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40A8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bookmarkStart w:id="0" w:name="Datum"/>
    <w:bookmarkEnd w:id="0"/>
    <w:p w14:paraId="2EA13E68" w14:textId="77777777" w:rsidR="00FE37BB" w:rsidRPr="004C632F" w:rsidRDefault="00000000" w:rsidP="00FE37BB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fdeling"/>
          <w:tag w:val="Afdeling"/>
          <w:id w:val="-898982075"/>
          <w:placeholder>
            <w:docPart w:val="C102BC01398846C1AB673AA48C2DA18A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Content>
          <w:r w:rsidR="00FE37BB">
            <w:rPr>
              <w:b/>
              <w:sz w:val="24"/>
              <w:szCs w:val="24"/>
            </w:rPr>
            <w:t xml:space="preserve">    </w:t>
          </w:r>
        </w:sdtContent>
      </w:sdt>
    </w:p>
    <w:sdt>
      <w:sdtPr>
        <w:rPr>
          <w:sz w:val="24"/>
          <w:szCs w:val="24"/>
        </w:rPr>
        <w:alias w:val="Cluster/Team/Project"/>
        <w:tag w:val="Cluster/Team/Project"/>
        <w:id w:val="-854424336"/>
        <w:placeholder>
          <w:docPart w:val="3C1534021848458DB8B45887165D40FA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Content>
        <w:p w14:paraId="7AE3D94B" w14:textId="77777777" w:rsidR="00FE37BB" w:rsidRPr="004C632F" w:rsidRDefault="00FE37BB" w:rsidP="00FE37BB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</w:t>
          </w:r>
        </w:p>
      </w:sdtContent>
    </w:sdt>
    <w:p w14:paraId="12141752" w14:textId="474993DB" w:rsidR="00342B58" w:rsidRPr="00424A70" w:rsidRDefault="00C46956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19</w:t>
      </w:r>
    </w:p>
    <w:p w14:paraId="27CF6F0B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862B6E8" wp14:editId="261BDF53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30F" w14:textId="43091C6C" w:rsidR="00127D92" w:rsidRDefault="00C46956" w:rsidP="00737230">
      <w:pPr>
        <w:pStyle w:val="Titel"/>
      </w:pPr>
      <w:r>
        <w:t>Lied met gitaarakkoorden: Ga je mee op stap?</w:t>
      </w:r>
    </w:p>
    <w:p w14:paraId="58A9D5E0" w14:textId="77777777" w:rsidR="00C46956" w:rsidRPr="00C46956" w:rsidRDefault="00C46956" w:rsidP="00C46956">
      <w:pPr>
        <w:rPr>
          <w:b/>
          <w:bCs/>
          <w:sz w:val="24"/>
          <w:szCs w:val="24"/>
        </w:rPr>
      </w:pPr>
    </w:p>
    <w:p w14:paraId="4F6B73F3" w14:textId="1DE4414C" w:rsidR="00C46956" w:rsidRPr="00C46956" w:rsidRDefault="00C46956" w:rsidP="00C46956">
      <w:pPr>
        <w:rPr>
          <w:b/>
          <w:bCs/>
          <w:sz w:val="28"/>
          <w:szCs w:val="28"/>
        </w:rPr>
      </w:pPr>
      <w:r w:rsidRPr="00C46956">
        <w:rPr>
          <w:b/>
          <w:bCs/>
          <w:sz w:val="28"/>
          <w:szCs w:val="28"/>
        </w:rPr>
        <w:t xml:space="preserve">Dm </w:t>
      </w:r>
      <w:proofErr w:type="gramStart"/>
      <w:r w:rsidRPr="00C46956">
        <w:rPr>
          <w:b/>
          <w:bCs/>
          <w:sz w:val="28"/>
          <w:szCs w:val="28"/>
        </w:rPr>
        <w:t>-  Am</w:t>
      </w:r>
      <w:proofErr w:type="gramEnd"/>
      <w:r w:rsidRPr="00C46956">
        <w:rPr>
          <w:b/>
          <w:bCs/>
          <w:sz w:val="28"/>
          <w:szCs w:val="28"/>
        </w:rPr>
        <w:t xml:space="preserve">  - </w:t>
      </w:r>
      <w:proofErr w:type="gramStart"/>
      <w:r w:rsidRPr="00C46956">
        <w:rPr>
          <w:b/>
          <w:bCs/>
          <w:sz w:val="28"/>
          <w:szCs w:val="28"/>
        </w:rPr>
        <w:t>C  -</w:t>
      </w:r>
      <w:proofErr w:type="gramEnd"/>
      <w:r w:rsidRPr="00C46956">
        <w:rPr>
          <w:b/>
          <w:bCs/>
          <w:sz w:val="28"/>
          <w:szCs w:val="28"/>
        </w:rPr>
        <w:t xml:space="preserve"> G</w:t>
      </w:r>
    </w:p>
    <w:p w14:paraId="684C09FE" w14:textId="77777777" w:rsidR="00C46956" w:rsidRPr="00C46956" w:rsidRDefault="00C46956" w:rsidP="00C46956">
      <w:pPr>
        <w:rPr>
          <w:b/>
          <w:bCs/>
          <w:sz w:val="28"/>
          <w:szCs w:val="28"/>
        </w:rPr>
      </w:pPr>
      <w:proofErr w:type="gramStart"/>
      <w:r w:rsidRPr="00C46956">
        <w:rPr>
          <w:b/>
          <w:bCs/>
          <w:sz w:val="28"/>
          <w:szCs w:val="28"/>
        </w:rPr>
        <w:t>( la ,la ,la,…</w:t>
      </w:r>
      <w:proofErr w:type="gramEnd"/>
      <w:r w:rsidRPr="00C46956">
        <w:rPr>
          <w:b/>
          <w:bCs/>
          <w:sz w:val="28"/>
          <w:szCs w:val="28"/>
        </w:rPr>
        <w:t xml:space="preserve"> 1- 2 – 3 – </w:t>
      </w:r>
      <w:proofErr w:type="gramStart"/>
      <w:r w:rsidRPr="00C46956">
        <w:rPr>
          <w:b/>
          <w:bCs/>
          <w:sz w:val="28"/>
          <w:szCs w:val="28"/>
        </w:rPr>
        <w:t>2 )</w:t>
      </w:r>
      <w:proofErr w:type="gramEnd"/>
    </w:p>
    <w:p w14:paraId="48283183" w14:textId="77777777" w:rsidR="00C46956" w:rsidRPr="00C46956" w:rsidRDefault="00C46956" w:rsidP="00C46956">
      <w:pPr>
        <w:rPr>
          <w:b/>
          <w:bCs/>
          <w:sz w:val="24"/>
          <w:szCs w:val="24"/>
        </w:rPr>
      </w:pPr>
    </w:p>
    <w:p w14:paraId="49003911" w14:textId="77777777" w:rsidR="00C46956" w:rsidRPr="00C46956" w:rsidRDefault="00C46956" w:rsidP="00C46956">
      <w:pPr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 xml:space="preserve">                Dm              Am</w:t>
      </w:r>
    </w:p>
    <w:p w14:paraId="289A3025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Ga je mee op </w:t>
      </w:r>
      <w:proofErr w:type="gramStart"/>
      <w:r w:rsidRPr="00C46956">
        <w:rPr>
          <w:sz w:val="32"/>
          <w:szCs w:val="32"/>
        </w:rPr>
        <w:t>stap ?</w:t>
      </w:r>
      <w:proofErr w:type="gramEnd"/>
    </w:p>
    <w:p w14:paraId="3E35D5A8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sz w:val="32"/>
          <w:szCs w:val="32"/>
        </w:rPr>
        <w:tab/>
      </w:r>
      <w:r w:rsidRPr="00C46956">
        <w:rPr>
          <w:sz w:val="32"/>
          <w:szCs w:val="32"/>
        </w:rPr>
        <w:tab/>
      </w:r>
      <w:r w:rsidRPr="00C46956">
        <w:rPr>
          <w:sz w:val="24"/>
          <w:szCs w:val="24"/>
        </w:rPr>
        <w:t xml:space="preserve">     </w:t>
      </w:r>
      <w:r w:rsidRPr="00C46956">
        <w:rPr>
          <w:b/>
          <w:bCs/>
          <w:sz w:val="24"/>
          <w:szCs w:val="24"/>
        </w:rPr>
        <w:t>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 Dm</w:t>
      </w:r>
    </w:p>
    <w:p w14:paraId="32525C2F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Je kan hier groeien, groeien, groeien, wist je </w:t>
      </w:r>
      <w:proofErr w:type="gramStart"/>
      <w:r w:rsidRPr="00C46956">
        <w:rPr>
          <w:sz w:val="32"/>
          <w:szCs w:val="32"/>
        </w:rPr>
        <w:t>dat ?</w:t>
      </w:r>
      <w:proofErr w:type="gramEnd"/>
    </w:p>
    <w:p w14:paraId="1CA73BDC" w14:textId="77777777" w:rsidR="00C46956" w:rsidRPr="00C46956" w:rsidRDefault="00C46956" w:rsidP="00C46956">
      <w:pPr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 xml:space="preserve">                   Dm                                Am</w:t>
      </w:r>
    </w:p>
    <w:p w14:paraId="56B03705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>Leer je mee stap voor stap?</w:t>
      </w:r>
    </w:p>
    <w:p w14:paraId="413B9B53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sz w:val="32"/>
          <w:szCs w:val="32"/>
        </w:rPr>
        <w:tab/>
      </w:r>
      <w:r w:rsidRPr="00C46956">
        <w:rPr>
          <w:sz w:val="32"/>
          <w:szCs w:val="32"/>
        </w:rPr>
        <w:tab/>
      </w:r>
      <w:r w:rsidRPr="00C46956">
        <w:rPr>
          <w:b/>
          <w:bCs/>
          <w:sz w:val="24"/>
          <w:szCs w:val="24"/>
        </w:rPr>
        <w:t>C</w:t>
      </w:r>
    </w:p>
    <w:p w14:paraId="26C29732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’t Is hier </w:t>
      </w:r>
      <w:proofErr w:type="gramStart"/>
      <w:r w:rsidRPr="00C46956">
        <w:rPr>
          <w:sz w:val="32"/>
          <w:szCs w:val="32"/>
        </w:rPr>
        <w:t>cool ,</w:t>
      </w:r>
      <w:proofErr w:type="gramEnd"/>
      <w:r w:rsidRPr="00C46956">
        <w:rPr>
          <w:sz w:val="32"/>
          <w:szCs w:val="32"/>
        </w:rPr>
        <w:t xml:space="preserve"> ’t is hier </w:t>
      </w:r>
      <w:proofErr w:type="gramStart"/>
      <w:r w:rsidRPr="00C46956">
        <w:rPr>
          <w:sz w:val="32"/>
          <w:szCs w:val="32"/>
        </w:rPr>
        <w:t>wijs ,</w:t>
      </w:r>
      <w:proofErr w:type="gramEnd"/>
    </w:p>
    <w:p w14:paraId="122F1D0D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G</w:t>
      </w:r>
    </w:p>
    <w:p w14:paraId="347A44EE" w14:textId="77777777" w:rsidR="00C46956" w:rsidRPr="00C46956" w:rsidRDefault="00C46956" w:rsidP="00C46956">
      <w:pPr>
        <w:jc w:val="both"/>
        <w:rPr>
          <w:sz w:val="32"/>
          <w:szCs w:val="32"/>
        </w:rPr>
      </w:pPr>
      <w:proofErr w:type="gramStart"/>
      <w:r w:rsidRPr="00C46956">
        <w:rPr>
          <w:sz w:val="32"/>
          <w:szCs w:val="32"/>
        </w:rPr>
        <w:t>wij</w:t>
      </w:r>
      <w:proofErr w:type="gramEnd"/>
      <w:r w:rsidRPr="00C46956">
        <w:rPr>
          <w:sz w:val="32"/>
          <w:szCs w:val="32"/>
        </w:rPr>
        <w:t xml:space="preserve"> gaan op ontdekkingsreis.</w:t>
      </w:r>
    </w:p>
    <w:p w14:paraId="51B323B2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F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 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G</w:t>
      </w:r>
    </w:p>
    <w:p w14:paraId="606D3735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>Samen kunnen wij de wereld aan.</w:t>
      </w:r>
    </w:p>
    <w:p w14:paraId="58EBDA66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F</w:t>
      </w:r>
      <w:r w:rsidRPr="00C46956">
        <w:rPr>
          <w:b/>
          <w:bCs/>
          <w:sz w:val="24"/>
          <w:szCs w:val="24"/>
        </w:rPr>
        <w:tab/>
        <w:t xml:space="preserve">       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        G</w:t>
      </w:r>
    </w:p>
    <w:p w14:paraId="6B265557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Zoveel </w:t>
      </w:r>
      <w:proofErr w:type="gramStart"/>
      <w:r w:rsidRPr="00C46956">
        <w:rPr>
          <w:sz w:val="32"/>
          <w:szCs w:val="32"/>
        </w:rPr>
        <w:t>dromen ,</w:t>
      </w:r>
      <w:proofErr w:type="gramEnd"/>
      <w:r w:rsidRPr="00C46956">
        <w:rPr>
          <w:sz w:val="32"/>
          <w:szCs w:val="32"/>
        </w:rPr>
        <w:t xml:space="preserve"> laat je gaan.</w:t>
      </w:r>
    </w:p>
    <w:p w14:paraId="4D7DBCD6" w14:textId="77777777" w:rsidR="00C46956" w:rsidRPr="00C46956" w:rsidRDefault="00C46956" w:rsidP="00C46956">
      <w:pPr>
        <w:jc w:val="both"/>
        <w:rPr>
          <w:sz w:val="32"/>
          <w:szCs w:val="32"/>
        </w:rPr>
      </w:pPr>
    </w:p>
    <w:p w14:paraId="38A4E617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F</w:t>
      </w:r>
      <w:r w:rsidRPr="00C46956">
        <w:rPr>
          <w:b/>
          <w:bCs/>
          <w:sz w:val="24"/>
          <w:szCs w:val="24"/>
        </w:rPr>
        <w:tab/>
        <w:t xml:space="preserve">       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        G</w:t>
      </w:r>
    </w:p>
    <w:p w14:paraId="291BC105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lastRenderedPageBreak/>
        <w:t>Samen zorgen voor elkaar.</w:t>
      </w:r>
    </w:p>
    <w:p w14:paraId="28C8AD4B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F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G</w:t>
      </w:r>
    </w:p>
    <w:p w14:paraId="35ACCCDF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Ik </w:t>
      </w:r>
      <w:proofErr w:type="gramStart"/>
      <w:r w:rsidRPr="00C46956">
        <w:rPr>
          <w:sz w:val="32"/>
          <w:szCs w:val="32"/>
        </w:rPr>
        <w:t>luister ,</w:t>
      </w:r>
      <w:proofErr w:type="gramEnd"/>
      <w:r w:rsidRPr="00C46956">
        <w:rPr>
          <w:sz w:val="32"/>
          <w:szCs w:val="32"/>
        </w:rPr>
        <w:t xml:space="preserve"> ik praat.</w:t>
      </w:r>
    </w:p>
    <w:p w14:paraId="413C4A73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F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G</w:t>
      </w:r>
    </w:p>
    <w:p w14:paraId="4100E389" w14:textId="77777777" w:rsidR="00C46956" w:rsidRPr="00C46956" w:rsidRDefault="00C46956" w:rsidP="00C46956">
      <w:pPr>
        <w:rPr>
          <w:sz w:val="32"/>
          <w:szCs w:val="32"/>
        </w:rPr>
      </w:pPr>
      <w:r w:rsidRPr="00C46956">
        <w:rPr>
          <w:sz w:val="32"/>
          <w:szCs w:val="32"/>
        </w:rPr>
        <w:t xml:space="preserve">Ik </w:t>
      </w:r>
      <w:proofErr w:type="gramStart"/>
      <w:r w:rsidRPr="00C46956">
        <w:rPr>
          <w:sz w:val="32"/>
          <w:szCs w:val="32"/>
        </w:rPr>
        <w:t>denk ,</w:t>
      </w:r>
      <w:proofErr w:type="gramEnd"/>
      <w:r w:rsidRPr="00C46956">
        <w:rPr>
          <w:sz w:val="32"/>
          <w:szCs w:val="32"/>
        </w:rPr>
        <w:t xml:space="preserve"> ik sta paraat.</w:t>
      </w:r>
      <w:r w:rsidRPr="00C46956">
        <w:rPr>
          <w:sz w:val="32"/>
          <w:szCs w:val="32"/>
        </w:rPr>
        <w:tab/>
      </w:r>
      <w:r w:rsidRPr="00C46956">
        <w:rPr>
          <w:sz w:val="32"/>
          <w:szCs w:val="32"/>
        </w:rPr>
        <w:tab/>
      </w:r>
    </w:p>
    <w:p w14:paraId="5A25DCBA" w14:textId="77777777" w:rsidR="00C46956" w:rsidRPr="00C46956" w:rsidRDefault="00C46956" w:rsidP="00C46956">
      <w:pPr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 xml:space="preserve">Dm </w:t>
      </w:r>
      <w:proofErr w:type="gramStart"/>
      <w:r w:rsidRPr="00C46956">
        <w:rPr>
          <w:b/>
          <w:bCs/>
          <w:sz w:val="24"/>
          <w:szCs w:val="24"/>
        </w:rPr>
        <w:t>-  Am</w:t>
      </w:r>
      <w:proofErr w:type="gramEnd"/>
      <w:r w:rsidRPr="00C46956">
        <w:rPr>
          <w:b/>
          <w:bCs/>
          <w:sz w:val="24"/>
          <w:szCs w:val="24"/>
        </w:rPr>
        <w:t xml:space="preserve">  - </w:t>
      </w:r>
      <w:proofErr w:type="gramStart"/>
      <w:r w:rsidRPr="00C46956">
        <w:rPr>
          <w:b/>
          <w:bCs/>
          <w:sz w:val="24"/>
          <w:szCs w:val="24"/>
        </w:rPr>
        <w:t>C  -</w:t>
      </w:r>
      <w:proofErr w:type="gramEnd"/>
      <w:r w:rsidRPr="00C46956">
        <w:rPr>
          <w:b/>
          <w:bCs/>
          <w:sz w:val="24"/>
          <w:szCs w:val="24"/>
        </w:rPr>
        <w:t xml:space="preserve"> G</w:t>
      </w:r>
    </w:p>
    <w:p w14:paraId="7991C33A" w14:textId="77777777" w:rsidR="00C46956" w:rsidRPr="00C46956" w:rsidRDefault="00C46956" w:rsidP="00C46956">
      <w:pPr>
        <w:rPr>
          <w:b/>
          <w:bCs/>
          <w:sz w:val="32"/>
          <w:szCs w:val="32"/>
        </w:rPr>
      </w:pPr>
      <w:proofErr w:type="gramStart"/>
      <w:r w:rsidRPr="00C46956">
        <w:rPr>
          <w:b/>
          <w:bCs/>
          <w:sz w:val="24"/>
          <w:szCs w:val="24"/>
        </w:rPr>
        <w:t>( la ,la ,la,…</w:t>
      </w:r>
      <w:proofErr w:type="gramEnd"/>
      <w:r w:rsidRPr="00C46956">
        <w:rPr>
          <w:b/>
          <w:bCs/>
          <w:sz w:val="24"/>
          <w:szCs w:val="24"/>
        </w:rPr>
        <w:t>5 – 3 - 2)</w:t>
      </w:r>
    </w:p>
    <w:p w14:paraId="67FB8B58" w14:textId="77777777" w:rsidR="00C46956" w:rsidRPr="00C46956" w:rsidRDefault="00C46956" w:rsidP="00C46956">
      <w:pPr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 xml:space="preserve">                Dm              Am</w:t>
      </w:r>
    </w:p>
    <w:p w14:paraId="381D91CD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Ik ga mee op </w:t>
      </w:r>
      <w:proofErr w:type="gramStart"/>
      <w:r w:rsidRPr="00C46956">
        <w:rPr>
          <w:sz w:val="32"/>
          <w:szCs w:val="32"/>
        </w:rPr>
        <w:t>stap .</w:t>
      </w:r>
      <w:proofErr w:type="gramEnd"/>
    </w:p>
    <w:p w14:paraId="616F2F5A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ab/>
      </w:r>
      <w:r w:rsidRPr="00C46956">
        <w:rPr>
          <w:sz w:val="32"/>
          <w:szCs w:val="32"/>
        </w:rPr>
        <w:tab/>
      </w:r>
      <w:r w:rsidRPr="00C46956">
        <w:rPr>
          <w:sz w:val="24"/>
          <w:szCs w:val="24"/>
        </w:rPr>
        <w:t xml:space="preserve">     </w:t>
      </w:r>
      <w:r w:rsidRPr="00C46956">
        <w:rPr>
          <w:b/>
          <w:bCs/>
          <w:sz w:val="24"/>
          <w:szCs w:val="24"/>
        </w:rPr>
        <w:t>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 xml:space="preserve">      Dm</w:t>
      </w:r>
    </w:p>
    <w:p w14:paraId="01786D49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Ik kan hier groeien, groeien, groeien, wist je </w:t>
      </w:r>
      <w:proofErr w:type="gramStart"/>
      <w:r w:rsidRPr="00C46956">
        <w:rPr>
          <w:sz w:val="32"/>
          <w:szCs w:val="32"/>
        </w:rPr>
        <w:t>dat ?</w:t>
      </w:r>
      <w:proofErr w:type="gramEnd"/>
    </w:p>
    <w:p w14:paraId="040537FB" w14:textId="77777777" w:rsidR="00C46956" w:rsidRPr="00C46956" w:rsidRDefault="00C46956" w:rsidP="00C46956">
      <w:pPr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 xml:space="preserve">                   Dm                                Am</w:t>
      </w:r>
    </w:p>
    <w:p w14:paraId="57413CF9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>Ik doe mee stap voor stap.</w:t>
      </w:r>
    </w:p>
    <w:p w14:paraId="7CCD08E8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sz w:val="32"/>
          <w:szCs w:val="32"/>
        </w:rPr>
        <w:tab/>
      </w:r>
      <w:r w:rsidRPr="00C46956">
        <w:rPr>
          <w:sz w:val="32"/>
          <w:szCs w:val="32"/>
        </w:rPr>
        <w:tab/>
      </w:r>
      <w:r w:rsidRPr="00C46956">
        <w:rPr>
          <w:b/>
          <w:bCs/>
          <w:sz w:val="24"/>
          <w:szCs w:val="24"/>
        </w:rPr>
        <w:t>C</w:t>
      </w:r>
    </w:p>
    <w:p w14:paraId="60DBB52C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’t Is hier </w:t>
      </w:r>
      <w:proofErr w:type="gramStart"/>
      <w:r w:rsidRPr="00C46956">
        <w:rPr>
          <w:sz w:val="32"/>
          <w:szCs w:val="32"/>
        </w:rPr>
        <w:t>cool ,</w:t>
      </w:r>
      <w:proofErr w:type="gramEnd"/>
      <w:r w:rsidRPr="00C46956">
        <w:rPr>
          <w:sz w:val="32"/>
          <w:szCs w:val="32"/>
        </w:rPr>
        <w:t xml:space="preserve"> ’t is hier </w:t>
      </w:r>
      <w:proofErr w:type="gramStart"/>
      <w:r w:rsidRPr="00C46956">
        <w:rPr>
          <w:sz w:val="32"/>
          <w:szCs w:val="32"/>
        </w:rPr>
        <w:t>wijs ,</w:t>
      </w:r>
      <w:proofErr w:type="gramEnd"/>
    </w:p>
    <w:p w14:paraId="67C253CA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G</w:t>
      </w:r>
    </w:p>
    <w:p w14:paraId="2515616C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>Ik ga op ontdekkingsreis. (2x)</w:t>
      </w:r>
    </w:p>
    <w:p w14:paraId="40473B6F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A#</w:t>
      </w:r>
      <w:r w:rsidRPr="00C46956">
        <w:rPr>
          <w:b/>
          <w:bCs/>
          <w:sz w:val="24"/>
          <w:szCs w:val="24"/>
        </w:rPr>
        <w:tab/>
        <w:t xml:space="preserve">          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D</w:t>
      </w:r>
    </w:p>
    <w:p w14:paraId="07BFEAF1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Samen op ontdekkingsreis </w:t>
      </w:r>
    </w:p>
    <w:p w14:paraId="68A4DC51" w14:textId="77777777" w:rsidR="00C46956" w:rsidRPr="00C46956" w:rsidRDefault="00C46956" w:rsidP="00C46956">
      <w:pPr>
        <w:jc w:val="both"/>
        <w:rPr>
          <w:b/>
          <w:bCs/>
          <w:sz w:val="24"/>
          <w:szCs w:val="24"/>
        </w:rPr>
      </w:pPr>
      <w:r w:rsidRPr="00C46956">
        <w:rPr>
          <w:b/>
          <w:bCs/>
          <w:sz w:val="24"/>
          <w:szCs w:val="24"/>
        </w:rPr>
        <w:t>A#</w:t>
      </w:r>
      <w:r w:rsidRPr="00C46956">
        <w:rPr>
          <w:b/>
          <w:bCs/>
          <w:sz w:val="24"/>
          <w:szCs w:val="24"/>
        </w:rPr>
        <w:tab/>
        <w:t xml:space="preserve">          C</w:t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</w:r>
      <w:r w:rsidRPr="00C46956">
        <w:rPr>
          <w:b/>
          <w:bCs/>
          <w:sz w:val="24"/>
          <w:szCs w:val="24"/>
        </w:rPr>
        <w:tab/>
        <w:t>F#</w:t>
      </w:r>
    </w:p>
    <w:p w14:paraId="17A4F52E" w14:textId="77777777" w:rsidR="00C46956" w:rsidRPr="00C46956" w:rsidRDefault="00C46956" w:rsidP="00C46956">
      <w:pPr>
        <w:jc w:val="both"/>
        <w:rPr>
          <w:sz w:val="32"/>
          <w:szCs w:val="32"/>
        </w:rPr>
      </w:pPr>
      <w:r w:rsidRPr="00C46956">
        <w:rPr>
          <w:sz w:val="32"/>
          <w:szCs w:val="32"/>
        </w:rPr>
        <w:t xml:space="preserve">Samen op ontdekkingsreis </w:t>
      </w:r>
    </w:p>
    <w:p w14:paraId="2E5EB2D0" w14:textId="77777777" w:rsidR="00C46956" w:rsidRPr="00C46956" w:rsidRDefault="00C46956" w:rsidP="00C46956">
      <w:pPr>
        <w:jc w:val="both"/>
        <w:rPr>
          <w:sz w:val="32"/>
          <w:szCs w:val="32"/>
        </w:rPr>
      </w:pPr>
    </w:p>
    <w:p w14:paraId="4E24CD07" w14:textId="4F9446C1" w:rsidR="007D5840" w:rsidRDefault="00C46956" w:rsidP="00C46956">
      <w:pPr>
        <w:jc w:val="center"/>
        <w:rPr>
          <w:sz w:val="18"/>
          <w:szCs w:val="18"/>
        </w:rPr>
      </w:pPr>
      <w:r w:rsidRPr="00C46956">
        <w:rPr>
          <w:sz w:val="32"/>
          <w:szCs w:val="32"/>
        </w:rPr>
        <w:t>------------------------------</w:t>
      </w:r>
      <w:r w:rsidRPr="00C46956">
        <w:rPr>
          <w:sz w:val="18"/>
          <w:szCs w:val="18"/>
        </w:rPr>
        <w:t>Jean Marcel mei 2026</w:t>
      </w:r>
    </w:p>
    <w:p w14:paraId="671E7F23" w14:textId="77777777" w:rsidR="005C6131" w:rsidRPr="00C46956" w:rsidRDefault="005C6131" w:rsidP="00C46956">
      <w:pPr>
        <w:jc w:val="center"/>
        <w:rPr>
          <w:sz w:val="18"/>
          <w:szCs w:val="18"/>
        </w:rPr>
      </w:pPr>
    </w:p>
    <w:sectPr w:rsidR="005C6131" w:rsidRPr="00C46956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38D9" w14:textId="77777777" w:rsidR="00FB7911" w:rsidRDefault="00FB7911" w:rsidP="00542652">
      <w:r>
        <w:separator/>
      </w:r>
    </w:p>
  </w:endnote>
  <w:endnote w:type="continuationSeparator" w:id="0">
    <w:p w14:paraId="18E117B7" w14:textId="77777777" w:rsidR="00FB7911" w:rsidRDefault="00FB7911" w:rsidP="00542652">
      <w:r>
        <w:continuationSeparator/>
      </w:r>
    </w:p>
  </w:endnote>
  <w:endnote w:type="continuationNotice" w:id="1">
    <w:p w14:paraId="4C0986B4" w14:textId="77777777" w:rsidR="00FB7911" w:rsidRDefault="00FB7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3E5A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C46956" w:rsidRPr="00C46956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C46956" w:rsidRPr="00C46956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1C8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3118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6628" w14:textId="77777777" w:rsidR="00FB7911" w:rsidRDefault="00FB7911" w:rsidP="00542652">
      <w:r>
        <w:separator/>
      </w:r>
    </w:p>
  </w:footnote>
  <w:footnote w:type="continuationSeparator" w:id="0">
    <w:p w14:paraId="5F0D0E37" w14:textId="77777777" w:rsidR="00FB7911" w:rsidRDefault="00FB7911" w:rsidP="00542652">
      <w:r>
        <w:continuationSeparator/>
      </w:r>
    </w:p>
    <w:p w14:paraId="12E73CA9" w14:textId="77777777" w:rsidR="00FB7911" w:rsidRDefault="00FB7911"/>
    <w:p w14:paraId="4C0EC95B" w14:textId="77777777" w:rsidR="00FB7911" w:rsidRDefault="00FB7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56"/>
    <w:rsid w:val="00005053"/>
    <w:rsid w:val="00020948"/>
    <w:rsid w:val="0002559F"/>
    <w:rsid w:val="00034324"/>
    <w:rsid w:val="00045EBA"/>
    <w:rsid w:val="00050125"/>
    <w:rsid w:val="00081A6B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2F5646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9133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C6131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9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0714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46956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4B29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B7911"/>
    <w:rsid w:val="00FE37B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3A1D9"/>
  <w15:docId w15:val="{0C910331-BFC6-489F-9168-82805CB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buyse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02BC01398846C1AB673AA48C2DA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C3586A-F1F8-494C-9A51-18C9F97AE8A3}"/>
      </w:docPartPr>
      <w:docPartBody>
        <w:p w:rsidR="00000000" w:rsidRDefault="00000000">
          <w:pPr>
            <w:pStyle w:val="C102BC01398846C1AB673AA48C2DA18A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3C1534021848458DB8B45887165D4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1D01A-6885-4CE1-885E-1AF25327BFF1}"/>
      </w:docPartPr>
      <w:docPartBody>
        <w:p w:rsidR="00000000" w:rsidRDefault="00000000">
          <w:pPr>
            <w:pStyle w:val="3C1534021848458DB8B45887165D40FA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81"/>
    <w:rsid w:val="002F5646"/>
    <w:rsid w:val="00D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102BC01398846C1AB673AA48C2DA18A">
    <w:name w:val="C102BC01398846C1AB673AA48C2DA18A"/>
  </w:style>
  <w:style w:type="paragraph" w:customStyle="1" w:styleId="3C1534021848458DB8B45887165D40FA">
    <w:name w:val="3C1534021848458DB8B45887165D4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34a804d87e795c03c543a34f36b9bbc7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2390af695af2f428fffea6071918a3ca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FDB1F-C9CD-458F-8AE1-4D303200B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88AED-42AC-46E3-884C-02A5EE0B8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10AB2-8C65-4D1F-8A54-1B744A1B4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2</TotalTime>
  <Pages>3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Buyse</dc:creator>
  <cp:lastModifiedBy>Isabelle Buyse</cp:lastModifiedBy>
  <cp:revision>2</cp:revision>
  <dcterms:created xsi:type="dcterms:W3CDTF">2026-06-23T12:41:00Z</dcterms:created>
  <dcterms:modified xsi:type="dcterms:W3CDTF">2026-06-23T12:43:00Z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