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9426"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15E86A1" wp14:editId="425F857C">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17281" w14:textId="2225EAF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5E86A1"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A517281" w14:textId="2225EAF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590CC52" wp14:editId="5ABA465E">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6D77D6"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1422A55" w14:textId="77777777" w:rsidR="00C10894" w:rsidRPr="00C10894" w:rsidRDefault="00C10894" w:rsidP="00C10894"/>
    <w:p w14:paraId="325EBF05" w14:textId="77777777" w:rsidR="00C10894" w:rsidRPr="00C10894" w:rsidRDefault="00C10894" w:rsidP="00C10894"/>
    <w:p w14:paraId="77D2E8DF" w14:textId="77777777" w:rsidR="00C10894" w:rsidRPr="00C10894" w:rsidRDefault="00C10894" w:rsidP="00C10894"/>
    <w:p w14:paraId="713CACD8" w14:textId="77777777" w:rsidR="00C10894" w:rsidRPr="00C10894" w:rsidRDefault="00C10894" w:rsidP="00C10894"/>
    <w:p w14:paraId="3FBFC1CC" w14:textId="77777777" w:rsidR="00C10894" w:rsidRDefault="00C10894" w:rsidP="00C10894"/>
    <w:p w14:paraId="3A7A752B" w14:textId="77777777" w:rsidR="00C10894" w:rsidRDefault="00C10894" w:rsidP="00C10894"/>
    <w:p w14:paraId="06EDC618" w14:textId="77777777" w:rsidR="00C10894" w:rsidRDefault="00C10894" w:rsidP="00C10894"/>
    <w:p w14:paraId="6AD54788" w14:textId="77777777" w:rsidR="00C10894" w:rsidRDefault="00C10894" w:rsidP="00C10894"/>
    <w:p w14:paraId="13260AD2" w14:textId="77777777" w:rsidR="00C10894" w:rsidRDefault="00C10894" w:rsidP="00C10894"/>
    <w:p w14:paraId="3579C8AC" w14:textId="77777777" w:rsidR="00C10894" w:rsidRDefault="00C10894" w:rsidP="00C10894"/>
    <w:p w14:paraId="1C1432AC" w14:textId="77777777" w:rsidR="00C10894" w:rsidRDefault="00C10894" w:rsidP="00C10894"/>
    <w:p w14:paraId="4DE8AF33" w14:textId="77777777" w:rsidR="00C10894" w:rsidRDefault="00C10894" w:rsidP="00C10894"/>
    <w:p w14:paraId="729612A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D2B76F5" wp14:editId="577F54C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E9D73" w14:textId="306D1D92" w:rsidR="00060480" w:rsidRPr="00D83AE8" w:rsidRDefault="00FB54BB" w:rsidP="00555049">
                            <w:pPr>
                              <w:pStyle w:val="Leerplannaam"/>
                            </w:pPr>
                            <w:bookmarkStart w:id="0" w:name="Vaknaam"/>
                            <w:r>
                              <w:t>Natuurwetenschappen</w:t>
                            </w:r>
                            <w:r w:rsidR="005E030A">
                              <w:t xml:space="preserve"> B+S</w:t>
                            </w:r>
                            <w:r w:rsidR="00E50513">
                              <w:t>’’</w:t>
                            </w:r>
                          </w:p>
                          <w:bookmarkEnd w:id="0"/>
                          <w:p w14:paraId="7B6AF481"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132EDC0" w14:textId="6F25B930" w:rsidR="00060480" w:rsidRPr="00D83AE8" w:rsidRDefault="00FB54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w:t>
                            </w:r>
                            <w:r w:rsidR="005E030A">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B76F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37E9D73" w14:textId="306D1D92" w:rsidR="00060480" w:rsidRPr="00D83AE8" w:rsidRDefault="00FB54BB" w:rsidP="00555049">
                      <w:pPr>
                        <w:pStyle w:val="Leerplannaam"/>
                      </w:pPr>
                      <w:bookmarkStart w:id="1" w:name="Vaknaam"/>
                      <w:r>
                        <w:t>Natuurwetenschappen</w:t>
                      </w:r>
                      <w:r w:rsidR="005E030A">
                        <w:t xml:space="preserve"> B+S</w:t>
                      </w:r>
                      <w:r w:rsidR="00E50513">
                        <w:t>’’</w:t>
                      </w:r>
                    </w:p>
                    <w:bookmarkEnd w:id="1"/>
                    <w:p w14:paraId="7B6AF481"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132EDC0" w14:textId="6F25B930" w:rsidR="00060480" w:rsidRPr="00D83AE8" w:rsidRDefault="00FB54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w:t>
                      </w:r>
                      <w:r w:rsidR="005E030A">
                        <w:rPr>
                          <w:rFonts w:ascii="Trebuchet MS" w:hAnsi="Trebuchet MS"/>
                          <w:color w:val="FFFFFF" w:themeColor="background1"/>
                          <w:sz w:val="36"/>
                          <w:szCs w:val="20"/>
                        </w:rPr>
                        <w:t>S’’</w:t>
                      </w:r>
                      <w:r>
                        <w:rPr>
                          <w:rFonts w:ascii="Trebuchet MS" w:hAnsi="Trebuchet MS"/>
                          <w:color w:val="FFFFFF" w:themeColor="background1"/>
                          <w:sz w:val="36"/>
                          <w:szCs w:val="20"/>
                        </w:rPr>
                        <w:t>-d</w:t>
                      </w:r>
                    </w:p>
                  </w:txbxContent>
                </v:textbox>
                <w10:wrap type="square" anchorx="page" anchory="page"/>
              </v:roundrect>
            </w:pict>
          </mc:Fallback>
        </mc:AlternateContent>
      </w:r>
    </w:p>
    <w:p w14:paraId="0255F2A0" w14:textId="77777777" w:rsidR="00C10894" w:rsidRDefault="00C10894" w:rsidP="00C10894"/>
    <w:p w14:paraId="36499DE5" w14:textId="77777777" w:rsidR="00C10894" w:rsidRDefault="00C10894" w:rsidP="00C10894"/>
    <w:p w14:paraId="413B35C2" w14:textId="77777777" w:rsidR="00C10894" w:rsidRDefault="00C10894" w:rsidP="00C10894"/>
    <w:p w14:paraId="178A1C9C" w14:textId="77777777" w:rsidR="00C10894" w:rsidRDefault="00C10894" w:rsidP="00C10894"/>
    <w:p w14:paraId="28784AF0" w14:textId="77777777" w:rsidR="00C10894" w:rsidRDefault="00C10894" w:rsidP="00C10894"/>
    <w:p w14:paraId="29DFB0DB" w14:textId="77777777" w:rsidR="00C10894" w:rsidRDefault="00C10894" w:rsidP="00C10894"/>
    <w:p w14:paraId="059088F8" w14:textId="77777777" w:rsidR="00C10894" w:rsidRDefault="00C10894" w:rsidP="00C10894"/>
    <w:p w14:paraId="14E3498B" w14:textId="77777777" w:rsidR="00C10894" w:rsidRDefault="00C10894" w:rsidP="00C10894"/>
    <w:p w14:paraId="6E891CDB" w14:textId="77777777" w:rsidR="00C10894" w:rsidRDefault="00C10894" w:rsidP="00C10894"/>
    <w:p w14:paraId="1D24E2B7" w14:textId="77777777" w:rsidR="00C10894" w:rsidRPr="001A2840" w:rsidRDefault="00C10894" w:rsidP="00C10894">
      <w:pPr>
        <w:rPr>
          <w:rFonts w:ascii="Arial" w:hAnsi="Arial" w:cs="Arial"/>
        </w:rPr>
      </w:pPr>
    </w:p>
    <w:p w14:paraId="2B1A42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AE3D325" wp14:editId="21281A85">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232B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1C11250" w14:textId="5F06840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E77A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E77A4">
                              <w:rPr>
                                <w:rFonts w:ascii="Trebuchet MS" w:hAnsi="Trebuchet MS"/>
                                <w:color w:val="FFFFFF" w:themeColor="background1"/>
                                <w:sz w:val="32"/>
                                <w:szCs w:val="20"/>
                              </w:rPr>
                              <w:t>212</w:t>
                            </w:r>
                          </w:p>
                          <w:p w14:paraId="46E873DC" w14:textId="6D6500E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53741">
                              <w:rPr>
                                <w:rFonts w:ascii="Trebuchet MS" w:hAnsi="Trebuchet MS"/>
                                <w:color w:val="FFFFFF" w:themeColor="background1"/>
                                <w:sz w:val="24"/>
                                <w:szCs w:val="16"/>
                              </w:rPr>
                              <w:t>oktober</w:t>
                            </w:r>
                            <w:r w:rsidR="00DC6333">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3D325"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5E232B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1C11250" w14:textId="5F06840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7E77A4">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7E77A4">
                        <w:rPr>
                          <w:rFonts w:ascii="Trebuchet MS" w:hAnsi="Trebuchet MS"/>
                          <w:color w:val="FFFFFF" w:themeColor="background1"/>
                          <w:sz w:val="32"/>
                          <w:szCs w:val="20"/>
                        </w:rPr>
                        <w:t>212</w:t>
                      </w:r>
                    </w:p>
                    <w:p w14:paraId="46E873DC" w14:textId="6D6500E5"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53741">
                        <w:rPr>
                          <w:rFonts w:ascii="Trebuchet MS" w:hAnsi="Trebuchet MS"/>
                          <w:color w:val="FFFFFF" w:themeColor="background1"/>
                          <w:sz w:val="24"/>
                          <w:szCs w:val="16"/>
                        </w:rPr>
                        <w:t>oktober</w:t>
                      </w:r>
                      <w:r w:rsidR="00DC6333">
                        <w:rPr>
                          <w:rFonts w:ascii="Trebuchet MS" w:hAnsi="Trebuchet MS"/>
                          <w:color w:val="FFFFFF" w:themeColor="background1"/>
                          <w:sz w:val="24"/>
                          <w:szCs w:val="16"/>
                        </w:rPr>
                        <w:t xml:space="preserve"> 2024</w:t>
                      </w:r>
                    </w:p>
                  </w:txbxContent>
                </v:textbox>
              </v:shape>
            </w:pict>
          </mc:Fallback>
        </mc:AlternateContent>
      </w:r>
    </w:p>
    <w:p w14:paraId="29702F31" w14:textId="77777777" w:rsidR="00C10894" w:rsidRPr="001A2840" w:rsidRDefault="00C10894" w:rsidP="00C10894">
      <w:pPr>
        <w:rPr>
          <w:rFonts w:ascii="Arial" w:hAnsi="Arial" w:cs="Arial"/>
        </w:rPr>
      </w:pPr>
    </w:p>
    <w:p w14:paraId="4FCF42FE" w14:textId="77777777" w:rsidR="00C10894" w:rsidRPr="0005653F" w:rsidRDefault="00C10894" w:rsidP="000314AA">
      <w:pPr>
        <w:pStyle w:val="Inhopg1"/>
      </w:pPr>
    </w:p>
    <w:p w14:paraId="5D49DC1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A8E1F42" wp14:editId="5951F0A1">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58D6C0B" w14:textId="77777777" w:rsidR="00C10894" w:rsidRDefault="00C10894" w:rsidP="00C10894"/>
    <w:p w14:paraId="4D76CE58" w14:textId="77777777" w:rsidR="00C10894" w:rsidRDefault="00C10894" w:rsidP="00C10894"/>
    <w:p w14:paraId="61D6D29E" w14:textId="77777777" w:rsidR="00C10894" w:rsidRDefault="00C10894" w:rsidP="00C10894"/>
    <w:p w14:paraId="095AF0A3" w14:textId="77777777" w:rsidR="00C10894" w:rsidRDefault="00C10894" w:rsidP="00C10894"/>
    <w:p w14:paraId="51BBB307" w14:textId="77777777" w:rsidR="004D2883" w:rsidRDefault="004D2883" w:rsidP="00C10894">
      <w:pPr>
        <w:sectPr w:rsidR="004D2883" w:rsidSect="006D149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055F2EF6" w14:textId="40005391" w:rsidR="00534C54" w:rsidRDefault="00E44EA8" w:rsidP="00E42F24">
      <w:pPr>
        <w:pStyle w:val="Kop1"/>
      </w:pPr>
      <w:bookmarkStart w:id="2" w:name="_Toc157084864"/>
      <w:r>
        <w:lastRenderedPageBreak/>
        <w:t>I</w:t>
      </w:r>
      <w:r w:rsidR="00534C54" w:rsidRPr="00E42F24">
        <w:t>nleiding</w:t>
      </w:r>
      <w:bookmarkEnd w:id="2"/>
    </w:p>
    <w:p w14:paraId="7BDE07E0" w14:textId="77777777" w:rsidR="00CB5D2E" w:rsidRDefault="00CB5D2E" w:rsidP="00CB5D2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FE1079A" w14:textId="77777777" w:rsidR="00CB5D2E" w:rsidRPr="00E37D4A" w:rsidRDefault="00CB5D2E" w:rsidP="00E21527">
      <w:pPr>
        <w:pStyle w:val="Kop2"/>
      </w:pPr>
      <w:bookmarkStart w:id="3" w:name="_Toc68370411"/>
      <w:bookmarkStart w:id="4" w:name="_Toc93661695"/>
      <w:bookmarkStart w:id="5" w:name="_Toc157084865"/>
      <w:r w:rsidRPr="00E37D4A">
        <w:t xml:space="preserve">Het leerplanconcept: vijf </w:t>
      </w:r>
      <w:r w:rsidRPr="00E21527">
        <w:t>uitgangspunten</w:t>
      </w:r>
      <w:bookmarkEnd w:id="3"/>
      <w:bookmarkEnd w:id="4"/>
      <w:bookmarkEnd w:id="5"/>
    </w:p>
    <w:p w14:paraId="46ED4FB9" w14:textId="77777777" w:rsidR="00CB5D2E" w:rsidRPr="00E37D4A" w:rsidRDefault="00CB5D2E" w:rsidP="00CB5D2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9184F91" w14:textId="77777777" w:rsidR="00CB5D2E" w:rsidRPr="00E37D4A" w:rsidRDefault="00CB5D2E" w:rsidP="00CB5D2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4B11B9B" w14:textId="428CC28F" w:rsidR="00CB5D2E" w:rsidRPr="00E37D4A" w:rsidRDefault="00CB5D2E" w:rsidP="00CB5D2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97CF069" w14:textId="77777777" w:rsidR="00CB5D2E" w:rsidRPr="00E37D4A" w:rsidRDefault="00CB5D2E" w:rsidP="00CB5D2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1FC396" w14:textId="77777777" w:rsidR="00CB5D2E" w:rsidRPr="00E37D4A" w:rsidRDefault="00CB5D2E" w:rsidP="00CB5D2E">
      <w:pPr>
        <w:widowControl w:val="0"/>
        <w:rPr>
          <w:rFonts w:ascii="Calibri" w:eastAsia="Calibri" w:hAnsi="Calibri" w:cs="Calibri"/>
          <w:color w:val="595959"/>
        </w:rPr>
      </w:pPr>
      <w:bookmarkStart w:id="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6"/>
    </w:p>
    <w:p w14:paraId="129F2A5C" w14:textId="77777777" w:rsidR="00CB5D2E" w:rsidRPr="00E37D4A" w:rsidRDefault="00CB5D2E" w:rsidP="00E21527">
      <w:pPr>
        <w:pStyle w:val="Kop2"/>
      </w:pPr>
      <w:bookmarkStart w:id="7" w:name="_Toc68370412"/>
      <w:bookmarkStart w:id="8" w:name="_Toc93661696"/>
      <w:bookmarkStart w:id="9" w:name="_Toc157084866"/>
      <w:r w:rsidRPr="00E37D4A">
        <w:t xml:space="preserve">De vormingscirkel – de </w:t>
      </w:r>
      <w:r w:rsidRPr="00E21527">
        <w:t>opdracht</w:t>
      </w:r>
      <w:r w:rsidRPr="00E37D4A">
        <w:t xml:space="preserve"> van secundair onderwijs</w:t>
      </w:r>
      <w:bookmarkEnd w:id="7"/>
      <w:bookmarkEnd w:id="8"/>
      <w:bookmarkEnd w:id="9"/>
    </w:p>
    <w:p w14:paraId="7F28CF3A" w14:textId="77777777" w:rsidR="00CB5D2E" w:rsidRPr="00E37D4A" w:rsidRDefault="00CB5D2E" w:rsidP="00CB5D2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BA2F308" w14:textId="77777777" w:rsidR="00CB5D2E" w:rsidRPr="00E37D4A" w:rsidRDefault="00CB5D2E" w:rsidP="007D05DD">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192FBD1" wp14:editId="2ED3742B">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55269A1" w14:textId="77777777" w:rsidR="00CB5D2E" w:rsidRPr="00E37D4A" w:rsidRDefault="00CB5D2E" w:rsidP="007D05DD">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5AAF24C" w14:textId="77777777" w:rsidR="00CB5D2E" w:rsidRPr="00E37D4A" w:rsidRDefault="00CB5D2E" w:rsidP="007D05DD">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A1E18E9" w14:textId="77777777" w:rsidR="00CB5D2E" w:rsidRPr="009D02E3" w:rsidRDefault="00CB5D2E" w:rsidP="007D05DD">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FAE918A" w14:textId="77777777" w:rsidR="00CB5D2E" w:rsidRDefault="00CB5D2E" w:rsidP="007D05DD">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7122E60" w14:textId="77777777" w:rsidR="00CB5D2E" w:rsidRPr="00E37D4A" w:rsidRDefault="00CB5D2E" w:rsidP="007D05DD">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F8A1183" w14:textId="77777777" w:rsidR="00CB5D2E" w:rsidRPr="00E37D4A" w:rsidRDefault="00CB5D2E" w:rsidP="00E21527">
      <w:pPr>
        <w:pStyle w:val="Kop2"/>
      </w:pPr>
      <w:bookmarkStart w:id="10" w:name="_Toc68370413"/>
      <w:bookmarkStart w:id="11" w:name="_Toc93661697"/>
      <w:bookmarkStart w:id="12" w:name="_Toc157084867"/>
      <w:r w:rsidRPr="00E37D4A">
        <w:t xml:space="preserve">Ruimte voor leraren(teams) en </w:t>
      </w:r>
      <w:r w:rsidRPr="00E21527">
        <w:t>scholen</w:t>
      </w:r>
      <w:bookmarkEnd w:id="10"/>
      <w:bookmarkEnd w:id="11"/>
      <w:bookmarkEnd w:id="12"/>
    </w:p>
    <w:p w14:paraId="3ECE9326" w14:textId="77777777" w:rsidR="00CB5D2E" w:rsidRDefault="00CB5D2E" w:rsidP="00CB5D2E">
      <w:pPr>
        <w:widowControl w:val="0"/>
        <w:spacing w:after="0"/>
      </w:pPr>
      <w:bookmarkStart w:id="1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5EFFA5D" w14:textId="77777777" w:rsidR="00CB5D2E" w:rsidRDefault="00CB5D2E" w:rsidP="00CB5D2E">
      <w:pPr>
        <w:widowControl w:val="0"/>
        <w:spacing w:after="0"/>
      </w:pPr>
    </w:p>
    <w:p w14:paraId="3264884B" w14:textId="77777777" w:rsidR="00CB5D2E" w:rsidRDefault="00CB5D2E" w:rsidP="00CB5D2E">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3"/>
      <w:r>
        <w:t>.</w:t>
      </w:r>
    </w:p>
    <w:p w14:paraId="55CD7C29" w14:textId="77777777" w:rsidR="00CB5D2E" w:rsidRPr="00E37D4A" w:rsidRDefault="00CB5D2E" w:rsidP="00E21527">
      <w:pPr>
        <w:pStyle w:val="Kop2"/>
      </w:pPr>
      <w:bookmarkStart w:id="14" w:name="_Toc68370414"/>
      <w:bookmarkStart w:id="15" w:name="_Toc93661698"/>
      <w:bookmarkStart w:id="16" w:name="_Toc157084868"/>
      <w:r w:rsidRPr="00E37D4A">
        <w:lastRenderedPageBreak/>
        <w:t>Differentiatie</w:t>
      </w:r>
      <w:bookmarkEnd w:id="14"/>
      <w:bookmarkEnd w:id="15"/>
      <w:bookmarkEnd w:id="16"/>
      <w:r w:rsidRPr="00E37D4A">
        <w:t xml:space="preserve"> </w:t>
      </w:r>
    </w:p>
    <w:p w14:paraId="472125B5" w14:textId="77777777" w:rsidR="00CB5D2E" w:rsidRDefault="00CB5D2E" w:rsidP="00CB5D2E">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DB07169" w14:textId="77777777" w:rsidR="00CB5D2E" w:rsidRDefault="00CB5D2E" w:rsidP="00CB5D2E">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4FBAF1F" w14:textId="77777777" w:rsidR="00CB5D2E" w:rsidRDefault="00CB5D2E" w:rsidP="00CB5D2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67A1A44" w14:textId="77777777" w:rsidR="00CB5D2E" w:rsidRDefault="00CB5D2E" w:rsidP="00CB5D2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54E9306" w14:textId="77777777" w:rsidR="00CB5D2E" w:rsidRPr="00EC7568" w:rsidRDefault="00CB5D2E" w:rsidP="00CB5D2E">
      <w:pPr>
        <w:rPr>
          <w:bCs/>
        </w:rPr>
      </w:pPr>
      <w:bookmarkStart w:id="1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26B0B5F" w14:textId="77777777" w:rsidR="00CB5D2E" w:rsidRDefault="00CB5D2E" w:rsidP="00CB5D2E">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FA00C35" w14:textId="77777777" w:rsidR="00CB5D2E" w:rsidRDefault="00CB5D2E" w:rsidP="00CB5D2E">
      <w:pPr>
        <w:spacing w:after="120"/>
        <w:rPr>
          <w:iCs/>
        </w:rPr>
      </w:pPr>
      <w:r>
        <w:rPr>
          <w:iCs/>
        </w:rPr>
        <w:t>In ‘extra’ wenken bij de leerplandoelen en in beperkte mate ook via keuzeleerplandoelen bieden we je inspiratie om te differentiëren door te verdiepen en te verbreden.</w:t>
      </w:r>
    </w:p>
    <w:bookmarkEnd w:id="17"/>
    <w:p w14:paraId="6A013F25" w14:textId="77777777" w:rsidR="00CB5D2E" w:rsidRDefault="00CB5D2E" w:rsidP="00CB5D2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CE04BE0" w14:textId="77777777" w:rsidR="00CB5D2E" w:rsidRDefault="00CB5D2E" w:rsidP="00CB5D2E">
      <w:bookmarkStart w:id="1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CBBD9F" w14:textId="77777777" w:rsidR="00CB5D2E" w:rsidRPr="00FE6C93" w:rsidRDefault="00CB5D2E" w:rsidP="00CB5D2E">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365028" w14:textId="77777777" w:rsidR="00CB5D2E" w:rsidRDefault="00CB5D2E" w:rsidP="00CB5D2E">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0ADEEBE" w14:textId="77777777" w:rsidR="00CB5D2E" w:rsidRDefault="00CB5D2E" w:rsidP="00CB5D2E">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BACAB31" w14:textId="77777777" w:rsidR="00CB5D2E" w:rsidRDefault="00CB5D2E" w:rsidP="00CB5D2E">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A304B2C" w14:textId="77777777" w:rsidR="00CB5D2E" w:rsidRPr="00A27C4B" w:rsidRDefault="00CB5D2E" w:rsidP="00CB5D2E">
      <w:pPr>
        <w:spacing w:after="120" w:line="240" w:lineRule="auto"/>
        <w:rPr>
          <w:i/>
          <w:iCs/>
        </w:rPr>
      </w:pPr>
      <w:bookmarkStart w:id="19" w:name="_Hlk130322155"/>
      <w:bookmarkEnd w:id="18"/>
      <w:r>
        <w:rPr>
          <w:i/>
          <w:iCs/>
        </w:rPr>
        <w:t>Differentiatie in evaluatie</w:t>
      </w:r>
    </w:p>
    <w:p w14:paraId="69C09EB0" w14:textId="77777777" w:rsidR="00CB5D2E" w:rsidRDefault="00CB5D2E" w:rsidP="00CB5D2E">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1D94BFA0" w14:textId="77777777" w:rsidR="00CB5D2E" w:rsidRPr="00345F65" w:rsidRDefault="00CB5D2E" w:rsidP="00CB5D2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E881000" w14:textId="77777777" w:rsidR="00CB5D2E" w:rsidRDefault="00CB5D2E" w:rsidP="00CB5D2E">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19"/>
    </w:p>
    <w:p w14:paraId="74DAB6A6" w14:textId="77777777" w:rsidR="00CB5D2E" w:rsidRPr="00E37D4A" w:rsidRDefault="00CB5D2E" w:rsidP="00E21527">
      <w:pPr>
        <w:pStyle w:val="Kop2"/>
      </w:pPr>
      <w:bookmarkStart w:id="20" w:name="_Toc68370415"/>
      <w:bookmarkStart w:id="21" w:name="_Toc93661699"/>
      <w:bookmarkStart w:id="22" w:name="_Toc157084869"/>
      <w:r w:rsidRPr="00E37D4A">
        <w:t xml:space="preserve">Opbouw van </w:t>
      </w:r>
      <w:r w:rsidRPr="00E21527">
        <w:t>leerplannen</w:t>
      </w:r>
      <w:bookmarkEnd w:id="20"/>
      <w:bookmarkEnd w:id="21"/>
      <w:bookmarkEnd w:id="22"/>
    </w:p>
    <w:p w14:paraId="059DF8D1" w14:textId="77777777" w:rsidR="00CB5D2E" w:rsidRPr="00E37D4A" w:rsidRDefault="00CB5D2E" w:rsidP="00CB5D2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85F1CCE" w14:textId="77777777" w:rsidR="00CB5D2E" w:rsidRPr="00E37D4A" w:rsidRDefault="00CB5D2E" w:rsidP="00CB5D2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3E0CB21" w14:textId="77777777" w:rsidR="00CB5D2E" w:rsidRPr="00E37D4A" w:rsidRDefault="00CB5D2E" w:rsidP="00CB5D2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1DD5E9F" w14:textId="3D823CBC" w:rsidR="00CB5D2E" w:rsidRPr="00E37D4A" w:rsidRDefault="00CB5D2E" w:rsidP="00CB5D2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483C4FE" w14:textId="2D93D38C" w:rsidR="00CB5D2E" w:rsidRPr="00E37D4A" w:rsidRDefault="00810737" w:rsidP="00CB5D2E">
      <w:pPr>
        <w:widowControl w:val="0"/>
        <w:rPr>
          <w:rFonts w:ascii="Calibri" w:eastAsia="Calibri" w:hAnsi="Calibri" w:cs="Times New Roman"/>
          <w:color w:val="595959"/>
        </w:rPr>
      </w:pPr>
      <w:bookmarkStart w:id="23" w:name="_Hlk130322924"/>
      <w:r>
        <w:rPr>
          <w:color w:val="595959"/>
        </w:rPr>
        <w:t xml:space="preserve">De </w:t>
      </w:r>
      <w:r>
        <w:rPr>
          <w:b/>
          <w:color w:val="595959"/>
        </w:rPr>
        <w:t>leerplandoelen</w:t>
      </w:r>
      <w:r>
        <w:rPr>
          <w:color w:val="595959"/>
        </w:rPr>
        <w:t xml:space="preserve"> zijn helder geformuleerd en geven aan wat van leerlingen wordt verwacht. Waar relevant geeft een opsomming of een afbakening (</w:t>
      </w:r>
      <w:r>
        <w:rPr>
          <w:rFonts w:ascii="Wingdings" w:eastAsia="Wingdings" w:hAnsi="Wingdings" w:cs="Wingdings"/>
          <w:color w:val="595959"/>
        </w:rPr>
        <w:t>«</w:t>
      </w:r>
      <w:r>
        <w:rPr>
          <w:color w:val="595959"/>
        </w:rPr>
        <w:t xml:space="preserve">) aan wat bij de realisatie van het leerplandoel aan bod moet komen. Ook pop-ups bevatten informatie die noodzakelijk is bij de realisatie van het leerplandoel. </w:t>
      </w:r>
      <w:r>
        <w:rPr>
          <w:color w:val="595959"/>
        </w:rPr>
        <w:br/>
      </w:r>
      <w:r>
        <w:t xml:space="preserve">De leerplandoelen zijn gebaseerd op de minimumdoelen van de basisvorming, de </w:t>
      </w:r>
      <w:r w:rsidR="00F46153">
        <w:t>specifieke minimumdoelen</w:t>
      </w:r>
      <w: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color w:val="595959"/>
        </w:rPr>
        <w:br/>
        <w:t>Waar relevant wordt de samenhang met andere leerplannen in dezelfde graad aangegeven, evenals de samenhang met de onderliggende graad.</w:t>
      </w:r>
      <w:r>
        <w:rPr>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3"/>
    <w:p w14:paraId="1E2905D7" w14:textId="77777777" w:rsidR="00CB5D2E" w:rsidRDefault="00CB5D2E" w:rsidP="00CB5D2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6D1BA1C" w14:textId="77777777" w:rsidR="00CB5D2E" w:rsidRPr="00E37D4A" w:rsidRDefault="00CB5D2E" w:rsidP="00CB5D2E">
      <w:pPr>
        <w:widowControl w:val="0"/>
        <w:rPr>
          <w:rFonts w:ascii="Calibri" w:eastAsia="Calibri" w:hAnsi="Calibri" w:cs="Times New Roman"/>
          <w:color w:val="595959"/>
        </w:rPr>
      </w:pPr>
      <w:bookmarkStart w:id="2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6DD9611" w14:textId="77777777" w:rsidR="00CB5D2E" w:rsidRDefault="00CB5D2E" w:rsidP="00CB5D2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4"/>
    </w:p>
    <w:p w14:paraId="2F993EC1" w14:textId="10CCAECA" w:rsidR="001332B5" w:rsidRDefault="001332B5" w:rsidP="00E42F24">
      <w:pPr>
        <w:pStyle w:val="Kop1"/>
      </w:pPr>
      <w:bookmarkStart w:id="25" w:name="_Toc157084870"/>
      <w:r>
        <w:lastRenderedPageBreak/>
        <w:t>Situering</w:t>
      </w:r>
      <w:bookmarkEnd w:id="25"/>
    </w:p>
    <w:p w14:paraId="6800BEDC" w14:textId="5BEC292D" w:rsidR="000B06B9" w:rsidRDefault="000B06B9" w:rsidP="006F6012">
      <w:pPr>
        <w:pStyle w:val="Kop2"/>
      </w:pPr>
      <w:bookmarkStart w:id="26" w:name="_Toc157084871"/>
      <w:r>
        <w:t>Samenhang met de tweede graad</w:t>
      </w:r>
      <w:bookmarkEnd w:id="26"/>
    </w:p>
    <w:p w14:paraId="48FD9059" w14:textId="00981933" w:rsidR="00420FA8" w:rsidRDefault="00420FA8" w:rsidP="00420FA8">
      <w:r>
        <w:t xml:space="preserve">Het leerplan Natuurwetenschappen III-Nat-d van de derde graad D-finaliteit bouwt verder op </w:t>
      </w:r>
      <w:r w:rsidR="0028391C">
        <w:t>het</w:t>
      </w:r>
      <w:r>
        <w:t xml:space="preserve"> leerplan Natuurwetenschappen (II-Nat-d) van de tweede graad.</w:t>
      </w:r>
    </w:p>
    <w:p w14:paraId="32D366BD" w14:textId="104CA91F" w:rsidR="007A3672" w:rsidRDefault="00F8765C" w:rsidP="006F6012">
      <w:pPr>
        <w:pStyle w:val="Kop2"/>
      </w:pPr>
      <w:bookmarkStart w:id="27" w:name="_Toc148626501"/>
      <w:bookmarkStart w:id="28" w:name="_Toc157084872"/>
      <w:bookmarkEnd w:id="27"/>
      <w:r>
        <w:t>Samenhang in de derde graad</w:t>
      </w:r>
      <w:bookmarkEnd w:id="28"/>
    </w:p>
    <w:p w14:paraId="73CC0686" w14:textId="2F162BF8" w:rsidR="00AF0CF6" w:rsidRDefault="00AF0CF6" w:rsidP="00344FE4">
      <w:r>
        <w:t>Er zijn verschillende leerplannen Natuurwetenschappen voor de studierichtingen van de derde graad D-finaliteit. In de onderstaande tabel wordt aangegeven voor welke studierichtingen de leerplannen gelden.</w:t>
      </w:r>
      <w:r w:rsidR="004E43D7">
        <w:t xml:space="preserve"> Bijkomende informatie kan je raadplegen op </w:t>
      </w:r>
      <w:r w:rsidR="004E43D7" w:rsidRPr="00EF69AB">
        <w:t xml:space="preserve">de </w:t>
      </w:r>
      <w:hyperlink r:id="rId21" w:history="1">
        <w:r w:rsidR="004E43D7" w:rsidRPr="00EF69AB">
          <w:rPr>
            <w:rStyle w:val="Hyperlink"/>
          </w:rPr>
          <w:t>leerplanpagina</w:t>
        </w:r>
      </w:hyperlink>
      <w:r w:rsidR="004E43D7" w:rsidRPr="00EF69AB">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006BB8" w:rsidRPr="00006BB8" w14:paraId="02E91498" w14:textId="77777777" w:rsidTr="004825DA">
        <w:tc>
          <w:tcPr>
            <w:tcW w:w="834" w:type="pct"/>
            <w:tcMar>
              <w:top w:w="0" w:type="dxa"/>
              <w:left w:w="108" w:type="dxa"/>
              <w:bottom w:w="0" w:type="dxa"/>
              <w:right w:w="108" w:type="dxa"/>
            </w:tcMar>
            <w:hideMark/>
          </w:tcPr>
          <w:p w14:paraId="2011CD29" w14:textId="77777777" w:rsidR="00006BB8" w:rsidRPr="00006BB8" w:rsidRDefault="00006BB8" w:rsidP="00006BB8">
            <w:pPr>
              <w:outlineLvl w:val="9"/>
            </w:pPr>
            <w:r w:rsidRPr="00006BB8">
              <w:t>III-Nat-d</w:t>
            </w:r>
          </w:p>
        </w:tc>
        <w:tc>
          <w:tcPr>
            <w:tcW w:w="4166" w:type="pct"/>
            <w:tcMar>
              <w:top w:w="0" w:type="dxa"/>
              <w:left w:w="108" w:type="dxa"/>
              <w:bottom w:w="0" w:type="dxa"/>
              <w:right w:w="108" w:type="dxa"/>
            </w:tcMar>
            <w:hideMark/>
          </w:tcPr>
          <w:p w14:paraId="65F85531" w14:textId="77777777" w:rsidR="00006BB8" w:rsidRPr="00006BB8" w:rsidRDefault="00006BB8" w:rsidP="00006BB8">
            <w:pPr>
              <w:outlineLvl w:val="9"/>
            </w:pPr>
            <w:r w:rsidRPr="00006BB8">
              <w:t>Architecturale vorming; Audiovisuele vorming; Bedrijfsondersteunende informaticawetenschappen; Bedrijfswetenschappen; Beeldende vorming; Dans; Economie-Moderne talen; Economie-Wiskunde; Freinetpedagogie; Grieks-Latijn; Humane wetenschappen; Latijn-Moderne talen; Moderne talen; Muziek; Taal en communicatiewetenschappen; Topsport-Bedrijfswetenschappen; Topsport-Economie; Woordkunst-drama</w:t>
            </w:r>
          </w:p>
        </w:tc>
      </w:tr>
      <w:tr w:rsidR="00006BB8" w:rsidRPr="00006BB8" w14:paraId="7D5FB9FC" w14:textId="77777777" w:rsidTr="004825DA">
        <w:tc>
          <w:tcPr>
            <w:tcW w:w="834" w:type="pct"/>
            <w:tcMar>
              <w:top w:w="0" w:type="dxa"/>
              <w:left w:w="108" w:type="dxa"/>
              <w:bottom w:w="0" w:type="dxa"/>
              <w:right w:w="108" w:type="dxa"/>
            </w:tcMar>
            <w:hideMark/>
          </w:tcPr>
          <w:p w14:paraId="145E706A" w14:textId="77777777" w:rsidR="00006BB8" w:rsidRPr="00006BB8" w:rsidRDefault="00006BB8" w:rsidP="00006BB8">
            <w:pPr>
              <w:outlineLvl w:val="9"/>
              <w:rPr>
                <w:b/>
                <w:bCs/>
              </w:rPr>
            </w:pPr>
            <w:r w:rsidRPr="00006BB8">
              <w:rPr>
                <w:b/>
                <w:bCs/>
              </w:rPr>
              <w:t>III-NatS’’-d</w:t>
            </w:r>
          </w:p>
        </w:tc>
        <w:tc>
          <w:tcPr>
            <w:tcW w:w="4166" w:type="pct"/>
            <w:tcMar>
              <w:top w:w="0" w:type="dxa"/>
              <w:left w:w="108" w:type="dxa"/>
              <w:bottom w:w="0" w:type="dxa"/>
              <w:right w:w="108" w:type="dxa"/>
            </w:tcMar>
            <w:hideMark/>
          </w:tcPr>
          <w:p w14:paraId="060B5F9D" w14:textId="77777777" w:rsidR="00006BB8" w:rsidRPr="00006BB8" w:rsidRDefault="00006BB8" w:rsidP="00006BB8">
            <w:pPr>
              <w:outlineLvl w:val="9"/>
              <w:rPr>
                <w:b/>
                <w:bCs/>
              </w:rPr>
            </w:pPr>
            <w:r w:rsidRPr="00006BB8">
              <w:rPr>
                <w:b/>
                <w:bCs/>
              </w:rPr>
              <w:t>Welzijnswetenschappen</w:t>
            </w:r>
          </w:p>
        </w:tc>
      </w:tr>
    </w:tbl>
    <w:p w14:paraId="310EF795" w14:textId="6697E475" w:rsidR="00040D7F" w:rsidRDefault="00040D7F" w:rsidP="006C1ABF">
      <w:pPr>
        <w:pStyle w:val="Kop3"/>
      </w:pPr>
      <w:bookmarkStart w:id="29" w:name="_Toc157084873"/>
      <w:r w:rsidRPr="002E589F">
        <w:t xml:space="preserve">Samenhang </w:t>
      </w:r>
      <w:r w:rsidR="00F55877">
        <w:t>met</w:t>
      </w:r>
      <w:r w:rsidRPr="002E589F">
        <w:t xml:space="preserve"> de specifieke vorming in leerplannen Natuurwetenschappen</w:t>
      </w:r>
      <w:bookmarkEnd w:id="2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197"/>
        <w:gridCol w:w="1711"/>
        <w:gridCol w:w="1724"/>
      </w:tblGrid>
      <w:tr w:rsidR="009D327A" w:rsidRPr="000C19C1" w14:paraId="77CB3B13" w14:textId="77777777" w:rsidTr="004825DA">
        <w:tc>
          <w:tcPr>
            <w:tcW w:w="3217" w:type="pct"/>
            <w:tcMar>
              <w:top w:w="0" w:type="dxa"/>
              <w:left w:w="108" w:type="dxa"/>
              <w:bottom w:w="0" w:type="dxa"/>
              <w:right w:w="108" w:type="dxa"/>
            </w:tcMar>
            <w:hideMark/>
          </w:tcPr>
          <w:p w14:paraId="4253F838" w14:textId="77777777" w:rsidR="009D327A" w:rsidRPr="000C19C1" w:rsidRDefault="009D327A" w:rsidP="000C19C1">
            <w:pPr>
              <w:spacing w:after="0"/>
              <w:outlineLvl w:val="9"/>
              <w:rPr>
                <w:rFonts w:ascii="Calibri" w:eastAsia="Calibri" w:hAnsi="Calibri" w:cs="Calibri"/>
                <w:b/>
                <w:color w:val="595959"/>
              </w:rPr>
            </w:pPr>
            <w:r w:rsidRPr="000C19C1">
              <w:rPr>
                <w:rFonts w:ascii="Calibri" w:eastAsia="Calibri" w:hAnsi="Calibri" w:cs="Calibri"/>
                <w:b/>
                <w:color w:val="595959"/>
              </w:rPr>
              <w:t>Leerplannen</w:t>
            </w:r>
          </w:p>
        </w:tc>
        <w:tc>
          <w:tcPr>
            <w:tcW w:w="888" w:type="pct"/>
            <w:tcMar>
              <w:top w:w="0" w:type="dxa"/>
              <w:left w:w="108" w:type="dxa"/>
              <w:bottom w:w="0" w:type="dxa"/>
              <w:right w:w="108" w:type="dxa"/>
            </w:tcMar>
            <w:hideMark/>
          </w:tcPr>
          <w:p w14:paraId="2A6665B2" w14:textId="77777777" w:rsidR="009D327A" w:rsidRPr="000C19C1" w:rsidRDefault="009D327A" w:rsidP="000C19C1">
            <w:pPr>
              <w:spacing w:after="0"/>
              <w:jc w:val="center"/>
              <w:outlineLvl w:val="9"/>
              <w:rPr>
                <w:rFonts w:ascii="Calibri" w:eastAsia="Calibri" w:hAnsi="Calibri" w:cs="Calibri"/>
                <w:b/>
                <w:color w:val="595959"/>
                <w:sz w:val="18"/>
                <w:szCs w:val="18"/>
              </w:rPr>
            </w:pPr>
            <w:r w:rsidRPr="000C19C1">
              <w:rPr>
                <w:rFonts w:ascii="Calibri" w:eastAsia="Calibri" w:hAnsi="Calibri" w:cs="Calibri"/>
                <w:b/>
                <w:color w:val="595959"/>
                <w:sz w:val="16"/>
                <w:szCs w:val="16"/>
              </w:rPr>
              <w:t>III-</w:t>
            </w:r>
          </w:p>
          <w:p w14:paraId="35581FFA" w14:textId="77777777" w:rsidR="009D327A" w:rsidRPr="000C19C1" w:rsidRDefault="009D327A" w:rsidP="000C19C1">
            <w:pPr>
              <w:spacing w:after="0"/>
              <w:jc w:val="center"/>
              <w:outlineLvl w:val="9"/>
              <w:rPr>
                <w:rFonts w:ascii="Calibri" w:eastAsia="Calibri" w:hAnsi="Calibri" w:cs="Calibri"/>
                <w:b/>
                <w:color w:val="595959"/>
                <w:sz w:val="16"/>
                <w:szCs w:val="16"/>
              </w:rPr>
            </w:pPr>
            <w:r w:rsidRPr="000C19C1">
              <w:rPr>
                <w:rFonts w:ascii="Calibri" w:eastAsia="Calibri" w:hAnsi="Calibri" w:cs="Calibri"/>
                <w:b/>
                <w:color w:val="595959"/>
                <w:sz w:val="16"/>
                <w:szCs w:val="16"/>
              </w:rPr>
              <w:t>Nat-d</w:t>
            </w:r>
          </w:p>
        </w:tc>
        <w:tc>
          <w:tcPr>
            <w:tcW w:w="895" w:type="pct"/>
            <w:tcMar>
              <w:top w:w="0" w:type="dxa"/>
              <w:left w:w="108" w:type="dxa"/>
              <w:bottom w:w="0" w:type="dxa"/>
              <w:right w:w="108" w:type="dxa"/>
            </w:tcMar>
            <w:hideMark/>
          </w:tcPr>
          <w:p w14:paraId="360A02CF" w14:textId="77777777" w:rsidR="009D327A" w:rsidRPr="000C19C1" w:rsidRDefault="009D327A" w:rsidP="000C19C1">
            <w:pPr>
              <w:spacing w:after="0"/>
              <w:jc w:val="center"/>
              <w:outlineLvl w:val="9"/>
              <w:rPr>
                <w:rFonts w:ascii="Calibri" w:eastAsia="Calibri" w:hAnsi="Calibri" w:cs="Calibri"/>
                <w:b/>
                <w:color w:val="595959"/>
                <w:sz w:val="16"/>
                <w:szCs w:val="16"/>
              </w:rPr>
            </w:pPr>
            <w:r w:rsidRPr="000C19C1">
              <w:rPr>
                <w:rFonts w:ascii="Calibri" w:eastAsia="Calibri" w:hAnsi="Calibri" w:cs="Calibri"/>
                <w:b/>
                <w:color w:val="595959"/>
                <w:sz w:val="16"/>
                <w:szCs w:val="16"/>
              </w:rPr>
              <w:t>III-NatS’’-d</w:t>
            </w:r>
          </w:p>
        </w:tc>
      </w:tr>
      <w:tr w:rsidR="00181C66" w:rsidRPr="000C19C1" w14:paraId="111C9B83" w14:textId="77777777" w:rsidTr="004825DA">
        <w:tc>
          <w:tcPr>
            <w:tcW w:w="5000" w:type="pct"/>
            <w:gridSpan w:val="3"/>
            <w:tcMar>
              <w:top w:w="0" w:type="dxa"/>
              <w:left w:w="108" w:type="dxa"/>
              <w:bottom w:w="0" w:type="dxa"/>
              <w:right w:w="108" w:type="dxa"/>
            </w:tcMar>
          </w:tcPr>
          <w:p w14:paraId="680E8BF8" w14:textId="3075DE9A" w:rsidR="00181C66" w:rsidRPr="000C19C1" w:rsidRDefault="00181C66" w:rsidP="00181C66">
            <w:pPr>
              <w:spacing w:after="0"/>
              <w:outlineLvl w:val="9"/>
              <w:rPr>
                <w:rFonts w:ascii="Calibri" w:eastAsia="Calibri" w:hAnsi="Calibri" w:cs="Calibri"/>
                <w:b/>
                <w:color w:val="595959"/>
                <w:sz w:val="16"/>
                <w:szCs w:val="16"/>
              </w:rPr>
            </w:pPr>
            <w:r>
              <w:rPr>
                <w:rFonts w:ascii="Calibri" w:eastAsia="Calibri" w:hAnsi="Calibri" w:cs="Calibri"/>
                <w:b/>
                <w:color w:val="595959"/>
              </w:rPr>
              <w:t>Biologie</w:t>
            </w:r>
          </w:p>
        </w:tc>
      </w:tr>
      <w:tr w:rsidR="009D327A" w:rsidRPr="000C19C1" w14:paraId="0CD95DB3" w14:textId="77777777" w:rsidTr="004825DA">
        <w:tc>
          <w:tcPr>
            <w:tcW w:w="3217" w:type="pct"/>
            <w:tcMar>
              <w:top w:w="0" w:type="dxa"/>
              <w:left w:w="108" w:type="dxa"/>
              <w:bottom w:w="0" w:type="dxa"/>
              <w:right w:w="108" w:type="dxa"/>
            </w:tcMar>
            <w:hideMark/>
          </w:tcPr>
          <w:p w14:paraId="1B1C7EE8" w14:textId="77777777" w:rsidR="009D327A" w:rsidRPr="000C19C1" w:rsidRDefault="009D327A" w:rsidP="000C19C1">
            <w:pPr>
              <w:spacing w:after="0"/>
              <w:ind w:left="22"/>
              <w:outlineLvl w:val="9"/>
              <w:rPr>
                <w:rFonts w:ascii="Calibri" w:eastAsia="Calibri" w:hAnsi="Calibri" w:cs="Calibri"/>
                <w:color w:val="595959"/>
              </w:rPr>
            </w:pPr>
            <w:r w:rsidRPr="000C19C1">
              <w:rPr>
                <w:rFonts w:ascii="Calibri" w:eastAsia="Calibri" w:hAnsi="Calibri" w:cs="Calibri"/>
                <w:color w:val="595959"/>
              </w:rPr>
              <w:t>Fysiologie en anatomie van de mens</w:t>
            </w:r>
          </w:p>
        </w:tc>
        <w:tc>
          <w:tcPr>
            <w:tcW w:w="888" w:type="pct"/>
            <w:tcMar>
              <w:top w:w="0" w:type="dxa"/>
              <w:left w:w="108" w:type="dxa"/>
              <w:bottom w:w="0" w:type="dxa"/>
              <w:right w:w="108" w:type="dxa"/>
            </w:tcMar>
          </w:tcPr>
          <w:p w14:paraId="2F3D384A" w14:textId="77777777" w:rsidR="009D327A" w:rsidRPr="000C19C1" w:rsidRDefault="009D327A" w:rsidP="000C19C1">
            <w:pPr>
              <w:spacing w:after="0"/>
              <w:ind w:left="22"/>
              <w:outlineLvl w:val="9"/>
              <w:rPr>
                <w:rFonts w:ascii="Calibri" w:eastAsia="Calibri" w:hAnsi="Calibri" w:cs="Calibri"/>
                <w:color w:val="595959"/>
                <w:sz w:val="16"/>
                <w:szCs w:val="16"/>
              </w:rPr>
            </w:pPr>
          </w:p>
        </w:tc>
        <w:tc>
          <w:tcPr>
            <w:tcW w:w="895" w:type="pct"/>
            <w:tcMar>
              <w:top w:w="0" w:type="dxa"/>
              <w:left w:w="108" w:type="dxa"/>
              <w:bottom w:w="0" w:type="dxa"/>
              <w:right w:w="108" w:type="dxa"/>
            </w:tcMar>
            <w:hideMark/>
          </w:tcPr>
          <w:p w14:paraId="28C22197" w14:textId="77777777" w:rsidR="009D327A" w:rsidRPr="000C19C1" w:rsidRDefault="009D327A" w:rsidP="000C19C1">
            <w:pPr>
              <w:spacing w:after="0"/>
              <w:ind w:left="22"/>
              <w:jc w:val="center"/>
              <w:outlineLvl w:val="9"/>
              <w:rPr>
                <w:rFonts w:ascii="Calibri" w:eastAsia="Calibri" w:hAnsi="Calibri" w:cs="Calibri"/>
                <w:color w:val="595959"/>
                <w:sz w:val="16"/>
                <w:szCs w:val="16"/>
              </w:rPr>
            </w:pPr>
            <w:r w:rsidRPr="000C19C1">
              <w:rPr>
                <w:rFonts w:ascii="Calibri" w:eastAsia="Calibri" w:hAnsi="Calibri" w:cs="Calibri"/>
                <w:color w:val="595959"/>
                <w:sz w:val="16"/>
                <w:szCs w:val="16"/>
              </w:rPr>
              <w:t>X</w:t>
            </w:r>
          </w:p>
        </w:tc>
      </w:tr>
    </w:tbl>
    <w:p w14:paraId="5ACD22F7" w14:textId="6C6A6D3B" w:rsidR="006828C4" w:rsidRPr="00A20CA6" w:rsidRDefault="006828C4" w:rsidP="00C16023">
      <w:pPr>
        <w:pStyle w:val="Kop3"/>
      </w:pPr>
      <w:bookmarkStart w:id="30" w:name="_Toc157084874"/>
      <w:r w:rsidRPr="002E589F">
        <w:t>Samenhang over de finaliteiten heen</w:t>
      </w:r>
      <w:bookmarkEnd w:id="30"/>
    </w:p>
    <w:p w14:paraId="0AC3546C" w14:textId="557769D6" w:rsidR="006828C4" w:rsidRDefault="006828C4" w:rsidP="006828C4">
      <w:r>
        <w:t xml:space="preserve">Het leerplan III-NatS’’-d vertoont sterk inhoudelijke verwantschap met een groep van doelen </w:t>
      </w:r>
      <w:r w:rsidR="00F02D7D">
        <w:t>over</w:t>
      </w:r>
      <w:r>
        <w:t xml:space="preserve"> Fysiologie en anatomie van de mens in de richtingsspecifieke leerplannen voor de studierichtingen Dentaaltechnieken, Gezondheidszorg, Optiektechnieken, Orthopedietechnieken, Sportbegeleiding, Topsport </w:t>
      </w:r>
      <w:r w:rsidR="00F575ED">
        <w:t>(</w:t>
      </w:r>
      <w:r>
        <w:t>D</w:t>
      </w:r>
      <w:r w:rsidR="00F575ED">
        <w:t>ubbele finaliteit)</w:t>
      </w:r>
      <w:r>
        <w:t>, Wellness en schoonheid.</w:t>
      </w:r>
    </w:p>
    <w:p w14:paraId="47A48B9C" w14:textId="1325D8E7" w:rsidR="008016FA" w:rsidRDefault="008016FA" w:rsidP="006F6012">
      <w:pPr>
        <w:pStyle w:val="Kop2"/>
      </w:pPr>
      <w:bookmarkStart w:id="31" w:name="_Toc148626503"/>
      <w:bookmarkStart w:id="32" w:name="_Toc157084875"/>
      <w:bookmarkEnd w:id="31"/>
      <w:r>
        <w:t>Plaats in de lessentabel</w:t>
      </w:r>
      <w:bookmarkEnd w:id="32"/>
    </w:p>
    <w:p w14:paraId="18DF0B71" w14:textId="2E7DB024" w:rsidR="006B1C0F" w:rsidRDefault="00E21527" w:rsidP="00DF69D0">
      <w:r>
        <w:t>Het leerplan</w:t>
      </w:r>
      <w:r w:rsidR="00877319">
        <w:t xml:space="preserve"> Natuurwetenschappen B+S’’</w:t>
      </w:r>
      <w:r>
        <w:t xml:space="preserve"> is gebaseerd op minimumdoelen van de basisvorming Wetenschappen en STEM en op specifieke minimumdoelen voor Biologie.</w:t>
      </w:r>
      <w:r w:rsidR="00877319">
        <w:t xml:space="preserve"> </w:t>
      </w:r>
      <w:r w:rsidR="006B1C0F">
        <w:t xml:space="preserve">Het </w:t>
      </w:r>
      <w:r w:rsidR="00E70F63">
        <w:t xml:space="preserve">leerplan </w:t>
      </w:r>
      <w:r w:rsidR="006B1C0F">
        <w:t xml:space="preserve">is gericht op </w:t>
      </w:r>
      <w:r w:rsidR="006E15CC">
        <w:t>vijf</w:t>
      </w:r>
      <w:r w:rsidR="006B1C0F">
        <w:t xml:space="preserve"> graaduren </w:t>
      </w:r>
      <w:r w:rsidR="00122E70">
        <w:t xml:space="preserve">(3-2) </w:t>
      </w:r>
      <w:r w:rsidR="006B1C0F">
        <w:t xml:space="preserve">en is bestemd voor </w:t>
      </w:r>
      <w:r w:rsidR="00DF69D0">
        <w:t>de studierichting Welzijnswetenschappen.</w:t>
      </w:r>
    </w:p>
    <w:p w14:paraId="2C962FAC" w14:textId="18AF94D5" w:rsidR="0078445B" w:rsidRDefault="0078445B" w:rsidP="00DF69D0">
      <w:r>
        <w:t xml:space="preserve">Het geheel van de algemene en specifieke vorming in elke studierichting vind je terug op de </w:t>
      </w:r>
      <w:hyperlink r:id="rId22" w:history="1">
        <w:r>
          <w:rPr>
            <w:rStyle w:val="Hyperlink"/>
          </w:rPr>
          <w:t>PRO-pagina</w:t>
        </w:r>
      </w:hyperlink>
      <w:r>
        <w:t xml:space="preserve"> met alle vakken en leerplannen die gelden per studierichting.</w:t>
      </w:r>
    </w:p>
    <w:p w14:paraId="2D45D54A" w14:textId="536A3C69" w:rsidR="008016FA" w:rsidRDefault="008016FA" w:rsidP="00E42F24">
      <w:pPr>
        <w:pStyle w:val="Kop1"/>
      </w:pPr>
      <w:bookmarkStart w:id="33" w:name="_Toc157084876"/>
      <w:r>
        <w:lastRenderedPageBreak/>
        <w:t>Pedagogisch</w:t>
      </w:r>
      <w:r w:rsidR="00877319">
        <w:t>-</w:t>
      </w:r>
      <w:r>
        <w:t>didactische duiding</w:t>
      </w:r>
      <w:bookmarkEnd w:id="33"/>
    </w:p>
    <w:p w14:paraId="6B1439F8" w14:textId="18BF4C6A" w:rsidR="0060663D" w:rsidRPr="008016FA" w:rsidRDefault="00FB42F5" w:rsidP="006F6012">
      <w:pPr>
        <w:pStyle w:val="Kop2"/>
      </w:pPr>
      <w:bookmarkStart w:id="34" w:name="_Toc157084877"/>
      <w:r>
        <w:t>Natuurwetenschappen</w:t>
      </w:r>
      <w:r w:rsidR="00385689" w:rsidRPr="008016FA">
        <w:t xml:space="preserve"> en het vormingsconcept</w:t>
      </w:r>
      <w:bookmarkEnd w:id="34"/>
    </w:p>
    <w:p w14:paraId="424C684A" w14:textId="128BCC40" w:rsidR="0001768E" w:rsidRDefault="0001768E" w:rsidP="008016FA">
      <w:r w:rsidRPr="0001768E">
        <w:t>Het leerplan Natuurwetenschappen</w:t>
      </w:r>
      <w:r w:rsidR="00C809B6">
        <w:t xml:space="preserve"> B+S’’</w:t>
      </w:r>
      <w:r w:rsidRPr="0001768E">
        <w:t xml:space="preserve"> is ingebed in het vormingsconcept van de katholieke dialoogschool. In het leerplan ligt de nadruk op de </w:t>
      </w:r>
      <w:r w:rsidR="003A4249">
        <w:t>n</w:t>
      </w:r>
      <w:r w:rsidRPr="0001768E">
        <w:t xml:space="preserve">atuurwetenschappelijke vorming. De wegwijzers duurzaamheid en verbeelding maken er inherent deel van uit. </w:t>
      </w:r>
    </w:p>
    <w:p w14:paraId="7160C0F6" w14:textId="77777777" w:rsidR="00C90243" w:rsidRPr="00C64688" w:rsidRDefault="00C90243" w:rsidP="00C90243">
      <w:pPr>
        <w:rPr>
          <w:b/>
          <w:bCs/>
        </w:rPr>
      </w:pPr>
      <w:r w:rsidRPr="00C64688">
        <w:rPr>
          <w:b/>
          <w:bCs/>
        </w:rPr>
        <w:t xml:space="preserve">Natuurwetenschappelijke en technische vorming </w:t>
      </w:r>
    </w:p>
    <w:p w14:paraId="27D78C30" w14:textId="78720734" w:rsidR="00C90243" w:rsidRDefault="00C90243" w:rsidP="00C90243">
      <w:r>
        <w:t>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w:t>
      </w:r>
      <w:r w:rsidR="00235398">
        <w:t xml:space="preserve"> </w:t>
      </w:r>
      <w:r>
        <w:t xml:space="preserve">Niet alleen de inhouden maar vooral de duurzaamheid van kennis en vaardigheden, het zelf denken en kritisch zijn, het zelf kunnen onderzoeken en ontwerpen zijn richtinggevend. </w:t>
      </w:r>
    </w:p>
    <w:p w14:paraId="1329D9CB" w14:textId="6A98EC5E" w:rsidR="00C90243" w:rsidRDefault="00C90243" w:rsidP="00C90243">
      <w:r>
        <w:t xml:space="preserve">In wetenschappen wordt kennis opgebouwd vanuit een natuurwetenschappelijke methode. </w:t>
      </w:r>
      <w:r w:rsidR="00C64688">
        <w:t>Daar</w:t>
      </w:r>
      <w:r>
        <w:t>bij wordt het onderzoekend leren</w:t>
      </w:r>
      <w:r w:rsidR="009D5D3A">
        <w:t xml:space="preserve"> en </w:t>
      </w:r>
      <w:r>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4794F7BE" w14:textId="205B33BB" w:rsidR="00C90243" w:rsidRDefault="00C90243" w:rsidP="00C90243">
      <w:r>
        <w:t>Een vlot gebruik van informaticatechnologieën in wetenschappen kan een sterk hulpmiddel zijn. Berekeningen die</w:t>
      </w:r>
      <w:r w:rsidR="00592623">
        <w:t xml:space="preserve"> indien</w:t>
      </w:r>
      <w:r>
        <w:t xml:space="preserve"> handmatig uitgevoerd langdurig en lastig zijn, kunnen in een oogwenk </w:t>
      </w:r>
      <w:r w:rsidR="00AE6FE3">
        <w:t xml:space="preserve">worden </w:t>
      </w:r>
      <w:r>
        <w:t>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w:t>
      </w:r>
      <w:r w:rsidR="00826845">
        <w:t>a</w:t>
      </w:r>
      <w:r>
        <w:t xml:space="preserve">t geldt zowel voor het bekijken en gebruiken van simulaties, als voor het zelf creëren ervan. </w:t>
      </w:r>
    </w:p>
    <w:p w14:paraId="38F11A4D" w14:textId="77777777" w:rsidR="00C90243" w:rsidRPr="00C64688" w:rsidRDefault="00C90243" w:rsidP="00C90243">
      <w:pPr>
        <w:rPr>
          <w:b/>
          <w:bCs/>
        </w:rPr>
      </w:pPr>
      <w:r w:rsidRPr="00C64688">
        <w:rPr>
          <w:b/>
          <w:bCs/>
        </w:rPr>
        <w:t xml:space="preserve">Wiskundige vorming </w:t>
      </w:r>
    </w:p>
    <w:p w14:paraId="148AD37E" w14:textId="1DB17546" w:rsidR="00C90243" w:rsidRDefault="00C90243" w:rsidP="00C90243">
      <w:r>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w:t>
      </w:r>
      <w:r w:rsidR="002D20B1">
        <w:t>ie</w:t>
      </w:r>
      <w:r>
        <w:t xml:space="preserve"> manier dieper inzicht in en appreciatie voor wiskunde verwerven, terwijl ze hun wetenschappelijke kennis verdiepen. </w:t>
      </w:r>
    </w:p>
    <w:p w14:paraId="2CE0423F" w14:textId="77777777" w:rsidR="00C90243" w:rsidRPr="00C64688" w:rsidRDefault="00C90243" w:rsidP="00C90243">
      <w:pPr>
        <w:rPr>
          <w:b/>
          <w:bCs/>
        </w:rPr>
      </w:pPr>
      <w:r w:rsidRPr="00C64688">
        <w:rPr>
          <w:b/>
          <w:bCs/>
        </w:rPr>
        <w:t xml:space="preserve">Maatschappelijke vorming </w:t>
      </w:r>
    </w:p>
    <w:p w14:paraId="325A2A94" w14:textId="4F51DA4A" w:rsidR="00C90243" w:rsidRDefault="00C90243" w:rsidP="00C90243">
      <w:r>
        <w:t xml:space="preserve">Wetenschappen vervullen een cruciale rol in onze samenleving. De ontwikkelingen in de geneeskunde, telecommunicatie, biotechnologie </w:t>
      </w:r>
      <w:r w:rsidR="00235398">
        <w:t>.</w:t>
      </w:r>
      <w:r>
        <w:t xml:space="preserve">.. hebben een grote impact op het welzijn van mensen. Dit vormt dan ook een grote uitdaging voor de wetenschappen namelijk in het creëren van een samenleving waarin onderzoeks- </w:t>
      </w:r>
      <w:r w:rsidR="009D5D3A">
        <w:t xml:space="preserve">en </w:t>
      </w:r>
      <w:r>
        <w:t xml:space="preserve">innovatiepraktijken streven naar duurzame, ethisch aanvaardbare en maatschappelijk gewenste resultaten. In de diverse wetenschapsvakken willen we de maatschappelijke betrokkenheid bij leerlingen bevorderen. Leerlingen kunnen bijdragen aan onderzoek </w:t>
      </w:r>
      <w:r w:rsidR="009D5D3A">
        <w:t xml:space="preserve">en </w:t>
      </w:r>
      <w:r>
        <w:t xml:space="preserve">innovatie en kritisch reflecteren over de rol van de mens in het systeem aarde. </w:t>
      </w:r>
    </w:p>
    <w:p w14:paraId="48203260" w14:textId="77777777" w:rsidR="00C90243" w:rsidRPr="00C64688" w:rsidRDefault="00C90243" w:rsidP="00C90243">
      <w:pPr>
        <w:rPr>
          <w:b/>
          <w:bCs/>
        </w:rPr>
      </w:pPr>
      <w:r w:rsidRPr="00C64688">
        <w:rPr>
          <w:b/>
          <w:bCs/>
        </w:rPr>
        <w:lastRenderedPageBreak/>
        <w:t>Duurzaamheid en verbeelding</w:t>
      </w:r>
    </w:p>
    <w:p w14:paraId="16397913" w14:textId="3D5710C7" w:rsidR="00C90243" w:rsidRDefault="00C90243" w:rsidP="00C90243">
      <w:r>
        <w:t xml:space="preserve">Werken vanuit duurzaamheid legt sterk de nadruk op de intrinsieke verbondenheid van alle dingen en mensen en </w:t>
      </w:r>
      <w:r w:rsidR="00060D54">
        <w:t xml:space="preserve">op </w:t>
      </w:r>
      <w:r>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5E68C78" w14:textId="77777777" w:rsidR="00C90243" w:rsidRDefault="00C90243" w:rsidP="00C90243">
      <w:r>
        <w:t>Uit de vormingscomponenten en wegwijzers zijn de krachtlijnen van het leerplan ontstaan.</w:t>
      </w:r>
    </w:p>
    <w:p w14:paraId="500E484D" w14:textId="2D060B46" w:rsidR="006507E5" w:rsidRPr="006F6012" w:rsidRDefault="006F6012" w:rsidP="006F6012">
      <w:pPr>
        <w:pStyle w:val="Kop2"/>
      </w:pPr>
      <w:bookmarkStart w:id="35" w:name="_Toc157084878"/>
      <w:r w:rsidRPr="006F6012">
        <w:t>Krachtlijnen</w:t>
      </w:r>
      <w:bookmarkEnd w:id="35"/>
      <w:r w:rsidRPr="006F6012">
        <w:t xml:space="preserve"> </w:t>
      </w:r>
    </w:p>
    <w:p w14:paraId="4EF8A00B" w14:textId="3A633CB0" w:rsidR="006F6012" w:rsidRPr="00B07F01" w:rsidRDefault="00B20AFB" w:rsidP="006F6012">
      <w:pPr>
        <w:rPr>
          <w:rStyle w:val="Nadruk"/>
        </w:rPr>
      </w:pPr>
      <w:r w:rsidRPr="00B20AFB">
        <w:rPr>
          <w:rStyle w:val="Nadruk"/>
        </w:rPr>
        <w:t>Wetenschappelijke inzichten opbouwen voor de burger en professional van morgen</w:t>
      </w:r>
    </w:p>
    <w:p w14:paraId="04A691AB" w14:textId="299915D0" w:rsidR="006F6012" w:rsidRDefault="0019115B" w:rsidP="006F6012">
      <w:r w:rsidRPr="0019115B">
        <w:t xml:space="preserve">Leerlingen leren concepten </w:t>
      </w:r>
      <w:r w:rsidR="009B0B3F">
        <w:t>uit</w:t>
      </w:r>
      <w:r w:rsidRPr="0019115B">
        <w:t xml:space="preserve"> Biologie, Chemie en Fysica. Op vlak van Biologie</w:t>
      </w:r>
      <w:r w:rsidR="00180ABB">
        <w:t xml:space="preserve"> </w:t>
      </w:r>
      <w:r w:rsidR="00DA78E8">
        <w:t xml:space="preserve">komen </w:t>
      </w:r>
      <w:r w:rsidR="002E6E10">
        <w:t>celle</w:t>
      </w:r>
      <w:r w:rsidR="003726EE">
        <w:t>er</w:t>
      </w:r>
      <w:r w:rsidR="002E6E10">
        <w:t>, immuniteit</w:t>
      </w:r>
      <w:r w:rsidR="00D92741">
        <w:t xml:space="preserve">, </w:t>
      </w:r>
      <w:r w:rsidR="00D92741" w:rsidRPr="00890C9B">
        <w:t xml:space="preserve">bevruchting en </w:t>
      </w:r>
      <w:r w:rsidR="00A46EA1" w:rsidRPr="00890C9B">
        <w:t>ontwikkeling van embryo en foetus</w:t>
      </w:r>
      <w:r w:rsidR="00860015" w:rsidRPr="00890C9B">
        <w:t xml:space="preserve">, </w:t>
      </w:r>
      <w:r w:rsidR="00EF688C">
        <w:t xml:space="preserve">beïnvloeding van vruchtbaarheid, </w:t>
      </w:r>
      <w:r w:rsidR="00860015" w:rsidRPr="00890C9B">
        <w:t>genetica en biologische evolutie</w:t>
      </w:r>
      <w:r w:rsidRPr="00890C9B">
        <w:t xml:space="preserve"> aan bod</w:t>
      </w:r>
      <w:r w:rsidR="009C286F">
        <w:t xml:space="preserve"> met </w:t>
      </w:r>
      <w:r w:rsidR="004D6B1B">
        <w:t xml:space="preserve">daarnaast </w:t>
      </w:r>
      <w:r w:rsidR="009C286F">
        <w:t>een u</w:t>
      </w:r>
      <w:r w:rsidR="00B21DC4">
        <w:t>itbreid</w:t>
      </w:r>
      <w:r w:rsidR="004D6B1B">
        <w:t xml:space="preserve"> pakket rond</w:t>
      </w:r>
      <w:r w:rsidR="00B21DC4">
        <w:t xml:space="preserve"> fysiologie en anatomie van de mens</w:t>
      </w:r>
      <w:r w:rsidR="000C09AE">
        <w:t>.</w:t>
      </w:r>
      <w:r w:rsidRPr="00890C9B">
        <w:t xml:space="preserve"> In Chemie staan inzichten in </w:t>
      </w:r>
      <w:r w:rsidR="00D427CD" w:rsidRPr="00890C9B">
        <w:t>organische moleculen, macromoleculen, nanomaterialen</w:t>
      </w:r>
      <w:r w:rsidR="00A54C50" w:rsidRPr="00890C9B">
        <w:t>, dynamische aspecten van de chemische reactie</w:t>
      </w:r>
      <w:r w:rsidR="00890C9B" w:rsidRPr="00890C9B">
        <w:t xml:space="preserve"> en duurzame chemie in de aandacht.</w:t>
      </w:r>
      <w:r w:rsidR="00180ABB" w:rsidRPr="00890C9B">
        <w:t xml:space="preserve"> </w:t>
      </w:r>
      <w:r w:rsidRPr="00890C9B">
        <w:t xml:space="preserve">In Fysica wordt ingegaan op </w:t>
      </w:r>
      <w:r w:rsidR="002E7791" w:rsidRPr="00890C9B">
        <w:t xml:space="preserve">elektromagnetisme, </w:t>
      </w:r>
      <w:r w:rsidRPr="00890C9B">
        <w:t>kracht en</w:t>
      </w:r>
      <w:r w:rsidR="004A5E09">
        <w:t xml:space="preserve"> bewegings</w:t>
      </w:r>
      <w:r w:rsidRPr="00890C9B">
        <w:t>verandering</w:t>
      </w:r>
      <w:r w:rsidR="0098513D" w:rsidRPr="00890C9B">
        <w:t>, kernfysica, trillingen</w:t>
      </w:r>
      <w:r w:rsidR="0098513D">
        <w:t xml:space="preserve"> en golven</w:t>
      </w:r>
      <w:r w:rsidRPr="0019115B">
        <w:t xml:space="preserve">. </w:t>
      </w:r>
    </w:p>
    <w:p w14:paraId="052F0D6A" w14:textId="02D8D6BE" w:rsidR="006F6012" w:rsidRPr="00B07F01" w:rsidRDefault="008043E5" w:rsidP="006F6012">
      <w:pPr>
        <w:rPr>
          <w:rStyle w:val="Nadruk"/>
        </w:rPr>
      </w:pPr>
      <w:r w:rsidRPr="008043E5">
        <w:rPr>
          <w:rStyle w:val="Nadruk"/>
        </w:rPr>
        <w:t xml:space="preserve">Wetenschappelijke methoden, denk- en werkwijzen en vaardigheden </w:t>
      </w:r>
      <w:r w:rsidR="00AA46AB">
        <w:rPr>
          <w:rStyle w:val="Nadruk"/>
        </w:rPr>
        <w:t>inzetten</w:t>
      </w:r>
      <w:r w:rsidRPr="008043E5">
        <w:rPr>
          <w:rStyle w:val="Nadruk"/>
        </w:rPr>
        <w:t xml:space="preserve"> om betrouwbare kennis en aangepaste oplossingen te ontwikkelen</w:t>
      </w:r>
    </w:p>
    <w:p w14:paraId="2493AE9D" w14:textId="1AA3B553" w:rsidR="006F5336" w:rsidRDefault="00043518" w:rsidP="00C74F50">
      <w:r w:rsidRPr="00043518">
        <w:t xml:space="preserve">Leerlingen ervaren het belang van betrouwbare kennis en probleemoplossende werkwijzen. </w:t>
      </w:r>
      <w:r w:rsidR="00FB7229" w:rsidRPr="00FB7229">
        <w:t>Leerlingen</w:t>
      </w:r>
      <w:r w:rsidR="00C74F50">
        <w:t xml:space="preserve"> voeren </w:t>
      </w:r>
      <w:r w:rsidR="000732B0">
        <w:t xml:space="preserve">onderzoek </w:t>
      </w:r>
      <w:r w:rsidR="00C74F50">
        <w:t>aan de hand van een wetenschappelijke methode</w:t>
      </w:r>
      <w:r w:rsidR="000732B0">
        <w:t xml:space="preserve">. </w:t>
      </w:r>
      <w:r w:rsidR="006F5336" w:rsidRPr="006F5336">
        <w:t>Daarnaast leren ze wetenschappelijke en wiskundige kennis integreren bij het oplossen van problemen, ook in situaties van persoonlijk functioneren in de samenleving. Aanvullend verwerven leerlingen meer ervaring in het veilig en duurzaam werken met materialen, stoffen, organismen en technische systemen.</w:t>
      </w:r>
    </w:p>
    <w:p w14:paraId="06A45944" w14:textId="28AC4EE9" w:rsidR="006F6012" w:rsidRPr="00B07F01" w:rsidRDefault="00173E9F" w:rsidP="006F6012">
      <w:pPr>
        <w:rPr>
          <w:rStyle w:val="Nadruk"/>
        </w:rPr>
      </w:pPr>
      <w:r w:rsidRPr="00173E9F">
        <w:rPr>
          <w:rStyle w:val="Nadruk"/>
        </w:rPr>
        <w:t>Inzicht ontwikkelen in de verbanden tussen wetenschappen, wiskunde, technologie en de samenleving</w:t>
      </w:r>
    </w:p>
    <w:p w14:paraId="6A0136B4" w14:textId="60AF6BB8" w:rsidR="006F6012" w:rsidRDefault="00630CE0" w:rsidP="006F6012">
      <w:r>
        <w:t xml:space="preserve">STEM kan niet los </w:t>
      </w:r>
      <w:r w:rsidR="009B0B3F">
        <w:t xml:space="preserve">worden </w:t>
      </w:r>
      <w:r>
        <w:t xml:space="preserve">gezien van de samenleving. Ideeën die </w:t>
      </w:r>
      <w:r w:rsidR="007B1573">
        <w:t xml:space="preserve">worden </w:t>
      </w:r>
      <w:r>
        <w:t>ontwikkeld over natuur, techniek of wiskunde en de concrete inzet van d</w:t>
      </w:r>
      <w:r w:rsidR="00671AC9">
        <w:t>i</w:t>
      </w:r>
      <w:r>
        <w:t xml:space="preserve">e ideeën in menselijke activiteiten, technische systemen en (veranderings)processen beïnvloeden maatschappelijke denkbeelden en vice versa. </w:t>
      </w:r>
      <w:r w:rsidR="00C51C53">
        <w:t xml:space="preserve">De leerlingen analyseren </w:t>
      </w:r>
      <w:r w:rsidR="008E09D8" w:rsidRPr="008E09D8">
        <w:t>STEM-interacties in de samenleving</w:t>
      </w:r>
      <w:r w:rsidR="00C51C53">
        <w:t xml:space="preserve"> om inzicht in </w:t>
      </w:r>
      <w:r w:rsidR="001D39E9">
        <w:t>d</w:t>
      </w:r>
      <w:r w:rsidR="00671AC9">
        <w:t>i</w:t>
      </w:r>
      <w:r w:rsidR="001D39E9">
        <w:t>e dynamiek te ontwikkelen.</w:t>
      </w:r>
    </w:p>
    <w:p w14:paraId="20CF3473" w14:textId="6D2CE4D4" w:rsidR="00385689" w:rsidRDefault="006F6012" w:rsidP="006F6012">
      <w:pPr>
        <w:pStyle w:val="Kop2"/>
      </w:pPr>
      <w:bookmarkStart w:id="36" w:name="_Toc157084879"/>
      <w:r>
        <w:t>Opbouw</w:t>
      </w:r>
      <w:bookmarkEnd w:id="36"/>
    </w:p>
    <w:p w14:paraId="68434732" w14:textId="6C316E10" w:rsidR="00032018" w:rsidRDefault="00032018" w:rsidP="00032018">
      <w:r>
        <w:t>Het leerplan is opgebouwd uit</w:t>
      </w:r>
      <w:r w:rsidR="007130F3">
        <w:t xml:space="preserve"> discipline-overs</w:t>
      </w:r>
      <w:r w:rsidR="008E25A7">
        <w:t>chrijdende</w:t>
      </w:r>
      <w:r w:rsidDel="007130F3">
        <w:t xml:space="preserve"> </w:t>
      </w:r>
      <w:r>
        <w:t>STEM-doelen</w:t>
      </w:r>
      <w:r w:rsidR="008E25A7">
        <w:t xml:space="preserve"> en</w:t>
      </w:r>
      <w:r w:rsidDel="008E25A7">
        <w:t xml:space="preserve"> </w:t>
      </w:r>
      <w:r>
        <w:t xml:space="preserve">doelen Biologie, Chemie en Fysica. Het is niet de bedoeling om de STEM-doelen als een apart gegeven te benaderen. Een lerarenteam </w:t>
      </w:r>
      <w:r w:rsidR="009B0B3F">
        <w:t xml:space="preserve">kan </w:t>
      </w:r>
      <w:r>
        <w:t xml:space="preserve">de STEM-doelen </w:t>
      </w:r>
      <w:r w:rsidR="007A5ED2">
        <w:t>vanuit een gedeelde verantwoordelijkheid i</w:t>
      </w:r>
      <w:r>
        <w:t xml:space="preserve">nzetten bij het werken </w:t>
      </w:r>
      <w:r w:rsidR="000B6A4F">
        <w:t>aan</w:t>
      </w:r>
      <w:r>
        <w:t xml:space="preserve"> de </w:t>
      </w:r>
      <w:r w:rsidR="000B6A4F">
        <w:t>leerplan</w:t>
      </w:r>
      <w:r>
        <w:t xml:space="preserve">doelen Biologie, Chemie en Fysica. In de wenken bij de leerplandoelen vind je </w:t>
      </w:r>
      <w:r w:rsidR="00BD5C77">
        <w:t>daar</w:t>
      </w:r>
      <w:r>
        <w:t>toe suggesties.</w:t>
      </w:r>
    </w:p>
    <w:p w14:paraId="481BEF93" w14:textId="208DC7C4" w:rsidR="00385689" w:rsidRDefault="00710020" w:rsidP="00842810">
      <w:pPr>
        <w:pStyle w:val="Kop4"/>
      </w:pPr>
      <w:r>
        <w:t>O</w:t>
      </w:r>
      <w:r w:rsidR="00032018">
        <w:t>nderdelen in het leerplan</w:t>
      </w:r>
    </w:p>
    <w:tbl>
      <w:tblPr>
        <w:tblStyle w:val="Tabelraster2"/>
        <w:tblpPr w:leftFromText="141" w:rightFromText="141" w:vertAnchor="text" w:horzAnchor="margin" w:tblpY="236"/>
        <w:tblW w:w="9634" w:type="dxa"/>
        <w:tblLook w:val="04A0" w:firstRow="1" w:lastRow="0" w:firstColumn="1" w:lastColumn="0" w:noHBand="0" w:noVBand="1"/>
      </w:tblPr>
      <w:tblGrid>
        <w:gridCol w:w="2531"/>
        <w:gridCol w:w="2339"/>
        <w:gridCol w:w="2260"/>
        <w:gridCol w:w="2504"/>
      </w:tblGrid>
      <w:tr w:rsidR="007F3ADF" w:rsidRPr="0089345C" w14:paraId="2258698C" w14:textId="77777777" w:rsidTr="004825DA">
        <w:tc>
          <w:tcPr>
            <w:tcW w:w="2122" w:type="dxa"/>
            <w:tcBorders>
              <w:top w:val="single" w:sz="2" w:space="0" w:color="auto"/>
              <w:left w:val="single" w:sz="2" w:space="0" w:color="auto"/>
              <w:bottom w:val="single" w:sz="2" w:space="0" w:color="auto"/>
              <w:right w:val="single" w:sz="2" w:space="0" w:color="auto"/>
            </w:tcBorders>
          </w:tcPr>
          <w:p w14:paraId="50BD6341" w14:textId="77777777" w:rsidR="00157D64" w:rsidRPr="002E589F" w:rsidRDefault="00157D64" w:rsidP="007F3ADF">
            <w:pPr>
              <w:spacing w:after="160"/>
              <w:rPr>
                <w:b/>
                <w:bCs/>
              </w:rPr>
            </w:pPr>
            <w:r w:rsidRPr="002E589F">
              <w:rPr>
                <w:b/>
                <w:bCs/>
                <w:smallCaps/>
              </w:rPr>
              <w:t>STEM</w:t>
            </w:r>
            <w:r w:rsidRPr="002E589F">
              <w:rPr>
                <w:b/>
                <w:bCs/>
              </w:rPr>
              <w:t>-doelen</w:t>
            </w:r>
          </w:p>
        </w:tc>
        <w:tc>
          <w:tcPr>
            <w:tcW w:w="2551" w:type="dxa"/>
            <w:tcBorders>
              <w:top w:val="single" w:sz="2" w:space="0" w:color="auto"/>
              <w:left w:val="single" w:sz="2" w:space="0" w:color="auto"/>
              <w:bottom w:val="single" w:sz="2" w:space="0" w:color="auto"/>
              <w:right w:val="single" w:sz="2" w:space="0" w:color="auto"/>
            </w:tcBorders>
          </w:tcPr>
          <w:p w14:paraId="0C95908E" w14:textId="5A801D48" w:rsidR="00157D64" w:rsidRPr="002E589F" w:rsidRDefault="00157D64" w:rsidP="007F3ADF">
            <w:pPr>
              <w:spacing w:after="160"/>
              <w:rPr>
                <w:b/>
                <w:bCs/>
              </w:rPr>
            </w:pPr>
            <w:r w:rsidRPr="002E589F">
              <w:rPr>
                <w:b/>
                <w:bCs/>
              </w:rPr>
              <w:t>Biologie</w:t>
            </w:r>
          </w:p>
        </w:tc>
        <w:tc>
          <w:tcPr>
            <w:tcW w:w="2410" w:type="dxa"/>
            <w:tcBorders>
              <w:top w:val="single" w:sz="2" w:space="0" w:color="auto"/>
              <w:left w:val="single" w:sz="2" w:space="0" w:color="auto"/>
              <w:bottom w:val="single" w:sz="2" w:space="0" w:color="auto"/>
              <w:right w:val="single" w:sz="2" w:space="0" w:color="auto"/>
            </w:tcBorders>
          </w:tcPr>
          <w:p w14:paraId="60D74631" w14:textId="73CCDA96" w:rsidR="00157D64" w:rsidRPr="002E589F" w:rsidRDefault="00157D64" w:rsidP="007F3ADF">
            <w:pPr>
              <w:spacing w:after="160"/>
              <w:rPr>
                <w:b/>
                <w:bCs/>
              </w:rPr>
            </w:pPr>
            <w:r w:rsidRPr="002E589F">
              <w:rPr>
                <w:b/>
                <w:bCs/>
              </w:rPr>
              <w:t>Chemie</w:t>
            </w:r>
          </w:p>
        </w:tc>
        <w:tc>
          <w:tcPr>
            <w:tcW w:w="2551" w:type="dxa"/>
            <w:tcBorders>
              <w:top w:val="single" w:sz="2" w:space="0" w:color="auto"/>
              <w:left w:val="single" w:sz="2" w:space="0" w:color="auto"/>
              <w:bottom w:val="single" w:sz="2" w:space="0" w:color="auto"/>
              <w:right w:val="single" w:sz="2" w:space="0" w:color="auto"/>
            </w:tcBorders>
          </w:tcPr>
          <w:p w14:paraId="3DAC9EE4" w14:textId="4D0C9697" w:rsidR="00157D64" w:rsidRPr="002E589F" w:rsidRDefault="00157D64" w:rsidP="007F3ADF">
            <w:pPr>
              <w:spacing w:after="160"/>
              <w:rPr>
                <w:b/>
                <w:bCs/>
              </w:rPr>
            </w:pPr>
            <w:r w:rsidRPr="002E589F">
              <w:rPr>
                <w:b/>
                <w:bCs/>
              </w:rPr>
              <w:t>Fysica</w:t>
            </w:r>
          </w:p>
        </w:tc>
      </w:tr>
      <w:tr w:rsidR="007F3ADF" w:rsidRPr="0089345C" w14:paraId="218FAE6C" w14:textId="77777777" w:rsidTr="004825DA">
        <w:trPr>
          <w:trHeight w:val="708"/>
        </w:trPr>
        <w:tc>
          <w:tcPr>
            <w:tcW w:w="2122" w:type="dxa"/>
            <w:tcBorders>
              <w:top w:val="single" w:sz="2" w:space="0" w:color="auto"/>
              <w:left w:val="single" w:sz="2" w:space="0" w:color="auto"/>
              <w:bottom w:val="single" w:sz="2" w:space="0" w:color="auto"/>
              <w:right w:val="single" w:sz="2" w:space="0" w:color="auto"/>
            </w:tcBorders>
          </w:tcPr>
          <w:p w14:paraId="34D5D5BC" w14:textId="77777777" w:rsidR="00157D64" w:rsidRPr="002E589F" w:rsidRDefault="00157D64" w:rsidP="007F3ADF">
            <w:pPr>
              <w:spacing w:after="160"/>
            </w:pPr>
            <w:r w:rsidRPr="002E589F">
              <w:lastRenderedPageBreak/>
              <w:t>Onderzoek voeren aan de hand van een wetenschappelijke methode</w:t>
            </w:r>
          </w:p>
          <w:p w14:paraId="52B535E6" w14:textId="77777777" w:rsidR="00157D64" w:rsidRPr="002E589F" w:rsidRDefault="00157D64" w:rsidP="007F3ADF">
            <w:pPr>
              <w:spacing w:after="160"/>
            </w:pPr>
            <w:r w:rsidRPr="002E589F">
              <w:t>Veilig en duurzaam werken met stoffen, organismen en systemen</w:t>
            </w:r>
          </w:p>
          <w:p w14:paraId="44C85DB7" w14:textId="77777777" w:rsidR="00157D64" w:rsidRPr="002E589F" w:rsidRDefault="00157D64" w:rsidP="007F3ADF">
            <w:pPr>
              <w:spacing w:after="160"/>
            </w:pPr>
            <w:r w:rsidRPr="002E589F">
              <w:t>Ontwerp van een oplossing door integratie van wetenschappen, technologie of wiskunde</w:t>
            </w:r>
          </w:p>
          <w:p w14:paraId="321A04B5" w14:textId="77777777" w:rsidR="00157D64" w:rsidRPr="002E589F" w:rsidRDefault="00157D64" w:rsidP="007F3ADF">
            <w:pPr>
              <w:spacing w:after="160"/>
            </w:pPr>
            <w:r w:rsidRPr="002E589F">
              <w:t>STEM-interacties in de samenleving an</w:t>
            </w:r>
            <w:r w:rsidR="001624AC" w:rsidRPr="002E589F">
              <w:t>a</w:t>
            </w:r>
            <w:r w:rsidRPr="002E589F">
              <w:t>lyseren</w:t>
            </w:r>
          </w:p>
          <w:p w14:paraId="1271108E" w14:textId="2E917ECD" w:rsidR="00713A1F" w:rsidRPr="002E589F" w:rsidRDefault="00713A1F" w:rsidP="007F3ADF">
            <w:pPr>
              <w:spacing w:after="160"/>
            </w:pPr>
            <w:r w:rsidRPr="002E589F">
              <w:t>Formularium gebruiken</w:t>
            </w:r>
          </w:p>
          <w:p w14:paraId="7EA7AAFF" w14:textId="47EC7B64" w:rsidR="00713A1F" w:rsidRPr="002E589F" w:rsidRDefault="00713A1F" w:rsidP="007F3ADF">
            <w:pPr>
              <w:spacing w:after="160"/>
            </w:pPr>
            <w:r w:rsidRPr="002E589F">
              <w:t>#Onderzoekscompetentie</w:t>
            </w:r>
          </w:p>
        </w:tc>
        <w:tc>
          <w:tcPr>
            <w:tcW w:w="2551" w:type="dxa"/>
            <w:tcBorders>
              <w:top w:val="single" w:sz="2" w:space="0" w:color="auto"/>
              <w:left w:val="single" w:sz="2" w:space="0" w:color="auto"/>
              <w:bottom w:val="single" w:sz="2" w:space="0" w:color="auto"/>
              <w:right w:val="single" w:sz="2" w:space="0" w:color="auto"/>
            </w:tcBorders>
          </w:tcPr>
          <w:p w14:paraId="0157F70B" w14:textId="77777777" w:rsidR="00157D64" w:rsidRPr="002E589F" w:rsidRDefault="00157D64" w:rsidP="007F3ADF">
            <w:pPr>
              <w:spacing w:after="160"/>
            </w:pPr>
            <w:r w:rsidRPr="002E589F">
              <w:t>Celtypen en hun functie</w:t>
            </w:r>
            <w:r w:rsidRPr="002E589F">
              <w:br/>
              <w:t>Belang mitose en meiose</w:t>
            </w:r>
          </w:p>
          <w:p w14:paraId="5B6F9B2D" w14:textId="77777777" w:rsidR="00157D64" w:rsidRPr="002E589F" w:rsidRDefault="00157D64" w:rsidP="007F3ADF">
            <w:pPr>
              <w:spacing w:after="160"/>
            </w:pPr>
            <w:r w:rsidRPr="002E589F">
              <w:t>Immuniteit</w:t>
            </w:r>
          </w:p>
          <w:p w14:paraId="329652C2" w14:textId="6881BF9A" w:rsidR="00157D64" w:rsidRPr="002E589F" w:rsidRDefault="00157D64" w:rsidP="007F3ADF">
            <w:pPr>
              <w:spacing w:after="160"/>
            </w:pPr>
            <w:r w:rsidRPr="002E589F">
              <w:t>Bevruchting en beïnvloeding ontwikkeling embryo en foetus</w:t>
            </w:r>
          </w:p>
          <w:p w14:paraId="2CF5C929" w14:textId="1745D9D3" w:rsidR="00573B24" w:rsidRPr="002E589F" w:rsidRDefault="00573B24" w:rsidP="007F3ADF">
            <w:pPr>
              <w:spacing w:after="160"/>
            </w:pPr>
            <w:r w:rsidRPr="002E589F">
              <w:t xml:space="preserve">Beïnvloeding </w:t>
            </w:r>
            <w:r w:rsidR="003446C8" w:rsidRPr="002E589F">
              <w:t>van</w:t>
            </w:r>
            <w:r w:rsidR="0000303F" w:rsidRPr="002E589F">
              <w:t xml:space="preserve"> </w:t>
            </w:r>
            <w:r w:rsidRPr="002E589F">
              <w:t>vruchtbaarheid</w:t>
            </w:r>
          </w:p>
          <w:p w14:paraId="13259084" w14:textId="77777777" w:rsidR="00157D64" w:rsidRPr="002E589F" w:rsidRDefault="00157D64" w:rsidP="007F3ADF">
            <w:pPr>
              <w:spacing w:after="160"/>
            </w:pPr>
            <w:r w:rsidRPr="002E589F">
              <w:t>Genetische informatie en wetmatigheden bij overerven</w:t>
            </w:r>
          </w:p>
          <w:p w14:paraId="7B0E573C" w14:textId="77777777" w:rsidR="00157D64" w:rsidRPr="002E589F" w:rsidRDefault="00157D64" w:rsidP="007F3ADF">
            <w:pPr>
              <w:spacing w:after="160"/>
            </w:pPr>
            <w:r w:rsidRPr="002E589F">
              <w:t>Expressie van genetische informatie en beïnvloeding door de mens</w:t>
            </w:r>
          </w:p>
          <w:p w14:paraId="52107432" w14:textId="77777777" w:rsidR="00157D64" w:rsidRPr="002E589F" w:rsidRDefault="00157D64" w:rsidP="007F3ADF">
            <w:pPr>
              <w:spacing w:after="160"/>
            </w:pPr>
            <w:r w:rsidRPr="002E589F">
              <w:t>Natuurlijke selectie</w:t>
            </w:r>
          </w:p>
          <w:p w14:paraId="56600ED7" w14:textId="77777777" w:rsidR="00157D64" w:rsidRPr="002E589F" w:rsidRDefault="00157D64" w:rsidP="007F3ADF">
            <w:pPr>
              <w:spacing w:after="160"/>
            </w:pPr>
            <w:r w:rsidRPr="002E589F">
              <w:t>Biologische evolutie</w:t>
            </w:r>
          </w:p>
          <w:p w14:paraId="5C468930" w14:textId="00DA08A2" w:rsidR="00B21DC4" w:rsidRPr="002E589F" w:rsidRDefault="00B21DC4" w:rsidP="007F3ADF">
            <w:pPr>
              <w:spacing w:after="160"/>
            </w:pPr>
            <w:r w:rsidRPr="002E589F">
              <w:t>Fysiologie en anatomie van de mens</w:t>
            </w:r>
          </w:p>
        </w:tc>
        <w:tc>
          <w:tcPr>
            <w:tcW w:w="2410" w:type="dxa"/>
            <w:tcBorders>
              <w:top w:val="single" w:sz="2" w:space="0" w:color="auto"/>
              <w:left w:val="single" w:sz="2" w:space="0" w:color="auto"/>
              <w:bottom w:val="single" w:sz="2" w:space="0" w:color="auto"/>
              <w:right w:val="single" w:sz="2" w:space="0" w:color="auto"/>
            </w:tcBorders>
          </w:tcPr>
          <w:p w14:paraId="1909ED47" w14:textId="77777777" w:rsidR="00157D64" w:rsidRPr="002E589F" w:rsidRDefault="00157D64" w:rsidP="007F3ADF">
            <w:pPr>
              <w:spacing w:after="160"/>
            </w:pPr>
            <w:r w:rsidRPr="002E589F">
              <w:t>Structuur van organische moleculen en kunststoffen</w:t>
            </w:r>
          </w:p>
          <w:p w14:paraId="0F39B44E" w14:textId="77777777" w:rsidR="00C36631" w:rsidRPr="002E589F" w:rsidRDefault="00C36631" w:rsidP="007F3ADF">
            <w:pPr>
              <w:spacing w:after="160"/>
            </w:pPr>
          </w:p>
          <w:p w14:paraId="39B8934F" w14:textId="77777777" w:rsidR="00157D64" w:rsidRPr="002E589F" w:rsidRDefault="00157D64" w:rsidP="007F3ADF">
            <w:pPr>
              <w:spacing w:after="160"/>
            </w:pPr>
            <w:r w:rsidRPr="002E589F">
              <w:t>Belang van (poly)sachariden, lipiden en proteïnen</w:t>
            </w:r>
          </w:p>
          <w:p w14:paraId="6CF79C34" w14:textId="77777777" w:rsidR="00C36631" w:rsidRPr="002E589F" w:rsidRDefault="00C36631" w:rsidP="007F3ADF">
            <w:pPr>
              <w:spacing w:after="160"/>
            </w:pPr>
          </w:p>
          <w:p w14:paraId="5DA97D76" w14:textId="77777777" w:rsidR="00157D64" w:rsidRPr="002E589F" w:rsidRDefault="00157D64" w:rsidP="007F3ADF">
            <w:pPr>
              <w:spacing w:after="160"/>
            </w:pPr>
            <w:r w:rsidRPr="002E589F">
              <w:t>Nanomaterialen</w:t>
            </w:r>
          </w:p>
          <w:p w14:paraId="4852C5AB" w14:textId="77777777" w:rsidR="00C36631" w:rsidRPr="002E589F" w:rsidRDefault="00C36631" w:rsidP="007F3ADF">
            <w:pPr>
              <w:spacing w:after="160"/>
            </w:pPr>
          </w:p>
          <w:p w14:paraId="70494AB1" w14:textId="77777777" w:rsidR="00157D64" w:rsidRPr="002E589F" w:rsidRDefault="00157D64" w:rsidP="007F3ADF">
            <w:pPr>
              <w:spacing w:after="160"/>
            </w:pPr>
            <w:r w:rsidRPr="002E589F">
              <w:t>Dynamiek en beïnvloeden van een chemische reactie</w:t>
            </w:r>
          </w:p>
          <w:p w14:paraId="1035B285" w14:textId="77777777" w:rsidR="00C36631" w:rsidRPr="002E589F" w:rsidRDefault="00C36631" w:rsidP="007F3ADF">
            <w:pPr>
              <w:spacing w:after="160"/>
            </w:pPr>
          </w:p>
          <w:p w14:paraId="51A9AD51" w14:textId="77777777" w:rsidR="00157D64" w:rsidRPr="002E589F" w:rsidRDefault="00157D64" w:rsidP="007F3ADF">
            <w:pPr>
              <w:spacing w:after="160"/>
            </w:pPr>
            <w:r w:rsidRPr="002E589F">
              <w:t>Duurzame chemie</w:t>
            </w:r>
          </w:p>
        </w:tc>
        <w:tc>
          <w:tcPr>
            <w:tcW w:w="2551" w:type="dxa"/>
            <w:tcBorders>
              <w:top w:val="single" w:sz="2" w:space="0" w:color="auto"/>
              <w:left w:val="single" w:sz="2" w:space="0" w:color="auto"/>
              <w:bottom w:val="single" w:sz="2" w:space="0" w:color="auto"/>
              <w:right w:val="single" w:sz="2" w:space="0" w:color="auto"/>
            </w:tcBorders>
          </w:tcPr>
          <w:p w14:paraId="756AD9EF" w14:textId="1E25C809" w:rsidR="00157D64" w:rsidRPr="002E589F" w:rsidRDefault="00157D64" w:rsidP="007F3ADF">
            <w:pPr>
              <w:spacing w:after="160"/>
            </w:pPr>
            <w:r w:rsidRPr="002E589F">
              <w:t>Elektromagnetisme</w:t>
            </w:r>
          </w:p>
          <w:p w14:paraId="213732D5" w14:textId="77777777" w:rsidR="00C36631" w:rsidRPr="002E589F" w:rsidRDefault="00C36631" w:rsidP="007F3ADF">
            <w:pPr>
              <w:spacing w:after="160"/>
            </w:pPr>
          </w:p>
          <w:p w14:paraId="331D40FC" w14:textId="108B1FFB" w:rsidR="00157D64" w:rsidRPr="002E589F" w:rsidRDefault="00157D64" w:rsidP="007F3ADF">
            <w:pPr>
              <w:spacing w:after="160"/>
            </w:pPr>
            <w:r w:rsidRPr="002E589F">
              <w:t xml:space="preserve">Kernfysica </w:t>
            </w:r>
          </w:p>
          <w:p w14:paraId="3DAB2910" w14:textId="77777777" w:rsidR="00C36631" w:rsidRPr="002E589F" w:rsidRDefault="00C36631" w:rsidP="007F3ADF">
            <w:pPr>
              <w:spacing w:after="160"/>
            </w:pPr>
          </w:p>
          <w:p w14:paraId="4BB56093" w14:textId="76003B94" w:rsidR="00157D64" w:rsidRPr="002E589F" w:rsidRDefault="00157D64" w:rsidP="00DE756F">
            <w:pPr>
              <w:spacing w:after="160"/>
            </w:pPr>
            <w:r w:rsidRPr="002E589F">
              <w:t>Kracht en bewegingsverandering</w:t>
            </w:r>
            <w:r w:rsidR="00385A50" w:rsidRPr="002E589F">
              <w:t xml:space="preserve">: </w:t>
            </w:r>
            <w:r w:rsidR="00C36631" w:rsidRPr="002E589F">
              <w:t>w</w:t>
            </w:r>
            <w:r w:rsidRPr="002E589F">
              <w:t xml:space="preserve">etten van Newton </w:t>
            </w:r>
          </w:p>
          <w:p w14:paraId="065C0828" w14:textId="77777777" w:rsidR="00C36631" w:rsidRPr="002E589F" w:rsidRDefault="00C36631" w:rsidP="00DE756F">
            <w:pPr>
              <w:spacing w:after="160"/>
            </w:pPr>
          </w:p>
          <w:p w14:paraId="20391920" w14:textId="2F018E6E" w:rsidR="00157D64" w:rsidRPr="002E589F" w:rsidRDefault="00157D64" w:rsidP="007F3ADF">
            <w:pPr>
              <w:spacing w:after="160"/>
            </w:pPr>
            <w:r w:rsidRPr="002E589F">
              <w:t>Trillingen en golven</w:t>
            </w:r>
          </w:p>
          <w:p w14:paraId="4985A170" w14:textId="005839B0" w:rsidR="00157D64" w:rsidRPr="002E589F" w:rsidRDefault="00157D64" w:rsidP="007D05DD">
            <w:pPr>
              <w:numPr>
                <w:ilvl w:val="0"/>
                <w:numId w:val="6"/>
              </w:numPr>
              <w:contextualSpacing/>
            </w:pPr>
            <w:r w:rsidRPr="002E589F">
              <w:t>Kenme</w:t>
            </w:r>
            <w:r w:rsidR="00AC245E" w:rsidRPr="002E589F">
              <w:t>rken</w:t>
            </w:r>
            <w:r w:rsidRPr="002E589F">
              <w:t xml:space="preserve"> van trillingen </w:t>
            </w:r>
          </w:p>
          <w:p w14:paraId="268F2419" w14:textId="70B2C556" w:rsidR="00157D64" w:rsidRPr="002E589F" w:rsidRDefault="00157D64" w:rsidP="007D05DD">
            <w:pPr>
              <w:numPr>
                <w:ilvl w:val="0"/>
                <w:numId w:val="6"/>
              </w:numPr>
              <w:contextualSpacing/>
            </w:pPr>
            <w:r w:rsidRPr="002E589F">
              <w:t xml:space="preserve">Golven en geluid </w:t>
            </w:r>
          </w:p>
          <w:p w14:paraId="010E6D9C" w14:textId="53E75774" w:rsidR="00157D64" w:rsidRPr="002E589F" w:rsidRDefault="00157D64" w:rsidP="007D05DD">
            <w:pPr>
              <w:numPr>
                <w:ilvl w:val="0"/>
                <w:numId w:val="6"/>
              </w:numPr>
              <w:contextualSpacing/>
            </w:pPr>
            <w:r w:rsidRPr="002E589F">
              <w:t>E</w:t>
            </w:r>
            <w:r w:rsidR="00C46E2B" w:rsidRPr="002E589F">
              <w:t>lektromagnetische g</w:t>
            </w:r>
            <w:r w:rsidRPr="002E589F">
              <w:t xml:space="preserve">olven </w:t>
            </w:r>
          </w:p>
        </w:tc>
      </w:tr>
      <w:tr w:rsidR="00157D64" w:rsidRPr="0089345C" w14:paraId="635E509F" w14:textId="77777777" w:rsidTr="004825DA">
        <w:trPr>
          <w:trHeight w:val="275"/>
        </w:trPr>
        <w:tc>
          <w:tcPr>
            <w:tcW w:w="9634" w:type="dxa"/>
            <w:gridSpan w:val="4"/>
            <w:tcBorders>
              <w:top w:val="single" w:sz="2" w:space="0" w:color="auto"/>
              <w:left w:val="single" w:sz="2" w:space="0" w:color="auto"/>
              <w:bottom w:val="single" w:sz="2" w:space="0" w:color="auto"/>
              <w:right w:val="single" w:sz="2" w:space="0" w:color="auto"/>
            </w:tcBorders>
          </w:tcPr>
          <w:p w14:paraId="15907ED4" w14:textId="1957E323" w:rsidR="00157D64" w:rsidRPr="002E589F" w:rsidRDefault="00DD38F9" w:rsidP="007F3ADF">
            <w:pPr>
              <w:spacing w:after="160"/>
              <w:jc w:val="center"/>
            </w:pPr>
            <w:r w:rsidRPr="002E589F">
              <w:t>5</w:t>
            </w:r>
            <w:r w:rsidR="00331CA4" w:rsidRPr="002E589F">
              <w:t xml:space="preserve"> </w:t>
            </w:r>
            <w:r w:rsidR="00157D64" w:rsidRPr="002E589F">
              <w:t>graaduren</w:t>
            </w:r>
            <w:r w:rsidR="00790CDD" w:rsidRPr="002E589F">
              <w:t xml:space="preserve"> </w:t>
            </w:r>
          </w:p>
        </w:tc>
      </w:tr>
    </w:tbl>
    <w:p w14:paraId="18D8CB6B" w14:textId="473434C3" w:rsidR="0088247E" w:rsidRDefault="0088247E" w:rsidP="000773B5">
      <w:pPr>
        <w:pStyle w:val="Kop2"/>
      </w:pPr>
      <w:bookmarkStart w:id="37" w:name="_Toc157084880"/>
      <w:r>
        <w:t>Leerlijnen</w:t>
      </w:r>
      <w:bookmarkEnd w:id="37"/>
    </w:p>
    <w:p w14:paraId="45A8009A" w14:textId="4B5E99CB" w:rsidR="0088247E" w:rsidRDefault="0088247E" w:rsidP="00344FE4">
      <w:pPr>
        <w:pStyle w:val="Kop3"/>
      </w:pPr>
      <w:bookmarkStart w:id="38" w:name="_Toc157084881"/>
      <w:r>
        <w:t>Samenhang met de eerste en de tweede graad</w:t>
      </w:r>
      <w:bookmarkEnd w:id="38"/>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BD73A8" w:rsidRPr="00BD73A8" w14:paraId="1300DBB6" w14:textId="77777777" w:rsidTr="00045EA3">
        <w:tc>
          <w:tcPr>
            <w:tcW w:w="1220" w:type="pct"/>
          </w:tcPr>
          <w:p w14:paraId="3E084289" w14:textId="77777777" w:rsidR="00BD73A8" w:rsidRPr="00BD73A8" w:rsidRDefault="00BD73A8" w:rsidP="00BD73A8">
            <w:pPr>
              <w:outlineLvl w:val="9"/>
              <w:rPr>
                <w:b/>
              </w:rPr>
            </w:pPr>
            <w:r w:rsidRPr="00BD73A8">
              <w:rPr>
                <w:b/>
              </w:rPr>
              <w:t>Biologie</w:t>
            </w:r>
          </w:p>
        </w:tc>
        <w:tc>
          <w:tcPr>
            <w:tcW w:w="1260" w:type="pct"/>
          </w:tcPr>
          <w:p w14:paraId="5DED5C95" w14:textId="77777777" w:rsidR="00BD73A8" w:rsidRPr="00BD73A8" w:rsidRDefault="00BD73A8" w:rsidP="00BD73A8">
            <w:pPr>
              <w:outlineLvl w:val="9"/>
              <w:rPr>
                <w:b/>
              </w:rPr>
            </w:pPr>
            <w:r w:rsidRPr="00BD73A8">
              <w:rPr>
                <w:b/>
              </w:rPr>
              <w:t>Eerste graad</w:t>
            </w:r>
          </w:p>
        </w:tc>
        <w:tc>
          <w:tcPr>
            <w:tcW w:w="1260" w:type="pct"/>
          </w:tcPr>
          <w:p w14:paraId="7605AB20" w14:textId="77777777" w:rsidR="00BD73A8" w:rsidRPr="00BD73A8" w:rsidRDefault="00BD73A8" w:rsidP="00BD73A8">
            <w:pPr>
              <w:outlineLvl w:val="9"/>
              <w:rPr>
                <w:b/>
              </w:rPr>
            </w:pPr>
            <w:r w:rsidRPr="00BD73A8">
              <w:rPr>
                <w:b/>
              </w:rPr>
              <w:t>Tweede graad</w:t>
            </w:r>
          </w:p>
          <w:p w14:paraId="5282D326" w14:textId="123019CF" w:rsidR="00BD73A8" w:rsidRPr="00BD73A8" w:rsidRDefault="00BD73A8" w:rsidP="00BD73A8">
            <w:pPr>
              <w:outlineLvl w:val="9"/>
            </w:pPr>
            <w:r w:rsidRPr="00BD73A8">
              <w:t xml:space="preserve">II-Nat-d; II-Bio-d; II-BiCh-d </w:t>
            </w:r>
          </w:p>
        </w:tc>
        <w:tc>
          <w:tcPr>
            <w:tcW w:w="1260" w:type="pct"/>
          </w:tcPr>
          <w:p w14:paraId="7FEB41A0" w14:textId="77777777" w:rsidR="00BD73A8" w:rsidRPr="00BD73A8" w:rsidRDefault="00BD73A8" w:rsidP="00BD73A8">
            <w:pPr>
              <w:outlineLvl w:val="9"/>
              <w:rPr>
                <w:b/>
              </w:rPr>
            </w:pPr>
            <w:r w:rsidRPr="00BD73A8">
              <w:rPr>
                <w:b/>
              </w:rPr>
              <w:t>Derde graad</w:t>
            </w:r>
          </w:p>
          <w:p w14:paraId="7F419BBF" w14:textId="77777777" w:rsidR="00BD73A8" w:rsidRPr="00BD73A8" w:rsidRDefault="00BD73A8" w:rsidP="00BD73A8">
            <w:pPr>
              <w:outlineLvl w:val="9"/>
            </w:pPr>
            <w:r w:rsidRPr="00BD73A8">
              <w:t>III-Nat-d; III-Bio-d; III-BiCh-d; III-NatS’’-d</w:t>
            </w:r>
          </w:p>
        </w:tc>
      </w:tr>
      <w:tr w:rsidR="00BD73A8" w:rsidRPr="00BD73A8" w14:paraId="44CAE053" w14:textId="77777777" w:rsidTr="00045EA3">
        <w:trPr>
          <w:trHeight w:val="542"/>
        </w:trPr>
        <w:tc>
          <w:tcPr>
            <w:tcW w:w="1220" w:type="pct"/>
            <w:vMerge w:val="restart"/>
          </w:tcPr>
          <w:p w14:paraId="22F98932" w14:textId="77777777" w:rsidR="00BD73A8" w:rsidRPr="00061AD3" w:rsidRDefault="00BD73A8" w:rsidP="00BD73A8">
            <w:pPr>
              <w:outlineLvl w:val="9"/>
              <w:rPr>
                <w:bCs/>
                <w:sz w:val="18"/>
                <w:szCs w:val="18"/>
              </w:rPr>
            </w:pPr>
            <w:r w:rsidRPr="002E589F">
              <w:rPr>
                <w:rFonts w:ascii="Calibri" w:eastAsia="Calibri" w:hAnsi="Calibri" w:cs="Calibri"/>
                <w:bCs/>
              </w:rPr>
              <w:t>Structuur, functie en informatieverwerking</w:t>
            </w:r>
            <w:r w:rsidRPr="002E589F">
              <w:rPr>
                <w:rFonts w:ascii="Calibri" w:eastAsia="Calibri" w:hAnsi="Calibri" w:cs="Calibri"/>
                <w:bCs/>
              </w:rPr>
              <w:br/>
            </w:r>
            <w:r w:rsidRPr="00061AD3">
              <w:rPr>
                <w:bCs/>
              </w:rPr>
              <w:t xml:space="preserve"> </w:t>
            </w:r>
            <w:r w:rsidRPr="00061AD3">
              <w:rPr>
                <w:bCs/>
              </w:rPr>
              <w:br/>
            </w:r>
            <w:r w:rsidRPr="00061AD3">
              <w:rPr>
                <w:bCs/>
                <w:sz w:val="18"/>
                <w:szCs w:val="18"/>
              </w:rPr>
              <w:t xml:space="preserve">KERNIDEE: </w:t>
            </w:r>
          </w:p>
          <w:p w14:paraId="5A10FFDB" w14:textId="77777777" w:rsidR="00BD73A8" w:rsidRPr="00061AD3" w:rsidRDefault="00BD73A8" w:rsidP="00BD73A8">
            <w:pPr>
              <w:outlineLvl w:val="9"/>
              <w:rPr>
                <w:bCs/>
              </w:rPr>
            </w:pPr>
            <w:r w:rsidRPr="00061AD3">
              <w:rPr>
                <w:bCs/>
                <w:sz w:val="18"/>
                <w:szCs w:val="18"/>
              </w:rPr>
              <w:t>levende wezens bestaan uit cellen met een gelijkaardige structuur</w:t>
            </w:r>
          </w:p>
        </w:tc>
        <w:tc>
          <w:tcPr>
            <w:tcW w:w="1260" w:type="pct"/>
          </w:tcPr>
          <w:p w14:paraId="59345357" w14:textId="77777777" w:rsidR="00BD73A8" w:rsidRPr="00BD73A8" w:rsidRDefault="00BD73A8" w:rsidP="00BD73A8">
            <w:pPr>
              <w:outlineLvl w:val="9"/>
            </w:pPr>
            <w:r w:rsidRPr="00BD73A8">
              <w:t xml:space="preserve">Organisatieniveaus Celstructuren </w:t>
            </w:r>
          </w:p>
        </w:tc>
        <w:tc>
          <w:tcPr>
            <w:tcW w:w="1260" w:type="pct"/>
          </w:tcPr>
          <w:p w14:paraId="476E2831" w14:textId="77777777" w:rsidR="00BD73A8" w:rsidRPr="00BD73A8" w:rsidRDefault="00BD73A8" w:rsidP="00BD73A8">
            <w:pPr>
              <w:outlineLvl w:val="9"/>
            </w:pPr>
          </w:p>
        </w:tc>
        <w:tc>
          <w:tcPr>
            <w:tcW w:w="1260" w:type="pct"/>
          </w:tcPr>
          <w:p w14:paraId="6808B5BE" w14:textId="77777777" w:rsidR="00BD73A8" w:rsidRPr="00BD73A8" w:rsidRDefault="00BD73A8" w:rsidP="00BD73A8">
            <w:pPr>
              <w:outlineLvl w:val="9"/>
            </w:pPr>
            <w:r w:rsidRPr="00BD73A8">
              <w:t>Celleer</w:t>
            </w:r>
          </w:p>
          <w:p w14:paraId="313120FA" w14:textId="77777777" w:rsidR="00BD73A8" w:rsidRPr="00BD73A8" w:rsidRDefault="00BD73A8" w:rsidP="00BD73A8">
            <w:pPr>
              <w:outlineLvl w:val="9"/>
            </w:pPr>
            <w:r w:rsidRPr="00BD73A8">
              <w:t>Cellulaire processen</w:t>
            </w:r>
          </w:p>
        </w:tc>
      </w:tr>
      <w:tr w:rsidR="00BD73A8" w:rsidRPr="00BD73A8" w14:paraId="6AC1E3DB" w14:textId="77777777" w:rsidTr="00045EA3">
        <w:tc>
          <w:tcPr>
            <w:tcW w:w="1220" w:type="pct"/>
            <w:vMerge/>
          </w:tcPr>
          <w:p w14:paraId="360CB143" w14:textId="77777777" w:rsidR="00BD73A8" w:rsidRPr="002E589F" w:rsidRDefault="00BD73A8" w:rsidP="00BD73A8">
            <w:pPr>
              <w:outlineLvl w:val="9"/>
              <w:rPr>
                <w:bCs/>
              </w:rPr>
            </w:pPr>
          </w:p>
        </w:tc>
        <w:tc>
          <w:tcPr>
            <w:tcW w:w="1260" w:type="pct"/>
          </w:tcPr>
          <w:p w14:paraId="1FF91A67" w14:textId="77777777" w:rsidR="00BD73A8" w:rsidRPr="00BD73A8" w:rsidRDefault="00BD73A8" w:rsidP="00BD73A8">
            <w:pPr>
              <w:outlineLvl w:val="9"/>
            </w:pPr>
          </w:p>
        </w:tc>
        <w:tc>
          <w:tcPr>
            <w:tcW w:w="1260" w:type="pct"/>
          </w:tcPr>
          <w:p w14:paraId="3276AAB3" w14:textId="77777777" w:rsidR="00BD73A8" w:rsidRPr="00BD73A8" w:rsidRDefault="00BD73A8" w:rsidP="00BD73A8">
            <w:pPr>
              <w:outlineLvl w:val="9"/>
            </w:pPr>
            <w:r w:rsidRPr="00BD73A8">
              <w:t>Virussen, bacteriën, schimmels</w:t>
            </w:r>
          </w:p>
        </w:tc>
        <w:tc>
          <w:tcPr>
            <w:tcW w:w="1260" w:type="pct"/>
          </w:tcPr>
          <w:p w14:paraId="0D7F613C" w14:textId="77777777" w:rsidR="00BD73A8" w:rsidRPr="00BD73A8" w:rsidRDefault="00BD73A8" w:rsidP="00BD73A8">
            <w:pPr>
              <w:outlineLvl w:val="9"/>
            </w:pPr>
          </w:p>
        </w:tc>
      </w:tr>
      <w:tr w:rsidR="00BD73A8" w:rsidRPr="00BD73A8" w14:paraId="6875D79C" w14:textId="77777777" w:rsidTr="00045EA3">
        <w:trPr>
          <w:trHeight w:val="869"/>
        </w:trPr>
        <w:tc>
          <w:tcPr>
            <w:tcW w:w="1220" w:type="pct"/>
            <w:vMerge/>
          </w:tcPr>
          <w:p w14:paraId="2B4F3714" w14:textId="77777777" w:rsidR="00BD73A8" w:rsidRPr="002E589F" w:rsidRDefault="00BD73A8" w:rsidP="00BD73A8">
            <w:pPr>
              <w:outlineLvl w:val="9"/>
              <w:rPr>
                <w:bCs/>
              </w:rPr>
            </w:pPr>
          </w:p>
        </w:tc>
        <w:tc>
          <w:tcPr>
            <w:tcW w:w="1260" w:type="pct"/>
          </w:tcPr>
          <w:p w14:paraId="1900D109" w14:textId="77777777" w:rsidR="00BD73A8" w:rsidRPr="00BD73A8" w:rsidRDefault="00BD73A8" w:rsidP="00BD73A8">
            <w:pPr>
              <w:outlineLvl w:val="9"/>
            </w:pPr>
          </w:p>
        </w:tc>
        <w:tc>
          <w:tcPr>
            <w:tcW w:w="1260" w:type="pct"/>
          </w:tcPr>
          <w:p w14:paraId="4F6006C8" w14:textId="77777777" w:rsidR="00BD73A8" w:rsidRPr="00BD73A8" w:rsidRDefault="00BD73A8" w:rsidP="00BD73A8">
            <w:pPr>
              <w:outlineLvl w:val="9"/>
            </w:pPr>
            <w:r w:rsidRPr="00BD73A8">
              <w:t>Prikkelontvangst – en verwerking</w:t>
            </w:r>
          </w:p>
          <w:p w14:paraId="31F10F8F" w14:textId="77777777" w:rsidR="00BD73A8" w:rsidRPr="00BD73A8" w:rsidRDefault="00BD73A8" w:rsidP="00BD73A8">
            <w:pPr>
              <w:outlineLvl w:val="9"/>
            </w:pPr>
            <w:r w:rsidRPr="00BD73A8">
              <w:t>Homeostase</w:t>
            </w:r>
          </w:p>
        </w:tc>
        <w:tc>
          <w:tcPr>
            <w:tcW w:w="1260" w:type="pct"/>
          </w:tcPr>
          <w:p w14:paraId="07EE9FD1" w14:textId="77777777" w:rsidR="00BD73A8" w:rsidRPr="00BD73A8" w:rsidRDefault="00BD73A8" w:rsidP="00BD73A8">
            <w:pPr>
              <w:outlineLvl w:val="9"/>
            </w:pPr>
            <w:r w:rsidRPr="00BD73A8">
              <w:t>Immuunsysteem</w:t>
            </w:r>
          </w:p>
        </w:tc>
      </w:tr>
      <w:tr w:rsidR="00BD73A8" w:rsidRPr="00BD73A8" w14:paraId="7C62661D" w14:textId="77777777" w:rsidTr="00045EA3">
        <w:tc>
          <w:tcPr>
            <w:tcW w:w="1220" w:type="pct"/>
            <w:vMerge w:val="restart"/>
          </w:tcPr>
          <w:p w14:paraId="0BDD6ED7" w14:textId="77777777" w:rsidR="00BD73A8" w:rsidRPr="00061AD3" w:rsidRDefault="00BD73A8" w:rsidP="00BD73A8">
            <w:pPr>
              <w:outlineLvl w:val="9"/>
              <w:rPr>
                <w:rFonts w:ascii="Calibri" w:eastAsia="Calibri" w:hAnsi="Calibri" w:cs="Calibri"/>
                <w:bCs/>
                <w:color w:val="595959"/>
                <w:sz w:val="18"/>
                <w:szCs w:val="18"/>
              </w:rPr>
            </w:pPr>
            <w:r w:rsidRPr="002E589F">
              <w:rPr>
                <w:rFonts w:ascii="Calibri" w:eastAsia="Calibri" w:hAnsi="Calibri" w:cs="Calibri"/>
                <w:bCs/>
              </w:rPr>
              <w:t>Materie en energie in organismen en ecosystemen</w:t>
            </w:r>
            <w:r w:rsidRPr="002E589F">
              <w:rPr>
                <w:rFonts w:ascii="Calibri" w:eastAsia="Calibri" w:hAnsi="Calibri" w:cs="Calibri"/>
                <w:bCs/>
              </w:rPr>
              <w:br/>
            </w:r>
            <w:r w:rsidRPr="002E589F">
              <w:rPr>
                <w:rFonts w:ascii="Calibri" w:eastAsia="Calibri" w:hAnsi="Calibri" w:cs="Calibri"/>
                <w:bCs/>
              </w:rPr>
              <w:br/>
            </w:r>
            <w:r w:rsidRPr="00061AD3">
              <w:rPr>
                <w:rFonts w:ascii="Calibri" w:eastAsia="Calibri" w:hAnsi="Calibri" w:cs="Calibri"/>
                <w:bCs/>
                <w:color w:val="595959"/>
                <w:sz w:val="18"/>
                <w:szCs w:val="18"/>
              </w:rPr>
              <w:t xml:space="preserve">KERNIDEE: </w:t>
            </w:r>
          </w:p>
          <w:p w14:paraId="48F1E88D" w14:textId="77777777" w:rsidR="00BD73A8" w:rsidRPr="00061AD3" w:rsidRDefault="00BD73A8" w:rsidP="00BD73A8">
            <w:pPr>
              <w:outlineLvl w:val="9"/>
              <w:rPr>
                <w:rFonts w:ascii="Calibri" w:eastAsia="Calibri" w:hAnsi="Calibri" w:cs="Calibri"/>
                <w:bCs/>
                <w:color w:val="595959"/>
                <w:sz w:val="18"/>
                <w:szCs w:val="18"/>
              </w:rPr>
            </w:pPr>
            <w:r w:rsidRPr="00061AD3">
              <w:rPr>
                <w:rFonts w:ascii="Calibri" w:eastAsia="Calibri" w:hAnsi="Calibri" w:cs="Calibri"/>
                <w:bCs/>
                <w:color w:val="595959"/>
                <w:sz w:val="18"/>
                <w:szCs w:val="18"/>
              </w:rPr>
              <w:lastRenderedPageBreak/>
              <w:t>in ecosystemen concurreren organismen om materie en energie</w:t>
            </w:r>
          </w:p>
          <w:p w14:paraId="037336C7" w14:textId="77777777" w:rsidR="00BD73A8" w:rsidRPr="002E589F" w:rsidRDefault="00BD73A8" w:rsidP="00BD73A8">
            <w:pPr>
              <w:outlineLvl w:val="9"/>
              <w:rPr>
                <w:rFonts w:ascii="Calibri" w:eastAsia="Calibri" w:hAnsi="Calibri" w:cs="Calibri"/>
                <w:bCs/>
              </w:rPr>
            </w:pPr>
          </w:p>
        </w:tc>
        <w:tc>
          <w:tcPr>
            <w:tcW w:w="1260" w:type="pct"/>
          </w:tcPr>
          <w:p w14:paraId="760923B1" w14:textId="77777777" w:rsidR="00BD73A8" w:rsidRPr="00BD73A8" w:rsidRDefault="00BD73A8" w:rsidP="00BD73A8">
            <w:pPr>
              <w:outlineLvl w:val="9"/>
              <w:rPr>
                <w:rFonts w:eastAsia="Times New Roman" w:cstheme="minorHAnsi"/>
                <w:lang w:eastAsia="nl-BE"/>
              </w:rPr>
            </w:pPr>
            <w:r w:rsidRPr="00BD73A8">
              <w:rPr>
                <w:rFonts w:eastAsia="Times New Roman" w:cstheme="minorHAnsi"/>
                <w:lang w:eastAsia="nl-BE"/>
              </w:rPr>
              <w:lastRenderedPageBreak/>
              <w:t>Biotoop</w:t>
            </w:r>
          </w:p>
        </w:tc>
        <w:tc>
          <w:tcPr>
            <w:tcW w:w="1260" w:type="pct"/>
          </w:tcPr>
          <w:p w14:paraId="57AB2E5E" w14:textId="77777777" w:rsidR="00BD73A8" w:rsidRPr="00BD73A8" w:rsidRDefault="00BD73A8" w:rsidP="00BD73A8">
            <w:pPr>
              <w:outlineLvl w:val="9"/>
            </w:pPr>
            <w:r w:rsidRPr="00BD73A8">
              <w:t>Interacties tussen organismen</w:t>
            </w:r>
          </w:p>
        </w:tc>
        <w:tc>
          <w:tcPr>
            <w:tcW w:w="1260" w:type="pct"/>
          </w:tcPr>
          <w:p w14:paraId="5D1EA9BC" w14:textId="77777777" w:rsidR="00BD73A8" w:rsidRPr="00BD73A8" w:rsidRDefault="00BD73A8" w:rsidP="00BD73A8">
            <w:pPr>
              <w:outlineLvl w:val="9"/>
            </w:pPr>
          </w:p>
        </w:tc>
      </w:tr>
      <w:tr w:rsidR="00BD73A8" w:rsidRPr="00BD73A8" w14:paraId="1079A5E2" w14:textId="77777777" w:rsidTr="00045EA3">
        <w:tc>
          <w:tcPr>
            <w:tcW w:w="1220" w:type="pct"/>
            <w:vMerge/>
          </w:tcPr>
          <w:p w14:paraId="65F4580D" w14:textId="77777777" w:rsidR="00BD73A8" w:rsidRPr="00061AD3" w:rsidRDefault="00BD73A8" w:rsidP="00BD73A8">
            <w:pPr>
              <w:outlineLvl w:val="9"/>
              <w:rPr>
                <w:bCs/>
              </w:rPr>
            </w:pPr>
          </w:p>
        </w:tc>
        <w:tc>
          <w:tcPr>
            <w:tcW w:w="1260" w:type="pct"/>
          </w:tcPr>
          <w:p w14:paraId="69E2CBC1" w14:textId="77777777" w:rsidR="00BD73A8" w:rsidRPr="00BD73A8" w:rsidRDefault="00BD73A8" w:rsidP="00BD73A8">
            <w:pPr>
              <w:outlineLvl w:val="9"/>
            </w:pPr>
            <w:r w:rsidRPr="00BD73A8">
              <w:rPr>
                <w:rFonts w:eastAsia="Times New Roman" w:cstheme="minorHAnsi"/>
                <w:lang w:eastAsia="nl-BE"/>
              </w:rPr>
              <w:t>Stof- en energieomzetting</w:t>
            </w:r>
            <w:r w:rsidRPr="00BD73A8">
              <w:rPr>
                <w:rFonts w:eastAsia="Times New Roman" w:cstheme="minorHAnsi"/>
                <w:lang w:eastAsia="nl-BE"/>
              </w:rPr>
              <w:br/>
            </w:r>
            <w:r w:rsidRPr="00BD73A8">
              <w:rPr>
                <w:rFonts w:eastAsia="Times New Roman"/>
                <w:lang w:eastAsia="nl-BE"/>
              </w:rPr>
              <w:t>Transport in een organisme</w:t>
            </w:r>
          </w:p>
        </w:tc>
        <w:tc>
          <w:tcPr>
            <w:tcW w:w="1260" w:type="pct"/>
          </w:tcPr>
          <w:p w14:paraId="3CAF8D92" w14:textId="77777777" w:rsidR="00BD73A8" w:rsidRPr="00BD73A8" w:rsidRDefault="00BD73A8" w:rsidP="00BD73A8">
            <w:pPr>
              <w:outlineLvl w:val="9"/>
            </w:pPr>
          </w:p>
        </w:tc>
        <w:tc>
          <w:tcPr>
            <w:tcW w:w="1260" w:type="pct"/>
          </w:tcPr>
          <w:p w14:paraId="35D6E771" w14:textId="77777777" w:rsidR="00BD73A8" w:rsidRPr="00BD73A8" w:rsidRDefault="00BD73A8" w:rsidP="00BD73A8">
            <w:pPr>
              <w:outlineLvl w:val="9"/>
            </w:pPr>
            <w:r w:rsidRPr="00BD73A8">
              <w:t xml:space="preserve">Fysiologie en anatomie bij de mens </w:t>
            </w:r>
            <w:r w:rsidRPr="00BD73A8">
              <w:rPr>
                <w:sz w:val="18"/>
                <w:szCs w:val="18"/>
              </w:rPr>
              <w:t>(enkel in III-NatS’’-d)</w:t>
            </w:r>
          </w:p>
        </w:tc>
      </w:tr>
      <w:tr w:rsidR="00BD73A8" w:rsidRPr="00BD73A8" w14:paraId="44680F94" w14:textId="77777777" w:rsidTr="00045EA3">
        <w:tc>
          <w:tcPr>
            <w:tcW w:w="1220" w:type="pct"/>
            <w:vMerge/>
          </w:tcPr>
          <w:p w14:paraId="25DD7BB0" w14:textId="77777777" w:rsidR="00BD73A8" w:rsidRPr="00061AD3" w:rsidRDefault="00BD73A8" w:rsidP="00BD73A8">
            <w:pPr>
              <w:outlineLvl w:val="9"/>
              <w:rPr>
                <w:bCs/>
              </w:rPr>
            </w:pPr>
          </w:p>
        </w:tc>
        <w:tc>
          <w:tcPr>
            <w:tcW w:w="1260" w:type="pct"/>
          </w:tcPr>
          <w:p w14:paraId="3CDEC556" w14:textId="77777777" w:rsidR="00BD73A8" w:rsidRPr="00BD73A8" w:rsidRDefault="00BD73A8" w:rsidP="00BD73A8">
            <w:pPr>
              <w:outlineLvl w:val="9"/>
              <w:rPr>
                <w:rFonts w:eastAsia="Times New Roman" w:cstheme="minorHAnsi"/>
                <w:lang w:eastAsia="nl-BE"/>
              </w:rPr>
            </w:pPr>
            <w:r w:rsidRPr="00BD73A8">
              <w:rPr>
                <w:rFonts w:eastAsia="Times New Roman" w:cstheme="minorHAnsi"/>
                <w:lang w:eastAsia="nl-BE"/>
              </w:rPr>
              <w:t>Fotosynthese</w:t>
            </w:r>
          </w:p>
        </w:tc>
        <w:tc>
          <w:tcPr>
            <w:tcW w:w="1260" w:type="pct"/>
          </w:tcPr>
          <w:p w14:paraId="49454923" w14:textId="77777777" w:rsidR="00BD73A8" w:rsidRPr="00BD73A8" w:rsidRDefault="00BD73A8" w:rsidP="00BD73A8">
            <w:pPr>
              <w:outlineLvl w:val="9"/>
            </w:pPr>
          </w:p>
        </w:tc>
        <w:tc>
          <w:tcPr>
            <w:tcW w:w="1260" w:type="pct"/>
          </w:tcPr>
          <w:p w14:paraId="021395D7" w14:textId="77777777" w:rsidR="00BD73A8" w:rsidRPr="00BD73A8" w:rsidRDefault="00BD73A8" w:rsidP="00BD73A8">
            <w:pPr>
              <w:outlineLvl w:val="9"/>
            </w:pPr>
          </w:p>
        </w:tc>
      </w:tr>
      <w:tr w:rsidR="00BD73A8" w:rsidRPr="00BD73A8" w14:paraId="41B1A974" w14:textId="77777777" w:rsidTr="00045EA3">
        <w:tc>
          <w:tcPr>
            <w:tcW w:w="1220" w:type="pct"/>
            <w:vMerge/>
          </w:tcPr>
          <w:p w14:paraId="672A7CA1" w14:textId="77777777" w:rsidR="00BD73A8" w:rsidRPr="00061AD3" w:rsidRDefault="00BD73A8" w:rsidP="00BD73A8">
            <w:pPr>
              <w:outlineLvl w:val="9"/>
              <w:rPr>
                <w:bCs/>
              </w:rPr>
            </w:pPr>
          </w:p>
        </w:tc>
        <w:tc>
          <w:tcPr>
            <w:tcW w:w="1260" w:type="pct"/>
          </w:tcPr>
          <w:p w14:paraId="63FC117D" w14:textId="77777777" w:rsidR="00BD73A8" w:rsidRPr="00BD73A8" w:rsidRDefault="00BD73A8" w:rsidP="00BD73A8">
            <w:pPr>
              <w:outlineLvl w:val="9"/>
              <w:rPr>
                <w:rFonts w:eastAsia="Times New Roman" w:cstheme="minorHAnsi"/>
                <w:lang w:eastAsia="nl-BE"/>
              </w:rPr>
            </w:pPr>
          </w:p>
        </w:tc>
        <w:tc>
          <w:tcPr>
            <w:tcW w:w="1260" w:type="pct"/>
          </w:tcPr>
          <w:p w14:paraId="5837E2EB" w14:textId="77777777" w:rsidR="00BD73A8" w:rsidRPr="00BD73A8" w:rsidRDefault="00BD73A8" w:rsidP="00BD73A8">
            <w:pPr>
              <w:outlineLvl w:val="9"/>
            </w:pPr>
            <w:r w:rsidRPr="00BD73A8">
              <w:t>Materie- en energiestromen in ecosysteem</w:t>
            </w:r>
          </w:p>
        </w:tc>
        <w:tc>
          <w:tcPr>
            <w:tcW w:w="1260" w:type="pct"/>
          </w:tcPr>
          <w:p w14:paraId="73092A88" w14:textId="77777777" w:rsidR="00BD73A8" w:rsidRPr="00BD73A8" w:rsidRDefault="00BD73A8" w:rsidP="00BD73A8">
            <w:pPr>
              <w:outlineLvl w:val="9"/>
            </w:pPr>
          </w:p>
        </w:tc>
      </w:tr>
      <w:tr w:rsidR="00BD73A8" w:rsidRPr="00BD73A8" w14:paraId="03E5512E" w14:textId="77777777" w:rsidTr="00045EA3">
        <w:tc>
          <w:tcPr>
            <w:tcW w:w="1220" w:type="pct"/>
            <w:vMerge w:val="restart"/>
          </w:tcPr>
          <w:p w14:paraId="57BE9F55" w14:textId="77777777" w:rsidR="00BD73A8" w:rsidRPr="002E589F" w:rsidRDefault="00BD73A8" w:rsidP="00BD73A8">
            <w:pPr>
              <w:outlineLvl w:val="9"/>
              <w:rPr>
                <w:rFonts w:cstheme="minorHAnsi"/>
                <w:bCs/>
              </w:rPr>
            </w:pPr>
            <w:r w:rsidRPr="002E589F">
              <w:rPr>
                <w:rFonts w:cstheme="minorHAnsi"/>
                <w:bCs/>
              </w:rPr>
              <w:t>Groei, ontwikkeling en reproductie van organismen</w:t>
            </w:r>
          </w:p>
          <w:p w14:paraId="46F351B3" w14:textId="77777777" w:rsidR="00BD73A8" w:rsidRPr="002E589F" w:rsidRDefault="00BD73A8" w:rsidP="00BD73A8">
            <w:pPr>
              <w:outlineLvl w:val="9"/>
              <w:rPr>
                <w:rFonts w:cstheme="minorHAnsi"/>
                <w:bCs/>
              </w:rPr>
            </w:pPr>
          </w:p>
        </w:tc>
        <w:tc>
          <w:tcPr>
            <w:tcW w:w="1260" w:type="pct"/>
          </w:tcPr>
          <w:p w14:paraId="7F92275A" w14:textId="77777777" w:rsidR="00BD73A8" w:rsidRPr="00BD73A8" w:rsidRDefault="00BD73A8" w:rsidP="00BD73A8">
            <w:pPr>
              <w:outlineLvl w:val="9"/>
              <w:rPr>
                <w:rFonts w:eastAsia="Times New Roman" w:cstheme="minorHAnsi"/>
                <w:lang w:eastAsia="nl-BE"/>
              </w:rPr>
            </w:pPr>
            <w:r w:rsidRPr="00BD73A8">
              <w:rPr>
                <w:rFonts w:eastAsia="Times New Roman" w:cstheme="minorHAnsi"/>
                <w:lang w:eastAsia="nl-BE"/>
              </w:rPr>
              <w:t>Aseksuele en seksuele voortplanting</w:t>
            </w:r>
          </w:p>
        </w:tc>
        <w:tc>
          <w:tcPr>
            <w:tcW w:w="1260" w:type="pct"/>
          </w:tcPr>
          <w:p w14:paraId="24FC940B" w14:textId="77777777" w:rsidR="00BD73A8" w:rsidRPr="00BD73A8" w:rsidRDefault="00BD73A8" w:rsidP="00BD73A8">
            <w:pPr>
              <w:outlineLvl w:val="9"/>
            </w:pPr>
          </w:p>
        </w:tc>
        <w:tc>
          <w:tcPr>
            <w:tcW w:w="1260" w:type="pct"/>
          </w:tcPr>
          <w:p w14:paraId="08C836A7" w14:textId="77777777" w:rsidR="00BD73A8" w:rsidRPr="00BD73A8" w:rsidRDefault="00BD73A8" w:rsidP="00BD73A8">
            <w:pPr>
              <w:outlineLvl w:val="9"/>
            </w:pPr>
            <w:r w:rsidRPr="00BD73A8">
              <w:t>Celdeling</w:t>
            </w:r>
          </w:p>
        </w:tc>
      </w:tr>
      <w:tr w:rsidR="00BD73A8" w:rsidRPr="00BD73A8" w14:paraId="66696CF5" w14:textId="77777777" w:rsidTr="00045EA3">
        <w:tc>
          <w:tcPr>
            <w:tcW w:w="1220" w:type="pct"/>
            <w:vMerge/>
          </w:tcPr>
          <w:p w14:paraId="0F680125" w14:textId="77777777" w:rsidR="00BD73A8" w:rsidRPr="002E589F" w:rsidRDefault="00BD73A8" w:rsidP="00BD73A8">
            <w:pPr>
              <w:outlineLvl w:val="9"/>
              <w:rPr>
                <w:rFonts w:cstheme="minorHAnsi"/>
                <w:bCs/>
              </w:rPr>
            </w:pPr>
          </w:p>
        </w:tc>
        <w:tc>
          <w:tcPr>
            <w:tcW w:w="1260" w:type="pct"/>
          </w:tcPr>
          <w:p w14:paraId="24009B18" w14:textId="77777777" w:rsidR="00BD73A8" w:rsidRPr="00BD73A8" w:rsidRDefault="00BD73A8" w:rsidP="00BD73A8">
            <w:pPr>
              <w:outlineLvl w:val="9"/>
              <w:rPr>
                <w:rFonts w:ascii="Calibri" w:eastAsia="Calibri" w:hAnsi="Calibri" w:cs="Calibri"/>
                <w:color w:val="auto"/>
                <w:sz w:val="20"/>
                <w:szCs w:val="20"/>
                <w:lang w:eastAsia="nl-BE"/>
              </w:rPr>
            </w:pPr>
            <w:r w:rsidRPr="00BD73A8">
              <w:rPr>
                <w:rFonts w:eastAsia="Times New Roman" w:cstheme="minorHAnsi"/>
                <w:lang w:eastAsia="nl-BE"/>
              </w:rPr>
              <w:t>Voortplanting bij de mens</w:t>
            </w:r>
            <w:r w:rsidRPr="00BD73A8">
              <w:rPr>
                <w:rFonts w:eastAsia="Times New Roman" w:cstheme="minorHAnsi"/>
                <w:lang w:eastAsia="nl-BE"/>
              </w:rPr>
              <w:br/>
            </w:r>
          </w:p>
        </w:tc>
        <w:tc>
          <w:tcPr>
            <w:tcW w:w="1260" w:type="pct"/>
          </w:tcPr>
          <w:p w14:paraId="464AB977" w14:textId="77777777" w:rsidR="00BD73A8" w:rsidRPr="00BD73A8" w:rsidRDefault="00BD73A8" w:rsidP="00BD73A8">
            <w:pPr>
              <w:outlineLvl w:val="9"/>
            </w:pPr>
            <w:r w:rsidRPr="00BD73A8">
              <w:t>Voortplanting bij de mens: hormonale regeling</w:t>
            </w:r>
          </w:p>
        </w:tc>
        <w:tc>
          <w:tcPr>
            <w:tcW w:w="1260" w:type="pct"/>
          </w:tcPr>
          <w:p w14:paraId="3BB9EA97" w14:textId="77777777" w:rsidR="00BD73A8" w:rsidRPr="00BD73A8" w:rsidRDefault="00BD73A8" w:rsidP="00BD73A8">
            <w:pPr>
              <w:outlineLvl w:val="9"/>
            </w:pPr>
            <w:r w:rsidRPr="00BD73A8">
              <w:t>Ontwikkeling embryo en foetus</w:t>
            </w:r>
            <w:r w:rsidRPr="00BD73A8">
              <w:br/>
              <w:t>Vruchtbaarheid</w:t>
            </w:r>
          </w:p>
        </w:tc>
      </w:tr>
      <w:tr w:rsidR="00BD73A8" w:rsidRPr="00BD73A8" w14:paraId="21F6A555" w14:textId="77777777" w:rsidTr="00045EA3">
        <w:tc>
          <w:tcPr>
            <w:tcW w:w="1220" w:type="pct"/>
            <w:vMerge w:val="restart"/>
          </w:tcPr>
          <w:p w14:paraId="7585E57E" w14:textId="77777777" w:rsidR="00BD73A8" w:rsidRPr="002E589F" w:rsidRDefault="00BD73A8" w:rsidP="00BD73A8">
            <w:pPr>
              <w:outlineLvl w:val="9"/>
              <w:rPr>
                <w:bCs/>
              </w:rPr>
            </w:pPr>
            <w:r w:rsidRPr="002E589F">
              <w:rPr>
                <w:rFonts w:ascii="Calibri" w:eastAsia="Calibri" w:hAnsi="Calibri" w:cs="Calibri"/>
                <w:bCs/>
              </w:rPr>
              <w:t>Natuurlijke selectie en evolutie</w:t>
            </w:r>
            <w:r w:rsidRPr="002E589F">
              <w:rPr>
                <w:rFonts w:ascii="Calibri" w:eastAsia="Calibri" w:hAnsi="Calibri" w:cs="Calibri"/>
                <w:bCs/>
              </w:rPr>
              <w:br/>
            </w:r>
            <w:r w:rsidRPr="002E589F">
              <w:rPr>
                <w:rFonts w:ascii="Calibri" w:eastAsia="Calibri" w:hAnsi="Calibri" w:cs="Calibri"/>
                <w:bCs/>
                <w:color w:val="auto"/>
              </w:rPr>
              <w:br/>
            </w:r>
            <w:r w:rsidRPr="00061AD3">
              <w:rPr>
                <w:rFonts w:ascii="Calibri" w:eastAsia="Calibri" w:hAnsi="Calibri" w:cs="Calibri"/>
                <w:bCs/>
                <w:color w:val="595959"/>
                <w:sz w:val="18"/>
                <w:szCs w:val="18"/>
              </w:rPr>
              <w:t>KERNIDEE: organismen evolueren door overerving, variatie en selectie van kenmerken</w:t>
            </w:r>
          </w:p>
        </w:tc>
        <w:tc>
          <w:tcPr>
            <w:tcW w:w="1260" w:type="pct"/>
          </w:tcPr>
          <w:p w14:paraId="2CC20198" w14:textId="77777777" w:rsidR="00BD73A8" w:rsidRPr="00BD73A8" w:rsidRDefault="00BD73A8" w:rsidP="00BD73A8">
            <w:pPr>
              <w:outlineLvl w:val="9"/>
            </w:pPr>
            <w:r w:rsidRPr="00BD73A8">
              <w:rPr>
                <w:rFonts w:eastAsia="Times New Roman" w:cstheme="minorHAnsi"/>
                <w:lang w:eastAsia="nl-BE"/>
              </w:rPr>
              <w:t>Biodiversiteit</w:t>
            </w:r>
            <w:r w:rsidRPr="00BD73A8">
              <w:rPr>
                <w:rFonts w:eastAsia="Times New Roman" w:cstheme="minorHAnsi"/>
                <w:lang w:eastAsia="nl-BE"/>
              </w:rPr>
              <w:br/>
              <w:t>Verband organisme en omgeving</w:t>
            </w:r>
          </w:p>
        </w:tc>
        <w:tc>
          <w:tcPr>
            <w:tcW w:w="1260" w:type="pct"/>
          </w:tcPr>
          <w:p w14:paraId="29C3F093" w14:textId="77777777" w:rsidR="00BD73A8" w:rsidRPr="00BD73A8" w:rsidRDefault="00BD73A8" w:rsidP="00BD73A8">
            <w:pPr>
              <w:outlineLvl w:val="9"/>
            </w:pPr>
          </w:p>
        </w:tc>
        <w:tc>
          <w:tcPr>
            <w:tcW w:w="1260" w:type="pct"/>
          </w:tcPr>
          <w:p w14:paraId="5CF0EE66" w14:textId="77777777" w:rsidR="00BD73A8" w:rsidRPr="00BD73A8" w:rsidRDefault="00BD73A8" w:rsidP="00BD73A8">
            <w:pPr>
              <w:outlineLvl w:val="9"/>
            </w:pPr>
            <w:r w:rsidRPr="00BD73A8">
              <w:t>Biologische evolutie</w:t>
            </w:r>
            <w:r w:rsidRPr="00BD73A8">
              <w:br/>
              <w:t>Natuurlijke selectie</w:t>
            </w:r>
            <w:r w:rsidRPr="00BD73A8">
              <w:br/>
            </w:r>
          </w:p>
        </w:tc>
      </w:tr>
      <w:tr w:rsidR="00BD73A8" w:rsidRPr="00BD73A8" w14:paraId="69E50F7A" w14:textId="77777777" w:rsidTr="00045EA3">
        <w:tc>
          <w:tcPr>
            <w:tcW w:w="1220" w:type="pct"/>
            <w:vMerge/>
          </w:tcPr>
          <w:p w14:paraId="0E318566" w14:textId="77777777" w:rsidR="00BD73A8" w:rsidRPr="00BD73A8" w:rsidRDefault="00BD73A8" w:rsidP="00BD73A8">
            <w:pPr>
              <w:jc w:val="center"/>
              <w:outlineLvl w:val="9"/>
              <w:rPr>
                <w:b/>
              </w:rPr>
            </w:pPr>
          </w:p>
        </w:tc>
        <w:tc>
          <w:tcPr>
            <w:tcW w:w="1260" w:type="pct"/>
          </w:tcPr>
          <w:p w14:paraId="1CD75387" w14:textId="77777777" w:rsidR="00BD73A8" w:rsidRPr="00BD73A8" w:rsidRDefault="00BD73A8" w:rsidP="00BD73A8">
            <w:pPr>
              <w:outlineLvl w:val="9"/>
            </w:pPr>
          </w:p>
        </w:tc>
        <w:tc>
          <w:tcPr>
            <w:tcW w:w="1260" w:type="pct"/>
          </w:tcPr>
          <w:p w14:paraId="0BAC21BC" w14:textId="77777777" w:rsidR="00BD73A8" w:rsidRPr="00BD73A8" w:rsidRDefault="00BD73A8" w:rsidP="00BD73A8">
            <w:pPr>
              <w:outlineLvl w:val="9"/>
            </w:pPr>
          </w:p>
        </w:tc>
        <w:tc>
          <w:tcPr>
            <w:tcW w:w="1260" w:type="pct"/>
          </w:tcPr>
          <w:p w14:paraId="6596EBE8" w14:textId="77777777" w:rsidR="00BD73A8" w:rsidRPr="00BD73A8" w:rsidRDefault="00BD73A8" w:rsidP="00BD73A8">
            <w:pPr>
              <w:outlineLvl w:val="9"/>
            </w:pPr>
            <w:r w:rsidRPr="00BD73A8">
              <w:t>Moleculaire en chromosomale genetica</w:t>
            </w:r>
          </w:p>
        </w:tc>
      </w:tr>
    </w:tbl>
    <w:p w14:paraId="266EE19F" w14:textId="77777777" w:rsidR="00E11015" w:rsidRDefault="00E11015" w:rsidP="0088247E"/>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1"/>
        <w:gridCol w:w="2427"/>
        <w:gridCol w:w="2427"/>
        <w:gridCol w:w="2427"/>
      </w:tblGrid>
      <w:tr w:rsidR="00C86D0E" w:rsidRPr="00C86D0E" w14:paraId="7A1D54D7" w14:textId="77777777" w:rsidTr="00045EA3">
        <w:tc>
          <w:tcPr>
            <w:tcW w:w="1220" w:type="pct"/>
          </w:tcPr>
          <w:p w14:paraId="7FE02BDE" w14:textId="77777777" w:rsidR="00C86D0E" w:rsidRPr="00C86D0E" w:rsidRDefault="00C86D0E" w:rsidP="00C86D0E">
            <w:pPr>
              <w:outlineLvl w:val="9"/>
              <w:rPr>
                <w:rFonts w:ascii="Calibri" w:eastAsia="Calibri" w:hAnsi="Calibri" w:cs="Calibri"/>
                <w:b/>
              </w:rPr>
            </w:pPr>
            <w:r w:rsidRPr="00C86D0E">
              <w:rPr>
                <w:rFonts w:ascii="Calibri" w:eastAsia="Calibri" w:hAnsi="Calibri" w:cs="Calibri"/>
                <w:b/>
              </w:rPr>
              <w:t>Chemie</w:t>
            </w:r>
          </w:p>
        </w:tc>
        <w:tc>
          <w:tcPr>
            <w:tcW w:w="1260" w:type="pct"/>
          </w:tcPr>
          <w:p w14:paraId="55FFEDBE" w14:textId="77777777" w:rsidR="00C86D0E" w:rsidRPr="00C86D0E" w:rsidRDefault="00C86D0E" w:rsidP="00C86D0E">
            <w:pPr>
              <w:outlineLvl w:val="9"/>
            </w:pPr>
            <w:r w:rsidRPr="00C86D0E">
              <w:rPr>
                <w:b/>
              </w:rPr>
              <w:t>Eerste graad</w:t>
            </w:r>
          </w:p>
        </w:tc>
        <w:tc>
          <w:tcPr>
            <w:tcW w:w="1260" w:type="pct"/>
          </w:tcPr>
          <w:p w14:paraId="565062DF" w14:textId="77777777" w:rsidR="00C86D0E" w:rsidRPr="00C86D0E" w:rsidRDefault="00C86D0E" w:rsidP="00C86D0E">
            <w:pPr>
              <w:outlineLvl w:val="9"/>
              <w:rPr>
                <w:b/>
              </w:rPr>
            </w:pPr>
            <w:r w:rsidRPr="00C86D0E">
              <w:rPr>
                <w:b/>
              </w:rPr>
              <w:t>Tweede graad</w:t>
            </w:r>
          </w:p>
          <w:p w14:paraId="64EDDE79" w14:textId="77777777" w:rsidR="00C86D0E" w:rsidRPr="00C86D0E" w:rsidRDefault="00C86D0E" w:rsidP="00C86D0E">
            <w:pPr>
              <w:outlineLvl w:val="9"/>
            </w:pPr>
            <w:r w:rsidRPr="00C86D0E">
              <w:t xml:space="preserve">II-Nat-d; II-BiCh-d; </w:t>
            </w:r>
          </w:p>
        </w:tc>
        <w:tc>
          <w:tcPr>
            <w:tcW w:w="1260" w:type="pct"/>
          </w:tcPr>
          <w:p w14:paraId="147CC384" w14:textId="77777777" w:rsidR="00C86D0E" w:rsidRPr="00C86D0E" w:rsidRDefault="00C86D0E" w:rsidP="00C86D0E">
            <w:pPr>
              <w:outlineLvl w:val="9"/>
              <w:rPr>
                <w:b/>
              </w:rPr>
            </w:pPr>
            <w:r w:rsidRPr="00C86D0E">
              <w:rPr>
                <w:b/>
              </w:rPr>
              <w:t>Derde graad</w:t>
            </w:r>
          </w:p>
          <w:p w14:paraId="11656696" w14:textId="77777777" w:rsidR="00C86D0E" w:rsidRPr="00C86D0E" w:rsidRDefault="00C86D0E" w:rsidP="00C86D0E">
            <w:pPr>
              <w:outlineLvl w:val="9"/>
            </w:pPr>
            <w:r w:rsidRPr="00C86D0E">
              <w:t>III-Nat-d; III-NatS’’-d; III-BiCh-d</w:t>
            </w:r>
          </w:p>
        </w:tc>
      </w:tr>
      <w:tr w:rsidR="00C86D0E" w:rsidRPr="00C86D0E" w14:paraId="00F86909" w14:textId="77777777" w:rsidTr="00045EA3">
        <w:tc>
          <w:tcPr>
            <w:tcW w:w="1220" w:type="pct"/>
            <w:vMerge w:val="restart"/>
          </w:tcPr>
          <w:p w14:paraId="524CBFD4" w14:textId="77777777" w:rsidR="00C86D0E" w:rsidRPr="00A64A4F" w:rsidRDefault="00C86D0E" w:rsidP="00C86D0E">
            <w:pPr>
              <w:outlineLvl w:val="9"/>
              <w:rPr>
                <w:rFonts w:ascii="Calibri" w:eastAsia="Calibri" w:hAnsi="Calibri" w:cs="Calibri"/>
                <w:bCs/>
              </w:rPr>
            </w:pPr>
            <w:r w:rsidRPr="00A64A4F">
              <w:rPr>
                <w:rFonts w:ascii="Calibri" w:eastAsia="Calibri" w:hAnsi="Calibri" w:cs="Calibri"/>
                <w:bCs/>
              </w:rPr>
              <w:t>Structuur en eigenschappen van de materie</w:t>
            </w:r>
          </w:p>
          <w:p w14:paraId="65680E71" w14:textId="77777777" w:rsidR="00C86D0E" w:rsidRPr="00A64A4F" w:rsidRDefault="00C86D0E" w:rsidP="00C86D0E">
            <w:pPr>
              <w:outlineLvl w:val="9"/>
              <w:rPr>
                <w:bCs/>
                <w:sz w:val="18"/>
                <w:szCs w:val="18"/>
              </w:rPr>
            </w:pPr>
            <w:r w:rsidRPr="00A64A4F">
              <w:rPr>
                <w:rFonts w:ascii="Calibri" w:eastAsia="Calibri" w:hAnsi="Calibri" w:cs="Calibri"/>
                <w:bCs/>
              </w:rPr>
              <w:br/>
            </w:r>
            <w:r w:rsidRPr="00A64A4F">
              <w:rPr>
                <w:bCs/>
                <w:sz w:val="18"/>
                <w:szCs w:val="18"/>
              </w:rPr>
              <w:t>KERNIDEE: materie bestaat uit deeltjes</w:t>
            </w:r>
          </w:p>
          <w:p w14:paraId="63FEEA80" w14:textId="77777777" w:rsidR="00C86D0E" w:rsidRPr="00A64A4F" w:rsidRDefault="00C86D0E" w:rsidP="00C86D0E">
            <w:pPr>
              <w:outlineLvl w:val="9"/>
              <w:rPr>
                <w:bCs/>
              </w:rPr>
            </w:pPr>
          </w:p>
        </w:tc>
        <w:tc>
          <w:tcPr>
            <w:tcW w:w="1260" w:type="pct"/>
          </w:tcPr>
          <w:p w14:paraId="45772E74" w14:textId="1FA4DE8D" w:rsidR="00C86D0E" w:rsidRPr="00C86D0E" w:rsidRDefault="00C86D0E" w:rsidP="00C86D0E">
            <w:pPr>
              <w:outlineLvl w:val="9"/>
            </w:pPr>
            <w:r w:rsidRPr="00C86D0E">
              <w:t xml:space="preserve">Mengsels, zuivere stoffen, </w:t>
            </w:r>
            <w:r w:rsidR="00D6649D">
              <w:t>verbindingen</w:t>
            </w:r>
            <w:r w:rsidRPr="00C86D0E">
              <w:t xml:space="preserve"> en atomen</w:t>
            </w:r>
          </w:p>
        </w:tc>
        <w:tc>
          <w:tcPr>
            <w:tcW w:w="1260" w:type="pct"/>
          </w:tcPr>
          <w:p w14:paraId="083DFEF2" w14:textId="77777777" w:rsidR="00C86D0E" w:rsidRPr="00C86D0E" w:rsidRDefault="00C86D0E" w:rsidP="00C86D0E">
            <w:pPr>
              <w:outlineLvl w:val="9"/>
            </w:pPr>
            <w:r w:rsidRPr="00C86D0E">
              <w:t xml:space="preserve">Eigenschappen mengsels en zuivere stoffen </w:t>
            </w:r>
            <w:r w:rsidRPr="00C86D0E">
              <w:br/>
              <w:t>Atoommodel</w:t>
            </w:r>
            <w:r w:rsidRPr="00C86D0E">
              <w:br/>
              <w:t>PSE</w:t>
            </w:r>
          </w:p>
        </w:tc>
        <w:tc>
          <w:tcPr>
            <w:tcW w:w="1260" w:type="pct"/>
          </w:tcPr>
          <w:p w14:paraId="4D6A457B" w14:textId="77777777" w:rsidR="00C86D0E" w:rsidRPr="00C86D0E" w:rsidRDefault="00C86D0E" w:rsidP="00C86D0E">
            <w:pPr>
              <w:outlineLvl w:val="9"/>
            </w:pPr>
            <w:r w:rsidRPr="00C86D0E">
              <w:t>Organische moleculen</w:t>
            </w:r>
            <w:r w:rsidRPr="00C86D0E">
              <w:br/>
              <w:t>Macromoleculen</w:t>
            </w:r>
            <w:r w:rsidRPr="00C86D0E">
              <w:br/>
              <w:t>Nanomaterialen</w:t>
            </w:r>
          </w:p>
        </w:tc>
      </w:tr>
      <w:tr w:rsidR="00C86D0E" w:rsidRPr="00C86D0E" w14:paraId="76DEA0F6" w14:textId="77777777" w:rsidTr="00045EA3">
        <w:tc>
          <w:tcPr>
            <w:tcW w:w="1220" w:type="pct"/>
            <w:vMerge/>
          </w:tcPr>
          <w:p w14:paraId="54E24095" w14:textId="77777777" w:rsidR="00C86D0E" w:rsidRPr="00A64A4F" w:rsidRDefault="00C86D0E" w:rsidP="00C86D0E">
            <w:pPr>
              <w:jc w:val="center"/>
              <w:outlineLvl w:val="9"/>
              <w:rPr>
                <w:bCs/>
              </w:rPr>
            </w:pPr>
          </w:p>
        </w:tc>
        <w:tc>
          <w:tcPr>
            <w:tcW w:w="1260" w:type="pct"/>
          </w:tcPr>
          <w:p w14:paraId="06D46475" w14:textId="77777777" w:rsidR="00C86D0E" w:rsidRPr="00C86D0E" w:rsidRDefault="00C86D0E" w:rsidP="00C86D0E">
            <w:pPr>
              <w:outlineLvl w:val="9"/>
            </w:pPr>
          </w:p>
        </w:tc>
        <w:tc>
          <w:tcPr>
            <w:tcW w:w="1260" w:type="pct"/>
          </w:tcPr>
          <w:p w14:paraId="1D1E90A8" w14:textId="77777777" w:rsidR="00C86D0E" w:rsidRPr="00C86D0E" w:rsidRDefault="00C86D0E" w:rsidP="00C86D0E">
            <w:pPr>
              <w:outlineLvl w:val="9"/>
            </w:pPr>
            <w:r w:rsidRPr="00C86D0E">
              <w:t>Oxiden, basen, zuren, zouten, alkanen</w:t>
            </w:r>
          </w:p>
        </w:tc>
        <w:tc>
          <w:tcPr>
            <w:tcW w:w="1260" w:type="pct"/>
          </w:tcPr>
          <w:p w14:paraId="38A040B1" w14:textId="77777777" w:rsidR="00C86D0E" w:rsidRPr="00C86D0E" w:rsidRDefault="00C86D0E" w:rsidP="00C86D0E">
            <w:pPr>
              <w:outlineLvl w:val="9"/>
            </w:pPr>
          </w:p>
        </w:tc>
      </w:tr>
      <w:tr w:rsidR="00C86D0E" w:rsidRPr="00C86D0E" w14:paraId="0339D683" w14:textId="77777777" w:rsidTr="00045EA3">
        <w:tc>
          <w:tcPr>
            <w:tcW w:w="1220" w:type="pct"/>
            <w:vMerge/>
          </w:tcPr>
          <w:p w14:paraId="55D1F554" w14:textId="77777777" w:rsidR="00C86D0E" w:rsidRPr="00A64A4F" w:rsidRDefault="00C86D0E" w:rsidP="00C86D0E">
            <w:pPr>
              <w:jc w:val="center"/>
              <w:outlineLvl w:val="9"/>
              <w:rPr>
                <w:bCs/>
              </w:rPr>
            </w:pPr>
          </w:p>
        </w:tc>
        <w:tc>
          <w:tcPr>
            <w:tcW w:w="1260" w:type="pct"/>
          </w:tcPr>
          <w:p w14:paraId="72BD6A02" w14:textId="77777777" w:rsidR="00C86D0E" w:rsidRPr="00C86D0E" w:rsidRDefault="00C86D0E" w:rsidP="00C86D0E">
            <w:pPr>
              <w:outlineLvl w:val="9"/>
            </w:pPr>
          </w:p>
        </w:tc>
        <w:tc>
          <w:tcPr>
            <w:tcW w:w="1260" w:type="pct"/>
          </w:tcPr>
          <w:p w14:paraId="6798CE67" w14:textId="77777777" w:rsidR="00C86D0E" w:rsidRPr="00C86D0E" w:rsidRDefault="00C86D0E" w:rsidP="00C86D0E">
            <w:pPr>
              <w:outlineLvl w:val="9"/>
            </w:pPr>
            <w:r w:rsidRPr="00C86D0E">
              <w:t xml:space="preserve">pH </w:t>
            </w:r>
            <w:r w:rsidRPr="00C86D0E">
              <w:br/>
              <w:t>Zuur-base indicator</w:t>
            </w:r>
          </w:p>
        </w:tc>
        <w:tc>
          <w:tcPr>
            <w:tcW w:w="1260" w:type="pct"/>
          </w:tcPr>
          <w:p w14:paraId="6C333309" w14:textId="77777777" w:rsidR="00C86D0E" w:rsidRPr="00C86D0E" w:rsidRDefault="00C86D0E" w:rsidP="00C86D0E">
            <w:pPr>
              <w:outlineLvl w:val="9"/>
            </w:pPr>
          </w:p>
        </w:tc>
      </w:tr>
      <w:tr w:rsidR="00C86D0E" w:rsidRPr="00C86D0E" w14:paraId="549989B7" w14:textId="77777777" w:rsidTr="00045EA3">
        <w:tc>
          <w:tcPr>
            <w:tcW w:w="1220" w:type="pct"/>
            <w:vMerge/>
          </w:tcPr>
          <w:p w14:paraId="5CE704FA" w14:textId="77777777" w:rsidR="00C86D0E" w:rsidRPr="00A64A4F" w:rsidRDefault="00C86D0E" w:rsidP="00C86D0E">
            <w:pPr>
              <w:jc w:val="center"/>
              <w:outlineLvl w:val="9"/>
              <w:rPr>
                <w:bCs/>
              </w:rPr>
            </w:pPr>
          </w:p>
        </w:tc>
        <w:tc>
          <w:tcPr>
            <w:tcW w:w="1260" w:type="pct"/>
          </w:tcPr>
          <w:p w14:paraId="25B6DD2A" w14:textId="77777777" w:rsidR="00C86D0E" w:rsidRPr="00C86D0E" w:rsidRDefault="00C86D0E" w:rsidP="00C86D0E">
            <w:pPr>
              <w:outlineLvl w:val="9"/>
            </w:pPr>
          </w:p>
        </w:tc>
        <w:tc>
          <w:tcPr>
            <w:tcW w:w="1260" w:type="pct"/>
          </w:tcPr>
          <w:p w14:paraId="734F65C7" w14:textId="77777777" w:rsidR="00C86D0E" w:rsidRPr="00C86D0E" w:rsidRDefault="00C86D0E" w:rsidP="00C86D0E">
            <w:pPr>
              <w:outlineLvl w:val="9"/>
            </w:pPr>
            <w:r w:rsidRPr="00C86D0E">
              <w:t>Concentratie</w:t>
            </w:r>
          </w:p>
        </w:tc>
        <w:tc>
          <w:tcPr>
            <w:tcW w:w="1260" w:type="pct"/>
          </w:tcPr>
          <w:p w14:paraId="4800751C" w14:textId="77777777" w:rsidR="00C86D0E" w:rsidRPr="00C86D0E" w:rsidRDefault="00C86D0E" w:rsidP="00C86D0E">
            <w:pPr>
              <w:outlineLvl w:val="9"/>
            </w:pPr>
          </w:p>
        </w:tc>
      </w:tr>
      <w:tr w:rsidR="00C86D0E" w:rsidRPr="00C86D0E" w14:paraId="64AA7C34" w14:textId="77777777" w:rsidTr="00045EA3">
        <w:tc>
          <w:tcPr>
            <w:tcW w:w="1220" w:type="pct"/>
          </w:tcPr>
          <w:p w14:paraId="21450374" w14:textId="77777777" w:rsidR="00C86D0E" w:rsidRPr="00A64A4F" w:rsidRDefault="00C86D0E" w:rsidP="00C86D0E">
            <w:pPr>
              <w:outlineLvl w:val="9"/>
              <w:rPr>
                <w:rFonts w:ascii="Calibri" w:eastAsia="Calibri" w:hAnsi="Calibri" w:cs="Calibri"/>
                <w:bCs/>
              </w:rPr>
            </w:pPr>
            <w:r w:rsidRPr="00A64A4F">
              <w:rPr>
                <w:rFonts w:ascii="Calibri" w:eastAsia="Calibri" w:hAnsi="Calibri" w:cs="Calibri"/>
                <w:bCs/>
              </w:rPr>
              <w:t>Chemische reacties</w:t>
            </w:r>
          </w:p>
          <w:p w14:paraId="6FA2480A" w14:textId="77777777" w:rsidR="00C86D0E" w:rsidRPr="00A64A4F" w:rsidRDefault="00C86D0E" w:rsidP="00C86D0E">
            <w:pPr>
              <w:outlineLvl w:val="9"/>
              <w:rPr>
                <w:rFonts w:ascii="Calibri" w:eastAsia="Calibri" w:hAnsi="Calibri" w:cs="Calibri"/>
                <w:bCs/>
              </w:rPr>
            </w:pPr>
          </w:p>
          <w:p w14:paraId="3FB28BBD" w14:textId="77777777" w:rsidR="00C86D0E" w:rsidRPr="00A64A4F" w:rsidRDefault="00C86D0E" w:rsidP="00C86D0E">
            <w:pPr>
              <w:outlineLvl w:val="9"/>
              <w:rPr>
                <w:rFonts w:ascii="Calibri" w:eastAsia="Calibri" w:hAnsi="Calibri" w:cs="Arial"/>
                <w:bCs/>
                <w:sz w:val="18"/>
                <w:szCs w:val="18"/>
              </w:rPr>
            </w:pPr>
            <w:r w:rsidRPr="00A64A4F">
              <w:rPr>
                <w:rFonts w:ascii="Calibri" w:eastAsia="Times New Roman" w:hAnsi="Calibri" w:cs="Calibri"/>
                <w:bCs/>
                <w:sz w:val="18"/>
                <w:szCs w:val="18"/>
                <w:lang w:eastAsia="nl-BE"/>
              </w:rPr>
              <w:t xml:space="preserve">KERNIDEE: </w:t>
            </w:r>
            <w:r w:rsidRPr="00A64A4F">
              <w:rPr>
                <w:rFonts w:ascii="Calibri" w:eastAsia="Calibri" w:hAnsi="Calibri" w:cs="Arial"/>
                <w:bCs/>
                <w:sz w:val="18"/>
                <w:szCs w:val="18"/>
              </w:rPr>
              <w:t>bij elk proces wordt energie omgezet van één vorm in een andere</w:t>
            </w:r>
          </w:p>
        </w:tc>
        <w:tc>
          <w:tcPr>
            <w:tcW w:w="1260" w:type="pct"/>
          </w:tcPr>
          <w:p w14:paraId="3FA79EE9" w14:textId="77777777" w:rsidR="00C86D0E" w:rsidRPr="00C86D0E" w:rsidRDefault="00C86D0E" w:rsidP="00C86D0E">
            <w:pPr>
              <w:outlineLvl w:val="9"/>
            </w:pPr>
            <w:r w:rsidRPr="00C86D0E">
              <w:t xml:space="preserve">Stofomzetting versus verandering van aggregatietoestand </w:t>
            </w:r>
            <w:r w:rsidRPr="00C86D0E">
              <w:rPr>
                <w:sz w:val="18"/>
                <w:szCs w:val="18"/>
              </w:rPr>
              <w:t>(Fysica)</w:t>
            </w:r>
          </w:p>
          <w:p w14:paraId="1C8834E7" w14:textId="77777777" w:rsidR="00C86D0E" w:rsidRPr="00C86D0E" w:rsidRDefault="00C86D0E" w:rsidP="00C86D0E">
            <w:pPr>
              <w:outlineLvl w:val="9"/>
            </w:pPr>
          </w:p>
        </w:tc>
        <w:tc>
          <w:tcPr>
            <w:tcW w:w="1260" w:type="pct"/>
          </w:tcPr>
          <w:p w14:paraId="306236BE" w14:textId="77777777" w:rsidR="00C86D0E" w:rsidRPr="00C86D0E" w:rsidRDefault="00C86D0E" w:rsidP="00C86D0E">
            <w:pPr>
              <w:outlineLvl w:val="9"/>
            </w:pPr>
            <w:r w:rsidRPr="00C86D0E">
              <w:t>Materie- en energie-uitwisseling bij chemische reacties</w:t>
            </w:r>
            <w:r w:rsidRPr="00C86D0E">
              <w:br/>
            </w:r>
          </w:p>
        </w:tc>
        <w:tc>
          <w:tcPr>
            <w:tcW w:w="1260" w:type="pct"/>
          </w:tcPr>
          <w:p w14:paraId="42DAF309" w14:textId="77777777" w:rsidR="00C86D0E" w:rsidRPr="00C86D0E" w:rsidRDefault="00C86D0E" w:rsidP="00C86D0E">
            <w:pPr>
              <w:outlineLvl w:val="9"/>
            </w:pPr>
            <w:r w:rsidRPr="00C86D0E">
              <w:t xml:space="preserve">Dynamiek van een chemische reactie </w:t>
            </w:r>
          </w:p>
        </w:tc>
      </w:tr>
      <w:tr w:rsidR="00C86D0E" w:rsidRPr="00C86D0E" w14:paraId="355C2C12" w14:textId="77777777" w:rsidTr="00045EA3">
        <w:tc>
          <w:tcPr>
            <w:tcW w:w="1220" w:type="pct"/>
          </w:tcPr>
          <w:p w14:paraId="7B6BD238" w14:textId="77777777" w:rsidR="00C86D0E" w:rsidRPr="00C86D0E" w:rsidRDefault="00C86D0E" w:rsidP="00C86D0E">
            <w:pPr>
              <w:jc w:val="center"/>
              <w:outlineLvl w:val="9"/>
              <w:rPr>
                <w:b/>
              </w:rPr>
            </w:pPr>
          </w:p>
        </w:tc>
        <w:tc>
          <w:tcPr>
            <w:tcW w:w="1260" w:type="pct"/>
          </w:tcPr>
          <w:p w14:paraId="726CADCB" w14:textId="77777777" w:rsidR="00C86D0E" w:rsidRPr="00C86D0E" w:rsidRDefault="00C86D0E" w:rsidP="00C86D0E">
            <w:pPr>
              <w:outlineLvl w:val="9"/>
            </w:pPr>
          </w:p>
        </w:tc>
        <w:tc>
          <w:tcPr>
            <w:tcW w:w="1260" w:type="pct"/>
          </w:tcPr>
          <w:p w14:paraId="4E5443E6" w14:textId="77777777" w:rsidR="00C86D0E" w:rsidRPr="00C86D0E" w:rsidRDefault="00C86D0E" w:rsidP="00C86D0E">
            <w:pPr>
              <w:outlineLvl w:val="9"/>
            </w:pPr>
          </w:p>
        </w:tc>
        <w:tc>
          <w:tcPr>
            <w:tcW w:w="1260" w:type="pct"/>
          </w:tcPr>
          <w:p w14:paraId="11BDB1D6" w14:textId="77777777" w:rsidR="00C86D0E" w:rsidRPr="00C86D0E" w:rsidRDefault="00C86D0E" w:rsidP="00C86D0E">
            <w:pPr>
              <w:outlineLvl w:val="9"/>
            </w:pPr>
            <w:r w:rsidRPr="00C86D0E">
              <w:t>Duurzame chemie</w:t>
            </w:r>
          </w:p>
        </w:tc>
      </w:tr>
    </w:tbl>
    <w:p w14:paraId="5C3F2471" w14:textId="77777777" w:rsidR="00BD73A8" w:rsidRDefault="00BD73A8" w:rsidP="0088247E"/>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0"/>
        <w:gridCol w:w="2396"/>
        <w:gridCol w:w="2383"/>
        <w:gridCol w:w="2433"/>
      </w:tblGrid>
      <w:tr w:rsidR="0081650D" w:rsidRPr="0081650D" w14:paraId="3E223485" w14:textId="77777777" w:rsidTr="00045EA3">
        <w:tc>
          <w:tcPr>
            <w:tcW w:w="1256" w:type="pct"/>
          </w:tcPr>
          <w:p w14:paraId="170499D0" w14:textId="77777777" w:rsidR="0081650D" w:rsidRPr="0081650D" w:rsidRDefault="0081650D" w:rsidP="0081650D">
            <w:pPr>
              <w:outlineLvl w:val="9"/>
              <w:rPr>
                <w:b/>
                <w:bCs/>
              </w:rPr>
            </w:pPr>
            <w:r w:rsidRPr="0081650D">
              <w:rPr>
                <w:b/>
                <w:bCs/>
              </w:rPr>
              <w:t>Fysica</w:t>
            </w:r>
          </w:p>
        </w:tc>
        <w:tc>
          <w:tcPr>
            <w:tcW w:w="1244" w:type="pct"/>
          </w:tcPr>
          <w:p w14:paraId="268D8EDD" w14:textId="77777777" w:rsidR="0081650D" w:rsidRPr="0081650D" w:rsidRDefault="0081650D" w:rsidP="0081650D">
            <w:pPr>
              <w:outlineLvl w:val="9"/>
              <w:rPr>
                <w:b/>
                <w:bCs/>
              </w:rPr>
            </w:pPr>
            <w:r w:rsidRPr="0081650D">
              <w:rPr>
                <w:b/>
                <w:bCs/>
              </w:rPr>
              <w:t>Eerste graad</w:t>
            </w:r>
          </w:p>
        </w:tc>
        <w:tc>
          <w:tcPr>
            <w:tcW w:w="1237" w:type="pct"/>
          </w:tcPr>
          <w:p w14:paraId="1FAE8702" w14:textId="77777777" w:rsidR="0081650D" w:rsidRPr="0081650D" w:rsidRDefault="0081650D" w:rsidP="0081650D">
            <w:pPr>
              <w:outlineLvl w:val="9"/>
              <w:rPr>
                <w:b/>
                <w:bCs/>
              </w:rPr>
            </w:pPr>
            <w:r w:rsidRPr="0081650D">
              <w:rPr>
                <w:b/>
                <w:bCs/>
              </w:rPr>
              <w:t>Tweede graad</w:t>
            </w:r>
          </w:p>
          <w:p w14:paraId="057E1F96" w14:textId="77777777" w:rsidR="0081650D" w:rsidRPr="0081650D" w:rsidRDefault="0081650D" w:rsidP="0081650D">
            <w:pPr>
              <w:outlineLvl w:val="9"/>
            </w:pPr>
            <w:r w:rsidRPr="0081650D">
              <w:t xml:space="preserve">II-Nat-d </w:t>
            </w:r>
          </w:p>
        </w:tc>
        <w:tc>
          <w:tcPr>
            <w:tcW w:w="1263" w:type="pct"/>
          </w:tcPr>
          <w:p w14:paraId="528E7863" w14:textId="77777777" w:rsidR="0081650D" w:rsidRPr="0081650D" w:rsidRDefault="0081650D" w:rsidP="0081650D">
            <w:pPr>
              <w:outlineLvl w:val="9"/>
              <w:rPr>
                <w:b/>
                <w:bCs/>
              </w:rPr>
            </w:pPr>
            <w:r w:rsidRPr="0081650D">
              <w:rPr>
                <w:b/>
                <w:bCs/>
              </w:rPr>
              <w:t>Derde graad</w:t>
            </w:r>
          </w:p>
          <w:p w14:paraId="3EAD3EF6" w14:textId="77777777" w:rsidR="0081650D" w:rsidRPr="0081650D" w:rsidRDefault="0081650D" w:rsidP="0081650D">
            <w:pPr>
              <w:outlineLvl w:val="9"/>
            </w:pPr>
            <w:r w:rsidRPr="0081650D">
              <w:t>III-Nat-d</w:t>
            </w:r>
          </w:p>
          <w:p w14:paraId="17554AC5" w14:textId="77777777" w:rsidR="0081650D" w:rsidRPr="0081650D" w:rsidRDefault="0081650D" w:rsidP="0081650D">
            <w:pPr>
              <w:outlineLvl w:val="9"/>
            </w:pPr>
            <w:r w:rsidRPr="0081650D">
              <w:t>III-NatS”-d</w:t>
            </w:r>
          </w:p>
        </w:tc>
      </w:tr>
      <w:tr w:rsidR="0081650D" w:rsidRPr="0081650D" w14:paraId="4978A2C3" w14:textId="77777777" w:rsidTr="00045EA3">
        <w:tc>
          <w:tcPr>
            <w:tcW w:w="1256" w:type="pct"/>
            <w:vMerge w:val="restart"/>
          </w:tcPr>
          <w:p w14:paraId="41459AB3" w14:textId="3E50596E" w:rsidR="0081650D" w:rsidRPr="002E589F" w:rsidRDefault="0081650D" w:rsidP="0081650D">
            <w:pPr>
              <w:outlineLvl w:val="9"/>
            </w:pPr>
            <w:r w:rsidRPr="002E589F">
              <w:t>Kracht en bewegings-verandering</w:t>
            </w:r>
            <w:r w:rsidR="00EB00F3">
              <w:br/>
            </w:r>
          </w:p>
          <w:p w14:paraId="264C8A57" w14:textId="77777777" w:rsidR="0081650D" w:rsidRPr="00061AD3" w:rsidRDefault="0081650D" w:rsidP="0081650D">
            <w:pPr>
              <w:outlineLvl w:val="9"/>
              <w:rPr>
                <w:sz w:val="18"/>
                <w:szCs w:val="18"/>
              </w:rPr>
            </w:pPr>
            <w:r w:rsidRPr="00061AD3">
              <w:rPr>
                <w:sz w:val="18"/>
                <w:szCs w:val="18"/>
              </w:rPr>
              <w:t>KERNIDEE: wijziging van beweging vereist interactie met een ander object</w:t>
            </w:r>
          </w:p>
        </w:tc>
        <w:tc>
          <w:tcPr>
            <w:tcW w:w="1244" w:type="pct"/>
          </w:tcPr>
          <w:p w14:paraId="6163DFC1" w14:textId="77777777" w:rsidR="0081650D" w:rsidRPr="0081650D" w:rsidRDefault="0081650D" w:rsidP="0081650D">
            <w:pPr>
              <w:outlineLvl w:val="9"/>
            </w:pPr>
            <w:r w:rsidRPr="0081650D">
              <w:t>Constante snelheid</w:t>
            </w:r>
          </w:p>
        </w:tc>
        <w:tc>
          <w:tcPr>
            <w:tcW w:w="1237" w:type="pct"/>
          </w:tcPr>
          <w:p w14:paraId="4F8BD923" w14:textId="77777777" w:rsidR="0081650D" w:rsidRPr="0081650D" w:rsidRDefault="0081650D" w:rsidP="0081650D">
            <w:pPr>
              <w:outlineLvl w:val="9"/>
            </w:pPr>
            <w:r w:rsidRPr="0081650D">
              <w:t>Rechtlijnige bewegingen</w:t>
            </w:r>
          </w:p>
        </w:tc>
        <w:tc>
          <w:tcPr>
            <w:tcW w:w="1263" w:type="pct"/>
            <w:vMerge w:val="restart"/>
          </w:tcPr>
          <w:p w14:paraId="4315EE61" w14:textId="77777777" w:rsidR="0081650D" w:rsidRPr="0081650D" w:rsidRDefault="0081650D" w:rsidP="0081650D">
            <w:pPr>
              <w:outlineLvl w:val="9"/>
            </w:pPr>
            <w:r w:rsidRPr="0081650D">
              <w:t>Wetten van Newton</w:t>
            </w:r>
          </w:p>
          <w:p w14:paraId="3B66D0D6" w14:textId="77777777" w:rsidR="0081650D" w:rsidRPr="0081650D" w:rsidRDefault="0081650D" w:rsidP="0081650D">
            <w:pPr>
              <w:outlineLvl w:val="9"/>
            </w:pPr>
          </w:p>
          <w:p w14:paraId="72667429" w14:textId="77777777" w:rsidR="0081650D" w:rsidRPr="0081650D" w:rsidRDefault="0081650D" w:rsidP="0081650D">
            <w:pPr>
              <w:outlineLvl w:val="9"/>
            </w:pPr>
            <w:r w:rsidRPr="0081650D">
              <w:t>Kracht en veld</w:t>
            </w:r>
          </w:p>
          <w:p w14:paraId="5F83419A" w14:textId="77777777" w:rsidR="0081650D" w:rsidRPr="0081650D" w:rsidRDefault="0081650D" w:rsidP="0081650D">
            <w:pPr>
              <w:outlineLvl w:val="9"/>
            </w:pPr>
          </w:p>
        </w:tc>
      </w:tr>
      <w:tr w:rsidR="0081650D" w:rsidRPr="0081650D" w14:paraId="3F80B7EC" w14:textId="77777777" w:rsidTr="00045EA3">
        <w:tc>
          <w:tcPr>
            <w:tcW w:w="1256" w:type="pct"/>
            <w:vMerge/>
          </w:tcPr>
          <w:p w14:paraId="3408E94F" w14:textId="77777777" w:rsidR="0081650D" w:rsidRPr="00061AD3" w:rsidRDefault="0081650D" w:rsidP="0081650D">
            <w:pPr>
              <w:outlineLvl w:val="9"/>
            </w:pPr>
          </w:p>
        </w:tc>
        <w:tc>
          <w:tcPr>
            <w:tcW w:w="1244" w:type="pct"/>
          </w:tcPr>
          <w:p w14:paraId="54EB46B4" w14:textId="77777777" w:rsidR="0081650D" w:rsidRPr="0081650D" w:rsidRDefault="0081650D" w:rsidP="0081650D">
            <w:pPr>
              <w:outlineLvl w:val="9"/>
            </w:pPr>
            <w:r w:rsidRPr="0081650D">
              <w:t>Uitwerking van krachten</w:t>
            </w:r>
          </w:p>
        </w:tc>
        <w:tc>
          <w:tcPr>
            <w:tcW w:w="1237" w:type="pct"/>
          </w:tcPr>
          <w:p w14:paraId="61043A69" w14:textId="77777777" w:rsidR="0081650D" w:rsidRPr="0081650D" w:rsidRDefault="0081650D" w:rsidP="0081650D">
            <w:pPr>
              <w:outlineLvl w:val="9"/>
            </w:pPr>
            <w:r w:rsidRPr="0081650D">
              <w:t>Kracht als vector</w:t>
            </w:r>
          </w:p>
          <w:p w14:paraId="69B91773" w14:textId="6E784D43" w:rsidR="0081650D" w:rsidRPr="0081650D" w:rsidRDefault="0081650D" w:rsidP="0081650D">
            <w:pPr>
              <w:outlineLvl w:val="9"/>
            </w:pPr>
            <w:r w:rsidRPr="0081650D">
              <w:t>Kracht en bewegingsverandering</w:t>
            </w:r>
          </w:p>
        </w:tc>
        <w:tc>
          <w:tcPr>
            <w:tcW w:w="1263" w:type="pct"/>
            <w:vMerge/>
          </w:tcPr>
          <w:p w14:paraId="7CC57E06" w14:textId="77777777" w:rsidR="0081650D" w:rsidRPr="0081650D" w:rsidRDefault="0081650D" w:rsidP="0081650D">
            <w:pPr>
              <w:outlineLvl w:val="9"/>
            </w:pPr>
          </w:p>
        </w:tc>
      </w:tr>
      <w:tr w:rsidR="0081650D" w:rsidRPr="0081650D" w14:paraId="2CFA5C74" w14:textId="77777777" w:rsidTr="00045EA3">
        <w:tc>
          <w:tcPr>
            <w:tcW w:w="1256" w:type="pct"/>
          </w:tcPr>
          <w:p w14:paraId="481CA96F" w14:textId="17F13C48" w:rsidR="0081650D" w:rsidRPr="002E589F" w:rsidRDefault="0081650D" w:rsidP="0081650D">
            <w:pPr>
              <w:outlineLvl w:val="9"/>
            </w:pPr>
            <w:r w:rsidRPr="002E589F">
              <w:t>Structuur en eigenschappen van materie</w:t>
            </w:r>
            <w:r w:rsidR="00EB00F3">
              <w:br/>
            </w:r>
          </w:p>
          <w:p w14:paraId="0E9CD2DB" w14:textId="77777777" w:rsidR="0081650D" w:rsidRPr="00061AD3" w:rsidRDefault="0081650D" w:rsidP="0081650D">
            <w:pPr>
              <w:outlineLvl w:val="9"/>
            </w:pPr>
            <w:r w:rsidRPr="00061AD3">
              <w:rPr>
                <w:sz w:val="18"/>
                <w:szCs w:val="18"/>
              </w:rPr>
              <w:t>KERNIDEE: materie bestaat uit deeltjes</w:t>
            </w:r>
          </w:p>
        </w:tc>
        <w:tc>
          <w:tcPr>
            <w:tcW w:w="1244" w:type="pct"/>
          </w:tcPr>
          <w:p w14:paraId="3151D2A2" w14:textId="77777777" w:rsidR="0081650D" w:rsidRPr="0081650D" w:rsidRDefault="0081650D" w:rsidP="0081650D">
            <w:pPr>
              <w:outlineLvl w:val="9"/>
            </w:pPr>
            <w:r w:rsidRPr="0081650D">
              <w:t>Stofomzetting versus verandering van aggregatietoestand</w:t>
            </w:r>
          </w:p>
          <w:p w14:paraId="2B0A57BC" w14:textId="77777777" w:rsidR="0081650D" w:rsidRPr="0081650D" w:rsidRDefault="0081650D" w:rsidP="0081650D">
            <w:pPr>
              <w:outlineLvl w:val="9"/>
            </w:pPr>
          </w:p>
          <w:p w14:paraId="46D49AB1" w14:textId="77777777" w:rsidR="0081650D" w:rsidRPr="0081650D" w:rsidRDefault="0081650D" w:rsidP="0081650D">
            <w:pPr>
              <w:outlineLvl w:val="9"/>
            </w:pPr>
            <w:r w:rsidRPr="0081650D">
              <w:t>Massadichtheid</w:t>
            </w:r>
          </w:p>
          <w:p w14:paraId="653F5882" w14:textId="77777777" w:rsidR="0081650D" w:rsidRPr="0081650D" w:rsidRDefault="0081650D" w:rsidP="0081650D">
            <w:pPr>
              <w:outlineLvl w:val="9"/>
            </w:pPr>
          </w:p>
          <w:p w14:paraId="4A3355C2" w14:textId="77777777" w:rsidR="0081650D" w:rsidRPr="0081650D" w:rsidRDefault="0081650D" w:rsidP="0081650D">
            <w:pPr>
              <w:outlineLvl w:val="9"/>
            </w:pPr>
            <w:r w:rsidRPr="0081650D">
              <w:t>Materialen (Techniek)</w:t>
            </w:r>
          </w:p>
        </w:tc>
        <w:tc>
          <w:tcPr>
            <w:tcW w:w="1237" w:type="pct"/>
          </w:tcPr>
          <w:p w14:paraId="2E6DC7D9" w14:textId="57064538" w:rsidR="0081650D" w:rsidRPr="0081650D" w:rsidRDefault="000E3572" w:rsidP="000E3572">
            <w:pPr>
              <w:outlineLvl w:val="9"/>
            </w:pPr>
            <w:r w:rsidRPr="0081650D">
              <w:t>Druk</w:t>
            </w:r>
          </w:p>
        </w:tc>
        <w:tc>
          <w:tcPr>
            <w:tcW w:w="1263" w:type="pct"/>
          </w:tcPr>
          <w:p w14:paraId="4498978A" w14:textId="77777777" w:rsidR="0081650D" w:rsidRPr="0081650D" w:rsidRDefault="0081650D" w:rsidP="0081650D">
            <w:pPr>
              <w:outlineLvl w:val="9"/>
            </w:pPr>
          </w:p>
        </w:tc>
      </w:tr>
      <w:tr w:rsidR="0081650D" w:rsidRPr="0081650D" w14:paraId="66A9A9BC" w14:textId="77777777" w:rsidTr="00045EA3">
        <w:tc>
          <w:tcPr>
            <w:tcW w:w="1256" w:type="pct"/>
            <w:vMerge w:val="restart"/>
          </w:tcPr>
          <w:p w14:paraId="1BB9A762" w14:textId="15A8DF5E" w:rsidR="0081650D" w:rsidRPr="002E589F" w:rsidRDefault="0081650D" w:rsidP="0081650D">
            <w:pPr>
              <w:outlineLvl w:val="9"/>
            </w:pPr>
            <w:r w:rsidRPr="002E589F">
              <w:t>Energie</w:t>
            </w:r>
            <w:r w:rsidR="00EB00F3">
              <w:br/>
            </w:r>
          </w:p>
          <w:p w14:paraId="3C571AE4" w14:textId="77777777" w:rsidR="0081650D" w:rsidRPr="00061AD3" w:rsidRDefault="0081650D" w:rsidP="0081650D">
            <w:pPr>
              <w:outlineLvl w:val="9"/>
            </w:pPr>
            <w:r w:rsidRPr="00061AD3">
              <w:rPr>
                <w:sz w:val="18"/>
                <w:szCs w:val="18"/>
              </w:rPr>
              <w:t>KERNIDEE: bij elk proces wordt energie omgezet van één vorm in een andere</w:t>
            </w:r>
          </w:p>
        </w:tc>
        <w:tc>
          <w:tcPr>
            <w:tcW w:w="1244" w:type="pct"/>
          </w:tcPr>
          <w:p w14:paraId="74AF70D2" w14:textId="77777777" w:rsidR="0081650D" w:rsidRPr="0081650D" w:rsidRDefault="0081650D" w:rsidP="0081650D">
            <w:pPr>
              <w:outlineLvl w:val="9"/>
            </w:pPr>
            <w:r w:rsidRPr="0081650D">
              <w:t>Energievormen</w:t>
            </w:r>
          </w:p>
          <w:p w14:paraId="098819E2" w14:textId="77777777" w:rsidR="0081650D" w:rsidRPr="0081650D" w:rsidRDefault="0081650D" w:rsidP="0081650D">
            <w:pPr>
              <w:outlineLvl w:val="9"/>
            </w:pPr>
          </w:p>
        </w:tc>
        <w:tc>
          <w:tcPr>
            <w:tcW w:w="1237" w:type="pct"/>
          </w:tcPr>
          <w:p w14:paraId="4555B4AA" w14:textId="77777777" w:rsidR="0081650D" w:rsidRPr="0081650D" w:rsidRDefault="0081650D" w:rsidP="0081650D">
            <w:pPr>
              <w:outlineLvl w:val="9"/>
            </w:pPr>
            <w:r w:rsidRPr="0081650D">
              <w:lastRenderedPageBreak/>
              <w:t xml:space="preserve">Energieomzettingen </w:t>
            </w:r>
          </w:p>
          <w:p w14:paraId="0400B521" w14:textId="77777777" w:rsidR="0081650D" w:rsidRPr="0081650D" w:rsidRDefault="0081650D" w:rsidP="0081650D">
            <w:pPr>
              <w:outlineLvl w:val="9"/>
            </w:pPr>
          </w:p>
          <w:p w14:paraId="2A315E86" w14:textId="77777777" w:rsidR="0081650D" w:rsidRPr="0081650D" w:rsidRDefault="0081650D" w:rsidP="0081650D">
            <w:pPr>
              <w:outlineLvl w:val="9"/>
            </w:pPr>
            <w:r w:rsidRPr="0081650D">
              <w:t>Vermogen en rendement</w:t>
            </w:r>
          </w:p>
        </w:tc>
        <w:tc>
          <w:tcPr>
            <w:tcW w:w="1263" w:type="pct"/>
          </w:tcPr>
          <w:p w14:paraId="4304029C" w14:textId="77777777" w:rsidR="0081650D" w:rsidRPr="0081650D" w:rsidRDefault="0081650D" w:rsidP="0081650D">
            <w:pPr>
              <w:outlineLvl w:val="9"/>
            </w:pPr>
            <w:r w:rsidRPr="0081650D">
              <w:lastRenderedPageBreak/>
              <w:t>Kernfysica</w:t>
            </w:r>
          </w:p>
          <w:p w14:paraId="0BE502E7" w14:textId="77777777" w:rsidR="0081650D" w:rsidRPr="0081650D" w:rsidRDefault="0081650D" w:rsidP="0081650D">
            <w:pPr>
              <w:outlineLvl w:val="9"/>
            </w:pPr>
          </w:p>
          <w:p w14:paraId="6BACFE6E" w14:textId="77777777" w:rsidR="0081650D" w:rsidRPr="0081650D" w:rsidRDefault="0081650D" w:rsidP="0081650D">
            <w:pPr>
              <w:outlineLvl w:val="9"/>
            </w:pPr>
          </w:p>
        </w:tc>
      </w:tr>
      <w:tr w:rsidR="0081650D" w:rsidRPr="0081650D" w14:paraId="0A0F31C3" w14:textId="77777777" w:rsidTr="00045EA3">
        <w:tc>
          <w:tcPr>
            <w:tcW w:w="1256" w:type="pct"/>
            <w:vMerge/>
          </w:tcPr>
          <w:p w14:paraId="15E1812B" w14:textId="77777777" w:rsidR="0081650D" w:rsidRPr="002E589F" w:rsidRDefault="0081650D" w:rsidP="0081650D">
            <w:pPr>
              <w:outlineLvl w:val="9"/>
            </w:pPr>
          </w:p>
        </w:tc>
        <w:tc>
          <w:tcPr>
            <w:tcW w:w="1244" w:type="pct"/>
          </w:tcPr>
          <w:p w14:paraId="0725095E" w14:textId="77777777" w:rsidR="0081650D" w:rsidRPr="0081650D" w:rsidRDefault="0081650D" w:rsidP="0081650D">
            <w:pPr>
              <w:outlineLvl w:val="9"/>
            </w:pPr>
          </w:p>
        </w:tc>
        <w:tc>
          <w:tcPr>
            <w:tcW w:w="1237" w:type="pct"/>
          </w:tcPr>
          <w:p w14:paraId="32E51E36" w14:textId="77777777" w:rsidR="0081650D" w:rsidRPr="0081650D" w:rsidRDefault="0081650D" w:rsidP="0081650D">
            <w:pPr>
              <w:outlineLvl w:val="9"/>
            </w:pPr>
            <w:r w:rsidRPr="0081650D">
              <w:t>Warmteleer</w:t>
            </w:r>
          </w:p>
        </w:tc>
        <w:tc>
          <w:tcPr>
            <w:tcW w:w="1263" w:type="pct"/>
          </w:tcPr>
          <w:p w14:paraId="1AC4C6E6" w14:textId="77777777" w:rsidR="0081650D" w:rsidRPr="0081650D" w:rsidRDefault="0081650D" w:rsidP="0081650D">
            <w:pPr>
              <w:outlineLvl w:val="9"/>
            </w:pPr>
            <w:r w:rsidRPr="0081650D">
              <w:t>Trillingen en golven</w:t>
            </w:r>
          </w:p>
        </w:tc>
      </w:tr>
      <w:tr w:rsidR="0081650D" w:rsidRPr="0081650D" w14:paraId="641B9BAF" w14:textId="77777777" w:rsidTr="00045EA3">
        <w:trPr>
          <w:trHeight w:val="1159"/>
        </w:trPr>
        <w:tc>
          <w:tcPr>
            <w:tcW w:w="1256" w:type="pct"/>
            <w:vMerge/>
          </w:tcPr>
          <w:p w14:paraId="03F4AEE8" w14:textId="77777777" w:rsidR="0081650D" w:rsidRPr="00061AD3" w:rsidRDefault="0081650D" w:rsidP="0081650D">
            <w:pPr>
              <w:outlineLvl w:val="9"/>
            </w:pPr>
          </w:p>
        </w:tc>
        <w:tc>
          <w:tcPr>
            <w:tcW w:w="1244" w:type="pct"/>
          </w:tcPr>
          <w:p w14:paraId="5CE69C13" w14:textId="77777777" w:rsidR="0081650D" w:rsidRPr="0081650D" w:rsidRDefault="0081650D" w:rsidP="0081650D">
            <w:pPr>
              <w:outlineLvl w:val="9"/>
            </w:pPr>
            <w:r w:rsidRPr="0081650D">
              <w:t>Energiesystemen (Techniek)</w:t>
            </w:r>
          </w:p>
        </w:tc>
        <w:tc>
          <w:tcPr>
            <w:tcW w:w="1237" w:type="pct"/>
          </w:tcPr>
          <w:p w14:paraId="15FE5BAC" w14:textId="77777777" w:rsidR="0081650D" w:rsidRPr="0081650D" w:rsidRDefault="0081650D" w:rsidP="0081650D">
            <w:pPr>
              <w:outlineLvl w:val="9"/>
            </w:pPr>
            <w:r w:rsidRPr="0081650D">
              <w:t>Wet van Ohm</w:t>
            </w:r>
          </w:p>
          <w:p w14:paraId="5A0F95FF" w14:textId="77777777" w:rsidR="0081650D" w:rsidRPr="0081650D" w:rsidRDefault="0081650D" w:rsidP="0081650D">
            <w:pPr>
              <w:outlineLvl w:val="9"/>
            </w:pPr>
          </w:p>
          <w:p w14:paraId="22FA408A" w14:textId="77777777" w:rsidR="0081650D" w:rsidRPr="0081650D" w:rsidRDefault="0081650D" w:rsidP="0081650D">
            <w:pPr>
              <w:outlineLvl w:val="9"/>
            </w:pPr>
            <w:r w:rsidRPr="0081650D">
              <w:t>Elektrisch vermogen en Joule-effect</w:t>
            </w:r>
          </w:p>
        </w:tc>
        <w:tc>
          <w:tcPr>
            <w:tcW w:w="1263" w:type="pct"/>
          </w:tcPr>
          <w:p w14:paraId="758AACFF" w14:textId="77777777" w:rsidR="0081650D" w:rsidRPr="0081650D" w:rsidRDefault="0081650D" w:rsidP="0081650D">
            <w:pPr>
              <w:outlineLvl w:val="9"/>
            </w:pPr>
            <w:r w:rsidRPr="0081650D">
              <w:t xml:space="preserve">Elektromagnetisme </w:t>
            </w:r>
          </w:p>
        </w:tc>
      </w:tr>
      <w:tr w:rsidR="0081650D" w:rsidRPr="0081650D" w14:paraId="145F09DA" w14:textId="77777777" w:rsidTr="00045EA3">
        <w:tc>
          <w:tcPr>
            <w:tcW w:w="1256" w:type="pct"/>
          </w:tcPr>
          <w:p w14:paraId="12307BE4" w14:textId="73FA11A6" w:rsidR="0081650D" w:rsidRPr="002E589F" w:rsidRDefault="0081650D" w:rsidP="0081650D">
            <w:pPr>
              <w:outlineLvl w:val="9"/>
            </w:pPr>
            <w:r w:rsidRPr="002E589F">
              <w:t>Straling</w:t>
            </w:r>
            <w:r w:rsidR="00EB00F3">
              <w:br/>
            </w:r>
          </w:p>
          <w:p w14:paraId="690DA235" w14:textId="77777777" w:rsidR="0081650D" w:rsidRPr="00061AD3" w:rsidRDefault="0081650D" w:rsidP="0081650D">
            <w:pPr>
              <w:outlineLvl w:val="9"/>
            </w:pPr>
            <w:r w:rsidRPr="00061AD3">
              <w:rPr>
                <w:sz w:val="18"/>
                <w:szCs w:val="18"/>
              </w:rPr>
              <w:t>KERNIDEE: straling is overal</w:t>
            </w:r>
          </w:p>
        </w:tc>
        <w:tc>
          <w:tcPr>
            <w:tcW w:w="1244" w:type="pct"/>
          </w:tcPr>
          <w:p w14:paraId="4B14B6ED" w14:textId="77777777" w:rsidR="0081650D" w:rsidRPr="0081650D" w:rsidRDefault="0081650D" w:rsidP="0081650D">
            <w:pPr>
              <w:outlineLvl w:val="9"/>
            </w:pPr>
            <w:r w:rsidRPr="0081650D">
              <w:t>Energie en veiligheid</w:t>
            </w:r>
          </w:p>
          <w:p w14:paraId="74BA7C9C" w14:textId="77777777" w:rsidR="0081650D" w:rsidRPr="0081650D" w:rsidRDefault="0081650D" w:rsidP="0081650D">
            <w:pPr>
              <w:outlineLvl w:val="9"/>
            </w:pPr>
          </w:p>
          <w:p w14:paraId="314B56B2" w14:textId="77777777" w:rsidR="0081650D" w:rsidRPr="0081650D" w:rsidRDefault="0081650D" w:rsidP="0081650D">
            <w:pPr>
              <w:outlineLvl w:val="9"/>
            </w:pPr>
            <w:r w:rsidRPr="0081650D">
              <w:t>Fotosynthese</w:t>
            </w:r>
          </w:p>
        </w:tc>
        <w:tc>
          <w:tcPr>
            <w:tcW w:w="1237" w:type="pct"/>
          </w:tcPr>
          <w:p w14:paraId="3249C567" w14:textId="77777777" w:rsidR="0081650D" w:rsidRPr="0081650D" w:rsidRDefault="0081650D" w:rsidP="0081650D">
            <w:pPr>
              <w:outlineLvl w:val="9"/>
            </w:pPr>
          </w:p>
        </w:tc>
        <w:tc>
          <w:tcPr>
            <w:tcW w:w="1263" w:type="pct"/>
          </w:tcPr>
          <w:p w14:paraId="5326D8FB" w14:textId="77777777" w:rsidR="0081650D" w:rsidRPr="0081650D" w:rsidRDefault="0081650D" w:rsidP="0081650D">
            <w:pPr>
              <w:outlineLvl w:val="9"/>
            </w:pPr>
            <w:r w:rsidRPr="0081650D">
              <w:t xml:space="preserve">Effecten ioniserende straling </w:t>
            </w:r>
          </w:p>
        </w:tc>
      </w:tr>
    </w:tbl>
    <w:p w14:paraId="7F72BB80" w14:textId="77777777" w:rsidR="00EB6B7D" w:rsidRDefault="00EB6B7D" w:rsidP="00FF69C1">
      <w:pPr>
        <w:outlineLvl w:val="9"/>
      </w:pPr>
    </w:p>
    <w:p w14:paraId="2E3829BE" w14:textId="0FE66DF6" w:rsidR="00E91B3E" w:rsidRDefault="00E91B3E" w:rsidP="00FF69C1">
      <w:pPr>
        <w:outlineLvl w:val="9"/>
      </w:pPr>
      <w:r w:rsidRPr="00FF69C1">
        <w:t>In de tweede graad Wiskunde komen bewerkingen met vectoren aan bod.</w:t>
      </w:r>
    </w:p>
    <w:tbl>
      <w:tblPr>
        <w:tblStyle w:val="Tabelraster"/>
        <w:tblW w:w="5000" w:type="pct"/>
        <w:tblLook w:val="04A0" w:firstRow="1" w:lastRow="0" w:firstColumn="1" w:lastColumn="0" w:noHBand="0" w:noVBand="1"/>
      </w:tblPr>
      <w:tblGrid>
        <w:gridCol w:w="3159"/>
        <w:gridCol w:w="2859"/>
        <w:gridCol w:w="3614"/>
      </w:tblGrid>
      <w:tr w:rsidR="00FF69C1" w:rsidRPr="00FF69C1" w14:paraId="00B62E59" w14:textId="77777777" w:rsidTr="00006C0A">
        <w:trPr>
          <w:trHeight w:val="411"/>
        </w:trPr>
        <w:tc>
          <w:tcPr>
            <w:tcW w:w="1640" w:type="pct"/>
            <w:tcBorders>
              <w:top w:val="single" w:sz="2" w:space="0" w:color="auto"/>
              <w:left w:val="single" w:sz="2" w:space="0" w:color="auto"/>
              <w:bottom w:val="single" w:sz="2" w:space="0" w:color="auto"/>
              <w:right w:val="single" w:sz="2" w:space="0" w:color="auto"/>
            </w:tcBorders>
          </w:tcPr>
          <w:p w14:paraId="35CB8B06" w14:textId="77777777" w:rsidR="00FF69C1" w:rsidRPr="00FF69C1" w:rsidRDefault="00FF69C1" w:rsidP="002E589F">
            <w:pPr>
              <w:outlineLvl w:val="9"/>
              <w:rPr>
                <w:rFonts w:ascii="Calibri" w:eastAsia="Calibri" w:hAnsi="Calibri" w:cs="Times New Roman"/>
                <w:b/>
                <w:color w:val="595959"/>
              </w:rPr>
            </w:pPr>
            <w:r w:rsidRPr="00FF69C1">
              <w:rPr>
                <w:rFonts w:ascii="Calibri" w:eastAsia="Calibri" w:hAnsi="Calibri" w:cs="Times New Roman"/>
                <w:b/>
                <w:color w:val="595959"/>
              </w:rPr>
              <w:t>STEM Eerste graad</w:t>
            </w:r>
          </w:p>
        </w:tc>
        <w:tc>
          <w:tcPr>
            <w:tcW w:w="1484" w:type="pct"/>
            <w:tcBorders>
              <w:top w:val="single" w:sz="2" w:space="0" w:color="auto"/>
              <w:left w:val="single" w:sz="2" w:space="0" w:color="auto"/>
              <w:bottom w:val="single" w:sz="2" w:space="0" w:color="auto"/>
              <w:right w:val="single" w:sz="2" w:space="0" w:color="auto"/>
            </w:tcBorders>
          </w:tcPr>
          <w:p w14:paraId="5CA139D9" w14:textId="77777777" w:rsidR="00FF69C1" w:rsidRPr="00FF69C1" w:rsidRDefault="00FF69C1" w:rsidP="00FF69C1">
            <w:pPr>
              <w:jc w:val="center"/>
              <w:outlineLvl w:val="9"/>
              <w:rPr>
                <w:rFonts w:ascii="Calibri" w:eastAsia="Calibri" w:hAnsi="Calibri" w:cs="Times New Roman"/>
                <w:color w:val="595959"/>
              </w:rPr>
            </w:pPr>
            <w:r w:rsidRPr="00FF69C1">
              <w:rPr>
                <w:rFonts w:ascii="Calibri" w:eastAsia="Calibri" w:hAnsi="Calibri" w:cs="Times New Roman"/>
                <w:b/>
                <w:color w:val="595959"/>
              </w:rPr>
              <w:t>Tweede graad</w:t>
            </w:r>
          </w:p>
        </w:tc>
        <w:tc>
          <w:tcPr>
            <w:tcW w:w="1876" w:type="pct"/>
            <w:tcBorders>
              <w:top w:val="single" w:sz="2" w:space="0" w:color="auto"/>
              <w:left w:val="single" w:sz="2" w:space="0" w:color="auto"/>
              <w:bottom w:val="single" w:sz="2" w:space="0" w:color="auto"/>
              <w:right w:val="single" w:sz="2" w:space="0" w:color="auto"/>
            </w:tcBorders>
          </w:tcPr>
          <w:p w14:paraId="30351D6A" w14:textId="77777777" w:rsidR="00FF69C1" w:rsidRPr="00FF69C1" w:rsidRDefault="00FF69C1" w:rsidP="00FF69C1">
            <w:pPr>
              <w:jc w:val="center"/>
              <w:outlineLvl w:val="9"/>
              <w:rPr>
                <w:rFonts w:ascii="Calibri" w:eastAsia="Calibri" w:hAnsi="Calibri" w:cs="Times New Roman"/>
                <w:color w:val="595959"/>
              </w:rPr>
            </w:pPr>
            <w:r w:rsidRPr="00FF69C1">
              <w:rPr>
                <w:rFonts w:ascii="Calibri" w:eastAsia="Calibri" w:hAnsi="Calibri" w:cs="Times New Roman"/>
                <w:b/>
                <w:color w:val="595959"/>
              </w:rPr>
              <w:t>Derde graad</w:t>
            </w:r>
          </w:p>
        </w:tc>
      </w:tr>
      <w:tr w:rsidR="00FF69C1" w:rsidRPr="00FF69C1" w14:paraId="3219B852" w14:textId="77777777" w:rsidTr="00006C0A">
        <w:tc>
          <w:tcPr>
            <w:tcW w:w="5000" w:type="pct"/>
            <w:gridSpan w:val="3"/>
            <w:tcBorders>
              <w:top w:val="single" w:sz="2" w:space="0" w:color="auto"/>
              <w:left w:val="single" w:sz="2" w:space="0" w:color="auto"/>
              <w:bottom w:val="single" w:sz="2" w:space="0" w:color="auto"/>
              <w:right w:val="single" w:sz="2" w:space="0" w:color="auto"/>
            </w:tcBorders>
          </w:tcPr>
          <w:p w14:paraId="681CC0B4" w14:textId="77777777" w:rsidR="00FF69C1" w:rsidRPr="00FF69C1" w:rsidRDefault="00FF69C1" w:rsidP="00FF69C1">
            <w:pPr>
              <w:jc w:val="center"/>
              <w:outlineLvl w:val="9"/>
              <w:rPr>
                <w:rFonts w:ascii="Calibri" w:eastAsia="Calibri" w:hAnsi="Calibri" w:cs="Times New Roman"/>
                <w:bCs/>
                <w:color w:val="595959"/>
              </w:rPr>
            </w:pPr>
            <w:r w:rsidRPr="00FF69C1">
              <w:rPr>
                <w:rFonts w:ascii="Calibri" w:eastAsia="Calibri" w:hAnsi="Calibri" w:cs="Times New Roman"/>
                <w:bCs/>
                <w:color w:val="595959"/>
              </w:rPr>
              <w:t>Onderzoek voeren aan de hand van een wetenschappelijke methode</w:t>
            </w:r>
          </w:p>
        </w:tc>
      </w:tr>
      <w:tr w:rsidR="00FF69C1" w:rsidRPr="00FF69C1" w14:paraId="31F89165" w14:textId="77777777" w:rsidTr="00006C0A">
        <w:tc>
          <w:tcPr>
            <w:tcW w:w="1640" w:type="pct"/>
            <w:tcBorders>
              <w:top w:val="single" w:sz="2" w:space="0" w:color="auto"/>
              <w:left w:val="single" w:sz="2" w:space="0" w:color="auto"/>
              <w:bottom w:val="single" w:sz="2" w:space="0" w:color="auto"/>
              <w:right w:val="single" w:sz="2" w:space="0" w:color="auto"/>
            </w:tcBorders>
          </w:tcPr>
          <w:p w14:paraId="1FC0FB8E" w14:textId="24FBAD16" w:rsidR="00FF69C1" w:rsidRPr="00FF69C1" w:rsidRDefault="00FF69C1" w:rsidP="00FF69C1">
            <w:pPr>
              <w:jc w:val="center"/>
              <w:outlineLvl w:val="9"/>
              <w:rPr>
                <w:rFonts w:ascii="Calibri" w:eastAsia="Calibri" w:hAnsi="Calibri" w:cs="Times New Roman"/>
                <w:bCs/>
                <w:color w:val="595959"/>
              </w:rPr>
            </w:pPr>
            <w:r w:rsidRPr="00FF69C1">
              <w:rPr>
                <w:rFonts w:ascii="Calibri" w:eastAsia="Calibri" w:hAnsi="Calibri" w:cs="Times New Roman"/>
                <w:bCs/>
                <w:color w:val="595959"/>
              </w:rPr>
              <w:t>Meetinstrumenten gebruiken</w:t>
            </w:r>
            <w:r w:rsidR="00147462">
              <w:rPr>
                <w:rFonts w:ascii="Calibri" w:eastAsia="Calibri" w:hAnsi="Calibri" w:cs="Times New Roman"/>
                <w:bCs/>
                <w:color w:val="595959"/>
              </w:rPr>
              <w:t>, grootheden en eenheden</w:t>
            </w:r>
          </w:p>
        </w:tc>
        <w:tc>
          <w:tcPr>
            <w:tcW w:w="3360" w:type="pct"/>
            <w:gridSpan w:val="2"/>
            <w:tcBorders>
              <w:top w:val="single" w:sz="2" w:space="0" w:color="auto"/>
              <w:left w:val="single" w:sz="2" w:space="0" w:color="auto"/>
              <w:bottom w:val="single" w:sz="2" w:space="0" w:color="auto"/>
              <w:right w:val="single" w:sz="2" w:space="0" w:color="auto"/>
            </w:tcBorders>
          </w:tcPr>
          <w:p w14:paraId="497F414A" w14:textId="77777777" w:rsidR="00FF69C1" w:rsidRPr="00FF69C1" w:rsidRDefault="00FF69C1" w:rsidP="00FF69C1">
            <w:pPr>
              <w:jc w:val="center"/>
              <w:outlineLvl w:val="9"/>
              <w:rPr>
                <w:rFonts w:ascii="Calibri" w:eastAsia="Calibri" w:hAnsi="Calibri" w:cs="Times New Roman"/>
                <w:bCs/>
                <w:color w:val="595959"/>
              </w:rPr>
            </w:pPr>
          </w:p>
        </w:tc>
      </w:tr>
      <w:tr w:rsidR="00FF69C1" w:rsidRPr="00FF69C1" w14:paraId="081EACC6" w14:textId="77777777" w:rsidTr="00006C0A">
        <w:tc>
          <w:tcPr>
            <w:tcW w:w="5000" w:type="pct"/>
            <w:gridSpan w:val="3"/>
            <w:tcBorders>
              <w:top w:val="single" w:sz="2" w:space="0" w:color="auto"/>
              <w:left w:val="single" w:sz="2" w:space="0" w:color="auto"/>
              <w:bottom w:val="single" w:sz="2" w:space="0" w:color="auto"/>
              <w:right w:val="single" w:sz="2" w:space="0" w:color="auto"/>
            </w:tcBorders>
          </w:tcPr>
          <w:p w14:paraId="27EE9D8B" w14:textId="77777777" w:rsidR="00FF69C1" w:rsidRPr="00FF69C1" w:rsidRDefault="00FF69C1" w:rsidP="00FF69C1">
            <w:pPr>
              <w:jc w:val="center"/>
              <w:outlineLvl w:val="9"/>
              <w:rPr>
                <w:rFonts w:ascii="Calibri" w:eastAsia="Calibri" w:hAnsi="Calibri" w:cs="Times New Roman"/>
                <w:bCs/>
                <w:color w:val="595959"/>
              </w:rPr>
            </w:pPr>
            <w:r w:rsidRPr="00FF69C1">
              <w:rPr>
                <w:rFonts w:ascii="Calibri" w:eastAsia="Calibri" w:hAnsi="Calibri" w:cs="Times New Roman"/>
                <w:bCs/>
                <w:color w:val="595959"/>
              </w:rPr>
              <w:t>Een oplossing ontwerpen voor een probleem</w:t>
            </w:r>
          </w:p>
        </w:tc>
      </w:tr>
      <w:tr w:rsidR="00FF69C1" w:rsidRPr="00FF69C1" w14:paraId="1DAEAAD1" w14:textId="77777777" w:rsidTr="00006C0A">
        <w:tc>
          <w:tcPr>
            <w:tcW w:w="5000" w:type="pct"/>
            <w:gridSpan w:val="3"/>
            <w:tcBorders>
              <w:top w:val="single" w:sz="2" w:space="0" w:color="auto"/>
              <w:left w:val="single" w:sz="2" w:space="0" w:color="auto"/>
              <w:bottom w:val="single" w:sz="2" w:space="0" w:color="auto"/>
              <w:right w:val="single" w:sz="2" w:space="0" w:color="auto"/>
            </w:tcBorders>
          </w:tcPr>
          <w:p w14:paraId="1BD6E227" w14:textId="77777777" w:rsidR="00FF69C1" w:rsidRPr="00FF69C1" w:rsidRDefault="00FF69C1" w:rsidP="00FF69C1">
            <w:pPr>
              <w:jc w:val="center"/>
              <w:outlineLvl w:val="9"/>
              <w:rPr>
                <w:rFonts w:ascii="Calibri" w:eastAsia="Calibri" w:hAnsi="Calibri" w:cs="Times New Roman"/>
                <w:bCs/>
                <w:color w:val="595959"/>
              </w:rPr>
            </w:pPr>
            <w:r w:rsidRPr="00FF69C1">
              <w:rPr>
                <w:rFonts w:ascii="Calibri" w:eastAsia="Calibri" w:hAnsi="Calibri" w:cs="Times New Roman"/>
                <w:bCs/>
                <w:color w:val="595959"/>
              </w:rPr>
              <w:t>Veilig en duurzaam werken</w:t>
            </w:r>
          </w:p>
        </w:tc>
      </w:tr>
      <w:tr w:rsidR="00FF69C1" w:rsidRPr="00FF69C1" w14:paraId="1C54F6E2" w14:textId="77777777" w:rsidTr="00006C0A">
        <w:tc>
          <w:tcPr>
            <w:tcW w:w="5000" w:type="pct"/>
            <w:gridSpan w:val="3"/>
            <w:tcBorders>
              <w:top w:val="single" w:sz="2" w:space="0" w:color="auto"/>
              <w:left w:val="single" w:sz="2" w:space="0" w:color="auto"/>
              <w:bottom w:val="single" w:sz="2" w:space="0" w:color="auto"/>
              <w:right w:val="single" w:sz="2" w:space="0" w:color="auto"/>
            </w:tcBorders>
          </w:tcPr>
          <w:p w14:paraId="50DBD3B0" w14:textId="77777777" w:rsidR="00FF69C1" w:rsidRPr="00FF69C1" w:rsidRDefault="00FF69C1" w:rsidP="00FF69C1">
            <w:pPr>
              <w:jc w:val="center"/>
              <w:outlineLvl w:val="9"/>
              <w:rPr>
                <w:rFonts w:ascii="Calibri" w:eastAsia="Calibri" w:hAnsi="Calibri" w:cs="Times New Roman"/>
                <w:bCs/>
                <w:color w:val="595959"/>
              </w:rPr>
            </w:pPr>
            <w:r w:rsidRPr="00FF69C1">
              <w:rPr>
                <w:rFonts w:ascii="Calibri" w:eastAsia="Calibri" w:hAnsi="Calibri" w:cs="Times New Roman"/>
                <w:bCs/>
                <w:color w:val="595959"/>
              </w:rPr>
              <w:t>Wisselwerking tussen wetenschappen, technologie, wiskunde en de maatschappij</w:t>
            </w:r>
          </w:p>
        </w:tc>
      </w:tr>
    </w:tbl>
    <w:p w14:paraId="627B93D9" w14:textId="44204A7F" w:rsidR="00CF75C9" w:rsidRDefault="00CF75C9" w:rsidP="00344FE4">
      <w:pPr>
        <w:pStyle w:val="Kop3"/>
      </w:pPr>
      <w:bookmarkStart w:id="39" w:name="_Toc157084882"/>
      <w:r>
        <w:t>Samenhang in de derde graad</w:t>
      </w:r>
      <w:bookmarkEnd w:id="39"/>
    </w:p>
    <w:p w14:paraId="0B7FA382" w14:textId="77777777" w:rsidR="002E14E1" w:rsidRPr="005810E3" w:rsidRDefault="002E14E1" w:rsidP="002E14E1">
      <w:pPr>
        <w:rPr>
          <w:b/>
          <w:bCs/>
        </w:rPr>
      </w:pPr>
      <w:r w:rsidRPr="005810E3">
        <w:rPr>
          <w:b/>
          <w:bCs/>
        </w:rPr>
        <w:t>Samenhang met Wiskunde</w:t>
      </w:r>
      <w:r>
        <w:rPr>
          <w:b/>
          <w:bCs/>
        </w:rPr>
        <w:t xml:space="preserve"> en Aardrijkskunde</w:t>
      </w:r>
    </w:p>
    <w:p w14:paraId="3AB0579E" w14:textId="31E355FE" w:rsidR="002E14E1" w:rsidRDefault="002E14E1" w:rsidP="002E14E1">
      <w:r w:rsidRPr="005810E3">
        <w:t xml:space="preserve">In het leerplan </w:t>
      </w:r>
      <w:r w:rsidRPr="00344FE4">
        <w:t>Natuurwetenschappen</w:t>
      </w:r>
      <w:r w:rsidRPr="005810E3">
        <w:t xml:space="preserve"> vinden we heel wat methodische en inhoudelijke relaties met inhouden uit het leerplan Wiskunde.</w:t>
      </w:r>
      <w:r>
        <w:t xml:space="preserve"> Ook met Aardrijkskunde </w:t>
      </w:r>
      <w:r w:rsidR="00B00872">
        <w:t xml:space="preserve">is </w:t>
      </w:r>
      <w:r>
        <w:t xml:space="preserve">er </w:t>
      </w:r>
      <w:r w:rsidR="00B00872">
        <w:t xml:space="preserve">een </w:t>
      </w:r>
      <w:r>
        <w:t>element van samenhang.</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2E14E1" w14:paraId="2264F1FF" w14:textId="77777777" w:rsidTr="00006C0A">
        <w:tc>
          <w:tcPr>
            <w:tcW w:w="2500" w:type="pct"/>
          </w:tcPr>
          <w:p w14:paraId="1A1E1461" w14:textId="2F587C3D" w:rsidR="002E14E1" w:rsidRPr="005613D8" w:rsidRDefault="002E14E1">
            <w:pPr>
              <w:rPr>
                <w:b/>
                <w:bCs/>
              </w:rPr>
            </w:pPr>
            <w:r>
              <w:rPr>
                <w:b/>
                <w:bCs/>
              </w:rPr>
              <w:t xml:space="preserve">Leerinhoud </w:t>
            </w:r>
            <w:r w:rsidR="00EB1934">
              <w:rPr>
                <w:b/>
                <w:bCs/>
              </w:rPr>
              <w:t>W</w:t>
            </w:r>
            <w:r w:rsidRPr="005613D8">
              <w:rPr>
                <w:b/>
                <w:bCs/>
              </w:rPr>
              <w:t>iskunde</w:t>
            </w:r>
          </w:p>
        </w:tc>
        <w:tc>
          <w:tcPr>
            <w:tcW w:w="2500" w:type="pct"/>
          </w:tcPr>
          <w:p w14:paraId="0F0087C3" w14:textId="3A47ADB9" w:rsidR="002E14E1" w:rsidRPr="005613D8" w:rsidRDefault="002E14E1">
            <w:pPr>
              <w:rPr>
                <w:b/>
                <w:bCs/>
              </w:rPr>
            </w:pPr>
            <w:r>
              <w:rPr>
                <w:b/>
                <w:bCs/>
              </w:rPr>
              <w:t>Leerinhoud</w:t>
            </w:r>
            <w:r w:rsidRPr="005613D8">
              <w:rPr>
                <w:b/>
                <w:bCs/>
              </w:rPr>
              <w:t xml:space="preserve"> </w:t>
            </w:r>
            <w:r w:rsidR="00EB1934">
              <w:rPr>
                <w:b/>
                <w:bCs/>
              </w:rPr>
              <w:t>N</w:t>
            </w:r>
            <w:r w:rsidRPr="005613D8">
              <w:rPr>
                <w:b/>
                <w:bCs/>
              </w:rPr>
              <w:t>atuurwetenschappen</w:t>
            </w:r>
          </w:p>
        </w:tc>
      </w:tr>
      <w:tr w:rsidR="002E14E1" w14:paraId="1CF619CA" w14:textId="77777777" w:rsidTr="00006C0A">
        <w:tc>
          <w:tcPr>
            <w:tcW w:w="2500" w:type="pct"/>
          </w:tcPr>
          <w:p w14:paraId="15A49948" w14:textId="77777777" w:rsidR="002E14E1" w:rsidRDefault="002E14E1">
            <w:r>
              <w:t>F</w:t>
            </w:r>
            <w:r w:rsidRPr="005613D8">
              <w:t xml:space="preserve">enomenen </w:t>
            </w:r>
            <w:r>
              <w:t xml:space="preserve">beschrijven </w:t>
            </w:r>
            <w:r w:rsidRPr="005613D8">
              <w:t>uit de realiteit aan de hand van wiskundige concepten</w:t>
            </w:r>
          </w:p>
        </w:tc>
        <w:tc>
          <w:tcPr>
            <w:tcW w:w="2500" w:type="pct"/>
          </w:tcPr>
          <w:p w14:paraId="66992A3B" w14:textId="77777777" w:rsidR="002E14E1" w:rsidRDefault="002E14E1">
            <w:r>
              <w:t xml:space="preserve">De wisselwerking tussen wetenschappen, technologie en de maatschappij analyseren </w:t>
            </w:r>
          </w:p>
        </w:tc>
      </w:tr>
      <w:tr w:rsidR="002E14E1" w14:paraId="76F4B430" w14:textId="77777777" w:rsidTr="00006C0A">
        <w:tc>
          <w:tcPr>
            <w:tcW w:w="2500" w:type="pct"/>
          </w:tcPr>
          <w:p w14:paraId="284813A1" w14:textId="77777777" w:rsidR="002E14E1" w:rsidRDefault="002E14E1">
            <w:r>
              <w:t>Vraagstukken en pr</w:t>
            </w:r>
            <w:r w:rsidRPr="005613D8">
              <w:t>oblemen op</w:t>
            </w:r>
            <w:r>
              <w:t>lossen</w:t>
            </w:r>
          </w:p>
        </w:tc>
        <w:tc>
          <w:tcPr>
            <w:tcW w:w="2500" w:type="pct"/>
          </w:tcPr>
          <w:p w14:paraId="7025D8A2" w14:textId="77777777" w:rsidR="002E14E1" w:rsidRPr="00A62FCA" w:rsidRDefault="002E14E1">
            <w:r w:rsidRPr="00A62FCA">
              <w:t>Een oplossing ontwerpen voor een probleem door wetenschappen, technologie of wiskunde geïntegreerd aan te wenden</w:t>
            </w:r>
          </w:p>
        </w:tc>
      </w:tr>
      <w:tr w:rsidR="002E14E1" w14:paraId="7D182D1F" w14:textId="77777777" w:rsidTr="00006C0A">
        <w:tc>
          <w:tcPr>
            <w:tcW w:w="2500" w:type="pct"/>
          </w:tcPr>
          <w:p w14:paraId="24B180A9" w14:textId="77777777" w:rsidR="002E14E1" w:rsidRDefault="002E14E1">
            <w:r>
              <w:t>Goniometrische functies</w:t>
            </w:r>
          </w:p>
        </w:tc>
        <w:tc>
          <w:tcPr>
            <w:tcW w:w="2500" w:type="pct"/>
          </w:tcPr>
          <w:p w14:paraId="48A1AA89" w14:textId="77777777" w:rsidR="002E14E1" w:rsidRPr="00A62FCA" w:rsidRDefault="002E14E1">
            <w:r>
              <w:t>Trillingen en golven</w:t>
            </w:r>
          </w:p>
        </w:tc>
      </w:tr>
      <w:tr w:rsidR="002E14E1" w:rsidRPr="002D1225" w14:paraId="6FEA7744" w14:textId="77777777" w:rsidTr="00006C0A">
        <w:tc>
          <w:tcPr>
            <w:tcW w:w="2500" w:type="pct"/>
          </w:tcPr>
          <w:p w14:paraId="2387F8EC" w14:textId="77777777" w:rsidR="002E14E1" w:rsidRPr="002D1225" w:rsidRDefault="002E14E1">
            <w:pPr>
              <w:rPr>
                <w:b/>
                <w:bCs/>
              </w:rPr>
            </w:pPr>
            <w:r w:rsidRPr="002D1225">
              <w:rPr>
                <w:b/>
                <w:bCs/>
              </w:rPr>
              <w:t>Leerinhoud Aardrijkskunde</w:t>
            </w:r>
          </w:p>
        </w:tc>
        <w:tc>
          <w:tcPr>
            <w:tcW w:w="2500" w:type="pct"/>
          </w:tcPr>
          <w:p w14:paraId="3265368C" w14:textId="6AE06DD8" w:rsidR="002E14E1" w:rsidRPr="002D1225" w:rsidRDefault="002E14E1">
            <w:pPr>
              <w:rPr>
                <w:b/>
                <w:bCs/>
              </w:rPr>
            </w:pPr>
          </w:p>
        </w:tc>
      </w:tr>
      <w:tr w:rsidR="002E14E1" w14:paraId="66184D55" w14:textId="77777777" w:rsidTr="00006C0A">
        <w:tc>
          <w:tcPr>
            <w:tcW w:w="2500" w:type="pct"/>
          </w:tcPr>
          <w:p w14:paraId="10EE66D0" w14:textId="77777777" w:rsidR="002E14E1" w:rsidRDefault="002E14E1">
            <w:r>
              <w:t>Ontstaan heelal</w:t>
            </w:r>
          </w:p>
        </w:tc>
        <w:tc>
          <w:tcPr>
            <w:tcW w:w="2500" w:type="pct"/>
          </w:tcPr>
          <w:p w14:paraId="24EAFDD3" w14:textId="77777777" w:rsidR="002E14E1" w:rsidRDefault="002E14E1">
            <w:r>
              <w:t>Biologische evolutie</w:t>
            </w:r>
          </w:p>
        </w:tc>
      </w:tr>
    </w:tbl>
    <w:p w14:paraId="1AE66485" w14:textId="0990D022" w:rsidR="000773B5" w:rsidRDefault="006F6012" w:rsidP="000773B5">
      <w:pPr>
        <w:pStyle w:val="Kop2"/>
      </w:pPr>
      <w:bookmarkStart w:id="40" w:name="_Toc157084883"/>
      <w:r>
        <w:t>Aandachtspunten</w:t>
      </w:r>
      <w:bookmarkEnd w:id="40"/>
    </w:p>
    <w:p w14:paraId="6F7CC0BA" w14:textId="33219C78" w:rsidR="003B0C8B" w:rsidRDefault="00083ECC" w:rsidP="00083ECC">
      <w:pPr>
        <w:pStyle w:val="Kop3"/>
      </w:pPr>
      <w:bookmarkStart w:id="41" w:name="_Toc157084884"/>
      <w:r>
        <w:t>Oriëntatie van het leerplan</w:t>
      </w:r>
      <w:bookmarkEnd w:id="41"/>
    </w:p>
    <w:p w14:paraId="20558806" w14:textId="63B40CC7" w:rsidR="00083ECC" w:rsidRPr="00030E6E" w:rsidRDefault="004F040C" w:rsidP="003B0C8B">
      <w:r w:rsidRPr="004F040C">
        <w:t xml:space="preserve">Wetenschappelijke vorming kan verschillende oriëntaties aannemen: naargelang de studierichting </w:t>
      </w:r>
      <w:r w:rsidR="007B7A09">
        <w:t>ligt</w:t>
      </w:r>
      <w:r w:rsidRPr="004F040C">
        <w:t xml:space="preserve"> de nadruk eerder op een doorgedreven wetenschappelijke vorming voor de STEM-professional van morgen dan wel op de vorming van wetenschappelijke geletterdheid voor de burger van morgen. </w:t>
      </w:r>
      <w:r w:rsidRPr="00030E6E">
        <w:t xml:space="preserve">De pedagogisch-didactische aanpak </w:t>
      </w:r>
      <w:r w:rsidR="008706BB" w:rsidRPr="00030E6E">
        <w:t xml:space="preserve">varieert </w:t>
      </w:r>
      <w:r w:rsidR="007C364B" w:rsidRPr="00030E6E">
        <w:t xml:space="preserve">volgens de oriëntatie van het leerplan </w:t>
      </w:r>
      <w:r w:rsidR="00CC38AA" w:rsidRPr="00030E6E">
        <w:t xml:space="preserve">van </w:t>
      </w:r>
      <w:r w:rsidRPr="00030E6E">
        <w:t xml:space="preserve">een eerder conceptuele </w:t>
      </w:r>
      <w:r w:rsidR="008706BB" w:rsidRPr="00030E6E">
        <w:t xml:space="preserve">naar een </w:t>
      </w:r>
      <w:r w:rsidRPr="00030E6E">
        <w:t xml:space="preserve">contextuele </w:t>
      </w:r>
      <w:r w:rsidR="00E607FF" w:rsidRPr="00030E6E">
        <w:t xml:space="preserve">benadering </w:t>
      </w:r>
      <w:r w:rsidRPr="00030E6E">
        <w:t>van de vorming.</w:t>
      </w:r>
    </w:p>
    <w:p w14:paraId="6DBB2677" w14:textId="65E3F84D" w:rsidR="004F040C" w:rsidRPr="001129A9" w:rsidRDefault="00616828" w:rsidP="003B0C8B">
      <w:pPr>
        <w:rPr>
          <w:strike/>
        </w:rPr>
      </w:pPr>
      <w:r w:rsidRPr="00030E6E">
        <w:t xml:space="preserve">In dit leerplan ligt de nadruk op wetenschappelijke geletterdheid voor de burger </w:t>
      </w:r>
      <w:r w:rsidR="00E90B8E">
        <w:t xml:space="preserve">en professional </w:t>
      </w:r>
      <w:r w:rsidRPr="00030E6E">
        <w:t>van morgen</w:t>
      </w:r>
      <w:r w:rsidR="00A158A9">
        <w:t>.</w:t>
      </w:r>
    </w:p>
    <w:p w14:paraId="06AC2708" w14:textId="343EC67B" w:rsidR="00A158A9" w:rsidRDefault="00A158A9" w:rsidP="00A158A9">
      <w:pPr>
        <w:pStyle w:val="Kop3"/>
      </w:pPr>
      <w:bookmarkStart w:id="42" w:name="_Toc157084885"/>
      <w:r>
        <w:lastRenderedPageBreak/>
        <w:t>Samenhang tussen wetenschappen</w:t>
      </w:r>
      <w:bookmarkEnd w:id="42"/>
    </w:p>
    <w:p w14:paraId="321A64A1" w14:textId="0855A7B8" w:rsidR="004A7275" w:rsidRDefault="004A7275" w:rsidP="004A7275">
      <w:r>
        <w:t>Betekenisvol STEM-onderwijs doorbreekt de grenzen van traditionele disciplines en leert verbanden leggen tussen concepten, fenomenen en toepassingen. D</w:t>
      </w:r>
      <w:r w:rsidR="0023397B">
        <w:t>i</w:t>
      </w:r>
      <w:r>
        <w:t xml:space="preserve">e samenhang komt op </w:t>
      </w:r>
      <w:r w:rsidR="00BF4060">
        <w:t>drie</w:t>
      </w:r>
      <w:r>
        <w:t xml:space="preserve"> verschillende manieren in het leerplan aan bod:</w:t>
      </w:r>
    </w:p>
    <w:p w14:paraId="39934410" w14:textId="420C5C04" w:rsidR="004A7275" w:rsidRDefault="004A7275" w:rsidP="007D05DD">
      <w:pPr>
        <w:pStyle w:val="Opsomming1"/>
        <w:numPr>
          <w:ilvl w:val="0"/>
          <w:numId w:val="1"/>
        </w:numPr>
      </w:pPr>
      <w:r>
        <w:t>Vertrekken vanuit de ideeën en interesses van de leerlingen. Om d</w:t>
      </w:r>
      <w:r w:rsidR="00A934C5">
        <w:t>a</w:t>
      </w:r>
      <w:r>
        <w:t>t concreet vorm te geven in de didactische praktijk kan je als leraar de concept-contextbenadering hanteren.</w:t>
      </w:r>
    </w:p>
    <w:p w14:paraId="61A6EFE7" w14:textId="6F32CE5B" w:rsidR="004A7275" w:rsidRDefault="004A7275" w:rsidP="007D05DD">
      <w:pPr>
        <w:pStyle w:val="Opsomming1"/>
        <w:numPr>
          <w:ilvl w:val="0"/>
          <w:numId w:val="1"/>
        </w:numPr>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5C4E65CE" w14:textId="6610623D" w:rsidR="004A7275" w:rsidRDefault="004A7275" w:rsidP="007D05DD">
      <w:pPr>
        <w:pStyle w:val="Opsomming1"/>
        <w:numPr>
          <w:ilvl w:val="0"/>
          <w:numId w:val="1"/>
        </w:numPr>
      </w:pPr>
      <w:r>
        <w:t>Gebruik maken van STEM-concepten. D</w:t>
      </w:r>
      <w:r w:rsidR="00A934C5">
        <w:t>a</w:t>
      </w:r>
      <w:r>
        <w:t>t zijn vakdiscipline-overschrijdende denkwijzen om natuurlijke en technische systemen te beschrijven of te analyseren. Bij</w:t>
      </w:r>
      <w:r w:rsidDel="00EC270E">
        <w:t xml:space="preserve"> </w:t>
      </w:r>
      <w:r>
        <w:t xml:space="preserve">doelen Biologie, Chemie en Fysica vind je bij de wenken inspiratie om </w:t>
      </w:r>
      <w:r w:rsidR="00E406AC">
        <w:t>ze</w:t>
      </w:r>
      <w:r>
        <w:t xml:space="preserve"> aan bod te laten komen.</w:t>
      </w:r>
      <w:r w:rsidR="00235398">
        <w:t xml:space="preserve"> </w:t>
      </w:r>
    </w:p>
    <w:p w14:paraId="2E87CBBA" w14:textId="6BFA1AD0" w:rsidR="004A7275" w:rsidRDefault="004A7275" w:rsidP="004A7275">
      <w:r>
        <w:t>D</w:t>
      </w:r>
      <w:r w:rsidR="008241E3">
        <w:t>i</w:t>
      </w:r>
      <w:r>
        <w:t xml:space="preserve">e </w:t>
      </w:r>
      <w:r w:rsidR="003F68C9">
        <w:t>drie</w:t>
      </w:r>
      <w:r>
        <w:t xml:space="preserve"> manieren om meer samenhang en betekenisgeving in het STEM-onderwijs te verkrijgen overschrijden de grenzen van dit leerplan want ze komen in meerdere vakken en over de graden en finaliteiten heen aan bod. Een lerarenteam </w:t>
      </w:r>
      <w:r w:rsidR="000D1242" w:rsidRPr="000D1242">
        <w:t>kan</w:t>
      </w:r>
      <w:r>
        <w:t xml:space="preserve"> de samenhang tussen S, T, E en M via de geschetste </w:t>
      </w:r>
      <w:r w:rsidR="00AA6157">
        <w:t>drie</w:t>
      </w:r>
      <w:r>
        <w:t xml:space="preserve"> manieren </w:t>
      </w:r>
      <w:r w:rsidR="000D1242" w:rsidRPr="000D1242">
        <w:t xml:space="preserve">nastreven en </w:t>
      </w:r>
      <w:r w:rsidR="00B00872">
        <w:t xml:space="preserve">op die manier </w:t>
      </w:r>
      <w:r w:rsidR="000D1242" w:rsidRPr="000D1242">
        <w:t>werken aan</w:t>
      </w:r>
      <w:r>
        <w:t xml:space="preserve"> STEM op niveau van het leerplan en verbindingen </w:t>
      </w:r>
      <w:r w:rsidR="000D1242" w:rsidRPr="000D1242">
        <w:t xml:space="preserve">leggen </w:t>
      </w:r>
      <w:r>
        <w:t>naar STEM in andere vakken.</w:t>
      </w:r>
      <w:r w:rsidR="00235398">
        <w:t xml:space="preserve"> </w:t>
      </w:r>
      <w:r>
        <w:t>Een geïntegreerde aanpak van STEM-onderwijs vraagt visievorming en overleg in de betrokken vakgroepen.</w:t>
      </w:r>
    </w:p>
    <w:p w14:paraId="3A899807" w14:textId="77777777" w:rsidR="005B413B" w:rsidRDefault="005B413B" w:rsidP="00C62D11">
      <w:pPr>
        <w:pStyle w:val="Kop4"/>
      </w:pPr>
      <w:r>
        <w:t>Methodische samenhang tussen wetenschappen vanuit de STEM-doelen</w:t>
      </w:r>
    </w:p>
    <w:p w14:paraId="5AE69C3B" w14:textId="2D0CDBF8" w:rsidR="00066966" w:rsidRDefault="00066966" w:rsidP="00066966">
      <w:r>
        <w:t>De STEM-doelen zijn overkoepelende, breed-wetenschappelijke werkwijzen</w:t>
      </w:r>
      <w:r w:rsidR="00F940CF">
        <w:t xml:space="preserve"> of </w:t>
      </w:r>
      <w:r>
        <w:t xml:space="preserve">procedures. De doelen verwijzen naar karakteristieke werkwijzen die terug te vinden zijn bij onderzoekers, ingenieurs, ontwerpers, technici … De STEM-doelen bouwen voort op de STEM-doelen in leerplannen van de eerste en de tweede graad. </w:t>
      </w:r>
      <w:r w:rsidR="00F940CF">
        <w:t>Daa</w:t>
      </w:r>
      <w:r>
        <w:t>rin staat het voeren van onderzoek en het probleemoplossend denken centraal.</w:t>
      </w:r>
    </w:p>
    <w:p w14:paraId="31805550" w14:textId="615F8D29" w:rsidR="00066966" w:rsidRDefault="00066966" w:rsidP="00066966">
      <w:r>
        <w:t>Als leerlingen de STEM-doelen inoefenen met verschillende inhouden en in verschillende contexten krijgen zij kansen om vlotter tot transfer te komen.</w:t>
      </w:r>
      <w:r w:rsidR="00C41DC1">
        <w:t xml:space="preserve"> </w:t>
      </w:r>
      <w:r>
        <w:t xml:space="preserve">Daardoor kan het schoolteam verbanden tussen kennis en vaardigheden op verschillende manieren benaderen en meer betekenis geven aan de doelen. </w:t>
      </w:r>
    </w:p>
    <w:p w14:paraId="71A441CA" w14:textId="77777777" w:rsidR="005B413B" w:rsidRDefault="005B413B" w:rsidP="00C62D11">
      <w:pPr>
        <w:pStyle w:val="Kop4"/>
      </w:pPr>
      <w:r>
        <w:t xml:space="preserve">Onderzoekend leren, leren onderzoeken en practicum </w:t>
      </w:r>
    </w:p>
    <w:p w14:paraId="457CD9E5" w14:textId="7C8F02E0" w:rsidR="005B413B" w:rsidRDefault="0039208D" w:rsidP="005B413B">
      <w:r>
        <w:t>Onderzoekend leren</w:t>
      </w:r>
      <w:r w:rsidR="005B413B">
        <w:t xml:space="preserve"> is een belangrijk element in goed STEM-onderwijs</w:t>
      </w:r>
      <w:r w:rsidR="003E4EA3">
        <w:t xml:space="preserve"> en </w:t>
      </w:r>
      <w:r w:rsidR="005B413B">
        <w:t>biedt kansen om:</w:t>
      </w:r>
    </w:p>
    <w:p w14:paraId="06AFDF1C" w14:textId="77777777" w:rsidR="007E0095" w:rsidRDefault="007E0095" w:rsidP="007D05DD">
      <w:pPr>
        <w:pStyle w:val="Opsomming1"/>
        <w:numPr>
          <w:ilvl w:val="0"/>
          <w:numId w:val="1"/>
        </w:numPr>
      </w:pPr>
      <w:r>
        <w:t xml:space="preserve">leerlingen te motiveren vanuit hun verwondering bij het waarnemen van verschijnselen; </w:t>
      </w:r>
    </w:p>
    <w:p w14:paraId="240EE9D9" w14:textId="77777777" w:rsidR="007E0095" w:rsidRDefault="007E0095" w:rsidP="007D05DD">
      <w:pPr>
        <w:pStyle w:val="Opsomming1"/>
        <w:numPr>
          <w:ilvl w:val="0"/>
          <w:numId w:val="1"/>
        </w:numPr>
      </w:pPr>
      <w:r>
        <w:t xml:space="preserve">geïnformeerd te leren werken met meetinstrumenten, hulpmiddelen en stoffen; </w:t>
      </w:r>
    </w:p>
    <w:p w14:paraId="6B2DF7E8" w14:textId="77777777" w:rsidR="007E0095" w:rsidRDefault="007E0095" w:rsidP="007D05DD">
      <w:pPr>
        <w:pStyle w:val="Opsomming1"/>
        <w:numPr>
          <w:ilvl w:val="0"/>
          <w:numId w:val="1"/>
        </w:numPr>
      </w:pPr>
      <w:r>
        <w:t>ideeën over fenomenen en systemen experimenteel te toetsen en te reflecteren over het wetenschappelijk belang van het empirisch testen van die ideeën;</w:t>
      </w:r>
    </w:p>
    <w:p w14:paraId="5D8C6375" w14:textId="77777777" w:rsidR="007E0095" w:rsidRDefault="007E0095" w:rsidP="007D05DD">
      <w:pPr>
        <w:pStyle w:val="Opsomming1"/>
        <w:numPr>
          <w:ilvl w:val="0"/>
          <w:numId w:val="1"/>
        </w:numPr>
      </w:pPr>
      <w:r>
        <w:t>onderzoeksvaardigheden en een onderzoekende houding te ontwikkelen: kritisch willen zijn, willen begrijpen, willen delen, willen vernieuwen, nauwkeurigheid, objectief waarnemen, planmatig werken ...</w:t>
      </w:r>
    </w:p>
    <w:p w14:paraId="300C39E2" w14:textId="7A7A87C9" w:rsidR="005B413B" w:rsidRDefault="005B413B" w:rsidP="005B413B">
      <w:r>
        <w:t xml:space="preserve">Vooral de </w:t>
      </w:r>
      <w:r w:rsidR="00B00872">
        <w:t xml:space="preserve">eerste </w:t>
      </w:r>
      <w:r>
        <w:t xml:space="preserve">twee doelen kunnen goed via </w:t>
      </w:r>
      <w:r w:rsidR="002805D3">
        <w:t xml:space="preserve">experimenten </w:t>
      </w:r>
      <w:r w:rsidR="00855FC3">
        <w:t xml:space="preserve">worden </w:t>
      </w:r>
      <w:r>
        <w:t>aangeleerd. Om begrippen te leren en ze vast te zetten en om onderzoeksvaardigheden te ontwikkelen blijkt practicum geen superieure werkvorm</w:t>
      </w:r>
      <w:r w:rsidR="00FA79CD">
        <w:t>.</w:t>
      </w:r>
      <w:r w:rsidR="00951517">
        <w:t xml:space="preserve"> </w:t>
      </w:r>
      <w:r>
        <w:t xml:space="preserve">Effectief practicum heeft een </w:t>
      </w:r>
      <w:r w:rsidR="00EE75BA">
        <w:t>afgebakend</w:t>
      </w:r>
      <w:r>
        <w:t xml:space="preserve"> leerdoel en activeert het bijhorend denkproces. Om het doelgericht karakter van practicum en de bijhorende didactiek aan te scherpen </w:t>
      </w:r>
      <w:r w:rsidR="00562C45">
        <w:t xml:space="preserve">kan </w:t>
      </w:r>
      <w:r w:rsidR="00686F08">
        <w:t xml:space="preserve">je </w:t>
      </w:r>
      <w:r w:rsidR="0053695A">
        <w:t>een gerichter practicum inzetten</w:t>
      </w:r>
      <w:r>
        <w:t xml:space="preserve"> zoals</w:t>
      </w:r>
      <w:r w:rsidR="00094198">
        <w:t xml:space="preserve"> onderzoekspracticum, begripspracticum</w:t>
      </w:r>
      <w:r w:rsidR="00A9662B">
        <w:t>, apparatuurpracticum.</w:t>
      </w:r>
    </w:p>
    <w:p w14:paraId="6448D53B" w14:textId="77777777" w:rsidR="005B413B" w:rsidRDefault="005B413B" w:rsidP="005B413B">
      <w:r>
        <w:t xml:space="preserve">Mogelijke leerlijnen in practicum: </w:t>
      </w:r>
    </w:p>
    <w:p w14:paraId="59292ED2" w14:textId="2AC3C6CE" w:rsidR="005B413B" w:rsidRDefault="005B413B" w:rsidP="006C02B6">
      <w:pPr>
        <w:pStyle w:val="Opsomming1"/>
      </w:pPr>
      <w:r>
        <w:t>Via autonomie: de graad van begeleiding varieert van gesloten naar open practicum om gericht te werken aan toenemende aandacht voor kwaliteit van onderzoek.</w:t>
      </w:r>
    </w:p>
    <w:p w14:paraId="1BF607D5" w14:textId="1A0CE6B5" w:rsidR="005B413B" w:rsidRDefault="005B413B" w:rsidP="006C02B6">
      <w:pPr>
        <w:pStyle w:val="Opsomming1"/>
      </w:pPr>
      <w:r>
        <w:lastRenderedPageBreak/>
        <w:t>Via complexiteit: de nadruk ligt op zo zelfstandig mogelijk werken vanuit eenvoudige practica naar practica met toenemende complexiteit.</w:t>
      </w:r>
    </w:p>
    <w:p w14:paraId="48972C2D" w14:textId="7F46DCA1" w:rsidR="005B413B" w:rsidRDefault="00734F93" w:rsidP="005B413B">
      <w:r>
        <w:t xml:space="preserve">Het </w:t>
      </w:r>
      <w:r w:rsidR="005B413B">
        <w:t>is</w:t>
      </w:r>
      <w:r w:rsidR="005B413B" w:rsidDel="00734F93">
        <w:t xml:space="preserve"> </w:t>
      </w:r>
      <w:r w:rsidR="005B413B">
        <w:t xml:space="preserve">weinig zinvol om een minimumaantal experimenten te omschrijven die leerlingen dienen uit te voeren in een labo. Zo kunnen onderzoeksvaardigheden en begripsontwikkeling ook via meer aanbiedende werkvormen aan bod komen. </w:t>
      </w:r>
      <w:r w:rsidR="001D2FE4">
        <w:t>O</w:t>
      </w:r>
      <w:r w:rsidR="005B413B">
        <w:t>ok demo-experimenten, filmmateriaal, concept cartoons</w:t>
      </w:r>
      <w:r w:rsidR="001D2FE4">
        <w:t xml:space="preserve"> </w:t>
      </w:r>
      <w:r w:rsidR="005B413B">
        <w:t xml:space="preserve">… </w:t>
      </w:r>
      <w:r w:rsidR="001D2FE4">
        <w:t xml:space="preserve">kunnen </w:t>
      </w:r>
      <w:r w:rsidR="005B413B">
        <w:t>een belangrijke rol spelen. Vanuit d</w:t>
      </w:r>
      <w:r w:rsidR="001D2FE4">
        <w:t>a</w:t>
      </w:r>
      <w:r w:rsidR="005B413B">
        <w:t xml:space="preserve">t perspectief hoeft een doelgericht practicum niet altijd een </w:t>
      </w:r>
      <w:r w:rsidR="00846C5E">
        <w:t xml:space="preserve">volledig </w:t>
      </w:r>
      <w:r w:rsidR="005B413B">
        <w:t>lesuur te duren.</w:t>
      </w:r>
    </w:p>
    <w:p w14:paraId="6A86A438" w14:textId="77777777" w:rsidR="005B413B" w:rsidRDefault="005B413B" w:rsidP="00AB119C">
      <w:pPr>
        <w:pStyle w:val="Kop4"/>
      </w:pPr>
      <w:r>
        <w:t>Samenhang vanuit het gebruik van STEM-concepten</w:t>
      </w:r>
    </w:p>
    <w:p w14:paraId="15FD224F" w14:textId="6754C25D" w:rsidR="00F81D1E" w:rsidRDefault="005B413B" w:rsidP="00F81D1E">
      <w:r>
        <w:t xml:space="preserve">STEM-professionals hanteren STEM-concepten als ‘typische denkwijzen’ die kennis uit verschillende disciplines met elkaar verbinden. </w:t>
      </w:r>
      <w:r w:rsidR="00F81D1E">
        <w:t xml:space="preserve">De STEM-concepten </w:t>
      </w:r>
      <w:r w:rsidR="009E17B6">
        <w:t xml:space="preserve">kunnen </w:t>
      </w:r>
      <w:r w:rsidR="00F81D1E">
        <w:t xml:space="preserve">een hulpmiddel en leidraad </w:t>
      </w:r>
      <w:r w:rsidR="009E17B6">
        <w:t xml:space="preserve">zijn </w:t>
      </w:r>
      <w:r w:rsidR="00F81D1E">
        <w:t xml:space="preserve">om </w:t>
      </w:r>
      <w:r w:rsidR="00E65297">
        <w:t>fenomenen</w:t>
      </w:r>
      <w:r w:rsidR="00187E0E">
        <w:t xml:space="preserve"> of </w:t>
      </w:r>
      <w:r w:rsidR="00F81D1E">
        <w:t>systemen te analyseren</w:t>
      </w:r>
      <w:r w:rsidR="009E17B6">
        <w:t xml:space="preserve"> of te beschrijven</w:t>
      </w:r>
      <w:r w:rsidR="00F81D1E">
        <w:t xml:space="preserve">. Ze helpen om vanuit een bepaald perspectief te kijken naar het systeem. Via de STEM-concepten </w:t>
      </w:r>
      <w:r w:rsidR="00C61DCE">
        <w:t>ontwikkelen</w:t>
      </w:r>
      <w:r w:rsidR="00F81D1E">
        <w:t xml:space="preserve"> leerlingen geleidelijk aan een breder en dieper inzicht in vakinhouden en </w:t>
      </w:r>
      <w:r w:rsidR="00C61DCE">
        <w:t xml:space="preserve">ontdekken ze </w:t>
      </w:r>
      <w:r w:rsidR="00F81D1E">
        <w:t xml:space="preserve">overeenkomsten met andere inhouden. </w:t>
      </w:r>
      <w:r w:rsidR="00E65297">
        <w:t xml:space="preserve">Ze kunnen apart of </w:t>
      </w:r>
      <w:r w:rsidR="00F81D1E">
        <w:t>gecombineerd</w:t>
      </w:r>
      <w:r w:rsidR="00C61DCE">
        <w:t xml:space="preserve"> worden</w:t>
      </w:r>
      <w:r w:rsidR="00F81D1E">
        <w:t xml:space="preserve"> </w:t>
      </w:r>
      <w:r w:rsidR="00E65297">
        <w:t>ingezet</w:t>
      </w:r>
      <w:r w:rsidR="00F81D1E">
        <w:t xml:space="preserve">. </w:t>
      </w:r>
    </w:p>
    <w:p w14:paraId="33EEABEE" w14:textId="77777777" w:rsidR="005B413B" w:rsidRDefault="005B413B" w:rsidP="005B413B">
      <w:r>
        <w:t>STEM-concepten:</w:t>
      </w:r>
    </w:p>
    <w:p w14:paraId="4E999ECE" w14:textId="270D6DB7" w:rsidR="00E63B9B" w:rsidRDefault="00E63B9B" w:rsidP="00344FE4">
      <w:pPr>
        <w:pStyle w:val="Opsomming1"/>
        <w:numPr>
          <w:ilvl w:val="0"/>
          <w:numId w:val="42"/>
        </w:numPr>
      </w:pPr>
      <w:r>
        <w:t>systemen en modellen ervan;</w:t>
      </w:r>
    </w:p>
    <w:p w14:paraId="766E1AA0" w14:textId="57F72BE9" w:rsidR="00E63B9B" w:rsidRDefault="00E63B9B" w:rsidP="00344FE4">
      <w:pPr>
        <w:pStyle w:val="Opsomming1"/>
        <w:numPr>
          <w:ilvl w:val="0"/>
          <w:numId w:val="42"/>
        </w:numPr>
      </w:pPr>
      <w:r>
        <w:t>patronen herkennen;</w:t>
      </w:r>
    </w:p>
    <w:p w14:paraId="79006B80" w14:textId="344D131D" w:rsidR="00E63B9B" w:rsidRDefault="00E63B9B" w:rsidP="00344FE4">
      <w:pPr>
        <w:pStyle w:val="Opsomming1"/>
        <w:numPr>
          <w:ilvl w:val="0"/>
          <w:numId w:val="42"/>
        </w:numPr>
      </w:pPr>
      <w:r>
        <w:t>relatie tussen structuur en functie;</w:t>
      </w:r>
    </w:p>
    <w:p w14:paraId="2029059D" w14:textId="2359BDA7" w:rsidR="00E63B9B" w:rsidRDefault="00E63B9B" w:rsidP="00344FE4">
      <w:pPr>
        <w:pStyle w:val="Opsomming1"/>
        <w:numPr>
          <w:ilvl w:val="0"/>
          <w:numId w:val="42"/>
        </w:numPr>
      </w:pPr>
      <w:r>
        <w:t xml:space="preserve">stromen en behoud van energie, materie en informatie; </w:t>
      </w:r>
    </w:p>
    <w:p w14:paraId="60C9121A" w14:textId="16FC8D22" w:rsidR="00E63B9B" w:rsidRDefault="00E63B9B" w:rsidP="00344FE4">
      <w:pPr>
        <w:pStyle w:val="Opsomming1"/>
        <w:numPr>
          <w:ilvl w:val="0"/>
          <w:numId w:val="42"/>
        </w:numPr>
      </w:pPr>
      <w:r>
        <w:t>oorzaak en gevolg, terugkoppeling;</w:t>
      </w:r>
    </w:p>
    <w:p w14:paraId="1CC866E2" w14:textId="493CFE46" w:rsidR="00E63B9B" w:rsidRDefault="00E63B9B" w:rsidP="00344FE4">
      <w:pPr>
        <w:pStyle w:val="Opsomming1"/>
        <w:numPr>
          <w:ilvl w:val="0"/>
          <w:numId w:val="42"/>
        </w:numPr>
      </w:pPr>
      <w:r>
        <w:t>invloed van verhouding en hoeveelheid;</w:t>
      </w:r>
    </w:p>
    <w:p w14:paraId="5907556E" w14:textId="720DC6F2" w:rsidR="00E63B9B" w:rsidRDefault="00E63B9B" w:rsidP="00344FE4">
      <w:pPr>
        <w:pStyle w:val="Opsomming1"/>
        <w:numPr>
          <w:ilvl w:val="0"/>
          <w:numId w:val="42"/>
        </w:numPr>
      </w:pPr>
      <w:r>
        <w:t>stabiliteit, verandering en verstoringen.</w:t>
      </w:r>
    </w:p>
    <w:p w14:paraId="5DEBA05D" w14:textId="413DB80D" w:rsidR="009B4725" w:rsidRDefault="009B4725" w:rsidP="004B2DC7">
      <w:r w:rsidRPr="009B4725">
        <w:t xml:space="preserve">In heel wat leerplandoelen staan suggesties die verduidelijken hoe de STEM-concepten kunnen </w:t>
      </w:r>
      <w:r w:rsidR="00CB7B3A">
        <w:t xml:space="preserve">worden </w:t>
      </w:r>
      <w:r w:rsidRPr="009B4725">
        <w:t xml:space="preserve">gebruikt in combinatie met vakinhouden. </w:t>
      </w:r>
    </w:p>
    <w:p w14:paraId="3B367422" w14:textId="18763ADC" w:rsidR="00AB1142" w:rsidRDefault="00AB1142" w:rsidP="008F5E75">
      <w:pPr>
        <w:pStyle w:val="Kop3"/>
      </w:pPr>
      <w:bookmarkStart w:id="43" w:name="_Toc157084886"/>
      <w:r>
        <w:t>Onderzoekscompetentie</w:t>
      </w:r>
      <w:bookmarkEnd w:id="43"/>
    </w:p>
    <w:p w14:paraId="1249D8D1" w14:textId="4A7471B5" w:rsidR="00AB1142" w:rsidRDefault="00AB1142" w:rsidP="00AB1142">
      <w:r>
        <w:t xml:space="preserve">De onderzoekscompetentie kan worden gerealiseerd met inhouden van dit leerplan die gerelateerd zijn aan specifieke minimumdoelen. In </w:t>
      </w:r>
      <w:r w:rsidR="00725AC5">
        <w:t xml:space="preserve">de studierichting </w:t>
      </w:r>
      <w:r w:rsidR="00277215">
        <w:t>Welzijnswetenschappen</w:t>
      </w:r>
      <w:r>
        <w:t xml:space="preserve"> kan de onderzoekscompetentie ook aan bod komen via inhouden van </w:t>
      </w:r>
      <w:r w:rsidR="00725AC5">
        <w:t>d</w:t>
      </w:r>
      <w:r>
        <w:t>e leerplannen</w:t>
      </w:r>
      <w:r w:rsidR="00725AC5">
        <w:t xml:space="preserve"> Filosofie, Statistiek en Toegepaste sociale en gedragswetenschappen</w:t>
      </w:r>
      <w:r>
        <w:t>. Om dat duidelijk te maken wordt het leerplandoel over de onderzoekscompetentie voorafgegaan door een #. Dat geeft aan dat het leerplandoel hier aan bod kan komen, maar dat het ook kan worden gerealiseerd via andere leerplannen van het specifiek gedeelte van de studierichting. Je overlegt op schoolniveau welke keuzes worden gemaakt met betrekking tot de realisatie van de onderzoekscompetentie.</w:t>
      </w:r>
      <w:r w:rsidR="00784F18" w:rsidRPr="004825DA">
        <w:rPr>
          <w:rFonts w:ascii="Calibri" w:eastAsia="Calibri" w:hAnsi="Calibri" w:cs="Arial"/>
          <w:color w:val="595959"/>
          <w:kern w:val="2"/>
          <w14:ligatures w14:val="standardContextual"/>
        </w:rPr>
        <w:t xml:space="preserve"> Op de PRO-tegel </w:t>
      </w:r>
      <w:hyperlink r:id="rId23" w:history="1">
        <w:r w:rsidR="00784F18" w:rsidRPr="004825DA">
          <w:rPr>
            <w:rFonts w:ascii="Calibri" w:eastAsia="Calibri" w:hAnsi="Calibri" w:cs="Arial"/>
            <w:color w:val="3898F9"/>
            <w:kern w:val="2"/>
            <w:u w:val="single"/>
            <w14:ligatures w14:val="standardContextual"/>
          </w:rPr>
          <w:t>onderzoekscompetentie</w:t>
        </w:r>
      </w:hyperlink>
      <w:r w:rsidR="00784F18" w:rsidRPr="00784F18">
        <w:rPr>
          <w:rFonts w:ascii="Calibri" w:eastAsia="Calibri" w:hAnsi="Calibri" w:cs="Arial"/>
          <w:color w:val="595959"/>
          <w:kern w:val="2"/>
          <w14:ligatures w14:val="standardContextual"/>
        </w:rPr>
        <w:t xml:space="preserve"> kan je voor elke studierichting terugvinden via welke leerplannen onderzoeken kan worden gerealiseerd.</w:t>
      </w:r>
    </w:p>
    <w:p w14:paraId="360F771C" w14:textId="58A481BD" w:rsidR="00AB1142" w:rsidRDefault="00AB1142" w:rsidP="00AB1142">
      <w:r>
        <w:t xml:space="preserve">Bij LPD </w:t>
      </w:r>
      <w:r w:rsidR="0039000B">
        <w:t>6S</w:t>
      </w:r>
      <w:r>
        <w:t xml:space="preserve"> geven we aan met </w:t>
      </w:r>
      <w:r w:rsidRPr="00300BE3">
        <w:t>welke inhouden de onderzoekscompetentie kan worden gerealiseerd. Op de leerplanpagina vind je meer informatie over en een aantal mogelijke voorbeelden van hoe je via specifieke inhouden</w:t>
      </w:r>
      <w:r>
        <w:t xml:space="preserve"> van dit leerplan met je leerlingen kan werken aan de onderzoekscompetentie.</w:t>
      </w:r>
    </w:p>
    <w:p w14:paraId="68F76BEB" w14:textId="77777777" w:rsidR="00F46153" w:rsidRDefault="00F46153" w:rsidP="00F46153">
      <w:pPr>
        <w:pStyle w:val="Kop3"/>
        <w:numPr>
          <w:ilvl w:val="2"/>
          <w:numId w:val="2"/>
        </w:numPr>
      </w:pPr>
      <w:bookmarkStart w:id="44" w:name="_Toc157084887"/>
      <w:r>
        <w:t>Dissecties als werkvorm</w:t>
      </w:r>
      <w:bookmarkEnd w:id="44"/>
    </w:p>
    <w:p w14:paraId="76F41585" w14:textId="39B3A7CF" w:rsidR="00F46153" w:rsidRDefault="00F46153" w:rsidP="00F46153">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r>
        <w:br/>
      </w:r>
      <w:r>
        <w:lastRenderedPageBreak/>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4" w:history="1">
        <w:r w:rsidRPr="00910742">
          <w:rPr>
            <w:rStyle w:val="Hyperlink"/>
          </w:rPr>
          <w:t>leerplanpagina</w:t>
        </w:r>
      </w:hyperlink>
      <w:r>
        <w:t xml:space="preserve"> vind je een aantal wenken en vragen die je kunnen ondersteunen bij het uitwerken van een schooleigen beleid.</w:t>
      </w:r>
    </w:p>
    <w:p w14:paraId="2D2CEC85" w14:textId="77777777" w:rsidR="008077A6" w:rsidRPr="006441BB" w:rsidRDefault="008077A6" w:rsidP="006441BB">
      <w:pPr>
        <w:pStyle w:val="Kop2"/>
      </w:pPr>
      <w:bookmarkStart w:id="45" w:name="_Toc150521880"/>
      <w:bookmarkStart w:id="46" w:name="_Toc157084888"/>
      <w:r w:rsidRPr="006441BB">
        <w:t>Leerplanpagina</w:t>
      </w:r>
      <w:bookmarkEnd w:id="45"/>
      <w:bookmarkEnd w:id="46"/>
    </w:p>
    <w:p w14:paraId="64CD25B8" w14:textId="10F53F77" w:rsidR="008077A6" w:rsidRDefault="008077A6" w:rsidP="008077A6">
      <w:r w:rsidRPr="000443E1">
        <w:rPr>
          <w:noProof/>
        </w:rPr>
        <w:drawing>
          <wp:anchor distT="0" distB="0" distL="114300" distR="114300" simplePos="0" relativeHeight="251658246" behindDoc="1" locked="0" layoutInCell="1" allowOverlap="1" wp14:anchorId="08BFB4A2" wp14:editId="3D81502B">
            <wp:simplePos x="0" y="0"/>
            <wp:positionH relativeFrom="column">
              <wp:posOffset>3810</wp:posOffset>
            </wp:positionH>
            <wp:positionV relativeFrom="paragraph">
              <wp:posOffset>492125</wp:posOffset>
            </wp:positionV>
            <wp:extent cx="1162050" cy="1162050"/>
            <wp:effectExtent l="0" t="0" r="0" b="0"/>
            <wp:wrapTopAndBottom/>
            <wp:docPr id="314767519" name="Picture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0443E1">
        <w:t>Wil je als gebruiker van dit leerplan op de hoogte blijven van inspirerend materiaal, achtergrond, professionaliseringen of lerarennetwerken</w:t>
      </w:r>
      <w:r w:rsidR="00B26D05" w:rsidRPr="000443E1">
        <w:t xml:space="preserve">, surf dan naar de </w:t>
      </w:r>
      <w:hyperlink r:id="rId26" w:history="1">
        <w:r w:rsidR="00B26D05" w:rsidRPr="000443E1">
          <w:rPr>
            <w:rStyle w:val="Hyperlink"/>
          </w:rPr>
          <w:t>leerplanpagina</w:t>
        </w:r>
      </w:hyperlink>
      <w:r w:rsidR="00B26D05" w:rsidRPr="000443E1">
        <w:t>.</w:t>
      </w:r>
    </w:p>
    <w:p w14:paraId="13AAFD83" w14:textId="43B0E4BA" w:rsidR="003C20F3" w:rsidRDefault="008E5D4D" w:rsidP="00E42F24">
      <w:pPr>
        <w:pStyle w:val="Kop1"/>
      </w:pPr>
      <w:bookmarkStart w:id="47" w:name="_Toc157084889"/>
      <w:r w:rsidRPr="00731063">
        <w:t>Leerplandoelen</w:t>
      </w:r>
      <w:bookmarkEnd w:id="47"/>
    </w:p>
    <w:p w14:paraId="340BF96B" w14:textId="4C3F1746" w:rsidR="00AE318E" w:rsidRDefault="00AE318E" w:rsidP="00AC5339">
      <w:pPr>
        <w:pStyle w:val="Kop2"/>
      </w:pPr>
      <w:bookmarkStart w:id="48" w:name="_Toc157084890"/>
      <w:r>
        <w:t>STEM-doelen</w:t>
      </w:r>
      <w:bookmarkEnd w:id="48"/>
    </w:p>
    <w:p w14:paraId="37202A8F" w14:textId="77777777" w:rsidR="00EF7A8E" w:rsidRPr="00EF7A8E" w:rsidRDefault="00EF7A8E" w:rsidP="00EF7A8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EF7A8E">
        <w:rPr>
          <w:b/>
          <w:color w:val="000000" w:themeColor="text1"/>
          <w:sz w:val="20"/>
          <w:szCs w:val="16"/>
        </w:rPr>
        <w:t>Minimumdoelen, specifieke minimumdoelen of doelen die leiden naar BK</w:t>
      </w:r>
    </w:p>
    <w:p w14:paraId="4291998A" w14:textId="77777777" w:rsidR="00D63B02" w:rsidRDefault="00FD7300" w:rsidP="00FD7300">
      <w:pPr>
        <w:pStyle w:val="MDSMDBK"/>
      </w:pPr>
      <w:r w:rsidRPr="00792DF7">
        <w:t>MD 06.36</w:t>
      </w:r>
      <w:r w:rsidRPr="00792DF7">
        <w:tab/>
      </w:r>
      <w:r w:rsidRPr="00792DF7">
        <w:tab/>
        <w:t>De leerlingen lossen fysische problemen met en zonder formularium op. (LPD 5S)</w:t>
      </w:r>
    </w:p>
    <w:p w14:paraId="6F2F30CB" w14:textId="07758590" w:rsidR="00FD7300" w:rsidRPr="00FC59A7" w:rsidRDefault="00FD7300" w:rsidP="00FD7300">
      <w:pPr>
        <w:pStyle w:val="MDSMDBK"/>
        <w:rPr>
          <w:b w:val="0"/>
          <w:bCs/>
        </w:rPr>
      </w:pPr>
      <w:r w:rsidRPr="00FC59A7">
        <w:rPr>
          <w:b w:val="0"/>
          <w:bCs/>
        </w:rPr>
        <w:t>(Rekening houdend met concepten van de derde graad.)</w:t>
      </w:r>
    </w:p>
    <w:p w14:paraId="63954142" w14:textId="128DA977" w:rsidR="00102334" w:rsidRPr="00792DF7" w:rsidRDefault="00102334" w:rsidP="00102334">
      <w:pPr>
        <w:pStyle w:val="MDSMDBK"/>
      </w:pPr>
      <w:r w:rsidRPr="00792DF7">
        <w:t>MD 06.43</w:t>
      </w:r>
      <w:r w:rsidRPr="00792DF7">
        <w:tab/>
        <w:t>De leerlingen werken op een veilige en duurzame manier met materialen, stoffen, organismen en technische systemen. (LPD 2S)</w:t>
      </w:r>
    </w:p>
    <w:p w14:paraId="69DC2992" w14:textId="77777777" w:rsidR="00D63B02" w:rsidRDefault="004116E6" w:rsidP="005D0EAD">
      <w:pPr>
        <w:pStyle w:val="MDSMDBK"/>
      </w:pPr>
      <w:r w:rsidRPr="00792DF7">
        <w:t>MD 06.</w:t>
      </w:r>
      <w:r w:rsidR="0010494C" w:rsidRPr="00792DF7">
        <w:t>4</w:t>
      </w:r>
      <w:r w:rsidR="00792DF7" w:rsidRPr="00792DF7">
        <w:t>4</w:t>
      </w:r>
      <w:r w:rsidRPr="00792DF7">
        <w:tab/>
        <w:t xml:space="preserve">De leerlingen </w:t>
      </w:r>
      <w:bookmarkStart w:id="49" w:name="_Hlk126077057"/>
      <w:r w:rsidRPr="00792DF7">
        <w:t xml:space="preserve">voeren onderzoek aan de hand van een wetenschappelijke methode om kennis te ontwikkelen en om vragen te beantwoorden. </w:t>
      </w:r>
      <w:bookmarkEnd w:id="49"/>
      <w:r w:rsidRPr="00792DF7">
        <w:t>(LPD 1</w:t>
      </w:r>
      <w:r w:rsidR="00F9112A" w:rsidRPr="00792DF7">
        <w:t>S</w:t>
      </w:r>
      <w:r w:rsidRPr="00792DF7">
        <w:t>)</w:t>
      </w:r>
    </w:p>
    <w:p w14:paraId="559C04A5" w14:textId="5768C862" w:rsidR="004116E6" w:rsidRPr="0080546F" w:rsidRDefault="0080546F" w:rsidP="005D0EAD">
      <w:pPr>
        <w:pStyle w:val="MDSMDBK"/>
        <w:rPr>
          <w:b w:val="0"/>
          <w:bCs/>
        </w:rPr>
      </w:pPr>
      <w:r w:rsidRPr="0080546F">
        <w:rPr>
          <w:b w:val="0"/>
          <w:bCs/>
        </w:rPr>
        <w:t>(Rekening houdend met concepten van de derde graad.)</w:t>
      </w:r>
    </w:p>
    <w:p w14:paraId="1FF09585" w14:textId="77777777" w:rsidR="00D63B02" w:rsidRDefault="004116E6" w:rsidP="005D0EAD">
      <w:pPr>
        <w:pStyle w:val="MDSMDBK"/>
      </w:pPr>
      <w:r w:rsidRPr="00792DF7">
        <w:t>MD 06.</w:t>
      </w:r>
      <w:r w:rsidR="0010494C" w:rsidRPr="00792DF7">
        <w:t>4</w:t>
      </w:r>
      <w:r w:rsidR="00792DF7" w:rsidRPr="00792DF7">
        <w:t>5</w:t>
      </w:r>
      <w:r w:rsidRPr="00792DF7">
        <w:tab/>
        <w:t xml:space="preserve">De leerlingen ontwerpen een oplossing voor een probleem door wetenschappen, technologie of wiskunde geïntegreerd aan te wenden. (LPD </w:t>
      </w:r>
      <w:r w:rsidR="00307178" w:rsidRPr="00792DF7">
        <w:t>3</w:t>
      </w:r>
      <w:r w:rsidR="00F9112A" w:rsidRPr="00792DF7">
        <w:t>S</w:t>
      </w:r>
      <w:r w:rsidRPr="00792DF7">
        <w:t>)</w:t>
      </w:r>
    </w:p>
    <w:p w14:paraId="5D6B1C3C" w14:textId="61A55D13" w:rsidR="004116E6" w:rsidRPr="0080546F" w:rsidRDefault="0080546F" w:rsidP="005D0EAD">
      <w:pPr>
        <w:pStyle w:val="MDSMDBK"/>
        <w:rPr>
          <w:b w:val="0"/>
          <w:bCs/>
        </w:rPr>
      </w:pPr>
      <w:r w:rsidRPr="0080546F">
        <w:rPr>
          <w:b w:val="0"/>
          <w:bCs/>
        </w:rPr>
        <w:t>(Rekening houdend met concepten van de derde graad en de context waarin dit minimumdoel aan bod komt.)</w:t>
      </w:r>
    </w:p>
    <w:p w14:paraId="2AB1DC24" w14:textId="77777777" w:rsidR="00D63B02" w:rsidRDefault="004116E6" w:rsidP="005D0EAD">
      <w:pPr>
        <w:pStyle w:val="MDSMDBK"/>
      </w:pPr>
      <w:r w:rsidRPr="00792DF7">
        <w:t>MD 06.</w:t>
      </w:r>
      <w:r w:rsidR="0010494C" w:rsidRPr="00792DF7">
        <w:t>4</w:t>
      </w:r>
      <w:r w:rsidR="00792DF7" w:rsidRPr="00792DF7">
        <w:t>6</w:t>
      </w:r>
      <w:r w:rsidRPr="00792DF7">
        <w:tab/>
      </w:r>
      <w:bookmarkStart w:id="50" w:name="_Hlk126089921"/>
      <w:r w:rsidRPr="00792DF7">
        <w:t xml:space="preserve">De leerlingen </w:t>
      </w:r>
      <w:r w:rsidR="0010494C" w:rsidRPr="00792DF7">
        <w:t>analyseren</w:t>
      </w:r>
      <w:r w:rsidRPr="00792DF7">
        <w:t xml:space="preserve"> de wisselwerking tussen wetenschappen, technologie, wiskunde en de maatschappij aan de hand van maatschappelijke uitdagingen</w:t>
      </w:r>
      <w:bookmarkEnd w:id="50"/>
      <w:r w:rsidRPr="00792DF7">
        <w:t>. (LPD 4</w:t>
      </w:r>
      <w:r w:rsidR="00F9112A" w:rsidRPr="00792DF7">
        <w:t>S</w:t>
      </w:r>
      <w:r w:rsidRPr="00792DF7">
        <w:t>)</w:t>
      </w:r>
    </w:p>
    <w:p w14:paraId="71271205" w14:textId="2C614571" w:rsidR="004116E6" w:rsidRDefault="0080546F" w:rsidP="005D0EAD">
      <w:pPr>
        <w:pStyle w:val="MDSMDBK"/>
        <w:rPr>
          <w:b w:val="0"/>
          <w:bCs/>
        </w:rPr>
      </w:pPr>
      <w:r w:rsidRPr="0080546F">
        <w:rPr>
          <w:b w:val="0"/>
          <w:bCs/>
        </w:rPr>
        <w:t>(Rekening houdend met de context waarin dit minimumdoel aan bod komt.)</w:t>
      </w:r>
    </w:p>
    <w:p w14:paraId="69877200" w14:textId="739D38DE" w:rsidR="00AD1065" w:rsidRPr="00AD1065" w:rsidRDefault="00AD1065" w:rsidP="00942AAA">
      <w:pPr>
        <w:pStyle w:val="MDSMDBK"/>
      </w:pPr>
      <w:r>
        <w:t>SMD 01.01.01</w:t>
      </w:r>
      <w:r w:rsidR="00942AAA">
        <w:tab/>
      </w:r>
      <w:r>
        <w:t xml:space="preserve"> </w:t>
      </w:r>
      <w:r w:rsidR="00942AAA" w:rsidRPr="00942AAA">
        <w:t xml:space="preserve">De leerlingen doorlopen een onderzoekscyclus in samenhang met inhouden van </w:t>
      </w:r>
      <w:r w:rsidR="00647522">
        <w:t xml:space="preserve">minstens </w:t>
      </w:r>
      <w:r w:rsidR="008F19EA">
        <w:t>1</w:t>
      </w:r>
      <w:r w:rsidR="00647522">
        <w:t xml:space="preserve"> wetenschapsdomein verbonden aan </w:t>
      </w:r>
      <w:r w:rsidR="00942AAA" w:rsidRPr="00942AAA">
        <w:t>de studierichting.</w:t>
      </w:r>
      <w:r w:rsidR="00942AAA">
        <w:t xml:space="preserve"> (LPD 6S)</w:t>
      </w:r>
    </w:p>
    <w:p w14:paraId="62789894" w14:textId="77777777" w:rsidR="004B7EBC" w:rsidRPr="004B7EBC" w:rsidRDefault="004B7EBC" w:rsidP="004B7EBC">
      <w:pPr>
        <w:pStyle w:val="DoelSTEM"/>
        <w:ind w:left="993" w:hanging="1004"/>
      </w:pPr>
      <w:bookmarkStart w:id="51" w:name="_Toc129606624"/>
      <w:bookmarkStart w:id="52" w:name="_Toc130214237"/>
      <w:bookmarkStart w:id="53" w:name="_Toc130922206"/>
      <w:r w:rsidRPr="004B7EBC">
        <w:t>De leerlingen voeren onderzoek aan de hand van een wetenschappelijke methode om kennis te ontwikkelen en om vragen te beantwoorden.</w:t>
      </w:r>
      <w:bookmarkStart w:id="54" w:name="_Hlk126089796"/>
      <w:bookmarkEnd w:id="51"/>
      <w:bookmarkEnd w:id="52"/>
      <w:bookmarkEnd w:id="53"/>
      <w:r w:rsidRPr="004B7EBC">
        <w:t xml:space="preserve"> </w:t>
      </w:r>
    </w:p>
    <w:p w14:paraId="6CE596EC" w14:textId="47FD94FD" w:rsidR="004B7EBC" w:rsidRPr="004B7EBC" w:rsidRDefault="0001385D" w:rsidP="007D05DD">
      <w:pPr>
        <w:widowControl w:val="0"/>
        <w:numPr>
          <w:ilvl w:val="0"/>
          <w:numId w:val="5"/>
        </w:numPr>
        <w:spacing w:after="120"/>
        <w:rPr>
          <w:bCs/>
        </w:rPr>
      </w:pPr>
      <w:r>
        <w:rPr>
          <w:bCs/>
        </w:rPr>
        <w:t xml:space="preserve">onderzoek voeren </w:t>
      </w:r>
      <w:r w:rsidR="008F3C34">
        <w:rPr>
          <w:bCs/>
        </w:rPr>
        <w:t>(II-Nat-d LPD 1S)</w:t>
      </w:r>
    </w:p>
    <w:p w14:paraId="3EDBDC3D" w14:textId="7589D8DB" w:rsidR="004B7EBC" w:rsidRPr="004B7EBC" w:rsidRDefault="004B7EBC" w:rsidP="00E54D6A">
      <w:pPr>
        <w:pStyle w:val="Wenk"/>
      </w:pPr>
      <w:r w:rsidRPr="004B7EBC">
        <w:t xml:space="preserve">Relevante deelvaardigheden die aan bod kunnen komen bij het voeren van onderzoek: </w:t>
      </w:r>
    </w:p>
    <w:p w14:paraId="139CD76C" w14:textId="3C9A9CE0" w:rsidR="004B7EBC" w:rsidRPr="00B65096" w:rsidRDefault="004B7EBC" w:rsidP="001E0A7E">
      <w:pPr>
        <w:pStyle w:val="Wenkops1"/>
        <w:numPr>
          <w:ilvl w:val="2"/>
          <w:numId w:val="34"/>
        </w:numPr>
        <w:ind w:left="2694" w:hanging="397"/>
      </w:pPr>
      <w:r w:rsidRPr="00B65096">
        <w:t>vanuit criteria een onderzoeksvraag formuleren;</w:t>
      </w:r>
    </w:p>
    <w:p w14:paraId="0300F3C0" w14:textId="77777777" w:rsidR="004B7EBC" w:rsidRPr="00417A84" w:rsidRDefault="004B7EBC" w:rsidP="007D05DD">
      <w:pPr>
        <w:pStyle w:val="Wenkops1"/>
        <w:numPr>
          <w:ilvl w:val="2"/>
          <w:numId w:val="34"/>
        </w:numPr>
        <w:ind w:left="2694" w:hanging="397"/>
      </w:pPr>
      <w:r w:rsidRPr="00417A84">
        <w:t>een beredeneerde hypothese formuleren;</w:t>
      </w:r>
    </w:p>
    <w:p w14:paraId="5693B1FD" w14:textId="06C2BA34" w:rsidR="004B7EBC" w:rsidRPr="00417A84" w:rsidRDefault="004B7EBC" w:rsidP="007D05DD">
      <w:pPr>
        <w:pStyle w:val="Wenkops1"/>
        <w:numPr>
          <w:ilvl w:val="2"/>
          <w:numId w:val="34"/>
        </w:numPr>
        <w:ind w:left="2694" w:hanging="397"/>
      </w:pPr>
      <w:r w:rsidRPr="00417A84">
        <w:t>een onderzoeksplan</w:t>
      </w:r>
      <w:r w:rsidR="00974EF5">
        <w:t xml:space="preserve"> opstellen</w:t>
      </w:r>
      <w:r w:rsidRPr="00417A84">
        <w:t>;</w:t>
      </w:r>
    </w:p>
    <w:p w14:paraId="7B201B50" w14:textId="6EA26ABC" w:rsidR="004B7EBC" w:rsidRPr="00417A84" w:rsidRDefault="00974EF5" w:rsidP="007D05DD">
      <w:pPr>
        <w:pStyle w:val="Wenkops1"/>
        <w:numPr>
          <w:ilvl w:val="2"/>
          <w:numId w:val="34"/>
        </w:numPr>
        <w:ind w:left="2694" w:hanging="397"/>
      </w:pPr>
      <w:r>
        <w:t xml:space="preserve">data </w:t>
      </w:r>
      <w:r w:rsidR="004B7EBC" w:rsidRPr="00417A84">
        <w:t>waarnemen en verzamelen;</w:t>
      </w:r>
    </w:p>
    <w:p w14:paraId="19C4CC31" w14:textId="2CDE8096" w:rsidR="004B7EBC" w:rsidRPr="00417A84" w:rsidRDefault="00974EF5" w:rsidP="007D05DD">
      <w:pPr>
        <w:pStyle w:val="Wenkops1"/>
        <w:numPr>
          <w:ilvl w:val="2"/>
          <w:numId w:val="34"/>
        </w:numPr>
        <w:ind w:left="2694" w:hanging="397"/>
      </w:pPr>
      <w:r>
        <w:t xml:space="preserve">data </w:t>
      </w:r>
      <w:r w:rsidR="004B7EBC" w:rsidRPr="00417A84">
        <w:t>analyseren en conclusies trekken;</w:t>
      </w:r>
    </w:p>
    <w:p w14:paraId="2DDA3EA8" w14:textId="77777777" w:rsidR="004B7EBC" w:rsidRPr="00417A84" w:rsidRDefault="004B7EBC" w:rsidP="007D05DD">
      <w:pPr>
        <w:pStyle w:val="Wenkops1"/>
        <w:numPr>
          <w:ilvl w:val="2"/>
          <w:numId w:val="34"/>
        </w:numPr>
        <w:ind w:left="2694" w:hanging="397"/>
      </w:pPr>
      <w:r w:rsidRPr="00417A84">
        <w:t>een hypothese aftoetsen en een antwoord formuleren op een onderzoeksvraag;</w:t>
      </w:r>
    </w:p>
    <w:p w14:paraId="28A2781E" w14:textId="77777777" w:rsidR="004B7EBC" w:rsidRPr="00417A84" w:rsidRDefault="004B7EBC" w:rsidP="007D05DD">
      <w:pPr>
        <w:pStyle w:val="Wenkops1"/>
        <w:numPr>
          <w:ilvl w:val="2"/>
          <w:numId w:val="34"/>
        </w:numPr>
        <w:ind w:left="2694" w:hanging="397"/>
      </w:pPr>
      <w:r w:rsidRPr="00417A84">
        <w:t>reflecteren en communiceren over de gekozen methodologie en resultaten.</w:t>
      </w:r>
    </w:p>
    <w:p w14:paraId="7BE6DC81" w14:textId="2B7CAC68" w:rsidR="004B7EBC" w:rsidRPr="004B7EBC" w:rsidRDefault="00341EB2" w:rsidP="007D05DD">
      <w:pPr>
        <w:widowControl w:val="0"/>
        <w:numPr>
          <w:ilvl w:val="0"/>
          <w:numId w:val="3"/>
        </w:numPr>
        <w:tabs>
          <w:tab w:val="num" w:pos="2297"/>
        </w:tabs>
        <w:spacing w:after="120"/>
      </w:pPr>
      <w:r>
        <w:t>Bij</w:t>
      </w:r>
      <w:r w:rsidR="004B7EBC" w:rsidRPr="004B7EBC">
        <w:t xml:space="preserve"> de realisatie van dit leerplandoel is het belangrijk dat leerlingen inzicht ontwikkelen in de manier waarop betrouwbare kennis ontstaat en hoe wetenschappelijke methoden daar kunnen toe bijdragen door die zelf eens uit te voeren in onderzoeksactiviteiten. </w:t>
      </w:r>
      <w:r>
        <w:t>Ze</w:t>
      </w:r>
      <w:r w:rsidR="004B7EBC" w:rsidRPr="004B7EBC">
        <w:t xml:space="preserve"> kunnen </w:t>
      </w:r>
      <w:r>
        <w:t xml:space="preserve">worden </w:t>
      </w:r>
      <w:r w:rsidR="004B7EBC" w:rsidRPr="004B7EBC">
        <w:t xml:space="preserve">beperkt in complexiteit of sterk </w:t>
      </w:r>
      <w:r w:rsidR="002A2CE5">
        <w:t xml:space="preserve">worden </w:t>
      </w:r>
      <w:r w:rsidR="004B7EBC" w:rsidRPr="004B7EBC">
        <w:t>begeleid.</w:t>
      </w:r>
    </w:p>
    <w:bookmarkEnd w:id="54"/>
    <w:p w14:paraId="62A63740" w14:textId="77777777" w:rsidR="004B7EBC" w:rsidRPr="004B7EBC" w:rsidRDefault="004B7EBC" w:rsidP="007D05DD">
      <w:pPr>
        <w:widowControl w:val="0"/>
        <w:numPr>
          <w:ilvl w:val="0"/>
          <w:numId w:val="3"/>
        </w:numPr>
        <w:tabs>
          <w:tab w:val="num" w:pos="2297"/>
        </w:tabs>
        <w:spacing w:after="120"/>
      </w:pPr>
      <w:r w:rsidRPr="004B7EBC">
        <w:lastRenderedPageBreak/>
        <w:t>Het is niet de bedoeling alle vaardigheden in te oefenen bij elk onderzoek. Ze kunnen ook aan bod komen bij demonstratie-experimenten of simulaties. De meer talige onderzoeksvaardigheden kunnen ook aan bod komen in een onderwijsleergesprek. Wetenschappelijk onderzoek mag niet worden voorgesteld als het toepassen van een uniforme wetenschappelijke methode die verloopt volgens een vast ritueel of recept.</w:t>
      </w:r>
    </w:p>
    <w:p w14:paraId="1DA26BCB" w14:textId="50098E38" w:rsidR="004B7EBC" w:rsidRPr="003F3A12" w:rsidRDefault="004B7EBC" w:rsidP="007D05DD">
      <w:pPr>
        <w:widowControl w:val="0"/>
        <w:numPr>
          <w:ilvl w:val="0"/>
          <w:numId w:val="3"/>
        </w:numPr>
        <w:tabs>
          <w:tab w:val="num" w:pos="2297"/>
        </w:tabs>
        <w:spacing w:after="120"/>
      </w:pPr>
      <w:r w:rsidRPr="00F86F16">
        <w:t>Mogelijke voorbeelden van onderzoeksopdrachten die aansluiten bij leerplandoelen: onderzoek naar effect van kleuren van textiel op kunststoffen versus natuurlijke materialen, het verband</w:t>
      </w:r>
      <w:r w:rsidRPr="003F3A12">
        <w:t xml:space="preserve"> tussen stroomsterkte en magnetisch veld onderzoeken, </w:t>
      </w:r>
      <w:r w:rsidR="00A86179" w:rsidRPr="003F3A12">
        <w:t xml:space="preserve">onderzoek van toonhoogte, </w:t>
      </w:r>
      <w:r w:rsidR="00095362">
        <w:t>geluidsniveau</w:t>
      </w:r>
      <w:r w:rsidR="00A86179" w:rsidRPr="003F3A12">
        <w:t xml:space="preserve"> en </w:t>
      </w:r>
      <w:r w:rsidR="006D2D0C" w:rsidRPr="003F3A12">
        <w:t>klankkleur</w:t>
      </w:r>
      <w:r w:rsidR="00205CB9" w:rsidRPr="003F3A12">
        <w:t xml:space="preserve"> met app (bv. Phyphox), </w:t>
      </w:r>
      <w:r w:rsidRPr="003F3A12">
        <w:t>kansenexperiment met M&amp;M</w:t>
      </w:r>
      <w:r w:rsidR="000D3793" w:rsidRPr="003F3A12">
        <w:t>’</w:t>
      </w:r>
      <w:r w:rsidRPr="003F3A12">
        <w:t xml:space="preserve">s </w:t>
      </w:r>
      <w:r w:rsidR="000D3793" w:rsidRPr="003F3A12">
        <w:t xml:space="preserve">of bierschuim </w:t>
      </w:r>
      <w:r w:rsidRPr="003F3A12">
        <w:t>(als model) voor radioactief verval</w:t>
      </w:r>
      <w:r w:rsidR="009D4169" w:rsidRPr="003F3A12">
        <w:t xml:space="preserve">, het verband tussen de </w:t>
      </w:r>
      <w:r w:rsidR="003C3D88" w:rsidRPr="003F3A12">
        <w:t>spankracht</w:t>
      </w:r>
      <w:r w:rsidR="009D4169" w:rsidRPr="003F3A12">
        <w:t xml:space="preserve"> op een snaar en de </w:t>
      </w:r>
      <w:r w:rsidR="00B012CA" w:rsidRPr="003F3A12">
        <w:t>grond</w:t>
      </w:r>
      <w:r w:rsidR="003C3D88" w:rsidRPr="003F3A12">
        <w:t>frequentie</w:t>
      </w:r>
      <w:r w:rsidR="00B012CA" w:rsidRPr="003F3A12">
        <w:t xml:space="preserve"> van de snaar</w:t>
      </w:r>
      <w:r w:rsidR="001D62BF">
        <w:t xml:space="preserve">, </w:t>
      </w:r>
      <w:r w:rsidR="0048794A">
        <w:t>relatie tussen remweg en snelheid onderzoeken</w:t>
      </w:r>
      <w:r w:rsidRPr="003F3A12">
        <w:t xml:space="preserve"> …</w:t>
      </w:r>
    </w:p>
    <w:p w14:paraId="7B0E008B" w14:textId="7F0556F5" w:rsidR="004B7EBC" w:rsidRPr="00C03F04" w:rsidRDefault="004B7EBC" w:rsidP="007D05DD">
      <w:pPr>
        <w:widowControl w:val="0"/>
        <w:numPr>
          <w:ilvl w:val="0"/>
          <w:numId w:val="3"/>
        </w:numPr>
        <w:tabs>
          <w:tab w:val="num" w:pos="2297"/>
        </w:tabs>
        <w:spacing w:after="120"/>
      </w:pPr>
      <w:r w:rsidRPr="00C03F04">
        <w:t>Ook literatuuronderzoek kan aan bod komen</w:t>
      </w:r>
      <w:r w:rsidR="005E38F6">
        <w:t>,</w:t>
      </w:r>
      <w:r w:rsidRPr="00C03F04">
        <w:t xml:space="preserve"> bijvoorbeeld onderzoek naar geschikte anticonceptie, naar invloed van gezondheidsgedrag op geboortegewicht, naar oorzaken en frequentie van erfelijke aandoeningen</w:t>
      </w:r>
      <w:r w:rsidR="00D231CD">
        <w:t>,</w:t>
      </w:r>
      <w:r w:rsidRPr="00C03F04">
        <w:t xml:space="preserve"> demografisch onderzoek naar mogelijke spreiding of evolutie van gewicht, lengte en schedelomtrek bij geboorte</w:t>
      </w:r>
      <w:r w:rsidR="00121180" w:rsidRPr="00C03F04">
        <w:t>, risico’s bij elektromagnetische en bij ioniserende straling</w:t>
      </w:r>
      <w:r w:rsidR="00C15CFA" w:rsidRPr="00C03F04">
        <w:t>,</w:t>
      </w:r>
      <w:r w:rsidR="00C740D8" w:rsidRPr="00C03F04">
        <w:t xml:space="preserve"> risico’s bij geluid,</w:t>
      </w:r>
      <w:r w:rsidR="00C15CFA" w:rsidRPr="00C03F04">
        <w:t xml:space="preserve"> </w:t>
      </w:r>
      <w:r w:rsidR="008D6970" w:rsidRPr="00C03F04">
        <w:t>elektromagnetische straling tijdens de levens</w:t>
      </w:r>
      <w:r w:rsidR="00794D7E" w:rsidRPr="00C03F04">
        <w:t>cyclus</w:t>
      </w:r>
      <w:r w:rsidR="008D6970" w:rsidRPr="00C03F04">
        <w:t xml:space="preserve"> van een ster</w:t>
      </w:r>
      <w:r w:rsidR="00794D7E" w:rsidRPr="00C03F04">
        <w:t>, de rol van kernenergie bij energievoorziening</w:t>
      </w:r>
      <w:r w:rsidRPr="00C03F04">
        <w:t xml:space="preserve"> …</w:t>
      </w:r>
    </w:p>
    <w:p w14:paraId="6337BE5E" w14:textId="77777777" w:rsidR="004B7EBC" w:rsidRPr="004B7EBC" w:rsidRDefault="004B7EBC" w:rsidP="007D05DD">
      <w:pPr>
        <w:widowControl w:val="0"/>
        <w:numPr>
          <w:ilvl w:val="0"/>
          <w:numId w:val="3"/>
        </w:numPr>
        <w:tabs>
          <w:tab w:val="num" w:pos="2297"/>
        </w:tabs>
        <w:spacing w:after="120"/>
      </w:pPr>
      <w:r w:rsidRPr="004B7EBC">
        <w:t>Je kan bij de keuze van onderzoeksopdrachten rekening houden met inhoudelijke relevantie voor wetenschappelijke geletterdheid in bijvoorbeeld situaties rond huishouden, levensstijl.</w:t>
      </w:r>
    </w:p>
    <w:p w14:paraId="4FBD189F" w14:textId="77777777" w:rsidR="002F7CE3" w:rsidRDefault="004B7EBC" w:rsidP="004374A0">
      <w:pPr>
        <w:pStyle w:val="Wenk"/>
      </w:pPr>
      <w:r w:rsidRPr="004B7EBC">
        <w:t>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onderzoeksvragen.</w:t>
      </w:r>
    </w:p>
    <w:p w14:paraId="2F6A4890" w14:textId="77777777" w:rsidR="004B7EBC" w:rsidRPr="004B7EBC" w:rsidRDefault="004B7EBC" w:rsidP="00F6026D">
      <w:pPr>
        <w:pStyle w:val="DoelSTEM"/>
        <w:ind w:left="993" w:hanging="1004"/>
      </w:pPr>
      <w:bookmarkStart w:id="55" w:name="_Toc129606625"/>
      <w:bookmarkStart w:id="56" w:name="_Toc130214238"/>
      <w:bookmarkStart w:id="57" w:name="_Toc130922207"/>
      <w:r w:rsidRPr="004B7EBC">
        <w:t>De leerlingen werken op een veilige en duurzame manier met materialen, stoffen, organismen en technische systemen.</w:t>
      </w:r>
      <w:bookmarkEnd w:id="55"/>
      <w:bookmarkEnd w:id="56"/>
      <w:bookmarkEnd w:id="57"/>
    </w:p>
    <w:p w14:paraId="7C8047F7" w14:textId="5DF1CA18" w:rsidR="004B7EBC" w:rsidRPr="004B7EBC" w:rsidRDefault="0001385D" w:rsidP="007D05DD">
      <w:pPr>
        <w:widowControl w:val="0"/>
        <w:numPr>
          <w:ilvl w:val="0"/>
          <w:numId w:val="5"/>
        </w:numPr>
        <w:spacing w:after="120"/>
        <w:rPr>
          <w:bCs/>
        </w:rPr>
      </w:pPr>
      <w:r>
        <w:rPr>
          <w:bCs/>
        </w:rPr>
        <w:t>veilig en duurzaam werken</w:t>
      </w:r>
      <w:r w:rsidR="008F3C34">
        <w:rPr>
          <w:bCs/>
        </w:rPr>
        <w:t xml:space="preserve"> (II-Nat-d LPD 2S)</w:t>
      </w:r>
      <w:r w:rsidR="004B7EBC" w:rsidRPr="004B7EBC">
        <w:rPr>
          <w:bCs/>
        </w:rPr>
        <w:t xml:space="preserve"> </w:t>
      </w:r>
    </w:p>
    <w:p w14:paraId="6055D29A" w14:textId="0948F3EA" w:rsidR="004B7EBC" w:rsidRDefault="004B7EBC" w:rsidP="007D05DD">
      <w:pPr>
        <w:widowControl w:val="0"/>
        <w:numPr>
          <w:ilvl w:val="0"/>
          <w:numId w:val="3"/>
        </w:numPr>
        <w:tabs>
          <w:tab w:val="num" w:pos="2297"/>
        </w:tabs>
        <w:spacing w:after="120"/>
      </w:pPr>
      <w:r w:rsidRPr="00C03F04">
        <w:t xml:space="preserve">Voorbeelden van technische systemen: </w:t>
      </w:r>
      <w:r w:rsidR="00AA4BC3" w:rsidRPr="00C03F04">
        <w:t xml:space="preserve">elektrische huisinstallatie, </w:t>
      </w:r>
      <w:r w:rsidRPr="00C03F04">
        <w:t>handwerkgereedschappen, glaswerk, meetinstrumenten, computers. Duurzaam omgaan met systemen kan je invulling geven door goed onderhoud zoals reinigen van glaswerk en balans.</w:t>
      </w:r>
    </w:p>
    <w:p w14:paraId="421F657A" w14:textId="4984D029" w:rsidR="00765A2F" w:rsidRPr="00C03F04" w:rsidRDefault="00765A2F" w:rsidP="007D05DD">
      <w:pPr>
        <w:widowControl w:val="0"/>
        <w:numPr>
          <w:ilvl w:val="0"/>
          <w:numId w:val="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577D5228" w14:textId="77777777" w:rsidR="004B7EBC" w:rsidRPr="00C03F04" w:rsidRDefault="004B7EBC" w:rsidP="007D05DD">
      <w:pPr>
        <w:widowControl w:val="0"/>
        <w:numPr>
          <w:ilvl w:val="0"/>
          <w:numId w:val="3"/>
        </w:numPr>
        <w:tabs>
          <w:tab w:val="num" w:pos="2297"/>
        </w:tabs>
        <w:spacing w:after="120"/>
      </w:pPr>
      <w:r w:rsidRPr="00C03F04">
        <w:t>Voorbeelden van goede praktijken voor veilig en duurzaam werken:</w:t>
      </w:r>
    </w:p>
    <w:p w14:paraId="7495F3CB" w14:textId="77777777" w:rsidR="00BD33F6" w:rsidRDefault="00BD33F6" w:rsidP="00BD33F6">
      <w:pPr>
        <w:pStyle w:val="Wenkops1"/>
        <w:numPr>
          <w:ilvl w:val="2"/>
          <w:numId w:val="34"/>
        </w:numPr>
        <w:ind w:left="2694" w:hanging="397"/>
        <w:outlineLvl w:val="9"/>
      </w:pPr>
      <w:r>
        <w:lastRenderedPageBreak/>
        <w:t>ordelijk werken; alert zijn voor energie die kan vrijkomen onder de vorm van warmte, geluid, straling, elektriciteit;</w:t>
      </w:r>
    </w:p>
    <w:p w14:paraId="37B6A53D" w14:textId="77777777" w:rsidR="00BD33F6" w:rsidRDefault="00BD33F6" w:rsidP="00BD33F6">
      <w:pPr>
        <w:pStyle w:val="Wenkops1"/>
        <w:numPr>
          <w:ilvl w:val="2"/>
          <w:numId w:val="34"/>
        </w:numPr>
        <w:ind w:left="2694" w:hanging="397"/>
        <w:outlineLvl w:val="9"/>
      </w:pPr>
      <w:r>
        <w:t xml:space="preserve">productetiketten interpreteren (bv. veiligheids- en duurzaamheidslabels); </w:t>
      </w:r>
    </w:p>
    <w:p w14:paraId="74EDDD9D" w14:textId="2E66AD77" w:rsidR="00BD33F6" w:rsidRDefault="00BD33F6" w:rsidP="00BD33F6">
      <w:pPr>
        <w:pStyle w:val="Wenkops1"/>
        <w:numPr>
          <w:ilvl w:val="2"/>
          <w:numId w:val="34"/>
        </w:numPr>
        <w:ind w:left="2694" w:hanging="397"/>
        <w:outlineLvl w:val="9"/>
      </w:pPr>
      <w:r>
        <w:t>omgaan met chemisch afval: vermijden of minimaliseren, kiezen voor minder schadelijke stoffen; kiezen voor de laagst mogelijke werkbare concentratie;</w:t>
      </w:r>
    </w:p>
    <w:p w14:paraId="645BC2AC" w14:textId="77777777" w:rsidR="00BD33F6" w:rsidRDefault="00BD33F6" w:rsidP="00BD33F6">
      <w:pPr>
        <w:pStyle w:val="Wenkops1"/>
        <w:numPr>
          <w:ilvl w:val="2"/>
          <w:numId w:val="34"/>
        </w:numPr>
        <w:ind w:left="2694" w:hanging="397"/>
        <w:outlineLvl w:val="9"/>
      </w:pPr>
      <w:r>
        <w:t>aandacht voor herbruikbare materialen;</w:t>
      </w:r>
    </w:p>
    <w:p w14:paraId="2F483D64" w14:textId="77777777" w:rsidR="00BD33F6" w:rsidRDefault="00BD33F6" w:rsidP="00BD33F6">
      <w:pPr>
        <w:pStyle w:val="Wenkops1"/>
        <w:numPr>
          <w:ilvl w:val="2"/>
          <w:numId w:val="34"/>
        </w:numPr>
        <w:ind w:left="2694" w:hanging="397"/>
        <w:outlineLvl w:val="9"/>
      </w:pPr>
      <w:r>
        <w:t>keuze voor duurzame energiebronnen, bewust omgaan met energiegebruik.</w:t>
      </w:r>
    </w:p>
    <w:p w14:paraId="41CBBA8E" w14:textId="7D306E12" w:rsidR="004B7EBC" w:rsidRPr="004B7EBC" w:rsidRDefault="004B7EBC" w:rsidP="007D05DD">
      <w:pPr>
        <w:widowControl w:val="0"/>
        <w:numPr>
          <w:ilvl w:val="0"/>
          <w:numId w:val="3"/>
        </w:numPr>
        <w:tabs>
          <w:tab w:val="num" w:pos="2297"/>
        </w:tabs>
        <w:spacing w:after="120"/>
      </w:pPr>
      <w:r w:rsidRPr="004B7EBC">
        <w:t>Je kan aandacht besteden aan geïnformeerd werken door gebruik van informatie zoals instructiekaarten voor technische systemen, pictogrammen, H/P-zinnen, symbolen, onderhoudsvoorschriften, handleidingen</w:t>
      </w:r>
      <w:r w:rsidR="00A37A23">
        <w:t>,</w:t>
      </w:r>
      <w:r w:rsidRPr="004B7EBC" w:rsidDel="00A37A23">
        <w:t xml:space="preserve"> </w:t>
      </w:r>
      <w:r w:rsidRPr="004B7EBC">
        <w:t>(werk)tekeningen.</w:t>
      </w:r>
    </w:p>
    <w:p w14:paraId="3FC09F0B" w14:textId="77777777" w:rsidR="004B7EBC" w:rsidRPr="004B7EBC" w:rsidRDefault="004B7EBC" w:rsidP="007D05DD">
      <w:pPr>
        <w:widowControl w:val="0"/>
        <w:numPr>
          <w:ilvl w:val="0"/>
          <w:numId w:val="3"/>
        </w:numPr>
        <w:tabs>
          <w:tab w:val="num" w:pos="2297"/>
        </w:tabs>
        <w:spacing w:after="120"/>
      </w:pPr>
      <w:r w:rsidRPr="004B7EBC">
        <w:t>Je gebruikt als leraar de COS-brochure om op een verantwoorde en veilige manier om te gaan met chemische stoffen op school in een aangepaste labo-omgeving afgestemd op de leerlingengroep en de uit te voeren handelingen.</w:t>
      </w:r>
    </w:p>
    <w:p w14:paraId="5BA25172" w14:textId="77777777" w:rsidR="004B7EBC" w:rsidRPr="004B7EBC" w:rsidRDefault="004B7EBC" w:rsidP="00091D26">
      <w:pPr>
        <w:pStyle w:val="DoelSTEM"/>
        <w:ind w:left="993" w:hanging="1004"/>
      </w:pPr>
      <w:bookmarkStart w:id="58" w:name="_Toc129606626"/>
      <w:bookmarkStart w:id="59" w:name="_Toc130214239"/>
      <w:bookmarkStart w:id="60" w:name="_Toc130922208"/>
      <w:r w:rsidRPr="004B7EBC">
        <w:t>De leerlingen ontwerpen een oplossing voor een probleem door wetenschappen, technologie of wiskunde geïntegreerd aan te wenden.</w:t>
      </w:r>
      <w:bookmarkEnd w:id="58"/>
      <w:bookmarkEnd w:id="59"/>
      <w:bookmarkEnd w:id="60"/>
      <w:r w:rsidRPr="004B7EBC">
        <w:t xml:space="preserve"> </w:t>
      </w:r>
    </w:p>
    <w:p w14:paraId="7D1B6431" w14:textId="3A122466" w:rsidR="004B7EBC" w:rsidRPr="00194FDC" w:rsidRDefault="004B7EBC" w:rsidP="00C56BA8">
      <w:pPr>
        <w:ind w:left="964"/>
        <w:rPr>
          <w:rStyle w:val="SamenhangChar"/>
        </w:rPr>
      </w:pPr>
      <w:r w:rsidRPr="004B7EBC">
        <w:rPr>
          <w:b/>
        </w:rPr>
        <w:t>Samenhang derde graad</w:t>
      </w:r>
      <w:r w:rsidR="004151FA">
        <w:rPr>
          <w:b/>
        </w:rPr>
        <w:t>:</w:t>
      </w:r>
      <w:r w:rsidR="00E2403D" w:rsidRPr="00E2403D">
        <w:t xml:space="preserve"> </w:t>
      </w:r>
      <w:r w:rsidR="00F50B63" w:rsidRPr="00194FDC">
        <w:rPr>
          <w:rStyle w:val="SamenhangChar"/>
        </w:rPr>
        <w:t>vraagstukken en problemen op</w:t>
      </w:r>
      <w:r w:rsidR="00D02A75">
        <w:rPr>
          <w:rStyle w:val="SamenhangChar"/>
        </w:rPr>
        <w:t>lossen</w:t>
      </w:r>
      <w:r w:rsidR="00F50B63" w:rsidRPr="00194FDC">
        <w:rPr>
          <w:rStyle w:val="SamenhangChar"/>
        </w:rPr>
        <w:t xml:space="preserve"> (</w:t>
      </w:r>
      <w:r w:rsidR="00D02A75">
        <w:rPr>
          <w:rStyle w:val="SamenhangChar"/>
        </w:rPr>
        <w:t>III-Wis-d LPD 2</w:t>
      </w:r>
      <w:r w:rsidR="00F50B63" w:rsidRPr="00194FDC">
        <w:rPr>
          <w:rStyle w:val="SamenhangChar"/>
        </w:rPr>
        <w:t>)</w:t>
      </w:r>
    </w:p>
    <w:p w14:paraId="1EDFAD94" w14:textId="1A4AE327" w:rsidR="004B7EBC" w:rsidRPr="004B7EBC" w:rsidRDefault="000A4667" w:rsidP="007D05DD">
      <w:pPr>
        <w:widowControl w:val="0"/>
        <w:numPr>
          <w:ilvl w:val="0"/>
          <w:numId w:val="5"/>
        </w:numPr>
        <w:spacing w:after="120"/>
        <w:rPr>
          <w:bCs/>
        </w:rPr>
      </w:pPr>
      <w:r>
        <w:rPr>
          <w:bCs/>
        </w:rPr>
        <w:t>e</w:t>
      </w:r>
      <w:r w:rsidR="00BD33F6">
        <w:rPr>
          <w:bCs/>
        </w:rPr>
        <w:t xml:space="preserve">en STEM-geïntegreerde </w:t>
      </w:r>
      <w:r w:rsidR="004B7EBC" w:rsidRPr="004B7EBC">
        <w:rPr>
          <w:bCs/>
        </w:rPr>
        <w:t xml:space="preserve">oplossing </w:t>
      </w:r>
      <w:r>
        <w:rPr>
          <w:bCs/>
        </w:rPr>
        <w:t>ontwerpen</w:t>
      </w:r>
      <w:r w:rsidR="008F3C34">
        <w:rPr>
          <w:bCs/>
        </w:rPr>
        <w:t xml:space="preserve"> (II-Nat-d LPD 3S)</w:t>
      </w:r>
    </w:p>
    <w:p w14:paraId="43A35A4E" w14:textId="368396BD" w:rsidR="00593EA9" w:rsidRDefault="00521FF2" w:rsidP="00EB0D21">
      <w:pPr>
        <w:pStyle w:val="Wenk"/>
      </w:pPr>
      <w:r w:rsidRPr="00521FF2">
        <w:t>STEM betekent per definitie dat je geïntegreerd denkt</w:t>
      </w:r>
      <w:r w:rsidR="00913E05">
        <w:t xml:space="preserve"> en werkt</w:t>
      </w:r>
      <w:r w:rsidRPr="00521FF2">
        <w:t>. De mate van integratie is afhankelijk van het probleem. Ook niet-STEM-disciplines kunnen aan bod komen</w:t>
      </w:r>
      <w:r>
        <w:t>.</w:t>
      </w:r>
    </w:p>
    <w:p w14:paraId="1D6BF8D1" w14:textId="112B4283" w:rsidR="00EB0D21" w:rsidRDefault="00EB0D21" w:rsidP="00EB0D21">
      <w:pPr>
        <w:pStyle w:val="Wenk"/>
      </w:pPr>
      <w:r>
        <w:t xml:space="preserve">Dit leerplandoel kan je op een projectmatige manier realiseren in combinatie met leerplandoelen </w:t>
      </w:r>
      <w:r w:rsidR="005D4CDF">
        <w:t xml:space="preserve">Biologie, Chemie of Fysica, </w:t>
      </w:r>
      <w:r>
        <w:t>of ook hanteren als introductie of afsluiter van een lessenreeks. Je kan dit ook combineren met andere STEM-doelen: om gefundeerde beslissingen te nemen bij het probleemoplossen kunnen leerlingen onderzoek voeren. Ook het werken met materialen of technische systemen kan aan bod komen.</w:t>
      </w:r>
    </w:p>
    <w:p w14:paraId="36DF3039" w14:textId="592CC38C" w:rsidR="00212B05" w:rsidRPr="00212B05" w:rsidRDefault="00212B05" w:rsidP="00212B05">
      <w:pPr>
        <w:pStyle w:val="Wenk"/>
      </w:pPr>
      <w:r w:rsidRPr="00212B05">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w:t>
      </w:r>
      <w:r w:rsidR="00D45925">
        <w:t>,</w:t>
      </w:r>
      <w:r w:rsidRPr="00212B05">
        <w:t xml:space="preserve"> maar vervangen het creatief denken niet. Het kan gaan om een kleinschalig probleem dicht bij de leefwereld van de leerlingen. Een probleemoplossend proces verloopt systematisch</w:t>
      </w:r>
      <w:r w:rsidR="00D45925">
        <w:t>,</w:t>
      </w:r>
      <w:r w:rsidRPr="00212B05">
        <w:t xml:space="preserve"> maar mag niet worden voorgesteld als een vast ritueel of recept.</w:t>
      </w:r>
    </w:p>
    <w:p w14:paraId="2194FF5A" w14:textId="0BC0952D" w:rsidR="004B7EBC" w:rsidRPr="004B7EBC" w:rsidRDefault="009C0352" w:rsidP="007D05DD">
      <w:pPr>
        <w:widowControl w:val="0"/>
        <w:numPr>
          <w:ilvl w:val="0"/>
          <w:numId w:val="3"/>
        </w:numPr>
        <w:tabs>
          <w:tab w:val="num" w:pos="2297"/>
        </w:tabs>
        <w:spacing w:after="120"/>
      </w:pPr>
      <w:r w:rsidRPr="009C0352">
        <w:t xml:space="preserve">Goed gekozen problemen kunnen spontaan aanleiding geven tot integratie van meerdere domeinen. Voorbeelden van problemen en uitdagingen waarvoor een relatief eenvoudige (model)oplossing kan </w:t>
      </w:r>
      <w:r w:rsidR="00D45925">
        <w:t xml:space="preserve">worden </w:t>
      </w:r>
      <w:r w:rsidRPr="009C0352">
        <w:t>ontwikkeld</w:t>
      </w:r>
      <w:r w:rsidR="005135F2">
        <w:t xml:space="preserve"> kan je terugvinden op de leerplanpagina. </w:t>
      </w:r>
    </w:p>
    <w:p w14:paraId="2B7B9766" w14:textId="4E2F8C6E" w:rsidR="00CA7ED9" w:rsidRDefault="00593EA9" w:rsidP="00CA7ED9">
      <w:pPr>
        <w:pStyle w:val="Wenk"/>
      </w:pPr>
      <w:r w:rsidRPr="00593EA9">
        <w:t>Je kan een informatierijke omgeving voorzien waarin leerlingen vlot inspiratie kunnen verzamelen. Het is waardevol om tussentijdse resultaten te bespreken. Leerlingen kunnen ook feedback aan elkaar geven.</w:t>
      </w:r>
      <w:r>
        <w:t xml:space="preserve"> </w:t>
      </w:r>
      <w:r w:rsidR="00CA7ED9">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3F6BE4B8" w14:textId="46706050" w:rsidR="00CA7ED9" w:rsidRDefault="00CA7ED9" w:rsidP="00CA7ED9">
      <w:pPr>
        <w:pStyle w:val="Wenk"/>
      </w:pPr>
      <w:r>
        <w:lastRenderedPageBreak/>
        <w:t xml:space="preserve">Het eindresultaat kan verschillende vormen aannemen en kan </w:t>
      </w:r>
      <w:r w:rsidR="00AE46B7">
        <w:t xml:space="preserve">worden </w:t>
      </w:r>
      <w:r>
        <w:t>uitgewerkt in functie van test en evaluatie: een nieuwe of aangepaste werkwijze, een interventie, een technisch systeem (product, apparaat …).</w:t>
      </w:r>
    </w:p>
    <w:p w14:paraId="0C9AA953" w14:textId="58EBB574" w:rsidR="004B7EBC" w:rsidRPr="004B7EBC" w:rsidRDefault="004B7EBC" w:rsidP="00091D26">
      <w:pPr>
        <w:pStyle w:val="DoelSTEM"/>
        <w:ind w:left="993" w:hanging="1004"/>
      </w:pPr>
      <w:bookmarkStart w:id="61" w:name="_Toc129606627"/>
      <w:bookmarkStart w:id="62" w:name="_Toc130214240"/>
      <w:bookmarkStart w:id="63" w:name="_Toc130922209"/>
      <w:r w:rsidRPr="004B7EBC">
        <w:t xml:space="preserve">De leerlingen </w:t>
      </w:r>
      <w:r w:rsidR="007128DC">
        <w:t>analyseren</w:t>
      </w:r>
      <w:r w:rsidRPr="004B7EBC">
        <w:t xml:space="preserve"> de wisselwerking tussen wetenschappen, technologie, wiskunde en de maatschappij aan de hand van maatschappelijke uitdagingen.</w:t>
      </w:r>
      <w:bookmarkEnd w:id="61"/>
      <w:bookmarkEnd w:id="62"/>
      <w:bookmarkEnd w:id="63"/>
      <w:r w:rsidRPr="004B7EBC">
        <w:t xml:space="preserve"> </w:t>
      </w:r>
    </w:p>
    <w:p w14:paraId="245E8555" w14:textId="650B36BE" w:rsidR="004B7EBC" w:rsidRPr="004B7EBC" w:rsidRDefault="004B7EBC" w:rsidP="001778AD">
      <w:pPr>
        <w:ind w:left="964"/>
      </w:pPr>
      <w:r w:rsidRPr="004B7EBC">
        <w:rPr>
          <w:b/>
        </w:rPr>
        <w:t>Samenhang derde graad:</w:t>
      </w:r>
      <w:r w:rsidRPr="004B7EBC">
        <w:rPr>
          <w:color w:val="000000" w:themeColor="text1"/>
        </w:rPr>
        <w:t xml:space="preserve"> </w:t>
      </w:r>
      <w:r w:rsidR="001A0E26">
        <w:t>fenomenen beschrijven uit de realiteit aan de hand van wiskundige concepten (III-Wis-d LPD 1)</w:t>
      </w:r>
      <w:r w:rsidRPr="004B7EBC">
        <w:t xml:space="preserve"> </w:t>
      </w:r>
    </w:p>
    <w:p w14:paraId="592DDFD9" w14:textId="2E452CEF" w:rsidR="004B7EBC" w:rsidRPr="004B7EBC" w:rsidRDefault="004B7EBC" w:rsidP="007D05DD">
      <w:pPr>
        <w:widowControl w:val="0"/>
        <w:numPr>
          <w:ilvl w:val="0"/>
          <w:numId w:val="5"/>
        </w:numPr>
        <w:spacing w:after="120"/>
        <w:rPr>
          <w:bCs/>
        </w:rPr>
      </w:pPr>
      <w:bookmarkStart w:id="64" w:name="_Hlk129005244"/>
      <w:r w:rsidRPr="004B7EBC">
        <w:rPr>
          <w:bCs/>
        </w:rPr>
        <w:t xml:space="preserve">de wisselwerking tussen wetenschappen, technologie, wiskunde en de maatschappij </w:t>
      </w:r>
      <w:r w:rsidR="008F3C34">
        <w:rPr>
          <w:bCs/>
        </w:rPr>
        <w:t>(</w:t>
      </w:r>
      <w:r w:rsidR="000B56F2">
        <w:rPr>
          <w:bCs/>
        </w:rPr>
        <w:t>II-Nat-d LPD 4S)</w:t>
      </w:r>
    </w:p>
    <w:bookmarkEnd w:id="64"/>
    <w:p w14:paraId="7E58E5D2" w14:textId="602BA943" w:rsidR="004B7EBC" w:rsidRPr="004B7EBC" w:rsidRDefault="004B7EBC" w:rsidP="007D05DD">
      <w:pPr>
        <w:widowControl w:val="0"/>
        <w:numPr>
          <w:ilvl w:val="0"/>
          <w:numId w:val="3"/>
        </w:numPr>
        <w:tabs>
          <w:tab w:val="num" w:pos="2297"/>
        </w:tabs>
        <w:spacing w:after="120"/>
      </w:pPr>
      <w:r w:rsidRPr="004B7EBC">
        <w:t xml:space="preserve">Uitdagingen waarmee onze maatschappij </w:t>
      </w:r>
      <w:r w:rsidR="00375E99">
        <w:t xml:space="preserve">wordt </w:t>
      </w:r>
      <w:r w:rsidRPr="004B7EBC">
        <w:t>geconfronteerd zijn vaak een drijfveer voor onderzoek en ontwikkeling. Maatschappelijke uitdagingen die in de actualiteit aan bod komen</w:t>
      </w:r>
      <w:r w:rsidR="00375E99">
        <w:t>,</w:t>
      </w:r>
      <w:r w:rsidRPr="004B7EBC">
        <w:t xml:space="preserve"> kunnen een goede aanknoping vormen om de onderlinge wisselwerking met wetenschappen, technologie en wiskunde te bespreken.</w:t>
      </w:r>
      <w:r w:rsidR="001A4986">
        <w:t xml:space="preserve"> </w:t>
      </w:r>
      <w:r w:rsidRPr="004B7EBC">
        <w:t>Contexten, maatschappelijke behoeften en maatschappelijke keuzes zoals hernieuwbare energie, zorg en gezondheid, watervoorziening, mobiliteit, leefbare en duurzame steden of oceaanvervuiling kunnen aan bod komen.</w:t>
      </w:r>
    </w:p>
    <w:p w14:paraId="33759CE8" w14:textId="3EB26924" w:rsidR="004B7EBC" w:rsidRPr="004B7EBC" w:rsidRDefault="004B7EBC" w:rsidP="007D05DD">
      <w:pPr>
        <w:widowControl w:val="0"/>
        <w:numPr>
          <w:ilvl w:val="0"/>
          <w:numId w:val="3"/>
        </w:numPr>
        <w:tabs>
          <w:tab w:val="num" w:pos="2297"/>
        </w:tabs>
        <w:spacing w:after="120"/>
      </w:pPr>
      <w:r w:rsidRPr="004B7EBC">
        <w:t>Een historische evolutie als casus kan de wisselwerking tussen wiskunde, wetenschappen en technologie verhelderen en d</w:t>
      </w:r>
      <w:r w:rsidR="007B349A">
        <w:t>i</w:t>
      </w:r>
      <w:r w:rsidRPr="004B7EBC">
        <w:t>e laten zien als culturele ontwikkeling. Ook een bezoek aan een bedrijf, onderzoeksinstelling of vereniging kan een casus aanbrengen die relaties tussen de samenleving en ‘onderzoek en ontwikkeling’ verheldert.</w:t>
      </w:r>
    </w:p>
    <w:p w14:paraId="42112E3F" w14:textId="0587510E" w:rsidR="004B7EBC" w:rsidRDefault="000902AA" w:rsidP="007D05DD">
      <w:pPr>
        <w:widowControl w:val="0"/>
        <w:numPr>
          <w:ilvl w:val="0"/>
          <w:numId w:val="3"/>
        </w:numPr>
        <w:tabs>
          <w:tab w:val="num" w:pos="2297"/>
        </w:tabs>
        <w:spacing w:after="120"/>
      </w:pPr>
      <w:r>
        <w:t>Analyse v</w:t>
      </w:r>
      <w:r w:rsidR="004B7EBC" w:rsidRPr="004B7EBC">
        <w:t xml:space="preserve">an een concrete maatschappelijke uitdaging </w:t>
      </w:r>
      <w:r w:rsidR="004E53AA">
        <w:t>kan gebeuren</w:t>
      </w:r>
      <w:r w:rsidR="004B7EBC" w:rsidRPr="004B7EBC">
        <w:t xml:space="preserve"> vanuit meerdere invalshoeken (multiperspectiviteit). Het is zinvol om de link te leggen naar duurzame ontwikkelingsdoelen geformuleerd door de Verenigde Naties (SDG</w:t>
      </w:r>
      <w:r w:rsidR="008E372A">
        <w:t>’</w:t>
      </w:r>
      <w:r w:rsidR="004B7EBC" w:rsidRPr="004B7EBC">
        <w:t>s</w:t>
      </w:r>
      <w:r w:rsidR="008E372A">
        <w:t xml:space="preserve">: </w:t>
      </w:r>
      <w:r w:rsidR="004B7EBC" w:rsidRPr="001904EA">
        <w:t>Sustainable Development Goals</w:t>
      </w:r>
      <w:r w:rsidR="004B7EBC" w:rsidRPr="004B7EBC">
        <w:t>).</w:t>
      </w:r>
    </w:p>
    <w:p w14:paraId="466E5ACA" w14:textId="01F70C30" w:rsidR="00555A94" w:rsidRDefault="00555A94" w:rsidP="00FC5C15">
      <w:pPr>
        <w:pStyle w:val="DoelSTEM"/>
        <w:ind w:left="993" w:hanging="993"/>
      </w:pPr>
      <w:bookmarkStart w:id="65" w:name="_Toc129606628"/>
      <w:bookmarkStart w:id="66" w:name="_Toc130214241"/>
      <w:bookmarkStart w:id="67" w:name="_Toc130922210"/>
      <w:r w:rsidRPr="00E03CC7">
        <w:t xml:space="preserve">De leerlingen lossen </w:t>
      </w:r>
      <w:r w:rsidRPr="00B81DE9">
        <w:t>fysische</w:t>
      </w:r>
      <w:r w:rsidRPr="00E03CC7">
        <w:t xml:space="preserve"> problemen met en zonder formularium op.</w:t>
      </w:r>
      <w:bookmarkEnd w:id="65"/>
      <w:bookmarkEnd w:id="66"/>
      <w:bookmarkEnd w:id="67"/>
    </w:p>
    <w:p w14:paraId="46A2DD08" w14:textId="07949C35" w:rsidR="009E4F4E" w:rsidRPr="004B7EBC" w:rsidRDefault="008E6C32" w:rsidP="007D05DD">
      <w:pPr>
        <w:widowControl w:val="0"/>
        <w:numPr>
          <w:ilvl w:val="0"/>
          <w:numId w:val="5"/>
        </w:numPr>
        <w:spacing w:after="120"/>
        <w:rPr>
          <w:bCs/>
        </w:rPr>
      </w:pPr>
      <w:r>
        <w:rPr>
          <w:bCs/>
        </w:rPr>
        <w:t>formules en</w:t>
      </w:r>
      <w:r w:rsidR="009E4F4E" w:rsidRPr="009E4F4E">
        <w:rPr>
          <w:bCs/>
        </w:rPr>
        <w:t xml:space="preserve"> formularium</w:t>
      </w:r>
      <w:r w:rsidR="004410E8">
        <w:rPr>
          <w:bCs/>
        </w:rPr>
        <w:t xml:space="preserve"> (II-Nat-d LPD 5S)</w:t>
      </w:r>
    </w:p>
    <w:p w14:paraId="129DD426" w14:textId="4F3448A9" w:rsidR="00555A94" w:rsidRDefault="00555A94" w:rsidP="00555A94">
      <w:pPr>
        <w:pStyle w:val="Wenk"/>
      </w:pPr>
      <w:r>
        <w:t>Het is belangrijk dat leerlingen een formularium leren gebruiken om fysische problemen op te lossen. Daarnaast kan parate kennis van basisformules helpen om vlot problemen op te lossen. Je kan afspraken maken rond te kennen basisformules en een formularium laten groeien doorheen de lespraktijk. Je kan leerlingen ook betrekken bij het opstellen van een formularium.</w:t>
      </w:r>
    </w:p>
    <w:p w14:paraId="4BE06456" w14:textId="77777777" w:rsidR="00555A94" w:rsidRDefault="00555A94" w:rsidP="00555A94">
      <w:pPr>
        <w:pStyle w:val="Wenk"/>
      </w:pPr>
      <w:r>
        <w:t>In het kader van een onderzoeksproject (biologie, chemie, fysica) of een STEM-project kan je een formularium aanreiken en verwachtingen formuleren rond te kennen basisformules.</w:t>
      </w:r>
    </w:p>
    <w:p w14:paraId="7A76095C" w14:textId="6CAD0330" w:rsidR="00555A94" w:rsidRDefault="00555A94" w:rsidP="00555A94">
      <w:pPr>
        <w:pStyle w:val="Wenk"/>
      </w:pPr>
      <w:r>
        <w:t>Je kan reden</w:t>
      </w:r>
      <w:r w:rsidR="00F00A03">
        <w:t>e</w:t>
      </w:r>
      <w:r w:rsidR="00F83252">
        <w:t>ringen</w:t>
      </w:r>
      <w:r>
        <w:t xml:space="preserve"> onderbouwen op basis van verbanden tussen grootheden en ze linken aan formules die al dan niet in een formularium kunnen worden opgenomen. </w:t>
      </w:r>
    </w:p>
    <w:p w14:paraId="2F622E95" w14:textId="77777777" w:rsidR="0009196B" w:rsidRPr="0009196B" w:rsidRDefault="0009196B" w:rsidP="00D5719A">
      <w:pPr>
        <w:pStyle w:val="DoelSTEM"/>
        <w:ind w:left="993" w:hanging="1004"/>
      </w:pPr>
      <w:r w:rsidRPr="0009196B">
        <w:t># De leerlingen doorlopen een onderzoekscyclus in samenhang met specifieke inhouden van dit leerplan.</w:t>
      </w:r>
    </w:p>
    <w:p w14:paraId="07F3673D" w14:textId="0F9BD5F7" w:rsidR="00FB03CF" w:rsidRPr="00FB03CF" w:rsidRDefault="00FB03CF" w:rsidP="002E589F">
      <w:pPr>
        <w:ind w:left="737"/>
        <w:outlineLvl w:val="9"/>
        <w:rPr>
          <w:bCs/>
        </w:rPr>
      </w:pPr>
      <w:r w:rsidRPr="002E589F">
        <w:rPr>
          <w:b/>
        </w:rPr>
        <w:lastRenderedPageBreak/>
        <w:t xml:space="preserve">Samenhang: </w:t>
      </w:r>
      <w:r w:rsidR="006A7C21" w:rsidRPr="004825DA">
        <w:rPr>
          <w:bCs/>
        </w:rPr>
        <w:t>I</w:t>
      </w:r>
      <w:r w:rsidR="006A7C21">
        <w:rPr>
          <w:b/>
        </w:rPr>
        <w:t>-</w:t>
      </w:r>
      <w:r w:rsidRPr="00FB03CF">
        <w:rPr>
          <w:bCs/>
        </w:rPr>
        <w:t>II-III</w:t>
      </w:r>
      <w:r w:rsidR="006A7C21">
        <w:rPr>
          <w:bCs/>
        </w:rPr>
        <w:t>-</w:t>
      </w:r>
      <w:r w:rsidRPr="00FB03CF">
        <w:rPr>
          <w:bCs/>
        </w:rPr>
        <w:t>GFL LPD 21</w:t>
      </w:r>
      <w:r w:rsidR="00CF679E">
        <w:rPr>
          <w:bCs/>
        </w:rPr>
        <w:t xml:space="preserve">, </w:t>
      </w:r>
      <w:r w:rsidRPr="00FB03CF">
        <w:rPr>
          <w:bCs/>
        </w:rPr>
        <w:t>22</w:t>
      </w:r>
      <w:r w:rsidR="00CF679E">
        <w:rPr>
          <w:bCs/>
        </w:rPr>
        <w:t xml:space="preserve">, </w:t>
      </w:r>
      <w:r w:rsidRPr="00FB03CF">
        <w:rPr>
          <w:bCs/>
        </w:rPr>
        <w:t>23</w:t>
      </w:r>
      <w:r w:rsidR="00CF679E">
        <w:rPr>
          <w:bCs/>
        </w:rPr>
        <w:t xml:space="preserve">, </w:t>
      </w:r>
      <w:r w:rsidRPr="00FB03CF">
        <w:rPr>
          <w:bCs/>
        </w:rPr>
        <w:t>27</w:t>
      </w:r>
    </w:p>
    <w:p w14:paraId="64A1E70A" w14:textId="38929927" w:rsidR="0009196B" w:rsidRPr="0009196B" w:rsidRDefault="0009196B" w:rsidP="007D05DD">
      <w:pPr>
        <w:widowControl w:val="0"/>
        <w:numPr>
          <w:ilvl w:val="0"/>
          <w:numId w:val="8"/>
        </w:numPr>
        <w:spacing w:after="120"/>
      </w:pPr>
      <w:r w:rsidRPr="0009196B">
        <w:t xml:space="preserve">Je kan dit leerplandoel realiseren in samenhang met de leerplandoelen </w:t>
      </w:r>
      <w:r w:rsidR="00E06C7B">
        <w:t>over het voeren van onderzoek of het ontwerpen van een oplossing voor een probleem.</w:t>
      </w:r>
    </w:p>
    <w:p w14:paraId="32294D77" w14:textId="70A91464" w:rsidR="0009196B" w:rsidRPr="0009196B" w:rsidRDefault="0009196B" w:rsidP="007D05DD">
      <w:pPr>
        <w:widowControl w:val="0"/>
        <w:numPr>
          <w:ilvl w:val="0"/>
          <w:numId w:val="8"/>
        </w:numPr>
        <w:spacing w:after="120"/>
      </w:pPr>
      <w:r w:rsidRPr="0009196B">
        <w:t xml:space="preserve">Voorbeelden van specifieke inhouden uit dit leerplan die je kan betrekken bij het doorlopen van een onderzoekscyclus: enzymen, </w:t>
      </w:r>
      <w:r w:rsidR="006C0447" w:rsidRPr="006C0447">
        <w:t>fysiologie en anatomie van de mens</w:t>
      </w:r>
      <w:r w:rsidRPr="0009196B">
        <w:t xml:space="preserve">. </w:t>
      </w:r>
    </w:p>
    <w:p w14:paraId="742D9AA1" w14:textId="59468E1E" w:rsidR="003B1110" w:rsidRDefault="003B1110" w:rsidP="003B1110">
      <w:pPr>
        <w:pStyle w:val="Wenk"/>
        <w:numPr>
          <w:ilvl w:val="0"/>
          <w:numId w:val="3"/>
        </w:numPr>
      </w:pPr>
      <w:r>
        <w:t xml:space="preserve">Fasen in een onderzoekscyclus zoals oriëntatie, probleem(stelling) of onderzoeksvraag, onderzoeksmethode, gegevensverzameling, analyse, conclusie, rapportering. Afhankelijk van de context kunnen een of meerdere fasen in de onderzoekscyclus zelfstandig of onder begeleiding gebeuren. </w:t>
      </w:r>
    </w:p>
    <w:p w14:paraId="6C4FF7E8" w14:textId="28F5E3AC" w:rsidR="00765329" w:rsidRDefault="00765329" w:rsidP="003B1110">
      <w:pPr>
        <w:pStyle w:val="Wenk"/>
        <w:numPr>
          <w:ilvl w:val="0"/>
          <w:numId w:val="3"/>
        </w:numPr>
      </w:pPr>
      <w:r w:rsidRPr="00765329">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23659D96" w14:textId="0D3D1E72" w:rsidR="000D29D4" w:rsidRDefault="000D29D4" w:rsidP="00AC5339">
      <w:pPr>
        <w:pStyle w:val="Kop2"/>
      </w:pPr>
      <w:bookmarkStart w:id="68" w:name="_Toc157084891"/>
      <w:r>
        <w:t>Biologie</w:t>
      </w:r>
      <w:bookmarkEnd w:id="68"/>
    </w:p>
    <w:p w14:paraId="55A753C9" w14:textId="77777777" w:rsidR="00CD4309" w:rsidRPr="00CD4309" w:rsidRDefault="00CD4309" w:rsidP="006E15CC">
      <w:pPr>
        <w:pStyle w:val="Kop3"/>
      </w:pPr>
      <w:bookmarkStart w:id="69" w:name="_Toc124849349"/>
      <w:bookmarkStart w:id="70" w:name="_Toc157084892"/>
      <w:r w:rsidRPr="00CD4309">
        <w:t>De cel als basiseenheid van leven</w:t>
      </w:r>
      <w:bookmarkEnd w:id="69"/>
      <w:bookmarkEnd w:id="70"/>
      <w:r w:rsidRPr="00CD4309">
        <w:t xml:space="preserve"> </w:t>
      </w:r>
    </w:p>
    <w:p w14:paraId="0F462662" w14:textId="0C6F58DA" w:rsidR="00CD4309" w:rsidRPr="00CD4309" w:rsidRDefault="00CD4309" w:rsidP="003D0F59">
      <w:pPr>
        <w:pStyle w:val="Concordantie"/>
      </w:pPr>
      <w:bookmarkStart w:id="71" w:name="_Hlk124844888"/>
      <w:r w:rsidRPr="00CD4309">
        <w:t xml:space="preserve">Minimumdoelen, specifieke minimumdoelen </w:t>
      </w:r>
      <w:r w:rsidR="00421818">
        <w:t>of</w:t>
      </w:r>
      <w:r w:rsidRPr="00CD4309">
        <w:t xml:space="preserve"> doelen die leiden naar BK </w:t>
      </w:r>
    </w:p>
    <w:p w14:paraId="113B2CCF" w14:textId="52D448E6" w:rsidR="00CD4309" w:rsidRPr="00CD4309" w:rsidRDefault="00CD4309" w:rsidP="003D0F59">
      <w:pPr>
        <w:pStyle w:val="MDSMDBK"/>
      </w:pPr>
      <w:r w:rsidRPr="00CD4309">
        <w:t>MD 06.2</w:t>
      </w:r>
      <w:r w:rsidR="007A31B4">
        <w:t>2</w:t>
      </w:r>
      <w:r w:rsidRPr="00CD4309">
        <w:tab/>
        <w:t xml:space="preserve">De leerlingen leggen het verband tussen celtypen en hun functie in weefsels en organen met </w:t>
      </w:r>
      <w:r w:rsidR="003B6D41">
        <w:t>inbegrip van</w:t>
      </w:r>
      <w:r w:rsidRPr="00CD4309">
        <w:t xml:space="preserve"> celademhaling en fotosynthese. (LPD 1B , 2B)</w:t>
      </w:r>
    </w:p>
    <w:p w14:paraId="2632C550" w14:textId="64BB6394" w:rsidR="00CD4309" w:rsidRPr="00CD4309" w:rsidRDefault="00CD4309" w:rsidP="0073343D">
      <w:pPr>
        <w:pStyle w:val="DoelBio"/>
      </w:pPr>
      <w:bookmarkStart w:id="72" w:name="_Toc129606631"/>
      <w:bookmarkStart w:id="73" w:name="_Toc130214244"/>
      <w:bookmarkStart w:id="74" w:name="_Toc130922213"/>
      <w:bookmarkEnd w:id="71"/>
      <w:r w:rsidRPr="00CD4309">
        <w:t xml:space="preserve">De leerlingen leggen het </w:t>
      </w:r>
      <w:r w:rsidRPr="008D2476">
        <w:t>verband</w:t>
      </w:r>
      <w:r w:rsidRPr="00CD4309">
        <w:t xml:space="preserve"> tussen </w:t>
      </w:r>
      <w:r w:rsidR="00C75992">
        <w:t xml:space="preserve">de </w:t>
      </w:r>
      <w:r w:rsidRPr="00CD4309">
        <w:t xml:space="preserve">structuur en </w:t>
      </w:r>
      <w:r w:rsidR="00C75992">
        <w:t xml:space="preserve">de </w:t>
      </w:r>
      <w:r w:rsidRPr="00CD4309">
        <w:t>functie van celorganellen en biologische membranen bij plantaardige en dierlijke cellen.</w:t>
      </w:r>
      <w:bookmarkEnd w:id="72"/>
      <w:bookmarkEnd w:id="73"/>
      <w:bookmarkEnd w:id="74"/>
    </w:p>
    <w:p w14:paraId="6993AF39" w14:textId="62A7CA30" w:rsidR="00BE442A" w:rsidRDefault="00F058F5" w:rsidP="00BE442A">
      <w:pPr>
        <w:pStyle w:val="Samenhanggraad2"/>
      </w:pPr>
      <w:r>
        <w:t>e</w:t>
      </w:r>
      <w:r w:rsidR="002E7967" w:rsidRPr="00D90066">
        <w:t>igenschappen</w:t>
      </w:r>
      <w:r w:rsidR="002E7967" w:rsidRPr="003C71BA">
        <w:t xml:space="preserve"> </w:t>
      </w:r>
      <w:r w:rsidR="002E7967">
        <w:t xml:space="preserve">en rol </w:t>
      </w:r>
      <w:r w:rsidR="002E7967" w:rsidRPr="003C71BA">
        <w:t xml:space="preserve">van virussen, bacteriën en schimmels </w:t>
      </w:r>
      <w:r w:rsidR="00E25123">
        <w:t>(II-Nat-d LPD 10B; II-Nat’-d LPD 12B)</w:t>
      </w:r>
    </w:p>
    <w:p w14:paraId="56450C0B" w14:textId="7EC93C78" w:rsidR="00F079FE" w:rsidRDefault="00F51154" w:rsidP="007D05DD">
      <w:pPr>
        <w:widowControl w:val="0"/>
        <w:numPr>
          <w:ilvl w:val="0"/>
          <w:numId w:val="3"/>
        </w:numPr>
        <w:spacing w:after="120"/>
      </w:pPr>
      <w:r>
        <w:t xml:space="preserve">Dit leerplandoel hangt samen </w:t>
      </w:r>
      <w:r w:rsidRPr="008B0B59">
        <w:t>met LPD 2C, 3C waar</w:t>
      </w:r>
      <w:r>
        <w:t xml:space="preserve"> </w:t>
      </w:r>
      <w:r w:rsidRPr="00D12211">
        <w:t>leerlingen</w:t>
      </w:r>
      <w:r>
        <w:rPr>
          <w:color w:val="000000" w:themeColor="text1"/>
        </w:rPr>
        <w:t xml:space="preserve"> </w:t>
      </w:r>
      <w:r w:rsidRPr="00970A07">
        <w:t>aan de hand van de structuur het belang van (poly)sachariden, lipiden en proteïnen voor biologische processen</w:t>
      </w:r>
      <w:r w:rsidRPr="0071552F">
        <w:t xml:space="preserve"> </w:t>
      </w:r>
      <w:r w:rsidRPr="00970A07">
        <w:t>aan</w:t>
      </w:r>
      <w:r>
        <w:t>tonen.</w:t>
      </w:r>
    </w:p>
    <w:p w14:paraId="122AF570" w14:textId="1C17C09D" w:rsidR="00CD4309" w:rsidRPr="00CD4309" w:rsidRDefault="00CD4309" w:rsidP="007D05DD">
      <w:pPr>
        <w:widowControl w:val="0"/>
        <w:numPr>
          <w:ilvl w:val="0"/>
          <w:numId w:val="3"/>
        </w:numPr>
        <w:spacing w:after="120"/>
      </w:pPr>
      <w:r w:rsidRPr="00CD4309">
        <w:t xml:space="preserve">Je kan de bijdrage en noodzakelijkheid van de celorganellen in de totale werking van de cel benadrukken: de cel functioneert als een systeem. Je kan je beperken tot de globale structuur van de celorganellen: het is niet nodig om alle details aan bod te laten komen. </w:t>
      </w:r>
      <w:r w:rsidR="00293384">
        <w:br/>
      </w:r>
      <w:r w:rsidR="00293384" w:rsidRPr="00CD4309">
        <w:t>Je kan bij de cel of celorganellen de klemtoon leggen op aanduiden en benoemen van celorganellen aan de hand van gegeven voorstellingen (schema, afbeelding, model …). Het is niet de bedoeling dat de leerlingen zelf de cel of celorganellen kunnen tekenen.</w:t>
      </w:r>
    </w:p>
    <w:p w14:paraId="1A062EDB" w14:textId="4B1624DA" w:rsidR="00CD4309" w:rsidRPr="00CD4309" w:rsidRDefault="00CD4309" w:rsidP="007D05DD">
      <w:pPr>
        <w:widowControl w:val="0"/>
        <w:numPr>
          <w:ilvl w:val="0"/>
          <w:numId w:val="3"/>
        </w:numPr>
        <w:spacing w:after="120"/>
      </w:pPr>
      <w:r w:rsidRPr="00CD4309">
        <w:t>Cellen kunnen worden waargenomen met de lichtmicroscoop; celorganellen en celmembranen via afbeeldingen en elektronenmicroscopisch beeldmateriaal.</w:t>
      </w:r>
      <w:r w:rsidR="00517FF0">
        <w:br/>
      </w:r>
      <w:r w:rsidRPr="00CD4309">
        <w:t xml:space="preserve">De structuur van de cel komt best tot uiting in driedimensionale modellen en afbeeldingen met enig dieptezicht. Je kan gebruik maken van audiovisueel </w:t>
      </w:r>
      <w:r w:rsidRPr="00CD4309">
        <w:lastRenderedPageBreak/>
        <w:t>materiaal dat via het internet ter beschikking staat.</w:t>
      </w:r>
    </w:p>
    <w:p w14:paraId="0F72DF6F" w14:textId="7714CC22" w:rsidR="00CD4309" w:rsidRPr="00CD4309" w:rsidRDefault="008F5771" w:rsidP="007D05DD">
      <w:pPr>
        <w:widowControl w:val="0"/>
        <w:numPr>
          <w:ilvl w:val="0"/>
          <w:numId w:val="3"/>
        </w:numPr>
        <w:spacing w:after="120"/>
      </w:pPr>
      <w:r w:rsidRPr="00CD4309">
        <w:t>Je kan de plaats van cel en celorganellen duiden binnen de reeks van organisatieniveaus: biosfeer</w:t>
      </w:r>
      <w:r>
        <w:t>-e</w:t>
      </w:r>
      <w:r w:rsidRPr="00CD4309">
        <w:t>cosysteem</w:t>
      </w:r>
      <w:r>
        <w:t>-</w:t>
      </w:r>
      <w:r w:rsidRPr="00CD4309">
        <w:t>populatie</w:t>
      </w:r>
      <w:r>
        <w:t>-</w:t>
      </w:r>
      <w:r w:rsidRPr="00CD4309">
        <w:t>organisme</w:t>
      </w:r>
      <w:r>
        <w:t>-</w:t>
      </w:r>
      <w:r w:rsidRPr="00CD4309">
        <w:t>stelsel</w:t>
      </w:r>
      <w:r>
        <w:t>-</w:t>
      </w:r>
      <w:r w:rsidRPr="00CD4309">
        <w:t>weefsel</w:t>
      </w:r>
      <w:r>
        <w:t>-</w:t>
      </w:r>
      <w:r w:rsidRPr="00CD4309">
        <w:t>cel</w:t>
      </w:r>
      <w:r>
        <w:t>-</w:t>
      </w:r>
      <w:r w:rsidRPr="00CD4309">
        <w:t>celorganel</w:t>
      </w:r>
      <w:r>
        <w:t>-</w:t>
      </w:r>
      <w:r w:rsidRPr="00CD4309">
        <w:t>molecule</w:t>
      </w:r>
      <w:r>
        <w:t>-</w:t>
      </w:r>
      <w:r w:rsidRPr="00CD4309">
        <w:t>atoom.</w:t>
      </w:r>
    </w:p>
    <w:p w14:paraId="41380095" w14:textId="01F6A10F" w:rsidR="00CD4309" w:rsidRPr="00CD4309" w:rsidRDefault="00CD4309" w:rsidP="004825DA">
      <w:pPr>
        <w:pStyle w:val="Wenk"/>
      </w:pPr>
      <w:r w:rsidRPr="00CD4309">
        <w:t>Celorganellen: kern, mitochondriën, plastiden, lysosomen, vacuolen, ruw en glad endoplasmatisch reticulum, ribosomen, Golgiapparaat, cytoskelet, centrosoom/centriolen, celmembraan en celwand.</w:t>
      </w:r>
      <w:r w:rsidR="00CF6A88">
        <w:br/>
      </w:r>
      <w:r w:rsidRPr="00CD4309">
        <w:t xml:space="preserve">De functie van biologische membranen kan je beperken tot afbakenen van de cel, bescherming van de cel en transport van stoffen in en uit de cel. </w:t>
      </w:r>
    </w:p>
    <w:p w14:paraId="1C7B1C5D" w14:textId="0D50B070" w:rsidR="00CD4309" w:rsidRPr="008B0B59" w:rsidRDefault="00CD4309" w:rsidP="00331CA4">
      <w:pPr>
        <w:pStyle w:val="Wenk"/>
      </w:pPr>
      <w:r w:rsidRPr="00CD4309">
        <w:t xml:space="preserve">Je kan </w:t>
      </w:r>
      <w:r w:rsidR="00657B18">
        <w:t xml:space="preserve">naast </w:t>
      </w:r>
      <w:r w:rsidRPr="00CD4309">
        <w:t xml:space="preserve">passief </w:t>
      </w:r>
      <w:r w:rsidR="00FC1962">
        <w:t xml:space="preserve">ook </w:t>
      </w:r>
      <w:r w:rsidR="00FC1962" w:rsidRPr="00CD4309">
        <w:t xml:space="preserve">actief </w:t>
      </w:r>
      <w:r w:rsidRPr="00CD4309">
        <w:t>transport over het membraan bespreken</w:t>
      </w:r>
      <w:r w:rsidR="008D2833">
        <w:t xml:space="preserve"> </w:t>
      </w:r>
      <w:r w:rsidR="00956B7A">
        <w:t xml:space="preserve">in combinatie met </w:t>
      </w:r>
      <w:r w:rsidR="00956B7A" w:rsidRPr="008B0B59">
        <w:t xml:space="preserve">LPD </w:t>
      </w:r>
      <w:r w:rsidR="000C4B27" w:rsidRPr="008B0B59">
        <w:t>15B (</w:t>
      </w:r>
      <w:r w:rsidR="00956B7A" w:rsidRPr="008B0B59">
        <w:t>transport</w:t>
      </w:r>
      <w:r w:rsidR="001C3F57" w:rsidRPr="008B0B59">
        <w:t>fysiologie)</w:t>
      </w:r>
      <w:r w:rsidRPr="008B0B59">
        <w:t xml:space="preserve">. </w:t>
      </w:r>
    </w:p>
    <w:p w14:paraId="39FBD328" w14:textId="2211CC70" w:rsidR="00CD4309" w:rsidRPr="00CD4309" w:rsidRDefault="00CD4309" w:rsidP="007D05DD">
      <w:pPr>
        <w:widowControl w:val="0"/>
        <w:numPr>
          <w:ilvl w:val="0"/>
          <w:numId w:val="3"/>
        </w:numPr>
        <w:spacing w:after="120"/>
      </w:pPr>
      <w:r w:rsidRPr="008B0B59">
        <w:t xml:space="preserve">Je kan de link leggen tussen de bouw van celmembranen en het immuunsysteem in samenhang met het LPD </w:t>
      </w:r>
      <w:r w:rsidR="0008336B" w:rsidRPr="008B0B59">
        <w:t>3B</w:t>
      </w:r>
      <w:r w:rsidRPr="00CD4309">
        <w:t xml:space="preserve"> (specifieke afweer).</w:t>
      </w:r>
    </w:p>
    <w:p w14:paraId="0CE0884A" w14:textId="6CB6FA7E" w:rsidR="00CD4309" w:rsidRPr="00CD4309" w:rsidRDefault="00CD4309" w:rsidP="007D05DD">
      <w:pPr>
        <w:widowControl w:val="0"/>
        <w:numPr>
          <w:ilvl w:val="0"/>
          <w:numId w:val="3"/>
        </w:numPr>
        <w:spacing w:after="120"/>
        <w:rPr>
          <w:lang w:val="nl-NL"/>
        </w:rPr>
      </w:pPr>
      <w:r w:rsidRPr="00CD4309">
        <w:rPr>
          <w:lang w:val="nl-NL"/>
        </w:rPr>
        <w:t>Je kan de link leggen met het STEM-concept: systemen en modellen ervan</w:t>
      </w:r>
      <w:r w:rsidR="00DA0747">
        <w:rPr>
          <w:lang w:val="nl-NL"/>
        </w:rPr>
        <w:t>, structuur en functie</w:t>
      </w:r>
      <w:r w:rsidRPr="00CD4309">
        <w:rPr>
          <w:lang w:val="nl-NL"/>
        </w:rPr>
        <w:t>; je kan de grootte van cellen laten inschatten in samenhang met het STEM-concept: schaal en verhouding.</w:t>
      </w:r>
    </w:p>
    <w:p w14:paraId="1CD941CC" w14:textId="0D95C7CC" w:rsidR="00CD4309" w:rsidRPr="00CD4309" w:rsidRDefault="00CD4309" w:rsidP="007D05DD">
      <w:pPr>
        <w:widowControl w:val="0"/>
        <w:numPr>
          <w:ilvl w:val="0"/>
          <w:numId w:val="3"/>
        </w:numPr>
        <w:spacing w:after="120"/>
      </w:pPr>
      <w:r w:rsidRPr="00CD4309">
        <w:t>Mogelijke practica en onderzoeksonderwerpen</w:t>
      </w:r>
      <w:r w:rsidR="00850100">
        <w:t xml:space="preserve"> in samenhang met STEM-doelen</w:t>
      </w:r>
      <w:r w:rsidRPr="00CD4309">
        <w:t xml:space="preserve">: lichtmicroscopische bouw en samenhang van plantaardige en dierlijke cellen onderzoeken bij waterpest, </w:t>
      </w:r>
      <w:r w:rsidR="00696DA2">
        <w:t xml:space="preserve">algen, </w:t>
      </w:r>
      <w:r w:rsidRPr="00CD4309">
        <w:t>uirok, aardappel, mondepitheel</w:t>
      </w:r>
      <w:r w:rsidR="00E7249B">
        <w:t>.</w:t>
      </w:r>
    </w:p>
    <w:p w14:paraId="37D1454C" w14:textId="72951DF7" w:rsidR="008F5771" w:rsidRPr="00CD4309" w:rsidRDefault="00DD4514" w:rsidP="004825DA">
      <w:pPr>
        <w:pStyle w:val="Wenkextra"/>
      </w:pPr>
      <w:r w:rsidRPr="00CD4309">
        <w:t>Je kan het onderscheid tussen pro-en eukaryoten aanbrengen.</w:t>
      </w:r>
    </w:p>
    <w:p w14:paraId="55BDEA74" w14:textId="77777777" w:rsidR="00CD4309" w:rsidRPr="00CD4309" w:rsidRDefault="00CD4309" w:rsidP="0073343D">
      <w:pPr>
        <w:pStyle w:val="DoelBio"/>
        <w:rPr>
          <w:lang w:val="nl-NL"/>
        </w:rPr>
      </w:pPr>
      <w:bookmarkStart w:id="75" w:name="_Toc129606632"/>
      <w:bookmarkStart w:id="76" w:name="_Toc130214245"/>
      <w:bookmarkStart w:id="77" w:name="_Toc130922214"/>
      <w:r w:rsidRPr="00CD4309">
        <w:rPr>
          <w:lang w:val="nl-NL"/>
        </w:rPr>
        <w:t>De leerlingen leggen het verband tussen weefsels en bijhorende celtypen en hun functie</w:t>
      </w:r>
      <w:r w:rsidRPr="00CD4309" w:rsidDel="00DA5A7F">
        <w:rPr>
          <w:lang w:val="nl-NL"/>
        </w:rPr>
        <w:t xml:space="preserve"> </w:t>
      </w:r>
      <w:r w:rsidRPr="00CD4309">
        <w:rPr>
          <w:lang w:val="nl-NL"/>
        </w:rPr>
        <w:t>in dierlijke of plantaardige systemen.</w:t>
      </w:r>
      <w:bookmarkEnd w:id="75"/>
      <w:bookmarkEnd w:id="76"/>
      <w:bookmarkEnd w:id="77"/>
    </w:p>
    <w:p w14:paraId="71D83895" w14:textId="0680E69E" w:rsidR="00CD4309" w:rsidRPr="00CD4309" w:rsidRDefault="00482AEF" w:rsidP="00482AEF">
      <w:pPr>
        <w:pStyle w:val="Afbakeningalleen"/>
        <w:rPr>
          <w:lang w:val="nl-NL"/>
        </w:rPr>
      </w:pPr>
      <w:r>
        <w:rPr>
          <w:lang w:val="nl-NL"/>
        </w:rPr>
        <w:t>F</w:t>
      </w:r>
      <w:r w:rsidR="00CD4309" w:rsidRPr="00CD4309">
        <w:rPr>
          <w:lang w:val="nl-NL"/>
        </w:rPr>
        <w:t>otosynthese en celademhaling</w:t>
      </w:r>
    </w:p>
    <w:p w14:paraId="7FD6BDF7" w14:textId="10B70676" w:rsidR="00CD4309" w:rsidRPr="00CD4309" w:rsidRDefault="00B531EA" w:rsidP="007D05DD">
      <w:pPr>
        <w:widowControl w:val="0"/>
        <w:numPr>
          <w:ilvl w:val="0"/>
          <w:numId w:val="5"/>
        </w:numPr>
        <w:spacing w:after="120"/>
        <w:rPr>
          <w:bCs/>
          <w:lang w:eastAsia="nl-NL"/>
        </w:rPr>
      </w:pPr>
      <w:bookmarkStart w:id="78" w:name="_Hlk81490654"/>
      <w:r w:rsidRPr="00C37653">
        <w:rPr>
          <w:bCs/>
          <w:lang w:eastAsia="nl-NL"/>
        </w:rPr>
        <w:t>prikkels ontvangen</w:t>
      </w:r>
      <w:r w:rsidRPr="00C37653" w:rsidDel="00C37653">
        <w:rPr>
          <w:bCs/>
          <w:lang w:eastAsia="nl-NL"/>
        </w:rPr>
        <w:t xml:space="preserve"> </w:t>
      </w:r>
      <w:r>
        <w:rPr>
          <w:bCs/>
          <w:lang w:eastAsia="nl-NL"/>
        </w:rPr>
        <w:t>(II-Nat-d LPD 3B; II-Nat’-d LPD 3B)</w:t>
      </w:r>
      <w:r w:rsidR="006C695C">
        <w:rPr>
          <w:bCs/>
          <w:lang w:eastAsia="nl-NL"/>
        </w:rPr>
        <w:t>;</w:t>
      </w:r>
      <w:r>
        <w:rPr>
          <w:bCs/>
          <w:lang w:eastAsia="nl-NL"/>
        </w:rPr>
        <w:t xml:space="preserve"> </w:t>
      </w:r>
      <w:r w:rsidR="0066033F">
        <w:rPr>
          <w:bCs/>
          <w:lang w:eastAsia="nl-NL"/>
        </w:rPr>
        <w:t>prikkels verwerken</w:t>
      </w:r>
      <w:r>
        <w:rPr>
          <w:bCs/>
          <w:lang w:eastAsia="nl-NL"/>
        </w:rPr>
        <w:t xml:space="preserve"> (LPD II-Nat-d LPD 4B, 6B; II-Nat’-d LPD 4B, 6B)</w:t>
      </w:r>
      <w:r w:rsidR="005C223C">
        <w:rPr>
          <w:bCs/>
          <w:lang w:eastAsia="nl-NL"/>
        </w:rPr>
        <w:t>;</w:t>
      </w:r>
      <w:r>
        <w:rPr>
          <w:bCs/>
          <w:lang w:eastAsia="nl-NL"/>
        </w:rPr>
        <w:t xml:space="preserve"> </w:t>
      </w:r>
      <w:r w:rsidR="006C695C" w:rsidRPr="00CD4309">
        <w:rPr>
          <w:bCs/>
          <w:lang w:eastAsia="nl-NL"/>
        </w:rPr>
        <w:t xml:space="preserve">reacties op een prikkel </w:t>
      </w:r>
      <w:r>
        <w:rPr>
          <w:bCs/>
          <w:lang w:eastAsia="nl-NL"/>
        </w:rPr>
        <w:t>(II-Nat-d LPD 5B ; II-Nat’-d LPD 5B)</w:t>
      </w:r>
    </w:p>
    <w:p w14:paraId="6C42BAA4" w14:textId="4797E848" w:rsidR="00CD4309" w:rsidRPr="00CD4309" w:rsidRDefault="00A71A03" w:rsidP="006E2F46">
      <w:pPr>
        <w:pStyle w:val="Wenk"/>
        <w:rPr>
          <w:lang w:val="nl-NL"/>
        </w:rPr>
      </w:pPr>
      <w:bookmarkStart w:id="79" w:name="_Hlk104276821"/>
      <w:bookmarkEnd w:id="78"/>
      <w:r>
        <w:rPr>
          <w:lang w:val="nl-NL"/>
        </w:rPr>
        <w:t xml:space="preserve">De klemtoon ligt op </w:t>
      </w:r>
      <w:r w:rsidR="00CD4309" w:rsidRPr="00CD4309">
        <w:rPr>
          <w:lang w:val="nl-NL"/>
        </w:rPr>
        <w:t>de logische samenhang tussen voorkomen van cellen en weefsels en hun functie</w:t>
      </w:r>
      <w:r>
        <w:rPr>
          <w:lang w:val="nl-NL"/>
        </w:rPr>
        <w:t xml:space="preserve">, niet </w:t>
      </w:r>
      <w:r w:rsidR="00012C3A">
        <w:rPr>
          <w:lang w:val="nl-NL"/>
        </w:rPr>
        <w:t>op verdere details</w:t>
      </w:r>
      <w:r w:rsidR="00CD4309" w:rsidRPr="00CD4309">
        <w:rPr>
          <w:lang w:val="nl-NL"/>
        </w:rPr>
        <w:t xml:space="preserve">. </w:t>
      </w:r>
    </w:p>
    <w:p w14:paraId="56FF26FA" w14:textId="68A66B2A" w:rsidR="00CD4309" w:rsidRPr="00CD4309" w:rsidRDefault="00CD4309" w:rsidP="007D05DD">
      <w:pPr>
        <w:widowControl w:val="0"/>
        <w:numPr>
          <w:ilvl w:val="0"/>
          <w:numId w:val="3"/>
        </w:numPr>
        <w:spacing w:after="120"/>
        <w:rPr>
          <w:lang w:val="nl-NL"/>
        </w:rPr>
      </w:pPr>
      <w:r w:rsidRPr="00CD4309">
        <w:rPr>
          <w:lang w:val="nl-NL"/>
        </w:rPr>
        <w:t>Het is de bedoeling om bij fotosynthese en celademhaling de samenhang tussen structuur van celorganellen, cellen, weefsels en de functie(s) ervan in het proces te kaderen. Het is voldoende de grote lijnen van elk proces weer te geven, dat kan ook schematisch. Je kan werken met een schematisch overzicht waarbij de samenhang tussen de verschillende processen wordt weergegeven.</w:t>
      </w:r>
    </w:p>
    <w:p w14:paraId="15873956" w14:textId="2A75E7D8" w:rsidR="00CD4309" w:rsidRPr="00CD4309" w:rsidRDefault="00CD4309" w:rsidP="007D05DD">
      <w:pPr>
        <w:widowControl w:val="0"/>
        <w:numPr>
          <w:ilvl w:val="0"/>
          <w:numId w:val="3"/>
        </w:numPr>
        <w:spacing w:after="120"/>
        <w:rPr>
          <w:rFonts w:cs="Times New Roman"/>
          <w:u w:val="single"/>
          <w:lang w:val="nl-NL"/>
        </w:rPr>
      </w:pPr>
      <w:r w:rsidRPr="00CD4309">
        <w:rPr>
          <w:rFonts w:cs="Times New Roman"/>
        </w:rPr>
        <w:t>Je kan bij aerobe celademhaling de focus leggen op</w:t>
      </w:r>
      <w:r w:rsidRPr="00CD4309">
        <w:t xml:space="preserve"> hoe in de cel energie </w:t>
      </w:r>
      <w:r w:rsidR="002B6EBC">
        <w:t xml:space="preserve">wordt </w:t>
      </w:r>
      <w:r w:rsidRPr="00CD4309">
        <w:t xml:space="preserve">bekomen vanuit glucose waarbij aan de hand van de algemene reactievergelijking de eindproducten </w:t>
      </w:r>
      <w:r w:rsidR="002B6EBC">
        <w:t xml:space="preserve">worden </w:t>
      </w:r>
      <w:r w:rsidRPr="00CD4309">
        <w:t xml:space="preserve">geduid. </w:t>
      </w:r>
    </w:p>
    <w:p w14:paraId="7FAF5D06" w14:textId="4984B87E" w:rsidR="00CD4309" w:rsidRPr="00CD4309" w:rsidRDefault="00CD4309" w:rsidP="007D05DD">
      <w:pPr>
        <w:widowControl w:val="0"/>
        <w:numPr>
          <w:ilvl w:val="0"/>
          <w:numId w:val="3"/>
        </w:numPr>
        <w:spacing w:after="120"/>
      </w:pPr>
      <w:r w:rsidRPr="00CD4309">
        <w:rPr>
          <w:lang w:val="nl-NL"/>
        </w:rPr>
        <w:t xml:space="preserve">Je kan beklemtonen dat ademhalen belangrijk is om zuurstof binnen te halen om ATP-moleculen aan te maken. </w:t>
      </w:r>
      <w:r w:rsidRPr="00CD4309">
        <w:t xml:space="preserve">Je kan duiden op het belang en de functie van ATP als universele energiedrager voor opslag, vervoer en terug vrijmaken van energie; ATP is </w:t>
      </w:r>
      <w:r w:rsidRPr="00CD4309">
        <w:rPr>
          <w:lang w:val="nl-NL"/>
        </w:rPr>
        <w:t>belangrijk voor actief transport, prikkelgeleiding, biosynthese, spiercontracties,</w:t>
      </w:r>
      <w:r w:rsidR="00C740E7">
        <w:rPr>
          <w:lang w:val="nl-NL"/>
        </w:rPr>
        <w:t xml:space="preserve"> celdeling</w:t>
      </w:r>
      <w:r w:rsidRPr="00CD4309">
        <w:t xml:space="preserve"> … De vrijgekomen warmte wordt gebruikt om de temperatuur van het organisme op peil te houden.</w:t>
      </w:r>
    </w:p>
    <w:p w14:paraId="192F652A" w14:textId="30BA09A3" w:rsidR="00CD4309" w:rsidRPr="00CD4309" w:rsidRDefault="00CD4309" w:rsidP="007D05DD">
      <w:pPr>
        <w:widowControl w:val="0"/>
        <w:numPr>
          <w:ilvl w:val="0"/>
          <w:numId w:val="3"/>
        </w:numPr>
        <w:spacing w:after="120"/>
        <w:rPr>
          <w:lang w:val="nl-NL"/>
        </w:rPr>
      </w:pPr>
      <w:r w:rsidRPr="00CD4309">
        <w:rPr>
          <w:lang w:val="nl-NL"/>
        </w:rPr>
        <w:lastRenderedPageBreak/>
        <w:t xml:space="preserve">Je kan plantaardige systemen aan </w:t>
      </w:r>
      <w:r w:rsidR="00DF7930">
        <w:rPr>
          <w:lang w:val="nl-NL"/>
        </w:rPr>
        <w:t>bod laten komen</w:t>
      </w:r>
      <w:r w:rsidRPr="00CD4309">
        <w:rPr>
          <w:lang w:val="nl-NL"/>
        </w:rPr>
        <w:t>:</w:t>
      </w:r>
    </w:p>
    <w:p w14:paraId="4A48B4E7" w14:textId="4020E72A" w:rsidR="00CD4309" w:rsidRPr="00911DB6" w:rsidRDefault="00CD4309" w:rsidP="007D05DD">
      <w:pPr>
        <w:pStyle w:val="Wenkops1"/>
        <w:numPr>
          <w:ilvl w:val="2"/>
          <w:numId w:val="34"/>
        </w:numPr>
        <w:ind w:left="2694" w:hanging="397"/>
      </w:pPr>
      <w:r w:rsidRPr="00911DB6">
        <w:t xml:space="preserve"> je kan dit behandelen in functie van </w:t>
      </w:r>
      <w:r w:rsidRPr="00AA485A">
        <w:t>water</w:t>
      </w:r>
      <w:r w:rsidRPr="00911DB6">
        <w:t>- en assimilatentransport in de plant in samenhang met fotosynthese. Je kan een doorsnede van stengel en blad bestuderen: de ligging (en functie) van de betrokken onderdelen is duidelijk afgebakend en visueel goed waarneembaar en kan</w:t>
      </w:r>
      <w:r w:rsidR="002B6EBC" w:rsidRPr="00911DB6">
        <w:t xml:space="preserve"> worden</w:t>
      </w:r>
      <w:r w:rsidRPr="00911DB6">
        <w:t xml:space="preserve"> gekoppeld aan de functie van steunweefsel, van vaatbundels met transportweefsel en van bladmoes.</w:t>
      </w:r>
      <w:r w:rsidRPr="00CD4309">
        <w:t xml:space="preserve"> Je kan ook de functie, ligging en structuur van de huidmondjes (celtype) koppelen aan het natuurlijke habitat van de plant</w:t>
      </w:r>
      <w:r w:rsidRPr="00911DB6">
        <w:t>;</w:t>
      </w:r>
    </w:p>
    <w:p w14:paraId="6250E80B" w14:textId="77777777" w:rsidR="00CD4309" w:rsidRDefault="00CD4309" w:rsidP="007D05DD">
      <w:pPr>
        <w:pStyle w:val="Wenkops1"/>
        <w:numPr>
          <w:ilvl w:val="2"/>
          <w:numId w:val="34"/>
        </w:numPr>
        <w:ind w:left="2694" w:hanging="397"/>
      </w:pPr>
      <w:r w:rsidRPr="00CD4309">
        <w:t xml:space="preserve">je kan de bouw van hout bestuderen en </w:t>
      </w:r>
      <w:r w:rsidRPr="00AA485A">
        <w:t>bijvoorbeeld</w:t>
      </w:r>
      <w:r w:rsidRPr="00CD4309">
        <w:t xml:space="preserve"> de bast van de kurkeik bespreken: kurk beschermt de boom tegen hitte. </w:t>
      </w:r>
    </w:p>
    <w:p w14:paraId="1E692844" w14:textId="5EF8B701" w:rsidR="00CD4309" w:rsidRPr="00CD4309" w:rsidRDefault="00EE2894" w:rsidP="007D05DD">
      <w:pPr>
        <w:widowControl w:val="0"/>
        <w:numPr>
          <w:ilvl w:val="0"/>
          <w:numId w:val="3"/>
        </w:numPr>
        <w:spacing w:after="120"/>
        <w:rPr>
          <w:lang w:val="nl-NL"/>
        </w:rPr>
      </w:pP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p>
    <w:p w14:paraId="44F8BC43" w14:textId="77777777" w:rsidR="00CD4309" w:rsidRPr="00CD4309" w:rsidRDefault="00CD4309" w:rsidP="007D05DD">
      <w:pPr>
        <w:widowControl w:val="0"/>
        <w:numPr>
          <w:ilvl w:val="0"/>
          <w:numId w:val="3"/>
        </w:numPr>
        <w:spacing w:after="120"/>
        <w:rPr>
          <w:lang w:val="nl-NL"/>
        </w:rPr>
      </w:pPr>
      <w:r w:rsidRPr="00CD4309">
        <w:rPr>
          <w:lang w:val="nl-NL"/>
        </w:rPr>
        <w:t>Elke cel heeft een eigen bouw aangepast aan de specifieke functie die ze vervult. Je kan de link leggen tussen de vorm van de cellen en hun functie zoals bijvoorbeeld vorm van neuronen, van epitheelcellen en van bloedcellen.</w:t>
      </w:r>
    </w:p>
    <w:p w14:paraId="676DD9B5" w14:textId="490F2831" w:rsidR="00CD4309" w:rsidRDefault="00CD4309" w:rsidP="007D05DD">
      <w:pPr>
        <w:widowControl w:val="0"/>
        <w:numPr>
          <w:ilvl w:val="0"/>
          <w:numId w:val="3"/>
        </w:numPr>
        <w:spacing w:after="120"/>
        <w:rPr>
          <w:lang w:val="nl-NL"/>
        </w:rPr>
      </w:pPr>
      <w:r w:rsidRPr="00CD4309">
        <w:rPr>
          <w:lang w:val="nl-NL"/>
        </w:rPr>
        <w:t xml:space="preserve">Je kan de link leggen met </w:t>
      </w:r>
      <w:r w:rsidR="0030049B">
        <w:rPr>
          <w:lang w:val="nl-NL"/>
        </w:rPr>
        <w:t>de</w:t>
      </w:r>
      <w:r w:rsidR="0030049B" w:rsidRPr="00CD4309">
        <w:rPr>
          <w:lang w:val="nl-NL"/>
        </w:rPr>
        <w:t xml:space="preserve"> </w:t>
      </w:r>
      <w:r w:rsidRPr="00CD4309">
        <w:rPr>
          <w:lang w:val="nl-NL"/>
        </w:rPr>
        <w:t>STEM-concept</w:t>
      </w:r>
      <w:r w:rsidR="0030049B">
        <w:rPr>
          <w:lang w:val="nl-NL"/>
        </w:rPr>
        <w:t>en</w:t>
      </w:r>
      <w:r w:rsidRPr="00CD4309">
        <w:rPr>
          <w:lang w:val="nl-NL"/>
        </w:rPr>
        <w:t>: structuur</w:t>
      </w:r>
      <w:r w:rsidR="00E90FF8">
        <w:rPr>
          <w:lang w:val="nl-NL"/>
        </w:rPr>
        <w:t xml:space="preserve"> en</w:t>
      </w:r>
      <w:r w:rsidRPr="00CD4309">
        <w:rPr>
          <w:lang w:val="nl-NL"/>
        </w:rPr>
        <w:t xml:space="preserve"> functie</w:t>
      </w:r>
      <w:r w:rsidR="00E90FF8">
        <w:rPr>
          <w:lang w:val="nl-NL"/>
        </w:rPr>
        <w:t>,</w:t>
      </w:r>
      <w:r w:rsidRPr="00CD4309">
        <w:rPr>
          <w:lang w:val="nl-NL"/>
        </w:rPr>
        <w:t xml:space="preserve"> modellen van een systeem</w:t>
      </w:r>
      <w:r w:rsidR="00830854">
        <w:rPr>
          <w:lang w:val="nl-NL"/>
        </w:rPr>
        <w:t>, oorzaak en gevolg, stabiliteit en verandering</w:t>
      </w:r>
      <w:r w:rsidR="003A1B86">
        <w:rPr>
          <w:lang w:val="nl-NL"/>
        </w:rPr>
        <w:t>, stromen en behoud</w:t>
      </w:r>
      <w:r w:rsidRPr="00CD4309">
        <w:rPr>
          <w:lang w:val="nl-NL"/>
        </w:rPr>
        <w:t>.</w:t>
      </w:r>
      <w:bookmarkStart w:id="80" w:name="_Toc81493921"/>
      <w:bookmarkEnd w:id="79"/>
    </w:p>
    <w:p w14:paraId="7108BF9A" w14:textId="2AB853A0" w:rsidR="00FC4718" w:rsidRDefault="00974F7C" w:rsidP="007D05DD">
      <w:pPr>
        <w:widowControl w:val="0"/>
        <w:numPr>
          <w:ilvl w:val="0"/>
          <w:numId w:val="3"/>
        </w:numPr>
        <w:spacing w:after="120"/>
        <w:rPr>
          <w:lang w:val="nl-NL"/>
        </w:rPr>
      </w:pPr>
      <w:r>
        <w:rPr>
          <w:lang w:val="nl-NL"/>
        </w:rPr>
        <w:t xml:space="preserve">Mogelijke </w:t>
      </w:r>
      <w:r w:rsidR="00C62C6A">
        <w:rPr>
          <w:lang w:val="nl-NL"/>
        </w:rPr>
        <w:t>practica en onderzoeksonderwerpen in samenhang met STEM-doelen:</w:t>
      </w:r>
    </w:p>
    <w:p w14:paraId="0904DA09" w14:textId="77777777" w:rsidR="003F6572" w:rsidRPr="00911DB6" w:rsidRDefault="003F6572" w:rsidP="007D05DD">
      <w:pPr>
        <w:pStyle w:val="Wenkops1"/>
        <w:numPr>
          <w:ilvl w:val="2"/>
          <w:numId w:val="34"/>
        </w:numPr>
        <w:ind w:left="2694" w:hanging="397"/>
      </w:pPr>
      <w:r w:rsidRPr="00911DB6">
        <w:t>microscopische studie bouw en functie (bv. open en gesloten huidmondjes, aardappelweefsel, zenuwcellen, vetcellen, zaadcellen en eicellen, dwarsgestreepte en gladde spiercellen);</w:t>
      </w:r>
    </w:p>
    <w:p w14:paraId="1A2D46D7" w14:textId="6585C03B" w:rsidR="003F6572" w:rsidRPr="00911DB6" w:rsidRDefault="00096648" w:rsidP="007D05DD">
      <w:pPr>
        <w:pStyle w:val="Wenkops1"/>
        <w:numPr>
          <w:ilvl w:val="2"/>
          <w:numId w:val="34"/>
        </w:numPr>
        <w:ind w:left="2694" w:hanging="397"/>
      </w:pPr>
      <w:r>
        <w:t>onderzoek van d</w:t>
      </w:r>
      <w:r w:rsidRPr="00911DB6">
        <w:t xml:space="preserve">e </w:t>
      </w:r>
      <w:r w:rsidR="003F6572" w:rsidRPr="00911DB6">
        <w:t>nier en verband tussen macroscopisch en microscopisch niveau</w:t>
      </w:r>
      <w:r w:rsidR="00EA5B2E" w:rsidRPr="00911DB6">
        <w:t xml:space="preserve"> in samenhang met LPD 14B</w:t>
      </w:r>
      <w:r w:rsidR="003F6572" w:rsidRPr="00911DB6">
        <w:t>;</w:t>
      </w:r>
    </w:p>
    <w:p w14:paraId="5BE38007" w14:textId="0C786C72" w:rsidR="003F6572" w:rsidRPr="00911DB6" w:rsidRDefault="003F6572" w:rsidP="007D05DD">
      <w:pPr>
        <w:pStyle w:val="Wenkops1"/>
        <w:numPr>
          <w:ilvl w:val="2"/>
          <w:numId w:val="34"/>
        </w:numPr>
        <w:ind w:left="2694" w:hanging="397"/>
      </w:pPr>
      <w:r w:rsidRPr="00911DB6">
        <w:t>microscopische studie van preparaten van de darmwand, doorsnede long</w:t>
      </w:r>
      <w:r w:rsidR="004E6E8A" w:rsidRPr="00911DB6">
        <w:t>, pancreas</w:t>
      </w:r>
      <w:r w:rsidRPr="00911DB6">
        <w:t xml:space="preserve"> (verschillende weefsels zijn zichtbaar)</w:t>
      </w:r>
      <w:r w:rsidR="00463869" w:rsidRPr="00911DB6">
        <w:t xml:space="preserve"> in samenhang met LPD 14B</w:t>
      </w:r>
      <w:r w:rsidR="00A63A21" w:rsidRPr="00911DB6">
        <w:t>, 15B</w:t>
      </w:r>
      <w:r w:rsidRPr="00911DB6">
        <w:t>;</w:t>
      </w:r>
    </w:p>
    <w:p w14:paraId="23B9471E" w14:textId="41B3833B" w:rsidR="00974F7C" w:rsidRPr="00911DB6" w:rsidRDefault="003F6572" w:rsidP="007D05DD">
      <w:pPr>
        <w:pStyle w:val="Wenkops1"/>
        <w:numPr>
          <w:ilvl w:val="2"/>
          <w:numId w:val="34"/>
        </w:numPr>
        <w:ind w:left="2694" w:hanging="397"/>
      </w:pPr>
      <w:r w:rsidRPr="00911DB6">
        <w:t>microscopische vergelijking van epitheel met kraakbeenweefsel, beenweefsel.</w:t>
      </w:r>
    </w:p>
    <w:p w14:paraId="52199F9F" w14:textId="77777777" w:rsidR="009A1F32" w:rsidRPr="00CD4309" w:rsidRDefault="009A1F32" w:rsidP="004825DA">
      <w:pPr>
        <w:pStyle w:val="Wenkextra"/>
        <w:rPr>
          <w:lang w:val="nl-NL"/>
        </w:rPr>
      </w:pPr>
      <w:r w:rsidRPr="00CD4309">
        <w:rPr>
          <w:lang w:val="nl-NL"/>
        </w:rPr>
        <w:t>Je kan spierwerking verruimen in samenhang met geboorte, ligging gladde spieren, contracties</w:t>
      </w:r>
      <w:r>
        <w:rPr>
          <w:lang w:val="nl-NL"/>
        </w:rPr>
        <w:t xml:space="preserve"> </w:t>
      </w:r>
      <w:r w:rsidRPr="00CD4309">
        <w:rPr>
          <w:lang w:val="nl-NL"/>
        </w:rPr>
        <w:t>…</w:t>
      </w:r>
    </w:p>
    <w:p w14:paraId="3C0D7B9E" w14:textId="77777777" w:rsidR="009A1F32" w:rsidRPr="00CD4309" w:rsidRDefault="009A1F32" w:rsidP="004825DA">
      <w:pPr>
        <w:pStyle w:val="Wenkextra"/>
        <w:rPr>
          <w:lang w:val="nl-NL"/>
        </w:rPr>
      </w:pPr>
      <w:r w:rsidRPr="008B0B59">
        <w:rPr>
          <w:lang w:val="nl-NL"/>
        </w:rPr>
        <w:t>Je kan dit leerplandoel behandelen in samenhang met LPD 5B (mitose</w:t>
      </w:r>
      <w:r w:rsidRPr="00CD4309">
        <w:rPr>
          <w:lang w:val="nl-NL"/>
        </w:rPr>
        <w:t xml:space="preserve"> en meiose) vanuit celdeling in functie van geslachtelijke en ongeslachtelijke voortplanting, van groei en van herstel. </w:t>
      </w:r>
    </w:p>
    <w:p w14:paraId="3D8C1D88" w14:textId="77777777" w:rsidR="009A1F32" w:rsidRPr="00CD4309" w:rsidRDefault="009A1F32" w:rsidP="004825DA">
      <w:pPr>
        <w:pStyle w:val="Wenkextra"/>
        <w:rPr>
          <w:lang w:val="nl-NL"/>
        </w:rPr>
      </w:pPr>
      <w:r w:rsidRPr="00CD4309">
        <w:rPr>
          <w:lang w:val="nl-NL"/>
        </w:rPr>
        <w:t>Celdifferentiatie is een proces waarbij uit betrekkelijk eenvoudige cellen nieuwe cellen met zeer specifieke functies voortkomen. De functieverdeling veronderstelt ook een goede coördinatie. Je kan vertrekken vanuit het misconcept dat enkel celdeling volstaat voor groei. Voor de plant betekent dit: celdeling-celstrekking-celdifferentiatie. Bij een dierlijk organisme wordt dat: celdeling-stamcel-celdifferentiatie. Je kan de link leggen met stamceltherapie (behandeling van leukemie, maken van nieuwe organen</w:t>
      </w:r>
      <w:r>
        <w:rPr>
          <w:lang w:val="nl-NL"/>
        </w:rPr>
        <w:t xml:space="preserve"> </w:t>
      </w:r>
      <w:r w:rsidRPr="00CD4309">
        <w:rPr>
          <w:lang w:val="nl-NL"/>
        </w:rPr>
        <w:t>…) en met het klon</w:t>
      </w:r>
      <w:r>
        <w:rPr>
          <w:lang w:val="nl-NL"/>
        </w:rPr>
        <w:t>er</w:t>
      </w:r>
      <w:r w:rsidRPr="00CD4309">
        <w:rPr>
          <w:lang w:val="nl-NL"/>
        </w:rPr>
        <w:t>en van planten.</w:t>
      </w:r>
    </w:p>
    <w:p w14:paraId="7C45E046" w14:textId="77777777" w:rsidR="00CD4309" w:rsidRPr="00CD4309" w:rsidRDefault="00CD4309" w:rsidP="006E15CC">
      <w:pPr>
        <w:pStyle w:val="Kop3"/>
      </w:pPr>
      <w:bookmarkStart w:id="81" w:name="_Toc81493922"/>
      <w:bookmarkStart w:id="82" w:name="_Toc124849350"/>
      <w:bookmarkStart w:id="83" w:name="_Toc157084893"/>
      <w:bookmarkEnd w:id="80"/>
      <w:r w:rsidRPr="00CD4309">
        <w:lastRenderedPageBreak/>
        <w:t>Bescherming en afweer tegen lichaamsvreemde stoffen</w:t>
      </w:r>
      <w:bookmarkEnd w:id="81"/>
      <w:bookmarkEnd w:id="82"/>
      <w:bookmarkEnd w:id="83"/>
      <w:r w:rsidRPr="00CD4309">
        <w:t xml:space="preserve"> </w:t>
      </w:r>
    </w:p>
    <w:p w14:paraId="1FB9D05F" w14:textId="59FCCE81" w:rsidR="00CD4309" w:rsidRPr="00CD4309" w:rsidRDefault="00CD4309" w:rsidP="00716C6C">
      <w:pPr>
        <w:pStyle w:val="Concordantie"/>
      </w:pPr>
      <w:r w:rsidRPr="00CD4309">
        <w:t xml:space="preserve">Minimumdoelen, specifieke minimumdoelen </w:t>
      </w:r>
      <w:r w:rsidR="00421818">
        <w:t>of</w:t>
      </w:r>
      <w:r w:rsidRPr="00CD4309">
        <w:t xml:space="preserve"> doelen die leiden naar BK </w:t>
      </w:r>
    </w:p>
    <w:p w14:paraId="367B9891" w14:textId="1662103B" w:rsidR="00CD4309" w:rsidRPr="00CD4309" w:rsidRDefault="00CD4309" w:rsidP="00716C6C">
      <w:pPr>
        <w:pStyle w:val="MDSMDBK"/>
      </w:pPr>
      <w:r w:rsidRPr="00CD4309">
        <w:t>MD 06.2</w:t>
      </w:r>
      <w:r w:rsidR="001272FF">
        <w:t>4</w:t>
      </w:r>
      <w:r w:rsidRPr="00CD4309">
        <w:tab/>
        <w:t>De leerlingen leggen uit dat het immuunsysteem bij de mens noodzakelijk is om te overleven. (LPD 3B)</w:t>
      </w:r>
    </w:p>
    <w:p w14:paraId="3E98B42A" w14:textId="77777777" w:rsidR="00CD4309" w:rsidRPr="00CD4309" w:rsidRDefault="00CD4309" w:rsidP="00716C6C">
      <w:pPr>
        <w:pStyle w:val="Kennis"/>
      </w:pPr>
      <w:bookmarkStart w:id="84" w:name="_Hlk124845314"/>
      <w:r w:rsidRPr="00CD4309">
        <w:t>Specifieke en niet-specifieke afweer</w:t>
      </w:r>
    </w:p>
    <w:p w14:paraId="03447FA9" w14:textId="77777777" w:rsidR="00CD4309" w:rsidRPr="00CD4309" w:rsidRDefault="00CD4309" w:rsidP="0073343D">
      <w:pPr>
        <w:pStyle w:val="DoelBio"/>
        <w:rPr>
          <w:noProof/>
          <w:lang w:val="nl-NL"/>
        </w:rPr>
      </w:pPr>
      <w:bookmarkStart w:id="85" w:name="_Toc129606634"/>
      <w:bookmarkStart w:id="86" w:name="_Toc130214247"/>
      <w:bookmarkStart w:id="87" w:name="_Toc130922216"/>
      <w:bookmarkEnd w:id="84"/>
      <w:r w:rsidRPr="00CD4309">
        <w:rPr>
          <w:noProof/>
          <w:lang w:val="nl-NL"/>
        </w:rPr>
        <w:t>De leerlingen leggen uit dat het immuunsysteem bij de mens noodzakelijk is om te overleven.</w:t>
      </w:r>
      <w:bookmarkEnd w:id="85"/>
      <w:bookmarkEnd w:id="86"/>
      <w:bookmarkEnd w:id="87"/>
    </w:p>
    <w:p w14:paraId="75E2260C" w14:textId="77777777" w:rsidR="00CD4309" w:rsidRPr="00CD4309" w:rsidRDefault="00CD4309" w:rsidP="0027270D">
      <w:pPr>
        <w:pStyle w:val="Afbakeningalleen"/>
        <w:rPr>
          <w:lang w:val="nl-NL"/>
        </w:rPr>
      </w:pPr>
      <w:r w:rsidRPr="00CD4309">
        <w:rPr>
          <w:lang w:val="nl-NL"/>
        </w:rPr>
        <w:t>Specifieke en niet-specifieke afweer</w:t>
      </w:r>
    </w:p>
    <w:p w14:paraId="7DAB0E8A" w14:textId="7B6C2C21" w:rsidR="00CD4309" w:rsidRPr="00CD4309" w:rsidRDefault="00F058F5" w:rsidP="007D05DD">
      <w:pPr>
        <w:widowControl w:val="0"/>
        <w:numPr>
          <w:ilvl w:val="0"/>
          <w:numId w:val="5"/>
        </w:numPr>
        <w:spacing w:after="120"/>
        <w:rPr>
          <w:bCs/>
        </w:rPr>
      </w:pPr>
      <w:r>
        <w:t>h</w:t>
      </w:r>
      <w:r w:rsidR="00B504B3" w:rsidRPr="00CD4309">
        <w:t>omeostase</w:t>
      </w:r>
      <w:r w:rsidR="00B504B3" w:rsidRPr="00CD4309" w:rsidDel="00B504B3">
        <w:t xml:space="preserve"> </w:t>
      </w:r>
      <w:r w:rsidR="00E015E3">
        <w:t>(II-Nat-d LPD 2B; II-Nat’-d LPD 2B)</w:t>
      </w:r>
      <w:r w:rsidR="00600B12">
        <w:t>;</w:t>
      </w:r>
      <w:r w:rsidR="00E015E3">
        <w:t xml:space="preserve"> </w:t>
      </w:r>
      <w:r w:rsidR="002A75E5" w:rsidRPr="00CD4309">
        <w:t xml:space="preserve">eigenschappen van virussen, bacteriën en schimmels </w:t>
      </w:r>
      <w:r w:rsidR="00E015E3">
        <w:t>(II-Nat-d LPD 10B; II-Nat’-d LPD 12B)</w:t>
      </w:r>
      <w:r w:rsidR="00600B12">
        <w:t>;</w:t>
      </w:r>
      <w:r w:rsidR="00E015E3">
        <w:t xml:space="preserve"> </w:t>
      </w:r>
      <w:r w:rsidR="00AB6AAA" w:rsidRPr="00CD4309">
        <w:t>interacties tussen organismen</w:t>
      </w:r>
      <w:r w:rsidR="001E4DB9">
        <w:t>(II-Nat-d LPD 11B)</w:t>
      </w:r>
      <w:r w:rsidR="00600B12">
        <w:t>;</w:t>
      </w:r>
      <w:r w:rsidR="001E4DB9" w:rsidRPr="00CD4309">
        <w:t xml:space="preserve"> </w:t>
      </w:r>
      <w:r w:rsidR="00600B12">
        <w:t>interacties tussen en gedrag van organismen</w:t>
      </w:r>
      <w:r w:rsidR="001E4DB9" w:rsidRPr="00CD4309">
        <w:t xml:space="preserve"> </w:t>
      </w:r>
      <w:r w:rsidR="001E4DB9">
        <w:t>(II-Nat’-d LPD 13B)</w:t>
      </w:r>
    </w:p>
    <w:p w14:paraId="2659C2FD" w14:textId="33CCF584" w:rsidR="00CD4309" w:rsidRPr="00CD4309" w:rsidRDefault="00CD4309" w:rsidP="007D05DD">
      <w:pPr>
        <w:widowControl w:val="0"/>
        <w:numPr>
          <w:ilvl w:val="0"/>
          <w:numId w:val="3"/>
        </w:numPr>
        <w:spacing w:after="120"/>
      </w:pPr>
      <w:r w:rsidRPr="00CD4309">
        <w:t xml:space="preserve">Je kan specifieke en niet-specifieke afweer behandelen in samenhang </w:t>
      </w:r>
      <w:r w:rsidRPr="008B0B59">
        <w:t xml:space="preserve">met LPD </w:t>
      </w:r>
      <w:r w:rsidR="0090506C" w:rsidRPr="008B0B59">
        <w:t>1B</w:t>
      </w:r>
      <w:r w:rsidR="00C12BBC">
        <w:t xml:space="preserve"> </w:t>
      </w:r>
      <w:r w:rsidRPr="00CD4309">
        <w:t>(bouw en functie van celorganellen en biologische membranen). Je kan</w:t>
      </w:r>
      <w:r w:rsidRPr="00CD4309" w:rsidDel="009D48D2">
        <w:t xml:space="preserve"> </w:t>
      </w:r>
      <w:r w:rsidR="009D48D2" w:rsidRPr="00CD4309">
        <w:t>d</w:t>
      </w:r>
      <w:r w:rsidR="009D48D2">
        <w:t>a</w:t>
      </w:r>
      <w:r w:rsidR="009D48D2" w:rsidRPr="00CD4309">
        <w:t>t</w:t>
      </w:r>
      <w:r w:rsidRPr="00CD4309">
        <w:t xml:space="preserve"> toelichten aan de hand van eenvoudige schema’s waarbij je je beperkt tot de grote lijnen. Je kan gebruik maken van visualisaties en animaties.</w:t>
      </w:r>
    </w:p>
    <w:p w14:paraId="5C9A2B51" w14:textId="0D5701DF" w:rsidR="00CD4309" w:rsidRPr="00CD4309" w:rsidRDefault="00CD4309" w:rsidP="00331CA4">
      <w:pPr>
        <w:pStyle w:val="Wenk"/>
        <w:rPr>
          <w:noProof/>
          <w:lang w:val="nl-NL"/>
        </w:rPr>
      </w:pPr>
      <w:r w:rsidRPr="00CD4309">
        <w:rPr>
          <w:noProof/>
          <w:lang w:val="nl-NL"/>
        </w:rPr>
        <w:t>Je kan actieve (vaccinatie) en passieve (borstvoeding, serumtherapie) immunisatie, immuuntherapie en afstoting bij orgaantransplantatie behandelen. De bedoeling is om aandacht te besteden aan het systeem op zich; overbodige detaillering ook bij het aanbrengen van de terminologie kan je best vermijden.</w:t>
      </w:r>
    </w:p>
    <w:p w14:paraId="03C0B087" w14:textId="58F39800" w:rsidR="009D3ABE" w:rsidRPr="00CD4309" w:rsidRDefault="00CD4309" w:rsidP="00331CA4">
      <w:pPr>
        <w:pStyle w:val="Wenk"/>
        <w:rPr>
          <w:noProof/>
          <w:lang w:val="nl-NL"/>
        </w:rPr>
      </w:pPr>
      <w:r w:rsidRPr="00CD4309">
        <w:t>Het ABO-bloedgroepensysteem en het resussysteem kan je aanbrengen vanuit de aan -of afwezigheid van specifieke antigenen op de membranen van de rode bloedlichaampjes. Je kan het belang van de bloedgroep bij bloedtransfusies behandelen</w:t>
      </w:r>
      <w:r w:rsidR="00974AEB">
        <w:t>.</w:t>
      </w:r>
      <w:r w:rsidR="003D7F74" w:rsidRPr="003D7F74">
        <w:t xml:space="preserve"> </w:t>
      </w:r>
      <w:r w:rsidR="003D7F74" w:rsidRPr="00CD4309">
        <w:t>Animaties en andere voorstellingen zijn uitstekend geschikt om d</w:t>
      </w:r>
      <w:r w:rsidR="003D7F74">
        <w:t>i</w:t>
      </w:r>
      <w:r w:rsidR="003D7F74" w:rsidRPr="00CD4309">
        <w:t>e inhouden te ondersteunen.</w:t>
      </w:r>
      <w:r w:rsidR="00974AEB">
        <w:br/>
        <w:t>J</w:t>
      </w:r>
      <w:r w:rsidRPr="00CD4309">
        <w:t>e kan het belang van de resusfactor bij zwangerschap behandelen</w:t>
      </w:r>
      <w:r w:rsidR="00F03B62">
        <w:t xml:space="preserve"> waarbij </w:t>
      </w:r>
      <w:r w:rsidR="00DF1FF6">
        <w:t>de</w:t>
      </w:r>
      <w:r w:rsidR="001E622A">
        <w:t xml:space="preserve"> rol van de placenta </w:t>
      </w:r>
      <w:r w:rsidR="00EF00F2">
        <w:t>(diffusie resuspositieve antilichamen)</w:t>
      </w:r>
      <w:r w:rsidR="00D41682">
        <w:t xml:space="preserve"> en het effect op de ontwikkeling van het </w:t>
      </w:r>
      <w:r w:rsidR="00D41682" w:rsidRPr="008B0B59">
        <w:t>embryo</w:t>
      </w:r>
      <w:r w:rsidR="00EC6960" w:rsidRPr="008B0B59">
        <w:t xml:space="preserve"> (LPD 6B)</w:t>
      </w:r>
      <w:r w:rsidR="00D41682" w:rsidRPr="008B0B59">
        <w:t xml:space="preserve"> kunnen</w:t>
      </w:r>
      <w:r w:rsidR="00D41682">
        <w:t xml:space="preserve"> </w:t>
      </w:r>
      <w:r w:rsidR="00D91ED9">
        <w:t xml:space="preserve">worden </w:t>
      </w:r>
      <w:r w:rsidR="00D41682">
        <w:t>belicht</w:t>
      </w:r>
      <w:r w:rsidRPr="00CD4309">
        <w:t>.</w:t>
      </w:r>
    </w:p>
    <w:p w14:paraId="451C0785" w14:textId="77777777" w:rsidR="00CD4309" w:rsidRDefault="00CD4309" w:rsidP="00331CA4">
      <w:pPr>
        <w:pStyle w:val="Wenk"/>
      </w:pPr>
      <w:r w:rsidRPr="00CD4309">
        <w:t xml:space="preserve">Je kan aan bod laten komen hoe een afwijkende werking van het immuunsysteem kan leiden tot auto-immuunziekte, allergie, kanker, aids. </w:t>
      </w:r>
    </w:p>
    <w:p w14:paraId="48B0F646" w14:textId="5876B810" w:rsidR="003A1B86" w:rsidRPr="00CD4309" w:rsidRDefault="00EF65D4" w:rsidP="00785085">
      <w:pPr>
        <w:pStyle w:val="Wenk"/>
      </w:pPr>
      <w:r>
        <w:t xml:space="preserve">Je kan dit leerplandoel linken aan </w:t>
      </w:r>
      <w:r w:rsidR="00D91ED9">
        <w:t xml:space="preserve">de </w:t>
      </w:r>
      <w:r>
        <w:t>STEM-concepten:</w:t>
      </w:r>
      <w:r w:rsidR="004539D6">
        <w:t xml:space="preserve"> structuur en functie, modellen van een systeem, oorzaak en gevolg</w:t>
      </w:r>
      <w:r w:rsidR="00016BC3">
        <w:t>, stabiliteit en verandering.</w:t>
      </w:r>
    </w:p>
    <w:p w14:paraId="7DFBCA50" w14:textId="4050165E" w:rsidR="009105DC" w:rsidRDefault="00CD4309" w:rsidP="00E87CDD">
      <w:pPr>
        <w:pStyle w:val="Wenk"/>
        <w:rPr>
          <w:noProof/>
          <w:lang w:val="nl-NL"/>
        </w:rPr>
      </w:pPr>
      <w:r w:rsidRPr="00CD4309">
        <w:rPr>
          <w:noProof/>
          <w:lang w:val="nl-NL"/>
        </w:rPr>
        <w:t>Mogelijke practica en onderzoeksopdrachten</w:t>
      </w:r>
      <w:r w:rsidR="00016BC3">
        <w:rPr>
          <w:noProof/>
          <w:lang w:val="nl-NL"/>
        </w:rPr>
        <w:t xml:space="preserve"> in samenhang met </w:t>
      </w:r>
      <w:r w:rsidR="006F482F">
        <w:rPr>
          <w:noProof/>
          <w:lang w:val="nl-NL"/>
        </w:rPr>
        <w:t>STEM-doelen</w:t>
      </w:r>
      <w:r w:rsidRPr="00CD4309">
        <w:rPr>
          <w:noProof/>
          <w:lang w:val="nl-NL"/>
        </w:rPr>
        <w:t xml:space="preserve">: </w:t>
      </w:r>
    </w:p>
    <w:p w14:paraId="784F7303" w14:textId="77777777" w:rsidR="009105DC" w:rsidRPr="00FF47DD" w:rsidRDefault="00CD4309" w:rsidP="007D05DD">
      <w:pPr>
        <w:pStyle w:val="Wenkops1"/>
        <w:numPr>
          <w:ilvl w:val="2"/>
          <w:numId w:val="34"/>
        </w:numPr>
        <w:ind w:left="2694" w:hanging="397"/>
      </w:pPr>
      <w:r w:rsidRPr="00FF47DD">
        <w:t>bepalen van de bloedgroep (simulaties met kunstbloed te verk</w:t>
      </w:r>
      <w:r w:rsidR="00A653C2" w:rsidRPr="00FF47DD">
        <w:t>r</w:t>
      </w:r>
      <w:r w:rsidRPr="00FF47DD">
        <w:t>ijgen via firma’s van didactisch materiaal, digitaal via animaties)</w:t>
      </w:r>
      <w:r w:rsidR="009105DC" w:rsidRPr="00FF47DD">
        <w:t>;</w:t>
      </w:r>
    </w:p>
    <w:p w14:paraId="5F595E78" w14:textId="748046A3" w:rsidR="00CD4309" w:rsidRPr="00FF47DD" w:rsidRDefault="00D73929" w:rsidP="007D05DD">
      <w:pPr>
        <w:pStyle w:val="Wenkops1"/>
        <w:numPr>
          <w:ilvl w:val="2"/>
          <w:numId w:val="34"/>
        </w:numPr>
        <w:ind w:left="2694" w:hanging="397"/>
      </w:pPr>
      <w:r w:rsidRPr="00FF47DD">
        <w:t>microscopisch</w:t>
      </w:r>
      <w:r w:rsidR="009105DC" w:rsidRPr="00FF47DD">
        <w:t xml:space="preserve"> onderzoek van een bloedpreparaat</w:t>
      </w:r>
      <w:r w:rsidR="00DA3796" w:rsidRPr="00FF47DD">
        <w:t>:</w:t>
      </w:r>
      <w:r w:rsidR="00CD4309" w:rsidRPr="00FF47DD">
        <w:t xml:space="preserve"> </w:t>
      </w:r>
      <w:r w:rsidR="00DA3796" w:rsidRPr="006A5F7E">
        <w:t>rode bloedlichaampjes en witte bloedcellen (</w:t>
      </w:r>
      <w:r w:rsidR="0066798A">
        <w:t xml:space="preserve">gekleurd </w:t>
      </w:r>
      <w:r w:rsidR="00DA3796" w:rsidRPr="006A5F7E">
        <w:t>met May-Grünwald Giemsa)</w:t>
      </w:r>
      <w:r w:rsidR="0066798A">
        <w:t>.</w:t>
      </w:r>
    </w:p>
    <w:p w14:paraId="028A03AE" w14:textId="77777777" w:rsidR="00CD4309" w:rsidRPr="00CD4309" w:rsidRDefault="00CD4309" w:rsidP="006E15CC">
      <w:pPr>
        <w:pStyle w:val="Kop3"/>
      </w:pPr>
      <w:bookmarkStart w:id="88" w:name="_Toc81493923"/>
      <w:bookmarkStart w:id="89" w:name="_Toc124849351"/>
      <w:bookmarkStart w:id="90" w:name="_Toc157084894"/>
      <w:r w:rsidRPr="00CD4309">
        <w:t>Voortplanting</w:t>
      </w:r>
      <w:bookmarkEnd w:id="88"/>
      <w:bookmarkEnd w:id="89"/>
      <w:bookmarkEnd w:id="90"/>
    </w:p>
    <w:p w14:paraId="57DE6A00" w14:textId="52CC62F3" w:rsidR="00CD4309" w:rsidRPr="00CD4309" w:rsidRDefault="00CD4309" w:rsidP="00E36815">
      <w:pPr>
        <w:pStyle w:val="Concordantie"/>
      </w:pPr>
      <w:r w:rsidRPr="00CD4309">
        <w:t xml:space="preserve">Minimumdoelen, specifieke minimumdoelen </w:t>
      </w:r>
      <w:r w:rsidR="00421818">
        <w:t>of</w:t>
      </w:r>
      <w:r w:rsidRPr="00CD4309">
        <w:t xml:space="preserve"> doelen die leiden naar BK </w:t>
      </w:r>
    </w:p>
    <w:p w14:paraId="0A956A12" w14:textId="7539387B" w:rsidR="00CD4309" w:rsidRPr="00033B38" w:rsidRDefault="00CD4309" w:rsidP="00E36815">
      <w:pPr>
        <w:pStyle w:val="MDSMDBK"/>
      </w:pPr>
      <w:r w:rsidRPr="00CD4309">
        <w:t>MD 06.2</w:t>
      </w:r>
      <w:r w:rsidR="003300D9">
        <w:t>3</w:t>
      </w:r>
      <w:r w:rsidRPr="00CD4309">
        <w:tab/>
      </w:r>
      <w:r w:rsidRPr="00033B38">
        <w:t>De leerlingen leggen het belang van mitose en meiose uit voor groei en doorgeven van erfelijk materiaal. (LPD 5B )</w:t>
      </w:r>
    </w:p>
    <w:p w14:paraId="7B634F5B" w14:textId="77777777" w:rsidR="00354FA6" w:rsidRPr="00CD4309" w:rsidRDefault="00354FA6" w:rsidP="00354FA6">
      <w:pPr>
        <w:pStyle w:val="MDSMDBK"/>
      </w:pPr>
      <w:r w:rsidRPr="00CD4309">
        <w:t>MD 06.2</w:t>
      </w:r>
      <w:r>
        <w:t>5</w:t>
      </w:r>
      <w:r w:rsidRPr="00CD4309">
        <w:tab/>
        <w:t>De leerlingen lichten bij de mens de bevruchting en factoren toe die de ontwikkeling van embryo en foetus beïnvloeden. (LPD 6B )</w:t>
      </w:r>
    </w:p>
    <w:p w14:paraId="2BE85271" w14:textId="77777777" w:rsidR="00354FA6" w:rsidRPr="00CD4309" w:rsidRDefault="00354FA6" w:rsidP="00680EA9">
      <w:pPr>
        <w:pStyle w:val="MDSMDBK"/>
      </w:pPr>
      <w:r w:rsidRPr="00CD4309">
        <w:t>MD 06.2</w:t>
      </w:r>
      <w:r>
        <w:t>6</w:t>
      </w:r>
      <w:r w:rsidRPr="00CD4309">
        <w:tab/>
        <w:t xml:space="preserve">De </w:t>
      </w:r>
      <w:r w:rsidRPr="00680EA9">
        <w:t>leerlingen</w:t>
      </w:r>
      <w:r w:rsidRPr="00CD4309">
        <w:t xml:space="preserve"> lichten toe hoe hormonale regeling en gezondheidsgedrag de vruchtbaarheid bij de mens beïnvloeden. (LPD 7B )</w:t>
      </w:r>
    </w:p>
    <w:p w14:paraId="2112E432" w14:textId="344C0EB3" w:rsidR="00CD4309" w:rsidRPr="00033B38" w:rsidRDefault="00CD4309" w:rsidP="00E36815">
      <w:pPr>
        <w:pStyle w:val="MDSMDBK"/>
      </w:pPr>
      <w:r w:rsidRPr="00033B38">
        <w:t>MD 06.2</w:t>
      </w:r>
      <w:r w:rsidR="00421818" w:rsidRPr="00033B38">
        <w:t>7</w:t>
      </w:r>
      <w:r w:rsidRPr="00033B38">
        <w:tab/>
        <w:t>De leerlingen lichten de structuur van genetische informatie toe en de wetmatigheden bij overerven. (LPD 4B , 8B)</w:t>
      </w:r>
    </w:p>
    <w:p w14:paraId="6CC919B8" w14:textId="77777777" w:rsidR="00CD4309" w:rsidRPr="00033B38" w:rsidRDefault="00CD4309" w:rsidP="00E36815">
      <w:pPr>
        <w:pStyle w:val="Kennis"/>
      </w:pPr>
      <w:r w:rsidRPr="00033B38">
        <w:t>Gen als drager van genetische informatie</w:t>
      </w:r>
    </w:p>
    <w:p w14:paraId="60F68D67" w14:textId="77777777" w:rsidR="00354FA6" w:rsidRPr="00CD4309" w:rsidRDefault="00354FA6" w:rsidP="00354FA6">
      <w:pPr>
        <w:outlineLvl w:val="3"/>
        <w:rPr>
          <w:b/>
          <w:i/>
          <w:color w:val="2E74B5" w:themeColor="accent1" w:themeShade="BF"/>
          <w:sz w:val="26"/>
          <w:szCs w:val="26"/>
        </w:rPr>
      </w:pPr>
      <w:bookmarkStart w:id="91" w:name="_Toc129606636"/>
      <w:bookmarkStart w:id="92" w:name="_Toc130214249"/>
      <w:bookmarkStart w:id="93" w:name="_Toc130922218"/>
      <w:r w:rsidRPr="00CD4309">
        <w:rPr>
          <w:b/>
          <w:i/>
          <w:color w:val="2E74B5" w:themeColor="accent1" w:themeShade="BF"/>
          <w:sz w:val="26"/>
          <w:szCs w:val="26"/>
        </w:rPr>
        <w:t xml:space="preserve">Genetisch materiaal en celdelingen </w:t>
      </w:r>
    </w:p>
    <w:p w14:paraId="79EC9396" w14:textId="1990A99E" w:rsidR="00CD4309" w:rsidRPr="00CD4309" w:rsidRDefault="00CD4309" w:rsidP="0073343D">
      <w:pPr>
        <w:pStyle w:val="DoelBio"/>
        <w:rPr>
          <w:noProof/>
          <w:lang w:val="nl-NL"/>
        </w:rPr>
      </w:pPr>
      <w:r w:rsidRPr="00CD4309">
        <w:rPr>
          <w:noProof/>
          <w:lang w:val="nl-NL"/>
        </w:rPr>
        <w:t>De leerlingen leggen de structuur van chromosoom, chromatine, DNA en het principe van DNA-replicatie uit.</w:t>
      </w:r>
      <w:bookmarkEnd w:id="91"/>
      <w:bookmarkEnd w:id="92"/>
      <w:bookmarkEnd w:id="93"/>
    </w:p>
    <w:p w14:paraId="4C982DF6" w14:textId="77777777" w:rsidR="00CD4309" w:rsidRPr="00CD4309" w:rsidRDefault="00CD4309" w:rsidP="007D05DD">
      <w:pPr>
        <w:widowControl w:val="0"/>
        <w:numPr>
          <w:ilvl w:val="0"/>
          <w:numId w:val="3"/>
        </w:numPr>
        <w:spacing w:after="120"/>
        <w:rPr>
          <w:lang w:val="nl-NL"/>
        </w:rPr>
      </w:pPr>
      <w:r w:rsidRPr="00CD4309">
        <w:rPr>
          <w:lang w:val="nl-NL"/>
        </w:rPr>
        <w:lastRenderedPageBreak/>
        <w:t xml:space="preserve">De bouw van een nucleotide vanuit ribose, fosfaat en een stikstofbase; de bouw van de dubbele DNA-helix uit nucleotiden; de bouw van chromatine uit eiwitten en DNA en het spiraliseren van de chromatine tot chromosomen kan je vanuit modellen, afbeeldingen en animaties aanbrengen. </w:t>
      </w:r>
    </w:p>
    <w:p w14:paraId="05281023" w14:textId="6AE7F441" w:rsidR="00CD4309" w:rsidRPr="00CD4309" w:rsidRDefault="00CD4309" w:rsidP="007D05DD">
      <w:pPr>
        <w:widowControl w:val="0"/>
        <w:numPr>
          <w:ilvl w:val="0"/>
          <w:numId w:val="3"/>
        </w:numPr>
        <w:spacing w:after="120"/>
        <w:rPr>
          <w:lang w:val="nl-NL"/>
        </w:rPr>
      </w:pPr>
      <w:r w:rsidRPr="00CD4309">
        <w:rPr>
          <w:lang w:val="nl-NL"/>
        </w:rPr>
        <w:t>Je kan de DNA-replicatie best behandelen vanuit modellen en animaties. Het is de bedoeling dat leerlingen ze kunnen uitleggen aan de hand van een gegeven replicatiemodel</w:t>
      </w:r>
      <w:r w:rsidR="00003665">
        <w:rPr>
          <w:lang w:val="nl-NL"/>
        </w:rPr>
        <w:t>.</w:t>
      </w:r>
      <w:r w:rsidRPr="00CD4309">
        <w:rPr>
          <w:lang w:val="nl-NL"/>
        </w:rPr>
        <w:t xml:space="preserve"> </w:t>
      </w:r>
    </w:p>
    <w:p w14:paraId="6CFFB30D" w14:textId="61BA7F54" w:rsidR="00CD4309" w:rsidRDefault="00CD4309" w:rsidP="007D05DD">
      <w:pPr>
        <w:widowControl w:val="0"/>
        <w:numPr>
          <w:ilvl w:val="0"/>
          <w:numId w:val="3"/>
        </w:numPr>
        <w:spacing w:after="120"/>
        <w:rPr>
          <w:lang w:val="nl-NL"/>
        </w:rPr>
      </w:pPr>
      <w:r w:rsidRPr="00CD4309">
        <w:rPr>
          <w:lang w:val="nl-NL"/>
        </w:rPr>
        <w:t>Je kan dit leerplandoel behandelen in samenhang met STEM-concepten: systeem en modellen ervan</w:t>
      </w:r>
      <w:r w:rsidR="00681334">
        <w:rPr>
          <w:lang w:val="nl-NL"/>
        </w:rPr>
        <w:t>,</w:t>
      </w:r>
      <w:r w:rsidR="001423AF">
        <w:rPr>
          <w:lang w:val="nl-NL"/>
        </w:rPr>
        <w:t xml:space="preserve"> structuur en functie</w:t>
      </w:r>
      <w:r w:rsidRPr="00CD4309">
        <w:rPr>
          <w:lang w:val="nl-NL"/>
        </w:rPr>
        <w:t>.</w:t>
      </w:r>
    </w:p>
    <w:p w14:paraId="1BA85E20" w14:textId="6C833EDE" w:rsidR="00EB39BD" w:rsidRDefault="00EB39BD" w:rsidP="007D05DD">
      <w:pPr>
        <w:widowControl w:val="0"/>
        <w:numPr>
          <w:ilvl w:val="0"/>
          <w:numId w:val="3"/>
        </w:numPr>
        <w:spacing w:after="120"/>
        <w:rPr>
          <w:lang w:val="nl-NL"/>
        </w:rPr>
      </w:pPr>
      <w:r>
        <w:rPr>
          <w:lang w:val="nl-NL"/>
        </w:rPr>
        <w:t>Mogelijke practica en onderzoeksonderwerpen</w:t>
      </w:r>
      <w:r w:rsidR="00FB7415">
        <w:rPr>
          <w:lang w:val="nl-NL"/>
        </w:rPr>
        <w:t xml:space="preserve"> in samenhang met STEM-doelen</w:t>
      </w:r>
      <w:r w:rsidR="00843410">
        <w:rPr>
          <w:lang w:val="nl-NL"/>
        </w:rPr>
        <w:t xml:space="preserve">: </w:t>
      </w:r>
    </w:p>
    <w:p w14:paraId="18A45734" w14:textId="38992ED6" w:rsidR="00843410" w:rsidRPr="00FF47DD" w:rsidRDefault="00FB7415" w:rsidP="007D05DD">
      <w:pPr>
        <w:pStyle w:val="Wenkops1"/>
        <w:numPr>
          <w:ilvl w:val="2"/>
          <w:numId w:val="34"/>
        </w:numPr>
        <w:ind w:left="2694" w:hanging="397"/>
      </w:pPr>
      <w:r w:rsidRPr="00FF47DD">
        <w:t>uitwerken</w:t>
      </w:r>
      <w:r w:rsidR="00843410" w:rsidRPr="00FF47DD">
        <w:t xml:space="preserve"> </w:t>
      </w:r>
      <w:r w:rsidRPr="00FF47DD">
        <w:t>van</w:t>
      </w:r>
      <w:r w:rsidR="00843410" w:rsidRPr="00FF47DD">
        <w:t xml:space="preserve"> DNA-modellen (puzzel, 3D);</w:t>
      </w:r>
    </w:p>
    <w:p w14:paraId="1561C593" w14:textId="429A2B74" w:rsidR="00843410" w:rsidRPr="00FF47DD" w:rsidRDefault="00AB5EA6" w:rsidP="007D05DD">
      <w:pPr>
        <w:pStyle w:val="Wenkops1"/>
        <w:numPr>
          <w:ilvl w:val="2"/>
          <w:numId w:val="34"/>
        </w:numPr>
        <w:ind w:left="2694" w:hanging="397"/>
      </w:pPr>
      <w:r w:rsidRPr="00FF47DD">
        <w:t>i</w:t>
      </w:r>
      <w:r w:rsidR="009C568F" w:rsidRPr="00FF47DD">
        <w:t xml:space="preserve">soleren van DNA uit </w:t>
      </w:r>
      <w:r w:rsidRPr="00FF47DD">
        <w:t>bv. tomaat, kiwi.</w:t>
      </w:r>
    </w:p>
    <w:p w14:paraId="2884FD99" w14:textId="4C1FE7C7" w:rsidR="00CD4309" w:rsidRPr="00CD4309" w:rsidRDefault="00CD4309" w:rsidP="0073343D">
      <w:pPr>
        <w:pStyle w:val="DoelBio"/>
        <w:rPr>
          <w:lang w:val="nl-NL"/>
        </w:rPr>
      </w:pPr>
      <w:bookmarkStart w:id="94" w:name="_Toc129606637"/>
      <w:bookmarkStart w:id="95" w:name="_Toc130214250"/>
      <w:bookmarkStart w:id="96" w:name="_Toc130922219"/>
      <w:r w:rsidRPr="00CD4309">
        <w:rPr>
          <w:lang w:val="nl-NL"/>
        </w:rPr>
        <w:t>De leerlinge</w:t>
      </w:r>
      <w:r w:rsidR="00EB39BD">
        <w:rPr>
          <w:lang w:val="nl-NL"/>
        </w:rPr>
        <w:t>n</w:t>
      </w:r>
      <w:r w:rsidRPr="00CD4309">
        <w:rPr>
          <w:lang w:val="nl-NL"/>
        </w:rPr>
        <w:t xml:space="preserve"> leggen het belang van mitose en meiose uit voor groei en doorgeven van erfelijk materiaal.</w:t>
      </w:r>
      <w:bookmarkEnd w:id="94"/>
      <w:bookmarkEnd w:id="95"/>
      <w:bookmarkEnd w:id="96"/>
    </w:p>
    <w:p w14:paraId="070E059A" w14:textId="7C67C4F7" w:rsidR="00CD4309" w:rsidRPr="00CD4309" w:rsidRDefault="00CD4309" w:rsidP="007D05DD">
      <w:pPr>
        <w:widowControl w:val="0"/>
        <w:numPr>
          <w:ilvl w:val="0"/>
          <w:numId w:val="3"/>
        </w:numPr>
        <w:spacing w:after="120"/>
        <w:rPr>
          <w:lang w:val="nl-NL"/>
        </w:rPr>
      </w:pPr>
      <w:r w:rsidRPr="00CD4309">
        <w:rPr>
          <w:lang w:val="nl-NL"/>
        </w:rPr>
        <w:t xml:space="preserve">Je kan de DNA-replicatie </w:t>
      </w:r>
      <w:r w:rsidRPr="008B0B59">
        <w:rPr>
          <w:lang w:val="nl-NL"/>
        </w:rPr>
        <w:t xml:space="preserve">(LPD </w:t>
      </w:r>
      <w:r w:rsidR="00E04C58" w:rsidRPr="008B0B59">
        <w:rPr>
          <w:lang w:val="nl-NL"/>
        </w:rPr>
        <w:t>4B</w:t>
      </w:r>
      <w:r w:rsidRPr="008B0B59">
        <w:rPr>
          <w:lang w:val="nl-NL"/>
        </w:rPr>
        <w:t>),</w:t>
      </w:r>
      <w:r w:rsidRPr="00CD4309">
        <w:rPr>
          <w:lang w:val="nl-NL"/>
        </w:rPr>
        <w:t xml:space="preserve"> mitose en meiose situeren binnen de celcyclus.</w:t>
      </w:r>
    </w:p>
    <w:p w14:paraId="3FF99F2A" w14:textId="06A3CAA0" w:rsidR="00CD4309" w:rsidRPr="00CD4309" w:rsidRDefault="00CD4309" w:rsidP="007D05DD">
      <w:pPr>
        <w:widowControl w:val="0"/>
        <w:numPr>
          <w:ilvl w:val="0"/>
          <w:numId w:val="3"/>
        </w:numPr>
        <w:spacing w:after="120"/>
        <w:rPr>
          <w:noProof/>
          <w:lang w:val="nl-NL"/>
        </w:rPr>
      </w:pPr>
      <w:r w:rsidRPr="00CD4309">
        <w:rPr>
          <w:lang w:val="nl-NL"/>
        </w:rPr>
        <w:t xml:space="preserve">Je kan de klemtoon leggen op het verschil tussen beide delingen. Je kan de begrippen haploïde cel, diploïde cel en geslachtscel aanbrengen. </w:t>
      </w:r>
      <w:r w:rsidR="003469C5">
        <w:rPr>
          <w:lang w:val="nl-NL"/>
        </w:rPr>
        <w:t>Je hoeft</w:t>
      </w:r>
      <w:r w:rsidRPr="00CD4309">
        <w:rPr>
          <w:lang w:val="nl-NL"/>
        </w:rPr>
        <w:t xml:space="preserve"> de verschillende fasen van mitose en meiose </w:t>
      </w:r>
      <w:r w:rsidR="003469C5">
        <w:rPr>
          <w:lang w:val="nl-NL"/>
        </w:rPr>
        <w:t xml:space="preserve">niet </w:t>
      </w:r>
      <w:r w:rsidRPr="00CD4309">
        <w:rPr>
          <w:lang w:val="nl-NL"/>
        </w:rPr>
        <w:t>in detail te bespreken.</w:t>
      </w:r>
    </w:p>
    <w:p w14:paraId="665BED44" w14:textId="77777777" w:rsidR="00CD4309" w:rsidRPr="00CD4309" w:rsidRDefault="00CD4309" w:rsidP="007D05DD">
      <w:pPr>
        <w:widowControl w:val="0"/>
        <w:numPr>
          <w:ilvl w:val="0"/>
          <w:numId w:val="3"/>
        </w:numPr>
        <w:spacing w:after="120"/>
        <w:rPr>
          <w:lang w:val="nl-NL"/>
        </w:rPr>
      </w:pPr>
      <w:r w:rsidRPr="00CD4309">
        <w:rPr>
          <w:lang w:val="nl-NL"/>
        </w:rPr>
        <w:t>Je kan het belang van mitose voor de groei van organismen, voor herstel van weefsels, bij ongeslachtelijke voortplanting en bij kloneren aan bod laten komen. Je kan de link leggen met littekenweefsel, botbreuken, groeistoornissen, chemotherapie bij kankerbehandeling (haaruitval).</w:t>
      </w:r>
    </w:p>
    <w:p w14:paraId="7F9089D9" w14:textId="64135556" w:rsidR="007412B3" w:rsidRPr="007412B3" w:rsidRDefault="00CD4309" w:rsidP="007D05DD">
      <w:pPr>
        <w:widowControl w:val="0"/>
        <w:numPr>
          <w:ilvl w:val="0"/>
          <w:numId w:val="3"/>
        </w:numPr>
        <w:spacing w:after="120"/>
        <w:rPr>
          <w:lang w:val="nl-NL"/>
        </w:rPr>
      </w:pPr>
      <w:r w:rsidRPr="007412B3">
        <w:rPr>
          <w:lang w:val="nl-NL"/>
        </w:rPr>
        <w:t xml:space="preserve">Het belang van de meiose voor het constant houden van het aantal chromosomen van een soort, de rol van meiose bij het ontstaan van variatie tussen de gameten en het inzicht in het belang van variatie voor evolutie kan je behandelen </w:t>
      </w:r>
      <w:r w:rsidR="00016E76">
        <w:rPr>
          <w:lang w:val="nl-NL"/>
        </w:rPr>
        <w:t>samen</w:t>
      </w:r>
      <w:r w:rsidRPr="007412B3">
        <w:rPr>
          <w:lang w:val="nl-NL"/>
        </w:rPr>
        <w:t xml:space="preserve"> </w:t>
      </w:r>
      <w:r w:rsidRPr="008B0B59">
        <w:rPr>
          <w:lang w:val="nl-NL"/>
        </w:rPr>
        <w:t xml:space="preserve">met LPD </w:t>
      </w:r>
      <w:r w:rsidR="00E04C58" w:rsidRPr="008B0B59">
        <w:rPr>
          <w:lang w:val="nl-NL"/>
        </w:rPr>
        <w:t>12B</w:t>
      </w:r>
      <w:r w:rsidRPr="007412B3">
        <w:rPr>
          <w:lang w:val="nl-NL"/>
        </w:rPr>
        <w:t xml:space="preserve"> (evolutie). Het </w:t>
      </w:r>
      <w:r w:rsidRPr="00CD4309">
        <w:t>principe</w:t>
      </w:r>
      <w:r w:rsidRPr="007412B3">
        <w:rPr>
          <w:lang w:val="nl-NL"/>
        </w:rPr>
        <w:t xml:space="preserve"> van crossing-over kan je duiden als belangrijk voor het ontstaan van genetische variatie bij geslachtelijke voortplanting</w:t>
      </w:r>
      <w:r w:rsidR="00AB2C1A" w:rsidRPr="007412B3">
        <w:rPr>
          <w:lang w:val="nl-NL"/>
        </w:rPr>
        <w:t>.</w:t>
      </w:r>
    </w:p>
    <w:p w14:paraId="6B4A80A0" w14:textId="42828FEA" w:rsidR="001423AF" w:rsidRPr="007412B3" w:rsidRDefault="001423AF" w:rsidP="007D05DD">
      <w:pPr>
        <w:widowControl w:val="0"/>
        <w:numPr>
          <w:ilvl w:val="0"/>
          <w:numId w:val="3"/>
        </w:numPr>
        <w:spacing w:after="120"/>
        <w:rPr>
          <w:lang w:val="nl-NL"/>
        </w:rPr>
      </w:pPr>
      <w:r w:rsidRPr="007412B3">
        <w:rPr>
          <w:lang w:val="nl-NL"/>
        </w:rPr>
        <w:t xml:space="preserve">Je kan dit leerplandoel behandelen in samenhang met </w:t>
      </w:r>
      <w:r w:rsidR="00016E76">
        <w:rPr>
          <w:lang w:val="nl-NL"/>
        </w:rPr>
        <w:t xml:space="preserve">de </w:t>
      </w:r>
      <w:r w:rsidRPr="007412B3">
        <w:rPr>
          <w:lang w:val="nl-NL"/>
        </w:rPr>
        <w:t xml:space="preserve">STEM-concepten: </w:t>
      </w:r>
      <w:r w:rsidR="007F423F" w:rsidRPr="007412B3">
        <w:rPr>
          <w:lang w:val="nl-NL"/>
        </w:rPr>
        <w:t>structuur en functie, oorzaak en gevolg, stabiliteit en verandering, modellen van een systeem.</w:t>
      </w:r>
    </w:p>
    <w:p w14:paraId="5A150637" w14:textId="77777777" w:rsidR="002623D4" w:rsidRPr="00331CA4" w:rsidRDefault="009B6FCD" w:rsidP="007D05DD">
      <w:pPr>
        <w:widowControl w:val="0"/>
        <w:numPr>
          <w:ilvl w:val="0"/>
          <w:numId w:val="3"/>
        </w:numPr>
        <w:spacing w:after="120"/>
        <w:rPr>
          <w:lang w:val="nl-NL"/>
        </w:rPr>
      </w:pPr>
      <w:r>
        <w:rPr>
          <w:lang w:val="nl-NL"/>
        </w:rPr>
        <w:t>Mogelijke practica en onderzoeksonderwerpen</w:t>
      </w:r>
      <w:r w:rsidR="00F77DA9">
        <w:rPr>
          <w:lang w:val="nl-NL"/>
        </w:rPr>
        <w:t xml:space="preserve"> in samenhang met STEM-doelen</w:t>
      </w:r>
      <w:r w:rsidR="001D342E">
        <w:rPr>
          <w:lang w:val="nl-NL"/>
        </w:rPr>
        <w:t>:</w:t>
      </w:r>
      <w:r w:rsidR="00F77DA9" w:rsidRPr="00F77DA9">
        <w:t xml:space="preserve"> </w:t>
      </w:r>
    </w:p>
    <w:p w14:paraId="238EE8F0" w14:textId="271B36E0" w:rsidR="009B6FCD" w:rsidRPr="007C18E9" w:rsidRDefault="00F77DA9" w:rsidP="007D05DD">
      <w:pPr>
        <w:pStyle w:val="Wenkops1"/>
        <w:numPr>
          <w:ilvl w:val="2"/>
          <w:numId w:val="34"/>
        </w:numPr>
        <w:ind w:left="2694" w:hanging="397"/>
      </w:pPr>
      <w:r w:rsidRPr="005455E0">
        <w:t>vergelijkende studie maken van mitose en meiose</w:t>
      </w:r>
      <w:r w:rsidR="002623D4">
        <w:t>;</w:t>
      </w:r>
    </w:p>
    <w:p w14:paraId="607EDF24" w14:textId="77777777" w:rsidR="002623D4" w:rsidRPr="005455E0" w:rsidRDefault="002623D4" w:rsidP="007D05DD">
      <w:pPr>
        <w:pStyle w:val="Wenkops1"/>
        <w:numPr>
          <w:ilvl w:val="2"/>
          <w:numId w:val="34"/>
        </w:numPr>
        <w:ind w:left="2694" w:hanging="397"/>
      </w:pPr>
      <w:r w:rsidRPr="005455E0">
        <w:t xml:space="preserve">microscopisch </w:t>
      </w:r>
      <w:r w:rsidRPr="002623D4">
        <w:t>onderzoek</w:t>
      </w:r>
      <w:r w:rsidRPr="005455E0">
        <w:t xml:space="preserve"> van preparaten van menselijke spermatozoa;</w:t>
      </w:r>
    </w:p>
    <w:p w14:paraId="1C7C6482" w14:textId="7E4359AA" w:rsidR="002623D4" w:rsidRPr="00CD4309" w:rsidRDefault="002623D4" w:rsidP="007D05DD">
      <w:pPr>
        <w:pStyle w:val="Wenkops1"/>
        <w:numPr>
          <w:ilvl w:val="2"/>
          <w:numId w:val="34"/>
        </w:numPr>
        <w:ind w:left="2694" w:hanging="397"/>
        <w:rPr>
          <w:lang w:val="nl-NL"/>
        </w:rPr>
      </w:pPr>
      <w:r w:rsidRPr="005455E0">
        <w:t>microscopisch onderzoek van preparaten van doorsnede van testis en ovarium.</w:t>
      </w:r>
    </w:p>
    <w:p w14:paraId="6EF9C7F5" w14:textId="77777777" w:rsidR="00CD4309" w:rsidRPr="00CD4309" w:rsidRDefault="00CD4309" w:rsidP="004825DA">
      <w:pPr>
        <w:pStyle w:val="Kop4"/>
      </w:pPr>
      <w:r w:rsidRPr="00CD4309">
        <w:t xml:space="preserve">Voortplanting bij de mens </w:t>
      </w:r>
    </w:p>
    <w:p w14:paraId="79D7B782" w14:textId="77777777" w:rsidR="00CD4309" w:rsidRPr="00CD4309" w:rsidRDefault="00CD4309" w:rsidP="0073343D">
      <w:pPr>
        <w:pStyle w:val="DoelBio"/>
        <w:rPr>
          <w:noProof/>
          <w:lang w:val="nl-NL"/>
        </w:rPr>
      </w:pPr>
      <w:bookmarkStart w:id="97" w:name="_Toc129606638"/>
      <w:bookmarkStart w:id="98" w:name="_Toc130214251"/>
      <w:bookmarkStart w:id="99" w:name="_Toc130922220"/>
      <w:r w:rsidRPr="00CD4309">
        <w:rPr>
          <w:noProof/>
          <w:lang w:val="nl-NL"/>
        </w:rPr>
        <w:t>De leerlingen lichten bij de mens de bevruchting en factoren toe die de ontwikkeling van embryo en foetus beïnvloeden.</w:t>
      </w:r>
      <w:bookmarkEnd w:id="97"/>
      <w:bookmarkEnd w:id="98"/>
      <w:bookmarkEnd w:id="99"/>
    </w:p>
    <w:p w14:paraId="3D2171A8" w14:textId="1317CB40" w:rsidR="00CD4309" w:rsidRPr="00CD4309" w:rsidRDefault="00011646" w:rsidP="007D05DD">
      <w:pPr>
        <w:widowControl w:val="0"/>
        <w:numPr>
          <w:ilvl w:val="0"/>
          <w:numId w:val="5"/>
        </w:numPr>
        <w:spacing w:after="120"/>
        <w:rPr>
          <w:bCs/>
        </w:rPr>
      </w:pPr>
      <w:r>
        <w:rPr>
          <w:bCs/>
        </w:rPr>
        <w:t>h</w:t>
      </w:r>
      <w:r w:rsidRPr="00CD4309">
        <w:rPr>
          <w:bCs/>
        </w:rPr>
        <w:t xml:space="preserve">ormonale regeling van het voortplantingssysteem </w:t>
      </w:r>
      <w:r>
        <w:rPr>
          <w:bCs/>
        </w:rPr>
        <w:t>(II-Nat-d LPD 9B; II-Nat’-d LPD 9B)</w:t>
      </w:r>
    </w:p>
    <w:p w14:paraId="1C34FC51" w14:textId="3F864AEE" w:rsidR="00CD4309" w:rsidRPr="007A433B" w:rsidRDefault="003F11FE" w:rsidP="003E4358">
      <w:pPr>
        <w:pStyle w:val="Wenk"/>
        <w:rPr>
          <w:noProof/>
          <w:lang w:val="nl-NL"/>
        </w:rPr>
      </w:pPr>
      <w:r>
        <w:t xml:space="preserve">Je kan </w:t>
      </w:r>
      <w:r w:rsidR="00C46D98">
        <w:t xml:space="preserve">de leerinhouden </w:t>
      </w:r>
      <w:r w:rsidR="00BA0EEF">
        <w:t>afbakenen: h</w:t>
      </w:r>
      <w:r w:rsidR="00CD4309" w:rsidRPr="00CD4309">
        <w:t>et</w:t>
      </w:r>
      <w:r w:rsidR="00CD4309" w:rsidRPr="007A433B">
        <w:rPr>
          <w:noProof/>
          <w:lang w:val="nl-NL"/>
        </w:rPr>
        <w:t xml:space="preserve"> is de bedoeling dat leerlingen aan de hand </w:t>
      </w:r>
      <w:r w:rsidR="00CD4309" w:rsidRPr="007A433B">
        <w:rPr>
          <w:noProof/>
          <w:lang w:val="nl-NL"/>
        </w:rPr>
        <w:lastRenderedPageBreak/>
        <w:t>van een gekozen didactiek zoals afbeeldingen, tijdslijn, tabel, schema … het logisch verloop van de bevruchting en ontwikkeling van embryo en foetus beknopt kunnen bespreken.</w:t>
      </w:r>
      <w:r w:rsidR="007A433B" w:rsidRPr="007A433B">
        <w:rPr>
          <w:noProof/>
          <w:lang w:val="nl-NL"/>
        </w:rPr>
        <w:br/>
      </w:r>
      <w:r w:rsidR="00CD4309" w:rsidRPr="007A433B">
        <w:rPr>
          <w:noProof/>
          <w:lang w:val="nl-NL"/>
        </w:rPr>
        <w:t>De begrippen eicel, zaadcel, zygote, embryo en foetus kan je in een logische samenhang koppelen aan de bevruchting; je kan de link leggen met celdeling LPD</w:t>
      </w:r>
      <w:r w:rsidR="00CD4309" w:rsidRPr="007A433B">
        <w:rPr>
          <w:noProof/>
          <w:highlight w:val="yellow"/>
          <w:lang w:val="nl-NL"/>
        </w:rPr>
        <w:t xml:space="preserve"> </w:t>
      </w:r>
      <w:r w:rsidR="00DF7749" w:rsidRPr="007A433B">
        <w:rPr>
          <w:noProof/>
          <w:lang w:val="nl-NL"/>
        </w:rPr>
        <w:t>2B</w:t>
      </w:r>
      <w:r w:rsidR="00CD4309" w:rsidRPr="007A433B">
        <w:rPr>
          <w:noProof/>
          <w:lang w:val="nl-NL"/>
        </w:rPr>
        <w:t xml:space="preserve"> (functie van cellen en weefsels).</w:t>
      </w:r>
    </w:p>
    <w:p w14:paraId="394534CA" w14:textId="320ACE47" w:rsidR="00CD4309" w:rsidRPr="007C18E9" w:rsidRDefault="00EC09D3" w:rsidP="007C18E9">
      <w:pPr>
        <w:pStyle w:val="Wenk"/>
      </w:pPr>
      <w:r w:rsidRPr="00706B0B">
        <w:rPr>
          <w:noProof/>
          <w:lang w:val="nl-NL"/>
        </w:rPr>
        <w:t xml:space="preserve">Voorbeelden van factoren die de ontwikkeling </w:t>
      </w:r>
      <w:r w:rsidR="00CD4309" w:rsidRPr="00706B0B">
        <w:rPr>
          <w:lang w:val="nl-NL"/>
        </w:rPr>
        <w:t>beïnvloeden</w:t>
      </w:r>
      <w:r w:rsidR="00CD4309" w:rsidRPr="007C18E9">
        <w:t xml:space="preserve">: </w:t>
      </w:r>
    </w:p>
    <w:p w14:paraId="2F07041F" w14:textId="77777777" w:rsidR="00CD4309" w:rsidRPr="007C18E9" w:rsidRDefault="00CD4309" w:rsidP="007D05DD">
      <w:pPr>
        <w:pStyle w:val="Wenkops1"/>
        <w:numPr>
          <w:ilvl w:val="2"/>
          <w:numId w:val="34"/>
        </w:numPr>
        <w:ind w:left="2694" w:hanging="397"/>
      </w:pPr>
      <w:r w:rsidRPr="007C18E9">
        <w:t>negatief gezondheidsgedrag: voeding, stress, alcohol, drugs, medicijnen, roken;</w:t>
      </w:r>
    </w:p>
    <w:p w14:paraId="3B35F1D4" w14:textId="77777777" w:rsidR="00CD4309" w:rsidRPr="007C18E9" w:rsidRDefault="00CD4309" w:rsidP="007D05DD">
      <w:pPr>
        <w:pStyle w:val="Wenkops1"/>
        <w:numPr>
          <w:ilvl w:val="2"/>
          <w:numId w:val="34"/>
        </w:numPr>
        <w:ind w:left="2694" w:hanging="397"/>
      </w:pPr>
      <w:r w:rsidRPr="007C18E9">
        <w:t>positief gezondheidsgedrag: voeding, foliumzuur, beweging, rust;</w:t>
      </w:r>
    </w:p>
    <w:p w14:paraId="3846B16F" w14:textId="77777777" w:rsidR="00AE52FC" w:rsidRPr="007C18E9" w:rsidRDefault="00AE52FC" w:rsidP="007D05DD">
      <w:pPr>
        <w:pStyle w:val="Wenkops1"/>
        <w:numPr>
          <w:ilvl w:val="2"/>
          <w:numId w:val="34"/>
        </w:numPr>
        <w:ind w:left="2694" w:hanging="397"/>
      </w:pPr>
      <w:r w:rsidRPr="007C18E9">
        <w:t>mogelijke aandoeningen van de moeder, bv. diabetes, te kleine baarmoeder;</w:t>
      </w:r>
    </w:p>
    <w:p w14:paraId="1F8B2051" w14:textId="1CB3C985" w:rsidR="00CD4309" w:rsidRPr="007C18E9" w:rsidRDefault="00CD4309" w:rsidP="007D05DD">
      <w:pPr>
        <w:pStyle w:val="Wenkops1"/>
        <w:numPr>
          <w:ilvl w:val="2"/>
          <w:numId w:val="34"/>
        </w:numPr>
        <w:ind w:left="2694" w:hanging="397"/>
      </w:pPr>
      <w:r w:rsidRPr="007C18E9">
        <w:t>invloed van leefmilieu: bestraling bv. röntgenstraling, milieuverontreiniging met lood, kwik, cadmium en pesticiden;</w:t>
      </w:r>
    </w:p>
    <w:p w14:paraId="37639626" w14:textId="639155BD" w:rsidR="00CD4309" w:rsidRPr="007C18E9" w:rsidRDefault="00CD4309" w:rsidP="007D05DD">
      <w:pPr>
        <w:pStyle w:val="Wenkops1"/>
        <w:numPr>
          <w:ilvl w:val="2"/>
          <w:numId w:val="34"/>
        </w:numPr>
        <w:ind w:left="2694" w:hanging="397"/>
      </w:pPr>
      <w:r w:rsidRPr="007C18E9">
        <w:t>mogelijke effecten door ziekteverwekkers: zikavirus, toxoplasmose, cytomegalovirus, rubella</w:t>
      </w:r>
      <w:r w:rsidR="00BD7D10" w:rsidRPr="007C18E9">
        <w:t>;</w:t>
      </w:r>
    </w:p>
    <w:p w14:paraId="1BC0EFA7" w14:textId="77777777" w:rsidR="00CD4309" w:rsidRPr="007C18E9" w:rsidRDefault="00CD4309" w:rsidP="007D05DD">
      <w:pPr>
        <w:pStyle w:val="Wenkops1"/>
        <w:numPr>
          <w:ilvl w:val="2"/>
          <w:numId w:val="34"/>
        </w:numPr>
        <w:ind w:left="2694" w:hanging="397"/>
      </w:pPr>
      <w:r w:rsidRPr="007C18E9">
        <w:t>meerlingzwangerschappen.</w:t>
      </w:r>
    </w:p>
    <w:p w14:paraId="21BE3A2A" w14:textId="1FED948D" w:rsidR="00CD4309" w:rsidRPr="00CD4309" w:rsidRDefault="00CD4309" w:rsidP="007D05DD">
      <w:pPr>
        <w:widowControl w:val="0"/>
        <w:numPr>
          <w:ilvl w:val="0"/>
          <w:numId w:val="3"/>
        </w:numPr>
        <w:spacing w:after="120"/>
        <w:rPr>
          <w:noProof/>
          <w:lang w:val="nl-NL"/>
        </w:rPr>
      </w:pPr>
      <w:r w:rsidRPr="00CD4309">
        <w:rPr>
          <w:noProof/>
          <w:lang w:val="nl-NL"/>
        </w:rPr>
        <w:t>Dit leerplandoel kan je in samenhang behandelen met STEM-concept</w:t>
      </w:r>
      <w:r w:rsidR="00D766BA">
        <w:rPr>
          <w:noProof/>
          <w:lang w:val="nl-NL"/>
        </w:rPr>
        <w:t>en</w:t>
      </w:r>
      <w:r w:rsidRPr="00CD4309">
        <w:rPr>
          <w:noProof/>
          <w:lang w:val="nl-NL"/>
        </w:rPr>
        <w:t xml:space="preserve">: </w:t>
      </w:r>
      <w:r w:rsidR="000E4D69">
        <w:rPr>
          <w:noProof/>
          <w:lang w:val="nl-NL"/>
        </w:rPr>
        <w:t>structuur en functie, modellen van een systeem</w:t>
      </w:r>
      <w:r w:rsidR="005C26E7">
        <w:rPr>
          <w:noProof/>
          <w:lang w:val="nl-NL"/>
        </w:rPr>
        <w:t xml:space="preserve">, </w:t>
      </w:r>
      <w:r w:rsidRPr="00CD4309">
        <w:rPr>
          <w:noProof/>
          <w:lang w:val="nl-NL"/>
        </w:rPr>
        <w:t>oorzaak en gevolg</w:t>
      </w:r>
      <w:r w:rsidR="005C26E7">
        <w:rPr>
          <w:noProof/>
          <w:lang w:val="nl-NL"/>
        </w:rPr>
        <w:t>, stabiliteit en verandering</w:t>
      </w:r>
      <w:r w:rsidRPr="00CD4309">
        <w:rPr>
          <w:noProof/>
          <w:lang w:val="nl-NL"/>
        </w:rPr>
        <w:t>.</w:t>
      </w:r>
    </w:p>
    <w:p w14:paraId="19CA2125" w14:textId="43EBA3C0" w:rsidR="00CD4309" w:rsidRPr="00CD4309" w:rsidRDefault="00CD4309" w:rsidP="007D05DD">
      <w:pPr>
        <w:widowControl w:val="0"/>
        <w:numPr>
          <w:ilvl w:val="0"/>
          <w:numId w:val="3"/>
        </w:numPr>
        <w:spacing w:after="120"/>
        <w:rPr>
          <w:noProof/>
          <w:lang w:val="nl-NL"/>
        </w:rPr>
      </w:pPr>
      <w:r w:rsidRPr="00CD4309">
        <w:rPr>
          <w:noProof/>
          <w:lang w:val="nl-NL"/>
        </w:rPr>
        <w:t xml:space="preserve">Je kan bij dit leerplandoel de actualiteit betrekken </w:t>
      </w:r>
      <w:r w:rsidR="00606596">
        <w:rPr>
          <w:noProof/>
          <w:lang w:val="nl-NL"/>
        </w:rPr>
        <w:t xml:space="preserve">in samenhang met </w:t>
      </w:r>
      <w:r w:rsidR="0019212E">
        <w:rPr>
          <w:noProof/>
          <w:lang w:val="nl-NL"/>
        </w:rPr>
        <w:t xml:space="preserve">het </w:t>
      </w:r>
      <w:r w:rsidRPr="00CD4309">
        <w:rPr>
          <w:noProof/>
          <w:lang w:val="nl-NL"/>
        </w:rPr>
        <w:t xml:space="preserve">STEM-doel </w:t>
      </w:r>
      <w:r w:rsidR="0019212E">
        <w:rPr>
          <w:noProof/>
          <w:lang w:val="nl-NL"/>
        </w:rPr>
        <w:t xml:space="preserve">over </w:t>
      </w:r>
      <w:r w:rsidR="00DF7749">
        <w:rPr>
          <w:noProof/>
          <w:lang w:val="nl-NL"/>
        </w:rPr>
        <w:t xml:space="preserve">wisselwerking </w:t>
      </w:r>
      <w:r w:rsidR="00571707">
        <w:rPr>
          <w:noProof/>
          <w:lang w:val="nl-NL"/>
        </w:rPr>
        <w:t xml:space="preserve">STEM en </w:t>
      </w:r>
      <w:r w:rsidR="00DF7749">
        <w:rPr>
          <w:noProof/>
          <w:lang w:val="nl-NL"/>
        </w:rPr>
        <w:t>maatschappij</w:t>
      </w:r>
      <w:r w:rsidRPr="00CD4309">
        <w:rPr>
          <w:noProof/>
          <w:lang w:val="nl-NL"/>
        </w:rPr>
        <w:t>.</w:t>
      </w:r>
    </w:p>
    <w:p w14:paraId="0155F9E6" w14:textId="77777777" w:rsidR="00EC09D3" w:rsidRPr="00CD4309" w:rsidRDefault="00EC09D3" w:rsidP="004825DA">
      <w:pPr>
        <w:pStyle w:val="Wenkextra"/>
        <w:rPr>
          <w:noProof/>
          <w:lang w:val="nl-NL"/>
        </w:rPr>
      </w:pPr>
      <w:r w:rsidRPr="00CD4309">
        <w:t xml:space="preserve">Je kan bij het bespreken van het proces van de bevruchting ook aandacht besteden aan de noodzakelijke voorwaarden voor een geslaagde bevruchting en de natuurlijke barrières die moeten </w:t>
      </w:r>
      <w:r>
        <w:t xml:space="preserve">worden </w:t>
      </w:r>
      <w:r w:rsidRPr="00CD4309">
        <w:t xml:space="preserve">overwonnen vanaf geslachtsgemeenschap. Je kan de link leggen met oorzaken van verminderde vruchtbaarheid zoals bijvoorbeeld PCOS, verkleefde eileiders, morfologische afwijkingen bij zaadcellen, vaginaal microbioom. Je kan aspecten van het afweersysteem van de vrouw (aanmaken van antistoffen tegen semen) behandelen in samenhang met </w:t>
      </w:r>
      <w:r w:rsidRPr="008B0B59">
        <w:t>LPD 3B</w:t>
      </w:r>
      <w:r>
        <w:t xml:space="preserve"> </w:t>
      </w:r>
      <w:r w:rsidRPr="00CD4309">
        <w:t>(immuniteit).</w:t>
      </w:r>
    </w:p>
    <w:p w14:paraId="5A609AA2" w14:textId="77777777" w:rsidR="00EC09D3" w:rsidRPr="00CD4309" w:rsidRDefault="00EC09D3" w:rsidP="004825DA">
      <w:pPr>
        <w:pStyle w:val="Wenkextra"/>
        <w:rPr>
          <w:noProof/>
          <w:lang w:val="nl-NL"/>
        </w:rPr>
      </w:pPr>
      <w:r w:rsidRPr="00CD4309">
        <w:rPr>
          <w:noProof/>
          <w:lang w:val="nl-NL"/>
        </w:rPr>
        <w:t>Je kan de logische en systematische opeenvolging van de verschillende stadia duiden in samenhang met de hormonale werking (rol van progesteron, oestrogeen, oxytocine). Je kan de werking van hCG en prolactine aan bod laten komen.</w:t>
      </w:r>
    </w:p>
    <w:p w14:paraId="6B10AF6E" w14:textId="77777777" w:rsidR="00EC09D3" w:rsidRPr="00CD4309" w:rsidRDefault="00EC09D3" w:rsidP="004825DA">
      <w:pPr>
        <w:pStyle w:val="Wenkextra"/>
      </w:pPr>
      <w:r w:rsidRPr="00CD4309">
        <w:t xml:space="preserve">Je kan aandacht besteden aan mogelijkheden om risico’s op aandoeningen bij embryo of foetus op te sporen door tests en onderzoeken tijdens de zwangerschap; je kan de beperkingen </w:t>
      </w:r>
      <w:r>
        <w:t xml:space="preserve">ervan </w:t>
      </w:r>
      <w:r w:rsidRPr="00CD4309">
        <w:t>aan bod laten komen.</w:t>
      </w:r>
    </w:p>
    <w:p w14:paraId="7A6651A5" w14:textId="77777777" w:rsidR="00CD4309" w:rsidRPr="00CD4309" w:rsidRDefault="00CD4309" w:rsidP="0073343D">
      <w:pPr>
        <w:pStyle w:val="DoelBio"/>
        <w:rPr>
          <w:noProof/>
          <w:lang w:val="nl-NL"/>
        </w:rPr>
      </w:pPr>
      <w:bookmarkStart w:id="100" w:name="_Toc129606639"/>
      <w:bookmarkStart w:id="101" w:name="_Toc130214252"/>
      <w:bookmarkStart w:id="102" w:name="_Toc130922221"/>
      <w:r w:rsidRPr="00CD4309">
        <w:rPr>
          <w:noProof/>
          <w:lang w:val="nl-NL"/>
        </w:rPr>
        <w:t>De leerlingen leggen uit hoe hormonale regeling en gezondheidsgedrag de vruchtbaarheid bij de mens beïnvloeden.</w:t>
      </w:r>
      <w:bookmarkEnd w:id="100"/>
      <w:bookmarkEnd w:id="101"/>
      <w:bookmarkEnd w:id="102"/>
    </w:p>
    <w:p w14:paraId="216F0BAE" w14:textId="74EACF63" w:rsidR="00CD4309" w:rsidRPr="00CD4309" w:rsidRDefault="00E01108" w:rsidP="007D05DD">
      <w:pPr>
        <w:widowControl w:val="0"/>
        <w:numPr>
          <w:ilvl w:val="0"/>
          <w:numId w:val="5"/>
        </w:numPr>
        <w:spacing w:after="120"/>
        <w:rPr>
          <w:bCs/>
          <w:noProof/>
          <w:lang w:val="nl-NL"/>
        </w:rPr>
      </w:pPr>
      <w:r>
        <w:rPr>
          <w:bCs/>
        </w:rPr>
        <w:t>h</w:t>
      </w:r>
      <w:r w:rsidRPr="00CD4309">
        <w:rPr>
          <w:bCs/>
        </w:rPr>
        <w:t xml:space="preserve">ormonale regeling van het voortplantingssysteem </w:t>
      </w:r>
      <w:r>
        <w:rPr>
          <w:bCs/>
        </w:rPr>
        <w:t>(II-Nat-d LPD 9B; II-Nat’-d LPD 9B)</w:t>
      </w:r>
    </w:p>
    <w:p w14:paraId="3C1FD9FE" w14:textId="6ED11D0F" w:rsidR="00CD4309" w:rsidRPr="00CD4309" w:rsidRDefault="00160867" w:rsidP="00D70ABC">
      <w:pPr>
        <w:pStyle w:val="Wenk"/>
        <w:rPr>
          <w:noProof/>
          <w:lang w:val="nl-NL"/>
        </w:rPr>
      </w:pPr>
      <w:r>
        <w:rPr>
          <w:noProof/>
          <w:lang w:val="nl-NL"/>
        </w:rPr>
        <w:t xml:space="preserve">Je kan </w:t>
      </w:r>
      <w:r w:rsidR="00BE35C2">
        <w:rPr>
          <w:noProof/>
          <w:lang w:val="nl-NL"/>
        </w:rPr>
        <w:t xml:space="preserve">bij </w:t>
      </w:r>
      <w:r w:rsidR="00032D51">
        <w:rPr>
          <w:noProof/>
          <w:lang w:val="nl-NL"/>
        </w:rPr>
        <w:t>d</w:t>
      </w:r>
      <w:r w:rsidR="00CD4309" w:rsidRPr="00CD4309">
        <w:rPr>
          <w:noProof/>
          <w:lang w:val="nl-NL"/>
        </w:rPr>
        <w:t xml:space="preserve">e hormonale regeling van de vruchtbaarheid bij de mens </w:t>
      </w:r>
      <w:r w:rsidR="002B1001">
        <w:rPr>
          <w:noProof/>
          <w:lang w:val="nl-NL"/>
        </w:rPr>
        <w:t>de klemtoon leggen op</w:t>
      </w:r>
      <w:r w:rsidR="00CD4309" w:rsidRPr="00CD4309">
        <w:rPr>
          <w:noProof/>
          <w:lang w:val="nl-NL"/>
        </w:rPr>
        <w:t xml:space="preserve"> de natuurlijke regeling (bv. puberteit, menopauze), </w:t>
      </w:r>
      <w:r w:rsidR="00022C1B">
        <w:rPr>
          <w:noProof/>
          <w:lang w:val="nl-NL"/>
        </w:rPr>
        <w:t xml:space="preserve">op </w:t>
      </w:r>
      <w:r w:rsidR="00CD4309" w:rsidRPr="00CD4309">
        <w:rPr>
          <w:noProof/>
          <w:lang w:val="nl-NL"/>
        </w:rPr>
        <w:t xml:space="preserve">hormonale onderdrukking (bv. anticonceptiva, puberteitsremmers, genderbevestigende therapie) en </w:t>
      </w:r>
      <w:r w:rsidR="00AB3E29">
        <w:rPr>
          <w:noProof/>
          <w:lang w:val="nl-NL"/>
        </w:rPr>
        <w:t xml:space="preserve">op </w:t>
      </w:r>
      <w:r w:rsidR="00CD4309" w:rsidRPr="00CD4309">
        <w:rPr>
          <w:noProof/>
          <w:lang w:val="nl-NL"/>
        </w:rPr>
        <w:t>hormonale stimulering (bv. vruchtbaarheidsbehandelingen).</w:t>
      </w:r>
    </w:p>
    <w:p w14:paraId="2CFABF90" w14:textId="6F22F2E9" w:rsidR="00CD4309" w:rsidRPr="00CD4309" w:rsidRDefault="009944F5" w:rsidP="007D05DD">
      <w:pPr>
        <w:widowControl w:val="0"/>
        <w:numPr>
          <w:ilvl w:val="0"/>
          <w:numId w:val="3"/>
        </w:numPr>
        <w:spacing w:after="120"/>
        <w:rPr>
          <w:noProof/>
          <w:lang w:val="nl-NL"/>
        </w:rPr>
      </w:pPr>
      <w:r>
        <w:lastRenderedPageBreak/>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w:t>
      </w:r>
      <w:r w:rsidR="00CD4309" w:rsidRPr="00CD4309">
        <w:t xml:space="preserve"> In de derde graad kan je </w:t>
      </w:r>
      <w:r w:rsidR="006D6C4D">
        <w:t>daa</w:t>
      </w:r>
      <w:r w:rsidR="003A165A" w:rsidRPr="00CD4309">
        <w:t>rop</w:t>
      </w:r>
      <w:r w:rsidR="00CD4309" w:rsidRPr="00CD4309">
        <w:t xml:space="preserve"> verder bouwen. Overleg binnen de vakgroep is noodzakelijk. </w:t>
      </w:r>
      <w:r w:rsidR="006D6C4D">
        <w:t xml:space="preserve">Je </w:t>
      </w:r>
      <w:r w:rsidR="0022580B">
        <w:t xml:space="preserve">hoeft </w:t>
      </w:r>
      <w:r w:rsidR="0022580B">
        <w:rPr>
          <w:noProof/>
          <w:lang w:val="nl-NL"/>
        </w:rPr>
        <w:t>g</w:t>
      </w:r>
      <w:r w:rsidR="00CD4309" w:rsidRPr="00CD4309">
        <w:rPr>
          <w:noProof/>
          <w:lang w:val="nl-NL"/>
        </w:rPr>
        <w:t xml:space="preserve">een volledig overzicht te geven van alle anticonceptiemiddelen: je kan bij het behandelen van de werking van de anticonceptiva een onderscheid maken tussen hormonale en niet-hormonale anticonceptiva en hun betrouwbaarheid vergelijken. </w:t>
      </w:r>
    </w:p>
    <w:p w14:paraId="11128063" w14:textId="271D3DDF" w:rsidR="00CD4309" w:rsidRPr="00CD4309" w:rsidRDefault="00CD4309" w:rsidP="007D05DD">
      <w:pPr>
        <w:widowControl w:val="0"/>
        <w:numPr>
          <w:ilvl w:val="0"/>
          <w:numId w:val="3"/>
        </w:numPr>
        <w:spacing w:after="120"/>
        <w:rPr>
          <w:noProof/>
          <w:lang w:val="nl-NL"/>
        </w:rPr>
      </w:pPr>
      <w:r w:rsidRPr="00CD4309">
        <w:rPr>
          <w:noProof/>
          <w:lang w:val="nl-NL"/>
        </w:rPr>
        <w:t>De voor- en nadelen van hormonale regeling, de ethische aspecten bij behandeling van onvruchtbaarheid, draagmoederschap, noodpil, abortus … kan je bediscussiëren met de leerlingen in samenhang met STEM</w:t>
      </w:r>
      <w:r w:rsidR="00B54691">
        <w:rPr>
          <w:noProof/>
          <w:lang w:val="nl-NL"/>
        </w:rPr>
        <w:t>-doel</w:t>
      </w:r>
      <w:r w:rsidR="005B15A8">
        <w:rPr>
          <w:noProof/>
          <w:lang w:val="nl-NL"/>
        </w:rPr>
        <w:t>en</w:t>
      </w:r>
      <w:r w:rsidR="00B54691">
        <w:rPr>
          <w:noProof/>
          <w:lang w:val="nl-NL"/>
        </w:rPr>
        <w:t xml:space="preserve"> </w:t>
      </w:r>
      <w:r w:rsidR="009944F5">
        <w:rPr>
          <w:noProof/>
          <w:lang w:val="nl-NL"/>
        </w:rPr>
        <w:t>over</w:t>
      </w:r>
      <w:r w:rsidR="00B54691">
        <w:rPr>
          <w:noProof/>
          <w:lang w:val="nl-NL"/>
        </w:rPr>
        <w:t xml:space="preserve"> </w:t>
      </w:r>
      <w:r w:rsidR="006140FF">
        <w:rPr>
          <w:noProof/>
          <w:lang w:val="nl-NL"/>
        </w:rPr>
        <w:t>maatschapp</w:t>
      </w:r>
      <w:r w:rsidR="0034434D">
        <w:rPr>
          <w:noProof/>
          <w:lang w:val="nl-NL"/>
        </w:rPr>
        <w:t>el</w:t>
      </w:r>
      <w:r w:rsidR="006140FF">
        <w:rPr>
          <w:noProof/>
          <w:lang w:val="nl-NL"/>
        </w:rPr>
        <w:t>ij</w:t>
      </w:r>
      <w:r w:rsidR="0034434D">
        <w:rPr>
          <w:noProof/>
          <w:lang w:val="nl-NL"/>
        </w:rPr>
        <w:t>ke</w:t>
      </w:r>
      <w:r w:rsidR="00B54691">
        <w:rPr>
          <w:noProof/>
          <w:lang w:val="nl-NL"/>
        </w:rPr>
        <w:t xml:space="preserve"> </w:t>
      </w:r>
      <w:r w:rsidR="0034434D">
        <w:rPr>
          <w:noProof/>
          <w:lang w:val="nl-NL"/>
        </w:rPr>
        <w:t>uitdagingen</w:t>
      </w:r>
      <w:r w:rsidR="00B54691">
        <w:rPr>
          <w:noProof/>
          <w:lang w:val="nl-NL"/>
        </w:rPr>
        <w:t xml:space="preserve"> </w:t>
      </w:r>
      <w:r w:rsidRPr="00CD4309">
        <w:rPr>
          <w:noProof/>
          <w:lang w:val="nl-NL"/>
        </w:rPr>
        <w:t xml:space="preserve">en </w:t>
      </w:r>
      <w:r w:rsidR="0034434D">
        <w:rPr>
          <w:noProof/>
          <w:lang w:val="nl-NL"/>
        </w:rPr>
        <w:t xml:space="preserve">over </w:t>
      </w:r>
      <w:r w:rsidRPr="00CD4309">
        <w:rPr>
          <w:noProof/>
          <w:lang w:val="nl-NL"/>
        </w:rPr>
        <w:t xml:space="preserve">ontwikkelen </w:t>
      </w:r>
      <w:r w:rsidR="005B15A8">
        <w:rPr>
          <w:noProof/>
          <w:lang w:val="nl-NL"/>
        </w:rPr>
        <w:t xml:space="preserve">van een </w:t>
      </w:r>
      <w:r w:rsidRPr="00CD4309">
        <w:rPr>
          <w:noProof/>
          <w:lang w:val="nl-NL"/>
        </w:rPr>
        <w:t xml:space="preserve">oplossing voor een probleem. </w:t>
      </w:r>
    </w:p>
    <w:p w14:paraId="1AF3D74C" w14:textId="01C48118" w:rsidR="00CD4309" w:rsidRDefault="00CD4309" w:rsidP="004825DA">
      <w:pPr>
        <w:pStyle w:val="Wenk"/>
        <w:rPr>
          <w:noProof/>
          <w:lang w:val="nl-NL"/>
        </w:rPr>
      </w:pPr>
      <w:r w:rsidRPr="00CD4309">
        <w:rPr>
          <w:noProof/>
          <w:lang w:val="nl-NL"/>
        </w:rPr>
        <w:t>Je kan voorbeelden van stoffen en gedrag die een mogelijk negatief effect hebben op de vruchtbaarheid aan bod laten komen: roken, alcohol, over- en ondergewicht, strak ondergoed</w:t>
      </w:r>
      <w:r w:rsidR="00B61C50">
        <w:rPr>
          <w:noProof/>
          <w:lang w:val="nl-NL"/>
        </w:rPr>
        <w:t xml:space="preserve"> dragen</w:t>
      </w:r>
      <w:r w:rsidRPr="00CD4309">
        <w:rPr>
          <w:noProof/>
          <w:lang w:val="nl-NL"/>
        </w:rPr>
        <w:t>, langdurig zitten, geneesmiddelen, pesticiden, chemicaliën, medische behandelingen zoals chemo- en radiotherapie, soa.</w:t>
      </w:r>
      <w:r w:rsidR="00824C38">
        <w:rPr>
          <w:noProof/>
          <w:lang w:val="nl-NL"/>
        </w:rPr>
        <w:t xml:space="preserve"> Ook mogelijk positieve effecten op de vruchtbaarheid kan je behandelen zoals gezonde leefstijl, frequentie van geslachtsgemeenschap.</w:t>
      </w:r>
    </w:p>
    <w:p w14:paraId="140FEA5A" w14:textId="241F268D" w:rsidR="006101E7" w:rsidRPr="00CD4309" w:rsidRDefault="006101E7" w:rsidP="00B3190C">
      <w:pPr>
        <w:pStyle w:val="Wenk"/>
        <w:rPr>
          <w:noProof/>
          <w:lang w:val="nl-NL"/>
        </w:rPr>
      </w:pPr>
      <w:r>
        <w:rPr>
          <w:noProof/>
          <w:lang w:val="nl-NL"/>
        </w:rPr>
        <w:t xml:space="preserve">Je kan dit leerplandoel behandelen in samenhang met </w:t>
      </w:r>
      <w:r w:rsidR="00F015A7">
        <w:rPr>
          <w:noProof/>
          <w:lang w:val="nl-NL"/>
        </w:rPr>
        <w:t xml:space="preserve">de </w:t>
      </w:r>
      <w:r>
        <w:rPr>
          <w:noProof/>
          <w:lang w:val="nl-NL"/>
        </w:rPr>
        <w:t xml:space="preserve">STEM-concepten: </w:t>
      </w:r>
      <w:r w:rsidR="00B3190C">
        <w:rPr>
          <w:noProof/>
          <w:lang w:val="nl-NL"/>
        </w:rPr>
        <w:t>oorzaak en gevolg, stabiliteit en verandering.</w:t>
      </w:r>
    </w:p>
    <w:p w14:paraId="576F75A3" w14:textId="77777777" w:rsidR="009944F5" w:rsidRPr="00CD4309" w:rsidRDefault="009944F5" w:rsidP="004825DA">
      <w:pPr>
        <w:pStyle w:val="Wenkextra"/>
        <w:rPr>
          <w:noProof/>
          <w:lang w:val="nl-NL"/>
        </w:rPr>
      </w:pPr>
      <w:r w:rsidRPr="00CD4309">
        <w:rPr>
          <w:noProof/>
          <w:lang w:val="nl-NL"/>
        </w:rPr>
        <w:t xml:space="preserve">Je kan de anticonceptiva benaderen vanuit de actualiteit. Het gebruik van de koffer met voorbehoedsmiddelen van Sensoa is aan te raden. Je kan voor de koffer terecht bij Sensoa, bij CLB en bij mutualiteiten. Je kan leerlingen verwijzen naar betrouwbare informatiebronnen zoals bijvoorbeeld </w:t>
      </w:r>
      <w:r>
        <w:rPr>
          <w:noProof/>
          <w:lang w:val="nl-NL"/>
        </w:rPr>
        <w:t xml:space="preserve">de </w:t>
      </w:r>
      <w:r w:rsidRPr="00CD4309">
        <w:rPr>
          <w:noProof/>
          <w:lang w:val="nl-NL"/>
        </w:rPr>
        <w:t>website van Sensoa, huisarts.</w:t>
      </w:r>
    </w:p>
    <w:p w14:paraId="6A00CB33" w14:textId="77777777" w:rsidR="009944F5" w:rsidRPr="00CD4309" w:rsidRDefault="009944F5" w:rsidP="004825DA">
      <w:pPr>
        <w:pStyle w:val="Wenkextra"/>
        <w:rPr>
          <w:noProof/>
          <w:lang w:val="nl-NL"/>
        </w:rPr>
      </w:pPr>
      <w:r w:rsidRPr="00CD4309">
        <w:rPr>
          <w:noProof/>
          <w:lang w:val="nl-NL"/>
        </w:rPr>
        <w:t xml:space="preserve">Je kan </w:t>
      </w:r>
      <w:r w:rsidRPr="00CD4309">
        <w:t>technieken</w:t>
      </w:r>
      <w:r w:rsidRPr="00CD4309">
        <w:rPr>
          <w:noProof/>
          <w:lang w:val="nl-NL"/>
        </w:rPr>
        <w:t xml:space="preserve"> in verband met verminderde vruchtbaarheid aan bod laten komen: kunstmatige inseminatie (KI, KID), in vitrofertilisatie (IVF), intracytoplasmatische sperma-injectie (ICSI), in-vitro-maturatie (IVM), donoreicel, donorzaadcel ... </w:t>
      </w:r>
    </w:p>
    <w:p w14:paraId="42FCC2E6" w14:textId="79C73B87" w:rsidR="009944F5" w:rsidRPr="00CD4309" w:rsidRDefault="009944F5" w:rsidP="004825DA">
      <w:pPr>
        <w:pStyle w:val="Wenkextra"/>
        <w:rPr>
          <w:noProof/>
          <w:lang w:val="nl-NL"/>
        </w:rPr>
      </w:pPr>
      <w:r w:rsidRPr="00CD4309">
        <w:rPr>
          <w:noProof/>
          <w:lang w:val="nl-NL"/>
        </w:rPr>
        <w:t>Je kan de noodzaak tot preventie van soa’s gecombineerd met een beperkt overzicht van biologisch verloop en behandeling aan bod laten komen.</w:t>
      </w:r>
    </w:p>
    <w:p w14:paraId="17973B4E" w14:textId="77777777" w:rsidR="00CD4309" w:rsidRPr="00CD4309" w:rsidRDefault="00CD4309" w:rsidP="006E15CC">
      <w:pPr>
        <w:pStyle w:val="Kop3"/>
      </w:pPr>
      <w:bookmarkStart w:id="103" w:name="_Toc81493924"/>
      <w:bookmarkStart w:id="104" w:name="_Toc124849352"/>
      <w:bookmarkStart w:id="105" w:name="_Toc157084895"/>
      <w:r w:rsidRPr="00CD4309">
        <w:t>Genetica</w:t>
      </w:r>
      <w:bookmarkEnd w:id="103"/>
      <w:bookmarkEnd w:id="104"/>
      <w:bookmarkEnd w:id="105"/>
    </w:p>
    <w:p w14:paraId="1FCAD7C2" w14:textId="38A3E644" w:rsidR="00CD4309" w:rsidRPr="00CD4309" w:rsidRDefault="00CD4309" w:rsidP="009B0777">
      <w:pPr>
        <w:pStyle w:val="Concordantie"/>
      </w:pPr>
      <w:r w:rsidRPr="00CD4309">
        <w:t xml:space="preserve">Minimumdoelen, specifieke minimumdoelen </w:t>
      </w:r>
      <w:r w:rsidR="00FB767E">
        <w:t>of</w:t>
      </w:r>
      <w:r w:rsidRPr="00CD4309">
        <w:t xml:space="preserve"> doelen die leiden naar BK </w:t>
      </w:r>
    </w:p>
    <w:p w14:paraId="43C3FEB3" w14:textId="313F4DB8" w:rsidR="00CD4309" w:rsidRPr="00033B38" w:rsidRDefault="00CD4309" w:rsidP="009B0777">
      <w:pPr>
        <w:pStyle w:val="MDSMDBK"/>
        <w:rPr>
          <w:shd w:val="clear" w:color="auto" w:fill="D9D9D9" w:themeFill="background1" w:themeFillShade="D9"/>
        </w:rPr>
      </w:pPr>
      <w:r w:rsidRPr="00CD4309">
        <w:t>MD 06.2</w:t>
      </w:r>
      <w:r w:rsidR="00014CED">
        <w:t>7</w:t>
      </w:r>
      <w:r w:rsidRPr="00CD4309">
        <w:tab/>
      </w:r>
      <w:r w:rsidRPr="00033B38">
        <w:rPr>
          <w:shd w:val="clear" w:color="auto" w:fill="D9D9D9" w:themeFill="background1" w:themeFillShade="D9"/>
        </w:rPr>
        <w:t>De leerlingen lichten de structuur van genetische informatie toe en de wetmatigheden bij overerven. (LPD 4B,</w:t>
      </w:r>
      <w:r w:rsidR="00110A22" w:rsidRPr="00033B38">
        <w:rPr>
          <w:shd w:val="clear" w:color="auto" w:fill="D9D9D9" w:themeFill="background1" w:themeFillShade="D9"/>
        </w:rPr>
        <w:t xml:space="preserve"> </w:t>
      </w:r>
      <w:r w:rsidRPr="00033B38">
        <w:rPr>
          <w:shd w:val="clear" w:color="auto" w:fill="D9D9D9" w:themeFill="background1" w:themeFillShade="D9"/>
        </w:rPr>
        <w:t>8B )</w:t>
      </w:r>
    </w:p>
    <w:p w14:paraId="510EEEF8" w14:textId="77777777" w:rsidR="00CD4309" w:rsidRPr="00033B38" w:rsidRDefault="00CD4309" w:rsidP="009B0777">
      <w:pPr>
        <w:pStyle w:val="Kennis"/>
      </w:pPr>
      <w:r w:rsidRPr="00033B38">
        <w:t>Gen als drager van genetische informatie</w:t>
      </w:r>
    </w:p>
    <w:p w14:paraId="44F2870C" w14:textId="58263E30" w:rsidR="00CD4309" w:rsidRPr="00033B38" w:rsidRDefault="00CD4309" w:rsidP="009B0777">
      <w:pPr>
        <w:pStyle w:val="MDSMDBK"/>
        <w:rPr>
          <w:shd w:val="clear" w:color="auto" w:fill="D9D9D9" w:themeFill="background1" w:themeFillShade="D9"/>
        </w:rPr>
      </w:pPr>
      <w:r w:rsidRPr="00033B38">
        <w:t>MD 06.2</w:t>
      </w:r>
      <w:r w:rsidR="00042DDC" w:rsidRPr="00033B38">
        <w:t>8</w:t>
      </w:r>
      <w:r w:rsidRPr="00033B38">
        <w:tab/>
      </w:r>
      <w:r w:rsidRPr="00033B38">
        <w:rPr>
          <w:shd w:val="clear" w:color="auto" w:fill="D9D9D9" w:themeFill="background1" w:themeFillShade="D9"/>
        </w:rPr>
        <w:t>De leerlingen leggen uit hoe genetische informatie tot expressie komt en hoe die informatie beïnvloed kan worden door de mens. (LPD 9B, 10B )</w:t>
      </w:r>
    </w:p>
    <w:p w14:paraId="2733A0DE" w14:textId="77777777" w:rsidR="00CD4309" w:rsidRPr="00CD4309" w:rsidRDefault="00CD4309" w:rsidP="002D2799">
      <w:pPr>
        <w:pStyle w:val="Kop4"/>
        <w:spacing w:before="240"/>
      </w:pPr>
      <w:r w:rsidRPr="00CD4309">
        <w:t xml:space="preserve">Chromosomale genetica </w:t>
      </w:r>
    </w:p>
    <w:p w14:paraId="02AF1F65" w14:textId="77777777" w:rsidR="00CD4309" w:rsidRPr="00CD4309" w:rsidRDefault="00CD4309" w:rsidP="0073343D">
      <w:pPr>
        <w:pStyle w:val="DoelBio"/>
      </w:pPr>
      <w:bookmarkStart w:id="106" w:name="_Toc129606641"/>
      <w:bookmarkStart w:id="107" w:name="_Toc130214254"/>
      <w:bookmarkStart w:id="108" w:name="_Toc130922223"/>
      <w:r w:rsidRPr="00CD4309">
        <w:t>De leerlingen leggen de kansen op overerving van kenmerken bij monohybride kruisingen uit.</w:t>
      </w:r>
      <w:bookmarkEnd w:id="106"/>
      <w:bookmarkEnd w:id="107"/>
      <w:bookmarkEnd w:id="108"/>
    </w:p>
    <w:p w14:paraId="135428C1" w14:textId="77777777" w:rsidR="00CD4309" w:rsidRPr="00CD4309" w:rsidRDefault="00CD4309" w:rsidP="008126F1">
      <w:pPr>
        <w:pStyle w:val="Afbakeningalleen"/>
      </w:pPr>
      <w:r w:rsidRPr="00CD4309">
        <w:t>Gen als drager van genetische informatie</w:t>
      </w:r>
    </w:p>
    <w:p w14:paraId="50BC2EE5" w14:textId="3D5FC351" w:rsidR="00CD4309" w:rsidRPr="00CD4309" w:rsidRDefault="00CD4309" w:rsidP="007D39EA">
      <w:pPr>
        <w:pStyle w:val="Wenk"/>
      </w:pPr>
      <w:r w:rsidRPr="00CD4309">
        <w:t xml:space="preserve">Een gen is een natuurlijke eenheid van erfelijke informatie. </w:t>
      </w:r>
      <w:r w:rsidR="007A29C3">
        <w:t xml:space="preserve">Je kan benadrukken dat </w:t>
      </w:r>
      <w:r w:rsidR="004C4502">
        <w:t>het kan worden</w:t>
      </w:r>
      <w:r w:rsidRPr="00CD4309">
        <w:t xml:space="preserve"> beschouwd als een stukje van het DNA dat de informatie voor de vorming van een </w:t>
      </w:r>
      <w:r w:rsidR="00C65E84" w:rsidRPr="00CD4309">
        <w:t>bepaalde erfelijke eigenschap bevat</w:t>
      </w:r>
      <w:r w:rsidR="00533697">
        <w:t xml:space="preserve">. </w:t>
      </w:r>
    </w:p>
    <w:p w14:paraId="5E5FF3E9" w14:textId="06B5AE67" w:rsidR="00CD4309" w:rsidRPr="00CD4309" w:rsidRDefault="00CD4309" w:rsidP="007D05DD">
      <w:pPr>
        <w:widowControl w:val="0"/>
        <w:numPr>
          <w:ilvl w:val="0"/>
          <w:numId w:val="3"/>
        </w:numPr>
        <w:spacing w:after="120"/>
      </w:pPr>
      <w:r w:rsidRPr="00CD4309">
        <w:t xml:space="preserve">Bij het uitwerken van enkele eenvoudige oefeningen en kruisingsschema’s kunnen </w:t>
      </w:r>
      <w:r w:rsidRPr="00CD4309">
        <w:lastRenderedPageBreak/>
        <w:t>de verschillende overerving</w:t>
      </w:r>
      <w:r w:rsidR="00A8364A">
        <w:t>s</w:t>
      </w:r>
      <w:r w:rsidRPr="00CD4309">
        <w:t xml:space="preserve">mechanismen </w:t>
      </w:r>
      <w:r w:rsidR="00725C04">
        <w:t xml:space="preserve">worden </w:t>
      </w:r>
      <w:r w:rsidRPr="00CD4309">
        <w:t xml:space="preserve">geoefend en komt de systematische oplossingsstrategie aan bod. </w:t>
      </w:r>
      <w:r w:rsidR="00725C04">
        <w:t>Daa</w:t>
      </w:r>
      <w:r w:rsidRPr="00CD4309">
        <w:t>rbij kan je de begrippen allel, fenotype, genotype, dominant, recessief,</w:t>
      </w:r>
      <w:r w:rsidRPr="00CD4309" w:rsidDel="00C00859">
        <w:t xml:space="preserve"> </w:t>
      </w:r>
      <w:r w:rsidRPr="00CD4309">
        <w:t>co-dominant, intermediair, homozygoot en heterozygoot aan bod laten komen.</w:t>
      </w:r>
    </w:p>
    <w:p w14:paraId="5287609A" w14:textId="1F0FA334" w:rsidR="00CD4309" w:rsidRPr="00CD4309" w:rsidRDefault="00CD4309" w:rsidP="007D05DD">
      <w:pPr>
        <w:widowControl w:val="0"/>
        <w:numPr>
          <w:ilvl w:val="0"/>
          <w:numId w:val="3"/>
        </w:numPr>
        <w:spacing w:after="120"/>
      </w:pPr>
      <w:r w:rsidRPr="00CD4309">
        <w:t>Je kan duiden dat de meeste kenmerken niet door één gen maar door meerdere genen worden bepaald. D</w:t>
      </w:r>
      <w:r w:rsidR="00420492">
        <w:t>i</w:t>
      </w:r>
      <w:r w:rsidRPr="00CD4309">
        <w:t>e genen werken samen, bovendien oefent het milieu eveneens een invloed uit op de expressie van genen. Op die manier ontstaat het fenotype.</w:t>
      </w:r>
      <w:r w:rsidR="0023216A">
        <w:br/>
      </w:r>
      <w:r w:rsidRPr="00CD4309">
        <w:t>Je kan voorbeelden van monogenetische kenmerken bij de mens aan bod laten komen.</w:t>
      </w:r>
    </w:p>
    <w:p w14:paraId="2B793F38" w14:textId="68087166" w:rsidR="00CD4309" w:rsidRPr="00CD4309" w:rsidRDefault="00CD4309" w:rsidP="004D7207">
      <w:pPr>
        <w:pStyle w:val="Wenk"/>
      </w:pPr>
      <w:r w:rsidRPr="00CD4309">
        <w:t>Multiple allelen kan je bespreken bij bloedgroepen. Mogelijke toepassingen van geslachtsgebonden genen:</w:t>
      </w:r>
    </w:p>
    <w:p w14:paraId="657B05D5" w14:textId="77777777" w:rsidR="00CD4309" w:rsidRPr="00CD4309" w:rsidRDefault="00CD4309" w:rsidP="007D05DD">
      <w:pPr>
        <w:pStyle w:val="Wenkops1"/>
        <w:numPr>
          <w:ilvl w:val="2"/>
          <w:numId w:val="34"/>
        </w:numPr>
        <w:ind w:left="2694" w:hanging="397"/>
      </w:pPr>
      <w:r w:rsidRPr="00CD4309">
        <w:t xml:space="preserve">Y- geslachtschromosoom gebonden genen: TDF- en MIS-gen in SRY (Sex-determining Region of Y), </w:t>
      </w:r>
    </w:p>
    <w:p w14:paraId="3B9BA8F3" w14:textId="09A7B443" w:rsidR="00CD4309" w:rsidRPr="00CD4309" w:rsidRDefault="00CD4309" w:rsidP="007D05DD">
      <w:pPr>
        <w:pStyle w:val="Wenkops1"/>
        <w:numPr>
          <w:ilvl w:val="2"/>
          <w:numId w:val="34"/>
        </w:numPr>
        <w:ind w:left="2694" w:hanging="397"/>
      </w:pPr>
      <w:r w:rsidRPr="00CD4309">
        <w:t>X -geslachtschromosoom gebonden genen met recessieve allelen (Daltonisme, hemofilie en spierdystrofie van Duchenne). D</w:t>
      </w:r>
      <w:r w:rsidR="00420492">
        <w:t>i</w:t>
      </w:r>
      <w:r w:rsidRPr="00CD4309">
        <w:t>e kan je aan de hand van stamboomanalyse (koningshuizen in Europa) illustreren.</w:t>
      </w:r>
    </w:p>
    <w:p w14:paraId="4ED9FE39" w14:textId="2976F463" w:rsidR="00AB331A" w:rsidRDefault="00AB331A" w:rsidP="00CF2BA0">
      <w:pPr>
        <w:pStyle w:val="Wenk"/>
      </w:pPr>
      <w:r>
        <w:t xml:space="preserve">Je kan dit leerplandoel behandelen in samenhang met </w:t>
      </w:r>
      <w:r w:rsidR="00780E09">
        <w:t xml:space="preserve">de </w:t>
      </w:r>
      <w:r>
        <w:t>STEM-concepten</w:t>
      </w:r>
      <w:r w:rsidR="007309EC">
        <w:t>: structuur en functie, modellen van een systeem.</w:t>
      </w:r>
    </w:p>
    <w:p w14:paraId="3DB43CB0" w14:textId="77777777" w:rsidR="00C35C93" w:rsidRPr="00C35C93" w:rsidRDefault="00C35C93" w:rsidP="00331CA4">
      <w:pPr>
        <w:pStyle w:val="Wenk"/>
      </w:pPr>
      <w:r w:rsidRPr="00C35C93">
        <w:t xml:space="preserve">Mogelijke practica en onderzoeksonderwerpen in samenhang met STEM-doelen: </w:t>
      </w:r>
    </w:p>
    <w:p w14:paraId="4688F07F" w14:textId="77777777" w:rsidR="00C35C93" w:rsidRPr="00C35C93" w:rsidRDefault="00C35C93" w:rsidP="007D05DD">
      <w:pPr>
        <w:pStyle w:val="Wenkops1"/>
        <w:numPr>
          <w:ilvl w:val="2"/>
          <w:numId w:val="34"/>
        </w:numPr>
        <w:ind w:left="2694" w:hanging="397"/>
      </w:pPr>
      <w:r w:rsidRPr="00C35C93">
        <w:t>stamboomanalyse van erfelijke aandoeningen;</w:t>
      </w:r>
    </w:p>
    <w:p w14:paraId="57671C97" w14:textId="1F96AA0A" w:rsidR="00446160" w:rsidRPr="00CD4309" w:rsidRDefault="00C35C93" w:rsidP="007D05DD">
      <w:pPr>
        <w:pStyle w:val="Wenkops1"/>
        <w:numPr>
          <w:ilvl w:val="2"/>
          <w:numId w:val="34"/>
        </w:numPr>
        <w:ind w:left="2694" w:hanging="397"/>
      </w:pPr>
      <w:r w:rsidRPr="00C35C93">
        <w:t xml:space="preserve">zelf een stamboom opstellen van eigenschap in familie (bv vaste-losse oorlel; oogkleur; daltonisme </w:t>
      </w:r>
      <w:r w:rsidR="007B78B7">
        <w:t>…</w:t>
      </w:r>
      <w:r w:rsidRPr="00C35C93">
        <w:t>)</w:t>
      </w:r>
      <w:r>
        <w:t>.</w:t>
      </w:r>
    </w:p>
    <w:p w14:paraId="0E0EDE34" w14:textId="4622949E" w:rsidR="00780E09" w:rsidRDefault="00780E09" w:rsidP="004825DA">
      <w:pPr>
        <w:pStyle w:val="Wenkextra"/>
      </w:pPr>
      <w:r w:rsidRPr="00CD4309">
        <w:t xml:space="preserve">Je kan de link leggen met de </w:t>
      </w:r>
      <w:r>
        <w:t>neonatale screening (</w:t>
      </w:r>
      <w:r w:rsidRPr="00CD4309">
        <w:t>hielprik</w:t>
      </w:r>
      <w:r>
        <w:t>)</w:t>
      </w:r>
      <w:r w:rsidRPr="00CD4309">
        <w:t xml:space="preserve"> bij pasgeboren baby’s die screent op ernstige aangeboren aandoeningen die kunnen </w:t>
      </w:r>
      <w:r>
        <w:t xml:space="preserve">worden </w:t>
      </w:r>
      <w:r w:rsidRPr="00CD4309">
        <w:t>behandeld.</w:t>
      </w:r>
    </w:p>
    <w:p w14:paraId="40C9E61D" w14:textId="6046B81E" w:rsidR="00780E09" w:rsidRDefault="00780E09" w:rsidP="004825DA">
      <w:pPr>
        <w:pStyle w:val="Wenkextra"/>
      </w:pPr>
      <w:r w:rsidRPr="00CD4309">
        <w:t>Je kan duiden dat een aangeboren aandoening niet noodzakelijke een erfelijke aandoening is</w:t>
      </w:r>
      <w:r>
        <w:t>,</w:t>
      </w:r>
      <w:r w:rsidRPr="00CD4309">
        <w:t xml:space="preserve"> bv. spina bifida</w:t>
      </w:r>
      <w:r>
        <w:t>,</w:t>
      </w:r>
      <w:r w:rsidRPr="00CD4309">
        <w:t xml:space="preserve"> en dat een erfelijke aandoening niet altijd tot uiting komt bij de geboorte</w:t>
      </w:r>
      <w:r>
        <w:t>,</w:t>
      </w:r>
      <w:r w:rsidRPr="00CD4309">
        <w:t xml:space="preserve"> bv. ziekte van Huntington. Je kan de leerlingen wijzen op de centra voor menselijke erfelijkheid waar men terecht kan voor informatie over erfelijkheid aan personen en families die </w:t>
      </w:r>
      <w:r w:rsidR="001A19B0" w:rsidRPr="00CD4309">
        <w:t xml:space="preserve">worden </w:t>
      </w:r>
      <w:r w:rsidRPr="00CD4309">
        <w:t xml:space="preserve">geconfronteerd met aangeboren afwijkingen. </w:t>
      </w:r>
      <w:r w:rsidR="001A19B0">
        <w:t>Behandel</w:t>
      </w:r>
      <w:r w:rsidRPr="00CD4309">
        <w:t xml:space="preserve"> de voor- en nadelen van commerciële bedrijven waar je eenvoudig terecht kan voor DNA-sequencing.</w:t>
      </w:r>
    </w:p>
    <w:p w14:paraId="5D703F82" w14:textId="1543EEBE" w:rsidR="00CD4309" w:rsidRPr="00CD4309" w:rsidRDefault="00CD4309" w:rsidP="004825DA">
      <w:pPr>
        <w:pStyle w:val="Kop4"/>
      </w:pPr>
      <w:r w:rsidRPr="00C333A5">
        <w:t>Moleculaire</w:t>
      </w:r>
      <w:r w:rsidRPr="00CD4309">
        <w:t xml:space="preserve"> genetica </w:t>
      </w:r>
    </w:p>
    <w:p w14:paraId="36413D63" w14:textId="77777777" w:rsidR="00CD4309" w:rsidRPr="00CD4309" w:rsidRDefault="00CD4309" w:rsidP="0073343D">
      <w:pPr>
        <w:pStyle w:val="DoelBio"/>
      </w:pPr>
      <w:bookmarkStart w:id="109" w:name="_Toc129606642"/>
      <w:bookmarkStart w:id="110" w:name="_Toc130214255"/>
      <w:bookmarkStart w:id="111" w:name="_Toc130922224"/>
      <w:r w:rsidRPr="00CD4309">
        <w:t>De leerlingen leggen het verband uit tussen genexpressie en fenotype.</w:t>
      </w:r>
      <w:bookmarkEnd w:id="109"/>
      <w:bookmarkEnd w:id="110"/>
      <w:bookmarkEnd w:id="111"/>
    </w:p>
    <w:p w14:paraId="54A47D75" w14:textId="028606AE" w:rsidR="00CD4309" w:rsidRPr="00CD4309" w:rsidRDefault="00CD4309" w:rsidP="007D05DD">
      <w:pPr>
        <w:widowControl w:val="0"/>
        <w:numPr>
          <w:ilvl w:val="0"/>
          <w:numId w:val="3"/>
        </w:numPr>
        <w:spacing w:after="120"/>
      </w:pPr>
      <w:r w:rsidRPr="00CD4309">
        <w:t xml:space="preserve">Je kan aan bod laten komen dat elk gen de boodschap draagt voor een eiwit en </w:t>
      </w:r>
      <w:r w:rsidR="00521E0F">
        <w:t xml:space="preserve">dat </w:t>
      </w:r>
      <w:r w:rsidRPr="00CD4309">
        <w:t>via een eiwit een kenmerk tot uiting</w:t>
      </w:r>
      <w:r w:rsidR="00521E0F">
        <w:t xml:space="preserve"> komt</w:t>
      </w:r>
      <w:r w:rsidRPr="00CD4309">
        <w:t>. De begrippen mRNA, tRNA en codon kan je aan bod laten komen om het principe van transcriptie en translatie te verduidelijken</w:t>
      </w:r>
      <w:r w:rsidR="00521E0F">
        <w:t xml:space="preserve"> zonder er </w:t>
      </w:r>
      <w:r w:rsidRPr="00CD4309">
        <w:t>gedetailleerd op in te gaan. Het gebruik van modellen, afbeeldingen, animaties is zeker aan te bevelen om de dynamiek en chronologie van transcriptie en translatie te illustreren. Stapsgewijze visualisering kan bij vele leerlingen tot een betere begripsvorming leiden.</w:t>
      </w:r>
    </w:p>
    <w:p w14:paraId="225DA6C7" w14:textId="4EE7A5BD" w:rsidR="00CD4309" w:rsidRPr="00CD4309" w:rsidRDefault="00264242" w:rsidP="007D05DD">
      <w:pPr>
        <w:widowControl w:val="0"/>
        <w:numPr>
          <w:ilvl w:val="0"/>
          <w:numId w:val="3"/>
        </w:numPr>
        <w:spacing w:after="120"/>
        <w:rPr>
          <w:noProof/>
          <w:lang w:val="nl-NL"/>
        </w:rPr>
      </w:pPr>
      <w:r>
        <w:rPr>
          <w:noProof/>
        </w:rPr>
        <w:t>O</w:t>
      </w:r>
      <w:r w:rsidR="00CD4309" w:rsidRPr="00CD4309">
        <w:rPr>
          <w:noProof/>
          <w:lang w:val="nl-NL"/>
        </w:rPr>
        <w:t xml:space="preserve">mgevingsfactoren </w:t>
      </w:r>
      <w:r>
        <w:rPr>
          <w:noProof/>
          <w:lang w:val="nl-NL"/>
        </w:rPr>
        <w:t>kunnen</w:t>
      </w:r>
      <w:r w:rsidR="00CD4309" w:rsidRPr="00CD4309">
        <w:rPr>
          <w:noProof/>
          <w:lang w:val="nl-NL"/>
        </w:rPr>
        <w:t xml:space="preserve"> zowel fenotypische (niet-overerfbare) veranderingen als genotypische (overerfbare) veranderingen in het DNA doen ontstaan. </w:t>
      </w:r>
      <w:r w:rsidR="00CD4309" w:rsidRPr="00CD4309">
        <w:t>De epigenetische effecten zijn moeilijk te onderscheiden van de echte mutaties</w:t>
      </w:r>
      <w:r w:rsidR="00CC1322">
        <w:t>.</w:t>
      </w:r>
    </w:p>
    <w:p w14:paraId="7DD3E719" w14:textId="70A9A921" w:rsidR="00CD4309" w:rsidRPr="00CD4309" w:rsidRDefault="00CD4309" w:rsidP="007D05DD">
      <w:pPr>
        <w:widowControl w:val="0"/>
        <w:numPr>
          <w:ilvl w:val="0"/>
          <w:numId w:val="3"/>
        </w:numPr>
        <w:spacing w:after="120"/>
        <w:rPr>
          <w:rFonts w:cstheme="minorHAnsi"/>
        </w:rPr>
      </w:pPr>
      <w:r w:rsidRPr="00CD4309">
        <w:lastRenderedPageBreak/>
        <w:t>Je kan epigenetische modificaties aan bod laten komen; zij beïnvloeden vooral de mate van expressie van het gen. Naast de echte mutaties in het DNA zijn er omkeerbare effecten die niet enkel de DNA-drager beïnvloeden</w:t>
      </w:r>
      <w:r w:rsidR="00436546">
        <w:t>,</w:t>
      </w:r>
      <w:r w:rsidRPr="00CD4309">
        <w:t xml:space="preserve"> maar implicaties kunnen hebben op de volgende generaties (bijvoorbeeld invloed op de vruchtbaarheid). </w:t>
      </w:r>
    </w:p>
    <w:p w14:paraId="006FFB58" w14:textId="1FA44ABB" w:rsidR="00CD4309" w:rsidRPr="00CD4309" w:rsidRDefault="00CD4309" w:rsidP="007D05DD">
      <w:pPr>
        <w:widowControl w:val="0"/>
        <w:numPr>
          <w:ilvl w:val="0"/>
          <w:numId w:val="3"/>
        </w:numPr>
        <w:spacing w:after="120"/>
        <w:rPr>
          <w:noProof/>
          <w:lang w:val="nl-NL"/>
        </w:rPr>
      </w:pPr>
      <w:r w:rsidRPr="00CD4309">
        <w:t xml:space="preserve">Concrete voorbeelden van mutagene milieufactoren kan je aan bod laten komen vanuit chemische, biologische en fysische beïnvloedingsfactoren in samenhang met </w:t>
      </w:r>
      <w:r w:rsidRPr="00DA5E0E">
        <w:t xml:space="preserve">LPD </w:t>
      </w:r>
      <w:r w:rsidR="00654046" w:rsidRPr="00DA5E0E">
        <w:t>8</w:t>
      </w:r>
      <w:r w:rsidR="009477B4" w:rsidRPr="00DA5E0E">
        <w:t xml:space="preserve"> F</w:t>
      </w:r>
      <w:r w:rsidR="009477B4" w:rsidRPr="00D4059B">
        <w:t xml:space="preserve"> </w:t>
      </w:r>
      <w:r w:rsidRPr="00CD4309">
        <w:t>(</w:t>
      </w:r>
      <w:r w:rsidR="009477B4">
        <w:t xml:space="preserve">ioniserende </w:t>
      </w:r>
      <w:r w:rsidRPr="00CD4309">
        <w:t xml:space="preserve">straling) </w:t>
      </w:r>
      <w:r w:rsidRPr="00DA5E0E">
        <w:t xml:space="preserve">en LPD </w:t>
      </w:r>
      <w:r w:rsidR="00D23C4E" w:rsidRPr="00DA5E0E">
        <w:t>1C</w:t>
      </w:r>
      <w:r w:rsidRPr="00CD4309">
        <w:t xml:space="preserve"> (link met ethanol). Je kan het verband tussen mutaties en het ontstaan van kanker aan bod laten komen.</w:t>
      </w:r>
      <w:r w:rsidRPr="00CD4309">
        <w:rPr>
          <w:noProof/>
          <w:lang w:val="nl-NL"/>
        </w:rPr>
        <w:t xml:space="preserve"> </w:t>
      </w:r>
    </w:p>
    <w:p w14:paraId="630A1AC2" w14:textId="7A4E41B6" w:rsidR="00CD4309" w:rsidRDefault="00CD4309" w:rsidP="007D05DD">
      <w:pPr>
        <w:widowControl w:val="0"/>
        <w:numPr>
          <w:ilvl w:val="0"/>
          <w:numId w:val="3"/>
        </w:numPr>
        <w:spacing w:after="120"/>
        <w:rPr>
          <w:noProof/>
          <w:lang w:val="nl-NL"/>
        </w:rPr>
      </w:pPr>
      <w:r w:rsidRPr="00CD4309">
        <w:rPr>
          <w:noProof/>
          <w:lang w:val="nl-NL"/>
        </w:rPr>
        <w:t xml:space="preserve">Begrippen als </w:t>
      </w:r>
      <w:r w:rsidR="00927E0F">
        <w:rPr>
          <w:noProof/>
          <w:lang w:val="nl-NL"/>
        </w:rPr>
        <w:t>N</w:t>
      </w:r>
      <w:r w:rsidRPr="00654046">
        <w:rPr>
          <w:i/>
          <w:iCs/>
          <w:noProof/>
          <w:lang w:val="nl-NL"/>
        </w:rPr>
        <w:t>ature and nurture</w:t>
      </w:r>
      <w:r w:rsidRPr="00CD4309">
        <w:rPr>
          <w:noProof/>
          <w:lang w:val="nl-NL"/>
        </w:rPr>
        <w:t xml:space="preserve"> kan je aan bod laten komen.</w:t>
      </w:r>
    </w:p>
    <w:p w14:paraId="0AE339C6" w14:textId="3E3F6C10" w:rsidR="009768D6" w:rsidRPr="00CD4309" w:rsidRDefault="009768D6" w:rsidP="007D05DD">
      <w:pPr>
        <w:widowControl w:val="0"/>
        <w:numPr>
          <w:ilvl w:val="0"/>
          <w:numId w:val="3"/>
        </w:numPr>
        <w:spacing w:after="120"/>
      </w:pPr>
      <w:r w:rsidRPr="00CD4309">
        <w:t xml:space="preserve">Je kan dit leerplandoel behandelen in samenhang met </w:t>
      </w:r>
      <w:r w:rsidR="00CB04A3">
        <w:t xml:space="preserve">de </w:t>
      </w:r>
      <w:r w:rsidRPr="00CD4309">
        <w:t>STEM-concepten: systemen en modellen ervan</w:t>
      </w:r>
      <w:r w:rsidR="003413A5">
        <w:t>,</w:t>
      </w:r>
      <w:r>
        <w:t xml:space="preserve"> patronen, oorzaak en gevolg, stabiliteit en verandering</w:t>
      </w:r>
      <w:r w:rsidRPr="00CD4309">
        <w:t>.</w:t>
      </w:r>
    </w:p>
    <w:p w14:paraId="0B4046DF" w14:textId="273BEF89" w:rsidR="0058475E" w:rsidRPr="00CD4309" w:rsidRDefault="0058475E" w:rsidP="004825DA">
      <w:pPr>
        <w:pStyle w:val="Wenkextra"/>
      </w:pPr>
      <w:r w:rsidRPr="00CD4309">
        <w:t xml:space="preserve">Je kan voorbeelden van veranderingen in het DNA </w:t>
      </w:r>
      <w:r w:rsidR="00CB04A3" w:rsidRPr="00CD4309">
        <w:t xml:space="preserve">aan bod laten komen </w:t>
      </w:r>
      <w:r w:rsidRPr="00CD4309">
        <w:t xml:space="preserve">die resulteren in eiwitdefecten: spierdystrofie, diabetes (al of niet insuline maken), albinisme (al of niet melanine aanmaken), dwerggroei, jicht … </w:t>
      </w:r>
    </w:p>
    <w:p w14:paraId="15B182BC" w14:textId="77777777" w:rsidR="00CD4309" w:rsidRPr="00CD4309" w:rsidRDefault="00CD4309" w:rsidP="0073343D">
      <w:pPr>
        <w:pStyle w:val="DoelBio"/>
        <w:rPr>
          <w:noProof/>
          <w:lang w:val="nl-NL"/>
        </w:rPr>
      </w:pPr>
      <w:bookmarkStart w:id="112" w:name="_Toc129606643"/>
      <w:bookmarkStart w:id="113" w:name="_Toc130214256"/>
      <w:bookmarkStart w:id="114" w:name="_Toc130922225"/>
      <w:r w:rsidRPr="00CD4309">
        <w:rPr>
          <w:noProof/>
          <w:lang w:val="nl-NL"/>
        </w:rPr>
        <w:t>De leerlingen illustreren hoe de mens overerving kan beïnvloeden.</w:t>
      </w:r>
      <w:bookmarkEnd w:id="112"/>
      <w:bookmarkEnd w:id="113"/>
      <w:bookmarkEnd w:id="114"/>
    </w:p>
    <w:p w14:paraId="1F8D3A8D" w14:textId="77777777" w:rsidR="00CD4309" w:rsidRPr="00CD4309" w:rsidRDefault="00CD4309" w:rsidP="007D05DD">
      <w:pPr>
        <w:widowControl w:val="0"/>
        <w:numPr>
          <w:ilvl w:val="0"/>
          <w:numId w:val="3"/>
        </w:numPr>
        <w:spacing w:after="120"/>
        <w:rPr>
          <w:noProof/>
          <w:lang w:val="nl-NL"/>
        </w:rPr>
      </w:pPr>
      <w:r w:rsidRPr="00CD4309">
        <w:rPr>
          <w:noProof/>
          <w:lang w:val="nl-NL"/>
        </w:rPr>
        <w:t>Je kan het onderscheid tussen natuurlijke en menselijke beïnvloeding van het genoom aan bod laten komen. Je kan voorbeelden van veredelen bij dieren (honden, paarden, duiven, runderen) of veredelen en kruisen bij land-en tuinbouwgewassen (grootte, groeiduur) aan bod laten komen. Voorbeelden van gentechnologie zijn insuline-producerende bacteriën, resistente aardappelen tegen aardappelplaag, schimmels die melkeiwit maken …</w:t>
      </w:r>
    </w:p>
    <w:p w14:paraId="080BE700" w14:textId="4B195FC5" w:rsidR="00CD4309" w:rsidRPr="00CD4309" w:rsidRDefault="00CD4309" w:rsidP="007D05DD">
      <w:pPr>
        <w:widowControl w:val="0"/>
        <w:numPr>
          <w:ilvl w:val="0"/>
          <w:numId w:val="3"/>
        </w:numPr>
        <w:spacing w:after="120"/>
        <w:rPr>
          <w:noProof/>
          <w:lang w:val="nl-NL"/>
        </w:rPr>
      </w:pPr>
      <w:r w:rsidRPr="00CD4309">
        <w:rPr>
          <w:noProof/>
          <w:lang w:val="nl-NL"/>
        </w:rPr>
        <w:t>Samen met het ontrafelen van het genoom van de mens, maar ook met dat van modelorganismen van bacteriën, dieren en planten, heeft de wetenschap de weg geopend naar tal van technische, medische en agrarische toepassingen</w:t>
      </w:r>
      <w:r w:rsidR="00B50E96">
        <w:rPr>
          <w:noProof/>
          <w:lang w:val="nl-NL"/>
        </w:rPr>
        <w:t xml:space="preserve"> </w:t>
      </w:r>
      <w:r w:rsidRPr="00CD4309">
        <w:rPr>
          <w:noProof/>
          <w:lang w:val="nl-NL"/>
        </w:rPr>
        <w:t xml:space="preserve">… Je kan een aantal voorbeelden aan bod laten komen. </w:t>
      </w:r>
    </w:p>
    <w:p w14:paraId="4BA9B22E" w14:textId="6E01C0EF" w:rsidR="00CD4309" w:rsidRPr="00CD4309" w:rsidRDefault="00CD4309" w:rsidP="007D05DD">
      <w:pPr>
        <w:widowControl w:val="0"/>
        <w:numPr>
          <w:ilvl w:val="0"/>
          <w:numId w:val="3"/>
        </w:numPr>
        <w:spacing w:after="120"/>
        <w:rPr>
          <w:noProof/>
          <w:lang w:val="nl-NL"/>
        </w:rPr>
      </w:pPr>
      <w:r w:rsidRPr="00CD4309">
        <w:rPr>
          <w:noProof/>
          <w:lang w:val="nl-NL"/>
        </w:rPr>
        <w:t>Vanuit de ontdekking en kennis van plasmiden, van restrictie-enzymen en ligasen, die DNA knippen en plakken, kan je de ontwikkeling en het ontstaan van transgene organismen of GGO’s (Genetisch Gemodificeerde Organismen) duiden. De bedoeling is om aandacht te besteden aan de technologische mogelijkheden op zich</w:t>
      </w:r>
      <w:r w:rsidR="00BC33A3">
        <w:rPr>
          <w:noProof/>
          <w:lang w:val="nl-NL"/>
        </w:rPr>
        <w:t>, zonder te vervallen in details</w:t>
      </w:r>
      <w:r w:rsidRPr="00CD4309">
        <w:rPr>
          <w:noProof/>
          <w:lang w:val="nl-NL"/>
        </w:rPr>
        <w:t>.</w:t>
      </w:r>
    </w:p>
    <w:p w14:paraId="48257DFB" w14:textId="1924BBE9" w:rsidR="00CD4309" w:rsidRDefault="00CD4309" w:rsidP="007D05DD">
      <w:pPr>
        <w:widowControl w:val="0"/>
        <w:numPr>
          <w:ilvl w:val="0"/>
          <w:numId w:val="3"/>
        </w:numPr>
        <w:spacing w:after="120"/>
      </w:pPr>
      <w:r w:rsidRPr="00CD4309">
        <w:rPr>
          <w:noProof/>
          <w:lang w:val="nl-NL"/>
        </w:rPr>
        <w:t xml:space="preserve">Bij de ontwikkeling van nieuwe technologische toepassingen is een maatschappelijk debat belangrijk. Sommige toepassingen zijn onmisbaar, andere zijn omstreden. De op biologische inzichten gebaseerde technieken kan je vanuit ethisch standpunt kritisch benaderen. </w:t>
      </w:r>
      <w:r w:rsidRPr="00CD4309">
        <w:t xml:space="preserve">Dit leerplandoel kan je behandelen in samenhang met het STEM-doel </w:t>
      </w:r>
      <w:r w:rsidR="00D8350B">
        <w:t>over</w:t>
      </w:r>
      <w:r w:rsidR="00D8350B" w:rsidRPr="00CD4309">
        <w:t xml:space="preserve"> </w:t>
      </w:r>
      <w:r w:rsidRPr="00CD4309">
        <w:t xml:space="preserve">wisselwerking </w:t>
      </w:r>
      <w:r w:rsidR="001C3EF0">
        <w:t xml:space="preserve">STEM </w:t>
      </w:r>
      <w:r w:rsidRPr="00CD4309">
        <w:t>met de maatschappij.</w:t>
      </w:r>
    </w:p>
    <w:p w14:paraId="347FCF43" w14:textId="6973E4D1" w:rsidR="00325996" w:rsidRPr="00CD4309" w:rsidRDefault="00325996" w:rsidP="007D05DD">
      <w:pPr>
        <w:widowControl w:val="0"/>
        <w:numPr>
          <w:ilvl w:val="0"/>
          <w:numId w:val="3"/>
        </w:numPr>
        <w:spacing w:after="120"/>
      </w:pPr>
      <w:r>
        <w:t xml:space="preserve">Je kan dit leerplandoel behandelen in samenhang met </w:t>
      </w:r>
      <w:r w:rsidR="00D8350B">
        <w:t xml:space="preserve">de </w:t>
      </w:r>
      <w:r>
        <w:t xml:space="preserve">STEM-concepten: </w:t>
      </w:r>
      <w:r w:rsidR="005D5A9F">
        <w:t>oorzaak en gevolg, stabiliteit en verandering, patronen.</w:t>
      </w:r>
    </w:p>
    <w:p w14:paraId="615ED5E8" w14:textId="3E1CA091" w:rsidR="00CD4309" w:rsidRPr="00CD4309" w:rsidRDefault="00CD4309" w:rsidP="006E15CC">
      <w:pPr>
        <w:pStyle w:val="Kop3"/>
      </w:pPr>
      <w:bookmarkStart w:id="115" w:name="_Toc81493925"/>
      <w:bookmarkStart w:id="116" w:name="_Toc124849353"/>
      <w:bookmarkStart w:id="117" w:name="_Toc129606644"/>
      <w:bookmarkStart w:id="118" w:name="_Toc157084896"/>
      <w:r w:rsidRPr="00CD4309">
        <w:t>Ontstaan en evolutie van soorten</w:t>
      </w:r>
      <w:bookmarkEnd w:id="115"/>
      <w:bookmarkEnd w:id="116"/>
      <w:bookmarkEnd w:id="117"/>
      <w:bookmarkEnd w:id="118"/>
      <w:r w:rsidRPr="00CD4309">
        <w:t xml:space="preserve"> </w:t>
      </w:r>
    </w:p>
    <w:p w14:paraId="0E410950" w14:textId="600B67BE" w:rsidR="00CD4309" w:rsidRPr="00CD4309" w:rsidRDefault="00CD4309" w:rsidP="001C6C01">
      <w:pPr>
        <w:pStyle w:val="Concordantie"/>
      </w:pPr>
      <w:bookmarkStart w:id="119" w:name="_Hlk126920348"/>
      <w:r w:rsidRPr="00CD4309">
        <w:t xml:space="preserve">Minimumdoelen, specifieke minimumdoelen </w:t>
      </w:r>
      <w:r w:rsidR="00593DAC">
        <w:t>of</w:t>
      </w:r>
      <w:r w:rsidRPr="00CD4309">
        <w:t xml:space="preserve"> doelen die leiden naar BK</w:t>
      </w:r>
      <w:bookmarkEnd w:id="119"/>
    </w:p>
    <w:p w14:paraId="700F0858" w14:textId="2400F799" w:rsidR="00CD4309" w:rsidRPr="00CD4309" w:rsidRDefault="00CD4309" w:rsidP="001C6C01">
      <w:pPr>
        <w:pStyle w:val="MDSMDBK"/>
      </w:pPr>
      <w:r w:rsidRPr="00CD4309">
        <w:t>MD 06.2</w:t>
      </w:r>
      <w:r w:rsidR="00931385">
        <w:t>9</w:t>
      </w:r>
      <w:r w:rsidRPr="00CD4309">
        <w:tab/>
        <w:t>De leerlingen verklaren met wetenschappelijk onderbouwde argumenten biologische evolutie. (LPD 11B)</w:t>
      </w:r>
    </w:p>
    <w:p w14:paraId="0BC00059" w14:textId="1B0BC010" w:rsidR="00CD4309" w:rsidRPr="00CD4309" w:rsidRDefault="00CD4309" w:rsidP="001C6C01">
      <w:pPr>
        <w:pStyle w:val="MDSMDBK"/>
      </w:pPr>
      <w:r w:rsidRPr="00CD4309">
        <w:t>MD 06.</w:t>
      </w:r>
      <w:r w:rsidR="00931385">
        <w:t>30</w:t>
      </w:r>
      <w:r w:rsidRPr="00CD4309">
        <w:tab/>
        <w:t>De leerlingen leggen natuurlijke selectie uit als een evolutieproces dat de genetische samenstelling van een populatie kan wijzigen. (LPD 12B )</w:t>
      </w:r>
    </w:p>
    <w:p w14:paraId="5FDA0ADB" w14:textId="77777777" w:rsidR="00CD4309" w:rsidRPr="00CD4309" w:rsidRDefault="00CD4309" w:rsidP="001C6C01">
      <w:pPr>
        <w:pStyle w:val="Kennis"/>
      </w:pPr>
      <w:r w:rsidRPr="00CD4309">
        <w:t>Tree of life</w:t>
      </w:r>
    </w:p>
    <w:p w14:paraId="4ADF5A0F" w14:textId="77777777" w:rsidR="00CD4309" w:rsidRPr="00CD4309" w:rsidRDefault="00CD4309" w:rsidP="001C6C01">
      <w:pPr>
        <w:pStyle w:val="Kennis"/>
      </w:pPr>
      <w:r w:rsidRPr="00CD4309">
        <w:t>Biologische soort</w:t>
      </w:r>
    </w:p>
    <w:p w14:paraId="758EDDDE" w14:textId="2CD3F563" w:rsidR="00CD4309" w:rsidRPr="00CD4309" w:rsidRDefault="00CD4309" w:rsidP="0073343D">
      <w:pPr>
        <w:pStyle w:val="DoelBio"/>
        <w:rPr>
          <w:noProof/>
          <w:lang w:val="nl-NL"/>
        </w:rPr>
      </w:pPr>
      <w:bookmarkStart w:id="120" w:name="_Toc129606645"/>
      <w:bookmarkStart w:id="121" w:name="_Toc130214258"/>
      <w:bookmarkStart w:id="122" w:name="_Toc130922227"/>
      <w:r w:rsidRPr="00CD4309">
        <w:rPr>
          <w:noProof/>
          <w:lang w:val="nl-NL"/>
        </w:rPr>
        <w:lastRenderedPageBreak/>
        <w:t>De leerlingen verklaren met wetenschappelijk onderbouwde argumenten</w:t>
      </w:r>
      <w:r w:rsidRPr="00CD4309">
        <w:rPr>
          <w:rFonts w:ascii="Calibri" w:eastAsia="Calibri" w:hAnsi="Calibri" w:cs="Arial"/>
          <w:color w:val="auto"/>
          <w:sz w:val="20"/>
          <w:szCs w:val="20"/>
        </w:rPr>
        <w:t xml:space="preserve"> </w:t>
      </w:r>
      <w:r w:rsidRPr="00CD4309">
        <w:rPr>
          <w:noProof/>
          <w:lang w:val="nl-NL"/>
        </w:rPr>
        <w:t>biologische evolutie.</w:t>
      </w:r>
      <w:bookmarkEnd w:id="120"/>
      <w:bookmarkEnd w:id="121"/>
      <w:bookmarkEnd w:id="122"/>
      <w:r w:rsidRPr="00CD4309">
        <w:rPr>
          <w:noProof/>
          <w:lang w:val="nl-NL"/>
        </w:rPr>
        <w:t xml:space="preserve"> </w:t>
      </w:r>
    </w:p>
    <w:p w14:paraId="416E5401" w14:textId="096F8E11" w:rsidR="00F801A7" w:rsidRDefault="00CD4309" w:rsidP="0004069C">
      <w:pPr>
        <w:ind w:left="964"/>
        <w:rPr>
          <w:rStyle w:val="SamenhangChar"/>
        </w:rPr>
      </w:pPr>
      <w:r w:rsidRPr="00CD4309">
        <w:rPr>
          <w:b/>
        </w:rPr>
        <w:t>Samenhang derde graad:</w:t>
      </w:r>
      <w:r w:rsidRPr="00CD4309">
        <w:rPr>
          <w:color w:val="000000" w:themeColor="text1"/>
        </w:rPr>
        <w:t xml:space="preserve"> </w:t>
      </w:r>
      <w:r w:rsidR="0015628B">
        <w:rPr>
          <w:rFonts w:ascii="Calibri" w:eastAsia="Calibri" w:hAnsi="Calibri" w:cs="Arial"/>
          <w:color w:val="595959"/>
          <w:kern w:val="2"/>
          <w14:ligatures w14:val="standardContextual"/>
        </w:rPr>
        <w:t>ontstaan heelal (</w:t>
      </w:r>
      <w:r w:rsidR="0015628B" w:rsidRPr="003B031F">
        <w:rPr>
          <w:rFonts w:ascii="Calibri" w:eastAsia="Calibri" w:hAnsi="Calibri" w:cs="Arial"/>
          <w:color w:val="595959"/>
          <w:kern w:val="2"/>
          <w14:ligatures w14:val="standardContextual"/>
        </w:rPr>
        <w:t>III-Aar-d LPD 12</w:t>
      </w:r>
      <w:r w:rsidR="0015628B">
        <w:rPr>
          <w:rFonts w:ascii="Calibri" w:eastAsia="Calibri" w:hAnsi="Calibri" w:cs="Arial"/>
          <w:color w:val="595959"/>
          <w:kern w:val="2"/>
          <w14:ligatures w14:val="standardContextual"/>
        </w:rPr>
        <w:t>)</w:t>
      </w:r>
    </w:p>
    <w:p w14:paraId="01746104" w14:textId="15A04B1D" w:rsidR="00CD4309" w:rsidRPr="00CD4309" w:rsidRDefault="00CD4309" w:rsidP="00F801A7">
      <w:pPr>
        <w:pStyle w:val="Wenk"/>
        <w:rPr>
          <w:noProof/>
          <w:lang w:val="nl-NL"/>
        </w:rPr>
      </w:pPr>
      <w:r w:rsidRPr="00CD4309">
        <w:rPr>
          <w:noProof/>
          <w:lang w:val="nl-NL"/>
        </w:rPr>
        <w:t xml:space="preserve">Je kan aan de hand van figuren en foto’s van voorbeelden een aantal argumenten illustreren: argumenten om de evolutiegedachte te ondersteunen zijn terug te vinden in verschillende wetenschappelijke disciplines zoals anatomie en embryologie, paleontologie, biogeografie, biochemie en moleculaire biologie, ecologie en ethologie. </w:t>
      </w:r>
    </w:p>
    <w:p w14:paraId="68BA7612" w14:textId="660A2291" w:rsidR="00CD4309" w:rsidRPr="00CD4309" w:rsidRDefault="00CD4309" w:rsidP="007D05DD">
      <w:pPr>
        <w:widowControl w:val="0"/>
        <w:numPr>
          <w:ilvl w:val="0"/>
          <w:numId w:val="3"/>
        </w:numPr>
        <w:spacing w:after="120"/>
        <w:rPr>
          <w:noProof/>
          <w:lang w:val="nl-NL"/>
        </w:rPr>
      </w:pPr>
      <w:r w:rsidRPr="00CD4309">
        <w:rPr>
          <w:noProof/>
          <w:lang w:val="nl-NL"/>
        </w:rPr>
        <w:t>Argumenten tegen de evolutietheorie kan je bespreken waarbij</w:t>
      </w:r>
      <w:r w:rsidR="006C03E3">
        <w:rPr>
          <w:noProof/>
          <w:lang w:val="nl-NL"/>
        </w:rPr>
        <w:t xml:space="preserve"> je</w:t>
      </w:r>
      <w:r w:rsidRPr="00CD4309">
        <w:rPr>
          <w:noProof/>
          <w:lang w:val="nl-NL"/>
        </w:rPr>
        <w:t xml:space="preserve"> een kritische houding aan</w:t>
      </w:r>
      <w:r w:rsidR="006C03E3">
        <w:rPr>
          <w:noProof/>
          <w:lang w:val="nl-NL"/>
        </w:rPr>
        <w:t>neemt</w:t>
      </w:r>
      <w:r w:rsidRPr="00CD4309">
        <w:rPr>
          <w:noProof/>
          <w:lang w:val="nl-NL"/>
        </w:rPr>
        <w:t xml:space="preserve"> tegenover theorieën die de evolutie tegenspreken zoals creationisme, Intelligent Design</w:t>
      </w:r>
      <w:r w:rsidR="00264563">
        <w:rPr>
          <w:noProof/>
          <w:lang w:val="nl-NL"/>
        </w:rPr>
        <w:t xml:space="preserve"> </w:t>
      </w:r>
      <w:r w:rsidRPr="00CD4309">
        <w:rPr>
          <w:noProof/>
          <w:lang w:val="nl-NL"/>
        </w:rPr>
        <w:t>… H</w:t>
      </w:r>
      <w:r w:rsidR="00264563">
        <w:rPr>
          <w:noProof/>
          <w:lang w:val="nl-NL"/>
        </w:rPr>
        <w:t>et</w:t>
      </w:r>
      <w:r w:rsidRPr="00CD4309">
        <w:rPr>
          <w:noProof/>
          <w:lang w:val="nl-NL"/>
        </w:rPr>
        <w:t xml:space="preserve"> is de bedoeling om leerlingen het inzicht bij te brengen dat de evolutietheorie geen geloofsleer is die zonder meer moet worden</w:t>
      </w:r>
      <w:r w:rsidR="00264563">
        <w:rPr>
          <w:noProof/>
          <w:lang w:val="nl-NL"/>
        </w:rPr>
        <w:t xml:space="preserve"> aanvaard</w:t>
      </w:r>
      <w:r w:rsidRPr="00CD4309">
        <w:rPr>
          <w:noProof/>
          <w:lang w:val="nl-NL"/>
        </w:rPr>
        <w:t xml:space="preserve">, maar wel degelijk </w:t>
      </w:r>
      <w:r w:rsidR="00264563">
        <w:rPr>
          <w:noProof/>
          <w:lang w:val="nl-NL"/>
        </w:rPr>
        <w:t xml:space="preserve">is </w:t>
      </w:r>
      <w:r w:rsidRPr="00CD4309">
        <w:rPr>
          <w:noProof/>
          <w:lang w:val="nl-NL"/>
        </w:rPr>
        <w:t>gebaseerd op natuurwetenschappelijke argumenten.</w:t>
      </w:r>
    </w:p>
    <w:p w14:paraId="2FCDFD2E" w14:textId="0ADA72C1" w:rsidR="00CD4309" w:rsidRDefault="00CD4309" w:rsidP="007D05DD">
      <w:pPr>
        <w:widowControl w:val="0"/>
        <w:numPr>
          <w:ilvl w:val="0"/>
          <w:numId w:val="3"/>
        </w:numPr>
        <w:spacing w:after="120"/>
        <w:rPr>
          <w:noProof/>
          <w:lang w:val="nl-NL"/>
        </w:rPr>
      </w:pPr>
      <w:r w:rsidRPr="00CD4309">
        <w:rPr>
          <w:noProof/>
          <w:lang w:val="nl-NL"/>
        </w:rPr>
        <w:t xml:space="preserve">Je kan de link leggen met STEM-doel </w:t>
      </w:r>
      <w:r w:rsidR="008A0884">
        <w:rPr>
          <w:noProof/>
          <w:lang w:val="nl-NL"/>
        </w:rPr>
        <w:t>over</w:t>
      </w:r>
      <w:r w:rsidR="008A0884" w:rsidRPr="00CD4309">
        <w:rPr>
          <w:noProof/>
          <w:lang w:val="nl-NL"/>
        </w:rPr>
        <w:t xml:space="preserve"> </w:t>
      </w:r>
      <w:r w:rsidRPr="00CD4309">
        <w:rPr>
          <w:noProof/>
          <w:lang w:val="nl-NL"/>
        </w:rPr>
        <w:t xml:space="preserve">wisselwerking </w:t>
      </w:r>
      <w:r w:rsidR="001C3EF0">
        <w:rPr>
          <w:noProof/>
          <w:lang w:val="nl-NL"/>
        </w:rPr>
        <w:t>STEM en</w:t>
      </w:r>
      <w:r w:rsidRPr="00CD4309">
        <w:rPr>
          <w:noProof/>
          <w:lang w:val="nl-NL"/>
        </w:rPr>
        <w:t xml:space="preserve"> </w:t>
      </w:r>
      <w:r w:rsidR="008A0884">
        <w:rPr>
          <w:noProof/>
          <w:lang w:val="nl-NL"/>
        </w:rPr>
        <w:t xml:space="preserve">de </w:t>
      </w:r>
      <w:r w:rsidRPr="00CD4309">
        <w:rPr>
          <w:noProof/>
          <w:lang w:val="nl-NL"/>
        </w:rPr>
        <w:t>maatschappij.</w:t>
      </w:r>
    </w:p>
    <w:p w14:paraId="4C78645F" w14:textId="145923DD" w:rsidR="007C157F" w:rsidRPr="00CD4309" w:rsidRDefault="007C157F" w:rsidP="007D05DD">
      <w:pPr>
        <w:widowControl w:val="0"/>
        <w:numPr>
          <w:ilvl w:val="0"/>
          <w:numId w:val="3"/>
        </w:numPr>
        <w:spacing w:after="120"/>
        <w:rPr>
          <w:noProof/>
          <w:lang w:val="nl-NL"/>
        </w:rPr>
      </w:pPr>
      <w:r>
        <w:rPr>
          <w:noProof/>
          <w:lang w:val="nl-NL"/>
        </w:rPr>
        <w:t xml:space="preserve">Je kan dit leerplandoel behandelen in samenhang met </w:t>
      </w:r>
      <w:r w:rsidR="008A0884">
        <w:rPr>
          <w:noProof/>
          <w:lang w:val="nl-NL"/>
        </w:rPr>
        <w:t xml:space="preserve">de </w:t>
      </w:r>
      <w:r>
        <w:rPr>
          <w:noProof/>
          <w:lang w:val="nl-NL"/>
        </w:rPr>
        <w:t xml:space="preserve">STEM-concepten: </w:t>
      </w:r>
      <w:r w:rsidR="00856A61">
        <w:rPr>
          <w:noProof/>
          <w:lang w:val="nl-NL"/>
        </w:rPr>
        <w:t>oorzaak en gevolg, stabiliteit en verandering, patronen, schaal en verhouding.</w:t>
      </w:r>
    </w:p>
    <w:p w14:paraId="7D047AAC" w14:textId="77777777" w:rsidR="004F35E0" w:rsidRPr="00CD4309" w:rsidRDefault="004F35E0" w:rsidP="004825DA">
      <w:pPr>
        <w:pStyle w:val="Wenkextra"/>
        <w:rPr>
          <w:noProof/>
          <w:lang w:val="nl-NL"/>
        </w:rPr>
      </w:pPr>
      <w:r w:rsidRPr="00CD4309">
        <w:rPr>
          <w:noProof/>
          <w:lang w:val="nl-NL"/>
        </w:rPr>
        <w:t>Je kan de proef van Miller-Urey aan bod laten komen om het mogelijk ontstaan van proteïnen uit niet-levende materie te verklaren.</w:t>
      </w:r>
    </w:p>
    <w:p w14:paraId="0C76A3BB" w14:textId="77777777" w:rsidR="00CD4309" w:rsidRPr="00CD4309" w:rsidRDefault="00CD4309" w:rsidP="0073343D">
      <w:pPr>
        <w:pStyle w:val="DoelBio"/>
        <w:rPr>
          <w:rFonts w:cs="Times New Roman"/>
        </w:rPr>
      </w:pPr>
      <w:bookmarkStart w:id="123" w:name="_Toc129606646"/>
      <w:bookmarkStart w:id="124" w:name="_Toc130214259"/>
      <w:bookmarkStart w:id="125" w:name="_Toc130922228"/>
      <w:r w:rsidRPr="00CD4309">
        <w:t>De leerlingen leggen natuurlijke selectie uit als een evolutieproces dat de genetische samenstelling van een populatie kan wijzigen.</w:t>
      </w:r>
      <w:bookmarkEnd w:id="123"/>
      <w:bookmarkEnd w:id="124"/>
      <w:bookmarkEnd w:id="125"/>
    </w:p>
    <w:p w14:paraId="3E74047E" w14:textId="77777777" w:rsidR="00CD4309" w:rsidRPr="00CD4309" w:rsidRDefault="00CD4309" w:rsidP="00967DC1">
      <w:pPr>
        <w:pStyle w:val="Afbakening"/>
      </w:pPr>
      <w:r w:rsidRPr="00CD4309">
        <w:t>Tree of life</w:t>
      </w:r>
    </w:p>
    <w:p w14:paraId="03DD1B29" w14:textId="77777777" w:rsidR="00CD4309" w:rsidRPr="00CD4309" w:rsidRDefault="00CD4309" w:rsidP="00E46CEA">
      <w:pPr>
        <w:pStyle w:val="Afbitem"/>
      </w:pPr>
      <w:r w:rsidRPr="00E46CEA">
        <w:t>Biologische</w:t>
      </w:r>
      <w:r w:rsidRPr="00CD4309">
        <w:t xml:space="preserve"> soort</w:t>
      </w:r>
    </w:p>
    <w:p w14:paraId="4CB74A50" w14:textId="6499BE12" w:rsidR="00CD4309" w:rsidRPr="00CD4309" w:rsidRDefault="00CD4309" w:rsidP="00F76CE3">
      <w:pPr>
        <w:pStyle w:val="Wenk"/>
        <w:rPr>
          <w:noProof/>
        </w:rPr>
      </w:pPr>
      <w:r w:rsidRPr="00CD4309">
        <w:t xml:space="preserve">Je kan vertrekken vanuit de discussie </w:t>
      </w:r>
      <w:r w:rsidR="004F35E0">
        <w:t>over</w:t>
      </w:r>
      <w:r w:rsidR="004F35E0" w:rsidRPr="00CD4309">
        <w:t xml:space="preserve"> </w:t>
      </w:r>
      <w:r w:rsidRPr="00CD4309">
        <w:t>de definitie van het begrip ‘biologische soort’ en d</w:t>
      </w:r>
      <w:r w:rsidR="008075B4">
        <w:t>a</w:t>
      </w:r>
      <w:r w:rsidRPr="00CD4309">
        <w:t>t in verband brengen met de besproken mechanismen: vanaf wanneer is een deelpopulatie voldoende gedifferentieerd om het als een nieuwe soort te benoemen</w:t>
      </w:r>
      <w:r w:rsidR="004F35E0">
        <w:t>?</w:t>
      </w:r>
      <w:r w:rsidR="004F35E0" w:rsidRPr="00CD4309">
        <w:t xml:space="preserve"> </w:t>
      </w:r>
      <w:r w:rsidR="005B2B9E">
        <w:br/>
      </w:r>
      <w:r w:rsidRPr="00CD4309">
        <w:rPr>
          <w:noProof/>
        </w:rPr>
        <w:t xml:space="preserve">Vanuit </w:t>
      </w:r>
      <w:r w:rsidRPr="005B2B9E">
        <w:rPr>
          <w:i/>
          <w:iCs/>
          <w:noProof/>
        </w:rPr>
        <w:t>Tree of life</w:t>
      </w:r>
      <w:r w:rsidRPr="00CD4309">
        <w:rPr>
          <w:noProof/>
        </w:rPr>
        <w:t xml:space="preserve"> kan je de evolutie duiden vanuit de oercel naar de huidige soortenrijkdom.</w:t>
      </w:r>
    </w:p>
    <w:p w14:paraId="2EAAAD24" w14:textId="7E998400" w:rsidR="00CD4309" w:rsidRPr="00CD4309" w:rsidRDefault="00CD4309" w:rsidP="007D05DD">
      <w:pPr>
        <w:widowControl w:val="0"/>
        <w:numPr>
          <w:ilvl w:val="0"/>
          <w:numId w:val="3"/>
        </w:numPr>
        <w:spacing w:after="120"/>
        <w:rPr>
          <w:noProof/>
          <w:lang w:val="nl-NL"/>
        </w:rPr>
      </w:pPr>
      <w:r w:rsidRPr="00CD4309">
        <w:rPr>
          <w:noProof/>
          <w:lang w:val="nl-NL"/>
        </w:rPr>
        <w:t xml:space="preserve">De theorieën van </w:t>
      </w:r>
      <w:r w:rsidRPr="00CD4309">
        <w:rPr>
          <w:i/>
          <w:iCs/>
          <w:noProof/>
          <w:lang w:val="nl-NL"/>
        </w:rPr>
        <w:t>Darwin</w:t>
      </w:r>
      <w:r w:rsidRPr="00CD4309">
        <w:rPr>
          <w:noProof/>
          <w:lang w:val="nl-NL"/>
        </w:rPr>
        <w:t xml:space="preserve"> en </w:t>
      </w:r>
      <w:r w:rsidRPr="00CD4309">
        <w:rPr>
          <w:i/>
          <w:iCs/>
          <w:noProof/>
          <w:lang w:val="nl-NL"/>
        </w:rPr>
        <w:t>de Lamarck</w:t>
      </w:r>
      <w:r w:rsidRPr="00CD4309">
        <w:rPr>
          <w:noProof/>
          <w:lang w:val="nl-NL"/>
        </w:rPr>
        <w:t xml:space="preserve"> kan je vergelijkend bestuderen. In </w:t>
      </w:r>
      <w:r w:rsidRPr="003B4B41">
        <w:rPr>
          <w:i/>
          <w:iCs/>
          <w:noProof/>
          <w:lang w:val="nl-NL"/>
        </w:rPr>
        <w:t>On the origin of species by means of natural selection</w:t>
      </w:r>
      <w:r w:rsidRPr="00CD4309">
        <w:rPr>
          <w:noProof/>
          <w:lang w:val="nl-NL"/>
        </w:rPr>
        <w:t xml:space="preserve"> (1859) pleitte </w:t>
      </w:r>
      <w:r w:rsidRPr="00CD4309">
        <w:rPr>
          <w:i/>
          <w:iCs/>
          <w:noProof/>
          <w:lang w:val="nl-NL"/>
        </w:rPr>
        <w:t>Darwin</w:t>
      </w:r>
      <w:r w:rsidRPr="00CD4309">
        <w:rPr>
          <w:noProof/>
          <w:lang w:val="nl-NL"/>
        </w:rPr>
        <w:t xml:space="preserve"> voor natuurlijke selectie als een mechanisme voor evolutie. Daarbij kan je benadrukken dat d</w:t>
      </w:r>
      <w:r w:rsidR="008075B4">
        <w:rPr>
          <w:noProof/>
          <w:lang w:val="nl-NL"/>
        </w:rPr>
        <w:t>i</w:t>
      </w:r>
      <w:r w:rsidRPr="00CD4309">
        <w:rPr>
          <w:noProof/>
          <w:lang w:val="nl-NL"/>
        </w:rPr>
        <w:t xml:space="preserve">e theorieën ontstonden voor de publicatie van het werk van </w:t>
      </w:r>
      <w:r w:rsidRPr="00CD4309">
        <w:rPr>
          <w:i/>
          <w:iCs/>
          <w:noProof/>
          <w:lang w:val="nl-NL"/>
        </w:rPr>
        <w:t>Mende</w:t>
      </w:r>
      <w:r w:rsidRPr="00CD4309">
        <w:rPr>
          <w:noProof/>
          <w:lang w:val="nl-NL"/>
        </w:rPr>
        <w:t>l</w:t>
      </w:r>
      <w:r w:rsidR="00DD6BD8">
        <w:rPr>
          <w:noProof/>
          <w:lang w:val="nl-NL"/>
        </w:rPr>
        <w:t xml:space="preserve"> en</w:t>
      </w:r>
      <w:r w:rsidR="00E6365B">
        <w:rPr>
          <w:noProof/>
          <w:lang w:val="nl-NL"/>
        </w:rPr>
        <w:t xml:space="preserve"> vergelijken met de huidige evolutietheorie</w:t>
      </w:r>
      <w:r w:rsidRPr="00CD4309">
        <w:rPr>
          <w:noProof/>
          <w:lang w:val="nl-NL"/>
        </w:rPr>
        <w:t xml:space="preserve">. </w:t>
      </w:r>
    </w:p>
    <w:p w14:paraId="5A8C5469" w14:textId="1728F0DD" w:rsidR="00CD4309" w:rsidRPr="008362BC" w:rsidRDefault="00CD4309" w:rsidP="007D05DD">
      <w:pPr>
        <w:widowControl w:val="0"/>
        <w:numPr>
          <w:ilvl w:val="0"/>
          <w:numId w:val="3"/>
        </w:numPr>
        <w:spacing w:after="120"/>
        <w:rPr>
          <w:noProof/>
          <w:lang w:val="nl-NL"/>
        </w:rPr>
      </w:pPr>
      <w:r w:rsidRPr="00CD4309">
        <w:t>Je kan de oorspronkelijke ideeën</w:t>
      </w:r>
      <w:r w:rsidRPr="00CD4309" w:rsidDel="001B3EC2">
        <w:t xml:space="preserve"> </w:t>
      </w:r>
      <w:r w:rsidR="001B3EC2">
        <w:t>over</w:t>
      </w:r>
      <w:r w:rsidRPr="00CD4309">
        <w:t xml:space="preserve"> evolutie uitbreiden met de begrippen mutatie, isolatie, selectie en genetische drift</w:t>
      </w:r>
      <w:r w:rsidR="0085584A">
        <w:t xml:space="preserve"> en het belang ervan bij soortvorming</w:t>
      </w:r>
      <w:r w:rsidRPr="00CD4309">
        <w:t xml:space="preserve">. </w:t>
      </w:r>
      <w:r w:rsidRPr="008362BC">
        <w:rPr>
          <w:noProof/>
          <w:lang w:val="nl-NL"/>
        </w:rPr>
        <w:t>Het is belangrijk leerlingen te laten inzien dat binnen het kader van evolutie al d</w:t>
      </w:r>
      <w:r w:rsidR="00D27BC0" w:rsidRPr="008362BC">
        <w:rPr>
          <w:noProof/>
          <w:lang w:val="nl-NL"/>
        </w:rPr>
        <w:t>i</w:t>
      </w:r>
      <w:r w:rsidRPr="008362BC">
        <w:rPr>
          <w:noProof/>
          <w:lang w:val="nl-NL"/>
        </w:rPr>
        <w:t>e verschijnselen toevallig optreden, zowel gelijktijdig als niet gelijktijdig. Bovendien zijn variaties en mutaties nooit bewust of doelgericht, maar kunnen ze wel een selectief voordeel bieden aan het organisme. Je kan benadrukken dat d</w:t>
      </w:r>
      <w:r w:rsidR="00D27BC0" w:rsidRPr="008362BC">
        <w:rPr>
          <w:noProof/>
          <w:lang w:val="nl-NL"/>
        </w:rPr>
        <w:t>i</w:t>
      </w:r>
      <w:r w:rsidRPr="008362BC">
        <w:rPr>
          <w:noProof/>
          <w:lang w:val="nl-NL"/>
        </w:rPr>
        <w:t xml:space="preserve">e mechanismen een effect hebben op populaties van soorten en niet op niveau van het individu. </w:t>
      </w:r>
      <w:r w:rsidR="008362BC" w:rsidRPr="008362BC">
        <w:rPr>
          <w:noProof/>
          <w:lang w:val="nl-NL"/>
        </w:rPr>
        <w:br/>
      </w:r>
      <w:r w:rsidRPr="00CD4309">
        <w:lastRenderedPageBreak/>
        <w:t>Je kan de link leggen met de hominisatie.</w:t>
      </w:r>
    </w:p>
    <w:p w14:paraId="548F2047" w14:textId="4088433F" w:rsidR="00CD4309" w:rsidRPr="00CD4309" w:rsidRDefault="00CD4309" w:rsidP="007D05DD">
      <w:pPr>
        <w:widowControl w:val="0"/>
        <w:numPr>
          <w:ilvl w:val="0"/>
          <w:numId w:val="3"/>
        </w:numPr>
        <w:spacing w:after="120"/>
        <w:rPr>
          <w:noProof/>
          <w:lang w:val="nl-NL"/>
        </w:rPr>
      </w:pPr>
      <w:r w:rsidRPr="00CD4309">
        <w:t xml:space="preserve">Je kan vanuit </w:t>
      </w:r>
      <w:r w:rsidRPr="003B4B41">
        <w:rPr>
          <w:i/>
          <w:iCs/>
        </w:rPr>
        <w:t>Nature of science</w:t>
      </w:r>
      <w:r w:rsidRPr="00CD4309">
        <w:t xml:space="preserve"> aan </w:t>
      </w:r>
      <w:r w:rsidR="00DF7930">
        <w:t>bod laten komen</w:t>
      </w:r>
      <w:r w:rsidRPr="00CD4309">
        <w:t xml:space="preserve"> dat inzichten in het domein van de evolutieleer voortdurend worden bijgesteld omwille van nieuwe vondsten, betere onderzoekstechnieken … waarbij je de link kan leggen met de snel evoluerende DNA-technologie.</w:t>
      </w:r>
    </w:p>
    <w:p w14:paraId="11D61F5C" w14:textId="3E7FCE34" w:rsidR="00CD4309" w:rsidRPr="00CD4309" w:rsidRDefault="004A425C" w:rsidP="007D05DD">
      <w:pPr>
        <w:widowControl w:val="0"/>
        <w:numPr>
          <w:ilvl w:val="0"/>
          <w:numId w:val="3"/>
        </w:numPr>
        <w:spacing w:after="120"/>
      </w:pPr>
      <w:r>
        <w:rPr>
          <w:noProof/>
          <w:lang w:val="nl-NL"/>
        </w:rPr>
        <w:t xml:space="preserve">Je kan dit leerplandoel behandelen in samenhang met </w:t>
      </w:r>
      <w:r w:rsidR="00FC3CE7">
        <w:rPr>
          <w:noProof/>
          <w:lang w:val="nl-NL"/>
        </w:rPr>
        <w:t xml:space="preserve">de </w:t>
      </w:r>
      <w:r>
        <w:rPr>
          <w:noProof/>
          <w:lang w:val="nl-NL"/>
        </w:rPr>
        <w:t>STEM-concepten: oorzaak en gevolg, stabiliteit en verandering, patronen, schaal en verhouding.</w:t>
      </w:r>
    </w:p>
    <w:p w14:paraId="1903EE8F" w14:textId="46F4520E" w:rsidR="00CD4309" w:rsidRDefault="00200412" w:rsidP="00F14C5C">
      <w:pPr>
        <w:pStyle w:val="Wenk"/>
        <w:rPr>
          <w:noProof/>
          <w:lang w:val="nl-NL"/>
        </w:rPr>
      </w:pPr>
      <w:r w:rsidRPr="0071355D">
        <w:rPr>
          <w:noProof/>
          <w:lang w:val="nl-NL"/>
        </w:rPr>
        <w:t xml:space="preserve">Je kan </w:t>
      </w:r>
      <w:r w:rsidR="00BC581D">
        <w:rPr>
          <w:noProof/>
          <w:lang w:val="nl-NL"/>
        </w:rPr>
        <w:t xml:space="preserve">in samenhang met </w:t>
      </w:r>
      <w:r w:rsidR="000C2555">
        <w:rPr>
          <w:noProof/>
          <w:lang w:val="nl-NL"/>
        </w:rPr>
        <w:t xml:space="preserve">de </w:t>
      </w:r>
      <w:r w:rsidR="00BC581D">
        <w:rPr>
          <w:noProof/>
          <w:lang w:val="nl-NL"/>
        </w:rPr>
        <w:t>STEM-doel</w:t>
      </w:r>
      <w:r w:rsidR="000C2555">
        <w:rPr>
          <w:noProof/>
          <w:lang w:val="nl-NL"/>
        </w:rPr>
        <w:t>en</w:t>
      </w:r>
      <w:r w:rsidR="00BC581D">
        <w:rPr>
          <w:noProof/>
          <w:lang w:val="nl-NL"/>
        </w:rPr>
        <w:t xml:space="preserve"> </w:t>
      </w:r>
      <w:r w:rsidR="000C2555">
        <w:rPr>
          <w:noProof/>
          <w:lang w:val="nl-NL"/>
        </w:rPr>
        <w:t>u</w:t>
      </w:r>
      <w:r w:rsidR="00CD4309" w:rsidRPr="00CD4309">
        <w:rPr>
          <w:noProof/>
          <w:lang w:val="nl-NL"/>
        </w:rPr>
        <w:t>it waarnemingen (afbeeldingen, animaties, modellen) van skeletten, van hersenen, harten</w:t>
      </w:r>
      <w:r w:rsidR="00635013">
        <w:rPr>
          <w:noProof/>
          <w:lang w:val="nl-NL"/>
        </w:rPr>
        <w:t xml:space="preserve"> en</w:t>
      </w:r>
      <w:r w:rsidR="00CD4309" w:rsidRPr="00CD4309">
        <w:rPr>
          <w:noProof/>
          <w:lang w:val="nl-NL"/>
        </w:rPr>
        <w:t xml:space="preserve"> ademhalingsorganen van gewervelde dieren argumenten </w:t>
      </w:r>
      <w:r w:rsidR="0071355D">
        <w:rPr>
          <w:noProof/>
          <w:lang w:val="nl-NL"/>
        </w:rPr>
        <w:t xml:space="preserve">laten </w:t>
      </w:r>
      <w:r w:rsidR="00CD4309" w:rsidRPr="00CD4309">
        <w:rPr>
          <w:noProof/>
          <w:lang w:val="nl-NL"/>
        </w:rPr>
        <w:t>afleiden die de biologische evolutie ondersteunen.</w:t>
      </w:r>
    </w:p>
    <w:p w14:paraId="6DF0599A" w14:textId="33B93326" w:rsidR="00EC5088" w:rsidRDefault="004C5152" w:rsidP="004C5152">
      <w:pPr>
        <w:pStyle w:val="Kop3"/>
        <w:rPr>
          <w:noProof/>
          <w:lang w:val="nl-NL"/>
        </w:rPr>
      </w:pPr>
      <w:bookmarkStart w:id="126" w:name="_Toc157084897"/>
      <w:r>
        <w:rPr>
          <w:noProof/>
          <w:lang w:val="nl-NL"/>
        </w:rPr>
        <w:t>Fysiologie en anatomie van de mens</w:t>
      </w:r>
      <w:bookmarkEnd w:id="126"/>
    </w:p>
    <w:p w14:paraId="04B73C36" w14:textId="77777777" w:rsidR="004F1DA1" w:rsidRDefault="004F1DA1" w:rsidP="004F1DA1">
      <w:pPr>
        <w:pStyle w:val="Concordantie"/>
      </w:pPr>
      <w:r>
        <w:t>Minimumdoelen, specifieke minimumdoelen en doelen die leiden naar BK</w:t>
      </w:r>
    </w:p>
    <w:p w14:paraId="048D9BE4" w14:textId="34C436ED" w:rsidR="004F1DA1" w:rsidRPr="00AC7F47" w:rsidRDefault="004F1DA1" w:rsidP="004F1DA1">
      <w:pPr>
        <w:pStyle w:val="MDSMDBK"/>
      </w:pPr>
      <w:r>
        <w:t>SMD 08.03.01</w:t>
      </w:r>
      <w:r>
        <w:tab/>
      </w:r>
      <w:r w:rsidRPr="00AC7F47">
        <w:t xml:space="preserve">De leerlingen leggen fysiologische processen van stofwisseling, secretie en transport </w:t>
      </w:r>
      <w:r w:rsidR="00741A1D">
        <w:t xml:space="preserve">bij de mens </w:t>
      </w:r>
      <w:r w:rsidRPr="00AC7F47">
        <w:t xml:space="preserve">uit met </w:t>
      </w:r>
      <w:r>
        <w:t>inbegrip van</w:t>
      </w:r>
      <w:r w:rsidRPr="00AC7F47">
        <w:t xml:space="preserve"> structuur en werking van de betrokken organen.</w:t>
      </w:r>
      <w:r>
        <w:t>(LPD 13B, 14B, 15B)</w:t>
      </w:r>
    </w:p>
    <w:p w14:paraId="47A23D1D" w14:textId="77777777" w:rsidR="004F1DA1" w:rsidRPr="00AC7F47" w:rsidRDefault="004F1DA1" w:rsidP="004F1DA1">
      <w:pPr>
        <w:pStyle w:val="Kennis"/>
      </w:pPr>
      <w:r w:rsidRPr="00AC7F47">
        <w:t>Processen tot op weefselniveau</w:t>
      </w:r>
    </w:p>
    <w:p w14:paraId="360F5FB9" w14:textId="77777777" w:rsidR="004F1DA1" w:rsidRPr="00DE0892" w:rsidRDefault="004F1DA1" w:rsidP="004F1DA1">
      <w:pPr>
        <w:pStyle w:val="Kennis"/>
      </w:pPr>
      <w:r w:rsidRPr="00AC7F47">
        <w:t>Enzymwerking</w:t>
      </w:r>
    </w:p>
    <w:p w14:paraId="06D7FC0D" w14:textId="77777777" w:rsidR="004F1DA1" w:rsidRDefault="004F1DA1" w:rsidP="004F1DA1">
      <w:pPr>
        <w:pStyle w:val="Kennis"/>
      </w:pPr>
      <w:r w:rsidRPr="00DE0892">
        <w:t>Gezondheidsproblematieken</w:t>
      </w:r>
    </w:p>
    <w:p w14:paraId="13193588" w14:textId="0A07D7F1" w:rsidR="004F1DA1" w:rsidRPr="00567EBD" w:rsidRDefault="004F1DA1" w:rsidP="0073343D">
      <w:pPr>
        <w:pStyle w:val="DoelBio"/>
      </w:pPr>
      <w:bookmarkStart w:id="127" w:name="_Toc127282439"/>
      <w:r w:rsidRPr="00567EBD">
        <w:t xml:space="preserve">De leerlingen leggen </w:t>
      </w:r>
      <w:r w:rsidR="00F95D58">
        <w:t xml:space="preserve">het </w:t>
      </w:r>
      <w:r w:rsidRPr="00567EBD">
        <w:t xml:space="preserve">belang en </w:t>
      </w:r>
      <w:r w:rsidR="00F95D58">
        <w:t xml:space="preserve">de </w:t>
      </w:r>
      <w:r w:rsidRPr="00567EBD">
        <w:t>katalytische werking van enzymen in biologische processen uit.</w:t>
      </w:r>
      <w:bookmarkEnd w:id="127"/>
    </w:p>
    <w:p w14:paraId="49275D73" w14:textId="4D8A6A72" w:rsidR="004F1DA1" w:rsidRPr="00567EBD" w:rsidRDefault="004F1DA1" w:rsidP="007D05DD">
      <w:pPr>
        <w:pStyle w:val="Wenk"/>
        <w:numPr>
          <w:ilvl w:val="0"/>
          <w:numId w:val="3"/>
        </w:numPr>
        <w:rPr>
          <w:lang w:val="nl-NL"/>
        </w:rPr>
      </w:pPr>
      <w:r>
        <w:rPr>
          <w:lang w:val="nl-NL"/>
        </w:rPr>
        <w:t>Je kan</w:t>
      </w:r>
      <w:r w:rsidRPr="00567EBD">
        <w:rPr>
          <w:lang w:val="nl-NL"/>
        </w:rPr>
        <w:t xml:space="preserve"> de werking </w:t>
      </w:r>
      <w:r>
        <w:rPr>
          <w:lang w:val="nl-NL"/>
        </w:rPr>
        <w:t xml:space="preserve">van enzymen </w:t>
      </w:r>
      <w:r w:rsidRPr="00567EBD">
        <w:rPr>
          <w:lang w:val="nl-NL"/>
        </w:rPr>
        <w:t>op een eenvoudige manier weergeven (via modelvoorstellingen)</w:t>
      </w:r>
      <w:r>
        <w:rPr>
          <w:lang w:val="nl-NL"/>
        </w:rPr>
        <w:t>.</w:t>
      </w:r>
      <w:r w:rsidRPr="00567EBD">
        <w:rPr>
          <w:lang w:val="nl-NL"/>
        </w:rPr>
        <w:t xml:space="preserve"> Je kan het sleutel-slotprincipe</w:t>
      </w:r>
      <w:r>
        <w:rPr>
          <w:lang w:val="nl-NL"/>
        </w:rPr>
        <w:t xml:space="preserve"> (substraatspecificiteit)</w:t>
      </w:r>
      <w:r w:rsidRPr="00567EBD">
        <w:rPr>
          <w:lang w:val="nl-NL"/>
        </w:rPr>
        <w:t xml:space="preserve"> aan bod laten komen</w:t>
      </w:r>
      <w:r>
        <w:rPr>
          <w:lang w:val="nl-NL"/>
        </w:rPr>
        <w:t xml:space="preserve"> en de werking vergelijken met die van katalysatoren uit de anorganische chemie bv. MnO</w:t>
      </w:r>
      <w:r w:rsidRPr="006A514A">
        <w:rPr>
          <w:vertAlign w:val="subscript"/>
          <w:lang w:val="nl-NL"/>
        </w:rPr>
        <w:t>2</w:t>
      </w:r>
      <w:r>
        <w:rPr>
          <w:lang w:val="nl-NL"/>
        </w:rPr>
        <w:t>.</w:t>
      </w:r>
      <w:r>
        <w:rPr>
          <w:lang w:val="nl-NL"/>
        </w:rPr>
        <w:br/>
      </w:r>
      <w:r w:rsidRPr="00E84306">
        <w:t xml:space="preserve">Je kan het misconcept aan bod </w:t>
      </w:r>
      <w:r>
        <w:t>laten komen</w:t>
      </w:r>
      <w:r w:rsidRPr="00E84306">
        <w:t xml:space="preserve"> dat enzymen deelnemen aan de reactie</w:t>
      </w:r>
      <w:r w:rsidR="00B0335A">
        <w:t>. E</w:t>
      </w:r>
      <w:r w:rsidRPr="00E84306">
        <w:t xml:space="preserve">nzymen spelen een rol in alle opbouw- en afbraakreacties, </w:t>
      </w:r>
      <w:r w:rsidR="00B0335A" w:rsidRPr="00E84306">
        <w:t>z</w:t>
      </w:r>
      <w:r w:rsidR="00B0335A">
        <w:t>e</w:t>
      </w:r>
      <w:r w:rsidR="00B0335A" w:rsidRPr="00E84306">
        <w:t xml:space="preserve"> </w:t>
      </w:r>
      <w:r w:rsidRPr="00E84306">
        <w:t>versnellen of vertragen de reacties en maken reacties mogelijk die zonder hun aanwezigheid niet zouden verlopen.</w:t>
      </w:r>
    </w:p>
    <w:p w14:paraId="0638E3B7" w14:textId="77777777" w:rsidR="004F1DA1" w:rsidRDefault="004F1DA1" w:rsidP="007D05DD">
      <w:pPr>
        <w:pStyle w:val="Wenk"/>
        <w:numPr>
          <w:ilvl w:val="0"/>
          <w:numId w:val="3"/>
        </w:numPr>
        <w:rPr>
          <w:lang w:val="nl-NL"/>
        </w:rPr>
      </w:pPr>
      <w:r w:rsidRPr="00567EBD">
        <w:rPr>
          <w:lang w:val="nl-NL"/>
        </w:rPr>
        <w:t xml:space="preserve">In het </w:t>
      </w:r>
      <w:r>
        <w:rPr>
          <w:lang w:val="nl-NL"/>
        </w:rPr>
        <w:t>leerplanonderdeel</w:t>
      </w:r>
      <w:r w:rsidRPr="00567EBD">
        <w:rPr>
          <w:lang w:val="nl-NL"/>
        </w:rPr>
        <w:t xml:space="preserve"> </w:t>
      </w:r>
      <w:r>
        <w:rPr>
          <w:lang w:val="nl-NL"/>
        </w:rPr>
        <w:t>C</w:t>
      </w:r>
      <w:r w:rsidRPr="00567EBD">
        <w:rPr>
          <w:lang w:val="nl-NL"/>
        </w:rPr>
        <w:t>hemie komt het belang van biomoleculen in biologische processen aan bod</w:t>
      </w:r>
      <w:r>
        <w:rPr>
          <w:lang w:val="nl-NL"/>
        </w:rPr>
        <w:t>, je kan dit linken aan enzymwerking.</w:t>
      </w:r>
    </w:p>
    <w:p w14:paraId="4F849C47" w14:textId="0D31C9DE" w:rsidR="004F1DA1" w:rsidRPr="00567EBD" w:rsidRDefault="004F1DA1" w:rsidP="007D05DD">
      <w:pPr>
        <w:pStyle w:val="Wenk"/>
        <w:numPr>
          <w:ilvl w:val="0"/>
          <w:numId w:val="3"/>
        </w:numPr>
        <w:rPr>
          <w:lang w:val="nl-NL"/>
        </w:rPr>
      </w:pPr>
      <w:r w:rsidRPr="00132BC5">
        <w:rPr>
          <w:lang w:val="nl-NL"/>
        </w:rPr>
        <w:t xml:space="preserve">Je kan beïnvloedende factoren op enzymwerking behandelen en linken aan hun effect op het menselijk lichaam bv. invloed van verhoogde temperatuur bij koorts of </w:t>
      </w:r>
      <w:r w:rsidRPr="00B04B38">
        <w:t>de verzuring van spieren die tijdens het sporten de enzymwerking beïnvloedt; een verminderde enzymwerking heeft op haar beurt weer een effect op de werking van de spieren</w:t>
      </w:r>
      <w:r w:rsidR="00644826">
        <w:t>. Je kan dit behandelen</w:t>
      </w:r>
      <w:r>
        <w:t xml:space="preserve"> </w:t>
      </w:r>
      <w:r w:rsidRPr="00E84306">
        <w:t xml:space="preserve">in samenhang met </w:t>
      </w:r>
      <w:r w:rsidR="00BC6DF0">
        <w:t xml:space="preserve">de </w:t>
      </w:r>
      <w:r w:rsidRPr="00E84306">
        <w:t>STEM-concept</w:t>
      </w:r>
      <w:r w:rsidR="00BC6DF0">
        <w:t>en</w:t>
      </w:r>
      <w:r w:rsidRPr="00E84306">
        <w:t>: oorzaak, gevolg, verandering</w:t>
      </w:r>
      <w:r w:rsidRPr="00B04B38">
        <w:t>.</w:t>
      </w:r>
      <w:r>
        <w:t xml:space="preserve"> Je kan de link leggen met LPD </w:t>
      </w:r>
      <w:r w:rsidRPr="00DA5E0E">
        <w:t>2B (</w:t>
      </w:r>
      <w:r>
        <w:t>celademhaling).</w:t>
      </w:r>
      <w:r w:rsidRPr="00132BC5">
        <w:rPr>
          <w:lang w:val="nl-NL"/>
        </w:rPr>
        <w:br/>
      </w:r>
      <w:r w:rsidRPr="00E84306">
        <w:t xml:space="preserve">Je kan de rol van co-enzymen </w:t>
      </w:r>
      <w:r>
        <w:t>voor een optimale</w:t>
      </w:r>
      <w:r w:rsidRPr="00E84306">
        <w:t xml:space="preserve"> enzymwerking aan bod </w:t>
      </w:r>
      <w:r>
        <w:t>laten komen</w:t>
      </w:r>
      <w:r w:rsidR="00433366">
        <w:t xml:space="preserve"> en</w:t>
      </w:r>
      <w:r>
        <w:t xml:space="preserve"> d</w:t>
      </w:r>
      <w:r w:rsidRPr="00E84306">
        <w:t xml:space="preserve">e rol van vitaminen </w:t>
      </w:r>
      <w:r>
        <w:t>behandelen.</w:t>
      </w:r>
      <w:r w:rsidRPr="00132BC5">
        <w:rPr>
          <w:lang w:val="nl-NL"/>
        </w:rPr>
        <w:t xml:space="preserve"> </w:t>
      </w:r>
      <w:r w:rsidRPr="00132BC5">
        <w:rPr>
          <w:lang w:val="nl-NL"/>
        </w:rPr>
        <w:br/>
        <w:t>Je kan het belang van enzymwerking behandelen in voorbeelden zoals DNA-replicatie, stofwisselingsfysiologie ...</w:t>
      </w:r>
      <w:r>
        <w:rPr>
          <w:lang w:val="nl-NL"/>
        </w:rPr>
        <w:t xml:space="preserve"> </w:t>
      </w:r>
      <w:r w:rsidR="00640AAA">
        <w:rPr>
          <w:lang w:val="nl-NL"/>
        </w:rPr>
        <w:br/>
      </w:r>
      <w:r>
        <w:rPr>
          <w:lang w:val="nl-NL"/>
        </w:rPr>
        <w:t>Je kan toepassingen van enzymen aan bod laten komen bv. in wasmiddelen, in oogdruppels, in voeding …</w:t>
      </w:r>
    </w:p>
    <w:p w14:paraId="2D6C1D7F" w14:textId="4188DF7F" w:rsidR="004F1DA1" w:rsidRPr="00132BC5" w:rsidRDefault="004F1DA1" w:rsidP="007D05DD">
      <w:pPr>
        <w:pStyle w:val="Wenk"/>
        <w:numPr>
          <w:ilvl w:val="0"/>
          <w:numId w:val="3"/>
        </w:numPr>
        <w:rPr>
          <w:lang w:val="nl-NL" w:eastAsia="nl-NL"/>
        </w:rPr>
      </w:pPr>
      <w:r w:rsidRPr="00567EBD">
        <w:t>Mogelijke practica en onderzoeksonderwerpen: je kan o</w:t>
      </w:r>
      <w:r w:rsidRPr="00132BC5">
        <w:rPr>
          <w:lang w:val="nl-NL" w:eastAsia="nl-NL"/>
        </w:rPr>
        <w:t>nderzoek doen naar enzymen (bv. katalase in aardappelen of lever, amylase, pepsine, pancreatine</w:t>
      </w:r>
      <w:r w:rsidR="00B83A28">
        <w:rPr>
          <w:lang w:val="nl-NL" w:eastAsia="nl-NL"/>
        </w:rPr>
        <w:t>, lactase</w:t>
      </w:r>
      <w:r w:rsidRPr="00132BC5">
        <w:rPr>
          <w:lang w:val="nl-NL" w:eastAsia="nl-NL"/>
        </w:rPr>
        <w:t>) en naar factoren die de enzymwerking beïnvloeden:</w:t>
      </w:r>
    </w:p>
    <w:p w14:paraId="27B4527A" w14:textId="77777777" w:rsidR="004F1DA1" w:rsidRPr="00567EBD" w:rsidRDefault="004F1DA1" w:rsidP="007D05DD">
      <w:pPr>
        <w:pStyle w:val="Wenkops1"/>
        <w:numPr>
          <w:ilvl w:val="2"/>
          <w:numId w:val="34"/>
        </w:numPr>
        <w:ind w:left="2694" w:hanging="397"/>
      </w:pPr>
      <w:r>
        <w:t xml:space="preserve">aantonen van eiwitten in </w:t>
      </w:r>
      <w:r w:rsidRPr="00567EBD">
        <w:t>enzymen;</w:t>
      </w:r>
    </w:p>
    <w:p w14:paraId="4BCCD4C8" w14:textId="3D7A36F5" w:rsidR="004F1DA1" w:rsidRPr="00567EBD" w:rsidRDefault="004F1DA1" w:rsidP="007D05DD">
      <w:pPr>
        <w:pStyle w:val="Wenkops1"/>
        <w:numPr>
          <w:ilvl w:val="2"/>
          <w:numId w:val="34"/>
        </w:numPr>
        <w:ind w:left="2694" w:hanging="397"/>
      </w:pPr>
      <w:r w:rsidRPr="00567EBD">
        <w:t>denatureren van enzymen (koken, zuurgraad</w:t>
      </w:r>
      <w:r w:rsidR="00E66404">
        <w:t xml:space="preserve"> </w:t>
      </w:r>
      <w:r w:rsidRPr="00567EBD">
        <w:t>…);</w:t>
      </w:r>
    </w:p>
    <w:p w14:paraId="0C0BDAEB" w14:textId="195DDD6F" w:rsidR="004F1DA1" w:rsidRPr="00567EBD" w:rsidRDefault="004F1DA1" w:rsidP="007D05DD">
      <w:pPr>
        <w:pStyle w:val="Wenkops1"/>
        <w:numPr>
          <w:ilvl w:val="2"/>
          <w:numId w:val="34"/>
        </w:numPr>
        <w:ind w:left="2694" w:hanging="397"/>
      </w:pPr>
      <w:r w:rsidRPr="00567EBD">
        <w:lastRenderedPageBreak/>
        <w:t>specificiteit van enzymen (werking van amylase, pepsine</w:t>
      </w:r>
      <w:r w:rsidR="0078623D">
        <w:t xml:space="preserve"> </w:t>
      </w:r>
      <w:r w:rsidRPr="00567EBD">
        <w:t>…);</w:t>
      </w:r>
    </w:p>
    <w:p w14:paraId="3DDA302E" w14:textId="77777777" w:rsidR="004F1DA1" w:rsidRPr="00567EBD" w:rsidRDefault="004F1DA1" w:rsidP="007D05DD">
      <w:pPr>
        <w:pStyle w:val="Wenkops1"/>
        <w:numPr>
          <w:ilvl w:val="2"/>
          <w:numId w:val="34"/>
        </w:numPr>
        <w:ind w:left="2694" w:hanging="397"/>
      </w:pPr>
      <w:r w:rsidRPr="00567EBD">
        <w:t>invloed van de temperatuur op enzymwerking;</w:t>
      </w:r>
    </w:p>
    <w:p w14:paraId="76772123" w14:textId="3D479C52" w:rsidR="004F1DA1" w:rsidRPr="00567EBD" w:rsidRDefault="004F1DA1" w:rsidP="007D05DD">
      <w:pPr>
        <w:pStyle w:val="Wenkops1"/>
        <w:numPr>
          <w:ilvl w:val="2"/>
          <w:numId w:val="34"/>
        </w:numPr>
        <w:ind w:left="2694" w:hanging="397"/>
      </w:pPr>
      <w:r w:rsidRPr="00567EBD">
        <w:t xml:space="preserve">invloed van de </w:t>
      </w:r>
      <w:r w:rsidRPr="007E1FAE">
        <w:t>p</w:t>
      </w:r>
      <w:r w:rsidRPr="00567EBD">
        <w:t>H op de enzymwerking</w:t>
      </w:r>
      <w:r w:rsidR="00CF6BAE">
        <w:t>.</w:t>
      </w:r>
    </w:p>
    <w:p w14:paraId="533F200B" w14:textId="0AD9EF74" w:rsidR="004F1DA1" w:rsidRDefault="004F1DA1" w:rsidP="0073343D">
      <w:pPr>
        <w:pStyle w:val="DoelBio"/>
      </w:pPr>
      <w:r w:rsidRPr="00B04B38">
        <w:t xml:space="preserve">De leerlingen leggen de stofwisselingsfysiologie en secretie bij de mens uit met </w:t>
      </w:r>
      <w:r w:rsidR="007C606E">
        <w:t>inbegrip van</w:t>
      </w:r>
      <w:r w:rsidRPr="00B04B38">
        <w:t xml:space="preserve"> </w:t>
      </w:r>
      <w:r w:rsidR="00F95D58">
        <w:t xml:space="preserve">de </w:t>
      </w:r>
      <w:r w:rsidRPr="00B04B38">
        <w:t xml:space="preserve">structuur en </w:t>
      </w:r>
      <w:r w:rsidR="00F95D58">
        <w:t xml:space="preserve">de </w:t>
      </w:r>
      <w:r w:rsidRPr="00B04B38">
        <w:t>werking van de betrokken organen</w:t>
      </w:r>
      <w:r w:rsidR="006B292F">
        <w:t xml:space="preserve"> en </w:t>
      </w:r>
      <w:r w:rsidR="00961FEF">
        <w:t xml:space="preserve">van </w:t>
      </w:r>
      <w:r w:rsidR="006B292F">
        <w:t>gerelateerde gezondheidsproblematieken</w:t>
      </w:r>
      <w:r w:rsidRPr="00B04B38">
        <w:t xml:space="preserve">. </w:t>
      </w:r>
    </w:p>
    <w:p w14:paraId="74AE7337" w14:textId="7145E6CF" w:rsidR="00366D10" w:rsidRPr="00366D10" w:rsidRDefault="0096054A" w:rsidP="0096054A">
      <w:pPr>
        <w:pStyle w:val="Afbakeningalleen"/>
      </w:pPr>
      <w:r>
        <w:t>Processen tot op weefselniveau</w:t>
      </w:r>
    </w:p>
    <w:p w14:paraId="6EBD17ED" w14:textId="77C899CF" w:rsidR="004F1DA1" w:rsidRPr="00CF0F5A" w:rsidRDefault="00B55B5D" w:rsidP="007D05DD">
      <w:pPr>
        <w:pStyle w:val="Samenhanggraad2"/>
        <w:numPr>
          <w:ilvl w:val="0"/>
          <w:numId w:val="5"/>
        </w:numPr>
      </w:pPr>
      <w:r>
        <w:t>e</w:t>
      </w:r>
      <w:r w:rsidR="00B57C40" w:rsidRPr="00CD4309">
        <w:t xml:space="preserve">igenschappen </w:t>
      </w:r>
      <w:r w:rsidR="00C44160">
        <w:t>en rol</w:t>
      </w:r>
      <w:r w:rsidR="00B57C40" w:rsidRPr="00CD4309">
        <w:t xml:space="preserve"> van virussen, bacteriën en schimmels </w:t>
      </w:r>
      <w:r w:rsidR="00B57C40">
        <w:t>(II-Nat-d LPD 10B; II-Nat’-d LPD 12B)</w:t>
      </w:r>
    </w:p>
    <w:p w14:paraId="674BDDA6" w14:textId="77777777" w:rsidR="004F1DA1" w:rsidRPr="00B04B38" w:rsidRDefault="004F1DA1" w:rsidP="007D05DD">
      <w:pPr>
        <w:pStyle w:val="Wenk"/>
        <w:numPr>
          <w:ilvl w:val="0"/>
          <w:numId w:val="3"/>
        </w:numPr>
      </w:pPr>
      <w:r w:rsidRPr="00B04B38">
        <w:t>Je kan in functie van stofwisseling en secretie volgende betrokken organen aan bod laten komen: mond, slokdarm, maag, twaalfvingerige darm</w:t>
      </w:r>
      <w:r>
        <w:t>,</w:t>
      </w:r>
      <w:r w:rsidRPr="00B04B38">
        <w:t xml:space="preserve"> dunne darm, dikke darm, pancreas, lever, nieren.</w:t>
      </w:r>
      <w:r>
        <w:t xml:space="preserve"> De structuur en werking van de organen kan je met modelvoorstellingen en animaties verduidelijken. In de eerste graad kwamen de bouw van het spijsverteringsstelsel en het uitscheidingsstelsel aan bod.</w:t>
      </w:r>
    </w:p>
    <w:p w14:paraId="64832190" w14:textId="77777777" w:rsidR="004F1DA1" w:rsidRDefault="004F1DA1" w:rsidP="007D05DD">
      <w:pPr>
        <w:pStyle w:val="Wenk"/>
        <w:numPr>
          <w:ilvl w:val="0"/>
          <w:numId w:val="3"/>
        </w:numPr>
      </w:pPr>
      <w:r w:rsidRPr="00B04B38">
        <w:t xml:space="preserve">Je kan de enzymen betrokken bij spijsvertering en bij secretie </w:t>
      </w:r>
      <w:r>
        <w:t xml:space="preserve">linken aan de afbraakprocessen in samenhang met LPD </w:t>
      </w:r>
      <w:r w:rsidRPr="00DA5E0E">
        <w:t>2C, 3C</w:t>
      </w:r>
      <w:r>
        <w:t xml:space="preserve"> (structuur van (poly)sachariden, proteïnen, lipiden en belang ervan in biologische processen). Je kan </w:t>
      </w:r>
      <w:r w:rsidRPr="00E84306">
        <w:t>het doel van de afbraak van voedingsstoffen beklemtonen: toeleveren van energie en van bouwstenen voor lichaamseigen moleculen.</w:t>
      </w:r>
    </w:p>
    <w:p w14:paraId="15AB7F9C" w14:textId="22816862" w:rsidR="004F1DA1" w:rsidRPr="00B04B38" w:rsidRDefault="004F1DA1" w:rsidP="007D05DD">
      <w:pPr>
        <w:pStyle w:val="Wenk"/>
        <w:numPr>
          <w:ilvl w:val="0"/>
          <w:numId w:val="3"/>
        </w:numPr>
      </w:pPr>
      <w:r w:rsidRPr="00E84306">
        <w:t xml:space="preserve">Je kan het systeem van oppervlaktevergroting </w:t>
      </w:r>
      <w:r>
        <w:t>bij darm en nier</w:t>
      </w:r>
      <w:r w:rsidRPr="00E84306">
        <w:t xml:space="preserve"> aan bod </w:t>
      </w:r>
      <w:r>
        <w:t xml:space="preserve">laten komen </w:t>
      </w:r>
      <w:r w:rsidRPr="00E84306">
        <w:t xml:space="preserve">en </w:t>
      </w:r>
      <w:r>
        <w:t>de link leggen</w:t>
      </w:r>
      <w:r w:rsidRPr="00E84306">
        <w:t xml:space="preserve"> met </w:t>
      </w:r>
      <w:r w:rsidR="00E25183">
        <w:t xml:space="preserve">het </w:t>
      </w:r>
      <w:r w:rsidRPr="00E84306">
        <w:t>STEM-</w:t>
      </w:r>
      <w:r w:rsidRPr="00E84306">
        <w:rPr>
          <w:bCs/>
        </w:rPr>
        <w:t>concept: structuur en functie.</w:t>
      </w:r>
    </w:p>
    <w:p w14:paraId="6F4B4588" w14:textId="09813218" w:rsidR="004F1DA1" w:rsidRPr="00224CE0" w:rsidRDefault="004F1DA1" w:rsidP="007D05DD">
      <w:pPr>
        <w:pStyle w:val="Wenk"/>
        <w:numPr>
          <w:ilvl w:val="0"/>
          <w:numId w:val="3"/>
        </w:numPr>
      </w:pPr>
      <w:r w:rsidRPr="00E84306">
        <w:t xml:space="preserve">Je kan de unieke </w:t>
      </w:r>
      <w:r w:rsidR="00522AA4">
        <w:t>individuele</w:t>
      </w:r>
      <w:r w:rsidRPr="00E84306">
        <w:t xml:space="preserve"> samenstelling van </w:t>
      </w:r>
      <w:r>
        <w:t>het</w:t>
      </w:r>
      <w:r w:rsidRPr="00E84306">
        <w:t xml:space="preserve"> darmmicrobio</w:t>
      </w:r>
      <w:r>
        <w:t>om</w:t>
      </w:r>
      <w:r w:rsidRPr="00E84306">
        <w:t xml:space="preserve"> en mogelijke beïnvloedingsfactoren</w:t>
      </w:r>
      <w:r>
        <w:t xml:space="preserve"> bespreken bv.</w:t>
      </w:r>
      <w:r w:rsidRPr="00E84306">
        <w:t xml:space="preserve"> voeding, leeftijd, geslacht, medicatiegebruik, ziektes in de kindertijd, geboorteweg, genetische aanleg.</w:t>
      </w:r>
      <w:r>
        <w:br/>
      </w:r>
      <w:r w:rsidRPr="00E84306">
        <w:t xml:space="preserve">Het nut van pre- en probiotica </w:t>
      </w:r>
      <w:r w:rsidR="00BD7A67">
        <w:t>en</w:t>
      </w:r>
      <w:r w:rsidR="00BD7A67" w:rsidRPr="00E84306">
        <w:t xml:space="preserve"> de rol en het belang van een vezelrijke voeding</w:t>
      </w:r>
      <w:r w:rsidR="00BD7A67">
        <w:t xml:space="preserve"> </w:t>
      </w:r>
      <w:r w:rsidR="00CC6C2E">
        <w:t xml:space="preserve">worden </w:t>
      </w:r>
      <w:r w:rsidRPr="00E84306">
        <w:t xml:space="preserve">in samenhang met gezonde voedingsgewoontes </w:t>
      </w:r>
      <w:r>
        <w:t>behandel</w:t>
      </w:r>
      <w:r w:rsidR="00CC6C2E">
        <w:t>d</w:t>
      </w:r>
      <w:r w:rsidRPr="00E84306">
        <w:t>.</w:t>
      </w:r>
      <w:r>
        <w:br/>
      </w:r>
      <w:r w:rsidRPr="00E84306">
        <w:t xml:space="preserve">Je kan </w:t>
      </w:r>
      <w:r w:rsidR="00675EB3" w:rsidRPr="00E84306">
        <w:t xml:space="preserve">de rol van de darm bij activeren of kalmeren van het immuunsysteem </w:t>
      </w:r>
      <w:r w:rsidR="00675EB3">
        <w:t>behandel</w:t>
      </w:r>
      <w:r w:rsidR="00675EB3" w:rsidRPr="00E84306">
        <w:t>en</w:t>
      </w:r>
      <w:r w:rsidR="00675EB3" w:rsidDel="00675EB3">
        <w:t xml:space="preserve"> </w:t>
      </w:r>
      <w:r w:rsidR="00675EB3">
        <w:t>in</w:t>
      </w:r>
      <w:r w:rsidRPr="00E84306">
        <w:t xml:space="preserve"> </w:t>
      </w:r>
      <w:r>
        <w:t xml:space="preserve">samenhang met </w:t>
      </w:r>
      <w:r w:rsidRPr="00DA5E0E">
        <w:t>LPD 3</w:t>
      </w:r>
      <w:r>
        <w:t>B</w:t>
      </w:r>
      <w:r w:rsidRPr="00E84306">
        <w:t xml:space="preserve"> </w:t>
      </w:r>
      <w:r>
        <w:t>(</w:t>
      </w:r>
      <w:r w:rsidRPr="00E84306">
        <w:t>immu</w:t>
      </w:r>
      <w:r>
        <w:t>niteit)</w:t>
      </w:r>
      <w:r w:rsidRPr="00E84306">
        <w:t xml:space="preserve">: mogelijke ziekteverwekkers moeten </w:t>
      </w:r>
      <w:r w:rsidR="002535A0">
        <w:t>in de darm</w:t>
      </w:r>
      <w:r w:rsidR="002535A0" w:rsidRPr="00E84306">
        <w:t xml:space="preserve"> </w:t>
      </w:r>
      <w:r w:rsidRPr="00E84306">
        <w:t>onderscheiden worden van het lichaamseigen microbioom.</w:t>
      </w:r>
    </w:p>
    <w:p w14:paraId="35B765A6" w14:textId="1E8DC0DC" w:rsidR="004F1DA1" w:rsidRDefault="004F1DA1" w:rsidP="007D05DD">
      <w:pPr>
        <w:pStyle w:val="Wenk"/>
        <w:numPr>
          <w:ilvl w:val="0"/>
          <w:numId w:val="3"/>
        </w:numPr>
      </w:pPr>
      <w:r>
        <w:t>Je</w:t>
      </w:r>
      <w:r w:rsidRPr="00B04B38">
        <w:t xml:space="preserve"> kan de </w:t>
      </w:r>
      <w:r w:rsidRPr="003868E8">
        <w:t>energiebehoefte</w:t>
      </w:r>
      <w:r w:rsidRPr="00B04B38">
        <w:t xml:space="preserve"> om het basaal metabolisme te onderhouden aan bod </w:t>
      </w:r>
      <w:r>
        <w:t>laten komen: je kan dit linken aan een grotere e</w:t>
      </w:r>
      <w:r w:rsidRPr="00B04B38">
        <w:t xml:space="preserve">nergiebehoefte tijdens intensieve activiteiten </w:t>
      </w:r>
      <w:r>
        <w:t>en aan een verstoring bij aandoeningen zoals anorexia.</w:t>
      </w:r>
      <w:r w:rsidRPr="00B81402">
        <w:rPr>
          <w:color w:val="C45911" w:themeColor="accent2" w:themeShade="BF"/>
        </w:rPr>
        <w:t xml:space="preserve"> </w:t>
      </w:r>
      <w:r w:rsidR="00410D98">
        <w:t>C</w:t>
      </w:r>
      <w:r w:rsidRPr="00A37A6A">
        <w:t xml:space="preserve">ellen </w:t>
      </w:r>
      <w:r w:rsidR="00410D98" w:rsidRPr="00A37A6A">
        <w:t>combineren</w:t>
      </w:r>
      <w:r w:rsidRPr="00A37A6A">
        <w:t xml:space="preserve"> anaerobe en aerobe energiesystemen om in functie van beweging aan de ATP-vraag te voldoen</w:t>
      </w:r>
      <w:r>
        <w:t xml:space="preserve"> (</w:t>
      </w:r>
      <w:r w:rsidR="00D20984">
        <w:t xml:space="preserve">link met LPD 2B </w:t>
      </w:r>
      <w:r>
        <w:t>celademhaling)</w:t>
      </w:r>
      <w:r w:rsidRPr="00A37A6A">
        <w:t xml:space="preserve">. </w:t>
      </w:r>
      <w:r w:rsidR="00B162BD">
        <w:t>V</w:t>
      </w:r>
      <w:r w:rsidRPr="00A37A6A">
        <w:t xml:space="preserve">oorbeelden illustreren </w:t>
      </w:r>
      <w:r w:rsidR="00B162BD" w:rsidRPr="00A37A6A">
        <w:t xml:space="preserve">de behoefte </w:t>
      </w:r>
      <w:r w:rsidRPr="00A37A6A">
        <w:t xml:space="preserve">aan specifieke voedingsstoffen voor, tijdens en na </w:t>
      </w:r>
      <w:r>
        <w:t>een</w:t>
      </w:r>
      <w:r w:rsidRPr="00A37A6A">
        <w:t xml:space="preserve"> sportinspanning</w:t>
      </w:r>
      <w:r w:rsidR="00E64796">
        <w:t xml:space="preserve"> </w:t>
      </w:r>
      <w:r w:rsidR="003D5410">
        <w:t>waarbij je de link legt</w:t>
      </w:r>
      <w:r w:rsidR="00E64796">
        <w:t xml:space="preserve"> met </w:t>
      </w:r>
      <w:r w:rsidR="00B87D1C" w:rsidRPr="00DA5E0E">
        <w:t>LPD 15 B (</w:t>
      </w:r>
      <w:r w:rsidR="00837B51">
        <w:t>regelen weefselvocht</w:t>
      </w:r>
      <w:r w:rsidR="008C179D">
        <w:t>, osmotische waarde sportdranken</w:t>
      </w:r>
      <w:r w:rsidR="00B87D1C">
        <w:t>)</w:t>
      </w:r>
      <w:r w:rsidRPr="00A37A6A">
        <w:t>.</w:t>
      </w:r>
    </w:p>
    <w:p w14:paraId="57C352DE" w14:textId="47E3236C" w:rsidR="004F1DA1" w:rsidRPr="00224CE0" w:rsidRDefault="004F1DA1" w:rsidP="007D05DD">
      <w:pPr>
        <w:pStyle w:val="Wenk"/>
        <w:numPr>
          <w:ilvl w:val="0"/>
          <w:numId w:val="3"/>
        </w:numPr>
      </w:pPr>
      <w:r>
        <w:t>Rol</w:t>
      </w:r>
      <w:r w:rsidRPr="00E84306">
        <w:t xml:space="preserve"> </w:t>
      </w:r>
      <w:r>
        <w:t xml:space="preserve">en werking </w:t>
      </w:r>
      <w:r w:rsidRPr="00E84306">
        <w:t xml:space="preserve">van de nieren </w:t>
      </w:r>
      <w:r w:rsidR="00983E9E">
        <w:t>komen aan</w:t>
      </w:r>
      <w:r w:rsidRPr="00E84306">
        <w:t xml:space="preserve"> bod bij het verwijderen van afvalstoffen uit het bloed en het regelen van het watergehalte in het lichaam (werking van antidiuretisch hormoon).</w:t>
      </w:r>
    </w:p>
    <w:p w14:paraId="7B4EE603" w14:textId="4DB4C3B4" w:rsidR="004F1DA1" w:rsidRDefault="004F1DA1" w:rsidP="007D05DD">
      <w:pPr>
        <w:pStyle w:val="Wenk"/>
        <w:numPr>
          <w:ilvl w:val="0"/>
          <w:numId w:val="3"/>
        </w:numPr>
      </w:pPr>
      <w:r w:rsidRPr="00224CE0">
        <w:t>Je</w:t>
      </w:r>
      <w:r w:rsidRPr="00B04B38">
        <w:t xml:space="preserve"> kan programma’s inzake volksgezondheid</w:t>
      </w:r>
      <w:r w:rsidR="00D208D4">
        <w:t>,</w:t>
      </w:r>
      <w:r w:rsidRPr="00B04B38">
        <w:t xml:space="preserve"> </w:t>
      </w:r>
      <w:r>
        <w:t xml:space="preserve">bv. </w:t>
      </w:r>
      <w:r w:rsidRPr="00331CA4">
        <w:rPr>
          <w:i/>
          <w:iCs/>
        </w:rPr>
        <w:t>Bevolkingsonderzoek dikkedarmkanker</w:t>
      </w:r>
      <w:r w:rsidR="00D208D4">
        <w:rPr>
          <w:i/>
          <w:iCs/>
        </w:rPr>
        <w:t>,</w:t>
      </w:r>
      <w:r w:rsidRPr="00331CA4">
        <w:rPr>
          <w:i/>
          <w:iCs/>
        </w:rPr>
        <w:t xml:space="preserve"> </w:t>
      </w:r>
      <w:r w:rsidRPr="00B04B38">
        <w:t xml:space="preserve">in verband </w:t>
      </w:r>
      <w:r w:rsidR="00D208D4">
        <w:t xml:space="preserve">brengen </w:t>
      </w:r>
      <w:r w:rsidRPr="00B04B38">
        <w:t>met vroegtijdige diagnose van darmafwijkingen en darmkanker</w:t>
      </w:r>
      <w:r w:rsidR="00D208D4">
        <w:t xml:space="preserve">. </w:t>
      </w:r>
      <w:r w:rsidR="00165A56">
        <w:t>Dat kan</w:t>
      </w:r>
      <w:r>
        <w:t xml:space="preserve"> in samenhang met </w:t>
      </w:r>
      <w:r w:rsidR="00390100">
        <w:t xml:space="preserve">het </w:t>
      </w:r>
      <w:r>
        <w:t xml:space="preserve">STEM-doel </w:t>
      </w:r>
      <w:r w:rsidR="0028638B">
        <w:t xml:space="preserve">over </w:t>
      </w:r>
      <w:r>
        <w:lastRenderedPageBreak/>
        <w:t xml:space="preserve">wisselwerking </w:t>
      </w:r>
      <w:r w:rsidR="002C3D23">
        <w:t xml:space="preserve">STEM en </w:t>
      </w:r>
      <w:r>
        <w:t>maatschappij</w:t>
      </w:r>
      <w:r w:rsidRPr="00B04B38">
        <w:t>.</w:t>
      </w:r>
      <w:r>
        <w:br/>
      </w:r>
      <w:r w:rsidRPr="00E84306">
        <w:t xml:space="preserve">Je kan ziektes in verband met de spijsverteringsorganen aan bod </w:t>
      </w:r>
      <w:r>
        <w:t>laten komen</w:t>
      </w:r>
      <w:r w:rsidRPr="00E84306">
        <w:t xml:space="preserve"> bv. hepatitis, diabetes, coeliakie, PDS, ziekte van Crohn, lactose-intolerantie …</w:t>
      </w:r>
      <w:r>
        <w:br/>
        <w:t>Gezondheidsproblematieken</w:t>
      </w:r>
      <w:r w:rsidRPr="00E84306">
        <w:t xml:space="preserve"> en</w:t>
      </w:r>
      <w:r>
        <w:t xml:space="preserve"> -</w:t>
      </w:r>
      <w:r w:rsidRPr="00E84306">
        <w:t xml:space="preserve">behandelingen in verband met </w:t>
      </w:r>
      <w:r>
        <w:t>secretie en de werking van de nieren:</w:t>
      </w:r>
      <w:r w:rsidRPr="00E84306">
        <w:t xml:space="preserve"> nierinsufficiëntie, nierdialyse, nierstenen</w:t>
      </w:r>
      <w:r>
        <w:t xml:space="preserve"> </w:t>
      </w:r>
      <w:r w:rsidRPr="00E84306">
        <w:t>…</w:t>
      </w:r>
      <w:r w:rsidR="00613793">
        <w:t xml:space="preserve"> Je kan </w:t>
      </w:r>
      <w:r w:rsidR="00AF2BA2">
        <w:t>vanuit</w:t>
      </w:r>
      <w:r w:rsidR="000423B5">
        <w:t xml:space="preserve"> </w:t>
      </w:r>
      <w:r w:rsidR="006767FA">
        <w:t xml:space="preserve">preventie van ziektes </w:t>
      </w:r>
      <w:r w:rsidR="00AF2BA2">
        <w:t>het belang van</w:t>
      </w:r>
      <w:r w:rsidR="006767FA">
        <w:t xml:space="preserve"> een gezonde le</w:t>
      </w:r>
      <w:r w:rsidR="00AF2BA2">
        <w:t>venswijze beklemtonen.</w:t>
      </w:r>
    </w:p>
    <w:p w14:paraId="1CDAF95A" w14:textId="77777777" w:rsidR="004F1DA1" w:rsidRPr="00B04B38" w:rsidRDefault="004F1DA1" w:rsidP="007D05DD">
      <w:pPr>
        <w:pStyle w:val="Wenk"/>
        <w:numPr>
          <w:ilvl w:val="0"/>
          <w:numId w:val="3"/>
        </w:numPr>
      </w:pPr>
      <w:r w:rsidRPr="00B04B38">
        <w:t xml:space="preserve">Je kan de geur van </w:t>
      </w:r>
      <w:r>
        <w:t>z</w:t>
      </w:r>
      <w:r w:rsidRPr="00B04B38">
        <w:t>weet linken aan het huideigen microbioom.</w:t>
      </w:r>
    </w:p>
    <w:p w14:paraId="179CB9B4" w14:textId="0412D7F8" w:rsidR="004F1DA1" w:rsidRPr="00546CF9" w:rsidRDefault="004F1DA1" w:rsidP="007D05DD">
      <w:pPr>
        <w:pStyle w:val="Wenk"/>
        <w:numPr>
          <w:ilvl w:val="0"/>
          <w:numId w:val="3"/>
        </w:numPr>
      </w:pPr>
      <w:r w:rsidRPr="00B04B38">
        <w:t xml:space="preserve">Je kan </w:t>
      </w:r>
      <w:r>
        <w:t>dit leerplandoel behandelen in samenhang</w:t>
      </w:r>
      <w:r w:rsidRPr="00B04B38">
        <w:t xml:space="preserve"> met </w:t>
      </w:r>
      <w:r w:rsidR="00C752E6">
        <w:t xml:space="preserve">de </w:t>
      </w:r>
      <w:r w:rsidRPr="00B04B38">
        <w:t>STEM</w:t>
      </w:r>
      <w:r>
        <w:t>-</w:t>
      </w:r>
      <w:r w:rsidRPr="00B04B38">
        <w:t>concepten</w:t>
      </w:r>
      <w:r>
        <w:t xml:space="preserve">: </w:t>
      </w:r>
      <w:r w:rsidRPr="00E84306">
        <w:rPr>
          <w:bCs/>
        </w:rPr>
        <w:t>patronen, structuur en functie</w:t>
      </w:r>
      <w:r>
        <w:rPr>
          <w:bCs/>
        </w:rPr>
        <w:t>,</w:t>
      </w:r>
      <w:r w:rsidRPr="00B04B38">
        <w:t xml:space="preserve"> oorzaak</w:t>
      </w:r>
      <w:r>
        <w:t xml:space="preserve"> en </w:t>
      </w:r>
      <w:r w:rsidRPr="00B04B38">
        <w:t>gevolg, verandering</w:t>
      </w:r>
      <w:r>
        <w:t>.</w:t>
      </w:r>
      <w:r w:rsidRPr="00B04B38">
        <w:t xml:space="preserve"> </w:t>
      </w:r>
    </w:p>
    <w:p w14:paraId="24F50E77" w14:textId="19DD1DBA" w:rsidR="004F1DA1" w:rsidRPr="00B04B38" w:rsidRDefault="004F1DA1" w:rsidP="007D05DD">
      <w:pPr>
        <w:pStyle w:val="Wenk"/>
        <w:numPr>
          <w:ilvl w:val="0"/>
          <w:numId w:val="3"/>
        </w:numPr>
      </w:pPr>
      <w:r w:rsidRPr="00B04B38">
        <w:t>Mogelijke practica en onderzoeksonderwerpen</w:t>
      </w:r>
      <w:r>
        <w:t xml:space="preserve"> in samenhang met STEM-doelen</w:t>
      </w:r>
      <w:r w:rsidRPr="00B04B38">
        <w:t xml:space="preserve">: </w:t>
      </w:r>
    </w:p>
    <w:p w14:paraId="61553E98" w14:textId="77777777" w:rsidR="004F1DA1" w:rsidRPr="00B04B38" w:rsidRDefault="004F1DA1" w:rsidP="007D05DD">
      <w:pPr>
        <w:pStyle w:val="Wenkops1"/>
        <w:numPr>
          <w:ilvl w:val="2"/>
          <w:numId w:val="34"/>
        </w:numPr>
        <w:ind w:left="2694" w:hanging="397"/>
      </w:pPr>
      <w:r>
        <w:t>opsporen van stoffen in urine;</w:t>
      </w:r>
    </w:p>
    <w:p w14:paraId="1E4F34FF" w14:textId="77777777" w:rsidR="004F1DA1" w:rsidRPr="00B04B38" w:rsidRDefault="004F1DA1" w:rsidP="007D05DD">
      <w:pPr>
        <w:pStyle w:val="Wenkops1"/>
        <w:numPr>
          <w:ilvl w:val="2"/>
          <w:numId w:val="34"/>
        </w:numPr>
        <w:ind w:left="2694" w:hanging="397"/>
      </w:pPr>
      <w:r w:rsidRPr="00B04B38">
        <w:t>bepalen van het basaal metabolisme van de mens (BMR = Basal Metabolic Rate);</w:t>
      </w:r>
    </w:p>
    <w:p w14:paraId="5FB0E411" w14:textId="77777777" w:rsidR="004F1DA1" w:rsidRPr="00B04B38" w:rsidRDefault="004F1DA1" w:rsidP="007D05DD">
      <w:pPr>
        <w:pStyle w:val="Wenkops1"/>
        <w:numPr>
          <w:ilvl w:val="2"/>
          <w:numId w:val="34"/>
        </w:numPr>
        <w:ind w:left="2694" w:hanging="397"/>
      </w:pPr>
      <w:r w:rsidRPr="00B04B38">
        <w:t>gegevens i.v.m. darmmicrobioom interpreteren en analyseren</w:t>
      </w:r>
      <w:r>
        <w:t xml:space="preserve"> (ict)</w:t>
      </w:r>
      <w:r w:rsidRPr="00B04B38">
        <w:t>.</w:t>
      </w:r>
    </w:p>
    <w:p w14:paraId="202A3A51" w14:textId="5DF3AB4A" w:rsidR="004F1DA1" w:rsidRDefault="004F1DA1" w:rsidP="0073343D">
      <w:pPr>
        <w:pStyle w:val="DoelBio"/>
      </w:pPr>
      <w:r w:rsidRPr="000D3DD5">
        <w:t xml:space="preserve">De leerlingen leggen fysiologische processen van transport bij de mens uit met </w:t>
      </w:r>
      <w:r w:rsidR="006A1D04">
        <w:t>inbegrip van</w:t>
      </w:r>
      <w:r w:rsidRPr="000D3DD5">
        <w:t xml:space="preserve"> </w:t>
      </w:r>
      <w:r w:rsidR="00F954FA">
        <w:t xml:space="preserve">de </w:t>
      </w:r>
      <w:r w:rsidRPr="000D3DD5">
        <w:t xml:space="preserve">structuur en </w:t>
      </w:r>
      <w:r w:rsidR="00F954FA">
        <w:t xml:space="preserve">de </w:t>
      </w:r>
      <w:r w:rsidRPr="000D3DD5">
        <w:t>werking van de betrokken organen</w:t>
      </w:r>
      <w:r w:rsidR="008E507E" w:rsidRPr="000D3DD5">
        <w:t xml:space="preserve"> en </w:t>
      </w:r>
      <w:r w:rsidR="006A1D04">
        <w:t>van</w:t>
      </w:r>
      <w:r w:rsidR="006A1D04" w:rsidRPr="000D3DD5">
        <w:t xml:space="preserve"> </w:t>
      </w:r>
      <w:r w:rsidR="008E507E" w:rsidRPr="000D3DD5">
        <w:t>gerelateerde gezondheidsproblematieken</w:t>
      </w:r>
      <w:r w:rsidRPr="000D3DD5">
        <w:t>.</w:t>
      </w:r>
    </w:p>
    <w:p w14:paraId="5ECF3F64" w14:textId="77777777" w:rsidR="00BE4586" w:rsidRPr="00366D10" w:rsidRDefault="00BE4586" w:rsidP="00BE4586">
      <w:pPr>
        <w:pStyle w:val="Afbakeningalleen"/>
      </w:pPr>
      <w:r>
        <w:t>Processen tot op weefselniveau</w:t>
      </w:r>
    </w:p>
    <w:p w14:paraId="105B819E" w14:textId="03FD522C" w:rsidR="00133135" w:rsidRPr="004825DA" w:rsidRDefault="00B55B5D" w:rsidP="00331CA4">
      <w:pPr>
        <w:pStyle w:val="Samenhanggraad2"/>
        <w:rPr>
          <w:lang w:val="en-GB"/>
        </w:rPr>
      </w:pPr>
      <w:r>
        <w:rPr>
          <w:lang w:val="en-GB"/>
        </w:rPr>
        <w:t>h</w:t>
      </w:r>
      <w:r w:rsidR="007A19EC" w:rsidRPr="004825DA">
        <w:rPr>
          <w:lang w:val="en-GB"/>
        </w:rPr>
        <w:t>omeostase (II-Nat-d LPD 2B; II-Nat’-d LPD 2B)</w:t>
      </w:r>
    </w:p>
    <w:p w14:paraId="59E6B593" w14:textId="433F09DD" w:rsidR="004F1DA1" w:rsidRDefault="004F1DA1" w:rsidP="007D05DD">
      <w:pPr>
        <w:pStyle w:val="Wenk"/>
        <w:numPr>
          <w:ilvl w:val="0"/>
          <w:numId w:val="3"/>
        </w:numPr>
      </w:pPr>
      <w:r>
        <w:t>De bouw en fysiologie van het bloedvaten-en lymfevatenstelsel worden behandeld. Je kan d</w:t>
      </w:r>
      <w:r w:rsidRPr="00E84306">
        <w:t>e grote en de kleine bloedsomloop aan bod laten komen in samenhang met de bouw van het hart en de bloedvaten. Het is de bedoeling dat de leerlingen de bloedstroom kunnen aanduiden op een gegeven modelvoorstelling.</w:t>
      </w:r>
      <w:r>
        <w:br/>
      </w:r>
      <w:r w:rsidRPr="00A43D50">
        <w:t>Je kan de soorten bloedcellen en hun functie behandelen vanuit afbeeldingen en animaties.</w:t>
      </w:r>
      <w:r>
        <w:t xml:space="preserve"> </w:t>
      </w:r>
      <w:r w:rsidRPr="00A43D50">
        <w:t xml:space="preserve">Je kan de link leggen tussen de bloedcellen (rode bloedlichaampjes, witte bloedcellen, ABO-systeem, resus) en het immuunsysteem </w:t>
      </w:r>
      <w:r w:rsidR="001F6C9E">
        <w:t>(</w:t>
      </w:r>
      <w:r w:rsidRPr="00D77E63">
        <w:t>LPD 3B</w:t>
      </w:r>
      <w:r w:rsidR="001F6C9E">
        <w:t>)</w:t>
      </w:r>
      <w:r w:rsidRPr="00D77E63">
        <w:t>.</w:t>
      </w:r>
      <w:r w:rsidRPr="00D95222">
        <w:t xml:space="preserve"> </w:t>
      </w:r>
    </w:p>
    <w:p w14:paraId="02D0BE7E" w14:textId="77777777" w:rsidR="004F1DA1" w:rsidRPr="00A43D50" w:rsidRDefault="004F1DA1" w:rsidP="007D05DD">
      <w:pPr>
        <w:pStyle w:val="Wenk"/>
        <w:numPr>
          <w:ilvl w:val="0"/>
          <w:numId w:val="3"/>
        </w:numPr>
      </w:pPr>
      <w:r w:rsidRPr="00A43D50">
        <w:t>Het transport van voedingsstoffen kan je aanbrengen vanuit de resorptie van enkelvoudige suikers, aminozuren, glycerol, vetzuren, mono-en diglyceriden via de villi in de dunne darm.</w:t>
      </w:r>
    </w:p>
    <w:p w14:paraId="1D28A571" w14:textId="3D534918" w:rsidR="004F1DA1" w:rsidRPr="00A43D50" w:rsidRDefault="004F1DA1" w:rsidP="007D05DD">
      <w:pPr>
        <w:pStyle w:val="Wenk"/>
        <w:numPr>
          <w:ilvl w:val="0"/>
          <w:numId w:val="3"/>
        </w:numPr>
      </w:pPr>
      <w:r w:rsidRPr="00A43D50">
        <w:t xml:space="preserve">Je kan </w:t>
      </w:r>
      <w:r w:rsidR="00CB73C2">
        <w:t>diffusie</w:t>
      </w:r>
      <w:r w:rsidR="00CB73C2" w:rsidRPr="00A43D50">
        <w:t xml:space="preserve"> </w:t>
      </w:r>
      <w:r w:rsidRPr="00A43D50">
        <w:t xml:space="preserve">bij gasuitwisseling ter hoogte van longcapillairen en weefsels </w:t>
      </w:r>
      <w:r w:rsidR="00357ADA">
        <w:t>behandelen</w:t>
      </w:r>
      <w:r w:rsidR="00543B5A">
        <w:t xml:space="preserve"> en linken </w:t>
      </w:r>
      <w:r w:rsidR="00543B5A" w:rsidRPr="00D77E63">
        <w:t xml:space="preserve">aan </w:t>
      </w:r>
      <w:r w:rsidR="003F2C50" w:rsidRPr="00D77E63">
        <w:t>LPD 1B</w:t>
      </w:r>
      <w:r w:rsidR="003F2C50">
        <w:t xml:space="preserve"> (functie van celmembranen)</w:t>
      </w:r>
      <w:r w:rsidR="008B0B68">
        <w:t>. H</w:t>
      </w:r>
      <w:r w:rsidRPr="00A43D50">
        <w:t xml:space="preserve">et systeem van hemoglobine/oxyhemoglobine </w:t>
      </w:r>
      <w:r w:rsidR="00597E6F">
        <w:t>kan worden gekoppeld aan</w:t>
      </w:r>
      <w:r w:rsidRPr="00D77E63">
        <w:t xml:space="preserve"> LPD 6C (reacties</w:t>
      </w:r>
      <w:r>
        <w:t xml:space="preserve"> als een dynamisch proces). </w:t>
      </w:r>
      <w:r w:rsidRPr="00E84306">
        <w:t xml:space="preserve">Je kan het systeem van oppervlaktevergroting </w:t>
      </w:r>
      <w:r>
        <w:t xml:space="preserve">via de </w:t>
      </w:r>
      <w:r w:rsidRPr="00E84306">
        <w:t>longblaasjes</w:t>
      </w:r>
      <w:r>
        <w:t xml:space="preserve"> linken aan het STEM-concept</w:t>
      </w:r>
      <w:r w:rsidR="00597E6F">
        <w:t xml:space="preserve">: </w:t>
      </w:r>
      <w:r>
        <w:t>structuur en functie</w:t>
      </w:r>
      <w:r w:rsidRPr="00E84306">
        <w:t>.</w:t>
      </w:r>
    </w:p>
    <w:p w14:paraId="3B5FA656" w14:textId="085921AC" w:rsidR="004F1DA1" w:rsidRPr="00A43D50" w:rsidRDefault="004F1DA1" w:rsidP="007D05DD">
      <w:pPr>
        <w:pStyle w:val="Wenk"/>
        <w:numPr>
          <w:ilvl w:val="0"/>
          <w:numId w:val="3"/>
        </w:numPr>
      </w:pPr>
      <w:r w:rsidRPr="00E21348">
        <w:t>Je kan de bouw van het lymfevatenstelsel behandelen met aandacht voor lymfevaten, lymfeknopen, thymus, milt, amandelen, lymfocyten en beenmerg.</w:t>
      </w:r>
      <w:r>
        <w:t xml:space="preserve"> </w:t>
      </w:r>
      <w:r w:rsidR="00FB1C6B">
        <w:t>D</w:t>
      </w:r>
      <w:r w:rsidRPr="00A43D50">
        <w:t xml:space="preserve">e rol van de lymfe </w:t>
      </w:r>
      <w:r w:rsidR="005C724A">
        <w:t>breng je</w:t>
      </w:r>
      <w:r w:rsidRPr="00A43D50">
        <w:t xml:space="preserve"> in verband met het vervoer van immuuncellen, lymfocyten, afvalstoffen</w:t>
      </w:r>
      <w:r>
        <w:t>, lipiden</w:t>
      </w:r>
      <w:r w:rsidRPr="00A43D50">
        <w:t xml:space="preserve"> en </w:t>
      </w:r>
      <w:r>
        <w:t xml:space="preserve">proteïnen. </w:t>
      </w:r>
      <w:r w:rsidR="005648DC">
        <w:br/>
      </w:r>
      <w:r>
        <w:t xml:space="preserve">Osmose </w:t>
      </w:r>
      <w:r w:rsidR="00B209AA">
        <w:t>komt aan bod</w:t>
      </w:r>
      <w:r>
        <w:t xml:space="preserve"> bij</w:t>
      </w:r>
      <w:r w:rsidRPr="00A43D50">
        <w:t xml:space="preserve"> het regelen van de hoeveelheid weefselvocht</w:t>
      </w:r>
      <w:r>
        <w:t>.</w:t>
      </w:r>
    </w:p>
    <w:p w14:paraId="5F7D0A41" w14:textId="4252DDE6" w:rsidR="004F1DA1" w:rsidRDefault="000C0CD3" w:rsidP="007D05DD">
      <w:pPr>
        <w:pStyle w:val="Wenk"/>
        <w:numPr>
          <w:ilvl w:val="0"/>
          <w:numId w:val="3"/>
        </w:numPr>
      </w:pPr>
      <w:r>
        <w:t xml:space="preserve">Je kan </w:t>
      </w:r>
      <w:r w:rsidR="005C3D85">
        <w:t>zowel aangeboren als verwor</w:t>
      </w:r>
      <w:r w:rsidR="004F2780">
        <w:t>v</w:t>
      </w:r>
      <w:r w:rsidR="005C3D85">
        <w:t>en aandoeningen van het ademhalingssysteem aan bod laten komen</w:t>
      </w:r>
      <w:r w:rsidR="00B90D27">
        <w:t>.</w:t>
      </w:r>
      <w:r>
        <w:br/>
      </w:r>
      <w:r w:rsidR="004F1DA1" w:rsidRPr="00A43D50">
        <w:t xml:space="preserve">Je kan de link leggen </w:t>
      </w:r>
      <w:r w:rsidR="004F1DA1">
        <w:t>tussen</w:t>
      </w:r>
      <w:r w:rsidR="004F1DA1" w:rsidRPr="00A43D50">
        <w:t xml:space="preserve"> bloedverdunners, bloedstolling en de vorming van </w:t>
      </w:r>
      <w:r w:rsidR="004F1DA1" w:rsidRPr="00A43D50">
        <w:lastRenderedPageBreak/>
        <w:t xml:space="preserve">bloedklonters zoals bv. na covidbesmetting, bij CVA, </w:t>
      </w:r>
      <w:r w:rsidR="00B577B5">
        <w:t xml:space="preserve">bij </w:t>
      </w:r>
      <w:r w:rsidR="004F1DA1" w:rsidRPr="00A43D50">
        <w:t>het belang van steunkousen na operatie …</w:t>
      </w:r>
      <w:r w:rsidR="004F1DA1">
        <w:t xml:space="preserve"> Je kan </w:t>
      </w:r>
      <w:r w:rsidR="001A56E1">
        <w:t>voor- en nadelen</w:t>
      </w:r>
      <w:r w:rsidR="00EA5E90">
        <w:t xml:space="preserve"> en ook</w:t>
      </w:r>
      <w:r w:rsidR="001A56E1">
        <w:t xml:space="preserve"> beperkingen </w:t>
      </w:r>
      <w:r w:rsidR="00EA5E90">
        <w:t xml:space="preserve">van </w:t>
      </w:r>
      <w:r w:rsidR="004F1DA1">
        <w:t xml:space="preserve">bloedtransfusies, bloeddonatie </w:t>
      </w:r>
      <w:r w:rsidR="00EA5E90">
        <w:t>behandelen</w:t>
      </w:r>
      <w:r w:rsidR="004F1DA1">
        <w:t>.</w:t>
      </w:r>
      <w:r w:rsidR="004F1DA1">
        <w:br/>
      </w:r>
      <w:r w:rsidR="004F1DA1" w:rsidRPr="00A43D50">
        <w:t>Je kan de betekenis duiden van hoogtestage, sporten op extreme hoogte, hyperventilatie …</w:t>
      </w:r>
      <w:r w:rsidR="004F1DA1">
        <w:br/>
      </w:r>
      <w:r w:rsidR="004F1DA1" w:rsidRPr="00A43D50">
        <w:t xml:space="preserve">Het gebruik van epo </w:t>
      </w:r>
      <w:r w:rsidR="000A0F91">
        <w:t xml:space="preserve">wordt gekaderd: </w:t>
      </w:r>
      <w:r w:rsidR="004F1DA1">
        <w:t xml:space="preserve">bij nierinsufficiëntie </w:t>
      </w:r>
      <w:r w:rsidR="002A2CDA">
        <w:t>(</w:t>
      </w:r>
      <w:r w:rsidR="004F1DA1">
        <w:t xml:space="preserve">in samenhang </w:t>
      </w:r>
      <w:r w:rsidR="004F1DA1" w:rsidRPr="00D77E63">
        <w:t>met secretie</w:t>
      </w:r>
      <w:r w:rsidR="002A2CDA" w:rsidRPr="002A2CDA">
        <w:t xml:space="preserve"> </w:t>
      </w:r>
      <w:r w:rsidR="002A2CDA">
        <w:t>(</w:t>
      </w:r>
      <w:r w:rsidR="002A2CDA" w:rsidRPr="00D77E63">
        <w:t>LPD 14B</w:t>
      </w:r>
      <w:r w:rsidR="002A2CDA">
        <w:t>)</w:t>
      </w:r>
      <w:r w:rsidR="004F1DA1">
        <w:t xml:space="preserve">), </w:t>
      </w:r>
      <w:r w:rsidR="004F1DA1" w:rsidRPr="00A43D50">
        <w:t>in kankertherapie en als dopingproduct</w:t>
      </w:r>
      <w:r w:rsidR="00E51278">
        <w:t>.</w:t>
      </w:r>
    </w:p>
    <w:p w14:paraId="5AFF57B9" w14:textId="79F334EB" w:rsidR="004F1DA1" w:rsidRPr="00A43D50" w:rsidRDefault="004F1DA1" w:rsidP="007D05DD">
      <w:pPr>
        <w:pStyle w:val="Wenk"/>
        <w:numPr>
          <w:ilvl w:val="0"/>
          <w:numId w:val="3"/>
        </w:numPr>
      </w:pPr>
      <w:r w:rsidRPr="00A43D50">
        <w:t>Je kan de link leggen met het STEM</w:t>
      </w:r>
      <w:r>
        <w:t>-</w:t>
      </w:r>
      <w:r w:rsidRPr="00A43D50">
        <w:t>concept: systeem en modellen ervan.</w:t>
      </w:r>
      <w:r w:rsidR="007E7BFC">
        <w:br/>
      </w:r>
      <w:r w:rsidR="007E7BFC" w:rsidRPr="00A43D50">
        <w:t xml:space="preserve">Je kan dit </w:t>
      </w:r>
      <w:r w:rsidR="007E7BFC" w:rsidRPr="0055503F">
        <w:t>leerplandoel</w:t>
      </w:r>
      <w:r w:rsidR="007E7BFC" w:rsidRPr="00A43D50">
        <w:t xml:space="preserve"> behandelen </w:t>
      </w:r>
      <w:r w:rsidR="007E7BFC">
        <w:t xml:space="preserve">vanuit de actualiteit </w:t>
      </w:r>
      <w:r w:rsidR="007E7BFC" w:rsidRPr="00A43D50">
        <w:t xml:space="preserve">in samenhang met STEM-doel </w:t>
      </w:r>
      <w:r w:rsidR="007A0107">
        <w:t xml:space="preserve">over </w:t>
      </w:r>
      <w:r w:rsidR="007E7BFC" w:rsidRPr="00A43D50">
        <w:t>wisselwerking STEM en maatschappij.</w:t>
      </w:r>
    </w:p>
    <w:p w14:paraId="44AF660B" w14:textId="29B5C6FB" w:rsidR="003E681C" w:rsidRDefault="003E681C" w:rsidP="007D05DD">
      <w:pPr>
        <w:pStyle w:val="Wenk"/>
        <w:numPr>
          <w:ilvl w:val="0"/>
          <w:numId w:val="3"/>
        </w:numPr>
      </w:pPr>
      <w:r>
        <w:t>Mogelijke practica</w:t>
      </w:r>
      <w:r w:rsidR="00D3478E" w:rsidRPr="00D3478E">
        <w:t xml:space="preserve"> </w:t>
      </w:r>
      <w:r w:rsidR="00D3478E">
        <w:t>en onderzoeksonderwerpen</w:t>
      </w:r>
      <w:r w:rsidR="00C7267B">
        <w:t xml:space="preserve"> in samenhang met </w:t>
      </w:r>
      <w:r w:rsidR="00C7267B" w:rsidRPr="00D77E63">
        <w:t>LPD 1B</w:t>
      </w:r>
      <w:r w:rsidR="00C7267B">
        <w:t xml:space="preserve"> en met STEM-doelen</w:t>
      </w:r>
      <w:r w:rsidR="00433369">
        <w:t>:</w:t>
      </w:r>
    </w:p>
    <w:p w14:paraId="76EB7CAA" w14:textId="0369A759" w:rsidR="00433369" w:rsidRDefault="00ED2BDA" w:rsidP="007D05DD">
      <w:pPr>
        <w:pStyle w:val="Wenkops1"/>
        <w:numPr>
          <w:ilvl w:val="2"/>
          <w:numId w:val="34"/>
        </w:numPr>
        <w:ind w:left="2694" w:hanging="397"/>
      </w:pPr>
      <w:r>
        <w:t>o</w:t>
      </w:r>
      <w:r w:rsidR="00433369">
        <w:t>nderzoek naar vrije dif</w:t>
      </w:r>
      <w:r w:rsidR="0094310B">
        <w:t>fusie van gassen in de lucht, van vaste stoffen in vloeistoffen en beïnvloeding ervan;</w:t>
      </w:r>
    </w:p>
    <w:p w14:paraId="7E1FBC63" w14:textId="62FB5C34" w:rsidR="0094310B" w:rsidRPr="00A43D50" w:rsidRDefault="00ED2BDA" w:rsidP="007D05DD">
      <w:pPr>
        <w:pStyle w:val="Wenkops1"/>
        <w:numPr>
          <w:ilvl w:val="2"/>
          <w:numId w:val="34"/>
        </w:numPr>
        <w:ind w:left="2694" w:hanging="397"/>
      </w:pPr>
      <w:r>
        <w:t>o</w:t>
      </w:r>
      <w:r w:rsidR="0094310B">
        <w:t>nderzoek naar wateropname in planten- en dierencellen</w:t>
      </w:r>
      <w:r>
        <w:t>.</w:t>
      </w:r>
    </w:p>
    <w:p w14:paraId="05D253A8" w14:textId="77777777" w:rsidR="007445C7" w:rsidRPr="004F1DA1" w:rsidRDefault="007445C7" w:rsidP="004825DA">
      <w:pPr>
        <w:pStyle w:val="Wenkextra"/>
      </w:pPr>
      <w:r w:rsidRPr="00A43D50">
        <w:t>In de tweede graad kwam het principe van homeostase aan bod. Je kan de betrokkenheid van meerdere orgaanstelsels bij fysiologische processen aan bod laten komen zoals bijvoorbeeld thermo- en vochtregulatie, regeling van glucose</w:t>
      </w:r>
      <w:r>
        <w:t>-</w:t>
      </w:r>
      <w:r w:rsidRPr="00A43D50">
        <w:t xml:space="preserve"> en zuurstofgehalte, bloeddrukregeling, </w:t>
      </w:r>
      <w:r>
        <w:t>regeling van het hartritme.</w:t>
      </w:r>
      <w:r w:rsidRPr="00A43D50">
        <w:t xml:space="preserve"> Je kan werken met een schematisch overzicht waarbij de samenhang tussen de verschillende </w:t>
      </w:r>
      <w:r>
        <w:t>deel</w:t>
      </w:r>
      <w:r w:rsidRPr="00A43D50">
        <w:t xml:space="preserve">processen </w:t>
      </w:r>
      <w:r>
        <w:t xml:space="preserve">en stelsels </w:t>
      </w:r>
      <w:r w:rsidRPr="00A43D50">
        <w:t>wordt weergegeven.</w:t>
      </w:r>
    </w:p>
    <w:p w14:paraId="6E52F515" w14:textId="455DF6C6" w:rsidR="000D29D4" w:rsidRDefault="000D29D4" w:rsidP="00AC5339">
      <w:pPr>
        <w:pStyle w:val="Kop2"/>
      </w:pPr>
      <w:bookmarkStart w:id="128" w:name="_Toc157084898"/>
      <w:r>
        <w:t>Chemie</w:t>
      </w:r>
      <w:bookmarkEnd w:id="128"/>
    </w:p>
    <w:p w14:paraId="4B943E85" w14:textId="483979C9" w:rsidR="00970A07" w:rsidRPr="00970A07" w:rsidRDefault="00970A07" w:rsidP="00980EB5">
      <w:pPr>
        <w:pStyle w:val="Kop3"/>
      </w:pPr>
      <w:bookmarkStart w:id="129" w:name="_Toc122622737"/>
      <w:bookmarkStart w:id="130" w:name="_Toc157084899"/>
      <w:r w:rsidRPr="00970A07">
        <w:t>Structuur en eigenschappen van de materie</w:t>
      </w:r>
      <w:bookmarkEnd w:id="129"/>
      <w:bookmarkEnd w:id="130"/>
      <w:r w:rsidRPr="00970A07">
        <w:t xml:space="preserve"> </w:t>
      </w:r>
    </w:p>
    <w:p w14:paraId="5EA26888" w14:textId="0A4AA5AC" w:rsidR="00970A07" w:rsidRPr="00970A07" w:rsidRDefault="00970A07" w:rsidP="00E47328">
      <w:pPr>
        <w:pStyle w:val="Concordantie"/>
      </w:pPr>
      <w:r w:rsidRPr="00970A07">
        <w:t xml:space="preserve">Minimumdoelen, specifieke minimumdoelen </w:t>
      </w:r>
      <w:r w:rsidR="00CD54C4">
        <w:t>of</w:t>
      </w:r>
      <w:r w:rsidRPr="00970A07">
        <w:t xml:space="preserve"> doelen die leiden naar BK</w:t>
      </w:r>
    </w:p>
    <w:p w14:paraId="17910040" w14:textId="659D5207" w:rsidR="00970A07" w:rsidRPr="00970A07" w:rsidRDefault="00970A07" w:rsidP="00E47328">
      <w:pPr>
        <w:pStyle w:val="MDSMDBK"/>
      </w:pPr>
      <w:r w:rsidRPr="00970A07">
        <w:t>MD 06.3</w:t>
      </w:r>
      <w:r w:rsidR="007D78A3">
        <w:t>1</w:t>
      </w:r>
      <w:r w:rsidRPr="00970A07">
        <w:tab/>
        <w:t>De leerlingen brengen de structuur van eenvoudige organische moleculen en van kunststoffen in verband met eigenschappen of toepassingen. (LPD 1C)</w:t>
      </w:r>
    </w:p>
    <w:p w14:paraId="30C35EBC" w14:textId="1C5E25A3" w:rsidR="00970A07" w:rsidRPr="00970A07" w:rsidRDefault="00970A07" w:rsidP="00E47328">
      <w:pPr>
        <w:pStyle w:val="MDSMDBK"/>
      </w:pPr>
      <w:r w:rsidRPr="00970A07">
        <w:t>MD 06.3</w:t>
      </w:r>
      <w:r w:rsidR="007D78A3">
        <w:t>2</w:t>
      </w:r>
      <w:r w:rsidRPr="00970A07">
        <w:tab/>
        <w:t>De leerlingen tonen aan de hand van de structuur het belang van (poly)sachariden, lipiden en proteïnen aan voor biologische processen. (LPD 2C, 3C)</w:t>
      </w:r>
    </w:p>
    <w:p w14:paraId="3F23CF0F" w14:textId="77777777" w:rsidR="00AC2FCD" w:rsidRPr="00970A07" w:rsidRDefault="00AC2FCD" w:rsidP="00AC2FCD">
      <w:pPr>
        <w:pStyle w:val="MDSMDBK"/>
      </w:pPr>
      <w:r w:rsidRPr="00970A07">
        <w:t>MD 06.3</w:t>
      </w:r>
      <w:r>
        <w:t>3</w:t>
      </w:r>
      <w:r w:rsidRPr="00970A07">
        <w:tab/>
        <w:t>De leerlingen leggen structuur en toepassingsmogelijkheden van nanomaterialen uit. (LPD 4C)</w:t>
      </w:r>
    </w:p>
    <w:p w14:paraId="23D8C242" w14:textId="77777777" w:rsidR="00AC2FCD" w:rsidRPr="00970A07" w:rsidRDefault="00AC2FCD" w:rsidP="002D2799">
      <w:pPr>
        <w:spacing w:before="240"/>
        <w:outlineLvl w:val="3"/>
        <w:rPr>
          <w:b/>
          <w:i/>
          <w:color w:val="2E74B5" w:themeColor="accent1" w:themeShade="BF"/>
          <w:sz w:val="26"/>
          <w:szCs w:val="26"/>
        </w:rPr>
      </w:pPr>
      <w:bookmarkStart w:id="131" w:name="_Toc129606649"/>
      <w:bookmarkStart w:id="132" w:name="_Toc130214262"/>
      <w:bookmarkStart w:id="133" w:name="_Toc130922231"/>
      <w:r w:rsidRPr="00970A07">
        <w:rPr>
          <w:b/>
          <w:i/>
          <w:color w:val="2E74B5" w:themeColor="accent1" w:themeShade="BF"/>
          <w:sz w:val="26"/>
          <w:szCs w:val="26"/>
        </w:rPr>
        <w:t>Macromoleculen</w:t>
      </w:r>
    </w:p>
    <w:p w14:paraId="521610B6" w14:textId="04E8FF26" w:rsidR="00970A07" w:rsidRPr="002A264C" w:rsidRDefault="00970A07" w:rsidP="004825DA">
      <w:pPr>
        <w:pStyle w:val="DoelCh"/>
      </w:pPr>
      <w:r w:rsidRPr="002A264C">
        <w:t xml:space="preserve">De leerlingen </w:t>
      </w:r>
      <w:r w:rsidR="005723CD" w:rsidRPr="002A264C">
        <w:t>brengen</w:t>
      </w:r>
      <w:r w:rsidR="00CD578E" w:rsidRPr="002A264C">
        <w:t xml:space="preserve"> de</w:t>
      </w:r>
      <w:r w:rsidRPr="002A264C">
        <w:t xml:space="preserve"> structuur van eenvoudige organische moleculen en van kunststoffen in verband met eigenschappen of toepassingen.</w:t>
      </w:r>
      <w:bookmarkEnd w:id="131"/>
      <w:bookmarkEnd w:id="132"/>
      <w:bookmarkEnd w:id="133"/>
    </w:p>
    <w:p w14:paraId="1C44A760" w14:textId="1F721C6D" w:rsidR="00970A07" w:rsidRPr="00970A07" w:rsidRDefault="00970A07" w:rsidP="007D05DD">
      <w:pPr>
        <w:widowControl w:val="0"/>
        <w:numPr>
          <w:ilvl w:val="0"/>
          <w:numId w:val="3"/>
        </w:numPr>
        <w:spacing w:after="120"/>
      </w:pPr>
      <w:r w:rsidRPr="00970A07">
        <w:t xml:space="preserve">Het </w:t>
      </w:r>
      <w:r w:rsidR="00AB3240">
        <w:t xml:space="preserve">volstaat om </w:t>
      </w:r>
      <w:r w:rsidRPr="00970A07">
        <w:t>eenvoudige organische moleculen met eigenschappen of toepassingen te behandelen die ook als monomeer aan bod kunnen komen bv. alkenen, alcoholen, carbonzuren, aminen … Je kan organische stoffen aan bod laten komen die vaak voorkomende toepassingen hebben in het dagelijks leven zoals ethanol, methanol, etheen bij rijpend fruit, esters als geurstof, azijnzuur, mierenzuur …</w:t>
      </w:r>
    </w:p>
    <w:p w14:paraId="10D5C613" w14:textId="77777777" w:rsidR="00970A07" w:rsidRDefault="00970A07" w:rsidP="00E47328">
      <w:pPr>
        <w:pStyle w:val="Wenk"/>
      </w:pPr>
      <w:r w:rsidRPr="00970A07">
        <w:t xml:space="preserve">Het is belangrijk dat leerlingen inzien dat stoffen met analoge eigenschappen vaak ook een zelfde functionele groep hebben. Je kan een organische stofklasse behandelen aan de hand van een determinatietabel. </w:t>
      </w:r>
    </w:p>
    <w:p w14:paraId="741C8337" w14:textId="311A498C" w:rsidR="00970A07" w:rsidRPr="00970A07" w:rsidRDefault="00970A07" w:rsidP="007D05DD">
      <w:pPr>
        <w:widowControl w:val="0"/>
        <w:numPr>
          <w:ilvl w:val="0"/>
          <w:numId w:val="3"/>
        </w:numPr>
        <w:spacing w:after="120"/>
      </w:pPr>
      <w:r w:rsidRPr="00970A07">
        <w:t xml:space="preserve">Je kan bij polymeervorming begrippen als monomeren (een eenheid), dimeren (twee eenheden die een entiteit vormen) en polymeren (veel eenheden die een entiteit vormen) aan </w:t>
      </w:r>
      <w:r w:rsidR="00DF7930">
        <w:t>bod laten komen</w:t>
      </w:r>
      <w:r w:rsidRPr="00970A07">
        <w:t>. Monomeren worden aaneengeschakeld tot dimeren en polymeren. De structuur van en het type monomeren bepa</w:t>
      </w:r>
      <w:r w:rsidR="00AD31FB">
        <w:t>len</w:t>
      </w:r>
      <w:r w:rsidRPr="00970A07">
        <w:t xml:space="preserve"> de eigenschappen, naam en toepassingen van het daaruit opgebouwd polymeer.</w:t>
      </w:r>
    </w:p>
    <w:p w14:paraId="49775F6C" w14:textId="16509A06" w:rsidR="00970A07" w:rsidRPr="00970A07" w:rsidRDefault="004F02E6" w:rsidP="007D05DD">
      <w:pPr>
        <w:widowControl w:val="0"/>
        <w:numPr>
          <w:ilvl w:val="0"/>
          <w:numId w:val="3"/>
        </w:numPr>
        <w:spacing w:after="120"/>
      </w:pPr>
      <w:r>
        <w:lastRenderedPageBreak/>
        <w:t>K</w:t>
      </w:r>
      <w:r w:rsidR="00970A07" w:rsidRPr="00970A07">
        <w:t xml:space="preserve">unststoffen die je aan bod kan </w:t>
      </w:r>
      <w:r w:rsidR="00925744">
        <w:t>laten komen</w:t>
      </w:r>
      <w:r w:rsidR="00970A07" w:rsidRPr="00970A07">
        <w:t>: PE, PET, PVC, PA. De kunststof kan je bestuderen in functie van de opbouw vanuit de monomeren met typische eigenschappen (bijvoorbeeld etheen) en de daaruit voortvloeiende eigenschappen van de kunststof en zijn toepassingen. Bij de vervormbaarheid van kunststoffen kan je de opdeling in thermoharders, thermoplasten en elastomeren aan bod laten komen.</w:t>
      </w:r>
      <w:r w:rsidR="003F16F5">
        <w:t xml:space="preserve"> Je kan </w:t>
      </w:r>
      <w:r w:rsidR="00970A07" w:rsidRPr="00970A07">
        <w:t>toepassingen van kunststoffen behandelen: in geneeskunde (prothesen, zelfvernietigende hechtingsdraad, kunstlenzen, brilglazen), in keukenmateriaal, in de auto, in de fiets</w:t>
      </w:r>
      <w:r w:rsidR="006A40ED">
        <w:t xml:space="preserve"> </w:t>
      </w:r>
      <w:r w:rsidR="00970A07" w:rsidRPr="00970A07">
        <w:t>…</w:t>
      </w:r>
    </w:p>
    <w:p w14:paraId="73A953C3" w14:textId="378F55C1" w:rsidR="00970A07" w:rsidRPr="00970A07" w:rsidRDefault="00970A07" w:rsidP="007D05DD">
      <w:pPr>
        <w:widowControl w:val="0"/>
        <w:numPr>
          <w:ilvl w:val="0"/>
          <w:numId w:val="3"/>
        </w:numPr>
        <w:spacing w:after="120"/>
      </w:pPr>
      <w:r w:rsidRPr="00970A07">
        <w:t xml:space="preserve">Je kan voorbeelden van bioplastics behandelen zoals biobased PUR, PBS, PHA, PCL, PTT, PLA ... </w:t>
      </w:r>
      <w:r w:rsidR="002C2296">
        <w:t>D</w:t>
      </w:r>
      <w:r w:rsidRPr="00970A07">
        <w:t xml:space="preserve">e term ‘bio’ in bioplastics verwijst naar twee verschillende aspecten die vaak met elkaar </w:t>
      </w:r>
      <w:r w:rsidR="002C2296">
        <w:t xml:space="preserve">worden </w:t>
      </w:r>
      <w:r w:rsidRPr="00970A07">
        <w:t>verward, namelijk de oorsprong van het materiaal: plastics gemaakt van biomassa (biogebaseerde plastics), organische stoffen, CO</w:t>
      </w:r>
      <w:r w:rsidRPr="00970A07">
        <w:rPr>
          <w:vertAlign w:val="subscript"/>
        </w:rPr>
        <w:t>2</w:t>
      </w:r>
      <w:r w:rsidRPr="00970A07">
        <w:t xml:space="preserve"> of CH</w:t>
      </w:r>
      <w:r w:rsidRPr="00970A07">
        <w:rPr>
          <w:vertAlign w:val="subscript"/>
        </w:rPr>
        <w:t>4</w:t>
      </w:r>
      <w:r w:rsidRPr="00970A07">
        <w:t xml:space="preserve"> (in plaats van aardolie) of de eigenschap van het materiaal: biodegradeerbaar of composteerbaar. De oorsprong van het materiaal en de eigenschappen ervan staan volledig los van mekaar. Biodegradeerbare plastics zijn niet noodzakelijk gemaakt uit biologisch materiaal en omgekeerd zijn biogebaseerde plastics niet steeds biodegradeerbaar</w:t>
      </w:r>
      <w:r w:rsidR="00091ABD">
        <w:t>.</w:t>
      </w:r>
      <w:r w:rsidR="00F94470">
        <w:t xml:space="preserve"> </w:t>
      </w:r>
      <w:r w:rsidRPr="00970A07">
        <w:t xml:space="preserve">Voorbeelden van toepassingen van biodegradeerbare of composteerbare bioplastics zijn: in verpakkingsmateriaal (polylactaat), in geneeskunde (PGA), in biologische en chemische processen … </w:t>
      </w:r>
    </w:p>
    <w:p w14:paraId="41FF5DF2" w14:textId="77777777" w:rsidR="00970A07" w:rsidRPr="00970A07" w:rsidRDefault="00970A07" w:rsidP="007D05DD">
      <w:pPr>
        <w:widowControl w:val="0"/>
        <w:numPr>
          <w:ilvl w:val="0"/>
          <w:numId w:val="3"/>
        </w:numPr>
        <w:spacing w:after="120"/>
      </w:pPr>
      <w:r w:rsidRPr="00970A07">
        <w:t>Het is belangrijk om aandacht te hebben voor toekomstige ontwikkelingen: de sector van kunststoffen en bioplastics evolueert snel, opsommingen zijn niet limitatief.</w:t>
      </w:r>
    </w:p>
    <w:p w14:paraId="7CC3DB5C" w14:textId="03824AE5" w:rsidR="00970A07" w:rsidRPr="00970A07" w:rsidRDefault="00970A07" w:rsidP="007D05DD">
      <w:pPr>
        <w:widowControl w:val="0"/>
        <w:numPr>
          <w:ilvl w:val="0"/>
          <w:numId w:val="3"/>
        </w:numPr>
        <w:spacing w:after="120"/>
      </w:pPr>
      <w:r w:rsidRPr="00970A07">
        <w:t xml:space="preserve">Je kan vanuit eenvoudige en aanschouwelijke voorbeelden de productie en recyclage van kunststoffen aan </w:t>
      </w:r>
      <w:r w:rsidR="00DF7930">
        <w:t>bod laten komen</w:t>
      </w:r>
      <w:r w:rsidRPr="00970A07">
        <w:t xml:space="preserve"> bijvoorbeeld van fles tot fleece, extrusie van polymeren voor productie van voorwerpen (tuinstoel, fles, kunststofdraad …), basis voor 3D-printen. </w:t>
      </w:r>
      <w:r w:rsidR="007165F4">
        <w:t>Dat kan</w:t>
      </w:r>
      <w:r w:rsidRPr="00970A07">
        <w:t xml:space="preserve"> in samenhang met het </w:t>
      </w:r>
      <w:r w:rsidRPr="00D77E63">
        <w:t xml:space="preserve">leerplandoel LPD </w:t>
      </w:r>
      <w:r w:rsidR="00DF7930" w:rsidRPr="00D77E63">
        <w:t>7</w:t>
      </w:r>
      <w:r w:rsidRPr="00D77E63">
        <w:t>C</w:t>
      </w:r>
      <w:r w:rsidRPr="00970A07">
        <w:t xml:space="preserve"> (</w:t>
      </w:r>
      <w:r w:rsidR="006C3B57" w:rsidRPr="00970A07">
        <w:t>reflecteren over toepassingen i</w:t>
      </w:r>
      <w:r w:rsidR="006C3B57">
        <w:t>n het kader van</w:t>
      </w:r>
      <w:r w:rsidR="006C3B57" w:rsidRPr="00970A07">
        <w:t xml:space="preserve"> </w:t>
      </w:r>
      <w:r w:rsidRPr="00970A07">
        <w:t>duurzame chemie).</w:t>
      </w:r>
    </w:p>
    <w:p w14:paraId="00C35F72" w14:textId="77777777" w:rsidR="00970A07" w:rsidRPr="00970A07" w:rsidRDefault="00970A07" w:rsidP="007D05DD">
      <w:pPr>
        <w:widowControl w:val="0"/>
        <w:numPr>
          <w:ilvl w:val="0"/>
          <w:numId w:val="3"/>
        </w:numPr>
        <w:spacing w:after="120"/>
      </w:pPr>
      <w:r w:rsidRPr="00970A07">
        <w:t>Je kan dit leerplandoel behandelen in samenhang met STEM-concepten: structuur en functie, systemen en modellen ervan.</w:t>
      </w:r>
    </w:p>
    <w:p w14:paraId="6231582D" w14:textId="22BF8B61" w:rsidR="00970A07" w:rsidRPr="00970A07" w:rsidRDefault="00970A07" w:rsidP="007D05DD">
      <w:pPr>
        <w:widowControl w:val="0"/>
        <w:numPr>
          <w:ilvl w:val="0"/>
          <w:numId w:val="3"/>
        </w:numPr>
        <w:spacing w:after="120"/>
      </w:pPr>
      <w:r w:rsidRPr="00970A07">
        <w:t>Mogelijke practica en onderzoeksonderwerpen in samenhang met STEM-</w:t>
      </w:r>
      <w:r w:rsidR="00E0046D">
        <w:t>doelen</w:t>
      </w:r>
      <w:r w:rsidRPr="00970A07">
        <w:t xml:space="preserve">: </w:t>
      </w:r>
    </w:p>
    <w:p w14:paraId="1A10A64B" w14:textId="77777777" w:rsidR="00970A07" w:rsidRPr="00970A07" w:rsidRDefault="00970A07" w:rsidP="007D05DD">
      <w:pPr>
        <w:pStyle w:val="Wenkops1"/>
        <w:numPr>
          <w:ilvl w:val="2"/>
          <w:numId w:val="34"/>
        </w:numPr>
        <w:ind w:left="2694" w:hanging="397"/>
      </w:pPr>
      <w:r w:rsidRPr="00970A07">
        <w:t>bepalen van het verschil tussen thermoharder, thermoplast en elastomeer;</w:t>
      </w:r>
    </w:p>
    <w:p w14:paraId="0BC8586D" w14:textId="77777777" w:rsidR="00970A07" w:rsidRPr="00970A07" w:rsidRDefault="00970A07" w:rsidP="007D05DD">
      <w:pPr>
        <w:pStyle w:val="Wenkops1"/>
        <w:numPr>
          <w:ilvl w:val="2"/>
          <w:numId w:val="34"/>
        </w:numPr>
        <w:ind w:left="2694" w:hanging="397"/>
      </w:pPr>
      <w:r w:rsidRPr="00970A07">
        <w:t>maken van (bio)plastics;</w:t>
      </w:r>
    </w:p>
    <w:p w14:paraId="1FF50486" w14:textId="77777777" w:rsidR="00970A07" w:rsidRPr="00970A07" w:rsidRDefault="00970A07" w:rsidP="007D05DD">
      <w:pPr>
        <w:pStyle w:val="Wenkops1"/>
        <w:numPr>
          <w:ilvl w:val="2"/>
          <w:numId w:val="34"/>
        </w:numPr>
        <w:ind w:left="2694" w:hanging="397"/>
      </w:pPr>
      <w:r w:rsidRPr="00970A07">
        <w:t>identificatie van soorten kunststoffen.</w:t>
      </w:r>
    </w:p>
    <w:p w14:paraId="3E1E9260" w14:textId="77777777" w:rsidR="007165F4" w:rsidRPr="000C7D56" w:rsidRDefault="007165F4" w:rsidP="004825DA">
      <w:pPr>
        <w:pStyle w:val="Wenkextra"/>
      </w:pPr>
      <w:r w:rsidRPr="000C7D56">
        <w:t>Je kan in functie van verdieping en verbreding differentiëren en ook de systematiek van de IUPAC-naamgeving aan bod laten komen.</w:t>
      </w:r>
    </w:p>
    <w:p w14:paraId="5E47419A" w14:textId="77777777" w:rsidR="007165F4" w:rsidRPr="000C7D56" w:rsidRDefault="007165F4" w:rsidP="004825DA">
      <w:pPr>
        <w:pStyle w:val="Wenkextra"/>
      </w:pPr>
      <w:r w:rsidRPr="000C7D56">
        <w:t>Je kan polymerisatiemechanismen als polyadditie en polycondensatie behandelen. Het is de bedoeling dat leerlingen ze herkennen in gegeven reactievoorbeelden.</w:t>
      </w:r>
    </w:p>
    <w:p w14:paraId="15BB41A1" w14:textId="77777777" w:rsidR="00970A07" w:rsidRPr="00970A07" w:rsidRDefault="00970A07" w:rsidP="004825DA">
      <w:pPr>
        <w:pStyle w:val="DoelCh"/>
      </w:pPr>
      <w:bookmarkStart w:id="134" w:name="_Toc129606650"/>
      <w:bookmarkStart w:id="135" w:name="_Toc130214263"/>
      <w:bookmarkStart w:id="136" w:name="_Toc130922232"/>
      <w:r w:rsidRPr="00970A07">
        <w:t>De leerlingen leggen de structuurkenmerken uit van (poly)sachariden, proteïnen en lipiden.</w:t>
      </w:r>
      <w:bookmarkEnd w:id="134"/>
      <w:bookmarkEnd w:id="135"/>
      <w:bookmarkEnd w:id="136"/>
    </w:p>
    <w:p w14:paraId="61392384" w14:textId="21C4A093" w:rsidR="00A86182" w:rsidRDefault="00125D41" w:rsidP="007D05DD">
      <w:pPr>
        <w:widowControl w:val="0"/>
        <w:numPr>
          <w:ilvl w:val="0"/>
          <w:numId w:val="3"/>
        </w:numPr>
        <w:spacing w:after="120"/>
      </w:pPr>
      <w:r>
        <w:t xml:space="preserve">Dit leerplandoel hangt samen </w:t>
      </w:r>
      <w:r w:rsidRPr="00D77E63">
        <w:t>met LPD 3C (belang van biomoleculen)</w:t>
      </w:r>
      <w:r w:rsidR="00C94D8A">
        <w:t xml:space="preserve">, </w:t>
      </w:r>
      <w:r w:rsidRPr="00D77E63">
        <w:t xml:space="preserve">met LPD 1B, 2B </w:t>
      </w:r>
      <w:r w:rsidR="004410B9" w:rsidRPr="00D77E63">
        <w:t>(</w:t>
      </w:r>
      <w:r w:rsidRPr="00D77E63">
        <w:rPr>
          <w:lang w:val="nl-NL"/>
        </w:rPr>
        <w:t xml:space="preserve"> verband tussen celtypen en hun functie in weefsels en organen</w:t>
      </w:r>
      <w:r w:rsidR="004410B9" w:rsidRPr="00D77E63">
        <w:rPr>
          <w:lang w:val="nl-NL"/>
        </w:rPr>
        <w:t>)</w:t>
      </w:r>
      <w:r w:rsidRPr="00D77E63">
        <w:rPr>
          <w:lang w:val="nl-NL"/>
        </w:rPr>
        <w:t xml:space="preserve"> </w:t>
      </w:r>
      <w:r w:rsidR="00E10E6C" w:rsidRPr="00D77E63">
        <w:rPr>
          <w:noProof/>
          <w:lang w:val="nl-NL"/>
        </w:rPr>
        <w:t>en met LPD 14</w:t>
      </w:r>
      <w:r w:rsidR="004410B9" w:rsidRPr="00D77E63">
        <w:rPr>
          <w:noProof/>
          <w:lang w:val="nl-NL"/>
        </w:rPr>
        <w:t xml:space="preserve">B, 15B </w:t>
      </w:r>
      <w:r w:rsidR="001B5A7B" w:rsidRPr="00D77E63">
        <w:rPr>
          <w:noProof/>
          <w:lang w:val="nl-NL"/>
        </w:rPr>
        <w:t>(fysiologie van stofwisseling</w:t>
      </w:r>
      <w:r w:rsidR="001B5A7B">
        <w:rPr>
          <w:noProof/>
          <w:lang w:val="nl-NL"/>
        </w:rPr>
        <w:t>, secretie en transport)</w:t>
      </w:r>
      <w:r>
        <w:rPr>
          <w:noProof/>
          <w:lang w:val="nl-NL"/>
        </w:rPr>
        <w:t>.</w:t>
      </w:r>
    </w:p>
    <w:p w14:paraId="2C391A35" w14:textId="1B804A3D" w:rsidR="00970A07" w:rsidRPr="00970A07" w:rsidRDefault="00970A07" w:rsidP="007D05DD">
      <w:pPr>
        <w:widowControl w:val="0"/>
        <w:numPr>
          <w:ilvl w:val="0"/>
          <w:numId w:val="3"/>
        </w:numPr>
        <w:spacing w:after="120"/>
      </w:pPr>
      <w:r w:rsidRPr="00970A07">
        <w:lastRenderedPageBreak/>
        <w:t>Polysachariden: het weergeven en herkennen van de symbolische voostelling van glucose als 6-ring en fructose als 5-ring</w:t>
      </w:r>
      <w:r w:rsidR="00C94D8A">
        <w:t xml:space="preserve">, </w:t>
      </w:r>
      <w:r w:rsidRPr="00970A07">
        <w:t>het koppelen van monosachariden tot di- en polysachariden en het herkennen van de glycosidische binding</w:t>
      </w:r>
      <w:r w:rsidR="000C7D56">
        <w:t>.</w:t>
      </w:r>
      <w:r w:rsidR="000F135D">
        <w:br/>
      </w:r>
      <w:r w:rsidRPr="00970A07">
        <w:t>Proteïnen: de structuur van aminozuren met vereenvoudigde voorstelling van de restgroep, het herkennen van de peptidebinding, de vorming van dipeptiden, tripeptiden, polypeptiden en de primaire t.e.m. de quaternaire structuur.</w:t>
      </w:r>
      <w:r w:rsidR="000F135D">
        <w:br/>
      </w:r>
      <w:r w:rsidRPr="00970A07">
        <w:t>Lipiden: de structuur van triglyceriden, glycerol, (on)verzadigde vetzuren, oliën en vetten, steroïden en fosfolipiden.</w:t>
      </w:r>
    </w:p>
    <w:p w14:paraId="0A540741" w14:textId="77777777" w:rsidR="00A85D36" w:rsidRDefault="00970A07" w:rsidP="00A85D36">
      <w:pPr>
        <w:widowControl w:val="0"/>
        <w:numPr>
          <w:ilvl w:val="0"/>
          <w:numId w:val="3"/>
        </w:numPr>
        <w:spacing w:after="120"/>
      </w:pPr>
      <w:r w:rsidRPr="00970A07">
        <w:t>Het is de bedoeling om structuurkenmerken en structuren te herkennen</w:t>
      </w:r>
      <w:r w:rsidR="00D91AE2">
        <w:t xml:space="preserve"> (niet uit het hoofd te leren)</w:t>
      </w:r>
      <w:r w:rsidRPr="00970A07">
        <w:t xml:space="preserve"> en toe te wijzen aan een groep.</w:t>
      </w:r>
      <w:r w:rsidR="00A85D36" w:rsidRPr="00A85D36">
        <w:t xml:space="preserve"> </w:t>
      </w:r>
    </w:p>
    <w:p w14:paraId="16F27FCC" w14:textId="1411CF8D" w:rsidR="00A85D36" w:rsidRPr="00970A07" w:rsidRDefault="00A85D36" w:rsidP="00A85D36">
      <w:pPr>
        <w:widowControl w:val="0"/>
        <w:numPr>
          <w:ilvl w:val="0"/>
          <w:numId w:val="3"/>
        </w:numPr>
        <w:spacing w:after="120"/>
      </w:pPr>
      <w:r w:rsidRPr="00970A07">
        <w:t>Je kan dit leerplandoel behandelen in samenhang met STEM-concepten: structuur en functie, systemen en modellen ervan.</w:t>
      </w:r>
    </w:p>
    <w:p w14:paraId="4D57A3F2" w14:textId="19CBA113" w:rsidR="00970A07" w:rsidRPr="00970A07" w:rsidRDefault="0067003A" w:rsidP="00D04675">
      <w:pPr>
        <w:pStyle w:val="Wenkextra"/>
      </w:pPr>
      <w:r>
        <w:t>S</w:t>
      </w:r>
      <w:r w:rsidR="00970A07" w:rsidRPr="00970A07">
        <w:t>tructuur van nucleïnezuren: de structuur van nucleotiden (suiker, fosfaatgroep, soorten basen), de koppeling van nucleotiden tot de dubbele helixstructuur (in DNA) of tot de RNA-structuur komen aan bod.</w:t>
      </w:r>
    </w:p>
    <w:p w14:paraId="4EF4131D" w14:textId="77777777" w:rsidR="00970A07" w:rsidRPr="00970A07" w:rsidRDefault="00970A07" w:rsidP="004825DA">
      <w:pPr>
        <w:pStyle w:val="DoelCh"/>
      </w:pPr>
      <w:bookmarkStart w:id="137" w:name="_Toc129606651"/>
      <w:bookmarkStart w:id="138" w:name="_Toc130214264"/>
      <w:bookmarkStart w:id="139" w:name="_Toc130922233"/>
      <w:r w:rsidRPr="00970A07">
        <w:t>De leerlingen lichten het belang van (poly)sachariden, proteïnen en lipiden toe in biologische processen.</w:t>
      </w:r>
      <w:bookmarkEnd w:id="137"/>
      <w:bookmarkEnd w:id="138"/>
      <w:bookmarkEnd w:id="139"/>
    </w:p>
    <w:p w14:paraId="2EF67F08" w14:textId="5B86B066" w:rsidR="008375FA" w:rsidRPr="004D2D03" w:rsidRDefault="008375FA" w:rsidP="008375FA">
      <w:pPr>
        <w:widowControl w:val="0"/>
        <w:numPr>
          <w:ilvl w:val="0"/>
          <w:numId w:val="3"/>
        </w:numPr>
        <w:spacing w:after="120"/>
        <w:outlineLvl w:val="9"/>
      </w:pPr>
      <w:r w:rsidRPr="004D2D03">
        <w:t>Voorbeelden waar biologische processen als toepassing worden gebruikt:</w:t>
      </w:r>
      <w:r w:rsidRPr="00EE3DF0">
        <w:rPr>
          <w:strike/>
        </w:rPr>
        <w:t>.</w:t>
      </w:r>
      <w:r w:rsidRPr="004D2D03">
        <w:t xml:space="preserve"> enzymen in wasmiddelen, zachte vulling pralines …</w:t>
      </w:r>
    </w:p>
    <w:p w14:paraId="146D440C" w14:textId="77777777" w:rsidR="00330170" w:rsidRDefault="00990297" w:rsidP="00330170">
      <w:pPr>
        <w:pStyle w:val="Wenk"/>
      </w:pPr>
      <w:r w:rsidRPr="004D2D03">
        <w:t>Voorbeelden van voorkomen en belang van (poly)sachariden (glucose, fructose, lactose, sucrose, zetmeel) bij leveren van energie (snelle en trage suikers), als vezel (cellulose in structuren van planten) ook noodzakelijk bij darmtransit, in fotosynthese, bij vergisting, bij fermentatie …</w:t>
      </w:r>
      <w:r w:rsidRPr="004D2D03">
        <w:br/>
        <w:t>Voorbeelden van voorkomen en belang van aminozuren en proteïnen: in opbouw en contractie van spieren (actine, myosine), in opbouw van structuren (haar, nagels), in transporteiwitten bv. hemoglobine, in enzymen, in regulatoren bv. bij genexpressie, in immuniteit (antilichamen).</w:t>
      </w:r>
      <w:r w:rsidRPr="004D2D03">
        <w:br/>
        <w:t>Voorbeelden van voorkomen en belang van vetzuren, glycerol en vetten: in energieopslag bij bewegende organismen, in opbouw van membranen, in opslag van vitamines, in hormonen.</w:t>
      </w:r>
      <w:r w:rsidR="00330170" w:rsidRPr="00330170">
        <w:t xml:space="preserve"> </w:t>
      </w:r>
    </w:p>
    <w:p w14:paraId="2521679B" w14:textId="49D53C0B" w:rsidR="00330170" w:rsidRPr="00970A07" w:rsidRDefault="00330170" w:rsidP="00330170">
      <w:pPr>
        <w:pStyle w:val="Wenk"/>
      </w:pPr>
      <w:r w:rsidRPr="00970A07">
        <w:t>Mogelijke onderzoeksonderwerpen: kwalitatieve analyse van voedingsmiddelen</w:t>
      </w:r>
      <w:r>
        <w:t xml:space="preserve"> </w:t>
      </w:r>
      <w:r w:rsidRPr="00970A07">
        <w:t>in samenhang met STEM</w:t>
      </w:r>
      <w:r>
        <w:t>-doelen.</w:t>
      </w:r>
    </w:p>
    <w:p w14:paraId="7D172C8A" w14:textId="40167E35" w:rsidR="00970A07" w:rsidRPr="00970A07" w:rsidRDefault="00970A07" w:rsidP="00187235">
      <w:pPr>
        <w:pStyle w:val="Wenkextra"/>
      </w:pPr>
      <w:r w:rsidRPr="00970A07">
        <w:t xml:space="preserve">Je kan toepassingen van biomoleculen aan </w:t>
      </w:r>
      <w:r w:rsidR="00DF7930">
        <w:t>bod laten komen</w:t>
      </w:r>
      <w:r w:rsidR="00187235">
        <w:t>.</w:t>
      </w:r>
      <w:r w:rsidRPr="00970A07">
        <w:t xml:space="preserve"> </w:t>
      </w:r>
    </w:p>
    <w:p w14:paraId="2EDC2FE6" w14:textId="54029E0E" w:rsidR="00970A07" w:rsidRPr="00970A07" w:rsidRDefault="006E3639" w:rsidP="00187235">
      <w:pPr>
        <w:pStyle w:val="Wenkextra"/>
      </w:pPr>
      <w:r>
        <w:t>V</w:t>
      </w:r>
      <w:r w:rsidR="00970A07" w:rsidRPr="00970A07">
        <w:t xml:space="preserve">oorbeelden van voorkomen en belang van nucleïnezuren: in de genetische informatie-flow, in de farmaceutische industrie (voorbeeld van covid-vaccin als mRNA-vaccin), in de biotechnologische industrie. </w:t>
      </w:r>
    </w:p>
    <w:p w14:paraId="6B6D8DCB" w14:textId="77777777" w:rsidR="00970A07" w:rsidRPr="00970A07" w:rsidRDefault="00970A07" w:rsidP="004825DA">
      <w:pPr>
        <w:pStyle w:val="Kop4"/>
      </w:pPr>
      <w:r w:rsidRPr="00970A07">
        <w:t>Nanomaterialen</w:t>
      </w:r>
    </w:p>
    <w:p w14:paraId="22D07288" w14:textId="733331E1" w:rsidR="00970A07" w:rsidRPr="00970A07" w:rsidRDefault="00970A07" w:rsidP="004825DA">
      <w:pPr>
        <w:pStyle w:val="DoelCh"/>
      </w:pPr>
      <w:bookmarkStart w:id="140" w:name="_Toc129606652"/>
      <w:bookmarkStart w:id="141" w:name="_Toc130214265"/>
      <w:bookmarkStart w:id="142" w:name="_Toc130922234"/>
      <w:r w:rsidRPr="00970A07">
        <w:t>De leerlingen leggen structuur en toepassingsmogelijkheden van nanomaterialen uit.</w:t>
      </w:r>
      <w:bookmarkEnd w:id="140"/>
      <w:bookmarkEnd w:id="141"/>
      <w:bookmarkEnd w:id="142"/>
    </w:p>
    <w:p w14:paraId="2782AFD4" w14:textId="261E7B92" w:rsidR="00970A07" w:rsidRPr="00970A07" w:rsidRDefault="003353D2" w:rsidP="008567F3">
      <w:pPr>
        <w:pStyle w:val="Wenk"/>
      </w:pPr>
      <w:r>
        <w:t>Je kan</w:t>
      </w:r>
      <w:r w:rsidR="00970A07" w:rsidRPr="00970A07">
        <w:t xml:space="preserve"> nanomaterialen omschrijven in functie van de schaalgrootte en mogelijk gewijzigde eigenschappen (bijvoorbeeld </w:t>
      </w:r>
      <w:r w:rsidR="0046186B" w:rsidRPr="00775D5C">
        <w:t>magnetische, elektrische, katalytische eigenschappen</w:t>
      </w:r>
      <w:r w:rsidR="00970A07" w:rsidRPr="00970A07">
        <w:t>)</w:t>
      </w:r>
      <w:r w:rsidR="008567F3">
        <w:t xml:space="preserve"> waarbij leerlingen </w:t>
      </w:r>
      <w:r w:rsidR="00970A07" w:rsidRPr="00970A07">
        <w:t>zelf een aantal toepassingen kunnen geven.</w:t>
      </w:r>
    </w:p>
    <w:p w14:paraId="5BA00D4A" w14:textId="38F3B099" w:rsidR="00970A07" w:rsidRPr="00970A07" w:rsidRDefault="000635FD" w:rsidP="00285C6A">
      <w:pPr>
        <w:pStyle w:val="Wenk"/>
      </w:pPr>
      <w:r w:rsidRPr="00F632BC">
        <w:t xml:space="preserve">Nanowetenschappen is de studie van structuren en moleculen op een schaal </w:t>
      </w:r>
      <w:r w:rsidRPr="00F632BC">
        <w:lastRenderedPageBreak/>
        <w:t xml:space="preserve">tussen 1 en 100 nm, terwijl nanotechnologie gebruikt maakt van die structuren in praktische toepassingen. Nanowetenschappen en nanotechnologie zijn een groeiend en vrij recent onderzoeksgebied waarbij structuren, apparaten en systemen zijn betrokken met nieuwe eigenschappen en functies vanwege de rangschikking van hun atomen op de schaal van 1 tot 100 nm. </w:t>
      </w:r>
    </w:p>
    <w:p w14:paraId="594969ED" w14:textId="2DEF4B88" w:rsidR="00970A07" w:rsidRPr="00970A07" w:rsidRDefault="00970A07" w:rsidP="002642E9">
      <w:pPr>
        <w:pStyle w:val="Wenk"/>
      </w:pPr>
      <w:r w:rsidRPr="00970A07">
        <w:t xml:space="preserve">Je kan verschillende soorten van nanomaterialen aan bod laten komen: koolstofgebaseerde nanomaterialen zoals fullerenen, koolstofnanobuisjes, grafeen, nanodiamant, koolstofdots; nanoporeuze materialen zoals actieve kool, poreus silicium; metaalgebaseerde nanostructuren en nanopartikels zoals ijzer, zilver, goud, platina. </w:t>
      </w:r>
    </w:p>
    <w:p w14:paraId="41688993" w14:textId="0FFE999B" w:rsidR="00473C3E" w:rsidRPr="00970A07" w:rsidRDefault="00330DAA" w:rsidP="00473C3E">
      <w:pPr>
        <w:pStyle w:val="Wenk"/>
      </w:pPr>
      <w:r w:rsidRPr="00C30BDB">
        <w:t>Nanotechnologieën dragen bij aan elk wetenschapsgebied, waaronder</w:t>
      </w:r>
      <w:r w:rsidRPr="00970A07">
        <w:t xml:space="preserve"> natuurkunde, materiaalkunde, chemie, biologie, informatica en techniek.</w:t>
      </w:r>
    </w:p>
    <w:p w14:paraId="381AF6A3" w14:textId="5138D595" w:rsidR="00970A07" w:rsidRPr="00970A07" w:rsidRDefault="00970A07" w:rsidP="007D05DD">
      <w:pPr>
        <w:widowControl w:val="0"/>
        <w:numPr>
          <w:ilvl w:val="0"/>
          <w:numId w:val="3"/>
        </w:numPr>
        <w:spacing w:after="120"/>
      </w:pPr>
      <w:r w:rsidRPr="00970A07">
        <w:t xml:space="preserve">Je kan dit leerplandoel behandelen in samenhang met </w:t>
      </w:r>
      <w:r w:rsidR="00330DAA">
        <w:t xml:space="preserve">de </w:t>
      </w:r>
      <w:r w:rsidRPr="00970A07">
        <w:t xml:space="preserve">STEM-concepten: structuur en functie, systemen en modellen ervan, schaal, verhouding en hoeveelheid. </w:t>
      </w:r>
    </w:p>
    <w:p w14:paraId="7D74AD98" w14:textId="35577B98" w:rsidR="00970A07" w:rsidRPr="00970A07" w:rsidRDefault="00970A07" w:rsidP="007D05DD">
      <w:pPr>
        <w:widowControl w:val="0"/>
        <w:numPr>
          <w:ilvl w:val="0"/>
          <w:numId w:val="3"/>
        </w:numPr>
        <w:spacing w:after="120"/>
      </w:pPr>
      <w:r w:rsidRPr="00970A07">
        <w:t xml:space="preserve">Je kan dit leerplandoel behandelen in samenhang met </w:t>
      </w:r>
      <w:r w:rsidR="002D6EF4">
        <w:t xml:space="preserve">het </w:t>
      </w:r>
      <w:r w:rsidRPr="00970A07">
        <w:t>STEM-</w:t>
      </w:r>
      <w:r w:rsidR="00DF7930">
        <w:t>doel</w:t>
      </w:r>
      <w:r w:rsidR="0066788B">
        <w:t xml:space="preserve"> </w:t>
      </w:r>
      <w:r w:rsidR="00AC5A10">
        <w:t xml:space="preserve">over </w:t>
      </w:r>
      <w:r w:rsidRPr="00970A07">
        <w:t xml:space="preserve">wisselwerking </w:t>
      </w:r>
      <w:r w:rsidR="002D4C7E">
        <w:t xml:space="preserve">tussen </w:t>
      </w:r>
      <w:r w:rsidRPr="00970A07">
        <w:t xml:space="preserve">STEM en maatschappelijke uitdagingen en </w:t>
      </w:r>
      <w:r w:rsidRPr="00D77E63">
        <w:t xml:space="preserve">met LPD </w:t>
      </w:r>
      <w:r w:rsidR="00DF7930" w:rsidRPr="00D77E63">
        <w:t>7C</w:t>
      </w:r>
      <w:r w:rsidR="00DF7930">
        <w:t xml:space="preserve"> </w:t>
      </w:r>
      <w:r w:rsidRPr="00970A07">
        <w:t>(reflecteren over toepassingen i</w:t>
      </w:r>
      <w:r w:rsidR="00511DBC">
        <w:t>n het kader van</w:t>
      </w:r>
      <w:r w:rsidRPr="00970A07">
        <w:t xml:space="preserve"> duurzame chemie).</w:t>
      </w:r>
    </w:p>
    <w:p w14:paraId="00348D05" w14:textId="469899CE" w:rsidR="00970A07" w:rsidRPr="00970A07" w:rsidRDefault="00970A07" w:rsidP="007D05DD">
      <w:pPr>
        <w:widowControl w:val="0"/>
        <w:numPr>
          <w:ilvl w:val="0"/>
          <w:numId w:val="3"/>
        </w:numPr>
        <w:spacing w:after="120"/>
      </w:pPr>
      <w:r w:rsidRPr="00970A07">
        <w:t>Mogelijke practica en onderzoeksonderwerpen</w:t>
      </w:r>
      <w:r w:rsidR="000E1AC2" w:rsidRPr="000E1AC2">
        <w:t xml:space="preserve"> </w:t>
      </w:r>
      <w:r w:rsidR="000E1AC2" w:rsidRPr="00970A07">
        <w:t xml:space="preserve">in samenhang met </w:t>
      </w:r>
      <w:r w:rsidR="000E1AC2">
        <w:t>STEM-doelen</w:t>
      </w:r>
      <w:r w:rsidRPr="00970A07">
        <w:t>: bereiden van nanodeeltjes bv. zinkoxide in zonnecrème, maken van een zonnecel met titaandioxide.</w:t>
      </w:r>
    </w:p>
    <w:p w14:paraId="62D76CD6" w14:textId="77777777" w:rsidR="000635FD" w:rsidRDefault="000635FD" w:rsidP="004825DA">
      <w:pPr>
        <w:pStyle w:val="Wenkextra"/>
      </w:pPr>
      <w:r w:rsidRPr="00970A07">
        <w:t xml:space="preserve">Je kan de opbouw van nanomaterialen aan bod laten komen in twee categorieën: een top-down methode waarbij </w:t>
      </w:r>
      <w:r>
        <w:t xml:space="preserve">wordt </w:t>
      </w:r>
      <w:r w:rsidRPr="00970A07">
        <w:t>vertrokken vanuit bulkmateriaal dat via verschillende processen wordt afgebroken en een bottom-up methode die start</w:t>
      </w:r>
      <w:r w:rsidRPr="00970A07">
        <w:rPr>
          <w:rFonts w:ascii="Calibri" w:eastAsia="Times New Roman" w:hAnsi="Calibri" w:cs="Calibri"/>
          <w:color w:val="00B050"/>
          <w:lang w:eastAsia="nl-BE"/>
        </w:rPr>
        <w:t xml:space="preserve"> </w:t>
      </w:r>
      <w:r w:rsidRPr="00970A07">
        <w:t>vanuit atomen en moleculen die vervolgens onder gecontroleerde</w:t>
      </w:r>
      <w:r w:rsidRPr="00970A07">
        <w:rPr>
          <w:rFonts w:ascii="Calibri" w:eastAsia="Times New Roman" w:hAnsi="Calibri" w:cs="Calibri"/>
          <w:color w:val="00B050"/>
          <w:lang w:eastAsia="nl-BE"/>
        </w:rPr>
        <w:t xml:space="preserve"> </w:t>
      </w:r>
      <w:r w:rsidRPr="00970A07">
        <w:t xml:space="preserve">omstandigheden </w:t>
      </w:r>
      <w:r>
        <w:t xml:space="preserve">worden </w:t>
      </w:r>
      <w:r w:rsidRPr="00970A07">
        <w:t xml:space="preserve">gemanipuleerd bij hun bindingsproces in nanostructuren. </w:t>
      </w:r>
    </w:p>
    <w:p w14:paraId="7B12A266" w14:textId="46EAE230" w:rsidR="00970A07" w:rsidRPr="00970A07" w:rsidRDefault="00970A07" w:rsidP="00980EB5">
      <w:pPr>
        <w:pStyle w:val="Kop3"/>
      </w:pPr>
      <w:bookmarkStart w:id="143" w:name="_Toc122622738"/>
      <w:bookmarkStart w:id="144" w:name="_Toc157084900"/>
      <w:r w:rsidRPr="00970A07">
        <w:t>Dynamiek van de chemische reactie</w:t>
      </w:r>
      <w:bookmarkEnd w:id="143"/>
      <w:bookmarkEnd w:id="144"/>
      <w:r w:rsidRPr="00970A07">
        <w:t xml:space="preserve"> </w:t>
      </w:r>
    </w:p>
    <w:p w14:paraId="14ED1BFE" w14:textId="5BA8047E" w:rsidR="00970A07" w:rsidRPr="00970A07" w:rsidRDefault="00970A07" w:rsidP="00F56515">
      <w:pPr>
        <w:pStyle w:val="Concordantie"/>
      </w:pPr>
      <w:r w:rsidRPr="00970A07">
        <w:t xml:space="preserve">Minimumdoelen, specifieke minimumdoelen </w:t>
      </w:r>
      <w:r w:rsidR="00AB7067">
        <w:t>of</w:t>
      </w:r>
      <w:r w:rsidRPr="00970A07">
        <w:t xml:space="preserve"> doelen die leiden naar BK</w:t>
      </w:r>
    </w:p>
    <w:p w14:paraId="6757A794" w14:textId="5548C19D" w:rsidR="00970A07" w:rsidRPr="00970A07" w:rsidRDefault="00970A07" w:rsidP="00F56515">
      <w:pPr>
        <w:pStyle w:val="MDSMDBK"/>
        <w:rPr>
          <w:color w:val="auto"/>
        </w:rPr>
      </w:pPr>
      <w:r w:rsidRPr="00970A07">
        <w:t>MD 06.3</w:t>
      </w:r>
      <w:r w:rsidR="00EC6FD2">
        <w:t>4</w:t>
      </w:r>
      <w:r w:rsidRPr="00970A07">
        <w:tab/>
        <w:t xml:space="preserve">De leerlingen interpreteren </w:t>
      </w:r>
      <w:r w:rsidR="000E4485">
        <w:t xml:space="preserve">de dynamiek van </w:t>
      </w:r>
      <w:r w:rsidRPr="00970A07">
        <w:t xml:space="preserve">een chemische reactie </w:t>
      </w:r>
      <w:r w:rsidR="000E4485">
        <w:t>en beïnvloedende factoren</w:t>
      </w:r>
      <w:r w:rsidRPr="00970A07">
        <w:t xml:space="preserve">. </w:t>
      </w:r>
      <w:r w:rsidRPr="00970A07">
        <w:rPr>
          <w:bCs/>
          <w:color w:val="auto"/>
        </w:rPr>
        <w:t>(LPD 5C, 6C)</w:t>
      </w:r>
    </w:p>
    <w:p w14:paraId="1EA5833B" w14:textId="77777777" w:rsidR="00970A07" w:rsidRPr="00970A07" w:rsidRDefault="00970A07" w:rsidP="004825DA">
      <w:pPr>
        <w:pStyle w:val="DoelCh"/>
      </w:pPr>
      <w:bookmarkStart w:id="145" w:name="_Toc129606654"/>
      <w:bookmarkStart w:id="146" w:name="_Toc130214267"/>
      <w:bookmarkStart w:id="147" w:name="_Toc130922236"/>
      <w:r w:rsidRPr="00970A07">
        <w:t>De leerlingen interpreteren de snelheid van een chemische reactie en beïnvloedende factoren.</w:t>
      </w:r>
      <w:bookmarkEnd w:id="145"/>
      <w:bookmarkEnd w:id="146"/>
      <w:bookmarkEnd w:id="147"/>
    </w:p>
    <w:p w14:paraId="25883E08" w14:textId="37E7C6C4" w:rsidR="00970A07" w:rsidRPr="00970A07" w:rsidRDefault="00892E71" w:rsidP="007D05DD">
      <w:pPr>
        <w:widowControl w:val="0"/>
        <w:numPr>
          <w:ilvl w:val="0"/>
          <w:numId w:val="5"/>
        </w:numPr>
        <w:spacing w:after="120"/>
        <w:rPr>
          <w:bCs/>
        </w:rPr>
      </w:pPr>
      <w:r>
        <w:t>m</w:t>
      </w:r>
      <w:r w:rsidR="004218A3" w:rsidRPr="00AE1903">
        <w:t>aterie- en energie-uitwisseling</w:t>
      </w:r>
      <w:r w:rsidR="004218A3">
        <w:t xml:space="preserve"> bij reacties </w:t>
      </w:r>
      <w:r w:rsidR="005B2B97">
        <w:t>(II-Nat-d LPD 4C, 5C; II-Nat’-d LPD 4C, 5C)</w:t>
      </w:r>
    </w:p>
    <w:p w14:paraId="76C078BE" w14:textId="77777777" w:rsidR="00970A07" w:rsidRPr="00970A07" w:rsidRDefault="00970A07" w:rsidP="007D05DD">
      <w:pPr>
        <w:widowControl w:val="0"/>
        <w:numPr>
          <w:ilvl w:val="0"/>
          <w:numId w:val="3"/>
        </w:numPr>
        <w:spacing w:after="120"/>
      </w:pPr>
      <w:r w:rsidRPr="00970A07">
        <w:t>Het botsingsmodel wordt als verklaringsmodel gehanteerd bij voorbeelden van stofomzettingen uit de leefwereld. De snelheidsbepalende factoren zijn de variabelen in dit model. Je kan ook het begrip ‘effectieve botsing’ aanbrengen.</w:t>
      </w:r>
    </w:p>
    <w:p w14:paraId="545A30F9" w14:textId="77777777" w:rsidR="00733BA4" w:rsidRPr="00733BA4" w:rsidRDefault="00733BA4" w:rsidP="00733BA4">
      <w:pPr>
        <w:pStyle w:val="Wenk"/>
      </w:pPr>
      <w:r w:rsidRPr="00733BA4">
        <w:t>Voorbeelden van het onderscheid tussen trage en snelle reacties: roesten van ijzer, voedingsmiddelen koel bewaren, explosieven.</w:t>
      </w:r>
    </w:p>
    <w:p w14:paraId="7D6E3FDA" w14:textId="56FDE0A8" w:rsidR="00970A07" w:rsidRPr="00970A07" w:rsidRDefault="00F83736" w:rsidP="007D05DD">
      <w:pPr>
        <w:widowControl w:val="0"/>
        <w:numPr>
          <w:ilvl w:val="0"/>
          <w:numId w:val="3"/>
        </w:numPr>
        <w:spacing w:after="120"/>
      </w:pPr>
      <w:r w:rsidRPr="00945F8E">
        <w:t xml:space="preserve">In het kader van het botsingsmodel kan activeringsenergie </w:t>
      </w:r>
      <w:r w:rsidRPr="00EE3DF0">
        <w:t>worden gedefinieerd</w:t>
      </w:r>
      <w:r w:rsidR="00970A07" w:rsidRPr="00970A07">
        <w:t xml:space="preserve"> als de energie die nodig is om een reactie te laten starten. De reactie-energie is het energieverschil tussen d</w:t>
      </w:r>
      <w:r w:rsidR="00273D3C">
        <w:t>i</w:t>
      </w:r>
      <w:r w:rsidR="00970A07" w:rsidRPr="00970A07">
        <w:t xml:space="preserve">e van de reactieproducten en de reagentia. </w:t>
      </w:r>
    </w:p>
    <w:p w14:paraId="203972A2" w14:textId="5E5FCD4B" w:rsidR="00970A07" w:rsidRPr="00970A07" w:rsidRDefault="00970A07" w:rsidP="007D05DD">
      <w:pPr>
        <w:widowControl w:val="0"/>
        <w:numPr>
          <w:ilvl w:val="0"/>
          <w:numId w:val="3"/>
        </w:numPr>
        <w:spacing w:after="120"/>
      </w:pPr>
      <w:r w:rsidRPr="00970A07">
        <w:t xml:space="preserve">Het is de bedoeling om reactiesnelheid te benaderen als de verandering van de </w:t>
      </w:r>
      <w:r w:rsidRPr="00970A07">
        <w:lastRenderedPageBreak/>
        <w:t>concentratie van reagentia of reactieproducten binnen een bepaald tijdsinterval; je kan je beperken tot een kwalitatieve benadering.</w:t>
      </w:r>
      <w:r w:rsidR="00594CF8">
        <w:br/>
      </w:r>
      <w:r w:rsidRPr="00970A07">
        <w:t>Je kan factoren die de reactiesnelheid beïnvloeden</w:t>
      </w:r>
      <w:r w:rsidR="006D0254">
        <w:t>,</w:t>
      </w:r>
      <w:r w:rsidRPr="00970A07">
        <w:t xml:space="preserve"> behandelen zoals concentratie, temperatuur, verdelingsgraad en katalysator en de link leggen met het botsingsmodel.</w:t>
      </w:r>
    </w:p>
    <w:p w14:paraId="56EF733D" w14:textId="387FD8FB" w:rsidR="00970A07" w:rsidRPr="00AC06AE" w:rsidRDefault="00970A07" w:rsidP="00AC06AE">
      <w:pPr>
        <w:pStyle w:val="Wenk"/>
      </w:pPr>
      <w:r w:rsidRPr="00970A07">
        <w:t>Je kan het gebruik van katalysatoren bv. autokatalysator</w:t>
      </w:r>
      <w:r w:rsidR="006D0254">
        <w:t>,</w:t>
      </w:r>
      <w:r w:rsidRPr="00970A07">
        <w:t xml:space="preserve"> duiden omwille van hun invloed op de activeringsenergie. Je kan het belang van katalysatoren illustreren bij industriële processen en bij natuurlijke processen zoals de aanmaak van ozon in de atmosfeer en bij enzymen</w:t>
      </w:r>
      <w:r w:rsidRPr="00AC06AE">
        <w:t xml:space="preserve">. </w:t>
      </w:r>
    </w:p>
    <w:p w14:paraId="3B24C274" w14:textId="7A455FE6" w:rsidR="00970A07" w:rsidRPr="00970A07" w:rsidRDefault="00970A07" w:rsidP="00331CA4">
      <w:pPr>
        <w:pStyle w:val="Wenk"/>
      </w:pPr>
      <w:r w:rsidRPr="00970A07">
        <w:t xml:space="preserve">Je kan de werking en functie van de (bio)katalysator behandelen in samenhang met </w:t>
      </w:r>
      <w:r w:rsidRPr="00916435">
        <w:t xml:space="preserve">LPD </w:t>
      </w:r>
      <w:r w:rsidR="007F7C1D" w:rsidRPr="00916435">
        <w:t xml:space="preserve">13B </w:t>
      </w:r>
      <w:r w:rsidR="00815A6B" w:rsidRPr="00916435">
        <w:t>(</w:t>
      </w:r>
      <w:r w:rsidRPr="00970A07">
        <w:t>enzymwerking</w:t>
      </w:r>
      <w:r w:rsidR="00815A6B">
        <w:t>)</w:t>
      </w:r>
      <w:r w:rsidR="00385303">
        <w:t>.</w:t>
      </w:r>
    </w:p>
    <w:p w14:paraId="0C44A713" w14:textId="78BF88DF" w:rsidR="00970A07" w:rsidRPr="00970A07" w:rsidRDefault="00970A07" w:rsidP="007D05DD">
      <w:pPr>
        <w:widowControl w:val="0"/>
        <w:numPr>
          <w:ilvl w:val="0"/>
          <w:numId w:val="3"/>
        </w:numPr>
        <w:spacing w:after="120"/>
      </w:pPr>
      <w:r w:rsidRPr="00970A07">
        <w:t xml:space="preserve">Voorbeelden uit het dagelijks leven waarbij snelheidsbeïnvloedende factoren worden gebruikt: voeding bewaren in de koelkast, gevaar van stofexplosie reduceren, zuurstofmasker toedienen aan zieken, afschermen van (zon)licht </w:t>
      </w:r>
      <w:r w:rsidR="00652763">
        <w:t>…</w:t>
      </w:r>
      <w:r w:rsidRPr="00970A07">
        <w:t xml:space="preserve"> </w:t>
      </w:r>
    </w:p>
    <w:p w14:paraId="40CA2997" w14:textId="1D25C32B" w:rsidR="00970A07" w:rsidRPr="00970A07" w:rsidRDefault="00970A07" w:rsidP="007D05DD">
      <w:pPr>
        <w:widowControl w:val="0"/>
        <w:numPr>
          <w:ilvl w:val="0"/>
          <w:numId w:val="3"/>
        </w:numPr>
        <w:spacing w:after="120"/>
      </w:pPr>
      <w:r w:rsidRPr="00970A07">
        <w:t xml:space="preserve">Je kan dit leerplandoel behandelen in </w:t>
      </w:r>
      <w:r w:rsidRPr="00916435">
        <w:t xml:space="preserve">samenhang met leerplandoel LPD </w:t>
      </w:r>
      <w:r w:rsidR="00DF7930" w:rsidRPr="00916435">
        <w:t>2</w:t>
      </w:r>
      <w:r w:rsidRPr="00916435">
        <w:t>B (verwijzen naar energiedragers zoals ATP)</w:t>
      </w:r>
      <w:r w:rsidR="00C40A7B" w:rsidRPr="00916435">
        <w:t xml:space="preserve"> en LPD 14B (</w:t>
      </w:r>
      <w:r w:rsidR="002F4180" w:rsidRPr="00916435">
        <w:t>stofwisseling</w:t>
      </w:r>
      <w:r w:rsidR="002F4180">
        <w:t>)</w:t>
      </w:r>
      <w:r w:rsidRPr="00970A07">
        <w:t>.</w:t>
      </w:r>
    </w:p>
    <w:p w14:paraId="26AA6DB5" w14:textId="7772D5A3" w:rsidR="00970A07" w:rsidRPr="00970A07" w:rsidRDefault="00970A07" w:rsidP="007D05DD">
      <w:pPr>
        <w:widowControl w:val="0"/>
        <w:numPr>
          <w:ilvl w:val="0"/>
          <w:numId w:val="3"/>
        </w:numPr>
        <w:spacing w:after="120"/>
      </w:pPr>
      <w:r w:rsidRPr="00970A07">
        <w:t xml:space="preserve">Mogelijke practica en onderzoeksonderwerpen: onderzoek van de snelheidsfactoren in samenhang met </w:t>
      </w:r>
      <w:r w:rsidR="00DF7930">
        <w:t>STEM-doelen</w:t>
      </w:r>
      <w:r w:rsidR="00957653">
        <w:t>.</w:t>
      </w:r>
    </w:p>
    <w:p w14:paraId="733F8926" w14:textId="77777777" w:rsidR="00970A07" w:rsidRPr="00970A07" w:rsidRDefault="00970A07" w:rsidP="004825DA">
      <w:pPr>
        <w:pStyle w:val="DoelCh"/>
      </w:pPr>
      <w:bookmarkStart w:id="148" w:name="_Toc129606655"/>
      <w:bookmarkStart w:id="149" w:name="_Toc130214268"/>
      <w:bookmarkStart w:id="150" w:name="_Toc130922237"/>
      <w:r w:rsidRPr="00970A07">
        <w:t>De leerlingen leggen een chemische reactie uit als een dynamisch proces.</w:t>
      </w:r>
      <w:bookmarkEnd w:id="148"/>
      <w:bookmarkEnd w:id="149"/>
      <w:bookmarkEnd w:id="150"/>
    </w:p>
    <w:p w14:paraId="52B8BFFE" w14:textId="66F2BF6E" w:rsidR="00970A07" w:rsidRPr="00970A07" w:rsidRDefault="00925483" w:rsidP="007D05DD">
      <w:pPr>
        <w:widowControl w:val="0"/>
        <w:numPr>
          <w:ilvl w:val="0"/>
          <w:numId w:val="3"/>
        </w:numPr>
        <w:spacing w:after="120"/>
      </w:pPr>
      <w:r w:rsidRPr="00094CD1">
        <w:t xml:space="preserve">Bij een chemische reactie </w:t>
      </w:r>
      <w:r w:rsidRPr="00EE3DF0">
        <w:t>is er geen reden</w:t>
      </w:r>
      <w:r w:rsidRPr="00094CD1">
        <w:t xml:space="preserve"> </w:t>
      </w:r>
      <w:r w:rsidR="00970A07" w:rsidRPr="00970A07">
        <w:t>waarom een reactie maar in één richting zou kunnen doorgaan aan de hand van het botsingsmodel: elke reactie is in theorie omkeerbaar. Je kan dit duiden in voorbeelden zoals in hemoglobine/oxyhemoglobine, oplaadbare batterijen</w:t>
      </w:r>
      <w:r w:rsidR="00652763">
        <w:t>.</w:t>
      </w:r>
    </w:p>
    <w:p w14:paraId="14AA5F06" w14:textId="5EA52FA0" w:rsidR="00970A07" w:rsidRPr="00970A07" w:rsidRDefault="00970A07" w:rsidP="00DF7930">
      <w:pPr>
        <w:pStyle w:val="Wenk"/>
      </w:pPr>
      <w:r w:rsidRPr="00970A07">
        <w:t xml:space="preserve">Omdat omkeerbaarheid van reacties eerder abstract is voor de leerlingen, </w:t>
      </w:r>
      <w:r w:rsidR="00DF7930">
        <w:t>kan je</w:t>
      </w:r>
      <w:r w:rsidRPr="00970A07">
        <w:t xml:space="preserve"> de leerinhouden illustreren en visualiseren met (demo-) experimenten (bijvoorbeeld kleurveranderingen in stoffensystemen) of simulaties. </w:t>
      </w:r>
    </w:p>
    <w:p w14:paraId="670C244C" w14:textId="78BF9C39" w:rsidR="00970A07" w:rsidRPr="00970A07" w:rsidRDefault="00970A07" w:rsidP="00DF7930">
      <w:pPr>
        <w:pStyle w:val="Wenk"/>
      </w:pPr>
      <w:r w:rsidRPr="00970A07">
        <w:t xml:space="preserve"> Een aflopende reactie kan worden beschouwd als een uiterst geval van een evenwichtsreactie waarbij het evenwicht volledig naar rechts is verschoven.</w:t>
      </w:r>
      <w:r w:rsidR="00DF7930">
        <w:t xml:space="preserve"> </w:t>
      </w:r>
      <w:r w:rsidRPr="00970A07">
        <w:t>Je kan een evenwichtsreactie duiden aan de hand van eenvoudige voorbeelden bv. de evenwichtstoestand in een fles spuitwater.</w:t>
      </w:r>
      <w:r w:rsidR="00235398">
        <w:t xml:space="preserve"> </w:t>
      </w:r>
    </w:p>
    <w:p w14:paraId="57D95D83" w14:textId="182A0169" w:rsidR="00970A07" w:rsidRPr="00970A07" w:rsidRDefault="00970A07" w:rsidP="007D05DD">
      <w:pPr>
        <w:widowControl w:val="0"/>
        <w:numPr>
          <w:ilvl w:val="0"/>
          <w:numId w:val="3"/>
        </w:numPr>
        <w:spacing w:after="120"/>
      </w:pPr>
      <w:r w:rsidRPr="00970A07">
        <w:t xml:space="preserve">Mogelijke practica en onderzoeksopdrachten in samenhang met </w:t>
      </w:r>
      <w:r w:rsidR="00DF7930">
        <w:t>STEM-doelen</w:t>
      </w:r>
      <w:r w:rsidRPr="00970A07">
        <w:t>:</w:t>
      </w:r>
    </w:p>
    <w:p w14:paraId="48E545A1" w14:textId="3026BBC3" w:rsidR="00970A07" w:rsidRPr="00970A07" w:rsidRDefault="00970A07" w:rsidP="004825DA">
      <w:pPr>
        <w:pStyle w:val="Wenkops1"/>
        <w:numPr>
          <w:ilvl w:val="2"/>
          <w:numId w:val="34"/>
        </w:numPr>
        <w:ind w:left="2693" w:hanging="397"/>
      </w:pPr>
      <w:r w:rsidRPr="00970A07">
        <w:t>kleuromslag bij CuCl</w:t>
      </w:r>
      <w:r w:rsidRPr="002A5E47">
        <w:rPr>
          <w:vertAlign w:val="subscript"/>
        </w:rPr>
        <w:t>2</w:t>
      </w:r>
      <w:r w:rsidRPr="00970A07">
        <w:t xml:space="preserve"> in oplossing;</w:t>
      </w:r>
    </w:p>
    <w:p w14:paraId="1EACFF91" w14:textId="77777777" w:rsidR="00970A07" w:rsidRPr="00970A07" w:rsidRDefault="00970A07" w:rsidP="007D05DD">
      <w:pPr>
        <w:pStyle w:val="Wenkops1"/>
        <w:numPr>
          <w:ilvl w:val="2"/>
          <w:numId w:val="34"/>
        </w:numPr>
        <w:ind w:left="2694" w:hanging="397"/>
      </w:pPr>
      <w:r w:rsidRPr="00970A07">
        <w:t>kleuromslag van N</w:t>
      </w:r>
      <w:r w:rsidRPr="002A5E47">
        <w:rPr>
          <w:vertAlign w:val="subscript"/>
        </w:rPr>
        <w:t>2</w:t>
      </w:r>
      <w:r w:rsidRPr="00970A07">
        <w:t>O</w:t>
      </w:r>
      <w:r w:rsidRPr="002A5E47">
        <w:rPr>
          <w:vertAlign w:val="subscript"/>
        </w:rPr>
        <w:t>4</w:t>
      </w:r>
      <w:r w:rsidRPr="00AF3B06">
        <w:t xml:space="preserve"> </w:t>
      </w:r>
      <w:r w:rsidRPr="00970A07">
        <w:t>naar NO</w:t>
      </w:r>
      <w:r w:rsidRPr="002A5E47">
        <w:rPr>
          <w:vertAlign w:val="subscript"/>
        </w:rPr>
        <w:t xml:space="preserve">2 </w:t>
      </w:r>
      <w:r w:rsidRPr="00970A07">
        <w:t>(demoproef).</w:t>
      </w:r>
    </w:p>
    <w:p w14:paraId="6DD51B7D" w14:textId="1D76F09D" w:rsidR="00970A07" w:rsidRPr="00970A07" w:rsidRDefault="00970A07" w:rsidP="00980EB5">
      <w:pPr>
        <w:pStyle w:val="Kop3"/>
      </w:pPr>
      <w:bookmarkStart w:id="151" w:name="_Toc122622739"/>
      <w:bookmarkStart w:id="152" w:name="_Toc157084901"/>
      <w:r w:rsidRPr="00970A07">
        <w:t>Duurzame chemie</w:t>
      </w:r>
      <w:bookmarkEnd w:id="151"/>
      <w:bookmarkEnd w:id="152"/>
    </w:p>
    <w:p w14:paraId="238C84FF" w14:textId="71889CC2" w:rsidR="00970A07" w:rsidRPr="00970A07" w:rsidRDefault="00970A07" w:rsidP="00DF7930">
      <w:pPr>
        <w:pStyle w:val="Concordantie"/>
      </w:pPr>
      <w:bookmarkStart w:id="153" w:name="_Hlk126917623"/>
      <w:bookmarkStart w:id="154" w:name="_Hlk126917530"/>
      <w:r w:rsidRPr="00970A07">
        <w:t xml:space="preserve">Minimumdoelen, specifieke minimumdoelen </w:t>
      </w:r>
      <w:r w:rsidR="00AB7067">
        <w:t>of</w:t>
      </w:r>
      <w:r w:rsidRPr="00970A07">
        <w:t xml:space="preserve"> doelen die leiden naar BK</w:t>
      </w:r>
    </w:p>
    <w:bookmarkEnd w:id="153"/>
    <w:p w14:paraId="60D6E468" w14:textId="4E3F1864" w:rsidR="00970A07" w:rsidRPr="00970A07" w:rsidRDefault="00970A07" w:rsidP="00DF7930">
      <w:pPr>
        <w:pStyle w:val="MDSMDBK"/>
      </w:pPr>
      <w:r w:rsidRPr="00970A07">
        <w:t>MD 06.3</w:t>
      </w:r>
      <w:r w:rsidR="00D96F8A">
        <w:t>5</w:t>
      </w:r>
      <w:r w:rsidRPr="00970A07">
        <w:tab/>
        <w:t xml:space="preserve">De leerlingen reflecteren over </w:t>
      </w:r>
      <w:r w:rsidRPr="00970A07">
        <w:rPr>
          <w:color w:val="auto"/>
        </w:rPr>
        <w:t xml:space="preserve">aangereikte </w:t>
      </w:r>
      <w:r w:rsidRPr="00970A07">
        <w:t>toepassingen of processen in het kader van duurzame chemie. (LPD 7C)</w:t>
      </w:r>
    </w:p>
    <w:p w14:paraId="2F054558" w14:textId="77777777" w:rsidR="00970A07" w:rsidRPr="00970A07" w:rsidRDefault="00970A07" w:rsidP="004825DA">
      <w:pPr>
        <w:pStyle w:val="DoelCh"/>
      </w:pPr>
      <w:bookmarkStart w:id="155" w:name="_Toc129606657"/>
      <w:bookmarkStart w:id="156" w:name="_Toc130214270"/>
      <w:bookmarkStart w:id="157" w:name="_Toc130922239"/>
      <w:bookmarkEnd w:id="154"/>
      <w:r w:rsidRPr="00970A07">
        <w:t>De leerlingen reflecteren over aangereikte toepassingen of processen</w:t>
      </w:r>
      <w:r w:rsidRPr="00970A07">
        <w:rPr>
          <w:color w:val="ED7D31" w:themeColor="accent2"/>
        </w:rPr>
        <w:t xml:space="preserve"> </w:t>
      </w:r>
      <w:r w:rsidRPr="00970A07">
        <w:t>in het kader van duurzame chemie.</w:t>
      </w:r>
      <w:bookmarkEnd w:id="155"/>
      <w:bookmarkEnd w:id="156"/>
      <w:bookmarkEnd w:id="157"/>
    </w:p>
    <w:p w14:paraId="7616F9C4" w14:textId="3FD70809" w:rsidR="00D477A6" w:rsidRDefault="00970A07" w:rsidP="00C70320">
      <w:pPr>
        <w:pStyle w:val="Wenk"/>
      </w:pPr>
      <w:r w:rsidRPr="00970A07">
        <w:t>Bij het behandelen van toepassingen of processen in het kader van duurzame chemie kan je het gebruik van grondstoffen en van energiebronnen beargumenteren.</w:t>
      </w:r>
    </w:p>
    <w:p w14:paraId="68475D15" w14:textId="04FC6C12" w:rsidR="00970A07" w:rsidRPr="00970A07" w:rsidRDefault="005D061F" w:rsidP="00C70320">
      <w:pPr>
        <w:pStyle w:val="Wenk"/>
      </w:pPr>
      <w:r>
        <w:lastRenderedPageBreak/>
        <w:t>D</w:t>
      </w:r>
      <w:r w:rsidR="00970A07" w:rsidRPr="003D201C">
        <w:t>uurzame</w:t>
      </w:r>
      <w:r w:rsidR="00970A07" w:rsidRPr="00970A07">
        <w:t xml:space="preserve"> chemie </w:t>
      </w:r>
      <w:r>
        <w:t>heeft te maken met</w:t>
      </w:r>
      <w:r w:rsidR="00970A07" w:rsidRPr="00970A07">
        <w:t xml:space="preserve"> het gebruik van hernieuwbare grondstoffen en meer efficiëntie en hergebruik </w:t>
      </w:r>
      <w:r w:rsidR="00F25AA1">
        <w:t>door</w:t>
      </w:r>
      <w:r w:rsidR="00C66328">
        <w:t xml:space="preserve"> </w:t>
      </w:r>
      <w:r w:rsidR="00970A07" w:rsidRPr="00970A07">
        <w:t>onder andere:</w:t>
      </w:r>
    </w:p>
    <w:p w14:paraId="14CAD4D6" w14:textId="681E1F79" w:rsidR="00970A07" w:rsidRPr="00970A07" w:rsidRDefault="00970A07" w:rsidP="004825DA">
      <w:pPr>
        <w:pStyle w:val="Wenkops1"/>
        <w:numPr>
          <w:ilvl w:val="2"/>
          <w:numId w:val="34"/>
        </w:numPr>
        <w:ind w:left="2693" w:hanging="397"/>
      </w:pPr>
      <w:r w:rsidRPr="00970A07">
        <w:t>het creëren van nieuwe waardeketens uit hernieuwbare en circulaire grondstoffen;</w:t>
      </w:r>
    </w:p>
    <w:p w14:paraId="4453D6EE" w14:textId="7BD50994" w:rsidR="00970A07" w:rsidRPr="00970A07" w:rsidRDefault="00970A07" w:rsidP="004825DA">
      <w:pPr>
        <w:pStyle w:val="Wenkops1"/>
        <w:numPr>
          <w:ilvl w:val="2"/>
          <w:numId w:val="34"/>
        </w:numPr>
        <w:ind w:left="2693" w:hanging="397"/>
      </w:pPr>
      <w:r w:rsidRPr="00970A07">
        <w:t xml:space="preserve">te richten op duurzame chemische processen. </w:t>
      </w:r>
    </w:p>
    <w:p w14:paraId="644993D5" w14:textId="28468A67" w:rsidR="00970A07" w:rsidRPr="00970A07" w:rsidRDefault="00970A07" w:rsidP="007D05DD">
      <w:pPr>
        <w:widowControl w:val="0"/>
        <w:numPr>
          <w:ilvl w:val="0"/>
          <w:numId w:val="3"/>
        </w:numPr>
        <w:spacing w:after="120"/>
      </w:pPr>
      <w:r w:rsidRPr="00970A07">
        <w:t xml:space="preserve">Het principe van circulaire chemie kan je vergelijken met het systeem van de natuurlijke kringloop en toelichten en stofferen met concrete voorbeelden. De transitie van lineaire chemie (take-make-waste) over groene chemie naar circulaire chemie (cradle to cradle) kan je aan bod laten komen. </w:t>
      </w:r>
    </w:p>
    <w:p w14:paraId="5EAB11F1" w14:textId="47E9F64B" w:rsidR="00970A07" w:rsidRPr="00970A07" w:rsidRDefault="00970A07" w:rsidP="007D05DD">
      <w:pPr>
        <w:widowControl w:val="0"/>
        <w:numPr>
          <w:ilvl w:val="0"/>
          <w:numId w:val="3"/>
        </w:numPr>
        <w:spacing w:after="120"/>
      </w:pPr>
      <w:r w:rsidRPr="00970A07">
        <w:t>Productieprocessen en het gebruik van relevante grondstoffen</w:t>
      </w:r>
      <w:r w:rsidR="001C1C92">
        <w:t>:</w:t>
      </w:r>
      <w:r w:rsidRPr="00970A07">
        <w:t xml:space="preserve"> productie van bioplastics (PLA) </w:t>
      </w:r>
      <w:r w:rsidR="001C1C92">
        <w:t>in samenhang</w:t>
      </w:r>
      <w:r w:rsidRPr="00970A07">
        <w:t xml:space="preserve"> met de mogelijke biodegradeerbaarheid van de bioplastics </w:t>
      </w:r>
      <w:r w:rsidR="00DF7930" w:rsidRPr="00916435">
        <w:t xml:space="preserve">in </w:t>
      </w:r>
      <w:r w:rsidRPr="00916435">
        <w:t xml:space="preserve">LPD </w:t>
      </w:r>
      <w:r w:rsidR="00DF7930" w:rsidRPr="00916435">
        <w:t>1</w:t>
      </w:r>
      <w:r w:rsidRPr="00916435">
        <w:t>C,</w:t>
      </w:r>
      <w:r w:rsidRPr="00970A07">
        <w:t xml:space="preserve"> productie van waterstofgas … </w:t>
      </w:r>
    </w:p>
    <w:p w14:paraId="63DC31E0" w14:textId="79DB6A99" w:rsidR="00970A07" w:rsidRPr="00970A07" w:rsidRDefault="00F361D5" w:rsidP="007D05DD">
      <w:pPr>
        <w:widowControl w:val="0"/>
        <w:numPr>
          <w:ilvl w:val="0"/>
          <w:numId w:val="3"/>
        </w:numPr>
        <w:spacing w:after="120"/>
      </w:pPr>
      <w:r w:rsidRPr="00AA35F7">
        <w:t xml:space="preserve">Je kan </w:t>
      </w:r>
      <w:r>
        <w:t>illustreren</w:t>
      </w:r>
      <w:r w:rsidRPr="00AA35F7">
        <w:t xml:space="preserve"> dat het proces van downcycling (groene chemie) vaak wordt gebruikt</w:t>
      </w:r>
      <w:r w:rsidR="006B0C7D" w:rsidRPr="00BC055B">
        <w:t xml:space="preserve">, </w:t>
      </w:r>
      <w:r w:rsidR="006B0C7D" w:rsidRPr="00EE3DF0">
        <w:t xml:space="preserve">maar het is wenselijker </w:t>
      </w:r>
      <w:r w:rsidR="006B0C7D" w:rsidRPr="00BC055B">
        <w:t>om het product te herleiden tot de oorspronkelijke grondstof met dezelfde eigenschappen van waaruit weer kan worden verder gewerkt. Je kan de link leggen met het STEM-doel over wisselwerking</w:t>
      </w:r>
      <w:r w:rsidR="006B0C7D" w:rsidRPr="00970A07">
        <w:t xml:space="preserve"> met de maatschappij.</w:t>
      </w:r>
    </w:p>
    <w:p w14:paraId="0149AEC3" w14:textId="49C94DDB" w:rsidR="00970A07" w:rsidRPr="00970A07" w:rsidRDefault="00A41012" w:rsidP="007D05DD">
      <w:pPr>
        <w:widowControl w:val="0"/>
        <w:numPr>
          <w:ilvl w:val="0"/>
          <w:numId w:val="3"/>
        </w:numPr>
        <w:spacing w:after="120"/>
      </w:pPr>
      <w:r>
        <w:t>Je kan reflecteren over het aanwenden of exploreren van zonne-energie, windenergie, energie uit biomassa, energie uit waterkracht (minder van toepassing in België) of lucht en bodemwarmte als duurzame alternatieven voor fossiele C-brandstof (steenkool, aardgas, aardolie).</w:t>
      </w:r>
      <w:r w:rsidRPr="008663A9">
        <w:t xml:space="preserve"> </w:t>
      </w:r>
      <w:r w:rsidR="00970A07" w:rsidRPr="00970A07">
        <w:t xml:space="preserve">Het probleem van het radioactief afval bij kernenergie komt </w:t>
      </w:r>
      <w:r w:rsidR="00970A07" w:rsidRPr="00916435">
        <w:t xml:space="preserve">aan bod in LPD </w:t>
      </w:r>
      <w:r w:rsidR="007F3EBF" w:rsidRPr="00916435">
        <w:t>3</w:t>
      </w:r>
      <w:r w:rsidR="00DF7930" w:rsidRPr="00916435">
        <w:t>F</w:t>
      </w:r>
      <w:r w:rsidR="00970A07" w:rsidRPr="00970A07">
        <w:t xml:space="preserve"> </w:t>
      </w:r>
      <w:r w:rsidR="00533A82">
        <w:t>(veiligheidsaspecten)</w:t>
      </w:r>
      <w:r w:rsidR="00970A07" w:rsidRPr="00970A07">
        <w:t>.</w:t>
      </w:r>
    </w:p>
    <w:p w14:paraId="2C314600" w14:textId="402CE38C" w:rsidR="00970A07" w:rsidRPr="00970A07" w:rsidRDefault="00970A07" w:rsidP="007D05DD">
      <w:pPr>
        <w:widowControl w:val="0"/>
        <w:numPr>
          <w:ilvl w:val="0"/>
          <w:numId w:val="3"/>
        </w:numPr>
        <w:spacing w:after="120"/>
      </w:pPr>
      <w:r w:rsidRPr="00970A07">
        <w:t xml:space="preserve">Je kan dit leerplandoel behandelen in samenhang met het STEM-doel </w:t>
      </w:r>
      <w:r w:rsidR="0058277F">
        <w:t>over</w:t>
      </w:r>
      <w:r w:rsidR="0058277F" w:rsidRPr="00970A07">
        <w:t xml:space="preserve"> </w:t>
      </w:r>
      <w:r w:rsidRPr="00970A07">
        <w:t xml:space="preserve">wisselwerking </w:t>
      </w:r>
      <w:r w:rsidR="00FC3915">
        <w:t xml:space="preserve">tussen STEM en </w:t>
      </w:r>
      <w:r w:rsidRPr="00970A07">
        <w:t>maatschappij (duurzaamheidsvraagstuk) en ook stilstaan bij federale en Europese beleidsmaatregelen.</w:t>
      </w:r>
    </w:p>
    <w:p w14:paraId="795738C6" w14:textId="15225691" w:rsidR="00970A07" w:rsidRPr="00970A07" w:rsidRDefault="00970A07" w:rsidP="007D05DD">
      <w:pPr>
        <w:widowControl w:val="0"/>
        <w:numPr>
          <w:ilvl w:val="0"/>
          <w:numId w:val="3"/>
        </w:numPr>
        <w:spacing w:after="120"/>
      </w:pPr>
      <w:r w:rsidRPr="00970A07">
        <w:t xml:space="preserve">Je kan de link leggen naar de STEM-doelen en een onderzoeksopdracht geven </w:t>
      </w:r>
      <w:r w:rsidR="0058277F">
        <w:t>over</w:t>
      </w:r>
      <w:r w:rsidR="0058277F" w:rsidRPr="00970A07">
        <w:t xml:space="preserve"> </w:t>
      </w:r>
      <w:r w:rsidRPr="00970A07">
        <w:t xml:space="preserve">eindigheid van grondstoffen, </w:t>
      </w:r>
      <w:r w:rsidR="0058277F">
        <w:t xml:space="preserve">over </w:t>
      </w:r>
      <w:r w:rsidRPr="00970A07">
        <w:t xml:space="preserve">een tweede leven voor afval (bv. biogas, appelleder). </w:t>
      </w:r>
    </w:p>
    <w:p w14:paraId="222A0EC6" w14:textId="15C914EA" w:rsidR="00970A07" w:rsidRPr="00970A07" w:rsidRDefault="00970A07" w:rsidP="007D05DD">
      <w:pPr>
        <w:widowControl w:val="0"/>
        <w:numPr>
          <w:ilvl w:val="0"/>
          <w:numId w:val="3"/>
        </w:numPr>
        <w:spacing w:after="120"/>
      </w:pPr>
      <w:r w:rsidRPr="00970A07">
        <w:t xml:space="preserve">Je kan dit leerplandoel behandelen in samenhang met </w:t>
      </w:r>
      <w:r w:rsidR="0058277F">
        <w:t xml:space="preserve">de </w:t>
      </w:r>
      <w:r w:rsidRPr="00970A07">
        <w:t>STEM- concepten: structuur en functie, patronen.</w:t>
      </w:r>
    </w:p>
    <w:p w14:paraId="36500300" w14:textId="2A829320" w:rsidR="00DE3CD5" w:rsidRDefault="0026651C" w:rsidP="00AC5339">
      <w:pPr>
        <w:pStyle w:val="Kop2"/>
      </w:pPr>
      <w:bookmarkStart w:id="158" w:name="_Toc157084902"/>
      <w:r>
        <w:t>Fysica</w:t>
      </w:r>
      <w:bookmarkStart w:id="159" w:name="_Hlk121423666"/>
      <w:bookmarkEnd w:id="158"/>
    </w:p>
    <w:p w14:paraId="1EE90332" w14:textId="5FBFB8BE" w:rsidR="00CB00FE" w:rsidRDefault="00691D59" w:rsidP="00CB00FE">
      <w:pPr>
        <w:pStyle w:val="Kop3"/>
      </w:pPr>
      <w:bookmarkStart w:id="160" w:name="_Toc157084903"/>
      <w:bookmarkEnd w:id="159"/>
      <w:r>
        <w:t>Elektromagnetisme</w:t>
      </w:r>
      <w:bookmarkEnd w:id="160"/>
    </w:p>
    <w:p w14:paraId="4BBDF00F" w14:textId="77777777" w:rsidR="00F26C94" w:rsidRDefault="00F26C94" w:rsidP="00F26C94">
      <w:pPr>
        <w:pStyle w:val="Concordantie"/>
      </w:pPr>
      <w:r>
        <w:t>Minimumdoelen, specifieke minimumdoelen of doelen die leiden naar BK</w:t>
      </w:r>
    </w:p>
    <w:p w14:paraId="07DEFC39" w14:textId="1F8AD62C" w:rsidR="00691D59" w:rsidRDefault="00691D59" w:rsidP="00691D59">
      <w:pPr>
        <w:pStyle w:val="MDSMDBK"/>
      </w:pPr>
      <w:r w:rsidRPr="00E736D7">
        <w:t xml:space="preserve">MD </w:t>
      </w:r>
      <w:r w:rsidR="00856343">
        <w:t>0</w:t>
      </w:r>
      <w:r>
        <w:t>6</w:t>
      </w:r>
      <w:r w:rsidRPr="00E736D7">
        <w:t>.</w:t>
      </w:r>
      <w:r>
        <w:t>3</w:t>
      </w:r>
      <w:r w:rsidR="00F1359A">
        <w:t>7</w:t>
      </w:r>
      <w:r>
        <w:tab/>
      </w:r>
      <w:r w:rsidRPr="003C1970">
        <w:t>De leerlingen lichten eigenschappen van elektrische krachtwerking toe</w:t>
      </w:r>
      <w:r w:rsidR="00051472">
        <w:t>.</w:t>
      </w:r>
      <w:r w:rsidRPr="003C1970">
        <w:t xml:space="preserve"> </w:t>
      </w:r>
      <w:r>
        <w:t xml:space="preserve">(LPD </w:t>
      </w:r>
      <w:r w:rsidR="00A1189F">
        <w:t>1</w:t>
      </w:r>
      <w:r w:rsidR="00367234">
        <w:t>F</w:t>
      </w:r>
      <w:r>
        <w:t>)</w:t>
      </w:r>
    </w:p>
    <w:p w14:paraId="107ECC95" w14:textId="2C471FDD" w:rsidR="00691D59" w:rsidRDefault="00691D59" w:rsidP="00691D59">
      <w:pPr>
        <w:pStyle w:val="MDSMDBK"/>
      </w:pPr>
      <w:r w:rsidRPr="00E736D7">
        <w:t xml:space="preserve">MD </w:t>
      </w:r>
      <w:r w:rsidR="00856343">
        <w:t>0</w:t>
      </w:r>
      <w:r>
        <w:t>6</w:t>
      </w:r>
      <w:r w:rsidRPr="00E736D7">
        <w:t>.</w:t>
      </w:r>
      <w:r>
        <w:t>3</w:t>
      </w:r>
      <w:r w:rsidR="00F1359A">
        <w:t>8</w:t>
      </w:r>
      <w:r>
        <w:tab/>
      </w:r>
      <w:r w:rsidRPr="00E736D7">
        <w:t>De leerlingen</w:t>
      </w:r>
      <w:r w:rsidRPr="00691D59">
        <w:t xml:space="preserve"> verklaren fenomenen of toepassingen van permanente magneten, elektromagneten en elektromagnetische inductie</w:t>
      </w:r>
      <w:r w:rsidRPr="00E736D7">
        <w:t>.</w:t>
      </w:r>
      <w:r>
        <w:t xml:space="preserve"> (LPD </w:t>
      </w:r>
      <w:r w:rsidR="00273A56">
        <w:t>2</w:t>
      </w:r>
      <w:r w:rsidR="00367234">
        <w:t>F</w:t>
      </w:r>
      <w:r>
        <w:t>)</w:t>
      </w:r>
    </w:p>
    <w:p w14:paraId="6C2C64E3" w14:textId="57B60490" w:rsidR="008E6DF2" w:rsidRDefault="002F511C" w:rsidP="004825DA">
      <w:pPr>
        <w:pStyle w:val="DoelFys"/>
      </w:pPr>
      <w:bookmarkStart w:id="161" w:name="_Toc129606660"/>
      <w:bookmarkStart w:id="162" w:name="_Toc130214273"/>
      <w:bookmarkStart w:id="163" w:name="_Toc130922242"/>
      <w:r w:rsidRPr="002F511C">
        <w:t>De leerlingen lichten eigenschappen van elektrische krachtwerking toe.</w:t>
      </w:r>
      <w:bookmarkEnd w:id="161"/>
      <w:bookmarkEnd w:id="162"/>
      <w:bookmarkEnd w:id="163"/>
      <w:r w:rsidRPr="002F511C">
        <w:t xml:space="preserve"> </w:t>
      </w:r>
    </w:p>
    <w:p w14:paraId="1B56E6CF" w14:textId="30ECAA39" w:rsidR="00111583" w:rsidRPr="0000561E" w:rsidRDefault="00081A52" w:rsidP="004B4775">
      <w:pPr>
        <w:pStyle w:val="Samenhanggraad2"/>
      </w:pPr>
      <w:r>
        <w:t>Wet van Ohm</w:t>
      </w:r>
      <w:r w:rsidR="003638A3">
        <w:t xml:space="preserve"> </w:t>
      </w:r>
      <w:r w:rsidR="003638A3">
        <w:rPr>
          <w:bCs w:val="0"/>
        </w:rPr>
        <w:t>(II-Nat-d LPD 9F)</w:t>
      </w:r>
      <w:r w:rsidR="008E6C32">
        <w:rPr>
          <w:bCs w:val="0"/>
        </w:rPr>
        <w:t xml:space="preserve">; </w:t>
      </w:r>
      <w:r w:rsidR="008E6C32">
        <w:t>g</w:t>
      </w:r>
      <w:r>
        <w:t xml:space="preserve">ebruik </w:t>
      </w:r>
      <w:r w:rsidR="00E05B75" w:rsidRPr="00E05B75">
        <w:t xml:space="preserve">atoommodel </w:t>
      </w:r>
      <w:r w:rsidR="003638A3">
        <w:rPr>
          <w:bCs w:val="0"/>
        </w:rPr>
        <w:t>(II-Nat-d LPD 6C)</w:t>
      </w:r>
    </w:p>
    <w:p w14:paraId="31A0FF48" w14:textId="37E122F6" w:rsidR="005C5EF1" w:rsidRDefault="005C5EF1" w:rsidP="005C5EF1">
      <w:pPr>
        <w:pStyle w:val="Wenk"/>
      </w:pPr>
      <w:r>
        <w:t>Je kan aangeven dat elektrische ladingen elkaar kunnen aantrekken of afstoten. Je kan benadrukken dat de grootte van de elektrisch</w:t>
      </w:r>
      <w:r w:rsidR="007C17EB">
        <w:t>e</w:t>
      </w:r>
      <w:r>
        <w:t xml:space="preserve"> krachtwerking afneemt bij een toename van de afstand tussen beide ladingen. Je kan aangeven dat de elektrische krachtwerking op een lading toeneemt met de grootte van zijn lading.</w:t>
      </w:r>
    </w:p>
    <w:p w14:paraId="0352274A" w14:textId="75C7B101" w:rsidR="00AE4680" w:rsidRDefault="005C5EF1" w:rsidP="00AE4680">
      <w:pPr>
        <w:pStyle w:val="Wenkextra"/>
      </w:pPr>
      <w:r>
        <w:t>Je kan aan de hand van proefjes het opladen door wrijving</w:t>
      </w:r>
      <w:r w:rsidR="00E41080">
        <w:t xml:space="preserve"> of </w:t>
      </w:r>
      <w:r>
        <w:t xml:space="preserve">contact illustreren </w:t>
      </w:r>
      <w:r>
        <w:lastRenderedPageBreak/>
        <w:t>en duiden vanuit de tribo-elektrische reeks.</w:t>
      </w:r>
      <w:r w:rsidR="00AE4680">
        <w:t xml:space="preserve"> In het dagelijks leven kunnen door elektrostatische oplading </w:t>
      </w:r>
      <w:r w:rsidR="00936019">
        <w:t xml:space="preserve">hoge </w:t>
      </w:r>
      <w:r w:rsidR="00AE4680">
        <w:t>spanningen ontstaan</w:t>
      </w:r>
      <w:r w:rsidR="00D03CBD">
        <w:t xml:space="preserve"> met </w:t>
      </w:r>
      <w:r w:rsidR="00AE4680">
        <w:t>vonk</w:t>
      </w:r>
      <w:r w:rsidR="004B6141">
        <w:t>overslag</w:t>
      </w:r>
      <w:r w:rsidR="00AC4C5D">
        <w:t xml:space="preserve">. </w:t>
      </w:r>
      <w:r w:rsidR="00E41080">
        <w:t>Daa</w:t>
      </w:r>
      <w:r w:rsidR="00AC4C5D">
        <w:t>rdoor on</w:t>
      </w:r>
      <w:r w:rsidR="008642A8">
        <w:t>t</w:t>
      </w:r>
      <w:r w:rsidR="00AC4C5D">
        <w:t xml:space="preserve">staat kans op explosie </w:t>
      </w:r>
      <w:r w:rsidR="00AE4680">
        <w:t xml:space="preserve">zoals bij het tanken. </w:t>
      </w:r>
    </w:p>
    <w:p w14:paraId="4AB3771F" w14:textId="08DE779E" w:rsidR="00116AA4" w:rsidRDefault="004734CB" w:rsidP="003F3A12">
      <w:pPr>
        <w:pStyle w:val="Wenk"/>
      </w:pPr>
      <w:r w:rsidRPr="004734CB">
        <w:t>Een geladen lichaam (bv. een geladen PVC-buis) beïnvloedt de ladingsverdeling bij andere lichamen in zijn buurt. D</w:t>
      </w:r>
      <w:r w:rsidR="00E41080">
        <w:t>a</w:t>
      </w:r>
      <w:r w:rsidRPr="004734CB">
        <w:t>t is elektr</w:t>
      </w:r>
      <w:r w:rsidR="00031D5A">
        <w:t>ostatisch</w:t>
      </w:r>
      <w:r w:rsidRPr="004734CB">
        <w:t xml:space="preserve">e influentie. </w:t>
      </w:r>
      <w:r w:rsidR="009D4AFA" w:rsidRPr="009D4AFA">
        <w:t>Je kan het verschil tussen influentie in een geleider en een isolator aangeven: bij een geleidend lichaam gebeurt de ladingsherverdeling door een verplaatsing van vrije elektronen, bij een isolator wordt elk materiedeeltje een dipool.</w:t>
      </w:r>
    </w:p>
    <w:p w14:paraId="4E2B578B" w14:textId="599F8C70" w:rsidR="00E43841" w:rsidRDefault="00E43841" w:rsidP="005C5EF1">
      <w:pPr>
        <w:pStyle w:val="Wenkextra"/>
      </w:pPr>
      <w:r>
        <w:t xml:space="preserve">Voorbeelden van technische systemen waarin gebruik </w:t>
      </w:r>
      <w:r w:rsidR="009626D9">
        <w:t xml:space="preserve">wordt </w:t>
      </w:r>
      <w:r>
        <w:t xml:space="preserve">gemaakt van elektrostatica zijn poedercoating, stoffiltratie, </w:t>
      </w:r>
      <w:r w:rsidR="00247C49">
        <w:t xml:space="preserve">printer, </w:t>
      </w:r>
      <w:r>
        <w:t xml:space="preserve">fotokopieertoestel, sorteren van kunststoffen, reinigingsdoekjes die stof aantrekken, </w:t>
      </w:r>
      <w:r w:rsidR="00973A62">
        <w:t xml:space="preserve">sommige mondmaskers, </w:t>
      </w:r>
      <w:r>
        <w:t>systemen voor luchtzuivering</w:t>
      </w:r>
      <w:r w:rsidR="00FA7E65">
        <w:t>.</w:t>
      </w:r>
      <w:r>
        <w:t xml:space="preserve"> </w:t>
      </w:r>
    </w:p>
    <w:p w14:paraId="017EEF49" w14:textId="49D8B3CB" w:rsidR="00F6186C" w:rsidRDefault="00DA1DCE" w:rsidP="00991050">
      <w:pPr>
        <w:pStyle w:val="Wenkextra"/>
      </w:pPr>
      <w:r>
        <w:t xml:space="preserve">Een elektrische kracht werkt op afstand en is dus een veldkracht. </w:t>
      </w:r>
      <w:r w:rsidR="008752E7">
        <w:t xml:space="preserve">We zeggen daarom dat er rond een elektrische lading een elektrisch veld </w:t>
      </w:r>
      <w:r w:rsidR="00992F3E">
        <w:t>heerst.</w:t>
      </w:r>
    </w:p>
    <w:p w14:paraId="3E8EB85D" w14:textId="58DB8CB0" w:rsidR="00E43841" w:rsidRDefault="00A508B2" w:rsidP="00991050">
      <w:pPr>
        <w:pStyle w:val="Wenkextra"/>
      </w:pPr>
      <w:r>
        <w:t xml:space="preserve">In </w:t>
      </w:r>
      <w:r w:rsidR="0005223C">
        <w:t xml:space="preserve">een opgeladen </w:t>
      </w:r>
      <w:r>
        <w:t xml:space="preserve">geleidend object </w:t>
      </w:r>
      <w:r w:rsidR="0005223C">
        <w:t>bevinden de ladingen zich</w:t>
      </w:r>
      <w:r w:rsidR="004E6173">
        <w:t xml:space="preserve"> verspreid</w:t>
      </w:r>
      <w:r w:rsidR="00766A05">
        <w:t xml:space="preserve"> over </w:t>
      </w:r>
      <w:r w:rsidR="0005223C">
        <w:t xml:space="preserve">de buitenzijde </w:t>
      </w:r>
      <w:r w:rsidR="00D93369">
        <w:t xml:space="preserve">waardoor er aan de binnenzijde geen </w:t>
      </w:r>
      <w:r w:rsidR="00766A05">
        <w:t xml:space="preserve">resulterend </w:t>
      </w:r>
      <w:r w:rsidR="00584159">
        <w:t>elektrisch veld</w:t>
      </w:r>
      <w:r w:rsidR="00D93369">
        <w:t xml:space="preserve"> is</w:t>
      </w:r>
      <w:r w:rsidR="00584159">
        <w:t xml:space="preserve">. </w:t>
      </w:r>
      <w:r w:rsidR="00077E72">
        <w:t>Da</w:t>
      </w:r>
      <w:r w:rsidR="00C4278E">
        <w:t xml:space="preserve">t </w:t>
      </w:r>
      <w:r w:rsidR="005168AB">
        <w:t xml:space="preserve">geeft aanleiding tot elektrische schermwerking </w:t>
      </w:r>
      <w:r w:rsidR="00E43841">
        <w:t>(kooi van Faraday)</w:t>
      </w:r>
      <w:r w:rsidR="005168AB">
        <w:t>. Je kan d</w:t>
      </w:r>
      <w:r w:rsidR="009626D9">
        <w:t>a</w:t>
      </w:r>
      <w:r w:rsidR="005168AB">
        <w:t>t</w:t>
      </w:r>
      <w:r w:rsidR="00E43841">
        <w:t xml:space="preserve"> illustreren in technische systemen zoals een auto, een tunnel in gewapend beton, een coaxiale kabel, de kooi van een microgolfoven (inclusief draadnet in deurglas), afscherming van elektronische apparatuur in ziekenhuizen, vliegtuigen ...</w:t>
      </w:r>
    </w:p>
    <w:p w14:paraId="442C1BA7" w14:textId="40B346B9" w:rsidR="00A71CF8" w:rsidRDefault="00D30312" w:rsidP="00991050">
      <w:pPr>
        <w:pStyle w:val="Wenkextra"/>
      </w:pPr>
      <w:r>
        <w:t xml:space="preserve">Je kan van een aantal krachten </w:t>
      </w:r>
      <w:r w:rsidR="00AE0EC3">
        <w:t xml:space="preserve">de elektrische oorsprong </w:t>
      </w:r>
      <w:r w:rsidR="00AC0B13">
        <w:t>aangeven</w:t>
      </w:r>
      <w:r w:rsidR="00FF6FCF">
        <w:t>,</w:t>
      </w:r>
      <w:r w:rsidR="00AE0EC3">
        <w:t xml:space="preserve"> bv. cohesie, adhesie, veerkracht, spankracht, normaalkracht. </w:t>
      </w:r>
      <w:r w:rsidR="00313EBC" w:rsidRPr="00313EBC">
        <w:t xml:space="preserve">Je kan de link leggen met de elektrische kracht in een atoom. </w:t>
      </w:r>
    </w:p>
    <w:p w14:paraId="045D8EDC" w14:textId="21CC7CB6" w:rsidR="00BF7B09" w:rsidRPr="005C6623" w:rsidRDefault="00C55439" w:rsidP="004825DA">
      <w:pPr>
        <w:pStyle w:val="DoelFys"/>
      </w:pPr>
      <w:bookmarkStart w:id="164" w:name="_Toc129606661"/>
      <w:bookmarkStart w:id="165" w:name="_Toc130214274"/>
      <w:bookmarkStart w:id="166" w:name="_Toc130922243"/>
      <w:r w:rsidRPr="00C55439">
        <w:t>De leerlingen verklaren fenomenen of toepassingen van permanente magneten, elektromagneten en elektromagnetische inductie</w:t>
      </w:r>
      <w:r w:rsidR="00BB1C7D">
        <w:t>.</w:t>
      </w:r>
      <w:bookmarkEnd w:id="164"/>
      <w:bookmarkEnd w:id="165"/>
      <w:bookmarkEnd w:id="166"/>
    </w:p>
    <w:p w14:paraId="12BC1E5F" w14:textId="21E807BD" w:rsidR="006E2304" w:rsidRDefault="006E2304" w:rsidP="006E2304">
      <w:pPr>
        <w:pStyle w:val="Wenk"/>
      </w:pPr>
      <w:r>
        <w:t xml:space="preserve"> </w:t>
      </w:r>
      <w:r w:rsidR="005A122D" w:rsidRPr="005A122D">
        <w:t>Je kan onderzoeken welke</w:t>
      </w:r>
      <w:r w:rsidR="00652B9E">
        <w:t xml:space="preserve"> </w:t>
      </w:r>
      <w:r>
        <w:t xml:space="preserve">stoffen </w:t>
      </w:r>
      <w:r w:rsidR="005A122D" w:rsidRPr="005A122D">
        <w:t>al dan niet</w:t>
      </w:r>
      <w:r>
        <w:t xml:space="preserve"> worden aangetrokken door een magneet. Twee magneten kunnen elkaar aantrekken of afstoten. Zo kan je het concept magneetpool introduceren.</w:t>
      </w:r>
    </w:p>
    <w:p w14:paraId="55E5F036" w14:textId="394EA1E9" w:rsidR="006E2304" w:rsidRDefault="006E2304" w:rsidP="006E2304">
      <w:pPr>
        <w:pStyle w:val="Wenk"/>
      </w:pPr>
      <w:r>
        <w:t xml:space="preserve">Je kan via waarnemingen </w:t>
      </w:r>
      <w:r w:rsidR="00652B9E">
        <w:t xml:space="preserve">het bestaan van een magnetisch veld rondom </w:t>
      </w:r>
      <w:r>
        <w:t>een staafmagneet en een hoefijzermagneet aantonen. D</w:t>
      </w:r>
      <w:r w:rsidR="00FF6FCF">
        <w:t>a</w:t>
      </w:r>
      <w:r>
        <w:t xml:space="preserve">t veld kan je beschrijven aan de hand van het veldlijnenmodel. </w:t>
      </w:r>
    </w:p>
    <w:p w14:paraId="534D09E1" w14:textId="22DE176D" w:rsidR="002815E3" w:rsidRDefault="006E2304" w:rsidP="00385779">
      <w:pPr>
        <w:pStyle w:val="Wenk"/>
      </w:pPr>
      <w:r>
        <w:t xml:space="preserve">Je kan via waarnemingen </w:t>
      </w:r>
      <w:r w:rsidR="00652B9E">
        <w:t xml:space="preserve">het bestaan van een magnetisch veld rondom </w:t>
      </w:r>
      <w:r>
        <w:t>een stroomvoerende spoel aantonen</w:t>
      </w:r>
      <w:r w:rsidR="00652B9E">
        <w:t>. D</w:t>
      </w:r>
      <w:r w:rsidR="00FF6FCF">
        <w:t>a</w:t>
      </w:r>
      <w:r w:rsidR="00652B9E">
        <w:t xml:space="preserve">t veld kan je beschrijven aan de hand van het veldlijnenmodel en vergelijken met het veld rondom een </w:t>
      </w:r>
      <w:r>
        <w:t xml:space="preserve">permanente staafmagneet. </w:t>
      </w:r>
      <w:r w:rsidR="002815E3" w:rsidRPr="002815E3">
        <w:t>Elektromagneten worden gebruikt bij deurbellen, MRI-scanners, relais, afvalsortering</w:t>
      </w:r>
      <w:r w:rsidR="00AA1AAE">
        <w:t xml:space="preserve">, automatische zekering, </w:t>
      </w:r>
      <w:r w:rsidR="00255D76">
        <w:t xml:space="preserve">afstandsbediende </w:t>
      </w:r>
      <w:r w:rsidR="00AA1AAE">
        <w:t>deuro</w:t>
      </w:r>
      <w:r w:rsidR="00255D76">
        <w:t>ntgrendeling</w:t>
      </w:r>
      <w:r w:rsidR="002815E3" w:rsidRPr="002815E3">
        <w:t xml:space="preserve"> …</w:t>
      </w:r>
    </w:p>
    <w:p w14:paraId="020A48AD" w14:textId="5FE505E0" w:rsidR="005D1320" w:rsidRDefault="005D1320" w:rsidP="005D1320">
      <w:pPr>
        <w:pStyle w:val="Wenk"/>
      </w:pPr>
      <w:r>
        <w:t>Je kan via een eenvoudige proef aantonen dat op een stroomvoerende geleider die in een magnetisch veld</w:t>
      </w:r>
      <w:r w:rsidR="00B33D40">
        <w:t xml:space="preserve"> wordt</w:t>
      </w:r>
      <w:r>
        <w:t xml:space="preserve"> gebracht een magnetische kracht ontstaat. Je kan aangeven dat elektrische motoren op d</w:t>
      </w:r>
      <w:r w:rsidR="00B33D40">
        <w:t>a</w:t>
      </w:r>
      <w:r>
        <w:t xml:space="preserve">t fenomeen zijn gebaseerd. </w:t>
      </w:r>
      <w:r w:rsidR="00B33D40">
        <w:t>L</w:t>
      </w:r>
      <w:r>
        <w:t xml:space="preserve">eerlingen </w:t>
      </w:r>
      <w:r w:rsidR="00B33D40">
        <w:t xml:space="preserve">hoeven </w:t>
      </w:r>
      <w:r>
        <w:t xml:space="preserve">de werking van een elektromotor als systeem </w:t>
      </w:r>
      <w:r w:rsidR="00B33D40">
        <w:t xml:space="preserve">niet </w:t>
      </w:r>
      <w:r>
        <w:t>toe</w:t>
      </w:r>
      <w:r w:rsidR="00B33D40">
        <w:t xml:space="preserve"> te </w:t>
      </w:r>
      <w:r>
        <w:t>lichten.</w:t>
      </w:r>
      <w:r w:rsidR="00841C6B">
        <w:t xml:space="preserve"> Ook </w:t>
      </w:r>
      <w:r w:rsidR="00841C6B" w:rsidRPr="002815E3">
        <w:t xml:space="preserve">luidsprekers </w:t>
      </w:r>
      <w:r w:rsidR="00841C6B">
        <w:t xml:space="preserve">(zoals in </w:t>
      </w:r>
      <w:r w:rsidR="00841C6B" w:rsidRPr="002815E3">
        <w:t>hoofdtelefoons</w:t>
      </w:r>
      <w:r w:rsidR="00841C6B">
        <w:t>) werken op d</w:t>
      </w:r>
      <w:r w:rsidR="00B33D40">
        <w:t>a</w:t>
      </w:r>
      <w:r w:rsidR="00841C6B">
        <w:t>t principe.</w:t>
      </w:r>
    </w:p>
    <w:p w14:paraId="5F92C4BA" w14:textId="13359161" w:rsidR="005D1320" w:rsidRDefault="005D1320" w:rsidP="005D1320">
      <w:pPr>
        <w:pStyle w:val="Wenk"/>
      </w:pPr>
      <w:r>
        <w:t>Je kan aantonen dat de relatieve beweging van een magneet tegenover een spoel een elektrische spanning opwekt in de spoel. D</w:t>
      </w:r>
      <w:r w:rsidR="00843C10">
        <w:t>a</w:t>
      </w:r>
      <w:r>
        <w:t xml:space="preserve">t is elektromagnetische inductie. </w:t>
      </w:r>
      <w:r>
        <w:lastRenderedPageBreak/>
        <w:t xml:space="preserve">De spanning is afhankelijk van de bewegingssnelheid en de grootte van het magnetisch veld. Toepassingen van </w:t>
      </w:r>
      <w:r w:rsidR="004E71AF">
        <w:t xml:space="preserve">het </w:t>
      </w:r>
      <w:r>
        <w:t>elektromagnetisch inductie</w:t>
      </w:r>
      <w:r w:rsidR="004E71AF">
        <w:t>verschijnsel</w:t>
      </w:r>
      <w:r>
        <w:t xml:space="preserve"> vinden we in sensoren zoals microfoon, pick-up van een elektrische gitaar, detectoren van voertuigen</w:t>
      </w:r>
      <w:r w:rsidR="004E71AF">
        <w:t xml:space="preserve">, </w:t>
      </w:r>
      <w:r w:rsidR="00215C7D">
        <w:t>werking van het fietscomputertje, opladen van batterijen</w:t>
      </w:r>
      <w:r w:rsidR="00843C10">
        <w:t>.</w:t>
      </w:r>
    </w:p>
    <w:p w14:paraId="1C91F009" w14:textId="50E56E12" w:rsidR="005D1320" w:rsidRDefault="005D1320" w:rsidP="005D1320">
      <w:pPr>
        <w:pStyle w:val="Wenk"/>
      </w:pPr>
      <w:r>
        <w:t xml:space="preserve">Je kan bespreken dat het grootste deel van de elektrische energie wordt opgewekt door generatoren via elektromagnetische inductie. </w:t>
      </w:r>
      <w:r w:rsidR="00843C10">
        <w:t>L</w:t>
      </w:r>
      <w:r>
        <w:t xml:space="preserve">eerlingen </w:t>
      </w:r>
      <w:r w:rsidR="00843C10">
        <w:t xml:space="preserve">hoeven </w:t>
      </w:r>
      <w:r>
        <w:t xml:space="preserve">de werking van een generator als systeem </w:t>
      </w:r>
      <w:r w:rsidR="00843C10">
        <w:t xml:space="preserve">niet </w:t>
      </w:r>
      <w:r>
        <w:t>toe</w:t>
      </w:r>
      <w:r w:rsidR="00843C10">
        <w:t xml:space="preserve"> te </w:t>
      </w:r>
      <w:r>
        <w:t xml:space="preserve">lichten. </w:t>
      </w:r>
    </w:p>
    <w:p w14:paraId="2EB77554" w14:textId="35C0841B" w:rsidR="005D1320" w:rsidRPr="002012B6" w:rsidRDefault="005D1320" w:rsidP="002012B6">
      <w:pPr>
        <w:pStyle w:val="Wenkextra"/>
      </w:pPr>
      <w:r w:rsidRPr="002012B6">
        <w:t>Je kan het magnetisme van een permanente magneet duiden met de theorie van de elementaire magneetjes. Je kan besluiten dat binnen de materie bewegende ladingen voorkomen die de materie magnetisch maken.</w:t>
      </w:r>
    </w:p>
    <w:p w14:paraId="4F77666F" w14:textId="59A4B802" w:rsidR="007D11AA" w:rsidRPr="00825692" w:rsidRDefault="00825692" w:rsidP="00825692">
      <w:pPr>
        <w:pStyle w:val="Wenkextra"/>
      </w:pPr>
      <w:r w:rsidRPr="00825692">
        <w:t xml:space="preserve">Je kan dit doel koppelen aan het STEM-doel rond het voeren van onderzoek en bijvoorbeeld een </w:t>
      </w:r>
      <w:r w:rsidR="002D3BDB">
        <w:t>cir</w:t>
      </w:r>
      <w:r w:rsidR="006A2069">
        <w:t>c</w:t>
      </w:r>
      <w:r w:rsidR="002D3BDB">
        <w:t>uit</w:t>
      </w:r>
      <w:r w:rsidRPr="00825692">
        <w:t xml:space="preserve">practicum opzetten met experimentjes rond </w:t>
      </w:r>
      <w:r w:rsidR="00B32CB5">
        <w:br/>
      </w:r>
      <w:r w:rsidRPr="00825692">
        <w:t>(elektro-)magnetisme</w:t>
      </w:r>
      <w:r w:rsidR="006C06D4">
        <w:t>.</w:t>
      </w:r>
    </w:p>
    <w:p w14:paraId="5D8E99F1" w14:textId="02767441" w:rsidR="006E2304" w:rsidRDefault="006E2304" w:rsidP="006E2304">
      <w:pPr>
        <w:pStyle w:val="Kop3"/>
      </w:pPr>
      <w:bookmarkStart w:id="167" w:name="_Toc157084904"/>
      <w:r>
        <w:t>Kernfysica</w:t>
      </w:r>
      <w:bookmarkEnd w:id="167"/>
    </w:p>
    <w:p w14:paraId="77356E74" w14:textId="77777777" w:rsidR="00A1189F" w:rsidRDefault="00A1189F" w:rsidP="00A1189F">
      <w:pPr>
        <w:pStyle w:val="Concordantie"/>
      </w:pPr>
      <w:r>
        <w:t>Minimumdoelen, specifieke minimumdoelen of doelen die leiden naar BK</w:t>
      </w:r>
    </w:p>
    <w:p w14:paraId="42B4AD5C" w14:textId="3F9E3EDF" w:rsidR="006E2304" w:rsidRDefault="006E2304" w:rsidP="006E2304">
      <w:pPr>
        <w:pStyle w:val="MDSMDBK"/>
      </w:pPr>
      <w:r w:rsidRPr="00E736D7">
        <w:t xml:space="preserve">MD </w:t>
      </w:r>
      <w:r w:rsidR="00856343">
        <w:t>0</w:t>
      </w:r>
      <w:r>
        <w:t>6</w:t>
      </w:r>
      <w:r w:rsidRPr="00E736D7">
        <w:t>.</w:t>
      </w:r>
      <w:r w:rsidR="00F1359A">
        <w:t>41</w:t>
      </w:r>
      <w:r>
        <w:tab/>
      </w:r>
      <w:r w:rsidRPr="003C1970">
        <w:t xml:space="preserve">De leerlingen </w:t>
      </w:r>
      <w:r w:rsidR="007B5C5B" w:rsidRPr="007B5C5B">
        <w:t xml:space="preserve">beschrijven kernfusie en kernsplitsing in het kader van energievoorziening </w:t>
      </w:r>
      <w:r w:rsidR="00EA2BC1">
        <w:t>met</w:t>
      </w:r>
      <w:r w:rsidR="007B5C5B" w:rsidRPr="007B5C5B">
        <w:t xml:space="preserve"> bij</w:t>
      </w:r>
      <w:r w:rsidR="00565274">
        <w:t>be</w:t>
      </w:r>
      <w:r w:rsidR="007B5C5B" w:rsidRPr="007B5C5B">
        <w:t>horende veiligheidsaspecten.</w:t>
      </w:r>
      <w:r w:rsidRPr="003C1970">
        <w:t xml:space="preserve"> </w:t>
      </w:r>
      <w:r>
        <w:t xml:space="preserve">(LPD </w:t>
      </w:r>
      <w:r w:rsidR="00A1189F">
        <w:t>3</w:t>
      </w:r>
      <w:r w:rsidR="00367234">
        <w:t>F</w:t>
      </w:r>
      <w:r>
        <w:t>)</w:t>
      </w:r>
    </w:p>
    <w:p w14:paraId="286B7119" w14:textId="34DEC5D5" w:rsidR="006E2304" w:rsidRDefault="006E2304" w:rsidP="006E2304">
      <w:pPr>
        <w:pStyle w:val="MDSMDBK"/>
      </w:pPr>
      <w:r w:rsidRPr="00E736D7">
        <w:t xml:space="preserve">MD </w:t>
      </w:r>
      <w:r w:rsidR="00856343">
        <w:t>0</w:t>
      </w:r>
      <w:r>
        <w:t>6</w:t>
      </w:r>
      <w:r w:rsidRPr="00E736D7">
        <w:t>.</w:t>
      </w:r>
      <w:r w:rsidR="006B0764">
        <w:t>4</w:t>
      </w:r>
      <w:r w:rsidR="00F1359A">
        <w:t>2</w:t>
      </w:r>
      <w:r>
        <w:tab/>
      </w:r>
      <w:r w:rsidRPr="00E736D7">
        <w:t>De leerlingen</w:t>
      </w:r>
      <w:r w:rsidRPr="00691D59">
        <w:t xml:space="preserve"> </w:t>
      </w:r>
      <w:r w:rsidR="001E41E5" w:rsidRPr="001E41E5">
        <w:t>lichten het spontaan radioactief verval van isotopen toe en de effecten van de vrijgekomen ioniserende straling op organismen</w:t>
      </w:r>
      <w:r w:rsidR="00207A21">
        <w:t>.</w:t>
      </w:r>
      <w:r w:rsidR="001E41E5" w:rsidRPr="001E41E5">
        <w:t xml:space="preserve"> </w:t>
      </w:r>
      <w:r>
        <w:t xml:space="preserve">(LPD </w:t>
      </w:r>
      <w:r w:rsidR="00A1189F">
        <w:t>4</w:t>
      </w:r>
      <w:r w:rsidR="008C67AD">
        <w:t>F</w:t>
      </w:r>
      <w:r>
        <w:t>)</w:t>
      </w:r>
    </w:p>
    <w:p w14:paraId="75EB7E53" w14:textId="7B3ECF3A" w:rsidR="00517DFA" w:rsidRPr="00917EF0" w:rsidRDefault="00517DFA" w:rsidP="004825DA">
      <w:pPr>
        <w:pStyle w:val="DoelFys"/>
      </w:pPr>
      <w:bookmarkStart w:id="168" w:name="_Toc129606663"/>
      <w:bookmarkStart w:id="169" w:name="_Toc130214276"/>
      <w:bookmarkStart w:id="170" w:name="_Toc130922245"/>
      <w:r w:rsidRPr="00917EF0">
        <w:t>De leerlingen beschrijven kernfusie en kernsplitsing in het kader van energievoorziening en bij</w:t>
      </w:r>
      <w:r w:rsidR="005A3C4D" w:rsidRPr="00917EF0">
        <w:t>be</w:t>
      </w:r>
      <w:r w:rsidRPr="00917EF0">
        <w:t>horende veiligheidsaspecten</w:t>
      </w:r>
      <w:r w:rsidR="002565EE" w:rsidRPr="00917EF0">
        <w:t>.</w:t>
      </w:r>
      <w:bookmarkEnd w:id="168"/>
      <w:bookmarkEnd w:id="169"/>
      <w:bookmarkEnd w:id="170"/>
    </w:p>
    <w:p w14:paraId="0FE090FA" w14:textId="64EFB379" w:rsidR="00031AB7" w:rsidRDefault="008E6C32" w:rsidP="001F7ABE">
      <w:pPr>
        <w:pStyle w:val="Samenhanggraad2"/>
      </w:pPr>
      <w:r>
        <w:t>g</w:t>
      </w:r>
      <w:r w:rsidR="006479F2" w:rsidRPr="006F5851">
        <w:t xml:space="preserve">ebruik atoommodel </w:t>
      </w:r>
      <w:r w:rsidR="001D1C6F">
        <w:rPr>
          <w:bCs w:val="0"/>
        </w:rPr>
        <w:t>(II-Nat-d LPD 6C)</w:t>
      </w:r>
      <w:r w:rsidR="006308FB" w:rsidRPr="006F5851">
        <w:t xml:space="preserve"> </w:t>
      </w:r>
    </w:p>
    <w:p w14:paraId="674D1926" w14:textId="2E9C2AC1" w:rsidR="005D7FFA" w:rsidRDefault="0077279B" w:rsidP="001F7ABE">
      <w:pPr>
        <w:pStyle w:val="Wenk"/>
      </w:pPr>
      <w:r w:rsidRPr="0077279B">
        <w:t>Je kan de equivalentie tussen massa en rustenergie toelichten aan de hand van de formule van Einstein. Je kan het begrip specifieke rustenergie (gemiddelde rustenergie per kerndeeltje) introduceren</w:t>
      </w:r>
      <w:r>
        <w:t>.</w:t>
      </w:r>
    </w:p>
    <w:p w14:paraId="3EDFF455" w14:textId="69391D1C" w:rsidR="00836F3D" w:rsidRDefault="00836F3D" w:rsidP="00836F3D">
      <w:pPr>
        <w:pStyle w:val="Wenk"/>
      </w:pPr>
      <w:r>
        <w:t>Je kan op een grafiek de specifieke rustenergie weergeven in functie van het massagetal en aangeven dat d</w:t>
      </w:r>
      <w:r w:rsidR="00031AD8">
        <w:t>i</w:t>
      </w:r>
      <w:r>
        <w:t>e grafiek een minimum vertoont bij</w:t>
      </w:r>
      <w:r w:rsidR="008719EA">
        <w:t xml:space="preserve"> </w:t>
      </w:r>
      <w:r w:rsidR="00813F69">
        <w:t>Fe</w:t>
      </w:r>
      <w:r w:rsidR="00A36AD9">
        <w:t>-56</w:t>
      </w:r>
      <w:r w:rsidR="00DC3239">
        <w:t>. L</w:t>
      </w:r>
      <w:r>
        <w:t>ichtere of zwaardere kernen hebben een hogere specifieke rustenergie: uit d</w:t>
      </w:r>
      <w:r w:rsidR="00031AD8">
        <w:t>i</w:t>
      </w:r>
      <w:r>
        <w:t xml:space="preserve">e kernen kan energie </w:t>
      </w:r>
      <w:r w:rsidR="00031AD8">
        <w:t xml:space="preserve">worden </w:t>
      </w:r>
      <w:r>
        <w:t>gewonnen via kernfusie of kernsplitsing.</w:t>
      </w:r>
    </w:p>
    <w:p w14:paraId="64C2EF16" w14:textId="4B02D280" w:rsidR="005D7FFA" w:rsidRDefault="00836F3D" w:rsidP="00836F3D">
      <w:pPr>
        <w:pStyle w:val="Wenk"/>
      </w:pPr>
      <w:r>
        <w:t>Aan de hand van een voorbeeld kan je laten vaststellen dat de totale rustenergie daalt wanneer een zware kern splitst. Er geldt behoud van energie: het verschil in rustenergie wordt als kinetische energie meegegeven met de splitsingsproducten.</w:t>
      </w:r>
      <w:r w:rsidR="00235398">
        <w:t xml:space="preserve"> </w:t>
      </w:r>
      <w:r>
        <w:t>De huidige kerncentrales zijn gebaseerd op kernsplitsing</w:t>
      </w:r>
      <w:r w:rsidR="00813F69">
        <w:t>.</w:t>
      </w:r>
    </w:p>
    <w:p w14:paraId="7FCA5CE8" w14:textId="77777777" w:rsidR="00174E0F" w:rsidRDefault="00174E0F" w:rsidP="00174E0F">
      <w:pPr>
        <w:pStyle w:val="Wenk"/>
      </w:pPr>
      <w:r>
        <w:t xml:space="preserve">Aan de hand van een voorbeeld kan je laten vaststellen dat de totale rustenergie daalt wanneer twee lichte kernen fuseren tot een zwaardere kern. Er geldt behoud van energie: het verschil in rustenergie wordt als kinetische energie meegegeven met de fusieproducten. De belangrijkste operationele fusiereactor voor ons is de zon. </w:t>
      </w:r>
    </w:p>
    <w:p w14:paraId="115B2ACB" w14:textId="1C23B777" w:rsidR="00174E0F" w:rsidRDefault="00174E0F" w:rsidP="00174E0F">
      <w:pPr>
        <w:pStyle w:val="Wenk"/>
      </w:pPr>
      <w:r>
        <w:t>Je kan de werking van een kerncentrale bespreken met aandacht voor veiligheids- en regelsystemen. Je kan risico’s (bv. kettingreactie) illustreren aan de hand van gekende nucleaire ongevallen.</w:t>
      </w:r>
    </w:p>
    <w:p w14:paraId="7185609F" w14:textId="79A5D7E7" w:rsidR="00174E0F" w:rsidRDefault="00174E0F" w:rsidP="00174E0F">
      <w:pPr>
        <w:pStyle w:val="Wenk"/>
      </w:pPr>
      <w:r>
        <w:t xml:space="preserve">Je kan ingaan op de problematiek van de langetermijnberging van radioactief afval en het verschil tussen hoog- en laagradioactief afval kan aan bod komen. </w:t>
      </w:r>
      <w:r w:rsidR="007E7B09">
        <w:t xml:space="preserve">Men onderzoekt hoe men langlevend afval kan omzetten naar </w:t>
      </w:r>
      <w:r w:rsidR="00C356BA">
        <w:t>minder langlevende isotopen</w:t>
      </w:r>
      <w:r w:rsidR="00646A5B">
        <w:t>.</w:t>
      </w:r>
    </w:p>
    <w:p w14:paraId="24D89A6A" w14:textId="17CEECE7" w:rsidR="00174E0F" w:rsidRDefault="00174E0F" w:rsidP="006409C9">
      <w:pPr>
        <w:pStyle w:val="Wenkextra"/>
      </w:pPr>
      <w:r>
        <w:lastRenderedPageBreak/>
        <w:t>Je kan aangeven dat een kerncentrale voorziet in een gecentraliseerde productie van veel elektriciteit waarbij nauwelijks CO</w:t>
      </w:r>
      <w:r w:rsidRPr="00C319D9">
        <w:rPr>
          <w:vertAlign w:val="subscript"/>
        </w:rPr>
        <w:t>2</w:t>
      </w:r>
      <w:r>
        <w:t xml:space="preserve"> vrijkomt, de belangrijkste oorzaak van de huidige klimaatverandering.</w:t>
      </w:r>
    </w:p>
    <w:p w14:paraId="24A8A8A7" w14:textId="4F1EAE90" w:rsidR="00174E0F" w:rsidRDefault="00174E0F" w:rsidP="006409C9">
      <w:pPr>
        <w:pStyle w:val="Wenkextra"/>
      </w:pPr>
      <w:r>
        <w:t xml:space="preserve">Kerncentrales op basis van kernfusie zijn in volle ontwikkeling, maar kennen belangrijke technologische uitdagingen, zoals de erg hoge temperaturen die </w:t>
      </w:r>
      <w:r w:rsidR="00411CB9">
        <w:t xml:space="preserve">zijn </w:t>
      </w:r>
      <w:r>
        <w:t>vereist. Verwacht wordt dat fusiereactoren enkel bij de ontmanteling een beperkte hoeveelheid laagradioactief afval zullen genereren.</w:t>
      </w:r>
    </w:p>
    <w:p w14:paraId="755AE7D4" w14:textId="102AA442" w:rsidR="00174E0F" w:rsidRDefault="00174E0F" w:rsidP="006409C9">
      <w:pPr>
        <w:pStyle w:val="Wenkextra"/>
      </w:pPr>
      <w:r>
        <w:t xml:space="preserve">Je kan aangeven dat de chemische elementen tot en met ijzer voornamelijk zijn ontstaan als fusieproducten in sterren. </w:t>
      </w:r>
      <w:r w:rsidR="008A44F3">
        <w:t xml:space="preserve">De leerlingen hoeven die </w:t>
      </w:r>
      <w:r>
        <w:t>fusiereacties</w:t>
      </w:r>
      <w:r w:rsidR="008A44F3">
        <w:t xml:space="preserve"> niet weer te </w:t>
      </w:r>
      <w:r w:rsidR="00350159">
        <w:t xml:space="preserve">kunnen </w:t>
      </w:r>
      <w:r>
        <w:t>geven. Elementen zwaarder dan ijzer ontstaan bij super</w:t>
      </w:r>
      <w:r w:rsidR="00155DDD">
        <w:t>- en kilo</w:t>
      </w:r>
      <w:r>
        <w:t>nova’s.</w:t>
      </w:r>
      <w:r w:rsidR="0066014D">
        <w:t xml:space="preserve"> </w:t>
      </w:r>
      <w:r w:rsidR="00B67A77">
        <w:t xml:space="preserve">Alle chemische elementen (waaronder die in het menselijk lichaam) </w:t>
      </w:r>
      <w:r w:rsidR="001668E0">
        <w:t xml:space="preserve">en </w:t>
      </w:r>
      <w:r w:rsidR="00B67A77">
        <w:t xml:space="preserve">behalve </w:t>
      </w:r>
      <w:r w:rsidR="003D1E24">
        <w:t>de zeer lichte</w:t>
      </w:r>
      <w:r w:rsidR="00863103">
        <w:t>,</w:t>
      </w:r>
      <w:r w:rsidR="003D1E24">
        <w:t xml:space="preserve"> </w:t>
      </w:r>
      <w:r w:rsidR="00B67A77">
        <w:t>zijn het resultaat van kernreacties in sterren.</w:t>
      </w:r>
    </w:p>
    <w:p w14:paraId="7779C972" w14:textId="45F04CF4" w:rsidR="00BF7B09" w:rsidRPr="005C6623" w:rsidRDefault="004B4F69" w:rsidP="004825DA">
      <w:pPr>
        <w:pStyle w:val="DoelFys"/>
      </w:pPr>
      <w:bookmarkStart w:id="171" w:name="_Toc129606664"/>
      <w:bookmarkStart w:id="172" w:name="_Toc130214277"/>
      <w:bookmarkStart w:id="173" w:name="_Toc130922246"/>
      <w:r w:rsidRPr="004B4F69">
        <w:t>De leerlingen lichten het spontaan radioactief verval van isotopen toe en de effecten van de vrijgekomen ioniserende straling op organismen.</w:t>
      </w:r>
      <w:bookmarkEnd w:id="171"/>
      <w:bookmarkEnd w:id="172"/>
      <w:bookmarkEnd w:id="173"/>
      <w:r w:rsidRPr="004B4F69">
        <w:t xml:space="preserve"> </w:t>
      </w:r>
    </w:p>
    <w:p w14:paraId="08DFD826" w14:textId="37EC1E0B" w:rsidR="00BF7B09" w:rsidRDefault="00BF7B09" w:rsidP="004825DA">
      <w:pPr>
        <w:ind w:left="644"/>
      </w:pPr>
      <w:r w:rsidRPr="00D663EC">
        <w:rPr>
          <w:b/>
        </w:rPr>
        <w:t xml:space="preserve">Samenhang </w:t>
      </w:r>
      <w:r>
        <w:rPr>
          <w:b/>
        </w:rPr>
        <w:t>derde graad</w:t>
      </w:r>
      <w:r w:rsidRPr="00D663EC">
        <w:rPr>
          <w:b/>
        </w:rPr>
        <w:t>:</w:t>
      </w:r>
      <w:r w:rsidRPr="00AB388C">
        <w:rPr>
          <w:color w:val="000000" w:themeColor="text1"/>
        </w:rPr>
        <w:t xml:space="preserve"> </w:t>
      </w:r>
      <w:r w:rsidR="000C34ED" w:rsidRPr="000C34ED">
        <w:t xml:space="preserve">exponentiële </w:t>
      </w:r>
      <w:r w:rsidR="00FF39A0">
        <w:t>functies (III</w:t>
      </w:r>
      <w:r w:rsidR="00702A2C">
        <w:t>-Wis-d LPD 10</w:t>
      </w:r>
      <w:r w:rsidR="006A40ED">
        <w:t>)</w:t>
      </w:r>
    </w:p>
    <w:p w14:paraId="495EA86A" w14:textId="0B394CA0" w:rsidR="001B75E7" w:rsidRDefault="00A70671" w:rsidP="00A70671">
      <w:pPr>
        <w:pStyle w:val="Wenk"/>
      </w:pPr>
      <w:r>
        <w:t xml:space="preserve">Je kan aangeven dat de kerndeeltjes in een atoomkern bij elkaar </w:t>
      </w:r>
      <w:r w:rsidR="00E37F8B">
        <w:t xml:space="preserve">worden </w:t>
      </w:r>
      <w:r>
        <w:t xml:space="preserve">gehouden </w:t>
      </w:r>
      <w:r w:rsidR="00CB414A">
        <w:t xml:space="preserve">worden </w:t>
      </w:r>
      <w:r>
        <w:t xml:space="preserve">door de (residuele) sterke interactie die ingaat tegen de sterke elektrostatische afstotingskracht tussen de protonen. </w:t>
      </w:r>
    </w:p>
    <w:p w14:paraId="16F9656E" w14:textId="318555D3" w:rsidR="001B75E7" w:rsidRDefault="00A70671" w:rsidP="001B75E7">
      <w:pPr>
        <w:pStyle w:val="Wenk"/>
      </w:pPr>
      <w:r>
        <w:t xml:space="preserve">Je kan </w:t>
      </w:r>
      <w:r w:rsidR="005F0B9E">
        <w:t>inbrengen</w:t>
      </w:r>
      <w:r>
        <w:t xml:space="preserve"> dat radioactief verval een spontaan proces is waarbij een atoomkern evolueert naar een toestand met een lagere specifieke rustenergie. </w:t>
      </w:r>
      <w:r w:rsidR="007D1CDB">
        <w:t xml:space="preserve">Je kan </w:t>
      </w:r>
      <w:r w:rsidR="00DE7F58">
        <w:t>d</w:t>
      </w:r>
      <w:r w:rsidR="00CD4C09">
        <w:t>a</w:t>
      </w:r>
      <w:r w:rsidR="00DE7F58">
        <w:t xml:space="preserve">t op een nuclidekaart weergeven. </w:t>
      </w:r>
      <w:r w:rsidR="001B75E7">
        <w:t xml:space="preserve">Instabiele kernen gaan spontaan vervallen en zenden </w:t>
      </w:r>
      <w:r w:rsidR="00F0473A">
        <w:t>daa</w:t>
      </w:r>
      <w:r w:rsidR="001B75E7">
        <w:t>rbij ioniserende straling uit: deeltjes (alfa, bèta-straling) en hoogenergetische EM-straling (gammastraling).</w:t>
      </w:r>
    </w:p>
    <w:p w14:paraId="20A208C5" w14:textId="77777777" w:rsidR="00181D72" w:rsidRDefault="00181D72" w:rsidP="00181D72">
      <w:pPr>
        <w:pStyle w:val="Wenk"/>
      </w:pPr>
      <w:r>
        <w:t xml:space="preserve">Om de effecten van een blootstelling aan straling in te schatten bepaalt men het dosisequivalent dat is opgelopen, uitgedrukt in sievert. Die is afhankelijk van het soort straling en het type weefsel. Daarnaast speelt ook de blootstellingsduur een belangrijke rol. Je kan de blootstelling aan ioniserende straling beperken door afstand te houden van de bron, je af te schermen (bv. loden schort bij röntgenfoto’s) en de blootstellingsduur kort te houden. </w:t>
      </w:r>
    </w:p>
    <w:p w14:paraId="03373474" w14:textId="77777777" w:rsidR="00181D72" w:rsidRDefault="00181D72" w:rsidP="00181D72">
      <w:pPr>
        <w:pStyle w:val="Wenk"/>
      </w:pPr>
      <w:r>
        <w:t xml:space="preserve">Je kan het onderscheid maken tussen natuurlijke en kunstmatige radioactiviteit. Je kan de bijdragen van de verschillende bronnen aan de jaarlijkse gemiddelde blootstelling van mensen aan ioniserende straling met elkaar vergelijken en bespreken. </w:t>
      </w:r>
    </w:p>
    <w:p w14:paraId="429D5E45" w14:textId="4F079D0B" w:rsidR="00A70671" w:rsidRDefault="00A70671" w:rsidP="002D229F">
      <w:pPr>
        <w:pStyle w:val="Wenkextra"/>
      </w:pPr>
      <w:r>
        <w:t>Je kan aangeven dat de rustenergie (en dus de massa) van de kern bij verval afneemt: d</w:t>
      </w:r>
      <w:r w:rsidR="004F7050">
        <w:t>a</w:t>
      </w:r>
      <w:r>
        <w:t>t is massadefect.</w:t>
      </w:r>
    </w:p>
    <w:p w14:paraId="014C387C" w14:textId="1EBA61E1" w:rsidR="00A70671" w:rsidRDefault="00A70671" w:rsidP="002D229F">
      <w:pPr>
        <w:pStyle w:val="Wenkextra"/>
      </w:pPr>
      <w:r>
        <w:t xml:space="preserve">Je kan </w:t>
      </w:r>
      <w:r w:rsidR="00B811DB">
        <w:t>bespreken</w:t>
      </w:r>
      <w:r>
        <w:t xml:space="preserve"> dat ioniserende straling voldoende energie bevat om een elektron van een atoom weg te slaan</w:t>
      </w:r>
      <w:r w:rsidR="009408FC">
        <w:t xml:space="preserve"> en dus chemische verbindingen te verbreken</w:t>
      </w:r>
      <w:r>
        <w:t xml:space="preserve"> D</w:t>
      </w:r>
      <w:r w:rsidR="004F7050">
        <w:t>a</w:t>
      </w:r>
      <w:r>
        <w:t>t effect kan bij organismen de organische moleculen in de cellen aantasten. Je kan lichamelijke en genetische schade bespreken.</w:t>
      </w:r>
      <w:r w:rsidR="00334474">
        <w:br/>
      </w:r>
      <w:r w:rsidR="003767BA" w:rsidRPr="003767BA">
        <w:t xml:space="preserve">Je kan aangeven dat ioniserende straling van nature aanwezig is in ons leefmilieu. </w:t>
      </w:r>
      <w:r>
        <w:t>Je kan de soorten stralen met elkaar vergelijken op basis van hun ionisatie- en doordringingsvermogen.</w:t>
      </w:r>
    </w:p>
    <w:p w14:paraId="641F96DB" w14:textId="5BA17BDB" w:rsidR="00A70671" w:rsidRDefault="00A70671" w:rsidP="002D229F">
      <w:pPr>
        <w:pStyle w:val="Wenkextra"/>
      </w:pPr>
      <w:r>
        <w:t>Voorbeelden van toepassingen die aan bod kunnen komen: gebruik van radionucliden in geneeskunde (radiodiagnose zoals PET-scan, SPECT-scan</w:t>
      </w:r>
      <w:r w:rsidR="0058778D">
        <w:t>,</w:t>
      </w:r>
      <w:r>
        <w:t xml:space="preserve"> tracers</w:t>
      </w:r>
      <w:r w:rsidR="0058778D">
        <w:t>,</w:t>
      </w:r>
      <w:r>
        <w:t xml:space="preserve"> </w:t>
      </w:r>
      <w:r>
        <w:lastRenderedPageBreak/>
        <w:t>radiotherapie</w:t>
      </w:r>
      <w:r w:rsidR="00F13FE9">
        <w:t xml:space="preserve"> </w:t>
      </w:r>
      <w:r>
        <w:t>…), steriel maken van materialen, conserveren van voeding, bij detectie van slijtage van machineonderdelen, bij de controle van lasnaden, bij diktemetingen.</w:t>
      </w:r>
    </w:p>
    <w:p w14:paraId="0BF6BC85" w14:textId="632C1A2D" w:rsidR="006409C9" w:rsidRDefault="00A70671" w:rsidP="002D229F">
      <w:pPr>
        <w:pStyle w:val="Wenkextra"/>
      </w:pPr>
      <w:r>
        <w:t>Je kan wijzen op het verschil tussen bestraling (st</w:t>
      </w:r>
      <w:r w:rsidR="00F73361">
        <w:t>r</w:t>
      </w:r>
      <w:r>
        <w:t xml:space="preserve">alingsenergie absorberen vanop een afstand en buiten het lichaam) en besmetting (fysiek contact met een radioactieve stof, inwendig of uitwendig). Bestraling stopt wanneer je voldoende afstand neemt van de bron. Bij besmetting moet de radioactieve bron </w:t>
      </w:r>
      <w:r w:rsidR="00E54629">
        <w:t xml:space="preserve">worden </w:t>
      </w:r>
      <w:r w:rsidDel="00E54629">
        <w:t>verwijderd</w:t>
      </w:r>
      <w:r>
        <w:t>.</w:t>
      </w:r>
    </w:p>
    <w:p w14:paraId="4FD04722" w14:textId="6537BC3C" w:rsidR="001E41E5" w:rsidRDefault="001E41E5" w:rsidP="001E41E5">
      <w:pPr>
        <w:pStyle w:val="Kop3"/>
      </w:pPr>
      <w:bookmarkStart w:id="174" w:name="_Toc157084905"/>
      <w:r>
        <w:t>Kracht en bewegingsverandering</w:t>
      </w:r>
      <w:bookmarkEnd w:id="174"/>
    </w:p>
    <w:p w14:paraId="2ED83224" w14:textId="77777777" w:rsidR="00A1189F" w:rsidRDefault="00A1189F" w:rsidP="00A1189F">
      <w:pPr>
        <w:pStyle w:val="Concordantie"/>
      </w:pPr>
      <w:r>
        <w:t>Minimumdoelen, specifieke minimumdoelen of doelen die leiden naar BK</w:t>
      </w:r>
    </w:p>
    <w:p w14:paraId="0445C19E" w14:textId="12BD0D5E" w:rsidR="001E41E5" w:rsidRDefault="001E41E5" w:rsidP="001E41E5">
      <w:pPr>
        <w:pStyle w:val="MDSMDBK"/>
      </w:pPr>
      <w:r w:rsidRPr="00E736D7">
        <w:t xml:space="preserve">MD </w:t>
      </w:r>
      <w:r w:rsidR="00856343">
        <w:t>0</w:t>
      </w:r>
      <w:r>
        <w:t>6</w:t>
      </w:r>
      <w:r w:rsidRPr="00E736D7">
        <w:t>.</w:t>
      </w:r>
      <w:r>
        <w:t>3</w:t>
      </w:r>
      <w:r w:rsidR="00F1359A">
        <w:t>9</w:t>
      </w:r>
      <w:r>
        <w:tab/>
      </w:r>
      <w:r w:rsidRPr="003C1970">
        <w:t xml:space="preserve">De leerlingen </w:t>
      </w:r>
      <w:r w:rsidR="00A15B1C" w:rsidRPr="00A15B1C">
        <w:t>verklaren het effect van inwerkende krachten op de bewegingsverandering van een systeem in één of twee dimensies aan de hand van de drie wetten van Newton</w:t>
      </w:r>
      <w:r w:rsidR="00856343">
        <w:t>.</w:t>
      </w:r>
      <w:r w:rsidR="00A15B1C" w:rsidRPr="00A15B1C">
        <w:t xml:space="preserve"> </w:t>
      </w:r>
      <w:r>
        <w:t>(LPD</w:t>
      </w:r>
      <w:r w:rsidR="00A1189F">
        <w:t xml:space="preserve"> 5F</w:t>
      </w:r>
      <w:r>
        <w:t>)</w:t>
      </w:r>
    </w:p>
    <w:p w14:paraId="6D76ED54" w14:textId="42FC2672" w:rsidR="00BF7B09" w:rsidRPr="005C6623" w:rsidRDefault="00BA52A3" w:rsidP="004825DA">
      <w:pPr>
        <w:pStyle w:val="DoelFys"/>
      </w:pPr>
      <w:bookmarkStart w:id="175" w:name="_Toc129606666"/>
      <w:bookmarkStart w:id="176" w:name="_Toc130214279"/>
      <w:bookmarkStart w:id="177" w:name="_Toc130922248"/>
      <w:r w:rsidRPr="00BA52A3">
        <w:t xml:space="preserve">De leerlingen verklaren het effect van inwerkende krachten op de bewegingsverandering van een systeem in één </w:t>
      </w:r>
      <w:r w:rsidR="00AF45F9">
        <w:t>en</w:t>
      </w:r>
      <w:r w:rsidRPr="00BA52A3">
        <w:t xml:space="preserve"> twee dimensies aan de hand van de drie wetten van Newton.</w:t>
      </w:r>
      <w:bookmarkEnd w:id="175"/>
      <w:bookmarkEnd w:id="176"/>
      <w:bookmarkEnd w:id="177"/>
      <w:r w:rsidRPr="00BA52A3">
        <w:t xml:space="preserve"> </w:t>
      </w:r>
    </w:p>
    <w:p w14:paraId="03D1333F" w14:textId="581D3FED" w:rsidR="00BF7B09" w:rsidRDefault="008E6C32" w:rsidP="00BF7B09">
      <w:pPr>
        <w:pStyle w:val="Samenhanggraad2"/>
      </w:pPr>
      <w:r>
        <w:t>b</w:t>
      </w:r>
      <w:r w:rsidR="00BC10C4">
        <w:t xml:space="preserve">ewegingsverandering en resulterende kracht </w:t>
      </w:r>
      <w:r w:rsidR="0058017C">
        <w:rPr>
          <w:bCs w:val="0"/>
        </w:rPr>
        <w:t>(II-Nat-d LPD 2F)</w:t>
      </w:r>
    </w:p>
    <w:p w14:paraId="73B6F966" w14:textId="77777777" w:rsidR="00817E52" w:rsidRDefault="00817E52" w:rsidP="00817E52">
      <w:pPr>
        <w:pStyle w:val="Wenk"/>
      </w:pPr>
      <w:r>
        <w:t>De traagheidswet kan worden geïllustreerd vanuit contexten zoals bv. een veiligheidsgordel/airbag, vastbinden van de lading in een verhuiswagen, compartimentering in een tankwagen, het snel wegtrekken van een tafelkleedje, gebruik van voor- en achterrem bij een fiets. Je kan aangeven dat de massa een maat is voor de traagheid van een voorwerp: hoe groter de massa, hoe kleiner de versnelling van een voorwerp bij eenzelfde resulterende kracht.</w:t>
      </w:r>
    </w:p>
    <w:p w14:paraId="5F3E954F" w14:textId="1058E7E1" w:rsidR="00817E52" w:rsidRDefault="00817E52" w:rsidP="00817E52">
      <w:pPr>
        <w:pStyle w:val="Wenk"/>
      </w:pPr>
      <w:r>
        <w:t xml:space="preserve">Je kan voor eenvoudige situaties (tangentieel en normaal) aan de hand van vectoriële voorstellingen </w:t>
      </w:r>
      <w:r w:rsidR="00450A02">
        <w:t xml:space="preserve">en animaties </w:t>
      </w:r>
      <w:r>
        <w:t>het verband bespreken tussen de versnellingsvector en de verandering van de snelheid van een lichaam. Een constante tangentiële versnelling geeft een EVRB, een constante normale (middelpuntzoekende) versnelling geeft een ECB. Hoe groter de versnelling, hoe hoger het tempo waarmee de snelheid verandert van grootte of van richting. Je kan via een eenvoudig getallenvoorbeeld de eenheid voor versnelling bespreken.</w:t>
      </w:r>
    </w:p>
    <w:p w14:paraId="7EF2ED55" w14:textId="77777777" w:rsidR="00817E52" w:rsidRDefault="00817E52" w:rsidP="00817E52">
      <w:pPr>
        <w:pStyle w:val="Wenk"/>
      </w:pPr>
      <w:r>
        <w:t xml:space="preserve">Een versnelling heeft een effect op het menselijk lichaam en is dus fysiek voelbaar. Snelheid is dat niet. Pretparken spelen daarop in. Te grote versnellingen zijn schadelijk en moeten worden vermeden. Je kan enkele vertragende maatregelen bespreken: kreukelzones, valhelm … </w:t>
      </w:r>
    </w:p>
    <w:p w14:paraId="4887DCD3" w14:textId="77777777" w:rsidR="00817E52" w:rsidRDefault="00817E52" w:rsidP="00817E52">
      <w:pPr>
        <w:pStyle w:val="Wenk"/>
      </w:pPr>
      <w:r>
        <w:t>Je kan in eenvoudige situaties (tangentieel en normaal) aantonen dat een resulterende kracht en een versnelling steeds samen optreden en steeds dezelfde richting en zin hebben: versnellen of vertragen met een fiets, een satelliet in een baan rond de aarde …</w:t>
      </w:r>
    </w:p>
    <w:p w14:paraId="1F2F69BD" w14:textId="77777777" w:rsidR="00817E52" w:rsidRDefault="00817E52" w:rsidP="00817E52">
      <w:pPr>
        <w:pStyle w:val="Wenk"/>
      </w:pPr>
      <w:r>
        <w:t xml:space="preserve">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 </w:t>
      </w:r>
    </w:p>
    <w:p w14:paraId="78F83E64" w14:textId="77777777" w:rsidR="00817E52" w:rsidRDefault="00817E52" w:rsidP="00817E52">
      <w:pPr>
        <w:pStyle w:val="Wenk"/>
      </w:pPr>
      <w:r>
        <w:t xml:space="preserve">Alhoewel actie- en reactiekrachten even groot zijn, kunnen de versnellingen die ze veroorzaken erg verschillend zijn door een verschil in massa. Dat kan je illustreren aan de hand van het voorbeeld van vader en zoon op rolschaatsen. Door het </w:t>
      </w:r>
      <w:r>
        <w:lastRenderedPageBreak/>
        <w:t>verschil in effect hebben leerlingen het vaak moeilijk om de reactiekracht te vinden: duwen tegen een muur, zwaartekracht, tegen een bal trappen, botsen van een bal …</w:t>
      </w:r>
    </w:p>
    <w:p w14:paraId="063EBCC7" w14:textId="317C7315" w:rsidR="00817E52" w:rsidRDefault="00817E52" w:rsidP="007E2ACF">
      <w:pPr>
        <w:pStyle w:val="Wenk"/>
      </w:pPr>
      <w:r>
        <w:t xml:space="preserve">De derde wet van Newton wordt vaak toegepast om een voorwaartse stuwkracht op te wekken: wandelen, fietsen, straalaandrijving van een vliegtuig, voortstuwing van een ruimtetuig … Situaties waarbij het uitoefenen van een actiekracht wordt bemoeilijk (bv. vertrekken op een glad wegdek) kunnen inzicht geven. </w:t>
      </w:r>
    </w:p>
    <w:p w14:paraId="67AB085E" w14:textId="74DC942F" w:rsidR="0035181C" w:rsidRDefault="0035181C" w:rsidP="0035181C">
      <w:pPr>
        <w:pStyle w:val="Kop3"/>
      </w:pPr>
      <w:bookmarkStart w:id="178" w:name="_Toc157084906"/>
      <w:r>
        <w:t>Trillingen en golven</w:t>
      </w:r>
      <w:bookmarkEnd w:id="178"/>
    </w:p>
    <w:p w14:paraId="37CB86B2" w14:textId="77777777" w:rsidR="00CD248F" w:rsidRDefault="00CD248F" w:rsidP="00CD248F">
      <w:pPr>
        <w:pStyle w:val="Concordantie"/>
      </w:pPr>
      <w:r>
        <w:t>Minimumdoelen, specifieke minimumdoelen of doelen die leiden naar BK</w:t>
      </w:r>
    </w:p>
    <w:p w14:paraId="02151C41" w14:textId="69FD42F3" w:rsidR="000D03CD" w:rsidRPr="000D03CD" w:rsidRDefault="0035181C" w:rsidP="000D03CD">
      <w:pPr>
        <w:pStyle w:val="MDSMDBK"/>
      </w:pPr>
      <w:r w:rsidRPr="00E736D7">
        <w:t xml:space="preserve">MD </w:t>
      </w:r>
      <w:r w:rsidR="00856343">
        <w:t>0</w:t>
      </w:r>
      <w:r>
        <w:t>6</w:t>
      </w:r>
      <w:r w:rsidRPr="00E736D7">
        <w:t>.</w:t>
      </w:r>
      <w:r w:rsidR="00F1359A">
        <w:t>40</w:t>
      </w:r>
      <w:r w:rsidR="001D601B" w:rsidRPr="001D601B">
        <w:t>: De leerlingen verklaren fenomenen of toepassingen van trillingen en golven met inbegrip van geluid, de decibelschaal en het elektromagnetisch spectrum</w:t>
      </w:r>
      <w:r w:rsidR="00856343">
        <w:t>.</w:t>
      </w:r>
      <w:r w:rsidR="001D601B" w:rsidRPr="001D601B">
        <w:t xml:space="preserve"> </w:t>
      </w:r>
      <w:r>
        <w:t>(LPD</w:t>
      </w:r>
      <w:r w:rsidR="00CD248F">
        <w:t xml:space="preserve"> 6</w:t>
      </w:r>
      <w:r w:rsidR="001D7B82">
        <w:t>F,</w:t>
      </w:r>
      <w:r w:rsidR="00CD248F">
        <w:t xml:space="preserve"> </w:t>
      </w:r>
      <w:r w:rsidR="00E77762">
        <w:t>7</w:t>
      </w:r>
      <w:r w:rsidR="001D7B82">
        <w:t xml:space="preserve">F, </w:t>
      </w:r>
      <w:r w:rsidR="008F471C">
        <w:t>8</w:t>
      </w:r>
      <w:r w:rsidR="001D7B82">
        <w:t>F</w:t>
      </w:r>
      <w:r>
        <w:t>)</w:t>
      </w:r>
    </w:p>
    <w:p w14:paraId="466A7C58" w14:textId="08EC7311" w:rsidR="00B738CA" w:rsidRDefault="00B738CA" w:rsidP="00B738CA">
      <w:pPr>
        <w:pStyle w:val="Kennis"/>
      </w:pPr>
      <w:r>
        <w:t>Kenmerken van een harmonische trilling</w:t>
      </w:r>
    </w:p>
    <w:p w14:paraId="7E311308" w14:textId="111B976A" w:rsidR="00B738CA" w:rsidRDefault="00B738CA" w:rsidP="00B738CA">
      <w:pPr>
        <w:pStyle w:val="Kennis"/>
      </w:pPr>
      <w:r>
        <w:t>Verband tussen frequentie, golflengte en golfsnelheid</w:t>
      </w:r>
    </w:p>
    <w:p w14:paraId="736FF51A" w14:textId="29D439D7" w:rsidR="000D03CD" w:rsidRDefault="00B738CA" w:rsidP="00B738CA">
      <w:pPr>
        <w:pStyle w:val="Kennis"/>
      </w:pPr>
      <w:r>
        <w:t>Golf als energietransport</w:t>
      </w:r>
    </w:p>
    <w:p w14:paraId="6F0204F7" w14:textId="63E1888D" w:rsidR="006A762C" w:rsidRPr="005C6623" w:rsidRDefault="0091006A" w:rsidP="004825DA">
      <w:pPr>
        <w:pStyle w:val="DoelFys"/>
      </w:pPr>
      <w:bookmarkStart w:id="179" w:name="_Toc129606668"/>
      <w:bookmarkStart w:id="180" w:name="_Toc130214281"/>
      <w:bookmarkStart w:id="181" w:name="_Toc130922250"/>
      <w:r w:rsidRPr="0091006A">
        <w:t>De leerlingen bepalen de uitwijking, de amplitude, de periode en de frequentie van harmonische trillingen op basis van de grafische voorstelling</w:t>
      </w:r>
      <w:r w:rsidR="00BB1C7D">
        <w:t>.</w:t>
      </w:r>
      <w:bookmarkEnd w:id="179"/>
      <w:bookmarkEnd w:id="180"/>
      <w:bookmarkEnd w:id="181"/>
    </w:p>
    <w:p w14:paraId="45FD43E0" w14:textId="341685EE" w:rsidR="006A762C" w:rsidRPr="00E92442" w:rsidRDefault="006A762C" w:rsidP="004825DA">
      <w:pPr>
        <w:ind w:left="602"/>
        <w:rPr>
          <w:rStyle w:val="SamenhangChar"/>
          <w:b/>
          <w:sz w:val="24"/>
        </w:rPr>
      </w:pPr>
      <w:r w:rsidRPr="00D663EC">
        <w:rPr>
          <w:b/>
        </w:rPr>
        <w:t xml:space="preserve">Samenhang </w:t>
      </w:r>
      <w:r>
        <w:rPr>
          <w:b/>
        </w:rPr>
        <w:t>derde graad</w:t>
      </w:r>
      <w:r w:rsidRPr="00D663EC">
        <w:rPr>
          <w:b/>
        </w:rPr>
        <w:t>:</w:t>
      </w:r>
      <w:r w:rsidRPr="00AB388C">
        <w:rPr>
          <w:color w:val="000000" w:themeColor="text1"/>
        </w:rPr>
        <w:t xml:space="preserve"> </w:t>
      </w:r>
      <w:r w:rsidR="00702A2C">
        <w:rPr>
          <w:rStyle w:val="SamenhangChar"/>
        </w:rPr>
        <w:t>goniometrische functies (III-Wis-d LPD 13)</w:t>
      </w:r>
    </w:p>
    <w:p w14:paraId="65FB09D6" w14:textId="6CE125AB" w:rsidR="00FF5D0D" w:rsidRDefault="00FF5D0D">
      <w:pPr>
        <w:pStyle w:val="Wenk"/>
      </w:pPr>
      <w:r>
        <w:t>Bewegingen waarbij een lichaam periodiek heen en weer schommelt rond een evenwichtspunt noemen we trillingen. Je kan het begrip beginfase</w:t>
      </w:r>
      <w:r w:rsidR="009308D5">
        <w:t xml:space="preserve"> of </w:t>
      </w:r>
      <w:r>
        <w:t>faseverschuiving hier buiten beschouwing laten.</w:t>
      </w:r>
    </w:p>
    <w:p w14:paraId="3544901E" w14:textId="135BA29A" w:rsidR="00A94E9D" w:rsidRDefault="00A94E9D" w:rsidP="00A94E9D">
      <w:pPr>
        <w:pStyle w:val="Wenk"/>
      </w:pPr>
      <w:r>
        <w:t>Contexten waarmee je harmonische trillingen kan illustreren zijn de trilling van een massa aan een veer, de trilling van een snaar, de trilling van een stemvork … Je kan de trilling visueel voorstellen, laten horen en de invloed van de betrokken grootheden (amplitude, frequentie) laten ervaren.</w:t>
      </w:r>
      <w:r w:rsidR="00B3425C">
        <w:t xml:space="preserve"> Je</w:t>
      </w:r>
      <w:r w:rsidR="00F61DD1">
        <w:t xml:space="preserve"> kan</w:t>
      </w:r>
      <w:r w:rsidR="00B3425C">
        <w:t xml:space="preserve"> </w:t>
      </w:r>
      <w:r w:rsidR="003C2040">
        <w:t xml:space="preserve">trillingen van instrumenten of de menselijke stem </w:t>
      </w:r>
      <w:r w:rsidR="00FC3289">
        <w:t xml:space="preserve">visualiseren en </w:t>
      </w:r>
      <w:r w:rsidR="00597BEA">
        <w:t xml:space="preserve">ook </w:t>
      </w:r>
      <w:r w:rsidR="00FC3289">
        <w:t>verschillen in klankkleur vast</w:t>
      </w:r>
      <w:r w:rsidR="00F61DD1">
        <w:t xml:space="preserve">stellen aan de hand van de vorm van </w:t>
      </w:r>
      <w:r w:rsidR="001D3AD2">
        <w:t>de trilling.</w:t>
      </w:r>
      <w:r w:rsidR="00F61DD1">
        <w:t xml:space="preserve"> </w:t>
      </w:r>
    </w:p>
    <w:p w14:paraId="692D4110" w14:textId="3AC60D8E" w:rsidR="00846B11" w:rsidRPr="00846B11" w:rsidRDefault="00846B11" w:rsidP="00AD4D43">
      <w:pPr>
        <w:pStyle w:val="Wenk"/>
      </w:pPr>
      <w:r w:rsidRPr="00846B11">
        <w:t>Je kan via een gedempte trilling illustreren dat de amplitude een maat is voor de energie in de trilling. Hoe meer energie wegvloeit uit de trilling, hoe kleiner de amplitude wordt (demping).</w:t>
      </w:r>
      <w:r w:rsidR="00EC1CD3">
        <w:t xml:space="preserve"> Je kan d</w:t>
      </w:r>
      <w:r w:rsidR="009308D5">
        <w:t>a</w:t>
      </w:r>
      <w:r w:rsidR="00EC1CD3">
        <w:t xml:space="preserve">t in verband brengen met </w:t>
      </w:r>
      <w:r w:rsidR="00032286">
        <w:t>intensiteit</w:t>
      </w:r>
      <w:r w:rsidR="00EC1CD3">
        <w:t>.</w:t>
      </w:r>
    </w:p>
    <w:p w14:paraId="3C066033" w14:textId="696A1D01" w:rsidR="006A762C" w:rsidRDefault="006A762C" w:rsidP="004825DA">
      <w:pPr>
        <w:pStyle w:val="DoelFys"/>
      </w:pPr>
      <w:bookmarkStart w:id="182" w:name="_Toc129606669"/>
      <w:bookmarkStart w:id="183" w:name="_Toc130214282"/>
      <w:bookmarkStart w:id="184" w:name="_Toc130922251"/>
      <w:r w:rsidRPr="00BA7636">
        <w:t>De</w:t>
      </w:r>
      <w:r>
        <w:t xml:space="preserve"> </w:t>
      </w:r>
      <w:r w:rsidR="005D7D66" w:rsidRPr="005D7D66">
        <w:t>leerlingen verklaren fenomenen of toepassingen van geluidgolven en de decibelschaal.</w:t>
      </w:r>
      <w:bookmarkEnd w:id="182"/>
      <w:bookmarkEnd w:id="183"/>
      <w:bookmarkEnd w:id="184"/>
    </w:p>
    <w:p w14:paraId="099E7696" w14:textId="76460168" w:rsidR="005A6020" w:rsidRPr="005A6020" w:rsidRDefault="005A6020" w:rsidP="00B866E7">
      <w:pPr>
        <w:pStyle w:val="Afbakeningalleen"/>
      </w:pPr>
      <w:r w:rsidRPr="005A6020">
        <w:t>Verband tussen frequentie, golflengte en golfsnelheid</w:t>
      </w:r>
    </w:p>
    <w:p w14:paraId="2539ACDA" w14:textId="549A94B9" w:rsidR="006A762C" w:rsidRPr="003F0B83" w:rsidRDefault="008E6C32" w:rsidP="006A762C">
      <w:pPr>
        <w:pStyle w:val="Samenhanggraad2"/>
      </w:pPr>
      <w:r>
        <w:t>k</w:t>
      </w:r>
      <w:r w:rsidR="00B70ACD">
        <w:t>walitatieve e</w:t>
      </w:r>
      <w:r w:rsidR="002850A9" w:rsidRPr="003F0B83">
        <w:t>nergiebalans</w:t>
      </w:r>
      <w:r w:rsidR="0033267A">
        <w:rPr>
          <w:bCs w:val="0"/>
        </w:rPr>
        <w:t>(II-Nat-d LPD 4F)</w:t>
      </w:r>
      <w:r w:rsidR="0033267A">
        <w:t xml:space="preserve">; </w:t>
      </w:r>
      <w:r w:rsidR="002850A9" w:rsidRPr="003F0B83" w:rsidDel="00B70ACD">
        <w:t>v</w:t>
      </w:r>
      <w:r w:rsidR="002850A9" w:rsidRPr="003F0B83">
        <w:t>ermogen</w:t>
      </w:r>
      <w:r w:rsidR="0033267A">
        <w:t xml:space="preserve"> </w:t>
      </w:r>
      <w:r w:rsidR="0033267A">
        <w:rPr>
          <w:bCs w:val="0"/>
        </w:rPr>
        <w:t>(II-Nat-d LPD 6F)</w:t>
      </w:r>
      <w:r>
        <w:rPr>
          <w:bCs w:val="0"/>
        </w:rPr>
        <w:t>;</w:t>
      </w:r>
      <w:r w:rsidR="002850A9" w:rsidRPr="003F0B83">
        <w:t xml:space="preserve"> </w:t>
      </w:r>
      <w:r>
        <w:t>o</w:t>
      </w:r>
      <w:r w:rsidR="00B70ACD">
        <w:t xml:space="preserve">ntvangst prikkels in </w:t>
      </w:r>
      <w:r w:rsidR="006E5FFD" w:rsidRPr="003F0B83">
        <w:t>plantaardige en dierlijke organismen</w:t>
      </w:r>
      <w:r w:rsidR="00B70ACD">
        <w:t>(</w:t>
      </w:r>
      <w:r w:rsidR="0033267A">
        <w:rPr>
          <w:bCs w:val="0"/>
        </w:rPr>
        <w:t>II-Nat-d LPD 3B</w:t>
      </w:r>
      <w:r w:rsidR="005D7F65" w:rsidRPr="003F0B83">
        <w:t>)</w:t>
      </w:r>
    </w:p>
    <w:p w14:paraId="48B16B89" w14:textId="2D979E01" w:rsidR="00EE2C82" w:rsidRDefault="00EE2C82" w:rsidP="00EE2C82">
      <w:pPr>
        <w:pStyle w:val="Wenk"/>
      </w:pPr>
      <w:r>
        <w:t xml:space="preserve">Het golfmodel kan eenvoudig didactisch </w:t>
      </w:r>
      <w:r w:rsidR="00684518">
        <w:t xml:space="preserve">worden </w:t>
      </w:r>
      <w:r>
        <w:t>geïntroduceerd via golven op een touw</w:t>
      </w:r>
      <w:r w:rsidR="00A72D48">
        <w:t xml:space="preserve"> en in een “slinky” veer (ééndimensionaal)</w:t>
      </w:r>
      <w:r w:rsidR="00745BBA">
        <w:t xml:space="preserve"> en </w:t>
      </w:r>
      <w:r w:rsidR="00A72D48">
        <w:t>in</w:t>
      </w:r>
      <w:r w:rsidR="00745BBA">
        <w:t xml:space="preserve"> </w:t>
      </w:r>
      <w:r>
        <w:t xml:space="preserve">golven op een wateroppervlak </w:t>
      </w:r>
      <w:r w:rsidR="00A72D48">
        <w:t>(tweedimensionaal)</w:t>
      </w:r>
      <w:r>
        <w:t xml:space="preserve">. De verworven inzichten worden dan toegepast op geluidsgolven en </w:t>
      </w:r>
      <w:r w:rsidR="00BA63A4">
        <w:t xml:space="preserve">elektromagnetische </w:t>
      </w:r>
      <w:r>
        <w:t>golven.</w:t>
      </w:r>
    </w:p>
    <w:p w14:paraId="51A1A560" w14:textId="54EB7135" w:rsidR="00EE2C82" w:rsidRDefault="00EE2C82" w:rsidP="00EE2C82">
      <w:pPr>
        <w:pStyle w:val="Wenk"/>
      </w:pPr>
      <w:r>
        <w:t xml:space="preserve">Bij golven is er geen voortplanting van materie. Er is enkel voortplanting van energie. Je kan aangeven dat er verschillende soorten golven bestaan: transversale en longitudinale golven, mechanische (zoals geluidsgolven) en elektromagnetische golven. </w:t>
      </w:r>
      <w:r w:rsidR="008F3D63">
        <w:br/>
      </w:r>
      <w:r>
        <w:t xml:space="preserve">De golfsnelheid is afhankelijk van de middenstof. </w:t>
      </w:r>
    </w:p>
    <w:p w14:paraId="0B0C3BFF" w14:textId="14889B8B" w:rsidR="00EE2C82" w:rsidRDefault="00EE2C82" w:rsidP="00EE2C82">
      <w:pPr>
        <w:pStyle w:val="Wenk"/>
      </w:pPr>
      <w:r>
        <w:t xml:space="preserve">Het omgekeerd evenredig verband tussen golflengte en frequentie kan </w:t>
      </w:r>
      <w:r w:rsidR="00684518">
        <w:t xml:space="preserve">worden </w:t>
      </w:r>
      <w:r>
        <w:t xml:space="preserve">geïllustreerd door een trilling met kleine en vervolgens met grote frequentie via je </w:t>
      </w:r>
      <w:r>
        <w:lastRenderedPageBreak/>
        <w:t xml:space="preserve">hand aan te leggen op een </w:t>
      </w:r>
      <w:r w:rsidR="00E81832">
        <w:t xml:space="preserve">lang </w:t>
      </w:r>
      <w:r>
        <w:t>touw</w:t>
      </w:r>
      <w:r w:rsidR="002D20EA">
        <w:t xml:space="preserve"> </w:t>
      </w:r>
      <w:r w:rsidR="001465CA">
        <w:t>of een veer</w:t>
      </w:r>
      <w:r>
        <w:t>.</w:t>
      </w:r>
      <w:r w:rsidR="00552F9E">
        <w:t xml:space="preserve"> </w:t>
      </w:r>
    </w:p>
    <w:p w14:paraId="6F666998" w14:textId="3ABAE7CF" w:rsidR="00EE2C82" w:rsidRDefault="00EE2C82" w:rsidP="00EE2C82">
      <w:pPr>
        <w:pStyle w:val="Wenk"/>
      </w:pPr>
      <w:r>
        <w:t xml:space="preserve">Je kan de invloed van de amplitude op het geluidsniveau kwalitatief illustreren. Hoe groter de amplitude, hoe hoger het vermogen dat je oor ontvangt en hoe luider het geluid klinkt. De </w:t>
      </w:r>
      <w:r w:rsidR="00706548">
        <w:t xml:space="preserve">waarneming </w:t>
      </w:r>
      <w:r w:rsidR="00206215">
        <w:t xml:space="preserve">van </w:t>
      </w:r>
      <w:r w:rsidR="008A745E">
        <w:t xml:space="preserve">dit vermogen </w:t>
      </w:r>
      <w:r>
        <w:t>is niet lineair. Voor het geluidsniveau hanteren we daarom een logaritmische schaal: de decibelschaal. D</w:t>
      </w:r>
      <w:r w:rsidR="00077520">
        <w:t>a</w:t>
      </w:r>
      <w:r>
        <w:t xml:space="preserve">t heeft voor gevolg </w:t>
      </w:r>
      <w:r w:rsidR="00CC19E3">
        <w:t xml:space="preserve">dat </w:t>
      </w:r>
      <w:r>
        <w:t>bij elke verdubbeling van het vermogen dat je oor ontvangt, het geluidsniveau met 3 dB toeneemt.</w:t>
      </w:r>
      <w:r w:rsidR="009D5DC0">
        <w:t xml:space="preserve"> </w:t>
      </w:r>
      <w:r w:rsidR="00077520">
        <w:t>D</w:t>
      </w:r>
      <w:r w:rsidR="008F1C19">
        <w:t xml:space="preserve">e formule voor geluidsniveau </w:t>
      </w:r>
      <w:r w:rsidR="00077520">
        <w:t>hoeft niet aan bod te komen</w:t>
      </w:r>
      <w:r w:rsidR="008F1C19">
        <w:t>.</w:t>
      </w:r>
    </w:p>
    <w:p w14:paraId="46EDE2C1" w14:textId="4F814B50" w:rsidR="00EE2C82" w:rsidRDefault="00EE2C82" w:rsidP="00EE2C82">
      <w:pPr>
        <w:pStyle w:val="Wenk"/>
      </w:pPr>
      <w:r>
        <w:t>Als algemene richtlijn geldt dat een blootstellingsduur van 8 uur aan een geluidsniveau van 75 dB het maximum is om gehoorschade te vermijden. Als het geluidsniveau met 3 dB toeneemt</w:t>
      </w:r>
      <w:r w:rsidR="00236ADC">
        <w:t>,</w:t>
      </w:r>
      <w:r>
        <w:t xml:space="preserve"> dien je de blootstellingsduur te halveren. De blootstellingsduur heeft dus een impact op gehoorschade. Je kan </w:t>
      </w:r>
      <w:r w:rsidR="006670C8">
        <w:t>leerlingen</w:t>
      </w:r>
      <w:r>
        <w:t xml:space="preserve"> wijzen op het belang van het gebruik van een goede gehoorbescherming in lawaaierige omgevingen.</w:t>
      </w:r>
    </w:p>
    <w:p w14:paraId="292CB2E9" w14:textId="51AEE66E" w:rsidR="006A762C" w:rsidRPr="005C6623" w:rsidRDefault="00F45DC0" w:rsidP="004825DA">
      <w:pPr>
        <w:pStyle w:val="DoelFys"/>
      </w:pPr>
      <w:bookmarkStart w:id="185" w:name="_Toc129606670"/>
      <w:bookmarkStart w:id="186" w:name="_Toc130214283"/>
      <w:bookmarkStart w:id="187" w:name="_Toc130922252"/>
      <w:r w:rsidRPr="00F45DC0">
        <w:t xml:space="preserve">De leerlingen verklaren fenomenen of toepassingen van </w:t>
      </w:r>
      <w:r w:rsidR="0058238C">
        <w:t xml:space="preserve">elektromagnetische </w:t>
      </w:r>
      <w:r w:rsidRPr="00F45DC0">
        <w:t>golven aan de hand van het elektromagnetisch spectrum</w:t>
      </w:r>
      <w:r w:rsidR="00BB1C7D">
        <w:t>.</w:t>
      </w:r>
      <w:bookmarkEnd w:id="185"/>
      <w:bookmarkEnd w:id="186"/>
      <w:bookmarkEnd w:id="187"/>
    </w:p>
    <w:p w14:paraId="4364F148" w14:textId="7C22A8F0" w:rsidR="00A56384" w:rsidRPr="00A56384" w:rsidRDefault="00A56384" w:rsidP="00B866E7">
      <w:pPr>
        <w:pStyle w:val="Afbakeningalleen"/>
      </w:pPr>
      <w:r w:rsidRPr="00A56384">
        <w:t>Golf als energietransport</w:t>
      </w:r>
    </w:p>
    <w:p w14:paraId="7D8387C9" w14:textId="4C9BF561" w:rsidR="006A762C" w:rsidRPr="0000561E" w:rsidRDefault="008E6C32" w:rsidP="006A762C">
      <w:pPr>
        <w:pStyle w:val="Samenhanggraad2"/>
      </w:pPr>
      <w:r>
        <w:t>k</w:t>
      </w:r>
      <w:r w:rsidR="009D32D1" w:rsidRPr="009D32D1">
        <w:t>walitatieve energiebalans</w:t>
      </w:r>
      <w:r w:rsidR="00B70ACD">
        <w:t>(</w:t>
      </w:r>
      <w:r w:rsidR="000D20D5">
        <w:rPr>
          <w:bCs w:val="0"/>
        </w:rPr>
        <w:t xml:space="preserve">II-Nat-d LPD </w:t>
      </w:r>
      <w:r w:rsidR="00483D92">
        <w:rPr>
          <w:bCs w:val="0"/>
        </w:rPr>
        <w:t>4F</w:t>
      </w:r>
      <w:r w:rsidR="009D32D1" w:rsidRPr="009D32D1">
        <w:t xml:space="preserve">) </w:t>
      </w:r>
    </w:p>
    <w:p w14:paraId="237FA2B3" w14:textId="37786B18" w:rsidR="00105322" w:rsidRPr="00BB1C7D" w:rsidRDefault="00A07616" w:rsidP="00357D7A">
      <w:pPr>
        <w:pStyle w:val="Wenk"/>
      </w:pPr>
      <w:r w:rsidRPr="00BB1C7D">
        <w:t>Je kan bespreken dat een EM-golf bestaat uit een grote, continue stroom pakketjes energie, fotonen genoemd. Hoe hoger de energie-inhoud van de fotonen, hoe hoger de frequentie van de EM-golf die we waarnemen.</w:t>
      </w:r>
    </w:p>
    <w:p w14:paraId="55CA2713" w14:textId="4E8F511D" w:rsidR="00357D7A" w:rsidRPr="00357D7A" w:rsidRDefault="00EF7C1C" w:rsidP="00357D7A">
      <w:pPr>
        <w:pStyle w:val="Wenk"/>
      </w:pPr>
      <w:r w:rsidRPr="00EF7C1C">
        <w:t>Leerlingen komen dagelijks in aanraking met elektromagnetische straling. Het meest gekende voorbeeld is het licht van de zon.</w:t>
      </w:r>
      <w:r w:rsidR="00357D7A">
        <w:t xml:space="preserve"> </w:t>
      </w:r>
      <w:r w:rsidR="00357D7A" w:rsidRPr="00357D7A">
        <w:t xml:space="preserve">Je kan op een afbeelding van het elektromagnetisch spectrum aanduiden waar zichtbaar licht zich situeert ten opzichte van andere soorten straling. Bij de hogere frequenties vinden we (ioniserende) straling met een hogere energie zoals </w:t>
      </w:r>
      <w:r w:rsidR="00466859">
        <w:t>uv</w:t>
      </w:r>
      <w:r w:rsidR="00357D7A" w:rsidRPr="00357D7A">
        <w:t xml:space="preserve">-stralen en röntgenstralen. Bij frequenties lager dan zichtbaar licht vinden we straling met </w:t>
      </w:r>
      <w:r w:rsidR="007A097B">
        <w:t xml:space="preserve">een </w:t>
      </w:r>
      <w:r w:rsidR="00357D7A" w:rsidRPr="00357D7A">
        <w:t>lagere energie</w:t>
      </w:r>
      <w:r w:rsidR="007A097B">
        <w:t xml:space="preserve"> per foton</w:t>
      </w:r>
      <w:r w:rsidR="00357D7A" w:rsidRPr="00357D7A">
        <w:t xml:space="preserve"> zoals infraroodstraling, microgolven</w:t>
      </w:r>
      <w:r w:rsidR="000029DA">
        <w:t xml:space="preserve"> (waaronder</w:t>
      </w:r>
      <w:r w:rsidR="00357D7A" w:rsidRPr="00357D7A">
        <w:t xml:space="preserve"> gsm- en wifistraling</w:t>
      </w:r>
      <w:r w:rsidR="000029DA">
        <w:t>)</w:t>
      </w:r>
      <w:r w:rsidR="00357D7A" w:rsidRPr="00357D7A">
        <w:t xml:space="preserve">, radiogolven. </w:t>
      </w:r>
    </w:p>
    <w:p w14:paraId="4A1A6C21" w14:textId="6F4B1DF5" w:rsidR="00CE6BF7" w:rsidRDefault="00CE6BF7" w:rsidP="00CE6BF7">
      <w:pPr>
        <w:pStyle w:val="Wenk"/>
      </w:pPr>
      <w:r>
        <w:t>Je kan aangeven dat een stof EM-golven in bepaalde verhoudingen kan doorlaten (transmissie), absorberen of reflecteren. Wanneer de EM-golven worden geabsorbeerd, neemt de stof de energie op. Voorbeelden van toepassingen: fotografie, kleurpigmenten, analyse van schilderijen (infraroodreflectografie), verwarming</w:t>
      </w:r>
      <w:r w:rsidR="002321A4">
        <w:t xml:space="preserve"> of </w:t>
      </w:r>
      <w:r>
        <w:t>verhitting door infrarode stralen en door microgolven, radar, in medische toepassingen (diagnose en therapie, steriel maken …) …</w:t>
      </w:r>
    </w:p>
    <w:p w14:paraId="1CF550BB" w14:textId="1ED2A9C1" w:rsidR="00323D1D" w:rsidRDefault="00CE6BF7" w:rsidP="00CE6BF7">
      <w:pPr>
        <w:pStyle w:val="Wenk"/>
      </w:pPr>
      <w:r>
        <w:t xml:space="preserve">Je kan </w:t>
      </w:r>
      <w:r w:rsidR="0065104F">
        <w:t>inbrengen</w:t>
      </w:r>
      <w:r>
        <w:t xml:space="preserve"> dat stralingsenergie informatie kan overdragen (door de frequentie of de amplitude te veranderen). Denk aan de communicatiemogelijkheden zoals gsm</w:t>
      </w:r>
      <w:r w:rsidR="001B3856">
        <w:t>,</w:t>
      </w:r>
      <w:r>
        <w:t xml:space="preserve"> wifi, gebruik van radiogolven, glasvezeloptica</w:t>
      </w:r>
      <w:r w:rsidR="004F4058">
        <w:t>.</w:t>
      </w:r>
    </w:p>
    <w:p w14:paraId="34505C43" w14:textId="5D72762A" w:rsidR="00AD062F" w:rsidRPr="00AD062F" w:rsidRDefault="00AD062F" w:rsidP="00AD062F">
      <w:pPr>
        <w:pStyle w:val="Wenk"/>
      </w:pPr>
      <w:r w:rsidRPr="00AD062F">
        <w:t xml:space="preserve">Je kan aangeven dat elk voorwerp </w:t>
      </w:r>
      <w:r w:rsidR="00C12C35">
        <w:t>EM-straling</w:t>
      </w:r>
      <w:r w:rsidR="009331DD">
        <w:t xml:space="preserve"> </w:t>
      </w:r>
      <w:r w:rsidR="0065689C">
        <w:t>ui</w:t>
      </w:r>
      <w:r w:rsidR="009331DD">
        <w:t>t</w:t>
      </w:r>
      <w:r w:rsidR="0065689C">
        <w:t>zend</w:t>
      </w:r>
      <w:r w:rsidR="009331DD">
        <w:t>t</w:t>
      </w:r>
      <w:r w:rsidRPr="00AD062F">
        <w:t xml:space="preserve">. </w:t>
      </w:r>
      <w:r w:rsidR="00C12C35">
        <w:t xml:space="preserve">Bij kamertemperatuur </w:t>
      </w:r>
      <w:r w:rsidR="009331DD">
        <w:t>ligt dat voornamelijk in het infraroodgebied</w:t>
      </w:r>
      <w:r w:rsidR="0065689C">
        <w:t xml:space="preserve">. </w:t>
      </w:r>
      <w:r w:rsidR="00537B81" w:rsidRPr="00AD062F">
        <w:t>Infrarood</w:t>
      </w:r>
      <w:r w:rsidR="00537B81">
        <w:t>c</w:t>
      </w:r>
      <w:r w:rsidR="00537B81" w:rsidRPr="00AD062F">
        <w:t>amera’s en nachtkijkers maken ervan gebruik. Sommige dieren hebben zintuigen ontwikkeld die ook infrarood kunnen waarnemen. Wanneer een warmtebron zoals een radiator infraroodstraling uitzendt, wordt dit ook wel stralingswarmte genoemd.</w:t>
      </w:r>
      <w:r w:rsidR="00537B81">
        <w:t xml:space="preserve"> </w:t>
      </w:r>
      <w:r w:rsidRPr="00AD062F">
        <w:t xml:space="preserve">Hoe </w:t>
      </w:r>
      <w:r w:rsidRPr="00AD062F">
        <w:lastRenderedPageBreak/>
        <w:t xml:space="preserve">hoger de temperatuur van het voorwerp, hoe hoger de frequentie van de </w:t>
      </w:r>
      <w:r w:rsidR="002E58DA">
        <w:t>EM</w:t>
      </w:r>
      <w:r w:rsidR="002E58DA" w:rsidDel="00C92040">
        <w:t>-</w:t>
      </w:r>
      <w:r w:rsidR="00D97BFD">
        <w:t>golven</w:t>
      </w:r>
      <w:r w:rsidRPr="00AD062F">
        <w:t xml:space="preserve">. </w:t>
      </w:r>
    </w:p>
    <w:p w14:paraId="1538956A" w14:textId="4E9B73D8" w:rsidR="00492785" w:rsidRDefault="00492785" w:rsidP="00492785">
      <w:pPr>
        <w:pStyle w:val="Wenk"/>
      </w:pPr>
      <w:r>
        <w:t xml:space="preserve">Uv-stralen, röntgenstralen en gammastralen bestaan uit hoogenergetische </w:t>
      </w:r>
      <w:r w:rsidRPr="00BB1C7D">
        <w:t>fotonen die</w:t>
      </w:r>
      <w:r>
        <w:t xml:space="preserve"> schade kunnen veroorzaken aan moleculen. Gevolgen van EM-golven hangen af van frequentie, blootstellingsduur en intensiteit. Zo worden pigmenten en verven aangetast door uv-straling, wat leidt tot verkleuring en craquelé. Hoogenergetische uv-straling, röntgenstraling en gammastraling is ioniserende straling, wat bij blootstelling kan leiden tot kanker</w:t>
      </w:r>
      <w:r w:rsidR="008209F9">
        <w:t>.</w:t>
      </w:r>
    </w:p>
    <w:p w14:paraId="36C8CF1D" w14:textId="00FC4139" w:rsidR="00492785" w:rsidRDefault="00492785" w:rsidP="0061189C">
      <w:pPr>
        <w:pStyle w:val="Wenkextra"/>
      </w:pPr>
      <w:r>
        <w:t xml:space="preserve">Elektromagnetische golven </w:t>
      </w:r>
      <w:r w:rsidR="00166185">
        <w:t xml:space="preserve">(behalve zichtbaar licht) </w:t>
      </w:r>
      <w:r>
        <w:t>zijn onzichtbaar</w:t>
      </w:r>
      <w:r w:rsidR="00C36AE4">
        <w:t xml:space="preserve"> en</w:t>
      </w:r>
      <w:r>
        <w:t xml:space="preserve"> veroorzaken soms angsten voor toepassingen </w:t>
      </w:r>
      <w:r w:rsidR="00E63959">
        <w:t xml:space="preserve">zoals </w:t>
      </w:r>
      <w:r w:rsidR="002F400F">
        <w:t>5G.</w:t>
      </w:r>
      <w:r>
        <w:t xml:space="preserve"> Je kan de link leggen naar het STEM-doel rond interactie </w:t>
      </w:r>
      <w:r w:rsidR="0052662D">
        <w:t xml:space="preserve">STEM </w:t>
      </w:r>
      <w:r>
        <w:t>met de samenleving.</w:t>
      </w:r>
    </w:p>
    <w:p w14:paraId="5C114255" w14:textId="77777777" w:rsidR="00656867" w:rsidRPr="00656867" w:rsidRDefault="00656867" w:rsidP="00E41CD7">
      <w:pPr>
        <w:pStyle w:val="Kop1"/>
      </w:pPr>
      <w:bookmarkStart w:id="188" w:name="_Toc121484789"/>
      <w:bookmarkStart w:id="189" w:name="_Toc127295268"/>
      <w:bookmarkStart w:id="190" w:name="_Toc128941190"/>
      <w:bookmarkStart w:id="191" w:name="_Toc129036357"/>
      <w:bookmarkStart w:id="192" w:name="_Toc129199586"/>
      <w:bookmarkStart w:id="193" w:name="_Toc129241625"/>
      <w:bookmarkStart w:id="194" w:name="_Toc157084907"/>
      <w:r w:rsidRPr="00656867">
        <w:t>Basisuitrusting</w:t>
      </w:r>
      <w:bookmarkEnd w:id="188"/>
      <w:bookmarkEnd w:id="189"/>
      <w:bookmarkEnd w:id="190"/>
      <w:bookmarkEnd w:id="191"/>
      <w:bookmarkEnd w:id="192"/>
      <w:bookmarkEnd w:id="193"/>
      <w:bookmarkEnd w:id="194"/>
    </w:p>
    <w:p w14:paraId="01CE0185" w14:textId="77777777" w:rsidR="000D2124" w:rsidRPr="000D2124" w:rsidRDefault="000D2124" w:rsidP="000D2124">
      <w:r w:rsidRPr="000D2124">
        <w:t>Basisuitrusting verwijst naar de infrastructuur en het (didactisch) materiaal die in lessen Natuurwetenschappen beschikbaar moeten zijn voor de realisatie van de leerplandoelen.</w:t>
      </w:r>
    </w:p>
    <w:p w14:paraId="571CF26E" w14:textId="77777777" w:rsidR="000D2124" w:rsidRPr="000D2124" w:rsidRDefault="000D2124" w:rsidP="000D2124">
      <w:pPr>
        <w:rPr>
          <w:rFonts w:ascii="Calibri" w:eastAsia="Calibri" w:hAnsi="Calibri" w:cs="Times New Roman"/>
        </w:rPr>
      </w:pPr>
      <w:r w:rsidRPr="000D2124">
        <w:rPr>
          <w:rFonts w:ascii="Calibri" w:eastAsia="Calibri" w:hAnsi="Calibri" w:cs="Times New Roman"/>
        </w:rP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0C8D38C3" w14:textId="77777777" w:rsidR="000D2124" w:rsidRPr="000D2124" w:rsidRDefault="000D2124" w:rsidP="000D2124">
      <w:pPr>
        <w:rPr>
          <w:rFonts w:ascii="Calibri" w:eastAsia="Calibri" w:hAnsi="Calibri" w:cs="Times New Roman"/>
        </w:rPr>
      </w:pPr>
      <w:r w:rsidRPr="000D2124">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20C7504E" w14:textId="77777777" w:rsidR="000D2124" w:rsidRPr="000D2124" w:rsidRDefault="000D2124" w:rsidP="000D2124">
      <w:pPr>
        <w:rPr>
          <w:rFonts w:ascii="Calibri" w:eastAsia="Calibri" w:hAnsi="Calibri" w:cs="Times New Roman"/>
        </w:rPr>
      </w:pPr>
      <w:r w:rsidRPr="000D2124">
        <w:rPr>
          <w:rFonts w:ascii="Calibri" w:eastAsia="Calibri" w:hAnsi="Calibri" w:cs="Times New Roman"/>
        </w:rPr>
        <w:t>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19609468" w14:textId="6DBD1A05" w:rsidR="000D2124" w:rsidRPr="000D2124" w:rsidRDefault="000D2124" w:rsidP="000D2124">
      <w:pPr>
        <w:rPr>
          <w:rFonts w:ascii="Calibri" w:eastAsia="Calibri" w:hAnsi="Calibri" w:cs="Times New Roman"/>
        </w:rPr>
      </w:pPr>
      <w:r w:rsidRPr="000D2124">
        <w:rPr>
          <w:rFonts w:ascii="Calibri" w:eastAsia="Calibri" w:hAnsi="Calibri" w:cs="Times New Roman"/>
        </w:rPr>
        <w:t>De zorg van de school voor een veilige, gezonde en milieubewuste leef- en leeromgeving in de (praktische) lessen natuurwetenschappen vormen een uitgangspunt. D</w:t>
      </w:r>
      <w:r w:rsidR="003E4ED3">
        <w:rPr>
          <w:rFonts w:ascii="Calibri" w:eastAsia="Calibri" w:hAnsi="Calibri" w:cs="Times New Roman"/>
        </w:rPr>
        <w:t>i</w:t>
      </w:r>
      <w:r w:rsidRPr="000D2124">
        <w:rPr>
          <w:rFonts w:ascii="Calibri" w:eastAsia="Calibri" w:hAnsi="Calibri" w:cs="Times New Roman"/>
        </w:rPr>
        <w:t xml:space="preserve">e zorg voor veiligheid en milieuzorg in het schoollaboratorium wordt geconcretiseerd in adviezen vanuit wettelijke regelgeving rond welzijn en milieu in de uitgave ‘Chemicaliën op school’ (COS)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w:t>
      </w:r>
      <w:r w:rsidR="003E4ED3">
        <w:rPr>
          <w:rFonts w:ascii="Calibri" w:eastAsia="Calibri" w:hAnsi="Calibri" w:cs="Times New Roman"/>
        </w:rPr>
        <w:t>Er</w:t>
      </w:r>
      <w:r w:rsidRPr="000D2124">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292A2BFB" w14:textId="77777777" w:rsidR="000D2124" w:rsidRPr="000D2124" w:rsidRDefault="000D2124" w:rsidP="000D2124">
      <w:pPr>
        <w:rPr>
          <w:rFonts w:ascii="Calibri" w:eastAsia="Calibri" w:hAnsi="Calibri" w:cs="Times New Roman"/>
          <w:b/>
          <w:bCs/>
        </w:rPr>
      </w:pPr>
      <w:r w:rsidRPr="000D2124">
        <w:rPr>
          <w:rFonts w:ascii="Calibri" w:eastAsia="Calibri" w:hAnsi="Calibri" w:cs="Times New Roman"/>
          <w:b/>
          <w:bCs/>
        </w:rPr>
        <w:t>Risicoanalyses voor chemicaliën en voor infrastructuur</w:t>
      </w:r>
    </w:p>
    <w:p w14:paraId="51E5F9A0" w14:textId="228E7A4A" w:rsidR="000D2124" w:rsidRPr="000D2124" w:rsidRDefault="000D2124" w:rsidP="000D2124">
      <w:pPr>
        <w:rPr>
          <w:rFonts w:ascii="Calibri" w:eastAsia="Calibri" w:hAnsi="Calibri" w:cs="Times New Roman"/>
        </w:rPr>
      </w:pPr>
      <w:r w:rsidRPr="000D2124">
        <w:rPr>
          <w:rFonts w:ascii="Calibri" w:eastAsia="Calibri" w:hAnsi="Calibri" w:cs="Times New Roman"/>
        </w:rPr>
        <w:t>Om leerlingen veilig te laten omgaan met chemicaliën en daarbij de nodige preventiemaatregelen te voorzien, wordt binnen de lessen natuurwetenschappen eerst de COS-brochure geraadpleegd en indien nodig een risicoanalyse uitgevoerd. Als hulpmiddel voor het opstellen van d</w:t>
      </w:r>
      <w:r w:rsidR="003E4ED3">
        <w:rPr>
          <w:rFonts w:ascii="Calibri" w:eastAsia="Calibri" w:hAnsi="Calibri" w:cs="Times New Roman"/>
        </w:rPr>
        <w:t>i</w:t>
      </w:r>
      <w:r w:rsidRPr="000D2124">
        <w:rPr>
          <w:rFonts w:ascii="Calibri" w:eastAsia="Calibri" w:hAnsi="Calibri" w:cs="Times New Roman"/>
        </w:rPr>
        <w:t>e risicoanalyse ontwikkelde de COS-werkgroep een module gekoppeld aan de DBGS (Databank Gevaarlijke Stoffen).</w:t>
      </w:r>
    </w:p>
    <w:p w14:paraId="7EA646DD" w14:textId="4EF63B74" w:rsidR="000D2124" w:rsidRPr="000D2124" w:rsidRDefault="000D2124" w:rsidP="000D2124">
      <w:pPr>
        <w:rPr>
          <w:rFonts w:ascii="Calibri" w:eastAsia="Calibri" w:hAnsi="Calibri" w:cs="Times New Roman"/>
        </w:rPr>
      </w:pPr>
      <w:r w:rsidRPr="000D2124">
        <w:rPr>
          <w:rFonts w:ascii="Calibri" w:eastAsia="Calibri" w:hAnsi="Calibri" w:cs="Times New Roman"/>
        </w:rPr>
        <w:lastRenderedPageBreak/>
        <w:t xml:space="preserve">Ook de veiligheid van wetenschaps- en praktijklokalen is essentieel: de bouwstenen van een veilige infrastructuur worden altijd getoetst aan de pedagogisch-didactische praktijk. Ook </w:t>
      </w:r>
      <w:r w:rsidR="00773607">
        <w:rPr>
          <w:rFonts w:ascii="Calibri" w:eastAsia="Calibri" w:hAnsi="Calibri" w:cs="Times New Roman"/>
        </w:rPr>
        <w:t>daa</w:t>
      </w:r>
      <w:r w:rsidRPr="000D2124">
        <w:rPr>
          <w:rFonts w:ascii="Calibri" w:eastAsia="Calibri" w:hAnsi="Calibri" w:cs="Times New Roman"/>
        </w:rPr>
        <w:t>rvoor is een hulpmiddel voor risicoanalyse ter beschikking.</w:t>
      </w:r>
    </w:p>
    <w:p w14:paraId="4BF98106" w14:textId="31B86C79" w:rsidR="000D2124" w:rsidRPr="000D2124" w:rsidRDefault="000D2124" w:rsidP="000D2124">
      <w:r w:rsidRPr="000D2124">
        <w:rPr>
          <w:rFonts w:ascii="Calibri" w:eastAsia="Calibri" w:hAnsi="Calibri" w:cs="Times New Roman"/>
        </w:rPr>
        <w:t xml:space="preserve">De nodige informatie is terug te vinden op de PRO.website onder de rubriek </w:t>
      </w:r>
      <w:hyperlink r:id="rId27" w:history="1">
        <w:r w:rsidRPr="000D2124">
          <w:rPr>
            <w:rFonts w:ascii="Calibri" w:eastAsia="Calibri" w:hAnsi="Calibri" w:cs="Times New Roman"/>
            <w:u w:val="single"/>
          </w:rPr>
          <w:t>‘Veiligheid, milieu en leerplanrealisatie’</w:t>
        </w:r>
      </w:hyperlink>
      <w:r w:rsidRPr="000D2124">
        <w:rPr>
          <w:rFonts w:ascii="Calibri" w:eastAsia="Calibri" w:hAnsi="Calibri" w:cs="Times New Roman"/>
        </w:rPr>
        <w:t>.</w:t>
      </w:r>
    </w:p>
    <w:p w14:paraId="3DD79D05" w14:textId="77777777" w:rsidR="000D2124" w:rsidRPr="000D2124" w:rsidRDefault="000D2124" w:rsidP="00E41CD7">
      <w:pPr>
        <w:pStyle w:val="Kop2"/>
      </w:pPr>
      <w:bookmarkStart w:id="195" w:name="_Toc92446156"/>
      <w:bookmarkStart w:id="196" w:name="_Toc92446157"/>
      <w:bookmarkStart w:id="197" w:name="_Toc92446158"/>
      <w:bookmarkStart w:id="198" w:name="_Toc92446159"/>
      <w:bookmarkStart w:id="199" w:name="_Toc92446160"/>
      <w:bookmarkStart w:id="200" w:name="_Toc92446161"/>
      <w:bookmarkStart w:id="201" w:name="_Toc92446162"/>
      <w:bookmarkStart w:id="202" w:name="_Toc92446163"/>
      <w:bookmarkStart w:id="203" w:name="_Toc92446164"/>
      <w:bookmarkStart w:id="204" w:name="_Toc92446165"/>
      <w:bookmarkStart w:id="205" w:name="_Toc92446166"/>
      <w:bookmarkStart w:id="206" w:name="_Toc92446167"/>
      <w:bookmarkStart w:id="207" w:name="_Toc92446168"/>
      <w:bookmarkStart w:id="208" w:name="_Toc92446169"/>
      <w:bookmarkStart w:id="209" w:name="_Toc57286588"/>
      <w:bookmarkStart w:id="210" w:name="_Toc92446170"/>
      <w:bookmarkStart w:id="211" w:name="_Toc157084908"/>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0D2124">
        <w:t>Infrastructuur</w:t>
      </w:r>
      <w:bookmarkEnd w:id="209"/>
      <w:bookmarkEnd w:id="210"/>
      <w:bookmarkEnd w:id="211"/>
    </w:p>
    <w:p w14:paraId="13AF9A7E" w14:textId="77777777" w:rsidR="000D2124" w:rsidRPr="000D2124" w:rsidRDefault="000D2124" w:rsidP="000D2124">
      <w:r w:rsidRPr="000D2124">
        <w:t>Een lokaal</w:t>
      </w:r>
    </w:p>
    <w:p w14:paraId="52C686CC" w14:textId="77777777" w:rsidR="000D2124" w:rsidRPr="000D2124" w:rsidRDefault="000D2124" w:rsidP="007D05DD">
      <w:pPr>
        <w:numPr>
          <w:ilvl w:val="0"/>
          <w:numId w:val="1"/>
        </w:numPr>
        <w:contextualSpacing/>
      </w:pPr>
      <w:r w:rsidRPr="000D2124">
        <w:t>met een (draagbare) computer waarop de nodige software en audiovisueel materiaal kwaliteitsvol werkt en die met internet verbonden is;</w:t>
      </w:r>
    </w:p>
    <w:p w14:paraId="252E34B3" w14:textId="77777777" w:rsidR="000D2124" w:rsidRPr="000D2124" w:rsidRDefault="000D2124" w:rsidP="007D05DD">
      <w:pPr>
        <w:numPr>
          <w:ilvl w:val="0"/>
          <w:numId w:val="1"/>
        </w:numPr>
        <w:contextualSpacing/>
      </w:pPr>
      <w:r w:rsidRPr="000D2124">
        <w:t>met de mogelijkheid om (bewegend beeld) kwaliteitsvol te projecteren;</w:t>
      </w:r>
    </w:p>
    <w:p w14:paraId="78A882C7" w14:textId="77777777" w:rsidR="000D2124" w:rsidRPr="000D2124" w:rsidRDefault="000D2124" w:rsidP="007D05DD">
      <w:pPr>
        <w:numPr>
          <w:ilvl w:val="0"/>
          <w:numId w:val="1"/>
        </w:numPr>
        <w:contextualSpacing/>
      </w:pPr>
      <w:r w:rsidRPr="000D2124">
        <w:t>met de mogelijkheid om geluid kwaliteitsvol weer te geven;</w:t>
      </w:r>
    </w:p>
    <w:p w14:paraId="73ADFEA1" w14:textId="77777777" w:rsidR="000D2124" w:rsidRPr="000D2124" w:rsidRDefault="000D2124" w:rsidP="007D05DD">
      <w:pPr>
        <w:numPr>
          <w:ilvl w:val="0"/>
          <w:numId w:val="1"/>
        </w:numPr>
        <w:contextualSpacing/>
      </w:pPr>
      <w:r w:rsidRPr="000D2124">
        <w:t>met de mogelijkheid om draadloos internet te raadplegen met een aanvaardbare snelheid;</w:t>
      </w:r>
    </w:p>
    <w:p w14:paraId="750E6DE1" w14:textId="77777777" w:rsidR="000D2124" w:rsidRPr="000D2124" w:rsidRDefault="000D2124" w:rsidP="007D05DD">
      <w:pPr>
        <w:numPr>
          <w:ilvl w:val="0"/>
          <w:numId w:val="1"/>
        </w:numPr>
        <w:contextualSpacing/>
      </w:pPr>
      <w:r w:rsidRPr="000D2124">
        <w:t>met voldoende materiaal (per 2 leerlingen) voor de uit te voeren leerlingenexperimenten;</w:t>
      </w:r>
    </w:p>
    <w:p w14:paraId="459A59A2" w14:textId="77777777" w:rsidR="000D2124" w:rsidRPr="000D2124" w:rsidRDefault="000D2124" w:rsidP="007D05DD">
      <w:pPr>
        <w:numPr>
          <w:ilvl w:val="0"/>
          <w:numId w:val="1"/>
        </w:numPr>
        <w:contextualSpacing/>
      </w:pPr>
      <w:r w:rsidRPr="000D2124">
        <w:t>met een demonstratietafel, waar zowel water als elektriciteit voorhanden zijn;</w:t>
      </w:r>
    </w:p>
    <w:p w14:paraId="4D6D704C" w14:textId="77777777" w:rsidR="000D2124" w:rsidRPr="000D2124" w:rsidRDefault="000D2124" w:rsidP="007D05DD">
      <w:pPr>
        <w:numPr>
          <w:ilvl w:val="0"/>
          <w:numId w:val="1"/>
        </w:numPr>
        <w:contextualSpacing/>
      </w:pPr>
      <w:r w:rsidRPr="000D2124">
        <w:t>met de nodige werktafels, lestafels, voldoende opbergruimte, een wasbak en nutsvoorzieningen;</w:t>
      </w:r>
    </w:p>
    <w:p w14:paraId="7A79E248" w14:textId="77777777" w:rsidR="000D2124" w:rsidRPr="000D2124" w:rsidRDefault="000D2124" w:rsidP="007D05DD">
      <w:pPr>
        <w:numPr>
          <w:ilvl w:val="0"/>
          <w:numId w:val="1"/>
        </w:numPr>
        <w:contextualSpacing/>
      </w:pPr>
      <w:r w:rsidRPr="000D2124">
        <w:t>met voorzieningen voor correct afvalbeheer;</w:t>
      </w:r>
    </w:p>
    <w:p w14:paraId="30EAD9B8" w14:textId="77777777" w:rsidR="000D2124" w:rsidRPr="000D2124" w:rsidRDefault="000D2124" w:rsidP="007D05DD">
      <w:pPr>
        <w:numPr>
          <w:ilvl w:val="0"/>
          <w:numId w:val="1"/>
        </w:numPr>
        <w:contextualSpacing/>
      </w:pPr>
      <w:r w:rsidRPr="000D2124">
        <w:t xml:space="preserve">dat voldoende ruim is om eventueel flexibele klasopstellingen mogelijk te maken. </w:t>
      </w:r>
    </w:p>
    <w:p w14:paraId="3CAF4189" w14:textId="77777777" w:rsidR="000D2124" w:rsidRPr="000D2124" w:rsidRDefault="000D2124" w:rsidP="000D2124">
      <w:pPr>
        <w:spacing w:before="240"/>
      </w:pPr>
      <w:r w:rsidRPr="000D2124">
        <w:t>Toegang tot (mobile) devices voor leerlingen.</w:t>
      </w:r>
    </w:p>
    <w:p w14:paraId="2A71E882" w14:textId="235C2F33" w:rsidR="000D2124" w:rsidRPr="000D2124" w:rsidRDefault="000D2124" w:rsidP="00E41CD7">
      <w:pPr>
        <w:pStyle w:val="Kop2"/>
      </w:pPr>
      <w:bookmarkStart w:id="212" w:name="_Toc157084909"/>
      <w:bookmarkStart w:id="213" w:name="_Toc57286589"/>
      <w:bookmarkStart w:id="214" w:name="_Toc92446171"/>
      <w:r w:rsidRPr="000D2124">
        <w:t>Materiaal, toestellen, machines en gereedschappen</w:t>
      </w:r>
      <w:bookmarkEnd w:id="212"/>
      <w:r w:rsidRPr="000D2124">
        <w:t xml:space="preserve"> </w:t>
      </w:r>
      <w:bookmarkEnd w:id="213"/>
      <w:bookmarkEnd w:id="214"/>
    </w:p>
    <w:p w14:paraId="599EA4B9" w14:textId="77777777" w:rsidR="00A927A1" w:rsidRPr="003A3DC2" w:rsidRDefault="00A927A1" w:rsidP="00A927A1">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EF17E7E" w14:textId="40CA65BC" w:rsidR="000D2124" w:rsidRPr="000D2124" w:rsidRDefault="000D2124" w:rsidP="000D2124">
      <w:r w:rsidRPr="000D2124">
        <w:t>Om aan onderzoeksgericht onderwijs in natuurwetenschappen te doen is per vakgebied basismateriaal nodig zoals glaswerk, (meet)toestellen, sensoren, 2D- en 3D-modellen, preparaten, chemicaliën, tabellen</w:t>
      </w:r>
      <w:r w:rsidR="00773607">
        <w:t>.</w:t>
      </w:r>
      <w:r w:rsidRPr="000D2124" w:rsidDel="00773607">
        <w:t xml:space="preserve"> </w:t>
      </w:r>
      <w:r w:rsidRPr="000D2124">
        <w:t>D</w:t>
      </w:r>
      <w:r w:rsidR="00773607">
        <w:t>a</w:t>
      </w:r>
      <w:r w:rsidRPr="000D2124">
        <w:t xml:space="preserve">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418E9B9D" w14:textId="77777777" w:rsidR="000D2124" w:rsidRPr="000D2124" w:rsidRDefault="000D2124" w:rsidP="000D2124">
      <w:r w:rsidRPr="000D2124">
        <w:t xml:space="preserve">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 </w:t>
      </w:r>
    </w:p>
    <w:p w14:paraId="309374A7" w14:textId="77777777" w:rsidR="00656867" w:rsidRPr="00656867" w:rsidRDefault="00656867" w:rsidP="00E41CD7">
      <w:pPr>
        <w:pStyle w:val="Kop1"/>
      </w:pPr>
      <w:bookmarkStart w:id="215" w:name="_Toc128941194"/>
      <w:bookmarkStart w:id="216" w:name="_Toc129036361"/>
      <w:bookmarkStart w:id="217" w:name="_Toc129199590"/>
      <w:bookmarkStart w:id="218" w:name="_Toc129241629"/>
      <w:bookmarkStart w:id="219" w:name="_Toc157084910"/>
      <w:bookmarkStart w:id="220" w:name="_Toc121484793"/>
      <w:bookmarkStart w:id="221" w:name="_Toc127295272"/>
      <w:r w:rsidRPr="00656867">
        <w:t>Glossarium</w:t>
      </w:r>
      <w:bookmarkEnd w:id="215"/>
      <w:bookmarkEnd w:id="216"/>
      <w:bookmarkEnd w:id="217"/>
      <w:bookmarkEnd w:id="218"/>
      <w:bookmarkEnd w:id="219"/>
    </w:p>
    <w:p w14:paraId="23EEFD2B" w14:textId="3C777050" w:rsidR="00656867" w:rsidRDefault="00656867" w:rsidP="00656867">
      <w:bookmarkStart w:id="222" w:name="_Hlk128940490"/>
      <w:r w:rsidRPr="00656867">
        <w:t xml:space="preserve">In het glossarium vind je synoniemen voor en </w:t>
      </w:r>
      <w:r w:rsidR="00F07F8F">
        <w:t xml:space="preserve">een </w:t>
      </w:r>
      <w:r w:rsidRPr="00656867">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E0F29" w:rsidRPr="00FE0F29" w14:paraId="6701DE7F" w14:textId="77777777">
        <w:tc>
          <w:tcPr>
            <w:tcW w:w="2405" w:type="dxa"/>
            <w:shd w:val="clear" w:color="auto" w:fill="E7E6E6"/>
            <w:tcMar>
              <w:top w:w="57" w:type="dxa"/>
              <w:bottom w:w="57" w:type="dxa"/>
            </w:tcMar>
          </w:tcPr>
          <w:p w14:paraId="58CBE061"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06BBFB5"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0A64DC1"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Toelichting</w:t>
            </w:r>
          </w:p>
        </w:tc>
      </w:tr>
      <w:tr w:rsidR="00FE0F29" w:rsidRPr="00FE0F29" w14:paraId="0B978E40" w14:textId="77777777">
        <w:tc>
          <w:tcPr>
            <w:tcW w:w="2405" w:type="dxa"/>
            <w:tcMar>
              <w:top w:w="57" w:type="dxa"/>
              <w:bottom w:w="57" w:type="dxa"/>
            </w:tcMar>
          </w:tcPr>
          <w:p w14:paraId="4DC191DE"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Analyseren</w:t>
            </w:r>
          </w:p>
        </w:tc>
        <w:tc>
          <w:tcPr>
            <w:tcW w:w="3438" w:type="dxa"/>
            <w:tcMar>
              <w:top w:w="57" w:type="dxa"/>
              <w:bottom w:w="57" w:type="dxa"/>
            </w:tcMar>
          </w:tcPr>
          <w:p w14:paraId="1605C26D" w14:textId="77777777" w:rsidR="00FE0F29" w:rsidRPr="00FE0F29" w:rsidRDefault="00FE0F29" w:rsidP="00FE0F29">
            <w:pPr>
              <w:outlineLvl w:val="9"/>
              <w:rPr>
                <w:rFonts w:ascii="Calibri" w:eastAsia="Calibri" w:hAnsi="Calibri" w:cs="Calibri"/>
                <w:color w:val="595959"/>
                <w:sz w:val="20"/>
                <w:szCs w:val="20"/>
                <w:lang w:val="nl-NL"/>
              </w:rPr>
            </w:pPr>
          </w:p>
        </w:tc>
        <w:tc>
          <w:tcPr>
            <w:tcW w:w="3439" w:type="dxa"/>
            <w:tcMar>
              <w:top w:w="57" w:type="dxa"/>
              <w:bottom w:w="57" w:type="dxa"/>
            </w:tcMar>
          </w:tcPr>
          <w:p w14:paraId="76007BBA"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Verbanden zoeken tussen gegeven data en een (eigen) besluit trekken</w:t>
            </w:r>
          </w:p>
        </w:tc>
      </w:tr>
      <w:tr w:rsidR="00FE0F29" w:rsidRPr="00FE0F29" w14:paraId="2EDBA4C4" w14:textId="77777777">
        <w:tc>
          <w:tcPr>
            <w:tcW w:w="2405" w:type="dxa"/>
            <w:tcMar>
              <w:top w:w="57" w:type="dxa"/>
              <w:bottom w:w="57" w:type="dxa"/>
            </w:tcMar>
          </w:tcPr>
          <w:p w14:paraId="5038F48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Beargumenteren</w:t>
            </w:r>
          </w:p>
        </w:tc>
        <w:tc>
          <w:tcPr>
            <w:tcW w:w="3438" w:type="dxa"/>
            <w:tcMar>
              <w:top w:w="57" w:type="dxa"/>
              <w:bottom w:w="57" w:type="dxa"/>
            </w:tcMar>
          </w:tcPr>
          <w:p w14:paraId="3408EF1A"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Verklaren</w:t>
            </w:r>
          </w:p>
        </w:tc>
        <w:tc>
          <w:tcPr>
            <w:tcW w:w="3439" w:type="dxa"/>
            <w:tcMar>
              <w:top w:w="57" w:type="dxa"/>
              <w:bottom w:w="57" w:type="dxa"/>
            </w:tcMar>
          </w:tcPr>
          <w:p w14:paraId="55C9840C"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Motiveren, uitleggen waarom</w:t>
            </w:r>
          </w:p>
        </w:tc>
      </w:tr>
      <w:tr w:rsidR="00FE0F29" w:rsidRPr="00FE0F29" w14:paraId="0B1E565E" w14:textId="77777777">
        <w:tc>
          <w:tcPr>
            <w:tcW w:w="2405" w:type="dxa"/>
            <w:tcMar>
              <w:top w:w="57" w:type="dxa"/>
              <w:bottom w:w="57" w:type="dxa"/>
            </w:tcMar>
          </w:tcPr>
          <w:p w14:paraId="3B4CB5F7"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Beoordelen</w:t>
            </w:r>
          </w:p>
        </w:tc>
        <w:tc>
          <w:tcPr>
            <w:tcW w:w="3438" w:type="dxa"/>
            <w:tcMar>
              <w:top w:w="57" w:type="dxa"/>
              <w:bottom w:w="57" w:type="dxa"/>
            </w:tcMar>
          </w:tcPr>
          <w:p w14:paraId="08ED9881"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Evalueren</w:t>
            </w:r>
          </w:p>
        </w:tc>
        <w:tc>
          <w:tcPr>
            <w:tcW w:w="3439" w:type="dxa"/>
            <w:tcMar>
              <w:top w:w="57" w:type="dxa"/>
              <w:bottom w:w="57" w:type="dxa"/>
            </w:tcMar>
          </w:tcPr>
          <w:p w14:paraId="1E004330"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Een gemotiveerd waardeoordeel geven</w:t>
            </w:r>
          </w:p>
        </w:tc>
      </w:tr>
      <w:tr w:rsidR="00FE0F29" w:rsidRPr="00FE0F29" w14:paraId="642757FE" w14:textId="77777777">
        <w:tc>
          <w:tcPr>
            <w:tcW w:w="2405" w:type="dxa"/>
            <w:tcMar>
              <w:top w:w="57" w:type="dxa"/>
              <w:bottom w:w="57" w:type="dxa"/>
            </w:tcMar>
          </w:tcPr>
          <w:p w14:paraId="25E40408"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377B5D01"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Berekeningen uitvoeren</w:t>
            </w:r>
          </w:p>
        </w:tc>
        <w:tc>
          <w:tcPr>
            <w:tcW w:w="3439" w:type="dxa"/>
            <w:tcMar>
              <w:top w:w="57" w:type="dxa"/>
              <w:bottom w:w="57" w:type="dxa"/>
            </w:tcMar>
          </w:tcPr>
          <w:p w14:paraId="12ABCEC0"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310EC139" w14:textId="77777777">
        <w:tc>
          <w:tcPr>
            <w:tcW w:w="2405" w:type="dxa"/>
            <w:tcMar>
              <w:top w:w="57" w:type="dxa"/>
              <w:bottom w:w="57" w:type="dxa"/>
            </w:tcMar>
          </w:tcPr>
          <w:p w14:paraId="5467869C"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2A3F89F"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Berekenen</w:t>
            </w:r>
          </w:p>
        </w:tc>
        <w:tc>
          <w:tcPr>
            <w:tcW w:w="3439" w:type="dxa"/>
            <w:tcMar>
              <w:top w:w="57" w:type="dxa"/>
              <w:bottom w:w="57" w:type="dxa"/>
            </w:tcMar>
          </w:tcPr>
          <w:p w14:paraId="0785BF76"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93B8E3F" w14:textId="77777777">
        <w:tc>
          <w:tcPr>
            <w:tcW w:w="2405" w:type="dxa"/>
            <w:tcMar>
              <w:top w:w="57" w:type="dxa"/>
              <w:bottom w:w="57" w:type="dxa"/>
            </w:tcMar>
          </w:tcPr>
          <w:p w14:paraId="1E1779C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Beschrijven</w:t>
            </w:r>
          </w:p>
        </w:tc>
        <w:tc>
          <w:tcPr>
            <w:tcW w:w="3438" w:type="dxa"/>
            <w:tcMar>
              <w:top w:w="57" w:type="dxa"/>
              <w:bottom w:w="57" w:type="dxa"/>
            </w:tcMar>
          </w:tcPr>
          <w:p w14:paraId="05A6B6FC"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Toelichten, uitleggen</w:t>
            </w:r>
          </w:p>
        </w:tc>
        <w:tc>
          <w:tcPr>
            <w:tcW w:w="3439" w:type="dxa"/>
            <w:tcMar>
              <w:top w:w="57" w:type="dxa"/>
              <w:bottom w:w="57" w:type="dxa"/>
            </w:tcMar>
          </w:tcPr>
          <w:p w14:paraId="67C69B2A"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679C1E3" w14:textId="77777777">
        <w:tc>
          <w:tcPr>
            <w:tcW w:w="2405" w:type="dxa"/>
            <w:tcMar>
              <w:top w:w="57" w:type="dxa"/>
              <w:bottom w:w="57" w:type="dxa"/>
            </w:tcMar>
          </w:tcPr>
          <w:p w14:paraId="0CCCE79F"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Betekenis geven aan</w:t>
            </w:r>
          </w:p>
        </w:tc>
        <w:tc>
          <w:tcPr>
            <w:tcW w:w="3438" w:type="dxa"/>
            <w:tcMar>
              <w:top w:w="57" w:type="dxa"/>
              <w:bottom w:w="57" w:type="dxa"/>
            </w:tcMar>
          </w:tcPr>
          <w:p w14:paraId="2BDE8559"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Interpreteren</w:t>
            </w:r>
          </w:p>
        </w:tc>
        <w:tc>
          <w:tcPr>
            <w:tcW w:w="3439" w:type="dxa"/>
            <w:tcMar>
              <w:top w:w="57" w:type="dxa"/>
              <w:bottom w:w="57" w:type="dxa"/>
            </w:tcMar>
          </w:tcPr>
          <w:p w14:paraId="12AE5EDB"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0BA2797" w14:textId="77777777">
        <w:tc>
          <w:tcPr>
            <w:tcW w:w="2405" w:type="dxa"/>
            <w:tcMar>
              <w:top w:w="57" w:type="dxa"/>
              <w:bottom w:w="57" w:type="dxa"/>
            </w:tcMar>
          </w:tcPr>
          <w:p w14:paraId="4810027F"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93CA498"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Een (…) proces doorlopen</w:t>
            </w:r>
          </w:p>
        </w:tc>
        <w:tc>
          <w:tcPr>
            <w:tcW w:w="3439" w:type="dxa"/>
            <w:tcMar>
              <w:top w:w="57" w:type="dxa"/>
              <w:bottom w:w="57" w:type="dxa"/>
            </w:tcMar>
          </w:tcPr>
          <w:p w14:paraId="1683289F"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Via verschillende fasen tot een (deel)resultaat komen of een doel bereiken</w:t>
            </w:r>
          </w:p>
        </w:tc>
      </w:tr>
      <w:tr w:rsidR="00FE0F29" w:rsidRPr="00FE0F29" w14:paraId="7CADB56B" w14:textId="77777777">
        <w:tc>
          <w:tcPr>
            <w:tcW w:w="2405" w:type="dxa"/>
            <w:tcMar>
              <w:top w:w="57" w:type="dxa"/>
              <w:bottom w:w="57" w:type="dxa"/>
            </w:tcMar>
          </w:tcPr>
          <w:p w14:paraId="408D9ECD"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411FB3D"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Een (…) cyclus doorlopen</w:t>
            </w:r>
          </w:p>
        </w:tc>
        <w:tc>
          <w:tcPr>
            <w:tcW w:w="3439" w:type="dxa"/>
            <w:tcMar>
              <w:top w:w="57" w:type="dxa"/>
              <w:bottom w:w="57" w:type="dxa"/>
            </w:tcMar>
          </w:tcPr>
          <w:p w14:paraId="10E001B2"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Via verschillende fasen tot een (deel)resultaat komen of een doel bereiken</w:t>
            </w:r>
          </w:p>
        </w:tc>
      </w:tr>
      <w:tr w:rsidR="00FE0F29" w:rsidRPr="00FE0F29" w14:paraId="2B54F820" w14:textId="77777777">
        <w:tc>
          <w:tcPr>
            <w:tcW w:w="2405" w:type="dxa"/>
            <w:tcMar>
              <w:top w:w="57" w:type="dxa"/>
              <w:bottom w:w="57" w:type="dxa"/>
            </w:tcMar>
          </w:tcPr>
          <w:p w14:paraId="2F15CD1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Evalueren</w:t>
            </w:r>
          </w:p>
        </w:tc>
        <w:tc>
          <w:tcPr>
            <w:tcW w:w="3438" w:type="dxa"/>
            <w:tcMar>
              <w:top w:w="57" w:type="dxa"/>
              <w:bottom w:w="57" w:type="dxa"/>
            </w:tcMar>
          </w:tcPr>
          <w:p w14:paraId="72690779"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Beoordelen</w:t>
            </w:r>
          </w:p>
        </w:tc>
        <w:tc>
          <w:tcPr>
            <w:tcW w:w="3439" w:type="dxa"/>
            <w:tcMar>
              <w:top w:w="57" w:type="dxa"/>
              <w:bottom w:w="57" w:type="dxa"/>
            </w:tcMar>
          </w:tcPr>
          <w:p w14:paraId="4250A84A"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761F1A7" w14:textId="77777777">
        <w:tc>
          <w:tcPr>
            <w:tcW w:w="2405" w:type="dxa"/>
            <w:tcMar>
              <w:top w:w="57" w:type="dxa"/>
              <w:bottom w:w="57" w:type="dxa"/>
            </w:tcMar>
          </w:tcPr>
          <w:p w14:paraId="75BFA3E9"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Gebruiken</w:t>
            </w:r>
          </w:p>
        </w:tc>
        <w:tc>
          <w:tcPr>
            <w:tcW w:w="3438" w:type="dxa"/>
            <w:tcMar>
              <w:top w:w="57" w:type="dxa"/>
              <w:bottom w:w="57" w:type="dxa"/>
            </w:tcMar>
          </w:tcPr>
          <w:p w14:paraId="54001C00"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Hanteren, inzetten, toepassen</w:t>
            </w:r>
          </w:p>
        </w:tc>
        <w:tc>
          <w:tcPr>
            <w:tcW w:w="3439" w:type="dxa"/>
            <w:tcMar>
              <w:top w:w="57" w:type="dxa"/>
              <w:bottom w:w="57" w:type="dxa"/>
            </w:tcMar>
          </w:tcPr>
          <w:p w14:paraId="233F1DAB"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5275D4C" w14:textId="77777777">
        <w:tc>
          <w:tcPr>
            <w:tcW w:w="2405" w:type="dxa"/>
            <w:tcMar>
              <w:top w:w="57" w:type="dxa"/>
              <w:bottom w:w="57" w:type="dxa"/>
            </w:tcMar>
          </w:tcPr>
          <w:p w14:paraId="138066EB"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Hanteren</w:t>
            </w:r>
          </w:p>
        </w:tc>
        <w:tc>
          <w:tcPr>
            <w:tcW w:w="3438" w:type="dxa"/>
            <w:tcMar>
              <w:top w:w="57" w:type="dxa"/>
              <w:bottom w:w="57" w:type="dxa"/>
            </w:tcMar>
          </w:tcPr>
          <w:p w14:paraId="3FF8F148"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C4D1B91"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5AE0D5D6" w14:textId="77777777">
        <w:tc>
          <w:tcPr>
            <w:tcW w:w="2405" w:type="dxa"/>
            <w:tcMar>
              <w:top w:w="57" w:type="dxa"/>
              <w:bottom w:w="57" w:type="dxa"/>
            </w:tcMar>
          </w:tcPr>
          <w:p w14:paraId="1232FB5D"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Identificeren</w:t>
            </w:r>
          </w:p>
        </w:tc>
        <w:tc>
          <w:tcPr>
            <w:tcW w:w="3438" w:type="dxa"/>
            <w:tcMar>
              <w:top w:w="57" w:type="dxa"/>
              <w:bottom w:w="57" w:type="dxa"/>
            </w:tcMar>
          </w:tcPr>
          <w:p w14:paraId="48E1CE97" w14:textId="77777777" w:rsidR="00FE0F29" w:rsidRPr="00FE0F29" w:rsidRDefault="00FE0F29" w:rsidP="00FE0F29">
            <w:pPr>
              <w:outlineLvl w:val="9"/>
              <w:rPr>
                <w:rFonts w:ascii="Calibri" w:eastAsia="Calibri" w:hAnsi="Calibri" w:cs="Calibri"/>
                <w:color w:val="595959"/>
                <w:sz w:val="20"/>
                <w:szCs w:val="20"/>
                <w:lang w:val="nl-NL"/>
              </w:rPr>
            </w:pPr>
          </w:p>
        </w:tc>
        <w:tc>
          <w:tcPr>
            <w:tcW w:w="3439" w:type="dxa"/>
            <w:tcMar>
              <w:top w:w="57" w:type="dxa"/>
              <w:bottom w:w="57" w:type="dxa"/>
            </w:tcMar>
          </w:tcPr>
          <w:p w14:paraId="19BF4C5A"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Benoemen; aangeven met woorden, beelden …</w:t>
            </w:r>
          </w:p>
        </w:tc>
      </w:tr>
      <w:tr w:rsidR="00FE0F29" w:rsidRPr="00FE0F29" w14:paraId="5692F8F6" w14:textId="77777777">
        <w:tc>
          <w:tcPr>
            <w:tcW w:w="2405" w:type="dxa"/>
            <w:tcMar>
              <w:top w:w="57" w:type="dxa"/>
              <w:bottom w:w="57" w:type="dxa"/>
            </w:tcMar>
          </w:tcPr>
          <w:p w14:paraId="7E7854F8" w14:textId="77777777" w:rsidR="00FE0F29" w:rsidRPr="00FE0F29" w:rsidRDefault="00FE0F29" w:rsidP="00FE0F29">
            <w:pPr>
              <w:outlineLvl w:val="9"/>
              <w:rPr>
                <w:rFonts w:ascii="Calibri" w:eastAsia="Calibri" w:hAnsi="Calibri" w:cs="Calibri"/>
                <w:b/>
                <w:bCs/>
                <w:i/>
                <w:iCs/>
                <w:color w:val="595959"/>
                <w:sz w:val="20"/>
                <w:szCs w:val="20"/>
                <w:lang w:val="nl-NL"/>
              </w:rPr>
            </w:pPr>
            <w:r w:rsidRPr="00FE0F29">
              <w:rPr>
                <w:rFonts w:ascii="Calibri" w:eastAsia="Calibri" w:hAnsi="Calibri" w:cs="Calibri"/>
                <w:b/>
                <w:bCs/>
                <w:color w:val="595959"/>
                <w:sz w:val="20"/>
                <w:szCs w:val="20"/>
                <w:lang w:val="nl-NL"/>
              </w:rPr>
              <w:t>Illustreren</w:t>
            </w:r>
          </w:p>
        </w:tc>
        <w:tc>
          <w:tcPr>
            <w:tcW w:w="3438" w:type="dxa"/>
            <w:tcMar>
              <w:top w:w="57" w:type="dxa"/>
              <w:bottom w:w="57" w:type="dxa"/>
            </w:tcMar>
          </w:tcPr>
          <w:p w14:paraId="6960B350" w14:textId="77777777" w:rsidR="00FE0F29" w:rsidRPr="00FE0F29" w:rsidRDefault="00FE0F29" w:rsidP="00FE0F29">
            <w:pPr>
              <w:outlineLvl w:val="9"/>
              <w:rPr>
                <w:rFonts w:ascii="Calibri" w:eastAsia="Calibri" w:hAnsi="Calibri" w:cs="Calibri"/>
                <w:color w:val="595959"/>
                <w:sz w:val="20"/>
                <w:szCs w:val="20"/>
                <w:lang w:val="nl-NL"/>
              </w:rPr>
            </w:pPr>
          </w:p>
        </w:tc>
        <w:tc>
          <w:tcPr>
            <w:tcW w:w="3439" w:type="dxa"/>
            <w:tcMar>
              <w:top w:w="57" w:type="dxa"/>
              <w:bottom w:w="57" w:type="dxa"/>
            </w:tcMar>
          </w:tcPr>
          <w:p w14:paraId="3DCC02C4"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Beschrijven (toelichten, uitleggen) aan de hand van voorbeelden</w:t>
            </w:r>
          </w:p>
        </w:tc>
      </w:tr>
      <w:tr w:rsidR="00FE0F29" w:rsidRPr="00FE0F29" w14:paraId="68989DD4" w14:textId="77777777">
        <w:tc>
          <w:tcPr>
            <w:tcW w:w="2405" w:type="dxa"/>
            <w:tcMar>
              <w:top w:w="57" w:type="dxa"/>
              <w:bottom w:w="57" w:type="dxa"/>
            </w:tcMar>
          </w:tcPr>
          <w:p w14:paraId="5F65D473"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0942CDF"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In interactie gaan over</w:t>
            </w:r>
          </w:p>
        </w:tc>
        <w:tc>
          <w:tcPr>
            <w:tcW w:w="3439" w:type="dxa"/>
            <w:tcMar>
              <w:top w:w="57" w:type="dxa"/>
              <w:bottom w:w="57" w:type="dxa"/>
            </w:tcMar>
          </w:tcPr>
          <w:p w14:paraId="2F8A52D6"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3604D05F" w14:textId="77777777">
        <w:tc>
          <w:tcPr>
            <w:tcW w:w="2405" w:type="dxa"/>
            <w:tcMar>
              <w:top w:w="57" w:type="dxa"/>
              <w:bottom w:w="57" w:type="dxa"/>
            </w:tcMar>
          </w:tcPr>
          <w:p w14:paraId="41EBAFCC"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9C40087"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In dialoog gaan over</w:t>
            </w:r>
          </w:p>
        </w:tc>
        <w:tc>
          <w:tcPr>
            <w:tcW w:w="3439" w:type="dxa"/>
            <w:tcMar>
              <w:top w:w="57" w:type="dxa"/>
              <w:bottom w:w="57" w:type="dxa"/>
            </w:tcMar>
          </w:tcPr>
          <w:p w14:paraId="3F54DF3C"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100F2139" w14:textId="77777777">
        <w:tc>
          <w:tcPr>
            <w:tcW w:w="2405" w:type="dxa"/>
            <w:tcMar>
              <w:top w:w="57" w:type="dxa"/>
              <w:bottom w:w="57" w:type="dxa"/>
            </w:tcMar>
          </w:tcPr>
          <w:p w14:paraId="71BAA29A"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Interpreteren</w:t>
            </w:r>
          </w:p>
        </w:tc>
        <w:tc>
          <w:tcPr>
            <w:tcW w:w="3438" w:type="dxa"/>
            <w:tcMar>
              <w:top w:w="57" w:type="dxa"/>
              <w:bottom w:w="57" w:type="dxa"/>
            </w:tcMar>
          </w:tcPr>
          <w:p w14:paraId="1FFCE2D6"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Betekenis geven aan</w:t>
            </w:r>
          </w:p>
        </w:tc>
        <w:tc>
          <w:tcPr>
            <w:tcW w:w="3439" w:type="dxa"/>
            <w:tcMar>
              <w:top w:w="57" w:type="dxa"/>
              <w:bottom w:w="57" w:type="dxa"/>
            </w:tcMar>
          </w:tcPr>
          <w:p w14:paraId="4396ED01"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3585D2A3" w14:textId="77777777">
        <w:tc>
          <w:tcPr>
            <w:tcW w:w="2405" w:type="dxa"/>
            <w:tcMar>
              <w:top w:w="57" w:type="dxa"/>
              <w:bottom w:w="57" w:type="dxa"/>
            </w:tcMar>
          </w:tcPr>
          <w:p w14:paraId="2F7A43BA"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Inzetten</w:t>
            </w:r>
          </w:p>
        </w:tc>
        <w:tc>
          <w:tcPr>
            <w:tcW w:w="3438" w:type="dxa"/>
            <w:tcMar>
              <w:top w:w="57" w:type="dxa"/>
              <w:bottom w:w="57" w:type="dxa"/>
            </w:tcMar>
          </w:tcPr>
          <w:p w14:paraId="0084FD02"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8EADF51"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741AD6A3" w14:textId="77777777">
        <w:trPr>
          <w:trHeight w:val="300"/>
        </w:trPr>
        <w:tc>
          <w:tcPr>
            <w:tcW w:w="2405" w:type="dxa"/>
            <w:tcMar>
              <w:top w:w="57" w:type="dxa"/>
              <w:bottom w:w="57" w:type="dxa"/>
            </w:tcMar>
          </w:tcPr>
          <w:p w14:paraId="69EE7CA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Kritisch omgaan met</w:t>
            </w:r>
          </w:p>
        </w:tc>
        <w:tc>
          <w:tcPr>
            <w:tcW w:w="3438" w:type="dxa"/>
            <w:tcMar>
              <w:top w:w="57" w:type="dxa"/>
              <w:bottom w:w="57" w:type="dxa"/>
            </w:tcMar>
          </w:tcPr>
          <w:p w14:paraId="7D304B08"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Kritisch gebruiken</w:t>
            </w:r>
          </w:p>
        </w:tc>
        <w:tc>
          <w:tcPr>
            <w:tcW w:w="3439" w:type="dxa"/>
            <w:tcMar>
              <w:top w:w="57" w:type="dxa"/>
              <w:bottom w:w="57" w:type="dxa"/>
            </w:tcMar>
          </w:tcPr>
          <w:p w14:paraId="40BB7F99"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68CDDF3C" w14:textId="77777777">
        <w:trPr>
          <w:trHeight w:val="300"/>
        </w:trPr>
        <w:tc>
          <w:tcPr>
            <w:tcW w:w="2405" w:type="dxa"/>
            <w:tcMar>
              <w:top w:w="57" w:type="dxa"/>
              <w:bottom w:w="57" w:type="dxa"/>
            </w:tcMar>
          </w:tcPr>
          <w:p w14:paraId="44A9250C"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Kwantificeren</w:t>
            </w:r>
          </w:p>
        </w:tc>
        <w:tc>
          <w:tcPr>
            <w:tcW w:w="3438" w:type="dxa"/>
            <w:tcMar>
              <w:top w:w="57" w:type="dxa"/>
              <w:bottom w:w="57" w:type="dxa"/>
            </w:tcMar>
          </w:tcPr>
          <w:p w14:paraId="27FF24B0" w14:textId="77777777" w:rsidR="00FE0F29" w:rsidRPr="00FE0F29" w:rsidRDefault="00FE0F29" w:rsidP="00FE0F29">
            <w:pPr>
              <w:outlineLvl w:val="9"/>
              <w:rPr>
                <w:rFonts w:ascii="Calibri" w:eastAsia="Calibri" w:hAnsi="Calibri" w:cs="Calibri"/>
                <w:color w:val="595959"/>
                <w:sz w:val="20"/>
                <w:szCs w:val="20"/>
                <w:lang w:val="nl-NL"/>
              </w:rPr>
            </w:pPr>
          </w:p>
        </w:tc>
        <w:tc>
          <w:tcPr>
            <w:tcW w:w="3439" w:type="dxa"/>
            <w:tcMar>
              <w:top w:w="57" w:type="dxa"/>
              <w:bottom w:w="57" w:type="dxa"/>
            </w:tcMar>
          </w:tcPr>
          <w:p w14:paraId="022F39ED"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Beredeneren door gebruik te maken van verbanden, formules, vergelijkingen …</w:t>
            </w:r>
          </w:p>
        </w:tc>
      </w:tr>
      <w:tr w:rsidR="00FE0F29" w:rsidRPr="00FE0F29" w14:paraId="511CD476" w14:textId="77777777">
        <w:tc>
          <w:tcPr>
            <w:tcW w:w="2405" w:type="dxa"/>
            <w:tcMar>
              <w:top w:w="57" w:type="dxa"/>
              <w:bottom w:w="57" w:type="dxa"/>
            </w:tcMar>
          </w:tcPr>
          <w:p w14:paraId="3CF9EC19"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Onderzoeken</w:t>
            </w:r>
          </w:p>
        </w:tc>
        <w:tc>
          <w:tcPr>
            <w:tcW w:w="3438" w:type="dxa"/>
            <w:tcMar>
              <w:top w:w="57" w:type="dxa"/>
              <w:bottom w:w="57" w:type="dxa"/>
            </w:tcMar>
          </w:tcPr>
          <w:p w14:paraId="5AE349C1"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Onderzoek voeren</w:t>
            </w:r>
          </w:p>
        </w:tc>
        <w:tc>
          <w:tcPr>
            <w:tcW w:w="3439" w:type="dxa"/>
            <w:tcMar>
              <w:top w:w="57" w:type="dxa"/>
              <w:bottom w:w="57" w:type="dxa"/>
            </w:tcMar>
          </w:tcPr>
          <w:p w14:paraId="5C9166AD"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Verbanden zoeken tussen zelf verzamelde data en een (eigen) besluit trekken</w:t>
            </w:r>
          </w:p>
        </w:tc>
      </w:tr>
      <w:tr w:rsidR="00FE0F29" w:rsidRPr="00FE0F29" w14:paraId="07AB533A" w14:textId="77777777">
        <w:tc>
          <w:tcPr>
            <w:tcW w:w="2405" w:type="dxa"/>
            <w:tcMar>
              <w:top w:w="57" w:type="dxa"/>
              <w:bottom w:w="57" w:type="dxa"/>
            </w:tcMar>
          </w:tcPr>
          <w:p w14:paraId="22FA3D64"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Onderzoek voeren</w:t>
            </w:r>
          </w:p>
        </w:tc>
        <w:tc>
          <w:tcPr>
            <w:tcW w:w="3438" w:type="dxa"/>
            <w:tcMar>
              <w:top w:w="57" w:type="dxa"/>
              <w:bottom w:w="57" w:type="dxa"/>
            </w:tcMar>
          </w:tcPr>
          <w:p w14:paraId="7511F26D"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Onderzoeken</w:t>
            </w:r>
          </w:p>
        </w:tc>
        <w:tc>
          <w:tcPr>
            <w:tcW w:w="3439" w:type="dxa"/>
            <w:tcMar>
              <w:top w:w="57" w:type="dxa"/>
              <w:bottom w:w="57" w:type="dxa"/>
            </w:tcMar>
          </w:tcPr>
          <w:p w14:paraId="4C8E3C47"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Verbanden zoeken tussen zelf verzamelde data en een (eigen) besluit trekken</w:t>
            </w:r>
          </w:p>
        </w:tc>
      </w:tr>
      <w:tr w:rsidR="00FE0F29" w:rsidRPr="00FE0F29" w14:paraId="53774930" w14:textId="77777777">
        <w:tc>
          <w:tcPr>
            <w:tcW w:w="2405" w:type="dxa"/>
            <w:tcMar>
              <w:top w:w="57" w:type="dxa"/>
              <w:bottom w:w="57" w:type="dxa"/>
            </w:tcMar>
          </w:tcPr>
          <w:p w14:paraId="52A48CF8"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Reflecteren over</w:t>
            </w:r>
          </w:p>
        </w:tc>
        <w:tc>
          <w:tcPr>
            <w:tcW w:w="3438" w:type="dxa"/>
            <w:tcMar>
              <w:top w:w="57" w:type="dxa"/>
              <w:bottom w:w="57" w:type="dxa"/>
            </w:tcMar>
          </w:tcPr>
          <w:p w14:paraId="0DC0E914" w14:textId="77777777" w:rsidR="00FE0F29" w:rsidRPr="00FE0F29" w:rsidRDefault="00FE0F29" w:rsidP="00FE0F29">
            <w:pPr>
              <w:outlineLvl w:val="9"/>
              <w:rPr>
                <w:rFonts w:ascii="Calibri" w:eastAsia="Calibri" w:hAnsi="Calibri" w:cs="Calibri"/>
                <w:color w:val="595959"/>
                <w:sz w:val="20"/>
                <w:szCs w:val="20"/>
                <w:lang w:val="nl-NL"/>
              </w:rPr>
            </w:pPr>
          </w:p>
        </w:tc>
        <w:tc>
          <w:tcPr>
            <w:tcW w:w="3439" w:type="dxa"/>
            <w:tcMar>
              <w:top w:w="57" w:type="dxa"/>
              <w:bottom w:w="57" w:type="dxa"/>
            </w:tcMar>
          </w:tcPr>
          <w:p w14:paraId="3CBA55B8" w14:textId="77777777" w:rsidR="00FE0F29" w:rsidRPr="00FE0F29" w:rsidRDefault="00FE0F29" w:rsidP="00FE0F29">
            <w:pPr>
              <w:outlineLvl w:val="9"/>
              <w:rPr>
                <w:rFonts w:ascii="Calibri" w:eastAsia="Calibri" w:hAnsi="Calibri" w:cs="Calibri"/>
                <w:color w:val="595959"/>
                <w:sz w:val="20"/>
                <w:szCs w:val="20"/>
                <w:highlight w:val="yellow"/>
                <w:lang w:val="nl-NL"/>
              </w:rPr>
            </w:pPr>
            <w:r w:rsidRPr="00FE0F29">
              <w:rPr>
                <w:rFonts w:ascii="Calibri" w:eastAsia="Calibri" w:hAnsi="Calibri" w:cs="Calibri"/>
                <w:color w:val="595959"/>
                <w:sz w:val="20"/>
                <w:szCs w:val="20"/>
                <w:lang w:val="nl-NL"/>
              </w:rPr>
              <w:t>Kritisch nadenken over en argumenten afwegen zoals in een dialoog, een gedachtewisseling, een paper</w:t>
            </w:r>
          </w:p>
        </w:tc>
      </w:tr>
      <w:tr w:rsidR="00FE0F29" w:rsidRPr="00FE0F29" w14:paraId="2CA9A96E" w14:textId="77777777">
        <w:trPr>
          <w:trHeight w:val="300"/>
        </w:trPr>
        <w:tc>
          <w:tcPr>
            <w:tcW w:w="2405" w:type="dxa"/>
          </w:tcPr>
          <w:p w14:paraId="223F8C0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Testen</w:t>
            </w:r>
          </w:p>
        </w:tc>
        <w:tc>
          <w:tcPr>
            <w:tcW w:w="3438" w:type="dxa"/>
          </w:tcPr>
          <w:p w14:paraId="7AEAECD5"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Toetsen</w:t>
            </w:r>
          </w:p>
        </w:tc>
        <w:tc>
          <w:tcPr>
            <w:tcW w:w="3439" w:type="dxa"/>
          </w:tcPr>
          <w:p w14:paraId="218CABDB"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12AF6B9E" w14:textId="77777777">
        <w:tc>
          <w:tcPr>
            <w:tcW w:w="2405" w:type="dxa"/>
            <w:tcMar>
              <w:top w:w="57" w:type="dxa"/>
              <w:bottom w:w="57" w:type="dxa"/>
            </w:tcMar>
          </w:tcPr>
          <w:p w14:paraId="03D5B5A2"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Toelichten</w:t>
            </w:r>
          </w:p>
        </w:tc>
        <w:tc>
          <w:tcPr>
            <w:tcW w:w="3438" w:type="dxa"/>
            <w:tcMar>
              <w:top w:w="57" w:type="dxa"/>
              <w:bottom w:w="57" w:type="dxa"/>
            </w:tcMar>
          </w:tcPr>
          <w:p w14:paraId="38A5C512"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Beschrijven, uitleggen</w:t>
            </w:r>
          </w:p>
        </w:tc>
        <w:tc>
          <w:tcPr>
            <w:tcW w:w="3439" w:type="dxa"/>
            <w:tcMar>
              <w:top w:w="57" w:type="dxa"/>
              <w:bottom w:w="57" w:type="dxa"/>
            </w:tcMar>
          </w:tcPr>
          <w:p w14:paraId="4A860660"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1F670767" w14:textId="77777777">
        <w:tc>
          <w:tcPr>
            <w:tcW w:w="2405" w:type="dxa"/>
            <w:tcMar>
              <w:top w:w="57" w:type="dxa"/>
              <w:bottom w:w="57" w:type="dxa"/>
            </w:tcMar>
          </w:tcPr>
          <w:p w14:paraId="6EC03E99"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Toepassen</w:t>
            </w:r>
          </w:p>
        </w:tc>
        <w:tc>
          <w:tcPr>
            <w:tcW w:w="3438" w:type="dxa"/>
            <w:tcMar>
              <w:top w:w="57" w:type="dxa"/>
              <w:bottom w:w="57" w:type="dxa"/>
            </w:tcMar>
          </w:tcPr>
          <w:p w14:paraId="602E683E"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Gebruiken, hanteren, inzetten</w:t>
            </w:r>
          </w:p>
        </w:tc>
        <w:tc>
          <w:tcPr>
            <w:tcW w:w="3439" w:type="dxa"/>
            <w:tcMar>
              <w:top w:w="57" w:type="dxa"/>
              <w:bottom w:w="57" w:type="dxa"/>
            </w:tcMar>
          </w:tcPr>
          <w:p w14:paraId="6F620BAE"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5FC751FE" w14:textId="77777777">
        <w:trPr>
          <w:trHeight w:val="300"/>
        </w:trPr>
        <w:tc>
          <w:tcPr>
            <w:tcW w:w="2405" w:type="dxa"/>
            <w:tcMar>
              <w:top w:w="57" w:type="dxa"/>
              <w:bottom w:w="57" w:type="dxa"/>
            </w:tcMar>
          </w:tcPr>
          <w:p w14:paraId="4E93B131"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Toetsen</w:t>
            </w:r>
          </w:p>
        </w:tc>
        <w:tc>
          <w:tcPr>
            <w:tcW w:w="3438" w:type="dxa"/>
            <w:tcMar>
              <w:top w:w="57" w:type="dxa"/>
              <w:bottom w:w="57" w:type="dxa"/>
            </w:tcMar>
          </w:tcPr>
          <w:p w14:paraId="1301762D"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Testen</w:t>
            </w:r>
          </w:p>
        </w:tc>
        <w:tc>
          <w:tcPr>
            <w:tcW w:w="3439" w:type="dxa"/>
            <w:tcMar>
              <w:top w:w="57" w:type="dxa"/>
              <w:bottom w:w="57" w:type="dxa"/>
            </w:tcMar>
          </w:tcPr>
          <w:p w14:paraId="3A1F59DD"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64EE948C" w14:textId="77777777">
        <w:tc>
          <w:tcPr>
            <w:tcW w:w="2405" w:type="dxa"/>
            <w:tcMar>
              <w:top w:w="57" w:type="dxa"/>
              <w:bottom w:w="57" w:type="dxa"/>
            </w:tcMar>
          </w:tcPr>
          <w:p w14:paraId="7CA16DE3"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Uitleggen</w:t>
            </w:r>
          </w:p>
        </w:tc>
        <w:tc>
          <w:tcPr>
            <w:tcW w:w="3438" w:type="dxa"/>
            <w:tcMar>
              <w:top w:w="57" w:type="dxa"/>
              <w:bottom w:w="57" w:type="dxa"/>
            </w:tcMar>
          </w:tcPr>
          <w:p w14:paraId="58019DE4"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Beschrijven, toelichten</w:t>
            </w:r>
          </w:p>
        </w:tc>
        <w:tc>
          <w:tcPr>
            <w:tcW w:w="3439" w:type="dxa"/>
            <w:tcMar>
              <w:top w:w="57" w:type="dxa"/>
              <w:bottom w:w="57" w:type="dxa"/>
            </w:tcMar>
          </w:tcPr>
          <w:p w14:paraId="51131A8E" w14:textId="77777777" w:rsidR="00FE0F29" w:rsidRPr="00FE0F29" w:rsidRDefault="00FE0F29" w:rsidP="00FE0F29">
            <w:pPr>
              <w:outlineLvl w:val="9"/>
              <w:rPr>
                <w:rFonts w:ascii="Calibri" w:eastAsia="Calibri" w:hAnsi="Calibri" w:cs="Calibri"/>
                <w:color w:val="595959"/>
                <w:sz w:val="20"/>
                <w:szCs w:val="20"/>
                <w:lang w:val="nl-NL"/>
              </w:rPr>
            </w:pPr>
          </w:p>
        </w:tc>
      </w:tr>
      <w:tr w:rsidR="00FE0F29" w:rsidRPr="00FE0F29" w14:paraId="43F82439" w14:textId="77777777">
        <w:tc>
          <w:tcPr>
            <w:tcW w:w="2405" w:type="dxa"/>
            <w:tcMar>
              <w:top w:w="57" w:type="dxa"/>
              <w:bottom w:w="57" w:type="dxa"/>
            </w:tcMar>
          </w:tcPr>
          <w:p w14:paraId="2FC5AC55" w14:textId="77777777" w:rsidR="00FE0F29" w:rsidRPr="00FE0F29" w:rsidRDefault="00FE0F29" w:rsidP="00FE0F29">
            <w:pPr>
              <w:outlineLvl w:val="9"/>
              <w:rPr>
                <w:rFonts w:ascii="Calibri" w:eastAsia="Calibri" w:hAnsi="Calibri" w:cs="Calibri"/>
                <w:b/>
                <w:bCs/>
                <w:color w:val="595959"/>
                <w:sz w:val="20"/>
                <w:szCs w:val="20"/>
                <w:lang w:val="nl-NL"/>
              </w:rPr>
            </w:pPr>
            <w:r w:rsidRPr="00FE0F29">
              <w:rPr>
                <w:rFonts w:ascii="Calibri" w:eastAsia="Calibri" w:hAnsi="Calibri" w:cs="Calibri"/>
                <w:b/>
                <w:bCs/>
                <w:color w:val="595959"/>
                <w:sz w:val="20"/>
                <w:szCs w:val="20"/>
                <w:lang w:val="nl-NL"/>
              </w:rPr>
              <w:t>Verklaren</w:t>
            </w:r>
          </w:p>
        </w:tc>
        <w:tc>
          <w:tcPr>
            <w:tcW w:w="3438" w:type="dxa"/>
            <w:tcMar>
              <w:top w:w="57" w:type="dxa"/>
              <w:bottom w:w="57" w:type="dxa"/>
            </w:tcMar>
          </w:tcPr>
          <w:p w14:paraId="4D70FAD1"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Beargumenteren</w:t>
            </w:r>
          </w:p>
        </w:tc>
        <w:tc>
          <w:tcPr>
            <w:tcW w:w="3439" w:type="dxa"/>
            <w:tcMar>
              <w:top w:w="57" w:type="dxa"/>
              <w:bottom w:w="57" w:type="dxa"/>
            </w:tcMar>
          </w:tcPr>
          <w:p w14:paraId="0252F7C6" w14:textId="77777777" w:rsidR="00FE0F29" w:rsidRPr="00FE0F29" w:rsidRDefault="00FE0F29" w:rsidP="00FE0F29">
            <w:pPr>
              <w:outlineLvl w:val="9"/>
              <w:rPr>
                <w:rFonts w:ascii="Calibri" w:eastAsia="Calibri" w:hAnsi="Calibri" w:cs="Calibri"/>
                <w:color w:val="595959"/>
                <w:sz w:val="20"/>
                <w:szCs w:val="20"/>
                <w:lang w:val="nl-NL"/>
              </w:rPr>
            </w:pPr>
            <w:r w:rsidRPr="00FE0F29">
              <w:rPr>
                <w:rFonts w:ascii="Calibri" w:eastAsia="Calibri" w:hAnsi="Calibri" w:cs="Calibri"/>
                <w:color w:val="595959"/>
                <w:sz w:val="20"/>
                <w:szCs w:val="20"/>
                <w:lang w:val="nl-NL"/>
              </w:rPr>
              <w:t>Motiveren, uitleggen waarom</w:t>
            </w:r>
          </w:p>
        </w:tc>
      </w:tr>
    </w:tbl>
    <w:p w14:paraId="5E380E7D" w14:textId="77777777" w:rsidR="00656867" w:rsidRPr="00656867" w:rsidRDefault="00656867" w:rsidP="00E76734">
      <w:pPr>
        <w:pStyle w:val="Kop1"/>
      </w:pPr>
      <w:bookmarkStart w:id="223" w:name="_Toc128941195"/>
      <w:bookmarkStart w:id="224" w:name="_Toc129036362"/>
      <w:bookmarkStart w:id="225" w:name="_Toc129199591"/>
      <w:bookmarkStart w:id="226" w:name="_Toc129241630"/>
      <w:bookmarkStart w:id="227" w:name="_Toc157084911"/>
      <w:bookmarkEnd w:id="222"/>
      <w:r w:rsidRPr="00656867">
        <w:lastRenderedPageBreak/>
        <w:t>Concordantie</w:t>
      </w:r>
      <w:bookmarkEnd w:id="220"/>
      <w:bookmarkEnd w:id="221"/>
      <w:bookmarkEnd w:id="223"/>
      <w:bookmarkEnd w:id="224"/>
      <w:bookmarkEnd w:id="225"/>
      <w:bookmarkEnd w:id="226"/>
      <w:bookmarkEnd w:id="227"/>
    </w:p>
    <w:p w14:paraId="4F7A2392" w14:textId="77777777" w:rsidR="00D573AE" w:rsidRPr="0043478A" w:rsidRDefault="00D573AE" w:rsidP="00D573AE">
      <w:pPr>
        <w:pStyle w:val="Kop2"/>
        <w:numPr>
          <w:ilvl w:val="1"/>
          <w:numId w:val="2"/>
        </w:numPr>
      </w:pPr>
      <w:bookmarkStart w:id="228" w:name="_Toc132869098"/>
      <w:bookmarkStart w:id="229" w:name="_Toc133832942"/>
      <w:bookmarkStart w:id="230" w:name="_Toc157084912"/>
      <w:bookmarkStart w:id="231" w:name="_Hlk128940695"/>
      <w:r w:rsidRPr="0043478A">
        <w:t>Concordantietabel</w:t>
      </w:r>
      <w:bookmarkEnd w:id="228"/>
      <w:bookmarkEnd w:id="229"/>
      <w:bookmarkEnd w:id="230"/>
    </w:p>
    <w:p w14:paraId="1BB36F55" w14:textId="681551D7" w:rsidR="00D573AE" w:rsidRPr="00081A52" w:rsidRDefault="00D21444" w:rsidP="00D573AE">
      <w:r w:rsidRPr="00081A52">
        <w:t>De concordantietabel geeft duidelijk aan welke leerplandoelen de minimumdoelen (MD) en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081A52" w:rsidRPr="00081A52" w14:paraId="4B947C41" w14:textId="77777777">
        <w:tc>
          <w:tcPr>
            <w:tcW w:w="1555" w:type="dxa"/>
          </w:tcPr>
          <w:p w14:paraId="4422B7A9" w14:textId="77777777" w:rsidR="002729FC" w:rsidRPr="00081A52" w:rsidRDefault="002729FC" w:rsidP="002729FC">
            <w:pPr>
              <w:spacing w:before="120" w:after="120"/>
              <w:outlineLvl w:val="9"/>
              <w:rPr>
                <w:b/>
              </w:rPr>
            </w:pPr>
            <w:r w:rsidRPr="00081A52">
              <w:rPr>
                <w:b/>
              </w:rPr>
              <w:t>Leerplandoel</w:t>
            </w:r>
          </w:p>
        </w:tc>
        <w:tc>
          <w:tcPr>
            <w:tcW w:w="7943" w:type="dxa"/>
          </w:tcPr>
          <w:p w14:paraId="02ECA577" w14:textId="2CAAF86B" w:rsidR="002729FC" w:rsidRPr="00081A52" w:rsidRDefault="002729FC" w:rsidP="002729FC">
            <w:pPr>
              <w:spacing w:before="120" w:after="120"/>
              <w:outlineLvl w:val="9"/>
              <w:rPr>
                <w:b/>
              </w:rPr>
            </w:pPr>
            <w:r w:rsidRPr="00081A52">
              <w:rPr>
                <w:b/>
              </w:rPr>
              <w:t xml:space="preserve">Minimumdoelen </w:t>
            </w:r>
            <w:r w:rsidR="007C49B7" w:rsidRPr="00081A52">
              <w:rPr>
                <w:b/>
              </w:rPr>
              <w:t>of specifieke minimumdoelen</w:t>
            </w:r>
          </w:p>
        </w:tc>
      </w:tr>
      <w:tr w:rsidR="00081A52" w:rsidRPr="00081A52" w14:paraId="0EED2354" w14:textId="77777777">
        <w:tc>
          <w:tcPr>
            <w:tcW w:w="1555" w:type="dxa"/>
          </w:tcPr>
          <w:p w14:paraId="1A6FA209" w14:textId="77777777" w:rsidR="002729FC" w:rsidRPr="00081A52" w:rsidRDefault="002729FC" w:rsidP="002729FC">
            <w:pPr>
              <w:numPr>
                <w:ilvl w:val="0"/>
                <w:numId w:val="36"/>
              </w:numPr>
              <w:spacing w:before="120" w:after="120"/>
              <w:ind w:left="567" w:firstLine="0"/>
              <w:outlineLvl w:val="9"/>
            </w:pPr>
            <w:r w:rsidRPr="00081A52">
              <w:t>S</w:t>
            </w:r>
          </w:p>
        </w:tc>
        <w:tc>
          <w:tcPr>
            <w:tcW w:w="7943" w:type="dxa"/>
          </w:tcPr>
          <w:p w14:paraId="47A7E446" w14:textId="77777777" w:rsidR="002729FC" w:rsidRPr="00081A52" w:rsidRDefault="002729FC" w:rsidP="002729FC">
            <w:pPr>
              <w:spacing w:before="120" w:after="120"/>
              <w:outlineLvl w:val="9"/>
            </w:pPr>
            <w:r w:rsidRPr="00081A52">
              <w:t>MD 06.44</w:t>
            </w:r>
          </w:p>
        </w:tc>
      </w:tr>
      <w:tr w:rsidR="00081A52" w:rsidRPr="00081A52" w14:paraId="72E2C674" w14:textId="77777777">
        <w:tc>
          <w:tcPr>
            <w:tcW w:w="1555" w:type="dxa"/>
          </w:tcPr>
          <w:p w14:paraId="3A711573" w14:textId="77777777" w:rsidR="002729FC" w:rsidRPr="00081A52" w:rsidRDefault="002729FC" w:rsidP="002729FC">
            <w:pPr>
              <w:numPr>
                <w:ilvl w:val="0"/>
                <w:numId w:val="36"/>
              </w:numPr>
              <w:spacing w:before="120" w:after="120"/>
              <w:ind w:left="567" w:firstLine="0"/>
              <w:outlineLvl w:val="9"/>
            </w:pPr>
            <w:r w:rsidRPr="00081A52">
              <w:t>S</w:t>
            </w:r>
          </w:p>
        </w:tc>
        <w:tc>
          <w:tcPr>
            <w:tcW w:w="7943" w:type="dxa"/>
          </w:tcPr>
          <w:p w14:paraId="1F509EA4" w14:textId="77777777" w:rsidR="002729FC" w:rsidRPr="00081A52" w:rsidRDefault="002729FC" w:rsidP="002729FC">
            <w:pPr>
              <w:spacing w:before="120" w:after="120"/>
              <w:outlineLvl w:val="9"/>
            </w:pPr>
            <w:r w:rsidRPr="00081A52">
              <w:t>MD 06.43</w:t>
            </w:r>
          </w:p>
        </w:tc>
      </w:tr>
      <w:tr w:rsidR="00081A52" w:rsidRPr="00081A52" w14:paraId="5468A17B" w14:textId="77777777">
        <w:tc>
          <w:tcPr>
            <w:tcW w:w="1555" w:type="dxa"/>
          </w:tcPr>
          <w:p w14:paraId="00E437EC" w14:textId="77777777" w:rsidR="002729FC" w:rsidRPr="00081A52" w:rsidRDefault="002729FC" w:rsidP="002729FC">
            <w:pPr>
              <w:numPr>
                <w:ilvl w:val="0"/>
                <w:numId w:val="36"/>
              </w:numPr>
              <w:spacing w:before="120" w:after="120"/>
              <w:ind w:left="567" w:firstLine="0"/>
              <w:outlineLvl w:val="9"/>
            </w:pPr>
            <w:r w:rsidRPr="00081A52">
              <w:t>S</w:t>
            </w:r>
          </w:p>
        </w:tc>
        <w:tc>
          <w:tcPr>
            <w:tcW w:w="7943" w:type="dxa"/>
          </w:tcPr>
          <w:p w14:paraId="4E41FBE0" w14:textId="77777777" w:rsidR="002729FC" w:rsidRPr="00081A52" w:rsidRDefault="002729FC" w:rsidP="002729FC">
            <w:pPr>
              <w:spacing w:before="120" w:after="120"/>
              <w:outlineLvl w:val="9"/>
            </w:pPr>
            <w:r w:rsidRPr="00081A52">
              <w:t>MD 06.45</w:t>
            </w:r>
          </w:p>
        </w:tc>
      </w:tr>
      <w:tr w:rsidR="00081A52" w:rsidRPr="00081A52" w14:paraId="0C07E39E" w14:textId="77777777">
        <w:tc>
          <w:tcPr>
            <w:tcW w:w="1555" w:type="dxa"/>
          </w:tcPr>
          <w:p w14:paraId="4D07E092" w14:textId="77777777" w:rsidR="002729FC" w:rsidRPr="00081A52" w:rsidRDefault="002729FC" w:rsidP="002729FC">
            <w:pPr>
              <w:numPr>
                <w:ilvl w:val="0"/>
                <w:numId w:val="36"/>
              </w:numPr>
              <w:spacing w:before="120" w:after="120"/>
              <w:ind w:left="567" w:firstLine="0"/>
              <w:outlineLvl w:val="9"/>
            </w:pPr>
            <w:r w:rsidRPr="00081A52">
              <w:t>S</w:t>
            </w:r>
          </w:p>
        </w:tc>
        <w:tc>
          <w:tcPr>
            <w:tcW w:w="7943" w:type="dxa"/>
          </w:tcPr>
          <w:p w14:paraId="423F28AA" w14:textId="77777777" w:rsidR="002729FC" w:rsidRPr="00081A52" w:rsidRDefault="002729FC" w:rsidP="002729FC">
            <w:pPr>
              <w:spacing w:before="120" w:after="120"/>
              <w:outlineLvl w:val="9"/>
            </w:pPr>
            <w:r w:rsidRPr="00081A52">
              <w:t>MD 06.46</w:t>
            </w:r>
          </w:p>
        </w:tc>
      </w:tr>
      <w:tr w:rsidR="00081A52" w:rsidRPr="00081A52" w14:paraId="41E49349" w14:textId="77777777">
        <w:tc>
          <w:tcPr>
            <w:tcW w:w="1555" w:type="dxa"/>
          </w:tcPr>
          <w:p w14:paraId="25B3E06B" w14:textId="77777777" w:rsidR="002729FC" w:rsidRPr="00081A52" w:rsidRDefault="002729FC" w:rsidP="002729FC">
            <w:pPr>
              <w:numPr>
                <w:ilvl w:val="0"/>
                <w:numId w:val="36"/>
              </w:numPr>
              <w:spacing w:before="120" w:after="120"/>
              <w:ind w:left="567" w:firstLine="0"/>
              <w:outlineLvl w:val="9"/>
            </w:pPr>
            <w:r w:rsidRPr="00081A52">
              <w:t>S</w:t>
            </w:r>
          </w:p>
        </w:tc>
        <w:tc>
          <w:tcPr>
            <w:tcW w:w="7943" w:type="dxa"/>
          </w:tcPr>
          <w:p w14:paraId="00B52F4F" w14:textId="77777777" w:rsidR="002729FC" w:rsidRPr="00081A52" w:rsidRDefault="002729FC" w:rsidP="002729FC">
            <w:pPr>
              <w:spacing w:before="120" w:after="120"/>
              <w:outlineLvl w:val="9"/>
            </w:pPr>
            <w:r w:rsidRPr="00081A52">
              <w:t>MD 06.36</w:t>
            </w:r>
          </w:p>
        </w:tc>
      </w:tr>
      <w:tr w:rsidR="00081A52" w:rsidRPr="00081A52" w14:paraId="30E4E714" w14:textId="77777777">
        <w:tc>
          <w:tcPr>
            <w:tcW w:w="1555" w:type="dxa"/>
          </w:tcPr>
          <w:p w14:paraId="78F32A17"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23A2A01B" w14:textId="77777777" w:rsidR="002729FC" w:rsidRPr="00081A52" w:rsidRDefault="002729FC" w:rsidP="002729FC">
            <w:pPr>
              <w:spacing w:before="120" w:after="120"/>
              <w:outlineLvl w:val="9"/>
            </w:pPr>
            <w:r w:rsidRPr="00081A52">
              <w:t>MD 06.22</w:t>
            </w:r>
          </w:p>
        </w:tc>
      </w:tr>
      <w:tr w:rsidR="00081A52" w:rsidRPr="00081A52" w14:paraId="6542351D" w14:textId="77777777">
        <w:tc>
          <w:tcPr>
            <w:tcW w:w="1555" w:type="dxa"/>
          </w:tcPr>
          <w:p w14:paraId="5881B7BE"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0372C6D3" w14:textId="77777777" w:rsidR="002729FC" w:rsidRPr="00081A52" w:rsidRDefault="002729FC" w:rsidP="002729FC">
            <w:pPr>
              <w:spacing w:before="120" w:after="120"/>
              <w:outlineLvl w:val="9"/>
            </w:pPr>
            <w:r w:rsidRPr="00081A52">
              <w:t>MD 06.22</w:t>
            </w:r>
          </w:p>
        </w:tc>
      </w:tr>
      <w:tr w:rsidR="00081A52" w:rsidRPr="00081A52" w14:paraId="14F33671" w14:textId="77777777">
        <w:tc>
          <w:tcPr>
            <w:tcW w:w="1555" w:type="dxa"/>
          </w:tcPr>
          <w:p w14:paraId="37FC76AC"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6B6175DB" w14:textId="77777777" w:rsidR="002729FC" w:rsidRPr="00081A52" w:rsidRDefault="002729FC" w:rsidP="002729FC">
            <w:pPr>
              <w:spacing w:before="120" w:after="120"/>
              <w:outlineLvl w:val="9"/>
            </w:pPr>
            <w:r w:rsidRPr="00081A52">
              <w:t>MD 06.24</w:t>
            </w:r>
          </w:p>
        </w:tc>
      </w:tr>
      <w:tr w:rsidR="00081A52" w:rsidRPr="00081A52" w14:paraId="41E72EA7" w14:textId="77777777">
        <w:trPr>
          <w:trHeight w:val="413"/>
        </w:trPr>
        <w:tc>
          <w:tcPr>
            <w:tcW w:w="1555" w:type="dxa"/>
          </w:tcPr>
          <w:p w14:paraId="517C4579"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2782042E" w14:textId="77777777" w:rsidR="002729FC" w:rsidRPr="00081A52" w:rsidRDefault="002729FC" w:rsidP="002729FC">
            <w:pPr>
              <w:spacing w:before="120" w:after="120"/>
              <w:outlineLvl w:val="9"/>
            </w:pPr>
            <w:r w:rsidRPr="00081A52">
              <w:t>MD 06.27</w:t>
            </w:r>
          </w:p>
        </w:tc>
      </w:tr>
      <w:tr w:rsidR="00081A52" w:rsidRPr="00081A52" w14:paraId="59E615CF" w14:textId="77777777">
        <w:tc>
          <w:tcPr>
            <w:tcW w:w="1555" w:type="dxa"/>
          </w:tcPr>
          <w:p w14:paraId="5CF5A39E"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5692D444" w14:textId="77777777" w:rsidR="002729FC" w:rsidRPr="00081A52" w:rsidRDefault="002729FC" w:rsidP="002729FC">
            <w:pPr>
              <w:spacing w:before="120" w:after="120"/>
              <w:outlineLvl w:val="9"/>
            </w:pPr>
            <w:r w:rsidRPr="00081A52">
              <w:t>MD 06.23</w:t>
            </w:r>
          </w:p>
        </w:tc>
      </w:tr>
      <w:tr w:rsidR="00081A52" w:rsidRPr="00081A52" w14:paraId="13838023" w14:textId="77777777">
        <w:tc>
          <w:tcPr>
            <w:tcW w:w="1555" w:type="dxa"/>
          </w:tcPr>
          <w:p w14:paraId="6ADF8F9F"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1D95B668" w14:textId="77777777" w:rsidR="002729FC" w:rsidRPr="00081A52" w:rsidRDefault="002729FC" w:rsidP="002729FC">
            <w:pPr>
              <w:spacing w:before="120" w:after="120"/>
              <w:outlineLvl w:val="9"/>
            </w:pPr>
            <w:r w:rsidRPr="00081A52">
              <w:t>MD 06.25</w:t>
            </w:r>
          </w:p>
        </w:tc>
      </w:tr>
      <w:tr w:rsidR="00081A52" w:rsidRPr="00081A52" w14:paraId="5AC7D335" w14:textId="77777777">
        <w:tc>
          <w:tcPr>
            <w:tcW w:w="1555" w:type="dxa"/>
          </w:tcPr>
          <w:p w14:paraId="36D775B7"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02CBAD66" w14:textId="77777777" w:rsidR="002729FC" w:rsidRPr="00081A52" w:rsidRDefault="002729FC" w:rsidP="002729FC">
            <w:pPr>
              <w:spacing w:before="120" w:after="120"/>
              <w:outlineLvl w:val="9"/>
            </w:pPr>
            <w:r w:rsidRPr="00081A52">
              <w:t>MD 06.26</w:t>
            </w:r>
          </w:p>
        </w:tc>
      </w:tr>
      <w:tr w:rsidR="00081A52" w:rsidRPr="00081A52" w14:paraId="37336945" w14:textId="77777777">
        <w:tc>
          <w:tcPr>
            <w:tcW w:w="1555" w:type="dxa"/>
          </w:tcPr>
          <w:p w14:paraId="3EFE7817"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4351E10C" w14:textId="77777777" w:rsidR="002729FC" w:rsidRPr="00081A52" w:rsidRDefault="002729FC" w:rsidP="002729FC">
            <w:pPr>
              <w:spacing w:before="120" w:after="120"/>
              <w:outlineLvl w:val="9"/>
            </w:pPr>
            <w:r w:rsidRPr="00081A52">
              <w:t>MD 06.27</w:t>
            </w:r>
          </w:p>
        </w:tc>
      </w:tr>
      <w:tr w:rsidR="00081A52" w:rsidRPr="00081A52" w14:paraId="41DC6405" w14:textId="77777777">
        <w:tc>
          <w:tcPr>
            <w:tcW w:w="1555" w:type="dxa"/>
          </w:tcPr>
          <w:p w14:paraId="4A5A42B9"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03BE9811" w14:textId="77777777" w:rsidR="002729FC" w:rsidRPr="00081A52" w:rsidRDefault="002729FC" w:rsidP="002729FC">
            <w:pPr>
              <w:spacing w:before="120" w:after="120"/>
              <w:outlineLvl w:val="9"/>
            </w:pPr>
            <w:r w:rsidRPr="00081A52">
              <w:t>MD 06.28</w:t>
            </w:r>
          </w:p>
        </w:tc>
      </w:tr>
      <w:tr w:rsidR="00081A52" w:rsidRPr="00081A52" w14:paraId="6F80F4BC" w14:textId="77777777">
        <w:tc>
          <w:tcPr>
            <w:tcW w:w="1555" w:type="dxa"/>
          </w:tcPr>
          <w:p w14:paraId="3EF5F539"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7CCD6AA3" w14:textId="77777777" w:rsidR="002729FC" w:rsidRPr="00081A52" w:rsidRDefault="002729FC" w:rsidP="002729FC">
            <w:pPr>
              <w:spacing w:before="120" w:after="120"/>
              <w:outlineLvl w:val="9"/>
            </w:pPr>
            <w:r w:rsidRPr="00081A52">
              <w:t>MD 06.28</w:t>
            </w:r>
          </w:p>
        </w:tc>
      </w:tr>
      <w:tr w:rsidR="00081A52" w:rsidRPr="00081A52" w14:paraId="5EA872BD" w14:textId="77777777">
        <w:tc>
          <w:tcPr>
            <w:tcW w:w="1555" w:type="dxa"/>
          </w:tcPr>
          <w:p w14:paraId="4139C483"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6034A4F0" w14:textId="77777777" w:rsidR="002729FC" w:rsidRPr="00081A52" w:rsidRDefault="002729FC" w:rsidP="002729FC">
            <w:pPr>
              <w:spacing w:before="120" w:after="120"/>
              <w:outlineLvl w:val="9"/>
            </w:pPr>
            <w:r w:rsidRPr="00081A52">
              <w:t>MD 06.29</w:t>
            </w:r>
          </w:p>
        </w:tc>
      </w:tr>
      <w:tr w:rsidR="00081A52" w:rsidRPr="00081A52" w14:paraId="32B701D8" w14:textId="77777777">
        <w:tc>
          <w:tcPr>
            <w:tcW w:w="1555" w:type="dxa"/>
          </w:tcPr>
          <w:p w14:paraId="7F46978B" w14:textId="77777777" w:rsidR="002729FC" w:rsidRPr="00081A52" w:rsidRDefault="002729FC" w:rsidP="002729FC">
            <w:pPr>
              <w:numPr>
                <w:ilvl w:val="0"/>
                <w:numId w:val="38"/>
              </w:numPr>
              <w:spacing w:before="120" w:after="120"/>
              <w:ind w:left="567" w:firstLine="0"/>
              <w:outlineLvl w:val="9"/>
            </w:pPr>
            <w:r w:rsidRPr="00081A52">
              <w:t>B</w:t>
            </w:r>
          </w:p>
        </w:tc>
        <w:tc>
          <w:tcPr>
            <w:tcW w:w="7943" w:type="dxa"/>
          </w:tcPr>
          <w:p w14:paraId="5230BC5C" w14:textId="77777777" w:rsidR="002729FC" w:rsidRPr="00081A52" w:rsidRDefault="002729FC" w:rsidP="002729FC">
            <w:pPr>
              <w:spacing w:before="120" w:after="120"/>
              <w:outlineLvl w:val="9"/>
            </w:pPr>
            <w:r w:rsidRPr="00081A52">
              <w:t>MD 06.30</w:t>
            </w:r>
          </w:p>
        </w:tc>
      </w:tr>
      <w:tr w:rsidR="00081A52" w:rsidRPr="00081A52" w14:paraId="2BE1C96C" w14:textId="77777777">
        <w:tc>
          <w:tcPr>
            <w:tcW w:w="1555" w:type="dxa"/>
          </w:tcPr>
          <w:p w14:paraId="7F766020" w14:textId="0FF8FAE5" w:rsidR="00F6575F" w:rsidRPr="00081A52" w:rsidRDefault="00F6575F" w:rsidP="002729FC">
            <w:pPr>
              <w:numPr>
                <w:ilvl w:val="0"/>
                <w:numId w:val="38"/>
              </w:numPr>
              <w:spacing w:before="120" w:after="120"/>
              <w:ind w:left="567" w:firstLine="0"/>
              <w:outlineLvl w:val="9"/>
            </w:pPr>
            <w:r w:rsidRPr="00081A52">
              <w:t>B</w:t>
            </w:r>
          </w:p>
        </w:tc>
        <w:tc>
          <w:tcPr>
            <w:tcW w:w="7943" w:type="dxa"/>
          </w:tcPr>
          <w:p w14:paraId="7B52A06F" w14:textId="22C30113" w:rsidR="00F6575F" w:rsidRPr="00081A52" w:rsidRDefault="00BD29E6" w:rsidP="002729FC">
            <w:pPr>
              <w:spacing w:before="120" w:after="120"/>
              <w:outlineLvl w:val="9"/>
            </w:pPr>
            <w:r w:rsidRPr="00081A52">
              <w:rPr>
                <w:rFonts w:ascii="Calibri" w:eastAsia="Calibri" w:hAnsi="Calibri" w:cs="Times New Roman"/>
              </w:rPr>
              <w:t>SMD 08.03.01</w:t>
            </w:r>
          </w:p>
        </w:tc>
      </w:tr>
      <w:tr w:rsidR="00081A52" w:rsidRPr="00081A52" w14:paraId="0F4D3BF2" w14:textId="77777777">
        <w:tc>
          <w:tcPr>
            <w:tcW w:w="1555" w:type="dxa"/>
          </w:tcPr>
          <w:p w14:paraId="7E7CFC31" w14:textId="5DBDE1AE" w:rsidR="00F6575F" w:rsidRPr="00081A52" w:rsidRDefault="00F6575F" w:rsidP="002729FC">
            <w:pPr>
              <w:numPr>
                <w:ilvl w:val="0"/>
                <w:numId w:val="38"/>
              </w:numPr>
              <w:spacing w:before="120" w:after="120"/>
              <w:ind w:left="567" w:firstLine="0"/>
              <w:outlineLvl w:val="9"/>
            </w:pPr>
            <w:r w:rsidRPr="00081A52">
              <w:t>B</w:t>
            </w:r>
          </w:p>
        </w:tc>
        <w:tc>
          <w:tcPr>
            <w:tcW w:w="7943" w:type="dxa"/>
          </w:tcPr>
          <w:p w14:paraId="1BE3DACA" w14:textId="16C1E6D5" w:rsidR="00F6575F" w:rsidRPr="00081A52" w:rsidRDefault="00BD29E6" w:rsidP="002729FC">
            <w:pPr>
              <w:spacing w:before="120" w:after="120"/>
              <w:outlineLvl w:val="9"/>
            </w:pPr>
            <w:r w:rsidRPr="00081A52">
              <w:rPr>
                <w:rFonts w:ascii="Calibri" w:eastAsia="Calibri" w:hAnsi="Calibri" w:cs="Times New Roman"/>
              </w:rPr>
              <w:t>SMD 08.03.01</w:t>
            </w:r>
          </w:p>
        </w:tc>
      </w:tr>
      <w:tr w:rsidR="00081A52" w:rsidRPr="00081A52" w14:paraId="75B3B08F" w14:textId="77777777">
        <w:tc>
          <w:tcPr>
            <w:tcW w:w="1555" w:type="dxa"/>
          </w:tcPr>
          <w:p w14:paraId="525B12BF" w14:textId="098945A7" w:rsidR="00F6575F" w:rsidRPr="00081A52" w:rsidRDefault="00F6575F" w:rsidP="002729FC">
            <w:pPr>
              <w:numPr>
                <w:ilvl w:val="0"/>
                <w:numId w:val="38"/>
              </w:numPr>
              <w:spacing w:before="120" w:after="120"/>
              <w:ind w:left="567" w:firstLine="0"/>
              <w:outlineLvl w:val="9"/>
            </w:pPr>
            <w:r w:rsidRPr="00081A52">
              <w:t>B</w:t>
            </w:r>
          </w:p>
        </w:tc>
        <w:tc>
          <w:tcPr>
            <w:tcW w:w="7943" w:type="dxa"/>
          </w:tcPr>
          <w:p w14:paraId="0AEB088D" w14:textId="5614EE75" w:rsidR="00F6575F" w:rsidRPr="00081A52" w:rsidRDefault="00BD29E6" w:rsidP="002729FC">
            <w:pPr>
              <w:spacing w:before="120" w:after="120"/>
              <w:outlineLvl w:val="9"/>
            </w:pPr>
            <w:r w:rsidRPr="00081A52">
              <w:rPr>
                <w:rFonts w:ascii="Calibri" w:eastAsia="Calibri" w:hAnsi="Calibri" w:cs="Times New Roman"/>
              </w:rPr>
              <w:t>SMD 08.03.01</w:t>
            </w:r>
          </w:p>
        </w:tc>
      </w:tr>
      <w:tr w:rsidR="00081A52" w:rsidRPr="00081A52" w14:paraId="48D2F232" w14:textId="77777777">
        <w:tc>
          <w:tcPr>
            <w:tcW w:w="1555" w:type="dxa"/>
          </w:tcPr>
          <w:p w14:paraId="31CE8EF1"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5C4E745D" w14:textId="77777777" w:rsidR="002729FC" w:rsidRPr="00081A52" w:rsidRDefault="002729FC" w:rsidP="002729FC">
            <w:pPr>
              <w:spacing w:before="120" w:after="120"/>
              <w:outlineLvl w:val="9"/>
            </w:pPr>
            <w:r w:rsidRPr="00081A52">
              <w:t>MD 06.31</w:t>
            </w:r>
          </w:p>
        </w:tc>
      </w:tr>
      <w:tr w:rsidR="00081A52" w:rsidRPr="00081A52" w14:paraId="2FFFFC18" w14:textId="77777777">
        <w:tc>
          <w:tcPr>
            <w:tcW w:w="1555" w:type="dxa"/>
          </w:tcPr>
          <w:p w14:paraId="5FA23CE8"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6E077AD4" w14:textId="77777777" w:rsidR="002729FC" w:rsidRPr="00081A52" w:rsidRDefault="002729FC" w:rsidP="002729FC">
            <w:pPr>
              <w:spacing w:before="120" w:after="120"/>
              <w:outlineLvl w:val="9"/>
            </w:pPr>
            <w:r w:rsidRPr="00081A52">
              <w:t>MD 06.32</w:t>
            </w:r>
          </w:p>
        </w:tc>
      </w:tr>
      <w:tr w:rsidR="00081A52" w:rsidRPr="00081A52" w14:paraId="5FD6702E" w14:textId="77777777">
        <w:tc>
          <w:tcPr>
            <w:tcW w:w="1555" w:type="dxa"/>
          </w:tcPr>
          <w:p w14:paraId="0A76FFE9" w14:textId="77777777" w:rsidR="002729FC" w:rsidRPr="00081A52" w:rsidRDefault="002729FC" w:rsidP="002729FC">
            <w:pPr>
              <w:numPr>
                <w:ilvl w:val="0"/>
                <w:numId w:val="39"/>
              </w:numPr>
              <w:spacing w:before="120" w:after="120"/>
              <w:ind w:left="567" w:firstLine="0"/>
              <w:outlineLvl w:val="9"/>
            </w:pPr>
            <w:r w:rsidRPr="00081A52">
              <w:lastRenderedPageBreak/>
              <w:t>C</w:t>
            </w:r>
          </w:p>
        </w:tc>
        <w:tc>
          <w:tcPr>
            <w:tcW w:w="7943" w:type="dxa"/>
          </w:tcPr>
          <w:p w14:paraId="1244434C" w14:textId="77777777" w:rsidR="002729FC" w:rsidRPr="00081A52" w:rsidRDefault="002729FC" w:rsidP="002729FC">
            <w:pPr>
              <w:spacing w:before="120" w:after="120"/>
              <w:outlineLvl w:val="9"/>
            </w:pPr>
            <w:r w:rsidRPr="00081A52">
              <w:t>MD 06.32</w:t>
            </w:r>
          </w:p>
        </w:tc>
      </w:tr>
      <w:tr w:rsidR="00081A52" w:rsidRPr="00081A52" w14:paraId="5BD957B5" w14:textId="77777777">
        <w:tc>
          <w:tcPr>
            <w:tcW w:w="1555" w:type="dxa"/>
          </w:tcPr>
          <w:p w14:paraId="409A900B"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0494CF17" w14:textId="77777777" w:rsidR="002729FC" w:rsidRPr="00081A52" w:rsidRDefault="002729FC" w:rsidP="002729FC">
            <w:pPr>
              <w:spacing w:before="120" w:after="120"/>
              <w:outlineLvl w:val="9"/>
            </w:pPr>
            <w:r w:rsidRPr="00081A52">
              <w:t>MD 06.33</w:t>
            </w:r>
          </w:p>
        </w:tc>
      </w:tr>
      <w:tr w:rsidR="00081A52" w:rsidRPr="00081A52" w14:paraId="70E8ACB7" w14:textId="77777777">
        <w:tc>
          <w:tcPr>
            <w:tcW w:w="1555" w:type="dxa"/>
          </w:tcPr>
          <w:p w14:paraId="3C0696FE"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63DB58C0" w14:textId="77777777" w:rsidR="002729FC" w:rsidRPr="00081A52" w:rsidRDefault="002729FC" w:rsidP="002729FC">
            <w:pPr>
              <w:spacing w:before="120" w:after="120"/>
              <w:outlineLvl w:val="9"/>
            </w:pPr>
            <w:r w:rsidRPr="00081A52">
              <w:t>MD 06.34</w:t>
            </w:r>
          </w:p>
        </w:tc>
      </w:tr>
      <w:tr w:rsidR="00081A52" w:rsidRPr="00081A52" w14:paraId="68AB82BA" w14:textId="77777777">
        <w:tc>
          <w:tcPr>
            <w:tcW w:w="1555" w:type="dxa"/>
          </w:tcPr>
          <w:p w14:paraId="2936E90F"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3A97B29A" w14:textId="77777777" w:rsidR="002729FC" w:rsidRPr="00081A52" w:rsidRDefault="002729FC" w:rsidP="002729FC">
            <w:pPr>
              <w:spacing w:before="120" w:after="120"/>
              <w:outlineLvl w:val="9"/>
            </w:pPr>
            <w:r w:rsidRPr="00081A52">
              <w:t>MD 06.34</w:t>
            </w:r>
          </w:p>
        </w:tc>
      </w:tr>
      <w:tr w:rsidR="00081A52" w:rsidRPr="00081A52" w14:paraId="5803318C" w14:textId="77777777">
        <w:tc>
          <w:tcPr>
            <w:tcW w:w="1555" w:type="dxa"/>
          </w:tcPr>
          <w:p w14:paraId="16C31009" w14:textId="77777777" w:rsidR="002729FC" w:rsidRPr="00081A52" w:rsidRDefault="002729FC" w:rsidP="002729FC">
            <w:pPr>
              <w:numPr>
                <w:ilvl w:val="0"/>
                <w:numId w:val="39"/>
              </w:numPr>
              <w:spacing w:before="120" w:after="120"/>
              <w:ind w:left="567" w:firstLine="0"/>
              <w:outlineLvl w:val="9"/>
            </w:pPr>
            <w:r w:rsidRPr="00081A52">
              <w:t>C</w:t>
            </w:r>
          </w:p>
        </w:tc>
        <w:tc>
          <w:tcPr>
            <w:tcW w:w="7943" w:type="dxa"/>
          </w:tcPr>
          <w:p w14:paraId="544AE36A" w14:textId="77777777" w:rsidR="002729FC" w:rsidRPr="00081A52" w:rsidRDefault="002729FC" w:rsidP="002729FC">
            <w:pPr>
              <w:spacing w:before="120" w:after="120"/>
              <w:outlineLvl w:val="9"/>
            </w:pPr>
            <w:r w:rsidRPr="00081A52">
              <w:t>MD 06.35</w:t>
            </w:r>
          </w:p>
        </w:tc>
      </w:tr>
      <w:tr w:rsidR="00081A52" w:rsidRPr="00081A52" w14:paraId="3D8E3F79" w14:textId="77777777">
        <w:tc>
          <w:tcPr>
            <w:tcW w:w="1555" w:type="dxa"/>
          </w:tcPr>
          <w:p w14:paraId="0D90B21C"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030DA562" w14:textId="77777777" w:rsidR="002729FC" w:rsidRPr="00081A52" w:rsidRDefault="002729FC" w:rsidP="002729FC">
            <w:pPr>
              <w:spacing w:before="120" w:after="120"/>
              <w:outlineLvl w:val="9"/>
            </w:pPr>
            <w:r w:rsidRPr="00081A52">
              <w:t>MD 06.37</w:t>
            </w:r>
          </w:p>
        </w:tc>
      </w:tr>
      <w:tr w:rsidR="00081A52" w:rsidRPr="00081A52" w14:paraId="7098D086" w14:textId="77777777">
        <w:tc>
          <w:tcPr>
            <w:tcW w:w="1555" w:type="dxa"/>
          </w:tcPr>
          <w:p w14:paraId="1525D882"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67EFABA5" w14:textId="77777777" w:rsidR="002729FC" w:rsidRPr="00081A52" w:rsidRDefault="002729FC" w:rsidP="002729FC">
            <w:pPr>
              <w:spacing w:before="120" w:after="120"/>
              <w:outlineLvl w:val="9"/>
            </w:pPr>
            <w:r w:rsidRPr="00081A52">
              <w:t>MD 06.38</w:t>
            </w:r>
          </w:p>
        </w:tc>
      </w:tr>
      <w:tr w:rsidR="00081A52" w:rsidRPr="00081A52" w14:paraId="2D0839E0" w14:textId="77777777">
        <w:tc>
          <w:tcPr>
            <w:tcW w:w="1555" w:type="dxa"/>
          </w:tcPr>
          <w:p w14:paraId="3184A0FD"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4820CA93" w14:textId="77777777" w:rsidR="002729FC" w:rsidRPr="00081A52" w:rsidRDefault="002729FC" w:rsidP="002729FC">
            <w:pPr>
              <w:spacing w:before="120" w:after="120"/>
              <w:outlineLvl w:val="9"/>
            </w:pPr>
            <w:r w:rsidRPr="00081A52">
              <w:t>MD 06.41</w:t>
            </w:r>
          </w:p>
        </w:tc>
      </w:tr>
      <w:tr w:rsidR="00081A52" w:rsidRPr="00081A52" w14:paraId="63B5D277" w14:textId="77777777">
        <w:tc>
          <w:tcPr>
            <w:tcW w:w="1555" w:type="dxa"/>
          </w:tcPr>
          <w:p w14:paraId="2FA1235D"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53D66A38" w14:textId="77777777" w:rsidR="002729FC" w:rsidRPr="00081A52" w:rsidRDefault="002729FC" w:rsidP="002729FC">
            <w:pPr>
              <w:spacing w:before="120" w:after="120"/>
              <w:outlineLvl w:val="9"/>
            </w:pPr>
            <w:r w:rsidRPr="00081A52">
              <w:t>MD 06.42</w:t>
            </w:r>
          </w:p>
        </w:tc>
      </w:tr>
      <w:tr w:rsidR="00081A52" w:rsidRPr="00081A52" w14:paraId="065825FF" w14:textId="77777777">
        <w:tc>
          <w:tcPr>
            <w:tcW w:w="1555" w:type="dxa"/>
          </w:tcPr>
          <w:p w14:paraId="5157FD31"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37991219" w14:textId="77777777" w:rsidR="002729FC" w:rsidRPr="00081A52" w:rsidRDefault="002729FC" w:rsidP="002729FC">
            <w:pPr>
              <w:spacing w:before="120" w:after="120"/>
              <w:outlineLvl w:val="9"/>
            </w:pPr>
            <w:r w:rsidRPr="00081A52">
              <w:t>MD 06.39</w:t>
            </w:r>
          </w:p>
        </w:tc>
      </w:tr>
      <w:tr w:rsidR="00081A52" w:rsidRPr="00081A52" w14:paraId="30EB22AD" w14:textId="77777777">
        <w:tc>
          <w:tcPr>
            <w:tcW w:w="1555" w:type="dxa"/>
          </w:tcPr>
          <w:p w14:paraId="7EB6641A"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362B29B0" w14:textId="77777777" w:rsidR="002729FC" w:rsidRPr="00081A52" w:rsidRDefault="002729FC" w:rsidP="002729FC">
            <w:pPr>
              <w:spacing w:before="120" w:after="120"/>
              <w:outlineLvl w:val="9"/>
            </w:pPr>
            <w:r w:rsidRPr="00081A52">
              <w:t>MD 06.40</w:t>
            </w:r>
          </w:p>
        </w:tc>
      </w:tr>
      <w:tr w:rsidR="00081A52" w:rsidRPr="00081A52" w14:paraId="58559808" w14:textId="77777777">
        <w:tc>
          <w:tcPr>
            <w:tcW w:w="1555" w:type="dxa"/>
          </w:tcPr>
          <w:p w14:paraId="479E033D"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13EF2470" w14:textId="77777777" w:rsidR="002729FC" w:rsidRPr="00081A52" w:rsidRDefault="002729FC" w:rsidP="002729FC">
            <w:pPr>
              <w:spacing w:before="120" w:after="120"/>
              <w:outlineLvl w:val="9"/>
            </w:pPr>
            <w:r w:rsidRPr="00081A52">
              <w:t>MD 06.40</w:t>
            </w:r>
          </w:p>
        </w:tc>
      </w:tr>
      <w:tr w:rsidR="00081A52" w:rsidRPr="00081A52" w14:paraId="0D64C1B7" w14:textId="77777777">
        <w:tc>
          <w:tcPr>
            <w:tcW w:w="1555" w:type="dxa"/>
          </w:tcPr>
          <w:p w14:paraId="66B63F59" w14:textId="77777777" w:rsidR="002729FC" w:rsidRPr="00081A52" w:rsidRDefault="002729FC" w:rsidP="002729FC">
            <w:pPr>
              <w:numPr>
                <w:ilvl w:val="0"/>
                <w:numId w:val="40"/>
              </w:numPr>
              <w:spacing w:before="120" w:after="120"/>
              <w:ind w:left="567" w:firstLine="0"/>
              <w:outlineLvl w:val="9"/>
            </w:pPr>
            <w:r w:rsidRPr="00081A52">
              <w:t>F</w:t>
            </w:r>
          </w:p>
        </w:tc>
        <w:tc>
          <w:tcPr>
            <w:tcW w:w="7943" w:type="dxa"/>
          </w:tcPr>
          <w:p w14:paraId="78A92E5E" w14:textId="77777777" w:rsidR="002729FC" w:rsidRPr="00081A52" w:rsidRDefault="002729FC" w:rsidP="002729FC">
            <w:pPr>
              <w:spacing w:before="120" w:after="120"/>
              <w:outlineLvl w:val="9"/>
            </w:pPr>
            <w:r w:rsidRPr="00081A52">
              <w:t>MD 06.40</w:t>
            </w:r>
          </w:p>
        </w:tc>
      </w:tr>
    </w:tbl>
    <w:p w14:paraId="642B6C1E" w14:textId="77777777" w:rsidR="00D573AE" w:rsidRDefault="00D573AE" w:rsidP="00D573AE">
      <w:pPr>
        <w:pStyle w:val="Kop2"/>
        <w:numPr>
          <w:ilvl w:val="1"/>
          <w:numId w:val="2"/>
        </w:numPr>
      </w:pPr>
      <w:bookmarkStart w:id="232" w:name="_Toc133832943"/>
      <w:bookmarkStart w:id="233" w:name="_Toc157084913"/>
      <w:bookmarkEnd w:id="231"/>
      <w:r>
        <w:t>Minimumdoelen basisvorming</w:t>
      </w:r>
      <w:bookmarkEnd w:id="232"/>
      <w:bookmarkEnd w:id="233"/>
    </w:p>
    <w:tbl>
      <w:tblPr>
        <w:tblStyle w:val="Tabelraster"/>
        <w:tblW w:w="47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8358"/>
      </w:tblGrid>
      <w:tr w:rsidR="00DE33CA" w:rsidRPr="00DE33CA" w14:paraId="0BB6205A" w14:textId="77777777">
        <w:tc>
          <w:tcPr>
            <w:tcW w:w="396" w:type="pct"/>
          </w:tcPr>
          <w:p w14:paraId="55770EF5" w14:textId="77777777" w:rsidR="00DE33CA" w:rsidRPr="00081A52" w:rsidRDefault="00DE33CA" w:rsidP="00DE33CA">
            <w:pPr>
              <w:outlineLvl w:val="9"/>
              <w:rPr>
                <w:rFonts w:cstheme="minorHAnsi"/>
              </w:rPr>
            </w:pPr>
            <w:r w:rsidRPr="00081A52">
              <w:rPr>
                <w:rFonts w:cstheme="minorHAnsi"/>
              </w:rPr>
              <w:t>06.22</w:t>
            </w:r>
          </w:p>
        </w:tc>
        <w:tc>
          <w:tcPr>
            <w:tcW w:w="4604" w:type="pct"/>
          </w:tcPr>
          <w:p w14:paraId="5385B4A1" w14:textId="77777777" w:rsidR="00DE33CA" w:rsidRPr="00081A52" w:rsidRDefault="00DE33CA" w:rsidP="00DE33CA">
            <w:pPr>
              <w:outlineLvl w:val="9"/>
              <w:rPr>
                <w:rFonts w:cstheme="minorHAnsi"/>
              </w:rPr>
            </w:pPr>
            <w:r w:rsidRPr="00081A52">
              <w:rPr>
                <w:rFonts w:cstheme="minorHAnsi"/>
              </w:rPr>
              <w:t>De leerlingen leggen het verband tussen celtypen en hun functie in weefsels en organen met inbegrip van celademhaling en fotosynthese.</w:t>
            </w:r>
          </w:p>
          <w:p w14:paraId="4B6F6658" w14:textId="77777777" w:rsidR="00DE33CA" w:rsidRPr="00081A52" w:rsidRDefault="00DE33CA" w:rsidP="00DE33CA">
            <w:pPr>
              <w:outlineLvl w:val="9"/>
              <w:rPr>
                <w:rFonts w:cstheme="minorHAnsi"/>
                <w:strike/>
              </w:rPr>
            </w:pPr>
          </w:p>
        </w:tc>
      </w:tr>
      <w:tr w:rsidR="00DE33CA" w:rsidRPr="00DE33CA" w14:paraId="3091EFC3" w14:textId="77777777">
        <w:tc>
          <w:tcPr>
            <w:tcW w:w="396" w:type="pct"/>
          </w:tcPr>
          <w:p w14:paraId="6503E320" w14:textId="77777777" w:rsidR="00DE33CA" w:rsidRPr="00081A52" w:rsidRDefault="00DE33CA" w:rsidP="00DE33CA">
            <w:pPr>
              <w:outlineLvl w:val="9"/>
              <w:rPr>
                <w:rFonts w:cstheme="minorHAnsi"/>
              </w:rPr>
            </w:pPr>
            <w:r w:rsidRPr="00081A52">
              <w:rPr>
                <w:rFonts w:cstheme="minorHAnsi"/>
              </w:rPr>
              <w:t>06.23</w:t>
            </w:r>
          </w:p>
        </w:tc>
        <w:tc>
          <w:tcPr>
            <w:tcW w:w="4604" w:type="pct"/>
          </w:tcPr>
          <w:p w14:paraId="612D38EF" w14:textId="2DE96464" w:rsidR="00DE33CA" w:rsidRPr="00081A52" w:rsidRDefault="00DE33CA" w:rsidP="00DE33CA">
            <w:pPr>
              <w:outlineLvl w:val="9"/>
              <w:rPr>
                <w:rFonts w:cstheme="minorHAnsi"/>
              </w:rPr>
            </w:pPr>
            <w:r w:rsidRPr="00081A52">
              <w:rPr>
                <w:rFonts w:cstheme="minorHAnsi"/>
              </w:rPr>
              <w:t>De leerlingen leggen het belang van mitose en meiose uit voor groei en doorgeven van erfelijk materiaal.</w:t>
            </w:r>
          </w:p>
          <w:p w14:paraId="1EEE21C3" w14:textId="77777777" w:rsidR="00DE33CA" w:rsidRPr="00081A52" w:rsidRDefault="00DE33CA" w:rsidP="00DE33CA">
            <w:pPr>
              <w:outlineLvl w:val="9"/>
              <w:rPr>
                <w:rFonts w:cstheme="minorHAnsi"/>
              </w:rPr>
            </w:pPr>
          </w:p>
        </w:tc>
      </w:tr>
      <w:tr w:rsidR="00DE33CA" w:rsidRPr="00DE33CA" w14:paraId="7430EB05" w14:textId="77777777">
        <w:tc>
          <w:tcPr>
            <w:tcW w:w="396" w:type="pct"/>
          </w:tcPr>
          <w:p w14:paraId="69A7CEF9" w14:textId="77777777" w:rsidR="00DE33CA" w:rsidRPr="00081A52" w:rsidRDefault="00DE33CA" w:rsidP="00DE33CA">
            <w:pPr>
              <w:outlineLvl w:val="9"/>
              <w:rPr>
                <w:rFonts w:cstheme="minorHAnsi"/>
              </w:rPr>
            </w:pPr>
            <w:r w:rsidRPr="00081A52">
              <w:rPr>
                <w:rFonts w:cstheme="minorHAnsi"/>
              </w:rPr>
              <w:t>06.24</w:t>
            </w:r>
          </w:p>
        </w:tc>
        <w:tc>
          <w:tcPr>
            <w:tcW w:w="4604" w:type="pct"/>
          </w:tcPr>
          <w:p w14:paraId="65BC1D11" w14:textId="77777777" w:rsidR="00DE33CA" w:rsidRPr="00081A52" w:rsidRDefault="00DE33CA" w:rsidP="00DE33CA">
            <w:pPr>
              <w:outlineLvl w:val="9"/>
              <w:rPr>
                <w:rFonts w:cstheme="minorHAnsi"/>
              </w:rPr>
            </w:pPr>
            <w:r w:rsidRPr="00081A52">
              <w:rPr>
                <w:rFonts w:cstheme="minorHAnsi"/>
              </w:rPr>
              <w:t>De leerlingen leggen uit dat het immuunsysteem bij de mens noodzakelijk is om te overleven.</w:t>
            </w:r>
          </w:p>
          <w:p w14:paraId="7CB4039E" w14:textId="77777777" w:rsidR="00DE33CA" w:rsidRPr="00081A52" w:rsidRDefault="00DE33CA" w:rsidP="00DE33CA">
            <w:pPr>
              <w:ind w:left="360" w:right="111" w:hanging="360"/>
              <w:contextualSpacing/>
              <w:outlineLvl w:val="9"/>
              <w:rPr>
                <w:rFonts w:cstheme="minorHAnsi"/>
              </w:rPr>
            </w:pPr>
            <w:r w:rsidRPr="00081A52">
              <w:rPr>
                <w:rFonts w:cstheme="minorHAnsi"/>
              </w:rPr>
              <w:t>Onderliggende (kennis)elementen:</w:t>
            </w:r>
          </w:p>
          <w:p w14:paraId="20FBBA90" w14:textId="77777777" w:rsidR="00DE33CA" w:rsidRPr="00081A52" w:rsidRDefault="00DE33CA" w:rsidP="003D4786">
            <w:pPr>
              <w:pStyle w:val="Lijstalinea"/>
              <w:widowControl w:val="0"/>
              <w:numPr>
                <w:ilvl w:val="0"/>
                <w:numId w:val="43"/>
              </w:numPr>
              <w:autoSpaceDE w:val="0"/>
              <w:autoSpaceDN w:val="0"/>
              <w:spacing w:before="120" w:after="120"/>
              <w:ind w:left="451" w:hanging="425"/>
              <w:outlineLvl w:val="9"/>
              <w:rPr>
                <w:rFonts w:cstheme="minorHAnsi"/>
              </w:rPr>
            </w:pPr>
            <w:r w:rsidRPr="00081A52">
              <w:rPr>
                <w:rFonts w:cstheme="minorHAnsi"/>
              </w:rPr>
              <w:t>Specifieke en niet-specifieke afweer</w:t>
            </w:r>
          </w:p>
        </w:tc>
      </w:tr>
      <w:tr w:rsidR="00DE33CA" w:rsidRPr="00DE33CA" w14:paraId="35555B2F" w14:textId="77777777">
        <w:tc>
          <w:tcPr>
            <w:tcW w:w="396" w:type="pct"/>
          </w:tcPr>
          <w:p w14:paraId="13B50E50" w14:textId="77777777" w:rsidR="00DE33CA" w:rsidRPr="00081A52" w:rsidRDefault="00DE33CA" w:rsidP="00DE33CA">
            <w:pPr>
              <w:outlineLvl w:val="9"/>
              <w:rPr>
                <w:rFonts w:cstheme="minorHAnsi"/>
              </w:rPr>
            </w:pPr>
            <w:r w:rsidRPr="00081A52">
              <w:rPr>
                <w:rFonts w:cstheme="minorHAnsi"/>
              </w:rPr>
              <w:t>06.25</w:t>
            </w:r>
          </w:p>
        </w:tc>
        <w:tc>
          <w:tcPr>
            <w:tcW w:w="4604" w:type="pct"/>
          </w:tcPr>
          <w:p w14:paraId="23F2D154" w14:textId="77777777" w:rsidR="00DE33CA" w:rsidRPr="00081A52" w:rsidRDefault="00DE33CA" w:rsidP="00DE33CA">
            <w:pPr>
              <w:outlineLvl w:val="9"/>
              <w:rPr>
                <w:rFonts w:cstheme="minorHAnsi"/>
              </w:rPr>
            </w:pPr>
            <w:r w:rsidRPr="00081A52">
              <w:rPr>
                <w:rFonts w:cstheme="minorHAnsi"/>
              </w:rPr>
              <w:t>De leerlingen lichten bij de mens de bevruchting en factoren toe die de ontwikkeling van embryo en foetus beïnvloeden.</w:t>
            </w:r>
          </w:p>
        </w:tc>
      </w:tr>
      <w:tr w:rsidR="00DE33CA" w:rsidRPr="00DE33CA" w14:paraId="4936A1F7" w14:textId="77777777">
        <w:tc>
          <w:tcPr>
            <w:tcW w:w="396" w:type="pct"/>
          </w:tcPr>
          <w:p w14:paraId="2697E17C" w14:textId="77777777" w:rsidR="00DE33CA" w:rsidRPr="00081A52" w:rsidRDefault="00DE33CA" w:rsidP="00DE33CA">
            <w:pPr>
              <w:outlineLvl w:val="9"/>
              <w:rPr>
                <w:rFonts w:cstheme="minorHAnsi"/>
              </w:rPr>
            </w:pPr>
          </w:p>
        </w:tc>
        <w:tc>
          <w:tcPr>
            <w:tcW w:w="4604" w:type="pct"/>
          </w:tcPr>
          <w:p w14:paraId="243CBD4B" w14:textId="77777777" w:rsidR="00DE33CA" w:rsidRPr="00081A52" w:rsidRDefault="00DE33CA" w:rsidP="00DE33CA">
            <w:pPr>
              <w:outlineLvl w:val="9"/>
              <w:rPr>
                <w:rFonts w:cstheme="minorHAnsi"/>
              </w:rPr>
            </w:pPr>
          </w:p>
        </w:tc>
      </w:tr>
      <w:tr w:rsidR="00DE33CA" w:rsidRPr="00DE33CA" w14:paraId="227DC853" w14:textId="77777777">
        <w:tc>
          <w:tcPr>
            <w:tcW w:w="396" w:type="pct"/>
          </w:tcPr>
          <w:p w14:paraId="4FF051A7" w14:textId="77777777" w:rsidR="00DE33CA" w:rsidRPr="00081A52" w:rsidRDefault="00DE33CA" w:rsidP="00DE33CA">
            <w:pPr>
              <w:outlineLvl w:val="9"/>
              <w:rPr>
                <w:rFonts w:cstheme="minorHAnsi"/>
              </w:rPr>
            </w:pPr>
            <w:r w:rsidRPr="00081A52">
              <w:rPr>
                <w:rFonts w:cstheme="minorHAnsi"/>
              </w:rPr>
              <w:t>06.26</w:t>
            </w:r>
          </w:p>
        </w:tc>
        <w:tc>
          <w:tcPr>
            <w:tcW w:w="4604" w:type="pct"/>
          </w:tcPr>
          <w:p w14:paraId="5179541A" w14:textId="77777777" w:rsidR="00DE33CA" w:rsidRPr="00081A52" w:rsidRDefault="00DE33CA" w:rsidP="00DE33CA">
            <w:pPr>
              <w:outlineLvl w:val="9"/>
              <w:rPr>
                <w:rFonts w:cstheme="minorHAnsi"/>
              </w:rPr>
            </w:pPr>
            <w:r w:rsidRPr="00081A52">
              <w:rPr>
                <w:rFonts w:cstheme="minorHAnsi"/>
              </w:rPr>
              <w:t>De leerlingen lichten toe hoe hormonale regeling en gezondheidsgedrag de vruchtbaarheid bij de mens beïnvloeden.</w:t>
            </w:r>
          </w:p>
          <w:p w14:paraId="369C3A85" w14:textId="77777777" w:rsidR="00DE33CA" w:rsidRPr="00081A52" w:rsidRDefault="00DE33CA" w:rsidP="00DE33CA">
            <w:pPr>
              <w:outlineLvl w:val="9"/>
              <w:rPr>
                <w:rFonts w:cstheme="minorHAnsi"/>
              </w:rPr>
            </w:pPr>
          </w:p>
        </w:tc>
      </w:tr>
      <w:tr w:rsidR="00DE33CA" w:rsidRPr="00DE33CA" w14:paraId="58321860" w14:textId="77777777">
        <w:tc>
          <w:tcPr>
            <w:tcW w:w="396" w:type="pct"/>
          </w:tcPr>
          <w:p w14:paraId="4E7AE0FB" w14:textId="77777777" w:rsidR="00DE33CA" w:rsidRPr="00081A52" w:rsidRDefault="00DE33CA" w:rsidP="00DE33CA">
            <w:pPr>
              <w:outlineLvl w:val="9"/>
              <w:rPr>
                <w:rFonts w:cstheme="minorHAnsi"/>
              </w:rPr>
            </w:pPr>
            <w:r w:rsidRPr="00081A52">
              <w:rPr>
                <w:rFonts w:cstheme="minorHAnsi"/>
              </w:rPr>
              <w:t>06.27</w:t>
            </w:r>
          </w:p>
        </w:tc>
        <w:tc>
          <w:tcPr>
            <w:tcW w:w="4604" w:type="pct"/>
          </w:tcPr>
          <w:p w14:paraId="5B15EC4D" w14:textId="77777777" w:rsidR="00DE33CA" w:rsidRPr="00081A52" w:rsidRDefault="00DE33CA" w:rsidP="00DE33CA">
            <w:pPr>
              <w:outlineLvl w:val="9"/>
              <w:rPr>
                <w:rFonts w:cstheme="minorHAnsi"/>
              </w:rPr>
            </w:pPr>
            <w:r w:rsidRPr="00081A52">
              <w:rPr>
                <w:rFonts w:cstheme="minorHAnsi"/>
              </w:rPr>
              <w:t>De leerlingen lichten de structuur van genetische informatie toe en de wetmatigheden bij overerven.</w:t>
            </w:r>
          </w:p>
          <w:p w14:paraId="73172E1F" w14:textId="77777777" w:rsidR="00DE33CA" w:rsidRPr="00081A52" w:rsidRDefault="00DE33CA" w:rsidP="00DE33CA">
            <w:pPr>
              <w:ind w:left="360" w:right="111" w:hanging="360"/>
              <w:contextualSpacing/>
              <w:outlineLvl w:val="9"/>
              <w:rPr>
                <w:rFonts w:cstheme="minorHAnsi"/>
              </w:rPr>
            </w:pPr>
            <w:r w:rsidRPr="00081A52">
              <w:rPr>
                <w:rFonts w:cstheme="minorHAnsi"/>
              </w:rPr>
              <w:t>Onderliggende (kennis)elementen:</w:t>
            </w:r>
          </w:p>
          <w:p w14:paraId="5B514788" w14:textId="77777777" w:rsidR="00DE33CA" w:rsidRPr="00081A52" w:rsidRDefault="00DE33CA" w:rsidP="003D4786">
            <w:pPr>
              <w:pStyle w:val="Lijstalinea"/>
              <w:widowControl w:val="0"/>
              <w:numPr>
                <w:ilvl w:val="0"/>
                <w:numId w:val="43"/>
              </w:numPr>
              <w:autoSpaceDE w:val="0"/>
              <w:autoSpaceDN w:val="0"/>
              <w:spacing w:before="120" w:after="120"/>
              <w:ind w:left="309" w:hanging="283"/>
              <w:outlineLvl w:val="9"/>
              <w:rPr>
                <w:rFonts w:cstheme="minorHAnsi"/>
              </w:rPr>
            </w:pPr>
            <w:r w:rsidRPr="00081A52">
              <w:rPr>
                <w:rFonts w:cstheme="minorHAnsi"/>
              </w:rPr>
              <w:t>Gen als drager van genetische informatie</w:t>
            </w:r>
          </w:p>
        </w:tc>
      </w:tr>
      <w:tr w:rsidR="00DE33CA" w:rsidRPr="00DE33CA" w14:paraId="5C1963E6" w14:textId="77777777">
        <w:tc>
          <w:tcPr>
            <w:tcW w:w="396" w:type="pct"/>
          </w:tcPr>
          <w:p w14:paraId="14DE1144" w14:textId="77777777" w:rsidR="00DE33CA" w:rsidRPr="00081A52" w:rsidRDefault="00DE33CA" w:rsidP="00DE33CA">
            <w:pPr>
              <w:outlineLvl w:val="9"/>
              <w:rPr>
                <w:rFonts w:cstheme="minorHAnsi"/>
              </w:rPr>
            </w:pPr>
            <w:r w:rsidRPr="00081A52">
              <w:rPr>
                <w:rFonts w:cstheme="minorHAnsi"/>
              </w:rPr>
              <w:t>06.28</w:t>
            </w:r>
          </w:p>
        </w:tc>
        <w:tc>
          <w:tcPr>
            <w:tcW w:w="4604" w:type="pct"/>
          </w:tcPr>
          <w:p w14:paraId="264910E2" w14:textId="77777777" w:rsidR="00DE33CA" w:rsidRPr="00081A52" w:rsidRDefault="00DE33CA" w:rsidP="00DE33CA">
            <w:pPr>
              <w:outlineLvl w:val="9"/>
              <w:rPr>
                <w:rFonts w:cstheme="minorHAnsi"/>
              </w:rPr>
            </w:pPr>
            <w:r w:rsidRPr="00081A52">
              <w:rPr>
                <w:rFonts w:cstheme="minorHAnsi"/>
              </w:rPr>
              <w:t>De leerlingen leggen uit hoe genetische informatie tot expressie komt en hoe die informatie beïnvloed kan worden door de mens.</w:t>
            </w:r>
          </w:p>
        </w:tc>
      </w:tr>
      <w:tr w:rsidR="00DE33CA" w:rsidRPr="00DE33CA" w14:paraId="6F80F4FD" w14:textId="77777777">
        <w:tc>
          <w:tcPr>
            <w:tcW w:w="396" w:type="pct"/>
          </w:tcPr>
          <w:p w14:paraId="551A586D" w14:textId="77777777" w:rsidR="00DE33CA" w:rsidRPr="00081A52" w:rsidRDefault="00DE33CA" w:rsidP="00DE33CA">
            <w:pPr>
              <w:outlineLvl w:val="9"/>
              <w:rPr>
                <w:rFonts w:cstheme="minorHAnsi"/>
              </w:rPr>
            </w:pPr>
          </w:p>
        </w:tc>
        <w:tc>
          <w:tcPr>
            <w:tcW w:w="4604" w:type="pct"/>
          </w:tcPr>
          <w:p w14:paraId="3149990A" w14:textId="77777777" w:rsidR="00DE33CA" w:rsidRPr="00081A52" w:rsidRDefault="00DE33CA" w:rsidP="00DE33CA">
            <w:pPr>
              <w:outlineLvl w:val="9"/>
              <w:rPr>
                <w:rFonts w:cstheme="minorHAnsi"/>
              </w:rPr>
            </w:pPr>
          </w:p>
        </w:tc>
      </w:tr>
      <w:tr w:rsidR="00DE33CA" w:rsidRPr="00DE33CA" w14:paraId="16AD8D7A" w14:textId="77777777">
        <w:tc>
          <w:tcPr>
            <w:tcW w:w="396" w:type="pct"/>
          </w:tcPr>
          <w:p w14:paraId="41437E61" w14:textId="77777777" w:rsidR="00DE33CA" w:rsidRPr="00081A52" w:rsidRDefault="00DE33CA" w:rsidP="00DE33CA">
            <w:pPr>
              <w:outlineLvl w:val="9"/>
              <w:rPr>
                <w:rFonts w:cstheme="minorHAnsi"/>
              </w:rPr>
            </w:pPr>
            <w:r w:rsidRPr="00081A52">
              <w:rPr>
                <w:rFonts w:cstheme="minorHAnsi"/>
              </w:rPr>
              <w:t>06.29</w:t>
            </w:r>
          </w:p>
        </w:tc>
        <w:tc>
          <w:tcPr>
            <w:tcW w:w="4604" w:type="pct"/>
          </w:tcPr>
          <w:p w14:paraId="55541B70" w14:textId="77777777" w:rsidR="00DE33CA" w:rsidRPr="00081A52" w:rsidRDefault="00DE33CA" w:rsidP="00DE33CA">
            <w:pPr>
              <w:outlineLvl w:val="9"/>
              <w:rPr>
                <w:rFonts w:cstheme="minorHAnsi"/>
              </w:rPr>
            </w:pPr>
            <w:r w:rsidRPr="00081A52">
              <w:rPr>
                <w:rFonts w:cstheme="minorHAnsi"/>
              </w:rPr>
              <w:t>De leerlingen verklaren met wetenschappelijk onderbouwde argumenten biologische evolutie.</w:t>
            </w:r>
          </w:p>
        </w:tc>
      </w:tr>
      <w:tr w:rsidR="00DE33CA" w:rsidRPr="00DE33CA" w14:paraId="290EAF17" w14:textId="77777777">
        <w:tc>
          <w:tcPr>
            <w:tcW w:w="396" w:type="pct"/>
          </w:tcPr>
          <w:p w14:paraId="1B19497B" w14:textId="77777777" w:rsidR="00DE33CA" w:rsidRPr="00081A52" w:rsidRDefault="00DE33CA" w:rsidP="00DE33CA">
            <w:pPr>
              <w:outlineLvl w:val="9"/>
              <w:rPr>
                <w:rFonts w:cstheme="minorHAnsi"/>
              </w:rPr>
            </w:pPr>
          </w:p>
        </w:tc>
        <w:tc>
          <w:tcPr>
            <w:tcW w:w="4604" w:type="pct"/>
          </w:tcPr>
          <w:p w14:paraId="31551B8D" w14:textId="77777777" w:rsidR="00DE33CA" w:rsidRPr="00081A52" w:rsidRDefault="00DE33CA" w:rsidP="00DE33CA">
            <w:pPr>
              <w:outlineLvl w:val="9"/>
              <w:rPr>
                <w:rFonts w:cstheme="minorHAnsi"/>
              </w:rPr>
            </w:pPr>
          </w:p>
        </w:tc>
      </w:tr>
      <w:tr w:rsidR="00DE33CA" w:rsidRPr="00DE33CA" w14:paraId="57938C34" w14:textId="77777777">
        <w:tc>
          <w:tcPr>
            <w:tcW w:w="396" w:type="pct"/>
          </w:tcPr>
          <w:p w14:paraId="335FC80B" w14:textId="77777777" w:rsidR="00DE33CA" w:rsidRPr="00081A52" w:rsidRDefault="00DE33CA" w:rsidP="00DE33CA">
            <w:pPr>
              <w:outlineLvl w:val="9"/>
              <w:rPr>
                <w:rFonts w:cstheme="minorHAnsi"/>
              </w:rPr>
            </w:pPr>
            <w:r w:rsidRPr="00081A52">
              <w:rPr>
                <w:rFonts w:cstheme="minorHAnsi"/>
              </w:rPr>
              <w:t>06.30</w:t>
            </w:r>
          </w:p>
        </w:tc>
        <w:tc>
          <w:tcPr>
            <w:tcW w:w="4604" w:type="pct"/>
          </w:tcPr>
          <w:p w14:paraId="7C8A1ACB" w14:textId="77777777" w:rsidR="00DE33CA" w:rsidRPr="00081A52" w:rsidRDefault="00DE33CA" w:rsidP="00DE33CA">
            <w:pPr>
              <w:outlineLvl w:val="9"/>
              <w:rPr>
                <w:rFonts w:cstheme="minorHAnsi"/>
              </w:rPr>
            </w:pPr>
            <w:r w:rsidRPr="00081A52">
              <w:rPr>
                <w:rFonts w:cstheme="minorHAnsi"/>
              </w:rPr>
              <w:t>De leerlingen leggen natuurlijke selectie uit als een evolutieproces dat de genetische samenstelling van een populatie kan wijzigen.</w:t>
            </w:r>
          </w:p>
          <w:p w14:paraId="5932E4EA" w14:textId="77777777" w:rsidR="00DE33CA" w:rsidRPr="00081A52" w:rsidRDefault="00DE33CA" w:rsidP="00DE33CA">
            <w:pPr>
              <w:ind w:left="360" w:right="111" w:hanging="360"/>
              <w:contextualSpacing/>
              <w:outlineLvl w:val="9"/>
              <w:rPr>
                <w:rFonts w:cstheme="minorHAnsi"/>
              </w:rPr>
            </w:pPr>
            <w:r w:rsidRPr="00081A52">
              <w:rPr>
                <w:rFonts w:cstheme="minorHAnsi"/>
              </w:rPr>
              <w:t>Onderliggende (kennis)elementen:</w:t>
            </w:r>
          </w:p>
          <w:p w14:paraId="1084D8ED" w14:textId="77777777" w:rsidR="00DE33CA" w:rsidRPr="00081A52" w:rsidRDefault="00DE33CA" w:rsidP="00554DE1">
            <w:pPr>
              <w:pStyle w:val="Lijstalinea"/>
              <w:widowControl w:val="0"/>
              <w:numPr>
                <w:ilvl w:val="0"/>
                <w:numId w:val="43"/>
              </w:numPr>
              <w:autoSpaceDE w:val="0"/>
              <w:autoSpaceDN w:val="0"/>
              <w:spacing w:before="120" w:after="120"/>
              <w:ind w:left="309" w:hanging="283"/>
              <w:outlineLvl w:val="9"/>
              <w:rPr>
                <w:rFonts w:cstheme="minorHAnsi"/>
              </w:rPr>
            </w:pPr>
            <w:r w:rsidRPr="00081A52">
              <w:rPr>
                <w:rFonts w:cstheme="minorHAnsi"/>
              </w:rPr>
              <w:t>Tree of life</w:t>
            </w:r>
          </w:p>
          <w:p w14:paraId="5382AF7F" w14:textId="77777777" w:rsidR="00DE33CA" w:rsidRPr="00081A52" w:rsidRDefault="00DE33CA" w:rsidP="00554DE1">
            <w:pPr>
              <w:pStyle w:val="Lijstalinea"/>
              <w:widowControl w:val="0"/>
              <w:numPr>
                <w:ilvl w:val="0"/>
                <w:numId w:val="43"/>
              </w:numPr>
              <w:autoSpaceDE w:val="0"/>
              <w:autoSpaceDN w:val="0"/>
              <w:spacing w:before="120" w:after="120"/>
              <w:ind w:left="309" w:hanging="283"/>
              <w:outlineLvl w:val="9"/>
              <w:rPr>
                <w:rFonts w:cstheme="minorHAnsi"/>
              </w:rPr>
            </w:pPr>
            <w:r w:rsidRPr="00081A52">
              <w:rPr>
                <w:rFonts w:cstheme="minorHAnsi"/>
              </w:rPr>
              <w:t>Biologische soort</w:t>
            </w:r>
          </w:p>
        </w:tc>
      </w:tr>
      <w:tr w:rsidR="00DE33CA" w:rsidRPr="00DE33CA" w14:paraId="5FE8F357" w14:textId="77777777">
        <w:tc>
          <w:tcPr>
            <w:tcW w:w="396" w:type="pct"/>
          </w:tcPr>
          <w:p w14:paraId="52768466" w14:textId="77777777" w:rsidR="00DE33CA" w:rsidRPr="00081A52" w:rsidRDefault="00DE33CA" w:rsidP="00DE33CA">
            <w:pPr>
              <w:outlineLvl w:val="9"/>
              <w:rPr>
                <w:rFonts w:cstheme="minorHAnsi"/>
              </w:rPr>
            </w:pPr>
            <w:r w:rsidRPr="00081A52">
              <w:rPr>
                <w:rFonts w:cstheme="minorHAnsi"/>
              </w:rPr>
              <w:t>06.31</w:t>
            </w:r>
          </w:p>
        </w:tc>
        <w:tc>
          <w:tcPr>
            <w:tcW w:w="4604" w:type="pct"/>
          </w:tcPr>
          <w:p w14:paraId="27C23145" w14:textId="77777777" w:rsidR="00DE33CA" w:rsidRPr="00081A52" w:rsidRDefault="00DE33CA" w:rsidP="00DE33CA">
            <w:pPr>
              <w:outlineLvl w:val="9"/>
              <w:rPr>
                <w:rFonts w:cstheme="minorHAnsi"/>
                <w:lang w:val="nl-NL"/>
              </w:rPr>
            </w:pPr>
            <w:r w:rsidRPr="00081A52">
              <w:rPr>
                <w:rFonts w:cstheme="minorHAnsi"/>
              </w:rPr>
              <w:t>De leerlingen brengen de structuur van eenvoudige organische moleculen en van kunststoffen in verband met eigenschappen of toepassingen.</w:t>
            </w:r>
          </w:p>
        </w:tc>
      </w:tr>
      <w:tr w:rsidR="00DE33CA" w:rsidRPr="00DE33CA" w14:paraId="5DE28AFA" w14:textId="77777777">
        <w:tc>
          <w:tcPr>
            <w:tcW w:w="396" w:type="pct"/>
          </w:tcPr>
          <w:p w14:paraId="06CC3131" w14:textId="77777777" w:rsidR="00DE33CA" w:rsidRPr="00081A52" w:rsidRDefault="00DE33CA" w:rsidP="00DE33CA">
            <w:pPr>
              <w:outlineLvl w:val="9"/>
              <w:rPr>
                <w:rFonts w:cstheme="minorHAnsi"/>
              </w:rPr>
            </w:pPr>
          </w:p>
        </w:tc>
        <w:tc>
          <w:tcPr>
            <w:tcW w:w="4604" w:type="pct"/>
          </w:tcPr>
          <w:p w14:paraId="761D5213" w14:textId="77777777" w:rsidR="00DE33CA" w:rsidRPr="00081A52" w:rsidRDefault="00DE33CA" w:rsidP="00DE33CA">
            <w:pPr>
              <w:outlineLvl w:val="9"/>
              <w:rPr>
                <w:rFonts w:cstheme="minorHAnsi"/>
              </w:rPr>
            </w:pPr>
          </w:p>
        </w:tc>
      </w:tr>
      <w:tr w:rsidR="00DE33CA" w:rsidRPr="00DE33CA" w14:paraId="1BD8C021" w14:textId="77777777">
        <w:tc>
          <w:tcPr>
            <w:tcW w:w="396" w:type="pct"/>
          </w:tcPr>
          <w:p w14:paraId="56FA7E32" w14:textId="77777777" w:rsidR="00DE33CA" w:rsidRPr="00081A52" w:rsidRDefault="00DE33CA" w:rsidP="00DE33CA">
            <w:pPr>
              <w:outlineLvl w:val="9"/>
              <w:rPr>
                <w:rFonts w:cstheme="minorHAnsi"/>
              </w:rPr>
            </w:pPr>
            <w:r w:rsidRPr="00081A52">
              <w:rPr>
                <w:rFonts w:cstheme="minorHAnsi"/>
              </w:rPr>
              <w:t>06.32</w:t>
            </w:r>
          </w:p>
        </w:tc>
        <w:tc>
          <w:tcPr>
            <w:tcW w:w="4604" w:type="pct"/>
          </w:tcPr>
          <w:p w14:paraId="62C83B26" w14:textId="77777777" w:rsidR="00DE33CA" w:rsidRPr="00081A52" w:rsidRDefault="00DE33CA" w:rsidP="00DE33CA">
            <w:pPr>
              <w:outlineLvl w:val="9"/>
              <w:rPr>
                <w:rFonts w:cstheme="minorHAnsi"/>
              </w:rPr>
            </w:pPr>
            <w:r w:rsidRPr="00081A52">
              <w:rPr>
                <w:rFonts w:cstheme="minorHAnsi"/>
              </w:rPr>
              <w:t>De leerlingen tonen aan de hand van de structuur het belang van (poly)sachariden, lipiden en proteïnen aan voor biologische processen.</w:t>
            </w:r>
          </w:p>
          <w:p w14:paraId="36920BBA" w14:textId="77777777" w:rsidR="00DE33CA" w:rsidRPr="00081A52" w:rsidRDefault="00DE33CA" w:rsidP="00DE33CA">
            <w:pPr>
              <w:outlineLvl w:val="9"/>
              <w:rPr>
                <w:rFonts w:cstheme="minorHAnsi"/>
              </w:rPr>
            </w:pPr>
          </w:p>
        </w:tc>
      </w:tr>
      <w:tr w:rsidR="00DE33CA" w:rsidRPr="00DE33CA" w14:paraId="52CBC26D" w14:textId="77777777">
        <w:tc>
          <w:tcPr>
            <w:tcW w:w="396" w:type="pct"/>
          </w:tcPr>
          <w:p w14:paraId="654F787E" w14:textId="77777777" w:rsidR="00DE33CA" w:rsidRPr="00081A52" w:rsidRDefault="00DE33CA" w:rsidP="00DE33CA">
            <w:pPr>
              <w:outlineLvl w:val="9"/>
              <w:rPr>
                <w:rFonts w:cstheme="minorHAnsi"/>
              </w:rPr>
            </w:pPr>
            <w:r w:rsidRPr="00081A52">
              <w:rPr>
                <w:rFonts w:cstheme="minorHAnsi"/>
              </w:rPr>
              <w:t>06.33</w:t>
            </w:r>
          </w:p>
        </w:tc>
        <w:tc>
          <w:tcPr>
            <w:tcW w:w="4604" w:type="pct"/>
          </w:tcPr>
          <w:p w14:paraId="34CE770E" w14:textId="77777777" w:rsidR="00DE33CA" w:rsidRPr="00081A52" w:rsidRDefault="00DE33CA" w:rsidP="00DE33CA">
            <w:pPr>
              <w:outlineLvl w:val="9"/>
              <w:rPr>
                <w:rFonts w:cstheme="minorHAnsi"/>
              </w:rPr>
            </w:pPr>
            <w:r w:rsidRPr="00081A52">
              <w:rPr>
                <w:rFonts w:cstheme="minorHAnsi"/>
              </w:rPr>
              <w:t>De leerlingen leggen structuur en toepassingsmogelijkheden van nanomaterialen uit.</w:t>
            </w:r>
          </w:p>
          <w:p w14:paraId="6FBA2289" w14:textId="77777777" w:rsidR="00DE33CA" w:rsidRPr="00081A52" w:rsidRDefault="00DE33CA" w:rsidP="00DE33CA">
            <w:pPr>
              <w:outlineLvl w:val="9"/>
              <w:rPr>
                <w:rFonts w:cstheme="minorHAnsi"/>
                <w:lang w:val="nl-NL"/>
              </w:rPr>
            </w:pPr>
          </w:p>
        </w:tc>
      </w:tr>
      <w:tr w:rsidR="00DE33CA" w:rsidRPr="00DE33CA" w14:paraId="18FB1C08" w14:textId="77777777">
        <w:tc>
          <w:tcPr>
            <w:tcW w:w="396" w:type="pct"/>
          </w:tcPr>
          <w:p w14:paraId="6DEEB5B9" w14:textId="77777777" w:rsidR="00DE33CA" w:rsidRPr="00081A52" w:rsidRDefault="00DE33CA" w:rsidP="00DE33CA">
            <w:pPr>
              <w:outlineLvl w:val="9"/>
              <w:rPr>
                <w:rFonts w:cstheme="minorHAnsi"/>
              </w:rPr>
            </w:pPr>
            <w:r w:rsidRPr="00081A52">
              <w:rPr>
                <w:rFonts w:cstheme="minorHAnsi"/>
              </w:rPr>
              <w:t>06.34</w:t>
            </w:r>
          </w:p>
        </w:tc>
        <w:tc>
          <w:tcPr>
            <w:tcW w:w="4604" w:type="pct"/>
          </w:tcPr>
          <w:p w14:paraId="79BE6A26" w14:textId="77777777" w:rsidR="00DE33CA" w:rsidRPr="00081A52" w:rsidRDefault="00DE33CA" w:rsidP="00DE33CA">
            <w:pPr>
              <w:outlineLvl w:val="9"/>
              <w:rPr>
                <w:rFonts w:cstheme="minorHAnsi"/>
              </w:rPr>
            </w:pPr>
            <w:r w:rsidRPr="00081A52">
              <w:rPr>
                <w:rFonts w:cstheme="minorHAnsi"/>
              </w:rPr>
              <w:t>De leerlingen interpreteren de dynamiek van een chemische reactie en beïnvloedende factoren.</w:t>
            </w:r>
          </w:p>
        </w:tc>
      </w:tr>
      <w:tr w:rsidR="00DE33CA" w:rsidRPr="00DE33CA" w14:paraId="36D29BF2" w14:textId="77777777">
        <w:tc>
          <w:tcPr>
            <w:tcW w:w="396" w:type="pct"/>
          </w:tcPr>
          <w:p w14:paraId="746F2BDB" w14:textId="77777777" w:rsidR="00DE33CA" w:rsidRPr="00081A52" w:rsidRDefault="00DE33CA" w:rsidP="00DE33CA">
            <w:pPr>
              <w:outlineLvl w:val="9"/>
              <w:rPr>
                <w:rFonts w:cstheme="minorHAnsi"/>
              </w:rPr>
            </w:pPr>
          </w:p>
        </w:tc>
        <w:tc>
          <w:tcPr>
            <w:tcW w:w="4604" w:type="pct"/>
          </w:tcPr>
          <w:p w14:paraId="02DB6C33" w14:textId="77777777" w:rsidR="00DE33CA" w:rsidRPr="00081A52" w:rsidRDefault="00DE33CA" w:rsidP="00DE33CA">
            <w:pPr>
              <w:outlineLvl w:val="9"/>
              <w:rPr>
                <w:rFonts w:cstheme="minorHAnsi"/>
              </w:rPr>
            </w:pPr>
          </w:p>
        </w:tc>
      </w:tr>
      <w:tr w:rsidR="00DE33CA" w:rsidRPr="00DE33CA" w14:paraId="3175B423" w14:textId="77777777">
        <w:tc>
          <w:tcPr>
            <w:tcW w:w="396" w:type="pct"/>
          </w:tcPr>
          <w:p w14:paraId="48B56E54" w14:textId="77777777" w:rsidR="00DE33CA" w:rsidRPr="00081A52" w:rsidRDefault="00DE33CA" w:rsidP="00DE33CA">
            <w:pPr>
              <w:outlineLvl w:val="9"/>
              <w:rPr>
                <w:rFonts w:cstheme="minorHAnsi"/>
              </w:rPr>
            </w:pPr>
            <w:r w:rsidRPr="00081A52">
              <w:rPr>
                <w:rFonts w:cstheme="minorHAnsi"/>
              </w:rPr>
              <w:t>06.35</w:t>
            </w:r>
          </w:p>
        </w:tc>
        <w:tc>
          <w:tcPr>
            <w:tcW w:w="4604" w:type="pct"/>
          </w:tcPr>
          <w:p w14:paraId="73566E12" w14:textId="77777777" w:rsidR="00DE33CA" w:rsidRPr="00081A52" w:rsidRDefault="00DE33CA" w:rsidP="00DE33CA">
            <w:pPr>
              <w:outlineLvl w:val="9"/>
              <w:rPr>
                <w:rFonts w:cstheme="minorHAnsi"/>
              </w:rPr>
            </w:pPr>
            <w:r w:rsidRPr="00081A52">
              <w:rPr>
                <w:rFonts w:cstheme="minorHAnsi"/>
              </w:rPr>
              <w:t>De leerlingen reflecteren over aangereikte toepassingen of processen in het kader van duurzame chemie.</w:t>
            </w:r>
          </w:p>
          <w:p w14:paraId="55C99569" w14:textId="77777777" w:rsidR="00DE33CA" w:rsidRPr="00081A52" w:rsidRDefault="00DE33CA" w:rsidP="00DE33CA">
            <w:pPr>
              <w:outlineLvl w:val="9"/>
              <w:rPr>
                <w:rFonts w:cstheme="minorHAnsi"/>
              </w:rPr>
            </w:pPr>
          </w:p>
        </w:tc>
      </w:tr>
      <w:tr w:rsidR="00DE33CA" w:rsidRPr="00DE33CA" w14:paraId="68CEC6D1" w14:textId="77777777">
        <w:tc>
          <w:tcPr>
            <w:tcW w:w="396" w:type="pct"/>
          </w:tcPr>
          <w:p w14:paraId="0B8C7823" w14:textId="77777777" w:rsidR="00DE33CA" w:rsidRPr="00081A52" w:rsidRDefault="00DE33CA" w:rsidP="00DE33CA">
            <w:pPr>
              <w:outlineLvl w:val="9"/>
              <w:rPr>
                <w:rFonts w:cstheme="minorHAnsi"/>
              </w:rPr>
            </w:pPr>
            <w:r w:rsidRPr="00081A52">
              <w:rPr>
                <w:rFonts w:cstheme="minorHAnsi"/>
              </w:rPr>
              <w:t>06.36</w:t>
            </w:r>
          </w:p>
        </w:tc>
        <w:tc>
          <w:tcPr>
            <w:tcW w:w="4604" w:type="pct"/>
          </w:tcPr>
          <w:p w14:paraId="26E98CE4" w14:textId="77777777" w:rsidR="00DE33CA" w:rsidRPr="00081A52" w:rsidRDefault="00DE33CA" w:rsidP="00DE33CA">
            <w:pPr>
              <w:outlineLvl w:val="9"/>
              <w:rPr>
                <w:rFonts w:cstheme="minorHAnsi"/>
              </w:rPr>
            </w:pPr>
            <w:r w:rsidRPr="00081A52">
              <w:rPr>
                <w:rFonts w:cstheme="minorHAnsi"/>
              </w:rPr>
              <w:t>De leerlingen lossen fysische problemen met en zonder formularium op.</w:t>
            </w:r>
          </w:p>
        </w:tc>
      </w:tr>
      <w:tr w:rsidR="00DE33CA" w:rsidRPr="00DE33CA" w14:paraId="5F495C97" w14:textId="77777777">
        <w:tc>
          <w:tcPr>
            <w:tcW w:w="396" w:type="pct"/>
          </w:tcPr>
          <w:p w14:paraId="5FAE1E69" w14:textId="77777777" w:rsidR="00DE33CA" w:rsidRPr="00081A52" w:rsidRDefault="00DE33CA" w:rsidP="00DE33CA">
            <w:pPr>
              <w:outlineLvl w:val="9"/>
              <w:rPr>
                <w:rFonts w:cstheme="minorHAnsi"/>
              </w:rPr>
            </w:pPr>
          </w:p>
        </w:tc>
        <w:tc>
          <w:tcPr>
            <w:tcW w:w="4604" w:type="pct"/>
          </w:tcPr>
          <w:p w14:paraId="35D17DDC" w14:textId="77777777" w:rsidR="00DE33CA" w:rsidRPr="00081A52" w:rsidRDefault="00DE33CA" w:rsidP="00DE33CA">
            <w:pPr>
              <w:outlineLvl w:val="9"/>
              <w:rPr>
                <w:rFonts w:cstheme="minorHAnsi"/>
              </w:rPr>
            </w:pPr>
            <w:r w:rsidRPr="00081A52">
              <w:rPr>
                <w:rFonts w:cstheme="minorHAnsi"/>
              </w:rPr>
              <w:t xml:space="preserve">Voetnoot: </w:t>
            </w:r>
          </w:p>
          <w:p w14:paraId="40D620FC" w14:textId="77777777" w:rsidR="00DE33CA" w:rsidRPr="00081A52" w:rsidRDefault="00DE33CA" w:rsidP="00DE33CA">
            <w:pPr>
              <w:outlineLvl w:val="9"/>
              <w:rPr>
                <w:rFonts w:cstheme="minorHAnsi"/>
              </w:rPr>
            </w:pPr>
            <w:r w:rsidRPr="00081A52">
              <w:rPr>
                <w:rFonts w:cstheme="minorHAnsi"/>
              </w:rPr>
              <w:t>Rekening houdend met concepten van de derde graad.</w:t>
            </w:r>
          </w:p>
          <w:p w14:paraId="71BC48FF" w14:textId="77777777" w:rsidR="00DE33CA" w:rsidRPr="00081A52" w:rsidRDefault="00DE33CA" w:rsidP="00DE33CA">
            <w:pPr>
              <w:outlineLvl w:val="9"/>
              <w:rPr>
                <w:rFonts w:cstheme="minorHAnsi"/>
              </w:rPr>
            </w:pPr>
          </w:p>
        </w:tc>
      </w:tr>
      <w:tr w:rsidR="00DE33CA" w:rsidRPr="00DE33CA" w14:paraId="1B36505C" w14:textId="77777777">
        <w:tc>
          <w:tcPr>
            <w:tcW w:w="396" w:type="pct"/>
          </w:tcPr>
          <w:p w14:paraId="1C71F3BC" w14:textId="77777777" w:rsidR="00DE33CA" w:rsidRPr="00081A52" w:rsidRDefault="00DE33CA" w:rsidP="00DE33CA">
            <w:pPr>
              <w:outlineLvl w:val="9"/>
              <w:rPr>
                <w:rFonts w:cstheme="minorHAnsi"/>
              </w:rPr>
            </w:pPr>
            <w:r w:rsidRPr="00081A52">
              <w:rPr>
                <w:rFonts w:cstheme="minorHAnsi"/>
              </w:rPr>
              <w:t>06.37</w:t>
            </w:r>
          </w:p>
        </w:tc>
        <w:tc>
          <w:tcPr>
            <w:tcW w:w="4604" w:type="pct"/>
          </w:tcPr>
          <w:p w14:paraId="5AA035D5" w14:textId="77777777" w:rsidR="00DE33CA" w:rsidRPr="00081A52" w:rsidRDefault="00DE33CA" w:rsidP="00DE33CA">
            <w:pPr>
              <w:outlineLvl w:val="9"/>
              <w:rPr>
                <w:rFonts w:cstheme="minorHAnsi"/>
              </w:rPr>
            </w:pPr>
            <w:r w:rsidRPr="00081A52">
              <w:rPr>
                <w:rFonts w:cstheme="minorHAnsi"/>
              </w:rPr>
              <w:t>De leerlingen lichten eigenschappen van elektrische krachtwerking toe.</w:t>
            </w:r>
          </w:p>
          <w:p w14:paraId="4F3E119B" w14:textId="77777777" w:rsidR="00DE33CA" w:rsidRPr="00081A52" w:rsidRDefault="00DE33CA" w:rsidP="00DE33CA">
            <w:pPr>
              <w:outlineLvl w:val="9"/>
              <w:rPr>
                <w:rFonts w:cstheme="minorHAnsi"/>
              </w:rPr>
            </w:pPr>
          </w:p>
        </w:tc>
      </w:tr>
      <w:tr w:rsidR="00DE33CA" w:rsidRPr="00DE33CA" w14:paraId="352090A1" w14:textId="77777777">
        <w:tc>
          <w:tcPr>
            <w:tcW w:w="396" w:type="pct"/>
          </w:tcPr>
          <w:p w14:paraId="0DB5A63A" w14:textId="77777777" w:rsidR="00DE33CA" w:rsidRPr="00081A52" w:rsidRDefault="00DE33CA" w:rsidP="00DE33CA">
            <w:pPr>
              <w:outlineLvl w:val="9"/>
              <w:rPr>
                <w:rFonts w:cstheme="minorHAnsi"/>
              </w:rPr>
            </w:pPr>
            <w:r w:rsidRPr="00081A52">
              <w:rPr>
                <w:rFonts w:cstheme="minorHAnsi"/>
              </w:rPr>
              <w:t>06.38</w:t>
            </w:r>
          </w:p>
        </w:tc>
        <w:tc>
          <w:tcPr>
            <w:tcW w:w="4604" w:type="pct"/>
          </w:tcPr>
          <w:p w14:paraId="0CB6B985" w14:textId="77777777" w:rsidR="00DE33CA" w:rsidRPr="00081A52" w:rsidRDefault="00DE33CA" w:rsidP="00DE33CA">
            <w:pPr>
              <w:outlineLvl w:val="9"/>
              <w:rPr>
                <w:rFonts w:cstheme="minorHAnsi"/>
              </w:rPr>
            </w:pPr>
            <w:r w:rsidRPr="00081A52">
              <w:rPr>
                <w:rFonts w:cstheme="minorHAnsi"/>
              </w:rPr>
              <w:t>De leerlingen verklaren fenomenen of toepassingen van permanente magneten, elektromagneten en elektromagnetische inductie.</w:t>
            </w:r>
          </w:p>
          <w:p w14:paraId="58F7CA81" w14:textId="77777777" w:rsidR="00DE33CA" w:rsidRPr="00081A52" w:rsidRDefault="00DE33CA" w:rsidP="00DE33CA">
            <w:pPr>
              <w:outlineLvl w:val="9"/>
              <w:rPr>
                <w:rFonts w:cstheme="minorHAnsi"/>
              </w:rPr>
            </w:pPr>
          </w:p>
        </w:tc>
      </w:tr>
      <w:tr w:rsidR="00DE33CA" w:rsidRPr="00DE33CA" w14:paraId="64020648" w14:textId="77777777">
        <w:tc>
          <w:tcPr>
            <w:tcW w:w="396" w:type="pct"/>
          </w:tcPr>
          <w:p w14:paraId="3D593B31" w14:textId="77777777" w:rsidR="00DE33CA" w:rsidRPr="00081A52" w:rsidRDefault="00DE33CA" w:rsidP="00DE33CA">
            <w:pPr>
              <w:outlineLvl w:val="9"/>
              <w:rPr>
                <w:rFonts w:cstheme="minorHAnsi"/>
              </w:rPr>
            </w:pPr>
            <w:r w:rsidRPr="00081A52">
              <w:rPr>
                <w:rFonts w:cstheme="minorHAnsi"/>
              </w:rPr>
              <w:t>06.39</w:t>
            </w:r>
          </w:p>
        </w:tc>
        <w:tc>
          <w:tcPr>
            <w:tcW w:w="4604" w:type="pct"/>
          </w:tcPr>
          <w:p w14:paraId="2340A450" w14:textId="77777777" w:rsidR="00DE33CA" w:rsidRPr="00081A52" w:rsidRDefault="00DE33CA" w:rsidP="00DE33CA">
            <w:pPr>
              <w:outlineLvl w:val="9"/>
              <w:rPr>
                <w:rFonts w:cstheme="minorHAnsi"/>
              </w:rPr>
            </w:pPr>
            <w:r w:rsidRPr="00081A52">
              <w:rPr>
                <w:rFonts w:cstheme="minorHAnsi"/>
              </w:rPr>
              <w:t>De leerlingen verklaren het effect van inwerkende krachten op de bewegingsverandering van een systeem in één en twee dimensies aan de hand van de drie wetten van Newton.</w:t>
            </w:r>
          </w:p>
          <w:p w14:paraId="01EC5EEB" w14:textId="77777777" w:rsidR="00DE33CA" w:rsidRPr="00081A52" w:rsidRDefault="00DE33CA" w:rsidP="00DE33CA">
            <w:pPr>
              <w:outlineLvl w:val="9"/>
              <w:rPr>
                <w:rFonts w:cstheme="minorHAnsi"/>
              </w:rPr>
            </w:pPr>
          </w:p>
        </w:tc>
      </w:tr>
      <w:tr w:rsidR="00DE33CA" w:rsidRPr="00DE33CA" w14:paraId="606724BB" w14:textId="77777777">
        <w:tc>
          <w:tcPr>
            <w:tcW w:w="396" w:type="pct"/>
          </w:tcPr>
          <w:p w14:paraId="3CB7D8BE" w14:textId="77777777" w:rsidR="00DE33CA" w:rsidRPr="00081A52" w:rsidRDefault="00DE33CA" w:rsidP="00DE33CA">
            <w:pPr>
              <w:outlineLvl w:val="9"/>
              <w:rPr>
                <w:rFonts w:cstheme="minorHAnsi"/>
              </w:rPr>
            </w:pPr>
            <w:r w:rsidRPr="00081A52">
              <w:rPr>
                <w:rFonts w:cstheme="minorHAnsi"/>
              </w:rPr>
              <w:t>06.40</w:t>
            </w:r>
          </w:p>
        </w:tc>
        <w:tc>
          <w:tcPr>
            <w:tcW w:w="4604" w:type="pct"/>
          </w:tcPr>
          <w:p w14:paraId="7402C0AB" w14:textId="77777777" w:rsidR="00DE33CA" w:rsidRPr="00081A52" w:rsidRDefault="00DE33CA" w:rsidP="00DE33CA">
            <w:pPr>
              <w:outlineLvl w:val="9"/>
              <w:rPr>
                <w:rFonts w:cstheme="minorHAnsi"/>
              </w:rPr>
            </w:pPr>
            <w:r w:rsidRPr="00081A52">
              <w:rPr>
                <w:rFonts w:cstheme="minorHAnsi"/>
              </w:rPr>
              <w:t>De leerlingen verklaren fenomenen of toepassingen van trillingen en golven met inbegrip van geluid, de decibelschaal en het elektromagnetisch spectrum.</w:t>
            </w:r>
          </w:p>
          <w:p w14:paraId="28A6638C" w14:textId="77777777" w:rsidR="00DE33CA" w:rsidRPr="00081A52" w:rsidRDefault="00DE33CA" w:rsidP="00DE33CA">
            <w:pPr>
              <w:ind w:left="360" w:right="111" w:hanging="360"/>
              <w:contextualSpacing/>
              <w:outlineLvl w:val="9"/>
              <w:rPr>
                <w:rFonts w:cstheme="minorHAnsi"/>
              </w:rPr>
            </w:pPr>
            <w:r w:rsidRPr="00081A52">
              <w:rPr>
                <w:rFonts w:cstheme="minorHAnsi"/>
              </w:rPr>
              <w:t>Onderliggende (kennis)elementen:</w:t>
            </w:r>
          </w:p>
          <w:p w14:paraId="1245BC6B" w14:textId="77777777" w:rsidR="00DE33CA" w:rsidRPr="00081A52" w:rsidRDefault="00DE33CA" w:rsidP="003D4786">
            <w:pPr>
              <w:pStyle w:val="Lijstalinea"/>
              <w:widowControl w:val="0"/>
              <w:numPr>
                <w:ilvl w:val="0"/>
                <w:numId w:val="45"/>
              </w:numPr>
              <w:autoSpaceDE w:val="0"/>
              <w:autoSpaceDN w:val="0"/>
              <w:spacing w:before="120" w:after="120"/>
              <w:ind w:left="309" w:hanging="309"/>
              <w:outlineLvl w:val="9"/>
              <w:rPr>
                <w:rFonts w:cstheme="minorHAnsi"/>
              </w:rPr>
            </w:pPr>
            <w:r w:rsidRPr="00081A52">
              <w:rPr>
                <w:rFonts w:cstheme="minorHAnsi"/>
              </w:rPr>
              <w:t>Kenmerken van een harmonische trilling</w:t>
            </w:r>
          </w:p>
          <w:p w14:paraId="1859FE16" w14:textId="77777777" w:rsidR="00DE33CA" w:rsidRPr="00081A52" w:rsidRDefault="00DE33CA" w:rsidP="003D4786">
            <w:pPr>
              <w:pStyle w:val="Lijstalinea"/>
              <w:widowControl w:val="0"/>
              <w:numPr>
                <w:ilvl w:val="0"/>
                <w:numId w:val="45"/>
              </w:numPr>
              <w:autoSpaceDE w:val="0"/>
              <w:autoSpaceDN w:val="0"/>
              <w:spacing w:before="120" w:after="120"/>
              <w:ind w:left="309" w:hanging="309"/>
              <w:outlineLvl w:val="9"/>
              <w:rPr>
                <w:rFonts w:cstheme="minorHAnsi"/>
              </w:rPr>
            </w:pPr>
            <w:r w:rsidRPr="00081A52">
              <w:rPr>
                <w:rFonts w:cstheme="minorHAnsi"/>
              </w:rPr>
              <w:t>Verband tussen frequentie, golflengte en golfsnelheid</w:t>
            </w:r>
          </w:p>
          <w:p w14:paraId="4F7541B9" w14:textId="77777777" w:rsidR="00DE33CA" w:rsidRPr="00081A52" w:rsidRDefault="00DE33CA" w:rsidP="003D4786">
            <w:pPr>
              <w:pStyle w:val="Lijstalinea"/>
              <w:widowControl w:val="0"/>
              <w:numPr>
                <w:ilvl w:val="0"/>
                <w:numId w:val="45"/>
              </w:numPr>
              <w:autoSpaceDE w:val="0"/>
              <w:autoSpaceDN w:val="0"/>
              <w:spacing w:before="120" w:after="120"/>
              <w:ind w:left="309" w:hanging="309"/>
              <w:outlineLvl w:val="9"/>
              <w:rPr>
                <w:rFonts w:cstheme="minorHAnsi"/>
              </w:rPr>
            </w:pPr>
            <w:r w:rsidRPr="00081A52">
              <w:rPr>
                <w:rFonts w:cstheme="minorHAnsi"/>
              </w:rPr>
              <w:t>Golf als energietransport</w:t>
            </w:r>
          </w:p>
        </w:tc>
      </w:tr>
      <w:tr w:rsidR="00DE33CA" w:rsidRPr="00DE33CA" w14:paraId="178E1385" w14:textId="77777777">
        <w:tc>
          <w:tcPr>
            <w:tcW w:w="396" w:type="pct"/>
          </w:tcPr>
          <w:p w14:paraId="6FF9018F" w14:textId="77777777" w:rsidR="00DE33CA" w:rsidRPr="00081A52" w:rsidRDefault="00DE33CA" w:rsidP="00DE33CA">
            <w:pPr>
              <w:outlineLvl w:val="9"/>
              <w:rPr>
                <w:rFonts w:cstheme="minorHAnsi"/>
              </w:rPr>
            </w:pPr>
            <w:r w:rsidRPr="00081A52">
              <w:rPr>
                <w:rFonts w:cstheme="minorHAnsi"/>
              </w:rPr>
              <w:t>06.41</w:t>
            </w:r>
          </w:p>
        </w:tc>
        <w:tc>
          <w:tcPr>
            <w:tcW w:w="4604" w:type="pct"/>
          </w:tcPr>
          <w:p w14:paraId="3EBDACCE" w14:textId="77777777" w:rsidR="00DE33CA" w:rsidRPr="00081A52" w:rsidRDefault="00DE33CA" w:rsidP="00DE33CA">
            <w:pPr>
              <w:outlineLvl w:val="9"/>
              <w:rPr>
                <w:rFonts w:cstheme="minorHAnsi"/>
              </w:rPr>
            </w:pPr>
            <w:r w:rsidRPr="00081A52">
              <w:rPr>
                <w:rFonts w:cstheme="minorHAnsi"/>
              </w:rPr>
              <w:t>De leerlingen beschrijven kernfusie en kernsplitsing in het kader van energievoorziening met bijbehorende veiligheidsaspecten.</w:t>
            </w:r>
          </w:p>
          <w:p w14:paraId="0D9B3D5F" w14:textId="77777777" w:rsidR="00DE33CA" w:rsidRPr="00081A52" w:rsidRDefault="00DE33CA" w:rsidP="00DE33CA">
            <w:pPr>
              <w:outlineLvl w:val="9"/>
              <w:rPr>
                <w:rFonts w:cstheme="minorHAnsi"/>
              </w:rPr>
            </w:pPr>
          </w:p>
        </w:tc>
      </w:tr>
      <w:tr w:rsidR="00DE33CA" w:rsidRPr="00DE33CA" w14:paraId="79A7164F" w14:textId="77777777">
        <w:tc>
          <w:tcPr>
            <w:tcW w:w="396" w:type="pct"/>
          </w:tcPr>
          <w:p w14:paraId="408F9D06" w14:textId="77777777" w:rsidR="00DE33CA" w:rsidRPr="00081A52" w:rsidRDefault="00DE33CA" w:rsidP="00DE33CA">
            <w:pPr>
              <w:outlineLvl w:val="9"/>
              <w:rPr>
                <w:rFonts w:cstheme="minorHAnsi"/>
              </w:rPr>
            </w:pPr>
            <w:r w:rsidRPr="00081A52">
              <w:rPr>
                <w:rFonts w:cstheme="minorHAnsi"/>
              </w:rPr>
              <w:t>06.42</w:t>
            </w:r>
          </w:p>
        </w:tc>
        <w:tc>
          <w:tcPr>
            <w:tcW w:w="4604" w:type="pct"/>
          </w:tcPr>
          <w:p w14:paraId="6087C280" w14:textId="77777777" w:rsidR="00DE33CA" w:rsidRPr="00081A52" w:rsidRDefault="00DE33CA" w:rsidP="00DE33CA">
            <w:pPr>
              <w:outlineLvl w:val="9"/>
              <w:rPr>
                <w:rFonts w:cstheme="minorHAnsi"/>
              </w:rPr>
            </w:pPr>
            <w:r w:rsidRPr="00081A52">
              <w:rPr>
                <w:rFonts w:cstheme="minorHAnsi"/>
              </w:rPr>
              <w:t>De leerlingen lichten het spontaan radioactief verval van isotopen toe en de effecten van de vrijgekomen ioniserende straling op organismen.</w:t>
            </w:r>
          </w:p>
          <w:p w14:paraId="533D81BD" w14:textId="77777777" w:rsidR="00DE33CA" w:rsidRPr="00081A52" w:rsidRDefault="00DE33CA" w:rsidP="00DE33CA">
            <w:pPr>
              <w:outlineLvl w:val="9"/>
              <w:rPr>
                <w:rFonts w:cstheme="minorHAnsi"/>
              </w:rPr>
            </w:pPr>
          </w:p>
        </w:tc>
      </w:tr>
      <w:tr w:rsidR="00DE33CA" w:rsidRPr="00DE33CA" w14:paraId="3E58DDA5" w14:textId="77777777">
        <w:trPr>
          <w:trHeight w:val="696"/>
        </w:trPr>
        <w:tc>
          <w:tcPr>
            <w:tcW w:w="396" w:type="pct"/>
          </w:tcPr>
          <w:p w14:paraId="1A0FCF0F" w14:textId="77777777" w:rsidR="00DE33CA" w:rsidRPr="00081A52" w:rsidRDefault="00DE33CA" w:rsidP="00DE33CA">
            <w:pPr>
              <w:outlineLvl w:val="9"/>
              <w:rPr>
                <w:rFonts w:cstheme="minorHAnsi"/>
              </w:rPr>
            </w:pPr>
            <w:r w:rsidRPr="00081A52">
              <w:rPr>
                <w:rFonts w:cstheme="minorHAnsi"/>
              </w:rPr>
              <w:t>06.43</w:t>
            </w:r>
          </w:p>
        </w:tc>
        <w:tc>
          <w:tcPr>
            <w:tcW w:w="4604" w:type="pct"/>
          </w:tcPr>
          <w:p w14:paraId="6B873DC0" w14:textId="77777777" w:rsidR="00DE33CA" w:rsidRPr="00081A52" w:rsidRDefault="00DE33CA" w:rsidP="00DE33CA">
            <w:pPr>
              <w:outlineLvl w:val="9"/>
              <w:rPr>
                <w:rFonts w:cstheme="minorHAnsi"/>
              </w:rPr>
            </w:pPr>
            <w:r w:rsidRPr="00081A52">
              <w:rPr>
                <w:rFonts w:cstheme="minorHAnsi"/>
              </w:rPr>
              <w:t>De leerlingen werken op een veilige en duurzame manier met materialen, stoffen, organismen en technische systemen.</w:t>
            </w:r>
          </w:p>
        </w:tc>
      </w:tr>
      <w:tr w:rsidR="00DE33CA" w:rsidRPr="00DE33CA" w14:paraId="71D827AD" w14:textId="77777777">
        <w:tc>
          <w:tcPr>
            <w:tcW w:w="396" w:type="pct"/>
          </w:tcPr>
          <w:p w14:paraId="723BD62F" w14:textId="77777777" w:rsidR="00DE33CA" w:rsidRPr="00081A52" w:rsidRDefault="00DE33CA" w:rsidP="00DE33CA">
            <w:pPr>
              <w:outlineLvl w:val="9"/>
              <w:rPr>
                <w:rFonts w:cstheme="minorHAnsi"/>
              </w:rPr>
            </w:pPr>
            <w:r w:rsidRPr="00081A52">
              <w:rPr>
                <w:rFonts w:cstheme="minorHAnsi"/>
              </w:rPr>
              <w:t>06.44</w:t>
            </w:r>
          </w:p>
        </w:tc>
        <w:tc>
          <w:tcPr>
            <w:tcW w:w="4604" w:type="pct"/>
          </w:tcPr>
          <w:p w14:paraId="7C94C1B5" w14:textId="77777777" w:rsidR="00DE33CA" w:rsidRPr="00081A52" w:rsidRDefault="00DE33CA" w:rsidP="00DE33CA">
            <w:pPr>
              <w:outlineLvl w:val="9"/>
              <w:rPr>
                <w:rFonts w:cstheme="minorHAnsi"/>
              </w:rPr>
            </w:pPr>
            <w:r w:rsidRPr="00081A52">
              <w:rPr>
                <w:rFonts w:cstheme="minorHAnsi"/>
              </w:rPr>
              <w:t>De leerlingen voeren onderzoek aan de hand van een wetenschappelijke methode om kennis te ontwikkelen en om vragen te beantwoorden.</w:t>
            </w:r>
          </w:p>
        </w:tc>
      </w:tr>
      <w:tr w:rsidR="00DE33CA" w:rsidRPr="00DE33CA" w14:paraId="6B513E09" w14:textId="77777777">
        <w:tc>
          <w:tcPr>
            <w:tcW w:w="396" w:type="pct"/>
          </w:tcPr>
          <w:p w14:paraId="0C76F97C" w14:textId="77777777" w:rsidR="00DE33CA" w:rsidRPr="00081A52" w:rsidRDefault="00DE33CA" w:rsidP="00DE33CA">
            <w:pPr>
              <w:outlineLvl w:val="9"/>
              <w:rPr>
                <w:rFonts w:cstheme="minorHAnsi"/>
              </w:rPr>
            </w:pPr>
          </w:p>
        </w:tc>
        <w:tc>
          <w:tcPr>
            <w:tcW w:w="4604" w:type="pct"/>
          </w:tcPr>
          <w:p w14:paraId="4B4DB13C" w14:textId="77777777" w:rsidR="00DE33CA" w:rsidRPr="00081A52" w:rsidRDefault="00DE33CA" w:rsidP="00DE33CA">
            <w:pPr>
              <w:outlineLvl w:val="9"/>
              <w:rPr>
                <w:rFonts w:cstheme="minorHAnsi"/>
              </w:rPr>
            </w:pPr>
            <w:r w:rsidRPr="00081A52">
              <w:rPr>
                <w:rFonts w:cstheme="minorHAnsi"/>
              </w:rPr>
              <w:t xml:space="preserve">Voetnoot: </w:t>
            </w:r>
          </w:p>
          <w:p w14:paraId="7E95248F" w14:textId="77777777" w:rsidR="00DE33CA" w:rsidRPr="00081A52" w:rsidRDefault="00DE33CA" w:rsidP="00DE33CA">
            <w:pPr>
              <w:outlineLvl w:val="9"/>
              <w:rPr>
                <w:rFonts w:cstheme="minorHAnsi"/>
              </w:rPr>
            </w:pPr>
            <w:r w:rsidRPr="00081A52">
              <w:rPr>
                <w:rFonts w:cstheme="minorHAnsi"/>
              </w:rPr>
              <w:t>Rekening houdend met concepten van de derde graad.</w:t>
            </w:r>
          </w:p>
          <w:p w14:paraId="3AA87304" w14:textId="77777777" w:rsidR="00DE33CA" w:rsidRPr="00081A52" w:rsidRDefault="00DE33CA" w:rsidP="00DE33CA">
            <w:pPr>
              <w:outlineLvl w:val="9"/>
              <w:rPr>
                <w:rFonts w:cstheme="minorHAnsi"/>
              </w:rPr>
            </w:pPr>
          </w:p>
        </w:tc>
      </w:tr>
      <w:tr w:rsidR="00DE33CA" w:rsidRPr="00DE33CA" w14:paraId="1906A135" w14:textId="77777777">
        <w:tc>
          <w:tcPr>
            <w:tcW w:w="396" w:type="pct"/>
          </w:tcPr>
          <w:p w14:paraId="26C5DA74" w14:textId="77777777" w:rsidR="00DE33CA" w:rsidRPr="00081A52" w:rsidRDefault="00DE33CA" w:rsidP="00DE33CA">
            <w:pPr>
              <w:outlineLvl w:val="9"/>
              <w:rPr>
                <w:rFonts w:cstheme="minorHAnsi"/>
              </w:rPr>
            </w:pPr>
            <w:r w:rsidRPr="00081A52">
              <w:rPr>
                <w:rFonts w:cstheme="minorHAnsi"/>
              </w:rPr>
              <w:t>06.45</w:t>
            </w:r>
          </w:p>
        </w:tc>
        <w:tc>
          <w:tcPr>
            <w:tcW w:w="4604" w:type="pct"/>
          </w:tcPr>
          <w:p w14:paraId="0F5A5F4C" w14:textId="77777777" w:rsidR="00DE33CA" w:rsidRPr="00081A52" w:rsidRDefault="00DE33CA" w:rsidP="00DE33CA">
            <w:pPr>
              <w:outlineLvl w:val="9"/>
              <w:rPr>
                <w:rFonts w:cstheme="minorHAnsi"/>
              </w:rPr>
            </w:pPr>
            <w:r w:rsidRPr="00081A52">
              <w:rPr>
                <w:rFonts w:cstheme="minorHAnsi"/>
              </w:rPr>
              <w:t>De leerlingen ontwerpen een oplossing voor een probleem door wetenschappen, technologie of wiskunde geïntegreerd aan te wenden.</w:t>
            </w:r>
          </w:p>
        </w:tc>
      </w:tr>
      <w:tr w:rsidR="00DE33CA" w:rsidRPr="00DE33CA" w14:paraId="0A26E0B8" w14:textId="77777777">
        <w:tc>
          <w:tcPr>
            <w:tcW w:w="396" w:type="pct"/>
          </w:tcPr>
          <w:p w14:paraId="2E632361" w14:textId="77777777" w:rsidR="00DE33CA" w:rsidRPr="00081A52" w:rsidRDefault="00DE33CA" w:rsidP="00DE33CA">
            <w:pPr>
              <w:outlineLvl w:val="9"/>
              <w:rPr>
                <w:rFonts w:cstheme="minorHAnsi"/>
              </w:rPr>
            </w:pPr>
          </w:p>
        </w:tc>
        <w:tc>
          <w:tcPr>
            <w:tcW w:w="4604" w:type="pct"/>
          </w:tcPr>
          <w:p w14:paraId="2C5111C3" w14:textId="77777777" w:rsidR="00DE33CA" w:rsidRPr="00081A52" w:rsidRDefault="00DE33CA" w:rsidP="00DE33CA">
            <w:pPr>
              <w:outlineLvl w:val="9"/>
              <w:rPr>
                <w:rFonts w:cstheme="minorHAnsi"/>
              </w:rPr>
            </w:pPr>
            <w:r w:rsidRPr="00081A52">
              <w:rPr>
                <w:rFonts w:cstheme="minorHAnsi"/>
              </w:rPr>
              <w:t xml:space="preserve">Voetnoot: </w:t>
            </w:r>
          </w:p>
          <w:p w14:paraId="3D23314B" w14:textId="77777777" w:rsidR="00DE33CA" w:rsidRPr="00081A52" w:rsidRDefault="00DE33CA" w:rsidP="00DE33CA">
            <w:pPr>
              <w:outlineLvl w:val="9"/>
              <w:rPr>
                <w:rFonts w:cstheme="minorHAnsi"/>
              </w:rPr>
            </w:pPr>
            <w:r w:rsidRPr="00081A52">
              <w:rPr>
                <w:rFonts w:cstheme="minorHAnsi"/>
              </w:rPr>
              <w:t>Rekening houdend met concepten van de derde graad en de context waarin dit minimumdoel aan bod komt.</w:t>
            </w:r>
          </w:p>
        </w:tc>
      </w:tr>
      <w:tr w:rsidR="00DE33CA" w:rsidRPr="00DE33CA" w14:paraId="27B96773" w14:textId="77777777">
        <w:tc>
          <w:tcPr>
            <w:tcW w:w="396" w:type="pct"/>
          </w:tcPr>
          <w:p w14:paraId="1087977D" w14:textId="77777777" w:rsidR="00DE33CA" w:rsidRPr="00081A52" w:rsidRDefault="00DE33CA" w:rsidP="00DE33CA">
            <w:pPr>
              <w:outlineLvl w:val="9"/>
              <w:rPr>
                <w:rFonts w:cstheme="minorHAnsi"/>
              </w:rPr>
            </w:pPr>
          </w:p>
        </w:tc>
        <w:tc>
          <w:tcPr>
            <w:tcW w:w="4604" w:type="pct"/>
          </w:tcPr>
          <w:p w14:paraId="35D78295" w14:textId="77777777" w:rsidR="00DE33CA" w:rsidRPr="00081A52" w:rsidRDefault="00DE33CA" w:rsidP="00DE33CA">
            <w:pPr>
              <w:outlineLvl w:val="9"/>
              <w:rPr>
                <w:rFonts w:cstheme="minorHAnsi"/>
              </w:rPr>
            </w:pPr>
          </w:p>
        </w:tc>
      </w:tr>
      <w:tr w:rsidR="00DE33CA" w:rsidRPr="00DE33CA" w14:paraId="6EC8CE75" w14:textId="77777777">
        <w:tc>
          <w:tcPr>
            <w:tcW w:w="396" w:type="pct"/>
          </w:tcPr>
          <w:p w14:paraId="0EC25EAD" w14:textId="77777777" w:rsidR="00DE33CA" w:rsidRPr="00081A52" w:rsidRDefault="00DE33CA" w:rsidP="00DE33CA">
            <w:pPr>
              <w:outlineLvl w:val="9"/>
              <w:rPr>
                <w:rFonts w:cstheme="minorHAnsi"/>
              </w:rPr>
            </w:pPr>
            <w:r w:rsidRPr="00081A52">
              <w:rPr>
                <w:rFonts w:cstheme="minorHAnsi"/>
              </w:rPr>
              <w:t>06.46</w:t>
            </w:r>
          </w:p>
        </w:tc>
        <w:tc>
          <w:tcPr>
            <w:tcW w:w="4604" w:type="pct"/>
          </w:tcPr>
          <w:p w14:paraId="51B6D9A7" w14:textId="77777777" w:rsidR="00DE33CA" w:rsidRPr="00081A52" w:rsidRDefault="00DE33CA" w:rsidP="00DE33CA">
            <w:pPr>
              <w:outlineLvl w:val="9"/>
              <w:rPr>
                <w:rFonts w:cstheme="minorHAnsi"/>
              </w:rPr>
            </w:pPr>
            <w:r w:rsidRPr="00081A52">
              <w:rPr>
                <w:rFonts w:cstheme="minorHAnsi"/>
              </w:rPr>
              <w:t>De leerlingen analyseren de wisselwerking tussen wetenschappen, technologie, wiskunde en de maatschappij aan de hand van maatschappelijke uitdagingen.</w:t>
            </w:r>
          </w:p>
        </w:tc>
      </w:tr>
      <w:tr w:rsidR="00DE33CA" w:rsidRPr="00DE33CA" w14:paraId="01F65B9A" w14:textId="77777777">
        <w:tc>
          <w:tcPr>
            <w:tcW w:w="396" w:type="pct"/>
          </w:tcPr>
          <w:p w14:paraId="28A542D6" w14:textId="77777777" w:rsidR="00DE33CA" w:rsidRPr="00081A52" w:rsidRDefault="00DE33CA" w:rsidP="00DE33CA">
            <w:pPr>
              <w:outlineLvl w:val="9"/>
              <w:rPr>
                <w:rFonts w:cstheme="minorHAnsi"/>
              </w:rPr>
            </w:pPr>
          </w:p>
        </w:tc>
        <w:tc>
          <w:tcPr>
            <w:tcW w:w="4604" w:type="pct"/>
          </w:tcPr>
          <w:p w14:paraId="6701C79C" w14:textId="77777777" w:rsidR="00DE33CA" w:rsidRPr="00081A52" w:rsidRDefault="00DE33CA" w:rsidP="00DE33CA">
            <w:pPr>
              <w:outlineLvl w:val="9"/>
              <w:rPr>
                <w:rFonts w:cstheme="minorHAnsi"/>
              </w:rPr>
            </w:pPr>
            <w:r w:rsidRPr="00081A52">
              <w:rPr>
                <w:rFonts w:cstheme="minorHAnsi"/>
              </w:rPr>
              <w:t xml:space="preserve">Voetnoot: </w:t>
            </w:r>
          </w:p>
          <w:p w14:paraId="4A538A88" w14:textId="77777777" w:rsidR="00DE33CA" w:rsidRPr="00081A52" w:rsidRDefault="00DE33CA" w:rsidP="00DE33CA">
            <w:pPr>
              <w:outlineLvl w:val="9"/>
              <w:rPr>
                <w:rFonts w:cstheme="minorHAnsi"/>
              </w:rPr>
            </w:pPr>
            <w:r w:rsidRPr="00081A52">
              <w:rPr>
                <w:rFonts w:cstheme="minorHAnsi"/>
              </w:rPr>
              <w:t>Rekening houdend met de context waarin dit minimumdoel aan bod komt.</w:t>
            </w:r>
          </w:p>
        </w:tc>
      </w:tr>
    </w:tbl>
    <w:p w14:paraId="51089267" w14:textId="77777777" w:rsidR="00D573AE" w:rsidRDefault="00D573AE" w:rsidP="00D573AE">
      <w:pPr>
        <w:pStyle w:val="Kop2"/>
        <w:numPr>
          <w:ilvl w:val="1"/>
          <w:numId w:val="2"/>
        </w:numPr>
      </w:pPr>
      <w:bookmarkStart w:id="234" w:name="_Toc133832944"/>
      <w:bookmarkStart w:id="235" w:name="_Toc157084914"/>
      <w:r>
        <w:t>Specifieke minimumdoelen</w:t>
      </w:r>
      <w:bookmarkEnd w:id="234"/>
      <w:bookmarkEnd w:id="235"/>
    </w:p>
    <w:tbl>
      <w:tblPr>
        <w:tblW w:w="5000" w:type="pct"/>
        <w:tblLook w:val="04A0" w:firstRow="1" w:lastRow="0" w:firstColumn="1" w:lastColumn="0" w:noHBand="0" w:noVBand="1"/>
      </w:tblPr>
      <w:tblGrid>
        <w:gridCol w:w="1130"/>
        <w:gridCol w:w="8508"/>
      </w:tblGrid>
      <w:tr w:rsidR="0010655D" w:rsidRPr="0010655D" w14:paraId="667AE240" w14:textId="77777777" w:rsidTr="00285AB2">
        <w:tc>
          <w:tcPr>
            <w:tcW w:w="586" w:type="pct"/>
            <w:vMerge w:val="restart"/>
          </w:tcPr>
          <w:p w14:paraId="64C8D4B7" w14:textId="77777777" w:rsidR="0010655D" w:rsidRPr="00081A52" w:rsidRDefault="0010655D" w:rsidP="0010655D">
            <w:pPr>
              <w:outlineLvl w:val="9"/>
            </w:pPr>
            <w:r w:rsidRPr="00081A52">
              <w:t>01.01.01</w:t>
            </w:r>
          </w:p>
          <w:p w14:paraId="71930FCD" w14:textId="18A07811" w:rsidR="00174E13" w:rsidRPr="00081A52" w:rsidRDefault="00174E13" w:rsidP="0010655D">
            <w:pPr>
              <w:outlineLvl w:val="9"/>
            </w:pPr>
          </w:p>
        </w:tc>
        <w:tc>
          <w:tcPr>
            <w:tcW w:w="4414" w:type="pct"/>
          </w:tcPr>
          <w:p w14:paraId="31D228FB" w14:textId="77777777" w:rsidR="0010655D" w:rsidRPr="00081A52" w:rsidRDefault="0010655D" w:rsidP="0010655D">
            <w:pPr>
              <w:outlineLvl w:val="9"/>
            </w:pPr>
            <w:r w:rsidRPr="00081A52">
              <w:t>De leerlingen doorlopen een onderzoekscyclus in samenhang met inhouden van minstens 1 wetenschapsdomein verbonden aan de studierichting.</w:t>
            </w:r>
          </w:p>
        </w:tc>
      </w:tr>
      <w:tr w:rsidR="0010655D" w:rsidRPr="0010655D" w14:paraId="440B7464" w14:textId="77777777" w:rsidTr="00285AB2">
        <w:tc>
          <w:tcPr>
            <w:tcW w:w="586" w:type="pct"/>
            <w:vMerge/>
          </w:tcPr>
          <w:p w14:paraId="13468C84" w14:textId="77777777" w:rsidR="0010655D" w:rsidRPr="00081A52" w:rsidRDefault="0010655D" w:rsidP="0010655D">
            <w:pPr>
              <w:outlineLvl w:val="9"/>
            </w:pPr>
          </w:p>
        </w:tc>
        <w:tc>
          <w:tcPr>
            <w:tcW w:w="4414" w:type="pct"/>
          </w:tcPr>
          <w:p w14:paraId="5332198F" w14:textId="367ECD50" w:rsidR="00174E13" w:rsidRPr="00081A52" w:rsidRDefault="00174E13" w:rsidP="0010655D">
            <w:pPr>
              <w:spacing w:after="0" w:line="240" w:lineRule="auto"/>
              <w:outlineLvl w:val="9"/>
            </w:pPr>
          </w:p>
        </w:tc>
      </w:tr>
      <w:tr w:rsidR="00285AB2" w:rsidRPr="0010655D" w14:paraId="41A5DDCB" w14:textId="77777777" w:rsidTr="00285AB2">
        <w:tc>
          <w:tcPr>
            <w:tcW w:w="586" w:type="pct"/>
          </w:tcPr>
          <w:p w14:paraId="329EE386" w14:textId="5F2AF300" w:rsidR="00285AB2" w:rsidRPr="00081A52" w:rsidRDefault="00285AB2" w:rsidP="0010655D">
            <w:pPr>
              <w:outlineLvl w:val="9"/>
            </w:pPr>
            <w:r w:rsidRPr="00081A52">
              <w:t>08.03.01</w:t>
            </w:r>
          </w:p>
        </w:tc>
        <w:tc>
          <w:tcPr>
            <w:tcW w:w="4414" w:type="pct"/>
          </w:tcPr>
          <w:p w14:paraId="0DB92424" w14:textId="77777777" w:rsidR="00285AB2" w:rsidRPr="00081A52" w:rsidRDefault="00285AB2" w:rsidP="00285AB2">
            <w:pPr>
              <w:spacing w:after="0" w:line="240" w:lineRule="auto"/>
              <w:outlineLvl w:val="9"/>
            </w:pPr>
            <w:r w:rsidRPr="00081A52">
              <w:t>De leerlingen leggen fysiologische processen van stofwisseling, secretie en transport bij de mens uit met inbegrip van</w:t>
            </w:r>
            <w:r w:rsidRPr="00081A52">
              <w:rPr>
                <w:b/>
              </w:rPr>
              <w:t xml:space="preserve"> </w:t>
            </w:r>
            <w:r w:rsidRPr="00081A52">
              <w:t>structuur en werking van de betrokken organen.</w:t>
            </w:r>
          </w:p>
          <w:p w14:paraId="12AC2417" w14:textId="77777777" w:rsidR="00285AB2" w:rsidRPr="00081A52" w:rsidRDefault="00285AB2" w:rsidP="00285AB2">
            <w:pPr>
              <w:spacing w:after="0" w:line="240" w:lineRule="auto"/>
              <w:outlineLvl w:val="9"/>
            </w:pPr>
            <w:r w:rsidRPr="00081A52">
              <w:t>Onderliggende (kennis)elementen:</w:t>
            </w:r>
          </w:p>
          <w:p w14:paraId="70F143DE" w14:textId="77777777" w:rsidR="00285AB2" w:rsidRPr="00081A52" w:rsidRDefault="00285AB2" w:rsidP="00285AB2">
            <w:pPr>
              <w:pStyle w:val="Lijstalinea"/>
              <w:numPr>
                <w:ilvl w:val="0"/>
                <w:numId w:val="46"/>
              </w:numPr>
              <w:spacing w:after="0" w:line="240" w:lineRule="auto"/>
              <w:ind w:left="316" w:hanging="284"/>
              <w:outlineLvl w:val="9"/>
            </w:pPr>
            <w:r w:rsidRPr="00081A52">
              <w:t>Processen tot op weefselniveau</w:t>
            </w:r>
          </w:p>
          <w:p w14:paraId="72C5A0B8" w14:textId="77777777" w:rsidR="00285AB2" w:rsidRPr="00081A52" w:rsidRDefault="00285AB2" w:rsidP="00285AB2">
            <w:pPr>
              <w:pStyle w:val="Lijstalinea"/>
              <w:numPr>
                <w:ilvl w:val="0"/>
                <w:numId w:val="46"/>
              </w:numPr>
              <w:spacing w:after="0" w:line="240" w:lineRule="auto"/>
              <w:ind w:left="316" w:hanging="284"/>
              <w:outlineLvl w:val="9"/>
            </w:pPr>
            <w:r w:rsidRPr="00081A52">
              <w:t>Enzymwerking</w:t>
            </w:r>
          </w:p>
          <w:p w14:paraId="680CDB3D" w14:textId="7E0DE5B1" w:rsidR="000314AA" w:rsidRPr="00081A52" w:rsidRDefault="00285AB2" w:rsidP="000314AA">
            <w:pPr>
              <w:pStyle w:val="Lijstalinea"/>
              <w:numPr>
                <w:ilvl w:val="0"/>
                <w:numId w:val="46"/>
              </w:numPr>
              <w:spacing w:after="0" w:line="240" w:lineRule="auto"/>
              <w:ind w:left="316" w:hanging="284"/>
              <w:outlineLvl w:val="9"/>
            </w:pPr>
            <w:r w:rsidRPr="00081A52">
              <w:t>Gezondheidsproblematieken</w:t>
            </w:r>
          </w:p>
          <w:p w14:paraId="148B5E1B" w14:textId="3997517A" w:rsidR="00B6639B" w:rsidRPr="00081A52" w:rsidRDefault="00B6639B" w:rsidP="00B6639B">
            <w:pPr>
              <w:spacing w:after="0" w:line="240" w:lineRule="auto"/>
              <w:ind w:left="32"/>
              <w:outlineLvl w:val="9"/>
            </w:pPr>
          </w:p>
        </w:tc>
      </w:tr>
    </w:tbl>
    <w:p w14:paraId="5D23FBD3" w14:textId="77777777" w:rsidR="008E4D53" w:rsidRDefault="008E4D53">
      <w:pPr>
        <w:outlineLvl w:val="9"/>
        <w:rPr>
          <w:b/>
          <w:color w:val="00B0F0"/>
          <w:sz w:val="32"/>
        </w:rPr>
      </w:pPr>
      <w:r>
        <w:rPr>
          <w:b/>
          <w:color w:val="00B0F0"/>
          <w:sz w:val="32"/>
        </w:rPr>
        <w:br w:type="page"/>
      </w:r>
    </w:p>
    <w:p w14:paraId="5DEA67EC" w14:textId="11379FF4" w:rsidR="006D3E59"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07F3CD27" w14:textId="2A6BE4F1" w:rsidR="00140220" w:rsidRDefault="00E76734">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4864" w:history="1">
            <w:r w:rsidR="00140220" w:rsidRPr="00B2579D">
              <w:rPr>
                <w:rStyle w:val="Hyperlink"/>
                <w:noProof/>
              </w:rPr>
              <w:t>1</w:t>
            </w:r>
            <w:r w:rsidR="00140220">
              <w:rPr>
                <w:rFonts w:eastAsiaTheme="minorEastAsia"/>
                <w:b w:val="0"/>
                <w:noProof/>
                <w:color w:val="auto"/>
                <w:kern w:val="2"/>
                <w:szCs w:val="24"/>
                <w:lang w:eastAsia="nl-BE"/>
                <w14:ligatures w14:val="standardContextual"/>
              </w:rPr>
              <w:tab/>
            </w:r>
            <w:r w:rsidR="00140220" w:rsidRPr="00B2579D">
              <w:rPr>
                <w:rStyle w:val="Hyperlink"/>
                <w:noProof/>
              </w:rPr>
              <w:t>Inleiding</w:t>
            </w:r>
            <w:r w:rsidR="00140220">
              <w:rPr>
                <w:noProof/>
                <w:webHidden/>
              </w:rPr>
              <w:tab/>
            </w:r>
            <w:r w:rsidR="00140220">
              <w:rPr>
                <w:noProof/>
                <w:webHidden/>
              </w:rPr>
              <w:fldChar w:fldCharType="begin"/>
            </w:r>
            <w:r w:rsidR="00140220">
              <w:rPr>
                <w:noProof/>
                <w:webHidden/>
              </w:rPr>
              <w:instrText xml:space="preserve"> PAGEREF _Toc157084864 \h </w:instrText>
            </w:r>
            <w:r w:rsidR="00140220">
              <w:rPr>
                <w:noProof/>
                <w:webHidden/>
              </w:rPr>
            </w:r>
            <w:r w:rsidR="00140220">
              <w:rPr>
                <w:noProof/>
                <w:webHidden/>
              </w:rPr>
              <w:fldChar w:fldCharType="separate"/>
            </w:r>
            <w:r w:rsidR="00140220">
              <w:rPr>
                <w:noProof/>
                <w:webHidden/>
              </w:rPr>
              <w:t>3</w:t>
            </w:r>
            <w:r w:rsidR="00140220">
              <w:rPr>
                <w:noProof/>
                <w:webHidden/>
              </w:rPr>
              <w:fldChar w:fldCharType="end"/>
            </w:r>
          </w:hyperlink>
        </w:p>
        <w:p w14:paraId="2F11F642" w14:textId="4CA62511" w:rsidR="00140220" w:rsidRDefault="00140220">
          <w:pPr>
            <w:pStyle w:val="Inhopg2"/>
            <w:rPr>
              <w:rFonts w:eastAsiaTheme="minorEastAsia"/>
              <w:color w:val="auto"/>
              <w:kern w:val="2"/>
              <w:sz w:val="24"/>
              <w:szCs w:val="24"/>
              <w:lang w:eastAsia="nl-BE"/>
              <w14:ligatures w14:val="standardContextual"/>
            </w:rPr>
          </w:pPr>
          <w:hyperlink w:anchor="_Toc157084865" w:history="1">
            <w:r w:rsidRPr="00B2579D">
              <w:rPr>
                <w:rStyle w:val="Hyperlink"/>
              </w:rPr>
              <w:t>1.1</w:t>
            </w:r>
            <w:r>
              <w:rPr>
                <w:rFonts w:eastAsiaTheme="minorEastAsia"/>
                <w:color w:val="auto"/>
                <w:kern w:val="2"/>
                <w:sz w:val="24"/>
                <w:szCs w:val="24"/>
                <w:lang w:eastAsia="nl-BE"/>
                <w14:ligatures w14:val="standardContextual"/>
              </w:rPr>
              <w:tab/>
            </w:r>
            <w:r w:rsidRPr="00B2579D">
              <w:rPr>
                <w:rStyle w:val="Hyperlink"/>
              </w:rPr>
              <w:t>Het leerplanconcept: vijf uitgangspunten</w:t>
            </w:r>
            <w:r>
              <w:rPr>
                <w:webHidden/>
              </w:rPr>
              <w:tab/>
            </w:r>
            <w:r>
              <w:rPr>
                <w:webHidden/>
              </w:rPr>
              <w:fldChar w:fldCharType="begin"/>
            </w:r>
            <w:r>
              <w:rPr>
                <w:webHidden/>
              </w:rPr>
              <w:instrText xml:space="preserve"> PAGEREF _Toc157084865 \h </w:instrText>
            </w:r>
            <w:r>
              <w:rPr>
                <w:webHidden/>
              </w:rPr>
            </w:r>
            <w:r>
              <w:rPr>
                <w:webHidden/>
              </w:rPr>
              <w:fldChar w:fldCharType="separate"/>
            </w:r>
            <w:r>
              <w:rPr>
                <w:webHidden/>
              </w:rPr>
              <w:t>3</w:t>
            </w:r>
            <w:r>
              <w:rPr>
                <w:webHidden/>
              </w:rPr>
              <w:fldChar w:fldCharType="end"/>
            </w:r>
          </w:hyperlink>
        </w:p>
        <w:p w14:paraId="5F211871" w14:textId="49A7EB69" w:rsidR="00140220" w:rsidRDefault="00140220">
          <w:pPr>
            <w:pStyle w:val="Inhopg2"/>
            <w:rPr>
              <w:rFonts w:eastAsiaTheme="minorEastAsia"/>
              <w:color w:val="auto"/>
              <w:kern w:val="2"/>
              <w:sz w:val="24"/>
              <w:szCs w:val="24"/>
              <w:lang w:eastAsia="nl-BE"/>
              <w14:ligatures w14:val="standardContextual"/>
            </w:rPr>
          </w:pPr>
          <w:hyperlink w:anchor="_Toc157084866" w:history="1">
            <w:r w:rsidRPr="00B2579D">
              <w:rPr>
                <w:rStyle w:val="Hyperlink"/>
              </w:rPr>
              <w:t>1.2</w:t>
            </w:r>
            <w:r>
              <w:rPr>
                <w:rFonts w:eastAsiaTheme="minorEastAsia"/>
                <w:color w:val="auto"/>
                <w:kern w:val="2"/>
                <w:sz w:val="24"/>
                <w:szCs w:val="24"/>
                <w:lang w:eastAsia="nl-BE"/>
                <w14:ligatures w14:val="standardContextual"/>
              </w:rPr>
              <w:tab/>
            </w:r>
            <w:r w:rsidRPr="00B2579D">
              <w:rPr>
                <w:rStyle w:val="Hyperlink"/>
              </w:rPr>
              <w:t>De vormingscirkel – de opdracht van secundair onderwijs</w:t>
            </w:r>
            <w:r>
              <w:rPr>
                <w:webHidden/>
              </w:rPr>
              <w:tab/>
            </w:r>
            <w:r>
              <w:rPr>
                <w:webHidden/>
              </w:rPr>
              <w:fldChar w:fldCharType="begin"/>
            </w:r>
            <w:r>
              <w:rPr>
                <w:webHidden/>
              </w:rPr>
              <w:instrText xml:space="preserve"> PAGEREF _Toc157084866 \h </w:instrText>
            </w:r>
            <w:r>
              <w:rPr>
                <w:webHidden/>
              </w:rPr>
            </w:r>
            <w:r>
              <w:rPr>
                <w:webHidden/>
              </w:rPr>
              <w:fldChar w:fldCharType="separate"/>
            </w:r>
            <w:r>
              <w:rPr>
                <w:webHidden/>
              </w:rPr>
              <w:t>3</w:t>
            </w:r>
            <w:r>
              <w:rPr>
                <w:webHidden/>
              </w:rPr>
              <w:fldChar w:fldCharType="end"/>
            </w:r>
          </w:hyperlink>
        </w:p>
        <w:p w14:paraId="13B3986C" w14:textId="4FDA07A5" w:rsidR="00140220" w:rsidRDefault="00140220">
          <w:pPr>
            <w:pStyle w:val="Inhopg2"/>
            <w:rPr>
              <w:rFonts w:eastAsiaTheme="minorEastAsia"/>
              <w:color w:val="auto"/>
              <w:kern w:val="2"/>
              <w:sz w:val="24"/>
              <w:szCs w:val="24"/>
              <w:lang w:eastAsia="nl-BE"/>
              <w14:ligatures w14:val="standardContextual"/>
            </w:rPr>
          </w:pPr>
          <w:hyperlink w:anchor="_Toc157084867" w:history="1">
            <w:r w:rsidRPr="00B2579D">
              <w:rPr>
                <w:rStyle w:val="Hyperlink"/>
              </w:rPr>
              <w:t>1.3</w:t>
            </w:r>
            <w:r>
              <w:rPr>
                <w:rFonts w:eastAsiaTheme="minorEastAsia"/>
                <w:color w:val="auto"/>
                <w:kern w:val="2"/>
                <w:sz w:val="24"/>
                <w:szCs w:val="24"/>
                <w:lang w:eastAsia="nl-BE"/>
                <w14:ligatures w14:val="standardContextual"/>
              </w:rPr>
              <w:tab/>
            </w:r>
            <w:r w:rsidRPr="00B2579D">
              <w:rPr>
                <w:rStyle w:val="Hyperlink"/>
              </w:rPr>
              <w:t>Ruimte voor leraren(teams) en scholen</w:t>
            </w:r>
            <w:r>
              <w:rPr>
                <w:webHidden/>
              </w:rPr>
              <w:tab/>
            </w:r>
            <w:r>
              <w:rPr>
                <w:webHidden/>
              </w:rPr>
              <w:fldChar w:fldCharType="begin"/>
            </w:r>
            <w:r>
              <w:rPr>
                <w:webHidden/>
              </w:rPr>
              <w:instrText xml:space="preserve"> PAGEREF _Toc157084867 \h </w:instrText>
            </w:r>
            <w:r>
              <w:rPr>
                <w:webHidden/>
              </w:rPr>
            </w:r>
            <w:r>
              <w:rPr>
                <w:webHidden/>
              </w:rPr>
              <w:fldChar w:fldCharType="separate"/>
            </w:r>
            <w:r>
              <w:rPr>
                <w:webHidden/>
              </w:rPr>
              <w:t>4</w:t>
            </w:r>
            <w:r>
              <w:rPr>
                <w:webHidden/>
              </w:rPr>
              <w:fldChar w:fldCharType="end"/>
            </w:r>
          </w:hyperlink>
        </w:p>
        <w:p w14:paraId="6BEB13E4" w14:textId="20B5E378" w:rsidR="00140220" w:rsidRDefault="00140220">
          <w:pPr>
            <w:pStyle w:val="Inhopg2"/>
            <w:rPr>
              <w:rFonts w:eastAsiaTheme="minorEastAsia"/>
              <w:color w:val="auto"/>
              <w:kern w:val="2"/>
              <w:sz w:val="24"/>
              <w:szCs w:val="24"/>
              <w:lang w:eastAsia="nl-BE"/>
              <w14:ligatures w14:val="standardContextual"/>
            </w:rPr>
          </w:pPr>
          <w:hyperlink w:anchor="_Toc157084868" w:history="1">
            <w:r w:rsidRPr="00B2579D">
              <w:rPr>
                <w:rStyle w:val="Hyperlink"/>
              </w:rPr>
              <w:t>1.4</w:t>
            </w:r>
            <w:r>
              <w:rPr>
                <w:rFonts w:eastAsiaTheme="minorEastAsia"/>
                <w:color w:val="auto"/>
                <w:kern w:val="2"/>
                <w:sz w:val="24"/>
                <w:szCs w:val="24"/>
                <w:lang w:eastAsia="nl-BE"/>
                <w14:ligatures w14:val="standardContextual"/>
              </w:rPr>
              <w:tab/>
            </w:r>
            <w:r w:rsidRPr="00B2579D">
              <w:rPr>
                <w:rStyle w:val="Hyperlink"/>
              </w:rPr>
              <w:t>Differentiatie</w:t>
            </w:r>
            <w:r>
              <w:rPr>
                <w:webHidden/>
              </w:rPr>
              <w:tab/>
            </w:r>
            <w:r>
              <w:rPr>
                <w:webHidden/>
              </w:rPr>
              <w:fldChar w:fldCharType="begin"/>
            </w:r>
            <w:r>
              <w:rPr>
                <w:webHidden/>
              </w:rPr>
              <w:instrText xml:space="preserve"> PAGEREF _Toc157084868 \h </w:instrText>
            </w:r>
            <w:r>
              <w:rPr>
                <w:webHidden/>
              </w:rPr>
            </w:r>
            <w:r>
              <w:rPr>
                <w:webHidden/>
              </w:rPr>
              <w:fldChar w:fldCharType="separate"/>
            </w:r>
            <w:r>
              <w:rPr>
                <w:webHidden/>
              </w:rPr>
              <w:t>5</w:t>
            </w:r>
            <w:r>
              <w:rPr>
                <w:webHidden/>
              </w:rPr>
              <w:fldChar w:fldCharType="end"/>
            </w:r>
          </w:hyperlink>
        </w:p>
        <w:p w14:paraId="3466F58F" w14:textId="595A111A" w:rsidR="00140220" w:rsidRDefault="00140220">
          <w:pPr>
            <w:pStyle w:val="Inhopg2"/>
            <w:rPr>
              <w:rFonts w:eastAsiaTheme="minorEastAsia"/>
              <w:color w:val="auto"/>
              <w:kern w:val="2"/>
              <w:sz w:val="24"/>
              <w:szCs w:val="24"/>
              <w:lang w:eastAsia="nl-BE"/>
              <w14:ligatures w14:val="standardContextual"/>
            </w:rPr>
          </w:pPr>
          <w:hyperlink w:anchor="_Toc157084869" w:history="1">
            <w:r w:rsidRPr="00B2579D">
              <w:rPr>
                <w:rStyle w:val="Hyperlink"/>
              </w:rPr>
              <w:t>1.5</w:t>
            </w:r>
            <w:r>
              <w:rPr>
                <w:rFonts w:eastAsiaTheme="minorEastAsia"/>
                <w:color w:val="auto"/>
                <w:kern w:val="2"/>
                <w:sz w:val="24"/>
                <w:szCs w:val="24"/>
                <w:lang w:eastAsia="nl-BE"/>
                <w14:ligatures w14:val="standardContextual"/>
              </w:rPr>
              <w:tab/>
            </w:r>
            <w:r w:rsidRPr="00B2579D">
              <w:rPr>
                <w:rStyle w:val="Hyperlink"/>
              </w:rPr>
              <w:t>Opbouw van leerplannen</w:t>
            </w:r>
            <w:r>
              <w:rPr>
                <w:webHidden/>
              </w:rPr>
              <w:tab/>
            </w:r>
            <w:r>
              <w:rPr>
                <w:webHidden/>
              </w:rPr>
              <w:fldChar w:fldCharType="begin"/>
            </w:r>
            <w:r>
              <w:rPr>
                <w:webHidden/>
              </w:rPr>
              <w:instrText xml:space="preserve"> PAGEREF _Toc157084869 \h </w:instrText>
            </w:r>
            <w:r>
              <w:rPr>
                <w:webHidden/>
              </w:rPr>
            </w:r>
            <w:r>
              <w:rPr>
                <w:webHidden/>
              </w:rPr>
              <w:fldChar w:fldCharType="separate"/>
            </w:r>
            <w:r>
              <w:rPr>
                <w:webHidden/>
              </w:rPr>
              <w:t>6</w:t>
            </w:r>
            <w:r>
              <w:rPr>
                <w:webHidden/>
              </w:rPr>
              <w:fldChar w:fldCharType="end"/>
            </w:r>
          </w:hyperlink>
        </w:p>
        <w:p w14:paraId="6CE73FCB" w14:textId="405688B1" w:rsidR="00140220" w:rsidRDefault="00140220">
          <w:pPr>
            <w:pStyle w:val="Inhopg1"/>
            <w:rPr>
              <w:rFonts w:eastAsiaTheme="minorEastAsia"/>
              <w:b w:val="0"/>
              <w:noProof/>
              <w:color w:val="auto"/>
              <w:kern w:val="2"/>
              <w:szCs w:val="24"/>
              <w:lang w:eastAsia="nl-BE"/>
              <w14:ligatures w14:val="standardContextual"/>
            </w:rPr>
          </w:pPr>
          <w:hyperlink w:anchor="_Toc157084870" w:history="1">
            <w:r w:rsidRPr="00B2579D">
              <w:rPr>
                <w:rStyle w:val="Hyperlink"/>
                <w:noProof/>
              </w:rPr>
              <w:t>2</w:t>
            </w:r>
            <w:r>
              <w:rPr>
                <w:rFonts w:eastAsiaTheme="minorEastAsia"/>
                <w:b w:val="0"/>
                <w:noProof/>
                <w:color w:val="auto"/>
                <w:kern w:val="2"/>
                <w:szCs w:val="24"/>
                <w:lang w:eastAsia="nl-BE"/>
                <w14:ligatures w14:val="standardContextual"/>
              </w:rPr>
              <w:tab/>
            </w:r>
            <w:r w:rsidRPr="00B2579D">
              <w:rPr>
                <w:rStyle w:val="Hyperlink"/>
                <w:noProof/>
              </w:rPr>
              <w:t>Situering</w:t>
            </w:r>
            <w:r>
              <w:rPr>
                <w:noProof/>
                <w:webHidden/>
              </w:rPr>
              <w:tab/>
            </w:r>
            <w:r>
              <w:rPr>
                <w:noProof/>
                <w:webHidden/>
              </w:rPr>
              <w:fldChar w:fldCharType="begin"/>
            </w:r>
            <w:r>
              <w:rPr>
                <w:noProof/>
                <w:webHidden/>
              </w:rPr>
              <w:instrText xml:space="preserve"> PAGEREF _Toc157084870 \h </w:instrText>
            </w:r>
            <w:r>
              <w:rPr>
                <w:noProof/>
                <w:webHidden/>
              </w:rPr>
            </w:r>
            <w:r>
              <w:rPr>
                <w:noProof/>
                <w:webHidden/>
              </w:rPr>
              <w:fldChar w:fldCharType="separate"/>
            </w:r>
            <w:r>
              <w:rPr>
                <w:noProof/>
                <w:webHidden/>
              </w:rPr>
              <w:t>7</w:t>
            </w:r>
            <w:r>
              <w:rPr>
                <w:noProof/>
                <w:webHidden/>
              </w:rPr>
              <w:fldChar w:fldCharType="end"/>
            </w:r>
          </w:hyperlink>
        </w:p>
        <w:p w14:paraId="7E874E92" w14:textId="0ACCAF09" w:rsidR="00140220" w:rsidRDefault="00140220">
          <w:pPr>
            <w:pStyle w:val="Inhopg2"/>
            <w:rPr>
              <w:rFonts w:eastAsiaTheme="minorEastAsia"/>
              <w:color w:val="auto"/>
              <w:kern w:val="2"/>
              <w:sz w:val="24"/>
              <w:szCs w:val="24"/>
              <w:lang w:eastAsia="nl-BE"/>
              <w14:ligatures w14:val="standardContextual"/>
            </w:rPr>
          </w:pPr>
          <w:hyperlink w:anchor="_Toc157084871" w:history="1">
            <w:r w:rsidRPr="00B2579D">
              <w:rPr>
                <w:rStyle w:val="Hyperlink"/>
              </w:rPr>
              <w:t>2.1</w:t>
            </w:r>
            <w:r>
              <w:rPr>
                <w:rFonts w:eastAsiaTheme="minorEastAsia"/>
                <w:color w:val="auto"/>
                <w:kern w:val="2"/>
                <w:sz w:val="24"/>
                <w:szCs w:val="24"/>
                <w:lang w:eastAsia="nl-BE"/>
                <w14:ligatures w14:val="standardContextual"/>
              </w:rPr>
              <w:tab/>
            </w:r>
            <w:r w:rsidRPr="00B2579D">
              <w:rPr>
                <w:rStyle w:val="Hyperlink"/>
              </w:rPr>
              <w:t>Samenhang met de tweede graad</w:t>
            </w:r>
            <w:r>
              <w:rPr>
                <w:webHidden/>
              </w:rPr>
              <w:tab/>
            </w:r>
            <w:r>
              <w:rPr>
                <w:webHidden/>
              </w:rPr>
              <w:fldChar w:fldCharType="begin"/>
            </w:r>
            <w:r>
              <w:rPr>
                <w:webHidden/>
              </w:rPr>
              <w:instrText xml:space="preserve"> PAGEREF _Toc157084871 \h </w:instrText>
            </w:r>
            <w:r>
              <w:rPr>
                <w:webHidden/>
              </w:rPr>
            </w:r>
            <w:r>
              <w:rPr>
                <w:webHidden/>
              </w:rPr>
              <w:fldChar w:fldCharType="separate"/>
            </w:r>
            <w:r>
              <w:rPr>
                <w:webHidden/>
              </w:rPr>
              <w:t>7</w:t>
            </w:r>
            <w:r>
              <w:rPr>
                <w:webHidden/>
              </w:rPr>
              <w:fldChar w:fldCharType="end"/>
            </w:r>
          </w:hyperlink>
        </w:p>
        <w:p w14:paraId="27DE32BF" w14:textId="6F3BF13D" w:rsidR="00140220" w:rsidRDefault="00140220">
          <w:pPr>
            <w:pStyle w:val="Inhopg2"/>
            <w:rPr>
              <w:rFonts w:eastAsiaTheme="minorEastAsia"/>
              <w:color w:val="auto"/>
              <w:kern w:val="2"/>
              <w:sz w:val="24"/>
              <w:szCs w:val="24"/>
              <w:lang w:eastAsia="nl-BE"/>
              <w14:ligatures w14:val="standardContextual"/>
            </w:rPr>
          </w:pPr>
          <w:hyperlink w:anchor="_Toc157084872" w:history="1">
            <w:r w:rsidRPr="00B2579D">
              <w:rPr>
                <w:rStyle w:val="Hyperlink"/>
              </w:rPr>
              <w:t>2.2</w:t>
            </w:r>
            <w:r>
              <w:rPr>
                <w:rFonts w:eastAsiaTheme="minorEastAsia"/>
                <w:color w:val="auto"/>
                <w:kern w:val="2"/>
                <w:sz w:val="24"/>
                <w:szCs w:val="24"/>
                <w:lang w:eastAsia="nl-BE"/>
                <w14:ligatures w14:val="standardContextual"/>
              </w:rPr>
              <w:tab/>
            </w:r>
            <w:r w:rsidRPr="00B2579D">
              <w:rPr>
                <w:rStyle w:val="Hyperlink"/>
              </w:rPr>
              <w:t>Samenhang in de derde graad</w:t>
            </w:r>
            <w:r>
              <w:rPr>
                <w:webHidden/>
              </w:rPr>
              <w:tab/>
            </w:r>
            <w:r>
              <w:rPr>
                <w:webHidden/>
              </w:rPr>
              <w:fldChar w:fldCharType="begin"/>
            </w:r>
            <w:r>
              <w:rPr>
                <w:webHidden/>
              </w:rPr>
              <w:instrText xml:space="preserve"> PAGEREF _Toc157084872 \h </w:instrText>
            </w:r>
            <w:r>
              <w:rPr>
                <w:webHidden/>
              </w:rPr>
            </w:r>
            <w:r>
              <w:rPr>
                <w:webHidden/>
              </w:rPr>
              <w:fldChar w:fldCharType="separate"/>
            </w:r>
            <w:r>
              <w:rPr>
                <w:webHidden/>
              </w:rPr>
              <w:t>7</w:t>
            </w:r>
            <w:r>
              <w:rPr>
                <w:webHidden/>
              </w:rPr>
              <w:fldChar w:fldCharType="end"/>
            </w:r>
          </w:hyperlink>
        </w:p>
        <w:p w14:paraId="124D9F08" w14:textId="3ED3A89B" w:rsidR="00140220" w:rsidRDefault="00140220">
          <w:pPr>
            <w:pStyle w:val="Inhopg3"/>
            <w:rPr>
              <w:rFonts w:eastAsiaTheme="minorEastAsia"/>
              <w:noProof/>
              <w:color w:val="auto"/>
              <w:kern w:val="2"/>
              <w:sz w:val="24"/>
              <w:szCs w:val="24"/>
              <w:lang w:eastAsia="nl-BE"/>
              <w14:ligatures w14:val="standardContextual"/>
            </w:rPr>
          </w:pPr>
          <w:hyperlink w:anchor="_Toc157084873" w:history="1">
            <w:r w:rsidRPr="00B2579D">
              <w:rPr>
                <w:rStyle w:val="Hyperlink"/>
                <w:noProof/>
              </w:rPr>
              <w:t>2.2.1</w:t>
            </w:r>
            <w:r>
              <w:rPr>
                <w:rFonts w:eastAsiaTheme="minorEastAsia"/>
                <w:noProof/>
                <w:color w:val="auto"/>
                <w:kern w:val="2"/>
                <w:sz w:val="24"/>
                <w:szCs w:val="24"/>
                <w:lang w:eastAsia="nl-BE"/>
                <w14:ligatures w14:val="standardContextual"/>
              </w:rPr>
              <w:tab/>
            </w:r>
            <w:r w:rsidRPr="00B2579D">
              <w:rPr>
                <w:rStyle w:val="Hyperlink"/>
                <w:noProof/>
              </w:rPr>
              <w:t>Samenhang met de specifieke vorming in leerplannen Natuurwetenschappen</w:t>
            </w:r>
            <w:r>
              <w:rPr>
                <w:noProof/>
                <w:webHidden/>
              </w:rPr>
              <w:tab/>
            </w:r>
            <w:r>
              <w:rPr>
                <w:noProof/>
                <w:webHidden/>
              </w:rPr>
              <w:fldChar w:fldCharType="begin"/>
            </w:r>
            <w:r>
              <w:rPr>
                <w:noProof/>
                <w:webHidden/>
              </w:rPr>
              <w:instrText xml:space="preserve"> PAGEREF _Toc157084873 \h </w:instrText>
            </w:r>
            <w:r>
              <w:rPr>
                <w:noProof/>
                <w:webHidden/>
              </w:rPr>
            </w:r>
            <w:r>
              <w:rPr>
                <w:noProof/>
                <w:webHidden/>
              </w:rPr>
              <w:fldChar w:fldCharType="separate"/>
            </w:r>
            <w:r>
              <w:rPr>
                <w:noProof/>
                <w:webHidden/>
              </w:rPr>
              <w:t>7</w:t>
            </w:r>
            <w:r>
              <w:rPr>
                <w:noProof/>
                <w:webHidden/>
              </w:rPr>
              <w:fldChar w:fldCharType="end"/>
            </w:r>
          </w:hyperlink>
        </w:p>
        <w:p w14:paraId="46DAC0FC" w14:textId="35B56C9C" w:rsidR="00140220" w:rsidRDefault="00140220">
          <w:pPr>
            <w:pStyle w:val="Inhopg3"/>
            <w:rPr>
              <w:rFonts w:eastAsiaTheme="minorEastAsia"/>
              <w:noProof/>
              <w:color w:val="auto"/>
              <w:kern w:val="2"/>
              <w:sz w:val="24"/>
              <w:szCs w:val="24"/>
              <w:lang w:eastAsia="nl-BE"/>
              <w14:ligatures w14:val="standardContextual"/>
            </w:rPr>
          </w:pPr>
          <w:hyperlink w:anchor="_Toc157084874" w:history="1">
            <w:r w:rsidRPr="00B2579D">
              <w:rPr>
                <w:rStyle w:val="Hyperlink"/>
                <w:noProof/>
              </w:rPr>
              <w:t>2.2.2</w:t>
            </w:r>
            <w:r>
              <w:rPr>
                <w:rFonts w:eastAsiaTheme="minorEastAsia"/>
                <w:noProof/>
                <w:color w:val="auto"/>
                <w:kern w:val="2"/>
                <w:sz w:val="24"/>
                <w:szCs w:val="24"/>
                <w:lang w:eastAsia="nl-BE"/>
                <w14:ligatures w14:val="standardContextual"/>
              </w:rPr>
              <w:tab/>
            </w:r>
            <w:r w:rsidRPr="00B2579D">
              <w:rPr>
                <w:rStyle w:val="Hyperlink"/>
                <w:noProof/>
              </w:rPr>
              <w:t>Samenhang over de finaliteiten heen</w:t>
            </w:r>
            <w:r>
              <w:rPr>
                <w:noProof/>
                <w:webHidden/>
              </w:rPr>
              <w:tab/>
            </w:r>
            <w:r>
              <w:rPr>
                <w:noProof/>
                <w:webHidden/>
              </w:rPr>
              <w:fldChar w:fldCharType="begin"/>
            </w:r>
            <w:r>
              <w:rPr>
                <w:noProof/>
                <w:webHidden/>
              </w:rPr>
              <w:instrText xml:space="preserve"> PAGEREF _Toc157084874 \h </w:instrText>
            </w:r>
            <w:r>
              <w:rPr>
                <w:noProof/>
                <w:webHidden/>
              </w:rPr>
            </w:r>
            <w:r>
              <w:rPr>
                <w:noProof/>
                <w:webHidden/>
              </w:rPr>
              <w:fldChar w:fldCharType="separate"/>
            </w:r>
            <w:r>
              <w:rPr>
                <w:noProof/>
                <w:webHidden/>
              </w:rPr>
              <w:t>7</w:t>
            </w:r>
            <w:r>
              <w:rPr>
                <w:noProof/>
                <w:webHidden/>
              </w:rPr>
              <w:fldChar w:fldCharType="end"/>
            </w:r>
          </w:hyperlink>
        </w:p>
        <w:p w14:paraId="512A5D89" w14:textId="3EDA5B36" w:rsidR="00140220" w:rsidRDefault="00140220">
          <w:pPr>
            <w:pStyle w:val="Inhopg2"/>
            <w:rPr>
              <w:rFonts w:eastAsiaTheme="minorEastAsia"/>
              <w:color w:val="auto"/>
              <w:kern w:val="2"/>
              <w:sz w:val="24"/>
              <w:szCs w:val="24"/>
              <w:lang w:eastAsia="nl-BE"/>
              <w14:ligatures w14:val="standardContextual"/>
            </w:rPr>
          </w:pPr>
          <w:hyperlink w:anchor="_Toc157084875" w:history="1">
            <w:r w:rsidRPr="00B2579D">
              <w:rPr>
                <w:rStyle w:val="Hyperlink"/>
              </w:rPr>
              <w:t>2.3</w:t>
            </w:r>
            <w:r>
              <w:rPr>
                <w:rFonts w:eastAsiaTheme="minorEastAsia"/>
                <w:color w:val="auto"/>
                <w:kern w:val="2"/>
                <w:sz w:val="24"/>
                <w:szCs w:val="24"/>
                <w:lang w:eastAsia="nl-BE"/>
                <w14:ligatures w14:val="standardContextual"/>
              </w:rPr>
              <w:tab/>
            </w:r>
            <w:r w:rsidRPr="00B2579D">
              <w:rPr>
                <w:rStyle w:val="Hyperlink"/>
              </w:rPr>
              <w:t>Plaats in de lessentabel</w:t>
            </w:r>
            <w:r>
              <w:rPr>
                <w:webHidden/>
              </w:rPr>
              <w:tab/>
            </w:r>
            <w:r>
              <w:rPr>
                <w:webHidden/>
              </w:rPr>
              <w:fldChar w:fldCharType="begin"/>
            </w:r>
            <w:r>
              <w:rPr>
                <w:webHidden/>
              </w:rPr>
              <w:instrText xml:space="preserve"> PAGEREF _Toc157084875 \h </w:instrText>
            </w:r>
            <w:r>
              <w:rPr>
                <w:webHidden/>
              </w:rPr>
            </w:r>
            <w:r>
              <w:rPr>
                <w:webHidden/>
              </w:rPr>
              <w:fldChar w:fldCharType="separate"/>
            </w:r>
            <w:r>
              <w:rPr>
                <w:webHidden/>
              </w:rPr>
              <w:t>7</w:t>
            </w:r>
            <w:r>
              <w:rPr>
                <w:webHidden/>
              </w:rPr>
              <w:fldChar w:fldCharType="end"/>
            </w:r>
          </w:hyperlink>
        </w:p>
        <w:p w14:paraId="61533060" w14:textId="4AFF291E" w:rsidR="00140220" w:rsidRDefault="00140220">
          <w:pPr>
            <w:pStyle w:val="Inhopg1"/>
            <w:rPr>
              <w:rFonts w:eastAsiaTheme="minorEastAsia"/>
              <w:b w:val="0"/>
              <w:noProof/>
              <w:color w:val="auto"/>
              <w:kern w:val="2"/>
              <w:szCs w:val="24"/>
              <w:lang w:eastAsia="nl-BE"/>
              <w14:ligatures w14:val="standardContextual"/>
            </w:rPr>
          </w:pPr>
          <w:hyperlink w:anchor="_Toc157084876" w:history="1">
            <w:r w:rsidRPr="00B2579D">
              <w:rPr>
                <w:rStyle w:val="Hyperlink"/>
                <w:noProof/>
              </w:rPr>
              <w:t>3</w:t>
            </w:r>
            <w:r>
              <w:rPr>
                <w:rFonts w:eastAsiaTheme="minorEastAsia"/>
                <w:b w:val="0"/>
                <w:noProof/>
                <w:color w:val="auto"/>
                <w:kern w:val="2"/>
                <w:szCs w:val="24"/>
                <w:lang w:eastAsia="nl-BE"/>
                <w14:ligatures w14:val="standardContextual"/>
              </w:rPr>
              <w:tab/>
            </w:r>
            <w:r w:rsidRPr="00B2579D">
              <w:rPr>
                <w:rStyle w:val="Hyperlink"/>
                <w:noProof/>
              </w:rPr>
              <w:t>Pedagogisch-didactische duiding</w:t>
            </w:r>
            <w:r>
              <w:rPr>
                <w:noProof/>
                <w:webHidden/>
              </w:rPr>
              <w:tab/>
            </w:r>
            <w:r>
              <w:rPr>
                <w:noProof/>
                <w:webHidden/>
              </w:rPr>
              <w:fldChar w:fldCharType="begin"/>
            </w:r>
            <w:r>
              <w:rPr>
                <w:noProof/>
                <w:webHidden/>
              </w:rPr>
              <w:instrText xml:space="preserve"> PAGEREF _Toc157084876 \h </w:instrText>
            </w:r>
            <w:r>
              <w:rPr>
                <w:noProof/>
                <w:webHidden/>
              </w:rPr>
            </w:r>
            <w:r>
              <w:rPr>
                <w:noProof/>
                <w:webHidden/>
              </w:rPr>
              <w:fldChar w:fldCharType="separate"/>
            </w:r>
            <w:r>
              <w:rPr>
                <w:noProof/>
                <w:webHidden/>
              </w:rPr>
              <w:t>8</w:t>
            </w:r>
            <w:r>
              <w:rPr>
                <w:noProof/>
                <w:webHidden/>
              </w:rPr>
              <w:fldChar w:fldCharType="end"/>
            </w:r>
          </w:hyperlink>
        </w:p>
        <w:p w14:paraId="4F73CA63" w14:textId="78047F65" w:rsidR="00140220" w:rsidRDefault="00140220">
          <w:pPr>
            <w:pStyle w:val="Inhopg2"/>
            <w:rPr>
              <w:rFonts w:eastAsiaTheme="minorEastAsia"/>
              <w:color w:val="auto"/>
              <w:kern w:val="2"/>
              <w:sz w:val="24"/>
              <w:szCs w:val="24"/>
              <w:lang w:eastAsia="nl-BE"/>
              <w14:ligatures w14:val="standardContextual"/>
            </w:rPr>
          </w:pPr>
          <w:hyperlink w:anchor="_Toc157084877" w:history="1">
            <w:r w:rsidRPr="00B2579D">
              <w:rPr>
                <w:rStyle w:val="Hyperlink"/>
              </w:rPr>
              <w:t>3.1</w:t>
            </w:r>
            <w:r>
              <w:rPr>
                <w:rFonts w:eastAsiaTheme="minorEastAsia"/>
                <w:color w:val="auto"/>
                <w:kern w:val="2"/>
                <w:sz w:val="24"/>
                <w:szCs w:val="24"/>
                <w:lang w:eastAsia="nl-BE"/>
                <w14:ligatures w14:val="standardContextual"/>
              </w:rPr>
              <w:tab/>
            </w:r>
            <w:r w:rsidRPr="00B2579D">
              <w:rPr>
                <w:rStyle w:val="Hyperlink"/>
              </w:rPr>
              <w:t>Natuurwetenschappen en het vormingsconcept</w:t>
            </w:r>
            <w:r>
              <w:rPr>
                <w:webHidden/>
              </w:rPr>
              <w:tab/>
            </w:r>
            <w:r>
              <w:rPr>
                <w:webHidden/>
              </w:rPr>
              <w:fldChar w:fldCharType="begin"/>
            </w:r>
            <w:r>
              <w:rPr>
                <w:webHidden/>
              </w:rPr>
              <w:instrText xml:space="preserve"> PAGEREF _Toc157084877 \h </w:instrText>
            </w:r>
            <w:r>
              <w:rPr>
                <w:webHidden/>
              </w:rPr>
            </w:r>
            <w:r>
              <w:rPr>
                <w:webHidden/>
              </w:rPr>
              <w:fldChar w:fldCharType="separate"/>
            </w:r>
            <w:r>
              <w:rPr>
                <w:webHidden/>
              </w:rPr>
              <w:t>8</w:t>
            </w:r>
            <w:r>
              <w:rPr>
                <w:webHidden/>
              </w:rPr>
              <w:fldChar w:fldCharType="end"/>
            </w:r>
          </w:hyperlink>
        </w:p>
        <w:p w14:paraId="282806F1" w14:textId="284F7D8F" w:rsidR="00140220" w:rsidRDefault="00140220">
          <w:pPr>
            <w:pStyle w:val="Inhopg2"/>
            <w:rPr>
              <w:rFonts w:eastAsiaTheme="minorEastAsia"/>
              <w:color w:val="auto"/>
              <w:kern w:val="2"/>
              <w:sz w:val="24"/>
              <w:szCs w:val="24"/>
              <w:lang w:eastAsia="nl-BE"/>
              <w14:ligatures w14:val="standardContextual"/>
            </w:rPr>
          </w:pPr>
          <w:hyperlink w:anchor="_Toc157084878" w:history="1">
            <w:r w:rsidRPr="00B2579D">
              <w:rPr>
                <w:rStyle w:val="Hyperlink"/>
              </w:rPr>
              <w:t>3.2</w:t>
            </w:r>
            <w:r>
              <w:rPr>
                <w:rFonts w:eastAsiaTheme="minorEastAsia"/>
                <w:color w:val="auto"/>
                <w:kern w:val="2"/>
                <w:sz w:val="24"/>
                <w:szCs w:val="24"/>
                <w:lang w:eastAsia="nl-BE"/>
                <w14:ligatures w14:val="standardContextual"/>
              </w:rPr>
              <w:tab/>
            </w:r>
            <w:r w:rsidRPr="00B2579D">
              <w:rPr>
                <w:rStyle w:val="Hyperlink"/>
              </w:rPr>
              <w:t>Krachtlijnen</w:t>
            </w:r>
            <w:r>
              <w:rPr>
                <w:webHidden/>
              </w:rPr>
              <w:tab/>
            </w:r>
            <w:r>
              <w:rPr>
                <w:webHidden/>
              </w:rPr>
              <w:fldChar w:fldCharType="begin"/>
            </w:r>
            <w:r>
              <w:rPr>
                <w:webHidden/>
              </w:rPr>
              <w:instrText xml:space="preserve"> PAGEREF _Toc157084878 \h </w:instrText>
            </w:r>
            <w:r>
              <w:rPr>
                <w:webHidden/>
              </w:rPr>
            </w:r>
            <w:r>
              <w:rPr>
                <w:webHidden/>
              </w:rPr>
              <w:fldChar w:fldCharType="separate"/>
            </w:r>
            <w:r>
              <w:rPr>
                <w:webHidden/>
              </w:rPr>
              <w:t>9</w:t>
            </w:r>
            <w:r>
              <w:rPr>
                <w:webHidden/>
              </w:rPr>
              <w:fldChar w:fldCharType="end"/>
            </w:r>
          </w:hyperlink>
        </w:p>
        <w:p w14:paraId="229F1043" w14:textId="2F8FBEA9" w:rsidR="00140220" w:rsidRDefault="00140220">
          <w:pPr>
            <w:pStyle w:val="Inhopg2"/>
            <w:rPr>
              <w:rFonts w:eastAsiaTheme="minorEastAsia"/>
              <w:color w:val="auto"/>
              <w:kern w:val="2"/>
              <w:sz w:val="24"/>
              <w:szCs w:val="24"/>
              <w:lang w:eastAsia="nl-BE"/>
              <w14:ligatures w14:val="standardContextual"/>
            </w:rPr>
          </w:pPr>
          <w:hyperlink w:anchor="_Toc157084879" w:history="1">
            <w:r w:rsidRPr="00B2579D">
              <w:rPr>
                <w:rStyle w:val="Hyperlink"/>
              </w:rPr>
              <w:t>3.3</w:t>
            </w:r>
            <w:r>
              <w:rPr>
                <w:rFonts w:eastAsiaTheme="minorEastAsia"/>
                <w:color w:val="auto"/>
                <w:kern w:val="2"/>
                <w:sz w:val="24"/>
                <w:szCs w:val="24"/>
                <w:lang w:eastAsia="nl-BE"/>
                <w14:ligatures w14:val="standardContextual"/>
              </w:rPr>
              <w:tab/>
            </w:r>
            <w:r w:rsidRPr="00B2579D">
              <w:rPr>
                <w:rStyle w:val="Hyperlink"/>
              </w:rPr>
              <w:t>Opbouw</w:t>
            </w:r>
            <w:r>
              <w:rPr>
                <w:webHidden/>
              </w:rPr>
              <w:tab/>
            </w:r>
            <w:r>
              <w:rPr>
                <w:webHidden/>
              </w:rPr>
              <w:fldChar w:fldCharType="begin"/>
            </w:r>
            <w:r>
              <w:rPr>
                <w:webHidden/>
              </w:rPr>
              <w:instrText xml:space="preserve"> PAGEREF _Toc157084879 \h </w:instrText>
            </w:r>
            <w:r>
              <w:rPr>
                <w:webHidden/>
              </w:rPr>
            </w:r>
            <w:r>
              <w:rPr>
                <w:webHidden/>
              </w:rPr>
              <w:fldChar w:fldCharType="separate"/>
            </w:r>
            <w:r>
              <w:rPr>
                <w:webHidden/>
              </w:rPr>
              <w:t>9</w:t>
            </w:r>
            <w:r>
              <w:rPr>
                <w:webHidden/>
              </w:rPr>
              <w:fldChar w:fldCharType="end"/>
            </w:r>
          </w:hyperlink>
        </w:p>
        <w:p w14:paraId="4B3FA378" w14:textId="72E203DE" w:rsidR="00140220" w:rsidRDefault="00140220">
          <w:pPr>
            <w:pStyle w:val="Inhopg2"/>
            <w:rPr>
              <w:rFonts w:eastAsiaTheme="minorEastAsia"/>
              <w:color w:val="auto"/>
              <w:kern w:val="2"/>
              <w:sz w:val="24"/>
              <w:szCs w:val="24"/>
              <w:lang w:eastAsia="nl-BE"/>
              <w14:ligatures w14:val="standardContextual"/>
            </w:rPr>
          </w:pPr>
          <w:hyperlink w:anchor="_Toc157084880" w:history="1">
            <w:r w:rsidRPr="00B2579D">
              <w:rPr>
                <w:rStyle w:val="Hyperlink"/>
              </w:rPr>
              <w:t>3.4</w:t>
            </w:r>
            <w:r>
              <w:rPr>
                <w:rFonts w:eastAsiaTheme="minorEastAsia"/>
                <w:color w:val="auto"/>
                <w:kern w:val="2"/>
                <w:sz w:val="24"/>
                <w:szCs w:val="24"/>
                <w:lang w:eastAsia="nl-BE"/>
                <w14:ligatures w14:val="standardContextual"/>
              </w:rPr>
              <w:tab/>
            </w:r>
            <w:r w:rsidRPr="00B2579D">
              <w:rPr>
                <w:rStyle w:val="Hyperlink"/>
              </w:rPr>
              <w:t>Leerlijnen</w:t>
            </w:r>
            <w:r>
              <w:rPr>
                <w:webHidden/>
              </w:rPr>
              <w:tab/>
            </w:r>
            <w:r>
              <w:rPr>
                <w:webHidden/>
              </w:rPr>
              <w:fldChar w:fldCharType="begin"/>
            </w:r>
            <w:r>
              <w:rPr>
                <w:webHidden/>
              </w:rPr>
              <w:instrText xml:space="preserve"> PAGEREF _Toc157084880 \h </w:instrText>
            </w:r>
            <w:r>
              <w:rPr>
                <w:webHidden/>
              </w:rPr>
            </w:r>
            <w:r>
              <w:rPr>
                <w:webHidden/>
              </w:rPr>
              <w:fldChar w:fldCharType="separate"/>
            </w:r>
            <w:r>
              <w:rPr>
                <w:webHidden/>
              </w:rPr>
              <w:t>10</w:t>
            </w:r>
            <w:r>
              <w:rPr>
                <w:webHidden/>
              </w:rPr>
              <w:fldChar w:fldCharType="end"/>
            </w:r>
          </w:hyperlink>
        </w:p>
        <w:p w14:paraId="636F1738" w14:textId="57F5DC51" w:rsidR="00140220" w:rsidRDefault="00140220">
          <w:pPr>
            <w:pStyle w:val="Inhopg3"/>
            <w:rPr>
              <w:rFonts w:eastAsiaTheme="minorEastAsia"/>
              <w:noProof/>
              <w:color w:val="auto"/>
              <w:kern w:val="2"/>
              <w:sz w:val="24"/>
              <w:szCs w:val="24"/>
              <w:lang w:eastAsia="nl-BE"/>
              <w14:ligatures w14:val="standardContextual"/>
            </w:rPr>
          </w:pPr>
          <w:hyperlink w:anchor="_Toc157084881" w:history="1">
            <w:r w:rsidRPr="00B2579D">
              <w:rPr>
                <w:rStyle w:val="Hyperlink"/>
                <w:noProof/>
              </w:rPr>
              <w:t>3.4.1</w:t>
            </w:r>
            <w:r>
              <w:rPr>
                <w:rFonts w:eastAsiaTheme="minorEastAsia"/>
                <w:noProof/>
                <w:color w:val="auto"/>
                <w:kern w:val="2"/>
                <w:sz w:val="24"/>
                <w:szCs w:val="24"/>
                <w:lang w:eastAsia="nl-BE"/>
                <w14:ligatures w14:val="standardContextual"/>
              </w:rPr>
              <w:tab/>
            </w:r>
            <w:r w:rsidRPr="00B2579D">
              <w:rPr>
                <w:rStyle w:val="Hyperlink"/>
                <w:noProof/>
              </w:rPr>
              <w:t>Samenhang met de eerste en de tweede graad</w:t>
            </w:r>
            <w:r>
              <w:rPr>
                <w:noProof/>
                <w:webHidden/>
              </w:rPr>
              <w:tab/>
            </w:r>
            <w:r>
              <w:rPr>
                <w:noProof/>
                <w:webHidden/>
              </w:rPr>
              <w:fldChar w:fldCharType="begin"/>
            </w:r>
            <w:r>
              <w:rPr>
                <w:noProof/>
                <w:webHidden/>
              </w:rPr>
              <w:instrText xml:space="preserve"> PAGEREF _Toc157084881 \h </w:instrText>
            </w:r>
            <w:r>
              <w:rPr>
                <w:noProof/>
                <w:webHidden/>
              </w:rPr>
            </w:r>
            <w:r>
              <w:rPr>
                <w:noProof/>
                <w:webHidden/>
              </w:rPr>
              <w:fldChar w:fldCharType="separate"/>
            </w:r>
            <w:r>
              <w:rPr>
                <w:noProof/>
                <w:webHidden/>
              </w:rPr>
              <w:t>10</w:t>
            </w:r>
            <w:r>
              <w:rPr>
                <w:noProof/>
                <w:webHidden/>
              </w:rPr>
              <w:fldChar w:fldCharType="end"/>
            </w:r>
          </w:hyperlink>
        </w:p>
        <w:p w14:paraId="37DABD60" w14:textId="78D7E743" w:rsidR="00140220" w:rsidRDefault="00140220">
          <w:pPr>
            <w:pStyle w:val="Inhopg3"/>
            <w:rPr>
              <w:rFonts w:eastAsiaTheme="minorEastAsia"/>
              <w:noProof/>
              <w:color w:val="auto"/>
              <w:kern w:val="2"/>
              <w:sz w:val="24"/>
              <w:szCs w:val="24"/>
              <w:lang w:eastAsia="nl-BE"/>
              <w14:ligatures w14:val="standardContextual"/>
            </w:rPr>
          </w:pPr>
          <w:hyperlink w:anchor="_Toc157084882" w:history="1">
            <w:r w:rsidRPr="00B2579D">
              <w:rPr>
                <w:rStyle w:val="Hyperlink"/>
                <w:noProof/>
              </w:rPr>
              <w:t>3.4.2</w:t>
            </w:r>
            <w:r>
              <w:rPr>
                <w:rFonts w:eastAsiaTheme="minorEastAsia"/>
                <w:noProof/>
                <w:color w:val="auto"/>
                <w:kern w:val="2"/>
                <w:sz w:val="24"/>
                <w:szCs w:val="24"/>
                <w:lang w:eastAsia="nl-BE"/>
                <w14:ligatures w14:val="standardContextual"/>
              </w:rPr>
              <w:tab/>
            </w:r>
            <w:r w:rsidRPr="00B2579D">
              <w:rPr>
                <w:rStyle w:val="Hyperlink"/>
                <w:noProof/>
              </w:rPr>
              <w:t>Samenhang in de derde graad</w:t>
            </w:r>
            <w:r>
              <w:rPr>
                <w:noProof/>
                <w:webHidden/>
              </w:rPr>
              <w:tab/>
            </w:r>
            <w:r>
              <w:rPr>
                <w:noProof/>
                <w:webHidden/>
              </w:rPr>
              <w:fldChar w:fldCharType="begin"/>
            </w:r>
            <w:r>
              <w:rPr>
                <w:noProof/>
                <w:webHidden/>
              </w:rPr>
              <w:instrText xml:space="preserve"> PAGEREF _Toc157084882 \h </w:instrText>
            </w:r>
            <w:r>
              <w:rPr>
                <w:noProof/>
                <w:webHidden/>
              </w:rPr>
            </w:r>
            <w:r>
              <w:rPr>
                <w:noProof/>
                <w:webHidden/>
              </w:rPr>
              <w:fldChar w:fldCharType="separate"/>
            </w:r>
            <w:r>
              <w:rPr>
                <w:noProof/>
                <w:webHidden/>
              </w:rPr>
              <w:t>12</w:t>
            </w:r>
            <w:r>
              <w:rPr>
                <w:noProof/>
                <w:webHidden/>
              </w:rPr>
              <w:fldChar w:fldCharType="end"/>
            </w:r>
          </w:hyperlink>
        </w:p>
        <w:p w14:paraId="5D9FD348" w14:textId="5B76D8F5" w:rsidR="00140220" w:rsidRDefault="00140220">
          <w:pPr>
            <w:pStyle w:val="Inhopg2"/>
            <w:rPr>
              <w:rFonts w:eastAsiaTheme="minorEastAsia"/>
              <w:color w:val="auto"/>
              <w:kern w:val="2"/>
              <w:sz w:val="24"/>
              <w:szCs w:val="24"/>
              <w:lang w:eastAsia="nl-BE"/>
              <w14:ligatures w14:val="standardContextual"/>
            </w:rPr>
          </w:pPr>
          <w:hyperlink w:anchor="_Toc157084883" w:history="1">
            <w:r w:rsidRPr="00B2579D">
              <w:rPr>
                <w:rStyle w:val="Hyperlink"/>
              </w:rPr>
              <w:t>3.5</w:t>
            </w:r>
            <w:r>
              <w:rPr>
                <w:rFonts w:eastAsiaTheme="minorEastAsia"/>
                <w:color w:val="auto"/>
                <w:kern w:val="2"/>
                <w:sz w:val="24"/>
                <w:szCs w:val="24"/>
                <w:lang w:eastAsia="nl-BE"/>
                <w14:ligatures w14:val="standardContextual"/>
              </w:rPr>
              <w:tab/>
            </w:r>
            <w:r w:rsidRPr="00B2579D">
              <w:rPr>
                <w:rStyle w:val="Hyperlink"/>
              </w:rPr>
              <w:t>Aandachtspunten</w:t>
            </w:r>
            <w:r>
              <w:rPr>
                <w:webHidden/>
              </w:rPr>
              <w:tab/>
            </w:r>
            <w:r>
              <w:rPr>
                <w:webHidden/>
              </w:rPr>
              <w:fldChar w:fldCharType="begin"/>
            </w:r>
            <w:r>
              <w:rPr>
                <w:webHidden/>
              </w:rPr>
              <w:instrText xml:space="preserve"> PAGEREF _Toc157084883 \h </w:instrText>
            </w:r>
            <w:r>
              <w:rPr>
                <w:webHidden/>
              </w:rPr>
            </w:r>
            <w:r>
              <w:rPr>
                <w:webHidden/>
              </w:rPr>
              <w:fldChar w:fldCharType="separate"/>
            </w:r>
            <w:r>
              <w:rPr>
                <w:webHidden/>
              </w:rPr>
              <w:t>12</w:t>
            </w:r>
            <w:r>
              <w:rPr>
                <w:webHidden/>
              </w:rPr>
              <w:fldChar w:fldCharType="end"/>
            </w:r>
          </w:hyperlink>
        </w:p>
        <w:p w14:paraId="57794EF7" w14:textId="1550AC20" w:rsidR="00140220" w:rsidRDefault="00140220">
          <w:pPr>
            <w:pStyle w:val="Inhopg3"/>
            <w:rPr>
              <w:rFonts w:eastAsiaTheme="minorEastAsia"/>
              <w:noProof/>
              <w:color w:val="auto"/>
              <w:kern w:val="2"/>
              <w:sz w:val="24"/>
              <w:szCs w:val="24"/>
              <w:lang w:eastAsia="nl-BE"/>
              <w14:ligatures w14:val="standardContextual"/>
            </w:rPr>
          </w:pPr>
          <w:hyperlink w:anchor="_Toc157084884" w:history="1">
            <w:r w:rsidRPr="00B2579D">
              <w:rPr>
                <w:rStyle w:val="Hyperlink"/>
                <w:noProof/>
              </w:rPr>
              <w:t>3.5.1</w:t>
            </w:r>
            <w:r>
              <w:rPr>
                <w:rFonts w:eastAsiaTheme="minorEastAsia"/>
                <w:noProof/>
                <w:color w:val="auto"/>
                <w:kern w:val="2"/>
                <w:sz w:val="24"/>
                <w:szCs w:val="24"/>
                <w:lang w:eastAsia="nl-BE"/>
                <w14:ligatures w14:val="standardContextual"/>
              </w:rPr>
              <w:tab/>
            </w:r>
            <w:r w:rsidRPr="00B2579D">
              <w:rPr>
                <w:rStyle w:val="Hyperlink"/>
                <w:noProof/>
              </w:rPr>
              <w:t>Oriëntatie van het leerplan</w:t>
            </w:r>
            <w:r>
              <w:rPr>
                <w:noProof/>
                <w:webHidden/>
              </w:rPr>
              <w:tab/>
            </w:r>
            <w:r>
              <w:rPr>
                <w:noProof/>
                <w:webHidden/>
              </w:rPr>
              <w:fldChar w:fldCharType="begin"/>
            </w:r>
            <w:r>
              <w:rPr>
                <w:noProof/>
                <w:webHidden/>
              </w:rPr>
              <w:instrText xml:space="preserve"> PAGEREF _Toc157084884 \h </w:instrText>
            </w:r>
            <w:r>
              <w:rPr>
                <w:noProof/>
                <w:webHidden/>
              </w:rPr>
            </w:r>
            <w:r>
              <w:rPr>
                <w:noProof/>
                <w:webHidden/>
              </w:rPr>
              <w:fldChar w:fldCharType="separate"/>
            </w:r>
            <w:r>
              <w:rPr>
                <w:noProof/>
                <w:webHidden/>
              </w:rPr>
              <w:t>12</w:t>
            </w:r>
            <w:r>
              <w:rPr>
                <w:noProof/>
                <w:webHidden/>
              </w:rPr>
              <w:fldChar w:fldCharType="end"/>
            </w:r>
          </w:hyperlink>
        </w:p>
        <w:p w14:paraId="63D74374" w14:textId="1E7A7C66" w:rsidR="00140220" w:rsidRDefault="00140220">
          <w:pPr>
            <w:pStyle w:val="Inhopg3"/>
            <w:rPr>
              <w:rFonts w:eastAsiaTheme="minorEastAsia"/>
              <w:noProof/>
              <w:color w:val="auto"/>
              <w:kern w:val="2"/>
              <w:sz w:val="24"/>
              <w:szCs w:val="24"/>
              <w:lang w:eastAsia="nl-BE"/>
              <w14:ligatures w14:val="standardContextual"/>
            </w:rPr>
          </w:pPr>
          <w:hyperlink w:anchor="_Toc157084885" w:history="1">
            <w:r w:rsidRPr="00B2579D">
              <w:rPr>
                <w:rStyle w:val="Hyperlink"/>
                <w:noProof/>
              </w:rPr>
              <w:t>3.5.2</w:t>
            </w:r>
            <w:r>
              <w:rPr>
                <w:rFonts w:eastAsiaTheme="minorEastAsia"/>
                <w:noProof/>
                <w:color w:val="auto"/>
                <w:kern w:val="2"/>
                <w:sz w:val="24"/>
                <w:szCs w:val="24"/>
                <w:lang w:eastAsia="nl-BE"/>
                <w14:ligatures w14:val="standardContextual"/>
              </w:rPr>
              <w:tab/>
            </w:r>
            <w:r w:rsidRPr="00B2579D">
              <w:rPr>
                <w:rStyle w:val="Hyperlink"/>
                <w:noProof/>
              </w:rPr>
              <w:t>Samenhang tussen wetenschappen</w:t>
            </w:r>
            <w:r>
              <w:rPr>
                <w:noProof/>
                <w:webHidden/>
              </w:rPr>
              <w:tab/>
            </w:r>
            <w:r>
              <w:rPr>
                <w:noProof/>
                <w:webHidden/>
              </w:rPr>
              <w:fldChar w:fldCharType="begin"/>
            </w:r>
            <w:r>
              <w:rPr>
                <w:noProof/>
                <w:webHidden/>
              </w:rPr>
              <w:instrText xml:space="preserve"> PAGEREF _Toc157084885 \h </w:instrText>
            </w:r>
            <w:r>
              <w:rPr>
                <w:noProof/>
                <w:webHidden/>
              </w:rPr>
            </w:r>
            <w:r>
              <w:rPr>
                <w:noProof/>
                <w:webHidden/>
              </w:rPr>
              <w:fldChar w:fldCharType="separate"/>
            </w:r>
            <w:r>
              <w:rPr>
                <w:noProof/>
                <w:webHidden/>
              </w:rPr>
              <w:t>13</w:t>
            </w:r>
            <w:r>
              <w:rPr>
                <w:noProof/>
                <w:webHidden/>
              </w:rPr>
              <w:fldChar w:fldCharType="end"/>
            </w:r>
          </w:hyperlink>
        </w:p>
        <w:p w14:paraId="54439E4B" w14:textId="77CC412A" w:rsidR="00140220" w:rsidRDefault="00140220">
          <w:pPr>
            <w:pStyle w:val="Inhopg3"/>
            <w:rPr>
              <w:rFonts w:eastAsiaTheme="minorEastAsia"/>
              <w:noProof/>
              <w:color w:val="auto"/>
              <w:kern w:val="2"/>
              <w:sz w:val="24"/>
              <w:szCs w:val="24"/>
              <w:lang w:eastAsia="nl-BE"/>
              <w14:ligatures w14:val="standardContextual"/>
            </w:rPr>
          </w:pPr>
          <w:hyperlink w:anchor="_Toc157084886" w:history="1">
            <w:r w:rsidRPr="00B2579D">
              <w:rPr>
                <w:rStyle w:val="Hyperlink"/>
                <w:noProof/>
              </w:rPr>
              <w:t>3.5.3</w:t>
            </w:r>
            <w:r>
              <w:rPr>
                <w:rFonts w:eastAsiaTheme="minorEastAsia"/>
                <w:noProof/>
                <w:color w:val="auto"/>
                <w:kern w:val="2"/>
                <w:sz w:val="24"/>
                <w:szCs w:val="24"/>
                <w:lang w:eastAsia="nl-BE"/>
                <w14:ligatures w14:val="standardContextual"/>
              </w:rPr>
              <w:tab/>
            </w:r>
            <w:r w:rsidRPr="00B2579D">
              <w:rPr>
                <w:rStyle w:val="Hyperlink"/>
                <w:noProof/>
              </w:rPr>
              <w:t>Onderzoekscompetentie</w:t>
            </w:r>
            <w:r>
              <w:rPr>
                <w:noProof/>
                <w:webHidden/>
              </w:rPr>
              <w:tab/>
            </w:r>
            <w:r>
              <w:rPr>
                <w:noProof/>
                <w:webHidden/>
              </w:rPr>
              <w:fldChar w:fldCharType="begin"/>
            </w:r>
            <w:r>
              <w:rPr>
                <w:noProof/>
                <w:webHidden/>
              </w:rPr>
              <w:instrText xml:space="preserve"> PAGEREF _Toc157084886 \h </w:instrText>
            </w:r>
            <w:r>
              <w:rPr>
                <w:noProof/>
                <w:webHidden/>
              </w:rPr>
            </w:r>
            <w:r>
              <w:rPr>
                <w:noProof/>
                <w:webHidden/>
              </w:rPr>
              <w:fldChar w:fldCharType="separate"/>
            </w:r>
            <w:r>
              <w:rPr>
                <w:noProof/>
                <w:webHidden/>
              </w:rPr>
              <w:t>14</w:t>
            </w:r>
            <w:r>
              <w:rPr>
                <w:noProof/>
                <w:webHidden/>
              </w:rPr>
              <w:fldChar w:fldCharType="end"/>
            </w:r>
          </w:hyperlink>
        </w:p>
        <w:p w14:paraId="411C8554" w14:textId="15C403D1" w:rsidR="00140220" w:rsidRDefault="00140220">
          <w:pPr>
            <w:pStyle w:val="Inhopg3"/>
            <w:rPr>
              <w:rFonts w:eastAsiaTheme="minorEastAsia"/>
              <w:noProof/>
              <w:color w:val="auto"/>
              <w:kern w:val="2"/>
              <w:sz w:val="24"/>
              <w:szCs w:val="24"/>
              <w:lang w:eastAsia="nl-BE"/>
              <w14:ligatures w14:val="standardContextual"/>
            </w:rPr>
          </w:pPr>
          <w:hyperlink w:anchor="_Toc157084887" w:history="1">
            <w:r w:rsidRPr="00B2579D">
              <w:rPr>
                <w:rStyle w:val="Hyperlink"/>
                <w:noProof/>
              </w:rPr>
              <w:t>3.5.4</w:t>
            </w:r>
            <w:r>
              <w:rPr>
                <w:rFonts w:eastAsiaTheme="minorEastAsia"/>
                <w:noProof/>
                <w:color w:val="auto"/>
                <w:kern w:val="2"/>
                <w:sz w:val="24"/>
                <w:szCs w:val="24"/>
                <w:lang w:eastAsia="nl-BE"/>
                <w14:ligatures w14:val="standardContextual"/>
              </w:rPr>
              <w:tab/>
            </w:r>
            <w:r w:rsidRPr="00B2579D">
              <w:rPr>
                <w:rStyle w:val="Hyperlink"/>
                <w:noProof/>
              </w:rPr>
              <w:t>Dissecties als werkvorm</w:t>
            </w:r>
            <w:r>
              <w:rPr>
                <w:noProof/>
                <w:webHidden/>
              </w:rPr>
              <w:tab/>
            </w:r>
            <w:r>
              <w:rPr>
                <w:noProof/>
                <w:webHidden/>
              </w:rPr>
              <w:fldChar w:fldCharType="begin"/>
            </w:r>
            <w:r>
              <w:rPr>
                <w:noProof/>
                <w:webHidden/>
              </w:rPr>
              <w:instrText xml:space="preserve"> PAGEREF _Toc157084887 \h </w:instrText>
            </w:r>
            <w:r>
              <w:rPr>
                <w:noProof/>
                <w:webHidden/>
              </w:rPr>
            </w:r>
            <w:r>
              <w:rPr>
                <w:noProof/>
                <w:webHidden/>
              </w:rPr>
              <w:fldChar w:fldCharType="separate"/>
            </w:r>
            <w:r>
              <w:rPr>
                <w:noProof/>
                <w:webHidden/>
              </w:rPr>
              <w:t>14</w:t>
            </w:r>
            <w:r>
              <w:rPr>
                <w:noProof/>
                <w:webHidden/>
              </w:rPr>
              <w:fldChar w:fldCharType="end"/>
            </w:r>
          </w:hyperlink>
        </w:p>
        <w:p w14:paraId="7E33B86F" w14:textId="1C7D4546" w:rsidR="00140220" w:rsidRDefault="00140220">
          <w:pPr>
            <w:pStyle w:val="Inhopg2"/>
            <w:rPr>
              <w:rFonts w:eastAsiaTheme="minorEastAsia"/>
              <w:color w:val="auto"/>
              <w:kern w:val="2"/>
              <w:sz w:val="24"/>
              <w:szCs w:val="24"/>
              <w:lang w:eastAsia="nl-BE"/>
              <w14:ligatures w14:val="standardContextual"/>
            </w:rPr>
          </w:pPr>
          <w:hyperlink w:anchor="_Toc157084888" w:history="1">
            <w:r w:rsidRPr="00B2579D">
              <w:rPr>
                <w:rStyle w:val="Hyperlink"/>
              </w:rPr>
              <w:t>3.6</w:t>
            </w:r>
            <w:r>
              <w:rPr>
                <w:rFonts w:eastAsiaTheme="minorEastAsia"/>
                <w:color w:val="auto"/>
                <w:kern w:val="2"/>
                <w:sz w:val="24"/>
                <w:szCs w:val="24"/>
                <w:lang w:eastAsia="nl-BE"/>
                <w14:ligatures w14:val="standardContextual"/>
              </w:rPr>
              <w:tab/>
            </w:r>
            <w:r w:rsidRPr="00B2579D">
              <w:rPr>
                <w:rStyle w:val="Hyperlink"/>
              </w:rPr>
              <w:t>Leerplanpagina</w:t>
            </w:r>
            <w:r>
              <w:rPr>
                <w:webHidden/>
              </w:rPr>
              <w:tab/>
            </w:r>
            <w:r>
              <w:rPr>
                <w:webHidden/>
              </w:rPr>
              <w:fldChar w:fldCharType="begin"/>
            </w:r>
            <w:r>
              <w:rPr>
                <w:webHidden/>
              </w:rPr>
              <w:instrText xml:space="preserve"> PAGEREF _Toc157084888 \h </w:instrText>
            </w:r>
            <w:r>
              <w:rPr>
                <w:webHidden/>
              </w:rPr>
            </w:r>
            <w:r>
              <w:rPr>
                <w:webHidden/>
              </w:rPr>
              <w:fldChar w:fldCharType="separate"/>
            </w:r>
            <w:r>
              <w:rPr>
                <w:webHidden/>
              </w:rPr>
              <w:t>15</w:t>
            </w:r>
            <w:r>
              <w:rPr>
                <w:webHidden/>
              </w:rPr>
              <w:fldChar w:fldCharType="end"/>
            </w:r>
          </w:hyperlink>
        </w:p>
        <w:p w14:paraId="2137811F" w14:textId="02BDC991" w:rsidR="00140220" w:rsidRDefault="00140220">
          <w:pPr>
            <w:pStyle w:val="Inhopg1"/>
            <w:rPr>
              <w:rFonts w:eastAsiaTheme="minorEastAsia"/>
              <w:b w:val="0"/>
              <w:noProof/>
              <w:color w:val="auto"/>
              <w:kern w:val="2"/>
              <w:szCs w:val="24"/>
              <w:lang w:eastAsia="nl-BE"/>
              <w14:ligatures w14:val="standardContextual"/>
            </w:rPr>
          </w:pPr>
          <w:hyperlink w:anchor="_Toc157084889" w:history="1">
            <w:r w:rsidRPr="00B2579D">
              <w:rPr>
                <w:rStyle w:val="Hyperlink"/>
                <w:noProof/>
              </w:rPr>
              <w:t>4</w:t>
            </w:r>
            <w:r>
              <w:rPr>
                <w:rFonts w:eastAsiaTheme="minorEastAsia"/>
                <w:b w:val="0"/>
                <w:noProof/>
                <w:color w:val="auto"/>
                <w:kern w:val="2"/>
                <w:szCs w:val="24"/>
                <w:lang w:eastAsia="nl-BE"/>
                <w14:ligatures w14:val="standardContextual"/>
              </w:rPr>
              <w:tab/>
            </w:r>
            <w:r w:rsidRPr="00B2579D">
              <w:rPr>
                <w:rStyle w:val="Hyperlink"/>
                <w:noProof/>
              </w:rPr>
              <w:t>Leerplandoelen</w:t>
            </w:r>
            <w:r>
              <w:rPr>
                <w:noProof/>
                <w:webHidden/>
              </w:rPr>
              <w:tab/>
            </w:r>
            <w:r>
              <w:rPr>
                <w:noProof/>
                <w:webHidden/>
              </w:rPr>
              <w:fldChar w:fldCharType="begin"/>
            </w:r>
            <w:r>
              <w:rPr>
                <w:noProof/>
                <w:webHidden/>
              </w:rPr>
              <w:instrText xml:space="preserve"> PAGEREF _Toc157084889 \h </w:instrText>
            </w:r>
            <w:r>
              <w:rPr>
                <w:noProof/>
                <w:webHidden/>
              </w:rPr>
            </w:r>
            <w:r>
              <w:rPr>
                <w:noProof/>
                <w:webHidden/>
              </w:rPr>
              <w:fldChar w:fldCharType="separate"/>
            </w:r>
            <w:r>
              <w:rPr>
                <w:noProof/>
                <w:webHidden/>
              </w:rPr>
              <w:t>15</w:t>
            </w:r>
            <w:r>
              <w:rPr>
                <w:noProof/>
                <w:webHidden/>
              </w:rPr>
              <w:fldChar w:fldCharType="end"/>
            </w:r>
          </w:hyperlink>
        </w:p>
        <w:p w14:paraId="69615368" w14:textId="1322C71A" w:rsidR="00140220" w:rsidRDefault="00140220">
          <w:pPr>
            <w:pStyle w:val="Inhopg2"/>
            <w:rPr>
              <w:rFonts w:eastAsiaTheme="minorEastAsia"/>
              <w:color w:val="auto"/>
              <w:kern w:val="2"/>
              <w:sz w:val="24"/>
              <w:szCs w:val="24"/>
              <w:lang w:eastAsia="nl-BE"/>
              <w14:ligatures w14:val="standardContextual"/>
            </w:rPr>
          </w:pPr>
          <w:hyperlink w:anchor="_Toc157084890" w:history="1">
            <w:r w:rsidRPr="00B2579D">
              <w:rPr>
                <w:rStyle w:val="Hyperlink"/>
              </w:rPr>
              <w:t>4.1</w:t>
            </w:r>
            <w:r>
              <w:rPr>
                <w:rFonts w:eastAsiaTheme="minorEastAsia"/>
                <w:color w:val="auto"/>
                <w:kern w:val="2"/>
                <w:sz w:val="24"/>
                <w:szCs w:val="24"/>
                <w:lang w:eastAsia="nl-BE"/>
                <w14:ligatures w14:val="standardContextual"/>
              </w:rPr>
              <w:tab/>
            </w:r>
            <w:r w:rsidRPr="00B2579D">
              <w:rPr>
                <w:rStyle w:val="Hyperlink"/>
              </w:rPr>
              <w:t>STEM-doelen</w:t>
            </w:r>
            <w:r>
              <w:rPr>
                <w:webHidden/>
              </w:rPr>
              <w:tab/>
            </w:r>
            <w:r>
              <w:rPr>
                <w:webHidden/>
              </w:rPr>
              <w:fldChar w:fldCharType="begin"/>
            </w:r>
            <w:r>
              <w:rPr>
                <w:webHidden/>
              </w:rPr>
              <w:instrText xml:space="preserve"> PAGEREF _Toc157084890 \h </w:instrText>
            </w:r>
            <w:r>
              <w:rPr>
                <w:webHidden/>
              </w:rPr>
            </w:r>
            <w:r>
              <w:rPr>
                <w:webHidden/>
              </w:rPr>
              <w:fldChar w:fldCharType="separate"/>
            </w:r>
            <w:r>
              <w:rPr>
                <w:webHidden/>
              </w:rPr>
              <w:t>15</w:t>
            </w:r>
            <w:r>
              <w:rPr>
                <w:webHidden/>
              </w:rPr>
              <w:fldChar w:fldCharType="end"/>
            </w:r>
          </w:hyperlink>
        </w:p>
        <w:p w14:paraId="55C9B21E" w14:textId="421E9469" w:rsidR="00140220" w:rsidRDefault="00140220">
          <w:pPr>
            <w:pStyle w:val="Inhopg2"/>
            <w:rPr>
              <w:rFonts w:eastAsiaTheme="minorEastAsia"/>
              <w:color w:val="auto"/>
              <w:kern w:val="2"/>
              <w:sz w:val="24"/>
              <w:szCs w:val="24"/>
              <w:lang w:eastAsia="nl-BE"/>
              <w14:ligatures w14:val="standardContextual"/>
            </w:rPr>
          </w:pPr>
          <w:hyperlink w:anchor="_Toc157084891" w:history="1">
            <w:r w:rsidRPr="00B2579D">
              <w:rPr>
                <w:rStyle w:val="Hyperlink"/>
              </w:rPr>
              <w:t>4.2</w:t>
            </w:r>
            <w:r>
              <w:rPr>
                <w:rFonts w:eastAsiaTheme="minorEastAsia"/>
                <w:color w:val="auto"/>
                <w:kern w:val="2"/>
                <w:sz w:val="24"/>
                <w:szCs w:val="24"/>
                <w:lang w:eastAsia="nl-BE"/>
                <w14:ligatures w14:val="standardContextual"/>
              </w:rPr>
              <w:tab/>
            </w:r>
            <w:r w:rsidRPr="00B2579D">
              <w:rPr>
                <w:rStyle w:val="Hyperlink"/>
              </w:rPr>
              <w:t>Biologie</w:t>
            </w:r>
            <w:r>
              <w:rPr>
                <w:webHidden/>
              </w:rPr>
              <w:tab/>
            </w:r>
            <w:r>
              <w:rPr>
                <w:webHidden/>
              </w:rPr>
              <w:fldChar w:fldCharType="begin"/>
            </w:r>
            <w:r>
              <w:rPr>
                <w:webHidden/>
              </w:rPr>
              <w:instrText xml:space="preserve"> PAGEREF _Toc157084891 \h </w:instrText>
            </w:r>
            <w:r>
              <w:rPr>
                <w:webHidden/>
              </w:rPr>
            </w:r>
            <w:r>
              <w:rPr>
                <w:webHidden/>
              </w:rPr>
              <w:fldChar w:fldCharType="separate"/>
            </w:r>
            <w:r>
              <w:rPr>
                <w:webHidden/>
              </w:rPr>
              <w:t>19</w:t>
            </w:r>
            <w:r>
              <w:rPr>
                <w:webHidden/>
              </w:rPr>
              <w:fldChar w:fldCharType="end"/>
            </w:r>
          </w:hyperlink>
        </w:p>
        <w:p w14:paraId="35C313F9" w14:textId="29718EDC" w:rsidR="00140220" w:rsidRDefault="00140220">
          <w:pPr>
            <w:pStyle w:val="Inhopg3"/>
            <w:rPr>
              <w:rFonts w:eastAsiaTheme="minorEastAsia"/>
              <w:noProof/>
              <w:color w:val="auto"/>
              <w:kern w:val="2"/>
              <w:sz w:val="24"/>
              <w:szCs w:val="24"/>
              <w:lang w:eastAsia="nl-BE"/>
              <w14:ligatures w14:val="standardContextual"/>
            </w:rPr>
          </w:pPr>
          <w:hyperlink w:anchor="_Toc157084892" w:history="1">
            <w:r w:rsidRPr="00B2579D">
              <w:rPr>
                <w:rStyle w:val="Hyperlink"/>
                <w:noProof/>
              </w:rPr>
              <w:t>4.2.1</w:t>
            </w:r>
            <w:r>
              <w:rPr>
                <w:rFonts w:eastAsiaTheme="minorEastAsia"/>
                <w:noProof/>
                <w:color w:val="auto"/>
                <w:kern w:val="2"/>
                <w:sz w:val="24"/>
                <w:szCs w:val="24"/>
                <w:lang w:eastAsia="nl-BE"/>
                <w14:ligatures w14:val="standardContextual"/>
              </w:rPr>
              <w:tab/>
            </w:r>
            <w:r w:rsidRPr="00B2579D">
              <w:rPr>
                <w:rStyle w:val="Hyperlink"/>
                <w:noProof/>
              </w:rPr>
              <w:t>De cel als basiseenheid van leven</w:t>
            </w:r>
            <w:r>
              <w:rPr>
                <w:noProof/>
                <w:webHidden/>
              </w:rPr>
              <w:tab/>
            </w:r>
            <w:r>
              <w:rPr>
                <w:noProof/>
                <w:webHidden/>
              </w:rPr>
              <w:fldChar w:fldCharType="begin"/>
            </w:r>
            <w:r>
              <w:rPr>
                <w:noProof/>
                <w:webHidden/>
              </w:rPr>
              <w:instrText xml:space="preserve"> PAGEREF _Toc157084892 \h </w:instrText>
            </w:r>
            <w:r>
              <w:rPr>
                <w:noProof/>
                <w:webHidden/>
              </w:rPr>
            </w:r>
            <w:r>
              <w:rPr>
                <w:noProof/>
                <w:webHidden/>
              </w:rPr>
              <w:fldChar w:fldCharType="separate"/>
            </w:r>
            <w:r>
              <w:rPr>
                <w:noProof/>
                <w:webHidden/>
              </w:rPr>
              <w:t>19</w:t>
            </w:r>
            <w:r>
              <w:rPr>
                <w:noProof/>
                <w:webHidden/>
              </w:rPr>
              <w:fldChar w:fldCharType="end"/>
            </w:r>
          </w:hyperlink>
        </w:p>
        <w:p w14:paraId="17E20097" w14:textId="56AE6A8D" w:rsidR="00140220" w:rsidRDefault="00140220">
          <w:pPr>
            <w:pStyle w:val="Inhopg3"/>
            <w:rPr>
              <w:rFonts w:eastAsiaTheme="minorEastAsia"/>
              <w:noProof/>
              <w:color w:val="auto"/>
              <w:kern w:val="2"/>
              <w:sz w:val="24"/>
              <w:szCs w:val="24"/>
              <w:lang w:eastAsia="nl-BE"/>
              <w14:ligatures w14:val="standardContextual"/>
            </w:rPr>
          </w:pPr>
          <w:hyperlink w:anchor="_Toc157084893" w:history="1">
            <w:r w:rsidRPr="00B2579D">
              <w:rPr>
                <w:rStyle w:val="Hyperlink"/>
                <w:noProof/>
              </w:rPr>
              <w:t>4.2.2</w:t>
            </w:r>
            <w:r>
              <w:rPr>
                <w:rFonts w:eastAsiaTheme="minorEastAsia"/>
                <w:noProof/>
                <w:color w:val="auto"/>
                <w:kern w:val="2"/>
                <w:sz w:val="24"/>
                <w:szCs w:val="24"/>
                <w:lang w:eastAsia="nl-BE"/>
                <w14:ligatures w14:val="standardContextual"/>
              </w:rPr>
              <w:tab/>
            </w:r>
            <w:r w:rsidRPr="00B2579D">
              <w:rPr>
                <w:rStyle w:val="Hyperlink"/>
                <w:noProof/>
              </w:rPr>
              <w:t>Bescherming en afweer tegen lichaamsvreemde stoffen</w:t>
            </w:r>
            <w:r>
              <w:rPr>
                <w:noProof/>
                <w:webHidden/>
              </w:rPr>
              <w:tab/>
            </w:r>
            <w:r>
              <w:rPr>
                <w:noProof/>
                <w:webHidden/>
              </w:rPr>
              <w:fldChar w:fldCharType="begin"/>
            </w:r>
            <w:r>
              <w:rPr>
                <w:noProof/>
                <w:webHidden/>
              </w:rPr>
              <w:instrText xml:space="preserve"> PAGEREF _Toc157084893 \h </w:instrText>
            </w:r>
            <w:r>
              <w:rPr>
                <w:noProof/>
                <w:webHidden/>
              </w:rPr>
            </w:r>
            <w:r>
              <w:rPr>
                <w:noProof/>
                <w:webHidden/>
              </w:rPr>
              <w:fldChar w:fldCharType="separate"/>
            </w:r>
            <w:r>
              <w:rPr>
                <w:noProof/>
                <w:webHidden/>
              </w:rPr>
              <w:t>22</w:t>
            </w:r>
            <w:r>
              <w:rPr>
                <w:noProof/>
                <w:webHidden/>
              </w:rPr>
              <w:fldChar w:fldCharType="end"/>
            </w:r>
          </w:hyperlink>
        </w:p>
        <w:p w14:paraId="543D5F1F" w14:textId="51E32A4A" w:rsidR="00140220" w:rsidRDefault="00140220">
          <w:pPr>
            <w:pStyle w:val="Inhopg3"/>
            <w:rPr>
              <w:rFonts w:eastAsiaTheme="minorEastAsia"/>
              <w:noProof/>
              <w:color w:val="auto"/>
              <w:kern w:val="2"/>
              <w:sz w:val="24"/>
              <w:szCs w:val="24"/>
              <w:lang w:eastAsia="nl-BE"/>
              <w14:ligatures w14:val="standardContextual"/>
            </w:rPr>
          </w:pPr>
          <w:hyperlink w:anchor="_Toc157084894" w:history="1">
            <w:r w:rsidRPr="00B2579D">
              <w:rPr>
                <w:rStyle w:val="Hyperlink"/>
                <w:noProof/>
              </w:rPr>
              <w:t>4.2.3</w:t>
            </w:r>
            <w:r>
              <w:rPr>
                <w:rFonts w:eastAsiaTheme="minorEastAsia"/>
                <w:noProof/>
                <w:color w:val="auto"/>
                <w:kern w:val="2"/>
                <w:sz w:val="24"/>
                <w:szCs w:val="24"/>
                <w:lang w:eastAsia="nl-BE"/>
                <w14:ligatures w14:val="standardContextual"/>
              </w:rPr>
              <w:tab/>
            </w:r>
            <w:r w:rsidRPr="00B2579D">
              <w:rPr>
                <w:rStyle w:val="Hyperlink"/>
                <w:noProof/>
              </w:rPr>
              <w:t>Voortplanting</w:t>
            </w:r>
            <w:r>
              <w:rPr>
                <w:noProof/>
                <w:webHidden/>
              </w:rPr>
              <w:tab/>
            </w:r>
            <w:r>
              <w:rPr>
                <w:noProof/>
                <w:webHidden/>
              </w:rPr>
              <w:fldChar w:fldCharType="begin"/>
            </w:r>
            <w:r>
              <w:rPr>
                <w:noProof/>
                <w:webHidden/>
              </w:rPr>
              <w:instrText xml:space="preserve"> PAGEREF _Toc157084894 \h </w:instrText>
            </w:r>
            <w:r>
              <w:rPr>
                <w:noProof/>
                <w:webHidden/>
              </w:rPr>
            </w:r>
            <w:r>
              <w:rPr>
                <w:noProof/>
                <w:webHidden/>
              </w:rPr>
              <w:fldChar w:fldCharType="separate"/>
            </w:r>
            <w:r>
              <w:rPr>
                <w:noProof/>
                <w:webHidden/>
              </w:rPr>
              <w:t>22</w:t>
            </w:r>
            <w:r>
              <w:rPr>
                <w:noProof/>
                <w:webHidden/>
              </w:rPr>
              <w:fldChar w:fldCharType="end"/>
            </w:r>
          </w:hyperlink>
        </w:p>
        <w:p w14:paraId="5176FFED" w14:textId="77F0BD33" w:rsidR="00140220" w:rsidRDefault="00140220">
          <w:pPr>
            <w:pStyle w:val="Inhopg3"/>
            <w:rPr>
              <w:rFonts w:eastAsiaTheme="minorEastAsia"/>
              <w:noProof/>
              <w:color w:val="auto"/>
              <w:kern w:val="2"/>
              <w:sz w:val="24"/>
              <w:szCs w:val="24"/>
              <w:lang w:eastAsia="nl-BE"/>
              <w14:ligatures w14:val="standardContextual"/>
            </w:rPr>
          </w:pPr>
          <w:hyperlink w:anchor="_Toc157084895" w:history="1">
            <w:r w:rsidRPr="00B2579D">
              <w:rPr>
                <w:rStyle w:val="Hyperlink"/>
                <w:noProof/>
              </w:rPr>
              <w:t>4.2.4</w:t>
            </w:r>
            <w:r>
              <w:rPr>
                <w:rFonts w:eastAsiaTheme="minorEastAsia"/>
                <w:noProof/>
                <w:color w:val="auto"/>
                <w:kern w:val="2"/>
                <w:sz w:val="24"/>
                <w:szCs w:val="24"/>
                <w:lang w:eastAsia="nl-BE"/>
                <w14:ligatures w14:val="standardContextual"/>
              </w:rPr>
              <w:tab/>
            </w:r>
            <w:r w:rsidRPr="00B2579D">
              <w:rPr>
                <w:rStyle w:val="Hyperlink"/>
                <w:noProof/>
              </w:rPr>
              <w:t>Genetica</w:t>
            </w:r>
            <w:r>
              <w:rPr>
                <w:noProof/>
                <w:webHidden/>
              </w:rPr>
              <w:tab/>
            </w:r>
            <w:r>
              <w:rPr>
                <w:noProof/>
                <w:webHidden/>
              </w:rPr>
              <w:fldChar w:fldCharType="begin"/>
            </w:r>
            <w:r>
              <w:rPr>
                <w:noProof/>
                <w:webHidden/>
              </w:rPr>
              <w:instrText xml:space="preserve"> PAGEREF _Toc157084895 \h </w:instrText>
            </w:r>
            <w:r>
              <w:rPr>
                <w:noProof/>
                <w:webHidden/>
              </w:rPr>
            </w:r>
            <w:r>
              <w:rPr>
                <w:noProof/>
                <w:webHidden/>
              </w:rPr>
              <w:fldChar w:fldCharType="separate"/>
            </w:r>
            <w:r>
              <w:rPr>
                <w:noProof/>
                <w:webHidden/>
              </w:rPr>
              <w:t>25</w:t>
            </w:r>
            <w:r>
              <w:rPr>
                <w:noProof/>
                <w:webHidden/>
              </w:rPr>
              <w:fldChar w:fldCharType="end"/>
            </w:r>
          </w:hyperlink>
        </w:p>
        <w:p w14:paraId="5D4514DE" w14:textId="15FF16F5" w:rsidR="00140220" w:rsidRDefault="00140220">
          <w:pPr>
            <w:pStyle w:val="Inhopg3"/>
            <w:rPr>
              <w:rFonts w:eastAsiaTheme="minorEastAsia"/>
              <w:noProof/>
              <w:color w:val="auto"/>
              <w:kern w:val="2"/>
              <w:sz w:val="24"/>
              <w:szCs w:val="24"/>
              <w:lang w:eastAsia="nl-BE"/>
              <w14:ligatures w14:val="standardContextual"/>
            </w:rPr>
          </w:pPr>
          <w:hyperlink w:anchor="_Toc157084896" w:history="1">
            <w:r w:rsidRPr="00B2579D">
              <w:rPr>
                <w:rStyle w:val="Hyperlink"/>
                <w:noProof/>
              </w:rPr>
              <w:t>4.2.5</w:t>
            </w:r>
            <w:r>
              <w:rPr>
                <w:rFonts w:eastAsiaTheme="minorEastAsia"/>
                <w:noProof/>
                <w:color w:val="auto"/>
                <w:kern w:val="2"/>
                <w:sz w:val="24"/>
                <w:szCs w:val="24"/>
                <w:lang w:eastAsia="nl-BE"/>
                <w14:ligatures w14:val="standardContextual"/>
              </w:rPr>
              <w:tab/>
            </w:r>
            <w:r w:rsidRPr="00B2579D">
              <w:rPr>
                <w:rStyle w:val="Hyperlink"/>
                <w:noProof/>
              </w:rPr>
              <w:t>Ontstaan en evolutie van soorten</w:t>
            </w:r>
            <w:r>
              <w:rPr>
                <w:noProof/>
                <w:webHidden/>
              </w:rPr>
              <w:tab/>
            </w:r>
            <w:r>
              <w:rPr>
                <w:noProof/>
                <w:webHidden/>
              </w:rPr>
              <w:fldChar w:fldCharType="begin"/>
            </w:r>
            <w:r>
              <w:rPr>
                <w:noProof/>
                <w:webHidden/>
              </w:rPr>
              <w:instrText xml:space="preserve"> PAGEREF _Toc157084896 \h </w:instrText>
            </w:r>
            <w:r>
              <w:rPr>
                <w:noProof/>
                <w:webHidden/>
              </w:rPr>
            </w:r>
            <w:r>
              <w:rPr>
                <w:noProof/>
                <w:webHidden/>
              </w:rPr>
              <w:fldChar w:fldCharType="separate"/>
            </w:r>
            <w:r>
              <w:rPr>
                <w:noProof/>
                <w:webHidden/>
              </w:rPr>
              <w:t>27</w:t>
            </w:r>
            <w:r>
              <w:rPr>
                <w:noProof/>
                <w:webHidden/>
              </w:rPr>
              <w:fldChar w:fldCharType="end"/>
            </w:r>
          </w:hyperlink>
        </w:p>
        <w:p w14:paraId="3E3E6676" w14:textId="3757DFBD" w:rsidR="00140220" w:rsidRDefault="00140220">
          <w:pPr>
            <w:pStyle w:val="Inhopg3"/>
            <w:rPr>
              <w:rFonts w:eastAsiaTheme="minorEastAsia"/>
              <w:noProof/>
              <w:color w:val="auto"/>
              <w:kern w:val="2"/>
              <w:sz w:val="24"/>
              <w:szCs w:val="24"/>
              <w:lang w:eastAsia="nl-BE"/>
              <w14:ligatures w14:val="standardContextual"/>
            </w:rPr>
          </w:pPr>
          <w:hyperlink w:anchor="_Toc157084897" w:history="1">
            <w:r w:rsidRPr="00B2579D">
              <w:rPr>
                <w:rStyle w:val="Hyperlink"/>
                <w:noProof/>
                <w:lang w:val="nl-NL"/>
              </w:rPr>
              <w:t>4.2.6</w:t>
            </w:r>
            <w:r>
              <w:rPr>
                <w:rFonts w:eastAsiaTheme="minorEastAsia"/>
                <w:noProof/>
                <w:color w:val="auto"/>
                <w:kern w:val="2"/>
                <w:sz w:val="24"/>
                <w:szCs w:val="24"/>
                <w:lang w:eastAsia="nl-BE"/>
                <w14:ligatures w14:val="standardContextual"/>
              </w:rPr>
              <w:tab/>
            </w:r>
            <w:r w:rsidRPr="00B2579D">
              <w:rPr>
                <w:rStyle w:val="Hyperlink"/>
                <w:noProof/>
                <w:lang w:val="nl-NL"/>
              </w:rPr>
              <w:t>Fysiologie en anatomie van de mens</w:t>
            </w:r>
            <w:r>
              <w:rPr>
                <w:noProof/>
                <w:webHidden/>
              </w:rPr>
              <w:tab/>
            </w:r>
            <w:r>
              <w:rPr>
                <w:noProof/>
                <w:webHidden/>
              </w:rPr>
              <w:fldChar w:fldCharType="begin"/>
            </w:r>
            <w:r>
              <w:rPr>
                <w:noProof/>
                <w:webHidden/>
              </w:rPr>
              <w:instrText xml:space="preserve"> PAGEREF _Toc157084897 \h </w:instrText>
            </w:r>
            <w:r>
              <w:rPr>
                <w:noProof/>
                <w:webHidden/>
              </w:rPr>
            </w:r>
            <w:r>
              <w:rPr>
                <w:noProof/>
                <w:webHidden/>
              </w:rPr>
              <w:fldChar w:fldCharType="separate"/>
            </w:r>
            <w:r>
              <w:rPr>
                <w:noProof/>
                <w:webHidden/>
              </w:rPr>
              <w:t>29</w:t>
            </w:r>
            <w:r>
              <w:rPr>
                <w:noProof/>
                <w:webHidden/>
              </w:rPr>
              <w:fldChar w:fldCharType="end"/>
            </w:r>
          </w:hyperlink>
        </w:p>
        <w:p w14:paraId="7AED8039" w14:textId="2EF813BC" w:rsidR="00140220" w:rsidRDefault="00140220">
          <w:pPr>
            <w:pStyle w:val="Inhopg2"/>
            <w:rPr>
              <w:rFonts w:eastAsiaTheme="minorEastAsia"/>
              <w:color w:val="auto"/>
              <w:kern w:val="2"/>
              <w:sz w:val="24"/>
              <w:szCs w:val="24"/>
              <w:lang w:eastAsia="nl-BE"/>
              <w14:ligatures w14:val="standardContextual"/>
            </w:rPr>
          </w:pPr>
          <w:hyperlink w:anchor="_Toc157084898" w:history="1">
            <w:r w:rsidRPr="00B2579D">
              <w:rPr>
                <w:rStyle w:val="Hyperlink"/>
              </w:rPr>
              <w:t>4.3</w:t>
            </w:r>
            <w:r>
              <w:rPr>
                <w:rFonts w:eastAsiaTheme="minorEastAsia"/>
                <w:color w:val="auto"/>
                <w:kern w:val="2"/>
                <w:sz w:val="24"/>
                <w:szCs w:val="24"/>
                <w:lang w:eastAsia="nl-BE"/>
                <w14:ligatures w14:val="standardContextual"/>
              </w:rPr>
              <w:tab/>
            </w:r>
            <w:r w:rsidRPr="00B2579D">
              <w:rPr>
                <w:rStyle w:val="Hyperlink"/>
              </w:rPr>
              <w:t>Chemie</w:t>
            </w:r>
            <w:r>
              <w:rPr>
                <w:webHidden/>
              </w:rPr>
              <w:tab/>
            </w:r>
            <w:r>
              <w:rPr>
                <w:webHidden/>
              </w:rPr>
              <w:fldChar w:fldCharType="begin"/>
            </w:r>
            <w:r>
              <w:rPr>
                <w:webHidden/>
              </w:rPr>
              <w:instrText xml:space="preserve"> PAGEREF _Toc157084898 \h </w:instrText>
            </w:r>
            <w:r>
              <w:rPr>
                <w:webHidden/>
              </w:rPr>
            </w:r>
            <w:r>
              <w:rPr>
                <w:webHidden/>
              </w:rPr>
              <w:fldChar w:fldCharType="separate"/>
            </w:r>
            <w:r>
              <w:rPr>
                <w:webHidden/>
              </w:rPr>
              <w:t>32</w:t>
            </w:r>
            <w:r>
              <w:rPr>
                <w:webHidden/>
              </w:rPr>
              <w:fldChar w:fldCharType="end"/>
            </w:r>
          </w:hyperlink>
        </w:p>
        <w:p w14:paraId="045D163A" w14:textId="4A5A203D" w:rsidR="00140220" w:rsidRDefault="00140220">
          <w:pPr>
            <w:pStyle w:val="Inhopg3"/>
            <w:rPr>
              <w:rFonts w:eastAsiaTheme="minorEastAsia"/>
              <w:noProof/>
              <w:color w:val="auto"/>
              <w:kern w:val="2"/>
              <w:sz w:val="24"/>
              <w:szCs w:val="24"/>
              <w:lang w:eastAsia="nl-BE"/>
              <w14:ligatures w14:val="standardContextual"/>
            </w:rPr>
          </w:pPr>
          <w:hyperlink w:anchor="_Toc157084899" w:history="1">
            <w:r w:rsidRPr="00B2579D">
              <w:rPr>
                <w:rStyle w:val="Hyperlink"/>
                <w:noProof/>
              </w:rPr>
              <w:t>4.3.1</w:t>
            </w:r>
            <w:r>
              <w:rPr>
                <w:rFonts w:eastAsiaTheme="minorEastAsia"/>
                <w:noProof/>
                <w:color w:val="auto"/>
                <w:kern w:val="2"/>
                <w:sz w:val="24"/>
                <w:szCs w:val="24"/>
                <w:lang w:eastAsia="nl-BE"/>
                <w14:ligatures w14:val="standardContextual"/>
              </w:rPr>
              <w:tab/>
            </w:r>
            <w:r w:rsidRPr="00B2579D">
              <w:rPr>
                <w:rStyle w:val="Hyperlink"/>
                <w:noProof/>
              </w:rPr>
              <w:t>Structuur en eigenschappen van de materie</w:t>
            </w:r>
            <w:r>
              <w:rPr>
                <w:noProof/>
                <w:webHidden/>
              </w:rPr>
              <w:tab/>
            </w:r>
            <w:r>
              <w:rPr>
                <w:noProof/>
                <w:webHidden/>
              </w:rPr>
              <w:fldChar w:fldCharType="begin"/>
            </w:r>
            <w:r>
              <w:rPr>
                <w:noProof/>
                <w:webHidden/>
              </w:rPr>
              <w:instrText xml:space="preserve"> PAGEREF _Toc157084899 \h </w:instrText>
            </w:r>
            <w:r>
              <w:rPr>
                <w:noProof/>
                <w:webHidden/>
              </w:rPr>
            </w:r>
            <w:r>
              <w:rPr>
                <w:noProof/>
                <w:webHidden/>
              </w:rPr>
              <w:fldChar w:fldCharType="separate"/>
            </w:r>
            <w:r>
              <w:rPr>
                <w:noProof/>
                <w:webHidden/>
              </w:rPr>
              <w:t>32</w:t>
            </w:r>
            <w:r>
              <w:rPr>
                <w:noProof/>
                <w:webHidden/>
              </w:rPr>
              <w:fldChar w:fldCharType="end"/>
            </w:r>
          </w:hyperlink>
        </w:p>
        <w:p w14:paraId="022A6AF1" w14:textId="1D1C4850" w:rsidR="00140220" w:rsidRDefault="00140220">
          <w:pPr>
            <w:pStyle w:val="Inhopg3"/>
            <w:rPr>
              <w:rFonts w:eastAsiaTheme="minorEastAsia"/>
              <w:noProof/>
              <w:color w:val="auto"/>
              <w:kern w:val="2"/>
              <w:sz w:val="24"/>
              <w:szCs w:val="24"/>
              <w:lang w:eastAsia="nl-BE"/>
              <w14:ligatures w14:val="standardContextual"/>
            </w:rPr>
          </w:pPr>
          <w:hyperlink w:anchor="_Toc157084900" w:history="1">
            <w:r w:rsidRPr="00B2579D">
              <w:rPr>
                <w:rStyle w:val="Hyperlink"/>
                <w:noProof/>
              </w:rPr>
              <w:t>4.3.2</w:t>
            </w:r>
            <w:r>
              <w:rPr>
                <w:rFonts w:eastAsiaTheme="minorEastAsia"/>
                <w:noProof/>
                <w:color w:val="auto"/>
                <w:kern w:val="2"/>
                <w:sz w:val="24"/>
                <w:szCs w:val="24"/>
                <w:lang w:eastAsia="nl-BE"/>
                <w14:ligatures w14:val="standardContextual"/>
              </w:rPr>
              <w:tab/>
            </w:r>
            <w:r w:rsidRPr="00B2579D">
              <w:rPr>
                <w:rStyle w:val="Hyperlink"/>
                <w:noProof/>
              </w:rPr>
              <w:t>Dynamiek van de chemische reactie</w:t>
            </w:r>
            <w:r>
              <w:rPr>
                <w:noProof/>
                <w:webHidden/>
              </w:rPr>
              <w:tab/>
            </w:r>
            <w:r>
              <w:rPr>
                <w:noProof/>
                <w:webHidden/>
              </w:rPr>
              <w:fldChar w:fldCharType="begin"/>
            </w:r>
            <w:r>
              <w:rPr>
                <w:noProof/>
                <w:webHidden/>
              </w:rPr>
              <w:instrText xml:space="preserve"> PAGEREF _Toc157084900 \h </w:instrText>
            </w:r>
            <w:r>
              <w:rPr>
                <w:noProof/>
                <w:webHidden/>
              </w:rPr>
            </w:r>
            <w:r>
              <w:rPr>
                <w:noProof/>
                <w:webHidden/>
              </w:rPr>
              <w:fldChar w:fldCharType="separate"/>
            </w:r>
            <w:r>
              <w:rPr>
                <w:noProof/>
                <w:webHidden/>
              </w:rPr>
              <w:t>35</w:t>
            </w:r>
            <w:r>
              <w:rPr>
                <w:noProof/>
                <w:webHidden/>
              </w:rPr>
              <w:fldChar w:fldCharType="end"/>
            </w:r>
          </w:hyperlink>
        </w:p>
        <w:p w14:paraId="3055580C" w14:textId="34A16D01" w:rsidR="00140220" w:rsidRDefault="00140220">
          <w:pPr>
            <w:pStyle w:val="Inhopg3"/>
            <w:rPr>
              <w:rFonts w:eastAsiaTheme="minorEastAsia"/>
              <w:noProof/>
              <w:color w:val="auto"/>
              <w:kern w:val="2"/>
              <w:sz w:val="24"/>
              <w:szCs w:val="24"/>
              <w:lang w:eastAsia="nl-BE"/>
              <w14:ligatures w14:val="standardContextual"/>
            </w:rPr>
          </w:pPr>
          <w:hyperlink w:anchor="_Toc157084901" w:history="1">
            <w:r w:rsidRPr="00B2579D">
              <w:rPr>
                <w:rStyle w:val="Hyperlink"/>
                <w:noProof/>
              </w:rPr>
              <w:t>4.3.3</w:t>
            </w:r>
            <w:r>
              <w:rPr>
                <w:rFonts w:eastAsiaTheme="minorEastAsia"/>
                <w:noProof/>
                <w:color w:val="auto"/>
                <w:kern w:val="2"/>
                <w:sz w:val="24"/>
                <w:szCs w:val="24"/>
                <w:lang w:eastAsia="nl-BE"/>
                <w14:ligatures w14:val="standardContextual"/>
              </w:rPr>
              <w:tab/>
            </w:r>
            <w:r w:rsidRPr="00B2579D">
              <w:rPr>
                <w:rStyle w:val="Hyperlink"/>
                <w:noProof/>
              </w:rPr>
              <w:t>Duurzame chemie</w:t>
            </w:r>
            <w:r>
              <w:rPr>
                <w:noProof/>
                <w:webHidden/>
              </w:rPr>
              <w:tab/>
            </w:r>
            <w:r>
              <w:rPr>
                <w:noProof/>
                <w:webHidden/>
              </w:rPr>
              <w:fldChar w:fldCharType="begin"/>
            </w:r>
            <w:r>
              <w:rPr>
                <w:noProof/>
                <w:webHidden/>
              </w:rPr>
              <w:instrText xml:space="preserve"> PAGEREF _Toc157084901 \h </w:instrText>
            </w:r>
            <w:r>
              <w:rPr>
                <w:noProof/>
                <w:webHidden/>
              </w:rPr>
            </w:r>
            <w:r>
              <w:rPr>
                <w:noProof/>
                <w:webHidden/>
              </w:rPr>
              <w:fldChar w:fldCharType="separate"/>
            </w:r>
            <w:r>
              <w:rPr>
                <w:noProof/>
                <w:webHidden/>
              </w:rPr>
              <w:t>36</w:t>
            </w:r>
            <w:r>
              <w:rPr>
                <w:noProof/>
                <w:webHidden/>
              </w:rPr>
              <w:fldChar w:fldCharType="end"/>
            </w:r>
          </w:hyperlink>
        </w:p>
        <w:p w14:paraId="551F9C8D" w14:textId="3F0817DA" w:rsidR="00140220" w:rsidRDefault="00140220">
          <w:pPr>
            <w:pStyle w:val="Inhopg2"/>
            <w:rPr>
              <w:rFonts w:eastAsiaTheme="minorEastAsia"/>
              <w:color w:val="auto"/>
              <w:kern w:val="2"/>
              <w:sz w:val="24"/>
              <w:szCs w:val="24"/>
              <w:lang w:eastAsia="nl-BE"/>
              <w14:ligatures w14:val="standardContextual"/>
            </w:rPr>
          </w:pPr>
          <w:hyperlink w:anchor="_Toc157084902" w:history="1">
            <w:r w:rsidRPr="00B2579D">
              <w:rPr>
                <w:rStyle w:val="Hyperlink"/>
              </w:rPr>
              <w:t>4.4</w:t>
            </w:r>
            <w:r>
              <w:rPr>
                <w:rFonts w:eastAsiaTheme="minorEastAsia"/>
                <w:color w:val="auto"/>
                <w:kern w:val="2"/>
                <w:sz w:val="24"/>
                <w:szCs w:val="24"/>
                <w:lang w:eastAsia="nl-BE"/>
                <w14:ligatures w14:val="standardContextual"/>
              </w:rPr>
              <w:tab/>
            </w:r>
            <w:r w:rsidRPr="00B2579D">
              <w:rPr>
                <w:rStyle w:val="Hyperlink"/>
              </w:rPr>
              <w:t>Fysica</w:t>
            </w:r>
            <w:r>
              <w:rPr>
                <w:webHidden/>
              </w:rPr>
              <w:tab/>
            </w:r>
            <w:r>
              <w:rPr>
                <w:webHidden/>
              </w:rPr>
              <w:fldChar w:fldCharType="begin"/>
            </w:r>
            <w:r>
              <w:rPr>
                <w:webHidden/>
              </w:rPr>
              <w:instrText xml:space="preserve"> PAGEREF _Toc157084902 \h </w:instrText>
            </w:r>
            <w:r>
              <w:rPr>
                <w:webHidden/>
              </w:rPr>
            </w:r>
            <w:r>
              <w:rPr>
                <w:webHidden/>
              </w:rPr>
              <w:fldChar w:fldCharType="separate"/>
            </w:r>
            <w:r>
              <w:rPr>
                <w:webHidden/>
              </w:rPr>
              <w:t>37</w:t>
            </w:r>
            <w:r>
              <w:rPr>
                <w:webHidden/>
              </w:rPr>
              <w:fldChar w:fldCharType="end"/>
            </w:r>
          </w:hyperlink>
        </w:p>
        <w:p w14:paraId="38C5B60C" w14:textId="2D56DDAA" w:rsidR="00140220" w:rsidRDefault="00140220">
          <w:pPr>
            <w:pStyle w:val="Inhopg3"/>
            <w:rPr>
              <w:rFonts w:eastAsiaTheme="minorEastAsia"/>
              <w:noProof/>
              <w:color w:val="auto"/>
              <w:kern w:val="2"/>
              <w:sz w:val="24"/>
              <w:szCs w:val="24"/>
              <w:lang w:eastAsia="nl-BE"/>
              <w14:ligatures w14:val="standardContextual"/>
            </w:rPr>
          </w:pPr>
          <w:hyperlink w:anchor="_Toc157084903" w:history="1">
            <w:r w:rsidRPr="00B2579D">
              <w:rPr>
                <w:rStyle w:val="Hyperlink"/>
                <w:noProof/>
              </w:rPr>
              <w:t>4.4.1</w:t>
            </w:r>
            <w:r>
              <w:rPr>
                <w:rFonts w:eastAsiaTheme="minorEastAsia"/>
                <w:noProof/>
                <w:color w:val="auto"/>
                <w:kern w:val="2"/>
                <w:sz w:val="24"/>
                <w:szCs w:val="24"/>
                <w:lang w:eastAsia="nl-BE"/>
                <w14:ligatures w14:val="standardContextual"/>
              </w:rPr>
              <w:tab/>
            </w:r>
            <w:r w:rsidRPr="00B2579D">
              <w:rPr>
                <w:rStyle w:val="Hyperlink"/>
                <w:noProof/>
              </w:rPr>
              <w:t>Elektromagnetisme</w:t>
            </w:r>
            <w:r>
              <w:rPr>
                <w:noProof/>
                <w:webHidden/>
              </w:rPr>
              <w:tab/>
            </w:r>
            <w:r>
              <w:rPr>
                <w:noProof/>
                <w:webHidden/>
              </w:rPr>
              <w:fldChar w:fldCharType="begin"/>
            </w:r>
            <w:r>
              <w:rPr>
                <w:noProof/>
                <w:webHidden/>
              </w:rPr>
              <w:instrText xml:space="preserve"> PAGEREF _Toc157084903 \h </w:instrText>
            </w:r>
            <w:r>
              <w:rPr>
                <w:noProof/>
                <w:webHidden/>
              </w:rPr>
            </w:r>
            <w:r>
              <w:rPr>
                <w:noProof/>
                <w:webHidden/>
              </w:rPr>
              <w:fldChar w:fldCharType="separate"/>
            </w:r>
            <w:r>
              <w:rPr>
                <w:noProof/>
                <w:webHidden/>
              </w:rPr>
              <w:t>37</w:t>
            </w:r>
            <w:r>
              <w:rPr>
                <w:noProof/>
                <w:webHidden/>
              </w:rPr>
              <w:fldChar w:fldCharType="end"/>
            </w:r>
          </w:hyperlink>
        </w:p>
        <w:p w14:paraId="13E5C89F" w14:textId="5E8B88C6" w:rsidR="00140220" w:rsidRDefault="00140220">
          <w:pPr>
            <w:pStyle w:val="Inhopg3"/>
            <w:rPr>
              <w:rFonts w:eastAsiaTheme="minorEastAsia"/>
              <w:noProof/>
              <w:color w:val="auto"/>
              <w:kern w:val="2"/>
              <w:sz w:val="24"/>
              <w:szCs w:val="24"/>
              <w:lang w:eastAsia="nl-BE"/>
              <w14:ligatures w14:val="standardContextual"/>
            </w:rPr>
          </w:pPr>
          <w:hyperlink w:anchor="_Toc157084904" w:history="1">
            <w:r w:rsidRPr="00B2579D">
              <w:rPr>
                <w:rStyle w:val="Hyperlink"/>
                <w:noProof/>
              </w:rPr>
              <w:t>4.4.2</w:t>
            </w:r>
            <w:r>
              <w:rPr>
                <w:rFonts w:eastAsiaTheme="minorEastAsia"/>
                <w:noProof/>
                <w:color w:val="auto"/>
                <w:kern w:val="2"/>
                <w:sz w:val="24"/>
                <w:szCs w:val="24"/>
                <w:lang w:eastAsia="nl-BE"/>
                <w14:ligatures w14:val="standardContextual"/>
              </w:rPr>
              <w:tab/>
            </w:r>
            <w:r w:rsidRPr="00B2579D">
              <w:rPr>
                <w:rStyle w:val="Hyperlink"/>
                <w:noProof/>
              </w:rPr>
              <w:t>Kernfysica</w:t>
            </w:r>
            <w:r>
              <w:rPr>
                <w:noProof/>
                <w:webHidden/>
              </w:rPr>
              <w:tab/>
            </w:r>
            <w:r>
              <w:rPr>
                <w:noProof/>
                <w:webHidden/>
              </w:rPr>
              <w:fldChar w:fldCharType="begin"/>
            </w:r>
            <w:r>
              <w:rPr>
                <w:noProof/>
                <w:webHidden/>
              </w:rPr>
              <w:instrText xml:space="preserve"> PAGEREF _Toc157084904 \h </w:instrText>
            </w:r>
            <w:r>
              <w:rPr>
                <w:noProof/>
                <w:webHidden/>
              </w:rPr>
            </w:r>
            <w:r>
              <w:rPr>
                <w:noProof/>
                <w:webHidden/>
              </w:rPr>
              <w:fldChar w:fldCharType="separate"/>
            </w:r>
            <w:r>
              <w:rPr>
                <w:noProof/>
                <w:webHidden/>
              </w:rPr>
              <w:t>39</w:t>
            </w:r>
            <w:r>
              <w:rPr>
                <w:noProof/>
                <w:webHidden/>
              </w:rPr>
              <w:fldChar w:fldCharType="end"/>
            </w:r>
          </w:hyperlink>
        </w:p>
        <w:p w14:paraId="714E4291" w14:textId="5F47A54C" w:rsidR="00140220" w:rsidRDefault="00140220">
          <w:pPr>
            <w:pStyle w:val="Inhopg3"/>
            <w:rPr>
              <w:rFonts w:eastAsiaTheme="minorEastAsia"/>
              <w:noProof/>
              <w:color w:val="auto"/>
              <w:kern w:val="2"/>
              <w:sz w:val="24"/>
              <w:szCs w:val="24"/>
              <w:lang w:eastAsia="nl-BE"/>
              <w14:ligatures w14:val="standardContextual"/>
            </w:rPr>
          </w:pPr>
          <w:hyperlink w:anchor="_Toc157084905" w:history="1">
            <w:r w:rsidRPr="00B2579D">
              <w:rPr>
                <w:rStyle w:val="Hyperlink"/>
                <w:noProof/>
              </w:rPr>
              <w:t>4.4.3</w:t>
            </w:r>
            <w:r>
              <w:rPr>
                <w:rFonts w:eastAsiaTheme="minorEastAsia"/>
                <w:noProof/>
                <w:color w:val="auto"/>
                <w:kern w:val="2"/>
                <w:sz w:val="24"/>
                <w:szCs w:val="24"/>
                <w:lang w:eastAsia="nl-BE"/>
                <w14:ligatures w14:val="standardContextual"/>
              </w:rPr>
              <w:tab/>
            </w:r>
            <w:r w:rsidRPr="00B2579D">
              <w:rPr>
                <w:rStyle w:val="Hyperlink"/>
                <w:noProof/>
              </w:rPr>
              <w:t>Kracht en bewegingsverandering</w:t>
            </w:r>
            <w:r>
              <w:rPr>
                <w:noProof/>
                <w:webHidden/>
              </w:rPr>
              <w:tab/>
            </w:r>
            <w:r>
              <w:rPr>
                <w:noProof/>
                <w:webHidden/>
              </w:rPr>
              <w:fldChar w:fldCharType="begin"/>
            </w:r>
            <w:r>
              <w:rPr>
                <w:noProof/>
                <w:webHidden/>
              </w:rPr>
              <w:instrText xml:space="preserve"> PAGEREF _Toc157084905 \h </w:instrText>
            </w:r>
            <w:r>
              <w:rPr>
                <w:noProof/>
                <w:webHidden/>
              </w:rPr>
            </w:r>
            <w:r>
              <w:rPr>
                <w:noProof/>
                <w:webHidden/>
              </w:rPr>
              <w:fldChar w:fldCharType="separate"/>
            </w:r>
            <w:r>
              <w:rPr>
                <w:noProof/>
                <w:webHidden/>
              </w:rPr>
              <w:t>41</w:t>
            </w:r>
            <w:r>
              <w:rPr>
                <w:noProof/>
                <w:webHidden/>
              </w:rPr>
              <w:fldChar w:fldCharType="end"/>
            </w:r>
          </w:hyperlink>
        </w:p>
        <w:p w14:paraId="625CA777" w14:textId="11F54DD0" w:rsidR="00140220" w:rsidRDefault="00140220">
          <w:pPr>
            <w:pStyle w:val="Inhopg3"/>
            <w:rPr>
              <w:rFonts w:eastAsiaTheme="minorEastAsia"/>
              <w:noProof/>
              <w:color w:val="auto"/>
              <w:kern w:val="2"/>
              <w:sz w:val="24"/>
              <w:szCs w:val="24"/>
              <w:lang w:eastAsia="nl-BE"/>
              <w14:ligatures w14:val="standardContextual"/>
            </w:rPr>
          </w:pPr>
          <w:hyperlink w:anchor="_Toc157084906" w:history="1">
            <w:r w:rsidRPr="00B2579D">
              <w:rPr>
                <w:rStyle w:val="Hyperlink"/>
                <w:noProof/>
              </w:rPr>
              <w:t>4.4.4</w:t>
            </w:r>
            <w:r>
              <w:rPr>
                <w:rFonts w:eastAsiaTheme="minorEastAsia"/>
                <w:noProof/>
                <w:color w:val="auto"/>
                <w:kern w:val="2"/>
                <w:sz w:val="24"/>
                <w:szCs w:val="24"/>
                <w:lang w:eastAsia="nl-BE"/>
                <w14:ligatures w14:val="standardContextual"/>
              </w:rPr>
              <w:tab/>
            </w:r>
            <w:r w:rsidRPr="00B2579D">
              <w:rPr>
                <w:rStyle w:val="Hyperlink"/>
                <w:noProof/>
              </w:rPr>
              <w:t>Trillingen en golven</w:t>
            </w:r>
            <w:r>
              <w:rPr>
                <w:noProof/>
                <w:webHidden/>
              </w:rPr>
              <w:tab/>
            </w:r>
            <w:r>
              <w:rPr>
                <w:noProof/>
                <w:webHidden/>
              </w:rPr>
              <w:fldChar w:fldCharType="begin"/>
            </w:r>
            <w:r>
              <w:rPr>
                <w:noProof/>
                <w:webHidden/>
              </w:rPr>
              <w:instrText xml:space="preserve"> PAGEREF _Toc157084906 \h </w:instrText>
            </w:r>
            <w:r>
              <w:rPr>
                <w:noProof/>
                <w:webHidden/>
              </w:rPr>
            </w:r>
            <w:r>
              <w:rPr>
                <w:noProof/>
                <w:webHidden/>
              </w:rPr>
              <w:fldChar w:fldCharType="separate"/>
            </w:r>
            <w:r>
              <w:rPr>
                <w:noProof/>
                <w:webHidden/>
              </w:rPr>
              <w:t>42</w:t>
            </w:r>
            <w:r>
              <w:rPr>
                <w:noProof/>
                <w:webHidden/>
              </w:rPr>
              <w:fldChar w:fldCharType="end"/>
            </w:r>
          </w:hyperlink>
        </w:p>
        <w:p w14:paraId="17916490" w14:textId="5D8539CD" w:rsidR="00140220" w:rsidRDefault="00140220">
          <w:pPr>
            <w:pStyle w:val="Inhopg1"/>
            <w:rPr>
              <w:rFonts w:eastAsiaTheme="minorEastAsia"/>
              <w:b w:val="0"/>
              <w:noProof/>
              <w:color w:val="auto"/>
              <w:kern w:val="2"/>
              <w:szCs w:val="24"/>
              <w:lang w:eastAsia="nl-BE"/>
              <w14:ligatures w14:val="standardContextual"/>
            </w:rPr>
          </w:pPr>
          <w:hyperlink w:anchor="_Toc157084907" w:history="1">
            <w:r w:rsidRPr="00B2579D">
              <w:rPr>
                <w:rStyle w:val="Hyperlink"/>
                <w:noProof/>
              </w:rPr>
              <w:t>5</w:t>
            </w:r>
            <w:r>
              <w:rPr>
                <w:rFonts w:eastAsiaTheme="minorEastAsia"/>
                <w:b w:val="0"/>
                <w:noProof/>
                <w:color w:val="auto"/>
                <w:kern w:val="2"/>
                <w:szCs w:val="24"/>
                <w:lang w:eastAsia="nl-BE"/>
                <w14:ligatures w14:val="standardContextual"/>
              </w:rPr>
              <w:tab/>
            </w:r>
            <w:r w:rsidRPr="00B2579D">
              <w:rPr>
                <w:rStyle w:val="Hyperlink"/>
                <w:noProof/>
              </w:rPr>
              <w:t>Basisuitrusting</w:t>
            </w:r>
            <w:r>
              <w:rPr>
                <w:noProof/>
                <w:webHidden/>
              </w:rPr>
              <w:tab/>
            </w:r>
            <w:r>
              <w:rPr>
                <w:noProof/>
                <w:webHidden/>
              </w:rPr>
              <w:fldChar w:fldCharType="begin"/>
            </w:r>
            <w:r>
              <w:rPr>
                <w:noProof/>
                <w:webHidden/>
              </w:rPr>
              <w:instrText xml:space="preserve"> PAGEREF _Toc157084907 \h </w:instrText>
            </w:r>
            <w:r>
              <w:rPr>
                <w:noProof/>
                <w:webHidden/>
              </w:rPr>
            </w:r>
            <w:r>
              <w:rPr>
                <w:noProof/>
                <w:webHidden/>
              </w:rPr>
              <w:fldChar w:fldCharType="separate"/>
            </w:r>
            <w:r>
              <w:rPr>
                <w:noProof/>
                <w:webHidden/>
              </w:rPr>
              <w:t>44</w:t>
            </w:r>
            <w:r>
              <w:rPr>
                <w:noProof/>
                <w:webHidden/>
              </w:rPr>
              <w:fldChar w:fldCharType="end"/>
            </w:r>
          </w:hyperlink>
        </w:p>
        <w:p w14:paraId="3FCBA41B" w14:textId="76ED9D06" w:rsidR="00140220" w:rsidRDefault="00140220">
          <w:pPr>
            <w:pStyle w:val="Inhopg2"/>
            <w:rPr>
              <w:rFonts w:eastAsiaTheme="minorEastAsia"/>
              <w:color w:val="auto"/>
              <w:kern w:val="2"/>
              <w:sz w:val="24"/>
              <w:szCs w:val="24"/>
              <w:lang w:eastAsia="nl-BE"/>
              <w14:ligatures w14:val="standardContextual"/>
            </w:rPr>
          </w:pPr>
          <w:hyperlink w:anchor="_Toc157084908" w:history="1">
            <w:r w:rsidRPr="00B2579D">
              <w:rPr>
                <w:rStyle w:val="Hyperlink"/>
              </w:rPr>
              <w:t>5.1</w:t>
            </w:r>
            <w:r>
              <w:rPr>
                <w:rFonts w:eastAsiaTheme="minorEastAsia"/>
                <w:color w:val="auto"/>
                <w:kern w:val="2"/>
                <w:sz w:val="24"/>
                <w:szCs w:val="24"/>
                <w:lang w:eastAsia="nl-BE"/>
                <w14:ligatures w14:val="standardContextual"/>
              </w:rPr>
              <w:tab/>
            </w:r>
            <w:r w:rsidRPr="00B2579D">
              <w:rPr>
                <w:rStyle w:val="Hyperlink"/>
              </w:rPr>
              <w:t>Infrastructuur</w:t>
            </w:r>
            <w:r>
              <w:rPr>
                <w:webHidden/>
              </w:rPr>
              <w:tab/>
            </w:r>
            <w:r>
              <w:rPr>
                <w:webHidden/>
              </w:rPr>
              <w:fldChar w:fldCharType="begin"/>
            </w:r>
            <w:r>
              <w:rPr>
                <w:webHidden/>
              </w:rPr>
              <w:instrText xml:space="preserve"> PAGEREF _Toc157084908 \h </w:instrText>
            </w:r>
            <w:r>
              <w:rPr>
                <w:webHidden/>
              </w:rPr>
            </w:r>
            <w:r>
              <w:rPr>
                <w:webHidden/>
              </w:rPr>
              <w:fldChar w:fldCharType="separate"/>
            </w:r>
            <w:r>
              <w:rPr>
                <w:webHidden/>
              </w:rPr>
              <w:t>45</w:t>
            </w:r>
            <w:r>
              <w:rPr>
                <w:webHidden/>
              </w:rPr>
              <w:fldChar w:fldCharType="end"/>
            </w:r>
          </w:hyperlink>
        </w:p>
        <w:p w14:paraId="026377B4" w14:textId="5CB2513C" w:rsidR="00140220" w:rsidRDefault="00140220">
          <w:pPr>
            <w:pStyle w:val="Inhopg2"/>
            <w:rPr>
              <w:rFonts w:eastAsiaTheme="minorEastAsia"/>
              <w:color w:val="auto"/>
              <w:kern w:val="2"/>
              <w:sz w:val="24"/>
              <w:szCs w:val="24"/>
              <w:lang w:eastAsia="nl-BE"/>
              <w14:ligatures w14:val="standardContextual"/>
            </w:rPr>
          </w:pPr>
          <w:hyperlink w:anchor="_Toc157084909" w:history="1">
            <w:r w:rsidRPr="00B2579D">
              <w:rPr>
                <w:rStyle w:val="Hyperlink"/>
              </w:rPr>
              <w:t>5.2</w:t>
            </w:r>
            <w:r>
              <w:rPr>
                <w:rFonts w:eastAsiaTheme="minorEastAsia"/>
                <w:color w:val="auto"/>
                <w:kern w:val="2"/>
                <w:sz w:val="24"/>
                <w:szCs w:val="24"/>
                <w:lang w:eastAsia="nl-BE"/>
                <w14:ligatures w14:val="standardContextual"/>
              </w:rPr>
              <w:tab/>
            </w:r>
            <w:r w:rsidRPr="00B2579D">
              <w:rPr>
                <w:rStyle w:val="Hyperlink"/>
              </w:rPr>
              <w:t>Materiaal, toestellen, machines en gereedschappen</w:t>
            </w:r>
            <w:r>
              <w:rPr>
                <w:webHidden/>
              </w:rPr>
              <w:tab/>
            </w:r>
            <w:r>
              <w:rPr>
                <w:webHidden/>
              </w:rPr>
              <w:fldChar w:fldCharType="begin"/>
            </w:r>
            <w:r>
              <w:rPr>
                <w:webHidden/>
              </w:rPr>
              <w:instrText xml:space="preserve"> PAGEREF _Toc157084909 \h </w:instrText>
            </w:r>
            <w:r>
              <w:rPr>
                <w:webHidden/>
              </w:rPr>
            </w:r>
            <w:r>
              <w:rPr>
                <w:webHidden/>
              </w:rPr>
              <w:fldChar w:fldCharType="separate"/>
            </w:r>
            <w:r>
              <w:rPr>
                <w:webHidden/>
              </w:rPr>
              <w:t>45</w:t>
            </w:r>
            <w:r>
              <w:rPr>
                <w:webHidden/>
              </w:rPr>
              <w:fldChar w:fldCharType="end"/>
            </w:r>
          </w:hyperlink>
        </w:p>
        <w:p w14:paraId="3CF3EA57" w14:textId="315C8FFC" w:rsidR="00140220" w:rsidRDefault="00140220">
          <w:pPr>
            <w:pStyle w:val="Inhopg1"/>
            <w:rPr>
              <w:rFonts w:eastAsiaTheme="minorEastAsia"/>
              <w:b w:val="0"/>
              <w:noProof/>
              <w:color w:val="auto"/>
              <w:kern w:val="2"/>
              <w:szCs w:val="24"/>
              <w:lang w:eastAsia="nl-BE"/>
              <w14:ligatures w14:val="standardContextual"/>
            </w:rPr>
          </w:pPr>
          <w:hyperlink w:anchor="_Toc157084910" w:history="1">
            <w:r w:rsidRPr="00B2579D">
              <w:rPr>
                <w:rStyle w:val="Hyperlink"/>
                <w:noProof/>
              </w:rPr>
              <w:t>6</w:t>
            </w:r>
            <w:r>
              <w:rPr>
                <w:rFonts w:eastAsiaTheme="minorEastAsia"/>
                <w:b w:val="0"/>
                <w:noProof/>
                <w:color w:val="auto"/>
                <w:kern w:val="2"/>
                <w:szCs w:val="24"/>
                <w:lang w:eastAsia="nl-BE"/>
                <w14:ligatures w14:val="standardContextual"/>
              </w:rPr>
              <w:tab/>
            </w:r>
            <w:r w:rsidRPr="00B2579D">
              <w:rPr>
                <w:rStyle w:val="Hyperlink"/>
                <w:noProof/>
              </w:rPr>
              <w:t>Glossarium</w:t>
            </w:r>
            <w:r>
              <w:rPr>
                <w:noProof/>
                <w:webHidden/>
              </w:rPr>
              <w:tab/>
            </w:r>
            <w:r>
              <w:rPr>
                <w:noProof/>
                <w:webHidden/>
              </w:rPr>
              <w:fldChar w:fldCharType="begin"/>
            </w:r>
            <w:r>
              <w:rPr>
                <w:noProof/>
                <w:webHidden/>
              </w:rPr>
              <w:instrText xml:space="preserve"> PAGEREF _Toc157084910 \h </w:instrText>
            </w:r>
            <w:r>
              <w:rPr>
                <w:noProof/>
                <w:webHidden/>
              </w:rPr>
            </w:r>
            <w:r>
              <w:rPr>
                <w:noProof/>
                <w:webHidden/>
              </w:rPr>
              <w:fldChar w:fldCharType="separate"/>
            </w:r>
            <w:r>
              <w:rPr>
                <w:noProof/>
                <w:webHidden/>
              </w:rPr>
              <w:t>45</w:t>
            </w:r>
            <w:r>
              <w:rPr>
                <w:noProof/>
                <w:webHidden/>
              </w:rPr>
              <w:fldChar w:fldCharType="end"/>
            </w:r>
          </w:hyperlink>
        </w:p>
        <w:p w14:paraId="7471DD0D" w14:textId="4FB7052C" w:rsidR="00140220" w:rsidRDefault="00140220">
          <w:pPr>
            <w:pStyle w:val="Inhopg1"/>
            <w:rPr>
              <w:rFonts w:eastAsiaTheme="minorEastAsia"/>
              <w:b w:val="0"/>
              <w:noProof/>
              <w:color w:val="auto"/>
              <w:kern w:val="2"/>
              <w:szCs w:val="24"/>
              <w:lang w:eastAsia="nl-BE"/>
              <w14:ligatures w14:val="standardContextual"/>
            </w:rPr>
          </w:pPr>
          <w:hyperlink w:anchor="_Toc157084911" w:history="1">
            <w:r w:rsidRPr="00B2579D">
              <w:rPr>
                <w:rStyle w:val="Hyperlink"/>
                <w:noProof/>
              </w:rPr>
              <w:t>7</w:t>
            </w:r>
            <w:r>
              <w:rPr>
                <w:rFonts w:eastAsiaTheme="minorEastAsia"/>
                <w:b w:val="0"/>
                <w:noProof/>
                <w:color w:val="auto"/>
                <w:kern w:val="2"/>
                <w:szCs w:val="24"/>
                <w:lang w:eastAsia="nl-BE"/>
                <w14:ligatures w14:val="standardContextual"/>
              </w:rPr>
              <w:tab/>
            </w:r>
            <w:r w:rsidRPr="00B2579D">
              <w:rPr>
                <w:rStyle w:val="Hyperlink"/>
                <w:noProof/>
              </w:rPr>
              <w:t>Concordantie</w:t>
            </w:r>
            <w:r>
              <w:rPr>
                <w:noProof/>
                <w:webHidden/>
              </w:rPr>
              <w:tab/>
            </w:r>
            <w:r>
              <w:rPr>
                <w:noProof/>
                <w:webHidden/>
              </w:rPr>
              <w:fldChar w:fldCharType="begin"/>
            </w:r>
            <w:r>
              <w:rPr>
                <w:noProof/>
                <w:webHidden/>
              </w:rPr>
              <w:instrText xml:space="preserve"> PAGEREF _Toc157084911 \h </w:instrText>
            </w:r>
            <w:r>
              <w:rPr>
                <w:noProof/>
                <w:webHidden/>
              </w:rPr>
            </w:r>
            <w:r>
              <w:rPr>
                <w:noProof/>
                <w:webHidden/>
              </w:rPr>
              <w:fldChar w:fldCharType="separate"/>
            </w:r>
            <w:r>
              <w:rPr>
                <w:noProof/>
                <w:webHidden/>
              </w:rPr>
              <w:t>47</w:t>
            </w:r>
            <w:r>
              <w:rPr>
                <w:noProof/>
                <w:webHidden/>
              </w:rPr>
              <w:fldChar w:fldCharType="end"/>
            </w:r>
          </w:hyperlink>
        </w:p>
        <w:p w14:paraId="4F3A3D93" w14:textId="51AE1861" w:rsidR="00140220" w:rsidRDefault="00140220">
          <w:pPr>
            <w:pStyle w:val="Inhopg2"/>
            <w:rPr>
              <w:rFonts w:eastAsiaTheme="minorEastAsia"/>
              <w:color w:val="auto"/>
              <w:kern w:val="2"/>
              <w:sz w:val="24"/>
              <w:szCs w:val="24"/>
              <w:lang w:eastAsia="nl-BE"/>
              <w14:ligatures w14:val="standardContextual"/>
            </w:rPr>
          </w:pPr>
          <w:hyperlink w:anchor="_Toc157084912" w:history="1">
            <w:r w:rsidRPr="00B2579D">
              <w:rPr>
                <w:rStyle w:val="Hyperlink"/>
              </w:rPr>
              <w:t>7.1</w:t>
            </w:r>
            <w:r>
              <w:rPr>
                <w:rFonts w:eastAsiaTheme="minorEastAsia"/>
                <w:color w:val="auto"/>
                <w:kern w:val="2"/>
                <w:sz w:val="24"/>
                <w:szCs w:val="24"/>
                <w:lang w:eastAsia="nl-BE"/>
                <w14:ligatures w14:val="standardContextual"/>
              </w:rPr>
              <w:tab/>
            </w:r>
            <w:r w:rsidRPr="00B2579D">
              <w:rPr>
                <w:rStyle w:val="Hyperlink"/>
              </w:rPr>
              <w:t>Concordantietabel</w:t>
            </w:r>
            <w:r>
              <w:rPr>
                <w:webHidden/>
              </w:rPr>
              <w:tab/>
            </w:r>
            <w:r>
              <w:rPr>
                <w:webHidden/>
              </w:rPr>
              <w:fldChar w:fldCharType="begin"/>
            </w:r>
            <w:r>
              <w:rPr>
                <w:webHidden/>
              </w:rPr>
              <w:instrText xml:space="preserve"> PAGEREF _Toc157084912 \h </w:instrText>
            </w:r>
            <w:r>
              <w:rPr>
                <w:webHidden/>
              </w:rPr>
            </w:r>
            <w:r>
              <w:rPr>
                <w:webHidden/>
              </w:rPr>
              <w:fldChar w:fldCharType="separate"/>
            </w:r>
            <w:r>
              <w:rPr>
                <w:webHidden/>
              </w:rPr>
              <w:t>47</w:t>
            </w:r>
            <w:r>
              <w:rPr>
                <w:webHidden/>
              </w:rPr>
              <w:fldChar w:fldCharType="end"/>
            </w:r>
          </w:hyperlink>
        </w:p>
        <w:p w14:paraId="08590201" w14:textId="2EC886C1" w:rsidR="00140220" w:rsidRDefault="00140220">
          <w:pPr>
            <w:pStyle w:val="Inhopg2"/>
            <w:rPr>
              <w:rFonts w:eastAsiaTheme="minorEastAsia"/>
              <w:color w:val="auto"/>
              <w:kern w:val="2"/>
              <w:sz w:val="24"/>
              <w:szCs w:val="24"/>
              <w:lang w:eastAsia="nl-BE"/>
              <w14:ligatures w14:val="standardContextual"/>
            </w:rPr>
          </w:pPr>
          <w:hyperlink w:anchor="_Toc157084913" w:history="1">
            <w:r w:rsidRPr="00B2579D">
              <w:rPr>
                <w:rStyle w:val="Hyperlink"/>
              </w:rPr>
              <w:t>7.2</w:t>
            </w:r>
            <w:r>
              <w:rPr>
                <w:rFonts w:eastAsiaTheme="minorEastAsia"/>
                <w:color w:val="auto"/>
                <w:kern w:val="2"/>
                <w:sz w:val="24"/>
                <w:szCs w:val="24"/>
                <w:lang w:eastAsia="nl-BE"/>
                <w14:ligatures w14:val="standardContextual"/>
              </w:rPr>
              <w:tab/>
            </w:r>
            <w:r w:rsidRPr="00B2579D">
              <w:rPr>
                <w:rStyle w:val="Hyperlink"/>
              </w:rPr>
              <w:t>Minimumdoelen basisvorming</w:t>
            </w:r>
            <w:r>
              <w:rPr>
                <w:webHidden/>
              </w:rPr>
              <w:tab/>
            </w:r>
            <w:r>
              <w:rPr>
                <w:webHidden/>
              </w:rPr>
              <w:fldChar w:fldCharType="begin"/>
            </w:r>
            <w:r>
              <w:rPr>
                <w:webHidden/>
              </w:rPr>
              <w:instrText xml:space="preserve"> PAGEREF _Toc157084913 \h </w:instrText>
            </w:r>
            <w:r>
              <w:rPr>
                <w:webHidden/>
              </w:rPr>
            </w:r>
            <w:r>
              <w:rPr>
                <w:webHidden/>
              </w:rPr>
              <w:fldChar w:fldCharType="separate"/>
            </w:r>
            <w:r>
              <w:rPr>
                <w:webHidden/>
              </w:rPr>
              <w:t>48</w:t>
            </w:r>
            <w:r>
              <w:rPr>
                <w:webHidden/>
              </w:rPr>
              <w:fldChar w:fldCharType="end"/>
            </w:r>
          </w:hyperlink>
        </w:p>
        <w:p w14:paraId="59AE8C6B" w14:textId="631D9642" w:rsidR="00140220" w:rsidRDefault="00140220">
          <w:pPr>
            <w:pStyle w:val="Inhopg2"/>
            <w:rPr>
              <w:rFonts w:eastAsiaTheme="minorEastAsia"/>
              <w:color w:val="auto"/>
              <w:kern w:val="2"/>
              <w:sz w:val="24"/>
              <w:szCs w:val="24"/>
              <w:lang w:eastAsia="nl-BE"/>
              <w14:ligatures w14:val="standardContextual"/>
            </w:rPr>
          </w:pPr>
          <w:hyperlink w:anchor="_Toc157084914" w:history="1">
            <w:r w:rsidRPr="00B2579D">
              <w:rPr>
                <w:rStyle w:val="Hyperlink"/>
              </w:rPr>
              <w:t>7.3</w:t>
            </w:r>
            <w:r>
              <w:rPr>
                <w:rFonts w:eastAsiaTheme="minorEastAsia"/>
                <w:color w:val="auto"/>
                <w:kern w:val="2"/>
                <w:sz w:val="24"/>
                <w:szCs w:val="24"/>
                <w:lang w:eastAsia="nl-BE"/>
                <w14:ligatures w14:val="standardContextual"/>
              </w:rPr>
              <w:tab/>
            </w:r>
            <w:r w:rsidRPr="00B2579D">
              <w:rPr>
                <w:rStyle w:val="Hyperlink"/>
              </w:rPr>
              <w:t>Specifieke minimumdoelen</w:t>
            </w:r>
            <w:r>
              <w:rPr>
                <w:webHidden/>
              </w:rPr>
              <w:tab/>
            </w:r>
            <w:r>
              <w:rPr>
                <w:webHidden/>
              </w:rPr>
              <w:fldChar w:fldCharType="begin"/>
            </w:r>
            <w:r>
              <w:rPr>
                <w:webHidden/>
              </w:rPr>
              <w:instrText xml:space="preserve"> PAGEREF _Toc157084914 \h </w:instrText>
            </w:r>
            <w:r>
              <w:rPr>
                <w:webHidden/>
              </w:rPr>
            </w:r>
            <w:r>
              <w:rPr>
                <w:webHidden/>
              </w:rPr>
              <w:fldChar w:fldCharType="separate"/>
            </w:r>
            <w:r>
              <w:rPr>
                <w:webHidden/>
              </w:rPr>
              <w:t>50</w:t>
            </w:r>
            <w:r>
              <w:rPr>
                <w:webHidden/>
              </w:rPr>
              <w:fldChar w:fldCharType="end"/>
            </w:r>
          </w:hyperlink>
        </w:p>
        <w:p w14:paraId="4281AB0C" w14:textId="184DDD95" w:rsidR="006D3E59" w:rsidRDefault="00E76734" w:rsidP="000314AA">
          <w:pPr>
            <w:pStyle w:val="Inhopg1"/>
          </w:pPr>
          <w:r>
            <w:rPr>
              <w:bCs/>
              <w:lang w:val="nl-NL"/>
            </w:rPr>
            <w:fldChar w:fldCharType="end"/>
          </w:r>
        </w:p>
      </w:sdtContent>
    </w:sdt>
    <w:p w14:paraId="038BB2FF" w14:textId="7621782E" w:rsidR="006D3E59" w:rsidRDefault="006D3E59" w:rsidP="009D7B9E"/>
    <w:sectPr w:rsidR="006D3E59" w:rsidSect="006D149C">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F94D" w14:textId="77777777" w:rsidR="000E23A5" w:rsidRDefault="000E23A5" w:rsidP="00467BFD">
      <w:r>
        <w:separator/>
      </w:r>
    </w:p>
  </w:endnote>
  <w:endnote w:type="continuationSeparator" w:id="0">
    <w:p w14:paraId="6922E122" w14:textId="77777777" w:rsidR="000E23A5" w:rsidRDefault="000E23A5" w:rsidP="00467BFD">
      <w:r>
        <w:continuationSeparator/>
      </w:r>
    </w:p>
  </w:endnote>
  <w:endnote w:type="continuationNotice" w:id="1">
    <w:p w14:paraId="4866210E" w14:textId="77777777" w:rsidR="000E23A5" w:rsidRDefault="000E2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0A2" w14:textId="721B12A7" w:rsidR="00352241" w:rsidRPr="00352241" w:rsidRDefault="00352241" w:rsidP="00352241">
    <w:pPr>
      <w:tabs>
        <w:tab w:val="right" w:pos="9638"/>
      </w:tabs>
      <w:spacing w:after="0"/>
      <w:outlineLvl w:val="9"/>
      <w:rPr>
        <w:sz w:val="20"/>
        <w:szCs w:val="20"/>
      </w:rPr>
    </w:pPr>
    <w:r w:rsidRPr="00352241">
      <w:rPr>
        <w:sz w:val="20"/>
        <w:szCs w:val="20"/>
      </w:rPr>
      <w:fldChar w:fldCharType="begin"/>
    </w:r>
    <w:r>
      <w:instrText xml:space="preserve"> PAGE   \* MERGEFORMAT </w:instrText>
    </w:r>
    <w:r w:rsidRPr="00352241">
      <w:rPr>
        <w:sz w:val="20"/>
        <w:szCs w:val="20"/>
      </w:rPr>
      <w:fldChar w:fldCharType="separate"/>
    </w:r>
    <w:r w:rsidRPr="00352241">
      <w:rPr>
        <w:sz w:val="20"/>
        <w:szCs w:val="20"/>
      </w:rPr>
      <w:t>44</w:t>
    </w:r>
    <w:r w:rsidRPr="00352241">
      <w:rPr>
        <w:sz w:val="20"/>
        <w:szCs w:val="20"/>
      </w:rPr>
      <w:fldChar w:fldCharType="end"/>
    </w:r>
    <w:r w:rsidRPr="00352241">
      <w:rPr>
        <w:sz w:val="20"/>
        <w:szCs w:val="20"/>
      </w:rPr>
      <w:tab/>
      <w:t>Natuurwetenschappen</w:t>
    </w:r>
    <w:r w:rsidR="003003ED">
      <w:rPr>
        <w:sz w:val="20"/>
        <w:szCs w:val="20"/>
      </w:rPr>
      <w:t xml:space="preserve"> </w:t>
    </w:r>
    <w:r w:rsidR="0088316D">
      <w:rPr>
        <w:sz w:val="20"/>
        <w:szCs w:val="20"/>
      </w:rPr>
      <w:t xml:space="preserve">B+S’’ </w:t>
    </w:r>
    <w:r w:rsidR="003003ED">
      <w:rPr>
        <w:sz w:val="20"/>
        <w:szCs w:val="20"/>
      </w:rPr>
      <w:t>(</w:t>
    </w:r>
    <w:r w:rsidR="003003ED" w:rsidRPr="00352241">
      <w:rPr>
        <w:sz w:val="20"/>
        <w:szCs w:val="20"/>
      </w:rPr>
      <w:t xml:space="preserve">versie </w:t>
    </w:r>
    <w:r w:rsidR="00353741">
      <w:rPr>
        <w:sz w:val="20"/>
        <w:szCs w:val="20"/>
      </w:rPr>
      <w:t>oktober</w:t>
    </w:r>
    <w:r w:rsidR="00DC6333">
      <w:rPr>
        <w:sz w:val="20"/>
        <w:szCs w:val="20"/>
      </w:rPr>
      <w:t xml:space="preserve"> 2024</w:t>
    </w:r>
    <w:r w:rsidR="003003ED">
      <w:rPr>
        <w:sz w:val="20"/>
        <w:szCs w:val="20"/>
      </w:rPr>
      <w:t>)</w:t>
    </w:r>
  </w:p>
  <w:p w14:paraId="20B3587C" w14:textId="62F6875A" w:rsidR="00352241" w:rsidRPr="00352241" w:rsidRDefault="00352241" w:rsidP="00352241">
    <w:pPr>
      <w:tabs>
        <w:tab w:val="right" w:pos="9638"/>
      </w:tabs>
      <w:spacing w:after="0"/>
      <w:outlineLvl w:val="9"/>
      <w:rPr>
        <w:sz w:val="20"/>
        <w:szCs w:val="20"/>
      </w:rPr>
    </w:pPr>
    <w:r w:rsidRPr="00352241">
      <w:rPr>
        <w:sz w:val="20"/>
        <w:szCs w:val="20"/>
      </w:rPr>
      <w:t>III-Nat</w:t>
    </w:r>
    <w:r w:rsidR="00A43B14">
      <w:rPr>
        <w:sz w:val="20"/>
        <w:szCs w:val="20"/>
      </w:rPr>
      <w:t>S’’</w:t>
    </w:r>
    <w:r w:rsidRPr="00352241">
      <w:rPr>
        <w:sz w:val="20"/>
        <w:szCs w:val="20"/>
      </w:rPr>
      <w:t>-d</w:t>
    </w:r>
    <w:r w:rsidRPr="00352241">
      <w:rPr>
        <w:sz w:val="20"/>
        <w:szCs w:val="20"/>
      </w:rPr>
      <w:tab/>
      <w:t>D/202</w:t>
    </w:r>
    <w:r w:rsidR="007E77A4">
      <w:rPr>
        <w:sz w:val="20"/>
        <w:szCs w:val="20"/>
      </w:rPr>
      <w:t>4</w:t>
    </w:r>
    <w:r w:rsidRPr="00352241">
      <w:rPr>
        <w:sz w:val="20"/>
        <w:szCs w:val="20"/>
      </w:rPr>
      <w:t>/13.758/</w:t>
    </w:r>
    <w:r w:rsidR="007E77A4">
      <w:rPr>
        <w:sz w:val="20"/>
        <w:szCs w:val="20"/>
      </w:rPr>
      <w:t>212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77CB" w14:textId="7157CB0F" w:rsidR="00060480" w:rsidRDefault="00060480" w:rsidP="00467BFD">
    <w:r>
      <w:rPr>
        <w:noProof/>
      </w:rPr>
      <w:fldChar w:fldCharType="begin"/>
    </w:r>
    <w:r>
      <w:rPr>
        <w:noProof/>
      </w:rPr>
      <w:instrText xml:space="preserve"> STYLEREF  Titel  \* MERGEFORMAT </w:instrText>
    </w:r>
    <w:r>
      <w:rPr>
        <w:noProof/>
      </w:rPr>
      <w:fldChar w:fldCharType="separate"/>
    </w:r>
    <w:r w:rsidR="00AD59E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77B28">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EA0B" w14:textId="77777777" w:rsidR="00584B60" w:rsidRDefault="00584B6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0E34" w14:textId="1E9B4DE4" w:rsidR="00A462E5" w:rsidRPr="00A462E5" w:rsidRDefault="00A462E5" w:rsidP="00A462E5">
    <w:pPr>
      <w:tabs>
        <w:tab w:val="right" w:pos="9639"/>
      </w:tabs>
      <w:spacing w:after="0"/>
      <w:outlineLvl w:val="9"/>
      <w:rPr>
        <w:sz w:val="20"/>
        <w:szCs w:val="20"/>
      </w:rPr>
    </w:pPr>
    <w:r w:rsidRPr="00A462E5">
      <w:rPr>
        <w:noProof/>
        <w:sz w:val="20"/>
        <w:szCs w:val="20"/>
        <w:lang w:eastAsia="nl-BE"/>
      </w:rPr>
      <w:drawing>
        <wp:anchor distT="0" distB="0" distL="114300" distR="114300" simplePos="0" relativeHeight="251660294" behindDoc="1" locked="0" layoutInCell="1" allowOverlap="1" wp14:anchorId="3BB7806D" wp14:editId="09C696F0">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62E5">
      <w:rPr>
        <w:sz w:val="20"/>
        <w:szCs w:val="20"/>
      </w:rPr>
      <w:t>Natuurwetenschappen</w:t>
    </w:r>
    <w:r w:rsidR="003003ED" w:rsidRPr="003003ED">
      <w:rPr>
        <w:sz w:val="20"/>
        <w:szCs w:val="20"/>
      </w:rPr>
      <w:t xml:space="preserve"> </w:t>
    </w:r>
    <w:r w:rsidR="0088316D">
      <w:rPr>
        <w:sz w:val="20"/>
        <w:szCs w:val="20"/>
      </w:rPr>
      <w:t xml:space="preserve">B+S’’ </w:t>
    </w:r>
    <w:r w:rsidR="003003ED">
      <w:rPr>
        <w:sz w:val="20"/>
        <w:szCs w:val="20"/>
      </w:rPr>
      <w:t>(</w:t>
    </w:r>
    <w:r w:rsidR="003003ED" w:rsidRPr="00A462E5">
      <w:rPr>
        <w:sz w:val="20"/>
        <w:szCs w:val="20"/>
      </w:rPr>
      <w:t xml:space="preserve">versie </w:t>
    </w:r>
    <w:r w:rsidR="00353741">
      <w:rPr>
        <w:sz w:val="20"/>
        <w:szCs w:val="20"/>
      </w:rPr>
      <w:t>oktober</w:t>
    </w:r>
    <w:r w:rsidR="00DC6333">
      <w:rPr>
        <w:sz w:val="20"/>
        <w:szCs w:val="20"/>
      </w:rPr>
      <w:t xml:space="preserve"> 2024</w:t>
    </w:r>
    <w:r w:rsidR="003003ED">
      <w:rPr>
        <w:sz w:val="20"/>
        <w:szCs w:val="20"/>
      </w:rPr>
      <w:t>)</w:t>
    </w:r>
    <w:r w:rsidRPr="00A462E5">
      <w:rPr>
        <w:sz w:val="20"/>
        <w:szCs w:val="20"/>
      </w:rPr>
      <w:tab/>
    </w:r>
    <w:r w:rsidRPr="00A462E5">
      <w:rPr>
        <w:sz w:val="20"/>
        <w:szCs w:val="20"/>
      </w:rPr>
      <w:fldChar w:fldCharType="begin"/>
    </w:r>
    <w:r w:rsidRPr="00A462E5">
      <w:rPr>
        <w:sz w:val="20"/>
        <w:szCs w:val="20"/>
      </w:rPr>
      <w:instrText xml:space="preserve"> PAGE   \* MERGEFORMAT </w:instrText>
    </w:r>
    <w:r w:rsidRPr="00A462E5">
      <w:rPr>
        <w:sz w:val="20"/>
        <w:szCs w:val="20"/>
      </w:rPr>
      <w:fldChar w:fldCharType="separate"/>
    </w:r>
    <w:r w:rsidRPr="00A462E5">
      <w:rPr>
        <w:sz w:val="20"/>
        <w:szCs w:val="20"/>
      </w:rPr>
      <w:t>45</w:t>
    </w:r>
    <w:r w:rsidRPr="00A462E5">
      <w:rPr>
        <w:sz w:val="20"/>
        <w:szCs w:val="20"/>
      </w:rPr>
      <w:fldChar w:fldCharType="end"/>
    </w:r>
  </w:p>
  <w:p w14:paraId="2F3FC00D" w14:textId="5F257742" w:rsidR="00A462E5" w:rsidRPr="00A462E5" w:rsidRDefault="00A462E5" w:rsidP="00A462E5">
    <w:pPr>
      <w:tabs>
        <w:tab w:val="right" w:pos="9638"/>
      </w:tabs>
      <w:spacing w:after="0"/>
      <w:outlineLvl w:val="9"/>
    </w:pPr>
    <w:r w:rsidRPr="00A462E5">
      <w:rPr>
        <w:sz w:val="20"/>
        <w:szCs w:val="20"/>
      </w:rPr>
      <w:t>D/202</w:t>
    </w:r>
    <w:r w:rsidR="007E77A4">
      <w:rPr>
        <w:sz w:val="20"/>
        <w:szCs w:val="20"/>
      </w:rPr>
      <w:t>4</w:t>
    </w:r>
    <w:r w:rsidRPr="00A462E5">
      <w:rPr>
        <w:sz w:val="20"/>
        <w:szCs w:val="20"/>
      </w:rPr>
      <w:t>/13.758/</w:t>
    </w:r>
    <w:r w:rsidR="007E77A4">
      <w:rPr>
        <w:sz w:val="20"/>
        <w:szCs w:val="20"/>
      </w:rPr>
      <w:t>212</w:t>
    </w:r>
    <w:r w:rsidRPr="00A462E5">
      <w:rPr>
        <w:sz w:val="20"/>
        <w:szCs w:val="20"/>
      </w:rPr>
      <w:tab/>
      <w:t>III-Nat</w:t>
    </w:r>
    <w:r w:rsidR="00A43B14">
      <w:rPr>
        <w:sz w:val="20"/>
        <w:szCs w:val="20"/>
      </w:rPr>
      <w:t>S’’</w:t>
    </w:r>
    <w:r w:rsidRPr="00A462E5">
      <w:rPr>
        <w:sz w:val="20"/>
        <w:szCs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25762" w14:textId="77777777" w:rsidR="000E23A5" w:rsidRDefault="000E23A5" w:rsidP="00467BFD">
      <w:r>
        <w:separator/>
      </w:r>
    </w:p>
  </w:footnote>
  <w:footnote w:type="continuationSeparator" w:id="0">
    <w:p w14:paraId="1B92170E" w14:textId="77777777" w:rsidR="000E23A5" w:rsidRDefault="000E23A5" w:rsidP="00467BFD">
      <w:r>
        <w:continuationSeparator/>
      </w:r>
    </w:p>
  </w:footnote>
  <w:footnote w:type="continuationNotice" w:id="1">
    <w:p w14:paraId="4B069628" w14:textId="77777777" w:rsidR="000E23A5" w:rsidRDefault="000E2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248" w14:textId="26F22A8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3421" w14:textId="3356E2C6"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67A3" w14:textId="3F89DD0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0C94" w14:textId="5AE7E030"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592" w14:textId="0C906895"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6D89" w14:textId="27469C5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909"/>
    <w:multiLevelType w:val="hybridMultilevel"/>
    <w:tmpl w:val="8D34868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A805638"/>
    <w:multiLevelType w:val="hybridMultilevel"/>
    <w:tmpl w:val="F6FCDAF4"/>
    <w:lvl w:ilvl="0" w:tplc="8CC02140">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6136CAD"/>
    <w:multiLevelType w:val="hybridMultilevel"/>
    <w:tmpl w:val="BF2C9430"/>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1A8AA7B0"/>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828378E"/>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5064EC"/>
    <w:multiLevelType w:val="multilevel"/>
    <w:tmpl w:val="AE00BBF2"/>
    <w:lvl w:ilvl="0">
      <w:start w:val="3"/>
      <w:numFmt w:val="bullet"/>
      <w:lvlText w:val="-"/>
      <w:lvlJc w:val="left"/>
      <w:pPr>
        <w:ind w:left="397" w:hanging="397"/>
      </w:pPr>
      <w:rPr>
        <w:rFonts w:ascii="Calibri" w:eastAsiaTheme="minorHAnsi" w:hAnsi="Calibri"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E63939"/>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ABB45FE"/>
    <w:multiLevelType w:val="hybridMultilevel"/>
    <w:tmpl w:val="A9DA97D2"/>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1171A0"/>
    <w:multiLevelType w:val="hybridMultilevel"/>
    <w:tmpl w:val="14C08D22"/>
    <w:lvl w:ilvl="0" w:tplc="E1F05F72">
      <w:start w:val="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CDF1BD3"/>
    <w:multiLevelType w:val="hybridMultilevel"/>
    <w:tmpl w:val="370C2F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D234CBE"/>
    <w:multiLevelType w:val="hybridMultilevel"/>
    <w:tmpl w:val="CAAE21E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4D34CDE"/>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9C8623A"/>
    <w:multiLevelType w:val="hybridMultilevel"/>
    <w:tmpl w:val="068C6230"/>
    <w:lvl w:ilvl="0" w:tplc="5D7CF0D8">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53B2753"/>
    <w:multiLevelType w:val="hybridMultilevel"/>
    <w:tmpl w:val="AEDCABB4"/>
    <w:lvl w:ilvl="0" w:tplc="8CC02140">
      <w:start w:val="3"/>
      <w:numFmt w:val="bullet"/>
      <w:lvlText w:val="-"/>
      <w:lvlJc w:val="left"/>
      <w:pPr>
        <w:ind w:left="720" w:hanging="360"/>
      </w:pPr>
      <w:rPr>
        <w:rFonts w:ascii="Calibri" w:eastAsiaTheme="minorHAns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1275458">
    <w:abstractNumId w:val="7"/>
  </w:num>
  <w:num w:numId="2" w16cid:durableId="1785073827">
    <w:abstractNumId w:val="2"/>
  </w:num>
  <w:num w:numId="3" w16cid:durableId="1396507776">
    <w:abstractNumId w:val="21"/>
  </w:num>
  <w:num w:numId="4" w16cid:durableId="962687266">
    <w:abstractNumId w:val="37"/>
  </w:num>
  <w:num w:numId="5" w16cid:durableId="272858206">
    <w:abstractNumId w:val="38"/>
  </w:num>
  <w:num w:numId="6" w16cid:durableId="1245997021">
    <w:abstractNumId w:val="19"/>
  </w:num>
  <w:num w:numId="7" w16cid:durableId="1925189608">
    <w:abstractNumId w:val="35"/>
  </w:num>
  <w:num w:numId="8" w16cid:durableId="894388987">
    <w:abstractNumId w:val="21"/>
  </w:num>
  <w:num w:numId="9" w16cid:durableId="1067921249">
    <w:abstractNumId w:val="5"/>
  </w:num>
  <w:num w:numId="10" w16cid:durableId="138886083">
    <w:abstractNumId w:val="22"/>
  </w:num>
  <w:num w:numId="11" w16cid:durableId="2052150555">
    <w:abstractNumId w:val="26"/>
  </w:num>
  <w:num w:numId="12" w16cid:durableId="696589534">
    <w:abstractNumId w:val="10"/>
  </w:num>
  <w:num w:numId="13" w16cid:durableId="112216589">
    <w:abstractNumId w:val="27"/>
  </w:num>
  <w:num w:numId="14" w16cid:durableId="115106438">
    <w:abstractNumId w:val="33"/>
  </w:num>
  <w:num w:numId="15" w16cid:durableId="1003971409">
    <w:abstractNumId w:val="30"/>
  </w:num>
  <w:num w:numId="16" w16cid:durableId="1844932671">
    <w:abstractNumId w:val="34"/>
  </w:num>
  <w:num w:numId="17" w16cid:durableId="1619600036">
    <w:abstractNumId w:val="1"/>
  </w:num>
  <w:num w:numId="18" w16cid:durableId="358046725">
    <w:abstractNumId w:val="16"/>
  </w:num>
  <w:num w:numId="19" w16cid:durableId="2053144270">
    <w:abstractNumId w:val="36"/>
  </w:num>
  <w:num w:numId="20" w16cid:durableId="1975599733">
    <w:abstractNumId w:val="23"/>
  </w:num>
  <w:num w:numId="21" w16cid:durableId="1149053549">
    <w:abstractNumId w:val="12"/>
  </w:num>
  <w:num w:numId="22" w16cid:durableId="1286959976">
    <w:abstractNumId w:val="18"/>
  </w:num>
  <w:num w:numId="23" w16cid:durableId="803280105">
    <w:abstractNumId w:val="4"/>
  </w:num>
  <w:num w:numId="24" w16cid:durableId="1823496156">
    <w:abstractNumId w:val="31"/>
  </w:num>
  <w:num w:numId="25" w16cid:durableId="179514376">
    <w:abstractNumId w:val="3"/>
  </w:num>
  <w:num w:numId="26" w16cid:durableId="1541669692">
    <w:abstractNumId w:val="20"/>
  </w:num>
  <w:num w:numId="27" w16cid:durableId="1072001517">
    <w:abstractNumId w:val="24"/>
  </w:num>
  <w:num w:numId="28" w16cid:durableId="1613243929">
    <w:abstractNumId w:val="7"/>
  </w:num>
  <w:num w:numId="29" w16cid:durableId="888227471">
    <w:abstractNumId w:val="21"/>
  </w:num>
  <w:num w:numId="30" w16cid:durableId="692996766">
    <w:abstractNumId w:val="8"/>
  </w:num>
  <w:num w:numId="31" w16cid:durableId="1317104042">
    <w:abstractNumId w:val="37"/>
  </w:num>
  <w:num w:numId="32" w16cid:durableId="2059083375">
    <w:abstractNumId w:val="38"/>
  </w:num>
  <w:num w:numId="33" w16cid:durableId="1231115694">
    <w:abstractNumId w:val="2"/>
  </w:num>
  <w:num w:numId="34" w16cid:durableId="1161652011">
    <w:abstractNumId w:val="13"/>
  </w:num>
  <w:num w:numId="35" w16cid:durableId="842741381">
    <w:abstractNumId w:val="25"/>
  </w:num>
  <w:num w:numId="36" w16cid:durableId="157506501">
    <w:abstractNumId w:val="14"/>
  </w:num>
  <w:num w:numId="37" w16cid:durableId="488330018">
    <w:abstractNumId w:val="1"/>
    <w:lvlOverride w:ilvl="0">
      <w:startOverride w:val="28"/>
    </w:lvlOverride>
  </w:num>
  <w:num w:numId="38" w16cid:durableId="474417516">
    <w:abstractNumId w:val="15"/>
  </w:num>
  <w:num w:numId="39" w16cid:durableId="755059530">
    <w:abstractNumId w:val="9"/>
  </w:num>
  <w:num w:numId="40" w16cid:durableId="578367037">
    <w:abstractNumId w:val="32"/>
  </w:num>
  <w:num w:numId="41" w16cid:durableId="137578929">
    <w:abstractNumId w:val="0"/>
  </w:num>
  <w:num w:numId="42" w16cid:durableId="894774773">
    <w:abstractNumId w:val="28"/>
  </w:num>
  <w:num w:numId="43" w16cid:durableId="2006125162">
    <w:abstractNumId w:val="6"/>
  </w:num>
  <w:num w:numId="44" w16cid:durableId="614991116">
    <w:abstractNumId w:val="17"/>
  </w:num>
  <w:num w:numId="45" w16cid:durableId="713509014">
    <w:abstractNumId w:val="39"/>
  </w:num>
  <w:num w:numId="46" w16cid:durableId="1987709684">
    <w:abstractNumId w:val="29"/>
  </w:num>
  <w:num w:numId="47" w16cid:durableId="212730622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qND8UdoBkDtEJife0jKZfG3l+cgv8fEBdWDFTiN/Bsyk2hGJNfA/gr+E4FxcOrHL7vjg+sERbgjxLzOFH8FtA==" w:salt="dJQKh9ebUtPNoiI4yS412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EF"/>
    <w:rsid w:val="00002026"/>
    <w:rsid w:val="000029DA"/>
    <w:rsid w:val="0000303F"/>
    <w:rsid w:val="00003665"/>
    <w:rsid w:val="000054A9"/>
    <w:rsid w:val="0000561E"/>
    <w:rsid w:val="00006AA7"/>
    <w:rsid w:val="00006BB8"/>
    <w:rsid w:val="00006C0A"/>
    <w:rsid w:val="000070E2"/>
    <w:rsid w:val="00007932"/>
    <w:rsid w:val="0001116A"/>
    <w:rsid w:val="000112A9"/>
    <w:rsid w:val="00011646"/>
    <w:rsid w:val="000126B1"/>
    <w:rsid w:val="00012C3A"/>
    <w:rsid w:val="0001385D"/>
    <w:rsid w:val="00014CED"/>
    <w:rsid w:val="00016BC3"/>
    <w:rsid w:val="00016E76"/>
    <w:rsid w:val="00017173"/>
    <w:rsid w:val="00017648"/>
    <w:rsid w:val="0001768E"/>
    <w:rsid w:val="000218C9"/>
    <w:rsid w:val="00022034"/>
    <w:rsid w:val="0002289F"/>
    <w:rsid w:val="00022C1B"/>
    <w:rsid w:val="000230B7"/>
    <w:rsid w:val="00023920"/>
    <w:rsid w:val="0002566D"/>
    <w:rsid w:val="00026F33"/>
    <w:rsid w:val="00030E6E"/>
    <w:rsid w:val="000314AA"/>
    <w:rsid w:val="00031A2B"/>
    <w:rsid w:val="00031AB7"/>
    <w:rsid w:val="00031AD8"/>
    <w:rsid w:val="00031D5A"/>
    <w:rsid w:val="00032018"/>
    <w:rsid w:val="00032286"/>
    <w:rsid w:val="00032D51"/>
    <w:rsid w:val="00033331"/>
    <w:rsid w:val="00033B38"/>
    <w:rsid w:val="00034B3A"/>
    <w:rsid w:val="000360CB"/>
    <w:rsid w:val="000368E5"/>
    <w:rsid w:val="000370EE"/>
    <w:rsid w:val="00037462"/>
    <w:rsid w:val="00037729"/>
    <w:rsid w:val="0004063E"/>
    <w:rsid w:val="0004069C"/>
    <w:rsid w:val="00040D7F"/>
    <w:rsid w:val="00041B40"/>
    <w:rsid w:val="000423B5"/>
    <w:rsid w:val="00042DDC"/>
    <w:rsid w:val="00043518"/>
    <w:rsid w:val="00045EA3"/>
    <w:rsid w:val="00046BDA"/>
    <w:rsid w:val="00050C5E"/>
    <w:rsid w:val="00051472"/>
    <w:rsid w:val="00052183"/>
    <w:rsid w:val="0005223C"/>
    <w:rsid w:val="000524A3"/>
    <w:rsid w:val="00057359"/>
    <w:rsid w:val="00057F6A"/>
    <w:rsid w:val="00060257"/>
    <w:rsid w:val="00060480"/>
    <w:rsid w:val="00060A83"/>
    <w:rsid w:val="00060D54"/>
    <w:rsid w:val="00061AD3"/>
    <w:rsid w:val="00061CFA"/>
    <w:rsid w:val="000622B7"/>
    <w:rsid w:val="00062318"/>
    <w:rsid w:val="0006280A"/>
    <w:rsid w:val="00062B09"/>
    <w:rsid w:val="00062EED"/>
    <w:rsid w:val="000635FD"/>
    <w:rsid w:val="0006405E"/>
    <w:rsid w:val="000665FF"/>
    <w:rsid w:val="00066966"/>
    <w:rsid w:val="00066D7A"/>
    <w:rsid w:val="00070793"/>
    <w:rsid w:val="00071F29"/>
    <w:rsid w:val="00071FC3"/>
    <w:rsid w:val="000725E1"/>
    <w:rsid w:val="000732B0"/>
    <w:rsid w:val="00075520"/>
    <w:rsid w:val="00075777"/>
    <w:rsid w:val="0007581B"/>
    <w:rsid w:val="000773B5"/>
    <w:rsid w:val="00077520"/>
    <w:rsid w:val="00077E72"/>
    <w:rsid w:val="00080975"/>
    <w:rsid w:val="00080B2D"/>
    <w:rsid w:val="00081A52"/>
    <w:rsid w:val="00081ACA"/>
    <w:rsid w:val="0008336B"/>
    <w:rsid w:val="00083ECC"/>
    <w:rsid w:val="000846B0"/>
    <w:rsid w:val="000850FA"/>
    <w:rsid w:val="00086E21"/>
    <w:rsid w:val="000902AA"/>
    <w:rsid w:val="0009196B"/>
    <w:rsid w:val="00091ABD"/>
    <w:rsid w:val="00091B0D"/>
    <w:rsid w:val="00091D26"/>
    <w:rsid w:val="00091DC2"/>
    <w:rsid w:val="00092DBC"/>
    <w:rsid w:val="00094198"/>
    <w:rsid w:val="00094369"/>
    <w:rsid w:val="00094967"/>
    <w:rsid w:val="000949AA"/>
    <w:rsid w:val="00095362"/>
    <w:rsid w:val="00095415"/>
    <w:rsid w:val="00096648"/>
    <w:rsid w:val="00096CDF"/>
    <w:rsid w:val="00096F05"/>
    <w:rsid w:val="000A0F91"/>
    <w:rsid w:val="000A104C"/>
    <w:rsid w:val="000A2292"/>
    <w:rsid w:val="000A3B0B"/>
    <w:rsid w:val="000A4667"/>
    <w:rsid w:val="000A4C40"/>
    <w:rsid w:val="000A50E2"/>
    <w:rsid w:val="000A63DD"/>
    <w:rsid w:val="000A7656"/>
    <w:rsid w:val="000A7E45"/>
    <w:rsid w:val="000B06B9"/>
    <w:rsid w:val="000B1717"/>
    <w:rsid w:val="000B3AA8"/>
    <w:rsid w:val="000B3BBC"/>
    <w:rsid w:val="000B52E9"/>
    <w:rsid w:val="000B56F2"/>
    <w:rsid w:val="000B5FFF"/>
    <w:rsid w:val="000B6070"/>
    <w:rsid w:val="000B6163"/>
    <w:rsid w:val="000B6A4F"/>
    <w:rsid w:val="000B7935"/>
    <w:rsid w:val="000C09AE"/>
    <w:rsid w:val="000C0CD3"/>
    <w:rsid w:val="000C14AC"/>
    <w:rsid w:val="000C19C1"/>
    <w:rsid w:val="000C2555"/>
    <w:rsid w:val="000C3441"/>
    <w:rsid w:val="000C34ED"/>
    <w:rsid w:val="000C3A77"/>
    <w:rsid w:val="000C4A1F"/>
    <w:rsid w:val="000C4B27"/>
    <w:rsid w:val="000C4E35"/>
    <w:rsid w:val="000C5585"/>
    <w:rsid w:val="000C6539"/>
    <w:rsid w:val="000C67EC"/>
    <w:rsid w:val="000C6968"/>
    <w:rsid w:val="000C7D56"/>
    <w:rsid w:val="000D03CD"/>
    <w:rsid w:val="000D0FEF"/>
    <w:rsid w:val="000D1242"/>
    <w:rsid w:val="000D20D5"/>
    <w:rsid w:val="000D2124"/>
    <w:rsid w:val="000D29D4"/>
    <w:rsid w:val="000D2C0E"/>
    <w:rsid w:val="000D2E07"/>
    <w:rsid w:val="000D2E5F"/>
    <w:rsid w:val="000D3642"/>
    <w:rsid w:val="000D3793"/>
    <w:rsid w:val="000D3DD5"/>
    <w:rsid w:val="000D520F"/>
    <w:rsid w:val="000D52A2"/>
    <w:rsid w:val="000D5F5E"/>
    <w:rsid w:val="000D61B9"/>
    <w:rsid w:val="000D6C98"/>
    <w:rsid w:val="000D72C3"/>
    <w:rsid w:val="000E107E"/>
    <w:rsid w:val="000E1AC2"/>
    <w:rsid w:val="000E23A5"/>
    <w:rsid w:val="000E3572"/>
    <w:rsid w:val="000E4485"/>
    <w:rsid w:val="000E4D69"/>
    <w:rsid w:val="000E55AB"/>
    <w:rsid w:val="000E5B61"/>
    <w:rsid w:val="000E5BF5"/>
    <w:rsid w:val="000E7FD6"/>
    <w:rsid w:val="000F135D"/>
    <w:rsid w:val="000F55E5"/>
    <w:rsid w:val="000F5F12"/>
    <w:rsid w:val="00102334"/>
    <w:rsid w:val="00103252"/>
    <w:rsid w:val="001040E4"/>
    <w:rsid w:val="0010494C"/>
    <w:rsid w:val="00105322"/>
    <w:rsid w:val="00105339"/>
    <w:rsid w:val="001053DF"/>
    <w:rsid w:val="00105C6B"/>
    <w:rsid w:val="0010655D"/>
    <w:rsid w:val="001078CB"/>
    <w:rsid w:val="00110459"/>
    <w:rsid w:val="00110A22"/>
    <w:rsid w:val="00111583"/>
    <w:rsid w:val="001116B8"/>
    <w:rsid w:val="001129A9"/>
    <w:rsid w:val="00113CC1"/>
    <w:rsid w:val="0011423A"/>
    <w:rsid w:val="001148D6"/>
    <w:rsid w:val="00115AB2"/>
    <w:rsid w:val="00115E59"/>
    <w:rsid w:val="00116AA4"/>
    <w:rsid w:val="001173B1"/>
    <w:rsid w:val="001176C6"/>
    <w:rsid w:val="001205EF"/>
    <w:rsid w:val="001208D4"/>
    <w:rsid w:val="001210AC"/>
    <w:rsid w:val="00121180"/>
    <w:rsid w:val="00122B38"/>
    <w:rsid w:val="00122E70"/>
    <w:rsid w:val="00122F78"/>
    <w:rsid w:val="0012392B"/>
    <w:rsid w:val="001252FF"/>
    <w:rsid w:val="00125938"/>
    <w:rsid w:val="00125D41"/>
    <w:rsid w:val="00126745"/>
    <w:rsid w:val="001272FF"/>
    <w:rsid w:val="00132585"/>
    <w:rsid w:val="00133135"/>
    <w:rsid w:val="001332B5"/>
    <w:rsid w:val="00134D35"/>
    <w:rsid w:val="00134D8D"/>
    <w:rsid w:val="00136F99"/>
    <w:rsid w:val="00136FE4"/>
    <w:rsid w:val="00137C30"/>
    <w:rsid w:val="00140220"/>
    <w:rsid w:val="00140EB7"/>
    <w:rsid w:val="001423AF"/>
    <w:rsid w:val="00145587"/>
    <w:rsid w:val="001465CA"/>
    <w:rsid w:val="00147462"/>
    <w:rsid w:val="001505D1"/>
    <w:rsid w:val="001507D0"/>
    <w:rsid w:val="001513A1"/>
    <w:rsid w:val="00152E66"/>
    <w:rsid w:val="001543A2"/>
    <w:rsid w:val="0015539E"/>
    <w:rsid w:val="001555C9"/>
    <w:rsid w:val="00155DDD"/>
    <w:rsid w:val="0015628B"/>
    <w:rsid w:val="001569EB"/>
    <w:rsid w:val="00157B89"/>
    <w:rsid w:val="00157D64"/>
    <w:rsid w:val="00160867"/>
    <w:rsid w:val="00161123"/>
    <w:rsid w:val="001624AC"/>
    <w:rsid w:val="001626B2"/>
    <w:rsid w:val="00163D82"/>
    <w:rsid w:val="00165A56"/>
    <w:rsid w:val="00166185"/>
    <w:rsid w:val="001668E0"/>
    <w:rsid w:val="00166F7F"/>
    <w:rsid w:val="00167FD8"/>
    <w:rsid w:val="00171115"/>
    <w:rsid w:val="00173213"/>
    <w:rsid w:val="00173A8C"/>
    <w:rsid w:val="00173B1A"/>
    <w:rsid w:val="00173E9F"/>
    <w:rsid w:val="00174E0F"/>
    <w:rsid w:val="00174E13"/>
    <w:rsid w:val="00176E50"/>
    <w:rsid w:val="001778AD"/>
    <w:rsid w:val="00177CEA"/>
    <w:rsid w:val="00180ABB"/>
    <w:rsid w:val="001812E7"/>
    <w:rsid w:val="0018140C"/>
    <w:rsid w:val="00181873"/>
    <w:rsid w:val="00181C2C"/>
    <w:rsid w:val="00181C66"/>
    <w:rsid w:val="00181D72"/>
    <w:rsid w:val="0018207C"/>
    <w:rsid w:val="00182956"/>
    <w:rsid w:val="00184095"/>
    <w:rsid w:val="00185DFB"/>
    <w:rsid w:val="0018652A"/>
    <w:rsid w:val="00186744"/>
    <w:rsid w:val="00187235"/>
    <w:rsid w:val="00187587"/>
    <w:rsid w:val="00187CE1"/>
    <w:rsid w:val="00187E0E"/>
    <w:rsid w:val="001904EA"/>
    <w:rsid w:val="0019115B"/>
    <w:rsid w:val="001917F6"/>
    <w:rsid w:val="0019212E"/>
    <w:rsid w:val="00192ED0"/>
    <w:rsid w:val="00194A85"/>
    <w:rsid w:val="00194FDC"/>
    <w:rsid w:val="00195076"/>
    <w:rsid w:val="001961FF"/>
    <w:rsid w:val="00196303"/>
    <w:rsid w:val="00196615"/>
    <w:rsid w:val="001979DA"/>
    <w:rsid w:val="001A0D10"/>
    <w:rsid w:val="001A0E26"/>
    <w:rsid w:val="001A0FD6"/>
    <w:rsid w:val="001A1448"/>
    <w:rsid w:val="001A19B0"/>
    <w:rsid w:val="001A2038"/>
    <w:rsid w:val="001A220D"/>
    <w:rsid w:val="001A39CE"/>
    <w:rsid w:val="001A47EA"/>
    <w:rsid w:val="001A4986"/>
    <w:rsid w:val="001A5485"/>
    <w:rsid w:val="001A56E1"/>
    <w:rsid w:val="001A577D"/>
    <w:rsid w:val="001A5BFC"/>
    <w:rsid w:val="001A740B"/>
    <w:rsid w:val="001A76CD"/>
    <w:rsid w:val="001A7DB4"/>
    <w:rsid w:val="001B2401"/>
    <w:rsid w:val="001B2D5C"/>
    <w:rsid w:val="001B3856"/>
    <w:rsid w:val="001B3EC2"/>
    <w:rsid w:val="001B4894"/>
    <w:rsid w:val="001B4AD2"/>
    <w:rsid w:val="001B507C"/>
    <w:rsid w:val="001B5A7B"/>
    <w:rsid w:val="001B75E7"/>
    <w:rsid w:val="001B78B2"/>
    <w:rsid w:val="001B7FA2"/>
    <w:rsid w:val="001C0E8B"/>
    <w:rsid w:val="001C118A"/>
    <w:rsid w:val="001C12F9"/>
    <w:rsid w:val="001C16C2"/>
    <w:rsid w:val="001C1A5D"/>
    <w:rsid w:val="001C1C92"/>
    <w:rsid w:val="001C1CF5"/>
    <w:rsid w:val="001C24E5"/>
    <w:rsid w:val="001C2DBD"/>
    <w:rsid w:val="001C3EF0"/>
    <w:rsid w:val="001C3F57"/>
    <w:rsid w:val="001C402E"/>
    <w:rsid w:val="001C6C01"/>
    <w:rsid w:val="001D0D9D"/>
    <w:rsid w:val="001D1C6F"/>
    <w:rsid w:val="001D2408"/>
    <w:rsid w:val="001D2FE4"/>
    <w:rsid w:val="001D342E"/>
    <w:rsid w:val="001D39E9"/>
    <w:rsid w:val="001D3AD2"/>
    <w:rsid w:val="001D534D"/>
    <w:rsid w:val="001D601B"/>
    <w:rsid w:val="001D602B"/>
    <w:rsid w:val="001D62BF"/>
    <w:rsid w:val="001D7B82"/>
    <w:rsid w:val="001D7E4F"/>
    <w:rsid w:val="001E01C1"/>
    <w:rsid w:val="001E0A7E"/>
    <w:rsid w:val="001E24BA"/>
    <w:rsid w:val="001E41AB"/>
    <w:rsid w:val="001E41E5"/>
    <w:rsid w:val="001E4DB9"/>
    <w:rsid w:val="001E58E4"/>
    <w:rsid w:val="001E622A"/>
    <w:rsid w:val="001F0902"/>
    <w:rsid w:val="001F0AE7"/>
    <w:rsid w:val="001F1612"/>
    <w:rsid w:val="001F4B8A"/>
    <w:rsid w:val="001F6C9E"/>
    <w:rsid w:val="001F7807"/>
    <w:rsid w:val="001F7ABE"/>
    <w:rsid w:val="001F7D52"/>
    <w:rsid w:val="001F7DE0"/>
    <w:rsid w:val="00200412"/>
    <w:rsid w:val="002012B6"/>
    <w:rsid w:val="00201719"/>
    <w:rsid w:val="0020186E"/>
    <w:rsid w:val="002021E0"/>
    <w:rsid w:val="00202334"/>
    <w:rsid w:val="00204194"/>
    <w:rsid w:val="002050D0"/>
    <w:rsid w:val="00205809"/>
    <w:rsid w:val="00205CB9"/>
    <w:rsid w:val="00206215"/>
    <w:rsid w:val="00207607"/>
    <w:rsid w:val="00207A21"/>
    <w:rsid w:val="00207C18"/>
    <w:rsid w:val="00207D16"/>
    <w:rsid w:val="00207F34"/>
    <w:rsid w:val="00210695"/>
    <w:rsid w:val="00210E04"/>
    <w:rsid w:val="002120E2"/>
    <w:rsid w:val="00212B05"/>
    <w:rsid w:val="002134F0"/>
    <w:rsid w:val="002140A3"/>
    <w:rsid w:val="002140FF"/>
    <w:rsid w:val="00214B34"/>
    <w:rsid w:val="00214C55"/>
    <w:rsid w:val="0021533E"/>
    <w:rsid w:val="00215C7D"/>
    <w:rsid w:val="00217C4E"/>
    <w:rsid w:val="002216E4"/>
    <w:rsid w:val="00222209"/>
    <w:rsid w:val="0022580B"/>
    <w:rsid w:val="0022729E"/>
    <w:rsid w:val="00227D49"/>
    <w:rsid w:val="0023022F"/>
    <w:rsid w:val="0023216A"/>
    <w:rsid w:val="002321A4"/>
    <w:rsid w:val="0023244B"/>
    <w:rsid w:val="0023397B"/>
    <w:rsid w:val="002343BA"/>
    <w:rsid w:val="00235111"/>
    <w:rsid w:val="00235398"/>
    <w:rsid w:val="002360EB"/>
    <w:rsid w:val="00236ADC"/>
    <w:rsid w:val="00236FB1"/>
    <w:rsid w:val="00237721"/>
    <w:rsid w:val="00240282"/>
    <w:rsid w:val="00240BE2"/>
    <w:rsid w:val="00241951"/>
    <w:rsid w:val="0024225C"/>
    <w:rsid w:val="0024422D"/>
    <w:rsid w:val="00245DBC"/>
    <w:rsid w:val="00247C49"/>
    <w:rsid w:val="00253550"/>
    <w:rsid w:val="002535A0"/>
    <w:rsid w:val="0025521E"/>
    <w:rsid w:val="0025588C"/>
    <w:rsid w:val="00255AFC"/>
    <w:rsid w:val="00255D76"/>
    <w:rsid w:val="002565EE"/>
    <w:rsid w:val="00256C3A"/>
    <w:rsid w:val="0025790F"/>
    <w:rsid w:val="00257C1D"/>
    <w:rsid w:val="0026053E"/>
    <w:rsid w:val="002623D4"/>
    <w:rsid w:val="002625C7"/>
    <w:rsid w:val="00264242"/>
    <w:rsid w:val="002642E9"/>
    <w:rsid w:val="0026447E"/>
    <w:rsid w:val="00264563"/>
    <w:rsid w:val="0026651C"/>
    <w:rsid w:val="00266B74"/>
    <w:rsid w:val="00266F1E"/>
    <w:rsid w:val="0027270D"/>
    <w:rsid w:val="002729FC"/>
    <w:rsid w:val="00273A56"/>
    <w:rsid w:val="00273D3C"/>
    <w:rsid w:val="0027444F"/>
    <w:rsid w:val="002770D4"/>
    <w:rsid w:val="00277215"/>
    <w:rsid w:val="002773B8"/>
    <w:rsid w:val="0028008D"/>
    <w:rsid w:val="002800BB"/>
    <w:rsid w:val="002805D3"/>
    <w:rsid w:val="002815E3"/>
    <w:rsid w:val="002817E4"/>
    <w:rsid w:val="002837A8"/>
    <w:rsid w:val="0028391C"/>
    <w:rsid w:val="00284F00"/>
    <w:rsid w:val="002850A9"/>
    <w:rsid w:val="00285AB2"/>
    <w:rsid w:val="00285C6A"/>
    <w:rsid w:val="00286089"/>
    <w:rsid w:val="0028638B"/>
    <w:rsid w:val="0028639F"/>
    <w:rsid w:val="00286A93"/>
    <w:rsid w:val="00286B69"/>
    <w:rsid w:val="0028772C"/>
    <w:rsid w:val="00291417"/>
    <w:rsid w:val="00293288"/>
    <w:rsid w:val="00293384"/>
    <w:rsid w:val="00294B9A"/>
    <w:rsid w:val="00294E1E"/>
    <w:rsid w:val="00297714"/>
    <w:rsid w:val="002A1F72"/>
    <w:rsid w:val="002A264C"/>
    <w:rsid w:val="002A2CDA"/>
    <w:rsid w:val="002A2CE5"/>
    <w:rsid w:val="002A3E07"/>
    <w:rsid w:val="002A5E47"/>
    <w:rsid w:val="002A6B31"/>
    <w:rsid w:val="002A75E5"/>
    <w:rsid w:val="002A7AAE"/>
    <w:rsid w:val="002A7DF7"/>
    <w:rsid w:val="002B0B63"/>
    <w:rsid w:val="002B1001"/>
    <w:rsid w:val="002B2219"/>
    <w:rsid w:val="002B2261"/>
    <w:rsid w:val="002B28A9"/>
    <w:rsid w:val="002B3146"/>
    <w:rsid w:val="002B33C8"/>
    <w:rsid w:val="002B39E5"/>
    <w:rsid w:val="002B655F"/>
    <w:rsid w:val="002B6EBC"/>
    <w:rsid w:val="002B732B"/>
    <w:rsid w:val="002B7C81"/>
    <w:rsid w:val="002C15D4"/>
    <w:rsid w:val="002C1756"/>
    <w:rsid w:val="002C2296"/>
    <w:rsid w:val="002C2B55"/>
    <w:rsid w:val="002C3923"/>
    <w:rsid w:val="002C3D23"/>
    <w:rsid w:val="002C5833"/>
    <w:rsid w:val="002C62CB"/>
    <w:rsid w:val="002C69AD"/>
    <w:rsid w:val="002C6ADB"/>
    <w:rsid w:val="002C7657"/>
    <w:rsid w:val="002D0B7A"/>
    <w:rsid w:val="002D1407"/>
    <w:rsid w:val="002D1713"/>
    <w:rsid w:val="002D1A29"/>
    <w:rsid w:val="002D20B1"/>
    <w:rsid w:val="002D20EA"/>
    <w:rsid w:val="002D229F"/>
    <w:rsid w:val="002D2799"/>
    <w:rsid w:val="002D3BDB"/>
    <w:rsid w:val="002D4AF6"/>
    <w:rsid w:val="002D4C7E"/>
    <w:rsid w:val="002D53D7"/>
    <w:rsid w:val="002D5D80"/>
    <w:rsid w:val="002D686C"/>
    <w:rsid w:val="002D6AD6"/>
    <w:rsid w:val="002D6EF4"/>
    <w:rsid w:val="002D74AD"/>
    <w:rsid w:val="002E0A90"/>
    <w:rsid w:val="002E12A4"/>
    <w:rsid w:val="002E14E1"/>
    <w:rsid w:val="002E192E"/>
    <w:rsid w:val="002E26F2"/>
    <w:rsid w:val="002E2936"/>
    <w:rsid w:val="002E2E75"/>
    <w:rsid w:val="002E3142"/>
    <w:rsid w:val="002E3A7E"/>
    <w:rsid w:val="002E3CBF"/>
    <w:rsid w:val="002E46B2"/>
    <w:rsid w:val="002E4CBD"/>
    <w:rsid w:val="002E5733"/>
    <w:rsid w:val="002E589F"/>
    <w:rsid w:val="002E58DA"/>
    <w:rsid w:val="002E6C16"/>
    <w:rsid w:val="002E6E10"/>
    <w:rsid w:val="002E7791"/>
    <w:rsid w:val="002E7967"/>
    <w:rsid w:val="002E7DB6"/>
    <w:rsid w:val="002E7E0C"/>
    <w:rsid w:val="002F0AAD"/>
    <w:rsid w:val="002F195A"/>
    <w:rsid w:val="002F29AF"/>
    <w:rsid w:val="002F2BE2"/>
    <w:rsid w:val="002F33A4"/>
    <w:rsid w:val="002F400F"/>
    <w:rsid w:val="002F4180"/>
    <w:rsid w:val="002F511C"/>
    <w:rsid w:val="002F55A4"/>
    <w:rsid w:val="002F6ADA"/>
    <w:rsid w:val="002F774C"/>
    <w:rsid w:val="002F7CE3"/>
    <w:rsid w:val="003003ED"/>
    <w:rsid w:val="0030049B"/>
    <w:rsid w:val="00300BE3"/>
    <w:rsid w:val="00305E61"/>
    <w:rsid w:val="00306F4F"/>
    <w:rsid w:val="00307178"/>
    <w:rsid w:val="003079DB"/>
    <w:rsid w:val="00313EBC"/>
    <w:rsid w:val="00314505"/>
    <w:rsid w:val="00314A9D"/>
    <w:rsid w:val="003153CF"/>
    <w:rsid w:val="00316719"/>
    <w:rsid w:val="003202E4"/>
    <w:rsid w:val="00321726"/>
    <w:rsid w:val="00321B12"/>
    <w:rsid w:val="00322E3A"/>
    <w:rsid w:val="003230F7"/>
    <w:rsid w:val="00323C07"/>
    <w:rsid w:val="00323D1D"/>
    <w:rsid w:val="00325996"/>
    <w:rsid w:val="003273D3"/>
    <w:rsid w:val="003300D9"/>
    <w:rsid w:val="00330170"/>
    <w:rsid w:val="003305CF"/>
    <w:rsid w:val="00330CDC"/>
    <w:rsid w:val="00330DAA"/>
    <w:rsid w:val="0033105C"/>
    <w:rsid w:val="00331C09"/>
    <w:rsid w:val="00331CA4"/>
    <w:rsid w:val="00331E8A"/>
    <w:rsid w:val="0033267A"/>
    <w:rsid w:val="00334474"/>
    <w:rsid w:val="0033469C"/>
    <w:rsid w:val="003353D2"/>
    <w:rsid w:val="003363F0"/>
    <w:rsid w:val="0033653A"/>
    <w:rsid w:val="00340677"/>
    <w:rsid w:val="0034069C"/>
    <w:rsid w:val="003413A5"/>
    <w:rsid w:val="00341EB2"/>
    <w:rsid w:val="0034253A"/>
    <w:rsid w:val="00342DB1"/>
    <w:rsid w:val="003431B2"/>
    <w:rsid w:val="00343354"/>
    <w:rsid w:val="0034434D"/>
    <w:rsid w:val="003444B3"/>
    <w:rsid w:val="003446C8"/>
    <w:rsid w:val="00344FE4"/>
    <w:rsid w:val="00345085"/>
    <w:rsid w:val="00345C62"/>
    <w:rsid w:val="003469C5"/>
    <w:rsid w:val="00350159"/>
    <w:rsid w:val="0035088E"/>
    <w:rsid w:val="00350A5E"/>
    <w:rsid w:val="00350BFC"/>
    <w:rsid w:val="0035181C"/>
    <w:rsid w:val="00351852"/>
    <w:rsid w:val="00351D25"/>
    <w:rsid w:val="00352241"/>
    <w:rsid w:val="0035274F"/>
    <w:rsid w:val="003535FE"/>
    <w:rsid w:val="00353741"/>
    <w:rsid w:val="003543E9"/>
    <w:rsid w:val="00354D0E"/>
    <w:rsid w:val="00354FA6"/>
    <w:rsid w:val="003565E7"/>
    <w:rsid w:val="00357846"/>
    <w:rsid w:val="00357ADA"/>
    <w:rsid w:val="00357D7A"/>
    <w:rsid w:val="0036189F"/>
    <w:rsid w:val="003623D7"/>
    <w:rsid w:val="003638A3"/>
    <w:rsid w:val="00363E3D"/>
    <w:rsid w:val="0036514E"/>
    <w:rsid w:val="00366D10"/>
    <w:rsid w:val="00367234"/>
    <w:rsid w:val="0037007B"/>
    <w:rsid w:val="00370AF4"/>
    <w:rsid w:val="00372485"/>
    <w:rsid w:val="003726EE"/>
    <w:rsid w:val="0037305A"/>
    <w:rsid w:val="00373FBB"/>
    <w:rsid w:val="00374BF4"/>
    <w:rsid w:val="00375E99"/>
    <w:rsid w:val="003767BA"/>
    <w:rsid w:val="003767E8"/>
    <w:rsid w:val="00376921"/>
    <w:rsid w:val="00377C80"/>
    <w:rsid w:val="00377CAC"/>
    <w:rsid w:val="00380796"/>
    <w:rsid w:val="00382737"/>
    <w:rsid w:val="00383052"/>
    <w:rsid w:val="0038488D"/>
    <w:rsid w:val="00385303"/>
    <w:rsid w:val="00385689"/>
    <w:rsid w:val="00385779"/>
    <w:rsid w:val="00385A50"/>
    <w:rsid w:val="0039000B"/>
    <w:rsid w:val="00390100"/>
    <w:rsid w:val="0039151E"/>
    <w:rsid w:val="003916AD"/>
    <w:rsid w:val="0039208D"/>
    <w:rsid w:val="00392600"/>
    <w:rsid w:val="00392F56"/>
    <w:rsid w:val="00395213"/>
    <w:rsid w:val="00395419"/>
    <w:rsid w:val="00396136"/>
    <w:rsid w:val="00396245"/>
    <w:rsid w:val="00396B86"/>
    <w:rsid w:val="00396C2E"/>
    <w:rsid w:val="00396EE4"/>
    <w:rsid w:val="00397963"/>
    <w:rsid w:val="003A165A"/>
    <w:rsid w:val="003A1B86"/>
    <w:rsid w:val="003A3C50"/>
    <w:rsid w:val="003A4249"/>
    <w:rsid w:val="003B0C8B"/>
    <w:rsid w:val="003B1110"/>
    <w:rsid w:val="003B2124"/>
    <w:rsid w:val="003B2336"/>
    <w:rsid w:val="003B2D3E"/>
    <w:rsid w:val="003B2F26"/>
    <w:rsid w:val="003B4B41"/>
    <w:rsid w:val="003B5B43"/>
    <w:rsid w:val="003B6936"/>
    <w:rsid w:val="003B6D41"/>
    <w:rsid w:val="003B7378"/>
    <w:rsid w:val="003B74BE"/>
    <w:rsid w:val="003C072B"/>
    <w:rsid w:val="003C0C21"/>
    <w:rsid w:val="003C1970"/>
    <w:rsid w:val="003C1C1B"/>
    <w:rsid w:val="003C2040"/>
    <w:rsid w:val="003C20F3"/>
    <w:rsid w:val="003C2136"/>
    <w:rsid w:val="003C2231"/>
    <w:rsid w:val="003C3D88"/>
    <w:rsid w:val="003C5595"/>
    <w:rsid w:val="003C60F2"/>
    <w:rsid w:val="003C6D67"/>
    <w:rsid w:val="003D04E9"/>
    <w:rsid w:val="003D0F59"/>
    <w:rsid w:val="003D1E24"/>
    <w:rsid w:val="003D201C"/>
    <w:rsid w:val="003D2225"/>
    <w:rsid w:val="003D29DB"/>
    <w:rsid w:val="003D3381"/>
    <w:rsid w:val="003D3ECD"/>
    <w:rsid w:val="003D4786"/>
    <w:rsid w:val="003D5410"/>
    <w:rsid w:val="003D5A3F"/>
    <w:rsid w:val="003D61FD"/>
    <w:rsid w:val="003D7F74"/>
    <w:rsid w:val="003E0E46"/>
    <w:rsid w:val="003E11E8"/>
    <w:rsid w:val="003E11FD"/>
    <w:rsid w:val="003E1DFA"/>
    <w:rsid w:val="003E2B19"/>
    <w:rsid w:val="003E4358"/>
    <w:rsid w:val="003E495A"/>
    <w:rsid w:val="003E49E1"/>
    <w:rsid w:val="003E4EA3"/>
    <w:rsid w:val="003E4ED3"/>
    <w:rsid w:val="003E681C"/>
    <w:rsid w:val="003F0B83"/>
    <w:rsid w:val="003F11FE"/>
    <w:rsid w:val="003F16F5"/>
    <w:rsid w:val="003F1E78"/>
    <w:rsid w:val="003F2C50"/>
    <w:rsid w:val="003F2FAC"/>
    <w:rsid w:val="003F3A12"/>
    <w:rsid w:val="003F6572"/>
    <w:rsid w:val="003F65BB"/>
    <w:rsid w:val="003F68C9"/>
    <w:rsid w:val="003F7DE5"/>
    <w:rsid w:val="004043CD"/>
    <w:rsid w:val="0040537B"/>
    <w:rsid w:val="00410790"/>
    <w:rsid w:val="00410A82"/>
    <w:rsid w:val="00410D98"/>
    <w:rsid w:val="004116E6"/>
    <w:rsid w:val="00411CB9"/>
    <w:rsid w:val="00411FA5"/>
    <w:rsid w:val="00412522"/>
    <w:rsid w:val="00412E48"/>
    <w:rsid w:val="00412E6D"/>
    <w:rsid w:val="004151FA"/>
    <w:rsid w:val="00415F3B"/>
    <w:rsid w:val="00416461"/>
    <w:rsid w:val="00417A84"/>
    <w:rsid w:val="00417CEC"/>
    <w:rsid w:val="00420492"/>
    <w:rsid w:val="00420FA8"/>
    <w:rsid w:val="00421604"/>
    <w:rsid w:val="00421818"/>
    <w:rsid w:val="004218A3"/>
    <w:rsid w:val="004221E7"/>
    <w:rsid w:val="00422D25"/>
    <w:rsid w:val="00425705"/>
    <w:rsid w:val="0042586B"/>
    <w:rsid w:val="00425D0B"/>
    <w:rsid w:val="0043034A"/>
    <w:rsid w:val="0043152E"/>
    <w:rsid w:val="00433366"/>
    <w:rsid w:val="00433369"/>
    <w:rsid w:val="00436546"/>
    <w:rsid w:val="0043654A"/>
    <w:rsid w:val="004374A0"/>
    <w:rsid w:val="004410B9"/>
    <w:rsid w:val="004410E8"/>
    <w:rsid w:val="00442190"/>
    <w:rsid w:val="004457FE"/>
    <w:rsid w:val="00446160"/>
    <w:rsid w:val="00450A02"/>
    <w:rsid w:val="00450F5F"/>
    <w:rsid w:val="00451A40"/>
    <w:rsid w:val="004539D6"/>
    <w:rsid w:val="00455E5B"/>
    <w:rsid w:val="00457E4A"/>
    <w:rsid w:val="00460791"/>
    <w:rsid w:val="0046186B"/>
    <w:rsid w:val="00461A4E"/>
    <w:rsid w:val="00462020"/>
    <w:rsid w:val="0046248F"/>
    <w:rsid w:val="00463754"/>
    <w:rsid w:val="00463869"/>
    <w:rsid w:val="00465761"/>
    <w:rsid w:val="004658B2"/>
    <w:rsid w:val="004663FB"/>
    <w:rsid w:val="00466859"/>
    <w:rsid w:val="00466B08"/>
    <w:rsid w:val="00467BFD"/>
    <w:rsid w:val="004727BB"/>
    <w:rsid w:val="00472FEF"/>
    <w:rsid w:val="004734CB"/>
    <w:rsid w:val="00473C3E"/>
    <w:rsid w:val="0047509A"/>
    <w:rsid w:val="00477B28"/>
    <w:rsid w:val="00480D4C"/>
    <w:rsid w:val="00481112"/>
    <w:rsid w:val="004817E3"/>
    <w:rsid w:val="004825DA"/>
    <w:rsid w:val="00482AEF"/>
    <w:rsid w:val="00483294"/>
    <w:rsid w:val="00483D92"/>
    <w:rsid w:val="00483D9F"/>
    <w:rsid w:val="0048794A"/>
    <w:rsid w:val="004901F8"/>
    <w:rsid w:val="0049072C"/>
    <w:rsid w:val="00492785"/>
    <w:rsid w:val="00492E60"/>
    <w:rsid w:val="0049335F"/>
    <w:rsid w:val="00496D30"/>
    <w:rsid w:val="004977AC"/>
    <w:rsid w:val="004A305C"/>
    <w:rsid w:val="004A3C82"/>
    <w:rsid w:val="004A425C"/>
    <w:rsid w:val="004A57F1"/>
    <w:rsid w:val="004A5E09"/>
    <w:rsid w:val="004A607D"/>
    <w:rsid w:val="004A6B37"/>
    <w:rsid w:val="004A6FE5"/>
    <w:rsid w:val="004A7275"/>
    <w:rsid w:val="004A7362"/>
    <w:rsid w:val="004B1F6B"/>
    <w:rsid w:val="004B2DC7"/>
    <w:rsid w:val="004B4591"/>
    <w:rsid w:val="004B4775"/>
    <w:rsid w:val="004B4F69"/>
    <w:rsid w:val="004B529F"/>
    <w:rsid w:val="004B5C43"/>
    <w:rsid w:val="004B6141"/>
    <w:rsid w:val="004B680B"/>
    <w:rsid w:val="004B6A2D"/>
    <w:rsid w:val="004B7EBC"/>
    <w:rsid w:val="004C0524"/>
    <w:rsid w:val="004C315D"/>
    <w:rsid w:val="004C437F"/>
    <w:rsid w:val="004C4502"/>
    <w:rsid w:val="004C4A0E"/>
    <w:rsid w:val="004C5152"/>
    <w:rsid w:val="004C684A"/>
    <w:rsid w:val="004C6B1C"/>
    <w:rsid w:val="004C6B50"/>
    <w:rsid w:val="004C6C99"/>
    <w:rsid w:val="004C6F86"/>
    <w:rsid w:val="004D18C0"/>
    <w:rsid w:val="004D1A2E"/>
    <w:rsid w:val="004D2883"/>
    <w:rsid w:val="004D375D"/>
    <w:rsid w:val="004D41B0"/>
    <w:rsid w:val="004D4332"/>
    <w:rsid w:val="004D6B1B"/>
    <w:rsid w:val="004D7207"/>
    <w:rsid w:val="004D7420"/>
    <w:rsid w:val="004E08D5"/>
    <w:rsid w:val="004E098F"/>
    <w:rsid w:val="004E0D01"/>
    <w:rsid w:val="004E43D7"/>
    <w:rsid w:val="004E53AA"/>
    <w:rsid w:val="004E60E3"/>
    <w:rsid w:val="004E6173"/>
    <w:rsid w:val="004E694B"/>
    <w:rsid w:val="004E6E8A"/>
    <w:rsid w:val="004E71AF"/>
    <w:rsid w:val="004E722D"/>
    <w:rsid w:val="004E787A"/>
    <w:rsid w:val="004F004E"/>
    <w:rsid w:val="004F02E6"/>
    <w:rsid w:val="004F040C"/>
    <w:rsid w:val="004F0ED1"/>
    <w:rsid w:val="004F1DA1"/>
    <w:rsid w:val="004F2780"/>
    <w:rsid w:val="004F27A4"/>
    <w:rsid w:val="004F32CA"/>
    <w:rsid w:val="004F35E0"/>
    <w:rsid w:val="004F4058"/>
    <w:rsid w:val="004F7050"/>
    <w:rsid w:val="004F72C0"/>
    <w:rsid w:val="00502669"/>
    <w:rsid w:val="00507502"/>
    <w:rsid w:val="00511213"/>
    <w:rsid w:val="00511DBC"/>
    <w:rsid w:val="005135F2"/>
    <w:rsid w:val="00515CC0"/>
    <w:rsid w:val="005168AB"/>
    <w:rsid w:val="00516CE3"/>
    <w:rsid w:val="00517623"/>
    <w:rsid w:val="005176A9"/>
    <w:rsid w:val="005177F5"/>
    <w:rsid w:val="00517DFA"/>
    <w:rsid w:val="00517FF0"/>
    <w:rsid w:val="0052042F"/>
    <w:rsid w:val="0052075B"/>
    <w:rsid w:val="00521E0F"/>
    <w:rsid w:val="00521FF2"/>
    <w:rsid w:val="00522AA4"/>
    <w:rsid w:val="00523C23"/>
    <w:rsid w:val="00523C37"/>
    <w:rsid w:val="00524449"/>
    <w:rsid w:val="00525D2C"/>
    <w:rsid w:val="0052662D"/>
    <w:rsid w:val="0052721D"/>
    <w:rsid w:val="00527694"/>
    <w:rsid w:val="00530481"/>
    <w:rsid w:val="00530687"/>
    <w:rsid w:val="00530898"/>
    <w:rsid w:val="00530C26"/>
    <w:rsid w:val="00532067"/>
    <w:rsid w:val="00532762"/>
    <w:rsid w:val="00533697"/>
    <w:rsid w:val="00533A82"/>
    <w:rsid w:val="00533E04"/>
    <w:rsid w:val="00533E62"/>
    <w:rsid w:val="0053485A"/>
    <w:rsid w:val="00534C54"/>
    <w:rsid w:val="00535BF0"/>
    <w:rsid w:val="0053695A"/>
    <w:rsid w:val="00536C0D"/>
    <w:rsid w:val="00536C78"/>
    <w:rsid w:val="005371C5"/>
    <w:rsid w:val="0053759F"/>
    <w:rsid w:val="00537B24"/>
    <w:rsid w:val="00537B81"/>
    <w:rsid w:val="00537C3A"/>
    <w:rsid w:val="005412ED"/>
    <w:rsid w:val="00541CC5"/>
    <w:rsid w:val="0054265C"/>
    <w:rsid w:val="00542EA3"/>
    <w:rsid w:val="00543B5A"/>
    <w:rsid w:val="00545405"/>
    <w:rsid w:val="00545EC4"/>
    <w:rsid w:val="0054604A"/>
    <w:rsid w:val="00546066"/>
    <w:rsid w:val="00547751"/>
    <w:rsid w:val="005518A6"/>
    <w:rsid w:val="005521ED"/>
    <w:rsid w:val="00552F9E"/>
    <w:rsid w:val="005539FA"/>
    <w:rsid w:val="0055420C"/>
    <w:rsid w:val="0055445A"/>
    <w:rsid w:val="00554DE1"/>
    <w:rsid w:val="00555049"/>
    <w:rsid w:val="00555A94"/>
    <w:rsid w:val="005560AE"/>
    <w:rsid w:val="00557CE6"/>
    <w:rsid w:val="005610FB"/>
    <w:rsid w:val="00561EB8"/>
    <w:rsid w:val="0056245F"/>
    <w:rsid w:val="00562C45"/>
    <w:rsid w:val="005648DC"/>
    <w:rsid w:val="00565274"/>
    <w:rsid w:val="00565E32"/>
    <w:rsid w:val="00567D7B"/>
    <w:rsid w:val="005712BF"/>
    <w:rsid w:val="00571707"/>
    <w:rsid w:val="005723CD"/>
    <w:rsid w:val="005723D8"/>
    <w:rsid w:val="0057255D"/>
    <w:rsid w:val="005731E5"/>
    <w:rsid w:val="005734D4"/>
    <w:rsid w:val="00573B24"/>
    <w:rsid w:val="00574543"/>
    <w:rsid w:val="005765E2"/>
    <w:rsid w:val="00577A6F"/>
    <w:rsid w:val="0058017C"/>
    <w:rsid w:val="005814B5"/>
    <w:rsid w:val="005815F6"/>
    <w:rsid w:val="00581A79"/>
    <w:rsid w:val="0058238C"/>
    <w:rsid w:val="0058277F"/>
    <w:rsid w:val="00582C7F"/>
    <w:rsid w:val="00582E46"/>
    <w:rsid w:val="00584159"/>
    <w:rsid w:val="0058475E"/>
    <w:rsid w:val="00584B60"/>
    <w:rsid w:val="005852DE"/>
    <w:rsid w:val="005855B5"/>
    <w:rsid w:val="00585F20"/>
    <w:rsid w:val="00586CA9"/>
    <w:rsid w:val="0058778D"/>
    <w:rsid w:val="005910E2"/>
    <w:rsid w:val="00591326"/>
    <w:rsid w:val="00591D20"/>
    <w:rsid w:val="00592623"/>
    <w:rsid w:val="00593DAC"/>
    <w:rsid w:val="00593EA9"/>
    <w:rsid w:val="00593F90"/>
    <w:rsid w:val="00594CF8"/>
    <w:rsid w:val="005957ED"/>
    <w:rsid w:val="00595B1E"/>
    <w:rsid w:val="00596308"/>
    <w:rsid w:val="005966AA"/>
    <w:rsid w:val="005967DC"/>
    <w:rsid w:val="00596F0F"/>
    <w:rsid w:val="00597BEA"/>
    <w:rsid w:val="00597E6F"/>
    <w:rsid w:val="005A0844"/>
    <w:rsid w:val="005A122D"/>
    <w:rsid w:val="005A3BD6"/>
    <w:rsid w:val="005A3BF9"/>
    <w:rsid w:val="005A3C4D"/>
    <w:rsid w:val="005A3F47"/>
    <w:rsid w:val="005A5349"/>
    <w:rsid w:val="005A6020"/>
    <w:rsid w:val="005A742D"/>
    <w:rsid w:val="005A74C8"/>
    <w:rsid w:val="005B0081"/>
    <w:rsid w:val="005B09B5"/>
    <w:rsid w:val="005B15A8"/>
    <w:rsid w:val="005B1ADC"/>
    <w:rsid w:val="005B2B97"/>
    <w:rsid w:val="005B2B9E"/>
    <w:rsid w:val="005B2FD2"/>
    <w:rsid w:val="005B3254"/>
    <w:rsid w:val="005B3CAC"/>
    <w:rsid w:val="005B40EF"/>
    <w:rsid w:val="005B413B"/>
    <w:rsid w:val="005B5538"/>
    <w:rsid w:val="005B5EE8"/>
    <w:rsid w:val="005B64BE"/>
    <w:rsid w:val="005B6B0B"/>
    <w:rsid w:val="005B7E4C"/>
    <w:rsid w:val="005C00F4"/>
    <w:rsid w:val="005C1E00"/>
    <w:rsid w:val="005C223C"/>
    <w:rsid w:val="005C26E7"/>
    <w:rsid w:val="005C2D85"/>
    <w:rsid w:val="005C3D85"/>
    <w:rsid w:val="005C5EF1"/>
    <w:rsid w:val="005C62BE"/>
    <w:rsid w:val="005C6623"/>
    <w:rsid w:val="005C70E6"/>
    <w:rsid w:val="005C724A"/>
    <w:rsid w:val="005C7E99"/>
    <w:rsid w:val="005D012B"/>
    <w:rsid w:val="005D061F"/>
    <w:rsid w:val="005D06C8"/>
    <w:rsid w:val="005D0EAD"/>
    <w:rsid w:val="005D1320"/>
    <w:rsid w:val="005D1B5B"/>
    <w:rsid w:val="005D4CDF"/>
    <w:rsid w:val="005D591A"/>
    <w:rsid w:val="005D5A9F"/>
    <w:rsid w:val="005D7D66"/>
    <w:rsid w:val="005D7F65"/>
    <w:rsid w:val="005D7FFA"/>
    <w:rsid w:val="005E030A"/>
    <w:rsid w:val="005E1D55"/>
    <w:rsid w:val="005E2737"/>
    <w:rsid w:val="005E2899"/>
    <w:rsid w:val="005E38F6"/>
    <w:rsid w:val="005E6D94"/>
    <w:rsid w:val="005F0038"/>
    <w:rsid w:val="005F0B9E"/>
    <w:rsid w:val="005F1EE5"/>
    <w:rsid w:val="005F63F0"/>
    <w:rsid w:val="0060005A"/>
    <w:rsid w:val="00600730"/>
    <w:rsid w:val="00600B12"/>
    <w:rsid w:val="006014F8"/>
    <w:rsid w:val="00602577"/>
    <w:rsid w:val="00602B0E"/>
    <w:rsid w:val="006033D8"/>
    <w:rsid w:val="0060513B"/>
    <w:rsid w:val="00605AEB"/>
    <w:rsid w:val="006062B4"/>
    <w:rsid w:val="00606596"/>
    <w:rsid w:val="0060663D"/>
    <w:rsid w:val="00607391"/>
    <w:rsid w:val="00607DD0"/>
    <w:rsid w:val="006101E7"/>
    <w:rsid w:val="006102F6"/>
    <w:rsid w:val="0061189C"/>
    <w:rsid w:val="00612032"/>
    <w:rsid w:val="0061225C"/>
    <w:rsid w:val="00613793"/>
    <w:rsid w:val="006140FF"/>
    <w:rsid w:val="00615391"/>
    <w:rsid w:val="006158A0"/>
    <w:rsid w:val="00616828"/>
    <w:rsid w:val="00616FDA"/>
    <w:rsid w:val="00621469"/>
    <w:rsid w:val="00621A98"/>
    <w:rsid w:val="00623980"/>
    <w:rsid w:val="006247AB"/>
    <w:rsid w:val="00624912"/>
    <w:rsid w:val="0062682C"/>
    <w:rsid w:val="0062708B"/>
    <w:rsid w:val="006279A5"/>
    <w:rsid w:val="0063049B"/>
    <w:rsid w:val="006308FB"/>
    <w:rsid w:val="00630CE0"/>
    <w:rsid w:val="006319E7"/>
    <w:rsid w:val="00631D9C"/>
    <w:rsid w:val="00633AF4"/>
    <w:rsid w:val="00633F67"/>
    <w:rsid w:val="00634977"/>
    <w:rsid w:val="00635013"/>
    <w:rsid w:val="00635E74"/>
    <w:rsid w:val="00636CF1"/>
    <w:rsid w:val="006404C5"/>
    <w:rsid w:val="006409C9"/>
    <w:rsid w:val="00640AAA"/>
    <w:rsid w:val="00641441"/>
    <w:rsid w:val="00641723"/>
    <w:rsid w:val="00642E2A"/>
    <w:rsid w:val="006434DF"/>
    <w:rsid w:val="00644128"/>
    <w:rsid w:val="00644198"/>
    <w:rsid w:val="006441BB"/>
    <w:rsid w:val="00644826"/>
    <w:rsid w:val="00644B0E"/>
    <w:rsid w:val="00644F00"/>
    <w:rsid w:val="00645691"/>
    <w:rsid w:val="006465F9"/>
    <w:rsid w:val="0064696D"/>
    <w:rsid w:val="00646A5B"/>
    <w:rsid w:val="00647522"/>
    <w:rsid w:val="006479F2"/>
    <w:rsid w:val="006507E5"/>
    <w:rsid w:val="0065104F"/>
    <w:rsid w:val="0065166E"/>
    <w:rsid w:val="00652763"/>
    <w:rsid w:val="00652AF2"/>
    <w:rsid w:val="00652B9E"/>
    <w:rsid w:val="0065396A"/>
    <w:rsid w:val="00654027"/>
    <w:rsid w:val="00654046"/>
    <w:rsid w:val="00655B67"/>
    <w:rsid w:val="00656867"/>
    <w:rsid w:val="0065689C"/>
    <w:rsid w:val="00656F7A"/>
    <w:rsid w:val="00657B18"/>
    <w:rsid w:val="0066014D"/>
    <w:rsid w:val="0066033F"/>
    <w:rsid w:val="0066482A"/>
    <w:rsid w:val="00665064"/>
    <w:rsid w:val="00665DB2"/>
    <w:rsid w:val="006670C8"/>
    <w:rsid w:val="0066788B"/>
    <w:rsid w:val="0066798A"/>
    <w:rsid w:val="0067003A"/>
    <w:rsid w:val="00671AC9"/>
    <w:rsid w:val="00671E4C"/>
    <w:rsid w:val="00672021"/>
    <w:rsid w:val="00673F48"/>
    <w:rsid w:val="00675EB3"/>
    <w:rsid w:val="0067633B"/>
    <w:rsid w:val="006767FA"/>
    <w:rsid w:val="006779C5"/>
    <w:rsid w:val="00677C38"/>
    <w:rsid w:val="0068062A"/>
    <w:rsid w:val="00680EA9"/>
    <w:rsid w:val="00681334"/>
    <w:rsid w:val="006828C4"/>
    <w:rsid w:val="00682DA9"/>
    <w:rsid w:val="00683AA1"/>
    <w:rsid w:val="0068433C"/>
    <w:rsid w:val="006843EC"/>
    <w:rsid w:val="00684518"/>
    <w:rsid w:val="0068462D"/>
    <w:rsid w:val="00686F08"/>
    <w:rsid w:val="00687B0D"/>
    <w:rsid w:val="0069125A"/>
    <w:rsid w:val="00691D59"/>
    <w:rsid w:val="00693F83"/>
    <w:rsid w:val="006949D3"/>
    <w:rsid w:val="00695F4F"/>
    <w:rsid w:val="00696DA2"/>
    <w:rsid w:val="006972A2"/>
    <w:rsid w:val="006A1B33"/>
    <w:rsid w:val="006A1D04"/>
    <w:rsid w:val="006A1DD4"/>
    <w:rsid w:val="006A2069"/>
    <w:rsid w:val="006A247D"/>
    <w:rsid w:val="006A2F84"/>
    <w:rsid w:val="006A40ED"/>
    <w:rsid w:val="006A4E31"/>
    <w:rsid w:val="006A6687"/>
    <w:rsid w:val="006A762C"/>
    <w:rsid w:val="006A7C21"/>
    <w:rsid w:val="006B0764"/>
    <w:rsid w:val="006B0A27"/>
    <w:rsid w:val="006B0C7D"/>
    <w:rsid w:val="006B156B"/>
    <w:rsid w:val="006B1C0F"/>
    <w:rsid w:val="006B22CF"/>
    <w:rsid w:val="006B292F"/>
    <w:rsid w:val="006B2FE6"/>
    <w:rsid w:val="006B33BB"/>
    <w:rsid w:val="006B4466"/>
    <w:rsid w:val="006B5085"/>
    <w:rsid w:val="006B6DF6"/>
    <w:rsid w:val="006B7E31"/>
    <w:rsid w:val="006C02B6"/>
    <w:rsid w:val="006C03E3"/>
    <w:rsid w:val="006C0447"/>
    <w:rsid w:val="006C06D4"/>
    <w:rsid w:val="006C15F4"/>
    <w:rsid w:val="006C1ABF"/>
    <w:rsid w:val="006C3B57"/>
    <w:rsid w:val="006C3F4F"/>
    <w:rsid w:val="006C6374"/>
    <w:rsid w:val="006C64EA"/>
    <w:rsid w:val="006C695C"/>
    <w:rsid w:val="006D0254"/>
    <w:rsid w:val="006D149C"/>
    <w:rsid w:val="006D2C77"/>
    <w:rsid w:val="006D2D0C"/>
    <w:rsid w:val="006D2EDA"/>
    <w:rsid w:val="006D3E59"/>
    <w:rsid w:val="006D433E"/>
    <w:rsid w:val="006D6C4D"/>
    <w:rsid w:val="006D6D53"/>
    <w:rsid w:val="006D776C"/>
    <w:rsid w:val="006E01CF"/>
    <w:rsid w:val="006E09CC"/>
    <w:rsid w:val="006E1089"/>
    <w:rsid w:val="006E15CC"/>
    <w:rsid w:val="006E2304"/>
    <w:rsid w:val="006E2F46"/>
    <w:rsid w:val="006E3031"/>
    <w:rsid w:val="006E3639"/>
    <w:rsid w:val="006E5FFD"/>
    <w:rsid w:val="006E72FB"/>
    <w:rsid w:val="006F1FE1"/>
    <w:rsid w:val="006F40CB"/>
    <w:rsid w:val="006F4726"/>
    <w:rsid w:val="006F482F"/>
    <w:rsid w:val="006F5336"/>
    <w:rsid w:val="006F5548"/>
    <w:rsid w:val="006F561D"/>
    <w:rsid w:val="006F5851"/>
    <w:rsid w:val="006F5C3C"/>
    <w:rsid w:val="006F6012"/>
    <w:rsid w:val="006F75BB"/>
    <w:rsid w:val="00700130"/>
    <w:rsid w:val="0070013F"/>
    <w:rsid w:val="0070122A"/>
    <w:rsid w:val="00702A2C"/>
    <w:rsid w:val="00703007"/>
    <w:rsid w:val="007036DD"/>
    <w:rsid w:val="00703C34"/>
    <w:rsid w:val="00703F3B"/>
    <w:rsid w:val="00704F7A"/>
    <w:rsid w:val="0070586D"/>
    <w:rsid w:val="00706548"/>
    <w:rsid w:val="00706D53"/>
    <w:rsid w:val="007075DE"/>
    <w:rsid w:val="007076BF"/>
    <w:rsid w:val="007078B1"/>
    <w:rsid w:val="00710020"/>
    <w:rsid w:val="007111ED"/>
    <w:rsid w:val="007128DC"/>
    <w:rsid w:val="007130F3"/>
    <w:rsid w:val="0071355D"/>
    <w:rsid w:val="00713A1F"/>
    <w:rsid w:val="0071408E"/>
    <w:rsid w:val="00714147"/>
    <w:rsid w:val="00714ADA"/>
    <w:rsid w:val="00715964"/>
    <w:rsid w:val="00715A46"/>
    <w:rsid w:val="0071653E"/>
    <w:rsid w:val="007165F4"/>
    <w:rsid w:val="00716C6C"/>
    <w:rsid w:val="00720556"/>
    <w:rsid w:val="00722CB4"/>
    <w:rsid w:val="00723B04"/>
    <w:rsid w:val="007251E1"/>
    <w:rsid w:val="007251E4"/>
    <w:rsid w:val="00725AC5"/>
    <w:rsid w:val="00725C04"/>
    <w:rsid w:val="007265D4"/>
    <w:rsid w:val="00727230"/>
    <w:rsid w:val="007309EC"/>
    <w:rsid w:val="00730BDF"/>
    <w:rsid w:val="00731063"/>
    <w:rsid w:val="00731B46"/>
    <w:rsid w:val="00731E09"/>
    <w:rsid w:val="0073262F"/>
    <w:rsid w:val="00732E7E"/>
    <w:rsid w:val="0073307F"/>
    <w:rsid w:val="007332BE"/>
    <w:rsid w:val="0073335D"/>
    <w:rsid w:val="0073343D"/>
    <w:rsid w:val="00733BA4"/>
    <w:rsid w:val="00734F93"/>
    <w:rsid w:val="00736B56"/>
    <w:rsid w:val="0074125A"/>
    <w:rsid w:val="007412B3"/>
    <w:rsid w:val="007414DC"/>
    <w:rsid w:val="00741A1D"/>
    <w:rsid w:val="00743CB0"/>
    <w:rsid w:val="007445C7"/>
    <w:rsid w:val="007447E4"/>
    <w:rsid w:val="00745BBA"/>
    <w:rsid w:val="007466CE"/>
    <w:rsid w:val="00750EBF"/>
    <w:rsid w:val="007542D8"/>
    <w:rsid w:val="00762980"/>
    <w:rsid w:val="007629A3"/>
    <w:rsid w:val="00762A0E"/>
    <w:rsid w:val="00765329"/>
    <w:rsid w:val="00765A1B"/>
    <w:rsid w:val="00765A2F"/>
    <w:rsid w:val="00766228"/>
    <w:rsid w:val="00766A05"/>
    <w:rsid w:val="00767037"/>
    <w:rsid w:val="0076710F"/>
    <w:rsid w:val="00770D64"/>
    <w:rsid w:val="0077279B"/>
    <w:rsid w:val="00773324"/>
    <w:rsid w:val="00773607"/>
    <w:rsid w:val="007742C1"/>
    <w:rsid w:val="00774FE7"/>
    <w:rsid w:val="0077544A"/>
    <w:rsid w:val="007754A7"/>
    <w:rsid w:val="00776966"/>
    <w:rsid w:val="00780287"/>
    <w:rsid w:val="007802E8"/>
    <w:rsid w:val="00780B62"/>
    <w:rsid w:val="00780CEB"/>
    <w:rsid w:val="00780E09"/>
    <w:rsid w:val="00781D2B"/>
    <w:rsid w:val="00781E60"/>
    <w:rsid w:val="0078403F"/>
    <w:rsid w:val="007843F3"/>
    <w:rsid w:val="0078445B"/>
    <w:rsid w:val="007847C9"/>
    <w:rsid w:val="00784F18"/>
    <w:rsid w:val="00785085"/>
    <w:rsid w:val="00785E67"/>
    <w:rsid w:val="0078623D"/>
    <w:rsid w:val="007878E0"/>
    <w:rsid w:val="00790503"/>
    <w:rsid w:val="0079087E"/>
    <w:rsid w:val="00790CDD"/>
    <w:rsid w:val="00792DF7"/>
    <w:rsid w:val="00794D7E"/>
    <w:rsid w:val="0079568F"/>
    <w:rsid w:val="00795FE0"/>
    <w:rsid w:val="00797CFD"/>
    <w:rsid w:val="007A0107"/>
    <w:rsid w:val="007A0292"/>
    <w:rsid w:val="007A097B"/>
    <w:rsid w:val="007A19EC"/>
    <w:rsid w:val="007A1DE6"/>
    <w:rsid w:val="007A29C3"/>
    <w:rsid w:val="007A2BB9"/>
    <w:rsid w:val="007A31B4"/>
    <w:rsid w:val="007A3672"/>
    <w:rsid w:val="007A37DB"/>
    <w:rsid w:val="007A433B"/>
    <w:rsid w:val="007A5AA8"/>
    <w:rsid w:val="007A5ACF"/>
    <w:rsid w:val="007A5ED2"/>
    <w:rsid w:val="007A77F2"/>
    <w:rsid w:val="007B02ED"/>
    <w:rsid w:val="007B0C12"/>
    <w:rsid w:val="007B1573"/>
    <w:rsid w:val="007B3201"/>
    <w:rsid w:val="007B349A"/>
    <w:rsid w:val="007B34B0"/>
    <w:rsid w:val="007B5550"/>
    <w:rsid w:val="007B5C5B"/>
    <w:rsid w:val="007B7824"/>
    <w:rsid w:val="007B78B7"/>
    <w:rsid w:val="007B7A09"/>
    <w:rsid w:val="007C1052"/>
    <w:rsid w:val="007C157F"/>
    <w:rsid w:val="007C1775"/>
    <w:rsid w:val="007C17EB"/>
    <w:rsid w:val="007C18E3"/>
    <w:rsid w:val="007C18E9"/>
    <w:rsid w:val="007C2BEE"/>
    <w:rsid w:val="007C3208"/>
    <w:rsid w:val="007C364B"/>
    <w:rsid w:val="007C368E"/>
    <w:rsid w:val="007C49B7"/>
    <w:rsid w:val="007C5F08"/>
    <w:rsid w:val="007C606E"/>
    <w:rsid w:val="007D029B"/>
    <w:rsid w:val="007D05DD"/>
    <w:rsid w:val="007D0C2D"/>
    <w:rsid w:val="007D0FEB"/>
    <w:rsid w:val="007D11AA"/>
    <w:rsid w:val="007D1CDB"/>
    <w:rsid w:val="007D2066"/>
    <w:rsid w:val="007D3298"/>
    <w:rsid w:val="007D39EA"/>
    <w:rsid w:val="007D41B7"/>
    <w:rsid w:val="007D492A"/>
    <w:rsid w:val="007D5368"/>
    <w:rsid w:val="007D5D04"/>
    <w:rsid w:val="007D64E9"/>
    <w:rsid w:val="007D78A3"/>
    <w:rsid w:val="007E0095"/>
    <w:rsid w:val="007E031C"/>
    <w:rsid w:val="007E0C9D"/>
    <w:rsid w:val="007E1D53"/>
    <w:rsid w:val="007E1FAE"/>
    <w:rsid w:val="007E2ACF"/>
    <w:rsid w:val="007E3C40"/>
    <w:rsid w:val="007E3FA0"/>
    <w:rsid w:val="007E4881"/>
    <w:rsid w:val="007E5053"/>
    <w:rsid w:val="007E724C"/>
    <w:rsid w:val="007E77A4"/>
    <w:rsid w:val="007E7B09"/>
    <w:rsid w:val="007E7BFC"/>
    <w:rsid w:val="007F031D"/>
    <w:rsid w:val="007F17AE"/>
    <w:rsid w:val="007F1E6C"/>
    <w:rsid w:val="007F22B1"/>
    <w:rsid w:val="007F33D6"/>
    <w:rsid w:val="007F375D"/>
    <w:rsid w:val="007F3ADF"/>
    <w:rsid w:val="007F3EBF"/>
    <w:rsid w:val="007F4204"/>
    <w:rsid w:val="007F423F"/>
    <w:rsid w:val="007F436C"/>
    <w:rsid w:val="007F43FD"/>
    <w:rsid w:val="007F4632"/>
    <w:rsid w:val="007F4C3D"/>
    <w:rsid w:val="007F61C9"/>
    <w:rsid w:val="007F6A5E"/>
    <w:rsid w:val="007F7A4D"/>
    <w:rsid w:val="007F7C1D"/>
    <w:rsid w:val="008016FA"/>
    <w:rsid w:val="008024BB"/>
    <w:rsid w:val="00802770"/>
    <w:rsid w:val="008028A9"/>
    <w:rsid w:val="008043E5"/>
    <w:rsid w:val="008051CF"/>
    <w:rsid w:val="0080546F"/>
    <w:rsid w:val="008056C9"/>
    <w:rsid w:val="0080688A"/>
    <w:rsid w:val="008073E6"/>
    <w:rsid w:val="008075B4"/>
    <w:rsid w:val="008077A6"/>
    <w:rsid w:val="0080781F"/>
    <w:rsid w:val="00810737"/>
    <w:rsid w:val="00810F4A"/>
    <w:rsid w:val="008116CB"/>
    <w:rsid w:val="0081222B"/>
    <w:rsid w:val="008126F1"/>
    <w:rsid w:val="00813F69"/>
    <w:rsid w:val="00814389"/>
    <w:rsid w:val="00815A6B"/>
    <w:rsid w:val="0081650D"/>
    <w:rsid w:val="008168AB"/>
    <w:rsid w:val="0081794E"/>
    <w:rsid w:val="00817C62"/>
    <w:rsid w:val="00817E52"/>
    <w:rsid w:val="00817F54"/>
    <w:rsid w:val="008209F9"/>
    <w:rsid w:val="00822907"/>
    <w:rsid w:val="008241E3"/>
    <w:rsid w:val="00824C38"/>
    <w:rsid w:val="008254A9"/>
    <w:rsid w:val="00825692"/>
    <w:rsid w:val="0082586F"/>
    <w:rsid w:val="00825A9E"/>
    <w:rsid w:val="00826845"/>
    <w:rsid w:val="008273CC"/>
    <w:rsid w:val="00830854"/>
    <w:rsid w:val="00830B3F"/>
    <w:rsid w:val="00830FBB"/>
    <w:rsid w:val="008319B3"/>
    <w:rsid w:val="00832344"/>
    <w:rsid w:val="00834A86"/>
    <w:rsid w:val="008362BC"/>
    <w:rsid w:val="00836F3D"/>
    <w:rsid w:val="008375FA"/>
    <w:rsid w:val="00837676"/>
    <w:rsid w:val="00837B51"/>
    <w:rsid w:val="00841C6B"/>
    <w:rsid w:val="00841D7E"/>
    <w:rsid w:val="0084233A"/>
    <w:rsid w:val="00842810"/>
    <w:rsid w:val="00843339"/>
    <w:rsid w:val="00843410"/>
    <w:rsid w:val="00843C10"/>
    <w:rsid w:val="008460B2"/>
    <w:rsid w:val="00846B11"/>
    <w:rsid w:val="00846C5E"/>
    <w:rsid w:val="008470AA"/>
    <w:rsid w:val="0084782E"/>
    <w:rsid w:val="00850100"/>
    <w:rsid w:val="00852D5F"/>
    <w:rsid w:val="00853366"/>
    <w:rsid w:val="0085566E"/>
    <w:rsid w:val="0085584A"/>
    <w:rsid w:val="008558DF"/>
    <w:rsid w:val="00855F21"/>
    <w:rsid w:val="00855FC3"/>
    <w:rsid w:val="00856343"/>
    <w:rsid w:val="008565FD"/>
    <w:rsid w:val="008567F3"/>
    <w:rsid w:val="00856A61"/>
    <w:rsid w:val="00860015"/>
    <w:rsid w:val="00861E03"/>
    <w:rsid w:val="00862ACC"/>
    <w:rsid w:val="00863103"/>
    <w:rsid w:val="008631C8"/>
    <w:rsid w:val="00864216"/>
    <w:rsid w:val="008642A8"/>
    <w:rsid w:val="0086669E"/>
    <w:rsid w:val="0086681D"/>
    <w:rsid w:val="00866F91"/>
    <w:rsid w:val="00867658"/>
    <w:rsid w:val="008706A5"/>
    <w:rsid w:val="008706BB"/>
    <w:rsid w:val="00870BDE"/>
    <w:rsid w:val="00871449"/>
    <w:rsid w:val="0087186F"/>
    <w:rsid w:val="008719EA"/>
    <w:rsid w:val="00872C7C"/>
    <w:rsid w:val="00874108"/>
    <w:rsid w:val="008752E7"/>
    <w:rsid w:val="00877319"/>
    <w:rsid w:val="00880CE6"/>
    <w:rsid w:val="00881771"/>
    <w:rsid w:val="00881B8D"/>
    <w:rsid w:val="008821DF"/>
    <w:rsid w:val="0088247E"/>
    <w:rsid w:val="0088316D"/>
    <w:rsid w:val="00883A41"/>
    <w:rsid w:val="0088408E"/>
    <w:rsid w:val="00885847"/>
    <w:rsid w:val="008869FC"/>
    <w:rsid w:val="0088703B"/>
    <w:rsid w:val="00887EC7"/>
    <w:rsid w:val="008908CD"/>
    <w:rsid w:val="00890C9B"/>
    <w:rsid w:val="00891EDB"/>
    <w:rsid w:val="008922E8"/>
    <w:rsid w:val="00892496"/>
    <w:rsid w:val="00892E71"/>
    <w:rsid w:val="0089345C"/>
    <w:rsid w:val="0089386E"/>
    <w:rsid w:val="00897001"/>
    <w:rsid w:val="008A011A"/>
    <w:rsid w:val="008A0884"/>
    <w:rsid w:val="008A1EB6"/>
    <w:rsid w:val="008A31D9"/>
    <w:rsid w:val="008A3EBB"/>
    <w:rsid w:val="008A44F3"/>
    <w:rsid w:val="008A4681"/>
    <w:rsid w:val="008A55EF"/>
    <w:rsid w:val="008A5ED1"/>
    <w:rsid w:val="008A60B0"/>
    <w:rsid w:val="008A647A"/>
    <w:rsid w:val="008A6DC2"/>
    <w:rsid w:val="008A745E"/>
    <w:rsid w:val="008B02BC"/>
    <w:rsid w:val="008B0B59"/>
    <w:rsid w:val="008B0B68"/>
    <w:rsid w:val="008B0DAC"/>
    <w:rsid w:val="008B0F35"/>
    <w:rsid w:val="008B1505"/>
    <w:rsid w:val="008B205D"/>
    <w:rsid w:val="008B4B9A"/>
    <w:rsid w:val="008B65BC"/>
    <w:rsid w:val="008B7484"/>
    <w:rsid w:val="008C14B1"/>
    <w:rsid w:val="008C179D"/>
    <w:rsid w:val="008C1A29"/>
    <w:rsid w:val="008C3957"/>
    <w:rsid w:val="008C3B79"/>
    <w:rsid w:val="008C506D"/>
    <w:rsid w:val="008C65B8"/>
    <w:rsid w:val="008C67AD"/>
    <w:rsid w:val="008D14DF"/>
    <w:rsid w:val="008D1E4B"/>
    <w:rsid w:val="008D2476"/>
    <w:rsid w:val="008D2833"/>
    <w:rsid w:val="008D3278"/>
    <w:rsid w:val="008D32D9"/>
    <w:rsid w:val="008D32DE"/>
    <w:rsid w:val="008D6970"/>
    <w:rsid w:val="008E0502"/>
    <w:rsid w:val="008E09D8"/>
    <w:rsid w:val="008E216E"/>
    <w:rsid w:val="008E25A7"/>
    <w:rsid w:val="008E341A"/>
    <w:rsid w:val="008E372A"/>
    <w:rsid w:val="008E4266"/>
    <w:rsid w:val="008E48F4"/>
    <w:rsid w:val="008E4D53"/>
    <w:rsid w:val="008E507E"/>
    <w:rsid w:val="008E517D"/>
    <w:rsid w:val="008E519B"/>
    <w:rsid w:val="008E5D4D"/>
    <w:rsid w:val="008E625D"/>
    <w:rsid w:val="008E6C32"/>
    <w:rsid w:val="008E6DF2"/>
    <w:rsid w:val="008F049A"/>
    <w:rsid w:val="008F05F0"/>
    <w:rsid w:val="008F0C3E"/>
    <w:rsid w:val="008F19EA"/>
    <w:rsid w:val="008F1C19"/>
    <w:rsid w:val="008F3C34"/>
    <w:rsid w:val="008F3D63"/>
    <w:rsid w:val="008F471C"/>
    <w:rsid w:val="008F54EC"/>
    <w:rsid w:val="008F5771"/>
    <w:rsid w:val="008F5E75"/>
    <w:rsid w:val="008F6350"/>
    <w:rsid w:val="00903A4C"/>
    <w:rsid w:val="0090506C"/>
    <w:rsid w:val="00906155"/>
    <w:rsid w:val="0090646C"/>
    <w:rsid w:val="0091006A"/>
    <w:rsid w:val="009105DC"/>
    <w:rsid w:val="00910742"/>
    <w:rsid w:val="00911DB6"/>
    <w:rsid w:val="00913E05"/>
    <w:rsid w:val="0091531B"/>
    <w:rsid w:val="009162F6"/>
    <w:rsid w:val="00916435"/>
    <w:rsid w:val="009165A6"/>
    <w:rsid w:val="00916738"/>
    <w:rsid w:val="00916EAC"/>
    <w:rsid w:val="00917ACB"/>
    <w:rsid w:val="00917B18"/>
    <w:rsid w:val="00917EF0"/>
    <w:rsid w:val="0092081D"/>
    <w:rsid w:val="009219C5"/>
    <w:rsid w:val="009220AF"/>
    <w:rsid w:val="009223FC"/>
    <w:rsid w:val="0092255C"/>
    <w:rsid w:val="00923295"/>
    <w:rsid w:val="00923BA5"/>
    <w:rsid w:val="00924E2F"/>
    <w:rsid w:val="0092522B"/>
    <w:rsid w:val="00925483"/>
    <w:rsid w:val="00925519"/>
    <w:rsid w:val="00925744"/>
    <w:rsid w:val="009269B4"/>
    <w:rsid w:val="00926F0B"/>
    <w:rsid w:val="009273DD"/>
    <w:rsid w:val="00927E0F"/>
    <w:rsid w:val="009308D5"/>
    <w:rsid w:val="00931385"/>
    <w:rsid w:val="009315BB"/>
    <w:rsid w:val="0093292E"/>
    <w:rsid w:val="009331DD"/>
    <w:rsid w:val="00934A01"/>
    <w:rsid w:val="00935691"/>
    <w:rsid w:val="00936019"/>
    <w:rsid w:val="00936160"/>
    <w:rsid w:val="00936FCE"/>
    <w:rsid w:val="00940128"/>
    <w:rsid w:val="009408FC"/>
    <w:rsid w:val="009417D4"/>
    <w:rsid w:val="009421CA"/>
    <w:rsid w:val="00942AAA"/>
    <w:rsid w:val="0094310B"/>
    <w:rsid w:val="00943213"/>
    <w:rsid w:val="009432A1"/>
    <w:rsid w:val="0094383B"/>
    <w:rsid w:val="0094419B"/>
    <w:rsid w:val="00945CF0"/>
    <w:rsid w:val="00946017"/>
    <w:rsid w:val="009466A9"/>
    <w:rsid w:val="009477B4"/>
    <w:rsid w:val="00950CFE"/>
    <w:rsid w:val="00951517"/>
    <w:rsid w:val="00951E22"/>
    <w:rsid w:val="00952260"/>
    <w:rsid w:val="00952934"/>
    <w:rsid w:val="00952982"/>
    <w:rsid w:val="0095329A"/>
    <w:rsid w:val="0095333C"/>
    <w:rsid w:val="009536C0"/>
    <w:rsid w:val="0095381D"/>
    <w:rsid w:val="009549D5"/>
    <w:rsid w:val="009551F9"/>
    <w:rsid w:val="00955967"/>
    <w:rsid w:val="00955ED2"/>
    <w:rsid w:val="00956B7A"/>
    <w:rsid w:val="00957653"/>
    <w:rsid w:val="0096054A"/>
    <w:rsid w:val="00960FD2"/>
    <w:rsid w:val="00961055"/>
    <w:rsid w:val="00961D54"/>
    <w:rsid w:val="00961FEF"/>
    <w:rsid w:val="009626D9"/>
    <w:rsid w:val="009636D0"/>
    <w:rsid w:val="00963D9D"/>
    <w:rsid w:val="00964572"/>
    <w:rsid w:val="00966300"/>
    <w:rsid w:val="00966BF0"/>
    <w:rsid w:val="00967DC1"/>
    <w:rsid w:val="00970A07"/>
    <w:rsid w:val="00970F40"/>
    <w:rsid w:val="00971DEC"/>
    <w:rsid w:val="009736AC"/>
    <w:rsid w:val="00973A62"/>
    <w:rsid w:val="00974AEB"/>
    <w:rsid w:val="00974EF5"/>
    <w:rsid w:val="00974F7C"/>
    <w:rsid w:val="009768D6"/>
    <w:rsid w:val="009805C6"/>
    <w:rsid w:val="00980EB5"/>
    <w:rsid w:val="00981875"/>
    <w:rsid w:val="00981FAD"/>
    <w:rsid w:val="00982150"/>
    <w:rsid w:val="00983E9E"/>
    <w:rsid w:val="0098513D"/>
    <w:rsid w:val="00986B09"/>
    <w:rsid w:val="00990297"/>
    <w:rsid w:val="00990AAC"/>
    <w:rsid w:val="00990BD1"/>
    <w:rsid w:val="00991050"/>
    <w:rsid w:val="00991DDE"/>
    <w:rsid w:val="0099294D"/>
    <w:rsid w:val="00992F3E"/>
    <w:rsid w:val="0099362F"/>
    <w:rsid w:val="00994016"/>
    <w:rsid w:val="009944F5"/>
    <w:rsid w:val="00994EF3"/>
    <w:rsid w:val="00995BF6"/>
    <w:rsid w:val="0099633D"/>
    <w:rsid w:val="009963A0"/>
    <w:rsid w:val="00996A15"/>
    <w:rsid w:val="009A1D71"/>
    <w:rsid w:val="009A1F32"/>
    <w:rsid w:val="009A2A48"/>
    <w:rsid w:val="009A5FC3"/>
    <w:rsid w:val="009A6084"/>
    <w:rsid w:val="009B0777"/>
    <w:rsid w:val="009B0B3F"/>
    <w:rsid w:val="009B1BC0"/>
    <w:rsid w:val="009B1F10"/>
    <w:rsid w:val="009B21CC"/>
    <w:rsid w:val="009B4725"/>
    <w:rsid w:val="009B4AF8"/>
    <w:rsid w:val="009B6B78"/>
    <w:rsid w:val="009B6BD8"/>
    <w:rsid w:val="009B6FCD"/>
    <w:rsid w:val="009B7734"/>
    <w:rsid w:val="009B7AC1"/>
    <w:rsid w:val="009C0352"/>
    <w:rsid w:val="009C0F02"/>
    <w:rsid w:val="009C1188"/>
    <w:rsid w:val="009C1C0C"/>
    <w:rsid w:val="009C286F"/>
    <w:rsid w:val="009C392E"/>
    <w:rsid w:val="009C4F7E"/>
    <w:rsid w:val="009C52FC"/>
    <w:rsid w:val="009C568F"/>
    <w:rsid w:val="009D2150"/>
    <w:rsid w:val="009D327A"/>
    <w:rsid w:val="009D32D1"/>
    <w:rsid w:val="009D3ABE"/>
    <w:rsid w:val="009D4169"/>
    <w:rsid w:val="009D46FF"/>
    <w:rsid w:val="009D48D2"/>
    <w:rsid w:val="009D4AFA"/>
    <w:rsid w:val="009D53E4"/>
    <w:rsid w:val="009D5487"/>
    <w:rsid w:val="009D5704"/>
    <w:rsid w:val="009D5D3A"/>
    <w:rsid w:val="009D5DC0"/>
    <w:rsid w:val="009D6258"/>
    <w:rsid w:val="009D74DA"/>
    <w:rsid w:val="009D7B9E"/>
    <w:rsid w:val="009E17B6"/>
    <w:rsid w:val="009E24EE"/>
    <w:rsid w:val="009E2795"/>
    <w:rsid w:val="009E44C4"/>
    <w:rsid w:val="009E452B"/>
    <w:rsid w:val="009E4B39"/>
    <w:rsid w:val="009E4F4E"/>
    <w:rsid w:val="009E5CF9"/>
    <w:rsid w:val="009F0128"/>
    <w:rsid w:val="009F075C"/>
    <w:rsid w:val="009F57E2"/>
    <w:rsid w:val="009F703D"/>
    <w:rsid w:val="009F77E7"/>
    <w:rsid w:val="009F77F3"/>
    <w:rsid w:val="00A00764"/>
    <w:rsid w:val="00A02955"/>
    <w:rsid w:val="00A03290"/>
    <w:rsid w:val="00A039D8"/>
    <w:rsid w:val="00A05FD8"/>
    <w:rsid w:val="00A066F5"/>
    <w:rsid w:val="00A06A7A"/>
    <w:rsid w:val="00A07616"/>
    <w:rsid w:val="00A10B86"/>
    <w:rsid w:val="00A10FEB"/>
    <w:rsid w:val="00A10FF9"/>
    <w:rsid w:val="00A1189F"/>
    <w:rsid w:val="00A1219A"/>
    <w:rsid w:val="00A12934"/>
    <w:rsid w:val="00A12D5A"/>
    <w:rsid w:val="00A1363A"/>
    <w:rsid w:val="00A1438F"/>
    <w:rsid w:val="00A1440C"/>
    <w:rsid w:val="00A14FE9"/>
    <w:rsid w:val="00A158A9"/>
    <w:rsid w:val="00A158AE"/>
    <w:rsid w:val="00A15B1C"/>
    <w:rsid w:val="00A174C8"/>
    <w:rsid w:val="00A20B07"/>
    <w:rsid w:val="00A20CA6"/>
    <w:rsid w:val="00A216E2"/>
    <w:rsid w:val="00A248F9"/>
    <w:rsid w:val="00A25B77"/>
    <w:rsid w:val="00A2697B"/>
    <w:rsid w:val="00A27084"/>
    <w:rsid w:val="00A3000A"/>
    <w:rsid w:val="00A3023B"/>
    <w:rsid w:val="00A3045E"/>
    <w:rsid w:val="00A3080B"/>
    <w:rsid w:val="00A30BE2"/>
    <w:rsid w:val="00A32C14"/>
    <w:rsid w:val="00A34086"/>
    <w:rsid w:val="00A35556"/>
    <w:rsid w:val="00A36AD9"/>
    <w:rsid w:val="00A3716B"/>
    <w:rsid w:val="00A37A23"/>
    <w:rsid w:val="00A37FDD"/>
    <w:rsid w:val="00A41012"/>
    <w:rsid w:val="00A42403"/>
    <w:rsid w:val="00A42B77"/>
    <w:rsid w:val="00A42C58"/>
    <w:rsid w:val="00A43B14"/>
    <w:rsid w:val="00A44EFD"/>
    <w:rsid w:val="00A462E5"/>
    <w:rsid w:val="00A46EA1"/>
    <w:rsid w:val="00A47175"/>
    <w:rsid w:val="00A47183"/>
    <w:rsid w:val="00A508AD"/>
    <w:rsid w:val="00A508B2"/>
    <w:rsid w:val="00A50ECA"/>
    <w:rsid w:val="00A511A4"/>
    <w:rsid w:val="00A514FD"/>
    <w:rsid w:val="00A54C50"/>
    <w:rsid w:val="00A54F8B"/>
    <w:rsid w:val="00A5561A"/>
    <w:rsid w:val="00A560E9"/>
    <w:rsid w:val="00A56384"/>
    <w:rsid w:val="00A56B44"/>
    <w:rsid w:val="00A60144"/>
    <w:rsid w:val="00A63A21"/>
    <w:rsid w:val="00A64A4F"/>
    <w:rsid w:val="00A64EA3"/>
    <w:rsid w:val="00A653C2"/>
    <w:rsid w:val="00A66859"/>
    <w:rsid w:val="00A66D48"/>
    <w:rsid w:val="00A67905"/>
    <w:rsid w:val="00A70671"/>
    <w:rsid w:val="00A71A03"/>
    <w:rsid w:val="00A71BC3"/>
    <w:rsid w:val="00A71CF8"/>
    <w:rsid w:val="00A72090"/>
    <w:rsid w:val="00A72845"/>
    <w:rsid w:val="00A72D48"/>
    <w:rsid w:val="00A73367"/>
    <w:rsid w:val="00A73F74"/>
    <w:rsid w:val="00A74450"/>
    <w:rsid w:val="00A74E20"/>
    <w:rsid w:val="00A759AA"/>
    <w:rsid w:val="00A8364A"/>
    <w:rsid w:val="00A84029"/>
    <w:rsid w:val="00A8487D"/>
    <w:rsid w:val="00A85D36"/>
    <w:rsid w:val="00A86179"/>
    <w:rsid w:val="00A86182"/>
    <w:rsid w:val="00A9272C"/>
    <w:rsid w:val="00A927A1"/>
    <w:rsid w:val="00A934C5"/>
    <w:rsid w:val="00A94CE9"/>
    <w:rsid w:val="00A94E9D"/>
    <w:rsid w:val="00A95771"/>
    <w:rsid w:val="00A9662B"/>
    <w:rsid w:val="00A971DE"/>
    <w:rsid w:val="00A9763A"/>
    <w:rsid w:val="00A97D57"/>
    <w:rsid w:val="00A97FCD"/>
    <w:rsid w:val="00AA1206"/>
    <w:rsid w:val="00AA1AAE"/>
    <w:rsid w:val="00AA2567"/>
    <w:rsid w:val="00AA2BCA"/>
    <w:rsid w:val="00AA3762"/>
    <w:rsid w:val="00AA3E5C"/>
    <w:rsid w:val="00AA46AB"/>
    <w:rsid w:val="00AA485A"/>
    <w:rsid w:val="00AA4BC3"/>
    <w:rsid w:val="00AA54A1"/>
    <w:rsid w:val="00AA59F9"/>
    <w:rsid w:val="00AA6157"/>
    <w:rsid w:val="00AB0098"/>
    <w:rsid w:val="00AB0B36"/>
    <w:rsid w:val="00AB0D26"/>
    <w:rsid w:val="00AB1142"/>
    <w:rsid w:val="00AB119C"/>
    <w:rsid w:val="00AB1543"/>
    <w:rsid w:val="00AB16AE"/>
    <w:rsid w:val="00AB192B"/>
    <w:rsid w:val="00AB2C1A"/>
    <w:rsid w:val="00AB3240"/>
    <w:rsid w:val="00AB331A"/>
    <w:rsid w:val="00AB37B4"/>
    <w:rsid w:val="00AB388C"/>
    <w:rsid w:val="00AB3E29"/>
    <w:rsid w:val="00AB500E"/>
    <w:rsid w:val="00AB5EA6"/>
    <w:rsid w:val="00AB643B"/>
    <w:rsid w:val="00AB6AAA"/>
    <w:rsid w:val="00AB7067"/>
    <w:rsid w:val="00AC06AE"/>
    <w:rsid w:val="00AC0B13"/>
    <w:rsid w:val="00AC0FCA"/>
    <w:rsid w:val="00AC14EC"/>
    <w:rsid w:val="00AC17F7"/>
    <w:rsid w:val="00AC245E"/>
    <w:rsid w:val="00AC2763"/>
    <w:rsid w:val="00AC2FCD"/>
    <w:rsid w:val="00AC36BB"/>
    <w:rsid w:val="00AC4C5D"/>
    <w:rsid w:val="00AC5339"/>
    <w:rsid w:val="00AC5A10"/>
    <w:rsid w:val="00AC7C18"/>
    <w:rsid w:val="00AC7E96"/>
    <w:rsid w:val="00AD062F"/>
    <w:rsid w:val="00AD073E"/>
    <w:rsid w:val="00AD08CF"/>
    <w:rsid w:val="00AD1065"/>
    <w:rsid w:val="00AD2D7D"/>
    <w:rsid w:val="00AD31FB"/>
    <w:rsid w:val="00AD3350"/>
    <w:rsid w:val="00AD4D43"/>
    <w:rsid w:val="00AD59EF"/>
    <w:rsid w:val="00AD6F06"/>
    <w:rsid w:val="00AE0E9C"/>
    <w:rsid w:val="00AE0EC3"/>
    <w:rsid w:val="00AE2A9D"/>
    <w:rsid w:val="00AE318E"/>
    <w:rsid w:val="00AE3B3D"/>
    <w:rsid w:val="00AE3F60"/>
    <w:rsid w:val="00AE40D0"/>
    <w:rsid w:val="00AE4680"/>
    <w:rsid w:val="00AE46B7"/>
    <w:rsid w:val="00AE52FC"/>
    <w:rsid w:val="00AE5A90"/>
    <w:rsid w:val="00AE6FE3"/>
    <w:rsid w:val="00AE7B7F"/>
    <w:rsid w:val="00AE7DFE"/>
    <w:rsid w:val="00AF0CF6"/>
    <w:rsid w:val="00AF280B"/>
    <w:rsid w:val="00AF2BA2"/>
    <w:rsid w:val="00AF3B06"/>
    <w:rsid w:val="00AF3F38"/>
    <w:rsid w:val="00AF4321"/>
    <w:rsid w:val="00AF45F9"/>
    <w:rsid w:val="00AF5426"/>
    <w:rsid w:val="00AF55A7"/>
    <w:rsid w:val="00AF7769"/>
    <w:rsid w:val="00B00872"/>
    <w:rsid w:val="00B012CA"/>
    <w:rsid w:val="00B01EFF"/>
    <w:rsid w:val="00B0335A"/>
    <w:rsid w:val="00B041DB"/>
    <w:rsid w:val="00B059EB"/>
    <w:rsid w:val="00B06D9C"/>
    <w:rsid w:val="00B07F01"/>
    <w:rsid w:val="00B110AE"/>
    <w:rsid w:val="00B150B8"/>
    <w:rsid w:val="00B152D2"/>
    <w:rsid w:val="00B15B20"/>
    <w:rsid w:val="00B162BD"/>
    <w:rsid w:val="00B209AA"/>
    <w:rsid w:val="00B20AFB"/>
    <w:rsid w:val="00B21DC4"/>
    <w:rsid w:val="00B2213E"/>
    <w:rsid w:val="00B228BD"/>
    <w:rsid w:val="00B22EE7"/>
    <w:rsid w:val="00B23429"/>
    <w:rsid w:val="00B23CAE"/>
    <w:rsid w:val="00B23CE7"/>
    <w:rsid w:val="00B25685"/>
    <w:rsid w:val="00B2572D"/>
    <w:rsid w:val="00B25884"/>
    <w:rsid w:val="00B25C21"/>
    <w:rsid w:val="00B26D05"/>
    <w:rsid w:val="00B30698"/>
    <w:rsid w:val="00B3190C"/>
    <w:rsid w:val="00B31D97"/>
    <w:rsid w:val="00B327A0"/>
    <w:rsid w:val="00B32A91"/>
    <w:rsid w:val="00B32CB5"/>
    <w:rsid w:val="00B33D40"/>
    <w:rsid w:val="00B3425C"/>
    <w:rsid w:val="00B3653D"/>
    <w:rsid w:val="00B36A45"/>
    <w:rsid w:val="00B36D45"/>
    <w:rsid w:val="00B37492"/>
    <w:rsid w:val="00B40751"/>
    <w:rsid w:val="00B40D6E"/>
    <w:rsid w:val="00B42EA3"/>
    <w:rsid w:val="00B43C26"/>
    <w:rsid w:val="00B44409"/>
    <w:rsid w:val="00B4603B"/>
    <w:rsid w:val="00B46ECF"/>
    <w:rsid w:val="00B47915"/>
    <w:rsid w:val="00B479AC"/>
    <w:rsid w:val="00B504B3"/>
    <w:rsid w:val="00B50844"/>
    <w:rsid w:val="00B50E96"/>
    <w:rsid w:val="00B5178E"/>
    <w:rsid w:val="00B5304E"/>
    <w:rsid w:val="00B531EA"/>
    <w:rsid w:val="00B54691"/>
    <w:rsid w:val="00B54BE1"/>
    <w:rsid w:val="00B553BD"/>
    <w:rsid w:val="00B553D2"/>
    <w:rsid w:val="00B55A68"/>
    <w:rsid w:val="00B55B5D"/>
    <w:rsid w:val="00B57128"/>
    <w:rsid w:val="00B577B5"/>
    <w:rsid w:val="00B57C40"/>
    <w:rsid w:val="00B60210"/>
    <w:rsid w:val="00B615F8"/>
    <w:rsid w:val="00B616E3"/>
    <w:rsid w:val="00B61C50"/>
    <w:rsid w:val="00B625D8"/>
    <w:rsid w:val="00B65096"/>
    <w:rsid w:val="00B651FC"/>
    <w:rsid w:val="00B6639B"/>
    <w:rsid w:val="00B663A9"/>
    <w:rsid w:val="00B6772D"/>
    <w:rsid w:val="00B67A77"/>
    <w:rsid w:val="00B70352"/>
    <w:rsid w:val="00B70ACD"/>
    <w:rsid w:val="00B738CA"/>
    <w:rsid w:val="00B7533A"/>
    <w:rsid w:val="00B76604"/>
    <w:rsid w:val="00B76BC0"/>
    <w:rsid w:val="00B77C0E"/>
    <w:rsid w:val="00B811DB"/>
    <w:rsid w:val="00B81DE9"/>
    <w:rsid w:val="00B81E27"/>
    <w:rsid w:val="00B8293C"/>
    <w:rsid w:val="00B82F55"/>
    <w:rsid w:val="00B83027"/>
    <w:rsid w:val="00B83A28"/>
    <w:rsid w:val="00B83C23"/>
    <w:rsid w:val="00B83DDB"/>
    <w:rsid w:val="00B8579A"/>
    <w:rsid w:val="00B866E7"/>
    <w:rsid w:val="00B8689C"/>
    <w:rsid w:val="00B8692B"/>
    <w:rsid w:val="00B8765C"/>
    <w:rsid w:val="00B87778"/>
    <w:rsid w:val="00B87D1C"/>
    <w:rsid w:val="00B90A76"/>
    <w:rsid w:val="00B90BB6"/>
    <w:rsid w:val="00B90D27"/>
    <w:rsid w:val="00B90DAF"/>
    <w:rsid w:val="00B9179A"/>
    <w:rsid w:val="00B93620"/>
    <w:rsid w:val="00B94EFC"/>
    <w:rsid w:val="00B95BC6"/>
    <w:rsid w:val="00BA0392"/>
    <w:rsid w:val="00BA0EEF"/>
    <w:rsid w:val="00BA11E4"/>
    <w:rsid w:val="00BA158A"/>
    <w:rsid w:val="00BA2596"/>
    <w:rsid w:val="00BA465B"/>
    <w:rsid w:val="00BA478B"/>
    <w:rsid w:val="00BA4D02"/>
    <w:rsid w:val="00BA52A3"/>
    <w:rsid w:val="00BA63A4"/>
    <w:rsid w:val="00BA7636"/>
    <w:rsid w:val="00BB157F"/>
    <w:rsid w:val="00BB16AF"/>
    <w:rsid w:val="00BB1C7D"/>
    <w:rsid w:val="00BB1F0D"/>
    <w:rsid w:val="00BB3918"/>
    <w:rsid w:val="00BB3E02"/>
    <w:rsid w:val="00BB624B"/>
    <w:rsid w:val="00BB6BD8"/>
    <w:rsid w:val="00BC07CE"/>
    <w:rsid w:val="00BC10C4"/>
    <w:rsid w:val="00BC1599"/>
    <w:rsid w:val="00BC1BAD"/>
    <w:rsid w:val="00BC1F50"/>
    <w:rsid w:val="00BC2432"/>
    <w:rsid w:val="00BC243F"/>
    <w:rsid w:val="00BC29C2"/>
    <w:rsid w:val="00BC33A3"/>
    <w:rsid w:val="00BC3D27"/>
    <w:rsid w:val="00BC3DBD"/>
    <w:rsid w:val="00BC544A"/>
    <w:rsid w:val="00BC581D"/>
    <w:rsid w:val="00BC687C"/>
    <w:rsid w:val="00BC6DF0"/>
    <w:rsid w:val="00BC76E4"/>
    <w:rsid w:val="00BC7769"/>
    <w:rsid w:val="00BD10FE"/>
    <w:rsid w:val="00BD1EF7"/>
    <w:rsid w:val="00BD24C5"/>
    <w:rsid w:val="00BD29E6"/>
    <w:rsid w:val="00BD3249"/>
    <w:rsid w:val="00BD33F6"/>
    <w:rsid w:val="00BD4D77"/>
    <w:rsid w:val="00BD5C77"/>
    <w:rsid w:val="00BD632A"/>
    <w:rsid w:val="00BD64B2"/>
    <w:rsid w:val="00BD6682"/>
    <w:rsid w:val="00BD73A8"/>
    <w:rsid w:val="00BD7A67"/>
    <w:rsid w:val="00BD7D10"/>
    <w:rsid w:val="00BE0162"/>
    <w:rsid w:val="00BE0E77"/>
    <w:rsid w:val="00BE3327"/>
    <w:rsid w:val="00BE35C2"/>
    <w:rsid w:val="00BE442A"/>
    <w:rsid w:val="00BE4586"/>
    <w:rsid w:val="00BE487E"/>
    <w:rsid w:val="00BE48AF"/>
    <w:rsid w:val="00BE4CCC"/>
    <w:rsid w:val="00BE5B51"/>
    <w:rsid w:val="00BF0DA5"/>
    <w:rsid w:val="00BF183D"/>
    <w:rsid w:val="00BF2CF5"/>
    <w:rsid w:val="00BF4060"/>
    <w:rsid w:val="00BF57DF"/>
    <w:rsid w:val="00BF6AD3"/>
    <w:rsid w:val="00BF7B09"/>
    <w:rsid w:val="00C008CF"/>
    <w:rsid w:val="00C018C8"/>
    <w:rsid w:val="00C03F04"/>
    <w:rsid w:val="00C056A3"/>
    <w:rsid w:val="00C10894"/>
    <w:rsid w:val="00C10DAF"/>
    <w:rsid w:val="00C11301"/>
    <w:rsid w:val="00C114CD"/>
    <w:rsid w:val="00C11E90"/>
    <w:rsid w:val="00C12BBC"/>
    <w:rsid w:val="00C12C35"/>
    <w:rsid w:val="00C12CD1"/>
    <w:rsid w:val="00C139AF"/>
    <w:rsid w:val="00C1488A"/>
    <w:rsid w:val="00C14A8B"/>
    <w:rsid w:val="00C15CFA"/>
    <w:rsid w:val="00C16023"/>
    <w:rsid w:val="00C16106"/>
    <w:rsid w:val="00C17A62"/>
    <w:rsid w:val="00C17EB7"/>
    <w:rsid w:val="00C21A30"/>
    <w:rsid w:val="00C22191"/>
    <w:rsid w:val="00C22530"/>
    <w:rsid w:val="00C25D6E"/>
    <w:rsid w:val="00C27409"/>
    <w:rsid w:val="00C2744C"/>
    <w:rsid w:val="00C27972"/>
    <w:rsid w:val="00C27B3C"/>
    <w:rsid w:val="00C307E5"/>
    <w:rsid w:val="00C310CE"/>
    <w:rsid w:val="00C311F9"/>
    <w:rsid w:val="00C319D9"/>
    <w:rsid w:val="00C333A5"/>
    <w:rsid w:val="00C33BBA"/>
    <w:rsid w:val="00C34432"/>
    <w:rsid w:val="00C356BA"/>
    <w:rsid w:val="00C35C93"/>
    <w:rsid w:val="00C36631"/>
    <w:rsid w:val="00C36AE4"/>
    <w:rsid w:val="00C36D24"/>
    <w:rsid w:val="00C40A7B"/>
    <w:rsid w:val="00C4196B"/>
    <w:rsid w:val="00C41DC1"/>
    <w:rsid w:val="00C425C5"/>
    <w:rsid w:val="00C4278E"/>
    <w:rsid w:val="00C42A02"/>
    <w:rsid w:val="00C43921"/>
    <w:rsid w:val="00C43AC3"/>
    <w:rsid w:val="00C44160"/>
    <w:rsid w:val="00C46550"/>
    <w:rsid w:val="00C46D98"/>
    <w:rsid w:val="00C46E2B"/>
    <w:rsid w:val="00C47C47"/>
    <w:rsid w:val="00C502F6"/>
    <w:rsid w:val="00C51C53"/>
    <w:rsid w:val="00C521A8"/>
    <w:rsid w:val="00C52308"/>
    <w:rsid w:val="00C528FE"/>
    <w:rsid w:val="00C55439"/>
    <w:rsid w:val="00C55C78"/>
    <w:rsid w:val="00C5632B"/>
    <w:rsid w:val="00C56529"/>
    <w:rsid w:val="00C56A08"/>
    <w:rsid w:val="00C56BA8"/>
    <w:rsid w:val="00C57A2C"/>
    <w:rsid w:val="00C601D5"/>
    <w:rsid w:val="00C61336"/>
    <w:rsid w:val="00C61DCE"/>
    <w:rsid w:val="00C62C6A"/>
    <w:rsid w:val="00C62D11"/>
    <w:rsid w:val="00C62E82"/>
    <w:rsid w:val="00C634A4"/>
    <w:rsid w:val="00C64531"/>
    <w:rsid w:val="00C64688"/>
    <w:rsid w:val="00C64AD9"/>
    <w:rsid w:val="00C656F5"/>
    <w:rsid w:val="00C657A8"/>
    <w:rsid w:val="00C65D11"/>
    <w:rsid w:val="00C65E84"/>
    <w:rsid w:val="00C66328"/>
    <w:rsid w:val="00C6766E"/>
    <w:rsid w:val="00C67DFF"/>
    <w:rsid w:val="00C70320"/>
    <w:rsid w:val="00C722AC"/>
    <w:rsid w:val="00C7267B"/>
    <w:rsid w:val="00C72DFB"/>
    <w:rsid w:val="00C740D8"/>
    <w:rsid w:val="00C740E7"/>
    <w:rsid w:val="00C74F50"/>
    <w:rsid w:val="00C752E6"/>
    <w:rsid w:val="00C754ED"/>
    <w:rsid w:val="00C75992"/>
    <w:rsid w:val="00C75DAE"/>
    <w:rsid w:val="00C76845"/>
    <w:rsid w:val="00C80716"/>
    <w:rsid w:val="00C809B6"/>
    <w:rsid w:val="00C81247"/>
    <w:rsid w:val="00C8166B"/>
    <w:rsid w:val="00C83A41"/>
    <w:rsid w:val="00C8413E"/>
    <w:rsid w:val="00C85A00"/>
    <w:rsid w:val="00C85F91"/>
    <w:rsid w:val="00C86843"/>
    <w:rsid w:val="00C86D0E"/>
    <w:rsid w:val="00C90243"/>
    <w:rsid w:val="00C90447"/>
    <w:rsid w:val="00C90C01"/>
    <w:rsid w:val="00C92040"/>
    <w:rsid w:val="00C93696"/>
    <w:rsid w:val="00C937BD"/>
    <w:rsid w:val="00C9395D"/>
    <w:rsid w:val="00C94D8A"/>
    <w:rsid w:val="00C953C6"/>
    <w:rsid w:val="00C96934"/>
    <w:rsid w:val="00C9704D"/>
    <w:rsid w:val="00C97EE6"/>
    <w:rsid w:val="00CA09C0"/>
    <w:rsid w:val="00CA0A9F"/>
    <w:rsid w:val="00CA1BE1"/>
    <w:rsid w:val="00CA38E4"/>
    <w:rsid w:val="00CA39E4"/>
    <w:rsid w:val="00CA6788"/>
    <w:rsid w:val="00CA7124"/>
    <w:rsid w:val="00CA7ED9"/>
    <w:rsid w:val="00CB00FE"/>
    <w:rsid w:val="00CB040F"/>
    <w:rsid w:val="00CB04A3"/>
    <w:rsid w:val="00CB26CC"/>
    <w:rsid w:val="00CB2DBE"/>
    <w:rsid w:val="00CB397C"/>
    <w:rsid w:val="00CB414A"/>
    <w:rsid w:val="00CB5D2E"/>
    <w:rsid w:val="00CB73C2"/>
    <w:rsid w:val="00CB7B3A"/>
    <w:rsid w:val="00CC1322"/>
    <w:rsid w:val="00CC19E3"/>
    <w:rsid w:val="00CC23DA"/>
    <w:rsid w:val="00CC2B79"/>
    <w:rsid w:val="00CC38AA"/>
    <w:rsid w:val="00CC4626"/>
    <w:rsid w:val="00CC4AF3"/>
    <w:rsid w:val="00CC5EFC"/>
    <w:rsid w:val="00CC68E4"/>
    <w:rsid w:val="00CC693B"/>
    <w:rsid w:val="00CC6C2E"/>
    <w:rsid w:val="00CD0122"/>
    <w:rsid w:val="00CD23B6"/>
    <w:rsid w:val="00CD248F"/>
    <w:rsid w:val="00CD38AB"/>
    <w:rsid w:val="00CD4309"/>
    <w:rsid w:val="00CD4C09"/>
    <w:rsid w:val="00CD5045"/>
    <w:rsid w:val="00CD54C4"/>
    <w:rsid w:val="00CD578E"/>
    <w:rsid w:val="00CE1B21"/>
    <w:rsid w:val="00CE1D43"/>
    <w:rsid w:val="00CE3EE6"/>
    <w:rsid w:val="00CE53AE"/>
    <w:rsid w:val="00CE6BF7"/>
    <w:rsid w:val="00CE732D"/>
    <w:rsid w:val="00CE7706"/>
    <w:rsid w:val="00CF02CF"/>
    <w:rsid w:val="00CF176A"/>
    <w:rsid w:val="00CF25C8"/>
    <w:rsid w:val="00CF2A3E"/>
    <w:rsid w:val="00CF2BA0"/>
    <w:rsid w:val="00CF2F51"/>
    <w:rsid w:val="00CF434D"/>
    <w:rsid w:val="00CF49AB"/>
    <w:rsid w:val="00CF4B7C"/>
    <w:rsid w:val="00CF4B92"/>
    <w:rsid w:val="00CF4DEA"/>
    <w:rsid w:val="00CF50B8"/>
    <w:rsid w:val="00CF679E"/>
    <w:rsid w:val="00CF6A88"/>
    <w:rsid w:val="00CF6BAE"/>
    <w:rsid w:val="00CF75C9"/>
    <w:rsid w:val="00CF7871"/>
    <w:rsid w:val="00D02A2E"/>
    <w:rsid w:val="00D02A75"/>
    <w:rsid w:val="00D03CBD"/>
    <w:rsid w:val="00D03EBC"/>
    <w:rsid w:val="00D0451E"/>
    <w:rsid w:val="00D04675"/>
    <w:rsid w:val="00D066B4"/>
    <w:rsid w:val="00D079BC"/>
    <w:rsid w:val="00D13C07"/>
    <w:rsid w:val="00D13FB5"/>
    <w:rsid w:val="00D175AA"/>
    <w:rsid w:val="00D204C8"/>
    <w:rsid w:val="00D205C6"/>
    <w:rsid w:val="00D208D4"/>
    <w:rsid w:val="00D20984"/>
    <w:rsid w:val="00D21444"/>
    <w:rsid w:val="00D22DBC"/>
    <w:rsid w:val="00D2319D"/>
    <w:rsid w:val="00D231CD"/>
    <w:rsid w:val="00D23730"/>
    <w:rsid w:val="00D23C4E"/>
    <w:rsid w:val="00D24B29"/>
    <w:rsid w:val="00D275D4"/>
    <w:rsid w:val="00D27879"/>
    <w:rsid w:val="00D27BC0"/>
    <w:rsid w:val="00D30312"/>
    <w:rsid w:val="00D31D58"/>
    <w:rsid w:val="00D32074"/>
    <w:rsid w:val="00D3478E"/>
    <w:rsid w:val="00D34810"/>
    <w:rsid w:val="00D34B0E"/>
    <w:rsid w:val="00D362E1"/>
    <w:rsid w:val="00D3679D"/>
    <w:rsid w:val="00D4059B"/>
    <w:rsid w:val="00D41682"/>
    <w:rsid w:val="00D41A4C"/>
    <w:rsid w:val="00D41D88"/>
    <w:rsid w:val="00D427CD"/>
    <w:rsid w:val="00D45216"/>
    <w:rsid w:val="00D45925"/>
    <w:rsid w:val="00D4670F"/>
    <w:rsid w:val="00D477A6"/>
    <w:rsid w:val="00D4781E"/>
    <w:rsid w:val="00D47DB4"/>
    <w:rsid w:val="00D50838"/>
    <w:rsid w:val="00D51296"/>
    <w:rsid w:val="00D52235"/>
    <w:rsid w:val="00D56456"/>
    <w:rsid w:val="00D56944"/>
    <w:rsid w:val="00D56C9F"/>
    <w:rsid w:val="00D5719A"/>
    <w:rsid w:val="00D573AE"/>
    <w:rsid w:val="00D57AE6"/>
    <w:rsid w:val="00D57D52"/>
    <w:rsid w:val="00D610D5"/>
    <w:rsid w:val="00D6167C"/>
    <w:rsid w:val="00D6169A"/>
    <w:rsid w:val="00D62984"/>
    <w:rsid w:val="00D63B02"/>
    <w:rsid w:val="00D64392"/>
    <w:rsid w:val="00D64D8D"/>
    <w:rsid w:val="00D65405"/>
    <w:rsid w:val="00D654C4"/>
    <w:rsid w:val="00D663EC"/>
    <w:rsid w:val="00D6649D"/>
    <w:rsid w:val="00D70130"/>
    <w:rsid w:val="00D70ABC"/>
    <w:rsid w:val="00D710FB"/>
    <w:rsid w:val="00D71DAB"/>
    <w:rsid w:val="00D729E9"/>
    <w:rsid w:val="00D72A10"/>
    <w:rsid w:val="00D72A77"/>
    <w:rsid w:val="00D73929"/>
    <w:rsid w:val="00D73D22"/>
    <w:rsid w:val="00D742C6"/>
    <w:rsid w:val="00D74ED2"/>
    <w:rsid w:val="00D755D4"/>
    <w:rsid w:val="00D766BA"/>
    <w:rsid w:val="00D766BF"/>
    <w:rsid w:val="00D76CA1"/>
    <w:rsid w:val="00D77E18"/>
    <w:rsid w:val="00D77E63"/>
    <w:rsid w:val="00D8148A"/>
    <w:rsid w:val="00D81AFD"/>
    <w:rsid w:val="00D830F8"/>
    <w:rsid w:val="00D8350B"/>
    <w:rsid w:val="00D839CD"/>
    <w:rsid w:val="00D83AE8"/>
    <w:rsid w:val="00D84CCC"/>
    <w:rsid w:val="00D8605A"/>
    <w:rsid w:val="00D86FBF"/>
    <w:rsid w:val="00D879A0"/>
    <w:rsid w:val="00D902BE"/>
    <w:rsid w:val="00D91931"/>
    <w:rsid w:val="00D91AE2"/>
    <w:rsid w:val="00D91ED9"/>
    <w:rsid w:val="00D92741"/>
    <w:rsid w:val="00D92EDB"/>
    <w:rsid w:val="00D931B6"/>
    <w:rsid w:val="00D93369"/>
    <w:rsid w:val="00D96F8A"/>
    <w:rsid w:val="00D97443"/>
    <w:rsid w:val="00D97BFD"/>
    <w:rsid w:val="00DA0296"/>
    <w:rsid w:val="00DA0500"/>
    <w:rsid w:val="00DA0747"/>
    <w:rsid w:val="00DA1BA6"/>
    <w:rsid w:val="00DA1DCE"/>
    <w:rsid w:val="00DA3442"/>
    <w:rsid w:val="00DA3796"/>
    <w:rsid w:val="00DA38DE"/>
    <w:rsid w:val="00DA3DEB"/>
    <w:rsid w:val="00DA477F"/>
    <w:rsid w:val="00DA480B"/>
    <w:rsid w:val="00DA5E0E"/>
    <w:rsid w:val="00DA78E8"/>
    <w:rsid w:val="00DA7D7C"/>
    <w:rsid w:val="00DB1E3B"/>
    <w:rsid w:val="00DB3217"/>
    <w:rsid w:val="00DB4D49"/>
    <w:rsid w:val="00DB69A5"/>
    <w:rsid w:val="00DC1B55"/>
    <w:rsid w:val="00DC1DB5"/>
    <w:rsid w:val="00DC1F1C"/>
    <w:rsid w:val="00DC2BD3"/>
    <w:rsid w:val="00DC3239"/>
    <w:rsid w:val="00DC46F1"/>
    <w:rsid w:val="00DC6333"/>
    <w:rsid w:val="00DC7004"/>
    <w:rsid w:val="00DC76F8"/>
    <w:rsid w:val="00DD2BCE"/>
    <w:rsid w:val="00DD38F9"/>
    <w:rsid w:val="00DD4514"/>
    <w:rsid w:val="00DD56F9"/>
    <w:rsid w:val="00DD6BD8"/>
    <w:rsid w:val="00DE07C6"/>
    <w:rsid w:val="00DE0DB1"/>
    <w:rsid w:val="00DE1349"/>
    <w:rsid w:val="00DE1AFA"/>
    <w:rsid w:val="00DE33CA"/>
    <w:rsid w:val="00DE3494"/>
    <w:rsid w:val="00DE3CD5"/>
    <w:rsid w:val="00DE52BB"/>
    <w:rsid w:val="00DE5F52"/>
    <w:rsid w:val="00DE756F"/>
    <w:rsid w:val="00DE783F"/>
    <w:rsid w:val="00DE7F58"/>
    <w:rsid w:val="00DF13D5"/>
    <w:rsid w:val="00DF1FF6"/>
    <w:rsid w:val="00DF2288"/>
    <w:rsid w:val="00DF29FA"/>
    <w:rsid w:val="00DF3FC3"/>
    <w:rsid w:val="00DF69D0"/>
    <w:rsid w:val="00DF6E4A"/>
    <w:rsid w:val="00DF7654"/>
    <w:rsid w:val="00DF7749"/>
    <w:rsid w:val="00DF7930"/>
    <w:rsid w:val="00DF793C"/>
    <w:rsid w:val="00E0046D"/>
    <w:rsid w:val="00E01108"/>
    <w:rsid w:val="00E015E3"/>
    <w:rsid w:val="00E019E9"/>
    <w:rsid w:val="00E01EF3"/>
    <w:rsid w:val="00E030AC"/>
    <w:rsid w:val="00E03CC7"/>
    <w:rsid w:val="00E043A7"/>
    <w:rsid w:val="00E04C58"/>
    <w:rsid w:val="00E05B75"/>
    <w:rsid w:val="00E06457"/>
    <w:rsid w:val="00E06C7B"/>
    <w:rsid w:val="00E07122"/>
    <w:rsid w:val="00E10E6C"/>
    <w:rsid w:val="00E11015"/>
    <w:rsid w:val="00E11438"/>
    <w:rsid w:val="00E1284F"/>
    <w:rsid w:val="00E15F13"/>
    <w:rsid w:val="00E1779B"/>
    <w:rsid w:val="00E20617"/>
    <w:rsid w:val="00E21527"/>
    <w:rsid w:val="00E224D5"/>
    <w:rsid w:val="00E22B31"/>
    <w:rsid w:val="00E2403D"/>
    <w:rsid w:val="00E25123"/>
    <w:rsid w:val="00E25183"/>
    <w:rsid w:val="00E25B68"/>
    <w:rsid w:val="00E27D71"/>
    <w:rsid w:val="00E27FF8"/>
    <w:rsid w:val="00E33D02"/>
    <w:rsid w:val="00E34F87"/>
    <w:rsid w:val="00E36815"/>
    <w:rsid w:val="00E37E5B"/>
    <w:rsid w:val="00E37F8B"/>
    <w:rsid w:val="00E406AC"/>
    <w:rsid w:val="00E41080"/>
    <w:rsid w:val="00E41CD7"/>
    <w:rsid w:val="00E4288F"/>
    <w:rsid w:val="00E429CF"/>
    <w:rsid w:val="00E42F24"/>
    <w:rsid w:val="00E43841"/>
    <w:rsid w:val="00E44EA8"/>
    <w:rsid w:val="00E468B4"/>
    <w:rsid w:val="00E46CEA"/>
    <w:rsid w:val="00E47328"/>
    <w:rsid w:val="00E47884"/>
    <w:rsid w:val="00E50513"/>
    <w:rsid w:val="00E51278"/>
    <w:rsid w:val="00E52231"/>
    <w:rsid w:val="00E52763"/>
    <w:rsid w:val="00E5359F"/>
    <w:rsid w:val="00E54629"/>
    <w:rsid w:val="00E5464F"/>
    <w:rsid w:val="00E54D6A"/>
    <w:rsid w:val="00E558DC"/>
    <w:rsid w:val="00E55F74"/>
    <w:rsid w:val="00E607FF"/>
    <w:rsid w:val="00E60D77"/>
    <w:rsid w:val="00E60ED9"/>
    <w:rsid w:val="00E61144"/>
    <w:rsid w:val="00E6365B"/>
    <w:rsid w:val="00E63959"/>
    <w:rsid w:val="00E63B9B"/>
    <w:rsid w:val="00E64796"/>
    <w:rsid w:val="00E65297"/>
    <w:rsid w:val="00E662EE"/>
    <w:rsid w:val="00E66404"/>
    <w:rsid w:val="00E668B4"/>
    <w:rsid w:val="00E67C90"/>
    <w:rsid w:val="00E70F63"/>
    <w:rsid w:val="00E71032"/>
    <w:rsid w:val="00E7249B"/>
    <w:rsid w:val="00E72789"/>
    <w:rsid w:val="00E736D7"/>
    <w:rsid w:val="00E73EAF"/>
    <w:rsid w:val="00E75F77"/>
    <w:rsid w:val="00E76237"/>
    <w:rsid w:val="00E76734"/>
    <w:rsid w:val="00E77762"/>
    <w:rsid w:val="00E81832"/>
    <w:rsid w:val="00E83E8C"/>
    <w:rsid w:val="00E854CB"/>
    <w:rsid w:val="00E855E6"/>
    <w:rsid w:val="00E86BC0"/>
    <w:rsid w:val="00E87CDD"/>
    <w:rsid w:val="00E90367"/>
    <w:rsid w:val="00E9046C"/>
    <w:rsid w:val="00E904CE"/>
    <w:rsid w:val="00E9057D"/>
    <w:rsid w:val="00E90B8E"/>
    <w:rsid w:val="00E90FF8"/>
    <w:rsid w:val="00E919E5"/>
    <w:rsid w:val="00E91B3E"/>
    <w:rsid w:val="00E91EBB"/>
    <w:rsid w:val="00E92442"/>
    <w:rsid w:val="00E93034"/>
    <w:rsid w:val="00E93476"/>
    <w:rsid w:val="00E93B4B"/>
    <w:rsid w:val="00EA001B"/>
    <w:rsid w:val="00EA1C54"/>
    <w:rsid w:val="00EA2BC1"/>
    <w:rsid w:val="00EA5047"/>
    <w:rsid w:val="00EA5B2E"/>
    <w:rsid w:val="00EA5E90"/>
    <w:rsid w:val="00EB00F3"/>
    <w:rsid w:val="00EB0D21"/>
    <w:rsid w:val="00EB14CA"/>
    <w:rsid w:val="00EB1934"/>
    <w:rsid w:val="00EB39BD"/>
    <w:rsid w:val="00EB6B7D"/>
    <w:rsid w:val="00EB764D"/>
    <w:rsid w:val="00EB7996"/>
    <w:rsid w:val="00EC09C5"/>
    <w:rsid w:val="00EC09D3"/>
    <w:rsid w:val="00EC1CD3"/>
    <w:rsid w:val="00EC1DDA"/>
    <w:rsid w:val="00EC1EFC"/>
    <w:rsid w:val="00EC270E"/>
    <w:rsid w:val="00EC3268"/>
    <w:rsid w:val="00EC482B"/>
    <w:rsid w:val="00EC4FD5"/>
    <w:rsid w:val="00EC5088"/>
    <w:rsid w:val="00EC5AE1"/>
    <w:rsid w:val="00EC637D"/>
    <w:rsid w:val="00EC6960"/>
    <w:rsid w:val="00EC6FD2"/>
    <w:rsid w:val="00ED039C"/>
    <w:rsid w:val="00ED0D99"/>
    <w:rsid w:val="00ED0DD3"/>
    <w:rsid w:val="00ED1042"/>
    <w:rsid w:val="00ED1503"/>
    <w:rsid w:val="00ED1D12"/>
    <w:rsid w:val="00ED2075"/>
    <w:rsid w:val="00ED2910"/>
    <w:rsid w:val="00ED2BDA"/>
    <w:rsid w:val="00ED37D4"/>
    <w:rsid w:val="00ED4D9D"/>
    <w:rsid w:val="00ED5A1C"/>
    <w:rsid w:val="00ED7A46"/>
    <w:rsid w:val="00ED7C44"/>
    <w:rsid w:val="00EE1BE7"/>
    <w:rsid w:val="00EE2894"/>
    <w:rsid w:val="00EE2C07"/>
    <w:rsid w:val="00EE2C82"/>
    <w:rsid w:val="00EE3338"/>
    <w:rsid w:val="00EE36CE"/>
    <w:rsid w:val="00EE4BB5"/>
    <w:rsid w:val="00EE6EDA"/>
    <w:rsid w:val="00EE75BA"/>
    <w:rsid w:val="00EF00F2"/>
    <w:rsid w:val="00EF4193"/>
    <w:rsid w:val="00EF5A69"/>
    <w:rsid w:val="00EF5EE7"/>
    <w:rsid w:val="00EF65D4"/>
    <w:rsid w:val="00EF67AC"/>
    <w:rsid w:val="00EF688C"/>
    <w:rsid w:val="00EF69AB"/>
    <w:rsid w:val="00EF74A5"/>
    <w:rsid w:val="00EF7A8E"/>
    <w:rsid w:val="00EF7C1C"/>
    <w:rsid w:val="00F00A03"/>
    <w:rsid w:val="00F0104D"/>
    <w:rsid w:val="00F0148D"/>
    <w:rsid w:val="00F015A7"/>
    <w:rsid w:val="00F0212B"/>
    <w:rsid w:val="00F02D7D"/>
    <w:rsid w:val="00F03B62"/>
    <w:rsid w:val="00F0473A"/>
    <w:rsid w:val="00F05451"/>
    <w:rsid w:val="00F05457"/>
    <w:rsid w:val="00F058F5"/>
    <w:rsid w:val="00F06CFB"/>
    <w:rsid w:val="00F079FE"/>
    <w:rsid w:val="00F07F8F"/>
    <w:rsid w:val="00F10E08"/>
    <w:rsid w:val="00F11233"/>
    <w:rsid w:val="00F13243"/>
    <w:rsid w:val="00F1359A"/>
    <w:rsid w:val="00F1361F"/>
    <w:rsid w:val="00F13FE9"/>
    <w:rsid w:val="00F14A11"/>
    <w:rsid w:val="00F14C5C"/>
    <w:rsid w:val="00F15F08"/>
    <w:rsid w:val="00F16653"/>
    <w:rsid w:val="00F16F88"/>
    <w:rsid w:val="00F17644"/>
    <w:rsid w:val="00F21638"/>
    <w:rsid w:val="00F21F9E"/>
    <w:rsid w:val="00F22FC2"/>
    <w:rsid w:val="00F240E0"/>
    <w:rsid w:val="00F24DFD"/>
    <w:rsid w:val="00F24EF1"/>
    <w:rsid w:val="00F25AA1"/>
    <w:rsid w:val="00F2679D"/>
    <w:rsid w:val="00F267D5"/>
    <w:rsid w:val="00F26C94"/>
    <w:rsid w:val="00F30564"/>
    <w:rsid w:val="00F32DE8"/>
    <w:rsid w:val="00F33954"/>
    <w:rsid w:val="00F34891"/>
    <w:rsid w:val="00F3581A"/>
    <w:rsid w:val="00F361D5"/>
    <w:rsid w:val="00F37064"/>
    <w:rsid w:val="00F3769D"/>
    <w:rsid w:val="00F37D79"/>
    <w:rsid w:val="00F40B45"/>
    <w:rsid w:val="00F422D3"/>
    <w:rsid w:val="00F43020"/>
    <w:rsid w:val="00F44800"/>
    <w:rsid w:val="00F45DC0"/>
    <w:rsid w:val="00F45F08"/>
    <w:rsid w:val="00F46153"/>
    <w:rsid w:val="00F461FC"/>
    <w:rsid w:val="00F50079"/>
    <w:rsid w:val="00F50B63"/>
    <w:rsid w:val="00F51154"/>
    <w:rsid w:val="00F518DC"/>
    <w:rsid w:val="00F54BFD"/>
    <w:rsid w:val="00F54EDC"/>
    <w:rsid w:val="00F55877"/>
    <w:rsid w:val="00F56515"/>
    <w:rsid w:val="00F575ED"/>
    <w:rsid w:val="00F57AB4"/>
    <w:rsid w:val="00F6026D"/>
    <w:rsid w:val="00F6186C"/>
    <w:rsid w:val="00F61DD1"/>
    <w:rsid w:val="00F638F7"/>
    <w:rsid w:val="00F6560D"/>
    <w:rsid w:val="00F6575F"/>
    <w:rsid w:val="00F712EE"/>
    <w:rsid w:val="00F72D19"/>
    <w:rsid w:val="00F73361"/>
    <w:rsid w:val="00F76CE3"/>
    <w:rsid w:val="00F76E82"/>
    <w:rsid w:val="00F77DA9"/>
    <w:rsid w:val="00F77F00"/>
    <w:rsid w:val="00F77FB3"/>
    <w:rsid w:val="00F801A7"/>
    <w:rsid w:val="00F80A0D"/>
    <w:rsid w:val="00F80C21"/>
    <w:rsid w:val="00F80DF0"/>
    <w:rsid w:val="00F81D1E"/>
    <w:rsid w:val="00F83252"/>
    <w:rsid w:val="00F83736"/>
    <w:rsid w:val="00F8428B"/>
    <w:rsid w:val="00F84C3A"/>
    <w:rsid w:val="00F85FA4"/>
    <w:rsid w:val="00F86496"/>
    <w:rsid w:val="00F86F16"/>
    <w:rsid w:val="00F8765C"/>
    <w:rsid w:val="00F9029D"/>
    <w:rsid w:val="00F909F1"/>
    <w:rsid w:val="00F9112A"/>
    <w:rsid w:val="00F91861"/>
    <w:rsid w:val="00F9395E"/>
    <w:rsid w:val="00F93E3E"/>
    <w:rsid w:val="00F940CF"/>
    <w:rsid w:val="00F9427E"/>
    <w:rsid w:val="00F94470"/>
    <w:rsid w:val="00F954FA"/>
    <w:rsid w:val="00F95BD2"/>
    <w:rsid w:val="00F95D58"/>
    <w:rsid w:val="00F967F3"/>
    <w:rsid w:val="00F9709F"/>
    <w:rsid w:val="00F976AF"/>
    <w:rsid w:val="00F97EEC"/>
    <w:rsid w:val="00FA2395"/>
    <w:rsid w:val="00FA3DF3"/>
    <w:rsid w:val="00FA79CD"/>
    <w:rsid w:val="00FA7E65"/>
    <w:rsid w:val="00FB03CF"/>
    <w:rsid w:val="00FB1C6B"/>
    <w:rsid w:val="00FB1E8E"/>
    <w:rsid w:val="00FB2B20"/>
    <w:rsid w:val="00FB42F5"/>
    <w:rsid w:val="00FB54BB"/>
    <w:rsid w:val="00FB5FD3"/>
    <w:rsid w:val="00FB7229"/>
    <w:rsid w:val="00FB7415"/>
    <w:rsid w:val="00FB767E"/>
    <w:rsid w:val="00FC12ED"/>
    <w:rsid w:val="00FC1962"/>
    <w:rsid w:val="00FC3289"/>
    <w:rsid w:val="00FC3915"/>
    <w:rsid w:val="00FC3CE7"/>
    <w:rsid w:val="00FC4718"/>
    <w:rsid w:val="00FC4BD9"/>
    <w:rsid w:val="00FC4CAC"/>
    <w:rsid w:val="00FC4D2B"/>
    <w:rsid w:val="00FC59A7"/>
    <w:rsid w:val="00FC5B8B"/>
    <w:rsid w:val="00FC5C15"/>
    <w:rsid w:val="00FC71D4"/>
    <w:rsid w:val="00FC7942"/>
    <w:rsid w:val="00FD09FC"/>
    <w:rsid w:val="00FD1F85"/>
    <w:rsid w:val="00FD3479"/>
    <w:rsid w:val="00FD3652"/>
    <w:rsid w:val="00FD4CFA"/>
    <w:rsid w:val="00FD5241"/>
    <w:rsid w:val="00FD54B0"/>
    <w:rsid w:val="00FD5CDC"/>
    <w:rsid w:val="00FD6FD9"/>
    <w:rsid w:val="00FD7300"/>
    <w:rsid w:val="00FE06D8"/>
    <w:rsid w:val="00FE0F29"/>
    <w:rsid w:val="00FE1A3F"/>
    <w:rsid w:val="00FE2319"/>
    <w:rsid w:val="00FE3059"/>
    <w:rsid w:val="00FE3CFA"/>
    <w:rsid w:val="00FE56F4"/>
    <w:rsid w:val="00FE65B7"/>
    <w:rsid w:val="00FE67BD"/>
    <w:rsid w:val="00FE69E2"/>
    <w:rsid w:val="00FE710F"/>
    <w:rsid w:val="00FE7544"/>
    <w:rsid w:val="00FE7BBC"/>
    <w:rsid w:val="00FF144B"/>
    <w:rsid w:val="00FF1E98"/>
    <w:rsid w:val="00FF2BFF"/>
    <w:rsid w:val="00FF3004"/>
    <w:rsid w:val="00FF386B"/>
    <w:rsid w:val="00FF397F"/>
    <w:rsid w:val="00FF39A0"/>
    <w:rsid w:val="00FF3A67"/>
    <w:rsid w:val="00FF47DD"/>
    <w:rsid w:val="00FF4CF6"/>
    <w:rsid w:val="00FF5A2F"/>
    <w:rsid w:val="00FF5A94"/>
    <w:rsid w:val="00FF5D0D"/>
    <w:rsid w:val="00FF622A"/>
    <w:rsid w:val="00FF69C1"/>
    <w:rsid w:val="00FF6D41"/>
    <w:rsid w:val="00FF6EFE"/>
    <w:rsid w:val="00FF6FCF"/>
    <w:rsid w:val="00FF7B18"/>
    <w:rsid w:val="0CB7A8D6"/>
    <w:rsid w:val="1B78259C"/>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34A5"/>
  <w15:chartTrackingRefBased/>
  <w15:docId w15:val="{858BBD8B-67E3-4212-94BA-09E31793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3142"/>
    <w:pPr>
      <w:outlineLvl w:val="0"/>
    </w:pPr>
    <w:rPr>
      <w:color w:val="595959" w:themeColor="text1" w:themeTint="A6"/>
    </w:rPr>
  </w:style>
  <w:style w:type="paragraph" w:styleId="Kop1">
    <w:name w:val="heading 1"/>
    <w:basedOn w:val="Standaard"/>
    <w:next w:val="Standaard"/>
    <w:link w:val="Kop1Char"/>
    <w:uiPriority w:val="9"/>
    <w:qFormat/>
    <w:rsid w:val="00417A84"/>
    <w:pPr>
      <w:keepNext/>
      <w:keepLines/>
      <w:numPr>
        <w:numId w:val="2"/>
      </w:numPr>
      <w:spacing w:before="480" w:after="12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17A84"/>
    <w:pPr>
      <w:keepNext/>
      <w:keepLines/>
      <w:numPr>
        <w:ilvl w:val="1"/>
        <w:numId w:val="33"/>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17A84"/>
    <w:pPr>
      <w:keepNext/>
      <w:keepLines/>
      <w:numPr>
        <w:ilvl w:val="2"/>
        <w:numId w:val="33"/>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17A84"/>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17A84"/>
    <w:pPr>
      <w:keepNext/>
      <w:keepLines/>
      <w:numPr>
        <w:ilvl w:val="4"/>
        <w:numId w:val="33"/>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17A84"/>
    <w:pPr>
      <w:keepNext/>
      <w:keepLines/>
      <w:numPr>
        <w:ilvl w:val="5"/>
        <w:numId w:val="33"/>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17A84"/>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17A84"/>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17A84"/>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17A84"/>
    <w:pPr>
      <w:ind w:left="720"/>
      <w:contextualSpacing/>
    </w:pPr>
  </w:style>
  <w:style w:type="character" w:customStyle="1" w:styleId="LijstalineaChar">
    <w:name w:val="Lijstalinea Char"/>
    <w:basedOn w:val="Standaardalinea-lettertype"/>
    <w:link w:val="Lijstalinea"/>
    <w:uiPriority w:val="34"/>
    <w:rsid w:val="00417A84"/>
    <w:rPr>
      <w:color w:val="595959" w:themeColor="text1" w:themeTint="A6"/>
    </w:rPr>
  </w:style>
  <w:style w:type="paragraph" w:customStyle="1" w:styleId="Opsomming1">
    <w:name w:val="Opsomming1"/>
    <w:basedOn w:val="Lijstalinea"/>
    <w:link w:val="Opsomming1Char"/>
    <w:qFormat/>
    <w:rsid w:val="00417A84"/>
    <w:pPr>
      <w:ind w:left="0"/>
    </w:pPr>
  </w:style>
  <w:style w:type="character" w:customStyle="1" w:styleId="Opsomming1Char">
    <w:name w:val="Opsomming1 Char"/>
    <w:basedOn w:val="LijstalineaChar"/>
    <w:link w:val="Opsomming1"/>
    <w:rsid w:val="00417A84"/>
    <w:rPr>
      <w:color w:val="595959" w:themeColor="text1" w:themeTint="A6"/>
    </w:rPr>
  </w:style>
  <w:style w:type="paragraph" w:customStyle="1" w:styleId="Afbitem">
    <w:name w:val="Afb_item"/>
    <w:basedOn w:val="Opsomming1"/>
    <w:qFormat/>
    <w:rsid w:val="00417A84"/>
    <w:pPr>
      <w:spacing w:after="240"/>
      <w:ind w:left="1418"/>
    </w:pPr>
    <w:rPr>
      <w:color w:val="1F4E79" w:themeColor="accent1" w:themeShade="80"/>
    </w:rPr>
  </w:style>
  <w:style w:type="paragraph" w:customStyle="1" w:styleId="Opsomming3">
    <w:name w:val="Opsomming3"/>
    <w:basedOn w:val="Lijstalinea"/>
    <w:link w:val="Opsomming3Char"/>
    <w:qFormat/>
    <w:rsid w:val="00417A84"/>
    <w:pPr>
      <w:numPr>
        <w:ilvl w:val="2"/>
        <w:numId w:val="10"/>
      </w:numPr>
    </w:pPr>
  </w:style>
  <w:style w:type="character" w:customStyle="1" w:styleId="Opsomming3Char">
    <w:name w:val="Opsomming3 Char"/>
    <w:basedOn w:val="LijstalineaChar"/>
    <w:link w:val="Opsomming3"/>
    <w:rsid w:val="00417A84"/>
    <w:rPr>
      <w:color w:val="595959" w:themeColor="text1" w:themeTint="A6"/>
    </w:rPr>
  </w:style>
  <w:style w:type="character" w:customStyle="1" w:styleId="Kop1Char">
    <w:name w:val="Kop 1 Char"/>
    <w:basedOn w:val="Standaardalinea-lettertype"/>
    <w:link w:val="Kop1"/>
    <w:uiPriority w:val="9"/>
    <w:rsid w:val="00417A84"/>
    <w:rPr>
      <w:rFonts w:eastAsiaTheme="majorEastAsia" w:cstheme="minorHAnsi"/>
      <w:b/>
      <w:color w:val="AE2081"/>
      <w:sz w:val="32"/>
      <w:szCs w:val="32"/>
    </w:rPr>
  </w:style>
  <w:style w:type="paragraph" w:customStyle="1" w:styleId="Afbops1">
    <w:name w:val="Afb_ops1"/>
    <w:basedOn w:val="Opsomming3"/>
    <w:link w:val="Afbops1Char"/>
    <w:qFormat/>
    <w:rsid w:val="00417A84"/>
    <w:pPr>
      <w:numPr>
        <w:ilvl w:val="0"/>
        <w:numId w:val="11"/>
      </w:numPr>
      <w:spacing w:after="120"/>
    </w:pPr>
    <w:rPr>
      <w:color w:val="1F4E79" w:themeColor="accent1" w:themeShade="80"/>
    </w:rPr>
  </w:style>
  <w:style w:type="character" w:customStyle="1" w:styleId="Afbops1Char">
    <w:name w:val="Afb_ops1 Char"/>
    <w:basedOn w:val="Opsomming3Char"/>
    <w:link w:val="Afbops1"/>
    <w:rsid w:val="00417A84"/>
    <w:rPr>
      <w:color w:val="1F4E79" w:themeColor="accent1" w:themeShade="80"/>
    </w:rPr>
  </w:style>
  <w:style w:type="character" w:customStyle="1" w:styleId="Kop2Char">
    <w:name w:val="Kop 2 Char"/>
    <w:basedOn w:val="Standaardalinea-lettertype"/>
    <w:link w:val="Kop2"/>
    <w:uiPriority w:val="9"/>
    <w:rsid w:val="00417A84"/>
    <w:rPr>
      <w:rFonts w:eastAsiaTheme="majorEastAsia" w:cstheme="minorHAnsi"/>
      <w:b/>
      <w:color w:val="002060"/>
      <w:sz w:val="32"/>
      <w:szCs w:val="28"/>
    </w:rPr>
  </w:style>
  <w:style w:type="paragraph" w:customStyle="1" w:styleId="Afbops2">
    <w:name w:val="Afb_ops2"/>
    <w:basedOn w:val="Afbops1"/>
    <w:link w:val="Afbops2Char"/>
    <w:qFormat/>
    <w:rsid w:val="00417A84"/>
    <w:pPr>
      <w:numPr>
        <w:numId w:val="12"/>
      </w:numPr>
    </w:pPr>
  </w:style>
  <w:style w:type="character" w:customStyle="1" w:styleId="Afbops2Char">
    <w:name w:val="Afb_ops2 Char"/>
    <w:basedOn w:val="Afbops1Char"/>
    <w:link w:val="Afbops2"/>
    <w:rsid w:val="00417A84"/>
    <w:rPr>
      <w:color w:val="1F4E79" w:themeColor="accent1" w:themeShade="80"/>
    </w:rPr>
  </w:style>
  <w:style w:type="character" w:customStyle="1" w:styleId="Kop3Char">
    <w:name w:val="Kop 3 Char"/>
    <w:basedOn w:val="Standaardalinea-lettertype"/>
    <w:link w:val="Kop3"/>
    <w:uiPriority w:val="9"/>
    <w:rsid w:val="00417A84"/>
    <w:rPr>
      <w:rFonts w:eastAsiaTheme="majorEastAsia" w:cstheme="minorHAnsi"/>
      <w:b/>
      <w:color w:val="2E74B5" w:themeColor="accent1" w:themeShade="BF"/>
      <w:sz w:val="26"/>
      <w:szCs w:val="24"/>
    </w:rPr>
  </w:style>
  <w:style w:type="paragraph" w:customStyle="1" w:styleId="Afbakening">
    <w:name w:val="Afbakening"/>
    <w:link w:val="AfbakeningChar"/>
    <w:qFormat/>
    <w:rsid w:val="00417A84"/>
    <w:pPr>
      <w:numPr>
        <w:numId w:val="13"/>
      </w:numPr>
      <w:spacing w:after="0"/>
    </w:pPr>
    <w:rPr>
      <w:color w:val="1F4E79" w:themeColor="accent1" w:themeShade="80"/>
    </w:rPr>
  </w:style>
  <w:style w:type="character" w:customStyle="1" w:styleId="Kop4Char">
    <w:name w:val="Kop 4 Char"/>
    <w:basedOn w:val="Standaardalinea-lettertype"/>
    <w:link w:val="Kop4"/>
    <w:uiPriority w:val="9"/>
    <w:rsid w:val="00417A84"/>
    <w:rPr>
      <w:b/>
      <w:i/>
      <w:color w:val="2E74B5" w:themeColor="accent1" w:themeShade="BF"/>
      <w:sz w:val="26"/>
      <w:szCs w:val="26"/>
    </w:rPr>
  </w:style>
  <w:style w:type="character" w:customStyle="1" w:styleId="Kop5Char">
    <w:name w:val="Kop 5 Char"/>
    <w:basedOn w:val="Standaardalinea-lettertype"/>
    <w:link w:val="Kop5"/>
    <w:uiPriority w:val="9"/>
    <w:rsid w:val="00417A84"/>
    <w:rPr>
      <w:rFonts w:eastAsiaTheme="majorEastAsia" w:cstheme="majorBidi"/>
      <w:b/>
      <w:color w:val="1F4E79" w:themeColor="accent1" w:themeShade="80"/>
      <w:sz w:val="24"/>
    </w:rPr>
  </w:style>
  <w:style w:type="character" w:customStyle="1" w:styleId="AfbakeningChar">
    <w:name w:val="Afbakening Char"/>
    <w:link w:val="Afbakening"/>
    <w:rsid w:val="00417A84"/>
    <w:rPr>
      <w:color w:val="1F4E79" w:themeColor="accent1" w:themeShade="80"/>
    </w:rPr>
  </w:style>
  <w:style w:type="paragraph" w:styleId="Ballontekst">
    <w:name w:val="Balloon Text"/>
    <w:basedOn w:val="Standaard"/>
    <w:link w:val="BallontekstChar"/>
    <w:uiPriority w:val="99"/>
    <w:semiHidden/>
    <w:unhideWhenUsed/>
    <w:rsid w:val="00417A84"/>
    <w:pPr>
      <w:numPr>
        <w:ilvl w:val="1"/>
        <w:numId w:val="1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7A84"/>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17A84"/>
    <w:pPr>
      <w:numPr>
        <w:numId w:val="22"/>
      </w:numPr>
      <w:spacing w:before="360" w:after="240"/>
    </w:pPr>
    <w:rPr>
      <w:b/>
      <w:color w:val="1F4E79" w:themeColor="accent1" w:themeShade="80"/>
      <w:sz w:val="24"/>
    </w:rPr>
  </w:style>
  <w:style w:type="character" w:customStyle="1" w:styleId="DoelChar">
    <w:name w:val="Doel Char"/>
    <w:basedOn w:val="Standaardalinea-lettertype"/>
    <w:link w:val="Doel"/>
    <w:rsid w:val="00417A84"/>
    <w:rPr>
      <w:b/>
      <w:color w:val="1F4E79" w:themeColor="accent1" w:themeShade="80"/>
      <w:sz w:val="24"/>
    </w:rPr>
  </w:style>
  <w:style w:type="paragraph" w:customStyle="1" w:styleId="Doelverd">
    <w:name w:val="Doel_verd"/>
    <w:basedOn w:val="Doel"/>
    <w:link w:val="DoelverdChar"/>
    <w:qFormat/>
    <w:rsid w:val="00417A84"/>
    <w:pPr>
      <w:numPr>
        <w:ilvl w:val="1"/>
      </w:numPr>
    </w:pPr>
  </w:style>
  <w:style w:type="character" w:customStyle="1" w:styleId="Kop6Char">
    <w:name w:val="Kop 6 Char"/>
    <w:basedOn w:val="Standaardalinea-lettertype"/>
    <w:link w:val="Kop6"/>
    <w:uiPriority w:val="9"/>
    <w:rsid w:val="00417A84"/>
    <w:rPr>
      <w:rFonts w:eastAsiaTheme="majorEastAsia" w:cstheme="minorHAnsi"/>
      <w:b/>
      <w:i/>
      <w:color w:val="0070C0"/>
    </w:rPr>
  </w:style>
  <w:style w:type="character" w:customStyle="1" w:styleId="DoelverdChar">
    <w:name w:val="Doel_verd Char"/>
    <w:basedOn w:val="DoelChar"/>
    <w:link w:val="Doelverd"/>
    <w:rsid w:val="00417A84"/>
    <w:rPr>
      <w:b/>
      <w:color w:val="1F4E79" w:themeColor="accent1" w:themeShade="80"/>
      <w:sz w:val="24"/>
    </w:rPr>
  </w:style>
  <w:style w:type="paragraph" w:styleId="Geenafstand">
    <w:name w:val="No Spacing"/>
    <w:link w:val="GeenafstandChar"/>
    <w:uiPriority w:val="1"/>
    <w:qFormat/>
    <w:rsid w:val="00417A84"/>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17A84"/>
    <w:rPr>
      <w:color w:val="954F72" w:themeColor="followedHyperlink"/>
      <w:u w:val="single"/>
    </w:rPr>
  </w:style>
  <w:style w:type="character" w:styleId="Hyperlink">
    <w:name w:val="Hyperlink"/>
    <w:basedOn w:val="Standaardalinea-lettertype"/>
    <w:uiPriority w:val="99"/>
    <w:unhideWhenUsed/>
    <w:rsid w:val="00417A84"/>
    <w:rPr>
      <w:color w:val="0563C1" w:themeColor="hyperlink"/>
      <w:u w:val="single"/>
    </w:rPr>
  </w:style>
  <w:style w:type="character" w:customStyle="1" w:styleId="Hyperlink0">
    <w:name w:val="Hyperlink.0"/>
    <w:basedOn w:val="Standaardalinea-lettertype"/>
    <w:rsid w:val="00417A84"/>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314A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17A84"/>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17A84"/>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17A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7A84"/>
    <w:rPr>
      <w:color w:val="595959" w:themeColor="text1" w:themeTint="A6"/>
    </w:rPr>
  </w:style>
  <w:style w:type="character" w:customStyle="1" w:styleId="Lexicon">
    <w:name w:val="Lexicon"/>
    <w:basedOn w:val="Standaardalinea-lettertype"/>
    <w:uiPriority w:val="1"/>
    <w:qFormat/>
    <w:rsid w:val="00417A84"/>
    <w:rPr>
      <w:color w:val="14A436"/>
      <w:u w:val="single"/>
    </w:rPr>
  </w:style>
  <w:style w:type="character" w:styleId="Nadruk">
    <w:name w:val="Emphasis"/>
    <w:basedOn w:val="Standaardalinea-lettertype"/>
    <w:uiPriority w:val="20"/>
    <w:qFormat/>
    <w:rsid w:val="00417A84"/>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17A84"/>
    <w:pPr>
      <w:numPr>
        <w:numId w:val="25"/>
      </w:numPr>
    </w:pPr>
    <w:rPr>
      <w:b/>
      <w:color w:val="1F4E79" w:themeColor="accent1" w:themeShade="80"/>
      <w:sz w:val="24"/>
      <w:szCs w:val="24"/>
    </w:rPr>
  </w:style>
  <w:style w:type="character" w:customStyle="1" w:styleId="OpsommingdoelChar">
    <w:name w:val="Opsomming doel Char"/>
    <w:basedOn w:val="DoelChar"/>
    <w:link w:val="Opsommingdoel"/>
    <w:rsid w:val="00417A84"/>
    <w:rPr>
      <w:b/>
      <w:color w:val="1F4E79" w:themeColor="accent1" w:themeShade="80"/>
      <w:sz w:val="24"/>
      <w:szCs w:val="24"/>
    </w:rPr>
  </w:style>
  <w:style w:type="paragraph" w:customStyle="1" w:styleId="Opsomming2">
    <w:name w:val="Opsomming2"/>
    <w:basedOn w:val="Lijstalinea"/>
    <w:link w:val="Opsomming2Char"/>
    <w:qFormat/>
    <w:rsid w:val="00417A84"/>
    <w:pPr>
      <w:numPr>
        <w:numId w:val="26"/>
      </w:numPr>
    </w:pPr>
  </w:style>
  <w:style w:type="character" w:customStyle="1" w:styleId="Opsomming2Char">
    <w:name w:val="Opsomming2 Char"/>
    <w:basedOn w:val="LijstalineaChar"/>
    <w:link w:val="Opsomming2"/>
    <w:rsid w:val="00417A84"/>
    <w:rPr>
      <w:color w:val="595959" w:themeColor="text1" w:themeTint="A6"/>
    </w:rPr>
  </w:style>
  <w:style w:type="character" w:customStyle="1" w:styleId="Kop7Char">
    <w:name w:val="Kop 7 Char"/>
    <w:basedOn w:val="Standaardalinea-lettertype"/>
    <w:link w:val="Kop7"/>
    <w:uiPriority w:val="9"/>
    <w:rsid w:val="00417A8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17A8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17A84"/>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17A84"/>
    <w:pPr>
      <w:numPr>
        <w:numId w:val="27"/>
      </w:numPr>
    </w:pPr>
  </w:style>
  <w:style w:type="character" w:customStyle="1" w:styleId="Opsomming4Char">
    <w:name w:val="Opsomming4 Char"/>
    <w:basedOn w:val="Opsomming1Char"/>
    <w:link w:val="Opsomming4"/>
    <w:rsid w:val="00417A84"/>
    <w:rPr>
      <w:color w:val="595959" w:themeColor="text1" w:themeTint="A6"/>
    </w:rPr>
  </w:style>
  <w:style w:type="paragraph" w:customStyle="1" w:styleId="Opsomming5">
    <w:name w:val="Opsomming5"/>
    <w:basedOn w:val="Lijstalinea"/>
    <w:link w:val="Opsomming5Char"/>
    <w:rsid w:val="00417A84"/>
    <w:pPr>
      <w:numPr>
        <w:ilvl w:val="1"/>
        <w:numId w:val="27"/>
      </w:numPr>
      <w:tabs>
        <w:tab w:val="num" w:pos="1503"/>
      </w:tabs>
    </w:pPr>
  </w:style>
  <w:style w:type="character" w:customStyle="1" w:styleId="Opsomming5Char">
    <w:name w:val="Opsomming5 Char"/>
    <w:basedOn w:val="Opsomming2Char"/>
    <w:link w:val="Opsomming5"/>
    <w:rsid w:val="00417A84"/>
    <w:rPr>
      <w:color w:val="595959" w:themeColor="text1" w:themeTint="A6"/>
    </w:rPr>
  </w:style>
  <w:style w:type="paragraph" w:customStyle="1" w:styleId="Opsomming6">
    <w:name w:val="Opsomming6"/>
    <w:basedOn w:val="Lijstalinea"/>
    <w:link w:val="Opsomming6Char"/>
    <w:rsid w:val="00417A84"/>
    <w:pPr>
      <w:numPr>
        <w:ilvl w:val="2"/>
        <w:numId w:val="1"/>
      </w:numPr>
      <w:tabs>
        <w:tab w:val="num" w:pos="1900"/>
      </w:tabs>
    </w:pPr>
  </w:style>
  <w:style w:type="character" w:customStyle="1" w:styleId="Opsomming6Char">
    <w:name w:val="Opsomming6 Char"/>
    <w:basedOn w:val="Opsomming3Char"/>
    <w:link w:val="Opsomming6"/>
    <w:rsid w:val="00417A84"/>
    <w:rPr>
      <w:color w:val="595959" w:themeColor="text1" w:themeTint="A6"/>
    </w:rPr>
  </w:style>
  <w:style w:type="character" w:customStyle="1" w:styleId="pop-up">
    <w:name w:val="pop-up"/>
    <w:basedOn w:val="Standaardalinea-lettertype"/>
    <w:uiPriority w:val="1"/>
    <w:qFormat/>
    <w:rsid w:val="00417A84"/>
    <w:rPr>
      <w:color w:val="7030A0"/>
      <w:u w:val="single"/>
    </w:rPr>
  </w:style>
  <w:style w:type="paragraph" w:customStyle="1" w:styleId="Subrubriek">
    <w:name w:val="Subrubriek"/>
    <w:basedOn w:val="Kop3"/>
    <w:qFormat/>
    <w:rsid w:val="00417A84"/>
    <w:rPr>
      <w:i/>
    </w:rPr>
  </w:style>
  <w:style w:type="table" w:styleId="Tabelraster">
    <w:name w:val="Table Grid"/>
    <w:basedOn w:val="Standaardtabel"/>
    <w:uiPriority w:val="39"/>
    <w:rsid w:val="0041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17A8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17A84"/>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17A84"/>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17A84"/>
    <w:rPr>
      <w:color w:val="808080"/>
    </w:rPr>
  </w:style>
  <w:style w:type="paragraph" w:styleId="Titel">
    <w:name w:val="Title"/>
    <w:basedOn w:val="Standaard"/>
    <w:next w:val="Standaard"/>
    <w:link w:val="TitelChar"/>
    <w:uiPriority w:val="10"/>
    <w:rsid w:val="00417A84"/>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17A84"/>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17A84"/>
    <w:rPr>
      <w:sz w:val="16"/>
      <w:szCs w:val="16"/>
    </w:rPr>
  </w:style>
  <w:style w:type="character" w:styleId="Voetnootmarkering">
    <w:name w:val="footnote reference"/>
    <w:basedOn w:val="Standaardalinea-lettertype"/>
    <w:uiPriority w:val="99"/>
    <w:semiHidden/>
    <w:unhideWhenUsed/>
    <w:rsid w:val="00417A84"/>
    <w:rPr>
      <w:vertAlign w:val="superscript"/>
    </w:rPr>
  </w:style>
  <w:style w:type="paragraph" w:styleId="Voettekst">
    <w:name w:val="footer"/>
    <w:basedOn w:val="Standaard"/>
    <w:link w:val="VoettekstChar"/>
    <w:uiPriority w:val="99"/>
    <w:unhideWhenUsed/>
    <w:rsid w:val="00417A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7A84"/>
    <w:rPr>
      <w:color w:val="595959" w:themeColor="text1" w:themeTint="A6"/>
    </w:rPr>
  </w:style>
  <w:style w:type="paragraph" w:customStyle="1" w:styleId="Wenk">
    <w:name w:val="Wenk"/>
    <w:basedOn w:val="Lijstalinea"/>
    <w:qFormat/>
    <w:rsid w:val="00417A84"/>
    <w:pPr>
      <w:widowControl w:val="0"/>
      <w:numPr>
        <w:numId w:val="29"/>
      </w:numPr>
      <w:spacing w:after="120"/>
      <w:contextualSpacing w:val="0"/>
    </w:pPr>
  </w:style>
  <w:style w:type="paragraph" w:customStyle="1" w:styleId="Wenkops1">
    <w:name w:val="Wenk_ops1"/>
    <w:basedOn w:val="Opsomming1"/>
    <w:qFormat/>
    <w:rsid w:val="00A3080B"/>
    <w:pPr>
      <w:spacing w:after="120"/>
      <w:ind w:left="2506" w:hanging="709"/>
    </w:pPr>
  </w:style>
  <w:style w:type="paragraph" w:customStyle="1" w:styleId="Wenkops2">
    <w:name w:val="Wenk_ops2"/>
    <w:basedOn w:val="Wenkops1"/>
    <w:qFormat/>
    <w:rsid w:val="00417A84"/>
    <w:pPr>
      <w:numPr>
        <w:numId w:val="35"/>
      </w:numPr>
    </w:pPr>
  </w:style>
  <w:style w:type="paragraph" w:styleId="Kopvaninhoudsopgave">
    <w:name w:val="TOC Heading"/>
    <w:basedOn w:val="Kop1"/>
    <w:next w:val="Standaard"/>
    <w:uiPriority w:val="39"/>
    <w:unhideWhenUsed/>
    <w:rsid w:val="00417A84"/>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17A84"/>
    <w:pPr>
      <w:ind w:left="1871"/>
      <w:jc w:val="right"/>
    </w:pPr>
  </w:style>
  <w:style w:type="character" w:customStyle="1" w:styleId="SamenhangChar">
    <w:name w:val="Samenhang Char"/>
    <w:basedOn w:val="Standaardalinea-lettertype"/>
    <w:link w:val="Samenhang"/>
    <w:rsid w:val="00417A84"/>
    <w:rPr>
      <w:color w:val="595959" w:themeColor="text1" w:themeTint="A6"/>
    </w:rPr>
  </w:style>
  <w:style w:type="paragraph" w:customStyle="1" w:styleId="MDSMDBK">
    <w:name w:val="MD + SMD + BK"/>
    <w:basedOn w:val="Standaard"/>
    <w:next w:val="Standaard"/>
    <w:link w:val="MDSMDBKChar"/>
    <w:qFormat/>
    <w:rsid w:val="00417A8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417A84"/>
    <w:pPr>
      <w:numPr>
        <w:numId w:val="30"/>
      </w:numPr>
    </w:pPr>
  </w:style>
  <w:style w:type="paragraph" w:customStyle="1" w:styleId="Wenkextra">
    <w:name w:val="Wenk : extra"/>
    <w:basedOn w:val="WenkDuiding"/>
    <w:qFormat/>
    <w:rsid w:val="00417A84"/>
    <w:pPr>
      <w:numPr>
        <w:numId w:val="31"/>
      </w:numPr>
    </w:pPr>
  </w:style>
  <w:style w:type="paragraph" w:customStyle="1" w:styleId="Samenhanggraad2">
    <w:name w:val="Samenhang graad2"/>
    <w:basedOn w:val="Wenkextra"/>
    <w:qFormat/>
    <w:rsid w:val="00417A84"/>
    <w:pPr>
      <w:numPr>
        <w:numId w:val="32"/>
      </w:numPr>
    </w:pPr>
    <w:rPr>
      <w:bCs/>
    </w:rPr>
  </w:style>
  <w:style w:type="paragraph" w:customStyle="1" w:styleId="DoelExtra">
    <w:name w:val="Doel: Extra"/>
    <w:basedOn w:val="Doel"/>
    <w:next w:val="Doel"/>
    <w:link w:val="DoelExtraChar"/>
    <w:qFormat/>
    <w:rsid w:val="00417A84"/>
    <w:pPr>
      <w:numPr>
        <w:numId w:val="20"/>
      </w:numPr>
    </w:pPr>
  </w:style>
  <w:style w:type="paragraph" w:customStyle="1" w:styleId="Doelkeuze">
    <w:name w:val="Doel: keuze"/>
    <w:basedOn w:val="DoelExtra"/>
    <w:next w:val="Doel"/>
    <w:link w:val="DoelkeuzeChar"/>
    <w:qFormat/>
    <w:rsid w:val="00417A84"/>
    <w:pPr>
      <w:numPr>
        <w:numId w:val="21"/>
      </w:numPr>
    </w:pPr>
    <w:rPr>
      <w:color w:val="767171" w:themeColor="background2" w:themeShade="80"/>
    </w:rPr>
  </w:style>
  <w:style w:type="character" w:customStyle="1" w:styleId="DoelExtraChar">
    <w:name w:val="Doel: Extra Char"/>
    <w:basedOn w:val="DoelChar"/>
    <w:link w:val="DoelExtra"/>
    <w:rsid w:val="00417A84"/>
    <w:rPr>
      <w:b/>
      <w:color w:val="1F4E79" w:themeColor="accent1" w:themeShade="80"/>
      <w:sz w:val="24"/>
    </w:rPr>
  </w:style>
  <w:style w:type="character" w:customStyle="1" w:styleId="DoelkeuzeChar">
    <w:name w:val="Doel: keuze Char"/>
    <w:basedOn w:val="DoelExtraChar"/>
    <w:link w:val="Doelkeuze"/>
    <w:rsid w:val="00417A84"/>
    <w:rPr>
      <w:b/>
      <w:color w:val="767171" w:themeColor="background2" w:themeShade="80"/>
      <w:sz w:val="24"/>
    </w:rPr>
  </w:style>
  <w:style w:type="paragraph" w:customStyle="1" w:styleId="Leerplannaam">
    <w:name w:val="Leerplannaam"/>
    <w:basedOn w:val="Standaard"/>
    <w:link w:val="LeerplannaamChar"/>
    <w:qFormat/>
    <w:rsid w:val="00417A84"/>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17A84"/>
    <w:rPr>
      <w:rFonts w:ascii="Trebuchet MS" w:hAnsi="Trebuchet MS"/>
      <w:b/>
      <w:color w:val="FFFFFF" w:themeColor="background1"/>
      <w:sz w:val="44"/>
      <w:szCs w:val="44"/>
    </w:rPr>
  </w:style>
  <w:style w:type="paragraph" w:customStyle="1" w:styleId="Kennis">
    <w:name w:val="Kennis"/>
    <w:basedOn w:val="MDSMDBK"/>
    <w:link w:val="KennisChar"/>
    <w:qFormat/>
    <w:rsid w:val="00417A84"/>
    <w:pPr>
      <w:numPr>
        <w:numId w:val="23"/>
      </w:numPr>
      <w:contextualSpacing/>
      <w:outlineLvl w:val="5"/>
    </w:pPr>
    <w:rPr>
      <w:b w:val="0"/>
      <w:bCs/>
    </w:rPr>
  </w:style>
  <w:style w:type="character" w:customStyle="1" w:styleId="MDSMDBKChar">
    <w:name w:val="MD + SMD + BK Char"/>
    <w:basedOn w:val="Standaardalinea-lettertype"/>
    <w:link w:val="MDSMDBK"/>
    <w:rsid w:val="00417A8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17A84"/>
    <w:rPr>
      <w:b w:val="0"/>
      <w:bCs/>
      <w:color w:val="000000" w:themeColor="text1"/>
      <w:sz w:val="20"/>
      <w:szCs w:val="16"/>
      <w:shd w:val="clear" w:color="auto" w:fill="D9D9D9" w:themeFill="background1" w:themeFillShade="D9"/>
    </w:rPr>
  </w:style>
  <w:style w:type="table" w:customStyle="1" w:styleId="Tabelraster2">
    <w:name w:val="Tabelraster2"/>
    <w:basedOn w:val="Standaardtabel"/>
    <w:next w:val="Tabelraster"/>
    <w:uiPriority w:val="39"/>
    <w:rsid w:val="00EC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417A84"/>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417A84"/>
    <w:rPr>
      <w:rFonts w:ascii="Arial" w:eastAsia="Arial" w:hAnsi="Arial" w:cs="Arial"/>
      <w:b/>
      <w:bCs/>
      <w:color w:val="595959" w:themeColor="text1" w:themeTint="A6"/>
      <w:sz w:val="20"/>
      <w:szCs w:val="20"/>
      <w:lang w:val="nl" w:eastAsia="nl-BE"/>
    </w:rPr>
  </w:style>
  <w:style w:type="character" w:customStyle="1" w:styleId="PlattetekstChar">
    <w:name w:val="Platte tekst Char"/>
    <w:aliases w:val="Opsomming afbakening Char"/>
    <w:basedOn w:val="Standaardalinea-lettertype"/>
    <w:link w:val="Plattetekst"/>
    <w:uiPriority w:val="1"/>
    <w:locked/>
    <w:rsid w:val="00037462"/>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037462"/>
    <w:pPr>
      <w:widowControl w:val="0"/>
      <w:numPr>
        <w:numId w:val="7"/>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1E24BA"/>
    <w:rPr>
      <w:color w:val="595959" w:themeColor="text1" w:themeTint="A6"/>
    </w:rPr>
  </w:style>
  <w:style w:type="paragraph" w:styleId="Revisie">
    <w:name w:val="Revision"/>
    <w:hidden/>
    <w:uiPriority w:val="99"/>
    <w:semiHidden/>
    <w:rsid w:val="004E722D"/>
    <w:pPr>
      <w:spacing w:after="0" w:line="240" w:lineRule="auto"/>
    </w:pPr>
    <w:rPr>
      <w:color w:val="595959" w:themeColor="text1" w:themeTint="A6"/>
    </w:rPr>
  </w:style>
  <w:style w:type="paragraph" w:customStyle="1" w:styleId="DoelSTEM">
    <w:name w:val="Doel STEM"/>
    <w:basedOn w:val="Doel"/>
    <w:next w:val="Doel"/>
    <w:qFormat/>
    <w:rsid w:val="00417A84"/>
    <w:pPr>
      <w:numPr>
        <w:numId w:val="19"/>
      </w:numPr>
    </w:pPr>
  </w:style>
  <w:style w:type="paragraph" w:customStyle="1" w:styleId="DoelFys">
    <w:name w:val="Doel Fys"/>
    <w:basedOn w:val="DoelBio"/>
    <w:qFormat/>
    <w:rsid w:val="00F24DFD"/>
    <w:pPr>
      <w:numPr>
        <w:numId w:val="16"/>
      </w:numPr>
      <w:ind w:left="993" w:hanging="993"/>
    </w:pPr>
  </w:style>
  <w:style w:type="character" w:customStyle="1" w:styleId="GeenafstandChar">
    <w:name w:val="Geen afstand Char"/>
    <w:basedOn w:val="Standaardalinea-lettertype"/>
    <w:link w:val="Geenafstand"/>
    <w:uiPriority w:val="1"/>
    <w:rsid w:val="003916AD"/>
    <w:rPr>
      <w:color w:val="595959" w:themeColor="text1" w:themeTint="A6"/>
    </w:rPr>
  </w:style>
  <w:style w:type="paragraph" w:customStyle="1" w:styleId="Kennisopsomming">
    <w:name w:val="Kennis opsomming"/>
    <w:basedOn w:val="Kennis"/>
    <w:link w:val="KennisopsommingChar"/>
    <w:qFormat/>
    <w:rsid w:val="00417A84"/>
    <w:pPr>
      <w:numPr>
        <w:numId w:val="24"/>
      </w:numPr>
      <w:spacing w:before="0" w:after="0"/>
      <w:contextualSpacing w:val="0"/>
    </w:pPr>
  </w:style>
  <w:style w:type="paragraph" w:customStyle="1" w:styleId="DoelCh">
    <w:name w:val="Doel Ch"/>
    <w:basedOn w:val="DoelFys"/>
    <w:next w:val="Wenk"/>
    <w:qFormat/>
    <w:rsid w:val="00AC14EC"/>
    <w:pPr>
      <w:numPr>
        <w:numId w:val="17"/>
      </w:numPr>
      <w:ind w:left="993" w:hanging="993"/>
    </w:pPr>
  </w:style>
  <w:style w:type="paragraph" w:customStyle="1" w:styleId="DoelLabo">
    <w:name w:val="Doel Labo"/>
    <w:basedOn w:val="Doel"/>
    <w:link w:val="DoelLaboChar"/>
    <w:qFormat/>
    <w:rsid w:val="00417A84"/>
    <w:pPr>
      <w:numPr>
        <w:numId w:val="18"/>
      </w:numPr>
    </w:pPr>
  </w:style>
  <w:style w:type="paragraph" w:customStyle="1" w:styleId="Afbakeningalleen">
    <w:name w:val="Afbakening alleen"/>
    <w:basedOn w:val="Afbakening"/>
    <w:next w:val="Wenk"/>
    <w:qFormat/>
    <w:rsid w:val="00417A84"/>
    <w:pPr>
      <w:spacing w:after="240"/>
      <w:ind w:left="1418" w:hanging="482"/>
    </w:pPr>
  </w:style>
  <w:style w:type="paragraph" w:customStyle="1" w:styleId="Concordantie">
    <w:name w:val="Concordantie"/>
    <w:basedOn w:val="MDSMDBK"/>
    <w:qFormat/>
    <w:rsid w:val="00417A84"/>
    <w:pPr>
      <w:outlineLvl w:val="3"/>
      <w15:collapsed/>
    </w:pPr>
  </w:style>
  <w:style w:type="paragraph" w:customStyle="1" w:styleId="DoelBio">
    <w:name w:val="Doel Bio"/>
    <w:next w:val="Wenk"/>
    <w:link w:val="DoelBioChar"/>
    <w:qFormat/>
    <w:rsid w:val="0073343D"/>
    <w:pPr>
      <w:numPr>
        <w:numId w:val="15"/>
      </w:numPr>
      <w:spacing w:before="240" w:after="240"/>
      <w:ind w:left="992" w:hanging="992"/>
      <w:outlineLvl w:val="0"/>
    </w:pPr>
    <w:rPr>
      <w:b/>
      <w:color w:val="1F4E79"/>
      <w:sz w:val="24"/>
    </w:rPr>
  </w:style>
  <w:style w:type="character" w:customStyle="1" w:styleId="DoelBioChar">
    <w:name w:val="Doel Bio Char"/>
    <w:basedOn w:val="DoelkeuzeChar"/>
    <w:link w:val="DoelBio"/>
    <w:rsid w:val="00417A84"/>
    <w:rPr>
      <w:b/>
      <w:color w:val="1F4E79"/>
      <w:sz w:val="24"/>
    </w:rPr>
  </w:style>
  <w:style w:type="character" w:customStyle="1" w:styleId="DoelLaboChar">
    <w:name w:val="Doel Labo Char"/>
    <w:basedOn w:val="DoelChar"/>
    <w:link w:val="DoelLabo"/>
    <w:rsid w:val="00417A84"/>
    <w:rPr>
      <w:b/>
      <w:color w:val="1F4E79" w:themeColor="accent1" w:themeShade="80"/>
      <w:sz w:val="24"/>
    </w:rPr>
  </w:style>
  <w:style w:type="character" w:customStyle="1" w:styleId="KennisopsommingChar">
    <w:name w:val="Kennis opsomming Char"/>
    <w:basedOn w:val="KennisChar"/>
    <w:link w:val="Kennisopsomming"/>
    <w:rsid w:val="00417A84"/>
    <w:rPr>
      <w:b w:val="0"/>
      <w:bCs/>
      <w:color w:val="000000" w:themeColor="text1"/>
      <w:sz w:val="20"/>
      <w:szCs w:val="16"/>
      <w:shd w:val="clear" w:color="auto" w:fill="D9D9D9" w:themeFill="background1" w:themeFillShade="D9"/>
    </w:rPr>
  </w:style>
  <w:style w:type="character" w:customStyle="1" w:styleId="ui-provider">
    <w:name w:val="ui-provider"/>
    <w:basedOn w:val="Standaardalinea-lettertype"/>
    <w:rsid w:val="00417A84"/>
  </w:style>
  <w:style w:type="character" w:styleId="Onopgelostemelding">
    <w:name w:val="Unresolved Mention"/>
    <w:basedOn w:val="Standaardalinea-lettertype"/>
    <w:uiPriority w:val="99"/>
    <w:semiHidden/>
    <w:unhideWhenUsed/>
    <w:rsid w:val="002C6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pro.katholiekonderwijs.vlaanderen/iii-nats%E2%80%99%E2%80%99-d" TargetMode="External"/><Relationship Id="rId3" Type="http://schemas.openxmlformats.org/officeDocument/2006/relationships/customXml" Target="../customXml/item3.xml"/><Relationship Id="rId21" Type="http://schemas.openxmlformats.org/officeDocument/2006/relationships/hyperlink" Target="https://pro.katholiekonderwijs.vlaanderen/iii-nats%E2%80%99%E2%80%99-d/basisinformat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nats%E2%80%99%E2%80%99-d/inspirerend-materiaa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content/3b8886c7-01da-4098-a941-4956bd299fb9"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derdegraad&amp;secondGradeExpandedSections=8%252C7" TargetMode="External"/><Relationship Id="rId27" Type="http://schemas.openxmlformats.org/officeDocument/2006/relationships/hyperlink" Target="https://pro.katholiekonderwijs.vlaanderen/preventie/veiligheid-milieu-en-leerplanrealisatie"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Downloads\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BDA1ED78-0315-47DA-A0F7-D986A1C8A3C9}"/>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graad.dotx</Template>
  <TotalTime>347</TotalTime>
  <Pages>52</Pages>
  <Words>20946</Words>
  <Characters>115203</Characters>
  <Application>Microsoft Office Word</Application>
  <DocSecurity>8</DocSecurity>
  <Lines>960</Lines>
  <Paragraphs>271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135878</CharactersWithSpaces>
  <SharedDoc>false</SharedDoc>
  <HLinks>
    <vt:vector size="354" baseType="variant">
      <vt:variant>
        <vt:i4>1507383</vt:i4>
      </vt:variant>
      <vt:variant>
        <vt:i4>326</vt:i4>
      </vt:variant>
      <vt:variant>
        <vt:i4>0</vt:i4>
      </vt:variant>
      <vt:variant>
        <vt:i4>5</vt:i4>
      </vt:variant>
      <vt:variant>
        <vt:lpwstr/>
      </vt:variant>
      <vt:variant>
        <vt:lpwstr>_Toc157084914</vt:lpwstr>
      </vt:variant>
      <vt:variant>
        <vt:i4>1507383</vt:i4>
      </vt:variant>
      <vt:variant>
        <vt:i4>320</vt:i4>
      </vt:variant>
      <vt:variant>
        <vt:i4>0</vt:i4>
      </vt:variant>
      <vt:variant>
        <vt:i4>5</vt:i4>
      </vt:variant>
      <vt:variant>
        <vt:lpwstr/>
      </vt:variant>
      <vt:variant>
        <vt:lpwstr>_Toc157084913</vt:lpwstr>
      </vt:variant>
      <vt:variant>
        <vt:i4>1507383</vt:i4>
      </vt:variant>
      <vt:variant>
        <vt:i4>314</vt:i4>
      </vt:variant>
      <vt:variant>
        <vt:i4>0</vt:i4>
      </vt:variant>
      <vt:variant>
        <vt:i4>5</vt:i4>
      </vt:variant>
      <vt:variant>
        <vt:lpwstr/>
      </vt:variant>
      <vt:variant>
        <vt:lpwstr>_Toc157084912</vt:lpwstr>
      </vt:variant>
      <vt:variant>
        <vt:i4>1507383</vt:i4>
      </vt:variant>
      <vt:variant>
        <vt:i4>308</vt:i4>
      </vt:variant>
      <vt:variant>
        <vt:i4>0</vt:i4>
      </vt:variant>
      <vt:variant>
        <vt:i4>5</vt:i4>
      </vt:variant>
      <vt:variant>
        <vt:lpwstr/>
      </vt:variant>
      <vt:variant>
        <vt:lpwstr>_Toc157084911</vt:lpwstr>
      </vt:variant>
      <vt:variant>
        <vt:i4>1507383</vt:i4>
      </vt:variant>
      <vt:variant>
        <vt:i4>302</vt:i4>
      </vt:variant>
      <vt:variant>
        <vt:i4>0</vt:i4>
      </vt:variant>
      <vt:variant>
        <vt:i4>5</vt:i4>
      </vt:variant>
      <vt:variant>
        <vt:lpwstr/>
      </vt:variant>
      <vt:variant>
        <vt:lpwstr>_Toc157084910</vt:lpwstr>
      </vt:variant>
      <vt:variant>
        <vt:i4>1441847</vt:i4>
      </vt:variant>
      <vt:variant>
        <vt:i4>296</vt:i4>
      </vt:variant>
      <vt:variant>
        <vt:i4>0</vt:i4>
      </vt:variant>
      <vt:variant>
        <vt:i4>5</vt:i4>
      </vt:variant>
      <vt:variant>
        <vt:lpwstr/>
      </vt:variant>
      <vt:variant>
        <vt:lpwstr>_Toc157084909</vt:lpwstr>
      </vt:variant>
      <vt:variant>
        <vt:i4>1441847</vt:i4>
      </vt:variant>
      <vt:variant>
        <vt:i4>290</vt:i4>
      </vt:variant>
      <vt:variant>
        <vt:i4>0</vt:i4>
      </vt:variant>
      <vt:variant>
        <vt:i4>5</vt:i4>
      </vt:variant>
      <vt:variant>
        <vt:lpwstr/>
      </vt:variant>
      <vt:variant>
        <vt:lpwstr>_Toc157084908</vt:lpwstr>
      </vt:variant>
      <vt:variant>
        <vt:i4>1441847</vt:i4>
      </vt:variant>
      <vt:variant>
        <vt:i4>284</vt:i4>
      </vt:variant>
      <vt:variant>
        <vt:i4>0</vt:i4>
      </vt:variant>
      <vt:variant>
        <vt:i4>5</vt:i4>
      </vt:variant>
      <vt:variant>
        <vt:lpwstr/>
      </vt:variant>
      <vt:variant>
        <vt:lpwstr>_Toc157084907</vt:lpwstr>
      </vt:variant>
      <vt:variant>
        <vt:i4>1441847</vt:i4>
      </vt:variant>
      <vt:variant>
        <vt:i4>278</vt:i4>
      </vt:variant>
      <vt:variant>
        <vt:i4>0</vt:i4>
      </vt:variant>
      <vt:variant>
        <vt:i4>5</vt:i4>
      </vt:variant>
      <vt:variant>
        <vt:lpwstr/>
      </vt:variant>
      <vt:variant>
        <vt:lpwstr>_Toc157084906</vt:lpwstr>
      </vt:variant>
      <vt:variant>
        <vt:i4>1441847</vt:i4>
      </vt:variant>
      <vt:variant>
        <vt:i4>272</vt:i4>
      </vt:variant>
      <vt:variant>
        <vt:i4>0</vt:i4>
      </vt:variant>
      <vt:variant>
        <vt:i4>5</vt:i4>
      </vt:variant>
      <vt:variant>
        <vt:lpwstr/>
      </vt:variant>
      <vt:variant>
        <vt:lpwstr>_Toc157084905</vt:lpwstr>
      </vt:variant>
      <vt:variant>
        <vt:i4>1441847</vt:i4>
      </vt:variant>
      <vt:variant>
        <vt:i4>266</vt:i4>
      </vt:variant>
      <vt:variant>
        <vt:i4>0</vt:i4>
      </vt:variant>
      <vt:variant>
        <vt:i4>5</vt:i4>
      </vt:variant>
      <vt:variant>
        <vt:lpwstr/>
      </vt:variant>
      <vt:variant>
        <vt:lpwstr>_Toc157084904</vt:lpwstr>
      </vt:variant>
      <vt:variant>
        <vt:i4>1441847</vt:i4>
      </vt:variant>
      <vt:variant>
        <vt:i4>260</vt:i4>
      </vt:variant>
      <vt:variant>
        <vt:i4>0</vt:i4>
      </vt:variant>
      <vt:variant>
        <vt:i4>5</vt:i4>
      </vt:variant>
      <vt:variant>
        <vt:lpwstr/>
      </vt:variant>
      <vt:variant>
        <vt:lpwstr>_Toc157084903</vt:lpwstr>
      </vt:variant>
      <vt:variant>
        <vt:i4>1441847</vt:i4>
      </vt:variant>
      <vt:variant>
        <vt:i4>254</vt:i4>
      </vt:variant>
      <vt:variant>
        <vt:i4>0</vt:i4>
      </vt:variant>
      <vt:variant>
        <vt:i4>5</vt:i4>
      </vt:variant>
      <vt:variant>
        <vt:lpwstr/>
      </vt:variant>
      <vt:variant>
        <vt:lpwstr>_Toc157084902</vt:lpwstr>
      </vt:variant>
      <vt:variant>
        <vt:i4>1441847</vt:i4>
      </vt:variant>
      <vt:variant>
        <vt:i4>248</vt:i4>
      </vt:variant>
      <vt:variant>
        <vt:i4>0</vt:i4>
      </vt:variant>
      <vt:variant>
        <vt:i4>5</vt:i4>
      </vt:variant>
      <vt:variant>
        <vt:lpwstr/>
      </vt:variant>
      <vt:variant>
        <vt:lpwstr>_Toc157084901</vt:lpwstr>
      </vt:variant>
      <vt:variant>
        <vt:i4>1441847</vt:i4>
      </vt:variant>
      <vt:variant>
        <vt:i4>242</vt:i4>
      </vt:variant>
      <vt:variant>
        <vt:i4>0</vt:i4>
      </vt:variant>
      <vt:variant>
        <vt:i4>5</vt:i4>
      </vt:variant>
      <vt:variant>
        <vt:lpwstr/>
      </vt:variant>
      <vt:variant>
        <vt:lpwstr>_Toc157084900</vt:lpwstr>
      </vt:variant>
      <vt:variant>
        <vt:i4>2031670</vt:i4>
      </vt:variant>
      <vt:variant>
        <vt:i4>236</vt:i4>
      </vt:variant>
      <vt:variant>
        <vt:i4>0</vt:i4>
      </vt:variant>
      <vt:variant>
        <vt:i4>5</vt:i4>
      </vt:variant>
      <vt:variant>
        <vt:lpwstr/>
      </vt:variant>
      <vt:variant>
        <vt:lpwstr>_Toc157084899</vt:lpwstr>
      </vt:variant>
      <vt:variant>
        <vt:i4>2031670</vt:i4>
      </vt:variant>
      <vt:variant>
        <vt:i4>230</vt:i4>
      </vt:variant>
      <vt:variant>
        <vt:i4>0</vt:i4>
      </vt:variant>
      <vt:variant>
        <vt:i4>5</vt:i4>
      </vt:variant>
      <vt:variant>
        <vt:lpwstr/>
      </vt:variant>
      <vt:variant>
        <vt:lpwstr>_Toc157084898</vt:lpwstr>
      </vt:variant>
      <vt:variant>
        <vt:i4>2031670</vt:i4>
      </vt:variant>
      <vt:variant>
        <vt:i4>224</vt:i4>
      </vt:variant>
      <vt:variant>
        <vt:i4>0</vt:i4>
      </vt:variant>
      <vt:variant>
        <vt:i4>5</vt:i4>
      </vt:variant>
      <vt:variant>
        <vt:lpwstr/>
      </vt:variant>
      <vt:variant>
        <vt:lpwstr>_Toc157084897</vt:lpwstr>
      </vt:variant>
      <vt:variant>
        <vt:i4>2031670</vt:i4>
      </vt:variant>
      <vt:variant>
        <vt:i4>218</vt:i4>
      </vt:variant>
      <vt:variant>
        <vt:i4>0</vt:i4>
      </vt:variant>
      <vt:variant>
        <vt:i4>5</vt:i4>
      </vt:variant>
      <vt:variant>
        <vt:lpwstr/>
      </vt:variant>
      <vt:variant>
        <vt:lpwstr>_Toc157084896</vt:lpwstr>
      </vt:variant>
      <vt:variant>
        <vt:i4>2031670</vt:i4>
      </vt:variant>
      <vt:variant>
        <vt:i4>212</vt:i4>
      </vt:variant>
      <vt:variant>
        <vt:i4>0</vt:i4>
      </vt:variant>
      <vt:variant>
        <vt:i4>5</vt:i4>
      </vt:variant>
      <vt:variant>
        <vt:lpwstr/>
      </vt:variant>
      <vt:variant>
        <vt:lpwstr>_Toc157084895</vt:lpwstr>
      </vt:variant>
      <vt:variant>
        <vt:i4>2031670</vt:i4>
      </vt:variant>
      <vt:variant>
        <vt:i4>206</vt:i4>
      </vt:variant>
      <vt:variant>
        <vt:i4>0</vt:i4>
      </vt:variant>
      <vt:variant>
        <vt:i4>5</vt:i4>
      </vt:variant>
      <vt:variant>
        <vt:lpwstr/>
      </vt:variant>
      <vt:variant>
        <vt:lpwstr>_Toc157084894</vt:lpwstr>
      </vt:variant>
      <vt:variant>
        <vt:i4>2031670</vt:i4>
      </vt:variant>
      <vt:variant>
        <vt:i4>200</vt:i4>
      </vt:variant>
      <vt:variant>
        <vt:i4>0</vt:i4>
      </vt:variant>
      <vt:variant>
        <vt:i4>5</vt:i4>
      </vt:variant>
      <vt:variant>
        <vt:lpwstr/>
      </vt:variant>
      <vt:variant>
        <vt:lpwstr>_Toc157084893</vt:lpwstr>
      </vt:variant>
      <vt:variant>
        <vt:i4>2031670</vt:i4>
      </vt:variant>
      <vt:variant>
        <vt:i4>194</vt:i4>
      </vt:variant>
      <vt:variant>
        <vt:i4>0</vt:i4>
      </vt:variant>
      <vt:variant>
        <vt:i4>5</vt:i4>
      </vt:variant>
      <vt:variant>
        <vt:lpwstr/>
      </vt:variant>
      <vt:variant>
        <vt:lpwstr>_Toc157084892</vt:lpwstr>
      </vt:variant>
      <vt:variant>
        <vt:i4>2031670</vt:i4>
      </vt:variant>
      <vt:variant>
        <vt:i4>188</vt:i4>
      </vt:variant>
      <vt:variant>
        <vt:i4>0</vt:i4>
      </vt:variant>
      <vt:variant>
        <vt:i4>5</vt:i4>
      </vt:variant>
      <vt:variant>
        <vt:lpwstr/>
      </vt:variant>
      <vt:variant>
        <vt:lpwstr>_Toc157084891</vt:lpwstr>
      </vt:variant>
      <vt:variant>
        <vt:i4>2031670</vt:i4>
      </vt:variant>
      <vt:variant>
        <vt:i4>182</vt:i4>
      </vt:variant>
      <vt:variant>
        <vt:i4>0</vt:i4>
      </vt:variant>
      <vt:variant>
        <vt:i4>5</vt:i4>
      </vt:variant>
      <vt:variant>
        <vt:lpwstr/>
      </vt:variant>
      <vt:variant>
        <vt:lpwstr>_Toc157084890</vt:lpwstr>
      </vt:variant>
      <vt:variant>
        <vt:i4>1966134</vt:i4>
      </vt:variant>
      <vt:variant>
        <vt:i4>176</vt:i4>
      </vt:variant>
      <vt:variant>
        <vt:i4>0</vt:i4>
      </vt:variant>
      <vt:variant>
        <vt:i4>5</vt:i4>
      </vt:variant>
      <vt:variant>
        <vt:lpwstr/>
      </vt:variant>
      <vt:variant>
        <vt:lpwstr>_Toc157084889</vt:lpwstr>
      </vt:variant>
      <vt:variant>
        <vt:i4>1966134</vt:i4>
      </vt:variant>
      <vt:variant>
        <vt:i4>170</vt:i4>
      </vt:variant>
      <vt:variant>
        <vt:i4>0</vt:i4>
      </vt:variant>
      <vt:variant>
        <vt:i4>5</vt:i4>
      </vt:variant>
      <vt:variant>
        <vt:lpwstr/>
      </vt:variant>
      <vt:variant>
        <vt:lpwstr>_Toc157084888</vt:lpwstr>
      </vt:variant>
      <vt:variant>
        <vt:i4>1966134</vt:i4>
      </vt:variant>
      <vt:variant>
        <vt:i4>164</vt:i4>
      </vt:variant>
      <vt:variant>
        <vt:i4>0</vt:i4>
      </vt:variant>
      <vt:variant>
        <vt:i4>5</vt:i4>
      </vt:variant>
      <vt:variant>
        <vt:lpwstr/>
      </vt:variant>
      <vt:variant>
        <vt:lpwstr>_Toc157084887</vt:lpwstr>
      </vt:variant>
      <vt:variant>
        <vt:i4>1966134</vt:i4>
      </vt:variant>
      <vt:variant>
        <vt:i4>158</vt:i4>
      </vt:variant>
      <vt:variant>
        <vt:i4>0</vt:i4>
      </vt:variant>
      <vt:variant>
        <vt:i4>5</vt:i4>
      </vt:variant>
      <vt:variant>
        <vt:lpwstr/>
      </vt:variant>
      <vt:variant>
        <vt:lpwstr>_Toc157084886</vt:lpwstr>
      </vt:variant>
      <vt:variant>
        <vt:i4>1966134</vt:i4>
      </vt:variant>
      <vt:variant>
        <vt:i4>152</vt:i4>
      </vt:variant>
      <vt:variant>
        <vt:i4>0</vt:i4>
      </vt:variant>
      <vt:variant>
        <vt:i4>5</vt:i4>
      </vt:variant>
      <vt:variant>
        <vt:lpwstr/>
      </vt:variant>
      <vt:variant>
        <vt:lpwstr>_Toc157084885</vt:lpwstr>
      </vt:variant>
      <vt:variant>
        <vt:i4>1966134</vt:i4>
      </vt:variant>
      <vt:variant>
        <vt:i4>146</vt:i4>
      </vt:variant>
      <vt:variant>
        <vt:i4>0</vt:i4>
      </vt:variant>
      <vt:variant>
        <vt:i4>5</vt:i4>
      </vt:variant>
      <vt:variant>
        <vt:lpwstr/>
      </vt:variant>
      <vt:variant>
        <vt:lpwstr>_Toc157084884</vt:lpwstr>
      </vt:variant>
      <vt:variant>
        <vt:i4>1966134</vt:i4>
      </vt:variant>
      <vt:variant>
        <vt:i4>140</vt:i4>
      </vt:variant>
      <vt:variant>
        <vt:i4>0</vt:i4>
      </vt:variant>
      <vt:variant>
        <vt:i4>5</vt:i4>
      </vt:variant>
      <vt:variant>
        <vt:lpwstr/>
      </vt:variant>
      <vt:variant>
        <vt:lpwstr>_Toc157084883</vt:lpwstr>
      </vt:variant>
      <vt:variant>
        <vt:i4>1966134</vt:i4>
      </vt:variant>
      <vt:variant>
        <vt:i4>134</vt:i4>
      </vt:variant>
      <vt:variant>
        <vt:i4>0</vt:i4>
      </vt:variant>
      <vt:variant>
        <vt:i4>5</vt:i4>
      </vt:variant>
      <vt:variant>
        <vt:lpwstr/>
      </vt:variant>
      <vt:variant>
        <vt:lpwstr>_Toc157084882</vt:lpwstr>
      </vt:variant>
      <vt:variant>
        <vt:i4>1966134</vt:i4>
      </vt:variant>
      <vt:variant>
        <vt:i4>128</vt:i4>
      </vt:variant>
      <vt:variant>
        <vt:i4>0</vt:i4>
      </vt:variant>
      <vt:variant>
        <vt:i4>5</vt:i4>
      </vt:variant>
      <vt:variant>
        <vt:lpwstr/>
      </vt:variant>
      <vt:variant>
        <vt:lpwstr>_Toc157084881</vt:lpwstr>
      </vt:variant>
      <vt:variant>
        <vt:i4>1966134</vt:i4>
      </vt:variant>
      <vt:variant>
        <vt:i4>122</vt:i4>
      </vt:variant>
      <vt:variant>
        <vt:i4>0</vt:i4>
      </vt:variant>
      <vt:variant>
        <vt:i4>5</vt:i4>
      </vt:variant>
      <vt:variant>
        <vt:lpwstr/>
      </vt:variant>
      <vt:variant>
        <vt:lpwstr>_Toc157084880</vt:lpwstr>
      </vt:variant>
      <vt:variant>
        <vt:i4>1114166</vt:i4>
      </vt:variant>
      <vt:variant>
        <vt:i4>116</vt:i4>
      </vt:variant>
      <vt:variant>
        <vt:i4>0</vt:i4>
      </vt:variant>
      <vt:variant>
        <vt:i4>5</vt:i4>
      </vt:variant>
      <vt:variant>
        <vt:lpwstr/>
      </vt:variant>
      <vt:variant>
        <vt:lpwstr>_Toc157084879</vt:lpwstr>
      </vt:variant>
      <vt:variant>
        <vt:i4>1114166</vt:i4>
      </vt:variant>
      <vt:variant>
        <vt:i4>110</vt:i4>
      </vt:variant>
      <vt:variant>
        <vt:i4>0</vt:i4>
      </vt:variant>
      <vt:variant>
        <vt:i4>5</vt:i4>
      </vt:variant>
      <vt:variant>
        <vt:lpwstr/>
      </vt:variant>
      <vt:variant>
        <vt:lpwstr>_Toc157084878</vt:lpwstr>
      </vt:variant>
      <vt:variant>
        <vt:i4>1114166</vt:i4>
      </vt:variant>
      <vt:variant>
        <vt:i4>104</vt:i4>
      </vt:variant>
      <vt:variant>
        <vt:i4>0</vt:i4>
      </vt:variant>
      <vt:variant>
        <vt:i4>5</vt:i4>
      </vt:variant>
      <vt:variant>
        <vt:lpwstr/>
      </vt:variant>
      <vt:variant>
        <vt:lpwstr>_Toc157084877</vt:lpwstr>
      </vt:variant>
      <vt:variant>
        <vt:i4>1114166</vt:i4>
      </vt:variant>
      <vt:variant>
        <vt:i4>98</vt:i4>
      </vt:variant>
      <vt:variant>
        <vt:i4>0</vt:i4>
      </vt:variant>
      <vt:variant>
        <vt:i4>5</vt:i4>
      </vt:variant>
      <vt:variant>
        <vt:lpwstr/>
      </vt:variant>
      <vt:variant>
        <vt:lpwstr>_Toc157084876</vt:lpwstr>
      </vt:variant>
      <vt:variant>
        <vt:i4>1114166</vt:i4>
      </vt:variant>
      <vt:variant>
        <vt:i4>92</vt:i4>
      </vt:variant>
      <vt:variant>
        <vt:i4>0</vt:i4>
      </vt:variant>
      <vt:variant>
        <vt:i4>5</vt:i4>
      </vt:variant>
      <vt:variant>
        <vt:lpwstr/>
      </vt:variant>
      <vt:variant>
        <vt:lpwstr>_Toc157084875</vt:lpwstr>
      </vt:variant>
      <vt:variant>
        <vt:i4>1114166</vt:i4>
      </vt:variant>
      <vt:variant>
        <vt:i4>86</vt:i4>
      </vt:variant>
      <vt:variant>
        <vt:i4>0</vt:i4>
      </vt:variant>
      <vt:variant>
        <vt:i4>5</vt:i4>
      </vt:variant>
      <vt:variant>
        <vt:lpwstr/>
      </vt:variant>
      <vt:variant>
        <vt:lpwstr>_Toc157084874</vt:lpwstr>
      </vt:variant>
      <vt:variant>
        <vt:i4>1114166</vt:i4>
      </vt:variant>
      <vt:variant>
        <vt:i4>80</vt:i4>
      </vt:variant>
      <vt:variant>
        <vt:i4>0</vt:i4>
      </vt:variant>
      <vt:variant>
        <vt:i4>5</vt:i4>
      </vt:variant>
      <vt:variant>
        <vt:lpwstr/>
      </vt:variant>
      <vt:variant>
        <vt:lpwstr>_Toc157084873</vt:lpwstr>
      </vt:variant>
      <vt:variant>
        <vt:i4>1114166</vt:i4>
      </vt:variant>
      <vt:variant>
        <vt:i4>74</vt:i4>
      </vt:variant>
      <vt:variant>
        <vt:i4>0</vt:i4>
      </vt:variant>
      <vt:variant>
        <vt:i4>5</vt:i4>
      </vt:variant>
      <vt:variant>
        <vt:lpwstr/>
      </vt:variant>
      <vt:variant>
        <vt:lpwstr>_Toc157084872</vt:lpwstr>
      </vt:variant>
      <vt:variant>
        <vt:i4>1114166</vt:i4>
      </vt:variant>
      <vt:variant>
        <vt:i4>68</vt:i4>
      </vt:variant>
      <vt:variant>
        <vt:i4>0</vt:i4>
      </vt:variant>
      <vt:variant>
        <vt:i4>5</vt:i4>
      </vt:variant>
      <vt:variant>
        <vt:lpwstr/>
      </vt:variant>
      <vt:variant>
        <vt:lpwstr>_Toc157084871</vt:lpwstr>
      </vt:variant>
      <vt:variant>
        <vt:i4>1114166</vt:i4>
      </vt:variant>
      <vt:variant>
        <vt:i4>62</vt:i4>
      </vt:variant>
      <vt:variant>
        <vt:i4>0</vt:i4>
      </vt:variant>
      <vt:variant>
        <vt:i4>5</vt:i4>
      </vt:variant>
      <vt:variant>
        <vt:lpwstr/>
      </vt:variant>
      <vt:variant>
        <vt:lpwstr>_Toc157084870</vt:lpwstr>
      </vt:variant>
      <vt:variant>
        <vt:i4>1048630</vt:i4>
      </vt:variant>
      <vt:variant>
        <vt:i4>56</vt:i4>
      </vt:variant>
      <vt:variant>
        <vt:i4>0</vt:i4>
      </vt:variant>
      <vt:variant>
        <vt:i4>5</vt:i4>
      </vt:variant>
      <vt:variant>
        <vt:lpwstr/>
      </vt:variant>
      <vt:variant>
        <vt:lpwstr>_Toc157084869</vt:lpwstr>
      </vt:variant>
      <vt:variant>
        <vt:i4>1048630</vt:i4>
      </vt:variant>
      <vt:variant>
        <vt:i4>50</vt:i4>
      </vt:variant>
      <vt:variant>
        <vt:i4>0</vt:i4>
      </vt:variant>
      <vt:variant>
        <vt:i4>5</vt:i4>
      </vt:variant>
      <vt:variant>
        <vt:lpwstr/>
      </vt:variant>
      <vt:variant>
        <vt:lpwstr>_Toc157084868</vt:lpwstr>
      </vt:variant>
      <vt:variant>
        <vt:i4>1048630</vt:i4>
      </vt:variant>
      <vt:variant>
        <vt:i4>44</vt:i4>
      </vt:variant>
      <vt:variant>
        <vt:i4>0</vt:i4>
      </vt:variant>
      <vt:variant>
        <vt:i4>5</vt:i4>
      </vt:variant>
      <vt:variant>
        <vt:lpwstr/>
      </vt:variant>
      <vt:variant>
        <vt:lpwstr>_Toc157084867</vt:lpwstr>
      </vt:variant>
      <vt:variant>
        <vt:i4>1048630</vt:i4>
      </vt:variant>
      <vt:variant>
        <vt:i4>38</vt:i4>
      </vt:variant>
      <vt:variant>
        <vt:i4>0</vt:i4>
      </vt:variant>
      <vt:variant>
        <vt:i4>5</vt:i4>
      </vt:variant>
      <vt:variant>
        <vt:lpwstr/>
      </vt:variant>
      <vt:variant>
        <vt:lpwstr>_Toc157084866</vt:lpwstr>
      </vt:variant>
      <vt:variant>
        <vt:i4>1048630</vt:i4>
      </vt:variant>
      <vt:variant>
        <vt:i4>32</vt:i4>
      </vt:variant>
      <vt:variant>
        <vt:i4>0</vt:i4>
      </vt:variant>
      <vt:variant>
        <vt:i4>5</vt:i4>
      </vt:variant>
      <vt:variant>
        <vt:lpwstr/>
      </vt:variant>
      <vt:variant>
        <vt:lpwstr>_Toc157084865</vt:lpwstr>
      </vt:variant>
      <vt:variant>
        <vt:i4>1048630</vt:i4>
      </vt:variant>
      <vt:variant>
        <vt:i4>26</vt:i4>
      </vt:variant>
      <vt:variant>
        <vt:i4>0</vt:i4>
      </vt:variant>
      <vt:variant>
        <vt:i4>5</vt:i4>
      </vt:variant>
      <vt:variant>
        <vt:lpwstr/>
      </vt:variant>
      <vt:variant>
        <vt:lpwstr>_Toc157084864</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3145773</vt:i4>
      </vt:variant>
      <vt:variant>
        <vt:i4>18</vt:i4>
      </vt:variant>
      <vt:variant>
        <vt:i4>0</vt:i4>
      </vt:variant>
      <vt:variant>
        <vt:i4>5</vt:i4>
      </vt:variant>
      <vt:variant>
        <vt:lpwstr>https://pro.katholiekonderwijs.vlaanderen/iii-nats%E2%80%99%E2%80%99-d</vt:lpwstr>
      </vt:variant>
      <vt:variant>
        <vt:lpwstr/>
      </vt:variant>
      <vt:variant>
        <vt:i4>4259923</vt:i4>
      </vt:variant>
      <vt:variant>
        <vt:i4>15</vt:i4>
      </vt:variant>
      <vt:variant>
        <vt:i4>0</vt:i4>
      </vt:variant>
      <vt:variant>
        <vt:i4>5</vt:i4>
      </vt:variant>
      <vt:variant>
        <vt:lpwstr>https://pro.katholiekonderwijs.vlaanderen/iii-nats%E2%80%99%E2%80%99-d/inspirerend-materiaal</vt:lpwstr>
      </vt:variant>
      <vt:variant>
        <vt:lpwstr/>
      </vt:variant>
      <vt:variant>
        <vt:i4>8192115</vt:i4>
      </vt:variant>
      <vt:variant>
        <vt:i4>12</vt:i4>
      </vt:variant>
      <vt:variant>
        <vt:i4>0</vt:i4>
      </vt:variant>
      <vt:variant>
        <vt:i4>5</vt:i4>
      </vt:variant>
      <vt:variant>
        <vt:lpwstr>https://pro.katholiekonderwijs.vlaanderen/content/3b8886c7-01da-4098-a941-4956bd299fb9</vt:lpwstr>
      </vt:variant>
      <vt:variant>
        <vt:lpwstr/>
      </vt:variant>
      <vt:variant>
        <vt:i4>2228268</vt:i4>
      </vt:variant>
      <vt:variant>
        <vt:i4>9</vt:i4>
      </vt:variant>
      <vt:variant>
        <vt:i4>0</vt:i4>
      </vt:variant>
      <vt:variant>
        <vt:i4>5</vt:i4>
      </vt:variant>
      <vt:variant>
        <vt:lpwstr>https://pro.katholiekonderwijs.vlaanderen/vakken-en-leerplannen?tab=derdegraad&amp;secondGradeExpandedSections=8%252C7</vt:lpwstr>
      </vt:variant>
      <vt:variant>
        <vt:lpwstr/>
      </vt:variant>
      <vt:variant>
        <vt:i4>3080319</vt:i4>
      </vt:variant>
      <vt:variant>
        <vt:i4>6</vt:i4>
      </vt:variant>
      <vt:variant>
        <vt:i4>0</vt:i4>
      </vt:variant>
      <vt:variant>
        <vt:i4>5</vt:i4>
      </vt:variant>
      <vt:variant>
        <vt:lpwstr>https://pro.katholiekonderwijs.vlaanderen/iii-nats%E2%80%99%E2%80%99-d/basisinformatie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Henk de Baene</cp:lastModifiedBy>
  <cp:revision>244</cp:revision>
  <cp:lastPrinted>2018-10-02T18:03:00Z</cp:lastPrinted>
  <dcterms:created xsi:type="dcterms:W3CDTF">2023-04-28T18:27:00Z</dcterms:created>
  <dcterms:modified xsi:type="dcterms:W3CDTF">2026-03-02T10:55:00Z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