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7871881"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74479B">
        <w:rPr>
          <w:rFonts w:asciiTheme="minorHAnsi" w:hAnsiTheme="minorHAnsi"/>
          <w:szCs w:val="24"/>
        </w:rPr>
        <w:t>Stukadoor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74C3E3B4" w:rsidR="0062223D" w:rsidRDefault="0074479B" w:rsidP="0074479B">
      <w:pPr>
        <w:tabs>
          <w:tab w:val="left" w:pos="11971"/>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0C1549" w:rsidRPr="002D3F09" w14:paraId="023204F4" w14:textId="77777777" w:rsidTr="00113974">
        <w:tc>
          <w:tcPr>
            <w:tcW w:w="5844" w:type="dxa"/>
          </w:tcPr>
          <w:p w14:paraId="528A3B45" w14:textId="77777777" w:rsidR="000C1549" w:rsidRPr="00FA36C9" w:rsidRDefault="000C1549" w:rsidP="00FA36C9">
            <w:pPr>
              <w:pStyle w:val="opsomming"/>
              <w:numPr>
                <w:ilvl w:val="0"/>
                <w:numId w:val="0"/>
              </w:numPr>
              <w:ind w:left="227"/>
            </w:pPr>
          </w:p>
        </w:tc>
        <w:tc>
          <w:tcPr>
            <w:tcW w:w="760" w:type="dxa"/>
          </w:tcPr>
          <w:p w14:paraId="1C10AEF8" w14:textId="77777777" w:rsidR="000C1549" w:rsidRPr="002D3F09" w:rsidRDefault="000C1549" w:rsidP="002D3F09">
            <w:pPr>
              <w:pStyle w:val="Stijllegevakken"/>
            </w:pPr>
          </w:p>
        </w:tc>
        <w:tc>
          <w:tcPr>
            <w:tcW w:w="760" w:type="dxa"/>
          </w:tcPr>
          <w:p w14:paraId="47151EF5" w14:textId="77777777" w:rsidR="000C1549" w:rsidRPr="002D3F09" w:rsidRDefault="000C1549" w:rsidP="002D3F09">
            <w:pPr>
              <w:pStyle w:val="Stijllegevakken"/>
            </w:pPr>
          </w:p>
        </w:tc>
        <w:tc>
          <w:tcPr>
            <w:tcW w:w="760" w:type="dxa"/>
          </w:tcPr>
          <w:p w14:paraId="1051860E" w14:textId="77777777" w:rsidR="000C1549" w:rsidRPr="002D3F09" w:rsidRDefault="000C1549" w:rsidP="002D3F09">
            <w:pPr>
              <w:pStyle w:val="Stijllegevakken"/>
            </w:pPr>
          </w:p>
        </w:tc>
        <w:tc>
          <w:tcPr>
            <w:tcW w:w="1270" w:type="dxa"/>
          </w:tcPr>
          <w:p w14:paraId="229093E4" w14:textId="77777777" w:rsidR="000C1549" w:rsidRPr="002D3F09" w:rsidRDefault="000C1549" w:rsidP="002D3F09">
            <w:pPr>
              <w:pStyle w:val="Stijllegevakken"/>
            </w:pPr>
          </w:p>
        </w:tc>
        <w:tc>
          <w:tcPr>
            <w:tcW w:w="842" w:type="dxa"/>
          </w:tcPr>
          <w:p w14:paraId="1F864C46" w14:textId="77777777" w:rsidR="000C1549" w:rsidRPr="002D3F09" w:rsidRDefault="000C1549" w:rsidP="002D3F09">
            <w:pPr>
              <w:pStyle w:val="Stijllegevakken"/>
            </w:pPr>
          </w:p>
        </w:tc>
        <w:tc>
          <w:tcPr>
            <w:tcW w:w="3793" w:type="dxa"/>
          </w:tcPr>
          <w:p w14:paraId="7E28E6FA" w14:textId="77777777" w:rsidR="000C1549" w:rsidRPr="002D3F09" w:rsidRDefault="000C1549" w:rsidP="002D3F09">
            <w:pPr>
              <w:pStyle w:val="Stijllegevakken"/>
            </w:pPr>
          </w:p>
        </w:tc>
      </w:tr>
      <w:tr w:rsidR="000C1549" w:rsidRPr="002D3F09" w14:paraId="096D75A5" w14:textId="77777777" w:rsidTr="00113974">
        <w:tc>
          <w:tcPr>
            <w:tcW w:w="5844" w:type="dxa"/>
          </w:tcPr>
          <w:p w14:paraId="493ADC0C" w14:textId="77777777" w:rsidR="000C1549" w:rsidRPr="002D3F09" w:rsidRDefault="000C1549" w:rsidP="002D3F09">
            <w:pPr>
              <w:pStyle w:val="Stijllegevakken"/>
            </w:pPr>
          </w:p>
        </w:tc>
        <w:tc>
          <w:tcPr>
            <w:tcW w:w="760" w:type="dxa"/>
          </w:tcPr>
          <w:p w14:paraId="7218A142" w14:textId="77777777" w:rsidR="000C1549" w:rsidRPr="002D3F09" w:rsidRDefault="000C1549" w:rsidP="002D3F09">
            <w:pPr>
              <w:pStyle w:val="Stijllegevakken"/>
            </w:pPr>
          </w:p>
        </w:tc>
        <w:tc>
          <w:tcPr>
            <w:tcW w:w="760" w:type="dxa"/>
          </w:tcPr>
          <w:p w14:paraId="35EF4635" w14:textId="77777777" w:rsidR="000C1549" w:rsidRPr="002D3F09" w:rsidRDefault="000C1549" w:rsidP="002D3F09">
            <w:pPr>
              <w:pStyle w:val="Stijllegevakken"/>
            </w:pPr>
          </w:p>
        </w:tc>
        <w:tc>
          <w:tcPr>
            <w:tcW w:w="760" w:type="dxa"/>
          </w:tcPr>
          <w:p w14:paraId="37652204" w14:textId="77777777" w:rsidR="000C1549" w:rsidRPr="002D3F09" w:rsidRDefault="000C1549" w:rsidP="002D3F09">
            <w:pPr>
              <w:pStyle w:val="Stijllegevakken"/>
            </w:pPr>
          </w:p>
        </w:tc>
        <w:tc>
          <w:tcPr>
            <w:tcW w:w="1270" w:type="dxa"/>
          </w:tcPr>
          <w:p w14:paraId="3DD6C739" w14:textId="77777777" w:rsidR="000C1549" w:rsidRPr="002D3F09" w:rsidRDefault="000C1549" w:rsidP="002D3F09">
            <w:pPr>
              <w:pStyle w:val="Stijllegevakken"/>
            </w:pPr>
          </w:p>
        </w:tc>
        <w:tc>
          <w:tcPr>
            <w:tcW w:w="842" w:type="dxa"/>
          </w:tcPr>
          <w:p w14:paraId="73A5B264" w14:textId="77777777" w:rsidR="000C1549" w:rsidRPr="002D3F09" w:rsidRDefault="000C1549" w:rsidP="002D3F09">
            <w:pPr>
              <w:pStyle w:val="Stijllegevakken"/>
            </w:pPr>
          </w:p>
        </w:tc>
        <w:tc>
          <w:tcPr>
            <w:tcW w:w="3793" w:type="dxa"/>
          </w:tcPr>
          <w:p w14:paraId="36B99A9E" w14:textId="77777777" w:rsidR="000C1549" w:rsidRPr="002D3F09" w:rsidRDefault="000C1549"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0C1549" w14:paraId="5B81AB9B" w14:textId="77777777" w:rsidTr="00113974">
        <w:tc>
          <w:tcPr>
            <w:tcW w:w="5844" w:type="dxa"/>
          </w:tcPr>
          <w:p w14:paraId="29DAA179" w14:textId="77777777" w:rsidR="000C1549" w:rsidRDefault="000C1549" w:rsidP="002D3F09">
            <w:pPr>
              <w:pStyle w:val="Stijllegevakken"/>
            </w:pPr>
          </w:p>
        </w:tc>
        <w:tc>
          <w:tcPr>
            <w:tcW w:w="760" w:type="dxa"/>
          </w:tcPr>
          <w:p w14:paraId="43715D39" w14:textId="77777777" w:rsidR="000C1549" w:rsidRDefault="000C1549" w:rsidP="002D3F09">
            <w:pPr>
              <w:pStyle w:val="Stijllegevakken"/>
            </w:pPr>
          </w:p>
        </w:tc>
        <w:tc>
          <w:tcPr>
            <w:tcW w:w="760" w:type="dxa"/>
          </w:tcPr>
          <w:p w14:paraId="6F122B5F" w14:textId="77777777" w:rsidR="000C1549" w:rsidRDefault="000C1549" w:rsidP="002D3F09">
            <w:pPr>
              <w:pStyle w:val="Stijllegevakken"/>
            </w:pPr>
          </w:p>
        </w:tc>
        <w:tc>
          <w:tcPr>
            <w:tcW w:w="760" w:type="dxa"/>
          </w:tcPr>
          <w:p w14:paraId="2716C949" w14:textId="77777777" w:rsidR="000C1549" w:rsidRDefault="000C1549" w:rsidP="002D3F09">
            <w:pPr>
              <w:pStyle w:val="Stijllegevakken"/>
            </w:pPr>
          </w:p>
        </w:tc>
        <w:tc>
          <w:tcPr>
            <w:tcW w:w="1270" w:type="dxa"/>
          </w:tcPr>
          <w:p w14:paraId="3034AD0B" w14:textId="77777777" w:rsidR="000C1549" w:rsidRDefault="000C1549" w:rsidP="002D3F09">
            <w:pPr>
              <w:pStyle w:val="Stijllegevakken"/>
            </w:pPr>
          </w:p>
        </w:tc>
        <w:tc>
          <w:tcPr>
            <w:tcW w:w="842" w:type="dxa"/>
          </w:tcPr>
          <w:p w14:paraId="6FDF4953" w14:textId="77777777" w:rsidR="000C1549" w:rsidRDefault="000C1549" w:rsidP="002D3F09">
            <w:pPr>
              <w:pStyle w:val="Stijllegevakken"/>
            </w:pPr>
          </w:p>
        </w:tc>
        <w:tc>
          <w:tcPr>
            <w:tcW w:w="3793" w:type="dxa"/>
          </w:tcPr>
          <w:p w14:paraId="640CD62F" w14:textId="77777777" w:rsidR="000C1549" w:rsidRDefault="000C1549"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0C1549" w14:paraId="1E1F8AB4" w14:textId="77777777" w:rsidTr="00113974">
        <w:tc>
          <w:tcPr>
            <w:tcW w:w="5844" w:type="dxa"/>
          </w:tcPr>
          <w:p w14:paraId="4D37AD86" w14:textId="77777777" w:rsidR="000C1549" w:rsidRDefault="000C1549" w:rsidP="002D3F09">
            <w:pPr>
              <w:pStyle w:val="Stijllegevakken"/>
            </w:pPr>
          </w:p>
        </w:tc>
        <w:tc>
          <w:tcPr>
            <w:tcW w:w="760" w:type="dxa"/>
          </w:tcPr>
          <w:p w14:paraId="6C08C724" w14:textId="77777777" w:rsidR="000C1549" w:rsidRDefault="000C1549" w:rsidP="002D3F09">
            <w:pPr>
              <w:pStyle w:val="Stijllegevakken"/>
            </w:pPr>
          </w:p>
        </w:tc>
        <w:tc>
          <w:tcPr>
            <w:tcW w:w="760" w:type="dxa"/>
          </w:tcPr>
          <w:p w14:paraId="27CCABA3" w14:textId="77777777" w:rsidR="000C1549" w:rsidRDefault="000C1549" w:rsidP="002D3F09">
            <w:pPr>
              <w:pStyle w:val="Stijllegevakken"/>
            </w:pPr>
          </w:p>
        </w:tc>
        <w:tc>
          <w:tcPr>
            <w:tcW w:w="760" w:type="dxa"/>
          </w:tcPr>
          <w:p w14:paraId="71E153EB" w14:textId="77777777" w:rsidR="000C1549" w:rsidRDefault="000C1549" w:rsidP="002D3F09">
            <w:pPr>
              <w:pStyle w:val="Stijllegevakken"/>
            </w:pPr>
          </w:p>
        </w:tc>
        <w:tc>
          <w:tcPr>
            <w:tcW w:w="1270" w:type="dxa"/>
          </w:tcPr>
          <w:p w14:paraId="6C5D580D" w14:textId="77777777" w:rsidR="000C1549" w:rsidRDefault="000C1549" w:rsidP="002D3F09">
            <w:pPr>
              <w:pStyle w:val="Stijllegevakken"/>
            </w:pPr>
          </w:p>
        </w:tc>
        <w:tc>
          <w:tcPr>
            <w:tcW w:w="842" w:type="dxa"/>
          </w:tcPr>
          <w:p w14:paraId="5407EA53" w14:textId="77777777" w:rsidR="000C1549" w:rsidRDefault="000C1549" w:rsidP="002D3F09">
            <w:pPr>
              <w:pStyle w:val="Stijllegevakken"/>
            </w:pPr>
          </w:p>
        </w:tc>
        <w:tc>
          <w:tcPr>
            <w:tcW w:w="3793" w:type="dxa"/>
          </w:tcPr>
          <w:p w14:paraId="4EB558E1" w14:textId="77777777" w:rsidR="000C1549" w:rsidRDefault="000C1549" w:rsidP="002D3F09">
            <w:pPr>
              <w:pStyle w:val="Stijllegevakken"/>
            </w:pPr>
          </w:p>
        </w:tc>
      </w:tr>
      <w:tr w:rsidR="000C1549" w14:paraId="7AF79B16" w14:textId="77777777" w:rsidTr="00113974">
        <w:tc>
          <w:tcPr>
            <w:tcW w:w="5844" w:type="dxa"/>
          </w:tcPr>
          <w:p w14:paraId="5F79CA23" w14:textId="77777777" w:rsidR="000C1549" w:rsidRDefault="000C1549" w:rsidP="002D3F09">
            <w:pPr>
              <w:pStyle w:val="Stijllegevakken"/>
            </w:pPr>
          </w:p>
        </w:tc>
        <w:tc>
          <w:tcPr>
            <w:tcW w:w="760" w:type="dxa"/>
          </w:tcPr>
          <w:p w14:paraId="5E4C7814" w14:textId="77777777" w:rsidR="000C1549" w:rsidRDefault="000C1549" w:rsidP="002D3F09">
            <w:pPr>
              <w:pStyle w:val="Stijllegevakken"/>
            </w:pPr>
          </w:p>
        </w:tc>
        <w:tc>
          <w:tcPr>
            <w:tcW w:w="760" w:type="dxa"/>
          </w:tcPr>
          <w:p w14:paraId="36A78F87" w14:textId="77777777" w:rsidR="000C1549" w:rsidRDefault="000C1549" w:rsidP="002D3F09">
            <w:pPr>
              <w:pStyle w:val="Stijllegevakken"/>
            </w:pPr>
          </w:p>
        </w:tc>
        <w:tc>
          <w:tcPr>
            <w:tcW w:w="760" w:type="dxa"/>
          </w:tcPr>
          <w:p w14:paraId="5539F5F9" w14:textId="77777777" w:rsidR="000C1549" w:rsidRDefault="000C1549" w:rsidP="002D3F09">
            <w:pPr>
              <w:pStyle w:val="Stijllegevakken"/>
            </w:pPr>
          </w:p>
        </w:tc>
        <w:tc>
          <w:tcPr>
            <w:tcW w:w="1270" w:type="dxa"/>
          </w:tcPr>
          <w:p w14:paraId="2B9E39AF" w14:textId="77777777" w:rsidR="000C1549" w:rsidRDefault="000C1549" w:rsidP="002D3F09">
            <w:pPr>
              <w:pStyle w:val="Stijllegevakken"/>
            </w:pPr>
          </w:p>
        </w:tc>
        <w:tc>
          <w:tcPr>
            <w:tcW w:w="842" w:type="dxa"/>
          </w:tcPr>
          <w:p w14:paraId="7017BB73" w14:textId="77777777" w:rsidR="000C1549" w:rsidRDefault="000C1549" w:rsidP="002D3F09">
            <w:pPr>
              <w:pStyle w:val="Stijllegevakken"/>
            </w:pPr>
          </w:p>
        </w:tc>
        <w:tc>
          <w:tcPr>
            <w:tcW w:w="3793" w:type="dxa"/>
          </w:tcPr>
          <w:p w14:paraId="597F128D" w14:textId="77777777" w:rsidR="000C1549" w:rsidRDefault="000C1549"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7038201A" w14:textId="7D8E70E7" w:rsidR="000C1549" w:rsidRDefault="009B50F7" w:rsidP="000C1549">
            <w:pPr>
              <w:pStyle w:val="Leerdoelen"/>
            </w:pPr>
            <w:r w:rsidRPr="00544E9F">
              <w:lastRenderedPageBreak/>
              <w:t xml:space="preserve">LPD 4     </w:t>
            </w:r>
            <w:r w:rsidR="00512DC8" w:rsidRPr="00544E9F">
              <w:t xml:space="preserve">De leerling </w:t>
            </w:r>
            <w:r w:rsidR="000C1549" w:rsidRPr="005C2DE9">
              <w:t>leg</w:t>
            </w:r>
            <w:r w:rsidR="000C1549">
              <w:t>t</w:t>
            </w:r>
            <w:r w:rsidR="000C1549" w:rsidRPr="005C2DE9">
              <w:t xml:space="preserve"> het verband tussen eigenschappen van bouwmaterialen en hun toepassingen in functie van </w:t>
            </w:r>
            <w:r w:rsidR="000C1549" w:rsidRPr="004079D2">
              <w:t>stukadoorwerken en droogbouwsystemen.</w:t>
            </w:r>
          </w:p>
          <w:p w14:paraId="3434898C" w14:textId="77777777" w:rsidR="000C1549" w:rsidRPr="00052554" w:rsidRDefault="000C1549" w:rsidP="000C1549">
            <w:pPr>
              <w:pStyle w:val="Afbeersteitem"/>
            </w:pPr>
            <w:r w:rsidRPr="000C1549">
              <w:t>Afdichtingsproducten</w:t>
            </w:r>
          </w:p>
          <w:p w14:paraId="5E8D7C53" w14:textId="77777777" w:rsidR="000C1549" w:rsidRPr="000C1549" w:rsidRDefault="000C1549" w:rsidP="000C1549">
            <w:pPr>
              <w:pStyle w:val="Afbmiddenitem"/>
            </w:pPr>
            <w:r w:rsidRPr="000C1549">
              <w:t>Gipsblokken: soorten en plaatsingstechnieken</w:t>
            </w:r>
          </w:p>
          <w:p w14:paraId="74E76C64" w14:textId="77777777" w:rsidR="000C1549" w:rsidRPr="000C1549" w:rsidRDefault="000C1549" w:rsidP="000C1549">
            <w:pPr>
              <w:pStyle w:val="Afbmiddenitem"/>
            </w:pPr>
            <w:r w:rsidRPr="000C1549">
              <w:t>Mortel: soorten (binnen- en buitenpleisterwerken) en eigenschappen</w:t>
            </w:r>
          </w:p>
          <w:p w14:paraId="4492AB17" w14:textId="454D7687" w:rsidR="009B50F7" w:rsidRDefault="000C1549" w:rsidP="000C1549">
            <w:pPr>
              <w:pStyle w:val="Afblaatsteitem"/>
            </w:pPr>
            <w:r w:rsidRPr="000C1549">
              <w:t>Profielen</w:t>
            </w:r>
            <w:r w:rsidRPr="008C71CB">
              <w:t>, hoekbeschermers, wapening en ophangsystemen</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0C1549" w14:paraId="43416B64" w14:textId="77777777" w:rsidTr="00113974">
        <w:tc>
          <w:tcPr>
            <w:tcW w:w="5844" w:type="dxa"/>
          </w:tcPr>
          <w:p w14:paraId="31F9657E" w14:textId="77777777" w:rsidR="000C1549" w:rsidRDefault="000C1549" w:rsidP="002D3F09">
            <w:pPr>
              <w:pStyle w:val="Stijllegevakken"/>
            </w:pPr>
          </w:p>
        </w:tc>
        <w:tc>
          <w:tcPr>
            <w:tcW w:w="760" w:type="dxa"/>
          </w:tcPr>
          <w:p w14:paraId="47B768A4" w14:textId="77777777" w:rsidR="000C1549" w:rsidRDefault="000C1549" w:rsidP="002D3F09">
            <w:pPr>
              <w:pStyle w:val="Stijllegevakken"/>
            </w:pPr>
          </w:p>
        </w:tc>
        <w:tc>
          <w:tcPr>
            <w:tcW w:w="760" w:type="dxa"/>
          </w:tcPr>
          <w:p w14:paraId="62363B8F" w14:textId="77777777" w:rsidR="000C1549" w:rsidRDefault="000C1549" w:rsidP="002D3F09">
            <w:pPr>
              <w:pStyle w:val="Stijllegevakken"/>
            </w:pPr>
          </w:p>
        </w:tc>
        <w:tc>
          <w:tcPr>
            <w:tcW w:w="760" w:type="dxa"/>
          </w:tcPr>
          <w:p w14:paraId="5597D0F0" w14:textId="77777777" w:rsidR="000C1549" w:rsidRDefault="000C1549" w:rsidP="002D3F09">
            <w:pPr>
              <w:pStyle w:val="Stijllegevakken"/>
            </w:pPr>
          </w:p>
        </w:tc>
        <w:tc>
          <w:tcPr>
            <w:tcW w:w="1270" w:type="dxa"/>
          </w:tcPr>
          <w:p w14:paraId="3C3767EC" w14:textId="77777777" w:rsidR="000C1549" w:rsidRDefault="000C1549" w:rsidP="002D3F09">
            <w:pPr>
              <w:pStyle w:val="Stijllegevakken"/>
            </w:pPr>
          </w:p>
        </w:tc>
        <w:tc>
          <w:tcPr>
            <w:tcW w:w="842" w:type="dxa"/>
          </w:tcPr>
          <w:p w14:paraId="349A8F51" w14:textId="77777777" w:rsidR="000C1549" w:rsidRDefault="000C1549" w:rsidP="002D3F09">
            <w:pPr>
              <w:pStyle w:val="Stijllegevakken"/>
            </w:pPr>
          </w:p>
        </w:tc>
        <w:tc>
          <w:tcPr>
            <w:tcW w:w="3793" w:type="dxa"/>
          </w:tcPr>
          <w:p w14:paraId="2878F450" w14:textId="77777777" w:rsidR="000C1549" w:rsidRDefault="000C1549"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503A75B8" w14:textId="7E1E0C9F" w:rsidR="001C7ED4" w:rsidRDefault="009B50F7" w:rsidP="001C7ED4">
            <w:pPr>
              <w:pStyle w:val="Leerdoelen"/>
            </w:pPr>
            <w:r w:rsidRPr="00C51D81">
              <w:t>LPD 5    </w:t>
            </w:r>
            <w:r w:rsidR="0080033C">
              <w:t xml:space="preserve">De leerling </w:t>
            </w:r>
            <w:r w:rsidR="001C7ED4" w:rsidRPr="005C2DE9">
              <w:t>onderzoek</w:t>
            </w:r>
            <w:r w:rsidR="00F24E45">
              <w:t>t</w:t>
            </w:r>
            <w:r w:rsidR="001C7ED4" w:rsidRPr="005C2DE9">
              <w:t xml:space="preserve"> de opbouw van constructies voor BEN- en passief</w:t>
            </w:r>
            <w:r w:rsidR="001C7ED4">
              <w:t>-</w:t>
            </w:r>
            <w:r w:rsidR="001C7ED4" w:rsidRPr="005C2DE9">
              <w:t xml:space="preserve">projecten in functie van </w:t>
            </w:r>
            <w:r w:rsidR="001C7ED4" w:rsidRPr="004079D2">
              <w:t>pleisterwerken en droogbouwsystemen</w:t>
            </w:r>
            <w:r w:rsidR="001C7ED4" w:rsidRPr="009B3387">
              <w:t>.</w:t>
            </w:r>
          </w:p>
          <w:p w14:paraId="6DC2E656" w14:textId="77777777" w:rsidR="001C7ED4" w:rsidRDefault="001C7ED4" w:rsidP="00051C3F">
            <w:pPr>
              <w:pStyle w:val="Afbeersteitem"/>
            </w:pPr>
            <w:r>
              <w:t xml:space="preserve">EPB: </w:t>
            </w:r>
            <w:r w:rsidRPr="00051C3F">
              <w:t>algemene</w:t>
            </w:r>
            <w:r>
              <w:t xml:space="preserve"> principes</w:t>
            </w:r>
          </w:p>
          <w:p w14:paraId="690B70EB" w14:textId="77777777" w:rsidR="001C7ED4" w:rsidRDefault="001C7ED4" w:rsidP="00051C3F">
            <w:pPr>
              <w:pStyle w:val="Afbmiddenitem"/>
            </w:pPr>
            <w:r>
              <w:t xml:space="preserve">Bouwmaterialen: </w:t>
            </w:r>
            <w:proofErr w:type="spellStart"/>
            <w:r>
              <w:t>p</w:t>
            </w:r>
            <w:r w:rsidRPr="009B3387">
              <w:t>laatsings</w:t>
            </w:r>
            <w:proofErr w:type="spellEnd"/>
            <w:r w:rsidRPr="009B3387">
              <w:t>- en uitvoeringstechnieken voor droogbouw</w:t>
            </w:r>
          </w:p>
          <w:p w14:paraId="76F7D4FD" w14:textId="77777777" w:rsidR="001C7ED4" w:rsidRPr="009B3387" w:rsidRDefault="001C7ED4" w:rsidP="00051C3F">
            <w:pPr>
              <w:pStyle w:val="Afbmiddenitem"/>
            </w:pPr>
            <w:r w:rsidRPr="009B3387">
              <w:t>Fysische en chemische verschijnselen in gebouwen</w:t>
            </w:r>
          </w:p>
          <w:p w14:paraId="1CB2E426" w14:textId="77777777" w:rsidR="001C7ED4" w:rsidRPr="009B3387" w:rsidRDefault="001C7ED4" w:rsidP="00051C3F">
            <w:pPr>
              <w:pStyle w:val="Afbmiddenitem"/>
            </w:pPr>
            <w:r w:rsidRPr="009B3387">
              <w:t>Invloed van de ondergrond op het stukadoorwerk</w:t>
            </w:r>
          </w:p>
          <w:p w14:paraId="04FC9D0F" w14:textId="53B2F391" w:rsidR="009B50F7" w:rsidRPr="005F2E9E" w:rsidRDefault="001C7ED4" w:rsidP="00051C3F">
            <w:pPr>
              <w:pStyle w:val="Afblaatsteitem"/>
            </w:pPr>
            <w:r w:rsidRPr="009B3387">
              <w:t xml:space="preserve">Plafond- en </w:t>
            </w:r>
            <w:r w:rsidRPr="00051C3F">
              <w:t>wandafwerkingen</w:t>
            </w:r>
            <w:r w:rsidRPr="009B3387">
              <w:t xml:space="preserve"> in functie van de vereiste afwerkingsgraad</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1BBBABD3" w:rsidR="009B50F7" w:rsidRDefault="009B50F7" w:rsidP="00CE7C5F">
            <w:pPr>
              <w:pStyle w:val="Leerdoelen"/>
            </w:pPr>
            <w:bookmarkStart w:id="1" w:name="RANGE!B12"/>
            <w:r w:rsidRPr="0021660F">
              <w:t xml:space="preserve">LPD </w:t>
            </w:r>
            <w:r w:rsidR="00544551">
              <w:t>6</w:t>
            </w:r>
            <w:r w:rsidR="00524A22">
              <w:t xml:space="preserve"> </w:t>
            </w:r>
            <w:r w:rsidR="00583AAA">
              <w:t>+</w:t>
            </w:r>
            <w:r w:rsidRPr="0021660F">
              <w:t xml:space="preserve"> </w:t>
            </w:r>
            <w:r w:rsidR="00910AF2">
              <w:t xml:space="preserve"> </w:t>
            </w:r>
            <w:r w:rsidR="0050682A">
              <w:t>De leerling</w:t>
            </w:r>
            <w:r w:rsidRPr="0021660F">
              <w:t xml:space="preserve"> </w:t>
            </w:r>
            <w:r w:rsidR="002201BF">
              <w:t>gebruikt digitale technologieën en digitale meetinstrumenten bij het voorbereiden en uitvoeren van hun opdracht.</w:t>
            </w:r>
            <w:bookmarkEnd w:id="1"/>
          </w:p>
        </w:tc>
      </w:tr>
      <w:tr w:rsidR="009B50F7" w14:paraId="24FD650A" w14:textId="77777777" w:rsidTr="00113974">
        <w:tc>
          <w:tcPr>
            <w:tcW w:w="584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70" w:type="dxa"/>
          </w:tcPr>
          <w:p w14:paraId="4A767451" w14:textId="77777777" w:rsidR="009B50F7" w:rsidRDefault="009B50F7" w:rsidP="002D3F09">
            <w:pPr>
              <w:pStyle w:val="Stijllegevakken"/>
            </w:pPr>
          </w:p>
        </w:tc>
        <w:tc>
          <w:tcPr>
            <w:tcW w:w="842" w:type="dxa"/>
          </w:tcPr>
          <w:p w14:paraId="3D592F21" w14:textId="77777777" w:rsidR="009B50F7" w:rsidRDefault="009B50F7" w:rsidP="002D3F09">
            <w:pPr>
              <w:pStyle w:val="Stijllegevakken"/>
            </w:pPr>
          </w:p>
        </w:tc>
        <w:tc>
          <w:tcPr>
            <w:tcW w:w="3793" w:type="dxa"/>
          </w:tcPr>
          <w:p w14:paraId="2171C774" w14:textId="77777777" w:rsidR="009B50F7" w:rsidRDefault="009B50F7" w:rsidP="002D3F09">
            <w:pPr>
              <w:pStyle w:val="Stijllegevakken"/>
            </w:pPr>
          </w:p>
        </w:tc>
      </w:tr>
      <w:tr w:rsidR="009B50F7" w14:paraId="3F8737C1" w14:textId="77777777" w:rsidTr="00113974">
        <w:tc>
          <w:tcPr>
            <w:tcW w:w="584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70" w:type="dxa"/>
          </w:tcPr>
          <w:p w14:paraId="27D7DAC3" w14:textId="77777777" w:rsidR="009B50F7" w:rsidRDefault="009B50F7" w:rsidP="002D3F09">
            <w:pPr>
              <w:pStyle w:val="Stijllegevakken"/>
            </w:pPr>
          </w:p>
        </w:tc>
        <w:tc>
          <w:tcPr>
            <w:tcW w:w="842" w:type="dxa"/>
          </w:tcPr>
          <w:p w14:paraId="1EF020DE" w14:textId="77777777" w:rsidR="009B50F7" w:rsidRDefault="009B50F7" w:rsidP="002D3F09">
            <w:pPr>
              <w:pStyle w:val="Stijllegevakken"/>
            </w:pPr>
          </w:p>
        </w:tc>
        <w:tc>
          <w:tcPr>
            <w:tcW w:w="3793" w:type="dxa"/>
          </w:tcPr>
          <w:p w14:paraId="7D2996B2" w14:textId="77777777" w:rsidR="009B50F7" w:rsidRDefault="009B50F7" w:rsidP="002D3F09">
            <w:pPr>
              <w:pStyle w:val="Stijllegevakken"/>
            </w:pPr>
          </w:p>
        </w:tc>
      </w:tr>
      <w:tr w:rsidR="009B50F7" w14:paraId="4F268615" w14:textId="77777777" w:rsidTr="00113974">
        <w:tc>
          <w:tcPr>
            <w:tcW w:w="584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70" w:type="dxa"/>
          </w:tcPr>
          <w:p w14:paraId="1D3377CF" w14:textId="77777777" w:rsidR="009B50F7" w:rsidRDefault="009B50F7" w:rsidP="002D3F09">
            <w:pPr>
              <w:pStyle w:val="Stijllegevakken"/>
            </w:pPr>
          </w:p>
        </w:tc>
        <w:tc>
          <w:tcPr>
            <w:tcW w:w="842" w:type="dxa"/>
          </w:tcPr>
          <w:p w14:paraId="5A87F579" w14:textId="77777777" w:rsidR="009B50F7" w:rsidRDefault="009B50F7" w:rsidP="002D3F09">
            <w:pPr>
              <w:pStyle w:val="Stijllegevakken"/>
            </w:pPr>
          </w:p>
        </w:tc>
        <w:tc>
          <w:tcPr>
            <w:tcW w:w="3793" w:type="dxa"/>
          </w:tcPr>
          <w:p w14:paraId="2CE1026B"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0E8CF735" w:rsidR="009B50F7" w:rsidRDefault="009B50F7" w:rsidP="00CE7C5F">
            <w:pPr>
              <w:pStyle w:val="Leerdoelen"/>
            </w:pPr>
            <w:bookmarkStart w:id="2" w:name="RANGE!B13"/>
            <w:r w:rsidRPr="0021660F">
              <w:lastRenderedPageBreak/>
              <w:t xml:space="preserve">LPD </w:t>
            </w:r>
            <w:r w:rsidR="00544551">
              <w:t>7</w:t>
            </w:r>
            <w:r w:rsidRPr="0021660F">
              <w:t xml:space="preserve">   </w:t>
            </w:r>
            <w:r w:rsidR="0050682A">
              <w:t>De leerling</w:t>
            </w:r>
            <w:r w:rsidRPr="0021660F">
              <w:t xml:space="preserve"> </w:t>
            </w:r>
            <w:r w:rsidR="00E34F8D">
              <w:t xml:space="preserve">modelleert en simuleert </w:t>
            </w:r>
            <w:r w:rsidR="00896708">
              <w:t xml:space="preserve">gestructureerd </w:t>
            </w:r>
            <w:r w:rsidR="00E34F8D" w:rsidRPr="00C567AF">
              <w:t>uitvoeringsdetails voor het eigen project in 3D met CAD</w:t>
            </w:r>
            <w:r w:rsidR="00E34F8D">
              <w:t>.</w:t>
            </w:r>
            <w:bookmarkEnd w:id="2"/>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33E15446" w:rsidR="009B50F7" w:rsidRDefault="009B50F7" w:rsidP="00CE7C5F">
            <w:pPr>
              <w:pStyle w:val="Leerdoelen"/>
            </w:pPr>
            <w:bookmarkStart w:id="3" w:name="RANGE!B14"/>
            <w:r w:rsidRPr="0021660F">
              <w:t xml:space="preserve">LPD </w:t>
            </w:r>
            <w:r w:rsidR="00EC3739">
              <w:t>8</w:t>
            </w:r>
            <w:r w:rsidRPr="0021660F">
              <w:t xml:space="preserve">  </w:t>
            </w:r>
            <w:r w:rsidR="0050682A">
              <w:t>De leerling</w:t>
            </w:r>
            <w:r w:rsidRPr="0021660F">
              <w:t xml:space="preserve"> </w:t>
            </w:r>
            <w:r w:rsidR="000F29B2">
              <w:t xml:space="preserve">maakt een planning en werkvoorbereiding </w:t>
            </w:r>
            <w:r w:rsidR="000F29B2" w:rsidRPr="00C567AF">
              <w:t xml:space="preserve">voor het realiseren van </w:t>
            </w:r>
            <w:r w:rsidR="00EC3739">
              <w:t>binnen- en buitenbepleisteringen en droogbouwsystemen</w:t>
            </w:r>
            <w:r w:rsidR="000F29B2">
              <w:t>.</w:t>
            </w:r>
            <w:bookmarkEnd w:id="3"/>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57156681" w:rsidR="009B50F7" w:rsidRDefault="009B50F7" w:rsidP="004D599C">
            <w:pPr>
              <w:pStyle w:val="Leerdoelen"/>
            </w:pPr>
            <w:r w:rsidRPr="0021660F">
              <w:t xml:space="preserve">LPD </w:t>
            </w:r>
            <w:r w:rsidR="002E43F3">
              <w:t>9</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w:t>
            </w:r>
            <w:r w:rsidR="002B1780">
              <w:t>t</w:t>
            </w:r>
            <w:r w:rsidR="00273FC0">
              <w:t xml:space="preserve"> materiaalhoeveelheden en stel</w:t>
            </w:r>
            <w:r w:rsidR="002B1780">
              <w:t>t</w:t>
            </w:r>
            <w:r w:rsidR="00273FC0">
              <w:t xml:space="preserve"> </w:t>
            </w:r>
            <w:r w:rsidR="004D599C" w:rsidRPr="009C7745">
              <w:t>meetstaten op voor</w:t>
            </w:r>
            <w:r w:rsidR="004D599C">
              <w:t xml:space="preserve"> binnen- en buitenbepleisteringen en droogbouwsystemen. </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6EBFD6E8" w:rsidR="009B50F7" w:rsidRDefault="009B50F7" w:rsidP="00CE7C5F">
            <w:pPr>
              <w:pStyle w:val="Leerdoelen"/>
            </w:pPr>
            <w:r w:rsidRPr="0021660F">
              <w:t>LPD 1</w:t>
            </w:r>
            <w:r w:rsidR="00225515">
              <w:t>0</w:t>
            </w:r>
            <w:r w:rsidRPr="0021660F">
              <w:t>  </w:t>
            </w:r>
            <w:r w:rsidR="0050682A">
              <w:rPr>
                <w:rStyle w:val="LeerdoelenChar"/>
              </w:rPr>
              <w:t>De leerling</w:t>
            </w:r>
            <w:r w:rsidRPr="00D47F41">
              <w:rPr>
                <w:rStyle w:val="LeerdoelenChar"/>
              </w:rPr>
              <w:t xml:space="preserve"> </w:t>
            </w:r>
            <w:r w:rsidR="00575C23" w:rsidRPr="00601671">
              <w:t xml:space="preserve">maakt een kostprijsberekening voor </w:t>
            </w:r>
            <w:r w:rsidR="007F5F4E">
              <w:t xml:space="preserve">het </w:t>
            </w:r>
            <w:r w:rsidR="007F5F4E" w:rsidRPr="0056270D">
              <w:t xml:space="preserve">uitvoeren van </w:t>
            </w:r>
            <w:r w:rsidR="007F5F4E">
              <w:t>binnen- en buitenbepleisteringen en</w:t>
            </w:r>
            <w:r w:rsidR="007F5F4E" w:rsidRPr="0056270D">
              <w:t xml:space="preserve"> droogbouwsystemen</w:t>
            </w:r>
            <w:r w:rsidR="007F5F4E">
              <w:t>.</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4EFEC68E" w:rsidR="009B50F7" w:rsidRDefault="009B50F7" w:rsidP="00CE7C5F">
            <w:pPr>
              <w:pStyle w:val="Leerdoelen"/>
            </w:pPr>
            <w:bookmarkStart w:id="4" w:name="RANGE!B17"/>
            <w:r w:rsidRPr="0021660F">
              <w:t>LPD 1</w:t>
            </w:r>
            <w:r w:rsidR="002F09CC">
              <w:t>1</w:t>
            </w:r>
            <w:r w:rsidR="002938C2">
              <w:t xml:space="preserve"> +</w:t>
            </w:r>
            <w:r w:rsidRPr="0021660F">
              <w:t xml:space="preserve">   </w:t>
            </w:r>
            <w:r w:rsidR="0050682A">
              <w:t>De leerling</w:t>
            </w:r>
            <w:r w:rsidR="002938C2">
              <w:t xml:space="preserve"> </w:t>
            </w:r>
            <w:r w:rsidR="002938C2" w:rsidRPr="00601671">
              <w:t>maakt een projectdossier.</w:t>
            </w:r>
            <w:bookmarkEnd w:id="4"/>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14139FD7" w:rsidR="009B50F7" w:rsidRDefault="009B50F7" w:rsidP="00CE7C5F">
            <w:pPr>
              <w:pStyle w:val="Leerdoelen"/>
            </w:pPr>
            <w:r w:rsidRPr="0021660F">
              <w:lastRenderedPageBreak/>
              <w:t xml:space="preserve">LPD </w:t>
            </w:r>
            <w:r w:rsidR="007A6717">
              <w:t>12</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4C154541" w14:textId="77777777" w:rsidR="009B50F7" w:rsidRDefault="009B50F7" w:rsidP="00CE7C5F">
            <w:pPr>
              <w:pStyle w:val="Leerdoelen"/>
            </w:pPr>
            <w:bookmarkStart w:id="5" w:name="RANGE!B23"/>
            <w:r w:rsidRPr="0021660F">
              <w:t xml:space="preserve">LPD </w:t>
            </w:r>
            <w:r w:rsidR="007A6717">
              <w:t>1</w:t>
            </w:r>
            <w:r w:rsidRPr="0021660F">
              <w:t>3   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5"/>
          </w:p>
          <w:p w14:paraId="151B58F9" w14:textId="1743A1F8" w:rsidR="004B373C" w:rsidRDefault="004B373C" w:rsidP="004B373C">
            <w:pPr>
              <w:pStyle w:val="Afbakeningalleen"/>
            </w:pPr>
            <w:r w:rsidRPr="004B373C">
              <w:t>Specifieke</w:t>
            </w:r>
            <w:r w:rsidRPr="009C7745">
              <w:t xml:space="preserve"> risico</w:t>
            </w:r>
            <w:r>
              <w:t>’</w:t>
            </w:r>
            <w:r w:rsidRPr="009C7745">
              <w:t xml:space="preserve">s </w:t>
            </w:r>
            <w:r>
              <w:t>met inbegrip van</w:t>
            </w:r>
            <w:r w:rsidRPr="009C7745">
              <w:t xml:space="preserve"> risico’s van gevaarlijke en schadelijke stoffen, elektriciteit, trillingen, brand, explosie</w:t>
            </w:r>
            <w:r>
              <w:t xml:space="preserve">s, </w:t>
            </w:r>
            <w:r w:rsidRPr="00591742">
              <w:t xml:space="preserve">asbest </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05F282D2" w14:textId="77777777" w:rsidR="0013631D" w:rsidRPr="008D4B0B" w:rsidRDefault="009B50F7" w:rsidP="0013631D">
            <w:pPr>
              <w:pStyle w:val="Leerdoelen"/>
            </w:pPr>
            <w:r w:rsidRPr="0021660F">
              <w:t xml:space="preserve">LPD </w:t>
            </w:r>
            <w:r w:rsidR="004B373C">
              <w:t>1</w:t>
            </w:r>
            <w:r w:rsidRPr="0021660F">
              <w:t xml:space="preserve">4    </w:t>
            </w:r>
            <w:r w:rsidR="0050682A">
              <w:t>De leerling</w:t>
            </w:r>
            <w:r w:rsidRPr="0021660F">
              <w:t xml:space="preserve"> </w:t>
            </w:r>
            <w:r w:rsidR="0013631D" w:rsidRPr="008D4B0B">
              <w:t>leg</w:t>
            </w:r>
            <w:r w:rsidR="0013631D">
              <w:t>t</w:t>
            </w:r>
            <w:r w:rsidR="0013631D" w:rsidRPr="008D4B0B">
              <w:t xml:space="preserve"> het verband tussen elektrische begrippen en de werking van elektrische componenten in functie van het aansluiten van toestellen.</w:t>
            </w:r>
          </w:p>
          <w:p w14:paraId="77CA467A" w14:textId="439157D4" w:rsidR="009B50F7" w:rsidRDefault="0013631D" w:rsidP="0013631D">
            <w:pPr>
              <w:pStyle w:val="Afbakeningalleen"/>
            </w:pPr>
            <w:r w:rsidRPr="00232AE9">
              <w:t>Elektriciteit</w:t>
            </w:r>
            <w:r w:rsidRPr="008D4B0B">
              <w:t xml:space="preserve"> in functie van de werkzaamheden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675C3F57" w:rsidR="009B50F7" w:rsidRDefault="009B50F7" w:rsidP="005B572C">
            <w:pPr>
              <w:pStyle w:val="Leerdoelen"/>
            </w:pPr>
            <w:bookmarkStart w:id="6" w:name="RANGE!B25"/>
            <w:r w:rsidRPr="0021660F">
              <w:t xml:space="preserve">LPD </w:t>
            </w:r>
            <w:r w:rsidR="00283DE7">
              <w:t>1</w:t>
            </w:r>
            <w:r w:rsidRPr="0021660F">
              <w:t>5   </w:t>
            </w:r>
            <w:r w:rsidR="0050682A">
              <w:t>De leerling</w:t>
            </w:r>
            <w:r w:rsidRPr="0021660F">
              <w:t xml:space="preserve"> </w:t>
            </w:r>
            <w:r w:rsidR="005B572C" w:rsidRPr="00E402AC">
              <w:t>organise</w:t>
            </w:r>
            <w:r w:rsidR="005B572C">
              <w:t>ert</w:t>
            </w:r>
            <w:r w:rsidR="005B572C" w:rsidRPr="00E402AC">
              <w:t xml:space="preserve"> </w:t>
            </w:r>
            <w:r w:rsidR="005B572C">
              <w:t xml:space="preserve">zijn </w:t>
            </w:r>
            <w:r w:rsidR="005B572C" w:rsidRPr="00E402AC">
              <w:t>werkplek veilig en ordelijk in functie van</w:t>
            </w:r>
            <w:r w:rsidR="005B572C">
              <w:t xml:space="preserve"> </w:t>
            </w:r>
            <w:r w:rsidR="005B572C" w:rsidRPr="00611625">
              <w:t>isolatiewerken van muren, natte binnen- en buitenbepleistering</w:t>
            </w:r>
            <w:r w:rsidR="005B572C">
              <w:t xml:space="preserve"> en </w:t>
            </w:r>
            <w:r w:rsidR="005B572C" w:rsidRPr="00611625">
              <w:t>droogbouwsystemen</w:t>
            </w:r>
            <w:r w:rsidR="005B572C">
              <w:t>.</w:t>
            </w:r>
            <w:bookmarkEnd w:id="6"/>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2D00DB" w14:paraId="568EF602" w14:textId="77777777" w:rsidTr="005827F6">
        <w:tc>
          <w:tcPr>
            <w:tcW w:w="14029" w:type="dxa"/>
            <w:gridSpan w:val="7"/>
            <w:shd w:val="clear" w:color="auto" w:fill="D9D9D9" w:themeFill="background1" w:themeFillShade="D9"/>
          </w:tcPr>
          <w:p w14:paraId="3B1AF7BB" w14:textId="23AB1BDE" w:rsidR="002D00DB" w:rsidRDefault="002D00DB" w:rsidP="002D00DB">
            <w:pPr>
              <w:pStyle w:val="Leerdoelen"/>
            </w:pPr>
            <w:r w:rsidRPr="0021660F">
              <w:t xml:space="preserve">LPD </w:t>
            </w:r>
            <w:r>
              <w:t>1</w:t>
            </w:r>
            <w:r>
              <w:t>6</w:t>
            </w:r>
            <w:r w:rsidRPr="0021660F">
              <w:t xml:space="preserve">   </w:t>
            </w:r>
            <w:r>
              <w:t>De leerling</w:t>
            </w:r>
            <w:r w:rsidRPr="0021660F">
              <w:t xml:space="preserve"> </w:t>
            </w:r>
            <w:r w:rsidRPr="006E3654">
              <w:t xml:space="preserve">controleert </w:t>
            </w:r>
            <w:r w:rsidRPr="008C1704">
              <w:t>veiligheidsvoorzieningen</w:t>
            </w:r>
            <w:r w:rsidRPr="006E3654">
              <w:t xml:space="preserve"> aan </w:t>
            </w:r>
            <w:r w:rsidRPr="00B31BA9">
              <w:t>bouwmachines, toestellen en hulpmiddelen en meld</w:t>
            </w:r>
            <w:r>
              <w:t>t</w:t>
            </w:r>
            <w:r w:rsidRPr="00B31BA9">
              <w:t xml:space="preserve"> afwijkingen, storingen en gebreken</w:t>
            </w:r>
          </w:p>
          <w:p w14:paraId="3D99F669" w14:textId="149E82CC" w:rsidR="002D00DB" w:rsidRDefault="002D00DB" w:rsidP="002D00DB">
            <w:pPr>
              <w:pStyle w:val="Afbakeningalleen"/>
            </w:pPr>
            <w:r w:rsidRPr="00C20600">
              <w:t>Elektrisch, pneumatisch en handgereedschap</w:t>
            </w:r>
            <w:r>
              <w:t xml:space="preserve"> en machines</w:t>
            </w:r>
            <w:r w:rsidRPr="00C20600">
              <w:t>: werking en veiligheidsaspecten</w:t>
            </w:r>
          </w:p>
        </w:tc>
      </w:tr>
      <w:tr w:rsidR="002D00DB" w14:paraId="75452095" w14:textId="77777777" w:rsidTr="00113974">
        <w:tc>
          <w:tcPr>
            <w:tcW w:w="5844" w:type="dxa"/>
          </w:tcPr>
          <w:p w14:paraId="45808FBB" w14:textId="77777777" w:rsidR="002D00DB" w:rsidRDefault="002D00DB" w:rsidP="002D00DB">
            <w:pPr>
              <w:pStyle w:val="Stijllegevakken"/>
            </w:pPr>
          </w:p>
        </w:tc>
        <w:tc>
          <w:tcPr>
            <w:tcW w:w="760" w:type="dxa"/>
          </w:tcPr>
          <w:p w14:paraId="7016CD13" w14:textId="77777777" w:rsidR="002D00DB" w:rsidRDefault="002D00DB" w:rsidP="002D00DB">
            <w:pPr>
              <w:pStyle w:val="Stijllegevakken"/>
            </w:pPr>
          </w:p>
        </w:tc>
        <w:tc>
          <w:tcPr>
            <w:tcW w:w="760" w:type="dxa"/>
          </w:tcPr>
          <w:p w14:paraId="35C6516E" w14:textId="77777777" w:rsidR="002D00DB" w:rsidRDefault="002D00DB" w:rsidP="002D00DB">
            <w:pPr>
              <w:pStyle w:val="Stijllegevakken"/>
            </w:pPr>
          </w:p>
        </w:tc>
        <w:tc>
          <w:tcPr>
            <w:tcW w:w="760" w:type="dxa"/>
          </w:tcPr>
          <w:p w14:paraId="142EC8CC" w14:textId="77777777" w:rsidR="002D00DB" w:rsidRDefault="002D00DB" w:rsidP="002D00DB">
            <w:pPr>
              <w:pStyle w:val="Stijllegevakken"/>
            </w:pPr>
          </w:p>
        </w:tc>
        <w:tc>
          <w:tcPr>
            <w:tcW w:w="1270" w:type="dxa"/>
          </w:tcPr>
          <w:p w14:paraId="61D9F9CC" w14:textId="77777777" w:rsidR="002D00DB" w:rsidRDefault="002D00DB" w:rsidP="002D00DB">
            <w:pPr>
              <w:pStyle w:val="Stijllegevakken"/>
            </w:pPr>
          </w:p>
        </w:tc>
        <w:tc>
          <w:tcPr>
            <w:tcW w:w="842" w:type="dxa"/>
          </w:tcPr>
          <w:p w14:paraId="0250F017" w14:textId="77777777" w:rsidR="002D00DB" w:rsidRDefault="002D00DB" w:rsidP="002D00DB">
            <w:pPr>
              <w:pStyle w:val="Stijllegevakken"/>
            </w:pPr>
          </w:p>
        </w:tc>
        <w:tc>
          <w:tcPr>
            <w:tcW w:w="3793" w:type="dxa"/>
          </w:tcPr>
          <w:p w14:paraId="761741D3" w14:textId="77777777" w:rsidR="002D00DB" w:rsidRDefault="002D00DB" w:rsidP="002D00DB">
            <w:pPr>
              <w:pStyle w:val="Stijllegevakken"/>
            </w:pPr>
          </w:p>
        </w:tc>
      </w:tr>
      <w:tr w:rsidR="002D00DB" w14:paraId="1069EC34" w14:textId="77777777" w:rsidTr="00113974">
        <w:tc>
          <w:tcPr>
            <w:tcW w:w="5844" w:type="dxa"/>
          </w:tcPr>
          <w:p w14:paraId="77FFD84E" w14:textId="77777777" w:rsidR="002D00DB" w:rsidRDefault="002D00DB" w:rsidP="002D00DB">
            <w:pPr>
              <w:pStyle w:val="Stijllegevakken"/>
            </w:pPr>
          </w:p>
        </w:tc>
        <w:tc>
          <w:tcPr>
            <w:tcW w:w="760" w:type="dxa"/>
          </w:tcPr>
          <w:p w14:paraId="2D1A22FF" w14:textId="77777777" w:rsidR="002D00DB" w:rsidRDefault="002D00DB" w:rsidP="002D00DB">
            <w:pPr>
              <w:pStyle w:val="Stijllegevakken"/>
            </w:pPr>
          </w:p>
        </w:tc>
        <w:tc>
          <w:tcPr>
            <w:tcW w:w="760" w:type="dxa"/>
          </w:tcPr>
          <w:p w14:paraId="5EBD5173" w14:textId="77777777" w:rsidR="002D00DB" w:rsidRDefault="002D00DB" w:rsidP="002D00DB">
            <w:pPr>
              <w:pStyle w:val="Stijllegevakken"/>
            </w:pPr>
          </w:p>
        </w:tc>
        <w:tc>
          <w:tcPr>
            <w:tcW w:w="760" w:type="dxa"/>
          </w:tcPr>
          <w:p w14:paraId="1FEA8730" w14:textId="77777777" w:rsidR="002D00DB" w:rsidRDefault="002D00DB" w:rsidP="002D00DB">
            <w:pPr>
              <w:pStyle w:val="Stijllegevakken"/>
            </w:pPr>
          </w:p>
        </w:tc>
        <w:tc>
          <w:tcPr>
            <w:tcW w:w="1270" w:type="dxa"/>
          </w:tcPr>
          <w:p w14:paraId="0351112F" w14:textId="77777777" w:rsidR="002D00DB" w:rsidRDefault="002D00DB" w:rsidP="002D00DB">
            <w:pPr>
              <w:pStyle w:val="Stijllegevakken"/>
            </w:pPr>
          </w:p>
        </w:tc>
        <w:tc>
          <w:tcPr>
            <w:tcW w:w="842" w:type="dxa"/>
          </w:tcPr>
          <w:p w14:paraId="580CFC42" w14:textId="77777777" w:rsidR="002D00DB" w:rsidRDefault="002D00DB" w:rsidP="002D00DB">
            <w:pPr>
              <w:pStyle w:val="Stijllegevakken"/>
            </w:pPr>
          </w:p>
        </w:tc>
        <w:tc>
          <w:tcPr>
            <w:tcW w:w="3793" w:type="dxa"/>
          </w:tcPr>
          <w:p w14:paraId="05365510" w14:textId="77777777" w:rsidR="002D00DB" w:rsidRDefault="002D00DB" w:rsidP="002D00DB">
            <w:pPr>
              <w:pStyle w:val="Stijllegevakken"/>
            </w:pPr>
          </w:p>
        </w:tc>
      </w:tr>
      <w:tr w:rsidR="002D00DB" w14:paraId="4160DAF9" w14:textId="77777777" w:rsidTr="00113974">
        <w:trPr>
          <w:trHeight w:val="60"/>
        </w:trPr>
        <w:tc>
          <w:tcPr>
            <w:tcW w:w="5844" w:type="dxa"/>
          </w:tcPr>
          <w:p w14:paraId="4A9752DE" w14:textId="77777777" w:rsidR="002D00DB" w:rsidRDefault="002D00DB" w:rsidP="002D00DB">
            <w:pPr>
              <w:pStyle w:val="Stijllegevakken"/>
            </w:pPr>
          </w:p>
        </w:tc>
        <w:tc>
          <w:tcPr>
            <w:tcW w:w="760" w:type="dxa"/>
          </w:tcPr>
          <w:p w14:paraId="2A52EF88" w14:textId="77777777" w:rsidR="002D00DB" w:rsidRDefault="002D00DB" w:rsidP="002D00DB">
            <w:pPr>
              <w:pStyle w:val="Stijllegevakken"/>
            </w:pPr>
          </w:p>
        </w:tc>
        <w:tc>
          <w:tcPr>
            <w:tcW w:w="760" w:type="dxa"/>
          </w:tcPr>
          <w:p w14:paraId="4ABC08ED" w14:textId="77777777" w:rsidR="002D00DB" w:rsidRDefault="002D00DB" w:rsidP="002D00DB">
            <w:pPr>
              <w:pStyle w:val="Stijllegevakken"/>
            </w:pPr>
          </w:p>
        </w:tc>
        <w:tc>
          <w:tcPr>
            <w:tcW w:w="760" w:type="dxa"/>
          </w:tcPr>
          <w:p w14:paraId="2AAF41BE" w14:textId="77777777" w:rsidR="002D00DB" w:rsidRDefault="002D00DB" w:rsidP="002D00DB">
            <w:pPr>
              <w:pStyle w:val="Stijllegevakken"/>
            </w:pPr>
          </w:p>
        </w:tc>
        <w:tc>
          <w:tcPr>
            <w:tcW w:w="1270" w:type="dxa"/>
          </w:tcPr>
          <w:p w14:paraId="2079E11B" w14:textId="77777777" w:rsidR="002D00DB" w:rsidRDefault="002D00DB" w:rsidP="002D00DB">
            <w:pPr>
              <w:pStyle w:val="Stijllegevakken"/>
            </w:pPr>
          </w:p>
        </w:tc>
        <w:tc>
          <w:tcPr>
            <w:tcW w:w="842" w:type="dxa"/>
          </w:tcPr>
          <w:p w14:paraId="7EBD7C6E" w14:textId="77777777" w:rsidR="002D00DB" w:rsidRDefault="002D00DB" w:rsidP="002D00DB">
            <w:pPr>
              <w:pStyle w:val="Stijllegevakken"/>
            </w:pPr>
          </w:p>
        </w:tc>
        <w:tc>
          <w:tcPr>
            <w:tcW w:w="3793" w:type="dxa"/>
          </w:tcPr>
          <w:p w14:paraId="465B8DEF" w14:textId="77777777" w:rsidR="002D00DB" w:rsidRDefault="002D00DB" w:rsidP="002D00DB">
            <w:pPr>
              <w:pStyle w:val="Stijllegevakken"/>
            </w:pPr>
          </w:p>
        </w:tc>
      </w:tr>
      <w:tr w:rsidR="002D00DB" w14:paraId="015F91FF" w14:textId="77777777" w:rsidTr="00113974">
        <w:tc>
          <w:tcPr>
            <w:tcW w:w="5844" w:type="dxa"/>
          </w:tcPr>
          <w:p w14:paraId="3BBD516F" w14:textId="77777777" w:rsidR="002D00DB" w:rsidRDefault="002D00DB" w:rsidP="002D00DB">
            <w:pPr>
              <w:pStyle w:val="Stijllegevakken"/>
            </w:pPr>
          </w:p>
        </w:tc>
        <w:tc>
          <w:tcPr>
            <w:tcW w:w="760" w:type="dxa"/>
          </w:tcPr>
          <w:p w14:paraId="68E9D408" w14:textId="77777777" w:rsidR="002D00DB" w:rsidRDefault="002D00DB" w:rsidP="002D00DB">
            <w:pPr>
              <w:pStyle w:val="Stijllegevakken"/>
            </w:pPr>
          </w:p>
        </w:tc>
        <w:tc>
          <w:tcPr>
            <w:tcW w:w="760" w:type="dxa"/>
          </w:tcPr>
          <w:p w14:paraId="6D782666" w14:textId="77777777" w:rsidR="002D00DB" w:rsidRDefault="002D00DB" w:rsidP="002D00DB">
            <w:pPr>
              <w:pStyle w:val="Stijllegevakken"/>
            </w:pPr>
          </w:p>
        </w:tc>
        <w:tc>
          <w:tcPr>
            <w:tcW w:w="760" w:type="dxa"/>
          </w:tcPr>
          <w:p w14:paraId="3565FBAF" w14:textId="77777777" w:rsidR="002D00DB" w:rsidRDefault="002D00DB" w:rsidP="002D00DB">
            <w:pPr>
              <w:pStyle w:val="Stijllegevakken"/>
            </w:pPr>
          </w:p>
        </w:tc>
        <w:tc>
          <w:tcPr>
            <w:tcW w:w="1270" w:type="dxa"/>
          </w:tcPr>
          <w:p w14:paraId="24754051" w14:textId="77777777" w:rsidR="002D00DB" w:rsidRDefault="002D00DB" w:rsidP="002D00DB">
            <w:pPr>
              <w:pStyle w:val="Stijllegevakken"/>
            </w:pPr>
          </w:p>
        </w:tc>
        <w:tc>
          <w:tcPr>
            <w:tcW w:w="842" w:type="dxa"/>
          </w:tcPr>
          <w:p w14:paraId="413131CD" w14:textId="77777777" w:rsidR="002D00DB" w:rsidRDefault="002D00DB" w:rsidP="002D00DB">
            <w:pPr>
              <w:pStyle w:val="Stijllegevakken"/>
            </w:pPr>
          </w:p>
        </w:tc>
        <w:tc>
          <w:tcPr>
            <w:tcW w:w="3793" w:type="dxa"/>
          </w:tcPr>
          <w:p w14:paraId="17505F2A" w14:textId="77777777" w:rsidR="002D00DB" w:rsidRDefault="002D00DB" w:rsidP="002D00DB">
            <w:pPr>
              <w:pStyle w:val="Stijllegevakken"/>
            </w:pPr>
          </w:p>
        </w:tc>
      </w:tr>
      <w:tr w:rsidR="002D00DB" w14:paraId="2E3D3AD9" w14:textId="77777777" w:rsidTr="00113974">
        <w:tc>
          <w:tcPr>
            <w:tcW w:w="5844" w:type="dxa"/>
            <w:tcBorders>
              <w:bottom w:val="single" w:sz="4" w:space="0" w:color="auto"/>
            </w:tcBorders>
          </w:tcPr>
          <w:p w14:paraId="4A709EE8" w14:textId="77777777" w:rsidR="002D00DB" w:rsidRDefault="002D00DB" w:rsidP="002D00DB">
            <w:pPr>
              <w:pStyle w:val="Stijllegevakken"/>
            </w:pPr>
          </w:p>
        </w:tc>
        <w:tc>
          <w:tcPr>
            <w:tcW w:w="760" w:type="dxa"/>
            <w:tcBorders>
              <w:bottom w:val="single" w:sz="4" w:space="0" w:color="auto"/>
            </w:tcBorders>
          </w:tcPr>
          <w:p w14:paraId="5D8CF7C2" w14:textId="77777777" w:rsidR="002D00DB" w:rsidRDefault="002D00DB" w:rsidP="002D00DB">
            <w:pPr>
              <w:pStyle w:val="Stijllegevakken"/>
            </w:pPr>
          </w:p>
        </w:tc>
        <w:tc>
          <w:tcPr>
            <w:tcW w:w="760" w:type="dxa"/>
            <w:tcBorders>
              <w:bottom w:val="single" w:sz="4" w:space="0" w:color="auto"/>
            </w:tcBorders>
          </w:tcPr>
          <w:p w14:paraId="0409ABBE" w14:textId="77777777" w:rsidR="002D00DB" w:rsidRDefault="002D00DB" w:rsidP="002D00DB">
            <w:pPr>
              <w:pStyle w:val="Stijllegevakken"/>
            </w:pPr>
          </w:p>
        </w:tc>
        <w:tc>
          <w:tcPr>
            <w:tcW w:w="760" w:type="dxa"/>
            <w:tcBorders>
              <w:bottom w:val="single" w:sz="4" w:space="0" w:color="auto"/>
            </w:tcBorders>
          </w:tcPr>
          <w:p w14:paraId="020E3879" w14:textId="77777777" w:rsidR="002D00DB" w:rsidRDefault="002D00DB" w:rsidP="002D00DB">
            <w:pPr>
              <w:pStyle w:val="Stijllegevakken"/>
            </w:pPr>
          </w:p>
        </w:tc>
        <w:tc>
          <w:tcPr>
            <w:tcW w:w="1270" w:type="dxa"/>
            <w:tcBorders>
              <w:bottom w:val="single" w:sz="4" w:space="0" w:color="auto"/>
            </w:tcBorders>
          </w:tcPr>
          <w:p w14:paraId="76992005" w14:textId="77777777" w:rsidR="002D00DB" w:rsidRDefault="002D00DB" w:rsidP="002D00DB">
            <w:pPr>
              <w:pStyle w:val="Stijllegevakken"/>
            </w:pPr>
          </w:p>
        </w:tc>
        <w:tc>
          <w:tcPr>
            <w:tcW w:w="842" w:type="dxa"/>
            <w:tcBorders>
              <w:bottom w:val="single" w:sz="4" w:space="0" w:color="auto"/>
            </w:tcBorders>
          </w:tcPr>
          <w:p w14:paraId="6B6E4425" w14:textId="77777777" w:rsidR="002D00DB" w:rsidRDefault="002D00DB" w:rsidP="002D00DB">
            <w:pPr>
              <w:pStyle w:val="Stijllegevakken"/>
            </w:pPr>
          </w:p>
        </w:tc>
        <w:tc>
          <w:tcPr>
            <w:tcW w:w="3793" w:type="dxa"/>
            <w:tcBorders>
              <w:bottom w:val="single" w:sz="4" w:space="0" w:color="auto"/>
            </w:tcBorders>
          </w:tcPr>
          <w:p w14:paraId="0039389B" w14:textId="77777777" w:rsidR="002D00DB" w:rsidRDefault="002D00DB" w:rsidP="002D00DB">
            <w:pPr>
              <w:pStyle w:val="Stijllegevakken"/>
            </w:pPr>
          </w:p>
        </w:tc>
      </w:tr>
      <w:tr w:rsidR="00960074"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7D40AC2F" w:rsidR="00960074" w:rsidRDefault="00960074" w:rsidP="00960074">
            <w:pPr>
              <w:pStyle w:val="Leerdoelen"/>
            </w:pPr>
            <w:r>
              <w:t>LPD 1</w:t>
            </w:r>
            <w:r>
              <w:t>7</w:t>
            </w:r>
            <w:r>
              <w:t xml:space="preserve">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2D00DB" w14:paraId="4BE2B8A4" w14:textId="77777777" w:rsidTr="00113974">
        <w:tc>
          <w:tcPr>
            <w:tcW w:w="5844" w:type="dxa"/>
            <w:tcBorders>
              <w:top w:val="single" w:sz="4" w:space="0" w:color="auto"/>
            </w:tcBorders>
          </w:tcPr>
          <w:p w14:paraId="2D31CA2B" w14:textId="77777777" w:rsidR="002D00DB" w:rsidRDefault="002D00DB" w:rsidP="002D00DB">
            <w:pPr>
              <w:pStyle w:val="Stijllegevakken"/>
            </w:pPr>
          </w:p>
        </w:tc>
        <w:tc>
          <w:tcPr>
            <w:tcW w:w="760" w:type="dxa"/>
            <w:tcBorders>
              <w:top w:val="single" w:sz="4" w:space="0" w:color="auto"/>
            </w:tcBorders>
          </w:tcPr>
          <w:p w14:paraId="6A259DDF" w14:textId="77777777" w:rsidR="002D00DB" w:rsidRDefault="002D00DB" w:rsidP="002D00DB">
            <w:pPr>
              <w:pStyle w:val="Stijllegevakken"/>
            </w:pPr>
          </w:p>
        </w:tc>
        <w:tc>
          <w:tcPr>
            <w:tcW w:w="760" w:type="dxa"/>
            <w:tcBorders>
              <w:top w:val="single" w:sz="4" w:space="0" w:color="auto"/>
            </w:tcBorders>
          </w:tcPr>
          <w:p w14:paraId="40267470" w14:textId="77777777" w:rsidR="002D00DB" w:rsidRDefault="002D00DB" w:rsidP="002D00DB">
            <w:pPr>
              <w:pStyle w:val="Stijllegevakken"/>
            </w:pPr>
          </w:p>
        </w:tc>
        <w:tc>
          <w:tcPr>
            <w:tcW w:w="760" w:type="dxa"/>
            <w:tcBorders>
              <w:top w:val="single" w:sz="4" w:space="0" w:color="auto"/>
            </w:tcBorders>
          </w:tcPr>
          <w:p w14:paraId="1E4DD344" w14:textId="77777777" w:rsidR="002D00DB" w:rsidRDefault="002D00DB" w:rsidP="002D00DB">
            <w:pPr>
              <w:pStyle w:val="Stijllegevakken"/>
            </w:pPr>
          </w:p>
        </w:tc>
        <w:tc>
          <w:tcPr>
            <w:tcW w:w="1270" w:type="dxa"/>
            <w:tcBorders>
              <w:top w:val="single" w:sz="4" w:space="0" w:color="auto"/>
            </w:tcBorders>
          </w:tcPr>
          <w:p w14:paraId="2AAEA4BB" w14:textId="77777777" w:rsidR="002D00DB" w:rsidRDefault="002D00DB" w:rsidP="002D00DB">
            <w:pPr>
              <w:pStyle w:val="Stijllegevakken"/>
            </w:pPr>
          </w:p>
        </w:tc>
        <w:tc>
          <w:tcPr>
            <w:tcW w:w="842" w:type="dxa"/>
            <w:tcBorders>
              <w:top w:val="single" w:sz="4" w:space="0" w:color="auto"/>
            </w:tcBorders>
          </w:tcPr>
          <w:p w14:paraId="08F26949" w14:textId="77777777" w:rsidR="002D00DB" w:rsidRDefault="002D00DB" w:rsidP="002D00DB">
            <w:pPr>
              <w:pStyle w:val="Stijllegevakken"/>
            </w:pPr>
          </w:p>
        </w:tc>
        <w:tc>
          <w:tcPr>
            <w:tcW w:w="3793" w:type="dxa"/>
            <w:tcBorders>
              <w:top w:val="single" w:sz="4" w:space="0" w:color="auto"/>
            </w:tcBorders>
          </w:tcPr>
          <w:p w14:paraId="56BDD6B5" w14:textId="77777777" w:rsidR="002D00DB" w:rsidRDefault="002D00DB" w:rsidP="002D00DB">
            <w:pPr>
              <w:pStyle w:val="Stijllegevakken"/>
            </w:pPr>
          </w:p>
        </w:tc>
      </w:tr>
      <w:tr w:rsidR="002D00DB" w14:paraId="0377EC10" w14:textId="77777777" w:rsidTr="00113974">
        <w:tc>
          <w:tcPr>
            <w:tcW w:w="5844" w:type="dxa"/>
          </w:tcPr>
          <w:p w14:paraId="53D25214" w14:textId="77777777" w:rsidR="002D00DB" w:rsidRDefault="002D00DB" w:rsidP="002D00DB">
            <w:pPr>
              <w:pStyle w:val="Stijllegevakken"/>
            </w:pPr>
          </w:p>
        </w:tc>
        <w:tc>
          <w:tcPr>
            <w:tcW w:w="760" w:type="dxa"/>
          </w:tcPr>
          <w:p w14:paraId="46A3B5B0" w14:textId="77777777" w:rsidR="002D00DB" w:rsidRDefault="002D00DB" w:rsidP="002D00DB">
            <w:pPr>
              <w:pStyle w:val="Stijllegevakken"/>
            </w:pPr>
          </w:p>
        </w:tc>
        <w:tc>
          <w:tcPr>
            <w:tcW w:w="760" w:type="dxa"/>
          </w:tcPr>
          <w:p w14:paraId="117DF469" w14:textId="77777777" w:rsidR="002D00DB" w:rsidRDefault="002D00DB" w:rsidP="002D00DB">
            <w:pPr>
              <w:pStyle w:val="Stijllegevakken"/>
            </w:pPr>
          </w:p>
        </w:tc>
        <w:tc>
          <w:tcPr>
            <w:tcW w:w="760" w:type="dxa"/>
          </w:tcPr>
          <w:p w14:paraId="281620F6" w14:textId="77777777" w:rsidR="002D00DB" w:rsidRDefault="002D00DB" w:rsidP="002D00DB">
            <w:pPr>
              <w:pStyle w:val="Stijllegevakken"/>
            </w:pPr>
          </w:p>
        </w:tc>
        <w:tc>
          <w:tcPr>
            <w:tcW w:w="1270" w:type="dxa"/>
          </w:tcPr>
          <w:p w14:paraId="73FB3569" w14:textId="77777777" w:rsidR="002D00DB" w:rsidRDefault="002D00DB" w:rsidP="002D00DB">
            <w:pPr>
              <w:pStyle w:val="Stijllegevakken"/>
            </w:pPr>
          </w:p>
        </w:tc>
        <w:tc>
          <w:tcPr>
            <w:tcW w:w="842" w:type="dxa"/>
          </w:tcPr>
          <w:p w14:paraId="073CF841" w14:textId="77777777" w:rsidR="002D00DB" w:rsidRDefault="002D00DB" w:rsidP="002D00DB">
            <w:pPr>
              <w:pStyle w:val="Stijllegevakken"/>
            </w:pPr>
          </w:p>
        </w:tc>
        <w:tc>
          <w:tcPr>
            <w:tcW w:w="3793" w:type="dxa"/>
          </w:tcPr>
          <w:p w14:paraId="490C99DF" w14:textId="77777777" w:rsidR="002D00DB" w:rsidRDefault="002D00DB" w:rsidP="002D00DB">
            <w:pPr>
              <w:pStyle w:val="Stijllegevakken"/>
            </w:pPr>
          </w:p>
        </w:tc>
      </w:tr>
      <w:tr w:rsidR="002D00DB" w14:paraId="770355D9" w14:textId="77777777" w:rsidTr="00113974">
        <w:tc>
          <w:tcPr>
            <w:tcW w:w="5844" w:type="dxa"/>
          </w:tcPr>
          <w:p w14:paraId="2AA7D271" w14:textId="77777777" w:rsidR="002D00DB" w:rsidRDefault="002D00DB" w:rsidP="002D00DB">
            <w:pPr>
              <w:pStyle w:val="Stijllegevakken"/>
            </w:pPr>
          </w:p>
        </w:tc>
        <w:tc>
          <w:tcPr>
            <w:tcW w:w="760" w:type="dxa"/>
          </w:tcPr>
          <w:p w14:paraId="03410E79" w14:textId="77777777" w:rsidR="002D00DB" w:rsidRDefault="002D00DB" w:rsidP="002D00DB">
            <w:pPr>
              <w:pStyle w:val="Stijllegevakken"/>
            </w:pPr>
          </w:p>
        </w:tc>
        <w:tc>
          <w:tcPr>
            <w:tcW w:w="760" w:type="dxa"/>
          </w:tcPr>
          <w:p w14:paraId="71D4EE21" w14:textId="77777777" w:rsidR="002D00DB" w:rsidRDefault="002D00DB" w:rsidP="002D00DB">
            <w:pPr>
              <w:pStyle w:val="Stijllegevakken"/>
            </w:pPr>
          </w:p>
        </w:tc>
        <w:tc>
          <w:tcPr>
            <w:tcW w:w="760" w:type="dxa"/>
          </w:tcPr>
          <w:p w14:paraId="10C04E59" w14:textId="77777777" w:rsidR="002D00DB" w:rsidRDefault="002D00DB" w:rsidP="002D00DB">
            <w:pPr>
              <w:pStyle w:val="Stijllegevakken"/>
            </w:pPr>
          </w:p>
        </w:tc>
        <w:tc>
          <w:tcPr>
            <w:tcW w:w="1270" w:type="dxa"/>
          </w:tcPr>
          <w:p w14:paraId="3C8A552B" w14:textId="77777777" w:rsidR="002D00DB" w:rsidRDefault="002D00DB" w:rsidP="002D00DB">
            <w:pPr>
              <w:pStyle w:val="Stijllegevakken"/>
            </w:pPr>
          </w:p>
        </w:tc>
        <w:tc>
          <w:tcPr>
            <w:tcW w:w="842" w:type="dxa"/>
          </w:tcPr>
          <w:p w14:paraId="21F22C3D" w14:textId="77777777" w:rsidR="002D00DB" w:rsidRDefault="002D00DB" w:rsidP="002D00DB">
            <w:pPr>
              <w:pStyle w:val="Stijllegevakken"/>
            </w:pPr>
          </w:p>
        </w:tc>
        <w:tc>
          <w:tcPr>
            <w:tcW w:w="3793" w:type="dxa"/>
          </w:tcPr>
          <w:p w14:paraId="6297DCED" w14:textId="77777777" w:rsidR="002D00DB" w:rsidRDefault="002D00DB" w:rsidP="002D00DB">
            <w:pPr>
              <w:pStyle w:val="Stijllegevakken"/>
            </w:pPr>
          </w:p>
        </w:tc>
      </w:tr>
      <w:tr w:rsidR="002D00DB" w14:paraId="72028E92" w14:textId="77777777" w:rsidTr="00113974">
        <w:tc>
          <w:tcPr>
            <w:tcW w:w="5844" w:type="dxa"/>
          </w:tcPr>
          <w:p w14:paraId="5601594C" w14:textId="77777777" w:rsidR="002D00DB" w:rsidRDefault="002D00DB" w:rsidP="002D00DB">
            <w:pPr>
              <w:pStyle w:val="Stijllegevakken"/>
            </w:pPr>
          </w:p>
        </w:tc>
        <w:tc>
          <w:tcPr>
            <w:tcW w:w="760" w:type="dxa"/>
          </w:tcPr>
          <w:p w14:paraId="0CCB8F01" w14:textId="77777777" w:rsidR="002D00DB" w:rsidRDefault="002D00DB" w:rsidP="002D00DB">
            <w:pPr>
              <w:pStyle w:val="Stijllegevakken"/>
            </w:pPr>
          </w:p>
        </w:tc>
        <w:tc>
          <w:tcPr>
            <w:tcW w:w="760" w:type="dxa"/>
          </w:tcPr>
          <w:p w14:paraId="7839DD65" w14:textId="77777777" w:rsidR="002D00DB" w:rsidRDefault="002D00DB" w:rsidP="002D00DB">
            <w:pPr>
              <w:pStyle w:val="Stijllegevakken"/>
            </w:pPr>
          </w:p>
        </w:tc>
        <w:tc>
          <w:tcPr>
            <w:tcW w:w="760" w:type="dxa"/>
          </w:tcPr>
          <w:p w14:paraId="5EEF6932" w14:textId="77777777" w:rsidR="002D00DB" w:rsidRDefault="002D00DB" w:rsidP="002D00DB">
            <w:pPr>
              <w:pStyle w:val="Stijllegevakken"/>
            </w:pPr>
          </w:p>
        </w:tc>
        <w:tc>
          <w:tcPr>
            <w:tcW w:w="1270" w:type="dxa"/>
          </w:tcPr>
          <w:p w14:paraId="21A38699" w14:textId="77777777" w:rsidR="002D00DB" w:rsidRDefault="002D00DB" w:rsidP="002D00DB">
            <w:pPr>
              <w:pStyle w:val="Stijllegevakken"/>
            </w:pPr>
          </w:p>
        </w:tc>
        <w:tc>
          <w:tcPr>
            <w:tcW w:w="842" w:type="dxa"/>
          </w:tcPr>
          <w:p w14:paraId="196F507C" w14:textId="77777777" w:rsidR="002D00DB" w:rsidRDefault="002D00DB" w:rsidP="002D00DB">
            <w:pPr>
              <w:pStyle w:val="Stijllegevakken"/>
            </w:pPr>
          </w:p>
        </w:tc>
        <w:tc>
          <w:tcPr>
            <w:tcW w:w="3793" w:type="dxa"/>
          </w:tcPr>
          <w:p w14:paraId="5E6F61AA" w14:textId="77777777" w:rsidR="002D00DB" w:rsidRDefault="002D00DB" w:rsidP="002D00DB">
            <w:pPr>
              <w:pStyle w:val="Stijllegevakken"/>
            </w:pPr>
          </w:p>
        </w:tc>
      </w:tr>
      <w:tr w:rsidR="002D00DB" w14:paraId="0E63FF00" w14:textId="77777777" w:rsidTr="00113974">
        <w:tc>
          <w:tcPr>
            <w:tcW w:w="5844" w:type="dxa"/>
          </w:tcPr>
          <w:p w14:paraId="672472BE" w14:textId="77777777" w:rsidR="002D00DB" w:rsidRDefault="002D00DB" w:rsidP="002D00DB">
            <w:pPr>
              <w:pStyle w:val="Stijllegevakken"/>
            </w:pPr>
          </w:p>
        </w:tc>
        <w:tc>
          <w:tcPr>
            <w:tcW w:w="760" w:type="dxa"/>
          </w:tcPr>
          <w:p w14:paraId="7C52DF07" w14:textId="77777777" w:rsidR="002D00DB" w:rsidRDefault="002D00DB" w:rsidP="002D00DB">
            <w:pPr>
              <w:pStyle w:val="Stijllegevakken"/>
            </w:pPr>
          </w:p>
        </w:tc>
        <w:tc>
          <w:tcPr>
            <w:tcW w:w="760" w:type="dxa"/>
          </w:tcPr>
          <w:p w14:paraId="124300FD" w14:textId="77777777" w:rsidR="002D00DB" w:rsidRDefault="002D00DB" w:rsidP="002D00DB">
            <w:pPr>
              <w:pStyle w:val="Stijllegevakken"/>
            </w:pPr>
          </w:p>
        </w:tc>
        <w:tc>
          <w:tcPr>
            <w:tcW w:w="760" w:type="dxa"/>
          </w:tcPr>
          <w:p w14:paraId="2F899DB0" w14:textId="77777777" w:rsidR="002D00DB" w:rsidRDefault="002D00DB" w:rsidP="002D00DB">
            <w:pPr>
              <w:pStyle w:val="Stijllegevakken"/>
            </w:pPr>
          </w:p>
        </w:tc>
        <w:tc>
          <w:tcPr>
            <w:tcW w:w="1270" w:type="dxa"/>
          </w:tcPr>
          <w:p w14:paraId="4D73301E" w14:textId="77777777" w:rsidR="002D00DB" w:rsidRDefault="002D00DB" w:rsidP="002D00DB">
            <w:pPr>
              <w:pStyle w:val="Stijllegevakken"/>
            </w:pPr>
          </w:p>
        </w:tc>
        <w:tc>
          <w:tcPr>
            <w:tcW w:w="842" w:type="dxa"/>
          </w:tcPr>
          <w:p w14:paraId="5709DE2A" w14:textId="77777777" w:rsidR="002D00DB" w:rsidRDefault="002D00DB" w:rsidP="002D00DB">
            <w:pPr>
              <w:pStyle w:val="Stijllegevakken"/>
            </w:pPr>
          </w:p>
        </w:tc>
        <w:tc>
          <w:tcPr>
            <w:tcW w:w="3793" w:type="dxa"/>
          </w:tcPr>
          <w:p w14:paraId="309CE759" w14:textId="77777777" w:rsidR="002D00DB" w:rsidRDefault="002D00DB" w:rsidP="002D00DB">
            <w:pPr>
              <w:pStyle w:val="Stijllegevakken"/>
            </w:pPr>
          </w:p>
        </w:tc>
      </w:tr>
      <w:tr w:rsidR="00EB73B9" w14:paraId="34E5D788" w14:textId="77777777" w:rsidTr="005827F6">
        <w:tc>
          <w:tcPr>
            <w:tcW w:w="14029" w:type="dxa"/>
            <w:gridSpan w:val="7"/>
            <w:shd w:val="clear" w:color="auto" w:fill="D9D9D9" w:themeFill="background1" w:themeFillShade="D9"/>
          </w:tcPr>
          <w:p w14:paraId="2D3A6949" w14:textId="396F9FCB" w:rsidR="00EB73B9" w:rsidRPr="002245EA" w:rsidRDefault="00EB73B9" w:rsidP="00EB73B9">
            <w:pPr>
              <w:pStyle w:val="Leerdoelen"/>
            </w:pPr>
            <w:r w:rsidRPr="0021660F">
              <w:t xml:space="preserve">LPD </w:t>
            </w:r>
            <w:r>
              <w:t>18</w:t>
            </w:r>
            <w:r w:rsidRPr="0021660F">
              <w:t xml:space="preserve">    </w:t>
            </w:r>
            <w:r>
              <w:t>De leerling</w:t>
            </w:r>
            <w:r w:rsidRPr="0021660F">
              <w:t xml:space="preserve"> </w:t>
            </w:r>
            <w:r>
              <w:t>sorteert restmateriaal en afval volgens gekregen instructies en conform veiligheids- en milieuvoorschriften.</w:t>
            </w:r>
          </w:p>
        </w:tc>
      </w:tr>
      <w:tr w:rsidR="002D00DB" w14:paraId="5309B910" w14:textId="77777777" w:rsidTr="00113974">
        <w:tc>
          <w:tcPr>
            <w:tcW w:w="5844" w:type="dxa"/>
          </w:tcPr>
          <w:p w14:paraId="708A5737" w14:textId="77777777" w:rsidR="002D00DB" w:rsidRDefault="002D00DB" w:rsidP="002D00DB">
            <w:pPr>
              <w:pStyle w:val="Stijllegevakken"/>
            </w:pPr>
          </w:p>
        </w:tc>
        <w:tc>
          <w:tcPr>
            <w:tcW w:w="760" w:type="dxa"/>
          </w:tcPr>
          <w:p w14:paraId="0640DEE2" w14:textId="77777777" w:rsidR="002D00DB" w:rsidRDefault="002D00DB" w:rsidP="002D00DB">
            <w:pPr>
              <w:pStyle w:val="Stijllegevakken"/>
            </w:pPr>
          </w:p>
        </w:tc>
        <w:tc>
          <w:tcPr>
            <w:tcW w:w="760" w:type="dxa"/>
          </w:tcPr>
          <w:p w14:paraId="01B327FF" w14:textId="77777777" w:rsidR="002D00DB" w:rsidRDefault="002D00DB" w:rsidP="002D00DB">
            <w:pPr>
              <w:pStyle w:val="Stijllegevakken"/>
            </w:pPr>
          </w:p>
        </w:tc>
        <w:tc>
          <w:tcPr>
            <w:tcW w:w="760" w:type="dxa"/>
          </w:tcPr>
          <w:p w14:paraId="51121556" w14:textId="77777777" w:rsidR="002D00DB" w:rsidRDefault="002D00DB" w:rsidP="002D00DB">
            <w:pPr>
              <w:pStyle w:val="Stijllegevakken"/>
            </w:pPr>
          </w:p>
        </w:tc>
        <w:tc>
          <w:tcPr>
            <w:tcW w:w="1270" w:type="dxa"/>
          </w:tcPr>
          <w:p w14:paraId="3DC96AD2" w14:textId="77777777" w:rsidR="002D00DB" w:rsidRDefault="002D00DB" w:rsidP="002D00DB">
            <w:pPr>
              <w:pStyle w:val="Stijllegevakken"/>
            </w:pPr>
          </w:p>
        </w:tc>
        <w:tc>
          <w:tcPr>
            <w:tcW w:w="842" w:type="dxa"/>
          </w:tcPr>
          <w:p w14:paraId="7313DE51" w14:textId="77777777" w:rsidR="002D00DB" w:rsidRDefault="002D00DB" w:rsidP="002D00DB">
            <w:pPr>
              <w:pStyle w:val="Stijllegevakken"/>
            </w:pPr>
          </w:p>
        </w:tc>
        <w:tc>
          <w:tcPr>
            <w:tcW w:w="3793" w:type="dxa"/>
          </w:tcPr>
          <w:p w14:paraId="5C44B612" w14:textId="77777777" w:rsidR="002D00DB" w:rsidRDefault="002D00DB" w:rsidP="002D00DB">
            <w:pPr>
              <w:pStyle w:val="Stijllegevakken"/>
            </w:pPr>
          </w:p>
        </w:tc>
      </w:tr>
      <w:tr w:rsidR="002D00DB" w14:paraId="1D711A21" w14:textId="77777777" w:rsidTr="00113974">
        <w:tc>
          <w:tcPr>
            <w:tcW w:w="5844" w:type="dxa"/>
          </w:tcPr>
          <w:p w14:paraId="370D8390" w14:textId="77777777" w:rsidR="002D00DB" w:rsidRDefault="002D00DB" w:rsidP="002D00DB">
            <w:pPr>
              <w:pStyle w:val="Stijllegevakken"/>
            </w:pPr>
          </w:p>
        </w:tc>
        <w:tc>
          <w:tcPr>
            <w:tcW w:w="760" w:type="dxa"/>
          </w:tcPr>
          <w:p w14:paraId="1C7D029B" w14:textId="77777777" w:rsidR="002D00DB" w:rsidRDefault="002D00DB" w:rsidP="002D00DB">
            <w:pPr>
              <w:pStyle w:val="Stijllegevakken"/>
            </w:pPr>
          </w:p>
        </w:tc>
        <w:tc>
          <w:tcPr>
            <w:tcW w:w="760" w:type="dxa"/>
          </w:tcPr>
          <w:p w14:paraId="02D9BF3E" w14:textId="77777777" w:rsidR="002D00DB" w:rsidRDefault="002D00DB" w:rsidP="002D00DB">
            <w:pPr>
              <w:pStyle w:val="Stijllegevakken"/>
            </w:pPr>
          </w:p>
        </w:tc>
        <w:tc>
          <w:tcPr>
            <w:tcW w:w="760" w:type="dxa"/>
          </w:tcPr>
          <w:p w14:paraId="768A5336" w14:textId="77777777" w:rsidR="002D00DB" w:rsidRDefault="002D00DB" w:rsidP="002D00DB">
            <w:pPr>
              <w:pStyle w:val="Stijllegevakken"/>
            </w:pPr>
          </w:p>
        </w:tc>
        <w:tc>
          <w:tcPr>
            <w:tcW w:w="1270" w:type="dxa"/>
          </w:tcPr>
          <w:p w14:paraId="33A72679" w14:textId="77777777" w:rsidR="002D00DB" w:rsidRDefault="002D00DB" w:rsidP="002D00DB">
            <w:pPr>
              <w:pStyle w:val="Stijllegevakken"/>
            </w:pPr>
          </w:p>
        </w:tc>
        <w:tc>
          <w:tcPr>
            <w:tcW w:w="842" w:type="dxa"/>
          </w:tcPr>
          <w:p w14:paraId="2E7BB112" w14:textId="77777777" w:rsidR="002D00DB" w:rsidRDefault="002D00DB" w:rsidP="002D00DB">
            <w:pPr>
              <w:pStyle w:val="Stijllegevakken"/>
            </w:pPr>
          </w:p>
        </w:tc>
        <w:tc>
          <w:tcPr>
            <w:tcW w:w="3793" w:type="dxa"/>
          </w:tcPr>
          <w:p w14:paraId="5A44D375" w14:textId="77777777" w:rsidR="002D00DB" w:rsidRDefault="002D00DB" w:rsidP="002D00DB">
            <w:pPr>
              <w:pStyle w:val="Stijllegevakken"/>
            </w:pPr>
          </w:p>
        </w:tc>
      </w:tr>
      <w:tr w:rsidR="002D00DB" w14:paraId="0E3147B0" w14:textId="77777777" w:rsidTr="00113974">
        <w:tc>
          <w:tcPr>
            <w:tcW w:w="5844" w:type="dxa"/>
          </w:tcPr>
          <w:p w14:paraId="170429AD" w14:textId="77777777" w:rsidR="002D00DB" w:rsidRDefault="002D00DB" w:rsidP="002D00DB">
            <w:pPr>
              <w:pStyle w:val="Stijllegevakken"/>
            </w:pPr>
          </w:p>
        </w:tc>
        <w:tc>
          <w:tcPr>
            <w:tcW w:w="760" w:type="dxa"/>
          </w:tcPr>
          <w:p w14:paraId="15BF827B" w14:textId="77777777" w:rsidR="002D00DB" w:rsidRDefault="002D00DB" w:rsidP="002D00DB">
            <w:pPr>
              <w:pStyle w:val="Stijllegevakken"/>
            </w:pPr>
          </w:p>
        </w:tc>
        <w:tc>
          <w:tcPr>
            <w:tcW w:w="760" w:type="dxa"/>
          </w:tcPr>
          <w:p w14:paraId="6EFD57BC" w14:textId="77777777" w:rsidR="002D00DB" w:rsidRDefault="002D00DB" w:rsidP="002D00DB">
            <w:pPr>
              <w:pStyle w:val="Stijllegevakken"/>
            </w:pPr>
          </w:p>
        </w:tc>
        <w:tc>
          <w:tcPr>
            <w:tcW w:w="760" w:type="dxa"/>
          </w:tcPr>
          <w:p w14:paraId="081BCA33" w14:textId="77777777" w:rsidR="002D00DB" w:rsidRDefault="002D00DB" w:rsidP="002D00DB">
            <w:pPr>
              <w:pStyle w:val="Stijllegevakken"/>
            </w:pPr>
          </w:p>
        </w:tc>
        <w:tc>
          <w:tcPr>
            <w:tcW w:w="1270" w:type="dxa"/>
          </w:tcPr>
          <w:p w14:paraId="2D28C698" w14:textId="77777777" w:rsidR="002D00DB" w:rsidRDefault="002D00DB" w:rsidP="002D00DB">
            <w:pPr>
              <w:pStyle w:val="Stijllegevakken"/>
            </w:pPr>
          </w:p>
        </w:tc>
        <w:tc>
          <w:tcPr>
            <w:tcW w:w="842" w:type="dxa"/>
          </w:tcPr>
          <w:p w14:paraId="10577450" w14:textId="77777777" w:rsidR="002D00DB" w:rsidRDefault="002D00DB" w:rsidP="002D00DB">
            <w:pPr>
              <w:pStyle w:val="Stijllegevakken"/>
            </w:pPr>
          </w:p>
        </w:tc>
        <w:tc>
          <w:tcPr>
            <w:tcW w:w="3793" w:type="dxa"/>
          </w:tcPr>
          <w:p w14:paraId="0615D24B" w14:textId="77777777" w:rsidR="002D00DB" w:rsidRDefault="002D00DB" w:rsidP="002D00DB">
            <w:pPr>
              <w:pStyle w:val="Stijllegevakken"/>
            </w:pPr>
          </w:p>
        </w:tc>
      </w:tr>
      <w:tr w:rsidR="002D00DB" w14:paraId="2CAAD58A" w14:textId="77777777" w:rsidTr="00113974">
        <w:tc>
          <w:tcPr>
            <w:tcW w:w="5844" w:type="dxa"/>
          </w:tcPr>
          <w:p w14:paraId="1397E682" w14:textId="77777777" w:rsidR="002D00DB" w:rsidRDefault="002D00DB" w:rsidP="002D00DB">
            <w:pPr>
              <w:pStyle w:val="Stijllegevakken"/>
            </w:pPr>
          </w:p>
        </w:tc>
        <w:tc>
          <w:tcPr>
            <w:tcW w:w="760" w:type="dxa"/>
          </w:tcPr>
          <w:p w14:paraId="4572CC36" w14:textId="77777777" w:rsidR="002D00DB" w:rsidRDefault="002D00DB" w:rsidP="002D00DB">
            <w:pPr>
              <w:pStyle w:val="Stijllegevakken"/>
            </w:pPr>
          </w:p>
        </w:tc>
        <w:tc>
          <w:tcPr>
            <w:tcW w:w="760" w:type="dxa"/>
          </w:tcPr>
          <w:p w14:paraId="60111C4A" w14:textId="77777777" w:rsidR="002D00DB" w:rsidRDefault="002D00DB" w:rsidP="002D00DB">
            <w:pPr>
              <w:pStyle w:val="Stijllegevakken"/>
            </w:pPr>
          </w:p>
        </w:tc>
        <w:tc>
          <w:tcPr>
            <w:tcW w:w="760" w:type="dxa"/>
          </w:tcPr>
          <w:p w14:paraId="0B773993" w14:textId="77777777" w:rsidR="002D00DB" w:rsidRDefault="002D00DB" w:rsidP="002D00DB">
            <w:pPr>
              <w:pStyle w:val="Stijllegevakken"/>
            </w:pPr>
          </w:p>
        </w:tc>
        <w:tc>
          <w:tcPr>
            <w:tcW w:w="1270" w:type="dxa"/>
          </w:tcPr>
          <w:p w14:paraId="77E86516" w14:textId="77777777" w:rsidR="002D00DB" w:rsidRDefault="002D00DB" w:rsidP="002D00DB">
            <w:pPr>
              <w:pStyle w:val="Stijllegevakken"/>
            </w:pPr>
          </w:p>
        </w:tc>
        <w:tc>
          <w:tcPr>
            <w:tcW w:w="842" w:type="dxa"/>
          </w:tcPr>
          <w:p w14:paraId="297AEF09" w14:textId="77777777" w:rsidR="002D00DB" w:rsidRDefault="002D00DB" w:rsidP="002D00DB">
            <w:pPr>
              <w:pStyle w:val="Stijllegevakken"/>
            </w:pPr>
          </w:p>
        </w:tc>
        <w:tc>
          <w:tcPr>
            <w:tcW w:w="3793" w:type="dxa"/>
          </w:tcPr>
          <w:p w14:paraId="6C30F16D" w14:textId="77777777" w:rsidR="002D00DB" w:rsidRDefault="002D00DB" w:rsidP="002D00DB">
            <w:pPr>
              <w:pStyle w:val="Stijllegevakken"/>
            </w:pPr>
          </w:p>
        </w:tc>
      </w:tr>
      <w:tr w:rsidR="002D00DB" w14:paraId="1F09D6FC" w14:textId="77777777" w:rsidTr="00113974">
        <w:tc>
          <w:tcPr>
            <w:tcW w:w="5844" w:type="dxa"/>
          </w:tcPr>
          <w:p w14:paraId="30CEDB30" w14:textId="77777777" w:rsidR="002D00DB" w:rsidRDefault="002D00DB" w:rsidP="002D00DB">
            <w:pPr>
              <w:pStyle w:val="Stijllegevakken"/>
            </w:pPr>
          </w:p>
        </w:tc>
        <w:tc>
          <w:tcPr>
            <w:tcW w:w="760" w:type="dxa"/>
          </w:tcPr>
          <w:p w14:paraId="0ABB81EE" w14:textId="77777777" w:rsidR="002D00DB" w:rsidRDefault="002D00DB" w:rsidP="002D00DB">
            <w:pPr>
              <w:pStyle w:val="Stijllegevakken"/>
            </w:pPr>
          </w:p>
        </w:tc>
        <w:tc>
          <w:tcPr>
            <w:tcW w:w="760" w:type="dxa"/>
          </w:tcPr>
          <w:p w14:paraId="5674317F" w14:textId="77777777" w:rsidR="002D00DB" w:rsidRDefault="002D00DB" w:rsidP="002D00DB">
            <w:pPr>
              <w:pStyle w:val="Stijllegevakken"/>
            </w:pPr>
          </w:p>
        </w:tc>
        <w:tc>
          <w:tcPr>
            <w:tcW w:w="760" w:type="dxa"/>
          </w:tcPr>
          <w:p w14:paraId="429BAB28" w14:textId="77777777" w:rsidR="002D00DB" w:rsidRDefault="002D00DB" w:rsidP="002D00DB">
            <w:pPr>
              <w:pStyle w:val="Stijllegevakken"/>
            </w:pPr>
          </w:p>
        </w:tc>
        <w:tc>
          <w:tcPr>
            <w:tcW w:w="1270" w:type="dxa"/>
          </w:tcPr>
          <w:p w14:paraId="6901E516" w14:textId="77777777" w:rsidR="002D00DB" w:rsidRDefault="002D00DB" w:rsidP="002D00DB">
            <w:pPr>
              <w:pStyle w:val="Stijllegevakken"/>
            </w:pPr>
          </w:p>
        </w:tc>
        <w:tc>
          <w:tcPr>
            <w:tcW w:w="842" w:type="dxa"/>
          </w:tcPr>
          <w:p w14:paraId="08BE68BE" w14:textId="77777777" w:rsidR="002D00DB" w:rsidRDefault="002D00DB" w:rsidP="002D00DB">
            <w:pPr>
              <w:pStyle w:val="Stijllegevakken"/>
            </w:pPr>
          </w:p>
        </w:tc>
        <w:tc>
          <w:tcPr>
            <w:tcW w:w="3793" w:type="dxa"/>
          </w:tcPr>
          <w:p w14:paraId="0BC4FC25" w14:textId="77777777" w:rsidR="002D00DB" w:rsidRDefault="002D00DB" w:rsidP="002D00DB">
            <w:pPr>
              <w:pStyle w:val="Stijllegevakken"/>
            </w:pPr>
          </w:p>
        </w:tc>
      </w:tr>
      <w:tr w:rsidR="002D00DB" w14:paraId="77CF998E" w14:textId="77777777" w:rsidTr="00113974">
        <w:tc>
          <w:tcPr>
            <w:tcW w:w="5844" w:type="dxa"/>
          </w:tcPr>
          <w:p w14:paraId="57893638" w14:textId="77777777" w:rsidR="002D00DB" w:rsidRDefault="002D00DB" w:rsidP="002D00DB">
            <w:pPr>
              <w:pStyle w:val="Stijllegevakken"/>
            </w:pPr>
          </w:p>
        </w:tc>
        <w:tc>
          <w:tcPr>
            <w:tcW w:w="760" w:type="dxa"/>
          </w:tcPr>
          <w:p w14:paraId="45F1F6C8" w14:textId="77777777" w:rsidR="002D00DB" w:rsidRDefault="002D00DB" w:rsidP="002D00DB">
            <w:pPr>
              <w:pStyle w:val="Stijllegevakken"/>
            </w:pPr>
          </w:p>
        </w:tc>
        <w:tc>
          <w:tcPr>
            <w:tcW w:w="760" w:type="dxa"/>
          </w:tcPr>
          <w:p w14:paraId="6E953AD5" w14:textId="77777777" w:rsidR="002D00DB" w:rsidRDefault="002D00DB" w:rsidP="002D00DB">
            <w:pPr>
              <w:pStyle w:val="Stijllegevakken"/>
            </w:pPr>
          </w:p>
        </w:tc>
        <w:tc>
          <w:tcPr>
            <w:tcW w:w="760" w:type="dxa"/>
          </w:tcPr>
          <w:p w14:paraId="6DFEF7F6" w14:textId="77777777" w:rsidR="002D00DB" w:rsidRDefault="002D00DB" w:rsidP="002D00DB">
            <w:pPr>
              <w:pStyle w:val="Stijllegevakken"/>
            </w:pPr>
          </w:p>
        </w:tc>
        <w:tc>
          <w:tcPr>
            <w:tcW w:w="1270" w:type="dxa"/>
          </w:tcPr>
          <w:p w14:paraId="697B787F" w14:textId="77777777" w:rsidR="002D00DB" w:rsidRDefault="002D00DB" w:rsidP="002D00DB">
            <w:pPr>
              <w:pStyle w:val="Stijllegevakken"/>
            </w:pPr>
          </w:p>
        </w:tc>
        <w:tc>
          <w:tcPr>
            <w:tcW w:w="842" w:type="dxa"/>
          </w:tcPr>
          <w:p w14:paraId="40CAA223" w14:textId="77777777" w:rsidR="002D00DB" w:rsidRDefault="002D00DB" w:rsidP="002D00DB">
            <w:pPr>
              <w:pStyle w:val="Stijllegevakken"/>
            </w:pPr>
          </w:p>
        </w:tc>
        <w:tc>
          <w:tcPr>
            <w:tcW w:w="3793" w:type="dxa"/>
          </w:tcPr>
          <w:p w14:paraId="38BAF82D" w14:textId="77777777" w:rsidR="002D00DB" w:rsidRDefault="002D00DB" w:rsidP="002D00DB">
            <w:pPr>
              <w:pStyle w:val="Stijllegevakken"/>
            </w:pPr>
          </w:p>
        </w:tc>
      </w:tr>
      <w:tr w:rsidR="00D15D9B" w14:paraId="1CD51B3B" w14:textId="77777777" w:rsidTr="0038642E">
        <w:tc>
          <w:tcPr>
            <w:tcW w:w="14029" w:type="dxa"/>
            <w:gridSpan w:val="7"/>
            <w:shd w:val="clear" w:color="auto" w:fill="D9D9D9" w:themeFill="background1" w:themeFillShade="D9"/>
          </w:tcPr>
          <w:p w14:paraId="03EFAD39" w14:textId="11D74C90" w:rsidR="00D15D9B" w:rsidRDefault="00D15D9B" w:rsidP="0038642E">
            <w:pPr>
              <w:pStyle w:val="Leerdoelen"/>
            </w:pPr>
            <w:r w:rsidRPr="0021660F">
              <w:t xml:space="preserve">LPD </w:t>
            </w:r>
            <w:r w:rsidR="0062667E">
              <w:t>19</w:t>
            </w:r>
            <w:r w:rsidRPr="0021660F">
              <w:t>    </w:t>
            </w:r>
            <w:r>
              <w:t>De leerling</w:t>
            </w:r>
            <w:r w:rsidRPr="0021660F">
              <w:t xml:space="preserve"> </w:t>
            </w:r>
            <w:r w:rsidRPr="00077258">
              <w:t>gebruik</w:t>
            </w:r>
            <w:r>
              <w:t>t</w:t>
            </w:r>
            <w:r w:rsidRPr="00077258">
              <w:t xml:space="preserve"> bouwmachines, toestellen en veiligheidsvoorzieningen op een correcte en veilige manier volgens de gekregen instructies</w:t>
            </w:r>
            <w:r>
              <w:t>.</w:t>
            </w:r>
          </w:p>
        </w:tc>
      </w:tr>
      <w:tr w:rsidR="00D15D9B" w14:paraId="3F8D9112" w14:textId="77777777" w:rsidTr="0038642E">
        <w:tc>
          <w:tcPr>
            <w:tcW w:w="5844" w:type="dxa"/>
          </w:tcPr>
          <w:p w14:paraId="368270C3" w14:textId="77777777" w:rsidR="00D15D9B" w:rsidRDefault="00D15D9B" w:rsidP="0038642E">
            <w:pPr>
              <w:pStyle w:val="Stijllegevakken"/>
            </w:pPr>
          </w:p>
        </w:tc>
        <w:tc>
          <w:tcPr>
            <w:tcW w:w="760" w:type="dxa"/>
          </w:tcPr>
          <w:p w14:paraId="452CC9DF" w14:textId="77777777" w:rsidR="00D15D9B" w:rsidRDefault="00D15D9B" w:rsidP="0038642E">
            <w:pPr>
              <w:pStyle w:val="Stijllegevakken"/>
            </w:pPr>
          </w:p>
        </w:tc>
        <w:tc>
          <w:tcPr>
            <w:tcW w:w="760" w:type="dxa"/>
          </w:tcPr>
          <w:p w14:paraId="62495277" w14:textId="77777777" w:rsidR="00D15D9B" w:rsidRDefault="00D15D9B" w:rsidP="0038642E">
            <w:pPr>
              <w:pStyle w:val="Stijllegevakken"/>
            </w:pPr>
          </w:p>
        </w:tc>
        <w:tc>
          <w:tcPr>
            <w:tcW w:w="760" w:type="dxa"/>
          </w:tcPr>
          <w:p w14:paraId="31ED92FF" w14:textId="77777777" w:rsidR="00D15D9B" w:rsidRDefault="00D15D9B" w:rsidP="0038642E">
            <w:pPr>
              <w:pStyle w:val="Stijllegevakken"/>
            </w:pPr>
          </w:p>
        </w:tc>
        <w:tc>
          <w:tcPr>
            <w:tcW w:w="1270" w:type="dxa"/>
          </w:tcPr>
          <w:p w14:paraId="022D0C78" w14:textId="77777777" w:rsidR="00D15D9B" w:rsidRDefault="00D15D9B" w:rsidP="0038642E">
            <w:pPr>
              <w:pStyle w:val="Stijllegevakken"/>
            </w:pPr>
          </w:p>
        </w:tc>
        <w:tc>
          <w:tcPr>
            <w:tcW w:w="842" w:type="dxa"/>
          </w:tcPr>
          <w:p w14:paraId="1544042E" w14:textId="77777777" w:rsidR="00D15D9B" w:rsidRDefault="00D15D9B" w:rsidP="0038642E">
            <w:pPr>
              <w:pStyle w:val="Stijllegevakken"/>
            </w:pPr>
          </w:p>
        </w:tc>
        <w:tc>
          <w:tcPr>
            <w:tcW w:w="3793" w:type="dxa"/>
          </w:tcPr>
          <w:p w14:paraId="6D610F1C" w14:textId="77777777" w:rsidR="00D15D9B" w:rsidRDefault="00D15D9B" w:rsidP="0038642E">
            <w:pPr>
              <w:pStyle w:val="Stijllegevakken"/>
            </w:pPr>
          </w:p>
        </w:tc>
      </w:tr>
      <w:tr w:rsidR="00D15D9B" w14:paraId="3DB18297" w14:textId="77777777" w:rsidTr="0038642E">
        <w:tc>
          <w:tcPr>
            <w:tcW w:w="5844" w:type="dxa"/>
          </w:tcPr>
          <w:p w14:paraId="35032898" w14:textId="77777777" w:rsidR="00D15D9B" w:rsidRDefault="00D15D9B" w:rsidP="0038642E">
            <w:pPr>
              <w:pStyle w:val="Stijllegevakken"/>
            </w:pPr>
          </w:p>
        </w:tc>
        <w:tc>
          <w:tcPr>
            <w:tcW w:w="760" w:type="dxa"/>
          </w:tcPr>
          <w:p w14:paraId="55392CE1" w14:textId="77777777" w:rsidR="00D15D9B" w:rsidRDefault="00D15D9B" w:rsidP="0038642E">
            <w:pPr>
              <w:pStyle w:val="Stijllegevakken"/>
            </w:pPr>
          </w:p>
        </w:tc>
        <w:tc>
          <w:tcPr>
            <w:tcW w:w="760" w:type="dxa"/>
          </w:tcPr>
          <w:p w14:paraId="0D7B8F87" w14:textId="77777777" w:rsidR="00D15D9B" w:rsidRDefault="00D15D9B" w:rsidP="0038642E">
            <w:pPr>
              <w:pStyle w:val="Stijllegevakken"/>
            </w:pPr>
          </w:p>
        </w:tc>
        <w:tc>
          <w:tcPr>
            <w:tcW w:w="760" w:type="dxa"/>
          </w:tcPr>
          <w:p w14:paraId="583DF513" w14:textId="77777777" w:rsidR="00D15D9B" w:rsidRDefault="00D15D9B" w:rsidP="0038642E">
            <w:pPr>
              <w:pStyle w:val="Stijllegevakken"/>
            </w:pPr>
          </w:p>
        </w:tc>
        <w:tc>
          <w:tcPr>
            <w:tcW w:w="1270" w:type="dxa"/>
          </w:tcPr>
          <w:p w14:paraId="5BEFBB3C" w14:textId="77777777" w:rsidR="00D15D9B" w:rsidRDefault="00D15D9B" w:rsidP="0038642E">
            <w:pPr>
              <w:pStyle w:val="Stijllegevakken"/>
            </w:pPr>
          </w:p>
        </w:tc>
        <w:tc>
          <w:tcPr>
            <w:tcW w:w="842" w:type="dxa"/>
          </w:tcPr>
          <w:p w14:paraId="16EEC4C4" w14:textId="77777777" w:rsidR="00D15D9B" w:rsidRDefault="00D15D9B" w:rsidP="0038642E">
            <w:pPr>
              <w:pStyle w:val="Stijllegevakken"/>
            </w:pPr>
          </w:p>
        </w:tc>
        <w:tc>
          <w:tcPr>
            <w:tcW w:w="3793" w:type="dxa"/>
          </w:tcPr>
          <w:p w14:paraId="60FF501E" w14:textId="77777777" w:rsidR="00D15D9B" w:rsidRDefault="00D15D9B" w:rsidP="0038642E">
            <w:pPr>
              <w:pStyle w:val="Stijllegevakken"/>
            </w:pPr>
          </w:p>
        </w:tc>
      </w:tr>
      <w:tr w:rsidR="00D15D9B" w14:paraId="7B2A4C6E" w14:textId="77777777" w:rsidTr="0038642E">
        <w:tc>
          <w:tcPr>
            <w:tcW w:w="5844" w:type="dxa"/>
          </w:tcPr>
          <w:p w14:paraId="5DEB9FB7" w14:textId="77777777" w:rsidR="00D15D9B" w:rsidRDefault="00D15D9B" w:rsidP="0038642E">
            <w:pPr>
              <w:pStyle w:val="Stijllegevakken"/>
            </w:pPr>
          </w:p>
        </w:tc>
        <w:tc>
          <w:tcPr>
            <w:tcW w:w="760" w:type="dxa"/>
          </w:tcPr>
          <w:p w14:paraId="335B068C" w14:textId="77777777" w:rsidR="00D15D9B" w:rsidRDefault="00D15D9B" w:rsidP="0038642E">
            <w:pPr>
              <w:pStyle w:val="Stijllegevakken"/>
            </w:pPr>
          </w:p>
        </w:tc>
        <w:tc>
          <w:tcPr>
            <w:tcW w:w="760" w:type="dxa"/>
          </w:tcPr>
          <w:p w14:paraId="4617053F" w14:textId="77777777" w:rsidR="00D15D9B" w:rsidRDefault="00D15D9B" w:rsidP="0038642E">
            <w:pPr>
              <w:pStyle w:val="Stijllegevakken"/>
            </w:pPr>
          </w:p>
        </w:tc>
        <w:tc>
          <w:tcPr>
            <w:tcW w:w="760" w:type="dxa"/>
          </w:tcPr>
          <w:p w14:paraId="7C311A4C" w14:textId="77777777" w:rsidR="00D15D9B" w:rsidRDefault="00D15D9B" w:rsidP="0038642E">
            <w:pPr>
              <w:pStyle w:val="Stijllegevakken"/>
            </w:pPr>
          </w:p>
        </w:tc>
        <w:tc>
          <w:tcPr>
            <w:tcW w:w="1270" w:type="dxa"/>
          </w:tcPr>
          <w:p w14:paraId="02CAE2B4" w14:textId="77777777" w:rsidR="00D15D9B" w:rsidRDefault="00D15D9B" w:rsidP="0038642E">
            <w:pPr>
              <w:pStyle w:val="Stijllegevakken"/>
            </w:pPr>
          </w:p>
        </w:tc>
        <w:tc>
          <w:tcPr>
            <w:tcW w:w="842" w:type="dxa"/>
          </w:tcPr>
          <w:p w14:paraId="3C67C811" w14:textId="77777777" w:rsidR="00D15D9B" w:rsidRDefault="00D15D9B" w:rsidP="0038642E">
            <w:pPr>
              <w:pStyle w:val="Stijllegevakken"/>
            </w:pPr>
          </w:p>
        </w:tc>
        <w:tc>
          <w:tcPr>
            <w:tcW w:w="3793" w:type="dxa"/>
          </w:tcPr>
          <w:p w14:paraId="74730240" w14:textId="77777777" w:rsidR="00D15D9B" w:rsidRDefault="00D15D9B" w:rsidP="0038642E">
            <w:pPr>
              <w:pStyle w:val="Stijllegevakken"/>
            </w:pPr>
          </w:p>
        </w:tc>
      </w:tr>
      <w:tr w:rsidR="00D15D9B" w14:paraId="5C2D2540" w14:textId="77777777" w:rsidTr="0038642E">
        <w:tc>
          <w:tcPr>
            <w:tcW w:w="5844" w:type="dxa"/>
          </w:tcPr>
          <w:p w14:paraId="20C3097B" w14:textId="77777777" w:rsidR="00D15D9B" w:rsidRDefault="00D15D9B" w:rsidP="0038642E">
            <w:pPr>
              <w:pStyle w:val="Stijllegevakken"/>
            </w:pPr>
          </w:p>
        </w:tc>
        <w:tc>
          <w:tcPr>
            <w:tcW w:w="760" w:type="dxa"/>
          </w:tcPr>
          <w:p w14:paraId="754F6E59" w14:textId="77777777" w:rsidR="00D15D9B" w:rsidRDefault="00D15D9B" w:rsidP="0038642E">
            <w:pPr>
              <w:pStyle w:val="Stijllegevakken"/>
            </w:pPr>
          </w:p>
        </w:tc>
        <w:tc>
          <w:tcPr>
            <w:tcW w:w="760" w:type="dxa"/>
          </w:tcPr>
          <w:p w14:paraId="03495528" w14:textId="77777777" w:rsidR="00D15D9B" w:rsidRDefault="00D15D9B" w:rsidP="0038642E">
            <w:pPr>
              <w:pStyle w:val="Stijllegevakken"/>
            </w:pPr>
          </w:p>
        </w:tc>
        <w:tc>
          <w:tcPr>
            <w:tcW w:w="760" w:type="dxa"/>
          </w:tcPr>
          <w:p w14:paraId="2F5486B8" w14:textId="77777777" w:rsidR="00D15D9B" w:rsidRDefault="00D15D9B" w:rsidP="0038642E">
            <w:pPr>
              <w:pStyle w:val="Stijllegevakken"/>
            </w:pPr>
          </w:p>
        </w:tc>
        <w:tc>
          <w:tcPr>
            <w:tcW w:w="1270" w:type="dxa"/>
          </w:tcPr>
          <w:p w14:paraId="58C11A9C" w14:textId="77777777" w:rsidR="00D15D9B" w:rsidRDefault="00D15D9B" w:rsidP="0038642E">
            <w:pPr>
              <w:pStyle w:val="Stijllegevakken"/>
            </w:pPr>
          </w:p>
        </w:tc>
        <w:tc>
          <w:tcPr>
            <w:tcW w:w="842" w:type="dxa"/>
          </w:tcPr>
          <w:p w14:paraId="0326B462" w14:textId="77777777" w:rsidR="00D15D9B" w:rsidRDefault="00D15D9B" w:rsidP="0038642E">
            <w:pPr>
              <w:pStyle w:val="Stijllegevakken"/>
            </w:pPr>
          </w:p>
        </w:tc>
        <w:tc>
          <w:tcPr>
            <w:tcW w:w="3793" w:type="dxa"/>
          </w:tcPr>
          <w:p w14:paraId="7EE2C1AE" w14:textId="77777777" w:rsidR="00D15D9B" w:rsidRDefault="00D15D9B" w:rsidP="0038642E">
            <w:pPr>
              <w:pStyle w:val="Stijllegevakken"/>
            </w:pPr>
          </w:p>
        </w:tc>
      </w:tr>
      <w:tr w:rsidR="00D15D9B" w14:paraId="52F3F39A" w14:textId="77777777" w:rsidTr="0038642E">
        <w:tc>
          <w:tcPr>
            <w:tcW w:w="5844" w:type="dxa"/>
          </w:tcPr>
          <w:p w14:paraId="4AFAEE87" w14:textId="77777777" w:rsidR="00D15D9B" w:rsidRDefault="00D15D9B" w:rsidP="0038642E">
            <w:pPr>
              <w:pStyle w:val="Stijllegevakken"/>
            </w:pPr>
          </w:p>
        </w:tc>
        <w:tc>
          <w:tcPr>
            <w:tcW w:w="760" w:type="dxa"/>
          </w:tcPr>
          <w:p w14:paraId="179D8890" w14:textId="77777777" w:rsidR="00D15D9B" w:rsidRDefault="00D15D9B" w:rsidP="0038642E">
            <w:pPr>
              <w:pStyle w:val="Stijllegevakken"/>
            </w:pPr>
          </w:p>
        </w:tc>
        <w:tc>
          <w:tcPr>
            <w:tcW w:w="760" w:type="dxa"/>
          </w:tcPr>
          <w:p w14:paraId="118CB5C9" w14:textId="77777777" w:rsidR="00D15D9B" w:rsidRDefault="00D15D9B" w:rsidP="0038642E">
            <w:pPr>
              <w:pStyle w:val="Stijllegevakken"/>
            </w:pPr>
          </w:p>
        </w:tc>
        <w:tc>
          <w:tcPr>
            <w:tcW w:w="760" w:type="dxa"/>
          </w:tcPr>
          <w:p w14:paraId="5E269FB5" w14:textId="77777777" w:rsidR="00D15D9B" w:rsidRDefault="00D15D9B" w:rsidP="0038642E">
            <w:pPr>
              <w:pStyle w:val="Stijllegevakken"/>
            </w:pPr>
          </w:p>
        </w:tc>
        <w:tc>
          <w:tcPr>
            <w:tcW w:w="1270" w:type="dxa"/>
          </w:tcPr>
          <w:p w14:paraId="0AC9CBBB" w14:textId="77777777" w:rsidR="00D15D9B" w:rsidRDefault="00D15D9B" w:rsidP="0038642E">
            <w:pPr>
              <w:pStyle w:val="Stijllegevakken"/>
            </w:pPr>
          </w:p>
        </w:tc>
        <w:tc>
          <w:tcPr>
            <w:tcW w:w="842" w:type="dxa"/>
          </w:tcPr>
          <w:p w14:paraId="7A998AC3" w14:textId="77777777" w:rsidR="00D15D9B" w:rsidRDefault="00D15D9B" w:rsidP="0038642E">
            <w:pPr>
              <w:pStyle w:val="Stijllegevakken"/>
            </w:pPr>
          </w:p>
        </w:tc>
        <w:tc>
          <w:tcPr>
            <w:tcW w:w="3793" w:type="dxa"/>
          </w:tcPr>
          <w:p w14:paraId="6F6D6621" w14:textId="77777777" w:rsidR="00D15D9B" w:rsidRDefault="00D15D9B" w:rsidP="0038642E">
            <w:pPr>
              <w:pStyle w:val="Stijllegevakken"/>
            </w:pPr>
          </w:p>
        </w:tc>
      </w:tr>
      <w:tr w:rsidR="00D15D9B" w14:paraId="58969FF1" w14:textId="77777777" w:rsidTr="0038642E">
        <w:tc>
          <w:tcPr>
            <w:tcW w:w="5844" w:type="dxa"/>
          </w:tcPr>
          <w:p w14:paraId="73D53F45" w14:textId="77777777" w:rsidR="00D15D9B" w:rsidRDefault="00D15D9B" w:rsidP="0038642E">
            <w:pPr>
              <w:pStyle w:val="Stijllegevakken"/>
            </w:pPr>
          </w:p>
        </w:tc>
        <w:tc>
          <w:tcPr>
            <w:tcW w:w="760" w:type="dxa"/>
          </w:tcPr>
          <w:p w14:paraId="56E94296" w14:textId="77777777" w:rsidR="00D15D9B" w:rsidRDefault="00D15D9B" w:rsidP="0038642E">
            <w:pPr>
              <w:pStyle w:val="Stijllegevakken"/>
            </w:pPr>
          </w:p>
        </w:tc>
        <w:tc>
          <w:tcPr>
            <w:tcW w:w="760" w:type="dxa"/>
          </w:tcPr>
          <w:p w14:paraId="4DAC4C88" w14:textId="77777777" w:rsidR="00D15D9B" w:rsidRDefault="00D15D9B" w:rsidP="0038642E">
            <w:pPr>
              <w:pStyle w:val="Stijllegevakken"/>
            </w:pPr>
          </w:p>
        </w:tc>
        <w:tc>
          <w:tcPr>
            <w:tcW w:w="760" w:type="dxa"/>
          </w:tcPr>
          <w:p w14:paraId="6600E7A7" w14:textId="77777777" w:rsidR="00D15D9B" w:rsidRDefault="00D15D9B" w:rsidP="0038642E">
            <w:pPr>
              <w:pStyle w:val="Stijllegevakken"/>
            </w:pPr>
          </w:p>
        </w:tc>
        <w:tc>
          <w:tcPr>
            <w:tcW w:w="1270" w:type="dxa"/>
          </w:tcPr>
          <w:p w14:paraId="4BC3E13C" w14:textId="77777777" w:rsidR="00D15D9B" w:rsidRDefault="00D15D9B" w:rsidP="0038642E">
            <w:pPr>
              <w:pStyle w:val="Stijllegevakken"/>
            </w:pPr>
          </w:p>
        </w:tc>
        <w:tc>
          <w:tcPr>
            <w:tcW w:w="842" w:type="dxa"/>
          </w:tcPr>
          <w:p w14:paraId="34A4A665" w14:textId="77777777" w:rsidR="00D15D9B" w:rsidRDefault="00D15D9B" w:rsidP="0038642E">
            <w:pPr>
              <w:pStyle w:val="Stijllegevakken"/>
            </w:pPr>
          </w:p>
        </w:tc>
        <w:tc>
          <w:tcPr>
            <w:tcW w:w="3793" w:type="dxa"/>
          </w:tcPr>
          <w:p w14:paraId="2B90443D" w14:textId="77777777" w:rsidR="00D15D9B" w:rsidRDefault="00D15D9B" w:rsidP="0038642E">
            <w:pPr>
              <w:pStyle w:val="Stijllegevakken"/>
            </w:pPr>
          </w:p>
        </w:tc>
      </w:tr>
      <w:tr w:rsidR="00D15D9B" w14:paraId="3D8C6126" w14:textId="77777777" w:rsidTr="0038642E">
        <w:tc>
          <w:tcPr>
            <w:tcW w:w="5844" w:type="dxa"/>
          </w:tcPr>
          <w:p w14:paraId="2582BAD7" w14:textId="77777777" w:rsidR="00D15D9B" w:rsidRDefault="00D15D9B" w:rsidP="0038642E">
            <w:pPr>
              <w:pStyle w:val="Stijllegevakken"/>
            </w:pPr>
          </w:p>
        </w:tc>
        <w:tc>
          <w:tcPr>
            <w:tcW w:w="760" w:type="dxa"/>
          </w:tcPr>
          <w:p w14:paraId="23469F3A" w14:textId="77777777" w:rsidR="00D15D9B" w:rsidRDefault="00D15D9B" w:rsidP="0038642E">
            <w:pPr>
              <w:pStyle w:val="Stijllegevakken"/>
            </w:pPr>
          </w:p>
        </w:tc>
        <w:tc>
          <w:tcPr>
            <w:tcW w:w="760" w:type="dxa"/>
          </w:tcPr>
          <w:p w14:paraId="675734BB" w14:textId="77777777" w:rsidR="00D15D9B" w:rsidRDefault="00D15D9B" w:rsidP="0038642E">
            <w:pPr>
              <w:pStyle w:val="Stijllegevakken"/>
            </w:pPr>
          </w:p>
        </w:tc>
        <w:tc>
          <w:tcPr>
            <w:tcW w:w="760" w:type="dxa"/>
          </w:tcPr>
          <w:p w14:paraId="178EE0C6" w14:textId="77777777" w:rsidR="00D15D9B" w:rsidRDefault="00D15D9B" w:rsidP="0038642E">
            <w:pPr>
              <w:pStyle w:val="Stijllegevakken"/>
            </w:pPr>
          </w:p>
        </w:tc>
        <w:tc>
          <w:tcPr>
            <w:tcW w:w="1270" w:type="dxa"/>
          </w:tcPr>
          <w:p w14:paraId="5F51C28D" w14:textId="77777777" w:rsidR="00D15D9B" w:rsidRDefault="00D15D9B" w:rsidP="0038642E">
            <w:pPr>
              <w:pStyle w:val="Stijllegevakken"/>
            </w:pPr>
          </w:p>
        </w:tc>
        <w:tc>
          <w:tcPr>
            <w:tcW w:w="842" w:type="dxa"/>
          </w:tcPr>
          <w:p w14:paraId="5EA18505" w14:textId="77777777" w:rsidR="00D15D9B" w:rsidRDefault="00D15D9B" w:rsidP="0038642E">
            <w:pPr>
              <w:pStyle w:val="Stijllegevakken"/>
            </w:pPr>
          </w:p>
        </w:tc>
        <w:tc>
          <w:tcPr>
            <w:tcW w:w="3793" w:type="dxa"/>
          </w:tcPr>
          <w:p w14:paraId="7578FCEF" w14:textId="77777777" w:rsidR="00D15D9B" w:rsidRDefault="00D15D9B" w:rsidP="0038642E">
            <w:pPr>
              <w:pStyle w:val="Stijllegevakken"/>
            </w:pPr>
          </w:p>
        </w:tc>
      </w:tr>
      <w:tr w:rsidR="00D15D9B" w14:paraId="0617421A" w14:textId="77777777" w:rsidTr="0038642E">
        <w:tc>
          <w:tcPr>
            <w:tcW w:w="14029" w:type="dxa"/>
            <w:gridSpan w:val="7"/>
            <w:shd w:val="clear" w:color="auto" w:fill="D9D9D9" w:themeFill="background1" w:themeFillShade="D9"/>
          </w:tcPr>
          <w:p w14:paraId="4D77C040" w14:textId="3732A3D7" w:rsidR="00D15D9B" w:rsidRDefault="00D15D9B" w:rsidP="0038642E">
            <w:pPr>
              <w:pStyle w:val="Leerdoelen"/>
            </w:pPr>
            <w:r w:rsidRPr="0021660F">
              <w:lastRenderedPageBreak/>
              <w:t>LPD 2</w:t>
            </w:r>
            <w:r w:rsidR="0062667E">
              <w:t>0</w:t>
            </w:r>
            <w:r w:rsidRPr="0021660F">
              <w:t>   </w:t>
            </w:r>
            <w:r w:rsidRPr="008D4B0B">
              <w:t>De leerling onderhoud</w:t>
            </w:r>
            <w:r>
              <w:t>t</w:t>
            </w:r>
            <w:r w:rsidRPr="008D4B0B">
              <w:t xml:space="preserve"> en reinig</w:t>
            </w:r>
            <w:r>
              <w:t>t</w:t>
            </w:r>
            <w:r w:rsidRPr="008D4B0B">
              <w:t xml:space="preserve"> machines en gereedschappen.</w:t>
            </w:r>
          </w:p>
        </w:tc>
      </w:tr>
      <w:tr w:rsidR="00D15D9B" w14:paraId="486ACFFF" w14:textId="77777777" w:rsidTr="0038642E">
        <w:tc>
          <w:tcPr>
            <w:tcW w:w="5844" w:type="dxa"/>
          </w:tcPr>
          <w:p w14:paraId="454F93AC" w14:textId="77777777" w:rsidR="00D15D9B" w:rsidRDefault="00D15D9B" w:rsidP="0038642E">
            <w:pPr>
              <w:pStyle w:val="Stijllegevakken"/>
            </w:pPr>
          </w:p>
        </w:tc>
        <w:tc>
          <w:tcPr>
            <w:tcW w:w="760" w:type="dxa"/>
          </w:tcPr>
          <w:p w14:paraId="18E0F81E" w14:textId="77777777" w:rsidR="00D15D9B" w:rsidRDefault="00D15D9B" w:rsidP="0038642E">
            <w:pPr>
              <w:pStyle w:val="Stijllegevakken"/>
            </w:pPr>
          </w:p>
        </w:tc>
        <w:tc>
          <w:tcPr>
            <w:tcW w:w="760" w:type="dxa"/>
          </w:tcPr>
          <w:p w14:paraId="099B4715" w14:textId="77777777" w:rsidR="00D15D9B" w:rsidRDefault="00D15D9B" w:rsidP="0038642E">
            <w:pPr>
              <w:pStyle w:val="Stijllegevakken"/>
            </w:pPr>
          </w:p>
        </w:tc>
        <w:tc>
          <w:tcPr>
            <w:tcW w:w="760" w:type="dxa"/>
          </w:tcPr>
          <w:p w14:paraId="25029C3D" w14:textId="77777777" w:rsidR="00D15D9B" w:rsidRDefault="00D15D9B" w:rsidP="0038642E">
            <w:pPr>
              <w:pStyle w:val="Stijllegevakken"/>
            </w:pPr>
          </w:p>
        </w:tc>
        <w:tc>
          <w:tcPr>
            <w:tcW w:w="1270" w:type="dxa"/>
          </w:tcPr>
          <w:p w14:paraId="70309F0F" w14:textId="77777777" w:rsidR="00D15D9B" w:rsidRDefault="00D15D9B" w:rsidP="0038642E">
            <w:pPr>
              <w:pStyle w:val="Stijllegevakken"/>
            </w:pPr>
          </w:p>
        </w:tc>
        <w:tc>
          <w:tcPr>
            <w:tcW w:w="842" w:type="dxa"/>
          </w:tcPr>
          <w:p w14:paraId="1452E68E" w14:textId="77777777" w:rsidR="00D15D9B" w:rsidRDefault="00D15D9B" w:rsidP="0038642E">
            <w:pPr>
              <w:pStyle w:val="Stijllegevakken"/>
            </w:pPr>
          </w:p>
        </w:tc>
        <w:tc>
          <w:tcPr>
            <w:tcW w:w="3793" w:type="dxa"/>
          </w:tcPr>
          <w:p w14:paraId="4B63A2D6" w14:textId="77777777" w:rsidR="00D15D9B" w:rsidRDefault="00D15D9B" w:rsidP="0038642E">
            <w:pPr>
              <w:pStyle w:val="Stijllegevakken"/>
            </w:pPr>
          </w:p>
        </w:tc>
      </w:tr>
      <w:tr w:rsidR="00D15D9B" w14:paraId="06248509" w14:textId="77777777" w:rsidTr="0038642E">
        <w:tc>
          <w:tcPr>
            <w:tcW w:w="5844" w:type="dxa"/>
          </w:tcPr>
          <w:p w14:paraId="44BA44D3" w14:textId="77777777" w:rsidR="00D15D9B" w:rsidRDefault="00D15D9B" w:rsidP="0038642E">
            <w:pPr>
              <w:pStyle w:val="Stijllegevakken"/>
            </w:pPr>
          </w:p>
        </w:tc>
        <w:tc>
          <w:tcPr>
            <w:tcW w:w="760" w:type="dxa"/>
          </w:tcPr>
          <w:p w14:paraId="38EF2EAA" w14:textId="77777777" w:rsidR="00D15D9B" w:rsidRDefault="00D15D9B" w:rsidP="0038642E">
            <w:pPr>
              <w:pStyle w:val="Stijllegevakken"/>
            </w:pPr>
          </w:p>
        </w:tc>
        <w:tc>
          <w:tcPr>
            <w:tcW w:w="760" w:type="dxa"/>
          </w:tcPr>
          <w:p w14:paraId="4ADE0BB2" w14:textId="77777777" w:rsidR="00D15D9B" w:rsidRDefault="00D15D9B" w:rsidP="0038642E">
            <w:pPr>
              <w:pStyle w:val="Stijllegevakken"/>
            </w:pPr>
          </w:p>
        </w:tc>
        <w:tc>
          <w:tcPr>
            <w:tcW w:w="760" w:type="dxa"/>
          </w:tcPr>
          <w:p w14:paraId="437380A2" w14:textId="77777777" w:rsidR="00D15D9B" w:rsidRDefault="00D15D9B" w:rsidP="0038642E">
            <w:pPr>
              <w:pStyle w:val="Stijllegevakken"/>
            </w:pPr>
          </w:p>
        </w:tc>
        <w:tc>
          <w:tcPr>
            <w:tcW w:w="1270" w:type="dxa"/>
          </w:tcPr>
          <w:p w14:paraId="411A9FF1" w14:textId="77777777" w:rsidR="00D15D9B" w:rsidRDefault="00D15D9B" w:rsidP="0038642E">
            <w:pPr>
              <w:pStyle w:val="Stijllegevakken"/>
            </w:pPr>
          </w:p>
        </w:tc>
        <w:tc>
          <w:tcPr>
            <w:tcW w:w="842" w:type="dxa"/>
          </w:tcPr>
          <w:p w14:paraId="3576B944" w14:textId="77777777" w:rsidR="00D15D9B" w:rsidRDefault="00D15D9B" w:rsidP="0038642E">
            <w:pPr>
              <w:pStyle w:val="Stijllegevakken"/>
            </w:pPr>
          </w:p>
        </w:tc>
        <w:tc>
          <w:tcPr>
            <w:tcW w:w="3793" w:type="dxa"/>
          </w:tcPr>
          <w:p w14:paraId="26AE41F1" w14:textId="77777777" w:rsidR="00D15D9B" w:rsidRDefault="00D15D9B" w:rsidP="0038642E">
            <w:pPr>
              <w:pStyle w:val="Stijllegevakken"/>
            </w:pPr>
          </w:p>
        </w:tc>
      </w:tr>
      <w:tr w:rsidR="00D15D9B" w14:paraId="58A072C2" w14:textId="77777777" w:rsidTr="0038642E">
        <w:tc>
          <w:tcPr>
            <w:tcW w:w="5844" w:type="dxa"/>
          </w:tcPr>
          <w:p w14:paraId="42104C83" w14:textId="77777777" w:rsidR="00D15D9B" w:rsidRDefault="00D15D9B" w:rsidP="0038642E">
            <w:pPr>
              <w:pStyle w:val="Stijllegevakken"/>
            </w:pPr>
          </w:p>
        </w:tc>
        <w:tc>
          <w:tcPr>
            <w:tcW w:w="760" w:type="dxa"/>
          </w:tcPr>
          <w:p w14:paraId="065417CF" w14:textId="77777777" w:rsidR="00D15D9B" w:rsidRDefault="00D15D9B" w:rsidP="0038642E">
            <w:pPr>
              <w:pStyle w:val="Stijllegevakken"/>
            </w:pPr>
          </w:p>
        </w:tc>
        <w:tc>
          <w:tcPr>
            <w:tcW w:w="760" w:type="dxa"/>
          </w:tcPr>
          <w:p w14:paraId="632207FC" w14:textId="77777777" w:rsidR="00D15D9B" w:rsidRDefault="00D15D9B" w:rsidP="0038642E">
            <w:pPr>
              <w:pStyle w:val="Stijllegevakken"/>
            </w:pPr>
          </w:p>
        </w:tc>
        <w:tc>
          <w:tcPr>
            <w:tcW w:w="760" w:type="dxa"/>
          </w:tcPr>
          <w:p w14:paraId="2B9939B2" w14:textId="77777777" w:rsidR="00D15D9B" w:rsidRDefault="00D15D9B" w:rsidP="0038642E">
            <w:pPr>
              <w:pStyle w:val="Stijllegevakken"/>
            </w:pPr>
          </w:p>
        </w:tc>
        <w:tc>
          <w:tcPr>
            <w:tcW w:w="1270" w:type="dxa"/>
          </w:tcPr>
          <w:p w14:paraId="304731C4" w14:textId="77777777" w:rsidR="00D15D9B" w:rsidRDefault="00D15D9B" w:rsidP="0038642E">
            <w:pPr>
              <w:pStyle w:val="Stijllegevakken"/>
            </w:pPr>
          </w:p>
        </w:tc>
        <w:tc>
          <w:tcPr>
            <w:tcW w:w="842" w:type="dxa"/>
          </w:tcPr>
          <w:p w14:paraId="364CE659" w14:textId="77777777" w:rsidR="00D15D9B" w:rsidRDefault="00D15D9B" w:rsidP="0038642E">
            <w:pPr>
              <w:pStyle w:val="Stijllegevakken"/>
            </w:pPr>
          </w:p>
        </w:tc>
        <w:tc>
          <w:tcPr>
            <w:tcW w:w="3793" w:type="dxa"/>
          </w:tcPr>
          <w:p w14:paraId="3F2DBC60" w14:textId="77777777" w:rsidR="00D15D9B" w:rsidRDefault="00D15D9B" w:rsidP="0038642E">
            <w:pPr>
              <w:pStyle w:val="Stijllegevakken"/>
            </w:pPr>
          </w:p>
        </w:tc>
      </w:tr>
      <w:tr w:rsidR="00D15D9B" w14:paraId="733FC527" w14:textId="77777777" w:rsidTr="0038642E">
        <w:tc>
          <w:tcPr>
            <w:tcW w:w="5844" w:type="dxa"/>
          </w:tcPr>
          <w:p w14:paraId="1E5F6C0C" w14:textId="77777777" w:rsidR="00D15D9B" w:rsidRDefault="00D15D9B" w:rsidP="0038642E">
            <w:pPr>
              <w:pStyle w:val="Stijllegevakken"/>
            </w:pPr>
          </w:p>
        </w:tc>
        <w:tc>
          <w:tcPr>
            <w:tcW w:w="760" w:type="dxa"/>
          </w:tcPr>
          <w:p w14:paraId="4DC0CD98" w14:textId="77777777" w:rsidR="00D15D9B" w:rsidRDefault="00D15D9B" w:rsidP="0038642E">
            <w:pPr>
              <w:pStyle w:val="Stijllegevakken"/>
            </w:pPr>
          </w:p>
        </w:tc>
        <w:tc>
          <w:tcPr>
            <w:tcW w:w="760" w:type="dxa"/>
          </w:tcPr>
          <w:p w14:paraId="789C13C3" w14:textId="77777777" w:rsidR="00D15D9B" w:rsidRDefault="00D15D9B" w:rsidP="0038642E">
            <w:pPr>
              <w:pStyle w:val="Stijllegevakken"/>
            </w:pPr>
          </w:p>
        </w:tc>
        <w:tc>
          <w:tcPr>
            <w:tcW w:w="760" w:type="dxa"/>
          </w:tcPr>
          <w:p w14:paraId="16AF0DFD" w14:textId="77777777" w:rsidR="00D15D9B" w:rsidRDefault="00D15D9B" w:rsidP="0038642E">
            <w:pPr>
              <w:pStyle w:val="Stijllegevakken"/>
            </w:pPr>
          </w:p>
        </w:tc>
        <w:tc>
          <w:tcPr>
            <w:tcW w:w="1270" w:type="dxa"/>
          </w:tcPr>
          <w:p w14:paraId="54B856FC" w14:textId="77777777" w:rsidR="00D15D9B" w:rsidRDefault="00D15D9B" w:rsidP="0038642E">
            <w:pPr>
              <w:pStyle w:val="Stijllegevakken"/>
            </w:pPr>
          </w:p>
        </w:tc>
        <w:tc>
          <w:tcPr>
            <w:tcW w:w="842" w:type="dxa"/>
          </w:tcPr>
          <w:p w14:paraId="3EEDE49A" w14:textId="77777777" w:rsidR="00D15D9B" w:rsidRDefault="00D15D9B" w:rsidP="0038642E">
            <w:pPr>
              <w:pStyle w:val="Stijllegevakken"/>
            </w:pPr>
          </w:p>
        </w:tc>
        <w:tc>
          <w:tcPr>
            <w:tcW w:w="3793" w:type="dxa"/>
          </w:tcPr>
          <w:p w14:paraId="4767C6BB" w14:textId="77777777" w:rsidR="00D15D9B" w:rsidRDefault="00D15D9B" w:rsidP="0038642E">
            <w:pPr>
              <w:pStyle w:val="Stijllegevakken"/>
            </w:pPr>
          </w:p>
        </w:tc>
      </w:tr>
      <w:tr w:rsidR="00D15D9B" w14:paraId="17D55E6E" w14:textId="77777777" w:rsidTr="0038642E">
        <w:tc>
          <w:tcPr>
            <w:tcW w:w="5844" w:type="dxa"/>
          </w:tcPr>
          <w:p w14:paraId="707B6579" w14:textId="77777777" w:rsidR="00D15D9B" w:rsidRDefault="00D15D9B" w:rsidP="0038642E">
            <w:pPr>
              <w:pStyle w:val="Stijllegevakken"/>
            </w:pPr>
          </w:p>
        </w:tc>
        <w:tc>
          <w:tcPr>
            <w:tcW w:w="760" w:type="dxa"/>
          </w:tcPr>
          <w:p w14:paraId="48F0B9FC" w14:textId="77777777" w:rsidR="00D15D9B" w:rsidRDefault="00D15D9B" w:rsidP="0038642E">
            <w:pPr>
              <w:pStyle w:val="Stijllegevakken"/>
            </w:pPr>
          </w:p>
        </w:tc>
        <w:tc>
          <w:tcPr>
            <w:tcW w:w="760" w:type="dxa"/>
          </w:tcPr>
          <w:p w14:paraId="561BC918" w14:textId="77777777" w:rsidR="00D15D9B" w:rsidRDefault="00D15D9B" w:rsidP="0038642E">
            <w:pPr>
              <w:pStyle w:val="Stijllegevakken"/>
            </w:pPr>
          </w:p>
        </w:tc>
        <w:tc>
          <w:tcPr>
            <w:tcW w:w="760" w:type="dxa"/>
          </w:tcPr>
          <w:p w14:paraId="02FE81AD" w14:textId="77777777" w:rsidR="00D15D9B" w:rsidRDefault="00D15D9B" w:rsidP="0038642E">
            <w:pPr>
              <w:pStyle w:val="Stijllegevakken"/>
            </w:pPr>
          </w:p>
        </w:tc>
        <w:tc>
          <w:tcPr>
            <w:tcW w:w="1270" w:type="dxa"/>
          </w:tcPr>
          <w:p w14:paraId="78C18929" w14:textId="77777777" w:rsidR="00D15D9B" w:rsidRDefault="00D15D9B" w:rsidP="0038642E">
            <w:pPr>
              <w:pStyle w:val="Stijllegevakken"/>
            </w:pPr>
          </w:p>
        </w:tc>
        <w:tc>
          <w:tcPr>
            <w:tcW w:w="842" w:type="dxa"/>
          </w:tcPr>
          <w:p w14:paraId="33B7D665" w14:textId="77777777" w:rsidR="00D15D9B" w:rsidRDefault="00D15D9B" w:rsidP="0038642E">
            <w:pPr>
              <w:pStyle w:val="Stijllegevakken"/>
            </w:pPr>
          </w:p>
        </w:tc>
        <w:tc>
          <w:tcPr>
            <w:tcW w:w="3793" w:type="dxa"/>
          </w:tcPr>
          <w:p w14:paraId="2EA8ABD9" w14:textId="77777777" w:rsidR="00D15D9B" w:rsidRDefault="00D15D9B" w:rsidP="0038642E">
            <w:pPr>
              <w:pStyle w:val="Stijllegevakken"/>
            </w:pPr>
          </w:p>
        </w:tc>
      </w:tr>
      <w:tr w:rsidR="00D15D9B" w14:paraId="62D19BE6" w14:textId="77777777" w:rsidTr="0038642E">
        <w:tc>
          <w:tcPr>
            <w:tcW w:w="5844" w:type="dxa"/>
          </w:tcPr>
          <w:p w14:paraId="6F945715" w14:textId="77777777" w:rsidR="00D15D9B" w:rsidRDefault="00D15D9B" w:rsidP="0038642E">
            <w:pPr>
              <w:pStyle w:val="Stijllegevakken"/>
            </w:pPr>
          </w:p>
        </w:tc>
        <w:tc>
          <w:tcPr>
            <w:tcW w:w="760" w:type="dxa"/>
          </w:tcPr>
          <w:p w14:paraId="28DDB884" w14:textId="77777777" w:rsidR="00D15D9B" w:rsidRDefault="00D15D9B" w:rsidP="0038642E">
            <w:pPr>
              <w:pStyle w:val="Stijllegevakken"/>
            </w:pPr>
          </w:p>
        </w:tc>
        <w:tc>
          <w:tcPr>
            <w:tcW w:w="760" w:type="dxa"/>
          </w:tcPr>
          <w:p w14:paraId="5CFC6B68" w14:textId="77777777" w:rsidR="00D15D9B" w:rsidRDefault="00D15D9B" w:rsidP="0038642E">
            <w:pPr>
              <w:pStyle w:val="Stijllegevakken"/>
            </w:pPr>
          </w:p>
        </w:tc>
        <w:tc>
          <w:tcPr>
            <w:tcW w:w="760" w:type="dxa"/>
          </w:tcPr>
          <w:p w14:paraId="5AB14B3F" w14:textId="77777777" w:rsidR="00D15D9B" w:rsidRDefault="00D15D9B" w:rsidP="0038642E">
            <w:pPr>
              <w:pStyle w:val="Stijllegevakken"/>
            </w:pPr>
          </w:p>
        </w:tc>
        <w:tc>
          <w:tcPr>
            <w:tcW w:w="1270" w:type="dxa"/>
          </w:tcPr>
          <w:p w14:paraId="5EA0A140" w14:textId="77777777" w:rsidR="00D15D9B" w:rsidRDefault="00D15D9B" w:rsidP="0038642E">
            <w:pPr>
              <w:pStyle w:val="Stijllegevakken"/>
            </w:pPr>
          </w:p>
        </w:tc>
        <w:tc>
          <w:tcPr>
            <w:tcW w:w="842" w:type="dxa"/>
          </w:tcPr>
          <w:p w14:paraId="53570DA2" w14:textId="77777777" w:rsidR="00D15D9B" w:rsidRDefault="00D15D9B" w:rsidP="0038642E">
            <w:pPr>
              <w:pStyle w:val="Stijllegevakken"/>
            </w:pPr>
          </w:p>
        </w:tc>
        <w:tc>
          <w:tcPr>
            <w:tcW w:w="3793" w:type="dxa"/>
          </w:tcPr>
          <w:p w14:paraId="4DB2E395" w14:textId="77777777" w:rsidR="00D15D9B" w:rsidRDefault="00D15D9B" w:rsidP="0038642E">
            <w:pPr>
              <w:pStyle w:val="Stijllegevakken"/>
            </w:pPr>
          </w:p>
        </w:tc>
      </w:tr>
      <w:tr w:rsidR="00D15D9B" w14:paraId="00FA1ED4" w14:textId="77777777" w:rsidTr="0038642E">
        <w:tc>
          <w:tcPr>
            <w:tcW w:w="14029" w:type="dxa"/>
            <w:gridSpan w:val="7"/>
            <w:shd w:val="clear" w:color="auto" w:fill="D9D9D9" w:themeFill="background1" w:themeFillShade="D9"/>
          </w:tcPr>
          <w:p w14:paraId="1E56BF6B" w14:textId="7E523E8F" w:rsidR="00D15D9B" w:rsidRPr="004437C4" w:rsidRDefault="00D15D9B" w:rsidP="0038642E">
            <w:pPr>
              <w:pStyle w:val="Leerdoelen"/>
            </w:pPr>
            <w:r w:rsidRPr="0021660F">
              <w:t xml:space="preserve">LPD </w:t>
            </w:r>
            <w:r>
              <w:t>2</w:t>
            </w:r>
            <w:r w:rsidR="0062667E">
              <w:t>1</w:t>
            </w:r>
            <w:r>
              <w:t xml:space="preserve"> +</w:t>
            </w:r>
            <w:r w:rsidRPr="0021660F">
              <w:t>   </w:t>
            </w:r>
            <w:r>
              <w:t>De leerling</w:t>
            </w:r>
            <w:r w:rsidRPr="0021660F">
              <w:t xml:space="preserve"> </w:t>
            </w:r>
            <w:r w:rsidRPr="008D4B0B">
              <w:t>behe</w:t>
            </w:r>
            <w:r>
              <w:t>ert</w:t>
            </w:r>
            <w:r w:rsidRPr="008D4B0B">
              <w:t xml:space="preserve"> </w:t>
            </w:r>
            <w:r>
              <w:t>gereedschappen,</w:t>
            </w:r>
            <w:r w:rsidRPr="008D4B0B">
              <w:t xml:space="preserve"> materi</w:t>
            </w:r>
            <w:r>
              <w:t>alen, toestellen.</w:t>
            </w:r>
          </w:p>
        </w:tc>
      </w:tr>
      <w:tr w:rsidR="00D15D9B" w14:paraId="04D99461" w14:textId="77777777" w:rsidTr="0038642E">
        <w:tc>
          <w:tcPr>
            <w:tcW w:w="5844" w:type="dxa"/>
          </w:tcPr>
          <w:p w14:paraId="167D4BE9" w14:textId="77777777" w:rsidR="00D15D9B" w:rsidRDefault="00D15D9B" w:rsidP="0038642E">
            <w:pPr>
              <w:pStyle w:val="Stijllegevakken"/>
            </w:pPr>
          </w:p>
        </w:tc>
        <w:tc>
          <w:tcPr>
            <w:tcW w:w="760" w:type="dxa"/>
          </w:tcPr>
          <w:p w14:paraId="5FD5F985" w14:textId="77777777" w:rsidR="00D15D9B" w:rsidRDefault="00D15D9B" w:rsidP="0038642E">
            <w:pPr>
              <w:pStyle w:val="Stijllegevakken"/>
            </w:pPr>
          </w:p>
        </w:tc>
        <w:tc>
          <w:tcPr>
            <w:tcW w:w="760" w:type="dxa"/>
          </w:tcPr>
          <w:p w14:paraId="2ED23A6C" w14:textId="77777777" w:rsidR="00D15D9B" w:rsidRDefault="00D15D9B" w:rsidP="0038642E">
            <w:pPr>
              <w:pStyle w:val="Stijllegevakken"/>
            </w:pPr>
          </w:p>
        </w:tc>
        <w:tc>
          <w:tcPr>
            <w:tcW w:w="760" w:type="dxa"/>
          </w:tcPr>
          <w:p w14:paraId="52180DF6" w14:textId="77777777" w:rsidR="00D15D9B" w:rsidRDefault="00D15D9B" w:rsidP="0038642E">
            <w:pPr>
              <w:pStyle w:val="Stijllegevakken"/>
            </w:pPr>
          </w:p>
        </w:tc>
        <w:tc>
          <w:tcPr>
            <w:tcW w:w="1270" w:type="dxa"/>
          </w:tcPr>
          <w:p w14:paraId="7FDC7034" w14:textId="77777777" w:rsidR="00D15D9B" w:rsidRDefault="00D15D9B" w:rsidP="0038642E">
            <w:pPr>
              <w:pStyle w:val="Stijllegevakken"/>
            </w:pPr>
          </w:p>
        </w:tc>
        <w:tc>
          <w:tcPr>
            <w:tcW w:w="842" w:type="dxa"/>
          </w:tcPr>
          <w:p w14:paraId="46C972ED" w14:textId="77777777" w:rsidR="00D15D9B" w:rsidRDefault="00D15D9B" w:rsidP="0038642E">
            <w:pPr>
              <w:pStyle w:val="Stijllegevakken"/>
            </w:pPr>
          </w:p>
        </w:tc>
        <w:tc>
          <w:tcPr>
            <w:tcW w:w="3793" w:type="dxa"/>
          </w:tcPr>
          <w:p w14:paraId="394AC7A3" w14:textId="77777777" w:rsidR="00D15D9B" w:rsidRDefault="00D15D9B" w:rsidP="0038642E">
            <w:pPr>
              <w:pStyle w:val="Stijllegevakken"/>
            </w:pPr>
          </w:p>
        </w:tc>
      </w:tr>
      <w:tr w:rsidR="00D15D9B" w14:paraId="7A3942F5" w14:textId="77777777" w:rsidTr="0038642E">
        <w:tc>
          <w:tcPr>
            <w:tcW w:w="5844" w:type="dxa"/>
          </w:tcPr>
          <w:p w14:paraId="2A1E10C0" w14:textId="77777777" w:rsidR="00D15D9B" w:rsidRDefault="00D15D9B" w:rsidP="0038642E">
            <w:pPr>
              <w:pStyle w:val="Stijllegevakken"/>
            </w:pPr>
          </w:p>
        </w:tc>
        <w:tc>
          <w:tcPr>
            <w:tcW w:w="760" w:type="dxa"/>
          </w:tcPr>
          <w:p w14:paraId="5E75627A" w14:textId="77777777" w:rsidR="00D15D9B" w:rsidRDefault="00D15D9B" w:rsidP="0038642E">
            <w:pPr>
              <w:pStyle w:val="Stijllegevakken"/>
            </w:pPr>
          </w:p>
        </w:tc>
        <w:tc>
          <w:tcPr>
            <w:tcW w:w="760" w:type="dxa"/>
          </w:tcPr>
          <w:p w14:paraId="584FBC28" w14:textId="77777777" w:rsidR="00D15D9B" w:rsidRDefault="00D15D9B" w:rsidP="0038642E">
            <w:pPr>
              <w:pStyle w:val="Stijllegevakken"/>
            </w:pPr>
          </w:p>
        </w:tc>
        <w:tc>
          <w:tcPr>
            <w:tcW w:w="760" w:type="dxa"/>
          </w:tcPr>
          <w:p w14:paraId="05F24292" w14:textId="77777777" w:rsidR="00D15D9B" w:rsidRDefault="00D15D9B" w:rsidP="0038642E">
            <w:pPr>
              <w:pStyle w:val="Stijllegevakken"/>
            </w:pPr>
          </w:p>
        </w:tc>
        <w:tc>
          <w:tcPr>
            <w:tcW w:w="1270" w:type="dxa"/>
          </w:tcPr>
          <w:p w14:paraId="39F08E11" w14:textId="77777777" w:rsidR="00D15D9B" w:rsidRDefault="00D15D9B" w:rsidP="0038642E">
            <w:pPr>
              <w:pStyle w:val="Stijllegevakken"/>
            </w:pPr>
          </w:p>
        </w:tc>
        <w:tc>
          <w:tcPr>
            <w:tcW w:w="842" w:type="dxa"/>
          </w:tcPr>
          <w:p w14:paraId="5C86F066" w14:textId="77777777" w:rsidR="00D15D9B" w:rsidRDefault="00D15D9B" w:rsidP="0038642E">
            <w:pPr>
              <w:pStyle w:val="Stijllegevakken"/>
            </w:pPr>
          </w:p>
        </w:tc>
        <w:tc>
          <w:tcPr>
            <w:tcW w:w="3793" w:type="dxa"/>
          </w:tcPr>
          <w:p w14:paraId="3FC16B2C" w14:textId="77777777" w:rsidR="00D15D9B" w:rsidRDefault="00D15D9B" w:rsidP="0038642E">
            <w:pPr>
              <w:pStyle w:val="Stijllegevakken"/>
            </w:pPr>
          </w:p>
        </w:tc>
      </w:tr>
      <w:tr w:rsidR="00D15D9B" w14:paraId="217896F7" w14:textId="77777777" w:rsidTr="0038642E">
        <w:tc>
          <w:tcPr>
            <w:tcW w:w="5844" w:type="dxa"/>
          </w:tcPr>
          <w:p w14:paraId="01CAB841" w14:textId="77777777" w:rsidR="00D15D9B" w:rsidRDefault="00D15D9B" w:rsidP="0038642E">
            <w:pPr>
              <w:pStyle w:val="Stijllegevakken"/>
            </w:pPr>
          </w:p>
        </w:tc>
        <w:tc>
          <w:tcPr>
            <w:tcW w:w="760" w:type="dxa"/>
          </w:tcPr>
          <w:p w14:paraId="590B43D8" w14:textId="77777777" w:rsidR="00D15D9B" w:rsidRDefault="00D15D9B" w:rsidP="0038642E">
            <w:pPr>
              <w:pStyle w:val="Stijllegevakken"/>
            </w:pPr>
          </w:p>
        </w:tc>
        <w:tc>
          <w:tcPr>
            <w:tcW w:w="760" w:type="dxa"/>
          </w:tcPr>
          <w:p w14:paraId="20369216" w14:textId="77777777" w:rsidR="00D15D9B" w:rsidRDefault="00D15D9B" w:rsidP="0038642E">
            <w:pPr>
              <w:pStyle w:val="Stijllegevakken"/>
            </w:pPr>
          </w:p>
        </w:tc>
        <w:tc>
          <w:tcPr>
            <w:tcW w:w="760" w:type="dxa"/>
          </w:tcPr>
          <w:p w14:paraId="688F0D96" w14:textId="77777777" w:rsidR="00D15D9B" w:rsidRDefault="00D15D9B" w:rsidP="0038642E">
            <w:pPr>
              <w:pStyle w:val="Stijllegevakken"/>
            </w:pPr>
          </w:p>
        </w:tc>
        <w:tc>
          <w:tcPr>
            <w:tcW w:w="1270" w:type="dxa"/>
          </w:tcPr>
          <w:p w14:paraId="53092B27" w14:textId="77777777" w:rsidR="00D15D9B" w:rsidRDefault="00D15D9B" w:rsidP="0038642E">
            <w:pPr>
              <w:pStyle w:val="Stijllegevakken"/>
            </w:pPr>
          </w:p>
        </w:tc>
        <w:tc>
          <w:tcPr>
            <w:tcW w:w="842" w:type="dxa"/>
          </w:tcPr>
          <w:p w14:paraId="21C95415" w14:textId="77777777" w:rsidR="00D15D9B" w:rsidRDefault="00D15D9B" w:rsidP="0038642E">
            <w:pPr>
              <w:pStyle w:val="Stijllegevakken"/>
            </w:pPr>
          </w:p>
        </w:tc>
        <w:tc>
          <w:tcPr>
            <w:tcW w:w="3793" w:type="dxa"/>
          </w:tcPr>
          <w:p w14:paraId="43AB6619" w14:textId="77777777" w:rsidR="00D15D9B" w:rsidRDefault="00D15D9B" w:rsidP="0038642E">
            <w:pPr>
              <w:pStyle w:val="Stijllegevakken"/>
            </w:pPr>
          </w:p>
        </w:tc>
      </w:tr>
      <w:tr w:rsidR="00F34C4A" w14:paraId="75A55ED1" w14:textId="77777777" w:rsidTr="0038642E">
        <w:tc>
          <w:tcPr>
            <w:tcW w:w="5844" w:type="dxa"/>
          </w:tcPr>
          <w:p w14:paraId="1286AF41" w14:textId="77777777" w:rsidR="00F34C4A" w:rsidRDefault="00F34C4A" w:rsidP="0038642E">
            <w:pPr>
              <w:pStyle w:val="Stijllegevakken"/>
            </w:pPr>
          </w:p>
        </w:tc>
        <w:tc>
          <w:tcPr>
            <w:tcW w:w="760" w:type="dxa"/>
          </w:tcPr>
          <w:p w14:paraId="53FE007E" w14:textId="77777777" w:rsidR="00F34C4A" w:rsidRDefault="00F34C4A" w:rsidP="0038642E">
            <w:pPr>
              <w:pStyle w:val="Stijllegevakken"/>
            </w:pPr>
          </w:p>
        </w:tc>
        <w:tc>
          <w:tcPr>
            <w:tcW w:w="760" w:type="dxa"/>
          </w:tcPr>
          <w:p w14:paraId="5265D53D" w14:textId="77777777" w:rsidR="00F34C4A" w:rsidRDefault="00F34C4A" w:rsidP="0038642E">
            <w:pPr>
              <w:pStyle w:val="Stijllegevakken"/>
            </w:pPr>
          </w:p>
        </w:tc>
        <w:tc>
          <w:tcPr>
            <w:tcW w:w="760" w:type="dxa"/>
          </w:tcPr>
          <w:p w14:paraId="27B25B7B" w14:textId="77777777" w:rsidR="00F34C4A" w:rsidRDefault="00F34C4A" w:rsidP="0038642E">
            <w:pPr>
              <w:pStyle w:val="Stijllegevakken"/>
            </w:pPr>
          </w:p>
        </w:tc>
        <w:tc>
          <w:tcPr>
            <w:tcW w:w="1270" w:type="dxa"/>
          </w:tcPr>
          <w:p w14:paraId="006C3AC1" w14:textId="77777777" w:rsidR="00F34C4A" w:rsidRDefault="00F34C4A" w:rsidP="0038642E">
            <w:pPr>
              <w:pStyle w:val="Stijllegevakken"/>
            </w:pPr>
          </w:p>
        </w:tc>
        <w:tc>
          <w:tcPr>
            <w:tcW w:w="842" w:type="dxa"/>
          </w:tcPr>
          <w:p w14:paraId="5316B303" w14:textId="77777777" w:rsidR="00F34C4A" w:rsidRDefault="00F34C4A" w:rsidP="0038642E">
            <w:pPr>
              <w:pStyle w:val="Stijllegevakken"/>
            </w:pPr>
          </w:p>
        </w:tc>
        <w:tc>
          <w:tcPr>
            <w:tcW w:w="3793" w:type="dxa"/>
          </w:tcPr>
          <w:p w14:paraId="28DE5D13" w14:textId="77777777" w:rsidR="00F34C4A" w:rsidRDefault="00F34C4A" w:rsidP="0038642E">
            <w:pPr>
              <w:pStyle w:val="Stijllegevakken"/>
            </w:pPr>
          </w:p>
        </w:tc>
      </w:tr>
      <w:tr w:rsidR="00D15D9B" w14:paraId="0CCA15CE" w14:textId="77777777" w:rsidTr="0038642E">
        <w:tc>
          <w:tcPr>
            <w:tcW w:w="5844" w:type="dxa"/>
          </w:tcPr>
          <w:p w14:paraId="2A4438F4" w14:textId="77777777" w:rsidR="00D15D9B" w:rsidRDefault="00D15D9B" w:rsidP="0038642E">
            <w:pPr>
              <w:pStyle w:val="Stijllegevakken"/>
            </w:pPr>
          </w:p>
        </w:tc>
        <w:tc>
          <w:tcPr>
            <w:tcW w:w="760" w:type="dxa"/>
          </w:tcPr>
          <w:p w14:paraId="1649BD76" w14:textId="77777777" w:rsidR="00D15D9B" w:rsidRDefault="00D15D9B" w:rsidP="0038642E">
            <w:pPr>
              <w:pStyle w:val="Stijllegevakken"/>
            </w:pPr>
          </w:p>
        </w:tc>
        <w:tc>
          <w:tcPr>
            <w:tcW w:w="760" w:type="dxa"/>
          </w:tcPr>
          <w:p w14:paraId="25F62306" w14:textId="77777777" w:rsidR="00D15D9B" w:rsidRDefault="00D15D9B" w:rsidP="0038642E">
            <w:pPr>
              <w:pStyle w:val="Stijllegevakken"/>
            </w:pPr>
          </w:p>
        </w:tc>
        <w:tc>
          <w:tcPr>
            <w:tcW w:w="760" w:type="dxa"/>
          </w:tcPr>
          <w:p w14:paraId="6EAA57C5" w14:textId="77777777" w:rsidR="00D15D9B" w:rsidRDefault="00D15D9B" w:rsidP="0038642E">
            <w:pPr>
              <w:pStyle w:val="Stijllegevakken"/>
            </w:pPr>
          </w:p>
        </w:tc>
        <w:tc>
          <w:tcPr>
            <w:tcW w:w="1270" w:type="dxa"/>
          </w:tcPr>
          <w:p w14:paraId="17F6226B" w14:textId="77777777" w:rsidR="00D15D9B" w:rsidRDefault="00D15D9B" w:rsidP="0038642E">
            <w:pPr>
              <w:pStyle w:val="Stijllegevakken"/>
            </w:pPr>
          </w:p>
        </w:tc>
        <w:tc>
          <w:tcPr>
            <w:tcW w:w="842" w:type="dxa"/>
          </w:tcPr>
          <w:p w14:paraId="58933478" w14:textId="77777777" w:rsidR="00D15D9B" w:rsidRDefault="00D15D9B" w:rsidP="0038642E">
            <w:pPr>
              <w:pStyle w:val="Stijllegevakken"/>
            </w:pPr>
          </w:p>
        </w:tc>
        <w:tc>
          <w:tcPr>
            <w:tcW w:w="3793" w:type="dxa"/>
          </w:tcPr>
          <w:p w14:paraId="2250B204" w14:textId="77777777" w:rsidR="00D15D9B" w:rsidRDefault="00D15D9B" w:rsidP="0038642E">
            <w:pPr>
              <w:pStyle w:val="Stijllegevakken"/>
            </w:pPr>
          </w:p>
        </w:tc>
      </w:tr>
      <w:tr w:rsidR="00D15D9B" w14:paraId="41A7B4CF" w14:textId="77777777" w:rsidTr="0038642E">
        <w:tc>
          <w:tcPr>
            <w:tcW w:w="5844" w:type="dxa"/>
          </w:tcPr>
          <w:p w14:paraId="3FB324DA" w14:textId="77777777" w:rsidR="00D15D9B" w:rsidRDefault="00D15D9B" w:rsidP="0038642E">
            <w:pPr>
              <w:pStyle w:val="Stijllegevakken"/>
            </w:pPr>
          </w:p>
        </w:tc>
        <w:tc>
          <w:tcPr>
            <w:tcW w:w="760" w:type="dxa"/>
          </w:tcPr>
          <w:p w14:paraId="56998EB1" w14:textId="77777777" w:rsidR="00D15D9B" w:rsidRDefault="00D15D9B" w:rsidP="0038642E">
            <w:pPr>
              <w:pStyle w:val="Stijllegevakken"/>
            </w:pPr>
          </w:p>
        </w:tc>
        <w:tc>
          <w:tcPr>
            <w:tcW w:w="760" w:type="dxa"/>
          </w:tcPr>
          <w:p w14:paraId="5C0411C9" w14:textId="77777777" w:rsidR="00D15D9B" w:rsidRDefault="00D15D9B" w:rsidP="0038642E">
            <w:pPr>
              <w:pStyle w:val="Stijllegevakken"/>
            </w:pPr>
          </w:p>
        </w:tc>
        <w:tc>
          <w:tcPr>
            <w:tcW w:w="760" w:type="dxa"/>
          </w:tcPr>
          <w:p w14:paraId="232B4508" w14:textId="77777777" w:rsidR="00D15D9B" w:rsidRDefault="00D15D9B" w:rsidP="0038642E">
            <w:pPr>
              <w:pStyle w:val="Stijllegevakken"/>
            </w:pPr>
          </w:p>
        </w:tc>
        <w:tc>
          <w:tcPr>
            <w:tcW w:w="1270" w:type="dxa"/>
          </w:tcPr>
          <w:p w14:paraId="4E0404CB" w14:textId="77777777" w:rsidR="00D15D9B" w:rsidRDefault="00D15D9B" w:rsidP="0038642E">
            <w:pPr>
              <w:pStyle w:val="Stijllegevakken"/>
            </w:pPr>
          </w:p>
        </w:tc>
        <w:tc>
          <w:tcPr>
            <w:tcW w:w="842" w:type="dxa"/>
          </w:tcPr>
          <w:p w14:paraId="0B38C521" w14:textId="77777777" w:rsidR="00D15D9B" w:rsidRDefault="00D15D9B" w:rsidP="0038642E">
            <w:pPr>
              <w:pStyle w:val="Stijllegevakken"/>
            </w:pPr>
          </w:p>
        </w:tc>
        <w:tc>
          <w:tcPr>
            <w:tcW w:w="3793" w:type="dxa"/>
          </w:tcPr>
          <w:p w14:paraId="1BEF2D40" w14:textId="77777777" w:rsidR="00D15D9B" w:rsidRDefault="00D15D9B" w:rsidP="0038642E">
            <w:pPr>
              <w:pStyle w:val="Stijllegevakken"/>
            </w:pPr>
          </w:p>
        </w:tc>
      </w:tr>
      <w:tr w:rsidR="002D00DB" w14:paraId="4D0B4452" w14:textId="77777777" w:rsidTr="005827F6">
        <w:tc>
          <w:tcPr>
            <w:tcW w:w="14029" w:type="dxa"/>
            <w:gridSpan w:val="7"/>
            <w:shd w:val="clear" w:color="auto" w:fill="D9D9D9" w:themeFill="background1" w:themeFillShade="D9"/>
          </w:tcPr>
          <w:p w14:paraId="026A8F62" w14:textId="6ACFDC7E" w:rsidR="002D00DB" w:rsidRDefault="002D00DB" w:rsidP="002D00DB">
            <w:pPr>
              <w:pStyle w:val="Leerdoelen"/>
            </w:pPr>
            <w:r w:rsidRPr="0021660F">
              <w:t>LPD 2</w:t>
            </w:r>
            <w:r w:rsidR="00B82561">
              <w:t>2</w:t>
            </w:r>
            <w:r w:rsidRPr="0021660F">
              <w:t>    </w:t>
            </w:r>
            <w:r>
              <w:t>De leerling</w:t>
            </w:r>
            <w:r w:rsidRPr="0021660F">
              <w:t xml:space="preserve"> </w:t>
            </w:r>
            <w:r w:rsidR="00B82561">
              <w:t>voer</w:t>
            </w:r>
            <w:r w:rsidR="00B82561">
              <w:t>t</w:t>
            </w:r>
            <w:r w:rsidR="00B82561">
              <w:t xml:space="preserve"> thermische isolatiewerken uit in functie van binnen- en buitenbepleistering.</w:t>
            </w:r>
            <w:r>
              <w:t>.</w:t>
            </w:r>
          </w:p>
        </w:tc>
      </w:tr>
      <w:tr w:rsidR="002D00DB" w14:paraId="57A27856" w14:textId="77777777" w:rsidTr="00113974">
        <w:tc>
          <w:tcPr>
            <w:tcW w:w="5844" w:type="dxa"/>
          </w:tcPr>
          <w:p w14:paraId="4448CD97" w14:textId="77777777" w:rsidR="002D00DB" w:rsidRDefault="002D00DB" w:rsidP="002D00DB">
            <w:pPr>
              <w:pStyle w:val="Stijllegevakken"/>
            </w:pPr>
          </w:p>
        </w:tc>
        <w:tc>
          <w:tcPr>
            <w:tcW w:w="760" w:type="dxa"/>
          </w:tcPr>
          <w:p w14:paraId="3803F57E" w14:textId="77777777" w:rsidR="002D00DB" w:rsidRDefault="002D00DB" w:rsidP="002D00DB">
            <w:pPr>
              <w:pStyle w:val="Stijllegevakken"/>
            </w:pPr>
          </w:p>
        </w:tc>
        <w:tc>
          <w:tcPr>
            <w:tcW w:w="760" w:type="dxa"/>
          </w:tcPr>
          <w:p w14:paraId="0AEDC23C" w14:textId="77777777" w:rsidR="002D00DB" w:rsidRDefault="002D00DB" w:rsidP="002D00DB">
            <w:pPr>
              <w:pStyle w:val="Stijllegevakken"/>
            </w:pPr>
          </w:p>
        </w:tc>
        <w:tc>
          <w:tcPr>
            <w:tcW w:w="760" w:type="dxa"/>
          </w:tcPr>
          <w:p w14:paraId="5E413B02" w14:textId="77777777" w:rsidR="002D00DB" w:rsidRDefault="002D00DB" w:rsidP="002D00DB">
            <w:pPr>
              <w:pStyle w:val="Stijllegevakken"/>
            </w:pPr>
          </w:p>
        </w:tc>
        <w:tc>
          <w:tcPr>
            <w:tcW w:w="1270" w:type="dxa"/>
          </w:tcPr>
          <w:p w14:paraId="078192F2" w14:textId="77777777" w:rsidR="002D00DB" w:rsidRDefault="002D00DB" w:rsidP="002D00DB">
            <w:pPr>
              <w:pStyle w:val="Stijllegevakken"/>
            </w:pPr>
          </w:p>
        </w:tc>
        <w:tc>
          <w:tcPr>
            <w:tcW w:w="842" w:type="dxa"/>
          </w:tcPr>
          <w:p w14:paraId="10EF11E1" w14:textId="77777777" w:rsidR="002D00DB" w:rsidRDefault="002D00DB" w:rsidP="002D00DB">
            <w:pPr>
              <w:pStyle w:val="Stijllegevakken"/>
            </w:pPr>
          </w:p>
        </w:tc>
        <w:tc>
          <w:tcPr>
            <w:tcW w:w="3793" w:type="dxa"/>
          </w:tcPr>
          <w:p w14:paraId="3E8D8E8C" w14:textId="77777777" w:rsidR="002D00DB" w:rsidRDefault="002D00DB" w:rsidP="002D00DB">
            <w:pPr>
              <w:pStyle w:val="Stijllegevakken"/>
            </w:pPr>
          </w:p>
        </w:tc>
      </w:tr>
      <w:tr w:rsidR="002D00DB" w14:paraId="2C7D4634" w14:textId="77777777" w:rsidTr="00113974">
        <w:tc>
          <w:tcPr>
            <w:tcW w:w="5844" w:type="dxa"/>
          </w:tcPr>
          <w:p w14:paraId="0EEF4F2A" w14:textId="77777777" w:rsidR="002D00DB" w:rsidRDefault="002D00DB" w:rsidP="002D00DB">
            <w:pPr>
              <w:pStyle w:val="Stijllegevakken"/>
            </w:pPr>
          </w:p>
        </w:tc>
        <w:tc>
          <w:tcPr>
            <w:tcW w:w="760" w:type="dxa"/>
          </w:tcPr>
          <w:p w14:paraId="0DBCC285" w14:textId="77777777" w:rsidR="002D00DB" w:rsidRDefault="002D00DB" w:rsidP="002D00DB">
            <w:pPr>
              <w:pStyle w:val="Stijllegevakken"/>
            </w:pPr>
          </w:p>
        </w:tc>
        <w:tc>
          <w:tcPr>
            <w:tcW w:w="760" w:type="dxa"/>
          </w:tcPr>
          <w:p w14:paraId="1D7F2E01" w14:textId="77777777" w:rsidR="002D00DB" w:rsidRDefault="002D00DB" w:rsidP="002D00DB">
            <w:pPr>
              <w:pStyle w:val="Stijllegevakken"/>
            </w:pPr>
          </w:p>
        </w:tc>
        <w:tc>
          <w:tcPr>
            <w:tcW w:w="760" w:type="dxa"/>
          </w:tcPr>
          <w:p w14:paraId="33148CFE" w14:textId="77777777" w:rsidR="002D00DB" w:rsidRDefault="002D00DB" w:rsidP="002D00DB">
            <w:pPr>
              <w:pStyle w:val="Stijllegevakken"/>
            </w:pPr>
          </w:p>
        </w:tc>
        <w:tc>
          <w:tcPr>
            <w:tcW w:w="1270" w:type="dxa"/>
          </w:tcPr>
          <w:p w14:paraId="3671C1B1" w14:textId="77777777" w:rsidR="002D00DB" w:rsidRDefault="002D00DB" w:rsidP="002D00DB">
            <w:pPr>
              <w:pStyle w:val="Stijllegevakken"/>
            </w:pPr>
          </w:p>
        </w:tc>
        <w:tc>
          <w:tcPr>
            <w:tcW w:w="842" w:type="dxa"/>
          </w:tcPr>
          <w:p w14:paraId="45207FD6" w14:textId="77777777" w:rsidR="002D00DB" w:rsidRDefault="002D00DB" w:rsidP="002D00DB">
            <w:pPr>
              <w:pStyle w:val="Stijllegevakken"/>
            </w:pPr>
          </w:p>
        </w:tc>
        <w:tc>
          <w:tcPr>
            <w:tcW w:w="3793" w:type="dxa"/>
          </w:tcPr>
          <w:p w14:paraId="0AD51B19" w14:textId="77777777" w:rsidR="002D00DB" w:rsidRDefault="002D00DB" w:rsidP="002D00DB">
            <w:pPr>
              <w:pStyle w:val="Stijllegevakken"/>
            </w:pPr>
          </w:p>
        </w:tc>
      </w:tr>
      <w:tr w:rsidR="002D00DB" w14:paraId="1A5B2EB2" w14:textId="77777777" w:rsidTr="00113974">
        <w:tc>
          <w:tcPr>
            <w:tcW w:w="5844" w:type="dxa"/>
          </w:tcPr>
          <w:p w14:paraId="5CFB149A" w14:textId="77777777" w:rsidR="002D00DB" w:rsidRDefault="002D00DB" w:rsidP="002D00DB">
            <w:pPr>
              <w:pStyle w:val="Stijllegevakken"/>
            </w:pPr>
          </w:p>
        </w:tc>
        <w:tc>
          <w:tcPr>
            <w:tcW w:w="760" w:type="dxa"/>
          </w:tcPr>
          <w:p w14:paraId="27523E60" w14:textId="77777777" w:rsidR="002D00DB" w:rsidRDefault="002D00DB" w:rsidP="002D00DB">
            <w:pPr>
              <w:pStyle w:val="Stijllegevakken"/>
            </w:pPr>
          </w:p>
        </w:tc>
        <w:tc>
          <w:tcPr>
            <w:tcW w:w="760" w:type="dxa"/>
          </w:tcPr>
          <w:p w14:paraId="192FA7F8" w14:textId="77777777" w:rsidR="002D00DB" w:rsidRDefault="002D00DB" w:rsidP="002D00DB">
            <w:pPr>
              <w:pStyle w:val="Stijllegevakken"/>
            </w:pPr>
          </w:p>
        </w:tc>
        <w:tc>
          <w:tcPr>
            <w:tcW w:w="760" w:type="dxa"/>
          </w:tcPr>
          <w:p w14:paraId="544B8652" w14:textId="77777777" w:rsidR="002D00DB" w:rsidRDefault="002D00DB" w:rsidP="002D00DB">
            <w:pPr>
              <w:pStyle w:val="Stijllegevakken"/>
            </w:pPr>
          </w:p>
        </w:tc>
        <w:tc>
          <w:tcPr>
            <w:tcW w:w="1270" w:type="dxa"/>
          </w:tcPr>
          <w:p w14:paraId="706CDE97" w14:textId="77777777" w:rsidR="002D00DB" w:rsidRDefault="002D00DB" w:rsidP="002D00DB">
            <w:pPr>
              <w:pStyle w:val="Stijllegevakken"/>
            </w:pPr>
          </w:p>
        </w:tc>
        <w:tc>
          <w:tcPr>
            <w:tcW w:w="842" w:type="dxa"/>
          </w:tcPr>
          <w:p w14:paraId="1BA428CA" w14:textId="77777777" w:rsidR="002D00DB" w:rsidRDefault="002D00DB" w:rsidP="002D00DB">
            <w:pPr>
              <w:pStyle w:val="Stijllegevakken"/>
            </w:pPr>
          </w:p>
        </w:tc>
        <w:tc>
          <w:tcPr>
            <w:tcW w:w="3793" w:type="dxa"/>
          </w:tcPr>
          <w:p w14:paraId="03BD9073" w14:textId="77777777" w:rsidR="002D00DB" w:rsidRDefault="002D00DB" w:rsidP="002D00DB">
            <w:pPr>
              <w:pStyle w:val="Stijllegevakken"/>
            </w:pPr>
          </w:p>
        </w:tc>
      </w:tr>
      <w:tr w:rsidR="002D00DB" w14:paraId="59CBA363" w14:textId="77777777" w:rsidTr="00113974">
        <w:tc>
          <w:tcPr>
            <w:tcW w:w="5844" w:type="dxa"/>
          </w:tcPr>
          <w:p w14:paraId="371B2EDE" w14:textId="77777777" w:rsidR="002D00DB" w:rsidRDefault="002D00DB" w:rsidP="002D00DB">
            <w:pPr>
              <w:pStyle w:val="Stijllegevakken"/>
            </w:pPr>
          </w:p>
        </w:tc>
        <w:tc>
          <w:tcPr>
            <w:tcW w:w="760" w:type="dxa"/>
          </w:tcPr>
          <w:p w14:paraId="28E1CA13" w14:textId="77777777" w:rsidR="002D00DB" w:rsidRDefault="002D00DB" w:rsidP="002D00DB">
            <w:pPr>
              <w:pStyle w:val="Stijllegevakken"/>
            </w:pPr>
          </w:p>
        </w:tc>
        <w:tc>
          <w:tcPr>
            <w:tcW w:w="760" w:type="dxa"/>
          </w:tcPr>
          <w:p w14:paraId="7912030E" w14:textId="77777777" w:rsidR="002D00DB" w:rsidRDefault="002D00DB" w:rsidP="002D00DB">
            <w:pPr>
              <w:pStyle w:val="Stijllegevakken"/>
            </w:pPr>
          </w:p>
        </w:tc>
        <w:tc>
          <w:tcPr>
            <w:tcW w:w="760" w:type="dxa"/>
          </w:tcPr>
          <w:p w14:paraId="430C2D37" w14:textId="77777777" w:rsidR="002D00DB" w:rsidRDefault="002D00DB" w:rsidP="002D00DB">
            <w:pPr>
              <w:pStyle w:val="Stijllegevakken"/>
            </w:pPr>
          </w:p>
        </w:tc>
        <w:tc>
          <w:tcPr>
            <w:tcW w:w="1270" w:type="dxa"/>
          </w:tcPr>
          <w:p w14:paraId="452F7E02" w14:textId="77777777" w:rsidR="002D00DB" w:rsidRDefault="002D00DB" w:rsidP="002D00DB">
            <w:pPr>
              <w:pStyle w:val="Stijllegevakken"/>
            </w:pPr>
          </w:p>
        </w:tc>
        <w:tc>
          <w:tcPr>
            <w:tcW w:w="842" w:type="dxa"/>
          </w:tcPr>
          <w:p w14:paraId="4A01E333" w14:textId="77777777" w:rsidR="002D00DB" w:rsidRDefault="002D00DB" w:rsidP="002D00DB">
            <w:pPr>
              <w:pStyle w:val="Stijllegevakken"/>
            </w:pPr>
          </w:p>
        </w:tc>
        <w:tc>
          <w:tcPr>
            <w:tcW w:w="3793" w:type="dxa"/>
          </w:tcPr>
          <w:p w14:paraId="4575F883" w14:textId="77777777" w:rsidR="002D00DB" w:rsidRDefault="002D00DB" w:rsidP="002D00DB">
            <w:pPr>
              <w:pStyle w:val="Stijllegevakken"/>
            </w:pPr>
          </w:p>
        </w:tc>
      </w:tr>
      <w:tr w:rsidR="002D00DB" w14:paraId="14CD055B" w14:textId="77777777" w:rsidTr="00113974">
        <w:tc>
          <w:tcPr>
            <w:tcW w:w="5844" w:type="dxa"/>
          </w:tcPr>
          <w:p w14:paraId="7447F915" w14:textId="77777777" w:rsidR="002D00DB" w:rsidRDefault="002D00DB" w:rsidP="002D00DB">
            <w:pPr>
              <w:pStyle w:val="Stijllegevakken"/>
            </w:pPr>
          </w:p>
        </w:tc>
        <w:tc>
          <w:tcPr>
            <w:tcW w:w="760" w:type="dxa"/>
          </w:tcPr>
          <w:p w14:paraId="082B9EF5" w14:textId="77777777" w:rsidR="002D00DB" w:rsidRDefault="002D00DB" w:rsidP="002D00DB">
            <w:pPr>
              <w:pStyle w:val="Stijllegevakken"/>
            </w:pPr>
          </w:p>
        </w:tc>
        <w:tc>
          <w:tcPr>
            <w:tcW w:w="760" w:type="dxa"/>
          </w:tcPr>
          <w:p w14:paraId="0C7DC817" w14:textId="77777777" w:rsidR="002D00DB" w:rsidRDefault="002D00DB" w:rsidP="002D00DB">
            <w:pPr>
              <w:pStyle w:val="Stijllegevakken"/>
            </w:pPr>
          </w:p>
        </w:tc>
        <w:tc>
          <w:tcPr>
            <w:tcW w:w="760" w:type="dxa"/>
          </w:tcPr>
          <w:p w14:paraId="5071DED7" w14:textId="77777777" w:rsidR="002D00DB" w:rsidRDefault="002D00DB" w:rsidP="002D00DB">
            <w:pPr>
              <w:pStyle w:val="Stijllegevakken"/>
            </w:pPr>
          </w:p>
        </w:tc>
        <w:tc>
          <w:tcPr>
            <w:tcW w:w="1270" w:type="dxa"/>
          </w:tcPr>
          <w:p w14:paraId="3B7EB8B2" w14:textId="77777777" w:rsidR="002D00DB" w:rsidRDefault="002D00DB" w:rsidP="002D00DB">
            <w:pPr>
              <w:pStyle w:val="Stijllegevakken"/>
            </w:pPr>
          </w:p>
        </w:tc>
        <w:tc>
          <w:tcPr>
            <w:tcW w:w="842" w:type="dxa"/>
          </w:tcPr>
          <w:p w14:paraId="07804F4C" w14:textId="77777777" w:rsidR="002D00DB" w:rsidRDefault="002D00DB" w:rsidP="002D00DB">
            <w:pPr>
              <w:pStyle w:val="Stijllegevakken"/>
            </w:pPr>
          </w:p>
        </w:tc>
        <w:tc>
          <w:tcPr>
            <w:tcW w:w="3793" w:type="dxa"/>
          </w:tcPr>
          <w:p w14:paraId="606EC6C9" w14:textId="77777777" w:rsidR="002D00DB" w:rsidRDefault="002D00DB" w:rsidP="002D00DB">
            <w:pPr>
              <w:pStyle w:val="Stijllegevakken"/>
            </w:pPr>
          </w:p>
        </w:tc>
      </w:tr>
      <w:tr w:rsidR="002D00DB" w14:paraId="76283642" w14:textId="77777777" w:rsidTr="00113974">
        <w:tc>
          <w:tcPr>
            <w:tcW w:w="5844" w:type="dxa"/>
          </w:tcPr>
          <w:p w14:paraId="185342F6" w14:textId="77777777" w:rsidR="002D00DB" w:rsidRDefault="002D00DB" w:rsidP="002D00DB">
            <w:pPr>
              <w:pStyle w:val="Stijllegevakken"/>
            </w:pPr>
          </w:p>
        </w:tc>
        <w:tc>
          <w:tcPr>
            <w:tcW w:w="760" w:type="dxa"/>
          </w:tcPr>
          <w:p w14:paraId="4D3C951C" w14:textId="77777777" w:rsidR="002D00DB" w:rsidRDefault="002D00DB" w:rsidP="002D00DB">
            <w:pPr>
              <w:pStyle w:val="Stijllegevakken"/>
            </w:pPr>
          </w:p>
        </w:tc>
        <w:tc>
          <w:tcPr>
            <w:tcW w:w="760" w:type="dxa"/>
          </w:tcPr>
          <w:p w14:paraId="2831206D" w14:textId="77777777" w:rsidR="002D00DB" w:rsidRDefault="002D00DB" w:rsidP="002D00DB">
            <w:pPr>
              <w:pStyle w:val="Stijllegevakken"/>
            </w:pPr>
          </w:p>
        </w:tc>
        <w:tc>
          <w:tcPr>
            <w:tcW w:w="760" w:type="dxa"/>
          </w:tcPr>
          <w:p w14:paraId="7FB5B37C" w14:textId="77777777" w:rsidR="002D00DB" w:rsidRDefault="002D00DB" w:rsidP="002D00DB">
            <w:pPr>
              <w:pStyle w:val="Stijllegevakken"/>
            </w:pPr>
          </w:p>
        </w:tc>
        <w:tc>
          <w:tcPr>
            <w:tcW w:w="1270" w:type="dxa"/>
          </w:tcPr>
          <w:p w14:paraId="78B39D98" w14:textId="77777777" w:rsidR="002D00DB" w:rsidRDefault="002D00DB" w:rsidP="002D00DB">
            <w:pPr>
              <w:pStyle w:val="Stijllegevakken"/>
            </w:pPr>
          </w:p>
        </w:tc>
        <w:tc>
          <w:tcPr>
            <w:tcW w:w="842" w:type="dxa"/>
          </w:tcPr>
          <w:p w14:paraId="1DB1D2AC" w14:textId="77777777" w:rsidR="002D00DB" w:rsidRDefault="002D00DB" w:rsidP="002D00DB">
            <w:pPr>
              <w:pStyle w:val="Stijllegevakken"/>
            </w:pPr>
          </w:p>
        </w:tc>
        <w:tc>
          <w:tcPr>
            <w:tcW w:w="3793" w:type="dxa"/>
          </w:tcPr>
          <w:p w14:paraId="49EBCD1A" w14:textId="77777777" w:rsidR="002D00DB" w:rsidRDefault="002D00DB" w:rsidP="002D00DB">
            <w:pPr>
              <w:pStyle w:val="Stijllegevakken"/>
            </w:pPr>
          </w:p>
        </w:tc>
      </w:tr>
      <w:tr w:rsidR="002D00DB" w14:paraId="46E388DB" w14:textId="77777777" w:rsidTr="00113974">
        <w:tc>
          <w:tcPr>
            <w:tcW w:w="5844" w:type="dxa"/>
          </w:tcPr>
          <w:p w14:paraId="7FB67DAE" w14:textId="77777777" w:rsidR="002D00DB" w:rsidRDefault="002D00DB" w:rsidP="002D00DB">
            <w:pPr>
              <w:pStyle w:val="Stijllegevakken"/>
            </w:pPr>
          </w:p>
        </w:tc>
        <w:tc>
          <w:tcPr>
            <w:tcW w:w="760" w:type="dxa"/>
          </w:tcPr>
          <w:p w14:paraId="17007838" w14:textId="77777777" w:rsidR="002D00DB" w:rsidRDefault="002D00DB" w:rsidP="002D00DB">
            <w:pPr>
              <w:pStyle w:val="Stijllegevakken"/>
            </w:pPr>
          </w:p>
        </w:tc>
        <w:tc>
          <w:tcPr>
            <w:tcW w:w="760" w:type="dxa"/>
          </w:tcPr>
          <w:p w14:paraId="0810C780" w14:textId="77777777" w:rsidR="002D00DB" w:rsidRDefault="002D00DB" w:rsidP="002D00DB">
            <w:pPr>
              <w:pStyle w:val="Stijllegevakken"/>
            </w:pPr>
          </w:p>
        </w:tc>
        <w:tc>
          <w:tcPr>
            <w:tcW w:w="760" w:type="dxa"/>
          </w:tcPr>
          <w:p w14:paraId="06C23419" w14:textId="77777777" w:rsidR="002D00DB" w:rsidRDefault="002D00DB" w:rsidP="002D00DB">
            <w:pPr>
              <w:pStyle w:val="Stijllegevakken"/>
            </w:pPr>
          </w:p>
        </w:tc>
        <w:tc>
          <w:tcPr>
            <w:tcW w:w="1270" w:type="dxa"/>
          </w:tcPr>
          <w:p w14:paraId="63555834" w14:textId="77777777" w:rsidR="002D00DB" w:rsidRDefault="002D00DB" w:rsidP="002D00DB">
            <w:pPr>
              <w:pStyle w:val="Stijllegevakken"/>
            </w:pPr>
          </w:p>
        </w:tc>
        <w:tc>
          <w:tcPr>
            <w:tcW w:w="842" w:type="dxa"/>
          </w:tcPr>
          <w:p w14:paraId="5C25BAC6" w14:textId="77777777" w:rsidR="002D00DB" w:rsidRDefault="002D00DB" w:rsidP="002D00DB">
            <w:pPr>
              <w:pStyle w:val="Stijllegevakken"/>
            </w:pPr>
          </w:p>
        </w:tc>
        <w:tc>
          <w:tcPr>
            <w:tcW w:w="3793" w:type="dxa"/>
          </w:tcPr>
          <w:p w14:paraId="2E7B2FBF" w14:textId="77777777" w:rsidR="002D00DB" w:rsidRDefault="002D00DB" w:rsidP="002D00DB">
            <w:pPr>
              <w:pStyle w:val="Stijllegevakken"/>
            </w:pPr>
          </w:p>
        </w:tc>
      </w:tr>
      <w:tr w:rsidR="002D00DB" w14:paraId="68719BE8" w14:textId="77777777" w:rsidTr="005827F6">
        <w:tc>
          <w:tcPr>
            <w:tcW w:w="14029" w:type="dxa"/>
            <w:gridSpan w:val="7"/>
            <w:shd w:val="clear" w:color="auto" w:fill="D9D9D9" w:themeFill="background1" w:themeFillShade="D9"/>
          </w:tcPr>
          <w:p w14:paraId="777F4471" w14:textId="44B4E766" w:rsidR="002D00DB" w:rsidRDefault="002D00DB" w:rsidP="002D00DB">
            <w:pPr>
              <w:pStyle w:val="Leerdoelen"/>
            </w:pPr>
            <w:r w:rsidRPr="0021660F">
              <w:t xml:space="preserve">LPD </w:t>
            </w:r>
            <w:r w:rsidR="00E847D9">
              <w:t>23</w:t>
            </w:r>
            <w:r w:rsidRPr="0021660F">
              <w:t>  </w:t>
            </w:r>
            <w:r>
              <w:t>De leerling</w:t>
            </w:r>
            <w:r w:rsidRPr="0021660F">
              <w:t xml:space="preserve"> </w:t>
            </w:r>
            <w:r w:rsidR="00E847D9">
              <w:t>plaats</w:t>
            </w:r>
            <w:r w:rsidR="00616BB1">
              <w:t>t</w:t>
            </w:r>
            <w:r w:rsidR="00E847D9">
              <w:t xml:space="preserve"> lucht- en dampschermen en wapeningen in functie van pleisterwerken.</w:t>
            </w:r>
            <w:r>
              <w:t xml:space="preserve">. </w:t>
            </w:r>
          </w:p>
        </w:tc>
      </w:tr>
      <w:tr w:rsidR="002D00DB" w14:paraId="1DF29D86" w14:textId="77777777" w:rsidTr="00113974">
        <w:tc>
          <w:tcPr>
            <w:tcW w:w="5844" w:type="dxa"/>
          </w:tcPr>
          <w:p w14:paraId="69771308" w14:textId="77777777" w:rsidR="002D00DB" w:rsidRDefault="002D00DB" w:rsidP="002D00DB">
            <w:pPr>
              <w:pStyle w:val="Stijllegevakken"/>
            </w:pPr>
          </w:p>
        </w:tc>
        <w:tc>
          <w:tcPr>
            <w:tcW w:w="760" w:type="dxa"/>
          </w:tcPr>
          <w:p w14:paraId="18220E7F" w14:textId="77777777" w:rsidR="002D00DB" w:rsidRDefault="002D00DB" w:rsidP="002D00DB">
            <w:pPr>
              <w:pStyle w:val="Stijllegevakken"/>
            </w:pPr>
          </w:p>
        </w:tc>
        <w:tc>
          <w:tcPr>
            <w:tcW w:w="760" w:type="dxa"/>
          </w:tcPr>
          <w:p w14:paraId="6D92E9E3" w14:textId="77777777" w:rsidR="002D00DB" w:rsidRDefault="002D00DB" w:rsidP="002D00DB">
            <w:pPr>
              <w:pStyle w:val="Stijllegevakken"/>
            </w:pPr>
          </w:p>
        </w:tc>
        <w:tc>
          <w:tcPr>
            <w:tcW w:w="760" w:type="dxa"/>
          </w:tcPr>
          <w:p w14:paraId="38239BCE" w14:textId="77777777" w:rsidR="002D00DB" w:rsidRDefault="002D00DB" w:rsidP="002D00DB">
            <w:pPr>
              <w:pStyle w:val="Stijllegevakken"/>
            </w:pPr>
          </w:p>
        </w:tc>
        <w:tc>
          <w:tcPr>
            <w:tcW w:w="1270" w:type="dxa"/>
          </w:tcPr>
          <w:p w14:paraId="491D0EDE" w14:textId="77777777" w:rsidR="002D00DB" w:rsidRDefault="002D00DB" w:rsidP="002D00DB">
            <w:pPr>
              <w:pStyle w:val="Stijllegevakken"/>
            </w:pPr>
          </w:p>
        </w:tc>
        <w:tc>
          <w:tcPr>
            <w:tcW w:w="842" w:type="dxa"/>
          </w:tcPr>
          <w:p w14:paraId="7AD03D1A" w14:textId="77777777" w:rsidR="002D00DB" w:rsidRDefault="002D00DB" w:rsidP="002D00DB">
            <w:pPr>
              <w:pStyle w:val="Stijllegevakken"/>
            </w:pPr>
          </w:p>
        </w:tc>
        <w:tc>
          <w:tcPr>
            <w:tcW w:w="3793" w:type="dxa"/>
          </w:tcPr>
          <w:p w14:paraId="21C50236" w14:textId="77777777" w:rsidR="002D00DB" w:rsidRDefault="002D00DB" w:rsidP="002D00DB">
            <w:pPr>
              <w:pStyle w:val="Stijllegevakken"/>
            </w:pPr>
          </w:p>
        </w:tc>
      </w:tr>
      <w:tr w:rsidR="002D00DB" w14:paraId="5FE79D84" w14:textId="77777777" w:rsidTr="00113974">
        <w:tc>
          <w:tcPr>
            <w:tcW w:w="5844" w:type="dxa"/>
          </w:tcPr>
          <w:p w14:paraId="7F91D13A" w14:textId="77777777" w:rsidR="002D00DB" w:rsidRDefault="002D00DB" w:rsidP="002D00DB">
            <w:pPr>
              <w:pStyle w:val="Stijllegevakken"/>
            </w:pPr>
          </w:p>
        </w:tc>
        <w:tc>
          <w:tcPr>
            <w:tcW w:w="760" w:type="dxa"/>
          </w:tcPr>
          <w:p w14:paraId="18149D14" w14:textId="77777777" w:rsidR="002D00DB" w:rsidRDefault="002D00DB" w:rsidP="002D00DB">
            <w:pPr>
              <w:pStyle w:val="Stijllegevakken"/>
            </w:pPr>
          </w:p>
        </w:tc>
        <w:tc>
          <w:tcPr>
            <w:tcW w:w="760" w:type="dxa"/>
          </w:tcPr>
          <w:p w14:paraId="69DAB73E" w14:textId="77777777" w:rsidR="002D00DB" w:rsidRDefault="002D00DB" w:rsidP="002D00DB">
            <w:pPr>
              <w:pStyle w:val="Stijllegevakken"/>
            </w:pPr>
          </w:p>
        </w:tc>
        <w:tc>
          <w:tcPr>
            <w:tcW w:w="760" w:type="dxa"/>
          </w:tcPr>
          <w:p w14:paraId="06B4C175" w14:textId="77777777" w:rsidR="002D00DB" w:rsidRDefault="002D00DB" w:rsidP="002D00DB">
            <w:pPr>
              <w:pStyle w:val="Stijllegevakken"/>
            </w:pPr>
          </w:p>
        </w:tc>
        <w:tc>
          <w:tcPr>
            <w:tcW w:w="1270" w:type="dxa"/>
          </w:tcPr>
          <w:p w14:paraId="5F6E699D" w14:textId="77777777" w:rsidR="002D00DB" w:rsidRDefault="002D00DB" w:rsidP="002D00DB">
            <w:pPr>
              <w:pStyle w:val="Stijllegevakken"/>
            </w:pPr>
          </w:p>
        </w:tc>
        <w:tc>
          <w:tcPr>
            <w:tcW w:w="842" w:type="dxa"/>
          </w:tcPr>
          <w:p w14:paraId="29D68A26" w14:textId="77777777" w:rsidR="002D00DB" w:rsidRDefault="002D00DB" w:rsidP="002D00DB">
            <w:pPr>
              <w:pStyle w:val="Stijllegevakken"/>
            </w:pPr>
          </w:p>
        </w:tc>
        <w:tc>
          <w:tcPr>
            <w:tcW w:w="3793" w:type="dxa"/>
          </w:tcPr>
          <w:p w14:paraId="267E8CAD" w14:textId="77777777" w:rsidR="002D00DB" w:rsidRDefault="002D00DB" w:rsidP="002D00DB">
            <w:pPr>
              <w:pStyle w:val="Stijllegevakken"/>
            </w:pPr>
          </w:p>
        </w:tc>
      </w:tr>
      <w:tr w:rsidR="00F34C4A" w14:paraId="3ACB89BD" w14:textId="77777777" w:rsidTr="00113974">
        <w:tc>
          <w:tcPr>
            <w:tcW w:w="5844" w:type="dxa"/>
          </w:tcPr>
          <w:p w14:paraId="568448D3" w14:textId="77777777" w:rsidR="00F34C4A" w:rsidRDefault="00F34C4A" w:rsidP="002D00DB">
            <w:pPr>
              <w:pStyle w:val="Stijllegevakken"/>
            </w:pPr>
          </w:p>
        </w:tc>
        <w:tc>
          <w:tcPr>
            <w:tcW w:w="760" w:type="dxa"/>
          </w:tcPr>
          <w:p w14:paraId="2BEAAAD5" w14:textId="77777777" w:rsidR="00F34C4A" w:rsidRDefault="00F34C4A" w:rsidP="002D00DB">
            <w:pPr>
              <w:pStyle w:val="Stijllegevakken"/>
            </w:pPr>
          </w:p>
        </w:tc>
        <w:tc>
          <w:tcPr>
            <w:tcW w:w="760" w:type="dxa"/>
          </w:tcPr>
          <w:p w14:paraId="64A88199" w14:textId="77777777" w:rsidR="00F34C4A" w:rsidRDefault="00F34C4A" w:rsidP="002D00DB">
            <w:pPr>
              <w:pStyle w:val="Stijllegevakken"/>
            </w:pPr>
          </w:p>
        </w:tc>
        <w:tc>
          <w:tcPr>
            <w:tcW w:w="760" w:type="dxa"/>
          </w:tcPr>
          <w:p w14:paraId="2F80AAB7" w14:textId="77777777" w:rsidR="00F34C4A" w:rsidRDefault="00F34C4A" w:rsidP="002D00DB">
            <w:pPr>
              <w:pStyle w:val="Stijllegevakken"/>
            </w:pPr>
          </w:p>
        </w:tc>
        <w:tc>
          <w:tcPr>
            <w:tcW w:w="1270" w:type="dxa"/>
          </w:tcPr>
          <w:p w14:paraId="76220A0A" w14:textId="77777777" w:rsidR="00F34C4A" w:rsidRDefault="00F34C4A" w:rsidP="002D00DB">
            <w:pPr>
              <w:pStyle w:val="Stijllegevakken"/>
            </w:pPr>
          </w:p>
        </w:tc>
        <w:tc>
          <w:tcPr>
            <w:tcW w:w="842" w:type="dxa"/>
          </w:tcPr>
          <w:p w14:paraId="12E8207D" w14:textId="77777777" w:rsidR="00F34C4A" w:rsidRDefault="00F34C4A" w:rsidP="002D00DB">
            <w:pPr>
              <w:pStyle w:val="Stijllegevakken"/>
            </w:pPr>
          </w:p>
        </w:tc>
        <w:tc>
          <w:tcPr>
            <w:tcW w:w="3793" w:type="dxa"/>
          </w:tcPr>
          <w:p w14:paraId="6E3322D0" w14:textId="77777777" w:rsidR="00F34C4A" w:rsidRDefault="00F34C4A" w:rsidP="002D00DB">
            <w:pPr>
              <w:pStyle w:val="Stijllegevakken"/>
            </w:pPr>
          </w:p>
        </w:tc>
      </w:tr>
      <w:tr w:rsidR="002D00DB" w14:paraId="7E22BC10" w14:textId="77777777" w:rsidTr="00113974">
        <w:tc>
          <w:tcPr>
            <w:tcW w:w="5844" w:type="dxa"/>
          </w:tcPr>
          <w:p w14:paraId="5392B488" w14:textId="77777777" w:rsidR="002D00DB" w:rsidRDefault="002D00DB" w:rsidP="002D00DB">
            <w:pPr>
              <w:pStyle w:val="Stijllegevakken"/>
            </w:pPr>
          </w:p>
        </w:tc>
        <w:tc>
          <w:tcPr>
            <w:tcW w:w="760" w:type="dxa"/>
          </w:tcPr>
          <w:p w14:paraId="3E24AE9B" w14:textId="77777777" w:rsidR="002D00DB" w:rsidRDefault="002D00DB" w:rsidP="002D00DB">
            <w:pPr>
              <w:pStyle w:val="Stijllegevakken"/>
            </w:pPr>
          </w:p>
        </w:tc>
        <w:tc>
          <w:tcPr>
            <w:tcW w:w="760" w:type="dxa"/>
          </w:tcPr>
          <w:p w14:paraId="204B4B0D" w14:textId="77777777" w:rsidR="002D00DB" w:rsidRDefault="002D00DB" w:rsidP="002D00DB">
            <w:pPr>
              <w:pStyle w:val="Stijllegevakken"/>
            </w:pPr>
          </w:p>
        </w:tc>
        <w:tc>
          <w:tcPr>
            <w:tcW w:w="760" w:type="dxa"/>
          </w:tcPr>
          <w:p w14:paraId="038AE3EE" w14:textId="77777777" w:rsidR="002D00DB" w:rsidRDefault="002D00DB" w:rsidP="002D00DB">
            <w:pPr>
              <w:pStyle w:val="Stijllegevakken"/>
            </w:pPr>
          </w:p>
        </w:tc>
        <w:tc>
          <w:tcPr>
            <w:tcW w:w="1270" w:type="dxa"/>
          </w:tcPr>
          <w:p w14:paraId="0256C967" w14:textId="77777777" w:rsidR="002D00DB" w:rsidRDefault="002D00DB" w:rsidP="002D00DB">
            <w:pPr>
              <w:pStyle w:val="Stijllegevakken"/>
            </w:pPr>
          </w:p>
        </w:tc>
        <w:tc>
          <w:tcPr>
            <w:tcW w:w="842" w:type="dxa"/>
          </w:tcPr>
          <w:p w14:paraId="567920C6" w14:textId="77777777" w:rsidR="002D00DB" w:rsidRDefault="002D00DB" w:rsidP="002D00DB">
            <w:pPr>
              <w:pStyle w:val="Stijllegevakken"/>
            </w:pPr>
          </w:p>
        </w:tc>
        <w:tc>
          <w:tcPr>
            <w:tcW w:w="3793" w:type="dxa"/>
          </w:tcPr>
          <w:p w14:paraId="7FEB3A26" w14:textId="77777777" w:rsidR="002D00DB" w:rsidRDefault="002D00DB" w:rsidP="002D00DB">
            <w:pPr>
              <w:pStyle w:val="Stijllegevakken"/>
            </w:pPr>
          </w:p>
        </w:tc>
      </w:tr>
      <w:tr w:rsidR="002D00DB" w14:paraId="0638B3D9" w14:textId="77777777" w:rsidTr="00113974">
        <w:tc>
          <w:tcPr>
            <w:tcW w:w="5844" w:type="dxa"/>
          </w:tcPr>
          <w:p w14:paraId="1595A02F" w14:textId="77777777" w:rsidR="002D00DB" w:rsidRDefault="002D00DB" w:rsidP="002D00DB">
            <w:pPr>
              <w:pStyle w:val="Stijllegevakken"/>
            </w:pPr>
          </w:p>
        </w:tc>
        <w:tc>
          <w:tcPr>
            <w:tcW w:w="760" w:type="dxa"/>
          </w:tcPr>
          <w:p w14:paraId="282EF3FB" w14:textId="77777777" w:rsidR="002D00DB" w:rsidRDefault="002D00DB" w:rsidP="002D00DB">
            <w:pPr>
              <w:pStyle w:val="Stijllegevakken"/>
            </w:pPr>
          </w:p>
        </w:tc>
        <w:tc>
          <w:tcPr>
            <w:tcW w:w="760" w:type="dxa"/>
          </w:tcPr>
          <w:p w14:paraId="2C52B3E9" w14:textId="77777777" w:rsidR="002D00DB" w:rsidRDefault="002D00DB" w:rsidP="002D00DB">
            <w:pPr>
              <w:pStyle w:val="Stijllegevakken"/>
            </w:pPr>
          </w:p>
        </w:tc>
        <w:tc>
          <w:tcPr>
            <w:tcW w:w="760" w:type="dxa"/>
          </w:tcPr>
          <w:p w14:paraId="7BCCAF4F" w14:textId="77777777" w:rsidR="002D00DB" w:rsidRDefault="002D00DB" w:rsidP="002D00DB">
            <w:pPr>
              <w:pStyle w:val="Stijllegevakken"/>
            </w:pPr>
          </w:p>
        </w:tc>
        <w:tc>
          <w:tcPr>
            <w:tcW w:w="1270" w:type="dxa"/>
          </w:tcPr>
          <w:p w14:paraId="766E5658" w14:textId="77777777" w:rsidR="002D00DB" w:rsidRDefault="002D00DB" w:rsidP="002D00DB">
            <w:pPr>
              <w:pStyle w:val="Stijllegevakken"/>
            </w:pPr>
          </w:p>
        </w:tc>
        <w:tc>
          <w:tcPr>
            <w:tcW w:w="842" w:type="dxa"/>
          </w:tcPr>
          <w:p w14:paraId="01F3567F" w14:textId="77777777" w:rsidR="002D00DB" w:rsidRDefault="002D00DB" w:rsidP="002D00DB">
            <w:pPr>
              <w:pStyle w:val="Stijllegevakken"/>
            </w:pPr>
          </w:p>
        </w:tc>
        <w:tc>
          <w:tcPr>
            <w:tcW w:w="3793" w:type="dxa"/>
          </w:tcPr>
          <w:p w14:paraId="6F4A0898" w14:textId="77777777" w:rsidR="002D00DB" w:rsidRDefault="002D00DB" w:rsidP="002D00DB">
            <w:pPr>
              <w:pStyle w:val="Stijllegevakken"/>
            </w:pPr>
          </w:p>
        </w:tc>
      </w:tr>
      <w:tr w:rsidR="002D00DB" w14:paraId="2F26111B" w14:textId="77777777" w:rsidTr="00113974">
        <w:tc>
          <w:tcPr>
            <w:tcW w:w="5844" w:type="dxa"/>
          </w:tcPr>
          <w:p w14:paraId="4858435B" w14:textId="77777777" w:rsidR="002D00DB" w:rsidRDefault="002D00DB" w:rsidP="002D00DB">
            <w:pPr>
              <w:pStyle w:val="Stijllegevakken"/>
            </w:pPr>
          </w:p>
        </w:tc>
        <w:tc>
          <w:tcPr>
            <w:tcW w:w="760" w:type="dxa"/>
          </w:tcPr>
          <w:p w14:paraId="7D1CC462" w14:textId="77777777" w:rsidR="002D00DB" w:rsidRDefault="002D00DB" w:rsidP="002D00DB">
            <w:pPr>
              <w:pStyle w:val="Stijllegevakken"/>
            </w:pPr>
          </w:p>
        </w:tc>
        <w:tc>
          <w:tcPr>
            <w:tcW w:w="760" w:type="dxa"/>
          </w:tcPr>
          <w:p w14:paraId="53A6EAFF" w14:textId="77777777" w:rsidR="002D00DB" w:rsidRDefault="002D00DB" w:rsidP="002D00DB">
            <w:pPr>
              <w:pStyle w:val="Stijllegevakken"/>
            </w:pPr>
          </w:p>
        </w:tc>
        <w:tc>
          <w:tcPr>
            <w:tcW w:w="760" w:type="dxa"/>
          </w:tcPr>
          <w:p w14:paraId="45921B2B" w14:textId="77777777" w:rsidR="002D00DB" w:rsidRDefault="002D00DB" w:rsidP="002D00DB">
            <w:pPr>
              <w:pStyle w:val="Stijllegevakken"/>
            </w:pPr>
          </w:p>
        </w:tc>
        <w:tc>
          <w:tcPr>
            <w:tcW w:w="1270" w:type="dxa"/>
          </w:tcPr>
          <w:p w14:paraId="112914FE" w14:textId="77777777" w:rsidR="002D00DB" w:rsidRDefault="002D00DB" w:rsidP="002D00DB">
            <w:pPr>
              <w:pStyle w:val="Stijllegevakken"/>
            </w:pPr>
          </w:p>
        </w:tc>
        <w:tc>
          <w:tcPr>
            <w:tcW w:w="842" w:type="dxa"/>
          </w:tcPr>
          <w:p w14:paraId="70171BFA" w14:textId="77777777" w:rsidR="002D00DB" w:rsidRDefault="002D00DB" w:rsidP="002D00DB">
            <w:pPr>
              <w:pStyle w:val="Stijllegevakken"/>
            </w:pPr>
          </w:p>
        </w:tc>
        <w:tc>
          <w:tcPr>
            <w:tcW w:w="3793" w:type="dxa"/>
          </w:tcPr>
          <w:p w14:paraId="41993F81" w14:textId="77777777" w:rsidR="002D00DB" w:rsidRDefault="002D00DB" w:rsidP="002D00DB">
            <w:pPr>
              <w:pStyle w:val="Stijllegevakken"/>
            </w:pPr>
          </w:p>
        </w:tc>
      </w:tr>
      <w:tr w:rsidR="002D00DB" w14:paraId="67EAA843" w14:textId="77777777" w:rsidTr="00113974">
        <w:tc>
          <w:tcPr>
            <w:tcW w:w="5844" w:type="dxa"/>
          </w:tcPr>
          <w:p w14:paraId="626AF918" w14:textId="77777777" w:rsidR="002D00DB" w:rsidRDefault="002D00DB" w:rsidP="002D00DB">
            <w:pPr>
              <w:pStyle w:val="Stijllegevakken"/>
            </w:pPr>
          </w:p>
        </w:tc>
        <w:tc>
          <w:tcPr>
            <w:tcW w:w="760" w:type="dxa"/>
          </w:tcPr>
          <w:p w14:paraId="3CE30814" w14:textId="77777777" w:rsidR="002D00DB" w:rsidRDefault="002D00DB" w:rsidP="002D00DB">
            <w:pPr>
              <w:pStyle w:val="Stijllegevakken"/>
            </w:pPr>
          </w:p>
        </w:tc>
        <w:tc>
          <w:tcPr>
            <w:tcW w:w="760" w:type="dxa"/>
          </w:tcPr>
          <w:p w14:paraId="6CB9B27E" w14:textId="77777777" w:rsidR="002D00DB" w:rsidRDefault="002D00DB" w:rsidP="002D00DB">
            <w:pPr>
              <w:pStyle w:val="Stijllegevakken"/>
            </w:pPr>
          </w:p>
        </w:tc>
        <w:tc>
          <w:tcPr>
            <w:tcW w:w="760" w:type="dxa"/>
          </w:tcPr>
          <w:p w14:paraId="2B0173B3" w14:textId="77777777" w:rsidR="002D00DB" w:rsidRDefault="002D00DB" w:rsidP="002D00DB">
            <w:pPr>
              <w:pStyle w:val="Stijllegevakken"/>
            </w:pPr>
          </w:p>
        </w:tc>
        <w:tc>
          <w:tcPr>
            <w:tcW w:w="1270" w:type="dxa"/>
          </w:tcPr>
          <w:p w14:paraId="71C07177" w14:textId="77777777" w:rsidR="002D00DB" w:rsidRDefault="002D00DB" w:rsidP="002D00DB">
            <w:pPr>
              <w:pStyle w:val="Stijllegevakken"/>
            </w:pPr>
          </w:p>
        </w:tc>
        <w:tc>
          <w:tcPr>
            <w:tcW w:w="842" w:type="dxa"/>
          </w:tcPr>
          <w:p w14:paraId="7ECDE175" w14:textId="77777777" w:rsidR="002D00DB" w:rsidRDefault="002D00DB" w:rsidP="002D00DB">
            <w:pPr>
              <w:pStyle w:val="Stijllegevakken"/>
            </w:pPr>
          </w:p>
        </w:tc>
        <w:tc>
          <w:tcPr>
            <w:tcW w:w="3793" w:type="dxa"/>
          </w:tcPr>
          <w:p w14:paraId="3B4F2FD4" w14:textId="77777777" w:rsidR="002D00DB" w:rsidRDefault="002D00DB" w:rsidP="002D00DB">
            <w:pPr>
              <w:pStyle w:val="Stijllegevakken"/>
            </w:pPr>
          </w:p>
        </w:tc>
      </w:tr>
      <w:tr w:rsidR="002D00DB" w14:paraId="6E0EB2EC" w14:textId="77777777" w:rsidTr="005827F6">
        <w:tc>
          <w:tcPr>
            <w:tcW w:w="14029" w:type="dxa"/>
            <w:gridSpan w:val="7"/>
            <w:shd w:val="clear" w:color="auto" w:fill="D9D9D9" w:themeFill="background1" w:themeFillShade="D9"/>
          </w:tcPr>
          <w:p w14:paraId="452E8B1F" w14:textId="5D9A8215" w:rsidR="00E60BA5" w:rsidRDefault="002D00DB" w:rsidP="00250701">
            <w:pPr>
              <w:pStyle w:val="Leerdoelen"/>
            </w:pPr>
            <w:r w:rsidRPr="0021660F">
              <w:lastRenderedPageBreak/>
              <w:t xml:space="preserve">LPD </w:t>
            </w:r>
            <w:r w:rsidR="00250701">
              <w:t>24</w:t>
            </w:r>
            <w:r w:rsidRPr="0021660F">
              <w:t>   </w:t>
            </w:r>
            <w:r>
              <w:t>De leerling</w:t>
            </w:r>
            <w:r w:rsidRPr="0021660F">
              <w:t xml:space="preserve"> </w:t>
            </w:r>
            <w:r w:rsidR="00E60BA5" w:rsidRPr="004111B7">
              <w:t>bereid</w:t>
            </w:r>
            <w:r w:rsidR="0010038E">
              <w:t>t</w:t>
            </w:r>
            <w:r w:rsidR="00E60BA5" w:rsidRPr="004111B7">
              <w:t xml:space="preserve"> </w:t>
            </w:r>
            <w:r w:rsidR="00E60BA5">
              <w:t>het</w:t>
            </w:r>
            <w:r w:rsidR="00E60BA5" w:rsidRPr="004111B7">
              <w:t xml:space="preserve"> uitvoer</w:t>
            </w:r>
            <w:r w:rsidR="00E60BA5">
              <w:t>en</w:t>
            </w:r>
            <w:r w:rsidR="00E60BA5" w:rsidRPr="004111B7">
              <w:t xml:space="preserve"> van natte binnenbepleistering, buitenbepleistering</w:t>
            </w:r>
            <w:r w:rsidR="00E60BA5">
              <w:t xml:space="preserve">, </w:t>
            </w:r>
            <w:r w:rsidR="00E60BA5" w:rsidRPr="004111B7">
              <w:t>droogbouwsystemen</w:t>
            </w:r>
            <w:r w:rsidR="00E60BA5">
              <w:t xml:space="preserve"> </w:t>
            </w:r>
            <w:r w:rsidR="00E60BA5" w:rsidRPr="004111B7">
              <w:t xml:space="preserve">en het plaatsen van gipsblokken voor </w:t>
            </w:r>
            <w:r w:rsidR="00E60BA5">
              <w:t xml:space="preserve">met inbegrip van het uitzetten van referentiepunten, bouwlijnen en hoogtepeilen. </w:t>
            </w:r>
          </w:p>
          <w:p w14:paraId="259C110F" w14:textId="77777777" w:rsidR="00E60BA5" w:rsidRPr="00CF33B0" w:rsidRDefault="00E60BA5" w:rsidP="00250701">
            <w:pPr>
              <w:pStyle w:val="Afbeersteitem"/>
            </w:pPr>
            <w:r w:rsidRPr="00CF33B0">
              <w:t>Behandelingen in functie van de ondergrond</w:t>
            </w:r>
          </w:p>
          <w:p w14:paraId="0898EED2" w14:textId="54F6A77E" w:rsidR="002D00DB" w:rsidRPr="004437C4" w:rsidRDefault="00E60BA5" w:rsidP="00250701">
            <w:pPr>
              <w:pStyle w:val="Afblaatsteitem"/>
            </w:pPr>
            <w:r w:rsidRPr="00CF33B0">
              <w:t>Nutsleidingen</w:t>
            </w:r>
            <w:r>
              <w:t xml:space="preserve"> </w:t>
            </w:r>
            <w:r w:rsidR="002D00DB" w:rsidRPr="00966B1F">
              <w:t>.</w:t>
            </w:r>
          </w:p>
        </w:tc>
      </w:tr>
      <w:tr w:rsidR="002D00DB" w14:paraId="3D11106B" w14:textId="77777777" w:rsidTr="00113974">
        <w:tc>
          <w:tcPr>
            <w:tcW w:w="5844" w:type="dxa"/>
          </w:tcPr>
          <w:p w14:paraId="44F2F042" w14:textId="77777777" w:rsidR="002D00DB" w:rsidRDefault="002D00DB" w:rsidP="002D00DB">
            <w:pPr>
              <w:pStyle w:val="Stijllegevakken"/>
            </w:pPr>
          </w:p>
        </w:tc>
        <w:tc>
          <w:tcPr>
            <w:tcW w:w="760" w:type="dxa"/>
          </w:tcPr>
          <w:p w14:paraId="36F7FCCD" w14:textId="77777777" w:rsidR="002D00DB" w:rsidRDefault="002D00DB" w:rsidP="002D00DB">
            <w:pPr>
              <w:pStyle w:val="Stijllegevakken"/>
            </w:pPr>
          </w:p>
        </w:tc>
        <w:tc>
          <w:tcPr>
            <w:tcW w:w="760" w:type="dxa"/>
          </w:tcPr>
          <w:p w14:paraId="62AA22BB" w14:textId="77777777" w:rsidR="002D00DB" w:rsidRDefault="002D00DB" w:rsidP="002D00DB">
            <w:pPr>
              <w:pStyle w:val="Stijllegevakken"/>
            </w:pPr>
          </w:p>
        </w:tc>
        <w:tc>
          <w:tcPr>
            <w:tcW w:w="760" w:type="dxa"/>
          </w:tcPr>
          <w:p w14:paraId="34034D1B" w14:textId="77777777" w:rsidR="002D00DB" w:rsidRDefault="002D00DB" w:rsidP="002D00DB">
            <w:pPr>
              <w:pStyle w:val="Stijllegevakken"/>
            </w:pPr>
          </w:p>
        </w:tc>
        <w:tc>
          <w:tcPr>
            <w:tcW w:w="1270" w:type="dxa"/>
          </w:tcPr>
          <w:p w14:paraId="7DB1D13B" w14:textId="77777777" w:rsidR="002D00DB" w:rsidRDefault="002D00DB" w:rsidP="002D00DB">
            <w:pPr>
              <w:pStyle w:val="Stijllegevakken"/>
            </w:pPr>
          </w:p>
        </w:tc>
        <w:tc>
          <w:tcPr>
            <w:tcW w:w="842" w:type="dxa"/>
          </w:tcPr>
          <w:p w14:paraId="29B4CF21" w14:textId="77777777" w:rsidR="002D00DB" w:rsidRDefault="002D00DB" w:rsidP="002D00DB">
            <w:pPr>
              <w:pStyle w:val="Stijllegevakken"/>
            </w:pPr>
          </w:p>
        </w:tc>
        <w:tc>
          <w:tcPr>
            <w:tcW w:w="3793" w:type="dxa"/>
          </w:tcPr>
          <w:p w14:paraId="187AE0DC" w14:textId="77777777" w:rsidR="002D00DB" w:rsidRDefault="002D00DB" w:rsidP="002D00DB">
            <w:pPr>
              <w:pStyle w:val="Stijllegevakken"/>
            </w:pPr>
          </w:p>
        </w:tc>
      </w:tr>
      <w:tr w:rsidR="002D00DB" w14:paraId="68273B07" w14:textId="77777777" w:rsidTr="00113974">
        <w:tc>
          <w:tcPr>
            <w:tcW w:w="5844" w:type="dxa"/>
          </w:tcPr>
          <w:p w14:paraId="52AFB110" w14:textId="77777777" w:rsidR="002D00DB" w:rsidRDefault="002D00DB" w:rsidP="002D00DB">
            <w:pPr>
              <w:pStyle w:val="Stijllegevakken"/>
            </w:pPr>
          </w:p>
        </w:tc>
        <w:tc>
          <w:tcPr>
            <w:tcW w:w="760" w:type="dxa"/>
          </w:tcPr>
          <w:p w14:paraId="392884A3" w14:textId="77777777" w:rsidR="002D00DB" w:rsidRDefault="002D00DB" w:rsidP="002D00DB">
            <w:pPr>
              <w:pStyle w:val="Stijllegevakken"/>
            </w:pPr>
          </w:p>
        </w:tc>
        <w:tc>
          <w:tcPr>
            <w:tcW w:w="760" w:type="dxa"/>
          </w:tcPr>
          <w:p w14:paraId="6275222D" w14:textId="77777777" w:rsidR="002D00DB" w:rsidRDefault="002D00DB" w:rsidP="002D00DB">
            <w:pPr>
              <w:pStyle w:val="Stijllegevakken"/>
            </w:pPr>
          </w:p>
        </w:tc>
        <w:tc>
          <w:tcPr>
            <w:tcW w:w="760" w:type="dxa"/>
          </w:tcPr>
          <w:p w14:paraId="42AD04B2" w14:textId="77777777" w:rsidR="002D00DB" w:rsidRDefault="002D00DB" w:rsidP="002D00DB">
            <w:pPr>
              <w:pStyle w:val="Stijllegevakken"/>
            </w:pPr>
          </w:p>
        </w:tc>
        <w:tc>
          <w:tcPr>
            <w:tcW w:w="1270" w:type="dxa"/>
          </w:tcPr>
          <w:p w14:paraId="0299ED2C" w14:textId="77777777" w:rsidR="002D00DB" w:rsidRDefault="002D00DB" w:rsidP="002D00DB">
            <w:pPr>
              <w:pStyle w:val="Stijllegevakken"/>
            </w:pPr>
          </w:p>
        </w:tc>
        <w:tc>
          <w:tcPr>
            <w:tcW w:w="842" w:type="dxa"/>
          </w:tcPr>
          <w:p w14:paraId="662C4F8E" w14:textId="77777777" w:rsidR="002D00DB" w:rsidRDefault="002D00DB" w:rsidP="002D00DB">
            <w:pPr>
              <w:pStyle w:val="Stijllegevakken"/>
            </w:pPr>
          </w:p>
        </w:tc>
        <w:tc>
          <w:tcPr>
            <w:tcW w:w="3793" w:type="dxa"/>
          </w:tcPr>
          <w:p w14:paraId="4CF4D89F" w14:textId="77777777" w:rsidR="002D00DB" w:rsidRDefault="002D00DB" w:rsidP="002D00DB">
            <w:pPr>
              <w:pStyle w:val="Stijllegevakken"/>
            </w:pPr>
          </w:p>
        </w:tc>
      </w:tr>
      <w:tr w:rsidR="002D00DB" w14:paraId="66B61474" w14:textId="77777777" w:rsidTr="00113974">
        <w:tc>
          <w:tcPr>
            <w:tcW w:w="5844" w:type="dxa"/>
          </w:tcPr>
          <w:p w14:paraId="441071A1" w14:textId="77777777" w:rsidR="002D00DB" w:rsidRDefault="002D00DB" w:rsidP="002D00DB">
            <w:pPr>
              <w:pStyle w:val="Stijllegevakken"/>
            </w:pPr>
          </w:p>
        </w:tc>
        <w:tc>
          <w:tcPr>
            <w:tcW w:w="760" w:type="dxa"/>
          </w:tcPr>
          <w:p w14:paraId="45E41184" w14:textId="77777777" w:rsidR="002D00DB" w:rsidRDefault="002D00DB" w:rsidP="002D00DB">
            <w:pPr>
              <w:pStyle w:val="Stijllegevakken"/>
            </w:pPr>
          </w:p>
        </w:tc>
        <w:tc>
          <w:tcPr>
            <w:tcW w:w="760" w:type="dxa"/>
          </w:tcPr>
          <w:p w14:paraId="5980E199" w14:textId="77777777" w:rsidR="002D00DB" w:rsidRDefault="002D00DB" w:rsidP="002D00DB">
            <w:pPr>
              <w:pStyle w:val="Stijllegevakken"/>
            </w:pPr>
          </w:p>
        </w:tc>
        <w:tc>
          <w:tcPr>
            <w:tcW w:w="760" w:type="dxa"/>
          </w:tcPr>
          <w:p w14:paraId="405B92F5" w14:textId="77777777" w:rsidR="002D00DB" w:rsidRDefault="002D00DB" w:rsidP="002D00DB">
            <w:pPr>
              <w:pStyle w:val="Stijllegevakken"/>
            </w:pPr>
          </w:p>
        </w:tc>
        <w:tc>
          <w:tcPr>
            <w:tcW w:w="1270" w:type="dxa"/>
          </w:tcPr>
          <w:p w14:paraId="14219BD2" w14:textId="77777777" w:rsidR="002D00DB" w:rsidRDefault="002D00DB" w:rsidP="002D00DB">
            <w:pPr>
              <w:pStyle w:val="Stijllegevakken"/>
            </w:pPr>
          </w:p>
        </w:tc>
        <w:tc>
          <w:tcPr>
            <w:tcW w:w="842" w:type="dxa"/>
          </w:tcPr>
          <w:p w14:paraId="68638075" w14:textId="77777777" w:rsidR="002D00DB" w:rsidRDefault="002D00DB" w:rsidP="002D00DB">
            <w:pPr>
              <w:pStyle w:val="Stijllegevakken"/>
            </w:pPr>
          </w:p>
        </w:tc>
        <w:tc>
          <w:tcPr>
            <w:tcW w:w="3793" w:type="dxa"/>
          </w:tcPr>
          <w:p w14:paraId="4C43F90C" w14:textId="77777777" w:rsidR="002D00DB" w:rsidRDefault="002D00DB" w:rsidP="002D00DB">
            <w:pPr>
              <w:pStyle w:val="Stijllegevakken"/>
            </w:pPr>
          </w:p>
        </w:tc>
      </w:tr>
      <w:tr w:rsidR="002D00DB" w14:paraId="0D9E37F9" w14:textId="77777777" w:rsidTr="00113974">
        <w:tc>
          <w:tcPr>
            <w:tcW w:w="5844" w:type="dxa"/>
          </w:tcPr>
          <w:p w14:paraId="723B90D6" w14:textId="77777777" w:rsidR="002D00DB" w:rsidRDefault="002D00DB" w:rsidP="002D00DB">
            <w:pPr>
              <w:pStyle w:val="Stijllegevakken"/>
            </w:pPr>
          </w:p>
        </w:tc>
        <w:tc>
          <w:tcPr>
            <w:tcW w:w="760" w:type="dxa"/>
          </w:tcPr>
          <w:p w14:paraId="723054C1" w14:textId="77777777" w:rsidR="002D00DB" w:rsidRDefault="002D00DB" w:rsidP="002D00DB">
            <w:pPr>
              <w:pStyle w:val="Stijllegevakken"/>
            </w:pPr>
          </w:p>
        </w:tc>
        <w:tc>
          <w:tcPr>
            <w:tcW w:w="760" w:type="dxa"/>
          </w:tcPr>
          <w:p w14:paraId="4330696C" w14:textId="77777777" w:rsidR="002D00DB" w:rsidRDefault="002D00DB" w:rsidP="002D00DB">
            <w:pPr>
              <w:pStyle w:val="Stijllegevakken"/>
            </w:pPr>
          </w:p>
        </w:tc>
        <w:tc>
          <w:tcPr>
            <w:tcW w:w="760" w:type="dxa"/>
          </w:tcPr>
          <w:p w14:paraId="33493112" w14:textId="77777777" w:rsidR="002D00DB" w:rsidRDefault="002D00DB" w:rsidP="002D00DB">
            <w:pPr>
              <w:pStyle w:val="Stijllegevakken"/>
            </w:pPr>
          </w:p>
        </w:tc>
        <w:tc>
          <w:tcPr>
            <w:tcW w:w="1270" w:type="dxa"/>
          </w:tcPr>
          <w:p w14:paraId="19EC5B67" w14:textId="77777777" w:rsidR="002D00DB" w:rsidRDefault="002D00DB" w:rsidP="002D00DB">
            <w:pPr>
              <w:pStyle w:val="Stijllegevakken"/>
            </w:pPr>
          </w:p>
        </w:tc>
        <w:tc>
          <w:tcPr>
            <w:tcW w:w="842" w:type="dxa"/>
          </w:tcPr>
          <w:p w14:paraId="1B7B4C6C" w14:textId="77777777" w:rsidR="002D00DB" w:rsidRDefault="002D00DB" w:rsidP="002D00DB">
            <w:pPr>
              <w:pStyle w:val="Stijllegevakken"/>
            </w:pPr>
          </w:p>
        </w:tc>
        <w:tc>
          <w:tcPr>
            <w:tcW w:w="3793" w:type="dxa"/>
          </w:tcPr>
          <w:p w14:paraId="642F8214" w14:textId="77777777" w:rsidR="002D00DB" w:rsidRDefault="002D00DB" w:rsidP="002D00DB">
            <w:pPr>
              <w:pStyle w:val="Stijllegevakken"/>
            </w:pPr>
          </w:p>
        </w:tc>
      </w:tr>
      <w:tr w:rsidR="002D00DB" w14:paraId="1DCC8537" w14:textId="77777777" w:rsidTr="00113974">
        <w:tc>
          <w:tcPr>
            <w:tcW w:w="5844" w:type="dxa"/>
          </w:tcPr>
          <w:p w14:paraId="09D604DB" w14:textId="77777777" w:rsidR="002D00DB" w:rsidRDefault="002D00DB" w:rsidP="002D00DB">
            <w:pPr>
              <w:pStyle w:val="Stijllegevakken"/>
            </w:pPr>
          </w:p>
        </w:tc>
        <w:tc>
          <w:tcPr>
            <w:tcW w:w="760" w:type="dxa"/>
          </w:tcPr>
          <w:p w14:paraId="7284FE47" w14:textId="77777777" w:rsidR="002D00DB" w:rsidRDefault="002D00DB" w:rsidP="002D00DB">
            <w:pPr>
              <w:pStyle w:val="Stijllegevakken"/>
            </w:pPr>
          </w:p>
        </w:tc>
        <w:tc>
          <w:tcPr>
            <w:tcW w:w="760" w:type="dxa"/>
          </w:tcPr>
          <w:p w14:paraId="731BD6E3" w14:textId="77777777" w:rsidR="002D00DB" w:rsidRDefault="002D00DB" w:rsidP="002D00DB">
            <w:pPr>
              <w:pStyle w:val="Stijllegevakken"/>
            </w:pPr>
          </w:p>
        </w:tc>
        <w:tc>
          <w:tcPr>
            <w:tcW w:w="760" w:type="dxa"/>
          </w:tcPr>
          <w:p w14:paraId="0E0FAE4A" w14:textId="77777777" w:rsidR="002D00DB" w:rsidRDefault="002D00DB" w:rsidP="002D00DB">
            <w:pPr>
              <w:pStyle w:val="Stijllegevakken"/>
            </w:pPr>
          </w:p>
        </w:tc>
        <w:tc>
          <w:tcPr>
            <w:tcW w:w="1270" w:type="dxa"/>
          </w:tcPr>
          <w:p w14:paraId="0A9E0F0C" w14:textId="77777777" w:rsidR="002D00DB" w:rsidRDefault="002D00DB" w:rsidP="002D00DB">
            <w:pPr>
              <w:pStyle w:val="Stijllegevakken"/>
            </w:pPr>
          </w:p>
        </w:tc>
        <w:tc>
          <w:tcPr>
            <w:tcW w:w="842" w:type="dxa"/>
          </w:tcPr>
          <w:p w14:paraId="6CB401BE" w14:textId="77777777" w:rsidR="002D00DB" w:rsidRDefault="002D00DB" w:rsidP="002D00DB">
            <w:pPr>
              <w:pStyle w:val="Stijllegevakken"/>
            </w:pPr>
          </w:p>
        </w:tc>
        <w:tc>
          <w:tcPr>
            <w:tcW w:w="3793" w:type="dxa"/>
          </w:tcPr>
          <w:p w14:paraId="50B3D3AD" w14:textId="77777777" w:rsidR="002D00DB" w:rsidRDefault="002D00DB" w:rsidP="002D00DB">
            <w:pPr>
              <w:pStyle w:val="Stijllegevakken"/>
            </w:pPr>
          </w:p>
        </w:tc>
      </w:tr>
      <w:tr w:rsidR="002D00DB" w14:paraId="30FF7DBB" w14:textId="77777777" w:rsidTr="005827F6">
        <w:tc>
          <w:tcPr>
            <w:tcW w:w="14029" w:type="dxa"/>
            <w:gridSpan w:val="7"/>
            <w:shd w:val="clear" w:color="auto" w:fill="D9D9D9" w:themeFill="background1" w:themeFillShade="D9"/>
          </w:tcPr>
          <w:p w14:paraId="4A1F6200" w14:textId="5D1FD3CB" w:rsidR="002D00DB" w:rsidRDefault="002D00DB" w:rsidP="002D00DB">
            <w:pPr>
              <w:pStyle w:val="Leerdoelen"/>
            </w:pPr>
            <w:r w:rsidRPr="0021660F">
              <w:t xml:space="preserve">LPD </w:t>
            </w:r>
            <w:r w:rsidR="0010038E">
              <w:t>25</w:t>
            </w:r>
            <w:r w:rsidRPr="0021660F">
              <w:t xml:space="preserve">    </w:t>
            </w:r>
            <w:r>
              <w:t>De leerling</w:t>
            </w:r>
            <w:r w:rsidRPr="0021660F">
              <w:t xml:space="preserve"> </w:t>
            </w:r>
            <w:r w:rsidR="0010038E" w:rsidRPr="007E32F2">
              <w:t>plaats</w:t>
            </w:r>
            <w:r w:rsidR="0010038E">
              <w:t>t</w:t>
            </w:r>
            <w:r w:rsidR="0010038E" w:rsidRPr="007E32F2">
              <w:t xml:space="preserve"> gipsblokken.</w:t>
            </w:r>
            <w:r w:rsidRPr="0048014E">
              <w:t>.</w:t>
            </w:r>
          </w:p>
        </w:tc>
      </w:tr>
      <w:tr w:rsidR="002D00DB" w14:paraId="271863E6" w14:textId="77777777" w:rsidTr="00113974">
        <w:tc>
          <w:tcPr>
            <w:tcW w:w="5844" w:type="dxa"/>
          </w:tcPr>
          <w:p w14:paraId="54873FB5" w14:textId="77777777" w:rsidR="002D00DB" w:rsidRDefault="002D00DB" w:rsidP="002D00DB">
            <w:pPr>
              <w:pStyle w:val="Stijllegevakken"/>
            </w:pPr>
          </w:p>
        </w:tc>
        <w:tc>
          <w:tcPr>
            <w:tcW w:w="760" w:type="dxa"/>
          </w:tcPr>
          <w:p w14:paraId="63A3D540" w14:textId="77777777" w:rsidR="002D00DB" w:rsidRDefault="002D00DB" w:rsidP="002D00DB">
            <w:pPr>
              <w:pStyle w:val="Stijllegevakken"/>
            </w:pPr>
          </w:p>
        </w:tc>
        <w:tc>
          <w:tcPr>
            <w:tcW w:w="760" w:type="dxa"/>
          </w:tcPr>
          <w:p w14:paraId="1F38D191" w14:textId="77777777" w:rsidR="002D00DB" w:rsidRDefault="002D00DB" w:rsidP="002D00DB">
            <w:pPr>
              <w:pStyle w:val="Stijllegevakken"/>
            </w:pPr>
          </w:p>
        </w:tc>
        <w:tc>
          <w:tcPr>
            <w:tcW w:w="760" w:type="dxa"/>
          </w:tcPr>
          <w:p w14:paraId="61CC6EEE" w14:textId="77777777" w:rsidR="002D00DB" w:rsidRDefault="002D00DB" w:rsidP="002D00DB">
            <w:pPr>
              <w:pStyle w:val="Stijllegevakken"/>
            </w:pPr>
          </w:p>
        </w:tc>
        <w:tc>
          <w:tcPr>
            <w:tcW w:w="1270" w:type="dxa"/>
          </w:tcPr>
          <w:p w14:paraId="7AC896B2" w14:textId="77777777" w:rsidR="002D00DB" w:rsidRDefault="002D00DB" w:rsidP="002D00DB">
            <w:pPr>
              <w:pStyle w:val="Stijllegevakken"/>
            </w:pPr>
          </w:p>
        </w:tc>
        <w:tc>
          <w:tcPr>
            <w:tcW w:w="842" w:type="dxa"/>
          </w:tcPr>
          <w:p w14:paraId="7C4A1CA0" w14:textId="77777777" w:rsidR="002D00DB" w:rsidRDefault="002D00DB" w:rsidP="002D00DB">
            <w:pPr>
              <w:pStyle w:val="Stijllegevakken"/>
            </w:pPr>
          </w:p>
        </w:tc>
        <w:tc>
          <w:tcPr>
            <w:tcW w:w="3793" w:type="dxa"/>
          </w:tcPr>
          <w:p w14:paraId="423930F8" w14:textId="77777777" w:rsidR="002D00DB" w:rsidRDefault="002D00DB" w:rsidP="002D00DB">
            <w:pPr>
              <w:pStyle w:val="Stijllegevakken"/>
            </w:pPr>
          </w:p>
        </w:tc>
      </w:tr>
      <w:tr w:rsidR="002D00DB" w14:paraId="50127FE7" w14:textId="77777777" w:rsidTr="00113974">
        <w:tc>
          <w:tcPr>
            <w:tcW w:w="5844" w:type="dxa"/>
          </w:tcPr>
          <w:p w14:paraId="6DBD452B" w14:textId="77777777" w:rsidR="002D00DB" w:rsidRDefault="002D00DB" w:rsidP="002D00DB">
            <w:pPr>
              <w:pStyle w:val="Stijllegevakken"/>
            </w:pPr>
          </w:p>
        </w:tc>
        <w:tc>
          <w:tcPr>
            <w:tcW w:w="760" w:type="dxa"/>
          </w:tcPr>
          <w:p w14:paraId="111381ED" w14:textId="77777777" w:rsidR="002D00DB" w:rsidRDefault="002D00DB" w:rsidP="002D00DB">
            <w:pPr>
              <w:pStyle w:val="Stijllegevakken"/>
            </w:pPr>
          </w:p>
        </w:tc>
        <w:tc>
          <w:tcPr>
            <w:tcW w:w="760" w:type="dxa"/>
          </w:tcPr>
          <w:p w14:paraId="346C2BF4" w14:textId="77777777" w:rsidR="002D00DB" w:rsidRDefault="002D00DB" w:rsidP="002D00DB">
            <w:pPr>
              <w:pStyle w:val="Stijllegevakken"/>
            </w:pPr>
          </w:p>
        </w:tc>
        <w:tc>
          <w:tcPr>
            <w:tcW w:w="760" w:type="dxa"/>
          </w:tcPr>
          <w:p w14:paraId="34DEF4BA" w14:textId="77777777" w:rsidR="002D00DB" w:rsidRDefault="002D00DB" w:rsidP="002D00DB">
            <w:pPr>
              <w:pStyle w:val="Stijllegevakken"/>
            </w:pPr>
          </w:p>
        </w:tc>
        <w:tc>
          <w:tcPr>
            <w:tcW w:w="1270" w:type="dxa"/>
          </w:tcPr>
          <w:p w14:paraId="685F492D" w14:textId="77777777" w:rsidR="002D00DB" w:rsidRDefault="002D00DB" w:rsidP="002D00DB">
            <w:pPr>
              <w:pStyle w:val="Stijllegevakken"/>
            </w:pPr>
          </w:p>
        </w:tc>
        <w:tc>
          <w:tcPr>
            <w:tcW w:w="842" w:type="dxa"/>
          </w:tcPr>
          <w:p w14:paraId="2A8739BC" w14:textId="77777777" w:rsidR="002D00DB" w:rsidRDefault="002D00DB" w:rsidP="002D00DB">
            <w:pPr>
              <w:pStyle w:val="Stijllegevakken"/>
            </w:pPr>
          </w:p>
        </w:tc>
        <w:tc>
          <w:tcPr>
            <w:tcW w:w="3793" w:type="dxa"/>
          </w:tcPr>
          <w:p w14:paraId="20BEBAD7" w14:textId="77777777" w:rsidR="002D00DB" w:rsidRDefault="002D00DB" w:rsidP="002D00DB">
            <w:pPr>
              <w:pStyle w:val="Stijllegevakken"/>
            </w:pPr>
          </w:p>
        </w:tc>
      </w:tr>
      <w:tr w:rsidR="002D00DB" w14:paraId="0AAE4ADE" w14:textId="77777777" w:rsidTr="00113974">
        <w:tc>
          <w:tcPr>
            <w:tcW w:w="5844" w:type="dxa"/>
          </w:tcPr>
          <w:p w14:paraId="70C1AACA" w14:textId="77777777" w:rsidR="002D00DB" w:rsidRDefault="002D00DB" w:rsidP="002D00DB">
            <w:pPr>
              <w:pStyle w:val="Stijllegevakken"/>
            </w:pPr>
          </w:p>
        </w:tc>
        <w:tc>
          <w:tcPr>
            <w:tcW w:w="760" w:type="dxa"/>
          </w:tcPr>
          <w:p w14:paraId="50C1FA79" w14:textId="77777777" w:rsidR="002D00DB" w:rsidRDefault="002D00DB" w:rsidP="002D00DB">
            <w:pPr>
              <w:pStyle w:val="Stijllegevakken"/>
            </w:pPr>
          </w:p>
        </w:tc>
        <w:tc>
          <w:tcPr>
            <w:tcW w:w="760" w:type="dxa"/>
          </w:tcPr>
          <w:p w14:paraId="3CB2CDCC" w14:textId="77777777" w:rsidR="002D00DB" w:rsidRDefault="002D00DB" w:rsidP="002D00DB">
            <w:pPr>
              <w:pStyle w:val="Stijllegevakken"/>
            </w:pPr>
          </w:p>
        </w:tc>
        <w:tc>
          <w:tcPr>
            <w:tcW w:w="760" w:type="dxa"/>
          </w:tcPr>
          <w:p w14:paraId="328DDCC8" w14:textId="77777777" w:rsidR="002D00DB" w:rsidRDefault="002D00DB" w:rsidP="002D00DB">
            <w:pPr>
              <w:pStyle w:val="Stijllegevakken"/>
            </w:pPr>
          </w:p>
        </w:tc>
        <w:tc>
          <w:tcPr>
            <w:tcW w:w="1270" w:type="dxa"/>
          </w:tcPr>
          <w:p w14:paraId="075BBE0D" w14:textId="77777777" w:rsidR="002D00DB" w:rsidRDefault="002D00DB" w:rsidP="002D00DB">
            <w:pPr>
              <w:pStyle w:val="Stijllegevakken"/>
            </w:pPr>
          </w:p>
        </w:tc>
        <w:tc>
          <w:tcPr>
            <w:tcW w:w="842" w:type="dxa"/>
          </w:tcPr>
          <w:p w14:paraId="6596A095" w14:textId="77777777" w:rsidR="002D00DB" w:rsidRDefault="002D00DB" w:rsidP="002D00DB">
            <w:pPr>
              <w:pStyle w:val="Stijllegevakken"/>
            </w:pPr>
          </w:p>
        </w:tc>
        <w:tc>
          <w:tcPr>
            <w:tcW w:w="3793" w:type="dxa"/>
          </w:tcPr>
          <w:p w14:paraId="5E9B663E" w14:textId="77777777" w:rsidR="002D00DB" w:rsidRDefault="002D00DB" w:rsidP="002D00DB">
            <w:pPr>
              <w:pStyle w:val="Stijllegevakken"/>
            </w:pPr>
          </w:p>
        </w:tc>
      </w:tr>
      <w:tr w:rsidR="002D00DB" w14:paraId="04157C45" w14:textId="77777777" w:rsidTr="00113974">
        <w:tc>
          <w:tcPr>
            <w:tcW w:w="5844" w:type="dxa"/>
          </w:tcPr>
          <w:p w14:paraId="5B7AE12B" w14:textId="77777777" w:rsidR="002D00DB" w:rsidRDefault="002D00DB" w:rsidP="002D00DB">
            <w:pPr>
              <w:pStyle w:val="Stijllegevakken"/>
            </w:pPr>
          </w:p>
        </w:tc>
        <w:tc>
          <w:tcPr>
            <w:tcW w:w="760" w:type="dxa"/>
          </w:tcPr>
          <w:p w14:paraId="141D0325" w14:textId="77777777" w:rsidR="002D00DB" w:rsidRDefault="002D00DB" w:rsidP="002D00DB">
            <w:pPr>
              <w:pStyle w:val="Stijllegevakken"/>
            </w:pPr>
          </w:p>
        </w:tc>
        <w:tc>
          <w:tcPr>
            <w:tcW w:w="760" w:type="dxa"/>
          </w:tcPr>
          <w:p w14:paraId="380E51B9" w14:textId="77777777" w:rsidR="002D00DB" w:rsidRDefault="002D00DB" w:rsidP="002D00DB">
            <w:pPr>
              <w:pStyle w:val="Stijllegevakken"/>
            </w:pPr>
          </w:p>
        </w:tc>
        <w:tc>
          <w:tcPr>
            <w:tcW w:w="760" w:type="dxa"/>
          </w:tcPr>
          <w:p w14:paraId="1861F14A" w14:textId="77777777" w:rsidR="002D00DB" w:rsidRDefault="002D00DB" w:rsidP="002D00DB">
            <w:pPr>
              <w:pStyle w:val="Stijllegevakken"/>
            </w:pPr>
          </w:p>
        </w:tc>
        <w:tc>
          <w:tcPr>
            <w:tcW w:w="1270" w:type="dxa"/>
          </w:tcPr>
          <w:p w14:paraId="00725783" w14:textId="77777777" w:rsidR="002D00DB" w:rsidRDefault="002D00DB" w:rsidP="002D00DB">
            <w:pPr>
              <w:pStyle w:val="Stijllegevakken"/>
            </w:pPr>
          </w:p>
        </w:tc>
        <w:tc>
          <w:tcPr>
            <w:tcW w:w="842" w:type="dxa"/>
          </w:tcPr>
          <w:p w14:paraId="3D93F5D6" w14:textId="77777777" w:rsidR="002D00DB" w:rsidRDefault="002D00DB" w:rsidP="002D00DB">
            <w:pPr>
              <w:pStyle w:val="Stijllegevakken"/>
            </w:pPr>
          </w:p>
        </w:tc>
        <w:tc>
          <w:tcPr>
            <w:tcW w:w="3793" w:type="dxa"/>
          </w:tcPr>
          <w:p w14:paraId="704AE3E3" w14:textId="77777777" w:rsidR="002D00DB" w:rsidRDefault="002D00DB" w:rsidP="002D00DB">
            <w:pPr>
              <w:pStyle w:val="Stijllegevakken"/>
            </w:pPr>
          </w:p>
        </w:tc>
      </w:tr>
      <w:tr w:rsidR="002D00DB" w14:paraId="67F085A4" w14:textId="77777777" w:rsidTr="00113974">
        <w:tc>
          <w:tcPr>
            <w:tcW w:w="5844" w:type="dxa"/>
          </w:tcPr>
          <w:p w14:paraId="474D1FD5" w14:textId="77777777" w:rsidR="002D00DB" w:rsidRDefault="002D00DB" w:rsidP="002D00DB">
            <w:pPr>
              <w:pStyle w:val="Stijllegevakken"/>
            </w:pPr>
          </w:p>
        </w:tc>
        <w:tc>
          <w:tcPr>
            <w:tcW w:w="760" w:type="dxa"/>
          </w:tcPr>
          <w:p w14:paraId="74CB1421" w14:textId="77777777" w:rsidR="002D00DB" w:rsidRDefault="002D00DB" w:rsidP="002D00DB">
            <w:pPr>
              <w:pStyle w:val="Stijllegevakken"/>
            </w:pPr>
          </w:p>
        </w:tc>
        <w:tc>
          <w:tcPr>
            <w:tcW w:w="760" w:type="dxa"/>
          </w:tcPr>
          <w:p w14:paraId="2DD02974" w14:textId="77777777" w:rsidR="002D00DB" w:rsidRDefault="002D00DB" w:rsidP="002D00DB">
            <w:pPr>
              <w:pStyle w:val="Stijllegevakken"/>
            </w:pPr>
          </w:p>
        </w:tc>
        <w:tc>
          <w:tcPr>
            <w:tcW w:w="760" w:type="dxa"/>
          </w:tcPr>
          <w:p w14:paraId="25D31D89" w14:textId="77777777" w:rsidR="002D00DB" w:rsidRDefault="002D00DB" w:rsidP="002D00DB">
            <w:pPr>
              <w:pStyle w:val="Stijllegevakken"/>
            </w:pPr>
          </w:p>
        </w:tc>
        <w:tc>
          <w:tcPr>
            <w:tcW w:w="1270" w:type="dxa"/>
          </w:tcPr>
          <w:p w14:paraId="2F20D4CE" w14:textId="77777777" w:rsidR="002D00DB" w:rsidRDefault="002D00DB" w:rsidP="002D00DB">
            <w:pPr>
              <w:pStyle w:val="Stijllegevakken"/>
            </w:pPr>
          </w:p>
        </w:tc>
        <w:tc>
          <w:tcPr>
            <w:tcW w:w="842" w:type="dxa"/>
          </w:tcPr>
          <w:p w14:paraId="1990B9FB" w14:textId="77777777" w:rsidR="002D00DB" w:rsidRDefault="002D00DB" w:rsidP="002D00DB">
            <w:pPr>
              <w:pStyle w:val="Stijllegevakken"/>
            </w:pPr>
          </w:p>
        </w:tc>
        <w:tc>
          <w:tcPr>
            <w:tcW w:w="3793" w:type="dxa"/>
          </w:tcPr>
          <w:p w14:paraId="603B8F2C" w14:textId="77777777" w:rsidR="002D00DB" w:rsidRDefault="002D00DB" w:rsidP="002D00DB">
            <w:pPr>
              <w:pStyle w:val="Stijllegevakken"/>
            </w:pPr>
          </w:p>
        </w:tc>
      </w:tr>
      <w:tr w:rsidR="002D00DB" w14:paraId="77DA0F4F" w14:textId="77777777" w:rsidTr="00113974">
        <w:tc>
          <w:tcPr>
            <w:tcW w:w="5844" w:type="dxa"/>
          </w:tcPr>
          <w:p w14:paraId="1143CBAF" w14:textId="77777777" w:rsidR="002D00DB" w:rsidRDefault="002D00DB" w:rsidP="002D00DB">
            <w:pPr>
              <w:pStyle w:val="Stijllegevakken"/>
            </w:pPr>
          </w:p>
        </w:tc>
        <w:tc>
          <w:tcPr>
            <w:tcW w:w="760" w:type="dxa"/>
          </w:tcPr>
          <w:p w14:paraId="70E9A9A6" w14:textId="77777777" w:rsidR="002D00DB" w:rsidRDefault="002D00DB" w:rsidP="002D00DB">
            <w:pPr>
              <w:pStyle w:val="Stijllegevakken"/>
            </w:pPr>
          </w:p>
        </w:tc>
        <w:tc>
          <w:tcPr>
            <w:tcW w:w="760" w:type="dxa"/>
          </w:tcPr>
          <w:p w14:paraId="4F1E4488" w14:textId="77777777" w:rsidR="002D00DB" w:rsidRDefault="002D00DB" w:rsidP="002D00DB">
            <w:pPr>
              <w:pStyle w:val="Stijllegevakken"/>
            </w:pPr>
          </w:p>
        </w:tc>
        <w:tc>
          <w:tcPr>
            <w:tcW w:w="760" w:type="dxa"/>
          </w:tcPr>
          <w:p w14:paraId="5737FFBA" w14:textId="77777777" w:rsidR="002D00DB" w:rsidRDefault="002D00DB" w:rsidP="002D00DB">
            <w:pPr>
              <w:pStyle w:val="Stijllegevakken"/>
            </w:pPr>
          </w:p>
        </w:tc>
        <w:tc>
          <w:tcPr>
            <w:tcW w:w="1270" w:type="dxa"/>
          </w:tcPr>
          <w:p w14:paraId="1A5A791C" w14:textId="77777777" w:rsidR="002D00DB" w:rsidRDefault="002D00DB" w:rsidP="002D00DB">
            <w:pPr>
              <w:pStyle w:val="Stijllegevakken"/>
            </w:pPr>
          </w:p>
        </w:tc>
        <w:tc>
          <w:tcPr>
            <w:tcW w:w="842" w:type="dxa"/>
          </w:tcPr>
          <w:p w14:paraId="1BE4E849" w14:textId="77777777" w:rsidR="002D00DB" w:rsidRDefault="002D00DB" w:rsidP="002D00DB">
            <w:pPr>
              <w:pStyle w:val="Stijllegevakken"/>
            </w:pPr>
          </w:p>
        </w:tc>
        <w:tc>
          <w:tcPr>
            <w:tcW w:w="3793" w:type="dxa"/>
          </w:tcPr>
          <w:p w14:paraId="37B00C71" w14:textId="77777777" w:rsidR="002D00DB" w:rsidRDefault="002D00DB" w:rsidP="002D00DB">
            <w:pPr>
              <w:pStyle w:val="Stijllegevakken"/>
            </w:pPr>
          </w:p>
        </w:tc>
      </w:tr>
      <w:tr w:rsidR="002D00DB" w14:paraId="683CB787" w14:textId="77777777" w:rsidTr="005827F6">
        <w:tc>
          <w:tcPr>
            <w:tcW w:w="14029" w:type="dxa"/>
            <w:gridSpan w:val="7"/>
            <w:shd w:val="clear" w:color="auto" w:fill="D9D9D9" w:themeFill="background1" w:themeFillShade="D9"/>
          </w:tcPr>
          <w:p w14:paraId="038A35C0" w14:textId="7F829B3D" w:rsidR="002D00DB" w:rsidRDefault="002D00DB" w:rsidP="002D00DB">
            <w:pPr>
              <w:pStyle w:val="Leerdoelen"/>
            </w:pPr>
            <w:r w:rsidRPr="0021660F">
              <w:t xml:space="preserve">LPD </w:t>
            </w:r>
            <w:r w:rsidR="00B50466">
              <w:t>26</w:t>
            </w:r>
            <w:r w:rsidRPr="0021660F">
              <w:t xml:space="preserve">  </w:t>
            </w:r>
            <w:r>
              <w:t>De leerling</w:t>
            </w:r>
            <w:r w:rsidRPr="0021660F">
              <w:t xml:space="preserve"> </w:t>
            </w:r>
            <w:r w:rsidR="00B50466" w:rsidRPr="007E32F2">
              <w:t>ma</w:t>
            </w:r>
            <w:r w:rsidR="00B50466">
              <w:t>akt</w:t>
            </w:r>
            <w:r w:rsidR="00B50466" w:rsidRPr="007E32F2">
              <w:t xml:space="preserve"> pleistermortel voor natte binnenbepleistering klaar</w:t>
            </w:r>
            <w:r>
              <w:t>.</w:t>
            </w:r>
          </w:p>
        </w:tc>
      </w:tr>
      <w:tr w:rsidR="002D00DB" w14:paraId="58DCC516" w14:textId="77777777" w:rsidTr="00113974">
        <w:tc>
          <w:tcPr>
            <w:tcW w:w="5844" w:type="dxa"/>
          </w:tcPr>
          <w:p w14:paraId="7C599965" w14:textId="77777777" w:rsidR="002D00DB" w:rsidRDefault="002D00DB" w:rsidP="002D00DB">
            <w:pPr>
              <w:pStyle w:val="Stijllegevakken"/>
            </w:pPr>
          </w:p>
        </w:tc>
        <w:tc>
          <w:tcPr>
            <w:tcW w:w="760" w:type="dxa"/>
          </w:tcPr>
          <w:p w14:paraId="145EB25A" w14:textId="77777777" w:rsidR="002D00DB" w:rsidRDefault="002D00DB" w:rsidP="002D00DB">
            <w:pPr>
              <w:pStyle w:val="Stijllegevakken"/>
            </w:pPr>
          </w:p>
        </w:tc>
        <w:tc>
          <w:tcPr>
            <w:tcW w:w="760" w:type="dxa"/>
          </w:tcPr>
          <w:p w14:paraId="0FECE783" w14:textId="77777777" w:rsidR="002D00DB" w:rsidRDefault="002D00DB" w:rsidP="002D00DB">
            <w:pPr>
              <w:pStyle w:val="Stijllegevakken"/>
            </w:pPr>
          </w:p>
        </w:tc>
        <w:tc>
          <w:tcPr>
            <w:tcW w:w="760" w:type="dxa"/>
          </w:tcPr>
          <w:p w14:paraId="0E7A44A4" w14:textId="77777777" w:rsidR="002D00DB" w:rsidRDefault="002D00DB" w:rsidP="002D00DB">
            <w:pPr>
              <w:pStyle w:val="Stijllegevakken"/>
            </w:pPr>
          </w:p>
        </w:tc>
        <w:tc>
          <w:tcPr>
            <w:tcW w:w="1270" w:type="dxa"/>
          </w:tcPr>
          <w:p w14:paraId="03A7F5F6" w14:textId="77777777" w:rsidR="002D00DB" w:rsidRDefault="002D00DB" w:rsidP="002D00DB">
            <w:pPr>
              <w:pStyle w:val="Stijllegevakken"/>
            </w:pPr>
          </w:p>
        </w:tc>
        <w:tc>
          <w:tcPr>
            <w:tcW w:w="842" w:type="dxa"/>
          </w:tcPr>
          <w:p w14:paraId="5D93A28D" w14:textId="77777777" w:rsidR="002D00DB" w:rsidRDefault="002D00DB" w:rsidP="002D00DB">
            <w:pPr>
              <w:pStyle w:val="Stijllegevakken"/>
            </w:pPr>
          </w:p>
        </w:tc>
        <w:tc>
          <w:tcPr>
            <w:tcW w:w="3793" w:type="dxa"/>
          </w:tcPr>
          <w:p w14:paraId="03CFE04E" w14:textId="77777777" w:rsidR="002D00DB" w:rsidRDefault="002D00DB" w:rsidP="002D00DB">
            <w:pPr>
              <w:pStyle w:val="Stijllegevakken"/>
            </w:pPr>
          </w:p>
        </w:tc>
      </w:tr>
      <w:tr w:rsidR="002D00DB" w14:paraId="779A6C8A" w14:textId="77777777" w:rsidTr="00113974">
        <w:tc>
          <w:tcPr>
            <w:tcW w:w="5844" w:type="dxa"/>
          </w:tcPr>
          <w:p w14:paraId="2881B20A" w14:textId="77777777" w:rsidR="002D00DB" w:rsidRDefault="002D00DB" w:rsidP="002D00DB">
            <w:pPr>
              <w:pStyle w:val="Stijllegevakken"/>
            </w:pPr>
          </w:p>
        </w:tc>
        <w:tc>
          <w:tcPr>
            <w:tcW w:w="760" w:type="dxa"/>
          </w:tcPr>
          <w:p w14:paraId="1297E355" w14:textId="77777777" w:rsidR="002D00DB" w:rsidRDefault="002D00DB" w:rsidP="002D00DB">
            <w:pPr>
              <w:pStyle w:val="Stijllegevakken"/>
            </w:pPr>
          </w:p>
        </w:tc>
        <w:tc>
          <w:tcPr>
            <w:tcW w:w="760" w:type="dxa"/>
          </w:tcPr>
          <w:p w14:paraId="67F8E21C" w14:textId="77777777" w:rsidR="002D00DB" w:rsidRDefault="002D00DB" w:rsidP="002D00DB">
            <w:pPr>
              <w:pStyle w:val="Stijllegevakken"/>
            </w:pPr>
          </w:p>
        </w:tc>
        <w:tc>
          <w:tcPr>
            <w:tcW w:w="760" w:type="dxa"/>
          </w:tcPr>
          <w:p w14:paraId="520728C8" w14:textId="77777777" w:rsidR="002D00DB" w:rsidRDefault="002D00DB" w:rsidP="002D00DB">
            <w:pPr>
              <w:pStyle w:val="Stijllegevakken"/>
            </w:pPr>
          </w:p>
        </w:tc>
        <w:tc>
          <w:tcPr>
            <w:tcW w:w="1270" w:type="dxa"/>
          </w:tcPr>
          <w:p w14:paraId="77B46DF9" w14:textId="77777777" w:rsidR="002D00DB" w:rsidRDefault="002D00DB" w:rsidP="002D00DB">
            <w:pPr>
              <w:pStyle w:val="Stijllegevakken"/>
            </w:pPr>
          </w:p>
        </w:tc>
        <w:tc>
          <w:tcPr>
            <w:tcW w:w="842" w:type="dxa"/>
          </w:tcPr>
          <w:p w14:paraId="5FEBEA2F" w14:textId="77777777" w:rsidR="002D00DB" w:rsidRDefault="002D00DB" w:rsidP="002D00DB">
            <w:pPr>
              <w:pStyle w:val="Stijllegevakken"/>
            </w:pPr>
          </w:p>
        </w:tc>
        <w:tc>
          <w:tcPr>
            <w:tcW w:w="3793" w:type="dxa"/>
          </w:tcPr>
          <w:p w14:paraId="7883E94F" w14:textId="77777777" w:rsidR="002D00DB" w:rsidRDefault="002D00DB" w:rsidP="002D00DB">
            <w:pPr>
              <w:pStyle w:val="Stijllegevakken"/>
            </w:pPr>
          </w:p>
        </w:tc>
      </w:tr>
      <w:tr w:rsidR="002D00DB" w14:paraId="68E6A84B" w14:textId="77777777" w:rsidTr="00113974">
        <w:tc>
          <w:tcPr>
            <w:tcW w:w="5844" w:type="dxa"/>
          </w:tcPr>
          <w:p w14:paraId="7A42D940" w14:textId="77777777" w:rsidR="002D00DB" w:rsidRDefault="002D00DB" w:rsidP="002D00DB">
            <w:pPr>
              <w:pStyle w:val="Stijllegevakken"/>
            </w:pPr>
          </w:p>
        </w:tc>
        <w:tc>
          <w:tcPr>
            <w:tcW w:w="760" w:type="dxa"/>
          </w:tcPr>
          <w:p w14:paraId="71955479" w14:textId="77777777" w:rsidR="002D00DB" w:rsidRDefault="002D00DB" w:rsidP="002D00DB">
            <w:pPr>
              <w:pStyle w:val="Stijllegevakken"/>
            </w:pPr>
          </w:p>
        </w:tc>
        <w:tc>
          <w:tcPr>
            <w:tcW w:w="760" w:type="dxa"/>
          </w:tcPr>
          <w:p w14:paraId="08D69946" w14:textId="77777777" w:rsidR="002D00DB" w:rsidRDefault="002D00DB" w:rsidP="002D00DB">
            <w:pPr>
              <w:pStyle w:val="Stijllegevakken"/>
            </w:pPr>
          </w:p>
        </w:tc>
        <w:tc>
          <w:tcPr>
            <w:tcW w:w="760" w:type="dxa"/>
          </w:tcPr>
          <w:p w14:paraId="2BC2DAE3" w14:textId="77777777" w:rsidR="002D00DB" w:rsidRDefault="002D00DB" w:rsidP="002D00DB">
            <w:pPr>
              <w:pStyle w:val="Stijllegevakken"/>
            </w:pPr>
          </w:p>
        </w:tc>
        <w:tc>
          <w:tcPr>
            <w:tcW w:w="1270" w:type="dxa"/>
          </w:tcPr>
          <w:p w14:paraId="6D5402BD" w14:textId="77777777" w:rsidR="002D00DB" w:rsidRDefault="002D00DB" w:rsidP="002D00DB">
            <w:pPr>
              <w:pStyle w:val="Stijllegevakken"/>
            </w:pPr>
          </w:p>
        </w:tc>
        <w:tc>
          <w:tcPr>
            <w:tcW w:w="842" w:type="dxa"/>
          </w:tcPr>
          <w:p w14:paraId="4AFA096A" w14:textId="77777777" w:rsidR="002D00DB" w:rsidRDefault="002D00DB" w:rsidP="002D00DB">
            <w:pPr>
              <w:pStyle w:val="Stijllegevakken"/>
            </w:pPr>
          </w:p>
        </w:tc>
        <w:tc>
          <w:tcPr>
            <w:tcW w:w="3793" w:type="dxa"/>
          </w:tcPr>
          <w:p w14:paraId="754811FA" w14:textId="77777777" w:rsidR="002D00DB" w:rsidRDefault="002D00DB" w:rsidP="002D00DB">
            <w:pPr>
              <w:pStyle w:val="Stijllegevakken"/>
            </w:pPr>
          </w:p>
        </w:tc>
      </w:tr>
      <w:tr w:rsidR="002D00DB" w14:paraId="3F0EAC7D" w14:textId="77777777" w:rsidTr="00113974">
        <w:tc>
          <w:tcPr>
            <w:tcW w:w="5844" w:type="dxa"/>
          </w:tcPr>
          <w:p w14:paraId="73D3247A" w14:textId="77777777" w:rsidR="002D00DB" w:rsidRDefault="002D00DB" w:rsidP="002D00DB">
            <w:pPr>
              <w:pStyle w:val="Stijllegevakken"/>
            </w:pPr>
          </w:p>
        </w:tc>
        <w:tc>
          <w:tcPr>
            <w:tcW w:w="760" w:type="dxa"/>
          </w:tcPr>
          <w:p w14:paraId="062B575B" w14:textId="77777777" w:rsidR="002D00DB" w:rsidRDefault="002D00DB" w:rsidP="002D00DB">
            <w:pPr>
              <w:pStyle w:val="Stijllegevakken"/>
            </w:pPr>
          </w:p>
        </w:tc>
        <w:tc>
          <w:tcPr>
            <w:tcW w:w="760" w:type="dxa"/>
          </w:tcPr>
          <w:p w14:paraId="47C2FB6D" w14:textId="77777777" w:rsidR="002D00DB" w:rsidRDefault="002D00DB" w:rsidP="002D00DB">
            <w:pPr>
              <w:pStyle w:val="Stijllegevakken"/>
            </w:pPr>
          </w:p>
        </w:tc>
        <w:tc>
          <w:tcPr>
            <w:tcW w:w="760" w:type="dxa"/>
          </w:tcPr>
          <w:p w14:paraId="1E34555F" w14:textId="77777777" w:rsidR="002D00DB" w:rsidRDefault="002D00DB" w:rsidP="002D00DB">
            <w:pPr>
              <w:pStyle w:val="Stijllegevakken"/>
            </w:pPr>
          </w:p>
        </w:tc>
        <w:tc>
          <w:tcPr>
            <w:tcW w:w="1270" w:type="dxa"/>
          </w:tcPr>
          <w:p w14:paraId="58BBF002" w14:textId="77777777" w:rsidR="002D00DB" w:rsidRDefault="002D00DB" w:rsidP="002D00DB">
            <w:pPr>
              <w:pStyle w:val="Stijllegevakken"/>
            </w:pPr>
          </w:p>
        </w:tc>
        <w:tc>
          <w:tcPr>
            <w:tcW w:w="842" w:type="dxa"/>
          </w:tcPr>
          <w:p w14:paraId="3CF3560B" w14:textId="77777777" w:rsidR="002D00DB" w:rsidRDefault="002D00DB" w:rsidP="002D00DB">
            <w:pPr>
              <w:pStyle w:val="Stijllegevakken"/>
            </w:pPr>
          </w:p>
        </w:tc>
        <w:tc>
          <w:tcPr>
            <w:tcW w:w="3793" w:type="dxa"/>
          </w:tcPr>
          <w:p w14:paraId="5E38AB40" w14:textId="77777777" w:rsidR="002D00DB" w:rsidRDefault="002D00DB" w:rsidP="002D00DB">
            <w:pPr>
              <w:pStyle w:val="Stijllegevakken"/>
            </w:pPr>
          </w:p>
        </w:tc>
      </w:tr>
      <w:tr w:rsidR="002D00DB" w14:paraId="40946A28" w14:textId="77777777" w:rsidTr="00113974">
        <w:tc>
          <w:tcPr>
            <w:tcW w:w="5844" w:type="dxa"/>
          </w:tcPr>
          <w:p w14:paraId="30FC0304" w14:textId="77777777" w:rsidR="002D00DB" w:rsidRDefault="002D00DB" w:rsidP="002D00DB">
            <w:pPr>
              <w:pStyle w:val="Stijllegevakken"/>
            </w:pPr>
          </w:p>
        </w:tc>
        <w:tc>
          <w:tcPr>
            <w:tcW w:w="760" w:type="dxa"/>
          </w:tcPr>
          <w:p w14:paraId="4F0C6E7E" w14:textId="77777777" w:rsidR="002D00DB" w:rsidRDefault="002D00DB" w:rsidP="002D00DB">
            <w:pPr>
              <w:pStyle w:val="Stijllegevakken"/>
            </w:pPr>
          </w:p>
        </w:tc>
        <w:tc>
          <w:tcPr>
            <w:tcW w:w="760" w:type="dxa"/>
          </w:tcPr>
          <w:p w14:paraId="2AF7C0E6" w14:textId="77777777" w:rsidR="002D00DB" w:rsidRDefault="002D00DB" w:rsidP="002D00DB">
            <w:pPr>
              <w:pStyle w:val="Stijllegevakken"/>
            </w:pPr>
          </w:p>
        </w:tc>
        <w:tc>
          <w:tcPr>
            <w:tcW w:w="760" w:type="dxa"/>
          </w:tcPr>
          <w:p w14:paraId="7DB00B52" w14:textId="77777777" w:rsidR="002D00DB" w:rsidRDefault="002D00DB" w:rsidP="002D00DB">
            <w:pPr>
              <w:pStyle w:val="Stijllegevakken"/>
            </w:pPr>
          </w:p>
        </w:tc>
        <w:tc>
          <w:tcPr>
            <w:tcW w:w="1270" w:type="dxa"/>
          </w:tcPr>
          <w:p w14:paraId="65AF4BD6" w14:textId="77777777" w:rsidR="002D00DB" w:rsidRDefault="002D00DB" w:rsidP="002D00DB">
            <w:pPr>
              <w:pStyle w:val="Stijllegevakken"/>
            </w:pPr>
          </w:p>
        </w:tc>
        <w:tc>
          <w:tcPr>
            <w:tcW w:w="842" w:type="dxa"/>
          </w:tcPr>
          <w:p w14:paraId="10FD451C" w14:textId="77777777" w:rsidR="002D00DB" w:rsidRDefault="002D00DB" w:rsidP="002D00DB">
            <w:pPr>
              <w:pStyle w:val="Stijllegevakken"/>
            </w:pPr>
          </w:p>
        </w:tc>
        <w:tc>
          <w:tcPr>
            <w:tcW w:w="3793" w:type="dxa"/>
          </w:tcPr>
          <w:p w14:paraId="5F50FA05" w14:textId="77777777" w:rsidR="002D00DB" w:rsidRDefault="002D00DB" w:rsidP="002D00DB">
            <w:pPr>
              <w:pStyle w:val="Stijllegevakken"/>
            </w:pPr>
          </w:p>
        </w:tc>
      </w:tr>
      <w:tr w:rsidR="002D00DB" w14:paraId="245E4520" w14:textId="77777777" w:rsidTr="00113974">
        <w:tc>
          <w:tcPr>
            <w:tcW w:w="5844" w:type="dxa"/>
          </w:tcPr>
          <w:p w14:paraId="18B9604B" w14:textId="77777777" w:rsidR="002D00DB" w:rsidRDefault="002D00DB" w:rsidP="002D00DB">
            <w:pPr>
              <w:pStyle w:val="Stijllegevakken"/>
            </w:pPr>
          </w:p>
        </w:tc>
        <w:tc>
          <w:tcPr>
            <w:tcW w:w="760" w:type="dxa"/>
          </w:tcPr>
          <w:p w14:paraId="1AAFD5F8" w14:textId="77777777" w:rsidR="002D00DB" w:rsidRDefault="002D00DB" w:rsidP="002D00DB">
            <w:pPr>
              <w:pStyle w:val="Stijllegevakken"/>
            </w:pPr>
          </w:p>
        </w:tc>
        <w:tc>
          <w:tcPr>
            <w:tcW w:w="760" w:type="dxa"/>
          </w:tcPr>
          <w:p w14:paraId="66B051D3" w14:textId="77777777" w:rsidR="002D00DB" w:rsidRDefault="002D00DB" w:rsidP="002D00DB">
            <w:pPr>
              <w:pStyle w:val="Stijllegevakken"/>
            </w:pPr>
          </w:p>
        </w:tc>
        <w:tc>
          <w:tcPr>
            <w:tcW w:w="760" w:type="dxa"/>
          </w:tcPr>
          <w:p w14:paraId="153FF77A" w14:textId="77777777" w:rsidR="002D00DB" w:rsidRDefault="002D00DB" w:rsidP="002D00DB">
            <w:pPr>
              <w:pStyle w:val="Stijllegevakken"/>
            </w:pPr>
          </w:p>
        </w:tc>
        <w:tc>
          <w:tcPr>
            <w:tcW w:w="1270" w:type="dxa"/>
          </w:tcPr>
          <w:p w14:paraId="5205C568" w14:textId="77777777" w:rsidR="002D00DB" w:rsidRDefault="002D00DB" w:rsidP="002D00DB">
            <w:pPr>
              <w:pStyle w:val="Stijllegevakken"/>
            </w:pPr>
          </w:p>
        </w:tc>
        <w:tc>
          <w:tcPr>
            <w:tcW w:w="842" w:type="dxa"/>
          </w:tcPr>
          <w:p w14:paraId="42730890" w14:textId="77777777" w:rsidR="002D00DB" w:rsidRDefault="002D00DB" w:rsidP="002D00DB">
            <w:pPr>
              <w:pStyle w:val="Stijllegevakken"/>
            </w:pPr>
          </w:p>
        </w:tc>
        <w:tc>
          <w:tcPr>
            <w:tcW w:w="3793" w:type="dxa"/>
          </w:tcPr>
          <w:p w14:paraId="521C57B9" w14:textId="77777777" w:rsidR="002D00DB" w:rsidRDefault="002D00DB" w:rsidP="002D00DB">
            <w:pPr>
              <w:pStyle w:val="Stijllegevakken"/>
            </w:pPr>
          </w:p>
        </w:tc>
      </w:tr>
      <w:tr w:rsidR="002D00DB" w14:paraId="2F70F69F" w14:textId="77777777" w:rsidTr="005827F6">
        <w:tc>
          <w:tcPr>
            <w:tcW w:w="14029" w:type="dxa"/>
            <w:gridSpan w:val="7"/>
            <w:shd w:val="clear" w:color="auto" w:fill="D9D9D9" w:themeFill="background1" w:themeFillShade="D9"/>
          </w:tcPr>
          <w:p w14:paraId="4F8EAC33" w14:textId="1646C953" w:rsidR="002D00DB" w:rsidRDefault="002D00DB" w:rsidP="002E7D23">
            <w:pPr>
              <w:pStyle w:val="Leerdoelen"/>
            </w:pPr>
            <w:r w:rsidRPr="00034117">
              <w:t xml:space="preserve">LPD </w:t>
            </w:r>
            <w:r w:rsidR="00B50466">
              <w:t>27</w:t>
            </w:r>
            <w:r w:rsidRPr="00034117">
              <w:tab/>
              <w:t xml:space="preserve">De </w:t>
            </w:r>
            <w:r>
              <w:t>leerling</w:t>
            </w:r>
            <w:r w:rsidRPr="00034117">
              <w:t xml:space="preserve"> </w:t>
            </w:r>
            <w:r w:rsidR="002E7D23" w:rsidRPr="007E32F2">
              <w:t>breng</w:t>
            </w:r>
            <w:r w:rsidR="002E7D23">
              <w:t>t</w:t>
            </w:r>
            <w:r w:rsidR="002E7D23" w:rsidRPr="007E32F2">
              <w:t xml:space="preserve"> in één of twee lagen natte binnenbepleistering aan op wanden en plafonds</w:t>
            </w:r>
            <w:r w:rsidR="002E7D23">
              <w:t>, werk</w:t>
            </w:r>
            <w:r w:rsidR="002A6B42">
              <w:t>t</w:t>
            </w:r>
            <w:r w:rsidR="002E7D23">
              <w:t xml:space="preserve"> ze af volgens toegelaten toleranties </w:t>
            </w:r>
            <w:r w:rsidR="002E7D23" w:rsidRPr="00C9666C">
              <w:t>en</w:t>
            </w:r>
            <w:r w:rsidR="002E7D23" w:rsidRPr="007E32F2">
              <w:t xml:space="preserve"> bescherm</w:t>
            </w:r>
            <w:r w:rsidR="002A6B42">
              <w:t>t</w:t>
            </w:r>
            <w:r w:rsidR="002E7D23" w:rsidRPr="007E32F2">
              <w:t xml:space="preserve"> ze</w:t>
            </w:r>
            <w:r w:rsidR="002E7D23">
              <w:t>.</w:t>
            </w:r>
            <w:r w:rsidRPr="00034117">
              <w:t>.</w:t>
            </w:r>
          </w:p>
        </w:tc>
      </w:tr>
      <w:tr w:rsidR="002D00DB" w14:paraId="41E0A7A6" w14:textId="77777777" w:rsidTr="00113974">
        <w:tc>
          <w:tcPr>
            <w:tcW w:w="5844" w:type="dxa"/>
          </w:tcPr>
          <w:p w14:paraId="1BB2004A" w14:textId="77777777" w:rsidR="002D00DB" w:rsidRDefault="002D00DB" w:rsidP="002D00DB">
            <w:pPr>
              <w:pStyle w:val="Stijllegevakken"/>
            </w:pPr>
          </w:p>
        </w:tc>
        <w:tc>
          <w:tcPr>
            <w:tcW w:w="760" w:type="dxa"/>
          </w:tcPr>
          <w:p w14:paraId="16C1D826" w14:textId="77777777" w:rsidR="002D00DB" w:rsidRDefault="002D00DB" w:rsidP="002D00DB">
            <w:pPr>
              <w:pStyle w:val="Stijllegevakken"/>
            </w:pPr>
          </w:p>
        </w:tc>
        <w:tc>
          <w:tcPr>
            <w:tcW w:w="760" w:type="dxa"/>
          </w:tcPr>
          <w:p w14:paraId="258DE54D" w14:textId="77777777" w:rsidR="002D00DB" w:rsidRDefault="002D00DB" w:rsidP="002D00DB">
            <w:pPr>
              <w:pStyle w:val="Stijllegevakken"/>
            </w:pPr>
          </w:p>
        </w:tc>
        <w:tc>
          <w:tcPr>
            <w:tcW w:w="760" w:type="dxa"/>
          </w:tcPr>
          <w:p w14:paraId="4FA276FD" w14:textId="77777777" w:rsidR="002D00DB" w:rsidRDefault="002D00DB" w:rsidP="002D00DB">
            <w:pPr>
              <w:pStyle w:val="Stijllegevakken"/>
            </w:pPr>
          </w:p>
        </w:tc>
        <w:tc>
          <w:tcPr>
            <w:tcW w:w="1270" w:type="dxa"/>
          </w:tcPr>
          <w:p w14:paraId="26BBB4B5" w14:textId="77777777" w:rsidR="002D00DB" w:rsidRDefault="002D00DB" w:rsidP="002D00DB">
            <w:pPr>
              <w:pStyle w:val="Stijllegevakken"/>
            </w:pPr>
          </w:p>
        </w:tc>
        <w:tc>
          <w:tcPr>
            <w:tcW w:w="842" w:type="dxa"/>
          </w:tcPr>
          <w:p w14:paraId="0A1053B5" w14:textId="77777777" w:rsidR="002D00DB" w:rsidRDefault="002D00DB" w:rsidP="002D00DB">
            <w:pPr>
              <w:pStyle w:val="Stijllegevakken"/>
            </w:pPr>
          </w:p>
        </w:tc>
        <w:tc>
          <w:tcPr>
            <w:tcW w:w="3793" w:type="dxa"/>
          </w:tcPr>
          <w:p w14:paraId="2F67F2F7" w14:textId="77777777" w:rsidR="002D00DB" w:rsidRDefault="002D00DB" w:rsidP="002D00DB">
            <w:pPr>
              <w:pStyle w:val="Stijllegevakken"/>
            </w:pPr>
          </w:p>
        </w:tc>
      </w:tr>
      <w:tr w:rsidR="002D00DB" w14:paraId="09F71186" w14:textId="77777777" w:rsidTr="00113974">
        <w:tc>
          <w:tcPr>
            <w:tcW w:w="5844" w:type="dxa"/>
          </w:tcPr>
          <w:p w14:paraId="628C74CD" w14:textId="77777777" w:rsidR="002D00DB" w:rsidRDefault="002D00DB" w:rsidP="002D00DB">
            <w:pPr>
              <w:pStyle w:val="Stijllegevakken"/>
            </w:pPr>
          </w:p>
        </w:tc>
        <w:tc>
          <w:tcPr>
            <w:tcW w:w="760" w:type="dxa"/>
          </w:tcPr>
          <w:p w14:paraId="4169D316" w14:textId="77777777" w:rsidR="002D00DB" w:rsidRDefault="002D00DB" w:rsidP="002D00DB">
            <w:pPr>
              <w:pStyle w:val="Stijllegevakken"/>
            </w:pPr>
          </w:p>
        </w:tc>
        <w:tc>
          <w:tcPr>
            <w:tcW w:w="760" w:type="dxa"/>
          </w:tcPr>
          <w:p w14:paraId="13D3BB14" w14:textId="77777777" w:rsidR="002D00DB" w:rsidRDefault="002D00DB" w:rsidP="002D00DB">
            <w:pPr>
              <w:pStyle w:val="Stijllegevakken"/>
            </w:pPr>
          </w:p>
        </w:tc>
        <w:tc>
          <w:tcPr>
            <w:tcW w:w="760" w:type="dxa"/>
          </w:tcPr>
          <w:p w14:paraId="3CBC97B4" w14:textId="77777777" w:rsidR="002D00DB" w:rsidRDefault="002D00DB" w:rsidP="002D00DB">
            <w:pPr>
              <w:pStyle w:val="Stijllegevakken"/>
            </w:pPr>
          </w:p>
        </w:tc>
        <w:tc>
          <w:tcPr>
            <w:tcW w:w="1270" w:type="dxa"/>
          </w:tcPr>
          <w:p w14:paraId="2A149907" w14:textId="77777777" w:rsidR="002D00DB" w:rsidRDefault="002D00DB" w:rsidP="002D00DB">
            <w:pPr>
              <w:pStyle w:val="Stijllegevakken"/>
            </w:pPr>
          </w:p>
        </w:tc>
        <w:tc>
          <w:tcPr>
            <w:tcW w:w="842" w:type="dxa"/>
          </w:tcPr>
          <w:p w14:paraId="733F63B4" w14:textId="77777777" w:rsidR="002D00DB" w:rsidRDefault="002D00DB" w:rsidP="002D00DB">
            <w:pPr>
              <w:pStyle w:val="Stijllegevakken"/>
            </w:pPr>
          </w:p>
        </w:tc>
        <w:tc>
          <w:tcPr>
            <w:tcW w:w="3793" w:type="dxa"/>
          </w:tcPr>
          <w:p w14:paraId="61E0D923" w14:textId="77777777" w:rsidR="002D00DB" w:rsidRDefault="002D00DB" w:rsidP="002D00DB">
            <w:pPr>
              <w:pStyle w:val="Stijllegevakken"/>
            </w:pPr>
          </w:p>
        </w:tc>
      </w:tr>
      <w:tr w:rsidR="002D00DB" w14:paraId="0152D9B1" w14:textId="77777777" w:rsidTr="00113974">
        <w:tc>
          <w:tcPr>
            <w:tcW w:w="5844" w:type="dxa"/>
          </w:tcPr>
          <w:p w14:paraId="6667F42E" w14:textId="77777777" w:rsidR="002D00DB" w:rsidRDefault="002D00DB" w:rsidP="002D00DB">
            <w:pPr>
              <w:pStyle w:val="Stijllegevakken"/>
            </w:pPr>
          </w:p>
        </w:tc>
        <w:tc>
          <w:tcPr>
            <w:tcW w:w="760" w:type="dxa"/>
          </w:tcPr>
          <w:p w14:paraId="3D0F72E3" w14:textId="77777777" w:rsidR="002D00DB" w:rsidRDefault="002D00DB" w:rsidP="002D00DB">
            <w:pPr>
              <w:pStyle w:val="Stijllegevakken"/>
            </w:pPr>
          </w:p>
        </w:tc>
        <w:tc>
          <w:tcPr>
            <w:tcW w:w="760" w:type="dxa"/>
          </w:tcPr>
          <w:p w14:paraId="14B730B4" w14:textId="77777777" w:rsidR="002D00DB" w:rsidRDefault="002D00DB" w:rsidP="002D00DB">
            <w:pPr>
              <w:pStyle w:val="Stijllegevakken"/>
            </w:pPr>
          </w:p>
        </w:tc>
        <w:tc>
          <w:tcPr>
            <w:tcW w:w="760" w:type="dxa"/>
          </w:tcPr>
          <w:p w14:paraId="52D432BF" w14:textId="77777777" w:rsidR="002D00DB" w:rsidRDefault="002D00DB" w:rsidP="002D00DB">
            <w:pPr>
              <w:pStyle w:val="Stijllegevakken"/>
            </w:pPr>
          </w:p>
        </w:tc>
        <w:tc>
          <w:tcPr>
            <w:tcW w:w="1270" w:type="dxa"/>
          </w:tcPr>
          <w:p w14:paraId="31AB9C8F" w14:textId="77777777" w:rsidR="002D00DB" w:rsidRDefault="002D00DB" w:rsidP="002D00DB">
            <w:pPr>
              <w:pStyle w:val="Stijllegevakken"/>
            </w:pPr>
          </w:p>
        </w:tc>
        <w:tc>
          <w:tcPr>
            <w:tcW w:w="842" w:type="dxa"/>
          </w:tcPr>
          <w:p w14:paraId="1FA1E541" w14:textId="77777777" w:rsidR="002D00DB" w:rsidRDefault="002D00DB" w:rsidP="002D00DB">
            <w:pPr>
              <w:pStyle w:val="Stijllegevakken"/>
            </w:pPr>
          </w:p>
        </w:tc>
        <w:tc>
          <w:tcPr>
            <w:tcW w:w="3793" w:type="dxa"/>
          </w:tcPr>
          <w:p w14:paraId="20E4B725" w14:textId="77777777" w:rsidR="002D00DB" w:rsidRDefault="002D00DB" w:rsidP="002D00DB">
            <w:pPr>
              <w:pStyle w:val="Stijllegevakken"/>
            </w:pPr>
          </w:p>
        </w:tc>
      </w:tr>
      <w:tr w:rsidR="002D00DB" w14:paraId="469D902F" w14:textId="77777777" w:rsidTr="00113974">
        <w:tc>
          <w:tcPr>
            <w:tcW w:w="5844" w:type="dxa"/>
          </w:tcPr>
          <w:p w14:paraId="62760735" w14:textId="77777777" w:rsidR="002D00DB" w:rsidRDefault="002D00DB" w:rsidP="002D00DB">
            <w:pPr>
              <w:pStyle w:val="Stijllegevakken"/>
            </w:pPr>
          </w:p>
        </w:tc>
        <w:tc>
          <w:tcPr>
            <w:tcW w:w="760" w:type="dxa"/>
          </w:tcPr>
          <w:p w14:paraId="64FF6707" w14:textId="77777777" w:rsidR="002D00DB" w:rsidRDefault="002D00DB" w:rsidP="002D00DB">
            <w:pPr>
              <w:pStyle w:val="Stijllegevakken"/>
            </w:pPr>
          </w:p>
        </w:tc>
        <w:tc>
          <w:tcPr>
            <w:tcW w:w="760" w:type="dxa"/>
          </w:tcPr>
          <w:p w14:paraId="352056A1" w14:textId="77777777" w:rsidR="002D00DB" w:rsidRDefault="002D00DB" w:rsidP="002D00DB">
            <w:pPr>
              <w:pStyle w:val="Stijllegevakken"/>
            </w:pPr>
          </w:p>
        </w:tc>
        <w:tc>
          <w:tcPr>
            <w:tcW w:w="760" w:type="dxa"/>
          </w:tcPr>
          <w:p w14:paraId="34A82539" w14:textId="77777777" w:rsidR="002D00DB" w:rsidRDefault="002D00DB" w:rsidP="002D00DB">
            <w:pPr>
              <w:pStyle w:val="Stijllegevakken"/>
            </w:pPr>
          </w:p>
        </w:tc>
        <w:tc>
          <w:tcPr>
            <w:tcW w:w="1270" w:type="dxa"/>
          </w:tcPr>
          <w:p w14:paraId="31A8C12B" w14:textId="77777777" w:rsidR="002D00DB" w:rsidRDefault="002D00DB" w:rsidP="002D00DB">
            <w:pPr>
              <w:pStyle w:val="Stijllegevakken"/>
            </w:pPr>
          </w:p>
        </w:tc>
        <w:tc>
          <w:tcPr>
            <w:tcW w:w="842" w:type="dxa"/>
          </w:tcPr>
          <w:p w14:paraId="320750B6" w14:textId="77777777" w:rsidR="002D00DB" w:rsidRDefault="002D00DB" w:rsidP="002D00DB">
            <w:pPr>
              <w:pStyle w:val="Stijllegevakken"/>
            </w:pPr>
          </w:p>
        </w:tc>
        <w:tc>
          <w:tcPr>
            <w:tcW w:w="3793" w:type="dxa"/>
          </w:tcPr>
          <w:p w14:paraId="5DB01189" w14:textId="77777777" w:rsidR="002D00DB" w:rsidRDefault="002D00DB" w:rsidP="002D00DB">
            <w:pPr>
              <w:pStyle w:val="Stijllegevakken"/>
            </w:pPr>
          </w:p>
        </w:tc>
      </w:tr>
      <w:tr w:rsidR="002D00DB" w14:paraId="28BF558A" w14:textId="77777777" w:rsidTr="00113974">
        <w:tc>
          <w:tcPr>
            <w:tcW w:w="5844" w:type="dxa"/>
          </w:tcPr>
          <w:p w14:paraId="4D8FFA45" w14:textId="77777777" w:rsidR="002D00DB" w:rsidRDefault="002D00DB" w:rsidP="002D00DB">
            <w:pPr>
              <w:pStyle w:val="Stijllegevakken"/>
            </w:pPr>
          </w:p>
        </w:tc>
        <w:tc>
          <w:tcPr>
            <w:tcW w:w="760" w:type="dxa"/>
          </w:tcPr>
          <w:p w14:paraId="27810528" w14:textId="77777777" w:rsidR="002D00DB" w:rsidRDefault="002D00DB" w:rsidP="002D00DB">
            <w:pPr>
              <w:pStyle w:val="Stijllegevakken"/>
            </w:pPr>
          </w:p>
        </w:tc>
        <w:tc>
          <w:tcPr>
            <w:tcW w:w="760" w:type="dxa"/>
          </w:tcPr>
          <w:p w14:paraId="1BAF8C13" w14:textId="77777777" w:rsidR="002D00DB" w:rsidRDefault="002D00DB" w:rsidP="002D00DB">
            <w:pPr>
              <w:pStyle w:val="Stijllegevakken"/>
            </w:pPr>
          </w:p>
        </w:tc>
        <w:tc>
          <w:tcPr>
            <w:tcW w:w="760" w:type="dxa"/>
          </w:tcPr>
          <w:p w14:paraId="389D85C0" w14:textId="77777777" w:rsidR="002D00DB" w:rsidRDefault="002D00DB" w:rsidP="002D00DB">
            <w:pPr>
              <w:pStyle w:val="Stijllegevakken"/>
            </w:pPr>
          </w:p>
        </w:tc>
        <w:tc>
          <w:tcPr>
            <w:tcW w:w="1270" w:type="dxa"/>
          </w:tcPr>
          <w:p w14:paraId="0E20F038" w14:textId="77777777" w:rsidR="002D00DB" w:rsidRDefault="002D00DB" w:rsidP="002D00DB">
            <w:pPr>
              <w:pStyle w:val="Stijllegevakken"/>
            </w:pPr>
          </w:p>
        </w:tc>
        <w:tc>
          <w:tcPr>
            <w:tcW w:w="842" w:type="dxa"/>
          </w:tcPr>
          <w:p w14:paraId="20AC432D" w14:textId="77777777" w:rsidR="002D00DB" w:rsidRDefault="002D00DB" w:rsidP="002D00DB">
            <w:pPr>
              <w:pStyle w:val="Stijllegevakken"/>
            </w:pPr>
          </w:p>
        </w:tc>
        <w:tc>
          <w:tcPr>
            <w:tcW w:w="3793" w:type="dxa"/>
          </w:tcPr>
          <w:p w14:paraId="0B99DCFC" w14:textId="77777777" w:rsidR="002D00DB" w:rsidRDefault="002D00DB" w:rsidP="002D00DB">
            <w:pPr>
              <w:pStyle w:val="Stijllegevakken"/>
            </w:pPr>
          </w:p>
        </w:tc>
      </w:tr>
      <w:tr w:rsidR="002D00DB" w14:paraId="0FB98798" w14:textId="77777777" w:rsidTr="00386690">
        <w:tc>
          <w:tcPr>
            <w:tcW w:w="14029" w:type="dxa"/>
            <w:gridSpan w:val="7"/>
            <w:shd w:val="clear" w:color="auto" w:fill="D9D9D9" w:themeFill="background1" w:themeFillShade="D9"/>
          </w:tcPr>
          <w:p w14:paraId="732C90BD" w14:textId="7F8F19B7" w:rsidR="002D00DB" w:rsidRPr="00CE7C5F" w:rsidRDefault="002D00DB" w:rsidP="002D00DB">
            <w:pPr>
              <w:pStyle w:val="Leerdoelen"/>
            </w:pPr>
            <w:r w:rsidRPr="00A442FC">
              <w:lastRenderedPageBreak/>
              <w:t xml:space="preserve">LPD </w:t>
            </w:r>
            <w:r w:rsidR="007F1FA7">
              <w:t>28</w:t>
            </w:r>
            <w:r>
              <w:t xml:space="preserve">  </w:t>
            </w:r>
            <w:r w:rsidRPr="00A442FC">
              <w:t xml:space="preserve">De leerling </w:t>
            </w:r>
            <w:r w:rsidR="007F1FA7" w:rsidRPr="007E32F2">
              <w:t>breng</w:t>
            </w:r>
            <w:r w:rsidR="007F1FA7">
              <w:t>t</w:t>
            </w:r>
            <w:r w:rsidR="007F1FA7" w:rsidRPr="007E32F2">
              <w:t xml:space="preserve"> lijstwerk</w:t>
            </w:r>
            <w:r w:rsidR="007F1FA7">
              <w:t>, ornamenten</w:t>
            </w:r>
            <w:r w:rsidR="007F1FA7" w:rsidRPr="007E32F2">
              <w:t xml:space="preserve"> en sierwerk aan op </w:t>
            </w:r>
            <w:proofErr w:type="spellStart"/>
            <w:r w:rsidR="007F1FA7" w:rsidRPr="007E32F2">
              <w:t>afgepleisterde</w:t>
            </w:r>
            <w:proofErr w:type="spellEnd"/>
            <w:r w:rsidR="007F1FA7" w:rsidRPr="007E32F2">
              <w:t xml:space="preserve"> vlakken en werken af.</w:t>
            </w:r>
          </w:p>
        </w:tc>
      </w:tr>
      <w:tr w:rsidR="002D00DB" w14:paraId="3A73945C" w14:textId="77777777" w:rsidTr="00113974">
        <w:tc>
          <w:tcPr>
            <w:tcW w:w="5844" w:type="dxa"/>
          </w:tcPr>
          <w:p w14:paraId="5B93791B" w14:textId="77777777" w:rsidR="002D00DB" w:rsidRDefault="002D00DB" w:rsidP="002D00DB">
            <w:pPr>
              <w:pStyle w:val="Stijllegevakken"/>
            </w:pPr>
          </w:p>
        </w:tc>
        <w:tc>
          <w:tcPr>
            <w:tcW w:w="760" w:type="dxa"/>
          </w:tcPr>
          <w:p w14:paraId="4399E510" w14:textId="77777777" w:rsidR="002D00DB" w:rsidRDefault="002D00DB" w:rsidP="002D00DB">
            <w:pPr>
              <w:pStyle w:val="Stijllegevakken"/>
            </w:pPr>
          </w:p>
        </w:tc>
        <w:tc>
          <w:tcPr>
            <w:tcW w:w="760" w:type="dxa"/>
          </w:tcPr>
          <w:p w14:paraId="01F57201" w14:textId="77777777" w:rsidR="002D00DB" w:rsidRDefault="002D00DB" w:rsidP="002D00DB">
            <w:pPr>
              <w:pStyle w:val="Stijllegevakken"/>
            </w:pPr>
          </w:p>
        </w:tc>
        <w:tc>
          <w:tcPr>
            <w:tcW w:w="760" w:type="dxa"/>
          </w:tcPr>
          <w:p w14:paraId="40234603" w14:textId="77777777" w:rsidR="002D00DB" w:rsidRDefault="002D00DB" w:rsidP="002D00DB">
            <w:pPr>
              <w:pStyle w:val="Stijllegevakken"/>
            </w:pPr>
          </w:p>
        </w:tc>
        <w:tc>
          <w:tcPr>
            <w:tcW w:w="1270" w:type="dxa"/>
          </w:tcPr>
          <w:p w14:paraId="2441BD08" w14:textId="77777777" w:rsidR="002D00DB" w:rsidRDefault="002D00DB" w:rsidP="002D00DB">
            <w:pPr>
              <w:pStyle w:val="Stijllegevakken"/>
            </w:pPr>
          </w:p>
        </w:tc>
        <w:tc>
          <w:tcPr>
            <w:tcW w:w="842" w:type="dxa"/>
          </w:tcPr>
          <w:p w14:paraId="08FDA185" w14:textId="77777777" w:rsidR="002D00DB" w:rsidRDefault="002D00DB" w:rsidP="002D00DB">
            <w:pPr>
              <w:pStyle w:val="Stijllegevakken"/>
            </w:pPr>
          </w:p>
        </w:tc>
        <w:tc>
          <w:tcPr>
            <w:tcW w:w="3793" w:type="dxa"/>
          </w:tcPr>
          <w:p w14:paraId="052A14FB" w14:textId="77777777" w:rsidR="002D00DB" w:rsidRDefault="002D00DB" w:rsidP="002D00DB">
            <w:pPr>
              <w:pStyle w:val="Stijllegevakken"/>
            </w:pPr>
          </w:p>
        </w:tc>
      </w:tr>
      <w:tr w:rsidR="002D00DB" w14:paraId="5A312FE6" w14:textId="77777777" w:rsidTr="00113974">
        <w:tc>
          <w:tcPr>
            <w:tcW w:w="5844" w:type="dxa"/>
          </w:tcPr>
          <w:p w14:paraId="4496C29C" w14:textId="77777777" w:rsidR="002D00DB" w:rsidRDefault="002D00DB" w:rsidP="002D00DB">
            <w:pPr>
              <w:pStyle w:val="Stijllegevakken"/>
            </w:pPr>
          </w:p>
        </w:tc>
        <w:tc>
          <w:tcPr>
            <w:tcW w:w="760" w:type="dxa"/>
          </w:tcPr>
          <w:p w14:paraId="66B4BF99" w14:textId="77777777" w:rsidR="002D00DB" w:rsidRDefault="002D00DB" w:rsidP="002D00DB">
            <w:pPr>
              <w:pStyle w:val="Stijllegevakken"/>
            </w:pPr>
          </w:p>
        </w:tc>
        <w:tc>
          <w:tcPr>
            <w:tcW w:w="760" w:type="dxa"/>
          </w:tcPr>
          <w:p w14:paraId="3F27441F" w14:textId="77777777" w:rsidR="002D00DB" w:rsidRDefault="002D00DB" w:rsidP="002D00DB">
            <w:pPr>
              <w:pStyle w:val="Stijllegevakken"/>
            </w:pPr>
          </w:p>
        </w:tc>
        <w:tc>
          <w:tcPr>
            <w:tcW w:w="760" w:type="dxa"/>
          </w:tcPr>
          <w:p w14:paraId="606D368C" w14:textId="77777777" w:rsidR="002D00DB" w:rsidRDefault="002D00DB" w:rsidP="002D00DB">
            <w:pPr>
              <w:pStyle w:val="Stijllegevakken"/>
            </w:pPr>
          </w:p>
        </w:tc>
        <w:tc>
          <w:tcPr>
            <w:tcW w:w="1270" w:type="dxa"/>
          </w:tcPr>
          <w:p w14:paraId="58D2782B" w14:textId="77777777" w:rsidR="002D00DB" w:rsidRDefault="002D00DB" w:rsidP="002D00DB">
            <w:pPr>
              <w:pStyle w:val="Stijllegevakken"/>
            </w:pPr>
          </w:p>
        </w:tc>
        <w:tc>
          <w:tcPr>
            <w:tcW w:w="842" w:type="dxa"/>
          </w:tcPr>
          <w:p w14:paraId="1D58E543" w14:textId="77777777" w:rsidR="002D00DB" w:rsidRDefault="002D00DB" w:rsidP="002D00DB">
            <w:pPr>
              <w:pStyle w:val="Stijllegevakken"/>
            </w:pPr>
          </w:p>
        </w:tc>
        <w:tc>
          <w:tcPr>
            <w:tcW w:w="3793" w:type="dxa"/>
          </w:tcPr>
          <w:p w14:paraId="765FF46F" w14:textId="77777777" w:rsidR="002D00DB" w:rsidRDefault="002D00DB" w:rsidP="002D00DB">
            <w:pPr>
              <w:pStyle w:val="Stijllegevakken"/>
            </w:pPr>
          </w:p>
        </w:tc>
      </w:tr>
      <w:tr w:rsidR="002D00DB" w14:paraId="25F19D4F" w14:textId="77777777" w:rsidTr="00113974">
        <w:tc>
          <w:tcPr>
            <w:tcW w:w="5844" w:type="dxa"/>
          </w:tcPr>
          <w:p w14:paraId="2C0761D9" w14:textId="77777777" w:rsidR="002D00DB" w:rsidRDefault="002D00DB" w:rsidP="002D00DB">
            <w:pPr>
              <w:pStyle w:val="Stijllegevakken"/>
            </w:pPr>
          </w:p>
        </w:tc>
        <w:tc>
          <w:tcPr>
            <w:tcW w:w="760" w:type="dxa"/>
          </w:tcPr>
          <w:p w14:paraId="32418CC3" w14:textId="77777777" w:rsidR="002D00DB" w:rsidRDefault="002D00DB" w:rsidP="002D00DB">
            <w:pPr>
              <w:pStyle w:val="Stijllegevakken"/>
            </w:pPr>
          </w:p>
        </w:tc>
        <w:tc>
          <w:tcPr>
            <w:tcW w:w="760" w:type="dxa"/>
          </w:tcPr>
          <w:p w14:paraId="17C1E0E5" w14:textId="77777777" w:rsidR="002D00DB" w:rsidRDefault="002D00DB" w:rsidP="002D00DB">
            <w:pPr>
              <w:pStyle w:val="Stijllegevakken"/>
            </w:pPr>
          </w:p>
        </w:tc>
        <w:tc>
          <w:tcPr>
            <w:tcW w:w="760" w:type="dxa"/>
          </w:tcPr>
          <w:p w14:paraId="03DD72AF" w14:textId="77777777" w:rsidR="002D00DB" w:rsidRDefault="002D00DB" w:rsidP="002D00DB">
            <w:pPr>
              <w:pStyle w:val="Stijllegevakken"/>
            </w:pPr>
          </w:p>
        </w:tc>
        <w:tc>
          <w:tcPr>
            <w:tcW w:w="1270" w:type="dxa"/>
          </w:tcPr>
          <w:p w14:paraId="61854D9B" w14:textId="77777777" w:rsidR="002D00DB" w:rsidRDefault="002D00DB" w:rsidP="002D00DB">
            <w:pPr>
              <w:pStyle w:val="Stijllegevakken"/>
            </w:pPr>
          </w:p>
        </w:tc>
        <w:tc>
          <w:tcPr>
            <w:tcW w:w="842" w:type="dxa"/>
          </w:tcPr>
          <w:p w14:paraId="51FF2FB0" w14:textId="77777777" w:rsidR="002D00DB" w:rsidRDefault="002D00DB" w:rsidP="002D00DB">
            <w:pPr>
              <w:pStyle w:val="Stijllegevakken"/>
            </w:pPr>
          </w:p>
        </w:tc>
        <w:tc>
          <w:tcPr>
            <w:tcW w:w="3793" w:type="dxa"/>
          </w:tcPr>
          <w:p w14:paraId="45D560DB" w14:textId="77777777" w:rsidR="002D00DB" w:rsidRDefault="002D00DB" w:rsidP="002D00DB">
            <w:pPr>
              <w:pStyle w:val="Stijllegevakken"/>
            </w:pPr>
          </w:p>
        </w:tc>
      </w:tr>
      <w:tr w:rsidR="002D00DB" w14:paraId="27C20941" w14:textId="77777777" w:rsidTr="00113974">
        <w:tc>
          <w:tcPr>
            <w:tcW w:w="5844" w:type="dxa"/>
          </w:tcPr>
          <w:p w14:paraId="412C9AD1" w14:textId="77777777" w:rsidR="002D00DB" w:rsidRDefault="002D00DB" w:rsidP="002D00DB">
            <w:pPr>
              <w:pStyle w:val="Stijllegevakken"/>
            </w:pPr>
          </w:p>
        </w:tc>
        <w:tc>
          <w:tcPr>
            <w:tcW w:w="760" w:type="dxa"/>
          </w:tcPr>
          <w:p w14:paraId="673C29D4" w14:textId="77777777" w:rsidR="002D00DB" w:rsidRDefault="002D00DB" w:rsidP="002D00DB">
            <w:pPr>
              <w:pStyle w:val="Stijllegevakken"/>
            </w:pPr>
          </w:p>
        </w:tc>
        <w:tc>
          <w:tcPr>
            <w:tcW w:w="760" w:type="dxa"/>
          </w:tcPr>
          <w:p w14:paraId="0A1D850F" w14:textId="77777777" w:rsidR="002D00DB" w:rsidRDefault="002D00DB" w:rsidP="002D00DB">
            <w:pPr>
              <w:pStyle w:val="Stijllegevakken"/>
            </w:pPr>
          </w:p>
        </w:tc>
        <w:tc>
          <w:tcPr>
            <w:tcW w:w="760" w:type="dxa"/>
          </w:tcPr>
          <w:p w14:paraId="2986382A" w14:textId="77777777" w:rsidR="002D00DB" w:rsidRDefault="002D00DB" w:rsidP="002D00DB">
            <w:pPr>
              <w:pStyle w:val="Stijllegevakken"/>
            </w:pPr>
          </w:p>
        </w:tc>
        <w:tc>
          <w:tcPr>
            <w:tcW w:w="1270" w:type="dxa"/>
          </w:tcPr>
          <w:p w14:paraId="1D256113" w14:textId="77777777" w:rsidR="002D00DB" w:rsidRDefault="002D00DB" w:rsidP="002D00DB">
            <w:pPr>
              <w:pStyle w:val="Stijllegevakken"/>
            </w:pPr>
          </w:p>
        </w:tc>
        <w:tc>
          <w:tcPr>
            <w:tcW w:w="842" w:type="dxa"/>
          </w:tcPr>
          <w:p w14:paraId="3E09EA1F" w14:textId="77777777" w:rsidR="002D00DB" w:rsidRDefault="002D00DB" w:rsidP="002D00DB">
            <w:pPr>
              <w:pStyle w:val="Stijllegevakken"/>
            </w:pPr>
          </w:p>
        </w:tc>
        <w:tc>
          <w:tcPr>
            <w:tcW w:w="3793" w:type="dxa"/>
          </w:tcPr>
          <w:p w14:paraId="1D678766" w14:textId="77777777" w:rsidR="002D00DB" w:rsidRDefault="002D00DB" w:rsidP="002D00DB">
            <w:pPr>
              <w:pStyle w:val="Stijllegevakken"/>
            </w:pPr>
          </w:p>
        </w:tc>
      </w:tr>
      <w:tr w:rsidR="002D00DB" w14:paraId="72ADBDAC" w14:textId="77777777" w:rsidTr="00113974">
        <w:tc>
          <w:tcPr>
            <w:tcW w:w="5844" w:type="dxa"/>
          </w:tcPr>
          <w:p w14:paraId="59E9DB1A" w14:textId="77777777" w:rsidR="002D00DB" w:rsidRDefault="002D00DB" w:rsidP="002D00DB">
            <w:pPr>
              <w:pStyle w:val="Stijllegevakken"/>
            </w:pPr>
          </w:p>
        </w:tc>
        <w:tc>
          <w:tcPr>
            <w:tcW w:w="760" w:type="dxa"/>
          </w:tcPr>
          <w:p w14:paraId="7B876223" w14:textId="77777777" w:rsidR="002D00DB" w:rsidRDefault="002D00DB" w:rsidP="002D00DB">
            <w:pPr>
              <w:pStyle w:val="Stijllegevakken"/>
            </w:pPr>
          </w:p>
        </w:tc>
        <w:tc>
          <w:tcPr>
            <w:tcW w:w="760" w:type="dxa"/>
          </w:tcPr>
          <w:p w14:paraId="13CCD5EC" w14:textId="77777777" w:rsidR="002D00DB" w:rsidRDefault="002D00DB" w:rsidP="002D00DB">
            <w:pPr>
              <w:pStyle w:val="Stijllegevakken"/>
            </w:pPr>
          </w:p>
        </w:tc>
        <w:tc>
          <w:tcPr>
            <w:tcW w:w="760" w:type="dxa"/>
          </w:tcPr>
          <w:p w14:paraId="3437864B" w14:textId="77777777" w:rsidR="002D00DB" w:rsidRDefault="002D00DB" w:rsidP="002D00DB">
            <w:pPr>
              <w:pStyle w:val="Stijllegevakken"/>
            </w:pPr>
          </w:p>
        </w:tc>
        <w:tc>
          <w:tcPr>
            <w:tcW w:w="1270" w:type="dxa"/>
          </w:tcPr>
          <w:p w14:paraId="5127B0A1" w14:textId="77777777" w:rsidR="002D00DB" w:rsidRDefault="002D00DB" w:rsidP="002D00DB">
            <w:pPr>
              <w:pStyle w:val="Stijllegevakken"/>
            </w:pPr>
          </w:p>
        </w:tc>
        <w:tc>
          <w:tcPr>
            <w:tcW w:w="842" w:type="dxa"/>
          </w:tcPr>
          <w:p w14:paraId="7AAFF1F7" w14:textId="77777777" w:rsidR="002D00DB" w:rsidRDefault="002D00DB" w:rsidP="002D00DB">
            <w:pPr>
              <w:pStyle w:val="Stijllegevakken"/>
            </w:pPr>
          </w:p>
        </w:tc>
        <w:tc>
          <w:tcPr>
            <w:tcW w:w="3793" w:type="dxa"/>
          </w:tcPr>
          <w:p w14:paraId="4AE29CFF" w14:textId="77777777" w:rsidR="002D00DB" w:rsidRDefault="002D00DB" w:rsidP="002D00DB">
            <w:pPr>
              <w:pStyle w:val="Stijllegevakken"/>
            </w:pPr>
          </w:p>
        </w:tc>
      </w:tr>
      <w:tr w:rsidR="002D00DB" w14:paraId="6CB71A39" w14:textId="77777777" w:rsidTr="001B47FB">
        <w:tc>
          <w:tcPr>
            <w:tcW w:w="14029" w:type="dxa"/>
            <w:gridSpan w:val="7"/>
            <w:shd w:val="clear" w:color="auto" w:fill="D9D9D9" w:themeFill="background1" w:themeFillShade="D9"/>
          </w:tcPr>
          <w:p w14:paraId="68219DFE" w14:textId="74B1BA0C" w:rsidR="002D00DB" w:rsidRDefault="002D00DB" w:rsidP="002D00DB">
            <w:pPr>
              <w:pStyle w:val="Leerdoelen"/>
            </w:pPr>
            <w:r w:rsidRPr="00220D5E">
              <w:t xml:space="preserve">LPD </w:t>
            </w:r>
            <w:r w:rsidR="000A1853">
              <w:t>29</w:t>
            </w:r>
            <w:r w:rsidRPr="00220D5E">
              <w:tab/>
              <w:t xml:space="preserve">De </w:t>
            </w:r>
            <w:r>
              <w:t>leerling</w:t>
            </w:r>
            <w:r w:rsidRPr="00220D5E">
              <w:t xml:space="preserve"> </w:t>
            </w:r>
            <w:r w:rsidR="000A1853" w:rsidRPr="007E32F2">
              <w:t>ma</w:t>
            </w:r>
            <w:r w:rsidR="000A1853">
              <w:t>akt</w:t>
            </w:r>
            <w:r w:rsidR="000A1853" w:rsidRPr="007E32F2">
              <w:t xml:space="preserve"> pleistermortel voor buitenbepleistering klaar</w:t>
            </w:r>
            <w:r w:rsidRPr="00220D5E">
              <w:t>.</w:t>
            </w:r>
          </w:p>
        </w:tc>
      </w:tr>
      <w:tr w:rsidR="002D00DB" w14:paraId="5FBBB421" w14:textId="77777777" w:rsidTr="00113974">
        <w:tc>
          <w:tcPr>
            <w:tcW w:w="5844" w:type="dxa"/>
          </w:tcPr>
          <w:p w14:paraId="4775EDB3" w14:textId="77777777" w:rsidR="002D00DB" w:rsidRDefault="002D00DB" w:rsidP="002D00DB">
            <w:pPr>
              <w:pStyle w:val="Stijllegevakken"/>
            </w:pPr>
          </w:p>
        </w:tc>
        <w:tc>
          <w:tcPr>
            <w:tcW w:w="760" w:type="dxa"/>
          </w:tcPr>
          <w:p w14:paraId="122CC293" w14:textId="77777777" w:rsidR="002D00DB" w:rsidRDefault="002D00DB" w:rsidP="002D00DB">
            <w:pPr>
              <w:pStyle w:val="Stijllegevakken"/>
            </w:pPr>
          </w:p>
        </w:tc>
        <w:tc>
          <w:tcPr>
            <w:tcW w:w="760" w:type="dxa"/>
          </w:tcPr>
          <w:p w14:paraId="5A312D02" w14:textId="77777777" w:rsidR="002D00DB" w:rsidRDefault="002D00DB" w:rsidP="002D00DB">
            <w:pPr>
              <w:pStyle w:val="Stijllegevakken"/>
            </w:pPr>
          </w:p>
        </w:tc>
        <w:tc>
          <w:tcPr>
            <w:tcW w:w="760" w:type="dxa"/>
          </w:tcPr>
          <w:p w14:paraId="2B989AFE" w14:textId="77777777" w:rsidR="002D00DB" w:rsidRDefault="002D00DB" w:rsidP="002D00DB">
            <w:pPr>
              <w:pStyle w:val="Stijllegevakken"/>
            </w:pPr>
          </w:p>
        </w:tc>
        <w:tc>
          <w:tcPr>
            <w:tcW w:w="1270" w:type="dxa"/>
          </w:tcPr>
          <w:p w14:paraId="187EC004" w14:textId="77777777" w:rsidR="002D00DB" w:rsidRDefault="002D00DB" w:rsidP="002D00DB">
            <w:pPr>
              <w:pStyle w:val="Stijllegevakken"/>
            </w:pPr>
          </w:p>
        </w:tc>
        <w:tc>
          <w:tcPr>
            <w:tcW w:w="842" w:type="dxa"/>
          </w:tcPr>
          <w:p w14:paraId="519926B4" w14:textId="77777777" w:rsidR="002D00DB" w:rsidRDefault="002D00DB" w:rsidP="002D00DB">
            <w:pPr>
              <w:pStyle w:val="Stijllegevakken"/>
            </w:pPr>
          </w:p>
        </w:tc>
        <w:tc>
          <w:tcPr>
            <w:tcW w:w="3793" w:type="dxa"/>
          </w:tcPr>
          <w:p w14:paraId="7B6EABA4" w14:textId="77777777" w:rsidR="002D00DB" w:rsidRDefault="002D00DB" w:rsidP="002D00DB">
            <w:pPr>
              <w:pStyle w:val="Stijllegevakken"/>
            </w:pPr>
          </w:p>
        </w:tc>
      </w:tr>
      <w:tr w:rsidR="002D00DB" w14:paraId="051EB224" w14:textId="77777777" w:rsidTr="00113974">
        <w:tc>
          <w:tcPr>
            <w:tcW w:w="5844" w:type="dxa"/>
          </w:tcPr>
          <w:p w14:paraId="630EC97D" w14:textId="77777777" w:rsidR="002D00DB" w:rsidRDefault="002D00DB" w:rsidP="002D00DB">
            <w:pPr>
              <w:pStyle w:val="Stijllegevakken"/>
            </w:pPr>
          </w:p>
        </w:tc>
        <w:tc>
          <w:tcPr>
            <w:tcW w:w="760" w:type="dxa"/>
          </w:tcPr>
          <w:p w14:paraId="4954A6B0" w14:textId="77777777" w:rsidR="002D00DB" w:rsidRDefault="002D00DB" w:rsidP="002D00DB">
            <w:pPr>
              <w:pStyle w:val="Stijllegevakken"/>
            </w:pPr>
          </w:p>
        </w:tc>
        <w:tc>
          <w:tcPr>
            <w:tcW w:w="760" w:type="dxa"/>
          </w:tcPr>
          <w:p w14:paraId="4F8B8574" w14:textId="77777777" w:rsidR="002D00DB" w:rsidRDefault="002D00DB" w:rsidP="002D00DB">
            <w:pPr>
              <w:pStyle w:val="Stijllegevakken"/>
            </w:pPr>
          </w:p>
        </w:tc>
        <w:tc>
          <w:tcPr>
            <w:tcW w:w="760" w:type="dxa"/>
          </w:tcPr>
          <w:p w14:paraId="368B92FA" w14:textId="77777777" w:rsidR="002D00DB" w:rsidRDefault="002D00DB" w:rsidP="002D00DB">
            <w:pPr>
              <w:pStyle w:val="Stijllegevakken"/>
            </w:pPr>
          </w:p>
        </w:tc>
        <w:tc>
          <w:tcPr>
            <w:tcW w:w="1270" w:type="dxa"/>
          </w:tcPr>
          <w:p w14:paraId="23924083" w14:textId="77777777" w:rsidR="002D00DB" w:rsidRDefault="002D00DB" w:rsidP="002D00DB">
            <w:pPr>
              <w:pStyle w:val="Stijllegevakken"/>
            </w:pPr>
          </w:p>
        </w:tc>
        <w:tc>
          <w:tcPr>
            <w:tcW w:w="842" w:type="dxa"/>
          </w:tcPr>
          <w:p w14:paraId="3CC1A434" w14:textId="77777777" w:rsidR="002D00DB" w:rsidRDefault="002D00DB" w:rsidP="002D00DB">
            <w:pPr>
              <w:pStyle w:val="Stijllegevakken"/>
            </w:pPr>
          </w:p>
        </w:tc>
        <w:tc>
          <w:tcPr>
            <w:tcW w:w="3793" w:type="dxa"/>
          </w:tcPr>
          <w:p w14:paraId="6BC524B9" w14:textId="77777777" w:rsidR="002D00DB" w:rsidRDefault="002D00DB" w:rsidP="002D00DB">
            <w:pPr>
              <w:pStyle w:val="Stijllegevakken"/>
            </w:pPr>
          </w:p>
        </w:tc>
      </w:tr>
      <w:tr w:rsidR="002D00DB" w14:paraId="6B3479F8" w14:textId="77777777" w:rsidTr="00113974">
        <w:tc>
          <w:tcPr>
            <w:tcW w:w="5844" w:type="dxa"/>
          </w:tcPr>
          <w:p w14:paraId="05A4B5F8" w14:textId="77777777" w:rsidR="002D00DB" w:rsidRDefault="002D00DB" w:rsidP="002D00DB">
            <w:pPr>
              <w:pStyle w:val="Stijllegevakken"/>
            </w:pPr>
          </w:p>
        </w:tc>
        <w:tc>
          <w:tcPr>
            <w:tcW w:w="760" w:type="dxa"/>
          </w:tcPr>
          <w:p w14:paraId="1AE5A8FD" w14:textId="77777777" w:rsidR="002D00DB" w:rsidRDefault="002D00DB" w:rsidP="002D00DB">
            <w:pPr>
              <w:pStyle w:val="Stijllegevakken"/>
            </w:pPr>
          </w:p>
        </w:tc>
        <w:tc>
          <w:tcPr>
            <w:tcW w:w="760" w:type="dxa"/>
          </w:tcPr>
          <w:p w14:paraId="7790A6BB" w14:textId="77777777" w:rsidR="002D00DB" w:rsidRDefault="002D00DB" w:rsidP="002D00DB">
            <w:pPr>
              <w:pStyle w:val="Stijllegevakken"/>
            </w:pPr>
          </w:p>
        </w:tc>
        <w:tc>
          <w:tcPr>
            <w:tcW w:w="760" w:type="dxa"/>
          </w:tcPr>
          <w:p w14:paraId="03595650" w14:textId="77777777" w:rsidR="002D00DB" w:rsidRDefault="002D00DB" w:rsidP="002D00DB">
            <w:pPr>
              <w:pStyle w:val="Stijllegevakken"/>
            </w:pPr>
          </w:p>
        </w:tc>
        <w:tc>
          <w:tcPr>
            <w:tcW w:w="1270" w:type="dxa"/>
          </w:tcPr>
          <w:p w14:paraId="1550F0A4" w14:textId="77777777" w:rsidR="002D00DB" w:rsidRDefault="002D00DB" w:rsidP="002D00DB">
            <w:pPr>
              <w:pStyle w:val="Stijllegevakken"/>
            </w:pPr>
          </w:p>
        </w:tc>
        <w:tc>
          <w:tcPr>
            <w:tcW w:w="842" w:type="dxa"/>
          </w:tcPr>
          <w:p w14:paraId="5D2C722F" w14:textId="77777777" w:rsidR="002D00DB" w:rsidRDefault="002D00DB" w:rsidP="002D00DB">
            <w:pPr>
              <w:pStyle w:val="Stijllegevakken"/>
            </w:pPr>
          </w:p>
        </w:tc>
        <w:tc>
          <w:tcPr>
            <w:tcW w:w="3793" w:type="dxa"/>
          </w:tcPr>
          <w:p w14:paraId="0D254E2B" w14:textId="77777777" w:rsidR="002D00DB" w:rsidRDefault="002D00DB" w:rsidP="002D00DB">
            <w:pPr>
              <w:pStyle w:val="Stijllegevakken"/>
            </w:pPr>
          </w:p>
        </w:tc>
      </w:tr>
      <w:tr w:rsidR="002D00DB" w14:paraId="02407049" w14:textId="77777777" w:rsidTr="00113974">
        <w:tc>
          <w:tcPr>
            <w:tcW w:w="5844" w:type="dxa"/>
          </w:tcPr>
          <w:p w14:paraId="573821B1" w14:textId="77777777" w:rsidR="002D00DB" w:rsidRDefault="002D00DB" w:rsidP="002D00DB">
            <w:pPr>
              <w:pStyle w:val="Stijllegevakken"/>
            </w:pPr>
          </w:p>
        </w:tc>
        <w:tc>
          <w:tcPr>
            <w:tcW w:w="760" w:type="dxa"/>
          </w:tcPr>
          <w:p w14:paraId="1F717438" w14:textId="77777777" w:rsidR="002D00DB" w:rsidRDefault="002D00DB" w:rsidP="002D00DB">
            <w:pPr>
              <w:pStyle w:val="Stijllegevakken"/>
            </w:pPr>
          </w:p>
        </w:tc>
        <w:tc>
          <w:tcPr>
            <w:tcW w:w="760" w:type="dxa"/>
          </w:tcPr>
          <w:p w14:paraId="5E8457EB" w14:textId="77777777" w:rsidR="002D00DB" w:rsidRDefault="002D00DB" w:rsidP="002D00DB">
            <w:pPr>
              <w:pStyle w:val="Stijllegevakken"/>
            </w:pPr>
          </w:p>
        </w:tc>
        <w:tc>
          <w:tcPr>
            <w:tcW w:w="760" w:type="dxa"/>
          </w:tcPr>
          <w:p w14:paraId="162DA877" w14:textId="77777777" w:rsidR="002D00DB" w:rsidRDefault="002D00DB" w:rsidP="002D00DB">
            <w:pPr>
              <w:pStyle w:val="Stijllegevakken"/>
            </w:pPr>
          </w:p>
        </w:tc>
        <w:tc>
          <w:tcPr>
            <w:tcW w:w="1270" w:type="dxa"/>
          </w:tcPr>
          <w:p w14:paraId="70A4ABC1" w14:textId="77777777" w:rsidR="002D00DB" w:rsidRDefault="002D00DB" w:rsidP="002D00DB">
            <w:pPr>
              <w:pStyle w:val="Stijllegevakken"/>
            </w:pPr>
          </w:p>
        </w:tc>
        <w:tc>
          <w:tcPr>
            <w:tcW w:w="842" w:type="dxa"/>
          </w:tcPr>
          <w:p w14:paraId="785DF2BC" w14:textId="77777777" w:rsidR="002D00DB" w:rsidRDefault="002D00DB" w:rsidP="002D00DB">
            <w:pPr>
              <w:pStyle w:val="Stijllegevakken"/>
            </w:pPr>
          </w:p>
        </w:tc>
        <w:tc>
          <w:tcPr>
            <w:tcW w:w="3793" w:type="dxa"/>
          </w:tcPr>
          <w:p w14:paraId="47361E97" w14:textId="77777777" w:rsidR="002D00DB" w:rsidRDefault="002D00DB" w:rsidP="002D00DB">
            <w:pPr>
              <w:pStyle w:val="Stijllegevakken"/>
            </w:pPr>
          </w:p>
        </w:tc>
      </w:tr>
      <w:tr w:rsidR="002D00DB" w14:paraId="741CB698" w14:textId="77777777" w:rsidTr="00113974">
        <w:tc>
          <w:tcPr>
            <w:tcW w:w="5844" w:type="dxa"/>
          </w:tcPr>
          <w:p w14:paraId="7D20436F" w14:textId="77777777" w:rsidR="002D00DB" w:rsidRDefault="002D00DB" w:rsidP="002D00DB">
            <w:pPr>
              <w:pStyle w:val="Stijllegevakken"/>
            </w:pPr>
          </w:p>
        </w:tc>
        <w:tc>
          <w:tcPr>
            <w:tcW w:w="760" w:type="dxa"/>
          </w:tcPr>
          <w:p w14:paraId="59C7EBE4" w14:textId="77777777" w:rsidR="002D00DB" w:rsidRDefault="002D00DB" w:rsidP="002D00DB">
            <w:pPr>
              <w:pStyle w:val="Stijllegevakken"/>
            </w:pPr>
          </w:p>
        </w:tc>
        <w:tc>
          <w:tcPr>
            <w:tcW w:w="760" w:type="dxa"/>
          </w:tcPr>
          <w:p w14:paraId="65B17041" w14:textId="77777777" w:rsidR="002D00DB" w:rsidRDefault="002D00DB" w:rsidP="002D00DB">
            <w:pPr>
              <w:pStyle w:val="Stijllegevakken"/>
            </w:pPr>
          </w:p>
        </w:tc>
        <w:tc>
          <w:tcPr>
            <w:tcW w:w="760" w:type="dxa"/>
          </w:tcPr>
          <w:p w14:paraId="632C5310" w14:textId="77777777" w:rsidR="002D00DB" w:rsidRDefault="002D00DB" w:rsidP="002D00DB">
            <w:pPr>
              <w:pStyle w:val="Stijllegevakken"/>
            </w:pPr>
          </w:p>
        </w:tc>
        <w:tc>
          <w:tcPr>
            <w:tcW w:w="1270" w:type="dxa"/>
          </w:tcPr>
          <w:p w14:paraId="367B8AC5" w14:textId="77777777" w:rsidR="002D00DB" w:rsidRDefault="002D00DB" w:rsidP="002D00DB">
            <w:pPr>
              <w:pStyle w:val="Stijllegevakken"/>
            </w:pPr>
          </w:p>
        </w:tc>
        <w:tc>
          <w:tcPr>
            <w:tcW w:w="842" w:type="dxa"/>
          </w:tcPr>
          <w:p w14:paraId="3C876801" w14:textId="77777777" w:rsidR="002D00DB" w:rsidRDefault="002D00DB" w:rsidP="002D00DB">
            <w:pPr>
              <w:pStyle w:val="Stijllegevakken"/>
            </w:pPr>
          </w:p>
        </w:tc>
        <w:tc>
          <w:tcPr>
            <w:tcW w:w="3793" w:type="dxa"/>
          </w:tcPr>
          <w:p w14:paraId="31ADD04C" w14:textId="77777777" w:rsidR="002D00DB" w:rsidRDefault="002D00DB" w:rsidP="002D00DB">
            <w:pPr>
              <w:pStyle w:val="Stijllegevakken"/>
            </w:pPr>
          </w:p>
        </w:tc>
      </w:tr>
      <w:tr w:rsidR="002D00DB" w14:paraId="0FE2F992" w14:textId="77777777" w:rsidTr="00B548BF">
        <w:tc>
          <w:tcPr>
            <w:tcW w:w="14029" w:type="dxa"/>
            <w:gridSpan w:val="7"/>
            <w:shd w:val="clear" w:color="auto" w:fill="D9D9D9" w:themeFill="background1" w:themeFillShade="D9"/>
          </w:tcPr>
          <w:p w14:paraId="42ECC233" w14:textId="15ACEE97" w:rsidR="002D00DB" w:rsidRDefault="002D00DB" w:rsidP="002D00DB">
            <w:pPr>
              <w:pStyle w:val="Leerdoelen"/>
            </w:pPr>
            <w:r w:rsidRPr="00337D3E">
              <w:t>LPD 3</w:t>
            </w:r>
            <w:r w:rsidR="00AA01BB">
              <w:t>0</w:t>
            </w:r>
            <w:r w:rsidRPr="00337D3E">
              <w:t xml:space="preserve">  De leerling </w:t>
            </w:r>
            <w:r w:rsidR="002A6B42" w:rsidRPr="00B16589">
              <w:t>breng</w:t>
            </w:r>
            <w:r w:rsidR="002A6B42">
              <w:t>t</w:t>
            </w:r>
            <w:r w:rsidR="002A6B42" w:rsidRPr="00B16589">
              <w:t xml:space="preserve"> buitenbepleistering aan op steen en isolatie</w:t>
            </w:r>
            <w:r w:rsidR="002A6B42">
              <w:t>, werk</w:t>
            </w:r>
            <w:r w:rsidR="002A6B42">
              <w:t>t</w:t>
            </w:r>
            <w:r w:rsidR="002A6B42">
              <w:t xml:space="preserve"> ze af volgens toegelaten toleranties </w:t>
            </w:r>
            <w:r w:rsidR="002A6B42" w:rsidRPr="00B16589">
              <w:t>en bescherm</w:t>
            </w:r>
            <w:r w:rsidR="002A6B42">
              <w:t>t</w:t>
            </w:r>
            <w:r w:rsidR="002A6B42" w:rsidRPr="00B16589">
              <w:t xml:space="preserve"> ze</w:t>
            </w:r>
            <w:r w:rsidRPr="00337D3E">
              <w:t>.</w:t>
            </w:r>
          </w:p>
        </w:tc>
      </w:tr>
      <w:tr w:rsidR="002D00DB" w14:paraId="2DD7842E" w14:textId="77777777" w:rsidTr="00113974">
        <w:tc>
          <w:tcPr>
            <w:tcW w:w="5844" w:type="dxa"/>
          </w:tcPr>
          <w:p w14:paraId="118CFDC1" w14:textId="77777777" w:rsidR="002D00DB" w:rsidRDefault="002D00DB" w:rsidP="002D00DB">
            <w:pPr>
              <w:pStyle w:val="Stijllegevakken"/>
            </w:pPr>
          </w:p>
        </w:tc>
        <w:tc>
          <w:tcPr>
            <w:tcW w:w="760" w:type="dxa"/>
          </w:tcPr>
          <w:p w14:paraId="68EF92ED" w14:textId="77777777" w:rsidR="002D00DB" w:rsidRDefault="002D00DB" w:rsidP="002D00DB">
            <w:pPr>
              <w:pStyle w:val="Stijllegevakken"/>
            </w:pPr>
          </w:p>
        </w:tc>
        <w:tc>
          <w:tcPr>
            <w:tcW w:w="760" w:type="dxa"/>
          </w:tcPr>
          <w:p w14:paraId="49E488AE" w14:textId="77777777" w:rsidR="002D00DB" w:rsidRDefault="002D00DB" w:rsidP="002D00DB">
            <w:pPr>
              <w:pStyle w:val="Stijllegevakken"/>
            </w:pPr>
          </w:p>
        </w:tc>
        <w:tc>
          <w:tcPr>
            <w:tcW w:w="760" w:type="dxa"/>
          </w:tcPr>
          <w:p w14:paraId="5F5C5B58" w14:textId="77777777" w:rsidR="002D00DB" w:rsidRDefault="002D00DB" w:rsidP="002D00DB">
            <w:pPr>
              <w:pStyle w:val="Stijllegevakken"/>
            </w:pPr>
          </w:p>
        </w:tc>
        <w:tc>
          <w:tcPr>
            <w:tcW w:w="1270" w:type="dxa"/>
          </w:tcPr>
          <w:p w14:paraId="75291A87" w14:textId="77777777" w:rsidR="002D00DB" w:rsidRDefault="002D00DB" w:rsidP="002D00DB">
            <w:pPr>
              <w:pStyle w:val="Stijllegevakken"/>
            </w:pPr>
          </w:p>
        </w:tc>
        <w:tc>
          <w:tcPr>
            <w:tcW w:w="842" w:type="dxa"/>
          </w:tcPr>
          <w:p w14:paraId="44EBABE6" w14:textId="77777777" w:rsidR="002D00DB" w:rsidRDefault="002D00DB" w:rsidP="002D00DB">
            <w:pPr>
              <w:pStyle w:val="Stijllegevakken"/>
            </w:pPr>
          </w:p>
        </w:tc>
        <w:tc>
          <w:tcPr>
            <w:tcW w:w="3793" w:type="dxa"/>
          </w:tcPr>
          <w:p w14:paraId="202E5DF7" w14:textId="77777777" w:rsidR="002D00DB" w:rsidRDefault="002D00DB" w:rsidP="002D00DB">
            <w:pPr>
              <w:pStyle w:val="Stijllegevakken"/>
            </w:pPr>
          </w:p>
        </w:tc>
      </w:tr>
      <w:tr w:rsidR="002D00DB" w14:paraId="2954D8B1" w14:textId="77777777" w:rsidTr="00113974">
        <w:tc>
          <w:tcPr>
            <w:tcW w:w="5844" w:type="dxa"/>
          </w:tcPr>
          <w:p w14:paraId="3FF69C12" w14:textId="77777777" w:rsidR="002D00DB" w:rsidRDefault="002D00DB" w:rsidP="002D00DB">
            <w:pPr>
              <w:pStyle w:val="Stijllegevakken"/>
            </w:pPr>
          </w:p>
        </w:tc>
        <w:tc>
          <w:tcPr>
            <w:tcW w:w="760" w:type="dxa"/>
          </w:tcPr>
          <w:p w14:paraId="72CE43B1" w14:textId="77777777" w:rsidR="002D00DB" w:rsidRDefault="002D00DB" w:rsidP="002D00DB">
            <w:pPr>
              <w:pStyle w:val="Stijllegevakken"/>
            </w:pPr>
          </w:p>
        </w:tc>
        <w:tc>
          <w:tcPr>
            <w:tcW w:w="760" w:type="dxa"/>
          </w:tcPr>
          <w:p w14:paraId="6E07BF61" w14:textId="77777777" w:rsidR="002D00DB" w:rsidRDefault="002D00DB" w:rsidP="002D00DB">
            <w:pPr>
              <w:pStyle w:val="Stijllegevakken"/>
            </w:pPr>
          </w:p>
        </w:tc>
        <w:tc>
          <w:tcPr>
            <w:tcW w:w="760" w:type="dxa"/>
          </w:tcPr>
          <w:p w14:paraId="3A45E39A" w14:textId="77777777" w:rsidR="002D00DB" w:rsidRDefault="002D00DB" w:rsidP="002D00DB">
            <w:pPr>
              <w:pStyle w:val="Stijllegevakken"/>
            </w:pPr>
          </w:p>
        </w:tc>
        <w:tc>
          <w:tcPr>
            <w:tcW w:w="1270" w:type="dxa"/>
          </w:tcPr>
          <w:p w14:paraId="26394C0F" w14:textId="77777777" w:rsidR="002D00DB" w:rsidRDefault="002D00DB" w:rsidP="002D00DB">
            <w:pPr>
              <w:pStyle w:val="Stijllegevakken"/>
            </w:pPr>
          </w:p>
        </w:tc>
        <w:tc>
          <w:tcPr>
            <w:tcW w:w="842" w:type="dxa"/>
          </w:tcPr>
          <w:p w14:paraId="7F27AF5E" w14:textId="77777777" w:rsidR="002D00DB" w:rsidRDefault="002D00DB" w:rsidP="002D00DB">
            <w:pPr>
              <w:pStyle w:val="Stijllegevakken"/>
            </w:pPr>
          </w:p>
        </w:tc>
        <w:tc>
          <w:tcPr>
            <w:tcW w:w="3793" w:type="dxa"/>
          </w:tcPr>
          <w:p w14:paraId="307F93C6" w14:textId="77777777" w:rsidR="002D00DB" w:rsidRDefault="002D00DB" w:rsidP="002D00DB">
            <w:pPr>
              <w:pStyle w:val="Stijllegevakken"/>
            </w:pPr>
          </w:p>
        </w:tc>
      </w:tr>
      <w:tr w:rsidR="002D00DB" w14:paraId="41C2A2B4" w14:textId="77777777" w:rsidTr="00113974">
        <w:tc>
          <w:tcPr>
            <w:tcW w:w="5844" w:type="dxa"/>
          </w:tcPr>
          <w:p w14:paraId="3709B5E6" w14:textId="77777777" w:rsidR="002D00DB" w:rsidRDefault="002D00DB" w:rsidP="002D00DB">
            <w:pPr>
              <w:pStyle w:val="Stijllegevakken"/>
            </w:pPr>
          </w:p>
        </w:tc>
        <w:tc>
          <w:tcPr>
            <w:tcW w:w="760" w:type="dxa"/>
          </w:tcPr>
          <w:p w14:paraId="0A9409DB" w14:textId="77777777" w:rsidR="002D00DB" w:rsidRDefault="002D00DB" w:rsidP="002D00DB">
            <w:pPr>
              <w:pStyle w:val="Stijllegevakken"/>
            </w:pPr>
          </w:p>
        </w:tc>
        <w:tc>
          <w:tcPr>
            <w:tcW w:w="760" w:type="dxa"/>
          </w:tcPr>
          <w:p w14:paraId="6C4ACD1B" w14:textId="77777777" w:rsidR="002D00DB" w:rsidRDefault="002D00DB" w:rsidP="002D00DB">
            <w:pPr>
              <w:pStyle w:val="Stijllegevakken"/>
            </w:pPr>
          </w:p>
        </w:tc>
        <w:tc>
          <w:tcPr>
            <w:tcW w:w="760" w:type="dxa"/>
          </w:tcPr>
          <w:p w14:paraId="0CAB67A4" w14:textId="77777777" w:rsidR="002D00DB" w:rsidRDefault="002D00DB" w:rsidP="002D00DB">
            <w:pPr>
              <w:pStyle w:val="Stijllegevakken"/>
            </w:pPr>
          </w:p>
        </w:tc>
        <w:tc>
          <w:tcPr>
            <w:tcW w:w="1270" w:type="dxa"/>
          </w:tcPr>
          <w:p w14:paraId="26B3C889" w14:textId="77777777" w:rsidR="002D00DB" w:rsidRDefault="002D00DB" w:rsidP="002D00DB">
            <w:pPr>
              <w:pStyle w:val="Stijllegevakken"/>
            </w:pPr>
          </w:p>
        </w:tc>
        <w:tc>
          <w:tcPr>
            <w:tcW w:w="842" w:type="dxa"/>
          </w:tcPr>
          <w:p w14:paraId="5A20EDF5" w14:textId="77777777" w:rsidR="002D00DB" w:rsidRDefault="002D00DB" w:rsidP="002D00DB">
            <w:pPr>
              <w:pStyle w:val="Stijllegevakken"/>
            </w:pPr>
          </w:p>
        </w:tc>
        <w:tc>
          <w:tcPr>
            <w:tcW w:w="3793" w:type="dxa"/>
          </w:tcPr>
          <w:p w14:paraId="3C55C711" w14:textId="77777777" w:rsidR="002D00DB" w:rsidRDefault="002D00DB" w:rsidP="002D00DB">
            <w:pPr>
              <w:pStyle w:val="Stijllegevakken"/>
            </w:pPr>
          </w:p>
        </w:tc>
      </w:tr>
      <w:tr w:rsidR="002D00DB" w14:paraId="67EC048D" w14:textId="77777777" w:rsidTr="00113974">
        <w:tc>
          <w:tcPr>
            <w:tcW w:w="5844" w:type="dxa"/>
          </w:tcPr>
          <w:p w14:paraId="62E8B0D3" w14:textId="77777777" w:rsidR="002D00DB" w:rsidRDefault="002D00DB" w:rsidP="002D00DB">
            <w:pPr>
              <w:pStyle w:val="Stijllegevakken"/>
            </w:pPr>
          </w:p>
        </w:tc>
        <w:tc>
          <w:tcPr>
            <w:tcW w:w="760" w:type="dxa"/>
          </w:tcPr>
          <w:p w14:paraId="13D47BE7" w14:textId="77777777" w:rsidR="002D00DB" w:rsidRDefault="002D00DB" w:rsidP="002D00DB">
            <w:pPr>
              <w:pStyle w:val="Stijllegevakken"/>
            </w:pPr>
          </w:p>
        </w:tc>
        <w:tc>
          <w:tcPr>
            <w:tcW w:w="760" w:type="dxa"/>
          </w:tcPr>
          <w:p w14:paraId="59A1F9F3" w14:textId="77777777" w:rsidR="002D00DB" w:rsidRDefault="002D00DB" w:rsidP="002D00DB">
            <w:pPr>
              <w:pStyle w:val="Stijllegevakken"/>
            </w:pPr>
          </w:p>
        </w:tc>
        <w:tc>
          <w:tcPr>
            <w:tcW w:w="760" w:type="dxa"/>
          </w:tcPr>
          <w:p w14:paraId="35FEBF7C" w14:textId="77777777" w:rsidR="002D00DB" w:rsidRDefault="002D00DB" w:rsidP="002D00DB">
            <w:pPr>
              <w:pStyle w:val="Stijllegevakken"/>
            </w:pPr>
          </w:p>
        </w:tc>
        <w:tc>
          <w:tcPr>
            <w:tcW w:w="1270" w:type="dxa"/>
          </w:tcPr>
          <w:p w14:paraId="0904DA95" w14:textId="77777777" w:rsidR="002D00DB" w:rsidRDefault="002D00DB" w:rsidP="002D00DB">
            <w:pPr>
              <w:pStyle w:val="Stijllegevakken"/>
            </w:pPr>
          </w:p>
        </w:tc>
        <w:tc>
          <w:tcPr>
            <w:tcW w:w="842" w:type="dxa"/>
          </w:tcPr>
          <w:p w14:paraId="1A423423" w14:textId="77777777" w:rsidR="002D00DB" w:rsidRDefault="002D00DB" w:rsidP="002D00DB">
            <w:pPr>
              <w:pStyle w:val="Stijllegevakken"/>
            </w:pPr>
          </w:p>
        </w:tc>
        <w:tc>
          <w:tcPr>
            <w:tcW w:w="3793" w:type="dxa"/>
          </w:tcPr>
          <w:p w14:paraId="78D6EA6B" w14:textId="77777777" w:rsidR="002D00DB" w:rsidRDefault="002D00DB" w:rsidP="002D00DB">
            <w:pPr>
              <w:pStyle w:val="Stijllegevakken"/>
            </w:pPr>
          </w:p>
        </w:tc>
      </w:tr>
      <w:tr w:rsidR="002D00DB" w14:paraId="51DEAAF6" w14:textId="77777777" w:rsidTr="00113974">
        <w:tc>
          <w:tcPr>
            <w:tcW w:w="5844" w:type="dxa"/>
          </w:tcPr>
          <w:p w14:paraId="647794D3" w14:textId="77777777" w:rsidR="002D00DB" w:rsidRDefault="002D00DB" w:rsidP="002D00DB">
            <w:pPr>
              <w:pStyle w:val="Stijllegevakken"/>
            </w:pPr>
          </w:p>
        </w:tc>
        <w:tc>
          <w:tcPr>
            <w:tcW w:w="760" w:type="dxa"/>
          </w:tcPr>
          <w:p w14:paraId="5A95494E" w14:textId="77777777" w:rsidR="002D00DB" w:rsidRDefault="002D00DB" w:rsidP="002D00DB">
            <w:pPr>
              <w:pStyle w:val="Stijllegevakken"/>
            </w:pPr>
          </w:p>
        </w:tc>
        <w:tc>
          <w:tcPr>
            <w:tcW w:w="760" w:type="dxa"/>
          </w:tcPr>
          <w:p w14:paraId="2C2A0955" w14:textId="77777777" w:rsidR="002D00DB" w:rsidRDefault="002D00DB" w:rsidP="002D00DB">
            <w:pPr>
              <w:pStyle w:val="Stijllegevakken"/>
            </w:pPr>
          </w:p>
        </w:tc>
        <w:tc>
          <w:tcPr>
            <w:tcW w:w="760" w:type="dxa"/>
          </w:tcPr>
          <w:p w14:paraId="63B4CD1B" w14:textId="77777777" w:rsidR="002D00DB" w:rsidRDefault="002D00DB" w:rsidP="002D00DB">
            <w:pPr>
              <w:pStyle w:val="Stijllegevakken"/>
            </w:pPr>
          </w:p>
        </w:tc>
        <w:tc>
          <w:tcPr>
            <w:tcW w:w="1270" w:type="dxa"/>
          </w:tcPr>
          <w:p w14:paraId="2A2D6CBC" w14:textId="77777777" w:rsidR="002D00DB" w:rsidRDefault="002D00DB" w:rsidP="002D00DB">
            <w:pPr>
              <w:pStyle w:val="Stijllegevakken"/>
            </w:pPr>
          </w:p>
        </w:tc>
        <w:tc>
          <w:tcPr>
            <w:tcW w:w="842" w:type="dxa"/>
          </w:tcPr>
          <w:p w14:paraId="2BB13FAA" w14:textId="77777777" w:rsidR="002D00DB" w:rsidRDefault="002D00DB" w:rsidP="002D00DB">
            <w:pPr>
              <w:pStyle w:val="Stijllegevakken"/>
            </w:pPr>
          </w:p>
        </w:tc>
        <w:tc>
          <w:tcPr>
            <w:tcW w:w="3793" w:type="dxa"/>
          </w:tcPr>
          <w:p w14:paraId="49E42EA7" w14:textId="77777777" w:rsidR="002D00DB" w:rsidRDefault="002D00DB" w:rsidP="002D00DB">
            <w:pPr>
              <w:pStyle w:val="Stijllegevakken"/>
            </w:pPr>
          </w:p>
        </w:tc>
      </w:tr>
      <w:tr w:rsidR="002D00DB" w14:paraId="46482AFD" w14:textId="77777777" w:rsidTr="00B70048">
        <w:tc>
          <w:tcPr>
            <w:tcW w:w="14029" w:type="dxa"/>
            <w:gridSpan w:val="7"/>
            <w:shd w:val="clear" w:color="auto" w:fill="D9D9D9" w:themeFill="background1" w:themeFillShade="D9"/>
          </w:tcPr>
          <w:p w14:paraId="605C0C13" w14:textId="1B73E1B4" w:rsidR="002D00DB" w:rsidRDefault="002D00DB" w:rsidP="00034837">
            <w:pPr>
              <w:pStyle w:val="Leerdoelen"/>
            </w:pPr>
            <w:r w:rsidRPr="00337D3E">
              <w:t>LPD 3</w:t>
            </w:r>
            <w:r w:rsidR="00034837">
              <w:t xml:space="preserve">1 </w:t>
            </w:r>
            <w:r w:rsidRPr="00337D3E">
              <w:t xml:space="preserve"> De leerling </w:t>
            </w:r>
            <w:r w:rsidR="00034837" w:rsidRPr="00DD42E0">
              <w:t>plaats</w:t>
            </w:r>
            <w:r w:rsidR="00120BF9">
              <w:t>t</w:t>
            </w:r>
            <w:r w:rsidR="00034837" w:rsidRPr="00DD42E0">
              <w:t xml:space="preserve"> de onderstructuur voor </w:t>
            </w:r>
            <w:r w:rsidR="00034837">
              <w:t xml:space="preserve">vlakke en gebogen </w:t>
            </w:r>
            <w:r w:rsidR="00034837" w:rsidRPr="00DD42E0">
              <w:t>wanden en plafonds</w:t>
            </w:r>
            <w:r w:rsidR="00034837">
              <w:t>.</w:t>
            </w:r>
          </w:p>
        </w:tc>
      </w:tr>
      <w:tr w:rsidR="002D00DB" w14:paraId="70A8C3B2" w14:textId="77777777" w:rsidTr="00113974">
        <w:tc>
          <w:tcPr>
            <w:tcW w:w="5844" w:type="dxa"/>
          </w:tcPr>
          <w:p w14:paraId="59A60FF0" w14:textId="77777777" w:rsidR="002D00DB" w:rsidRDefault="002D00DB" w:rsidP="002D00DB">
            <w:pPr>
              <w:pStyle w:val="Stijllegevakken"/>
            </w:pPr>
          </w:p>
        </w:tc>
        <w:tc>
          <w:tcPr>
            <w:tcW w:w="760" w:type="dxa"/>
          </w:tcPr>
          <w:p w14:paraId="52BE56D5" w14:textId="77777777" w:rsidR="002D00DB" w:rsidRDefault="002D00DB" w:rsidP="002D00DB">
            <w:pPr>
              <w:pStyle w:val="Stijllegevakken"/>
            </w:pPr>
          </w:p>
        </w:tc>
        <w:tc>
          <w:tcPr>
            <w:tcW w:w="760" w:type="dxa"/>
          </w:tcPr>
          <w:p w14:paraId="6B1611C0" w14:textId="77777777" w:rsidR="002D00DB" w:rsidRDefault="002D00DB" w:rsidP="002D00DB">
            <w:pPr>
              <w:pStyle w:val="Stijllegevakken"/>
            </w:pPr>
          </w:p>
        </w:tc>
        <w:tc>
          <w:tcPr>
            <w:tcW w:w="760" w:type="dxa"/>
          </w:tcPr>
          <w:p w14:paraId="48B3F3ED" w14:textId="77777777" w:rsidR="002D00DB" w:rsidRDefault="002D00DB" w:rsidP="002D00DB">
            <w:pPr>
              <w:pStyle w:val="Stijllegevakken"/>
            </w:pPr>
          </w:p>
        </w:tc>
        <w:tc>
          <w:tcPr>
            <w:tcW w:w="1270" w:type="dxa"/>
          </w:tcPr>
          <w:p w14:paraId="3AA1AAA2" w14:textId="77777777" w:rsidR="002D00DB" w:rsidRDefault="002D00DB" w:rsidP="002D00DB">
            <w:pPr>
              <w:pStyle w:val="Stijllegevakken"/>
            </w:pPr>
          </w:p>
        </w:tc>
        <w:tc>
          <w:tcPr>
            <w:tcW w:w="842" w:type="dxa"/>
          </w:tcPr>
          <w:p w14:paraId="671BD307" w14:textId="77777777" w:rsidR="002D00DB" w:rsidRDefault="002D00DB" w:rsidP="002D00DB">
            <w:pPr>
              <w:pStyle w:val="Stijllegevakken"/>
            </w:pPr>
          </w:p>
        </w:tc>
        <w:tc>
          <w:tcPr>
            <w:tcW w:w="3793" w:type="dxa"/>
          </w:tcPr>
          <w:p w14:paraId="317BAD01" w14:textId="77777777" w:rsidR="002D00DB" w:rsidRDefault="002D00DB" w:rsidP="002D00DB">
            <w:pPr>
              <w:pStyle w:val="Stijllegevakken"/>
            </w:pPr>
          </w:p>
        </w:tc>
      </w:tr>
      <w:tr w:rsidR="002D00DB" w14:paraId="7C379396" w14:textId="77777777" w:rsidTr="00113974">
        <w:tc>
          <w:tcPr>
            <w:tcW w:w="5844" w:type="dxa"/>
          </w:tcPr>
          <w:p w14:paraId="39825E4E" w14:textId="77777777" w:rsidR="002D00DB" w:rsidRDefault="002D00DB" w:rsidP="002D00DB">
            <w:pPr>
              <w:pStyle w:val="Stijllegevakken"/>
            </w:pPr>
          </w:p>
        </w:tc>
        <w:tc>
          <w:tcPr>
            <w:tcW w:w="760" w:type="dxa"/>
          </w:tcPr>
          <w:p w14:paraId="5968B38C" w14:textId="77777777" w:rsidR="002D00DB" w:rsidRDefault="002D00DB" w:rsidP="002D00DB">
            <w:pPr>
              <w:pStyle w:val="Stijllegevakken"/>
            </w:pPr>
          </w:p>
        </w:tc>
        <w:tc>
          <w:tcPr>
            <w:tcW w:w="760" w:type="dxa"/>
          </w:tcPr>
          <w:p w14:paraId="20BCDA34" w14:textId="77777777" w:rsidR="002D00DB" w:rsidRDefault="002D00DB" w:rsidP="002D00DB">
            <w:pPr>
              <w:pStyle w:val="Stijllegevakken"/>
            </w:pPr>
          </w:p>
        </w:tc>
        <w:tc>
          <w:tcPr>
            <w:tcW w:w="760" w:type="dxa"/>
          </w:tcPr>
          <w:p w14:paraId="080BB64A" w14:textId="77777777" w:rsidR="002D00DB" w:rsidRDefault="002D00DB" w:rsidP="002D00DB">
            <w:pPr>
              <w:pStyle w:val="Stijllegevakken"/>
            </w:pPr>
          </w:p>
        </w:tc>
        <w:tc>
          <w:tcPr>
            <w:tcW w:w="1270" w:type="dxa"/>
          </w:tcPr>
          <w:p w14:paraId="445CED9B" w14:textId="77777777" w:rsidR="002D00DB" w:rsidRDefault="002D00DB" w:rsidP="002D00DB">
            <w:pPr>
              <w:pStyle w:val="Stijllegevakken"/>
            </w:pPr>
          </w:p>
        </w:tc>
        <w:tc>
          <w:tcPr>
            <w:tcW w:w="842" w:type="dxa"/>
          </w:tcPr>
          <w:p w14:paraId="3C141A0B" w14:textId="77777777" w:rsidR="002D00DB" w:rsidRDefault="002D00DB" w:rsidP="002D00DB">
            <w:pPr>
              <w:pStyle w:val="Stijllegevakken"/>
            </w:pPr>
          </w:p>
        </w:tc>
        <w:tc>
          <w:tcPr>
            <w:tcW w:w="3793" w:type="dxa"/>
          </w:tcPr>
          <w:p w14:paraId="6A37DD74" w14:textId="77777777" w:rsidR="002D00DB" w:rsidRDefault="002D00DB" w:rsidP="002D00DB">
            <w:pPr>
              <w:pStyle w:val="Stijllegevakken"/>
            </w:pPr>
          </w:p>
        </w:tc>
      </w:tr>
      <w:tr w:rsidR="002D00DB" w14:paraId="5E4B1349" w14:textId="77777777" w:rsidTr="00113974">
        <w:tc>
          <w:tcPr>
            <w:tcW w:w="5844" w:type="dxa"/>
          </w:tcPr>
          <w:p w14:paraId="7B25E9A2" w14:textId="77777777" w:rsidR="002D00DB" w:rsidRDefault="002D00DB" w:rsidP="002D00DB">
            <w:pPr>
              <w:pStyle w:val="Stijllegevakken"/>
            </w:pPr>
          </w:p>
        </w:tc>
        <w:tc>
          <w:tcPr>
            <w:tcW w:w="760" w:type="dxa"/>
          </w:tcPr>
          <w:p w14:paraId="7880EDB3" w14:textId="77777777" w:rsidR="002D00DB" w:rsidRDefault="002D00DB" w:rsidP="002D00DB">
            <w:pPr>
              <w:pStyle w:val="Stijllegevakken"/>
            </w:pPr>
          </w:p>
        </w:tc>
        <w:tc>
          <w:tcPr>
            <w:tcW w:w="760" w:type="dxa"/>
          </w:tcPr>
          <w:p w14:paraId="052BE3FE" w14:textId="77777777" w:rsidR="002D00DB" w:rsidRDefault="002D00DB" w:rsidP="002D00DB">
            <w:pPr>
              <w:pStyle w:val="Stijllegevakken"/>
            </w:pPr>
          </w:p>
        </w:tc>
        <w:tc>
          <w:tcPr>
            <w:tcW w:w="760" w:type="dxa"/>
          </w:tcPr>
          <w:p w14:paraId="7FD63367" w14:textId="77777777" w:rsidR="002D00DB" w:rsidRDefault="002D00DB" w:rsidP="002D00DB">
            <w:pPr>
              <w:pStyle w:val="Stijllegevakken"/>
            </w:pPr>
          </w:p>
        </w:tc>
        <w:tc>
          <w:tcPr>
            <w:tcW w:w="1270" w:type="dxa"/>
          </w:tcPr>
          <w:p w14:paraId="577EF618" w14:textId="77777777" w:rsidR="002D00DB" w:rsidRDefault="002D00DB" w:rsidP="002D00DB">
            <w:pPr>
              <w:pStyle w:val="Stijllegevakken"/>
            </w:pPr>
          </w:p>
        </w:tc>
        <w:tc>
          <w:tcPr>
            <w:tcW w:w="842" w:type="dxa"/>
          </w:tcPr>
          <w:p w14:paraId="3CB3E457" w14:textId="77777777" w:rsidR="002D00DB" w:rsidRDefault="002D00DB" w:rsidP="002D00DB">
            <w:pPr>
              <w:pStyle w:val="Stijllegevakken"/>
            </w:pPr>
          </w:p>
        </w:tc>
        <w:tc>
          <w:tcPr>
            <w:tcW w:w="3793" w:type="dxa"/>
          </w:tcPr>
          <w:p w14:paraId="5C4BAD7A" w14:textId="77777777" w:rsidR="002D00DB" w:rsidRDefault="002D00DB" w:rsidP="002D00DB">
            <w:pPr>
              <w:pStyle w:val="Stijllegevakken"/>
            </w:pPr>
          </w:p>
        </w:tc>
      </w:tr>
      <w:tr w:rsidR="002D00DB" w14:paraId="274EA75B" w14:textId="77777777" w:rsidTr="00113974">
        <w:tc>
          <w:tcPr>
            <w:tcW w:w="5844" w:type="dxa"/>
          </w:tcPr>
          <w:p w14:paraId="012FBBED" w14:textId="77777777" w:rsidR="002D00DB" w:rsidRDefault="002D00DB" w:rsidP="002D00DB">
            <w:pPr>
              <w:pStyle w:val="Stijllegevakken"/>
            </w:pPr>
          </w:p>
        </w:tc>
        <w:tc>
          <w:tcPr>
            <w:tcW w:w="760" w:type="dxa"/>
          </w:tcPr>
          <w:p w14:paraId="1F4935DC" w14:textId="77777777" w:rsidR="002D00DB" w:rsidRDefault="002D00DB" w:rsidP="002D00DB">
            <w:pPr>
              <w:pStyle w:val="Stijllegevakken"/>
            </w:pPr>
          </w:p>
        </w:tc>
        <w:tc>
          <w:tcPr>
            <w:tcW w:w="760" w:type="dxa"/>
          </w:tcPr>
          <w:p w14:paraId="56A40CB1" w14:textId="77777777" w:rsidR="002D00DB" w:rsidRDefault="002D00DB" w:rsidP="002D00DB">
            <w:pPr>
              <w:pStyle w:val="Stijllegevakken"/>
            </w:pPr>
          </w:p>
        </w:tc>
        <w:tc>
          <w:tcPr>
            <w:tcW w:w="760" w:type="dxa"/>
          </w:tcPr>
          <w:p w14:paraId="6E87CA7C" w14:textId="77777777" w:rsidR="002D00DB" w:rsidRDefault="002D00DB" w:rsidP="002D00DB">
            <w:pPr>
              <w:pStyle w:val="Stijllegevakken"/>
            </w:pPr>
          </w:p>
        </w:tc>
        <w:tc>
          <w:tcPr>
            <w:tcW w:w="1270" w:type="dxa"/>
          </w:tcPr>
          <w:p w14:paraId="6A6FFA05" w14:textId="77777777" w:rsidR="002D00DB" w:rsidRDefault="002D00DB" w:rsidP="002D00DB">
            <w:pPr>
              <w:pStyle w:val="Stijllegevakken"/>
            </w:pPr>
          </w:p>
        </w:tc>
        <w:tc>
          <w:tcPr>
            <w:tcW w:w="842" w:type="dxa"/>
          </w:tcPr>
          <w:p w14:paraId="64D77F23" w14:textId="77777777" w:rsidR="002D00DB" w:rsidRDefault="002D00DB" w:rsidP="002D00DB">
            <w:pPr>
              <w:pStyle w:val="Stijllegevakken"/>
            </w:pPr>
          </w:p>
        </w:tc>
        <w:tc>
          <w:tcPr>
            <w:tcW w:w="3793" w:type="dxa"/>
          </w:tcPr>
          <w:p w14:paraId="3A353C14" w14:textId="77777777" w:rsidR="002D00DB" w:rsidRDefault="002D00DB" w:rsidP="002D00DB">
            <w:pPr>
              <w:pStyle w:val="Stijllegevakken"/>
            </w:pPr>
          </w:p>
        </w:tc>
      </w:tr>
      <w:tr w:rsidR="002D00DB" w14:paraId="08155058" w14:textId="77777777" w:rsidTr="00113974">
        <w:tc>
          <w:tcPr>
            <w:tcW w:w="5844" w:type="dxa"/>
          </w:tcPr>
          <w:p w14:paraId="0F770A9B" w14:textId="77777777" w:rsidR="002D00DB" w:rsidRDefault="002D00DB" w:rsidP="002D00DB">
            <w:pPr>
              <w:pStyle w:val="Stijllegevakken"/>
            </w:pPr>
          </w:p>
        </w:tc>
        <w:tc>
          <w:tcPr>
            <w:tcW w:w="760" w:type="dxa"/>
          </w:tcPr>
          <w:p w14:paraId="64DE86CB" w14:textId="77777777" w:rsidR="002D00DB" w:rsidRDefault="002D00DB" w:rsidP="002D00DB">
            <w:pPr>
              <w:pStyle w:val="Stijllegevakken"/>
            </w:pPr>
          </w:p>
        </w:tc>
        <w:tc>
          <w:tcPr>
            <w:tcW w:w="760" w:type="dxa"/>
          </w:tcPr>
          <w:p w14:paraId="47E5F336" w14:textId="77777777" w:rsidR="002D00DB" w:rsidRDefault="002D00DB" w:rsidP="002D00DB">
            <w:pPr>
              <w:pStyle w:val="Stijllegevakken"/>
            </w:pPr>
          </w:p>
        </w:tc>
        <w:tc>
          <w:tcPr>
            <w:tcW w:w="760" w:type="dxa"/>
          </w:tcPr>
          <w:p w14:paraId="5BB033CF" w14:textId="77777777" w:rsidR="002D00DB" w:rsidRDefault="002D00DB" w:rsidP="002D00DB">
            <w:pPr>
              <w:pStyle w:val="Stijllegevakken"/>
            </w:pPr>
          </w:p>
        </w:tc>
        <w:tc>
          <w:tcPr>
            <w:tcW w:w="1270" w:type="dxa"/>
          </w:tcPr>
          <w:p w14:paraId="11C07A32" w14:textId="77777777" w:rsidR="002D00DB" w:rsidRDefault="002D00DB" w:rsidP="002D00DB">
            <w:pPr>
              <w:pStyle w:val="Stijllegevakken"/>
            </w:pPr>
          </w:p>
        </w:tc>
        <w:tc>
          <w:tcPr>
            <w:tcW w:w="842" w:type="dxa"/>
          </w:tcPr>
          <w:p w14:paraId="201C9C85" w14:textId="77777777" w:rsidR="002D00DB" w:rsidRDefault="002D00DB" w:rsidP="002D00DB">
            <w:pPr>
              <w:pStyle w:val="Stijllegevakken"/>
            </w:pPr>
          </w:p>
        </w:tc>
        <w:tc>
          <w:tcPr>
            <w:tcW w:w="3793" w:type="dxa"/>
          </w:tcPr>
          <w:p w14:paraId="04AD5151" w14:textId="77777777" w:rsidR="002D00DB" w:rsidRDefault="002D00DB" w:rsidP="002D00DB">
            <w:pPr>
              <w:pStyle w:val="Stijllegevakken"/>
            </w:pPr>
          </w:p>
        </w:tc>
      </w:tr>
      <w:tr w:rsidR="002D00DB" w14:paraId="55416324" w14:textId="77777777" w:rsidTr="00B45CDB">
        <w:tc>
          <w:tcPr>
            <w:tcW w:w="14029" w:type="dxa"/>
            <w:gridSpan w:val="7"/>
            <w:shd w:val="clear" w:color="auto" w:fill="D9D9D9" w:themeFill="background1" w:themeFillShade="D9"/>
          </w:tcPr>
          <w:p w14:paraId="324D2997" w14:textId="008E7123" w:rsidR="002D00DB" w:rsidRDefault="002D00DB" w:rsidP="002D00DB">
            <w:pPr>
              <w:pStyle w:val="Leerdoelen"/>
            </w:pPr>
            <w:r>
              <w:t>LPD 3</w:t>
            </w:r>
            <w:r w:rsidR="00120BF9">
              <w:t>2</w:t>
            </w:r>
            <w:r>
              <w:t xml:space="preserve">  De leerling </w:t>
            </w:r>
            <w:r w:rsidR="00120BF9" w:rsidRPr="00DD42E0">
              <w:t>bevestig</w:t>
            </w:r>
            <w:r w:rsidR="00120BF9">
              <w:t>t</w:t>
            </w:r>
            <w:r w:rsidR="00120BF9" w:rsidRPr="00DD42E0">
              <w:t xml:space="preserve"> platen voor droogbouwsystemen aan de onderstructuur van wanden en plafonds.</w:t>
            </w:r>
          </w:p>
        </w:tc>
      </w:tr>
      <w:tr w:rsidR="002D00DB" w14:paraId="68796E11" w14:textId="77777777" w:rsidTr="00113974">
        <w:tc>
          <w:tcPr>
            <w:tcW w:w="5844" w:type="dxa"/>
          </w:tcPr>
          <w:p w14:paraId="48853B63" w14:textId="77777777" w:rsidR="002D00DB" w:rsidRDefault="002D00DB" w:rsidP="002D00DB">
            <w:pPr>
              <w:pStyle w:val="Stijllegevakken"/>
            </w:pPr>
          </w:p>
        </w:tc>
        <w:tc>
          <w:tcPr>
            <w:tcW w:w="760" w:type="dxa"/>
          </w:tcPr>
          <w:p w14:paraId="3A44209A" w14:textId="77777777" w:rsidR="002D00DB" w:rsidRDefault="002D00DB" w:rsidP="002D00DB">
            <w:pPr>
              <w:pStyle w:val="Stijllegevakken"/>
            </w:pPr>
          </w:p>
        </w:tc>
        <w:tc>
          <w:tcPr>
            <w:tcW w:w="760" w:type="dxa"/>
          </w:tcPr>
          <w:p w14:paraId="62A39367" w14:textId="77777777" w:rsidR="002D00DB" w:rsidRDefault="002D00DB" w:rsidP="002D00DB">
            <w:pPr>
              <w:pStyle w:val="Stijllegevakken"/>
            </w:pPr>
          </w:p>
        </w:tc>
        <w:tc>
          <w:tcPr>
            <w:tcW w:w="760" w:type="dxa"/>
          </w:tcPr>
          <w:p w14:paraId="385ABFFE" w14:textId="77777777" w:rsidR="002D00DB" w:rsidRDefault="002D00DB" w:rsidP="002D00DB">
            <w:pPr>
              <w:pStyle w:val="Stijllegevakken"/>
            </w:pPr>
          </w:p>
        </w:tc>
        <w:tc>
          <w:tcPr>
            <w:tcW w:w="1270" w:type="dxa"/>
          </w:tcPr>
          <w:p w14:paraId="0C844A7E" w14:textId="77777777" w:rsidR="002D00DB" w:rsidRDefault="002D00DB" w:rsidP="002D00DB">
            <w:pPr>
              <w:pStyle w:val="Stijllegevakken"/>
            </w:pPr>
          </w:p>
        </w:tc>
        <w:tc>
          <w:tcPr>
            <w:tcW w:w="842" w:type="dxa"/>
          </w:tcPr>
          <w:p w14:paraId="4A2A87BC" w14:textId="77777777" w:rsidR="002D00DB" w:rsidRDefault="002D00DB" w:rsidP="002D00DB">
            <w:pPr>
              <w:pStyle w:val="Stijllegevakken"/>
            </w:pPr>
          </w:p>
        </w:tc>
        <w:tc>
          <w:tcPr>
            <w:tcW w:w="3793" w:type="dxa"/>
          </w:tcPr>
          <w:p w14:paraId="5CA60778" w14:textId="77777777" w:rsidR="002D00DB" w:rsidRDefault="002D00DB" w:rsidP="002D00DB">
            <w:pPr>
              <w:pStyle w:val="Stijllegevakken"/>
            </w:pPr>
          </w:p>
        </w:tc>
      </w:tr>
      <w:tr w:rsidR="002D00DB" w14:paraId="62A5000B" w14:textId="77777777" w:rsidTr="00113974">
        <w:tc>
          <w:tcPr>
            <w:tcW w:w="5844" w:type="dxa"/>
          </w:tcPr>
          <w:p w14:paraId="15807C76" w14:textId="77777777" w:rsidR="002D00DB" w:rsidRDefault="002D00DB" w:rsidP="002D00DB">
            <w:pPr>
              <w:pStyle w:val="Stijllegevakken"/>
            </w:pPr>
          </w:p>
        </w:tc>
        <w:tc>
          <w:tcPr>
            <w:tcW w:w="760" w:type="dxa"/>
          </w:tcPr>
          <w:p w14:paraId="7D337F20" w14:textId="77777777" w:rsidR="002D00DB" w:rsidRDefault="002D00DB" w:rsidP="002D00DB">
            <w:pPr>
              <w:pStyle w:val="Stijllegevakken"/>
            </w:pPr>
          </w:p>
        </w:tc>
        <w:tc>
          <w:tcPr>
            <w:tcW w:w="760" w:type="dxa"/>
          </w:tcPr>
          <w:p w14:paraId="3BA0DAAC" w14:textId="77777777" w:rsidR="002D00DB" w:rsidRDefault="002D00DB" w:rsidP="002D00DB">
            <w:pPr>
              <w:pStyle w:val="Stijllegevakken"/>
            </w:pPr>
          </w:p>
        </w:tc>
        <w:tc>
          <w:tcPr>
            <w:tcW w:w="760" w:type="dxa"/>
          </w:tcPr>
          <w:p w14:paraId="24F1CFA1" w14:textId="77777777" w:rsidR="002D00DB" w:rsidRDefault="002D00DB" w:rsidP="002D00DB">
            <w:pPr>
              <w:pStyle w:val="Stijllegevakken"/>
            </w:pPr>
          </w:p>
        </w:tc>
        <w:tc>
          <w:tcPr>
            <w:tcW w:w="1270" w:type="dxa"/>
          </w:tcPr>
          <w:p w14:paraId="6BB7107A" w14:textId="77777777" w:rsidR="002D00DB" w:rsidRDefault="002D00DB" w:rsidP="002D00DB">
            <w:pPr>
              <w:pStyle w:val="Stijllegevakken"/>
            </w:pPr>
          </w:p>
        </w:tc>
        <w:tc>
          <w:tcPr>
            <w:tcW w:w="842" w:type="dxa"/>
          </w:tcPr>
          <w:p w14:paraId="690012FA" w14:textId="77777777" w:rsidR="002D00DB" w:rsidRDefault="002D00DB" w:rsidP="002D00DB">
            <w:pPr>
              <w:pStyle w:val="Stijllegevakken"/>
            </w:pPr>
          </w:p>
        </w:tc>
        <w:tc>
          <w:tcPr>
            <w:tcW w:w="3793" w:type="dxa"/>
          </w:tcPr>
          <w:p w14:paraId="42E4E7FF" w14:textId="77777777" w:rsidR="002D00DB" w:rsidRDefault="002D00DB" w:rsidP="002D00DB">
            <w:pPr>
              <w:pStyle w:val="Stijllegevakken"/>
            </w:pPr>
          </w:p>
        </w:tc>
      </w:tr>
      <w:tr w:rsidR="002D00DB" w14:paraId="44EDC409" w14:textId="77777777" w:rsidTr="00113974">
        <w:tc>
          <w:tcPr>
            <w:tcW w:w="5844" w:type="dxa"/>
          </w:tcPr>
          <w:p w14:paraId="6EFFA11A" w14:textId="77777777" w:rsidR="002D00DB" w:rsidRDefault="002D00DB" w:rsidP="002D00DB">
            <w:pPr>
              <w:pStyle w:val="Stijllegevakken"/>
            </w:pPr>
          </w:p>
        </w:tc>
        <w:tc>
          <w:tcPr>
            <w:tcW w:w="760" w:type="dxa"/>
          </w:tcPr>
          <w:p w14:paraId="5FD44CFE" w14:textId="77777777" w:rsidR="002D00DB" w:rsidRDefault="002D00DB" w:rsidP="002D00DB">
            <w:pPr>
              <w:pStyle w:val="Stijllegevakken"/>
            </w:pPr>
          </w:p>
        </w:tc>
        <w:tc>
          <w:tcPr>
            <w:tcW w:w="760" w:type="dxa"/>
          </w:tcPr>
          <w:p w14:paraId="6E9A9180" w14:textId="77777777" w:rsidR="002D00DB" w:rsidRDefault="002D00DB" w:rsidP="002D00DB">
            <w:pPr>
              <w:pStyle w:val="Stijllegevakken"/>
            </w:pPr>
          </w:p>
        </w:tc>
        <w:tc>
          <w:tcPr>
            <w:tcW w:w="760" w:type="dxa"/>
          </w:tcPr>
          <w:p w14:paraId="3ACCC48D" w14:textId="77777777" w:rsidR="002D00DB" w:rsidRDefault="002D00DB" w:rsidP="002D00DB">
            <w:pPr>
              <w:pStyle w:val="Stijllegevakken"/>
            </w:pPr>
          </w:p>
        </w:tc>
        <w:tc>
          <w:tcPr>
            <w:tcW w:w="1270" w:type="dxa"/>
          </w:tcPr>
          <w:p w14:paraId="5C9D222C" w14:textId="77777777" w:rsidR="002D00DB" w:rsidRDefault="002D00DB" w:rsidP="002D00DB">
            <w:pPr>
              <w:pStyle w:val="Stijllegevakken"/>
            </w:pPr>
          </w:p>
        </w:tc>
        <w:tc>
          <w:tcPr>
            <w:tcW w:w="842" w:type="dxa"/>
          </w:tcPr>
          <w:p w14:paraId="1334E0BB" w14:textId="77777777" w:rsidR="002D00DB" w:rsidRDefault="002D00DB" w:rsidP="002D00DB">
            <w:pPr>
              <w:pStyle w:val="Stijllegevakken"/>
            </w:pPr>
          </w:p>
        </w:tc>
        <w:tc>
          <w:tcPr>
            <w:tcW w:w="3793" w:type="dxa"/>
          </w:tcPr>
          <w:p w14:paraId="6E9E2B3D" w14:textId="77777777" w:rsidR="002D00DB" w:rsidRDefault="002D00DB" w:rsidP="002D00DB">
            <w:pPr>
              <w:pStyle w:val="Stijllegevakken"/>
            </w:pPr>
          </w:p>
        </w:tc>
      </w:tr>
      <w:tr w:rsidR="002D00DB" w14:paraId="08BBDB8E" w14:textId="77777777" w:rsidTr="00113974">
        <w:tc>
          <w:tcPr>
            <w:tcW w:w="5844" w:type="dxa"/>
          </w:tcPr>
          <w:p w14:paraId="7086774A" w14:textId="77777777" w:rsidR="002D00DB" w:rsidRDefault="002D00DB" w:rsidP="002D00DB">
            <w:pPr>
              <w:pStyle w:val="Stijllegevakken"/>
            </w:pPr>
          </w:p>
        </w:tc>
        <w:tc>
          <w:tcPr>
            <w:tcW w:w="760" w:type="dxa"/>
          </w:tcPr>
          <w:p w14:paraId="719B52E8" w14:textId="77777777" w:rsidR="002D00DB" w:rsidRDefault="002D00DB" w:rsidP="002D00DB">
            <w:pPr>
              <w:pStyle w:val="Stijllegevakken"/>
            </w:pPr>
          </w:p>
        </w:tc>
        <w:tc>
          <w:tcPr>
            <w:tcW w:w="760" w:type="dxa"/>
          </w:tcPr>
          <w:p w14:paraId="6EC88664" w14:textId="77777777" w:rsidR="002D00DB" w:rsidRDefault="002D00DB" w:rsidP="002D00DB">
            <w:pPr>
              <w:pStyle w:val="Stijllegevakken"/>
            </w:pPr>
          </w:p>
        </w:tc>
        <w:tc>
          <w:tcPr>
            <w:tcW w:w="760" w:type="dxa"/>
          </w:tcPr>
          <w:p w14:paraId="1DD88AC3" w14:textId="77777777" w:rsidR="002D00DB" w:rsidRDefault="002D00DB" w:rsidP="002D00DB">
            <w:pPr>
              <w:pStyle w:val="Stijllegevakken"/>
            </w:pPr>
          </w:p>
        </w:tc>
        <w:tc>
          <w:tcPr>
            <w:tcW w:w="1270" w:type="dxa"/>
          </w:tcPr>
          <w:p w14:paraId="17502BFD" w14:textId="77777777" w:rsidR="002D00DB" w:rsidRDefault="002D00DB" w:rsidP="002D00DB">
            <w:pPr>
              <w:pStyle w:val="Stijllegevakken"/>
            </w:pPr>
          </w:p>
        </w:tc>
        <w:tc>
          <w:tcPr>
            <w:tcW w:w="842" w:type="dxa"/>
          </w:tcPr>
          <w:p w14:paraId="79B457E2" w14:textId="77777777" w:rsidR="002D00DB" w:rsidRDefault="002D00DB" w:rsidP="002D00DB">
            <w:pPr>
              <w:pStyle w:val="Stijllegevakken"/>
            </w:pPr>
          </w:p>
        </w:tc>
        <w:tc>
          <w:tcPr>
            <w:tcW w:w="3793" w:type="dxa"/>
          </w:tcPr>
          <w:p w14:paraId="169C642D" w14:textId="77777777" w:rsidR="002D00DB" w:rsidRDefault="002D00DB" w:rsidP="002D00DB">
            <w:pPr>
              <w:pStyle w:val="Stijllegevakken"/>
            </w:pPr>
          </w:p>
        </w:tc>
      </w:tr>
      <w:tr w:rsidR="002D00DB" w14:paraId="54E5363B" w14:textId="77777777" w:rsidTr="00113974">
        <w:tc>
          <w:tcPr>
            <w:tcW w:w="5844" w:type="dxa"/>
          </w:tcPr>
          <w:p w14:paraId="29E29BD2" w14:textId="77777777" w:rsidR="002D00DB" w:rsidRDefault="002D00DB" w:rsidP="002D00DB">
            <w:pPr>
              <w:pStyle w:val="Stijllegevakken"/>
            </w:pPr>
          </w:p>
        </w:tc>
        <w:tc>
          <w:tcPr>
            <w:tcW w:w="760" w:type="dxa"/>
          </w:tcPr>
          <w:p w14:paraId="75809AD5" w14:textId="77777777" w:rsidR="002D00DB" w:rsidRDefault="002D00DB" w:rsidP="002D00DB">
            <w:pPr>
              <w:pStyle w:val="Stijllegevakken"/>
            </w:pPr>
          </w:p>
        </w:tc>
        <w:tc>
          <w:tcPr>
            <w:tcW w:w="760" w:type="dxa"/>
          </w:tcPr>
          <w:p w14:paraId="61C0CB86" w14:textId="77777777" w:rsidR="002D00DB" w:rsidRDefault="002D00DB" w:rsidP="002D00DB">
            <w:pPr>
              <w:pStyle w:val="Stijllegevakken"/>
            </w:pPr>
          </w:p>
        </w:tc>
        <w:tc>
          <w:tcPr>
            <w:tcW w:w="760" w:type="dxa"/>
          </w:tcPr>
          <w:p w14:paraId="3C4CAE1E" w14:textId="77777777" w:rsidR="002D00DB" w:rsidRDefault="002D00DB" w:rsidP="002D00DB">
            <w:pPr>
              <w:pStyle w:val="Stijllegevakken"/>
            </w:pPr>
          </w:p>
        </w:tc>
        <w:tc>
          <w:tcPr>
            <w:tcW w:w="1270" w:type="dxa"/>
          </w:tcPr>
          <w:p w14:paraId="64C097F4" w14:textId="77777777" w:rsidR="002D00DB" w:rsidRDefault="002D00DB" w:rsidP="002D00DB">
            <w:pPr>
              <w:pStyle w:val="Stijllegevakken"/>
            </w:pPr>
          </w:p>
        </w:tc>
        <w:tc>
          <w:tcPr>
            <w:tcW w:w="842" w:type="dxa"/>
          </w:tcPr>
          <w:p w14:paraId="4B924A6D" w14:textId="77777777" w:rsidR="002D00DB" w:rsidRDefault="002D00DB" w:rsidP="002D00DB">
            <w:pPr>
              <w:pStyle w:val="Stijllegevakken"/>
            </w:pPr>
          </w:p>
        </w:tc>
        <w:tc>
          <w:tcPr>
            <w:tcW w:w="3793" w:type="dxa"/>
          </w:tcPr>
          <w:p w14:paraId="463E08D2" w14:textId="77777777" w:rsidR="002D00DB" w:rsidRDefault="002D00DB" w:rsidP="002D00DB">
            <w:pPr>
              <w:pStyle w:val="Stijllegevakken"/>
            </w:pPr>
          </w:p>
        </w:tc>
      </w:tr>
      <w:tr w:rsidR="002D00DB" w14:paraId="4540C099" w14:textId="77777777" w:rsidTr="000D4056">
        <w:tc>
          <w:tcPr>
            <w:tcW w:w="14029" w:type="dxa"/>
            <w:gridSpan w:val="7"/>
            <w:shd w:val="clear" w:color="auto" w:fill="D9D9D9" w:themeFill="background1" w:themeFillShade="D9"/>
          </w:tcPr>
          <w:p w14:paraId="2E9FD87B" w14:textId="3F64843E" w:rsidR="002D00DB" w:rsidRDefault="002D00DB" w:rsidP="002D00DB">
            <w:pPr>
              <w:pStyle w:val="Leerdoelen"/>
            </w:pPr>
            <w:r>
              <w:lastRenderedPageBreak/>
              <w:t xml:space="preserve">LPD </w:t>
            </w:r>
            <w:r w:rsidR="00C12296">
              <w:t>3</w:t>
            </w:r>
            <w:r w:rsidR="0025092B">
              <w:t>3</w:t>
            </w:r>
            <w:r>
              <w:tab/>
              <w:t xml:space="preserve">De leerling </w:t>
            </w:r>
            <w:r w:rsidR="0025092B" w:rsidRPr="00DD42E0">
              <w:t>werk</w:t>
            </w:r>
            <w:r w:rsidR="0025092B">
              <w:t>t</w:t>
            </w:r>
            <w:r w:rsidR="0025092B" w:rsidRPr="00DD42E0">
              <w:t xml:space="preserve"> de aangebrachte droogbouwsystemen af.</w:t>
            </w:r>
          </w:p>
        </w:tc>
      </w:tr>
      <w:tr w:rsidR="002D00DB" w14:paraId="0F3F3FF3" w14:textId="77777777" w:rsidTr="00113974">
        <w:tc>
          <w:tcPr>
            <w:tcW w:w="5844" w:type="dxa"/>
          </w:tcPr>
          <w:p w14:paraId="7A4910E0" w14:textId="77777777" w:rsidR="002D00DB" w:rsidRDefault="002D00DB" w:rsidP="002D00DB">
            <w:pPr>
              <w:pStyle w:val="Stijllegevakken"/>
            </w:pPr>
          </w:p>
        </w:tc>
        <w:tc>
          <w:tcPr>
            <w:tcW w:w="760" w:type="dxa"/>
          </w:tcPr>
          <w:p w14:paraId="601953CA" w14:textId="77777777" w:rsidR="002D00DB" w:rsidRDefault="002D00DB" w:rsidP="002D00DB">
            <w:pPr>
              <w:pStyle w:val="Stijllegevakken"/>
            </w:pPr>
          </w:p>
        </w:tc>
        <w:tc>
          <w:tcPr>
            <w:tcW w:w="760" w:type="dxa"/>
          </w:tcPr>
          <w:p w14:paraId="46B0544F" w14:textId="77777777" w:rsidR="002D00DB" w:rsidRDefault="002D00DB" w:rsidP="002D00DB">
            <w:pPr>
              <w:pStyle w:val="Stijllegevakken"/>
            </w:pPr>
          </w:p>
        </w:tc>
        <w:tc>
          <w:tcPr>
            <w:tcW w:w="760" w:type="dxa"/>
          </w:tcPr>
          <w:p w14:paraId="759F3210" w14:textId="77777777" w:rsidR="002D00DB" w:rsidRDefault="002D00DB" w:rsidP="002D00DB">
            <w:pPr>
              <w:pStyle w:val="Stijllegevakken"/>
            </w:pPr>
          </w:p>
        </w:tc>
        <w:tc>
          <w:tcPr>
            <w:tcW w:w="1270" w:type="dxa"/>
          </w:tcPr>
          <w:p w14:paraId="77508812" w14:textId="77777777" w:rsidR="002D00DB" w:rsidRDefault="002D00DB" w:rsidP="002D00DB">
            <w:pPr>
              <w:pStyle w:val="Stijllegevakken"/>
            </w:pPr>
          </w:p>
        </w:tc>
        <w:tc>
          <w:tcPr>
            <w:tcW w:w="842" w:type="dxa"/>
          </w:tcPr>
          <w:p w14:paraId="678108E8" w14:textId="77777777" w:rsidR="002D00DB" w:rsidRDefault="002D00DB" w:rsidP="002D00DB">
            <w:pPr>
              <w:pStyle w:val="Stijllegevakken"/>
            </w:pPr>
          </w:p>
        </w:tc>
        <w:tc>
          <w:tcPr>
            <w:tcW w:w="3793" w:type="dxa"/>
          </w:tcPr>
          <w:p w14:paraId="5C3F9B8C" w14:textId="77777777" w:rsidR="002D00DB" w:rsidRDefault="002D00DB" w:rsidP="002D00DB">
            <w:pPr>
              <w:pStyle w:val="Stijllegevakken"/>
            </w:pPr>
          </w:p>
        </w:tc>
      </w:tr>
      <w:tr w:rsidR="002D00DB" w14:paraId="48898126" w14:textId="77777777" w:rsidTr="00113974">
        <w:tc>
          <w:tcPr>
            <w:tcW w:w="5844" w:type="dxa"/>
          </w:tcPr>
          <w:p w14:paraId="08850AF2" w14:textId="77777777" w:rsidR="002D00DB" w:rsidRDefault="002D00DB" w:rsidP="002D00DB">
            <w:pPr>
              <w:pStyle w:val="Stijllegevakken"/>
            </w:pPr>
          </w:p>
        </w:tc>
        <w:tc>
          <w:tcPr>
            <w:tcW w:w="760" w:type="dxa"/>
          </w:tcPr>
          <w:p w14:paraId="7301AC32" w14:textId="77777777" w:rsidR="002D00DB" w:rsidRDefault="002D00DB" w:rsidP="002D00DB">
            <w:pPr>
              <w:pStyle w:val="Stijllegevakken"/>
            </w:pPr>
          </w:p>
        </w:tc>
        <w:tc>
          <w:tcPr>
            <w:tcW w:w="760" w:type="dxa"/>
          </w:tcPr>
          <w:p w14:paraId="2237E28B" w14:textId="77777777" w:rsidR="002D00DB" w:rsidRDefault="002D00DB" w:rsidP="002D00DB">
            <w:pPr>
              <w:pStyle w:val="Stijllegevakken"/>
            </w:pPr>
          </w:p>
        </w:tc>
        <w:tc>
          <w:tcPr>
            <w:tcW w:w="760" w:type="dxa"/>
          </w:tcPr>
          <w:p w14:paraId="54FAA305" w14:textId="77777777" w:rsidR="002D00DB" w:rsidRDefault="002D00DB" w:rsidP="002D00DB">
            <w:pPr>
              <w:pStyle w:val="Stijllegevakken"/>
            </w:pPr>
          </w:p>
        </w:tc>
        <w:tc>
          <w:tcPr>
            <w:tcW w:w="1270" w:type="dxa"/>
          </w:tcPr>
          <w:p w14:paraId="2E4CDD52" w14:textId="77777777" w:rsidR="002D00DB" w:rsidRDefault="002D00DB" w:rsidP="002D00DB">
            <w:pPr>
              <w:pStyle w:val="Stijllegevakken"/>
            </w:pPr>
          </w:p>
        </w:tc>
        <w:tc>
          <w:tcPr>
            <w:tcW w:w="842" w:type="dxa"/>
          </w:tcPr>
          <w:p w14:paraId="55D358D9" w14:textId="77777777" w:rsidR="002D00DB" w:rsidRDefault="002D00DB" w:rsidP="002D00DB">
            <w:pPr>
              <w:pStyle w:val="Stijllegevakken"/>
            </w:pPr>
          </w:p>
        </w:tc>
        <w:tc>
          <w:tcPr>
            <w:tcW w:w="3793" w:type="dxa"/>
          </w:tcPr>
          <w:p w14:paraId="2804504E" w14:textId="77777777" w:rsidR="002D00DB" w:rsidRDefault="002D00DB" w:rsidP="002D00DB">
            <w:pPr>
              <w:pStyle w:val="Stijllegevakken"/>
            </w:pPr>
          </w:p>
        </w:tc>
      </w:tr>
      <w:tr w:rsidR="002D00DB" w14:paraId="6A1BE266" w14:textId="77777777" w:rsidTr="00113974">
        <w:tc>
          <w:tcPr>
            <w:tcW w:w="5844" w:type="dxa"/>
          </w:tcPr>
          <w:p w14:paraId="5E2C6D36" w14:textId="77777777" w:rsidR="002D00DB" w:rsidRDefault="002D00DB" w:rsidP="002D00DB">
            <w:pPr>
              <w:pStyle w:val="Stijllegevakken"/>
            </w:pPr>
          </w:p>
        </w:tc>
        <w:tc>
          <w:tcPr>
            <w:tcW w:w="760" w:type="dxa"/>
          </w:tcPr>
          <w:p w14:paraId="6966ABB9" w14:textId="77777777" w:rsidR="002D00DB" w:rsidRDefault="002D00DB" w:rsidP="002D00DB">
            <w:pPr>
              <w:pStyle w:val="Stijllegevakken"/>
            </w:pPr>
          </w:p>
        </w:tc>
        <w:tc>
          <w:tcPr>
            <w:tcW w:w="760" w:type="dxa"/>
          </w:tcPr>
          <w:p w14:paraId="22D6C2C2" w14:textId="77777777" w:rsidR="002D00DB" w:rsidRDefault="002D00DB" w:rsidP="002D00DB">
            <w:pPr>
              <w:pStyle w:val="Stijllegevakken"/>
            </w:pPr>
          </w:p>
        </w:tc>
        <w:tc>
          <w:tcPr>
            <w:tcW w:w="760" w:type="dxa"/>
          </w:tcPr>
          <w:p w14:paraId="23FA4B32" w14:textId="77777777" w:rsidR="002D00DB" w:rsidRDefault="002D00DB" w:rsidP="002D00DB">
            <w:pPr>
              <w:pStyle w:val="Stijllegevakken"/>
            </w:pPr>
          </w:p>
        </w:tc>
        <w:tc>
          <w:tcPr>
            <w:tcW w:w="1270" w:type="dxa"/>
          </w:tcPr>
          <w:p w14:paraId="542371EA" w14:textId="77777777" w:rsidR="002D00DB" w:rsidRDefault="002D00DB" w:rsidP="002D00DB">
            <w:pPr>
              <w:pStyle w:val="Stijllegevakken"/>
            </w:pPr>
          </w:p>
        </w:tc>
        <w:tc>
          <w:tcPr>
            <w:tcW w:w="842" w:type="dxa"/>
          </w:tcPr>
          <w:p w14:paraId="6ED5F30D" w14:textId="77777777" w:rsidR="002D00DB" w:rsidRDefault="002D00DB" w:rsidP="002D00DB">
            <w:pPr>
              <w:pStyle w:val="Stijllegevakken"/>
            </w:pPr>
          </w:p>
        </w:tc>
        <w:tc>
          <w:tcPr>
            <w:tcW w:w="3793" w:type="dxa"/>
          </w:tcPr>
          <w:p w14:paraId="20DA19C8" w14:textId="77777777" w:rsidR="002D00DB" w:rsidRDefault="002D00DB" w:rsidP="002D00DB">
            <w:pPr>
              <w:pStyle w:val="Stijllegevakken"/>
            </w:pPr>
          </w:p>
        </w:tc>
      </w:tr>
      <w:tr w:rsidR="002D00DB" w14:paraId="186758FE" w14:textId="77777777" w:rsidTr="00113974">
        <w:tc>
          <w:tcPr>
            <w:tcW w:w="5844" w:type="dxa"/>
          </w:tcPr>
          <w:p w14:paraId="4AC94D9A" w14:textId="77777777" w:rsidR="002D00DB" w:rsidRDefault="002D00DB" w:rsidP="002D00DB">
            <w:pPr>
              <w:pStyle w:val="Stijllegevakken"/>
            </w:pPr>
          </w:p>
        </w:tc>
        <w:tc>
          <w:tcPr>
            <w:tcW w:w="760" w:type="dxa"/>
          </w:tcPr>
          <w:p w14:paraId="27B2F206" w14:textId="77777777" w:rsidR="002D00DB" w:rsidRDefault="002D00DB" w:rsidP="002D00DB">
            <w:pPr>
              <w:pStyle w:val="Stijllegevakken"/>
            </w:pPr>
          </w:p>
        </w:tc>
        <w:tc>
          <w:tcPr>
            <w:tcW w:w="760" w:type="dxa"/>
          </w:tcPr>
          <w:p w14:paraId="16FBAB4C" w14:textId="77777777" w:rsidR="002D00DB" w:rsidRDefault="002D00DB" w:rsidP="002D00DB">
            <w:pPr>
              <w:pStyle w:val="Stijllegevakken"/>
            </w:pPr>
          </w:p>
        </w:tc>
        <w:tc>
          <w:tcPr>
            <w:tcW w:w="760" w:type="dxa"/>
          </w:tcPr>
          <w:p w14:paraId="4FE7314A" w14:textId="77777777" w:rsidR="002D00DB" w:rsidRDefault="002D00DB" w:rsidP="002D00DB">
            <w:pPr>
              <w:pStyle w:val="Stijllegevakken"/>
            </w:pPr>
          </w:p>
        </w:tc>
        <w:tc>
          <w:tcPr>
            <w:tcW w:w="1270" w:type="dxa"/>
          </w:tcPr>
          <w:p w14:paraId="735AC3F0" w14:textId="77777777" w:rsidR="002D00DB" w:rsidRDefault="002D00DB" w:rsidP="002D00DB">
            <w:pPr>
              <w:pStyle w:val="Stijllegevakken"/>
            </w:pPr>
          </w:p>
        </w:tc>
        <w:tc>
          <w:tcPr>
            <w:tcW w:w="842" w:type="dxa"/>
          </w:tcPr>
          <w:p w14:paraId="7C1BC924" w14:textId="77777777" w:rsidR="002D00DB" w:rsidRDefault="002D00DB" w:rsidP="002D00DB">
            <w:pPr>
              <w:pStyle w:val="Stijllegevakken"/>
            </w:pPr>
          </w:p>
        </w:tc>
        <w:tc>
          <w:tcPr>
            <w:tcW w:w="3793" w:type="dxa"/>
          </w:tcPr>
          <w:p w14:paraId="51006D21" w14:textId="77777777" w:rsidR="002D00DB" w:rsidRDefault="002D00DB" w:rsidP="002D00DB">
            <w:pPr>
              <w:pStyle w:val="Stijllegevakken"/>
            </w:pPr>
          </w:p>
        </w:tc>
      </w:tr>
      <w:tr w:rsidR="002D00DB" w14:paraId="348239D9" w14:textId="77777777" w:rsidTr="00113974">
        <w:tc>
          <w:tcPr>
            <w:tcW w:w="5844" w:type="dxa"/>
          </w:tcPr>
          <w:p w14:paraId="4FCDBF1F" w14:textId="77777777" w:rsidR="002D00DB" w:rsidRDefault="002D00DB" w:rsidP="002D00DB">
            <w:pPr>
              <w:pStyle w:val="Stijllegevakken"/>
            </w:pPr>
          </w:p>
        </w:tc>
        <w:tc>
          <w:tcPr>
            <w:tcW w:w="760" w:type="dxa"/>
          </w:tcPr>
          <w:p w14:paraId="2329E09B" w14:textId="77777777" w:rsidR="002D00DB" w:rsidRDefault="002D00DB" w:rsidP="002D00DB">
            <w:pPr>
              <w:pStyle w:val="Stijllegevakken"/>
            </w:pPr>
          </w:p>
        </w:tc>
        <w:tc>
          <w:tcPr>
            <w:tcW w:w="760" w:type="dxa"/>
          </w:tcPr>
          <w:p w14:paraId="189A53B5" w14:textId="77777777" w:rsidR="002D00DB" w:rsidRDefault="002D00DB" w:rsidP="002D00DB">
            <w:pPr>
              <w:pStyle w:val="Stijllegevakken"/>
            </w:pPr>
          </w:p>
        </w:tc>
        <w:tc>
          <w:tcPr>
            <w:tcW w:w="760" w:type="dxa"/>
          </w:tcPr>
          <w:p w14:paraId="7389FF79" w14:textId="77777777" w:rsidR="002D00DB" w:rsidRDefault="002D00DB" w:rsidP="002D00DB">
            <w:pPr>
              <w:pStyle w:val="Stijllegevakken"/>
            </w:pPr>
          </w:p>
        </w:tc>
        <w:tc>
          <w:tcPr>
            <w:tcW w:w="1270" w:type="dxa"/>
          </w:tcPr>
          <w:p w14:paraId="101AB20E" w14:textId="77777777" w:rsidR="002D00DB" w:rsidRDefault="002D00DB" w:rsidP="002D00DB">
            <w:pPr>
              <w:pStyle w:val="Stijllegevakken"/>
            </w:pPr>
          </w:p>
        </w:tc>
        <w:tc>
          <w:tcPr>
            <w:tcW w:w="842" w:type="dxa"/>
          </w:tcPr>
          <w:p w14:paraId="6B2D888B" w14:textId="77777777" w:rsidR="002D00DB" w:rsidRDefault="002D00DB" w:rsidP="002D00DB">
            <w:pPr>
              <w:pStyle w:val="Stijllegevakken"/>
            </w:pPr>
          </w:p>
        </w:tc>
        <w:tc>
          <w:tcPr>
            <w:tcW w:w="3793" w:type="dxa"/>
          </w:tcPr>
          <w:p w14:paraId="4CDC24F2" w14:textId="77777777" w:rsidR="002D00DB" w:rsidRDefault="002D00DB" w:rsidP="002D00DB">
            <w:pPr>
              <w:pStyle w:val="Stijllegevakken"/>
            </w:pPr>
          </w:p>
        </w:tc>
      </w:tr>
      <w:tr w:rsidR="002D00DB" w14:paraId="33131F40" w14:textId="77777777" w:rsidTr="00612508">
        <w:tc>
          <w:tcPr>
            <w:tcW w:w="14029" w:type="dxa"/>
            <w:gridSpan w:val="7"/>
            <w:shd w:val="clear" w:color="auto" w:fill="D9D9D9" w:themeFill="background1" w:themeFillShade="D9"/>
          </w:tcPr>
          <w:p w14:paraId="31B846A6" w14:textId="33989565" w:rsidR="00C12296" w:rsidRDefault="00C12296" w:rsidP="00C12296">
            <w:pPr>
              <w:pStyle w:val="Leerdoelen"/>
            </w:pPr>
            <w:bookmarkStart w:id="7" w:name="_Toc129034692"/>
            <w:r>
              <w:t xml:space="preserve">LPD 34  </w:t>
            </w:r>
            <w:r w:rsidRPr="001B382A">
              <w:t>De leerlingen bew</w:t>
            </w:r>
            <w:r>
              <w:t>aakt</w:t>
            </w:r>
            <w:r w:rsidRPr="001B382A">
              <w:t xml:space="preserve"> de kwaliteit </w:t>
            </w:r>
            <w:r>
              <w:t xml:space="preserve">van de </w:t>
            </w:r>
            <w:r w:rsidRPr="001B382A">
              <w:t>natte binnenbepleis</w:t>
            </w:r>
            <w:r>
              <w:t>t</w:t>
            </w:r>
            <w:r w:rsidRPr="001B382A">
              <w:t xml:space="preserve">ering, </w:t>
            </w:r>
            <w:r>
              <w:t xml:space="preserve">de </w:t>
            </w:r>
            <w:r w:rsidRPr="001B382A">
              <w:t>buitenbepleistering</w:t>
            </w:r>
            <w:r>
              <w:t xml:space="preserve"> en</w:t>
            </w:r>
            <w:r w:rsidRPr="001B382A">
              <w:t xml:space="preserve"> </w:t>
            </w:r>
            <w:r>
              <w:t xml:space="preserve">de </w:t>
            </w:r>
            <w:r w:rsidRPr="001B382A">
              <w:t>droogbouwsystemen op basis van meetbare evaluatiecriteria.</w:t>
            </w:r>
            <w:bookmarkEnd w:id="7"/>
          </w:p>
          <w:p w14:paraId="3E99F32F" w14:textId="448F0136" w:rsidR="002D00DB" w:rsidRDefault="00C12296" w:rsidP="00C12296">
            <w:pPr>
              <w:pStyle w:val="Afbakeningalleen"/>
            </w:pPr>
            <w:r w:rsidRPr="00C12296">
              <w:t>Kwaliteitsnormen</w:t>
            </w:r>
            <w:r w:rsidRPr="003B2909">
              <w:t>, waarden en toleranties</w:t>
            </w:r>
          </w:p>
        </w:tc>
      </w:tr>
      <w:tr w:rsidR="002D00DB" w14:paraId="3F2D1EC1" w14:textId="77777777" w:rsidTr="00113974">
        <w:tc>
          <w:tcPr>
            <w:tcW w:w="5844" w:type="dxa"/>
          </w:tcPr>
          <w:p w14:paraId="7FA2B788" w14:textId="77777777" w:rsidR="002D00DB" w:rsidRDefault="002D00DB" w:rsidP="002D00DB">
            <w:pPr>
              <w:pStyle w:val="Stijllegevakken"/>
            </w:pPr>
          </w:p>
        </w:tc>
        <w:tc>
          <w:tcPr>
            <w:tcW w:w="760" w:type="dxa"/>
          </w:tcPr>
          <w:p w14:paraId="2067E215" w14:textId="77777777" w:rsidR="002D00DB" w:rsidRDefault="002D00DB" w:rsidP="002D00DB">
            <w:pPr>
              <w:pStyle w:val="Stijllegevakken"/>
            </w:pPr>
          </w:p>
        </w:tc>
        <w:tc>
          <w:tcPr>
            <w:tcW w:w="760" w:type="dxa"/>
          </w:tcPr>
          <w:p w14:paraId="4C58F4E7" w14:textId="77777777" w:rsidR="002D00DB" w:rsidRDefault="002D00DB" w:rsidP="002D00DB">
            <w:pPr>
              <w:pStyle w:val="Stijllegevakken"/>
            </w:pPr>
          </w:p>
        </w:tc>
        <w:tc>
          <w:tcPr>
            <w:tcW w:w="760" w:type="dxa"/>
          </w:tcPr>
          <w:p w14:paraId="0BB82161" w14:textId="77777777" w:rsidR="002D00DB" w:rsidRDefault="002D00DB" w:rsidP="002D00DB">
            <w:pPr>
              <w:pStyle w:val="Stijllegevakken"/>
            </w:pPr>
          </w:p>
        </w:tc>
        <w:tc>
          <w:tcPr>
            <w:tcW w:w="1270" w:type="dxa"/>
          </w:tcPr>
          <w:p w14:paraId="31E54973" w14:textId="77777777" w:rsidR="002D00DB" w:rsidRDefault="002D00DB" w:rsidP="002D00DB">
            <w:pPr>
              <w:pStyle w:val="Stijllegevakken"/>
            </w:pPr>
          </w:p>
        </w:tc>
        <w:tc>
          <w:tcPr>
            <w:tcW w:w="842" w:type="dxa"/>
          </w:tcPr>
          <w:p w14:paraId="443F97FE" w14:textId="77777777" w:rsidR="002D00DB" w:rsidRDefault="002D00DB" w:rsidP="002D00DB">
            <w:pPr>
              <w:pStyle w:val="Stijllegevakken"/>
            </w:pPr>
          </w:p>
        </w:tc>
        <w:tc>
          <w:tcPr>
            <w:tcW w:w="3793" w:type="dxa"/>
          </w:tcPr>
          <w:p w14:paraId="56B6D598" w14:textId="77777777" w:rsidR="002D00DB" w:rsidRDefault="002D00DB" w:rsidP="002D00DB">
            <w:pPr>
              <w:pStyle w:val="Stijllegevakken"/>
            </w:pPr>
          </w:p>
        </w:tc>
      </w:tr>
      <w:tr w:rsidR="002D00DB" w14:paraId="01790F74" w14:textId="77777777" w:rsidTr="00113974">
        <w:tc>
          <w:tcPr>
            <w:tcW w:w="5844" w:type="dxa"/>
          </w:tcPr>
          <w:p w14:paraId="4101B997" w14:textId="77777777" w:rsidR="002D00DB" w:rsidRDefault="002D00DB" w:rsidP="002D00DB">
            <w:pPr>
              <w:pStyle w:val="Stijllegevakken"/>
            </w:pPr>
          </w:p>
        </w:tc>
        <w:tc>
          <w:tcPr>
            <w:tcW w:w="760" w:type="dxa"/>
          </w:tcPr>
          <w:p w14:paraId="7A39A9C6" w14:textId="77777777" w:rsidR="002D00DB" w:rsidRDefault="002D00DB" w:rsidP="002D00DB">
            <w:pPr>
              <w:pStyle w:val="Stijllegevakken"/>
            </w:pPr>
          </w:p>
        </w:tc>
        <w:tc>
          <w:tcPr>
            <w:tcW w:w="760" w:type="dxa"/>
          </w:tcPr>
          <w:p w14:paraId="1132FB8E" w14:textId="77777777" w:rsidR="002D00DB" w:rsidRDefault="002D00DB" w:rsidP="002D00DB">
            <w:pPr>
              <w:pStyle w:val="Stijllegevakken"/>
            </w:pPr>
          </w:p>
        </w:tc>
        <w:tc>
          <w:tcPr>
            <w:tcW w:w="760" w:type="dxa"/>
          </w:tcPr>
          <w:p w14:paraId="6BE93C58" w14:textId="77777777" w:rsidR="002D00DB" w:rsidRDefault="002D00DB" w:rsidP="002D00DB">
            <w:pPr>
              <w:pStyle w:val="Stijllegevakken"/>
            </w:pPr>
          </w:p>
        </w:tc>
        <w:tc>
          <w:tcPr>
            <w:tcW w:w="1270" w:type="dxa"/>
          </w:tcPr>
          <w:p w14:paraId="6DBCD9ED" w14:textId="77777777" w:rsidR="002D00DB" w:rsidRDefault="002D00DB" w:rsidP="002D00DB">
            <w:pPr>
              <w:pStyle w:val="Stijllegevakken"/>
            </w:pPr>
          </w:p>
        </w:tc>
        <w:tc>
          <w:tcPr>
            <w:tcW w:w="842" w:type="dxa"/>
          </w:tcPr>
          <w:p w14:paraId="010150EA" w14:textId="77777777" w:rsidR="002D00DB" w:rsidRDefault="002D00DB" w:rsidP="002D00DB">
            <w:pPr>
              <w:pStyle w:val="Stijllegevakken"/>
            </w:pPr>
          </w:p>
        </w:tc>
        <w:tc>
          <w:tcPr>
            <w:tcW w:w="3793" w:type="dxa"/>
          </w:tcPr>
          <w:p w14:paraId="2A89BF35" w14:textId="77777777" w:rsidR="002D00DB" w:rsidRDefault="002D00DB" w:rsidP="002D00DB">
            <w:pPr>
              <w:pStyle w:val="Stijllegevakken"/>
            </w:pPr>
          </w:p>
        </w:tc>
      </w:tr>
      <w:tr w:rsidR="002D00DB" w14:paraId="2F5E7550" w14:textId="77777777" w:rsidTr="00113974">
        <w:tc>
          <w:tcPr>
            <w:tcW w:w="5844" w:type="dxa"/>
          </w:tcPr>
          <w:p w14:paraId="1C5280CA" w14:textId="77777777" w:rsidR="002D00DB" w:rsidRDefault="002D00DB" w:rsidP="002D00DB">
            <w:pPr>
              <w:pStyle w:val="Stijllegevakken"/>
            </w:pPr>
          </w:p>
        </w:tc>
        <w:tc>
          <w:tcPr>
            <w:tcW w:w="760" w:type="dxa"/>
          </w:tcPr>
          <w:p w14:paraId="24238497" w14:textId="77777777" w:rsidR="002D00DB" w:rsidRDefault="002D00DB" w:rsidP="002D00DB">
            <w:pPr>
              <w:pStyle w:val="Stijllegevakken"/>
            </w:pPr>
          </w:p>
        </w:tc>
        <w:tc>
          <w:tcPr>
            <w:tcW w:w="760" w:type="dxa"/>
          </w:tcPr>
          <w:p w14:paraId="01A248DC" w14:textId="77777777" w:rsidR="002D00DB" w:rsidRDefault="002D00DB" w:rsidP="002D00DB">
            <w:pPr>
              <w:pStyle w:val="Stijllegevakken"/>
            </w:pPr>
          </w:p>
        </w:tc>
        <w:tc>
          <w:tcPr>
            <w:tcW w:w="760" w:type="dxa"/>
          </w:tcPr>
          <w:p w14:paraId="49D1D5A5" w14:textId="77777777" w:rsidR="002D00DB" w:rsidRDefault="002D00DB" w:rsidP="002D00DB">
            <w:pPr>
              <w:pStyle w:val="Stijllegevakken"/>
            </w:pPr>
          </w:p>
        </w:tc>
        <w:tc>
          <w:tcPr>
            <w:tcW w:w="1270" w:type="dxa"/>
          </w:tcPr>
          <w:p w14:paraId="11FDFDDA" w14:textId="77777777" w:rsidR="002D00DB" w:rsidRDefault="002D00DB" w:rsidP="002D00DB">
            <w:pPr>
              <w:pStyle w:val="Stijllegevakken"/>
            </w:pPr>
          </w:p>
        </w:tc>
        <w:tc>
          <w:tcPr>
            <w:tcW w:w="842" w:type="dxa"/>
          </w:tcPr>
          <w:p w14:paraId="58004A24" w14:textId="77777777" w:rsidR="002D00DB" w:rsidRDefault="002D00DB" w:rsidP="002D00DB">
            <w:pPr>
              <w:pStyle w:val="Stijllegevakken"/>
            </w:pPr>
          </w:p>
        </w:tc>
        <w:tc>
          <w:tcPr>
            <w:tcW w:w="3793" w:type="dxa"/>
          </w:tcPr>
          <w:p w14:paraId="1E293EE4" w14:textId="77777777" w:rsidR="002D00DB" w:rsidRDefault="002D00DB" w:rsidP="002D00DB">
            <w:pPr>
              <w:pStyle w:val="Stijllegevakken"/>
            </w:pPr>
          </w:p>
        </w:tc>
      </w:tr>
      <w:tr w:rsidR="002D00DB" w14:paraId="48876D96" w14:textId="77777777" w:rsidTr="00113974">
        <w:tc>
          <w:tcPr>
            <w:tcW w:w="5844" w:type="dxa"/>
          </w:tcPr>
          <w:p w14:paraId="55C758A6" w14:textId="77777777" w:rsidR="002D00DB" w:rsidRDefault="002D00DB" w:rsidP="002D00DB">
            <w:pPr>
              <w:pStyle w:val="Stijllegevakken"/>
            </w:pPr>
          </w:p>
        </w:tc>
        <w:tc>
          <w:tcPr>
            <w:tcW w:w="760" w:type="dxa"/>
          </w:tcPr>
          <w:p w14:paraId="5BA0C94C" w14:textId="77777777" w:rsidR="002D00DB" w:rsidRDefault="002D00DB" w:rsidP="002D00DB">
            <w:pPr>
              <w:pStyle w:val="Stijllegevakken"/>
            </w:pPr>
          </w:p>
        </w:tc>
        <w:tc>
          <w:tcPr>
            <w:tcW w:w="760" w:type="dxa"/>
          </w:tcPr>
          <w:p w14:paraId="42573F27" w14:textId="77777777" w:rsidR="002D00DB" w:rsidRDefault="002D00DB" w:rsidP="002D00DB">
            <w:pPr>
              <w:pStyle w:val="Stijllegevakken"/>
            </w:pPr>
          </w:p>
        </w:tc>
        <w:tc>
          <w:tcPr>
            <w:tcW w:w="760" w:type="dxa"/>
          </w:tcPr>
          <w:p w14:paraId="281E8D24" w14:textId="77777777" w:rsidR="002D00DB" w:rsidRDefault="002D00DB" w:rsidP="002D00DB">
            <w:pPr>
              <w:pStyle w:val="Stijllegevakken"/>
            </w:pPr>
          </w:p>
        </w:tc>
        <w:tc>
          <w:tcPr>
            <w:tcW w:w="1270" w:type="dxa"/>
          </w:tcPr>
          <w:p w14:paraId="37196CFA" w14:textId="77777777" w:rsidR="002D00DB" w:rsidRDefault="002D00DB" w:rsidP="002D00DB">
            <w:pPr>
              <w:pStyle w:val="Stijllegevakken"/>
            </w:pPr>
          </w:p>
        </w:tc>
        <w:tc>
          <w:tcPr>
            <w:tcW w:w="842" w:type="dxa"/>
          </w:tcPr>
          <w:p w14:paraId="657696EC" w14:textId="77777777" w:rsidR="002D00DB" w:rsidRDefault="002D00DB" w:rsidP="002D00DB">
            <w:pPr>
              <w:pStyle w:val="Stijllegevakken"/>
            </w:pPr>
          </w:p>
        </w:tc>
        <w:tc>
          <w:tcPr>
            <w:tcW w:w="3793" w:type="dxa"/>
          </w:tcPr>
          <w:p w14:paraId="1188CF5A" w14:textId="77777777" w:rsidR="002D00DB" w:rsidRDefault="002D00DB" w:rsidP="002D00DB">
            <w:pPr>
              <w:pStyle w:val="Stijllegevakken"/>
            </w:pPr>
          </w:p>
        </w:tc>
      </w:tr>
      <w:tr w:rsidR="002D00DB" w14:paraId="563AE05D" w14:textId="77777777" w:rsidTr="00113974">
        <w:tc>
          <w:tcPr>
            <w:tcW w:w="5844" w:type="dxa"/>
          </w:tcPr>
          <w:p w14:paraId="0E83EEAF" w14:textId="77777777" w:rsidR="002D00DB" w:rsidRDefault="002D00DB" w:rsidP="002D00DB">
            <w:pPr>
              <w:pStyle w:val="Stijllegevakken"/>
            </w:pPr>
          </w:p>
        </w:tc>
        <w:tc>
          <w:tcPr>
            <w:tcW w:w="760" w:type="dxa"/>
          </w:tcPr>
          <w:p w14:paraId="76686538" w14:textId="77777777" w:rsidR="002D00DB" w:rsidRDefault="002D00DB" w:rsidP="002D00DB">
            <w:pPr>
              <w:pStyle w:val="Stijllegevakken"/>
            </w:pPr>
          </w:p>
        </w:tc>
        <w:tc>
          <w:tcPr>
            <w:tcW w:w="760" w:type="dxa"/>
          </w:tcPr>
          <w:p w14:paraId="1E0017A5" w14:textId="77777777" w:rsidR="002D00DB" w:rsidRDefault="002D00DB" w:rsidP="002D00DB">
            <w:pPr>
              <w:pStyle w:val="Stijllegevakken"/>
            </w:pPr>
          </w:p>
        </w:tc>
        <w:tc>
          <w:tcPr>
            <w:tcW w:w="760" w:type="dxa"/>
          </w:tcPr>
          <w:p w14:paraId="0497E9FD" w14:textId="77777777" w:rsidR="002D00DB" w:rsidRDefault="002D00DB" w:rsidP="002D00DB">
            <w:pPr>
              <w:pStyle w:val="Stijllegevakken"/>
            </w:pPr>
          </w:p>
        </w:tc>
        <w:tc>
          <w:tcPr>
            <w:tcW w:w="1270" w:type="dxa"/>
          </w:tcPr>
          <w:p w14:paraId="52F8489B" w14:textId="77777777" w:rsidR="002D00DB" w:rsidRDefault="002D00DB" w:rsidP="002D00DB">
            <w:pPr>
              <w:pStyle w:val="Stijllegevakken"/>
            </w:pPr>
          </w:p>
        </w:tc>
        <w:tc>
          <w:tcPr>
            <w:tcW w:w="842" w:type="dxa"/>
          </w:tcPr>
          <w:p w14:paraId="1A0636E8" w14:textId="77777777" w:rsidR="002D00DB" w:rsidRDefault="002D00DB" w:rsidP="002D00DB">
            <w:pPr>
              <w:pStyle w:val="Stijllegevakken"/>
            </w:pPr>
          </w:p>
        </w:tc>
        <w:tc>
          <w:tcPr>
            <w:tcW w:w="3793" w:type="dxa"/>
          </w:tcPr>
          <w:p w14:paraId="7B751887" w14:textId="77777777" w:rsidR="002D00DB" w:rsidRDefault="002D00DB" w:rsidP="002D00DB">
            <w:pPr>
              <w:pStyle w:val="Stijllegevakken"/>
            </w:pPr>
          </w:p>
        </w:tc>
      </w:tr>
      <w:tr w:rsidR="002D00DB" w14:paraId="0F4A09DE" w14:textId="77777777" w:rsidTr="005827F6">
        <w:tc>
          <w:tcPr>
            <w:tcW w:w="14029" w:type="dxa"/>
            <w:gridSpan w:val="7"/>
            <w:shd w:val="clear" w:color="auto" w:fill="D9D9D9" w:themeFill="background1" w:themeFillShade="D9"/>
          </w:tcPr>
          <w:p w14:paraId="55C20516" w14:textId="77777777" w:rsidR="002D00DB" w:rsidRDefault="002D00DB" w:rsidP="002D00DB">
            <w:pPr>
              <w:pStyle w:val="Doel"/>
            </w:pPr>
          </w:p>
        </w:tc>
      </w:tr>
      <w:tr w:rsidR="002D00DB" w14:paraId="3B0BB908" w14:textId="77777777" w:rsidTr="00113974">
        <w:tc>
          <w:tcPr>
            <w:tcW w:w="5844" w:type="dxa"/>
          </w:tcPr>
          <w:p w14:paraId="26693A34" w14:textId="77777777" w:rsidR="002D00DB" w:rsidRDefault="002D00DB" w:rsidP="002D00DB">
            <w:pPr>
              <w:pStyle w:val="Stijllegevakken"/>
            </w:pPr>
          </w:p>
        </w:tc>
        <w:tc>
          <w:tcPr>
            <w:tcW w:w="760" w:type="dxa"/>
          </w:tcPr>
          <w:p w14:paraId="2DEAAB58" w14:textId="77777777" w:rsidR="002D00DB" w:rsidRDefault="002D00DB" w:rsidP="002D00DB">
            <w:pPr>
              <w:pStyle w:val="Stijllegevakken"/>
            </w:pPr>
          </w:p>
        </w:tc>
        <w:tc>
          <w:tcPr>
            <w:tcW w:w="760" w:type="dxa"/>
          </w:tcPr>
          <w:p w14:paraId="1EBC0944" w14:textId="77777777" w:rsidR="002D00DB" w:rsidRDefault="002D00DB" w:rsidP="002D00DB">
            <w:pPr>
              <w:pStyle w:val="Stijllegevakken"/>
            </w:pPr>
          </w:p>
        </w:tc>
        <w:tc>
          <w:tcPr>
            <w:tcW w:w="760" w:type="dxa"/>
          </w:tcPr>
          <w:p w14:paraId="2EBC3552" w14:textId="77777777" w:rsidR="002D00DB" w:rsidRDefault="002D00DB" w:rsidP="002D00DB">
            <w:pPr>
              <w:pStyle w:val="Stijllegevakken"/>
            </w:pPr>
          </w:p>
        </w:tc>
        <w:tc>
          <w:tcPr>
            <w:tcW w:w="1270" w:type="dxa"/>
          </w:tcPr>
          <w:p w14:paraId="05564670" w14:textId="77777777" w:rsidR="002D00DB" w:rsidRDefault="002D00DB" w:rsidP="002D00DB">
            <w:pPr>
              <w:pStyle w:val="Stijllegevakken"/>
            </w:pPr>
          </w:p>
        </w:tc>
        <w:tc>
          <w:tcPr>
            <w:tcW w:w="842" w:type="dxa"/>
          </w:tcPr>
          <w:p w14:paraId="59D8DA47" w14:textId="77777777" w:rsidR="002D00DB" w:rsidRDefault="002D00DB" w:rsidP="002D00DB">
            <w:pPr>
              <w:pStyle w:val="Stijllegevakken"/>
            </w:pPr>
          </w:p>
        </w:tc>
        <w:tc>
          <w:tcPr>
            <w:tcW w:w="3793" w:type="dxa"/>
          </w:tcPr>
          <w:p w14:paraId="6F3ABA58" w14:textId="77777777" w:rsidR="002D00DB" w:rsidRDefault="002D00DB" w:rsidP="002D00DB">
            <w:pPr>
              <w:pStyle w:val="Stijllegevakken"/>
            </w:pPr>
          </w:p>
        </w:tc>
      </w:tr>
      <w:tr w:rsidR="002D00DB" w14:paraId="005B2BB0" w14:textId="77777777" w:rsidTr="00113974">
        <w:tc>
          <w:tcPr>
            <w:tcW w:w="5844" w:type="dxa"/>
          </w:tcPr>
          <w:p w14:paraId="4BC63382" w14:textId="77777777" w:rsidR="002D00DB" w:rsidRDefault="002D00DB" w:rsidP="002D00DB">
            <w:pPr>
              <w:pStyle w:val="Stijllegevakken"/>
            </w:pPr>
          </w:p>
        </w:tc>
        <w:tc>
          <w:tcPr>
            <w:tcW w:w="760" w:type="dxa"/>
          </w:tcPr>
          <w:p w14:paraId="0DB2E6A2" w14:textId="77777777" w:rsidR="002D00DB" w:rsidRDefault="002D00DB" w:rsidP="002D00DB">
            <w:pPr>
              <w:pStyle w:val="Stijllegevakken"/>
            </w:pPr>
          </w:p>
        </w:tc>
        <w:tc>
          <w:tcPr>
            <w:tcW w:w="760" w:type="dxa"/>
          </w:tcPr>
          <w:p w14:paraId="2346979D" w14:textId="77777777" w:rsidR="002D00DB" w:rsidRDefault="002D00DB" w:rsidP="002D00DB">
            <w:pPr>
              <w:pStyle w:val="Stijllegevakken"/>
            </w:pPr>
          </w:p>
        </w:tc>
        <w:tc>
          <w:tcPr>
            <w:tcW w:w="760" w:type="dxa"/>
          </w:tcPr>
          <w:p w14:paraId="663335CE" w14:textId="77777777" w:rsidR="002D00DB" w:rsidRDefault="002D00DB" w:rsidP="002D00DB">
            <w:pPr>
              <w:pStyle w:val="Stijllegevakken"/>
            </w:pPr>
          </w:p>
        </w:tc>
        <w:tc>
          <w:tcPr>
            <w:tcW w:w="1270" w:type="dxa"/>
          </w:tcPr>
          <w:p w14:paraId="55A3FC85" w14:textId="77777777" w:rsidR="002D00DB" w:rsidRDefault="002D00DB" w:rsidP="002D00DB">
            <w:pPr>
              <w:pStyle w:val="Stijllegevakken"/>
            </w:pPr>
          </w:p>
        </w:tc>
        <w:tc>
          <w:tcPr>
            <w:tcW w:w="842" w:type="dxa"/>
          </w:tcPr>
          <w:p w14:paraId="0F1B6E9C" w14:textId="77777777" w:rsidR="002D00DB" w:rsidRDefault="002D00DB" w:rsidP="002D00DB">
            <w:pPr>
              <w:pStyle w:val="Stijllegevakken"/>
            </w:pPr>
          </w:p>
        </w:tc>
        <w:tc>
          <w:tcPr>
            <w:tcW w:w="3793" w:type="dxa"/>
          </w:tcPr>
          <w:p w14:paraId="2A6F068D" w14:textId="77777777" w:rsidR="002D00DB" w:rsidRDefault="002D00DB" w:rsidP="002D00DB">
            <w:pPr>
              <w:pStyle w:val="Stijllegevakken"/>
            </w:pPr>
          </w:p>
        </w:tc>
      </w:tr>
      <w:tr w:rsidR="002D00DB" w14:paraId="2F24A99C" w14:textId="77777777" w:rsidTr="00113974">
        <w:tc>
          <w:tcPr>
            <w:tcW w:w="5844" w:type="dxa"/>
          </w:tcPr>
          <w:p w14:paraId="19B636B1" w14:textId="77777777" w:rsidR="002D00DB" w:rsidRDefault="002D00DB" w:rsidP="002D00DB">
            <w:pPr>
              <w:pStyle w:val="Stijllegevakken"/>
            </w:pPr>
          </w:p>
        </w:tc>
        <w:tc>
          <w:tcPr>
            <w:tcW w:w="760" w:type="dxa"/>
          </w:tcPr>
          <w:p w14:paraId="7E5CEF27" w14:textId="77777777" w:rsidR="002D00DB" w:rsidRDefault="002D00DB" w:rsidP="002D00DB">
            <w:pPr>
              <w:pStyle w:val="Stijllegevakken"/>
            </w:pPr>
          </w:p>
        </w:tc>
        <w:tc>
          <w:tcPr>
            <w:tcW w:w="760" w:type="dxa"/>
          </w:tcPr>
          <w:p w14:paraId="4E4F969D" w14:textId="77777777" w:rsidR="002D00DB" w:rsidRDefault="002D00DB" w:rsidP="002D00DB">
            <w:pPr>
              <w:pStyle w:val="Stijllegevakken"/>
            </w:pPr>
          </w:p>
        </w:tc>
        <w:tc>
          <w:tcPr>
            <w:tcW w:w="760" w:type="dxa"/>
          </w:tcPr>
          <w:p w14:paraId="5E51F128" w14:textId="77777777" w:rsidR="002D00DB" w:rsidRDefault="002D00DB" w:rsidP="002D00DB">
            <w:pPr>
              <w:pStyle w:val="Stijllegevakken"/>
            </w:pPr>
          </w:p>
        </w:tc>
        <w:tc>
          <w:tcPr>
            <w:tcW w:w="1270" w:type="dxa"/>
          </w:tcPr>
          <w:p w14:paraId="089D697F" w14:textId="77777777" w:rsidR="002D00DB" w:rsidRDefault="002D00DB" w:rsidP="002D00DB">
            <w:pPr>
              <w:pStyle w:val="Stijllegevakken"/>
            </w:pPr>
          </w:p>
        </w:tc>
        <w:tc>
          <w:tcPr>
            <w:tcW w:w="842" w:type="dxa"/>
          </w:tcPr>
          <w:p w14:paraId="19E4D813" w14:textId="77777777" w:rsidR="002D00DB" w:rsidRDefault="002D00DB" w:rsidP="002D00DB">
            <w:pPr>
              <w:pStyle w:val="Stijllegevakken"/>
            </w:pPr>
          </w:p>
        </w:tc>
        <w:tc>
          <w:tcPr>
            <w:tcW w:w="3793" w:type="dxa"/>
          </w:tcPr>
          <w:p w14:paraId="7B420772" w14:textId="77777777" w:rsidR="002D00DB" w:rsidRDefault="002D00DB" w:rsidP="002D00DB">
            <w:pPr>
              <w:pStyle w:val="Stijllegevakken"/>
            </w:pPr>
          </w:p>
        </w:tc>
      </w:tr>
      <w:tr w:rsidR="002D00DB" w14:paraId="6564939D" w14:textId="77777777" w:rsidTr="00113974">
        <w:tc>
          <w:tcPr>
            <w:tcW w:w="5844" w:type="dxa"/>
          </w:tcPr>
          <w:p w14:paraId="2C8B8FA1" w14:textId="77777777" w:rsidR="002D00DB" w:rsidRDefault="002D00DB" w:rsidP="002D00DB">
            <w:pPr>
              <w:pStyle w:val="Stijllegevakken"/>
            </w:pPr>
          </w:p>
        </w:tc>
        <w:tc>
          <w:tcPr>
            <w:tcW w:w="760" w:type="dxa"/>
          </w:tcPr>
          <w:p w14:paraId="0111D1AF" w14:textId="77777777" w:rsidR="002D00DB" w:rsidRDefault="002D00DB" w:rsidP="002D00DB">
            <w:pPr>
              <w:pStyle w:val="Stijllegevakken"/>
            </w:pPr>
          </w:p>
        </w:tc>
        <w:tc>
          <w:tcPr>
            <w:tcW w:w="760" w:type="dxa"/>
          </w:tcPr>
          <w:p w14:paraId="23A5D0E9" w14:textId="77777777" w:rsidR="002D00DB" w:rsidRDefault="002D00DB" w:rsidP="002D00DB">
            <w:pPr>
              <w:pStyle w:val="Stijllegevakken"/>
            </w:pPr>
          </w:p>
        </w:tc>
        <w:tc>
          <w:tcPr>
            <w:tcW w:w="760" w:type="dxa"/>
          </w:tcPr>
          <w:p w14:paraId="2B4C462D" w14:textId="77777777" w:rsidR="002D00DB" w:rsidRDefault="002D00DB" w:rsidP="002D00DB">
            <w:pPr>
              <w:pStyle w:val="Stijllegevakken"/>
            </w:pPr>
          </w:p>
        </w:tc>
        <w:tc>
          <w:tcPr>
            <w:tcW w:w="1270" w:type="dxa"/>
          </w:tcPr>
          <w:p w14:paraId="282CEEEC" w14:textId="77777777" w:rsidR="002D00DB" w:rsidRDefault="002D00DB" w:rsidP="002D00DB">
            <w:pPr>
              <w:pStyle w:val="Stijllegevakken"/>
            </w:pPr>
          </w:p>
        </w:tc>
        <w:tc>
          <w:tcPr>
            <w:tcW w:w="842" w:type="dxa"/>
          </w:tcPr>
          <w:p w14:paraId="5ED6A943" w14:textId="77777777" w:rsidR="002D00DB" w:rsidRDefault="002D00DB" w:rsidP="002D00DB">
            <w:pPr>
              <w:pStyle w:val="Stijllegevakken"/>
            </w:pPr>
          </w:p>
        </w:tc>
        <w:tc>
          <w:tcPr>
            <w:tcW w:w="3793" w:type="dxa"/>
          </w:tcPr>
          <w:p w14:paraId="6C286982" w14:textId="77777777" w:rsidR="002D00DB" w:rsidRDefault="002D00DB" w:rsidP="002D00DB">
            <w:pPr>
              <w:pStyle w:val="Stijllegevakken"/>
            </w:pPr>
          </w:p>
        </w:tc>
      </w:tr>
      <w:tr w:rsidR="002D00DB" w14:paraId="7281D18B" w14:textId="77777777" w:rsidTr="00113974">
        <w:tc>
          <w:tcPr>
            <w:tcW w:w="5844" w:type="dxa"/>
          </w:tcPr>
          <w:p w14:paraId="5E7FE3BF" w14:textId="77777777" w:rsidR="002D00DB" w:rsidRDefault="002D00DB" w:rsidP="002D00DB">
            <w:pPr>
              <w:pStyle w:val="Stijllegevakken"/>
            </w:pPr>
          </w:p>
        </w:tc>
        <w:tc>
          <w:tcPr>
            <w:tcW w:w="760" w:type="dxa"/>
          </w:tcPr>
          <w:p w14:paraId="6B50FDEF" w14:textId="77777777" w:rsidR="002D00DB" w:rsidRDefault="002D00DB" w:rsidP="002D00DB">
            <w:pPr>
              <w:pStyle w:val="Stijllegevakken"/>
            </w:pPr>
          </w:p>
        </w:tc>
        <w:tc>
          <w:tcPr>
            <w:tcW w:w="760" w:type="dxa"/>
          </w:tcPr>
          <w:p w14:paraId="1D2ABB14" w14:textId="77777777" w:rsidR="002D00DB" w:rsidRDefault="002D00DB" w:rsidP="002D00DB">
            <w:pPr>
              <w:pStyle w:val="Stijllegevakken"/>
            </w:pPr>
          </w:p>
        </w:tc>
        <w:tc>
          <w:tcPr>
            <w:tcW w:w="760" w:type="dxa"/>
          </w:tcPr>
          <w:p w14:paraId="0B57AE7C" w14:textId="77777777" w:rsidR="002D00DB" w:rsidRDefault="002D00DB" w:rsidP="002D00DB">
            <w:pPr>
              <w:pStyle w:val="Stijllegevakken"/>
            </w:pPr>
          </w:p>
        </w:tc>
        <w:tc>
          <w:tcPr>
            <w:tcW w:w="1270" w:type="dxa"/>
          </w:tcPr>
          <w:p w14:paraId="3DCD71B6" w14:textId="77777777" w:rsidR="002D00DB" w:rsidRDefault="002D00DB" w:rsidP="002D00DB">
            <w:pPr>
              <w:pStyle w:val="Stijllegevakken"/>
            </w:pPr>
          </w:p>
        </w:tc>
        <w:tc>
          <w:tcPr>
            <w:tcW w:w="842" w:type="dxa"/>
          </w:tcPr>
          <w:p w14:paraId="0D902278" w14:textId="77777777" w:rsidR="002D00DB" w:rsidRDefault="002D00DB" w:rsidP="002D00DB">
            <w:pPr>
              <w:pStyle w:val="Stijllegevakken"/>
            </w:pPr>
          </w:p>
        </w:tc>
        <w:tc>
          <w:tcPr>
            <w:tcW w:w="3793" w:type="dxa"/>
          </w:tcPr>
          <w:p w14:paraId="6D8716C7" w14:textId="77777777" w:rsidR="002D00DB" w:rsidRDefault="002D00DB" w:rsidP="002D00DB">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8776" w14:textId="77777777" w:rsidR="00D76EF7" w:rsidRDefault="00D76EF7" w:rsidP="007953BF">
      <w:r>
        <w:separator/>
      </w:r>
    </w:p>
  </w:endnote>
  <w:endnote w:type="continuationSeparator" w:id="0">
    <w:p w14:paraId="0E2E3C8F" w14:textId="77777777" w:rsidR="00D76EF7" w:rsidRDefault="00D76EF7" w:rsidP="007953BF">
      <w:r>
        <w:continuationSeparator/>
      </w:r>
    </w:p>
  </w:endnote>
  <w:endnote w:type="continuationNotice" w:id="1">
    <w:p w14:paraId="138317EC" w14:textId="77777777" w:rsidR="00D76EF7" w:rsidRDefault="00D76EF7"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20003724"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15271E">
      <w:rPr>
        <w:sz w:val="20"/>
        <w:szCs w:val="20"/>
      </w:rPr>
      <w:t xml:space="preserve">Stukadoor </w:t>
    </w:r>
    <w:r w:rsidR="00187018" w:rsidRPr="00EB4A52">
      <w:rPr>
        <w:sz w:val="20"/>
        <w:szCs w:val="20"/>
      </w:rPr>
      <w:t xml:space="preserve">(versie </w:t>
    </w:r>
    <w:r w:rsidR="00D5336F">
      <w:rPr>
        <w:sz w:val="20"/>
        <w:szCs w:val="20"/>
      </w:rPr>
      <w:t>maart</w:t>
    </w:r>
    <w:r w:rsidR="00187018" w:rsidRPr="00EB4A52">
      <w:rPr>
        <w:sz w:val="20"/>
        <w:szCs w:val="20"/>
      </w:rPr>
      <w:t xml:space="preserve"> 2025)</w:t>
    </w:r>
  </w:p>
  <w:p w14:paraId="3B4FEB41" w14:textId="251A69A1"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71E">
      <w:rPr>
        <w:sz w:val="20"/>
        <w:szCs w:val="20"/>
      </w:rPr>
      <w:t>86</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62768F90"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15271E">
      <w:rPr>
        <w:sz w:val="20"/>
        <w:szCs w:val="20"/>
      </w:rPr>
      <w:t xml:space="preserve">Stukadoor </w:t>
    </w:r>
    <w:r w:rsidRPr="00B73A37">
      <w:rPr>
        <w:sz w:val="20"/>
        <w:szCs w:val="20"/>
      </w:rPr>
      <w:t>(versie januari 2025)</w:t>
    </w:r>
  </w:p>
  <w:p w14:paraId="6816D630" w14:textId="010F52B1"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15271E">
      <w:rPr>
        <w:sz w:val="20"/>
        <w:szCs w:val="20"/>
      </w:rPr>
      <w:t>86</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552A" w14:textId="77777777" w:rsidR="00D76EF7" w:rsidRDefault="00D76EF7" w:rsidP="007953BF">
      <w:r>
        <w:separator/>
      </w:r>
    </w:p>
  </w:footnote>
  <w:footnote w:type="continuationSeparator" w:id="0">
    <w:p w14:paraId="28207E7F" w14:textId="77777777" w:rsidR="00D76EF7" w:rsidRDefault="00D76EF7" w:rsidP="007953BF">
      <w:r>
        <w:continuationSeparator/>
      </w:r>
    </w:p>
    <w:p w14:paraId="01A19F4A" w14:textId="77777777" w:rsidR="00D76EF7" w:rsidRDefault="00D76EF7" w:rsidP="007953BF"/>
    <w:p w14:paraId="3068827F" w14:textId="77777777" w:rsidR="00D76EF7" w:rsidRDefault="00D76EF7"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34837"/>
    <w:rsid w:val="00045EBA"/>
    <w:rsid w:val="00050125"/>
    <w:rsid w:val="00051C3F"/>
    <w:rsid w:val="000572CD"/>
    <w:rsid w:val="00075D91"/>
    <w:rsid w:val="00092C7B"/>
    <w:rsid w:val="000A1853"/>
    <w:rsid w:val="000A380F"/>
    <w:rsid w:val="000A6F94"/>
    <w:rsid w:val="000B2915"/>
    <w:rsid w:val="000B47EA"/>
    <w:rsid w:val="000C1549"/>
    <w:rsid w:val="000C2546"/>
    <w:rsid w:val="000C5ED7"/>
    <w:rsid w:val="000C68C2"/>
    <w:rsid w:val="000D3BEA"/>
    <w:rsid w:val="000D4056"/>
    <w:rsid w:val="000D5051"/>
    <w:rsid w:val="000D6017"/>
    <w:rsid w:val="000E6B20"/>
    <w:rsid w:val="000F29B2"/>
    <w:rsid w:val="0010038E"/>
    <w:rsid w:val="001047F7"/>
    <w:rsid w:val="00105CA3"/>
    <w:rsid w:val="00113974"/>
    <w:rsid w:val="00116587"/>
    <w:rsid w:val="00120BF9"/>
    <w:rsid w:val="00124E96"/>
    <w:rsid w:val="00125451"/>
    <w:rsid w:val="00127D92"/>
    <w:rsid w:val="0013631D"/>
    <w:rsid w:val="001502D1"/>
    <w:rsid w:val="0015271E"/>
    <w:rsid w:val="001539F1"/>
    <w:rsid w:val="00156BF7"/>
    <w:rsid w:val="0016105D"/>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C7ED4"/>
    <w:rsid w:val="001E28E7"/>
    <w:rsid w:val="001E2B0B"/>
    <w:rsid w:val="001E41DD"/>
    <w:rsid w:val="001E7667"/>
    <w:rsid w:val="001F1420"/>
    <w:rsid w:val="001F6753"/>
    <w:rsid w:val="0020522C"/>
    <w:rsid w:val="00213489"/>
    <w:rsid w:val="002201BF"/>
    <w:rsid w:val="0022385B"/>
    <w:rsid w:val="00225515"/>
    <w:rsid w:val="00225806"/>
    <w:rsid w:val="00237820"/>
    <w:rsid w:val="00244327"/>
    <w:rsid w:val="00247617"/>
    <w:rsid w:val="00250701"/>
    <w:rsid w:val="00250907"/>
    <w:rsid w:val="0025092B"/>
    <w:rsid w:val="0025424A"/>
    <w:rsid w:val="002546D0"/>
    <w:rsid w:val="0026274E"/>
    <w:rsid w:val="00264CCA"/>
    <w:rsid w:val="0026610B"/>
    <w:rsid w:val="002714E4"/>
    <w:rsid w:val="00273FC0"/>
    <w:rsid w:val="00282BB1"/>
    <w:rsid w:val="00283DE7"/>
    <w:rsid w:val="002862E9"/>
    <w:rsid w:val="002876DA"/>
    <w:rsid w:val="00287C15"/>
    <w:rsid w:val="00290079"/>
    <w:rsid w:val="002938C2"/>
    <w:rsid w:val="002A6B42"/>
    <w:rsid w:val="002A7565"/>
    <w:rsid w:val="002B1780"/>
    <w:rsid w:val="002C6FD7"/>
    <w:rsid w:val="002D00DB"/>
    <w:rsid w:val="002D3F09"/>
    <w:rsid w:val="002D4707"/>
    <w:rsid w:val="002D5628"/>
    <w:rsid w:val="002E25CA"/>
    <w:rsid w:val="002E43F3"/>
    <w:rsid w:val="002E7D23"/>
    <w:rsid w:val="002F09CC"/>
    <w:rsid w:val="002F2AF5"/>
    <w:rsid w:val="00300F7A"/>
    <w:rsid w:val="00305086"/>
    <w:rsid w:val="00313964"/>
    <w:rsid w:val="0031624F"/>
    <w:rsid w:val="003209B2"/>
    <w:rsid w:val="0032251D"/>
    <w:rsid w:val="00323038"/>
    <w:rsid w:val="00342B58"/>
    <w:rsid w:val="0034324A"/>
    <w:rsid w:val="00344488"/>
    <w:rsid w:val="003508E6"/>
    <w:rsid w:val="00355407"/>
    <w:rsid w:val="003556C8"/>
    <w:rsid w:val="003569C5"/>
    <w:rsid w:val="00363708"/>
    <w:rsid w:val="00366D4E"/>
    <w:rsid w:val="003703AE"/>
    <w:rsid w:val="00374E2A"/>
    <w:rsid w:val="003770F7"/>
    <w:rsid w:val="00377AFC"/>
    <w:rsid w:val="00382D0A"/>
    <w:rsid w:val="00382E61"/>
    <w:rsid w:val="00386690"/>
    <w:rsid w:val="003A02C5"/>
    <w:rsid w:val="003A7EB5"/>
    <w:rsid w:val="003B38CC"/>
    <w:rsid w:val="003C1831"/>
    <w:rsid w:val="003C3080"/>
    <w:rsid w:val="003C365A"/>
    <w:rsid w:val="003D02CD"/>
    <w:rsid w:val="003D071A"/>
    <w:rsid w:val="003D42FA"/>
    <w:rsid w:val="003E693E"/>
    <w:rsid w:val="003F29EB"/>
    <w:rsid w:val="003F3B3F"/>
    <w:rsid w:val="003F5B22"/>
    <w:rsid w:val="00405283"/>
    <w:rsid w:val="00411859"/>
    <w:rsid w:val="00412246"/>
    <w:rsid w:val="00424A70"/>
    <w:rsid w:val="004305D4"/>
    <w:rsid w:val="004359EC"/>
    <w:rsid w:val="00437BBA"/>
    <w:rsid w:val="00442F4C"/>
    <w:rsid w:val="004435E5"/>
    <w:rsid w:val="00450BE0"/>
    <w:rsid w:val="00456013"/>
    <w:rsid w:val="00456B7A"/>
    <w:rsid w:val="0046180B"/>
    <w:rsid w:val="004654C4"/>
    <w:rsid w:val="00475418"/>
    <w:rsid w:val="0047687E"/>
    <w:rsid w:val="004824FB"/>
    <w:rsid w:val="004A3E71"/>
    <w:rsid w:val="004B373C"/>
    <w:rsid w:val="004C3FCD"/>
    <w:rsid w:val="004C4DC9"/>
    <w:rsid w:val="004D062F"/>
    <w:rsid w:val="004D1B92"/>
    <w:rsid w:val="004D599C"/>
    <w:rsid w:val="004F4BAD"/>
    <w:rsid w:val="004F5EB3"/>
    <w:rsid w:val="004F670C"/>
    <w:rsid w:val="0050682A"/>
    <w:rsid w:val="00507B8D"/>
    <w:rsid w:val="00512DC8"/>
    <w:rsid w:val="0051512A"/>
    <w:rsid w:val="0051626C"/>
    <w:rsid w:val="00524A22"/>
    <w:rsid w:val="00531181"/>
    <w:rsid w:val="00533B68"/>
    <w:rsid w:val="005365F3"/>
    <w:rsid w:val="005375F8"/>
    <w:rsid w:val="00542652"/>
    <w:rsid w:val="00544551"/>
    <w:rsid w:val="00544E9F"/>
    <w:rsid w:val="00545B25"/>
    <w:rsid w:val="00550755"/>
    <w:rsid w:val="005555AB"/>
    <w:rsid w:val="00565A69"/>
    <w:rsid w:val="00573614"/>
    <w:rsid w:val="00575C23"/>
    <w:rsid w:val="00582D2E"/>
    <w:rsid w:val="00583AAA"/>
    <w:rsid w:val="0058457E"/>
    <w:rsid w:val="0058653A"/>
    <w:rsid w:val="00587A54"/>
    <w:rsid w:val="00587F9C"/>
    <w:rsid w:val="00595813"/>
    <w:rsid w:val="005B572C"/>
    <w:rsid w:val="005B6577"/>
    <w:rsid w:val="005B6E7C"/>
    <w:rsid w:val="005B732D"/>
    <w:rsid w:val="005C2046"/>
    <w:rsid w:val="005C4006"/>
    <w:rsid w:val="005D0199"/>
    <w:rsid w:val="005E1C22"/>
    <w:rsid w:val="005F2E9E"/>
    <w:rsid w:val="005F410B"/>
    <w:rsid w:val="0060187B"/>
    <w:rsid w:val="00602896"/>
    <w:rsid w:val="0060692C"/>
    <w:rsid w:val="006079FE"/>
    <w:rsid w:val="00612508"/>
    <w:rsid w:val="00616BB1"/>
    <w:rsid w:val="00620A2B"/>
    <w:rsid w:val="00621CBE"/>
    <w:rsid w:val="006221DB"/>
    <w:rsid w:val="0062223D"/>
    <w:rsid w:val="00625044"/>
    <w:rsid w:val="0062667E"/>
    <w:rsid w:val="00637F13"/>
    <w:rsid w:val="00640317"/>
    <w:rsid w:val="00643BB3"/>
    <w:rsid w:val="00645DF8"/>
    <w:rsid w:val="006462A7"/>
    <w:rsid w:val="0064798B"/>
    <w:rsid w:val="006505A5"/>
    <w:rsid w:val="00652AFD"/>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B4233"/>
    <w:rsid w:val="006D3F09"/>
    <w:rsid w:val="006F5280"/>
    <w:rsid w:val="00701086"/>
    <w:rsid w:val="007115EE"/>
    <w:rsid w:val="00711A8E"/>
    <w:rsid w:val="0071469E"/>
    <w:rsid w:val="007153C2"/>
    <w:rsid w:val="00716097"/>
    <w:rsid w:val="00716850"/>
    <w:rsid w:val="00726A93"/>
    <w:rsid w:val="0072705C"/>
    <w:rsid w:val="00727F36"/>
    <w:rsid w:val="00733752"/>
    <w:rsid w:val="00737230"/>
    <w:rsid w:val="00742BE1"/>
    <w:rsid w:val="0074479B"/>
    <w:rsid w:val="00752236"/>
    <w:rsid w:val="007636F8"/>
    <w:rsid w:val="00765F33"/>
    <w:rsid w:val="00766DA3"/>
    <w:rsid w:val="007755A0"/>
    <w:rsid w:val="007755F9"/>
    <w:rsid w:val="00790DA0"/>
    <w:rsid w:val="007913F3"/>
    <w:rsid w:val="00791ABB"/>
    <w:rsid w:val="00794B76"/>
    <w:rsid w:val="007953BF"/>
    <w:rsid w:val="007A47BD"/>
    <w:rsid w:val="007A49B8"/>
    <w:rsid w:val="007A538B"/>
    <w:rsid w:val="007A53D4"/>
    <w:rsid w:val="007A6717"/>
    <w:rsid w:val="007B4ED4"/>
    <w:rsid w:val="007C1831"/>
    <w:rsid w:val="007C3BD2"/>
    <w:rsid w:val="007C4B11"/>
    <w:rsid w:val="007C6AAD"/>
    <w:rsid w:val="007D351B"/>
    <w:rsid w:val="007D5840"/>
    <w:rsid w:val="007D7685"/>
    <w:rsid w:val="007E5CF1"/>
    <w:rsid w:val="007E6DC0"/>
    <w:rsid w:val="007F00C2"/>
    <w:rsid w:val="007F1FA7"/>
    <w:rsid w:val="007F27AB"/>
    <w:rsid w:val="007F5F4E"/>
    <w:rsid w:val="0080033C"/>
    <w:rsid w:val="008036B4"/>
    <w:rsid w:val="00803E9F"/>
    <w:rsid w:val="00830982"/>
    <w:rsid w:val="00831D21"/>
    <w:rsid w:val="00832EE1"/>
    <w:rsid w:val="00841395"/>
    <w:rsid w:val="00844A02"/>
    <w:rsid w:val="008569B6"/>
    <w:rsid w:val="00861A96"/>
    <w:rsid w:val="00861D98"/>
    <w:rsid w:val="00863F63"/>
    <w:rsid w:val="00870FB0"/>
    <w:rsid w:val="00873F38"/>
    <w:rsid w:val="00874F1F"/>
    <w:rsid w:val="0087661A"/>
    <w:rsid w:val="00876958"/>
    <w:rsid w:val="008854E2"/>
    <w:rsid w:val="00891453"/>
    <w:rsid w:val="008934C3"/>
    <w:rsid w:val="008934CB"/>
    <w:rsid w:val="00896708"/>
    <w:rsid w:val="008A1FC5"/>
    <w:rsid w:val="008A2765"/>
    <w:rsid w:val="008A5DFF"/>
    <w:rsid w:val="008B663C"/>
    <w:rsid w:val="008C080A"/>
    <w:rsid w:val="008D06BF"/>
    <w:rsid w:val="008D4918"/>
    <w:rsid w:val="008E2108"/>
    <w:rsid w:val="008E3DF9"/>
    <w:rsid w:val="008E65BF"/>
    <w:rsid w:val="008E6986"/>
    <w:rsid w:val="00900DA2"/>
    <w:rsid w:val="0090100B"/>
    <w:rsid w:val="0090340D"/>
    <w:rsid w:val="0090582A"/>
    <w:rsid w:val="0090695C"/>
    <w:rsid w:val="00910AF2"/>
    <w:rsid w:val="009123EA"/>
    <w:rsid w:val="00921006"/>
    <w:rsid w:val="009265A6"/>
    <w:rsid w:val="009315B4"/>
    <w:rsid w:val="009327EA"/>
    <w:rsid w:val="00942C63"/>
    <w:rsid w:val="00943AF2"/>
    <w:rsid w:val="00954509"/>
    <w:rsid w:val="00960074"/>
    <w:rsid w:val="00962C07"/>
    <w:rsid w:val="00980DCE"/>
    <w:rsid w:val="00982889"/>
    <w:rsid w:val="00983866"/>
    <w:rsid w:val="0099620A"/>
    <w:rsid w:val="009A1392"/>
    <w:rsid w:val="009A6EA2"/>
    <w:rsid w:val="009B235B"/>
    <w:rsid w:val="009B3434"/>
    <w:rsid w:val="009B4946"/>
    <w:rsid w:val="009B50F7"/>
    <w:rsid w:val="009B63B2"/>
    <w:rsid w:val="009C1F69"/>
    <w:rsid w:val="009C34D1"/>
    <w:rsid w:val="009C6C28"/>
    <w:rsid w:val="009D610A"/>
    <w:rsid w:val="009E04F6"/>
    <w:rsid w:val="009E376C"/>
    <w:rsid w:val="009E61A9"/>
    <w:rsid w:val="009F000C"/>
    <w:rsid w:val="00A0066B"/>
    <w:rsid w:val="00A04E1D"/>
    <w:rsid w:val="00A3570E"/>
    <w:rsid w:val="00A413A8"/>
    <w:rsid w:val="00A442E2"/>
    <w:rsid w:val="00A44960"/>
    <w:rsid w:val="00A52B82"/>
    <w:rsid w:val="00A64B25"/>
    <w:rsid w:val="00A72D9E"/>
    <w:rsid w:val="00A75144"/>
    <w:rsid w:val="00A75F66"/>
    <w:rsid w:val="00A84694"/>
    <w:rsid w:val="00A853B3"/>
    <w:rsid w:val="00A90E5B"/>
    <w:rsid w:val="00AA01BB"/>
    <w:rsid w:val="00AA42FF"/>
    <w:rsid w:val="00AB2C2A"/>
    <w:rsid w:val="00AB68EC"/>
    <w:rsid w:val="00AC43ED"/>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0466"/>
    <w:rsid w:val="00B51E01"/>
    <w:rsid w:val="00B548BF"/>
    <w:rsid w:val="00B614E7"/>
    <w:rsid w:val="00B66369"/>
    <w:rsid w:val="00B70048"/>
    <w:rsid w:val="00B736B3"/>
    <w:rsid w:val="00B73A37"/>
    <w:rsid w:val="00B74B05"/>
    <w:rsid w:val="00B82561"/>
    <w:rsid w:val="00B9372F"/>
    <w:rsid w:val="00B965B4"/>
    <w:rsid w:val="00BC3446"/>
    <w:rsid w:val="00BC778A"/>
    <w:rsid w:val="00BD17BC"/>
    <w:rsid w:val="00BE5126"/>
    <w:rsid w:val="00BE6CA3"/>
    <w:rsid w:val="00BF535C"/>
    <w:rsid w:val="00BF68B8"/>
    <w:rsid w:val="00C02ED3"/>
    <w:rsid w:val="00C06487"/>
    <w:rsid w:val="00C12296"/>
    <w:rsid w:val="00C3301F"/>
    <w:rsid w:val="00C34916"/>
    <w:rsid w:val="00C42227"/>
    <w:rsid w:val="00C46A67"/>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E6E20"/>
    <w:rsid w:val="00CE7C5F"/>
    <w:rsid w:val="00CF2CFC"/>
    <w:rsid w:val="00CF524A"/>
    <w:rsid w:val="00D153F1"/>
    <w:rsid w:val="00D15D9B"/>
    <w:rsid w:val="00D17B18"/>
    <w:rsid w:val="00D2120A"/>
    <w:rsid w:val="00D24E49"/>
    <w:rsid w:val="00D250CC"/>
    <w:rsid w:val="00D263A2"/>
    <w:rsid w:val="00D27963"/>
    <w:rsid w:val="00D32709"/>
    <w:rsid w:val="00D35E05"/>
    <w:rsid w:val="00D46BAD"/>
    <w:rsid w:val="00D47932"/>
    <w:rsid w:val="00D47F41"/>
    <w:rsid w:val="00D5336F"/>
    <w:rsid w:val="00D57927"/>
    <w:rsid w:val="00D579AE"/>
    <w:rsid w:val="00D60AEF"/>
    <w:rsid w:val="00D62CAD"/>
    <w:rsid w:val="00D71FD9"/>
    <w:rsid w:val="00D74233"/>
    <w:rsid w:val="00D7571D"/>
    <w:rsid w:val="00D76EF7"/>
    <w:rsid w:val="00D772E8"/>
    <w:rsid w:val="00D86F1A"/>
    <w:rsid w:val="00D91EDD"/>
    <w:rsid w:val="00D92A72"/>
    <w:rsid w:val="00DA142E"/>
    <w:rsid w:val="00DA17E3"/>
    <w:rsid w:val="00DA2DE5"/>
    <w:rsid w:val="00DB52D4"/>
    <w:rsid w:val="00DB668E"/>
    <w:rsid w:val="00DC1E08"/>
    <w:rsid w:val="00DD5022"/>
    <w:rsid w:val="00DD5749"/>
    <w:rsid w:val="00DF09AC"/>
    <w:rsid w:val="00DF17C0"/>
    <w:rsid w:val="00DF1F65"/>
    <w:rsid w:val="00DF20AB"/>
    <w:rsid w:val="00E02A25"/>
    <w:rsid w:val="00E03F61"/>
    <w:rsid w:val="00E04192"/>
    <w:rsid w:val="00E10580"/>
    <w:rsid w:val="00E113BF"/>
    <w:rsid w:val="00E2096D"/>
    <w:rsid w:val="00E212AC"/>
    <w:rsid w:val="00E27939"/>
    <w:rsid w:val="00E27E09"/>
    <w:rsid w:val="00E34F8D"/>
    <w:rsid w:val="00E47C80"/>
    <w:rsid w:val="00E50F3A"/>
    <w:rsid w:val="00E53ADC"/>
    <w:rsid w:val="00E557ED"/>
    <w:rsid w:val="00E60BA5"/>
    <w:rsid w:val="00E73A6D"/>
    <w:rsid w:val="00E75062"/>
    <w:rsid w:val="00E8057D"/>
    <w:rsid w:val="00E81306"/>
    <w:rsid w:val="00E818E8"/>
    <w:rsid w:val="00E82741"/>
    <w:rsid w:val="00E82D9F"/>
    <w:rsid w:val="00E847D9"/>
    <w:rsid w:val="00E87FA0"/>
    <w:rsid w:val="00E9000D"/>
    <w:rsid w:val="00E94E6B"/>
    <w:rsid w:val="00E95386"/>
    <w:rsid w:val="00EA4201"/>
    <w:rsid w:val="00EA6F08"/>
    <w:rsid w:val="00EB3154"/>
    <w:rsid w:val="00EB3381"/>
    <w:rsid w:val="00EB4A52"/>
    <w:rsid w:val="00EB73B9"/>
    <w:rsid w:val="00EC194F"/>
    <w:rsid w:val="00EC2047"/>
    <w:rsid w:val="00EC3739"/>
    <w:rsid w:val="00EC3B8F"/>
    <w:rsid w:val="00EC71BD"/>
    <w:rsid w:val="00EE1643"/>
    <w:rsid w:val="00EF0587"/>
    <w:rsid w:val="00EF1C47"/>
    <w:rsid w:val="00F01269"/>
    <w:rsid w:val="00F07021"/>
    <w:rsid w:val="00F12177"/>
    <w:rsid w:val="00F2108F"/>
    <w:rsid w:val="00F24820"/>
    <w:rsid w:val="00F24E45"/>
    <w:rsid w:val="00F2707D"/>
    <w:rsid w:val="00F32B0C"/>
    <w:rsid w:val="00F34C4A"/>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35</TotalTime>
  <Pages>11</Pages>
  <Words>1362</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51</cp:revision>
  <dcterms:created xsi:type="dcterms:W3CDTF">2025-06-09T19:04:00Z</dcterms:created>
  <dcterms:modified xsi:type="dcterms:W3CDTF">2025-06-09T19:44:00Z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