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C5550" w14:textId="77777777" w:rsidR="00C10894" w:rsidRDefault="00C10894" w:rsidP="00C10894">
      <w:r>
        <w:rPr>
          <w:noProof/>
          <w:lang w:eastAsia="nl-BE"/>
        </w:rPr>
        <mc:AlternateContent>
          <mc:Choice Requires="wps">
            <w:drawing>
              <wp:anchor distT="0" distB="0" distL="114300" distR="114300" simplePos="0" relativeHeight="251658243" behindDoc="0" locked="0" layoutInCell="1" allowOverlap="1" wp14:anchorId="55B974B2" wp14:editId="46BEA20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61D34C" w14:textId="5FFD12E9"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5B974B2"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2361D34C" w14:textId="5FFD12E9"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A5B1727" wp14:editId="3393EB84">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8E4FC7A"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6561BF78" w14:textId="77777777" w:rsidR="00C10894" w:rsidRPr="00C10894" w:rsidRDefault="00C10894" w:rsidP="00C10894"/>
    <w:p w14:paraId="71FB3D86" w14:textId="77777777" w:rsidR="00C10894" w:rsidRPr="00C10894" w:rsidRDefault="00C10894" w:rsidP="00C10894"/>
    <w:p w14:paraId="4E744334" w14:textId="77777777" w:rsidR="00C10894" w:rsidRPr="00C10894" w:rsidRDefault="00C10894" w:rsidP="00C10894"/>
    <w:p w14:paraId="5D42EFBD" w14:textId="77777777" w:rsidR="00C10894" w:rsidRPr="00C10894" w:rsidRDefault="00C10894" w:rsidP="00C10894"/>
    <w:p w14:paraId="6BF41B4C" w14:textId="77777777" w:rsidR="00C10894" w:rsidRDefault="00C10894" w:rsidP="00C10894"/>
    <w:p w14:paraId="0EC81332" w14:textId="77777777" w:rsidR="00C10894" w:rsidRDefault="00C10894" w:rsidP="00C10894"/>
    <w:p w14:paraId="2C951DE3" w14:textId="77777777" w:rsidR="00C10894" w:rsidRDefault="00C10894" w:rsidP="00C10894"/>
    <w:p w14:paraId="6FA85432" w14:textId="77777777" w:rsidR="00C10894" w:rsidRDefault="00C10894" w:rsidP="00C10894"/>
    <w:p w14:paraId="27B2EDFD" w14:textId="77777777" w:rsidR="00C10894" w:rsidRDefault="00C10894" w:rsidP="00C10894"/>
    <w:p w14:paraId="1660C513" w14:textId="77777777" w:rsidR="00C10894" w:rsidRDefault="00C10894" w:rsidP="00C10894"/>
    <w:p w14:paraId="19752C4B" w14:textId="77777777" w:rsidR="00C10894" w:rsidRDefault="00C10894" w:rsidP="00C10894"/>
    <w:p w14:paraId="3F30EA2D" w14:textId="77777777" w:rsidR="00C10894" w:rsidRDefault="00C10894" w:rsidP="00C10894"/>
    <w:p w14:paraId="52948B46"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2" behindDoc="1" locked="0" layoutInCell="1" allowOverlap="1" wp14:anchorId="4CBEF135" wp14:editId="54385851">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2EA860" w14:textId="10FBAAD6" w:rsidR="00060480" w:rsidRPr="00D83AE8" w:rsidRDefault="009A4140" w:rsidP="00555049">
                            <w:pPr>
                              <w:pStyle w:val="Leerplannaam"/>
                            </w:pPr>
                            <w:bookmarkStart w:id="0" w:name="Vaknaam"/>
                            <w:r>
                              <w:t>Toerisme</w:t>
                            </w:r>
                          </w:p>
                          <w:bookmarkEnd w:id="0"/>
                          <w:p w14:paraId="76FE5126" w14:textId="03528EF0"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72E92">
                              <w:rPr>
                                <w:rFonts w:ascii="Trebuchet MS" w:hAnsi="Trebuchet MS"/>
                                <w:color w:val="FFFFFF" w:themeColor="background1"/>
                                <w:sz w:val="36"/>
                                <w:szCs w:val="20"/>
                              </w:rPr>
                              <w:t>/</w:t>
                            </w:r>
                            <w:r w:rsidR="00EA30B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57C1CC3" w14:textId="52EB7F59" w:rsidR="00060480" w:rsidRPr="00D83AE8" w:rsidRDefault="00EA30B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III-Toe-da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EF135" id="Rechthoek: afgeronde hoeken 10" o:spid="_x0000_s1027" style="position:absolute;margin-left:416.5pt;margin-top:349.5pt;width:467.7pt;height:146.2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62EA860" w14:textId="10FBAAD6" w:rsidR="00060480" w:rsidRPr="00D83AE8" w:rsidRDefault="009A4140" w:rsidP="00555049">
                      <w:pPr>
                        <w:pStyle w:val="Leerplannaam"/>
                      </w:pPr>
                      <w:bookmarkStart w:id="1" w:name="Vaknaam"/>
                      <w:r>
                        <w:t>Toerisme</w:t>
                      </w:r>
                    </w:p>
                    <w:bookmarkEnd w:id="1"/>
                    <w:p w14:paraId="76FE5126" w14:textId="03528EF0"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72E92">
                        <w:rPr>
                          <w:rFonts w:ascii="Trebuchet MS" w:hAnsi="Trebuchet MS"/>
                          <w:color w:val="FFFFFF" w:themeColor="background1"/>
                          <w:sz w:val="36"/>
                          <w:szCs w:val="20"/>
                        </w:rPr>
                        <w:t>/</w:t>
                      </w:r>
                      <w:r w:rsidR="00EA30B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57C1CC3" w14:textId="52EB7F59" w:rsidR="00060480" w:rsidRPr="00D83AE8" w:rsidRDefault="00EA30B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III-Toe-da</w:t>
                      </w:r>
                    </w:p>
                  </w:txbxContent>
                </v:textbox>
                <w10:wrap type="square" anchorx="page" anchory="page"/>
              </v:roundrect>
            </w:pict>
          </mc:Fallback>
        </mc:AlternateContent>
      </w:r>
    </w:p>
    <w:p w14:paraId="27AFEED9" w14:textId="77777777" w:rsidR="00C10894" w:rsidRDefault="00C10894" w:rsidP="00C10894"/>
    <w:p w14:paraId="236ABC52" w14:textId="77777777" w:rsidR="00C10894" w:rsidRDefault="00C10894" w:rsidP="00C10894"/>
    <w:p w14:paraId="50C76630" w14:textId="77777777" w:rsidR="00C10894" w:rsidRDefault="00C10894" w:rsidP="00C10894"/>
    <w:p w14:paraId="0CA81575" w14:textId="77777777" w:rsidR="00C10894" w:rsidRDefault="00C10894" w:rsidP="00C10894"/>
    <w:p w14:paraId="274BF110" w14:textId="77777777" w:rsidR="00C10894" w:rsidRDefault="00C10894" w:rsidP="00C10894"/>
    <w:p w14:paraId="276BB833" w14:textId="77777777" w:rsidR="00C10894" w:rsidRDefault="00C10894" w:rsidP="00C10894"/>
    <w:p w14:paraId="6A8637A5" w14:textId="77777777" w:rsidR="00C10894" w:rsidRDefault="00C10894" w:rsidP="00C10894"/>
    <w:p w14:paraId="3A119AD8" w14:textId="77777777" w:rsidR="00C10894" w:rsidRDefault="00C10894" w:rsidP="00C10894"/>
    <w:p w14:paraId="506E2B82" w14:textId="77777777" w:rsidR="00C10894" w:rsidRDefault="00C10894" w:rsidP="00C10894"/>
    <w:p w14:paraId="2D87E84E" w14:textId="77777777" w:rsidR="00C10894" w:rsidRPr="001A2840" w:rsidRDefault="00C10894" w:rsidP="00C10894">
      <w:pPr>
        <w:rPr>
          <w:rFonts w:ascii="Arial" w:hAnsi="Arial" w:cs="Arial"/>
        </w:rPr>
      </w:pPr>
    </w:p>
    <w:p w14:paraId="51E7B62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4" behindDoc="0" locked="0" layoutInCell="1" allowOverlap="1" wp14:anchorId="10A10201" wp14:editId="0BD6AD65">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6DD69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BCE6A72" w14:textId="27ECF90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6F221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8108C8">
                              <w:rPr>
                                <w:rFonts w:ascii="Trebuchet MS" w:hAnsi="Trebuchet MS"/>
                                <w:color w:val="FFFFFF" w:themeColor="background1"/>
                                <w:sz w:val="32"/>
                                <w:szCs w:val="20"/>
                              </w:rPr>
                              <w:t>2</w:t>
                            </w:r>
                            <w:r w:rsidR="006F2215">
                              <w:rPr>
                                <w:rFonts w:ascii="Trebuchet MS" w:hAnsi="Trebuchet MS"/>
                                <w:color w:val="FFFFFF" w:themeColor="background1"/>
                                <w:sz w:val="32"/>
                                <w:szCs w:val="20"/>
                              </w:rPr>
                              <w:t>86</w:t>
                            </w:r>
                          </w:p>
                          <w:p w14:paraId="68D68076" w14:textId="3A1F596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672E92">
                              <w:rPr>
                                <w:rFonts w:ascii="Trebuchet MS" w:hAnsi="Trebuchet MS"/>
                                <w:color w:val="FFFFFF" w:themeColor="background1"/>
                                <w:sz w:val="24"/>
                                <w:szCs w:val="16"/>
                              </w:rPr>
                              <w:t xml:space="preserve"> </w:t>
                            </w:r>
                            <w:r w:rsidR="005124C1">
                              <w:rPr>
                                <w:rFonts w:ascii="Trebuchet MS" w:hAnsi="Trebuchet MS"/>
                                <w:color w:val="FFFFFF" w:themeColor="background1"/>
                                <w:sz w:val="24"/>
                                <w:szCs w:val="16"/>
                              </w:rPr>
                              <w:t>oktober</w:t>
                            </w:r>
                            <w:r w:rsidR="00E97469">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A10201" id="Tekstvak 15" o:spid="_x0000_s1028" type="#_x0000_t202" style="position:absolute;left:0;text-align:left;margin-left:259.85pt;margin-top:10.5pt;width:234pt;height:15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176DD69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BCE6A72" w14:textId="27ECF90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6F221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8108C8">
                        <w:rPr>
                          <w:rFonts w:ascii="Trebuchet MS" w:hAnsi="Trebuchet MS"/>
                          <w:color w:val="FFFFFF" w:themeColor="background1"/>
                          <w:sz w:val="32"/>
                          <w:szCs w:val="20"/>
                        </w:rPr>
                        <w:t>2</w:t>
                      </w:r>
                      <w:r w:rsidR="006F2215">
                        <w:rPr>
                          <w:rFonts w:ascii="Trebuchet MS" w:hAnsi="Trebuchet MS"/>
                          <w:color w:val="FFFFFF" w:themeColor="background1"/>
                          <w:sz w:val="32"/>
                          <w:szCs w:val="20"/>
                        </w:rPr>
                        <w:t>86</w:t>
                      </w:r>
                    </w:p>
                    <w:p w14:paraId="68D68076" w14:textId="3A1F596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672E92">
                        <w:rPr>
                          <w:rFonts w:ascii="Trebuchet MS" w:hAnsi="Trebuchet MS"/>
                          <w:color w:val="FFFFFF" w:themeColor="background1"/>
                          <w:sz w:val="24"/>
                          <w:szCs w:val="16"/>
                        </w:rPr>
                        <w:t xml:space="preserve"> </w:t>
                      </w:r>
                      <w:r w:rsidR="005124C1">
                        <w:rPr>
                          <w:rFonts w:ascii="Trebuchet MS" w:hAnsi="Trebuchet MS"/>
                          <w:color w:val="FFFFFF" w:themeColor="background1"/>
                          <w:sz w:val="24"/>
                          <w:szCs w:val="16"/>
                        </w:rPr>
                        <w:t>oktober</w:t>
                      </w:r>
                      <w:r w:rsidR="00E97469">
                        <w:rPr>
                          <w:rFonts w:ascii="Trebuchet MS" w:hAnsi="Trebuchet MS"/>
                          <w:color w:val="FFFFFF" w:themeColor="background1"/>
                          <w:sz w:val="24"/>
                          <w:szCs w:val="16"/>
                        </w:rPr>
                        <w:t xml:space="preserve"> 2024</w:t>
                      </w:r>
                    </w:p>
                  </w:txbxContent>
                </v:textbox>
              </v:shape>
            </w:pict>
          </mc:Fallback>
        </mc:AlternateContent>
      </w:r>
    </w:p>
    <w:p w14:paraId="4143CA63" w14:textId="77777777" w:rsidR="00C10894" w:rsidRPr="001A2840" w:rsidRDefault="00C10894" w:rsidP="00C10894">
      <w:pPr>
        <w:rPr>
          <w:rFonts w:ascii="Arial" w:hAnsi="Arial" w:cs="Arial"/>
        </w:rPr>
      </w:pPr>
    </w:p>
    <w:p w14:paraId="60B81819" w14:textId="77777777" w:rsidR="00C10894" w:rsidRPr="0005653F" w:rsidRDefault="00C10894" w:rsidP="00C10894">
      <w:pPr>
        <w:pStyle w:val="Inhopg1"/>
      </w:pPr>
    </w:p>
    <w:p w14:paraId="118152A6" w14:textId="77777777" w:rsidR="00C10894" w:rsidRDefault="00F91861" w:rsidP="00C10894">
      <w:r>
        <w:rPr>
          <w:rFonts w:ascii="Arial" w:hAnsi="Arial" w:cs="Arial"/>
          <w:noProof/>
          <w:lang w:eastAsia="nl-BE"/>
        </w:rPr>
        <w:drawing>
          <wp:anchor distT="0" distB="0" distL="114300" distR="114300" simplePos="0" relativeHeight="251658245" behindDoc="0" locked="0" layoutInCell="1" allowOverlap="1" wp14:anchorId="45C6A4AD" wp14:editId="70A86865">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94C5C6F" w14:textId="77777777" w:rsidR="00C10894" w:rsidRDefault="00C10894" w:rsidP="00C10894"/>
    <w:p w14:paraId="7182D5A7" w14:textId="77777777" w:rsidR="00C10894" w:rsidRDefault="00C10894" w:rsidP="00C10894"/>
    <w:p w14:paraId="434B64E0" w14:textId="77777777" w:rsidR="00C10894" w:rsidRDefault="00C10894" w:rsidP="00C10894"/>
    <w:p w14:paraId="3E69ACEF" w14:textId="77777777" w:rsidR="00C10894" w:rsidRDefault="00C10894" w:rsidP="00C10894"/>
    <w:p w14:paraId="16301259" w14:textId="77777777" w:rsidR="009A4140" w:rsidRDefault="009A4140" w:rsidP="00C10894">
      <w:pPr>
        <w:sectPr w:rsidR="009A4140" w:rsidSect="00B443B7">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6C08B36" w14:textId="1F034900" w:rsidR="00D613FC" w:rsidRDefault="00672E92" w:rsidP="00AA73E7">
      <w:pPr>
        <w:pStyle w:val="Kop1"/>
      </w:pPr>
      <w:bookmarkStart w:id="2" w:name="_Toc121484767"/>
      <w:bookmarkStart w:id="3" w:name="_Toc166237555"/>
      <w:r>
        <w:lastRenderedPageBreak/>
        <w:t>I</w:t>
      </w:r>
      <w:r w:rsidR="00534C54" w:rsidRPr="00E42F24">
        <w:t>nleidin</w:t>
      </w:r>
      <w:bookmarkEnd w:id="2"/>
      <w:r w:rsidR="00E30FC2">
        <w:t>g</w:t>
      </w:r>
      <w:bookmarkEnd w:id="3"/>
    </w:p>
    <w:p w14:paraId="33A97EB2" w14:textId="77777777" w:rsidR="00D613FC" w:rsidRDefault="00D613FC" w:rsidP="00D613FC">
      <w:r>
        <w:rPr>
          <w:rFonts w:ascii="Calibri" w:eastAsia="Calibri" w:hAnsi="Calibri" w:cs="Times New Roman"/>
          <w:color w:val="595959"/>
        </w:rPr>
        <w:t xml:space="preserve">De uitrol van de modernisering secundair onderwijs gaat gepaard met een nieuwe generatie leerplannen. </w:t>
      </w:r>
      <w:r>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in het vormingsconcept van de katholieke dialoogschool. </w:t>
      </w:r>
      <w:r>
        <w:t>Ze versterken het eigenaarschap van scholen die d.m.v. eigen beleidskeuzes de vorming van leerlingen gestalte geven. Leerplannen laten ruimte voor het vakinhoudelijk en pedagogisch-didactisch meesterschap van de leraar, maar bieden ondersteuning waar nodig.</w:t>
      </w:r>
    </w:p>
    <w:p w14:paraId="086E319C" w14:textId="77777777" w:rsidR="00D613FC" w:rsidRDefault="00D613FC" w:rsidP="00AA73E7">
      <w:pPr>
        <w:pStyle w:val="Kop2"/>
        <w:keepNext w:val="0"/>
        <w:keepLines w:val="0"/>
        <w:widowControl w:val="0"/>
        <w:spacing w:line="256" w:lineRule="auto"/>
      </w:pPr>
      <w:bookmarkStart w:id="4" w:name="_Toc68370411"/>
      <w:bookmarkStart w:id="5" w:name="_Toc93661695"/>
      <w:bookmarkStart w:id="6" w:name="_Toc130929931"/>
      <w:bookmarkStart w:id="7" w:name="_Toc132869064"/>
      <w:bookmarkStart w:id="8" w:name="_Toc166237556"/>
      <w:r>
        <w:t>Het leerplanconcept: vijf uitgangspunten</w:t>
      </w:r>
      <w:bookmarkEnd w:id="4"/>
      <w:bookmarkEnd w:id="5"/>
      <w:bookmarkEnd w:id="6"/>
      <w:bookmarkEnd w:id="7"/>
      <w:bookmarkEnd w:id="8"/>
    </w:p>
    <w:p w14:paraId="0671D0F8" w14:textId="77777777" w:rsidR="00D613FC" w:rsidRDefault="00D613FC" w:rsidP="00D613FC">
      <w:pPr>
        <w:widowControl w:val="0"/>
        <w:rPr>
          <w:rFonts w:ascii="Calibri" w:eastAsia="Calibri" w:hAnsi="Calibri" w:cs="Times New Roman"/>
          <w:color w:val="595959"/>
        </w:rPr>
      </w:pPr>
      <w:r>
        <w:rPr>
          <w:rFonts w:ascii="Calibri" w:eastAsia="Calibri" w:hAnsi="Calibri" w:cs="Times New Roman"/>
          <w:color w:val="595959"/>
        </w:rPr>
        <w:t xml:space="preserve">Leerplannen vertrekken vanuit het </w:t>
      </w:r>
      <w:r>
        <w:rPr>
          <w:rFonts w:ascii="Calibri" w:eastAsia="Calibri" w:hAnsi="Calibri" w:cs="Times New Roman"/>
          <w:b/>
          <w:bCs/>
          <w:color w:val="595959"/>
        </w:rPr>
        <w:t>vormingsconcept</w:t>
      </w:r>
      <w:r>
        <w:rPr>
          <w:rFonts w:ascii="Calibri" w:eastAsia="Calibri" w:hAnsi="Calibri" w:cs="Times New Roman"/>
          <w:color w:val="595959"/>
        </w:rPr>
        <w:t xml:space="preserve"> van de katholieke dialoogschool. Ze laten toe om optimaal aan te sluiten bij het </w:t>
      </w:r>
      <w:r>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76A5C69" w14:textId="77777777" w:rsidR="00D613FC" w:rsidRDefault="00D613FC" w:rsidP="00D613FC">
      <w:pPr>
        <w:widowControl w:val="0"/>
        <w:rPr>
          <w:rFonts w:ascii="Calibri" w:eastAsia="Calibri" w:hAnsi="Calibri" w:cs="Calibri"/>
          <w:color w:val="595959"/>
        </w:rPr>
      </w:pPr>
      <w:r>
        <w:rPr>
          <w:rFonts w:ascii="Calibri" w:eastAsia="Calibri" w:hAnsi="Calibri" w:cs="Calibri"/>
          <w:color w:val="595959"/>
        </w:rPr>
        <w:t xml:space="preserve">Leerplannen ondersteunen </w:t>
      </w:r>
      <w:r>
        <w:rPr>
          <w:rFonts w:ascii="Calibri" w:eastAsia="Calibri" w:hAnsi="Calibri" w:cs="Calibri"/>
          <w:b/>
          <w:color w:val="595959"/>
        </w:rPr>
        <w:t>kwaliteitsontwikkeling</w:t>
      </w:r>
      <w:r>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6680954" w14:textId="66C8C85E" w:rsidR="00D613FC" w:rsidRDefault="00D613FC" w:rsidP="00D613FC">
      <w:pPr>
        <w:widowControl w:val="0"/>
        <w:rPr>
          <w:rFonts w:ascii="Calibri" w:eastAsia="Calibri" w:hAnsi="Calibri" w:cs="Calibri"/>
          <w:color w:val="595959"/>
        </w:rPr>
      </w:pPr>
      <w:r>
        <w:rPr>
          <w:rFonts w:ascii="Calibri" w:eastAsia="Calibri" w:hAnsi="Calibri" w:cs="Calibri"/>
          <w:color w:val="595959"/>
        </w:rPr>
        <w:t xml:space="preserve">Leerplannen faciliteren een </w:t>
      </w:r>
      <w:r>
        <w:rPr>
          <w:rFonts w:ascii="Calibri" w:eastAsia="Calibri" w:hAnsi="Calibri" w:cs="Calibri"/>
          <w:b/>
          <w:bCs/>
          <w:color w:val="595959"/>
        </w:rPr>
        <w:t>gerichte</w:t>
      </w:r>
      <w:r>
        <w:rPr>
          <w:rFonts w:ascii="Calibri" w:eastAsia="Calibri" w:hAnsi="Calibri" w:cs="Calibri"/>
          <w:b/>
          <w:color w:val="595959"/>
        </w:rPr>
        <w:t xml:space="preserve"> studiekeuze</w:t>
      </w:r>
      <w:r>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r w:rsidR="003B331B">
        <w:rPr>
          <w:rFonts w:ascii="Calibri" w:eastAsia="Calibri" w:hAnsi="Calibri" w:cs="Calibri"/>
          <w:color w:val="595959"/>
        </w:rPr>
        <w:t xml:space="preserve"> </w:t>
      </w:r>
    </w:p>
    <w:p w14:paraId="003AA58D" w14:textId="77777777" w:rsidR="00D613FC" w:rsidRDefault="00D613FC" w:rsidP="00D613FC">
      <w:pPr>
        <w:widowControl w:val="0"/>
        <w:rPr>
          <w:rFonts w:ascii="Calibri" w:eastAsia="Calibri" w:hAnsi="Calibri" w:cs="Times New Roman"/>
          <w:color w:val="595959"/>
        </w:rPr>
      </w:pPr>
      <w:r>
        <w:rPr>
          <w:rFonts w:ascii="Calibri" w:eastAsia="Calibri" w:hAnsi="Calibri" w:cs="Calibri"/>
          <w:color w:val="595959"/>
        </w:rPr>
        <w:t xml:space="preserve">Leerplannen gaan uit van de </w:t>
      </w:r>
      <w:r>
        <w:rPr>
          <w:rFonts w:ascii="Calibri" w:eastAsia="Calibri" w:hAnsi="Calibri" w:cs="Calibri"/>
          <w:b/>
          <w:color w:val="595959"/>
        </w:rPr>
        <w:t>professionaliteit</w:t>
      </w:r>
      <w:r>
        <w:rPr>
          <w:rFonts w:ascii="Calibri" w:eastAsia="Calibri" w:hAnsi="Calibri" w:cs="Calibri"/>
          <w:color w:val="595959"/>
        </w:rPr>
        <w:t xml:space="preserve"> van de leraar en het </w:t>
      </w:r>
      <w:r>
        <w:rPr>
          <w:rFonts w:ascii="Calibri" w:eastAsia="Calibri" w:hAnsi="Calibri" w:cs="Calibri"/>
          <w:b/>
          <w:color w:val="595959"/>
        </w:rPr>
        <w:t>eigenaarschap</w:t>
      </w:r>
      <w:r>
        <w:rPr>
          <w:rFonts w:ascii="Calibri" w:eastAsia="Calibri" w:hAnsi="Calibri" w:cs="Calibri"/>
          <w:color w:val="595959"/>
        </w:rPr>
        <w:t xml:space="preserve"> van de school en het lerarenteam. Ze bieden voldoende ruimte voor eigen inhoudelijke keuzes en een eigen didactische </w:t>
      </w:r>
      <w:r>
        <w:rPr>
          <w:rFonts w:ascii="Calibri" w:eastAsia="Calibri" w:hAnsi="Calibri" w:cs="Times New Roman"/>
          <w:color w:val="595959"/>
        </w:rPr>
        <w:t>aanpak van de leraar, het lerarenteam en de school.</w:t>
      </w:r>
    </w:p>
    <w:p w14:paraId="64EDB104" w14:textId="77777777" w:rsidR="00D613FC" w:rsidRDefault="00D613FC" w:rsidP="00D613FC">
      <w:pPr>
        <w:widowControl w:val="0"/>
        <w:rPr>
          <w:rFonts w:ascii="Calibri" w:eastAsia="Calibri" w:hAnsi="Calibri" w:cs="Calibri"/>
          <w:color w:val="595959"/>
        </w:rPr>
      </w:pPr>
      <w:bookmarkStart w:id="9" w:name="_Hlk130322523"/>
      <w:r>
        <w:rPr>
          <w:rFonts w:ascii="Calibri" w:eastAsia="Calibri" w:hAnsi="Calibri" w:cs="Calibri"/>
          <w:color w:val="595959"/>
        </w:rPr>
        <w:t xml:space="preserve">Leerplannen borgen de </w:t>
      </w:r>
      <w:r>
        <w:rPr>
          <w:rFonts w:ascii="Calibri" w:eastAsia="Calibri" w:hAnsi="Calibri" w:cs="Calibri"/>
          <w:b/>
          <w:color w:val="595959"/>
        </w:rPr>
        <w:t>samenhang</w:t>
      </w:r>
      <w:r>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0DACD966" w14:textId="77777777" w:rsidR="00D613FC" w:rsidRDefault="00D613FC" w:rsidP="00AA73E7">
      <w:pPr>
        <w:pStyle w:val="Kop2"/>
        <w:keepNext w:val="0"/>
        <w:keepLines w:val="0"/>
        <w:widowControl w:val="0"/>
        <w:spacing w:line="256" w:lineRule="auto"/>
      </w:pPr>
      <w:bookmarkStart w:id="10" w:name="_Toc68370412"/>
      <w:bookmarkStart w:id="11" w:name="_Toc93661696"/>
      <w:bookmarkStart w:id="12" w:name="_Toc130929932"/>
      <w:bookmarkStart w:id="13" w:name="_Toc132869065"/>
      <w:bookmarkStart w:id="14" w:name="_Toc166237557"/>
      <w:r>
        <w:t>De vormingscirkel – de opdracht van secundair onderwijs</w:t>
      </w:r>
      <w:bookmarkEnd w:id="10"/>
      <w:bookmarkEnd w:id="11"/>
      <w:bookmarkEnd w:id="12"/>
      <w:bookmarkEnd w:id="13"/>
      <w:bookmarkEnd w:id="14"/>
    </w:p>
    <w:p w14:paraId="3B1CD1FB" w14:textId="08929C4C" w:rsidR="00D613FC" w:rsidRDefault="00D613FC" w:rsidP="00D613FC">
      <w:pPr>
        <w:widowControl w:val="0"/>
        <w:rPr>
          <w:rFonts w:ascii="Calibri" w:eastAsia="Calibri" w:hAnsi="Calibri" w:cs="Times New Roman"/>
          <w:color w:val="595959"/>
        </w:rPr>
      </w:pPr>
      <w:r>
        <w:rPr>
          <w:rFonts w:ascii="Calibri" w:eastAsia="Calibri" w:hAnsi="Calibri" w:cs="Times New Roman"/>
          <w:color w:val="595959"/>
        </w:rPr>
        <w:t xml:space="preserve">De leerplannen vertrekken vanuit een gedeelde inspiratie die door middel van een vormingscirkel </w:t>
      </w:r>
      <w:r w:rsidR="00403A1D">
        <w:rPr>
          <w:rFonts w:ascii="Calibri" w:eastAsia="Calibri" w:hAnsi="Calibri" w:cs="Times New Roman"/>
          <w:color w:val="595959"/>
        </w:rPr>
        <w:t xml:space="preserve">wordt </w:t>
      </w:r>
      <w:r>
        <w:rPr>
          <w:rFonts w:ascii="Calibri" w:eastAsia="Calibri" w:hAnsi="Calibri" w:cs="Times New Roman"/>
          <w:color w:val="595959"/>
        </w:rPr>
        <w:t>voorgesteld. We ‘lezen’ de cirkel van buiten naar binnen.</w:t>
      </w:r>
    </w:p>
    <w:p w14:paraId="5BB05F4D" w14:textId="34900F7E" w:rsidR="00D613FC" w:rsidRDefault="00D613FC" w:rsidP="00D613FC">
      <w:pPr>
        <w:pStyle w:val="Opsomming1"/>
        <w:widowControl w:val="0"/>
        <w:numPr>
          <w:ilvl w:val="0"/>
          <w:numId w:val="40"/>
        </w:numPr>
        <w:spacing w:line="256" w:lineRule="auto"/>
      </w:pPr>
      <w:r>
        <w:t xml:space="preserve">Een lerarenteam werkt in een katholieke dialoogschool die onderwijs verstrekt vanuit een </w:t>
      </w:r>
      <w:r>
        <w:rPr>
          <w:b/>
          <w:bCs/>
        </w:rPr>
        <w:t>specifieke traditie</w:t>
      </w:r>
      <w:r>
        <w:t xml:space="preserve">. Vanuit het eigen pedagogisch project kiezen leraren voor wat voor hen en hun school goed </w:t>
      </w:r>
      <w:r>
        <w:lastRenderedPageBreak/>
        <w:t xml:space="preserve">onderwijs is. Ze wijzen leerlingen daarbij de weg en gebruiken daarvoor </w:t>
      </w:r>
      <w:r>
        <w:rPr>
          <w:noProof/>
        </w:rPr>
        <w:drawing>
          <wp:anchor distT="0" distB="0" distL="114300" distR="114300" simplePos="0" relativeHeight="251658241" behindDoc="0" locked="0" layoutInCell="1" allowOverlap="1" wp14:anchorId="06932A0B" wp14:editId="3D63B128">
            <wp:simplePos x="0" y="0"/>
            <wp:positionH relativeFrom="margin">
              <wp:posOffset>3246120</wp:posOffset>
            </wp:positionH>
            <wp:positionV relativeFrom="paragraph">
              <wp:posOffset>0</wp:posOffset>
            </wp:positionV>
            <wp:extent cx="3041650" cy="2796540"/>
            <wp:effectExtent l="0" t="0" r="6350" b="3810"/>
            <wp:wrapSquare wrapText="bothSides"/>
            <wp:docPr id="1504984115" name="Afbeelding 150498411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fbeelding met grafiek&#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1650" cy="2796540"/>
                    </a:xfrm>
                    <a:prstGeom prst="rect">
                      <a:avLst/>
                    </a:prstGeom>
                    <a:noFill/>
                  </pic:spPr>
                </pic:pic>
              </a:graphicData>
            </a:graphic>
            <wp14:sizeRelH relativeFrom="page">
              <wp14:pctWidth>0</wp14:pctWidth>
            </wp14:sizeRelH>
            <wp14:sizeRelV relativeFrom="page">
              <wp14:pctHeight>0</wp14:pctHeight>
            </wp14:sizeRelV>
          </wp:anchor>
        </w:drawing>
      </w:r>
      <w:r>
        <w:rPr>
          <w:b/>
        </w:rPr>
        <w:t>wegwijzers</w:t>
      </w:r>
      <w:r>
        <w:t>. Die zijn een inspiratiebron voor leraren en zorgen voor een Bijbelse ‘drive’ in hun onderwijs.</w:t>
      </w:r>
    </w:p>
    <w:p w14:paraId="1844F400" w14:textId="77777777" w:rsidR="00D613FC" w:rsidRDefault="00D613FC" w:rsidP="00D613FC">
      <w:pPr>
        <w:pStyle w:val="Opsomming1"/>
        <w:widowControl w:val="0"/>
        <w:numPr>
          <w:ilvl w:val="0"/>
          <w:numId w:val="40"/>
        </w:numPr>
        <w:spacing w:line="256" w:lineRule="auto"/>
      </w:pPr>
      <w:r>
        <w:t xml:space="preserve">De kwetsbaarheid van leerlingen ernstig nemen betekent dat elke leerling </w:t>
      </w:r>
      <w:r>
        <w:rPr>
          <w:b/>
        </w:rPr>
        <w:t>beloftevo</w:t>
      </w:r>
      <w:r>
        <w:rPr>
          <w:b/>
          <w:bCs/>
        </w:rPr>
        <w:t>l</w:t>
      </w:r>
      <w:r>
        <w:t xml:space="preserve"> is en alle leerkansen verdient. Die leerling is </w:t>
      </w:r>
      <w:r>
        <w:rPr>
          <w:b/>
        </w:rPr>
        <w:t>uniek als persoon</w:t>
      </w:r>
      <w:r>
        <w:t xml:space="preserve"> maar ook </w:t>
      </w:r>
      <w:r>
        <w:rPr>
          <w:b/>
        </w:rPr>
        <w:t>verbonden</w:t>
      </w:r>
      <w:r>
        <w:t xml:space="preserve"> met de klas, de school en de bredere samenleving. Scholen zijn </w:t>
      </w:r>
      <w:r>
        <w:rPr>
          <w:b/>
        </w:rPr>
        <w:t>gastvrije</w:t>
      </w:r>
      <w:r>
        <w:t xml:space="preserve"> </w:t>
      </w:r>
      <w:r>
        <w:rPr>
          <w:b/>
        </w:rPr>
        <w:t>plaatsen</w:t>
      </w:r>
      <w:r>
        <w:t xml:space="preserve"> waar leerlingen en leraren elkaar ontmoeten in diverse contexten. De leraar vormt zijn leerlingen vanuit een </w:t>
      </w:r>
      <w:r>
        <w:rPr>
          <w:b/>
        </w:rPr>
        <w:t>genereuze</w:t>
      </w:r>
      <w:r>
        <w:t xml:space="preserve"> attitude, hij geeft om zijn leerlingen en hij houdt van zijn vak. Hij durft af en toe de gebaande paden verlaten en stimuleert de </w:t>
      </w:r>
      <w:r>
        <w:rPr>
          <w:b/>
        </w:rPr>
        <w:t>verbeelding en creativiteit</w:t>
      </w:r>
      <w:r>
        <w:t xml:space="preserve"> van leerlingen. Zo zaait hij door zijn onderwijs de kiemen van een hoopvolle, </w:t>
      </w:r>
      <w:r>
        <w:rPr>
          <w:b/>
        </w:rPr>
        <w:t>meer duurzame en meer rechtvaardige wereld.</w:t>
      </w:r>
    </w:p>
    <w:p w14:paraId="2851747A" w14:textId="77777777" w:rsidR="00D613FC" w:rsidRDefault="00D613FC" w:rsidP="00D613FC">
      <w:pPr>
        <w:pStyle w:val="Opsomming1"/>
        <w:widowControl w:val="0"/>
        <w:numPr>
          <w:ilvl w:val="0"/>
          <w:numId w:val="40"/>
        </w:numPr>
        <w:spacing w:line="256" w:lineRule="auto"/>
      </w:pPr>
      <w:r>
        <w:t xml:space="preserve">Leraren vormen leerlingen door middel van leerinhouden die we groeperen in negen </w:t>
      </w:r>
      <w:r>
        <w:rPr>
          <w:b/>
          <w:bCs/>
        </w:rPr>
        <w:t>v</w:t>
      </w:r>
      <w:r>
        <w:rPr>
          <w:b/>
        </w:rPr>
        <w:t>ormingscomponenten</w:t>
      </w:r>
      <w:r>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57EE22F1" w14:textId="77777777" w:rsidR="00D613FC" w:rsidRDefault="00D613FC" w:rsidP="00D613FC">
      <w:pPr>
        <w:pStyle w:val="Opsomming1"/>
        <w:numPr>
          <w:ilvl w:val="0"/>
          <w:numId w:val="40"/>
        </w:numPr>
        <w:spacing w:line="256" w:lineRule="auto"/>
      </w:pPr>
      <w:r>
        <w:t xml:space="preserve">Vorming is voor een leraar nooit te herleiden tot een cognitieve overdracht van inhouden. Zijn meesterschap en passie brengt een leraar ertoe om voor iedere leerling de juiste woorden en gebaren te zoeken om </w:t>
      </w:r>
      <w:r>
        <w:rPr>
          <w:b/>
          <w:bCs/>
        </w:rPr>
        <w:t>de wereld te ontsluiten</w:t>
      </w:r>
      <w:r>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65BF6159" w14:textId="77777777" w:rsidR="00D613FC" w:rsidRDefault="00D613FC" w:rsidP="00D613FC">
      <w:pPr>
        <w:pStyle w:val="Opsomming1"/>
        <w:widowControl w:val="0"/>
        <w:numPr>
          <w:ilvl w:val="0"/>
          <w:numId w:val="40"/>
        </w:numPr>
        <w:spacing w:line="256" w:lineRule="auto"/>
      </w:pPr>
      <w:r>
        <w:t xml:space="preserve">Een leraar vormt leerlingen als </w:t>
      </w:r>
      <w:r>
        <w:rPr>
          <w:b/>
          <w:bCs/>
        </w:rPr>
        <w:t>individuele leraar</w:t>
      </w:r>
      <w:r>
        <w:t xml:space="preserve">, maar werkt ook binnen </w:t>
      </w:r>
      <w:r>
        <w:rPr>
          <w:b/>
          <w:bCs/>
        </w:rPr>
        <w:t>lerarenteams</w:t>
      </w:r>
      <w:r>
        <w:t xml:space="preserve"> en binnen een </w:t>
      </w:r>
      <w:r>
        <w:rPr>
          <w:b/>
          <w:bCs/>
        </w:rPr>
        <w:t>beleid van de school</w:t>
      </w:r>
      <w:r>
        <w:t>. Het Gemeenschappelijk funderend leerplan helpt daartoe. Het zorgt voor het fundament van heel de vorming dat gerealiseerd wordt in vakken, in projecten, in schoolbrede initiatieven of in een specifieke schoolcultuur.</w:t>
      </w:r>
    </w:p>
    <w:p w14:paraId="7A067F73" w14:textId="77777777" w:rsidR="00D613FC" w:rsidRDefault="00D613FC" w:rsidP="00D613FC">
      <w:pPr>
        <w:pStyle w:val="Opsomming1"/>
        <w:widowControl w:val="0"/>
        <w:numPr>
          <w:ilvl w:val="0"/>
          <w:numId w:val="40"/>
        </w:numPr>
        <w:spacing w:line="256" w:lineRule="auto"/>
      </w:pPr>
      <w:r>
        <w:t xml:space="preserve">De uiteindelijke bedoeling is om </w:t>
      </w:r>
      <w:r>
        <w:rPr>
          <w:b/>
          <w:bCs/>
        </w:rPr>
        <w:t>alle leerlingen</w:t>
      </w:r>
      <w:r>
        <w:t xml:space="preserve"> kwaliteitsvol te vormen. Leerlingen zijn dan ook het hart van de vormingscirkel, zij zijn het op wie we inzetten. Zij dragen onze hoop mee: de nieuwe generatie die een meer duurzame en meer rechtvaardige wereld zal creëren.</w:t>
      </w:r>
    </w:p>
    <w:p w14:paraId="66546319" w14:textId="77777777" w:rsidR="00D613FC" w:rsidRDefault="00D613FC" w:rsidP="00AA73E7">
      <w:pPr>
        <w:pStyle w:val="Kop2"/>
        <w:keepNext w:val="0"/>
        <w:keepLines w:val="0"/>
        <w:widowControl w:val="0"/>
        <w:spacing w:line="256" w:lineRule="auto"/>
      </w:pPr>
      <w:bookmarkStart w:id="15" w:name="_Toc68370413"/>
      <w:bookmarkStart w:id="16" w:name="_Toc93661697"/>
      <w:bookmarkStart w:id="17" w:name="_Toc130929933"/>
      <w:bookmarkStart w:id="18" w:name="_Toc132869066"/>
      <w:bookmarkStart w:id="19" w:name="_Toc166237558"/>
      <w:r>
        <w:t>Ruimte voor leraren(teams) en scholen</w:t>
      </w:r>
      <w:bookmarkEnd w:id="15"/>
      <w:bookmarkEnd w:id="16"/>
      <w:bookmarkEnd w:id="17"/>
      <w:bookmarkEnd w:id="18"/>
      <w:bookmarkEnd w:id="19"/>
    </w:p>
    <w:p w14:paraId="4E6AADE4" w14:textId="77777777" w:rsidR="00D613FC" w:rsidRDefault="00D613FC" w:rsidP="00D613FC">
      <w:pPr>
        <w:widowControl w:val="0"/>
        <w:spacing w:after="0"/>
      </w:pPr>
      <w:bookmarkStart w:id="20" w:name="_Hlk130322332"/>
      <w:r>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D9DEEAC" w14:textId="77777777" w:rsidR="00D613FC" w:rsidRDefault="00D613FC" w:rsidP="00D613FC">
      <w:pPr>
        <w:widowControl w:val="0"/>
        <w:spacing w:after="0"/>
      </w:pPr>
    </w:p>
    <w:p w14:paraId="5EDA3D6F" w14:textId="77777777" w:rsidR="00D613FC" w:rsidRDefault="00D613FC" w:rsidP="00D613FC">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7573BC63" w14:textId="77777777" w:rsidR="00D613FC" w:rsidRDefault="00D613FC" w:rsidP="00AA73E7">
      <w:pPr>
        <w:pStyle w:val="Kop2"/>
        <w:keepNext w:val="0"/>
        <w:keepLines w:val="0"/>
        <w:widowControl w:val="0"/>
        <w:spacing w:line="256" w:lineRule="auto"/>
      </w:pPr>
      <w:bookmarkStart w:id="21" w:name="_Toc68370414"/>
      <w:bookmarkStart w:id="22" w:name="_Toc93661698"/>
      <w:bookmarkStart w:id="23" w:name="_Toc130929934"/>
      <w:bookmarkStart w:id="24" w:name="_Toc132869067"/>
      <w:bookmarkStart w:id="25" w:name="_Toc166237559"/>
      <w:r>
        <w:t>Differentiatie</w:t>
      </w:r>
      <w:bookmarkEnd w:id="21"/>
      <w:bookmarkEnd w:id="22"/>
      <w:bookmarkEnd w:id="23"/>
      <w:bookmarkEnd w:id="24"/>
      <w:bookmarkEnd w:id="25"/>
      <w:r>
        <w:t xml:space="preserve"> </w:t>
      </w:r>
    </w:p>
    <w:p w14:paraId="740F25D6" w14:textId="77777777" w:rsidR="00D613FC" w:rsidRDefault="00D613FC" w:rsidP="00D613FC">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Pr>
            <w:rStyle w:val="Hyperlink"/>
            <w:rFonts w:ascii="Calibri" w:eastAsia="Calibri" w:hAnsi="Calibri" w:cs="Times New Roman"/>
          </w:rPr>
          <w:t>differentiëren</w:t>
        </w:r>
      </w:hyperlink>
      <w:r>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Pr>
          <w:rStyle w:val="ui-provider"/>
        </w:rPr>
        <w:t>Positief en planmatig omgaan met verschillen tussen leerlingen verhoogt de motivatie, het welbevinden en de leerwinst voor elke leerling.</w:t>
      </w:r>
    </w:p>
    <w:p w14:paraId="042B76F6" w14:textId="77777777" w:rsidR="00D613FC" w:rsidRDefault="00D613FC" w:rsidP="00D613FC">
      <w:pPr>
        <w:widowControl w:val="0"/>
        <w:rPr>
          <w:rFonts w:ascii="Calibri" w:eastAsia="Trebuchet MS" w:hAnsi="Calibri" w:cs="Calibri"/>
          <w:color w:val="595959"/>
        </w:rPr>
      </w:pPr>
      <w:r>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127F645B" w14:textId="77777777" w:rsidR="00D613FC" w:rsidRDefault="00D613FC" w:rsidP="00D613FC">
      <w:pPr>
        <w:widowControl w:val="0"/>
        <w:rPr>
          <w:rFonts w:ascii="Calibri" w:eastAsia="Trebuchet MS" w:hAnsi="Calibri" w:cs="Calibri"/>
          <w:i/>
          <w:iCs/>
          <w:color w:val="595959"/>
        </w:rPr>
      </w:pPr>
      <w:r>
        <w:rPr>
          <w:rFonts w:ascii="Calibri" w:eastAsia="Trebuchet MS" w:hAnsi="Calibri" w:cs="Calibri"/>
          <w:i/>
          <w:iCs/>
          <w:color w:val="595959"/>
        </w:rPr>
        <w:t>Differentiatie door te verdiepen en te verbreden</w:t>
      </w:r>
    </w:p>
    <w:p w14:paraId="3C39B83F" w14:textId="77777777" w:rsidR="00D613FC" w:rsidRDefault="00D613FC" w:rsidP="00D613FC">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D5E23C7" w14:textId="77777777" w:rsidR="00D613FC" w:rsidRDefault="00D613FC" w:rsidP="00D613FC">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F8F496E" w14:textId="77777777" w:rsidR="00D613FC" w:rsidRDefault="00D613FC" w:rsidP="00D613FC">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700ED61" w14:textId="77777777" w:rsidR="00D613FC" w:rsidRDefault="00D613FC" w:rsidP="00D613FC">
      <w:pPr>
        <w:spacing w:after="120"/>
        <w:rPr>
          <w:iCs/>
        </w:rPr>
      </w:pPr>
      <w:r>
        <w:rPr>
          <w:iCs/>
        </w:rPr>
        <w:t>In ‘extra’ wenken bij de leerplandoelen en in beperkte mate ook via keuzeleerplandoelen bieden we je inspiratie om te differentiëren door te verdiepen en te verbreden.</w:t>
      </w:r>
    </w:p>
    <w:bookmarkEnd w:id="26"/>
    <w:p w14:paraId="299F9C26" w14:textId="77777777" w:rsidR="00D613FC" w:rsidRDefault="00D613FC" w:rsidP="00D613FC">
      <w:r>
        <w:rPr>
          <w:rFonts w:ascii="Calibri" w:eastAsia="Trebuchet MS" w:hAnsi="Calibri" w:cs="Calibri"/>
          <w:i/>
          <w:iCs/>
          <w:color w:val="595959"/>
        </w:rPr>
        <w:t>Differentiatie door de leeromgeving aan te passen</w:t>
      </w:r>
    </w:p>
    <w:p w14:paraId="6B362595" w14:textId="77777777" w:rsidR="00D613FC" w:rsidRDefault="00D613FC" w:rsidP="00D613FC">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74CC5C9" w14:textId="77777777" w:rsidR="00D613FC" w:rsidRDefault="00D613FC" w:rsidP="00D613FC">
      <w:pPr>
        <w:spacing w:after="120"/>
        <w:jc w:val="both"/>
        <w:rPr>
          <w:iCs/>
        </w:rPr>
      </w:pPr>
      <w:r>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774C5ED9" w14:textId="77777777" w:rsidR="00D613FC" w:rsidRDefault="00D613FC" w:rsidP="00D613FC">
      <w:pPr>
        <w:spacing w:after="120" w:line="240" w:lineRule="auto"/>
      </w:pPr>
      <w:r>
        <w:t>Leerlingen op hun niveau en vanuit eigen interesses laten werken kan door te differentiëren in product, bijvoorbeeld door leerlingen te laten kiezen tussen opdrachten die leiden tot verschillende eindproducten.</w:t>
      </w:r>
    </w:p>
    <w:p w14:paraId="47DF98D4" w14:textId="77777777" w:rsidR="00D613FC" w:rsidRDefault="00D613FC" w:rsidP="00D613FC">
      <w:pPr>
        <w:spacing w:after="120" w:line="240" w:lineRule="auto"/>
      </w:pPr>
      <w:r>
        <w:t>Het samenstellen van groepen kan een effectieve manier zijn om te differentiëren. Rekening houden met verschil in leerdoelen en leerlingenkenmerken laat leerlingen toe van en met elkaar te leren.</w:t>
      </w:r>
    </w:p>
    <w:p w14:paraId="67F6C95E" w14:textId="77777777" w:rsidR="00D613FC" w:rsidRDefault="00D613FC" w:rsidP="00D613FC">
      <w:pPr>
        <w:spacing w:after="120" w:line="240" w:lineRule="auto"/>
      </w:pPr>
      <w:r>
        <w:t>Technologie kan al die vormen van differentiatie ondersteunen. Zo kunnen leerlingen op hun maat werken met digitale leermiddelen zoals educatieve software of online oefenprogramma's.</w:t>
      </w:r>
    </w:p>
    <w:p w14:paraId="0197F883" w14:textId="77777777" w:rsidR="00D613FC" w:rsidRDefault="00D613FC" w:rsidP="00D613FC">
      <w:pPr>
        <w:spacing w:after="120" w:line="240" w:lineRule="auto"/>
        <w:rPr>
          <w:i/>
          <w:iCs/>
        </w:rPr>
      </w:pPr>
      <w:bookmarkStart w:id="28" w:name="_Hlk130322155"/>
      <w:bookmarkEnd w:id="27"/>
      <w:r>
        <w:rPr>
          <w:i/>
          <w:iCs/>
        </w:rPr>
        <w:t>Differentiatie in evaluatie</w:t>
      </w:r>
    </w:p>
    <w:p w14:paraId="3E257981" w14:textId="77777777" w:rsidR="00D613FC" w:rsidRDefault="00D613FC" w:rsidP="00D613FC">
      <w:pPr>
        <w:rPr>
          <w:shd w:val="clear" w:color="auto" w:fill="FFFFFF"/>
        </w:rPr>
      </w:pPr>
      <w:r>
        <w:t xml:space="preserve">Tenslotte laten de leerplannen toe te differentiëren in </w:t>
      </w:r>
      <w:hyperlink r:id="rId19" w:history="1">
        <w:r>
          <w:rPr>
            <w:rStyle w:val="Hyperlink"/>
          </w:rPr>
          <w:t>evaluatie</w:t>
        </w:r>
      </w:hyperlink>
      <w:r>
        <w:t xml:space="preserve"> en feedback. </w:t>
      </w:r>
      <w:r>
        <w:rPr>
          <w:shd w:val="clear" w:color="auto" w:fill="FFFFFF"/>
        </w:rPr>
        <w:t>Evalueren is beoordelen om te waarderen, krachtiger te maken en te sturen.</w:t>
      </w:r>
    </w:p>
    <w:p w14:paraId="3EB32162" w14:textId="77777777" w:rsidR="00D613FC" w:rsidRDefault="00D613FC" w:rsidP="00D613FC">
      <w:r>
        <w:t>Na de afronding van een lessenreeks of na een langere periode gaan leraren door middel van summatieve evaluatie na waar leerlingen staan. De keuze van een evaluatie- en feedbackvorm is afhankelijk van de vooropgestelde doelen.</w:t>
      </w:r>
    </w:p>
    <w:p w14:paraId="79147188" w14:textId="77777777" w:rsidR="00D613FC" w:rsidRDefault="00D613FC" w:rsidP="00D613FC">
      <w:r>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8"/>
    </w:p>
    <w:p w14:paraId="205472CF" w14:textId="77777777" w:rsidR="00D613FC" w:rsidRDefault="00D613FC" w:rsidP="00AA73E7">
      <w:pPr>
        <w:pStyle w:val="Kop2"/>
        <w:keepNext w:val="0"/>
        <w:keepLines w:val="0"/>
        <w:widowControl w:val="0"/>
        <w:spacing w:line="256" w:lineRule="auto"/>
      </w:pPr>
      <w:bookmarkStart w:id="29" w:name="_Toc68370415"/>
      <w:bookmarkStart w:id="30" w:name="_Toc93661699"/>
      <w:bookmarkStart w:id="31" w:name="_Toc130929935"/>
      <w:bookmarkStart w:id="32" w:name="_Toc132869068"/>
      <w:bookmarkStart w:id="33" w:name="_Toc166237560"/>
      <w:r>
        <w:t>Opbouw van leerplannen</w:t>
      </w:r>
      <w:bookmarkEnd w:id="29"/>
      <w:bookmarkEnd w:id="30"/>
      <w:bookmarkEnd w:id="31"/>
      <w:bookmarkEnd w:id="32"/>
      <w:bookmarkEnd w:id="33"/>
    </w:p>
    <w:p w14:paraId="62C5212D" w14:textId="77777777" w:rsidR="00D613FC" w:rsidRDefault="00D613FC" w:rsidP="00D613FC">
      <w:pPr>
        <w:widowControl w:val="0"/>
        <w:rPr>
          <w:rFonts w:ascii="Calibri" w:eastAsia="Calibri" w:hAnsi="Calibri" w:cs="Times New Roman"/>
          <w:color w:val="595959"/>
        </w:rPr>
      </w:pPr>
      <w:r>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F969B1B" w14:textId="77777777" w:rsidR="00D613FC" w:rsidRDefault="00D613FC" w:rsidP="00D613FC">
      <w:pPr>
        <w:widowControl w:val="0"/>
        <w:rPr>
          <w:rFonts w:ascii="Calibri" w:eastAsia="Calibri" w:hAnsi="Calibri" w:cs="Times New Roman"/>
          <w:color w:val="595959"/>
        </w:rPr>
      </w:pPr>
      <w:r>
        <w:rPr>
          <w:rFonts w:ascii="Calibri" w:eastAsia="Calibri" w:hAnsi="Calibri" w:cs="Times New Roman"/>
          <w:color w:val="595959"/>
        </w:rPr>
        <w:t xml:space="preserve">De </w:t>
      </w:r>
      <w:r>
        <w:rPr>
          <w:rFonts w:ascii="Calibri" w:eastAsia="Calibri" w:hAnsi="Calibri" w:cs="Times New Roman"/>
          <w:b/>
          <w:color w:val="595959"/>
        </w:rPr>
        <w:t>inleiding</w:t>
      </w:r>
      <w:r>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0FC939E5" w14:textId="77777777" w:rsidR="00D613FC" w:rsidRDefault="00D613FC" w:rsidP="00D613FC">
      <w:pPr>
        <w:widowControl w:val="0"/>
        <w:rPr>
          <w:rFonts w:ascii="Calibri" w:eastAsia="Calibri" w:hAnsi="Calibri" w:cs="Times New Roman"/>
          <w:color w:val="595959"/>
        </w:rPr>
      </w:pPr>
      <w:r>
        <w:rPr>
          <w:rFonts w:ascii="Calibri" w:eastAsia="Calibri" w:hAnsi="Calibri" w:cs="Times New Roman"/>
          <w:color w:val="595959"/>
        </w:rPr>
        <w:t xml:space="preserve">De </w:t>
      </w:r>
      <w:r>
        <w:rPr>
          <w:rFonts w:ascii="Calibri" w:eastAsia="Calibri" w:hAnsi="Calibri" w:cs="Times New Roman"/>
          <w:b/>
          <w:color w:val="595959"/>
        </w:rPr>
        <w:t>situering</w:t>
      </w:r>
      <w:r>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35BECCED" w14:textId="1CB99FF4" w:rsidR="00D613FC" w:rsidRDefault="00D613FC" w:rsidP="00D613FC">
      <w:pPr>
        <w:widowControl w:val="0"/>
        <w:rPr>
          <w:rFonts w:ascii="Calibri" w:eastAsia="Calibri" w:hAnsi="Calibri" w:cs="Times New Roman"/>
          <w:color w:val="595959"/>
        </w:rPr>
      </w:pPr>
      <w:r>
        <w:rPr>
          <w:rFonts w:ascii="Calibri" w:eastAsia="Calibri" w:hAnsi="Calibri" w:cs="Times New Roman"/>
          <w:color w:val="595959"/>
        </w:rPr>
        <w:t xml:space="preserve">In de </w:t>
      </w:r>
      <w:r>
        <w:rPr>
          <w:rFonts w:ascii="Calibri" w:eastAsia="Calibri" w:hAnsi="Calibri" w:cs="Times New Roman"/>
          <w:b/>
          <w:color w:val="595959"/>
        </w:rPr>
        <w:t>pedagogisch-didactische</w:t>
      </w:r>
      <w:r>
        <w:rPr>
          <w:rFonts w:ascii="Calibri" w:eastAsia="Calibri" w:hAnsi="Calibri" w:cs="Times New Roman"/>
          <w:color w:val="595959"/>
        </w:rPr>
        <w:t xml:space="preserve"> </w:t>
      </w:r>
      <w:r>
        <w:rPr>
          <w:rFonts w:ascii="Calibri" w:eastAsia="Calibri" w:hAnsi="Calibri" w:cs="Times New Roman"/>
          <w:b/>
          <w:bCs/>
          <w:color w:val="595959"/>
        </w:rPr>
        <w:t>duiding</w:t>
      </w:r>
      <w:r>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3B331B">
        <w:rPr>
          <w:rFonts w:ascii="Calibri" w:eastAsia="Calibri" w:hAnsi="Calibri" w:cs="Times New Roman"/>
          <w:color w:val="595959"/>
        </w:rPr>
        <w:t xml:space="preserve"> </w:t>
      </w:r>
    </w:p>
    <w:p w14:paraId="73C8658E" w14:textId="3A410DC9" w:rsidR="00D613FC" w:rsidRDefault="00D613FC" w:rsidP="00D613FC">
      <w:pPr>
        <w:widowControl w:val="0"/>
        <w:rPr>
          <w:rFonts w:ascii="Calibri" w:eastAsia="Calibri" w:hAnsi="Calibri" w:cs="Times New Roman"/>
          <w:color w:val="595959"/>
        </w:rPr>
      </w:pPr>
      <w:r>
        <w:rPr>
          <w:rFonts w:ascii="Calibri" w:eastAsia="Calibri" w:hAnsi="Calibri" w:cs="Times New Roman"/>
          <w:color w:val="595959"/>
        </w:rPr>
        <w:t xml:space="preserve">De </w:t>
      </w:r>
      <w:r>
        <w:rPr>
          <w:rFonts w:ascii="Calibri" w:eastAsia="Calibri" w:hAnsi="Calibri" w:cs="Times New Roman"/>
          <w:b/>
          <w:color w:val="595959"/>
        </w:rPr>
        <w:t>leerplandoelen</w:t>
      </w:r>
      <w:r>
        <w:rPr>
          <w:rFonts w:ascii="Calibri" w:eastAsia="Calibri" w:hAnsi="Calibri" w:cs="Times New Roman"/>
          <w:color w:val="595959"/>
        </w:rPr>
        <w:t xml:space="preserve"> zijn helder geformuleerd en geven aan wat van leerlingen wordt verwacht. Waar relevant geeft een opsomming of een afbakening (</w:t>
      </w:r>
      <w:r>
        <w:rPr>
          <w:rFonts w:ascii="Wingdings" w:eastAsia="Wingdings" w:hAnsi="Wingdings" w:cs="Wingdings"/>
          <w:color w:val="595959"/>
        </w:rPr>
        <w:t>«</w:t>
      </w:r>
      <w:r>
        <w:rPr>
          <w:rFonts w:ascii="Calibri" w:eastAsia="Calibri" w:hAnsi="Calibri" w:cs="Times New Roman"/>
          <w:color w:val="595959"/>
        </w:rPr>
        <w:t xml:space="preserve">) aan wat bij de realisatie van het leerplandoel aan bod moet komen. Ook pop-ups bevatten informatie die noodzakelijk is bij de realisatie van het leerplandoel. </w:t>
      </w:r>
      <w:r w:rsidR="00B85079" w:rsidRPr="00B85079">
        <w:rPr>
          <w:rFonts w:ascii="Calibri" w:eastAsia="Calibri" w:hAnsi="Calibri" w:cs="Times New Roman"/>
          <w:color w:val="595959"/>
        </w:rPr>
        <w:t xml:space="preserve">De leerplandoelen zijn gebaseerd op de minimumdoelen van de basisvorming, de </w:t>
      </w:r>
      <w:r w:rsidR="0044252E">
        <w:rPr>
          <w:rFonts w:ascii="Calibri" w:eastAsia="Calibri" w:hAnsi="Calibri" w:cs="Times New Roman"/>
          <w:color w:val="595959"/>
        </w:rPr>
        <w:t>specifieke minimumdoelen</w:t>
      </w:r>
      <w:r w:rsidR="00B85079" w:rsidRPr="00B85079">
        <w:rPr>
          <w:rFonts w:ascii="Calibri" w:eastAsia="Calibri" w:hAnsi="Calibri" w:cs="Times New Roman"/>
          <w:color w:val="595959"/>
        </w:rP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34" w:name="_Hlk130322924"/>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Waar relevant wordt de samenhang met andere leerplannen in dezelfde graad aangegeven, evenals de samenhang met de onderliggende graad.</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4"/>
    <w:p w14:paraId="69ECE109" w14:textId="77777777" w:rsidR="00D613FC" w:rsidRDefault="00D613FC" w:rsidP="00D613FC">
      <w:pPr>
        <w:widowControl w:val="0"/>
        <w:rPr>
          <w:rFonts w:ascii="Calibri" w:eastAsia="Calibri" w:hAnsi="Calibri" w:cs="Times New Roman"/>
          <w:color w:val="595959"/>
        </w:rPr>
      </w:pPr>
      <w:r>
        <w:rPr>
          <w:rFonts w:ascii="Calibri" w:eastAsia="Calibri" w:hAnsi="Calibri" w:cs="Times New Roman"/>
          <w:color w:val="595959"/>
        </w:rPr>
        <w:t xml:space="preserve">De </w:t>
      </w:r>
      <w:r>
        <w:rPr>
          <w:rFonts w:ascii="Calibri" w:eastAsia="Calibri" w:hAnsi="Calibri" w:cs="Times New Roman"/>
          <w:b/>
          <w:color w:val="595959"/>
        </w:rPr>
        <w:t>basisuitrusting</w:t>
      </w:r>
      <w:r>
        <w:rPr>
          <w:rFonts w:ascii="Calibri" w:eastAsia="Calibri" w:hAnsi="Calibri" w:cs="Times New Roman"/>
          <w:color w:val="595959"/>
        </w:rPr>
        <w:t xml:space="preserve"> geeft aan welke materiële uitrusting vereist is om de leerplandoelen te kunnen realiseren.</w:t>
      </w:r>
    </w:p>
    <w:p w14:paraId="3F81F833" w14:textId="77777777" w:rsidR="00D613FC" w:rsidRDefault="00D613FC" w:rsidP="00D613FC">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81BA5E0" w14:textId="77777777" w:rsidR="00D613FC" w:rsidRDefault="00D613FC" w:rsidP="00D613FC">
      <w:pPr>
        <w:widowControl w:val="0"/>
        <w:rPr>
          <w:rFonts w:ascii="Calibri" w:eastAsia="Calibri" w:hAnsi="Calibri" w:cs="Times New Roman"/>
          <w:color w:val="595959"/>
        </w:rPr>
      </w:pPr>
      <w:r>
        <w:rPr>
          <w:rFonts w:ascii="Calibri" w:eastAsia="Calibri" w:hAnsi="Calibri" w:cs="Times New Roman"/>
          <w:color w:val="595959"/>
        </w:rPr>
        <w:t xml:space="preserve">De </w:t>
      </w:r>
      <w:r>
        <w:rPr>
          <w:rFonts w:ascii="Calibri" w:eastAsia="Calibri" w:hAnsi="Calibri" w:cs="Times New Roman"/>
          <w:b/>
          <w:color w:val="595959"/>
        </w:rPr>
        <w:t>concordantie</w:t>
      </w:r>
      <w:r>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5"/>
    </w:p>
    <w:p w14:paraId="35397E46" w14:textId="77777777" w:rsidR="001332B5" w:rsidRDefault="001332B5" w:rsidP="00AA73E7">
      <w:pPr>
        <w:pStyle w:val="Kop1"/>
      </w:pPr>
      <w:bookmarkStart w:id="36" w:name="_Toc121484768"/>
      <w:bookmarkStart w:id="37" w:name="_Toc166237561"/>
      <w:r>
        <w:lastRenderedPageBreak/>
        <w:t>Situering</w:t>
      </w:r>
      <w:bookmarkEnd w:id="36"/>
      <w:bookmarkEnd w:id="37"/>
    </w:p>
    <w:p w14:paraId="79AE256F" w14:textId="77777777" w:rsidR="008016FA" w:rsidRPr="008016FA" w:rsidRDefault="008016FA" w:rsidP="00AA73E7">
      <w:pPr>
        <w:pStyle w:val="Kop2"/>
      </w:pPr>
      <w:bookmarkStart w:id="38" w:name="_Toc121484769"/>
      <w:bookmarkStart w:id="39" w:name="_Toc166237562"/>
      <w:r w:rsidRPr="008016FA">
        <w:t xml:space="preserve">Samenhang met de </w:t>
      </w:r>
      <w:r w:rsidR="00070793">
        <w:t>tweede</w:t>
      </w:r>
      <w:r w:rsidRPr="008016FA">
        <w:t xml:space="preserve"> graad</w:t>
      </w:r>
      <w:bookmarkEnd w:id="38"/>
      <w:bookmarkEnd w:id="39"/>
    </w:p>
    <w:p w14:paraId="28DF03A5" w14:textId="7AB2D4EF" w:rsidR="008016FA" w:rsidRPr="008016FA" w:rsidRDefault="00F550DF" w:rsidP="008016FA">
      <w:r>
        <w:t xml:space="preserve">Dit leerplan </w:t>
      </w:r>
      <w:r w:rsidR="003E5E53">
        <w:t xml:space="preserve">bouwt verder op het leerplan Toerisme van de tweede graad. </w:t>
      </w:r>
      <w:r w:rsidR="00687467" w:rsidRPr="00687467">
        <w:t xml:space="preserve">In de derde graad ligt de nadruk meer op het </w:t>
      </w:r>
      <w:r w:rsidR="0092787F" w:rsidRPr="00687467">
        <w:t>commercië</w:t>
      </w:r>
      <w:r w:rsidR="0092787F">
        <w:t xml:space="preserve">le </w:t>
      </w:r>
      <w:r w:rsidR="00687467" w:rsidRPr="00687467">
        <w:t xml:space="preserve">en </w:t>
      </w:r>
      <w:r w:rsidR="0092787F">
        <w:t xml:space="preserve">het </w:t>
      </w:r>
      <w:r w:rsidR="00687467" w:rsidRPr="00687467">
        <w:t>organisatorische, waar in de tweede graad het accent l</w:t>
      </w:r>
      <w:r w:rsidR="00D02565">
        <w:t>i</w:t>
      </w:r>
      <w:r w:rsidR="00687467" w:rsidRPr="00687467">
        <w:t>g</w:t>
      </w:r>
      <w:r w:rsidR="00D02565">
        <w:t>t</w:t>
      </w:r>
      <w:r w:rsidR="00687467" w:rsidRPr="00687467">
        <w:t xml:space="preserve"> op onthaal en informatie.</w:t>
      </w:r>
      <w:r w:rsidR="00EB4837">
        <w:t xml:space="preserve"> </w:t>
      </w:r>
      <w:r w:rsidR="00440176">
        <w:t xml:space="preserve">Dit wordt nu verdiept: meer en complexere info, advies en een grotere diversiteit aan doelgroepen. </w:t>
      </w:r>
    </w:p>
    <w:p w14:paraId="0E9B8F36" w14:textId="77777777" w:rsidR="008016FA" w:rsidRDefault="008016FA" w:rsidP="00AA73E7">
      <w:pPr>
        <w:pStyle w:val="Kop2"/>
      </w:pPr>
      <w:bookmarkStart w:id="40" w:name="_Toc121484770"/>
      <w:bookmarkStart w:id="41" w:name="_Toc166237563"/>
      <w:r>
        <w:t xml:space="preserve">Samenhang in de </w:t>
      </w:r>
      <w:r w:rsidR="00070793">
        <w:t>derde</w:t>
      </w:r>
      <w:r>
        <w:t xml:space="preserve"> graad</w:t>
      </w:r>
      <w:bookmarkEnd w:id="40"/>
      <w:bookmarkEnd w:id="41"/>
    </w:p>
    <w:p w14:paraId="21C886E4" w14:textId="2A584440" w:rsidR="008016FA" w:rsidRDefault="008016FA" w:rsidP="00AA73E7">
      <w:pPr>
        <w:pStyle w:val="Kop3"/>
      </w:pPr>
      <w:bookmarkStart w:id="42" w:name="_Toc121484771"/>
      <w:bookmarkStart w:id="43" w:name="_Toc166237564"/>
      <w:r>
        <w:t xml:space="preserve">Samenhang binnen de studierichting </w:t>
      </w:r>
      <w:bookmarkEnd w:id="42"/>
      <w:r w:rsidR="00B04907">
        <w:t>toerisme</w:t>
      </w:r>
      <w:bookmarkEnd w:id="43"/>
    </w:p>
    <w:p w14:paraId="2F278311" w14:textId="384A41D3" w:rsidR="00876A96" w:rsidRDefault="00876A96" w:rsidP="00836128">
      <w:r>
        <w:t>Bij vele doelen word</w:t>
      </w:r>
      <w:r w:rsidR="00E25486">
        <w:t xml:space="preserve">en vlotte communicatieve vaardigheden verwacht. Er is </w:t>
      </w:r>
      <w:r w:rsidR="00AD7D18">
        <w:t>samenhang met de leerplannen Nederlands B+S, Engels</w:t>
      </w:r>
      <w:r w:rsidR="00D8735B">
        <w:t xml:space="preserve"> </w:t>
      </w:r>
      <w:r w:rsidR="00AD7D18">
        <w:t>B+S en Frans B+S</w:t>
      </w:r>
      <w:r w:rsidR="00D12AD1">
        <w:t>.</w:t>
      </w:r>
    </w:p>
    <w:p w14:paraId="24EBA7B1" w14:textId="4B3F1CBB" w:rsidR="008016FA" w:rsidRPr="008016FA" w:rsidRDefault="00D8735B" w:rsidP="009D7109">
      <w:r>
        <w:t>Met het leerplan T</w:t>
      </w:r>
      <w:r w:rsidR="00836128">
        <w:t>oeristische geografie B+S</w:t>
      </w:r>
      <w:r>
        <w:t xml:space="preserve"> </w:t>
      </w:r>
      <w:r w:rsidR="0087764D">
        <w:t xml:space="preserve">liggen de linken vooral vanuit de realisatie van de specifieke minimumdoelen: het </w:t>
      </w:r>
      <w:r w:rsidR="00FD24A0">
        <w:t xml:space="preserve">samenstellen van een meerdaags toeristisch product </w:t>
      </w:r>
      <w:r w:rsidR="004E7196">
        <w:t>wordt samen gerealiseerd.</w:t>
      </w:r>
    </w:p>
    <w:p w14:paraId="2B6173C1" w14:textId="77777777" w:rsidR="008016FA" w:rsidRDefault="00483294" w:rsidP="00AA73E7">
      <w:pPr>
        <w:pStyle w:val="Kop3"/>
      </w:pPr>
      <w:bookmarkStart w:id="44" w:name="_Toc121484773"/>
      <w:bookmarkStart w:id="45" w:name="_Toc166237565"/>
      <w:bookmarkStart w:id="46" w:name="_Hlk146542458"/>
      <w:r>
        <w:t>S</w:t>
      </w:r>
      <w:r w:rsidR="008016FA">
        <w:t>amenhang</w:t>
      </w:r>
      <w:r>
        <w:t xml:space="preserve"> over de finaliteiten heen</w:t>
      </w:r>
      <w:bookmarkEnd w:id="44"/>
      <w:bookmarkEnd w:id="45"/>
    </w:p>
    <w:bookmarkEnd w:id="46"/>
    <w:p w14:paraId="0A670F20" w14:textId="03425EF6" w:rsidR="008016FA" w:rsidRDefault="009D7109" w:rsidP="008016FA">
      <w:r>
        <w:t xml:space="preserve">Er zijn een aantal linken met </w:t>
      </w:r>
      <w:r w:rsidR="00A756B8">
        <w:t xml:space="preserve">het leerplan </w:t>
      </w:r>
      <w:r w:rsidR="00FD5BB9">
        <w:t>O</w:t>
      </w:r>
      <w:r w:rsidR="009D4B3C">
        <w:t>nthaal en recreatie</w:t>
      </w:r>
      <w:r w:rsidR="00A756B8">
        <w:t xml:space="preserve"> uit de A-finaliteit</w:t>
      </w:r>
      <w:r w:rsidR="002128C8">
        <w:t>.</w:t>
      </w:r>
    </w:p>
    <w:p w14:paraId="4ACAB954" w14:textId="22A736E9" w:rsidR="008D6F0A" w:rsidRDefault="008D6F0A" w:rsidP="00AA73E7">
      <w:pPr>
        <w:pStyle w:val="Kop3"/>
      </w:pPr>
      <w:bookmarkStart w:id="47" w:name="_Toc166237566"/>
      <w:r>
        <w:t>Samenhang binnen het domein</w:t>
      </w:r>
      <w:r w:rsidR="00442CA6">
        <w:t xml:space="preserve"> Taal en cultuur</w:t>
      </w:r>
      <w:bookmarkEnd w:id="47"/>
    </w:p>
    <w:p w14:paraId="17B65F2F" w14:textId="40273DDA" w:rsidR="004D76B2" w:rsidRPr="008016FA" w:rsidRDefault="00797108" w:rsidP="008016FA">
      <w:r>
        <w:t>Er is een overeenkomst voor wat betreft de communicati</w:t>
      </w:r>
      <w:r w:rsidR="0084269A">
        <w:t xml:space="preserve">e </w:t>
      </w:r>
      <w:r w:rsidR="00B82677">
        <w:t>gelinkt aan de interculturele diversiteit</w:t>
      </w:r>
      <w:r w:rsidR="00214B26">
        <w:t xml:space="preserve"> binnen de leerplannen voor </w:t>
      </w:r>
      <w:r w:rsidR="73290777">
        <w:t xml:space="preserve">Public </w:t>
      </w:r>
      <w:r w:rsidR="3A2B95FE">
        <w:t>r</w:t>
      </w:r>
      <w:r w:rsidR="73290777">
        <w:t>elations</w:t>
      </w:r>
      <w:r w:rsidR="00214B26">
        <w:t xml:space="preserve">, Toerisme en Onthaal en recreatie. </w:t>
      </w:r>
    </w:p>
    <w:p w14:paraId="2EBBEA03" w14:textId="77777777" w:rsidR="008016FA" w:rsidRDefault="008016FA" w:rsidP="00AA73E7">
      <w:pPr>
        <w:pStyle w:val="Kop2"/>
      </w:pPr>
      <w:bookmarkStart w:id="48" w:name="_Toc121484774"/>
      <w:bookmarkStart w:id="49" w:name="_Toc166237567"/>
      <w:r>
        <w:t>Plaats in de lessentabel</w:t>
      </w:r>
      <w:bookmarkEnd w:id="48"/>
      <w:bookmarkEnd w:id="49"/>
    </w:p>
    <w:p w14:paraId="029D1610" w14:textId="4F898010" w:rsidR="0092253B" w:rsidRDefault="0092253B" w:rsidP="0092253B">
      <w:r w:rsidRPr="00196B81">
        <w:t>Het leerplan is gebaseerd op</w:t>
      </w:r>
      <w:r>
        <w:t xml:space="preserve"> specifieke minimum</w:t>
      </w:r>
      <w:r w:rsidRPr="00196B81">
        <w:t xml:space="preserve">doelen </w:t>
      </w:r>
      <w:r>
        <w:t xml:space="preserve">en doelen </w:t>
      </w:r>
      <w:r w:rsidRPr="00196B81">
        <w:t>die leiden naar de beroepskwalificatie</w:t>
      </w:r>
      <w:r>
        <w:t>s Host.</w:t>
      </w:r>
    </w:p>
    <w:p w14:paraId="7A0D2F15" w14:textId="6DBAE3C9" w:rsidR="008016FA" w:rsidRDefault="008016FA" w:rsidP="008016FA">
      <w:r>
        <w:t xml:space="preserve">Het leerplan is gericht op </w:t>
      </w:r>
      <w:r w:rsidR="00FD5BB9">
        <w:t>vijftien</w:t>
      </w:r>
      <w:r>
        <w:t xml:space="preserve"> graaduren</w:t>
      </w:r>
      <w:r w:rsidR="00FD5BB9">
        <w:t>.</w:t>
      </w:r>
      <w:r w:rsidR="0013495A">
        <w:t xml:space="preserve"> </w:t>
      </w:r>
      <w:r w:rsidR="006E175E">
        <w:t xml:space="preserve">De verschillende leerplanonderdelen zijn erg met elkaar verweven en worden niet als afzonderlijke vakken beschouwd. </w:t>
      </w:r>
    </w:p>
    <w:p w14:paraId="31F45F12" w14:textId="4925FF20" w:rsidR="008016FA" w:rsidRDefault="00A55708" w:rsidP="008016FA">
      <w:r>
        <w:t xml:space="preserve">De generieke </w:t>
      </w:r>
      <w:r w:rsidR="00281F57">
        <w:t xml:space="preserve">competenties worden geïntegreerd gerealiseerd met andere leerplandoelen. </w:t>
      </w:r>
    </w:p>
    <w:p w14:paraId="0FBE8C2C" w14:textId="014B7B18" w:rsidR="00BB163E" w:rsidRDefault="00BB163E" w:rsidP="008016FA">
      <w:r w:rsidRPr="00BB163E">
        <w:t xml:space="preserve">Het geheel van de algemene en specifieke vorming in elke studierichting vind je terug op de </w:t>
      </w:r>
      <w:hyperlink r:id="rId20" w:tgtFrame="_blank" w:history="1">
        <w:r w:rsidRPr="00BB163E">
          <w:rPr>
            <w:rStyle w:val="Hyperlink"/>
          </w:rPr>
          <w:t>PRO-pagina</w:t>
        </w:r>
      </w:hyperlink>
      <w:r w:rsidRPr="00BB163E">
        <w:t xml:space="preserve"> met alle vakken en leerplannen die gelden per studierichting. </w:t>
      </w:r>
    </w:p>
    <w:p w14:paraId="0F12B6F1" w14:textId="1F4414B9" w:rsidR="008016FA" w:rsidRDefault="008016FA" w:rsidP="00AA73E7">
      <w:pPr>
        <w:pStyle w:val="Kop1"/>
      </w:pPr>
      <w:bookmarkStart w:id="50" w:name="_Toc121484775"/>
      <w:bookmarkStart w:id="51" w:name="_Toc166237568"/>
      <w:r>
        <w:t>Pedagogisch</w:t>
      </w:r>
      <w:r w:rsidR="00232C76">
        <w:t>-</w:t>
      </w:r>
      <w:r>
        <w:t>didactische duiding</w:t>
      </w:r>
      <w:bookmarkEnd w:id="50"/>
      <w:bookmarkEnd w:id="51"/>
    </w:p>
    <w:p w14:paraId="4FF564AB" w14:textId="73D6BFA5" w:rsidR="00FD5BB9" w:rsidRPr="00FD5BB9" w:rsidRDefault="00FD5BB9" w:rsidP="00AA73E7">
      <w:pPr>
        <w:pStyle w:val="Kop2"/>
      </w:pPr>
      <w:bookmarkStart w:id="52" w:name="_Toc121484776"/>
      <w:bookmarkStart w:id="53" w:name="_Toc166237569"/>
      <w:r>
        <w:t>Toerisme</w:t>
      </w:r>
      <w:r w:rsidR="00385689" w:rsidRPr="008016FA">
        <w:t xml:space="preserve"> en het vormingsconcept</w:t>
      </w:r>
      <w:bookmarkEnd w:id="52"/>
      <w:bookmarkEnd w:id="53"/>
    </w:p>
    <w:p w14:paraId="2BECE50F" w14:textId="3A2BDCE0" w:rsidR="008016FA" w:rsidRDefault="008016FA" w:rsidP="008016FA">
      <w:r>
        <w:t xml:space="preserve">Het leerplan </w:t>
      </w:r>
      <w:r w:rsidR="00FD5BB9" w:rsidRPr="002936ED">
        <w:t>Toerisme</w:t>
      </w:r>
      <w:r>
        <w:t xml:space="preserve"> is ingebed in het vormingsconcept van de katholieke dialoogschool. In het leerplan ligt de nadruk op de </w:t>
      </w:r>
      <w:r w:rsidR="00D2313B">
        <w:t>talige</w:t>
      </w:r>
      <w:r w:rsidR="00B23873">
        <w:t>, sociale en culturele</w:t>
      </w:r>
      <w:r>
        <w:t xml:space="preserve"> vorming. De wegwijzers </w:t>
      </w:r>
      <w:r w:rsidR="003008F5">
        <w:t>verbeelding, uniciteit in verbondenheid</w:t>
      </w:r>
      <w:r w:rsidR="00F173C8">
        <w:t>, gastvrijheid, rechtvaardigheid en duurzaamheid</w:t>
      </w:r>
      <w:r>
        <w:t xml:space="preserve"> maken er inherent deel van uit. </w:t>
      </w:r>
    </w:p>
    <w:p w14:paraId="59B92491" w14:textId="77777777" w:rsidR="005F1E01" w:rsidRPr="00597B61" w:rsidRDefault="005F1E01" w:rsidP="005F1E01">
      <w:pPr>
        <w:rPr>
          <w:rStyle w:val="Zwaar"/>
        </w:rPr>
      </w:pPr>
      <w:r w:rsidRPr="00597B61">
        <w:rPr>
          <w:rStyle w:val="Zwaar"/>
        </w:rPr>
        <w:lastRenderedPageBreak/>
        <w:t>Talige vorming</w:t>
      </w:r>
    </w:p>
    <w:p w14:paraId="2EBCA239" w14:textId="77777777" w:rsidR="005F1E01" w:rsidRDefault="005F1E01" w:rsidP="005F1E01">
      <w:pPr>
        <w:spacing w:after="0"/>
      </w:pPr>
      <w:r>
        <w:t>Taalonderwijs verrijkt de interculturele vorming van een leerling. Taal is nodig om greep te krijgen op de eigen omgeving. Maar taal biedt ook kansen om de meertalige en veelzijdige wereld om ons heen op een gastvrije wijze te verbeelden en te ontsluiten.</w:t>
      </w:r>
    </w:p>
    <w:p w14:paraId="15A82C7E" w14:textId="569571CC" w:rsidR="005F1E01" w:rsidRDefault="005F1E01" w:rsidP="005F1E01">
      <w:pPr>
        <w:spacing w:after="0"/>
      </w:pPr>
      <w:r>
        <w:t xml:space="preserve">Vorming in talen versterkt leerlingen in de kennis en het gebruik van de eigen taal en van andere talen. Ze worden </w:t>
      </w:r>
      <w:r w:rsidR="002D606D">
        <w:t>daa</w:t>
      </w:r>
      <w:r>
        <w:t>rdoor communicatief vaardiger: ze kunnen zich niet enkel correct uitdrukken, maar ze leren ook hoe op een gepaste manier te communiceren, zowel in een formele als informele context, mondeling en schriftelijk. Om zelf creatief met diverse situaties om te gaan, is het van belang dat leerlingen verbeeldend denken en handelen. (</w:t>
      </w:r>
      <w:r w:rsidRPr="00B7627E">
        <w:t>Gastvrijheid en verbeelding</w:t>
      </w:r>
      <w:r>
        <w:t>)</w:t>
      </w:r>
    </w:p>
    <w:p w14:paraId="6FBF91B2" w14:textId="77777777" w:rsidR="005F1E01" w:rsidRDefault="005F1E01" w:rsidP="005F1E01">
      <w:pPr>
        <w:spacing w:after="0"/>
      </w:pPr>
    </w:p>
    <w:p w14:paraId="23455526" w14:textId="77777777" w:rsidR="005F1E01" w:rsidRPr="00597B61" w:rsidRDefault="005F1E01" w:rsidP="005F1E01">
      <w:pPr>
        <w:rPr>
          <w:rStyle w:val="Zwaar"/>
        </w:rPr>
      </w:pPr>
      <w:r w:rsidRPr="00597B61">
        <w:rPr>
          <w:rStyle w:val="Zwaar"/>
        </w:rPr>
        <w:t>Sociale vorming</w:t>
      </w:r>
    </w:p>
    <w:p w14:paraId="35E05378" w14:textId="77777777" w:rsidR="005F1E01" w:rsidRDefault="005F1E01" w:rsidP="005F1E01">
      <w:pPr>
        <w:spacing w:after="0"/>
      </w:pPr>
      <w:r>
        <w:t xml:space="preserve">Het ontwikkelen van communicatieve en relationele aspecten van vorming is van groot belang. Leerlingen leren op een gepaste manier meertalig om te gaan met gesprekspartners. </w:t>
      </w:r>
    </w:p>
    <w:p w14:paraId="79EEF310" w14:textId="41958505" w:rsidR="005F1E01" w:rsidRDefault="005F1E01" w:rsidP="005F1E01">
      <w:pPr>
        <w:spacing w:after="0"/>
      </w:pPr>
      <w:r>
        <w:t>De contacten met bezoekers kunnen van zeer diverse aard zijn, waarbij men zich telkens moet kunnen aanpassen. Respect voor degene tot wie men zich richt</w:t>
      </w:r>
      <w:r w:rsidR="00B7627E">
        <w:t>,</w:t>
      </w:r>
      <w:r>
        <w:t xml:space="preserve"> is cruciaal voor het succes van de opdracht. Wanneer klanten zich begrepen voelen, zullen ze openstaan voor voorstellen en initiatieven.</w:t>
      </w:r>
    </w:p>
    <w:p w14:paraId="5EEFB029" w14:textId="59E4FAF9" w:rsidR="005F1E01" w:rsidRPr="00C01768" w:rsidRDefault="005F1E01" w:rsidP="005F1E01">
      <w:r>
        <w:t>Klantvriendelijkheid is cruciaal in deze sector: de bezoeker is bijna altijd in een sfeer van vrije tijd, is daar blij mee, en wil d</w:t>
      </w:r>
      <w:r w:rsidR="00C01768">
        <w:t>a</w:t>
      </w:r>
      <w:r>
        <w:t xml:space="preserve">t niet laten belemmeren door negatieve factoren. </w:t>
      </w:r>
      <w:r w:rsidR="002C1509">
        <w:t xml:space="preserve">Het zoeken naar </w:t>
      </w:r>
      <w:r>
        <w:t xml:space="preserve">een evenwicht tussen </w:t>
      </w:r>
      <w:r w:rsidRPr="00C01768">
        <w:t>het groepsbelang en het individuele belang</w:t>
      </w:r>
      <w:r w:rsidR="002C1509" w:rsidRPr="00C01768">
        <w:t xml:space="preserve"> is </w:t>
      </w:r>
      <w:r w:rsidR="00176AD7" w:rsidRPr="00C01768">
        <w:t>belangrijk</w:t>
      </w:r>
      <w:r w:rsidRPr="00C01768">
        <w:t>. (Gastvrijheid en uniciteit in verbondenheid)</w:t>
      </w:r>
    </w:p>
    <w:p w14:paraId="2C45FEC5" w14:textId="77777777" w:rsidR="005F1E01" w:rsidRPr="00597B61" w:rsidRDefault="005F1E01" w:rsidP="005F1E01">
      <w:pPr>
        <w:rPr>
          <w:rStyle w:val="Zwaar"/>
        </w:rPr>
      </w:pPr>
      <w:r w:rsidRPr="00597B61">
        <w:rPr>
          <w:rStyle w:val="Zwaar"/>
        </w:rPr>
        <w:t>Culturele vorming</w:t>
      </w:r>
    </w:p>
    <w:p w14:paraId="144B984C" w14:textId="633C6372" w:rsidR="005F1E01" w:rsidRDefault="005F1E01" w:rsidP="005F1E01">
      <w:pPr>
        <w:spacing w:after="0"/>
      </w:pPr>
      <w:r>
        <w:t xml:space="preserve">Culturele vorming biedt leerlingen de mogelijkheid om cultuur (in brede zin) te verkennen en te begrijpen. Leerlingen leren de wereld kennen in zijn multiculturele diversiteit. Ze komen in contact met diverse bevolkingsgroepen zowel bij inkomend toerisme (toeristen vanuit de hele wereld komen naar België) als op de bestemmingen waar men met de lokale culturen en gebruiken </w:t>
      </w:r>
      <w:r w:rsidR="008504DE">
        <w:t xml:space="preserve">wordt </w:t>
      </w:r>
      <w:r>
        <w:t xml:space="preserve">geconfronteerd. </w:t>
      </w:r>
    </w:p>
    <w:p w14:paraId="331E4F16" w14:textId="77777777" w:rsidR="005F1E01" w:rsidRDefault="005F1E01" w:rsidP="005F1E01">
      <w:pPr>
        <w:spacing w:after="0"/>
      </w:pPr>
      <w:r>
        <w:t>Vanuit de diverse interesses van bezoekers komt men eveneens in contact met artistieke uitingen op de verschillende bestemmingen.</w:t>
      </w:r>
    </w:p>
    <w:p w14:paraId="69B9D1CB" w14:textId="50726B13" w:rsidR="008016FA" w:rsidRDefault="005F1E01" w:rsidP="008016FA">
      <w:r>
        <w:t>Toeristische activiteiten betekenen ongetwijfeld een verrijking voor de bezoekers. Wanneer d</w:t>
      </w:r>
      <w:r w:rsidR="008504DE">
        <w:t>a</w:t>
      </w:r>
      <w:r>
        <w:t xml:space="preserve">t negatieve effecten creëert voor de mens en het milieu, dan moet </w:t>
      </w:r>
      <w:r w:rsidR="008504DE">
        <w:t xml:space="preserve">worden </w:t>
      </w:r>
      <w:r>
        <w:t>gezocht naar alternatieven. Er zal steeds worden stilgestaan bij de ecologische gevolgen, maar ook de impact die toerisme heeft op de bezochte plaatsen en mensen. (</w:t>
      </w:r>
      <w:r w:rsidRPr="009A7097">
        <w:t>Duurzaamheid en rechtvaardigheid</w:t>
      </w:r>
      <w:r>
        <w:t>)</w:t>
      </w:r>
    </w:p>
    <w:p w14:paraId="18B2591A" w14:textId="77777777" w:rsidR="001332B5" w:rsidRDefault="008016FA" w:rsidP="008016FA">
      <w:r>
        <w:t>Uit die vormingscomponenten en wegwijzers zijn de krachtlijnen van het leerplan ontstaan.</w:t>
      </w:r>
    </w:p>
    <w:p w14:paraId="0D10F3B2" w14:textId="77777777" w:rsidR="006507E5" w:rsidRPr="006F6012" w:rsidRDefault="006F6012" w:rsidP="00AA73E7">
      <w:pPr>
        <w:pStyle w:val="Kop2"/>
      </w:pPr>
      <w:bookmarkStart w:id="54" w:name="_Toc121484777"/>
      <w:bookmarkStart w:id="55" w:name="_Toc166237570"/>
      <w:r w:rsidRPr="006F6012">
        <w:t>Krachtlijnen</w:t>
      </w:r>
      <w:bookmarkEnd w:id="54"/>
      <w:bookmarkEnd w:id="55"/>
      <w:r w:rsidRPr="006F6012">
        <w:t xml:space="preserve"> </w:t>
      </w:r>
    </w:p>
    <w:p w14:paraId="5E619E72" w14:textId="1F096F41" w:rsidR="006F6012" w:rsidRPr="00B07F01" w:rsidRDefault="00AA7B6E" w:rsidP="006F6012">
      <w:pPr>
        <w:rPr>
          <w:rStyle w:val="Nadruk"/>
        </w:rPr>
      </w:pPr>
      <w:r>
        <w:rPr>
          <w:rStyle w:val="Nadruk"/>
        </w:rPr>
        <w:t>Bezoekers van beurzen en evenementen informeren en adviseren</w:t>
      </w:r>
    </w:p>
    <w:p w14:paraId="78DA60D2" w14:textId="73D1259D" w:rsidR="006F6012" w:rsidRDefault="0045213B" w:rsidP="006F6012">
      <w:r w:rsidRPr="0045213B">
        <w:t>Mensen die willen reizen of recreatieve activiteiten op verplaatsing willen doen, zijn altijd op zoek naar informatie. Op kleine en grote beurzen en evenementen gaan reizigers of recreanten gericht op zoek naar antwoorden op hun vragen. De informatie die</w:t>
      </w:r>
      <w:r w:rsidR="0050293E">
        <w:t xml:space="preserve"> wordt</w:t>
      </w:r>
      <w:r w:rsidRPr="0045213B">
        <w:t xml:space="preserve"> gegeven</w:t>
      </w:r>
      <w:r w:rsidR="0050293E">
        <w:t>,</w:t>
      </w:r>
      <w:r w:rsidRPr="0045213B">
        <w:t xml:space="preserve"> kan zowel op binnenlands, inkomend als uitgaand </w:t>
      </w:r>
      <w:hyperlink w:anchor="_Recreatie" w:history="1">
        <w:r w:rsidRPr="002936ED">
          <w:rPr>
            <w:rStyle w:val="Lexicon"/>
          </w:rPr>
          <w:t>toerisme</w:t>
        </w:r>
      </w:hyperlink>
      <w:r w:rsidRPr="0045213B">
        <w:t xml:space="preserve"> betrekking hebben. Enerzijds kan vanuit organisaties aanbodgestuurde informatie worden gegeven; anderzijds kunnen de bezoekers er ook terecht met hun individuele vragen. Diverse doelgroepen hebben </w:t>
      </w:r>
      <w:r w:rsidR="0056598D">
        <w:t>uiteenlopende v</w:t>
      </w:r>
      <w:r w:rsidRPr="0045213B">
        <w:t>ragen en interesses. Om te kunnen ingaan op vragen is kennis vereist, alsook</w:t>
      </w:r>
      <w:r w:rsidR="005239A1">
        <w:t xml:space="preserve"> </w:t>
      </w:r>
      <w:r w:rsidRPr="0045213B">
        <w:t>informatie</w:t>
      </w:r>
      <w:r w:rsidR="005239A1">
        <w:t xml:space="preserve"> over </w:t>
      </w:r>
      <w:r w:rsidRPr="0045213B">
        <w:t xml:space="preserve">de organisatie waarvoor men werkt. De nodige </w:t>
      </w:r>
      <w:r w:rsidR="00094B00" w:rsidRPr="0045213B">
        <w:t>sociale</w:t>
      </w:r>
      <w:r w:rsidRPr="0045213B">
        <w:t xml:space="preserve"> en communicatieve vaardigheden verdienen eveneens voldoende aandacht.</w:t>
      </w:r>
    </w:p>
    <w:p w14:paraId="6CC147C8" w14:textId="47FDDACB" w:rsidR="006F6012" w:rsidRPr="00B07F01" w:rsidRDefault="00AA7B6E" w:rsidP="006F6012">
      <w:pPr>
        <w:rPr>
          <w:rStyle w:val="Nadruk"/>
        </w:rPr>
      </w:pPr>
      <w:r>
        <w:rPr>
          <w:rStyle w:val="Nadruk"/>
        </w:rPr>
        <w:t xml:space="preserve">Bezoekers </w:t>
      </w:r>
      <w:r w:rsidR="002A2BD9">
        <w:rPr>
          <w:rStyle w:val="Nadruk"/>
        </w:rPr>
        <w:t>begeleiden</w:t>
      </w:r>
      <w:r>
        <w:rPr>
          <w:rStyle w:val="Nadruk"/>
        </w:rPr>
        <w:t xml:space="preserve"> </w:t>
      </w:r>
      <w:r w:rsidR="002A2BD9">
        <w:rPr>
          <w:rStyle w:val="Nadruk"/>
        </w:rPr>
        <w:t xml:space="preserve">en adviseren </w:t>
      </w:r>
      <w:r>
        <w:rPr>
          <w:rStyle w:val="Nadruk"/>
        </w:rPr>
        <w:t>op een toeristische bestemm</w:t>
      </w:r>
      <w:r w:rsidR="002A2BD9">
        <w:rPr>
          <w:rStyle w:val="Nadruk"/>
        </w:rPr>
        <w:t>ing</w:t>
      </w:r>
    </w:p>
    <w:p w14:paraId="64A3D042" w14:textId="32C621B8" w:rsidR="006F6012" w:rsidRDefault="00457B92" w:rsidP="006F6012">
      <w:r w:rsidRPr="00457B92">
        <w:lastRenderedPageBreak/>
        <w:t xml:space="preserve">Om goed te functioneren als host op een bestemming is het noodzakelijk dat men die bestemming ook voldoende kent. Daarom </w:t>
      </w:r>
      <w:r w:rsidR="00650601">
        <w:t xml:space="preserve">verdiepen </w:t>
      </w:r>
      <w:r w:rsidRPr="00457B92">
        <w:t xml:space="preserve">de leerlingen </w:t>
      </w:r>
      <w:r w:rsidR="00650601">
        <w:t>zich in het aanbod van hun werkgever op de bestemming en het lokal</w:t>
      </w:r>
      <w:r w:rsidR="0068132A">
        <w:t xml:space="preserve">e aanbod. </w:t>
      </w:r>
      <w:r w:rsidR="00F52E2E">
        <w:t>Ze worden tools aanger</w:t>
      </w:r>
      <w:r w:rsidR="004E4850">
        <w:t>eikt om di</w:t>
      </w:r>
      <w:r w:rsidR="000F271D">
        <w:t>e</w:t>
      </w:r>
      <w:r w:rsidR="004E4850">
        <w:t xml:space="preserve"> op efficiënte wijze te </w:t>
      </w:r>
      <w:r w:rsidR="003C2E44">
        <w:t>verwerven</w:t>
      </w:r>
      <w:r w:rsidRPr="00457B92">
        <w:t xml:space="preserve">. Het onthalen en begeleiden van bezoekers vergt vlotte sociale en communicatieve </w:t>
      </w:r>
      <w:r w:rsidR="00094B00" w:rsidRPr="00457B92">
        <w:t>vaardigheden</w:t>
      </w:r>
      <w:r w:rsidRPr="00457B92">
        <w:t xml:space="preserve">. Leerlingen leren hoe een presentatie te maken en </w:t>
      </w:r>
      <w:r w:rsidR="005A7B0C">
        <w:t xml:space="preserve">hoe </w:t>
      </w:r>
      <w:r w:rsidRPr="00457B92">
        <w:t>een groep</w:t>
      </w:r>
      <w:r w:rsidR="00F73063">
        <w:t xml:space="preserve"> te begeleiden</w:t>
      </w:r>
      <w:r w:rsidRPr="00457B92">
        <w:t>.</w:t>
      </w:r>
      <w:r w:rsidR="001D1E10">
        <w:t xml:space="preserve"> Ze </w:t>
      </w:r>
      <w:r w:rsidR="00C76B60">
        <w:t>kunnen ook helpen bij het oplossen van problemen ter plaatse.</w:t>
      </w:r>
    </w:p>
    <w:p w14:paraId="678110AD" w14:textId="70BF70D7" w:rsidR="006F6012" w:rsidRPr="00B07F01" w:rsidRDefault="006A501E" w:rsidP="006F6012">
      <w:pPr>
        <w:rPr>
          <w:rStyle w:val="Nadruk"/>
        </w:rPr>
      </w:pPr>
      <w:r>
        <w:rPr>
          <w:rStyle w:val="Nadruk"/>
        </w:rPr>
        <w:t>Organisatorische en administratieve handelingen uitvoeren binnen de toeristisch-recreatieve context</w:t>
      </w:r>
    </w:p>
    <w:p w14:paraId="4BA8977A" w14:textId="0EFA3BCF" w:rsidR="006507E5" w:rsidRPr="006507E5" w:rsidRDefault="00FC3509" w:rsidP="006507E5">
      <w:r w:rsidRPr="00FC3509">
        <w:t xml:space="preserve">De leerlingen leren hoe gegevens te registreren en rapporteren. </w:t>
      </w:r>
      <w:r w:rsidR="005C126D">
        <w:t>Daar</w:t>
      </w:r>
      <w:r w:rsidRPr="00FC3509">
        <w:t>voor gebruiken ze de nodige documenten op een correcte en verantwoorde</w:t>
      </w:r>
      <w:r w:rsidR="0056598D">
        <w:t xml:space="preserve"> </w:t>
      </w:r>
      <w:r w:rsidRPr="00FC3509">
        <w:t xml:space="preserve">manier. Ze </w:t>
      </w:r>
      <w:r w:rsidR="00966564">
        <w:t xml:space="preserve">organiseren </w:t>
      </w:r>
      <w:r w:rsidRPr="00FC3509">
        <w:t xml:space="preserve">de onthaalruimte vanuit verschillende concepten. Het organiseren van </w:t>
      </w:r>
      <w:r w:rsidR="00A657BA">
        <w:t>de praktische</w:t>
      </w:r>
      <w:r w:rsidRPr="00FC3509">
        <w:t xml:space="preserve"> aspecten van een uitstap zal de leerlingen doen stilstaan bij de </w:t>
      </w:r>
      <w:r w:rsidR="00094B00" w:rsidRPr="00FC3509">
        <w:t>complexiteit</w:t>
      </w:r>
      <w:r w:rsidRPr="00FC3509">
        <w:t xml:space="preserve"> van een dergelijke opdracht. </w:t>
      </w:r>
    </w:p>
    <w:p w14:paraId="2D9B63BA" w14:textId="49CD627F" w:rsidR="00DB20B7" w:rsidRDefault="006F6012" w:rsidP="00AA73E7">
      <w:pPr>
        <w:pStyle w:val="Kop2"/>
      </w:pPr>
      <w:bookmarkStart w:id="56" w:name="_Toc121484778"/>
      <w:bookmarkStart w:id="57" w:name="_Toc166237571"/>
      <w:r>
        <w:t>Opbou</w:t>
      </w:r>
      <w:bookmarkEnd w:id="56"/>
      <w:r w:rsidR="00F75EF8">
        <w:t>w</w:t>
      </w:r>
      <w:bookmarkEnd w:id="57"/>
    </w:p>
    <w:p w14:paraId="674871B5" w14:textId="34A1F300" w:rsidR="00F75EF8" w:rsidRDefault="00C40F0C" w:rsidP="008A517E">
      <w:pPr>
        <w:pStyle w:val="Opsomming1"/>
      </w:pPr>
      <w:r>
        <w:t>Generieke competenties</w:t>
      </w:r>
    </w:p>
    <w:p w14:paraId="43F40A36" w14:textId="1B538200" w:rsidR="00C40F0C" w:rsidRDefault="00C40F0C" w:rsidP="008A517E">
      <w:pPr>
        <w:pStyle w:val="Opsomming1"/>
      </w:pPr>
      <w:r>
        <w:t>Onthaal en informatie</w:t>
      </w:r>
    </w:p>
    <w:p w14:paraId="6DAEF351" w14:textId="04946EC2" w:rsidR="00C40F0C" w:rsidRDefault="00E06618" w:rsidP="008A517E">
      <w:pPr>
        <w:pStyle w:val="Opsomming1"/>
      </w:pPr>
      <w:r>
        <w:t>Commercieel en organisatorisch</w:t>
      </w:r>
    </w:p>
    <w:p w14:paraId="4D69CD69" w14:textId="798BEF58" w:rsidR="00E06618" w:rsidRDefault="00FB49CB" w:rsidP="008A517E">
      <w:pPr>
        <w:pStyle w:val="Opsomming1"/>
      </w:pPr>
      <w:r>
        <w:t xml:space="preserve">Een pakket </w:t>
      </w:r>
      <w:r w:rsidR="00910D21">
        <w:t xml:space="preserve">voor een uitstap </w:t>
      </w:r>
      <w:r>
        <w:t>samenstellen</w:t>
      </w:r>
    </w:p>
    <w:p w14:paraId="2BDEDE0D" w14:textId="5A635237" w:rsidR="00855F21" w:rsidRDefault="00FB49CB" w:rsidP="008A517E">
      <w:pPr>
        <w:pStyle w:val="Opsomming1"/>
      </w:pPr>
      <w:r>
        <w:t>Begeleiden</w:t>
      </w:r>
    </w:p>
    <w:p w14:paraId="280B4FEE" w14:textId="362FF0D6" w:rsidR="00FE18F5" w:rsidRDefault="00FE18F5" w:rsidP="008A517E">
      <w:pPr>
        <w:pStyle w:val="Opsomming1"/>
      </w:pPr>
      <w:r>
        <w:t>Onderzoekscompetentie</w:t>
      </w:r>
    </w:p>
    <w:p w14:paraId="2F1F37AF" w14:textId="461795E2" w:rsidR="00DC5000" w:rsidRPr="00385689" w:rsidRDefault="00BB2309" w:rsidP="00BB2309">
      <w:r>
        <w:t xml:space="preserve">De generieke competenties staan niet op zichzelf, maar worden geïntegreerd aangepakt met andere </w:t>
      </w:r>
      <w:r w:rsidR="00A30412">
        <w:t>leerplan</w:t>
      </w:r>
      <w:r>
        <w:t>doelen.</w:t>
      </w:r>
    </w:p>
    <w:p w14:paraId="709E4FDB" w14:textId="6BB6475A" w:rsidR="006F6012" w:rsidRDefault="006F6012" w:rsidP="00AA73E7">
      <w:pPr>
        <w:pStyle w:val="Kop2"/>
      </w:pPr>
      <w:bookmarkStart w:id="58" w:name="_Toc121484779"/>
      <w:bookmarkStart w:id="59" w:name="_Toc166237572"/>
      <w:r>
        <w:t>Leerlijnen</w:t>
      </w:r>
      <w:bookmarkEnd w:id="58"/>
      <w:bookmarkEnd w:id="59"/>
    </w:p>
    <w:p w14:paraId="5209DD46" w14:textId="00672C89" w:rsidR="006F6012" w:rsidRDefault="0089000B" w:rsidP="00AA73E7">
      <w:pPr>
        <w:pStyle w:val="Kop3"/>
      </w:pPr>
      <w:bookmarkStart w:id="60" w:name="_Toc166237573"/>
      <w:r>
        <w:t>Samenhang met de tweede graad</w:t>
      </w:r>
      <w:bookmarkEnd w:id="60"/>
    </w:p>
    <w:p w14:paraId="2627B84D" w14:textId="7690ECE3" w:rsidR="00E12DCD" w:rsidRPr="00E12DCD" w:rsidRDefault="0001014D" w:rsidP="00E12DCD">
      <w:r>
        <w:t xml:space="preserve">Dit leerplan bouwt verder op het leerplan Toerisme van de tweede graad. </w:t>
      </w:r>
      <w:r w:rsidRPr="00687467">
        <w:t>In de derde graad ligt de nadruk meer op het commercië</w:t>
      </w:r>
      <w:r>
        <w:t xml:space="preserve">le </w:t>
      </w:r>
      <w:r w:rsidRPr="00687467">
        <w:t xml:space="preserve">en </w:t>
      </w:r>
      <w:r>
        <w:t xml:space="preserve">het </w:t>
      </w:r>
      <w:r w:rsidRPr="00687467">
        <w:t>organisatorische, waar in de tweede graad het accent l</w:t>
      </w:r>
      <w:r>
        <w:t>i</w:t>
      </w:r>
      <w:r w:rsidRPr="00687467">
        <w:t>g</w:t>
      </w:r>
      <w:r>
        <w:t>t</w:t>
      </w:r>
      <w:r w:rsidRPr="00687467">
        <w:t xml:space="preserve"> op onthaal en informatie.</w:t>
      </w:r>
      <w:r>
        <w:t xml:space="preserve"> Dit wordt nu verdiept: meer en complexere info, advies en een grotere diversiteit aan doelgroepen. </w:t>
      </w:r>
      <w:r w:rsidR="00283DAE">
        <w:t xml:space="preserve">Er kan, naast gesimuleerde oefeningen, gewerkt worden met externe bezoekers/klanten. </w:t>
      </w:r>
    </w:p>
    <w:p w14:paraId="3326778E" w14:textId="340967E3" w:rsidR="0089000B" w:rsidRDefault="0089000B" w:rsidP="00AA73E7">
      <w:pPr>
        <w:pStyle w:val="Kop3"/>
      </w:pPr>
      <w:bookmarkStart w:id="61" w:name="_Toc166237574"/>
      <w:r>
        <w:t>Samenhang in de derde graad</w:t>
      </w:r>
      <w:bookmarkEnd w:id="61"/>
    </w:p>
    <w:p w14:paraId="6A50084F" w14:textId="189FC391" w:rsidR="00861AF5" w:rsidRDefault="00861AF5" w:rsidP="00D02521">
      <w:pPr>
        <w:rPr>
          <w:u w:val="single"/>
        </w:rPr>
      </w:pPr>
      <w:r>
        <w:t>Voor di</w:t>
      </w:r>
      <w:r w:rsidRPr="00407068">
        <w:t xml:space="preserve">t leerplan </w:t>
      </w:r>
      <w:r>
        <w:t xml:space="preserve">zijn er linken met </w:t>
      </w:r>
      <w:r w:rsidR="00967F6E">
        <w:t xml:space="preserve">volgende </w:t>
      </w:r>
      <w:r w:rsidRPr="00407068">
        <w:t>leerplan</w:t>
      </w:r>
      <w:r>
        <w:t>nen</w:t>
      </w:r>
      <w:r w:rsidR="00967F6E">
        <w:t>:</w:t>
      </w:r>
    </w:p>
    <w:p w14:paraId="2CA7D302" w14:textId="20CFFDBF" w:rsidR="00D02521" w:rsidRDefault="00D02521" w:rsidP="00A7121F">
      <w:pPr>
        <w:pStyle w:val="Opsomming1"/>
      </w:pPr>
      <w:r w:rsidRPr="00A7121F">
        <w:t>T</w:t>
      </w:r>
      <w:r w:rsidR="00BA4987" w:rsidRPr="00A7121F">
        <w:t>oeristische geografie</w:t>
      </w:r>
      <w:r w:rsidR="00BA4987">
        <w:t>: In het vak ToGe worden veel inhouden bekeken die een basis vormen voor het verder praktisch uitwerken in het vak Toerisme. In het vak toeristische geografie wordt gewerkt aan de kennis van toeristische bestemmingen. Dat is de basis voor het ontwerpen van meerdaagse uitstappen. Die kunnen verder praktisch worden uitgewerkt vanuit het vak Toerisme</w:t>
      </w:r>
      <w:r w:rsidR="00A7121F">
        <w:t>.</w:t>
      </w:r>
    </w:p>
    <w:p w14:paraId="4D367866" w14:textId="58FB1579" w:rsidR="00D02521" w:rsidRDefault="00E72F3E" w:rsidP="00A7121F">
      <w:pPr>
        <w:pStyle w:val="Opsomming1"/>
      </w:pPr>
      <w:r w:rsidRPr="00A7121F">
        <w:t>Onthaal en recreatie</w:t>
      </w:r>
      <w:r>
        <w:t xml:space="preserve">: </w:t>
      </w:r>
      <w:r w:rsidR="00E21E97">
        <w:t xml:space="preserve">Een aantal competenties komen eveneens aan bod in </w:t>
      </w:r>
      <w:r w:rsidR="00D02521">
        <w:t>OnRe</w:t>
      </w:r>
      <w:r w:rsidR="00E21E97">
        <w:t xml:space="preserve">. </w:t>
      </w:r>
      <w:r w:rsidR="001D3737">
        <w:t xml:space="preserve">De leerlingen van toerisme zullen echter verder gaan en meer complexe en uitgebreidere info </w:t>
      </w:r>
      <w:r w:rsidR="002103AF">
        <w:t xml:space="preserve">en advies </w:t>
      </w:r>
      <w:r w:rsidR="001D3737">
        <w:t xml:space="preserve">geven. Ze </w:t>
      </w:r>
      <w:r w:rsidR="002103AF">
        <w:t xml:space="preserve">kijken ook (veel) ruimer dan hun eigen organisatie. </w:t>
      </w:r>
    </w:p>
    <w:p w14:paraId="37919CC2" w14:textId="25DA5C5D" w:rsidR="00DB589F" w:rsidRPr="00D02521" w:rsidRDefault="00DB589F" w:rsidP="00A7121F">
      <w:pPr>
        <w:pStyle w:val="Opsomming1"/>
      </w:pPr>
      <w:r w:rsidRPr="00A7121F">
        <w:t>De taalvakken</w:t>
      </w:r>
      <w:r w:rsidR="002103AF">
        <w:t xml:space="preserve">: </w:t>
      </w:r>
      <w:r w:rsidR="005C5E7D">
        <w:t xml:space="preserve">Een host </w:t>
      </w:r>
      <w:r w:rsidR="00F8209F">
        <w:t xml:space="preserve">communiceert heel vaak met mensen. Sociale en communicatieve vaardigheden komen dan ook terug via vele doelen in dit leerplan. Van leerlingen mag worden verwacht dat ze zich inzetten om hun communicatieve vaardigheden sterk te ontwikkelen. </w:t>
      </w:r>
      <w:r w:rsidR="00F8209F">
        <w:br/>
      </w:r>
      <w:r w:rsidR="00F8209F">
        <w:lastRenderedPageBreak/>
        <w:t>Zowel de strategieën en communicatieve doelen (receptie, productie en interactie) worden in dit vak, vanuit Nederlands en de moderne vreemde talen, in concrete situaties toegepast. Het gaat hierbij over klantvriendelijkheid, het respecteren van de huisstijl, interculturele communicatiestrategieën, empathisch en commercieel handelen.</w:t>
      </w:r>
    </w:p>
    <w:p w14:paraId="5F7AB193" w14:textId="2B3370C8" w:rsidR="000773B5" w:rsidRDefault="006F6012" w:rsidP="00AA73E7">
      <w:pPr>
        <w:pStyle w:val="Kop2"/>
      </w:pPr>
      <w:bookmarkStart w:id="62" w:name="_Toc121484783"/>
      <w:bookmarkStart w:id="63" w:name="_Toc166237575"/>
      <w:r>
        <w:t>Aandachtspunten</w:t>
      </w:r>
      <w:bookmarkEnd w:id="62"/>
      <w:bookmarkEnd w:id="63"/>
    </w:p>
    <w:p w14:paraId="47F51C73" w14:textId="5018E947" w:rsidR="004C3C6E" w:rsidRDefault="004C3C6E" w:rsidP="00C14898">
      <w:r>
        <w:t xml:space="preserve">Dit leerplan is gebaseerd op de </w:t>
      </w:r>
      <w:r w:rsidR="00FB7BFC">
        <w:t>beroepskwalificatie</w:t>
      </w:r>
      <w:r>
        <w:t xml:space="preserve"> ‘</w:t>
      </w:r>
      <w:hyperlink w:anchor="_Host" w:history="1">
        <w:r w:rsidRPr="002936ED">
          <w:rPr>
            <w:rStyle w:val="Lexicon"/>
          </w:rPr>
          <w:t>Host’</w:t>
        </w:r>
      </w:hyperlink>
      <w:r w:rsidR="00F06EE4">
        <w:t xml:space="preserve"> en </w:t>
      </w:r>
      <w:r w:rsidR="00215FE5">
        <w:t xml:space="preserve">een specifiek minimumdoel </w:t>
      </w:r>
      <w:r w:rsidR="007C319B">
        <w:t>toeristische geografie</w:t>
      </w:r>
      <w:r w:rsidR="000A33C8">
        <w:t xml:space="preserve">, met name </w:t>
      </w:r>
      <w:r w:rsidR="00CA68F4">
        <w:t xml:space="preserve">de praktische aspecten bij het samenstellen van een meerdaags toeristisch product. </w:t>
      </w:r>
    </w:p>
    <w:p w14:paraId="2415FBB2" w14:textId="417CCEA0" w:rsidR="00F71740" w:rsidRDefault="000A33C8" w:rsidP="00C14898">
      <w:r>
        <w:t>D</w:t>
      </w:r>
      <w:r w:rsidR="00BB2309" w:rsidRPr="00BB2309">
        <w:t>e contexten</w:t>
      </w:r>
      <w:r w:rsidR="00EB5D5D">
        <w:t xml:space="preserve"> waar</w:t>
      </w:r>
      <w:r w:rsidR="0084396A">
        <w:t xml:space="preserve">in </w:t>
      </w:r>
      <w:r w:rsidR="00EB5D5D">
        <w:t xml:space="preserve">dit leerplan </w:t>
      </w:r>
      <w:r w:rsidR="0084396A">
        <w:t xml:space="preserve">gerealiseerd </w:t>
      </w:r>
      <w:r w:rsidR="00160732">
        <w:t xml:space="preserve">wordt </w:t>
      </w:r>
      <w:r>
        <w:t>zijn</w:t>
      </w:r>
      <w:r w:rsidR="00160732">
        <w:t xml:space="preserve">: </w:t>
      </w:r>
      <w:r w:rsidR="00BB2309" w:rsidRPr="00BB2309">
        <w:t>beurzen</w:t>
      </w:r>
      <w:r w:rsidR="00BE6DB3">
        <w:t xml:space="preserve">, </w:t>
      </w:r>
      <w:r w:rsidR="00BB2309" w:rsidRPr="00BB2309">
        <w:t>evenementen, werken op een bestemming</w:t>
      </w:r>
      <w:r w:rsidR="00BE6DB3">
        <w:t>. D</w:t>
      </w:r>
      <w:r w:rsidR="002A4454">
        <w:t>e bestemming</w:t>
      </w:r>
      <w:r w:rsidR="00BE6DB3">
        <w:t xml:space="preserve"> kan </w:t>
      </w:r>
      <w:r w:rsidR="00BB2309" w:rsidRPr="00BB2309">
        <w:t xml:space="preserve">zowel </w:t>
      </w:r>
      <w:r w:rsidR="00FE3137">
        <w:t xml:space="preserve">in </w:t>
      </w:r>
      <w:r w:rsidR="00BB2309" w:rsidRPr="00BB2309">
        <w:t>Vlaanderen</w:t>
      </w:r>
      <w:r w:rsidR="0013271E">
        <w:t xml:space="preserve"> en</w:t>
      </w:r>
      <w:r w:rsidR="00EE6F70">
        <w:t xml:space="preserve"> </w:t>
      </w:r>
      <w:r w:rsidR="00BB2309" w:rsidRPr="00BB2309">
        <w:t xml:space="preserve">België </w:t>
      </w:r>
      <w:r w:rsidR="0013271E">
        <w:t xml:space="preserve">zijn </w:t>
      </w:r>
      <w:r w:rsidR="00BB2309" w:rsidRPr="00BB2309">
        <w:t xml:space="preserve">als </w:t>
      </w:r>
      <w:r w:rsidR="00FE3137">
        <w:t xml:space="preserve">op </w:t>
      </w:r>
      <w:r w:rsidR="00BB2309" w:rsidRPr="00BB2309">
        <w:t>populaire buitenlandse bestemmingen.</w:t>
      </w:r>
      <w:r w:rsidR="008F76EF">
        <w:t xml:space="preserve"> </w:t>
      </w:r>
      <w:r w:rsidR="00257E84">
        <w:t>Beurzen en evenement</w:t>
      </w:r>
      <w:r w:rsidR="002C4FF7">
        <w:t xml:space="preserve">en binnen </w:t>
      </w:r>
      <w:r w:rsidR="00257E84">
        <w:t xml:space="preserve">de </w:t>
      </w:r>
      <w:r w:rsidR="003D1F00">
        <w:t>toeristische</w:t>
      </w:r>
      <w:r w:rsidR="00257E84">
        <w:t xml:space="preserve"> sector </w:t>
      </w:r>
      <w:r w:rsidR="002C4FF7">
        <w:t>genieten de voorkeur</w:t>
      </w:r>
      <w:r w:rsidR="00992209">
        <w:t>.</w:t>
      </w:r>
      <w:r w:rsidR="00825421">
        <w:t xml:space="preserve"> </w:t>
      </w:r>
    </w:p>
    <w:p w14:paraId="077759B2" w14:textId="40C03145" w:rsidR="00D52C88" w:rsidRDefault="00D52C88" w:rsidP="00C14898">
      <w:r>
        <w:t>In dit leerplan gebruiken we de term bezoekers. D</w:t>
      </w:r>
      <w:r w:rsidR="004155AF">
        <w:t>a</w:t>
      </w:r>
      <w:r>
        <w:t xml:space="preserve">t </w:t>
      </w:r>
      <w:r w:rsidR="00F56167">
        <w:t xml:space="preserve">kunnen toeristen, gasten, klanten, </w:t>
      </w:r>
      <w:r w:rsidR="00A63504">
        <w:t>deelnemers</w:t>
      </w:r>
      <w:r w:rsidR="00D978A4">
        <w:t xml:space="preserve"> </w:t>
      </w:r>
      <w:r w:rsidR="00A63504">
        <w:t xml:space="preserve">… zijn. </w:t>
      </w:r>
    </w:p>
    <w:p w14:paraId="2B5E251F" w14:textId="77777777" w:rsidR="00353454" w:rsidRPr="004F036C" w:rsidRDefault="00353454" w:rsidP="009C6BC8">
      <w:pPr>
        <w:rPr>
          <w:bCs/>
          <w:i/>
          <w:iCs/>
        </w:rPr>
      </w:pPr>
      <w:r w:rsidRPr="004F036C">
        <w:rPr>
          <w:bCs/>
          <w:i/>
          <w:iCs/>
        </w:rPr>
        <w:t>Integratie</w:t>
      </w:r>
    </w:p>
    <w:p w14:paraId="71669862" w14:textId="60B21861" w:rsidR="00EF1D66" w:rsidRDefault="00EF1D66" w:rsidP="00EF1D66">
      <w:r>
        <w:t>Het is vanuit pedagogisch</w:t>
      </w:r>
      <w:r w:rsidR="003511C7">
        <w:t>-</w:t>
      </w:r>
      <w:r>
        <w:t xml:space="preserve">didactisch standpunt absoluut nodig om samenhang te brengen tussen praktijk en theorie. Dat betekent dat er voor </w:t>
      </w:r>
      <w:r w:rsidR="004E7801">
        <w:t xml:space="preserve">dit </w:t>
      </w:r>
      <w:r>
        <w:t xml:space="preserve">specifieke </w:t>
      </w:r>
      <w:r w:rsidR="004E7801">
        <w:t>leerplan</w:t>
      </w:r>
      <w:r>
        <w:t xml:space="preserve"> van de studierichting geen verdeling is in vakken. </w:t>
      </w:r>
      <w:r w:rsidR="002A212C">
        <w:t>T</w:t>
      </w:r>
      <w:r>
        <w:t>heorie en praktijk</w:t>
      </w:r>
      <w:r w:rsidR="002A212C">
        <w:t xml:space="preserve"> komen geïntegreerd aan bod</w:t>
      </w:r>
      <w:r>
        <w:t xml:space="preserve">. De leerplandoelen worden zo aangeboden dat de praktijk en de theorie als een geheel </w:t>
      </w:r>
      <w:r w:rsidR="001D7CAA">
        <w:t xml:space="preserve">wordt </w:t>
      </w:r>
      <w:r>
        <w:t>ervaren, waardoor de afstemming van de theorie op de praktijk optimaal wordt.</w:t>
      </w:r>
      <w:r w:rsidR="004E7801">
        <w:t xml:space="preserve"> De generieke competenties komen geïntegreerd met andere doelen aan bod. </w:t>
      </w:r>
    </w:p>
    <w:p w14:paraId="6F33BB56" w14:textId="68E7F3D8" w:rsidR="003E32CB" w:rsidRPr="004F036C" w:rsidRDefault="003E32CB" w:rsidP="00EB56FB">
      <w:pPr>
        <w:rPr>
          <w:i/>
          <w:iCs/>
        </w:rPr>
      </w:pPr>
      <w:r w:rsidRPr="004F036C">
        <w:rPr>
          <w:i/>
          <w:iCs/>
        </w:rPr>
        <w:t>Communicatieve vaardigheden</w:t>
      </w:r>
    </w:p>
    <w:p w14:paraId="07F0EE7A" w14:textId="51D7A02D" w:rsidR="00EF1D66" w:rsidRDefault="00EF1D66" w:rsidP="00EF1D66">
      <w:r>
        <w:t xml:space="preserve">Een </w:t>
      </w:r>
      <w:hyperlink w:anchor="_Host" w:history="1">
        <w:r w:rsidRPr="002936ED">
          <w:rPr>
            <w:rStyle w:val="Lexicon"/>
          </w:rPr>
          <w:t>host</w:t>
        </w:r>
      </w:hyperlink>
      <w:r>
        <w:t xml:space="preserve"> gaat om met mensen. </w:t>
      </w:r>
      <w:bookmarkStart w:id="64" w:name="_Hlk147144364"/>
      <w:r>
        <w:t xml:space="preserve">Sociale en communicatieve vaardigheden komen dan ook terug via vele </w:t>
      </w:r>
      <w:r w:rsidR="000A3103">
        <w:t>doelen</w:t>
      </w:r>
      <w:r>
        <w:t xml:space="preserve"> in dit leerplan. In vele situaties zullen de leerlingen passende communicatietechnieken hanteren, </w:t>
      </w:r>
      <w:r w:rsidR="00F97416">
        <w:t>aangepast</w:t>
      </w:r>
      <w:r>
        <w:t xml:space="preserve"> aan de verwachtingen van het bedrijf en de bezoeker. De situaties en doelgroepen kunnen sterk </w:t>
      </w:r>
      <w:r w:rsidR="00D84C97">
        <w:t>uiteenlopen</w:t>
      </w:r>
      <w:r>
        <w:t xml:space="preserve"> in zowel courante als onverwachte communicatiesituaties. </w:t>
      </w:r>
      <w:r w:rsidR="009C1B63">
        <w:t xml:space="preserve">Van leerlingen mag </w:t>
      </w:r>
      <w:r w:rsidR="001D7CAA">
        <w:t xml:space="preserve">worden </w:t>
      </w:r>
      <w:r w:rsidR="009C1B63">
        <w:t xml:space="preserve">verwacht dat ze zich inzetten om hun </w:t>
      </w:r>
      <w:r w:rsidR="00683562">
        <w:t xml:space="preserve">communicatieve vaardigheden sterk te ontwikkelen. </w:t>
      </w:r>
      <w:r w:rsidR="00F82E87">
        <w:br/>
      </w:r>
      <w:r w:rsidR="00D969CA">
        <w:t>Z</w:t>
      </w:r>
      <w:r>
        <w:t>owel de strategieën en communicatieve doelen (receptie, productie en interactie) worden in dit vak</w:t>
      </w:r>
      <w:r w:rsidR="00D969CA">
        <w:t xml:space="preserve">, vanuit </w:t>
      </w:r>
      <w:r w:rsidR="00B36C4F">
        <w:t>Nederlands en de moderne vreemde talen,</w:t>
      </w:r>
      <w:r>
        <w:t xml:space="preserve"> in concrete situaties toegepast. Het gaat hierbij over klantvriendelijkheid, het respecteren van de huisstijl, interculturele communicatiestrategieën, empathisch en commercieel handelen. </w:t>
      </w:r>
      <w:bookmarkEnd w:id="64"/>
      <w:r>
        <w:t>Inhoud en vorm gaan hand in hand</w:t>
      </w:r>
      <w:r w:rsidR="00A904FE">
        <w:t xml:space="preserve">. </w:t>
      </w:r>
      <w:r w:rsidR="005A02A0">
        <w:t xml:space="preserve">We leren de leerlingen </w:t>
      </w:r>
      <w:r w:rsidR="003137B2">
        <w:t>communiceren, informeren en adviseren.</w:t>
      </w:r>
      <w:r w:rsidR="00C33220">
        <w:t xml:space="preserve"> </w:t>
      </w:r>
      <w:r w:rsidR="00234764">
        <w:t>Leerlingen leren g</w:t>
      </w:r>
      <w:r w:rsidR="004A349C" w:rsidRPr="004A349C">
        <w:t>idsen</w:t>
      </w:r>
      <w:r w:rsidR="003137B2">
        <w:t xml:space="preserve"> </w:t>
      </w:r>
      <w:r w:rsidR="00234764">
        <w:t>maakt geen deel uit van het leerplan</w:t>
      </w:r>
      <w:r w:rsidR="006F348A">
        <w:t xml:space="preserve">; </w:t>
      </w:r>
      <w:r w:rsidR="00D27E46">
        <w:t xml:space="preserve">de </w:t>
      </w:r>
      <w:r w:rsidR="006F348A">
        <w:t>leerlingen</w:t>
      </w:r>
      <w:r w:rsidR="004A349C" w:rsidRPr="004A349C">
        <w:t xml:space="preserve"> </w:t>
      </w:r>
      <w:r w:rsidR="00D27E46">
        <w:t xml:space="preserve">moeten </w:t>
      </w:r>
      <w:r w:rsidR="004A349C" w:rsidRPr="004A349C">
        <w:t xml:space="preserve">bv. wel </w:t>
      </w:r>
      <w:r w:rsidR="00D27E46">
        <w:t xml:space="preserve">leren om </w:t>
      </w:r>
      <w:r w:rsidR="004A349C" w:rsidRPr="004A349C">
        <w:t xml:space="preserve">een gids </w:t>
      </w:r>
      <w:r w:rsidR="00D27E46">
        <w:t xml:space="preserve">te </w:t>
      </w:r>
      <w:r w:rsidR="004A349C" w:rsidRPr="004A349C">
        <w:t>reserveren voor 2u</w:t>
      </w:r>
      <w:r w:rsidR="006F348A">
        <w:t>.</w:t>
      </w:r>
      <w:r w:rsidR="004E7801">
        <w:br/>
        <w:t>Afhankelijk van de opdracht en de locatie waar die wordt uitgevoerd</w:t>
      </w:r>
      <w:r w:rsidR="00D27E46">
        <w:t>,</w:t>
      </w:r>
      <w:r w:rsidR="004E7801">
        <w:t xml:space="preserve"> kunnen op schoolniveau afspraken worden gemaakt over de kledij die van de leerlingen wordt verwacht. </w:t>
      </w:r>
    </w:p>
    <w:p w14:paraId="28DC1FD8" w14:textId="2436C851" w:rsidR="00283915" w:rsidRPr="004F036C" w:rsidRDefault="00283915" w:rsidP="00EB56FB">
      <w:pPr>
        <w:rPr>
          <w:i/>
          <w:iCs/>
        </w:rPr>
      </w:pPr>
      <w:r w:rsidRPr="004F036C">
        <w:rPr>
          <w:i/>
          <w:iCs/>
        </w:rPr>
        <w:t>Toeristische geografie</w:t>
      </w:r>
    </w:p>
    <w:p w14:paraId="40F96FFF" w14:textId="5B573041" w:rsidR="00EF1D66" w:rsidRDefault="00283915" w:rsidP="00EF1D66">
      <w:bookmarkStart w:id="65" w:name="_Hlk147144102"/>
      <w:r>
        <w:t>I</w:t>
      </w:r>
      <w:r w:rsidR="00EF1D66">
        <w:t xml:space="preserve">n </w:t>
      </w:r>
      <w:r w:rsidR="00AE6A4D">
        <w:t>he</w:t>
      </w:r>
      <w:r w:rsidR="00EF1D66">
        <w:t xml:space="preserve">t vak </w:t>
      </w:r>
      <w:r w:rsidR="00AE6A4D">
        <w:t xml:space="preserve">ToGe </w:t>
      </w:r>
      <w:r w:rsidR="00EF1D66">
        <w:t>worden ve</w:t>
      </w:r>
      <w:r w:rsidR="00737E6E">
        <w:t>e</w:t>
      </w:r>
      <w:r w:rsidR="00EF1D66">
        <w:t xml:space="preserve">l inhouden </w:t>
      </w:r>
      <w:r w:rsidR="00895FEC">
        <w:t>bekeken</w:t>
      </w:r>
      <w:r w:rsidR="00EF1D66">
        <w:t xml:space="preserve"> die een basis </w:t>
      </w:r>
      <w:r w:rsidR="00737E6E">
        <w:t>vormen</w:t>
      </w:r>
      <w:r w:rsidR="00EF1D66">
        <w:t xml:space="preserve"> voor het verder praktisch uitwerken</w:t>
      </w:r>
      <w:r w:rsidR="00921152">
        <w:t xml:space="preserve"> in het vak Toerisme</w:t>
      </w:r>
      <w:r w:rsidR="00EF1D66">
        <w:t>.</w:t>
      </w:r>
      <w:r w:rsidR="00D24440">
        <w:t xml:space="preserve"> </w:t>
      </w:r>
      <w:r w:rsidR="00D90033">
        <w:t xml:space="preserve">In het vak </w:t>
      </w:r>
      <w:r w:rsidR="11BA1D24">
        <w:t>T</w:t>
      </w:r>
      <w:r w:rsidR="00D90033">
        <w:t xml:space="preserve">oeristische </w:t>
      </w:r>
      <w:r w:rsidR="576BF255">
        <w:t>g</w:t>
      </w:r>
      <w:r w:rsidR="00D90033">
        <w:t xml:space="preserve">eografie </w:t>
      </w:r>
      <w:r w:rsidR="00F05EBA">
        <w:t xml:space="preserve">wordt </w:t>
      </w:r>
      <w:r w:rsidR="007D1467">
        <w:t xml:space="preserve">gewerkt aan de kennis van </w:t>
      </w:r>
      <w:r w:rsidR="001B133D">
        <w:t>toeristische bestemmingen. D</w:t>
      </w:r>
      <w:r w:rsidR="00F05EBA">
        <w:t>a</w:t>
      </w:r>
      <w:r w:rsidR="001B133D">
        <w:t>t is de basis voor het ontwerpen van meerdaagse uitstappen. D</w:t>
      </w:r>
      <w:r w:rsidR="00C1201A">
        <w:t xml:space="preserve">ie </w:t>
      </w:r>
      <w:r w:rsidR="00CD4823">
        <w:t xml:space="preserve">kunnen verder praktisch </w:t>
      </w:r>
      <w:r w:rsidR="00F05EBA">
        <w:t xml:space="preserve">worden </w:t>
      </w:r>
      <w:r w:rsidR="00CD4823">
        <w:t xml:space="preserve">uitgewerkt vanuit het vak </w:t>
      </w:r>
      <w:r w:rsidR="00D27EDB">
        <w:t>T</w:t>
      </w:r>
      <w:r w:rsidR="00CD4823">
        <w:t>oerisme</w:t>
      </w:r>
      <w:bookmarkEnd w:id="65"/>
      <w:r w:rsidR="00870783">
        <w:t>,</w:t>
      </w:r>
      <w:r w:rsidR="00CD4823">
        <w:t xml:space="preserve"> </w:t>
      </w:r>
      <w:r w:rsidR="006D1AA4">
        <w:t xml:space="preserve">bv. </w:t>
      </w:r>
      <w:r w:rsidR="00CD4823">
        <w:t xml:space="preserve">het </w:t>
      </w:r>
      <w:r w:rsidR="009321DA">
        <w:t xml:space="preserve">opsporen van </w:t>
      </w:r>
      <w:r w:rsidR="006D1AA4">
        <w:t>het</w:t>
      </w:r>
      <w:r w:rsidR="009321DA">
        <w:t xml:space="preserve"> beste </w:t>
      </w:r>
      <w:r w:rsidR="006D1AA4">
        <w:t>vervoer en logies.</w:t>
      </w:r>
      <w:r w:rsidR="008B1596">
        <w:t xml:space="preserve"> Het is </w:t>
      </w:r>
      <w:r w:rsidR="00C55AA2">
        <w:t xml:space="preserve">dus belangrijk om </w:t>
      </w:r>
      <w:r w:rsidR="00AE6A4D">
        <w:t>afspraken</w:t>
      </w:r>
      <w:r w:rsidR="00C55AA2">
        <w:t xml:space="preserve"> te maken over de bestemmingen waarrond </w:t>
      </w:r>
      <w:r w:rsidR="00AE6A4D">
        <w:t xml:space="preserve">zal worden gewerkt. </w:t>
      </w:r>
      <w:r w:rsidR="00DD16A6">
        <w:t xml:space="preserve">De </w:t>
      </w:r>
      <w:r w:rsidR="007E4E75">
        <w:t xml:space="preserve">uitstap kan ook (gedeeltelijk) </w:t>
      </w:r>
      <w:r w:rsidR="00870783">
        <w:t xml:space="preserve">worden </w:t>
      </w:r>
      <w:r w:rsidR="007E4E75">
        <w:t xml:space="preserve">uitgevoerd waarbij de leerlingen </w:t>
      </w:r>
      <w:r w:rsidR="001B04C5">
        <w:t>bv. inzetten op de begeleiding van een groep</w:t>
      </w:r>
      <w:r w:rsidR="00B22593">
        <w:t xml:space="preserve">. </w:t>
      </w:r>
    </w:p>
    <w:p w14:paraId="2E93EE7C" w14:textId="193F4D8E" w:rsidR="0084063B" w:rsidRPr="004F036C" w:rsidRDefault="0084063B" w:rsidP="00EB56FB">
      <w:pPr>
        <w:rPr>
          <w:i/>
          <w:iCs/>
        </w:rPr>
      </w:pPr>
      <w:r w:rsidRPr="004F036C">
        <w:rPr>
          <w:i/>
          <w:iCs/>
        </w:rPr>
        <w:t>Excursies</w:t>
      </w:r>
    </w:p>
    <w:p w14:paraId="7ABDF735" w14:textId="0646AF08" w:rsidR="00F24029" w:rsidRDefault="00694772" w:rsidP="00F24029">
      <w:r>
        <w:t xml:space="preserve">Een uitstap kan een </w:t>
      </w:r>
      <w:r w:rsidR="0010391B">
        <w:t xml:space="preserve">excursie zijn vanuit een bestemming. De host kan die </w:t>
      </w:r>
      <w:r w:rsidR="00D92871">
        <w:t>uitstap</w:t>
      </w:r>
      <w:r w:rsidR="00895953">
        <w:t xml:space="preserve"> (verder)</w:t>
      </w:r>
      <w:r w:rsidR="00D92871">
        <w:t xml:space="preserve"> samenstellen en </w:t>
      </w:r>
      <w:r w:rsidR="0010391B">
        <w:t>begeleiden</w:t>
      </w:r>
      <w:r w:rsidR="00D92871">
        <w:t>.</w:t>
      </w:r>
      <w:r w:rsidR="00061672">
        <w:t xml:space="preserve"> Vaak wordt gewerkt vanuit een bestaand excursiepakket, dat de host verder praktisch </w:t>
      </w:r>
      <w:r w:rsidR="00061672">
        <w:lastRenderedPageBreak/>
        <w:t>uitwerkt.</w:t>
      </w:r>
      <w:r w:rsidR="003B331B">
        <w:t xml:space="preserve"> </w:t>
      </w:r>
      <w:r w:rsidR="00D92871">
        <w:t xml:space="preserve">Een meerdaagse </w:t>
      </w:r>
      <w:r w:rsidR="009E7112">
        <w:t xml:space="preserve">uitstap </w:t>
      </w:r>
      <w:r w:rsidR="00AA3A42">
        <w:t xml:space="preserve">kan in het binnenland of buitenland </w:t>
      </w:r>
      <w:r w:rsidR="00A47B1E">
        <w:t xml:space="preserve">worden </w:t>
      </w:r>
      <w:r w:rsidR="00000148">
        <w:t xml:space="preserve">gerealiseerd. </w:t>
      </w:r>
      <w:r w:rsidR="005E1A8D">
        <w:t xml:space="preserve">Op een meerdaagse studiereis </w:t>
      </w:r>
      <w:r w:rsidR="0023317D">
        <w:t xml:space="preserve">kunnen de leerlingen </w:t>
      </w:r>
      <w:r w:rsidR="00780506">
        <w:t>vele doelen realiseren</w:t>
      </w:r>
      <w:r w:rsidR="00227A87">
        <w:t xml:space="preserve"> vanuit het vak Toerisme, Toeristische geografie en vaak ook de taalvakken. </w:t>
      </w:r>
      <w:r w:rsidR="003B0201">
        <w:t xml:space="preserve">Voor en tijdens een </w:t>
      </w:r>
      <w:r w:rsidR="00814D64">
        <w:t xml:space="preserve">meerdaagse </w:t>
      </w:r>
      <w:r w:rsidR="006162D8">
        <w:t>studiereis krijgen de leerlingen kansen om zelf</w:t>
      </w:r>
      <w:r w:rsidR="003B0201">
        <w:t xml:space="preserve"> excursies voor te bereiden en voor te stellen. </w:t>
      </w:r>
      <w:r w:rsidR="005458AF">
        <w:t xml:space="preserve">Het spreekt voor zich dat </w:t>
      </w:r>
      <w:r w:rsidR="00E54705">
        <w:t xml:space="preserve">een goede </w:t>
      </w:r>
      <w:r w:rsidR="005458AF">
        <w:t>naverwerking</w:t>
      </w:r>
      <w:r w:rsidR="00E54705">
        <w:t xml:space="preserve"> </w:t>
      </w:r>
      <w:r w:rsidR="00AB0476">
        <w:t>belangrijk is.</w:t>
      </w:r>
      <w:r w:rsidR="00D978A4">
        <w:t xml:space="preserve"> </w:t>
      </w:r>
      <w:r w:rsidR="003B0201">
        <w:t xml:space="preserve">Vanuit waarneming ter plaatse </w:t>
      </w:r>
      <w:r w:rsidR="006249F7">
        <w:t>k</w:t>
      </w:r>
      <w:r w:rsidR="00602E94">
        <w:t>unnen</w:t>
      </w:r>
      <w:r w:rsidR="006249F7">
        <w:t xml:space="preserve"> meerdere mogelijkheden </w:t>
      </w:r>
      <w:r w:rsidR="00602E94">
        <w:t>worden</w:t>
      </w:r>
      <w:r w:rsidR="00C55596">
        <w:t xml:space="preserve"> </w:t>
      </w:r>
      <w:r w:rsidR="006249F7">
        <w:t>verken</w:t>
      </w:r>
      <w:r w:rsidR="00602E94">
        <w:t>d</w:t>
      </w:r>
      <w:r w:rsidR="00EA1ACD">
        <w:t xml:space="preserve"> en zo </w:t>
      </w:r>
      <w:r w:rsidR="00C55596">
        <w:t xml:space="preserve">kan </w:t>
      </w:r>
      <w:r w:rsidR="00EA1ACD">
        <w:t xml:space="preserve">de </w:t>
      </w:r>
      <w:r w:rsidR="0027320C">
        <w:t>excursie verder verfijn</w:t>
      </w:r>
      <w:r w:rsidR="00C55596">
        <w:t>d</w:t>
      </w:r>
      <w:r w:rsidR="00B719BC">
        <w:t xml:space="preserve"> en op punt </w:t>
      </w:r>
      <w:r w:rsidR="00C55596">
        <w:t>ge</w:t>
      </w:r>
      <w:r w:rsidR="00B719BC">
        <w:t>stel</w:t>
      </w:r>
      <w:r w:rsidR="00895953">
        <w:t>d worden</w:t>
      </w:r>
      <w:r w:rsidR="00B719BC">
        <w:t xml:space="preserve">. </w:t>
      </w:r>
      <w:r w:rsidR="00284CA2">
        <w:t xml:space="preserve">De hosting kan </w:t>
      </w:r>
      <w:r w:rsidR="007269CF">
        <w:t xml:space="preserve">zowel </w:t>
      </w:r>
      <w:r w:rsidR="001D3893">
        <w:t xml:space="preserve">worden </w:t>
      </w:r>
      <w:r w:rsidR="00284CA2">
        <w:t>ingeoefend vanuit</w:t>
      </w:r>
      <w:r w:rsidR="001C60D2">
        <w:t xml:space="preserve"> binnenlandse</w:t>
      </w:r>
      <w:r w:rsidR="0092694A">
        <w:t xml:space="preserve"> als</w:t>
      </w:r>
      <w:r w:rsidR="001C60D2">
        <w:t xml:space="preserve"> buitenlandse bestemmingen</w:t>
      </w:r>
      <w:r w:rsidR="00284CA2">
        <w:t xml:space="preserve">. </w:t>
      </w:r>
    </w:p>
    <w:p w14:paraId="5878413B" w14:textId="77777777" w:rsidR="00346C1F" w:rsidRPr="004F036C" w:rsidRDefault="00F24029" w:rsidP="00EB56FB">
      <w:pPr>
        <w:rPr>
          <w:i/>
          <w:iCs/>
        </w:rPr>
      </w:pPr>
      <w:r w:rsidRPr="004F036C">
        <w:rPr>
          <w:i/>
          <w:iCs/>
        </w:rPr>
        <w:t>Actualiteit</w:t>
      </w:r>
    </w:p>
    <w:p w14:paraId="292F1964" w14:textId="6BAE96AC" w:rsidR="00EF1D66" w:rsidRDefault="00346C1F" w:rsidP="00EF1D66">
      <w:r>
        <w:t>D</w:t>
      </w:r>
      <w:r w:rsidR="00F24029">
        <w:t>e toeristische sector verandert snel</w:t>
      </w:r>
      <w:r w:rsidR="007B3DDA">
        <w:t xml:space="preserve">. </w:t>
      </w:r>
      <w:r w:rsidR="00502C7D">
        <w:t>Het is dan ook absoluut noodzakelijk om vak</w:t>
      </w:r>
      <w:r w:rsidR="00D83822">
        <w:t xml:space="preserve">gerichte </w:t>
      </w:r>
      <w:r w:rsidR="00431C1C">
        <w:t xml:space="preserve">informatie op te volgen. </w:t>
      </w:r>
      <w:r w:rsidR="00D34569">
        <w:t>De leerlingen word</w:t>
      </w:r>
      <w:r w:rsidR="006A7CD8">
        <w:t>en</w:t>
      </w:r>
      <w:r w:rsidR="00D34569">
        <w:t xml:space="preserve"> gewezen op </w:t>
      </w:r>
      <w:r w:rsidR="006C63D8">
        <w:t>de mogelijke risico’s wanneer dat niet gebeurt</w:t>
      </w:r>
      <w:r w:rsidR="006A7CD8">
        <w:t>. Het is d</w:t>
      </w:r>
      <w:r w:rsidR="003A3D58">
        <w:t>e verantwoordelijkheden van de host om</w:t>
      </w:r>
      <w:r w:rsidR="004777A5">
        <w:t xml:space="preserve"> toeristen </w:t>
      </w:r>
      <w:r w:rsidR="0089166E">
        <w:t xml:space="preserve">te helpen wanneer die </w:t>
      </w:r>
      <w:r w:rsidR="004777A5">
        <w:t>in de</w:t>
      </w:r>
      <w:r w:rsidR="0089166E">
        <w:t xml:space="preserve"> problemen komen</w:t>
      </w:r>
      <w:r w:rsidR="00DF3B01">
        <w:t>,</w:t>
      </w:r>
      <w:r w:rsidR="006A7CD8">
        <w:t xml:space="preserve"> </w:t>
      </w:r>
      <w:r w:rsidR="00ED0ADF">
        <w:t xml:space="preserve">bv. </w:t>
      </w:r>
      <w:r w:rsidR="006A7CD8">
        <w:t xml:space="preserve">bij </w:t>
      </w:r>
      <w:r w:rsidR="00ED0ADF">
        <w:t xml:space="preserve">stakingen, </w:t>
      </w:r>
      <w:r w:rsidR="00CB2B3D">
        <w:t>politieke situaties</w:t>
      </w:r>
      <w:r w:rsidR="00A177B4">
        <w:t xml:space="preserve">, </w:t>
      </w:r>
      <w:r w:rsidR="00F85A00">
        <w:t xml:space="preserve">natuurrampen, epidemieën, </w:t>
      </w:r>
      <w:r w:rsidR="004111CE">
        <w:t>lokale gebeurtenissen</w:t>
      </w:r>
      <w:r w:rsidR="006A7CD8">
        <w:t xml:space="preserve"> </w:t>
      </w:r>
      <w:r w:rsidR="004111CE">
        <w:t>…</w:t>
      </w:r>
      <w:r w:rsidR="00F85A00">
        <w:t xml:space="preserve"> </w:t>
      </w:r>
    </w:p>
    <w:p w14:paraId="369D2407" w14:textId="77777777" w:rsidR="003F32C6" w:rsidRPr="004F036C" w:rsidRDefault="004A112E" w:rsidP="00EB56FB">
      <w:pPr>
        <w:rPr>
          <w:i/>
          <w:iCs/>
        </w:rPr>
      </w:pPr>
      <w:r w:rsidRPr="004F036C">
        <w:rPr>
          <w:i/>
          <w:iCs/>
        </w:rPr>
        <w:t>De onderzoekscompetentie</w:t>
      </w:r>
    </w:p>
    <w:p w14:paraId="58B7D7BB" w14:textId="14155047" w:rsidR="004A112E" w:rsidRDefault="003F32C6" w:rsidP="004A112E">
      <w:r>
        <w:t>De OC k</w:t>
      </w:r>
      <w:r w:rsidR="004A112E">
        <w:t>an worden gerealiseerd met inhouden van dit leerplan die gerelateerd zijn aan specifieke minimumdoelen. In de studierichting</w:t>
      </w:r>
      <w:r w:rsidR="00C47FB9">
        <w:t xml:space="preserve"> Toerisme</w:t>
      </w:r>
      <w:r w:rsidR="004A112E">
        <w:t xml:space="preserve"> kan de onderzoekscompetentie ook aan bod komen via inhouden van </w:t>
      </w:r>
      <w:r w:rsidR="00C47FB9">
        <w:t xml:space="preserve">de </w:t>
      </w:r>
      <w:r w:rsidR="004A112E">
        <w:t>leerplannen</w:t>
      </w:r>
      <w:r w:rsidR="00C47FB9">
        <w:t xml:space="preserve"> Toeristische geografie of Nederlands</w:t>
      </w:r>
      <w:r w:rsidR="004A112E">
        <w:t xml:space="preserve">. Om dat duidelijk te maken wordt het leerplandoel over de onderzoekscompetentie voorafgegaan door een </w:t>
      </w:r>
      <w:r w:rsidR="008A44FA">
        <w:t>#</w:t>
      </w:r>
      <w:r w:rsidR="004A112E">
        <w:t>.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w:t>
      </w:r>
      <w:r w:rsidR="00715043">
        <w:t xml:space="preserve"> </w:t>
      </w:r>
      <w:r w:rsidR="00715043">
        <w:br/>
      </w:r>
      <w:r w:rsidR="004A112E">
        <w:t>Bij LPD 21</w:t>
      </w:r>
      <w:r w:rsidR="00C326FD">
        <w:t xml:space="preserve"> </w:t>
      </w:r>
      <w:r w:rsidR="004A112E">
        <w:t xml:space="preserve">geven we aan met welke inhouden de onderzoekscompetentie kan worden gerealiseerd. </w:t>
      </w:r>
      <w:r w:rsidR="007C7F2E" w:rsidRPr="00C953E6">
        <w:t xml:space="preserve">Op de PRO-tegel </w:t>
      </w:r>
      <w:hyperlink r:id="rId21" w:history="1">
        <w:r w:rsidR="007C7F2E" w:rsidRPr="00C953E6">
          <w:rPr>
            <w:rStyle w:val="Hyperlink"/>
            <w:color w:val="3898F9" w:themeColor="hyperlink" w:themeTint="A6"/>
          </w:rPr>
          <w:t>onderzoekscompetentie</w:t>
        </w:r>
      </w:hyperlink>
      <w:r w:rsidR="004A112E">
        <w:t xml:space="preserve"> vind je meer informatie over en een aantal mogelijke voorbeelden van hoe je</w:t>
      </w:r>
      <w:r w:rsidR="002260B8">
        <w:t>,</w:t>
      </w:r>
      <w:r w:rsidR="004A112E">
        <w:t xml:space="preserve"> via specifieke inhouden van dit leerplan met je leerlingen kan werken aan de onderzoekscompetentie.</w:t>
      </w:r>
    </w:p>
    <w:p w14:paraId="1B3A6182" w14:textId="77777777" w:rsidR="002F44C4" w:rsidRPr="004F036C" w:rsidRDefault="008F7DCE" w:rsidP="002F44C4">
      <w:pPr>
        <w:rPr>
          <w:i/>
          <w:iCs/>
        </w:rPr>
      </w:pPr>
      <w:r w:rsidRPr="004F036C">
        <w:rPr>
          <w:i/>
          <w:iCs/>
        </w:rPr>
        <w:t>Werkplekleren</w:t>
      </w:r>
    </w:p>
    <w:p w14:paraId="1F2361EB" w14:textId="1E96D371" w:rsidR="006A7CD8" w:rsidRDefault="006A7CD8" w:rsidP="00EF1D66">
      <w:r w:rsidRPr="00B44175">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B44175">
        <w:t>en leerlingenstages. De school heeft de ruimte om een beleid uit te stippelen over welke vormen van werkplekleren een plaats krijgen in de lespraktijk en met welk doel werkplekleren wordt ingezet.</w:t>
      </w:r>
    </w:p>
    <w:p w14:paraId="37BB7136" w14:textId="77777777" w:rsidR="00871BAB" w:rsidRPr="00871BAB" w:rsidRDefault="00871BAB" w:rsidP="00AA73E7">
      <w:pPr>
        <w:pStyle w:val="Kop2"/>
      </w:pPr>
      <w:bookmarkStart w:id="66" w:name="_Toc149836998"/>
      <w:bookmarkStart w:id="67" w:name="_Toc150345166"/>
      <w:bookmarkStart w:id="68" w:name="_Toc150416247"/>
      <w:bookmarkStart w:id="69" w:name="_Toc166237576"/>
      <w:r w:rsidRPr="00871BAB">
        <w:t>Leerplanpagina</w:t>
      </w:r>
      <w:bookmarkEnd w:id="66"/>
      <w:bookmarkEnd w:id="67"/>
      <w:bookmarkEnd w:id="68"/>
      <w:bookmarkEnd w:id="69"/>
    </w:p>
    <w:p w14:paraId="2CF2E9DA" w14:textId="30C87624" w:rsidR="00871BAB" w:rsidRPr="00871BAB" w:rsidRDefault="2D558C31" w:rsidP="00871BAB">
      <w:r>
        <w:rPr>
          <w:noProof/>
        </w:rPr>
        <w:drawing>
          <wp:inline distT="0" distB="0" distL="0" distR="0" wp14:anchorId="4D7958A2" wp14:editId="1F0DBDE6">
            <wp:extent cx="1162050" cy="1162050"/>
            <wp:effectExtent l="0" t="0" r="0" b="0"/>
            <wp:docPr id="1723136804" name="Afbeelding 172313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23136804"/>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r w:rsidR="00871BAB" w:rsidRPr="00871BAB">
        <w:t xml:space="preserve">Wil je als gebruiker van dit leerplan op de hoogte blijven van inspirerend materiaal, achtergrond, professionaliseringen of lerarennetwerken, surf dan naar de </w:t>
      </w:r>
      <w:hyperlink r:id="rId23">
        <w:r w:rsidR="00871BAB" w:rsidRPr="38796268">
          <w:rPr>
            <w:rStyle w:val="Hyperlink"/>
          </w:rPr>
          <w:t>leerplanpagina</w:t>
        </w:r>
      </w:hyperlink>
      <w:r w:rsidR="00871BAB" w:rsidRPr="00871BAB">
        <w:t>.</w:t>
      </w:r>
    </w:p>
    <w:p w14:paraId="1E792CEE" w14:textId="163D782F" w:rsidR="00BB4D1C" w:rsidRDefault="00BB4D1C" w:rsidP="00EF1D66"/>
    <w:p w14:paraId="00FB4ADE" w14:textId="77777777" w:rsidR="003C20F3" w:rsidRDefault="008E5D4D" w:rsidP="00AA73E7">
      <w:pPr>
        <w:pStyle w:val="Kop1"/>
      </w:pPr>
      <w:bookmarkStart w:id="70" w:name="_Toc121484784"/>
      <w:bookmarkStart w:id="71" w:name="_Toc166237577"/>
      <w:r w:rsidRPr="00731063">
        <w:lastRenderedPageBreak/>
        <w:t>Leerplandoelen</w:t>
      </w:r>
      <w:bookmarkEnd w:id="70"/>
      <w:bookmarkEnd w:id="71"/>
    </w:p>
    <w:p w14:paraId="2101ABC5" w14:textId="2D3BA689" w:rsidR="00740D3C" w:rsidRPr="00740D3C" w:rsidRDefault="00077217" w:rsidP="00AA73E7">
      <w:pPr>
        <w:pStyle w:val="Kop2"/>
      </w:pPr>
      <w:bookmarkStart w:id="72" w:name="_Hlk121423666"/>
      <w:bookmarkStart w:id="73" w:name="_Toc166237578"/>
      <w:r>
        <w:t>Generieke competenties</w:t>
      </w:r>
      <w:bookmarkEnd w:id="72"/>
      <w:bookmarkEnd w:id="73"/>
    </w:p>
    <w:p w14:paraId="30520CE0" w14:textId="478D3A69" w:rsidR="005610FB" w:rsidRDefault="00783B7C" w:rsidP="0044563A">
      <w:pPr>
        <w:pStyle w:val="Concordantie"/>
      </w:pPr>
      <w:bookmarkStart w:id="74" w:name="_Hlk129256811"/>
      <w:r>
        <w:t>Minimumdoelen, specifieke minimumdoelen of doelen die leiden naar BK</w:t>
      </w:r>
      <w:bookmarkEnd w:id="74"/>
    </w:p>
    <w:p w14:paraId="6F203E5B" w14:textId="4C632294" w:rsidR="005610FB" w:rsidRPr="00D978A4" w:rsidRDefault="005610FB" w:rsidP="00AA73E7">
      <w:pPr>
        <w:pStyle w:val="MDSMDBK"/>
        <w:outlineLvl w:val="9"/>
      </w:pPr>
      <w:r>
        <w:t xml:space="preserve">BK </w:t>
      </w:r>
      <w:r w:rsidRPr="00E736D7">
        <w:t>01</w:t>
      </w:r>
      <w:r>
        <w:tab/>
      </w:r>
      <w:r w:rsidRPr="00E736D7">
        <w:t>De leerlingen</w:t>
      </w:r>
      <w:r w:rsidR="00DB7401">
        <w:t xml:space="preserve"> werken</w:t>
      </w:r>
      <w:r w:rsidR="00D978A4">
        <w:t xml:space="preserve"> </w:t>
      </w:r>
      <w:r w:rsidR="00E84CD1">
        <w:t>in teamverband</w:t>
      </w:r>
      <w:r w:rsidR="00CF66CD">
        <w:t xml:space="preserve"> </w:t>
      </w:r>
      <w:r w:rsidR="00E84CD1">
        <w:t>(organisatiecultuur</w:t>
      </w:r>
      <w:r w:rsidR="00AA5A63">
        <w:t>, communicatie, procedures</w:t>
      </w:r>
      <w:r w:rsidR="0020208C">
        <w:t>).</w:t>
      </w:r>
      <w:r>
        <w:t xml:space="preserve"> (LPD </w:t>
      </w:r>
      <w:r w:rsidR="00F0117E">
        <w:t>1</w:t>
      </w:r>
      <w:r w:rsidR="005A5013" w:rsidRPr="00D978A4">
        <w:t>,</w:t>
      </w:r>
      <w:r w:rsidR="00D978A4" w:rsidRPr="00D978A4">
        <w:t xml:space="preserve"> 4, 1</w:t>
      </w:r>
      <w:r w:rsidR="00D978A4">
        <w:t>2</w:t>
      </w:r>
      <w:r w:rsidRPr="00D978A4">
        <w:t>)</w:t>
      </w:r>
    </w:p>
    <w:p w14:paraId="3740A19E" w14:textId="47015F6D" w:rsidR="00D56A80" w:rsidRPr="00C20E31" w:rsidRDefault="00D56A80" w:rsidP="00AA73E7">
      <w:pPr>
        <w:pStyle w:val="MDSMDBK"/>
        <w:outlineLvl w:val="9"/>
        <w:rPr>
          <w:rStyle w:val="MDSMDBKChar"/>
        </w:rPr>
      </w:pPr>
      <w:r>
        <w:t>BK 02</w:t>
      </w:r>
      <w:r w:rsidR="00793381">
        <w:tab/>
      </w:r>
      <w:r w:rsidR="00793381" w:rsidRPr="00C20E31">
        <w:rPr>
          <w:rStyle w:val="MDSMDBKChar"/>
          <w:b/>
          <w:bCs/>
        </w:rPr>
        <w:t>De leerlingen handelen kwaliteitsbewust</w:t>
      </w:r>
      <w:r w:rsidR="00EA3C9D" w:rsidRPr="00C20E31">
        <w:rPr>
          <w:rStyle w:val="MDSMDBKChar"/>
          <w:b/>
          <w:bCs/>
        </w:rPr>
        <w:t xml:space="preserve">. (LPD </w:t>
      </w:r>
      <w:r w:rsidR="008E11F6">
        <w:rPr>
          <w:rStyle w:val="MDSMDBKChar"/>
          <w:b/>
          <w:bCs/>
        </w:rPr>
        <w:t>6</w:t>
      </w:r>
      <w:r w:rsidR="00EB124B" w:rsidRPr="00C20E31">
        <w:rPr>
          <w:rStyle w:val="MDSMDBKChar"/>
          <w:b/>
          <w:bCs/>
        </w:rPr>
        <w:t>)</w:t>
      </w:r>
    </w:p>
    <w:p w14:paraId="081D0C88" w14:textId="02171440" w:rsidR="002A38AE" w:rsidRDefault="008A6A79" w:rsidP="00AA73E7">
      <w:pPr>
        <w:pStyle w:val="MDSMDBK"/>
        <w:outlineLvl w:val="9"/>
      </w:pPr>
      <w:r>
        <w:t>BK</w:t>
      </w:r>
      <w:r w:rsidR="005F23C0">
        <w:t xml:space="preserve"> 03</w:t>
      </w:r>
      <w:r w:rsidR="005F23C0">
        <w:tab/>
      </w:r>
      <w:r w:rsidR="00536816">
        <w:t>De leerlingen handelen economisch en duurzaam</w:t>
      </w:r>
      <w:r w:rsidR="00024E67">
        <w:t xml:space="preserve">. (LPD </w:t>
      </w:r>
      <w:r w:rsidR="00BC1C17">
        <w:t>2</w:t>
      </w:r>
      <w:r w:rsidR="00C3532D">
        <w:t>)</w:t>
      </w:r>
    </w:p>
    <w:p w14:paraId="6531F509" w14:textId="6EB4C890" w:rsidR="005A5013" w:rsidRDefault="00785F97" w:rsidP="00AA73E7">
      <w:pPr>
        <w:pStyle w:val="MDSMDBK"/>
        <w:outlineLvl w:val="9"/>
      </w:pPr>
      <w:r>
        <w:t xml:space="preserve">BK 04 </w:t>
      </w:r>
      <w:r w:rsidR="00A6427B">
        <w:tab/>
        <w:t xml:space="preserve">De </w:t>
      </w:r>
      <w:r w:rsidR="008C4689">
        <w:t>leerlingen</w:t>
      </w:r>
      <w:r w:rsidR="00A6427B">
        <w:t xml:space="preserve"> </w:t>
      </w:r>
      <w:r w:rsidR="008C4689">
        <w:t xml:space="preserve">handelen veilig, ergonomisch en hygiënisch. (LPD </w:t>
      </w:r>
      <w:r w:rsidR="00B23E99">
        <w:t>3</w:t>
      </w:r>
      <w:r w:rsidR="00C3532D">
        <w:t>)</w:t>
      </w:r>
    </w:p>
    <w:p w14:paraId="1C9CF38F" w14:textId="70925648" w:rsidR="00F1180B" w:rsidRDefault="00F1180B" w:rsidP="00AA73E7">
      <w:pPr>
        <w:pStyle w:val="MDSMDBK"/>
        <w:outlineLvl w:val="9"/>
      </w:pPr>
      <w:r>
        <w:t>BK 13</w:t>
      </w:r>
      <w:r>
        <w:tab/>
        <w:t>De leerlingen registreren opvolg- en activiteitengegevens tijdens het verblijf op toeristische bestemmingen, op beurzen en evenementen, stellen rapporten op en geven de informatie door. </w:t>
      </w:r>
      <w:r w:rsidR="00F71839">
        <w:t xml:space="preserve">(LPD </w:t>
      </w:r>
      <w:r w:rsidR="00E82826">
        <w:t>5</w:t>
      </w:r>
      <w:r w:rsidR="00D84F90">
        <w:t>)</w:t>
      </w:r>
    </w:p>
    <w:p w14:paraId="51A3BA42" w14:textId="1B3A49F1" w:rsidR="00F1180B" w:rsidRPr="002D6D62" w:rsidRDefault="00F71839" w:rsidP="00AA73E7">
      <w:pPr>
        <w:pStyle w:val="MDSMDBK"/>
        <w:outlineLvl w:val="9"/>
        <w:rPr>
          <w:rStyle w:val="MDSMDBKChar"/>
          <w:b/>
          <w:bCs/>
        </w:rPr>
      </w:pPr>
      <w:r>
        <w:t>BK 14</w:t>
      </w:r>
      <w:r>
        <w:tab/>
      </w:r>
      <w:r w:rsidR="00F1180B" w:rsidRPr="002D6D62">
        <w:rPr>
          <w:rStyle w:val="MDSMDBKChar"/>
          <w:b/>
          <w:bCs/>
        </w:rPr>
        <w:t xml:space="preserve">De leerlingen voeren administratieve opdrachten uit op beurzen, evenementen en toeristische bestemmingen </w:t>
      </w:r>
      <w:r w:rsidR="00F1180B" w:rsidRPr="001477CD">
        <w:rPr>
          <w:rStyle w:val="MDSMDBKChar"/>
          <w:b/>
          <w:bCs/>
        </w:rPr>
        <w:t>met inbegrip van reservaties op toeristische bestemmingen</w:t>
      </w:r>
      <w:r w:rsidR="00F1180B" w:rsidRPr="002D6D62">
        <w:rPr>
          <w:rStyle w:val="MDSMDBKChar"/>
          <w:b/>
          <w:bCs/>
        </w:rPr>
        <w:t>. </w:t>
      </w:r>
      <w:r w:rsidR="00D84F90" w:rsidRPr="002D6D62">
        <w:rPr>
          <w:rStyle w:val="MDSMDBKChar"/>
          <w:b/>
          <w:bCs/>
        </w:rPr>
        <w:t xml:space="preserve">(LPD </w:t>
      </w:r>
      <w:r w:rsidR="00E82826">
        <w:rPr>
          <w:rStyle w:val="MDSMDBKChar"/>
          <w:b/>
          <w:bCs/>
        </w:rPr>
        <w:t>5</w:t>
      </w:r>
      <w:r w:rsidR="008B29BE">
        <w:rPr>
          <w:rStyle w:val="MDSMDBKChar"/>
          <w:b/>
          <w:bCs/>
        </w:rPr>
        <w:t>, 14</w:t>
      </w:r>
      <w:r w:rsidR="00D84F90" w:rsidRPr="002D6D62">
        <w:rPr>
          <w:rStyle w:val="MDSMDBKChar"/>
          <w:b/>
          <w:bCs/>
        </w:rPr>
        <w:t>)</w:t>
      </w:r>
    </w:p>
    <w:p w14:paraId="74035A80" w14:textId="77777777" w:rsidR="00EC3A89" w:rsidRDefault="000773B5" w:rsidP="00AA73E7">
      <w:pPr>
        <w:pStyle w:val="MDSMDBK"/>
        <w:outlineLvl w:val="9"/>
      </w:pPr>
      <w:bookmarkStart w:id="75" w:name="_Hlk129257540"/>
      <w:r w:rsidRPr="002E08C9">
        <w:t xml:space="preserve">Onderliggende kennis bij </w:t>
      </w:r>
      <w:r w:rsidR="00783B7C" w:rsidRPr="002E08C9">
        <w:t>doelen die leiden naar BK</w:t>
      </w:r>
      <w:bookmarkEnd w:id="75"/>
    </w:p>
    <w:p w14:paraId="5A877122" w14:textId="6CDEB50A" w:rsidR="00CB00FE" w:rsidRPr="00497F28" w:rsidRDefault="00E029B9" w:rsidP="00AA73E7">
      <w:pPr>
        <w:pStyle w:val="Kennis"/>
        <w:numPr>
          <w:ilvl w:val="0"/>
          <w:numId w:val="0"/>
        </w:numPr>
        <w:ind w:left="170"/>
        <w:outlineLvl w:val="9"/>
      </w:pPr>
      <w:r>
        <w:t>a</w:t>
      </w:r>
      <w:r w:rsidR="00007170">
        <w:t>.</w:t>
      </w:r>
      <w:r>
        <w:t xml:space="preserve"> </w:t>
      </w:r>
      <w:r w:rsidR="00376990" w:rsidRPr="00497F28">
        <w:t>Communicatietechnieken</w:t>
      </w:r>
      <w:r w:rsidR="00E425D6" w:rsidRPr="00497F28">
        <w:t xml:space="preserve"> (LPD </w:t>
      </w:r>
      <w:r w:rsidR="00615987" w:rsidRPr="00497F28">
        <w:t>4)</w:t>
      </w:r>
    </w:p>
    <w:p w14:paraId="535A7039" w14:textId="36D422A4" w:rsidR="00261B1B" w:rsidRDefault="004B45DF" w:rsidP="00AA73E7">
      <w:pPr>
        <w:pStyle w:val="Kennis"/>
        <w:numPr>
          <w:ilvl w:val="0"/>
          <w:numId w:val="0"/>
        </w:numPr>
        <w:ind w:left="170"/>
        <w:outlineLvl w:val="9"/>
      </w:pPr>
      <w:r>
        <w:t>d</w:t>
      </w:r>
      <w:r w:rsidR="00007170">
        <w:t>.</w:t>
      </w:r>
      <w:r>
        <w:t xml:space="preserve"> </w:t>
      </w:r>
      <w:r w:rsidR="00631FB8" w:rsidRPr="00497F28">
        <w:t>Principes van klantvriendelijkheid</w:t>
      </w:r>
      <w:r w:rsidR="00615987" w:rsidRPr="00497F28">
        <w:t xml:space="preserve"> (LPD 4)</w:t>
      </w:r>
    </w:p>
    <w:p w14:paraId="335F840E" w14:textId="494973E4" w:rsidR="000A2292" w:rsidRDefault="005B3B73" w:rsidP="0044563A">
      <w:pPr>
        <w:pStyle w:val="Doel"/>
      </w:pPr>
      <w:r>
        <w:t>De leerlingen werken in teamverband</w:t>
      </w:r>
      <w:r w:rsidR="0016093A">
        <w:t xml:space="preserve"> (organisatiecultuur, communicatie, procedures)</w:t>
      </w:r>
      <w:r w:rsidR="00362317">
        <w:t>.</w:t>
      </w:r>
    </w:p>
    <w:p w14:paraId="7A2F1EB1" w14:textId="6C0FB281" w:rsidR="00740D3C" w:rsidRDefault="00740D3C" w:rsidP="00404ADD">
      <w:pPr>
        <w:pStyle w:val="Wenk"/>
      </w:pPr>
      <w:r>
        <w:t xml:space="preserve">Je kan de leerlingen </w:t>
      </w:r>
      <w:r w:rsidR="00C5209B">
        <w:t xml:space="preserve">laten </w:t>
      </w:r>
      <w:r>
        <w:t xml:space="preserve">samenwerken ter voorbereiding </w:t>
      </w:r>
      <w:r w:rsidR="00582C2C">
        <w:t xml:space="preserve">en uitvoering </w:t>
      </w:r>
      <w:r>
        <w:t>van een taa</w:t>
      </w:r>
      <w:r w:rsidR="00404ADD">
        <w:t>k</w:t>
      </w:r>
      <w:r w:rsidR="00715043">
        <w:t xml:space="preserve">, </w:t>
      </w:r>
      <w:r w:rsidR="001D3C0B">
        <w:t>b</w:t>
      </w:r>
      <w:r w:rsidR="00F10794">
        <w:t>v.</w:t>
      </w:r>
    </w:p>
    <w:p w14:paraId="29854863" w14:textId="52A217DA" w:rsidR="00D158FA" w:rsidRDefault="007C25D2" w:rsidP="00CC26AA">
      <w:pPr>
        <w:pStyle w:val="Wenkops1"/>
      </w:pPr>
      <w:r>
        <w:t>e</w:t>
      </w:r>
      <w:r w:rsidR="00D158FA">
        <w:t>en deel van de</w:t>
      </w:r>
      <w:r w:rsidR="003B2B19">
        <w:t xml:space="preserve"> </w:t>
      </w:r>
      <w:r w:rsidR="002A48E6">
        <w:t xml:space="preserve">(meerdaagse) </w:t>
      </w:r>
      <w:r w:rsidR="00D158FA">
        <w:t xml:space="preserve">uitstap in groepjes </w:t>
      </w:r>
      <w:r w:rsidR="002C2868" w:rsidRPr="002C2868">
        <w:t>praktisch uitwerken</w:t>
      </w:r>
      <w:r w:rsidR="00597D07">
        <w:t>;</w:t>
      </w:r>
    </w:p>
    <w:p w14:paraId="138CE269" w14:textId="67F6C726" w:rsidR="00582C2C" w:rsidRDefault="00AB2EE3" w:rsidP="00CC26AA">
      <w:pPr>
        <w:pStyle w:val="Wenkops1"/>
      </w:pPr>
      <w:r>
        <w:t>h</w:t>
      </w:r>
      <w:r w:rsidR="00582C2C">
        <w:t>et inrichten van een stand op een beurs</w:t>
      </w:r>
      <w:r w:rsidR="00597D07">
        <w:t>;</w:t>
      </w:r>
    </w:p>
    <w:p w14:paraId="5D4784E9" w14:textId="7D6A9B83" w:rsidR="00582C2C" w:rsidRDefault="00AB2EE3" w:rsidP="00CC26AA">
      <w:pPr>
        <w:pStyle w:val="Wenkops1"/>
      </w:pPr>
      <w:r>
        <w:t>a</w:t>
      </w:r>
      <w:r w:rsidR="00582C2C">
        <w:t>fspraken maken en naleven</w:t>
      </w:r>
      <w:r w:rsidR="00597D07">
        <w:t>;</w:t>
      </w:r>
    </w:p>
    <w:p w14:paraId="3F68C01C" w14:textId="21A98677" w:rsidR="00582C2C" w:rsidRDefault="00AB2EE3" w:rsidP="00CC26AA">
      <w:pPr>
        <w:pStyle w:val="Wenkops1"/>
      </w:pPr>
      <w:r>
        <w:t>r</w:t>
      </w:r>
      <w:r w:rsidR="00582C2C">
        <w:t>ekening houden met elkaar en op elkaar kunnen rekenen</w:t>
      </w:r>
      <w:r w:rsidR="007C25D2">
        <w:t>;</w:t>
      </w:r>
    </w:p>
    <w:p w14:paraId="70138ADF" w14:textId="49E8F354" w:rsidR="0015510A" w:rsidRDefault="00AB2EE3" w:rsidP="00CC26AA">
      <w:pPr>
        <w:pStyle w:val="Wenkops1"/>
      </w:pPr>
      <w:r>
        <w:t>e</w:t>
      </w:r>
      <w:r w:rsidR="00582C2C">
        <w:t xml:space="preserve">lkaar </w:t>
      </w:r>
      <w:r w:rsidR="00362317">
        <w:t>ondersteunen</w:t>
      </w:r>
      <w:r w:rsidR="00842AC6">
        <w:t xml:space="preserve"> en actie</w:t>
      </w:r>
      <w:r w:rsidR="00497B53">
        <w:t>f</w:t>
      </w:r>
      <w:r w:rsidR="00842AC6">
        <w:t xml:space="preserve"> </w:t>
      </w:r>
      <w:r w:rsidR="00497B53">
        <w:t>deelnemen</w:t>
      </w:r>
      <w:r w:rsidR="007C25D2">
        <w:t>.</w:t>
      </w:r>
    </w:p>
    <w:p w14:paraId="3BE50B9E" w14:textId="0AC5B90D" w:rsidR="00AD2CFD" w:rsidRPr="000857FE" w:rsidRDefault="00724265" w:rsidP="00AD2CFD">
      <w:pPr>
        <w:pStyle w:val="Wenk"/>
      </w:pPr>
      <w:r>
        <w:t>Het i</w:t>
      </w:r>
      <w:r w:rsidR="00A73235">
        <w:t>mago</w:t>
      </w:r>
      <w:r>
        <w:t xml:space="preserve"> van een organisatie</w:t>
      </w:r>
      <w:r w:rsidR="00EC4F82">
        <w:t xml:space="preserve">, </w:t>
      </w:r>
      <w:r w:rsidR="0039698A">
        <w:t xml:space="preserve">procedures </w:t>
      </w:r>
      <w:r w:rsidR="00EC4F82">
        <w:t xml:space="preserve">en </w:t>
      </w:r>
      <w:r w:rsidR="00211E7A">
        <w:t xml:space="preserve">verwante </w:t>
      </w:r>
      <w:r w:rsidR="00EC4F82">
        <w:t>communicatiestijl</w:t>
      </w:r>
      <w:r w:rsidR="008F5F7B">
        <w:t xml:space="preserve"> komen aan bod bij LPD 4 en</w:t>
      </w:r>
      <w:r w:rsidR="00211E7A">
        <w:t xml:space="preserve"> LPD 12.</w:t>
      </w:r>
    </w:p>
    <w:p w14:paraId="753C7736" w14:textId="099E788F" w:rsidR="005B3B73" w:rsidRPr="00D978A4" w:rsidRDefault="0036095C" w:rsidP="0044563A">
      <w:pPr>
        <w:pStyle w:val="Doel"/>
      </w:pPr>
      <w:r>
        <w:t>De leerlingen handelen economisch en duurz</w:t>
      </w:r>
      <w:r w:rsidR="00D978A4">
        <w:t>aam.</w:t>
      </w:r>
    </w:p>
    <w:p w14:paraId="2BB6590A" w14:textId="43EB4751" w:rsidR="005B3B73" w:rsidRDefault="000857FE" w:rsidP="005B3B73">
      <w:pPr>
        <w:pStyle w:val="Wenk"/>
      </w:pPr>
      <w:r>
        <w:t xml:space="preserve">Je kan bij </w:t>
      </w:r>
      <w:r w:rsidR="009D4DFA">
        <w:t xml:space="preserve">het uitwerken van een </w:t>
      </w:r>
      <w:r w:rsidR="00446F96">
        <w:t>uitstap</w:t>
      </w:r>
      <w:r w:rsidR="00715043">
        <w:t xml:space="preserve"> </w:t>
      </w:r>
      <w:r w:rsidR="008919B8">
        <w:t xml:space="preserve">(LPD </w:t>
      </w:r>
      <w:r w:rsidR="00D978A4" w:rsidRPr="00D978A4">
        <w:t>16)</w:t>
      </w:r>
      <w:r w:rsidR="00E4055E">
        <w:t xml:space="preserve"> </w:t>
      </w:r>
      <w:r>
        <w:t>n</w:t>
      </w:r>
      <w:r w:rsidR="009929E9">
        <w:t>aar duurzame</w:t>
      </w:r>
      <w:r>
        <w:t>re</w:t>
      </w:r>
      <w:r w:rsidR="009929E9">
        <w:t xml:space="preserve"> alternatieven </w:t>
      </w:r>
      <w:r>
        <w:t>zoeken.</w:t>
      </w:r>
      <w:r w:rsidR="009929E9">
        <w:t xml:space="preserve"> </w:t>
      </w:r>
      <w:r>
        <w:t xml:space="preserve">Soms </w:t>
      </w:r>
      <w:r w:rsidR="007D150B">
        <w:t xml:space="preserve">speelt ook </w:t>
      </w:r>
      <w:r w:rsidR="00DB1FCA">
        <w:t xml:space="preserve">het </w:t>
      </w:r>
      <w:r w:rsidR="007D150B">
        <w:t>budget een rol</w:t>
      </w:r>
      <w:r w:rsidR="00183172">
        <w:t xml:space="preserve">. Het is een uitdaging om duurzaam en </w:t>
      </w:r>
      <w:r w:rsidR="005A00A3">
        <w:t>budget</w:t>
      </w:r>
      <w:r w:rsidR="003E0EAF">
        <w:t>vriendelijk</w:t>
      </w:r>
      <w:r w:rsidR="005A00A3">
        <w:t xml:space="preserve"> met elkaar te verzoenen.</w:t>
      </w:r>
      <w:r w:rsidR="00677258">
        <w:t xml:space="preserve"> Daarover kan je met de leerlingen in dialoog gaan. </w:t>
      </w:r>
    </w:p>
    <w:p w14:paraId="2763813B" w14:textId="3F413A0D" w:rsidR="007550C8" w:rsidRDefault="007550C8" w:rsidP="004B5CCD">
      <w:pPr>
        <w:pStyle w:val="Wenk"/>
      </w:pPr>
      <w:r>
        <w:t>Je kan bij minder duurzame keuzes opteren voor een vorm van compensatie:</w:t>
      </w:r>
      <w:r w:rsidR="00192C5F">
        <w:br/>
        <w:t xml:space="preserve">bv. inspelen op de meer ‘groene’ mogelijkheden bij het boeken van een vlucht, kiezen voor accommodatie die duurzaamheid nastreeft, </w:t>
      </w:r>
      <w:r w:rsidR="004B5CCD">
        <w:t>opteren voor</w:t>
      </w:r>
      <w:r w:rsidR="00192C5F">
        <w:t xml:space="preserve"> activiteiten zonder gemotoriseerd vervoer, kiezen voor lokale partners, voor lokale producten …</w:t>
      </w:r>
    </w:p>
    <w:p w14:paraId="2318EE17" w14:textId="729A6D62" w:rsidR="00E27309" w:rsidRDefault="00E27309" w:rsidP="00E27309">
      <w:pPr>
        <w:pStyle w:val="Wenk"/>
      </w:pPr>
      <w:r>
        <w:t xml:space="preserve">Je besteedt aandacht aan het werken binnen een vooropgesteld budget. Een goede kostenraming en -opvolging is </w:t>
      </w:r>
      <w:r w:rsidR="00282E0F">
        <w:t>vanzelfsprekend</w:t>
      </w:r>
      <w:r>
        <w:t>.</w:t>
      </w:r>
    </w:p>
    <w:p w14:paraId="3DF1BB2A" w14:textId="341BB77B" w:rsidR="007550C8" w:rsidRDefault="007550C8" w:rsidP="00E27309">
      <w:pPr>
        <w:pStyle w:val="Wenk"/>
      </w:pPr>
      <w:r>
        <w:lastRenderedPageBreak/>
        <w:t xml:space="preserve">Je kan de leerlingen erop wijzen dat ze als professional </w:t>
      </w:r>
      <w:r w:rsidR="00E27309">
        <w:t>rekening houden met grenzen op het vlak van budget</w:t>
      </w:r>
      <w:r w:rsidR="003F6F0E">
        <w:t xml:space="preserve">, bv. </w:t>
      </w:r>
      <w:r w:rsidR="00E27309">
        <w:t xml:space="preserve">niet alles ‘gratis’ aanbieden of onder </w:t>
      </w:r>
      <w:r w:rsidR="007106FA">
        <w:t xml:space="preserve">de </w:t>
      </w:r>
      <w:r w:rsidR="008539AF">
        <w:t>kost</w:t>
      </w:r>
      <w:r w:rsidR="00E27309">
        <w:t xml:space="preserve">prijs gaan. </w:t>
      </w:r>
    </w:p>
    <w:p w14:paraId="41132474" w14:textId="4CC79D83" w:rsidR="00894263" w:rsidRPr="0000561E" w:rsidRDefault="005B3B73" w:rsidP="0044563A">
      <w:pPr>
        <w:pStyle w:val="Doel"/>
      </w:pPr>
      <w:bookmarkStart w:id="76" w:name="_Hlk128495027"/>
      <w:r w:rsidRPr="00BF2696">
        <w:t>D</w:t>
      </w:r>
      <w:r w:rsidR="0002206A">
        <w:t xml:space="preserve">e leerlingen </w:t>
      </w:r>
      <w:r w:rsidR="00854761">
        <w:t>handelen veilig, ergonomisch en hygi</w:t>
      </w:r>
      <w:r w:rsidR="00F22D93">
        <w:t>ë</w:t>
      </w:r>
      <w:r w:rsidR="00854761">
        <w:t>nisch</w:t>
      </w:r>
      <w:r w:rsidR="00F22D93">
        <w:t>.</w:t>
      </w:r>
      <w:r w:rsidR="00074673">
        <w:t xml:space="preserve"> </w:t>
      </w:r>
    </w:p>
    <w:p w14:paraId="235A6141" w14:textId="5763B678" w:rsidR="005B3B73" w:rsidRDefault="000C2359" w:rsidP="00894263">
      <w:pPr>
        <w:pStyle w:val="Wenk"/>
      </w:pPr>
      <w:r>
        <w:t>A</w:t>
      </w:r>
      <w:r w:rsidR="00894263" w:rsidRPr="00894263">
        <w:t>andacht voor persoonlijke hygiëne</w:t>
      </w:r>
      <w:r w:rsidR="006C0162">
        <w:t xml:space="preserve"> is belangrijk.</w:t>
      </w:r>
    </w:p>
    <w:p w14:paraId="5D51B3A2" w14:textId="613D462B" w:rsidR="005B3B73" w:rsidRDefault="00AB2A44" w:rsidP="00965AE7">
      <w:pPr>
        <w:pStyle w:val="Wenk"/>
      </w:pPr>
      <w:r>
        <w:t xml:space="preserve">Op beurzen en evenementen moeten </w:t>
      </w:r>
      <w:r w:rsidR="00C17706">
        <w:t>hosts</w:t>
      </w:r>
      <w:r>
        <w:t xml:space="preserve"> soms lang rechtstaan. </w:t>
      </w:r>
      <w:r w:rsidR="003444D4">
        <w:t xml:space="preserve">Het is dus goed om </w:t>
      </w:r>
      <w:r w:rsidR="00704BC0">
        <w:t>te wijzen op een goede houding</w:t>
      </w:r>
      <w:r w:rsidR="00BD617B">
        <w:t>, gepaste schoenen</w:t>
      </w:r>
      <w:r w:rsidR="00740D3C">
        <w:t xml:space="preserve"> </w:t>
      </w:r>
      <w:r w:rsidR="00BD617B">
        <w:t>…</w:t>
      </w:r>
      <w:bookmarkEnd w:id="76"/>
    </w:p>
    <w:p w14:paraId="3EBCF93E" w14:textId="039E56C3" w:rsidR="00740D3C" w:rsidRDefault="00E27309" w:rsidP="00965AE7">
      <w:pPr>
        <w:pStyle w:val="Wenk"/>
      </w:pPr>
      <w:r>
        <w:t xml:space="preserve">Je wijst de leerlingen </w:t>
      </w:r>
      <w:r w:rsidR="00846B1C">
        <w:t xml:space="preserve">op het belang </w:t>
      </w:r>
      <w:r w:rsidR="00646C2A">
        <w:t xml:space="preserve">om </w:t>
      </w:r>
      <w:r w:rsidR="00D21C29">
        <w:t xml:space="preserve">zich veilig </w:t>
      </w:r>
      <w:r>
        <w:t>in het verkeer</w:t>
      </w:r>
      <w:r w:rsidR="00D21C29">
        <w:t xml:space="preserve"> </w:t>
      </w:r>
      <w:r>
        <w:t xml:space="preserve">te verplaatsen, zowel individueel als in groep. Ze dragen verantwoordelijkheid wanneer ze </w:t>
      </w:r>
      <w:r w:rsidR="003F28BB">
        <w:t xml:space="preserve">zich verplaatsen </w:t>
      </w:r>
      <w:r>
        <w:t>met een groep</w:t>
      </w:r>
      <w:r w:rsidR="003F28BB">
        <w:t xml:space="preserve">. </w:t>
      </w:r>
    </w:p>
    <w:p w14:paraId="1FEBD7D6" w14:textId="2A8332DB" w:rsidR="00EB12FC" w:rsidRDefault="00235867" w:rsidP="00965AE7">
      <w:pPr>
        <w:pStyle w:val="Wenk"/>
      </w:pPr>
      <w:r w:rsidRPr="00235867">
        <w:t xml:space="preserve">Leerlingen zorgen voor een veilige werkomgeving voor zichzelf en voor anderen. Zo denken ze aan het vastmaken van losliggende kabels op een beursstand, het stabiel monteren van </w:t>
      </w:r>
      <w:r w:rsidR="002D3D9F">
        <w:t xml:space="preserve">displays en decoratie, het verwijderen van obstakels </w:t>
      </w:r>
      <w:r w:rsidRPr="00235867">
        <w:t>… Bovendien hebben ze aandacht voor een aantrekkelijke en hygiënische</w:t>
      </w:r>
      <w:r w:rsidR="003B331B">
        <w:t xml:space="preserve"> </w:t>
      </w:r>
      <w:r w:rsidRPr="00235867">
        <w:t>werkomgeving.</w:t>
      </w:r>
    </w:p>
    <w:p w14:paraId="4FD02373" w14:textId="05F340B6" w:rsidR="007C2085" w:rsidRDefault="007A7D21" w:rsidP="0044563A">
      <w:pPr>
        <w:pStyle w:val="Doel"/>
      </w:pPr>
      <w:r>
        <w:t>De leerlingen gebruiken passende communicatietechnieken</w:t>
      </w:r>
      <w:r w:rsidR="00AB7458">
        <w:t xml:space="preserve"> en passen </w:t>
      </w:r>
      <w:r>
        <w:t>principes van klantvriendelijkheid</w:t>
      </w:r>
      <w:r w:rsidR="00AB7458">
        <w:t xml:space="preserve"> toe</w:t>
      </w:r>
      <w:r w:rsidR="00CB1FB9">
        <w:t>.</w:t>
      </w:r>
      <w:r w:rsidR="00074673">
        <w:t xml:space="preserve"> </w:t>
      </w:r>
    </w:p>
    <w:p w14:paraId="51E0DA3B" w14:textId="39845612" w:rsidR="004617C1" w:rsidRPr="004617C1" w:rsidRDefault="005A7837" w:rsidP="00295A15">
      <w:pPr>
        <w:ind w:left="368" w:firstLine="709"/>
      </w:pPr>
      <w:r w:rsidRPr="00D663EC">
        <w:rPr>
          <w:b/>
        </w:rPr>
        <w:t xml:space="preserve">Samenhang </w:t>
      </w:r>
      <w:r>
        <w:rPr>
          <w:b/>
        </w:rPr>
        <w:t>derde graad</w:t>
      </w:r>
      <w:r w:rsidRPr="00D663EC">
        <w:rPr>
          <w:b/>
        </w:rPr>
        <w:t>:</w:t>
      </w:r>
      <w:r w:rsidRPr="00AB388C">
        <w:rPr>
          <w:color w:val="000000" w:themeColor="text1"/>
        </w:rPr>
        <w:t xml:space="preserve"> </w:t>
      </w:r>
      <w:r>
        <w:t>III-OnRe-a LPD</w:t>
      </w:r>
      <w:r w:rsidR="00295A15">
        <w:t xml:space="preserve"> 13</w:t>
      </w:r>
    </w:p>
    <w:p w14:paraId="21760164" w14:textId="332EA519" w:rsidR="007C2085" w:rsidRPr="0000561E" w:rsidRDefault="001E44D6" w:rsidP="007C2085">
      <w:pPr>
        <w:pStyle w:val="Samenhanggraad2"/>
      </w:pPr>
      <w:r>
        <w:t>De leerlingen le</w:t>
      </w:r>
      <w:r w:rsidR="00AB7458">
        <w:t xml:space="preserve">ren </w:t>
      </w:r>
      <w:r>
        <w:t xml:space="preserve">gepaste </w:t>
      </w:r>
      <w:r w:rsidR="000E3C4E">
        <w:t>omgangsvormen</w:t>
      </w:r>
      <w:r>
        <w:t xml:space="preserve"> te </w:t>
      </w:r>
      <w:r w:rsidR="000E3C4E">
        <w:t>hanteren</w:t>
      </w:r>
      <w:r>
        <w:t xml:space="preserve"> bij het verwelkomen en informeren van bezoekers</w:t>
      </w:r>
      <w:r w:rsidR="000E3C4E">
        <w:t>.</w:t>
      </w:r>
      <w:r w:rsidR="00AB7458">
        <w:t xml:space="preserve"> Ze leren ook interculturele vaardigheden</w:t>
      </w:r>
      <w:r w:rsidR="009E0FEB">
        <w:t xml:space="preserve"> en een aantal principes van klantvriendelijkheid</w:t>
      </w:r>
      <w:r w:rsidR="00F26D42">
        <w:t>.</w:t>
      </w:r>
      <w:r w:rsidR="00F21941">
        <w:t xml:space="preserve"> </w:t>
      </w:r>
    </w:p>
    <w:p w14:paraId="47202B86" w14:textId="4F8E71EF" w:rsidR="007C2085" w:rsidRPr="0000561E" w:rsidRDefault="002F0BD3" w:rsidP="00D978A4">
      <w:pPr>
        <w:pStyle w:val="Wenk"/>
      </w:pPr>
      <w:r>
        <w:t>Passende</w:t>
      </w:r>
      <w:r w:rsidR="00081CED">
        <w:t xml:space="preserve"> communicatietechnieken kan je aanwenden </w:t>
      </w:r>
      <w:r w:rsidR="00354DC0">
        <w:t xml:space="preserve">in functie van </w:t>
      </w:r>
      <w:r w:rsidR="00644898">
        <w:t xml:space="preserve">de situatie, de doelgroep, het tijdstip, </w:t>
      </w:r>
      <w:r w:rsidR="001C682E">
        <w:t>h</w:t>
      </w:r>
      <w:r w:rsidR="00644898">
        <w:t>e</w:t>
      </w:r>
      <w:r w:rsidR="001C682E">
        <w:t>t</w:t>
      </w:r>
      <w:r w:rsidR="00644898">
        <w:t xml:space="preserve"> </w:t>
      </w:r>
      <w:r w:rsidR="00CA53F8">
        <w:t>imago</w:t>
      </w:r>
      <w:r w:rsidR="001C682E">
        <w:t xml:space="preserve"> </w:t>
      </w:r>
      <w:r w:rsidR="00644898">
        <w:t>van het bedrijf</w:t>
      </w:r>
      <w:r w:rsidR="00D2361B">
        <w:t xml:space="preserve"> </w:t>
      </w:r>
      <w:r w:rsidR="00644898">
        <w:t>…</w:t>
      </w:r>
    </w:p>
    <w:p w14:paraId="3832977C" w14:textId="7C186DA2" w:rsidR="007C2085" w:rsidRDefault="002A6BE2" w:rsidP="007C2085">
      <w:pPr>
        <w:pStyle w:val="Wenk"/>
      </w:pPr>
      <w:r>
        <w:t xml:space="preserve">Je kan </w:t>
      </w:r>
      <w:r w:rsidR="00411947">
        <w:t xml:space="preserve">algemene </w:t>
      </w:r>
      <w:r w:rsidR="004127F3">
        <w:t>etiquette</w:t>
      </w:r>
      <w:r w:rsidR="00411947">
        <w:t xml:space="preserve"> </w:t>
      </w:r>
      <w:r w:rsidR="008D1168">
        <w:t>t</w:t>
      </w:r>
      <w:r>
        <w:t xml:space="preserve">oepassen in </w:t>
      </w:r>
      <w:r w:rsidR="000A74B4">
        <w:t>authentieke situaties of via rollenspellen.</w:t>
      </w:r>
      <w:r w:rsidR="004127F3">
        <w:t xml:space="preserve"> </w:t>
      </w:r>
      <w:r w:rsidR="008D1168">
        <w:t>Je let bv. op correct taalgebruik, mond</w:t>
      </w:r>
      <w:r w:rsidR="002A166C">
        <w:t>eling en schriftelijk</w:t>
      </w:r>
      <w:r w:rsidR="00C17601">
        <w:t xml:space="preserve"> </w:t>
      </w:r>
      <w:r w:rsidR="008D1168">
        <w:t>(</w:t>
      </w:r>
      <w:r w:rsidR="000F0364">
        <w:t>l</w:t>
      </w:r>
      <w:r w:rsidR="008D1168">
        <w:t>ink met N</w:t>
      </w:r>
      <w:r w:rsidR="00D978A4">
        <w:t>ederlands</w:t>
      </w:r>
      <w:r w:rsidR="00502A44">
        <w:t xml:space="preserve">, </w:t>
      </w:r>
      <w:r w:rsidR="00D978A4">
        <w:t>Engels en Frans</w:t>
      </w:r>
      <w:r w:rsidR="00C17601">
        <w:t>)</w:t>
      </w:r>
      <w:r w:rsidR="00567B4C">
        <w:t>,</w:t>
      </w:r>
      <w:r w:rsidR="002A490F">
        <w:t xml:space="preserve"> </w:t>
      </w:r>
      <w:r w:rsidR="004127F3">
        <w:t>interculturele omgangsvormen</w:t>
      </w:r>
      <w:r w:rsidR="00E3412E">
        <w:t>, verbale en non-verbale communicatie</w:t>
      </w:r>
      <w:r w:rsidR="00170FDA">
        <w:t xml:space="preserve">, </w:t>
      </w:r>
      <w:r w:rsidR="00567B4C">
        <w:t xml:space="preserve">gebruik van </w:t>
      </w:r>
      <w:r w:rsidR="00170FDA">
        <w:t>diverse media</w:t>
      </w:r>
      <w:r w:rsidR="004E793A">
        <w:t xml:space="preserve"> (</w:t>
      </w:r>
      <w:r w:rsidR="00337672">
        <w:t>brochure, banner, display, infoscherm,</w:t>
      </w:r>
      <w:r w:rsidR="002A490F">
        <w:t xml:space="preserve"> social</w:t>
      </w:r>
      <w:r w:rsidR="00C24969">
        <w:t xml:space="preserve">e </w:t>
      </w:r>
      <w:r w:rsidR="002A490F">
        <w:t>media</w:t>
      </w:r>
      <w:r w:rsidR="00760FB5">
        <w:t xml:space="preserve"> …)</w:t>
      </w:r>
      <w:r w:rsidR="00D978A4">
        <w:t>.</w:t>
      </w:r>
    </w:p>
    <w:p w14:paraId="5816B679" w14:textId="1AF95C43" w:rsidR="00820DA6" w:rsidRPr="0000561E" w:rsidRDefault="00214AA0" w:rsidP="007C2085">
      <w:pPr>
        <w:pStyle w:val="Wenk"/>
      </w:pPr>
      <w:r>
        <w:t>Je k</w:t>
      </w:r>
      <w:r w:rsidR="00F71482">
        <w:t xml:space="preserve">an </w:t>
      </w:r>
      <w:r w:rsidR="008F4A8B">
        <w:t xml:space="preserve">klantvriendelijk handelen </w:t>
      </w:r>
      <w:r w:rsidR="00313B32">
        <w:t xml:space="preserve">en een passende </w:t>
      </w:r>
      <w:r w:rsidR="00347703">
        <w:t>houding</w:t>
      </w:r>
      <w:r w:rsidR="00D978A4">
        <w:t xml:space="preserve"> </w:t>
      </w:r>
      <w:r w:rsidR="00D03F19">
        <w:t xml:space="preserve">aanleren </w:t>
      </w:r>
      <w:r w:rsidR="007D603D">
        <w:t xml:space="preserve">door </w:t>
      </w:r>
      <w:r w:rsidR="002F0BD3">
        <w:t xml:space="preserve">er </w:t>
      </w:r>
      <w:r w:rsidR="007D603D">
        <w:t xml:space="preserve">dagelijks </w:t>
      </w:r>
      <w:r w:rsidR="002F0BD3">
        <w:t>aandacht aan te besteden</w:t>
      </w:r>
      <w:r w:rsidR="00B643F1">
        <w:t>.</w:t>
      </w:r>
    </w:p>
    <w:p w14:paraId="169D67B1" w14:textId="6CFDE479" w:rsidR="007C2085" w:rsidRPr="0044640B" w:rsidRDefault="007C2085" w:rsidP="0044563A">
      <w:pPr>
        <w:pStyle w:val="Doel"/>
      </w:pPr>
      <w:r w:rsidRPr="00BF2696">
        <w:t>D</w:t>
      </w:r>
      <w:r w:rsidR="00DB5D43">
        <w:t xml:space="preserve">e leerlingen voeren </w:t>
      </w:r>
      <w:r w:rsidR="007444E6">
        <w:t xml:space="preserve">administratieve opdrachten uit </w:t>
      </w:r>
      <w:r w:rsidR="00EF30CF">
        <w:t>op beurzen, evenementen en toeristische bestemmingen</w:t>
      </w:r>
      <w:r w:rsidR="00BF21C3">
        <w:t xml:space="preserve"> met inbegrip van </w:t>
      </w:r>
      <w:r w:rsidR="00C86E92">
        <w:t xml:space="preserve">de registratie van </w:t>
      </w:r>
      <w:r w:rsidR="00BF21C3">
        <w:t>opvolg- en activiteiteng</w:t>
      </w:r>
      <w:r w:rsidR="00C86E92">
        <w:t>egevens</w:t>
      </w:r>
      <w:r w:rsidR="002B3426">
        <w:t xml:space="preserve"> en </w:t>
      </w:r>
      <w:r w:rsidR="004C4CF9">
        <w:t>rapportering</w:t>
      </w:r>
      <w:r w:rsidR="00C86E92">
        <w:t>.</w:t>
      </w:r>
      <w:r w:rsidR="007D0E6D">
        <w:t xml:space="preserve"> </w:t>
      </w:r>
    </w:p>
    <w:p w14:paraId="2F9FBEC7" w14:textId="4EFC2339" w:rsidR="007C2085" w:rsidRPr="0000561E" w:rsidRDefault="008947C8" w:rsidP="007C2085">
      <w:pPr>
        <w:pStyle w:val="Samenhanggraad2"/>
      </w:pPr>
      <w:r>
        <w:t>II-Toe-da</w:t>
      </w:r>
      <w:r w:rsidR="00F16382">
        <w:t xml:space="preserve"> LPD 11</w:t>
      </w:r>
      <w:r w:rsidR="005A4ECF">
        <w:t xml:space="preserve"> registr</w:t>
      </w:r>
      <w:r w:rsidR="00186ABE">
        <w:t>atie</w:t>
      </w:r>
      <w:r w:rsidR="0057543C">
        <w:t xml:space="preserve"> </w:t>
      </w:r>
    </w:p>
    <w:p w14:paraId="76386EFF" w14:textId="30BDAF4D" w:rsidR="00872BEC" w:rsidRDefault="00EB5A72" w:rsidP="002729FA">
      <w:pPr>
        <w:pStyle w:val="Wenk"/>
      </w:pPr>
      <w:r>
        <w:t xml:space="preserve">Je kan </w:t>
      </w:r>
      <w:r w:rsidR="00C548DF">
        <w:t>best administratieve t</w:t>
      </w:r>
      <w:r w:rsidR="007001B0">
        <w:t>aken zowel manueel als digitaal inoefenen.</w:t>
      </w:r>
    </w:p>
    <w:p w14:paraId="58E6E286" w14:textId="551B284D" w:rsidR="0023774F" w:rsidRDefault="00BD0C0C" w:rsidP="002729FA">
      <w:pPr>
        <w:pStyle w:val="Wenk"/>
      </w:pPr>
      <w:r>
        <w:t>A</w:t>
      </w:r>
      <w:r w:rsidR="000C0F2E">
        <w:t xml:space="preserve">dministratieve opdrachten kunnen zijn: </w:t>
      </w:r>
    </w:p>
    <w:p w14:paraId="35E49E81" w14:textId="44E8541E" w:rsidR="00E40532" w:rsidRDefault="00E15697" w:rsidP="00CC26AA">
      <w:pPr>
        <w:pStyle w:val="Wenkops1"/>
      </w:pPr>
      <w:r>
        <w:t>passagierslijsten,</w:t>
      </w:r>
      <w:r w:rsidR="00D44D03">
        <w:t xml:space="preserve"> bezoekers</w:t>
      </w:r>
      <w:r w:rsidR="00007A3D">
        <w:t>lijsten opstellen en gebruiken</w:t>
      </w:r>
      <w:r w:rsidR="00D978A4">
        <w:t>;</w:t>
      </w:r>
    </w:p>
    <w:p w14:paraId="6B962DE2" w14:textId="1FEFCC7B" w:rsidR="0023774F" w:rsidRDefault="007A11B0" w:rsidP="00CC26AA">
      <w:pPr>
        <w:pStyle w:val="Wenkops1"/>
      </w:pPr>
      <w:r>
        <w:t>b</w:t>
      </w:r>
      <w:r w:rsidR="00E15697">
        <w:t>ezetting</w:t>
      </w:r>
      <w:r w:rsidR="00E40532">
        <w:t xml:space="preserve"> checken</w:t>
      </w:r>
      <w:r w:rsidR="00E15697">
        <w:t xml:space="preserve"> </w:t>
      </w:r>
      <w:r w:rsidR="00D338C4">
        <w:t>(vergaderzalen</w:t>
      </w:r>
      <w:r w:rsidR="00CA6822">
        <w:t>, logies, vervoersmiddel</w:t>
      </w:r>
      <w:r w:rsidR="009B7BBF">
        <w:t xml:space="preserve"> …</w:t>
      </w:r>
      <w:r w:rsidR="008B5900">
        <w:t>)</w:t>
      </w:r>
      <w:r w:rsidR="00D978A4">
        <w:t>;</w:t>
      </w:r>
    </w:p>
    <w:p w14:paraId="569DD20D" w14:textId="49E1CD3B" w:rsidR="0023774F" w:rsidRDefault="00324672" w:rsidP="00CC26AA">
      <w:pPr>
        <w:pStyle w:val="Wenkops1"/>
      </w:pPr>
      <w:r>
        <w:t>klachten</w:t>
      </w:r>
      <w:r w:rsidR="00D57069">
        <w:t xml:space="preserve"> registreren</w:t>
      </w:r>
      <w:r w:rsidR="00D978A4">
        <w:t>;</w:t>
      </w:r>
    </w:p>
    <w:p w14:paraId="5767D0D8" w14:textId="6773A3FE" w:rsidR="0023774F" w:rsidRDefault="00324672" w:rsidP="00CC26AA">
      <w:pPr>
        <w:pStyle w:val="Wenkops1"/>
      </w:pPr>
      <w:r>
        <w:lastRenderedPageBreak/>
        <w:t>eenvoudige lijsten</w:t>
      </w:r>
      <w:r w:rsidR="0073339D">
        <w:t xml:space="preserve"> opmaken</w:t>
      </w:r>
      <w:r w:rsidR="00D978A4">
        <w:t>;</w:t>
      </w:r>
      <w:r>
        <w:t xml:space="preserve"> </w:t>
      </w:r>
    </w:p>
    <w:p w14:paraId="353353F0" w14:textId="5A67374A" w:rsidR="007A11B0" w:rsidRPr="009A5413" w:rsidRDefault="00324672" w:rsidP="00CC26AA">
      <w:pPr>
        <w:pStyle w:val="Wenkops1"/>
        <w:rPr>
          <w:lang w:val="en-US"/>
        </w:rPr>
      </w:pPr>
      <w:r w:rsidRPr="009A5413">
        <w:rPr>
          <w:lang w:val="en-US"/>
        </w:rPr>
        <w:t>documenten</w:t>
      </w:r>
      <w:r w:rsidR="0073339D" w:rsidRPr="009A5413">
        <w:rPr>
          <w:lang w:val="en-US"/>
        </w:rPr>
        <w:t xml:space="preserve"> up to date houden</w:t>
      </w:r>
      <w:r w:rsidR="00D978A4" w:rsidRPr="009A5413">
        <w:rPr>
          <w:lang w:val="en-US"/>
        </w:rPr>
        <w:t>;</w:t>
      </w:r>
    </w:p>
    <w:p w14:paraId="6E9EE23E" w14:textId="44C100ED" w:rsidR="00872BEC" w:rsidRPr="0000561E" w:rsidRDefault="00D57069" w:rsidP="00CC26AA">
      <w:pPr>
        <w:pStyle w:val="Wenkops1"/>
      </w:pPr>
      <w:r>
        <w:t>bestelbon, ontvangstbewijs, voucher opmaken</w:t>
      </w:r>
      <w:r w:rsidR="00D978A4">
        <w:t>.</w:t>
      </w:r>
    </w:p>
    <w:p w14:paraId="3B913E28" w14:textId="31DF5185" w:rsidR="00793C17" w:rsidRDefault="00F109FC" w:rsidP="00126048">
      <w:pPr>
        <w:pStyle w:val="Wenk"/>
      </w:pPr>
      <w:r>
        <w:t xml:space="preserve">Rapportering houdt in dat de leerlingen (na de activiteiten) </w:t>
      </w:r>
      <w:r w:rsidR="00FD137C">
        <w:t xml:space="preserve">rapporten opstellen en erover communiceren met </w:t>
      </w:r>
      <w:r w:rsidR="0061431B">
        <w:t>collega</w:t>
      </w:r>
      <w:r w:rsidR="00D57069">
        <w:t>’</w:t>
      </w:r>
      <w:r w:rsidR="0061431B">
        <w:t>s</w:t>
      </w:r>
      <w:r w:rsidR="00D57069">
        <w:t xml:space="preserve"> of verantwoordelijken. </w:t>
      </w:r>
    </w:p>
    <w:p w14:paraId="3C3D291F" w14:textId="755CB8EE" w:rsidR="00F34DD2" w:rsidRDefault="00D57069" w:rsidP="00595C4E">
      <w:pPr>
        <w:pStyle w:val="Wenk"/>
      </w:pPr>
      <w:r>
        <w:t xml:space="preserve">Je besteedt </w:t>
      </w:r>
      <w:r w:rsidR="00331D28">
        <w:t xml:space="preserve">best </w:t>
      </w:r>
      <w:r>
        <w:t>aandacht aan de v</w:t>
      </w:r>
      <w:r w:rsidR="00126048">
        <w:t>erantwoordelijkhe</w:t>
      </w:r>
      <w:r w:rsidR="00CB04D6">
        <w:t xml:space="preserve">id </w:t>
      </w:r>
      <w:r>
        <w:t xml:space="preserve">die </w:t>
      </w:r>
      <w:r w:rsidR="00AE0862">
        <w:t xml:space="preserve">met administratieve taken </w:t>
      </w:r>
      <w:r w:rsidR="00E1256B">
        <w:t>gepaard gaat</w:t>
      </w:r>
      <w:r w:rsidR="004A6CCC">
        <w:t>: kleine foutjes kunnen leiden tot grote problemen.</w:t>
      </w:r>
    </w:p>
    <w:p w14:paraId="2190D111" w14:textId="6ADC01CC" w:rsidR="000857FE" w:rsidRDefault="000857FE" w:rsidP="0044563A">
      <w:pPr>
        <w:pStyle w:val="Doel"/>
      </w:pPr>
      <w:r>
        <w:t>De leerlingen reflecteren over uitgevoerde activiteiten en nemen initiatie</w:t>
      </w:r>
      <w:r w:rsidR="00FF45FB">
        <w:t>f</w:t>
      </w:r>
      <w:r>
        <w:t xml:space="preserve"> om werkpunten aan te pakken. </w:t>
      </w:r>
    </w:p>
    <w:p w14:paraId="4DF51B77" w14:textId="4B71EDB4" w:rsidR="005D78F2" w:rsidRDefault="00261A38" w:rsidP="00116486">
      <w:pPr>
        <w:pStyle w:val="Samenhanggraad2"/>
      </w:pPr>
      <w:r>
        <w:t xml:space="preserve">Vanuit </w:t>
      </w:r>
      <w:r w:rsidR="000857FE">
        <w:t xml:space="preserve">LPD </w:t>
      </w:r>
      <w:r w:rsidR="00A50422">
        <w:t>15</w:t>
      </w:r>
      <w:r w:rsidR="003B331B">
        <w:t xml:space="preserve"> </w:t>
      </w:r>
      <w:r w:rsidR="000857FE">
        <w:t xml:space="preserve">reflecteren vanuit de visie op doel en doelgroep. </w:t>
      </w:r>
    </w:p>
    <w:p w14:paraId="245FC356" w14:textId="012F6E96" w:rsidR="000857FE" w:rsidRDefault="000857FE" w:rsidP="005D78F2">
      <w:pPr>
        <w:pStyle w:val="Wenk"/>
      </w:pPr>
      <w:r>
        <w:t xml:space="preserve">Je leert de leerlingen reflecteren over </w:t>
      </w:r>
      <w:r w:rsidR="003B4151">
        <w:t xml:space="preserve">zowel </w:t>
      </w:r>
      <w:r>
        <w:t xml:space="preserve">proces, product </w:t>
      </w:r>
      <w:r w:rsidR="00BA3578">
        <w:t xml:space="preserve">als </w:t>
      </w:r>
      <w:r>
        <w:t xml:space="preserve">uitvoering van taken. Die kunnen ze ook aftoetsen aan de generieke doelen </w:t>
      </w:r>
      <w:r w:rsidR="007A5904">
        <w:t>i.v.m.</w:t>
      </w:r>
      <w:r>
        <w:t xml:space="preserve"> teamwork, economisch handelen en duurzaamheid, veilig, ergonomisch en hygiënisch handelen.</w:t>
      </w:r>
      <w:r>
        <w:br/>
      </w:r>
      <w:r w:rsidR="00955797">
        <w:t>D</w:t>
      </w:r>
      <w:r>
        <w:t xml:space="preserve">it kan ook </w:t>
      </w:r>
      <w:r w:rsidR="006768BB">
        <w:t>t</w:t>
      </w:r>
      <w:r>
        <w:t>ijd</w:t>
      </w:r>
      <w:r w:rsidR="00955797">
        <w:t>ens opdracht</w:t>
      </w:r>
      <w:r w:rsidR="006768BB">
        <w:t>en</w:t>
      </w:r>
      <w:r w:rsidR="00955797">
        <w:t xml:space="preserve"> gebeuren</w:t>
      </w:r>
      <w:r w:rsidR="00D978A4">
        <w:t>.</w:t>
      </w:r>
    </w:p>
    <w:p w14:paraId="1DD33E66" w14:textId="338D0EC0" w:rsidR="00955797" w:rsidRDefault="000A62DF" w:rsidP="004503FA">
      <w:pPr>
        <w:pStyle w:val="Wenk"/>
      </w:pPr>
      <w:r>
        <w:t>Je kan oefenen in het geven van constructieve feedback en in het ontvangen van feedback.</w:t>
      </w:r>
      <w:r w:rsidR="009C4283">
        <w:t xml:space="preserve"> Het is </w:t>
      </w:r>
      <w:r w:rsidR="00955797">
        <w:t xml:space="preserve">vooral </w:t>
      </w:r>
      <w:r w:rsidR="008F5246">
        <w:t>belangrijk dat</w:t>
      </w:r>
      <w:r w:rsidR="00955797">
        <w:t xml:space="preserve"> de l</w:t>
      </w:r>
      <w:r w:rsidR="00E07C74">
        <w:t>eerlingen</w:t>
      </w:r>
      <w:r w:rsidR="00955797">
        <w:t xml:space="preserve"> zelf reflect</w:t>
      </w:r>
      <w:r w:rsidR="00975B92">
        <w:t>eren</w:t>
      </w:r>
      <w:r w:rsidR="00955797">
        <w:t xml:space="preserve"> </w:t>
      </w:r>
      <w:r w:rsidR="00975B92">
        <w:t>over</w:t>
      </w:r>
      <w:r w:rsidR="00955797">
        <w:t xml:space="preserve"> wat </w:t>
      </w:r>
      <w:r w:rsidR="00C9080F">
        <w:t>goed</w:t>
      </w:r>
      <w:r w:rsidR="00AA443F">
        <w:t xml:space="preserve"> </w:t>
      </w:r>
      <w:r w:rsidR="00283558">
        <w:t>g</w:t>
      </w:r>
      <w:r w:rsidR="00AA443F">
        <w:t>aat</w:t>
      </w:r>
      <w:r w:rsidR="002F633C">
        <w:t xml:space="preserve"> </w:t>
      </w:r>
      <w:r w:rsidR="001B7A47">
        <w:t>(en dit borgen)</w:t>
      </w:r>
      <w:r w:rsidR="00283558">
        <w:t xml:space="preserve">, </w:t>
      </w:r>
      <w:r w:rsidR="00955797">
        <w:t>wat beter</w:t>
      </w:r>
      <w:r w:rsidR="007547A4">
        <w:t xml:space="preserve"> kan</w:t>
      </w:r>
      <w:r w:rsidR="00D978A4">
        <w:t xml:space="preserve"> </w:t>
      </w:r>
      <w:r w:rsidR="001606A6">
        <w:t>…</w:t>
      </w:r>
      <w:r w:rsidR="0018572F">
        <w:t xml:space="preserve"> </w:t>
      </w:r>
    </w:p>
    <w:p w14:paraId="127C1789" w14:textId="5BBED418" w:rsidR="00F34DD2" w:rsidRDefault="00910D21" w:rsidP="00AA73E7">
      <w:pPr>
        <w:pStyle w:val="Kop2"/>
      </w:pPr>
      <w:bookmarkStart w:id="77" w:name="_Toc166237579"/>
      <w:r>
        <w:t>O</w:t>
      </w:r>
      <w:r w:rsidR="00F34DD2">
        <w:t xml:space="preserve">nthaal </w:t>
      </w:r>
      <w:r w:rsidR="00606344">
        <w:t>en informatie</w:t>
      </w:r>
      <w:bookmarkEnd w:id="77"/>
    </w:p>
    <w:p w14:paraId="3668E7FE" w14:textId="7297A586" w:rsidR="00DB4BC3" w:rsidRDefault="00DB4BC3" w:rsidP="0044563A">
      <w:pPr>
        <w:pStyle w:val="Concordantie"/>
      </w:pPr>
      <w:bookmarkStart w:id="78" w:name="_Hlk129258378"/>
      <w:r w:rsidRPr="00DB4BC3">
        <w:t>Minimumdoelen, specifieke minimumdoelen of doelen die leiden naar BK</w:t>
      </w:r>
    </w:p>
    <w:bookmarkEnd w:id="78"/>
    <w:p w14:paraId="0D51A0F0" w14:textId="74D46F1C" w:rsidR="00DB4BC3" w:rsidRDefault="005C4E1F" w:rsidP="00AA73E7">
      <w:pPr>
        <w:pStyle w:val="MDSMDBK"/>
        <w:outlineLvl w:val="9"/>
      </w:pPr>
      <w:r>
        <w:t xml:space="preserve">BK </w:t>
      </w:r>
      <w:r w:rsidR="00CB5489">
        <w:t>0</w:t>
      </w:r>
      <w:r w:rsidR="007119F6">
        <w:t>5</w:t>
      </w:r>
      <w:r w:rsidR="00CB5489">
        <w:tab/>
        <w:t>De leerlingen</w:t>
      </w:r>
      <w:r w:rsidR="00B958CF">
        <w:t xml:space="preserve"> ontvangen en informeren de bezoekers op beurzen en evenementen. (LPD </w:t>
      </w:r>
      <w:r w:rsidR="00C3072F">
        <w:t>9</w:t>
      </w:r>
      <w:r w:rsidR="007119F6">
        <w:t>)</w:t>
      </w:r>
    </w:p>
    <w:p w14:paraId="2778F418" w14:textId="506A8053" w:rsidR="007119F6" w:rsidRDefault="007119F6" w:rsidP="00AA73E7">
      <w:pPr>
        <w:pStyle w:val="MDSMDBK"/>
        <w:outlineLvl w:val="9"/>
      </w:pPr>
      <w:r w:rsidRPr="007E23AE">
        <w:rPr>
          <w:rStyle w:val="MDSMDBKChar"/>
          <w:b/>
          <w:bCs/>
        </w:rPr>
        <w:t xml:space="preserve">BK </w:t>
      </w:r>
      <w:r w:rsidR="00F56083" w:rsidRPr="007E23AE">
        <w:rPr>
          <w:rStyle w:val="MDSMDBKChar"/>
          <w:b/>
          <w:bCs/>
        </w:rPr>
        <w:t>06</w:t>
      </w:r>
      <w:r w:rsidR="00F56083">
        <w:tab/>
        <w:t xml:space="preserve">De leerlingen richten de onthaalruimte in. (LPD </w:t>
      </w:r>
      <w:r w:rsidR="004515D0">
        <w:t>7</w:t>
      </w:r>
      <w:r w:rsidR="003D7F10">
        <w:t>)</w:t>
      </w:r>
    </w:p>
    <w:p w14:paraId="49077EC1" w14:textId="77777777" w:rsidR="0056324C" w:rsidRDefault="001542EB" w:rsidP="00AA73E7">
      <w:pPr>
        <w:pStyle w:val="MDSMDBK"/>
        <w:outlineLvl w:val="9"/>
      </w:pPr>
      <w:r w:rsidRPr="009A5413">
        <w:t>Onderliggende</w:t>
      </w:r>
      <w:r w:rsidRPr="001542EB">
        <w:t xml:space="preserve"> kennis bij doelen die leiden naar BK</w:t>
      </w:r>
    </w:p>
    <w:p w14:paraId="0BF1BBA0" w14:textId="4C864C93" w:rsidR="00151E39" w:rsidRDefault="009345F3" w:rsidP="00AA73E7">
      <w:pPr>
        <w:pStyle w:val="Kennis"/>
        <w:numPr>
          <w:ilvl w:val="0"/>
          <w:numId w:val="0"/>
        </w:numPr>
        <w:ind w:left="170"/>
        <w:outlineLvl w:val="9"/>
      </w:pPr>
      <w:r>
        <w:t>b</w:t>
      </w:r>
      <w:r w:rsidR="000F76CB">
        <w:t>.</w:t>
      </w:r>
      <w:r>
        <w:t xml:space="preserve"> </w:t>
      </w:r>
      <w:r w:rsidR="000F76CB">
        <w:t>K</w:t>
      </w:r>
      <w:r w:rsidR="0029493C">
        <w:t>enmerken van toeristische producten</w:t>
      </w:r>
      <w:r w:rsidR="006A6DAD">
        <w:t xml:space="preserve"> (LPD </w:t>
      </w:r>
      <w:r w:rsidR="00427C65">
        <w:t>9,</w:t>
      </w:r>
      <w:r w:rsidR="000A4B14">
        <w:t xml:space="preserve"> </w:t>
      </w:r>
      <w:r w:rsidR="00427C65">
        <w:t>10,</w:t>
      </w:r>
      <w:r w:rsidR="000A4B14">
        <w:t xml:space="preserve"> </w:t>
      </w:r>
      <w:r w:rsidR="00427C65">
        <w:t>16</w:t>
      </w:r>
      <w:r w:rsidR="000A4B14">
        <w:t>)</w:t>
      </w:r>
    </w:p>
    <w:p w14:paraId="5DFFB596" w14:textId="7A153E03" w:rsidR="009C1C0C" w:rsidRPr="009A5413" w:rsidRDefault="00151E39" w:rsidP="00AA73E7">
      <w:pPr>
        <w:pStyle w:val="Kennis"/>
        <w:numPr>
          <w:ilvl w:val="0"/>
          <w:numId w:val="0"/>
        </w:numPr>
        <w:ind w:left="170"/>
        <w:outlineLvl w:val="9"/>
      </w:pPr>
      <w:r>
        <w:t>f</w:t>
      </w:r>
      <w:r w:rsidR="000F76CB">
        <w:t>.</w:t>
      </w:r>
      <w:r>
        <w:t xml:space="preserve"> </w:t>
      </w:r>
      <w:r w:rsidR="002569C6" w:rsidRPr="009A5413">
        <w:t>P</w:t>
      </w:r>
      <w:r w:rsidR="004D4043" w:rsidRPr="009A5413">
        <w:t>ubliciteitstechnieke</w:t>
      </w:r>
      <w:r w:rsidR="002569C6" w:rsidRPr="009A5413">
        <w:t>n</w:t>
      </w:r>
      <w:r w:rsidR="000749A7" w:rsidRPr="009A5413">
        <w:t xml:space="preserve"> (</w:t>
      </w:r>
      <w:r w:rsidR="002D4745">
        <w:t>keuze van media, dragers …)</w:t>
      </w:r>
      <w:r w:rsidR="000749A7" w:rsidRPr="009A5413">
        <w:t xml:space="preserve"> (LPD 7)</w:t>
      </w:r>
    </w:p>
    <w:p w14:paraId="77D62A38" w14:textId="0CD58A69" w:rsidR="002569C6" w:rsidRPr="00D978A4" w:rsidRDefault="00B34AE1" w:rsidP="00AA73E7">
      <w:pPr>
        <w:pStyle w:val="Kennis"/>
        <w:numPr>
          <w:ilvl w:val="0"/>
          <w:numId w:val="0"/>
        </w:numPr>
        <w:ind w:left="170"/>
        <w:outlineLvl w:val="9"/>
      </w:pPr>
      <w:r>
        <w:t>g</w:t>
      </w:r>
      <w:r w:rsidR="000F76CB">
        <w:t>.</w:t>
      </w:r>
      <w:r w:rsidR="003B331B">
        <w:t xml:space="preserve"> </w:t>
      </w:r>
      <w:r w:rsidR="00A83915" w:rsidRPr="009A5413">
        <w:t>Regels voor het onthaal</w:t>
      </w:r>
      <w:r w:rsidR="00261B1B" w:rsidRPr="009A5413">
        <w:t xml:space="preserve"> </w:t>
      </w:r>
      <w:r w:rsidR="00D978A4" w:rsidRPr="009A5413">
        <w:t xml:space="preserve">(LPD 9, </w:t>
      </w:r>
      <w:r w:rsidR="00244D5C" w:rsidRPr="009A5413">
        <w:t>1</w:t>
      </w:r>
      <w:r w:rsidR="00D729E1">
        <w:t>8</w:t>
      </w:r>
      <w:r w:rsidR="00244D5C">
        <w:t>, 2</w:t>
      </w:r>
      <w:r w:rsidR="00D729E1">
        <w:t>0</w:t>
      </w:r>
      <w:r w:rsidR="00D978A4">
        <w:t>)</w:t>
      </w:r>
    </w:p>
    <w:p w14:paraId="36AE7024" w14:textId="77815309" w:rsidR="006025D9" w:rsidRDefault="006025D9" w:rsidP="00AA73E7">
      <w:pPr>
        <w:numPr>
          <w:ilvl w:val="0"/>
          <w:numId w:val="3"/>
        </w:numPr>
        <w:spacing w:before="360" w:after="240"/>
        <w:rPr>
          <w:b/>
          <w:color w:val="1F4E79" w:themeColor="accent1" w:themeShade="80"/>
          <w:sz w:val="24"/>
        </w:rPr>
      </w:pPr>
      <w:r w:rsidRPr="006025D9">
        <w:rPr>
          <w:b/>
          <w:color w:val="1F4E79" w:themeColor="accent1" w:themeShade="80"/>
          <w:sz w:val="24"/>
        </w:rPr>
        <w:t>De leerlingen organiseren de onthaalruimte</w:t>
      </w:r>
      <w:r w:rsidR="00D6716C">
        <w:rPr>
          <w:b/>
          <w:color w:val="1F4E79" w:themeColor="accent1" w:themeShade="80"/>
          <w:sz w:val="24"/>
        </w:rPr>
        <w:t>.</w:t>
      </w:r>
      <w:r w:rsidRPr="006025D9">
        <w:rPr>
          <w:b/>
          <w:color w:val="1F4E79" w:themeColor="accent1" w:themeShade="80"/>
          <w:sz w:val="24"/>
        </w:rPr>
        <w:t xml:space="preserve"> </w:t>
      </w:r>
    </w:p>
    <w:p w14:paraId="77B4C248" w14:textId="062DFEE6" w:rsidR="002D4745" w:rsidRDefault="002D4745" w:rsidP="0060207C">
      <w:pPr>
        <w:pStyle w:val="Afbakeningalleen"/>
      </w:pPr>
      <w:r w:rsidRPr="0060207C">
        <w:t>Publiciteitstechnieken</w:t>
      </w:r>
      <w:r>
        <w:t xml:space="preserve"> (keuze van media, dragers)</w:t>
      </w:r>
    </w:p>
    <w:p w14:paraId="316D4786" w14:textId="5128D5CB" w:rsidR="00034B02" w:rsidRPr="006025D9" w:rsidRDefault="00034B02" w:rsidP="00092199">
      <w:pPr>
        <w:ind w:left="2127" w:hanging="1134"/>
      </w:pPr>
      <w:bookmarkStart w:id="79" w:name="_Hlk147766663"/>
      <w:r w:rsidRPr="00D663EC">
        <w:rPr>
          <w:b/>
        </w:rPr>
        <w:t xml:space="preserve">Samenhang </w:t>
      </w:r>
      <w:r w:rsidR="00033017">
        <w:rPr>
          <w:b/>
        </w:rPr>
        <w:t>derde graad</w:t>
      </w:r>
      <w:r w:rsidR="00033017" w:rsidRPr="00D663EC">
        <w:rPr>
          <w:b/>
        </w:rPr>
        <w:t>:</w:t>
      </w:r>
      <w:r w:rsidRPr="00AB388C">
        <w:rPr>
          <w:color w:val="000000" w:themeColor="text1"/>
        </w:rPr>
        <w:t xml:space="preserve"> </w:t>
      </w:r>
      <w:r>
        <w:t>III-OnRe</w:t>
      </w:r>
      <w:r w:rsidR="00F726A4">
        <w:t xml:space="preserve">-a LPD </w:t>
      </w:r>
      <w:bookmarkEnd w:id="79"/>
      <w:r w:rsidR="0006043F">
        <w:t>12</w:t>
      </w:r>
    </w:p>
    <w:p w14:paraId="7B31E65C" w14:textId="5FC2F84F" w:rsidR="00A471EC" w:rsidRDefault="005D78F2" w:rsidP="00C83ED2">
      <w:pPr>
        <w:pStyle w:val="Samenhanggraad2"/>
      </w:pPr>
      <w:r>
        <w:t xml:space="preserve">II-Toe-da LPD </w:t>
      </w:r>
      <w:r w:rsidR="00C5088D">
        <w:t>10</w:t>
      </w:r>
      <w:r w:rsidR="003B331B">
        <w:t xml:space="preserve"> </w:t>
      </w:r>
      <w:r w:rsidR="00D100D6">
        <w:t>een</w:t>
      </w:r>
      <w:r w:rsidR="006025D9" w:rsidRPr="006025D9">
        <w:t xml:space="preserve"> onthaalruimte inrichten volgens richtlijnen. </w:t>
      </w:r>
    </w:p>
    <w:p w14:paraId="0A5C1BF2" w14:textId="651589A2" w:rsidR="00CE202E" w:rsidRDefault="007668AA" w:rsidP="00CE202E">
      <w:pPr>
        <w:pStyle w:val="Wenk"/>
      </w:pPr>
      <w:r>
        <w:t xml:space="preserve">Je kan dit zowel realiseren op </w:t>
      </w:r>
      <w:r w:rsidRPr="007668AA">
        <w:t>beurzen</w:t>
      </w:r>
      <w:r>
        <w:t xml:space="preserve">, </w:t>
      </w:r>
      <w:r w:rsidR="00C23A8A">
        <w:t xml:space="preserve">op </w:t>
      </w:r>
      <w:r w:rsidRPr="007668AA">
        <w:t xml:space="preserve">evenementen </w:t>
      </w:r>
      <w:r>
        <w:t xml:space="preserve">als op </w:t>
      </w:r>
      <w:r w:rsidRPr="007668AA">
        <w:t>toeristische bestemmingen.</w:t>
      </w:r>
    </w:p>
    <w:p w14:paraId="27D169D6" w14:textId="649476F2" w:rsidR="00743E03" w:rsidRDefault="00743E03" w:rsidP="00743E03">
      <w:pPr>
        <w:pStyle w:val="Wenk"/>
      </w:pPr>
      <w:r>
        <w:t>De leerlingen handelen volgens de verwachtingen van de organisatie (</w:t>
      </w:r>
      <w:hyperlink w:anchor="_Huisstijl" w:history="1">
        <w:r w:rsidRPr="002936ED">
          <w:rPr>
            <w:rStyle w:val="Lexicon"/>
          </w:rPr>
          <w:t>huisstijl</w:t>
        </w:r>
      </w:hyperlink>
      <w:r w:rsidR="003851CC">
        <w:t xml:space="preserve">, </w:t>
      </w:r>
      <w:r w:rsidR="00B605B0">
        <w:t>commerciële doelen</w:t>
      </w:r>
      <w:r w:rsidR="003851CC">
        <w:t xml:space="preserve"> …</w:t>
      </w:r>
      <w:r>
        <w:t>) en bezoekers (LPD</w:t>
      </w:r>
      <w:r w:rsidR="00C91B34">
        <w:t xml:space="preserve"> </w:t>
      </w:r>
      <w:r w:rsidR="000F4AD1">
        <w:t>1</w:t>
      </w:r>
      <w:r w:rsidR="00DD7AED">
        <w:t>, 12</w:t>
      </w:r>
      <w:r>
        <w:t xml:space="preserve">). Ze passen bv. hun kledij aan, ze nemen </w:t>
      </w:r>
      <w:r w:rsidR="00C2759D">
        <w:t xml:space="preserve">een </w:t>
      </w:r>
      <w:r>
        <w:t>passende houding aan</w:t>
      </w:r>
      <w:r w:rsidR="00FC1CFD">
        <w:t xml:space="preserve"> en</w:t>
      </w:r>
      <w:r>
        <w:t xml:space="preserve"> waken </w:t>
      </w:r>
      <w:r w:rsidR="00C2759D">
        <w:t xml:space="preserve">over </w:t>
      </w:r>
      <w:r w:rsidR="00C2457E">
        <w:t xml:space="preserve">een </w:t>
      </w:r>
      <w:r>
        <w:t>verzorgd voorkomen</w:t>
      </w:r>
      <w:r w:rsidR="009B35D7">
        <w:t xml:space="preserve"> </w:t>
      </w:r>
      <w:r>
        <w:t>…</w:t>
      </w:r>
      <w:r w:rsidR="00641550">
        <w:t xml:space="preserve"> Ze passen publiciteitstechnieken toe om aandacht te trekken. </w:t>
      </w:r>
    </w:p>
    <w:p w14:paraId="27D6008C" w14:textId="2C7F7571" w:rsidR="00743E03" w:rsidRDefault="00EB5907" w:rsidP="00743E03">
      <w:pPr>
        <w:pStyle w:val="Wenk"/>
      </w:pPr>
      <w:r>
        <w:t>D</w:t>
      </w:r>
      <w:r w:rsidR="00743E03">
        <w:t xml:space="preserve">e leerlingen denken </w:t>
      </w:r>
      <w:r w:rsidR="00522E9E">
        <w:t xml:space="preserve">o.m. </w:t>
      </w:r>
      <w:r w:rsidR="00743E03">
        <w:t>na over:</w:t>
      </w:r>
    </w:p>
    <w:p w14:paraId="57DFD17A" w14:textId="2EA40F0C" w:rsidR="00743E03" w:rsidRDefault="00D978A4" w:rsidP="00CC26AA">
      <w:pPr>
        <w:pStyle w:val="Wenkops1"/>
      </w:pPr>
      <w:r>
        <w:lastRenderedPageBreak/>
        <w:t>l</w:t>
      </w:r>
      <w:r w:rsidR="00743E03">
        <w:t xml:space="preserve">ocatie en opstelling </w:t>
      </w:r>
      <w:r w:rsidR="00AF2348">
        <w:t>i.f.v.</w:t>
      </w:r>
      <w:r w:rsidR="003A7339">
        <w:t xml:space="preserve"> </w:t>
      </w:r>
      <w:r w:rsidR="00097F12">
        <w:t>oppervlak</w:t>
      </w:r>
      <w:r w:rsidR="009B35D7">
        <w:t>te</w:t>
      </w:r>
      <w:r w:rsidR="00097F12">
        <w:t xml:space="preserve"> en situering</w:t>
      </w:r>
      <w:r w:rsidR="00D94254">
        <w:t>;</w:t>
      </w:r>
    </w:p>
    <w:p w14:paraId="3F5DDC47" w14:textId="0B46A732" w:rsidR="00072410" w:rsidRDefault="00D978A4" w:rsidP="00CC26AA">
      <w:pPr>
        <w:pStyle w:val="Wenkops1"/>
      </w:pPr>
      <w:r>
        <w:t>c</w:t>
      </w:r>
      <w:r w:rsidR="00072410">
        <w:t>oncept en sfeer: huisstijl, decoratie, combinaties licht- en kleurgebruik, trends, attributen, muziek</w:t>
      </w:r>
      <w:r w:rsidR="003C5D1D">
        <w:t>, geur</w:t>
      </w:r>
      <w:r w:rsidR="00D94254">
        <w:t>;</w:t>
      </w:r>
    </w:p>
    <w:p w14:paraId="705658A3" w14:textId="3088CF87" w:rsidR="00072410" w:rsidRDefault="00D978A4" w:rsidP="00CC26AA">
      <w:pPr>
        <w:pStyle w:val="Wenkops1"/>
      </w:pPr>
      <w:r>
        <w:t>i</w:t>
      </w:r>
      <w:r w:rsidR="00B839BF">
        <w:t>nfrastructurele mogelijkheden en beperkingen</w:t>
      </w:r>
      <w:r w:rsidR="00D94254">
        <w:t>;</w:t>
      </w:r>
    </w:p>
    <w:p w14:paraId="59B9FED4" w14:textId="6C687AC5" w:rsidR="00B74D62" w:rsidRDefault="00D978A4" w:rsidP="00CC26AA">
      <w:pPr>
        <w:pStyle w:val="Wenkops1"/>
      </w:pPr>
      <w:r>
        <w:t>i</w:t>
      </w:r>
      <w:r w:rsidR="00B74D62">
        <w:t>ndien er wordt gewerkt met een balie</w:t>
      </w:r>
      <w:r w:rsidR="00CD00F7">
        <w:t xml:space="preserve">: </w:t>
      </w:r>
      <w:r w:rsidR="00B74D62">
        <w:t>ooghoogte, plaats voor handtas</w:t>
      </w:r>
      <w:r w:rsidR="00CD00F7">
        <w:t xml:space="preserve">, </w:t>
      </w:r>
      <w:r w:rsidR="00B74D62">
        <w:t>papieren</w:t>
      </w:r>
      <w:r w:rsidR="00CD00F7">
        <w:t xml:space="preserve">, </w:t>
      </w:r>
      <w:r w:rsidR="00B74D62">
        <w:t>al dan niet meerdere personen tegelijk</w:t>
      </w:r>
      <w:r w:rsidR="00D94254">
        <w:t>;</w:t>
      </w:r>
    </w:p>
    <w:p w14:paraId="558C11A5" w14:textId="7F3AD751" w:rsidR="00CB006C" w:rsidRDefault="00D978A4" w:rsidP="00CC26AA">
      <w:pPr>
        <w:pStyle w:val="Wenkops1"/>
      </w:pPr>
      <w:r>
        <w:t>t</w:t>
      </w:r>
      <w:r w:rsidR="00CB006C">
        <w:t>oegankelijkheid</w:t>
      </w:r>
      <w:r w:rsidR="00E27579">
        <w:t>, o.a. voor mensen met een beperking</w:t>
      </w:r>
      <w:r w:rsidR="003A76AA">
        <w:t>;</w:t>
      </w:r>
    </w:p>
    <w:p w14:paraId="57CDFF66" w14:textId="0F633318" w:rsidR="00B74D62" w:rsidRDefault="00B74D62" w:rsidP="00CC26AA">
      <w:pPr>
        <w:pStyle w:val="Wenkops1"/>
      </w:pPr>
      <w:r>
        <w:t>orde en netheid</w:t>
      </w:r>
      <w:r w:rsidR="003A76AA">
        <w:t>;</w:t>
      </w:r>
    </w:p>
    <w:p w14:paraId="14CBD974" w14:textId="6BABCC26" w:rsidR="00B74D62" w:rsidRPr="006025D9" w:rsidRDefault="00B74D62" w:rsidP="00CC26AA">
      <w:pPr>
        <w:pStyle w:val="Wenkops1"/>
      </w:pPr>
      <w:r>
        <w:t>mogelijke veiligheidsrisico’s (proactief)</w:t>
      </w:r>
      <w:r w:rsidR="003A76AA">
        <w:t>;</w:t>
      </w:r>
    </w:p>
    <w:p w14:paraId="116FC261" w14:textId="5F8304CC" w:rsidR="00743E03" w:rsidRDefault="00D978A4" w:rsidP="00CC26AA">
      <w:pPr>
        <w:pStyle w:val="Wenkops1"/>
      </w:pPr>
      <w:r>
        <w:t>e</w:t>
      </w:r>
      <w:r w:rsidR="008E6A18">
        <w:t>rgonomie</w:t>
      </w:r>
      <w:r w:rsidR="00D864CF">
        <w:t>: zowel voor de bezoeker als de onthaalmedewerker</w:t>
      </w:r>
      <w:r w:rsidR="001605FB">
        <w:t xml:space="preserve">. </w:t>
      </w:r>
      <w:bookmarkStart w:id="80" w:name="_Hlk130474825"/>
    </w:p>
    <w:p w14:paraId="43587BD7" w14:textId="61B7F884" w:rsidR="00F40194" w:rsidRDefault="00041D6C" w:rsidP="00D978A4">
      <w:pPr>
        <w:pStyle w:val="Wenkextra"/>
      </w:pPr>
      <w:r>
        <w:t>Je kan</w:t>
      </w:r>
      <w:r w:rsidR="001E561A">
        <w:t xml:space="preserve"> aandacht besteden aan het o</w:t>
      </w:r>
      <w:r w:rsidR="00F40194">
        <w:t xml:space="preserve">penen, overdragen en afsluiten van het onthaal </w:t>
      </w:r>
      <w:r w:rsidR="00D978A4">
        <w:t>en de</w:t>
      </w:r>
      <w:r w:rsidR="00F40194">
        <w:t xml:space="preserve"> controle (licht, alarm, apparatuur zoals laptop, betaalterminal aan- of uitschakelen)</w:t>
      </w:r>
      <w:r w:rsidR="00EC44DF">
        <w:t xml:space="preserve"> en </w:t>
      </w:r>
      <w:r w:rsidR="001E561A">
        <w:t>het o</w:t>
      </w:r>
      <w:r w:rsidR="00F40194">
        <w:t xml:space="preserve">pbergen of wegbrengen van documenten of geld. </w:t>
      </w:r>
      <w:r w:rsidR="00CF1E59">
        <w:t xml:space="preserve">Je kan </w:t>
      </w:r>
      <w:r w:rsidR="0045437C">
        <w:t>de leerlingen erop wijzen om alles n</w:t>
      </w:r>
      <w:r w:rsidR="00F40194">
        <w:t>etjes achter</w:t>
      </w:r>
      <w:r w:rsidR="0045437C">
        <w:t xml:space="preserve"> te </w:t>
      </w:r>
      <w:r w:rsidR="00F40194">
        <w:t>laten voor de volgende gebruiker en de verantwoordelijkheid die dat met zich meebrengt</w:t>
      </w:r>
      <w:r w:rsidR="00CF1E59">
        <w:t>.</w:t>
      </w:r>
    </w:p>
    <w:bookmarkEnd w:id="80"/>
    <w:p w14:paraId="502EE723" w14:textId="538F1C5F" w:rsidR="006025D9" w:rsidRDefault="00A426DA" w:rsidP="0044563A">
      <w:pPr>
        <w:pStyle w:val="DoelExtra"/>
      </w:pPr>
      <w:r>
        <w:t xml:space="preserve">De leerlingen </w:t>
      </w:r>
      <w:r w:rsidR="006C4B74">
        <w:t xml:space="preserve">vergelijken </w:t>
      </w:r>
      <w:r w:rsidR="00C70E69">
        <w:t xml:space="preserve">het aanbod, de </w:t>
      </w:r>
      <w:r w:rsidR="008C6ED8">
        <w:t>organisatie en typische voorzieningen van beur</w:t>
      </w:r>
      <w:r w:rsidR="005422A8">
        <w:t>zen</w:t>
      </w:r>
      <w:r w:rsidR="008C6ED8">
        <w:t xml:space="preserve"> </w:t>
      </w:r>
      <w:r w:rsidR="00873EE6">
        <w:t>of</w:t>
      </w:r>
      <w:r w:rsidR="008C6ED8">
        <w:t xml:space="preserve"> evenement</w:t>
      </w:r>
      <w:r w:rsidR="005422A8">
        <w:t>en</w:t>
      </w:r>
      <w:r w:rsidR="008C6ED8">
        <w:t xml:space="preserve"> in </w:t>
      </w:r>
      <w:r w:rsidR="00973EF2">
        <w:t>België</w:t>
      </w:r>
      <w:r w:rsidR="008C6ED8">
        <w:t xml:space="preserve">. </w:t>
      </w:r>
    </w:p>
    <w:p w14:paraId="1F9833A1" w14:textId="1DE19BB9" w:rsidR="006D15C7" w:rsidRDefault="009247FC" w:rsidP="006D15C7">
      <w:pPr>
        <w:pStyle w:val="Wenk"/>
        <w:spacing w:after="0"/>
      </w:pPr>
      <w:r>
        <w:t>Je bekijkt beurzen en evenementen best ruim</w:t>
      </w:r>
      <w:r w:rsidR="007D12FF">
        <w:t>, al dan niet in de toeristische sector</w:t>
      </w:r>
      <w:r w:rsidR="00F27DB0">
        <w:t>.</w:t>
      </w:r>
      <w:r w:rsidR="006D15C7">
        <w:br/>
        <w:t>Het kan gaan om festivals, congrescentra, verschillende types beurzen,</w:t>
      </w:r>
      <w:r w:rsidR="00D978A4">
        <w:t xml:space="preserve"> </w:t>
      </w:r>
      <w:r w:rsidR="006D15C7">
        <w:t>sportevenementen …</w:t>
      </w:r>
    </w:p>
    <w:p w14:paraId="2D0164DB" w14:textId="77777777" w:rsidR="006D15C7" w:rsidRDefault="006D15C7" w:rsidP="006D15C7">
      <w:pPr>
        <w:pStyle w:val="Wenk"/>
        <w:numPr>
          <w:ilvl w:val="0"/>
          <w:numId w:val="0"/>
        </w:numPr>
        <w:spacing w:after="0"/>
        <w:ind w:left="2268"/>
      </w:pPr>
      <w:r>
        <w:t xml:space="preserve">Het is goed om bij de belangrijke evenementen ook de locatie te situeren. </w:t>
      </w:r>
    </w:p>
    <w:p w14:paraId="7AF7B70E" w14:textId="480F94AA" w:rsidR="007D12FF" w:rsidRDefault="003B331B" w:rsidP="009F6CDF">
      <w:pPr>
        <w:pStyle w:val="Wenk"/>
        <w:numPr>
          <w:ilvl w:val="0"/>
          <w:numId w:val="0"/>
        </w:numPr>
        <w:spacing w:after="0"/>
        <w:ind w:left="2268" w:hanging="170"/>
      </w:pPr>
      <w:r>
        <w:t xml:space="preserve"> </w:t>
      </w:r>
      <w:r w:rsidR="009516FD">
        <w:tab/>
      </w:r>
      <w:r w:rsidR="006D15C7">
        <w:t xml:space="preserve">Niet enkel de grote, maar ook enkele kleinere, lokale beurzen of evenementen kunnen aan bod komen. </w:t>
      </w:r>
    </w:p>
    <w:p w14:paraId="38E8992E" w14:textId="7921D4B6" w:rsidR="00042DAE" w:rsidRDefault="00042DAE" w:rsidP="005E47BA">
      <w:pPr>
        <w:pStyle w:val="Wenk"/>
      </w:pPr>
      <w:r>
        <w:t xml:space="preserve">Je kan de leerlingen aanmoedigen om </w:t>
      </w:r>
      <w:r w:rsidR="005E0705">
        <w:t xml:space="preserve">een </w:t>
      </w:r>
      <w:r w:rsidR="00F20E3D">
        <w:t>(d</w:t>
      </w:r>
      <w:r w:rsidR="005E0705">
        <w:t>igitaal</w:t>
      </w:r>
      <w:r w:rsidR="00F20E3D">
        <w:t>)</w:t>
      </w:r>
      <w:r w:rsidR="005E0705">
        <w:t xml:space="preserve"> portfolio aan te leggen </w:t>
      </w:r>
      <w:r w:rsidR="00F20E3D">
        <w:t xml:space="preserve">van </w:t>
      </w:r>
      <w:r w:rsidR="008D0FF7">
        <w:t xml:space="preserve">bezoeken aan </w:t>
      </w:r>
      <w:r w:rsidR="00666563">
        <w:t>beurzen</w:t>
      </w:r>
      <w:r w:rsidR="005C6F99">
        <w:t xml:space="preserve"> en </w:t>
      </w:r>
      <w:r w:rsidR="00666563">
        <w:t>evenementen</w:t>
      </w:r>
      <w:r w:rsidR="005C6F99">
        <w:t xml:space="preserve"> … Geef ze </w:t>
      </w:r>
      <w:r w:rsidR="00522E9E">
        <w:t>daa</w:t>
      </w:r>
      <w:r w:rsidR="005C6F99">
        <w:t>rvoor wel voldoende tijd</w:t>
      </w:r>
      <w:r w:rsidR="00376094">
        <w:t xml:space="preserve"> (bv. een </w:t>
      </w:r>
      <w:r w:rsidR="009A2A79">
        <w:t>semester</w:t>
      </w:r>
      <w:r w:rsidR="00DA538F">
        <w:t>)</w:t>
      </w:r>
      <w:r w:rsidR="005C6F99">
        <w:t xml:space="preserve"> en wijs er ook op dat er vele gratis mogelijkheden zijn</w:t>
      </w:r>
      <w:r w:rsidR="00DA538F">
        <w:t xml:space="preserve"> (ze hoeven geen dure evenementen bij te wonen</w:t>
      </w:r>
      <w:r w:rsidR="009A2A79">
        <w:t xml:space="preserve"> om een portfolio te kunnen aanleggen)</w:t>
      </w:r>
      <w:r w:rsidR="005C6F99">
        <w:t xml:space="preserve">. </w:t>
      </w:r>
    </w:p>
    <w:p w14:paraId="5E42866D" w14:textId="58E518C1" w:rsidR="00874CA0" w:rsidRPr="007244A8" w:rsidRDefault="00333135" w:rsidP="005E47BA">
      <w:pPr>
        <w:pStyle w:val="Wenk"/>
      </w:pPr>
      <w:r>
        <w:t>Je kan bij dit doel de aandacht vestigen op de wensen</w:t>
      </w:r>
      <w:r w:rsidR="004B63D2">
        <w:t xml:space="preserve"> en </w:t>
      </w:r>
      <w:r>
        <w:t xml:space="preserve">vereisten </w:t>
      </w:r>
      <w:r w:rsidR="00E66D41">
        <w:t>bij zakentoerisme</w:t>
      </w:r>
      <w:r w:rsidR="00B92F4D">
        <w:t xml:space="preserve">. </w:t>
      </w:r>
      <w:r w:rsidR="00A0022C">
        <w:t>Een basiskennis rond</w:t>
      </w:r>
      <w:r w:rsidR="001E571E">
        <w:t xml:space="preserve"> </w:t>
      </w:r>
      <w:r w:rsidR="00AC648A">
        <w:t>vergade</w:t>
      </w:r>
      <w:r w:rsidR="00CC2D99">
        <w:t>r</w:t>
      </w:r>
      <w:r w:rsidR="003818DE">
        <w:t>faciliteiten</w:t>
      </w:r>
      <w:r w:rsidR="00A86005">
        <w:t xml:space="preserve"> en-opstellingen, </w:t>
      </w:r>
      <w:r w:rsidR="009D59AA">
        <w:t>specifiek verblijf en vervoer</w:t>
      </w:r>
      <w:r w:rsidR="00EB15AC">
        <w:t xml:space="preserve">, </w:t>
      </w:r>
      <w:r w:rsidR="00B34AF0">
        <w:t>incentives</w:t>
      </w:r>
      <w:r w:rsidR="00FB3A39">
        <w:t>, pr</w:t>
      </w:r>
      <w:r w:rsidR="00A13232">
        <w:t>e- en postprogramma’s</w:t>
      </w:r>
      <w:r w:rsidR="001D230F">
        <w:t xml:space="preserve"> … kan hier aan bod komen</w:t>
      </w:r>
      <w:r w:rsidR="00D81FCB">
        <w:t>.</w:t>
      </w:r>
    </w:p>
    <w:p w14:paraId="197CA1D9" w14:textId="75C1C5D2" w:rsidR="007C2085" w:rsidRPr="00904FF1" w:rsidRDefault="007C2085" w:rsidP="0044563A">
      <w:pPr>
        <w:pStyle w:val="Doel"/>
        <w:numPr>
          <w:ilvl w:val="0"/>
          <w:numId w:val="8"/>
        </w:numPr>
      </w:pPr>
      <w:r w:rsidRPr="00BF2696">
        <w:t>D</w:t>
      </w:r>
      <w:r w:rsidR="00F34DD2">
        <w:t xml:space="preserve">e leerlingen </w:t>
      </w:r>
      <w:r w:rsidR="00351251">
        <w:t>ontvangen en informeren bezoekers op beurzen en eveneme</w:t>
      </w:r>
      <w:r w:rsidR="0088750C">
        <w:t>nten</w:t>
      </w:r>
      <w:r w:rsidR="00BB4B47">
        <w:t>.</w:t>
      </w:r>
      <w:r w:rsidR="002217E4">
        <w:t xml:space="preserve"> </w:t>
      </w:r>
    </w:p>
    <w:p w14:paraId="19F948BB" w14:textId="3C7F0CD2" w:rsidR="003C0E48" w:rsidRDefault="003C0E48" w:rsidP="007F2D65">
      <w:pPr>
        <w:pStyle w:val="Samenhanggraad2"/>
      </w:pPr>
      <w:r>
        <w:t>II-Toe-da LPD 4</w:t>
      </w:r>
      <w:r w:rsidR="007F2D65">
        <w:t xml:space="preserve"> en </w:t>
      </w:r>
      <w:r>
        <w:t>5</w:t>
      </w:r>
    </w:p>
    <w:p w14:paraId="4CA31AD0" w14:textId="267CBA06" w:rsidR="007C2085" w:rsidRPr="0000561E" w:rsidRDefault="0037622F" w:rsidP="000732FF">
      <w:pPr>
        <w:pStyle w:val="Wenk"/>
      </w:pPr>
      <w:r>
        <w:t>In de derde graad</w:t>
      </w:r>
      <w:r w:rsidR="00CB1F4C">
        <w:t xml:space="preserve"> </w:t>
      </w:r>
      <w:r w:rsidR="00C4683F">
        <w:t>wor</w:t>
      </w:r>
      <w:r w:rsidR="00AF0E82">
        <w:t>den de opdrachten uitgebreide</w:t>
      </w:r>
      <w:r w:rsidR="00A3727C">
        <w:t>r</w:t>
      </w:r>
      <w:r w:rsidR="00AF0E82">
        <w:t>: gedifferentieerde doelgroepen, meer</w:t>
      </w:r>
      <w:r w:rsidR="00A3727C">
        <w:t xml:space="preserve"> of </w:t>
      </w:r>
      <w:r w:rsidR="00AF0E82">
        <w:t>complexere info, hoger tempo</w:t>
      </w:r>
      <w:r w:rsidR="00D978A4">
        <w:t xml:space="preserve"> </w:t>
      </w:r>
      <w:r w:rsidR="00AF0E82">
        <w:t>…</w:t>
      </w:r>
    </w:p>
    <w:p w14:paraId="28486AAA" w14:textId="6C29A57E" w:rsidR="007C2085" w:rsidRDefault="00C53416" w:rsidP="007C2085">
      <w:pPr>
        <w:pStyle w:val="Wenk"/>
      </w:pPr>
      <w:r>
        <w:t xml:space="preserve">Je bekijkt dit in de eerste plaats vanuit </w:t>
      </w:r>
      <w:r w:rsidR="00737399">
        <w:t xml:space="preserve">een </w:t>
      </w:r>
      <w:hyperlink w:anchor="_Aanbod-/vraaggestuurd" w:history="1">
        <w:r w:rsidRPr="002936ED">
          <w:rPr>
            <w:rStyle w:val="Lexicon"/>
          </w:rPr>
          <w:t>v</w:t>
        </w:r>
        <w:r w:rsidR="0065543A" w:rsidRPr="002936ED">
          <w:rPr>
            <w:rStyle w:val="Lexicon"/>
          </w:rPr>
          <w:t>ra</w:t>
        </w:r>
        <w:r w:rsidRPr="002936ED">
          <w:rPr>
            <w:rStyle w:val="Lexicon"/>
          </w:rPr>
          <w:t>aggestuurd</w:t>
        </w:r>
        <w:r w:rsidR="000732FF" w:rsidRPr="002936ED">
          <w:rPr>
            <w:rStyle w:val="Lexicon"/>
          </w:rPr>
          <w:t>e</w:t>
        </w:r>
      </w:hyperlink>
      <w:r w:rsidR="000732FF">
        <w:t xml:space="preserve"> invalshoek.</w:t>
      </w:r>
    </w:p>
    <w:p w14:paraId="35CC0EB4" w14:textId="279265E0" w:rsidR="00EF416B" w:rsidRPr="0004191A" w:rsidRDefault="00EF5D52" w:rsidP="00EF416B">
      <w:pPr>
        <w:pStyle w:val="Wenkextra"/>
        <w:rPr>
          <w:color w:val="FF0000"/>
        </w:rPr>
      </w:pPr>
      <w:r>
        <w:t>De</w:t>
      </w:r>
      <w:r w:rsidR="00056E53">
        <w:t xml:space="preserve"> leerlingen </w:t>
      </w:r>
      <w:r>
        <w:t xml:space="preserve">kunnen </w:t>
      </w:r>
      <w:r w:rsidR="00DC090E">
        <w:t>bezoekers van toeristi</w:t>
      </w:r>
      <w:r w:rsidR="00AA5312">
        <w:t>sche</w:t>
      </w:r>
      <w:r w:rsidR="00E9202E">
        <w:t xml:space="preserve"> aanbieders </w:t>
      </w:r>
      <w:r w:rsidR="0004191A">
        <w:t>onthalen en informeren</w:t>
      </w:r>
      <w:r w:rsidR="002A4365">
        <w:t>, bv.</w:t>
      </w:r>
      <w:r w:rsidR="0004191A">
        <w:t xml:space="preserve"> </w:t>
      </w:r>
      <w:r w:rsidR="00D81D52">
        <w:t xml:space="preserve">accommodatie, vervoerbedrijven, </w:t>
      </w:r>
      <w:r w:rsidR="00FC3E90">
        <w:t xml:space="preserve">gidsenorganisaties, </w:t>
      </w:r>
      <w:r w:rsidR="00AF389D">
        <w:t>pretparken, touroperators</w:t>
      </w:r>
      <w:r w:rsidR="0021007D">
        <w:t>, diensten voor toerisme</w:t>
      </w:r>
      <w:r w:rsidR="00D978A4">
        <w:t xml:space="preserve"> </w:t>
      </w:r>
      <w:r w:rsidR="00737399">
        <w:t>…</w:t>
      </w:r>
    </w:p>
    <w:p w14:paraId="16EDAE71" w14:textId="6E76A5B5" w:rsidR="0028396F" w:rsidRDefault="00910D21" w:rsidP="00AA73E7">
      <w:pPr>
        <w:pStyle w:val="Kop2"/>
      </w:pPr>
      <w:bookmarkStart w:id="81" w:name="_Toc166237580"/>
      <w:r>
        <w:lastRenderedPageBreak/>
        <w:t>C</w:t>
      </w:r>
      <w:r w:rsidR="00EF539D">
        <w:t>ommercieel en orga</w:t>
      </w:r>
      <w:r w:rsidR="00870215">
        <w:t>n</w:t>
      </w:r>
      <w:r w:rsidR="00EF539D">
        <w:t>isatorisch</w:t>
      </w:r>
      <w:bookmarkEnd w:id="81"/>
    </w:p>
    <w:p w14:paraId="7537E2A3" w14:textId="52A35A8C" w:rsidR="00195351" w:rsidRDefault="00195351" w:rsidP="0044563A">
      <w:pPr>
        <w:pStyle w:val="Concordantie"/>
      </w:pPr>
      <w:bookmarkStart w:id="82" w:name="_Hlk129266155"/>
      <w:r w:rsidRPr="00195351">
        <w:t>Minimumdoelen, specifieke minimumdoelen of doelen die leiden naar BK</w:t>
      </w:r>
    </w:p>
    <w:bookmarkEnd w:id="82"/>
    <w:p w14:paraId="6779CDCD" w14:textId="13AECBFF" w:rsidR="00111078" w:rsidRDefault="006D1287" w:rsidP="00AA73E7">
      <w:pPr>
        <w:pStyle w:val="MDSMDBK"/>
        <w:outlineLvl w:val="9"/>
      </w:pPr>
      <w:r>
        <w:t xml:space="preserve">BK </w:t>
      </w:r>
      <w:r w:rsidR="00CF66CD">
        <w:t>01</w:t>
      </w:r>
      <w:r w:rsidR="00CF66CD">
        <w:tab/>
      </w:r>
      <w:r w:rsidR="00CF66CD" w:rsidRPr="00CF66CD">
        <w:t>De leerlingen werken in teamverband(organisatiecultuur, communicatie, procedures). (LPD 1, 4, 12)</w:t>
      </w:r>
    </w:p>
    <w:p w14:paraId="5AC9A35F" w14:textId="23207DE8" w:rsidR="00772520" w:rsidRDefault="00CF66CD" w:rsidP="00AA73E7">
      <w:pPr>
        <w:pStyle w:val="MDSMDBK"/>
        <w:outlineLvl w:val="9"/>
      </w:pPr>
      <w:r>
        <w:t xml:space="preserve">BK </w:t>
      </w:r>
      <w:r w:rsidR="00896B38">
        <w:t>07</w:t>
      </w:r>
      <w:r w:rsidR="00896B38">
        <w:tab/>
        <w:t>De leerlingen lossen problemen ter plaatse op met inbegrip van klachten en noodsituaties.</w:t>
      </w:r>
      <w:r w:rsidR="00F8016C">
        <w:t xml:space="preserve"> (LPD</w:t>
      </w:r>
      <w:r w:rsidR="00C96E9B">
        <w:t xml:space="preserve"> 1</w:t>
      </w:r>
      <w:r w:rsidR="00A468F5">
        <w:t>5</w:t>
      </w:r>
      <w:r w:rsidR="00C96E9B">
        <w:t>)</w:t>
      </w:r>
    </w:p>
    <w:p w14:paraId="562EACC6" w14:textId="731D2791" w:rsidR="00896B38" w:rsidRDefault="00896B38" w:rsidP="00AA73E7">
      <w:pPr>
        <w:pStyle w:val="MDSMDBK"/>
        <w:outlineLvl w:val="9"/>
      </w:pPr>
      <w:r>
        <w:t>BK 08</w:t>
      </w:r>
      <w:r>
        <w:tab/>
      </w:r>
      <w:r w:rsidR="00F8016C" w:rsidRPr="00F8016C">
        <w:t>De leerlingen adviseren de bezoekers/gasten over diensten/producten op beurzen, evenementen en op toeristische bestemmingen rekening houdend met de commerciële doelstelling van de organisatie.</w:t>
      </w:r>
      <w:r w:rsidR="00F8016C">
        <w:t xml:space="preserve"> (LPD </w:t>
      </w:r>
      <w:r w:rsidR="007F5684">
        <w:t>1</w:t>
      </w:r>
      <w:r w:rsidR="00D978A4">
        <w:t>2</w:t>
      </w:r>
      <w:r w:rsidR="003A1E7D">
        <w:t>)</w:t>
      </w:r>
    </w:p>
    <w:p w14:paraId="7AB72366" w14:textId="56E6EE67" w:rsidR="00F8016C" w:rsidRPr="00D978A4" w:rsidRDefault="00EE4291" w:rsidP="00AA73E7">
      <w:pPr>
        <w:pStyle w:val="MDSMDBK"/>
        <w:outlineLvl w:val="9"/>
      </w:pPr>
      <w:r>
        <w:t xml:space="preserve">BK </w:t>
      </w:r>
      <w:r w:rsidR="002435C4">
        <w:t>10</w:t>
      </w:r>
      <w:r w:rsidR="002435C4">
        <w:tab/>
      </w:r>
      <w:r w:rsidR="002435C4" w:rsidRPr="00D978A4">
        <w:t xml:space="preserve">De leerlingen verkopen diensten/producten en innen betalingen. (LPD </w:t>
      </w:r>
      <w:r w:rsidR="00C96E9B" w:rsidRPr="00D978A4">
        <w:t>1</w:t>
      </w:r>
      <w:r w:rsidR="00D978A4">
        <w:t>3</w:t>
      </w:r>
      <w:r w:rsidR="00C96E9B" w:rsidRPr="00D978A4">
        <w:t>)</w:t>
      </w:r>
    </w:p>
    <w:p w14:paraId="182C2795" w14:textId="54EB8240" w:rsidR="002435C4" w:rsidRDefault="002435C4" w:rsidP="00AA73E7">
      <w:pPr>
        <w:pStyle w:val="MDSMDBK"/>
        <w:outlineLvl w:val="9"/>
      </w:pPr>
      <w:r>
        <w:t>BK 14</w:t>
      </w:r>
      <w:r>
        <w:tab/>
      </w:r>
      <w:r w:rsidR="00306288" w:rsidRPr="00306288">
        <w:t xml:space="preserve">De leerlingen voeren administratieve opdrachten uit </w:t>
      </w:r>
      <w:r w:rsidR="00306288" w:rsidRPr="008B478B">
        <w:t xml:space="preserve">op beurzen, evenementen en toeristische bestemmingen </w:t>
      </w:r>
      <w:r w:rsidR="00306288" w:rsidRPr="00306288">
        <w:t>met inbegrip van reservaties op toeristische bestemmingen.</w:t>
      </w:r>
      <w:r w:rsidR="00A61584">
        <w:t xml:space="preserve"> (LPD</w:t>
      </w:r>
      <w:r w:rsidR="00321B5F">
        <w:t xml:space="preserve"> </w:t>
      </w:r>
      <w:r w:rsidR="000D2117">
        <w:t xml:space="preserve">5, </w:t>
      </w:r>
      <w:r w:rsidR="00C96E9B">
        <w:t>1</w:t>
      </w:r>
      <w:r w:rsidR="00D978A4">
        <w:t>4</w:t>
      </w:r>
      <w:r w:rsidR="00C96E9B">
        <w:t>)</w:t>
      </w:r>
    </w:p>
    <w:p w14:paraId="264BD5BB" w14:textId="3ADB0309" w:rsidR="00E433C9" w:rsidRDefault="00E433C9" w:rsidP="00AA73E7">
      <w:pPr>
        <w:pStyle w:val="MDSMDBK"/>
        <w:outlineLvl w:val="9"/>
      </w:pPr>
      <w:bookmarkStart w:id="83" w:name="_Hlk129268391"/>
      <w:r w:rsidRPr="00E433C9">
        <w:t>Onderliggende kennis bij doelen die leiden naar BK</w:t>
      </w:r>
    </w:p>
    <w:bookmarkEnd w:id="83"/>
    <w:p w14:paraId="304556D8" w14:textId="23C870AE" w:rsidR="00E433C9" w:rsidRDefault="00B34AE1" w:rsidP="00AA73E7">
      <w:pPr>
        <w:pStyle w:val="Kennis"/>
        <w:numPr>
          <w:ilvl w:val="0"/>
          <w:numId w:val="0"/>
        </w:numPr>
        <w:ind w:left="170"/>
        <w:outlineLvl w:val="9"/>
      </w:pPr>
      <w:r>
        <w:t>b</w:t>
      </w:r>
      <w:r w:rsidR="00D030A8">
        <w:t>.</w:t>
      </w:r>
      <w:r>
        <w:t xml:space="preserve"> </w:t>
      </w:r>
      <w:r w:rsidR="0095277F">
        <w:t>Kenmerken van t</w:t>
      </w:r>
      <w:r w:rsidR="003F5984">
        <w:t>oeristische producten</w:t>
      </w:r>
      <w:r w:rsidR="00102EAA">
        <w:t xml:space="preserve"> (LPD 10</w:t>
      </w:r>
      <w:r w:rsidR="00FF5306">
        <w:t>, 16</w:t>
      </w:r>
      <w:r w:rsidR="00102EAA">
        <w:t>)</w:t>
      </w:r>
    </w:p>
    <w:p w14:paraId="34C853AF" w14:textId="1EEA750A" w:rsidR="00DB3F4B" w:rsidRDefault="006F191C" w:rsidP="00AA73E7">
      <w:pPr>
        <w:pStyle w:val="Kennis"/>
        <w:numPr>
          <w:ilvl w:val="0"/>
          <w:numId w:val="0"/>
        </w:numPr>
        <w:ind w:left="170"/>
        <w:outlineLvl w:val="9"/>
      </w:pPr>
      <w:r>
        <w:t>e</w:t>
      </w:r>
      <w:r w:rsidR="00D030A8">
        <w:t>.</w:t>
      </w:r>
      <w:r>
        <w:t xml:space="preserve"> </w:t>
      </w:r>
      <w:r w:rsidR="00A61584">
        <w:t>P</w:t>
      </w:r>
      <w:r w:rsidR="00C562A9">
        <w:t>rocedures voor toeristische en</w:t>
      </w:r>
      <w:r w:rsidR="00165A16">
        <w:t>/</w:t>
      </w:r>
      <w:r w:rsidR="00C562A9">
        <w:t>of recreatieve reservaties op de bestemming</w:t>
      </w:r>
      <w:r w:rsidR="00007D8D">
        <w:t xml:space="preserve"> (LPD 1</w:t>
      </w:r>
      <w:r w:rsidR="00D978A4">
        <w:t>4</w:t>
      </w:r>
      <w:r w:rsidR="00FF5306">
        <w:t>, 17</w:t>
      </w:r>
      <w:r w:rsidR="00007D8D">
        <w:t>)</w:t>
      </w:r>
    </w:p>
    <w:p w14:paraId="5AEED10B" w14:textId="2965544E" w:rsidR="00203A2C" w:rsidRDefault="009B27E3" w:rsidP="00AA73E7">
      <w:pPr>
        <w:pStyle w:val="Kennis"/>
        <w:numPr>
          <w:ilvl w:val="0"/>
          <w:numId w:val="0"/>
        </w:numPr>
        <w:spacing w:after="0"/>
        <w:ind w:left="170"/>
        <w:outlineLvl w:val="9"/>
      </w:pPr>
      <w:r>
        <w:t>h</w:t>
      </w:r>
      <w:r w:rsidR="00D030A8">
        <w:t>.</w:t>
      </w:r>
      <w:r w:rsidR="003B331B">
        <w:t xml:space="preserve"> </w:t>
      </w:r>
      <w:r w:rsidR="00A61584">
        <w:t>T</w:t>
      </w:r>
      <w:r w:rsidR="00FF7796">
        <w:t>echnieken voor conflictvoorkoming en -beheersin</w:t>
      </w:r>
      <w:r w:rsidR="0007594C">
        <w:t>g</w:t>
      </w:r>
      <w:r w:rsidR="00102EAA">
        <w:t xml:space="preserve"> (LPD </w:t>
      </w:r>
      <w:r w:rsidR="004F5FF3">
        <w:t>1</w:t>
      </w:r>
      <w:r w:rsidR="00D978A4">
        <w:t>5</w:t>
      </w:r>
      <w:r w:rsidR="0057097A">
        <w:t>)</w:t>
      </w:r>
    </w:p>
    <w:p w14:paraId="0AD58DAB" w14:textId="1351A2EB" w:rsidR="00CF6C7F" w:rsidRDefault="0057097A" w:rsidP="00AA73E7">
      <w:pPr>
        <w:pStyle w:val="Kennis"/>
        <w:numPr>
          <w:ilvl w:val="0"/>
          <w:numId w:val="0"/>
        </w:numPr>
        <w:spacing w:after="0"/>
        <w:ind w:left="170"/>
        <w:outlineLvl w:val="9"/>
      </w:pPr>
      <w:r>
        <w:t>j</w:t>
      </w:r>
      <w:r w:rsidR="00D030A8">
        <w:t>.</w:t>
      </w:r>
      <w:r w:rsidR="003B331B">
        <w:t xml:space="preserve"> </w:t>
      </w:r>
      <w:r>
        <w:t>Verkooptechnieken (LPD 13)</w:t>
      </w:r>
      <w:bookmarkStart w:id="84" w:name="_Hlk150161199"/>
    </w:p>
    <w:bookmarkEnd w:id="84"/>
    <w:p w14:paraId="73ABC91F" w14:textId="33CDF99B" w:rsidR="00BE327F" w:rsidRPr="00351B97" w:rsidRDefault="00AC5827" w:rsidP="0044563A">
      <w:pPr>
        <w:pStyle w:val="Doel"/>
      </w:pPr>
      <w:r>
        <w:t>De leerlingen onderzoeken</w:t>
      </w:r>
      <w:r w:rsidR="002737BC">
        <w:t xml:space="preserve"> </w:t>
      </w:r>
      <w:r w:rsidR="001C2207">
        <w:t xml:space="preserve">voor </w:t>
      </w:r>
      <w:r w:rsidR="00127E44">
        <w:t xml:space="preserve">een plaats of regio </w:t>
      </w:r>
      <w:r w:rsidR="002737BC">
        <w:t>h</w:t>
      </w:r>
      <w:r w:rsidR="004C428A">
        <w:t xml:space="preserve">et </w:t>
      </w:r>
      <w:r w:rsidR="002737BC">
        <w:t xml:space="preserve">aanbod </w:t>
      </w:r>
      <w:r w:rsidR="004C428A">
        <w:t>van</w:t>
      </w:r>
      <w:r w:rsidR="00587A2B">
        <w:t xml:space="preserve"> </w:t>
      </w:r>
      <w:r w:rsidR="004C428A">
        <w:t>logies</w:t>
      </w:r>
      <w:r w:rsidR="00D739B6">
        <w:t>, vervoer en belevingen</w:t>
      </w:r>
      <w:r w:rsidR="00464E66">
        <w:t xml:space="preserve">, zowel </w:t>
      </w:r>
      <w:r w:rsidR="00EE5FD8">
        <w:t>van</w:t>
      </w:r>
      <w:r w:rsidR="00631976">
        <w:t xml:space="preserve"> </w:t>
      </w:r>
      <w:r w:rsidR="00790538">
        <w:t>een</w:t>
      </w:r>
      <w:r w:rsidR="00464E66">
        <w:t xml:space="preserve"> </w:t>
      </w:r>
      <w:r w:rsidR="0059099A">
        <w:t>toeristische organisatie</w:t>
      </w:r>
      <w:r w:rsidR="00D80FC2">
        <w:t xml:space="preserve"> </w:t>
      </w:r>
      <w:r w:rsidR="00351B97">
        <w:t xml:space="preserve">als </w:t>
      </w:r>
      <w:r w:rsidR="00D41010">
        <w:t>van</w:t>
      </w:r>
      <w:r w:rsidR="0059099A">
        <w:t xml:space="preserve"> lokale aanbieders</w:t>
      </w:r>
      <w:r w:rsidR="00A87ABA">
        <w:t>.</w:t>
      </w:r>
    </w:p>
    <w:p w14:paraId="5FD254AE" w14:textId="17EE57C4" w:rsidR="00D739B6" w:rsidRDefault="00D739B6" w:rsidP="009506F4">
      <w:pPr>
        <w:pStyle w:val="Wenk"/>
      </w:pPr>
      <w:r>
        <w:t xml:space="preserve">De keuze van de plaats of regio </w:t>
      </w:r>
      <w:r w:rsidR="00D876F2">
        <w:t xml:space="preserve">gebeurt in overleg met </w:t>
      </w:r>
      <w:r w:rsidR="00716829">
        <w:t xml:space="preserve">de leraar </w:t>
      </w:r>
      <w:r w:rsidR="00D876F2">
        <w:t>T</w:t>
      </w:r>
      <w:r w:rsidR="006A1150">
        <w:t xml:space="preserve">oeristische </w:t>
      </w:r>
      <w:r w:rsidR="00D978A4">
        <w:t>g</w:t>
      </w:r>
      <w:r w:rsidR="006A1150">
        <w:t>eografie</w:t>
      </w:r>
      <w:r w:rsidR="00F1637E">
        <w:t xml:space="preserve">. </w:t>
      </w:r>
      <w:r w:rsidR="008F2531">
        <w:t xml:space="preserve">Je kan denken aan </w:t>
      </w:r>
      <w:r w:rsidR="00F1637E">
        <w:t xml:space="preserve">populaire toeristische bestemmingen </w:t>
      </w:r>
      <w:r w:rsidR="00D67369">
        <w:t>in binnen- en buitenland</w:t>
      </w:r>
      <w:r w:rsidR="00326B1A">
        <w:t xml:space="preserve">. </w:t>
      </w:r>
      <w:r w:rsidR="006D703B">
        <w:t xml:space="preserve">De </w:t>
      </w:r>
      <w:r w:rsidR="0005358D">
        <w:t xml:space="preserve">analyse gebeurt specifiek voor een </w:t>
      </w:r>
      <w:r w:rsidR="00FE23BB">
        <w:t xml:space="preserve">concrete situatie: bestemming, </w:t>
      </w:r>
      <w:r w:rsidR="005E23F8">
        <w:t>d</w:t>
      </w:r>
      <w:r w:rsidR="00FE23BB">
        <w:t>oelgroep, tijdsti</w:t>
      </w:r>
      <w:r w:rsidR="005E23F8">
        <w:t>p</w:t>
      </w:r>
      <w:r w:rsidR="00D978A4">
        <w:t xml:space="preserve"> </w:t>
      </w:r>
      <w:r w:rsidR="005E23F8">
        <w:t>…</w:t>
      </w:r>
    </w:p>
    <w:p w14:paraId="431D2665" w14:textId="7A2BD74E" w:rsidR="00B3799F" w:rsidRDefault="009D58FE" w:rsidP="009506F4">
      <w:pPr>
        <w:pStyle w:val="Wenk"/>
      </w:pPr>
      <w:r>
        <w:t xml:space="preserve">Je kan bij dit doel </w:t>
      </w:r>
      <w:r w:rsidR="00212FE7">
        <w:t xml:space="preserve">wijzen op </w:t>
      </w:r>
      <w:r w:rsidR="009A5BC6">
        <w:t xml:space="preserve">de impact </w:t>
      </w:r>
      <w:r w:rsidR="00212FE7">
        <w:t xml:space="preserve">van </w:t>
      </w:r>
      <w:r w:rsidR="00F53C9B">
        <w:t>actu</w:t>
      </w:r>
      <w:r w:rsidR="00BD4C26">
        <w:t>ele gebeurtenissen</w:t>
      </w:r>
      <w:r w:rsidR="00BD0157">
        <w:t xml:space="preserve">op </w:t>
      </w:r>
      <w:r w:rsidR="009623E3">
        <w:t xml:space="preserve">het aanbod, afhankelijk van externe factoren. Soms gebeuren </w:t>
      </w:r>
      <w:r w:rsidR="0053509B">
        <w:t xml:space="preserve">wijzigingen </w:t>
      </w:r>
      <w:r w:rsidR="009623E3">
        <w:t xml:space="preserve">last-minute. </w:t>
      </w:r>
      <w:r w:rsidR="00AE7BF5">
        <w:t>Hoe kunnen</w:t>
      </w:r>
      <w:r w:rsidR="00C35630">
        <w:t xml:space="preserve"> </w:t>
      </w:r>
      <w:r w:rsidR="00AE7BF5">
        <w:t xml:space="preserve">leerlingen </w:t>
      </w:r>
      <w:r w:rsidR="001E7F4F">
        <w:t>daa</w:t>
      </w:r>
      <w:r w:rsidR="00AE7BF5">
        <w:t>rop inspelen?</w:t>
      </w:r>
    </w:p>
    <w:p w14:paraId="22DD6A62" w14:textId="7F4B2150" w:rsidR="00326B1A" w:rsidRDefault="00D978A4" w:rsidP="006679A1">
      <w:pPr>
        <w:pStyle w:val="Wenk"/>
      </w:pPr>
      <w:r>
        <w:t xml:space="preserve">Het </w:t>
      </w:r>
      <w:r w:rsidR="00E975DA">
        <w:t xml:space="preserve">is zinvol </w:t>
      </w:r>
      <w:r w:rsidR="00D56A14">
        <w:t xml:space="preserve">om </w:t>
      </w:r>
      <w:r w:rsidR="0059099A" w:rsidRPr="0059099A">
        <w:t>leerlingen</w:t>
      </w:r>
      <w:r w:rsidR="006679A1">
        <w:t xml:space="preserve"> </w:t>
      </w:r>
      <w:r w:rsidR="00140921">
        <w:t xml:space="preserve">methodieken en </w:t>
      </w:r>
      <w:r w:rsidR="006679A1">
        <w:t>tools aan</w:t>
      </w:r>
      <w:r>
        <w:t xml:space="preserve"> te </w:t>
      </w:r>
      <w:r w:rsidR="00E11F16">
        <w:t>reiken</w:t>
      </w:r>
      <w:r w:rsidR="006679A1">
        <w:t xml:space="preserve"> om </w:t>
      </w:r>
      <w:r w:rsidR="0059099A" w:rsidRPr="0059099A">
        <w:t>efficiënt</w:t>
      </w:r>
      <w:r w:rsidR="00D56A14">
        <w:t xml:space="preserve"> </w:t>
      </w:r>
      <w:r w:rsidR="0059099A" w:rsidRPr="0059099A">
        <w:t xml:space="preserve">de nodige informatie </w:t>
      </w:r>
      <w:r w:rsidR="00791D78">
        <w:t xml:space="preserve">van </w:t>
      </w:r>
      <w:r w:rsidR="0059099A" w:rsidRPr="0059099A">
        <w:t>hun werkbestemming te verwerven</w:t>
      </w:r>
      <w:r w:rsidR="0059099A">
        <w:t xml:space="preserve">. </w:t>
      </w:r>
    </w:p>
    <w:p w14:paraId="49DA824A" w14:textId="01C053D0" w:rsidR="00362317" w:rsidRDefault="00DA2D04" w:rsidP="00247692">
      <w:pPr>
        <w:pStyle w:val="Wenk"/>
      </w:pPr>
      <w:r>
        <w:t>J</w:t>
      </w:r>
      <w:r w:rsidR="00D74F31">
        <w:t xml:space="preserve">e werkt het best met twee cases: één gericht op </w:t>
      </w:r>
      <w:r w:rsidR="00E41790">
        <w:t xml:space="preserve">incoming en </w:t>
      </w:r>
      <w:r w:rsidR="00372D6B">
        <w:t xml:space="preserve">één </w:t>
      </w:r>
      <w:r w:rsidR="00E41790">
        <w:t>vanuit een populaire buitenlandse bestemming.</w:t>
      </w:r>
      <w:r w:rsidR="00D978A4">
        <w:t xml:space="preserve"> </w:t>
      </w:r>
      <w:r w:rsidR="00A3267B">
        <w:t xml:space="preserve">Je kan dit ook </w:t>
      </w:r>
      <w:r w:rsidR="00E37CBB">
        <w:t xml:space="preserve">(gedeeltelijk) </w:t>
      </w:r>
      <w:r w:rsidR="00A3267B">
        <w:t xml:space="preserve">op de </w:t>
      </w:r>
      <w:r w:rsidR="00E37CBB">
        <w:t>locatie</w:t>
      </w:r>
      <w:r w:rsidR="00A3267B">
        <w:t xml:space="preserve"> ze</w:t>
      </w:r>
      <w:r w:rsidR="00E37CBB">
        <w:t>l</w:t>
      </w:r>
      <w:r w:rsidR="00A3267B">
        <w:t>f onderzoe</w:t>
      </w:r>
      <w:r w:rsidR="00E37CBB">
        <w:t xml:space="preserve">ken. </w:t>
      </w:r>
    </w:p>
    <w:p w14:paraId="6211E3D0" w14:textId="7FED853F" w:rsidR="00F2318F" w:rsidRDefault="00F2318F" w:rsidP="0044563A">
      <w:pPr>
        <w:pStyle w:val="DoelExtra"/>
        <w:numPr>
          <w:ilvl w:val="0"/>
          <w:numId w:val="9"/>
        </w:numPr>
      </w:pPr>
      <w:r>
        <w:t xml:space="preserve">De leerlingen </w:t>
      </w:r>
      <w:r w:rsidR="00D66A5D">
        <w:t xml:space="preserve">lichten de impact toe van </w:t>
      </w:r>
      <w:r w:rsidR="002821DD">
        <w:t>inter</w:t>
      </w:r>
      <w:r w:rsidR="00D66A5D">
        <w:t xml:space="preserve">nationale ontwikkelingen </w:t>
      </w:r>
      <w:r w:rsidR="00AF0053">
        <w:t xml:space="preserve">en actuele gebeurtenissen </w:t>
      </w:r>
      <w:r w:rsidR="00E713FA">
        <w:t xml:space="preserve">op </w:t>
      </w:r>
      <w:r w:rsidR="00D66A5D">
        <w:t xml:space="preserve">de toeristische sector. </w:t>
      </w:r>
    </w:p>
    <w:p w14:paraId="69667936" w14:textId="44A797DA" w:rsidR="00200BD9" w:rsidRDefault="00683506" w:rsidP="00F270CA">
      <w:pPr>
        <w:pStyle w:val="Wenk"/>
      </w:pPr>
      <w:r>
        <w:t xml:space="preserve">De volgende </w:t>
      </w:r>
      <w:r w:rsidR="007F463B">
        <w:t>elementen kunnen</w:t>
      </w:r>
      <w:r w:rsidR="002B0918">
        <w:t xml:space="preserve"> aan bod komen</w:t>
      </w:r>
      <w:r w:rsidR="007F463B">
        <w:t>:</w:t>
      </w:r>
    </w:p>
    <w:p w14:paraId="07AF09BC" w14:textId="61CA20EA" w:rsidR="000D52D2" w:rsidRPr="00CC26AA" w:rsidRDefault="000D52D2" w:rsidP="00CC26AA">
      <w:pPr>
        <w:pStyle w:val="Wenkops1"/>
      </w:pPr>
      <w:r w:rsidRPr="00CC26AA">
        <w:t>Europa-</w:t>
      </w:r>
      <w:r w:rsidR="007C219A" w:rsidRPr="00CC26AA">
        <w:t>wereldwijd</w:t>
      </w:r>
      <w:r w:rsidR="00A46C58">
        <w:t>;</w:t>
      </w:r>
    </w:p>
    <w:p w14:paraId="61151D6E" w14:textId="7976C5C7" w:rsidR="000D52D2" w:rsidRPr="00CC26AA" w:rsidRDefault="00527AE4" w:rsidP="00CC26AA">
      <w:pPr>
        <w:pStyle w:val="Wenkops1"/>
      </w:pPr>
      <w:r w:rsidRPr="00CC26AA">
        <w:t>i</w:t>
      </w:r>
      <w:r w:rsidR="000D52D2" w:rsidRPr="00CC26AA">
        <w:t>nternationale overeenkomsten</w:t>
      </w:r>
      <w:r w:rsidR="00A46C58">
        <w:t>;</w:t>
      </w:r>
    </w:p>
    <w:p w14:paraId="0216E9C8" w14:textId="6212F29D" w:rsidR="000D52D2" w:rsidRPr="00CC26AA" w:rsidRDefault="00947567" w:rsidP="00CC26AA">
      <w:pPr>
        <w:pStyle w:val="Wenkops1"/>
      </w:pPr>
      <w:r>
        <w:t xml:space="preserve">de </w:t>
      </w:r>
      <w:r w:rsidR="00527AE4" w:rsidRPr="00CC26AA">
        <w:t>é</w:t>
      </w:r>
      <w:r w:rsidR="00F955E9" w:rsidRPr="00CC26AA">
        <w:t>é</w:t>
      </w:r>
      <w:r w:rsidR="000D52D2" w:rsidRPr="00CC26AA">
        <w:t>ngemaakte vrije markt</w:t>
      </w:r>
      <w:r w:rsidR="00D978A4" w:rsidRPr="00CC26AA">
        <w:t xml:space="preserve"> en het </w:t>
      </w:r>
      <w:r w:rsidR="000D52D2" w:rsidRPr="00CC26AA">
        <w:t>vrij verkeer van goederen, diensten en personen</w:t>
      </w:r>
      <w:r>
        <w:t xml:space="preserve"> binnen de Europese Unie;</w:t>
      </w:r>
    </w:p>
    <w:p w14:paraId="44134D29" w14:textId="4A594ECC" w:rsidR="000D52D2" w:rsidRPr="00CC26AA" w:rsidRDefault="00527AE4" w:rsidP="00CC26AA">
      <w:pPr>
        <w:pStyle w:val="Wenkops1"/>
      </w:pPr>
      <w:r w:rsidRPr="00CC26AA">
        <w:t>g</w:t>
      </w:r>
      <w:r w:rsidR="000D52D2" w:rsidRPr="00CC26AA">
        <w:t>lobalisering</w:t>
      </w:r>
      <w:r w:rsidR="00D978A4" w:rsidRPr="00CC26AA">
        <w:t xml:space="preserve"> en </w:t>
      </w:r>
      <w:r w:rsidR="000D52D2" w:rsidRPr="00CC26AA">
        <w:t>economische groei</w:t>
      </w:r>
      <w:r w:rsidR="00A46C58">
        <w:t>;</w:t>
      </w:r>
    </w:p>
    <w:p w14:paraId="69AF855D" w14:textId="7443C849" w:rsidR="000D52D2" w:rsidRPr="00CC26AA" w:rsidRDefault="00D978A4" w:rsidP="00CC26AA">
      <w:pPr>
        <w:pStyle w:val="Wenkops1"/>
      </w:pPr>
      <w:r w:rsidRPr="00CC26AA" w:rsidDel="00B9694C">
        <w:t xml:space="preserve">de </w:t>
      </w:r>
      <w:r w:rsidR="00B15483" w:rsidRPr="00CC26AA">
        <w:t>Schengenakkoorden</w:t>
      </w:r>
      <w:r w:rsidR="00A46C58">
        <w:t>;</w:t>
      </w:r>
    </w:p>
    <w:p w14:paraId="0D9C3ED1" w14:textId="5E04532C" w:rsidR="000D52D2" w:rsidRPr="00CC26AA" w:rsidRDefault="000D52D2" w:rsidP="00CC26AA">
      <w:pPr>
        <w:pStyle w:val="Wenkops1"/>
      </w:pPr>
      <w:r w:rsidRPr="00CC26AA">
        <w:t>internationaal betal</w:t>
      </w:r>
      <w:r w:rsidR="002A1900">
        <w:t>en</w:t>
      </w:r>
      <w:r w:rsidR="00A46C58">
        <w:t>;</w:t>
      </w:r>
      <w:r w:rsidRPr="00CC26AA">
        <w:t xml:space="preserve"> </w:t>
      </w:r>
    </w:p>
    <w:p w14:paraId="3E229F55" w14:textId="0886168B" w:rsidR="000D52D2" w:rsidRPr="00CC26AA" w:rsidRDefault="004146B1" w:rsidP="00CC26AA">
      <w:pPr>
        <w:pStyle w:val="Wenkops1"/>
      </w:pPr>
      <w:r w:rsidRPr="00CC26AA">
        <w:lastRenderedPageBreak/>
        <w:t>w</w:t>
      </w:r>
      <w:r w:rsidR="000D52D2" w:rsidRPr="00CC26AA">
        <w:t>isselkoersen en tax free</w:t>
      </w:r>
      <w:r w:rsidR="00D978A4" w:rsidRPr="00CC26AA">
        <w:t>.</w:t>
      </w:r>
    </w:p>
    <w:p w14:paraId="00020159" w14:textId="45FC12E6" w:rsidR="000D52D2" w:rsidRPr="000D52D2" w:rsidRDefault="00940F81" w:rsidP="003A1E7D">
      <w:pPr>
        <w:pStyle w:val="Wenk"/>
      </w:pPr>
      <w:r>
        <w:t>H</w:t>
      </w:r>
      <w:r w:rsidR="00D978A4">
        <w:t>et o</w:t>
      </w:r>
      <w:r w:rsidR="00FC34C1">
        <w:t>pvolgen van de actualiteit</w:t>
      </w:r>
      <w:r w:rsidR="00D978A4">
        <w:t xml:space="preserve"> </w:t>
      </w:r>
      <w:r>
        <w:t xml:space="preserve">is binnen dit kader erg </w:t>
      </w:r>
      <w:r w:rsidR="00D978A4">
        <w:t>belangrijk</w:t>
      </w:r>
      <w:r w:rsidR="002F42BB">
        <w:t xml:space="preserve">, </w:t>
      </w:r>
      <w:r w:rsidR="002B0F6A">
        <w:t>bv</w:t>
      </w:r>
      <w:r w:rsidR="00BC6225">
        <w:t>.</w:t>
      </w:r>
      <w:r w:rsidR="002F42BB">
        <w:t xml:space="preserve"> wat is de </w:t>
      </w:r>
      <w:r w:rsidR="004146B1" w:rsidRPr="004146B1">
        <w:t xml:space="preserve">impact </w:t>
      </w:r>
      <w:r w:rsidR="002F42BB">
        <w:t xml:space="preserve">van een </w:t>
      </w:r>
      <w:r w:rsidR="004146B1" w:rsidRPr="004146B1">
        <w:t>epidemie, oorlog, natuurrampen</w:t>
      </w:r>
      <w:r w:rsidR="002F42BB">
        <w:t xml:space="preserve"> of </w:t>
      </w:r>
      <w:r w:rsidR="00881E2B">
        <w:t>stakingen</w:t>
      </w:r>
      <w:r w:rsidR="00D978A4">
        <w:t xml:space="preserve"> </w:t>
      </w:r>
      <w:r w:rsidR="004146B1" w:rsidRPr="004146B1">
        <w:t>…</w:t>
      </w:r>
      <w:r w:rsidR="00702C90">
        <w:t>.</w:t>
      </w:r>
      <w:r w:rsidR="000B3C43">
        <w:t xml:space="preserve"> </w:t>
      </w:r>
      <w:r w:rsidR="00D5380B">
        <w:t xml:space="preserve">? </w:t>
      </w:r>
      <w:r w:rsidR="002F42BB">
        <w:t>Je kan d</w:t>
      </w:r>
      <w:r w:rsidR="006E2207">
        <w:t xml:space="preserve">e leerlingen </w:t>
      </w:r>
      <w:r w:rsidR="002B55F3">
        <w:t xml:space="preserve">gericht informatie laten opzoeken via </w:t>
      </w:r>
      <w:r w:rsidR="00FC34C1">
        <w:t xml:space="preserve">bronnen </w:t>
      </w:r>
      <w:r w:rsidR="006E2207">
        <w:t>die hier</w:t>
      </w:r>
      <w:r w:rsidR="00B636D1">
        <w:t>in</w:t>
      </w:r>
      <w:r w:rsidR="006E2207">
        <w:t xml:space="preserve"> </w:t>
      </w:r>
      <w:r w:rsidR="004A0B47">
        <w:t>gespecialiseerd zijn</w:t>
      </w:r>
      <w:r w:rsidR="00F955E9">
        <w:t>.</w:t>
      </w:r>
    </w:p>
    <w:p w14:paraId="57760BF1" w14:textId="79E17355" w:rsidR="004B335C" w:rsidRDefault="00876631" w:rsidP="0044563A">
      <w:pPr>
        <w:pStyle w:val="Doel"/>
        <w:numPr>
          <w:ilvl w:val="0"/>
          <w:numId w:val="10"/>
        </w:numPr>
      </w:pPr>
      <w:r>
        <w:t>De leerlingen adviseren bezoekers over diensten</w:t>
      </w:r>
      <w:r w:rsidR="000916F5">
        <w:t xml:space="preserve"> of </w:t>
      </w:r>
      <w:r>
        <w:t>producten</w:t>
      </w:r>
      <w:r w:rsidR="003F5F4B">
        <w:t xml:space="preserve"> en houden </w:t>
      </w:r>
      <w:r w:rsidR="004B506A">
        <w:t xml:space="preserve">daarbij </w:t>
      </w:r>
      <w:r w:rsidR="003F5F4B">
        <w:t>rekening met commerciële doelstellingen van de organisatie</w:t>
      </w:r>
      <w:r w:rsidR="00C91E4A">
        <w:t xml:space="preserve">, </w:t>
      </w:r>
      <w:r w:rsidR="003F5F4B">
        <w:t xml:space="preserve">met de </w:t>
      </w:r>
      <w:hyperlink w:anchor="_Organisatiecultuur" w:history="1">
        <w:r w:rsidR="003F5F4B" w:rsidRPr="002936ED">
          <w:rPr>
            <w:rStyle w:val="Lexicon"/>
          </w:rPr>
          <w:t>organisatiecultuur</w:t>
        </w:r>
      </w:hyperlink>
      <w:r w:rsidR="003F5F4B">
        <w:t xml:space="preserve"> en </w:t>
      </w:r>
      <w:r w:rsidR="00C91E4A">
        <w:t xml:space="preserve">met </w:t>
      </w:r>
      <w:r w:rsidR="003F5F4B">
        <w:t xml:space="preserve">procedures binnen </w:t>
      </w:r>
      <w:r w:rsidR="00B31562">
        <w:t>de</w:t>
      </w:r>
      <w:r w:rsidR="003F5F4B">
        <w:t xml:space="preserve"> organisatie.</w:t>
      </w:r>
      <w:r w:rsidR="00870F8B">
        <w:t xml:space="preserve"> </w:t>
      </w:r>
    </w:p>
    <w:p w14:paraId="25935010" w14:textId="2ECC3CE3" w:rsidR="00815DAD" w:rsidRDefault="0033792A" w:rsidP="00D2351C">
      <w:pPr>
        <w:pStyle w:val="Afbakening"/>
      </w:pPr>
      <w:r w:rsidDel="00AE1D5D">
        <w:t>O</w:t>
      </w:r>
      <w:r>
        <w:t>p</w:t>
      </w:r>
      <w:r w:rsidR="00815DAD">
        <w:t xml:space="preserve"> beurzen en evenementen: </w:t>
      </w:r>
      <w:hyperlink w:anchor="_Aanbod-/vraaggestuurd" w:history="1">
        <w:r w:rsidR="00815DAD" w:rsidRPr="002936ED">
          <w:rPr>
            <w:rStyle w:val="Lexicon"/>
          </w:rPr>
          <w:t>vraaggestuurd</w:t>
        </w:r>
      </w:hyperlink>
    </w:p>
    <w:p w14:paraId="374DAA8F" w14:textId="1AD6256E" w:rsidR="000D041A" w:rsidRPr="00D2351C" w:rsidRDefault="00815DAD" w:rsidP="002D5E90">
      <w:pPr>
        <w:pStyle w:val="Afbakening"/>
        <w:numPr>
          <w:ilvl w:val="0"/>
          <w:numId w:val="0"/>
        </w:numPr>
        <w:ind w:left="1495"/>
        <w:rPr>
          <w:rStyle w:val="Lexicon"/>
          <w:color w:val="1F4E79" w:themeColor="accent1" w:themeShade="80"/>
          <w:u w:val="none"/>
        </w:rPr>
      </w:pPr>
      <w:r w:rsidDel="00AE1D5D">
        <w:t>O</w:t>
      </w:r>
      <w:r>
        <w:t xml:space="preserve">p een bestemming: </w:t>
      </w:r>
      <w:hyperlink w:anchor="_Aanbod-/vraaggestuurd" w:history="1">
        <w:r w:rsidRPr="002936ED">
          <w:rPr>
            <w:rStyle w:val="Lexicon"/>
          </w:rPr>
          <w:t>aanbodg</w:t>
        </w:r>
        <w:r w:rsidR="002B081B" w:rsidRPr="002936ED">
          <w:rPr>
            <w:rStyle w:val="Lexicon"/>
          </w:rPr>
          <w:t>ericht</w:t>
        </w:r>
      </w:hyperlink>
    </w:p>
    <w:p w14:paraId="21799D90" w14:textId="77777777" w:rsidR="00D2351C" w:rsidRDefault="00D2351C" w:rsidP="00D2351C">
      <w:pPr>
        <w:pStyle w:val="Afbakening"/>
        <w:numPr>
          <w:ilvl w:val="0"/>
          <w:numId w:val="0"/>
        </w:numPr>
        <w:ind w:left="1495"/>
      </w:pPr>
    </w:p>
    <w:p w14:paraId="69DABEF6" w14:textId="365B0F67" w:rsidR="00F41280" w:rsidRDefault="00BD3F9D" w:rsidP="00F41280">
      <w:pPr>
        <w:pStyle w:val="Wenk"/>
      </w:pPr>
      <w:r>
        <w:t>De nadruk ligt op a</w:t>
      </w:r>
      <w:r w:rsidR="00F41280">
        <w:t>dviseren</w:t>
      </w:r>
      <w:r>
        <w:t>. D</w:t>
      </w:r>
      <w:r w:rsidR="00702C90">
        <w:t>a</w:t>
      </w:r>
      <w:r>
        <w:t xml:space="preserve">t gaat een stap verder dan </w:t>
      </w:r>
      <w:r w:rsidR="000C4DA6">
        <w:t xml:space="preserve">informeren. De leerlingen leren hun informatie af te stemmen op de wensen van de </w:t>
      </w:r>
      <w:r w:rsidR="00D41F0E">
        <w:t>bezoeker</w:t>
      </w:r>
      <w:r w:rsidR="00D978A4">
        <w:t xml:space="preserve">. </w:t>
      </w:r>
      <w:r w:rsidR="00702C90">
        <w:t>Daa</w:t>
      </w:r>
      <w:r w:rsidR="00D978A4">
        <w:t xml:space="preserve">rvoor verdiepen ze zich in de </w:t>
      </w:r>
      <w:hyperlink w:anchor="_Typologie_van_toeristen" w:history="1">
        <w:r w:rsidR="00D978A4" w:rsidRPr="002E747B">
          <w:t>typologie van de bezoekers</w:t>
        </w:r>
      </w:hyperlink>
      <w:r w:rsidR="00D978A4" w:rsidRPr="005B1B6B">
        <w:rPr>
          <w:rStyle w:val="Lexicon"/>
        </w:rPr>
        <w:t>.</w:t>
      </w:r>
      <w:r w:rsidR="00D41F0E">
        <w:t xml:space="preserve"> </w:t>
      </w:r>
      <w:r w:rsidR="00D978A4">
        <w:t xml:space="preserve">Ze moeten </w:t>
      </w:r>
      <w:r w:rsidR="00D41F0E">
        <w:t xml:space="preserve">eveneens rekening te houden met de commerciële doelstellingen van </w:t>
      </w:r>
      <w:r w:rsidR="00D978A4">
        <w:t>de organisatie</w:t>
      </w:r>
      <w:r w:rsidR="00D41F0E">
        <w:t xml:space="preserve"> waarvoor ze werken. </w:t>
      </w:r>
      <w:r w:rsidR="00DE1A64">
        <w:t xml:space="preserve">Om het advies te kunnen afstemmen op de wensen en noden van </w:t>
      </w:r>
      <w:r w:rsidR="00A7130A">
        <w:t>de bezoeker die</w:t>
      </w:r>
      <w:r w:rsidR="0072282F">
        <w:t>nen</w:t>
      </w:r>
      <w:r w:rsidR="00A7130A">
        <w:t xml:space="preserve"> </w:t>
      </w:r>
      <w:r w:rsidR="0072282F">
        <w:t>z</w:t>
      </w:r>
      <w:r w:rsidR="00A7130A">
        <w:t>e zelf meerdere mogelijkheden en alternatieven te kennen. Een brede waaier aan</w:t>
      </w:r>
      <w:r w:rsidR="00B35532">
        <w:t xml:space="preserve"> actuele</w:t>
      </w:r>
      <w:r w:rsidR="00A7130A">
        <w:t xml:space="preserve"> kennis van toeristische producten</w:t>
      </w:r>
      <w:r w:rsidR="00B35532">
        <w:t xml:space="preserve"> </w:t>
      </w:r>
      <w:r w:rsidR="00A7130A">
        <w:t>is hier dus aangewezen</w:t>
      </w:r>
      <w:r w:rsidR="00D978A4">
        <w:t xml:space="preserve"> (</w:t>
      </w:r>
      <w:r w:rsidR="00C30D74">
        <w:t xml:space="preserve">link met </w:t>
      </w:r>
      <w:r w:rsidR="00D978A4">
        <w:t>LPD 10)</w:t>
      </w:r>
      <w:r w:rsidR="00A7130A">
        <w:t xml:space="preserve">. </w:t>
      </w:r>
    </w:p>
    <w:p w14:paraId="7205C335" w14:textId="7771FB2A" w:rsidR="00FE7DCB" w:rsidRDefault="00FE7DCB" w:rsidP="00FE7DCB">
      <w:pPr>
        <w:pStyle w:val="Wenk"/>
      </w:pPr>
      <w:r>
        <w:t>Commerciële doe</w:t>
      </w:r>
      <w:r w:rsidR="00D978A4">
        <w:t>l</w:t>
      </w:r>
      <w:r>
        <w:t>stellingen</w:t>
      </w:r>
      <w:r w:rsidDel="0056149E">
        <w:t xml:space="preserve"> kunnen zijn</w:t>
      </w:r>
      <w:r>
        <w:t xml:space="preserve">: </w:t>
      </w:r>
    </w:p>
    <w:p w14:paraId="621EC336" w14:textId="5E6AB1C4" w:rsidR="00FE7DCB" w:rsidRDefault="00D978A4" w:rsidP="00CC26AA">
      <w:pPr>
        <w:pStyle w:val="Wenkops1"/>
      </w:pPr>
      <w:r>
        <w:t>o</w:t>
      </w:r>
      <w:r w:rsidR="00FE7DCB">
        <w:t>p beurzen</w:t>
      </w:r>
      <w:r>
        <w:t xml:space="preserve"> </w:t>
      </w:r>
      <w:r w:rsidR="00793609">
        <w:t xml:space="preserve">(bv. </w:t>
      </w:r>
      <w:r w:rsidR="00B64E13">
        <w:t>vakantiebeurzen</w:t>
      </w:r>
      <w:r w:rsidR="00F10B1B">
        <w:t xml:space="preserve">) </w:t>
      </w:r>
      <w:r>
        <w:t xml:space="preserve">zoveel mogelijk </w:t>
      </w:r>
      <w:r w:rsidR="00FE7DCB">
        <w:t>contactgegevens verzamelen voor commerciële communicatie. Het voeren van promotie is daar een mogelijk voorbeeld van;</w:t>
      </w:r>
    </w:p>
    <w:p w14:paraId="5133CB4E" w14:textId="58E1B38E" w:rsidR="00FE7DCB" w:rsidRDefault="00D978A4" w:rsidP="00CC26AA">
      <w:pPr>
        <w:pStyle w:val="Wenkops1"/>
      </w:pPr>
      <w:r>
        <w:t>h</w:t>
      </w:r>
      <w:r w:rsidR="00FE7DCB">
        <w:t>et halen van beoogde targets, individueel of als team</w:t>
      </w:r>
      <w:r>
        <w:t>;</w:t>
      </w:r>
    </w:p>
    <w:p w14:paraId="4B0B3D43" w14:textId="355B2E01" w:rsidR="00FE7DCB" w:rsidRDefault="00D978A4" w:rsidP="00CC26AA">
      <w:pPr>
        <w:pStyle w:val="Wenkops1"/>
      </w:pPr>
      <w:r>
        <w:t>b</w:t>
      </w:r>
      <w:r w:rsidR="00FE7DCB">
        <w:t xml:space="preserve">ij aankomst van de klanten wordt verwacht dat </w:t>
      </w:r>
      <w:r w:rsidR="00C842A3">
        <w:t xml:space="preserve">leerlingen als </w:t>
      </w:r>
      <w:r w:rsidR="00FE7DCB">
        <w:t>host de app van de eigen organisatie help</w:t>
      </w:r>
      <w:r w:rsidR="00C842A3">
        <w:t>en</w:t>
      </w:r>
      <w:r w:rsidR="00FE7DCB">
        <w:t xml:space="preserve"> installeren. Zo leiden ze de </w:t>
      </w:r>
      <w:r w:rsidR="004F3ACD">
        <w:t>bezoekers</w:t>
      </w:r>
      <w:r w:rsidR="00FE7DCB">
        <w:t xml:space="preserve"> naar de eigen </w:t>
      </w:r>
      <w:r>
        <w:t>verkoopkanalen</w:t>
      </w:r>
      <w:r w:rsidR="00FE7DCB">
        <w:t xml:space="preserve"> van bv. excursies en extra diensten</w:t>
      </w:r>
      <w:r>
        <w:t>;</w:t>
      </w:r>
    </w:p>
    <w:p w14:paraId="736A97CE" w14:textId="6A150F50" w:rsidR="00FE7DCB" w:rsidRPr="000D041A" w:rsidRDefault="00D978A4" w:rsidP="00CC26AA">
      <w:pPr>
        <w:pStyle w:val="Wenkops1"/>
      </w:pPr>
      <w:r>
        <w:t>z</w:t>
      </w:r>
      <w:r w:rsidR="00FE7DCB">
        <w:t>oveel mogelijk bezoekers een tevredenheidsenquête laten invullen</w:t>
      </w:r>
      <w:r>
        <w:t>.</w:t>
      </w:r>
    </w:p>
    <w:p w14:paraId="3DF61260" w14:textId="41ADEE6F" w:rsidR="002E7FA2" w:rsidRDefault="004809BB" w:rsidP="0044563A">
      <w:pPr>
        <w:pStyle w:val="Doel"/>
      </w:pPr>
      <w:r>
        <w:t xml:space="preserve">De leerlingen verkopen </w:t>
      </w:r>
      <w:r w:rsidR="00687E37">
        <w:t xml:space="preserve">op de bestemming </w:t>
      </w:r>
      <w:r>
        <w:t>excursies</w:t>
      </w:r>
      <w:r w:rsidR="007836B4">
        <w:t xml:space="preserve"> </w:t>
      </w:r>
      <w:r w:rsidR="00B167AA">
        <w:t>of</w:t>
      </w:r>
      <w:r>
        <w:t xml:space="preserve"> diensten en </w:t>
      </w:r>
      <w:r w:rsidR="00687E37">
        <w:t xml:space="preserve">volgen financiële transacties op. </w:t>
      </w:r>
    </w:p>
    <w:p w14:paraId="14DC1AC5" w14:textId="1729161F" w:rsidR="00233969" w:rsidRPr="00233969" w:rsidRDefault="00233969" w:rsidP="003F33EA">
      <w:pPr>
        <w:ind w:left="2127" w:hanging="1134"/>
      </w:pPr>
      <w:r w:rsidRPr="00D663EC">
        <w:rPr>
          <w:b/>
        </w:rPr>
        <w:t xml:space="preserve">Samenhang </w:t>
      </w:r>
      <w:r w:rsidR="00033017">
        <w:rPr>
          <w:b/>
        </w:rPr>
        <w:t>derde graad</w:t>
      </w:r>
      <w:r w:rsidR="00033017" w:rsidRPr="00D663EC">
        <w:rPr>
          <w:b/>
        </w:rPr>
        <w:t>:</w:t>
      </w:r>
      <w:r w:rsidR="003F33EA">
        <w:rPr>
          <w:color w:val="000000" w:themeColor="text1"/>
        </w:rPr>
        <w:t xml:space="preserve"> </w:t>
      </w:r>
      <w:r w:rsidR="00452F8F">
        <w:t>III-</w:t>
      </w:r>
      <w:r>
        <w:t>OnRe</w:t>
      </w:r>
      <w:r w:rsidR="00452F8F">
        <w:t>-a LPD 15</w:t>
      </w:r>
    </w:p>
    <w:p w14:paraId="5006578F" w14:textId="5E8A6CD1" w:rsidR="001D4DB5" w:rsidRDefault="00A14C76" w:rsidP="002E7FA2">
      <w:pPr>
        <w:pStyle w:val="Wenk"/>
      </w:pPr>
      <w:r>
        <w:t>Je kan diverse aspecten</w:t>
      </w:r>
      <w:r w:rsidR="00D978A4">
        <w:t xml:space="preserve"> en diverse kanalen</w:t>
      </w:r>
      <w:r>
        <w:t xml:space="preserve"> belichten van de verkoop op bestemming</w:t>
      </w:r>
      <w:r w:rsidR="00BF49A1">
        <w:t xml:space="preserve">: </w:t>
      </w:r>
    </w:p>
    <w:p w14:paraId="25640E09" w14:textId="06009C81" w:rsidR="00BF49A1" w:rsidRDefault="00D978A4" w:rsidP="00CC26AA">
      <w:pPr>
        <w:pStyle w:val="Wenkops1"/>
      </w:pPr>
      <w:r>
        <w:t>v</w:t>
      </w:r>
      <w:r w:rsidR="00BF49A1">
        <w:t xml:space="preserve">ia rechtstreeks mondeling contact met de </w:t>
      </w:r>
      <w:r w:rsidR="005102DC">
        <w:t>bezoeker</w:t>
      </w:r>
      <w:r w:rsidR="00EF5CE3">
        <w:t>;</w:t>
      </w:r>
    </w:p>
    <w:p w14:paraId="119FB24F" w14:textId="77777777" w:rsidR="00310D2F" w:rsidRDefault="00D978A4" w:rsidP="00CC26AA">
      <w:pPr>
        <w:pStyle w:val="Wenkops1"/>
      </w:pPr>
      <w:r>
        <w:t>v</w:t>
      </w:r>
      <w:r w:rsidR="005102DC">
        <w:t>ia digitale tools van de organisatie</w:t>
      </w:r>
      <w:r w:rsidR="00310D2F">
        <w:t>.</w:t>
      </w:r>
    </w:p>
    <w:p w14:paraId="48B4EEB0" w14:textId="2F376B96" w:rsidR="005102DC" w:rsidRDefault="00310D2F" w:rsidP="00796ED5">
      <w:pPr>
        <w:pStyle w:val="Wenkops1"/>
        <w:numPr>
          <w:ilvl w:val="0"/>
          <w:numId w:val="0"/>
        </w:numPr>
        <w:ind w:left="2334"/>
      </w:pPr>
      <w:r>
        <w:t>H</w:t>
      </w:r>
      <w:r w:rsidR="009A66C9">
        <w:t xml:space="preserve">et is belangrijk dat de host ervoor zorgt dat </w:t>
      </w:r>
      <w:r w:rsidR="00EF5CE3">
        <w:t>digitale</w:t>
      </w:r>
      <w:r w:rsidR="009A66C9">
        <w:t xml:space="preserve"> tools bij de bezoekers bekend zijn e</w:t>
      </w:r>
      <w:r w:rsidR="00287511">
        <w:t xml:space="preserve">n indien nodig </w:t>
      </w:r>
      <w:r w:rsidR="00E13C27">
        <w:t xml:space="preserve">zijn </w:t>
      </w:r>
      <w:r w:rsidR="00287511">
        <w:t>geïnstalleerd</w:t>
      </w:r>
      <w:r w:rsidR="00BD392A">
        <w:t>.</w:t>
      </w:r>
    </w:p>
    <w:p w14:paraId="1EB7A1D8" w14:textId="6C387B32" w:rsidR="007836B4" w:rsidRPr="00D1237A" w:rsidRDefault="0080789D" w:rsidP="007836B4">
      <w:pPr>
        <w:pStyle w:val="Wenk"/>
      </w:pPr>
      <w:r>
        <w:t xml:space="preserve">Je hebt voldoende aandacht voor </w:t>
      </w:r>
      <w:r w:rsidR="00F34476">
        <w:t xml:space="preserve">het correct opvolgen en afhandelen van </w:t>
      </w:r>
      <w:r w:rsidR="007B45C4">
        <w:t>financiële</w:t>
      </w:r>
      <w:r w:rsidR="00F34476">
        <w:t xml:space="preserve"> </w:t>
      </w:r>
      <w:r w:rsidR="007B45C4">
        <w:t>transacties</w:t>
      </w:r>
      <w:r w:rsidR="00E13C27">
        <w:t>,</w:t>
      </w:r>
      <w:r w:rsidR="0095085B">
        <w:t xml:space="preserve"> </w:t>
      </w:r>
      <w:r w:rsidR="00DA7225">
        <w:t>b</w:t>
      </w:r>
      <w:r w:rsidR="0095085B">
        <w:t xml:space="preserve">v. </w:t>
      </w:r>
      <w:r w:rsidR="00526431">
        <w:t xml:space="preserve">afleveren van een </w:t>
      </w:r>
      <w:r w:rsidR="0095085B">
        <w:t>betaalb</w:t>
      </w:r>
      <w:r w:rsidR="00254F17">
        <w:t>ewijs</w:t>
      </w:r>
      <w:r w:rsidR="00526431">
        <w:t xml:space="preserve"> </w:t>
      </w:r>
      <w:r w:rsidR="00254F17">
        <w:t>(al dan niet digitaal)</w:t>
      </w:r>
      <w:r w:rsidR="00E00052">
        <w:t xml:space="preserve">, voucher, </w:t>
      </w:r>
      <w:r w:rsidR="00F75A0B">
        <w:t>waarborg, bevestiging doorsturen of afgeven</w:t>
      </w:r>
      <w:r w:rsidR="001B2CE4">
        <w:t xml:space="preserve"> </w:t>
      </w:r>
      <w:r w:rsidR="00D1237A">
        <w:t>…</w:t>
      </w:r>
    </w:p>
    <w:p w14:paraId="230F0A64" w14:textId="3ABABCFA" w:rsidR="00135A99" w:rsidRPr="002A055E" w:rsidRDefault="0061190D" w:rsidP="0044563A">
      <w:pPr>
        <w:pStyle w:val="Doel"/>
      </w:pPr>
      <w:r>
        <w:t xml:space="preserve">De leerlingen </w:t>
      </w:r>
      <w:r w:rsidR="00E75EB0">
        <w:t>doen de nodige reservaties op toeristische bestemmingen.</w:t>
      </w:r>
      <w:r w:rsidR="00C52640">
        <w:t xml:space="preserve"> </w:t>
      </w:r>
    </w:p>
    <w:p w14:paraId="07A7270B" w14:textId="4DDB1637" w:rsidR="00BA3F3B" w:rsidRPr="009A4140" w:rsidRDefault="005E6497" w:rsidP="0045244D">
      <w:pPr>
        <w:pStyle w:val="Wenk"/>
      </w:pPr>
      <w:r>
        <w:lastRenderedPageBreak/>
        <w:t xml:space="preserve">Je kan de leerlingen </w:t>
      </w:r>
      <w:r w:rsidR="00A31237">
        <w:t>l</w:t>
      </w:r>
      <w:r>
        <w:t xml:space="preserve">eren reservaties </w:t>
      </w:r>
      <w:r w:rsidR="00A31237">
        <w:t xml:space="preserve">maken </w:t>
      </w:r>
      <w:r w:rsidR="00822B25">
        <w:t xml:space="preserve">in het kader </w:t>
      </w:r>
      <w:r>
        <w:t xml:space="preserve">van een uitstap. </w:t>
      </w:r>
      <w:r w:rsidRPr="009A4140">
        <w:t xml:space="preserve">(link </w:t>
      </w:r>
      <w:r w:rsidR="00C30D74" w:rsidRPr="009A4140">
        <w:t xml:space="preserve">met </w:t>
      </w:r>
      <w:r w:rsidRPr="009A4140">
        <w:t xml:space="preserve">LPD </w:t>
      </w:r>
      <w:r w:rsidR="00D978A4" w:rsidRPr="009A4140">
        <w:t>17</w:t>
      </w:r>
      <w:r w:rsidR="0045244D" w:rsidRPr="009A4140">
        <w:t xml:space="preserve">) </w:t>
      </w:r>
      <w:r w:rsidR="0045244D" w:rsidRPr="009A4140">
        <w:br/>
      </w:r>
      <w:r w:rsidR="00771B32" w:rsidRPr="009A4140">
        <w:t>Dat</w:t>
      </w:r>
      <w:r w:rsidR="00083FA8" w:rsidRPr="009A4140">
        <w:t xml:space="preserve"> kan b</w:t>
      </w:r>
      <w:r w:rsidRPr="009A4140">
        <w:t>v.</w:t>
      </w:r>
      <w:r w:rsidR="00771B32" w:rsidRPr="009A4140">
        <w:t xml:space="preserve"> voor een</w:t>
      </w:r>
      <w:r w:rsidRPr="009A4140">
        <w:t xml:space="preserve"> musical, opera, restaurant, taxi, extra bagage, autoverhuur</w:t>
      </w:r>
      <w:r w:rsidR="00D978A4" w:rsidRPr="009A4140">
        <w:t xml:space="preserve"> </w:t>
      </w:r>
      <w:r w:rsidRPr="009A4140">
        <w:t>…</w:t>
      </w:r>
      <w:r w:rsidR="007A6646">
        <w:t xml:space="preserve"> steeds</w:t>
      </w:r>
      <w:r w:rsidR="00B73B56">
        <w:t xml:space="preserve"> vanuit de commerciële doelstellingen van de organisatie waarvoor </w:t>
      </w:r>
      <w:r w:rsidR="001F0F1D">
        <w:t>wordt gewerkt.</w:t>
      </w:r>
    </w:p>
    <w:p w14:paraId="46CEB7B1" w14:textId="44D09390" w:rsidR="00E75EB0" w:rsidRPr="008A2B99" w:rsidRDefault="0084680A" w:rsidP="0045244D">
      <w:pPr>
        <w:pStyle w:val="Wenk"/>
      </w:pPr>
      <w:r>
        <w:t>Je kan in sommige gevallen vertrekken vanuit</w:t>
      </w:r>
      <w:r w:rsidR="006854DF">
        <w:t xml:space="preserve"> last-minute situaties waarbij de bezoeker </w:t>
      </w:r>
      <w:r w:rsidR="00AA467A">
        <w:t xml:space="preserve">zich zorgen maakt of zelfs in paniek </w:t>
      </w:r>
      <w:r w:rsidR="00AD1034">
        <w:t>is</w:t>
      </w:r>
      <w:r w:rsidR="008800DC">
        <w:t xml:space="preserve"> (</w:t>
      </w:r>
      <w:r w:rsidR="00C32713">
        <w:t xml:space="preserve">LPD </w:t>
      </w:r>
      <w:r w:rsidR="00D978A4" w:rsidRPr="00D978A4">
        <w:t>15)</w:t>
      </w:r>
      <w:r w:rsidR="008800DC">
        <w:t xml:space="preserve">. </w:t>
      </w:r>
      <w:r w:rsidR="002A055E">
        <w:t xml:space="preserve">Je kan met de leerlingen de procedures verkennen vanuit concrete situaties die zich kunnen voordoen. </w:t>
      </w:r>
    </w:p>
    <w:p w14:paraId="76F69ED6" w14:textId="10B9D5D4" w:rsidR="00FD7A94" w:rsidRDefault="00DC1835" w:rsidP="001C5E48">
      <w:pPr>
        <w:pStyle w:val="Wenkextra"/>
      </w:pPr>
      <w:r>
        <w:t xml:space="preserve">Je kan ook de mogelijkheden bekijken voor </w:t>
      </w:r>
      <w:r w:rsidR="00F261C2">
        <w:t xml:space="preserve">een </w:t>
      </w:r>
      <w:r w:rsidR="00095743">
        <w:t>snelle terugvlucht, last-minute transfer</w:t>
      </w:r>
      <w:r w:rsidR="0036347B">
        <w:t xml:space="preserve"> of </w:t>
      </w:r>
      <w:r w:rsidR="00095743">
        <w:t>overboeking</w:t>
      </w:r>
      <w:r w:rsidR="00972556">
        <w:t xml:space="preserve">. </w:t>
      </w:r>
      <w:r w:rsidR="00945A0B">
        <w:t>Vaak zal d</w:t>
      </w:r>
      <w:r w:rsidR="00F261C2">
        <w:t>a</w:t>
      </w:r>
      <w:r w:rsidR="00945A0B">
        <w:t xml:space="preserve">t via de eigen organisatie kunnen </w:t>
      </w:r>
      <w:r w:rsidR="00B13890">
        <w:t xml:space="preserve">worden </w:t>
      </w:r>
      <w:r w:rsidR="00945A0B">
        <w:t>geregeld</w:t>
      </w:r>
      <w:r w:rsidR="00B72143">
        <w:t>, maar s</w:t>
      </w:r>
      <w:r w:rsidR="00CC22EA">
        <w:t xml:space="preserve">oms moeten bezoekers bij individuele </w:t>
      </w:r>
      <w:r w:rsidR="001C5E48">
        <w:t>situaties</w:t>
      </w:r>
      <w:r w:rsidR="00B72143">
        <w:t xml:space="preserve"> door de host</w:t>
      </w:r>
      <w:r w:rsidR="00C6628C">
        <w:t xml:space="preserve"> </w:t>
      </w:r>
      <w:r w:rsidR="00DD3C8A">
        <w:t xml:space="preserve">worden </w:t>
      </w:r>
      <w:r w:rsidR="00C6628C">
        <w:t>geholpen</w:t>
      </w:r>
      <w:r w:rsidR="001C5E48">
        <w:t>.</w:t>
      </w:r>
    </w:p>
    <w:p w14:paraId="6AEAC713" w14:textId="230FD1AC" w:rsidR="004333AE" w:rsidRPr="004F5FF3" w:rsidRDefault="005236CE" w:rsidP="0044563A">
      <w:pPr>
        <w:pStyle w:val="Doel"/>
      </w:pPr>
      <w:r>
        <w:t xml:space="preserve">De leerlingen </w:t>
      </w:r>
      <w:r w:rsidR="00203AC3" w:rsidRPr="00203AC3">
        <w:t xml:space="preserve">zoeken </w:t>
      </w:r>
      <w:r w:rsidR="008B63AE">
        <w:t xml:space="preserve">een </w:t>
      </w:r>
      <w:r w:rsidR="00203AC3" w:rsidRPr="00203AC3">
        <w:t xml:space="preserve">oplossing </w:t>
      </w:r>
      <w:r w:rsidR="008B63AE">
        <w:t>in geval van een</w:t>
      </w:r>
      <w:r w:rsidR="00203AC3" w:rsidRPr="00203AC3">
        <w:t xml:space="preserve"> problee</w:t>
      </w:r>
      <w:r w:rsidR="008B63AE">
        <w:t>m</w:t>
      </w:r>
      <w:r w:rsidR="00203AC3" w:rsidRPr="00203AC3">
        <w:t xml:space="preserve"> (m</w:t>
      </w:r>
      <w:r w:rsidR="001A1F13">
        <w:t xml:space="preserve">et </w:t>
      </w:r>
      <w:r w:rsidR="00203AC3" w:rsidRPr="00203AC3">
        <w:t>i</w:t>
      </w:r>
      <w:r w:rsidR="001A1F13">
        <w:t xml:space="preserve">nbegrip </w:t>
      </w:r>
      <w:r w:rsidR="00203AC3" w:rsidRPr="00203AC3">
        <w:t>v</w:t>
      </w:r>
      <w:r w:rsidR="001A1F13">
        <w:t>an</w:t>
      </w:r>
      <w:r w:rsidR="00203AC3" w:rsidRPr="00203AC3">
        <w:t xml:space="preserve"> klachten en noodsituaties) en helpen </w:t>
      </w:r>
      <w:r w:rsidR="00FB60E8">
        <w:t>bezoekers</w:t>
      </w:r>
      <w:r w:rsidR="00203AC3" w:rsidRPr="00203AC3">
        <w:t xml:space="preserve"> </w:t>
      </w:r>
      <w:r w:rsidR="003E208E">
        <w:t xml:space="preserve">om </w:t>
      </w:r>
      <w:r w:rsidR="00203AC3" w:rsidRPr="00203AC3">
        <w:t>regelingen te treffen</w:t>
      </w:r>
      <w:r w:rsidR="00D978A4">
        <w:t>.</w:t>
      </w:r>
    </w:p>
    <w:p w14:paraId="571F7E66" w14:textId="028EF0AB" w:rsidR="00EA3711" w:rsidRPr="00EA3711" w:rsidRDefault="00EA3711" w:rsidP="00EA3711">
      <w:pPr>
        <w:pStyle w:val="Afbakeningalleen"/>
      </w:pPr>
      <w:r>
        <w:t>Technieken voor conflictvoorkoming en -beheersing</w:t>
      </w:r>
    </w:p>
    <w:p w14:paraId="2E793BBE" w14:textId="5DE20EB5" w:rsidR="001B7F79" w:rsidRDefault="00044542" w:rsidP="001B7F79">
      <w:pPr>
        <w:pStyle w:val="Wenk"/>
      </w:pPr>
      <w:r>
        <w:t>Je kan de leerlingen oefeningen aanbieden in verband met courant voorkomende klachten z</w:t>
      </w:r>
      <w:r w:rsidR="000E73E7">
        <w:t>oals al dan niet zeezicht, kamertype</w:t>
      </w:r>
      <w:r w:rsidR="001357F6">
        <w:t xml:space="preserve">, hygiëne, </w:t>
      </w:r>
      <w:r w:rsidR="002000EE">
        <w:t xml:space="preserve">mankementen op de kamer, verkeerde </w:t>
      </w:r>
      <w:r w:rsidR="004E0032">
        <w:t>klasse huurwagen, geen kinderzitje voorhanden,</w:t>
      </w:r>
      <w:r w:rsidR="001357F6">
        <w:t xml:space="preserve"> </w:t>
      </w:r>
      <w:r w:rsidR="00D0397C">
        <w:t xml:space="preserve">verkeerde kajuit of dek, </w:t>
      </w:r>
      <w:r w:rsidR="00DE738C">
        <w:t>programma excursie niet</w:t>
      </w:r>
      <w:r w:rsidR="00DE27D8">
        <w:t xml:space="preserve"> zoals voorgesteld, </w:t>
      </w:r>
      <w:r w:rsidR="00D0397C">
        <w:t xml:space="preserve">geen begeleider in </w:t>
      </w:r>
      <w:r w:rsidR="00A60392">
        <w:t>gekozen taal</w:t>
      </w:r>
      <w:r w:rsidR="00D978A4">
        <w:t xml:space="preserve"> </w:t>
      </w:r>
      <w:r w:rsidR="00A60392">
        <w:t>…</w:t>
      </w:r>
      <w:r w:rsidR="001B7F79">
        <w:br/>
      </w:r>
      <w:r w:rsidR="00265BB4">
        <w:t xml:space="preserve">De leerlingen passen </w:t>
      </w:r>
      <w:r w:rsidR="00177C65">
        <w:t>t</w:t>
      </w:r>
      <w:r w:rsidR="001B7F79">
        <w:t>echnieken voor conflictvoorkoming en -beheersing</w:t>
      </w:r>
      <w:r w:rsidR="00177C65">
        <w:t xml:space="preserve"> toe</w:t>
      </w:r>
      <w:r w:rsidR="00D978A4">
        <w:t>.</w:t>
      </w:r>
      <w:r w:rsidR="00F11E69">
        <w:t xml:space="preserve"> </w:t>
      </w:r>
      <w:r w:rsidR="00D978A4">
        <w:t>Daar</w:t>
      </w:r>
      <w:r w:rsidR="00F11E69">
        <w:t xml:space="preserve">bij </w:t>
      </w:r>
      <w:r w:rsidR="00F04078">
        <w:t>besteed</w:t>
      </w:r>
      <w:r w:rsidR="00E27515">
        <w:t xml:space="preserve"> je</w:t>
      </w:r>
      <w:r w:rsidR="00F11E69">
        <w:t xml:space="preserve"> ook aandacht </w:t>
      </w:r>
      <w:r w:rsidR="00D978A4">
        <w:t>aan hoe de</w:t>
      </w:r>
      <w:r w:rsidR="00F11E69">
        <w:t xml:space="preserve"> grenzen te bewaken</w:t>
      </w:r>
      <w:r w:rsidR="00DD4E2B">
        <w:t xml:space="preserve"> bij (te)</w:t>
      </w:r>
      <w:r w:rsidR="002F2B3D">
        <w:t xml:space="preserve"> </w:t>
      </w:r>
      <w:r w:rsidR="00DD4E2B">
        <w:t xml:space="preserve">veel eisende bezoekers. </w:t>
      </w:r>
    </w:p>
    <w:p w14:paraId="08500852" w14:textId="419742AC" w:rsidR="004333AE" w:rsidRDefault="00D3762D" w:rsidP="006D6343">
      <w:pPr>
        <w:pStyle w:val="Wenk"/>
      </w:pPr>
      <w:r>
        <w:t>Kennis van s</w:t>
      </w:r>
      <w:r w:rsidR="004333AE">
        <w:t xml:space="preserve">pecifieke zaken i.v.m. </w:t>
      </w:r>
      <w:r w:rsidR="00CA61CC">
        <w:t>boekings</w:t>
      </w:r>
      <w:r w:rsidR="00931EDC">
        <w:t xml:space="preserve">voorwaarden, </w:t>
      </w:r>
      <w:r w:rsidR="004333AE">
        <w:t>verzekeringen</w:t>
      </w:r>
      <w:r w:rsidR="00931EDC">
        <w:t xml:space="preserve">, </w:t>
      </w:r>
      <w:r w:rsidR="004333AE">
        <w:t>annuleringen</w:t>
      </w:r>
      <w:r w:rsidR="00931EDC">
        <w:t xml:space="preserve">, </w:t>
      </w:r>
      <w:r w:rsidR="004333AE">
        <w:t>repatriëring</w:t>
      </w:r>
      <w:r w:rsidR="00613CFA">
        <w:t>, wijzigingen</w:t>
      </w:r>
      <w:r w:rsidR="00D978A4">
        <w:t xml:space="preserve"> </w:t>
      </w:r>
      <w:r w:rsidR="004333AE">
        <w:t>…</w:t>
      </w:r>
      <w:r>
        <w:t xml:space="preserve"> </w:t>
      </w:r>
      <w:r w:rsidR="003B5F81">
        <w:t xml:space="preserve">is </w:t>
      </w:r>
      <w:r w:rsidR="00C408B7">
        <w:t>daar</w:t>
      </w:r>
      <w:r w:rsidR="003B5F81">
        <w:t xml:space="preserve">bij onontbeerlijk. </w:t>
      </w:r>
    </w:p>
    <w:p w14:paraId="4596F764" w14:textId="28D596DC" w:rsidR="00CC6CC5" w:rsidRPr="00FB49CB" w:rsidRDefault="00CC6CC5" w:rsidP="00CC6CC5">
      <w:pPr>
        <w:pStyle w:val="Wenk"/>
      </w:pPr>
      <w:r>
        <w:t xml:space="preserve">Dit </w:t>
      </w:r>
      <w:r w:rsidR="005C0033">
        <w:t xml:space="preserve">kan je in samenhang zien </w:t>
      </w:r>
      <w:r w:rsidR="00773A24">
        <w:t>met LPD 14.</w:t>
      </w:r>
    </w:p>
    <w:p w14:paraId="33BB0EED" w14:textId="572D97A8" w:rsidR="00C749E4" w:rsidRDefault="00E407EB" w:rsidP="00AA73E7">
      <w:pPr>
        <w:pStyle w:val="Kop2"/>
      </w:pPr>
      <w:bookmarkStart w:id="85" w:name="_Toc166237581"/>
      <w:r>
        <w:t>Een pakket</w:t>
      </w:r>
      <w:r w:rsidR="00AE3CDC">
        <w:t xml:space="preserve"> voor een uitstap</w:t>
      </w:r>
      <w:r>
        <w:t xml:space="preserve"> samenstellen</w:t>
      </w:r>
      <w:bookmarkEnd w:id="85"/>
    </w:p>
    <w:p w14:paraId="0BF0BE16" w14:textId="28140A62" w:rsidR="001F7335" w:rsidRPr="005E798C" w:rsidRDefault="00E606D2" w:rsidP="005E798C">
      <w:pPr>
        <w:pStyle w:val="Concordantie"/>
      </w:pPr>
      <w:bookmarkStart w:id="86" w:name="_Hlk133228183"/>
      <w:r w:rsidRPr="005E798C">
        <w:t>Minimumdoelen, specifieke minimumdoelen of doelen die leiden naar BK</w:t>
      </w:r>
    </w:p>
    <w:p w14:paraId="3CB1F4C7" w14:textId="206F1CA1" w:rsidR="001F7335" w:rsidRDefault="00E606D2" w:rsidP="00AA73E7">
      <w:pPr>
        <w:pStyle w:val="MDSMDBK"/>
        <w:outlineLvl w:val="9"/>
      </w:pPr>
      <w:r>
        <w:t>SMD 15.0</w:t>
      </w:r>
      <w:r w:rsidR="00854BD8">
        <w:t>5</w:t>
      </w:r>
      <w:r>
        <w:t>.03</w:t>
      </w:r>
      <w:r>
        <w:tab/>
      </w:r>
      <w:bookmarkStart w:id="87" w:name="_Hlk133228380"/>
      <w:r w:rsidRPr="00E606D2">
        <w:t>De leerlingen stellen een meerdaags toeristisch product samen.</w:t>
      </w:r>
      <w:r w:rsidR="00441DE3">
        <w:t xml:space="preserve"> </w:t>
      </w:r>
      <w:bookmarkEnd w:id="87"/>
      <w:r w:rsidR="00441DE3">
        <w:t xml:space="preserve">(LPD </w:t>
      </w:r>
      <w:r w:rsidR="00D978A4">
        <w:t xml:space="preserve">16, </w:t>
      </w:r>
      <w:r w:rsidR="008E5AD1">
        <w:t>17)</w:t>
      </w:r>
    </w:p>
    <w:p w14:paraId="35692686" w14:textId="5D504C32" w:rsidR="00E04BE1" w:rsidRDefault="00E04BE1" w:rsidP="00AA73E7">
      <w:pPr>
        <w:pStyle w:val="MDSMDBK"/>
        <w:outlineLvl w:val="9"/>
      </w:pPr>
      <w:r>
        <w:t>BK 09</w:t>
      </w:r>
      <w:r>
        <w:tab/>
      </w:r>
      <w:r w:rsidRPr="00E04BE1">
        <w:t>De leerlingen stellen een pakket samen.</w:t>
      </w:r>
      <w:r w:rsidR="008E5AD1">
        <w:t xml:space="preserve"> (LPD 1</w:t>
      </w:r>
      <w:r w:rsidR="00D978A4">
        <w:t>6</w:t>
      </w:r>
      <w:r w:rsidR="008E5AD1">
        <w:t>,</w:t>
      </w:r>
      <w:r w:rsidR="00D978A4">
        <w:t xml:space="preserve"> </w:t>
      </w:r>
      <w:r w:rsidR="008E5AD1">
        <w:t>1</w:t>
      </w:r>
      <w:r w:rsidR="00D978A4">
        <w:t>7</w:t>
      </w:r>
      <w:r w:rsidR="008E5AD1">
        <w:t>)</w:t>
      </w:r>
    </w:p>
    <w:p w14:paraId="3BAB4962" w14:textId="31D1173B" w:rsidR="00E04BE1" w:rsidRDefault="008E5AD1" w:rsidP="00AA73E7">
      <w:pPr>
        <w:pStyle w:val="MDSMDBK"/>
        <w:outlineLvl w:val="9"/>
      </w:pPr>
      <w:r w:rsidRPr="008E5AD1">
        <w:t>Onderliggende kennis bij doelen die leiden naar BK</w:t>
      </w:r>
    </w:p>
    <w:p w14:paraId="4D8A34EE" w14:textId="19DCB27E" w:rsidR="008E5AD1" w:rsidRDefault="007E2659" w:rsidP="00AA73E7">
      <w:pPr>
        <w:pStyle w:val="Kennis"/>
        <w:numPr>
          <w:ilvl w:val="0"/>
          <w:numId w:val="0"/>
        </w:numPr>
        <w:ind w:left="170"/>
        <w:outlineLvl w:val="9"/>
      </w:pPr>
      <w:r>
        <w:t>b</w:t>
      </w:r>
      <w:r w:rsidR="00D030A8">
        <w:t>.</w:t>
      </w:r>
      <w:r>
        <w:t xml:space="preserve"> </w:t>
      </w:r>
      <w:r w:rsidR="008E5AD1">
        <w:t>Kenmerken van toeristische producten</w:t>
      </w:r>
      <w:r w:rsidR="00875478">
        <w:t xml:space="preserve"> (LPD</w:t>
      </w:r>
      <w:r w:rsidR="00E70ECA">
        <w:t xml:space="preserve"> 9, 10,</w:t>
      </w:r>
      <w:r w:rsidR="00875478">
        <w:t xml:space="preserve"> 1</w:t>
      </w:r>
      <w:r w:rsidR="00D978A4">
        <w:t>6</w:t>
      </w:r>
      <w:r w:rsidR="00875478">
        <w:t>)</w:t>
      </w:r>
    </w:p>
    <w:p w14:paraId="1F447D99" w14:textId="7FCD5DF0" w:rsidR="008E5AD1" w:rsidRDefault="00EC5D31" w:rsidP="00AA73E7">
      <w:pPr>
        <w:pStyle w:val="Kennis"/>
        <w:numPr>
          <w:ilvl w:val="0"/>
          <w:numId w:val="0"/>
        </w:numPr>
        <w:ind w:left="170"/>
        <w:outlineLvl w:val="9"/>
      </w:pPr>
      <w:r>
        <w:t>e</w:t>
      </w:r>
      <w:r w:rsidR="00D030A8">
        <w:t>.</w:t>
      </w:r>
      <w:r>
        <w:t xml:space="preserve"> </w:t>
      </w:r>
      <w:r w:rsidR="00ED7F08">
        <w:t>Procedures voor toeristische en/of recreatieve reservaties op de bestemming</w:t>
      </w:r>
      <w:r w:rsidR="00172E75">
        <w:t xml:space="preserve"> </w:t>
      </w:r>
      <w:r w:rsidR="003812C5">
        <w:t>(</w:t>
      </w:r>
      <w:r w:rsidR="00875478">
        <w:t xml:space="preserve">LPD </w:t>
      </w:r>
      <w:r w:rsidR="00AB3F22">
        <w:t xml:space="preserve">14, </w:t>
      </w:r>
      <w:r w:rsidR="00875478">
        <w:t>1</w:t>
      </w:r>
      <w:r w:rsidR="00D978A4">
        <w:t>7</w:t>
      </w:r>
      <w:r w:rsidR="00875478">
        <w:t>)</w:t>
      </w:r>
    </w:p>
    <w:p w14:paraId="4EE14DBB" w14:textId="04435BA7" w:rsidR="007852C7" w:rsidRDefault="008A444A" w:rsidP="00AA73E7">
      <w:pPr>
        <w:pStyle w:val="Kennis"/>
        <w:numPr>
          <w:ilvl w:val="0"/>
          <w:numId w:val="0"/>
        </w:numPr>
        <w:ind w:left="170"/>
        <w:outlineLvl w:val="9"/>
      </w:pPr>
      <w:r>
        <w:t>i</w:t>
      </w:r>
      <w:r w:rsidR="00D030A8">
        <w:t>.</w:t>
      </w:r>
      <w:r>
        <w:t xml:space="preserve"> </w:t>
      </w:r>
      <w:r w:rsidR="007852C7">
        <w:t>Typologie van bezoekers/gasten</w:t>
      </w:r>
      <w:r w:rsidR="00291438">
        <w:t xml:space="preserve"> (</w:t>
      </w:r>
      <w:r w:rsidR="00172E75">
        <w:t>LPD 1</w:t>
      </w:r>
      <w:r w:rsidR="00D978A4">
        <w:t>6</w:t>
      </w:r>
      <w:r w:rsidR="00172E75">
        <w:t>)</w:t>
      </w:r>
    </w:p>
    <w:bookmarkEnd w:id="86"/>
    <w:p w14:paraId="185279B6" w14:textId="063B9DC4" w:rsidR="00444A97" w:rsidRDefault="00444A97" w:rsidP="0044563A">
      <w:pPr>
        <w:pStyle w:val="Doel"/>
      </w:pPr>
      <w:r w:rsidRPr="00444A97">
        <w:t xml:space="preserve">De leerlingen onderzoeken mogelijkheden bij een uitstap op basis van budget, groepssamenstelling, </w:t>
      </w:r>
      <w:hyperlink w:anchor="_Typologie_van_toeristen" w:history="1">
        <w:r w:rsidR="00D41D52" w:rsidRPr="0088428C">
          <w:t xml:space="preserve">typologie van de </w:t>
        </w:r>
        <w:r w:rsidR="00D978A4" w:rsidRPr="0088428C">
          <w:t>bezoeker</w:t>
        </w:r>
      </w:hyperlink>
      <w:r w:rsidR="005B6963">
        <w:t xml:space="preserve">, </w:t>
      </w:r>
      <w:r w:rsidRPr="00444A97">
        <w:t>timing, verplaatsingen en reservatiemogelijkheden.</w:t>
      </w:r>
    </w:p>
    <w:p w14:paraId="4ECA5B75" w14:textId="03742C65" w:rsidR="00571CE9" w:rsidRPr="00571CE9" w:rsidRDefault="00B3025A" w:rsidP="005A55E9">
      <w:pPr>
        <w:ind w:left="2127" w:hanging="1134"/>
      </w:pPr>
      <w:bookmarkStart w:id="88" w:name="_Hlk147766621"/>
      <w:r w:rsidRPr="00D663EC">
        <w:rPr>
          <w:b/>
        </w:rPr>
        <w:t xml:space="preserve">Samenhang </w:t>
      </w:r>
      <w:r w:rsidR="00033017">
        <w:rPr>
          <w:b/>
        </w:rPr>
        <w:t>derde graad</w:t>
      </w:r>
      <w:r w:rsidR="00033017" w:rsidRPr="00D663EC">
        <w:rPr>
          <w:b/>
        </w:rPr>
        <w:t>:</w:t>
      </w:r>
      <w:r w:rsidR="00EA69B0" w:rsidRPr="00AB388C">
        <w:rPr>
          <w:color w:val="000000" w:themeColor="text1"/>
        </w:rPr>
        <w:t xml:space="preserve"> </w:t>
      </w:r>
      <w:r w:rsidR="00EA69B0">
        <w:t>III</w:t>
      </w:r>
      <w:bookmarkEnd w:id="88"/>
      <w:r w:rsidR="00EA69B0">
        <w:t>-ToGe</w:t>
      </w:r>
      <w:r w:rsidR="00B070B7">
        <w:t>-da</w:t>
      </w:r>
      <w:r>
        <w:t xml:space="preserve"> LPD</w:t>
      </w:r>
      <w:r w:rsidR="00B070B7">
        <w:t xml:space="preserve"> 21</w:t>
      </w:r>
      <w:r w:rsidR="00740EE6">
        <w:t>,</w:t>
      </w:r>
      <w:r w:rsidR="00B070B7">
        <w:t xml:space="preserve"> 26</w:t>
      </w:r>
    </w:p>
    <w:p w14:paraId="2E23AC9D" w14:textId="70264A71" w:rsidR="00D978A4" w:rsidRDefault="00D978A4" w:rsidP="00D978A4">
      <w:pPr>
        <w:pStyle w:val="WenkDuiding"/>
      </w:pPr>
      <w:r w:rsidRPr="00D978A4">
        <w:t>Een uitstap: een excursie samenstellen vanuit een bestemming of een meerdaags product praktisch uitwerken.</w:t>
      </w:r>
      <w:r>
        <w:br/>
        <w:t>Voor een meerdaags product gebeurt dit op basis van het meerdaags programmavoorstel dat binnen Toeristische geografie inhoudelijk werd samengesteld</w:t>
      </w:r>
      <w:r w:rsidR="009F0AEF">
        <w:t xml:space="preserve">. Dit leerplandoel </w:t>
      </w:r>
      <w:r w:rsidR="00D77368">
        <w:t xml:space="preserve">wordt </w:t>
      </w:r>
      <w:r w:rsidR="00A11629">
        <w:t xml:space="preserve">samen met een aantal </w:t>
      </w:r>
      <w:r w:rsidR="000256E7">
        <w:t>leerplan</w:t>
      </w:r>
      <w:r w:rsidR="00A11629">
        <w:t>doelen in ToGe gerealiseerd.</w:t>
      </w:r>
      <w:r>
        <w:br/>
      </w:r>
      <w:r w:rsidRPr="00D978A4">
        <w:t>Voor (halve) dagexcursies, door een host uitgewerkt of uitgevoerd, onderzoek je diverse mogelijkheden.</w:t>
      </w:r>
    </w:p>
    <w:p w14:paraId="58A8E072" w14:textId="69572332" w:rsidR="009D4608" w:rsidRDefault="00295C99" w:rsidP="009D4608">
      <w:pPr>
        <w:pStyle w:val="Wenk"/>
      </w:pPr>
      <w:r>
        <w:t xml:space="preserve">Je kan beginnen met eenvoudige </w:t>
      </w:r>
      <w:r w:rsidR="00EF2144">
        <w:t>uitstapjes, bv. bezoek aan een lokale markt, bezoek lokale wijnboer</w:t>
      </w:r>
      <w:r w:rsidR="001369E0">
        <w:t xml:space="preserve">, </w:t>
      </w:r>
      <w:r w:rsidR="005D0FA8">
        <w:t>lokaal evenement</w:t>
      </w:r>
      <w:r w:rsidR="00D978A4">
        <w:t xml:space="preserve"> </w:t>
      </w:r>
      <w:r w:rsidR="005D0FA8">
        <w:t>…</w:t>
      </w:r>
      <w:r w:rsidR="00416F6B">
        <w:t xml:space="preserve"> Later stap je over naar complexere opdrachten</w:t>
      </w:r>
      <w:r w:rsidR="00593FE1">
        <w:t xml:space="preserve"> vanuit </w:t>
      </w:r>
      <w:r w:rsidR="00076A50">
        <w:t>bestaande excursieprogramma’s.</w:t>
      </w:r>
    </w:p>
    <w:p w14:paraId="33D5D56C" w14:textId="090FE1C3" w:rsidR="00BF3D89" w:rsidRDefault="00370267" w:rsidP="00266EC8">
      <w:pPr>
        <w:pStyle w:val="Wenk"/>
      </w:pPr>
      <w:r>
        <w:t>B</w:t>
      </w:r>
      <w:r w:rsidR="00BF3D89">
        <w:t>udget</w:t>
      </w:r>
      <w:r>
        <w:t>:</w:t>
      </w:r>
      <w:r w:rsidR="00661CC3">
        <w:t xml:space="preserve"> de leerlingen </w:t>
      </w:r>
      <w:r w:rsidR="007E251A">
        <w:t>h</w:t>
      </w:r>
      <w:r w:rsidR="00154B54">
        <w:t>ebben</w:t>
      </w:r>
      <w:r w:rsidR="007E251A">
        <w:t xml:space="preserve"> aandacht</w:t>
      </w:r>
      <w:r w:rsidR="00661CC3">
        <w:t xml:space="preserve"> voor </w:t>
      </w:r>
      <w:r w:rsidR="00841A7E">
        <w:t>de</w:t>
      </w:r>
      <w:r w:rsidR="00D8365C">
        <w:t xml:space="preserve"> </w:t>
      </w:r>
      <w:r w:rsidR="00661CC3">
        <w:t>prijs/kwaliteitverhouding</w:t>
      </w:r>
      <w:r w:rsidR="00C068CA">
        <w:t xml:space="preserve"> </w:t>
      </w:r>
      <w:r w:rsidR="00EC15D1">
        <w:t xml:space="preserve">met aandacht voor de </w:t>
      </w:r>
      <w:r w:rsidR="00EB089C" w:rsidRPr="00EB089C">
        <w:t>tijdsbesteding ter plaatse</w:t>
      </w:r>
      <w:r w:rsidR="00EC15D1">
        <w:t xml:space="preserve"> en </w:t>
      </w:r>
      <w:r w:rsidR="00C37A11">
        <w:t xml:space="preserve">nodige </w:t>
      </w:r>
      <w:r w:rsidR="00E9112A">
        <w:t>re</w:t>
      </w:r>
      <w:r w:rsidR="00C37A11">
        <w:t>istijd.</w:t>
      </w:r>
    </w:p>
    <w:p w14:paraId="2DB5D69E" w14:textId="14481A13" w:rsidR="000E4ED3" w:rsidRDefault="0046504C" w:rsidP="004232DB">
      <w:pPr>
        <w:pStyle w:val="Wenk"/>
        <w:numPr>
          <w:ilvl w:val="0"/>
          <w:numId w:val="0"/>
        </w:numPr>
        <w:ind w:left="2268"/>
      </w:pPr>
      <w:r w:rsidDel="00C874F1">
        <w:t xml:space="preserve">Typologie van de </w:t>
      </w:r>
      <w:r w:rsidR="00D978A4">
        <w:t>bezoeker</w:t>
      </w:r>
      <w:r>
        <w:t xml:space="preserve"> </w:t>
      </w:r>
      <w:r w:rsidR="000A28E7">
        <w:t>en groepssamenstelling</w:t>
      </w:r>
      <w:r w:rsidR="000E4ED3" w:rsidDel="00C874F1">
        <w:t>:</w:t>
      </w:r>
      <w:r w:rsidR="000E4ED3">
        <w:t xml:space="preserve"> </w:t>
      </w:r>
      <w:r w:rsidR="00D978A4">
        <w:t xml:space="preserve">bv. </w:t>
      </w:r>
      <w:r w:rsidR="000E4ED3">
        <w:t>schoolgroep (verplichte deelname), medioren, senioren, gezinnen met kinderen, verenigingen</w:t>
      </w:r>
      <w:r w:rsidR="000A28E7">
        <w:t>, gemengde groepen, mensen met beperkingen</w:t>
      </w:r>
      <w:r w:rsidR="00C852CB">
        <w:t xml:space="preserve">, </w:t>
      </w:r>
      <w:r w:rsidR="00447535">
        <w:t xml:space="preserve">interesses en sociale achtergrond, </w:t>
      </w:r>
      <w:r w:rsidR="00C852CB">
        <w:t>anderstaligen</w:t>
      </w:r>
      <w:r w:rsidR="00D978A4">
        <w:t xml:space="preserve"> </w:t>
      </w:r>
      <w:r w:rsidR="000E4ED3">
        <w:t>… alsook de mogelijkheden</w:t>
      </w:r>
      <w:r w:rsidR="003E4F3F">
        <w:t>,</w:t>
      </w:r>
      <w:r w:rsidR="000E4ED3">
        <w:t xml:space="preserve"> beperkingen </w:t>
      </w:r>
      <w:r w:rsidR="003E4F3F">
        <w:t xml:space="preserve">en gevoeligheden </w:t>
      </w:r>
      <w:r w:rsidR="000E4ED3">
        <w:t>van deze groepen.</w:t>
      </w:r>
    </w:p>
    <w:p w14:paraId="4363D5D9" w14:textId="6614C557" w:rsidR="0012258B" w:rsidRDefault="00B07964" w:rsidP="004232DB">
      <w:pPr>
        <w:pStyle w:val="Wenk"/>
        <w:numPr>
          <w:ilvl w:val="0"/>
          <w:numId w:val="0"/>
        </w:numPr>
        <w:ind w:left="2268"/>
      </w:pPr>
      <w:r>
        <w:t>Timing</w:t>
      </w:r>
      <w:r w:rsidDel="001E1B1F">
        <w:t xml:space="preserve">: </w:t>
      </w:r>
      <w:r>
        <w:t>tijdstip en tijdsduur aan</w:t>
      </w:r>
      <w:r w:rsidDel="00B03F2F">
        <w:t xml:space="preserve">gepast aan </w:t>
      </w:r>
      <w:r>
        <w:t>het seizoen</w:t>
      </w:r>
      <w:r w:rsidDel="00B03F2F">
        <w:t xml:space="preserve">, </w:t>
      </w:r>
      <w:r>
        <w:t>verplaatsing, lunchtijd, pauzes, wachttijden, onvoorziene omstandigheden</w:t>
      </w:r>
      <w:r w:rsidR="00D978A4">
        <w:t>, h</w:t>
      </w:r>
      <w:r w:rsidR="0012258B">
        <w:t>aalbaarheid van tijd en afstand</w:t>
      </w:r>
      <w:r w:rsidR="00D978A4">
        <w:t xml:space="preserve"> …</w:t>
      </w:r>
    </w:p>
    <w:p w14:paraId="0EC183FA" w14:textId="456F4320" w:rsidR="00E22300" w:rsidRDefault="00A23B21" w:rsidP="004232DB">
      <w:pPr>
        <w:pStyle w:val="Wenk"/>
        <w:numPr>
          <w:ilvl w:val="0"/>
          <w:numId w:val="0"/>
        </w:numPr>
        <w:ind w:left="2268"/>
      </w:pPr>
      <w:r w:rsidDel="00CE09E4">
        <w:t xml:space="preserve">Reservatiemogelijkheden: </w:t>
      </w:r>
      <w:r w:rsidR="00E808E7">
        <w:t xml:space="preserve">rekening </w:t>
      </w:r>
      <w:r w:rsidR="00E808E7" w:rsidDel="00CE09E4">
        <w:t xml:space="preserve">houden </w:t>
      </w:r>
      <w:r w:rsidR="00E808E7">
        <w:t>met de doel</w:t>
      </w:r>
      <w:r w:rsidR="00542CCA">
        <w:t>groep, budget, beschikbaarheid</w:t>
      </w:r>
      <w:r w:rsidR="00C07220">
        <w:t>, tijdslot, capaciteit</w:t>
      </w:r>
      <w:r w:rsidR="00D978A4">
        <w:t xml:space="preserve"> </w:t>
      </w:r>
      <w:r w:rsidR="00E91845">
        <w:t>…</w:t>
      </w:r>
    </w:p>
    <w:p w14:paraId="0FA3066B" w14:textId="31BBA499" w:rsidR="005B08C0" w:rsidRPr="0019443C" w:rsidRDefault="005B08C0" w:rsidP="005B08C0">
      <w:pPr>
        <w:pStyle w:val="Wenk"/>
      </w:pPr>
      <w:r>
        <w:t xml:space="preserve">Je kan vanuit dit </w:t>
      </w:r>
      <w:r w:rsidR="00AA320A">
        <w:t>LPD werken aan de onderzoekscompetentie (LPD 21).</w:t>
      </w:r>
    </w:p>
    <w:p w14:paraId="6B1B0613" w14:textId="7A12F140" w:rsidR="00437982" w:rsidRDefault="00437982" w:rsidP="0044563A">
      <w:pPr>
        <w:pStyle w:val="Doel"/>
      </w:pPr>
      <w:r w:rsidRPr="00437982">
        <w:t xml:space="preserve">De leerlingen treffen </w:t>
      </w:r>
      <w:r>
        <w:t>de</w:t>
      </w:r>
      <w:r w:rsidR="005B6963">
        <w:t xml:space="preserve"> nodige</w:t>
      </w:r>
      <w:r>
        <w:t xml:space="preserve"> </w:t>
      </w:r>
      <w:r w:rsidRPr="00437982">
        <w:t>praktische regelingen bij een uitstap</w:t>
      </w:r>
      <w:r w:rsidR="00740EC8">
        <w:t>.</w:t>
      </w:r>
      <w:r w:rsidRPr="00437982">
        <w:t xml:space="preserve"> </w:t>
      </w:r>
    </w:p>
    <w:p w14:paraId="35F97B63" w14:textId="685F2F58" w:rsidR="002809F1" w:rsidRPr="002809F1" w:rsidRDefault="006B1A15" w:rsidP="002809F1">
      <w:pPr>
        <w:pStyle w:val="Wenk"/>
      </w:pPr>
      <w:r>
        <w:t xml:space="preserve">Na onderzoek van verschillende mogelijkheden </w:t>
      </w:r>
      <w:r w:rsidR="00E86358">
        <w:t xml:space="preserve">(LPD 16) </w:t>
      </w:r>
      <w:r w:rsidR="00EC1E4F">
        <w:t xml:space="preserve">, </w:t>
      </w:r>
      <w:r w:rsidR="0035516F">
        <w:t>kunnen de leerlingen volgende aspecten verder uitwerken</w:t>
      </w:r>
      <w:r w:rsidR="00E86358">
        <w:t>:</w:t>
      </w:r>
      <w:r w:rsidR="003B331B">
        <w:t xml:space="preserve"> </w:t>
      </w:r>
    </w:p>
    <w:p w14:paraId="53698339" w14:textId="1E1847B7" w:rsidR="008F5DA7" w:rsidRPr="004F4381" w:rsidRDefault="00AC7335" w:rsidP="00CC26AA">
      <w:pPr>
        <w:pStyle w:val="Wenkops1"/>
      </w:pPr>
      <w:r>
        <w:t>u</w:t>
      </w:r>
      <w:r w:rsidR="008F5DA7" w:rsidRPr="004F4381">
        <w:t>itstippelen route</w:t>
      </w:r>
      <w:r>
        <w:t>;</w:t>
      </w:r>
    </w:p>
    <w:p w14:paraId="443F24B7" w14:textId="74E1FEC6" w:rsidR="00CD5606" w:rsidRPr="004F4381" w:rsidRDefault="00AC7335" w:rsidP="00CC26AA">
      <w:pPr>
        <w:pStyle w:val="Wenkops1"/>
      </w:pPr>
      <w:r>
        <w:t>r</w:t>
      </w:r>
      <w:r w:rsidR="00CD5606" w:rsidRPr="004F4381">
        <w:t xml:space="preserve">eisplan voor de </w:t>
      </w:r>
      <w:r w:rsidR="00DA1F6D" w:rsidRPr="004F4381">
        <w:t>deelnemer opstellen</w:t>
      </w:r>
      <w:r>
        <w:t>;</w:t>
      </w:r>
    </w:p>
    <w:p w14:paraId="6E7D9876" w14:textId="5E54E5B7" w:rsidR="008F5DA7" w:rsidRPr="004F4381" w:rsidRDefault="00AC7335" w:rsidP="00CC26AA">
      <w:pPr>
        <w:pStyle w:val="Wenkops1"/>
      </w:pPr>
      <w:r>
        <w:t>r</w:t>
      </w:r>
      <w:r w:rsidR="008F5DA7" w:rsidRPr="004F4381">
        <w:t>eserv</w:t>
      </w:r>
      <w:r w:rsidR="0035516F">
        <w:t>eren van</w:t>
      </w:r>
      <w:r w:rsidR="00062C38" w:rsidRPr="004F4381">
        <w:t xml:space="preserve"> vervoer</w:t>
      </w:r>
      <w:r w:rsidR="00D978A4">
        <w:t xml:space="preserve"> of </w:t>
      </w:r>
      <w:r w:rsidR="00062C38" w:rsidRPr="004F4381">
        <w:t>activiteiten</w:t>
      </w:r>
      <w:r>
        <w:t>;</w:t>
      </w:r>
    </w:p>
    <w:p w14:paraId="2975047A" w14:textId="21F71C5B" w:rsidR="00062C38" w:rsidRPr="004F4381" w:rsidRDefault="00AC7335" w:rsidP="00CC26AA">
      <w:pPr>
        <w:pStyle w:val="Wenkops1"/>
      </w:pPr>
      <w:r>
        <w:t>v</w:t>
      </w:r>
      <w:r w:rsidR="00062C38" w:rsidRPr="004F4381">
        <w:t xml:space="preserve">erkoopstrategie en organisatie </w:t>
      </w:r>
      <w:r>
        <w:t>voorbereiden</w:t>
      </w:r>
      <w:r w:rsidR="00AD2C68">
        <w:t xml:space="preserve"> </w:t>
      </w:r>
      <w:r w:rsidR="00062C38" w:rsidRPr="004F4381">
        <w:t>(documenten</w:t>
      </w:r>
      <w:r w:rsidR="00D978A4">
        <w:t xml:space="preserve">, </w:t>
      </w:r>
      <w:r w:rsidR="00CD5606" w:rsidRPr="004F4381">
        <w:t>betalingen</w:t>
      </w:r>
      <w:r w:rsidR="00062C38" w:rsidRPr="004F4381">
        <w:t>)</w:t>
      </w:r>
      <w:r>
        <w:t>;</w:t>
      </w:r>
    </w:p>
    <w:p w14:paraId="1AAD4AF6" w14:textId="77777777" w:rsidR="00AC7335" w:rsidRDefault="00AC7335" w:rsidP="00CC26AA">
      <w:pPr>
        <w:pStyle w:val="Wenkops1"/>
      </w:pPr>
      <w:r>
        <w:t>b</w:t>
      </w:r>
      <w:r w:rsidR="00CD5606" w:rsidRPr="004F4381">
        <w:t>enodigdheden</w:t>
      </w:r>
      <w:r>
        <w:t xml:space="preserve"> of </w:t>
      </w:r>
      <w:r w:rsidR="00CD5606" w:rsidRPr="004F4381">
        <w:t>middelen</w:t>
      </w:r>
      <w:r>
        <w:t xml:space="preserve"> voorzien;</w:t>
      </w:r>
    </w:p>
    <w:p w14:paraId="03D0C27D" w14:textId="5E34D386" w:rsidR="00062C38" w:rsidRDefault="00AC7335" w:rsidP="00CC26AA">
      <w:pPr>
        <w:pStyle w:val="Wenkops1"/>
      </w:pPr>
      <w:r>
        <w:t>taakverdeling</w:t>
      </w:r>
      <w:r w:rsidR="00D978A4">
        <w:t xml:space="preserve"> vastleggen</w:t>
      </w:r>
      <w:r w:rsidR="00FD6953">
        <w:t>;</w:t>
      </w:r>
    </w:p>
    <w:p w14:paraId="6573368A" w14:textId="7AD8738E" w:rsidR="00D978A4" w:rsidRDefault="00D978A4" w:rsidP="00CC26AA">
      <w:pPr>
        <w:pStyle w:val="Wenkops1"/>
      </w:pPr>
      <w:r>
        <w:t>…</w:t>
      </w:r>
    </w:p>
    <w:p w14:paraId="6F4D2D0A" w14:textId="1B0B0A50" w:rsidR="00D978A4" w:rsidRPr="004F4381" w:rsidRDefault="00D978A4" w:rsidP="00D978A4">
      <w:pPr>
        <w:pStyle w:val="Wenk"/>
      </w:pPr>
      <w:r>
        <w:t xml:space="preserve">Je kan </w:t>
      </w:r>
      <w:r w:rsidR="00FD6953">
        <w:t>LPD</w:t>
      </w:r>
      <w:r>
        <w:t xml:space="preserve"> 16 en 17 </w:t>
      </w:r>
      <w:r w:rsidR="00AB63A4">
        <w:t xml:space="preserve">koppelen aan </w:t>
      </w:r>
      <w:r>
        <w:t xml:space="preserve">een </w:t>
      </w:r>
      <w:r w:rsidR="00CB0A18">
        <w:t>schooluitstap</w:t>
      </w:r>
      <w:r>
        <w:t>,</w:t>
      </w:r>
      <w:r w:rsidR="00CB0A18">
        <w:t xml:space="preserve"> </w:t>
      </w:r>
      <w:r w:rsidR="001D1890">
        <w:t xml:space="preserve">realiseren vanuit </w:t>
      </w:r>
      <w:r>
        <w:t xml:space="preserve">deelopdrachten </w:t>
      </w:r>
      <w:r w:rsidR="00CB0A18">
        <w:t xml:space="preserve">of </w:t>
      </w:r>
      <w:r w:rsidR="001D1890">
        <w:t xml:space="preserve">in een </w:t>
      </w:r>
      <w:r>
        <w:t xml:space="preserve">gesimuleerde </w:t>
      </w:r>
      <w:r w:rsidR="001D1890">
        <w:t>context</w:t>
      </w:r>
      <w:r>
        <w:t xml:space="preserve">. </w:t>
      </w:r>
    </w:p>
    <w:p w14:paraId="19DD432B" w14:textId="1C4877C3" w:rsidR="00E407EB" w:rsidRPr="00E407EB" w:rsidRDefault="00A52657" w:rsidP="0044563A">
      <w:pPr>
        <w:pStyle w:val="Doelkeuze"/>
      </w:pPr>
      <w:r>
        <w:t xml:space="preserve">De leerlingen stellen een </w:t>
      </w:r>
      <w:hyperlink w:anchor="_Draaiboek" w:history="1">
        <w:r w:rsidRPr="000C4B93">
          <w:rPr>
            <w:rStyle w:val="Lexicon"/>
          </w:rPr>
          <w:t>draaiboek</w:t>
        </w:r>
      </w:hyperlink>
      <w:r>
        <w:t xml:space="preserve"> op met de praktische regelingen en afspraken voor een uitstap</w:t>
      </w:r>
      <w:r w:rsidR="00D467F5">
        <w:t xml:space="preserve">. </w:t>
      </w:r>
    </w:p>
    <w:p w14:paraId="59482B87" w14:textId="61F29E98" w:rsidR="008A2B99" w:rsidRDefault="00B402F2" w:rsidP="00AA73E7">
      <w:pPr>
        <w:pStyle w:val="Kop2"/>
      </w:pPr>
      <w:bookmarkStart w:id="89" w:name="_Toc166237582"/>
      <w:r>
        <w:t>B</w:t>
      </w:r>
      <w:r w:rsidR="00B157A5">
        <w:t>egeleiden</w:t>
      </w:r>
      <w:bookmarkEnd w:id="89"/>
    </w:p>
    <w:p w14:paraId="699D8783" w14:textId="1280B1F6" w:rsidR="007B2999" w:rsidRPr="00910569" w:rsidRDefault="0098724D" w:rsidP="0044563A">
      <w:pPr>
        <w:pStyle w:val="Concordantie"/>
      </w:pPr>
      <w:r w:rsidRPr="00910569">
        <w:t>Minimumdoelen, specifieke minimumdoelen of doelen die leiden naar BK</w:t>
      </w:r>
    </w:p>
    <w:p w14:paraId="41A3F9C6" w14:textId="43400B93" w:rsidR="008213FD" w:rsidRDefault="007B2999" w:rsidP="00AA73E7">
      <w:pPr>
        <w:pStyle w:val="MDSMDBK"/>
        <w:outlineLvl w:val="9"/>
      </w:pPr>
      <w:r>
        <w:t>BK</w:t>
      </w:r>
      <w:r w:rsidR="0098724D">
        <w:t xml:space="preserve"> </w:t>
      </w:r>
      <w:r w:rsidR="0098724D" w:rsidRPr="0098724D">
        <w:t>11</w:t>
      </w:r>
      <w:r w:rsidR="0098724D" w:rsidRPr="0098724D">
        <w:tab/>
        <w:t>De leerlingen begeleiden bezoekers/gasten op toeristische bestemmingen.</w:t>
      </w:r>
      <w:r w:rsidR="005240EC">
        <w:t xml:space="preserve"> (LPD </w:t>
      </w:r>
      <w:r w:rsidR="00AE2863">
        <w:t>1</w:t>
      </w:r>
      <w:r w:rsidR="004A1479">
        <w:t>8</w:t>
      </w:r>
      <w:r w:rsidR="00DD70E3">
        <w:t>, 2</w:t>
      </w:r>
      <w:r w:rsidR="004A1479">
        <w:t>0</w:t>
      </w:r>
      <w:r w:rsidR="00F5393E">
        <w:t>)</w:t>
      </w:r>
    </w:p>
    <w:p w14:paraId="7E75618E" w14:textId="20B9140F" w:rsidR="00CD655A" w:rsidRDefault="00CD655A" w:rsidP="00AA73E7">
      <w:pPr>
        <w:pStyle w:val="MDSMDBK"/>
        <w:outlineLvl w:val="9"/>
      </w:pPr>
      <w:r>
        <w:t>BK 12</w:t>
      </w:r>
      <w:r>
        <w:tab/>
      </w:r>
      <w:r w:rsidR="00820E20" w:rsidRPr="00820E20">
        <w:t>De leerlingen controleren reis- en persoonlijke documenten/gegevens.</w:t>
      </w:r>
      <w:r w:rsidR="00F5393E">
        <w:t xml:space="preserve"> (LPD </w:t>
      </w:r>
      <w:r w:rsidR="004A1479">
        <w:t>19</w:t>
      </w:r>
      <w:r w:rsidR="00F5393E">
        <w:t>)</w:t>
      </w:r>
    </w:p>
    <w:p w14:paraId="420259A9" w14:textId="1E39251D" w:rsidR="00820E20" w:rsidRDefault="00820E20" w:rsidP="00AA73E7">
      <w:pPr>
        <w:pStyle w:val="MDSMDBK"/>
        <w:outlineLvl w:val="9"/>
      </w:pPr>
      <w:r w:rsidRPr="00820E20">
        <w:t>Onderliggende kennis bij doelen die leiden naar BK</w:t>
      </w:r>
    </w:p>
    <w:p w14:paraId="5AA6B075" w14:textId="09667283" w:rsidR="002D2238" w:rsidRDefault="00303782" w:rsidP="00AA73E7">
      <w:pPr>
        <w:pStyle w:val="Kennis"/>
        <w:numPr>
          <w:ilvl w:val="0"/>
          <w:numId w:val="0"/>
        </w:numPr>
        <w:ind w:left="170"/>
        <w:outlineLvl w:val="9"/>
      </w:pPr>
      <w:r>
        <w:t>c</w:t>
      </w:r>
      <w:r w:rsidR="000F76CB">
        <w:t>.</w:t>
      </w:r>
      <w:r w:rsidR="00F36107">
        <w:t xml:space="preserve"> </w:t>
      </w:r>
      <w:r w:rsidR="00CC2BA3">
        <w:t>Modaliteiten voor de in- en ontscheping van bezoekers/gasten</w:t>
      </w:r>
      <w:r w:rsidR="00D20217">
        <w:t xml:space="preserve"> (LPD </w:t>
      </w:r>
      <w:r w:rsidR="009C18EE">
        <w:t>1</w:t>
      </w:r>
      <w:r w:rsidR="004A1479">
        <w:t>8</w:t>
      </w:r>
      <w:r w:rsidR="006E6673">
        <w:t>)</w:t>
      </w:r>
    </w:p>
    <w:p w14:paraId="02E3D09A" w14:textId="13CDF20F" w:rsidR="00DA671E" w:rsidRPr="0098724D" w:rsidRDefault="00DB1520" w:rsidP="00AA73E7">
      <w:pPr>
        <w:pStyle w:val="Kennis"/>
        <w:numPr>
          <w:ilvl w:val="0"/>
          <w:numId w:val="0"/>
        </w:numPr>
        <w:ind w:left="170"/>
        <w:outlineLvl w:val="9"/>
      </w:pPr>
      <w:r>
        <w:t>g</w:t>
      </w:r>
      <w:r w:rsidR="000F76CB">
        <w:t>.</w:t>
      </w:r>
      <w:r>
        <w:t xml:space="preserve"> </w:t>
      </w:r>
      <w:r w:rsidR="00DA671E" w:rsidRPr="00DA671E">
        <w:t>Regels voor het</w:t>
      </w:r>
      <w:r w:rsidR="00D978A4">
        <w:t xml:space="preserve"> </w:t>
      </w:r>
      <w:r w:rsidR="00DA671E" w:rsidRPr="00DA671E">
        <w:t>onthaal</w:t>
      </w:r>
      <w:r w:rsidR="006E6673">
        <w:t xml:space="preserve"> (LPD</w:t>
      </w:r>
      <w:r w:rsidR="00A73E7D">
        <w:t xml:space="preserve"> </w:t>
      </w:r>
      <w:r w:rsidR="00CD3999">
        <w:t>9</w:t>
      </w:r>
      <w:r w:rsidR="00A73E7D">
        <w:t>,</w:t>
      </w:r>
      <w:r w:rsidR="006E6673">
        <w:t xml:space="preserve"> </w:t>
      </w:r>
      <w:r w:rsidR="009C18EE">
        <w:t>1</w:t>
      </w:r>
      <w:r w:rsidR="004A1479">
        <w:t>8</w:t>
      </w:r>
      <w:r w:rsidR="00BC6188">
        <w:t>, 2</w:t>
      </w:r>
      <w:r w:rsidR="004A1479">
        <w:t>0</w:t>
      </w:r>
      <w:r w:rsidR="006E6673">
        <w:t>)</w:t>
      </w:r>
    </w:p>
    <w:p w14:paraId="44AC71AB" w14:textId="6CBBB0EC" w:rsidR="00177B3E" w:rsidRPr="00D978A4" w:rsidRDefault="002B3228" w:rsidP="0044563A">
      <w:pPr>
        <w:pStyle w:val="Doel"/>
        <w:rPr>
          <w:bCs/>
        </w:rPr>
      </w:pPr>
      <w:r>
        <w:t>De leerlingen begeleiden toeristen van en naar hun bestemming</w:t>
      </w:r>
      <w:r w:rsidR="006317AA">
        <w:t>.</w:t>
      </w:r>
    </w:p>
    <w:p w14:paraId="1F4C5E1D" w14:textId="14849347" w:rsidR="00552F29" w:rsidRPr="00552F29" w:rsidRDefault="00552F29" w:rsidP="00552F29">
      <w:pPr>
        <w:pStyle w:val="Afbakeningalleen"/>
      </w:pPr>
      <w:r>
        <w:t>Modaliteiten voor in- en ontscheping</w:t>
      </w:r>
    </w:p>
    <w:p w14:paraId="6E906412" w14:textId="119763ED" w:rsidR="00CD3595" w:rsidRDefault="00CD3595" w:rsidP="00AB3E11">
      <w:pPr>
        <w:pStyle w:val="Wenk"/>
      </w:pPr>
      <w:r>
        <w:lastRenderedPageBreak/>
        <w:t xml:space="preserve">Je kan </w:t>
      </w:r>
      <w:r w:rsidR="000424A3">
        <w:t>dit zien vanuit de begeleiding</w:t>
      </w:r>
    </w:p>
    <w:p w14:paraId="7C3AEBB2" w14:textId="77E12BCC" w:rsidR="002B3228" w:rsidRDefault="002B3228" w:rsidP="00CC26AA">
      <w:pPr>
        <w:pStyle w:val="Wenkops1"/>
      </w:pPr>
      <w:r w:rsidRPr="00177B3E">
        <w:t>van (lucht)(cruise)haven naar logies</w:t>
      </w:r>
      <w:r w:rsidR="00117E57">
        <w:t>;</w:t>
      </w:r>
    </w:p>
    <w:p w14:paraId="7B70FD2D" w14:textId="145A33DD" w:rsidR="002B3228" w:rsidRDefault="002B3228" w:rsidP="00CC26AA">
      <w:pPr>
        <w:pStyle w:val="Wenkops1"/>
      </w:pPr>
      <w:r w:rsidRPr="00177B3E">
        <w:t>op de luchthaven</w:t>
      </w:r>
      <w:r w:rsidR="00BE5DE8">
        <w:t>, c</w:t>
      </w:r>
      <w:r w:rsidRPr="00177B3E">
        <w:t>ruiseterminal</w:t>
      </w:r>
      <w:r w:rsidR="00BE5DE8">
        <w:t xml:space="preserve">, </w:t>
      </w:r>
      <w:r w:rsidRPr="00177B3E">
        <w:t>station</w:t>
      </w:r>
      <w:r w:rsidR="00120C3D">
        <w:t>;</w:t>
      </w:r>
    </w:p>
    <w:p w14:paraId="38ADAEBE" w14:textId="63845769" w:rsidR="002B3228" w:rsidRDefault="002B3228" w:rsidP="00CC26AA">
      <w:pPr>
        <w:pStyle w:val="Wenkops1"/>
      </w:pPr>
      <w:r w:rsidRPr="00177B3E">
        <w:t>op een autocar</w:t>
      </w:r>
      <w:r w:rsidR="00120C3D">
        <w:t>;</w:t>
      </w:r>
    </w:p>
    <w:p w14:paraId="5CBC3E4D" w14:textId="25649CF5" w:rsidR="00BE5DE8" w:rsidRDefault="00BE5DE8" w:rsidP="00CC26AA">
      <w:pPr>
        <w:pStyle w:val="Wenkops1"/>
      </w:pPr>
      <w:r>
        <w:t>…</w:t>
      </w:r>
    </w:p>
    <w:p w14:paraId="5A342041" w14:textId="671A44D6" w:rsidR="00293746" w:rsidRPr="00177B3E" w:rsidRDefault="009B632C" w:rsidP="00293746">
      <w:pPr>
        <w:pStyle w:val="Wenk"/>
      </w:pPr>
      <w:r>
        <w:t>Je kan reeds</w:t>
      </w:r>
      <w:r w:rsidR="007B3CF5">
        <w:t xml:space="preserve"> geziene competenties verder inoefenen</w:t>
      </w:r>
      <w:r w:rsidR="00D37583">
        <w:t xml:space="preserve">: </w:t>
      </w:r>
      <w:r w:rsidR="00C66EB8">
        <w:t>klantv</w:t>
      </w:r>
      <w:r w:rsidR="004722E8">
        <w:t>r</w:t>
      </w:r>
      <w:r w:rsidR="00C66EB8">
        <w:t xml:space="preserve">iendelijkheid, </w:t>
      </w:r>
      <w:r w:rsidR="000A5508">
        <w:t xml:space="preserve">(meertalige) </w:t>
      </w:r>
      <w:r w:rsidR="00C66EB8">
        <w:t xml:space="preserve">communicatie, </w:t>
      </w:r>
      <w:r w:rsidR="0058416F">
        <w:t xml:space="preserve">informeren, </w:t>
      </w:r>
      <w:r w:rsidR="0083791B">
        <w:t>registratie en controle, nauwkeurigheid</w:t>
      </w:r>
      <w:r w:rsidR="0044431C">
        <w:t xml:space="preserve"> </w:t>
      </w:r>
      <w:r w:rsidR="004722E8">
        <w:t>…</w:t>
      </w:r>
    </w:p>
    <w:p w14:paraId="25534772" w14:textId="5145ACA8" w:rsidR="0075062B" w:rsidRPr="00B55D9B" w:rsidRDefault="00A50000" w:rsidP="00B55D9B">
      <w:pPr>
        <w:pStyle w:val="Wenkextra"/>
      </w:pPr>
      <w:r>
        <w:t xml:space="preserve">Sommige bezoekers zijn gebaat </w:t>
      </w:r>
      <w:r w:rsidR="00B55D9B">
        <w:t xml:space="preserve">met </w:t>
      </w:r>
      <w:r>
        <w:t>a</w:t>
      </w:r>
      <w:r w:rsidR="002B3228" w:rsidRPr="00177B3E">
        <w:t>ssistentie bij de logiesreceptie</w:t>
      </w:r>
      <w:r w:rsidR="00CD3595">
        <w:t xml:space="preserve"> (inchecken en uitchecken)</w:t>
      </w:r>
      <w:r w:rsidR="00C3184C">
        <w:t xml:space="preserve"> en </w:t>
      </w:r>
      <w:r w:rsidR="00296120">
        <w:t>bij vervoersmaatschappijen</w:t>
      </w:r>
      <w:r w:rsidR="00EE5667">
        <w:t xml:space="preserve"> (luchthaven, autoverhuur</w:t>
      </w:r>
      <w:r w:rsidR="00F770F6">
        <w:t xml:space="preserve"> </w:t>
      </w:r>
      <w:r w:rsidR="00EE5667">
        <w:t>…</w:t>
      </w:r>
      <w:r w:rsidR="00C3184C">
        <w:t>)</w:t>
      </w:r>
      <w:r w:rsidR="00BC6188">
        <w:t>.</w:t>
      </w:r>
    </w:p>
    <w:p w14:paraId="0361285B" w14:textId="2A340991" w:rsidR="00747E4C" w:rsidRDefault="00747E4C" w:rsidP="0044563A">
      <w:pPr>
        <w:pStyle w:val="Doel"/>
      </w:pPr>
      <w:r w:rsidRPr="00873419">
        <w:t xml:space="preserve">De leerlingen controleren relevante </w:t>
      </w:r>
      <w:r>
        <w:t xml:space="preserve">(digitale) </w:t>
      </w:r>
      <w:r w:rsidR="00EA435A">
        <w:t xml:space="preserve">reis- en persoonlijke </w:t>
      </w:r>
      <w:r w:rsidRPr="00873419">
        <w:t xml:space="preserve">documenten binnen de toeristisch-recreatieve context. </w:t>
      </w:r>
    </w:p>
    <w:p w14:paraId="65ADBE89" w14:textId="4F7F770C" w:rsidR="005A1D48" w:rsidRPr="004671F4" w:rsidRDefault="00E30747" w:rsidP="006D7DD6">
      <w:pPr>
        <w:pStyle w:val="Samenhanggraad2"/>
      </w:pPr>
      <w:r>
        <w:t xml:space="preserve">II-Toe-da LPD 12+ </w:t>
      </w:r>
    </w:p>
    <w:p w14:paraId="0694A139" w14:textId="77777777" w:rsidR="004640AB" w:rsidRDefault="00F61688" w:rsidP="00545157">
      <w:pPr>
        <w:pStyle w:val="Wenk"/>
      </w:pPr>
      <w:r>
        <w:t>V</w:t>
      </w:r>
      <w:r w:rsidR="00247632">
        <w:t>olgend</w:t>
      </w:r>
      <w:r>
        <w:t>e documenten kunnen aan bod komen:</w:t>
      </w:r>
      <w:r w:rsidR="004640AB">
        <w:t xml:space="preserve"> </w:t>
      </w:r>
    </w:p>
    <w:p w14:paraId="1B39C586" w14:textId="75CFC2F2" w:rsidR="004566EE" w:rsidRDefault="004640AB" w:rsidP="00CC26AA">
      <w:pPr>
        <w:pStyle w:val="Wenkops1"/>
      </w:pPr>
      <w:r>
        <w:t>i</w:t>
      </w:r>
      <w:r w:rsidR="004566EE">
        <w:t>dentiteitskaart, paspoort en visum</w:t>
      </w:r>
      <w:r w:rsidR="0014215C">
        <w:t>;</w:t>
      </w:r>
    </w:p>
    <w:p w14:paraId="125B6991" w14:textId="3E76ABC2" w:rsidR="004566EE" w:rsidRDefault="00BF3FDB" w:rsidP="00CC26AA">
      <w:pPr>
        <w:pStyle w:val="Wenkops1"/>
      </w:pPr>
      <w:r>
        <w:t>v</w:t>
      </w:r>
      <w:r w:rsidR="004566EE">
        <w:t>ervoersbewijzen</w:t>
      </w:r>
      <w:r w:rsidR="002E350D">
        <w:t xml:space="preserve"> </w:t>
      </w:r>
      <w:r w:rsidR="00B07FF7">
        <w:t>(boarding</w:t>
      </w:r>
      <w:r w:rsidR="005833AD">
        <w:t>pass</w:t>
      </w:r>
      <w:r w:rsidR="002E350D">
        <w:t>, treinticket</w:t>
      </w:r>
      <w:r w:rsidR="00F770F6">
        <w:t xml:space="preserve"> </w:t>
      </w:r>
      <w:r w:rsidR="005833AD">
        <w:t>…</w:t>
      </w:r>
      <w:r w:rsidR="00B0658A">
        <w:t>)</w:t>
      </w:r>
      <w:r w:rsidR="0014215C">
        <w:t>;</w:t>
      </w:r>
    </w:p>
    <w:p w14:paraId="57EDA8E1" w14:textId="69A81667" w:rsidR="004566EE" w:rsidRDefault="00BF3FDB" w:rsidP="00CC26AA">
      <w:pPr>
        <w:pStyle w:val="Wenkops1"/>
      </w:pPr>
      <w:r>
        <w:t>v</w:t>
      </w:r>
      <w:r w:rsidR="004566EE">
        <w:t>ouchers</w:t>
      </w:r>
      <w:r w:rsidR="0014215C">
        <w:t>;</w:t>
      </w:r>
    </w:p>
    <w:p w14:paraId="5374AB56" w14:textId="707060F4" w:rsidR="004566EE" w:rsidRDefault="00BF3FDB" w:rsidP="00CC26AA">
      <w:pPr>
        <w:pStyle w:val="Wenkops1"/>
      </w:pPr>
      <w:r>
        <w:t>t</w:t>
      </w:r>
      <w:r w:rsidR="004566EE">
        <w:t>oegangstickets</w:t>
      </w:r>
      <w:r w:rsidR="0014215C">
        <w:t>;</w:t>
      </w:r>
    </w:p>
    <w:p w14:paraId="3DDDD5CA" w14:textId="2244744B" w:rsidR="004566EE" w:rsidRDefault="004566EE" w:rsidP="00CC26AA">
      <w:pPr>
        <w:pStyle w:val="Wenkops1"/>
      </w:pPr>
      <w:r>
        <w:t>Europese ziekteverzekeringskaart</w:t>
      </w:r>
      <w:r w:rsidR="0014215C">
        <w:t>;</w:t>
      </w:r>
    </w:p>
    <w:p w14:paraId="545C974B" w14:textId="372E1A44" w:rsidR="001B128C" w:rsidRDefault="001B128C" w:rsidP="00CC26AA">
      <w:pPr>
        <w:pStyle w:val="Wenkops1"/>
      </w:pPr>
      <w:r>
        <w:t>(</w:t>
      </w:r>
      <w:r w:rsidR="00BF3FDB">
        <w:t>i</w:t>
      </w:r>
      <w:r>
        <w:t>nternationaal) rijbewijs</w:t>
      </w:r>
      <w:r w:rsidR="0014215C">
        <w:t>;</w:t>
      </w:r>
    </w:p>
    <w:p w14:paraId="025F6E2B" w14:textId="7EB2854E" w:rsidR="004566EE" w:rsidRDefault="006B444C" w:rsidP="00CC26AA">
      <w:pPr>
        <w:pStyle w:val="Wenkops1"/>
      </w:pPr>
      <w:r>
        <w:t>r</w:t>
      </w:r>
      <w:r w:rsidR="004566EE">
        <w:t>eisverzekeringsdocument</w:t>
      </w:r>
      <w:r w:rsidR="00BF3FDB">
        <w:t xml:space="preserve"> of </w:t>
      </w:r>
      <w:r>
        <w:t>-</w:t>
      </w:r>
      <w:r w:rsidR="004566EE">
        <w:t>kaart</w:t>
      </w:r>
      <w:r w:rsidR="0014215C">
        <w:t>;</w:t>
      </w:r>
    </w:p>
    <w:p w14:paraId="7053BB5B" w14:textId="21B1030A" w:rsidR="004566EE" w:rsidRDefault="006B444C" w:rsidP="00CC26AA">
      <w:pPr>
        <w:pStyle w:val="Wenkops1"/>
      </w:pPr>
      <w:r>
        <w:t>b</w:t>
      </w:r>
      <w:r w:rsidR="004566EE">
        <w:t>ankkaarten: debetkaart en kredietkaart</w:t>
      </w:r>
      <w:r w:rsidR="0014215C">
        <w:t>;</w:t>
      </w:r>
    </w:p>
    <w:p w14:paraId="444AD615" w14:textId="1ECE5A4C" w:rsidR="003F1B47" w:rsidRDefault="006B444C" w:rsidP="00CC26AA">
      <w:pPr>
        <w:pStyle w:val="Wenkops1"/>
      </w:pPr>
      <w:r>
        <w:t>d</w:t>
      </w:r>
      <w:r w:rsidR="003F1B47">
        <w:t>igitale beta</w:t>
      </w:r>
      <w:r w:rsidR="003431F7">
        <w:t>lingsmiddelen</w:t>
      </w:r>
      <w:r w:rsidR="0014215C">
        <w:t>;</w:t>
      </w:r>
    </w:p>
    <w:p w14:paraId="70F0E548" w14:textId="32D6CF3C" w:rsidR="007B1784" w:rsidRDefault="007B1784" w:rsidP="00CC26AA">
      <w:pPr>
        <w:pStyle w:val="Wenkops1"/>
      </w:pPr>
      <w:r>
        <w:t>…</w:t>
      </w:r>
    </w:p>
    <w:p w14:paraId="663888D9" w14:textId="36297041" w:rsidR="00110EB4" w:rsidRDefault="001F73AE" w:rsidP="00513A21">
      <w:pPr>
        <w:pStyle w:val="Wenk"/>
      </w:pPr>
      <w:r>
        <w:t>Een aantal documenten kwamen in de tweede graad reeds aan bod.</w:t>
      </w:r>
      <w:r w:rsidR="003B331B">
        <w:t xml:space="preserve"> </w:t>
      </w:r>
      <w:r>
        <w:t>Daar gaat het om het grondig lezen ervan.</w:t>
      </w:r>
      <w:r w:rsidR="003B331B">
        <w:t xml:space="preserve"> </w:t>
      </w:r>
      <w:r>
        <w:t>Dit blijft noodzakelijk om de documenten effectief te controleren.</w:t>
      </w:r>
      <w:r w:rsidR="00260392">
        <w:t xml:space="preserve"> Je kan je leerlingen wijzen op </w:t>
      </w:r>
      <w:r w:rsidR="0041481D">
        <w:t>belangrijke details</w:t>
      </w:r>
      <w:r w:rsidR="00E013F5">
        <w:t xml:space="preserve"> en </w:t>
      </w:r>
      <w:r w:rsidR="00796ED5">
        <w:t>veel voorkomende problemen.</w:t>
      </w:r>
    </w:p>
    <w:p w14:paraId="798EBBA2" w14:textId="2362B981" w:rsidR="00F03D22" w:rsidRPr="005A1D48" w:rsidRDefault="00513A21" w:rsidP="00513A21">
      <w:pPr>
        <w:pStyle w:val="Wenk"/>
      </w:pPr>
      <w:r>
        <w:t>Bij problemen mag de host zelf niet tussenkomen</w:t>
      </w:r>
      <w:r w:rsidR="002459C2">
        <w:t xml:space="preserve">; </w:t>
      </w:r>
      <w:r w:rsidR="00636A7A">
        <w:t xml:space="preserve">hij moet </w:t>
      </w:r>
      <w:r w:rsidR="002459C2">
        <w:t>w</w:t>
      </w:r>
      <w:r>
        <w:t xml:space="preserve">el de </w:t>
      </w:r>
      <w:r w:rsidR="00A4228D">
        <w:t>security of bevoegde instanties ver</w:t>
      </w:r>
      <w:r w:rsidR="00C076B5">
        <w:t>w</w:t>
      </w:r>
      <w:r w:rsidR="00A4228D">
        <w:t>ittigen</w:t>
      </w:r>
      <w:r w:rsidR="00A16805">
        <w:t xml:space="preserve">, wat je </w:t>
      </w:r>
      <w:r w:rsidR="003E2C73">
        <w:t xml:space="preserve">best </w:t>
      </w:r>
      <w:r w:rsidR="00A16805">
        <w:t>onder de aandacht brengt</w:t>
      </w:r>
      <w:r w:rsidR="002459C2" w:rsidDel="00A16805">
        <w:t>.</w:t>
      </w:r>
      <w:r w:rsidR="006A4E10" w:rsidDel="00A16805">
        <w:t xml:space="preserve"> </w:t>
      </w:r>
      <w:r w:rsidR="00993D40">
        <w:t xml:space="preserve">Je wijst leerlingen </w:t>
      </w:r>
      <w:r w:rsidR="003E2C73">
        <w:t xml:space="preserve">ook </w:t>
      </w:r>
      <w:r w:rsidR="008E2C71">
        <w:t xml:space="preserve">op het belang van discretie </w:t>
      </w:r>
      <w:r w:rsidR="00993D40">
        <w:t xml:space="preserve">bij </w:t>
      </w:r>
      <w:r w:rsidR="003B56F2">
        <w:t xml:space="preserve">de controle van </w:t>
      </w:r>
      <w:r w:rsidR="00993D40">
        <w:t>dergelijke documenten</w:t>
      </w:r>
      <w:r w:rsidR="00D56855">
        <w:t xml:space="preserve"> </w:t>
      </w:r>
      <w:r w:rsidR="00AA3BBB">
        <w:t xml:space="preserve">n het kader van </w:t>
      </w:r>
      <w:r w:rsidR="00E464FD">
        <w:t xml:space="preserve">de </w:t>
      </w:r>
      <w:r w:rsidR="001709B4">
        <w:t>GDPR</w:t>
      </w:r>
      <w:r w:rsidR="00E464FD">
        <w:t xml:space="preserve"> regelgeving.</w:t>
      </w:r>
    </w:p>
    <w:p w14:paraId="727A970A" w14:textId="00BC39BD" w:rsidR="00B402F2" w:rsidRDefault="00B80604" w:rsidP="0044563A">
      <w:pPr>
        <w:pStyle w:val="Doel"/>
      </w:pPr>
      <w:r>
        <w:t xml:space="preserve">De leerlingen begeleiden een groep tijdens een uitstap volgens een </w:t>
      </w:r>
      <w:hyperlink w:anchor="_Draaiboek" w:history="1">
        <w:r w:rsidRPr="000C4B93">
          <w:rPr>
            <w:rStyle w:val="Lexicon"/>
          </w:rPr>
          <w:t>draaiboek</w:t>
        </w:r>
      </w:hyperlink>
      <w:r w:rsidR="0042785F">
        <w:t>.</w:t>
      </w:r>
      <w:r w:rsidR="009D4D2E">
        <w:t xml:space="preserve"> </w:t>
      </w:r>
    </w:p>
    <w:p w14:paraId="2D7B2345" w14:textId="77777777" w:rsidR="007C0C5D" w:rsidRDefault="007C0C5D" w:rsidP="007C0C5D">
      <w:pPr>
        <w:pStyle w:val="Wenk"/>
      </w:pPr>
      <w:r>
        <w:t xml:space="preserve">De focus kan je leggen bij: </w:t>
      </w:r>
    </w:p>
    <w:p w14:paraId="17520DA1" w14:textId="6DD06D0D" w:rsidR="00C749E4" w:rsidRDefault="00AA3BBB" w:rsidP="00CC26AA">
      <w:pPr>
        <w:pStyle w:val="Wenkops1"/>
      </w:pPr>
      <w:r>
        <w:t>g</w:t>
      </w:r>
      <w:r w:rsidR="0056491C">
        <w:t>egevenscontrole</w:t>
      </w:r>
      <w:r>
        <w:t>;</w:t>
      </w:r>
    </w:p>
    <w:p w14:paraId="41E19EA6" w14:textId="14582CE2" w:rsidR="00C749E4" w:rsidRDefault="00AA3BBB" w:rsidP="00CC26AA">
      <w:pPr>
        <w:pStyle w:val="Wenkops1"/>
      </w:pPr>
      <w:r>
        <w:t>o</w:t>
      </w:r>
      <w:r w:rsidR="0056491C">
        <w:t>nthaal</w:t>
      </w:r>
      <w:r>
        <w:t>;</w:t>
      </w:r>
    </w:p>
    <w:p w14:paraId="4BA6DEB9" w14:textId="15BE9E5D" w:rsidR="0056491C" w:rsidRDefault="007C0C5D" w:rsidP="00CC26AA">
      <w:pPr>
        <w:pStyle w:val="Wenkops1"/>
      </w:pPr>
      <w:r>
        <w:t>p</w:t>
      </w:r>
      <w:r w:rsidR="00C749E4">
        <w:t>rogrammapresentatie en toelichting</w:t>
      </w:r>
      <w:r w:rsidR="00AA3BBB">
        <w:t>;</w:t>
      </w:r>
    </w:p>
    <w:p w14:paraId="62224E09" w14:textId="4CCE1B78" w:rsidR="001659CF" w:rsidRDefault="00263704" w:rsidP="00CC26AA">
      <w:pPr>
        <w:pStyle w:val="Wenkops1"/>
      </w:pPr>
      <w:r>
        <w:t>reisroute</w:t>
      </w:r>
      <w:r w:rsidR="00AA3BBB">
        <w:t>;</w:t>
      </w:r>
    </w:p>
    <w:p w14:paraId="6B916F6E" w14:textId="1A00A197" w:rsidR="002B610C" w:rsidRDefault="002B610C" w:rsidP="00CC26AA">
      <w:pPr>
        <w:pStyle w:val="Wenkops1"/>
      </w:pPr>
      <w:r>
        <w:t>tijdsbewakin</w:t>
      </w:r>
      <w:r w:rsidR="005D117C">
        <w:t>g</w:t>
      </w:r>
      <w:r w:rsidR="00AA3BBB">
        <w:t>;</w:t>
      </w:r>
    </w:p>
    <w:p w14:paraId="3D313401" w14:textId="2543CCEA" w:rsidR="00C749E4" w:rsidRDefault="00C749E4" w:rsidP="00CC26AA">
      <w:pPr>
        <w:pStyle w:val="Wenkops1"/>
      </w:pPr>
      <w:r>
        <w:t>verduidelijk</w:t>
      </w:r>
      <w:r w:rsidR="0056491C">
        <w:t>i</w:t>
      </w:r>
      <w:r>
        <w:t>n</w:t>
      </w:r>
      <w:r w:rsidR="0056491C">
        <w:t>g van de afspraken</w:t>
      </w:r>
      <w:r w:rsidR="00AA3BBB">
        <w:t>;</w:t>
      </w:r>
    </w:p>
    <w:p w14:paraId="23A4E447" w14:textId="3518E32F" w:rsidR="00C749E4" w:rsidRDefault="007C0C5D" w:rsidP="00CC26AA">
      <w:pPr>
        <w:pStyle w:val="Wenkops1"/>
      </w:pPr>
      <w:r>
        <w:t>i</w:t>
      </w:r>
      <w:r w:rsidR="00C749E4">
        <w:t>nfo bij elke activiteit</w:t>
      </w:r>
      <w:r w:rsidR="00AA3BBB">
        <w:t>;</w:t>
      </w:r>
    </w:p>
    <w:p w14:paraId="3F3444B1" w14:textId="4E833E4C" w:rsidR="0042785F" w:rsidRDefault="00C749E4" w:rsidP="00CC26AA">
      <w:pPr>
        <w:pStyle w:val="Wenkops1"/>
      </w:pPr>
      <w:r>
        <w:lastRenderedPageBreak/>
        <w:t>noodsituaties</w:t>
      </w:r>
      <w:r w:rsidR="00EB2517">
        <w:t xml:space="preserve"> en </w:t>
      </w:r>
      <w:r>
        <w:t>hulp aan personen in moeilijkheden (</w:t>
      </w:r>
      <w:r w:rsidR="009D2998">
        <w:t>EHBO)</w:t>
      </w:r>
      <w:r w:rsidR="00773AE7">
        <w:t>.</w:t>
      </w:r>
    </w:p>
    <w:p w14:paraId="69F0DA99" w14:textId="23802BB0" w:rsidR="00EB2517" w:rsidRDefault="00531506" w:rsidP="00EB2517">
      <w:pPr>
        <w:pStyle w:val="Wenk"/>
      </w:pPr>
      <w:r>
        <w:t>Je kan heel veel problemen voorkomen door proactief te denken</w:t>
      </w:r>
      <w:r w:rsidR="003B1E6F">
        <w:t xml:space="preserve"> en te handelen</w:t>
      </w:r>
      <w:r w:rsidR="00564707">
        <w:t>:</w:t>
      </w:r>
      <w:r w:rsidR="003B1E6F">
        <w:t xml:space="preserve"> </w:t>
      </w:r>
      <w:r w:rsidR="00564707">
        <w:t>b</w:t>
      </w:r>
      <w:r w:rsidR="003B1E6F">
        <w:t>v. het draaiboek goed lezen, checke</w:t>
      </w:r>
      <w:r w:rsidR="00572B57">
        <w:t>n of alles nog up to date is</w:t>
      </w:r>
      <w:r w:rsidR="009C776B">
        <w:t xml:space="preserve"> …</w:t>
      </w:r>
    </w:p>
    <w:p w14:paraId="6200275C" w14:textId="662BAF08" w:rsidR="00D23D2E" w:rsidRDefault="00A65A26" w:rsidP="0075062B">
      <w:pPr>
        <w:pStyle w:val="WenkDuiding"/>
      </w:pPr>
      <w:r>
        <w:t xml:space="preserve">Het draaiboek </w:t>
      </w:r>
      <w:r w:rsidR="004D4D81">
        <w:t xml:space="preserve">kunnen </w:t>
      </w:r>
      <w:r w:rsidR="00D978A4">
        <w:t xml:space="preserve">de leerlingen </w:t>
      </w:r>
      <w:r>
        <w:t xml:space="preserve">zelf hebben </w:t>
      </w:r>
      <w:r w:rsidR="004D4D81">
        <w:t>samengesteld</w:t>
      </w:r>
      <w:r>
        <w:t xml:space="preserve"> of ze werken </w:t>
      </w:r>
      <w:r w:rsidR="004D4D81">
        <w:t xml:space="preserve">vanuit een gekregen draaiboek. </w:t>
      </w:r>
    </w:p>
    <w:p w14:paraId="5308E0C5" w14:textId="026026F1" w:rsidR="004D4D81" w:rsidRDefault="004D4D81" w:rsidP="0044563A">
      <w:pPr>
        <w:pStyle w:val="Doelkeuze"/>
        <w:numPr>
          <w:ilvl w:val="0"/>
          <w:numId w:val="41"/>
        </w:numPr>
      </w:pPr>
      <w:r>
        <w:t>De leerlingen gaan in dialoog</w:t>
      </w:r>
      <w:r w:rsidR="009F6287">
        <w:t xml:space="preserve"> over</w:t>
      </w:r>
      <w:r>
        <w:t xml:space="preserve"> </w:t>
      </w:r>
      <w:r w:rsidR="00DB69E3">
        <w:t>opportuniteiten en uitdagingen</w:t>
      </w:r>
      <w:r>
        <w:t xml:space="preserve"> </w:t>
      </w:r>
      <w:r w:rsidR="00EA435A">
        <w:t>in</w:t>
      </w:r>
      <w:r>
        <w:t xml:space="preserve"> het leven van een host op een (verre) bestemming</w:t>
      </w:r>
      <w:r w:rsidR="00BC0107">
        <w:t>.</w:t>
      </w:r>
      <w:r>
        <w:t xml:space="preserve"> </w:t>
      </w:r>
    </w:p>
    <w:p w14:paraId="35B396D6" w14:textId="5813C137" w:rsidR="002A0120" w:rsidRPr="002A0120" w:rsidRDefault="002A0120" w:rsidP="002A0120">
      <w:pPr>
        <w:pStyle w:val="Wenk"/>
      </w:pPr>
      <w:r>
        <w:t xml:space="preserve">De volgende onderwerpen kunnen </w:t>
      </w:r>
      <w:r w:rsidR="00773AE7">
        <w:t>aan bod komen</w:t>
      </w:r>
      <w:r w:rsidR="001D55B1">
        <w:t>:</w:t>
      </w:r>
    </w:p>
    <w:p w14:paraId="16A3CB8C" w14:textId="08E84070" w:rsidR="004D4D81" w:rsidRDefault="00F454B7" w:rsidP="00CC26AA">
      <w:pPr>
        <w:pStyle w:val="Wenkops1"/>
      </w:pPr>
      <w:r>
        <w:t>l</w:t>
      </w:r>
      <w:r w:rsidR="004D4D81">
        <w:t>ogies</w:t>
      </w:r>
      <w:r w:rsidR="00822CAE">
        <w:t xml:space="preserve">, </w:t>
      </w:r>
      <w:r w:rsidR="004D4D81">
        <w:t>eigen vervoer</w:t>
      </w:r>
      <w:r w:rsidR="00773AE7">
        <w:t>;</w:t>
      </w:r>
    </w:p>
    <w:p w14:paraId="24C47581" w14:textId="50FCB9EA" w:rsidR="004D4D81" w:rsidRDefault="00F454B7" w:rsidP="00CC26AA">
      <w:pPr>
        <w:pStyle w:val="Wenkops1"/>
      </w:pPr>
      <w:r>
        <w:t>t</w:t>
      </w:r>
      <w:r w:rsidR="004D4D81">
        <w:t>aakverdeling</w:t>
      </w:r>
      <w:r>
        <w:t xml:space="preserve">, </w:t>
      </w:r>
      <w:r w:rsidR="004D4D81">
        <w:t>dagindeling</w:t>
      </w:r>
      <w:r>
        <w:t xml:space="preserve">, </w:t>
      </w:r>
      <w:r w:rsidR="004D4D81">
        <w:t>seizoensgebondenheid</w:t>
      </w:r>
      <w:r w:rsidR="00E640DB">
        <w:t>, duur</w:t>
      </w:r>
      <w:r w:rsidR="008D3AC7">
        <w:t xml:space="preserve"> </w:t>
      </w:r>
      <w:r w:rsidR="00E640DB">
        <w:t>…</w:t>
      </w:r>
      <w:r w:rsidR="00D363D9">
        <w:t xml:space="preserve"> </w:t>
      </w:r>
      <w:r w:rsidR="00773AE7">
        <w:t>;</w:t>
      </w:r>
    </w:p>
    <w:p w14:paraId="1FDC9FD2" w14:textId="0A752CD0" w:rsidR="004D4D81" w:rsidRDefault="00F454B7" w:rsidP="00CC26AA">
      <w:pPr>
        <w:pStyle w:val="Wenkops1"/>
      </w:pPr>
      <w:r>
        <w:t>i</w:t>
      </w:r>
      <w:r w:rsidR="004D4D81">
        <w:t>nterculturele aspecten</w:t>
      </w:r>
      <w:r w:rsidR="00773AE7">
        <w:t>;</w:t>
      </w:r>
    </w:p>
    <w:p w14:paraId="13CDC4C0" w14:textId="4C44E321" w:rsidR="00D23D2E" w:rsidRDefault="00F454B7" w:rsidP="00CC26AA">
      <w:pPr>
        <w:pStyle w:val="Wenkops1"/>
      </w:pPr>
      <w:r>
        <w:t>c</w:t>
      </w:r>
      <w:r w:rsidR="004D4D81">
        <w:t>ontracten</w:t>
      </w:r>
      <w:r w:rsidR="00E2764D">
        <w:t xml:space="preserve">, </w:t>
      </w:r>
      <w:r w:rsidR="002E4598">
        <w:t xml:space="preserve">verzekeringen, verloning, </w:t>
      </w:r>
      <w:r w:rsidR="00D36827">
        <w:t>te behalen targets</w:t>
      </w:r>
      <w:r w:rsidR="008D3AC7">
        <w:t xml:space="preserve"> </w:t>
      </w:r>
      <w:r w:rsidR="00D36827">
        <w:t>…</w:t>
      </w:r>
      <w:r w:rsidR="004D4D81">
        <w:t xml:space="preserve"> </w:t>
      </w:r>
      <w:r w:rsidR="00773AE7">
        <w:t>;</w:t>
      </w:r>
    </w:p>
    <w:p w14:paraId="7EDD3F2A" w14:textId="63C0E656" w:rsidR="00822CAE" w:rsidRDefault="00822CAE" w:rsidP="00CC26AA">
      <w:pPr>
        <w:pStyle w:val="Wenkops1"/>
      </w:pPr>
      <w:r>
        <w:t>…</w:t>
      </w:r>
    </w:p>
    <w:p w14:paraId="559E41E0" w14:textId="3C56FD8A" w:rsidR="00D23D2E" w:rsidRDefault="00CB61FE" w:rsidP="009F6287">
      <w:pPr>
        <w:pStyle w:val="Wenk"/>
      </w:pPr>
      <w:r>
        <w:t>Je kan dit op meerdere momenten aan bod laten komen</w:t>
      </w:r>
      <w:r w:rsidR="008D3AC7">
        <w:t>:</w:t>
      </w:r>
      <w:r>
        <w:t xml:space="preserve"> </w:t>
      </w:r>
      <w:r w:rsidR="008D3AC7">
        <w:t>b</w:t>
      </w:r>
      <w:r>
        <w:t>v</w:t>
      </w:r>
      <w:r w:rsidR="00A52790">
        <w:t>.</w:t>
      </w:r>
      <w:r>
        <w:t xml:space="preserve"> door een host uit te nodigen in de klas, een host te </w:t>
      </w:r>
      <w:r w:rsidR="00A52790">
        <w:t>observeren</w:t>
      </w:r>
      <w:r w:rsidR="003026E2">
        <w:t xml:space="preserve"> </w:t>
      </w:r>
      <w:r>
        <w:t>tijdens een uitstap</w:t>
      </w:r>
      <w:r w:rsidR="00A52790">
        <w:t xml:space="preserve"> en ermee </w:t>
      </w:r>
      <w:r w:rsidR="003026E2">
        <w:t>in dialoog te gaan</w:t>
      </w:r>
      <w:r>
        <w:t xml:space="preserve">, vanuit </w:t>
      </w:r>
      <w:r w:rsidR="00A52790">
        <w:t>een stage</w:t>
      </w:r>
      <w:r w:rsidR="008D3AC7">
        <w:t xml:space="preserve"> </w:t>
      </w:r>
      <w:r w:rsidR="003026E2">
        <w:t>…</w:t>
      </w:r>
    </w:p>
    <w:p w14:paraId="31442100" w14:textId="46FF4705" w:rsidR="005A2287" w:rsidRDefault="00A44017" w:rsidP="00AA73E7">
      <w:pPr>
        <w:pStyle w:val="Kop2"/>
      </w:pPr>
      <w:bookmarkStart w:id="90" w:name="_Toc166237583"/>
      <w:r>
        <w:t>Onderzoekscompetentie</w:t>
      </w:r>
      <w:bookmarkEnd w:id="90"/>
    </w:p>
    <w:p w14:paraId="1E3B57BD" w14:textId="77777777" w:rsidR="009F1E7C" w:rsidRDefault="009F1E7C" w:rsidP="0044563A">
      <w:pPr>
        <w:pStyle w:val="Concordantie"/>
      </w:pPr>
      <w:r>
        <w:t>Minimumdoelen, specifieke minimumdoelen of doelen die leiden naar BK</w:t>
      </w:r>
    </w:p>
    <w:p w14:paraId="247CC9F1" w14:textId="1DD92F29" w:rsidR="00CA3742" w:rsidRDefault="00BF7E8D" w:rsidP="00AA73E7">
      <w:pPr>
        <w:pStyle w:val="MDSMDBK"/>
        <w:outlineLvl w:val="9"/>
      </w:pPr>
      <w:r w:rsidRPr="00BF7E8D">
        <w:t>SMD 01.01.01 De leerlingen doorlopen een onderzoekscyclus in samenhang met inhouden van specifieke eindtermen van de studierichting.</w:t>
      </w:r>
      <w:r w:rsidR="00737045">
        <w:t xml:space="preserve"> (LPD 21)</w:t>
      </w:r>
    </w:p>
    <w:p w14:paraId="71EB7C23" w14:textId="308CE344" w:rsidR="005A2287" w:rsidRDefault="00A44017" w:rsidP="0044563A">
      <w:pPr>
        <w:pStyle w:val="Doel"/>
      </w:pPr>
      <w:r>
        <w:t xml:space="preserve"># </w:t>
      </w:r>
      <w:r w:rsidR="005A2287" w:rsidRPr="005A2287">
        <w:t>De leerlingen doorlopen een onderzoekscyclus in samenhang met specifieke inhouden van dit leerplan.</w:t>
      </w:r>
    </w:p>
    <w:p w14:paraId="65EC6322" w14:textId="56E5EDAE" w:rsidR="00ED3608" w:rsidRPr="00ED3608" w:rsidRDefault="00ED3608" w:rsidP="00620390">
      <w:pPr>
        <w:ind w:left="368" w:firstLine="709"/>
      </w:pPr>
      <w:r w:rsidRPr="00ED3608">
        <w:rPr>
          <w:b/>
          <w:bCs/>
        </w:rPr>
        <w:t>Samenhang</w:t>
      </w:r>
      <w:r w:rsidR="00EE0C0E">
        <w:t>: I-</w:t>
      </w:r>
      <w:r>
        <w:t>II-II</w:t>
      </w:r>
      <w:r w:rsidR="00EE0C0E">
        <w:t>I-</w:t>
      </w:r>
      <w:r>
        <w:t>GFL LPD 21, 22, 23, 27</w:t>
      </w:r>
    </w:p>
    <w:p w14:paraId="353995C3" w14:textId="0EB8E7E2" w:rsidR="00BF7E8D" w:rsidRPr="00BF7E8D" w:rsidRDefault="00C14D58" w:rsidP="00C14D58">
      <w:pPr>
        <w:pStyle w:val="Wenk"/>
      </w:pPr>
      <w:r>
        <w:t xml:space="preserve">Dit leerplandoel kan </w:t>
      </w:r>
      <w:r w:rsidR="00DD3C8A">
        <w:t xml:space="preserve">worden </w:t>
      </w:r>
      <w:r>
        <w:t xml:space="preserve">gerealiseerd vanuit LPD 16 </w:t>
      </w:r>
      <w:r w:rsidR="000D0116">
        <w:t>en in samenwerking met Toeristische geografie waar aan het</w:t>
      </w:r>
      <w:r w:rsidR="00FE62A7">
        <w:t xml:space="preserve"> </w:t>
      </w:r>
      <w:r w:rsidR="000D0116">
        <w:t xml:space="preserve">SMD </w:t>
      </w:r>
      <w:r w:rsidR="00737045">
        <w:t>‘</w:t>
      </w:r>
      <w:r w:rsidR="00404330" w:rsidRPr="00E606D2">
        <w:t>De leerlingen stellen een meerdaags toeristisch product samen</w:t>
      </w:r>
      <w:r w:rsidR="00737045">
        <w:t>’</w:t>
      </w:r>
      <w:r w:rsidR="00AD4C5A">
        <w:t xml:space="preserve"> wordt gewerkt</w:t>
      </w:r>
      <w:r w:rsidR="00232D03">
        <w:t>.</w:t>
      </w:r>
    </w:p>
    <w:p w14:paraId="2930BC17" w14:textId="4C4D6A39" w:rsidR="00CA4B00" w:rsidRPr="00BF7E8D" w:rsidRDefault="00CA4B00" w:rsidP="000E531A">
      <w:pPr>
        <w:pStyle w:val="Wenk"/>
        <w:spacing w:after="0"/>
      </w:pPr>
      <w:r w:rsidRPr="00C92989">
        <w:t>Afhankelijk van de context kunnen een of meerdere fasen in de onderzoekscyclus zelfstandig of onder begeleiding</w:t>
      </w:r>
      <w:r>
        <w:t xml:space="preserve"> gebeuren.</w:t>
      </w:r>
    </w:p>
    <w:p w14:paraId="6E9E9A26" w14:textId="4266B671" w:rsidR="0027130E" w:rsidRDefault="00CA4B00" w:rsidP="000E531A">
      <w:pPr>
        <w:pStyle w:val="Wenk"/>
        <w:numPr>
          <w:ilvl w:val="0"/>
          <w:numId w:val="0"/>
        </w:numPr>
        <w:spacing w:after="0"/>
        <w:ind w:left="2268" w:hanging="170"/>
      </w:pPr>
      <w:r>
        <w:tab/>
      </w:r>
      <w:r w:rsidR="0027130E" w:rsidRPr="00C92989">
        <w:t>Fasen in een onderzoekscyclus zoals oriëntatie, probleem(stelling) of onderzoeksvraag, onderzoeksmethode, gegevensverzameling, analyse, conclusie, rapportering.</w:t>
      </w:r>
    </w:p>
    <w:p w14:paraId="459FA6D0" w14:textId="3F7BE3D5" w:rsidR="00B50746" w:rsidRPr="00EA435A" w:rsidRDefault="00A875C9" w:rsidP="00EA435A">
      <w:pPr>
        <w:pStyle w:val="Wenk"/>
        <w:rPr>
          <w:rFonts w:ascii="Calibri" w:hAnsi="Calibri" w:cs="Calibri"/>
          <w:color w:val="595959"/>
        </w:rPr>
      </w:pPr>
      <w:r>
        <w:rPr>
          <w:rStyle w:val="normaltextrun"/>
          <w:rFonts w:ascii="Calibri" w:hAnsi="Calibri" w:cs="Calibri"/>
          <w:color w:val="595959"/>
        </w:rPr>
        <w:t xml:space="preserve">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w:t>
      </w:r>
      <w:r>
        <w:rPr>
          <w:rStyle w:val="normaltextrun"/>
          <w:rFonts w:ascii="Calibri" w:hAnsi="Calibri" w:cs="Calibri"/>
          <w:color w:val="595959"/>
        </w:rPr>
        <w:lastRenderedPageBreak/>
        <w:t>leerlingen in de derde graad in staat zijn om een onderzoekscyclus te doorlopen.</w:t>
      </w:r>
      <w:r>
        <w:rPr>
          <w:rStyle w:val="normaltextrun"/>
        </w:rPr>
        <w:t> </w:t>
      </w:r>
    </w:p>
    <w:p w14:paraId="34589615" w14:textId="10691ED9" w:rsidR="0000561E" w:rsidRDefault="0000561E" w:rsidP="00AA73E7">
      <w:pPr>
        <w:pStyle w:val="Kop1"/>
      </w:pPr>
      <w:bookmarkStart w:id="91" w:name="_Toc121484787"/>
      <w:bookmarkStart w:id="92" w:name="_Toc166237584"/>
      <w:r>
        <w:t>Lexicon</w:t>
      </w:r>
      <w:bookmarkEnd w:id="91"/>
      <w:bookmarkEnd w:id="92"/>
      <w:r w:rsidR="000F7B31">
        <w:t xml:space="preserve"> </w:t>
      </w:r>
    </w:p>
    <w:p w14:paraId="3D102159" w14:textId="77777777" w:rsidR="00333328" w:rsidRPr="000E38E0" w:rsidRDefault="00333328" w:rsidP="00AA73E7">
      <w:pPr>
        <w:pStyle w:val="Kop4"/>
        <w:rPr>
          <w:rStyle w:val="Nadruk"/>
          <w:b/>
          <w:i/>
          <w:iCs w:val="0"/>
        </w:rPr>
      </w:pPr>
      <w:bookmarkStart w:id="93" w:name="_Aanbod-/vraaggestuurd"/>
      <w:bookmarkEnd w:id="93"/>
      <w:r w:rsidRPr="000E38E0">
        <w:rPr>
          <w:rStyle w:val="Kop4Char"/>
          <w:b/>
          <w:i/>
        </w:rPr>
        <w:t>Aanbod-/vraaggestuurd</w:t>
      </w:r>
    </w:p>
    <w:p w14:paraId="2EDC3364" w14:textId="77777777" w:rsidR="00333328" w:rsidRDefault="00333328" w:rsidP="00333328">
      <w:pPr>
        <w:spacing w:after="120"/>
        <w:ind w:left="567" w:hanging="567"/>
      </w:pPr>
      <w:r>
        <w:t xml:space="preserve">De informatie die een </w:t>
      </w:r>
      <w:hyperlink w:anchor="_Host" w:history="1">
        <w:r w:rsidRPr="000E38E0">
          <w:rPr>
            <w:rStyle w:val="Lexicon"/>
          </w:rPr>
          <w:t>host</w:t>
        </w:r>
      </w:hyperlink>
      <w:r>
        <w:t xml:space="preserve"> zal geven is afhankelijk van de situatie:</w:t>
      </w:r>
    </w:p>
    <w:p w14:paraId="50AC57EC" w14:textId="722A688A" w:rsidR="00333328" w:rsidRDefault="00333328" w:rsidP="009A5413">
      <w:pPr>
        <w:pStyle w:val="Lijstalinea"/>
        <w:numPr>
          <w:ilvl w:val="0"/>
          <w:numId w:val="7"/>
        </w:numPr>
        <w:spacing w:after="120"/>
      </w:pPr>
      <w:r>
        <w:t>Aanbodgestuurd: een vooraf voorbereide infosessie wordt gegeven waarin de host de informatie geeft die hij zelf, of zijn werkgever, belangrijk vindt, op de manier zoals hij d</w:t>
      </w:r>
      <w:r w:rsidR="001A1657">
        <w:t>a</w:t>
      </w:r>
      <w:r>
        <w:t xml:space="preserve">t het meest relevant vindt. </w:t>
      </w:r>
      <w:r w:rsidRPr="00B433A5">
        <w:t>De aanbodgerichte informatie is meestal groepsgericht.</w:t>
      </w:r>
      <w:r>
        <w:t xml:space="preserve"> Vaak wordt een presentatie gehanteerd als hulpmiddel.</w:t>
      </w:r>
    </w:p>
    <w:p w14:paraId="7EB5D558" w14:textId="77777777" w:rsidR="00333328" w:rsidRDefault="00333328" w:rsidP="009A5413">
      <w:pPr>
        <w:pStyle w:val="Lijstalinea"/>
        <w:numPr>
          <w:ilvl w:val="0"/>
          <w:numId w:val="7"/>
        </w:numPr>
        <w:spacing w:after="120"/>
      </w:pPr>
      <w:r>
        <w:t xml:space="preserve">Vraaggestuurd: de info wordt gegeven op een vraag van de bezoeker of klant. Dit is minder te voorzien: er kunnen altijd onverwachte vragen komen waarop de host moet anticiperen. Veelal komen echter dezelfde vragen terug. Een ervaren host kan zich hier dus eveneens goed op voorbereiden. </w:t>
      </w:r>
      <w:r w:rsidRPr="00484DAD">
        <w:t>De vraaggestuurde informatie op beurzen</w:t>
      </w:r>
      <w:r>
        <w:t xml:space="preserve"> of op een bestemming</w:t>
      </w:r>
      <w:r w:rsidRPr="00484DAD">
        <w:t xml:space="preserve"> is meestal individugericht.</w:t>
      </w:r>
    </w:p>
    <w:p w14:paraId="20C67E4B" w14:textId="77777777" w:rsidR="00333328" w:rsidRPr="00EB14BF" w:rsidRDefault="00333328" w:rsidP="009A5413">
      <w:pPr>
        <w:pStyle w:val="Lijstalinea"/>
        <w:numPr>
          <w:ilvl w:val="0"/>
          <w:numId w:val="7"/>
        </w:numPr>
        <w:spacing w:after="120"/>
        <w:rPr>
          <w:rStyle w:val="Nadruk"/>
          <w:b w:val="0"/>
          <w:i w:val="0"/>
          <w:iCs w:val="0"/>
          <w:color w:val="595959" w:themeColor="text1" w:themeTint="A6"/>
          <w:sz w:val="22"/>
        </w:rPr>
      </w:pPr>
      <w:r>
        <w:t>Vaak komen de beide gecombineerd aan bod.</w:t>
      </w:r>
    </w:p>
    <w:p w14:paraId="10749E07" w14:textId="77777777" w:rsidR="00E7755D" w:rsidRDefault="00E7755D" w:rsidP="00AA73E7">
      <w:pPr>
        <w:pStyle w:val="Kop4"/>
      </w:pPr>
      <w:bookmarkStart w:id="94" w:name="_Draaiboek"/>
      <w:bookmarkEnd w:id="94"/>
      <w:r>
        <w:t>Draaiboek</w:t>
      </w:r>
    </w:p>
    <w:p w14:paraId="005CB1CC" w14:textId="16C7E09B" w:rsidR="00333328" w:rsidRDefault="00E7755D" w:rsidP="00E7755D">
      <w:r>
        <w:t>Een draaiboek is een algemene benaming voor een medium, dat aan een gebeurtenis (bv. dagtrip, evenement, beurs, feest…) refereert en waarin tot in detail beschreven staat wat er gebeuren moet, welke middelen daarvoor nodig zijn, alle praktische informatie die nodig is en wie welke taken heeft.</w:t>
      </w:r>
    </w:p>
    <w:p w14:paraId="0FEAC883" w14:textId="486907CA" w:rsidR="000A7667" w:rsidRPr="000A7667" w:rsidRDefault="000A7667" w:rsidP="00AA73E7">
      <w:pPr>
        <w:pStyle w:val="Kop4"/>
      </w:pPr>
      <w:bookmarkStart w:id="95" w:name="_Host"/>
      <w:bookmarkEnd w:id="95"/>
      <w:r w:rsidRPr="000A7667">
        <w:t>Host</w:t>
      </w:r>
    </w:p>
    <w:p w14:paraId="3D1B02D6" w14:textId="77777777" w:rsidR="000A7667" w:rsidRPr="000A7667" w:rsidRDefault="000A7667" w:rsidP="000A7667">
      <w:r w:rsidRPr="000A7667">
        <w:t>De host adviseert en begeleidt bezoekers van beurzen en evenementen en faciliteert het verblijf op een toeristische bestemming, teneinde het bezoek te optimaliseren. De bestemming/verblijf kan zowel in het binnenland zijn als het buitenland (definitie BK Host).</w:t>
      </w:r>
    </w:p>
    <w:p w14:paraId="50489CE4" w14:textId="77777777" w:rsidR="000A7667" w:rsidRPr="000A7667" w:rsidRDefault="000A7667" w:rsidP="00AA73E7">
      <w:pPr>
        <w:pStyle w:val="Kop4"/>
      </w:pPr>
      <w:bookmarkStart w:id="96" w:name="_Huisstijl"/>
      <w:bookmarkEnd w:id="96"/>
      <w:r w:rsidRPr="000A7667">
        <w:t>Huisstijl</w:t>
      </w:r>
    </w:p>
    <w:p w14:paraId="0E3133D7" w14:textId="42D20742" w:rsidR="000A7667" w:rsidRDefault="000A7667" w:rsidP="000A7667">
      <w:pPr>
        <w:rPr>
          <w:b/>
          <w:i/>
        </w:rPr>
      </w:pPr>
      <w:r w:rsidRPr="000A7667">
        <w:t>De huisstijl van een organisatie of bedrijf is de bewust gekozen wijze van presentatie naar buiten toe. In de enge definitie is een huisstijl de visuele identiteit van een organisatie (logo’s, kleur, typografie, opmaak, bedrijfskledij</w:t>
      </w:r>
      <w:r w:rsidR="00D978A4">
        <w:t xml:space="preserve"> ...</w:t>
      </w:r>
      <w:r w:rsidRPr="000A7667">
        <w:t>). Ruimer gaat het ook over gedrag en communicatie.</w:t>
      </w:r>
    </w:p>
    <w:bookmarkStart w:id="97" w:name="_Organisatiecultuur"/>
    <w:bookmarkEnd w:id="97"/>
    <w:p w14:paraId="5D22F7C5" w14:textId="148A06BD" w:rsidR="001250A2" w:rsidRPr="001250A2" w:rsidRDefault="00944BC6" w:rsidP="00AA73E7">
      <w:pPr>
        <w:pStyle w:val="Kop4"/>
        <w:rPr>
          <w:rStyle w:val="Nadruk"/>
          <w:b/>
          <w:bCs/>
          <w:i/>
          <w:iCs w:val="0"/>
        </w:rPr>
      </w:pPr>
      <w:r>
        <w:fldChar w:fldCharType="begin"/>
      </w:r>
      <w:r>
        <w:instrText>HYPERLINK "https://guimard-my.sharepoint.com/:w:/g/personal/ann_ysenbrandt_katholiekonderwijs_vlaanderen/EfKVWpoMFvxFtK0bErooYJYBRh6Bsr9eUk8WrN51S2kPXg"</w:instrText>
      </w:r>
      <w:r>
        <w:fldChar w:fldCharType="separate"/>
      </w:r>
      <w:r w:rsidR="001250A2" w:rsidRPr="001250A2">
        <w:rPr>
          <w:rStyle w:val="Kop4Char"/>
          <w:b/>
          <w:bCs/>
          <w:i/>
          <w:iCs/>
        </w:rPr>
        <w:t>Organisatiecultuu</w:t>
      </w:r>
      <w:r w:rsidR="001250A2" w:rsidRPr="001250A2">
        <w:rPr>
          <w:rStyle w:val="Nadruk"/>
          <w:b/>
          <w:bCs/>
          <w:i/>
          <w:iCs w:val="0"/>
        </w:rPr>
        <w:t>r</w:t>
      </w:r>
      <w:r>
        <w:rPr>
          <w:rStyle w:val="Nadruk"/>
          <w:b/>
          <w:bCs/>
          <w:i/>
          <w:iCs w:val="0"/>
        </w:rPr>
        <w:fldChar w:fldCharType="end"/>
      </w:r>
    </w:p>
    <w:p w14:paraId="21882280" w14:textId="12C2DDC3" w:rsidR="001250A2" w:rsidRDefault="001250A2" w:rsidP="001250A2">
      <w:pPr>
        <w:rPr>
          <w:lang w:val="nl-NL"/>
        </w:rPr>
      </w:pPr>
      <w:r w:rsidRPr="00F73038">
        <w:rPr>
          <w:lang w:val="nl-NL"/>
        </w:rPr>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w:t>
      </w:r>
      <w:r w:rsidR="00D978A4">
        <w:rPr>
          <w:lang w:val="nl-NL"/>
        </w:rPr>
        <w:t xml:space="preserve"> ...</w:t>
      </w:r>
    </w:p>
    <w:bookmarkStart w:id="98" w:name="_Recreatie"/>
    <w:bookmarkStart w:id="99" w:name="_Toerisme"/>
    <w:bookmarkEnd w:id="98"/>
    <w:bookmarkEnd w:id="99"/>
    <w:p w14:paraId="5A60D59B" w14:textId="77777777" w:rsidR="001250A2" w:rsidRPr="00DE6DB2" w:rsidRDefault="001250A2" w:rsidP="00AA73E7">
      <w:pPr>
        <w:pStyle w:val="Kop4"/>
        <w:rPr>
          <w:rStyle w:val="Nadruk"/>
          <w:b/>
          <w:bCs/>
          <w:i/>
          <w:iCs w:val="0"/>
        </w:rPr>
      </w:pPr>
      <w:r w:rsidRPr="00DE6DB2">
        <w:rPr>
          <w:rStyle w:val="Nadruk"/>
          <w:b/>
          <w:bCs/>
          <w:i/>
          <w:iCs w:val="0"/>
        </w:rPr>
        <w:fldChar w:fldCharType="begin"/>
      </w:r>
      <w:r w:rsidRPr="00DE6DB2">
        <w:rPr>
          <w:rStyle w:val="Nadruk"/>
          <w:b/>
          <w:bCs/>
          <w:i/>
          <w:iCs w:val="0"/>
        </w:rPr>
        <w:instrText xml:space="preserve"> HYPERLINK  \l "_Toerisme" </w:instrText>
      </w:r>
      <w:r w:rsidRPr="00DE6DB2">
        <w:rPr>
          <w:rStyle w:val="Nadruk"/>
          <w:b/>
          <w:bCs/>
          <w:i/>
          <w:iCs w:val="0"/>
        </w:rPr>
      </w:r>
      <w:r w:rsidRPr="00DE6DB2">
        <w:rPr>
          <w:rStyle w:val="Nadruk"/>
          <w:b/>
          <w:bCs/>
          <w:i/>
          <w:iCs w:val="0"/>
        </w:rPr>
        <w:fldChar w:fldCharType="separate"/>
      </w:r>
      <w:r w:rsidRPr="00DE6DB2">
        <w:rPr>
          <w:rStyle w:val="Nadruk"/>
          <w:b/>
          <w:i/>
          <w:iCs w:val="0"/>
        </w:rPr>
        <w:t>Toerisme</w:t>
      </w:r>
      <w:r w:rsidRPr="00DE6DB2">
        <w:rPr>
          <w:rStyle w:val="Nadruk"/>
          <w:b/>
          <w:bCs/>
          <w:i/>
          <w:iCs w:val="0"/>
        </w:rPr>
        <w:fldChar w:fldCharType="end"/>
      </w:r>
    </w:p>
    <w:p w14:paraId="4FEF7153" w14:textId="17A39592" w:rsidR="001250A2" w:rsidRPr="00DE6DB2" w:rsidRDefault="003E604E" w:rsidP="001250A2">
      <w:r>
        <w:t>We spreken van toerisme bij e</w:t>
      </w:r>
      <w:r w:rsidR="001250A2">
        <w:t>en tijdelijk verblijf, in een andere omgeving dan de normale woonomgeving, gedurende een langere periode en dit als ontspanning of voor zakelijke bedoelingen.</w:t>
      </w:r>
    </w:p>
    <w:p w14:paraId="0B5805AC" w14:textId="58BFE4A5" w:rsidR="001173B1" w:rsidRDefault="001332B5" w:rsidP="00AA73E7">
      <w:pPr>
        <w:pStyle w:val="Kop1"/>
      </w:pPr>
      <w:bookmarkStart w:id="100" w:name="_Typologie_van_toeristen"/>
      <w:bookmarkStart w:id="101" w:name="_Toc121484789"/>
      <w:bookmarkStart w:id="102" w:name="_Toc166237585"/>
      <w:bookmarkEnd w:id="100"/>
      <w:r>
        <w:lastRenderedPageBreak/>
        <w:t>Basisuitrusting</w:t>
      </w:r>
      <w:bookmarkEnd w:id="101"/>
      <w:bookmarkEnd w:id="102"/>
      <w:r w:rsidR="000F7B31">
        <w:t xml:space="preserve"> </w:t>
      </w:r>
    </w:p>
    <w:p w14:paraId="4ADE3D19" w14:textId="5F05B4EB" w:rsidR="00A00764" w:rsidRDefault="00A00764" w:rsidP="00A00764">
      <w:r>
        <w:t>Basisuitrusting verwijst naar de infrastructuur en het (didactisch) materiaal d</w:t>
      </w:r>
      <w:r w:rsidR="009D457F">
        <w:t>at</w:t>
      </w:r>
      <w:r>
        <w:t xml:space="preserve"> beschikbaar moet</w:t>
      </w:r>
      <w:r w:rsidR="009D457F">
        <w:t xml:space="preserve"> </w:t>
      </w:r>
      <w:r>
        <w:t>zijn voor de realisatie van de leerplandoelen.</w:t>
      </w:r>
    </w:p>
    <w:p w14:paraId="465C8040" w14:textId="1371D6A8" w:rsidR="001A2038" w:rsidRDefault="00A00764" w:rsidP="00A00764">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6A3BE6">
        <w:t>Specifieke benodigde infrastructuur</w:t>
      </w:r>
      <w:r w:rsidR="0079118D">
        <w:t xml:space="preserve"> of uitrusting hoeft niet noodzakelijk bes</w:t>
      </w:r>
      <w:r w:rsidR="00B053DE">
        <w:t xml:space="preserve">chikbaar </w:t>
      </w:r>
      <w:r w:rsidR="006E7002">
        <w:t xml:space="preserve">te zijn op de school. Beschikbaarheid op de werkplek of een andere externe locatie kan volstaan. </w:t>
      </w:r>
      <w:r>
        <w:t>We adviseren de school om de grootte van de klasgroep en de beschikbare infrastructuur en uitrusting op elkaar af te stemmen.</w:t>
      </w:r>
    </w:p>
    <w:p w14:paraId="65B0ECE4" w14:textId="77777777" w:rsidR="00A00764" w:rsidRDefault="00A00764" w:rsidP="00AA73E7">
      <w:pPr>
        <w:pStyle w:val="Kop2"/>
      </w:pPr>
      <w:bookmarkStart w:id="103" w:name="_Toc54974885"/>
      <w:bookmarkStart w:id="104" w:name="_Toc121484790"/>
      <w:bookmarkStart w:id="105" w:name="_Toc166237586"/>
      <w:r>
        <w:t>Infrastructuur</w:t>
      </w:r>
      <w:bookmarkEnd w:id="103"/>
      <w:bookmarkEnd w:id="104"/>
      <w:bookmarkEnd w:id="105"/>
    </w:p>
    <w:p w14:paraId="4817BE22" w14:textId="77777777" w:rsidR="001172CA" w:rsidRPr="001172CA" w:rsidRDefault="001172CA" w:rsidP="001172CA">
      <w:r w:rsidRPr="001172CA">
        <w:t>Een multifunctioneel lokaal waar de sfeer van de studierichting wordt uitgestraald en</w:t>
      </w:r>
    </w:p>
    <w:p w14:paraId="51E5F9FD" w14:textId="77777777" w:rsidR="001172CA" w:rsidRPr="001172CA" w:rsidRDefault="001172CA" w:rsidP="009A5413">
      <w:pPr>
        <w:numPr>
          <w:ilvl w:val="0"/>
          <w:numId w:val="6"/>
        </w:numPr>
        <w:spacing w:after="0"/>
        <w:contextualSpacing/>
      </w:pPr>
      <w:r w:rsidRPr="001172CA">
        <w:t xml:space="preserve">dat qua grootte, akoestiek en inrichting geschikt is </w:t>
      </w:r>
    </w:p>
    <w:p w14:paraId="7EB43E5E" w14:textId="77777777" w:rsidR="001172CA" w:rsidRPr="001172CA" w:rsidRDefault="001172CA" w:rsidP="008847C2">
      <w:pPr>
        <w:pStyle w:val="Opsomming2"/>
      </w:pPr>
      <w:r w:rsidRPr="001172CA">
        <w:t>om communicatieve werkvormen te organiseren;</w:t>
      </w:r>
    </w:p>
    <w:p w14:paraId="63C985B8" w14:textId="61491933" w:rsidR="001172CA" w:rsidRDefault="001172CA" w:rsidP="008847C2">
      <w:pPr>
        <w:pStyle w:val="Opsomming2"/>
      </w:pPr>
      <w:r w:rsidRPr="001172CA">
        <w:t>voor verschillende opstellingen</w:t>
      </w:r>
      <w:r w:rsidR="00B12EE7">
        <w:t>:</w:t>
      </w:r>
      <w:r w:rsidRPr="001172CA">
        <w:t xml:space="preserve"> </w:t>
      </w:r>
      <w:r w:rsidR="00B12EE7">
        <w:t>d</w:t>
      </w:r>
      <w:r w:rsidRPr="001172CA">
        <w:t>e herschikking van de tafels en stoelen moet snel en gemakkelijk kunnen verlopen;</w:t>
      </w:r>
    </w:p>
    <w:p w14:paraId="306F8A08" w14:textId="3CEFEF5A" w:rsidR="006322CE" w:rsidRPr="001172CA" w:rsidRDefault="000C7066" w:rsidP="008847C2">
      <w:pPr>
        <w:pStyle w:val="Opsomming2"/>
      </w:pPr>
      <w:r>
        <w:t xml:space="preserve">met de </w:t>
      </w:r>
      <w:r w:rsidR="006322CE">
        <w:t>m</w:t>
      </w:r>
      <w:r w:rsidR="006322CE" w:rsidRPr="006322CE">
        <w:t>ogelijkheid om verschillende onthaalsituaties te simuleren: een (mobiele) balie, hoge tafel(s)</w:t>
      </w:r>
      <w:r w:rsidR="006E5B20">
        <w:t>;</w:t>
      </w:r>
    </w:p>
    <w:p w14:paraId="451BE180" w14:textId="77777777" w:rsidR="001172CA" w:rsidRPr="001172CA" w:rsidRDefault="001172CA" w:rsidP="008847C2">
      <w:pPr>
        <w:pStyle w:val="Opsomming2"/>
      </w:pPr>
      <w:r w:rsidRPr="001172CA">
        <w:t>om voldoende didactisch materiaal te kunnen opbergen.</w:t>
      </w:r>
    </w:p>
    <w:p w14:paraId="59A6B66D" w14:textId="77777777" w:rsidR="001172CA" w:rsidRPr="001172CA" w:rsidRDefault="001172CA" w:rsidP="009A5413">
      <w:pPr>
        <w:numPr>
          <w:ilvl w:val="0"/>
          <w:numId w:val="6"/>
        </w:numPr>
        <w:spacing w:after="0"/>
        <w:contextualSpacing/>
      </w:pPr>
      <w:r w:rsidRPr="001172CA">
        <w:t>met een (draagbare) computer met webcam waarop de nodige software en audiovisueel materiaal kwaliteitsvol werkt en die met internet verbonden is;</w:t>
      </w:r>
    </w:p>
    <w:p w14:paraId="6BB16603" w14:textId="77777777" w:rsidR="001172CA" w:rsidRPr="001172CA" w:rsidRDefault="001172CA" w:rsidP="009A5413">
      <w:pPr>
        <w:numPr>
          <w:ilvl w:val="0"/>
          <w:numId w:val="6"/>
        </w:numPr>
        <w:spacing w:after="0"/>
        <w:contextualSpacing/>
      </w:pPr>
      <w:r w:rsidRPr="001172CA">
        <w:t>met de mogelijkheid om (bewegend) beeld kwaliteitsvol te projecteren; met presenter met laseraanwijzer. Eventueel mogelijkheid tot verduistering (afhankelijk van de lichtinval en projectieapparatuur);</w:t>
      </w:r>
    </w:p>
    <w:p w14:paraId="0FA368F2" w14:textId="77777777" w:rsidR="001172CA" w:rsidRPr="001172CA" w:rsidRDefault="001172CA" w:rsidP="009A5413">
      <w:pPr>
        <w:numPr>
          <w:ilvl w:val="0"/>
          <w:numId w:val="6"/>
        </w:numPr>
        <w:spacing w:after="0"/>
        <w:contextualSpacing/>
      </w:pPr>
      <w:r w:rsidRPr="001172CA">
        <w:t>met de mogelijkheid om geluid kwaliteitsvol weer te geven; speaker voor bv. filmpjes, reportages, muziek, opnames van oefeningen;</w:t>
      </w:r>
    </w:p>
    <w:p w14:paraId="0AFDB61A" w14:textId="63908AD3" w:rsidR="001172CA" w:rsidRDefault="001172CA" w:rsidP="009A5413">
      <w:pPr>
        <w:numPr>
          <w:ilvl w:val="0"/>
          <w:numId w:val="6"/>
        </w:numPr>
        <w:spacing w:after="0"/>
        <w:contextualSpacing/>
      </w:pPr>
      <w:r w:rsidRPr="001172CA">
        <w:t>met de mogelijkheid om draadloos internet te raadplegen met een aanvaardbare snelheid;</w:t>
      </w:r>
      <w:r w:rsidR="00FB5806">
        <w:t xml:space="preserve"> toegang tot (mobile) devices voor leerlingen</w:t>
      </w:r>
      <w:r w:rsidR="00AC11A3">
        <w:t>;</w:t>
      </w:r>
    </w:p>
    <w:p w14:paraId="74949E74" w14:textId="605DD279" w:rsidR="005D4BD8" w:rsidRPr="001172CA" w:rsidRDefault="00EF3A05" w:rsidP="009A5413">
      <w:pPr>
        <w:numPr>
          <w:ilvl w:val="0"/>
          <w:numId w:val="6"/>
        </w:numPr>
        <w:spacing w:after="0"/>
        <w:contextualSpacing/>
      </w:pPr>
      <w:r>
        <w:t>m</w:t>
      </w:r>
      <w:r w:rsidR="006C0E43">
        <w:t>et prikborden, magneetborden en magneten, multifunctionele ophangmogelijkheden om de sfeer van ‘toerisme’ uit te stralen</w:t>
      </w:r>
      <w:r w:rsidR="00203C44">
        <w:t>.</w:t>
      </w:r>
    </w:p>
    <w:p w14:paraId="211D3F6A" w14:textId="041528B3" w:rsidR="001172CA" w:rsidRPr="001172CA" w:rsidRDefault="001172CA" w:rsidP="00AA73E7">
      <w:pPr>
        <w:pStyle w:val="Kop2"/>
      </w:pPr>
      <w:bookmarkStart w:id="106" w:name="_Toc68279293"/>
      <w:bookmarkStart w:id="107" w:name="_Toc166237587"/>
      <w:r w:rsidRPr="001172CA">
        <w:t>Materiaal</w:t>
      </w:r>
      <w:bookmarkEnd w:id="106"/>
      <w:r w:rsidR="006B6047">
        <w:t xml:space="preserve">, </w:t>
      </w:r>
      <w:r w:rsidR="006B6047" w:rsidRPr="006B6047">
        <w:t>toestellen, machines en gereedschappen</w:t>
      </w:r>
      <w:bookmarkEnd w:id="107"/>
    </w:p>
    <w:p w14:paraId="7A167994" w14:textId="77777777" w:rsidR="001172CA" w:rsidRPr="001172CA" w:rsidRDefault="001172CA" w:rsidP="000D06B8">
      <w:r w:rsidRPr="001172CA">
        <w:t>Het aanwezige materiaal is voldoende voor de grootte van de klasgroep.</w:t>
      </w:r>
    </w:p>
    <w:p w14:paraId="4B432C2F" w14:textId="77777777" w:rsidR="001172CA" w:rsidRPr="001172CA" w:rsidRDefault="001172CA" w:rsidP="008847C2">
      <w:pPr>
        <w:pStyle w:val="Opsomming1"/>
      </w:pPr>
      <w:r w:rsidRPr="001172CA">
        <w:t>De leerlingen moeten kunnen beschikken over opzoekmogelijkheden:</w:t>
      </w:r>
    </w:p>
    <w:p w14:paraId="3FEE7DFE" w14:textId="53EFA7D3" w:rsidR="00EE0FDD" w:rsidRPr="0093215D" w:rsidRDefault="00EE0FDD" w:rsidP="00EE0FDD">
      <w:pPr>
        <w:pStyle w:val="Opsomming2"/>
        <w:ind w:left="794" w:hanging="397"/>
      </w:pPr>
      <w:r w:rsidRPr="0093215D">
        <w:t>voldoende computers (laptops, tablets …) voor elke werkende leerling</w:t>
      </w:r>
      <w:r>
        <w:t>;</w:t>
      </w:r>
    </w:p>
    <w:p w14:paraId="11E99BD1" w14:textId="6CF2EF32" w:rsidR="00EE0FDD" w:rsidRPr="0093215D" w:rsidRDefault="00EE0FDD" w:rsidP="00EE0FDD">
      <w:pPr>
        <w:pStyle w:val="Opsomming2"/>
        <w:ind w:left="794" w:hanging="397"/>
      </w:pPr>
      <w:r w:rsidRPr="0093215D">
        <w:t>mogelijkheid tot printen. Voor grote en/of kleurenprints kan men terecht in de school</w:t>
      </w:r>
      <w:r w:rsidR="005D5ED4">
        <w:t>.</w:t>
      </w:r>
    </w:p>
    <w:p w14:paraId="52C4C1A2" w14:textId="133E1577" w:rsidR="009A5D35" w:rsidRDefault="009A5D35" w:rsidP="008847C2">
      <w:pPr>
        <w:pStyle w:val="Opsomming1"/>
      </w:pPr>
      <w:r>
        <w:t>Microfoon om het toespreken van groepen in te oefenen.</w:t>
      </w:r>
    </w:p>
    <w:p w14:paraId="2C2A2456" w14:textId="66AB400B" w:rsidR="009E7CCA" w:rsidRDefault="009E7CCA" w:rsidP="008847C2">
      <w:pPr>
        <w:pStyle w:val="Opsomming1"/>
      </w:pPr>
      <w:r>
        <w:t>Software voor registratie, rapportering en reservatie.</w:t>
      </w:r>
    </w:p>
    <w:p w14:paraId="21A478E7" w14:textId="2593A4E8" w:rsidR="00342268" w:rsidRDefault="00342268" w:rsidP="008847C2">
      <w:pPr>
        <w:pStyle w:val="Opsomming1"/>
      </w:pPr>
      <w:r>
        <w:t>Mogelijkheid om verschillende onthaalsituaties te simuleren.</w:t>
      </w:r>
    </w:p>
    <w:p w14:paraId="17006BAF" w14:textId="26D056F3" w:rsidR="001172CA" w:rsidRPr="001172CA" w:rsidRDefault="001172CA" w:rsidP="008847C2">
      <w:pPr>
        <w:pStyle w:val="Opsomming1"/>
      </w:pPr>
      <w:r w:rsidRPr="001172CA">
        <w:t>Brochures, promotiemateriaal, decoratiemateriaal voor verschillende onthaalsituaties</w:t>
      </w:r>
      <w:r w:rsidR="00076A92">
        <w:t>.</w:t>
      </w:r>
    </w:p>
    <w:p w14:paraId="062FD858" w14:textId="6E46C392" w:rsidR="001172CA" w:rsidRDefault="001172CA" w:rsidP="008847C2">
      <w:pPr>
        <w:pStyle w:val="Opsomming1"/>
      </w:pPr>
      <w:r w:rsidRPr="001172CA">
        <w:t xml:space="preserve">Vakliteratuur voor </w:t>
      </w:r>
      <w:r w:rsidR="00431B2F">
        <w:t xml:space="preserve">de leraar </w:t>
      </w:r>
      <w:r w:rsidRPr="001172CA">
        <w:t>en leerlingen</w:t>
      </w:r>
      <w:r w:rsidR="002D238A">
        <w:t xml:space="preserve"> ter beschikking, zowel op papier als digitaal</w:t>
      </w:r>
      <w:r w:rsidR="00076A92">
        <w:t>.</w:t>
      </w:r>
    </w:p>
    <w:p w14:paraId="72C82A33" w14:textId="06FF02BE" w:rsidR="00076A92" w:rsidRPr="001172CA" w:rsidRDefault="00076A92" w:rsidP="008847C2">
      <w:pPr>
        <w:pStyle w:val="Opsomming1"/>
      </w:pPr>
      <w:r>
        <w:t xml:space="preserve">Voorbeelden van reis- en </w:t>
      </w:r>
      <w:r w:rsidR="0095562E">
        <w:t>persoonlijke</w:t>
      </w:r>
      <w:r>
        <w:t xml:space="preserve"> docum</w:t>
      </w:r>
      <w:r w:rsidR="0095562E">
        <w:t>enten en minimum één draaiboek.</w:t>
      </w:r>
    </w:p>
    <w:p w14:paraId="10D02770" w14:textId="479F1E4E" w:rsidR="005F3CDE" w:rsidRDefault="0095562E" w:rsidP="00F44771">
      <w:pPr>
        <w:pStyle w:val="Opsomming1"/>
      </w:pPr>
      <w:r>
        <w:lastRenderedPageBreak/>
        <w:t>K</w:t>
      </w:r>
      <w:r w:rsidR="00182B69" w:rsidRPr="0093215D">
        <w:t>aarten om te situeren</w:t>
      </w:r>
      <w:r w:rsidR="00C73A9C">
        <w:t xml:space="preserve"> en routes uit te stippelen</w:t>
      </w:r>
      <w:r w:rsidR="00182B69" w:rsidRPr="0093215D">
        <w:t>: lokaal en globaal, wegenkaarten, fiets- en wandelkaarten, GIS-viewers</w:t>
      </w:r>
      <w:r w:rsidR="00182B69">
        <w:t xml:space="preserve"> …</w:t>
      </w:r>
    </w:p>
    <w:p w14:paraId="4FC93462" w14:textId="77777777" w:rsidR="005D4809" w:rsidRPr="005D4809" w:rsidRDefault="005D4809" w:rsidP="005D4809">
      <w:pPr>
        <w:pStyle w:val="Kop2"/>
      </w:pPr>
      <w:bookmarkStart w:id="108" w:name="_Toc54974887"/>
      <w:bookmarkStart w:id="109" w:name="_Toc121484792"/>
      <w:bookmarkStart w:id="110" w:name="_Toc127295271"/>
      <w:bookmarkStart w:id="111" w:name="_Toc128941193"/>
      <w:bookmarkStart w:id="112" w:name="_Toc129036360"/>
      <w:bookmarkStart w:id="113" w:name="_Toc129199589"/>
      <w:bookmarkStart w:id="114" w:name="_Toc144908309"/>
      <w:bookmarkStart w:id="115" w:name="_Toc156485162"/>
      <w:bookmarkStart w:id="116" w:name="_Toc166237588"/>
      <w:r w:rsidRPr="005D4809">
        <w:t>Materiaal en gereedschappen waarover elke leerling moet beschikken</w:t>
      </w:r>
      <w:bookmarkEnd w:id="108"/>
      <w:bookmarkEnd w:id="109"/>
      <w:bookmarkEnd w:id="110"/>
      <w:bookmarkEnd w:id="111"/>
      <w:bookmarkEnd w:id="112"/>
      <w:bookmarkEnd w:id="113"/>
      <w:bookmarkEnd w:id="114"/>
      <w:bookmarkEnd w:id="115"/>
      <w:bookmarkEnd w:id="116"/>
    </w:p>
    <w:p w14:paraId="74EB857D" w14:textId="77777777" w:rsidR="005D4809" w:rsidRDefault="005D4809" w:rsidP="005D4809">
      <w:pPr>
        <w:spacing w:after="0" w:line="240" w:lineRule="auto"/>
        <w:rPr>
          <w:rFonts w:ascii="Calibri" w:eastAsia="Aptos" w:hAnsi="Calibri" w:cs="Calibri"/>
          <w:color w:val="auto"/>
          <w:lang w:val="nl-NL"/>
          <w14:ligatures w14:val="standardContextual"/>
        </w:rPr>
      </w:pPr>
      <w:r w:rsidRPr="005D4809">
        <w:rPr>
          <w:rFonts w:ascii="Calibri" w:eastAsia="Aptos" w:hAnsi="Calibri" w:cs="Calibri"/>
          <w:color w:val="auto"/>
          <w:lang w:val="nl-NL"/>
          <w14:ligatures w14:val="standardContextual"/>
        </w:rPr>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41F2D910" w14:textId="77777777" w:rsidR="00DC2408" w:rsidRPr="005D4809" w:rsidRDefault="00DC2408" w:rsidP="005D4809">
      <w:pPr>
        <w:spacing w:after="0" w:line="240" w:lineRule="auto"/>
        <w:rPr>
          <w:rFonts w:ascii="Calibri" w:eastAsia="Aptos" w:hAnsi="Calibri" w:cs="Calibri"/>
          <w:color w:val="auto"/>
          <w:lang w:val="nl-NL"/>
          <w14:ligatures w14:val="standardContextual"/>
        </w:rPr>
      </w:pPr>
    </w:p>
    <w:p w14:paraId="0A6D1036" w14:textId="298FB1B2" w:rsidR="005D4809" w:rsidRPr="005D4809" w:rsidRDefault="005D4809" w:rsidP="005D4809">
      <w:pPr>
        <w:numPr>
          <w:ilvl w:val="0"/>
          <w:numId w:val="48"/>
        </w:numPr>
        <w:spacing w:after="0" w:line="252" w:lineRule="auto"/>
        <w:rPr>
          <w:rFonts w:ascii="Calibri" w:eastAsia="Aptos" w:hAnsi="Calibri" w:cs="Calibri"/>
          <w:color w:val="auto"/>
          <w:lang w:val="nl-NL"/>
          <w14:ligatures w14:val="standardContextual"/>
        </w:rPr>
      </w:pPr>
      <w:r w:rsidRPr="005D4809">
        <w:rPr>
          <w:rFonts w:ascii="Calibri" w:eastAsia="Aptos" w:hAnsi="Calibri" w:cs="Calibri"/>
          <w:color w:val="auto"/>
          <w:lang w:val="nl-NL"/>
          <w14:ligatures w14:val="standardContextual"/>
        </w:rPr>
        <w:t>Atlas (bij voorkeur dezelfde atlas als voor het vak Toeristische Geografie)</w:t>
      </w:r>
      <w:r w:rsidR="00A17760">
        <w:rPr>
          <w:rFonts w:ascii="Calibri" w:eastAsia="Aptos" w:hAnsi="Calibri" w:cs="Calibri"/>
          <w:color w:val="auto"/>
          <w:lang w:val="nl-NL"/>
          <w14:ligatures w14:val="standardContextual"/>
        </w:rPr>
        <w:t>.</w:t>
      </w:r>
    </w:p>
    <w:p w14:paraId="5E84BD69" w14:textId="2E27058C" w:rsidR="00182B69" w:rsidRPr="00DC2408" w:rsidRDefault="005D4809" w:rsidP="00DC2408">
      <w:pPr>
        <w:numPr>
          <w:ilvl w:val="0"/>
          <w:numId w:val="48"/>
        </w:numPr>
        <w:spacing w:after="0" w:line="252" w:lineRule="auto"/>
        <w:rPr>
          <w:rFonts w:ascii="Calibri" w:eastAsia="Aptos" w:hAnsi="Calibri" w:cs="Calibri"/>
          <w:color w:val="auto"/>
          <w:lang w:val="nl-NL"/>
          <w14:ligatures w14:val="standardContextual"/>
        </w:rPr>
      </w:pPr>
      <w:r w:rsidRPr="005D4809">
        <w:rPr>
          <w:rFonts w:ascii="Calibri" w:eastAsia="Aptos" w:hAnsi="Calibri" w:cs="Calibri"/>
          <w:color w:val="auto"/>
          <w:lang w:val="nl-NL"/>
          <w14:ligatures w14:val="standardContextual"/>
        </w:rPr>
        <w:t>Kantoormateriaal zoals bv. schaar, nietjesmachine, magneten, lijmstiften, kleefband, perforator …</w:t>
      </w:r>
    </w:p>
    <w:p w14:paraId="12DBD727" w14:textId="77777777" w:rsidR="001F0688" w:rsidRDefault="001F0688" w:rsidP="00AA73E7">
      <w:pPr>
        <w:pStyle w:val="Kop1"/>
      </w:pPr>
      <w:bookmarkStart w:id="117" w:name="_Toc128941194"/>
      <w:bookmarkStart w:id="118" w:name="_Toc166237589"/>
      <w:bookmarkStart w:id="119" w:name="_Toc54974888"/>
      <w:bookmarkStart w:id="120" w:name="_Toc121484793"/>
      <w:r>
        <w:t>Glossarium</w:t>
      </w:r>
      <w:bookmarkEnd w:id="117"/>
      <w:bookmarkEnd w:id="118"/>
    </w:p>
    <w:p w14:paraId="16D9A60C" w14:textId="77777777" w:rsidR="001F0688" w:rsidRDefault="001F0688" w:rsidP="001F0688">
      <w:bookmarkStart w:id="121" w:name="_Hlk128940490"/>
      <w:r>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CC6D1C" w:rsidRPr="00C62228" w14:paraId="2D505F0F" w14:textId="77777777">
        <w:tc>
          <w:tcPr>
            <w:tcW w:w="2405" w:type="dxa"/>
            <w:shd w:val="clear" w:color="auto" w:fill="E7E6E6"/>
            <w:tcMar>
              <w:top w:w="57" w:type="dxa"/>
              <w:bottom w:w="57" w:type="dxa"/>
            </w:tcMar>
          </w:tcPr>
          <w:p w14:paraId="35706DAF" w14:textId="77777777" w:rsidR="00CC6D1C" w:rsidRPr="00C62228" w:rsidRDefault="00CC6D1C">
            <w:pPr>
              <w:rPr>
                <w:rFonts w:ascii="Calibri" w:eastAsia="Calibri" w:hAnsi="Calibri" w:cs="Calibri"/>
                <w:b/>
                <w:bCs/>
                <w:color w:val="595959"/>
                <w:sz w:val="20"/>
                <w:szCs w:val="20"/>
                <w:lang w:val="nl-NL"/>
              </w:rPr>
            </w:pPr>
            <w:bookmarkStart w:id="122"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52C9317"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A139BE5"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CC6D1C" w:rsidRPr="00C62228" w14:paraId="32F52A56" w14:textId="77777777">
        <w:tc>
          <w:tcPr>
            <w:tcW w:w="2405" w:type="dxa"/>
            <w:shd w:val="clear" w:color="auto" w:fill="auto"/>
            <w:tcMar>
              <w:top w:w="57" w:type="dxa"/>
              <w:bottom w:w="57" w:type="dxa"/>
            </w:tcMar>
          </w:tcPr>
          <w:p w14:paraId="7F5B8522"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50F5C83" w14:textId="77777777" w:rsidR="00CC6D1C" w:rsidRPr="00C62228" w:rsidRDefault="00CC6D1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95D14D5"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CC6D1C" w:rsidRPr="00C62228" w14:paraId="45CA4D84" w14:textId="77777777">
        <w:tc>
          <w:tcPr>
            <w:tcW w:w="2405" w:type="dxa"/>
            <w:shd w:val="clear" w:color="auto" w:fill="auto"/>
            <w:tcMar>
              <w:top w:w="57" w:type="dxa"/>
              <w:bottom w:w="57" w:type="dxa"/>
            </w:tcMar>
          </w:tcPr>
          <w:p w14:paraId="026601DC"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E61F585"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2F14A352"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CC6D1C" w:rsidRPr="00C62228" w14:paraId="39B1994F" w14:textId="77777777">
        <w:tc>
          <w:tcPr>
            <w:tcW w:w="2405" w:type="dxa"/>
            <w:shd w:val="clear" w:color="auto" w:fill="auto"/>
            <w:tcMar>
              <w:top w:w="57" w:type="dxa"/>
              <w:bottom w:w="57" w:type="dxa"/>
            </w:tcMar>
          </w:tcPr>
          <w:p w14:paraId="7D0C9ACA"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79B2F6A"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776F569"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CC6D1C" w:rsidRPr="00C62228" w14:paraId="790A0ADE" w14:textId="77777777">
        <w:tc>
          <w:tcPr>
            <w:tcW w:w="2405" w:type="dxa"/>
            <w:shd w:val="clear" w:color="auto" w:fill="auto"/>
            <w:tcMar>
              <w:top w:w="57" w:type="dxa"/>
              <w:bottom w:w="57" w:type="dxa"/>
            </w:tcMar>
          </w:tcPr>
          <w:p w14:paraId="6D532F35"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2B46F758"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C8BC4CE" w14:textId="77777777" w:rsidR="00CC6D1C" w:rsidRPr="00C62228" w:rsidRDefault="00CC6D1C">
            <w:pPr>
              <w:rPr>
                <w:rFonts w:ascii="Calibri" w:eastAsia="Calibri" w:hAnsi="Calibri" w:cs="Calibri"/>
                <w:color w:val="595959"/>
                <w:sz w:val="20"/>
                <w:szCs w:val="20"/>
                <w:lang w:val="nl-NL"/>
              </w:rPr>
            </w:pPr>
          </w:p>
        </w:tc>
      </w:tr>
      <w:tr w:rsidR="00CC6D1C" w:rsidRPr="00C62228" w14:paraId="71419688" w14:textId="77777777">
        <w:tc>
          <w:tcPr>
            <w:tcW w:w="2405" w:type="dxa"/>
            <w:shd w:val="clear" w:color="auto" w:fill="auto"/>
            <w:tcMar>
              <w:top w:w="57" w:type="dxa"/>
              <w:bottom w:w="57" w:type="dxa"/>
            </w:tcMar>
          </w:tcPr>
          <w:p w14:paraId="114FE668"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146CBB8"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4022490" w14:textId="77777777" w:rsidR="00CC6D1C" w:rsidRPr="00C62228" w:rsidRDefault="00CC6D1C">
            <w:pPr>
              <w:rPr>
                <w:rFonts w:ascii="Calibri" w:eastAsia="Calibri" w:hAnsi="Calibri" w:cs="Calibri"/>
                <w:color w:val="595959"/>
                <w:sz w:val="20"/>
                <w:szCs w:val="20"/>
                <w:lang w:val="nl-NL"/>
              </w:rPr>
            </w:pPr>
          </w:p>
        </w:tc>
      </w:tr>
      <w:tr w:rsidR="00CC6D1C" w:rsidRPr="00C62228" w14:paraId="5A01C98E" w14:textId="77777777">
        <w:tc>
          <w:tcPr>
            <w:tcW w:w="2405" w:type="dxa"/>
            <w:shd w:val="clear" w:color="auto" w:fill="auto"/>
            <w:tcMar>
              <w:top w:w="57" w:type="dxa"/>
              <w:bottom w:w="57" w:type="dxa"/>
            </w:tcMar>
          </w:tcPr>
          <w:p w14:paraId="7C38C0A9"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28440AE8"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5633554" w14:textId="77777777" w:rsidR="00CC6D1C" w:rsidRPr="00C62228" w:rsidRDefault="00CC6D1C">
            <w:pPr>
              <w:rPr>
                <w:rFonts w:ascii="Calibri" w:eastAsia="Calibri" w:hAnsi="Calibri" w:cs="Calibri"/>
                <w:color w:val="595959"/>
                <w:sz w:val="20"/>
                <w:szCs w:val="20"/>
                <w:lang w:val="nl-NL"/>
              </w:rPr>
            </w:pPr>
          </w:p>
        </w:tc>
      </w:tr>
      <w:tr w:rsidR="00CC6D1C" w:rsidRPr="00C62228" w14:paraId="07E17341" w14:textId="77777777">
        <w:tc>
          <w:tcPr>
            <w:tcW w:w="2405" w:type="dxa"/>
            <w:shd w:val="clear" w:color="auto" w:fill="auto"/>
            <w:tcMar>
              <w:top w:w="57" w:type="dxa"/>
              <w:bottom w:w="57" w:type="dxa"/>
            </w:tcMar>
          </w:tcPr>
          <w:p w14:paraId="119E37F6"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DD59701"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60EFBE0" w14:textId="77777777" w:rsidR="00CC6D1C" w:rsidRPr="00C62228" w:rsidRDefault="00CC6D1C">
            <w:pPr>
              <w:rPr>
                <w:rFonts w:ascii="Calibri" w:eastAsia="Calibri" w:hAnsi="Calibri" w:cs="Calibri"/>
                <w:color w:val="595959"/>
                <w:sz w:val="20"/>
                <w:szCs w:val="20"/>
                <w:lang w:val="nl-NL"/>
              </w:rPr>
            </w:pPr>
          </w:p>
        </w:tc>
      </w:tr>
      <w:tr w:rsidR="00CC6D1C" w:rsidRPr="00C62228" w14:paraId="683CBE97" w14:textId="77777777">
        <w:tc>
          <w:tcPr>
            <w:tcW w:w="2405" w:type="dxa"/>
            <w:tcMar>
              <w:top w:w="57" w:type="dxa"/>
              <w:bottom w:w="57" w:type="dxa"/>
            </w:tcMar>
          </w:tcPr>
          <w:p w14:paraId="6F0F44E6"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7D325EA"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A624D50"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C6D1C" w:rsidRPr="00C62228" w14:paraId="4EE364CA" w14:textId="77777777">
        <w:tc>
          <w:tcPr>
            <w:tcW w:w="2405" w:type="dxa"/>
            <w:tcMar>
              <w:top w:w="57" w:type="dxa"/>
              <w:bottom w:w="57" w:type="dxa"/>
            </w:tcMar>
          </w:tcPr>
          <w:p w14:paraId="7D68A076"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1E0C781"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752646D"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C6D1C" w:rsidRPr="00C62228" w14:paraId="20FC9738" w14:textId="77777777">
        <w:tc>
          <w:tcPr>
            <w:tcW w:w="2405" w:type="dxa"/>
            <w:shd w:val="clear" w:color="auto" w:fill="auto"/>
            <w:tcMar>
              <w:top w:w="57" w:type="dxa"/>
              <w:bottom w:w="57" w:type="dxa"/>
            </w:tcMar>
          </w:tcPr>
          <w:p w14:paraId="049E8642"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50914288"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FB229DB" w14:textId="77777777" w:rsidR="00CC6D1C" w:rsidRPr="00C62228" w:rsidRDefault="00CC6D1C">
            <w:pPr>
              <w:rPr>
                <w:rFonts w:ascii="Calibri" w:eastAsia="Calibri" w:hAnsi="Calibri" w:cs="Calibri"/>
                <w:color w:val="595959"/>
                <w:sz w:val="20"/>
                <w:szCs w:val="20"/>
                <w:lang w:val="nl-NL"/>
              </w:rPr>
            </w:pPr>
          </w:p>
        </w:tc>
      </w:tr>
      <w:tr w:rsidR="00CC6D1C" w:rsidRPr="00C62228" w14:paraId="5E246AF4" w14:textId="77777777">
        <w:tc>
          <w:tcPr>
            <w:tcW w:w="2405" w:type="dxa"/>
            <w:shd w:val="clear" w:color="auto" w:fill="auto"/>
            <w:tcMar>
              <w:top w:w="57" w:type="dxa"/>
              <w:bottom w:w="57" w:type="dxa"/>
            </w:tcMar>
          </w:tcPr>
          <w:p w14:paraId="1541FF1C"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FE49EC1"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20AB13D4" w14:textId="77777777" w:rsidR="00CC6D1C" w:rsidRPr="00C62228" w:rsidRDefault="00CC6D1C">
            <w:pPr>
              <w:rPr>
                <w:rFonts w:ascii="Calibri" w:eastAsia="Calibri" w:hAnsi="Calibri" w:cs="Calibri"/>
                <w:color w:val="595959"/>
                <w:sz w:val="20"/>
                <w:szCs w:val="20"/>
                <w:lang w:val="nl-NL"/>
              </w:rPr>
            </w:pPr>
          </w:p>
        </w:tc>
      </w:tr>
      <w:tr w:rsidR="00CC6D1C" w:rsidRPr="00C62228" w14:paraId="1352AE06" w14:textId="77777777">
        <w:tc>
          <w:tcPr>
            <w:tcW w:w="2405" w:type="dxa"/>
            <w:shd w:val="clear" w:color="auto" w:fill="auto"/>
            <w:tcMar>
              <w:top w:w="57" w:type="dxa"/>
              <w:bottom w:w="57" w:type="dxa"/>
            </w:tcMar>
          </w:tcPr>
          <w:p w14:paraId="362802A9"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7FAD613"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CF37816" w14:textId="77777777" w:rsidR="00CC6D1C" w:rsidRPr="00C62228" w:rsidRDefault="00CC6D1C">
            <w:pPr>
              <w:rPr>
                <w:rFonts w:ascii="Calibri" w:eastAsia="Calibri" w:hAnsi="Calibri" w:cs="Calibri"/>
                <w:color w:val="595959"/>
                <w:sz w:val="20"/>
                <w:szCs w:val="20"/>
                <w:lang w:val="nl-NL"/>
              </w:rPr>
            </w:pPr>
          </w:p>
        </w:tc>
      </w:tr>
      <w:tr w:rsidR="00CC6D1C" w:rsidRPr="00C62228" w14:paraId="57D079CF" w14:textId="77777777">
        <w:tc>
          <w:tcPr>
            <w:tcW w:w="2405" w:type="dxa"/>
            <w:shd w:val="clear" w:color="auto" w:fill="auto"/>
            <w:tcMar>
              <w:top w:w="57" w:type="dxa"/>
              <w:bottom w:w="57" w:type="dxa"/>
            </w:tcMar>
          </w:tcPr>
          <w:p w14:paraId="65EAE156"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ED3932E" w14:textId="77777777" w:rsidR="00CC6D1C" w:rsidRPr="00C62228" w:rsidRDefault="00CC6D1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5C23DFB"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CC6D1C" w:rsidRPr="00C62228" w14:paraId="215F2F48" w14:textId="77777777">
        <w:tc>
          <w:tcPr>
            <w:tcW w:w="2405" w:type="dxa"/>
            <w:shd w:val="clear" w:color="auto" w:fill="auto"/>
            <w:tcMar>
              <w:top w:w="57" w:type="dxa"/>
              <w:bottom w:w="57" w:type="dxa"/>
            </w:tcMar>
          </w:tcPr>
          <w:p w14:paraId="73DDD9CE" w14:textId="77777777" w:rsidR="00CC6D1C" w:rsidRPr="00C62228" w:rsidRDefault="00CC6D1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0F9AB59" w14:textId="77777777" w:rsidR="00CC6D1C" w:rsidRPr="00C62228" w:rsidRDefault="00CC6D1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52F4462"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CC6D1C" w:rsidRPr="00C62228" w14:paraId="4AAEEE49" w14:textId="77777777">
        <w:tc>
          <w:tcPr>
            <w:tcW w:w="2405" w:type="dxa"/>
            <w:shd w:val="clear" w:color="auto" w:fill="auto"/>
            <w:tcMar>
              <w:top w:w="57" w:type="dxa"/>
              <w:bottom w:w="57" w:type="dxa"/>
            </w:tcMar>
          </w:tcPr>
          <w:p w14:paraId="5BA5A22A"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7C4B0A42"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5D5807B" w14:textId="77777777" w:rsidR="00CC6D1C" w:rsidRPr="00C62228" w:rsidRDefault="00CC6D1C">
            <w:pPr>
              <w:rPr>
                <w:rFonts w:ascii="Calibri" w:eastAsia="Calibri" w:hAnsi="Calibri" w:cs="Calibri"/>
                <w:color w:val="595959"/>
                <w:sz w:val="20"/>
                <w:szCs w:val="20"/>
                <w:lang w:val="nl-NL"/>
              </w:rPr>
            </w:pPr>
          </w:p>
        </w:tc>
      </w:tr>
      <w:tr w:rsidR="00CC6D1C" w:rsidRPr="00C62228" w14:paraId="5C1BF012" w14:textId="77777777">
        <w:tc>
          <w:tcPr>
            <w:tcW w:w="2405" w:type="dxa"/>
            <w:shd w:val="clear" w:color="auto" w:fill="auto"/>
            <w:tcMar>
              <w:top w:w="57" w:type="dxa"/>
              <w:bottom w:w="57" w:type="dxa"/>
            </w:tcMar>
          </w:tcPr>
          <w:p w14:paraId="33F84D2C"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57B564FA"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4EFBC69" w14:textId="77777777" w:rsidR="00CC6D1C" w:rsidRPr="00C62228" w:rsidRDefault="00CC6D1C">
            <w:pPr>
              <w:rPr>
                <w:rFonts w:ascii="Calibri" w:eastAsia="Calibri" w:hAnsi="Calibri" w:cs="Calibri"/>
                <w:color w:val="595959"/>
                <w:sz w:val="20"/>
                <w:szCs w:val="20"/>
                <w:lang w:val="nl-NL"/>
              </w:rPr>
            </w:pPr>
          </w:p>
        </w:tc>
      </w:tr>
      <w:tr w:rsidR="00CC6D1C" w:rsidRPr="00C62228" w14:paraId="46A25ACE" w14:textId="77777777">
        <w:tc>
          <w:tcPr>
            <w:tcW w:w="2405" w:type="dxa"/>
            <w:shd w:val="clear" w:color="auto" w:fill="auto"/>
            <w:tcMar>
              <w:top w:w="57" w:type="dxa"/>
              <w:bottom w:w="57" w:type="dxa"/>
            </w:tcMar>
          </w:tcPr>
          <w:p w14:paraId="36D5B9E8"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4049CB2E"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A046BA4" w14:textId="77777777" w:rsidR="00CC6D1C" w:rsidRPr="00C62228" w:rsidRDefault="00CC6D1C">
            <w:pPr>
              <w:rPr>
                <w:rFonts w:ascii="Calibri" w:eastAsia="Calibri" w:hAnsi="Calibri" w:cs="Calibri"/>
                <w:color w:val="595959"/>
                <w:sz w:val="20"/>
                <w:szCs w:val="20"/>
                <w:lang w:val="nl-NL"/>
              </w:rPr>
            </w:pPr>
          </w:p>
        </w:tc>
      </w:tr>
      <w:tr w:rsidR="00CC6D1C" w:rsidRPr="00C62228" w14:paraId="5B1545E6" w14:textId="77777777">
        <w:tc>
          <w:tcPr>
            <w:tcW w:w="2405" w:type="dxa"/>
            <w:shd w:val="clear" w:color="auto" w:fill="auto"/>
            <w:tcMar>
              <w:top w:w="57" w:type="dxa"/>
              <w:bottom w:w="57" w:type="dxa"/>
            </w:tcMar>
          </w:tcPr>
          <w:p w14:paraId="5D825DB6"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D51F6E4"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7C79789E" w14:textId="77777777" w:rsidR="00CC6D1C" w:rsidRPr="00C62228" w:rsidRDefault="00CC6D1C">
            <w:pPr>
              <w:rPr>
                <w:rFonts w:ascii="Calibri" w:eastAsia="Calibri" w:hAnsi="Calibri" w:cs="Calibri"/>
                <w:color w:val="595959"/>
                <w:sz w:val="20"/>
                <w:szCs w:val="20"/>
                <w:lang w:val="nl-NL"/>
              </w:rPr>
            </w:pPr>
          </w:p>
        </w:tc>
      </w:tr>
      <w:tr w:rsidR="00CC6D1C" w:rsidRPr="00C62228" w14:paraId="19C2C51B" w14:textId="77777777">
        <w:trPr>
          <w:trHeight w:val="300"/>
        </w:trPr>
        <w:tc>
          <w:tcPr>
            <w:tcW w:w="2405" w:type="dxa"/>
            <w:shd w:val="clear" w:color="auto" w:fill="auto"/>
            <w:tcMar>
              <w:top w:w="57" w:type="dxa"/>
              <w:bottom w:w="57" w:type="dxa"/>
            </w:tcMar>
          </w:tcPr>
          <w:p w14:paraId="5A27762C"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36ED6C39"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D5D924F" w14:textId="77777777" w:rsidR="00CC6D1C" w:rsidRPr="00C62228" w:rsidRDefault="00CC6D1C">
            <w:pPr>
              <w:rPr>
                <w:rFonts w:ascii="Calibri" w:eastAsia="Calibri" w:hAnsi="Calibri" w:cs="Calibri"/>
                <w:color w:val="595959"/>
                <w:sz w:val="20"/>
                <w:szCs w:val="20"/>
                <w:lang w:val="nl-NL"/>
              </w:rPr>
            </w:pPr>
          </w:p>
        </w:tc>
      </w:tr>
      <w:tr w:rsidR="00CC6D1C" w:rsidRPr="00C62228" w14:paraId="2E32BE77" w14:textId="77777777">
        <w:trPr>
          <w:trHeight w:val="300"/>
        </w:trPr>
        <w:tc>
          <w:tcPr>
            <w:tcW w:w="2405" w:type="dxa"/>
            <w:shd w:val="clear" w:color="auto" w:fill="auto"/>
            <w:tcMar>
              <w:top w:w="57" w:type="dxa"/>
              <w:bottom w:w="57" w:type="dxa"/>
            </w:tcMar>
          </w:tcPr>
          <w:p w14:paraId="60105F91"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6F2F37CE" w14:textId="77777777" w:rsidR="00CC6D1C" w:rsidRPr="00C62228" w:rsidRDefault="00CC6D1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17CDCE4"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CC6D1C" w:rsidRPr="00C62228" w14:paraId="0FE8BC1B" w14:textId="77777777">
        <w:tc>
          <w:tcPr>
            <w:tcW w:w="2405" w:type="dxa"/>
            <w:shd w:val="clear" w:color="auto" w:fill="auto"/>
            <w:tcMar>
              <w:top w:w="57" w:type="dxa"/>
              <w:bottom w:w="57" w:type="dxa"/>
            </w:tcMar>
          </w:tcPr>
          <w:p w14:paraId="6BC1B871"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1CDAAE6"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A21DB59"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C6D1C" w:rsidRPr="00C62228" w14:paraId="4287A59D" w14:textId="77777777">
        <w:tc>
          <w:tcPr>
            <w:tcW w:w="2405" w:type="dxa"/>
            <w:shd w:val="clear" w:color="auto" w:fill="auto"/>
            <w:tcMar>
              <w:top w:w="57" w:type="dxa"/>
              <w:bottom w:w="57" w:type="dxa"/>
            </w:tcMar>
          </w:tcPr>
          <w:p w14:paraId="6E8508F6"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0B5A534"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38F7BA7"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C6D1C" w:rsidRPr="00C62228" w14:paraId="78F1E2B4" w14:textId="77777777">
        <w:tc>
          <w:tcPr>
            <w:tcW w:w="2405" w:type="dxa"/>
            <w:tcMar>
              <w:top w:w="57" w:type="dxa"/>
              <w:bottom w:w="57" w:type="dxa"/>
            </w:tcMar>
          </w:tcPr>
          <w:p w14:paraId="68E94536"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81105E7" w14:textId="77777777" w:rsidR="00CC6D1C" w:rsidRPr="00C62228" w:rsidRDefault="00CC6D1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01C4E3B" w14:textId="77777777" w:rsidR="00CC6D1C" w:rsidRPr="00C62228" w:rsidRDefault="00CC6D1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CC6D1C" w:rsidRPr="00C62228" w14:paraId="148E906E" w14:textId="77777777">
        <w:trPr>
          <w:trHeight w:val="300"/>
        </w:trPr>
        <w:tc>
          <w:tcPr>
            <w:tcW w:w="2405" w:type="dxa"/>
          </w:tcPr>
          <w:p w14:paraId="72931936"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03B1658"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5D4ECD5" w14:textId="77777777" w:rsidR="00CC6D1C" w:rsidRPr="00C62228" w:rsidRDefault="00CC6D1C">
            <w:pPr>
              <w:rPr>
                <w:rFonts w:ascii="Calibri" w:eastAsia="Calibri" w:hAnsi="Calibri" w:cs="Calibri"/>
                <w:color w:val="595959"/>
                <w:sz w:val="20"/>
                <w:szCs w:val="20"/>
                <w:lang w:val="nl-NL"/>
              </w:rPr>
            </w:pPr>
          </w:p>
        </w:tc>
      </w:tr>
      <w:tr w:rsidR="00CC6D1C" w:rsidRPr="00C62228" w14:paraId="03341D54" w14:textId="77777777">
        <w:tc>
          <w:tcPr>
            <w:tcW w:w="2405" w:type="dxa"/>
            <w:shd w:val="clear" w:color="auto" w:fill="auto"/>
            <w:tcMar>
              <w:top w:w="57" w:type="dxa"/>
              <w:bottom w:w="57" w:type="dxa"/>
            </w:tcMar>
          </w:tcPr>
          <w:p w14:paraId="3C4798C3"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1BC51A6"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50951ADB" w14:textId="77777777" w:rsidR="00CC6D1C" w:rsidRPr="00C62228" w:rsidRDefault="00CC6D1C">
            <w:pPr>
              <w:rPr>
                <w:rFonts w:ascii="Calibri" w:eastAsia="Calibri" w:hAnsi="Calibri" w:cs="Calibri"/>
                <w:color w:val="595959"/>
                <w:sz w:val="20"/>
                <w:szCs w:val="20"/>
                <w:lang w:val="nl-NL"/>
              </w:rPr>
            </w:pPr>
          </w:p>
        </w:tc>
      </w:tr>
      <w:tr w:rsidR="00CC6D1C" w:rsidRPr="00C62228" w14:paraId="2245C06E" w14:textId="77777777">
        <w:tc>
          <w:tcPr>
            <w:tcW w:w="2405" w:type="dxa"/>
            <w:shd w:val="clear" w:color="auto" w:fill="auto"/>
            <w:tcMar>
              <w:top w:w="57" w:type="dxa"/>
              <w:bottom w:w="57" w:type="dxa"/>
            </w:tcMar>
          </w:tcPr>
          <w:p w14:paraId="0155C3DC"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52478612"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CEF4564" w14:textId="77777777" w:rsidR="00CC6D1C" w:rsidRPr="00C62228" w:rsidRDefault="00CC6D1C">
            <w:pPr>
              <w:rPr>
                <w:rFonts w:ascii="Calibri" w:eastAsia="Calibri" w:hAnsi="Calibri" w:cs="Calibri"/>
                <w:color w:val="595959"/>
                <w:sz w:val="20"/>
                <w:szCs w:val="20"/>
                <w:lang w:val="nl-NL"/>
              </w:rPr>
            </w:pPr>
          </w:p>
        </w:tc>
      </w:tr>
      <w:tr w:rsidR="00CC6D1C" w:rsidRPr="00C62228" w14:paraId="5B75641B" w14:textId="77777777">
        <w:trPr>
          <w:trHeight w:val="300"/>
        </w:trPr>
        <w:tc>
          <w:tcPr>
            <w:tcW w:w="2405" w:type="dxa"/>
            <w:shd w:val="clear" w:color="auto" w:fill="auto"/>
            <w:tcMar>
              <w:top w:w="57" w:type="dxa"/>
              <w:bottom w:w="57" w:type="dxa"/>
            </w:tcMar>
          </w:tcPr>
          <w:p w14:paraId="68F41127"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7642F329"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1775E9D" w14:textId="77777777" w:rsidR="00CC6D1C" w:rsidRPr="00C62228" w:rsidRDefault="00CC6D1C">
            <w:pPr>
              <w:rPr>
                <w:rFonts w:ascii="Calibri" w:eastAsia="Calibri" w:hAnsi="Calibri" w:cs="Calibri"/>
                <w:color w:val="595959"/>
                <w:sz w:val="20"/>
                <w:szCs w:val="20"/>
                <w:lang w:val="nl-NL"/>
              </w:rPr>
            </w:pPr>
          </w:p>
        </w:tc>
      </w:tr>
      <w:tr w:rsidR="00CC6D1C" w:rsidRPr="00C62228" w14:paraId="451A79A1" w14:textId="77777777">
        <w:tc>
          <w:tcPr>
            <w:tcW w:w="2405" w:type="dxa"/>
            <w:shd w:val="clear" w:color="auto" w:fill="auto"/>
            <w:tcMar>
              <w:top w:w="57" w:type="dxa"/>
              <w:bottom w:w="57" w:type="dxa"/>
            </w:tcMar>
          </w:tcPr>
          <w:p w14:paraId="418E4D0E"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B2EF0F3"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2DE4C1B" w14:textId="77777777" w:rsidR="00CC6D1C" w:rsidRPr="00C62228" w:rsidRDefault="00CC6D1C">
            <w:pPr>
              <w:rPr>
                <w:rFonts w:ascii="Calibri" w:eastAsia="Calibri" w:hAnsi="Calibri" w:cs="Calibri"/>
                <w:color w:val="595959"/>
                <w:sz w:val="20"/>
                <w:szCs w:val="20"/>
                <w:lang w:val="nl-NL"/>
              </w:rPr>
            </w:pPr>
          </w:p>
        </w:tc>
      </w:tr>
      <w:tr w:rsidR="00CC6D1C" w:rsidRPr="00C62228" w14:paraId="07A7ECBE" w14:textId="77777777">
        <w:tc>
          <w:tcPr>
            <w:tcW w:w="2405" w:type="dxa"/>
            <w:shd w:val="clear" w:color="auto" w:fill="auto"/>
            <w:tcMar>
              <w:top w:w="57" w:type="dxa"/>
              <w:bottom w:w="57" w:type="dxa"/>
            </w:tcMar>
          </w:tcPr>
          <w:p w14:paraId="23B8FCD1" w14:textId="77777777" w:rsidR="00CC6D1C" w:rsidRPr="00C62228" w:rsidRDefault="00CC6D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0AC7A3EA" w14:textId="77777777" w:rsidR="00CC6D1C" w:rsidRPr="00C62228" w:rsidRDefault="00CC6D1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7E7EE26" w14:textId="77777777" w:rsidR="00CC6D1C" w:rsidRPr="00C62228" w:rsidRDefault="00CC6D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22"/>
    </w:tbl>
    <w:p w14:paraId="7EC235BC" w14:textId="77777777" w:rsidR="00AD7D8A" w:rsidRDefault="00AD7D8A" w:rsidP="001F0688"/>
    <w:p w14:paraId="75B66743" w14:textId="0990D6F8" w:rsidR="00A00764" w:rsidRDefault="00A00764" w:rsidP="00AA73E7">
      <w:pPr>
        <w:pStyle w:val="Kop1"/>
      </w:pPr>
      <w:bookmarkStart w:id="123" w:name="_Toc166237590"/>
      <w:bookmarkEnd w:id="121"/>
      <w:r>
        <w:t>Concordantie</w:t>
      </w:r>
      <w:bookmarkEnd w:id="119"/>
      <w:bookmarkEnd w:id="120"/>
      <w:bookmarkEnd w:id="123"/>
    </w:p>
    <w:p w14:paraId="6CB5E397" w14:textId="24C1C28D" w:rsidR="0090205C" w:rsidRDefault="008740D3" w:rsidP="00AA73E7">
      <w:pPr>
        <w:pStyle w:val="Kop2"/>
      </w:pPr>
      <w:bookmarkStart w:id="124" w:name="_Toc166237591"/>
      <w:r>
        <w:t>Concordantietabel</w:t>
      </w:r>
      <w:bookmarkEnd w:id="124"/>
    </w:p>
    <w:p w14:paraId="44AE8390" w14:textId="5EC5BF5D" w:rsidR="008740D3" w:rsidRDefault="008740D3" w:rsidP="008740D3">
      <w:r>
        <w:t xml:space="preserve">De concordantietabel geeft duidelijk aan welke leerplandoelen de specifieke minimumdoelen of de doelen die leiden </w:t>
      </w:r>
      <w:r w:rsidR="00C048F2">
        <w:t xml:space="preserve">de </w:t>
      </w:r>
      <w:r>
        <w:t>beroepskwalificatie (BK) realiseren.</w:t>
      </w:r>
    </w:p>
    <w:tbl>
      <w:tblPr>
        <w:tblW w:w="9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8227"/>
      </w:tblGrid>
      <w:tr w:rsidR="00387229" w14:paraId="0B6B10C7" w14:textId="77777777" w:rsidTr="00375C68">
        <w:tc>
          <w:tcPr>
            <w:tcW w:w="1519" w:type="dxa"/>
            <w:tcBorders>
              <w:top w:val="single" w:sz="4" w:space="0" w:color="auto"/>
              <w:left w:val="single" w:sz="4" w:space="0" w:color="auto"/>
              <w:bottom w:val="single" w:sz="4" w:space="0" w:color="auto"/>
              <w:right w:val="single" w:sz="4" w:space="0" w:color="auto"/>
            </w:tcBorders>
            <w:hideMark/>
          </w:tcPr>
          <w:p w14:paraId="297ADB72" w14:textId="77777777" w:rsidR="00387229" w:rsidRDefault="00387229">
            <w:pPr>
              <w:spacing w:before="120" w:after="120"/>
              <w:rPr>
                <w:b/>
              </w:rPr>
            </w:pPr>
            <w:r>
              <w:rPr>
                <w:b/>
              </w:rPr>
              <w:t>Leerplandoel</w:t>
            </w:r>
          </w:p>
        </w:tc>
        <w:tc>
          <w:tcPr>
            <w:tcW w:w="8227" w:type="dxa"/>
            <w:tcBorders>
              <w:top w:val="single" w:sz="4" w:space="0" w:color="auto"/>
              <w:left w:val="single" w:sz="4" w:space="0" w:color="auto"/>
              <w:bottom w:val="single" w:sz="4" w:space="0" w:color="auto"/>
              <w:right w:val="single" w:sz="4" w:space="0" w:color="auto"/>
            </w:tcBorders>
            <w:hideMark/>
          </w:tcPr>
          <w:p w14:paraId="69415BC9" w14:textId="1C5D2409" w:rsidR="00387229" w:rsidRDefault="00375C68">
            <w:pPr>
              <w:spacing w:before="120" w:after="120"/>
              <w:rPr>
                <w:b/>
              </w:rPr>
            </w:pPr>
            <w:r>
              <w:rPr>
                <w:b/>
                <w:bCs/>
              </w:rPr>
              <w:t>S</w:t>
            </w:r>
            <w:r w:rsidR="00387229">
              <w:rPr>
                <w:b/>
                <w:bCs/>
              </w:rPr>
              <w:t xml:space="preserve">pecifieke minimumdoelen of doelen die leiden naar </w:t>
            </w:r>
            <w:r w:rsidR="00C048F2">
              <w:rPr>
                <w:b/>
                <w:bCs/>
              </w:rPr>
              <w:t xml:space="preserve">de </w:t>
            </w:r>
            <w:r w:rsidR="00387229">
              <w:rPr>
                <w:b/>
                <w:bCs/>
              </w:rPr>
              <w:t>beroepskwalificatie</w:t>
            </w:r>
          </w:p>
        </w:tc>
      </w:tr>
      <w:tr w:rsidR="00387229" w14:paraId="00358B08" w14:textId="77777777" w:rsidTr="00375C68">
        <w:tc>
          <w:tcPr>
            <w:tcW w:w="1519" w:type="dxa"/>
            <w:tcBorders>
              <w:top w:val="single" w:sz="4" w:space="0" w:color="auto"/>
              <w:left w:val="single" w:sz="4" w:space="0" w:color="auto"/>
              <w:bottom w:val="single" w:sz="4" w:space="0" w:color="auto"/>
              <w:right w:val="single" w:sz="4" w:space="0" w:color="auto"/>
            </w:tcBorders>
          </w:tcPr>
          <w:p w14:paraId="256F6535"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hideMark/>
          </w:tcPr>
          <w:p w14:paraId="3D8A5D99" w14:textId="392FC1AA" w:rsidR="00387229" w:rsidRDefault="009C3F72">
            <w:pPr>
              <w:spacing w:before="120" w:after="120"/>
            </w:pPr>
            <w:r>
              <w:t>BK 01</w:t>
            </w:r>
          </w:p>
        </w:tc>
      </w:tr>
      <w:tr w:rsidR="00387229" w14:paraId="5B9AED7F" w14:textId="77777777" w:rsidTr="00375C68">
        <w:tc>
          <w:tcPr>
            <w:tcW w:w="1519" w:type="dxa"/>
            <w:tcBorders>
              <w:top w:val="single" w:sz="4" w:space="0" w:color="auto"/>
              <w:left w:val="single" w:sz="4" w:space="0" w:color="auto"/>
              <w:bottom w:val="single" w:sz="4" w:space="0" w:color="auto"/>
              <w:right w:val="single" w:sz="4" w:space="0" w:color="auto"/>
            </w:tcBorders>
          </w:tcPr>
          <w:p w14:paraId="21235A38"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6448E58B" w14:textId="7D6AD23A" w:rsidR="00387229" w:rsidRDefault="008077B2">
            <w:pPr>
              <w:spacing w:before="120" w:after="120"/>
            </w:pPr>
            <w:r>
              <w:t>BK 0</w:t>
            </w:r>
            <w:r w:rsidR="00896841">
              <w:t>3</w:t>
            </w:r>
          </w:p>
        </w:tc>
      </w:tr>
      <w:tr w:rsidR="00387229" w14:paraId="29E7FE9B" w14:textId="77777777" w:rsidTr="00375C68">
        <w:tc>
          <w:tcPr>
            <w:tcW w:w="1519" w:type="dxa"/>
            <w:tcBorders>
              <w:top w:val="single" w:sz="4" w:space="0" w:color="auto"/>
              <w:left w:val="single" w:sz="4" w:space="0" w:color="auto"/>
              <w:bottom w:val="single" w:sz="4" w:space="0" w:color="auto"/>
              <w:right w:val="single" w:sz="4" w:space="0" w:color="auto"/>
            </w:tcBorders>
          </w:tcPr>
          <w:p w14:paraId="6195FF78"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527692BB" w14:textId="50D28F98" w:rsidR="00387229" w:rsidRDefault="000C41E0">
            <w:pPr>
              <w:spacing w:before="120" w:after="120"/>
            </w:pPr>
            <w:r>
              <w:t xml:space="preserve">BK </w:t>
            </w:r>
            <w:r w:rsidR="00525C62">
              <w:t>0</w:t>
            </w:r>
            <w:r w:rsidR="0015666A">
              <w:t>4</w:t>
            </w:r>
          </w:p>
        </w:tc>
      </w:tr>
      <w:tr w:rsidR="00387229" w14:paraId="616894D6" w14:textId="77777777" w:rsidTr="00375C68">
        <w:tc>
          <w:tcPr>
            <w:tcW w:w="1519" w:type="dxa"/>
            <w:tcBorders>
              <w:top w:val="single" w:sz="4" w:space="0" w:color="auto"/>
              <w:left w:val="single" w:sz="4" w:space="0" w:color="auto"/>
              <w:bottom w:val="single" w:sz="4" w:space="0" w:color="auto"/>
              <w:right w:val="single" w:sz="4" w:space="0" w:color="auto"/>
            </w:tcBorders>
          </w:tcPr>
          <w:p w14:paraId="441F3EA6"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7DB344F0" w14:textId="155DE259" w:rsidR="00387229" w:rsidRDefault="00FC298C">
            <w:pPr>
              <w:spacing w:before="120" w:after="120"/>
            </w:pPr>
            <w:r>
              <w:t>BK 01</w:t>
            </w:r>
            <w:r w:rsidR="003B10E1">
              <w:t>; BK a; BK d</w:t>
            </w:r>
          </w:p>
        </w:tc>
      </w:tr>
      <w:tr w:rsidR="00387229" w14:paraId="725D3B4D" w14:textId="77777777" w:rsidTr="00375C68">
        <w:tc>
          <w:tcPr>
            <w:tcW w:w="1519" w:type="dxa"/>
            <w:tcBorders>
              <w:top w:val="single" w:sz="4" w:space="0" w:color="auto"/>
              <w:left w:val="single" w:sz="4" w:space="0" w:color="auto"/>
              <w:bottom w:val="single" w:sz="4" w:space="0" w:color="auto"/>
              <w:right w:val="single" w:sz="4" w:space="0" w:color="auto"/>
            </w:tcBorders>
          </w:tcPr>
          <w:p w14:paraId="0422B415"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4263310B" w14:textId="004645D8" w:rsidR="00387229" w:rsidRDefault="000811F4">
            <w:pPr>
              <w:spacing w:before="120" w:after="120"/>
            </w:pPr>
            <w:r>
              <w:t>B</w:t>
            </w:r>
            <w:r w:rsidR="00CD2D1F">
              <w:t>K</w:t>
            </w:r>
            <w:r>
              <w:t xml:space="preserve"> 13; BK </w:t>
            </w:r>
            <w:r w:rsidR="00AB60A1">
              <w:t>14</w:t>
            </w:r>
          </w:p>
        </w:tc>
      </w:tr>
      <w:tr w:rsidR="00387229" w14:paraId="4EA79C68" w14:textId="77777777" w:rsidTr="00375C68">
        <w:tc>
          <w:tcPr>
            <w:tcW w:w="1519" w:type="dxa"/>
            <w:tcBorders>
              <w:top w:val="single" w:sz="4" w:space="0" w:color="auto"/>
              <w:left w:val="single" w:sz="4" w:space="0" w:color="auto"/>
              <w:bottom w:val="single" w:sz="4" w:space="0" w:color="auto"/>
              <w:right w:val="single" w:sz="4" w:space="0" w:color="auto"/>
            </w:tcBorders>
          </w:tcPr>
          <w:p w14:paraId="7DB8DDAC"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381D147C" w14:textId="3886AFD8" w:rsidR="00387229" w:rsidRDefault="007726C3">
            <w:pPr>
              <w:spacing w:before="120" w:after="120"/>
            </w:pPr>
            <w:r>
              <w:t>BK 02</w:t>
            </w:r>
          </w:p>
        </w:tc>
      </w:tr>
      <w:tr w:rsidR="00387229" w14:paraId="1AE01535" w14:textId="77777777" w:rsidTr="00375C68">
        <w:tc>
          <w:tcPr>
            <w:tcW w:w="1519" w:type="dxa"/>
            <w:tcBorders>
              <w:top w:val="single" w:sz="4" w:space="0" w:color="auto"/>
              <w:left w:val="single" w:sz="4" w:space="0" w:color="auto"/>
              <w:bottom w:val="single" w:sz="4" w:space="0" w:color="auto"/>
              <w:right w:val="single" w:sz="4" w:space="0" w:color="auto"/>
            </w:tcBorders>
          </w:tcPr>
          <w:p w14:paraId="0F2826F0"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126A80E9" w14:textId="7CF0ED95" w:rsidR="00387229" w:rsidRDefault="006A1329">
            <w:pPr>
              <w:spacing w:before="120" w:after="120"/>
            </w:pPr>
            <w:r>
              <w:t xml:space="preserve">BK </w:t>
            </w:r>
            <w:r w:rsidR="0044621B">
              <w:t>06</w:t>
            </w:r>
            <w:r w:rsidR="000D543E">
              <w:t xml:space="preserve">; BK </w:t>
            </w:r>
            <w:r w:rsidR="00546A33">
              <w:t>f</w:t>
            </w:r>
          </w:p>
        </w:tc>
      </w:tr>
      <w:tr w:rsidR="00387229" w14:paraId="3329C214" w14:textId="77777777" w:rsidTr="00375C68">
        <w:tc>
          <w:tcPr>
            <w:tcW w:w="1519" w:type="dxa"/>
            <w:tcBorders>
              <w:top w:val="single" w:sz="4" w:space="0" w:color="auto"/>
              <w:left w:val="single" w:sz="4" w:space="0" w:color="auto"/>
              <w:bottom w:val="single" w:sz="4" w:space="0" w:color="auto"/>
              <w:right w:val="single" w:sz="4" w:space="0" w:color="auto"/>
            </w:tcBorders>
          </w:tcPr>
          <w:p w14:paraId="219A4C53" w14:textId="35D240F6" w:rsidR="00387229" w:rsidRDefault="0093267E" w:rsidP="00387229">
            <w:pPr>
              <w:numPr>
                <w:ilvl w:val="0"/>
                <w:numId w:val="42"/>
              </w:numPr>
              <w:spacing w:before="120" w:after="120" w:line="256" w:lineRule="auto"/>
              <w:ind w:left="567" w:firstLine="0"/>
            </w:pPr>
            <w:r>
              <w:t>+</w:t>
            </w:r>
          </w:p>
        </w:tc>
        <w:tc>
          <w:tcPr>
            <w:tcW w:w="8227" w:type="dxa"/>
            <w:tcBorders>
              <w:top w:val="single" w:sz="4" w:space="0" w:color="auto"/>
              <w:left w:val="single" w:sz="4" w:space="0" w:color="auto"/>
              <w:bottom w:val="single" w:sz="4" w:space="0" w:color="auto"/>
              <w:right w:val="single" w:sz="4" w:space="0" w:color="auto"/>
            </w:tcBorders>
          </w:tcPr>
          <w:p w14:paraId="376EDD3A" w14:textId="7D2F2581" w:rsidR="00387229" w:rsidRDefault="00B46241">
            <w:pPr>
              <w:spacing w:before="120" w:after="120"/>
            </w:pPr>
            <w:r>
              <w:t>-</w:t>
            </w:r>
          </w:p>
        </w:tc>
      </w:tr>
      <w:tr w:rsidR="00387229" w14:paraId="07A4D6E5" w14:textId="77777777" w:rsidTr="00375C68">
        <w:tc>
          <w:tcPr>
            <w:tcW w:w="1519" w:type="dxa"/>
            <w:tcBorders>
              <w:top w:val="single" w:sz="4" w:space="0" w:color="auto"/>
              <w:left w:val="single" w:sz="4" w:space="0" w:color="auto"/>
              <w:bottom w:val="single" w:sz="4" w:space="0" w:color="auto"/>
              <w:right w:val="single" w:sz="4" w:space="0" w:color="auto"/>
            </w:tcBorders>
          </w:tcPr>
          <w:p w14:paraId="64074218"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057F81D7" w14:textId="3E02C11F" w:rsidR="00387229" w:rsidRDefault="00762D24">
            <w:pPr>
              <w:spacing w:before="120" w:after="120"/>
            </w:pPr>
            <w:r>
              <w:t>BK</w:t>
            </w:r>
            <w:r w:rsidR="00202C91">
              <w:t xml:space="preserve"> 05</w:t>
            </w:r>
            <w:r w:rsidR="002D2400">
              <w:t xml:space="preserve">; </w:t>
            </w:r>
            <w:r w:rsidR="002737F4">
              <w:t>BK b;</w:t>
            </w:r>
            <w:r w:rsidR="001031CA">
              <w:t xml:space="preserve"> </w:t>
            </w:r>
            <w:r w:rsidR="006D02A7">
              <w:t xml:space="preserve">BK </w:t>
            </w:r>
            <w:r w:rsidR="00761FB4">
              <w:t>g</w:t>
            </w:r>
          </w:p>
        </w:tc>
      </w:tr>
      <w:tr w:rsidR="00387229" w14:paraId="7DD8653C" w14:textId="77777777" w:rsidTr="00375C68">
        <w:trPr>
          <w:trHeight w:val="413"/>
        </w:trPr>
        <w:tc>
          <w:tcPr>
            <w:tcW w:w="1519" w:type="dxa"/>
            <w:tcBorders>
              <w:top w:val="single" w:sz="4" w:space="0" w:color="auto"/>
              <w:left w:val="single" w:sz="4" w:space="0" w:color="auto"/>
              <w:bottom w:val="single" w:sz="4" w:space="0" w:color="auto"/>
              <w:right w:val="single" w:sz="4" w:space="0" w:color="auto"/>
            </w:tcBorders>
          </w:tcPr>
          <w:p w14:paraId="59D4D519"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55000BFA" w14:textId="158FFC39" w:rsidR="00387229" w:rsidRDefault="009A0BB8">
            <w:pPr>
              <w:spacing w:before="120" w:after="120"/>
            </w:pPr>
            <w:r>
              <w:t>BK</w:t>
            </w:r>
            <w:r w:rsidR="005B20DD">
              <w:t xml:space="preserve"> </w:t>
            </w:r>
            <w:r w:rsidR="00396CCC">
              <w:t>b</w:t>
            </w:r>
          </w:p>
        </w:tc>
      </w:tr>
      <w:tr w:rsidR="00387229" w14:paraId="13CDCC1E" w14:textId="77777777" w:rsidTr="00375C68">
        <w:tc>
          <w:tcPr>
            <w:tcW w:w="1519" w:type="dxa"/>
            <w:tcBorders>
              <w:top w:val="single" w:sz="4" w:space="0" w:color="auto"/>
              <w:left w:val="single" w:sz="4" w:space="0" w:color="auto"/>
              <w:bottom w:val="single" w:sz="4" w:space="0" w:color="auto"/>
              <w:right w:val="single" w:sz="4" w:space="0" w:color="auto"/>
            </w:tcBorders>
          </w:tcPr>
          <w:p w14:paraId="71B0B2D1" w14:textId="7A2D458E" w:rsidR="00387229" w:rsidRDefault="0093267E" w:rsidP="00387229">
            <w:pPr>
              <w:numPr>
                <w:ilvl w:val="0"/>
                <w:numId w:val="42"/>
              </w:numPr>
              <w:spacing w:before="120" w:after="120" w:line="256" w:lineRule="auto"/>
              <w:ind w:left="567" w:firstLine="0"/>
            </w:pPr>
            <w:r>
              <w:lastRenderedPageBreak/>
              <w:t>+</w:t>
            </w:r>
          </w:p>
        </w:tc>
        <w:tc>
          <w:tcPr>
            <w:tcW w:w="8227" w:type="dxa"/>
            <w:tcBorders>
              <w:top w:val="single" w:sz="4" w:space="0" w:color="auto"/>
              <w:left w:val="single" w:sz="4" w:space="0" w:color="auto"/>
              <w:bottom w:val="single" w:sz="4" w:space="0" w:color="auto"/>
              <w:right w:val="single" w:sz="4" w:space="0" w:color="auto"/>
            </w:tcBorders>
          </w:tcPr>
          <w:p w14:paraId="22C8FE3A" w14:textId="73EFA0DF" w:rsidR="00387229" w:rsidRDefault="00B46241">
            <w:pPr>
              <w:spacing w:before="120" w:after="120"/>
            </w:pPr>
            <w:r>
              <w:t>-</w:t>
            </w:r>
          </w:p>
        </w:tc>
      </w:tr>
      <w:tr w:rsidR="00387229" w14:paraId="4D5F4B2C" w14:textId="77777777" w:rsidTr="00375C68">
        <w:tc>
          <w:tcPr>
            <w:tcW w:w="1519" w:type="dxa"/>
            <w:tcBorders>
              <w:top w:val="single" w:sz="4" w:space="0" w:color="auto"/>
              <w:left w:val="single" w:sz="4" w:space="0" w:color="auto"/>
              <w:bottom w:val="single" w:sz="4" w:space="0" w:color="auto"/>
              <w:right w:val="single" w:sz="4" w:space="0" w:color="auto"/>
            </w:tcBorders>
          </w:tcPr>
          <w:p w14:paraId="591C5498"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2EE61FD0" w14:textId="2C01510C" w:rsidR="00387229" w:rsidRDefault="00B6700C">
            <w:pPr>
              <w:spacing w:before="120" w:after="120"/>
            </w:pPr>
            <w:r>
              <w:t>BK</w:t>
            </w:r>
            <w:r w:rsidR="0007010B">
              <w:t xml:space="preserve"> </w:t>
            </w:r>
            <w:r w:rsidR="003118BB">
              <w:t>01; BK</w:t>
            </w:r>
            <w:r>
              <w:t xml:space="preserve"> 08</w:t>
            </w:r>
          </w:p>
        </w:tc>
      </w:tr>
      <w:tr w:rsidR="00387229" w14:paraId="4486B51D" w14:textId="77777777" w:rsidTr="00375C68">
        <w:tc>
          <w:tcPr>
            <w:tcW w:w="1519" w:type="dxa"/>
            <w:tcBorders>
              <w:top w:val="single" w:sz="4" w:space="0" w:color="auto"/>
              <w:left w:val="single" w:sz="4" w:space="0" w:color="auto"/>
              <w:bottom w:val="single" w:sz="4" w:space="0" w:color="auto"/>
              <w:right w:val="single" w:sz="4" w:space="0" w:color="auto"/>
            </w:tcBorders>
          </w:tcPr>
          <w:p w14:paraId="5BD3C44E"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661EBEB3" w14:textId="7585F722" w:rsidR="00387229" w:rsidRDefault="000B7801">
            <w:pPr>
              <w:spacing w:before="120" w:after="120"/>
            </w:pPr>
            <w:r>
              <w:t>BK 10</w:t>
            </w:r>
            <w:r w:rsidR="003D435F">
              <w:t xml:space="preserve">; BK </w:t>
            </w:r>
            <w:r w:rsidR="009C5D48">
              <w:t>j</w:t>
            </w:r>
          </w:p>
        </w:tc>
      </w:tr>
      <w:tr w:rsidR="00387229" w14:paraId="20779019" w14:textId="77777777" w:rsidTr="00375C68">
        <w:tc>
          <w:tcPr>
            <w:tcW w:w="1519" w:type="dxa"/>
            <w:tcBorders>
              <w:top w:val="single" w:sz="4" w:space="0" w:color="auto"/>
              <w:left w:val="single" w:sz="4" w:space="0" w:color="auto"/>
              <w:bottom w:val="single" w:sz="4" w:space="0" w:color="auto"/>
              <w:right w:val="single" w:sz="4" w:space="0" w:color="auto"/>
            </w:tcBorders>
          </w:tcPr>
          <w:p w14:paraId="7EDEFC70"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4B874BE6" w14:textId="7FD2150D" w:rsidR="00387229" w:rsidRDefault="00A74748">
            <w:pPr>
              <w:spacing w:before="120" w:after="120"/>
            </w:pPr>
            <w:r>
              <w:t>BK</w:t>
            </w:r>
            <w:r w:rsidR="005C5547">
              <w:t xml:space="preserve"> 14</w:t>
            </w:r>
            <w:r w:rsidR="002D687D">
              <w:t xml:space="preserve">; BK </w:t>
            </w:r>
            <w:r w:rsidR="000A3CA0">
              <w:t>e</w:t>
            </w:r>
          </w:p>
        </w:tc>
      </w:tr>
      <w:tr w:rsidR="00387229" w14:paraId="135FB4C4" w14:textId="77777777" w:rsidTr="00375C68">
        <w:tc>
          <w:tcPr>
            <w:tcW w:w="1519" w:type="dxa"/>
            <w:tcBorders>
              <w:top w:val="single" w:sz="4" w:space="0" w:color="auto"/>
              <w:left w:val="single" w:sz="4" w:space="0" w:color="auto"/>
              <w:bottom w:val="single" w:sz="4" w:space="0" w:color="auto"/>
              <w:right w:val="single" w:sz="4" w:space="0" w:color="auto"/>
            </w:tcBorders>
          </w:tcPr>
          <w:p w14:paraId="25DFC4E2"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1490D59D" w14:textId="5DFCC672" w:rsidR="00387229" w:rsidRDefault="00CB7FAD">
            <w:pPr>
              <w:spacing w:before="120" w:after="120"/>
            </w:pPr>
            <w:r>
              <w:t>BK 07</w:t>
            </w:r>
            <w:r w:rsidR="00A15D7C">
              <w:t xml:space="preserve">; BK </w:t>
            </w:r>
            <w:r w:rsidR="003D435F">
              <w:t>h</w:t>
            </w:r>
          </w:p>
        </w:tc>
      </w:tr>
      <w:tr w:rsidR="00387229" w:rsidRPr="005124C1" w14:paraId="10F8317F" w14:textId="77777777" w:rsidTr="00375C68">
        <w:tc>
          <w:tcPr>
            <w:tcW w:w="1519" w:type="dxa"/>
            <w:tcBorders>
              <w:top w:val="single" w:sz="4" w:space="0" w:color="auto"/>
              <w:left w:val="single" w:sz="4" w:space="0" w:color="auto"/>
              <w:bottom w:val="single" w:sz="4" w:space="0" w:color="auto"/>
              <w:right w:val="single" w:sz="4" w:space="0" w:color="auto"/>
            </w:tcBorders>
          </w:tcPr>
          <w:p w14:paraId="59A676AD"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6223C2E2" w14:textId="45C40B37" w:rsidR="00387229" w:rsidRPr="00F27937" w:rsidRDefault="001832A5">
            <w:pPr>
              <w:spacing w:before="120" w:after="120"/>
              <w:rPr>
                <w:lang w:val="en-US"/>
              </w:rPr>
            </w:pPr>
            <w:r w:rsidRPr="00F27937">
              <w:rPr>
                <w:lang w:val="en-US"/>
              </w:rPr>
              <w:t>SMD 15.0</w:t>
            </w:r>
            <w:r w:rsidR="001A162A">
              <w:rPr>
                <w:lang w:val="en-US"/>
              </w:rPr>
              <w:t>5</w:t>
            </w:r>
            <w:r w:rsidRPr="00F27937">
              <w:rPr>
                <w:lang w:val="en-US"/>
              </w:rPr>
              <w:t>.03</w:t>
            </w:r>
            <w:r w:rsidR="00307FC8" w:rsidRPr="00F27937">
              <w:rPr>
                <w:lang w:val="en-US"/>
              </w:rPr>
              <w:t xml:space="preserve">; BK </w:t>
            </w:r>
            <w:r w:rsidR="001935DE" w:rsidRPr="00F27937">
              <w:rPr>
                <w:lang w:val="en-US"/>
              </w:rPr>
              <w:t>09</w:t>
            </w:r>
            <w:r w:rsidR="00F71775" w:rsidRPr="00F27937">
              <w:rPr>
                <w:lang w:val="en-US"/>
              </w:rPr>
              <w:t>;</w:t>
            </w:r>
            <w:r w:rsidR="00721399" w:rsidRPr="00F27937">
              <w:rPr>
                <w:lang w:val="en-US"/>
              </w:rPr>
              <w:t xml:space="preserve"> BK </w:t>
            </w:r>
            <w:r w:rsidR="000E42A0" w:rsidRPr="00F27937">
              <w:rPr>
                <w:lang w:val="en-US"/>
              </w:rPr>
              <w:t>b;</w:t>
            </w:r>
            <w:r w:rsidR="00F71775" w:rsidRPr="00F27937">
              <w:rPr>
                <w:lang w:val="en-US"/>
              </w:rPr>
              <w:t xml:space="preserve"> BK i</w:t>
            </w:r>
          </w:p>
        </w:tc>
      </w:tr>
      <w:tr w:rsidR="00387229" w14:paraId="73E39C16" w14:textId="77777777" w:rsidTr="00375C68">
        <w:tc>
          <w:tcPr>
            <w:tcW w:w="1519" w:type="dxa"/>
            <w:tcBorders>
              <w:top w:val="single" w:sz="4" w:space="0" w:color="auto"/>
              <w:left w:val="single" w:sz="4" w:space="0" w:color="auto"/>
              <w:bottom w:val="single" w:sz="4" w:space="0" w:color="auto"/>
              <w:right w:val="single" w:sz="4" w:space="0" w:color="auto"/>
            </w:tcBorders>
          </w:tcPr>
          <w:p w14:paraId="1C8F7D00" w14:textId="77777777" w:rsidR="00387229" w:rsidRPr="00F27937" w:rsidRDefault="00387229" w:rsidP="00387229">
            <w:pPr>
              <w:numPr>
                <w:ilvl w:val="0"/>
                <w:numId w:val="42"/>
              </w:numPr>
              <w:spacing w:before="120" w:after="120" w:line="256" w:lineRule="auto"/>
              <w:ind w:left="567" w:firstLine="0"/>
              <w:rPr>
                <w:lang w:val="en-US"/>
              </w:rPr>
            </w:pPr>
          </w:p>
        </w:tc>
        <w:tc>
          <w:tcPr>
            <w:tcW w:w="8227" w:type="dxa"/>
            <w:tcBorders>
              <w:top w:val="single" w:sz="4" w:space="0" w:color="auto"/>
              <w:left w:val="single" w:sz="4" w:space="0" w:color="auto"/>
              <w:bottom w:val="single" w:sz="4" w:space="0" w:color="auto"/>
              <w:right w:val="single" w:sz="4" w:space="0" w:color="auto"/>
            </w:tcBorders>
          </w:tcPr>
          <w:p w14:paraId="47BB34C1" w14:textId="62F68C0F" w:rsidR="00387229" w:rsidRDefault="001832A5">
            <w:pPr>
              <w:spacing w:before="120" w:after="120"/>
            </w:pPr>
            <w:r>
              <w:t>SMD 15.0</w:t>
            </w:r>
            <w:r w:rsidR="00D92715">
              <w:t>5</w:t>
            </w:r>
            <w:r>
              <w:t>.</w:t>
            </w:r>
            <w:r w:rsidR="00122D7B">
              <w:t>03</w:t>
            </w:r>
            <w:r w:rsidR="001935DE">
              <w:t>; BK 09</w:t>
            </w:r>
            <w:r w:rsidR="000A3CA0">
              <w:t xml:space="preserve">; BK </w:t>
            </w:r>
            <w:r w:rsidR="00FE29C8">
              <w:t>e</w:t>
            </w:r>
          </w:p>
        </w:tc>
      </w:tr>
      <w:tr w:rsidR="00387229" w14:paraId="185F17CD" w14:textId="77777777" w:rsidTr="00375C68">
        <w:tc>
          <w:tcPr>
            <w:tcW w:w="1519" w:type="dxa"/>
            <w:tcBorders>
              <w:top w:val="single" w:sz="4" w:space="0" w:color="auto"/>
              <w:left w:val="single" w:sz="4" w:space="0" w:color="auto"/>
              <w:bottom w:val="single" w:sz="4" w:space="0" w:color="auto"/>
              <w:right w:val="single" w:sz="4" w:space="0" w:color="auto"/>
            </w:tcBorders>
          </w:tcPr>
          <w:p w14:paraId="7DE7FF3C"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48379BC1" w14:textId="21711126" w:rsidR="00387229" w:rsidRDefault="0047719A">
            <w:pPr>
              <w:spacing w:before="120" w:after="120"/>
            </w:pPr>
            <w:r>
              <w:t>BK 11</w:t>
            </w:r>
            <w:r w:rsidR="007E5B7E">
              <w:t xml:space="preserve">; </w:t>
            </w:r>
            <w:r w:rsidR="00E73483">
              <w:t xml:space="preserve">BK </w:t>
            </w:r>
            <w:r w:rsidR="00D466C1">
              <w:t xml:space="preserve">c; </w:t>
            </w:r>
            <w:r w:rsidR="007E5B7E">
              <w:t xml:space="preserve">BK </w:t>
            </w:r>
            <w:r w:rsidR="00406373">
              <w:t>g</w:t>
            </w:r>
          </w:p>
        </w:tc>
      </w:tr>
      <w:tr w:rsidR="00387229" w14:paraId="4AD72C12" w14:textId="77777777" w:rsidTr="00375C68">
        <w:tc>
          <w:tcPr>
            <w:tcW w:w="1519" w:type="dxa"/>
            <w:tcBorders>
              <w:top w:val="single" w:sz="4" w:space="0" w:color="auto"/>
              <w:left w:val="single" w:sz="4" w:space="0" w:color="auto"/>
              <w:bottom w:val="single" w:sz="4" w:space="0" w:color="auto"/>
              <w:right w:val="single" w:sz="4" w:space="0" w:color="auto"/>
            </w:tcBorders>
          </w:tcPr>
          <w:p w14:paraId="1320E167"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6F73DC4B" w14:textId="2525DBD6" w:rsidR="00387229" w:rsidRDefault="000036D1">
            <w:pPr>
              <w:spacing w:before="120" w:after="120"/>
            </w:pPr>
            <w:r>
              <w:t>BK 12</w:t>
            </w:r>
          </w:p>
        </w:tc>
      </w:tr>
      <w:tr w:rsidR="00387229" w14:paraId="4287ADB9" w14:textId="77777777" w:rsidTr="00375C68">
        <w:tc>
          <w:tcPr>
            <w:tcW w:w="1519" w:type="dxa"/>
            <w:tcBorders>
              <w:top w:val="single" w:sz="4" w:space="0" w:color="auto"/>
              <w:left w:val="single" w:sz="4" w:space="0" w:color="auto"/>
              <w:bottom w:val="single" w:sz="4" w:space="0" w:color="auto"/>
              <w:right w:val="single" w:sz="4" w:space="0" w:color="auto"/>
            </w:tcBorders>
          </w:tcPr>
          <w:p w14:paraId="3BC28E13"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31D13915" w14:textId="32BD130A" w:rsidR="00387229" w:rsidRDefault="001D37DA">
            <w:pPr>
              <w:spacing w:before="120" w:after="120"/>
            </w:pPr>
            <w:r>
              <w:t>BK 11</w:t>
            </w:r>
            <w:r w:rsidR="000136CD">
              <w:t>; BK g</w:t>
            </w:r>
          </w:p>
        </w:tc>
      </w:tr>
      <w:tr w:rsidR="00387229" w14:paraId="5DE54FB2" w14:textId="77777777" w:rsidTr="00375C68">
        <w:tc>
          <w:tcPr>
            <w:tcW w:w="1519" w:type="dxa"/>
            <w:tcBorders>
              <w:top w:val="single" w:sz="4" w:space="0" w:color="auto"/>
              <w:left w:val="single" w:sz="4" w:space="0" w:color="auto"/>
              <w:bottom w:val="single" w:sz="4" w:space="0" w:color="auto"/>
              <w:right w:val="single" w:sz="4" w:space="0" w:color="auto"/>
            </w:tcBorders>
          </w:tcPr>
          <w:p w14:paraId="6A207CE7" w14:textId="77777777" w:rsidR="00387229" w:rsidRDefault="00387229" w:rsidP="00387229">
            <w:pPr>
              <w:numPr>
                <w:ilvl w:val="0"/>
                <w:numId w:val="42"/>
              </w:numPr>
              <w:spacing w:before="120" w:after="120" w:line="256" w:lineRule="auto"/>
              <w:ind w:left="567" w:firstLine="0"/>
            </w:pPr>
          </w:p>
        </w:tc>
        <w:tc>
          <w:tcPr>
            <w:tcW w:w="8227" w:type="dxa"/>
            <w:tcBorders>
              <w:top w:val="single" w:sz="4" w:space="0" w:color="auto"/>
              <w:left w:val="single" w:sz="4" w:space="0" w:color="auto"/>
              <w:bottom w:val="single" w:sz="4" w:space="0" w:color="auto"/>
              <w:right w:val="single" w:sz="4" w:space="0" w:color="auto"/>
            </w:tcBorders>
          </w:tcPr>
          <w:p w14:paraId="7B649CEE" w14:textId="3F806E8E" w:rsidR="00387229" w:rsidRDefault="00866DFC">
            <w:pPr>
              <w:spacing w:before="120" w:after="120"/>
            </w:pPr>
            <w:r>
              <w:t>SMD 01.01.01</w:t>
            </w:r>
          </w:p>
        </w:tc>
      </w:tr>
    </w:tbl>
    <w:p w14:paraId="1C5CB5E4" w14:textId="791B859D" w:rsidR="00A00764" w:rsidRDefault="000815FA" w:rsidP="00AA73E7">
      <w:pPr>
        <w:pStyle w:val="Kop2"/>
      </w:pPr>
      <w:bookmarkStart w:id="125" w:name="_Toc54974890"/>
      <w:bookmarkStart w:id="126" w:name="_Toc121484795"/>
      <w:bookmarkStart w:id="127" w:name="_Toc166237592"/>
      <w:r>
        <w:t>Specifieke minimum</w:t>
      </w:r>
      <w:r w:rsidR="00A00764">
        <w:t>doelen</w:t>
      </w:r>
      <w:bookmarkEnd w:id="125"/>
      <w:bookmarkEnd w:id="126"/>
      <w:bookmarkEnd w:id="127"/>
    </w:p>
    <w:tbl>
      <w:tblPr>
        <w:tblW w:w="5000" w:type="pct"/>
        <w:tblLook w:val="04A0" w:firstRow="1" w:lastRow="0" w:firstColumn="1" w:lastColumn="0" w:noHBand="0" w:noVBand="1"/>
      </w:tblPr>
      <w:tblGrid>
        <w:gridCol w:w="997"/>
        <w:gridCol w:w="8641"/>
      </w:tblGrid>
      <w:tr w:rsidR="00264465" w:rsidRPr="00DB58C1" w14:paraId="424A113D" w14:textId="77777777" w:rsidTr="00B27A5D">
        <w:tc>
          <w:tcPr>
            <w:tcW w:w="486" w:type="pct"/>
            <w:shd w:val="clear" w:color="auto" w:fill="auto"/>
          </w:tcPr>
          <w:p w14:paraId="2C219715" w14:textId="77777777" w:rsidR="00264465" w:rsidRPr="00DB58C1" w:rsidRDefault="00264465">
            <w:r w:rsidRPr="00DB58C1">
              <w:t>01.01.01</w:t>
            </w:r>
          </w:p>
        </w:tc>
        <w:tc>
          <w:tcPr>
            <w:tcW w:w="4514" w:type="pct"/>
            <w:shd w:val="clear" w:color="auto" w:fill="auto"/>
          </w:tcPr>
          <w:p w14:paraId="6855E549" w14:textId="2B4A0412" w:rsidR="00264465" w:rsidRPr="00C92989" w:rsidRDefault="00264465">
            <w:r w:rsidRPr="00C92989">
              <w:t>De leerlingen doorlopen een onderzoekscyclus in samenhang met inhouden van minstens 1 wetenschapsdomein verbonden aan de studierichting.</w:t>
            </w:r>
          </w:p>
        </w:tc>
      </w:tr>
      <w:tr w:rsidR="001626CC" w:rsidRPr="001E1190" w14:paraId="21E4BB96" w14:textId="77777777" w:rsidTr="00B27A5D">
        <w:tc>
          <w:tcPr>
            <w:tcW w:w="486" w:type="pct"/>
            <w:shd w:val="clear" w:color="auto" w:fill="auto"/>
          </w:tcPr>
          <w:p w14:paraId="7665B25E" w14:textId="28553709" w:rsidR="001626CC" w:rsidRPr="001E1190" w:rsidRDefault="001626CC">
            <w:r w:rsidRPr="001E1190">
              <w:t>15.0</w:t>
            </w:r>
            <w:r>
              <w:t>5</w:t>
            </w:r>
            <w:r w:rsidRPr="001E1190">
              <w:t>.03</w:t>
            </w:r>
          </w:p>
        </w:tc>
        <w:tc>
          <w:tcPr>
            <w:tcW w:w="4514" w:type="pct"/>
            <w:shd w:val="clear" w:color="auto" w:fill="auto"/>
          </w:tcPr>
          <w:p w14:paraId="4E5EB223" w14:textId="2D891D02" w:rsidR="001626CC" w:rsidRPr="001626CC" w:rsidRDefault="001626CC">
            <w:r w:rsidRPr="001E1190">
              <w:t>De leerlingen stellen een meerdaags toeristisch product samen.</w:t>
            </w:r>
          </w:p>
        </w:tc>
      </w:tr>
    </w:tbl>
    <w:p w14:paraId="3C82338A" w14:textId="1DBC802E" w:rsidR="00FB5A89" w:rsidRPr="00FB5A89" w:rsidRDefault="00A00764" w:rsidP="00AA73E7">
      <w:pPr>
        <w:pStyle w:val="Kop2"/>
        <w:rPr>
          <w:rStyle w:val="Zwaar"/>
          <w:b/>
          <w:bCs w:val="0"/>
        </w:rPr>
      </w:pPr>
      <w:bookmarkStart w:id="128" w:name="_Toc54974891"/>
      <w:bookmarkStart w:id="129" w:name="_Toc121484796"/>
      <w:bookmarkStart w:id="130" w:name="_Toc166237593"/>
      <w:r>
        <w:t xml:space="preserve">Doelen die leiden naar </w:t>
      </w:r>
      <w:r w:rsidR="000815FA">
        <w:t>éé</w:t>
      </w:r>
      <w:r>
        <w:t>n of meer beroepskwalificat</w:t>
      </w:r>
      <w:bookmarkEnd w:id="128"/>
      <w:bookmarkEnd w:id="129"/>
      <w:r w:rsidR="00FA2D13">
        <w:t>ie</w:t>
      </w:r>
      <w:bookmarkEnd w:id="130"/>
    </w:p>
    <w:p w14:paraId="6A000168" w14:textId="77777777" w:rsidR="00FB5A89" w:rsidRPr="00DC6EDE" w:rsidRDefault="00FB5A89" w:rsidP="00FB5A89">
      <w:pPr>
        <w:pStyle w:val="Lijstalinea"/>
        <w:numPr>
          <w:ilvl w:val="0"/>
          <w:numId w:val="43"/>
        </w:numPr>
        <w:spacing w:before="100" w:after="0" w:line="260" w:lineRule="auto"/>
        <w:jc w:val="both"/>
      </w:pPr>
      <w:r w:rsidRPr="00DC6EDE">
        <w:t>De leerlingen werken in teamverband (organisatiecultuur, communicatie, procedures)</w:t>
      </w:r>
      <w:r>
        <w:t>.</w:t>
      </w:r>
    </w:p>
    <w:p w14:paraId="1D42EF8A" w14:textId="77777777" w:rsidR="00FB5A89" w:rsidRPr="006925DD" w:rsidRDefault="00FB5A89" w:rsidP="00FB5A89">
      <w:pPr>
        <w:pStyle w:val="Lijstalinea"/>
        <w:numPr>
          <w:ilvl w:val="0"/>
          <w:numId w:val="43"/>
        </w:numPr>
        <w:spacing w:after="0" w:line="260" w:lineRule="exact"/>
      </w:pPr>
      <w:r w:rsidRPr="006925DD">
        <w:t>De leerlingen handelen kwaliteitsbewust</w:t>
      </w:r>
      <w:r>
        <w:t>.</w:t>
      </w:r>
    </w:p>
    <w:p w14:paraId="2BEC452B" w14:textId="77777777" w:rsidR="00FB5A89" w:rsidRDefault="00FB5A89" w:rsidP="00FB5A89">
      <w:pPr>
        <w:pStyle w:val="Lijstalinea"/>
        <w:numPr>
          <w:ilvl w:val="0"/>
          <w:numId w:val="43"/>
        </w:numPr>
        <w:spacing w:after="0" w:line="260" w:lineRule="auto"/>
        <w:jc w:val="both"/>
      </w:pPr>
      <w:r w:rsidRPr="009417AF">
        <w:t>De leerlingen handelen economisch en duurzaam</w:t>
      </w:r>
      <w:r>
        <w:t>.</w:t>
      </w:r>
    </w:p>
    <w:p w14:paraId="344E7132" w14:textId="34693013" w:rsidR="00FB5A89" w:rsidRPr="00FB511A" w:rsidRDefault="00FB5A89" w:rsidP="00FA2D13">
      <w:pPr>
        <w:pStyle w:val="Lijstalinea"/>
        <w:numPr>
          <w:ilvl w:val="0"/>
          <w:numId w:val="43"/>
        </w:numPr>
        <w:spacing w:after="0" w:line="260" w:lineRule="exact"/>
      </w:pPr>
      <w:r w:rsidRPr="00DC6EDE">
        <w:t xml:space="preserve">De leerlingen </w:t>
      </w:r>
      <w:r>
        <w:t>handelen</w:t>
      </w:r>
      <w:r w:rsidRPr="00DC6EDE">
        <w:t xml:space="preserve"> veilig, ergonomisch en hygiënisch</w:t>
      </w:r>
      <w:r>
        <w:t>.</w:t>
      </w:r>
    </w:p>
    <w:p w14:paraId="40595F75" w14:textId="77777777" w:rsidR="00FB5A89" w:rsidRPr="006074BD" w:rsidRDefault="00FB5A89" w:rsidP="00FB5A89">
      <w:pPr>
        <w:pStyle w:val="Lijstalinea"/>
        <w:numPr>
          <w:ilvl w:val="0"/>
          <w:numId w:val="43"/>
        </w:numPr>
        <w:spacing w:before="100" w:after="200" w:line="260" w:lineRule="exact"/>
      </w:pPr>
      <w:r w:rsidRPr="006074BD">
        <w:t>De leerlingen ontvangen en informeren de bezoekers op beurzen en evenementen. </w:t>
      </w:r>
    </w:p>
    <w:p w14:paraId="3FAFF29B" w14:textId="77777777" w:rsidR="00FB5A89" w:rsidRPr="006074BD" w:rsidRDefault="00FB5A89" w:rsidP="00FB5A89">
      <w:pPr>
        <w:pStyle w:val="Lijstalinea"/>
        <w:numPr>
          <w:ilvl w:val="0"/>
          <w:numId w:val="43"/>
        </w:numPr>
        <w:spacing w:before="100" w:after="200" w:line="260" w:lineRule="exact"/>
      </w:pPr>
      <w:r w:rsidRPr="006074BD">
        <w:t>De leerlingen richten de onthaalruimte in. </w:t>
      </w:r>
    </w:p>
    <w:p w14:paraId="5BFAFBC0" w14:textId="77777777" w:rsidR="00FB5A89" w:rsidRPr="006074BD" w:rsidRDefault="00FB5A89" w:rsidP="00FB5A89">
      <w:pPr>
        <w:pStyle w:val="Lijstalinea"/>
        <w:numPr>
          <w:ilvl w:val="0"/>
          <w:numId w:val="43"/>
        </w:numPr>
        <w:spacing w:before="100" w:after="200" w:line="260" w:lineRule="exact"/>
      </w:pPr>
      <w:r w:rsidRPr="006074BD">
        <w:t>De leerlingen lossen problemen ter plaatse op met inbegrip van klachten en noodsituaties. </w:t>
      </w:r>
    </w:p>
    <w:p w14:paraId="4698CD9D" w14:textId="77777777" w:rsidR="00FB5A89" w:rsidRPr="006074BD" w:rsidRDefault="00FB5A89" w:rsidP="00FB5A89">
      <w:pPr>
        <w:pStyle w:val="Lijstalinea"/>
        <w:numPr>
          <w:ilvl w:val="0"/>
          <w:numId w:val="43"/>
        </w:numPr>
        <w:spacing w:before="100" w:after="200" w:line="260" w:lineRule="exact"/>
      </w:pPr>
      <w:r w:rsidRPr="006074BD">
        <w:t>De leerlingen adviseren de bezoekers/gasten over diensten/producten op beurzen, evenementen en op toeristische bestemmingen rekening houdend met de commerciële doelstelling van de organisatie. </w:t>
      </w:r>
    </w:p>
    <w:p w14:paraId="6F14EA35" w14:textId="77777777" w:rsidR="00FB5A89" w:rsidRPr="006074BD" w:rsidRDefault="00FB5A89" w:rsidP="00FB5A89">
      <w:pPr>
        <w:pStyle w:val="Lijstalinea"/>
        <w:numPr>
          <w:ilvl w:val="0"/>
          <w:numId w:val="43"/>
        </w:numPr>
        <w:spacing w:before="100" w:after="200" w:line="260" w:lineRule="exact"/>
      </w:pPr>
      <w:r w:rsidRPr="006074BD">
        <w:t>De leerlingen stellen een pakket samen. </w:t>
      </w:r>
    </w:p>
    <w:p w14:paraId="1069DBDB" w14:textId="77777777" w:rsidR="00FB5A89" w:rsidRPr="006074BD" w:rsidRDefault="00FB5A89" w:rsidP="00FB5A89">
      <w:pPr>
        <w:pStyle w:val="Lijstalinea"/>
        <w:numPr>
          <w:ilvl w:val="0"/>
          <w:numId w:val="43"/>
        </w:numPr>
        <w:spacing w:before="100" w:after="200" w:line="260" w:lineRule="exact"/>
      </w:pPr>
      <w:r w:rsidRPr="006074BD">
        <w:t>De leerlingen verkopen diensten/producten en innen betalingen. </w:t>
      </w:r>
    </w:p>
    <w:p w14:paraId="482429EA" w14:textId="77777777" w:rsidR="00FB5A89" w:rsidRPr="006074BD" w:rsidRDefault="00FB5A89" w:rsidP="00FB5A89">
      <w:pPr>
        <w:pStyle w:val="Lijstalinea"/>
        <w:numPr>
          <w:ilvl w:val="0"/>
          <w:numId w:val="43"/>
        </w:numPr>
        <w:spacing w:before="100" w:after="200" w:line="260" w:lineRule="exact"/>
      </w:pPr>
      <w:r w:rsidRPr="006074BD">
        <w:t>De leerlingen begeleiden bezoekers/gasten op toeristische bestemmingen. </w:t>
      </w:r>
    </w:p>
    <w:p w14:paraId="2E68C92E" w14:textId="77777777" w:rsidR="00FB5A89" w:rsidRPr="006074BD" w:rsidRDefault="00FB5A89" w:rsidP="00FB5A89">
      <w:pPr>
        <w:pStyle w:val="Lijstalinea"/>
        <w:numPr>
          <w:ilvl w:val="0"/>
          <w:numId w:val="43"/>
        </w:numPr>
        <w:spacing w:before="100" w:after="200" w:line="260" w:lineRule="exact"/>
      </w:pPr>
      <w:r w:rsidRPr="006074BD">
        <w:t>De leerlingen controleren reis- en persoonlijke documenten/gegevens. </w:t>
      </w:r>
    </w:p>
    <w:p w14:paraId="04FAB505" w14:textId="77777777" w:rsidR="00FB5A89" w:rsidRPr="006074BD" w:rsidRDefault="00FB5A89" w:rsidP="00FB5A89">
      <w:pPr>
        <w:pStyle w:val="Lijstalinea"/>
        <w:numPr>
          <w:ilvl w:val="0"/>
          <w:numId w:val="43"/>
        </w:numPr>
        <w:spacing w:before="100" w:after="200" w:line="260" w:lineRule="exact"/>
      </w:pPr>
      <w:r w:rsidRPr="006074BD">
        <w:t>De leerlingen registreren opvolg- en activiteitengegevens tijdens het verblijf op toeristische bestemmingen, op beurzen en evenementen, stellen rapporten op en geven de informatie door. </w:t>
      </w:r>
    </w:p>
    <w:p w14:paraId="20FF22FC" w14:textId="77777777" w:rsidR="00FB5A89" w:rsidRDefault="00FB5A89" w:rsidP="00FB5A89">
      <w:pPr>
        <w:pStyle w:val="Lijstalinea"/>
        <w:numPr>
          <w:ilvl w:val="0"/>
          <w:numId w:val="43"/>
        </w:numPr>
        <w:spacing w:before="100" w:after="200" w:line="260" w:lineRule="exact"/>
      </w:pPr>
      <w:r w:rsidRPr="006074BD">
        <w:t>De leerlingen voeren administratieve opdrachten uit op beurzen, evenementen en toeristische bestemmingen met inbegrip van reservaties op toeristische bestemmingen. </w:t>
      </w:r>
    </w:p>
    <w:p w14:paraId="03F24CDB" w14:textId="77777777" w:rsidR="00832DEE" w:rsidRPr="00A20429" w:rsidRDefault="00832DEE" w:rsidP="00832DEE">
      <w:r w:rsidRPr="00A20429">
        <w:t>Aanvullende onderliggende kennis</w:t>
      </w:r>
    </w:p>
    <w:p w14:paraId="6948B0B7" w14:textId="6095D300" w:rsidR="00832DEE" w:rsidRPr="006074BD" w:rsidRDefault="00832DEE" w:rsidP="00832DEE">
      <w:r w:rsidRPr="00A20429">
        <w:t>De opgenomen kennis staat steeds in functie van de specifieke vorming van deze studierichting.</w:t>
      </w:r>
    </w:p>
    <w:p w14:paraId="7FF87A5F" w14:textId="77777777" w:rsidR="00FB5A89" w:rsidRPr="004B7691" w:rsidRDefault="00FB5A89" w:rsidP="00D85C8F">
      <w:pPr>
        <w:pStyle w:val="Aanvullendekennis"/>
      </w:pPr>
      <w:r w:rsidRPr="004B7691">
        <w:lastRenderedPageBreak/>
        <w:t>Communicatietechnieken </w:t>
      </w:r>
    </w:p>
    <w:p w14:paraId="7A7B966E" w14:textId="77777777" w:rsidR="00FB5A89" w:rsidRPr="004B7691" w:rsidRDefault="00FB5A89" w:rsidP="00D85C8F">
      <w:pPr>
        <w:pStyle w:val="Aanvullendekennis"/>
      </w:pPr>
      <w:r w:rsidRPr="004B7691">
        <w:t>Kenmerken van toeristische producten </w:t>
      </w:r>
    </w:p>
    <w:p w14:paraId="7246E6FB" w14:textId="77777777" w:rsidR="00FB5A89" w:rsidRPr="004B7691" w:rsidRDefault="00FB5A89" w:rsidP="00D85C8F">
      <w:pPr>
        <w:pStyle w:val="Aanvullendekennis"/>
      </w:pPr>
      <w:r w:rsidRPr="004B7691">
        <w:t>Modaliteiten voor de in- en ontscheping van bezoekers/gasten </w:t>
      </w:r>
    </w:p>
    <w:p w14:paraId="2518101D" w14:textId="77777777" w:rsidR="00FB5A89" w:rsidRPr="004B7691" w:rsidRDefault="00FB5A89" w:rsidP="00D85C8F">
      <w:pPr>
        <w:pStyle w:val="Aanvullendekennis"/>
      </w:pPr>
      <w:r w:rsidRPr="004B7691">
        <w:t>Principes van klantvriendelijkheid </w:t>
      </w:r>
    </w:p>
    <w:p w14:paraId="272EF5CA" w14:textId="77777777" w:rsidR="00FB5A89" w:rsidRPr="004B7691" w:rsidRDefault="00FB5A89" w:rsidP="00D85C8F">
      <w:pPr>
        <w:pStyle w:val="Aanvullendekennis"/>
      </w:pPr>
      <w:r w:rsidRPr="004B7691">
        <w:t>Procedures voor toeristische of recreatieve reservaties op de bestemming </w:t>
      </w:r>
    </w:p>
    <w:p w14:paraId="4F980446" w14:textId="77777777" w:rsidR="00FB5A89" w:rsidRPr="004B7691" w:rsidRDefault="00FB5A89" w:rsidP="00D85C8F">
      <w:pPr>
        <w:pStyle w:val="Aanvullendekennis"/>
      </w:pPr>
      <w:r w:rsidRPr="004B7691">
        <w:t>Publiciteitstechnieken (keuze van media, drager</w:t>
      </w:r>
      <w:r>
        <w:t>s</w:t>
      </w:r>
      <w:r w:rsidRPr="004B7691">
        <w:t xml:space="preserve"> ...) </w:t>
      </w:r>
    </w:p>
    <w:p w14:paraId="15E8CC9F" w14:textId="77777777" w:rsidR="00FB5A89" w:rsidRPr="004B7691" w:rsidRDefault="00FB5A89" w:rsidP="00D85C8F">
      <w:pPr>
        <w:pStyle w:val="Aanvullendekennis"/>
      </w:pPr>
      <w:r w:rsidRPr="004B7691">
        <w:t>Regels voor het onthaal </w:t>
      </w:r>
    </w:p>
    <w:p w14:paraId="1EFEA56A" w14:textId="77777777" w:rsidR="00FB5A89" w:rsidRPr="004B7691" w:rsidRDefault="00FB5A89" w:rsidP="00D85C8F">
      <w:pPr>
        <w:pStyle w:val="Aanvullendekennis"/>
      </w:pPr>
      <w:r w:rsidRPr="004B7691">
        <w:t>Technieken voor conflictvoorkoming en -beheersing </w:t>
      </w:r>
    </w:p>
    <w:p w14:paraId="2A1C8915" w14:textId="77777777" w:rsidR="00FB5A89" w:rsidRPr="004B7691" w:rsidRDefault="00FB5A89" w:rsidP="00D85C8F">
      <w:pPr>
        <w:pStyle w:val="Aanvullendekennis"/>
      </w:pPr>
      <w:r w:rsidRPr="004B7691">
        <w:t>Typologie van bezoekers/gasten </w:t>
      </w:r>
    </w:p>
    <w:p w14:paraId="38898D30" w14:textId="36982BBC" w:rsidR="00790FB5" w:rsidRDefault="00FB5A89" w:rsidP="00790FB5">
      <w:pPr>
        <w:pStyle w:val="Aanvullendekennis"/>
      </w:pPr>
      <w:r w:rsidRPr="004B7691">
        <w:t>Verkooptechnieken</w:t>
      </w:r>
    </w:p>
    <w:p w14:paraId="0D767C5A" w14:textId="77777777" w:rsidR="00790FB5" w:rsidRDefault="00790FB5" w:rsidP="00790FB5"/>
    <w:p w14:paraId="02BCA16E" w14:textId="77777777" w:rsidR="00A00764" w:rsidRDefault="00A00764" w:rsidP="009D7B9E"/>
    <w:p w14:paraId="299EF57D" w14:textId="77777777" w:rsidR="00CE208B" w:rsidRPr="00CE208B" w:rsidRDefault="00CE208B" w:rsidP="00CE208B"/>
    <w:p w14:paraId="766EA8AC" w14:textId="77777777" w:rsidR="00CE208B" w:rsidRPr="00CE208B" w:rsidRDefault="00CE208B" w:rsidP="00CE208B"/>
    <w:p w14:paraId="40B065EE" w14:textId="0D07D7AD" w:rsidR="00CE208B" w:rsidRDefault="00CE208B" w:rsidP="00CE208B">
      <w:pPr>
        <w:tabs>
          <w:tab w:val="left" w:pos="3439"/>
        </w:tabs>
      </w:pPr>
      <w:r>
        <w:tab/>
      </w:r>
    </w:p>
    <w:p w14:paraId="7620FD2F" w14:textId="4A4325A4" w:rsidR="00CE208B" w:rsidRPr="00CE208B" w:rsidRDefault="00CE208B" w:rsidP="00CE208B">
      <w:pPr>
        <w:tabs>
          <w:tab w:val="left" w:pos="3439"/>
        </w:tabs>
        <w:sectPr w:rsidR="00CE208B" w:rsidRPr="00CE208B" w:rsidSect="00B443B7">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r>
        <w:tab/>
      </w:r>
    </w:p>
    <w:p w14:paraId="6A9DF4B9"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13924C10" w14:textId="6CDF8433" w:rsidR="009E37AA" w:rsidRDefault="00AF2C77">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66237555" w:history="1">
            <w:r w:rsidR="009E37AA" w:rsidRPr="002A57A8">
              <w:rPr>
                <w:rStyle w:val="Hyperlink"/>
                <w:noProof/>
              </w:rPr>
              <w:t>1</w:t>
            </w:r>
            <w:r w:rsidR="009E37AA">
              <w:rPr>
                <w:rFonts w:eastAsiaTheme="minorEastAsia"/>
                <w:b w:val="0"/>
                <w:noProof/>
                <w:color w:val="auto"/>
                <w:kern w:val="2"/>
                <w:szCs w:val="24"/>
                <w:lang w:eastAsia="nl-BE"/>
                <w14:ligatures w14:val="standardContextual"/>
              </w:rPr>
              <w:tab/>
            </w:r>
            <w:r w:rsidR="009E37AA" w:rsidRPr="002A57A8">
              <w:rPr>
                <w:rStyle w:val="Hyperlink"/>
                <w:noProof/>
              </w:rPr>
              <w:t>Inleiding</w:t>
            </w:r>
            <w:r w:rsidR="009E37AA">
              <w:rPr>
                <w:noProof/>
                <w:webHidden/>
              </w:rPr>
              <w:tab/>
            </w:r>
            <w:r w:rsidR="009E37AA">
              <w:rPr>
                <w:noProof/>
                <w:webHidden/>
              </w:rPr>
              <w:fldChar w:fldCharType="begin"/>
            </w:r>
            <w:r w:rsidR="009E37AA">
              <w:rPr>
                <w:noProof/>
                <w:webHidden/>
              </w:rPr>
              <w:instrText xml:space="preserve"> PAGEREF _Toc166237555 \h </w:instrText>
            </w:r>
            <w:r w:rsidR="009E37AA">
              <w:rPr>
                <w:noProof/>
                <w:webHidden/>
              </w:rPr>
            </w:r>
            <w:r w:rsidR="009E37AA">
              <w:rPr>
                <w:noProof/>
                <w:webHidden/>
              </w:rPr>
              <w:fldChar w:fldCharType="separate"/>
            </w:r>
            <w:r w:rsidR="00CE208B">
              <w:rPr>
                <w:noProof/>
                <w:webHidden/>
              </w:rPr>
              <w:t>3</w:t>
            </w:r>
            <w:r w:rsidR="009E37AA">
              <w:rPr>
                <w:noProof/>
                <w:webHidden/>
              </w:rPr>
              <w:fldChar w:fldCharType="end"/>
            </w:r>
          </w:hyperlink>
        </w:p>
        <w:p w14:paraId="6E7CCBC4" w14:textId="4EE06760" w:rsidR="009E37AA" w:rsidRDefault="009E37AA">
          <w:pPr>
            <w:pStyle w:val="Inhopg2"/>
            <w:rPr>
              <w:rFonts w:eastAsiaTheme="minorEastAsia"/>
              <w:color w:val="auto"/>
              <w:kern w:val="2"/>
              <w:sz w:val="24"/>
              <w:szCs w:val="24"/>
              <w:lang w:eastAsia="nl-BE"/>
              <w14:ligatures w14:val="standardContextual"/>
            </w:rPr>
          </w:pPr>
          <w:hyperlink w:anchor="_Toc166237556" w:history="1">
            <w:r w:rsidRPr="002A57A8">
              <w:rPr>
                <w:rStyle w:val="Hyperlink"/>
              </w:rPr>
              <w:t>1.1</w:t>
            </w:r>
            <w:r>
              <w:rPr>
                <w:rFonts w:eastAsiaTheme="minorEastAsia"/>
                <w:color w:val="auto"/>
                <w:kern w:val="2"/>
                <w:sz w:val="24"/>
                <w:szCs w:val="24"/>
                <w:lang w:eastAsia="nl-BE"/>
                <w14:ligatures w14:val="standardContextual"/>
              </w:rPr>
              <w:tab/>
            </w:r>
            <w:r w:rsidRPr="002A57A8">
              <w:rPr>
                <w:rStyle w:val="Hyperlink"/>
              </w:rPr>
              <w:t>Het leerplanconcept: vijf uitgangspunten</w:t>
            </w:r>
            <w:r>
              <w:rPr>
                <w:webHidden/>
              </w:rPr>
              <w:tab/>
            </w:r>
            <w:r>
              <w:rPr>
                <w:webHidden/>
              </w:rPr>
              <w:fldChar w:fldCharType="begin"/>
            </w:r>
            <w:r>
              <w:rPr>
                <w:webHidden/>
              </w:rPr>
              <w:instrText xml:space="preserve"> PAGEREF _Toc166237556 \h </w:instrText>
            </w:r>
            <w:r>
              <w:rPr>
                <w:webHidden/>
              </w:rPr>
            </w:r>
            <w:r>
              <w:rPr>
                <w:webHidden/>
              </w:rPr>
              <w:fldChar w:fldCharType="separate"/>
            </w:r>
            <w:r w:rsidR="00CE208B">
              <w:rPr>
                <w:webHidden/>
              </w:rPr>
              <w:t>3</w:t>
            </w:r>
            <w:r>
              <w:rPr>
                <w:webHidden/>
              </w:rPr>
              <w:fldChar w:fldCharType="end"/>
            </w:r>
          </w:hyperlink>
        </w:p>
        <w:p w14:paraId="44A202C2" w14:textId="6D00FBDE" w:rsidR="009E37AA" w:rsidRDefault="009E37AA">
          <w:pPr>
            <w:pStyle w:val="Inhopg2"/>
            <w:rPr>
              <w:rFonts w:eastAsiaTheme="minorEastAsia"/>
              <w:color w:val="auto"/>
              <w:kern w:val="2"/>
              <w:sz w:val="24"/>
              <w:szCs w:val="24"/>
              <w:lang w:eastAsia="nl-BE"/>
              <w14:ligatures w14:val="standardContextual"/>
            </w:rPr>
          </w:pPr>
          <w:hyperlink w:anchor="_Toc166237557" w:history="1">
            <w:r w:rsidRPr="002A57A8">
              <w:rPr>
                <w:rStyle w:val="Hyperlink"/>
              </w:rPr>
              <w:t>1.2</w:t>
            </w:r>
            <w:r>
              <w:rPr>
                <w:rFonts w:eastAsiaTheme="minorEastAsia"/>
                <w:color w:val="auto"/>
                <w:kern w:val="2"/>
                <w:sz w:val="24"/>
                <w:szCs w:val="24"/>
                <w:lang w:eastAsia="nl-BE"/>
                <w14:ligatures w14:val="standardContextual"/>
              </w:rPr>
              <w:tab/>
            </w:r>
            <w:r w:rsidRPr="002A57A8">
              <w:rPr>
                <w:rStyle w:val="Hyperlink"/>
              </w:rPr>
              <w:t>De vormingscirkel – de opdracht van secundair onderwijs</w:t>
            </w:r>
            <w:r>
              <w:rPr>
                <w:webHidden/>
              </w:rPr>
              <w:tab/>
            </w:r>
            <w:r>
              <w:rPr>
                <w:webHidden/>
              </w:rPr>
              <w:fldChar w:fldCharType="begin"/>
            </w:r>
            <w:r>
              <w:rPr>
                <w:webHidden/>
              </w:rPr>
              <w:instrText xml:space="preserve"> PAGEREF _Toc166237557 \h </w:instrText>
            </w:r>
            <w:r>
              <w:rPr>
                <w:webHidden/>
              </w:rPr>
            </w:r>
            <w:r>
              <w:rPr>
                <w:webHidden/>
              </w:rPr>
              <w:fldChar w:fldCharType="separate"/>
            </w:r>
            <w:r w:rsidR="00CE208B">
              <w:rPr>
                <w:webHidden/>
              </w:rPr>
              <w:t>3</w:t>
            </w:r>
            <w:r>
              <w:rPr>
                <w:webHidden/>
              </w:rPr>
              <w:fldChar w:fldCharType="end"/>
            </w:r>
          </w:hyperlink>
        </w:p>
        <w:p w14:paraId="16509D54" w14:textId="458FA752" w:rsidR="009E37AA" w:rsidRDefault="009E37AA">
          <w:pPr>
            <w:pStyle w:val="Inhopg2"/>
            <w:rPr>
              <w:rFonts w:eastAsiaTheme="minorEastAsia"/>
              <w:color w:val="auto"/>
              <w:kern w:val="2"/>
              <w:sz w:val="24"/>
              <w:szCs w:val="24"/>
              <w:lang w:eastAsia="nl-BE"/>
              <w14:ligatures w14:val="standardContextual"/>
            </w:rPr>
          </w:pPr>
          <w:hyperlink w:anchor="_Toc166237558" w:history="1">
            <w:r w:rsidRPr="002A57A8">
              <w:rPr>
                <w:rStyle w:val="Hyperlink"/>
              </w:rPr>
              <w:t>1.3</w:t>
            </w:r>
            <w:r>
              <w:rPr>
                <w:rFonts w:eastAsiaTheme="minorEastAsia"/>
                <w:color w:val="auto"/>
                <w:kern w:val="2"/>
                <w:sz w:val="24"/>
                <w:szCs w:val="24"/>
                <w:lang w:eastAsia="nl-BE"/>
                <w14:ligatures w14:val="standardContextual"/>
              </w:rPr>
              <w:tab/>
            </w:r>
            <w:r w:rsidRPr="002A57A8">
              <w:rPr>
                <w:rStyle w:val="Hyperlink"/>
              </w:rPr>
              <w:t>Ruimte voor leraren(teams) en scholen</w:t>
            </w:r>
            <w:r>
              <w:rPr>
                <w:webHidden/>
              </w:rPr>
              <w:tab/>
            </w:r>
            <w:r>
              <w:rPr>
                <w:webHidden/>
              </w:rPr>
              <w:fldChar w:fldCharType="begin"/>
            </w:r>
            <w:r>
              <w:rPr>
                <w:webHidden/>
              </w:rPr>
              <w:instrText xml:space="preserve"> PAGEREF _Toc166237558 \h </w:instrText>
            </w:r>
            <w:r>
              <w:rPr>
                <w:webHidden/>
              </w:rPr>
            </w:r>
            <w:r>
              <w:rPr>
                <w:webHidden/>
              </w:rPr>
              <w:fldChar w:fldCharType="separate"/>
            </w:r>
            <w:r w:rsidR="00CE208B">
              <w:rPr>
                <w:webHidden/>
              </w:rPr>
              <w:t>4</w:t>
            </w:r>
            <w:r>
              <w:rPr>
                <w:webHidden/>
              </w:rPr>
              <w:fldChar w:fldCharType="end"/>
            </w:r>
          </w:hyperlink>
        </w:p>
        <w:p w14:paraId="2DB0529E" w14:textId="6A2554DF" w:rsidR="009E37AA" w:rsidRDefault="009E37AA">
          <w:pPr>
            <w:pStyle w:val="Inhopg2"/>
            <w:rPr>
              <w:rFonts w:eastAsiaTheme="minorEastAsia"/>
              <w:color w:val="auto"/>
              <w:kern w:val="2"/>
              <w:sz w:val="24"/>
              <w:szCs w:val="24"/>
              <w:lang w:eastAsia="nl-BE"/>
              <w14:ligatures w14:val="standardContextual"/>
            </w:rPr>
          </w:pPr>
          <w:hyperlink w:anchor="_Toc166237559" w:history="1">
            <w:r w:rsidRPr="002A57A8">
              <w:rPr>
                <w:rStyle w:val="Hyperlink"/>
              </w:rPr>
              <w:t>1.4</w:t>
            </w:r>
            <w:r>
              <w:rPr>
                <w:rFonts w:eastAsiaTheme="minorEastAsia"/>
                <w:color w:val="auto"/>
                <w:kern w:val="2"/>
                <w:sz w:val="24"/>
                <w:szCs w:val="24"/>
                <w:lang w:eastAsia="nl-BE"/>
                <w14:ligatures w14:val="standardContextual"/>
              </w:rPr>
              <w:tab/>
            </w:r>
            <w:r w:rsidRPr="002A57A8">
              <w:rPr>
                <w:rStyle w:val="Hyperlink"/>
              </w:rPr>
              <w:t>Differentiatie</w:t>
            </w:r>
            <w:r>
              <w:rPr>
                <w:webHidden/>
              </w:rPr>
              <w:tab/>
            </w:r>
            <w:r>
              <w:rPr>
                <w:webHidden/>
              </w:rPr>
              <w:fldChar w:fldCharType="begin"/>
            </w:r>
            <w:r>
              <w:rPr>
                <w:webHidden/>
              </w:rPr>
              <w:instrText xml:space="preserve"> PAGEREF _Toc166237559 \h </w:instrText>
            </w:r>
            <w:r>
              <w:rPr>
                <w:webHidden/>
              </w:rPr>
            </w:r>
            <w:r>
              <w:rPr>
                <w:webHidden/>
              </w:rPr>
              <w:fldChar w:fldCharType="separate"/>
            </w:r>
            <w:r w:rsidR="00CE208B">
              <w:rPr>
                <w:webHidden/>
              </w:rPr>
              <w:t>4</w:t>
            </w:r>
            <w:r>
              <w:rPr>
                <w:webHidden/>
              </w:rPr>
              <w:fldChar w:fldCharType="end"/>
            </w:r>
          </w:hyperlink>
        </w:p>
        <w:p w14:paraId="605E4C97" w14:textId="56083176" w:rsidR="009E37AA" w:rsidRDefault="009E37AA">
          <w:pPr>
            <w:pStyle w:val="Inhopg2"/>
            <w:rPr>
              <w:rFonts w:eastAsiaTheme="minorEastAsia"/>
              <w:color w:val="auto"/>
              <w:kern w:val="2"/>
              <w:sz w:val="24"/>
              <w:szCs w:val="24"/>
              <w:lang w:eastAsia="nl-BE"/>
              <w14:ligatures w14:val="standardContextual"/>
            </w:rPr>
          </w:pPr>
          <w:hyperlink w:anchor="_Toc166237560" w:history="1">
            <w:r w:rsidRPr="002A57A8">
              <w:rPr>
                <w:rStyle w:val="Hyperlink"/>
              </w:rPr>
              <w:t>1.5</w:t>
            </w:r>
            <w:r>
              <w:rPr>
                <w:rFonts w:eastAsiaTheme="minorEastAsia"/>
                <w:color w:val="auto"/>
                <w:kern w:val="2"/>
                <w:sz w:val="24"/>
                <w:szCs w:val="24"/>
                <w:lang w:eastAsia="nl-BE"/>
                <w14:ligatures w14:val="standardContextual"/>
              </w:rPr>
              <w:tab/>
            </w:r>
            <w:r w:rsidRPr="002A57A8">
              <w:rPr>
                <w:rStyle w:val="Hyperlink"/>
              </w:rPr>
              <w:t>Opbouw van leerplannen</w:t>
            </w:r>
            <w:r>
              <w:rPr>
                <w:webHidden/>
              </w:rPr>
              <w:tab/>
            </w:r>
            <w:r>
              <w:rPr>
                <w:webHidden/>
              </w:rPr>
              <w:fldChar w:fldCharType="begin"/>
            </w:r>
            <w:r>
              <w:rPr>
                <w:webHidden/>
              </w:rPr>
              <w:instrText xml:space="preserve"> PAGEREF _Toc166237560 \h </w:instrText>
            </w:r>
            <w:r>
              <w:rPr>
                <w:webHidden/>
              </w:rPr>
            </w:r>
            <w:r>
              <w:rPr>
                <w:webHidden/>
              </w:rPr>
              <w:fldChar w:fldCharType="separate"/>
            </w:r>
            <w:r w:rsidR="00CE208B">
              <w:rPr>
                <w:webHidden/>
              </w:rPr>
              <w:t>6</w:t>
            </w:r>
            <w:r>
              <w:rPr>
                <w:webHidden/>
              </w:rPr>
              <w:fldChar w:fldCharType="end"/>
            </w:r>
          </w:hyperlink>
        </w:p>
        <w:p w14:paraId="1CAD2ADA" w14:textId="168F2061" w:rsidR="009E37AA" w:rsidRDefault="009E37AA">
          <w:pPr>
            <w:pStyle w:val="Inhopg1"/>
            <w:rPr>
              <w:rFonts w:eastAsiaTheme="minorEastAsia"/>
              <w:b w:val="0"/>
              <w:noProof/>
              <w:color w:val="auto"/>
              <w:kern w:val="2"/>
              <w:szCs w:val="24"/>
              <w:lang w:eastAsia="nl-BE"/>
              <w14:ligatures w14:val="standardContextual"/>
            </w:rPr>
          </w:pPr>
          <w:hyperlink w:anchor="_Toc166237561" w:history="1">
            <w:r w:rsidRPr="002A57A8">
              <w:rPr>
                <w:rStyle w:val="Hyperlink"/>
                <w:noProof/>
              </w:rPr>
              <w:t>2</w:t>
            </w:r>
            <w:r>
              <w:rPr>
                <w:rFonts w:eastAsiaTheme="minorEastAsia"/>
                <w:b w:val="0"/>
                <w:noProof/>
                <w:color w:val="auto"/>
                <w:kern w:val="2"/>
                <w:szCs w:val="24"/>
                <w:lang w:eastAsia="nl-BE"/>
                <w14:ligatures w14:val="standardContextual"/>
              </w:rPr>
              <w:tab/>
            </w:r>
            <w:r w:rsidRPr="002A57A8">
              <w:rPr>
                <w:rStyle w:val="Hyperlink"/>
                <w:noProof/>
              </w:rPr>
              <w:t>Situering</w:t>
            </w:r>
            <w:r>
              <w:rPr>
                <w:noProof/>
                <w:webHidden/>
              </w:rPr>
              <w:tab/>
            </w:r>
            <w:r>
              <w:rPr>
                <w:noProof/>
                <w:webHidden/>
              </w:rPr>
              <w:fldChar w:fldCharType="begin"/>
            </w:r>
            <w:r>
              <w:rPr>
                <w:noProof/>
                <w:webHidden/>
              </w:rPr>
              <w:instrText xml:space="preserve"> PAGEREF _Toc166237561 \h </w:instrText>
            </w:r>
            <w:r>
              <w:rPr>
                <w:noProof/>
                <w:webHidden/>
              </w:rPr>
            </w:r>
            <w:r>
              <w:rPr>
                <w:noProof/>
                <w:webHidden/>
              </w:rPr>
              <w:fldChar w:fldCharType="separate"/>
            </w:r>
            <w:r w:rsidR="00CE208B">
              <w:rPr>
                <w:noProof/>
                <w:webHidden/>
              </w:rPr>
              <w:t>7</w:t>
            </w:r>
            <w:r>
              <w:rPr>
                <w:noProof/>
                <w:webHidden/>
              </w:rPr>
              <w:fldChar w:fldCharType="end"/>
            </w:r>
          </w:hyperlink>
        </w:p>
        <w:p w14:paraId="3A51B98C" w14:textId="035C7708" w:rsidR="009E37AA" w:rsidRDefault="009E37AA">
          <w:pPr>
            <w:pStyle w:val="Inhopg2"/>
            <w:rPr>
              <w:rFonts w:eastAsiaTheme="minorEastAsia"/>
              <w:color w:val="auto"/>
              <w:kern w:val="2"/>
              <w:sz w:val="24"/>
              <w:szCs w:val="24"/>
              <w:lang w:eastAsia="nl-BE"/>
              <w14:ligatures w14:val="standardContextual"/>
            </w:rPr>
          </w:pPr>
          <w:hyperlink w:anchor="_Toc166237562" w:history="1">
            <w:r w:rsidRPr="002A57A8">
              <w:rPr>
                <w:rStyle w:val="Hyperlink"/>
              </w:rPr>
              <w:t>2.1</w:t>
            </w:r>
            <w:r>
              <w:rPr>
                <w:rFonts w:eastAsiaTheme="minorEastAsia"/>
                <w:color w:val="auto"/>
                <w:kern w:val="2"/>
                <w:sz w:val="24"/>
                <w:szCs w:val="24"/>
                <w:lang w:eastAsia="nl-BE"/>
                <w14:ligatures w14:val="standardContextual"/>
              </w:rPr>
              <w:tab/>
            </w:r>
            <w:r w:rsidRPr="002A57A8">
              <w:rPr>
                <w:rStyle w:val="Hyperlink"/>
              </w:rPr>
              <w:t>Samenhang met de tweede graad</w:t>
            </w:r>
            <w:r>
              <w:rPr>
                <w:webHidden/>
              </w:rPr>
              <w:tab/>
            </w:r>
            <w:r>
              <w:rPr>
                <w:webHidden/>
              </w:rPr>
              <w:fldChar w:fldCharType="begin"/>
            </w:r>
            <w:r>
              <w:rPr>
                <w:webHidden/>
              </w:rPr>
              <w:instrText xml:space="preserve"> PAGEREF _Toc166237562 \h </w:instrText>
            </w:r>
            <w:r>
              <w:rPr>
                <w:webHidden/>
              </w:rPr>
            </w:r>
            <w:r>
              <w:rPr>
                <w:webHidden/>
              </w:rPr>
              <w:fldChar w:fldCharType="separate"/>
            </w:r>
            <w:r w:rsidR="00CE208B">
              <w:rPr>
                <w:webHidden/>
              </w:rPr>
              <w:t>7</w:t>
            </w:r>
            <w:r>
              <w:rPr>
                <w:webHidden/>
              </w:rPr>
              <w:fldChar w:fldCharType="end"/>
            </w:r>
          </w:hyperlink>
        </w:p>
        <w:p w14:paraId="6C480D38" w14:textId="4A9596F5" w:rsidR="009E37AA" w:rsidRDefault="009E37AA">
          <w:pPr>
            <w:pStyle w:val="Inhopg2"/>
            <w:rPr>
              <w:rFonts w:eastAsiaTheme="minorEastAsia"/>
              <w:color w:val="auto"/>
              <w:kern w:val="2"/>
              <w:sz w:val="24"/>
              <w:szCs w:val="24"/>
              <w:lang w:eastAsia="nl-BE"/>
              <w14:ligatures w14:val="standardContextual"/>
            </w:rPr>
          </w:pPr>
          <w:hyperlink w:anchor="_Toc166237563" w:history="1">
            <w:r w:rsidRPr="002A57A8">
              <w:rPr>
                <w:rStyle w:val="Hyperlink"/>
              </w:rPr>
              <w:t>2.2</w:t>
            </w:r>
            <w:r>
              <w:rPr>
                <w:rFonts w:eastAsiaTheme="minorEastAsia"/>
                <w:color w:val="auto"/>
                <w:kern w:val="2"/>
                <w:sz w:val="24"/>
                <w:szCs w:val="24"/>
                <w:lang w:eastAsia="nl-BE"/>
                <w14:ligatures w14:val="standardContextual"/>
              </w:rPr>
              <w:tab/>
            </w:r>
            <w:r w:rsidRPr="002A57A8">
              <w:rPr>
                <w:rStyle w:val="Hyperlink"/>
              </w:rPr>
              <w:t>Samenhang in de derde graad</w:t>
            </w:r>
            <w:r>
              <w:rPr>
                <w:webHidden/>
              </w:rPr>
              <w:tab/>
            </w:r>
            <w:r>
              <w:rPr>
                <w:webHidden/>
              </w:rPr>
              <w:fldChar w:fldCharType="begin"/>
            </w:r>
            <w:r>
              <w:rPr>
                <w:webHidden/>
              </w:rPr>
              <w:instrText xml:space="preserve"> PAGEREF _Toc166237563 \h </w:instrText>
            </w:r>
            <w:r>
              <w:rPr>
                <w:webHidden/>
              </w:rPr>
            </w:r>
            <w:r>
              <w:rPr>
                <w:webHidden/>
              </w:rPr>
              <w:fldChar w:fldCharType="separate"/>
            </w:r>
            <w:r w:rsidR="00CE208B">
              <w:rPr>
                <w:webHidden/>
              </w:rPr>
              <w:t>7</w:t>
            </w:r>
            <w:r>
              <w:rPr>
                <w:webHidden/>
              </w:rPr>
              <w:fldChar w:fldCharType="end"/>
            </w:r>
          </w:hyperlink>
        </w:p>
        <w:p w14:paraId="2330039F" w14:textId="0C89F809" w:rsidR="009E37AA" w:rsidRDefault="009E37AA">
          <w:pPr>
            <w:pStyle w:val="Inhopg3"/>
            <w:rPr>
              <w:rFonts w:eastAsiaTheme="minorEastAsia"/>
              <w:noProof/>
              <w:color w:val="auto"/>
              <w:kern w:val="2"/>
              <w:sz w:val="24"/>
              <w:szCs w:val="24"/>
              <w:lang w:eastAsia="nl-BE"/>
              <w14:ligatures w14:val="standardContextual"/>
            </w:rPr>
          </w:pPr>
          <w:hyperlink w:anchor="_Toc166237564" w:history="1">
            <w:r w:rsidRPr="002A57A8">
              <w:rPr>
                <w:rStyle w:val="Hyperlink"/>
                <w:noProof/>
              </w:rPr>
              <w:t>2.2.1</w:t>
            </w:r>
            <w:r>
              <w:rPr>
                <w:rFonts w:eastAsiaTheme="minorEastAsia"/>
                <w:noProof/>
                <w:color w:val="auto"/>
                <w:kern w:val="2"/>
                <w:sz w:val="24"/>
                <w:szCs w:val="24"/>
                <w:lang w:eastAsia="nl-BE"/>
                <w14:ligatures w14:val="standardContextual"/>
              </w:rPr>
              <w:tab/>
            </w:r>
            <w:r w:rsidRPr="002A57A8">
              <w:rPr>
                <w:rStyle w:val="Hyperlink"/>
                <w:noProof/>
              </w:rPr>
              <w:t>Samenhang binnen de studierichting toerisme</w:t>
            </w:r>
            <w:r>
              <w:rPr>
                <w:noProof/>
                <w:webHidden/>
              </w:rPr>
              <w:tab/>
            </w:r>
            <w:r>
              <w:rPr>
                <w:noProof/>
                <w:webHidden/>
              </w:rPr>
              <w:fldChar w:fldCharType="begin"/>
            </w:r>
            <w:r>
              <w:rPr>
                <w:noProof/>
                <w:webHidden/>
              </w:rPr>
              <w:instrText xml:space="preserve"> PAGEREF _Toc166237564 \h </w:instrText>
            </w:r>
            <w:r>
              <w:rPr>
                <w:noProof/>
                <w:webHidden/>
              </w:rPr>
            </w:r>
            <w:r>
              <w:rPr>
                <w:noProof/>
                <w:webHidden/>
              </w:rPr>
              <w:fldChar w:fldCharType="separate"/>
            </w:r>
            <w:r w:rsidR="00CE208B">
              <w:rPr>
                <w:noProof/>
                <w:webHidden/>
              </w:rPr>
              <w:t>7</w:t>
            </w:r>
            <w:r>
              <w:rPr>
                <w:noProof/>
                <w:webHidden/>
              </w:rPr>
              <w:fldChar w:fldCharType="end"/>
            </w:r>
          </w:hyperlink>
        </w:p>
        <w:p w14:paraId="0407C25B" w14:textId="392D1E5B" w:rsidR="009E37AA" w:rsidRDefault="009E37AA">
          <w:pPr>
            <w:pStyle w:val="Inhopg3"/>
            <w:rPr>
              <w:rFonts w:eastAsiaTheme="minorEastAsia"/>
              <w:noProof/>
              <w:color w:val="auto"/>
              <w:kern w:val="2"/>
              <w:sz w:val="24"/>
              <w:szCs w:val="24"/>
              <w:lang w:eastAsia="nl-BE"/>
              <w14:ligatures w14:val="standardContextual"/>
            </w:rPr>
          </w:pPr>
          <w:hyperlink w:anchor="_Toc166237565" w:history="1">
            <w:r w:rsidRPr="002A57A8">
              <w:rPr>
                <w:rStyle w:val="Hyperlink"/>
                <w:noProof/>
              </w:rPr>
              <w:t>2.2.2</w:t>
            </w:r>
            <w:r>
              <w:rPr>
                <w:rFonts w:eastAsiaTheme="minorEastAsia"/>
                <w:noProof/>
                <w:color w:val="auto"/>
                <w:kern w:val="2"/>
                <w:sz w:val="24"/>
                <w:szCs w:val="24"/>
                <w:lang w:eastAsia="nl-BE"/>
                <w14:ligatures w14:val="standardContextual"/>
              </w:rPr>
              <w:tab/>
            </w:r>
            <w:r w:rsidRPr="002A57A8">
              <w:rPr>
                <w:rStyle w:val="Hyperlink"/>
                <w:noProof/>
              </w:rPr>
              <w:t>Samenhang over de finaliteiten heen</w:t>
            </w:r>
            <w:r>
              <w:rPr>
                <w:noProof/>
                <w:webHidden/>
              </w:rPr>
              <w:tab/>
            </w:r>
            <w:r>
              <w:rPr>
                <w:noProof/>
                <w:webHidden/>
              </w:rPr>
              <w:fldChar w:fldCharType="begin"/>
            </w:r>
            <w:r>
              <w:rPr>
                <w:noProof/>
                <w:webHidden/>
              </w:rPr>
              <w:instrText xml:space="preserve"> PAGEREF _Toc166237565 \h </w:instrText>
            </w:r>
            <w:r>
              <w:rPr>
                <w:noProof/>
                <w:webHidden/>
              </w:rPr>
            </w:r>
            <w:r>
              <w:rPr>
                <w:noProof/>
                <w:webHidden/>
              </w:rPr>
              <w:fldChar w:fldCharType="separate"/>
            </w:r>
            <w:r w:rsidR="00CE208B">
              <w:rPr>
                <w:noProof/>
                <w:webHidden/>
              </w:rPr>
              <w:t>7</w:t>
            </w:r>
            <w:r>
              <w:rPr>
                <w:noProof/>
                <w:webHidden/>
              </w:rPr>
              <w:fldChar w:fldCharType="end"/>
            </w:r>
          </w:hyperlink>
        </w:p>
        <w:p w14:paraId="38B7DD7F" w14:textId="1E9FE713" w:rsidR="009E37AA" w:rsidRDefault="009E37AA">
          <w:pPr>
            <w:pStyle w:val="Inhopg3"/>
            <w:rPr>
              <w:rFonts w:eastAsiaTheme="minorEastAsia"/>
              <w:noProof/>
              <w:color w:val="auto"/>
              <w:kern w:val="2"/>
              <w:sz w:val="24"/>
              <w:szCs w:val="24"/>
              <w:lang w:eastAsia="nl-BE"/>
              <w14:ligatures w14:val="standardContextual"/>
            </w:rPr>
          </w:pPr>
          <w:hyperlink w:anchor="_Toc166237566" w:history="1">
            <w:r w:rsidRPr="002A57A8">
              <w:rPr>
                <w:rStyle w:val="Hyperlink"/>
                <w:noProof/>
              </w:rPr>
              <w:t>2.2.3</w:t>
            </w:r>
            <w:r>
              <w:rPr>
                <w:rFonts w:eastAsiaTheme="minorEastAsia"/>
                <w:noProof/>
                <w:color w:val="auto"/>
                <w:kern w:val="2"/>
                <w:sz w:val="24"/>
                <w:szCs w:val="24"/>
                <w:lang w:eastAsia="nl-BE"/>
                <w14:ligatures w14:val="standardContextual"/>
              </w:rPr>
              <w:tab/>
            </w:r>
            <w:r w:rsidRPr="002A57A8">
              <w:rPr>
                <w:rStyle w:val="Hyperlink"/>
                <w:noProof/>
              </w:rPr>
              <w:t>Samenhang binnen het domein Taal en cultuur</w:t>
            </w:r>
            <w:r>
              <w:rPr>
                <w:noProof/>
                <w:webHidden/>
              </w:rPr>
              <w:tab/>
            </w:r>
            <w:r>
              <w:rPr>
                <w:noProof/>
                <w:webHidden/>
              </w:rPr>
              <w:fldChar w:fldCharType="begin"/>
            </w:r>
            <w:r>
              <w:rPr>
                <w:noProof/>
                <w:webHidden/>
              </w:rPr>
              <w:instrText xml:space="preserve"> PAGEREF _Toc166237566 \h </w:instrText>
            </w:r>
            <w:r>
              <w:rPr>
                <w:noProof/>
                <w:webHidden/>
              </w:rPr>
            </w:r>
            <w:r>
              <w:rPr>
                <w:noProof/>
                <w:webHidden/>
              </w:rPr>
              <w:fldChar w:fldCharType="separate"/>
            </w:r>
            <w:r w:rsidR="00CE208B">
              <w:rPr>
                <w:noProof/>
                <w:webHidden/>
              </w:rPr>
              <w:t>7</w:t>
            </w:r>
            <w:r>
              <w:rPr>
                <w:noProof/>
                <w:webHidden/>
              </w:rPr>
              <w:fldChar w:fldCharType="end"/>
            </w:r>
          </w:hyperlink>
        </w:p>
        <w:p w14:paraId="00B93312" w14:textId="208CC2E5" w:rsidR="009E37AA" w:rsidRDefault="009E37AA">
          <w:pPr>
            <w:pStyle w:val="Inhopg2"/>
            <w:rPr>
              <w:rFonts w:eastAsiaTheme="minorEastAsia"/>
              <w:color w:val="auto"/>
              <w:kern w:val="2"/>
              <w:sz w:val="24"/>
              <w:szCs w:val="24"/>
              <w:lang w:eastAsia="nl-BE"/>
              <w14:ligatures w14:val="standardContextual"/>
            </w:rPr>
          </w:pPr>
          <w:hyperlink w:anchor="_Toc166237567" w:history="1">
            <w:r w:rsidRPr="002A57A8">
              <w:rPr>
                <w:rStyle w:val="Hyperlink"/>
              </w:rPr>
              <w:t>2.3</w:t>
            </w:r>
            <w:r>
              <w:rPr>
                <w:rFonts w:eastAsiaTheme="minorEastAsia"/>
                <w:color w:val="auto"/>
                <w:kern w:val="2"/>
                <w:sz w:val="24"/>
                <w:szCs w:val="24"/>
                <w:lang w:eastAsia="nl-BE"/>
                <w14:ligatures w14:val="standardContextual"/>
              </w:rPr>
              <w:tab/>
            </w:r>
            <w:r w:rsidRPr="002A57A8">
              <w:rPr>
                <w:rStyle w:val="Hyperlink"/>
              </w:rPr>
              <w:t>Plaats in de lessentabel</w:t>
            </w:r>
            <w:r>
              <w:rPr>
                <w:webHidden/>
              </w:rPr>
              <w:tab/>
            </w:r>
            <w:r>
              <w:rPr>
                <w:webHidden/>
              </w:rPr>
              <w:fldChar w:fldCharType="begin"/>
            </w:r>
            <w:r>
              <w:rPr>
                <w:webHidden/>
              </w:rPr>
              <w:instrText xml:space="preserve"> PAGEREF _Toc166237567 \h </w:instrText>
            </w:r>
            <w:r>
              <w:rPr>
                <w:webHidden/>
              </w:rPr>
            </w:r>
            <w:r>
              <w:rPr>
                <w:webHidden/>
              </w:rPr>
              <w:fldChar w:fldCharType="separate"/>
            </w:r>
            <w:r w:rsidR="00CE208B">
              <w:rPr>
                <w:webHidden/>
              </w:rPr>
              <w:t>7</w:t>
            </w:r>
            <w:r>
              <w:rPr>
                <w:webHidden/>
              </w:rPr>
              <w:fldChar w:fldCharType="end"/>
            </w:r>
          </w:hyperlink>
        </w:p>
        <w:p w14:paraId="5BE8FC86" w14:textId="78D88DBF" w:rsidR="009E37AA" w:rsidRDefault="009E37AA">
          <w:pPr>
            <w:pStyle w:val="Inhopg1"/>
            <w:rPr>
              <w:rFonts w:eastAsiaTheme="minorEastAsia"/>
              <w:b w:val="0"/>
              <w:noProof/>
              <w:color w:val="auto"/>
              <w:kern w:val="2"/>
              <w:szCs w:val="24"/>
              <w:lang w:eastAsia="nl-BE"/>
              <w14:ligatures w14:val="standardContextual"/>
            </w:rPr>
          </w:pPr>
          <w:hyperlink w:anchor="_Toc166237568" w:history="1">
            <w:r w:rsidRPr="002A57A8">
              <w:rPr>
                <w:rStyle w:val="Hyperlink"/>
                <w:noProof/>
              </w:rPr>
              <w:t>3</w:t>
            </w:r>
            <w:r>
              <w:rPr>
                <w:rFonts w:eastAsiaTheme="minorEastAsia"/>
                <w:b w:val="0"/>
                <w:noProof/>
                <w:color w:val="auto"/>
                <w:kern w:val="2"/>
                <w:szCs w:val="24"/>
                <w:lang w:eastAsia="nl-BE"/>
                <w14:ligatures w14:val="standardContextual"/>
              </w:rPr>
              <w:tab/>
            </w:r>
            <w:r w:rsidRPr="002A57A8">
              <w:rPr>
                <w:rStyle w:val="Hyperlink"/>
                <w:noProof/>
              </w:rPr>
              <w:t>Pedagogisch-didactische duiding</w:t>
            </w:r>
            <w:r>
              <w:rPr>
                <w:noProof/>
                <w:webHidden/>
              </w:rPr>
              <w:tab/>
            </w:r>
            <w:r>
              <w:rPr>
                <w:noProof/>
                <w:webHidden/>
              </w:rPr>
              <w:fldChar w:fldCharType="begin"/>
            </w:r>
            <w:r>
              <w:rPr>
                <w:noProof/>
                <w:webHidden/>
              </w:rPr>
              <w:instrText xml:space="preserve"> PAGEREF _Toc166237568 \h </w:instrText>
            </w:r>
            <w:r>
              <w:rPr>
                <w:noProof/>
                <w:webHidden/>
              </w:rPr>
            </w:r>
            <w:r>
              <w:rPr>
                <w:noProof/>
                <w:webHidden/>
              </w:rPr>
              <w:fldChar w:fldCharType="separate"/>
            </w:r>
            <w:r w:rsidR="00CE208B">
              <w:rPr>
                <w:noProof/>
                <w:webHidden/>
              </w:rPr>
              <w:t>7</w:t>
            </w:r>
            <w:r>
              <w:rPr>
                <w:noProof/>
                <w:webHidden/>
              </w:rPr>
              <w:fldChar w:fldCharType="end"/>
            </w:r>
          </w:hyperlink>
        </w:p>
        <w:p w14:paraId="142C895C" w14:textId="18777405" w:rsidR="009E37AA" w:rsidRDefault="009E37AA">
          <w:pPr>
            <w:pStyle w:val="Inhopg2"/>
            <w:rPr>
              <w:rFonts w:eastAsiaTheme="minorEastAsia"/>
              <w:color w:val="auto"/>
              <w:kern w:val="2"/>
              <w:sz w:val="24"/>
              <w:szCs w:val="24"/>
              <w:lang w:eastAsia="nl-BE"/>
              <w14:ligatures w14:val="standardContextual"/>
            </w:rPr>
          </w:pPr>
          <w:hyperlink w:anchor="_Toc166237569" w:history="1">
            <w:r w:rsidRPr="002A57A8">
              <w:rPr>
                <w:rStyle w:val="Hyperlink"/>
              </w:rPr>
              <w:t>3.1</w:t>
            </w:r>
            <w:r>
              <w:rPr>
                <w:rFonts w:eastAsiaTheme="minorEastAsia"/>
                <w:color w:val="auto"/>
                <w:kern w:val="2"/>
                <w:sz w:val="24"/>
                <w:szCs w:val="24"/>
                <w:lang w:eastAsia="nl-BE"/>
                <w14:ligatures w14:val="standardContextual"/>
              </w:rPr>
              <w:tab/>
            </w:r>
            <w:r w:rsidRPr="002A57A8">
              <w:rPr>
                <w:rStyle w:val="Hyperlink"/>
              </w:rPr>
              <w:t>Toerisme en het vormingsconcept</w:t>
            </w:r>
            <w:r>
              <w:rPr>
                <w:webHidden/>
              </w:rPr>
              <w:tab/>
            </w:r>
            <w:r>
              <w:rPr>
                <w:webHidden/>
              </w:rPr>
              <w:fldChar w:fldCharType="begin"/>
            </w:r>
            <w:r>
              <w:rPr>
                <w:webHidden/>
              </w:rPr>
              <w:instrText xml:space="preserve"> PAGEREF _Toc166237569 \h </w:instrText>
            </w:r>
            <w:r>
              <w:rPr>
                <w:webHidden/>
              </w:rPr>
            </w:r>
            <w:r>
              <w:rPr>
                <w:webHidden/>
              </w:rPr>
              <w:fldChar w:fldCharType="separate"/>
            </w:r>
            <w:r w:rsidR="00CE208B">
              <w:rPr>
                <w:webHidden/>
              </w:rPr>
              <w:t>7</w:t>
            </w:r>
            <w:r>
              <w:rPr>
                <w:webHidden/>
              </w:rPr>
              <w:fldChar w:fldCharType="end"/>
            </w:r>
          </w:hyperlink>
        </w:p>
        <w:p w14:paraId="0B9E43D9" w14:textId="7EAB287C" w:rsidR="009E37AA" w:rsidRDefault="009E37AA">
          <w:pPr>
            <w:pStyle w:val="Inhopg2"/>
            <w:rPr>
              <w:rFonts w:eastAsiaTheme="minorEastAsia"/>
              <w:color w:val="auto"/>
              <w:kern w:val="2"/>
              <w:sz w:val="24"/>
              <w:szCs w:val="24"/>
              <w:lang w:eastAsia="nl-BE"/>
              <w14:ligatures w14:val="standardContextual"/>
            </w:rPr>
          </w:pPr>
          <w:hyperlink w:anchor="_Toc166237570" w:history="1">
            <w:r w:rsidRPr="002A57A8">
              <w:rPr>
                <w:rStyle w:val="Hyperlink"/>
              </w:rPr>
              <w:t>3.2</w:t>
            </w:r>
            <w:r>
              <w:rPr>
                <w:rFonts w:eastAsiaTheme="minorEastAsia"/>
                <w:color w:val="auto"/>
                <w:kern w:val="2"/>
                <w:sz w:val="24"/>
                <w:szCs w:val="24"/>
                <w:lang w:eastAsia="nl-BE"/>
                <w14:ligatures w14:val="standardContextual"/>
              </w:rPr>
              <w:tab/>
            </w:r>
            <w:r w:rsidRPr="002A57A8">
              <w:rPr>
                <w:rStyle w:val="Hyperlink"/>
              </w:rPr>
              <w:t>Krachtlijnen</w:t>
            </w:r>
            <w:r>
              <w:rPr>
                <w:webHidden/>
              </w:rPr>
              <w:tab/>
            </w:r>
            <w:r>
              <w:rPr>
                <w:webHidden/>
              </w:rPr>
              <w:fldChar w:fldCharType="begin"/>
            </w:r>
            <w:r>
              <w:rPr>
                <w:webHidden/>
              </w:rPr>
              <w:instrText xml:space="preserve"> PAGEREF _Toc166237570 \h </w:instrText>
            </w:r>
            <w:r>
              <w:rPr>
                <w:webHidden/>
              </w:rPr>
            </w:r>
            <w:r>
              <w:rPr>
                <w:webHidden/>
              </w:rPr>
              <w:fldChar w:fldCharType="separate"/>
            </w:r>
            <w:r w:rsidR="00CE208B">
              <w:rPr>
                <w:webHidden/>
              </w:rPr>
              <w:t>8</w:t>
            </w:r>
            <w:r>
              <w:rPr>
                <w:webHidden/>
              </w:rPr>
              <w:fldChar w:fldCharType="end"/>
            </w:r>
          </w:hyperlink>
        </w:p>
        <w:p w14:paraId="519DA2DD" w14:textId="22147255" w:rsidR="009E37AA" w:rsidRDefault="009E37AA">
          <w:pPr>
            <w:pStyle w:val="Inhopg2"/>
            <w:rPr>
              <w:rFonts w:eastAsiaTheme="minorEastAsia"/>
              <w:color w:val="auto"/>
              <w:kern w:val="2"/>
              <w:sz w:val="24"/>
              <w:szCs w:val="24"/>
              <w:lang w:eastAsia="nl-BE"/>
              <w14:ligatures w14:val="standardContextual"/>
            </w:rPr>
          </w:pPr>
          <w:hyperlink w:anchor="_Toc166237571" w:history="1">
            <w:r w:rsidRPr="002A57A8">
              <w:rPr>
                <w:rStyle w:val="Hyperlink"/>
              </w:rPr>
              <w:t>3.3</w:t>
            </w:r>
            <w:r>
              <w:rPr>
                <w:rFonts w:eastAsiaTheme="minorEastAsia"/>
                <w:color w:val="auto"/>
                <w:kern w:val="2"/>
                <w:sz w:val="24"/>
                <w:szCs w:val="24"/>
                <w:lang w:eastAsia="nl-BE"/>
                <w14:ligatures w14:val="standardContextual"/>
              </w:rPr>
              <w:tab/>
            </w:r>
            <w:r w:rsidRPr="002A57A8">
              <w:rPr>
                <w:rStyle w:val="Hyperlink"/>
              </w:rPr>
              <w:t>Opbouw</w:t>
            </w:r>
            <w:r>
              <w:rPr>
                <w:webHidden/>
              </w:rPr>
              <w:tab/>
            </w:r>
            <w:r>
              <w:rPr>
                <w:webHidden/>
              </w:rPr>
              <w:fldChar w:fldCharType="begin"/>
            </w:r>
            <w:r>
              <w:rPr>
                <w:webHidden/>
              </w:rPr>
              <w:instrText xml:space="preserve"> PAGEREF _Toc166237571 \h </w:instrText>
            </w:r>
            <w:r>
              <w:rPr>
                <w:webHidden/>
              </w:rPr>
            </w:r>
            <w:r>
              <w:rPr>
                <w:webHidden/>
              </w:rPr>
              <w:fldChar w:fldCharType="separate"/>
            </w:r>
            <w:r w:rsidR="00CE208B">
              <w:rPr>
                <w:webHidden/>
              </w:rPr>
              <w:t>9</w:t>
            </w:r>
            <w:r>
              <w:rPr>
                <w:webHidden/>
              </w:rPr>
              <w:fldChar w:fldCharType="end"/>
            </w:r>
          </w:hyperlink>
        </w:p>
        <w:p w14:paraId="277DD99E" w14:textId="4B298CE4" w:rsidR="009E37AA" w:rsidRDefault="009E37AA">
          <w:pPr>
            <w:pStyle w:val="Inhopg2"/>
            <w:rPr>
              <w:rFonts w:eastAsiaTheme="minorEastAsia"/>
              <w:color w:val="auto"/>
              <w:kern w:val="2"/>
              <w:sz w:val="24"/>
              <w:szCs w:val="24"/>
              <w:lang w:eastAsia="nl-BE"/>
              <w14:ligatures w14:val="standardContextual"/>
            </w:rPr>
          </w:pPr>
          <w:hyperlink w:anchor="_Toc166237572" w:history="1">
            <w:r w:rsidRPr="002A57A8">
              <w:rPr>
                <w:rStyle w:val="Hyperlink"/>
              </w:rPr>
              <w:t>3.4</w:t>
            </w:r>
            <w:r>
              <w:rPr>
                <w:rFonts w:eastAsiaTheme="minorEastAsia"/>
                <w:color w:val="auto"/>
                <w:kern w:val="2"/>
                <w:sz w:val="24"/>
                <w:szCs w:val="24"/>
                <w:lang w:eastAsia="nl-BE"/>
                <w14:ligatures w14:val="standardContextual"/>
              </w:rPr>
              <w:tab/>
            </w:r>
            <w:r w:rsidRPr="002A57A8">
              <w:rPr>
                <w:rStyle w:val="Hyperlink"/>
              </w:rPr>
              <w:t>Leerlijnen</w:t>
            </w:r>
            <w:r>
              <w:rPr>
                <w:webHidden/>
              </w:rPr>
              <w:tab/>
            </w:r>
            <w:r>
              <w:rPr>
                <w:webHidden/>
              </w:rPr>
              <w:fldChar w:fldCharType="begin"/>
            </w:r>
            <w:r>
              <w:rPr>
                <w:webHidden/>
              </w:rPr>
              <w:instrText xml:space="preserve"> PAGEREF _Toc166237572 \h </w:instrText>
            </w:r>
            <w:r>
              <w:rPr>
                <w:webHidden/>
              </w:rPr>
            </w:r>
            <w:r>
              <w:rPr>
                <w:webHidden/>
              </w:rPr>
              <w:fldChar w:fldCharType="separate"/>
            </w:r>
            <w:r w:rsidR="00CE208B">
              <w:rPr>
                <w:webHidden/>
              </w:rPr>
              <w:t>9</w:t>
            </w:r>
            <w:r>
              <w:rPr>
                <w:webHidden/>
              </w:rPr>
              <w:fldChar w:fldCharType="end"/>
            </w:r>
          </w:hyperlink>
        </w:p>
        <w:p w14:paraId="22125A5E" w14:textId="3C9222A5" w:rsidR="009E37AA" w:rsidRDefault="009E37AA">
          <w:pPr>
            <w:pStyle w:val="Inhopg3"/>
            <w:rPr>
              <w:rFonts w:eastAsiaTheme="minorEastAsia"/>
              <w:noProof/>
              <w:color w:val="auto"/>
              <w:kern w:val="2"/>
              <w:sz w:val="24"/>
              <w:szCs w:val="24"/>
              <w:lang w:eastAsia="nl-BE"/>
              <w14:ligatures w14:val="standardContextual"/>
            </w:rPr>
          </w:pPr>
          <w:hyperlink w:anchor="_Toc166237573" w:history="1">
            <w:r w:rsidRPr="002A57A8">
              <w:rPr>
                <w:rStyle w:val="Hyperlink"/>
                <w:noProof/>
              </w:rPr>
              <w:t>3.4.1</w:t>
            </w:r>
            <w:r>
              <w:rPr>
                <w:rFonts w:eastAsiaTheme="minorEastAsia"/>
                <w:noProof/>
                <w:color w:val="auto"/>
                <w:kern w:val="2"/>
                <w:sz w:val="24"/>
                <w:szCs w:val="24"/>
                <w:lang w:eastAsia="nl-BE"/>
                <w14:ligatures w14:val="standardContextual"/>
              </w:rPr>
              <w:tab/>
            </w:r>
            <w:r w:rsidRPr="002A57A8">
              <w:rPr>
                <w:rStyle w:val="Hyperlink"/>
                <w:noProof/>
              </w:rPr>
              <w:t>Samenhang met de tweede graad</w:t>
            </w:r>
            <w:r>
              <w:rPr>
                <w:noProof/>
                <w:webHidden/>
              </w:rPr>
              <w:tab/>
            </w:r>
            <w:r>
              <w:rPr>
                <w:noProof/>
                <w:webHidden/>
              </w:rPr>
              <w:fldChar w:fldCharType="begin"/>
            </w:r>
            <w:r>
              <w:rPr>
                <w:noProof/>
                <w:webHidden/>
              </w:rPr>
              <w:instrText xml:space="preserve"> PAGEREF _Toc166237573 \h </w:instrText>
            </w:r>
            <w:r>
              <w:rPr>
                <w:noProof/>
                <w:webHidden/>
              </w:rPr>
            </w:r>
            <w:r>
              <w:rPr>
                <w:noProof/>
                <w:webHidden/>
              </w:rPr>
              <w:fldChar w:fldCharType="separate"/>
            </w:r>
            <w:r w:rsidR="00CE208B">
              <w:rPr>
                <w:noProof/>
                <w:webHidden/>
              </w:rPr>
              <w:t>9</w:t>
            </w:r>
            <w:r>
              <w:rPr>
                <w:noProof/>
                <w:webHidden/>
              </w:rPr>
              <w:fldChar w:fldCharType="end"/>
            </w:r>
          </w:hyperlink>
        </w:p>
        <w:p w14:paraId="35218511" w14:textId="5653C766" w:rsidR="009E37AA" w:rsidRDefault="009E37AA">
          <w:pPr>
            <w:pStyle w:val="Inhopg3"/>
            <w:rPr>
              <w:rFonts w:eastAsiaTheme="minorEastAsia"/>
              <w:noProof/>
              <w:color w:val="auto"/>
              <w:kern w:val="2"/>
              <w:sz w:val="24"/>
              <w:szCs w:val="24"/>
              <w:lang w:eastAsia="nl-BE"/>
              <w14:ligatures w14:val="standardContextual"/>
            </w:rPr>
          </w:pPr>
          <w:hyperlink w:anchor="_Toc166237574" w:history="1">
            <w:r w:rsidRPr="002A57A8">
              <w:rPr>
                <w:rStyle w:val="Hyperlink"/>
                <w:noProof/>
              </w:rPr>
              <w:t>3.4.2</w:t>
            </w:r>
            <w:r>
              <w:rPr>
                <w:rFonts w:eastAsiaTheme="minorEastAsia"/>
                <w:noProof/>
                <w:color w:val="auto"/>
                <w:kern w:val="2"/>
                <w:sz w:val="24"/>
                <w:szCs w:val="24"/>
                <w:lang w:eastAsia="nl-BE"/>
                <w14:ligatures w14:val="standardContextual"/>
              </w:rPr>
              <w:tab/>
            </w:r>
            <w:r w:rsidRPr="002A57A8">
              <w:rPr>
                <w:rStyle w:val="Hyperlink"/>
                <w:noProof/>
              </w:rPr>
              <w:t>Samenhang in de derde graad</w:t>
            </w:r>
            <w:r>
              <w:rPr>
                <w:noProof/>
                <w:webHidden/>
              </w:rPr>
              <w:tab/>
            </w:r>
            <w:r>
              <w:rPr>
                <w:noProof/>
                <w:webHidden/>
              </w:rPr>
              <w:fldChar w:fldCharType="begin"/>
            </w:r>
            <w:r>
              <w:rPr>
                <w:noProof/>
                <w:webHidden/>
              </w:rPr>
              <w:instrText xml:space="preserve"> PAGEREF _Toc166237574 \h </w:instrText>
            </w:r>
            <w:r>
              <w:rPr>
                <w:noProof/>
                <w:webHidden/>
              </w:rPr>
            </w:r>
            <w:r>
              <w:rPr>
                <w:noProof/>
                <w:webHidden/>
              </w:rPr>
              <w:fldChar w:fldCharType="separate"/>
            </w:r>
            <w:r w:rsidR="00CE208B">
              <w:rPr>
                <w:noProof/>
                <w:webHidden/>
              </w:rPr>
              <w:t>9</w:t>
            </w:r>
            <w:r>
              <w:rPr>
                <w:noProof/>
                <w:webHidden/>
              </w:rPr>
              <w:fldChar w:fldCharType="end"/>
            </w:r>
          </w:hyperlink>
        </w:p>
        <w:p w14:paraId="61FAAA80" w14:textId="474C5E33" w:rsidR="009E37AA" w:rsidRDefault="009E37AA">
          <w:pPr>
            <w:pStyle w:val="Inhopg2"/>
            <w:rPr>
              <w:rFonts w:eastAsiaTheme="minorEastAsia"/>
              <w:color w:val="auto"/>
              <w:kern w:val="2"/>
              <w:sz w:val="24"/>
              <w:szCs w:val="24"/>
              <w:lang w:eastAsia="nl-BE"/>
              <w14:ligatures w14:val="standardContextual"/>
            </w:rPr>
          </w:pPr>
          <w:hyperlink w:anchor="_Toc166237575" w:history="1">
            <w:r w:rsidRPr="002A57A8">
              <w:rPr>
                <w:rStyle w:val="Hyperlink"/>
              </w:rPr>
              <w:t>3.5</w:t>
            </w:r>
            <w:r>
              <w:rPr>
                <w:rFonts w:eastAsiaTheme="minorEastAsia"/>
                <w:color w:val="auto"/>
                <w:kern w:val="2"/>
                <w:sz w:val="24"/>
                <w:szCs w:val="24"/>
                <w:lang w:eastAsia="nl-BE"/>
                <w14:ligatures w14:val="standardContextual"/>
              </w:rPr>
              <w:tab/>
            </w:r>
            <w:r w:rsidRPr="002A57A8">
              <w:rPr>
                <w:rStyle w:val="Hyperlink"/>
              </w:rPr>
              <w:t>Aandachtspunten</w:t>
            </w:r>
            <w:r>
              <w:rPr>
                <w:webHidden/>
              </w:rPr>
              <w:tab/>
            </w:r>
            <w:r>
              <w:rPr>
                <w:webHidden/>
              </w:rPr>
              <w:fldChar w:fldCharType="begin"/>
            </w:r>
            <w:r>
              <w:rPr>
                <w:webHidden/>
              </w:rPr>
              <w:instrText xml:space="preserve"> PAGEREF _Toc166237575 \h </w:instrText>
            </w:r>
            <w:r>
              <w:rPr>
                <w:webHidden/>
              </w:rPr>
            </w:r>
            <w:r>
              <w:rPr>
                <w:webHidden/>
              </w:rPr>
              <w:fldChar w:fldCharType="separate"/>
            </w:r>
            <w:r w:rsidR="00CE208B">
              <w:rPr>
                <w:webHidden/>
              </w:rPr>
              <w:t>10</w:t>
            </w:r>
            <w:r>
              <w:rPr>
                <w:webHidden/>
              </w:rPr>
              <w:fldChar w:fldCharType="end"/>
            </w:r>
          </w:hyperlink>
        </w:p>
        <w:p w14:paraId="686BDBB8" w14:textId="5D26D61E" w:rsidR="009E37AA" w:rsidRDefault="009E37AA">
          <w:pPr>
            <w:pStyle w:val="Inhopg2"/>
            <w:rPr>
              <w:rFonts w:eastAsiaTheme="minorEastAsia"/>
              <w:color w:val="auto"/>
              <w:kern w:val="2"/>
              <w:sz w:val="24"/>
              <w:szCs w:val="24"/>
              <w:lang w:eastAsia="nl-BE"/>
              <w14:ligatures w14:val="standardContextual"/>
            </w:rPr>
          </w:pPr>
          <w:hyperlink w:anchor="_Toc166237576" w:history="1">
            <w:r w:rsidRPr="002A57A8">
              <w:rPr>
                <w:rStyle w:val="Hyperlink"/>
              </w:rPr>
              <w:t>3.6</w:t>
            </w:r>
            <w:r>
              <w:rPr>
                <w:rFonts w:eastAsiaTheme="minorEastAsia"/>
                <w:color w:val="auto"/>
                <w:kern w:val="2"/>
                <w:sz w:val="24"/>
                <w:szCs w:val="24"/>
                <w:lang w:eastAsia="nl-BE"/>
                <w14:ligatures w14:val="standardContextual"/>
              </w:rPr>
              <w:tab/>
            </w:r>
            <w:r w:rsidRPr="002A57A8">
              <w:rPr>
                <w:rStyle w:val="Hyperlink"/>
              </w:rPr>
              <w:t>Leerplanpagina</w:t>
            </w:r>
            <w:r>
              <w:rPr>
                <w:webHidden/>
              </w:rPr>
              <w:tab/>
            </w:r>
            <w:r>
              <w:rPr>
                <w:webHidden/>
              </w:rPr>
              <w:fldChar w:fldCharType="begin"/>
            </w:r>
            <w:r>
              <w:rPr>
                <w:webHidden/>
              </w:rPr>
              <w:instrText xml:space="preserve"> PAGEREF _Toc166237576 \h </w:instrText>
            </w:r>
            <w:r>
              <w:rPr>
                <w:webHidden/>
              </w:rPr>
            </w:r>
            <w:r>
              <w:rPr>
                <w:webHidden/>
              </w:rPr>
              <w:fldChar w:fldCharType="separate"/>
            </w:r>
            <w:r w:rsidR="00CE208B">
              <w:rPr>
                <w:webHidden/>
              </w:rPr>
              <w:t>11</w:t>
            </w:r>
            <w:r>
              <w:rPr>
                <w:webHidden/>
              </w:rPr>
              <w:fldChar w:fldCharType="end"/>
            </w:r>
          </w:hyperlink>
        </w:p>
        <w:p w14:paraId="0CD91F47" w14:textId="5E7AF4F1" w:rsidR="009E37AA" w:rsidRDefault="009E37AA">
          <w:pPr>
            <w:pStyle w:val="Inhopg1"/>
            <w:rPr>
              <w:rFonts w:eastAsiaTheme="minorEastAsia"/>
              <w:b w:val="0"/>
              <w:noProof/>
              <w:color w:val="auto"/>
              <w:kern w:val="2"/>
              <w:szCs w:val="24"/>
              <w:lang w:eastAsia="nl-BE"/>
              <w14:ligatures w14:val="standardContextual"/>
            </w:rPr>
          </w:pPr>
          <w:hyperlink w:anchor="_Toc166237577" w:history="1">
            <w:r w:rsidRPr="002A57A8">
              <w:rPr>
                <w:rStyle w:val="Hyperlink"/>
                <w:noProof/>
              </w:rPr>
              <w:t>4</w:t>
            </w:r>
            <w:r>
              <w:rPr>
                <w:rFonts w:eastAsiaTheme="minorEastAsia"/>
                <w:b w:val="0"/>
                <w:noProof/>
                <w:color w:val="auto"/>
                <w:kern w:val="2"/>
                <w:szCs w:val="24"/>
                <w:lang w:eastAsia="nl-BE"/>
                <w14:ligatures w14:val="standardContextual"/>
              </w:rPr>
              <w:tab/>
            </w:r>
            <w:r w:rsidRPr="002A57A8">
              <w:rPr>
                <w:rStyle w:val="Hyperlink"/>
                <w:noProof/>
              </w:rPr>
              <w:t>Leerplandoelen</w:t>
            </w:r>
            <w:r>
              <w:rPr>
                <w:noProof/>
                <w:webHidden/>
              </w:rPr>
              <w:tab/>
            </w:r>
            <w:r>
              <w:rPr>
                <w:noProof/>
                <w:webHidden/>
              </w:rPr>
              <w:fldChar w:fldCharType="begin"/>
            </w:r>
            <w:r>
              <w:rPr>
                <w:noProof/>
                <w:webHidden/>
              </w:rPr>
              <w:instrText xml:space="preserve"> PAGEREF _Toc166237577 \h </w:instrText>
            </w:r>
            <w:r>
              <w:rPr>
                <w:noProof/>
                <w:webHidden/>
              </w:rPr>
            </w:r>
            <w:r>
              <w:rPr>
                <w:noProof/>
                <w:webHidden/>
              </w:rPr>
              <w:fldChar w:fldCharType="separate"/>
            </w:r>
            <w:r w:rsidR="00CE208B">
              <w:rPr>
                <w:noProof/>
                <w:webHidden/>
              </w:rPr>
              <w:t>12</w:t>
            </w:r>
            <w:r>
              <w:rPr>
                <w:noProof/>
                <w:webHidden/>
              </w:rPr>
              <w:fldChar w:fldCharType="end"/>
            </w:r>
          </w:hyperlink>
        </w:p>
        <w:p w14:paraId="00919CD2" w14:textId="379F1AD7" w:rsidR="009E37AA" w:rsidRDefault="009E37AA">
          <w:pPr>
            <w:pStyle w:val="Inhopg2"/>
            <w:rPr>
              <w:rFonts w:eastAsiaTheme="minorEastAsia"/>
              <w:color w:val="auto"/>
              <w:kern w:val="2"/>
              <w:sz w:val="24"/>
              <w:szCs w:val="24"/>
              <w:lang w:eastAsia="nl-BE"/>
              <w14:ligatures w14:val="standardContextual"/>
            </w:rPr>
          </w:pPr>
          <w:hyperlink w:anchor="_Toc166237578" w:history="1">
            <w:r w:rsidRPr="002A57A8">
              <w:rPr>
                <w:rStyle w:val="Hyperlink"/>
              </w:rPr>
              <w:t>4.1</w:t>
            </w:r>
            <w:r>
              <w:rPr>
                <w:rFonts w:eastAsiaTheme="minorEastAsia"/>
                <w:color w:val="auto"/>
                <w:kern w:val="2"/>
                <w:sz w:val="24"/>
                <w:szCs w:val="24"/>
                <w:lang w:eastAsia="nl-BE"/>
                <w14:ligatures w14:val="standardContextual"/>
              </w:rPr>
              <w:tab/>
            </w:r>
            <w:r w:rsidRPr="002A57A8">
              <w:rPr>
                <w:rStyle w:val="Hyperlink"/>
              </w:rPr>
              <w:t>Generieke competenties</w:t>
            </w:r>
            <w:r>
              <w:rPr>
                <w:webHidden/>
              </w:rPr>
              <w:tab/>
            </w:r>
            <w:r>
              <w:rPr>
                <w:webHidden/>
              </w:rPr>
              <w:fldChar w:fldCharType="begin"/>
            </w:r>
            <w:r>
              <w:rPr>
                <w:webHidden/>
              </w:rPr>
              <w:instrText xml:space="preserve"> PAGEREF _Toc166237578 \h </w:instrText>
            </w:r>
            <w:r>
              <w:rPr>
                <w:webHidden/>
              </w:rPr>
            </w:r>
            <w:r>
              <w:rPr>
                <w:webHidden/>
              </w:rPr>
              <w:fldChar w:fldCharType="separate"/>
            </w:r>
            <w:r w:rsidR="00CE208B">
              <w:rPr>
                <w:webHidden/>
              </w:rPr>
              <w:t>12</w:t>
            </w:r>
            <w:r>
              <w:rPr>
                <w:webHidden/>
              </w:rPr>
              <w:fldChar w:fldCharType="end"/>
            </w:r>
          </w:hyperlink>
        </w:p>
        <w:p w14:paraId="6D39D657" w14:textId="7B689918" w:rsidR="009E37AA" w:rsidRDefault="009E37AA">
          <w:pPr>
            <w:pStyle w:val="Inhopg2"/>
            <w:rPr>
              <w:rFonts w:eastAsiaTheme="minorEastAsia"/>
              <w:color w:val="auto"/>
              <w:kern w:val="2"/>
              <w:sz w:val="24"/>
              <w:szCs w:val="24"/>
              <w:lang w:eastAsia="nl-BE"/>
              <w14:ligatures w14:val="standardContextual"/>
            </w:rPr>
          </w:pPr>
          <w:hyperlink w:anchor="_Toc166237579" w:history="1">
            <w:r w:rsidRPr="002A57A8">
              <w:rPr>
                <w:rStyle w:val="Hyperlink"/>
              </w:rPr>
              <w:t>4.2</w:t>
            </w:r>
            <w:r>
              <w:rPr>
                <w:rFonts w:eastAsiaTheme="minorEastAsia"/>
                <w:color w:val="auto"/>
                <w:kern w:val="2"/>
                <w:sz w:val="24"/>
                <w:szCs w:val="24"/>
                <w:lang w:eastAsia="nl-BE"/>
                <w14:ligatures w14:val="standardContextual"/>
              </w:rPr>
              <w:tab/>
            </w:r>
            <w:r w:rsidRPr="002A57A8">
              <w:rPr>
                <w:rStyle w:val="Hyperlink"/>
              </w:rPr>
              <w:t>Onthaal en informatie</w:t>
            </w:r>
            <w:r>
              <w:rPr>
                <w:webHidden/>
              </w:rPr>
              <w:tab/>
            </w:r>
            <w:r>
              <w:rPr>
                <w:webHidden/>
              </w:rPr>
              <w:fldChar w:fldCharType="begin"/>
            </w:r>
            <w:r>
              <w:rPr>
                <w:webHidden/>
              </w:rPr>
              <w:instrText xml:space="preserve"> PAGEREF _Toc166237579 \h </w:instrText>
            </w:r>
            <w:r>
              <w:rPr>
                <w:webHidden/>
              </w:rPr>
            </w:r>
            <w:r>
              <w:rPr>
                <w:webHidden/>
              </w:rPr>
              <w:fldChar w:fldCharType="separate"/>
            </w:r>
            <w:r w:rsidR="00CE208B">
              <w:rPr>
                <w:webHidden/>
              </w:rPr>
              <w:t>14</w:t>
            </w:r>
            <w:r>
              <w:rPr>
                <w:webHidden/>
              </w:rPr>
              <w:fldChar w:fldCharType="end"/>
            </w:r>
          </w:hyperlink>
        </w:p>
        <w:p w14:paraId="5EE0AE55" w14:textId="3C2E9A4F" w:rsidR="009E37AA" w:rsidRDefault="009E37AA">
          <w:pPr>
            <w:pStyle w:val="Inhopg2"/>
            <w:rPr>
              <w:rFonts w:eastAsiaTheme="minorEastAsia"/>
              <w:color w:val="auto"/>
              <w:kern w:val="2"/>
              <w:sz w:val="24"/>
              <w:szCs w:val="24"/>
              <w:lang w:eastAsia="nl-BE"/>
              <w14:ligatures w14:val="standardContextual"/>
            </w:rPr>
          </w:pPr>
          <w:hyperlink w:anchor="_Toc166237580" w:history="1">
            <w:r w:rsidRPr="002A57A8">
              <w:rPr>
                <w:rStyle w:val="Hyperlink"/>
              </w:rPr>
              <w:t>4.3</w:t>
            </w:r>
            <w:r>
              <w:rPr>
                <w:rFonts w:eastAsiaTheme="minorEastAsia"/>
                <w:color w:val="auto"/>
                <w:kern w:val="2"/>
                <w:sz w:val="24"/>
                <w:szCs w:val="24"/>
                <w:lang w:eastAsia="nl-BE"/>
                <w14:ligatures w14:val="standardContextual"/>
              </w:rPr>
              <w:tab/>
            </w:r>
            <w:r w:rsidRPr="002A57A8">
              <w:rPr>
                <w:rStyle w:val="Hyperlink"/>
              </w:rPr>
              <w:t>Commercieel en organisatorisch</w:t>
            </w:r>
            <w:r>
              <w:rPr>
                <w:webHidden/>
              </w:rPr>
              <w:tab/>
            </w:r>
            <w:r>
              <w:rPr>
                <w:webHidden/>
              </w:rPr>
              <w:fldChar w:fldCharType="begin"/>
            </w:r>
            <w:r>
              <w:rPr>
                <w:webHidden/>
              </w:rPr>
              <w:instrText xml:space="preserve"> PAGEREF _Toc166237580 \h </w:instrText>
            </w:r>
            <w:r>
              <w:rPr>
                <w:webHidden/>
              </w:rPr>
            </w:r>
            <w:r>
              <w:rPr>
                <w:webHidden/>
              </w:rPr>
              <w:fldChar w:fldCharType="separate"/>
            </w:r>
            <w:r w:rsidR="00CE208B">
              <w:rPr>
                <w:webHidden/>
              </w:rPr>
              <w:t>16</w:t>
            </w:r>
            <w:r>
              <w:rPr>
                <w:webHidden/>
              </w:rPr>
              <w:fldChar w:fldCharType="end"/>
            </w:r>
          </w:hyperlink>
        </w:p>
        <w:p w14:paraId="6C8CD974" w14:textId="6726AB47" w:rsidR="009E37AA" w:rsidRDefault="009E37AA">
          <w:pPr>
            <w:pStyle w:val="Inhopg2"/>
            <w:rPr>
              <w:rFonts w:eastAsiaTheme="minorEastAsia"/>
              <w:color w:val="auto"/>
              <w:kern w:val="2"/>
              <w:sz w:val="24"/>
              <w:szCs w:val="24"/>
              <w:lang w:eastAsia="nl-BE"/>
              <w14:ligatures w14:val="standardContextual"/>
            </w:rPr>
          </w:pPr>
          <w:hyperlink w:anchor="_Toc166237581" w:history="1">
            <w:r w:rsidRPr="002A57A8">
              <w:rPr>
                <w:rStyle w:val="Hyperlink"/>
              </w:rPr>
              <w:t>4.4</w:t>
            </w:r>
            <w:r>
              <w:rPr>
                <w:rFonts w:eastAsiaTheme="minorEastAsia"/>
                <w:color w:val="auto"/>
                <w:kern w:val="2"/>
                <w:sz w:val="24"/>
                <w:szCs w:val="24"/>
                <w:lang w:eastAsia="nl-BE"/>
                <w14:ligatures w14:val="standardContextual"/>
              </w:rPr>
              <w:tab/>
            </w:r>
            <w:r w:rsidRPr="002A57A8">
              <w:rPr>
                <w:rStyle w:val="Hyperlink"/>
              </w:rPr>
              <w:t>Een pakket voor een uitstap samenstellen</w:t>
            </w:r>
            <w:r>
              <w:rPr>
                <w:webHidden/>
              </w:rPr>
              <w:tab/>
            </w:r>
            <w:r>
              <w:rPr>
                <w:webHidden/>
              </w:rPr>
              <w:fldChar w:fldCharType="begin"/>
            </w:r>
            <w:r>
              <w:rPr>
                <w:webHidden/>
              </w:rPr>
              <w:instrText xml:space="preserve"> PAGEREF _Toc166237581 \h </w:instrText>
            </w:r>
            <w:r>
              <w:rPr>
                <w:webHidden/>
              </w:rPr>
            </w:r>
            <w:r>
              <w:rPr>
                <w:webHidden/>
              </w:rPr>
              <w:fldChar w:fldCharType="separate"/>
            </w:r>
            <w:r w:rsidR="00CE208B">
              <w:rPr>
                <w:webHidden/>
              </w:rPr>
              <w:t>18</w:t>
            </w:r>
            <w:r>
              <w:rPr>
                <w:webHidden/>
              </w:rPr>
              <w:fldChar w:fldCharType="end"/>
            </w:r>
          </w:hyperlink>
        </w:p>
        <w:p w14:paraId="727F2A87" w14:textId="2E1823CC" w:rsidR="009E37AA" w:rsidRDefault="009E37AA">
          <w:pPr>
            <w:pStyle w:val="Inhopg2"/>
            <w:rPr>
              <w:rFonts w:eastAsiaTheme="minorEastAsia"/>
              <w:color w:val="auto"/>
              <w:kern w:val="2"/>
              <w:sz w:val="24"/>
              <w:szCs w:val="24"/>
              <w:lang w:eastAsia="nl-BE"/>
              <w14:ligatures w14:val="standardContextual"/>
            </w:rPr>
          </w:pPr>
          <w:hyperlink w:anchor="_Toc166237582" w:history="1">
            <w:r w:rsidRPr="002A57A8">
              <w:rPr>
                <w:rStyle w:val="Hyperlink"/>
              </w:rPr>
              <w:t>4.5</w:t>
            </w:r>
            <w:r>
              <w:rPr>
                <w:rFonts w:eastAsiaTheme="minorEastAsia"/>
                <w:color w:val="auto"/>
                <w:kern w:val="2"/>
                <w:sz w:val="24"/>
                <w:szCs w:val="24"/>
                <w:lang w:eastAsia="nl-BE"/>
                <w14:ligatures w14:val="standardContextual"/>
              </w:rPr>
              <w:tab/>
            </w:r>
            <w:r w:rsidRPr="002A57A8">
              <w:rPr>
                <w:rStyle w:val="Hyperlink"/>
              </w:rPr>
              <w:t>Begeleiden</w:t>
            </w:r>
            <w:r>
              <w:rPr>
                <w:webHidden/>
              </w:rPr>
              <w:tab/>
            </w:r>
            <w:r>
              <w:rPr>
                <w:webHidden/>
              </w:rPr>
              <w:fldChar w:fldCharType="begin"/>
            </w:r>
            <w:r>
              <w:rPr>
                <w:webHidden/>
              </w:rPr>
              <w:instrText xml:space="preserve"> PAGEREF _Toc166237582 \h </w:instrText>
            </w:r>
            <w:r>
              <w:rPr>
                <w:webHidden/>
              </w:rPr>
            </w:r>
            <w:r>
              <w:rPr>
                <w:webHidden/>
              </w:rPr>
              <w:fldChar w:fldCharType="separate"/>
            </w:r>
            <w:r w:rsidR="00CE208B">
              <w:rPr>
                <w:webHidden/>
              </w:rPr>
              <w:t>18</w:t>
            </w:r>
            <w:r>
              <w:rPr>
                <w:webHidden/>
              </w:rPr>
              <w:fldChar w:fldCharType="end"/>
            </w:r>
          </w:hyperlink>
        </w:p>
        <w:p w14:paraId="138F72C2" w14:textId="69F3EADC" w:rsidR="009E37AA" w:rsidRDefault="009E37AA">
          <w:pPr>
            <w:pStyle w:val="Inhopg2"/>
            <w:rPr>
              <w:rFonts w:eastAsiaTheme="minorEastAsia"/>
              <w:color w:val="auto"/>
              <w:kern w:val="2"/>
              <w:sz w:val="24"/>
              <w:szCs w:val="24"/>
              <w:lang w:eastAsia="nl-BE"/>
              <w14:ligatures w14:val="standardContextual"/>
            </w:rPr>
          </w:pPr>
          <w:hyperlink w:anchor="_Toc166237583" w:history="1">
            <w:r w:rsidRPr="002A57A8">
              <w:rPr>
                <w:rStyle w:val="Hyperlink"/>
              </w:rPr>
              <w:t>4.6</w:t>
            </w:r>
            <w:r>
              <w:rPr>
                <w:rFonts w:eastAsiaTheme="minorEastAsia"/>
                <w:color w:val="auto"/>
                <w:kern w:val="2"/>
                <w:sz w:val="24"/>
                <w:szCs w:val="24"/>
                <w:lang w:eastAsia="nl-BE"/>
                <w14:ligatures w14:val="standardContextual"/>
              </w:rPr>
              <w:tab/>
            </w:r>
            <w:r w:rsidRPr="002A57A8">
              <w:rPr>
                <w:rStyle w:val="Hyperlink"/>
              </w:rPr>
              <w:t>Onderzoekscompetentie</w:t>
            </w:r>
            <w:r>
              <w:rPr>
                <w:webHidden/>
              </w:rPr>
              <w:tab/>
            </w:r>
            <w:r>
              <w:rPr>
                <w:webHidden/>
              </w:rPr>
              <w:fldChar w:fldCharType="begin"/>
            </w:r>
            <w:r>
              <w:rPr>
                <w:webHidden/>
              </w:rPr>
              <w:instrText xml:space="preserve"> PAGEREF _Toc166237583 \h </w:instrText>
            </w:r>
            <w:r>
              <w:rPr>
                <w:webHidden/>
              </w:rPr>
            </w:r>
            <w:r>
              <w:rPr>
                <w:webHidden/>
              </w:rPr>
              <w:fldChar w:fldCharType="separate"/>
            </w:r>
            <w:r w:rsidR="00CE208B">
              <w:rPr>
                <w:webHidden/>
              </w:rPr>
              <w:t>20</w:t>
            </w:r>
            <w:r>
              <w:rPr>
                <w:webHidden/>
              </w:rPr>
              <w:fldChar w:fldCharType="end"/>
            </w:r>
          </w:hyperlink>
        </w:p>
        <w:p w14:paraId="01323DBE" w14:textId="3598671C" w:rsidR="009E37AA" w:rsidRDefault="009E37AA">
          <w:pPr>
            <w:pStyle w:val="Inhopg1"/>
            <w:rPr>
              <w:rFonts w:eastAsiaTheme="minorEastAsia"/>
              <w:b w:val="0"/>
              <w:noProof/>
              <w:color w:val="auto"/>
              <w:kern w:val="2"/>
              <w:szCs w:val="24"/>
              <w:lang w:eastAsia="nl-BE"/>
              <w14:ligatures w14:val="standardContextual"/>
            </w:rPr>
          </w:pPr>
          <w:hyperlink w:anchor="_Toc166237584" w:history="1">
            <w:r w:rsidRPr="002A57A8">
              <w:rPr>
                <w:rStyle w:val="Hyperlink"/>
                <w:noProof/>
              </w:rPr>
              <w:t>5</w:t>
            </w:r>
            <w:r>
              <w:rPr>
                <w:rFonts w:eastAsiaTheme="minorEastAsia"/>
                <w:b w:val="0"/>
                <w:noProof/>
                <w:color w:val="auto"/>
                <w:kern w:val="2"/>
                <w:szCs w:val="24"/>
                <w:lang w:eastAsia="nl-BE"/>
                <w14:ligatures w14:val="standardContextual"/>
              </w:rPr>
              <w:tab/>
            </w:r>
            <w:r w:rsidRPr="002A57A8">
              <w:rPr>
                <w:rStyle w:val="Hyperlink"/>
                <w:noProof/>
              </w:rPr>
              <w:t>Lexicon</w:t>
            </w:r>
            <w:r>
              <w:rPr>
                <w:noProof/>
                <w:webHidden/>
              </w:rPr>
              <w:tab/>
            </w:r>
            <w:r>
              <w:rPr>
                <w:noProof/>
                <w:webHidden/>
              </w:rPr>
              <w:fldChar w:fldCharType="begin"/>
            </w:r>
            <w:r>
              <w:rPr>
                <w:noProof/>
                <w:webHidden/>
              </w:rPr>
              <w:instrText xml:space="preserve"> PAGEREF _Toc166237584 \h </w:instrText>
            </w:r>
            <w:r>
              <w:rPr>
                <w:noProof/>
                <w:webHidden/>
              </w:rPr>
            </w:r>
            <w:r>
              <w:rPr>
                <w:noProof/>
                <w:webHidden/>
              </w:rPr>
              <w:fldChar w:fldCharType="separate"/>
            </w:r>
            <w:r w:rsidR="00CE208B">
              <w:rPr>
                <w:noProof/>
                <w:webHidden/>
              </w:rPr>
              <w:t>21</w:t>
            </w:r>
            <w:r>
              <w:rPr>
                <w:noProof/>
                <w:webHidden/>
              </w:rPr>
              <w:fldChar w:fldCharType="end"/>
            </w:r>
          </w:hyperlink>
        </w:p>
        <w:p w14:paraId="7F775D83" w14:textId="512290CC" w:rsidR="009E37AA" w:rsidRDefault="009E37AA">
          <w:pPr>
            <w:pStyle w:val="Inhopg1"/>
            <w:rPr>
              <w:rFonts w:eastAsiaTheme="minorEastAsia"/>
              <w:b w:val="0"/>
              <w:noProof/>
              <w:color w:val="auto"/>
              <w:kern w:val="2"/>
              <w:szCs w:val="24"/>
              <w:lang w:eastAsia="nl-BE"/>
              <w14:ligatures w14:val="standardContextual"/>
            </w:rPr>
          </w:pPr>
          <w:hyperlink w:anchor="_Toc166237585" w:history="1">
            <w:r w:rsidRPr="002A57A8">
              <w:rPr>
                <w:rStyle w:val="Hyperlink"/>
                <w:noProof/>
              </w:rPr>
              <w:t>6</w:t>
            </w:r>
            <w:r>
              <w:rPr>
                <w:rFonts w:eastAsiaTheme="minorEastAsia"/>
                <w:b w:val="0"/>
                <w:noProof/>
                <w:color w:val="auto"/>
                <w:kern w:val="2"/>
                <w:szCs w:val="24"/>
                <w:lang w:eastAsia="nl-BE"/>
                <w14:ligatures w14:val="standardContextual"/>
              </w:rPr>
              <w:tab/>
            </w:r>
            <w:r w:rsidRPr="002A57A8">
              <w:rPr>
                <w:rStyle w:val="Hyperlink"/>
                <w:noProof/>
              </w:rPr>
              <w:t>Basisuitrusting</w:t>
            </w:r>
            <w:r>
              <w:rPr>
                <w:noProof/>
                <w:webHidden/>
              </w:rPr>
              <w:tab/>
            </w:r>
            <w:r>
              <w:rPr>
                <w:noProof/>
                <w:webHidden/>
              </w:rPr>
              <w:fldChar w:fldCharType="begin"/>
            </w:r>
            <w:r>
              <w:rPr>
                <w:noProof/>
                <w:webHidden/>
              </w:rPr>
              <w:instrText xml:space="preserve"> PAGEREF _Toc166237585 \h </w:instrText>
            </w:r>
            <w:r>
              <w:rPr>
                <w:noProof/>
                <w:webHidden/>
              </w:rPr>
            </w:r>
            <w:r>
              <w:rPr>
                <w:noProof/>
                <w:webHidden/>
              </w:rPr>
              <w:fldChar w:fldCharType="separate"/>
            </w:r>
            <w:r w:rsidR="00CE208B">
              <w:rPr>
                <w:noProof/>
                <w:webHidden/>
              </w:rPr>
              <w:t>22</w:t>
            </w:r>
            <w:r>
              <w:rPr>
                <w:noProof/>
                <w:webHidden/>
              </w:rPr>
              <w:fldChar w:fldCharType="end"/>
            </w:r>
          </w:hyperlink>
        </w:p>
        <w:p w14:paraId="214B7356" w14:textId="155BA3CF" w:rsidR="009E37AA" w:rsidRDefault="009E37AA">
          <w:pPr>
            <w:pStyle w:val="Inhopg2"/>
            <w:rPr>
              <w:rFonts w:eastAsiaTheme="minorEastAsia"/>
              <w:color w:val="auto"/>
              <w:kern w:val="2"/>
              <w:sz w:val="24"/>
              <w:szCs w:val="24"/>
              <w:lang w:eastAsia="nl-BE"/>
              <w14:ligatures w14:val="standardContextual"/>
            </w:rPr>
          </w:pPr>
          <w:hyperlink w:anchor="_Toc166237586" w:history="1">
            <w:r w:rsidRPr="002A57A8">
              <w:rPr>
                <w:rStyle w:val="Hyperlink"/>
              </w:rPr>
              <w:t>6.1</w:t>
            </w:r>
            <w:r>
              <w:rPr>
                <w:rFonts w:eastAsiaTheme="minorEastAsia"/>
                <w:color w:val="auto"/>
                <w:kern w:val="2"/>
                <w:sz w:val="24"/>
                <w:szCs w:val="24"/>
                <w:lang w:eastAsia="nl-BE"/>
                <w14:ligatures w14:val="standardContextual"/>
              </w:rPr>
              <w:tab/>
            </w:r>
            <w:r w:rsidRPr="002A57A8">
              <w:rPr>
                <w:rStyle w:val="Hyperlink"/>
              </w:rPr>
              <w:t>Infrastructuur</w:t>
            </w:r>
            <w:r>
              <w:rPr>
                <w:webHidden/>
              </w:rPr>
              <w:tab/>
            </w:r>
            <w:r>
              <w:rPr>
                <w:webHidden/>
              </w:rPr>
              <w:fldChar w:fldCharType="begin"/>
            </w:r>
            <w:r>
              <w:rPr>
                <w:webHidden/>
              </w:rPr>
              <w:instrText xml:space="preserve"> PAGEREF _Toc166237586 \h </w:instrText>
            </w:r>
            <w:r>
              <w:rPr>
                <w:webHidden/>
              </w:rPr>
            </w:r>
            <w:r>
              <w:rPr>
                <w:webHidden/>
              </w:rPr>
              <w:fldChar w:fldCharType="separate"/>
            </w:r>
            <w:r w:rsidR="00CE208B">
              <w:rPr>
                <w:webHidden/>
              </w:rPr>
              <w:t>22</w:t>
            </w:r>
            <w:r>
              <w:rPr>
                <w:webHidden/>
              </w:rPr>
              <w:fldChar w:fldCharType="end"/>
            </w:r>
          </w:hyperlink>
        </w:p>
        <w:p w14:paraId="66947C49" w14:textId="12E571A7" w:rsidR="009E37AA" w:rsidRDefault="009E37AA">
          <w:pPr>
            <w:pStyle w:val="Inhopg2"/>
            <w:rPr>
              <w:rFonts w:eastAsiaTheme="minorEastAsia"/>
              <w:color w:val="auto"/>
              <w:kern w:val="2"/>
              <w:sz w:val="24"/>
              <w:szCs w:val="24"/>
              <w:lang w:eastAsia="nl-BE"/>
              <w14:ligatures w14:val="standardContextual"/>
            </w:rPr>
          </w:pPr>
          <w:hyperlink w:anchor="_Toc166237587" w:history="1">
            <w:r w:rsidRPr="002A57A8">
              <w:rPr>
                <w:rStyle w:val="Hyperlink"/>
              </w:rPr>
              <w:t>6.2</w:t>
            </w:r>
            <w:r>
              <w:rPr>
                <w:rFonts w:eastAsiaTheme="minorEastAsia"/>
                <w:color w:val="auto"/>
                <w:kern w:val="2"/>
                <w:sz w:val="24"/>
                <w:szCs w:val="24"/>
                <w:lang w:eastAsia="nl-BE"/>
                <w14:ligatures w14:val="standardContextual"/>
              </w:rPr>
              <w:tab/>
            </w:r>
            <w:r w:rsidRPr="002A57A8">
              <w:rPr>
                <w:rStyle w:val="Hyperlink"/>
              </w:rPr>
              <w:t>Materiaal, toestellen, machines en gereedschappen</w:t>
            </w:r>
            <w:r>
              <w:rPr>
                <w:webHidden/>
              </w:rPr>
              <w:tab/>
            </w:r>
            <w:r>
              <w:rPr>
                <w:webHidden/>
              </w:rPr>
              <w:fldChar w:fldCharType="begin"/>
            </w:r>
            <w:r>
              <w:rPr>
                <w:webHidden/>
              </w:rPr>
              <w:instrText xml:space="preserve"> PAGEREF _Toc166237587 \h </w:instrText>
            </w:r>
            <w:r>
              <w:rPr>
                <w:webHidden/>
              </w:rPr>
            </w:r>
            <w:r>
              <w:rPr>
                <w:webHidden/>
              </w:rPr>
              <w:fldChar w:fldCharType="separate"/>
            </w:r>
            <w:r w:rsidR="00CE208B">
              <w:rPr>
                <w:webHidden/>
              </w:rPr>
              <w:t>22</w:t>
            </w:r>
            <w:r>
              <w:rPr>
                <w:webHidden/>
              </w:rPr>
              <w:fldChar w:fldCharType="end"/>
            </w:r>
          </w:hyperlink>
        </w:p>
        <w:p w14:paraId="6970F8C0" w14:textId="1A675374" w:rsidR="009E37AA" w:rsidRDefault="009E37AA">
          <w:pPr>
            <w:pStyle w:val="Inhopg2"/>
            <w:rPr>
              <w:rFonts w:eastAsiaTheme="minorEastAsia"/>
              <w:color w:val="auto"/>
              <w:kern w:val="2"/>
              <w:sz w:val="24"/>
              <w:szCs w:val="24"/>
              <w:lang w:eastAsia="nl-BE"/>
              <w14:ligatures w14:val="standardContextual"/>
            </w:rPr>
          </w:pPr>
          <w:hyperlink w:anchor="_Toc166237588" w:history="1">
            <w:r w:rsidRPr="002A57A8">
              <w:rPr>
                <w:rStyle w:val="Hyperlink"/>
              </w:rPr>
              <w:t>6.3</w:t>
            </w:r>
            <w:r>
              <w:rPr>
                <w:rFonts w:eastAsiaTheme="minorEastAsia"/>
                <w:color w:val="auto"/>
                <w:kern w:val="2"/>
                <w:sz w:val="24"/>
                <w:szCs w:val="24"/>
                <w:lang w:eastAsia="nl-BE"/>
                <w14:ligatures w14:val="standardContextual"/>
              </w:rPr>
              <w:tab/>
            </w:r>
            <w:r w:rsidRPr="002A57A8">
              <w:rPr>
                <w:rStyle w:val="Hyperlink"/>
              </w:rPr>
              <w:t>Materiaal en gereedschappen waarover elke leerling moet beschikken</w:t>
            </w:r>
            <w:r>
              <w:rPr>
                <w:webHidden/>
              </w:rPr>
              <w:tab/>
            </w:r>
            <w:r>
              <w:rPr>
                <w:webHidden/>
              </w:rPr>
              <w:fldChar w:fldCharType="begin"/>
            </w:r>
            <w:r>
              <w:rPr>
                <w:webHidden/>
              </w:rPr>
              <w:instrText xml:space="preserve"> PAGEREF _Toc166237588 \h </w:instrText>
            </w:r>
            <w:r>
              <w:rPr>
                <w:webHidden/>
              </w:rPr>
            </w:r>
            <w:r>
              <w:rPr>
                <w:webHidden/>
              </w:rPr>
              <w:fldChar w:fldCharType="separate"/>
            </w:r>
            <w:r w:rsidR="00CE208B">
              <w:rPr>
                <w:webHidden/>
              </w:rPr>
              <w:t>23</w:t>
            </w:r>
            <w:r>
              <w:rPr>
                <w:webHidden/>
              </w:rPr>
              <w:fldChar w:fldCharType="end"/>
            </w:r>
          </w:hyperlink>
        </w:p>
        <w:p w14:paraId="2E03BDBC" w14:textId="3E9DBBFA" w:rsidR="009E37AA" w:rsidRDefault="009E37AA">
          <w:pPr>
            <w:pStyle w:val="Inhopg1"/>
            <w:rPr>
              <w:rFonts w:eastAsiaTheme="minorEastAsia"/>
              <w:b w:val="0"/>
              <w:noProof/>
              <w:color w:val="auto"/>
              <w:kern w:val="2"/>
              <w:szCs w:val="24"/>
              <w:lang w:eastAsia="nl-BE"/>
              <w14:ligatures w14:val="standardContextual"/>
            </w:rPr>
          </w:pPr>
          <w:hyperlink w:anchor="_Toc166237589" w:history="1">
            <w:r w:rsidRPr="002A57A8">
              <w:rPr>
                <w:rStyle w:val="Hyperlink"/>
                <w:noProof/>
              </w:rPr>
              <w:t>7</w:t>
            </w:r>
            <w:r>
              <w:rPr>
                <w:rFonts w:eastAsiaTheme="minorEastAsia"/>
                <w:b w:val="0"/>
                <w:noProof/>
                <w:color w:val="auto"/>
                <w:kern w:val="2"/>
                <w:szCs w:val="24"/>
                <w:lang w:eastAsia="nl-BE"/>
                <w14:ligatures w14:val="standardContextual"/>
              </w:rPr>
              <w:tab/>
            </w:r>
            <w:r w:rsidRPr="002A57A8">
              <w:rPr>
                <w:rStyle w:val="Hyperlink"/>
                <w:noProof/>
              </w:rPr>
              <w:t>Glossarium</w:t>
            </w:r>
            <w:r>
              <w:rPr>
                <w:noProof/>
                <w:webHidden/>
              </w:rPr>
              <w:tab/>
            </w:r>
            <w:r>
              <w:rPr>
                <w:noProof/>
                <w:webHidden/>
              </w:rPr>
              <w:fldChar w:fldCharType="begin"/>
            </w:r>
            <w:r>
              <w:rPr>
                <w:noProof/>
                <w:webHidden/>
              </w:rPr>
              <w:instrText xml:space="preserve"> PAGEREF _Toc166237589 \h </w:instrText>
            </w:r>
            <w:r>
              <w:rPr>
                <w:noProof/>
                <w:webHidden/>
              </w:rPr>
            </w:r>
            <w:r>
              <w:rPr>
                <w:noProof/>
                <w:webHidden/>
              </w:rPr>
              <w:fldChar w:fldCharType="separate"/>
            </w:r>
            <w:r w:rsidR="00CE208B">
              <w:rPr>
                <w:noProof/>
                <w:webHidden/>
              </w:rPr>
              <w:t>23</w:t>
            </w:r>
            <w:r>
              <w:rPr>
                <w:noProof/>
                <w:webHidden/>
              </w:rPr>
              <w:fldChar w:fldCharType="end"/>
            </w:r>
          </w:hyperlink>
        </w:p>
        <w:p w14:paraId="6092A2EC" w14:textId="06CE699C" w:rsidR="009E37AA" w:rsidRDefault="009E37AA">
          <w:pPr>
            <w:pStyle w:val="Inhopg1"/>
            <w:rPr>
              <w:rFonts w:eastAsiaTheme="minorEastAsia"/>
              <w:b w:val="0"/>
              <w:noProof/>
              <w:color w:val="auto"/>
              <w:kern w:val="2"/>
              <w:szCs w:val="24"/>
              <w:lang w:eastAsia="nl-BE"/>
              <w14:ligatures w14:val="standardContextual"/>
            </w:rPr>
          </w:pPr>
          <w:hyperlink w:anchor="_Toc166237590" w:history="1">
            <w:r w:rsidRPr="002A57A8">
              <w:rPr>
                <w:rStyle w:val="Hyperlink"/>
                <w:noProof/>
              </w:rPr>
              <w:t>8</w:t>
            </w:r>
            <w:r>
              <w:rPr>
                <w:rFonts w:eastAsiaTheme="minorEastAsia"/>
                <w:b w:val="0"/>
                <w:noProof/>
                <w:color w:val="auto"/>
                <w:kern w:val="2"/>
                <w:szCs w:val="24"/>
                <w:lang w:eastAsia="nl-BE"/>
                <w14:ligatures w14:val="standardContextual"/>
              </w:rPr>
              <w:tab/>
            </w:r>
            <w:r w:rsidRPr="002A57A8">
              <w:rPr>
                <w:rStyle w:val="Hyperlink"/>
                <w:noProof/>
              </w:rPr>
              <w:t>Concordantie</w:t>
            </w:r>
            <w:r>
              <w:rPr>
                <w:noProof/>
                <w:webHidden/>
              </w:rPr>
              <w:tab/>
            </w:r>
            <w:r>
              <w:rPr>
                <w:noProof/>
                <w:webHidden/>
              </w:rPr>
              <w:fldChar w:fldCharType="begin"/>
            </w:r>
            <w:r>
              <w:rPr>
                <w:noProof/>
                <w:webHidden/>
              </w:rPr>
              <w:instrText xml:space="preserve"> PAGEREF _Toc166237590 \h </w:instrText>
            </w:r>
            <w:r>
              <w:rPr>
                <w:noProof/>
                <w:webHidden/>
              </w:rPr>
            </w:r>
            <w:r>
              <w:rPr>
                <w:noProof/>
                <w:webHidden/>
              </w:rPr>
              <w:fldChar w:fldCharType="separate"/>
            </w:r>
            <w:r w:rsidR="00CE208B">
              <w:rPr>
                <w:noProof/>
                <w:webHidden/>
              </w:rPr>
              <w:t>24</w:t>
            </w:r>
            <w:r>
              <w:rPr>
                <w:noProof/>
                <w:webHidden/>
              </w:rPr>
              <w:fldChar w:fldCharType="end"/>
            </w:r>
          </w:hyperlink>
        </w:p>
        <w:p w14:paraId="74811877" w14:textId="1FC33859" w:rsidR="009E37AA" w:rsidRDefault="009E37AA">
          <w:pPr>
            <w:pStyle w:val="Inhopg2"/>
            <w:rPr>
              <w:rFonts w:eastAsiaTheme="minorEastAsia"/>
              <w:color w:val="auto"/>
              <w:kern w:val="2"/>
              <w:sz w:val="24"/>
              <w:szCs w:val="24"/>
              <w:lang w:eastAsia="nl-BE"/>
              <w14:ligatures w14:val="standardContextual"/>
            </w:rPr>
          </w:pPr>
          <w:hyperlink w:anchor="_Toc166237591" w:history="1">
            <w:r w:rsidRPr="002A57A8">
              <w:rPr>
                <w:rStyle w:val="Hyperlink"/>
              </w:rPr>
              <w:t>8.1</w:t>
            </w:r>
            <w:r>
              <w:rPr>
                <w:rFonts w:eastAsiaTheme="minorEastAsia"/>
                <w:color w:val="auto"/>
                <w:kern w:val="2"/>
                <w:sz w:val="24"/>
                <w:szCs w:val="24"/>
                <w:lang w:eastAsia="nl-BE"/>
                <w14:ligatures w14:val="standardContextual"/>
              </w:rPr>
              <w:tab/>
            </w:r>
            <w:r w:rsidRPr="002A57A8">
              <w:rPr>
                <w:rStyle w:val="Hyperlink"/>
              </w:rPr>
              <w:t>Concordantietabel</w:t>
            </w:r>
            <w:r>
              <w:rPr>
                <w:webHidden/>
              </w:rPr>
              <w:tab/>
            </w:r>
            <w:r>
              <w:rPr>
                <w:webHidden/>
              </w:rPr>
              <w:fldChar w:fldCharType="begin"/>
            </w:r>
            <w:r>
              <w:rPr>
                <w:webHidden/>
              </w:rPr>
              <w:instrText xml:space="preserve"> PAGEREF _Toc166237591 \h </w:instrText>
            </w:r>
            <w:r>
              <w:rPr>
                <w:webHidden/>
              </w:rPr>
            </w:r>
            <w:r>
              <w:rPr>
                <w:webHidden/>
              </w:rPr>
              <w:fldChar w:fldCharType="separate"/>
            </w:r>
            <w:r w:rsidR="00CE208B">
              <w:rPr>
                <w:webHidden/>
              </w:rPr>
              <w:t>24</w:t>
            </w:r>
            <w:r>
              <w:rPr>
                <w:webHidden/>
              </w:rPr>
              <w:fldChar w:fldCharType="end"/>
            </w:r>
          </w:hyperlink>
        </w:p>
        <w:p w14:paraId="17947A2E" w14:textId="030D93D6" w:rsidR="009E37AA" w:rsidRDefault="009E37AA">
          <w:pPr>
            <w:pStyle w:val="Inhopg2"/>
            <w:rPr>
              <w:rFonts w:eastAsiaTheme="minorEastAsia"/>
              <w:color w:val="auto"/>
              <w:kern w:val="2"/>
              <w:sz w:val="24"/>
              <w:szCs w:val="24"/>
              <w:lang w:eastAsia="nl-BE"/>
              <w14:ligatures w14:val="standardContextual"/>
            </w:rPr>
          </w:pPr>
          <w:hyperlink w:anchor="_Toc166237592" w:history="1">
            <w:r w:rsidRPr="002A57A8">
              <w:rPr>
                <w:rStyle w:val="Hyperlink"/>
              </w:rPr>
              <w:t>8.2</w:t>
            </w:r>
            <w:r>
              <w:rPr>
                <w:rFonts w:eastAsiaTheme="minorEastAsia"/>
                <w:color w:val="auto"/>
                <w:kern w:val="2"/>
                <w:sz w:val="24"/>
                <w:szCs w:val="24"/>
                <w:lang w:eastAsia="nl-BE"/>
                <w14:ligatures w14:val="standardContextual"/>
              </w:rPr>
              <w:tab/>
            </w:r>
            <w:r w:rsidRPr="002A57A8">
              <w:rPr>
                <w:rStyle w:val="Hyperlink"/>
              </w:rPr>
              <w:t>Specifieke minimumdoelen</w:t>
            </w:r>
            <w:r>
              <w:rPr>
                <w:webHidden/>
              </w:rPr>
              <w:tab/>
            </w:r>
            <w:r>
              <w:rPr>
                <w:webHidden/>
              </w:rPr>
              <w:fldChar w:fldCharType="begin"/>
            </w:r>
            <w:r>
              <w:rPr>
                <w:webHidden/>
              </w:rPr>
              <w:instrText xml:space="preserve"> PAGEREF _Toc166237592 \h </w:instrText>
            </w:r>
            <w:r>
              <w:rPr>
                <w:webHidden/>
              </w:rPr>
            </w:r>
            <w:r>
              <w:rPr>
                <w:webHidden/>
              </w:rPr>
              <w:fldChar w:fldCharType="separate"/>
            </w:r>
            <w:r w:rsidR="00CE208B">
              <w:rPr>
                <w:webHidden/>
              </w:rPr>
              <w:t>25</w:t>
            </w:r>
            <w:r>
              <w:rPr>
                <w:webHidden/>
              </w:rPr>
              <w:fldChar w:fldCharType="end"/>
            </w:r>
          </w:hyperlink>
        </w:p>
        <w:p w14:paraId="361FEE62" w14:textId="6B67019E" w:rsidR="009E37AA" w:rsidRDefault="009E37AA">
          <w:pPr>
            <w:pStyle w:val="Inhopg2"/>
            <w:rPr>
              <w:rFonts w:eastAsiaTheme="minorEastAsia"/>
              <w:color w:val="auto"/>
              <w:kern w:val="2"/>
              <w:sz w:val="24"/>
              <w:szCs w:val="24"/>
              <w:lang w:eastAsia="nl-BE"/>
              <w14:ligatures w14:val="standardContextual"/>
            </w:rPr>
          </w:pPr>
          <w:hyperlink w:anchor="_Toc166237593" w:history="1">
            <w:r w:rsidRPr="002A57A8">
              <w:rPr>
                <w:rStyle w:val="Hyperlink"/>
              </w:rPr>
              <w:t>8.3</w:t>
            </w:r>
            <w:r>
              <w:rPr>
                <w:rFonts w:eastAsiaTheme="minorEastAsia"/>
                <w:color w:val="auto"/>
                <w:kern w:val="2"/>
                <w:sz w:val="24"/>
                <w:szCs w:val="24"/>
                <w:lang w:eastAsia="nl-BE"/>
                <w14:ligatures w14:val="standardContextual"/>
              </w:rPr>
              <w:tab/>
            </w:r>
            <w:r w:rsidRPr="002A57A8">
              <w:rPr>
                <w:rStyle w:val="Hyperlink"/>
              </w:rPr>
              <w:t>Doelen die leiden naar één of meer beroepskwalificatie</w:t>
            </w:r>
            <w:r>
              <w:rPr>
                <w:webHidden/>
              </w:rPr>
              <w:tab/>
            </w:r>
            <w:r>
              <w:rPr>
                <w:webHidden/>
              </w:rPr>
              <w:fldChar w:fldCharType="begin"/>
            </w:r>
            <w:r>
              <w:rPr>
                <w:webHidden/>
              </w:rPr>
              <w:instrText xml:space="preserve"> PAGEREF _Toc166237593 \h </w:instrText>
            </w:r>
            <w:r>
              <w:rPr>
                <w:webHidden/>
              </w:rPr>
            </w:r>
            <w:r>
              <w:rPr>
                <w:webHidden/>
              </w:rPr>
              <w:fldChar w:fldCharType="separate"/>
            </w:r>
            <w:r w:rsidR="00CE208B">
              <w:rPr>
                <w:webHidden/>
              </w:rPr>
              <w:t>25</w:t>
            </w:r>
            <w:r>
              <w:rPr>
                <w:webHidden/>
              </w:rPr>
              <w:fldChar w:fldCharType="end"/>
            </w:r>
          </w:hyperlink>
        </w:p>
        <w:p w14:paraId="7C3C7DC9" w14:textId="0208FDDF" w:rsidR="006D3E59" w:rsidRDefault="00AF2C77" w:rsidP="00AF2C77">
          <w:pPr>
            <w:pStyle w:val="Inhopg1"/>
          </w:pPr>
          <w:r>
            <w:rPr>
              <w:b w:val="0"/>
              <w:bCs/>
              <w:lang w:val="nl-NL"/>
            </w:rPr>
            <w:fldChar w:fldCharType="end"/>
          </w:r>
        </w:p>
      </w:sdtContent>
    </w:sdt>
    <w:p w14:paraId="37B27EDB" w14:textId="5DBDFA3B" w:rsidR="006D3E59" w:rsidRDefault="006D3E59" w:rsidP="009D7B9E"/>
    <w:sectPr w:rsidR="006D3E59" w:rsidSect="00B443B7">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9EC49" w14:textId="77777777" w:rsidR="00B3777E" w:rsidRDefault="00B3777E" w:rsidP="00467BFD">
      <w:r>
        <w:separator/>
      </w:r>
    </w:p>
  </w:endnote>
  <w:endnote w:type="continuationSeparator" w:id="0">
    <w:p w14:paraId="4980A134" w14:textId="77777777" w:rsidR="00B3777E" w:rsidRDefault="00B3777E" w:rsidP="00467BFD">
      <w:r>
        <w:continuationSeparator/>
      </w:r>
    </w:p>
  </w:endnote>
  <w:endnote w:type="continuationNotice" w:id="1">
    <w:p w14:paraId="505CD7C4" w14:textId="77777777" w:rsidR="00B3777E" w:rsidRDefault="00B37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10BBE" w14:textId="44B6E085"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4563A">
      <w:rPr>
        <w:noProof/>
      </w:rPr>
      <w:t>19</w:t>
    </w:r>
    <w:r w:rsidR="00967DDF">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C1547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DE3BD" w14:textId="694E2776" w:rsidR="00060480" w:rsidRDefault="00060480" w:rsidP="00467BFD">
    <w:r>
      <w:rPr>
        <w:noProof/>
      </w:rPr>
      <w:fldChar w:fldCharType="begin"/>
    </w:r>
    <w:r>
      <w:rPr>
        <w:noProof/>
      </w:rPr>
      <w:instrText xml:space="preserve"> STYLEREF  Titel  \* MERGEFORMAT </w:instrText>
    </w:r>
    <w:r>
      <w:rPr>
        <w:noProof/>
      </w:rPr>
      <w:fldChar w:fldCharType="separate"/>
    </w:r>
    <w:r w:rsidR="00C1547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4563A">
      <w:rPr>
        <w:noProof/>
      </w:rPr>
      <w:t>19</w:t>
    </w:r>
    <w:r w:rsidR="00967DDF">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9464A" w14:textId="66A2E7D9"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A4CA4">
      <w:rPr>
        <w:sz w:val="20"/>
        <w:szCs w:val="20"/>
      </w:rPr>
      <w:t>Toerisme</w:t>
    </w:r>
    <w:r w:rsidR="00672E92">
      <w:rPr>
        <w:sz w:val="20"/>
        <w:szCs w:val="20"/>
      </w:rPr>
      <w:t xml:space="preserve"> D/A-finaliteit</w:t>
    </w:r>
  </w:p>
  <w:p w14:paraId="4C4A71AE" w14:textId="6DAB38DA" w:rsidR="00060480" w:rsidRPr="00DF29FA" w:rsidRDefault="000A4CA4" w:rsidP="000C67EC">
    <w:pPr>
      <w:tabs>
        <w:tab w:val="right" w:pos="9638"/>
      </w:tabs>
      <w:spacing w:after="0"/>
      <w:rPr>
        <w:sz w:val="20"/>
        <w:szCs w:val="20"/>
      </w:rPr>
    </w:pPr>
    <w:r>
      <w:rPr>
        <w:sz w:val="20"/>
        <w:szCs w:val="20"/>
      </w:rPr>
      <w:t>III-Toe-da</w:t>
    </w:r>
    <w:r w:rsidR="00672E92">
      <w:rPr>
        <w:sz w:val="20"/>
        <w:szCs w:val="20"/>
      </w:rPr>
      <w:t xml:space="preserve"> – versie </w:t>
    </w:r>
    <w:r w:rsidR="005124C1">
      <w:rPr>
        <w:sz w:val="20"/>
        <w:szCs w:val="20"/>
      </w:rPr>
      <w:t>oktober</w:t>
    </w:r>
    <w:r w:rsidR="00E97469">
      <w:rPr>
        <w:sz w:val="20"/>
        <w:szCs w:val="20"/>
      </w:rPr>
      <w:t xml:space="preserve"> 2024</w:t>
    </w:r>
    <w:r w:rsidR="00060480" w:rsidRPr="00DF29FA">
      <w:rPr>
        <w:sz w:val="20"/>
        <w:szCs w:val="20"/>
      </w:rPr>
      <w:tab/>
    </w:r>
    <w:r w:rsidR="005A742D">
      <w:rPr>
        <w:sz w:val="20"/>
        <w:szCs w:val="20"/>
      </w:rPr>
      <w:t>D/202</w:t>
    </w:r>
    <w:r w:rsidR="006F2215">
      <w:rPr>
        <w:sz w:val="20"/>
        <w:szCs w:val="20"/>
      </w:rPr>
      <w:t>4</w:t>
    </w:r>
    <w:r w:rsidR="005A742D">
      <w:rPr>
        <w:sz w:val="20"/>
        <w:szCs w:val="20"/>
      </w:rPr>
      <w:t>/13.758/</w:t>
    </w:r>
    <w:r w:rsidR="008108C8">
      <w:rPr>
        <w:sz w:val="20"/>
        <w:szCs w:val="20"/>
      </w:rPr>
      <w:t>2</w:t>
    </w:r>
    <w:r w:rsidR="006F2215">
      <w:rPr>
        <w:sz w:val="20"/>
        <w:szCs w:val="20"/>
      </w:rPr>
      <w:t>86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52777" w14:textId="20C7BE82" w:rsidR="00060480" w:rsidRPr="00DF29FA" w:rsidRDefault="00060480" w:rsidP="00533E04">
    <w:pPr>
      <w:tabs>
        <w:tab w:val="right" w:pos="9639"/>
      </w:tabs>
      <w:spacing w:after="0"/>
      <w:rPr>
        <w:sz w:val="20"/>
        <w:szCs w:val="20"/>
      </w:rPr>
    </w:pPr>
    <w:bookmarkStart w:id="131" w:name="_Hlk58583203"/>
    <w:bookmarkStart w:id="132" w:name="_Hlk58583204"/>
    <w:r w:rsidRPr="00DF29FA">
      <w:rPr>
        <w:noProof/>
        <w:sz w:val="20"/>
        <w:szCs w:val="20"/>
        <w:lang w:eastAsia="nl-BE"/>
      </w:rPr>
      <w:drawing>
        <wp:anchor distT="0" distB="0" distL="114300" distR="114300" simplePos="0" relativeHeight="251658240" behindDoc="1" locked="0" layoutInCell="1" allowOverlap="1" wp14:anchorId="2B194B9E" wp14:editId="0476C33F">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5B04">
      <w:rPr>
        <w:sz w:val="20"/>
        <w:szCs w:val="20"/>
      </w:rPr>
      <w:t>Toerisme</w:t>
    </w:r>
    <w:r w:rsidR="00672E92">
      <w:rPr>
        <w:sz w:val="20"/>
        <w:szCs w:val="20"/>
      </w:rPr>
      <w:t xml:space="preserve"> D/A-finaliteit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E87E083" w14:textId="19521955" w:rsidR="00060480" w:rsidRDefault="005A742D" w:rsidP="00F91861">
    <w:pPr>
      <w:tabs>
        <w:tab w:val="right" w:pos="9638"/>
      </w:tabs>
      <w:spacing w:after="0"/>
    </w:pPr>
    <w:r>
      <w:rPr>
        <w:sz w:val="20"/>
        <w:szCs w:val="20"/>
      </w:rPr>
      <w:t>D/202</w:t>
    </w:r>
    <w:r w:rsidR="006F2215">
      <w:rPr>
        <w:sz w:val="20"/>
        <w:szCs w:val="20"/>
      </w:rPr>
      <w:t>4</w:t>
    </w:r>
    <w:r>
      <w:rPr>
        <w:sz w:val="20"/>
        <w:szCs w:val="20"/>
      </w:rPr>
      <w:t>/13.758/</w:t>
    </w:r>
    <w:r w:rsidR="008108C8">
      <w:rPr>
        <w:sz w:val="20"/>
        <w:szCs w:val="20"/>
      </w:rPr>
      <w:t>2</w:t>
    </w:r>
    <w:r w:rsidR="006F2215">
      <w:rPr>
        <w:sz w:val="20"/>
        <w:szCs w:val="20"/>
      </w:rPr>
      <w:t>86</w:t>
    </w:r>
    <w:r w:rsidR="00060480">
      <w:rPr>
        <w:sz w:val="20"/>
        <w:szCs w:val="20"/>
      </w:rPr>
      <w:tab/>
    </w:r>
    <w:bookmarkEnd w:id="131"/>
    <w:bookmarkEnd w:id="132"/>
    <w:r w:rsidR="00855B04">
      <w:rPr>
        <w:sz w:val="20"/>
        <w:szCs w:val="20"/>
      </w:rPr>
      <w:t>III-Toe-da</w:t>
    </w:r>
    <w:r w:rsidR="00672E92">
      <w:rPr>
        <w:sz w:val="20"/>
        <w:szCs w:val="20"/>
      </w:rPr>
      <w:t xml:space="preserve"> – versie </w:t>
    </w:r>
    <w:r w:rsidR="005124C1">
      <w:rPr>
        <w:sz w:val="20"/>
        <w:szCs w:val="20"/>
      </w:rPr>
      <w:t>oktober</w:t>
    </w:r>
    <w:r w:rsidR="00E97469">
      <w:rPr>
        <w:sz w:val="20"/>
        <w:szCs w:val="20"/>
      </w:rPr>
      <w:t xml:space="preserve">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9DA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FE9BC" w14:textId="77777777" w:rsidR="00B3777E" w:rsidRDefault="00B3777E" w:rsidP="00467BFD">
      <w:r>
        <w:separator/>
      </w:r>
    </w:p>
  </w:footnote>
  <w:footnote w:type="continuationSeparator" w:id="0">
    <w:p w14:paraId="746E37B8" w14:textId="77777777" w:rsidR="00B3777E" w:rsidRDefault="00B3777E" w:rsidP="00467BFD">
      <w:r>
        <w:continuationSeparator/>
      </w:r>
    </w:p>
  </w:footnote>
  <w:footnote w:type="continuationNotice" w:id="1">
    <w:p w14:paraId="4CE84064" w14:textId="77777777" w:rsidR="00B3777E" w:rsidRDefault="00B377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2205E" w14:textId="77777777" w:rsidR="00533E62" w:rsidRDefault="00967DDF">
    <w:pPr>
      <w:pStyle w:val="Koptekst"/>
    </w:pPr>
    <w:r>
      <w:rPr>
        <w:noProof/>
      </w:rPr>
      <w:pict w14:anchorId="382D3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40695" w14:textId="77777777" w:rsidR="00533E62" w:rsidRDefault="00967DDF">
    <w:pPr>
      <w:pStyle w:val="Koptekst"/>
    </w:pPr>
    <w:r>
      <w:rPr>
        <w:noProof/>
      </w:rPr>
      <w:pict w14:anchorId="3A453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79475" w14:textId="77777777" w:rsidR="00533E62" w:rsidRDefault="00967DDF">
    <w:pPr>
      <w:pStyle w:val="Koptekst"/>
    </w:pPr>
    <w:r>
      <w:rPr>
        <w:noProof/>
      </w:rPr>
      <w:pict w14:anchorId="0BFAE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D015B" w14:textId="77777777" w:rsidR="00060480" w:rsidRDefault="00967DDF">
    <w:r>
      <w:rPr>
        <w:noProof/>
      </w:rPr>
      <w:pict w14:anchorId="3359D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6CF8A" w14:textId="77777777" w:rsidR="00060480" w:rsidRDefault="00967DDF">
    <w:r>
      <w:rPr>
        <w:noProof/>
      </w:rPr>
      <w:pict w14:anchorId="19569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3A19C" w14:textId="77777777" w:rsidR="00533E62" w:rsidRDefault="00967DDF">
    <w:pPr>
      <w:pStyle w:val="Koptekst"/>
    </w:pPr>
    <w:r>
      <w:rPr>
        <w:noProof/>
      </w:rPr>
      <w:pict w14:anchorId="5B2CE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5CEFF" w14:textId="77777777" w:rsidR="00533E62" w:rsidRDefault="00967DDF">
    <w:pPr>
      <w:pStyle w:val="Koptekst"/>
    </w:pPr>
    <w:r>
      <w:rPr>
        <w:noProof/>
      </w:rPr>
      <w:pict w14:anchorId="64F3B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4D17D" w14:textId="77777777" w:rsidR="00533E62" w:rsidRDefault="00967DDF">
    <w:pPr>
      <w:pStyle w:val="Koptekst"/>
    </w:pPr>
    <w:r>
      <w:rPr>
        <w:noProof/>
      </w:rPr>
      <w:pict w14:anchorId="73B93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9DF0E" w14:textId="77777777" w:rsidR="00533E62" w:rsidRDefault="00967DDF">
    <w:pPr>
      <w:pStyle w:val="Koptekst"/>
    </w:pPr>
    <w:r>
      <w:rPr>
        <w:noProof/>
      </w:rPr>
      <w:pict w14:anchorId="240D0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BA48FB3C"/>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10B7EFD"/>
    <w:multiLevelType w:val="hybridMultilevel"/>
    <w:tmpl w:val="DF96234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302" w:hanging="360"/>
      </w:pPr>
      <w:rPr>
        <w:rFonts w:ascii="Courier New" w:hAnsi="Courier New" w:cs="Courier New" w:hint="default"/>
      </w:rPr>
    </w:lvl>
    <w:lvl w:ilvl="2" w:tplc="04130005" w:tentative="1">
      <w:start w:val="1"/>
      <w:numFmt w:val="bullet"/>
      <w:lvlText w:val=""/>
      <w:lvlJc w:val="left"/>
      <w:pPr>
        <w:ind w:left="2022" w:hanging="360"/>
      </w:pPr>
      <w:rPr>
        <w:rFonts w:ascii="Wingdings" w:hAnsi="Wingdings" w:hint="default"/>
      </w:rPr>
    </w:lvl>
    <w:lvl w:ilvl="3" w:tplc="04130001" w:tentative="1">
      <w:start w:val="1"/>
      <w:numFmt w:val="bullet"/>
      <w:lvlText w:val=""/>
      <w:lvlJc w:val="left"/>
      <w:pPr>
        <w:ind w:left="2742" w:hanging="360"/>
      </w:pPr>
      <w:rPr>
        <w:rFonts w:ascii="Symbol" w:hAnsi="Symbol" w:hint="default"/>
      </w:rPr>
    </w:lvl>
    <w:lvl w:ilvl="4" w:tplc="04130003" w:tentative="1">
      <w:start w:val="1"/>
      <w:numFmt w:val="bullet"/>
      <w:lvlText w:val="o"/>
      <w:lvlJc w:val="left"/>
      <w:pPr>
        <w:ind w:left="3462" w:hanging="360"/>
      </w:pPr>
      <w:rPr>
        <w:rFonts w:ascii="Courier New" w:hAnsi="Courier New" w:cs="Courier New" w:hint="default"/>
      </w:rPr>
    </w:lvl>
    <w:lvl w:ilvl="5" w:tplc="04130005" w:tentative="1">
      <w:start w:val="1"/>
      <w:numFmt w:val="bullet"/>
      <w:lvlText w:val=""/>
      <w:lvlJc w:val="left"/>
      <w:pPr>
        <w:ind w:left="4182" w:hanging="360"/>
      </w:pPr>
      <w:rPr>
        <w:rFonts w:ascii="Wingdings" w:hAnsi="Wingdings" w:hint="default"/>
      </w:rPr>
    </w:lvl>
    <w:lvl w:ilvl="6" w:tplc="04130001" w:tentative="1">
      <w:start w:val="1"/>
      <w:numFmt w:val="bullet"/>
      <w:lvlText w:val=""/>
      <w:lvlJc w:val="left"/>
      <w:pPr>
        <w:ind w:left="4902" w:hanging="360"/>
      </w:pPr>
      <w:rPr>
        <w:rFonts w:ascii="Symbol" w:hAnsi="Symbol" w:hint="default"/>
      </w:rPr>
    </w:lvl>
    <w:lvl w:ilvl="7" w:tplc="04130003" w:tentative="1">
      <w:start w:val="1"/>
      <w:numFmt w:val="bullet"/>
      <w:lvlText w:val="o"/>
      <w:lvlJc w:val="left"/>
      <w:pPr>
        <w:ind w:left="5622" w:hanging="360"/>
      </w:pPr>
      <w:rPr>
        <w:rFonts w:ascii="Courier New" w:hAnsi="Courier New" w:cs="Courier New" w:hint="default"/>
      </w:rPr>
    </w:lvl>
    <w:lvl w:ilvl="8" w:tplc="04130005" w:tentative="1">
      <w:start w:val="1"/>
      <w:numFmt w:val="bullet"/>
      <w:lvlText w:val=""/>
      <w:lvlJc w:val="left"/>
      <w:pPr>
        <w:ind w:left="6342" w:hanging="360"/>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9F0AD6F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A742FC8E"/>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91034B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B3F676A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92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D1D35DC"/>
    <w:multiLevelType w:val="hybridMultilevel"/>
    <w:tmpl w:val="14F078AC"/>
    <w:lvl w:ilvl="0" w:tplc="F9D63EF8">
      <w:start w:val="1"/>
      <w:numFmt w:val="bullet"/>
      <w:lvlText w:val=""/>
      <w:lvlJc w:val="left"/>
      <w:pPr>
        <w:ind w:left="360" w:hanging="360"/>
      </w:pPr>
      <w:rPr>
        <w:rFonts w:ascii="Symbol" w:hAnsi="Symbol" w:hint="default"/>
        <w:sz w:val="2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2A91A44"/>
    <w:multiLevelType w:val="multilevel"/>
    <w:tmpl w:val="CAF82A3A"/>
    <w:lvl w:ilvl="0">
      <w:start w:val="6"/>
      <w:numFmt w:val="decimal"/>
      <w:lvlText w:val="%1"/>
      <w:lvlJc w:val="left"/>
      <w:pPr>
        <w:ind w:left="420" w:hanging="4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15:restartNumberingAfterBreak="0">
    <w:nsid w:val="42CC3C11"/>
    <w:multiLevelType w:val="multilevel"/>
    <w:tmpl w:val="DA0A5C70"/>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402D88E"/>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6FF6BD2C"/>
    <w:lvl w:ilvl="0">
      <w:start w:val="8"/>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EC4628F"/>
    <w:multiLevelType w:val="hybridMultilevel"/>
    <w:tmpl w:val="CF4642FA"/>
    <w:lvl w:ilvl="0" w:tplc="93300DDA">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28"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2"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4"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7C6458E1"/>
    <w:multiLevelType w:val="multilevel"/>
    <w:tmpl w:val="CCEE707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E066DEC"/>
    <w:multiLevelType w:val="hybridMultilevel"/>
    <w:tmpl w:val="6C1CD9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28965444">
    <w:abstractNumId w:val="12"/>
  </w:num>
  <w:num w:numId="2" w16cid:durableId="1785073827">
    <w:abstractNumId w:val="2"/>
  </w:num>
  <w:num w:numId="3" w16cid:durableId="2112436338">
    <w:abstractNumId w:val="16"/>
  </w:num>
  <w:num w:numId="4" w16cid:durableId="1530071885">
    <w:abstractNumId w:val="26"/>
  </w:num>
  <w:num w:numId="5" w16cid:durableId="1776513762">
    <w:abstractNumId w:val="16"/>
  </w:num>
  <w:num w:numId="6" w16cid:durableId="1996107404">
    <w:abstractNumId w:val="36"/>
  </w:num>
  <w:num w:numId="7" w16cid:durableId="483620988">
    <w:abstractNumId w:val="4"/>
  </w:num>
  <w:num w:numId="8" w16cid:durableId="2083985614">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0622241">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218968">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3284560">
    <w:abstractNumId w:val="14"/>
  </w:num>
  <w:num w:numId="12" w16cid:durableId="1785687118">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8142158">
    <w:abstractNumId w:val="1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9911532">
    <w:abstractNumId w:val="19"/>
  </w:num>
  <w:num w:numId="15" w16cid:durableId="481970826">
    <w:abstractNumId w:val="23"/>
  </w:num>
  <w:num w:numId="16" w16cid:durableId="1505585340">
    <w:abstractNumId w:val="8"/>
  </w:num>
  <w:num w:numId="17" w16cid:durableId="1795977050">
    <w:abstractNumId w:val="24"/>
  </w:num>
  <w:num w:numId="18" w16cid:durableId="522860199">
    <w:abstractNumId w:val="29"/>
  </w:num>
  <w:num w:numId="19" w16cid:durableId="1796750757">
    <w:abstractNumId w:val="25"/>
  </w:num>
  <w:num w:numId="20" w16cid:durableId="766386648">
    <w:abstractNumId w:val="30"/>
  </w:num>
  <w:num w:numId="21" w16cid:durableId="301739099">
    <w:abstractNumId w:val="0"/>
  </w:num>
  <w:num w:numId="22" w16cid:durableId="1403480813">
    <w:abstractNumId w:val="13"/>
  </w:num>
  <w:num w:numId="23" w16cid:durableId="1547445016">
    <w:abstractNumId w:val="32"/>
  </w:num>
  <w:num w:numId="24" w16cid:durableId="2014648137">
    <w:abstractNumId w:val="20"/>
  </w:num>
  <w:num w:numId="25" w16cid:durableId="1868253281">
    <w:abstractNumId w:val="10"/>
  </w:num>
  <w:num w:numId="26" w16cid:durableId="1904288619">
    <w:abstractNumId w:val="16"/>
  </w:num>
  <w:num w:numId="27" w16cid:durableId="1896433805">
    <w:abstractNumId w:val="5"/>
  </w:num>
  <w:num w:numId="28" w16cid:durableId="209653425">
    <w:abstractNumId w:val="28"/>
  </w:num>
  <w:num w:numId="29" w16cid:durableId="1233154710">
    <w:abstractNumId w:val="3"/>
  </w:num>
  <w:num w:numId="30" w16cid:durableId="1203638588">
    <w:abstractNumId w:val="17"/>
  </w:num>
  <w:num w:numId="31" w16cid:durableId="443505898">
    <w:abstractNumId w:val="21"/>
  </w:num>
  <w:num w:numId="32" w16cid:durableId="1102871235">
    <w:abstractNumId w:val="6"/>
  </w:num>
  <w:num w:numId="33" w16cid:durableId="960381189">
    <w:abstractNumId w:val="18"/>
  </w:num>
  <w:num w:numId="34" w16cid:durableId="719936915">
    <w:abstractNumId w:val="7"/>
  </w:num>
  <w:num w:numId="35" w16cid:durableId="409930256">
    <w:abstractNumId w:val="33"/>
  </w:num>
  <w:num w:numId="36" w16cid:durableId="1048912498">
    <w:abstractNumId w:val="34"/>
  </w:num>
  <w:num w:numId="37" w16cid:durableId="389621805">
    <w:abstractNumId w:val="2"/>
  </w:num>
  <w:num w:numId="38" w16cid:durableId="203324556">
    <w:abstractNumId w:val="11"/>
  </w:num>
  <w:num w:numId="39" w16cid:durableId="1827743165">
    <w:abstractNumId w:val="22"/>
  </w:num>
  <w:num w:numId="40" w16cid:durableId="1658142778">
    <w:abstractNumId w:val="6"/>
  </w:num>
  <w:num w:numId="41" w16cid:durableId="21844592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4762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4495105">
    <w:abstractNumId w:val="9"/>
  </w:num>
  <w:num w:numId="44" w16cid:durableId="1467315897">
    <w:abstractNumId w:val="27"/>
  </w:num>
  <w:num w:numId="45" w16cid:durableId="866453755">
    <w:abstractNumId w:val="1"/>
  </w:num>
  <w:num w:numId="46" w16cid:durableId="1782990655">
    <w:abstractNumId w:val="35"/>
  </w:num>
  <w:num w:numId="47" w16cid:durableId="1838841726">
    <w:abstractNumId w:val="31"/>
  </w:num>
  <w:num w:numId="48" w16cid:durableId="865095043">
    <w:abstractNumId w:val="6"/>
  </w:num>
  <w:num w:numId="49" w16cid:durableId="1256984353">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5B2mNyUb4uEl2vWq7tB9UeOGpYRY4wHkuJQ+I5J3djXM/qe4n1+BxH0woauwiuOlZMrH9qTjKO4jRfSDNlabng==" w:salt="fufoFHx/eKUxa3OigOcIU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EF"/>
    <w:rsid w:val="00000148"/>
    <w:rsid w:val="000036D1"/>
    <w:rsid w:val="000044B3"/>
    <w:rsid w:val="0000561E"/>
    <w:rsid w:val="00007170"/>
    <w:rsid w:val="00007526"/>
    <w:rsid w:val="00007A3D"/>
    <w:rsid w:val="00007D8D"/>
    <w:rsid w:val="00007DD2"/>
    <w:rsid w:val="00010009"/>
    <w:rsid w:val="0001014D"/>
    <w:rsid w:val="000126B1"/>
    <w:rsid w:val="0001270F"/>
    <w:rsid w:val="000136CD"/>
    <w:rsid w:val="00016A9A"/>
    <w:rsid w:val="00017648"/>
    <w:rsid w:val="00022034"/>
    <w:rsid w:val="0002206A"/>
    <w:rsid w:val="00024E67"/>
    <w:rsid w:val="000256E7"/>
    <w:rsid w:val="00027207"/>
    <w:rsid w:val="0002721A"/>
    <w:rsid w:val="0003174C"/>
    <w:rsid w:val="00033017"/>
    <w:rsid w:val="00034B02"/>
    <w:rsid w:val="00034B3A"/>
    <w:rsid w:val="00034EFF"/>
    <w:rsid w:val="00035E42"/>
    <w:rsid w:val="00037E78"/>
    <w:rsid w:val="0004191A"/>
    <w:rsid w:val="00041B33"/>
    <w:rsid w:val="00041D6C"/>
    <w:rsid w:val="00041DC0"/>
    <w:rsid w:val="000424A3"/>
    <w:rsid w:val="00042DAE"/>
    <w:rsid w:val="00044542"/>
    <w:rsid w:val="00044C0D"/>
    <w:rsid w:val="00045203"/>
    <w:rsid w:val="00046E0A"/>
    <w:rsid w:val="000520CA"/>
    <w:rsid w:val="0005358D"/>
    <w:rsid w:val="00056E53"/>
    <w:rsid w:val="00057359"/>
    <w:rsid w:val="00057B4D"/>
    <w:rsid w:val="00060257"/>
    <w:rsid w:val="0006043F"/>
    <w:rsid w:val="00060480"/>
    <w:rsid w:val="00060523"/>
    <w:rsid w:val="00061672"/>
    <w:rsid w:val="00062C38"/>
    <w:rsid w:val="00062EED"/>
    <w:rsid w:val="0006464C"/>
    <w:rsid w:val="0007010B"/>
    <w:rsid w:val="00070793"/>
    <w:rsid w:val="00071D0A"/>
    <w:rsid w:val="00072410"/>
    <w:rsid w:val="000732FF"/>
    <w:rsid w:val="00074673"/>
    <w:rsid w:val="000749A7"/>
    <w:rsid w:val="00074B48"/>
    <w:rsid w:val="000754A9"/>
    <w:rsid w:val="0007594C"/>
    <w:rsid w:val="00075FE4"/>
    <w:rsid w:val="00076A50"/>
    <w:rsid w:val="00076A92"/>
    <w:rsid w:val="00077217"/>
    <w:rsid w:val="000773B5"/>
    <w:rsid w:val="00080091"/>
    <w:rsid w:val="00080975"/>
    <w:rsid w:val="000811F4"/>
    <w:rsid w:val="000815FA"/>
    <w:rsid w:val="00081CED"/>
    <w:rsid w:val="00083FA8"/>
    <w:rsid w:val="00084590"/>
    <w:rsid w:val="000850FA"/>
    <w:rsid w:val="000857FE"/>
    <w:rsid w:val="00090453"/>
    <w:rsid w:val="000916F5"/>
    <w:rsid w:val="00092199"/>
    <w:rsid w:val="0009403A"/>
    <w:rsid w:val="00094B00"/>
    <w:rsid w:val="00095743"/>
    <w:rsid w:val="00097F12"/>
    <w:rsid w:val="000A0548"/>
    <w:rsid w:val="000A2292"/>
    <w:rsid w:val="000A28E7"/>
    <w:rsid w:val="000A3103"/>
    <w:rsid w:val="000A33C8"/>
    <w:rsid w:val="000A3B0B"/>
    <w:rsid w:val="000A3CA0"/>
    <w:rsid w:val="000A4B14"/>
    <w:rsid w:val="000A4C40"/>
    <w:rsid w:val="000A4CA4"/>
    <w:rsid w:val="000A50E2"/>
    <w:rsid w:val="000A5508"/>
    <w:rsid w:val="000A62DF"/>
    <w:rsid w:val="000A63DD"/>
    <w:rsid w:val="000A68AD"/>
    <w:rsid w:val="000A7078"/>
    <w:rsid w:val="000A74B4"/>
    <w:rsid w:val="000A7667"/>
    <w:rsid w:val="000A7B96"/>
    <w:rsid w:val="000A7E45"/>
    <w:rsid w:val="000B01B9"/>
    <w:rsid w:val="000B1717"/>
    <w:rsid w:val="000B2AE0"/>
    <w:rsid w:val="000B2DF0"/>
    <w:rsid w:val="000B33D5"/>
    <w:rsid w:val="000B3C43"/>
    <w:rsid w:val="000B7526"/>
    <w:rsid w:val="000B7801"/>
    <w:rsid w:val="000C06B8"/>
    <w:rsid w:val="000C0F2E"/>
    <w:rsid w:val="000C2359"/>
    <w:rsid w:val="000C41E0"/>
    <w:rsid w:val="000C4612"/>
    <w:rsid w:val="000C4A1F"/>
    <w:rsid w:val="000C4B93"/>
    <w:rsid w:val="000C4DA6"/>
    <w:rsid w:val="000C4E35"/>
    <w:rsid w:val="000C5964"/>
    <w:rsid w:val="000C67EC"/>
    <w:rsid w:val="000C6968"/>
    <w:rsid w:val="000C7066"/>
    <w:rsid w:val="000C79EA"/>
    <w:rsid w:val="000D0116"/>
    <w:rsid w:val="000D03AC"/>
    <w:rsid w:val="000D041A"/>
    <w:rsid w:val="000D06B8"/>
    <w:rsid w:val="000D0FEF"/>
    <w:rsid w:val="000D2117"/>
    <w:rsid w:val="000D2D55"/>
    <w:rsid w:val="000D3642"/>
    <w:rsid w:val="000D45BA"/>
    <w:rsid w:val="000D4E7E"/>
    <w:rsid w:val="000D52A2"/>
    <w:rsid w:val="000D52D2"/>
    <w:rsid w:val="000D543E"/>
    <w:rsid w:val="000D62CD"/>
    <w:rsid w:val="000D6CF8"/>
    <w:rsid w:val="000E3C4E"/>
    <w:rsid w:val="000E42A0"/>
    <w:rsid w:val="000E4ED3"/>
    <w:rsid w:val="000E531A"/>
    <w:rsid w:val="000E58B9"/>
    <w:rsid w:val="000E73E7"/>
    <w:rsid w:val="000F0364"/>
    <w:rsid w:val="000F0A82"/>
    <w:rsid w:val="000F117A"/>
    <w:rsid w:val="000F1CF0"/>
    <w:rsid w:val="000F1FE5"/>
    <w:rsid w:val="000F271D"/>
    <w:rsid w:val="000F2ACD"/>
    <w:rsid w:val="000F4AD1"/>
    <w:rsid w:val="000F6B8A"/>
    <w:rsid w:val="000F76CB"/>
    <w:rsid w:val="000F7B31"/>
    <w:rsid w:val="00102EAA"/>
    <w:rsid w:val="001031CA"/>
    <w:rsid w:val="00103252"/>
    <w:rsid w:val="0010391B"/>
    <w:rsid w:val="00105FA4"/>
    <w:rsid w:val="00106B98"/>
    <w:rsid w:val="00110EB4"/>
    <w:rsid w:val="00111078"/>
    <w:rsid w:val="00111583"/>
    <w:rsid w:val="001145E2"/>
    <w:rsid w:val="00115985"/>
    <w:rsid w:val="00116274"/>
    <w:rsid w:val="0011690B"/>
    <w:rsid w:val="001172CA"/>
    <w:rsid w:val="001173B1"/>
    <w:rsid w:val="00117E57"/>
    <w:rsid w:val="00120114"/>
    <w:rsid w:val="00120A86"/>
    <w:rsid w:val="00120C3D"/>
    <w:rsid w:val="001216D6"/>
    <w:rsid w:val="0012220E"/>
    <w:rsid w:val="0012258B"/>
    <w:rsid w:val="0012268B"/>
    <w:rsid w:val="00122B38"/>
    <w:rsid w:val="00122D7B"/>
    <w:rsid w:val="0012392B"/>
    <w:rsid w:val="001250A2"/>
    <w:rsid w:val="00125938"/>
    <w:rsid w:val="00126048"/>
    <w:rsid w:val="00127AE9"/>
    <w:rsid w:val="00127E44"/>
    <w:rsid w:val="00130766"/>
    <w:rsid w:val="00130AE1"/>
    <w:rsid w:val="0013271E"/>
    <w:rsid w:val="001332B5"/>
    <w:rsid w:val="0013495A"/>
    <w:rsid w:val="001354A9"/>
    <w:rsid w:val="001357F6"/>
    <w:rsid w:val="00135A99"/>
    <w:rsid w:val="001369E0"/>
    <w:rsid w:val="0014015C"/>
    <w:rsid w:val="00140921"/>
    <w:rsid w:val="00140EB7"/>
    <w:rsid w:val="0014127E"/>
    <w:rsid w:val="0014161B"/>
    <w:rsid w:val="0014215C"/>
    <w:rsid w:val="00143211"/>
    <w:rsid w:val="0014421A"/>
    <w:rsid w:val="001477CD"/>
    <w:rsid w:val="00150D62"/>
    <w:rsid w:val="001513A1"/>
    <w:rsid w:val="0015161B"/>
    <w:rsid w:val="00151E39"/>
    <w:rsid w:val="00152E31"/>
    <w:rsid w:val="001542EB"/>
    <w:rsid w:val="001543A2"/>
    <w:rsid w:val="00154B54"/>
    <w:rsid w:val="0015510A"/>
    <w:rsid w:val="0015666A"/>
    <w:rsid w:val="00156C52"/>
    <w:rsid w:val="00156DF1"/>
    <w:rsid w:val="001605FB"/>
    <w:rsid w:val="001606A6"/>
    <w:rsid w:val="00160732"/>
    <w:rsid w:val="00160834"/>
    <w:rsid w:val="0016093A"/>
    <w:rsid w:val="001626CC"/>
    <w:rsid w:val="00163C01"/>
    <w:rsid w:val="001659CF"/>
    <w:rsid w:val="00165A16"/>
    <w:rsid w:val="0016622C"/>
    <w:rsid w:val="001703A3"/>
    <w:rsid w:val="001709B4"/>
    <w:rsid w:val="00170FDA"/>
    <w:rsid w:val="00171594"/>
    <w:rsid w:val="00172E75"/>
    <w:rsid w:val="00173190"/>
    <w:rsid w:val="00174F61"/>
    <w:rsid w:val="00176AD7"/>
    <w:rsid w:val="001777F4"/>
    <w:rsid w:val="00177A0C"/>
    <w:rsid w:val="00177B3E"/>
    <w:rsid w:val="00177C65"/>
    <w:rsid w:val="0018140C"/>
    <w:rsid w:val="0018237A"/>
    <w:rsid w:val="00182470"/>
    <w:rsid w:val="00182B69"/>
    <w:rsid w:val="00183172"/>
    <w:rsid w:val="001832A5"/>
    <w:rsid w:val="00184095"/>
    <w:rsid w:val="0018572F"/>
    <w:rsid w:val="00186ABE"/>
    <w:rsid w:val="00186B2C"/>
    <w:rsid w:val="00192C5F"/>
    <w:rsid w:val="001935DE"/>
    <w:rsid w:val="001937B1"/>
    <w:rsid w:val="0019443C"/>
    <w:rsid w:val="00195351"/>
    <w:rsid w:val="001961FF"/>
    <w:rsid w:val="001979DA"/>
    <w:rsid w:val="001A0D10"/>
    <w:rsid w:val="001A162A"/>
    <w:rsid w:val="001A1657"/>
    <w:rsid w:val="001A1F13"/>
    <w:rsid w:val="001A2038"/>
    <w:rsid w:val="001A3B80"/>
    <w:rsid w:val="001A4348"/>
    <w:rsid w:val="001A7DB4"/>
    <w:rsid w:val="001B04C5"/>
    <w:rsid w:val="001B128C"/>
    <w:rsid w:val="001B133D"/>
    <w:rsid w:val="001B2CE4"/>
    <w:rsid w:val="001B63CA"/>
    <w:rsid w:val="001B6CF0"/>
    <w:rsid w:val="001B71CD"/>
    <w:rsid w:val="001B78B2"/>
    <w:rsid w:val="001B7A47"/>
    <w:rsid w:val="001B7F79"/>
    <w:rsid w:val="001B7FAC"/>
    <w:rsid w:val="001C118A"/>
    <w:rsid w:val="001C2207"/>
    <w:rsid w:val="001C2B58"/>
    <w:rsid w:val="001C52E4"/>
    <w:rsid w:val="001C5E48"/>
    <w:rsid w:val="001C60D2"/>
    <w:rsid w:val="001C682E"/>
    <w:rsid w:val="001D1890"/>
    <w:rsid w:val="001D1E10"/>
    <w:rsid w:val="001D230F"/>
    <w:rsid w:val="001D3737"/>
    <w:rsid w:val="001D37DA"/>
    <w:rsid w:val="001D3893"/>
    <w:rsid w:val="001D3C0B"/>
    <w:rsid w:val="001D4DB5"/>
    <w:rsid w:val="001D55B1"/>
    <w:rsid w:val="001D7CAA"/>
    <w:rsid w:val="001E1B1F"/>
    <w:rsid w:val="001E3169"/>
    <w:rsid w:val="001E4480"/>
    <w:rsid w:val="001E44D6"/>
    <w:rsid w:val="001E561A"/>
    <w:rsid w:val="001E5648"/>
    <w:rsid w:val="001E571E"/>
    <w:rsid w:val="001E7F4F"/>
    <w:rsid w:val="001F0688"/>
    <w:rsid w:val="001F0830"/>
    <w:rsid w:val="001F0F1D"/>
    <w:rsid w:val="001F3E15"/>
    <w:rsid w:val="001F7335"/>
    <w:rsid w:val="001F73AE"/>
    <w:rsid w:val="001F7BB2"/>
    <w:rsid w:val="001F7DE0"/>
    <w:rsid w:val="002000EE"/>
    <w:rsid w:val="002009E7"/>
    <w:rsid w:val="00200BD9"/>
    <w:rsid w:val="0020208C"/>
    <w:rsid w:val="002024A1"/>
    <w:rsid w:val="00202C91"/>
    <w:rsid w:val="00203A2C"/>
    <w:rsid w:val="00203AC3"/>
    <w:rsid w:val="00203C44"/>
    <w:rsid w:val="00203DFB"/>
    <w:rsid w:val="002050D0"/>
    <w:rsid w:val="00205A05"/>
    <w:rsid w:val="0021007D"/>
    <w:rsid w:val="002103AF"/>
    <w:rsid w:val="00211E7A"/>
    <w:rsid w:val="002120E2"/>
    <w:rsid w:val="00212284"/>
    <w:rsid w:val="002128C8"/>
    <w:rsid w:val="00212FE7"/>
    <w:rsid w:val="002134F0"/>
    <w:rsid w:val="002140A3"/>
    <w:rsid w:val="00214277"/>
    <w:rsid w:val="00214AA0"/>
    <w:rsid w:val="00214B26"/>
    <w:rsid w:val="00215FE5"/>
    <w:rsid w:val="00216B78"/>
    <w:rsid w:val="002175A6"/>
    <w:rsid w:val="00217B2F"/>
    <w:rsid w:val="0022053A"/>
    <w:rsid w:val="00221276"/>
    <w:rsid w:val="002217E4"/>
    <w:rsid w:val="00221940"/>
    <w:rsid w:val="00222209"/>
    <w:rsid w:val="00222F73"/>
    <w:rsid w:val="0022336D"/>
    <w:rsid w:val="002248DB"/>
    <w:rsid w:val="002251FA"/>
    <w:rsid w:val="002260B8"/>
    <w:rsid w:val="00227A87"/>
    <w:rsid w:val="0023244B"/>
    <w:rsid w:val="00232C76"/>
    <w:rsid w:val="00232D03"/>
    <w:rsid w:val="0023317D"/>
    <w:rsid w:val="00233969"/>
    <w:rsid w:val="00234764"/>
    <w:rsid w:val="0023517F"/>
    <w:rsid w:val="00235867"/>
    <w:rsid w:val="00235F6F"/>
    <w:rsid w:val="00236FB1"/>
    <w:rsid w:val="0023774F"/>
    <w:rsid w:val="00242746"/>
    <w:rsid w:val="00242C76"/>
    <w:rsid w:val="002435C4"/>
    <w:rsid w:val="0024384A"/>
    <w:rsid w:val="00244D5C"/>
    <w:rsid w:val="002459C2"/>
    <w:rsid w:val="00246A13"/>
    <w:rsid w:val="00247632"/>
    <w:rsid w:val="00247692"/>
    <w:rsid w:val="002518B1"/>
    <w:rsid w:val="00252B45"/>
    <w:rsid w:val="00254F17"/>
    <w:rsid w:val="002569C6"/>
    <w:rsid w:val="00257E84"/>
    <w:rsid w:val="00260392"/>
    <w:rsid w:val="00261739"/>
    <w:rsid w:val="00261A38"/>
    <w:rsid w:val="00261B1B"/>
    <w:rsid w:val="00263704"/>
    <w:rsid w:val="00264465"/>
    <w:rsid w:val="00265340"/>
    <w:rsid w:val="00265BB4"/>
    <w:rsid w:val="00266ADF"/>
    <w:rsid w:val="00266EC8"/>
    <w:rsid w:val="0027026F"/>
    <w:rsid w:val="00270715"/>
    <w:rsid w:val="00270B34"/>
    <w:rsid w:val="0027130E"/>
    <w:rsid w:val="002719B0"/>
    <w:rsid w:val="002729FA"/>
    <w:rsid w:val="0027320C"/>
    <w:rsid w:val="002737BC"/>
    <w:rsid w:val="002737F4"/>
    <w:rsid w:val="0027444F"/>
    <w:rsid w:val="002809F1"/>
    <w:rsid w:val="00281F57"/>
    <w:rsid w:val="002821DD"/>
    <w:rsid w:val="00282E0F"/>
    <w:rsid w:val="00283558"/>
    <w:rsid w:val="00283915"/>
    <w:rsid w:val="0028396F"/>
    <w:rsid w:val="00283DAE"/>
    <w:rsid w:val="00284CA2"/>
    <w:rsid w:val="00285C30"/>
    <w:rsid w:val="00287511"/>
    <w:rsid w:val="00291438"/>
    <w:rsid w:val="002936ED"/>
    <w:rsid w:val="00293746"/>
    <w:rsid w:val="002937AC"/>
    <w:rsid w:val="00294294"/>
    <w:rsid w:val="0029493C"/>
    <w:rsid w:val="00295A15"/>
    <w:rsid w:val="00295C99"/>
    <w:rsid w:val="00296120"/>
    <w:rsid w:val="00296615"/>
    <w:rsid w:val="0029667F"/>
    <w:rsid w:val="00297E27"/>
    <w:rsid w:val="002A0120"/>
    <w:rsid w:val="002A055E"/>
    <w:rsid w:val="002A166C"/>
    <w:rsid w:val="002A1900"/>
    <w:rsid w:val="002A212C"/>
    <w:rsid w:val="002A2BD9"/>
    <w:rsid w:val="002A38AE"/>
    <w:rsid w:val="002A3E07"/>
    <w:rsid w:val="002A4365"/>
    <w:rsid w:val="002A4454"/>
    <w:rsid w:val="002A45D2"/>
    <w:rsid w:val="002A48E6"/>
    <w:rsid w:val="002A490F"/>
    <w:rsid w:val="002A638E"/>
    <w:rsid w:val="002A6698"/>
    <w:rsid w:val="002A6BE2"/>
    <w:rsid w:val="002A6DF1"/>
    <w:rsid w:val="002A7065"/>
    <w:rsid w:val="002A74F8"/>
    <w:rsid w:val="002B044E"/>
    <w:rsid w:val="002B063E"/>
    <w:rsid w:val="002B07CC"/>
    <w:rsid w:val="002B081B"/>
    <w:rsid w:val="002B0918"/>
    <w:rsid w:val="002B0F6A"/>
    <w:rsid w:val="002B160D"/>
    <w:rsid w:val="002B1D50"/>
    <w:rsid w:val="002B3228"/>
    <w:rsid w:val="002B3426"/>
    <w:rsid w:val="002B4ECB"/>
    <w:rsid w:val="002B51AD"/>
    <w:rsid w:val="002B55F3"/>
    <w:rsid w:val="002B610C"/>
    <w:rsid w:val="002B732B"/>
    <w:rsid w:val="002C1509"/>
    <w:rsid w:val="002C25AA"/>
    <w:rsid w:val="002C2868"/>
    <w:rsid w:val="002C2CDE"/>
    <w:rsid w:val="002C3DD5"/>
    <w:rsid w:val="002C4FF7"/>
    <w:rsid w:val="002C619B"/>
    <w:rsid w:val="002C6BFB"/>
    <w:rsid w:val="002D1A29"/>
    <w:rsid w:val="002D2238"/>
    <w:rsid w:val="002D238A"/>
    <w:rsid w:val="002D2400"/>
    <w:rsid w:val="002D30FD"/>
    <w:rsid w:val="002D3C41"/>
    <w:rsid w:val="002D3D9F"/>
    <w:rsid w:val="002D457B"/>
    <w:rsid w:val="002D4745"/>
    <w:rsid w:val="002D51DF"/>
    <w:rsid w:val="002D5380"/>
    <w:rsid w:val="002D5E90"/>
    <w:rsid w:val="002D606D"/>
    <w:rsid w:val="002D687D"/>
    <w:rsid w:val="002D6924"/>
    <w:rsid w:val="002D6C76"/>
    <w:rsid w:val="002D6D62"/>
    <w:rsid w:val="002E0571"/>
    <w:rsid w:val="002E08C9"/>
    <w:rsid w:val="002E0EEE"/>
    <w:rsid w:val="002E350D"/>
    <w:rsid w:val="002E4598"/>
    <w:rsid w:val="002E5914"/>
    <w:rsid w:val="002E61F7"/>
    <w:rsid w:val="002E747B"/>
    <w:rsid w:val="002E7DB6"/>
    <w:rsid w:val="002E7E0C"/>
    <w:rsid w:val="002E7FA2"/>
    <w:rsid w:val="002F0BD3"/>
    <w:rsid w:val="002F195A"/>
    <w:rsid w:val="002F20A0"/>
    <w:rsid w:val="002F2B3D"/>
    <w:rsid w:val="002F42BB"/>
    <w:rsid w:val="002F44C4"/>
    <w:rsid w:val="002F4AEB"/>
    <w:rsid w:val="002F633C"/>
    <w:rsid w:val="002F7164"/>
    <w:rsid w:val="002F774C"/>
    <w:rsid w:val="003008F5"/>
    <w:rsid w:val="003026E2"/>
    <w:rsid w:val="00303782"/>
    <w:rsid w:val="00305966"/>
    <w:rsid w:val="0030607C"/>
    <w:rsid w:val="00306288"/>
    <w:rsid w:val="00306BFD"/>
    <w:rsid w:val="003079DB"/>
    <w:rsid w:val="00307FC8"/>
    <w:rsid w:val="003105E4"/>
    <w:rsid w:val="00310D2F"/>
    <w:rsid w:val="003118BB"/>
    <w:rsid w:val="003137B2"/>
    <w:rsid w:val="00313B32"/>
    <w:rsid w:val="003153CF"/>
    <w:rsid w:val="0031650B"/>
    <w:rsid w:val="00316719"/>
    <w:rsid w:val="003202E4"/>
    <w:rsid w:val="00321B5F"/>
    <w:rsid w:val="003230C5"/>
    <w:rsid w:val="00324672"/>
    <w:rsid w:val="00326B1A"/>
    <w:rsid w:val="00327D9E"/>
    <w:rsid w:val="00330164"/>
    <w:rsid w:val="00330ED7"/>
    <w:rsid w:val="00331D28"/>
    <w:rsid w:val="00331E8A"/>
    <w:rsid w:val="00333135"/>
    <w:rsid w:val="00333328"/>
    <w:rsid w:val="00334C0B"/>
    <w:rsid w:val="00335951"/>
    <w:rsid w:val="00335BC7"/>
    <w:rsid w:val="00336162"/>
    <w:rsid w:val="00336BC8"/>
    <w:rsid w:val="00337672"/>
    <w:rsid w:val="00337809"/>
    <w:rsid w:val="0033792A"/>
    <w:rsid w:val="0034069C"/>
    <w:rsid w:val="00342268"/>
    <w:rsid w:val="0034253A"/>
    <w:rsid w:val="003431F7"/>
    <w:rsid w:val="0034360C"/>
    <w:rsid w:val="00343ED1"/>
    <w:rsid w:val="003444D4"/>
    <w:rsid w:val="00344E98"/>
    <w:rsid w:val="0034650F"/>
    <w:rsid w:val="00346C1F"/>
    <w:rsid w:val="003476FA"/>
    <w:rsid w:val="00347703"/>
    <w:rsid w:val="00350589"/>
    <w:rsid w:val="003511C7"/>
    <w:rsid w:val="00351251"/>
    <w:rsid w:val="00351B97"/>
    <w:rsid w:val="00352169"/>
    <w:rsid w:val="00352A37"/>
    <w:rsid w:val="00352EFD"/>
    <w:rsid w:val="00353454"/>
    <w:rsid w:val="00353578"/>
    <w:rsid w:val="00354885"/>
    <w:rsid w:val="00354DC0"/>
    <w:rsid w:val="0035516F"/>
    <w:rsid w:val="0035558F"/>
    <w:rsid w:val="00355704"/>
    <w:rsid w:val="00356CD0"/>
    <w:rsid w:val="00356DA4"/>
    <w:rsid w:val="0036011B"/>
    <w:rsid w:val="0036095C"/>
    <w:rsid w:val="0036189F"/>
    <w:rsid w:val="00361DA5"/>
    <w:rsid w:val="00362317"/>
    <w:rsid w:val="003623E2"/>
    <w:rsid w:val="00362933"/>
    <w:rsid w:val="0036347B"/>
    <w:rsid w:val="00364262"/>
    <w:rsid w:val="00370267"/>
    <w:rsid w:val="00372D6B"/>
    <w:rsid w:val="00375C68"/>
    <w:rsid w:val="00375F25"/>
    <w:rsid w:val="00376094"/>
    <w:rsid w:val="0037622F"/>
    <w:rsid w:val="00376921"/>
    <w:rsid w:val="00376990"/>
    <w:rsid w:val="00377AF0"/>
    <w:rsid w:val="003801AE"/>
    <w:rsid w:val="003810E7"/>
    <w:rsid w:val="003812C5"/>
    <w:rsid w:val="003816A0"/>
    <w:rsid w:val="003818DE"/>
    <w:rsid w:val="003851CC"/>
    <w:rsid w:val="00385689"/>
    <w:rsid w:val="00387229"/>
    <w:rsid w:val="003874D8"/>
    <w:rsid w:val="00392F56"/>
    <w:rsid w:val="00394718"/>
    <w:rsid w:val="00395B57"/>
    <w:rsid w:val="0039698A"/>
    <w:rsid w:val="00396B86"/>
    <w:rsid w:val="00396CCC"/>
    <w:rsid w:val="003975E9"/>
    <w:rsid w:val="00397662"/>
    <w:rsid w:val="003A1A38"/>
    <w:rsid w:val="003A1E7D"/>
    <w:rsid w:val="003A2B67"/>
    <w:rsid w:val="003A3C50"/>
    <w:rsid w:val="003A3D58"/>
    <w:rsid w:val="003A3FE1"/>
    <w:rsid w:val="003A7339"/>
    <w:rsid w:val="003A76AA"/>
    <w:rsid w:val="003A7871"/>
    <w:rsid w:val="003B0201"/>
    <w:rsid w:val="003B10E1"/>
    <w:rsid w:val="003B11F9"/>
    <w:rsid w:val="003B17B9"/>
    <w:rsid w:val="003B1E6F"/>
    <w:rsid w:val="003B2336"/>
    <w:rsid w:val="003B2B19"/>
    <w:rsid w:val="003B331B"/>
    <w:rsid w:val="003B4151"/>
    <w:rsid w:val="003B56F2"/>
    <w:rsid w:val="003B5F81"/>
    <w:rsid w:val="003B655E"/>
    <w:rsid w:val="003C0E48"/>
    <w:rsid w:val="003C1C1B"/>
    <w:rsid w:val="003C20F3"/>
    <w:rsid w:val="003C2E44"/>
    <w:rsid w:val="003C2EAA"/>
    <w:rsid w:val="003C5D1D"/>
    <w:rsid w:val="003C7235"/>
    <w:rsid w:val="003D197D"/>
    <w:rsid w:val="003D1F00"/>
    <w:rsid w:val="003D29DB"/>
    <w:rsid w:val="003D408D"/>
    <w:rsid w:val="003D435F"/>
    <w:rsid w:val="003D54CB"/>
    <w:rsid w:val="003D5794"/>
    <w:rsid w:val="003D7F10"/>
    <w:rsid w:val="003D7F14"/>
    <w:rsid w:val="003E075C"/>
    <w:rsid w:val="003E0882"/>
    <w:rsid w:val="003E093C"/>
    <w:rsid w:val="003E0EAF"/>
    <w:rsid w:val="003E11FD"/>
    <w:rsid w:val="003E1CE1"/>
    <w:rsid w:val="003E208E"/>
    <w:rsid w:val="003E2637"/>
    <w:rsid w:val="003E29F6"/>
    <w:rsid w:val="003E2C73"/>
    <w:rsid w:val="003E32CB"/>
    <w:rsid w:val="003E3A1E"/>
    <w:rsid w:val="003E40A7"/>
    <w:rsid w:val="003E4110"/>
    <w:rsid w:val="003E42D3"/>
    <w:rsid w:val="003E4F3F"/>
    <w:rsid w:val="003E5E53"/>
    <w:rsid w:val="003E604E"/>
    <w:rsid w:val="003E7874"/>
    <w:rsid w:val="003F15A5"/>
    <w:rsid w:val="003F1B47"/>
    <w:rsid w:val="003F28BB"/>
    <w:rsid w:val="003F2F0B"/>
    <w:rsid w:val="003F32C6"/>
    <w:rsid w:val="003F33EA"/>
    <w:rsid w:val="003F5984"/>
    <w:rsid w:val="003F5F4B"/>
    <w:rsid w:val="003F65BB"/>
    <w:rsid w:val="003F6F0E"/>
    <w:rsid w:val="003F7920"/>
    <w:rsid w:val="004001EF"/>
    <w:rsid w:val="00403A1D"/>
    <w:rsid w:val="00404330"/>
    <w:rsid w:val="004043CD"/>
    <w:rsid w:val="00404ADD"/>
    <w:rsid w:val="00406373"/>
    <w:rsid w:val="00407613"/>
    <w:rsid w:val="004102E3"/>
    <w:rsid w:val="00410790"/>
    <w:rsid w:val="004111CE"/>
    <w:rsid w:val="00411947"/>
    <w:rsid w:val="004127F3"/>
    <w:rsid w:val="004146B1"/>
    <w:rsid w:val="0041481D"/>
    <w:rsid w:val="004155AF"/>
    <w:rsid w:val="00415E13"/>
    <w:rsid w:val="00416F6B"/>
    <w:rsid w:val="00420864"/>
    <w:rsid w:val="00421604"/>
    <w:rsid w:val="00421BA9"/>
    <w:rsid w:val="004232DB"/>
    <w:rsid w:val="0042785F"/>
    <w:rsid w:val="00427C65"/>
    <w:rsid w:val="00430436"/>
    <w:rsid w:val="00431B2F"/>
    <w:rsid w:val="00431C1C"/>
    <w:rsid w:val="004333AE"/>
    <w:rsid w:val="004339BC"/>
    <w:rsid w:val="004346F1"/>
    <w:rsid w:val="00434E95"/>
    <w:rsid w:val="0043611F"/>
    <w:rsid w:val="00437982"/>
    <w:rsid w:val="00440176"/>
    <w:rsid w:val="00441DE3"/>
    <w:rsid w:val="0044204D"/>
    <w:rsid w:val="0044252E"/>
    <w:rsid w:val="00442CA6"/>
    <w:rsid w:val="00443051"/>
    <w:rsid w:val="0044431C"/>
    <w:rsid w:val="00444A34"/>
    <w:rsid w:val="00444A97"/>
    <w:rsid w:val="0044563A"/>
    <w:rsid w:val="0044621B"/>
    <w:rsid w:val="0044640B"/>
    <w:rsid w:val="00446EB5"/>
    <w:rsid w:val="00446F96"/>
    <w:rsid w:val="00447535"/>
    <w:rsid w:val="00450222"/>
    <w:rsid w:val="004503FA"/>
    <w:rsid w:val="00450CA6"/>
    <w:rsid w:val="004515D0"/>
    <w:rsid w:val="00451DE4"/>
    <w:rsid w:val="0045213B"/>
    <w:rsid w:val="0045244D"/>
    <w:rsid w:val="00452F8F"/>
    <w:rsid w:val="00453745"/>
    <w:rsid w:val="0045437C"/>
    <w:rsid w:val="004566EE"/>
    <w:rsid w:val="00457B92"/>
    <w:rsid w:val="004617C1"/>
    <w:rsid w:val="00463754"/>
    <w:rsid w:val="0046409A"/>
    <w:rsid w:val="004640AB"/>
    <w:rsid w:val="00464E66"/>
    <w:rsid w:val="0046504C"/>
    <w:rsid w:val="004671F4"/>
    <w:rsid w:val="00467BFD"/>
    <w:rsid w:val="00470A98"/>
    <w:rsid w:val="004722E8"/>
    <w:rsid w:val="00476088"/>
    <w:rsid w:val="00476E7C"/>
    <w:rsid w:val="0047719A"/>
    <w:rsid w:val="004777A5"/>
    <w:rsid w:val="004807C9"/>
    <w:rsid w:val="004809BB"/>
    <w:rsid w:val="00483294"/>
    <w:rsid w:val="00485D2F"/>
    <w:rsid w:val="00486862"/>
    <w:rsid w:val="004932DA"/>
    <w:rsid w:val="004968AC"/>
    <w:rsid w:val="004975C7"/>
    <w:rsid w:val="00497B53"/>
    <w:rsid w:val="00497F28"/>
    <w:rsid w:val="004A0B47"/>
    <w:rsid w:val="004A0CAF"/>
    <w:rsid w:val="004A112E"/>
    <w:rsid w:val="004A1479"/>
    <w:rsid w:val="004A2EFA"/>
    <w:rsid w:val="004A349C"/>
    <w:rsid w:val="004A5C90"/>
    <w:rsid w:val="004A6CCC"/>
    <w:rsid w:val="004A7283"/>
    <w:rsid w:val="004B1823"/>
    <w:rsid w:val="004B335C"/>
    <w:rsid w:val="004B4591"/>
    <w:rsid w:val="004B45DF"/>
    <w:rsid w:val="004B4775"/>
    <w:rsid w:val="004B4BA3"/>
    <w:rsid w:val="004B4FE2"/>
    <w:rsid w:val="004B506A"/>
    <w:rsid w:val="004B5CCD"/>
    <w:rsid w:val="004B63D2"/>
    <w:rsid w:val="004B7256"/>
    <w:rsid w:val="004C09A0"/>
    <w:rsid w:val="004C3C6E"/>
    <w:rsid w:val="004C428A"/>
    <w:rsid w:val="004C437F"/>
    <w:rsid w:val="004C4578"/>
    <w:rsid w:val="004C4CF9"/>
    <w:rsid w:val="004C6692"/>
    <w:rsid w:val="004C6909"/>
    <w:rsid w:val="004D4043"/>
    <w:rsid w:val="004D46FA"/>
    <w:rsid w:val="004D4D81"/>
    <w:rsid w:val="004D6B0B"/>
    <w:rsid w:val="004D76B2"/>
    <w:rsid w:val="004E0032"/>
    <w:rsid w:val="004E0B40"/>
    <w:rsid w:val="004E2C1B"/>
    <w:rsid w:val="004E4850"/>
    <w:rsid w:val="004E693B"/>
    <w:rsid w:val="004E694B"/>
    <w:rsid w:val="004E7196"/>
    <w:rsid w:val="004E7801"/>
    <w:rsid w:val="004E793A"/>
    <w:rsid w:val="004F036C"/>
    <w:rsid w:val="004F32CA"/>
    <w:rsid w:val="004F3ACD"/>
    <w:rsid w:val="004F3D49"/>
    <w:rsid w:val="004F4381"/>
    <w:rsid w:val="004F56FE"/>
    <w:rsid w:val="004F5D0A"/>
    <w:rsid w:val="004F5FF3"/>
    <w:rsid w:val="004F72C0"/>
    <w:rsid w:val="004F774C"/>
    <w:rsid w:val="0050173B"/>
    <w:rsid w:val="0050293E"/>
    <w:rsid w:val="00502A44"/>
    <w:rsid w:val="00502C7D"/>
    <w:rsid w:val="00504821"/>
    <w:rsid w:val="00504CBA"/>
    <w:rsid w:val="00505267"/>
    <w:rsid w:val="0050635E"/>
    <w:rsid w:val="005102DC"/>
    <w:rsid w:val="00511213"/>
    <w:rsid w:val="00511EB8"/>
    <w:rsid w:val="00511F1C"/>
    <w:rsid w:val="005124C1"/>
    <w:rsid w:val="00513A21"/>
    <w:rsid w:val="00515840"/>
    <w:rsid w:val="00515AF7"/>
    <w:rsid w:val="00515FE1"/>
    <w:rsid w:val="00517917"/>
    <w:rsid w:val="0052042F"/>
    <w:rsid w:val="0052075B"/>
    <w:rsid w:val="00521A2F"/>
    <w:rsid w:val="00522E9E"/>
    <w:rsid w:val="00523043"/>
    <w:rsid w:val="005236CE"/>
    <w:rsid w:val="005239A1"/>
    <w:rsid w:val="00523C23"/>
    <w:rsid w:val="00523C37"/>
    <w:rsid w:val="005240EC"/>
    <w:rsid w:val="00524453"/>
    <w:rsid w:val="00525C62"/>
    <w:rsid w:val="00525D2C"/>
    <w:rsid w:val="00526431"/>
    <w:rsid w:val="00527AE4"/>
    <w:rsid w:val="00531506"/>
    <w:rsid w:val="00531BC5"/>
    <w:rsid w:val="00533E04"/>
    <w:rsid w:val="00533E62"/>
    <w:rsid w:val="00534111"/>
    <w:rsid w:val="00534C54"/>
    <w:rsid w:val="0053509B"/>
    <w:rsid w:val="005357BD"/>
    <w:rsid w:val="00536816"/>
    <w:rsid w:val="005422A8"/>
    <w:rsid w:val="00542CCA"/>
    <w:rsid w:val="00543B9A"/>
    <w:rsid w:val="00545157"/>
    <w:rsid w:val="005458AF"/>
    <w:rsid w:val="00546066"/>
    <w:rsid w:val="00546A33"/>
    <w:rsid w:val="00547751"/>
    <w:rsid w:val="00550510"/>
    <w:rsid w:val="00551C6E"/>
    <w:rsid w:val="005527CD"/>
    <w:rsid w:val="005529B9"/>
    <w:rsid w:val="00552F29"/>
    <w:rsid w:val="005534A5"/>
    <w:rsid w:val="00555049"/>
    <w:rsid w:val="0056031B"/>
    <w:rsid w:val="005610FB"/>
    <w:rsid w:val="0056149E"/>
    <w:rsid w:val="005617F2"/>
    <w:rsid w:val="0056245F"/>
    <w:rsid w:val="0056324C"/>
    <w:rsid w:val="00563EB8"/>
    <w:rsid w:val="00564707"/>
    <w:rsid w:val="0056491C"/>
    <w:rsid w:val="00564D35"/>
    <w:rsid w:val="0056598D"/>
    <w:rsid w:val="00567B4C"/>
    <w:rsid w:val="0057097A"/>
    <w:rsid w:val="00570B1C"/>
    <w:rsid w:val="005710B6"/>
    <w:rsid w:val="005712CA"/>
    <w:rsid w:val="00571CE9"/>
    <w:rsid w:val="00571E2B"/>
    <w:rsid w:val="0057255D"/>
    <w:rsid w:val="00572659"/>
    <w:rsid w:val="00572B57"/>
    <w:rsid w:val="00572B7F"/>
    <w:rsid w:val="00573E12"/>
    <w:rsid w:val="0057543C"/>
    <w:rsid w:val="00577A6F"/>
    <w:rsid w:val="00581A79"/>
    <w:rsid w:val="00581F69"/>
    <w:rsid w:val="00582286"/>
    <w:rsid w:val="00582C2C"/>
    <w:rsid w:val="00582C7D"/>
    <w:rsid w:val="00582F7B"/>
    <w:rsid w:val="005833AD"/>
    <w:rsid w:val="0058416F"/>
    <w:rsid w:val="00587342"/>
    <w:rsid w:val="00587A2B"/>
    <w:rsid w:val="0059099A"/>
    <w:rsid w:val="005924D2"/>
    <w:rsid w:val="00592EB9"/>
    <w:rsid w:val="00592FBB"/>
    <w:rsid w:val="00593F90"/>
    <w:rsid w:val="00593FE1"/>
    <w:rsid w:val="005946D1"/>
    <w:rsid w:val="00595B1E"/>
    <w:rsid w:val="00595C4E"/>
    <w:rsid w:val="005962FB"/>
    <w:rsid w:val="0059675D"/>
    <w:rsid w:val="00597D07"/>
    <w:rsid w:val="005A00A3"/>
    <w:rsid w:val="005A02A0"/>
    <w:rsid w:val="005A1D48"/>
    <w:rsid w:val="005A2287"/>
    <w:rsid w:val="005A37A2"/>
    <w:rsid w:val="005A3F47"/>
    <w:rsid w:val="005A458E"/>
    <w:rsid w:val="005A4ECF"/>
    <w:rsid w:val="005A4F1C"/>
    <w:rsid w:val="005A5013"/>
    <w:rsid w:val="005A55E9"/>
    <w:rsid w:val="005A742D"/>
    <w:rsid w:val="005A7837"/>
    <w:rsid w:val="005A7B0C"/>
    <w:rsid w:val="005B08C0"/>
    <w:rsid w:val="005B09B5"/>
    <w:rsid w:val="005B1B40"/>
    <w:rsid w:val="005B1B6B"/>
    <w:rsid w:val="005B20DD"/>
    <w:rsid w:val="005B2278"/>
    <w:rsid w:val="005B2831"/>
    <w:rsid w:val="005B3B73"/>
    <w:rsid w:val="005B3CAC"/>
    <w:rsid w:val="005B4393"/>
    <w:rsid w:val="005B5EE8"/>
    <w:rsid w:val="005B6963"/>
    <w:rsid w:val="005B6B0B"/>
    <w:rsid w:val="005C0033"/>
    <w:rsid w:val="005C017D"/>
    <w:rsid w:val="005C0F21"/>
    <w:rsid w:val="005C126D"/>
    <w:rsid w:val="005C1E00"/>
    <w:rsid w:val="005C4E1F"/>
    <w:rsid w:val="005C5547"/>
    <w:rsid w:val="005C57F2"/>
    <w:rsid w:val="005C5E7D"/>
    <w:rsid w:val="005C6207"/>
    <w:rsid w:val="005C6623"/>
    <w:rsid w:val="005C6F99"/>
    <w:rsid w:val="005C7E99"/>
    <w:rsid w:val="005D0FA8"/>
    <w:rsid w:val="005D117C"/>
    <w:rsid w:val="005D37F8"/>
    <w:rsid w:val="005D4809"/>
    <w:rsid w:val="005D4BD8"/>
    <w:rsid w:val="005D5ED4"/>
    <w:rsid w:val="005D78F2"/>
    <w:rsid w:val="005E013A"/>
    <w:rsid w:val="005E0705"/>
    <w:rsid w:val="005E1A8D"/>
    <w:rsid w:val="005E23F8"/>
    <w:rsid w:val="005E47BA"/>
    <w:rsid w:val="005E4E95"/>
    <w:rsid w:val="005E5A9B"/>
    <w:rsid w:val="005E5E7A"/>
    <w:rsid w:val="005E6497"/>
    <w:rsid w:val="005E798C"/>
    <w:rsid w:val="005E7F8C"/>
    <w:rsid w:val="005F1E01"/>
    <w:rsid w:val="005F23C0"/>
    <w:rsid w:val="005F2A1B"/>
    <w:rsid w:val="005F3CDE"/>
    <w:rsid w:val="005F5FB9"/>
    <w:rsid w:val="005F677D"/>
    <w:rsid w:val="005F7C51"/>
    <w:rsid w:val="00600A27"/>
    <w:rsid w:val="00601423"/>
    <w:rsid w:val="0060207C"/>
    <w:rsid w:val="00602363"/>
    <w:rsid w:val="00602577"/>
    <w:rsid w:val="006025D9"/>
    <w:rsid w:val="00602E94"/>
    <w:rsid w:val="0060513B"/>
    <w:rsid w:val="00606344"/>
    <w:rsid w:val="006065DD"/>
    <w:rsid w:val="0060663D"/>
    <w:rsid w:val="006069C5"/>
    <w:rsid w:val="00607239"/>
    <w:rsid w:val="0061190D"/>
    <w:rsid w:val="00613357"/>
    <w:rsid w:val="00613CFA"/>
    <w:rsid w:val="0061431B"/>
    <w:rsid w:val="00614325"/>
    <w:rsid w:val="00615987"/>
    <w:rsid w:val="006162D8"/>
    <w:rsid w:val="006166C3"/>
    <w:rsid w:val="00616927"/>
    <w:rsid w:val="00616CB1"/>
    <w:rsid w:val="00620390"/>
    <w:rsid w:val="00620F55"/>
    <w:rsid w:val="006246CE"/>
    <w:rsid w:val="006249F7"/>
    <w:rsid w:val="00626295"/>
    <w:rsid w:val="0062682C"/>
    <w:rsid w:val="006314C8"/>
    <w:rsid w:val="006317AA"/>
    <w:rsid w:val="00631976"/>
    <w:rsid w:val="00631FB8"/>
    <w:rsid w:val="006322CE"/>
    <w:rsid w:val="00633F67"/>
    <w:rsid w:val="00634564"/>
    <w:rsid w:val="00636739"/>
    <w:rsid w:val="00636A7A"/>
    <w:rsid w:val="00636CF1"/>
    <w:rsid w:val="00637A1F"/>
    <w:rsid w:val="00640027"/>
    <w:rsid w:val="00641550"/>
    <w:rsid w:val="00643123"/>
    <w:rsid w:val="00644128"/>
    <w:rsid w:val="00644898"/>
    <w:rsid w:val="00646C2A"/>
    <w:rsid w:val="00650601"/>
    <w:rsid w:val="006507E5"/>
    <w:rsid w:val="0065166E"/>
    <w:rsid w:val="00653A53"/>
    <w:rsid w:val="00654271"/>
    <w:rsid w:val="0065543A"/>
    <w:rsid w:val="00656414"/>
    <w:rsid w:val="00656C05"/>
    <w:rsid w:val="00656ED9"/>
    <w:rsid w:val="00657F40"/>
    <w:rsid w:val="00661CC3"/>
    <w:rsid w:val="00663922"/>
    <w:rsid w:val="00666563"/>
    <w:rsid w:val="006679A1"/>
    <w:rsid w:val="006700E2"/>
    <w:rsid w:val="0067209F"/>
    <w:rsid w:val="00672881"/>
    <w:rsid w:val="00672E92"/>
    <w:rsid w:val="00673DA5"/>
    <w:rsid w:val="0067420B"/>
    <w:rsid w:val="006747F6"/>
    <w:rsid w:val="006768BB"/>
    <w:rsid w:val="00677258"/>
    <w:rsid w:val="00677299"/>
    <w:rsid w:val="0067784E"/>
    <w:rsid w:val="00677C52"/>
    <w:rsid w:val="006809FF"/>
    <w:rsid w:val="0068110D"/>
    <w:rsid w:val="0068132A"/>
    <w:rsid w:val="00683506"/>
    <w:rsid w:val="00683562"/>
    <w:rsid w:val="006854DF"/>
    <w:rsid w:val="00685F34"/>
    <w:rsid w:val="00687467"/>
    <w:rsid w:val="00687E37"/>
    <w:rsid w:val="00693F83"/>
    <w:rsid w:val="00694772"/>
    <w:rsid w:val="00695F4F"/>
    <w:rsid w:val="006972A2"/>
    <w:rsid w:val="006A1150"/>
    <w:rsid w:val="006A1329"/>
    <w:rsid w:val="006A3BE6"/>
    <w:rsid w:val="006A3C6E"/>
    <w:rsid w:val="006A48B8"/>
    <w:rsid w:val="006A4E10"/>
    <w:rsid w:val="006A501E"/>
    <w:rsid w:val="006A6DAD"/>
    <w:rsid w:val="006A7CD8"/>
    <w:rsid w:val="006B156B"/>
    <w:rsid w:val="006B178D"/>
    <w:rsid w:val="006B1A15"/>
    <w:rsid w:val="006B2773"/>
    <w:rsid w:val="006B444C"/>
    <w:rsid w:val="006B5085"/>
    <w:rsid w:val="006B6047"/>
    <w:rsid w:val="006C0162"/>
    <w:rsid w:val="006C0E43"/>
    <w:rsid w:val="006C4AC3"/>
    <w:rsid w:val="006C4B74"/>
    <w:rsid w:val="006C63D8"/>
    <w:rsid w:val="006C7031"/>
    <w:rsid w:val="006D02A7"/>
    <w:rsid w:val="006D1287"/>
    <w:rsid w:val="006D15C7"/>
    <w:rsid w:val="006D164F"/>
    <w:rsid w:val="006D1AA4"/>
    <w:rsid w:val="006D3E59"/>
    <w:rsid w:val="006D55CD"/>
    <w:rsid w:val="006D5B52"/>
    <w:rsid w:val="006D6343"/>
    <w:rsid w:val="006D6559"/>
    <w:rsid w:val="006D6BC2"/>
    <w:rsid w:val="006D703B"/>
    <w:rsid w:val="006D7DD6"/>
    <w:rsid w:val="006E10B6"/>
    <w:rsid w:val="006E175E"/>
    <w:rsid w:val="006E2207"/>
    <w:rsid w:val="006E27C7"/>
    <w:rsid w:val="006E30FA"/>
    <w:rsid w:val="006E4B34"/>
    <w:rsid w:val="006E5B20"/>
    <w:rsid w:val="006E6673"/>
    <w:rsid w:val="006E7002"/>
    <w:rsid w:val="006E701D"/>
    <w:rsid w:val="006F191C"/>
    <w:rsid w:val="006F2215"/>
    <w:rsid w:val="006F348A"/>
    <w:rsid w:val="006F52A0"/>
    <w:rsid w:val="006F5548"/>
    <w:rsid w:val="006F561D"/>
    <w:rsid w:val="006F6012"/>
    <w:rsid w:val="006F75BB"/>
    <w:rsid w:val="006F7D90"/>
    <w:rsid w:val="007001B0"/>
    <w:rsid w:val="007014DA"/>
    <w:rsid w:val="007017CB"/>
    <w:rsid w:val="00701F35"/>
    <w:rsid w:val="00702908"/>
    <w:rsid w:val="00702C90"/>
    <w:rsid w:val="00704BC0"/>
    <w:rsid w:val="00704F7A"/>
    <w:rsid w:val="0070586D"/>
    <w:rsid w:val="007076BF"/>
    <w:rsid w:val="007106FA"/>
    <w:rsid w:val="0071094A"/>
    <w:rsid w:val="007119F6"/>
    <w:rsid w:val="00715043"/>
    <w:rsid w:val="00716829"/>
    <w:rsid w:val="00721399"/>
    <w:rsid w:val="00722522"/>
    <w:rsid w:val="0072282F"/>
    <w:rsid w:val="007238AB"/>
    <w:rsid w:val="00724265"/>
    <w:rsid w:val="007244A8"/>
    <w:rsid w:val="0072464A"/>
    <w:rsid w:val="0072523E"/>
    <w:rsid w:val="0072527A"/>
    <w:rsid w:val="007263C1"/>
    <w:rsid w:val="007269CF"/>
    <w:rsid w:val="00731063"/>
    <w:rsid w:val="007332BE"/>
    <w:rsid w:val="0073339D"/>
    <w:rsid w:val="00734CE5"/>
    <w:rsid w:val="0073613E"/>
    <w:rsid w:val="00737045"/>
    <w:rsid w:val="00737399"/>
    <w:rsid w:val="00737E6E"/>
    <w:rsid w:val="00740D3C"/>
    <w:rsid w:val="00740EC8"/>
    <w:rsid w:val="00740EE6"/>
    <w:rsid w:val="00741189"/>
    <w:rsid w:val="007428DD"/>
    <w:rsid w:val="00743E03"/>
    <w:rsid w:val="007444E6"/>
    <w:rsid w:val="00744B92"/>
    <w:rsid w:val="00745CB2"/>
    <w:rsid w:val="00747E4C"/>
    <w:rsid w:val="0075062B"/>
    <w:rsid w:val="0075136F"/>
    <w:rsid w:val="00751D13"/>
    <w:rsid w:val="00751D6B"/>
    <w:rsid w:val="00752C07"/>
    <w:rsid w:val="007547A4"/>
    <w:rsid w:val="007550C8"/>
    <w:rsid w:val="00757122"/>
    <w:rsid w:val="00757C5C"/>
    <w:rsid w:val="00760FB5"/>
    <w:rsid w:val="00761FB4"/>
    <w:rsid w:val="00762D24"/>
    <w:rsid w:val="007639BA"/>
    <w:rsid w:val="00763E59"/>
    <w:rsid w:val="007645D3"/>
    <w:rsid w:val="00764DEA"/>
    <w:rsid w:val="00765DC4"/>
    <w:rsid w:val="007668AA"/>
    <w:rsid w:val="00766B8A"/>
    <w:rsid w:val="0077100E"/>
    <w:rsid w:val="00771B32"/>
    <w:rsid w:val="00772520"/>
    <w:rsid w:val="007726C3"/>
    <w:rsid w:val="00773A24"/>
    <w:rsid w:val="00773AE7"/>
    <w:rsid w:val="007742AA"/>
    <w:rsid w:val="007763B7"/>
    <w:rsid w:val="00776FCB"/>
    <w:rsid w:val="00780506"/>
    <w:rsid w:val="0078078A"/>
    <w:rsid w:val="0078133B"/>
    <w:rsid w:val="007836B4"/>
    <w:rsid w:val="00783B7C"/>
    <w:rsid w:val="00783CA2"/>
    <w:rsid w:val="007843F3"/>
    <w:rsid w:val="0078454B"/>
    <w:rsid w:val="007852C7"/>
    <w:rsid w:val="00785E67"/>
    <w:rsid w:val="00785F97"/>
    <w:rsid w:val="00786F1A"/>
    <w:rsid w:val="00787AB1"/>
    <w:rsid w:val="00790538"/>
    <w:rsid w:val="00790FB5"/>
    <w:rsid w:val="0079118D"/>
    <w:rsid w:val="00791D78"/>
    <w:rsid w:val="00793381"/>
    <w:rsid w:val="00793609"/>
    <w:rsid w:val="00793C17"/>
    <w:rsid w:val="007962CD"/>
    <w:rsid w:val="00796B62"/>
    <w:rsid w:val="00796ED5"/>
    <w:rsid w:val="00797108"/>
    <w:rsid w:val="00797335"/>
    <w:rsid w:val="007A0B96"/>
    <w:rsid w:val="007A11B0"/>
    <w:rsid w:val="007A1DE6"/>
    <w:rsid w:val="007A3359"/>
    <w:rsid w:val="007A3811"/>
    <w:rsid w:val="007A5904"/>
    <w:rsid w:val="007A6646"/>
    <w:rsid w:val="007A7D21"/>
    <w:rsid w:val="007B0F5D"/>
    <w:rsid w:val="007B1784"/>
    <w:rsid w:val="007B2999"/>
    <w:rsid w:val="007B3CF5"/>
    <w:rsid w:val="007B3D4A"/>
    <w:rsid w:val="007B3DDA"/>
    <w:rsid w:val="007B45C4"/>
    <w:rsid w:val="007B4675"/>
    <w:rsid w:val="007B6CD2"/>
    <w:rsid w:val="007C0851"/>
    <w:rsid w:val="007C0C5D"/>
    <w:rsid w:val="007C2085"/>
    <w:rsid w:val="007C209A"/>
    <w:rsid w:val="007C219A"/>
    <w:rsid w:val="007C25D2"/>
    <w:rsid w:val="007C319B"/>
    <w:rsid w:val="007C368E"/>
    <w:rsid w:val="007C7F2E"/>
    <w:rsid w:val="007D074E"/>
    <w:rsid w:val="007D0E6D"/>
    <w:rsid w:val="007D12FF"/>
    <w:rsid w:val="007D1467"/>
    <w:rsid w:val="007D150B"/>
    <w:rsid w:val="007D3298"/>
    <w:rsid w:val="007D492A"/>
    <w:rsid w:val="007D50AD"/>
    <w:rsid w:val="007D603D"/>
    <w:rsid w:val="007E1F85"/>
    <w:rsid w:val="007E23AE"/>
    <w:rsid w:val="007E251A"/>
    <w:rsid w:val="007E2659"/>
    <w:rsid w:val="007E2EBE"/>
    <w:rsid w:val="007E4845"/>
    <w:rsid w:val="007E4DFC"/>
    <w:rsid w:val="007E4E75"/>
    <w:rsid w:val="007E5B7E"/>
    <w:rsid w:val="007E5F88"/>
    <w:rsid w:val="007E6EFE"/>
    <w:rsid w:val="007F19D0"/>
    <w:rsid w:val="007F2D65"/>
    <w:rsid w:val="007F3DB3"/>
    <w:rsid w:val="007F463B"/>
    <w:rsid w:val="007F5684"/>
    <w:rsid w:val="007F6A5E"/>
    <w:rsid w:val="007F706C"/>
    <w:rsid w:val="00800644"/>
    <w:rsid w:val="008016FA"/>
    <w:rsid w:val="0080183D"/>
    <w:rsid w:val="008027D3"/>
    <w:rsid w:val="00802D5F"/>
    <w:rsid w:val="00804326"/>
    <w:rsid w:val="0080688A"/>
    <w:rsid w:val="00806DC1"/>
    <w:rsid w:val="008077B2"/>
    <w:rsid w:val="0080789D"/>
    <w:rsid w:val="008102DA"/>
    <w:rsid w:val="008108C8"/>
    <w:rsid w:val="00810E3D"/>
    <w:rsid w:val="0081155D"/>
    <w:rsid w:val="00811EBB"/>
    <w:rsid w:val="00814D64"/>
    <w:rsid w:val="00815DAD"/>
    <w:rsid w:val="00816891"/>
    <w:rsid w:val="008205CA"/>
    <w:rsid w:val="00820DA6"/>
    <w:rsid w:val="00820E20"/>
    <w:rsid w:val="008213FD"/>
    <w:rsid w:val="008226C4"/>
    <w:rsid w:val="00822B25"/>
    <w:rsid w:val="00822CAE"/>
    <w:rsid w:val="008244CF"/>
    <w:rsid w:val="00825421"/>
    <w:rsid w:val="00825A9E"/>
    <w:rsid w:val="00832DEE"/>
    <w:rsid w:val="00836128"/>
    <w:rsid w:val="00836731"/>
    <w:rsid w:val="00836A25"/>
    <w:rsid w:val="0083791B"/>
    <w:rsid w:val="0084063B"/>
    <w:rsid w:val="00841A7E"/>
    <w:rsid w:val="0084269A"/>
    <w:rsid w:val="00842AC6"/>
    <w:rsid w:val="0084396A"/>
    <w:rsid w:val="008447DE"/>
    <w:rsid w:val="00844A9C"/>
    <w:rsid w:val="008453A2"/>
    <w:rsid w:val="0084680A"/>
    <w:rsid w:val="00846B1C"/>
    <w:rsid w:val="008504DE"/>
    <w:rsid w:val="0085365C"/>
    <w:rsid w:val="008539AF"/>
    <w:rsid w:val="00854761"/>
    <w:rsid w:val="00854BD8"/>
    <w:rsid w:val="00855B04"/>
    <w:rsid w:val="00855F21"/>
    <w:rsid w:val="00856A5A"/>
    <w:rsid w:val="00857CC5"/>
    <w:rsid w:val="00861862"/>
    <w:rsid w:val="00861AF5"/>
    <w:rsid w:val="00862ACC"/>
    <w:rsid w:val="00864421"/>
    <w:rsid w:val="00865FC3"/>
    <w:rsid w:val="00866DFC"/>
    <w:rsid w:val="00870215"/>
    <w:rsid w:val="00870783"/>
    <w:rsid w:val="00870BDE"/>
    <w:rsid w:val="00870F8B"/>
    <w:rsid w:val="00871BAB"/>
    <w:rsid w:val="00872BEC"/>
    <w:rsid w:val="008733AF"/>
    <w:rsid w:val="00873EE6"/>
    <w:rsid w:val="008740D3"/>
    <w:rsid w:val="008747F7"/>
    <w:rsid w:val="0087486D"/>
    <w:rsid w:val="00874CA0"/>
    <w:rsid w:val="00875478"/>
    <w:rsid w:val="00875C1B"/>
    <w:rsid w:val="00875F1C"/>
    <w:rsid w:val="00876412"/>
    <w:rsid w:val="00876631"/>
    <w:rsid w:val="00876A96"/>
    <w:rsid w:val="0087764D"/>
    <w:rsid w:val="00877708"/>
    <w:rsid w:val="008800DC"/>
    <w:rsid w:val="00880CE6"/>
    <w:rsid w:val="00881E2B"/>
    <w:rsid w:val="00882874"/>
    <w:rsid w:val="0088428C"/>
    <w:rsid w:val="008847C2"/>
    <w:rsid w:val="00884A73"/>
    <w:rsid w:val="0088750C"/>
    <w:rsid w:val="0089000B"/>
    <w:rsid w:val="008907E2"/>
    <w:rsid w:val="0089166E"/>
    <w:rsid w:val="008919B8"/>
    <w:rsid w:val="00892496"/>
    <w:rsid w:val="00892BF7"/>
    <w:rsid w:val="00894263"/>
    <w:rsid w:val="008947C8"/>
    <w:rsid w:val="00895953"/>
    <w:rsid w:val="00895FEC"/>
    <w:rsid w:val="00896841"/>
    <w:rsid w:val="00896B38"/>
    <w:rsid w:val="008A011A"/>
    <w:rsid w:val="008A17EB"/>
    <w:rsid w:val="008A2B99"/>
    <w:rsid w:val="008A31F4"/>
    <w:rsid w:val="008A444A"/>
    <w:rsid w:val="008A44FA"/>
    <w:rsid w:val="008A517E"/>
    <w:rsid w:val="008A68B4"/>
    <w:rsid w:val="008A6A79"/>
    <w:rsid w:val="008A6F59"/>
    <w:rsid w:val="008B0F35"/>
    <w:rsid w:val="008B1123"/>
    <w:rsid w:val="008B1596"/>
    <w:rsid w:val="008B205D"/>
    <w:rsid w:val="008B29BE"/>
    <w:rsid w:val="008B3BAB"/>
    <w:rsid w:val="008B478B"/>
    <w:rsid w:val="008B5900"/>
    <w:rsid w:val="008B63AE"/>
    <w:rsid w:val="008B7685"/>
    <w:rsid w:val="008B7EB7"/>
    <w:rsid w:val="008C4689"/>
    <w:rsid w:val="008C5921"/>
    <w:rsid w:val="008C6ED8"/>
    <w:rsid w:val="008C71DA"/>
    <w:rsid w:val="008D0A17"/>
    <w:rsid w:val="008D0FF7"/>
    <w:rsid w:val="008D1168"/>
    <w:rsid w:val="008D231D"/>
    <w:rsid w:val="008D23E8"/>
    <w:rsid w:val="008D3097"/>
    <w:rsid w:val="008D3AC7"/>
    <w:rsid w:val="008D3BC4"/>
    <w:rsid w:val="008D5790"/>
    <w:rsid w:val="008D6F0A"/>
    <w:rsid w:val="008D7D60"/>
    <w:rsid w:val="008E11F6"/>
    <w:rsid w:val="008E164A"/>
    <w:rsid w:val="008E29AC"/>
    <w:rsid w:val="008E2C71"/>
    <w:rsid w:val="008E5AD1"/>
    <w:rsid w:val="008E5D4D"/>
    <w:rsid w:val="008E6A18"/>
    <w:rsid w:val="008E6DF2"/>
    <w:rsid w:val="008F0447"/>
    <w:rsid w:val="008F04ED"/>
    <w:rsid w:val="008F2531"/>
    <w:rsid w:val="008F2D8E"/>
    <w:rsid w:val="008F4A8B"/>
    <w:rsid w:val="008F5246"/>
    <w:rsid w:val="008F5DA7"/>
    <w:rsid w:val="008F5F7B"/>
    <w:rsid w:val="008F63D7"/>
    <w:rsid w:val="008F76EF"/>
    <w:rsid w:val="008F7DCE"/>
    <w:rsid w:val="00900BE4"/>
    <w:rsid w:val="009011D6"/>
    <w:rsid w:val="0090205C"/>
    <w:rsid w:val="009022C3"/>
    <w:rsid w:val="009049E1"/>
    <w:rsid w:val="00904FF1"/>
    <w:rsid w:val="00905208"/>
    <w:rsid w:val="00905441"/>
    <w:rsid w:val="00907F3D"/>
    <w:rsid w:val="00910569"/>
    <w:rsid w:val="009109FC"/>
    <w:rsid w:val="00910D21"/>
    <w:rsid w:val="0091100C"/>
    <w:rsid w:val="00911238"/>
    <w:rsid w:val="00913084"/>
    <w:rsid w:val="00914421"/>
    <w:rsid w:val="00914DA4"/>
    <w:rsid w:val="0091531B"/>
    <w:rsid w:val="009153AA"/>
    <w:rsid w:val="0091562B"/>
    <w:rsid w:val="00921152"/>
    <w:rsid w:val="00922312"/>
    <w:rsid w:val="0092253B"/>
    <w:rsid w:val="009247FC"/>
    <w:rsid w:val="0092522B"/>
    <w:rsid w:val="009263B1"/>
    <w:rsid w:val="0092694A"/>
    <w:rsid w:val="009273DD"/>
    <w:rsid w:val="0092787F"/>
    <w:rsid w:val="00930B28"/>
    <w:rsid w:val="009313C5"/>
    <w:rsid w:val="00931EDC"/>
    <w:rsid w:val="009321DA"/>
    <w:rsid w:val="0093267E"/>
    <w:rsid w:val="0093292E"/>
    <w:rsid w:val="009345F3"/>
    <w:rsid w:val="00940F81"/>
    <w:rsid w:val="00941114"/>
    <w:rsid w:val="009417F6"/>
    <w:rsid w:val="00942C9A"/>
    <w:rsid w:val="00943213"/>
    <w:rsid w:val="009432D4"/>
    <w:rsid w:val="00944251"/>
    <w:rsid w:val="009449FD"/>
    <w:rsid w:val="00944BC6"/>
    <w:rsid w:val="0094562D"/>
    <w:rsid w:val="00945A0B"/>
    <w:rsid w:val="00947567"/>
    <w:rsid w:val="0094796A"/>
    <w:rsid w:val="009506F4"/>
    <w:rsid w:val="0095085B"/>
    <w:rsid w:val="00950E81"/>
    <w:rsid w:val="00951635"/>
    <w:rsid w:val="009516FD"/>
    <w:rsid w:val="00951DE3"/>
    <w:rsid w:val="00951E22"/>
    <w:rsid w:val="0095277F"/>
    <w:rsid w:val="00952DAA"/>
    <w:rsid w:val="0095329A"/>
    <w:rsid w:val="00953317"/>
    <w:rsid w:val="0095381D"/>
    <w:rsid w:val="00954763"/>
    <w:rsid w:val="0095562E"/>
    <w:rsid w:val="00955797"/>
    <w:rsid w:val="009569BF"/>
    <w:rsid w:val="009603AA"/>
    <w:rsid w:val="00960A4C"/>
    <w:rsid w:val="009623E3"/>
    <w:rsid w:val="00963E17"/>
    <w:rsid w:val="00963ED5"/>
    <w:rsid w:val="00964B8F"/>
    <w:rsid w:val="00965AE7"/>
    <w:rsid w:val="00966564"/>
    <w:rsid w:val="00967C5A"/>
    <w:rsid w:val="00967DDF"/>
    <w:rsid w:val="00967F6E"/>
    <w:rsid w:val="0097117F"/>
    <w:rsid w:val="00972556"/>
    <w:rsid w:val="00973EF2"/>
    <w:rsid w:val="00975B92"/>
    <w:rsid w:val="009762B7"/>
    <w:rsid w:val="009805C6"/>
    <w:rsid w:val="00983F71"/>
    <w:rsid w:val="00983FB8"/>
    <w:rsid w:val="009846A5"/>
    <w:rsid w:val="00985EB4"/>
    <w:rsid w:val="0098724D"/>
    <w:rsid w:val="00991436"/>
    <w:rsid w:val="00992209"/>
    <w:rsid w:val="009929E9"/>
    <w:rsid w:val="0099372D"/>
    <w:rsid w:val="00993D40"/>
    <w:rsid w:val="00995BF6"/>
    <w:rsid w:val="00995DA3"/>
    <w:rsid w:val="009A03F8"/>
    <w:rsid w:val="009A0BB8"/>
    <w:rsid w:val="009A179A"/>
    <w:rsid w:val="009A2A79"/>
    <w:rsid w:val="009A365F"/>
    <w:rsid w:val="009A3893"/>
    <w:rsid w:val="009A4140"/>
    <w:rsid w:val="009A42D1"/>
    <w:rsid w:val="009A5413"/>
    <w:rsid w:val="009A5BC6"/>
    <w:rsid w:val="009A5D35"/>
    <w:rsid w:val="009A66C9"/>
    <w:rsid w:val="009A7097"/>
    <w:rsid w:val="009A751A"/>
    <w:rsid w:val="009B1A6B"/>
    <w:rsid w:val="009B2553"/>
    <w:rsid w:val="009B27E3"/>
    <w:rsid w:val="009B35D7"/>
    <w:rsid w:val="009B40BE"/>
    <w:rsid w:val="009B4767"/>
    <w:rsid w:val="009B632C"/>
    <w:rsid w:val="009B765D"/>
    <w:rsid w:val="009B7BBF"/>
    <w:rsid w:val="009C08D6"/>
    <w:rsid w:val="009C18EE"/>
    <w:rsid w:val="009C1B63"/>
    <w:rsid w:val="009C1C0C"/>
    <w:rsid w:val="009C1C62"/>
    <w:rsid w:val="009C2C0E"/>
    <w:rsid w:val="009C32F8"/>
    <w:rsid w:val="009C3F72"/>
    <w:rsid w:val="009C4171"/>
    <w:rsid w:val="009C4283"/>
    <w:rsid w:val="009C5D48"/>
    <w:rsid w:val="009C6BC8"/>
    <w:rsid w:val="009C7508"/>
    <w:rsid w:val="009C776B"/>
    <w:rsid w:val="009D2998"/>
    <w:rsid w:val="009D457F"/>
    <w:rsid w:val="009D4608"/>
    <w:rsid w:val="009D4B3C"/>
    <w:rsid w:val="009D4D2E"/>
    <w:rsid w:val="009D4DFA"/>
    <w:rsid w:val="009D530A"/>
    <w:rsid w:val="009D58FE"/>
    <w:rsid w:val="009D59AA"/>
    <w:rsid w:val="009D7109"/>
    <w:rsid w:val="009D7B9E"/>
    <w:rsid w:val="009E0FEB"/>
    <w:rsid w:val="009E2795"/>
    <w:rsid w:val="009E37AA"/>
    <w:rsid w:val="009E44C4"/>
    <w:rsid w:val="009E7112"/>
    <w:rsid w:val="009E7CCA"/>
    <w:rsid w:val="009F0AEF"/>
    <w:rsid w:val="009F1E7C"/>
    <w:rsid w:val="009F3066"/>
    <w:rsid w:val="009F5BA1"/>
    <w:rsid w:val="009F6287"/>
    <w:rsid w:val="009F6CDF"/>
    <w:rsid w:val="009F7511"/>
    <w:rsid w:val="00A0022C"/>
    <w:rsid w:val="00A004FE"/>
    <w:rsid w:val="00A00764"/>
    <w:rsid w:val="00A05F3C"/>
    <w:rsid w:val="00A10B72"/>
    <w:rsid w:val="00A10DF9"/>
    <w:rsid w:val="00A10E03"/>
    <w:rsid w:val="00A10FF9"/>
    <w:rsid w:val="00A11629"/>
    <w:rsid w:val="00A13232"/>
    <w:rsid w:val="00A14C76"/>
    <w:rsid w:val="00A15D7C"/>
    <w:rsid w:val="00A16805"/>
    <w:rsid w:val="00A17760"/>
    <w:rsid w:val="00A177B4"/>
    <w:rsid w:val="00A20429"/>
    <w:rsid w:val="00A21B6C"/>
    <w:rsid w:val="00A23B21"/>
    <w:rsid w:val="00A2466A"/>
    <w:rsid w:val="00A24B46"/>
    <w:rsid w:val="00A24D80"/>
    <w:rsid w:val="00A26276"/>
    <w:rsid w:val="00A2697B"/>
    <w:rsid w:val="00A3000A"/>
    <w:rsid w:val="00A30412"/>
    <w:rsid w:val="00A30CB7"/>
    <w:rsid w:val="00A31237"/>
    <w:rsid w:val="00A32153"/>
    <w:rsid w:val="00A3267B"/>
    <w:rsid w:val="00A32C14"/>
    <w:rsid w:val="00A330CD"/>
    <w:rsid w:val="00A345EE"/>
    <w:rsid w:val="00A3727C"/>
    <w:rsid w:val="00A37FDD"/>
    <w:rsid w:val="00A40A98"/>
    <w:rsid w:val="00A41E67"/>
    <w:rsid w:val="00A4228D"/>
    <w:rsid w:val="00A426DA"/>
    <w:rsid w:val="00A42C58"/>
    <w:rsid w:val="00A44017"/>
    <w:rsid w:val="00A4598C"/>
    <w:rsid w:val="00A45ED0"/>
    <w:rsid w:val="00A468F5"/>
    <w:rsid w:val="00A46C58"/>
    <w:rsid w:val="00A471EC"/>
    <w:rsid w:val="00A47B1E"/>
    <w:rsid w:val="00A47B8D"/>
    <w:rsid w:val="00A50000"/>
    <w:rsid w:val="00A50422"/>
    <w:rsid w:val="00A513FB"/>
    <w:rsid w:val="00A51EF2"/>
    <w:rsid w:val="00A52657"/>
    <w:rsid w:val="00A52790"/>
    <w:rsid w:val="00A551B8"/>
    <w:rsid w:val="00A55708"/>
    <w:rsid w:val="00A60392"/>
    <w:rsid w:val="00A60422"/>
    <w:rsid w:val="00A61584"/>
    <w:rsid w:val="00A61589"/>
    <w:rsid w:val="00A61F0B"/>
    <w:rsid w:val="00A63504"/>
    <w:rsid w:val="00A63540"/>
    <w:rsid w:val="00A638C8"/>
    <w:rsid w:val="00A6427B"/>
    <w:rsid w:val="00A6494E"/>
    <w:rsid w:val="00A65614"/>
    <w:rsid w:val="00A657BA"/>
    <w:rsid w:val="00A65A26"/>
    <w:rsid w:val="00A6785B"/>
    <w:rsid w:val="00A67905"/>
    <w:rsid w:val="00A701BE"/>
    <w:rsid w:val="00A70B5D"/>
    <w:rsid w:val="00A70BF7"/>
    <w:rsid w:val="00A7121F"/>
    <w:rsid w:val="00A7130A"/>
    <w:rsid w:val="00A73235"/>
    <w:rsid w:val="00A73336"/>
    <w:rsid w:val="00A737B1"/>
    <w:rsid w:val="00A73E7D"/>
    <w:rsid w:val="00A740D6"/>
    <w:rsid w:val="00A74748"/>
    <w:rsid w:val="00A756B8"/>
    <w:rsid w:val="00A76DF0"/>
    <w:rsid w:val="00A771CD"/>
    <w:rsid w:val="00A77600"/>
    <w:rsid w:val="00A81512"/>
    <w:rsid w:val="00A81BD5"/>
    <w:rsid w:val="00A81D1D"/>
    <w:rsid w:val="00A83915"/>
    <w:rsid w:val="00A84783"/>
    <w:rsid w:val="00A848B2"/>
    <w:rsid w:val="00A86005"/>
    <w:rsid w:val="00A875C9"/>
    <w:rsid w:val="00A87ABA"/>
    <w:rsid w:val="00A904FE"/>
    <w:rsid w:val="00A9108F"/>
    <w:rsid w:val="00A91C8E"/>
    <w:rsid w:val="00A92B15"/>
    <w:rsid w:val="00A92BC3"/>
    <w:rsid w:val="00A94A26"/>
    <w:rsid w:val="00AA0684"/>
    <w:rsid w:val="00AA1E1C"/>
    <w:rsid w:val="00AA2751"/>
    <w:rsid w:val="00AA3021"/>
    <w:rsid w:val="00AA320A"/>
    <w:rsid w:val="00AA3A42"/>
    <w:rsid w:val="00AA3BBB"/>
    <w:rsid w:val="00AA443F"/>
    <w:rsid w:val="00AA467A"/>
    <w:rsid w:val="00AA52DC"/>
    <w:rsid w:val="00AA5312"/>
    <w:rsid w:val="00AA5A63"/>
    <w:rsid w:val="00AA73E7"/>
    <w:rsid w:val="00AA7928"/>
    <w:rsid w:val="00AA7B6E"/>
    <w:rsid w:val="00AA7FD9"/>
    <w:rsid w:val="00AB0476"/>
    <w:rsid w:val="00AB0760"/>
    <w:rsid w:val="00AB0D26"/>
    <w:rsid w:val="00AB1543"/>
    <w:rsid w:val="00AB2A44"/>
    <w:rsid w:val="00AB2BF8"/>
    <w:rsid w:val="00AB2EE3"/>
    <w:rsid w:val="00AB388C"/>
    <w:rsid w:val="00AB3E11"/>
    <w:rsid w:val="00AB3F22"/>
    <w:rsid w:val="00AB60A1"/>
    <w:rsid w:val="00AB63A4"/>
    <w:rsid w:val="00AB7458"/>
    <w:rsid w:val="00AC11A3"/>
    <w:rsid w:val="00AC1DF1"/>
    <w:rsid w:val="00AC1E43"/>
    <w:rsid w:val="00AC5339"/>
    <w:rsid w:val="00AC5827"/>
    <w:rsid w:val="00AC648A"/>
    <w:rsid w:val="00AC6F8D"/>
    <w:rsid w:val="00AC7335"/>
    <w:rsid w:val="00AD0A67"/>
    <w:rsid w:val="00AD1034"/>
    <w:rsid w:val="00AD28EF"/>
    <w:rsid w:val="00AD2C68"/>
    <w:rsid w:val="00AD2CFD"/>
    <w:rsid w:val="00AD3992"/>
    <w:rsid w:val="00AD4C5A"/>
    <w:rsid w:val="00AD5050"/>
    <w:rsid w:val="00AD6999"/>
    <w:rsid w:val="00AD7D18"/>
    <w:rsid w:val="00AD7D8A"/>
    <w:rsid w:val="00AD7DFB"/>
    <w:rsid w:val="00AE0862"/>
    <w:rsid w:val="00AE0AC3"/>
    <w:rsid w:val="00AE12DF"/>
    <w:rsid w:val="00AE1D5D"/>
    <w:rsid w:val="00AE2863"/>
    <w:rsid w:val="00AE2A9D"/>
    <w:rsid w:val="00AE3887"/>
    <w:rsid w:val="00AE3CDC"/>
    <w:rsid w:val="00AE40D0"/>
    <w:rsid w:val="00AE6169"/>
    <w:rsid w:val="00AE6A4D"/>
    <w:rsid w:val="00AE7A4B"/>
    <w:rsid w:val="00AE7B7F"/>
    <w:rsid w:val="00AE7BF5"/>
    <w:rsid w:val="00AF0053"/>
    <w:rsid w:val="00AF0E82"/>
    <w:rsid w:val="00AF2348"/>
    <w:rsid w:val="00AF2C77"/>
    <w:rsid w:val="00AF2DF7"/>
    <w:rsid w:val="00AF37EA"/>
    <w:rsid w:val="00AF389D"/>
    <w:rsid w:val="00AF3F38"/>
    <w:rsid w:val="00AF4C65"/>
    <w:rsid w:val="00AF5426"/>
    <w:rsid w:val="00B00902"/>
    <w:rsid w:val="00B03EE3"/>
    <w:rsid w:val="00B03F2F"/>
    <w:rsid w:val="00B04907"/>
    <w:rsid w:val="00B053DE"/>
    <w:rsid w:val="00B0658A"/>
    <w:rsid w:val="00B0674D"/>
    <w:rsid w:val="00B070B7"/>
    <w:rsid w:val="00B07964"/>
    <w:rsid w:val="00B07F01"/>
    <w:rsid w:val="00B07FF7"/>
    <w:rsid w:val="00B12EE7"/>
    <w:rsid w:val="00B13890"/>
    <w:rsid w:val="00B152D2"/>
    <w:rsid w:val="00B15483"/>
    <w:rsid w:val="00B157A5"/>
    <w:rsid w:val="00B159AA"/>
    <w:rsid w:val="00B15E9A"/>
    <w:rsid w:val="00B167AA"/>
    <w:rsid w:val="00B16FAA"/>
    <w:rsid w:val="00B22593"/>
    <w:rsid w:val="00B23873"/>
    <w:rsid w:val="00B23E99"/>
    <w:rsid w:val="00B268E1"/>
    <w:rsid w:val="00B27A5D"/>
    <w:rsid w:val="00B27B87"/>
    <w:rsid w:val="00B3025A"/>
    <w:rsid w:val="00B303A5"/>
    <w:rsid w:val="00B31562"/>
    <w:rsid w:val="00B34AE1"/>
    <w:rsid w:val="00B34AF0"/>
    <w:rsid w:val="00B35532"/>
    <w:rsid w:val="00B36C4F"/>
    <w:rsid w:val="00B3777E"/>
    <w:rsid w:val="00B378EF"/>
    <w:rsid w:val="00B3799F"/>
    <w:rsid w:val="00B402F2"/>
    <w:rsid w:val="00B406B3"/>
    <w:rsid w:val="00B40C70"/>
    <w:rsid w:val="00B40D59"/>
    <w:rsid w:val="00B40D6E"/>
    <w:rsid w:val="00B40FB4"/>
    <w:rsid w:val="00B414AD"/>
    <w:rsid w:val="00B425D8"/>
    <w:rsid w:val="00B44391"/>
    <w:rsid w:val="00B443B7"/>
    <w:rsid w:val="00B44E87"/>
    <w:rsid w:val="00B457A2"/>
    <w:rsid w:val="00B46241"/>
    <w:rsid w:val="00B50746"/>
    <w:rsid w:val="00B54FB1"/>
    <w:rsid w:val="00B553D2"/>
    <w:rsid w:val="00B55D9B"/>
    <w:rsid w:val="00B57128"/>
    <w:rsid w:val="00B57571"/>
    <w:rsid w:val="00B605B0"/>
    <w:rsid w:val="00B63476"/>
    <w:rsid w:val="00B636D1"/>
    <w:rsid w:val="00B643F1"/>
    <w:rsid w:val="00B64E13"/>
    <w:rsid w:val="00B66965"/>
    <w:rsid w:val="00B6700C"/>
    <w:rsid w:val="00B70352"/>
    <w:rsid w:val="00B719BC"/>
    <w:rsid w:val="00B72143"/>
    <w:rsid w:val="00B72E0F"/>
    <w:rsid w:val="00B73B56"/>
    <w:rsid w:val="00B74D62"/>
    <w:rsid w:val="00B7533A"/>
    <w:rsid w:val="00B7627E"/>
    <w:rsid w:val="00B76565"/>
    <w:rsid w:val="00B76572"/>
    <w:rsid w:val="00B7692B"/>
    <w:rsid w:val="00B77F13"/>
    <w:rsid w:val="00B80604"/>
    <w:rsid w:val="00B80D57"/>
    <w:rsid w:val="00B81726"/>
    <w:rsid w:val="00B82677"/>
    <w:rsid w:val="00B82F55"/>
    <w:rsid w:val="00B839BF"/>
    <w:rsid w:val="00B85079"/>
    <w:rsid w:val="00B86D16"/>
    <w:rsid w:val="00B87A7C"/>
    <w:rsid w:val="00B920F9"/>
    <w:rsid w:val="00B92F4D"/>
    <w:rsid w:val="00B958CF"/>
    <w:rsid w:val="00B9694C"/>
    <w:rsid w:val="00B9739E"/>
    <w:rsid w:val="00BA0A4C"/>
    <w:rsid w:val="00BA1D61"/>
    <w:rsid w:val="00BA2E8F"/>
    <w:rsid w:val="00BA353D"/>
    <w:rsid w:val="00BA3578"/>
    <w:rsid w:val="00BA3F3B"/>
    <w:rsid w:val="00BA478B"/>
    <w:rsid w:val="00BA4987"/>
    <w:rsid w:val="00BA53A7"/>
    <w:rsid w:val="00BA5889"/>
    <w:rsid w:val="00BA7636"/>
    <w:rsid w:val="00BB02C3"/>
    <w:rsid w:val="00BB163E"/>
    <w:rsid w:val="00BB2309"/>
    <w:rsid w:val="00BB3476"/>
    <w:rsid w:val="00BB4B47"/>
    <w:rsid w:val="00BB4D1C"/>
    <w:rsid w:val="00BB4E38"/>
    <w:rsid w:val="00BB5641"/>
    <w:rsid w:val="00BC0107"/>
    <w:rsid w:val="00BC1599"/>
    <w:rsid w:val="00BC1C17"/>
    <w:rsid w:val="00BC4E4E"/>
    <w:rsid w:val="00BC544A"/>
    <w:rsid w:val="00BC574F"/>
    <w:rsid w:val="00BC5F2F"/>
    <w:rsid w:val="00BC6188"/>
    <w:rsid w:val="00BC6225"/>
    <w:rsid w:val="00BC7319"/>
    <w:rsid w:val="00BD0157"/>
    <w:rsid w:val="00BD06E0"/>
    <w:rsid w:val="00BD0A4A"/>
    <w:rsid w:val="00BD0C0C"/>
    <w:rsid w:val="00BD15F6"/>
    <w:rsid w:val="00BD392A"/>
    <w:rsid w:val="00BD3F9D"/>
    <w:rsid w:val="00BD41AA"/>
    <w:rsid w:val="00BD4C26"/>
    <w:rsid w:val="00BD617B"/>
    <w:rsid w:val="00BD64B2"/>
    <w:rsid w:val="00BE0162"/>
    <w:rsid w:val="00BE0713"/>
    <w:rsid w:val="00BE1DCF"/>
    <w:rsid w:val="00BE327F"/>
    <w:rsid w:val="00BE32CD"/>
    <w:rsid w:val="00BE3327"/>
    <w:rsid w:val="00BE377E"/>
    <w:rsid w:val="00BE48AF"/>
    <w:rsid w:val="00BE4BDF"/>
    <w:rsid w:val="00BE4F6B"/>
    <w:rsid w:val="00BE5B51"/>
    <w:rsid w:val="00BE5DE8"/>
    <w:rsid w:val="00BE6DB3"/>
    <w:rsid w:val="00BF04B3"/>
    <w:rsid w:val="00BF0DA5"/>
    <w:rsid w:val="00BF17DB"/>
    <w:rsid w:val="00BF1B95"/>
    <w:rsid w:val="00BF21C3"/>
    <w:rsid w:val="00BF2696"/>
    <w:rsid w:val="00BF2767"/>
    <w:rsid w:val="00BF3D89"/>
    <w:rsid w:val="00BF3F31"/>
    <w:rsid w:val="00BF3FDB"/>
    <w:rsid w:val="00BF4458"/>
    <w:rsid w:val="00BF49A1"/>
    <w:rsid w:val="00BF7E8D"/>
    <w:rsid w:val="00C0090B"/>
    <w:rsid w:val="00C01768"/>
    <w:rsid w:val="00C01A03"/>
    <w:rsid w:val="00C03CEB"/>
    <w:rsid w:val="00C048F2"/>
    <w:rsid w:val="00C068CA"/>
    <w:rsid w:val="00C07220"/>
    <w:rsid w:val="00C076B5"/>
    <w:rsid w:val="00C10894"/>
    <w:rsid w:val="00C1201A"/>
    <w:rsid w:val="00C129A8"/>
    <w:rsid w:val="00C12CD1"/>
    <w:rsid w:val="00C130E4"/>
    <w:rsid w:val="00C1331F"/>
    <w:rsid w:val="00C14898"/>
    <w:rsid w:val="00C14D58"/>
    <w:rsid w:val="00C15479"/>
    <w:rsid w:val="00C159EA"/>
    <w:rsid w:val="00C17601"/>
    <w:rsid w:val="00C17706"/>
    <w:rsid w:val="00C20761"/>
    <w:rsid w:val="00C20E31"/>
    <w:rsid w:val="00C23A8A"/>
    <w:rsid w:val="00C2457E"/>
    <w:rsid w:val="00C24969"/>
    <w:rsid w:val="00C2759D"/>
    <w:rsid w:val="00C3072F"/>
    <w:rsid w:val="00C30D74"/>
    <w:rsid w:val="00C3184C"/>
    <w:rsid w:val="00C326FD"/>
    <w:rsid w:val="00C32713"/>
    <w:rsid w:val="00C33220"/>
    <w:rsid w:val="00C33642"/>
    <w:rsid w:val="00C3532D"/>
    <w:rsid w:val="00C35398"/>
    <w:rsid w:val="00C35630"/>
    <w:rsid w:val="00C360F4"/>
    <w:rsid w:val="00C37169"/>
    <w:rsid w:val="00C37422"/>
    <w:rsid w:val="00C37A11"/>
    <w:rsid w:val="00C37A1A"/>
    <w:rsid w:val="00C408B7"/>
    <w:rsid w:val="00C40F0C"/>
    <w:rsid w:val="00C4399F"/>
    <w:rsid w:val="00C4683F"/>
    <w:rsid w:val="00C47E22"/>
    <w:rsid w:val="00C47FB9"/>
    <w:rsid w:val="00C5088D"/>
    <w:rsid w:val="00C5119C"/>
    <w:rsid w:val="00C5209B"/>
    <w:rsid w:val="00C52640"/>
    <w:rsid w:val="00C528FE"/>
    <w:rsid w:val="00C53416"/>
    <w:rsid w:val="00C548DF"/>
    <w:rsid w:val="00C55596"/>
    <w:rsid w:val="00C55AA2"/>
    <w:rsid w:val="00C562A9"/>
    <w:rsid w:val="00C57A2C"/>
    <w:rsid w:val="00C601D5"/>
    <w:rsid w:val="00C6193C"/>
    <w:rsid w:val="00C634A4"/>
    <w:rsid w:val="00C65D11"/>
    <w:rsid w:val="00C6628C"/>
    <w:rsid w:val="00C662A8"/>
    <w:rsid w:val="00C66CE6"/>
    <w:rsid w:val="00C66EB8"/>
    <w:rsid w:val="00C70E69"/>
    <w:rsid w:val="00C7151C"/>
    <w:rsid w:val="00C71809"/>
    <w:rsid w:val="00C73A9C"/>
    <w:rsid w:val="00C7477B"/>
    <w:rsid w:val="00C749E4"/>
    <w:rsid w:val="00C76746"/>
    <w:rsid w:val="00C76B60"/>
    <w:rsid w:val="00C81AB9"/>
    <w:rsid w:val="00C821D5"/>
    <w:rsid w:val="00C83A41"/>
    <w:rsid w:val="00C83ED2"/>
    <w:rsid w:val="00C842A3"/>
    <w:rsid w:val="00C852CB"/>
    <w:rsid w:val="00C85E3E"/>
    <w:rsid w:val="00C86843"/>
    <w:rsid w:val="00C86DB9"/>
    <w:rsid w:val="00C86E92"/>
    <w:rsid w:val="00C874F1"/>
    <w:rsid w:val="00C9080F"/>
    <w:rsid w:val="00C9187A"/>
    <w:rsid w:val="00C91B34"/>
    <w:rsid w:val="00C91E4A"/>
    <w:rsid w:val="00C92512"/>
    <w:rsid w:val="00C92A65"/>
    <w:rsid w:val="00C9490F"/>
    <w:rsid w:val="00C953E6"/>
    <w:rsid w:val="00C95E34"/>
    <w:rsid w:val="00C9615D"/>
    <w:rsid w:val="00C96934"/>
    <w:rsid w:val="00C96E9B"/>
    <w:rsid w:val="00CA29AD"/>
    <w:rsid w:val="00CA3742"/>
    <w:rsid w:val="00CA4B00"/>
    <w:rsid w:val="00CA53F8"/>
    <w:rsid w:val="00CA61CC"/>
    <w:rsid w:val="00CA6822"/>
    <w:rsid w:val="00CA68F4"/>
    <w:rsid w:val="00CA7124"/>
    <w:rsid w:val="00CB006C"/>
    <w:rsid w:val="00CB00FE"/>
    <w:rsid w:val="00CB04D6"/>
    <w:rsid w:val="00CB0A18"/>
    <w:rsid w:val="00CB1F4C"/>
    <w:rsid w:val="00CB1FB9"/>
    <w:rsid w:val="00CB2B3D"/>
    <w:rsid w:val="00CB2DBE"/>
    <w:rsid w:val="00CB2F22"/>
    <w:rsid w:val="00CB397C"/>
    <w:rsid w:val="00CB4100"/>
    <w:rsid w:val="00CB5489"/>
    <w:rsid w:val="00CB5EBE"/>
    <w:rsid w:val="00CB61FE"/>
    <w:rsid w:val="00CB7FAD"/>
    <w:rsid w:val="00CC22EA"/>
    <w:rsid w:val="00CC2484"/>
    <w:rsid w:val="00CC26AA"/>
    <w:rsid w:val="00CC2BA3"/>
    <w:rsid w:val="00CC2D99"/>
    <w:rsid w:val="00CC2E75"/>
    <w:rsid w:val="00CC35DA"/>
    <w:rsid w:val="00CC45FD"/>
    <w:rsid w:val="00CC467D"/>
    <w:rsid w:val="00CC4762"/>
    <w:rsid w:val="00CC4AF3"/>
    <w:rsid w:val="00CC6B4A"/>
    <w:rsid w:val="00CC6CC5"/>
    <w:rsid w:val="00CC6D1C"/>
    <w:rsid w:val="00CD00F7"/>
    <w:rsid w:val="00CD2D1F"/>
    <w:rsid w:val="00CD3595"/>
    <w:rsid w:val="00CD3999"/>
    <w:rsid w:val="00CD4823"/>
    <w:rsid w:val="00CD5606"/>
    <w:rsid w:val="00CD655A"/>
    <w:rsid w:val="00CD7EA0"/>
    <w:rsid w:val="00CE09E4"/>
    <w:rsid w:val="00CE202E"/>
    <w:rsid w:val="00CE208B"/>
    <w:rsid w:val="00CE4D99"/>
    <w:rsid w:val="00CF141A"/>
    <w:rsid w:val="00CF1E59"/>
    <w:rsid w:val="00CF29D7"/>
    <w:rsid w:val="00CF55ED"/>
    <w:rsid w:val="00CF66CD"/>
    <w:rsid w:val="00CF6C7F"/>
    <w:rsid w:val="00CF7B89"/>
    <w:rsid w:val="00CF7C6E"/>
    <w:rsid w:val="00CF7F9B"/>
    <w:rsid w:val="00D017C2"/>
    <w:rsid w:val="00D02521"/>
    <w:rsid w:val="00D02565"/>
    <w:rsid w:val="00D02EC8"/>
    <w:rsid w:val="00D030A8"/>
    <w:rsid w:val="00D0397C"/>
    <w:rsid w:val="00D03DB2"/>
    <w:rsid w:val="00D03F19"/>
    <w:rsid w:val="00D058D4"/>
    <w:rsid w:val="00D100D6"/>
    <w:rsid w:val="00D1237A"/>
    <w:rsid w:val="00D12AD1"/>
    <w:rsid w:val="00D13FB5"/>
    <w:rsid w:val="00D158FA"/>
    <w:rsid w:val="00D167BD"/>
    <w:rsid w:val="00D175AA"/>
    <w:rsid w:val="00D17824"/>
    <w:rsid w:val="00D178C1"/>
    <w:rsid w:val="00D20217"/>
    <w:rsid w:val="00D20EA0"/>
    <w:rsid w:val="00D21163"/>
    <w:rsid w:val="00D21C29"/>
    <w:rsid w:val="00D2313B"/>
    <w:rsid w:val="00D2351C"/>
    <w:rsid w:val="00D2361B"/>
    <w:rsid w:val="00D23D2E"/>
    <w:rsid w:val="00D24440"/>
    <w:rsid w:val="00D25C4F"/>
    <w:rsid w:val="00D27E46"/>
    <w:rsid w:val="00D27EDB"/>
    <w:rsid w:val="00D32A38"/>
    <w:rsid w:val="00D33696"/>
    <w:rsid w:val="00D338C4"/>
    <w:rsid w:val="00D34569"/>
    <w:rsid w:val="00D363D9"/>
    <w:rsid w:val="00D36728"/>
    <w:rsid w:val="00D36827"/>
    <w:rsid w:val="00D372CC"/>
    <w:rsid w:val="00D37583"/>
    <w:rsid w:val="00D3762D"/>
    <w:rsid w:val="00D40D29"/>
    <w:rsid w:val="00D41010"/>
    <w:rsid w:val="00D41D52"/>
    <w:rsid w:val="00D41F0E"/>
    <w:rsid w:val="00D42117"/>
    <w:rsid w:val="00D43352"/>
    <w:rsid w:val="00D43FDF"/>
    <w:rsid w:val="00D44D03"/>
    <w:rsid w:val="00D466C1"/>
    <w:rsid w:val="00D467F5"/>
    <w:rsid w:val="00D47D5F"/>
    <w:rsid w:val="00D501E7"/>
    <w:rsid w:val="00D51CED"/>
    <w:rsid w:val="00D52235"/>
    <w:rsid w:val="00D52C88"/>
    <w:rsid w:val="00D534A3"/>
    <w:rsid w:val="00D5380B"/>
    <w:rsid w:val="00D53B6C"/>
    <w:rsid w:val="00D56855"/>
    <w:rsid w:val="00D56A14"/>
    <w:rsid w:val="00D56A80"/>
    <w:rsid w:val="00D56C9F"/>
    <w:rsid w:val="00D57069"/>
    <w:rsid w:val="00D60A3C"/>
    <w:rsid w:val="00D613FC"/>
    <w:rsid w:val="00D645FE"/>
    <w:rsid w:val="00D6515A"/>
    <w:rsid w:val="00D654C4"/>
    <w:rsid w:val="00D663EC"/>
    <w:rsid w:val="00D66A5D"/>
    <w:rsid w:val="00D6716C"/>
    <w:rsid w:val="00D67369"/>
    <w:rsid w:val="00D71F90"/>
    <w:rsid w:val="00D729E1"/>
    <w:rsid w:val="00D72A25"/>
    <w:rsid w:val="00D739B6"/>
    <w:rsid w:val="00D73D22"/>
    <w:rsid w:val="00D74F31"/>
    <w:rsid w:val="00D75B14"/>
    <w:rsid w:val="00D77368"/>
    <w:rsid w:val="00D80FC2"/>
    <w:rsid w:val="00D8148A"/>
    <w:rsid w:val="00D819B2"/>
    <w:rsid w:val="00D81D52"/>
    <w:rsid w:val="00D81FCB"/>
    <w:rsid w:val="00D82352"/>
    <w:rsid w:val="00D830F8"/>
    <w:rsid w:val="00D8365C"/>
    <w:rsid w:val="00D83822"/>
    <w:rsid w:val="00D83AE8"/>
    <w:rsid w:val="00D840EA"/>
    <w:rsid w:val="00D84C97"/>
    <w:rsid w:val="00D84F90"/>
    <w:rsid w:val="00D8590C"/>
    <w:rsid w:val="00D85C8F"/>
    <w:rsid w:val="00D8626E"/>
    <w:rsid w:val="00D864CF"/>
    <w:rsid w:val="00D86784"/>
    <w:rsid w:val="00D8735B"/>
    <w:rsid w:val="00D876F2"/>
    <w:rsid w:val="00D879E8"/>
    <w:rsid w:val="00D90033"/>
    <w:rsid w:val="00D92715"/>
    <w:rsid w:val="00D92871"/>
    <w:rsid w:val="00D94254"/>
    <w:rsid w:val="00D950AF"/>
    <w:rsid w:val="00D9553F"/>
    <w:rsid w:val="00D969CA"/>
    <w:rsid w:val="00D978A4"/>
    <w:rsid w:val="00D97C94"/>
    <w:rsid w:val="00DA078A"/>
    <w:rsid w:val="00DA08BE"/>
    <w:rsid w:val="00DA0905"/>
    <w:rsid w:val="00DA0EF3"/>
    <w:rsid w:val="00DA1F6D"/>
    <w:rsid w:val="00DA1FD1"/>
    <w:rsid w:val="00DA2D04"/>
    <w:rsid w:val="00DA2FC4"/>
    <w:rsid w:val="00DA3442"/>
    <w:rsid w:val="00DA538F"/>
    <w:rsid w:val="00DA671E"/>
    <w:rsid w:val="00DA7225"/>
    <w:rsid w:val="00DB07F1"/>
    <w:rsid w:val="00DB1520"/>
    <w:rsid w:val="00DB1FCA"/>
    <w:rsid w:val="00DB20B7"/>
    <w:rsid w:val="00DB3E9D"/>
    <w:rsid w:val="00DB3F4B"/>
    <w:rsid w:val="00DB4BC3"/>
    <w:rsid w:val="00DB5279"/>
    <w:rsid w:val="00DB5725"/>
    <w:rsid w:val="00DB589F"/>
    <w:rsid w:val="00DB5D43"/>
    <w:rsid w:val="00DB69E3"/>
    <w:rsid w:val="00DB7401"/>
    <w:rsid w:val="00DC090E"/>
    <w:rsid w:val="00DC1835"/>
    <w:rsid w:val="00DC1B55"/>
    <w:rsid w:val="00DC2408"/>
    <w:rsid w:val="00DC2D6B"/>
    <w:rsid w:val="00DC5000"/>
    <w:rsid w:val="00DC5A13"/>
    <w:rsid w:val="00DC6026"/>
    <w:rsid w:val="00DC6917"/>
    <w:rsid w:val="00DD16A6"/>
    <w:rsid w:val="00DD3A39"/>
    <w:rsid w:val="00DD3C8A"/>
    <w:rsid w:val="00DD4E2B"/>
    <w:rsid w:val="00DD70E3"/>
    <w:rsid w:val="00DD721D"/>
    <w:rsid w:val="00DD7AED"/>
    <w:rsid w:val="00DD7B46"/>
    <w:rsid w:val="00DE1A64"/>
    <w:rsid w:val="00DE27D8"/>
    <w:rsid w:val="00DE3391"/>
    <w:rsid w:val="00DE3CD5"/>
    <w:rsid w:val="00DE4679"/>
    <w:rsid w:val="00DE738C"/>
    <w:rsid w:val="00DF13D5"/>
    <w:rsid w:val="00DF1DC3"/>
    <w:rsid w:val="00DF1E7D"/>
    <w:rsid w:val="00DF2687"/>
    <w:rsid w:val="00DF29FA"/>
    <w:rsid w:val="00DF3B01"/>
    <w:rsid w:val="00E00052"/>
    <w:rsid w:val="00E00550"/>
    <w:rsid w:val="00E0104B"/>
    <w:rsid w:val="00E013F5"/>
    <w:rsid w:val="00E02421"/>
    <w:rsid w:val="00E029B9"/>
    <w:rsid w:val="00E030AC"/>
    <w:rsid w:val="00E04BE1"/>
    <w:rsid w:val="00E04F7B"/>
    <w:rsid w:val="00E05B69"/>
    <w:rsid w:val="00E06618"/>
    <w:rsid w:val="00E06929"/>
    <w:rsid w:val="00E074A6"/>
    <w:rsid w:val="00E0758D"/>
    <w:rsid w:val="00E07C74"/>
    <w:rsid w:val="00E11304"/>
    <w:rsid w:val="00E11F16"/>
    <w:rsid w:val="00E123DF"/>
    <w:rsid w:val="00E1256B"/>
    <w:rsid w:val="00E12645"/>
    <w:rsid w:val="00E12DCD"/>
    <w:rsid w:val="00E13C27"/>
    <w:rsid w:val="00E146C0"/>
    <w:rsid w:val="00E15697"/>
    <w:rsid w:val="00E17C61"/>
    <w:rsid w:val="00E21E97"/>
    <w:rsid w:val="00E22300"/>
    <w:rsid w:val="00E25486"/>
    <w:rsid w:val="00E2637D"/>
    <w:rsid w:val="00E27309"/>
    <w:rsid w:val="00E27515"/>
    <w:rsid w:val="00E27579"/>
    <w:rsid w:val="00E2764D"/>
    <w:rsid w:val="00E27A14"/>
    <w:rsid w:val="00E30747"/>
    <w:rsid w:val="00E30FC2"/>
    <w:rsid w:val="00E317D3"/>
    <w:rsid w:val="00E329D3"/>
    <w:rsid w:val="00E32B8E"/>
    <w:rsid w:val="00E3412E"/>
    <w:rsid w:val="00E35F49"/>
    <w:rsid w:val="00E37588"/>
    <w:rsid w:val="00E37CBB"/>
    <w:rsid w:val="00E40532"/>
    <w:rsid w:val="00E4055E"/>
    <w:rsid w:val="00E4075E"/>
    <w:rsid w:val="00E407EB"/>
    <w:rsid w:val="00E41790"/>
    <w:rsid w:val="00E419CD"/>
    <w:rsid w:val="00E425D6"/>
    <w:rsid w:val="00E42F24"/>
    <w:rsid w:val="00E433C9"/>
    <w:rsid w:val="00E44CD0"/>
    <w:rsid w:val="00E464FD"/>
    <w:rsid w:val="00E511C4"/>
    <w:rsid w:val="00E522C6"/>
    <w:rsid w:val="00E54705"/>
    <w:rsid w:val="00E55324"/>
    <w:rsid w:val="00E558DC"/>
    <w:rsid w:val="00E56D5D"/>
    <w:rsid w:val="00E575AB"/>
    <w:rsid w:val="00E57AB2"/>
    <w:rsid w:val="00E606D2"/>
    <w:rsid w:val="00E623A0"/>
    <w:rsid w:val="00E640DB"/>
    <w:rsid w:val="00E66307"/>
    <w:rsid w:val="00E664AE"/>
    <w:rsid w:val="00E66D41"/>
    <w:rsid w:val="00E70ECA"/>
    <w:rsid w:val="00E713FA"/>
    <w:rsid w:val="00E72789"/>
    <w:rsid w:val="00E72F3E"/>
    <w:rsid w:val="00E73483"/>
    <w:rsid w:val="00E736D7"/>
    <w:rsid w:val="00E75EB0"/>
    <w:rsid w:val="00E75F77"/>
    <w:rsid w:val="00E7755D"/>
    <w:rsid w:val="00E808E7"/>
    <w:rsid w:val="00E81AC7"/>
    <w:rsid w:val="00E82826"/>
    <w:rsid w:val="00E84CD1"/>
    <w:rsid w:val="00E86358"/>
    <w:rsid w:val="00E8655B"/>
    <w:rsid w:val="00E9112A"/>
    <w:rsid w:val="00E91845"/>
    <w:rsid w:val="00E919E5"/>
    <w:rsid w:val="00E9202E"/>
    <w:rsid w:val="00E93E80"/>
    <w:rsid w:val="00E97469"/>
    <w:rsid w:val="00E975DA"/>
    <w:rsid w:val="00EA0A91"/>
    <w:rsid w:val="00EA1ACD"/>
    <w:rsid w:val="00EA1C54"/>
    <w:rsid w:val="00EA30B5"/>
    <w:rsid w:val="00EA320C"/>
    <w:rsid w:val="00EA3711"/>
    <w:rsid w:val="00EA3C9D"/>
    <w:rsid w:val="00EA435A"/>
    <w:rsid w:val="00EA69B0"/>
    <w:rsid w:val="00EA6F7B"/>
    <w:rsid w:val="00EA795D"/>
    <w:rsid w:val="00EB089C"/>
    <w:rsid w:val="00EB124B"/>
    <w:rsid w:val="00EB12FC"/>
    <w:rsid w:val="00EB15AC"/>
    <w:rsid w:val="00EB2517"/>
    <w:rsid w:val="00EB3753"/>
    <w:rsid w:val="00EB4837"/>
    <w:rsid w:val="00EB56FB"/>
    <w:rsid w:val="00EB5907"/>
    <w:rsid w:val="00EB5A72"/>
    <w:rsid w:val="00EB5D5D"/>
    <w:rsid w:val="00EC0216"/>
    <w:rsid w:val="00EC0D62"/>
    <w:rsid w:val="00EC15D1"/>
    <w:rsid w:val="00EC1E4F"/>
    <w:rsid w:val="00EC337A"/>
    <w:rsid w:val="00EC3938"/>
    <w:rsid w:val="00EC3A89"/>
    <w:rsid w:val="00EC44DF"/>
    <w:rsid w:val="00EC4F82"/>
    <w:rsid w:val="00EC5AE1"/>
    <w:rsid w:val="00EC5D31"/>
    <w:rsid w:val="00EC62AF"/>
    <w:rsid w:val="00EC70A7"/>
    <w:rsid w:val="00EC7D48"/>
    <w:rsid w:val="00EC7D6D"/>
    <w:rsid w:val="00ED01F7"/>
    <w:rsid w:val="00ED0ADF"/>
    <w:rsid w:val="00ED0AE4"/>
    <w:rsid w:val="00ED1162"/>
    <w:rsid w:val="00ED1D12"/>
    <w:rsid w:val="00ED337A"/>
    <w:rsid w:val="00ED3608"/>
    <w:rsid w:val="00ED4284"/>
    <w:rsid w:val="00ED5415"/>
    <w:rsid w:val="00ED5E15"/>
    <w:rsid w:val="00ED7A46"/>
    <w:rsid w:val="00ED7F08"/>
    <w:rsid w:val="00EE043E"/>
    <w:rsid w:val="00EE0C0E"/>
    <w:rsid w:val="00EE0FDD"/>
    <w:rsid w:val="00EE1BE7"/>
    <w:rsid w:val="00EE4291"/>
    <w:rsid w:val="00EE5667"/>
    <w:rsid w:val="00EE5FD8"/>
    <w:rsid w:val="00EE6F70"/>
    <w:rsid w:val="00EF1001"/>
    <w:rsid w:val="00EF1D66"/>
    <w:rsid w:val="00EF2144"/>
    <w:rsid w:val="00EF23D2"/>
    <w:rsid w:val="00EF30CF"/>
    <w:rsid w:val="00EF364B"/>
    <w:rsid w:val="00EF3A05"/>
    <w:rsid w:val="00EF416B"/>
    <w:rsid w:val="00EF539D"/>
    <w:rsid w:val="00EF5CE3"/>
    <w:rsid w:val="00EF5CEE"/>
    <w:rsid w:val="00EF5D52"/>
    <w:rsid w:val="00EF5EE7"/>
    <w:rsid w:val="00EF6D4B"/>
    <w:rsid w:val="00F00C36"/>
    <w:rsid w:val="00F0104D"/>
    <w:rsid w:val="00F0117E"/>
    <w:rsid w:val="00F02F78"/>
    <w:rsid w:val="00F03957"/>
    <w:rsid w:val="00F03D22"/>
    <w:rsid w:val="00F04078"/>
    <w:rsid w:val="00F0434F"/>
    <w:rsid w:val="00F05EBA"/>
    <w:rsid w:val="00F06EE4"/>
    <w:rsid w:val="00F07686"/>
    <w:rsid w:val="00F10794"/>
    <w:rsid w:val="00F109FC"/>
    <w:rsid w:val="00F10B1B"/>
    <w:rsid w:val="00F11233"/>
    <w:rsid w:val="00F1180B"/>
    <w:rsid w:val="00F118D3"/>
    <w:rsid w:val="00F11B95"/>
    <w:rsid w:val="00F11E69"/>
    <w:rsid w:val="00F12D83"/>
    <w:rsid w:val="00F1452F"/>
    <w:rsid w:val="00F14825"/>
    <w:rsid w:val="00F14A11"/>
    <w:rsid w:val="00F1637E"/>
    <w:rsid w:val="00F16382"/>
    <w:rsid w:val="00F16ADF"/>
    <w:rsid w:val="00F173C8"/>
    <w:rsid w:val="00F208B4"/>
    <w:rsid w:val="00F20E3D"/>
    <w:rsid w:val="00F21638"/>
    <w:rsid w:val="00F21941"/>
    <w:rsid w:val="00F228AE"/>
    <w:rsid w:val="00F22D63"/>
    <w:rsid w:val="00F22D93"/>
    <w:rsid w:val="00F2318F"/>
    <w:rsid w:val="00F23717"/>
    <w:rsid w:val="00F24029"/>
    <w:rsid w:val="00F261C2"/>
    <w:rsid w:val="00F26D42"/>
    <w:rsid w:val="00F270CA"/>
    <w:rsid w:val="00F27937"/>
    <w:rsid w:val="00F27DB0"/>
    <w:rsid w:val="00F3029A"/>
    <w:rsid w:val="00F30AD6"/>
    <w:rsid w:val="00F31D2D"/>
    <w:rsid w:val="00F32430"/>
    <w:rsid w:val="00F34476"/>
    <w:rsid w:val="00F34DD2"/>
    <w:rsid w:val="00F36107"/>
    <w:rsid w:val="00F370DD"/>
    <w:rsid w:val="00F40194"/>
    <w:rsid w:val="00F40B45"/>
    <w:rsid w:val="00F41280"/>
    <w:rsid w:val="00F420CC"/>
    <w:rsid w:val="00F4349C"/>
    <w:rsid w:val="00F43510"/>
    <w:rsid w:val="00F44771"/>
    <w:rsid w:val="00F44B70"/>
    <w:rsid w:val="00F454B7"/>
    <w:rsid w:val="00F518DC"/>
    <w:rsid w:val="00F52E27"/>
    <w:rsid w:val="00F52E2E"/>
    <w:rsid w:val="00F5393E"/>
    <w:rsid w:val="00F53C9B"/>
    <w:rsid w:val="00F5440D"/>
    <w:rsid w:val="00F54F97"/>
    <w:rsid w:val="00F550DF"/>
    <w:rsid w:val="00F56083"/>
    <w:rsid w:val="00F56167"/>
    <w:rsid w:val="00F56B7C"/>
    <w:rsid w:val="00F60BFD"/>
    <w:rsid w:val="00F61688"/>
    <w:rsid w:val="00F66AA7"/>
    <w:rsid w:val="00F71482"/>
    <w:rsid w:val="00F71740"/>
    <w:rsid w:val="00F71775"/>
    <w:rsid w:val="00F71839"/>
    <w:rsid w:val="00F718A1"/>
    <w:rsid w:val="00F726A4"/>
    <w:rsid w:val="00F72897"/>
    <w:rsid w:val="00F73063"/>
    <w:rsid w:val="00F75646"/>
    <w:rsid w:val="00F75A0B"/>
    <w:rsid w:val="00F75EF8"/>
    <w:rsid w:val="00F770F6"/>
    <w:rsid w:val="00F8016C"/>
    <w:rsid w:val="00F8209F"/>
    <w:rsid w:val="00F82C52"/>
    <w:rsid w:val="00F82E87"/>
    <w:rsid w:val="00F84847"/>
    <w:rsid w:val="00F84E2A"/>
    <w:rsid w:val="00F85A00"/>
    <w:rsid w:val="00F85FA4"/>
    <w:rsid w:val="00F870D7"/>
    <w:rsid w:val="00F909F1"/>
    <w:rsid w:val="00F90D6C"/>
    <w:rsid w:val="00F90DAD"/>
    <w:rsid w:val="00F91861"/>
    <w:rsid w:val="00F92DC0"/>
    <w:rsid w:val="00F955E9"/>
    <w:rsid w:val="00F97416"/>
    <w:rsid w:val="00FA0171"/>
    <w:rsid w:val="00FA2D13"/>
    <w:rsid w:val="00FA337D"/>
    <w:rsid w:val="00FA78BC"/>
    <w:rsid w:val="00FB1392"/>
    <w:rsid w:val="00FB1B91"/>
    <w:rsid w:val="00FB25ED"/>
    <w:rsid w:val="00FB3419"/>
    <w:rsid w:val="00FB3A39"/>
    <w:rsid w:val="00FB46F8"/>
    <w:rsid w:val="00FB49CB"/>
    <w:rsid w:val="00FB5806"/>
    <w:rsid w:val="00FB5A89"/>
    <w:rsid w:val="00FB60D2"/>
    <w:rsid w:val="00FB60E8"/>
    <w:rsid w:val="00FB6E56"/>
    <w:rsid w:val="00FB7871"/>
    <w:rsid w:val="00FB7BFC"/>
    <w:rsid w:val="00FC1CFD"/>
    <w:rsid w:val="00FC298C"/>
    <w:rsid w:val="00FC34C1"/>
    <w:rsid w:val="00FC3509"/>
    <w:rsid w:val="00FC3E90"/>
    <w:rsid w:val="00FC3F2A"/>
    <w:rsid w:val="00FC468C"/>
    <w:rsid w:val="00FC4A2F"/>
    <w:rsid w:val="00FC5B8B"/>
    <w:rsid w:val="00FD0F2A"/>
    <w:rsid w:val="00FD137C"/>
    <w:rsid w:val="00FD13C6"/>
    <w:rsid w:val="00FD1F85"/>
    <w:rsid w:val="00FD2204"/>
    <w:rsid w:val="00FD24A0"/>
    <w:rsid w:val="00FD5BB9"/>
    <w:rsid w:val="00FD6953"/>
    <w:rsid w:val="00FD75A7"/>
    <w:rsid w:val="00FD75C3"/>
    <w:rsid w:val="00FD7A94"/>
    <w:rsid w:val="00FE18F5"/>
    <w:rsid w:val="00FE23BB"/>
    <w:rsid w:val="00FE29C8"/>
    <w:rsid w:val="00FE3137"/>
    <w:rsid w:val="00FE62A7"/>
    <w:rsid w:val="00FE7DCB"/>
    <w:rsid w:val="00FF2D9D"/>
    <w:rsid w:val="00FF36E2"/>
    <w:rsid w:val="00FF45FB"/>
    <w:rsid w:val="00FF49BC"/>
    <w:rsid w:val="00FF5306"/>
    <w:rsid w:val="00FF5808"/>
    <w:rsid w:val="00FF5E6B"/>
    <w:rsid w:val="00FF6639"/>
    <w:rsid w:val="00FF7796"/>
    <w:rsid w:val="00FF7D64"/>
    <w:rsid w:val="0916857E"/>
    <w:rsid w:val="0CB7A8D6"/>
    <w:rsid w:val="11BA1D24"/>
    <w:rsid w:val="14F0B77A"/>
    <w:rsid w:val="22E6A5B9"/>
    <w:rsid w:val="2D558C31"/>
    <w:rsid w:val="367D95E1"/>
    <w:rsid w:val="38796268"/>
    <w:rsid w:val="3A2B95FE"/>
    <w:rsid w:val="3BCC85F0"/>
    <w:rsid w:val="4D594E07"/>
    <w:rsid w:val="4F215D93"/>
    <w:rsid w:val="576BF255"/>
    <w:rsid w:val="5A08014B"/>
    <w:rsid w:val="73290777"/>
    <w:rsid w:val="7AE8635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B5414"/>
  <w15:chartTrackingRefBased/>
  <w15:docId w15:val="{C25EB3A8-57C9-48ED-874F-1C3917A5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5413"/>
    <w:rPr>
      <w:color w:val="595959" w:themeColor="text1" w:themeTint="A6"/>
    </w:rPr>
  </w:style>
  <w:style w:type="paragraph" w:styleId="Kop1">
    <w:name w:val="heading 1"/>
    <w:basedOn w:val="Standaard"/>
    <w:next w:val="Standaard"/>
    <w:link w:val="Kop1Char"/>
    <w:uiPriority w:val="9"/>
    <w:qFormat/>
    <w:rsid w:val="009A5413"/>
    <w:pPr>
      <w:keepNext/>
      <w:keepLines/>
      <w:numPr>
        <w:numId w:val="3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9A5413"/>
    <w:pPr>
      <w:keepNext/>
      <w:keepLines/>
      <w:numPr>
        <w:ilvl w:val="1"/>
        <w:numId w:val="3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9A5413"/>
    <w:pPr>
      <w:keepNext/>
      <w:keepLines/>
      <w:numPr>
        <w:ilvl w:val="2"/>
        <w:numId w:val="3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9A5413"/>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9A5413"/>
    <w:pPr>
      <w:keepNext/>
      <w:keepLines/>
      <w:numPr>
        <w:ilvl w:val="4"/>
        <w:numId w:val="3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9A5413"/>
    <w:pPr>
      <w:keepNext/>
      <w:keepLines/>
      <w:numPr>
        <w:ilvl w:val="5"/>
        <w:numId w:val="3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9A5413"/>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9A5413"/>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9A5413"/>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A5413"/>
    <w:pPr>
      <w:ind w:left="720"/>
      <w:contextualSpacing/>
    </w:pPr>
  </w:style>
  <w:style w:type="character" w:customStyle="1" w:styleId="LijstalineaChar">
    <w:name w:val="Lijstalinea Char"/>
    <w:basedOn w:val="Standaardalinea-lettertype"/>
    <w:link w:val="Lijstalinea"/>
    <w:uiPriority w:val="34"/>
    <w:rsid w:val="009A5413"/>
    <w:rPr>
      <w:color w:val="595959" w:themeColor="text1" w:themeTint="A6"/>
    </w:rPr>
  </w:style>
  <w:style w:type="paragraph" w:customStyle="1" w:styleId="Opsomming1">
    <w:name w:val="Opsomming1"/>
    <w:basedOn w:val="Lijstalinea"/>
    <w:link w:val="Opsomming1Char"/>
    <w:qFormat/>
    <w:rsid w:val="009A5413"/>
    <w:pPr>
      <w:numPr>
        <w:numId w:val="32"/>
      </w:numPr>
    </w:pPr>
  </w:style>
  <w:style w:type="character" w:customStyle="1" w:styleId="Opsomming1Char">
    <w:name w:val="Opsomming1 Char"/>
    <w:basedOn w:val="LijstalineaChar"/>
    <w:link w:val="Opsomming1"/>
    <w:rsid w:val="009A5413"/>
    <w:rPr>
      <w:color w:val="595959" w:themeColor="text1" w:themeTint="A6"/>
    </w:rPr>
  </w:style>
  <w:style w:type="paragraph" w:customStyle="1" w:styleId="Afbitem">
    <w:name w:val="Afb_item"/>
    <w:basedOn w:val="Opsomming1"/>
    <w:qFormat/>
    <w:rsid w:val="009A5413"/>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9A5413"/>
    <w:pPr>
      <w:numPr>
        <w:ilvl w:val="2"/>
        <w:numId w:val="14"/>
      </w:numPr>
    </w:pPr>
  </w:style>
  <w:style w:type="character" w:customStyle="1" w:styleId="Opsomming3Char">
    <w:name w:val="Opsomming3 Char"/>
    <w:basedOn w:val="LijstalineaChar"/>
    <w:link w:val="Opsomming3"/>
    <w:rsid w:val="009A5413"/>
    <w:rPr>
      <w:color w:val="595959" w:themeColor="text1" w:themeTint="A6"/>
    </w:rPr>
  </w:style>
  <w:style w:type="character" w:customStyle="1" w:styleId="Kop1Char">
    <w:name w:val="Kop 1 Char"/>
    <w:basedOn w:val="Standaardalinea-lettertype"/>
    <w:link w:val="Kop1"/>
    <w:uiPriority w:val="9"/>
    <w:rsid w:val="009A5413"/>
    <w:rPr>
      <w:rFonts w:eastAsiaTheme="majorEastAsia" w:cstheme="minorHAnsi"/>
      <w:b/>
      <w:color w:val="AE2081"/>
      <w:sz w:val="32"/>
      <w:szCs w:val="32"/>
    </w:rPr>
  </w:style>
  <w:style w:type="paragraph" w:customStyle="1" w:styleId="Afbops1">
    <w:name w:val="Afb_ops1"/>
    <w:basedOn w:val="Opsomming3"/>
    <w:link w:val="Afbops1Char"/>
    <w:qFormat/>
    <w:rsid w:val="009A5413"/>
    <w:pPr>
      <w:numPr>
        <w:ilvl w:val="0"/>
        <w:numId w:val="15"/>
      </w:numPr>
      <w:spacing w:after="120"/>
    </w:pPr>
    <w:rPr>
      <w:color w:val="1F4E79" w:themeColor="accent1" w:themeShade="80"/>
    </w:rPr>
  </w:style>
  <w:style w:type="character" w:customStyle="1" w:styleId="Afbops1Char">
    <w:name w:val="Afb_ops1 Char"/>
    <w:basedOn w:val="Opsomming3Char"/>
    <w:link w:val="Afbops1"/>
    <w:rsid w:val="009A5413"/>
    <w:rPr>
      <w:color w:val="1F4E79" w:themeColor="accent1" w:themeShade="80"/>
    </w:rPr>
  </w:style>
  <w:style w:type="character" w:customStyle="1" w:styleId="Kop2Char">
    <w:name w:val="Kop 2 Char"/>
    <w:basedOn w:val="Standaardalinea-lettertype"/>
    <w:link w:val="Kop2"/>
    <w:uiPriority w:val="9"/>
    <w:rsid w:val="009A5413"/>
    <w:rPr>
      <w:rFonts w:eastAsiaTheme="majorEastAsia" w:cstheme="minorHAnsi"/>
      <w:b/>
      <w:color w:val="002060"/>
      <w:sz w:val="32"/>
      <w:szCs w:val="28"/>
    </w:rPr>
  </w:style>
  <w:style w:type="paragraph" w:customStyle="1" w:styleId="Afbops2">
    <w:name w:val="Afb_ops2"/>
    <w:basedOn w:val="Afbops1"/>
    <w:link w:val="Afbops2Char"/>
    <w:qFormat/>
    <w:rsid w:val="009A5413"/>
    <w:pPr>
      <w:numPr>
        <w:numId w:val="16"/>
      </w:numPr>
    </w:pPr>
  </w:style>
  <w:style w:type="character" w:customStyle="1" w:styleId="Afbops2Char">
    <w:name w:val="Afb_ops2 Char"/>
    <w:basedOn w:val="Afbops1Char"/>
    <w:link w:val="Afbops2"/>
    <w:rsid w:val="009A5413"/>
    <w:rPr>
      <w:color w:val="1F4E79" w:themeColor="accent1" w:themeShade="80"/>
    </w:rPr>
  </w:style>
  <w:style w:type="character" w:customStyle="1" w:styleId="Kop3Char">
    <w:name w:val="Kop 3 Char"/>
    <w:basedOn w:val="Standaardalinea-lettertype"/>
    <w:link w:val="Kop3"/>
    <w:uiPriority w:val="9"/>
    <w:rsid w:val="009A5413"/>
    <w:rPr>
      <w:rFonts w:eastAsiaTheme="majorEastAsia" w:cstheme="minorHAnsi"/>
      <w:b/>
      <w:color w:val="2E74B5" w:themeColor="accent1" w:themeShade="BF"/>
      <w:sz w:val="26"/>
      <w:szCs w:val="24"/>
    </w:rPr>
  </w:style>
  <w:style w:type="paragraph" w:customStyle="1" w:styleId="Afbakening">
    <w:name w:val="Afbakening"/>
    <w:link w:val="AfbakeningChar"/>
    <w:qFormat/>
    <w:rsid w:val="009A5413"/>
    <w:pPr>
      <w:numPr>
        <w:numId w:val="17"/>
      </w:numPr>
      <w:spacing w:after="0"/>
    </w:pPr>
    <w:rPr>
      <w:color w:val="1F4E79" w:themeColor="accent1" w:themeShade="80"/>
    </w:rPr>
  </w:style>
  <w:style w:type="character" w:customStyle="1" w:styleId="Kop4Char">
    <w:name w:val="Kop 4 Char"/>
    <w:basedOn w:val="Standaardalinea-lettertype"/>
    <w:link w:val="Kop4"/>
    <w:uiPriority w:val="9"/>
    <w:rsid w:val="009A5413"/>
    <w:rPr>
      <w:b/>
      <w:i/>
      <w:color w:val="2E74B5" w:themeColor="accent1" w:themeShade="BF"/>
      <w:sz w:val="26"/>
      <w:szCs w:val="26"/>
    </w:rPr>
  </w:style>
  <w:style w:type="character" w:customStyle="1" w:styleId="Kop5Char">
    <w:name w:val="Kop 5 Char"/>
    <w:basedOn w:val="Standaardalinea-lettertype"/>
    <w:link w:val="Kop5"/>
    <w:uiPriority w:val="9"/>
    <w:rsid w:val="009A5413"/>
    <w:rPr>
      <w:rFonts w:eastAsiaTheme="majorEastAsia" w:cstheme="majorBidi"/>
      <w:b/>
      <w:color w:val="1F4E79" w:themeColor="accent1" w:themeShade="80"/>
      <w:sz w:val="24"/>
    </w:rPr>
  </w:style>
  <w:style w:type="character" w:customStyle="1" w:styleId="AfbakeningChar">
    <w:name w:val="Afbakening Char"/>
    <w:link w:val="Afbakening"/>
    <w:rsid w:val="009A5413"/>
    <w:rPr>
      <w:color w:val="1F4E79" w:themeColor="accent1" w:themeShade="80"/>
    </w:rPr>
  </w:style>
  <w:style w:type="paragraph" w:styleId="Ballontekst">
    <w:name w:val="Balloon Text"/>
    <w:basedOn w:val="Standaard"/>
    <w:link w:val="BallontekstChar"/>
    <w:uiPriority w:val="99"/>
    <w:semiHidden/>
    <w:unhideWhenUsed/>
    <w:rsid w:val="009A5413"/>
    <w:pPr>
      <w:numPr>
        <w:ilvl w:val="1"/>
        <w:numId w:val="1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5413"/>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44563A"/>
    <w:pPr>
      <w:numPr>
        <w:numId w:val="26"/>
      </w:numPr>
      <w:spacing w:before="360" w:after="240"/>
      <w:outlineLvl w:val="3"/>
    </w:pPr>
    <w:rPr>
      <w:b/>
      <w:color w:val="1F4E79" w:themeColor="accent1" w:themeShade="80"/>
      <w:sz w:val="24"/>
    </w:rPr>
  </w:style>
  <w:style w:type="character" w:customStyle="1" w:styleId="DoelChar">
    <w:name w:val="Doel Char"/>
    <w:basedOn w:val="Standaardalinea-lettertype"/>
    <w:link w:val="Doel"/>
    <w:rsid w:val="009A5413"/>
    <w:rPr>
      <w:b/>
      <w:color w:val="1F4E79" w:themeColor="accent1" w:themeShade="80"/>
      <w:sz w:val="24"/>
    </w:rPr>
  </w:style>
  <w:style w:type="paragraph" w:customStyle="1" w:styleId="Doelverd">
    <w:name w:val="Doel_verd"/>
    <w:basedOn w:val="Doel"/>
    <w:link w:val="DoelverdChar"/>
    <w:qFormat/>
    <w:rsid w:val="009A5413"/>
    <w:pPr>
      <w:numPr>
        <w:ilvl w:val="1"/>
      </w:numPr>
    </w:pPr>
  </w:style>
  <w:style w:type="character" w:customStyle="1" w:styleId="Kop6Char">
    <w:name w:val="Kop 6 Char"/>
    <w:basedOn w:val="Standaardalinea-lettertype"/>
    <w:link w:val="Kop6"/>
    <w:uiPriority w:val="9"/>
    <w:rsid w:val="009A5413"/>
    <w:rPr>
      <w:rFonts w:eastAsiaTheme="majorEastAsia" w:cstheme="minorHAnsi"/>
      <w:b/>
      <w:i/>
      <w:color w:val="0070C0"/>
    </w:rPr>
  </w:style>
  <w:style w:type="character" w:customStyle="1" w:styleId="DoelverdChar">
    <w:name w:val="Doel_verd Char"/>
    <w:basedOn w:val="DoelChar"/>
    <w:link w:val="Doelverd"/>
    <w:rsid w:val="009A5413"/>
    <w:rPr>
      <w:b/>
      <w:color w:val="1F4E79" w:themeColor="accent1" w:themeShade="80"/>
      <w:sz w:val="24"/>
    </w:rPr>
  </w:style>
  <w:style w:type="paragraph" w:styleId="Geenafstand">
    <w:name w:val="No Spacing"/>
    <w:aliases w:val="Voetnoot-Memorie"/>
    <w:link w:val="GeenafstandChar"/>
    <w:uiPriority w:val="1"/>
    <w:qFormat/>
    <w:rsid w:val="009A5413"/>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9A5413"/>
    <w:rPr>
      <w:color w:val="954F72" w:themeColor="followedHyperlink"/>
      <w:u w:val="single"/>
    </w:rPr>
  </w:style>
  <w:style w:type="character" w:styleId="Hyperlink">
    <w:name w:val="Hyperlink"/>
    <w:basedOn w:val="Standaardalinea-lettertype"/>
    <w:uiPriority w:val="99"/>
    <w:unhideWhenUsed/>
    <w:rsid w:val="009A5413"/>
    <w:rPr>
      <w:color w:val="0563C1" w:themeColor="hyperlink"/>
      <w:u w:val="single"/>
    </w:rPr>
  </w:style>
  <w:style w:type="character" w:customStyle="1" w:styleId="Hyperlink0">
    <w:name w:val="Hyperlink.0"/>
    <w:basedOn w:val="Standaardalinea-lettertype"/>
    <w:rsid w:val="009A5413"/>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9A5413"/>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A5413"/>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9A5413"/>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9A54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5413"/>
    <w:rPr>
      <w:color w:val="595959" w:themeColor="text1" w:themeTint="A6"/>
    </w:rPr>
  </w:style>
  <w:style w:type="character" w:customStyle="1" w:styleId="Lexicon">
    <w:name w:val="Lexicon"/>
    <w:basedOn w:val="Standaardalinea-lettertype"/>
    <w:uiPriority w:val="1"/>
    <w:qFormat/>
    <w:rsid w:val="009A5413"/>
    <w:rPr>
      <w:color w:val="14A436"/>
      <w:u w:val="single"/>
    </w:rPr>
  </w:style>
  <w:style w:type="character" w:styleId="Nadruk">
    <w:name w:val="Emphasis"/>
    <w:basedOn w:val="Standaardalinea-lettertype"/>
    <w:uiPriority w:val="20"/>
    <w:qFormat/>
    <w:rsid w:val="009A5413"/>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A5413"/>
    <w:pPr>
      <w:numPr>
        <w:numId w:val="29"/>
      </w:numPr>
    </w:pPr>
    <w:rPr>
      <w:b/>
      <w:color w:val="1F4E79" w:themeColor="accent1" w:themeShade="80"/>
      <w:sz w:val="24"/>
      <w:szCs w:val="24"/>
    </w:rPr>
  </w:style>
  <w:style w:type="character" w:customStyle="1" w:styleId="OpsommingdoelChar">
    <w:name w:val="Opsomming doel Char"/>
    <w:basedOn w:val="DoelChar"/>
    <w:link w:val="Opsommingdoel"/>
    <w:rsid w:val="009A5413"/>
    <w:rPr>
      <w:b/>
      <w:color w:val="1F4E79" w:themeColor="accent1" w:themeShade="80"/>
      <w:sz w:val="24"/>
      <w:szCs w:val="24"/>
    </w:rPr>
  </w:style>
  <w:style w:type="paragraph" w:customStyle="1" w:styleId="Opsomming2">
    <w:name w:val="Opsomming2"/>
    <w:basedOn w:val="Lijstalinea"/>
    <w:link w:val="Opsomming2Char"/>
    <w:qFormat/>
    <w:rsid w:val="009A5413"/>
    <w:pPr>
      <w:numPr>
        <w:numId w:val="30"/>
      </w:numPr>
    </w:pPr>
  </w:style>
  <w:style w:type="character" w:customStyle="1" w:styleId="Opsomming2Char">
    <w:name w:val="Opsomming2 Char"/>
    <w:basedOn w:val="LijstalineaChar"/>
    <w:link w:val="Opsomming2"/>
    <w:rsid w:val="009A5413"/>
    <w:rPr>
      <w:color w:val="595959" w:themeColor="text1" w:themeTint="A6"/>
    </w:rPr>
  </w:style>
  <w:style w:type="character" w:customStyle="1" w:styleId="Kop7Char">
    <w:name w:val="Kop 7 Char"/>
    <w:basedOn w:val="Standaardalinea-lettertype"/>
    <w:link w:val="Kop7"/>
    <w:uiPriority w:val="9"/>
    <w:rsid w:val="009A5413"/>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9A541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9A5413"/>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9A5413"/>
    <w:pPr>
      <w:numPr>
        <w:numId w:val="31"/>
      </w:numPr>
    </w:pPr>
  </w:style>
  <w:style w:type="character" w:customStyle="1" w:styleId="Opsomming4Char">
    <w:name w:val="Opsomming4 Char"/>
    <w:basedOn w:val="Opsomming1Char"/>
    <w:link w:val="Opsomming4"/>
    <w:rsid w:val="009A5413"/>
    <w:rPr>
      <w:color w:val="595959" w:themeColor="text1" w:themeTint="A6"/>
    </w:rPr>
  </w:style>
  <w:style w:type="paragraph" w:customStyle="1" w:styleId="Opsomming5">
    <w:name w:val="Opsomming5"/>
    <w:basedOn w:val="Lijstalinea"/>
    <w:link w:val="Opsomming5Char"/>
    <w:rsid w:val="009A5413"/>
    <w:pPr>
      <w:numPr>
        <w:ilvl w:val="1"/>
        <w:numId w:val="31"/>
      </w:numPr>
      <w:tabs>
        <w:tab w:val="num" w:pos="1503"/>
      </w:tabs>
    </w:pPr>
  </w:style>
  <w:style w:type="character" w:customStyle="1" w:styleId="Opsomming5Char">
    <w:name w:val="Opsomming5 Char"/>
    <w:basedOn w:val="Opsomming2Char"/>
    <w:link w:val="Opsomming5"/>
    <w:rsid w:val="009A5413"/>
    <w:rPr>
      <w:color w:val="595959" w:themeColor="text1" w:themeTint="A6"/>
    </w:rPr>
  </w:style>
  <w:style w:type="paragraph" w:customStyle="1" w:styleId="Opsomming6">
    <w:name w:val="Opsomming6"/>
    <w:basedOn w:val="Lijstalinea"/>
    <w:link w:val="Opsomming6Char"/>
    <w:rsid w:val="009A5413"/>
    <w:pPr>
      <w:numPr>
        <w:ilvl w:val="2"/>
        <w:numId w:val="32"/>
      </w:numPr>
      <w:tabs>
        <w:tab w:val="num" w:pos="1900"/>
      </w:tabs>
    </w:pPr>
  </w:style>
  <w:style w:type="character" w:customStyle="1" w:styleId="Opsomming6Char">
    <w:name w:val="Opsomming6 Char"/>
    <w:basedOn w:val="Opsomming3Char"/>
    <w:link w:val="Opsomming6"/>
    <w:rsid w:val="009A5413"/>
    <w:rPr>
      <w:color w:val="595959" w:themeColor="text1" w:themeTint="A6"/>
    </w:rPr>
  </w:style>
  <w:style w:type="character" w:customStyle="1" w:styleId="pop-up">
    <w:name w:val="pop-up"/>
    <w:basedOn w:val="Standaardalinea-lettertype"/>
    <w:uiPriority w:val="1"/>
    <w:qFormat/>
    <w:rsid w:val="009A5413"/>
    <w:rPr>
      <w:color w:val="7030A0"/>
      <w:u w:val="single"/>
    </w:rPr>
  </w:style>
  <w:style w:type="paragraph" w:customStyle="1" w:styleId="Subrubriek">
    <w:name w:val="Subrubriek"/>
    <w:basedOn w:val="Kop3"/>
    <w:qFormat/>
    <w:rsid w:val="009A5413"/>
    <w:rPr>
      <w:i/>
    </w:rPr>
  </w:style>
  <w:style w:type="table" w:styleId="Tabelraster">
    <w:name w:val="Table Grid"/>
    <w:basedOn w:val="Standaardtabel"/>
    <w:uiPriority w:val="39"/>
    <w:rsid w:val="009A5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A5413"/>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A5413"/>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9A5413"/>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9A5413"/>
    <w:rPr>
      <w:color w:val="808080"/>
    </w:rPr>
  </w:style>
  <w:style w:type="paragraph" w:styleId="Titel">
    <w:name w:val="Title"/>
    <w:basedOn w:val="Standaard"/>
    <w:next w:val="Standaard"/>
    <w:link w:val="TitelChar"/>
    <w:uiPriority w:val="10"/>
    <w:rsid w:val="009A5413"/>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9A5413"/>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9A5413"/>
    <w:rPr>
      <w:sz w:val="16"/>
      <w:szCs w:val="16"/>
    </w:rPr>
  </w:style>
  <w:style w:type="character" w:styleId="Voetnootmarkering">
    <w:name w:val="footnote reference"/>
    <w:basedOn w:val="Standaardalinea-lettertype"/>
    <w:uiPriority w:val="99"/>
    <w:semiHidden/>
    <w:unhideWhenUsed/>
    <w:rsid w:val="009A5413"/>
    <w:rPr>
      <w:vertAlign w:val="superscript"/>
    </w:rPr>
  </w:style>
  <w:style w:type="paragraph" w:styleId="Voettekst">
    <w:name w:val="footer"/>
    <w:basedOn w:val="Standaard"/>
    <w:link w:val="VoettekstChar"/>
    <w:uiPriority w:val="99"/>
    <w:unhideWhenUsed/>
    <w:rsid w:val="009A54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5413"/>
    <w:rPr>
      <w:color w:val="595959" w:themeColor="text1" w:themeTint="A6"/>
    </w:rPr>
  </w:style>
  <w:style w:type="paragraph" w:customStyle="1" w:styleId="Wenk">
    <w:name w:val="Wenk"/>
    <w:basedOn w:val="Lijstalinea"/>
    <w:qFormat/>
    <w:rsid w:val="009A5413"/>
    <w:pPr>
      <w:widowControl w:val="0"/>
      <w:numPr>
        <w:numId w:val="33"/>
      </w:numPr>
      <w:spacing w:after="120"/>
      <w:contextualSpacing w:val="0"/>
    </w:pPr>
  </w:style>
  <w:style w:type="paragraph" w:customStyle="1" w:styleId="Wenkops1">
    <w:name w:val="Wenk_ops1"/>
    <w:basedOn w:val="Opsomming1"/>
    <w:qFormat/>
    <w:rsid w:val="00CC26AA"/>
    <w:pPr>
      <w:numPr>
        <w:ilvl w:val="2"/>
        <w:numId w:val="38"/>
      </w:numPr>
      <w:spacing w:after="120"/>
      <w:ind w:left="2694"/>
    </w:pPr>
  </w:style>
  <w:style w:type="paragraph" w:customStyle="1" w:styleId="Wenkops2">
    <w:name w:val="Wenk_ops2"/>
    <w:basedOn w:val="Wenkops1"/>
    <w:qFormat/>
    <w:rsid w:val="009A5413"/>
    <w:pPr>
      <w:numPr>
        <w:ilvl w:val="0"/>
        <w:numId w:val="39"/>
      </w:numPr>
    </w:pPr>
  </w:style>
  <w:style w:type="paragraph" w:styleId="Kopvaninhoudsopgave">
    <w:name w:val="TOC Heading"/>
    <w:basedOn w:val="Kop1"/>
    <w:next w:val="Standaard"/>
    <w:uiPriority w:val="39"/>
    <w:unhideWhenUsed/>
    <w:rsid w:val="009A5413"/>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9A5413"/>
    <w:pPr>
      <w:ind w:left="1871"/>
      <w:jc w:val="right"/>
    </w:pPr>
  </w:style>
  <w:style w:type="character" w:customStyle="1" w:styleId="SamenhangChar">
    <w:name w:val="Samenhang Char"/>
    <w:basedOn w:val="Standaardalinea-lettertype"/>
    <w:link w:val="Samenhang"/>
    <w:rsid w:val="009A5413"/>
    <w:rPr>
      <w:color w:val="595959" w:themeColor="text1" w:themeTint="A6"/>
    </w:rPr>
  </w:style>
  <w:style w:type="paragraph" w:customStyle="1" w:styleId="MDSMDBK">
    <w:name w:val="MD + SMD + BK"/>
    <w:basedOn w:val="Standaard"/>
    <w:next w:val="Standaard"/>
    <w:link w:val="MDSMDBKChar"/>
    <w:qFormat/>
    <w:rsid w:val="009A541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9A5413"/>
    <w:pPr>
      <w:numPr>
        <w:numId w:val="34"/>
      </w:numPr>
    </w:pPr>
  </w:style>
  <w:style w:type="paragraph" w:customStyle="1" w:styleId="Wenkextra">
    <w:name w:val="Wenk : extra"/>
    <w:basedOn w:val="WenkDuiding"/>
    <w:qFormat/>
    <w:rsid w:val="009A5413"/>
    <w:pPr>
      <w:numPr>
        <w:numId w:val="35"/>
      </w:numPr>
    </w:pPr>
  </w:style>
  <w:style w:type="paragraph" w:customStyle="1" w:styleId="Samenhanggraad2">
    <w:name w:val="Samenhang graad2"/>
    <w:basedOn w:val="Wenkextra"/>
    <w:qFormat/>
    <w:rsid w:val="009A5413"/>
    <w:pPr>
      <w:numPr>
        <w:numId w:val="36"/>
      </w:numPr>
    </w:pPr>
    <w:rPr>
      <w:bCs/>
    </w:rPr>
  </w:style>
  <w:style w:type="paragraph" w:customStyle="1" w:styleId="DoelExtra">
    <w:name w:val="Doel: Extra"/>
    <w:basedOn w:val="Doel"/>
    <w:next w:val="Doel"/>
    <w:link w:val="DoelExtraChar"/>
    <w:qFormat/>
    <w:rsid w:val="009A5413"/>
    <w:pPr>
      <w:numPr>
        <w:numId w:val="24"/>
      </w:numPr>
    </w:pPr>
  </w:style>
  <w:style w:type="paragraph" w:customStyle="1" w:styleId="Doelkeuze">
    <w:name w:val="Doel: keuze"/>
    <w:basedOn w:val="DoelExtra"/>
    <w:next w:val="Doel"/>
    <w:link w:val="DoelkeuzeChar"/>
    <w:qFormat/>
    <w:rsid w:val="009A5413"/>
    <w:pPr>
      <w:numPr>
        <w:numId w:val="25"/>
      </w:numPr>
    </w:pPr>
    <w:rPr>
      <w:color w:val="767171" w:themeColor="background2" w:themeShade="80"/>
    </w:rPr>
  </w:style>
  <w:style w:type="character" w:customStyle="1" w:styleId="DoelExtraChar">
    <w:name w:val="Doel: Extra Char"/>
    <w:basedOn w:val="DoelChar"/>
    <w:link w:val="DoelExtra"/>
    <w:rsid w:val="009A5413"/>
    <w:rPr>
      <w:b/>
      <w:color w:val="1F4E79" w:themeColor="accent1" w:themeShade="80"/>
      <w:sz w:val="24"/>
    </w:rPr>
  </w:style>
  <w:style w:type="character" w:customStyle="1" w:styleId="DoelkeuzeChar">
    <w:name w:val="Doel: keuze Char"/>
    <w:basedOn w:val="DoelExtraChar"/>
    <w:link w:val="Doelkeuze"/>
    <w:rsid w:val="009A5413"/>
    <w:rPr>
      <w:b/>
      <w:color w:val="767171" w:themeColor="background2" w:themeShade="80"/>
      <w:sz w:val="24"/>
    </w:rPr>
  </w:style>
  <w:style w:type="paragraph" w:customStyle="1" w:styleId="Leerplannaam">
    <w:name w:val="Leerplannaam"/>
    <w:basedOn w:val="Standaard"/>
    <w:link w:val="LeerplannaamChar"/>
    <w:qFormat/>
    <w:rsid w:val="009A5413"/>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9A5413"/>
    <w:rPr>
      <w:rFonts w:ascii="Trebuchet MS" w:hAnsi="Trebuchet MS"/>
      <w:b/>
      <w:color w:val="FFFFFF" w:themeColor="background1"/>
      <w:sz w:val="44"/>
      <w:szCs w:val="44"/>
    </w:rPr>
  </w:style>
  <w:style w:type="paragraph" w:customStyle="1" w:styleId="Kennis">
    <w:name w:val="Kennis"/>
    <w:basedOn w:val="MDSMDBK"/>
    <w:link w:val="KennisChar"/>
    <w:qFormat/>
    <w:rsid w:val="009A5413"/>
    <w:pPr>
      <w:numPr>
        <w:numId w:val="27"/>
      </w:numPr>
      <w:contextualSpacing/>
      <w:outlineLvl w:val="5"/>
    </w:pPr>
    <w:rPr>
      <w:b w:val="0"/>
      <w:bCs/>
    </w:rPr>
  </w:style>
  <w:style w:type="character" w:customStyle="1" w:styleId="MDSMDBKChar">
    <w:name w:val="MD + SMD + BK Char"/>
    <w:basedOn w:val="Standaardalinea-lettertype"/>
    <w:link w:val="MDSMDBK"/>
    <w:rsid w:val="009A5413"/>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A5413"/>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9A5413"/>
    <w:pPr>
      <w:numPr>
        <w:numId w:val="28"/>
      </w:numPr>
      <w:spacing w:before="0" w:after="0"/>
      <w:contextualSpacing w:val="0"/>
    </w:pPr>
  </w:style>
  <w:style w:type="character" w:customStyle="1" w:styleId="KennisopsommingChar">
    <w:name w:val="Kennis opsomming Char"/>
    <w:basedOn w:val="KennisChar"/>
    <w:link w:val="Kennisopsomming"/>
    <w:rsid w:val="009A541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9A5413"/>
    <w:pPr>
      <w:numPr>
        <w:numId w:val="19"/>
      </w:numPr>
      <w:spacing w:before="240" w:after="360"/>
      <w:outlineLvl w:val="0"/>
    </w:pPr>
    <w:rPr>
      <w:b/>
      <w:color w:val="1F4E79"/>
      <w:sz w:val="24"/>
    </w:rPr>
  </w:style>
  <w:style w:type="paragraph" w:customStyle="1" w:styleId="DoelFys">
    <w:name w:val="Doel Fys"/>
    <w:basedOn w:val="DoelBio"/>
    <w:qFormat/>
    <w:rsid w:val="009A5413"/>
    <w:pPr>
      <w:numPr>
        <w:numId w:val="20"/>
      </w:numPr>
    </w:pPr>
  </w:style>
  <w:style w:type="character" w:customStyle="1" w:styleId="DoelBioChar">
    <w:name w:val="Doel Bio Char"/>
    <w:basedOn w:val="DoelkeuzeChar"/>
    <w:link w:val="DoelBio"/>
    <w:rsid w:val="009A5413"/>
    <w:rPr>
      <w:b/>
      <w:color w:val="1F4E79"/>
      <w:sz w:val="24"/>
    </w:rPr>
  </w:style>
  <w:style w:type="paragraph" w:customStyle="1" w:styleId="DoelCh">
    <w:name w:val="Doel Ch"/>
    <w:basedOn w:val="DoelFys"/>
    <w:next w:val="Wenk"/>
    <w:qFormat/>
    <w:rsid w:val="009A5413"/>
    <w:pPr>
      <w:numPr>
        <w:numId w:val="21"/>
      </w:numPr>
    </w:pPr>
  </w:style>
  <w:style w:type="paragraph" w:customStyle="1" w:styleId="DoelLabo">
    <w:name w:val="Doel Labo"/>
    <w:basedOn w:val="Doel"/>
    <w:link w:val="DoelLaboChar"/>
    <w:qFormat/>
    <w:rsid w:val="009A5413"/>
    <w:pPr>
      <w:numPr>
        <w:numId w:val="22"/>
      </w:numPr>
    </w:pPr>
  </w:style>
  <w:style w:type="paragraph" w:customStyle="1" w:styleId="DoelSTEM">
    <w:name w:val="Doel STEM"/>
    <w:basedOn w:val="Doel"/>
    <w:next w:val="Doel"/>
    <w:qFormat/>
    <w:rsid w:val="009A5413"/>
    <w:pPr>
      <w:numPr>
        <w:numId w:val="23"/>
      </w:numPr>
    </w:pPr>
  </w:style>
  <w:style w:type="character" w:customStyle="1" w:styleId="DoelLaboChar">
    <w:name w:val="Doel Labo Char"/>
    <w:basedOn w:val="DoelChar"/>
    <w:link w:val="DoelLabo"/>
    <w:rsid w:val="009A5413"/>
    <w:rPr>
      <w:b/>
      <w:color w:val="1F4E79" w:themeColor="accent1" w:themeShade="80"/>
      <w:sz w:val="24"/>
    </w:rPr>
  </w:style>
  <w:style w:type="paragraph" w:customStyle="1" w:styleId="Concordantie">
    <w:name w:val="Concordantie"/>
    <w:basedOn w:val="MDSMDBK"/>
    <w:qFormat/>
    <w:rsid w:val="009A5413"/>
    <w:pPr>
      <w:outlineLvl w:val="3"/>
      <w15:collapsed/>
    </w:pPr>
  </w:style>
  <w:style w:type="paragraph" w:styleId="Revisie">
    <w:name w:val="Revision"/>
    <w:hidden/>
    <w:uiPriority w:val="99"/>
    <w:semiHidden/>
    <w:rsid w:val="003801AE"/>
    <w:pPr>
      <w:spacing w:after="0" w:line="240" w:lineRule="auto"/>
    </w:pPr>
    <w:rPr>
      <w:color w:val="595959" w:themeColor="text1" w:themeTint="A6"/>
    </w:rPr>
  </w:style>
  <w:style w:type="paragraph" w:customStyle="1" w:styleId="Afbakeningalleen">
    <w:name w:val="Afbakening alleen"/>
    <w:basedOn w:val="Afbakening"/>
    <w:next w:val="Wenk"/>
    <w:qFormat/>
    <w:rsid w:val="009A5413"/>
    <w:pPr>
      <w:spacing w:after="240"/>
      <w:ind w:left="1418" w:hanging="482"/>
    </w:pPr>
  </w:style>
  <w:style w:type="character" w:styleId="Zwaar">
    <w:name w:val="Strong"/>
    <w:basedOn w:val="Standaardalinea-lettertype"/>
    <w:uiPriority w:val="22"/>
    <w:qFormat/>
    <w:rsid w:val="005F1E01"/>
    <w:rPr>
      <w:b/>
      <w:bCs/>
    </w:rPr>
  </w:style>
  <w:style w:type="character" w:styleId="Onopgelostemelding">
    <w:name w:val="Unresolved Mention"/>
    <w:basedOn w:val="Standaardalinea-lettertype"/>
    <w:uiPriority w:val="99"/>
    <w:semiHidden/>
    <w:unhideWhenUsed/>
    <w:rsid w:val="002936ED"/>
    <w:rPr>
      <w:color w:val="605E5C"/>
      <w:shd w:val="clear" w:color="auto" w:fill="E1DFDD"/>
    </w:rPr>
  </w:style>
  <w:style w:type="character" w:customStyle="1" w:styleId="ui-provider">
    <w:name w:val="ui-provider"/>
    <w:basedOn w:val="Standaardalinea-lettertype"/>
    <w:rsid w:val="00D613FC"/>
  </w:style>
  <w:style w:type="paragraph" w:customStyle="1" w:styleId="Aanvullendekennis">
    <w:name w:val="Aanvullende kennis"/>
    <w:basedOn w:val="paragraph"/>
    <w:link w:val="AanvullendekennisChar"/>
    <w:qFormat/>
    <w:rsid w:val="00D030A8"/>
    <w:pPr>
      <w:numPr>
        <w:numId w:val="45"/>
      </w:numPr>
      <w:spacing w:before="0" w:beforeAutospacing="0" w:after="0" w:afterAutospacing="0"/>
      <w:textAlignment w:val="baseline"/>
    </w:pPr>
    <w:rPr>
      <w:rFonts w:ascii="Calibri" w:eastAsia="Times New Roman" w:hAnsi="Calibri" w:cs="Calibri"/>
      <w:color w:val="595959" w:themeColor="text1" w:themeTint="A6"/>
      <w:sz w:val="22"/>
      <w:szCs w:val="22"/>
      <w:lang w:val="nl-BE" w:eastAsia="nl-BE"/>
    </w:rPr>
  </w:style>
  <w:style w:type="character" w:customStyle="1" w:styleId="AanvullendekennisChar">
    <w:name w:val="Aanvullende kennis Char"/>
    <w:basedOn w:val="Standaardalinea-lettertype"/>
    <w:link w:val="Aanvullendekennis"/>
    <w:rsid w:val="00A61F0B"/>
    <w:rPr>
      <w:rFonts w:ascii="Calibri" w:eastAsia="Times New Roman" w:hAnsi="Calibri" w:cs="Calibri"/>
      <w:color w:val="595959" w:themeColor="text1" w:themeTint="A6"/>
      <w:lang w:eastAsia="nl-BE"/>
    </w:rPr>
  </w:style>
  <w:style w:type="character" w:customStyle="1" w:styleId="GeenafstandChar">
    <w:name w:val="Geen afstand Char"/>
    <w:aliases w:val="Voetnoot-Memorie Char"/>
    <w:basedOn w:val="Standaardalinea-lettertype"/>
    <w:link w:val="Geenafstand"/>
    <w:uiPriority w:val="1"/>
    <w:locked/>
    <w:rsid w:val="00171594"/>
    <w:rPr>
      <w:color w:val="595959" w:themeColor="text1" w:themeTint="A6"/>
    </w:rPr>
  </w:style>
  <w:style w:type="paragraph" w:customStyle="1" w:styleId="paragraph">
    <w:name w:val="paragraph"/>
    <w:basedOn w:val="Standaard"/>
    <w:link w:val="paragraphChar"/>
    <w:rsid w:val="00A875C9"/>
    <w:pPr>
      <w:spacing w:before="100" w:beforeAutospacing="1" w:after="100" w:afterAutospacing="1" w:line="240" w:lineRule="auto"/>
    </w:pPr>
    <w:rPr>
      <w:rFonts w:ascii="Times New Roman" w:hAnsi="Times New Roman" w:cs="Times New Roman"/>
      <w:color w:val="auto"/>
      <w:sz w:val="24"/>
      <w:szCs w:val="24"/>
      <w:lang w:val="nl-NL" w:eastAsia="nl-NL"/>
    </w:rPr>
  </w:style>
  <w:style w:type="character" w:customStyle="1" w:styleId="normaltextrun">
    <w:name w:val="normaltextrun"/>
    <w:basedOn w:val="Standaardalinea-lettertype"/>
    <w:rsid w:val="00A875C9"/>
  </w:style>
  <w:style w:type="character" w:customStyle="1" w:styleId="eop">
    <w:name w:val="eop"/>
    <w:basedOn w:val="Standaardalinea-lettertype"/>
    <w:rsid w:val="00A875C9"/>
  </w:style>
  <w:style w:type="paragraph" w:styleId="Onderwerpvanopmerking">
    <w:name w:val="annotation subject"/>
    <w:basedOn w:val="Tekstopmerking"/>
    <w:next w:val="Tekstopmerking"/>
    <w:link w:val="OnderwerpvanopmerkingChar"/>
    <w:uiPriority w:val="99"/>
    <w:semiHidden/>
    <w:unhideWhenUsed/>
    <w:rsid w:val="00D030A8"/>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6D6559"/>
    <w:rPr>
      <w:rFonts w:ascii="Arial" w:eastAsia="Arial" w:hAnsi="Arial" w:cs="Arial"/>
      <w:b/>
      <w:bCs/>
      <w:color w:val="595959" w:themeColor="text1" w:themeTint="A6"/>
      <w:sz w:val="20"/>
      <w:szCs w:val="20"/>
      <w:lang w:val="nl" w:eastAsia="nl-BE"/>
    </w:rPr>
  </w:style>
  <w:style w:type="character" w:customStyle="1" w:styleId="paragraphChar">
    <w:name w:val="paragraph Char"/>
    <w:basedOn w:val="Standaardalinea-lettertype"/>
    <w:link w:val="paragraph"/>
    <w:rsid w:val="00E146C0"/>
    <w:rPr>
      <w:rFonts w:ascii="Times New Roman" w:hAnsi="Times New Roman" w:cs="Times New Roman"/>
      <w:sz w:val="24"/>
      <w:szCs w:val="24"/>
      <w:lang w:val="nl-NL" w:eastAsia="nl-NL"/>
    </w:rPr>
  </w:style>
  <w:style w:type="paragraph" w:customStyle="1" w:styleId="Onderliggendekennis">
    <w:name w:val="Onderliggende kennis"/>
    <w:basedOn w:val="Kennis"/>
    <w:qFormat/>
    <w:rsid w:val="00E146C0"/>
    <w:pPr>
      <w:numPr>
        <w:numId w:val="0"/>
      </w:numPr>
      <w:spacing w:before="0" w:after="0"/>
      <w:ind w:left="170"/>
      <w:contextualSpacing w:val="0"/>
    </w:pPr>
  </w:style>
  <w:style w:type="paragraph" w:customStyle="1" w:styleId="Subkennis">
    <w:name w:val="Subkennis"/>
    <w:basedOn w:val="Aanvullendekennis"/>
    <w:qFormat/>
    <w:rsid w:val="00E146C0"/>
    <w:pPr>
      <w:numPr>
        <w:numId w:val="0"/>
      </w:numPr>
      <w:ind w:left="709"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8639">
      <w:bodyDiv w:val="1"/>
      <w:marLeft w:val="0"/>
      <w:marRight w:val="0"/>
      <w:marTop w:val="0"/>
      <w:marBottom w:val="0"/>
      <w:divBdr>
        <w:top w:val="none" w:sz="0" w:space="0" w:color="auto"/>
        <w:left w:val="none" w:sz="0" w:space="0" w:color="auto"/>
        <w:bottom w:val="none" w:sz="0" w:space="0" w:color="auto"/>
        <w:right w:val="none" w:sz="0" w:space="0" w:color="auto"/>
      </w:divBdr>
    </w:div>
    <w:div w:id="430320913">
      <w:bodyDiv w:val="1"/>
      <w:marLeft w:val="0"/>
      <w:marRight w:val="0"/>
      <w:marTop w:val="0"/>
      <w:marBottom w:val="0"/>
      <w:divBdr>
        <w:top w:val="none" w:sz="0" w:space="0" w:color="auto"/>
        <w:left w:val="none" w:sz="0" w:space="0" w:color="auto"/>
        <w:bottom w:val="none" w:sz="0" w:space="0" w:color="auto"/>
        <w:right w:val="none" w:sz="0" w:space="0" w:color="auto"/>
      </w:divBdr>
    </w:div>
    <w:div w:id="597064376">
      <w:bodyDiv w:val="1"/>
      <w:marLeft w:val="0"/>
      <w:marRight w:val="0"/>
      <w:marTop w:val="0"/>
      <w:marBottom w:val="0"/>
      <w:divBdr>
        <w:top w:val="none" w:sz="0" w:space="0" w:color="auto"/>
        <w:left w:val="none" w:sz="0" w:space="0" w:color="auto"/>
        <w:bottom w:val="none" w:sz="0" w:space="0" w:color="auto"/>
        <w:right w:val="none" w:sz="0" w:space="0" w:color="auto"/>
      </w:divBdr>
    </w:div>
    <w:div w:id="861092778">
      <w:bodyDiv w:val="1"/>
      <w:marLeft w:val="0"/>
      <w:marRight w:val="0"/>
      <w:marTop w:val="0"/>
      <w:marBottom w:val="0"/>
      <w:divBdr>
        <w:top w:val="none" w:sz="0" w:space="0" w:color="auto"/>
        <w:left w:val="none" w:sz="0" w:space="0" w:color="auto"/>
        <w:bottom w:val="none" w:sz="0" w:space="0" w:color="auto"/>
        <w:right w:val="none" w:sz="0" w:space="0" w:color="auto"/>
      </w:divBdr>
    </w:div>
    <w:div w:id="951397853">
      <w:bodyDiv w:val="1"/>
      <w:marLeft w:val="0"/>
      <w:marRight w:val="0"/>
      <w:marTop w:val="0"/>
      <w:marBottom w:val="0"/>
      <w:divBdr>
        <w:top w:val="none" w:sz="0" w:space="0" w:color="auto"/>
        <w:left w:val="none" w:sz="0" w:space="0" w:color="auto"/>
        <w:bottom w:val="none" w:sz="0" w:space="0" w:color="auto"/>
        <w:right w:val="none" w:sz="0" w:space="0" w:color="auto"/>
      </w:divBdr>
    </w:div>
    <w:div w:id="1275550695">
      <w:bodyDiv w:val="1"/>
      <w:marLeft w:val="0"/>
      <w:marRight w:val="0"/>
      <w:marTop w:val="0"/>
      <w:marBottom w:val="0"/>
      <w:divBdr>
        <w:top w:val="none" w:sz="0" w:space="0" w:color="auto"/>
        <w:left w:val="none" w:sz="0" w:space="0" w:color="auto"/>
        <w:bottom w:val="none" w:sz="0" w:space="0" w:color="auto"/>
        <w:right w:val="none" w:sz="0" w:space="0" w:color="auto"/>
      </w:divBdr>
    </w:div>
    <w:div w:id="1389455995">
      <w:bodyDiv w:val="1"/>
      <w:marLeft w:val="0"/>
      <w:marRight w:val="0"/>
      <w:marTop w:val="0"/>
      <w:marBottom w:val="0"/>
      <w:divBdr>
        <w:top w:val="none" w:sz="0" w:space="0" w:color="auto"/>
        <w:left w:val="none" w:sz="0" w:space="0" w:color="auto"/>
        <w:bottom w:val="none" w:sz="0" w:space="0" w:color="auto"/>
        <w:right w:val="none" w:sz="0" w:space="0" w:color="auto"/>
      </w:divBdr>
    </w:div>
    <w:div w:id="1566993482">
      <w:bodyDiv w:val="1"/>
      <w:marLeft w:val="0"/>
      <w:marRight w:val="0"/>
      <w:marTop w:val="0"/>
      <w:marBottom w:val="0"/>
      <w:divBdr>
        <w:top w:val="none" w:sz="0" w:space="0" w:color="auto"/>
        <w:left w:val="none" w:sz="0" w:space="0" w:color="auto"/>
        <w:bottom w:val="none" w:sz="0" w:space="0" w:color="auto"/>
        <w:right w:val="none" w:sz="0" w:space="0" w:color="auto"/>
      </w:divBdr>
    </w:div>
    <w:div w:id="1901790723">
      <w:bodyDiv w:val="1"/>
      <w:marLeft w:val="0"/>
      <w:marRight w:val="0"/>
      <w:marTop w:val="0"/>
      <w:marBottom w:val="0"/>
      <w:divBdr>
        <w:top w:val="none" w:sz="0" w:space="0" w:color="auto"/>
        <w:left w:val="none" w:sz="0" w:space="0" w:color="auto"/>
        <w:bottom w:val="none" w:sz="0" w:space="0" w:color="auto"/>
        <w:right w:val="none" w:sz="0" w:space="0" w:color="auto"/>
      </w:divBdr>
    </w:div>
    <w:div w:id="19082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toe-da"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ownloads\00_Leerplansjabloon%203de%20graad%202023020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9ABE832A-BE6D-43A3-823C-9C708A324A67}"/>
</file>

<file path=docProps/app.xml><?xml version="1.0" encoding="utf-8"?>
<Properties xmlns="http://schemas.openxmlformats.org/officeDocument/2006/extended-properties" xmlns:vt="http://schemas.openxmlformats.org/officeDocument/2006/docPropsVTypes">
  <Template>00_Leerplansjabloon 3de graad 20230208</Template>
  <TotalTime>447</TotalTime>
  <Pages>28</Pages>
  <Words>10151</Words>
  <Characters>55836</Characters>
  <Application>Microsoft Office Word</Application>
  <DocSecurity>8</DocSecurity>
  <Lines>465</Lines>
  <Paragraphs>131</Paragraphs>
  <ScaleCrop>false</ScaleCrop>
  <Company/>
  <LinksUpToDate>false</LinksUpToDate>
  <CharactersWithSpaces>65856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Dominiek Desmet</cp:lastModifiedBy>
  <cp:revision>620</cp:revision>
  <cp:lastPrinted>2023-04-17T16:19:00Z</cp:lastPrinted>
  <dcterms:created xsi:type="dcterms:W3CDTF">2023-04-24T02:04:00Z</dcterms:created>
  <dcterms:modified xsi:type="dcterms:W3CDTF">2024-10-24T07:18:00Z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