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3BD2" w14:textId="77777777" w:rsidR="00092C7B" w:rsidRPr="009636A5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9636A5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7424A481" w14:textId="434085DF" w:rsidR="00AE57DC" w:rsidRPr="009636A5" w:rsidRDefault="00A776E4" w:rsidP="00424A70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E2427501FF714ACCA69B0036E0A9882E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 w:rsidR="009636A5" w:rsidRPr="009636A5">
            <w:rPr>
              <w:b/>
              <w:sz w:val="24"/>
              <w:szCs w:val="24"/>
            </w:rPr>
            <w:t>Dienst Curriculum &amp; vorming</w:t>
          </w:r>
        </w:sdtContent>
      </w:sdt>
    </w:p>
    <w:sdt>
      <w:sdtPr>
        <w:rPr>
          <w:sz w:val="24"/>
          <w:szCs w:val="24"/>
        </w:rPr>
        <w:alias w:val="Team"/>
        <w:tag w:val="Team"/>
        <w:id w:val="-854424336"/>
        <w:placeholder>
          <w:docPart w:val="A2BFA0364CFB430AAA440F68356C9E09"/>
        </w:placeholder>
        <w:comboBox>
          <w:listItem w:displayText="        " w:value="        "/>
          <w:listItem w:displayText="Team basisonderwijs" w:value="Team basisonderwijs"/>
          <w:listItem w:displayText="Team secundair onderwijs" w:value="Team secundair onderwijs"/>
          <w:listItem w:displayText="Team buitengewoon onderwijs" w:value="Team buitengewoon onderwijs"/>
          <w:listItem w:displayText="Team volwassenenonderwijs" w:value="Team volwassenenonderwijs"/>
          <w:listItem w:displayText="Academie" w:value="Academie"/>
          <w:listItem w:displayText="Team administratie" w:value="Team administratie"/>
          <w:listItem w:displayText="Team digitale transformatie" w:value="Team digitale transformatie"/>
          <w:listItem w:displayText="Team ict" w:value="Team ict"/>
          <w:listItem w:displayText="Team internaten" w:value="Team internaten"/>
          <w:listItem w:displayText="Team interne kwaliteitsontwikkeling" w:value="Team interne kwaliteitsontwikkeling"/>
          <w:listItem w:displayText="Team leersteuncentra" w:value="Team leersteuncentra"/>
          <w:listItem w:displayText="Team personeel" w:value="Team personeel"/>
        </w:comboBox>
      </w:sdtPr>
      <w:sdtEndPr/>
      <w:sdtContent>
        <w:p w14:paraId="3CC7E911" w14:textId="042CDB07" w:rsidR="00AE57DC" w:rsidRPr="009636A5" w:rsidRDefault="009636A5" w:rsidP="00424A70">
          <w:pPr>
            <w:spacing w:after="0"/>
            <w:rPr>
              <w:sz w:val="24"/>
              <w:szCs w:val="24"/>
            </w:rPr>
          </w:pPr>
          <w:r w:rsidRPr="009636A5">
            <w:rPr>
              <w:sz w:val="24"/>
              <w:szCs w:val="24"/>
            </w:rPr>
            <w:t>Team secundair onderwijs</w:t>
          </w:r>
        </w:p>
      </w:sdtContent>
    </w:sdt>
    <w:p w14:paraId="5C4502EC" w14:textId="6BAFEE0F" w:rsidR="00342B58" w:rsidRPr="009636A5" w:rsidRDefault="009636A5" w:rsidP="00531181">
      <w:pPr>
        <w:pStyle w:val="Datumdocument"/>
        <w:spacing w:after="0"/>
        <w:rPr>
          <w:b w:val="0"/>
          <w:bCs/>
        </w:rPr>
      </w:pPr>
      <w:bookmarkStart w:id="0" w:name="Datum"/>
      <w:bookmarkEnd w:id="0"/>
      <w:r w:rsidRPr="009636A5">
        <w:rPr>
          <w:b w:val="0"/>
          <w:bCs/>
        </w:rPr>
        <w:t>2025-04-02</w:t>
      </w:r>
    </w:p>
    <w:p w14:paraId="5E8DF817" w14:textId="77777777" w:rsidR="00127D92" w:rsidRPr="009636A5" w:rsidRDefault="00342B58" w:rsidP="00531181">
      <w:pPr>
        <w:spacing w:line="120" w:lineRule="auto"/>
      </w:pPr>
      <w:r w:rsidRPr="009636A5">
        <w:rPr>
          <w:noProof/>
        </w:rPr>
        <w:drawing>
          <wp:inline distT="0" distB="0" distL="0" distR="0" wp14:anchorId="25E82BB4" wp14:editId="56E16411">
            <wp:extent cx="5760000" cy="139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37AD4" w14:textId="736E3ADB" w:rsidR="00127D92" w:rsidRPr="009636A5" w:rsidRDefault="009636A5" w:rsidP="00737230">
      <w:pPr>
        <w:pStyle w:val="Titel"/>
      </w:pPr>
      <w:r w:rsidRPr="009636A5">
        <w:t>Zoek je familie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636A5" w:rsidRPr="009636A5" w14:paraId="77906AF0" w14:textId="77777777" w:rsidTr="00714CC4">
        <w:tc>
          <w:tcPr>
            <w:tcW w:w="3055" w:type="dxa"/>
          </w:tcPr>
          <w:p w14:paraId="23C7DAAA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451C5EDC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JAN</w:t>
            </w:r>
          </w:p>
          <w:p w14:paraId="6C6FF31D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  <w:p w14:paraId="1DCE8D88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bent 29 jaar.</w:t>
            </w:r>
          </w:p>
          <w:p w14:paraId="181866C3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vrouw heet Marie en ze is 23 jaar.</w:t>
            </w:r>
          </w:p>
          <w:p w14:paraId="7B2AFDD5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Jullie hebben twee kinderen: Pieter en Lana. Jullie wonen in Ninove.</w:t>
            </w:r>
          </w:p>
          <w:p w14:paraId="3B58E105" w14:textId="19AAF846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moeder</w:t>
            </w:r>
            <w:r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 xml:space="preserve"> </w:t>
            </w: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heet Sylvia.</w:t>
            </w:r>
          </w:p>
          <w:p w14:paraId="5BBD5468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3055" w:type="dxa"/>
          </w:tcPr>
          <w:p w14:paraId="095C0096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298F3610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MARIE</w:t>
            </w:r>
          </w:p>
          <w:p w14:paraId="7619C6CC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  <w:p w14:paraId="55EC68C8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bent 23 jaar.</w:t>
            </w:r>
          </w:p>
          <w:p w14:paraId="697CB76A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man heet Jan en hij is 29 jaar.</w:t>
            </w:r>
          </w:p>
          <w:p w14:paraId="709559E3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Jullie hebben twee kinderen: Pieter en Lana.</w:t>
            </w:r>
          </w:p>
          <w:p w14:paraId="2CA64763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Jullie wonen in Ninove.</w:t>
            </w:r>
          </w:p>
          <w:p w14:paraId="020D666D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vader heet Ivo en je moeder heet An.</w:t>
            </w:r>
          </w:p>
          <w:p w14:paraId="571F25AF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3055" w:type="dxa"/>
          </w:tcPr>
          <w:p w14:paraId="60F58C5B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47167179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PIETER</w:t>
            </w:r>
          </w:p>
          <w:p w14:paraId="430C16CF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  <w:p w14:paraId="41D3D399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bent vijf jaar.</w:t>
            </w:r>
          </w:p>
          <w:p w14:paraId="76696A99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vader heet Jan.</w:t>
            </w:r>
          </w:p>
          <w:p w14:paraId="452B5D80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moeder heet Marie.</w:t>
            </w:r>
          </w:p>
          <w:p w14:paraId="2BAEE353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hebt een zus. Ze heet Lana.</w:t>
            </w:r>
          </w:p>
          <w:p w14:paraId="6F53A93D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woont in Ninove.</w:t>
            </w:r>
          </w:p>
        </w:tc>
      </w:tr>
      <w:tr w:rsidR="009636A5" w:rsidRPr="009636A5" w14:paraId="1DD0A064" w14:textId="77777777" w:rsidTr="00714CC4">
        <w:tc>
          <w:tcPr>
            <w:tcW w:w="3055" w:type="dxa"/>
          </w:tcPr>
          <w:p w14:paraId="7A637B09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5574003B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LANA</w:t>
            </w:r>
          </w:p>
          <w:p w14:paraId="5E39A9EE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  <w:p w14:paraId="6538E8C6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bent 4 jaar.</w:t>
            </w:r>
          </w:p>
          <w:p w14:paraId="5346E18D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vader heet Jan.</w:t>
            </w:r>
          </w:p>
          <w:p w14:paraId="6147AE18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 xml:space="preserve">Je moeder heet Marie. </w:t>
            </w:r>
          </w:p>
          <w:p w14:paraId="15EEC0B0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hebt een broer. Hij heet Pieter.</w:t>
            </w:r>
          </w:p>
          <w:p w14:paraId="0362DDFB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 xml:space="preserve">Je woont in Ninove. </w:t>
            </w:r>
          </w:p>
        </w:tc>
        <w:tc>
          <w:tcPr>
            <w:tcW w:w="3055" w:type="dxa"/>
          </w:tcPr>
          <w:p w14:paraId="02EAA8F3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7F601FAE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JAN</w:t>
            </w:r>
          </w:p>
          <w:p w14:paraId="25AC5944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  <w:p w14:paraId="5FE94444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bent 29 jaar.</w:t>
            </w:r>
          </w:p>
          <w:p w14:paraId="12ECD83F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vrouw heet Marie en ze is 23 jaar.</w:t>
            </w:r>
          </w:p>
          <w:p w14:paraId="23309FD0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 xml:space="preserve">Jullie hebben twee kinderen: Pieter en Lana. </w:t>
            </w:r>
          </w:p>
          <w:p w14:paraId="1B6FA783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 xml:space="preserve">Jullie wonen in Brussel. </w:t>
            </w:r>
          </w:p>
          <w:p w14:paraId="257A01DE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vader heet Rob en je moeder heet Sylvia.</w:t>
            </w:r>
          </w:p>
          <w:p w14:paraId="54A65ABE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3055" w:type="dxa"/>
          </w:tcPr>
          <w:p w14:paraId="0CF4149A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0AC708CD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MARIE</w:t>
            </w:r>
          </w:p>
          <w:p w14:paraId="10A96470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4D7EC67F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bent 23 jaar.</w:t>
            </w:r>
          </w:p>
          <w:p w14:paraId="1391DD9E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man heet Jan en hij is 29 jaar.</w:t>
            </w:r>
          </w:p>
          <w:p w14:paraId="5DEFA3F4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Jullie hebben twee kinderen: Pieter en Lana.</w:t>
            </w:r>
          </w:p>
          <w:p w14:paraId="4D71B243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Jullie wonen in Brussel.</w:t>
            </w:r>
          </w:p>
        </w:tc>
      </w:tr>
      <w:tr w:rsidR="009636A5" w:rsidRPr="009636A5" w14:paraId="337B10CE" w14:textId="77777777" w:rsidTr="00714CC4">
        <w:tc>
          <w:tcPr>
            <w:tcW w:w="3055" w:type="dxa"/>
          </w:tcPr>
          <w:p w14:paraId="67A5CCF4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5EB4A86C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PIETER</w:t>
            </w:r>
          </w:p>
          <w:p w14:paraId="53AE13C5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  <w:p w14:paraId="583952EB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bent 4 jaar.</w:t>
            </w:r>
          </w:p>
          <w:p w14:paraId="2A2EDFDB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vader heet Jan.</w:t>
            </w:r>
          </w:p>
          <w:p w14:paraId="634EB045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moeder heet Marie.</w:t>
            </w:r>
          </w:p>
          <w:p w14:paraId="5CCD2D7E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 xml:space="preserve">Je hebt een zus. Ze heet Lana. </w:t>
            </w:r>
          </w:p>
          <w:p w14:paraId="4657203A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woont in Brussel.</w:t>
            </w:r>
          </w:p>
          <w:p w14:paraId="177C28AA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3055" w:type="dxa"/>
          </w:tcPr>
          <w:p w14:paraId="1130C233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1696DA19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LANA</w:t>
            </w:r>
          </w:p>
          <w:p w14:paraId="3439B412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  <w:p w14:paraId="24BDD8DA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bent 5 jaar.</w:t>
            </w:r>
          </w:p>
          <w:p w14:paraId="2234F385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 xml:space="preserve">Je vader heet Jan. </w:t>
            </w:r>
          </w:p>
          <w:p w14:paraId="646F045D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moeder heet Marie.</w:t>
            </w:r>
          </w:p>
          <w:p w14:paraId="120755D4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hebt een broer. Hij heet Pieter.</w:t>
            </w:r>
          </w:p>
          <w:p w14:paraId="3E746B06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woont in Brussel.</w:t>
            </w:r>
          </w:p>
          <w:p w14:paraId="133AAA30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3055" w:type="dxa"/>
          </w:tcPr>
          <w:p w14:paraId="4C9FA138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22F8BA83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STEF</w:t>
            </w:r>
          </w:p>
          <w:p w14:paraId="3B17ECE9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  <w:p w14:paraId="1FE87EC3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bent 26 jaar.</w:t>
            </w:r>
          </w:p>
          <w:p w14:paraId="3553C9B2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vrouw heet Marie en ze is 23 jaar.</w:t>
            </w:r>
          </w:p>
          <w:p w14:paraId="6A6D76BF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hebt geen kinderen.</w:t>
            </w:r>
          </w:p>
          <w:p w14:paraId="0471695D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woont in Brussel.</w:t>
            </w:r>
          </w:p>
          <w:p w14:paraId="0DE3BE73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vader heet Filip.</w:t>
            </w:r>
          </w:p>
          <w:p w14:paraId="750DF4F3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</w:tc>
      </w:tr>
      <w:tr w:rsidR="009636A5" w:rsidRPr="009636A5" w14:paraId="5CAE3467" w14:textId="77777777" w:rsidTr="00714CC4">
        <w:tc>
          <w:tcPr>
            <w:tcW w:w="3055" w:type="dxa"/>
          </w:tcPr>
          <w:p w14:paraId="13407280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2A754CCD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MARIE</w:t>
            </w:r>
          </w:p>
          <w:p w14:paraId="71102611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  <w:p w14:paraId="139152F7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bent 23 jaar.</w:t>
            </w:r>
          </w:p>
          <w:p w14:paraId="492879B7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man heet Stef en hij is 26 jaar.</w:t>
            </w:r>
          </w:p>
          <w:p w14:paraId="30D22CDC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hebt geen kinderen.</w:t>
            </w:r>
          </w:p>
          <w:p w14:paraId="0A0FC36D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woont in Brussel.</w:t>
            </w:r>
          </w:p>
          <w:p w14:paraId="19C8D55C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3055" w:type="dxa"/>
          </w:tcPr>
          <w:p w14:paraId="48ADFD11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55D25C6D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STEF</w:t>
            </w:r>
          </w:p>
          <w:p w14:paraId="0230A6FB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  <w:p w14:paraId="1F829572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bent 30 jaar.</w:t>
            </w:r>
          </w:p>
          <w:p w14:paraId="6FABFAF9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vrouw heet Marie en ze is 25 jaar.</w:t>
            </w:r>
          </w:p>
          <w:p w14:paraId="33C81B05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hebt geen kinderen.</w:t>
            </w:r>
          </w:p>
          <w:p w14:paraId="1EC14C56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woont in Brussel.</w:t>
            </w:r>
          </w:p>
          <w:p w14:paraId="789A3796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vader heet Rob.</w:t>
            </w:r>
          </w:p>
          <w:p w14:paraId="4F53661C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moeder heet Olga.</w:t>
            </w:r>
          </w:p>
          <w:p w14:paraId="4D811A4F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3055" w:type="dxa"/>
          </w:tcPr>
          <w:p w14:paraId="6CDB363E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30BCD7CB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MARIE</w:t>
            </w:r>
          </w:p>
          <w:p w14:paraId="57AF568B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  <w:p w14:paraId="7C97FD7E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bent 25 jaar.</w:t>
            </w:r>
          </w:p>
          <w:p w14:paraId="6DE4B34C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man heet Stef en hij is 30 jaar.</w:t>
            </w:r>
          </w:p>
          <w:p w14:paraId="79BF536E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hebt geen kinderen.</w:t>
            </w:r>
          </w:p>
          <w:p w14:paraId="3BF0A7A9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woont in Brussel.</w:t>
            </w:r>
          </w:p>
          <w:p w14:paraId="1A5CCC3F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vader heet Ivo.</w:t>
            </w:r>
          </w:p>
          <w:p w14:paraId="75145C28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moeder heet Inge (+).</w:t>
            </w:r>
          </w:p>
          <w:p w14:paraId="2920717B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9636A5" w:rsidRPr="009636A5" w14:paraId="54878EA9" w14:textId="77777777" w:rsidTr="00714CC4">
        <w:tc>
          <w:tcPr>
            <w:tcW w:w="3055" w:type="dxa"/>
          </w:tcPr>
          <w:p w14:paraId="221D4084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5740CD69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AN</w:t>
            </w:r>
          </w:p>
          <w:p w14:paraId="6C151D98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011D3201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 xml:space="preserve">Je bent 63 jaar. </w:t>
            </w:r>
          </w:p>
          <w:p w14:paraId="5814057C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man heet Ivo.</w:t>
            </w:r>
          </w:p>
          <w:p w14:paraId="13235DF0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hebt drie kinderen: Arne, Marie en Luc.</w:t>
            </w:r>
          </w:p>
          <w:p w14:paraId="4ED770BE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woont in Ninove.</w:t>
            </w:r>
          </w:p>
          <w:p w14:paraId="3A0CF779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3055" w:type="dxa"/>
          </w:tcPr>
          <w:p w14:paraId="1E7EBD9E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7F3D1602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YVO</w:t>
            </w:r>
          </w:p>
          <w:p w14:paraId="65825318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53BAB009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bent 65 jaar.</w:t>
            </w:r>
          </w:p>
          <w:p w14:paraId="3C002DD3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vrouw heet An.</w:t>
            </w:r>
          </w:p>
          <w:p w14:paraId="6DEAC859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hebt drie kinderen: Arne, Marie et Luc.</w:t>
            </w:r>
          </w:p>
          <w:p w14:paraId="6314F039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woont in  Ninove.</w:t>
            </w:r>
          </w:p>
        </w:tc>
        <w:tc>
          <w:tcPr>
            <w:tcW w:w="3055" w:type="dxa"/>
          </w:tcPr>
          <w:p w14:paraId="35509825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6FE98A52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SYLVIA</w:t>
            </w:r>
          </w:p>
          <w:p w14:paraId="6D6C658C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  <w:p w14:paraId="72808C24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bent 68 jaar.</w:t>
            </w:r>
          </w:p>
          <w:p w14:paraId="488D2AA7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 xml:space="preserve">Je hebt 2 kinderen: Siska en Jan. </w:t>
            </w:r>
          </w:p>
          <w:p w14:paraId="6AAA1FF5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zoon woont in Ninove.</w:t>
            </w:r>
          </w:p>
          <w:p w14:paraId="1B98EB4C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Jij woont in Gent.</w:t>
            </w:r>
          </w:p>
        </w:tc>
      </w:tr>
      <w:tr w:rsidR="009636A5" w:rsidRPr="009636A5" w14:paraId="71353506" w14:textId="77777777" w:rsidTr="00714CC4">
        <w:tc>
          <w:tcPr>
            <w:tcW w:w="3055" w:type="dxa"/>
          </w:tcPr>
          <w:p w14:paraId="6F78D13E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09002E4A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3055" w:type="dxa"/>
          </w:tcPr>
          <w:p w14:paraId="66FC7C9C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7F45618E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ROB</w:t>
            </w:r>
          </w:p>
          <w:p w14:paraId="23BC9294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  <w:p w14:paraId="144FF356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bent 59 jaar.</w:t>
            </w:r>
          </w:p>
          <w:p w14:paraId="5A36ED3A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vrouw heet Olga.</w:t>
            </w:r>
          </w:p>
          <w:p w14:paraId="0837B2C0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hebt een zoon. Hij is 30 jaar.</w:t>
            </w:r>
          </w:p>
          <w:p w14:paraId="5BD119B5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zoon heet Stef.</w:t>
            </w:r>
          </w:p>
          <w:p w14:paraId="7FD42A2A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woont in Leuven.</w:t>
            </w:r>
          </w:p>
          <w:p w14:paraId="09627F4D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3055" w:type="dxa"/>
          </w:tcPr>
          <w:p w14:paraId="22BA7222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65B94EED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BRECHT</w:t>
            </w:r>
          </w:p>
          <w:p w14:paraId="1115CC5E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0C4DE5B4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bent 54 jaar.</w:t>
            </w:r>
          </w:p>
          <w:p w14:paraId="2371DCAB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hebt een dochter. Ze is 25 jaar.</w:t>
            </w:r>
          </w:p>
          <w:p w14:paraId="622B6163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dochter heet Marie.</w:t>
            </w:r>
          </w:p>
          <w:p w14:paraId="354407EE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woont in Brussel..</w:t>
            </w:r>
          </w:p>
          <w:p w14:paraId="0DF0FDB2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vrouw heet Inge (+).</w:t>
            </w:r>
          </w:p>
          <w:p w14:paraId="71414D09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</w:tc>
      </w:tr>
      <w:tr w:rsidR="009636A5" w:rsidRPr="009636A5" w14:paraId="07D76F08" w14:textId="77777777" w:rsidTr="00714CC4">
        <w:tc>
          <w:tcPr>
            <w:tcW w:w="3055" w:type="dxa"/>
          </w:tcPr>
          <w:p w14:paraId="2140109B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31C9D3AA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SYLVIA</w:t>
            </w:r>
          </w:p>
          <w:p w14:paraId="26C9F3EE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  <w:p w14:paraId="2C9FBCC4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bent 68 jaar.</w:t>
            </w:r>
          </w:p>
          <w:p w14:paraId="071973BD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man heet Rob.</w:t>
            </w:r>
          </w:p>
          <w:p w14:paraId="7679C68A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hebt 2 kinderen: Jan en Eric.</w:t>
            </w:r>
          </w:p>
          <w:p w14:paraId="38C294C5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woont in Gent.</w:t>
            </w:r>
          </w:p>
          <w:p w14:paraId="1BD20E21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  <w:p w14:paraId="6474C32E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  <w:p w14:paraId="6E70A894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3055" w:type="dxa"/>
          </w:tcPr>
          <w:p w14:paraId="7300330B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69B321CF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ROB</w:t>
            </w:r>
          </w:p>
          <w:p w14:paraId="1824E2EF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  <w:p w14:paraId="5A22B168" w14:textId="30A89C35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bent</w:t>
            </w: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 xml:space="preserve"> 59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jaar</w:t>
            </w: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.</w:t>
            </w:r>
          </w:p>
          <w:p w14:paraId="7FFCC0AA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vrouw heet Sylvia.</w:t>
            </w:r>
          </w:p>
          <w:p w14:paraId="1E782A74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hebt 2 kinderen: Jan en Eric.</w:t>
            </w:r>
          </w:p>
          <w:p w14:paraId="03015ED0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 xml:space="preserve">Je woont in Gent. </w:t>
            </w:r>
          </w:p>
        </w:tc>
        <w:tc>
          <w:tcPr>
            <w:tcW w:w="3055" w:type="dxa"/>
          </w:tcPr>
          <w:p w14:paraId="669F0DA7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14:paraId="7EDBB36E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FILIP</w:t>
            </w:r>
          </w:p>
          <w:p w14:paraId="4D7F8C27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</w:p>
          <w:p w14:paraId="3130A47D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bent 58 jaar.</w:t>
            </w:r>
          </w:p>
          <w:p w14:paraId="32230D9A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hebt een zoon. Hij is 26 jaar.</w:t>
            </w:r>
          </w:p>
          <w:p w14:paraId="05CD9DA6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>Je zoon heet Stef.</w:t>
            </w:r>
          </w:p>
          <w:p w14:paraId="3C258E78" w14:textId="77777777" w:rsidR="009636A5" w:rsidRPr="009636A5" w:rsidRDefault="009636A5" w:rsidP="00714CC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</w:pPr>
            <w:r w:rsidRPr="009636A5">
              <w:rPr>
                <w:rFonts w:eastAsia="Times New Roman" w:cs="Times New Roman"/>
                <w:bCs/>
                <w:sz w:val="24"/>
                <w:szCs w:val="24"/>
                <w:lang w:eastAsia="nl-NL"/>
              </w:rPr>
              <w:t xml:space="preserve">Je woont in Leuven. </w:t>
            </w:r>
          </w:p>
        </w:tc>
      </w:tr>
    </w:tbl>
    <w:p w14:paraId="6ECB4CC9" w14:textId="77777777" w:rsidR="009636A5" w:rsidRPr="009636A5" w:rsidRDefault="009636A5" w:rsidP="009636A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</w:pPr>
    </w:p>
    <w:p w14:paraId="084DB4C8" w14:textId="77777777" w:rsidR="009636A5" w:rsidRPr="009636A5" w:rsidRDefault="009636A5" w:rsidP="009636A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</w:pPr>
    </w:p>
    <w:p w14:paraId="281D1694" w14:textId="77777777" w:rsidR="009636A5" w:rsidRPr="009636A5" w:rsidRDefault="009636A5" w:rsidP="009636A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</w:pPr>
    </w:p>
    <w:p w14:paraId="7EF7EEE6" w14:textId="77777777" w:rsidR="009636A5" w:rsidRPr="009636A5" w:rsidRDefault="009636A5" w:rsidP="009636A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</w:pPr>
    </w:p>
    <w:p w14:paraId="0894E42B" w14:textId="77777777" w:rsidR="009636A5" w:rsidRPr="009636A5" w:rsidRDefault="009636A5" w:rsidP="009636A5">
      <w:pPr>
        <w:pStyle w:val="Geenafstand"/>
      </w:pPr>
    </w:p>
    <w:p w14:paraId="53020DC7" w14:textId="77777777" w:rsidR="009636A5" w:rsidRPr="009636A5" w:rsidRDefault="009636A5" w:rsidP="009636A5">
      <w:pPr>
        <w:pStyle w:val="Geenafstand"/>
      </w:pPr>
    </w:p>
    <w:p w14:paraId="10D76210" w14:textId="77777777" w:rsidR="009636A5" w:rsidRPr="009636A5" w:rsidRDefault="009636A5" w:rsidP="009636A5">
      <w:pPr>
        <w:pStyle w:val="Geenafstand"/>
      </w:pPr>
    </w:p>
    <w:p w14:paraId="31D9C054" w14:textId="77777777" w:rsidR="009636A5" w:rsidRPr="009636A5" w:rsidRDefault="009636A5" w:rsidP="009636A5">
      <w:pPr>
        <w:pStyle w:val="Geenafstand"/>
      </w:pPr>
    </w:p>
    <w:p w14:paraId="09B4190E" w14:textId="77777777" w:rsidR="009636A5" w:rsidRPr="009636A5" w:rsidRDefault="009636A5" w:rsidP="009636A5"/>
    <w:p w14:paraId="743BBCC7" w14:textId="77777777" w:rsidR="007D5840" w:rsidRPr="009636A5" w:rsidRDefault="007D5840" w:rsidP="00716850"/>
    <w:sectPr w:rsidR="007D5840" w:rsidRPr="009636A5" w:rsidSect="00D32709"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3931C" w14:textId="77777777" w:rsidR="009636A5" w:rsidRDefault="009636A5" w:rsidP="00542652">
      <w:r>
        <w:separator/>
      </w:r>
    </w:p>
  </w:endnote>
  <w:endnote w:type="continuationSeparator" w:id="0">
    <w:p w14:paraId="08BD3008" w14:textId="77777777" w:rsidR="009636A5" w:rsidRDefault="009636A5" w:rsidP="00542652">
      <w:r>
        <w:continuationSeparator/>
      </w:r>
    </w:p>
  </w:endnote>
  <w:endnote w:type="continuationNotice" w:id="1">
    <w:p w14:paraId="5B5A5BD6" w14:textId="77777777" w:rsidR="009636A5" w:rsidRDefault="009636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75312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9636A5" w:rsidRPr="009636A5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9636A5" w:rsidRPr="009636A5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3822C" w14:textId="77777777" w:rsidR="00742BE1" w:rsidRPr="00156BF7" w:rsidRDefault="00156BF7" w:rsidP="00BD17BC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177945A0" wp14:editId="2270BE9A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50044" w14:textId="77777777" w:rsidR="00742BE1" w:rsidRPr="00156BF7" w:rsidRDefault="00092C7B" w:rsidP="00424A70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5A4CEB9E" wp14:editId="53F7E5C9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59EDC" w14:textId="77777777" w:rsidR="009636A5" w:rsidRDefault="009636A5" w:rsidP="00542652">
      <w:r>
        <w:separator/>
      </w:r>
    </w:p>
  </w:footnote>
  <w:footnote w:type="continuationSeparator" w:id="0">
    <w:p w14:paraId="4B794D33" w14:textId="77777777" w:rsidR="009636A5" w:rsidRDefault="009636A5" w:rsidP="00542652">
      <w:r>
        <w:continuationSeparator/>
      </w:r>
    </w:p>
    <w:p w14:paraId="0793842F" w14:textId="77777777" w:rsidR="009636A5" w:rsidRDefault="009636A5"/>
    <w:p w14:paraId="4142ACB5" w14:textId="77777777" w:rsidR="009636A5" w:rsidRDefault="009636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8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7"/>
  </w:num>
  <w:num w:numId="2" w16cid:durableId="2085225797">
    <w:abstractNumId w:val="7"/>
  </w:num>
  <w:num w:numId="3" w16cid:durableId="210112520">
    <w:abstractNumId w:val="2"/>
  </w:num>
  <w:num w:numId="4" w16cid:durableId="2146391007">
    <w:abstractNumId w:val="7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7"/>
  </w:num>
  <w:num w:numId="6" w16cid:durableId="287706536">
    <w:abstractNumId w:val="4"/>
  </w:num>
  <w:num w:numId="7" w16cid:durableId="2057389921">
    <w:abstractNumId w:val="8"/>
  </w:num>
  <w:num w:numId="8" w16cid:durableId="175048375">
    <w:abstractNumId w:val="6"/>
  </w:num>
  <w:num w:numId="9" w16cid:durableId="336887750">
    <w:abstractNumId w:val="10"/>
  </w:num>
  <w:num w:numId="10" w16cid:durableId="1666779299">
    <w:abstractNumId w:val="1"/>
  </w:num>
  <w:num w:numId="11" w16cid:durableId="1219172945">
    <w:abstractNumId w:val="5"/>
  </w:num>
  <w:num w:numId="12" w16cid:durableId="1852329665">
    <w:abstractNumId w:val="9"/>
  </w:num>
  <w:num w:numId="13" w16cid:durableId="1497765492">
    <w:abstractNumId w:val="0"/>
  </w:num>
  <w:num w:numId="14" w16cid:durableId="14166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A5"/>
    <w:rsid w:val="00005053"/>
    <w:rsid w:val="00020948"/>
    <w:rsid w:val="0002559F"/>
    <w:rsid w:val="00034324"/>
    <w:rsid w:val="00045EBA"/>
    <w:rsid w:val="00050125"/>
    <w:rsid w:val="00092C7B"/>
    <w:rsid w:val="000A380F"/>
    <w:rsid w:val="000B47EA"/>
    <w:rsid w:val="000C5ED7"/>
    <w:rsid w:val="000C68C2"/>
    <w:rsid w:val="000D5051"/>
    <w:rsid w:val="000E6B20"/>
    <w:rsid w:val="001047F7"/>
    <w:rsid w:val="00105CA3"/>
    <w:rsid w:val="00124E96"/>
    <w:rsid w:val="00125451"/>
    <w:rsid w:val="00127D92"/>
    <w:rsid w:val="001539F1"/>
    <w:rsid w:val="00156BF7"/>
    <w:rsid w:val="0016105D"/>
    <w:rsid w:val="00167FAC"/>
    <w:rsid w:val="001755E4"/>
    <w:rsid w:val="00184DC6"/>
    <w:rsid w:val="00184F88"/>
    <w:rsid w:val="00192F4A"/>
    <w:rsid w:val="00195631"/>
    <w:rsid w:val="001A5011"/>
    <w:rsid w:val="001B4CC6"/>
    <w:rsid w:val="001C0C5E"/>
    <w:rsid w:val="001C2532"/>
    <w:rsid w:val="001E28E7"/>
    <w:rsid w:val="001E2B0B"/>
    <w:rsid w:val="001E41DD"/>
    <w:rsid w:val="001E7667"/>
    <w:rsid w:val="0020522C"/>
    <w:rsid w:val="0022385B"/>
    <w:rsid w:val="00225806"/>
    <w:rsid w:val="00237820"/>
    <w:rsid w:val="00244327"/>
    <w:rsid w:val="00247617"/>
    <w:rsid w:val="00250907"/>
    <w:rsid w:val="0025424A"/>
    <w:rsid w:val="0026274E"/>
    <w:rsid w:val="0026610B"/>
    <w:rsid w:val="002714E4"/>
    <w:rsid w:val="00282BB1"/>
    <w:rsid w:val="002862E9"/>
    <w:rsid w:val="00287C15"/>
    <w:rsid w:val="00290079"/>
    <w:rsid w:val="002C6FD7"/>
    <w:rsid w:val="002D5628"/>
    <w:rsid w:val="002E25CA"/>
    <w:rsid w:val="00305086"/>
    <w:rsid w:val="0031624F"/>
    <w:rsid w:val="0032251D"/>
    <w:rsid w:val="00323038"/>
    <w:rsid w:val="00342B58"/>
    <w:rsid w:val="0034324A"/>
    <w:rsid w:val="00344488"/>
    <w:rsid w:val="00355407"/>
    <w:rsid w:val="003556C8"/>
    <w:rsid w:val="003569C5"/>
    <w:rsid w:val="00366D4E"/>
    <w:rsid w:val="00374E2A"/>
    <w:rsid w:val="003770F7"/>
    <w:rsid w:val="00377AFC"/>
    <w:rsid w:val="003A7EB5"/>
    <w:rsid w:val="003C3080"/>
    <w:rsid w:val="003C365A"/>
    <w:rsid w:val="003D02CD"/>
    <w:rsid w:val="003D42FA"/>
    <w:rsid w:val="003F3B3F"/>
    <w:rsid w:val="00405283"/>
    <w:rsid w:val="00424A70"/>
    <w:rsid w:val="004305D4"/>
    <w:rsid w:val="004359EC"/>
    <w:rsid w:val="00437BBA"/>
    <w:rsid w:val="00442F4C"/>
    <w:rsid w:val="00450BE0"/>
    <w:rsid w:val="00456013"/>
    <w:rsid w:val="00456B7A"/>
    <w:rsid w:val="00457E80"/>
    <w:rsid w:val="0046180B"/>
    <w:rsid w:val="004654C4"/>
    <w:rsid w:val="00475418"/>
    <w:rsid w:val="0047687E"/>
    <w:rsid w:val="004A3E71"/>
    <w:rsid w:val="004C3FCD"/>
    <w:rsid w:val="004D062F"/>
    <w:rsid w:val="004F4BAD"/>
    <w:rsid w:val="004F5EB3"/>
    <w:rsid w:val="004F670C"/>
    <w:rsid w:val="00507B8D"/>
    <w:rsid w:val="0051512A"/>
    <w:rsid w:val="0051626C"/>
    <w:rsid w:val="00531181"/>
    <w:rsid w:val="005365F3"/>
    <w:rsid w:val="00542652"/>
    <w:rsid w:val="005555AB"/>
    <w:rsid w:val="00565A69"/>
    <w:rsid w:val="00573614"/>
    <w:rsid w:val="00582D2E"/>
    <w:rsid w:val="0058457E"/>
    <w:rsid w:val="00587F9C"/>
    <w:rsid w:val="005B6E7C"/>
    <w:rsid w:val="005B732D"/>
    <w:rsid w:val="005C2046"/>
    <w:rsid w:val="005C4006"/>
    <w:rsid w:val="005E1C22"/>
    <w:rsid w:val="0060187B"/>
    <w:rsid w:val="00602896"/>
    <w:rsid w:val="00620A2B"/>
    <w:rsid w:val="00621CBE"/>
    <w:rsid w:val="00637F13"/>
    <w:rsid w:val="00640317"/>
    <w:rsid w:val="00643BB3"/>
    <w:rsid w:val="00645DF8"/>
    <w:rsid w:val="006505A5"/>
    <w:rsid w:val="0065447F"/>
    <w:rsid w:val="00657AE7"/>
    <w:rsid w:val="0066310A"/>
    <w:rsid w:val="00664D1D"/>
    <w:rsid w:val="00675BA9"/>
    <w:rsid w:val="0068504D"/>
    <w:rsid w:val="006872E7"/>
    <w:rsid w:val="006903EF"/>
    <w:rsid w:val="006918BA"/>
    <w:rsid w:val="00692DD9"/>
    <w:rsid w:val="006A0184"/>
    <w:rsid w:val="006A5A53"/>
    <w:rsid w:val="006B1A13"/>
    <w:rsid w:val="006B3DD8"/>
    <w:rsid w:val="006D3F09"/>
    <w:rsid w:val="006F5280"/>
    <w:rsid w:val="00701086"/>
    <w:rsid w:val="007115EE"/>
    <w:rsid w:val="00711A8E"/>
    <w:rsid w:val="0071469E"/>
    <w:rsid w:val="00714CC4"/>
    <w:rsid w:val="00716850"/>
    <w:rsid w:val="007256E5"/>
    <w:rsid w:val="00727F36"/>
    <w:rsid w:val="00733752"/>
    <w:rsid w:val="00737230"/>
    <w:rsid w:val="00742BE1"/>
    <w:rsid w:val="00752236"/>
    <w:rsid w:val="00765F33"/>
    <w:rsid w:val="00766DA3"/>
    <w:rsid w:val="007755A0"/>
    <w:rsid w:val="007755F9"/>
    <w:rsid w:val="00790DA0"/>
    <w:rsid w:val="007913F3"/>
    <w:rsid w:val="00791ABB"/>
    <w:rsid w:val="00794B76"/>
    <w:rsid w:val="007A49B8"/>
    <w:rsid w:val="007A538B"/>
    <w:rsid w:val="007A53D4"/>
    <w:rsid w:val="007B4ED4"/>
    <w:rsid w:val="007C1831"/>
    <w:rsid w:val="007C3BD2"/>
    <w:rsid w:val="007C4B11"/>
    <w:rsid w:val="007C6AAD"/>
    <w:rsid w:val="007D5840"/>
    <w:rsid w:val="007D7685"/>
    <w:rsid w:val="007E5CF1"/>
    <w:rsid w:val="007E6DC0"/>
    <w:rsid w:val="007F00C2"/>
    <w:rsid w:val="007F27AB"/>
    <w:rsid w:val="00803E9F"/>
    <w:rsid w:val="00830982"/>
    <w:rsid w:val="00831D21"/>
    <w:rsid w:val="00832EE1"/>
    <w:rsid w:val="00844A02"/>
    <w:rsid w:val="00861A96"/>
    <w:rsid w:val="00863F63"/>
    <w:rsid w:val="00876958"/>
    <w:rsid w:val="008854E2"/>
    <w:rsid w:val="008A1FC5"/>
    <w:rsid w:val="008A2311"/>
    <w:rsid w:val="008A2765"/>
    <w:rsid w:val="008A5DFF"/>
    <w:rsid w:val="008B663C"/>
    <w:rsid w:val="008D4918"/>
    <w:rsid w:val="008E2108"/>
    <w:rsid w:val="008E3DF9"/>
    <w:rsid w:val="008E65BF"/>
    <w:rsid w:val="00900DA2"/>
    <w:rsid w:val="0090100B"/>
    <w:rsid w:val="0090340D"/>
    <w:rsid w:val="0090582A"/>
    <w:rsid w:val="009123EA"/>
    <w:rsid w:val="009265A6"/>
    <w:rsid w:val="009327EA"/>
    <w:rsid w:val="00943AF2"/>
    <w:rsid w:val="00954509"/>
    <w:rsid w:val="009636A5"/>
    <w:rsid w:val="00980DCE"/>
    <w:rsid w:val="00982889"/>
    <w:rsid w:val="00983866"/>
    <w:rsid w:val="0099620A"/>
    <w:rsid w:val="009A6EA2"/>
    <w:rsid w:val="009B235B"/>
    <w:rsid w:val="009B4946"/>
    <w:rsid w:val="009B63B2"/>
    <w:rsid w:val="009D610A"/>
    <w:rsid w:val="009E61A9"/>
    <w:rsid w:val="009F000C"/>
    <w:rsid w:val="00A0066B"/>
    <w:rsid w:val="00A04E1D"/>
    <w:rsid w:val="00A442E2"/>
    <w:rsid w:val="00A44960"/>
    <w:rsid w:val="00A52B82"/>
    <w:rsid w:val="00A64B25"/>
    <w:rsid w:val="00A72D9E"/>
    <w:rsid w:val="00A75144"/>
    <w:rsid w:val="00A75F66"/>
    <w:rsid w:val="00A776E4"/>
    <w:rsid w:val="00A84694"/>
    <w:rsid w:val="00A853B3"/>
    <w:rsid w:val="00A90E5B"/>
    <w:rsid w:val="00AB68EC"/>
    <w:rsid w:val="00AC43ED"/>
    <w:rsid w:val="00AE042D"/>
    <w:rsid w:val="00AE29B3"/>
    <w:rsid w:val="00AE3D10"/>
    <w:rsid w:val="00AE57DC"/>
    <w:rsid w:val="00AF2EA8"/>
    <w:rsid w:val="00B0652B"/>
    <w:rsid w:val="00B3089F"/>
    <w:rsid w:val="00B333D2"/>
    <w:rsid w:val="00B33B85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E5126"/>
    <w:rsid w:val="00BE6CA3"/>
    <w:rsid w:val="00BF535C"/>
    <w:rsid w:val="00C02ED3"/>
    <w:rsid w:val="00C06487"/>
    <w:rsid w:val="00C3301F"/>
    <w:rsid w:val="00C34916"/>
    <w:rsid w:val="00C42227"/>
    <w:rsid w:val="00C73101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F2CFC"/>
    <w:rsid w:val="00D153F1"/>
    <w:rsid w:val="00D2120A"/>
    <w:rsid w:val="00D24E49"/>
    <w:rsid w:val="00D27963"/>
    <w:rsid w:val="00D32709"/>
    <w:rsid w:val="00D35E05"/>
    <w:rsid w:val="00D46BAD"/>
    <w:rsid w:val="00D47932"/>
    <w:rsid w:val="00D57927"/>
    <w:rsid w:val="00D62CAD"/>
    <w:rsid w:val="00D71FD9"/>
    <w:rsid w:val="00D91EDD"/>
    <w:rsid w:val="00DA2DE5"/>
    <w:rsid w:val="00DB668E"/>
    <w:rsid w:val="00DC1E08"/>
    <w:rsid w:val="00DF09AC"/>
    <w:rsid w:val="00DF17C0"/>
    <w:rsid w:val="00DF20AB"/>
    <w:rsid w:val="00E02A25"/>
    <w:rsid w:val="00E03F61"/>
    <w:rsid w:val="00E04192"/>
    <w:rsid w:val="00E2096D"/>
    <w:rsid w:val="00E27E09"/>
    <w:rsid w:val="00E47C80"/>
    <w:rsid w:val="00E50F3A"/>
    <w:rsid w:val="00E53ADC"/>
    <w:rsid w:val="00E557ED"/>
    <w:rsid w:val="00E73A6D"/>
    <w:rsid w:val="00E75062"/>
    <w:rsid w:val="00E8057D"/>
    <w:rsid w:val="00E81306"/>
    <w:rsid w:val="00E818E8"/>
    <w:rsid w:val="00E82741"/>
    <w:rsid w:val="00E94E6B"/>
    <w:rsid w:val="00E95386"/>
    <w:rsid w:val="00EA6F08"/>
    <w:rsid w:val="00EB3154"/>
    <w:rsid w:val="00EB3381"/>
    <w:rsid w:val="00EC194F"/>
    <w:rsid w:val="00EC3B8F"/>
    <w:rsid w:val="00EC71BD"/>
    <w:rsid w:val="00EE1643"/>
    <w:rsid w:val="00EF0587"/>
    <w:rsid w:val="00EF1C47"/>
    <w:rsid w:val="00EF5A96"/>
    <w:rsid w:val="00F01269"/>
    <w:rsid w:val="00F2108F"/>
    <w:rsid w:val="00F24820"/>
    <w:rsid w:val="00F2707D"/>
    <w:rsid w:val="00F5043B"/>
    <w:rsid w:val="00F62FF5"/>
    <w:rsid w:val="00F70B2F"/>
    <w:rsid w:val="00F75290"/>
    <w:rsid w:val="00F82436"/>
    <w:rsid w:val="00F82561"/>
    <w:rsid w:val="00F8750F"/>
    <w:rsid w:val="00F93C1B"/>
    <w:rsid w:val="00F96046"/>
    <w:rsid w:val="00FA6EC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FE06D"/>
  <w15:docId w15:val="{E3EB5E6D-64CD-4380-AD1A-B75DE97B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  <w:style w:type="paragraph" w:styleId="Geenafstand">
    <w:name w:val="No Spacing"/>
    <w:uiPriority w:val="1"/>
    <w:qFormat/>
    <w:rsid w:val="00963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es.verheyen\Katholiek%20Onderwijs%20Vlaanderen\Content%20Type%20Hub%20-%20Sjablonen\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427501FF714ACCA69B0036E0A988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32EA0C-9ECC-4688-B769-75E059217A45}"/>
      </w:docPartPr>
      <w:docPartBody>
        <w:p w:rsidR="007923C6" w:rsidRDefault="007923C6">
          <w:pPr>
            <w:pStyle w:val="E2427501FF714ACCA69B0036E0A9882E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A2BFA0364CFB430AAA440F68356C9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500667-2202-4748-A1E2-4AADC2CAB5FB}"/>
      </w:docPartPr>
      <w:docPartBody>
        <w:p w:rsidR="007923C6" w:rsidRDefault="007923C6">
          <w:pPr>
            <w:pStyle w:val="A2BFA0364CFB430AAA440F68356C9E09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C6"/>
    <w:rsid w:val="007923C6"/>
    <w:rsid w:val="008A2311"/>
    <w:rsid w:val="00E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E2427501FF714ACCA69B0036E0A9882E">
    <w:name w:val="E2427501FF714ACCA69B0036E0A9882E"/>
  </w:style>
  <w:style w:type="paragraph" w:customStyle="1" w:styleId="A2BFA0364CFB430AAA440F68356C9E09">
    <w:name w:val="A2BFA0364CFB430AAA440F68356C9E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8877884037D43839CFF8B2B88D14E" ma:contentTypeVersion="4" ma:contentTypeDescription="Create a new document." ma:contentTypeScope="" ma:versionID="221348f81b87573e41efe2beba06affd">
  <xsd:schema xmlns:xsd="http://www.w3.org/2001/XMLSchema" xmlns:xs="http://www.w3.org/2001/XMLSchema" xmlns:p="http://schemas.microsoft.com/office/2006/metadata/properties" xmlns:ns2="681acb0a-4e9f-48e7-8228-eb640ebc46af" targetNamespace="http://schemas.microsoft.com/office/2006/metadata/properties" ma:root="true" ma:fieldsID="0a94150d677fc60830409ecb053aae38" ns2:_="">
    <xsd:import namespace="681acb0a-4e9f-48e7-8228-eb640ebc4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acb0a-4e9f-48e7-8228-eb640ebc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8DD1D-0CCA-45B8-8819-1E02FBD9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acb0a-4e9f-48e7-8228-eb640ebc4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0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Verheyen</dc:creator>
  <cp:keywords/>
  <dc:description/>
  <cp:lastModifiedBy>Loes Verheyen</cp:lastModifiedBy>
  <cp:revision>2</cp:revision>
  <dcterms:created xsi:type="dcterms:W3CDTF">2025-04-03T12:52:00Z</dcterms:created>
  <dcterms:modified xsi:type="dcterms:W3CDTF">2025-04-03T12:52:00Z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0x010100B428877884037D43839CFF8B2B88D14E</vt:lpwstr>
  </property>
</Properties>
</file>