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4B869"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7AA1DEDA" wp14:editId="2EEF476F">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252E8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AA1DEDA"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6C252E8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C943914" wp14:editId="4D5E803E">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3AE892C"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5CD34033" w14:textId="77777777" w:rsidR="00C10894" w:rsidRPr="00C10894" w:rsidRDefault="00C10894" w:rsidP="00C10894"/>
    <w:p w14:paraId="2F52DD3D" w14:textId="77777777" w:rsidR="00C10894" w:rsidRPr="00C10894" w:rsidRDefault="00C10894" w:rsidP="00C10894"/>
    <w:p w14:paraId="18FE388A" w14:textId="77777777" w:rsidR="00C10894" w:rsidRPr="00C10894" w:rsidRDefault="00C10894" w:rsidP="00C10894"/>
    <w:p w14:paraId="6BCBD5A1" w14:textId="77777777" w:rsidR="00C10894" w:rsidRPr="00C10894" w:rsidRDefault="00F138DE" w:rsidP="00F138DE">
      <w:pPr>
        <w:tabs>
          <w:tab w:val="left" w:pos="7800"/>
        </w:tabs>
      </w:pPr>
      <w:r>
        <w:tab/>
      </w:r>
    </w:p>
    <w:p w14:paraId="05CF76FB" w14:textId="77777777" w:rsidR="00C10894" w:rsidRDefault="00C10894" w:rsidP="00C10894"/>
    <w:p w14:paraId="03142778" w14:textId="77777777" w:rsidR="00C10894" w:rsidRDefault="00C10894" w:rsidP="00C10894"/>
    <w:p w14:paraId="373AE77C" w14:textId="77777777" w:rsidR="00C10894" w:rsidRDefault="00C10894" w:rsidP="00C10894"/>
    <w:p w14:paraId="69CF3F10" w14:textId="77777777" w:rsidR="00C10894" w:rsidRDefault="00C10894" w:rsidP="00C10894"/>
    <w:p w14:paraId="4EB33070" w14:textId="77777777" w:rsidR="00C10894" w:rsidRDefault="00C10894" w:rsidP="00C10894"/>
    <w:p w14:paraId="4B561A8B" w14:textId="77777777" w:rsidR="00C10894" w:rsidRDefault="00C10894" w:rsidP="00C10894"/>
    <w:p w14:paraId="414528E1" w14:textId="77777777" w:rsidR="00C10894" w:rsidRDefault="00C10894" w:rsidP="00C10894"/>
    <w:p w14:paraId="153E062C" w14:textId="77777777" w:rsidR="00C10894" w:rsidRDefault="00C10894" w:rsidP="00C10894"/>
    <w:p w14:paraId="077F95F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D6AAB68" wp14:editId="403E894D">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A0841C" w14:textId="5E31FFC8" w:rsidR="00060480" w:rsidRPr="00D83AE8" w:rsidRDefault="00F6199E" w:rsidP="00555049">
                            <w:pPr>
                              <w:pStyle w:val="Leerplannaam"/>
                            </w:pPr>
                            <w:bookmarkStart w:id="0" w:name="Vaknaam"/>
                            <w:r>
                              <w:t>Technologische wetenschappen B+S</w:t>
                            </w:r>
                          </w:p>
                          <w:bookmarkEnd w:id="0"/>
                          <w:p w14:paraId="3DF8EA5B" w14:textId="77777777"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1438A24" w14:textId="31620B5A" w:rsidR="00060480" w:rsidRPr="00D83AE8" w:rsidRDefault="00F6199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II-TeWe-d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AAB68"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19A0841C" w14:textId="5E31FFC8" w:rsidR="00060480" w:rsidRPr="00D83AE8" w:rsidRDefault="00F6199E" w:rsidP="00555049">
                      <w:pPr>
                        <w:pStyle w:val="Leerplannaam"/>
                      </w:pPr>
                      <w:bookmarkStart w:id="1" w:name="Vaknaam"/>
                      <w:r>
                        <w:t>Technologische wetenschappen B+S</w:t>
                      </w:r>
                    </w:p>
                    <w:bookmarkEnd w:id="1"/>
                    <w:p w14:paraId="3DF8EA5B" w14:textId="77777777"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1438A24" w14:textId="31620B5A" w:rsidR="00060480" w:rsidRPr="00D83AE8" w:rsidRDefault="00F6199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II-TeWe-d</w:t>
                      </w:r>
                    </w:p>
                  </w:txbxContent>
                </v:textbox>
                <w10:wrap type="square" anchorx="page" anchory="page"/>
              </v:roundrect>
            </w:pict>
          </mc:Fallback>
        </mc:AlternateContent>
      </w:r>
    </w:p>
    <w:p w14:paraId="44A7C465" w14:textId="77777777" w:rsidR="00C10894" w:rsidRDefault="00C10894" w:rsidP="00C10894"/>
    <w:p w14:paraId="732636F9" w14:textId="77777777" w:rsidR="00C10894" w:rsidRDefault="00C10894" w:rsidP="00C10894"/>
    <w:p w14:paraId="1C17D7F5" w14:textId="77777777" w:rsidR="00C10894" w:rsidRDefault="00C10894" w:rsidP="00C10894"/>
    <w:p w14:paraId="59C4A240" w14:textId="77777777" w:rsidR="00C10894" w:rsidRDefault="00C10894" w:rsidP="00C10894"/>
    <w:p w14:paraId="67915FB1" w14:textId="77777777" w:rsidR="00C10894" w:rsidRDefault="00C10894" w:rsidP="00C10894"/>
    <w:p w14:paraId="4F10FF76" w14:textId="77777777" w:rsidR="00C10894" w:rsidRDefault="00C10894" w:rsidP="00C10894"/>
    <w:p w14:paraId="5A253CDD" w14:textId="77777777" w:rsidR="00C10894" w:rsidRDefault="00C10894" w:rsidP="00C10894"/>
    <w:p w14:paraId="619CD2CF" w14:textId="77777777" w:rsidR="00C10894" w:rsidRDefault="00C10894" w:rsidP="00C10894"/>
    <w:p w14:paraId="585037F3" w14:textId="77777777" w:rsidR="00C10894" w:rsidRDefault="00C10894" w:rsidP="00C10894"/>
    <w:p w14:paraId="187F3C92" w14:textId="77777777" w:rsidR="00C10894" w:rsidRPr="001A2840" w:rsidRDefault="00C10894" w:rsidP="00C10894">
      <w:pPr>
        <w:rPr>
          <w:rFonts w:ascii="Arial" w:hAnsi="Arial" w:cs="Arial"/>
        </w:rPr>
      </w:pPr>
    </w:p>
    <w:p w14:paraId="644377F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A26249E" wp14:editId="64578C7A">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5F091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5EB6482" w14:textId="002DC383" w:rsidR="00060480" w:rsidRPr="00CA7124" w:rsidRDefault="00DD4459"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D/2024/13.758/061</w:t>
                            </w:r>
                          </w:p>
                          <w:p w14:paraId="227BA3D3" w14:textId="3EA8EF22"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A1705">
                              <w:rPr>
                                <w:rFonts w:ascii="Trebuchet MS" w:hAnsi="Trebuchet MS"/>
                                <w:color w:val="FFFFFF" w:themeColor="background1"/>
                                <w:sz w:val="24"/>
                                <w:szCs w:val="16"/>
                              </w:rPr>
                              <w:t>oktober</w:t>
                            </w:r>
                            <w:r w:rsidR="00FA3311">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26249E"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015F091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5EB6482" w14:textId="002DC383" w:rsidR="00060480" w:rsidRPr="00CA7124" w:rsidRDefault="00DD4459"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D/2024/13.758/061</w:t>
                      </w:r>
                    </w:p>
                    <w:p w14:paraId="227BA3D3" w14:textId="3EA8EF22"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A1705">
                        <w:rPr>
                          <w:rFonts w:ascii="Trebuchet MS" w:hAnsi="Trebuchet MS"/>
                          <w:color w:val="FFFFFF" w:themeColor="background1"/>
                          <w:sz w:val="24"/>
                          <w:szCs w:val="16"/>
                        </w:rPr>
                        <w:t>oktober</w:t>
                      </w:r>
                      <w:r w:rsidR="00FA3311">
                        <w:rPr>
                          <w:rFonts w:ascii="Trebuchet MS" w:hAnsi="Trebuchet MS"/>
                          <w:color w:val="FFFFFF" w:themeColor="background1"/>
                          <w:sz w:val="24"/>
                          <w:szCs w:val="16"/>
                        </w:rPr>
                        <w:t xml:space="preserve"> 2024</w:t>
                      </w:r>
                    </w:p>
                  </w:txbxContent>
                </v:textbox>
              </v:shape>
            </w:pict>
          </mc:Fallback>
        </mc:AlternateContent>
      </w:r>
    </w:p>
    <w:p w14:paraId="0B5E3126" w14:textId="77777777" w:rsidR="00C10894" w:rsidRPr="001A2840" w:rsidRDefault="00C10894" w:rsidP="00C10894">
      <w:pPr>
        <w:rPr>
          <w:rFonts w:ascii="Arial" w:hAnsi="Arial" w:cs="Arial"/>
        </w:rPr>
      </w:pPr>
    </w:p>
    <w:p w14:paraId="3790404B" w14:textId="77777777" w:rsidR="00C10894" w:rsidRPr="0005653F" w:rsidRDefault="00C10894" w:rsidP="000A4B0F">
      <w:pPr>
        <w:pStyle w:val="Inhopg1"/>
      </w:pPr>
    </w:p>
    <w:p w14:paraId="33FF4DA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DB4FE50" wp14:editId="738CFC4E">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45288F5" w14:textId="77777777" w:rsidR="00C10894" w:rsidRDefault="00C10894" w:rsidP="00C10894"/>
    <w:p w14:paraId="4D5D0CEC" w14:textId="77777777" w:rsidR="00C10894" w:rsidRDefault="00C10894" w:rsidP="00C10894"/>
    <w:p w14:paraId="05C5A57C" w14:textId="77777777" w:rsidR="00C10894" w:rsidRDefault="00C10894" w:rsidP="00C10894"/>
    <w:p w14:paraId="0A6A412B" w14:textId="77777777" w:rsidR="00C10894" w:rsidRDefault="00C10894" w:rsidP="00C10894"/>
    <w:p w14:paraId="2952CE29" w14:textId="77777777" w:rsidR="00EA65BC" w:rsidRDefault="00EA65BC" w:rsidP="00C10894">
      <w:pPr>
        <w:sectPr w:rsidR="00EA65BC" w:rsidSect="00132AD8">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8BBD5EE" w14:textId="77777777" w:rsidR="00552FBF" w:rsidRDefault="00552FBF" w:rsidP="001400DC">
      <w:pPr>
        <w:pStyle w:val="Kop1"/>
      </w:pPr>
      <w:bookmarkStart w:id="2" w:name="_Toc129034605"/>
      <w:bookmarkStart w:id="3" w:name="_Toc129387317"/>
      <w:bookmarkStart w:id="4" w:name="_Toc130929930"/>
      <w:bookmarkStart w:id="5" w:name="_Toc150785176"/>
      <w:bookmarkStart w:id="6" w:name="_Hlk149466710"/>
      <w:r>
        <w:lastRenderedPageBreak/>
        <w:t>I</w:t>
      </w:r>
      <w:r w:rsidRPr="00E42F24">
        <w:t>nleiding</w:t>
      </w:r>
      <w:bookmarkEnd w:id="2"/>
      <w:bookmarkEnd w:id="3"/>
      <w:bookmarkEnd w:id="4"/>
      <w:bookmarkEnd w:id="5"/>
    </w:p>
    <w:p w14:paraId="090AFFE7" w14:textId="77777777" w:rsidR="00552FBF" w:rsidRDefault="00552FBF" w:rsidP="00552FBF">
      <w:bookmarkStart w:id="7" w:name="_Toc129034611"/>
      <w:bookmarkStart w:id="8"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607FEBD" w14:textId="77777777" w:rsidR="00552FBF" w:rsidRPr="00E37D4A" w:rsidRDefault="00552FBF" w:rsidP="001400DC">
      <w:pPr>
        <w:pStyle w:val="Kop2"/>
        <w:keepNext w:val="0"/>
        <w:keepLines w:val="0"/>
        <w:widowControl w:val="0"/>
      </w:pPr>
      <w:bookmarkStart w:id="9" w:name="_Toc68370411"/>
      <w:bookmarkStart w:id="10" w:name="_Toc93661695"/>
      <w:bookmarkStart w:id="11" w:name="_Toc130929931"/>
      <w:bookmarkStart w:id="12" w:name="_Toc150785177"/>
      <w:r w:rsidRPr="00E37D4A">
        <w:t>Het leerplanconcept: vijf uitgangspunten</w:t>
      </w:r>
      <w:bookmarkEnd w:id="9"/>
      <w:bookmarkEnd w:id="10"/>
      <w:bookmarkEnd w:id="11"/>
      <w:bookmarkEnd w:id="12"/>
    </w:p>
    <w:p w14:paraId="7BC4468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3D21616"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DA625A2"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09FE70F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13FDD7E" w14:textId="77777777" w:rsidR="00552FBF" w:rsidRPr="00E37D4A" w:rsidRDefault="00552FBF" w:rsidP="00552FBF">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3"/>
    </w:p>
    <w:p w14:paraId="0A20DBA1" w14:textId="77777777" w:rsidR="00552FBF" w:rsidRPr="00E37D4A" w:rsidRDefault="00552FBF" w:rsidP="001400DC">
      <w:pPr>
        <w:pStyle w:val="Kop2"/>
        <w:keepNext w:val="0"/>
        <w:keepLines w:val="0"/>
        <w:widowControl w:val="0"/>
      </w:pPr>
      <w:bookmarkStart w:id="14" w:name="_Toc68370412"/>
      <w:bookmarkStart w:id="15" w:name="_Toc93661696"/>
      <w:bookmarkStart w:id="16" w:name="_Toc130929932"/>
      <w:bookmarkStart w:id="17" w:name="_Toc150785178"/>
      <w:r w:rsidRPr="00E37D4A">
        <w:t>De vormingscirkel – de opdracht van secundair onderwijs</w:t>
      </w:r>
      <w:bookmarkEnd w:id="14"/>
      <w:bookmarkEnd w:id="15"/>
      <w:bookmarkEnd w:id="16"/>
      <w:bookmarkEnd w:id="17"/>
    </w:p>
    <w:p w14:paraId="29967373"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0BD7DE75"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02B833DA" wp14:editId="6FA9DAE1">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737DD7E6"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DD08D40"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4C7A7B2"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A790A2A"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1087D76F"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6607FA3" w14:textId="77777777" w:rsidR="00552FBF" w:rsidRPr="00E37D4A" w:rsidRDefault="00552FBF" w:rsidP="001400DC">
      <w:pPr>
        <w:pStyle w:val="Kop2"/>
        <w:keepNext w:val="0"/>
        <w:keepLines w:val="0"/>
        <w:widowControl w:val="0"/>
      </w:pPr>
      <w:bookmarkStart w:id="18" w:name="_Toc68370413"/>
      <w:bookmarkStart w:id="19" w:name="_Toc93661697"/>
      <w:bookmarkStart w:id="20" w:name="_Toc130929933"/>
      <w:bookmarkStart w:id="21" w:name="_Toc150785179"/>
      <w:r w:rsidRPr="00E37D4A">
        <w:t>Ruimte voor leraren(teams) en scholen</w:t>
      </w:r>
      <w:bookmarkEnd w:id="18"/>
      <w:bookmarkEnd w:id="19"/>
      <w:bookmarkEnd w:id="20"/>
      <w:bookmarkEnd w:id="21"/>
    </w:p>
    <w:p w14:paraId="7F0D6089" w14:textId="77777777" w:rsidR="00552FBF" w:rsidRDefault="00552FBF" w:rsidP="00552FBF">
      <w:pPr>
        <w:widowControl w:val="0"/>
        <w:spacing w:after="0"/>
      </w:pPr>
      <w:bookmarkStart w:id="2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F3D5D2F" w14:textId="77777777" w:rsidR="00552FBF" w:rsidRDefault="00552FBF" w:rsidP="00552FBF">
      <w:pPr>
        <w:widowControl w:val="0"/>
        <w:spacing w:after="0"/>
      </w:pPr>
    </w:p>
    <w:p w14:paraId="302C9FD4"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2"/>
      <w:r>
        <w:t>.</w:t>
      </w:r>
    </w:p>
    <w:p w14:paraId="3AFC53FE" w14:textId="77777777" w:rsidR="00552FBF" w:rsidRPr="00E37D4A" w:rsidRDefault="00552FBF" w:rsidP="001400DC">
      <w:pPr>
        <w:pStyle w:val="Kop2"/>
        <w:keepNext w:val="0"/>
        <w:keepLines w:val="0"/>
        <w:widowControl w:val="0"/>
      </w:pPr>
      <w:bookmarkStart w:id="23" w:name="_Toc68370414"/>
      <w:bookmarkStart w:id="24" w:name="_Toc93661698"/>
      <w:bookmarkStart w:id="25" w:name="_Toc130929934"/>
      <w:bookmarkStart w:id="26" w:name="_Toc150785180"/>
      <w:r w:rsidRPr="00E37D4A">
        <w:t>Differentiatie</w:t>
      </w:r>
      <w:bookmarkEnd w:id="23"/>
      <w:bookmarkEnd w:id="24"/>
      <w:bookmarkEnd w:id="25"/>
      <w:bookmarkEnd w:id="26"/>
      <w:r w:rsidRPr="00E37D4A">
        <w:t xml:space="preserve"> </w:t>
      </w:r>
    </w:p>
    <w:p w14:paraId="7D2F1827"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2BE8B0E"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2E9475E"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A63AC3A"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CD30710" w14:textId="77777777" w:rsidR="00552FBF" w:rsidRPr="00EC7568" w:rsidRDefault="00552FBF" w:rsidP="00552FBF">
      <w:pPr>
        <w:rPr>
          <w:bCs/>
        </w:rPr>
      </w:pPr>
      <w:bookmarkStart w:id="2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6C2AA0E"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502D298"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7"/>
    <w:p w14:paraId="6856068E"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74660A9" w14:textId="77777777" w:rsidR="00552FBF" w:rsidRDefault="00552FBF" w:rsidP="00552FBF">
      <w:bookmarkStart w:id="2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1F6FC86"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B42854F"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200FF71"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B54606C"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F040F4A" w14:textId="77777777" w:rsidR="00552FBF" w:rsidRPr="00A27C4B" w:rsidRDefault="00552FBF" w:rsidP="00552FBF">
      <w:pPr>
        <w:spacing w:after="120" w:line="240" w:lineRule="auto"/>
        <w:rPr>
          <w:i/>
          <w:iCs/>
        </w:rPr>
      </w:pPr>
      <w:bookmarkStart w:id="29" w:name="_Hlk130322155"/>
      <w:bookmarkEnd w:id="28"/>
      <w:r>
        <w:rPr>
          <w:i/>
          <w:iCs/>
        </w:rPr>
        <w:t>Differentiatie in evaluatie</w:t>
      </w:r>
    </w:p>
    <w:p w14:paraId="79CB4DB1"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77067E8"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E4ED245"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9"/>
    </w:p>
    <w:p w14:paraId="30E59A9A" w14:textId="77777777" w:rsidR="00552FBF" w:rsidRPr="00E37D4A" w:rsidRDefault="00552FBF" w:rsidP="001400DC">
      <w:pPr>
        <w:pStyle w:val="Kop2"/>
        <w:keepNext w:val="0"/>
        <w:keepLines w:val="0"/>
        <w:widowControl w:val="0"/>
      </w:pPr>
      <w:bookmarkStart w:id="30" w:name="_Toc68370415"/>
      <w:bookmarkStart w:id="31" w:name="_Toc93661699"/>
      <w:bookmarkStart w:id="32" w:name="_Toc130929935"/>
      <w:bookmarkStart w:id="33" w:name="_Toc150785181"/>
      <w:r w:rsidRPr="00E37D4A">
        <w:t>Opbouw van leerplannen</w:t>
      </w:r>
      <w:bookmarkEnd w:id="30"/>
      <w:bookmarkEnd w:id="31"/>
      <w:bookmarkEnd w:id="32"/>
      <w:bookmarkEnd w:id="33"/>
    </w:p>
    <w:p w14:paraId="7368D165"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7360C86"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F8B3BD6"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B833B55"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24882DBB" w14:textId="77777777" w:rsidR="00552FBF" w:rsidRPr="00466555"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4" w:name="_Hlk130322924"/>
      <w:r w:rsidR="008927D1">
        <w:t xml:space="preserve">De leerplandoelen zijn gebaseerd op </w:t>
      </w:r>
      <w:r w:rsidR="00122431">
        <w:t>de minimumdoelen van de basisvorming, de cesuurdoelen of de doelen die leiden naar een beroepskwalificatie</w:t>
      </w:r>
      <w:r w:rsidR="008927D1">
        <w:t>. Indien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r w:rsidR="00466555">
        <w:t xml:space="preserve"> </w:t>
      </w:r>
      <w:r w:rsidR="00466555">
        <w:br/>
      </w:r>
      <w:r>
        <w:t xml:space="preserve">De leerplandoelen zijn ingedeeld in een aantal rubrieken. Bovenaan elke rubriek vind je de relevante minimumdoelen van de basisvorming, de </w:t>
      </w:r>
      <w:r w:rsidR="00CF0503">
        <w:t>cesuurdoelen</w:t>
      </w:r>
      <w:r>
        <w:t xml:space="preserve">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4"/>
    <w:p w14:paraId="174F3089"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405A3D4" w14:textId="77777777" w:rsidR="00552FBF" w:rsidRPr="00E37D4A" w:rsidRDefault="00552FBF" w:rsidP="00552FBF">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76ACE5C" w14:textId="77777777" w:rsidR="00552FBF" w:rsidRDefault="00552FBF" w:rsidP="00552FBF">
      <w:pPr>
        <w:widowControl w:val="0"/>
        <w:rPr>
          <w:rFonts w:ascii="Calibri" w:eastAsia="Calibri" w:hAnsi="Calibri" w:cs="Times New Roman"/>
          <w:color w:val="595959"/>
        </w:rPr>
      </w:pPr>
      <w:bookmarkStart w:id="36"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CF0503">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6"/>
      <w:bookmarkEnd w:id="36"/>
      <w:r w:rsidRPr="00E37D4A">
        <w:rPr>
          <w:rFonts w:ascii="Calibri" w:eastAsia="Calibri" w:hAnsi="Calibri" w:cs="Times New Roman"/>
          <w:color w:val="595959"/>
        </w:rPr>
        <w:t>.</w:t>
      </w:r>
      <w:bookmarkEnd w:id="35"/>
    </w:p>
    <w:p w14:paraId="577B9129" w14:textId="77777777" w:rsidR="001332B5" w:rsidRDefault="00552FBF" w:rsidP="001400DC">
      <w:pPr>
        <w:pStyle w:val="Kop1"/>
      </w:pPr>
      <w:bookmarkStart w:id="37" w:name="_Toc130929936"/>
      <w:bookmarkStart w:id="38" w:name="_Toc150785182"/>
      <w:r>
        <w:lastRenderedPageBreak/>
        <w:t>Situering</w:t>
      </w:r>
      <w:bookmarkEnd w:id="7"/>
      <w:bookmarkEnd w:id="8"/>
      <w:bookmarkEnd w:id="37"/>
      <w:bookmarkEnd w:id="38"/>
    </w:p>
    <w:p w14:paraId="1130B660" w14:textId="77777777" w:rsidR="008016FA" w:rsidRDefault="008016FA" w:rsidP="001400DC">
      <w:pPr>
        <w:pStyle w:val="Kop2"/>
      </w:pPr>
      <w:bookmarkStart w:id="39" w:name="_Toc121484770"/>
      <w:bookmarkStart w:id="40" w:name="_Toc127295249"/>
      <w:bookmarkStart w:id="41" w:name="_Toc128941173"/>
      <w:bookmarkStart w:id="42" w:name="_Toc129036340"/>
      <w:bookmarkStart w:id="43" w:name="_Toc129199569"/>
      <w:bookmarkStart w:id="44" w:name="_Toc150785183"/>
      <w:r>
        <w:t xml:space="preserve">Samenhang in de </w:t>
      </w:r>
      <w:r w:rsidR="00F138DE">
        <w:t>twee</w:t>
      </w:r>
      <w:r w:rsidR="00070793">
        <w:t>de</w:t>
      </w:r>
      <w:r>
        <w:t xml:space="preserve"> graad</w:t>
      </w:r>
      <w:bookmarkEnd w:id="39"/>
      <w:bookmarkEnd w:id="40"/>
      <w:bookmarkEnd w:id="41"/>
      <w:bookmarkEnd w:id="42"/>
      <w:bookmarkEnd w:id="43"/>
      <w:bookmarkEnd w:id="44"/>
    </w:p>
    <w:p w14:paraId="14D14284" w14:textId="2FCCBC49" w:rsidR="008016FA" w:rsidRDefault="008016FA" w:rsidP="001400DC">
      <w:pPr>
        <w:pStyle w:val="Kop3"/>
      </w:pPr>
      <w:bookmarkStart w:id="45" w:name="_Toc121484771"/>
      <w:bookmarkStart w:id="46" w:name="_Toc127295250"/>
      <w:bookmarkStart w:id="47" w:name="_Toc128941174"/>
      <w:bookmarkStart w:id="48" w:name="_Toc129036341"/>
      <w:bookmarkStart w:id="49" w:name="_Toc129199570"/>
      <w:bookmarkStart w:id="50" w:name="_Toc150785184"/>
      <w:r>
        <w:t xml:space="preserve">Samenhang binnen de studierichting </w:t>
      </w:r>
      <w:bookmarkEnd w:id="45"/>
      <w:bookmarkEnd w:id="46"/>
      <w:bookmarkEnd w:id="47"/>
      <w:bookmarkEnd w:id="48"/>
      <w:bookmarkEnd w:id="49"/>
      <w:r w:rsidR="00002696">
        <w:t>Technologische wetenschappen</w:t>
      </w:r>
      <w:bookmarkEnd w:id="50"/>
    </w:p>
    <w:p w14:paraId="1FD3E942" w14:textId="17969122" w:rsidR="008B0F35" w:rsidRDefault="00002696" w:rsidP="008016FA">
      <w:r>
        <w:t>Betekenisvol STEM-onderwijs doorbreekt de grenzen van traditionele disciplines en leert verbanden leggen tussen concepten, fenomenen en toepassingen, door de leerlingen een aantal vakdiscipline-overschrijdende werkwijzen te laten ervaren. Dit kan je als leraar realiseren door de leerdoelen van het leerplan Technologische wetenschappen (Fysica – Chemie) doelgericht te combineren met inhoudelijke doelen in Biologie, Aardrijkskunde en Wiskunde.</w:t>
      </w:r>
    </w:p>
    <w:p w14:paraId="1FA848E5" w14:textId="77777777" w:rsidR="008016FA" w:rsidRDefault="00483294" w:rsidP="001400DC">
      <w:pPr>
        <w:pStyle w:val="Kop3"/>
      </w:pPr>
      <w:bookmarkStart w:id="51" w:name="_Toc121484773"/>
      <w:bookmarkStart w:id="52" w:name="_Toc127295252"/>
      <w:bookmarkStart w:id="53" w:name="_Toc128941176"/>
      <w:bookmarkStart w:id="54" w:name="_Toc129036343"/>
      <w:bookmarkStart w:id="55" w:name="_Toc129199572"/>
      <w:bookmarkStart w:id="56" w:name="_Toc150785185"/>
      <w:r>
        <w:t>S</w:t>
      </w:r>
      <w:r w:rsidR="008016FA">
        <w:t>amenhang</w:t>
      </w:r>
      <w:r>
        <w:t xml:space="preserve"> over de finaliteiten heen</w:t>
      </w:r>
      <w:bookmarkEnd w:id="51"/>
      <w:bookmarkEnd w:id="52"/>
      <w:bookmarkEnd w:id="53"/>
      <w:bookmarkEnd w:id="54"/>
      <w:bookmarkEnd w:id="55"/>
      <w:bookmarkEnd w:id="56"/>
    </w:p>
    <w:tbl>
      <w:tblPr>
        <w:tblStyle w:val="Tabelraster"/>
        <w:tblW w:w="9739" w:type="dxa"/>
        <w:tblLook w:val="04A0" w:firstRow="1" w:lastRow="0" w:firstColumn="1" w:lastColumn="0" w:noHBand="0" w:noVBand="1"/>
      </w:tblPr>
      <w:tblGrid>
        <w:gridCol w:w="3246"/>
        <w:gridCol w:w="3246"/>
        <w:gridCol w:w="3247"/>
      </w:tblGrid>
      <w:tr w:rsidR="00F6199E" w:rsidRPr="00EC2193" w14:paraId="0E4018BF" w14:textId="77777777" w:rsidTr="008A0CB6">
        <w:trPr>
          <w:trHeight w:val="260"/>
        </w:trPr>
        <w:tc>
          <w:tcPr>
            <w:tcW w:w="3246" w:type="dxa"/>
            <w:shd w:val="clear" w:color="auto" w:fill="A6A6A6" w:themeFill="background1" w:themeFillShade="A6"/>
          </w:tcPr>
          <w:p w14:paraId="289CB52C" w14:textId="77777777" w:rsidR="00F6199E" w:rsidRPr="000374A8" w:rsidRDefault="00F6199E" w:rsidP="008A0CB6">
            <w:pPr>
              <w:rPr>
                <w:lang w:val="nl-NL"/>
              </w:rPr>
            </w:pPr>
            <w:r w:rsidRPr="000374A8">
              <w:rPr>
                <w:lang w:val="nl-NL"/>
              </w:rPr>
              <w:t>D-finaliteit</w:t>
            </w:r>
          </w:p>
        </w:tc>
        <w:tc>
          <w:tcPr>
            <w:tcW w:w="3246" w:type="dxa"/>
            <w:shd w:val="clear" w:color="auto" w:fill="A6A6A6" w:themeFill="background1" w:themeFillShade="A6"/>
          </w:tcPr>
          <w:p w14:paraId="1EDF111C" w14:textId="77777777" w:rsidR="00F6199E" w:rsidRPr="000374A8" w:rsidRDefault="00F6199E" w:rsidP="008A0CB6">
            <w:pPr>
              <w:rPr>
                <w:lang w:val="nl-NL"/>
              </w:rPr>
            </w:pPr>
            <w:r w:rsidRPr="000374A8">
              <w:rPr>
                <w:lang w:val="nl-NL"/>
              </w:rPr>
              <w:t>D/A-finaliteit</w:t>
            </w:r>
          </w:p>
        </w:tc>
        <w:tc>
          <w:tcPr>
            <w:tcW w:w="3247" w:type="dxa"/>
            <w:shd w:val="clear" w:color="auto" w:fill="A6A6A6" w:themeFill="background1" w:themeFillShade="A6"/>
          </w:tcPr>
          <w:p w14:paraId="6EA01485" w14:textId="77777777" w:rsidR="00F6199E" w:rsidRPr="000374A8" w:rsidRDefault="00F6199E" w:rsidP="008A0CB6">
            <w:pPr>
              <w:rPr>
                <w:lang w:val="nl-NL"/>
              </w:rPr>
            </w:pPr>
            <w:r w:rsidRPr="000374A8">
              <w:rPr>
                <w:lang w:val="nl-NL"/>
              </w:rPr>
              <w:t>A-finaliteit</w:t>
            </w:r>
          </w:p>
        </w:tc>
      </w:tr>
      <w:tr w:rsidR="00F6199E" w:rsidRPr="00EC2193" w14:paraId="4EBE3BBC" w14:textId="77777777" w:rsidTr="008A0CB6">
        <w:trPr>
          <w:trHeight w:val="1176"/>
        </w:trPr>
        <w:tc>
          <w:tcPr>
            <w:tcW w:w="3246" w:type="dxa"/>
          </w:tcPr>
          <w:p w14:paraId="4C02168D" w14:textId="77777777" w:rsidR="00F6199E" w:rsidRPr="000374A8" w:rsidRDefault="00F6199E" w:rsidP="008A0CB6">
            <w:pPr>
              <w:rPr>
                <w:lang w:val="nl-NL"/>
              </w:rPr>
            </w:pPr>
            <w:r w:rsidRPr="000374A8">
              <w:rPr>
                <w:lang w:val="nl-NL"/>
              </w:rPr>
              <w:t>Ontwikkelen van wiskundig, (empirisch) natuur- en technisch-wetenschappelijk denken en vaardig zijn</w:t>
            </w:r>
            <w:r>
              <w:rPr>
                <w:lang w:val="nl-NL"/>
              </w:rPr>
              <w:t>:</w:t>
            </w:r>
          </w:p>
          <w:p w14:paraId="0727FDC9" w14:textId="77777777" w:rsidR="00F6199E" w:rsidRPr="000374A8" w:rsidRDefault="00F6199E" w:rsidP="008A0CB6">
            <w:pPr>
              <w:pStyle w:val="Opsomming1"/>
              <w:numPr>
                <w:ilvl w:val="0"/>
                <w:numId w:val="3"/>
              </w:numPr>
              <w:rPr>
                <w:lang w:val="nl-NL"/>
              </w:rPr>
            </w:pPr>
            <w:r w:rsidRPr="000374A8">
              <w:rPr>
                <w:lang w:val="nl-NL"/>
              </w:rPr>
              <w:t>onderzoekend</w:t>
            </w:r>
          </w:p>
          <w:p w14:paraId="243FC457" w14:textId="77777777" w:rsidR="00F6199E" w:rsidRPr="000374A8" w:rsidRDefault="00F6199E" w:rsidP="008A0CB6">
            <w:pPr>
              <w:pStyle w:val="Opsomming1"/>
              <w:numPr>
                <w:ilvl w:val="0"/>
                <w:numId w:val="3"/>
              </w:numPr>
              <w:rPr>
                <w:lang w:val="nl-NL"/>
              </w:rPr>
            </w:pPr>
            <w:r w:rsidRPr="000374A8">
              <w:rPr>
                <w:lang w:val="nl-NL"/>
              </w:rPr>
              <w:t>experimenterend</w:t>
            </w:r>
          </w:p>
          <w:p w14:paraId="3D5BF98C" w14:textId="77777777" w:rsidR="00F6199E" w:rsidRPr="000374A8" w:rsidRDefault="00F6199E" w:rsidP="008A0CB6">
            <w:pPr>
              <w:pStyle w:val="Opsomming1"/>
              <w:numPr>
                <w:ilvl w:val="0"/>
                <w:numId w:val="3"/>
              </w:numPr>
              <w:rPr>
                <w:lang w:val="nl-NL"/>
              </w:rPr>
            </w:pPr>
            <w:r w:rsidRPr="000374A8">
              <w:rPr>
                <w:lang w:val="nl-NL"/>
              </w:rPr>
              <w:t>exploratief</w:t>
            </w:r>
          </w:p>
        </w:tc>
        <w:tc>
          <w:tcPr>
            <w:tcW w:w="3246" w:type="dxa"/>
          </w:tcPr>
          <w:p w14:paraId="0C8155B1" w14:textId="77777777" w:rsidR="00F6199E" w:rsidRPr="000374A8" w:rsidRDefault="00F6199E" w:rsidP="008A0CB6">
            <w:pPr>
              <w:rPr>
                <w:lang w:val="nl-NL"/>
              </w:rPr>
            </w:pPr>
            <w:r w:rsidRPr="000374A8">
              <w:rPr>
                <w:lang w:val="nl-NL"/>
              </w:rPr>
              <w:t>Ontwikkelen van technologisch denken en vaardig zijn (techniek/wetenschap)</w:t>
            </w:r>
            <w:r>
              <w:rPr>
                <w:lang w:val="nl-NL"/>
              </w:rPr>
              <w:t>:</w:t>
            </w:r>
          </w:p>
          <w:p w14:paraId="58C11501" w14:textId="77777777" w:rsidR="00F6199E" w:rsidRPr="000374A8" w:rsidRDefault="00F6199E" w:rsidP="008A0CB6">
            <w:pPr>
              <w:pStyle w:val="Opsomming1"/>
              <w:numPr>
                <w:ilvl w:val="0"/>
                <w:numId w:val="3"/>
              </w:numPr>
              <w:rPr>
                <w:lang w:val="nl-NL"/>
              </w:rPr>
            </w:pPr>
            <w:r w:rsidRPr="000374A8">
              <w:rPr>
                <w:lang w:val="nl-NL"/>
              </w:rPr>
              <w:t>onderzoekend</w:t>
            </w:r>
          </w:p>
          <w:p w14:paraId="024FBFED" w14:textId="77777777" w:rsidR="00F6199E" w:rsidRPr="000374A8" w:rsidRDefault="00F6199E" w:rsidP="008A0CB6">
            <w:pPr>
              <w:pStyle w:val="Opsomming1"/>
              <w:numPr>
                <w:ilvl w:val="0"/>
                <w:numId w:val="3"/>
              </w:numPr>
              <w:rPr>
                <w:lang w:val="nl-NL"/>
              </w:rPr>
            </w:pPr>
            <w:r w:rsidRPr="000374A8">
              <w:rPr>
                <w:lang w:val="nl-NL"/>
              </w:rPr>
              <w:t>toegepaste wiskunde en wetenschappen</w:t>
            </w:r>
          </w:p>
          <w:p w14:paraId="4882A48A" w14:textId="77777777" w:rsidR="00F6199E" w:rsidRPr="000374A8" w:rsidRDefault="00F6199E" w:rsidP="008A0CB6">
            <w:pPr>
              <w:pStyle w:val="Opsomming1"/>
              <w:numPr>
                <w:ilvl w:val="0"/>
                <w:numId w:val="3"/>
              </w:numPr>
              <w:rPr>
                <w:lang w:val="nl-NL"/>
              </w:rPr>
            </w:pPr>
            <w:r w:rsidRPr="000374A8">
              <w:rPr>
                <w:lang w:val="nl-NL"/>
              </w:rPr>
              <w:t>diagnose</w:t>
            </w:r>
          </w:p>
        </w:tc>
        <w:tc>
          <w:tcPr>
            <w:tcW w:w="3247" w:type="dxa"/>
          </w:tcPr>
          <w:p w14:paraId="56EF19E0" w14:textId="77777777" w:rsidR="00F6199E" w:rsidRPr="000374A8" w:rsidRDefault="00F6199E" w:rsidP="008A0CB6">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2DC08BC1" w14:textId="77777777" w:rsidR="00F6199E" w:rsidRPr="000374A8" w:rsidRDefault="00F6199E" w:rsidP="008A0CB6">
            <w:pPr>
              <w:rPr>
                <w:lang w:val="nl-NL"/>
              </w:rPr>
            </w:pPr>
          </w:p>
        </w:tc>
      </w:tr>
      <w:tr w:rsidR="00F6199E" w:rsidRPr="00EC2193" w14:paraId="40A70B42" w14:textId="77777777" w:rsidTr="008A0CB6">
        <w:trPr>
          <w:trHeight w:val="192"/>
        </w:trPr>
        <w:tc>
          <w:tcPr>
            <w:tcW w:w="3246" w:type="dxa"/>
          </w:tcPr>
          <w:p w14:paraId="73068637" w14:textId="77777777" w:rsidR="00F6199E" w:rsidRPr="000374A8" w:rsidRDefault="00F6199E" w:rsidP="008A0CB6">
            <w:pPr>
              <w:rPr>
                <w:lang w:val="nl-NL"/>
              </w:rPr>
            </w:pPr>
            <w:r w:rsidRPr="000374A8">
              <w:rPr>
                <w:lang w:val="nl-NL"/>
              </w:rPr>
              <w:t>Transfertgericht in ontwikkeling</w:t>
            </w:r>
          </w:p>
        </w:tc>
        <w:tc>
          <w:tcPr>
            <w:tcW w:w="3246" w:type="dxa"/>
          </w:tcPr>
          <w:p w14:paraId="5C57F3E6" w14:textId="77777777" w:rsidR="00F6199E" w:rsidRPr="000374A8" w:rsidRDefault="00F6199E" w:rsidP="008A0CB6">
            <w:pPr>
              <w:rPr>
                <w:lang w:val="nl-NL"/>
              </w:rPr>
            </w:pPr>
            <w:r w:rsidRPr="000374A8">
              <w:rPr>
                <w:lang w:val="nl-NL"/>
              </w:rPr>
              <w:t>Contextgericht in implementatie</w:t>
            </w:r>
          </w:p>
        </w:tc>
        <w:tc>
          <w:tcPr>
            <w:tcW w:w="3247" w:type="dxa"/>
          </w:tcPr>
          <w:p w14:paraId="3534AB94" w14:textId="77777777" w:rsidR="00F6199E" w:rsidRPr="000374A8" w:rsidRDefault="00F6199E" w:rsidP="008A0CB6">
            <w:pPr>
              <w:rPr>
                <w:lang w:val="nl-NL"/>
              </w:rPr>
            </w:pPr>
            <w:r w:rsidRPr="000374A8">
              <w:rPr>
                <w:lang w:val="nl-NL"/>
              </w:rPr>
              <w:t>Taakgericht in concretisering</w:t>
            </w:r>
          </w:p>
        </w:tc>
      </w:tr>
      <w:tr w:rsidR="00F6199E" w:rsidRPr="00EC2193" w14:paraId="5EE01E8E" w14:textId="77777777" w:rsidTr="008A0CB6">
        <w:trPr>
          <w:trHeight w:val="345"/>
        </w:trPr>
        <w:tc>
          <w:tcPr>
            <w:tcW w:w="3246" w:type="dxa"/>
          </w:tcPr>
          <w:p w14:paraId="6367A92F" w14:textId="77777777" w:rsidR="00F6199E" w:rsidRPr="000374A8" w:rsidRDefault="00F6199E" w:rsidP="008A0CB6">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3246" w:type="dxa"/>
          </w:tcPr>
          <w:p w14:paraId="1AD2517C" w14:textId="77777777" w:rsidR="00F6199E" w:rsidRPr="000374A8" w:rsidRDefault="00F6199E" w:rsidP="008A0CB6">
            <w:pPr>
              <w:rPr>
                <w:lang w:val="nl-NL"/>
              </w:rPr>
            </w:pPr>
            <w:r w:rsidRPr="000374A8">
              <w:rPr>
                <w:lang w:val="nl-NL"/>
              </w:rPr>
              <w:t>Denken in functie van het proces</w:t>
            </w:r>
          </w:p>
        </w:tc>
        <w:tc>
          <w:tcPr>
            <w:tcW w:w="3247" w:type="dxa"/>
          </w:tcPr>
          <w:p w14:paraId="118CBA9F" w14:textId="77777777" w:rsidR="00F6199E" w:rsidRPr="000374A8" w:rsidRDefault="00F6199E" w:rsidP="008A0CB6">
            <w:pPr>
              <w:rPr>
                <w:lang w:val="nl-NL"/>
              </w:rPr>
            </w:pPr>
            <w:r w:rsidRPr="000374A8">
              <w:rPr>
                <w:lang w:val="nl-NL"/>
              </w:rPr>
              <w:t>Denken in functie van het product</w:t>
            </w:r>
          </w:p>
        </w:tc>
      </w:tr>
      <w:tr w:rsidR="00F6199E" w:rsidRPr="00EC2193" w14:paraId="142C2FB3" w14:textId="77777777" w:rsidTr="008A0CB6">
        <w:trPr>
          <w:trHeight w:val="280"/>
        </w:trPr>
        <w:tc>
          <w:tcPr>
            <w:tcW w:w="3246" w:type="dxa"/>
          </w:tcPr>
          <w:p w14:paraId="570121A6" w14:textId="77777777" w:rsidR="00F6199E" w:rsidRPr="000374A8" w:rsidRDefault="00F6199E" w:rsidP="008A0CB6">
            <w:pPr>
              <w:rPr>
                <w:lang w:val="nl-NL"/>
              </w:rPr>
            </w:pPr>
            <w:r w:rsidRPr="000374A8">
              <w:rPr>
                <w:lang w:val="nl-NL"/>
              </w:rPr>
              <w:t>Groei in complexiteit en transfert</w:t>
            </w:r>
          </w:p>
        </w:tc>
        <w:tc>
          <w:tcPr>
            <w:tcW w:w="3246" w:type="dxa"/>
          </w:tcPr>
          <w:p w14:paraId="6174C501" w14:textId="77777777" w:rsidR="00F6199E" w:rsidRPr="000374A8" w:rsidRDefault="00F6199E" w:rsidP="008A0CB6">
            <w:pPr>
              <w:rPr>
                <w:lang w:val="nl-NL"/>
              </w:rPr>
            </w:pPr>
            <w:r w:rsidRPr="000374A8">
              <w:rPr>
                <w:lang w:val="nl-NL"/>
              </w:rPr>
              <w:t>Groei in complexiteit van processen</w:t>
            </w:r>
          </w:p>
        </w:tc>
        <w:tc>
          <w:tcPr>
            <w:tcW w:w="3247" w:type="dxa"/>
          </w:tcPr>
          <w:p w14:paraId="57B6A030" w14:textId="77777777" w:rsidR="00F6199E" w:rsidRPr="000374A8" w:rsidRDefault="00F6199E" w:rsidP="008A0CB6">
            <w:pPr>
              <w:rPr>
                <w:lang w:val="nl-NL"/>
              </w:rPr>
            </w:pPr>
            <w:r w:rsidRPr="000374A8">
              <w:rPr>
                <w:lang w:val="nl-NL"/>
              </w:rPr>
              <w:t>Groei in verfijning van de specialisatie</w:t>
            </w:r>
          </w:p>
        </w:tc>
      </w:tr>
    </w:tbl>
    <w:p w14:paraId="16012A59" w14:textId="77777777" w:rsidR="00483294" w:rsidRDefault="00483294" w:rsidP="008016FA"/>
    <w:p w14:paraId="4AC90B86" w14:textId="77777777" w:rsidR="008016FA" w:rsidRDefault="008016FA" w:rsidP="001400DC">
      <w:pPr>
        <w:pStyle w:val="Kop2"/>
      </w:pPr>
      <w:bookmarkStart w:id="57" w:name="_Toc121484774"/>
      <w:bookmarkStart w:id="58" w:name="_Toc127295253"/>
      <w:bookmarkStart w:id="59" w:name="_Toc128941177"/>
      <w:bookmarkStart w:id="60" w:name="_Toc129036344"/>
      <w:bookmarkStart w:id="61" w:name="_Toc129199573"/>
      <w:bookmarkStart w:id="62" w:name="_Toc150785186"/>
      <w:r>
        <w:t>Plaats in de lessentabel</w:t>
      </w:r>
      <w:bookmarkEnd w:id="57"/>
      <w:bookmarkEnd w:id="58"/>
      <w:bookmarkEnd w:id="59"/>
      <w:bookmarkEnd w:id="60"/>
      <w:bookmarkEnd w:id="61"/>
      <w:bookmarkEnd w:id="62"/>
    </w:p>
    <w:p w14:paraId="492964D6" w14:textId="77777777" w:rsidR="00AE3703" w:rsidRPr="007D2ADE" w:rsidRDefault="00AE3703" w:rsidP="00AE3703">
      <w:bookmarkStart w:id="63" w:name="_Toc121484775"/>
      <w:bookmarkStart w:id="64" w:name="_Toc127295254"/>
      <w:bookmarkStart w:id="65" w:name="_Toc128941178"/>
      <w:bookmarkStart w:id="66" w:name="_Toc129036345"/>
      <w:bookmarkStart w:id="67" w:name="_Toc129199574"/>
      <w:bookmarkStart w:id="68" w:name="_Hlk128940317"/>
      <w:bookmarkStart w:id="69" w:name="_Hlk149066263"/>
      <w:r>
        <w:t>Het leerplan is gebaseerd op minimumdoelen van de basisvorming, specifieke minimumdoelen.</w:t>
      </w:r>
    </w:p>
    <w:p w14:paraId="540E41E7" w14:textId="0740C0D5" w:rsidR="00AE3703" w:rsidRDefault="00AE3703" w:rsidP="00AE3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3A0F3B">
        <w:t xml:space="preserve">Het leerplan is gericht op </w:t>
      </w:r>
      <w:r>
        <w:t>13</w:t>
      </w:r>
      <w:r w:rsidRPr="003A0F3B">
        <w:t xml:space="preserve"> graaduren en is bestemd voor de studierichting </w:t>
      </w:r>
      <w:r>
        <w:t>Technologische wetenschappen</w:t>
      </w:r>
      <w:r w:rsidRPr="003A0F3B">
        <w:t xml:space="preserve">. </w:t>
      </w:r>
      <w:r>
        <w:t xml:space="preserve">Een evenwichtige verhouding van onderdelen in het leerplan, zonder in een strakke opdeling in vakken te vervallen, versterkt het pedagogisch didactisch proces. </w:t>
      </w:r>
      <w:r w:rsidRPr="00FB1D79">
        <w:t xml:space="preserve">De vertaling van de leerplandoelen in een uitdagend aanbod </w:t>
      </w:r>
      <w:r>
        <w:t>is een</w:t>
      </w:r>
      <w:r w:rsidRPr="00FB1D79">
        <w:t xml:space="preserve"> opdracht van de school en zijn le</w:t>
      </w:r>
      <w:r>
        <w:t>raren</w:t>
      </w:r>
      <w:r w:rsidRPr="00FB1D79">
        <w:t>team (vakgroep). De onderlinge verdeling en de aandacht die elk doel krijgt maakt deel uit van d</w:t>
      </w:r>
      <w:r>
        <w:t>ie</w:t>
      </w:r>
      <w:r w:rsidRPr="00FB1D79">
        <w:t xml:space="preserve"> oefening. Dit leerplan geeft geen indicatie over de intensiteit waarmee een doel kan </w:t>
      </w:r>
      <w:r>
        <w:t xml:space="preserve">worden </w:t>
      </w:r>
      <w:r w:rsidRPr="00FB1D79">
        <w:t xml:space="preserve">behandeld, bepaalde doelen zullen meer onderwijstijd vragen dan andere. </w:t>
      </w:r>
    </w:p>
    <w:p w14:paraId="627C7612" w14:textId="77777777" w:rsidR="004A72E7" w:rsidRDefault="004A72E7" w:rsidP="00AE3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1645613F" w14:textId="77777777" w:rsidR="004A72E7" w:rsidRDefault="004A72E7" w:rsidP="004A72E7">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47AB8B72" w14:textId="77777777" w:rsidR="00CC6407" w:rsidRDefault="00CC6407" w:rsidP="001400DC">
      <w:pPr>
        <w:pStyle w:val="Kop1"/>
      </w:pPr>
      <w:bookmarkStart w:id="70" w:name="_Toc131059653"/>
      <w:bookmarkStart w:id="71" w:name="_Toc133843924"/>
      <w:bookmarkStart w:id="72" w:name="_Toc146201039"/>
      <w:bookmarkStart w:id="73" w:name="_Toc150785187"/>
      <w:bookmarkStart w:id="74" w:name="_Toc121484783"/>
      <w:bookmarkStart w:id="75" w:name="_Toc127295262"/>
      <w:bookmarkStart w:id="76" w:name="_Toc128941185"/>
      <w:bookmarkStart w:id="77" w:name="_Toc129036352"/>
      <w:bookmarkStart w:id="78" w:name="_Toc129199581"/>
      <w:bookmarkEnd w:id="63"/>
      <w:bookmarkEnd w:id="64"/>
      <w:bookmarkEnd w:id="65"/>
      <w:bookmarkEnd w:id="66"/>
      <w:bookmarkEnd w:id="67"/>
      <w:bookmarkEnd w:id="68"/>
      <w:r>
        <w:lastRenderedPageBreak/>
        <w:t>Pedagogisch-didactische duiding</w:t>
      </w:r>
      <w:bookmarkEnd w:id="70"/>
      <w:bookmarkEnd w:id="71"/>
      <w:bookmarkEnd w:id="72"/>
      <w:bookmarkEnd w:id="73"/>
    </w:p>
    <w:p w14:paraId="1B1174D9" w14:textId="225D75B8" w:rsidR="00CC6407" w:rsidRDefault="00CC6407" w:rsidP="001400DC">
      <w:pPr>
        <w:pStyle w:val="Kop2"/>
      </w:pPr>
      <w:bookmarkStart w:id="79" w:name="_Toc54974870"/>
      <w:bookmarkStart w:id="80" w:name="_Toc93586858"/>
      <w:bookmarkStart w:id="81" w:name="_Toc131059654"/>
      <w:bookmarkStart w:id="82" w:name="_Toc133843925"/>
      <w:bookmarkStart w:id="83" w:name="_Toc146201040"/>
      <w:bookmarkStart w:id="84" w:name="_Toc150785188"/>
      <w:r>
        <w:t>Technologische wetenschappen en het vormingsconcept</w:t>
      </w:r>
      <w:bookmarkEnd w:id="79"/>
      <w:bookmarkEnd w:id="80"/>
      <w:bookmarkEnd w:id="81"/>
      <w:bookmarkEnd w:id="82"/>
      <w:bookmarkEnd w:id="83"/>
      <w:bookmarkEnd w:id="84"/>
    </w:p>
    <w:p w14:paraId="07BC79E9" w14:textId="2D9D6CB3" w:rsidR="00CC6407" w:rsidRDefault="00CC6407" w:rsidP="00CC6407">
      <w:pPr>
        <w:rPr>
          <w:rStyle w:val="normaltextrun"/>
          <w:rFonts w:ascii="Calibri" w:hAnsi="Calibri" w:cs="Calibri"/>
        </w:rPr>
      </w:pPr>
      <w:bookmarkStart w:id="85" w:name="_Toc93586859"/>
      <w:r>
        <w:t xml:space="preserve">Het leerplan Technologische wetenschappen is ingebed in het vormingsconcept van de katholieke dialoogschool. </w:t>
      </w:r>
      <w:r w:rsidRPr="721DE46A">
        <w:rPr>
          <w:rStyle w:val="normaltextrun"/>
          <w:rFonts w:ascii="Calibri" w:hAnsi="Calibri" w:cs="Calibri"/>
        </w:rPr>
        <w:t>In het leerplan ligt de nadruk op de natuurwetenschappelijke en technisch</w:t>
      </w:r>
      <w:r>
        <w:rPr>
          <w:rStyle w:val="normaltextrun"/>
          <w:rFonts w:ascii="Calibri" w:hAnsi="Calibri" w:cs="Calibri"/>
        </w:rPr>
        <w:t>-technologische</w:t>
      </w:r>
      <w:r w:rsidRPr="721DE46A">
        <w:rPr>
          <w:rStyle w:val="normaltextrun"/>
          <w:rFonts w:ascii="Calibri" w:hAnsi="Calibri" w:cs="Calibri"/>
        </w:rPr>
        <w:t xml:space="preserve"> vorming en er is een </w:t>
      </w:r>
      <w:r>
        <w:rPr>
          <w:rStyle w:val="normaltextrun"/>
          <w:rFonts w:ascii="Calibri" w:hAnsi="Calibri" w:cs="Calibri"/>
        </w:rPr>
        <w:t xml:space="preserve">sterke </w:t>
      </w:r>
      <w:r w:rsidRPr="721DE46A">
        <w:rPr>
          <w:rStyle w:val="normaltextrun"/>
          <w:rFonts w:ascii="Calibri" w:hAnsi="Calibri" w:cs="Calibri"/>
        </w:rPr>
        <w:t>verbinding met de wiskundige vorming en maatschappelijke vorming. De wegwijzers duurzaamheid en verbeelding maken er inherent deel van uit.</w:t>
      </w:r>
    </w:p>
    <w:p w14:paraId="649D8149" w14:textId="77777777" w:rsidR="00CC6407" w:rsidRDefault="00CC6407" w:rsidP="00CC6407">
      <w:pPr>
        <w:rPr>
          <w:rFonts w:ascii="Segoe UI" w:hAnsi="Segoe UI" w:cs="Segoe UI"/>
          <w:color w:val="595959"/>
          <w:sz w:val="18"/>
          <w:szCs w:val="18"/>
        </w:rPr>
      </w:pPr>
      <w:r>
        <w:rPr>
          <w:rStyle w:val="normaltextrun"/>
          <w:rFonts w:ascii="Calibri" w:hAnsi="Calibri" w:cs="Calibri"/>
          <w:b/>
          <w:bCs/>
          <w:color w:val="595959"/>
        </w:rPr>
        <w:t>Natuurwetenschappelijke en technische vorming</w:t>
      </w:r>
    </w:p>
    <w:p w14:paraId="0975BCB7" w14:textId="30754BB7" w:rsidR="00CC6407" w:rsidRDefault="00CC6407" w:rsidP="00CC6407">
      <w:r>
        <w:t xml:space="preserve">Via het leerplan Technologische wetenschappen en leerplandoelen </w:t>
      </w:r>
      <w:r w:rsidR="0087104E">
        <w:t>natuurwetenschappen</w:t>
      </w:r>
      <w:r>
        <w:t xml:space="preserve"> in het curriculum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04D5813D" w14:textId="77777777" w:rsidR="00CC6407" w:rsidRDefault="00CC6407" w:rsidP="00CC6407">
      <w:pPr>
        <w:rPr>
          <w:rStyle w:val="eop"/>
          <w:rFonts w:eastAsia="Arial" w:cs="Calibri"/>
          <w:color w:val="595959"/>
        </w:rPr>
      </w:pPr>
      <w:r>
        <w:rPr>
          <w:rStyle w:val="normaltextrun"/>
          <w:rFonts w:ascii="Calibri" w:hAnsi="Calibri" w:cs="Calibri"/>
          <w:color w:val="595959"/>
        </w:rPr>
        <w:t>In natuurwetenschappelijke en technische vorming wordt kennis opgebouwd vanuit een wetenschappelijke methode. Het onderzoekend leren of leren onderzoeken wordt in het lesgebeuren geïntegreerd. Leerlingen leren in een contextrijke leeromgeving en aan de hand van hulpmiddelen en meetinstrumenten observeren, meten, onderzoeken en experimenteren. Ze leren op een veilige en duurzame manier omgaan met materialen, chemische stoffen en technische systemen.</w:t>
      </w:r>
    </w:p>
    <w:p w14:paraId="0DCBC2F3" w14:textId="2BCD69E3" w:rsidR="00CC6407" w:rsidRDefault="00CC6407" w:rsidP="00CC6407">
      <w:pPr>
        <w:rPr>
          <w:rStyle w:val="eop"/>
          <w:rFonts w:eastAsia="Arial" w:cs="Calibri"/>
          <w:color w:val="595959"/>
        </w:rPr>
      </w:pPr>
      <w:r>
        <w:rPr>
          <w:rStyle w:val="eop"/>
          <w:rFonts w:eastAsia="Arial" w:cs="Calibri"/>
          <w:color w:val="595959"/>
        </w:rPr>
        <w:t>Tijdens de technische vorming ontwikkelen de leerlingen hun technologisch denken en technisch-operationele vaardigheden, alsook het probleemoplossend leren en het leren ontwerpen. De interactie tussen onderzoeken en ontwerpen is een gegeven in de ontwikkeling van hun projecten.</w:t>
      </w:r>
    </w:p>
    <w:p w14:paraId="5D02AA2F" w14:textId="77777777" w:rsidR="00CC6407" w:rsidRPr="000374A8" w:rsidRDefault="00CC6407" w:rsidP="00CC6407">
      <w:pPr>
        <w:rPr>
          <w:color w:val="595959"/>
        </w:rPr>
      </w:pPr>
      <w:r>
        <w:rPr>
          <w:rStyle w:val="normaltextrun"/>
          <w:rFonts w:ascii="Calibri" w:hAnsi="Calibri" w:cs="Calibri"/>
          <w:color w:val="595959"/>
        </w:rPr>
        <w:t>Een vlot gebruik van informaticatechnologieën in wetenschappen en technische vorming komen aan bod. Simulatie- en tekensoftware zijn een krachtig hulpmiddel bij conceptvorming en inzicht in abstractere begrippen. Dat geldt zowel voor het bekijken en gebruiken van simulaties, als voor het zelf creëren van schema’s en tekeningen.</w:t>
      </w:r>
    </w:p>
    <w:p w14:paraId="4A47B8F8" w14:textId="77777777" w:rsidR="00CC6407" w:rsidRDefault="00CC6407" w:rsidP="00CC6407">
      <w:pPr>
        <w:rPr>
          <w:rFonts w:ascii="Segoe UI" w:hAnsi="Segoe UI" w:cs="Segoe UI"/>
          <w:color w:val="595959"/>
          <w:sz w:val="18"/>
          <w:szCs w:val="18"/>
        </w:rPr>
      </w:pPr>
      <w:r>
        <w:rPr>
          <w:rStyle w:val="normaltextrun"/>
          <w:rFonts w:ascii="Calibri" w:hAnsi="Calibri" w:cs="Calibri"/>
          <w:b/>
          <w:bCs/>
          <w:color w:val="595959"/>
        </w:rPr>
        <w:t>Wiskundige vorming</w:t>
      </w:r>
    </w:p>
    <w:p w14:paraId="3C8FF183" w14:textId="403D09F6" w:rsidR="00CC6407" w:rsidRDefault="00CC6407" w:rsidP="00CC6407">
      <w:pPr>
        <w:rPr>
          <w:rFonts w:ascii="Segoe UI" w:hAnsi="Segoe UI" w:cs="Segoe UI"/>
          <w:color w:val="595959"/>
          <w:sz w:val="18"/>
          <w:szCs w:val="18"/>
        </w:rPr>
      </w:pPr>
      <w:r>
        <w:rPr>
          <w:rStyle w:val="normaltextrun"/>
          <w:rFonts w:ascii="Calibri" w:hAnsi="Calibri" w:cs="Calibri"/>
          <w:color w:val="595959"/>
        </w:rPr>
        <w:t>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en om te communiceren. Wiskunde is ook een krachtig instrument om complexe problemen te beschrijven en op te lossen. Het leerplan Technologische wetenschappen biedt een waaier aan opportuniteiten om de leerlingen te laten inzien hoe wiskundige technieken concrete toepassingen hebben. De leerlingen kunnen op deze manier dieper inzicht in en appreciatie voor wiskunde verwerven, terwijl ze hun wetenschappelijke en technologische kennis verdiepen.</w:t>
      </w:r>
    </w:p>
    <w:p w14:paraId="79310C3F" w14:textId="77777777" w:rsidR="00CC6407" w:rsidRDefault="00CC6407" w:rsidP="00CC6407">
      <w:pPr>
        <w:rPr>
          <w:rFonts w:ascii="Segoe UI" w:hAnsi="Segoe UI" w:cs="Segoe UI"/>
          <w:color w:val="595959"/>
          <w:sz w:val="18"/>
          <w:szCs w:val="18"/>
        </w:rPr>
      </w:pPr>
      <w:r>
        <w:rPr>
          <w:rStyle w:val="normaltextrun"/>
          <w:rFonts w:ascii="Calibri" w:hAnsi="Calibri" w:cs="Calibri"/>
          <w:b/>
          <w:bCs/>
          <w:color w:val="595959"/>
        </w:rPr>
        <w:t>Maatschappelijke vorming</w:t>
      </w:r>
    </w:p>
    <w:p w14:paraId="69AFCF09" w14:textId="60961616" w:rsidR="00CC6407" w:rsidRDefault="00CC6407" w:rsidP="00CC6407">
      <w:pPr>
        <w:rPr>
          <w:rFonts w:ascii="Segoe UI" w:hAnsi="Segoe UI" w:cs="Segoe UI"/>
          <w:color w:val="595959"/>
          <w:sz w:val="18"/>
          <w:szCs w:val="18"/>
        </w:rPr>
      </w:pPr>
      <w:r>
        <w:rPr>
          <w:rStyle w:val="normaltextrun"/>
          <w:rFonts w:ascii="Calibri" w:hAnsi="Calibri" w:cs="Calibri"/>
          <w:color w:val="595959"/>
        </w:rPr>
        <w:t>Wetenschappen en techniek vervullen een cruciale rol in onze samenleving. De ontwikkelingen van nieuwe materialen, duurzame hernieuwbare energie, energieprestaties, telecommunicatie, internet of things</w:t>
      </w:r>
      <w:r w:rsidR="00805707">
        <w:rPr>
          <w:rStyle w:val="normaltextrun"/>
          <w:rFonts w:ascii="Calibri" w:hAnsi="Calibri" w:cs="Calibri"/>
          <w:color w:val="595959"/>
        </w:rPr>
        <w:t xml:space="preserve"> </w:t>
      </w:r>
      <w:r>
        <w:rPr>
          <w:rStyle w:val="normaltextrun"/>
          <w:rFonts w:ascii="Calibri" w:hAnsi="Calibri" w:cs="Calibri"/>
          <w:color w:val="595959"/>
        </w:rPr>
        <w:t>... hebben een grote impact op het welzijn van mensen. De leerlingen wordt tijdens hun technische ontwikkelingen en realisaties gevraagd die maatschappelijke uitdagingen ter harte te nemen, kritisch te reflecteren en een rol op te nemen in innovatieve ontwikkelingen.</w:t>
      </w:r>
    </w:p>
    <w:p w14:paraId="18A679BE" w14:textId="7FDA16AD" w:rsidR="00CC6407" w:rsidRDefault="00CC6407" w:rsidP="00CC6407">
      <w:pPr>
        <w:rPr>
          <w:rStyle w:val="normaltextrun"/>
          <w:rFonts w:ascii="Calibri" w:hAnsi="Calibri" w:cs="Calibri"/>
          <w:color w:val="595959"/>
        </w:rPr>
      </w:pPr>
      <w:r>
        <w:rPr>
          <w:rStyle w:val="normaltextrun"/>
          <w:rFonts w:ascii="Calibri" w:hAnsi="Calibri" w:cs="Calibri"/>
          <w:color w:val="595959"/>
        </w:rPr>
        <w:lastRenderedPageBreak/>
        <w:t>De </w:t>
      </w:r>
      <w:r>
        <w:rPr>
          <w:rStyle w:val="normaltextrun"/>
          <w:rFonts w:ascii="Calibri" w:hAnsi="Calibri" w:cs="Calibri"/>
          <w:b/>
          <w:bCs/>
          <w:color w:val="595959"/>
        </w:rPr>
        <w:t>wegwijzers duurzaamheid en verbeelding</w:t>
      </w:r>
      <w:r>
        <w:rPr>
          <w:rStyle w:val="normaltextrun"/>
          <w:rFonts w:ascii="Calibri" w:hAnsi="Calibri" w:cs="Calibri"/>
          <w:color w:val="595959"/>
        </w:rPr>
        <w:t> kleuren het leerplan Technologische wetenschappen. Werken vanuit duurzaamheid legt sterk de nadruk op de intrinsieke verbondenheid van alle dingen en mensen en het behoud en de verbetering van een duurzame wereld. Inhoudelijk gaat het ook om het belang van duurzaam omgaan met materialen en technologie met aandacht voor ecologie.</w:t>
      </w:r>
    </w:p>
    <w:p w14:paraId="45992FF6" w14:textId="4648BEEE" w:rsidR="00CC6407" w:rsidRDefault="00CC6407" w:rsidP="00CC6407">
      <w:pPr>
        <w:rPr>
          <w:rFonts w:ascii="Segoe UI" w:hAnsi="Segoe UI" w:cs="Segoe UI"/>
          <w:color w:val="595959"/>
          <w:sz w:val="18"/>
          <w:szCs w:val="18"/>
        </w:rPr>
      </w:pPr>
      <w:r>
        <w:rPr>
          <w:rStyle w:val="normaltextrun"/>
          <w:rFonts w:ascii="Calibri" w:hAnsi="Calibri" w:cs="Calibri"/>
          <w:color w:val="595959"/>
        </w:rPr>
        <w:t xml:space="preserve">Verbeelding geeft leraren en leerlingen zuurstof om uitdagingen, vragen en problemen niet op één bepaalde manier op te lossen of te beantwoorden en om vooropgestelde methodes niet slaafs te volgen. </w:t>
      </w:r>
      <w:r w:rsidR="00D04F50">
        <w:rPr>
          <w:rStyle w:val="normaltextrun"/>
          <w:rFonts w:ascii="Calibri" w:hAnsi="Calibri" w:cs="Calibri"/>
          <w:color w:val="595959"/>
        </w:rPr>
        <w:t>Engineeren</w:t>
      </w:r>
      <w:r>
        <w:rPr>
          <w:rStyle w:val="normaltextrun"/>
          <w:rFonts w:ascii="Calibri" w:hAnsi="Calibri" w:cs="Calibri"/>
          <w:color w:val="595959"/>
        </w:rPr>
        <w:t xml:space="preserve"> heeft immers in essentie een creatief karakter.</w:t>
      </w:r>
    </w:p>
    <w:p w14:paraId="20D1C437" w14:textId="77777777" w:rsidR="00CC6407" w:rsidRPr="003708C8" w:rsidRDefault="00CC6407" w:rsidP="00CC6407">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2A612F46" w14:textId="77777777" w:rsidR="00CC6407" w:rsidRPr="00EA14BA" w:rsidRDefault="00CC6407" w:rsidP="001400DC">
      <w:pPr>
        <w:pStyle w:val="Kop2"/>
      </w:pPr>
      <w:bookmarkStart w:id="86" w:name="_Toc131059655"/>
      <w:bookmarkStart w:id="87" w:name="_Toc133843926"/>
      <w:bookmarkStart w:id="88" w:name="_Toc146201041"/>
      <w:bookmarkStart w:id="89" w:name="_Toc150785189"/>
      <w:r>
        <w:t>Krachtlijnen</w:t>
      </w:r>
      <w:bookmarkEnd w:id="85"/>
      <w:bookmarkEnd w:id="86"/>
      <w:bookmarkEnd w:id="87"/>
      <w:bookmarkEnd w:id="88"/>
      <w:bookmarkEnd w:id="89"/>
    </w:p>
    <w:p w14:paraId="6D5F5A3B" w14:textId="5B254B65" w:rsidR="00CC6407" w:rsidRDefault="00CC6407" w:rsidP="00CC6407">
      <w:pPr>
        <w:rPr>
          <w:rStyle w:val="Nadruk"/>
        </w:rPr>
      </w:pPr>
      <w:r>
        <w:rPr>
          <w:rStyle w:val="Nadruk"/>
        </w:rPr>
        <w:t>Technische processen en wetenschappelijke methoden toepassen om betrouwbare kennis te verwerven</w:t>
      </w:r>
    </w:p>
    <w:p w14:paraId="7E158669" w14:textId="79074DEE" w:rsidR="00CC6407" w:rsidRDefault="004B5FCF" w:rsidP="00CC6407">
      <w:pPr>
        <w:rPr>
          <w:bdr w:val="none" w:sz="0" w:space="0" w:color="auto" w:frame="1"/>
          <w:lang w:eastAsia="nl-NL"/>
        </w:rPr>
      </w:pPr>
      <w:r>
        <w:rPr>
          <w:noProof/>
          <w:bdr w:val="none" w:sz="0" w:space="0" w:color="auto" w:frame="1"/>
          <w:lang w:eastAsia="nl-NL"/>
          <w14:ligatures w14:val="standardContextual"/>
        </w:rPr>
        <w:drawing>
          <wp:anchor distT="0" distB="0" distL="114300" distR="114300" simplePos="0" relativeHeight="251658246" behindDoc="0" locked="0" layoutInCell="1" allowOverlap="1" wp14:anchorId="28A5E589" wp14:editId="3B98BDBC">
            <wp:simplePos x="0" y="0"/>
            <wp:positionH relativeFrom="column">
              <wp:posOffset>3292475</wp:posOffset>
            </wp:positionH>
            <wp:positionV relativeFrom="paragraph">
              <wp:posOffset>-1905</wp:posOffset>
            </wp:positionV>
            <wp:extent cx="3007360" cy="850265"/>
            <wp:effectExtent l="0" t="0" r="2540" b="635"/>
            <wp:wrapSquare wrapText="bothSides"/>
            <wp:docPr id="433143895" name="Picture 433143895"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43895" name="Afbeelding 6" descr="Afbeelding met tekst, visitekaartje&#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07360" cy="850265"/>
                    </a:xfrm>
                    <a:prstGeom prst="rect">
                      <a:avLst/>
                    </a:prstGeom>
                  </pic:spPr>
                </pic:pic>
              </a:graphicData>
            </a:graphic>
            <wp14:sizeRelH relativeFrom="page">
              <wp14:pctWidth>0</wp14:pctWidth>
            </wp14:sizeRelH>
            <wp14:sizeRelV relativeFrom="page">
              <wp14:pctHeight>0</wp14:pctHeight>
            </wp14:sizeRelV>
          </wp:anchor>
        </w:drawing>
      </w:r>
      <w:r w:rsidR="00CC6407" w:rsidRPr="00B75A09">
        <w:rPr>
          <w:bdr w:val="none" w:sz="0" w:space="0" w:color="auto" w:frame="1"/>
          <w:lang w:eastAsia="nl-NL"/>
        </w:rPr>
        <w:t>De leerlingen verwerven kennis door te onderzoeken volgens een wetenschappelijke methode, te exploreren, te exp</w:t>
      </w:r>
      <w:r w:rsidR="00CC6407">
        <w:rPr>
          <w:bdr w:val="none" w:sz="0" w:space="0" w:color="auto" w:frame="1"/>
          <w:lang w:eastAsia="nl-NL"/>
        </w:rPr>
        <w:t>e</w:t>
      </w:r>
      <w:r w:rsidR="00CC6407" w:rsidRPr="00B75A09">
        <w:rPr>
          <w:bdr w:val="none" w:sz="0" w:space="0" w:color="auto" w:frame="1"/>
          <w:lang w:eastAsia="nl-NL"/>
        </w:rPr>
        <w:t>r</w:t>
      </w:r>
      <w:r w:rsidR="00CC6407">
        <w:rPr>
          <w:bdr w:val="none" w:sz="0" w:space="0" w:color="auto" w:frame="1"/>
          <w:lang w:eastAsia="nl-NL"/>
        </w:rPr>
        <w:t>i</w:t>
      </w:r>
      <w:r w:rsidR="00CC6407" w:rsidRPr="00B75A09">
        <w:rPr>
          <w:bdr w:val="none" w:sz="0" w:space="0" w:color="auto" w:frame="1"/>
          <w:lang w:eastAsia="nl-NL"/>
        </w:rPr>
        <w:t>menteren, te ervaren, te handelen</w:t>
      </w:r>
      <w:r w:rsidR="00A70E9B">
        <w:rPr>
          <w:bdr w:val="none" w:sz="0" w:space="0" w:color="auto" w:frame="1"/>
          <w:lang w:eastAsia="nl-NL"/>
        </w:rPr>
        <w:t xml:space="preserve"> </w:t>
      </w:r>
      <w:r w:rsidR="00CC6407" w:rsidRPr="00B75A09">
        <w:rPr>
          <w:bdr w:val="none" w:sz="0" w:space="0" w:color="auto" w:frame="1"/>
          <w:lang w:eastAsia="nl-NL"/>
        </w:rPr>
        <w:t>…</w:t>
      </w:r>
      <w:r w:rsidR="00CC6407">
        <w:rPr>
          <w:bdr w:val="none" w:sz="0" w:space="0" w:color="auto" w:frame="1"/>
          <w:lang w:eastAsia="nl-NL"/>
        </w:rPr>
        <w:t xml:space="preserve"> tijdens het ontwikkelen van oplossingen voor problemen.</w:t>
      </w:r>
    </w:p>
    <w:p w14:paraId="1AD26973" w14:textId="0FBC5715" w:rsidR="00CC6407" w:rsidRPr="00B75A09" w:rsidRDefault="00CC6407" w:rsidP="00CC6407">
      <w:pPr>
        <w:rPr>
          <w:bdr w:val="none" w:sz="0" w:space="0" w:color="auto" w:frame="1"/>
          <w:lang w:eastAsia="nl-NL"/>
        </w:rPr>
      </w:pPr>
      <w:r>
        <w:rPr>
          <w:bdr w:val="none" w:sz="0" w:space="0" w:color="auto" w:frame="1"/>
          <w:lang w:eastAsia="nl-NL"/>
        </w:rPr>
        <w:t>Ze verwerven inzicht in elektro</w:t>
      </w:r>
      <w:r w:rsidR="005E25E3">
        <w:rPr>
          <w:bdr w:val="none" w:sz="0" w:space="0" w:color="auto" w:frame="1"/>
          <w:lang w:eastAsia="nl-NL"/>
        </w:rPr>
        <w:t>statica</w:t>
      </w:r>
      <w:r>
        <w:rPr>
          <w:bdr w:val="none" w:sz="0" w:space="0" w:color="auto" w:frame="1"/>
          <w:lang w:eastAsia="nl-NL"/>
        </w:rPr>
        <w:t xml:space="preserve">, </w:t>
      </w:r>
      <w:r w:rsidR="005E25E3">
        <w:rPr>
          <w:bdr w:val="none" w:sz="0" w:space="0" w:color="auto" w:frame="1"/>
          <w:lang w:eastAsia="nl-NL"/>
        </w:rPr>
        <w:t>gelijkstroomkringen (serie-, parallel</w:t>
      </w:r>
      <w:r w:rsidR="00DF6C1D">
        <w:rPr>
          <w:bdr w:val="none" w:sz="0" w:space="0" w:color="auto" w:frame="1"/>
          <w:lang w:eastAsia="nl-NL"/>
        </w:rPr>
        <w:t>- en gemengde schakeling)</w:t>
      </w:r>
      <w:r>
        <w:rPr>
          <w:bdr w:val="none" w:sz="0" w:space="0" w:color="auto" w:frame="1"/>
          <w:lang w:eastAsia="nl-NL"/>
        </w:rPr>
        <w:t xml:space="preserve">, elektronica, </w:t>
      </w:r>
      <w:r w:rsidR="009045F3">
        <w:rPr>
          <w:bdr w:val="none" w:sz="0" w:space="0" w:color="auto" w:frame="1"/>
          <w:lang w:eastAsia="nl-NL"/>
        </w:rPr>
        <w:t xml:space="preserve">ééndimensionale </w:t>
      </w:r>
      <w:r>
        <w:rPr>
          <w:bdr w:val="none" w:sz="0" w:space="0" w:color="auto" w:frame="1"/>
          <w:lang w:eastAsia="nl-NL"/>
        </w:rPr>
        <w:t>bewegingen</w:t>
      </w:r>
      <w:r w:rsidR="009045F3">
        <w:rPr>
          <w:bdr w:val="none" w:sz="0" w:space="0" w:color="auto" w:frame="1"/>
          <w:lang w:eastAsia="nl-NL"/>
        </w:rPr>
        <w:t xml:space="preserve"> met een constante versnelling</w:t>
      </w:r>
      <w:r>
        <w:rPr>
          <w:bdr w:val="none" w:sz="0" w:space="0" w:color="auto" w:frame="1"/>
          <w:lang w:eastAsia="nl-NL"/>
        </w:rPr>
        <w:t xml:space="preserve">, statisch evenwicht, mechanische eigenschappen van materialen, krachten en spanningen op constructies, </w:t>
      </w:r>
      <w:r w:rsidR="00FD47BF">
        <w:rPr>
          <w:bdr w:val="none" w:sz="0" w:space="0" w:color="auto" w:frame="1"/>
          <w:lang w:eastAsia="nl-NL"/>
        </w:rPr>
        <w:t>energie transport, en fl</w:t>
      </w:r>
      <w:r>
        <w:rPr>
          <w:bdr w:val="none" w:sz="0" w:space="0" w:color="auto" w:frame="1"/>
          <w:lang w:eastAsia="nl-NL"/>
        </w:rPr>
        <w:t>uïdomechanica.</w:t>
      </w:r>
    </w:p>
    <w:p w14:paraId="15242BA2" w14:textId="77777777" w:rsidR="00CC6407" w:rsidRDefault="00CC6407" w:rsidP="00CC6407">
      <w:pPr>
        <w:rPr>
          <w:rStyle w:val="Nadruk"/>
        </w:rPr>
      </w:pPr>
      <w:r>
        <w:rPr>
          <w:rStyle w:val="Nadruk"/>
        </w:rPr>
        <w:t>Computationele, natuur- en technologisch-wetenschappelijke</w:t>
      </w:r>
      <w:r w:rsidRPr="00B36B0A">
        <w:rPr>
          <w:rStyle w:val="Nadruk"/>
        </w:rPr>
        <w:t xml:space="preserve"> vaardigh</w:t>
      </w:r>
      <w:r>
        <w:rPr>
          <w:rStyle w:val="Nadruk"/>
        </w:rPr>
        <w:t>e</w:t>
      </w:r>
      <w:r w:rsidRPr="00B36B0A">
        <w:rPr>
          <w:rStyle w:val="Nadruk"/>
        </w:rPr>
        <w:t xml:space="preserve">den, denk- en werkwijzen </w:t>
      </w:r>
      <w:r>
        <w:rPr>
          <w:rStyle w:val="Nadruk"/>
        </w:rPr>
        <w:t>verwerven</w:t>
      </w:r>
    </w:p>
    <w:p w14:paraId="27AAAAF0" w14:textId="5FBD5343" w:rsidR="00CC6407" w:rsidRPr="00287CE4" w:rsidRDefault="00CC6407" w:rsidP="00CC6407">
      <w:pPr>
        <w:rPr>
          <w:rStyle w:val="Nadruk"/>
          <w:rFonts w:ascii="Times New Roman" w:hAnsi="Times New Roman" w:cs="Times New Roman"/>
          <w:b w:val="0"/>
          <w:i w:val="0"/>
          <w:iCs w:val="0"/>
          <w:color w:val="auto"/>
          <w:sz w:val="24"/>
          <w:szCs w:val="24"/>
          <w:lang w:eastAsia="nl-NL"/>
        </w:rPr>
      </w:pPr>
      <w:r>
        <w:rPr>
          <w:noProof/>
          <w:shd w:val="clear" w:color="auto" w:fill="FFFFFF"/>
          <w:lang w:eastAsia="nl-NL"/>
          <w14:ligatures w14:val="standardContextual"/>
        </w:rPr>
        <w:drawing>
          <wp:anchor distT="0" distB="0" distL="114300" distR="114300" simplePos="0" relativeHeight="251658247" behindDoc="0" locked="0" layoutInCell="1" allowOverlap="1" wp14:anchorId="28A34BDD" wp14:editId="29C1C4E8">
            <wp:simplePos x="0" y="0"/>
            <wp:positionH relativeFrom="column">
              <wp:posOffset>3039745</wp:posOffset>
            </wp:positionH>
            <wp:positionV relativeFrom="paragraph">
              <wp:posOffset>50165</wp:posOffset>
            </wp:positionV>
            <wp:extent cx="3310255" cy="1113155"/>
            <wp:effectExtent l="0" t="0" r="4445" b="4445"/>
            <wp:wrapSquare wrapText="bothSides"/>
            <wp:docPr id="1712821106" name="Picture 1712821106" descr="Afbeelding met tekst, visitekaartj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21106" name="Afbeelding 7" descr="Afbeelding met tekst, visitekaartje, schermopnam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10255" cy="1113155"/>
                    </a:xfrm>
                    <a:prstGeom prst="rect">
                      <a:avLst/>
                    </a:prstGeom>
                  </pic:spPr>
                </pic:pic>
              </a:graphicData>
            </a:graphic>
            <wp14:sizeRelH relativeFrom="page">
              <wp14:pctWidth>0</wp14:pctWidth>
            </wp14:sizeRelH>
            <wp14:sizeRelV relativeFrom="page">
              <wp14:pctHeight>0</wp14:pctHeight>
            </wp14:sizeRelV>
          </wp:anchor>
        </w:drawing>
      </w:r>
      <w:r>
        <w:rPr>
          <w:shd w:val="clear" w:color="auto" w:fill="FFFFFF"/>
          <w:lang w:eastAsia="nl-NL"/>
        </w:rPr>
        <w:t xml:space="preserve">De leerlingen gebruiken </w:t>
      </w:r>
      <w:r w:rsidR="00B87014">
        <w:rPr>
          <w:shd w:val="clear" w:color="auto" w:fill="FFFFFF"/>
          <w:lang w:eastAsia="nl-NL"/>
        </w:rPr>
        <w:t>een gestructureerde programmeertaal</w:t>
      </w:r>
      <w:r>
        <w:rPr>
          <w:shd w:val="clear" w:color="auto" w:fill="FFFFFF"/>
          <w:lang w:eastAsia="nl-NL"/>
        </w:rPr>
        <w:t xml:space="preserve"> in hun programmeeropdrachten. </w:t>
      </w:r>
      <w:r>
        <w:rPr>
          <w:shd w:val="clear" w:color="auto" w:fill="FFFFFF"/>
          <w:lang w:eastAsia="nl-NL"/>
        </w:rPr>
        <w:br/>
        <w:t>Ze leren meetinstrumenten gebruiken, meetmethoden en meettechnieken toepassen, omgaan met grootheden en eenheden en geïnformeerd werken met materialen en stoffen. De leerlingen gebruiken modellen en ontwerpen schema’s en tekeningen om te verklaren of om geïntegreerde STEM-oplossingen voor problemen te ontwikkelen.</w:t>
      </w:r>
    </w:p>
    <w:p w14:paraId="596C7ECB" w14:textId="77777777" w:rsidR="00CC6407" w:rsidRDefault="00CC6407" w:rsidP="00CC6407">
      <w:pPr>
        <w:rPr>
          <w:rStyle w:val="Nadruk"/>
        </w:rPr>
      </w:pPr>
      <w:r>
        <w:rPr>
          <w:rStyle w:val="Nadruk"/>
        </w:rPr>
        <w:t>Engineeringsmethodieken aanwenden om systemen te ontwerpen, te realiseren of aan te passen</w:t>
      </w:r>
    </w:p>
    <w:p w14:paraId="32492822" w14:textId="34F54729" w:rsidR="00CC6407" w:rsidRDefault="00CC6407" w:rsidP="00CC6407">
      <w:pPr>
        <w:rPr>
          <w:rFonts w:ascii="Calibri" w:eastAsia="Times New Roman" w:hAnsi="Calibri" w:cs="Calibri"/>
          <w:color w:val="595959"/>
          <w:bdr w:val="none" w:sz="0" w:space="0" w:color="auto" w:frame="1"/>
          <w:lang w:eastAsia="nl-NL"/>
        </w:rPr>
      </w:pPr>
      <w:r>
        <w:rPr>
          <w:noProof/>
          <w:bdr w:val="none" w:sz="0" w:space="0" w:color="auto" w:frame="1"/>
          <w:lang w:eastAsia="nl-NL"/>
          <w14:ligatures w14:val="standardContextual"/>
        </w:rPr>
        <w:drawing>
          <wp:anchor distT="0" distB="0" distL="114300" distR="114300" simplePos="0" relativeHeight="251658248" behindDoc="0" locked="0" layoutInCell="1" allowOverlap="1" wp14:anchorId="387D200F" wp14:editId="3343A38F">
            <wp:simplePos x="0" y="0"/>
            <wp:positionH relativeFrom="column">
              <wp:posOffset>2876308</wp:posOffset>
            </wp:positionH>
            <wp:positionV relativeFrom="paragraph">
              <wp:posOffset>48541</wp:posOffset>
            </wp:positionV>
            <wp:extent cx="3026410" cy="1510030"/>
            <wp:effectExtent l="0" t="0" r="0" b="1270"/>
            <wp:wrapSquare wrapText="bothSides"/>
            <wp:docPr id="170167501" name="Picture 170167501"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7501" name="Afbeelding 8" descr="Afbeelding met tekst, visitekaartje&#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26410" cy="151003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color w:val="595959"/>
          <w:bdr w:val="none" w:sz="0" w:space="0" w:color="auto" w:frame="1"/>
          <w:lang w:eastAsia="nl-NL"/>
        </w:rPr>
        <w:t>De leerlingen leren technische processen en systemen ontwikkelen tijdens hun engineeringsprojecten.</w:t>
      </w:r>
      <w:r w:rsidRPr="002B244A">
        <w:rPr>
          <w:bdr w:val="none" w:sz="0" w:space="0" w:color="auto" w:frame="1"/>
          <w:lang w:eastAsia="nl-NL"/>
        </w:rPr>
        <w:t xml:space="preserve"> </w:t>
      </w:r>
      <w:r>
        <w:rPr>
          <w:bdr w:val="none" w:sz="0" w:space="0" w:color="auto" w:frame="1"/>
          <w:lang w:eastAsia="nl-NL"/>
        </w:rPr>
        <w:t>Ze analyseren technische (deel-)systemen en processen in functie van hun realisatie of toepassing.</w:t>
      </w:r>
      <w:r w:rsidRPr="00DC2D29">
        <w:rPr>
          <w:rFonts w:ascii="Calibri" w:eastAsia="Times New Roman" w:hAnsi="Calibri" w:cs="Calibri"/>
          <w:color w:val="595959"/>
          <w:bdr w:val="none" w:sz="0" w:space="0" w:color="auto" w:frame="1"/>
          <w:lang w:eastAsia="nl-NL"/>
        </w:rPr>
        <w:t xml:space="preserve"> </w:t>
      </w:r>
      <w:r>
        <w:rPr>
          <w:rFonts w:ascii="Calibri" w:eastAsia="Times New Roman" w:hAnsi="Calibri" w:cs="Calibri"/>
          <w:color w:val="595959"/>
          <w:bdr w:val="none" w:sz="0" w:space="0" w:color="auto" w:frame="1"/>
          <w:lang w:eastAsia="nl-NL"/>
        </w:rPr>
        <w:t xml:space="preserve">De leerlingen ontwerpen en realiseren met CAE-software stuur- en vermogenkringen, elektropneumatische schakelingen, elektronische schakelingen met een </w:t>
      </w:r>
      <w:r>
        <w:rPr>
          <w:rFonts w:ascii="Calibri" w:eastAsia="Times New Roman" w:hAnsi="Calibri" w:cs="Calibri"/>
          <w:color w:val="595959"/>
          <w:bdr w:val="none" w:sz="0" w:space="0" w:color="auto" w:frame="1"/>
          <w:lang w:eastAsia="nl-NL"/>
        </w:rPr>
        <w:lastRenderedPageBreak/>
        <w:t>microcontroller of PLC en 3D-constructies. Ze gebruiken teken- en simulatiesoftware en programmeren oplossingen. Zorg voor het milieu, veilig, kwaliteitsvol en ergonomisch werken vormen een rode draad doorheen de studierichting.</w:t>
      </w:r>
    </w:p>
    <w:p w14:paraId="3B9579E4" w14:textId="77777777" w:rsidR="00CC6407" w:rsidRDefault="00CC6407" w:rsidP="00CC6407">
      <w:pPr>
        <w:rPr>
          <w:rStyle w:val="Nadruk"/>
        </w:rPr>
      </w:pPr>
      <w:r w:rsidRPr="00B36B0A">
        <w:rPr>
          <w:rStyle w:val="Nadruk"/>
        </w:rPr>
        <w:t>Interacties duiden tussen wetenschappen, techniek, engineering en wiskunde</w:t>
      </w:r>
      <w:r>
        <w:rPr>
          <w:rStyle w:val="Nadruk"/>
        </w:rPr>
        <w:t xml:space="preserve"> en de samenleving</w:t>
      </w:r>
    </w:p>
    <w:p w14:paraId="7071FBFD" w14:textId="05E403C4" w:rsidR="00CC6407" w:rsidRDefault="00CC6407" w:rsidP="00CC6407">
      <w:r>
        <w:t>Projectmatig werken laat toe om de interacties tussen techniek en wetenschap, tussen techniek en wiskunde, tussen techniek en de maatschappij te bekrachtigen. De leerlingen onderbouwen hun engineeringsprojecten met toepassing van wetenschappelijke en wiskundige kennis. Ze gaan ook aan de slag in hun projecten en realisaties om een antwoord te geven op maatschappelijke uitdagingen zoals klimaat, energietransitie, duurzaamheid, ondersteunende processen bij noden</w:t>
      </w:r>
      <w:r w:rsidR="00FA79C2">
        <w:t xml:space="preserve"> </w:t>
      </w:r>
      <w:r>
        <w:t>…</w:t>
      </w:r>
    </w:p>
    <w:p w14:paraId="5FDD02C8" w14:textId="77777777" w:rsidR="00CC6407" w:rsidRDefault="00CC6407" w:rsidP="001400DC">
      <w:pPr>
        <w:pStyle w:val="Kop2"/>
      </w:pPr>
      <w:bookmarkStart w:id="90" w:name="_Toc132916620"/>
      <w:bookmarkStart w:id="91" w:name="_Toc133843927"/>
      <w:bookmarkStart w:id="92" w:name="_Toc146201042"/>
      <w:bookmarkStart w:id="93" w:name="_Toc150785190"/>
      <w:bookmarkStart w:id="94" w:name="_Toc131059657"/>
      <w:r w:rsidRPr="004879A6">
        <w:t>Diamantmodel</w:t>
      </w:r>
      <w:bookmarkEnd w:id="90"/>
      <w:bookmarkEnd w:id="91"/>
      <w:bookmarkEnd w:id="92"/>
      <w:bookmarkEnd w:id="93"/>
    </w:p>
    <w:p w14:paraId="3CC0A5D2" w14:textId="77777777" w:rsidR="00CC6407" w:rsidRPr="00765B60" w:rsidRDefault="00CC6407" w:rsidP="00CC6407">
      <w:r>
        <w:rPr>
          <w:noProof/>
          <w14:ligatures w14:val="standardContextual"/>
        </w:rPr>
        <w:drawing>
          <wp:inline distT="0" distB="0" distL="0" distR="0" wp14:anchorId="44E6830F" wp14:editId="5A3EB5AF">
            <wp:extent cx="5760720" cy="2985770"/>
            <wp:effectExtent l="0" t="0" r="5080" b="0"/>
            <wp:docPr id="1897294417" name="Picture 1897294417" descr="Afbeelding met tekst, visitekaartj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94417" name="Afbeelding 4" descr="Afbeelding met tekst, visitekaartje, schermopname&#10;&#10;Automatisch gegenereerde beschrijving"/>
                    <pic:cNvPicPr/>
                  </pic:nvPicPr>
                  <pic:blipFill>
                    <a:blip r:embed="rId24">
                      <a:extLst>
                        <a:ext uri="{28A0092B-C50C-407E-A947-70E740481C1C}">
                          <a14:useLocalDpi xmlns:a14="http://schemas.microsoft.com/office/drawing/2010/main" val="0"/>
                        </a:ext>
                      </a:extLst>
                    </a:blip>
                    <a:stretch>
                      <a:fillRect/>
                    </a:stretch>
                  </pic:blipFill>
                  <pic:spPr>
                    <a:xfrm>
                      <a:off x="0" y="0"/>
                      <a:ext cx="5760720" cy="2985770"/>
                    </a:xfrm>
                    <a:prstGeom prst="rect">
                      <a:avLst/>
                    </a:prstGeom>
                  </pic:spPr>
                </pic:pic>
              </a:graphicData>
            </a:graphic>
          </wp:inline>
        </w:drawing>
      </w:r>
    </w:p>
    <w:p w14:paraId="45A64A19" w14:textId="77777777" w:rsidR="00CC6407" w:rsidRPr="00CF7B66" w:rsidRDefault="00CC6407" w:rsidP="00CC6407">
      <w:r w:rsidRPr="00CF7B66">
        <w:t xml:space="preserve">De krachtlijnen geven een idee waar je met de leerlingen meer of minder aandacht dient aan te spenderen. Ze zijn voor elke finaliteit anders en variëren in context en in invulling volgens de studierichting. </w:t>
      </w:r>
    </w:p>
    <w:p w14:paraId="17756EA3" w14:textId="77777777" w:rsidR="00CC6407" w:rsidRPr="00CF7B66" w:rsidRDefault="00CC6407" w:rsidP="00CC6407">
      <w:r w:rsidRPr="00CF7B66">
        <w:t xml:space="preserve">De krachtlijnen worden voorgesteld door een aantal driehoeken die samen “diamanten” vormen. Elke diamant start links, verbreedt, en versmalt naar rechts. Dit stelt voor hoe je een doelstelling kan aanpakken door eerst breed aan te bieden om vervolgens te versmallen naar een oplossing. </w:t>
      </w:r>
      <w:r w:rsidRPr="00CF7B66">
        <w:br/>
        <w:t>Het model is opgebouwd uit meerdere diamanten, links te starten met een probleem of behoefte</w:t>
      </w:r>
      <w:r>
        <w:t xml:space="preserve"> of uitdaging</w:t>
      </w:r>
      <w:r w:rsidRPr="00CF7B66">
        <w:t xml:space="preserve"> en rechts eindigend met een </w:t>
      </w:r>
      <w:r>
        <w:t xml:space="preserve">oplossing, </w:t>
      </w:r>
      <w:r w:rsidRPr="00CF7B66">
        <w:t xml:space="preserve">product of realisatie. Je leest het model van links naar rechts. </w:t>
      </w:r>
    </w:p>
    <w:p w14:paraId="0F22169E" w14:textId="77777777" w:rsidR="00CC6407" w:rsidRPr="00CF7B66" w:rsidRDefault="00CC6407" w:rsidP="00CC6407">
      <w:r w:rsidRPr="00CF7B66">
        <w:t>De weergave geeft een suggestie voor een mogelijke volgorde in het aanbod en de aandacht die elke fase kan krijgen. Hoe groter de driehoek, hoe meer aandacht de krachtlijn verdient.</w:t>
      </w:r>
    </w:p>
    <w:p w14:paraId="29CA761B" w14:textId="77777777" w:rsidR="00CC6407" w:rsidRPr="00CF7B66" w:rsidRDefault="00CC6407" w:rsidP="00CC6407">
      <w:r w:rsidRPr="00CF7B66">
        <w:t>Voor de D-</w:t>
      </w:r>
      <w:r>
        <w:t>f</w:t>
      </w:r>
      <w:r w:rsidRPr="00CF7B66">
        <w:t>inaliteit</w:t>
      </w:r>
      <w:r>
        <w:t xml:space="preserve"> </w:t>
      </w:r>
      <w:r>
        <w:rPr>
          <w:lang w:val="nl-NL"/>
        </w:rPr>
        <w:t>i</w:t>
      </w:r>
      <w:r w:rsidRPr="00CF7B66">
        <w:rPr>
          <w:lang w:val="nl-NL"/>
        </w:rPr>
        <w:t>s het verwerven van betrouwbare kennis die leidt tot inzicht een voorname krachtlijn, deze is ondersteunend aan heel wat andere processen</w:t>
      </w:r>
      <w:r>
        <w:rPr>
          <w:lang w:val="nl-NL"/>
        </w:rPr>
        <w:t>. Daa</w:t>
      </w:r>
      <w:r w:rsidRPr="00CF7B66">
        <w:rPr>
          <w:lang w:val="nl-NL"/>
        </w:rPr>
        <w:t xml:space="preserve">rbij wordt gebruik gemaakt van engineerings-methodieken om te ontwikkelen </w:t>
      </w:r>
      <w:r>
        <w:rPr>
          <w:lang w:val="nl-NL"/>
        </w:rPr>
        <w:t>of</w:t>
      </w:r>
      <w:r w:rsidRPr="00CF7B66">
        <w:rPr>
          <w:lang w:val="nl-NL"/>
        </w:rPr>
        <w:t xml:space="preserve"> te ontwerpen</w:t>
      </w:r>
      <w:r>
        <w:rPr>
          <w:lang w:val="nl-NL"/>
        </w:rPr>
        <w:t>. H</w:t>
      </w:r>
      <w:r w:rsidRPr="00CF7B66">
        <w:rPr>
          <w:lang w:val="nl-NL"/>
        </w:rPr>
        <w:t>et realiseren is hier niet de voornaamste krachtlijn</w:t>
      </w:r>
      <w:r>
        <w:rPr>
          <w:lang w:val="nl-NL"/>
        </w:rPr>
        <w:t>.</w:t>
      </w:r>
    </w:p>
    <w:p w14:paraId="5721A0F4" w14:textId="77777777" w:rsidR="00CC6407" w:rsidRPr="005D71CF" w:rsidRDefault="00CC6407" w:rsidP="00CC6407">
      <w:r w:rsidRPr="005D71CF">
        <w:t xml:space="preserve">De nodige kennis kan je met de leerlingen verwerven via een directe instructie; door leerlingen te laten exploreren, experimenteren, ervaren of handelen; of door leerlingen een onderzoek te laten uitvoeren volgens een wetenschappelijke methode. </w:t>
      </w:r>
      <w:r>
        <w:br/>
      </w:r>
      <w:r w:rsidRPr="005D71CF">
        <w:lastRenderedPageBreak/>
        <w:t xml:space="preserve">Zo wordt </w:t>
      </w:r>
      <w:r>
        <w:t>het</w:t>
      </w:r>
      <w:r w:rsidRPr="005D71CF">
        <w:t xml:space="preserve"> nodige </w:t>
      </w:r>
      <w:r>
        <w:t xml:space="preserve">inzicht en </w:t>
      </w:r>
      <w:r w:rsidRPr="005D71CF">
        <w:t>computationele, natuur- en technologisch-wetenschappelijke kennis ontwikkeld.</w:t>
      </w:r>
      <w:r>
        <w:t xml:space="preserve"> </w:t>
      </w:r>
      <w:r w:rsidRPr="005D71CF">
        <w:t xml:space="preserve">In de </w:t>
      </w:r>
      <w:r>
        <w:t>D</w:t>
      </w:r>
      <w:r w:rsidRPr="005D71CF">
        <w:t>-fin</w:t>
      </w:r>
      <w:r>
        <w:t>aliteit</w:t>
      </w:r>
      <w:r w:rsidRPr="005D71CF">
        <w:t xml:space="preserve"> vormt de kenniscomponent een stevige basis om te kunnen engineeren, te ontwikkelen, te ontwerpen en zo tot oplossingen te komen. </w:t>
      </w:r>
    </w:p>
    <w:p w14:paraId="4028A4DB" w14:textId="60CE16F4" w:rsidR="00CC6407" w:rsidRPr="00D5302B" w:rsidRDefault="00CC6407" w:rsidP="00CC6407">
      <w:r w:rsidRPr="00D5302B">
        <w:t>Om van een pro</w:t>
      </w:r>
      <w:r>
        <w:t>b</w:t>
      </w:r>
      <w:r w:rsidRPr="00D5302B">
        <w:t>leem, behoefte, uitdaging</w:t>
      </w:r>
      <w:r w:rsidR="004B664F">
        <w:t xml:space="preserve"> </w:t>
      </w:r>
      <w:r w:rsidRPr="00D5302B">
        <w:t>… naar een realisatie, product, oplossing</w:t>
      </w:r>
      <w:r w:rsidR="004B664F">
        <w:t xml:space="preserve"> </w:t>
      </w:r>
      <w:r w:rsidRPr="00D5302B">
        <w:t xml:space="preserve">… te komen kan je met de leerlingen ontwikkelen </w:t>
      </w:r>
      <w:r>
        <w:t>of</w:t>
      </w:r>
      <w:r w:rsidRPr="00D5302B">
        <w:t xml:space="preserve"> ontwerpen</w:t>
      </w:r>
      <w:r>
        <w:t>. Ze</w:t>
      </w:r>
      <w:r w:rsidRPr="00D5302B">
        <w:t xml:space="preserve"> maken </w:t>
      </w:r>
      <w:r>
        <w:t xml:space="preserve">gebruik </w:t>
      </w:r>
      <w:r w:rsidRPr="00D5302B">
        <w:t>van CAE</w:t>
      </w:r>
      <w:r w:rsidRPr="00D5302B">
        <w:rPr>
          <w:lang w:val="nl-NL"/>
        </w:rPr>
        <w:t> </w:t>
      </w:r>
      <w:r w:rsidRPr="00D5302B">
        <w:t>-teken- en simulatiesoftware</w:t>
      </w:r>
      <w:r>
        <w:t xml:space="preserve">, </w:t>
      </w:r>
      <w:r w:rsidRPr="00D5302B">
        <w:t>programmeren oplossingen</w:t>
      </w:r>
      <w:r>
        <w:t xml:space="preserve">, </w:t>
      </w:r>
      <w:r w:rsidRPr="00D5302B">
        <w:t>gebruiken modellen</w:t>
      </w:r>
      <w:r>
        <w:t xml:space="preserve"> en </w:t>
      </w:r>
      <w:r w:rsidRPr="00D5302B">
        <w:t>ontwerpen schema’s en tekeningen om te verklaren of om geïntegreerde STEM-oplossingen voor problemen te ontwikkelen.</w:t>
      </w:r>
      <w:r w:rsidRPr="00D5302B">
        <w:br/>
        <w:t xml:space="preserve">Niet elk ontwikkel- of ontwerpwerk hoeft gerealiseerd te worden, ook een conceptueel ontwerp kan een eindresultaat zijn. </w:t>
      </w:r>
    </w:p>
    <w:p w14:paraId="724934D4" w14:textId="77777777" w:rsidR="00CC6407" w:rsidRPr="007850D3" w:rsidRDefault="00CC6407" w:rsidP="00CC6407">
      <w:r w:rsidRPr="007850D3">
        <w:t xml:space="preserve">De leerlingen leren technische processen en systemen ontwikkelen tijdens hun engineeringsprojecten. Ze analyseren technische (deel-)systemen en processen in functie van hun realisatie of toepassing. </w:t>
      </w:r>
    </w:p>
    <w:p w14:paraId="7D7CAFF5" w14:textId="77777777" w:rsidR="00CC6407" w:rsidRPr="007850D3" w:rsidRDefault="00CC6407" w:rsidP="00CC6407">
      <w:r w:rsidRPr="007850D3">
        <w:t xml:space="preserve">Door het engineeren verwerven leerlingen vaardigheden, denk- en werkwijzen. Je kan de leerlingen hierin trainen binnen een project of door een gerichte training aan te bieden. </w:t>
      </w:r>
    </w:p>
    <w:p w14:paraId="33774F74" w14:textId="77777777" w:rsidR="00CC6407" w:rsidRPr="00EB02B0" w:rsidRDefault="00CC6407" w:rsidP="00CC6407">
      <w:r w:rsidRPr="007850D3">
        <w:t>Leerlingen worden vaardig in het omgaan met grootheden en eenheden, het gebruik van meetinstrumenten</w:t>
      </w:r>
      <w:r>
        <w:t>, -</w:t>
      </w:r>
      <w:r w:rsidRPr="007850D3">
        <w:t xml:space="preserve">methoden en </w:t>
      </w:r>
      <w:r>
        <w:t>-</w:t>
      </w:r>
      <w:r w:rsidRPr="007850D3">
        <w:t>technieken. Ze werken geïnformeerd met materialen en stoffen. Ze gebruiken modellen, schema’s en tekeningen in functie van een opdracht.</w:t>
      </w:r>
    </w:p>
    <w:p w14:paraId="032FDBF4" w14:textId="77777777" w:rsidR="00CC6407" w:rsidRPr="00EB02B0" w:rsidRDefault="00CC6407" w:rsidP="00CC6407">
      <w:r w:rsidRPr="00EB02B0">
        <w:t>Probeer d</w:t>
      </w:r>
      <w:r>
        <w:t>a</w:t>
      </w:r>
      <w:r w:rsidRPr="00EB02B0">
        <w:t>t alles zoveel mogelijk te doen binnen de thema’s (context) van het leerplan.</w:t>
      </w:r>
    </w:p>
    <w:p w14:paraId="5E15C5B4" w14:textId="77777777" w:rsidR="00CC6407" w:rsidRPr="00EB02B0" w:rsidRDefault="00CC6407" w:rsidP="00CC6407">
      <w:r w:rsidRPr="00EB02B0">
        <w:t xml:space="preserve">Voor de </w:t>
      </w:r>
      <w:r>
        <w:t>D</w:t>
      </w:r>
      <w:r w:rsidRPr="00EB02B0">
        <w:t>-fin</w:t>
      </w:r>
      <w:r>
        <w:t>aliteit</w:t>
      </w:r>
      <w:r w:rsidRPr="00EB02B0">
        <w:t xml:space="preserve"> bestaan d</w:t>
      </w:r>
      <w:r>
        <w:t>i</w:t>
      </w:r>
      <w:r w:rsidRPr="00EB02B0">
        <w:t>e projecten uit:</w:t>
      </w:r>
    </w:p>
    <w:p w14:paraId="044E6EBA" w14:textId="77777777" w:rsidR="00CC6407" w:rsidRPr="00EB02B0" w:rsidRDefault="00CC6407" w:rsidP="00CC6407">
      <w:pPr>
        <w:pStyle w:val="Opsomming1"/>
        <w:numPr>
          <w:ilvl w:val="0"/>
          <w:numId w:val="3"/>
        </w:numPr>
      </w:pPr>
      <w:r w:rsidRPr="00EB02B0">
        <w:t>complexe systemen</w:t>
      </w:r>
      <w:r>
        <w:t>;</w:t>
      </w:r>
    </w:p>
    <w:p w14:paraId="4FFA8201" w14:textId="77777777" w:rsidR="00CC6407" w:rsidRPr="00EB02B0" w:rsidRDefault="00CC6407" w:rsidP="00CC6407">
      <w:pPr>
        <w:pStyle w:val="Opsomming1"/>
        <w:numPr>
          <w:ilvl w:val="0"/>
          <w:numId w:val="3"/>
        </w:numPr>
      </w:pPr>
      <w:r w:rsidRPr="00EB02B0">
        <w:t>maatschappelijke problemen</w:t>
      </w:r>
      <w:r>
        <w:t>;</w:t>
      </w:r>
    </w:p>
    <w:p w14:paraId="585A2F30" w14:textId="77777777" w:rsidR="00CC6407" w:rsidRPr="00EB02B0" w:rsidRDefault="00CC6407" w:rsidP="00CC6407">
      <w:pPr>
        <w:pStyle w:val="Opsomming1"/>
        <w:numPr>
          <w:ilvl w:val="0"/>
          <w:numId w:val="3"/>
        </w:numPr>
      </w:pPr>
      <w:r w:rsidRPr="00EB02B0">
        <w:t>haalbare realisaties</w:t>
      </w:r>
      <w:r>
        <w:t>.</w:t>
      </w:r>
    </w:p>
    <w:p w14:paraId="16D12194" w14:textId="77777777" w:rsidR="00CC6407" w:rsidRDefault="00CC6407" w:rsidP="001400DC">
      <w:pPr>
        <w:pStyle w:val="Kop2"/>
      </w:pPr>
      <w:bookmarkStart w:id="95" w:name="_Toc133843928"/>
      <w:bookmarkStart w:id="96" w:name="_Toc146201043"/>
      <w:bookmarkStart w:id="97" w:name="_Toc150785191"/>
      <w:r>
        <w:t>Opbouw</w:t>
      </w:r>
      <w:bookmarkEnd w:id="94"/>
      <w:bookmarkEnd w:id="95"/>
      <w:bookmarkEnd w:id="96"/>
      <w:bookmarkEnd w:id="97"/>
    </w:p>
    <w:p w14:paraId="7001D5C6" w14:textId="77777777" w:rsidR="00CC6407" w:rsidRDefault="00CC6407" w:rsidP="00CC6407">
      <w:r>
        <w:t xml:space="preserve">De rubrieken in het leerplan kennen een opbouw vanuit een sterke gemeenschappelijkheid van leerplandoelen over de leerplannen heen naar richtingsspecifieke leerplandoelen. De verzameling van leerplandoelen onder een rubriek is niet te herleiden tot een opdeling in een vak of discipline. </w:t>
      </w:r>
    </w:p>
    <w:p w14:paraId="1172F0D0" w14:textId="0C9B16AF" w:rsidR="00CC6407" w:rsidRDefault="00CC6407" w:rsidP="00CC6407">
      <w:r>
        <w:t>Het leerplan Technologische wetenschappen omvat de volgende rubrieken:</w:t>
      </w:r>
    </w:p>
    <w:p w14:paraId="018D13FD" w14:textId="77777777" w:rsidR="00CC6407" w:rsidRDefault="00CC6407" w:rsidP="00CC6407">
      <w:pPr>
        <w:pStyle w:val="Opsomming1"/>
        <w:numPr>
          <w:ilvl w:val="0"/>
          <w:numId w:val="3"/>
        </w:numPr>
      </w:pPr>
      <w:r>
        <w:t>STEM-engineering;</w:t>
      </w:r>
    </w:p>
    <w:p w14:paraId="1C447BC6" w14:textId="77777777" w:rsidR="00CC6407" w:rsidRDefault="00CC6407" w:rsidP="00CC6407">
      <w:pPr>
        <w:pStyle w:val="Opsomming1"/>
        <w:numPr>
          <w:ilvl w:val="0"/>
          <w:numId w:val="3"/>
        </w:numPr>
      </w:pPr>
      <w:r>
        <w:t>elektriciteit – elektronica:</w:t>
      </w:r>
    </w:p>
    <w:p w14:paraId="0A4D0A84" w14:textId="66553D74" w:rsidR="00CC6407" w:rsidRDefault="00CC6407" w:rsidP="00CC6407">
      <w:pPr>
        <w:pStyle w:val="Opsomming1"/>
        <w:numPr>
          <w:ilvl w:val="1"/>
          <w:numId w:val="3"/>
        </w:numPr>
      </w:pPr>
      <w:r>
        <w:t>elektro</w:t>
      </w:r>
      <w:r w:rsidR="00E92731">
        <w:t>statica</w:t>
      </w:r>
      <w:r>
        <w:t>;</w:t>
      </w:r>
    </w:p>
    <w:p w14:paraId="48990FAE" w14:textId="4BA589EF" w:rsidR="00CC6407" w:rsidRDefault="00E92731" w:rsidP="00CC6407">
      <w:pPr>
        <w:pStyle w:val="Opsomming1"/>
        <w:numPr>
          <w:ilvl w:val="1"/>
          <w:numId w:val="3"/>
        </w:numPr>
      </w:pPr>
      <w:r>
        <w:t>gelijkstroomkringen</w:t>
      </w:r>
      <w:r w:rsidR="00CC6407">
        <w:t>;</w:t>
      </w:r>
    </w:p>
    <w:p w14:paraId="705FF757" w14:textId="44A1CC60" w:rsidR="00CC6407" w:rsidRDefault="00CC6407" w:rsidP="00CC6407">
      <w:pPr>
        <w:pStyle w:val="Opsomming1"/>
        <w:numPr>
          <w:ilvl w:val="1"/>
          <w:numId w:val="3"/>
        </w:numPr>
      </w:pPr>
      <w:r>
        <w:t>elektronica</w:t>
      </w:r>
      <w:r w:rsidR="00E92731">
        <w:t xml:space="preserve"> - ICT</w:t>
      </w:r>
      <w:r>
        <w:t>;</w:t>
      </w:r>
    </w:p>
    <w:p w14:paraId="2CA0B17A" w14:textId="0C5D5657" w:rsidR="00CC6407" w:rsidRDefault="00CC6407" w:rsidP="00CC6407">
      <w:pPr>
        <w:pStyle w:val="Opsomming1"/>
        <w:numPr>
          <w:ilvl w:val="0"/>
          <w:numId w:val="3"/>
        </w:numPr>
      </w:pPr>
      <w:r>
        <w:t>mechanica</w:t>
      </w:r>
      <w:r w:rsidR="00E92731">
        <w:t>:</w:t>
      </w:r>
    </w:p>
    <w:p w14:paraId="107A010F" w14:textId="3B3CFB69" w:rsidR="00E92731" w:rsidRDefault="00D00AED" w:rsidP="00E92731">
      <w:pPr>
        <w:pStyle w:val="Opsomming1"/>
        <w:numPr>
          <w:ilvl w:val="1"/>
          <w:numId w:val="3"/>
        </w:numPr>
      </w:pPr>
      <w:r>
        <w:t>bewegingsleer</w:t>
      </w:r>
    </w:p>
    <w:p w14:paraId="7E58FAEF" w14:textId="19494766" w:rsidR="00D00AED" w:rsidRDefault="00D753DC" w:rsidP="00E92731">
      <w:pPr>
        <w:pStyle w:val="Opsomming1"/>
        <w:numPr>
          <w:ilvl w:val="1"/>
          <w:numId w:val="3"/>
        </w:numPr>
      </w:pPr>
      <w:r>
        <w:t>statisch evenwicht in het vlak</w:t>
      </w:r>
    </w:p>
    <w:p w14:paraId="08BB9D2D" w14:textId="34759FF5" w:rsidR="00D753DC" w:rsidRDefault="00D753DC" w:rsidP="00E92731">
      <w:pPr>
        <w:pStyle w:val="Opsomming1"/>
        <w:numPr>
          <w:ilvl w:val="1"/>
          <w:numId w:val="3"/>
        </w:numPr>
      </w:pPr>
      <w:r>
        <w:t>constructie</w:t>
      </w:r>
    </w:p>
    <w:p w14:paraId="7FDDF08B" w14:textId="4013A5A3" w:rsidR="00D753DC" w:rsidRDefault="00D753DC" w:rsidP="00E92731">
      <w:pPr>
        <w:pStyle w:val="Opsomming1"/>
        <w:numPr>
          <w:ilvl w:val="1"/>
          <w:numId w:val="3"/>
        </w:numPr>
      </w:pPr>
      <w:r>
        <w:t>arbeid en energie</w:t>
      </w:r>
    </w:p>
    <w:p w14:paraId="2BC56C50" w14:textId="7AB3500E" w:rsidR="00CC6407" w:rsidRDefault="00D753DC" w:rsidP="00CC6407">
      <w:pPr>
        <w:pStyle w:val="Opsomming1"/>
        <w:numPr>
          <w:ilvl w:val="0"/>
          <w:numId w:val="3"/>
        </w:numPr>
      </w:pPr>
      <w:r>
        <w:t>fluïdomechanica</w:t>
      </w:r>
      <w:r w:rsidR="00CC6407">
        <w:t>;</w:t>
      </w:r>
    </w:p>
    <w:p w14:paraId="4FD90E7B" w14:textId="77777777" w:rsidR="00CC6407" w:rsidRDefault="00CC6407" w:rsidP="00CC6407">
      <w:pPr>
        <w:pStyle w:val="Opsomming1"/>
        <w:numPr>
          <w:ilvl w:val="0"/>
          <w:numId w:val="3"/>
        </w:numPr>
      </w:pPr>
      <w:r>
        <w:t>thermodynamica;</w:t>
      </w:r>
    </w:p>
    <w:p w14:paraId="18760B98" w14:textId="77777777" w:rsidR="00CC6407" w:rsidRDefault="00CC6407" w:rsidP="00CC6407">
      <w:pPr>
        <w:pStyle w:val="Opsomming1"/>
        <w:numPr>
          <w:ilvl w:val="0"/>
          <w:numId w:val="3"/>
        </w:numPr>
      </w:pPr>
      <w:r>
        <w:t>chemie:</w:t>
      </w:r>
    </w:p>
    <w:p w14:paraId="03A78D41" w14:textId="1756A290" w:rsidR="00CC6407" w:rsidRDefault="00514097" w:rsidP="00CC6407">
      <w:pPr>
        <w:pStyle w:val="Opsomming1"/>
        <w:numPr>
          <w:ilvl w:val="1"/>
          <w:numId w:val="3"/>
        </w:numPr>
      </w:pPr>
      <w:r>
        <w:t>m</w:t>
      </w:r>
      <w:r w:rsidR="00D753DC">
        <w:t>engsels en zuiver stoffen</w:t>
      </w:r>
      <w:r>
        <w:t>;</w:t>
      </w:r>
    </w:p>
    <w:p w14:paraId="4E008425" w14:textId="71A71E30" w:rsidR="00D753DC" w:rsidRDefault="00514097" w:rsidP="00CC6407">
      <w:pPr>
        <w:pStyle w:val="Opsomming1"/>
        <w:numPr>
          <w:ilvl w:val="1"/>
          <w:numId w:val="3"/>
        </w:numPr>
      </w:pPr>
      <w:r>
        <w:t>aspecten van een chemische reactie;</w:t>
      </w:r>
    </w:p>
    <w:p w14:paraId="018D1F70" w14:textId="4ED0A7A6" w:rsidR="00514097" w:rsidRDefault="00514097" w:rsidP="00CC6407">
      <w:pPr>
        <w:pStyle w:val="Opsomming1"/>
        <w:numPr>
          <w:ilvl w:val="1"/>
          <w:numId w:val="3"/>
        </w:numPr>
      </w:pPr>
      <w:r>
        <w:t>bouw en eigenschappen van atomen</w:t>
      </w:r>
      <w:r w:rsidR="009D1C89">
        <w:t>;</w:t>
      </w:r>
    </w:p>
    <w:p w14:paraId="61E95D14" w14:textId="35BC7BB3" w:rsidR="00514097" w:rsidRDefault="009D1C89" w:rsidP="00CC6407">
      <w:pPr>
        <w:pStyle w:val="Opsomming1"/>
        <w:numPr>
          <w:ilvl w:val="1"/>
          <w:numId w:val="3"/>
        </w:numPr>
      </w:pPr>
      <w:r>
        <w:lastRenderedPageBreak/>
        <w:t>chemische bindingen;</w:t>
      </w:r>
    </w:p>
    <w:p w14:paraId="75D1C903" w14:textId="2D3332FD" w:rsidR="009D1C89" w:rsidRDefault="009D1C89" w:rsidP="00CC6407">
      <w:pPr>
        <w:pStyle w:val="Opsomming1"/>
        <w:numPr>
          <w:ilvl w:val="1"/>
          <w:numId w:val="3"/>
        </w:numPr>
      </w:pPr>
      <w:r>
        <w:t>indeling van samengestelde stoffen;</w:t>
      </w:r>
    </w:p>
    <w:p w14:paraId="1C77D29F" w14:textId="394E158E" w:rsidR="009D1C89" w:rsidRDefault="00F32BA7" w:rsidP="00CC6407">
      <w:pPr>
        <w:pStyle w:val="Opsomming1"/>
        <w:numPr>
          <w:ilvl w:val="1"/>
          <w:numId w:val="3"/>
        </w:numPr>
      </w:pPr>
      <w:r>
        <w:t>principes van oplossen en elektrische geleiding</w:t>
      </w:r>
    </w:p>
    <w:p w14:paraId="57D3AEC6" w14:textId="4DE7A6B7" w:rsidR="00F32BA7" w:rsidRDefault="00F32BA7" w:rsidP="00CC6407">
      <w:pPr>
        <w:pStyle w:val="Opsomming1"/>
        <w:numPr>
          <w:ilvl w:val="1"/>
          <w:numId w:val="3"/>
        </w:numPr>
      </w:pPr>
      <w:r>
        <w:t>kwantitatieve aspecten</w:t>
      </w:r>
    </w:p>
    <w:p w14:paraId="7F232D39" w14:textId="2E1CABE4" w:rsidR="00F32BA7" w:rsidRDefault="001D00F3" w:rsidP="00CC6407">
      <w:pPr>
        <w:pStyle w:val="Opsomming1"/>
        <w:numPr>
          <w:ilvl w:val="1"/>
          <w:numId w:val="3"/>
        </w:numPr>
      </w:pPr>
      <w:r>
        <w:t>reactiesoorten.</w:t>
      </w:r>
    </w:p>
    <w:p w14:paraId="55CF1105" w14:textId="77777777" w:rsidR="00CC6407" w:rsidRDefault="00CC6407" w:rsidP="001400DC">
      <w:pPr>
        <w:pStyle w:val="Kop2"/>
      </w:pPr>
      <w:bookmarkStart w:id="98" w:name="_Toc131059658"/>
      <w:bookmarkStart w:id="99" w:name="_Toc133843929"/>
      <w:bookmarkStart w:id="100" w:name="_Toc146201044"/>
      <w:bookmarkStart w:id="101" w:name="_Toc150785192"/>
      <w:r>
        <w:t>Leerlijnen</w:t>
      </w:r>
      <w:bookmarkEnd w:id="98"/>
      <w:bookmarkEnd w:id="99"/>
      <w:bookmarkEnd w:id="100"/>
      <w:bookmarkEnd w:id="101"/>
    </w:p>
    <w:p w14:paraId="2ED9A69D" w14:textId="77777777" w:rsidR="00711A6D" w:rsidRDefault="00711A6D" w:rsidP="001400DC">
      <w:pPr>
        <w:pStyle w:val="Kop3"/>
      </w:pPr>
      <w:bookmarkStart w:id="102" w:name="_Toc121484781"/>
      <w:bookmarkStart w:id="103" w:name="_Toc127295260"/>
      <w:bookmarkStart w:id="104" w:name="_Toc128941183"/>
      <w:bookmarkStart w:id="105" w:name="_Toc129036350"/>
      <w:bookmarkStart w:id="106" w:name="_Toc129199579"/>
      <w:bookmarkStart w:id="107" w:name="_Toc150771126"/>
      <w:bookmarkStart w:id="108" w:name="_Toc150785193"/>
      <w:bookmarkStart w:id="109" w:name="_Toc131059659"/>
      <w:bookmarkStart w:id="110" w:name="_Toc133843930"/>
      <w:bookmarkStart w:id="111" w:name="_Toc146201045"/>
      <w:r>
        <w:t>Samenhang met de eerste graad</w:t>
      </w:r>
      <w:bookmarkEnd w:id="102"/>
      <w:bookmarkEnd w:id="103"/>
      <w:bookmarkEnd w:id="104"/>
      <w:bookmarkEnd w:id="105"/>
      <w:bookmarkEnd w:id="106"/>
      <w:bookmarkEnd w:id="107"/>
      <w:bookmarkEnd w:id="108"/>
    </w:p>
    <w:p w14:paraId="6ED9A50E" w14:textId="77777777" w:rsidR="00711A6D" w:rsidRDefault="00711A6D" w:rsidP="00711A6D">
      <w:r>
        <w:t>De leerlingen in de eerste graad ontwerpen en ontwikkelen in STEM. In een context en met concepten van de eerste graad onderzoeken ze aan de hand van een wetenschappelijke methode, ontwerpen ze oplossingen voor een probleem en illustreren ze de wisselwerking tussen wetenschappen, wiskunde en technologie. Ze analyseren principes van de bouw en werking van een technisch systeem en doorlopen een technisch proces om een technisch systeem te realiseren.</w:t>
      </w:r>
    </w:p>
    <w:p w14:paraId="03CCC22A" w14:textId="6700BF95" w:rsidR="00CC6407" w:rsidRPr="00711A6D" w:rsidRDefault="00CC6407" w:rsidP="001400DC">
      <w:pPr>
        <w:pStyle w:val="Kop3"/>
      </w:pPr>
      <w:bookmarkStart w:id="112" w:name="_Toc150785194"/>
      <w:r w:rsidRPr="00711A6D">
        <w:t xml:space="preserve">Samenhang </w:t>
      </w:r>
      <w:r w:rsidR="00746405" w:rsidRPr="00711A6D">
        <w:t>in</w:t>
      </w:r>
      <w:r w:rsidRPr="00711A6D">
        <w:t xml:space="preserve"> de tweede graad</w:t>
      </w:r>
      <w:bookmarkEnd w:id="109"/>
      <w:bookmarkEnd w:id="110"/>
      <w:bookmarkEnd w:id="111"/>
      <w:bookmarkEnd w:id="112"/>
    </w:p>
    <w:p w14:paraId="391447CB" w14:textId="44C18F42" w:rsidR="00A6299D" w:rsidRDefault="00A6299D" w:rsidP="00A6299D">
      <w:bookmarkStart w:id="113" w:name="_Toc131059660"/>
      <w:bookmarkStart w:id="114" w:name="_Toc133843931"/>
      <w:bookmarkStart w:id="115" w:name="_Toc146201046"/>
      <w:r w:rsidRPr="000346F0">
        <w:t xml:space="preserve">Het leerplan </w:t>
      </w:r>
      <w:r>
        <w:t xml:space="preserve">Technologische wetenschappen </w:t>
      </w:r>
      <w:r w:rsidRPr="000346F0">
        <w:t xml:space="preserve">heeft een samenhang met </w:t>
      </w:r>
      <w:r>
        <w:t xml:space="preserve">Biologie en Wiskunde </w:t>
      </w:r>
      <w:r w:rsidRPr="000346F0">
        <w:t xml:space="preserve">in de derde graad. </w:t>
      </w:r>
    </w:p>
    <w:p w14:paraId="5A131933" w14:textId="0814394B" w:rsidR="00A6299D" w:rsidRDefault="00A6299D" w:rsidP="00A6299D">
      <w:r w:rsidRPr="000346F0">
        <w:t xml:space="preserve">In Wiskunde leren </w:t>
      </w:r>
      <w:r w:rsidR="00CD6991">
        <w:t xml:space="preserve">de </w:t>
      </w:r>
      <w:r w:rsidRPr="000346F0">
        <w:t>leerlingen</w:t>
      </w:r>
      <w:r w:rsidR="001112D2">
        <w:t xml:space="preserve"> problemen oplossen en wiskundig redeneren</w:t>
      </w:r>
      <w:r w:rsidR="005126A2">
        <w:t>, rekenen met reële getallen,</w:t>
      </w:r>
      <w:r w:rsidR="0026477B">
        <w:t xml:space="preserve"> de stelling van Pythagoras, </w:t>
      </w:r>
      <w:r w:rsidR="00256CEE">
        <w:t xml:space="preserve">driehoeksmeting in rechthoekige driehoeken, </w:t>
      </w:r>
      <w:r w:rsidR="00A47836">
        <w:t>werken met vectoren, goniometrische formules gebruiken en analytische meetkunde in het vlak</w:t>
      </w:r>
      <w:r>
        <w:t>.</w:t>
      </w:r>
      <w:r w:rsidRPr="000346F0">
        <w:t xml:space="preserve"> </w:t>
      </w:r>
    </w:p>
    <w:p w14:paraId="29BAAD4B" w14:textId="02A77149" w:rsidR="00A6299D" w:rsidRDefault="00A6299D" w:rsidP="00A6299D">
      <w:r w:rsidRPr="000346F0">
        <w:t xml:space="preserve">In </w:t>
      </w:r>
      <w:r w:rsidR="00C12091">
        <w:t>Biologie</w:t>
      </w:r>
      <w:r>
        <w:t xml:space="preserve"> </w:t>
      </w:r>
      <w:r w:rsidRPr="000346F0">
        <w:t xml:space="preserve">leren de leerlingen </w:t>
      </w:r>
      <w:r>
        <w:t xml:space="preserve">natuurwetenschappelijke </w:t>
      </w:r>
      <w:r w:rsidRPr="000346F0">
        <w:t xml:space="preserve">fenomenen en </w:t>
      </w:r>
      <w:r>
        <w:t xml:space="preserve">hun </w:t>
      </w:r>
      <w:r w:rsidRPr="000346F0">
        <w:t xml:space="preserve">toepassingen </w:t>
      </w:r>
      <w:r>
        <w:t>in</w:t>
      </w:r>
      <w:r w:rsidRPr="000346F0">
        <w:t xml:space="preserve"> het dagelijkse leven verklaren.</w:t>
      </w:r>
    </w:p>
    <w:p w14:paraId="271DBD58" w14:textId="77777777" w:rsidR="00CC6407" w:rsidRDefault="00CC6407" w:rsidP="001400DC">
      <w:pPr>
        <w:pStyle w:val="Kop3"/>
      </w:pPr>
      <w:bookmarkStart w:id="116" w:name="_Toc150785195"/>
      <w:r>
        <w:t>Samenhang in de derde graad</w:t>
      </w:r>
      <w:bookmarkEnd w:id="113"/>
      <w:bookmarkEnd w:id="114"/>
      <w:bookmarkEnd w:id="115"/>
      <w:bookmarkEnd w:id="116"/>
    </w:p>
    <w:p w14:paraId="51CAC37B" w14:textId="66EAE796" w:rsidR="00F27164" w:rsidRPr="00AA5070" w:rsidRDefault="00F27164" w:rsidP="00F27164">
      <w:r>
        <w:t xml:space="preserve">Het leerplan Technologische wetenschappen is de logische studierichting in de </w:t>
      </w:r>
      <w:r w:rsidR="00E7475A">
        <w:t>tweede</w:t>
      </w:r>
      <w:r>
        <w:t xml:space="preserve"> graad voor de studierichtingen Technologische wetenschappen en engineering, Informatica- en communicatiewetenschappen en Mechatronica in de derde graad.</w:t>
      </w:r>
    </w:p>
    <w:p w14:paraId="4A018B13" w14:textId="77777777" w:rsidR="000773B5" w:rsidRDefault="006F6012" w:rsidP="001400DC">
      <w:pPr>
        <w:pStyle w:val="Kop2"/>
      </w:pPr>
      <w:bookmarkStart w:id="117" w:name="_Toc150785196"/>
      <w:r>
        <w:t>Aandachtspunten</w:t>
      </w:r>
      <w:bookmarkEnd w:id="74"/>
      <w:bookmarkEnd w:id="75"/>
      <w:bookmarkEnd w:id="76"/>
      <w:bookmarkEnd w:id="77"/>
      <w:bookmarkEnd w:id="78"/>
      <w:bookmarkEnd w:id="117"/>
    </w:p>
    <w:p w14:paraId="025F1A27" w14:textId="4AE4BF5F" w:rsidR="00F916F4" w:rsidRDefault="00F916F4" w:rsidP="00F916F4">
      <w:r w:rsidRPr="00850069">
        <w:t xml:space="preserve">Het leerplan </w:t>
      </w:r>
      <w:r>
        <w:t>Technologische wetenschappen</w:t>
      </w:r>
      <w:r w:rsidRPr="00850069">
        <w:t xml:space="preserve"> is een graadleerplan. Het lerarenteam dient de leerplandoelen te spreiden over de twee leerjaren</w:t>
      </w:r>
      <w:r>
        <w:t>.</w:t>
      </w:r>
      <w:r w:rsidRPr="00850069">
        <w:t xml:space="preserve"> </w:t>
      </w:r>
      <w:r w:rsidRPr="00EB126E">
        <w:t>Overleg en een planmatige aanpak</w:t>
      </w:r>
      <w:r w:rsidRPr="00850069">
        <w:t xml:space="preserve"> </w:t>
      </w:r>
      <w:r>
        <w:t>zijn</w:t>
      </w:r>
      <w:r w:rsidRPr="00850069">
        <w:t xml:space="preserve"> belangrijk. Tijdens de voorbereiding van </w:t>
      </w:r>
      <w:r>
        <w:t>een</w:t>
      </w:r>
      <w:r w:rsidRPr="00850069">
        <w:t xml:space="preserve"> </w:t>
      </w:r>
      <w:r w:rsidR="000E3512">
        <w:t>project</w:t>
      </w:r>
      <w:r w:rsidRPr="00850069">
        <w:t xml:space="preserve"> word</w:t>
      </w:r>
      <w:r>
        <w:t>en</w:t>
      </w:r>
      <w:r w:rsidRPr="00850069">
        <w:t xml:space="preserve"> (relevante) kennis en inzichten aangeboden om de opdracht voldoende sterk aan te vatten. De leerlingen leren ook gemaakte keuzes binnen het technisch proces te beargumenteren. Vervolgens leren </w:t>
      </w:r>
      <w:r>
        <w:t>ze</w:t>
      </w:r>
      <w:r w:rsidRPr="00850069">
        <w:t xml:space="preserve"> een planning opstellen en </w:t>
      </w:r>
      <w:r>
        <w:t xml:space="preserve">zich </w:t>
      </w:r>
      <w:r w:rsidRPr="00850069">
        <w:t xml:space="preserve">organiseren. </w:t>
      </w:r>
      <w:r w:rsidRPr="00B15B9D">
        <w:t xml:space="preserve">Vaardigheden en handelingen oefenen de leerlingen in gedurende de uitvoering </w:t>
      </w:r>
      <w:r w:rsidR="005828AD">
        <w:t>van een project</w:t>
      </w:r>
      <w:r w:rsidRPr="00B15B9D">
        <w:t xml:space="preserve">. </w:t>
      </w:r>
      <w:r>
        <w:t>Z</w:t>
      </w:r>
      <w:r w:rsidRPr="00B15B9D">
        <w:t xml:space="preserve">owel het </w:t>
      </w:r>
      <w:r w:rsidR="005828AD">
        <w:t>ontwikkelen</w:t>
      </w:r>
      <w:r w:rsidRPr="00B15B9D">
        <w:t xml:space="preserve"> van een product als het doorlopen proces </w:t>
      </w:r>
      <w:r>
        <w:t xml:space="preserve">worden </w:t>
      </w:r>
      <w:r w:rsidRPr="00B15B9D">
        <w:t>centraal gesteld.</w:t>
      </w:r>
      <w:r w:rsidRPr="00850069">
        <w:t xml:space="preserve"> Reflectie op het doorlopen proces kan een belangrijk leermoment zijn voor de leerlingen en biedt kans</w:t>
      </w:r>
      <w:r>
        <w:t>en</w:t>
      </w:r>
      <w:r w:rsidRPr="00850069">
        <w:t xml:space="preserve"> tot remediëring.</w:t>
      </w:r>
    </w:p>
    <w:p w14:paraId="3841375D" w14:textId="77777777" w:rsidR="007A2A89" w:rsidRDefault="007A2A89" w:rsidP="001400DC">
      <w:pPr>
        <w:pStyle w:val="Kop2"/>
      </w:pPr>
      <w:bookmarkStart w:id="118" w:name="_Toc149836998"/>
      <w:bookmarkStart w:id="119" w:name="_Toc150785197"/>
      <w:bookmarkStart w:id="120" w:name="_Toc121484784"/>
      <w:bookmarkStart w:id="121" w:name="_Toc127295263"/>
      <w:bookmarkStart w:id="122" w:name="_Toc128941186"/>
      <w:bookmarkStart w:id="123" w:name="_Toc129036353"/>
      <w:bookmarkStart w:id="124" w:name="_Toc129199582"/>
      <w:bookmarkEnd w:id="69"/>
      <w:r>
        <w:t>Leerplanpagina</w:t>
      </w:r>
      <w:bookmarkEnd w:id="118"/>
      <w:bookmarkEnd w:id="119"/>
    </w:p>
    <w:p w14:paraId="63CC2DCE" w14:textId="165EF6A0" w:rsidR="00EB126E" w:rsidRPr="002F798A" w:rsidRDefault="00EB126E" w:rsidP="00EB126E">
      <w:r>
        <w:t xml:space="preserve">Wil je als gebruiker van dit leerplan op de hoogte blijven van inspirerend materiaal, achtergrond, professionaliseringen of lerarennetwerken, surf dan naar de </w:t>
      </w:r>
      <w:hyperlink r:id="rId25">
        <w:r w:rsidRPr="6EAA39F7">
          <w:rPr>
            <w:rStyle w:val="Hyperlink"/>
          </w:rPr>
          <w:t>leerplanpagina</w:t>
        </w:r>
      </w:hyperlink>
      <w:r>
        <w:t>.</w:t>
      </w:r>
    </w:p>
    <w:p w14:paraId="68089D46" w14:textId="394F4117" w:rsidR="007A2A89" w:rsidRPr="002F798A" w:rsidRDefault="1CFF78E6" w:rsidP="44ACF385">
      <w:r>
        <w:rPr>
          <w:noProof/>
        </w:rPr>
        <w:lastRenderedPageBreak/>
        <w:drawing>
          <wp:inline distT="0" distB="0" distL="0" distR="0" wp14:anchorId="5560D557" wp14:editId="34406EA1">
            <wp:extent cx="1162050" cy="1162050"/>
            <wp:effectExtent l="0" t="0" r="0" b="0"/>
            <wp:docPr id="982644169" name="Picture 982644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FC2C14F" w14:textId="77777777" w:rsidR="00CF7008" w:rsidRDefault="00CF7008" w:rsidP="001400DC">
      <w:pPr>
        <w:pStyle w:val="Kop1"/>
      </w:pPr>
      <w:bookmarkStart w:id="125" w:name="_Toc135631673"/>
      <w:bookmarkStart w:id="126" w:name="_Toc150785198"/>
      <w:bookmarkStart w:id="127" w:name="_Toc121484789"/>
      <w:bookmarkStart w:id="128" w:name="_Toc127295268"/>
      <w:bookmarkStart w:id="129" w:name="_Toc128941190"/>
      <w:bookmarkStart w:id="130" w:name="_Toc129036357"/>
      <w:bookmarkStart w:id="131" w:name="_Toc129199586"/>
      <w:bookmarkStart w:id="132" w:name="_Hlk149415669"/>
      <w:bookmarkEnd w:id="120"/>
      <w:bookmarkEnd w:id="121"/>
      <w:bookmarkEnd w:id="122"/>
      <w:bookmarkEnd w:id="123"/>
      <w:bookmarkEnd w:id="124"/>
      <w:r w:rsidRPr="00731063">
        <w:t>Leerplandoelen</w:t>
      </w:r>
      <w:bookmarkEnd w:id="125"/>
      <w:bookmarkEnd w:id="126"/>
    </w:p>
    <w:p w14:paraId="5D7EB88F" w14:textId="77777777" w:rsidR="00CF7008" w:rsidRPr="009238A7" w:rsidRDefault="00CF7008" w:rsidP="001400DC">
      <w:pPr>
        <w:pStyle w:val="Kop2"/>
      </w:pPr>
      <w:bookmarkStart w:id="133" w:name="_Toc93586882"/>
      <w:bookmarkStart w:id="134" w:name="_Toc150785199"/>
      <w:r w:rsidRPr="009238A7">
        <w:t>STEM-engineering</w:t>
      </w:r>
      <w:bookmarkEnd w:id="133"/>
      <w:bookmarkEnd w:id="134"/>
    </w:p>
    <w:p w14:paraId="617B1D04" w14:textId="6ABE94B8" w:rsidR="00CF7008" w:rsidRPr="00CF252F" w:rsidRDefault="00CF7008" w:rsidP="00CF252F">
      <w:pPr>
        <w:pStyle w:val="Concordantie"/>
      </w:pPr>
      <w:r w:rsidRPr="00CF252F">
        <w:t xml:space="preserve">Minimumdoelen of </w:t>
      </w:r>
      <w:r w:rsidR="00564604">
        <w:t>cesuurdoelen</w:t>
      </w:r>
    </w:p>
    <w:p w14:paraId="4B14FED7" w14:textId="77777777" w:rsidR="00CF7008" w:rsidRPr="006520B1" w:rsidRDefault="00CF7008" w:rsidP="001400DC">
      <w:pPr>
        <w:pStyle w:val="MDSMDBK"/>
        <w:outlineLvl w:val="9"/>
      </w:pPr>
      <w:r w:rsidRPr="006520B1">
        <w:t>MD 06.40</w:t>
      </w:r>
      <w:r w:rsidRPr="006520B1">
        <w:tab/>
        <w:t>De leerlingen lossen fysische problemen met en zonder formularium op. (LPD 1)</w:t>
      </w:r>
    </w:p>
    <w:p w14:paraId="25EE5AEC" w14:textId="672E5752" w:rsidR="009227FA" w:rsidRPr="003A78AD" w:rsidRDefault="009227FA" w:rsidP="001400DC">
      <w:pPr>
        <w:pStyle w:val="MDSMDBK"/>
        <w:outlineLvl w:val="9"/>
        <w:rPr>
          <w:b w:val="0"/>
          <w:bCs/>
        </w:rPr>
      </w:pPr>
      <w:r w:rsidRPr="003A78AD">
        <w:rPr>
          <w:b w:val="0"/>
          <w:bCs/>
        </w:rPr>
        <w:t>(Rekening houdend met concepten van de tweede graad.)</w:t>
      </w:r>
    </w:p>
    <w:p w14:paraId="7F815684" w14:textId="5BDF7091" w:rsidR="00CF7008" w:rsidRDefault="00CF7008" w:rsidP="001400DC">
      <w:pPr>
        <w:pStyle w:val="MDSMDBK"/>
        <w:outlineLvl w:val="9"/>
      </w:pPr>
      <w:r w:rsidRPr="006520B1">
        <w:t>MD 06.50</w:t>
      </w:r>
      <w:r w:rsidRPr="006520B1">
        <w:tab/>
        <w:t>De leerlingen werken op een veilige en duurzame manier met materialen, stoffen, organismen en technische systemen. (LPD 2)</w:t>
      </w:r>
    </w:p>
    <w:p w14:paraId="1FE1130C" w14:textId="77777777" w:rsidR="00CF7008" w:rsidRDefault="00CF7008" w:rsidP="001400DC">
      <w:pPr>
        <w:pStyle w:val="MDSMDBK"/>
        <w:outlineLvl w:val="9"/>
      </w:pPr>
      <w:r w:rsidRPr="006520B1">
        <w:t>MD 06.51</w:t>
      </w:r>
      <w:r w:rsidRPr="006520B1">
        <w:tab/>
        <w:t>De leerlingen voeren onderzoek aan de hand van een wetenschappelijke methode om kennis te ontwikkelen en om vragen te beantwoorden. (LPD 3)</w:t>
      </w:r>
    </w:p>
    <w:p w14:paraId="44FFFDEA" w14:textId="6C165E1D" w:rsidR="00604860" w:rsidRPr="00604860" w:rsidRDefault="006F3199" w:rsidP="001400DC">
      <w:pPr>
        <w:pStyle w:val="Onderliggendekennis"/>
        <w:outlineLvl w:val="9"/>
      </w:pPr>
      <w:r>
        <w:t>(</w:t>
      </w:r>
      <w:r w:rsidR="00604860" w:rsidRPr="00B427A6">
        <w:t>Rekening houdend met concepten van de tweede graad.</w:t>
      </w:r>
      <w:r>
        <w:t>)</w:t>
      </w:r>
    </w:p>
    <w:p w14:paraId="18A46809" w14:textId="77777777" w:rsidR="00CF7008" w:rsidRDefault="00CF7008" w:rsidP="001400DC">
      <w:pPr>
        <w:pStyle w:val="MDSMDBK"/>
        <w:outlineLvl w:val="9"/>
      </w:pPr>
      <w:r w:rsidRPr="006520B1">
        <w:t>MD 06.52</w:t>
      </w:r>
      <w:r w:rsidRPr="006520B1">
        <w:tab/>
        <w:t>De leerlingen ontwerpen een oplossing voor een probleem door wetenschappen, technologie of wiskunde geïntegreerd aan te wenden. (LPD 4)</w:t>
      </w:r>
    </w:p>
    <w:p w14:paraId="0625F964" w14:textId="47D78F80" w:rsidR="00604860" w:rsidRPr="00604860" w:rsidRDefault="006F3199" w:rsidP="001400DC">
      <w:pPr>
        <w:pStyle w:val="Onderliggendekennis"/>
        <w:outlineLvl w:val="9"/>
      </w:pPr>
      <w:r>
        <w:t>(</w:t>
      </w:r>
      <w:r w:rsidR="00604860" w:rsidRPr="00604860">
        <w:t>Rekening houdend met concepten van de tweede graad en de context waarin dit minimumdoel aan bod komt.</w:t>
      </w:r>
      <w:r>
        <w:t>)</w:t>
      </w:r>
    </w:p>
    <w:p w14:paraId="7637EF58" w14:textId="77777777" w:rsidR="00CF7008" w:rsidRDefault="00CF7008" w:rsidP="001400DC">
      <w:pPr>
        <w:pStyle w:val="MDSMDBK"/>
        <w:outlineLvl w:val="9"/>
      </w:pPr>
      <w:r w:rsidRPr="006520B1">
        <w:t>MD 06.53</w:t>
      </w:r>
      <w:r w:rsidRPr="006520B1">
        <w:tab/>
        <w:t>De leerlingen analyseren de wisselwerking tussen wetenschappen, technologie, wiskunde en de maatschappij aan de hand van maatschappelijke uitdagingen. (LPD 5)</w:t>
      </w:r>
    </w:p>
    <w:p w14:paraId="0E27B351" w14:textId="33A8FE31" w:rsidR="00604860" w:rsidRPr="00604860" w:rsidRDefault="006F3199" w:rsidP="001400DC">
      <w:pPr>
        <w:pStyle w:val="Onderliggendekennis"/>
        <w:outlineLvl w:val="9"/>
      </w:pPr>
      <w:r>
        <w:t>(</w:t>
      </w:r>
      <w:r w:rsidR="00604860" w:rsidRPr="00B427A6">
        <w:t>Rekening houdend met de context waarin dit minimumdoel aan bod komt.</w:t>
      </w:r>
      <w:r>
        <w:t>)</w:t>
      </w:r>
    </w:p>
    <w:p w14:paraId="5AE5E726" w14:textId="33D72914" w:rsidR="00CF7008" w:rsidRPr="006520B1" w:rsidRDefault="00090202" w:rsidP="001400DC">
      <w:pPr>
        <w:pStyle w:val="MDSMDBK"/>
        <w:outlineLvl w:val="9"/>
      </w:pPr>
      <w:r>
        <w:t>CD</w:t>
      </w:r>
      <w:r w:rsidR="00CF7008" w:rsidRPr="006520B1">
        <w:t xml:space="preserve"> 12.01.01</w:t>
      </w:r>
      <w:r w:rsidR="00CF7008" w:rsidRPr="006520B1">
        <w:tab/>
        <w:t>De leerlingen ontwikkelen een oplossing voor problemen door STEM-disciplines geïntegreerd toe te passen. (LPD 4)</w:t>
      </w:r>
    </w:p>
    <w:p w14:paraId="40E17119" w14:textId="77777777" w:rsidR="00CF7008" w:rsidRPr="006520B1" w:rsidRDefault="00CF7008" w:rsidP="001400DC">
      <w:pPr>
        <w:pStyle w:val="Kennis"/>
        <w:outlineLvl w:val="9"/>
      </w:pPr>
      <w:r w:rsidRPr="006520B1">
        <w:t>Interactie tussen onderzoeken en ontwikkelen</w:t>
      </w:r>
    </w:p>
    <w:p w14:paraId="23BCB32F" w14:textId="77777777" w:rsidR="00CF7008" w:rsidRPr="006520B1" w:rsidRDefault="00CF7008" w:rsidP="001400DC">
      <w:pPr>
        <w:pStyle w:val="Kennis"/>
        <w:outlineLvl w:val="9"/>
      </w:pPr>
      <w:r w:rsidRPr="006520B1">
        <w:t>Modelleren</w:t>
      </w:r>
    </w:p>
    <w:p w14:paraId="1932E985" w14:textId="657698A2" w:rsidR="00CF7008" w:rsidRPr="006520B1" w:rsidRDefault="00F92CD8" w:rsidP="001400DC">
      <w:pPr>
        <w:pStyle w:val="MDSMDBK"/>
        <w:outlineLvl w:val="9"/>
      </w:pPr>
      <w:r>
        <w:t>CD</w:t>
      </w:r>
      <w:r w:rsidR="00CF7008" w:rsidRPr="006520B1">
        <w:t xml:space="preserve"> 12.01.02</w:t>
      </w:r>
      <w:r w:rsidR="00CF7008" w:rsidRPr="006520B1">
        <w:tab/>
        <w:t>De leerlingen gebruiken met de nodige nauwkeurigheid meetinstrumenten en hulpmiddelen (LPD 6)</w:t>
      </w:r>
    </w:p>
    <w:p w14:paraId="513545D1" w14:textId="77777777" w:rsidR="00CF7008" w:rsidRPr="006520B1" w:rsidRDefault="00CF7008" w:rsidP="001400DC">
      <w:pPr>
        <w:pStyle w:val="Kennis"/>
        <w:outlineLvl w:val="9"/>
      </w:pPr>
      <w:r w:rsidRPr="006520B1">
        <w:t>Gegevens/meetwaarden met de juiste symbolen voor grootheden en (SI-)eenheden</w:t>
      </w:r>
    </w:p>
    <w:p w14:paraId="03C44D1A" w14:textId="77777777" w:rsidR="00CF7008" w:rsidRPr="006520B1" w:rsidRDefault="00CF7008" w:rsidP="001400DC">
      <w:pPr>
        <w:pStyle w:val="Kennis"/>
        <w:outlineLvl w:val="9"/>
      </w:pPr>
      <w:r w:rsidRPr="006520B1">
        <w:t>Beduidende cijfers</w:t>
      </w:r>
    </w:p>
    <w:p w14:paraId="1CCEA0AF" w14:textId="77777777" w:rsidR="00CF7008" w:rsidRPr="006520B1" w:rsidRDefault="00CF7008" w:rsidP="001400DC">
      <w:pPr>
        <w:pStyle w:val="Kennis"/>
        <w:outlineLvl w:val="9"/>
      </w:pPr>
      <w:r w:rsidRPr="006520B1">
        <w:t>Meetnauwkeurigheid</w:t>
      </w:r>
    </w:p>
    <w:p w14:paraId="3DF722EE" w14:textId="77777777" w:rsidR="00CF7008" w:rsidRPr="006520B1" w:rsidRDefault="00CF7008" w:rsidP="001400DC">
      <w:pPr>
        <w:pStyle w:val="Kennis"/>
        <w:outlineLvl w:val="9"/>
      </w:pPr>
      <w:r w:rsidRPr="006520B1">
        <w:t>Notaties met machten van 10</w:t>
      </w:r>
    </w:p>
    <w:p w14:paraId="4D03D7A2" w14:textId="77777777" w:rsidR="00CF7008" w:rsidRPr="009C70C1" w:rsidRDefault="00CF7008" w:rsidP="009C70C1">
      <w:pPr>
        <w:pStyle w:val="Doel"/>
      </w:pPr>
      <w:r w:rsidRPr="009C70C1">
        <w:t>De leerlingen lossen fysische problemen met en zonder formularium op.</w:t>
      </w:r>
    </w:p>
    <w:p w14:paraId="3FB0950C" w14:textId="39B97AE8" w:rsidR="000B25BB" w:rsidRPr="000B25BB" w:rsidRDefault="000B25BB" w:rsidP="00675664">
      <w:pPr>
        <w:ind w:left="368" w:firstLine="709"/>
      </w:pPr>
      <w:r w:rsidRPr="000B25BB">
        <w:rPr>
          <w:b/>
          <w:bCs/>
        </w:rPr>
        <w:t>Samenhang tweede graad:</w:t>
      </w:r>
      <w:r w:rsidRPr="000B25BB">
        <w:t xml:space="preserve"> </w:t>
      </w:r>
      <w:r>
        <w:t xml:space="preserve">formules omvormen: </w:t>
      </w:r>
      <w:r w:rsidRPr="000B25BB">
        <w:t xml:space="preserve">II-WisS-d LPD </w:t>
      </w:r>
      <w:r w:rsidR="00B30891">
        <w:t xml:space="preserve">20; </w:t>
      </w:r>
      <w:r w:rsidR="00B30891" w:rsidRPr="000B25BB">
        <w:t>II-WisS</w:t>
      </w:r>
      <w:r w:rsidR="00B30891">
        <w:t>’’</w:t>
      </w:r>
      <w:r w:rsidR="00B30891" w:rsidRPr="000B25BB">
        <w:t>-d LPD</w:t>
      </w:r>
      <w:r w:rsidR="00B30891">
        <w:t xml:space="preserve"> 20</w:t>
      </w:r>
      <w:r w:rsidRPr="000B25BB">
        <w:t xml:space="preserve"> </w:t>
      </w:r>
    </w:p>
    <w:p w14:paraId="2E7C22CD" w14:textId="77777777" w:rsidR="006A2F94" w:rsidRPr="009238A7" w:rsidRDefault="006A2F94" w:rsidP="006A2F94">
      <w:pPr>
        <w:pStyle w:val="Wenk"/>
      </w:pPr>
      <w:r w:rsidRPr="009238A7">
        <w:t>Fysische problemen kunnen breed beschouwd worden.  Zowel mechanische, elektrische, thermodynamische, hydrostatische, chemische… problemen kunnen aan bod komen.</w:t>
      </w:r>
    </w:p>
    <w:p w14:paraId="74886677" w14:textId="7AF304B5" w:rsidR="006A2F94" w:rsidRPr="009238A7" w:rsidRDefault="006A2F94" w:rsidP="009F7FB9">
      <w:pPr>
        <w:pStyle w:val="Wenk"/>
      </w:pPr>
      <w:r w:rsidRPr="009238A7">
        <w:t>Je kan met de leerlingen zelf een formularium opstellen waarbij in samenspraak wordt aangegeven welke de te kennen basisformules zijn.</w:t>
      </w:r>
      <w:r w:rsidR="009F7FB9">
        <w:br/>
      </w:r>
      <w:r w:rsidRPr="009238A7">
        <w:t xml:space="preserve">Je kan met de leerlingen progressief het gebruik van een formularium afbouwen. </w:t>
      </w:r>
    </w:p>
    <w:p w14:paraId="0EF6D5FE" w14:textId="053BA969" w:rsidR="006A2F94" w:rsidRPr="006A2F94" w:rsidRDefault="006A2F94" w:rsidP="009F7FB9">
      <w:pPr>
        <w:pStyle w:val="Wenk"/>
      </w:pPr>
      <w:r w:rsidRPr="009238A7">
        <w:t>Je hebt aandacht voor een gestructureerde notatie bij het uitwerken van probleem</w:t>
      </w:r>
      <w:r w:rsidR="009F7FB9">
        <w:t xml:space="preserve"> en </w:t>
      </w:r>
      <w:r w:rsidRPr="009238A7">
        <w:t>een correcte notatie van grootheden en eenheden en het consequent formuleren van een resultaat met zijn eenheid.</w:t>
      </w:r>
    </w:p>
    <w:p w14:paraId="27742D28" w14:textId="77777777" w:rsidR="00CF7008" w:rsidRPr="009C70C1" w:rsidRDefault="00CF7008" w:rsidP="009C70C1">
      <w:pPr>
        <w:pStyle w:val="Doel"/>
      </w:pPr>
      <w:r w:rsidRPr="009C70C1">
        <w:t>De leerlingen werken op een veilige en duurzame manier met materialen, chemische stoffen, organismen en technische systemen.</w:t>
      </w:r>
    </w:p>
    <w:p w14:paraId="3FA67AE7" w14:textId="3105BF4E" w:rsidR="00E849EF" w:rsidRPr="008B4038" w:rsidRDefault="00E849EF" w:rsidP="00DD0F8B">
      <w:pPr>
        <w:ind w:left="368" w:firstLine="709"/>
      </w:pPr>
      <w:r w:rsidRPr="008B4038">
        <w:rPr>
          <w:b/>
          <w:bCs/>
        </w:rPr>
        <w:t xml:space="preserve">Samenhang </w:t>
      </w:r>
      <w:r w:rsidR="009D6781" w:rsidRPr="008B4038">
        <w:rPr>
          <w:b/>
          <w:bCs/>
        </w:rPr>
        <w:t>tweede</w:t>
      </w:r>
      <w:r w:rsidRPr="008B4038">
        <w:rPr>
          <w:b/>
          <w:bCs/>
        </w:rPr>
        <w:t xml:space="preserve"> graad:</w:t>
      </w:r>
      <w:r w:rsidRPr="008B4038">
        <w:t xml:space="preserve"> </w:t>
      </w:r>
      <w:r w:rsidR="00FF1FEE">
        <w:t>v</w:t>
      </w:r>
      <w:r w:rsidRPr="008B4038">
        <w:t>eilig en duurzaam werken</w:t>
      </w:r>
      <w:r w:rsidR="005371A0" w:rsidRPr="008B4038">
        <w:t>:</w:t>
      </w:r>
      <w:r w:rsidR="00CC4A3A" w:rsidRPr="008B4038">
        <w:t xml:space="preserve"> (II</w:t>
      </w:r>
      <w:r w:rsidR="005371A0" w:rsidRPr="008B4038">
        <w:t>-Bio-d LPD 2S)</w:t>
      </w:r>
      <w:r w:rsidRPr="008B4038">
        <w:t xml:space="preserve"> </w:t>
      </w:r>
    </w:p>
    <w:p w14:paraId="70C5BFDD" w14:textId="33C3F10F" w:rsidR="00E849EF" w:rsidRPr="0073534F" w:rsidRDefault="00FF1FEE" w:rsidP="008A670F">
      <w:pPr>
        <w:pStyle w:val="Samenhanggraad1"/>
      </w:pPr>
      <w:r w:rsidRPr="0073534F">
        <w:t>V</w:t>
      </w:r>
      <w:r w:rsidR="00E97D36" w:rsidRPr="0073534F">
        <w:t>eilig en duurzaam werken</w:t>
      </w:r>
      <w:r w:rsidR="00F02C91" w:rsidRPr="0073534F">
        <w:t xml:space="preserve"> </w:t>
      </w:r>
      <w:r w:rsidR="0073534F" w:rsidRPr="0073534F">
        <w:t>(I-Tec-a LPD 1</w:t>
      </w:r>
      <w:r w:rsidR="00F20C98">
        <w:t>, I-Nat-a LPD 4</w:t>
      </w:r>
      <w:r w:rsidR="0073534F" w:rsidRPr="0073534F">
        <w:t>)</w:t>
      </w:r>
    </w:p>
    <w:p w14:paraId="3A559461" w14:textId="77777777" w:rsidR="00912FBD" w:rsidRPr="00912FBD" w:rsidRDefault="00912FBD" w:rsidP="00912FBD">
      <w:pPr>
        <w:pStyle w:val="Wenk"/>
      </w:pPr>
      <w:r w:rsidRPr="00912FBD">
        <w:t>Bij gebruik van een werkplaats en/of technische systemen is het wenselijk het werkplaatsreglement, het gebruik van persoonlijk en collectieve beschermingsmiddelen, de veiligheidsinstructiekaart (VIK) en handleidingen te bespreken met de leerlingen.</w:t>
      </w:r>
    </w:p>
    <w:p w14:paraId="002A0F67" w14:textId="77777777" w:rsidR="00912FBD" w:rsidRPr="00912FBD" w:rsidRDefault="00912FBD" w:rsidP="00912FBD">
      <w:pPr>
        <w:pStyle w:val="Wenk"/>
      </w:pPr>
      <w:r w:rsidRPr="00912FBD">
        <w:t>Bij werken aan elektrische schakelingen heb je met de leerlingen aandacht voor de BA4-bevoegheden.</w:t>
      </w:r>
    </w:p>
    <w:p w14:paraId="689DA4CD" w14:textId="77777777" w:rsidR="00912FBD" w:rsidRPr="00912FBD" w:rsidRDefault="00912FBD" w:rsidP="00912FBD">
      <w:pPr>
        <w:pStyle w:val="Wenk"/>
      </w:pPr>
      <w:r w:rsidRPr="00912FBD">
        <w:t>Een veilige houding en werkomgeving kan versterkt worden als de leerlingen leren gevaarlijke situaties herkennen en melden.</w:t>
      </w:r>
    </w:p>
    <w:p w14:paraId="58D0AD4D" w14:textId="2E0B2485" w:rsidR="00912FBD" w:rsidRPr="00912FBD" w:rsidRDefault="00912FBD" w:rsidP="001D6BD9">
      <w:pPr>
        <w:pStyle w:val="Wenk"/>
      </w:pPr>
      <w:r>
        <w:t>Onder ‘t</w:t>
      </w:r>
      <w:r w:rsidRPr="00912FBD">
        <w:t>echnische systemen</w:t>
      </w:r>
      <w:r>
        <w:t>’ kan je onder meer begrijpen:</w:t>
      </w:r>
      <w:r w:rsidRPr="00912FBD">
        <w:t xml:space="preserve"> </w:t>
      </w:r>
      <w:r w:rsidR="001D6BD9" w:rsidRPr="00912FBD">
        <w:t>machines, toestellen</w:t>
      </w:r>
      <w:r w:rsidR="001D6BD9">
        <w:t>,</w:t>
      </w:r>
      <w:r w:rsidR="001D6BD9" w:rsidRPr="00912FBD">
        <w:t xml:space="preserve"> </w:t>
      </w:r>
      <w:r w:rsidRPr="00912FBD">
        <w:t>handwerkgereedschappen,</w:t>
      </w:r>
      <w:r w:rsidR="001D6BD9">
        <w:t xml:space="preserve"> </w:t>
      </w:r>
      <w:r w:rsidRPr="00912FBD">
        <w:t>glaswerk, meetinstrumenten, computers.</w:t>
      </w:r>
      <w:r w:rsidR="001D6BD9">
        <w:br/>
      </w:r>
      <w:r w:rsidRPr="00912FBD">
        <w:t>O</w:t>
      </w:r>
      <w:r w:rsidR="001D6BD9">
        <w:t>nder ‘o</w:t>
      </w:r>
      <w:r w:rsidRPr="00912FBD">
        <w:t>nderhouden van systemen</w:t>
      </w:r>
      <w:r w:rsidR="001D6BD9">
        <w:t>’ kan je onder meer begrijpen:</w:t>
      </w:r>
      <w:r w:rsidRPr="00912FBD">
        <w:t xml:space="preserve"> reinigen, preventief onderhoud, juist gebruik van hulpmiddelen.</w:t>
      </w:r>
    </w:p>
    <w:p w14:paraId="58955098" w14:textId="51B0A28B" w:rsidR="00912FBD" w:rsidRPr="00912FBD" w:rsidRDefault="00912FBD" w:rsidP="00912FBD">
      <w:pPr>
        <w:pStyle w:val="Wenk"/>
      </w:pPr>
      <w:r w:rsidRPr="00912FBD">
        <w:lastRenderedPageBreak/>
        <w:t>Goede praktijken zoals</w:t>
      </w:r>
    </w:p>
    <w:p w14:paraId="7341BE18" w14:textId="77777777" w:rsidR="00912FBD" w:rsidRPr="00912FBD" w:rsidRDefault="00912FBD" w:rsidP="00912FBD">
      <w:pPr>
        <w:pStyle w:val="Wenkops1"/>
      </w:pPr>
      <w:r w:rsidRPr="00912FBD">
        <w:t>ordelijk werken, productetiketten interpreteren;</w:t>
      </w:r>
    </w:p>
    <w:p w14:paraId="3C26879E" w14:textId="77777777" w:rsidR="00912FBD" w:rsidRPr="00912FBD" w:rsidRDefault="00912FBD" w:rsidP="00912FBD">
      <w:pPr>
        <w:pStyle w:val="Wenkops1"/>
      </w:pPr>
      <w:r w:rsidRPr="00912FBD">
        <w:t>aandacht hebben voor circulair gebruik van materialen;</w:t>
      </w:r>
    </w:p>
    <w:p w14:paraId="2D2D9DA1" w14:textId="77777777" w:rsidR="00912FBD" w:rsidRPr="00912FBD" w:rsidRDefault="00912FBD" w:rsidP="00912FBD">
      <w:pPr>
        <w:pStyle w:val="Wenkops1"/>
      </w:pPr>
      <w:r w:rsidRPr="00912FBD">
        <w:t>alert zijn voor energie die kan vrijkomen onder de vorm van warmte, geluid, straling, elektriciteit;</w:t>
      </w:r>
    </w:p>
    <w:p w14:paraId="4A04EC2D" w14:textId="77777777" w:rsidR="00912FBD" w:rsidRPr="00912FBD" w:rsidRDefault="00912FBD" w:rsidP="00912FBD">
      <w:pPr>
        <w:pStyle w:val="Wenkops1"/>
      </w:pPr>
      <w:r w:rsidRPr="00912FBD">
        <w:t>omgaan met chemisch en biologisch afval.</w:t>
      </w:r>
    </w:p>
    <w:p w14:paraId="39E54726" w14:textId="77777777" w:rsidR="00912FBD" w:rsidRPr="00912FBD" w:rsidRDefault="00912FBD" w:rsidP="00912FBD">
      <w:pPr>
        <w:pStyle w:val="Wenk"/>
      </w:pPr>
      <w:r w:rsidRPr="00912FBD">
        <w:t>Gebruik van informatie zoals instructiekaarten voor technische systemen, pictogrammen, symbolen, onderhoudsvoorschriften, handleidingen en (werk)tekeningen.</w:t>
      </w:r>
    </w:p>
    <w:p w14:paraId="7C03D6D5" w14:textId="6CF48754" w:rsidR="00912FBD" w:rsidRPr="00912FBD" w:rsidRDefault="00912FBD" w:rsidP="00912FBD">
      <w:pPr>
        <w:pStyle w:val="Wenk"/>
      </w:pPr>
      <w:r w:rsidRPr="00912FBD">
        <w:t>Je gebruikt als leraar de COS-brochure om op een verantwoorde en veilige manier om te gaan met chemische stoffen op school.</w:t>
      </w:r>
    </w:p>
    <w:p w14:paraId="2EF52010" w14:textId="5D9DE6EC" w:rsidR="00CF7008" w:rsidRPr="009C70C1" w:rsidRDefault="00CF7008" w:rsidP="009C70C1">
      <w:pPr>
        <w:pStyle w:val="Doel"/>
      </w:pPr>
      <w:r w:rsidRPr="009C70C1">
        <w:t>De leerlingen voeren onderzoek aan de hand van een wetenschappelijke methode om kennis te ontwikkelen en vragen te beantwoorden.</w:t>
      </w:r>
    </w:p>
    <w:p w14:paraId="4FFFC85D" w14:textId="5C6E9338" w:rsidR="00C629CF" w:rsidRPr="008B4038" w:rsidRDefault="00C629CF" w:rsidP="00C629CF">
      <w:pPr>
        <w:ind w:left="368" w:firstLine="709"/>
      </w:pPr>
      <w:r w:rsidRPr="008B4038">
        <w:rPr>
          <w:b/>
          <w:bCs/>
        </w:rPr>
        <w:t>Samenhang tweede graad:</w:t>
      </w:r>
      <w:r w:rsidRPr="008B4038">
        <w:t xml:space="preserve"> </w:t>
      </w:r>
      <w:r w:rsidR="00FF1FEE">
        <w:t>v</w:t>
      </w:r>
      <w:r w:rsidR="0022272B" w:rsidRPr="008B4038">
        <w:t>oeren onderzoek</w:t>
      </w:r>
      <w:r w:rsidRPr="008B4038">
        <w:t xml:space="preserve">: (II-Bio-d LPD </w:t>
      </w:r>
      <w:r w:rsidR="0022272B" w:rsidRPr="008B4038">
        <w:t>1</w:t>
      </w:r>
      <w:r w:rsidRPr="008B4038">
        <w:t xml:space="preserve">S) </w:t>
      </w:r>
    </w:p>
    <w:p w14:paraId="5C05E384" w14:textId="226B2E7D" w:rsidR="00566542" w:rsidRPr="00076FFD" w:rsidRDefault="00FF1FEE" w:rsidP="00566542">
      <w:pPr>
        <w:pStyle w:val="Samenhanggraad1"/>
      </w:pPr>
      <w:r w:rsidRPr="00076FFD">
        <w:t>V</w:t>
      </w:r>
      <w:r w:rsidR="009F2117" w:rsidRPr="00076FFD">
        <w:t>oeren onderzoek</w:t>
      </w:r>
      <w:r w:rsidR="00076FFD" w:rsidRPr="00076FFD">
        <w:t xml:space="preserve"> (I-Tec-a LPD 2</w:t>
      </w:r>
      <w:r w:rsidR="00F20C98">
        <w:t>, I-Nat-a LPD 1</w:t>
      </w:r>
      <w:r w:rsidR="00076FFD" w:rsidRPr="00076FFD">
        <w:t>)</w:t>
      </w:r>
    </w:p>
    <w:p w14:paraId="028C96AD" w14:textId="748CE3A3" w:rsidR="00A01FB4" w:rsidRPr="009238A7" w:rsidRDefault="00A01FB4" w:rsidP="00566542">
      <w:pPr>
        <w:pStyle w:val="Wenk"/>
      </w:pPr>
      <w:r w:rsidRPr="009238A7">
        <w:t>Bij het onderzoeken aan de hand van een wetenschappelijke methode kan je aandacht hebben voor:</w:t>
      </w:r>
    </w:p>
    <w:p w14:paraId="667D140F" w14:textId="77777777" w:rsidR="00A01FB4" w:rsidRPr="009238A7" w:rsidRDefault="00A01FB4" w:rsidP="00A01FB4">
      <w:pPr>
        <w:pStyle w:val="Wenkops1"/>
      </w:pPr>
      <w:r w:rsidRPr="009238A7">
        <w:t>scherpstellen en afbakenen van de probleemstelling;</w:t>
      </w:r>
    </w:p>
    <w:p w14:paraId="6777650A" w14:textId="77777777" w:rsidR="00A01FB4" w:rsidRPr="009238A7" w:rsidRDefault="00A01FB4" w:rsidP="00A01FB4">
      <w:pPr>
        <w:pStyle w:val="Wenkops1"/>
      </w:pPr>
      <w:r w:rsidRPr="009238A7">
        <w:t>formuleren van een onderzoeksvraag en hypothese op basis van criteria;</w:t>
      </w:r>
    </w:p>
    <w:p w14:paraId="6A6C1D34" w14:textId="77777777" w:rsidR="00A01FB4" w:rsidRPr="009238A7" w:rsidRDefault="00A01FB4" w:rsidP="00A01FB4">
      <w:pPr>
        <w:pStyle w:val="Wenkops1"/>
      </w:pPr>
      <w:r w:rsidRPr="009238A7">
        <w:t>opstellen en uitvoeren van een onderzoeksplan en experiment;</w:t>
      </w:r>
    </w:p>
    <w:p w14:paraId="50A9354C" w14:textId="77777777" w:rsidR="00A01FB4" w:rsidRPr="009238A7" w:rsidRDefault="00A01FB4" w:rsidP="00A01FB4">
      <w:pPr>
        <w:pStyle w:val="Wenkops1"/>
      </w:pPr>
      <w:r w:rsidRPr="009238A7">
        <w:t>formuleren van een conclusie bij een onderzoeksvraag en een antwoord op een hypothese;</w:t>
      </w:r>
    </w:p>
    <w:p w14:paraId="066E838C" w14:textId="77777777" w:rsidR="00A01FB4" w:rsidRPr="009238A7" w:rsidRDefault="00A01FB4" w:rsidP="00A01FB4">
      <w:pPr>
        <w:pStyle w:val="Wenkops1"/>
      </w:pPr>
      <w:r w:rsidRPr="009238A7">
        <w:t>reflecteren en communiceren over de gekozen methodologie en resultaten.</w:t>
      </w:r>
    </w:p>
    <w:p w14:paraId="58B94AA7" w14:textId="2960E2F6" w:rsidR="00A01FB4" w:rsidRPr="00A01FB4" w:rsidRDefault="00A01FB4" w:rsidP="00A01FB4">
      <w:pPr>
        <w:pStyle w:val="Wenk"/>
      </w:pPr>
      <w:r w:rsidRPr="00A01FB4">
        <w:t>In de realisatie van dit leerplandoel is het belangrijk dat leerlingen inzicht ontwikkelen in de manier waarop betrouwbare kennis ontstaat en hoe wetenschappelijke vaardigheden daar kunnen toe bijdragen door deze zelf uit te voeren in onderzoeksactiviteiten. D</w:t>
      </w:r>
      <w:r w:rsidR="00991B39">
        <w:t>ie</w:t>
      </w:r>
      <w:r w:rsidRPr="00A01FB4">
        <w:t xml:space="preserve"> kunnen beperkt worden in complexiteit of kunnen sterk begeleid worden.</w:t>
      </w:r>
    </w:p>
    <w:p w14:paraId="5771DCBB" w14:textId="77777777" w:rsidR="00A01FB4" w:rsidRPr="00A01FB4" w:rsidRDefault="00A01FB4" w:rsidP="00A01FB4">
      <w:pPr>
        <w:pStyle w:val="Wenk"/>
      </w:pPr>
      <w:r w:rsidRPr="00A01FB4">
        <w:t>Mogelijke voorbeelden van onderzoeksopdrachten die aansluiten bij leerplandoelen: verband tussen constante snelheid, verplaatsing en tijd, bewegingen in mechanismen, verband tussen toegevoegd vermogen en afgeleverde arbeid in een bepaalde tijd van een systeem, verband tussen druk en oppervlakte…</w:t>
      </w:r>
    </w:p>
    <w:p w14:paraId="462DD9A2" w14:textId="77777777" w:rsidR="00A01FB4" w:rsidRPr="00A01FB4" w:rsidRDefault="00A01FB4" w:rsidP="00A01FB4">
      <w:pPr>
        <w:pStyle w:val="Wenk"/>
      </w:pPr>
      <w:r w:rsidRPr="00A01FB4">
        <w:t>Een onderzoek voeren aan de hand van een wetenschappelijke methode is steeds een wisselwerking tussen een creatieve menselijke ideeënwereld (hypothesen, modellen, theorieën) en data uit waarnemingen (observatie, experiment, meting, test) om betrouwbare verklaringen en oplossingen te ontwikkelen. In die wisselwerking staat kritische argumentatie centraal.</w:t>
      </w:r>
    </w:p>
    <w:p w14:paraId="680304AD" w14:textId="77777777" w:rsidR="00A01FB4" w:rsidRPr="00A01FB4" w:rsidRDefault="00A01FB4" w:rsidP="00A01FB4">
      <w:pPr>
        <w:pStyle w:val="Wenk"/>
      </w:pPr>
      <w:r w:rsidRPr="00A01FB4">
        <w:t>Goede observaties waarin een aantal variabelen (afhankelijke versus onafhankelijk) kunnen worden onderscheiden geven vaak spontaan aanleiding tot interessante onderzoeksvragen.</w:t>
      </w:r>
    </w:p>
    <w:p w14:paraId="56D73F1B" w14:textId="77777777" w:rsidR="00A01FB4" w:rsidRPr="00A01FB4" w:rsidRDefault="00A01FB4" w:rsidP="00A01FB4">
      <w:pPr>
        <w:pStyle w:val="Wenk"/>
      </w:pPr>
      <w:r w:rsidRPr="00A01FB4">
        <w:t xml:space="preserve">Onderzoeksplan voor soorten onderzoekstechnieken zoals observatie, meting, </w:t>
      </w:r>
      <w:r w:rsidRPr="00A01FB4">
        <w:lastRenderedPageBreak/>
        <w:t>experiment.</w:t>
      </w:r>
    </w:p>
    <w:p w14:paraId="1A9CDBFB" w14:textId="77777777" w:rsidR="00A01FB4" w:rsidRPr="00A01FB4" w:rsidRDefault="00A01FB4" w:rsidP="00A01FB4">
      <w:pPr>
        <w:pStyle w:val="Wenk"/>
      </w:pPr>
      <w:r w:rsidRPr="00A01FB4">
        <w:t>Criteria voor een onderzoeksvraag en hypothese zoals onderzoekbaar, ondubbelzinnig, afgebakend, relevant, beknopt. Criteria voor conclusies zoals onderzoeksgebaseerd, bondig, relevant, eenduidig, gestructureerd.</w:t>
      </w:r>
    </w:p>
    <w:p w14:paraId="0EAFF89D" w14:textId="77777777" w:rsidR="00A01FB4" w:rsidRPr="00A01FB4" w:rsidRDefault="00A01FB4" w:rsidP="00A01FB4">
      <w:pPr>
        <w:pStyle w:val="Wenk"/>
      </w:pPr>
      <w:r w:rsidRPr="00A01FB4">
        <w:t>De aandacht van dit leerdoel is gericht op het leren onderzoeken. Je kan in je pedagogisch-didactisch aanpak een onderzoekend leerproces hanteren maar dit is geen must op zich.</w:t>
      </w:r>
    </w:p>
    <w:p w14:paraId="0FE15D01" w14:textId="77777777" w:rsidR="00A01FB4" w:rsidRPr="00A01FB4" w:rsidRDefault="00A01FB4" w:rsidP="00A01FB4">
      <w:pPr>
        <w:pStyle w:val="Wenk"/>
      </w:pPr>
      <w:r w:rsidRPr="00A01FB4">
        <w:t>Na een onderzoek kan je de onderzoeksresultaten visualiseren, neerschrijven in een verslag, onderzoeksrapport, technische handleiding, portfolio.</w:t>
      </w:r>
    </w:p>
    <w:p w14:paraId="00E23EB7" w14:textId="219B0B56" w:rsidR="00A01FB4" w:rsidRPr="00A01FB4" w:rsidRDefault="00A01FB4" w:rsidP="00A01FB4">
      <w:pPr>
        <w:pStyle w:val="Wenk"/>
      </w:pPr>
      <w:r w:rsidRPr="00A01FB4">
        <w:t>Het toetsen van de geformuleerde besluiten aan de gestelde hypothese kan de leerling helpen in zijn groei naar wetenschappelijke geletterdheid.</w:t>
      </w:r>
    </w:p>
    <w:p w14:paraId="0CDBD910" w14:textId="025C3427" w:rsidR="00CF7008" w:rsidRPr="009C70C1" w:rsidRDefault="00CF7008" w:rsidP="009C70C1">
      <w:pPr>
        <w:pStyle w:val="Doel"/>
      </w:pPr>
      <w:r w:rsidRPr="009C70C1">
        <w:t>De leerlingen engineeren een oplossing voor een probleem door STEM-disciplines geïntegreerd toe te passen.</w:t>
      </w:r>
    </w:p>
    <w:p w14:paraId="6922E6B8" w14:textId="77777777" w:rsidR="00CF7008" w:rsidRPr="00864F10" w:rsidRDefault="00CF7008" w:rsidP="00CF7008">
      <w:pPr>
        <w:pStyle w:val="Afbakening"/>
      </w:pPr>
      <w:r w:rsidRPr="00864F10">
        <w:t>Interactie tussen onderzoeken en ontwerpen</w:t>
      </w:r>
    </w:p>
    <w:p w14:paraId="7AFA0B9D" w14:textId="5CF380DA" w:rsidR="00CF7008" w:rsidRDefault="00D84016" w:rsidP="00CF7008">
      <w:pPr>
        <w:pStyle w:val="Afbitem"/>
      </w:pPr>
      <w:r w:rsidRPr="00864F10">
        <w:t>M</w:t>
      </w:r>
      <w:r w:rsidR="00CF7008" w:rsidRPr="00864F10">
        <w:t>odelleren</w:t>
      </w:r>
    </w:p>
    <w:p w14:paraId="1C1DA8E7" w14:textId="1FEE6AA7" w:rsidR="00116A5B" w:rsidRDefault="00116A5B" w:rsidP="00116A5B">
      <w:pPr>
        <w:ind w:left="1134" w:hanging="57"/>
      </w:pPr>
      <w:r w:rsidRPr="003476EA">
        <w:rPr>
          <w:b/>
          <w:bCs/>
        </w:rPr>
        <w:t>Samenhang tweede graad:</w:t>
      </w:r>
      <w:r w:rsidRPr="003476EA">
        <w:t xml:space="preserve"> </w:t>
      </w:r>
      <w:r w:rsidR="00FF1FEE">
        <w:t>o</w:t>
      </w:r>
      <w:r w:rsidR="00203819">
        <w:t>ntwerpen</w:t>
      </w:r>
      <w:r w:rsidR="00991B39">
        <w:t xml:space="preserve"> een oplossing</w:t>
      </w:r>
      <w:r w:rsidR="00203819">
        <w:t xml:space="preserve">: </w:t>
      </w:r>
      <w:r w:rsidRPr="003476EA">
        <w:t xml:space="preserve">II-WisS-d LPD </w:t>
      </w:r>
      <w:r w:rsidR="007B0524">
        <w:t xml:space="preserve">2; </w:t>
      </w:r>
      <w:r w:rsidR="007B0524" w:rsidRPr="000B25BB">
        <w:t>II-WisS</w:t>
      </w:r>
      <w:r w:rsidR="007B0524">
        <w:t>’’</w:t>
      </w:r>
      <w:r w:rsidR="007B0524" w:rsidRPr="000B25BB">
        <w:t>-d LPD</w:t>
      </w:r>
      <w:r w:rsidR="007B0524">
        <w:t xml:space="preserve"> 2</w:t>
      </w:r>
      <w:r w:rsidRPr="003476EA">
        <w:t xml:space="preserve"> </w:t>
      </w:r>
    </w:p>
    <w:p w14:paraId="01554B5C" w14:textId="75EE72EA" w:rsidR="007B05A8" w:rsidRPr="00076FFD" w:rsidRDefault="00FF1FEE" w:rsidP="007B05A8">
      <w:pPr>
        <w:pStyle w:val="Samenhanggraad1"/>
      </w:pPr>
      <w:r w:rsidRPr="00076FFD">
        <w:t>O</w:t>
      </w:r>
      <w:r w:rsidR="00991B39" w:rsidRPr="00076FFD">
        <w:t>ntwerpen een oplossing</w:t>
      </w:r>
      <w:r w:rsidR="00076FFD" w:rsidRPr="00076FFD">
        <w:t xml:space="preserve"> (I-Tec-a LPD 3</w:t>
      </w:r>
      <w:r w:rsidR="00F20C98">
        <w:t>, I-Nat-a LPD 5</w:t>
      </w:r>
      <w:r w:rsidR="00076FFD" w:rsidRPr="00076FFD">
        <w:t>)</w:t>
      </w:r>
    </w:p>
    <w:p w14:paraId="04A30557" w14:textId="095E4A4E" w:rsidR="00D84016" w:rsidRDefault="00D84016" w:rsidP="00DA68F1">
      <w:pPr>
        <w:pStyle w:val="Wenk"/>
        <w:numPr>
          <w:ilvl w:val="0"/>
          <w:numId w:val="9"/>
        </w:numPr>
      </w:pPr>
      <w:r>
        <w:t>Je kan aandacht hebben met de leerlingen voor gestructureerd werken en een plan van aanpak.</w:t>
      </w:r>
    </w:p>
    <w:p w14:paraId="7C5BCD80" w14:textId="31F52568" w:rsidR="00D84016" w:rsidRPr="00870BB2" w:rsidRDefault="00D84016" w:rsidP="00870BB2">
      <w:pPr>
        <w:pStyle w:val="Wenk"/>
      </w:pPr>
      <w:r w:rsidRPr="00870BB2">
        <w:t>Om gefundeerde beslissingen te nemen bij het probleemoplossen kunnen leerlingen wetenschappelijke onderzoeksmethoden toepassen.</w:t>
      </w:r>
    </w:p>
    <w:p w14:paraId="18984778" w14:textId="77777777" w:rsidR="00D84016" w:rsidRPr="00870BB2" w:rsidRDefault="00D84016" w:rsidP="00870BB2">
      <w:pPr>
        <w:pStyle w:val="Wenk"/>
      </w:pPr>
      <w:r w:rsidRPr="00870BB2">
        <w:t>Engineeren doe je best in team. Naast het ontwikkelen van sociale vaardigheden binnen groepsdynamische processen, wordt hiermee ook - bij het vinden van creatieve oplossingen - het versterkende effect beoogd dat een groep kan hebben op de creativiteit van het individu. Het is de symbiose van ideeën en creatieve ingaven van meerdere leerlingen die een origineel, vernuftig ontwerp tot stand brengen. Je kan ook gericht inzetten op vergadermethodieken en -technieken bij het doorlopen van de verschillende fasen van het leren onderzoeken en probleemoplossend denken.</w:t>
      </w:r>
    </w:p>
    <w:p w14:paraId="35893969" w14:textId="3BD229A2" w:rsidR="00D84016" w:rsidRPr="00870BB2" w:rsidRDefault="0097435D" w:rsidP="00870BB2">
      <w:pPr>
        <w:pStyle w:val="Wenk"/>
      </w:pPr>
      <w:r w:rsidRPr="00870BB2">
        <w:t>Onder ‘b</w:t>
      </w:r>
      <w:r w:rsidR="00D84016" w:rsidRPr="00870BB2">
        <w:t>eschikbare hulpmiddelen</w:t>
      </w:r>
      <w:r w:rsidRPr="00870BB2">
        <w:t xml:space="preserve">’ kan je onder meer begrijpen: </w:t>
      </w:r>
      <w:r w:rsidR="00D84016" w:rsidRPr="00870BB2">
        <w:t>gereedschappen, machines, robots, computers, grondstoffen, materialen, biologische agentia, energie, informatie, menselijke inzet, geldmiddelen, tijd.</w:t>
      </w:r>
      <w:r w:rsidR="00410CD8" w:rsidRPr="00870BB2">
        <w:br/>
      </w:r>
      <w:r w:rsidRPr="00870BB2">
        <w:t xml:space="preserve">Onder </w:t>
      </w:r>
      <w:r w:rsidR="00410CD8" w:rsidRPr="00870BB2">
        <w:t xml:space="preserve">‘ het </w:t>
      </w:r>
      <w:r w:rsidR="00D84016" w:rsidRPr="00870BB2">
        <w:t>Bepalen van criteria</w:t>
      </w:r>
      <w:r w:rsidR="00410CD8" w:rsidRPr="00870BB2">
        <w:t>’ kan je onder meer begrijpen:</w:t>
      </w:r>
      <w:r w:rsidR="00D84016" w:rsidRPr="00870BB2">
        <w:t xml:space="preserve"> behoeften, duurzaamheid, klimaat, ecologie, veiligheid, ergonomie, esthetisch, ethisch.</w:t>
      </w:r>
      <w:r w:rsidR="00410CD8" w:rsidRPr="00870BB2">
        <w:br/>
        <w:t>Onder ‘o</w:t>
      </w:r>
      <w:r w:rsidR="00D84016" w:rsidRPr="00870BB2">
        <w:t>ntwerpmethodes</w:t>
      </w:r>
      <w:r w:rsidR="00410CD8" w:rsidRPr="00870BB2">
        <w:t>’ kan je onder meer begrijpen:</w:t>
      </w:r>
      <w:r w:rsidR="00D84016" w:rsidRPr="00870BB2">
        <w:t xml:space="preserve"> design-thinking, engineering, productontwikkeling.</w:t>
      </w:r>
    </w:p>
    <w:p w14:paraId="0EC25709" w14:textId="77777777" w:rsidR="00D84016" w:rsidRPr="00870BB2" w:rsidRDefault="00D84016" w:rsidP="00870BB2">
      <w:pPr>
        <w:pStyle w:val="Wenk"/>
      </w:pPr>
      <w:r w:rsidRPr="00870BB2">
        <w:t>Een oplossing kan de gedaante aannemen van een nieuwe of aangepaste werkwijze, een interventie, een technisch systeem.</w:t>
      </w:r>
    </w:p>
    <w:p w14:paraId="013E80A5" w14:textId="2C7E6FA5" w:rsidR="00D84016" w:rsidRPr="00870BB2" w:rsidRDefault="00756514" w:rsidP="00870BB2">
      <w:pPr>
        <w:pStyle w:val="Wenk"/>
      </w:pPr>
      <w:r w:rsidRPr="00870BB2">
        <w:t>Onder ‘e</w:t>
      </w:r>
      <w:r w:rsidR="00D84016" w:rsidRPr="00870BB2">
        <w:t>valuatie van het ontwerp</w:t>
      </w:r>
      <w:r w:rsidRPr="00870BB2">
        <w:t>’ kan je onder meer begrijpen:</w:t>
      </w:r>
      <w:r w:rsidR="00D84016" w:rsidRPr="00870BB2">
        <w:t xml:space="preserve"> debuggen van software, fout zoeken (meten) op hardware.</w:t>
      </w:r>
    </w:p>
    <w:p w14:paraId="3E4E8053" w14:textId="6CA3EB64" w:rsidR="00D84016" w:rsidRPr="00870BB2" w:rsidRDefault="00D84016" w:rsidP="00870BB2">
      <w:pPr>
        <w:pStyle w:val="Wenk"/>
      </w:pPr>
      <w:r w:rsidRPr="00870BB2">
        <w:t>Bij het ontwerp kan je aandacht hebben voor standaardmaterialen, uniform maken van onderdelen.</w:t>
      </w:r>
      <w:r w:rsidR="00351A5D" w:rsidRPr="00870BB2">
        <w:t xml:space="preserve"> </w:t>
      </w:r>
      <w:r w:rsidRPr="00870BB2">
        <w:t xml:space="preserve">Je kan een prototype bouwen met behulp van een </w:t>
      </w:r>
      <w:r w:rsidRPr="00870BB2">
        <w:lastRenderedPageBreak/>
        <w:t>lasercutter, 3D printer.</w:t>
      </w:r>
    </w:p>
    <w:p w14:paraId="649DB935" w14:textId="77777777" w:rsidR="00D84016" w:rsidRPr="00870BB2" w:rsidRDefault="00D84016" w:rsidP="00870BB2">
      <w:pPr>
        <w:pStyle w:val="Wenk"/>
      </w:pPr>
      <w:r w:rsidRPr="00870BB2">
        <w:t>Na een engineeringsopdracht kan je de resultaten laten visualiseren, neerschrijven in een verslag, onderzoeksrapport, technische handleiding of portfolio.</w:t>
      </w:r>
    </w:p>
    <w:p w14:paraId="659C8004" w14:textId="2FD15B9B" w:rsidR="00CF7008" w:rsidRPr="009C70C1" w:rsidRDefault="00CF7008" w:rsidP="009C70C1">
      <w:pPr>
        <w:pStyle w:val="Doel"/>
      </w:pPr>
      <w:r w:rsidRPr="009C70C1">
        <w:t xml:space="preserve">De leerlingen </w:t>
      </w:r>
      <w:r w:rsidR="003C25F8" w:rsidRPr="009C70C1">
        <w:t>analyseren</w:t>
      </w:r>
      <w:r w:rsidRPr="009C70C1">
        <w:t xml:space="preserve"> de wisselwerking tussen wetenschappen, technologie, wiskunde en de maatschappij aan de hand van maatschappelijke uitdagingen. </w:t>
      </w:r>
    </w:p>
    <w:p w14:paraId="28AFBC99" w14:textId="2D77A99F" w:rsidR="0022272B" w:rsidRPr="003476EA" w:rsidRDefault="0022272B" w:rsidP="00521FD2">
      <w:pPr>
        <w:ind w:left="1134" w:hanging="57"/>
      </w:pPr>
      <w:r w:rsidRPr="003476EA">
        <w:rPr>
          <w:b/>
          <w:bCs/>
        </w:rPr>
        <w:t>Samenhang tweede graad:</w:t>
      </w:r>
      <w:r w:rsidRPr="003476EA">
        <w:t xml:space="preserve"> </w:t>
      </w:r>
      <w:r w:rsidR="00FF1FEE">
        <w:t>w</w:t>
      </w:r>
      <w:r w:rsidRPr="003476EA">
        <w:t>isselwerking wetenschappen, technologie, wiskunde en de maatschappij</w:t>
      </w:r>
      <w:r w:rsidRPr="008B4038">
        <w:t>: II-Bio-d LPD 3S</w:t>
      </w:r>
      <w:r w:rsidR="006353D3" w:rsidRPr="008B4038">
        <w:t>, II</w:t>
      </w:r>
      <w:r w:rsidR="003476EA" w:rsidRPr="008B4038">
        <w:t>-WisS</w:t>
      </w:r>
      <w:r w:rsidR="003476EA" w:rsidRPr="003476EA">
        <w:t xml:space="preserve">-d LPD </w:t>
      </w:r>
      <w:r w:rsidR="000A0216" w:rsidRPr="003476EA">
        <w:t>1</w:t>
      </w:r>
      <w:r w:rsidR="000A0216">
        <w:t xml:space="preserve">; </w:t>
      </w:r>
      <w:r w:rsidR="000A0216" w:rsidRPr="000B25BB">
        <w:t>II-WisS</w:t>
      </w:r>
      <w:r w:rsidR="000A0216">
        <w:t>’’</w:t>
      </w:r>
      <w:r w:rsidR="000A0216" w:rsidRPr="000B25BB">
        <w:t>-d LPD</w:t>
      </w:r>
      <w:r w:rsidR="000A0216">
        <w:t xml:space="preserve"> 1</w:t>
      </w:r>
      <w:r w:rsidRPr="003476EA">
        <w:t xml:space="preserve"> </w:t>
      </w:r>
    </w:p>
    <w:p w14:paraId="2385DFA3" w14:textId="7D05A6CF" w:rsidR="00C97D71" w:rsidRPr="007831CE" w:rsidRDefault="00FF1FEE" w:rsidP="00C97D71">
      <w:pPr>
        <w:pStyle w:val="Samenhanggraad1"/>
      </w:pPr>
      <w:r w:rsidRPr="007831CE">
        <w:t>W</w:t>
      </w:r>
      <w:r w:rsidR="002148C6" w:rsidRPr="007831CE">
        <w:t>isselwerking tussen wetenschappen, technologie, wiskunde en de maatschappij</w:t>
      </w:r>
      <w:r w:rsidR="007831CE" w:rsidRPr="007831CE">
        <w:t xml:space="preserve"> (I-Tec-a LPD 4</w:t>
      </w:r>
      <w:r w:rsidR="00F20C98">
        <w:t xml:space="preserve">, </w:t>
      </w:r>
      <w:r w:rsidR="00591746">
        <w:t>I-Nat-a LPD 6</w:t>
      </w:r>
      <w:r w:rsidR="007831CE" w:rsidRPr="007831CE">
        <w:t>)</w:t>
      </w:r>
    </w:p>
    <w:p w14:paraId="5C532C06" w14:textId="00DC6E73" w:rsidR="002550D1" w:rsidRPr="002550D1" w:rsidRDefault="002550D1" w:rsidP="002550D1">
      <w:pPr>
        <w:pStyle w:val="Wenk"/>
      </w:pPr>
      <w:r w:rsidRPr="002550D1">
        <w:t>Je kan gebruik maken van de duurzame ontwikkelingsdoelen (SDG’s) ter ondersteuning van het onderzoek.</w:t>
      </w:r>
    </w:p>
    <w:p w14:paraId="7DCCBC04" w14:textId="77777777" w:rsidR="002550D1" w:rsidRPr="002550D1" w:rsidRDefault="002550D1" w:rsidP="002550D1">
      <w:pPr>
        <w:pStyle w:val="Wenk"/>
      </w:pPr>
      <w:r w:rsidRPr="002550D1">
        <w:t>Uitdagingen waarmee onze maatschappij geconfronteerd wordt zijn vaak een drijfveer voor onderzoek en ontwikkeling. Maatschappelijke uitdagingen die in de actualiteit aan bod komen kunnen een goede aanknoping vormen om de onderlinge wisselwerking met Natuurwetenschappen, Technische wetenschappen en Wiskunde te bespreken.  Een historische ontwikkeling als voorbeeld kan de (interdisciplinaire) wisselwerking tussen Natuurwetenschappen, Technische wetenschappen en Wiskunde</w:t>
      </w:r>
      <w:r w:rsidRPr="002550D1" w:rsidDel="0073399D">
        <w:t xml:space="preserve"> </w:t>
      </w:r>
      <w:r w:rsidRPr="002550D1">
        <w:t>verhelderen en deze laten zien als culturele ontwikkeling.</w:t>
      </w:r>
    </w:p>
    <w:p w14:paraId="3255DD7D" w14:textId="77777777" w:rsidR="002550D1" w:rsidRPr="002550D1" w:rsidRDefault="002550D1" w:rsidP="002550D1">
      <w:pPr>
        <w:pStyle w:val="Wenk"/>
      </w:pPr>
      <w:r w:rsidRPr="002550D1">
        <w:t xml:space="preserve">Hedendaagse, relevante, maatschappelijke problemen en uitdagingen: </w:t>
      </w:r>
      <w:r w:rsidRPr="002550D1">
        <w:br/>
        <w:t>voorbeelden in het kader van duurzame ontwikkeling vind je in de transitiedoelen en de duurzame ontwikkelingsdoelstellingen (SDG’s).</w:t>
      </w:r>
    </w:p>
    <w:p w14:paraId="231EDDF4" w14:textId="77777777" w:rsidR="002550D1" w:rsidRPr="002550D1" w:rsidRDefault="002550D1" w:rsidP="002550D1">
      <w:pPr>
        <w:pStyle w:val="Wenk"/>
      </w:pPr>
      <w:r w:rsidRPr="002550D1">
        <w:t>Invalshoeken zoals ecologisch, ethisch, cultureel, technisch, economisch, maatschappelijk.</w:t>
      </w:r>
    </w:p>
    <w:p w14:paraId="72358F70" w14:textId="77777777" w:rsidR="002550D1" w:rsidRPr="002550D1" w:rsidRDefault="002550D1" w:rsidP="002550D1">
      <w:pPr>
        <w:pStyle w:val="Wenk"/>
      </w:pPr>
      <w:r w:rsidRPr="002550D1">
        <w:t>Je kan aandacht hebben voor de relatie tussen maatschappelijke behoeften, keuzes en STEM-toepassingen.</w:t>
      </w:r>
    </w:p>
    <w:p w14:paraId="0BCCA591" w14:textId="77777777" w:rsidR="002550D1" w:rsidRPr="002550D1" w:rsidRDefault="002550D1" w:rsidP="002550D1">
      <w:pPr>
        <w:pStyle w:val="Wenk"/>
      </w:pPr>
      <w:r w:rsidRPr="002550D1">
        <w:t>Contexten en maatschappelijke behoeften zoals klimaatverandering, hernieuwbare energie, zorg en gezondheid, onderwijs, watervoorziening, mobiliteit, leefbare en duurzame steden, oceaanvervuiling komen aan bod.</w:t>
      </w:r>
    </w:p>
    <w:p w14:paraId="7B3FDECC" w14:textId="483F80D8" w:rsidR="002550D1" w:rsidRPr="002550D1" w:rsidRDefault="002550D1" w:rsidP="002550D1">
      <w:pPr>
        <w:pStyle w:val="Wenk"/>
      </w:pPr>
      <w:r w:rsidRPr="002550D1">
        <w:t>Een bezoek aan een bedrijf, onderzoeksinstelling of vereniging kan veel relaties tussen de samenleving en ‘onderzoek en ontwikkeling’ verhelderen.</w:t>
      </w:r>
    </w:p>
    <w:p w14:paraId="3FE80E91" w14:textId="77777777" w:rsidR="00CF7008" w:rsidRPr="009C70C1" w:rsidRDefault="00CF7008" w:rsidP="009C70C1">
      <w:pPr>
        <w:pStyle w:val="Doel"/>
      </w:pPr>
      <w:r w:rsidRPr="009C70C1">
        <w:t>De leerlingen gebruiken met de nodige nauwkeurigheid meetinstrumenten en hulpmiddelen.</w:t>
      </w:r>
    </w:p>
    <w:p w14:paraId="4483A6D8" w14:textId="77777777" w:rsidR="00CF7008" w:rsidRPr="009238A7" w:rsidRDefault="00CF7008" w:rsidP="00CF7008">
      <w:pPr>
        <w:pStyle w:val="Afbakening"/>
      </w:pPr>
      <w:r w:rsidRPr="009238A7">
        <w:t>Gegevens/meetwaarden met de juiste symbolen voor grootheden en (SI-)eenheden</w:t>
      </w:r>
    </w:p>
    <w:p w14:paraId="09A481F7" w14:textId="77777777" w:rsidR="00CF7008" w:rsidRPr="009238A7" w:rsidRDefault="00CF7008" w:rsidP="00CF7008">
      <w:pPr>
        <w:pStyle w:val="Afbitem"/>
      </w:pPr>
      <w:r>
        <w:t>B</w:t>
      </w:r>
      <w:r w:rsidRPr="009238A7">
        <w:t>eduidende cijfers</w:t>
      </w:r>
    </w:p>
    <w:p w14:paraId="071A9DE0" w14:textId="77777777" w:rsidR="00CF7008" w:rsidRPr="009238A7" w:rsidRDefault="00CF7008" w:rsidP="00CF7008">
      <w:pPr>
        <w:pStyle w:val="Afbitem"/>
      </w:pPr>
      <w:r>
        <w:t>M</w:t>
      </w:r>
      <w:r w:rsidRPr="009238A7">
        <w:t>eetnauwkeurigheid</w:t>
      </w:r>
    </w:p>
    <w:p w14:paraId="2327563F" w14:textId="77777777" w:rsidR="00CF7008" w:rsidRDefault="00CF7008" w:rsidP="00CF7008">
      <w:pPr>
        <w:pStyle w:val="Afbitem"/>
      </w:pPr>
      <w:r>
        <w:t>N</w:t>
      </w:r>
      <w:r w:rsidRPr="009238A7">
        <w:t>otaties met machten van 10</w:t>
      </w:r>
    </w:p>
    <w:p w14:paraId="0E74C7EB" w14:textId="62DEF0B2" w:rsidR="002148C6" w:rsidRPr="00CF2AF1" w:rsidRDefault="00BD1736" w:rsidP="002148C6">
      <w:pPr>
        <w:pStyle w:val="Samenhanggraad1"/>
      </w:pPr>
      <w:r w:rsidRPr="00CF2AF1">
        <w:t>M</w:t>
      </w:r>
      <w:r w:rsidR="006E7982" w:rsidRPr="00CF2AF1">
        <w:t>eetinstrumenten en hulpmiddelen</w:t>
      </w:r>
      <w:r w:rsidR="00CF2AF1" w:rsidRPr="00CF2AF1">
        <w:t xml:space="preserve"> (I-Tec-a LPD 5)</w:t>
      </w:r>
      <w:r w:rsidR="006E7982" w:rsidRPr="00CF2AF1">
        <w:br/>
      </w:r>
      <w:r w:rsidRPr="00CF2AF1">
        <w:t>G</w:t>
      </w:r>
      <w:r w:rsidR="006E7982" w:rsidRPr="00CF2AF1">
        <w:t>rootheden en eenheden</w:t>
      </w:r>
      <w:r w:rsidR="00CF2AF1" w:rsidRPr="00CF2AF1">
        <w:t xml:space="preserve"> (I-Tec-a LPD 6)</w:t>
      </w:r>
    </w:p>
    <w:p w14:paraId="541146EE" w14:textId="4977A7FF" w:rsidR="00A859AA" w:rsidRPr="00A859AA" w:rsidRDefault="00A859AA" w:rsidP="00A859AA">
      <w:pPr>
        <w:pStyle w:val="Wenk"/>
      </w:pPr>
      <w:r w:rsidRPr="00A859AA">
        <w:lastRenderedPageBreak/>
        <w:t>Onder ‘hulpmiddelen en meetinstrumenten’ kan je onder meer begrijpen: zoals dynamometer, manometer, oscilloscoop, schroefmaat, schuifmaat, multimeter, ampèretang, weegschaal, pH-meter en -indicatoren, thermometer, maatbeker, pipet, gereedschappen, chronometer, (beweging)sensor, camera, fototoestel, ICT, microscoop.</w:t>
      </w:r>
    </w:p>
    <w:p w14:paraId="35DB0123" w14:textId="77777777" w:rsidR="00A859AA" w:rsidRPr="00A859AA" w:rsidRDefault="00A859AA" w:rsidP="00A859AA">
      <w:pPr>
        <w:pStyle w:val="Wenk"/>
      </w:pPr>
      <w:r w:rsidRPr="00A859AA">
        <w:t>Je kan aandacht besteden aan de nauwkeurigheid en het meetbereik van een meetinstrument in functie van de uit te voeren meeting.</w:t>
      </w:r>
    </w:p>
    <w:p w14:paraId="64EC3099" w14:textId="64C49184" w:rsidR="00A859AA" w:rsidRPr="009238A7" w:rsidRDefault="00A859AA" w:rsidP="00A859AA">
      <w:pPr>
        <w:pStyle w:val="Wenk"/>
      </w:pPr>
      <w:r w:rsidRPr="00A859AA">
        <w:t>Je besteedt best aandacht aan het correct gebruik en onderhoud van meetinstrumenten.</w:t>
      </w:r>
    </w:p>
    <w:p w14:paraId="37246762" w14:textId="77777777" w:rsidR="00CF7008" w:rsidRDefault="00CF7008" w:rsidP="001400DC">
      <w:pPr>
        <w:pStyle w:val="Kop2"/>
      </w:pPr>
      <w:bookmarkStart w:id="135" w:name="_Toc150785200"/>
      <w:r>
        <w:t>Elektriciteit - Elektronica</w:t>
      </w:r>
      <w:bookmarkEnd w:id="135"/>
    </w:p>
    <w:p w14:paraId="0A9EF2CC" w14:textId="77777777" w:rsidR="00CF7008" w:rsidRDefault="00CF7008" w:rsidP="001400DC">
      <w:pPr>
        <w:pStyle w:val="Kop3"/>
      </w:pPr>
      <w:bookmarkStart w:id="136" w:name="_Toc150785201"/>
      <w:r>
        <w:t>Elektrostatica</w:t>
      </w:r>
      <w:bookmarkEnd w:id="136"/>
    </w:p>
    <w:p w14:paraId="0ED52792" w14:textId="6AE25B18" w:rsidR="00CF7008" w:rsidRPr="009C70C1" w:rsidRDefault="00CF7008" w:rsidP="009C70C1">
      <w:pPr>
        <w:pStyle w:val="Concordantie"/>
      </w:pPr>
      <w:r w:rsidRPr="009C70C1">
        <w:t xml:space="preserve">Minimumdoelen of </w:t>
      </w:r>
      <w:r w:rsidR="00564604">
        <w:t>cesuurdoelen</w:t>
      </w:r>
    </w:p>
    <w:p w14:paraId="225BCD01" w14:textId="20568F50" w:rsidR="00CF7008" w:rsidRPr="00A859AA" w:rsidRDefault="00F92CD8" w:rsidP="001400DC">
      <w:pPr>
        <w:pStyle w:val="MDSMDBK"/>
        <w:outlineLvl w:val="9"/>
      </w:pPr>
      <w:r>
        <w:t>CD</w:t>
      </w:r>
      <w:r w:rsidR="00CF7008" w:rsidRPr="00A859AA">
        <w:t xml:space="preserve"> 11.05.01</w:t>
      </w:r>
      <w:r w:rsidR="00CF7008" w:rsidRPr="00A859AA">
        <w:tab/>
        <w:t>De leerlingen analyseren en kwantificeren de elektrische krachtwerking en veldsterkte. (LPD 7)</w:t>
      </w:r>
    </w:p>
    <w:p w14:paraId="36D46559" w14:textId="77777777" w:rsidR="00CF7008" w:rsidRPr="00A859AA" w:rsidRDefault="00CF7008" w:rsidP="001400DC">
      <w:pPr>
        <w:pStyle w:val="Kennis"/>
        <w:outlineLvl w:val="9"/>
      </w:pPr>
      <w:r w:rsidRPr="00A859AA">
        <w:t>Veldlijnenpatronen: bij een radiaal, dipool en homogeen veld</w:t>
      </w:r>
    </w:p>
    <w:p w14:paraId="0D40D3D6" w14:textId="77777777" w:rsidR="00CF7008" w:rsidRPr="009C70C1" w:rsidRDefault="00CF7008" w:rsidP="009C70C1">
      <w:pPr>
        <w:pStyle w:val="Doel"/>
      </w:pPr>
      <w:r w:rsidRPr="009C70C1">
        <w:t>De leerlingen analyseren en kwantificeren de elektrische krachtwerking en veldsterkte.</w:t>
      </w:r>
    </w:p>
    <w:p w14:paraId="0B0B7DAE" w14:textId="77777777" w:rsidR="00CF7008" w:rsidRDefault="00CF7008" w:rsidP="00CF7008">
      <w:pPr>
        <w:pStyle w:val="Afbakeningalleen"/>
      </w:pPr>
      <w:r w:rsidRPr="00864F10">
        <w:t>Veldlijnenpatroon: bij een Radiaal, dipool en homogeen veld</w:t>
      </w:r>
    </w:p>
    <w:p w14:paraId="06491054" w14:textId="7CA175C2" w:rsidR="008A14C9" w:rsidRPr="000B25BB" w:rsidRDefault="003231B3" w:rsidP="00D94E8D">
      <w:pPr>
        <w:ind w:left="936"/>
      </w:pPr>
      <w:r w:rsidRPr="000B25BB">
        <w:rPr>
          <w:b/>
          <w:bCs/>
        </w:rPr>
        <w:t>Samenhang tweede graad:</w:t>
      </w:r>
      <w:r w:rsidRPr="000B25BB">
        <w:t xml:space="preserve"> </w:t>
      </w:r>
      <w:r w:rsidR="000B25BB" w:rsidRPr="000B25BB">
        <w:t>bewerkingen</w:t>
      </w:r>
      <w:r w:rsidR="006A2453" w:rsidRPr="000B25BB">
        <w:t xml:space="preserve"> met vectoren</w:t>
      </w:r>
      <w:r w:rsidR="000B25BB">
        <w:t>:</w:t>
      </w:r>
      <w:r w:rsidR="006A2453" w:rsidRPr="000B25BB">
        <w:t xml:space="preserve"> II-Wis</w:t>
      </w:r>
      <w:r w:rsidR="00986207" w:rsidRPr="000B25BB">
        <w:t xml:space="preserve">S-d LPD </w:t>
      </w:r>
      <w:r w:rsidR="00D94E8D" w:rsidRPr="000B25BB">
        <w:t>13, 14</w:t>
      </w:r>
      <w:r w:rsidR="00D94E8D">
        <w:t xml:space="preserve">; </w:t>
      </w:r>
      <w:r w:rsidR="00D94E8D" w:rsidRPr="000B25BB">
        <w:t>II-WisS</w:t>
      </w:r>
      <w:r w:rsidR="00D94E8D">
        <w:t>’’</w:t>
      </w:r>
      <w:r w:rsidR="00D94E8D" w:rsidRPr="000B25BB">
        <w:t>-d LPD</w:t>
      </w:r>
      <w:r w:rsidR="00D94E8D">
        <w:t xml:space="preserve"> 13, 14</w:t>
      </w:r>
      <w:r w:rsidRPr="000B25BB">
        <w:t xml:space="preserve"> </w:t>
      </w:r>
    </w:p>
    <w:p w14:paraId="74C4537F" w14:textId="77777777" w:rsidR="00773B81" w:rsidRDefault="00773B81" w:rsidP="00DA68F1">
      <w:pPr>
        <w:pStyle w:val="Wenk"/>
        <w:numPr>
          <w:ilvl w:val="0"/>
          <w:numId w:val="9"/>
        </w:numPr>
      </w:pPr>
      <w:r>
        <w:t>Je kan de vectoriele voorstelling gebruiken als aanzet naar het analytisch bepalen van grootheden.</w:t>
      </w:r>
    </w:p>
    <w:p w14:paraId="2AC4150A" w14:textId="77777777" w:rsidR="00773B81" w:rsidRPr="00773B81" w:rsidRDefault="00773B81" w:rsidP="00773B81">
      <w:pPr>
        <w:pStyle w:val="Wenk"/>
      </w:pPr>
      <w:r w:rsidRPr="00773B81">
        <w:t>Je kan elektrische veldlijnen zichtbaar maken met een Vandegraaff-generator, olie en griesmeelkorrels, radiaal en homogeen veld.</w:t>
      </w:r>
    </w:p>
    <w:p w14:paraId="132EC390" w14:textId="2E48077E" w:rsidR="00773B81" w:rsidRPr="00773B81" w:rsidRDefault="00773B81" w:rsidP="00773B81">
      <w:pPr>
        <w:pStyle w:val="Wenk"/>
      </w:pPr>
      <w:r w:rsidRPr="00773B81">
        <w:t>Je kan in samenwerking met de engineeringsdoelen de volgende toepassingen bestuderen</w:t>
      </w:r>
    </w:p>
    <w:p w14:paraId="04112922" w14:textId="77777777" w:rsidR="00773B81" w:rsidRPr="00773B81" w:rsidRDefault="00773B81" w:rsidP="00773B81">
      <w:pPr>
        <w:pStyle w:val="Wenkops1"/>
      </w:pPr>
      <w:r w:rsidRPr="00773B81">
        <w:t>het gevaar van elektrostatische spanning bij het gebruik van halfgeleidermateriaal (voorbeeld een robot op tapijt);</w:t>
      </w:r>
    </w:p>
    <w:p w14:paraId="2163AB36" w14:textId="77777777" w:rsidR="00773B81" w:rsidRPr="00773B81" w:rsidRDefault="00773B81" w:rsidP="00773B81">
      <w:pPr>
        <w:pStyle w:val="Wenkops1"/>
      </w:pPr>
      <w:r w:rsidRPr="00773B81">
        <w:t>elektrische lading bij laserprinten, verfspuiten;</w:t>
      </w:r>
    </w:p>
    <w:p w14:paraId="07ABF064" w14:textId="77777777" w:rsidR="00773B81" w:rsidRPr="00773B81" w:rsidRDefault="00773B81" w:rsidP="00773B81">
      <w:pPr>
        <w:pStyle w:val="Wenkops1"/>
      </w:pPr>
      <w:r w:rsidRPr="00773B81">
        <w:t>capaciteit van een condensator;</w:t>
      </w:r>
    </w:p>
    <w:p w14:paraId="50972FAE" w14:textId="1154B6C1" w:rsidR="0087140E" w:rsidRPr="0087140E" w:rsidRDefault="00773B81" w:rsidP="00BE2CCF">
      <w:pPr>
        <w:pStyle w:val="Wenkops1"/>
      </w:pPr>
      <w:r w:rsidRPr="00773B81">
        <w:t>bliksem.</w:t>
      </w:r>
    </w:p>
    <w:p w14:paraId="52E133E2" w14:textId="77777777" w:rsidR="00CF7008" w:rsidRDefault="00CF7008" w:rsidP="001400DC">
      <w:pPr>
        <w:pStyle w:val="Kop3"/>
      </w:pPr>
      <w:bookmarkStart w:id="137" w:name="_Toc150785202"/>
      <w:r>
        <w:t>Gelijkstroomkringen</w:t>
      </w:r>
      <w:bookmarkEnd w:id="137"/>
    </w:p>
    <w:p w14:paraId="24903D5E" w14:textId="529D4BA6" w:rsidR="00CF7008" w:rsidRPr="009C70C1" w:rsidRDefault="00CF7008" w:rsidP="009C70C1">
      <w:pPr>
        <w:pStyle w:val="Concordantie"/>
      </w:pPr>
      <w:r w:rsidRPr="009C70C1">
        <w:t xml:space="preserve">Minimumdoelen of </w:t>
      </w:r>
      <w:r w:rsidR="00564604">
        <w:t>cesuurdoelen</w:t>
      </w:r>
    </w:p>
    <w:p w14:paraId="4C8F17F0" w14:textId="3E98E816" w:rsidR="00CF7008" w:rsidRPr="001C65E3" w:rsidRDefault="00CF7008" w:rsidP="001400DC">
      <w:pPr>
        <w:pStyle w:val="MDSMDBK"/>
        <w:outlineLvl w:val="9"/>
      </w:pPr>
      <w:r w:rsidRPr="001C65E3">
        <w:t>MD 06.48</w:t>
      </w:r>
      <w:r w:rsidRPr="001C65E3">
        <w:tab/>
        <w:t xml:space="preserve">De leerlingen </w:t>
      </w:r>
      <w:r w:rsidR="00D510F9">
        <w:t>analyseren</w:t>
      </w:r>
      <w:r w:rsidRPr="001C65E3">
        <w:t xml:space="preserve"> verbanden tussen stroomsterkte, spanning en weerstand in een gelijkstroomkring. (LPD 8)</w:t>
      </w:r>
    </w:p>
    <w:p w14:paraId="28963565" w14:textId="77777777" w:rsidR="00CF7008" w:rsidRPr="001C65E3" w:rsidRDefault="00CF7008" w:rsidP="001400DC">
      <w:pPr>
        <w:pStyle w:val="MDSMDBK"/>
        <w:outlineLvl w:val="9"/>
      </w:pPr>
      <w:r w:rsidRPr="001C65E3">
        <w:t>MD 06.49</w:t>
      </w:r>
      <w:r w:rsidRPr="001C65E3">
        <w:tab/>
        <w:t>De leerlingen gebruiken de grootheid vermogen en het joule-effect om fenomenen in elektrische systemen te verklaren. (LPD 9)</w:t>
      </w:r>
    </w:p>
    <w:p w14:paraId="258B2A0D" w14:textId="1B5AE471" w:rsidR="00CF7008" w:rsidRPr="001C65E3" w:rsidRDefault="00F92CD8" w:rsidP="001400DC">
      <w:pPr>
        <w:pStyle w:val="MDSMDBK"/>
        <w:outlineLvl w:val="9"/>
      </w:pPr>
      <w:r>
        <w:t>CD</w:t>
      </w:r>
      <w:r w:rsidR="00CF7008" w:rsidRPr="001C65E3">
        <w:t xml:space="preserve"> 11.05.02</w:t>
      </w:r>
      <w:r w:rsidR="00CF7008" w:rsidRPr="001C65E3">
        <w:tab/>
        <w:t xml:space="preserve">De leerlingen analyseren </w:t>
      </w:r>
      <w:r w:rsidR="0041704C">
        <w:t xml:space="preserve">en kwantificeren </w:t>
      </w:r>
      <w:r w:rsidR="00CF7008" w:rsidRPr="001C65E3">
        <w:t>het verband tussen spanning over en de stroom door een verbruiker in een elektrische stroomkring. (LPD 8)</w:t>
      </w:r>
    </w:p>
    <w:p w14:paraId="66D8FDB3" w14:textId="77777777" w:rsidR="00CF7008" w:rsidRDefault="00CF7008" w:rsidP="001400DC">
      <w:pPr>
        <w:pStyle w:val="Kennis"/>
        <w:outlineLvl w:val="9"/>
      </w:pPr>
      <w:r>
        <w:t>Wet van Pouillet</w:t>
      </w:r>
    </w:p>
    <w:p w14:paraId="2D89B916" w14:textId="77777777" w:rsidR="00CF7008" w:rsidRDefault="00CF7008" w:rsidP="001400DC">
      <w:pPr>
        <w:pStyle w:val="Kennis"/>
        <w:outlineLvl w:val="9"/>
      </w:pPr>
      <w:r>
        <w:t>Potentiaal en spanning</w:t>
      </w:r>
    </w:p>
    <w:p w14:paraId="178E3A8A" w14:textId="0FDABA17" w:rsidR="00CF7008" w:rsidRPr="001C65E3" w:rsidRDefault="00F92CD8" w:rsidP="001400DC">
      <w:pPr>
        <w:pStyle w:val="MDSMDBK"/>
        <w:outlineLvl w:val="9"/>
      </w:pPr>
      <w:r>
        <w:t>CD</w:t>
      </w:r>
      <w:r w:rsidR="00CF7008" w:rsidRPr="001C65E3">
        <w:t xml:space="preserve"> 11.05.03</w:t>
      </w:r>
      <w:r w:rsidR="00CF7008" w:rsidRPr="001C65E3">
        <w:tab/>
        <w:t>De leerlingen analyseren eigenschappen van een serie- en parallelschakeling. (LPD 10)</w:t>
      </w:r>
    </w:p>
    <w:p w14:paraId="466886CA" w14:textId="0D05D07B" w:rsidR="00CF7008" w:rsidRPr="001C65E3" w:rsidRDefault="00F92CD8" w:rsidP="001400DC">
      <w:pPr>
        <w:pStyle w:val="MDSMDBK"/>
        <w:outlineLvl w:val="9"/>
      </w:pPr>
      <w:r>
        <w:t>CD</w:t>
      </w:r>
      <w:r w:rsidR="00CF7008" w:rsidRPr="001C65E3">
        <w:t xml:space="preserve"> 11.05.04</w:t>
      </w:r>
      <w:r w:rsidR="00CF7008" w:rsidRPr="001C65E3">
        <w:tab/>
        <w:t>De leerlingen berekenen de stromen en spanningen in serie-, parallelle- en gemengde elektrische gelijkstroomkringen en netwerken via verschillende oplossingsmethoden. (LPD 11)</w:t>
      </w:r>
    </w:p>
    <w:p w14:paraId="3307D83D" w14:textId="439FB147" w:rsidR="00CF7008" w:rsidRPr="009C70C1" w:rsidRDefault="00CF7008" w:rsidP="009C70C1">
      <w:pPr>
        <w:pStyle w:val="Doel"/>
      </w:pPr>
      <w:r w:rsidRPr="009C70C1">
        <w:t xml:space="preserve">De leerlingen analyseren </w:t>
      </w:r>
      <w:r w:rsidR="0041704C" w:rsidRPr="009C70C1">
        <w:t xml:space="preserve">en kwantificeren </w:t>
      </w:r>
      <w:r w:rsidRPr="009C70C1">
        <w:t>het verband tussen de spanning over en de stroom door een verbruiker in elektrische gelijkstroomkringen.</w:t>
      </w:r>
    </w:p>
    <w:p w14:paraId="4EFF625E" w14:textId="77777777" w:rsidR="00CF7008" w:rsidRPr="00864F10" w:rsidRDefault="00CF7008" w:rsidP="00CF7008">
      <w:pPr>
        <w:pStyle w:val="Afbakening"/>
      </w:pPr>
      <w:r w:rsidRPr="00864F10">
        <w:t>Potentiaal en spanning</w:t>
      </w:r>
    </w:p>
    <w:p w14:paraId="366D918E" w14:textId="77777777" w:rsidR="00CF7008" w:rsidRDefault="00CF7008" w:rsidP="00CF7008">
      <w:pPr>
        <w:pStyle w:val="Afbitem"/>
      </w:pPr>
      <w:r>
        <w:t>W</w:t>
      </w:r>
      <w:r w:rsidRPr="00E2233C">
        <w:t>et van Pouillet</w:t>
      </w:r>
    </w:p>
    <w:p w14:paraId="442737E3" w14:textId="77777777" w:rsidR="004E64CA" w:rsidRDefault="004E64CA" w:rsidP="00DA68F1">
      <w:pPr>
        <w:pStyle w:val="Wenk"/>
        <w:numPr>
          <w:ilvl w:val="0"/>
          <w:numId w:val="9"/>
        </w:numPr>
      </w:pPr>
      <w:r>
        <w:rPr>
          <w:rFonts w:eastAsiaTheme="minorEastAsia"/>
        </w:rPr>
        <w:t xml:space="preserve">Je kan de analyse verdiepen door leerlingen de concepten stroom en spanning </w:t>
      </w:r>
      <w:r>
        <w:rPr>
          <w:rFonts w:eastAsiaTheme="minorEastAsia"/>
        </w:rPr>
        <w:lastRenderedPageBreak/>
        <w:t>vooraf te laten bestuderen door metingen en berekeningen.</w:t>
      </w:r>
    </w:p>
    <w:p w14:paraId="2F97CF0A" w14:textId="127EADAD" w:rsidR="004E64CA" w:rsidRDefault="004E64CA" w:rsidP="004E64CA">
      <w:pPr>
        <w:pStyle w:val="Wenk"/>
      </w:pPr>
      <w:r>
        <w:rPr>
          <w:rFonts w:eastAsiaTheme="minorEastAsia"/>
        </w:rPr>
        <w:t xml:space="preserve">Een onderzoek </w:t>
      </w:r>
      <w:r>
        <w:t>in samenwerking met de engineeringsdoelen</w:t>
      </w:r>
      <w:r>
        <w:rPr>
          <w:rFonts w:eastAsiaTheme="minorEastAsia"/>
        </w:rPr>
        <w:t xml:space="preserve"> kan bestaan uit</w:t>
      </w:r>
      <w:r>
        <w:t xml:space="preserve"> </w:t>
      </w:r>
    </w:p>
    <w:p w14:paraId="6DEE88B9" w14:textId="77777777" w:rsidR="004E64CA" w:rsidRPr="004E64CA" w:rsidRDefault="004E64CA" w:rsidP="004E64CA">
      <w:pPr>
        <w:pStyle w:val="Wenkops1"/>
      </w:pPr>
      <w:r w:rsidRPr="004E64CA">
        <w:t>verschillende weerstanden gebruiken en uitzetten in een spannings-stroomgrafiek (richtingscoëfficient);</w:t>
      </w:r>
    </w:p>
    <w:p w14:paraId="73001618" w14:textId="77777777" w:rsidR="004E64CA" w:rsidRPr="004E64CA" w:rsidRDefault="004E64CA" w:rsidP="004E64CA">
      <w:pPr>
        <w:pStyle w:val="Wenkops1"/>
      </w:pPr>
      <w:r w:rsidRPr="004E64CA">
        <w:t>gebruik maken van een weerstandsdraad (verschillende materialen, lengte, dikte);</w:t>
      </w:r>
    </w:p>
    <w:p w14:paraId="655C7E58" w14:textId="77777777" w:rsidR="004E64CA" w:rsidRPr="004E64CA" w:rsidRDefault="004E64CA" w:rsidP="004E64CA">
      <w:pPr>
        <w:pStyle w:val="Wenkops1"/>
      </w:pPr>
      <w:r w:rsidRPr="004E64CA">
        <w:t>invloed materiaalsoort op geleidbaarheid.</w:t>
      </w:r>
    </w:p>
    <w:p w14:paraId="4D620358" w14:textId="4F431799" w:rsidR="004E64CA" w:rsidRPr="00E2233C" w:rsidRDefault="004E64CA" w:rsidP="005D4A51">
      <w:pPr>
        <w:pStyle w:val="Wenk"/>
      </w:pPr>
      <w:r w:rsidRPr="005D4A51">
        <w:t>Je kan, bij de bespreking van gelijkspanning, wisselspanning mee opnemen bij de soorten spanningen als ook het begrip frequentie.</w:t>
      </w:r>
      <w:r w:rsidR="005D4A51" w:rsidRPr="005D4A51">
        <w:t xml:space="preserve"> </w:t>
      </w:r>
      <w:r w:rsidRPr="005D4A51">
        <w:t>Bij het gebruik van een spanningsbron kan je ook verwijzen dat er ook stroombronnen zijn.</w:t>
      </w:r>
    </w:p>
    <w:p w14:paraId="2475D386" w14:textId="77777777" w:rsidR="00CF7008" w:rsidRPr="009C70C1" w:rsidRDefault="00CF7008" w:rsidP="009C70C1">
      <w:pPr>
        <w:pStyle w:val="Doel"/>
      </w:pPr>
      <w:r w:rsidRPr="009C70C1">
        <w:t>De leerlingen gebruiken de grootheid vermogen en het Joule-effect om fenomenen in elektrische systemen te verklaren.</w:t>
      </w:r>
    </w:p>
    <w:p w14:paraId="0F28A7B6" w14:textId="21D3A7A8" w:rsidR="002B5113" w:rsidRDefault="002B5113" w:rsidP="00DA68F1">
      <w:pPr>
        <w:pStyle w:val="Wenk"/>
        <w:numPr>
          <w:ilvl w:val="0"/>
          <w:numId w:val="9"/>
        </w:numPr>
      </w:pPr>
      <w:r>
        <w:t>Je kan aandacht hebben voor de veiligheidscomponenten in een elektrische installatie: zekeringen, verliesstroomschakelaar, aarding, elektrische isolatie</w:t>
      </w:r>
      <w:r w:rsidR="00D77C75">
        <w:t xml:space="preserve"> …</w:t>
      </w:r>
    </w:p>
    <w:p w14:paraId="25B6B694" w14:textId="4FD3ADAC" w:rsidR="002B5113" w:rsidRPr="002B5113" w:rsidRDefault="002B5113" w:rsidP="002B5113">
      <w:pPr>
        <w:pStyle w:val="Wenk"/>
      </w:pPr>
      <w:r w:rsidRPr="002B5113">
        <w:t>Een onderzoek in samenwerking met de engineeringsdoelen kan bestaan uit</w:t>
      </w:r>
    </w:p>
    <w:p w14:paraId="6D870DDA" w14:textId="77777777" w:rsidR="002B5113" w:rsidRPr="002B5113" w:rsidRDefault="002B5113" w:rsidP="002B5113">
      <w:pPr>
        <w:pStyle w:val="Wenkops1"/>
      </w:pPr>
      <w:r>
        <w:t xml:space="preserve"> </w:t>
      </w:r>
      <w:r w:rsidRPr="002B5113">
        <w:t>Joule-effect; werken met weerstanddraad;</w:t>
      </w:r>
    </w:p>
    <w:p w14:paraId="712B45F9" w14:textId="77777777" w:rsidR="002B5113" w:rsidRPr="002B5113" w:rsidRDefault="002B5113" w:rsidP="002B5113">
      <w:pPr>
        <w:pStyle w:val="Wenkops1"/>
      </w:pPr>
      <w:r w:rsidRPr="002B5113">
        <w:t>vermogensmetingen uitzetten bij verschillende verbruikers;</w:t>
      </w:r>
    </w:p>
    <w:p w14:paraId="2428634F" w14:textId="77777777" w:rsidR="002B5113" w:rsidRPr="002B5113" w:rsidRDefault="002B5113" w:rsidP="002B5113">
      <w:pPr>
        <w:pStyle w:val="Wenkops1"/>
      </w:pPr>
      <w:r w:rsidRPr="002B5113">
        <w:t>verband bij energieomzettingen; arbeid (Kilowattuur), opbrengst van een groene stroominstallatie;</w:t>
      </w:r>
    </w:p>
    <w:p w14:paraId="79A02141" w14:textId="7DBBE671" w:rsidR="002B5113" w:rsidRPr="002B5113" w:rsidRDefault="002B5113" w:rsidP="002B5113">
      <w:pPr>
        <w:pStyle w:val="Wenkops1"/>
      </w:pPr>
      <w:r w:rsidRPr="002B5113">
        <w:t>kostprijsberekening.</w:t>
      </w:r>
    </w:p>
    <w:p w14:paraId="57407479" w14:textId="77777777" w:rsidR="00CF7008" w:rsidRPr="009C70C1" w:rsidRDefault="00CF7008" w:rsidP="009C70C1">
      <w:pPr>
        <w:pStyle w:val="Doel"/>
      </w:pPr>
      <w:r w:rsidRPr="009C70C1">
        <w:t xml:space="preserve">De leerlingen analyseren eigenschappen van serie- en parallelschakeling. </w:t>
      </w:r>
    </w:p>
    <w:p w14:paraId="0B47DDB8" w14:textId="77777777" w:rsidR="00B14A17" w:rsidRDefault="00B14A17" w:rsidP="00B14A17">
      <w:pPr>
        <w:pStyle w:val="Wenk"/>
      </w:pPr>
      <w:r>
        <w:t>Je kan door onderzoek de leerling inzicht laten verwerven in de wetmatigheden, werking van serie en parallelschakeling.</w:t>
      </w:r>
    </w:p>
    <w:p w14:paraId="10CC5E3C" w14:textId="64933662" w:rsidR="00B14A17" w:rsidRPr="00B14A17" w:rsidRDefault="00B14A17" w:rsidP="00B14A17">
      <w:pPr>
        <w:pStyle w:val="Wenk"/>
      </w:pPr>
      <w:r>
        <w:t>De belaste spanningsdeler kan een toepassing zijn van een gemengde schakeling belast met een constante weerstand. De inwendige weerstand meten van een spanningsmeter en/of stroommeter kan een interessante uitbreiding zijn.</w:t>
      </w:r>
    </w:p>
    <w:p w14:paraId="5EC13A05" w14:textId="77777777" w:rsidR="00CF7008" w:rsidRPr="009C70C1" w:rsidRDefault="00CF7008" w:rsidP="009C70C1">
      <w:pPr>
        <w:pStyle w:val="Doel"/>
      </w:pPr>
      <w:r w:rsidRPr="009C70C1">
        <w:t>De leerlingen berekenen de stromen en spanningen in serie-, parallel- en gemengde elektrische gelijkstroomkringen en netwerken via verschillende oplossingsmethoden.</w:t>
      </w:r>
    </w:p>
    <w:p w14:paraId="0F0112DC" w14:textId="77777777" w:rsidR="005441B4" w:rsidRPr="004C0C33" w:rsidRDefault="005441B4" w:rsidP="005441B4">
      <w:pPr>
        <w:pStyle w:val="Wenk"/>
      </w:pPr>
      <w:r w:rsidRPr="004C0C33">
        <w:t>Onder ‘netwerken’ kan je onder meer begrijpen: gelijkstroomkringen met meerdere gelijkstroombronnen of gelijkspanningsbronnen.</w:t>
      </w:r>
    </w:p>
    <w:p w14:paraId="11DAB93D" w14:textId="06BA90EE" w:rsidR="005441B4" w:rsidRPr="005441B4" w:rsidRDefault="005441B4" w:rsidP="005441B4">
      <w:pPr>
        <w:pStyle w:val="Wenk"/>
      </w:pPr>
      <w:r w:rsidRPr="004C0C33">
        <w:t>Onder ‘oplossingsmethoden’ kan je onder meer begrijpen: wetten van Kirchhoff, superpositie, Thevenin equivalent, Norton equivalent</w:t>
      </w:r>
      <w:r w:rsidR="00D77C75">
        <w:t xml:space="preserve"> </w:t>
      </w:r>
      <w:r w:rsidRPr="004C0C33">
        <w:t>… je moet minstens 2 oplossingsmethoden behandelen.</w:t>
      </w:r>
    </w:p>
    <w:p w14:paraId="35DBB985" w14:textId="77777777" w:rsidR="00CF7008" w:rsidRDefault="00CF7008" w:rsidP="001400DC">
      <w:pPr>
        <w:pStyle w:val="Kop3"/>
      </w:pPr>
      <w:bookmarkStart w:id="138" w:name="_Toc36027902"/>
      <w:bookmarkStart w:id="139" w:name="_Toc43212028"/>
      <w:bookmarkStart w:id="140" w:name="_Toc93586893"/>
      <w:bookmarkStart w:id="141" w:name="_Toc150785203"/>
      <w:r>
        <w:t>Elektronica</w:t>
      </w:r>
      <w:bookmarkEnd w:id="138"/>
      <w:bookmarkEnd w:id="139"/>
      <w:r>
        <w:t xml:space="preserve"> – ICT</w:t>
      </w:r>
      <w:bookmarkEnd w:id="140"/>
      <w:bookmarkEnd w:id="141"/>
    </w:p>
    <w:p w14:paraId="4968E5C7" w14:textId="208EB068" w:rsidR="00CF7008" w:rsidRPr="004F501B" w:rsidRDefault="00CF7008" w:rsidP="004F501B">
      <w:pPr>
        <w:pStyle w:val="Concordantie"/>
      </w:pPr>
      <w:r w:rsidRPr="004F501B">
        <w:t xml:space="preserve">Minimumdoelen of </w:t>
      </w:r>
      <w:r w:rsidR="00564604">
        <w:t>cesuurdoelen</w:t>
      </w:r>
    </w:p>
    <w:p w14:paraId="5843E18D" w14:textId="326AE6B7" w:rsidR="00CF7008" w:rsidRPr="005441B4" w:rsidRDefault="00F92CD8" w:rsidP="001400DC">
      <w:pPr>
        <w:pStyle w:val="MDSMDBK"/>
        <w:outlineLvl w:val="9"/>
      </w:pPr>
      <w:r>
        <w:t>CD</w:t>
      </w:r>
      <w:r w:rsidR="00CF7008" w:rsidRPr="005441B4">
        <w:t xml:space="preserve"> 07.01.01</w:t>
      </w:r>
      <w:r w:rsidR="00CF7008" w:rsidRPr="005441B4">
        <w:tab/>
      </w:r>
      <w:r w:rsidR="00512B3E">
        <w:t>De leerlingen passen een gestructureerde programmeertaal toe om zelf ontworpen oplossingen voor concrete problemen te ontwikkelen</w:t>
      </w:r>
      <w:r w:rsidR="00CF7008" w:rsidRPr="005441B4">
        <w:t>. (LPD 13)</w:t>
      </w:r>
    </w:p>
    <w:p w14:paraId="3F30CB65" w14:textId="5B2E4E0C" w:rsidR="00CF7008" w:rsidRPr="005441B4" w:rsidRDefault="00067C09" w:rsidP="001400DC">
      <w:pPr>
        <w:pStyle w:val="Kennis"/>
        <w:outlineLvl w:val="9"/>
      </w:pPr>
      <w:r>
        <w:t>Controlestructuren</w:t>
      </w:r>
    </w:p>
    <w:p w14:paraId="4DF7AE1E" w14:textId="75C9DB14" w:rsidR="00CF7008" w:rsidRPr="005441B4" w:rsidRDefault="00067C09" w:rsidP="001400DC">
      <w:pPr>
        <w:pStyle w:val="Kennis"/>
        <w:outlineLvl w:val="9"/>
      </w:pPr>
      <w:r>
        <w:t>Gebruik van softwarebibliotheken</w:t>
      </w:r>
    </w:p>
    <w:p w14:paraId="31DF993B" w14:textId="02958A92" w:rsidR="00CF7008" w:rsidRPr="005441B4" w:rsidRDefault="00F92CD8" w:rsidP="001400DC">
      <w:pPr>
        <w:pStyle w:val="MDSMDBK"/>
        <w:outlineLvl w:val="9"/>
      </w:pPr>
      <w:r>
        <w:t>CD</w:t>
      </w:r>
      <w:r w:rsidR="00CF7008" w:rsidRPr="005441B4">
        <w:t xml:space="preserve"> 11.08.01</w:t>
      </w:r>
      <w:r w:rsidR="00CF7008" w:rsidRPr="005441B4">
        <w:tab/>
        <w:t>De leerlingen modelleren en realiseren een elektronische schakeling met een programmeerbare module. (LPD 12)</w:t>
      </w:r>
    </w:p>
    <w:p w14:paraId="6A062839" w14:textId="77777777" w:rsidR="00CF7008" w:rsidRPr="005441B4" w:rsidRDefault="00CF7008" w:rsidP="001400DC">
      <w:pPr>
        <w:pStyle w:val="Kennis"/>
        <w:outlineLvl w:val="9"/>
      </w:pPr>
      <w:r w:rsidRPr="005441B4">
        <w:t>Gedrag van elektronsiche componenten</w:t>
      </w:r>
    </w:p>
    <w:p w14:paraId="094210F7" w14:textId="77777777" w:rsidR="00CF7008" w:rsidRPr="009C70C1" w:rsidRDefault="00CF7008" w:rsidP="009C70C1">
      <w:pPr>
        <w:pStyle w:val="Doel"/>
      </w:pPr>
      <w:r w:rsidRPr="009C70C1">
        <w:lastRenderedPageBreak/>
        <w:t xml:space="preserve">De leerlingen modelleren en realiseren een elektronische schakeling met een programmeerbare module. </w:t>
      </w:r>
    </w:p>
    <w:p w14:paraId="469189AE" w14:textId="77777777" w:rsidR="00CF7008" w:rsidRDefault="00CF7008" w:rsidP="00CF7008">
      <w:pPr>
        <w:pStyle w:val="Afbakeningalleen"/>
      </w:pPr>
      <w:r w:rsidRPr="004C0C33">
        <w:t xml:space="preserve">Gedrag van elektronische componenten </w:t>
      </w:r>
    </w:p>
    <w:p w14:paraId="7FCBC9A4" w14:textId="77777777" w:rsidR="00066E5E" w:rsidRPr="00066E5E" w:rsidRDefault="00066E5E" w:rsidP="00066E5E">
      <w:pPr>
        <w:pStyle w:val="Wenk"/>
      </w:pPr>
      <w:r w:rsidRPr="00066E5E">
        <w:t>Het komt er hier vooral op aan de leerlingen via een toepassing inzicht te geven in het gedrag van eenvoudige elektronische componenten.</w:t>
      </w:r>
    </w:p>
    <w:p w14:paraId="4803A033" w14:textId="77777777" w:rsidR="00066E5E" w:rsidRPr="006B0D45" w:rsidRDefault="00066E5E" w:rsidP="006B0D45">
      <w:pPr>
        <w:pStyle w:val="Wenk"/>
      </w:pPr>
      <w:r w:rsidRPr="006B0D45">
        <w:t>Je heb aandacht voor de schematische voorstelling van beide componenten.</w:t>
      </w:r>
    </w:p>
    <w:p w14:paraId="12EBDCD3" w14:textId="77777777" w:rsidR="00066E5E" w:rsidRPr="006B0D45" w:rsidRDefault="00066E5E" w:rsidP="006B0D45">
      <w:pPr>
        <w:pStyle w:val="Wenk"/>
      </w:pPr>
      <w:r w:rsidRPr="006B0D45">
        <w:t>Je kan de leerlingen eenvoudige elektronische schakelingen met standaardcomponenten in functie van vooropgestelde criteria laten ontwerpen, hierbij is printontwerp geen criterium.</w:t>
      </w:r>
    </w:p>
    <w:p w14:paraId="7D834F5C" w14:textId="77777777" w:rsidR="00066E5E" w:rsidRPr="006B0D45" w:rsidRDefault="00066E5E" w:rsidP="006B0D45">
      <w:pPr>
        <w:pStyle w:val="Wenk"/>
      </w:pPr>
      <w:r w:rsidRPr="006B0D45">
        <w:t>Het ontwerpen kan ook het samenvoegen van modules zijn: PWM, gelijkrichter, spanningsstabilisator.</w:t>
      </w:r>
    </w:p>
    <w:p w14:paraId="31886BEB" w14:textId="77777777" w:rsidR="00066E5E" w:rsidRPr="006B0D45" w:rsidRDefault="00066E5E" w:rsidP="006B0D45">
      <w:pPr>
        <w:pStyle w:val="Wenk"/>
      </w:pPr>
      <w:r w:rsidRPr="006B0D45">
        <w:t>Je kan werken met software voor het tekenen, interpreteren en simuleren van eenvoudige elektronische schakelingen.</w:t>
      </w:r>
    </w:p>
    <w:p w14:paraId="0A0A48E2" w14:textId="77777777" w:rsidR="00066E5E" w:rsidRPr="006B0D45" w:rsidRDefault="00066E5E" w:rsidP="006B0D45">
      <w:pPr>
        <w:pStyle w:val="Wenk"/>
      </w:pPr>
      <w:r w:rsidRPr="006B0D45">
        <w:t>Je kan de leerlingen laten meten op hardware-fouten, het stimuleert het inzicht in eenvoudige elektronische schakelingen.</w:t>
      </w:r>
    </w:p>
    <w:p w14:paraId="479ACD82" w14:textId="77777777" w:rsidR="00066E5E" w:rsidRPr="006B0D45" w:rsidRDefault="00066E5E" w:rsidP="006B0D45">
      <w:pPr>
        <w:pStyle w:val="Wenk"/>
      </w:pPr>
      <w:r w:rsidRPr="006B0D45">
        <w:t>Je kan gebruik maken van software of een oscilloscoop om signalen in functie van de tijd te visualiseren.</w:t>
      </w:r>
    </w:p>
    <w:p w14:paraId="5FE21851" w14:textId="479C74AE" w:rsidR="00066E5E" w:rsidRPr="00066E5E" w:rsidRDefault="00066E5E" w:rsidP="00BE2CCF">
      <w:pPr>
        <w:pStyle w:val="Wenk"/>
      </w:pPr>
      <w:r w:rsidRPr="006B0D45">
        <w:t>Je kan gebruik maken van programmeerbare stuureenheden zoals microcontroller, mini-PLC, PC.</w:t>
      </w:r>
    </w:p>
    <w:p w14:paraId="585BA9A8" w14:textId="77777777" w:rsidR="00CF7008" w:rsidRPr="009C70C1" w:rsidRDefault="00CF7008" w:rsidP="009C70C1">
      <w:pPr>
        <w:pStyle w:val="Doel"/>
      </w:pPr>
      <w:r w:rsidRPr="009C70C1">
        <w:t xml:space="preserve">De leerlingen programmeren zelf ontworpen oplossingen voor concrete problemen. </w:t>
      </w:r>
    </w:p>
    <w:p w14:paraId="4F887CE1" w14:textId="77777777" w:rsidR="00CF7008" w:rsidRPr="004C0C33" w:rsidRDefault="00CF7008" w:rsidP="00CF7008">
      <w:pPr>
        <w:pStyle w:val="Afbakening"/>
      </w:pPr>
      <w:r w:rsidRPr="004C0C33">
        <w:t>Algoritmische technieken, algoritmen</w:t>
      </w:r>
    </w:p>
    <w:p w14:paraId="422B9E54" w14:textId="77777777" w:rsidR="00CF7008" w:rsidRDefault="00CF7008" w:rsidP="00CF7008">
      <w:pPr>
        <w:pStyle w:val="Afbitem"/>
      </w:pPr>
      <w:r w:rsidRPr="004C0C33">
        <w:t>Ingebouwde functies</w:t>
      </w:r>
    </w:p>
    <w:p w14:paraId="2B29C4D2" w14:textId="77777777" w:rsidR="00832B15" w:rsidRDefault="00832B15" w:rsidP="00832B15">
      <w:pPr>
        <w:pStyle w:val="Wenk"/>
      </w:pPr>
      <w:r>
        <w:t>Een probleem omzetten in een algoritme kan je samen met de leerlingen door het eerst om te zetten in een voorstelling zoals flowchart, toestandsdiagrammen.</w:t>
      </w:r>
    </w:p>
    <w:p w14:paraId="014FAEC3" w14:textId="08BC5A70" w:rsidR="00832B15" w:rsidRPr="00832B15" w:rsidRDefault="00832B15" w:rsidP="00832B15">
      <w:pPr>
        <w:pStyle w:val="Wenk"/>
      </w:pPr>
      <w:r w:rsidRPr="00832B15">
        <w:t>Je kan de leerlingen wijzen op de leesbaarheid van de code, programma opbouw, documentatie. Het is belangrijk dat leerlingen tekstueel programmeren.</w:t>
      </w:r>
    </w:p>
    <w:p w14:paraId="68F02875" w14:textId="74B00464" w:rsidR="00832B15" w:rsidRPr="00832B15" w:rsidRDefault="00832B15" w:rsidP="00832B15">
      <w:pPr>
        <w:pStyle w:val="Wenk"/>
      </w:pPr>
      <w:r w:rsidRPr="00832B15">
        <w:t>In samenhang met de engineeringsdoelen zijn mogelijke te bestuderen engineeringsopdrachten</w:t>
      </w:r>
    </w:p>
    <w:p w14:paraId="604D047E" w14:textId="77777777" w:rsidR="00832B15" w:rsidRPr="00832B15" w:rsidRDefault="00832B15" w:rsidP="00832B15">
      <w:pPr>
        <w:pStyle w:val="Wenkops1"/>
      </w:pPr>
      <w:r w:rsidRPr="00832B15">
        <w:t>sturen , controleren en visualiseren van signalen op afstand, IOT;</w:t>
      </w:r>
    </w:p>
    <w:p w14:paraId="5B2164ED" w14:textId="4B980F2C" w:rsidR="00832B15" w:rsidRPr="004C0C33" w:rsidRDefault="00832B15" w:rsidP="00832B15">
      <w:pPr>
        <w:pStyle w:val="Wenkops1"/>
      </w:pPr>
      <w:r w:rsidRPr="00832B15">
        <w:t>het koppelen (linken) van een database</w:t>
      </w:r>
      <w:r>
        <w:t>.</w:t>
      </w:r>
    </w:p>
    <w:p w14:paraId="1E65C726" w14:textId="77777777" w:rsidR="00CF7008" w:rsidRPr="009C70C1" w:rsidRDefault="00CF7008" w:rsidP="009C70C1">
      <w:pPr>
        <w:pStyle w:val="DoelExtra"/>
      </w:pPr>
      <w:r w:rsidRPr="009C70C1">
        <w:t>De leerlingen configureren een toestel of netwerk om een communicatie tussen toestellen in een netwerk op te zetten.</w:t>
      </w:r>
    </w:p>
    <w:p w14:paraId="2D836A0C" w14:textId="1FA56EBC" w:rsidR="004926BE" w:rsidRDefault="004926BE" w:rsidP="00DA68F1">
      <w:pPr>
        <w:pStyle w:val="Wenk"/>
        <w:numPr>
          <w:ilvl w:val="0"/>
          <w:numId w:val="9"/>
        </w:numPr>
      </w:pPr>
      <w:r>
        <w:t>Je kan aandacht hebben voor de begripsvorming</w:t>
      </w:r>
    </w:p>
    <w:p w14:paraId="2588219B" w14:textId="77777777" w:rsidR="004926BE" w:rsidRPr="004926BE" w:rsidRDefault="004926BE" w:rsidP="004926BE">
      <w:pPr>
        <w:pStyle w:val="Wenkops1"/>
      </w:pPr>
      <w:r w:rsidRPr="004926BE">
        <w:t>hoe apparaten communiceren in een netwerk;</w:t>
      </w:r>
    </w:p>
    <w:p w14:paraId="727E0994" w14:textId="77777777" w:rsidR="004926BE" w:rsidRPr="004926BE" w:rsidRDefault="004926BE" w:rsidP="004926BE">
      <w:pPr>
        <w:pStyle w:val="Wenkops1"/>
      </w:pPr>
      <w:r w:rsidRPr="004926BE">
        <w:t>de adressering;</w:t>
      </w:r>
    </w:p>
    <w:p w14:paraId="68425D89" w14:textId="77777777" w:rsidR="004926BE" w:rsidRPr="004926BE" w:rsidRDefault="004926BE" w:rsidP="004926BE">
      <w:pPr>
        <w:pStyle w:val="Wenkops1"/>
      </w:pPr>
      <w:r w:rsidRPr="004926BE">
        <w:t>het toegangsprotocol;</w:t>
      </w:r>
    </w:p>
    <w:p w14:paraId="550B4AD4" w14:textId="77777777" w:rsidR="004926BE" w:rsidRPr="004926BE" w:rsidRDefault="004926BE" w:rsidP="004926BE">
      <w:pPr>
        <w:pStyle w:val="Wenkops1"/>
      </w:pPr>
      <w:r w:rsidRPr="004926BE">
        <w:t>de structuur van het netwerk.</w:t>
      </w:r>
    </w:p>
    <w:p w14:paraId="55FB8753" w14:textId="7142E9F7" w:rsidR="004926BE" w:rsidRPr="004926BE" w:rsidRDefault="004926BE" w:rsidP="004926BE">
      <w:pPr>
        <w:pStyle w:val="Wenk"/>
      </w:pPr>
      <w:r w:rsidRPr="004926BE">
        <w:lastRenderedPageBreak/>
        <w:t>Je kan de leerlingen wijzen op het gebruik van tekst-commando’s in je besturingssysteem voor netwerkondervraging: ifconfig, ipconfig, ping.</w:t>
      </w:r>
    </w:p>
    <w:p w14:paraId="4195ACFC" w14:textId="77777777" w:rsidR="00CF7008" w:rsidRDefault="00CF7008" w:rsidP="001400DC">
      <w:pPr>
        <w:pStyle w:val="Kop2"/>
      </w:pPr>
      <w:bookmarkStart w:id="142" w:name="_Toc150785204"/>
      <w:r>
        <w:t>Mechanica</w:t>
      </w:r>
      <w:bookmarkEnd w:id="142"/>
    </w:p>
    <w:p w14:paraId="261A1185" w14:textId="77777777" w:rsidR="00CF7008" w:rsidRDefault="00CF7008" w:rsidP="001400DC">
      <w:pPr>
        <w:pStyle w:val="Kop3"/>
      </w:pPr>
      <w:bookmarkStart w:id="143" w:name="_Toc93586885"/>
      <w:bookmarkStart w:id="144" w:name="_Toc150785205"/>
      <w:r>
        <w:t>Bewegingsleer</w:t>
      </w:r>
      <w:bookmarkEnd w:id="143"/>
      <w:bookmarkEnd w:id="144"/>
    </w:p>
    <w:p w14:paraId="511EEA37" w14:textId="7580C54A" w:rsidR="00CF7008" w:rsidRPr="004F501B" w:rsidRDefault="00CF7008" w:rsidP="004F501B">
      <w:pPr>
        <w:pStyle w:val="Concordantie"/>
      </w:pPr>
      <w:r w:rsidRPr="004F501B">
        <w:t xml:space="preserve">Minimumdoelen of </w:t>
      </w:r>
      <w:r w:rsidR="00564604">
        <w:t>cesuurdoelen</w:t>
      </w:r>
    </w:p>
    <w:p w14:paraId="2A0C2416" w14:textId="7D308C8C" w:rsidR="00CF7008" w:rsidRPr="004926BE" w:rsidRDefault="00CF7008" w:rsidP="001400DC">
      <w:pPr>
        <w:pStyle w:val="MDSMDBK"/>
        <w:outlineLvl w:val="9"/>
      </w:pPr>
      <w:r w:rsidRPr="004926BE">
        <w:t>MD 06.41</w:t>
      </w:r>
      <w:r w:rsidRPr="004926BE">
        <w:tab/>
        <w:t>De leerlingen interpreteren rechtlijnige bewegingen grafisch en eenparig rech</w:t>
      </w:r>
      <w:r w:rsidR="00780C3F">
        <w:t>t</w:t>
      </w:r>
      <w:r w:rsidRPr="004926BE">
        <w:t>lijnige bewegingen kwantitatief (LPD 1</w:t>
      </w:r>
      <w:r w:rsidR="006501F3">
        <w:t>6</w:t>
      </w:r>
      <w:r w:rsidRPr="004926BE">
        <w:t>, 1</w:t>
      </w:r>
      <w:r w:rsidR="006501F3">
        <w:t>7</w:t>
      </w:r>
      <w:r w:rsidRPr="004926BE">
        <w:t>)</w:t>
      </w:r>
    </w:p>
    <w:p w14:paraId="2ED12D3F" w14:textId="67F88E30" w:rsidR="00CF7008" w:rsidRPr="004926BE" w:rsidRDefault="00CF7008" w:rsidP="001400DC">
      <w:pPr>
        <w:pStyle w:val="MDSMDBK"/>
        <w:outlineLvl w:val="9"/>
      </w:pPr>
      <w:r w:rsidRPr="004926BE">
        <w:t>MD 06.42</w:t>
      </w:r>
      <w:r w:rsidRPr="004926BE">
        <w:tab/>
        <w:t>De leerlingen stellen krachten vectorieel voor en leggen het verband tussen de verandering van bewegingstoestand van een lichaam en de resulterende kracht. (LPD 1</w:t>
      </w:r>
      <w:r w:rsidR="006501F3">
        <w:t>5</w:t>
      </w:r>
      <w:r w:rsidRPr="004926BE">
        <w:t>)</w:t>
      </w:r>
    </w:p>
    <w:p w14:paraId="29C187C7" w14:textId="77777777" w:rsidR="00CF7008" w:rsidRPr="00913504" w:rsidRDefault="00CF7008" w:rsidP="001400DC">
      <w:pPr>
        <w:pStyle w:val="Kennis"/>
        <w:outlineLvl w:val="9"/>
      </w:pPr>
      <w:r w:rsidRPr="00913504">
        <w:t xml:space="preserve">Zwaartekracht, </w:t>
      </w:r>
      <w:r>
        <w:t xml:space="preserve">gewicht, </w:t>
      </w:r>
      <w:r w:rsidRPr="00913504">
        <w:t>normaalkracht, veerkracht</w:t>
      </w:r>
    </w:p>
    <w:p w14:paraId="0082B87C" w14:textId="77777777" w:rsidR="00CF7008" w:rsidRPr="00913504" w:rsidRDefault="00CF7008" w:rsidP="001400DC">
      <w:pPr>
        <w:pStyle w:val="Kennis"/>
        <w:outlineLvl w:val="9"/>
      </w:pPr>
      <w:r w:rsidRPr="00913504">
        <w:t>Dynamische effecten van een resulterende kracht: versnellen, vertragen, van richting veranderen</w:t>
      </w:r>
    </w:p>
    <w:p w14:paraId="31EC22B2" w14:textId="77777777" w:rsidR="00CF7008" w:rsidRDefault="00CF7008" w:rsidP="001400DC">
      <w:pPr>
        <w:pStyle w:val="Kennis"/>
        <w:outlineLvl w:val="9"/>
      </w:pPr>
      <w:r w:rsidRPr="00913504">
        <w:t>verschil massa en gewicht</w:t>
      </w:r>
    </w:p>
    <w:p w14:paraId="4AFBE29A" w14:textId="7DABAF59" w:rsidR="00CF7008" w:rsidRPr="004926BE" w:rsidRDefault="00F92CD8" w:rsidP="001400DC">
      <w:pPr>
        <w:pStyle w:val="MDSMDBK"/>
        <w:outlineLvl w:val="9"/>
      </w:pPr>
      <w:r>
        <w:t>CD</w:t>
      </w:r>
      <w:r w:rsidR="00CF7008" w:rsidRPr="004926BE">
        <w:t xml:space="preserve"> 11.09.01</w:t>
      </w:r>
      <w:r w:rsidR="00CF7008" w:rsidRPr="004926BE">
        <w:tab/>
        <w:t>De leerlingen analyseren en kwantificeren het verband tussen kracht, positie, tijdstip, snelheid en versnelling bij eendimensionale bewegingen met constante versnelling. (LPD 1</w:t>
      </w:r>
      <w:r w:rsidR="006501F3">
        <w:t>8</w:t>
      </w:r>
      <w:r w:rsidR="00CF7008" w:rsidRPr="004926BE">
        <w:t>, 1</w:t>
      </w:r>
      <w:r w:rsidR="006501F3">
        <w:t>9</w:t>
      </w:r>
      <w:r w:rsidR="00CF7008" w:rsidRPr="004926BE">
        <w:t>)</w:t>
      </w:r>
    </w:p>
    <w:p w14:paraId="3C310E6B" w14:textId="660E40A8" w:rsidR="00CF7008" w:rsidRPr="00325C90" w:rsidRDefault="00CF7008" w:rsidP="00325C90">
      <w:pPr>
        <w:pStyle w:val="Doel"/>
        <w:numPr>
          <w:ilvl w:val="0"/>
          <w:numId w:val="36"/>
        </w:numPr>
      </w:pPr>
      <w:r w:rsidRPr="00325C90">
        <w:t>De leerlingen stellen krachten vectorieel voor en leggen het verband tussen de verandering van bewegingstoestand van een lichaam en de resulterende kracht.</w:t>
      </w:r>
    </w:p>
    <w:p w14:paraId="4102E035" w14:textId="77777777" w:rsidR="00CF7008" w:rsidRPr="005D16BE" w:rsidRDefault="00CF7008" w:rsidP="00CF7008">
      <w:pPr>
        <w:pStyle w:val="Afbakening"/>
      </w:pPr>
      <w:r w:rsidRPr="005D16BE">
        <w:t>Zwaartekracht, gewicht, normaalkracht, veerkracht</w:t>
      </w:r>
    </w:p>
    <w:p w14:paraId="26603A15" w14:textId="77777777" w:rsidR="00CF7008" w:rsidRPr="005D16BE" w:rsidRDefault="00CF7008" w:rsidP="00CF7008">
      <w:pPr>
        <w:pStyle w:val="Afbitem"/>
      </w:pPr>
      <w:r w:rsidRPr="005D16BE">
        <w:t>Dynamische effecten van een resulterende kracht: versnellen, vertragen, van richting veranderen</w:t>
      </w:r>
    </w:p>
    <w:p w14:paraId="54A0EF86" w14:textId="77777777" w:rsidR="00CF7008" w:rsidRDefault="00CF7008" w:rsidP="00CF7008">
      <w:pPr>
        <w:pStyle w:val="Afbitem"/>
      </w:pPr>
      <w:r w:rsidRPr="005D16BE">
        <w:t>verschil massa en gewicht</w:t>
      </w:r>
    </w:p>
    <w:p w14:paraId="2F84C840" w14:textId="421BCB07" w:rsidR="005371C7" w:rsidRPr="000B25BB" w:rsidRDefault="005371C7" w:rsidP="00DD0F8B">
      <w:pPr>
        <w:ind w:left="709"/>
      </w:pPr>
      <w:r w:rsidRPr="000B25BB">
        <w:rPr>
          <w:b/>
          <w:bCs/>
        </w:rPr>
        <w:t>Samenhang tweede graad:</w:t>
      </w:r>
      <w:r w:rsidRPr="000B25BB">
        <w:t xml:space="preserve"> </w:t>
      </w:r>
      <w:r w:rsidR="000B25BB" w:rsidRPr="000B25BB">
        <w:t>bewerkingen</w:t>
      </w:r>
      <w:r w:rsidRPr="000B25BB">
        <w:t xml:space="preserve"> met vectoren</w:t>
      </w:r>
      <w:r w:rsidR="000B25BB">
        <w:t xml:space="preserve">: </w:t>
      </w:r>
      <w:r w:rsidRPr="000B25BB">
        <w:t xml:space="preserve">II-WisS-d LPD </w:t>
      </w:r>
      <w:r w:rsidR="00EF163B" w:rsidRPr="000B25BB">
        <w:t>13, 14</w:t>
      </w:r>
      <w:r w:rsidR="00EF163B">
        <w:t xml:space="preserve">; </w:t>
      </w:r>
      <w:r w:rsidR="00EF163B" w:rsidRPr="000B25BB">
        <w:t>II-WisS</w:t>
      </w:r>
      <w:r w:rsidR="00EF163B">
        <w:t>’’</w:t>
      </w:r>
      <w:r w:rsidR="00EF163B" w:rsidRPr="000B25BB">
        <w:t xml:space="preserve">-d LPD </w:t>
      </w:r>
      <w:r w:rsidR="00EF163B">
        <w:t>13, 14</w:t>
      </w:r>
      <w:r w:rsidRPr="000B25BB">
        <w:t xml:space="preserve"> </w:t>
      </w:r>
    </w:p>
    <w:p w14:paraId="2FCFFF72" w14:textId="5C6C4C8F" w:rsidR="00591746" w:rsidRDefault="00591746" w:rsidP="00591746">
      <w:pPr>
        <w:pStyle w:val="Samenhanggraad1"/>
      </w:pPr>
      <w:r>
        <w:t>Krachten en hun uitwerking (I-Nat-a LPD 21)</w:t>
      </w:r>
    </w:p>
    <w:p w14:paraId="7C5901AE" w14:textId="77777777" w:rsidR="00260C44" w:rsidRPr="00260C44" w:rsidRDefault="00260C44" w:rsidP="00260C44">
      <w:pPr>
        <w:pStyle w:val="Wenk"/>
      </w:pPr>
      <w:r w:rsidRPr="00260C44">
        <w:t>Je kan de vectoriele voorstelling gebruiken als aanzet voor het analytisch bepalen van grootheden.</w:t>
      </w:r>
    </w:p>
    <w:p w14:paraId="7DA27162" w14:textId="77777777" w:rsidR="00260C44" w:rsidRPr="00260C44" w:rsidRDefault="00260C44" w:rsidP="00260C44">
      <w:pPr>
        <w:pStyle w:val="Wenk"/>
      </w:pPr>
      <w:r w:rsidRPr="00260C44">
        <w:t>In het vak Wiskunde wordt het begrip ‘vector’ gesticht in de tweede graad, met aandacht voor grootte, richting, zin en aangrijpingspunt.</w:t>
      </w:r>
    </w:p>
    <w:p w14:paraId="5BE4C27F" w14:textId="77777777" w:rsidR="00260C44" w:rsidRPr="00260C44" w:rsidRDefault="00260C44" w:rsidP="00260C44">
      <w:pPr>
        <w:pStyle w:val="Wenk"/>
      </w:pPr>
      <w:r w:rsidRPr="00260C44">
        <w:t>Je kan hier het onderscheid tussen scalair (inproduct) en vectoriële grootheid aangeven.</w:t>
      </w:r>
    </w:p>
    <w:p w14:paraId="3AFBF845" w14:textId="4A031061" w:rsidR="00BA6371" w:rsidRPr="00325C90" w:rsidRDefault="00CF7008" w:rsidP="00325C90">
      <w:pPr>
        <w:pStyle w:val="Doel"/>
      </w:pPr>
      <w:r w:rsidRPr="00325C90">
        <w:t>De leerlingen interpreteren rechtlijnige bewegingen grafisch.</w:t>
      </w:r>
    </w:p>
    <w:p w14:paraId="2B97BE21" w14:textId="77777777" w:rsidR="00BA6371" w:rsidRPr="00BA6371" w:rsidRDefault="00BA6371" w:rsidP="00BA6371">
      <w:pPr>
        <w:pStyle w:val="Wenk"/>
      </w:pPr>
      <w:r w:rsidRPr="00BA6371">
        <w:t>Je kan hierbij de grafische voorstelling van de eenparig rechtlijnige bewegingen eenparig versnelde rechtlijnige bewegingen en veranderlijke rechtlijnige bewegingen beschouwen.</w:t>
      </w:r>
    </w:p>
    <w:p w14:paraId="7765B3C7" w14:textId="77777777" w:rsidR="00BA6371" w:rsidRPr="00BA6371" w:rsidRDefault="00BA6371" w:rsidP="00BA6371">
      <w:pPr>
        <w:pStyle w:val="Wenk"/>
      </w:pPr>
      <w:r w:rsidRPr="00BA6371">
        <w:t xml:space="preserve">Je kan een veranderlijke beweging beschouwen als een samenstelling van eenparig rechtlijnige bewegingen. </w:t>
      </w:r>
    </w:p>
    <w:p w14:paraId="13AED78D" w14:textId="48A0A4D5" w:rsidR="00BA6371" w:rsidRPr="00BA6371" w:rsidRDefault="00BA6371" w:rsidP="00BE2CCF">
      <w:pPr>
        <w:pStyle w:val="Wenk"/>
      </w:pPr>
      <w:r w:rsidRPr="00BA6371">
        <w:t>Je hebt aandacht voor de grafische voorstelling van afstand, snelheid en versnelling in functie van de tijd.</w:t>
      </w:r>
      <w:r>
        <w:t xml:space="preserve"> </w:t>
      </w:r>
      <w:r w:rsidRPr="00BA6371">
        <w:t>Je kan de begrippen ogenblikkelijke snelheid, gemiddelde snelheid, versnelling, vertraging … duiden in een grafische voorstelling.</w:t>
      </w:r>
      <w:r w:rsidR="00572EDD">
        <w:t xml:space="preserve"> </w:t>
      </w:r>
      <w:r w:rsidR="00572EDD" w:rsidRPr="00BA6371">
        <w:t>Je kan via een grafische interpretatie de link leggen met de wiskundige vergelijking van een rechte.</w:t>
      </w:r>
    </w:p>
    <w:p w14:paraId="43338C3C" w14:textId="63AD9FB9" w:rsidR="00BA6371" w:rsidRPr="00BA6371" w:rsidRDefault="00BA6371" w:rsidP="00BA6371">
      <w:pPr>
        <w:pStyle w:val="Wenk"/>
      </w:pPr>
      <w:r w:rsidRPr="00BA6371">
        <w:t>Je kan leerlingen voor een eenparig rechtlijnige beweging de snelheid laten berekenen en een x(t)- en v(t)-grafiek laten maken en interpreteren. Je kan hierbij de oppervlakte onder de snelheidsgrafiek interpreteren als de afgelegde weg.</w:t>
      </w:r>
    </w:p>
    <w:p w14:paraId="701F7B9F" w14:textId="77777777" w:rsidR="00CF7008" w:rsidRPr="00325C90" w:rsidRDefault="00CF7008" w:rsidP="00325C90">
      <w:pPr>
        <w:pStyle w:val="Doel"/>
      </w:pPr>
      <w:r w:rsidRPr="00325C90">
        <w:t>De leerlingen interpreteren en berekenen eenparig rechtlijnige bewegingen.</w:t>
      </w:r>
    </w:p>
    <w:p w14:paraId="04834673" w14:textId="0C1F5A49" w:rsidR="00DD1B6C" w:rsidRPr="00DD1B6C" w:rsidRDefault="00DD1B6C" w:rsidP="00DD1B6C">
      <w:pPr>
        <w:ind w:left="368" w:firstLine="709"/>
      </w:pPr>
      <w:r w:rsidRPr="00DD1B6C">
        <w:rPr>
          <w:b/>
          <w:bCs/>
        </w:rPr>
        <w:t>Samenhang tweede graad:</w:t>
      </w:r>
      <w:r w:rsidRPr="00DD1B6C">
        <w:t xml:space="preserve"> eerstegraadsfuncties</w:t>
      </w:r>
      <w:r w:rsidR="00EB29C7">
        <w:t>:</w:t>
      </w:r>
      <w:r w:rsidRPr="00DD1B6C">
        <w:t xml:space="preserve"> II-WisS-d LPD </w:t>
      </w:r>
      <w:r w:rsidR="00D109E7" w:rsidRPr="00DD1B6C">
        <w:t>24</w:t>
      </w:r>
      <w:r w:rsidR="00D109E7">
        <w:t xml:space="preserve">; </w:t>
      </w:r>
      <w:r w:rsidR="00D109E7" w:rsidRPr="000B25BB">
        <w:t>II-WisS</w:t>
      </w:r>
      <w:r w:rsidR="00D109E7">
        <w:t>’’</w:t>
      </w:r>
      <w:r w:rsidR="00D109E7" w:rsidRPr="000B25BB">
        <w:t>-d LPD</w:t>
      </w:r>
      <w:r w:rsidR="00D109E7" w:rsidRPr="00DD1B6C">
        <w:t xml:space="preserve"> </w:t>
      </w:r>
      <w:r w:rsidR="00D109E7">
        <w:t>24</w:t>
      </w:r>
      <w:r w:rsidRPr="00DD1B6C">
        <w:t xml:space="preserve"> </w:t>
      </w:r>
    </w:p>
    <w:p w14:paraId="1D3C3226" w14:textId="77777777" w:rsidR="007C4C9A" w:rsidRPr="005D16BE" w:rsidRDefault="007C4C9A" w:rsidP="007C4C9A">
      <w:pPr>
        <w:pStyle w:val="Wenk"/>
      </w:pPr>
      <w:r w:rsidRPr="005D16BE">
        <w:lastRenderedPageBreak/>
        <w:t>Je kan wijzen op de recht- en omgekeerd evenredige verbanden bij een eenparig rechtlijnige bewegingen.</w:t>
      </w:r>
    </w:p>
    <w:p w14:paraId="3F438B1A" w14:textId="101A3617" w:rsidR="007C4C9A" w:rsidRPr="007C4C9A" w:rsidRDefault="007C4C9A" w:rsidP="007C4C9A">
      <w:pPr>
        <w:pStyle w:val="Wenk"/>
      </w:pPr>
      <w:r w:rsidRPr="005D16BE">
        <w:t>Je hebt met de leerlingen aandacht hebben voor een correcte notatie van tijdsafhankelijke grootheden.</w:t>
      </w:r>
    </w:p>
    <w:p w14:paraId="02D66718" w14:textId="77777777" w:rsidR="00CF7008" w:rsidRPr="00325C90" w:rsidRDefault="00CF7008" w:rsidP="00325C90">
      <w:pPr>
        <w:pStyle w:val="Doel"/>
      </w:pPr>
      <w:r w:rsidRPr="00325C90">
        <w:t>De leerlingen verklaren het effect van inwerkende krachten op de bewegingsverandering van een systeem aan de hand van de drie wetten van Newton.</w:t>
      </w:r>
    </w:p>
    <w:p w14:paraId="763DBF95" w14:textId="20037B7D" w:rsidR="00CF7008" w:rsidRPr="00325C90" w:rsidRDefault="00CF7008" w:rsidP="00325C90">
      <w:pPr>
        <w:pStyle w:val="Doel"/>
      </w:pPr>
      <w:r w:rsidRPr="00325C90">
        <w:t xml:space="preserve">De leerlingen analyseren en kwantificeren </w:t>
      </w:r>
      <w:r w:rsidR="00315560" w:rsidRPr="00325C90">
        <w:t xml:space="preserve">het verband </w:t>
      </w:r>
      <w:r w:rsidRPr="00325C90">
        <w:t>tussen kracht, positie, tijdstip, snelheid en versnelling bij ééndimensionale bewegingen met constante versnelling.</w:t>
      </w:r>
    </w:p>
    <w:p w14:paraId="129898EB" w14:textId="1C9D9AC0" w:rsidR="008B6AA8" w:rsidRPr="007D74A4" w:rsidRDefault="008B6AA8" w:rsidP="00A704C3">
      <w:pPr>
        <w:ind w:left="1077"/>
      </w:pPr>
      <w:r w:rsidRPr="007D74A4">
        <w:rPr>
          <w:b/>
          <w:bCs/>
        </w:rPr>
        <w:t>Samenhang tweede graad:</w:t>
      </w:r>
      <w:r w:rsidRPr="007D74A4">
        <w:t xml:space="preserve"> </w:t>
      </w:r>
      <w:r w:rsidR="00EB29C7" w:rsidRPr="007D74A4">
        <w:t>algemene tweed</w:t>
      </w:r>
      <w:r w:rsidR="007D74A4" w:rsidRPr="007D74A4">
        <w:t>e</w:t>
      </w:r>
      <w:r w:rsidR="0041163E" w:rsidRPr="007D74A4">
        <w:t>graadsfuncties</w:t>
      </w:r>
      <w:r w:rsidR="000C205A">
        <w:t>:</w:t>
      </w:r>
      <w:r w:rsidRPr="007D74A4">
        <w:t xml:space="preserve"> II-WisS-d LPD </w:t>
      </w:r>
      <w:r w:rsidR="000C205A" w:rsidRPr="007D74A4">
        <w:t>31</w:t>
      </w:r>
      <w:r w:rsidR="000C205A">
        <w:t xml:space="preserve">; </w:t>
      </w:r>
      <w:r w:rsidR="000C205A" w:rsidRPr="000B25BB">
        <w:t>II-WisS</w:t>
      </w:r>
      <w:r w:rsidR="000C205A">
        <w:t>’’</w:t>
      </w:r>
      <w:r w:rsidR="000C205A" w:rsidRPr="000B25BB">
        <w:t>-d LPD</w:t>
      </w:r>
      <w:r w:rsidR="000C205A">
        <w:t xml:space="preserve"> 31</w:t>
      </w:r>
      <w:r w:rsidRPr="007D74A4">
        <w:t xml:space="preserve"> </w:t>
      </w:r>
    </w:p>
    <w:p w14:paraId="4DFD1C60" w14:textId="77777777" w:rsidR="00205C29" w:rsidRPr="00205C29" w:rsidRDefault="00205C29" w:rsidP="00205C29">
      <w:pPr>
        <w:pStyle w:val="Wenk"/>
      </w:pPr>
      <w:r w:rsidRPr="00205C29">
        <w:t>Je kan de leerlingen er op wijzen dat een verticale worp enkel een verticale en geen horizontale verplaatsing heeft. Zo kan je misconceptie met de schuine worp wegwerken.</w:t>
      </w:r>
    </w:p>
    <w:p w14:paraId="02365F5A" w14:textId="77777777" w:rsidR="00205C29" w:rsidRPr="00205C29" w:rsidRDefault="00205C29" w:rsidP="00205C29">
      <w:pPr>
        <w:pStyle w:val="Wenk"/>
      </w:pPr>
      <w:r w:rsidRPr="00205C29">
        <w:t>Je kan werken met videoanalyse om het onderzoekend leren sterk te ondersteunen.</w:t>
      </w:r>
    </w:p>
    <w:p w14:paraId="7AF4B651" w14:textId="77777777" w:rsidR="00205C29" w:rsidRPr="00205C29" w:rsidRDefault="00205C29" w:rsidP="00205C29">
      <w:pPr>
        <w:pStyle w:val="Wenk"/>
      </w:pPr>
      <w:r w:rsidRPr="00205C29">
        <w:t>Je kan overbrengingsmechanismen als toepassing inbrengen bij de bespreking van de verschillende bewegingen.</w:t>
      </w:r>
    </w:p>
    <w:p w14:paraId="19032B3B" w14:textId="55E05399" w:rsidR="00205C29" w:rsidRPr="00EF32C7" w:rsidRDefault="00205C29" w:rsidP="00205C29">
      <w:pPr>
        <w:pStyle w:val="Wenk"/>
      </w:pPr>
      <w:r w:rsidRPr="00205C29">
        <w:t>Een onderzoek kan in samenwerking</w:t>
      </w:r>
      <w:r>
        <w:t xml:space="preserve"> met de engineeringsdoelen</w:t>
      </w:r>
      <w:r>
        <w:rPr>
          <w:rFonts w:eastAsiaTheme="minorEastAsia"/>
        </w:rPr>
        <w:t xml:space="preserve"> bestaan uit</w:t>
      </w:r>
    </w:p>
    <w:p w14:paraId="299E2CE8" w14:textId="77777777" w:rsidR="00205C29" w:rsidRPr="00996026" w:rsidRDefault="00205C29" w:rsidP="00205C29">
      <w:pPr>
        <w:pStyle w:val="Wenkops1"/>
      </w:pPr>
      <w:r w:rsidRPr="00897CC4">
        <w:t>Statisch evenwicht in het vlak</w:t>
      </w:r>
      <w:r w:rsidRPr="00996026">
        <w:t xml:space="preserve"> klassieke experimenten waarbij verbanden tussen grootheden worden aangetoond en de formules worden opgesteld of bevestigd;</w:t>
      </w:r>
    </w:p>
    <w:p w14:paraId="1FB26044" w14:textId="399ECC3D" w:rsidR="007C4C9A" w:rsidRPr="007C4C9A" w:rsidRDefault="00205C29" w:rsidP="007C4C9A">
      <w:pPr>
        <w:pStyle w:val="Wenkops1"/>
      </w:pPr>
      <w:r w:rsidRPr="00996026">
        <w:t>mogelijke experimenten rond meten van (gemiddelde) snelheid: een biljartbal, cilindervormige magneet laten rollen in een U-profielvormig aluminiumgootje, luchtkussenbaan, curlingbaan uit speelgoedbaan, luchtbelproef, speelgoedauto op batterij.</w:t>
      </w:r>
    </w:p>
    <w:p w14:paraId="39EBBC5B" w14:textId="77777777" w:rsidR="00CF7008" w:rsidRDefault="00CF7008" w:rsidP="001400DC">
      <w:pPr>
        <w:pStyle w:val="Kop3"/>
      </w:pPr>
      <w:bookmarkStart w:id="145" w:name="_Toc150785206"/>
      <w:r>
        <w:t>Statisch evenwicht in het vlak</w:t>
      </w:r>
      <w:bookmarkEnd w:id="145"/>
    </w:p>
    <w:p w14:paraId="23A5B7F7" w14:textId="06B90B8B" w:rsidR="00CF7008" w:rsidRPr="004F501B" w:rsidRDefault="00CF7008" w:rsidP="004F501B">
      <w:pPr>
        <w:pStyle w:val="Concordantie"/>
      </w:pPr>
      <w:r w:rsidRPr="004F501B">
        <w:t xml:space="preserve">Minimumdoelen of </w:t>
      </w:r>
      <w:r w:rsidR="005C68AD">
        <w:t>cesuurdoelen</w:t>
      </w:r>
    </w:p>
    <w:p w14:paraId="278F4E75" w14:textId="57CF7173" w:rsidR="00CF7008" w:rsidRPr="003C12FF" w:rsidRDefault="00F92CD8" w:rsidP="001400DC">
      <w:pPr>
        <w:pStyle w:val="MDSMDBK"/>
        <w:outlineLvl w:val="9"/>
      </w:pPr>
      <w:r>
        <w:t>CD</w:t>
      </w:r>
      <w:r w:rsidR="00CF7008" w:rsidRPr="003C12FF">
        <w:t xml:space="preserve"> 11.09.04</w:t>
      </w:r>
      <w:r w:rsidR="00CF7008" w:rsidRPr="003C12FF">
        <w:tab/>
        <w:t xml:space="preserve">De leerlingen stellen de evenwichtsvergelijking op bij statisch evenwicht en voeren berekeningen uit. (LPD </w:t>
      </w:r>
      <w:r w:rsidR="003C12FF">
        <w:t>20</w:t>
      </w:r>
      <w:r w:rsidR="00CF7008" w:rsidRPr="003C12FF">
        <w:t>, 2</w:t>
      </w:r>
      <w:r w:rsidR="003C12FF">
        <w:t>1</w:t>
      </w:r>
      <w:r w:rsidR="00CF7008" w:rsidRPr="003C12FF">
        <w:t>)</w:t>
      </w:r>
    </w:p>
    <w:p w14:paraId="3FC19C2C" w14:textId="77777777" w:rsidR="00CF7008" w:rsidRPr="00325C90" w:rsidRDefault="00CF7008" w:rsidP="00325C90">
      <w:pPr>
        <w:pStyle w:val="Doel"/>
      </w:pPr>
      <w:r w:rsidRPr="00325C90">
        <w:t>De leerlingen berekenen krachten en krachtmomenten.</w:t>
      </w:r>
    </w:p>
    <w:p w14:paraId="35B5932C" w14:textId="19F3F4B8" w:rsidR="00500AD3" w:rsidRPr="00996026" w:rsidRDefault="00500AD3" w:rsidP="00BE2CCF">
      <w:pPr>
        <w:pStyle w:val="Wenk"/>
      </w:pPr>
      <w:r w:rsidRPr="00996026">
        <w:t>Je kan de soorten inwerkende krachten op een systeem bespreken: actiekrachten, reactiekrachten, zwaartekrachten, wrijvingskrachten</w:t>
      </w:r>
      <w:r w:rsidR="008A237E">
        <w:t xml:space="preserve"> </w:t>
      </w:r>
      <w:r w:rsidRPr="00996026">
        <w:t>…</w:t>
      </w:r>
      <w:r w:rsidR="00BB5906" w:rsidRPr="00BB5906">
        <w:t xml:space="preserve"> </w:t>
      </w:r>
      <w:r w:rsidR="00BB5906" w:rsidRPr="00996026">
        <w:t>Je kan de statische wrijvngscoëfficient van materialen vergelijken.</w:t>
      </w:r>
    </w:p>
    <w:p w14:paraId="11DBCFAF" w14:textId="77777777" w:rsidR="00500AD3" w:rsidRPr="00996026" w:rsidRDefault="00500AD3" w:rsidP="00500AD3">
      <w:pPr>
        <w:pStyle w:val="Wenk"/>
      </w:pPr>
      <w:r w:rsidRPr="00996026">
        <w:t>Je kan met de leerlingen het zwaartepunt van een voorwerp bepalen.</w:t>
      </w:r>
    </w:p>
    <w:p w14:paraId="550B8336" w14:textId="77777777" w:rsidR="00500AD3" w:rsidRPr="00AC782B" w:rsidRDefault="00500AD3" w:rsidP="00500AD3">
      <w:pPr>
        <w:pStyle w:val="Wenk"/>
        <w:rPr>
          <w:rFonts w:ascii="Times New Roman" w:hAnsi="Times New Roman" w:cs="Times New Roman"/>
          <w:color w:val="auto"/>
          <w:szCs w:val="24"/>
          <w:lang w:eastAsia="nl-NL"/>
        </w:rPr>
      </w:pPr>
      <w:r>
        <w:rPr>
          <w:shd w:val="clear" w:color="auto" w:fill="FFFFFF"/>
          <w:lang w:eastAsia="nl-NL"/>
        </w:rPr>
        <w:t>T</w:t>
      </w:r>
      <w:r w:rsidRPr="007B7298">
        <w:rPr>
          <w:shd w:val="clear" w:color="auto" w:fill="FFFFFF"/>
          <w:lang w:eastAsia="nl-NL"/>
        </w:rPr>
        <w:t>oepassing</w:t>
      </w:r>
      <w:r>
        <w:rPr>
          <w:shd w:val="clear" w:color="auto" w:fill="FFFFFF"/>
          <w:lang w:eastAsia="nl-NL"/>
        </w:rPr>
        <w:t xml:space="preserve"> krachtenmoment:</w:t>
      </w:r>
      <w:r w:rsidRPr="007B7298">
        <w:rPr>
          <w:shd w:val="clear" w:color="auto" w:fill="FFFFFF"/>
          <w:lang w:eastAsia="nl-NL"/>
        </w:rPr>
        <w:t xml:space="preserve"> de momentsleutel, cranklengte van een fietstrapas.</w:t>
      </w:r>
    </w:p>
    <w:p w14:paraId="01910A45" w14:textId="77777777" w:rsidR="00CF7008" w:rsidRPr="00325C90" w:rsidRDefault="00CF7008" w:rsidP="00325C90">
      <w:pPr>
        <w:pStyle w:val="Doel"/>
      </w:pPr>
      <w:r w:rsidRPr="00325C90">
        <w:t xml:space="preserve">De leerlingen onderzoeken de evenwichtsvoorwaarden en stellen de evenwichtsvergelijking op bij statisch evenwicht en voeren berekeningen uit. </w:t>
      </w:r>
    </w:p>
    <w:p w14:paraId="21F24233" w14:textId="5740A337" w:rsidR="000B25BB" w:rsidRPr="000B25BB" w:rsidRDefault="000B25BB" w:rsidP="00517508">
      <w:pPr>
        <w:ind w:left="1077"/>
      </w:pPr>
      <w:r w:rsidRPr="000B25BB">
        <w:rPr>
          <w:b/>
          <w:bCs/>
        </w:rPr>
        <w:lastRenderedPageBreak/>
        <w:t>Samenhang tweede graad:</w:t>
      </w:r>
      <w:r w:rsidRPr="000B25BB">
        <w:t xml:space="preserve"> </w:t>
      </w:r>
      <w:r>
        <w:t>bewerkingen</w:t>
      </w:r>
      <w:r w:rsidRPr="000B25BB">
        <w:t xml:space="preserve"> met vectoren</w:t>
      </w:r>
      <w:r>
        <w:t xml:space="preserve">: </w:t>
      </w:r>
      <w:r w:rsidRPr="000B25BB">
        <w:t xml:space="preserve">II-WisS-d LPD </w:t>
      </w:r>
      <w:r w:rsidR="00517508" w:rsidRPr="000B25BB">
        <w:t>13, 14</w:t>
      </w:r>
      <w:r w:rsidR="00517508">
        <w:t xml:space="preserve">; </w:t>
      </w:r>
      <w:r w:rsidR="00517508" w:rsidRPr="000B25BB">
        <w:t>II-WisS</w:t>
      </w:r>
      <w:r w:rsidR="00517508">
        <w:t>’’</w:t>
      </w:r>
      <w:r w:rsidR="00517508" w:rsidRPr="000B25BB">
        <w:t>-d LPD</w:t>
      </w:r>
      <w:r w:rsidR="00517508">
        <w:t xml:space="preserve"> 13, 14</w:t>
      </w:r>
      <w:r w:rsidRPr="000B25BB">
        <w:t xml:space="preserve"> </w:t>
      </w:r>
    </w:p>
    <w:p w14:paraId="459A96F8" w14:textId="3EFFEC0B" w:rsidR="00F31874" w:rsidRDefault="00F31874" w:rsidP="00DA68F1">
      <w:pPr>
        <w:pStyle w:val="Wenk"/>
        <w:numPr>
          <w:ilvl w:val="0"/>
          <w:numId w:val="9"/>
        </w:numPr>
      </w:pPr>
      <w:r>
        <w:t>Je kan de leerlingen een krachtenbalans of momentenbalans laten schetsen om de resulterende kracht of krachtenmoment te bekomen.</w:t>
      </w:r>
      <w:r>
        <w:br/>
        <w:t>Je hebt met de leerlingen aandacht voor</w:t>
      </w:r>
    </w:p>
    <w:p w14:paraId="569E7DE3" w14:textId="77777777" w:rsidR="00F31874" w:rsidRPr="00F31874" w:rsidRDefault="00F31874" w:rsidP="00F31874">
      <w:pPr>
        <w:pStyle w:val="Wenkops1"/>
      </w:pPr>
      <w:r w:rsidRPr="00F31874">
        <w:t>het herkennen van krachten met eenzelfde en tegengestelde zin;</w:t>
      </w:r>
    </w:p>
    <w:p w14:paraId="1950467B" w14:textId="77777777" w:rsidR="00F31874" w:rsidRPr="00F31874" w:rsidRDefault="00F31874" w:rsidP="00F31874">
      <w:pPr>
        <w:pStyle w:val="Wenkops1"/>
      </w:pPr>
      <w:r w:rsidRPr="00F31874">
        <w:t>het herkennen van hoekmakende krachten;</w:t>
      </w:r>
    </w:p>
    <w:p w14:paraId="37ACAE6E" w14:textId="77777777" w:rsidR="00F31874" w:rsidRPr="00F31874" w:rsidRDefault="00F31874" w:rsidP="00F31874">
      <w:pPr>
        <w:pStyle w:val="Wenkops1"/>
      </w:pPr>
      <w:r w:rsidRPr="00F31874">
        <w:t>het samenstellen van resulterende krachten en krachtmomenten;</w:t>
      </w:r>
    </w:p>
    <w:p w14:paraId="76AC9251" w14:textId="77777777" w:rsidR="00F31874" w:rsidRPr="00F31874" w:rsidRDefault="00F31874" w:rsidP="00F31874">
      <w:pPr>
        <w:pStyle w:val="Wenkops1"/>
      </w:pPr>
      <w:r w:rsidRPr="00F31874">
        <w:t>het ontbinden van krachten.</w:t>
      </w:r>
    </w:p>
    <w:p w14:paraId="55761DE4" w14:textId="77777777" w:rsidR="00F31874" w:rsidRPr="00F31874" w:rsidRDefault="00F31874" w:rsidP="00F31874">
      <w:pPr>
        <w:pStyle w:val="Wenk"/>
      </w:pPr>
      <w:r w:rsidRPr="00F31874">
        <w:t>Het is belangrijk dat leerlingen het referentiestelsel bij het opstellen van de evenwichtsvergelijking vakkundig vastleggen.</w:t>
      </w:r>
    </w:p>
    <w:p w14:paraId="2F65A665" w14:textId="77777777" w:rsidR="00F31874" w:rsidRPr="00F31874" w:rsidRDefault="00F31874" w:rsidP="00F31874">
      <w:pPr>
        <w:pStyle w:val="Wenk"/>
      </w:pPr>
      <w:r w:rsidRPr="00F31874">
        <w:t>Bij statisch evenwicht kan je gebruik maken van de momentstelling van Varignon.</w:t>
      </w:r>
    </w:p>
    <w:p w14:paraId="69AD401D" w14:textId="77777777" w:rsidR="00F31874" w:rsidRPr="00F31874" w:rsidRDefault="00F31874" w:rsidP="00F31874">
      <w:pPr>
        <w:pStyle w:val="Wenk"/>
      </w:pPr>
      <w:r w:rsidRPr="00F31874">
        <w:t>Je kan dit leerplandoel contextgericht benaderen door gebruik te maken van: </w:t>
      </w:r>
    </w:p>
    <w:p w14:paraId="3681870E" w14:textId="77777777" w:rsidR="00F31874" w:rsidRPr="00996026" w:rsidRDefault="00F31874" w:rsidP="00F31874">
      <w:pPr>
        <w:pStyle w:val="Wenkops1"/>
      </w:pPr>
      <w:r w:rsidRPr="00996026">
        <w:t>structuren: vakwerken, een dubbele ladder;</w:t>
      </w:r>
    </w:p>
    <w:p w14:paraId="2226FADB" w14:textId="77777777" w:rsidR="00F31874" w:rsidRPr="00996026" w:rsidRDefault="00F31874" w:rsidP="00F31874">
      <w:pPr>
        <w:pStyle w:val="Wenkops1"/>
      </w:pPr>
      <w:r w:rsidRPr="00996026">
        <w:t>biomechanica: gewrichten, spieren, botten.</w:t>
      </w:r>
    </w:p>
    <w:p w14:paraId="4C726412" w14:textId="7B0F3A7C" w:rsidR="00F31874" w:rsidRPr="00F31874" w:rsidRDefault="00F31874" w:rsidP="00F31874">
      <w:pPr>
        <w:pStyle w:val="Wenk"/>
      </w:pPr>
      <w:r w:rsidRPr="00F31874">
        <w:t>Een onderzoek in samenwerking met de engineeringsdoelen kan bestaan uit</w:t>
      </w:r>
    </w:p>
    <w:p w14:paraId="5B75EF70" w14:textId="77777777" w:rsidR="00F31874" w:rsidRPr="00996026" w:rsidRDefault="00F31874" w:rsidP="00F31874">
      <w:pPr>
        <w:pStyle w:val="Wenkops1"/>
      </w:pPr>
      <w:r w:rsidRPr="00996026">
        <w:t>klassieke experimenten waarbij verbanden tussen grootheden worden aangetoond en de formules worden opgesteld of bevestigd;</w:t>
      </w:r>
    </w:p>
    <w:p w14:paraId="566F80EA" w14:textId="77777777" w:rsidR="00F31874" w:rsidRPr="00996026" w:rsidRDefault="00F31874" w:rsidP="00F31874">
      <w:pPr>
        <w:pStyle w:val="Wenkops1"/>
      </w:pPr>
      <w:r w:rsidRPr="00996026">
        <w:t>bepalen van het zwaartepunt;</w:t>
      </w:r>
    </w:p>
    <w:p w14:paraId="0EB17A10" w14:textId="77777777" w:rsidR="00F31874" w:rsidRPr="00996026" w:rsidRDefault="00F31874" w:rsidP="00F31874">
      <w:pPr>
        <w:pStyle w:val="Wenkops1"/>
      </w:pPr>
      <w:r w:rsidRPr="00996026">
        <w:t>stabiliteit van een systeem onderzoeken door het zwaartepunt te veranderen;</w:t>
      </w:r>
    </w:p>
    <w:p w14:paraId="78123698" w14:textId="1148DBA0" w:rsidR="00F31874" w:rsidRPr="00F31874" w:rsidRDefault="00F31874" w:rsidP="00F31874">
      <w:pPr>
        <w:pStyle w:val="Wenkops1"/>
      </w:pPr>
      <w:r w:rsidRPr="00996026">
        <w:t>de invloed van massa en zwaartepunt op de lading van een voertuig (vb. laden van een oplegger, caravan).</w:t>
      </w:r>
    </w:p>
    <w:p w14:paraId="3443BB14" w14:textId="77777777" w:rsidR="00CF7008" w:rsidRPr="00460394" w:rsidRDefault="00CF7008" w:rsidP="001400DC">
      <w:pPr>
        <w:pStyle w:val="Kop3"/>
      </w:pPr>
      <w:bookmarkStart w:id="146" w:name="_Toc150785207"/>
      <w:bookmarkStart w:id="147" w:name="_Toc93586887"/>
      <w:r w:rsidRPr="0025773A">
        <w:t>Constructie</w:t>
      </w:r>
      <w:bookmarkEnd w:id="146"/>
      <w:r>
        <w:t xml:space="preserve"> </w:t>
      </w:r>
      <w:bookmarkEnd w:id="147"/>
    </w:p>
    <w:p w14:paraId="256CC915" w14:textId="2E39C97B" w:rsidR="00CF7008" w:rsidRPr="004F501B" w:rsidRDefault="00CF7008" w:rsidP="004F501B">
      <w:pPr>
        <w:pStyle w:val="Concordantie"/>
      </w:pPr>
      <w:r w:rsidRPr="004F501B">
        <w:t xml:space="preserve">Minimumdoelen of </w:t>
      </w:r>
      <w:r w:rsidR="005C68AD">
        <w:t>cesuurdoelen</w:t>
      </w:r>
    </w:p>
    <w:p w14:paraId="596AEF4D" w14:textId="57F7C578" w:rsidR="00CF7008" w:rsidRPr="00F31874" w:rsidRDefault="00F92CD8" w:rsidP="001400DC">
      <w:pPr>
        <w:pStyle w:val="MDSMDBK"/>
        <w:outlineLvl w:val="9"/>
      </w:pPr>
      <w:r>
        <w:t>CD</w:t>
      </w:r>
      <w:r w:rsidR="00CF7008" w:rsidRPr="00F31874">
        <w:t xml:space="preserve"> 11.09.05</w:t>
      </w:r>
      <w:r w:rsidR="00CF7008" w:rsidRPr="00F31874">
        <w:tab/>
        <w:t>De leerlingen analyseren de relatie tussen materiaal, structuur en functie. (LPD 2</w:t>
      </w:r>
      <w:r w:rsidR="00F31874">
        <w:t>2</w:t>
      </w:r>
      <w:r w:rsidR="00CF7008" w:rsidRPr="00F31874">
        <w:t>)</w:t>
      </w:r>
    </w:p>
    <w:p w14:paraId="766B35CC" w14:textId="02A45998" w:rsidR="00CF7008" w:rsidRPr="00F31874" w:rsidRDefault="00F92CD8" w:rsidP="001400DC">
      <w:pPr>
        <w:pStyle w:val="MDSMDBK"/>
        <w:outlineLvl w:val="9"/>
      </w:pPr>
      <w:r>
        <w:t>CD</w:t>
      </w:r>
      <w:r w:rsidR="00CF7008" w:rsidRPr="00F31874">
        <w:t xml:space="preserve"> 11.09.06</w:t>
      </w:r>
      <w:r w:rsidR="00CF7008" w:rsidRPr="00F31874">
        <w:tab/>
        <w:t>De leerlingen modelleren constructies in 3D. (LPD 2</w:t>
      </w:r>
      <w:r w:rsidR="00F31874">
        <w:t>3</w:t>
      </w:r>
      <w:r w:rsidR="00CF7008" w:rsidRPr="00F31874">
        <w:t>)</w:t>
      </w:r>
    </w:p>
    <w:p w14:paraId="09FBCCF2" w14:textId="77777777" w:rsidR="00CF7008" w:rsidRPr="00325C90" w:rsidRDefault="00CF7008" w:rsidP="00325C90">
      <w:pPr>
        <w:pStyle w:val="Doel"/>
      </w:pPr>
      <w:r w:rsidRPr="00325C90">
        <w:t>De leerlingen analyseren de relatie tussen materiaal, structuur en functie.</w:t>
      </w:r>
    </w:p>
    <w:p w14:paraId="45822FF7" w14:textId="57229050" w:rsidR="003A6698" w:rsidRPr="0029277A" w:rsidRDefault="008A237E" w:rsidP="003A6698">
      <w:pPr>
        <w:pStyle w:val="Samenhanggraad1"/>
      </w:pPr>
      <w:r w:rsidRPr="0029277A">
        <w:t>E</w:t>
      </w:r>
      <w:r w:rsidR="005E3F76" w:rsidRPr="0029277A">
        <w:t>igenschappen van materialen en grondstoffen</w:t>
      </w:r>
      <w:r w:rsidR="0029277A" w:rsidRPr="0029277A">
        <w:t xml:space="preserve"> (I-Tec-a LPD 7)</w:t>
      </w:r>
      <w:r w:rsidR="005E3F76" w:rsidRPr="0029277A">
        <w:t>.</w:t>
      </w:r>
    </w:p>
    <w:p w14:paraId="05FAC371" w14:textId="239060AC" w:rsidR="00172FEA" w:rsidRPr="00172FEA" w:rsidRDefault="00172FEA" w:rsidP="00172FEA">
      <w:pPr>
        <w:pStyle w:val="Wenk"/>
      </w:pPr>
      <w:r w:rsidRPr="00996026">
        <w:t>Bij de analyse kan je aandacht hebben voor: materiaaleigenschappen, constructievorm, externe factoren</w:t>
      </w:r>
      <w:r w:rsidR="008A237E">
        <w:t xml:space="preserve"> </w:t>
      </w:r>
      <w:r w:rsidRPr="00996026">
        <w:t>...</w:t>
      </w:r>
    </w:p>
    <w:p w14:paraId="1BF220E1" w14:textId="77777777" w:rsidR="00CF7008" w:rsidRPr="00325C90" w:rsidRDefault="00CF7008" w:rsidP="00325C90">
      <w:pPr>
        <w:pStyle w:val="Doel"/>
      </w:pPr>
      <w:r w:rsidRPr="00325C90">
        <w:t>De leerlingen modelleren een constructie in 3D.</w:t>
      </w:r>
    </w:p>
    <w:p w14:paraId="3DE4E0C3" w14:textId="660C6DD5" w:rsidR="007E16E9" w:rsidRPr="00996026" w:rsidRDefault="007E16E9" w:rsidP="007E16E9">
      <w:pPr>
        <w:pStyle w:val="Wenk"/>
      </w:pPr>
      <w:r>
        <w:t>Onder ‘s</w:t>
      </w:r>
      <w:r w:rsidRPr="00996026">
        <w:t>imuleren met software</w:t>
      </w:r>
      <w:r>
        <w:t>’ kan je onder meer begrijpen:</w:t>
      </w:r>
      <w:r w:rsidRPr="00996026">
        <w:t xml:space="preserve"> CAD, BIM, simulatiesoftware voor elektrische en elektronische schakelingen.</w:t>
      </w:r>
    </w:p>
    <w:p w14:paraId="108F74B5" w14:textId="2871B917" w:rsidR="007E16E9" w:rsidRPr="00996026" w:rsidRDefault="007E16E9" w:rsidP="00BE2CCF">
      <w:pPr>
        <w:pStyle w:val="Wenk"/>
      </w:pPr>
      <w:r w:rsidRPr="00996026">
        <w:t>Je kan gebruik maken van technische data bij het ontwikkelen van tekeningen, plannen en modellen.</w:t>
      </w:r>
      <w:r w:rsidR="001B0A1D" w:rsidRPr="001B0A1D">
        <w:t xml:space="preserve"> </w:t>
      </w:r>
      <w:r w:rsidR="001B0A1D" w:rsidRPr="00996026">
        <w:t>Een model is een vereenvoudigde voorstelling van de werkelijkheid met de validiteit en reikwijdte ervan.</w:t>
      </w:r>
      <w:r w:rsidR="001B0A1D" w:rsidRPr="001B0A1D">
        <w:t xml:space="preserve"> </w:t>
      </w:r>
      <w:r w:rsidR="001B0A1D" w:rsidRPr="00996026">
        <w:t>Een tekening is een communicatiemiddel en is gebonden aan normen en afspraken.</w:t>
      </w:r>
    </w:p>
    <w:p w14:paraId="32E41DB9" w14:textId="77777777" w:rsidR="00CF7008" w:rsidRPr="00FB6CA5" w:rsidRDefault="00CF7008" w:rsidP="001400DC">
      <w:pPr>
        <w:pStyle w:val="Kop3"/>
      </w:pPr>
      <w:bookmarkStart w:id="148" w:name="_Toc93586888"/>
      <w:bookmarkStart w:id="149" w:name="_Toc150785208"/>
      <w:r w:rsidRPr="00FB6CA5">
        <w:lastRenderedPageBreak/>
        <w:t>Arbeid en energie</w:t>
      </w:r>
      <w:bookmarkEnd w:id="148"/>
      <w:bookmarkEnd w:id="149"/>
    </w:p>
    <w:p w14:paraId="74550EB5" w14:textId="60D45145" w:rsidR="00CF7008" w:rsidRPr="004F501B" w:rsidRDefault="00CF7008" w:rsidP="004F501B">
      <w:pPr>
        <w:pStyle w:val="Concordantie"/>
      </w:pPr>
      <w:r w:rsidRPr="004F501B">
        <w:t xml:space="preserve">Minimumdoelen of </w:t>
      </w:r>
      <w:r w:rsidR="005C68AD">
        <w:t>cesuurdoelen</w:t>
      </w:r>
    </w:p>
    <w:p w14:paraId="7E22210C" w14:textId="45D01E89" w:rsidR="00CF7008" w:rsidRPr="00490104" w:rsidRDefault="00CF7008" w:rsidP="001400DC">
      <w:pPr>
        <w:pStyle w:val="MDSMDBK"/>
        <w:outlineLvl w:val="9"/>
      </w:pPr>
      <w:r w:rsidRPr="00490104">
        <w:t>MD 06.44</w:t>
      </w:r>
      <w:r w:rsidRPr="00490104">
        <w:tab/>
        <w:t>De leerlingen stellen de energiebalans van energieomzettingen op aan de hand van de van behoud van energie. (LPD 2</w:t>
      </w:r>
      <w:r w:rsidR="00490104" w:rsidRPr="00490104">
        <w:t>5</w:t>
      </w:r>
      <w:r w:rsidRPr="00490104">
        <w:t>)</w:t>
      </w:r>
    </w:p>
    <w:p w14:paraId="7E5ACDC1" w14:textId="395A52F4" w:rsidR="00CF7008" w:rsidRPr="00490104" w:rsidRDefault="00CF7008" w:rsidP="001400DC">
      <w:pPr>
        <w:pStyle w:val="MDSMDBK"/>
        <w:outlineLvl w:val="9"/>
      </w:pPr>
      <w:r w:rsidRPr="00490104">
        <w:t>MD 06.45</w:t>
      </w:r>
      <w:r w:rsidRPr="00490104">
        <w:tab/>
        <w:t>De leerlingen stellen kwa</w:t>
      </w:r>
      <w:r w:rsidR="000659EA">
        <w:t>n</w:t>
      </w:r>
      <w:r w:rsidRPr="00490104">
        <w:t>titatief de energiebalans op van energieomzettingen tussen kinetische, gravitationele of elastische energie in eenvoudige situaties. (LPD 2</w:t>
      </w:r>
      <w:r w:rsidR="00490104" w:rsidRPr="00490104">
        <w:t>5</w:t>
      </w:r>
      <w:r w:rsidRPr="00490104">
        <w:t>)</w:t>
      </w:r>
    </w:p>
    <w:p w14:paraId="7C9463D0" w14:textId="0A7A3256" w:rsidR="00CF7008" w:rsidRPr="00490104" w:rsidRDefault="00CF7008" w:rsidP="001400DC">
      <w:pPr>
        <w:pStyle w:val="MDSMDBK"/>
        <w:outlineLvl w:val="9"/>
      </w:pPr>
      <w:r w:rsidRPr="00490104">
        <w:t>MD 06.46</w:t>
      </w:r>
      <w:r w:rsidRPr="00490104">
        <w:tab/>
        <w:t>De leerlingen voeren berekeningen uit in verband met vermogen en rendement bij energieomzettingen in systemen. (LPD 2</w:t>
      </w:r>
      <w:r w:rsidR="00490104" w:rsidRPr="00490104">
        <w:t>4</w:t>
      </w:r>
      <w:r w:rsidRPr="00490104">
        <w:t>)</w:t>
      </w:r>
    </w:p>
    <w:p w14:paraId="63C628C2" w14:textId="0AEE50F4" w:rsidR="00CF7008" w:rsidRPr="00490104" w:rsidRDefault="00F92CD8" w:rsidP="001400DC">
      <w:pPr>
        <w:pStyle w:val="MDSMDBK"/>
        <w:outlineLvl w:val="9"/>
      </w:pPr>
      <w:r>
        <w:t>CD</w:t>
      </w:r>
      <w:r w:rsidR="00CF7008" w:rsidRPr="00490104">
        <w:t xml:space="preserve"> 11.09.02</w:t>
      </w:r>
      <w:r w:rsidR="00CF7008" w:rsidRPr="00490104">
        <w:tab/>
        <w:t>De leerlingen kwantificeren arbeid en energieomzettingen tussen kinetische, gravitationel en elastische energie. (LPD 2</w:t>
      </w:r>
      <w:r w:rsidR="00490104" w:rsidRPr="00490104">
        <w:t>5</w:t>
      </w:r>
      <w:r w:rsidR="00CF7008" w:rsidRPr="00490104">
        <w:t>)</w:t>
      </w:r>
    </w:p>
    <w:p w14:paraId="4416809B" w14:textId="77777777" w:rsidR="00CF7008" w:rsidRPr="00490104" w:rsidRDefault="00CF7008" w:rsidP="001400DC">
      <w:pPr>
        <w:pStyle w:val="Kennis"/>
        <w:outlineLvl w:val="9"/>
      </w:pPr>
      <w:r w:rsidRPr="00490104">
        <w:t>Energiedissipatie</w:t>
      </w:r>
    </w:p>
    <w:p w14:paraId="2E5083E4" w14:textId="03C2C2FC" w:rsidR="00CF7008" w:rsidRPr="00490104" w:rsidRDefault="00F92CD8" w:rsidP="001400DC">
      <w:pPr>
        <w:pStyle w:val="MDSMDBK"/>
        <w:outlineLvl w:val="9"/>
        <w:rPr>
          <w:rStyle w:val="Nadruk"/>
          <w:b/>
          <w:i w:val="0"/>
          <w:iCs w:val="0"/>
          <w:color w:val="000000" w:themeColor="text1"/>
          <w:sz w:val="20"/>
        </w:rPr>
      </w:pPr>
      <w:r>
        <w:rPr>
          <w:rStyle w:val="Nadruk"/>
          <w:b/>
          <w:i w:val="0"/>
          <w:iCs w:val="0"/>
          <w:color w:val="000000" w:themeColor="text1"/>
          <w:sz w:val="20"/>
        </w:rPr>
        <w:t>CD</w:t>
      </w:r>
      <w:r w:rsidR="00CF7008" w:rsidRPr="00490104">
        <w:rPr>
          <w:rStyle w:val="Nadruk"/>
          <w:b/>
          <w:i w:val="0"/>
          <w:iCs w:val="0"/>
          <w:color w:val="000000" w:themeColor="text1"/>
          <w:sz w:val="20"/>
        </w:rPr>
        <w:t xml:space="preserve"> 11.09.03</w:t>
      </w:r>
      <w:r w:rsidR="00CF7008" w:rsidRPr="00490104">
        <w:rPr>
          <w:rStyle w:val="Nadruk"/>
          <w:b/>
          <w:i w:val="0"/>
          <w:iCs w:val="0"/>
          <w:color w:val="000000" w:themeColor="text1"/>
          <w:sz w:val="20"/>
        </w:rPr>
        <w:tab/>
        <w:t>De leerlingen berekenen de hoeveelheid arbeid, opgenomen en afgeleverd vermogen in een technisch systeem. (LPD 2</w:t>
      </w:r>
      <w:r w:rsidR="00490104" w:rsidRPr="00490104">
        <w:rPr>
          <w:rStyle w:val="Nadruk"/>
          <w:b/>
          <w:i w:val="0"/>
          <w:iCs w:val="0"/>
          <w:color w:val="000000" w:themeColor="text1"/>
          <w:sz w:val="20"/>
        </w:rPr>
        <w:t>4</w:t>
      </w:r>
      <w:r w:rsidR="00CF7008" w:rsidRPr="00490104">
        <w:rPr>
          <w:rStyle w:val="Nadruk"/>
          <w:b/>
          <w:i w:val="0"/>
          <w:iCs w:val="0"/>
          <w:color w:val="000000" w:themeColor="text1"/>
          <w:sz w:val="20"/>
        </w:rPr>
        <w:t>)</w:t>
      </w:r>
    </w:p>
    <w:p w14:paraId="61E0838A" w14:textId="77777777" w:rsidR="00CF7008" w:rsidRPr="00325C90" w:rsidRDefault="00CF7008" w:rsidP="00325C90">
      <w:pPr>
        <w:pStyle w:val="Doel"/>
      </w:pPr>
      <w:r w:rsidRPr="00325C90">
        <w:t xml:space="preserve">De leerlingen berekenen de hoeveelheid arbeid, opgenomen en afgeleverd vermogen en rendement bij energieomzetting in een technisch systeem. </w:t>
      </w:r>
    </w:p>
    <w:p w14:paraId="413DC12D" w14:textId="77777777" w:rsidR="00501F82" w:rsidRPr="00CF3A80" w:rsidRDefault="00501F82" w:rsidP="00501F82">
      <w:pPr>
        <w:pStyle w:val="Wenk"/>
      </w:pPr>
      <w:r w:rsidRPr="00CF3A80">
        <w:t>Je kan het verband tussen mechanisch en elektrisch vermogen en hun rendementen berekenen; ook een experiment leent zich hiertoe.</w:t>
      </w:r>
    </w:p>
    <w:p w14:paraId="7928B9AE" w14:textId="7757D927" w:rsidR="00501F82" w:rsidRDefault="00501F82" w:rsidP="00501F82">
      <w:pPr>
        <w:pStyle w:val="Wenk"/>
      </w:pPr>
      <w:r>
        <w:t>Geleverde arbeid kan je laten ervaren door een grotere kracht bij een gelijke snelheid</w:t>
      </w:r>
    </w:p>
    <w:p w14:paraId="2A683C5A" w14:textId="77777777" w:rsidR="00501F82" w:rsidRPr="00CF3A80" w:rsidRDefault="00501F82" w:rsidP="00501F82">
      <w:pPr>
        <w:pStyle w:val="Wenkops1"/>
      </w:pPr>
      <w:r w:rsidRPr="00CF3A80">
        <w:t>een fiets met een platte band, ondergrond zand, ijs;</w:t>
      </w:r>
    </w:p>
    <w:p w14:paraId="7BE01126" w14:textId="77777777" w:rsidR="00501F82" w:rsidRPr="00CF3A80" w:rsidRDefault="00501F82" w:rsidP="00501F82">
      <w:pPr>
        <w:pStyle w:val="Wenkops1"/>
      </w:pPr>
      <w:r w:rsidRPr="00CF3A80">
        <w:t>karretje met wielen op lagers of geen lagers;</w:t>
      </w:r>
    </w:p>
    <w:p w14:paraId="5DFED172" w14:textId="77777777" w:rsidR="00501F82" w:rsidRPr="00CF3A80" w:rsidRDefault="00501F82" w:rsidP="00501F82">
      <w:pPr>
        <w:pStyle w:val="Wenkops1"/>
      </w:pPr>
      <w:r w:rsidRPr="00CF3A80">
        <w:t>toepassing: een katrol, optillen van zware massa’s;</w:t>
      </w:r>
    </w:p>
    <w:p w14:paraId="13B5D8F6" w14:textId="77777777" w:rsidR="00501F82" w:rsidRPr="00CF3A80" w:rsidRDefault="00501F82" w:rsidP="00501F82">
      <w:pPr>
        <w:pStyle w:val="Wenkops1"/>
      </w:pPr>
      <w:r w:rsidRPr="00CF3A80">
        <w:t>smering: onderhoud bij machines.</w:t>
      </w:r>
    </w:p>
    <w:p w14:paraId="425100FA" w14:textId="0032A056" w:rsidR="00501F82" w:rsidRDefault="00501F82" w:rsidP="00501F82">
      <w:pPr>
        <w:pStyle w:val="Wenk"/>
      </w:pPr>
      <w:r>
        <w:t>In samenhang met de engineeringsdoelen kan je de begripsvorming van de concepten arbeid, energie, vermogen , rendement en het verband ertussen versterken door</w:t>
      </w:r>
    </w:p>
    <w:p w14:paraId="389F45B8" w14:textId="77777777" w:rsidR="00501F82" w:rsidRPr="00CF3A80" w:rsidRDefault="00501F82" w:rsidP="00501F82">
      <w:pPr>
        <w:pStyle w:val="Wenkops1"/>
      </w:pPr>
      <w:r w:rsidRPr="00CF3A80">
        <w:t>klassieke experimenten waarbij verbanden tussen grootheden worden aangetoond en de formules worden opgesteld of bevestigd;</w:t>
      </w:r>
    </w:p>
    <w:p w14:paraId="514287F2" w14:textId="77777777" w:rsidR="00501F82" w:rsidRPr="00CF3A80" w:rsidRDefault="00501F82" w:rsidP="00501F82">
      <w:pPr>
        <w:pStyle w:val="Wenkops1"/>
      </w:pPr>
      <w:r w:rsidRPr="00CF3A80">
        <w:t>de invloed van een open of gesloten stroomkring op een draaiende turbine;</w:t>
      </w:r>
    </w:p>
    <w:p w14:paraId="2FC8B112" w14:textId="16679773" w:rsidR="00501F82" w:rsidRPr="00501F82" w:rsidRDefault="00501F82" w:rsidP="00501F82">
      <w:pPr>
        <w:pStyle w:val="Wenkops1"/>
      </w:pPr>
      <w:r w:rsidRPr="00CF3A80">
        <w:t>het verband tussen toegevoegd vermogen en afgeleverde arbeid in een bepaalde tijd van een systeem (het belasten van een machine).</w:t>
      </w:r>
    </w:p>
    <w:p w14:paraId="7D232A6F" w14:textId="0DB425C6" w:rsidR="00CF7008" w:rsidRPr="00325C90" w:rsidRDefault="00CF7008" w:rsidP="00325C90">
      <w:pPr>
        <w:pStyle w:val="Doel"/>
      </w:pPr>
      <w:r w:rsidRPr="00325C90">
        <w:t xml:space="preserve">De leerlingen stellen kwantitatief de energiebalans </w:t>
      </w:r>
      <w:r w:rsidR="00294AC2" w:rsidRPr="00325C90">
        <w:t>op</w:t>
      </w:r>
      <w:r w:rsidRPr="00325C90">
        <w:t xml:space="preserve"> van energieomzettingen aan de hand van de wet van behoud van energie en kwantificeren arbeid en energieomzettingen tussen kinetische, gravitationele en elastische energie. </w:t>
      </w:r>
    </w:p>
    <w:p w14:paraId="4A43980D" w14:textId="7337FE13" w:rsidR="00716DEE" w:rsidRPr="00716DEE" w:rsidRDefault="00716DEE" w:rsidP="002D4DA8">
      <w:pPr>
        <w:pStyle w:val="Afbakeningalleen"/>
      </w:pPr>
      <w:r>
        <w:t>Energiedissipatie</w:t>
      </w:r>
    </w:p>
    <w:p w14:paraId="32B80F65" w14:textId="2F557F01" w:rsidR="00AC2507" w:rsidRDefault="00AC2507" w:rsidP="00AC2507">
      <w:pPr>
        <w:pStyle w:val="Samenhanggraad1"/>
      </w:pPr>
      <w:r>
        <w:t>Energieomvormingen (I-Nat-a LPD 16)</w:t>
      </w:r>
    </w:p>
    <w:p w14:paraId="6DA56763" w14:textId="2BE95D96" w:rsidR="00245F00" w:rsidRPr="00CF3A80" w:rsidRDefault="00245F00" w:rsidP="00BE2CCF">
      <w:pPr>
        <w:pStyle w:val="Wenk"/>
      </w:pPr>
      <w:r w:rsidRPr="00CF3A80">
        <w:t>Je kan berekeningen uitvoeren met betrekking tot de kinetische en potentiële energie in techn</w:t>
      </w:r>
      <w:r w:rsidR="003A66D4">
        <w:t>i</w:t>
      </w:r>
      <w:r w:rsidRPr="00CF3A80">
        <w:t xml:space="preserve">sche systemen. </w:t>
      </w:r>
      <w:r w:rsidR="00F10497">
        <w:t>Je kan aangeven dat velden energie bevatten zoals het zwaarteveld, een magnetisch veld</w:t>
      </w:r>
      <w:r w:rsidR="008A237E">
        <w:t xml:space="preserve"> </w:t>
      </w:r>
      <w:r w:rsidR="00F10497">
        <w:t>… We noemen dit potentiële energie.</w:t>
      </w:r>
      <w:r w:rsidR="00B11797" w:rsidRPr="00B11797">
        <w:t xml:space="preserve"> </w:t>
      </w:r>
      <w:r w:rsidR="00B11797">
        <w:t xml:space="preserve">Het verband tussen arbeid en kinetische energie kan je duiden aan de hand van het arbeid-energietheorema. </w:t>
      </w:r>
    </w:p>
    <w:p w14:paraId="20A979B8" w14:textId="5A4BBA59" w:rsidR="00245F00" w:rsidRPr="00B11797" w:rsidRDefault="00245F00" w:rsidP="00B11797">
      <w:pPr>
        <w:pStyle w:val="Wenk"/>
      </w:pPr>
      <w:r w:rsidRPr="00B11797">
        <w:t>Je kan om inzicht te verwerven bij energieomzettingen de begrippen warmte, energiedissipatie, open en geïsoleerde systemen aanbrengen.</w:t>
      </w:r>
      <w:r w:rsidR="00B11797" w:rsidRPr="00B11797">
        <w:t xml:space="preserve"> Het opslaan van energie kan je verduidelijken door te verwijzen naar: een batterij, waterreservoir, veren. Je kan de link leggen met duurzame energieproductie. Productie betekent hier een energie-omzetting naar een door de mens bruikbare vorm.</w:t>
      </w:r>
    </w:p>
    <w:p w14:paraId="324BA593" w14:textId="77777777" w:rsidR="00245F00" w:rsidRDefault="00245F00" w:rsidP="00245F00">
      <w:pPr>
        <w:pStyle w:val="Wenk"/>
      </w:pPr>
      <w:r w:rsidRPr="007A4067">
        <w:t xml:space="preserve">Energieomzettingen kan je in verband brengen </w:t>
      </w:r>
      <w:r>
        <w:t>met Chemie met betrekking tot reactiesnelheid.</w:t>
      </w:r>
    </w:p>
    <w:p w14:paraId="6ADE4FB9" w14:textId="41926FEA" w:rsidR="00245F00" w:rsidRPr="00245F00" w:rsidRDefault="00245F00" w:rsidP="00245F00">
      <w:pPr>
        <w:pStyle w:val="Wenk"/>
      </w:pPr>
      <w:r w:rsidRPr="000B203A">
        <w:t xml:space="preserve">Je kan arbeid hier beschouwen als overdrachtsvorm van energie: bij omzetting van de ene energiesoort naar de andere wordt arbeid verricht. Bijvoorbeeld: de zwaartekracht verricht arbeid op een vallend voorwerp waarbij gravitationele </w:t>
      </w:r>
      <w:r w:rsidRPr="000B203A">
        <w:lastRenderedPageBreak/>
        <w:t>potentiële energie omgezet wordt in kinetische energie.</w:t>
      </w:r>
    </w:p>
    <w:p w14:paraId="491FD457" w14:textId="77777777" w:rsidR="00CF7008" w:rsidRPr="006736F4" w:rsidRDefault="00CF7008" w:rsidP="001400DC">
      <w:pPr>
        <w:pStyle w:val="Kop2"/>
      </w:pPr>
      <w:bookmarkStart w:id="150" w:name="_Toc150785209"/>
      <w:r>
        <w:t>Fluïdomechanica</w:t>
      </w:r>
      <w:bookmarkEnd w:id="150"/>
    </w:p>
    <w:p w14:paraId="6521FCB9" w14:textId="59C922AA" w:rsidR="00CF7008" w:rsidRPr="004F501B" w:rsidRDefault="00CF7008" w:rsidP="004F501B">
      <w:pPr>
        <w:pStyle w:val="Concordantie"/>
      </w:pPr>
      <w:r w:rsidRPr="004F501B">
        <w:t xml:space="preserve">Minimumdoelen of </w:t>
      </w:r>
      <w:r w:rsidR="005C68AD">
        <w:t>cesuurdoelen</w:t>
      </w:r>
    </w:p>
    <w:p w14:paraId="63E92D5B" w14:textId="1D650FC2" w:rsidR="00CF7008" w:rsidRPr="00231A2D" w:rsidRDefault="00CF7008" w:rsidP="001400DC">
      <w:pPr>
        <w:pStyle w:val="MDSMDBK"/>
        <w:outlineLvl w:val="9"/>
      </w:pPr>
      <w:r w:rsidRPr="00231A2D">
        <w:t>MD 06.43</w:t>
      </w:r>
      <w:r w:rsidRPr="00231A2D">
        <w:tab/>
        <w:t>De leerlingen verklaren fenomenen of toepassingen uit het dagelijkse leven aan de hand van het concept druk bij vaste stoffen, gassen en vloeistoffen. (LPD 2</w:t>
      </w:r>
      <w:r w:rsidR="00231A2D" w:rsidRPr="00231A2D">
        <w:t>6</w:t>
      </w:r>
      <w:r w:rsidRPr="00231A2D">
        <w:t>)</w:t>
      </w:r>
    </w:p>
    <w:p w14:paraId="037DE856" w14:textId="77777777" w:rsidR="00CF7008" w:rsidRPr="00231A2D" w:rsidRDefault="00CF7008" w:rsidP="001400DC">
      <w:pPr>
        <w:pStyle w:val="Kennis"/>
        <w:outlineLvl w:val="9"/>
      </w:pPr>
      <w:r w:rsidRPr="00231A2D">
        <w:t>Druk als grootte van de kracht per oppervlakte</w:t>
      </w:r>
    </w:p>
    <w:p w14:paraId="1046CA6A" w14:textId="77777777" w:rsidR="00CF7008" w:rsidRPr="00231A2D" w:rsidRDefault="00CF7008" w:rsidP="001400DC">
      <w:pPr>
        <w:pStyle w:val="Kennis"/>
        <w:outlineLvl w:val="9"/>
      </w:pPr>
      <w:r w:rsidRPr="00231A2D">
        <w:t>Invloedsfactoren op de totale druk in vloeistoffen</w:t>
      </w:r>
    </w:p>
    <w:p w14:paraId="06D00D91" w14:textId="3068753E" w:rsidR="00CF7008" w:rsidRPr="00231A2D" w:rsidRDefault="00F92CD8" w:rsidP="001400DC">
      <w:pPr>
        <w:pStyle w:val="MDSMDBK"/>
        <w:outlineLvl w:val="9"/>
      </w:pPr>
      <w:r>
        <w:t>CD</w:t>
      </w:r>
      <w:r w:rsidR="00CF7008" w:rsidRPr="00231A2D">
        <w:t xml:space="preserve"> 11.14.01</w:t>
      </w:r>
      <w:r w:rsidR="00CF7008" w:rsidRPr="00231A2D">
        <w:tab/>
        <w:t xml:space="preserve">De leerlingen analyseren en kwantificeren verbanden tussen </w:t>
      </w:r>
      <w:r w:rsidR="00C46723">
        <w:t>grootheden</w:t>
      </w:r>
      <w:r w:rsidR="00CF7008" w:rsidRPr="00231A2D">
        <w:t xml:space="preserve"> bij vloeistoffen en gassen. (LPD 2</w:t>
      </w:r>
      <w:r w:rsidR="00231A2D" w:rsidRPr="00231A2D">
        <w:t>7</w:t>
      </w:r>
      <w:r w:rsidR="00CF7008" w:rsidRPr="00231A2D">
        <w:t>)</w:t>
      </w:r>
    </w:p>
    <w:p w14:paraId="76A52AF8" w14:textId="61940888" w:rsidR="00CF7008" w:rsidRPr="00231A2D" w:rsidRDefault="00F92CD8" w:rsidP="001400DC">
      <w:pPr>
        <w:pStyle w:val="MDSMDBK"/>
        <w:outlineLvl w:val="9"/>
      </w:pPr>
      <w:r>
        <w:t>CD</w:t>
      </w:r>
      <w:r w:rsidR="00CF7008" w:rsidRPr="00231A2D">
        <w:t xml:space="preserve"> 11.04.02</w:t>
      </w:r>
      <w:r w:rsidR="00CF7008" w:rsidRPr="00231A2D">
        <w:tab/>
        <w:t>De leerlingen tekenen en realiseren een elektropneumatische schakeling. (LPD 2</w:t>
      </w:r>
      <w:r w:rsidR="00231A2D" w:rsidRPr="00231A2D">
        <w:t>8</w:t>
      </w:r>
      <w:r w:rsidR="00CF7008" w:rsidRPr="00231A2D">
        <w:t>)</w:t>
      </w:r>
    </w:p>
    <w:p w14:paraId="396E6E3F" w14:textId="77777777" w:rsidR="00CF7008" w:rsidRPr="00D85FD6" w:rsidRDefault="00CF7008" w:rsidP="001400DC">
      <w:pPr>
        <w:pStyle w:val="Kennis"/>
        <w:outlineLvl w:val="9"/>
      </w:pPr>
      <w:r w:rsidRPr="00D85FD6">
        <w:t>Gedrag van elektropneumatische componenten</w:t>
      </w:r>
    </w:p>
    <w:p w14:paraId="5C882DFE" w14:textId="77777777" w:rsidR="00CF7008" w:rsidRPr="00325C90" w:rsidRDefault="00CF7008" w:rsidP="00325C90">
      <w:pPr>
        <w:pStyle w:val="Doel"/>
      </w:pPr>
      <w:r w:rsidRPr="00325C90">
        <w:t>De Leerlingen verklaren fenomenen of toepassingen uit het dagelijkse leven aan de hand van het concept druk bij vaste stoffen, gassen en vloeistoffen.</w:t>
      </w:r>
    </w:p>
    <w:p w14:paraId="6F595192" w14:textId="77777777" w:rsidR="00CF7008" w:rsidRPr="006736F4" w:rsidRDefault="00CF7008" w:rsidP="00CF7008">
      <w:pPr>
        <w:pStyle w:val="Afbakening"/>
      </w:pPr>
      <w:r w:rsidRPr="006736F4">
        <w:t>Druk als grootte van de kracht per oppervlakte</w:t>
      </w:r>
    </w:p>
    <w:p w14:paraId="509B483F" w14:textId="77777777" w:rsidR="00CF7008" w:rsidRDefault="00CF7008" w:rsidP="00CF7008">
      <w:pPr>
        <w:pStyle w:val="Afbitem"/>
      </w:pPr>
      <w:r w:rsidRPr="006736F4">
        <w:t>Invloedsfactoren op de totale druk in vloeistoffen</w:t>
      </w:r>
    </w:p>
    <w:p w14:paraId="64C2B003" w14:textId="77777777" w:rsidR="007266A6" w:rsidRPr="007266A6" w:rsidRDefault="007266A6" w:rsidP="007266A6">
      <w:pPr>
        <w:pStyle w:val="Wenk"/>
      </w:pPr>
      <w:r w:rsidRPr="007266A6">
        <w:t>Je kan de samendrukbaarheid van vloeistoffen, vaste stoffen en gassen vergelijken in technische toepassingen.</w:t>
      </w:r>
    </w:p>
    <w:p w14:paraId="153B188B" w14:textId="77777777" w:rsidR="007266A6" w:rsidRPr="007266A6" w:rsidRDefault="007266A6" w:rsidP="007266A6">
      <w:pPr>
        <w:pStyle w:val="Wenk"/>
      </w:pPr>
      <w:r w:rsidRPr="007266A6">
        <w:t>Je kan aandacht hebben voor de gevolgen van een te grote druk met hun oplossingen (drukverdelers, verband druk-vervorming).</w:t>
      </w:r>
    </w:p>
    <w:p w14:paraId="17295182" w14:textId="5D96F981" w:rsidR="007266A6" w:rsidRPr="007266A6" w:rsidRDefault="007266A6" w:rsidP="00BE2CCF">
      <w:pPr>
        <w:pStyle w:val="Wenk"/>
      </w:pPr>
      <w:r w:rsidRPr="007266A6">
        <w:t>Je kan het verband leggen tussen druk, oppervlakte en geleverde kracht van een pneumatische cilinder.</w:t>
      </w:r>
      <w:r>
        <w:t xml:space="preserve"> D</w:t>
      </w:r>
      <w:r w:rsidRPr="007266A6">
        <w:t xml:space="preserve">e krachtverhoging in remsystemen, heftoestellen, … als toepassing op het verhogen van de kracht </w:t>
      </w:r>
      <w:r w:rsidR="00B90BD2">
        <w:t xml:space="preserve">bestuderen </w:t>
      </w:r>
      <w:r w:rsidRPr="007266A6">
        <w:t>door in te spelen op de oppervlakte.</w:t>
      </w:r>
    </w:p>
    <w:p w14:paraId="5D9666CB" w14:textId="77777777" w:rsidR="007266A6" w:rsidRPr="007266A6" w:rsidRDefault="007266A6" w:rsidP="007266A6">
      <w:pPr>
        <w:pStyle w:val="Wenk"/>
      </w:pPr>
      <w:r w:rsidRPr="007266A6">
        <w:t>Je kan de link leggen met fenomenen zoals luchtdrukdaling in functie van de hoogte, druk en drukverschillen in de atmosfeer, wind.</w:t>
      </w:r>
    </w:p>
    <w:p w14:paraId="0ABBE166" w14:textId="1F9AFAA1" w:rsidR="007266A6" w:rsidRPr="006736F4" w:rsidRDefault="007266A6" w:rsidP="00E035A1">
      <w:pPr>
        <w:pStyle w:val="Wenk"/>
      </w:pPr>
      <w:r w:rsidRPr="007266A6">
        <w:t>Je kan aandacht besteden aan toepassingen zoals onderdruk en overdruk in een vat of een leiding, hoogtemeters die werken op basis van luchtdrukmeting, de invloed van luchtdrukbeïnvloeding in een vliegtuig op de constructiewijze, het gevaar voor caissonziekte bij het duiken, de invloed van de temperatuur op de luchtdruk in banden, de hydraulische pers als toepassing van het beginsel van Pascal.</w:t>
      </w:r>
    </w:p>
    <w:p w14:paraId="702F7C9D" w14:textId="77777777" w:rsidR="00CF7008" w:rsidRPr="00325C90" w:rsidRDefault="00CF7008" w:rsidP="00325C90">
      <w:pPr>
        <w:pStyle w:val="Doel"/>
      </w:pPr>
      <w:r w:rsidRPr="00325C90">
        <w:t xml:space="preserve">De leerlingen analyseren en kwantificeren verbanden tussen druk, volume, temperatuur, kracht en oppervlakte bij vloeistoffen en gassen. </w:t>
      </w:r>
    </w:p>
    <w:p w14:paraId="1F4E6ABD" w14:textId="51D84AE4" w:rsidR="00DE6377" w:rsidRDefault="00707FD8" w:rsidP="00DE6377">
      <w:pPr>
        <w:pStyle w:val="Samenhanggraad1"/>
      </w:pPr>
      <w:r>
        <w:t>Thermische uitzetting of krimp; deeltjesmodel (I-Nat-a LPD 11)</w:t>
      </w:r>
    </w:p>
    <w:p w14:paraId="63D40EA5" w14:textId="038D1A56" w:rsidR="005C3C14" w:rsidRDefault="005C3C14" w:rsidP="00DA68F1">
      <w:pPr>
        <w:pStyle w:val="Wenk"/>
        <w:numPr>
          <w:ilvl w:val="0"/>
          <w:numId w:val="9"/>
        </w:numPr>
      </w:pPr>
      <w:r>
        <w:t>Je kan aandacht hebben voor</w:t>
      </w:r>
    </w:p>
    <w:p w14:paraId="5942BBC3" w14:textId="77777777" w:rsidR="005C3C14" w:rsidRPr="005C3C14" w:rsidRDefault="005C3C14" w:rsidP="005C3C14">
      <w:pPr>
        <w:pStyle w:val="Wenkops1"/>
      </w:pPr>
      <w:r w:rsidRPr="005C3C14">
        <w:t>overdruk, onderdruk, atmosferische en hydrostatische druk;</w:t>
      </w:r>
    </w:p>
    <w:p w14:paraId="702A104A" w14:textId="24F5EBA0" w:rsidR="005C3C14" w:rsidRPr="005C3C14" w:rsidRDefault="005C3C14" w:rsidP="005C3C14">
      <w:pPr>
        <w:pStyle w:val="Wenkops1"/>
      </w:pPr>
      <w:r w:rsidRPr="005C3C14">
        <w:t>totale druk in vloeistoffen</w:t>
      </w:r>
      <w:r w:rsidR="00AD5147">
        <w:t>.</w:t>
      </w:r>
    </w:p>
    <w:p w14:paraId="18BFC8AB" w14:textId="77777777" w:rsidR="005C3C14" w:rsidRPr="00205725" w:rsidRDefault="005C3C14" w:rsidP="00DA68F1">
      <w:pPr>
        <w:pStyle w:val="Wenk"/>
        <w:numPr>
          <w:ilvl w:val="0"/>
          <w:numId w:val="9"/>
        </w:numPr>
      </w:pPr>
      <w:r w:rsidRPr="00205725">
        <w:t>Je kan het deeltjesmodel gebruiken om de invloed van temperatuur op gasdruk en het verschijnsel absoluut nulpunt te verklaren.</w:t>
      </w:r>
    </w:p>
    <w:p w14:paraId="4276D4F2" w14:textId="4DB204F2" w:rsidR="005C3C14" w:rsidRPr="005C3C14" w:rsidRDefault="005C3C14" w:rsidP="00DA68F1">
      <w:pPr>
        <w:pStyle w:val="Wenk"/>
        <w:numPr>
          <w:ilvl w:val="0"/>
          <w:numId w:val="9"/>
        </w:numPr>
      </w:pPr>
      <w:r w:rsidRPr="00205725">
        <w:t xml:space="preserve">Je kan de link leggen met de </w:t>
      </w:r>
      <w:r>
        <w:t>engineerings</w:t>
      </w:r>
      <w:r w:rsidRPr="00205725">
        <w:t>doelen en via een experiment het bestaan van het absoluut nulpunt aannemelijk maken door extrapolatie van een druk-temperatuur grafiek.</w:t>
      </w:r>
    </w:p>
    <w:p w14:paraId="68CC8A2B" w14:textId="77777777" w:rsidR="00CF7008" w:rsidRPr="00325C90" w:rsidRDefault="00CF7008" w:rsidP="00325C90">
      <w:pPr>
        <w:pStyle w:val="Doel"/>
      </w:pPr>
      <w:r w:rsidRPr="00325C90">
        <w:t>De leerlingen tekenen en realiseren elektro-pneumatische schakelingen.</w:t>
      </w:r>
    </w:p>
    <w:p w14:paraId="09DD8CA2" w14:textId="77777777" w:rsidR="00CF7008" w:rsidRDefault="00CF7008" w:rsidP="00CF7008">
      <w:pPr>
        <w:pStyle w:val="Afbakeningalleen"/>
      </w:pPr>
      <w:r>
        <w:t>Gedrag van elektropneumatische componenten</w:t>
      </w:r>
    </w:p>
    <w:p w14:paraId="7A8A9B58" w14:textId="3F4E477A" w:rsidR="00ED4DC4" w:rsidRDefault="00ED4DC4" w:rsidP="00ED4DC4">
      <w:pPr>
        <w:pStyle w:val="Wenk"/>
      </w:pPr>
      <w:r>
        <w:lastRenderedPageBreak/>
        <w:t>Onder ‘elektropneumatische componenten’ kan je onder meer begrijpen: monostabie</w:t>
      </w:r>
      <w:r w:rsidR="003A66D4">
        <w:t>l</w:t>
      </w:r>
      <w:r>
        <w:t xml:space="preserve"> ventiel, bistabiel ventiel, snelheidsregelventiel, enkelwerkende en dubbelwerkende cilinder.</w:t>
      </w:r>
    </w:p>
    <w:p w14:paraId="2995FFFF" w14:textId="55F05A53" w:rsidR="00ED4DC4" w:rsidRPr="00ED4DC4" w:rsidRDefault="00ED4DC4" w:rsidP="00BE2CCF">
      <w:pPr>
        <w:pStyle w:val="Wenk"/>
      </w:pPr>
      <w:r>
        <w:t>Je kan werken met software voor het tekenen, interpreteren en simuleren van schakelingen.</w:t>
      </w:r>
    </w:p>
    <w:p w14:paraId="1368E3BE" w14:textId="77777777" w:rsidR="00CF7008" w:rsidRDefault="00CF7008" w:rsidP="001400DC">
      <w:pPr>
        <w:pStyle w:val="Kop2"/>
      </w:pPr>
      <w:bookmarkStart w:id="151" w:name="_Toc36027904"/>
      <w:bookmarkStart w:id="152" w:name="_Toc43212030"/>
      <w:bookmarkStart w:id="153" w:name="_Toc93586895"/>
      <w:bookmarkStart w:id="154" w:name="_Toc150785210"/>
      <w:r>
        <w:t>Thermodynamica</w:t>
      </w:r>
      <w:bookmarkEnd w:id="151"/>
      <w:bookmarkEnd w:id="152"/>
      <w:bookmarkEnd w:id="153"/>
      <w:bookmarkEnd w:id="154"/>
    </w:p>
    <w:p w14:paraId="39F5AF0A" w14:textId="2999BB8E" w:rsidR="00CF7008" w:rsidRPr="004F501B" w:rsidRDefault="00CF7008" w:rsidP="004F501B">
      <w:pPr>
        <w:pStyle w:val="Concordantie"/>
      </w:pPr>
      <w:r w:rsidRPr="004F501B">
        <w:t xml:space="preserve">Minimumdoelen of </w:t>
      </w:r>
      <w:r w:rsidR="005C68AD">
        <w:t>cesuurdoelen</w:t>
      </w:r>
    </w:p>
    <w:p w14:paraId="2148E342" w14:textId="3F0125C5" w:rsidR="00CF7008" w:rsidRPr="00ED4DC4" w:rsidRDefault="00CF7008" w:rsidP="001400DC">
      <w:pPr>
        <w:pStyle w:val="MDSMDBK"/>
        <w:outlineLvl w:val="9"/>
      </w:pPr>
      <w:r w:rsidRPr="00ED4DC4">
        <w:t>MD 06.47</w:t>
      </w:r>
      <w:r w:rsidRPr="00ED4DC4">
        <w:tab/>
        <w:t>De leerlingen verklaren het energietransport bij faseovergangen en bij temperatuursveranderingen van stoffen aan de hand van het deeltjesmodel. (LPD 2</w:t>
      </w:r>
      <w:r w:rsidR="00ED4DC4">
        <w:t>9</w:t>
      </w:r>
      <w:r w:rsidRPr="00ED4DC4">
        <w:t>)</w:t>
      </w:r>
    </w:p>
    <w:p w14:paraId="04431F8A" w14:textId="77777777" w:rsidR="00CF7008" w:rsidRPr="00ED4DC4" w:rsidRDefault="00CF7008" w:rsidP="001400DC">
      <w:pPr>
        <w:pStyle w:val="Kennis"/>
        <w:outlineLvl w:val="9"/>
      </w:pPr>
      <w:r w:rsidRPr="00ED4DC4">
        <w:t>Absolute temperatuur</w:t>
      </w:r>
    </w:p>
    <w:p w14:paraId="1E1DAC54" w14:textId="48CA02FC" w:rsidR="00CF7008" w:rsidRPr="00ED4DC4" w:rsidRDefault="00F92CD8" w:rsidP="001400DC">
      <w:pPr>
        <w:pStyle w:val="MDSMDBK"/>
        <w:outlineLvl w:val="9"/>
      </w:pPr>
      <w:r>
        <w:t>CD</w:t>
      </w:r>
      <w:r w:rsidR="00CF7008" w:rsidRPr="00ED4DC4">
        <w:t xml:space="preserve"> 11.12.01</w:t>
      </w:r>
      <w:r w:rsidR="00CF7008" w:rsidRPr="00ED4DC4">
        <w:tab/>
        <w:t>De leerlingen kwantificeren de warmtebalans bij temperatuursveranderingen en faseovergangen. (LPD 2</w:t>
      </w:r>
      <w:r w:rsidR="00ED4DC4">
        <w:t>9</w:t>
      </w:r>
      <w:r w:rsidR="00CF7008" w:rsidRPr="00ED4DC4">
        <w:t>)</w:t>
      </w:r>
    </w:p>
    <w:p w14:paraId="7368D905" w14:textId="3627187A" w:rsidR="00CF7008" w:rsidRPr="00325C90" w:rsidRDefault="00CF7008" w:rsidP="00325C90">
      <w:pPr>
        <w:pStyle w:val="Doel"/>
      </w:pPr>
      <w:r w:rsidRPr="00325C90">
        <w:t xml:space="preserve">De leerlingen verklaren het energietransport </w:t>
      </w:r>
      <w:r w:rsidR="00DE4F3A" w:rsidRPr="00325C90">
        <w:t xml:space="preserve">bij faseovergangen </w:t>
      </w:r>
      <w:r w:rsidR="00225105" w:rsidRPr="00325C90">
        <w:t xml:space="preserve">en bij temperatuursveranderingen </w:t>
      </w:r>
      <w:r w:rsidR="00AD2435" w:rsidRPr="00325C90">
        <w:t xml:space="preserve">van stoffen </w:t>
      </w:r>
      <w:r w:rsidRPr="00325C90">
        <w:t>aan de hand van het deeltjesmodel en kwantificeren de warmtebalans bij faseovergangen en bij temperatuursveranderingen.</w:t>
      </w:r>
    </w:p>
    <w:p w14:paraId="4280D74D" w14:textId="10356AC7" w:rsidR="00AC2507" w:rsidRDefault="00AC2507" w:rsidP="00A946E1">
      <w:pPr>
        <w:pStyle w:val="Samenhanggraad1"/>
      </w:pPr>
      <w:r>
        <w:t>Thermische uitzetting of krimp; deeltjesmodel (I-Nat-a LPD 11)</w:t>
      </w:r>
      <w:r w:rsidR="00A946E1">
        <w:br/>
        <w:t>Aggeregatietoestanden en faseovergangen; deeltjesmodel (I-Nat-a LPD 10)</w:t>
      </w:r>
    </w:p>
    <w:p w14:paraId="777C5812" w14:textId="7DF60C6C" w:rsidR="00DE465C" w:rsidRDefault="00DE465C" w:rsidP="00DE465C">
      <w:pPr>
        <w:pStyle w:val="Wenk"/>
      </w:pPr>
      <w:r w:rsidRPr="000B203A">
        <w:t>Je kan geleiding en convectie verklaren met het deeltjesmodel. Straling kan je duiden als een vorm van energietransport. Bijvoorbeeld warmtestaling van de zon doet deeltjes in materie harder trillen.</w:t>
      </w:r>
    </w:p>
    <w:p w14:paraId="784B96A8" w14:textId="77777777" w:rsidR="00DE465C" w:rsidRDefault="00DE465C" w:rsidP="00DE465C">
      <w:pPr>
        <w:pStyle w:val="Wenk"/>
      </w:pPr>
      <w:r w:rsidRPr="000B203A">
        <w:t>Je kan de link leggen met praktische gevolgen van de grote specifieke warmtecapaciteit van water: de invloed van de zee op het klimaat, invloed van de grote hoeveelheid water in het menselijk lichaam op het constant houden van de lichaamstemperatuur</w:t>
      </w:r>
      <w:r>
        <w:t xml:space="preserve">. </w:t>
      </w:r>
    </w:p>
    <w:p w14:paraId="06DFAF6F" w14:textId="77777777" w:rsidR="00DE465C" w:rsidRPr="000B203A" w:rsidRDefault="00DE465C" w:rsidP="00DE465C">
      <w:pPr>
        <w:pStyle w:val="Wenk"/>
      </w:pPr>
      <w:r>
        <w:t>Je kan aandacht hebben voor de warmtebalans als behoud van energie en thermisch evenwicht.</w:t>
      </w:r>
    </w:p>
    <w:p w14:paraId="4E59E74D" w14:textId="77777777" w:rsidR="00DE465C" w:rsidRPr="000B203A" w:rsidRDefault="00DE465C" w:rsidP="00DE465C">
      <w:pPr>
        <w:pStyle w:val="Wenk"/>
      </w:pPr>
      <w:r w:rsidRPr="000B203A">
        <w:t>Je kan warmtecapaciteit C van een systeem duiden als de capaciteit om een hoeveelheid warmte op te nemen per Kelvin.</w:t>
      </w:r>
    </w:p>
    <w:p w14:paraId="6A0B54BB" w14:textId="77777777" w:rsidR="00DE465C" w:rsidRDefault="00DE465C" w:rsidP="00DE465C">
      <w:pPr>
        <w:pStyle w:val="Wenk"/>
      </w:pPr>
      <w:r>
        <w:t>Je kan aandacht hebben voor de omrekening tussen graden Kelvin naar graden Celsius en omgekeerd.</w:t>
      </w:r>
    </w:p>
    <w:p w14:paraId="4FBE6904" w14:textId="77777777" w:rsidR="00DE465C" w:rsidRPr="00EA3108" w:rsidRDefault="00DE465C" w:rsidP="00DE465C">
      <w:pPr>
        <w:pStyle w:val="Wenk"/>
      </w:pPr>
      <w:r w:rsidRPr="00EA3108">
        <w:t xml:space="preserve">Je kan aangeven dat de toegevoegde energie tijdens de faseovergang gebruikt wordt om de potentiële energie te laten toenemen en dus de cohesiekrachten te overwinnen. </w:t>
      </w:r>
      <w:r>
        <w:t xml:space="preserve">Dit geldt zowel bij smelten als bij koken. </w:t>
      </w:r>
      <w:r w:rsidRPr="00EA3108">
        <w:t>Cohesiekrachten zijn op moleculair niveau elektrische krachten.</w:t>
      </w:r>
    </w:p>
    <w:p w14:paraId="56CFAB8C" w14:textId="0947F3F8" w:rsidR="00DE465C" w:rsidRPr="00EA3108" w:rsidRDefault="00DE465C" w:rsidP="00DE465C">
      <w:pPr>
        <w:pStyle w:val="Wenk"/>
      </w:pPr>
      <w:r w:rsidRPr="00EA3108">
        <w:t>Je kan gebruik maken van tabellen om de grootteorde van de latente warmte en de specifieke warmtecapaciteit van water</w:t>
      </w:r>
      <w:r>
        <w:t xml:space="preserve"> aan te tonen</w:t>
      </w:r>
      <w:r w:rsidRPr="00EA3108">
        <w:t>.  Je kan de beïnvloedende grootheden aangeven aan de hand van de formules voor latente en merkbare warmte.</w:t>
      </w:r>
    </w:p>
    <w:p w14:paraId="185A9219" w14:textId="2999F3A7" w:rsidR="00CF7008" w:rsidRPr="00DE465C" w:rsidRDefault="00DE465C" w:rsidP="00BE2CCF">
      <w:pPr>
        <w:pStyle w:val="Wenk"/>
      </w:pPr>
      <w:r w:rsidRPr="00EA3108">
        <w:t>Je kan de link leggen met praktische gevolgen van latente warmte: afkoeling van het lichaam door verdamping van transpiratievocht, benutten van condensatie-energie in een condensatieketel</w:t>
      </w:r>
      <w:r>
        <w:t>.</w:t>
      </w:r>
    </w:p>
    <w:p w14:paraId="65A39788" w14:textId="77777777" w:rsidR="00CF7008" w:rsidRPr="00C3633D" w:rsidRDefault="00CF7008" w:rsidP="001400DC">
      <w:pPr>
        <w:pStyle w:val="Kop2"/>
      </w:pPr>
      <w:bookmarkStart w:id="155" w:name="_Toc93586896"/>
      <w:bookmarkStart w:id="156" w:name="_Toc150785211"/>
      <w:r w:rsidRPr="00C3633D">
        <w:lastRenderedPageBreak/>
        <w:t>Chemie</w:t>
      </w:r>
      <w:bookmarkEnd w:id="155"/>
      <w:bookmarkEnd w:id="156"/>
    </w:p>
    <w:p w14:paraId="4FF91D10" w14:textId="77777777" w:rsidR="00CF7008" w:rsidRDefault="00CF7008" w:rsidP="001400DC">
      <w:pPr>
        <w:pStyle w:val="Kop3"/>
      </w:pPr>
      <w:bookmarkStart w:id="157" w:name="_Toc93586897"/>
      <w:bookmarkStart w:id="158" w:name="_Toc150785212"/>
      <w:r w:rsidRPr="00C3633D">
        <w:t>Mengsels en zuivere stoffen</w:t>
      </w:r>
      <w:bookmarkEnd w:id="157"/>
      <w:bookmarkEnd w:id="158"/>
    </w:p>
    <w:p w14:paraId="22DCD4CB" w14:textId="659D2769" w:rsidR="00CF7008" w:rsidRPr="004F501B" w:rsidRDefault="00715B63" w:rsidP="004F501B">
      <w:pPr>
        <w:pStyle w:val="Concordantie"/>
      </w:pPr>
      <w:r w:rsidRPr="004F501B">
        <w:t>Minimumdoelen</w:t>
      </w:r>
      <w:r w:rsidR="00743556">
        <w:t xml:space="preserve"> of cesuurdoelen</w:t>
      </w:r>
    </w:p>
    <w:p w14:paraId="0CDC2B64" w14:textId="42AE19DD" w:rsidR="00CF7008" w:rsidRDefault="00CF7008" w:rsidP="001400DC">
      <w:pPr>
        <w:pStyle w:val="MDSMDBK"/>
        <w:outlineLvl w:val="9"/>
      </w:pPr>
      <w:r>
        <w:t xml:space="preserve">MD 06.32 </w:t>
      </w:r>
      <w:r>
        <w:tab/>
      </w:r>
      <w:r w:rsidRPr="00137BAE">
        <w:t xml:space="preserve">De </w:t>
      </w:r>
      <w:r w:rsidRPr="00EA501C">
        <w:t>leerlingen</w:t>
      </w:r>
      <w:r w:rsidRPr="00137BAE">
        <w:t xml:space="preserve"> onderzoeken zuivere stoffen en </w:t>
      </w:r>
      <w:r>
        <w:t xml:space="preserve">soorten mengsels in het dagelijkse leven aan de hand van eigenschappen en scheidingstechnieken. (LPD </w:t>
      </w:r>
      <w:r w:rsidR="00BC6152">
        <w:t>30</w:t>
      </w:r>
      <w:r>
        <w:t>)</w:t>
      </w:r>
    </w:p>
    <w:p w14:paraId="75796548" w14:textId="77777777" w:rsidR="00CF7008" w:rsidRPr="005C5527" w:rsidRDefault="00CF7008" w:rsidP="001400DC">
      <w:pPr>
        <w:pStyle w:val="Kennis"/>
        <w:outlineLvl w:val="9"/>
      </w:pPr>
      <w:r>
        <w:t>Stofeigenschappen: massadichtheid, kookpunt, smeltpunt, deeltjesgrootte, oplosgedrag van stoffen</w:t>
      </w:r>
    </w:p>
    <w:p w14:paraId="4D2F5FB6" w14:textId="790E7F19" w:rsidR="00CF7008" w:rsidRDefault="00CF7008" w:rsidP="001400DC">
      <w:pPr>
        <w:pStyle w:val="MDSMDBK"/>
        <w:outlineLvl w:val="9"/>
      </w:pPr>
      <w:r>
        <w:t>MD 06.35</w:t>
      </w:r>
      <w:r>
        <w:tab/>
        <w:t xml:space="preserve"> De </w:t>
      </w:r>
      <w:r w:rsidRPr="00EA501C">
        <w:t>leerlingen</w:t>
      </w:r>
      <w:r>
        <w:t xml:space="preserve"> interpreteren de naam en symbolische schrijfwijze van enkelvoudige en samengestelde stoffen. (LPD 3</w:t>
      </w:r>
      <w:r w:rsidR="00570639">
        <w:t xml:space="preserve">1, </w:t>
      </w:r>
      <w:r w:rsidR="00D45809">
        <w:t>3</w:t>
      </w:r>
      <w:r w:rsidR="00BC6152">
        <w:t>2</w:t>
      </w:r>
      <w:r w:rsidR="00D45809">
        <w:t>, 41, 44</w:t>
      </w:r>
      <w:r>
        <w:t>)</w:t>
      </w:r>
    </w:p>
    <w:p w14:paraId="2D7799F7" w14:textId="1B02128A" w:rsidR="00CF7008" w:rsidRPr="008A783B" w:rsidRDefault="00CF7008" w:rsidP="001400DC">
      <w:pPr>
        <w:pStyle w:val="MDSMDBK"/>
        <w:outlineLvl w:val="9"/>
      </w:pPr>
      <w:r>
        <w:t>C</w:t>
      </w:r>
      <w:r w:rsidRPr="008A783B">
        <w:t>D 09.02.06</w:t>
      </w:r>
      <w:r w:rsidRPr="008A783B">
        <w:tab/>
        <w:t xml:space="preserve"> De </w:t>
      </w:r>
      <w:r w:rsidRPr="00EA501C">
        <w:t>leerlingen</w:t>
      </w:r>
      <w:r w:rsidRPr="008A783B">
        <w:t xml:space="preserve"> stellen chemische structuurformules op van enkelvoudige en binaire anorganische stoffen.</w:t>
      </w:r>
      <w:r>
        <w:t xml:space="preserve"> (LPD 3</w:t>
      </w:r>
      <w:r w:rsidR="00BC6152">
        <w:t>1</w:t>
      </w:r>
      <w:r>
        <w:t>, 3</w:t>
      </w:r>
      <w:r w:rsidR="00BC6152">
        <w:t>8</w:t>
      </w:r>
      <w:r>
        <w:t>, 3</w:t>
      </w:r>
      <w:r w:rsidR="00BC6152">
        <w:t>9</w:t>
      </w:r>
      <w:r>
        <w:t xml:space="preserve">, </w:t>
      </w:r>
      <w:r w:rsidR="00BC6152">
        <w:t>40</w:t>
      </w:r>
      <w:r>
        <w:t>, 4</w:t>
      </w:r>
      <w:r w:rsidR="00BC6152">
        <w:t>6</w:t>
      </w:r>
      <w:r>
        <w:t>)</w:t>
      </w:r>
    </w:p>
    <w:p w14:paraId="605A7231" w14:textId="77777777" w:rsidR="00CF7008" w:rsidRPr="00AC2438" w:rsidRDefault="00CF7008" w:rsidP="001400DC">
      <w:pPr>
        <w:pStyle w:val="Kennis"/>
        <w:outlineLvl w:val="9"/>
      </w:pPr>
      <w:r w:rsidRPr="00AC2438">
        <w:t>Lewisstructuur</w:t>
      </w:r>
    </w:p>
    <w:p w14:paraId="08DBBD5C" w14:textId="77777777" w:rsidR="00CF7008" w:rsidRPr="00AC2438" w:rsidRDefault="00CF7008" w:rsidP="001400DC">
      <w:pPr>
        <w:pStyle w:val="Kennis"/>
        <w:outlineLvl w:val="9"/>
      </w:pPr>
      <w:r w:rsidRPr="00AC2438">
        <w:t>Ionbinding, polaire en apolaire atoombinding, metaalbinding</w:t>
      </w:r>
    </w:p>
    <w:p w14:paraId="70FC3A0D" w14:textId="77777777" w:rsidR="00CF7008" w:rsidRPr="00AC2438" w:rsidRDefault="00CF7008" w:rsidP="001400DC">
      <w:pPr>
        <w:pStyle w:val="Kennis"/>
        <w:outlineLvl w:val="9"/>
      </w:pPr>
      <w:r w:rsidRPr="00AC2438">
        <w:t>Roostermodel</w:t>
      </w:r>
    </w:p>
    <w:p w14:paraId="174BF771" w14:textId="77777777" w:rsidR="00CF7008" w:rsidRPr="00AC2438" w:rsidRDefault="00CF7008" w:rsidP="001400DC">
      <w:pPr>
        <w:pStyle w:val="Kennis"/>
        <w:outlineLvl w:val="9"/>
      </w:pPr>
      <w:r w:rsidRPr="00AC2438">
        <w:t>Elektronegativiteit</w:t>
      </w:r>
    </w:p>
    <w:p w14:paraId="5860611F" w14:textId="77777777" w:rsidR="00CF7008" w:rsidRPr="00325C90" w:rsidRDefault="00CF7008" w:rsidP="00325C90">
      <w:pPr>
        <w:pStyle w:val="Doel"/>
      </w:pPr>
      <w:r w:rsidRPr="00325C90">
        <w:t xml:space="preserve">De leerlingen onderzoeken zuivere stoffen en soorten mengsels in het dagelijkse leven aan de hand van eigenschappen en scheidingstechnieken. </w:t>
      </w:r>
    </w:p>
    <w:p w14:paraId="047ACF83" w14:textId="77777777" w:rsidR="00CF7008" w:rsidRDefault="00CF7008" w:rsidP="00CF7008">
      <w:pPr>
        <w:pStyle w:val="Afbakeningalleen"/>
      </w:pPr>
      <w:r w:rsidRPr="00134DA3">
        <w:t>Stofeigenschappen: massadichtheid, kookpunt, smeltpunt, deeltjesgrootte, oplosgedrag van stoffen</w:t>
      </w:r>
    </w:p>
    <w:p w14:paraId="0B2671F6" w14:textId="16B7D293" w:rsidR="00144E9E" w:rsidRDefault="00EA1B3A" w:rsidP="00EA1B3A">
      <w:pPr>
        <w:pStyle w:val="Samenhanggraad1"/>
      </w:pPr>
      <w:r w:rsidRPr="00BD4AC7">
        <w:t>aggregatiestoestanden en faseovergangen (I-Nat-a LPD 10); mengsels en zuivere stoffen (I-Nat-a LPD 14); massadichtheid (I-Nat-a LPD 15)</w:t>
      </w:r>
    </w:p>
    <w:p w14:paraId="47038881" w14:textId="6BEA009D" w:rsidR="00C27DA3" w:rsidRPr="004F2E88" w:rsidRDefault="00C27DA3" w:rsidP="00C27DA3">
      <w:pPr>
        <w:pStyle w:val="Wenk"/>
      </w:pPr>
      <w:r>
        <w:t>H</w:t>
      </w:r>
      <w:r w:rsidRPr="004F2E88">
        <w:t>omogene en heterogene mengsels</w:t>
      </w:r>
      <w:r>
        <w:t xml:space="preserve">: </w:t>
      </w:r>
      <w:r w:rsidRPr="004F2E88">
        <w:t>aerosol (rook, nevel), oplossing, schuim, suspensie, emulsie, rook, nevel, legering …</w:t>
      </w:r>
      <w:r w:rsidRPr="004F2E88" w:rsidDel="00C36971">
        <w:t xml:space="preserve"> </w:t>
      </w:r>
    </w:p>
    <w:p w14:paraId="669789C1" w14:textId="6D988ED5" w:rsidR="00964C84" w:rsidRPr="004F2E88" w:rsidRDefault="00C27DA3" w:rsidP="00C27DA3">
      <w:pPr>
        <w:pStyle w:val="Wenk"/>
      </w:pPr>
      <w:r w:rsidRPr="004F2E88">
        <w:t>Leerlingen voeren zelf slechts eenvoudige scheidingstechnieken uit zoals filtreren, decanteren, centrifugeren, destilleren, uitdampen of zeven.</w:t>
      </w:r>
      <w:r>
        <w:br/>
      </w:r>
      <w:r w:rsidRPr="00B84E79">
        <w:t xml:space="preserve">Je kan principes van scheidingstechnieken aanbrengen </w:t>
      </w:r>
      <w:r>
        <w:t xml:space="preserve">zoals </w:t>
      </w:r>
      <w:r w:rsidRPr="00B84E79">
        <w:t>filtreren, decanteren, centrifugeren, destilleren, uitdampen, zeve</w:t>
      </w:r>
      <w:r>
        <w:t>n.</w:t>
      </w:r>
    </w:p>
    <w:p w14:paraId="5E8C9E6F" w14:textId="77777777" w:rsidR="00964C84" w:rsidRPr="004F2E88" w:rsidRDefault="00964C84" w:rsidP="00964C84">
      <w:pPr>
        <w:pStyle w:val="Wenk"/>
      </w:pPr>
      <w:r w:rsidRPr="004F2E88">
        <w:t xml:space="preserve">Mogelijke </w:t>
      </w:r>
      <w:r>
        <w:t>practica en onderzoeksonderwerpen in samenhang met STEM-doelen</w:t>
      </w:r>
      <w:r w:rsidRPr="004F2E88">
        <w:t>:</w:t>
      </w:r>
    </w:p>
    <w:p w14:paraId="53A6E2B0" w14:textId="77777777" w:rsidR="00964C84" w:rsidRPr="004F2E88" w:rsidRDefault="00964C84" w:rsidP="00964C84">
      <w:pPr>
        <w:pStyle w:val="Wenkops1"/>
      </w:pPr>
      <w:r w:rsidRPr="004F2E88">
        <w:t xml:space="preserve">bepaling kook-en smeltpunt </w:t>
      </w:r>
      <w:r>
        <w:t xml:space="preserve">van </w:t>
      </w:r>
      <w:r w:rsidRPr="004F2E88">
        <w:t>water;</w:t>
      </w:r>
    </w:p>
    <w:p w14:paraId="44535606" w14:textId="77777777" w:rsidR="00964C84" w:rsidRDefault="00964C84" w:rsidP="00964C84">
      <w:pPr>
        <w:pStyle w:val="Wenkops1"/>
      </w:pPr>
      <w:r w:rsidRPr="004F2E88">
        <w:t xml:space="preserve">bepaling kook-en smelttraject </w:t>
      </w:r>
      <w:r>
        <w:t xml:space="preserve">van een </w:t>
      </w:r>
      <w:r w:rsidRPr="004F2E88">
        <w:t>water/zout-mengsel.</w:t>
      </w:r>
    </w:p>
    <w:p w14:paraId="7677819E" w14:textId="77777777" w:rsidR="00CF7008" w:rsidRPr="00325C90" w:rsidRDefault="00CF7008" w:rsidP="00325C90">
      <w:pPr>
        <w:pStyle w:val="Doel"/>
      </w:pPr>
      <w:r w:rsidRPr="00325C90">
        <w:t>De leerlingen geven de naam aan de formule van enkelvoudige stoffen en omgekeerd.</w:t>
      </w:r>
    </w:p>
    <w:p w14:paraId="50B66242" w14:textId="50266A5D" w:rsidR="008334DF" w:rsidRPr="004D6911" w:rsidRDefault="008334DF" w:rsidP="008334DF">
      <w:pPr>
        <w:pStyle w:val="Wenk"/>
      </w:pPr>
      <w:r w:rsidRPr="004D6911">
        <w:t>Je kan aantonen dat verschillende enkelvoudige stoffen vanuit eenzelfde atoomsoort kunnen worden gevormd.</w:t>
      </w:r>
      <w:r>
        <w:br/>
        <w:t xml:space="preserve">De naamgeving gebeurt op basis van de IUPAC-nomenclatuur. </w:t>
      </w:r>
      <w:r>
        <w:br/>
      </w:r>
      <w:r w:rsidRPr="004D6911">
        <w:t xml:space="preserve">Triviale namen </w:t>
      </w:r>
      <w:r>
        <w:t>komen aan bod</w:t>
      </w:r>
      <w:r w:rsidR="00C64BF6">
        <w:t>:</w:t>
      </w:r>
      <w:r>
        <w:t xml:space="preserve"> </w:t>
      </w:r>
      <w:r w:rsidRPr="004D6911">
        <w:t>zuurstofgas, ozon, stikstofgas, waterstofgas</w:t>
      </w:r>
      <w:r w:rsidR="00C64BF6">
        <w:t xml:space="preserve"> ..</w:t>
      </w:r>
      <w:r w:rsidRPr="004D6911">
        <w:t>.</w:t>
      </w:r>
    </w:p>
    <w:p w14:paraId="7FE46B38" w14:textId="77777777" w:rsidR="008334DF" w:rsidRPr="00275B11" w:rsidRDefault="008334DF" w:rsidP="008334DF">
      <w:pPr>
        <w:pStyle w:val="Wenk"/>
      </w:pPr>
      <w:r>
        <w:t xml:space="preserve">Je kan aandacht besteden aan het </w:t>
      </w:r>
      <w:r w:rsidRPr="00275B11">
        <w:t>belang</w:t>
      </w:r>
      <w:r>
        <w:t xml:space="preserve"> en voorkomen van enkelvoudige stoffen </w:t>
      </w:r>
      <w:r w:rsidRPr="00275B11">
        <w:t>zoals ozon, stikstofgas, zuurstofgas of waterstofgas.</w:t>
      </w:r>
      <w:r w:rsidRPr="00275B11">
        <w:br/>
        <w:t>Je kan edelgassen en metalen behandelen.</w:t>
      </w:r>
    </w:p>
    <w:p w14:paraId="61B490F8" w14:textId="77777777" w:rsidR="00CF7008" w:rsidRPr="00904F32" w:rsidRDefault="00CF7008" w:rsidP="00904F32">
      <w:pPr>
        <w:pStyle w:val="Doel"/>
      </w:pPr>
      <w:r w:rsidRPr="00904F32">
        <w:t>De leerlingen interpreteren de symbolische schrijfwijze van enkelvoudige en samengestelde stoffen.</w:t>
      </w:r>
    </w:p>
    <w:p w14:paraId="1DCA5B55" w14:textId="63D3381C" w:rsidR="00EA1B3A" w:rsidRDefault="000542D2" w:rsidP="000542D2">
      <w:pPr>
        <w:pStyle w:val="Samenhanggraad1"/>
      </w:pPr>
      <w:r w:rsidRPr="00B26D48">
        <w:t>verbindingen en atomen (I-Nat-a LPD 13)</w:t>
      </w:r>
    </w:p>
    <w:p w14:paraId="372A2667" w14:textId="58390038" w:rsidR="00715B63" w:rsidRPr="006532D7" w:rsidRDefault="00715B63" w:rsidP="00715B63">
      <w:pPr>
        <w:pStyle w:val="Wenk"/>
      </w:pPr>
      <w:r w:rsidRPr="006532D7">
        <w:t>Je kan het verschil tussen een enkelvoudige en een samengestelde stof illustreren met de elektrolyse van water en de thermolyse van suiker.</w:t>
      </w:r>
    </w:p>
    <w:p w14:paraId="671019BA" w14:textId="06F82DA7" w:rsidR="00715B63" w:rsidRPr="006532D7" w:rsidRDefault="006955E0" w:rsidP="00715B63">
      <w:pPr>
        <w:pStyle w:val="Wenk"/>
      </w:pPr>
      <w:r>
        <w:t>Molecuulmodellen (bolschil-, bolstaafmodel) kunnen aan bod komen via simulatie of via molecuulmodelbouwdozen waarbij de begrippen index en coëfficiënt worden ingeoefend.</w:t>
      </w:r>
    </w:p>
    <w:p w14:paraId="6FB7EC61" w14:textId="77777777" w:rsidR="00715B63" w:rsidRPr="006532D7" w:rsidRDefault="00715B63" w:rsidP="00715B63">
      <w:pPr>
        <w:pStyle w:val="Wenk"/>
      </w:pPr>
      <w:r w:rsidRPr="006532D7">
        <w:t xml:space="preserve">Je kan de naam en symbolische voorstelling van de elementen aanbrengen in </w:t>
      </w:r>
      <w:r w:rsidRPr="006532D7">
        <w:lastRenderedPageBreak/>
        <w:t>relatie tot de behandelde stoffen en verder uitbreiden waar relevant.</w:t>
      </w:r>
    </w:p>
    <w:p w14:paraId="7DF43015" w14:textId="77777777" w:rsidR="00715B63" w:rsidRPr="006532D7" w:rsidRDefault="00715B63" w:rsidP="00715B63">
      <w:pPr>
        <w:pStyle w:val="Wenk"/>
      </w:pPr>
      <w:r w:rsidRPr="006532D7">
        <w:t>Dit leerplandoel kan je behandelen in samenhang met het STEM-concept: model.</w:t>
      </w:r>
    </w:p>
    <w:p w14:paraId="672A5C9F" w14:textId="77777777" w:rsidR="00CF7008" w:rsidRDefault="00CF7008" w:rsidP="001400DC">
      <w:pPr>
        <w:pStyle w:val="Kop3"/>
      </w:pPr>
      <w:bookmarkStart w:id="159" w:name="_Toc93586898"/>
      <w:bookmarkStart w:id="160" w:name="_Toc150785213"/>
      <w:r w:rsidRPr="00B22C87">
        <w:t>Aspecten van een chemische reactie</w:t>
      </w:r>
      <w:bookmarkEnd w:id="159"/>
      <w:bookmarkEnd w:id="160"/>
    </w:p>
    <w:p w14:paraId="5F303A7E" w14:textId="11F00598" w:rsidR="00CF7008" w:rsidRPr="004F501B" w:rsidRDefault="00715B63" w:rsidP="004F501B">
      <w:pPr>
        <w:pStyle w:val="Concordantie"/>
      </w:pPr>
      <w:r w:rsidRPr="004F501B">
        <w:t>Minimumdoelen</w:t>
      </w:r>
      <w:r w:rsidR="00743556">
        <w:t xml:space="preserve"> of cesuurdoelen</w:t>
      </w:r>
    </w:p>
    <w:p w14:paraId="5840E1D8" w14:textId="1BDB424A" w:rsidR="00CF7008" w:rsidRDefault="00CF7008" w:rsidP="001400DC">
      <w:pPr>
        <w:pStyle w:val="MDSMDBK"/>
        <w:outlineLvl w:val="9"/>
      </w:pPr>
      <w:r>
        <w:t>MD 06.37</w:t>
      </w:r>
      <w:r>
        <w:tab/>
        <w:t xml:space="preserve">De leerlingen </w:t>
      </w:r>
      <w:r w:rsidRPr="00715B63">
        <w:t>balanceren</w:t>
      </w:r>
      <w:r>
        <w:t xml:space="preserve"> gegeven eenvoudige </w:t>
      </w:r>
      <w:r w:rsidR="002B4E7E">
        <w:t xml:space="preserve">chemische </w:t>
      </w:r>
      <w:r>
        <w:t>reacties en interpreteren ze in termen van materie- en energie-uitwisseling. (LPD 3</w:t>
      </w:r>
      <w:r w:rsidR="00715B63">
        <w:t>3</w:t>
      </w:r>
      <w:r>
        <w:t>, 3</w:t>
      </w:r>
      <w:r w:rsidR="00715B63">
        <w:t>4</w:t>
      </w:r>
      <w:r>
        <w:t>)</w:t>
      </w:r>
    </w:p>
    <w:p w14:paraId="4C24EECA" w14:textId="77777777" w:rsidR="00CF7008" w:rsidRPr="00904F32" w:rsidRDefault="00CF7008" w:rsidP="00904F32">
      <w:pPr>
        <w:pStyle w:val="Doel"/>
      </w:pPr>
      <w:r w:rsidRPr="00904F32">
        <w:t>De leerlingen balanceren gegeven eenvoudige anorganische chemische reacties door gebruik te maken van de wet van behoud van massa.</w:t>
      </w:r>
    </w:p>
    <w:p w14:paraId="5CE6D716" w14:textId="64C14045" w:rsidR="0096516D" w:rsidRDefault="002F4DCF" w:rsidP="002F4DCF">
      <w:pPr>
        <w:pStyle w:val="Samenhanggraad1"/>
      </w:pPr>
      <w:r w:rsidRPr="00E17394">
        <w:t>chemisch en fysisch verschijnsel (I-Nat-a LPD 12)</w:t>
      </w:r>
    </w:p>
    <w:p w14:paraId="2C72796C" w14:textId="7E3546B7" w:rsidR="00BA12F1" w:rsidRPr="009F344B" w:rsidRDefault="00BA12F1" w:rsidP="00BA12F1">
      <w:pPr>
        <w:pStyle w:val="Wenk"/>
      </w:pPr>
      <w:r w:rsidRPr="009F344B">
        <w:t xml:space="preserve">Het verschil tussen een chemische </w:t>
      </w:r>
      <w:r>
        <w:t xml:space="preserve">reactie </w:t>
      </w:r>
      <w:r w:rsidRPr="009F344B">
        <w:t xml:space="preserve">en een fysisch </w:t>
      </w:r>
      <w:r>
        <w:t>verschijnsel</w:t>
      </w:r>
      <w:r w:rsidRPr="009F344B">
        <w:t xml:space="preserve"> kan je </w:t>
      </w:r>
      <w:r>
        <w:t xml:space="preserve">herhalend aanbrengen vanuit de eerste graad </w:t>
      </w:r>
      <w:r w:rsidRPr="009F344B">
        <w:t>aan de hand van een aantal (demonstratie-)experimenten.</w:t>
      </w:r>
    </w:p>
    <w:p w14:paraId="3EA8E2BA" w14:textId="77777777" w:rsidR="00BA12F1" w:rsidRPr="009F344B" w:rsidRDefault="00BA12F1" w:rsidP="00BA12F1">
      <w:pPr>
        <w:pStyle w:val="Wenk"/>
      </w:pPr>
      <w:r w:rsidRPr="009F344B">
        <w:t>Het aanwenden van een stappenplan als oplos</w:t>
      </w:r>
      <w:r>
        <w:t>sings</w:t>
      </w:r>
      <w:r w:rsidRPr="009F344B">
        <w:t>strategie bij het balanceren van een chemische reactievergelijking kan aan bod komen.</w:t>
      </w:r>
    </w:p>
    <w:p w14:paraId="700EBFC7" w14:textId="77777777" w:rsidR="00BA12F1" w:rsidRPr="009F344B" w:rsidRDefault="00BA12F1" w:rsidP="00BA12F1">
      <w:pPr>
        <w:pStyle w:val="Wenk"/>
      </w:pPr>
      <w:r w:rsidRPr="009F344B">
        <w:t>De wet van behoud van massa (wet van Lavoisier) kan je toelichten aan de hand van een experiment en d</w:t>
      </w:r>
      <w:r>
        <w:t>a</w:t>
      </w:r>
      <w:r w:rsidRPr="009F344B">
        <w:t>t kan in samenhang met STEM</w:t>
      </w:r>
      <w:r>
        <w:t xml:space="preserve">-doelen en met </w:t>
      </w:r>
      <w:r w:rsidRPr="009F344B">
        <w:t xml:space="preserve">STEM-concept: </w:t>
      </w:r>
      <w:r w:rsidRPr="009F344B">
        <w:rPr>
          <w:rStyle w:val="Lexicon"/>
          <w:color w:val="595959" w:themeColor="text1" w:themeTint="A6"/>
          <w:u w:val="none"/>
        </w:rPr>
        <w:t>modellen.</w:t>
      </w:r>
    </w:p>
    <w:p w14:paraId="00E016B4" w14:textId="77777777" w:rsidR="00BA12F1" w:rsidRPr="004D6911" w:rsidRDefault="00BA12F1" w:rsidP="00BA12F1">
      <w:pPr>
        <w:pStyle w:val="Wenk"/>
      </w:pPr>
      <w:r>
        <w:t>Mogelijke practica en onderzoeksonderwerpen in samenhang met STEM-doelen: samenvoegen van bakpoeder en tafelazijn …</w:t>
      </w:r>
    </w:p>
    <w:p w14:paraId="3FE9949F" w14:textId="77777777" w:rsidR="00CF7008" w:rsidRPr="00904F32" w:rsidRDefault="00CF7008" w:rsidP="00904F32">
      <w:pPr>
        <w:pStyle w:val="Doel"/>
      </w:pPr>
      <w:r w:rsidRPr="00904F32">
        <w:t>De leerlingen interpreteren bij een chemische reactie de energie-uitwisseling met de omgeving.</w:t>
      </w:r>
    </w:p>
    <w:p w14:paraId="004F6497" w14:textId="2A244716" w:rsidR="002F4DCF" w:rsidRDefault="00D40A65" w:rsidP="00D40A65">
      <w:pPr>
        <w:pStyle w:val="Samenhanggraad1"/>
      </w:pPr>
      <w:r w:rsidRPr="00BE75E2">
        <w:t>energieomzettingen (I-Nat-a LPD 16)</w:t>
      </w:r>
    </w:p>
    <w:p w14:paraId="6686F658" w14:textId="7E1ED7F2" w:rsidR="00A62224" w:rsidRPr="00521C11" w:rsidRDefault="00A62224" w:rsidP="00A62224">
      <w:pPr>
        <w:pStyle w:val="Wenk"/>
      </w:pPr>
      <w:r w:rsidRPr="00521C11">
        <w:t>Je behandelt dit leerplandoel bij voorkeur vanuit waarnemingen. Zowel exo-energetische als endo-energetische reacties kunnen aan bod komen.</w:t>
      </w:r>
      <w:r>
        <w:br/>
      </w:r>
      <w:r w:rsidRPr="00521C11">
        <w:t>Authentieke contexten</w:t>
      </w:r>
      <w:r>
        <w:t xml:space="preserve"> die je kan behandelen</w:t>
      </w:r>
      <w:r w:rsidRPr="00521C11">
        <w:t>: verbrandingsreactie, werking van een batterij, fotosynthese, explosie, coldpacks, verkleuren van textiel …</w:t>
      </w:r>
    </w:p>
    <w:p w14:paraId="62A57CA3" w14:textId="77777777" w:rsidR="00A62224" w:rsidRPr="00521C11" w:rsidRDefault="00A62224" w:rsidP="00A62224">
      <w:pPr>
        <w:pStyle w:val="Wenk"/>
      </w:pPr>
      <w:r w:rsidRPr="00521C11">
        <w:t xml:space="preserve">Het gebruik en de interpretatie van een grafiek </w:t>
      </w:r>
      <w:r>
        <w:t>kunnen</w:t>
      </w:r>
      <w:r w:rsidRPr="00521C11">
        <w:t xml:space="preserve"> aan bod komen.</w:t>
      </w:r>
      <w:r>
        <w:br/>
      </w:r>
      <w:r w:rsidRPr="00521C11">
        <w:t>Je laat een energiediagram aan bod komen waarbij je kan focussen op het verschil tussen de energie van de beginproducten en de energie van de eindproducten.</w:t>
      </w:r>
    </w:p>
    <w:p w14:paraId="45A2B38C" w14:textId="12E2852D" w:rsidR="00D3002B" w:rsidRPr="00521C11" w:rsidRDefault="00E54900" w:rsidP="00A62224">
      <w:pPr>
        <w:pStyle w:val="Wenk"/>
      </w:pPr>
      <w:r>
        <w:t xml:space="preserve">Inhouden over energie en warmte komen in </w:t>
      </w:r>
      <w:r w:rsidR="00B73C32">
        <w:t>Thermodynamica</w:t>
      </w:r>
      <w:r>
        <w:t xml:space="preserve"> aan bod.</w:t>
      </w:r>
    </w:p>
    <w:p w14:paraId="01AB5DEC" w14:textId="77777777" w:rsidR="00A62224" w:rsidRPr="006669F5" w:rsidRDefault="00A62224" w:rsidP="00A62224">
      <w:pPr>
        <w:pStyle w:val="Wenk"/>
      </w:pPr>
      <w:r>
        <w:t>Mogelijke practica en onderzoeksonderwerpen in samenhang met STEM-doelen: oplossen van zouten (endo-energetisch) …</w:t>
      </w:r>
    </w:p>
    <w:p w14:paraId="7EF77E69" w14:textId="77777777" w:rsidR="00CF7008" w:rsidRPr="00181DA0" w:rsidRDefault="00CF7008" w:rsidP="001400DC">
      <w:pPr>
        <w:pStyle w:val="Kop3"/>
      </w:pPr>
      <w:bookmarkStart w:id="161" w:name="_Toc93586899"/>
      <w:bookmarkStart w:id="162" w:name="_Toc150785214"/>
      <w:r w:rsidRPr="00181DA0">
        <w:t>Bouw en eigenschappen van atomen</w:t>
      </w:r>
      <w:bookmarkEnd w:id="161"/>
      <w:bookmarkEnd w:id="162"/>
    </w:p>
    <w:p w14:paraId="77B97C80" w14:textId="4FB453D5" w:rsidR="00CF7008" w:rsidRPr="004F501B" w:rsidRDefault="00715B63" w:rsidP="004F501B">
      <w:pPr>
        <w:pStyle w:val="Concordantie"/>
      </w:pPr>
      <w:r w:rsidRPr="004F501B">
        <w:t>Minimumdoelen</w:t>
      </w:r>
      <w:r w:rsidR="00743556">
        <w:t xml:space="preserve"> of cesuurdoelen</w:t>
      </w:r>
    </w:p>
    <w:p w14:paraId="21EA2C2B" w14:textId="0F7125C0" w:rsidR="00CF7008" w:rsidRPr="00181DA0" w:rsidRDefault="00CF7008" w:rsidP="001400DC">
      <w:pPr>
        <w:pStyle w:val="MDSMDBK"/>
        <w:outlineLvl w:val="9"/>
      </w:pPr>
      <w:r w:rsidRPr="00181DA0">
        <w:t>MD 06.33</w:t>
      </w:r>
      <w:r w:rsidRPr="00181DA0">
        <w:tab/>
        <w:t xml:space="preserve">De leerlingen gebruiken een atoommodel om de structuur van atomen en ionen te beschrijven. (LPD </w:t>
      </w:r>
      <w:r>
        <w:t>3</w:t>
      </w:r>
      <w:r w:rsidR="00755925">
        <w:t>5</w:t>
      </w:r>
      <w:r w:rsidRPr="00181DA0">
        <w:t>)</w:t>
      </w:r>
    </w:p>
    <w:p w14:paraId="2FAD363A" w14:textId="36BEE71E" w:rsidR="00CF7008" w:rsidRPr="00181DA0" w:rsidRDefault="00CF7008" w:rsidP="001400DC">
      <w:pPr>
        <w:pStyle w:val="MDSMDBK"/>
        <w:outlineLvl w:val="9"/>
      </w:pPr>
      <w:r w:rsidRPr="00181DA0">
        <w:t>MD 06.34</w:t>
      </w:r>
      <w:r w:rsidRPr="00181DA0">
        <w:tab/>
        <w:t xml:space="preserve">De leerlingen leggen het verband tussen de plaats en de eigenschappen van atomen in het PSE. (LPD </w:t>
      </w:r>
      <w:r>
        <w:t>3</w:t>
      </w:r>
      <w:r w:rsidR="00755925">
        <w:t>7</w:t>
      </w:r>
      <w:r w:rsidRPr="00181DA0">
        <w:t xml:space="preserve">, </w:t>
      </w:r>
      <w:r>
        <w:t>3</w:t>
      </w:r>
      <w:r w:rsidR="00755925">
        <w:t>8</w:t>
      </w:r>
      <w:r w:rsidRPr="00181DA0">
        <w:t>)</w:t>
      </w:r>
    </w:p>
    <w:p w14:paraId="23062949" w14:textId="37ED498E" w:rsidR="00CF7008" w:rsidRPr="00181DA0" w:rsidRDefault="00CF7008" w:rsidP="001400DC">
      <w:pPr>
        <w:pStyle w:val="MDSMDBK"/>
        <w:outlineLvl w:val="9"/>
      </w:pPr>
      <w:r>
        <w:t>C</w:t>
      </w:r>
      <w:r w:rsidRPr="00181DA0">
        <w:t>D 09.02.03</w:t>
      </w:r>
      <w:r w:rsidRPr="00181DA0">
        <w:tab/>
        <w:t xml:space="preserve">De leerlingen leggen </w:t>
      </w:r>
      <w:r w:rsidR="00310C42">
        <w:t xml:space="preserve">kwantitatief </w:t>
      </w:r>
      <w:r w:rsidRPr="00181DA0">
        <w:t xml:space="preserve">het verband tussen stofhoeveelheid en molaire grootheden en concentraties. (LPD </w:t>
      </w:r>
      <w:r>
        <w:t>3</w:t>
      </w:r>
      <w:r w:rsidR="00755925">
        <w:t>6</w:t>
      </w:r>
      <w:r w:rsidR="00E054D1">
        <w:t>, 49</w:t>
      </w:r>
      <w:r w:rsidRPr="00181DA0">
        <w:t>)</w:t>
      </w:r>
    </w:p>
    <w:p w14:paraId="3E6AA3AC" w14:textId="32E68F81" w:rsidR="00CF7008" w:rsidRPr="00181DA0" w:rsidRDefault="00CF7008" w:rsidP="001400DC">
      <w:pPr>
        <w:pStyle w:val="MDSMDBK"/>
        <w:outlineLvl w:val="9"/>
        <w:rPr>
          <w:bCs/>
        </w:rPr>
      </w:pPr>
      <w:r>
        <w:t>C</w:t>
      </w:r>
      <w:r w:rsidRPr="00181DA0">
        <w:t>D 09.02.06</w:t>
      </w:r>
      <w:r w:rsidRPr="00181DA0">
        <w:tab/>
        <w:t xml:space="preserve"> De leerlingen stellen chemische structuurformules op van enkelvoudige en binaire anorganische stoffen. (</w:t>
      </w:r>
      <w:r w:rsidRPr="000C71E5">
        <w:t>LPD 3</w:t>
      </w:r>
      <w:r w:rsidR="00755925">
        <w:t>1</w:t>
      </w:r>
      <w:r w:rsidRPr="000C71E5">
        <w:t>, 3</w:t>
      </w:r>
      <w:r w:rsidR="00755925">
        <w:t>8</w:t>
      </w:r>
      <w:r w:rsidRPr="000C71E5">
        <w:t>, 3</w:t>
      </w:r>
      <w:r w:rsidR="00755925">
        <w:t>9</w:t>
      </w:r>
      <w:r w:rsidRPr="000C71E5">
        <w:t xml:space="preserve">, </w:t>
      </w:r>
      <w:r w:rsidR="00755925">
        <w:t>40</w:t>
      </w:r>
      <w:r w:rsidRPr="000C71E5">
        <w:t>, 4</w:t>
      </w:r>
      <w:r w:rsidR="00755925">
        <w:t>6</w:t>
      </w:r>
      <w:r w:rsidRPr="000C71E5">
        <w:t>)</w:t>
      </w:r>
    </w:p>
    <w:p w14:paraId="1C15C245" w14:textId="77777777" w:rsidR="00CF7008" w:rsidRPr="00181DA0" w:rsidRDefault="00CF7008" w:rsidP="001400DC">
      <w:pPr>
        <w:pStyle w:val="Kennis"/>
        <w:outlineLvl w:val="9"/>
      </w:pPr>
      <w:r w:rsidRPr="00181DA0">
        <w:t>Lewisstructuur</w:t>
      </w:r>
    </w:p>
    <w:p w14:paraId="09CAA12B" w14:textId="77777777" w:rsidR="00CF7008" w:rsidRPr="00181DA0" w:rsidRDefault="00CF7008" w:rsidP="001400DC">
      <w:pPr>
        <w:pStyle w:val="Kennis"/>
        <w:outlineLvl w:val="9"/>
      </w:pPr>
      <w:r w:rsidRPr="00181DA0">
        <w:t>Ionbinding, polaire en apolaire atoombinding, metaalbinding</w:t>
      </w:r>
    </w:p>
    <w:p w14:paraId="3D95A8C4" w14:textId="77777777" w:rsidR="00CF7008" w:rsidRPr="00181DA0" w:rsidRDefault="00CF7008" w:rsidP="001400DC">
      <w:pPr>
        <w:pStyle w:val="Kennis"/>
        <w:outlineLvl w:val="9"/>
      </w:pPr>
      <w:r w:rsidRPr="00181DA0">
        <w:t>Roostermodel</w:t>
      </w:r>
    </w:p>
    <w:p w14:paraId="31783F3F" w14:textId="77777777" w:rsidR="00CF7008" w:rsidRPr="00181DA0" w:rsidRDefault="00CF7008" w:rsidP="001400DC">
      <w:pPr>
        <w:pStyle w:val="Kennis"/>
        <w:outlineLvl w:val="9"/>
      </w:pPr>
      <w:r w:rsidRPr="00181DA0">
        <w:t>Elektronegativiteit</w:t>
      </w:r>
    </w:p>
    <w:p w14:paraId="6D1F17C5" w14:textId="77777777" w:rsidR="00CF7008" w:rsidRPr="00904F32" w:rsidRDefault="00CF7008" w:rsidP="00904F32">
      <w:pPr>
        <w:pStyle w:val="Doel"/>
      </w:pPr>
      <w:r w:rsidRPr="00904F32">
        <w:t>De leerlingen gebruiken een atoommodel om de structuur van atomen en ionen te beschrijven.</w:t>
      </w:r>
    </w:p>
    <w:p w14:paraId="5F0FE7D4" w14:textId="02EF9114" w:rsidR="00D40A65" w:rsidRDefault="00811738" w:rsidP="00811738">
      <w:pPr>
        <w:pStyle w:val="Samenhanggraad1"/>
      </w:pPr>
      <w:r>
        <w:t>verbindingen en atomen (I-Nat-a LPD 13)</w:t>
      </w:r>
    </w:p>
    <w:p w14:paraId="746ABD66" w14:textId="333A4FB0" w:rsidR="00DD4461" w:rsidRPr="00A61178" w:rsidRDefault="00DD4461" w:rsidP="00DD4461">
      <w:pPr>
        <w:pStyle w:val="Wenk"/>
      </w:pPr>
      <w:r w:rsidRPr="00A61178">
        <w:lastRenderedPageBreak/>
        <w:t xml:space="preserve">De beperktheid en geldigheid van een atoommodel kan je </w:t>
      </w:r>
      <w:r w:rsidR="006955E0">
        <w:t>ko</w:t>
      </w:r>
      <w:r w:rsidR="00ED3972">
        <w:t xml:space="preserve">rt </w:t>
      </w:r>
      <w:r w:rsidRPr="00A61178">
        <w:t xml:space="preserve">behandelen via de historische evolutie van het atoommodel. </w:t>
      </w:r>
      <w:r>
        <w:br/>
      </w:r>
      <w:r w:rsidRPr="00A61178">
        <w:t xml:space="preserve">Je kan best het atoommodel van Bohr </w:t>
      </w:r>
      <w:r>
        <w:t>bestuderen</w:t>
      </w:r>
      <w:r w:rsidRPr="00A61178">
        <w:t>.</w:t>
      </w:r>
      <w:r w:rsidRPr="00A61178">
        <w:br/>
        <w:t>Je kan namen van elementaire deeltjes, begrippen als massagetal en atoomnummer behandelen en aandacht besteden aan de symbolische voorstelling. Ook het elektron-stipmodel komt aan bod.</w:t>
      </w:r>
      <w:r w:rsidR="00C46415">
        <w:br/>
        <w:t xml:space="preserve">Inhouden over elektrische ladingen komen aan bod in </w:t>
      </w:r>
      <w:r w:rsidR="00316BB9">
        <w:t>Elektriciteit</w:t>
      </w:r>
      <w:r w:rsidR="00C46415">
        <w:t>.</w:t>
      </w:r>
    </w:p>
    <w:p w14:paraId="3DF0DE54" w14:textId="77777777" w:rsidR="00DD4461" w:rsidRPr="00A61178" w:rsidRDefault="00DD4461" w:rsidP="00DD4461">
      <w:pPr>
        <w:pStyle w:val="Wenk"/>
      </w:pPr>
      <w:r w:rsidRPr="00A61178">
        <w:t>Je kan de verschillende elementaire deeltjes kwantitatief bepalen vanuit A en Z met behulp van het PSE.</w:t>
      </w:r>
      <w:r>
        <w:br/>
      </w:r>
      <w:r w:rsidRPr="00A61178">
        <w:t xml:space="preserve">Je kan de structuur van ionen aan bod laten komen in samenhang met het afleiden van atoomeigenschappen vanuit het PSE en linken aan het </w:t>
      </w:r>
      <w:r>
        <w:t>opstellen</w:t>
      </w:r>
      <w:r w:rsidRPr="00A61178">
        <w:t xml:space="preserve"> van chemische bindingen.</w:t>
      </w:r>
    </w:p>
    <w:p w14:paraId="5C8E021F" w14:textId="77777777" w:rsidR="00DD4461" w:rsidRDefault="00DD4461" w:rsidP="00DD4461">
      <w:pPr>
        <w:pStyle w:val="Wenk"/>
      </w:pPr>
      <w:r w:rsidRPr="00A61178">
        <w:t>Dit leerplandoel kan je behandelen in samenhang met de STEM-concepten: schaal en verhouding en</w:t>
      </w:r>
      <w:r>
        <w:t xml:space="preserve"> modellen</w:t>
      </w:r>
      <w:r w:rsidRPr="00A61178">
        <w:t>. Je kan aandacht besteden aan de link tussen experiment en model</w:t>
      </w:r>
      <w:r>
        <w:t xml:space="preserve"> in de vorm van</w:t>
      </w:r>
      <w:r w:rsidRPr="00A61178">
        <w:t xml:space="preserve"> modelverfijning.</w:t>
      </w:r>
    </w:p>
    <w:p w14:paraId="5CDFD022" w14:textId="728376FA" w:rsidR="00CF7008" w:rsidRPr="00904F32" w:rsidRDefault="00CF7008" w:rsidP="00904F32">
      <w:pPr>
        <w:pStyle w:val="Doel"/>
      </w:pPr>
      <w:r w:rsidRPr="00904F32">
        <w:t>De leerlingen tonen het verband aan tussen de relatieve en absolute massa van atomen.</w:t>
      </w:r>
    </w:p>
    <w:p w14:paraId="22F7C670" w14:textId="57AFBA92" w:rsidR="00E9557D" w:rsidRPr="002F1638" w:rsidRDefault="00E9557D" w:rsidP="00E9557D">
      <w:pPr>
        <w:pStyle w:val="Wenk"/>
      </w:pPr>
      <w:r w:rsidRPr="002F1638">
        <w:t>Het is aangewezen om te kaderen waarom het nodig is om over te stappen naar een relatief begrip.</w:t>
      </w:r>
      <w:r>
        <w:br/>
      </w:r>
      <w:r w:rsidRPr="002F1638">
        <w:t>Je kan verwijzen naar de massa van een kerndeeltje (1,66.10</w:t>
      </w:r>
      <w:r w:rsidRPr="00380C32">
        <w:rPr>
          <w:vertAlign w:val="superscript"/>
        </w:rPr>
        <w:t>-27</w:t>
      </w:r>
      <w:r w:rsidRPr="002F1638">
        <w:t xml:space="preserve"> kg) en d</w:t>
      </w:r>
      <w:r w:rsidR="007E303B">
        <w:t>a</w:t>
      </w:r>
      <w:r w:rsidRPr="002F1638">
        <w:t>t terugkoppelen naar 1/12</w:t>
      </w:r>
      <w:r w:rsidRPr="00C271B8">
        <w:rPr>
          <w:vertAlign w:val="superscript"/>
        </w:rPr>
        <w:t>de</w:t>
      </w:r>
      <w:r>
        <w:t xml:space="preserve"> </w:t>
      </w:r>
      <w:r w:rsidRPr="002F1638">
        <w:t>C-atoom.</w:t>
      </w:r>
    </w:p>
    <w:p w14:paraId="16846DFD" w14:textId="77777777" w:rsidR="00E9557D" w:rsidRPr="002F1638" w:rsidRDefault="00E9557D" w:rsidP="00E9557D">
      <w:pPr>
        <w:pStyle w:val="Wenk"/>
      </w:pPr>
      <w:r>
        <w:t>Je</w:t>
      </w:r>
      <w:r w:rsidRPr="002F1638">
        <w:t xml:space="preserve"> kan verw</w:t>
      </w:r>
      <w:r>
        <w:t>ij</w:t>
      </w:r>
      <w:r w:rsidRPr="002F1638">
        <w:t>zen naar de opbouw van het PSE.</w:t>
      </w:r>
    </w:p>
    <w:p w14:paraId="11409407" w14:textId="77777777" w:rsidR="00CF7008" w:rsidRPr="00904F32" w:rsidRDefault="00CF7008" w:rsidP="00904F32">
      <w:pPr>
        <w:pStyle w:val="Doel"/>
      </w:pPr>
      <w:r w:rsidRPr="00904F32">
        <w:t>De leerlingen beschrijven het PSE als een rangschikking van elementen volgens toenemend atoomnummer voor elementen uit de a-groepen en de edelgassen.</w:t>
      </w:r>
    </w:p>
    <w:p w14:paraId="244F2437" w14:textId="77777777" w:rsidR="00D379C4" w:rsidRPr="0069571C" w:rsidRDefault="00D379C4" w:rsidP="00D379C4">
      <w:pPr>
        <w:pStyle w:val="Wenk"/>
      </w:pPr>
      <w:r w:rsidRPr="0069571C">
        <w:t>Je kan het verband aangeven tussen de elektronenconfiguratie enerzijds en het periodenummer en groepsnummer van de hoofdgroepen anderzijds, met speciale aandacht voor de stabiele edelgasconfiguratie.</w:t>
      </w:r>
      <w:r>
        <w:br/>
      </w:r>
      <w:r w:rsidRPr="0069571C">
        <w:t>Je kan het begrip overgangsmetalen (nevengroepen) kort aanhalen.</w:t>
      </w:r>
      <w:r>
        <w:br/>
      </w:r>
      <w:r w:rsidRPr="0069571C">
        <w:t>Je kan verwijzen naar de nummering van de groepen volgens IUPAC.</w:t>
      </w:r>
    </w:p>
    <w:p w14:paraId="0B2D0EE7" w14:textId="77777777" w:rsidR="00D379C4" w:rsidRPr="0069571C" w:rsidRDefault="00D379C4" w:rsidP="00D379C4">
      <w:pPr>
        <w:pStyle w:val="Wenk"/>
      </w:pPr>
      <w:r>
        <w:t>Je kan dit</w:t>
      </w:r>
      <w:r w:rsidRPr="0069571C">
        <w:t xml:space="preserve"> leerplandoel </w:t>
      </w:r>
      <w:r>
        <w:t xml:space="preserve">behandelen in </w:t>
      </w:r>
      <w:r w:rsidRPr="0069571C">
        <w:t>samen</w:t>
      </w:r>
      <w:r>
        <w:t xml:space="preserve">hang met de eigenschappen van atomen en met </w:t>
      </w:r>
      <w:r w:rsidRPr="0069571C">
        <w:t xml:space="preserve">het STEM-concept: </w:t>
      </w:r>
      <w:r w:rsidRPr="0069571C">
        <w:rPr>
          <w:rStyle w:val="Lexicon"/>
          <w:color w:val="595959" w:themeColor="text1" w:themeTint="A6"/>
          <w:u w:val="none"/>
        </w:rPr>
        <w:t>modellen</w:t>
      </w:r>
      <w:r w:rsidRPr="0069571C">
        <w:t>.</w:t>
      </w:r>
    </w:p>
    <w:p w14:paraId="757B84B1" w14:textId="77777777" w:rsidR="00CF7008" w:rsidRPr="00904F32" w:rsidRDefault="00CF7008" w:rsidP="00904F32">
      <w:pPr>
        <w:pStyle w:val="Doel"/>
      </w:pPr>
      <w:r w:rsidRPr="00904F32">
        <w:t>De leerlingen gebruiken het PSE om eigenschappen van atomen af te leiden.</w:t>
      </w:r>
    </w:p>
    <w:p w14:paraId="1E9E6454" w14:textId="77777777" w:rsidR="00CF7008" w:rsidRDefault="00CF7008" w:rsidP="00CF7008">
      <w:pPr>
        <w:pStyle w:val="Afbakeningalleen"/>
      </w:pPr>
      <w:r>
        <w:t>Elektronegativiteit</w:t>
      </w:r>
    </w:p>
    <w:p w14:paraId="0B5822D7" w14:textId="77777777" w:rsidR="00984507" w:rsidRPr="005865AF" w:rsidRDefault="00984507" w:rsidP="00984507">
      <w:pPr>
        <w:pStyle w:val="Wenk"/>
      </w:pPr>
      <w:r w:rsidRPr="005865AF">
        <w:t xml:space="preserve">Je kan </w:t>
      </w:r>
      <w:r>
        <w:t xml:space="preserve">bij </w:t>
      </w:r>
      <w:r w:rsidRPr="005865AF">
        <w:t xml:space="preserve">eigenschappen van atomen </w:t>
      </w:r>
      <w:r>
        <w:t>focussen op</w:t>
      </w:r>
      <w:r w:rsidRPr="005865AF">
        <w:t xml:space="preserve"> metaal-en niet-metaalkarakter</w:t>
      </w:r>
      <w:r>
        <w:t xml:space="preserve"> en op elektronegativiteit</w:t>
      </w:r>
      <w:r w:rsidRPr="005865AF">
        <w:t>.</w:t>
      </w:r>
      <w:r>
        <w:br/>
        <w:t>Je kan aandacht besteden aan het reactievermogen van alkali- en aardalkalimetalen.</w:t>
      </w:r>
      <w:r>
        <w:br/>
      </w:r>
      <w:r w:rsidRPr="005865AF">
        <w:t>Je kan eigenschappen van metalen, niet-metalen en edelgassen bv. geleidbaarheid, inertheid, kookpunt, smeltpunt, warmtegeleiding, aggregatietoestand, vervormbaarheid in verband brengen met toepassingen.</w:t>
      </w:r>
      <w:r>
        <w:br/>
        <w:t xml:space="preserve">Elektronegativiteit kan je linken aan ionvorming en het vormen van chemische </w:t>
      </w:r>
      <w:r>
        <w:lastRenderedPageBreak/>
        <w:t>bindingen.</w:t>
      </w:r>
    </w:p>
    <w:p w14:paraId="4F3D5744" w14:textId="77777777" w:rsidR="00984507" w:rsidRPr="0003315E" w:rsidRDefault="00984507" w:rsidP="00984507">
      <w:pPr>
        <w:pStyle w:val="Wenk"/>
      </w:pPr>
      <w:r w:rsidRPr="002200E6">
        <w:t>Dit leerplandoel kan je behandelen in samenhang met het STEM-concept: patronen.</w:t>
      </w:r>
    </w:p>
    <w:p w14:paraId="3D7B9EE4" w14:textId="77777777" w:rsidR="00CF7008" w:rsidRPr="00B7255B" w:rsidRDefault="00CF7008" w:rsidP="001400DC">
      <w:pPr>
        <w:pStyle w:val="Kop3"/>
      </w:pPr>
      <w:bookmarkStart w:id="163" w:name="_Toc93586900"/>
      <w:bookmarkStart w:id="164" w:name="_Toc150785215"/>
      <w:r w:rsidRPr="00B7255B">
        <w:t>Chemische bindingen</w:t>
      </w:r>
      <w:bookmarkEnd w:id="163"/>
      <w:bookmarkEnd w:id="164"/>
    </w:p>
    <w:p w14:paraId="4A8B6965" w14:textId="16E0D007" w:rsidR="00CF7008" w:rsidRPr="004F501B" w:rsidRDefault="00715B63" w:rsidP="004F501B">
      <w:pPr>
        <w:pStyle w:val="Concordantie"/>
      </w:pPr>
      <w:r w:rsidRPr="004F501B">
        <w:t>Minimumdoelen</w:t>
      </w:r>
      <w:r w:rsidR="00743556">
        <w:t xml:space="preserve"> of cesuurdoelen</w:t>
      </w:r>
    </w:p>
    <w:p w14:paraId="615715FD" w14:textId="5D8F9A92" w:rsidR="00CF7008" w:rsidRPr="00B7255B" w:rsidRDefault="00CF7008" w:rsidP="001400DC">
      <w:pPr>
        <w:pStyle w:val="MDSMDBK"/>
        <w:outlineLvl w:val="9"/>
      </w:pPr>
      <w:r>
        <w:t>C</w:t>
      </w:r>
      <w:r w:rsidRPr="00B7255B">
        <w:t>D 09.02.06</w:t>
      </w:r>
      <w:r w:rsidRPr="00B7255B">
        <w:tab/>
        <w:t xml:space="preserve"> De </w:t>
      </w:r>
      <w:r w:rsidRPr="00755925">
        <w:t>leerlingen</w:t>
      </w:r>
      <w:r w:rsidRPr="00B7255B">
        <w:t xml:space="preserve"> stellen chemische structuurformules op van enkelvoudige en binaire anorganische stoffen. </w:t>
      </w:r>
      <w:r w:rsidRPr="00181DA0">
        <w:t>(</w:t>
      </w:r>
      <w:r w:rsidRPr="000C71E5">
        <w:t>LPD 3</w:t>
      </w:r>
      <w:r w:rsidR="00755925">
        <w:t>1</w:t>
      </w:r>
      <w:r w:rsidRPr="000C71E5">
        <w:t>, 3</w:t>
      </w:r>
      <w:r w:rsidR="00755925">
        <w:t>8</w:t>
      </w:r>
      <w:r w:rsidRPr="000C71E5">
        <w:t>, 3</w:t>
      </w:r>
      <w:r w:rsidR="00755925">
        <w:t>9</w:t>
      </w:r>
      <w:r w:rsidRPr="000C71E5">
        <w:t xml:space="preserve">, </w:t>
      </w:r>
      <w:r w:rsidR="00755925">
        <w:t>40</w:t>
      </w:r>
      <w:r w:rsidRPr="000C71E5">
        <w:t>, 4</w:t>
      </w:r>
      <w:r w:rsidR="00755925">
        <w:t>6</w:t>
      </w:r>
      <w:r w:rsidRPr="000C71E5">
        <w:t>)</w:t>
      </w:r>
    </w:p>
    <w:p w14:paraId="64F383FE" w14:textId="77777777" w:rsidR="00CF7008" w:rsidRPr="00755925" w:rsidRDefault="00CF7008" w:rsidP="001400DC">
      <w:pPr>
        <w:pStyle w:val="Kennis"/>
        <w:outlineLvl w:val="9"/>
      </w:pPr>
      <w:r w:rsidRPr="00755925">
        <w:t>Lewisstructuur</w:t>
      </w:r>
    </w:p>
    <w:p w14:paraId="6D1B957E" w14:textId="77777777" w:rsidR="00CF7008" w:rsidRPr="00755925" w:rsidRDefault="00CF7008" w:rsidP="001400DC">
      <w:pPr>
        <w:pStyle w:val="Kennis"/>
        <w:outlineLvl w:val="9"/>
      </w:pPr>
      <w:r w:rsidRPr="00755925">
        <w:t>Ionbinding, polaire en apolaire atoombinding, metaalbinding</w:t>
      </w:r>
    </w:p>
    <w:p w14:paraId="5642E408" w14:textId="77777777" w:rsidR="00CF7008" w:rsidRPr="00755925" w:rsidRDefault="00CF7008" w:rsidP="001400DC">
      <w:pPr>
        <w:pStyle w:val="Kennis"/>
        <w:outlineLvl w:val="9"/>
      </w:pPr>
      <w:r w:rsidRPr="00755925">
        <w:t>Roostermodel</w:t>
      </w:r>
    </w:p>
    <w:p w14:paraId="5F32D80D" w14:textId="77777777" w:rsidR="00CF7008" w:rsidRPr="00755925" w:rsidRDefault="00CF7008" w:rsidP="001400DC">
      <w:pPr>
        <w:pStyle w:val="Kennis"/>
        <w:outlineLvl w:val="9"/>
      </w:pPr>
      <w:r w:rsidRPr="00755925">
        <w:t>Elektronegativiteit</w:t>
      </w:r>
    </w:p>
    <w:p w14:paraId="3C976010" w14:textId="77777777" w:rsidR="00CF7008" w:rsidRPr="00904F32" w:rsidRDefault="00CF7008" w:rsidP="00904F32">
      <w:pPr>
        <w:pStyle w:val="Doel"/>
      </w:pPr>
      <w:r w:rsidRPr="00904F32">
        <w:t>De leerlingen stellen de ionbinding, de atoombinding en de metaalbinding op als streven van atomen naar de edelgasconfiguratie.</w:t>
      </w:r>
    </w:p>
    <w:p w14:paraId="164D0A86" w14:textId="77777777" w:rsidR="00CF7008" w:rsidRPr="001B1512" w:rsidRDefault="00CF7008" w:rsidP="00CF7008">
      <w:pPr>
        <w:pStyle w:val="Afbakening"/>
      </w:pPr>
      <w:r w:rsidRPr="001B1512">
        <w:t>Lewisstructuur opstellen beperkt tot binaire stoffen</w:t>
      </w:r>
    </w:p>
    <w:p w14:paraId="24997FD0" w14:textId="77777777" w:rsidR="00CF7008" w:rsidRDefault="00CF7008" w:rsidP="00CF7008">
      <w:pPr>
        <w:pStyle w:val="Afbitem"/>
      </w:pPr>
      <w:r w:rsidRPr="001B1512">
        <w:t>Ionrooster, molecuulrooster, atoomrooster, metaalrooster</w:t>
      </w:r>
    </w:p>
    <w:p w14:paraId="3174C3D9" w14:textId="041B5022" w:rsidR="00F23215" w:rsidRPr="003028B6" w:rsidRDefault="00F23215" w:rsidP="00F23215">
      <w:pPr>
        <w:pStyle w:val="Wenk"/>
      </w:pPr>
      <w:r w:rsidRPr="003028B6">
        <w:t xml:space="preserve">Bij ionvorming beperk je je </w:t>
      </w:r>
      <w:r w:rsidR="007E303B">
        <w:t xml:space="preserve">best </w:t>
      </w:r>
      <w:r w:rsidRPr="003028B6">
        <w:t>tot metalen en niet-metalen uit de hoofdgroepen Ia, IIa, IIIa, V</w:t>
      </w:r>
      <w:r w:rsidR="00735FF0" w:rsidRPr="003028B6">
        <w:t>i</w:t>
      </w:r>
      <w:r w:rsidRPr="003028B6">
        <w:t>a en VIIa.</w:t>
      </w:r>
      <w:r>
        <w:br/>
      </w:r>
      <w:r w:rsidRPr="003028B6">
        <w:t>Je kan volgende vuistregel hanteren: een ionbinding wordt gevormd tussen metalen en niet-metalen, een atoombinding (covalente binding) tussen niet-metalen en een metaalbinding tussen metalen, omdat de regel op basis van het verschil in elektronegatieve waarde niet altijd klopt.</w:t>
      </w:r>
    </w:p>
    <w:p w14:paraId="678A1D64" w14:textId="77777777" w:rsidR="00F23215" w:rsidRPr="003028B6" w:rsidRDefault="00F23215" w:rsidP="00F23215">
      <w:pPr>
        <w:pStyle w:val="Wenk"/>
      </w:pPr>
      <w:r w:rsidRPr="003028B6">
        <w:t>Dit leerplandoel kan je behandelen in samenhang met het STEM-concept: model als vereenvoudiging</w:t>
      </w:r>
      <w:r>
        <w:t>.</w:t>
      </w:r>
    </w:p>
    <w:p w14:paraId="2FC90CD4" w14:textId="77777777" w:rsidR="00CF7008" w:rsidRPr="00904F32" w:rsidRDefault="00CF7008" w:rsidP="00904F32">
      <w:pPr>
        <w:pStyle w:val="Doel"/>
      </w:pPr>
      <w:r w:rsidRPr="00904F32">
        <w:t>De leerlingen stellen chemische formules op van binaire anorganische stoffen.</w:t>
      </w:r>
    </w:p>
    <w:p w14:paraId="424B7080" w14:textId="77777777" w:rsidR="00A26FF2" w:rsidRPr="007B2ED0" w:rsidRDefault="00A26FF2" w:rsidP="00A26FF2">
      <w:pPr>
        <w:pStyle w:val="Wenk"/>
      </w:pPr>
      <w:r>
        <w:t>Je kan h</w:t>
      </w:r>
      <w:r w:rsidRPr="008F25DE">
        <w:t xml:space="preserve">et oxidatiegetal </w:t>
      </w:r>
      <w:r>
        <w:t>aanbrengen</w:t>
      </w:r>
      <w:r w:rsidRPr="008F25DE">
        <w:t xml:space="preserve"> vanuit het PSE.</w:t>
      </w:r>
    </w:p>
    <w:p w14:paraId="4EFDF8AE" w14:textId="77777777" w:rsidR="00CF7008" w:rsidRPr="0012451F" w:rsidRDefault="00CF7008" w:rsidP="001400DC">
      <w:pPr>
        <w:keepNext/>
        <w:keepLines/>
        <w:numPr>
          <w:ilvl w:val="2"/>
          <w:numId w:val="8"/>
        </w:numPr>
        <w:tabs>
          <w:tab w:val="num" w:pos="360"/>
        </w:tabs>
        <w:spacing w:before="360" w:after="120"/>
        <w:ind w:left="0" w:firstLine="0"/>
        <w:rPr>
          <w:rFonts w:eastAsiaTheme="majorEastAsia" w:cstheme="minorHAnsi"/>
          <w:b/>
          <w:color w:val="2E74B5" w:themeColor="accent1" w:themeShade="BF"/>
          <w:sz w:val="26"/>
          <w:szCs w:val="24"/>
        </w:rPr>
      </w:pPr>
      <w:bookmarkStart w:id="165" w:name="_Toc93586901"/>
      <w:r w:rsidRPr="0012451F">
        <w:rPr>
          <w:rFonts w:eastAsiaTheme="majorEastAsia" w:cstheme="minorHAnsi"/>
          <w:b/>
          <w:color w:val="2E74B5" w:themeColor="accent1" w:themeShade="BF"/>
          <w:sz w:val="26"/>
          <w:szCs w:val="24"/>
        </w:rPr>
        <w:t>Indeling van samengestelde stoffen</w:t>
      </w:r>
      <w:bookmarkEnd w:id="165"/>
      <w:r w:rsidRPr="0012451F">
        <w:rPr>
          <w:rFonts w:eastAsiaTheme="majorEastAsia" w:cstheme="minorHAnsi"/>
          <w:b/>
          <w:color w:val="2E74B5" w:themeColor="accent1" w:themeShade="BF"/>
          <w:sz w:val="26"/>
          <w:szCs w:val="24"/>
        </w:rPr>
        <w:t xml:space="preserve"> </w:t>
      </w:r>
    </w:p>
    <w:p w14:paraId="003A18FC" w14:textId="1906645C" w:rsidR="00CF7008" w:rsidRPr="009E40A1" w:rsidRDefault="00715B63" w:rsidP="009E40A1">
      <w:pPr>
        <w:pStyle w:val="Concordantie"/>
      </w:pPr>
      <w:bookmarkStart w:id="166" w:name="_Hlk134773800"/>
      <w:r w:rsidRPr="009E40A1">
        <w:t>Minimumdoelen</w:t>
      </w:r>
      <w:r w:rsidR="00743556" w:rsidRPr="009E40A1">
        <w:t xml:space="preserve"> of cesuurdoelen</w:t>
      </w:r>
    </w:p>
    <w:bookmarkEnd w:id="166"/>
    <w:p w14:paraId="563D7700" w14:textId="77777777" w:rsidR="00D45809" w:rsidRDefault="00D45809" w:rsidP="001400DC">
      <w:pPr>
        <w:pStyle w:val="MDSMDBK"/>
        <w:outlineLvl w:val="9"/>
      </w:pPr>
      <w:r>
        <w:t>MD 06.35</w:t>
      </w:r>
      <w:r>
        <w:tab/>
        <w:t xml:space="preserve"> De </w:t>
      </w:r>
      <w:r w:rsidRPr="00EA501C">
        <w:t>leerlingen</w:t>
      </w:r>
      <w:r>
        <w:t xml:space="preserve"> interpreteren de naam en symbolische schrijfwijze van enkelvoudige en samengestelde stoffen. (LPD 31, 32, 41, 44)</w:t>
      </w:r>
    </w:p>
    <w:p w14:paraId="624156BE" w14:textId="6BC8F1FE" w:rsidR="0041480D" w:rsidRPr="00904BF7" w:rsidRDefault="0041480D" w:rsidP="001400DC">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sidRPr="00904BF7">
        <w:rPr>
          <w:b/>
          <w:color w:val="000000" w:themeColor="text1"/>
          <w:sz w:val="20"/>
          <w:szCs w:val="16"/>
        </w:rPr>
        <w:t>MD 06.36</w:t>
      </w:r>
      <w:r w:rsidRPr="00904BF7">
        <w:rPr>
          <w:b/>
          <w:color w:val="000000" w:themeColor="text1"/>
          <w:sz w:val="20"/>
          <w:szCs w:val="16"/>
        </w:rPr>
        <w:tab/>
        <w:t xml:space="preserve">De leerlingen leggen het verband tussen de chemische binding en de eigenschappen van een stof. </w:t>
      </w:r>
      <w:r w:rsidRPr="00197649">
        <w:rPr>
          <w:b/>
          <w:color w:val="000000" w:themeColor="text1"/>
          <w:sz w:val="20"/>
          <w:szCs w:val="16"/>
        </w:rPr>
        <w:t xml:space="preserve">(LPD </w:t>
      </w:r>
      <w:r>
        <w:rPr>
          <w:b/>
          <w:color w:val="000000" w:themeColor="text1"/>
          <w:sz w:val="20"/>
          <w:szCs w:val="16"/>
        </w:rPr>
        <w:t>41</w:t>
      </w:r>
      <w:r w:rsidRPr="00197649">
        <w:rPr>
          <w:b/>
          <w:color w:val="000000" w:themeColor="text1"/>
          <w:sz w:val="20"/>
          <w:szCs w:val="16"/>
        </w:rPr>
        <w:t xml:space="preserve">, </w:t>
      </w:r>
      <w:r>
        <w:rPr>
          <w:b/>
          <w:color w:val="000000" w:themeColor="text1"/>
          <w:sz w:val="20"/>
          <w:szCs w:val="16"/>
        </w:rPr>
        <w:t>46</w:t>
      </w:r>
      <w:r w:rsidRPr="00197649">
        <w:rPr>
          <w:b/>
          <w:color w:val="000000" w:themeColor="text1"/>
          <w:sz w:val="20"/>
          <w:szCs w:val="16"/>
        </w:rPr>
        <w:t xml:space="preserve">, </w:t>
      </w:r>
      <w:r>
        <w:rPr>
          <w:b/>
          <w:color w:val="000000" w:themeColor="text1"/>
          <w:sz w:val="20"/>
          <w:szCs w:val="16"/>
        </w:rPr>
        <w:t>47</w:t>
      </w:r>
      <w:r w:rsidRPr="00197649">
        <w:rPr>
          <w:b/>
          <w:color w:val="000000" w:themeColor="text1"/>
          <w:sz w:val="20"/>
          <w:szCs w:val="16"/>
        </w:rPr>
        <w:t>)</w:t>
      </w:r>
    </w:p>
    <w:p w14:paraId="7FA9ABC2" w14:textId="77777777" w:rsidR="0041480D" w:rsidRPr="00904BF7" w:rsidRDefault="0041480D" w:rsidP="001400DC">
      <w:pPr>
        <w:numPr>
          <w:ilvl w:val="0"/>
          <w:numId w:val="19"/>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rPr>
          <w:bCs/>
          <w:color w:val="000000" w:themeColor="text1"/>
          <w:sz w:val="20"/>
          <w:szCs w:val="16"/>
        </w:rPr>
      </w:pPr>
      <w:r w:rsidRPr="00904BF7">
        <w:rPr>
          <w:bCs/>
          <w:color w:val="000000" w:themeColor="text1"/>
          <w:sz w:val="20"/>
          <w:szCs w:val="16"/>
        </w:rPr>
        <w:t>Oxiden, basen, zuren, zouten en alkanen</w:t>
      </w:r>
    </w:p>
    <w:p w14:paraId="4FDD32FE" w14:textId="0D60A3D5" w:rsidR="00CF7008" w:rsidRPr="0012451F" w:rsidRDefault="00F92CD8" w:rsidP="001400DC">
      <w:pPr>
        <w:pStyle w:val="MDSMDBK"/>
        <w:outlineLvl w:val="9"/>
      </w:pPr>
      <w:r>
        <w:t>CD</w:t>
      </w:r>
      <w:r w:rsidR="00CF7008" w:rsidRPr="0012451F">
        <w:t xml:space="preserve"> 09.02.04</w:t>
      </w:r>
      <w:r w:rsidR="00CF7008" w:rsidRPr="0012451F">
        <w:tab/>
        <w:t xml:space="preserve"> </w:t>
      </w:r>
      <w:r w:rsidR="00CF7008" w:rsidRPr="002B001A">
        <w:t>De</w:t>
      </w:r>
      <w:r w:rsidR="00CF7008" w:rsidRPr="0012451F">
        <w:t xml:space="preserve"> leerlingen classificeren stoffen zowel op basis van een gegeven </w:t>
      </w:r>
      <w:r w:rsidR="00920CBE">
        <w:t xml:space="preserve">chemische </w:t>
      </w:r>
      <w:r w:rsidR="00CF7008" w:rsidRPr="0012451F">
        <w:t>formule als op basis van een naam. (LPD 4</w:t>
      </w:r>
      <w:r w:rsidR="002B001A">
        <w:t>1</w:t>
      </w:r>
      <w:r w:rsidR="00CF7008" w:rsidRPr="0012451F">
        <w:t xml:space="preserve">, </w:t>
      </w:r>
      <w:r w:rsidR="00CF7008">
        <w:t>4</w:t>
      </w:r>
      <w:r w:rsidR="002B001A">
        <w:t>4</w:t>
      </w:r>
      <w:r w:rsidR="00CF7008" w:rsidRPr="0012451F">
        <w:t>)</w:t>
      </w:r>
    </w:p>
    <w:p w14:paraId="73FA23FF" w14:textId="77777777" w:rsidR="00CF7008" w:rsidRPr="002B001A" w:rsidRDefault="00CF7008" w:rsidP="001400DC">
      <w:pPr>
        <w:pStyle w:val="Kennis"/>
        <w:outlineLvl w:val="9"/>
      </w:pPr>
      <w:r w:rsidRPr="002B001A">
        <w:t>Anorganische zuren, basen, zouten, oxiden</w:t>
      </w:r>
    </w:p>
    <w:p w14:paraId="5E43E12D" w14:textId="77777777" w:rsidR="00CF7008" w:rsidRPr="002B001A" w:rsidRDefault="00CF7008" w:rsidP="001400DC">
      <w:pPr>
        <w:pStyle w:val="Kennis"/>
        <w:outlineLvl w:val="9"/>
      </w:pPr>
      <w:r w:rsidRPr="002B001A">
        <w:t>Alkanen</w:t>
      </w:r>
    </w:p>
    <w:p w14:paraId="6D2258C8" w14:textId="679E82F2" w:rsidR="00CF7008" w:rsidRPr="002B001A" w:rsidRDefault="00CF7008" w:rsidP="001400DC">
      <w:pPr>
        <w:pStyle w:val="MDSMDBK"/>
        <w:outlineLvl w:val="9"/>
      </w:pPr>
      <w:r>
        <w:t>C</w:t>
      </w:r>
      <w:r w:rsidRPr="0012451F">
        <w:t xml:space="preserve">D 09.02.05 </w:t>
      </w:r>
      <w:r w:rsidRPr="0012451F">
        <w:tab/>
      </w:r>
      <w:r w:rsidRPr="002B001A">
        <w:t>De leerlingen hanteren de IUPAC-naamgeving voor alkanen en anorganische zuren, basen, zouten en oxiden. (LPD 4</w:t>
      </w:r>
      <w:r w:rsidR="002B001A">
        <w:t>2</w:t>
      </w:r>
      <w:r w:rsidRPr="002B001A">
        <w:t>, 4</w:t>
      </w:r>
      <w:r w:rsidR="002B001A">
        <w:t>5</w:t>
      </w:r>
      <w:r w:rsidRPr="002B001A">
        <w:t>)</w:t>
      </w:r>
    </w:p>
    <w:p w14:paraId="59B4DDE7" w14:textId="7D0D67AE" w:rsidR="00CF7008" w:rsidRPr="002B001A" w:rsidRDefault="00CF7008" w:rsidP="001400DC">
      <w:pPr>
        <w:pStyle w:val="MDSMDBK"/>
        <w:outlineLvl w:val="9"/>
      </w:pPr>
      <w:r w:rsidRPr="002B001A">
        <w:t>CD 09.02.06</w:t>
      </w:r>
      <w:r w:rsidRPr="002B001A">
        <w:tab/>
        <w:t xml:space="preserve"> De leerlingen stellen chemische structuurformules op van enkelvoudige en binaire anorganische stoffen. (LPD 3</w:t>
      </w:r>
      <w:r w:rsidR="002B001A">
        <w:t>1</w:t>
      </w:r>
      <w:r w:rsidRPr="002B001A">
        <w:t>, 3</w:t>
      </w:r>
      <w:r w:rsidR="002B001A">
        <w:t>8</w:t>
      </w:r>
      <w:r w:rsidRPr="002B001A">
        <w:t>, 3</w:t>
      </w:r>
      <w:r w:rsidR="002B001A">
        <w:t>9</w:t>
      </w:r>
      <w:r w:rsidRPr="002B001A">
        <w:t xml:space="preserve">, </w:t>
      </w:r>
      <w:r w:rsidR="002B001A">
        <w:t>40</w:t>
      </w:r>
      <w:r w:rsidRPr="002B001A">
        <w:t>, 4</w:t>
      </w:r>
      <w:r w:rsidR="002B001A">
        <w:t>6</w:t>
      </w:r>
      <w:r w:rsidRPr="002B001A">
        <w:t>)</w:t>
      </w:r>
    </w:p>
    <w:p w14:paraId="0AB1BA77" w14:textId="77777777" w:rsidR="00CF7008" w:rsidRPr="002B001A" w:rsidRDefault="00CF7008" w:rsidP="001400DC">
      <w:pPr>
        <w:pStyle w:val="Kennis"/>
        <w:outlineLvl w:val="9"/>
      </w:pPr>
      <w:r w:rsidRPr="002B001A">
        <w:t>Lewisstructuur</w:t>
      </w:r>
    </w:p>
    <w:p w14:paraId="5F4B2F03" w14:textId="77777777" w:rsidR="00CF7008" w:rsidRPr="002B001A" w:rsidRDefault="00CF7008" w:rsidP="001400DC">
      <w:pPr>
        <w:pStyle w:val="Kennis"/>
        <w:outlineLvl w:val="9"/>
      </w:pPr>
      <w:r w:rsidRPr="002B001A">
        <w:t>Ionbinding, polaire en apolaire atoombinding, metaalbinding</w:t>
      </w:r>
    </w:p>
    <w:p w14:paraId="62576060" w14:textId="77777777" w:rsidR="00CF7008" w:rsidRPr="002B001A" w:rsidRDefault="00CF7008" w:rsidP="001400DC">
      <w:pPr>
        <w:pStyle w:val="Kennis"/>
        <w:outlineLvl w:val="9"/>
      </w:pPr>
      <w:r w:rsidRPr="002B001A">
        <w:t>Roostermodel</w:t>
      </w:r>
    </w:p>
    <w:p w14:paraId="4D193E5B" w14:textId="77777777" w:rsidR="00CF7008" w:rsidRPr="002B001A" w:rsidRDefault="00CF7008" w:rsidP="001400DC">
      <w:pPr>
        <w:pStyle w:val="Kennis"/>
        <w:outlineLvl w:val="9"/>
      </w:pPr>
      <w:r w:rsidRPr="002B001A">
        <w:t>Elektronegativiteit</w:t>
      </w:r>
    </w:p>
    <w:p w14:paraId="5C7A1015" w14:textId="77777777" w:rsidR="00CF7008" w:rsidRPr="00904F32" w:rsidRDefault="00CF7008" w:rsidP="00904F32">
      <w:pPr>
        <w:pStyle w:val="Doel"/>
      </w:pPr>
      <w:r w:rsidRPr="00904F32">
        <w:t>De leerlingen classificeren anorganische stoffen als zuren, basen, zouten of oxiden zowel op basis van een gegeven chemische formule als op basis van een naam.</w:t>
      </w:r>
    </w:p>
    <w:p w14:paraId="311D2002" w14:textId="77777777" w:rsidR="00A5094F" w:rsidRPr="00BE4660" w:rsidRDefault="00A5094F" w:rsidP="00A5094F">
      <w:pPr>
        <w:pStyle w:val="Wenk"/>
      </w:pPr>
      <w:r w:rsidRPr="00BE4660">
        <w:t>Je kan het onderscheid maken tussen organische en anorganische stoffen.</w:t>
      </w:r>
      <w:r>
        <w:br/>
      </w:r>
      <w:r w:rsidRPr="00BE4660">
        <w:t>Als chemische formule komen de brutoformule en de formule-eenheid aan bod.</w:t>
      </w:r>
    </w:p>
    <w:p w14:paraId="4561C1B2" w14:textId="77777777" w:rsidR="00A5094F" w:rsidRPr="00BE4660" w:rsidRDefault="00A5094F" w:rsidP="00A5094F">
      <w:pPr>
        <w:pStyle w:val="Wenk"/>
      </w:pPr>
      <w:r w:rsidRPr="00BE4660">
        <w:t>Het onderscheid tussen een binair zuur en een ternair zuur komt aan bod. Bij de basen komen zowel hydroxiden als ammoniak aan bod.</w:t>
      </w:r>
      <w:r w:rsidRPr="00BE4660">
        <w:br/>
        <w:t>Je kan aandacht besteden aan formule en naam van polyatomische ionen.</w:t>
      </w:r>
    </w:p>
    <w:p w14:paraId="5250A2C1" w14:textId="77777777" w:rsidR="00A5094F" w:rsidRPr="00BE4660" w:rsidRDefault="00A5094F" w:rsidP="00A5094F">
      <w:pPr>
        <w:pStyle w:val="Wenk"/>
      </w:pPr>
      <w:r w:rsidRPr="00BE4660">
        <w:t xml:space="preserve">Dit leerplandoel </w:t>
      </w:r>
      <w:r>
        <w:t>kan je</w:t>
      </w:r>
      <w:r w:rsidRPr="00BE4660">
        <w:t xml:space="preserve"> best samen </w:t>
      </w:r>
      <w:r>
        <w:t>behandelen</w:t>
      </w:r>
      <w:r w:rsidRPr="00BE4660">
        <w:t xml:space="preserve"> met </w:t>
      </w:r>
      <w:r>
        <w:t>het leerplandoel over formule- en naamvorming vanuit IUPAC en met het leerplandoel over opstellen van chemische formules.</w:t>
      </w:r>
    </w:p>
    <w:p w14:paraId="7A809ED3" w14:textId="77777777" w:rsidR="00A5094F" w:rsidRPr="00BE4660" w:rsidRDefault="00A5094F" w:rsidP="00A5094F">
      <w:pPr>
        <w:pStyle w:val="Wenk"/>
      </w:pPr>
      <w:r w:rsidRPr="00BE4660">
        <w:t xml:space="preserve">Dit leerplandoel kan je behandelen in samenhang met het </w:t>
      </w:r>
      <w:r w:rsidRPr="00BE4660">
        <w:rPr>
          <w:rStyle w:val="Lexicon"/>
          <w:color w:val="595959" w:themeColor="text1" w:themeTint="A6"/>
          <w:u w:val="none"/>
        </w:rPr>
        <w:t>STEM-concept:</w:t>
      </w:r>
      <w:r w:rsidRPr="00BE4660">
        <w:t xml:space="preserve"> patronen</w:t>
      </w:r>
      <w:r>
        <w:t>.</w:t>
      </w:r>
    </w:p>
    <w:p w14:paraId="51C7EC77" w14:textId="77777777" w:rsidR="00CF7008" w:rsidRPr="00904F32" w:rsidRDefault="00CF7008" w:rsidP="00904F32">
      <w:pPr>
        <w:pStyle w:val="Doel"/>
      </w:pPr>
      <w:r w:rsidRPr="00904F32">
        <w:lastRenderedPageBreak/>
        <w:t>De leerlingen vormen vanuit de IUPAC-naamgeving van anorganische zuren, basen, zouten, oxiden met gegeven formule de naam en omgekeerd.</w:t>
      </w:r>
    </w:p>
    <w:p w14:paraId="1AB86677" w14:textId="77777777" w:rsidR="00A7287F" w:rsidRDefault="00A7287F" w:rsidP="00A7287F">
      <w:pPr>
        <w:pStyle w:val="Wenk"/>
      </w:pPr>
      <w:r>
        <w:t>Je kan focussen</w:t>
      </w:r>
      <w:r w:rsidRPr="00463B76">
        <w:t xml:space="preserve"> op de naamgeving zonder dat dit doorgedreven en complex aan bod komt. Afhankelijk van de doelgroep kan je gebruik maken van stappenplannen en tabellen met de relevante gegevens van de behandelde stoffen. </w:t>
      </w:r>
      <w:r w:rsidRPr="00463B76">
        <w:br/>
        <w:t>Je kan gebruik maken van courante triviale namen van stoffen: zoutzuur, ammoniak, salpeterzuur, zwavelzuur, soda, koolzuur …</w:t>
      </w:r>
    </w:p>
    <w:p w14:paraId="2A0093C8" w14:textId="1FC7CAAA" w:rsidR="004B2C84" w:rsidRPr="00463B76" w:rsidRDefault="006F58EE" w:rsidP="00A7287F">
      <w:pPr>
        <w:pStyle w:val="Wenk"/>
      </w:pPr>
      <w:r w:rsidRPr="00F2361E">
        <w:t>In de tweede graad wordt de chemische naamgeving eenvoudig gehouden, door bij voorkeur namen te gebruiken die zo volledig mogelijk de formulesamenstelling weerspiegelen volgens de internationaal geldende nomenclatuurregels. Het schrappen van overbodige indices (Griekse telwoorden) en het gebruik van de stocknotatie worden omwille van bijkomende complexiteit voor de leerling best uitgesteld tot de derde graad.</w:t>
      </w:r>
    </w:p>
    <w:p w14:paraId="2F3FB26E" w14:textId="4644933D" w:rsidR="00A7287F" w:rsidRPr="00463B76" w:rsidRDefault="00A7287F" w:rsidP="00A7287F">
      <w:pPr>
        <w:pStyle w:val="Wenk"/>
      </w:pPr>
      <w:r w:rsidRPr="00463B76">
        <w:t>Voor elementen uit de hoofdgroepen Ia, I</w:t>
      </w:r>
      <w:r w:rsidR="00735FF0" w:rsidRPr="00463B76">
        <w:t>i</w:t>
      </w:r>
      <w:r w:rsidRPr="00463B76">
        <w:t>a, IIIa, V</w:t>
      </w:r>
      <w:r w:rsidR="00735FF0" w:rsidRPr="00463B76">
        <w:t>i</w:t>
      </w:r>
      <w:r w:rsidRPr="00463B76">
        <w:t>a en VIIa kan je het oxidatiegetal afleiden via het periodiek systeem. In de andere gevallen wordt het oxidatiegetal gegeven.</w:t>
      </w:r>
    </w:p>
    <w:p w14:paraId="39ACFF93" w14:textId="77777777" w:rsidR="00A7287F" w:rsidRPr="00463B76" w:rsidRDefault="00A7287F" w:rsidP="00A7287F">
      <w:pPr>
        <w:pStyle w:val="Wenk"/>
      </w:pPr>
      <w:r w:rsidRPr="00463B76">
        <w:t>Je kan anorganische stoffen in verband brengen met toepassingen en biologische en chemische processen in het dagelijks leven bv. metaaloxiden in glas, zuren en basen in batterijen, zouten in sportdranken, fosforzuur in cola (roest).</w:t>
      </w:r>
    </w:p>
    <w:p w14:paraId="3CD58D88" w14:textId="6634687E" w:rsidR="00A7287F" w:rsidRPr="00463B76" w:rsidRDefault="006179E2" w:rsidP="00A7287F">
      <w:pPr>
        <w:pStyle w:val="Wenk"/>
      </w:pPr>
      <w:r w:rsidRPr="00463B76">
        <w:t xml:space="preserve">De namen en symbolen van chemische elementen worden in de media en dagelijkse omgang vaak gebruikt én om zuivere stoffen te vermelden én om de aanwezigheid van deze atoomsoorten in bepaalde componenten van mengsels aan te duiden. Voorbeelden zijn: het ‘ijzer’-gehalte in het bloed, ‘zware metalen’ in de grond, ‘fosfor’ en ‘stikstof’ in de meststoffen, ‘chloor’ in het zwembadwater. </w:t>
      </w:r>
      <w:r>
        <w:t>D</w:t>
      </w:r>
      <w:r w:rsidRPr="008904DE">
        <w:t xml:space="preserve">ergelijke </w:t>
      </w:r>
      <w:r>
        <w:t>uitdrukkingen geven</w:t>
      </w:r>
      <w:r w:rsidRPr="008904DE">
        <w:t xml:space="preserve"> enkel de aanwezigheid van bepaalde atoomsoorten weer, maar </w:t>
      </w:r>
      <w:r>
        <w:t>doen geen uitspraak over</w:t>
      </w:r>
      <w:r w:rsidRPr="008904DE">
        <w:t xml:space="preserve"> de samenstelling van de zuivere stoffen of mengsels waarin deze atoomsoorten voorkomen.</w:t>
      </w:r>
    </w:p>
    <w:p w14:paraId="7DC76E37" w14:textId="77777777" w:rsidR="00CF7008" w:rsidRPr="00904F32" w:rsidRDefault="00CF7008" w:rsidP="00904F32">
      <w:pPr>
        <w:pStyle w:val="DoelExtra"/>
        <w:numPr>
          <w:ilvl w:val="0"/>
          <w:numId w:val="43"/>
        </w:numPr>
      </w:pPr>
      <w:r w:rsidRPr="00904F32">
        <w:t>De leerlingen stellen chemische formules op van anorganische samengestelde stoffen met behulp van het PSE.</w:t>
      </w:r>
    </w:p>
    <w:p w14:paraId="6EA357B8" w14:textId="77777777" w:rsidR="00EF2A5B" w:rsidRDefault="00EF2A5B" w:rsidP="00EF2A5B">
      <w:pPr>
        <w:pStyle w:val="Wenk"/>
      </w:pPr>
      <w:r w:rsidRPr="0037432F">
        <w:t>Voor elementen waar het oxidatiegetal niet kan worden afgeleid uit het PSE, wordt het oxidatiegetal gegeven.</w:t>
      </w:r>
      <w:r>
        <w:br/>
      </w:r>
      <w:r w:rsidRPr="0037432F">
        <w:t>Afhankelijk van de doelgroep kan je gebruik maken van stappenplannen en tabellen met de relevante gegevens van de behandelde stoffen.</w:t>
      </w:r>
    </w:p>
    <w:p w14:paraId="0B6918C5" w14:textId="77777777" w:rsidR="00EF2A5B" w:rsidRPr="00182078" w:rsidRDefault="00EF2A5B" w:rsidP="00EF2A5B">
      <w:pPr>
        <w:pStyle w:val="Wenk"/>
      </w:pPr>
      <w:r w:rsidRPr="00182078">
        <w:t>Je kan vertrekken vanuit voorbeelden uit het dagelijkse leven: verbrandingsreactie, roesten fiets, kalkwater, CO</w:t>
      </w:r>
      <w:r w:rsidRPr="00182078">
        <w:rPr>
          <w:vertAlign w:val="subscript"/>
        </w:rPr>
        <w:t>2</w:t>
      </w:r>
      <w:r w:rsidRPr="00182078">
        <w:t xml:space="preserve"> in water, zure regen, grotvorming …</w:t>
      </w:r>
    </w:p>
    <w:p w14:paraId="59E7F8D5" w14:textId="77777777" w:rsidR="00EF2A5B" w:rsidRPr="00182078" w:rsidRDefault="00EF2A5B" w:rsidP="00EF2A5B">
      <w:pPr>
        <w:pStyle w:val="Wenk"/>
      </w:pPr>
      <w:r w:rsidRPr="00182078">
        <w:t>Mogelijke practica en onderzoeksonderwerpen in samenhang met STEM-doelen: bereiden van MO/nMO vanuit de enkelvoudige stoffen M/nM en O</w:t>
      </w:r>
      <w:r w:rsidRPr="00182078">
        <w:rPr>
          <w:vertAlign w:val="subscript"/>
        </w:rPr>
        <w:t>2</w:t>
      </w:r>
      <w:r w:rsidRPr="00182078">
        <w:t xml:space="preserve"> (bijvoorbeeld Mg verbranden).</w:t>
      </w:r>
    </w:p>
    <w:p w14:paraId="66DC1DC7" w14:textId="77777777" w:rsidR="00CF7008" w:rsidRPr="00904F32" w:rsidRDefault="00CF7008" w:rsidP="00904F32">
      <w:pPr>
        <w:pStyle w:val="Doel"/>
        <w:numPr>
          <w:ilvl w:val="0"/>
          <w:numId w:val="39"/>
        </w:numPr>
      </w:pPr>
      <w:r w:rsidRPr="00904F32">
        <w:t>De leerlingen classificeren alkanen in hun stofklasse zowel op basis van een gegeven formule als op basis van een naam.</w:t>
      </w:r>
    </w:p>
    <w:p w14:paraId="6372E441" w14:textId="00285365" w:rsidR="00EC4802" w:rsidRPr="008578B9" w:rsidRDefault="00EC4802" w:rsidP="00EC4802">
      <w:pPr>
        <w:pStyle w:val="Wenk"/>
      </w:pPr>
      <w:r>
        <w:lastRenderedPageBreak/>
        <w:t>Je kan verwijzen naar de r</w:t>
      </w:r>
      <w:r w:rsidRPr="008578B9">
        <w:t>egels van de IUPAC-naamgeving</w:t>
      </w:r>
      <w:r w:rsidR="006179E2">
        <w:t>;</w:t>
      </w:r>
      <w:r w:rsidRPr="008578B9">
        <w:t xml:space="preserve"> de nadruk wordt gelegd op het gebruik van achtervoegsels bij de karakterisering van de functionele groep. Uitgebreide principes van de naamgeving komen aan bod in de derde graad. </w:t>
      </w:r>
      <w:r>
        <w:br/>
      </w:r>
      <w:r w:rsidRPr="008578B9">
        <w:t>Enkel de onvertakte n-alkanen worden behandeld.</w:t>
      </w:r>
    </w:p>
    <w:p w14:paraId="49AB6A7A" w14:textId="77777777" w:rsidR="00EC4802" w:rsidRPr="008578B9" w:rsidRDefault="00EC4802" w:rsidP="00EC4802">
      <w:pPr>
        <w:pStyle w:val="Wenk"/>
      </w:pPr>
      <w:r w:rsidRPr="008578B9">
        <w:t>Je kan een tabel van de stofklassen met stam en verschillende achtervoegsels aanbieden in voorbereiding op de derde graad.</w:t>
      </w:r>
      <w:r>
        <w:br/>
      </w:r>
      <w:r w:rsidRPr="008578B9">
        <w:t>Je kan aandacht besteden aan de triviale namen.</w:t>
      </w:r>
    </w:p>
    <w:p w14:paraId="5020B47E" w14:textId="5E678D0F" w:rsidR="00EC4802" w:rsidRPr="008578B9" w:rsidRDefault="00325B93" w:rsidP="00EC4802">
      <w:pPr>
        <w:pStyle w:val="Wenk"/>
      </w:pPr>
      <w:r>
        <w:t>A</w:t>
      </w:r>
      <w:r w:rsidRPr="008578B9">
        <w:t>lkanen in toepassingen en biologische en chemische processen in het dagelijks leven bv. aardgas, methaangas</w:t>
      </w:r>
      <w:r>
        <w:t>.</w:t>
      </w:r>
    </w:p>
    <w:p w14:paraId="11B92E60" w14:textId="77777777" w:rsidR="00EC4802" w:rsidRPr="008578B9" w:rsidRDefault="00EC4802" w:rsidP="00EC4802">
      <w:pPr>
        <w:pStyle w:val="Wenk"/>
      </w:pPr>
      <w:r w:rsidRPr="008578B9">
        <w:t>Dit leerplandoel kan je behandelen in samenhang met het STEM-concept: patronen</w:t>
      </w:r>
      <w:r>
        <w:t>.</w:t>
      </w:r>
    </w:p>
    <w:p w14:paraId="256F476B" w14:textId="77777777" w:rsidR="00CF7008" w:rsidRPr="00904F32" w:rsidRDefault="00CF7008" w:rsidP="00904F32">
      <w:pPr>
        <w:pStyle w:val="Doel"/>
      </w:pPr>
      <w:r w:rsidRPr="00904F32">
        <w:t>De leerlingen vormen van de laagste 10 n-alkanen met gegeven formule de naam en omgekeerd.</w:t>
      </w:r>
    </w:p>
    <w:p w14:paraId="39138B78" w14:textId="77777777" w:rsidR="00CF7008" w:rsidRPr="00372121" w:rsidRDefault="00CF7008" w:rsidP="001400DC">
      <w:pPr>
        <w:keepNext/>
        <w:keepLines/>
        <w:numPr>
          <w:ilvl w:val="2"/>
          <w:numId w:val="8"/>
        </w:numPr>
        <w:spacing w:before="360" w:after="120"/>
        <w:ind w:left="737"/>
        <w:rPr>
          <w:rFonts w:eastAsiaTheme="majorEastAsia" w:cstheme="minorHAnsi"/>
          <w:b/>
          <w:color w:val="2E74B5" w:themeColor="accent1" w:themeShade="BF"/>
          <w:sz w:val="26"/>
          <w:szCs w:val="24"/>
        </w:rPr>
      </w:pPr>
      <w:bookmarkStart w:id="167" w:name="_Toc93586902"/>
      <w:r w:rsidRPr="00372121">
        <w:rPr>
          <w:rFonts w:eastAsiaTheme="majorEastAsia" w:cstheme="minorHAnsi"/>
          <w:b/>
          <w:color w:val="2E74B5" w:themeColor="accent1" w:themeShade="BF"/>
          <w:sz w:val="26"/>
          <w:szCs w:val="24"/>
        </w:rPr>
        <w:t>Principe van oplossen en elektrische geleiding</w:t>
      </w:r>
      <w:bookmarkEnd w:id="167"/>
    </w:p>
    <w:p w14:paraId="3DDA4BE4" w14:textId="2BB43DBF" w:rsidR="00CF7008" w:rsidRPr="009E40A1" w:rsidRDefault="00715B63" w:rsidP="009E40A1">
      <w:pPr>
        <w:pStyle w:val="Concordantie"/>
      </w:pPr>
      <w:r w:rsidRPr="009E40A1">
        <w:t>Minimumdoelen</w:t>
      </w:r>
      <w:r w:rsidR="00743556" w:rsidRPr="009E40A1">
        <w:t xml:space="preserve"> of cesuurdoelen</w:t>
      </w:r>
    </w:p>
    <w:p w14:paraId="7A9E46BC" w14:textId="060DBA20" w:rsidR="00CF7008" w:rsidRPr="003A24AE" w:rsidRDefault="00CF7008" w:rsidP="001400DC">
      <w:pPr>
        <w:pStyle w:val="MDSMDBK"/>
        <w:outlineLvl w:val="9"/>
      </w:pPr>
      <w:r w:rsidRPr="00372121">
        <w:t>MD 06.36</w:t>
      </w:r>
      <w:r w:rsidRPr="00372121">
        <w:tab/>
      </w:r>
      <w:r w:rsidRPr="003A24AE">
        <w:t xml:space="preserve">De </w:t>
      </w:r>
      <w:r w:rsidRPr="00BF7AE9">
        <w:t>leerlingen</w:t>
      </w:r>
      <w:r w:rsidRPr="003A24AE">
        <w:t xml:space="preserve"> leggen het verband tussen de chemische binding en de eigenschappen van een stof. (LPD </w:t>
      </w:r>
      <w:r w:rsidR="001B0B20">
        <w:t xml:space="preserve">41, </w:t>
      </w:r>
      <w:r w:rsidRPr="003A24AE">
        <w:t>4</w:t>
      </w:r>
      <w:r w:rsidR="00BF7AE9">
        <w:t>6</w:t>
      </w:r>
      <w:r w:rsidRPr="003A24AE">
        <w:t>, 4</w:t>
      </w:r>
      <w:r w:rsidR="00BF7AE9">
        <w:t>7</w:t>
      </w:r>
      <w:r w:rsidRPr="003A24AE">
        <w:t>)</w:t>
      </w:r>
    </w:p>
    <w:p w14:paraId="250CA37E" w14:textId="77777777" w:rsidR="00CF7008" w:rsidRPr="00BF7AE9" w:rsidRDefault="00CF7008" w:rsidP="001400DC">
      <w:pPr>
        <w:pStyle w:val="Kennis"/>
        <w:outlineLvl w:val="9"/>
      </w:pPr>
      <w:r w:rsidRPr="00BF7AE9">
        <w:t>Oxiden, basen, zuren, zouten en alkanen</w:t>
      </w:r>
    </w:p>
    <w:p w14:paraId="70E8E2BA" w14:textId="4C4ADCE6" w:rsidR="00CF7008" w:rsidRPr="003A24AE" w:rsidRDefault="00CF7008" w:rsidP="001400DC">
      <w:pPr>
        <w:pStyle w:val="MDSMDBK"/>
        <w:outlineLvl w:val="9"/>
      </w:pPr>
      <w:r>
        <w:t>C</w:t>
      </w:r>
      <w:r w:rsidRPr="00372121">
        <w:t>D 09.02.01</w:t>
      </w:r>
      <w:r w:rsidRPr="00372121">
        <w:tab/>
      </w:r>
      <w:r w:rsidRPr="003A24AE">
        <w:t xml:space="preserve">De </w:t>
      </w:r>
      <w:r w:rsidRPr="00BF7AE9">
        <w:t>leerlingen</w:t>
      </w:r>
      <w:r w:rsidRPr="003A24AE">
        <w:t xml:space="preserve"> brengen het oplossen van stoffen in water in verband met het dissociëren van ionaire verbindingen en het ioniseren van polaire moleculaire verbindingen. (LPD 4</w:t>
      </w:r>
      <w:r w:rsidR="001B766C">
        <w:t>6</w:t>
      </w:r>
      <w:r w:rsidRPr="003A24AE">
        <w:t>, 4</w:t>
      </w:r>
      <w:r w:rsidR="001B766C">
        <w:t>7</w:t>
      </w:r>
      <w:r w:rsidRPr="003A24AE">
        <w:t>)</w:t>
      </w:r>
    </w:p>
    <w:p w14:paraId="314EDE20" w14:textId="77777777" w:rsidR="00CF7008" w:rsidRPr="00372121" w:rsidRDefault="00CF7008" w:rsidP="001400DC">
      <w:pPr>
        <w:pStyle w:val="Kennis"/>
        <w:outlineLvl w:val="9"/>
      </w:pPr>
      <w:r w:rsidRPr="00BF7AE9">
        <w:t>Elektrolyten</w:t>
      </w:r>
    </w:p>
    <w:p w14:paraId="39AC4279" w14:textId="035143EE" w:rsidR="00CF7008" w:rsidRPr="003A24AE" w:rsidRDefault="00CF7008" w:rsidP="001400DC">
      <w:pPr>
        <w:pStyle w:val="MDSMDBK"/>
        <w:outlineLvl w:val="9"/>
      </w:pPr>
      <w:r>
        <w:t>C</w:t>
      </w:r>
      <w:r w:rsidRPr="00372121">
        <w:t>D 09.02.06</w:t>
      </w:r>
      <w:r w:rsidRPr="00372121">
        <w:tab/>
        <w:t xml:space="preserve"> </w:t>
      </w:r>
      <w:r w:rsidRPr="003A24AE">
        <w:t xml:space="preserve">De </w:t>
      </w:r>
      <w:r w:rsidRPr="00BF7AE9">
        <w:t>leerlingen</w:t>
      </w:r>
      <w:r w:rsidRPr="003A24AE">
        <w:t xml:space="preserve"> stellen chemische structuurformules op van enkelvoudige en binaire anorganische stoffen. (LPD 3</w:t>
      </w:r>
      <w:r w:rsidR="001B766C">
        <w:t>1</w:t>
      </w:r>
      <w:r w:rsidRPr="003A24AE">
        <w:t>, 3</w:t>
      </w:r>
      <w:r w:rsidR="001B766C">
        <w:t>8</w:t>
      </w:r>
      <w:r w:rsidRPr="003A24AE">
        <w:t>, 3</w:t>
      </w:r>
      <w:r w:rsidR="001B766C">
        <w:t>9</w:t>
      </w:r>
      <w:r w:rsidRPr="003A24AE">
        <w:t xml:space="preserve">, </w:t>
      </w:r>
      <w:r w:rsidR="001B766C">
        <w:t>40</w:t>
      </w:r>
      <w:r w:rsidRPr="003A24AE">
        <w:t>, 4</w:t>
      </w:r>
      <w:r w:rsidR="001B766C">
        <w:t>6</w:t>
      </w:r>
      <w:r w:rsidRPr="003A24AE">
        <w:t>)</w:t>
      </w:r>
    </w:p>
    <w:p w14:paraId="207EF56C" w14:textId="77777777" w:rsidR="00CF7008" w:rsidRPr="00BF7AE9" w:rsidRDefault="00CF7008" w:rsidP="001400DC">
      <w:pPr>
        <w:pStyle w:val="Kennis"/>
        <w:outlineLvl w:val="9"/>
      </w:pPr>
      <w:r w:rsidRPr="00BF7AE9">
        <w:t>Lewisstructuur</w:t>
      </w:r>
    </w:p>
    <w:p w14:paraId="419A056E" w14:textId="77777777" w:rsidR="00CF7008" w:rsidRPr="00BF7AE9" w:rsidRDefault="00CF7008" w:rsidP="001400DC">
      <w:pPr>
        <w:pStyle w:val="Kennis"/>
        <w:outlineLvl w:val="9"/>
      </w:pPr>
      <w:r w:rsidRPr="00BF7AE9">
        <w:t>Ionbinding, polaire en apolaire atoombinding, metaalbinding</w:t>
      </w:r>
    </w:p>
    <w:p w14:paraId="4CCF1498" w14:textId="77777777" w:rsidR="00CF7008" w:rsidRPr="00BF7AE9" w:rsidRDefault="00CF7008" w:rsidP="001400DC">
      <w:pPr>
        <w:pStyle w:val="Kennis"/>
        <w:outlineLvl w:val="9"/>
      </w:pPr>
      <w:r w:rsidRPr="00BF7AE9">
        <w:t>Roostermodel</w:t>
      </w:r>
    </w:p>
    <w:p w14:paraId="3F55D792" w14:textId="77777777" w:rsidR="00CF7008" w:rsidRPr="00BF7AE9" w:rsidRDefault="00CF7008" w:rsidP="001400DC">
      <w:pPr>
        <w:pStyle w:val="Kennis"/>
        <w:outlineLvl w:val="9"/>
      </w:pPr>
      <w:r w:rsidRPr="00BF7AE9">
        <w:t>Elektronegativiteit</w:t>
      </w:r>
    </w:p>
    <w:p w14:paraId="5B3BD966" w14:textId="77777777" w:rsidR="00CF7008" w:rsidRPr="00904F32" w:rsidRDefault="00CF7008" w:rsidP="00904F32">
      <w:pPr>
        <w:pStyle w:val="Doel"/>
      </w:pPr>
      <w:r w:rsidRPr="00904F32">
        <w:t>De leerlingen brengen het oplossen van stoffen in water in verband met het dissociëren van ionaire verbindingen en het ioniseren van polaire moleculaire verbindingen.</w:t>
      </w:r>
    </w:p>
    <w:p w14:paraId="22100455" w14:textId="77777777" w:rsidR="00CF7008" w:rsidRDefault="00CF7008" w:rsidP="00CF7008">
      <w:pPr>
        <w:pStyle w:val="Afbakeningalleen"/>
      </w:pPr>
      <w:r w:rsidRPr="003537BC">
        <w:t>Polaire en apolaire atoombinding</w:t>
      </w:r>
    </w:p>
    <w:p w14:paraId="429B0CFB" w14:textId="4570D3B8" w:rsidR="002F763A" w:rsidRPr="00BD04F4" w:rsidRDefault="002F763A" w:rsidP="002F763A">
      <w:pPr>
        <w:pStyle w:val="Wenk"/>
      </w:pPr>
      <w:r w:rsidRPr="00BD04F4">
        <w:t>De tijd die wordt besteed aan dit leerplandoel kan je beperkt houden</w:t>
      </w:r>
      <w:r w:rsidR="00325B93">
        <w:t>: b</w:t>
      </w:r>
      <w:r w:rsidRPr="00BD04F4">
        <w:t>ij elk oplossingsprincipe is het voldoende om één voorbeeld uit te werken.</w:t>
      </w:r>
    </w:p>
    <w:p w14:paraId="514DD498" w14:textId="77777777" w:rsidR="002F763A" w:rsidRPr="00BD04F4" w:rsidRDefault="002F763A" w:rsidP="002F763A">
      <w:pPr>
        <w:pStyle w:val="Wenk"/>
      </w:pPr>
      <w:r w:rsidRPr="00BD04F4">
        <w:t>Je kan elektronegativiteit behandelen als verschil in EN-waarde tussen de bindingsatomen om een polaire van een apolaire binding te onderscheiden.</w:t>
      </w:r>
      <w:r w:rsidRPr="00BD04F4">
        <w:br/>
        <w:t>Je kan aangeven dat er stoffen zijn met polaire bindingen maar toch een apolaire verbinding zijn vanuit de geometrie (zoals CO</w:t>
      </w:r>
      <w:r w:rsidRPr="006369AB">
        <w:rPr>
          <w:vertAlign w:val="subscript"/>
        </w:rPr>
        <w:t>2</w:t>
      </w:r>
      <w:r w:rsidRPr="00BD04F4">
        <w:t>).</w:t>
      </w:r>
    </w:p>
    <w:p w14:paraId="31E1BC23" w14:textId="77777777" w:rsidR="002F763A" w:rsidRPr="00BD04F4" w:rsidRDefault="002F763A" w:rsidP="002F763A">
      <w:pPr>
        <w:pStyle w:val="Wenk"/>
      </w:pPr>
      <w:r w:rsidRPr="00BD04F4">
        <w:t>Je kan bij het oplossen van stoffen in water principes van dissociatie, ionisatie en hydratatie aan bod laten komen. Je kan wijzen op het verschil tussen het vrijkomen van ionen (dissociatie) en het vormen van ionen (ionisatie). Je kan dit linken aan water als dipoolmolecule.</w:t>
      </w:r>
    </w:p>
    <w:p w14:paraId="5B830865" w14:textId="77777777" w:rsidR="00CF7008" w:rsidRPr="00904F32" w:rsidRDefault="00CF7008" w:rsidP="00904F32">
      <w:pPr>
        <w:pStyle w:val="Doel"/>
      </w:pPr>
      <w:r w:rsidRPr="00904F32">
        <w:t xml:space="preserve">De leerlingen leggen het verband uit tussen het bindingstype en het geleidingsvermogen. </w:t>
      </w:r>
    </w:p>
    <w:p w14:paraId="4CE5EA86" w14:textId="77777777" w:rsidR="00CF7008" w:rsidRDefault="00CF7008" w:rsidP="00CF7008">
      <w:pPr>
        <w:pStyle w:val="Afbakeningalleen"/>
      </w:pPr>
      <w:r w:rsidRPr="00B54084">
        <w:t>Elektrolyten</w:t>
      </w:r>
    </w:p>
    <w:p w14:paraId="7D56322A" w14:textId="4885DDDB" w:rsidR="002216FC" w:rsidRPr="00A11729" w:rsidRDefault="002216FC" w:rsidP="002216FC">
      <w:pPr>
        <w:pStyle w:val="Wenk"/>
      </w:pPr>
      <w:r w:rsidRPr="00A11729">
        <w:t xml:space="preserve">Je kan het principe van elektrische geleiding en begrippen als geleider en isolator aan bod laten komen. </w:t>
      </w:r>
      <w:r w:rsidR="00346F8E">
        <w:t xml:space="preserve">Inhouden over geleiders en isolatoren komen in </w:t>
      </w:r>
      <w:r w:rsidR="00E73A4B">
        <w:t>Elektriciteit</w:t>
      </w:r>
      <w:r w:rsidR="00346F8E">
        <w:t xml:space="preserve"> aan bod.</w:t>
      </w:r>
      <w:r w:rsidRPr="00A11729">
        <w:br/>
        <w:t>Je behandelt het onderscheid tussen elektrolyten en niet-elektrolyten.</w:t>
      </w:r>
    </w:p>
    <w:p w14:paraId="6ECF70E3" w14:textId="3CF7B792" w:rsidR="002216FC" w:rsidRPr="00A11729" w:rsidRDefault="0078557F" w:rsidP="002216FC">
      <w:pPr>
        <w:pStyle w:val="Wenk"/>
      </w:pPr>
      <w:r w:rsidRPr="00A11729">
        <w:lastRenderedPageBreak/>
        <w:t>Je kan het verband tonen tussen het aantal ionen in een oplossing en geleidbaarheid</w:t>
      </w:r>
      <w:r>
        <w:t xml:space="preserve"> en </w:t>
      </w:r>
      <w:r w:rsidRPr="00A11729">
        <w:t>het onderscheid tussen geleidbaarheid van zuivere stoffen en van oplossingen</w:t>
      </w:r>
      <w:r>
        <w:t xml:space="preserve"> behandelen</w:t>
      </w:r>
      <w:r w:rsidRPr="00A11729">
        <w:t>.</w:t>
      </w:r>
    </w:p>
    <w:p w14:paraId="272AA994" w14:textId="77777777" w:rsidR="002216FC" w:rsidRPr="00A11729" w:rsidRDefault="002216FC" w:rsidP="002216FC">
      <w:pPr>
        <w:pStyle w:val="Wenk"/>
      </w:pPr>
      <w:r w:rsidRPr="00A11729">
        <w:t>Dit leerplandoel kan je behandelen in samenhang met STEM</w:t>
      </w:r>
      <w:r>
        <w:t>-doelen bv. over onderzoeken.</w:t>
      </w:r>
      <w:r w:rsidRPr="00A11729">
        <w:t xml:space="preserve"> </w:t>
      </w:r>
    </w:p>
    <w:p w14:paraId="2B62FCBC" w14:textId="77777777" w:rsidR="00CF7008" w:rsidRPr="00753E3F" w:rsidRDefault="00CF7008" w:rsidP="001400DC">
      <w:pPr>
        <w:pStyle w:val="Kop3"/>
      </w:pPr>
      <w:bookmarkStart w:id="168" w:name="_Toc93586903"/>
      <w:bookmarkStart w:id="169" w:name="_Toc150785216"/>
      <w:r w:rsidRPr="00753E3F">
        <w:t>Kwantitatieve aspecten</w:t>
      </w:r>
      <w:bookmarkEnd w:id="168"/>
      <w:bookmarkEnd w:id="169"/>
    </w:p>
    <w:p w14:paraId="0F867AE9" w14:textId="2E58B074" w:rsidR="00CF7008" w:rsidRPr="00904F32" w:rsidRDefault="00715B63" w:rsidP="00904F32">
      <w:pPr>
        <w:pStyle w:val="Concordantie"/>
      </w:pPr>
      <w:r w:rsidRPr="00904F32">
        <w:t>Minimumdoelen</w:t>
      </w:r>
      <w:r w:rsidR="00743556">
        <w:t xml:space="preserve"> of cesuurdoelen</w:t>
      </w:r>
    </w:p>
    <w:p w14:paraId="3526027B" w14:textId="6E0F9841" w:rsidR="00CF7008" w:rsidRPr="001B766C" w:rsidRDefault="00CF7008" w:rsidP="001400DC">
      <w:pPr>
        <w:pStyle w:val="MDSMDBK"/>
        <w:outlineLvl w:val="9"/>
      </w:pPr>
      <w:r w:rsidRPr="00753E3F">
        <w:t>MD 06.39</w:t>
      </w:r>
      <w:r w:rsidRPr="00753E3F">
        <w:tab/>
      </w:r>
      <w:r w:rsidRPr="001B766C">
        <w:t>De leerlingen interpreteren massaconcentratie en molaire concentratie. (LPD 4</w:t>
      </w:r>
      <w:r w:rsidR="00710D21">
        <w:t>8</w:t>
      </w:r>
      <w:r w:rsidRPr="001B766C">
        <w:t>)</w:t>
      </w:r>
    </w:p>
    <w:p w14:paraId="0E39E741" w14:textId="529F6A3F" w:rsidR="00CF7008" w:rsidRPr="001B766C" w:rsidRDefault="00CF7008" w:rsidP="001400DC">
      <w:pPr>
        <w:pStyle w:val="MDSMDBK"/>
        <w:outlineLvl w:val="9"/>
      </w:pPr>
      <w:r w:rsidRPr="001B766C">
        <w:t>CD 09.02.03</w:t>
      </w:r>
      <w:r w:rsidRPr="001B766C">
        <w:tab/>
        <w:t xml:space="preserve">De leerlingen leggen </w:t>
      </w:r>
      <w:r w:rsidR="00F11F8D">
        <w:t xml:space="preserve">kwantitatief </w:t>
      </w:r>
      <w:r w:rsidRPr="001B766C">
        <w:t xml:space="preserve">het verband tussen stofhoeveelheid en molaire grootheden en concentraties. (LPD </w:t>
      </w:r>
      <w:r w:rsidR="00735FF0">
        <w:t xml:space="preserve">36, </w:t>
      </w:r>
      <w:r w:rsidRPr="001B766C">
        <w:t>4</w:t>
      </w:r>
      <w:r w:rsidR="00710D21">
        <w:t>9</w:t>
      </w:r>
      <w:r w:rsidRPr="001B766C">
        <w:t>)</w:t>
      </w:r>
    </w:p>
    <w:p w14:paraId="5E694F6D" w14:textId="77777777" w:rsidR="00CF7008" w:rsidRPr="00904F32" w:rsidRDefault="00CF7008" w:rsidP="00904F32">
      <w:pPr>
        <w:pStyle w:val="Doel"/>
      </w:pPr>
      <w:r w:rsidRPr="00904F32">
        <w:t>De leerlingen interpreteren massaconcentratie en molaire concentratie.</w:t>
      </w:r>
    </w:p>
    <w:p w14:paraId="513B483B" w14:textId="77777777" w:rsidR="00276F74" w:rsidRPr="00B35D93" w:rsidRDefault="00276F74" w:rsidP="00276F74">
      <w:pPr>
        <w:pStyle w:val="Wenk"/>
      </w:pPr>
      <w:r w:rsidRPr="000F465D">
        <w:t>Je kan vanuit massaconcentratie de link leggen met molaire concentratie.</w:t>
      </w:r>
    </w:p>
    <w:p w14:paraId="0918E5E3" w14:textId="00D61C4E" w:rsidR="00CF7008" w:rsidRPr="00904F32" w:rsidRDefault="00CF7008" w:rsidP="00904F32">
      <w:pPr>
        <w:pStyle w:val="Doel"/>
      </w:pPr>
      <w:r w:rsidRPr="00904F32">
        <w:t xml:space="preserve">De leerlingen leggen </w:t>
      </w:r>
      <w:r w:rsidR="00D71EC3" w:rsidRPr="00904F32">
        <w:t xml:space="preserve">kwantitatief </w:t>
      </w:r>
      <w:r w:rsidRPr="00904F32">
        <w:t>het verband tussen stofhoeveelheid enerzijds en molaire massa, molaire concentratie en molair volume anderzijds.</w:t>
      </w:r>
    </w:p>
    <w:p w14:paraId="33B54999" w14:textId="6A18CBAB" w:rsidR="0060210B" w:rsidRPr="00C20CC4" w:rsidRDefault="0060210B" w:rsidP="0060210B">
      <w:pPr>
        <w:ind w:left="992"/>
      </w:pPr>
      <w:r w:rsidRPr="00C20CC4">
        <w:rPr>
          <w:b/>
        </w:rPr>
        <w:t xml:space="preserve">Samenhang tweede </w:t>
      </w:r>
      <w:r w:rsidRPr="00E163FA">
        <w:rPr>
          <w:b/>
        </w:rPr>
        <w:t>graad</w:t>
      </w:r>
      <w:r w:rsidRPr="00E163FA">
        <w:t xml:space="preserve">: </w:t>
      </w:r>
      <w:r w:rsidR="0078557F">
        <w:t>f</w:t>
      </w:r>
      <w:r>
        <w:t>ormules omvormen</w:t>
      </w:r>
      <w:r w:rsidRPr="00E163FA">
        <w:t xml:space="preserve"> (</w:t>
      </w:r>
      <w:r>
        <w:t xml:space="preserve">II-WisS-d LPD </w:t>
      </w:r>
      <w:r w:rsidR="00865EBC">
        <w:t xml:space="preserve">20; </w:t>
      </w:r>
      <w:r w:rsidR="00865EBC" w:rsidRPr="000B25BB">
        <w:t>II-WisS</w:t>
      </w:r>
      <w:r w:rsidR="00865EBC">
        <w:t>’’</w:t>
      </w:r>
      <w:r w:rsidR="00865EBC" w:rsidRPr="000B25BB">
        <w:t>-d LPD</w:t>
      </w:r>
      <w:r w:rsidR="00865EBC">
        <w:t xml:space="preserve"> 20</w:t>
      </w:r>
      <w:r w:rsidRPr="00E163FA">
        <w:t>)</w:t>
      </w:r>
    </w:p>
    <w:p w14:paraId="0BCA2C09" w14:textId="77777777" w:rsidR="00BC1A37" w:rsidRPr="006A56E9" w:rsidRDefault="00BC1A37" w:rsidP="00BC1A37">
      <w:pPr>
        <w:pStyle w:val="Wenk"/>
      </w:pPr>
      <w:r w:rsidRPr="006A56E9">
        <w:t>Je vertrekt best vanuit een gegeven context en je beperkt de rekentijd.</w:t>
      </w:r>
      <w:r w:rsidRPr="006A56E9">
        <w:br/>
        <w:t>Het is niet de bedoeling om de ideale gaswet aan bod te laten komen. Je werkt enkel bij normomstandigheden.</w:t>
      </w:r>
    </w:p>
    <w:p w14:paraId="6607FFC0" w14:textId="77777777" w:rsidR="00BC1A37" w:rsidRPr="006A56E9" w:rsidRDefault="00BC1A37" w:rsidP="00BC1A37">
      <w:pPr>
        <w:pStyle w:val="Wenk"/>
      </w:pPr>
      <w:r w:rsidRPr="006A56E9">
        <w:t>Afhankelijk van de doelgroep kan je verschillende formules combineren en kan je eventueel gebruik maken van een formularium.</w:t>
      </w:r>
    </w:p>
    <w:p w14:paraId="5BEB6894" w14:textId="77777777" w:rsidR="00BC1A37" w:rsidRPr="006A56E9" w:rsidRDefault="00BC1A37" w:rsidP="00BC1A37">
      <w:pPr>
        <w:pStyle w:val="Wenk"/>
      </w:pPr>
      <w:r w:rsidRPr="006A56E9">
        <w:t>Je kan de constante van Avogadro aan bod laten komen.</w:t>
      </w:r>
    </w:p>
    <w:p w14:paraId="7117CAF5" w14:textId="77777777" w:rsidR="00BC1A37" w:rsidRPr="006A56E9" w:rsidRDefault="00BC1A37" w:rsidP="00BC1A37">
      <w:pPr>
        <w:pStyle w:val="Wenk"/>
      </w:pPr>
      <w:r w:rsidRPr="006A56E9">
        <w:t>Mogelijke practica en onderzoeksonderwerpen in samenhang met STEM-doelen:</w:t>
      </w:r>
    </w:p>
    <w:p w14:paraId="38D20700" w14:textId="77777777" w:rsidR="00BC1A37" w:rsidRPr="006A56E9" w:rsidRDefault="00BC1A37" w:rsidP="00BC1A37">
      <w:pPr>
        <w:pStyle w:val="Wenkops1"/>
      </w:pPr>
      <w:r w:rsidRPr="006A56E9">
        <w:t xml:space="preserve">bepalen en vergelijken van de stofhoeveelheid en aantal atomen in Cu en Mg; </w:t>
      </w:r>
    </w:p>
    <w:p w14:paraId="6C635759" w14:textId="77777777" w:rsidR="00BC1A37" w:rsidRPr="006A56E9" w:rsidRDefault="00BC1A37" w:rsidP="00BC1A37">
      <w:pPr>
        <w:pStyle w:val="Wenkops1"/>
      </w:pPr>
      <w:r w:rsidRPr="006A56E9">
        <w:t>bereiden van oplossingen met een welbepaalde concentratie;</w:t>
      </w:r>
    </w:p>
    <w:p w14:paraId="3A1AF50F" w14:textId="77777777" w:rsidR="00BC1A37" w:rsidRPr="006A56E9" w:rsidRDefault="00BC1A37" w:rsidP="00BC1A37">
      <w:pPr>
        <w:pStyle w:val="Wenkops1"/>
      </w:pPr>
      <w:r w:rsidRPr="006A56E9">
        <w:t>verdunnen van oplossingen. Principes van verdunnen komen aan bod in de derde graad bij concentratieberekeningen- en omzettingen.</w:t>
      </w:r>
    </w:p>
    <w:p w14:paraId="1B37EE6A" w14:textId="77777777" w:rsidR="00CF7008" w:rsidRDefault="00CF7008" w:rsidP="001400DC">
      <w:pPr>
        <w:pStyle w:val="Kop3"/>
      </w:pPr>
      <w:bookmarkStart w:id="170" w:name="_Toc93586904"/>
      <w:bookmarkStart w:id="171" w:name="_Toc150785217"/>
      <w:r>
        <w:t>Reactiesoorten</w:t>
      </w:r>
      <w:bookmarkEnd w:id="170"/>
      <w:bookmarkEnd w:id="171"/>
    </w:p>
    <w:p w14:paraId="4BC20DC8" w14:textId="5D6C6FFC" w:rsidR="00CF7008" w:rsidRPr="004F501B" w:rsidRDefault="00715B63" w:rsidP="004F501B">
      <w:pPr>
        <w:pStyle w:val="Concordantie"/>
      </w:pPr>
      <w:r w:rsidRPr="004F501B">
        <w:t>Minimumdoelen</w:t>
      </w:r>
      <w:r w:rsidR="00743556">
        <w:t xml:space="preserve"> of cesuurdoelen</w:t>
      </w:r>
    </w:p>
    <w:p w14:paraId="6E97911D" w14:textId="582D2FBB" w:rsidR="00CF7008" w:rsidRPr="009F74FC" w:rsidRDefault="00CF7008" w:rsidP="001400DC">
      <w:pPr>
        <w:pStyle w:val="MDSMDBK"/>
        <w:outlineLvl w:val="9"/>
      </w:pPr>
      <w:r>
        <w:t>MD 06.38</w:t>
      </w:r>
      <w:r>
        <w:tab/>
      </w:r>
      <w:r w:rsidRPr="009F74FC">
        <w:t>De leerlingen brengen pH in verband met het zuur, basisch of neutraal karakter van een waterige oplossing en lichten de functie van een zuur-base indicator toe. (LPD 5</w:t>
      </w:r>
      <w:r w:rsidR="009F74FC" w:rsidRPr="009F74FC">
        <w:t>1</w:t>
      </w:r>
      <w:r w:rsidRPr="009F74FC">
        <w:t>)</w:t>
      </w:r>
    </w:p>
    <w:p w14:paraId="47A6EF1C" w14:textId="4751D1BA" w:rsidR="00CF7008" w:rsidRPr="009F74FC" w:rsidRDefault="00CF7008" w:rsidP="001400DC">
      <w:pPr>
        <w:pStyle w:val="MDSMDBK"/>
        <w:outlineLvl w:val="9"/>
      </w:pPr>
      <w:r w:rsidRPr="009F74FC">
        <w:t>CD 09.02.02</w:t>
      </w:r>
      <w:r w:rsidRPr="009F74FC">
        <w:tab/>
        <w:t xml:space="preserve">De leerlingen stellen de reactievergelijking op van een eenvoudige reactie. (LPD </w:t>
      </w:r>
      <w:r w:rsidR="009F74FC" w:rsidRPr="009F74FC">
        <w:t>50</w:t>
      </w:r>
      <w:r w:rsidRPr="009F74FC">
        <w:t>)</w:t>
      </w:r>
    </w:p>
    <w:p w14:paraId="6A2FDC76" w14:textId="77777777" w:rsidR="00CF7008" w:rsidRPr="00904F32" w:rsidRDefault="00CF7008" w:rsidP="00904F32">
      <w:pPr>
        <w:pStyle w:val="Doel"/>
      </w:pPr>
      <w:r w:rsidRPr="00904F32">
        <w:t>De leerlingen stellen de reactievergelijking op van een eenvoudige neerslagreactie en een neutralisatiereactie.</w:t>
      </w:r>
    </w:p>
    <w:p w14:paraId="5A8FC00D" w14:textId="77777777" w:rsidR="009C7A1E" w:rsidRPr="000474B6" w:rsidRDefault="009C7A1E" w:rsidP="009C7A1E">
      <w:pPr>
        <w:pStyle w:val="Wenk"/>
      </w:pPr>
      <w:r w:rsidRPr="000474B6">
        <w:t>Je kan linken leggen naar concrete toepassingen zoals waterontkalker, waterzuiveringsinstallatie, maagzuur, kalkaanslag op verwarmingsweerstand.</w:t>
      </w:r>
    </w:p>
    <w:p w14:paraId="57C7915B" w14:textId="77777777" w:rsidR="009C7A1E" w:rsidRPr="000474B6" w:rsidRDefault="009C7A1E" w:rsidP="009C7A1E">
      <w:pPr>
        <w:pStyle w:val="Wenk"/>
      </w:pPr>
      <w:r w:rsidRPr="000474B6">
        <w:t xml:space="preserve">Bij de neutralisatiereactie beperk je je het best tot éénwaardige zuren en éénwaardige hydroxiden. Bij het opstellen van de reactievergelijking besteed je aandacht aan de combinatie van waterstofionen met hydroxide-ionen waarbij water wordt gevormd. </w:t>
      </w:r>
      <w:r>
        <w:br/>
      </w:r>
      <w:r w:rsidRPr="000474B6">
        <w:t xml:space="preserve">Bij neerslagreacties behandel je bij voorkeur reacties met </w:t>
      </w:r>
      <w:r>
        <w:t>s</w:t>
      </w:r>
      <w:r w:rsidRPr="000474B6">
        <w:t>toffenreactie</w:t>
      </w:r>
      <w:r>
        <w:t>-</w:t>
      </w:r>
      <w:r w:rsidRPr="000474B6">
        <w:t xml:space="preserve">vergelijkingen met enkel coëfficiënt 1. </w:t>
      </w:r>
    </w:p>
    <w:p w14:paraId="1E2039B6" w14:textId="77777777" w:rsidR="009C7A1E" w:rsidRPr="000474B6" w:rsidRDefault="009C7A1E" w:rsidP="009C7A1E">
      <w:pPr>
        <w:pStyle w:val="Wenk"/>
      </w:pPr>
      <w:r w:rsidRPr="000474B6">
        <w:lastRenderedPageBreak/>
        <w:t>Je kan een stappenplan aanwenden als oplossingsstrategie en gebruik maken van gegevenstabellen (oplosbaarheidstabel).</w:t>
      </w:r>
      <w:r w:rsidRPr="000474B6">
        <w:br/>
        <w:t>Het opstellen van de ionisatie- en dissociatievergelijking van de samenvoegende stoffen en van de essentiële ionenreactie komen aan bod.</w:t>
      </w:r>
      <w:r>
        <w:br/>
      </w:r>
      <w:r w:rsidRPr="000474B6">
        <w:t>Bij het opstellen van de stoffenreactievergelijking kan je de nadruk leggen op het inoefenen van de systematiek.</w:t>
      </w:r>
      <w:r>
        <w:br/>
      </w:r>
      <w:r w:rsidRPr="000474B6">
        <w:t xml:space="preserve">Je kan de link leggen met </w:t>
      </w:r>
      <w:r>
        <w:t>naam- en formulevorming van anorganische stoffen.</w:t>
      </w:r>
    </w:p>
    <w:p w14:paraId="5552B2F0" w14:textId="77777777" w:rsidR="009C7A1E" w:rsidRPr="000474B6" w:rsidRDefault="009C7A1E" w:rsidP="009C7A1E">
      <w:pPr>
        <w:pStyle w:val="Wenk"/>
      </w:pPr>
      <w:r w:rsidRPr="000474B6">
        <w:t>Je kan differentiëren en ook gasvormingsreacties aan bod laten komen. Je kan linken leggen naar concrete toepassingen bv. bakpoeder, bruistablet.</w:t>
      </w:r>
    </w:p>
    <w:p w14:paraId="49298C29" w14:textId="77777777" w:rsidR="00CF7008" w:rsidRPr="00904F32" w:rsidRDefault="00CF7008" w:rsidP="00904F32">
      <w:pPr>
        <w:pStyle w:val="Doel"/>
      </w:pPr>
      <w:r w:rsidRPr="00904F32">
        <w:t>De leerlingen brengen pH in verband met het zuur, basisch of neutraal karakter van een waterige oplossing en lichten de functie van een zuur-base indicator toe.</w:t>
      </w:r>
    </w:p>
    <w:p w14:paraId="72E89F86" w14:textId="77777777" w:rsidR="00CD16A0" w:rsidRPr="00891AFA" w:rsidRDefault="00CD16A0" w:rsidP="00CD16A0">
      <w:pPr>
        <w:pStyle w:val="Wenk"/>
      </w:pPr>
      <w:r w:rsidRPr="00891AFA">
        <w:t>Het in verband brengen van de pH met waterstofionenconcentratie en hydroxide-ionenconcentratie wordt geïllustreerd met oplossingen van sterke zuren en sterke basen (hydroxiden).</w:t>
      </w:r>
      <w:r>
        <w:br/>
      </w:r>
      <w:r w:rsidRPr="00891AFA">
        <w:t>Vanuit het opstellen van neutralisatiereacties kan je neutralisatie linken aan gelijke concentraties van waterstofionen en hydroxide-ionen. Van daaruit geeft een hogere waterstofionenconcentratie een pH lager dan 7 en omgekeerd een hogere hydroxide-ionenconcentratie een pH hoger dan 7.</w:t>
      </w:r>
    </w:p>
    <w:p w14:paraId="613CC48C" w14:textId="77777777" w:rsidR="00CD16A0" w:rsidRDefault="00CD16A0" w:rsidP="00CD16A0">
      <w:pPr>
        <w:pStyle w:val="Wenk"/>
      </w:pPr>
      <w:r w:rsidRPr="00891AFA">
        <w:t xml:space="preserve">Mogelijke </w:t>
      </w:r>
      <w:r>
        <w:t>practica en onderzoeksonderwerpen in samenhang met STEM-doelen</w:t>
      </w:r>
      <w:r w:rsidRPr="00891AFA">
        <w:t>: het onderzoek naar het zuur, basisch of neutraal karakter met behulp van UI-papier/ indicatoren …</w:t>
      </w:r>
    </w:p>
    <w:p w14:paraId="59F2CCF2" w14:textId="77777777" w:rsidR="00CF7008" w:rsidRPr="00904F32" w:rsidRDefault="00CF7008" w:rsidP="00904F32">
      <w:pPr>
        <w:pStyle w:val="Doelkeuze"/>
      </w:pPr>
      <w:r w:rsidRPr="00904F32">
        <w:t>De leerlingen ontleden in een eenvoudige redoxreactie de begrippen oxidator, reductor, oxidatie en reductie, elektronenoverdracht.</w:t>
      </w:r>
    </w:p>
    <w:p w14:paraId="7F8C7BC9" w14:textId="7C55A4B4" w:rsidR="00041AB4" w:rsidRPr="008C4B9A" w:rsidRDefault="00041AB4" w:rsidP="00041AB4">
      <w:pPr>
        <w:pStyle w:val="Wenk"/>
      </w:pPr>
      <w:r>
        <w:t>Je kan best e</w:t>
      </w:r>
      <w:r w:rsidRPr="008C4B9A">
        <w:t>envoudige redoxreacties tussen enkelvoudige stoffen aan bod</w:t>
      </w:r>
      <w:r>
        <w:t xml:space="preserve"> laten komen</w:t>
      </w:r>
      <w:r w:rsidRPr="008C4B9A">
        <w:t>.</w:t>
      </w:r>
      <w:r w:rsidRPr="005941A4">
        <w:t xml:space="preserve"> </w:t>
      </w:r>
      <w:r>
        <w:br/>
      </w:r>
      <w:r w:rsidR="00B841EE">
        <w:t>C</w:t>
      </w:r>
      <w:r w:rsidRPr="008C4B9A">
        <w:t>ontexten zoals de brandstofcel, de verbranding, synthese- en analysereacties.</w:t>
      </w:r>
    </w:p>
    <w:p w14:paraId="4B75DBEF" w14:textId="77777777" w:rsidR="00041AB4" w:rsidRPr="008C4B9A" w:rsidRDefault="00041AB4" w:rsidP="00041AB4">
      <w:pPr>
        <w:pStyle w:val="Wenk"/>
      </w:pPr>
      <w:r w:rsidRPr="008C4B9A">
        <w:t>Het is niet de bedoeling dat de oxidatiegetallen uit het hoofd worden geleerd. De leerlingen bepalen de oxidatiegetallen in enkelvoudige stoffen en samengestelde stoffen aan de hand van een stappenplan. Je kan gebruik maken van een tabel met oxidatiegetallen.</w:t>
      </w:r>
    </w:p>
    <w:p w14:paraId="48D283B8" w14:textId="77777777" w:rsidR="001173B1" w:rsidRDefault="001332B5" w:rsidP="001400DC">
      <w:pPr>
        <w:pStyle w:val="Kop1"/>
      </w:pPr>
      <w:bookmarkStart w:id="172" w:name="_Toc150785218"/>
      <w:r>
        <w:t>Basisuitrusting</w:t>
      </w:r>
      <w:bookmarkEnd w:id="127"/>
      <w:bookmarkEnd w:id="128"/>
      <w:bookmarkEnd w:id="129"/>
      <w:bookmarkEnd w:id="130"/>
      <w:bookmarkEnd w:id="131"/>
      <w:bookmarkEnd w:id="172"/>
    </w:p>
    <w:p w14:paraId="4F1400E9" w14:textId="77777777" w:rsidR="00A00764" w:rsidRDefault="00A00764" w:rsidP="00A00764">
      <w:r>
        <w:t>Basisuitrusting verwijst naar de infrastructuur en het (didactisch) materiaal die beschikbaar moeten zijn voor de realisatie van de leerplandoelen.</w:t>
      </w:r>
    </w:p>
    <w:p w14:paraId="6DA75652" w14:textId="77777777" w:rsidR="00804E05" w:rsidRDefault="00804E05" w:rsidP="00804E05">
      <w:bookmarkStart w:id="173" w:name="_Toc54974885"/>
      <w:bookmarkStart w:id="174" w:name="_Toc121484790"/>
      <w:bookmarkStart w:id="175" w:name="_Toc127295269"/>
      <w:bookmarkStart w:id="176" w:name="_Toc128941191"/>
      <w:bookmarkStart w:id="177" w:name="_Toc129036358"/>
      <w:bookmarkStart w:id="178" w:name="_Toc129199587"/>
      <w:r w:rsidRPr="00F55D44">
        <w:t xml:space="preserve">Om de leerplandoelen te realiseren dient de school minimaal de hierna beschreven infrastructuur en materiële en </w:t>
      </w:r>
      <w:r w:rsidRPr="00C66CF5">
        <w:t>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w:t>
      </w:r>
      <w:r>
        <w:t xml:space="preserve"> af te stemmen.</w:t>
      </w:r>
    </w:p>
    <w:p w14:paraId="172BD3B7" w14:textId="77777777" w:rsidR="009B3A60" w:rsidRPr="007A4067" w:rsidRDefault="009B3A60" w:rsidP="009B3A60">
      <w:r w:rsidRPr="007A4067">
        <w:lastRenderedPageBreak/>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0765D532" w14:textId="77777777" w:rsidR="009B3A60" w:rsidRPr="007A4067" w:rsidRDefault="009B3A60" w:rsidP="009B3A60">
      <w:r w:rsidRPr="007A4067">
        <w:t>De rubrieken ‘Infrastructuur’ en ’Materiaal, toestellen, machines en gereedschappen beschikbaar in de infrastructuur’ beschrijven de minimale materiële vereisten in algemene zin. Verdere materiële vereisten worden in de context van de school nog geconcretiseerd op basis van pedagogisch-didactische keuzes waaronder de geselecteerde proeven, de gebruikte stoffen en de aanwezige (basis)uitrusting. We adviseren de school om de grootte van de klasgroep en de beschikbare infrastructuur en uitrusting op elkaar af te stemmen.</w:t>
      </w:r>
    </w:p>
    <w:p w14:paraId="68B09E1A" w14:textId="77777777" w:rsidR="009B3A60" w:rsidRPr="007A4067" w:rsidRDefault="009B3A60" w:rsidP="009B3A60">
      <w:r w:rsidRPr="007A4067">
        <w:t>De zorg van de school voor een veilige, gezonde en milieubewuste leef- en leeromgeving in de (praktische) lessen natuurwetenschappen vormen hierbij een uitgangspunt.  Deze zorg voor veiligheid en milieuzorg in het schoollaboratorium wordt geconcretiseerd in adviezen vanuit wettelijke regelgeving rond welzijn en milieu in de uitgave ‘Chemicaliën op school’ (COS) van de Koninklijke Vlaamse Chemische Vereniging (KVCV). Deze COS-brochure vormt dan ook de leidraad inzake veiligheidsonderricht voor leerlingen, de aankoop, opslag en het gebruik van chemicaliën, het milieuvriendelijk en veilig afvalbeheer, de inrichting van wetenschapslokalen en de organisatie van praktijklessen. Hierbij werd rekening gehouden met de pedagogisch-didactische aspecten van de natuurwetenschappelijke vakken in het secundair onderwijs en met het onderwijsniveau, de studierichtingen, de leerdoelen en de vaardigheidsverschillen tussen leraren en leerlingen.</w:t>
      </w:r>
    </w:p>
    <w:p w14:paraId="5AAE3B76" w14:textId="77777777" w:rsidR="009B3A60" w:rsidRPr="007A4067" w:rsidRDefault="009B3A60" w:rsidP="009B3A60">
      <w:pPr>
        <w:rPr>
          <w:b/>
          <w:bCs/>
        </w:rPr>
      </w:pPr>
      <w:r w:rsidRPr="007A4067">
        <w:rPr>
          <w:b/>
          <w:bCs/>
        </w:rPr>
        <w:t>Risicoanalyses voor chemicaliën en voor infrastructuur</w:t>
      </w:r>
    </w:p>
    <w:p w14:paraId="692C0CE9" w14:textId="77777777" w:rsidR="009B3A60" w:rsidRPr="007A4067" w:rsidRDefault="009B3A60" w:rsidP="009B3A60">
      <w:r w:rsidRPr="007A4067">
        <w:t>Om leerlingen veilig te laten omgaan met chemicaliën en daarbij de nodige preventiemaatregelen te voorzien, wordt er binnen de lessen natuurwetenschappen eerst de COS-brochure geraadpleegd en indien nodig een risicoanalyse uitgevoerd. Als hulpmiddel voor het opstellen van deze risicoanalyse ontwikkelde de COS-werkgroep een module gekoppeld aan de DBGS (Databank Gevaarlijke Stoffen).</w:t>
      </w:r>
    </w:p>
    <w:p w14:paraId="59F827D3" w14:textId="77777777" w:rsidR="009B3A60" w:rsidRPr="007A4067" w:rsidRDefault="009B3A60" w:rsidP="009B3A60">
      <w:r w:rsidRPr="007A4067">
        <w:t>Ook de veiligheid van wetenschaps- en praktijklokalen is essentieel: de bouwstenen van een veilige infrastructuur worden steeds getoetst aan de pedagogisch-didactische praktijk.  Ook hiervoor is een hulpmiddel voor risicoanalyse ter beschikking.</w:t>
      </w:r>
    </w:p>
    <w:p w14:paraId="201CBA0C" w14:textId="77777777" w:rsidR="009B3A60" w:rsidRDefault="009B3A60" w:rsidP="009B3A60">
      <w:r w:rsidRPr="007A4067">
        <w:t xml:space="preserve">De nodige informatie is terug te vinden op de PRO.website onder de rubriek </w:t>
      </w:r>
      <w:hyperlink r:id="rId27" w:history="1">
        <w:r w:rsidRPr="007A4067">
          <w:rPr>
            <w:rStyle w:val="Hyperlink"/>
          </w:rPr>
          <w:t>‘Veiligheid, milieu en leerplanrealisatie’</w:t>
        </w:r>
      </w:hyperlink>
      <w:r w:rsidRPr="007A4067">
        <w:t>.</w:t>
      </w:r>
    </w:p>
    <w:p w14:paraId="47A76E84" w14:textId="77777777" w:rsidR="00A00764" w:rsidRDefault="00A00764" w:rsidP="001400DC">
      <w:pPr>
        <w:pStyle w:val="Kop2"/>
      </w:pPr>
      <w:bookmarkStart w:id="179" w:name="_Toc150785219"/>
      <w:r>
        <w:t>Infrastructuur</w:t>
      </w:r>
      <w:bookmarkEnd w:id="173"/>
      <w:bookmarkEnd w:id="174"/>
      <w:bookmarkEnd w:id="175"/>
      <w:bookmarkEnd w:id="176"/>
      <w:bookmarkEnd w:id="177"/>
      <w:bookmarkEnd w:id="178"/>
      <w:bookmarkEnd w:id="179"/>
    </w:p>
    <w:p w14:paraId="7D4798FD" w14:textId="77777777" w:rsidR="00A00764" w:rsidRDefault="00A00764" w:rsidP="00A00764">
      <w:r>
        <w:t>Een leslokaal</w:t>
      </w:r>
    </w:p>
    <w:p w14:paraId="29F738AA"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0C458D8E" w14:textId="77777777" w:rsidR="00A00764" w:rsidRDefault="00A00764" w:rsidP="00A00764">
      <w:pPr>
        <w:pStyle w:val="Opsomming1"/>
        <w:numPr>
          <w:ilvl w:val="0"/>
          <w:numId w:val="3"/>
        </w:numPr>
      </w:pPr>
      <w:r>
        <w:t>met de mogelijkheid om (bewegend beeld) kwaliteitsvol te projecteren;</w:t>
      </w:r>
    </w:p>
    <w:p w14:paraId="6354321D" w14:textId="77777777" w:rsidR="00A00764" w:rsidRDefault="00A00764" w:rsidP="00A00764">
      <w:pPr>
        <w:pStyle w:val="Opsomming1"/>
        <w:numPr>
          <w:ilvl w:val="0"/>
          <w:numId w:val="3"/>
        </w:numPr>
      </w:pPr>
      <w:r>
        <w:t>met de mogelijkheid om geluid kwaliteitsvol weer te geven;</w:t>
      </w:r>
    </w:p>
    <w:p w14:paraId="30135ED9" w14:textId="77777777" w:rsidR="00A00764" w:rsidRDefault="00A00764" w:rsidP="00A00764">
      <w:pPr>
        <w:pStyle w:val="Opsomming1"/>
        <w:numPr>
          <w:ilvl w:val="0"/>
          <w:numId w:val="3"/>
        </w:numPr>
      </w:pPr>
      <w:r>
        <w:t>met de mogelijkheid om draadloos internet te raadplegen met een aanvaardbare snelheid.</w:t>
      </w:r>
    </w:p>
    <w:p w14:paraId="76AF6050" w14:textId="77777777" w:rsidR="00A00764" w:rsidRDefault="00A00764" w:rsidP="00A00764">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26A24947" w14:textId="77777777" w:rsidR="002C0546" w:rsidRDefault="002C0546" w:rsidP="002C0546">
      <w:pPr>
        <w:pStyle w:val="Opsomming1"/>
        <w:numPr>
          <w:ilvl w:val="0"/>
          <w:numId w:val="0"/>
        </w:numPr>
        <w:ind w:left="397" w:hanging="397"/>
      </w:pPr>
      <w:r>
        <w:t>Voor leerplanonderdeel Chemie een lokaal</w:t>
      </w:r>
    </w:p>
    <w:p w14:paraId="3AE1FF69" w14:textId="77777777" w:rsidR="002C0546" w:rsidRPr="001D4098" w:rsidRDefault="002C0546" w:rsidP="002C0546">
      <w:pPr>
        <w:pStyle w:val="Opsomming1"/>
        <w:numPr>
          <w:ilvl w:val="0"/>
          <w:numId w:val="3"/>
        </w:numPr>
      </w:pPr>
      <w:r w:rsidRPr="001D4098">
        <w:t>met voldoende materiaal (per 2 leerlingen) voor de uit te voeren leerlingenexperimenten;</w:t>
      </w:r>
    </w:p>
    <w:p w14:paraId="0B103817" w14:textId="77777777" w:rsidR="002C0546" w:rsidRPr="001D4098" w:rsidRDefault="002C0546" w:rsidP="002C0546">
      <w:pPr>
        <w:pStyle w:val="Opsomming1"/>
        <w:numPr>
          <w:ilvl w:val="0"/>
          <w:numId w:val="3"/>
        </w:numPr>
      </w:pPr>
      <w:r w:rsidRPr="001D4098">
        <w:lastRenderedPageBreak/>
        <w:t>met een demonstratietafel, waar zowel water als elektriciteit voorhanden zijn;</w:t>
      </w:r>
    </w:p>
    <w:p w14:paraId="08446EC6" w14:textId="77777777" w:rsidR="002C0546" w:rsidRPr="001D4098" w:rsidRDefault="002C0546" w:rsidP="002C0546">
      <w:pPr>
        <w:pStyle w:val="Opsomming1"/>
        <w:numPr>
          <w:ilvl w:val="0"/>
          <w:numId w:val="3"/>
        </w:numPr>
      </w:pPr>
      <w:r w:rsidRPr="001D4098">
        <w:t>met de nodige werktafels, lestafels, voldoende opbergruimte, een wasbak en nutsvoorzieningen;</w:t>
      </w:r>
    </w:p>
    <w:p w14:paraId="445A600C" w14:textId="77777777" w:rsidR="002C0546" w:rsidRDefault="002C0546" w:rsidP="002C0546">
      <w:pPr>
        <w:pStyle w:val="Opsomming1"/>
        <w:numPr>
          <w:ilvl w:val="0"/>
          <w:numId w:val="3"/>
        </w:numPr>
      </w:pPr>
      <w:r w:rsidRPr="001D4098">
        <w:t>met voorzieningen voor correct afvalbeheer;</w:t>
      </w:r>
    </w:p>
    <w:p w14:paraId="5A237616" w14:textId="77777777" w:rsidR="002C0546" w:rsidRDefault="002C0546" w:rsidP="002C0546">
      <w:pPr>
        <w:pStyle w:val="Opsomming1"/>
        <w:numPr>
          <w:ilvl w:val="0"/>
          <w:numId w:val="3"/>
        </w:numPr>
      </w:pPr>
      <w:r w:rsidRPr="001D4098">
        <w:t>dat voldoende ruim is om eventueel flexibele klasopstellingen mogelijk te maken.</w:t>
      </w:r>
    </w:p>
    <w:p w14:paraId="1D762002" w14:textId="77777777" w:rsidR="002C0546" w:rsidRPr="00636CF1" w:rsidRDefault="002C0546" w:rsidP="002C0546">
      <w:r w:rsidRPr="00636CF1">
        <w:t>Toegang tot (mobile) devices voor leerlingen</w:t>
      </w:r>
      <w:r>
        <w:t>.</w:t>
      </w:r>
    </w:p>
    <w:p w14:paraId="7AF032DC" w14:textId="77777777" w:rsidR="00A00764" w:rsidRDefault="00A00764" w:rsidP="001400DC">
      <w:pPr>
        <w:pStyle w:val="Kop2"/>
      </w:pPr>
      <w:bookmarkStart w:id="180" w:name="_Toc54974886"/>
      <w:bookmarkStart w:id="181" w:name="_Toc121484791"/>
      <w:bookmarkStart w:id="182" w:name="_Toc127295270"/>
      <w:bookmarkStart w:id="183" w:name="_Toc128941192"/>
      <w:bookmarkStart w:id="184" w:name="_Toc129036359"/>
      <w:bookmarkStart w:id="185" w:name="_Toc129199588"/>
      <w:bookmarkStart w:id="186" w:name="_Toc150785220"/>
      <w:r>
        <w:t>Materiaal</w:t>
      </w:r>
      <w:r w:rsidR="0057255D">
        <w:t xml:space="preserve">, </w:t>
      </w:r>
      <w:r w:rsidR="0057255D" w:rsidRPr="0057255D">
        <w:t>toestellen, machines en gereedschappen</w:t>
      </w:r>
      <w:bookmarkEnd w:id="180"/>
      <w:bookmarkEnd w:id="181"/>
      <w:bookmarkEnd w:id="182"/>
      <w:bookmarkEnd w:id="183"/>
      <w:bookmarkEnd w:id="184"/>
      <w:bookmarkEnd w:id="185"/>
      <w:bookmarkEnd w:id="186"/>
    </w:p>
    <w:p w14:paraId="07E50756" w14:textId="77777777" w:rsidR="000D3F83" w:rsidRPr="00C63CC6" w:rsidRDefault="000D3F83" w:rsidP="000D3F83">
      <w:pPr>
        <w:pStyle w:val="Opsomming1"/>
        <w:numPr>
          <w:ilvl w:val="0"/>
          <w:numId w:val="3"/>
        </w:numPr>
      </w:pPr>
      <w:r w:rsidRPr="00C63CC6">
        <w:t>Persoonlijke en collectieve beschermingsmiddelen</w:t>
      </w:r>
    </w:p>
    <w:p w14:paraId="78572829" w14:textId="77777777" w:rsidR="000D3F83" w:rsidRPr="00C63CC6" w:rsidRDefault="000D3F83" w:rsidP="000D3F83">
      <w:pPr>
        <w:pStyle w:val="Opsomming1"/>
        <w:numPr>
          <w:ilvl w:val="0"/>
          <w:numId w:val="3"/>
        </w:numPr>
      </w:pPr>
      <w:r w:rsidRPr="00C63CC6">
        <w:t>Opstellingen en uitrustingen tot het uitvoeren van de experimenten</w:t>
      </w:r>
    </w:p>
    <w:p w14:paraId="42AC9665" w14:textId="77777777" w:rsidR="000D3F83" w:rsidRPr="00C63CC6" w:rsidRDefault="000D3F83" w:rsidP="000D3F83">
      <w:pPr>
        <w:pStyle w:val="Opsomming1"/>
        <w:numPr>
          <w:ilvl w:val="0"/>
          <w:numId w:val="3"/>
        </w:numPr>
      </w:pPr>
      <w:r w:rsidRPr="00C63CC6">
        <w:t>Componenten en onderdelen in functie van de gekozen engineeringsprojecten</w:t>
      </w:r>
    </w:p>
    <w:p w14:paraId="721270F0" w14:textId="77777777" w:rsidR="000D3F83" w:rsidRPr="00C63CC6" w:rsidRDefault="000D3F83" w:rsidP="000D3F83">
      <w:pPr>
        <w:pStyle w:val="Opsomming1"/>
        <w:numPr>
          <w:ilvl w:val="0"/>
          <w:numId w:val="3"/>
        </w:numPr>
      </w:pPr>
      <w:r w:rsidRPr="00C63CC6">
        <w:t>Klein handgereedschap</w:t>
      </w:r>
    </w:p>
    <w:p w14:paraId="488395A2" w14:textId="77777777" w:rsidR="000D3F83" w:rsidRPr="00C63CC6" w:rsidRDefault="000D3F83" w:rsidP="000D3F83">
      <w:pPr>
        <w:pStyle w:val="Opsomming1"/>
        <w:numPr>
          <w:ilvl w:val="0"/>
          <w:numId w:val="3"/>
        </w:numPr>
      </w:pPr>
      <w:r w:rsidRPr="00C63CC6">
        <w:t>Hulpmiddelen om te prototypen</w:t>
      </w:r>
    </w:p>
    <w:p w14:paraId="7B1037CC" w14:textId="77777777" w:rsidR="000D3F83" w:rsidRPr="00C63CC6" w:rsidRDefault="000D3F83" w:rsidP="000D3F83">
      <w:pPr>
        <w:pStyle w:val="Opsomming1"/>
        <w:numPr>
          <w:ilvl w:val="0"/>
          <w:numId w:val="3"/>
        </w:numPr>
      </w:pPr>
      <w:r w:rsidRPr="00C63CC6">
        <w:t>Meettoestellen:</w:t>
      </w:r>
      <w:r>
        <w:t xml:space="preserve"> </w:t>
      </w:r>
      <w:r w:rsidRPr="00C63CC6">
        <w:t>oscilloscoop;</w:t>
      </w:r>
    </w:p>
    <w:p w14:paraId="3839860B" w14:textId="77777777" w:rsidR="000D3F83" w:rsidRPr="00C63CC6" w:rsidRDefault="000D3F83" w:rsidP="000D3F83">
      <w:pPr>
        <w:pStyle w:val="Opsomming1"/>
        <w:numPr>
          <w:ilvl w:val="0"/>
          <w:numId w:val="3"/>
        </w:numPr>
      </w:pPr>
      <w:r w:rsidRPr="00C63CC6">
        <w:t>Voedingsbronnen:</w:t>
      </w:r>
      <w:r>
        <w:t xml:space="preserve"> </w:t>
      </w:r>
      <w:r w:rsidRPr="00C63CC6">
        <w:t>spanningsbron;</w:t>
      </w:r>
      <w:r>
        <w:t xml:space="preserve"> </w:t>
      </w:r>
      <w:r w:rsidRPr="00C63CC6">
        <w:t>stroombron.</w:t>
      </w:r>
    </w:p>
    <w:p w14:paraId="11D8346F" w14:textId="77777777" w:rsidR="000D3F83" w:rsidRPr="00C63CC6" w:rsidRDefault="000D3F83" w:rsidP="000D3F83">
      <w:pPr>
        <w:pStyle w:val="Opsomming1"/>
        <w:numPr>
          <w:ilvl w:val="0"/>
          <w:numId w:val="3"/>
        </w:numPr>
      </w:pPr>
      <w:r w:rsidRPr="00C63CC6">
        <w:t>Diverse microcontrollers of mini-plc’s</w:t>
      </w:r>
    </w:p>
    <w:p w14:paraId="2E603109" w14:textId="77777777" w:rsidR="000D3F83" w:rsidRDefault="000D3F83" w:rsidP="000D3F83">
      <w:pPr>
        <w:pStyle w:val="Opsomming1"/>
        <w:numPr>
          <w:ilvl w:val="0"/>
          <w:numId w:val="3"/>
        </w:numPr>
      </w:pPr>
      <w:r w:rsidRPr="00C63CC6">
        <w:t>Diverse actuatoren en sensoren</w:t>
      </w:r>
    </w:p>
    <w:p w14:paraId="06F236F3" w14:textId="1AE0FE97" w:rsidR="003260B7" w:rsidRDefault="003260B7" w:rsidP="002C05E1">
      <w:pPr>
        <w:pStyle w:val="Opsomming1"/>
      </w:pPr>
      <w:r>
        <w:t xml:space="preserve">Om aan onderzoeksgericht onderwijs in Chemie te doen is basismateriaal nodig zoals glaswerk, (meet)toestellen, sensoren, 2D- en 3D-modellen, chemicaliën, tabellen … Dat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r w:rsidR="002C05E1">
        <w:br/>
      </w:r>
      <w:r>
        <w:t>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78ED6229" w14:textId="3EF2E2C3" w:rsidR="00A00764" w:rsidRDefault="00A00764" w:rsidP="003260B7">
      <w:r w:rsidRPr="00497520">
        <w:t>Het aanwezige materiaal is voldoende voor de grootte van de klasgroep.</w:t>
      </w:r>
    </w:p>
    <w:p w14:paraId="45DBAE03" w14:textId="77777777" w:rsidR="00A00764" w:rsidRDefault="00A00764" w:rsidP="001400DC">
      <w:pPr>
        <w:pStyle w:val="Kop2"/>
      </w:pPr>
      <w:bookmarkStart w:id="187" w:name="_Toc54974887"/>
      <w:bookmarkStart w:id="188" w:name="_Toc121484792"/>
      <w:bookmarkStart w:id="189" w:name="_Toc127295271"/>
      <w:bookmarkStart w:id="190" w:name="_Toc128941193"/>
      <w:bookmarkStart w:id="191" w:name="_Toc129036360"/>
      <w:bookmarkStart w:id="192" w:name="_Toc129199589"/>
      <w:bookmarkStart w:id="193" w:name="_Toc150785221"/>
      <w:r>
        <w:t>Materiaal</w:t>
      </w:r>
      <w:r w:rsidR="0057255D" w:rsidRPr="0057255D">
        <w:t xml:space="preserve"> en gereedschappen</w:t>
      </w:r>
      <w:r>
        <w:t xml:space="preserve"> waarover elke leerling moet beschikken</w:t>
      </w:r>
      <w:bookmarkEnd w:id="187"/>
      <w:bookmarkEnd w:id="188"/>
      <w:bookmarkEnd w:id="189"/>
      <w:bookmarkEnd w:id="190"/>
      <w:bookmarkEnd w:id="191"/>
      <w:bookmarkEnd w:id="192"/>
      <w:bookmarkEnd w:id="193"/>
    </w:p>
    <w:p w14:paraId="17AF9151"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0CA809F6" w14:textId="77777777" w:rsidR="002A7BBF" w:rsidRPr="00B37E4F" w:rsidRDefault="002A7BBF" w:rsidP="002A7BBF">
      <w:pPr>
        <w:pStyle w:val="Opsomming1"/>
        <w:numPr>
          <w:ilvl w:val="0"/>
          <w:numId w:val="3"/>
        </w:numPr>
      </w:pPr>
      <w:r w:rsidRPr="00B37E4F">
        <w:t>Meettoestellen:</w:t>
      </w:r>
      <w:r>
        <w:t xml:space="preserve"> </w:t>
      </w:r>
      <w:r w:rsidRPr="00B37E4F">
        <w:t>multimeter;</w:t>
      </w:r>
      <w:r>
        <w:t xml:space="preserve"> </w:t>
      </w:r>
      <w:r w:rsidRPr="00B37E4F">
        <w:t>schuifmaat.</w:t>
      </w:r>
    </w:p>
    <w:p w14:paraId="2592D2D9" w14:textId="77777777" w:rsidR="002A7BBF" w:rsidRPr="00C0010A" w:rsidRDefault="002A7BBF" w:rsidP="002A7BBF">
      <w:pPr>
        <w:pStyle w:val="Opsomming1"/>
        <w:numPr>
          <w:ilvl w:val="0"/>
          <w:numId w:val="3"/>
        </w:numPr>
        <w:rPr>
          <w:rFonts w:ascii="Calibri" w:eastAsia="Times New Roman" w:hAnsi="Calibri" w:cs="Calibri"/>
          <w:color w:val="595959"/>
          <w:lang w:eastAsia="nl-NL"/>
        </w:rPr>
      </w:pPr>
      <w:r w:rsidRPr="00B37E4F">
        <w:t>Informatie- en communicatiemedia:</w:t>
      </w:r>
      <w:r>
        <w:t xml:space="preserve"> p</w:t>
      </w:r>
      <w:r w:rsidRPr="000312E9">
        <w:t>er</w:t>
      </w:r>
      <w:r>
        <w:t xml:space="preserve"> </w:t>
      </w:r>
      <w:r w:rsidRPr="000312E9">
        <w:t>leerling een actueel computersysteem met de</w:t>
      </w:r>
      <w:r>
        <w:t xml:space="preserve"> </w:t>
      </w:r>
      <w:r w:rsidRPr="000312E9">
        <w:t xml:space="preserve">nodige software voor </w:t>
      </w:r>
      <w:r w:rsidRPr="001B54ED">
        <w:t>3D-CAD-teken</w:t>
      </w:r>
      <w:r>
        <w:t>-</w:t>
      </w:r>
      <w:r w:rsidRPr="001B54ED">
        <w:t>, programmeer</w:t>
      </w:r>
      <w:r>
        <w:t>-</w:t>
      </w:r>
      <w:r w:rsidRPr="001B54ED">
        <w:t xml:space="preserve"> </w:t>
      </w:r>
      <w:r w:rsidRPr="000312E9">
        <w:t>en simulatiesoftware. De gebruikte programma's werken met een aanvaardbare</w:t>
      </w:r>
      <w:r>
        <w:t xml:space="preserve"> </w:t>
      </w:r>
      <w:r w:rsidRPr="000312E9">
        <w:t>performantie</w:t>
      </w:r>
      <w:r>
        <w:t xml:space="preserve"> </w:t>
      </w:r>
      <w:r w:rsidRPr="000312E9">
        <w:t>op dit computersysteem. Dit computersysteem is verbonden met internet indien dit vereist is voor de doelen</w:t>
      </w:r>
      <w:r>
        <w:t>.</w:t>
      </w:r>
      <w:bookmarkStart w:id="194" w:name="_Toc92734354"/>
      <w:bookmarkEnd w:id="194"/>
    </w:p>
    <w:p w14:paraId="45669D4D" w14:textId="77777777" w:rsidR="00C5324F" w:rsidRPr="00476254" w:rsidRDefault="00C5324F" w:rsidP="001400DC">
      <w:pPr>
        <w:pStyle w:val="Kop1"/>
      </w:pPr>
      <w:bookmarkStart w:id="195" w:name="_Toc130635187"/>
      <w:bookmarkStart w:id="196" w:name="_Toc150785222"/>
      <w:bookmarkStart w:id="197" w:name="_Toc54974888"/>
      <w:r w:rsidRPr="00476254">
        <w:t>Glossarium</w:t>
      </w:r>
      <w:bookmarkEnd w:id="195"/>
      <w:bookmarkEnd w:id="196"/>
    </w:p>
    <w:p w14:paraId="0CAD7AC0" w14:textId="77777777" w:rsidR="00C5324F" w:rsidRDefault="00C5324F" w:rsidP="00C5324F">
      <w:bookmarkStart w:id="198"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62228" w14:paraId="13912F04" w14:textId="77777777" w:rsidTr="008A0CB6">
        <w:tc>
          <w:tcPr>
            <w:tcW w:w="2405" w:type="dxa"/>
            <w:shd w:val="clear" w:color="auto" w:fill="E7E6E6"/>
            <w:tcMar>
              <w:top w:w="57" w:type="dxa"/>
              <w:bottom w:w="57" w:type="dxa"/>
            </w:tcMar>
          </w:tcPr>
          <w:p w14:paraId="764AE12D" w14:textId="77777777" w:rsidR="00725F0D" w:rsidRPr="00C62228" w:rsidRDefault="00725F0D" w:rsidP="008A0CB6">
            <w:pPr>
              <w:rPr>
                <w:rFonts w:ascii="Calibri" w:eastAsia="Calibri" w:hAnsi="Calibri" w:cs="Calibri"/>
                <w:b/>
                <w:bCs/>
                <w:color w:val="595959"/>
                <w:sz w:val="20"/>
                <w:szCs w:val="20"/>
                <w:lang w:val="nl-NL"/>
              </w:rPr>
            </w:pPr>
            <w:bookmarkStart w:id="199" w:name="_Hlk128927529"/>
            <w:bookmarkStart w:id="200" w:name="_Toc130635188"/>
            <w:bookmarkEnd w:id="198"/>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1AD7BDA"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7752173"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25F0D" w:rsidRPr="00C62228" w14:paraId="3B20EC8A" w14:textId="77777777" w:rsidTr="008A0CB6">
        <w:tc>
          <w:tcPr>
            <w:tcW w:w="2405" w:type="dxa"/>
            <w:shd w:val="clear" w:color="auto" w:fill="auto"/>
            <w:tcMar>
              <w:top w:w="57" w:type="dxa"/>
              <w:bottom w:w="57" w:type="dxa"/>
            </w:tcMar>
          </w:tcPr>
          <w:p w14:paraId="43C5780E"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Analyseren</w:t>
            </w:r>
          </w:p>
        </w:tc>
        <w:tc>
          <w:tcPr>
            <w:tcW w:w="3438" w:type="dxa"/>
            <w:shd w:val="clear" w:color="auto" w:fill="auto"/>
            <w:tcMar>
              <w:top w:w="57" w:type="dxa"/>
              <w:bottom w:w="57" w:type="dxa"/>
            </w:tcMar>
          </w:tcPr>
          <w:p w14:paraId="099B957E" w14:textId="77777777" w:rsidR="00725F0D" w:rsidRPr="00C62228" w:rsidRDefault="00725F0D" w:rsidP="008A0CB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0C2C589"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25F0D" w:rsidRPr="00C62228" w14:paraId="5072FF2B" w14:textId="77777777" w:rsidTr="008A0CB6">
        <w:tc>
          <w:tcPr>
            <w:tcW w:w="2405" w:type="dxa"/>
            <w:shd w:val="clear" w:color="auto" w:fill="auto"/>
            <w:tcMar>
              <w:top w:w="57" w:type="dxa"/>
              <w:bottom w:w="57" w:type="dxa"/>
            </w:tcMar>
          </w:tcPr>
          <w:p w14:paraId="791F46D1"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3FECB437"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76CA7838"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25F0D" w:rsidRPr="00C62228" w14:paraId="77E6E350" w14:textId="77777777" w:rsidTr="008A0CB6">
        <w:tc>
          <w:tcPr>
            <w:tcW w:w="2405" w:type="dxa"/>
            <w:shd w:val="clear" w:color="auto" w:fill="auto"/>
            <w:tcMar>
              <w:top w:w="57" w:type="dxa"/>
              <w:bottom w:w="57" w:type="dxa"/>
            </w:tcMar>
          </w:tcPr>
          <w:p w14:paraId="66B3F427"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20AA6CB6"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5195536"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25F0D" w:rsidRPr="00C62228" w14:paraId="2539C701" w14:textId="77777777" w:rsidTr="008A0CB6">
        <w:tc>
          <w:tcPr>
            <w:tcW w:w="2405" w:type="dxa"/>
            <w:shd w:val="clear" w:color="auto" w:fill="auto"/>
            <w:tcMar>
              <w:top w:w="57" w:type="dxa"/>
              <w:bottom w:w="57" w:type="dxa"/>
            </w:tcMar>
          </w:tcPr>
          <w:p w14:paraId="6FAB6713"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D9E3D37"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A9F1D74"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1A95D395" w14:textId="77777777" w:rsidTr="008A0CB6">
        <w:tc>
          <w:tcPr>
            <w:tcW w:w="2405" w:type="dxa"/>
            <w:shd w:val="clear" w:color="auto" w:fill="auto"/>
            <w:tcMar>
              <w:top w:w="57" w:type="dxa"/>
              <w:bottom w:w="57" w:type="dxa"/>
            </w:tcMar>
          </w:tcPr>
          <w:p w14:paraId="34943F5D"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364FAFFF"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A1FA1FB"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07A2B654" w14:textId="77777777" w:rsidTr="008A0CB6">
        <w:tc>
          <w:tcPr>
            <w:tcW w:w="2405" w:type="dxa"/>
            <w:shd w:val="clear" w:color="auto" w:fill="auto"/>
            <w:tcMar>
              <w:top w:w="57" w:type="dxa"/>
              <w:bottom w:w="57" w:type="dxa"/>
            </w:tcMar>
          </w:tcPr>
          <w:p w14:paraId="00E2B3DB"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141A78EE"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69E07EB"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3EFE98C7" w14:textId="77777777" w:rsidTr="008A0CB6">
        <w:tc>
          <w:tcPr>
            <w:tcW w:w="2405" w:type="dxa"/>
            <w:shd w:val="clear" w:color="auto" w:fill="auto"/>
            <w:tcMar>
              <w:top w:w="57" w:type="dxa"/>
              <w:bottom w:w="57" w:type="dxa"/>
            </w:tcMar>
          </w:tcPr>
          <w:p w14:paraId="0839582F"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1AF8C83C"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5526725F"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0CD19078" w14:textId="77777777" w:rsidTr="008A0CB6">
        <w:tc>
          <w:tcPr>
            <w:tcW w:w="2405" w:type="dxa"/>
            <w:tcMar>
              <w:top w:w="57" w:type="dxa"/>
              <w:bottom w:w="57" w:type="dxa"/>
            </w:tcMar>
          </w:tcPr>
          <w:p w14:paraId="4837E435"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33A9DE5"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AC82F76"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53FC0F1E" w14:textId="77777777" w:rsidTr="008A0CB6">
        <w:tc>
          <w:tcPr>
            <w:tcW w:w="2405" w:type="dxa"/>
            <w:tcMar>
              <w:top w:w="57" w:type="dxa"/>
              <w:bottom w:w="57" w:type="dxa"/>
            </w:tcMar>
          </w:tcPr>
          <w:p w14:paraId="5EA013D3"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E256363"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B62AFB9"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1FBCC396" w14:textId="77777777" w:rsidTr="008A0CB6">
        <w:tc>
          <w:tcPr>
            <w:tcW w:w="2405" w:type="dxa"/>
            <w:shd w:val="clear" w:color="auto" w:fill="auto"/>
            <w:tcMar>
              <w:top w:w="57" w:type="dxa"/>
              <w:bottom w:w="57" w:type="dxa"/>
            </w:tcMar>
          </w:tcPr>
          <w:p w14:paraId="07DCD39C"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DAEB5C1"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727F7BC9"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1226741E" w14:textId="77777777" w:rsidTr="008A0CB6">
        <w:tc>
          <w:tcPr>
            <w:tcW w:w="2405" w:type="dxa"/>
            <w:shd w:val="clear" w:color="auto" w:fill="auto"/>
            <w:tcMar>
              <w:top w:w="57" w:type="dxa"/>
              <w:bottom w:w="57" w:type="dxa"/>
            </w:tcMar>
          </w:tcPr>
          <w:p w14:paraId="27A804D2"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73CDB005"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34E6B7D0"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18C29B46" w14:textId="77777777" w:rsidTr="008A0CB6">
        <w:tc>
          <w:tcPr>
            <w:tcW w:w="2405" w:type="dxa"/>
            <w:shd w:val="clear" w:color="auto" w:fill="auto"/>
            <w:tcMar>
              <w:top w:w="57" w:type="dxa"/>
              <w:bottom w:w="57" w:type="dxa"/>
            </w:tcMar>
          </w:tcPr>
          <w:p w14:paraId="6841564C"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D9892AD"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513FD45C"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55E7163A" w14:textId="77777777" w:rsidTr="008A0CB6">
        <w:tc>
          <w:tcPr>
            <w:tcW w:w="2405" w:type="dxa"/>
            <w:shd w:val="clear" w:color="auto" w:fill="auto"/>
            <w:tcMar>
              <w:top w:w="57" w:type="dxa"/>
              <w:bottom w:w="57" w:type="dxa"/>
            </w:tcMar>
          </w:tcPr>
          <w:p w14:paraId="7CCB9BB3"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2A2128FA" w14:textId="77777777" w:rsidR="00725F0D" w:rsidRPr="00C62228" w:rsidRDefault="00725F0D" w:rsidP="008A0CB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52DB78A"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25F0D" w:rsidRPr="00C62228" w14:paraId="0F3820D1" w14:textId="77777777" w:rsidTr="008A0CB6">
        <w:tc>
          <w:tcPr>
            <w:tcW w:w="2405" w:type="dxa"/>
            <w:shd w:val="clear" w:color="auto" w:fill="auto"/>
            <w:tcMar>
              <w:top w:w="57" w:type="dxa"/>
              <w:bottom w:w="57" w:type="dxa"/>
            </w:tcMar>
          </w:tcPr>
          <w:p w14:paraId="1D4C9AE5" w14:textId="77777777" w:rsidR="00725F0D" w:rsidRPr="00C62228" w:rsidRDefault="00725F0D" w:rsidP="008A0CB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1EDF0548" w14:textId="77777777" w:rsidR="00725F0D" w:rsidRPr="00C62228" w:rsidRDefault="00725F0D" w:rsidP="008A0CB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CDA5692"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25F0D" w:rsidRPr="00C62228" w14:paraId="03AF2CCF" w14:textId="77777777" w:rsidTr="008A0CB6">
        <w:tc>
          <w:tcPr>
            <w:tcW w:w="2405" w:type="dxa"/>
            <w:shd w:val="clear" w:color="auto" w:fill="auto"/>
            <w:tcMar>
              <w:top w:w="57" w:type="dxa"/>
              <w:bottom w:w="57" w:type="dxa"/>
            </w:tcMar>
          </w:tcPr>
          <w:p w14:paraId="774FBC7A"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48FE8A42"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680ADC38"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49AC19FC" w14:textId="77777777" w:rsidTr="008A0CB6">
        <w:tc>
          <w:tcPr>
            <w:tcW w:w="2405" w:type="dxa"/>
            <w:shd w:val="clear" w:color="auto" w:fill="auto"/>
            <w:tcMar>
              <w:top w:w="57" w:type="dxa"/>
              <w:bottom w:w="57" w:type="dxa"/>
            </w:tcMar>
          </w:tcPr>
          <w:p w14:paraId="7256BA38"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432D8F4"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2DB9BD9E"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3AD65EE8" w14:textId="77777777" w:rsidTr="008A0CB6">
        <w:tc>
          <w:tcPr>
            <w:tcW w:w="2405" w:type="dxa"/>
            <w:shd w:val="clear" w:color="auto" w:fill="auto"/>
            <w:tcMar>
              <w:top w:w="57" w:type="dxa"/>
              <w:bottom w:w="57" w:type="dxa"/>
            </w:tcMar>
          </w:tcPr>
          <w:p w14:paraId="6A6DAC3D"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0C759C3F"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6F7C893"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7076F8D4" w14:textId="77777777" w:rsidTr="008A0CB6">
        <w:tc>
          <w:tcPr>
            <w:tcW w:w="2405" w:type="dxa"/>
            <w:shd w:val="clear" w:color="auto" w:fill="auto"/>
            <w:tcMar>
              <w:top w:w="57" w:type="dxa"/>
              <w:bottom w:w="57" w:type="dxa"/>
            </w:tcMar>
          </w:tcPr>
          <w:p w14:paraId="4D03CA44"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25736055"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5643573F"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5490A288" w14:textId="77777777" w:rsidTr="008A0CB6">
        <w:trPr>
          <w:trHeight w:val="300"/>
        </w:trPr>
        <w:tc>
          <w:tcPr>
            <w:tcW w:w="2405" w:type="dxa"/>
            <w:shd w:val="clear" w:color="auto" w:fill="auto"/>
            <w:tcMar>
              <w:top w:w="57" w:type="dxa"/>
              <w:bottom w:w="57" w:type="dxa"/>
            </w:tcMar>
          </w:tcPr>
          <w:p w14:paraId="1F34E144"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AB2B81B"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54DCBCF"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1DEDD501" w14:textId="77777777" w:rsidTr="008A0CB6">
        <w:trPr>
          <w:trHeight w:val="300"/>
        </w:trPr>
        <w:tc>
          <w:tcPr>
            <w:tcW w:w="2405" w:type="dxa"/>
            <w:shd w:val="clear" w:color="auto" w:fill="auto"/>
            <w:tcMar>
              <w:top w:w="57" w:type="dxa"/>
              <w:bottom w:w="57" w:type="dxa"/>
            </w:tcMar>
          </w:tcPr>
          <w:p w14:paraId="4BB82F8B"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7404D62A" w14:textId="77777777" w:rsidR="00725F0D" w:rsidRPr="00C62228" w:rsidRDefault="00725F0D" w:rsidP="008A0CB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898EDF5"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25F0D" w:rsidRPr="00C62228" w14:paraId="02E2C4CA" w14:textId="77777777" w:rsidTr="008A0CB6">
        <w:tc>
          <w:tcPr>
            <w:tcW w:w="2405" w:type="dxa"/>
            <w:shd w:val="clear" w:color="auto" w:fill="auto"/>
            <w:tcMar>
              <w:top w:w="57" w:type="dxa"/>
              <w:bottom w:w="57" w:type="dxa"/>
            </w:tcMar>
          </w:tcPr>
          <w:p w14:paraId="48114AB9"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5A6C805C"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F852B82"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1B70060A" w14:textId="77777777" w:rsidTr="008A0CB6">
        <w:tc>
          <w:tcPr>
            <w:tcW w:w="2405" w:type="dxa"/>
            <w:shd w:val="clear" w:color="auto" w:fill="auto"/>
            <w:tcMar>
              <w:top w:w="57" w:type="dxa"/>
              <w:bottom w:w="57" w:type="dxa"/>
            </w:tcMar>
          </w:tcPr>
          <w:p w14:paraId="50A43374"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4656BA37"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0832AEFE"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6B456CF6" w14:textId="77777777" w:rsidTr="008A0CB6">
        <w:tc>
          <w:tcPr>
            <w:tcW w:w="2405" w:type="dxa"/>
            <w:tcMar>
              <w:top w:w="57" w:type="dxa"/>
              <w:bottom w:w="57" w:type="dxa"/>
            </w:tcMar>
          </w:tcPr>
          <w:p w14:paraId="33A47737"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77E3AB1" w14:textId="77777777" w:rsidR="00725F0D" w:rsidRPr="00C62228" w:rsidRDefault="00725F0D" w:rsidP="008A0CB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09E7D9A" w14:textId="77777777" w:rsidR="00725F0D" w:rsidRPr="00C62228" w:rsidRDefault="00725F0D" w:rsidP="008A0CB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25F0D" w:rsidRPr="00C62228" w14:paraId="3600E0F3" w14:textId="77777777" w:rsidTr="008A0CB6">
        <w:trPr>
          <w:trHeight w:val="300"/>
        </w:trPr>
        <w:tc>
          <w:tcPr>
            <w:tcW w:w="2405" w:type="dxa"/>
          </w:tcPr>
          <w:p w14:paraId="61720869"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EB98579"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E427149"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1795D40B" w14:textId="77777777" w:rsidTr="008A0CB6">
        <w:tc>
          <w:tcPr>
            <w:tcW w:w="2405" w:type="dxa"/>
            <w:shd w:val="clear" w:color="auto" w:fill="auto"/>
            <w:tcMar>
              <w:top w:w="57" w:type="dxa"/>
              <w:bottom w:w="57" w:type="dxa"/>
            </w:tcMar>
          </w:tcPr>
          <w:p w14:paraId="5AC2A58A"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855821C"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036D6A5B"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4BB6BB68" w14:textId="77777777" w:rsidTr="008A0CB6">
        <w:tc>
          <w:tcPr>
            <w:tcW w:w="2405" w:type="dxa"/>
            <w:shd w:val="clear" w:color="auto" w:fill="auto"/>
            <w:tcMar>
              <w:top w:w="57" w:type="dxa"/>
              <w:bottom w:w="57" w:type="dxa"/>
            </w:tcMar>
          </w:tcPr>
          <w:p w14:paraId="69F45933"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5E0EE400"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7C4DB21B"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5E22FEEA" w14:textId="77777777" w:rsidTr="008A0CB6">
        <w:trPr>
          <w:trHeight w:val="300"/>
        </w:trPr>
        <w:tc>
          <w:tcPr>
            <w:tcW w:w="2405" w:type="dxa"/>
            <w:shd w:val="clear" w:color="auto" w:fill="auto"/>
            <w:tcMar>
              <w:top w:w="57" w:type="dxa"/>
              <w:bottom w:w="57" w:type="dxa"/>
            </w:tcMar>
          </w:tcPr>
          <w:p w14:paraId="3C405987"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BB7543B"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13271A27"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7EC6D26A" w14:textId="77777777" w:rsidTr="008A0CB6">
        <w:tc>
          <w:tcPr>
            <w:tcW w:w="2405" w:type="dxa"/>
            <w:shd w:val="clear" w:color="auto" w:fill="auto"/>
            <w:tcMar>
              <w:top w:w="57" w:type="dxa"/>
              <w:bottom w:w="57" w:type="dxa"/>
            </w:tcMar>
          </w:tcPr>
          <w:p w14:paraId="7F9A5269"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E588C90"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06156B6C" w14:textId="77777777" w:rsidR="00725F0D" w:rsidRPr="00C62228" w:rsidRDefault="00725F0D" w:rsidP="008A0CB6">
            <w:pPr>
              <w:rPr>
                <w:rFonts w:ascii="Calibri" w:eastAsia="Calibri" w:hAnsi="Calibri" w:cs="Calibri"/>
                <w:color w:val="595959"/>
                <w:sz w:val="20"/>
                <w:szCs w:val="20"/>
                <w:lang w:val="nl-NL"/>
              </w:rPr>
            </w:pPr>
          </w:p>
        </w:tc>
      </w:tr>
      <w:tr w:rsidR="00725F0D" w:rsidRPr="00C62228" w14:paraId="6EAAB375" w14:textId="77777777" w:rsidTr="008A0CB6">
        <w:tc>
          <w:tcPr>
            <w:tcW w:w="2405" w:type="dxa"/>
            <w:shd w:val="clear" w:color="auto" w:fill="auto"/>
            <w:tcMar>
              <w:top w:w="57" w:type="dxa"/>
              <w:bottom w:w="57" w:type="dxa"/>
            </w:tcMar>
          </w:tcPr>
          <w:p w14:paraId="2C8337F3" w14:textId="77777777" w:rsidR="00725F0D" w:rsidRPr="00C62228" w:rsidRDefault="00725F0D" w:rsidP="008A0C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41064077" w14:textId="77777777" w:rsidR="00725F0D" w:rsidRPr="00C62228" w:rsidRDefault="00725F0D" w:rsidP="008A0CB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7E3F13F" w14:textId="77777777" w:rsidR="00725F0D" w:rsidRPr="00C62228" w:rsidRDefault="00725F0D" w:rsidP="008A0C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5B38AD6" w14:textId="77777777" w:rsidR="00A00764" w:rsidRDefault="00C5324F" w:rsidP="001400DC">
      <w:pPr>
        <w:pStyle w:val="Kop1"/>
      </w:pPr>
      <w:bookmarkStart w:id="201" w:name="_Toc150785223"/>
      <w:bookmarkEnd w:id="199"/>
      <w:r w:rsidRPr="00D13418">
        <w:lastRenderedPageBreak/>
        <w:t>Concordantie</w:t>
      </w:r>
      <w:bookmarkEnd w:id="197"/>
      <w:bookmarkEnd w:id="200"/>
      <w:bookmarkEnd w:id="201"/>
    </w:p>
    <w:p w14:paraId="73E20CFB" w14:textId="77777777" w:rsidR="00AD1259" w:rsidRDefault="00AD1259" w:rsidP="001400DC">
      <w:pPr>
        <w:pStyle w:val="Kop2"/>
      </w:pPr>
      <w:bookmarkStart w:id="202" w:name="_Toc150785224"/>
      <w:bookmarkStart w:id="203" w:name="_Hlk128940695"/>
      <w:bookmarkStart w:id="204" w:name="_Hlk130135874"/>
      <w:r>
        <w:t>Concordantietabel</w:t>
      </w:r>
      <w:bookmarkEnd w:id="202"/>
    </w:p>
    <w:p w14:paraId="4218DFD6" w14:textId="6408AB7A" w:rsidR="00A00764" w:rsidRDefault="00A00764" w:rsidP="00A00764">
      <w:r>
        <w:t xml:space="preserve">De concordantietabel geeft duidelijk aan welke leerplandoelen de </w:t>
      </w:r>
      <w:r w:rsidR="008A24DF">
        <w:t>minimumdoelen</w:t>
      </w:r>
      <w:r>
        <w:t xml:space="preserve"> (</w:t>
      </w:r>
      <w:r w:rsidR="008A24DF">
        <w:t>MD</w:t>
      </w:r>
      <w:r>
        <w:t>)</w:t>
      </w:r>
      <w:r w:rsidR="005946B3">
        <w:t xml:space="preserve"> of</w:t>
      </w:r>
      <w:r>
        <w:t xml:space="preserve"> de </w:t>
      </w:r>
      <w:r w:rsidR="00A33E22">
        <w:t>cesuur</w:t>
      </w:r>
      <w:r w:rsidR="008A24DF">
        <w:t>doelen</w:t>
      </w:r>
      <w:r>
        <w:t xml:space="preserve"> (</w:t>
      </w:r>
      <w:r w:rsidR="00A33E22">
        <w:t>C</w:t>
      </w:r>
      <w:r>
        <w:t>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4BFE712C" w14:textId="77777777" w:rsidTr="00751DD9">
        <w:tc>
          <w:tcPr>
            <w:tcW w:w="1555" w:type="dxa"/>
          </w:tcPr>
          <w:p w14:paraId="4F4FE8E3" w14:textId="77777777" w:rsidR="00A00764" w:rsidRPr="009D7B9E" w:rsidRDefault="00A00764" w:rsidP="00D43B72">
            <w:pPr>
              <w:spacing w:before="120" w:after="120"/>
              <w:rPr>
                <w:b/>
              </w:rPr>
            </w:pPr>
            <w:r w:rsidRPr="009D7B9E">
              <w:rPr>
                <w:b/>
              </w:rPr>
              <w:t>Leerplandoel</w:t>
            </w:r>
          </w:p>
        </w:tc>
        <w:tc>
          <w:tcPr>
            <w:tcW w:w="7943" w:type="dxa"/>
          </w:tcPr>
          <w:p w14:paraId="47A625A1" w14:textId="5BFD3140" w:rsidR="00A00764" w:rsidRPr="009D7B9E" w:rsidRDefault="00513892" w:rsidP="00D43B72">
            <w:pPr>
              <w:spacing w:before="120" w:after="120"/>
              <w:rPr>
                <w:b/>
              </w:rPr>
            </w:pPr>
            <w:r>
              <w:rPr>
                <w:b/>
                <w:bCs/>
              </w:rPr>
              <w:t xml:space="preserve">Minimumdoelen, </w:t>
            </w:r>
            <w:r w:rsidR="00A33E22">
              <w:rPr>
                <w:b/>
                <w:bCs/>
              </w:rPr>
              <w:t>cesuurdoelen</w:t>
            </w:r>
            <w:r>
              <w:rPr>
                <w:b/>
                <w:bCs/>
              </w:rPr>
              <w:t xml:space="preserve"> of doelen die leiden naar één of meer beroepskwalificaties</w:t>
            </w:r>
          </w:p>
        </w:tc>
      </w:tr>
      <w:bookmarkEnd w:id="203"/>
      <w:tr w:rsidR="00A00764" w14:paraId="7D7B6421" w14:textId="77777777" w:rsidTr="00751DD9">
        <w:tc>
          <w:tcPr>
            <w:tcW w:w="1555" w:type="dxa"/>
          </w:tcPr>
          <w:p w14:paraId="7B487D19" w14:textId="77777777" w:rsidR="00A00764" w:rsidRDefault="00A00764" w:rsidP="00D43B72">
            <w:pPr>
              <w:numPr>
                <w:ilvl w:val="0"/>
                <w:numId w:val="1"/>
              </w:numPr>
              <w:spacing w:before="120" w:after="120"/>
              <w:ind w:left="567" w:firstLine="0"/>
            </w:pPr>
          </w:p>
        </w:tc>
        <w:tc>
          <w:tcPr>
            <w:tcW w:w="7943" w:type="dxa"/>
          </w:tcPr>
          <w:p w14:paraId="26F4194D" w14:textId="55B37FFB" w:rsidR="00A00764" w:rsidRDefault="007279DB" w:rsidP="00D43B72">
            <w:pPr>
              <w:spacing w:before="120" w:after="120"/>
            </w:pPr>
            <w:r>
              <w:t>MD</w:t>
            </w:r>
            <w:r w:rsidR="00C174B9">
              <w:t xml:space="preserve"> 06.40</w:t>
            </w:r>
          </w:p>
        </w:tc>
      </w:tr>
      <w:tr w:rsidR="00A00764" w14:paraId="05285F72" w14:textId="77777777" w:rsidTr="00751DD9">
        <w:tc>
          <w:tcPr>
            <w:tcW w:w="1555" w:type="dxa"/>
          </w:tcPr>
          <w:p w14:paraId="01BD38EF" w14:textId="77777777" w:rsidR="00A00764" w:rsidRDefault="00A00764" w:rsidP="00D43B72">
            <w:pPr>
              <w:numPr>
                <w:ilvl w:val="0"/>
                <w:numId w:val="1"/>
              </w:numPr>
              <w:spacing w:before="120" w:after="120"/>
              <w:ind w:left="567" w:firstLine="0"/>
            </w:pPr>
          </w:p>
        </w:tc>
        <w:tc>
          <w:tcPr>
            <w:tcW w:w="7943" w:type="dxa"/>
          </w:tcPr>
          <w:p w14:paraId="533DCE83" w14:textId="3D5477E6" w:rsidR="00A00764" w:rsidRDefault="009674FC" w:rsidP="00D43B72">
            <w:pPr>
              <w:spacing w:before="120" w:after="120"/>
            </w:pPr>
            <w:r>
              <w:t>MD 06.50</w:t>
            </w:r>
          </w:p>
        </w:tc>
      </w:tr>
      <w:tr w:rsidR="00A00764" w14:paraId="5C6E552C" w14:textId="77777777" w:rsidTr="00751DD9">
        <w:tc>
          <w:tcPr>
            <w:tcW w:w="1555" w:type="dxa"/>
          </w:tcPr>
          <w:p w14:paraId="78E25973" w14:textId="77777777" w:rsidR="00A00764" w:rsidRDefault="00A00764" w:rsidP="00D43B72">
            <w:pPr>
              <w:numPr>
                <w:ilvl w:val="0"/>
                <w:numId w:val="1"/>
              </w:numPr>
              <w:spacing w:before="120" w:after="120"/>
              <w:ind w:left="567" w:firstLine="0"/>
            </w:pPr>
          </w:p>
        </w:tc>
        <w:tc>
          <w:tcPr>
            <w:tcW w:w="7943" w:type="dxa"/>
          </w:tcPr>
          <w:p w14:paraId="1E8E8418" w14:textId="34A64EFC" w:rsidR="00A00764" w:rsidRDefault="009674FC" w:rsidP="00D43B72">
            <w:pPr>
              <w:spacing w:before="120" w:after="120"/>
            </w:pPr>
            <w:r>
              <w:t>MD 06.51</w:t>
            </w:r>
          </w:p>
        </w:tc>
      </w:tr>
      <w:tr w:rsidR="00A00764" w14:paraId="2329455A" w14:textId="77777777" w:rsidTr="00751DD9">
        <w:tc>
          <w:tcPr>
            <w:tcW w:w="1555" w:type="dxa"/>
          </w:tcPr>
          <w:p w14:paraId="0FC66BA1" w14:textId="77777777" w:rsidR="00A00764" w:rsidRDefault="00A00764" w:rsidP="00D43B72">
            <w:pPr>
              <w:numPr>
                <w:ilvl w:val="0"/>
                <w:numId w:val="1"/>
              </w:numPr>
              <w:spacing w:before="120" w:after="120"/>
              <w:ind w:left="567" w:firstLine="0"/>
            </w:pPr>
          </w:p>
        </w:tc>
        <w:tc>
          <w:tcPr>
            <w:tcW w:w="7943" w:type="dxa"/>
          </w:tcPr>
          <w:p w14:paraId="4A1BAF84" w14:textId="5ADDD7E0" w:rsidR="00A00764" w:rsidRDefault="009674FC" w:rsidP="00D43B72">
            <w:pPr>
              <w:spacing w:before="120" w:after="120"/>
            </w:pPr>
            <w:r>
              <w:t>MD 06.52</w:t>
            </w:r>
            <w:r w:rsidR="00BE2CCF">
              <w:t xml:space="preserve">; </w:t>
            </w:r>
            <w:r w:rsidR="00F92CD8">
              <w:t>CD</w:t>
            </w:r>
            <w:r w:rsidR="00BE2CCF">
              <w:t xml:space="preserve"> 12.01</w:t>
            </w:r>
            <w:r w:rsidR="00400596">
              <w:t>.</w:t>
            </w:r>
            <w:r w:rsidR="00BE2CCF">
              <w:t>01</w:t>
            </w:r>
          </w:p>
        </w:tc>
      </w:tr>
      <w:tr w:rsidR="00A00764" w14:paraId="176C1861" w14:textId="77777777" w:rsidTr="00751DD9">
        <w:tc>
          <w:tcPr>
            <w:tcW w:w="1555" w:type="dxa"/>
          </w:tcPr>
          <w:p w14:paraId="015664D7" w14:textId="77777777" w:rsidR="00A00764" w:rsidRDefault="00A00764" w:rsidP="00D43B72">
            <w:pPr>
              <w:numPr>
                <w:ilvl w:val="0"/>
                <w:numId w:val="1"/>
              </w:numPr>
              <w:spacing w:before="120" w:after="120"/>
              <w:ind w:left="567" w:firstLine="0"/>
            </w:pPr>
          </w:p>
        </w:tc>
        <w:tc>
          <w:tcPr>
            <w:tcW w:w="7943" w:type="dxa"/>
          </w:tcPr>
          <w:p w14:paraId="6A674918" w14:textId="1404DBF9" w:rsidR="00A00764" w:rsidRDefault="009674FC" w:rsidP="00D43B72">
            <w:pPr>
              <w:spacing w:before="120" w:after="120"/>
            </w:pPr>
            <w:r>
              <w:t>MD 06.</w:t>
            </w:r>
            <w:r w:rsidR="006714BC">
              <w:t>53</w:t>
            </w:r>
          </w:p>
        </w:tc>
      </w:tr>
      <w:tr w:rsidR="00A00764" w14:paraId="70344B79" w14:textId="77777777" w:rsidTr="00751DD9">
        <w:tc>
          <w:tcPr>
            <w:tcW w:w="1555" w:type="dxa"/>
          </w:tcPr>
          <w:p w14:paraId="28F00D71" w14:textId="77777777" w:rsidR="00A00764" w:rsidRDefault="00A00764" w:rsidP="00D43B72">
            <w:pPr>
              <w:numPr>
                <w:ilvl w:val="0"/>
                <w:numId w:val="1"/>
              </w:numPr>
              <w:spacing w:before="120" w:after="120"/>
              <w:ind w:left="567" w:firstLine="0"/>
            </w:pPr>
          </w:p>
        </w:tc>
        <w:tc>
          <w:tcPr>
            <w:tcW w:w="7943" w:type="dxa"/>
          </w:tcPr>
          <w:p w14:paraId="1C40777A" w14:textId="54229033" w:rsidR="00A00764" w:rsidRDefault="00F92CD8" w:rsidP="00D43B72">
            <w:pPr>
              <w:spacing w:before="120" w:after="120"/>
            </w:pPr>
            <w:r>
              <w:t>CD</w:t>
            </w:r>
            <w:r w:rsidR="00BE2CCF">
              <w:t xml:space="preserve"> 12.01.02</w:t>
            </w:r>
          </w:p>
        </w:tc>
      </w:tr>
      <w:tr w:rsidR="00A00764" w14:paraId="1A71E54B" w14:textId="77777777" w:rsidTr="00751DD9">
        <w:tc>
          <w:tcPr>
            <w:tcW w:w="1555" w:type="dxa"/>
          </w:tcPr>
          <w:p w14:paraId="21405E17" w14:textId="77777777" w:rsidR="00A00764" w:rsidRDefault="00A00764" w:rsidP="00D43B72">
            <w:pPr>
              <w:numPr>
                <w:ilvl w:val="0"/>
                <w:numId w:val="1"/>
              </w:numPr>
              <w:spacing w:before="120" w:after="120"/>
              <w:ind w:left="567" w:firstLine="0"/>
            </w:pPr>
          </w:p>
        </w:tc>
        <w:tc>
          <w:tcPr>
            <w:tcW w:w="7943" w:type="dxa"/>
          </w:tcPr>
          <w:p w14:paraId="3D665905" w14:textId="7E636CF3" w:rsidR="00A00764" w:rsidRDefault="00F92CD8" w:rsidP="00D43B72">
            <w:pPr>
              <w:spacing w:before="120" w:after="120"/>
            </w:pPr>
            <w:r>
              <w:t>CD</w:t>
            </w:r>
            <w:r w:rsidR="006714BC">
              <w:t xml:space="preserve"> 11.05.01</w:t>
            </w:r>
          </w:p>
        </w:tc>
      </w:tr>
      <w:tr w:rsidR="00A00764" w14:paraId="550EFB89" w14:textId="77777777" w:rsidTr="00751DD9">
        <w:tc>
          <w:tcPr>
            <w:tcW w:w="1555" w:type="dxa"/>
          </w:tcPr>
          <w:p w14:paraId="1E7624DF" w14:textId="77777777" w:rsidR="00A00764" w:rsidRDefault="00A00764" w:rsidP="00D43B72">
            <w:pPr>
              <w:numPr>
                <w:ilvl w:val="0"/>
                <w:numId w:val="1"/>
              </w:numPr>
              <w:spacing w:before="120" w:after="120"/>
              <w:ind w:left="567" w:firstLine="0"/>
            </w:pPr>
          </w:p>
        </w:tc>
        <w:tc>
          <w:tcPr>
            <w:tcW w:w="7943" w:type="dxa"/>
          </w:tcPr>
          <w:p w14:paraId="35714273" w14:textId="060E0BB7" w:rsidR="00A00764" w:rsidRDefault="009674FC" w:rsidP="00D43B72">
            <w:pPr>
              <w:spacing w:before="120" w:after="120"/>
            </w:pPr>
            <w:r>
              <w:t>MD 06.48</w:t>
            </w:r>
            <w:r w:rsidR="006714BC">
              <w:t xml:space="preserve">; </w:t>
            </w:r>
            <w:r w:rsidR="00F92CD8">
              <w:t>CD</w:t>
            </w:r>
            <w:r w:rsidR="006714BC">
              <w:t xml:space="preserve"> </w:t>
            </w:r>
            <w:r w:rsidR="00857B95">
              <w:t>11.05.02</w:t>
            </w:r>
          </w:p>
        </w:tc>
      </w:tr>
      <w:tr w:rsidR="00A00764" w14:paraId="17020359" w14:textId="77777777" w:rsidTr="00751DD9">
        <w:tc>
          <w:tcPr>
            <w:tcW w:w="1555" w:type="dxa"/>
          </w:tcPr>
          <w:p w14:paraId="3AD494BB" w14:textId="77777777" w:rsidR="00A00764" w:rsidRDefault="00A00764" w:rsidP="00D43B72">
            <w:pPr>
              <w:numPr>
                <w:ilvl w:val="0"/>
                <w:numId w:val="1"/>
              </w:numPr>
              <w:spacing w:before="120" w:after="120"/>
              <w:ind w:left="567" w:firstLine="0"/>
            </w:pPr>
          </w:p>
        </w:tc>
        <w:tc>
          <w:tcPr>
            <w:tcW w:w="7943" w:type="dxa"/>
          </w:tcPr>
          <w:p w14:paraId="085A9B3C" w14:textId="12876EBB" w:rsidR="00A00764" w:rsidRDefault="009674FC" w:rsidP="00D43B72">
            <w:pPr>
              <w:spacing w:before="120" w:after="120"/>
            </w:pPr>
            <w:r>
              <w:t>MD 06.49</w:t>
            </w:r>
          </w:p>
        </w:tc>
      </w:tr>
      <w:tr w:rsidR="00A00764" w14:paraId="6258C547" w14:textId="77777777" w:rsidTr="00751DD9">
        <w:trPr>
          <w:trHeight w:val="413"/>
        </w:trPr>
        <w:tc>
          <w:tcPr>
            <w:tcW w:w="1555" w:type="dxa"/>
          </w:tcPr>
          <w:p w14:paraId="434729CD" w14:textId="77777777" w:rsidR="00A00764" w:rsidRDefault="00A00764" w:rsidP="00D43B72">
            <w:pPr>
              <w:numPr>
                <w:ilvl w:val="0"/>
                <w:numId w:val="1"/>
              </w:numPr>
              <w:spacing w:before="120" w:after="120"/>
              <w:ind w:left="567" w:firstLine="0"/>
            </w:pPr>
          </w:p>
        </w:tc>
        <w:tc>
          <w:tcPr>
            <w:tcW w:w="7943" w:type="dxa"/>
          </w:tcPr>
          <w:p w14:paraId="1C1B675B" w14:textId="43A975F9" w:rsidR="00A00764" w:rsidRDefault="00F92CD8" w:rsidP="00D43B72">
            <w:pPr>
              <w:spacing w:before="120" w:after="120"/>
            </w:pPr>
            <w:r>
              <w:t>CD</w:t>
            </w:r>
            <w:r w:rsidR="00857B95">
              <w:t xml:space="preserve"> 11.05.03</w:t>
            </w:r>
          </w:p>
        </w:tc>
      </w:tr>
      <w:tr w:rsidR="00A00764" w14:paraId="2DEEB56B" w14:textId="77777777" w:rsidTr="00751DD9">
        <w:tc>
          <w:tcPr>
            <w:tcW w:w="1555" w:type="dxa"/>
          </w:tcPr>
          <w:p w14:paraId="02952FFB" w14:textId="77777777" w:rsidR="00A00764" w:rsidRDefault="00A00764" w:rsidP="00D43B72">
            <w:pPr>
              <w:numPr>
                <w:ilvl w:val="0"/>
                <w:numId w:val="1"/>
              </w:numPr>
              <w:spacing w:before="120" w:after="120"/>
              <w:ind w:left="567" w:firstLine="0"/>
            </w:pPr>
          </w:p>
        </w:tc>
        <w:tc>
          <w:tcPr>
            <w:tcW w:w="7943" w:type="dxa"/>
          </w:tcPr>
          <w:p w14:paraId="305E54FA" w14:textId="77B0151C" w:rsidR="00A00764" w:rsidRDefault="00F92CD8" w:rsidP="00D43B72">
            <w:pPr>
              <w:spacing w:before="120" w:after="120"/>
            </w:pPr>
            <w:r>
              <w:t>CD</w:t>
            </w:r>
            <w:r w:rsidR="00857B95">
              <w:t xml:space="preserve"> 11.05.04</w:t>
            </w:r>
          </w:p>
        </w:tc>
      </w:tr>
      <w:tr w:rsidR="00A33E22" w14:paraId="6468C2C7" w14:textId="77777777" w:rsidTr="00751DD9">
        <w:tc>
          <w:tcPr>
            <w:tcW w:w="1555" w:type="dxa"/>
          </w:tcPr>
          <w:p w14:paraId="39B29600" w14:textId="77777777" w:rsidR="00A33E22" w:rsidRDefault="00A33E22" w:rsidP="00D43B72">
            <w:pPr>
              <w:numPr>
                <w:ilvl w:val="0"/>
                <w:numId w:val="1"/>
              </w:numPr>
              <w:spacing w:before="120" w:after="120"/>
              <w:ind w:left="567" w:firstLine="0"/>
            </w:pPr>
          </w:p>
        </w:tc>
        <w:tc>
          <w:tcPr>
            <w:tcW w:w="7943" w:type="dxa"/>
          </w:tcPr>
          <w:p w14:paraId="13314675" w14:textId="221A751A" w:rsidR="00A33E22" w:rsidRDefault="00F92CD8" w:rsidP="00D43B72">
            <w:pPr>
              <w:spacing w:before="120" w:after="120"/>
            </w:pPr>
            <w:r>
              <w:t>CD</w:t>
            </w:r>
            <w:r w:rsidR="00857B95">
              <w:t xml:space="preserve"> 11.08.01</w:t>
            </w:r>
          </w:p>
        </w:tc>
      </w:tr>
      <w:tr w:rsidR="00A33E22" w14:paraId="3291589F" w14:textId="77777777" w:rsidTr="00751DD9">
        <w:tc>
          <w:tcPr>
            <w:tcW w:w="1555" w:type="dxa"/>
          </w:tcPr>
          <w:p w14:paraId="2205490D" w14:textId="77777777" w:rsidR="00A33E22" w:rsidRDefault="00A33E22" w:rsidP="00D43B72">
            <w:pPr>
              <w:numPr>
                <w:ilvl w:val="0"/>
                <w:numId w:val="1"/>
              </w:numPr>
              <w:spacing w:before="120" w:after="120"/>
              <w:ind w:left="567" w:firstLine="0"/>
            </w:pPr>
          </w:p>
        </w:tc>
        <w:tc>
          <w:tcPr>
            <w:tcW w:w="7943" w:type="dxa"/>
          </w:tcPr>
          <w:p w14:paraId="3FD03BC2" w14:textId="05F32A9A" w:rsidR="00A33E22" w:rsidRDefault="00F92CD8" w:rsidP="00D43B72">
            <w:pPr>
              <w:spacing w:before="120" w:after="120"/>
            </w:pPr>
            <w:r>
              <w:t>CD</w:t>
            </w:r>
            <w:r w:rsidR="006714BC">
              <w:t xml:space="preserve"> 07.01.01</w:t>
            </w:r>
          </w:p>
        </w:tc>
      </w:tr>
      <w:tr w:rsidR="00A33E22" w14:paraId="7B6304E1" w14:textId="77777777" w:rsidTr="00751DD9">
        <w:tc>
          <w:tcPr>
            <w:tcW w:w="1555" w:type="dxa"/>
          </w:tcPr>
          <w:p w14:paraId="0D0188C2" w14:textId="77777777" w:rsidR="00A33E22" w:rsidRDefault="00A33E22" w:rsidP="00D43B72">
            <w:pPr>
              <w:numPr>
                <w:ilvl w:val="0"/>
                <w:numId w:val="1"/>
              </w:numPr>
              <w:spacing w:before="120" w:after="120"/>
              <w:ind w:left="567" w:firstLine="0"/>
            </w:pPr>
          </w:p>
        </w:tc>
        <w:tc>
          <w:tcPr>
            <w:tcW w:w="7943" w:type="dxa"/>
          </w:tcPr>
          <w:p w14:paraId="0EE82869" w14:textId="43D724AB" w:rsidR="00A33E22" w:rsidRDefault="00BE2CCF" w:rsidP="00D43B72">
            <w:pPr>
              <w:spacing w:before="120" w:after="120"/>
            </w:pPr>
            <w:r>
              <w:t>-</w:t>
            </w:r>
          </w:p>
        </w:tc>
      </w:tr>
      <w:tr w:rsidR="00A33E22" w14:paraId="64639D77" w14:textId="77777777" w:rsidTr="00751DD9">
        <w:tc>
          <w:tcPr>
            <w:tcW w:w="1555" w:type="dxa"/>
          </w:tcPr>
          <w:p w14:paraId="20BF298C" w14:textId="77777777" w:rsidR="00A33E22" w:rsidRDefault="00A33E22" w:rsidP="00D43B72">
            <w:pPr>
              <w:numPr>
                <w:ilvl w:val="0"/>
                <w:numId w:val="1"/>
              </w:numPr>
              <w:spacing w:before="120" w:after="120"/>
              <w:ind w:left="567" w:firstLine="0"/>
            </w:pPr>
          </w:p>
        </w:tc>
        <w:tc>
          <w:tcPr>
            <w:tcW w:w="7943" w:type="dxa"/>
          </w:tcPr>
          <w:p w14:paraId="60A9926F" w14:textId="1507EBE1" w:rsidR="00A33E22" w:rsidRDefault="006469F1" w:rsidP="00D43B72">
            <w:pPr>
              <w:spacing w:before="120" w:after="120"/>
            </w:pPr>
            <w:r>
              <w:t>MD 06.42</w:t>
            </w:r>
          </w:p>
        </w:tc>
      </w:tr>
      <w:tr w:rsidR="00A33E22" w14:paraId="1B43197C" w14:textId="77777777" w:rsidTr="00751DD9">
        <w:tc>
          <w:tcPr>
            <w:tcW w:w="1555" w:type="dxa"/>
          </w:tcPr>
          <w:p w14:paraId="5C9CC2B5" w14:textId="77777777" w:rsidR="00A33E22" w:rsidRDefault="00A33E22" w:rsidP="00D43B72">
            <w:pPr>
              <w:numPr>
                <w:ilvl w:val="0"/>
                <w:numId w:val="1"/>
              </w:numPr>
              <w:spacing w:before="120" w:after="120"/>
              <w:ind w:left="567" w:firstLine="0"/>
            </w:pPr>
          </w:p>
        </w:tc>
        <w:tc>
          <w:tcPr>
            <w:tcW w:w="7943" w:type="dxa"/>
          </w:tcPr>
          <w:p w14:paraId="04E689DA" w14:textId="4E50F8FB" w:rsidR="00A33E22" w:rsidRDefault="006469F1" w:rsidP="00D43B72">
            <w:pPr>
              <w:spacing w:before="120" w:after="120"/>
            </w:pPr>
            <w:r>
              <w:t>MD 06.41</w:t>
            </w:r>
          </w:p>
        </w:tc>
      </w:tr>
      <w:tr w:rsidR="00A33E22" w14:paraId="0894B276" w14:textId="77777777" w:rsidTr="00751DD9">
        <w:tc>
          <w:tcPr>
            <w:tcW w:w="1555" w:type="dxa"/>
          </w:tcPr>
          <w:p w14:paraId="783560BE" w14:textId="77777777" w:rsidR="00A33E22" w:rsidRDefault="00A33E22" w:rsidP="00D43B72">
            <w:pPr>
              <w:numPr>
                <w:ilvl w:val="0"/>
                <w:numId w:val="1"/>
              </w:numPr>
              <w:spacing w:before="120" w:after="120"/>
              <w:ind w:left="567" w:firstLine="0"/>
            </w:pPr>
          </w:p>
        </w:tc>
        <w:tc>
          <w:tcPr>
            <w:tcW w:w="7943" w:type="dxa"/>
          </w:tcPr>
          <w:p w14:paraId="32CD49CB" w14:textId="338D8699" w:rsidR="00A33E22" w:rsidRDefault="006469F1" w:rsidP="00D43B72">
            <w:pPr>
              <w:spacing w:before="120" w:after="120"/>
            </w:pPr>
            <w:r>
              <w:t>MD 06.41</w:t>
            </w:r>
          </w:p>
        </w:tc>
      </w:tr>
      <w:tr w:rsidR="00A33E22" w14:paraId="1AFF7F3E" w14:textId="77777777" w:rsidTr="00751DD9">
        <w:tc>
          <w:tcPr>
            <w:tcW w:w="1555" w:type="dxa"/>
          </w:tcPr>
          <w:p w14:paraId="4B8F17CE" w14:textId="77777777" w:rsidR="00A33E22" w:rsidRDefault="00A33E22" w:rsidP="00D43B72">
            <w:pPr>
              <w:numPr>
                <w:ilvl w:val="0"/>
                <w:numId w:val="1"/>
              </w:numPr>
              <w:spacing w:before="120" w:after="120"/>
              <w:ind w:left="567" w:firstLine="0"/>
            </w:pPr>
          </w:p>
        </w:tc>
        <w:tc>
          <w:tcPr>
            <w:tcW w:w="7943" w:type="dxa"/>
          </w:tcPr>
          <w:p w14:paraId="4B9129DA" w14:textId="4E6C07B7" w:rsidR="00A33E22" w:rsidRDefault="00F92CD8" w:rsidP="00D43B72">
            <w:pPr>
              <w:spacing w:before="120" w:after="120"/>
            </w:pPr>
            <w:r>
              <w:t>CD</w:t>
            </w:r>
            <w:r w:rsidR="004B443E">
              <w:t xml:space="preserve"> 11.09.01</w:t>
            </w:r>
          </w:p>
        </w:tc>
      </w:tr>
      <w:tr w:rsidR="00A33E22" w14:paraId="5EC8FF28" w14:textId="77777777" w:rsidTr="00751DD9">
        <w:tc>
          <w:tcPr>
            <w:tcW w:w="1555" w:type="dxa"/>
          </w:tcPr>
          <w:p w14:paraId="56C12857" w14:textId="77777777" w:rsidR="00A33E22" w:rsidRDefault="00A33E22" w:rsidP="00D43B72">
            <w:pPr>
              <w:numPr>
                <w:ilvl w:val="0"/>
                <w:numId w:val="1"/>
              </w:numPr>
              <w:spacing w:before="120" w:after="120"/>
              <w:ind w:left="567" w:firstLine="0"/>
            </w:pPr>
          </w:p>
        </w:tc>
        <w:tc>
          <w:tcPr>
            <w:tcW w:w="7943" w:type="dxa"/>
          </w:tcPr>
          <w:p w14:paraId="4B3581FF" w14:textId="7D7F5DEF" w:rsidR="00A33E22" w:rsidRDefault="00F92CD8" w:rsidP="00D43B72">
            <w:pPr>
              <w:spacing w:before="120" w:after="120"/>
            </w:pPr>
            <w:r>
              <w:t>CD</w:t>
            </w:r>
            <w:r w:rsidR="004B443E">
              <w:t xml:space="preserve"> 11.09</w:t>
            </w:r>
            <w:r w:rsidR="00AC58CA">
              <w:t>.</w:t>
            </w:r>
            <w:r w:rsidR="004B443E">
              <w:t>01</w:t>
            </w:r>
          </w:p>
        </w:tc>
      </w:tr>
      <w:tr w:rsidR="00A33E22" w14:paraId="27891ED6" w14:textId="77777777" w:rsidTr="00751DD9">
        <w:tc>
          <w:tcPr>
            <w:tcW w:w="1555" w:type="dxa"/>
          </w:tcPr>
          <w:p w14:paraId="5FF19478" w14:textId="77777777" w:rsidR="00A33E22" w:rsidRDefault="00A33E22" w:rsidP="00D43B72">
            <w:pPr>
              <w:numPr>
                <w:ilvl w:val="0"/>
                <w:numId w:val="1"/>
              </w:numPr>
              <w:spacing w:before="120" w:after="120"/>
              <w:ind w:left="567" w:firstLine="0"/>
            </w:pPr>
          </w:p>
        </w:tc>
        <w:tc>
          <w:tcPr>
            <w:tcW w:w="7943" w:type="dxa"/>
          </w:tcPr>
          <w:p w14:paraId="51D9B1DC" w14:textId="3E9E554D" w:rsidR="00A33E22" w:rsidRDefault="00F92CD8" w:rsidP="00D43B72">
            <w:pPr>
              <w:spacing w:before="120" w:after="120"/>
            </w:pPr>
            <w:r>
              <w:t>CD</w:t>
            </w:r>
            <w:r w:rsidR="00656037">
              <w:t xml:space="preserve"> 11.09.04</w:t>
            </w:r>
          </w:p>
        </w:tc>
      </w:tr>
      <w:tr w:rsidR="00A33E22" w14:paraId="3DE87D9D" w14:textId="77777777" w:rsidTr="00751DD9">
        <w:tc>
          <w:tcPr>
            <w:tcW w:w="1555" w:type="dxa"/>
          </w:tcPr>
          <w:p w14:paraId="5270D062" w14:textId="77777777" w:rsidR="00A33E22" w:rsidRDefault="00A33E22" w:rsidP="00D43B72">
            <w:pPr>
              <w:numPr>
                <w:ilvl w:val="0"/>
                <w:numId w:val="1"/>
              </w:numPr>
              <w:spacing w:before="120" w:after="120"/>
              <w:ind w:left="567" w:firstLine="0"/>
            </w:pPr>
          </w:p>
        </w:tc>
        <w:tc>
          <w:tcPr>
            <w:tcW w:w="7943" w:type="dxa"/>
          </w:tcPr>
          <w:p w14:paraId="4CF714DF" w14:textId="0C5E4AA4" w:rsidR="00A33E22" w:rsidRDefault="00F92CD8" w:rsidP="00D43B72">
            <w:pPr>
              <w:spacing w:before="120" w:after="120"/>
            </w:pPr>
            <w:r>
              <w:t>CD</w:t>
            </w:r>
            <w:r w:rsidR="00656037">
              <w:t xml:space="preserve"> 11.09.04</w:t>
            </w:r>
          </w:p>
        </w:tc>
      </w:tr>
      <w:tr w:rsidR="00A33E22" w14:paraId="4B993971" w14:textId="77777777" w:rsidTr="00751DD9">
        <w:tc>
          <w:tcPr>
            <w:tcW w:w="1555" w:type="dxa"/>
          </w:tcPr>
          <w:p w14:paraId="1B27B845" w14:textId="77777777" w:rsidR="00A33E22" w:rsidRDefault="00A33E22" w:rsidP="00D43B72">
            <w:pPr>
              <w:numPr>
                <w:ilvl w:val="0"/>
                <w:numId w:val="1"/>
              </w:numPr>
              <w:spacing w:before="120" w:after="120"/>
              <w:ind w:left="567" w:firstLine="0"/>
            </w:pPr>
          </w:p>
        </w:tc>
        <w:tc>
          <w:tcPr>
            <w:tcW w:w="7943" w:type="dxa"/>
          </w:tcPr>
          <w:p w14:paraId="5DD4E670" w14:textId="0BBC0E02" w:rsidR="00A33E22" w:rsidRDefault="00F92CD8" w:rsidP="00D43B72">
            <w:pPr>
              <w:spacing w:before="120" w:after="120"/>
            </w:pPr>
            <w:r>
              <w:t>CD</w:t>
            </w:r>
            <w:r w:rsidR="00656037">
              <w:t xml:space="preserve"> 11.09.05</w:t>
            </w:r>
          </w:p>
        </w:tc>
      </w:tr>
      <w:tr w:rsidR="00A33E22" w14:paraId="59D2EE5D" w14:textId="77777777" w:rsidTr="00751DD9">
        <w:tc>
          <w:tcPr>
            <w:tcW w:w="1555" w:type="dxa"/>
          </w:tcPr>
          <w:p w14:paraId="503D8D53" w14:textId="77777777" w:rsidR="00A33E22" w:rsidRDefault="00A33E22" w:rsidP="00D43B72">
            <w:pPr>
              <w:numPr>
                <w:ilvl w:val="0"/>
                <w:numId w:val="1"/>
              </w:numPr>
              <w:spacing w:before="120" w:after="120"/>
              <w:ind w:left="567" w:firstLine="0"/>
            </w:pPr>
          </w:p>
        </w:tc>
        <w:tc>
          <w:tcPr>
            <w:tcW w:w="7943" w:type="dxa"/>
          </w:tcPr>
          <w:p w14:paraId="64638ADB" w14:textId="5B82BDCB" w:rsidR="00A33E22" w:rsidRDefault="00F92CD8" w:rsidP="00D43B72">
            <w:pPr>
              <w:spacing w:before="120" w:after="120"/>
            </w:pPr>
            <w:r>
              <w:t>CD</w:t>
            </w:r>
            <w:r w:rsidR="00656037">
              <w:t xml:space="preserve"> 11.09.06</w:t>
            </w:r>
          </w:p>
        </w:tc>
      </w:tr>
      <w:tr w:rsidR="00A33E22" w14:paraId="05FEC7D0" w14:textId="77777777" w:rsidTr="00751DD9">
        <w:tc>
          <w:tcPr>
            <w:tcW w:w="1555" w:type="dxa"/>
          </w:tcPr>
          <w:p w14:paraId="0C0F5AD4" w14:textId="77777777" w:rsidR="00A33E22" w:rsidRDefault="00A33E22" w:rsidP="00D43B72">
            <w:pPr>
              <w:numPr>
                <w:ilvl w:val="0"/>
                <w:numId w:val="1"/>
              </w:numPr>
              <w:spacing w:before="120" w:after="120"/>
              <w:ind w:left="567" w:firstLine="0"/>
            </w:pPr>
          </w:p>
        </w:tc>
        <w:tc>
          <w:tcPr>
            <w:tcW w:w="7943" w:type="dxa"/>
          </w:tcPr>
          <w:p w14:paraId="441C1FDA" w14:textId="4C28758C" w:rsidR="00A33E22" w:rsidRDefault="00F66D6C" w:rsidP="00D43B72">
            <w:pPr>
              <w:spacing w:before="120" w:after="120"/>
            </w:pPr>
            <w:r>
              <w:t>MD 06.46</w:t>
            </w:r>
            <w:r w:rsidR="004B443E">
              <w:t xml:space="preserve">; </w:t>
            </w:r>
            <w:r w:rsidR="00F92CD8">
              <w:t>CD</w:t>
            </w:r>
            <w:r w:rsidR="004B443E">
              <w:t xml:space="preserve"> 11.09.03</w:t>
            </w:r>
          </w:p>
        </w:tc>
      </w:tr>
      <w:tr w:rsidR="00A33E22" w14:paraId="41F43B2B" w14:textId="77777777" w:rsidTr="00751DD9">
        <w:tc>
          <w:tcPr>
            <w:tcW w:w="1555" w:type="dxa"/>
          </w:tcPr>
          <w:p w14:paraId="1A443355" w14:textId="77777777" w:rsidR="00A33E22" w:rsidRDefault="00A33E22" w:rsidP="00D43B72">
            <w:pPr>
              <w:numPr>
                <w:ilvl w:val="0"/>
                <w:numId w:val="1"/>
              </w:numPr>
              <w:spacing w:before="120" w:after="120"/>
              <w:ind w:left="567" w:firstLine="0"/>
            </w:pPr>
          </w:p>
        </w:tc>
        <w:tc>
          <w:tcPr>
            <w:tcW w:w="7943" w:type="dxa"/>
          </w:tcPr>
          <w:p w14:paraId="45720345" w14:textId="70A42A7B" w:rsidR="00A33E22" w:rsidRDefault="00F66D6C" w:rsidP="00D43B72">
            <w:pPr>
              <w:spacing w:before="120" w:after="120"/>
            </w:pPr>
            <w:r>
              <w:t>MD 06.44, MD 06.45</w:t>
            </w:r>
            <w:r w:rsidR="004B443E">
              <w:t xml:space="preserve">; </w:t>
            </w:r>
            <w:r w:rsidR="00F92CD8">
              <w:t>CD</w:t>
            </w:r>
            <w:r w:rsidR="004B443E">
              <w:t xml:space="preserve"> 11.09.02</w:t>
            </w:r>
          </w:p>
        </w:tc>
      </w:tr>
      <w:tr w:rsidR="002A7BBF" w14:paraId="3C06B342" w14:textId="77777777" w:rsidTr="00751DD9">
        <w:tc>
          <w:tcPr>
            <w:tcW w:w="1555" w:type="dxa"/>
          </w:tcPr>
          <w:p w14:paraId="0BB4CBBF" w14:textId="77777777" w:rsidR="002A7BBF" w:rsidRDefault="002A7BBF" w:rsidP="00D43B72">
            <w:pPr>
              <w:numPr>
                <w:ilvl w:val="0"/>
                <w:numId w:val="1"/>
              </w:numPr>
              <w:spacing w:before="120" w:after="120"/>
              <w:ind w:left="567" w:firstLine="0"/>
            </w:pPr>
          </w:p>
        </w:tc>
        <w:tc>
          <w:tcPr>
            <w:tcW w:w="7943" w:type="dxa"/>
          </w:tcPr>
          <w:p w14:paraId="31F9177C" w14:textId="67254F62" w:rsidR="002A7BBF" w:rsidRDefault="006469F1" w:rsidP="00D43B72">
            <w:pPr>
              <w:spacing w:before="120" w:after="120"/>
            </w:pPr>
            <w:r>
              <w:t>MD 06.43</w:t>
            </w:r>
          </w:p>
        </w:tc>
      </w:tr>
      <w:tr w:rsidR="002A7BBF" w14:paraId="5E94623A" w14:textId="77777777" w:rsidTr="00751DD9">
        <w:tc>
          <w:tcPr>
            <w:tcW w:w="1555" w:type="dxa"/>
          </w:tcPr>
          <w:p w14:paraId="761AE7CC" w14:textId="77777777" w:rsidR="002A7BBF" w:rsidRDefault="002A7BBF" w:rsidP="00D43B72">
            <w:pPr>
              <w:numPr>
                <w:ilvl w:val="0"/>
                <w:numId w:val="1"/>
              </w:numPr>
              <w:spacing w:before="120" w:after="120"/>
              <w:ind w:left="567" w:firstLine="0"/>
            </w:pPr>
          </w:p>
        </w:tc>
        <w:tc>
          <w:tcPr>
            <w:tcW w:w="7943" w:type="dxa"/>
          </w:tcPr>
          <w:p w14:paraId="013B64BD" w14:textId="199E2899" w:rsidR="002A7BBF" w:rsidRDefault="00F92CD8" w:rsidP="00D43B72">
            <w:pPr>
              <w:spacing w:before="120" w:after="120"/>
            </w:pPr>
            <w:r>
              <w:t>CD</w:t>
            </w:r>
            <w:r w:rsidR="00BE2CCF">
              <w:t xml:space="preserve"> 11.14.01</w:t>
            </w:r>
          </w:p>
        </w:tc>
      </w:tr>
      <w:tr w:rsidR="002A7BBF" w14:paraId="65FC181B" w14:textId="77777777" w:rsidTr="00751DD9">
        <w:tc>
          <w:tcPr>
            <w:tcW w:w="1555" w:type="dxa"/>
          </w:tcPr>
          <w:p w14:paraId="6A40F88B" w14:textId="77777777" w:rsidR="002A7BBF" w:rsidRDefault="002A7BBF" w:rsidP="00D43B72">
            <w:pPr>
              <w:numPr>
                <w:ilvl w:val="0"/>
                <w:numId w:val="1"/>
              </w:numPr>
              <w:spacing w:before="120" w:after="120"/>
              <w:ind w:left="567" w:firstLine="0"/>
            </w:pPr>
          </w:p>
        </w:tc>
        <w:tc>
          <w:tcPr>
            <w:tcW w:w="7943" w:type="dxa"/>
          </w:tcPr>
          <w:p w14:paraId="598BDF23" w14:textId="79C7142E" w:rsidR="002A7BBF" w:rsidRDefault="00F92CD8" w:rsidP="00D43B72">
            <w:pPr>
              <w:spacing w:before="120" w:after="120"/>
            </w:pPr>
            <w:r>
              <w:t>CD</w:t>
            </w:r>
            <w:r w:rsidR="00BE2CCF">
              <w:t xml:space="preserve"> 11.14.02</w:t>
            </w:r>
          </w:p>
        </w:tc>
      </w:tr>
      <w:tr w:rsidR="002A7BBF" w14:paraId="3221B9C5" w14:textId="77777777" w:rsidTr="00751DD9">
        <w:tc>
          <w:tcPr>
            <w:tcW w:w="1555" w:type="dxa"/>
          </w:tcPr>
          <w:p w14:paraId="0FF44C0D" w14:textId="77777777" w:rsidR="002A7BBF" w:rsidRDefault="002A7BBF" w:rsidP="00D43B72">
            <w:pPr>
              <w:numPr>
                <w:ilvl w:val="0"/>
                <w:numId w:val="1"/>
              </w:numPr>
              <w:spacing w:before="120" w:after="120"/>
              <w:ind w:left="567" w:firstLine="0"/>
            </w:pPr>
          </w:p>
        </w:tc>
        <w:tc>
          <w:tcPr>
            <w:tcW w:w="7943" w:type="dxa"/>
          </w:tcPr>
          <w:p w14:paraId="2A163CA8" w14:textId="64BF73EF" w:rsidR="002A7BBF" w:rsidRDefault="00F66D6C" w:rsidP="00D43B72">
            <w:pPr>
              <w:spacing w:before="120" w:after="120"/>
            </w:pPr>
            <w:r>
              <w:t>MD 06.47</w:t>
            </w:r>
            <w:r w:rsidR="00BE2CCF">
              <w:t xml:space="preserve">; </w:t>
            </w:r>
            <w:r w:rsidR="00F92CD8">
              <w:t>CD</w:t>
            </w:r>
            <w:r w:rsidR="00BE2CCF">
              <w:t xml:space="preserve"> 11.12.01</w:t>
            </w:r>
          </w:p>
        </w:tc>
      </w:tr>
      <w:tr w:rsidR="000B3765" w14:paraId="524863CC" w14:textId="77777777" w:rsidTr="00751DD9">
        <w:tc>
          <w:tcPr>
            <w:tcW w:w="1555" w:type="dxa"/>
          </w:tcPr>
          <w:p w14:paraId="2E849E08" w14:textId="77777777" w:rsidR="000B3765" w:rsidRDefault="000B3765" w:rsidP="000B3765">
            <w:pPr>
              <w:numPr>
                <w:ilvl w:val="0"/>
                <w:numId w:val="1"/>
              </w:numPr>
              <w:spacing w:before="120" w:after="120"/>
              <w:ind w:left="567" w:firstLine="0"/>
            </w:pPr>
          </w:p>
        </w:tc>
        <w:tc>
          <w:tcPr>
            <w:tcW w:w="7943" w:type="dxa"/>
          </w:tcPr>
          <w:p w14:paraId="30AF5B25" w14:textId="277F2241" w:rsidR="000B3765" w:rsidRDefault="000B3765" w:rsidP="000B3765">
            <w:pPr>
              <w:spacing w:before="120" w:after="120"/>
            </w:pPr>
            <w:r>
              <w:t>MD 06.32</w:t>
            </w:r>
          </w:p>
        </w:tc>
      </w:tr>
      <w:tr w:rsidR="000B3765" w14:paraId="58E2FC51" w14:textId="77777777" w:rsidTr="00751DD9">
        <w:tc>
          <w:tcPr>
            <w:tcW w:w="1555" w:type="dxa"/>
          </w:tcPr>
          <w:p w14:paraId="6E32D465" w14:textId="77777777" w:rsidR="000B3765" w:rsidRDefault="000B3765" w:rsidP="000B3765">
            <w:pPr>
              <w:numPr>
                <w:ilvl w:val="0"/>
                <w:numId w:val="1"/>
              </w:numPr>
              <w:spacing w:before="120" w:after="120"/>
              <w:ind w:left="567" w:firstLine="0"/>
            </w:pPr>
          </w:p>
        </w:tc>
        <w:tc>
          <w:tcPr>
            <w:tcW w:w="7943" w:type="dxa"/>
          </w:tcPr>
          <w:p w14:paraId="2F0B204D" w14:textId="5860ADD3" w:rsidR="000B3765" w:rsidRDefault="000908C4" w:rsidP="000B3765">
            <w:pPr>
              <w:spacing w:before="120" w:after="120"/>
            </w:pPr>
            <w:r>
              <w:t xml:space="preserve">MD 06.35; </w:t>
            </w:r>
            <w:r w:rsidR="000B3765">
              <w:t>CD 09.02.06</w:t>
            </w:r>
          </w:p>
        </w:tc>
      </w:tr>
      <w:tr w:rsidR="000B3765" w14:paraId="7DC119EB" w14:textId="77777777" w:rsidTr="00751DD9">
        <w:tc>
          <w:tcPr>
            <w:tcW w:w="1555" w:type="dxa"/>
          </w:tcPr>
          <w:p w14:paraId="08377A64" w14:textId="77777777" w:rsidR="000B3765" w:rsidRDefault="000B3765" w:rsidP="000B3765">
            <w:pPr>
              <w:numPr>
                <w:ilvl w:val="0"/>
                <w:numId w:val="1"/>
              </w:numPr>
              <w:spacing w:before="120" w:after="120"/>
              <w:ind w:left="567" w:firstLine="0"/>
            </w:pPr>
          </w:p>
        </w:tc>
        <w:tc>
          <w:tcPr>
            <w:tcW w:w="7943" w:type="dxa"/>
          </w:tcPr>
          <w:p w14:paraId="535EFA9C" w14:textId="06FF8D1A" w:rsidR="000B3765" w:rsidRDefault="000B3765" w:rsidP="000B3765">
            <w:pPr>
              <w:spacing w:before="120" w:after="120"/>
            </w:pPr>
            <w:r>
              <w:t>MD 06.35</w:t>
            </w:r>
          </w:p>
        </w:tc>
      </w:tr>
      <w:tr w:rsidR="000B3765" w14:paraId="636240A0" w14:textId="77777777" w:rsidTr="00751DD9">
        <w:tc>
          <w:tcPr>
            <w:tcW w:w="1555" w:type="dxa"/>
          </w:tcPr>
          <w:p w14:paraId="5F10C666" w14:textId="77777777" w:rsidR="000B3765" w:rsidRDefault="000B3765" w:rsidP="000B3765">
            <w:pPr>
              <w:numPr>
                <w:ilvl w:val="0"/>
                <w:numId w:val="1"/>
              </w:numPr>
              <w:spacing w:before="120" w:after="120"/>
              <w:ind w:left="567" w:firstLine="0"/>
            </w:pPr>
          </w:p>
        </w:tc>
        <w:tc>
          <w:tcPr>
            <w:tcW w:w="7943" w:type="dxa"/>
          </w:tcPr>
          <w:p w14:paraId="21981B76" w14:textId="14D4E555" w:rsidR="000B3765" w:rsidRDefault="000B3765" w:rsidP="000B3765">
            <w:pPr>
              <w:spacing w:before="120" w:after="120"/>
            </w:pPr>
            <w:r>
              <w:t>MD 06.37</w:t>
            </w:r>
          </w:p>
        </w:tc>
      </w:tr>
      <w:tr w:rsidR="000B3765" w14:paraId="0ECD9464" w14:textId="77777777" w:rsidTr="00751DD9">
        <w:tc>
          <w:tcPr>
            <w:tcW w:w="1555" w:type="dxa"/>
          </w:tcPr>
          <w:p w14:paraId="69FCDBAE" w14:textId="77777777" w:rsidR="000B3765" w:rsidRDefault="000B3765" w:rsidP="000B3765">
            <w:pPr>
              <w:numPr>
                <w:ilvl w:val="0"/>
                <w:numId w:val="1"/>
              </w:numPr>
              <w:spacing w:before="120" w:after="120"/>
              <w:ind w:left="567" w:firstLine="0"/>
            </w:pPr>
          </w:p>
        </w:tc>
        <w:tc>
          <w:tcPr>
            <w:tcW w:w="7943" w:type="dxa"/>
          </w:tcPr>
          <w:p w14:paraId="24849ED2" w14:textId="466E9AE9" w:rsidR="000B3765" w:rsidRDefault="000B3765" w:rsidP="000B3765">
            <w:pPr>
              <w:spacing w:before="120" w:after="120"/>
            </w:pPr>
            <w:r>
              <w:t>MD 06.37</w:t>
            </w:r>
          </w:p>
        </w:tc>
      </w:tr>
      <w:tr w:rsidR="000B3765" w14:paraId="45EAFD2F" w14:textId="77777777" w:rsidTr="00751DD9">
        <w:tc>
          <w:tcPr>
            <w:tcW w:w="1555" w:type="dxa"/>
          </w:tcPr>
          <w:p w14:paraId="020D2B87" w14:textId="77777777" w:rsidR="000B3765" w:rsidRDefault="000B3765" w:rsidP="000B3765">
            <w:pPr>
              <w:numPr>
                <w:ilvl w:val="0"/>
                <w:numId w:val="1"/>
              </w:numPr>
              <w:spacing w:before="120" w:after="120"/>
              <w:ind w:left="567" w:firstLine="0"/>
            </w:pPr>
          </w:p>
        </w:tc>
        <w:tc>
          <w:tcPr>
            <w:tcW w:w="7943" w:type="dxa"/>
          </w:tcPr>
          <w:p w14:paraId="4E4B9DA1" w14:textId="1C39BCDB" w:rsidR="000B3765" w:rsidRDefault="000B3765" w:rsidP="000B3765">
            <w:pPr>
              <w:spacing w:before="120" w:after="120"/>
            </w:pPr>
            <w:r>
              <w:t>MD 06.33</w:t>
            </w:r>
          </w:p>
        </w:tc>
      </w:tr>
      <w:tr w:rsidR="000B3765" w14:paraId="079891BA" w14:textId="77777777" w:rsidTr="00751DD9">
        <w:tc>
          <w:tcPr>
            <w:tcW w:w="1555" w:type="dxa"/>
          </w:tcPr>
          <w:p w14:paraId="2C99380D" w14:textId="77777777" w:rsidR="000B3765" w:rsidRDefault="000B3765" w:rsidP="000B3765">
            <w:pPr>
              <w:numPr>
                <w:ilvl w:val="0"/>
                <w:numId w:val="1"/>
              </w:numPr>
              <w:spacing w:before="120" w:after="120"/>
              <w:ind w:left="567" w:firstLine="0"/>
            </w:pPr>
          </w:p>
        </w:tc>
        <w:tc>
          <w:tcPr>
            <w:tcW w:w="7943" w:type="dxa"/>
          </w:tcPr>
          <w:p w14:paraId="0D080445" w14:textId="6E0ED9B9" w:rsidR="000B3765" w:rsidRDefault="000B3765" w:rsidP="000B3765">
            <w:pPr>
              <w:spacing w:before="120" w:after="120"/>
            </w:pPr>
            <w:r>
              <w:t>CD 09.02.03</w:t>
            </w:r>
          </w:p>
        </w:tc>
      </w:tr>
      <w:tr w:rsidR="000B3765" w14:paraId="19A69009" w14:textId="77777777" w:rsidTr="00751DD9">
        <w:tc>
          <w:tcPr>
            <w:tcW w:w="1555" w:type="dxa"/>
          </w:tcPr>
          <w:p w14:paraId="3BE5803A" w14:textId="77777777" w:rsidR="000B3765" w:rsidRDefault="000B3765" w:rsidP="000B3765">
            <w:pPr>
              <w:numPr>
                <w:ilvl w:val="0"/>
                <w:numId w:val="1"/>
              </w:numPr>
              <w:spacing w:before="120" w:after="120"/>
              <w:ind w:left="567" w:firstLine="0"/>
            </w:pPr>
          </w:p>
        </w:tc>
        <w:tc>
          <w:tcPr>
            <w:tcW w:w="7943" w:type="dxa"/>
          </w:tcPr>
          <w:p w14:paraId="6E7500A4" w14:textId="4AC388F0" w:rsidR="000B3765" w:rsidRDefault="000B3765" w:rsidP="000B3765">
            <w:pPr>
              <w:spacing w:before="120" w:after="120"/>
            </w:pPr>
            <w:r>
              <w:t>MD 06.34</w:t>
            </w:r>
          </w:p>
        </w:tc>
      </w:tr>
      <w:tr w:rsidR="000B3765" w14:paraId="0DB16B5C" w14:textId="77777777" w:rsidTr="00751DD9">
        <w:tc>
          <w:tcPr>
            <w:tcW w:w="1555" w:type="dxa"/>
          </w:tcPr>
          <w:p w14:paraId="71191E42" w14:textId="77777777" w:rsidR="000B3765" w:rsidRDefault="000B3765" w:rsidP="000B3765">
            <w:pPr>
              <w:numPr>
                <w:ilvl w:val="0"/>
                <w:numId w:val="1"/>
              </w:numPr>
              <w:spacing w:before="120" w:after="120"/>
              <w:ind w:left="567" w:firstLine="0"/>
            </w:pPr>
          </w:p>
        </w:tc>
        <w:tc>
          <w:tcPr>
            <w:tcW w:w="7943" w:type="dxa"/>
          </w:tcPr>
          <w:p w14:paraId="6BAAACBB" w14:textId="4A694D68" w:rsidR="000B3765" w:rsidRDefault="000B3765" w:rsidP="000B3765">
            <w:pPr>
              <w:spacing w:before="120" w:after="120"/>
            </w:pPr>
            <w:r>
              <w:t>MD 06.34; CD 09.02.06</w:t>
            </w:r>
          </w:p>
        </w:tc>
      </w:tr>
      <w:tr w:rsidR="000B3765" w14:paraId="4A416717" w14:textId="77777777" w:rsidTr="00751DD9">
        <w:tc>
          <w:tcPr>
            <w:tcW w:w="1555" w:type="dxa"/>
          </w:tcPr>
          <w:p w14:paraId="32D04A89" w14:textId="77777777" w:rsidR="000B3765" w:rsidRDefault="000B3765" w:rsidP="000B3765">
            <w:pPr>
              <w:numPr>
                <w:ilvl w:val="0"/>
                <w:numId w:val="1"/>
              </w:numPr>
              <w:spacing w:before="120" w:after="120"/>
              <w:ind w:left="567" w:firstLine="0"/>
            </w:pPr>
          </w:p>
        </w:tc>
        <w:tc>
          <w:tcPr>
            <w:tcW w:w="7943" w:type="dxa"/>
          </w:tcPr>
          <w:p w14:paraId="7BC8325F" w14:textId="44CB700A" w:rsidR="000B3765" w:rsidRDefault="000B3765" w:rsidP="000B3765">
            <w:pPr>
              <w:spacing w:before="120" w:after="120"/>
            </w:pPr>
            <w:r>
              <w:t>CD 09.02.06</w:t>
            </w:r>
          </w:p>
        </w:tc>
      </w:tr>
      <w:tr w:rsidR="000B3765" w14:paraId="54B7BEF4" w14:textId="77777777" w:rsidTr="00751DD9">
        <w:tc>
          <w:tcPr>
            <w:tcW w:w="1555" w:type="dxa"/>
          </w:tcPr>
          <w:p w14:paraId="2F05C631" w14:textId="77777777" w:rsidR="000B3765" w:rsidRDefault="000B3765" w:rsidP="000B3765">
            <w:pPr>
              <w:numPr>
                <w:ilvl w:val="0"/>
                <w:numId w:val="1"/>
              </w:numPr>
              <w:spacing w:before="120" w:after="120"/>
              <w:ind w:left="567" w:firstLine="0"/>
            </w:pPr>
          </w:p>
        </w:tc>
        <w:tc>
          <w:tcPr>
            <w:tcW w:w="7943" w:type="dxa"/>
          </w:tcPr>
          <w:p w14:paraId="0B90FFF3" w14:textId="4B9600A1" w:rsidR="000B3765" w:rsidRDefault="000B3765" w:rsidP="000B3765">
            <w:pPr>
              <w:spacing w:before="120" w:after="120"/>
            </w:pPr>
            <w:r>
              <w:t>CD 09.02.06</w:t>
            </w:r>
          </w:p>
        </w:tc>
      </w:tr>
      <w:tr w:rsidR="000B3765" w14:paraId="779EDDEC" w14:textId="77777777" w:rsidTr="00751DD9">
        <w:tc>
          <w:tcPr>
            <w:tcW w:w="1555" w:type="dxa"/>
          </w:tcPr>
          <w:p w14:paraId="28464281" w14:textId="77777777" w:rsidR="000B3765" w:rsidRDefault="000B3765" w:rsidP="000B3765">
            <w:pPr>
              <w:numPr>
                <w:ilvl w:val="0"/>
                <w:numId w:val="1"/>
              </w:numPr>
              <w:spacing w:before="120" w:after="120"/>
              <w:ind w:left="567" w:firstLine="0"/>
            </w:pPr>
          </w:p>
        </w:tc>
        <w:tc>
          <w:tcPr>
            <w:tcW w:w="7943" w:type="dxa"/>
          </w:tcPr>
          <w:p w14:paraId="2A722269" w14:textId="7B6BAFAA" w:rsidR="000B3765" w:rsidRDefault="006171C2" w:rsidP="000B3765">
            <w:pPr>
              <w:spacing w:before="120" w:after="120"/>
            </w:pPr>
            <w:r>
              <w:t xml:space="preserve">MD 06.35; </w:t>
            </w:r>
            <w:r w:rsidR="000B3765">
              <w:t>MD 06.36; CD 09.02.04</w:t>
            </w:r>
          </w:p>
        </w:tc>
      </w:tr>
      <w:tr w:rsidR="000B3765" w14:paraId="480C850D" w14:textId="77777777" w:rsidTr="00751DD9">
        <w:tc>
          <w:tcPr>
            <w:tcW w:w="1555" w:type="dxa"/>
          </w:tcPr>
          <w:p w14:paraId="59A42A86" w14:textId="77777777" w:rsidR="000B3765" w:rsidRDefault="000B3765" w:rsidP="000B3765">
            <w:pPr>
              <w:numPr>
                <w:ilvl w:val="0"/>
                <w:numId w:val="1"/>
              </w:numPr>
              <w:spacing w:before="120" w:after="120"/>
              <w:ind w:left="567" w:firstLine="0"/>
            </w:pPr>
          </w:p>
        </w:tc>
        <w:tc>
          <w:tcPr>
            <w:tcW w:w="7943" w:type="dxa"/>
          </w:tcPr>
          <w:p w14:paraId="0A004966" w14:textId="0D7282C8" w:rsidR="000B3765" w:rsidRDefault="000B3765" w:rsidP="000B3765">
            <w:pPr>
              <w:spacing w:before="120" w:after="120"/>
            </w:pPr>
            <w:r>
              <w:t>CD 09.02.05</w:t>
            </w:r>
          </w:p>
        </w:tc>
      </w:tr>
      <w:tr w:rsidR="000B3765" w14:paraId="1D460884" w14:textId="77777777" w:rsidTr="00751DD9">
        <w:tc>
          <w:tcPr>
            <w:tcW w:w="1555" w:type="dxa"/>
          </w:tcPr>
          <w:p w14:paraId="41B8BCC9" w14:textId="77777777" w:rsidR="000B3765" w:rsidRDefault="000B3765" w:rsidP="000B3765">
            <w:pPr>
              <w:numPr>
                <w:ilvl w:val="0"/>
                <w:numId w:val="1"/>
              </w:numPr>
              <w:spacing w:before="120" w:after="120"/>
              <w:ind w:left="567" w:firstLine="0"/>
            </w:pPr>
          </w:p>
        </w:tc>
        <w:tc>
          <w:tcPr>
            <w:tcW w:w="7943" w:type="dxa"/>
          </w:tcPr>
          <w:p w14:paraId="672F5112" w14:textId="2D5226E6" w:rsidR="000B3765" w:rsidRDefault="000B3765" w:rsidP="000B3765">
            <w:pPr>
              <w:spacing w:before="120" w:after="120"/>
            </w:pPr>
            <w:r>
              <w:t>-</w:t>
            </w:r>
          </w:p>
        </w:tc>
      </w:tr>
      <w:tr w:rsidR="000B3765" w14:paraId="1BEB9AA6" w14:textId="77777777" w:rsidTr="00751DD9">
        <w:tc>
          <w:tcPr>
            <w:tcW w:w="1555" w:type="dxa"/>
          </w:tcPr>
          <w:p w14:paraId="44892B74" w14:textId="77777777" w:rsidR="000B3765" w:rsidRDefault="000B3765" w:rsidP="000B3765">
            <w:pPr>
              <w:numPr>
                <w:ilvl w:val="0"/>
                <w:numId w:val="1"/>
              </w:numPr>
              <w:spacing w:before="120" w:after="120"/>
              <w:ind w:left="567" w:firstLine="0"/>
            </w:pPr>
          </w:p>
        </w:tc>
        <w:tc>
          <w:tcPr>
            <w:tcW w:w="7943" w:type="dxa"/>
          </w:tcPr>
          <w:p w14:paraId="5D54DE93" w14:textId="78C13CD2" w:rsidR="000B3765" w:rsidRDefault="005911F0" w:rsidP="000B3765">
            <w:pPr>
              <w:spacing w:before="120" w:after="120"/>
            </w:pPr>
            <w:r>
              <w:t xml:space="preserve">MD 06.35; </w:t>
            </w:r>
            <w:r w:rsidR="000B3765">
              <w:t>CD 09.02.04</w:t>
            </w:r>
          </w:p>
        </w:tc>
      </w:tr>
      <w:tr w:rsidR="000B3765" w14:paraId="1753622D" w14:textId="77777777" w:rsidTr="00751DD9">
        <w:tc>
          <w:tcPr>
            <w:tcW w:w="1555" w:type="dxa"/>
          </w:tcPr>
          <w:p w14:paraId="19BE7455" w14:textId="77777777" w:rsidR="000B3765" w:rsidRDefault="000B3765" w:rsidP="000B3765">
            <w:pPr>
              <w:numPr>
                <w:ilvl w:val="0"/>
                <w:numId w:val="1"/>
              </w:numPr>
              <w:spacing w:before="120" w:after="120"/>
              <w:ind w:left="567" w:firstLine="0"/>
            </w:pPr>
          </w:p>
        </w:tc>
        <w:tc>
          <w:tcPr>
            <w:tcW w:w="7943" w:type="dxa"/>
          </w:tcPr>
          <w:p w14:paraId="3A818EE3" w14:textId="5052BF23" w:rsidR="000B3765" w:rsidRDefault="000B3765" w:rsidP="000B3765">
            <w:pPr>
              <w:spacing w:before="120" w:after="120"/>
            </w:pPr>
            <w:r>
              <w:t>CD 09.02.05</w:t>
            </w:r>
          </w:p>
        </w:tc>
      </w:tr>
      <w:tr w:rsidR="000B3765" w14:paraId="17A713C0" w14:textId="77777777" w:rsidTr="00751DD9">
        <w:tc>
          <w:tcPr>
            <w:tcW w:w="1555" w:type="dxa"/>
          </w:tcPr>
          <w:p w14:paraId="63D1A021" w14:textId="77777777" w:rsidR="000B3765" w:rsidRDefault="000B3765" w:rsidP="000B3765">
            <w:pPr>
              <w:numPr>
                <w:ilvl w:val="0"/>
                <w:numId w:val="1"/>
              </w:numPr>
              <w:spacing w:before="120" w:after="120"/>
              <w:ind w:left="567" w:firstLine="0"/>
            </w:pPr>
          </w:p>
        </w:tc>
        <w:tc>
          <w:tcPr>
            <w:tcW w:w="7943" w:type="dxa"/>
          </w:tcPr>
          <w:p w14:paraId="7BF8ECF3" w14:textId="117B92B6" w:rsidR="000B3765" w:rsidRDefault="000B3765" w:rsidP="000B3765">
            <w:pPr>
              <w:spacing w:before="120" w:after="120"/>
            </w:pPr>
            <w:r>
              <w:t>MD 06.36; CD 09.02.01; CD 09.02.06</w:t>
            </w:r>
          </w:p>
        </w:tc>
      </w:tr>
      <w:tr w:rsidR="000B3765" w14:paraId="38BA69A3" w14:textId="77777777" w:rsidTr="00751DD9">
        <w:tc>
          <w:tcPr>
            <w:tcW w:w="1555" w:type="dxa"/>
          </w:tcPr>
          <w:p w14:paraId="13A22B34" w14:textId="77777777" w:rsidR="000B3765" w:rsidRDefault="000B3765" w:rsidP="000B3765">
            <w:pPr>
              <w:numPr>
                <w:ilvl w:val="0"/>
                <w:numId w:val="1"/>
              </w:numPr>
              <w:spacing w:before="120" w:after="120"/>
              <w:ind w:left="567" w:firstLine="0"/>
            </w:pPr>
          </w:p>
        </w:tc>
        <w:tc>
          <w:tcPr>
            <w:tcW w:w="7943" w:type="dxa"/>
          </w:tcPr>
          <w:p w14:paraId="4F603412" w14:textId="4CB8004C" w:rsidR="000B3765" w:rsidRDefault="000B3765" w:rsidP="000B3765">
            <w:pPr>
              <w:spacing w:before="120" w:after="120"/>
            </w:pPr>
            <w:r>
              <w:t>MD 06.36; CD 09.02.01</w:t>
            </w:r>
          </w:p>
        </w:tc>
      </w:tr>
      <w:tr w:rsidR="000B3765" w14:paraId="5B7D74F7" w14:textId="77777777" w:rsidTr="00751DD9">
        <w:tc>
          <w:tcPr>
            <w:tcW w:w="1555" w:type="dxa"/>
          </w:tcPr>
          <w:p w14:paraId="1CBC0340" w14:textId="77777777" w:rsidR="000B3765" w:rsidRDefault="000B3765" w:rsidP="000B3765">
            <w:pPr>
              <w:numPr>
                <w:ilvl w:val="0"/>
                <w:numId w:val="1"/>
              </w:numPr>
              <w:spacing w:before="120" w:after="120"/>
              <w:ind w:left="567" w:firstLine="0"/>
            </w:pPr>
          </w:p>
        </w:tc>
        <w:tc>
          <w:tcPr>
            <w:tcW w:w="7943" w:type="dxa"/>
          </w:tcPr>
          <w:p w14:paraId="73D55DD4" w14:textId="49F03595" w:rsidR="000B3765" w:rsidRDefault="000B3765" w:rsidP="000B3765">
            <w:pPr>
              <w:spacing w:before="120" w:after="120"/>
            </w:pPr>
            <w:r>
              <w:t>MD 06.39</w:t>
            </w:r>
          </w:p>
        </w:tc>
      </w:tr>
      <w:tr w:rsidR="000B3765" w14:paraId="424A2DE6" w14:textId="77777777" w:rsidTr="00751DD9">
        <w:tc>
          <w:tcPr>
            <w:tcW w:w="1555" w:type="dxa"/>
          </w:tcPr>
          <w:p w14:paraId="13FC024C" w14:textId="77777777" w:rsidR="000B3765" w:rsidRDefault="000B3765" w:rsidP="000B3765">
            <w:pPr>
              <w:numPr>
                <w:ilvl w:val="0"/>
                <w:numId w:val="1"/>
              </w:numPr>
              <w:spacing w:before="120" w:after="120"/>
              <w:ind w:left="567" w:firstLine="0"/>
            </w:pPr>
          </w:p>
        </w:tc>
        <w:tc>
          <w:tcPr>
            <w:tcW w:w="7943" w:type="dxa"/>
          </w:tcPr>
          <w:p w14:paraId="45F0CF36" w14:textId="1F446408" w:rsidR="000B3765" w:rsidRDefault="000B3765" w:rsidP="000B3765">
            <w:pPr>
              <w:spacing w:before="120" w:after="120"/>
            </w:pPr>
            <w:r>
              <w:t>CD 09.02.03</w:t>
            </w:r>
          </w:p>
        </w:tc>
      </w:tr>
      <w:tr w:rsidR="000B3765" w14:paraId="4DA08F88" w14:textId="77777777" w:rsidTr="00751DD9">
        <w:tc>
          <w:tcPr>
            <w:tcW w:w="1555" w:type="dxa"/>
          </w:tcPr>
          <w:p w14:paraId="3619D36F" w14:textId="77777777" w:rsidR="000B3765" w:rsidRDefault="000B3765" w:rsidP="000B3765">
            <w:pPr>
              <w:numPr>
                <w:ilvl w:val="0"/>
                <w:numId w:val="1"/>
              </w:numPr>
              <w:spacing w:before="120" w:after="120"/>
              <w:ind w:left="567" w:firstLine="0"/>
            </w:pPr>
          </w:p>
        </w:tc>
        <w:tc>
          <w:tcPr>
            <w:tcW w:w="7943" w:type="dxa"/>
          </w:tcPr>
          <w:p w14:paraId="17D125B7" w14:textId="1DBE44A6" w:rsidR="000B3765" w:rsidRDefault="000B3765" w:rsidP="000B3765">
            <w:pPr>
              <w:spacing w:before="120" w:after="120"/>
            </w:pPr>
            <w:r>
              <w:t>CD 09.02.02</w:t>
            </w:r>
          </w:p>
        </w:tc>
      </w:tr>
      <w:tr w:rsidR="001839D5" w14:paraId="28B6FCD5" w14:textId="77777777" w:rsidTr="00751DD9">
        <w:tc>
          <w:tcPr>
            <w:tcW w:w="1555" w:type="dxa"/>
          </w:tcPr>
          <w:p w14:paraId="3199D7C4" w14:textId="77777777" w:rsidR="001839D5" w:rsidRDefault="001839D5" w:rsidP="000B3765">
            <w:pPr>
              <w:numPr>
                <w:ilvl w:val="0"/>
                <w:numId w:val="1"/>
              </w:numPr>
              <w:spacing w:before="120" w:after="120"/>
              <w:ind w:left="567" w:firstLine="0"/>
            </w:pPr>
          </w:p>
        </w:tc>
        <w:tc>
          <w:tcPr>
            <w:tcW w:w="7943" w:type="dxa"/>
          </w:tcPr>
          <w:p w14:paraId="75F73B9D" w14:textId="67529C06" w:rsidR="001839D5" w:rsidRDefault="00356C2F" w:rsidP="000B3765">
            <w:pPr>
              <w:spacing w:before="120" w:after="120"/>
            </w:pPr>
            <w:r>
              <w:t>MD 06.38</w:t>
            </w:r>
          </w:p>
        </w:tc>
      </w:tr>
    </w:tbl>
    <w:p w14:paraId="518EB6F0" w14:textId="77777777" w:rsidR="00A00764" w:rsidRDefault="00513892" w:rsidP="001400DC">
      <w:pPr>
        <w:pStyle w:val="Kop2"/>
      </w:pPr>
      <w:bookmarkStart w:id="205" w:name="_Hlk128940760"/>
      <w:bookmarkStart w:id="206" w:name="_Toc128941196"/>
      <w:bookmarkStart w:id="207" w:name="_Toc129036363"/>
      <w:bookmarkStart w:id="208" w:name="_Toc129199592"/>
      <w:bookmarkStart w:id="209" w:name="_Toc150785225"/>
      <w:r>
        <w:t>Minimumdoelen</w:t>
      </w:r>
      <w:bookmarkEnd w:id="205"/>
      <w:bookmarkEnd w:id="206"/>
      <w:bookmarkEnd w:id="207"/>
      <w:bookmarkEnd w:id="208"/>
      <w:r w:rsidR="005A1306">
        <w:t xml:space="preserve"> basisvorming</w:t>
      </w:r>
      <w:bookmarkEnd w:id="209"/>
    </w:p>
    <w:tbl>
      <w:tblPr>
        <w:tblStyle w:val="Tabelraster"/>
        <w:tblW w:w="4937" w:type="pct"/>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8175"/>
      </w:tblGrid>
      <w:tr w:rsidR="0003758B" w:rsidRPr="009B4020" w14:paraId="72011AC9" w14:textId="77777777" w:rsidTr="0003758B">
        <w:tc>
          <w:tcPr>
            <w:tcW w:w="705" w:type="pct"/>
          </w:tcPr>
          <w:p w14:paraId="6E974413" w14:textId="77777777" w:rsidR="0003758B" w:rsidRPr="00B55E1B" w:rsidRDefault="0003758B" w:rsidP="008A0CB6">
            <w:pPr>
              <w:spacing w:after="120"/>
            </w:pPr>
            <w:r w:rsidRPr="00B55E1B">
              <w:t>06.32</w:t>
            </w:r>
          </w:p>
        </w:tc>
        <w:tc>
          <w:tcPr>
            <w:tcW w:w="4295" w:type="pct"/>
          </w:tcPr>
          <w:p w14:paraId="3C1B8949" w14:textId="77777777" w:rsidR="0003758B" w:rsidRPr="009B4020" w:rsidRDefault="0003758B" w:rsidP="008A0CB6">
            <w:pPr>
              <w:spacing w:after="120"/>
            </w:pPr>
            <w:r w:rsidRPr="009B4020">
              <w:t>De leerlingen onderzoeken zuivere stoffen en soorten mengsels in het dagelijkse leven aan de hand van eigenschappen en scheidingstechnieken.</w:t>
            </w:r>
          </w:p>
          <w:p w14:paraId="076E7D14" w14:textId="77777777" w:rsidR="0003758B" w:rsidRPr="00C17892" w:rsidRDefault="0003758B" w:rsidP="008A0CB6">
            <w:pPr>
              <w:widowControl w:val="0"/>
              <w:autoSpaceDE w:val="0"/>
              <w:autoSpaceDN w:val="0"/>
              <w:spacing w:before="120" w:after="120"/>
              <w:ind w:left="360" w:hanging="360"/>
            </w:pPr>
            <w:r w:rsidRPr="00C17892">
              <w:t>Onderliggende (kennis)elementen:</w:t>
            </w:r>
          </w:p>
          <w:p w14:paraId="34C12DA6" w14:textId="77777777" w:rsidR="0003758B" w:rsidRPr="009B4020" w:rsidRDefault="0003758B" w:rsidP="00DA68F1">
            <w:pPr>
              <w:pStyle w:val="Lijstalinea"/>
              <w:widowControl w:val="0"/>
              <w:numPr>
                <w:ilvl w:val="0"/>
                <w:numId w:val="40"/>
              </w:numPr>
              <w:autoSpaceDE w:val="0"/>
              <w:autoSpaceDN w:val="0"/>
              <w:spacing w:before="120" w:after="120"/>
              <w:rPr>
                <w:rFonts w:eastAsia="Verdana" w:cstheme="minorHAnsi"/>
                <w:w w:val="105"/>
                <w:lang w:val="nl-NL"/>
              </w:rPr>
            </w:pPr>
            <w:r w:rsidRPr="00C17892">
              <w:t>Stofeigenschappen: massadichtheid, kookpunt, smeltpunt, deeltjesgrootte, oplosgedrag van stoffen</w:t>
            </w:r>
          </w:p>
        </w:tc>
      </w:tr>
      <w:tr w:rsidR="0003758B" w:rsidRPr="009B4020" w14:paraId="3B0E7801" w14:textId="77777777" w:rsidTr="0003758B">
        <w:tc>
          <w:tcPr>
            <w:tcW w:w="705" w:type="pct"/>
          </w:tcPr>
          <w:p w14:paraId="2F6D76EC" w14:textId="77777777" w:rsidR="0003758B" w:rsidRPr="00B55E1B" w:rsidRDefault="0003758B" w:rsidP="008A0CB6">
            <w:pPr>
              <w:spacing w:after="120"/>
            </w:pPr>
            <w:r w:rsidRPr="00B55E1B">
              <w:t>06.33</w:t>
            </w:r>
          </w:p>
        </w:tc>
        <w:tc>
          <w:tcPr>
            <w:tcW w:w="4295" w:type="pct"/>
          </w:tcPr>
          <w:p w14:paraId="157816C6" w14:textId="77777777" w:rsidR="0003758B" w:rsidRPr="009B4020" w:rsidRDefault="0003758B" w:rsidP="008A0CB6">
            <w:pPr>
              <w:spacing w:after="120"/>
              <w:rPr>
                <w:lang w:val="nl-NL"/>
              </w:rPr>
            </w:pPr>
            <w:r w:rsidRPr="009B4020">
              <w:t>De leerlingen gebruiken een atoommodel om de structuur van atomen en ionen te beschrijven.</w:t>
            </w:r>
          </w:p>
        </w:tc>
      </w:tr>
      <w:tr w:rsidR="0003758B" w:rsidRPr="009B4020" w14:paraId="25F9869E" w14:textId="77777777" w:rsidTr="0003758B">
        <w:tc>
          <w:tcPr>
            <w:tcW w:w="705" w:type="pct"/>
          </w:tcPr>
          <w:p w14:paraId="351EA28B" w14:textId="77777777" w:rsidR="0003758B" w:rsidRPr="00B55E1B" w:rsidRDefault="0003758B" w:rsidP="008A0CB6">
            <w:pPr>
              <w:spacing w:after="120"/>
            </w:pPr>
            <w:r w:rsidRPr="00B55E1B">
              <w:t>06.34</w:t>
            </w:r>
          </w:p>
        </w:tc>
        <w:tc>
          <w:tcPr>
            <w:tcW w:w="4295" w:type="pct"/>
          </w:tcPr>
          <w:p w14:paraId="734E82B6" w14:textId="77777777" w:rsidR="0003758B" w:rsidRPr="009B4020" w:rsidRDefault="0003758B" w:rsidP="008A0CB6">
            <w:pPr>
              <w:spacing w:after="120"/>
            </w:pPr>
            <w:r w:rsidRPr="009B4020">
              <w:t>De leerlingen leggen het verband tussen de plaats en de eigenschappen van atomen in het PSE.</w:t>
            </w:r>
          </w:p>
        </w:tc>
      </w:tr>
      <w:tr w:rsidR="0003758B" w:rsidRPr="009B4020" w14:paraId="1F338847" w14:textId="77777777" w:rsidTr="0003758B">
        <w:tc>
          <w:tcPr>
            <w:tcW w:w="705" w:type="pct"/>
          </w:tcPr>
          <w:p w14:paraId="70AE10AB" w14:textId="77777777" w:rsidR="0003758B" w:rsidRPr="00B55E1B" w:rsidRDefault="0003758B" w:rsidP="008A0CB6">
            <w:pPr>
              <w:spacing w:after="120"/>
            </w:pPr>
            <w:r w:rsidRPr="00B55E1B">
              <w:t>06.35</w:t>
            </w:r>
          </w:p>
        </w:tc>
        <w:tc>
          <w:tcPr>
            <w:tcW w:w="4295" w:type="pct"/>
          </w:tcPr>
          <w:p w14:paraId="60C275F1" w14:textId="77777777" w:rsidR="0003758B" w:rsidRPr="009B4020" w:rsidRDefault="0003758B" w:rsidP="008A0CB6">
            <w:pPr>
              <w:spacing w:after="120"/>
              <w:rPr>
                <w:lang w:val="nl-NL"/>
              </w:rPr>
            </w:pPr>
            <w:r w:rsidRPr="009B4020">
              <w:t>De leerlingen interpreteren de naam en symbolische schrijfwijze van enkelvoudige en samengestelde stoffen.</w:t>
            </w:r>
          </w:p>
        </w:tc>
      </w:tr>
      <w:tr w:rsidR="0003758B" w:rsidRPr="009B4020" w14:paraId="391341C0" w14:textId="77777777" w:rsidTr="0003758B">
        <w:tc>
          <w:tcPr>
            <w:tcW w:w="705" w:type="pct"/>
          </w:tcPr>
          <w:p w14:paraId="16FFCA96" w14:textId="77777777" w:rsidR="0003758B" w:rsidRPr="00B55E1B" w:rsidRDefault="0003758B" w:rsidP="008A0CB6">
            <w:pPr>
              <w:spacing w:after="120"/>
            </w:pPr>
            <w:r w:rsidRPr="00B55E1B">
              <w:t>06.36</w:t>
            </w:r>
          </w:p>
        </w:tc>
        <w:tc>
          <w:tcPr>
            <w:tcW w:w="4295" w:type="pct"/>
          </w:tcPr>
          <w:p w14:paraId="6E0B9835" w14:textId="77777777" w:rsidR="0003758B" w:rsidRPr="009B4020" w:rsidRDefault="0003758B" w:rsidP="008A0CB6">
            <w:pPr>
              <w:spacing w:after="120"/>
            </w:pPr>
            <w:r w:rsidRPr="009B4020">
              <w:t>De leerlingen leggen het verband tussen de chemische binding en de eigenschappen van een stof.</w:t>
            </w:r>
          </w:p>
          <w:p w14:paraId="4DDB208A" w14:textId="77777777" w:rsidR="0003758B" w:rsidRPr="00C17892" w:rsidRDefault="0003758B" w:rsidP="008A0CB6">
            <w:pPr>
              <w:widowControl w:val="0"/>
              <w:autoSpaceDE w:val="0"/>
              <w:autoSpaceDN w:val="0"/>
              <w:spacing w:before="120" w:after="120"/>
              <w:ind w:left="360" w:hanging="360"/>
            </w:pPr>
            <w:r w:rsidRPr="00C17892">
              <w:t>Onderliggende (kennis)elementen:</w:t>
            </w:r>
          </w:p>
          <w:p w14:paraId="6A7C2E90" w14:textId="77777777" w:rsidR="0003758B" w:rsidRPr="009B4020" w:rsidRDefault="0003758B" w:rsidP="00DA68F1">
            <w:pPr>
              <w:pStyle w:val="Lijstalinea"/>
              <w:widowControl w:val="0"/>
              <w:numPr>
                <w:ilvl w:val="0"/>
                <w:numId w:val="40"/>
              </w:numPr>
              <w:autoSpaceDE w:val="0"/>
              <w:autoSpaceDN w:val="0"/>
              <w:spacing w:before="120" w:after="120"/>
              <w:rPr>
                <w:rFonts w:eastAsia="Verdana" w:cstheme="minorHAnsi"/>
                <w:w w:val="105"/>
                <w:lang w:val="nl-NL"/>
              </w:rPr>
            </w:pPr>
            <w:r w:rsidRPr="00C17892">
              <w:t>Oxiden, basen, zuren, zouten en alkanen</w:t>
            </w:r>
          </w:p>
        </w:tc>
      </w:tr>
      <w:tr w:rsidR="0003758B" w:rsidRPr="009B4020" w14:paraId="1EB02875" w14:textId="77777777" w:rsidTr="0003758B">
        <w:tc>
          <w:tcPr>
            <w:tcW w:w="705" w:type="pct"/>
          </w:tcPr>
          <w:p w14:paraId="32CE2AC2" w14:textId="77777777" w:rsidR="0003758B" w:rsidRPr="00B55E1B" w:rsidRDefault="0003758B" w:rsidP="008A0CB6">
            <w:pPr>
              <w:spacing w:after="120"/>
            </w:pPr>
            <w:r w:rsidRPr="00B55E1B">
              <w:t>06.37</w:t>
            </w:r>
          </w:p>
        </w:tc>
        <w:tc>
          <w:tcPr>
            <w:tcW w:w="4295" w:type="pct"/>
          </w:tcPr>
          <w:p w14:paraId="2A4B1D4F" w14:textId="77777777" w:rsidR="0003758B" w:rsidRPr="009B4020" w:rsidRDefault="0003758B" w:rsidP="008A0CB6">
            <w:pPr>
              <w:spacing w:after="120"/>
            </w:pPr>
            <w:r w:rsidRPr="009B4020">
              <w:t>De leerlingen balanceren gegeven eenvoudige chemische reacties en interpreteren ze in termen van materie- en energie-uitwisseling.</w:t>
            </w:r>
          </w:p>
        </w:tc>
      </w:tr>
      <w:tr w:rsidR="0003758B" w:rsidRPr="009B4020" w14:paraId="1158BD11" w14:textId="77777777" w:rsidTr="0003758B">
        <w:tc>
          <w:tcPr>
            <w:tcW w:w="705" w:type="pct"/>
          </w:tcPr>
          <w:p w14:paraId="670CD24A" w14:textId="77777777" w:rsidR="0003758B" w:rsidRPr="00B55E1B" w:rsidRDefault="0003758B" w:rsidP="008A0CB6">
            <w:pPr>
              <w:spacing w:after="120"/>
            </w:pPr>
            <w:r w:rsidRPr="00B55E1B">
              <w:t>06.38</w:t>
            </w:r>
          </w:p>
        </w:tc>
        <w:tc>
          <w:tcPr>
            <w:tcW w:w="4295" w:type="pct"/>
          </w:tcPr>
          <w:p w14:paraId="71EC4D27" w14:textId="77777777" w:rsidR="0003758B" w:rsidRPr="009B4020" w:rsidRDefault="0003758B" w:rsidP="008A0CB6">
            <w:pPr>
              <w:spacing w:after="120"/>
            </w:pPr>
            <w:r w:rsidRPr="009B4020">
              <w:t>De leerlingen brengen pH in verband met het zuur, basisch of neutraal karakter van een waterige oplossing en lichten de functie van een zuur-base indicator toe.</w:t>
            </w:r>
          </w:p>
        </w:tc>
      </w:tr>
      <w:tr w:rsidR="0003758B" w:rsidRPr="009B4020" w14:paraId="17FFA382" w14:textId="77777777" w:rsidTr="0003758B">
        <w:tc>
          <w:tcPr>
            <w:tcW w:w="705" w:type="pct"/>
          </w:tcPr>
          <w:p w14:paraId="1459FE3C" w14:textId="77777777" w:rsidR="0003758B" w:rsidRPr="00B55E1B" w:rsidRDefault="0003758B" w:rsidP="008A0CB6">
            <w:pPr>
              <w:spacing w:after="120"/>
            </w:pPr>
            <w:r w:rsidRPr="00B55E1B">
              <w:t>06.39</w:t>
            </w:r>
          </w:p>
        </w:tc>
        <w:tc>
          <w:tcPr>
            <w:tcW w:w="4295" w:type="pct"/>
          </w:tcPr>
          <w:p w14:paraId="5B7AFB18" w14:textId="77777777" w:rsidR="0003758B" w:rsidRPr="009B4020" w:rsidRDefault="0003758B" w:rsidP="008A0CB6">
            <w:pPr>
              <w:spacing w:after="120"/>
            </w:pPr>
            <w:r w:rsidRPr="009B4020">
              <w:t>De leerlingen interpreteren massaconcentratie en molaire concentratie.</w:t>
            </w:r>
          </w:p>
        </w:tc>
      </w:tr>
      <w:tr w:rsidR="0007266F" w:rsidRPr="00B427A6" w14:paraId="17A07F80" w14:textId="77777777" w:rsidTr="0003758B">
        <w:tc>
          <w:tcPr>
            <w:tcW w:w="705" w:type="pct"/>
            <w:shd w:val="clear" w:color="auto" w:fill="auto"/>
          </w:tcPr>
          <w:p w14:paraId="37E01566" w14:textId="4B315E7E" w:rsidR="0007266F" w:rsidRPr="00B427A6" w:rsidRDefault="0007266F" w:rsidP="008A0CB6">
            <w:pPr>
              <w:pStyle w:val="Geenafstand"/>
            </w:pPr>
            <w:r w:rsidRPr="00B427A6">
              <w:t>06.40</w:t>
            </w:r>
          </w:p>
        </w:tc>
        <w:tc>
          <w:tcPr>
            <w:tcW w:w="4295" w:type="pct"/>
            <w:shd w:val="clear" w:color="auto" w:fill="auto"/>
          </w:tcPr>
          <w:p w14:paraId="2AA1AE17" w14:textId="47E9C8FA" w:rsidR="0007266F" w:rsidRPr="00B427A6" w:rsidRDefault="0007266F" w:rsidP="008A0CB6">
            <w:r w:rsidRPr="00B427A6">
              <w:t>De leerlingen lossen fysische problemen met en zonder formularium op.</w:t>
            </w:r>
          </w:p>
        </w:tc>
      </w:tr>
      <w:tr w:rsidR="0007266F" w:rsidRPr="00B427A6" w14:paraId="1F628551" w14:textId="77777777" w:rsidTr="0003758B">
        <w:tc>
          <w:tcPr>
            <w:tcW w:w="705" w:type="pct"/>
            <w:shd w:val="clear" w:color="auto" w:fill="auto"/>
          </w:tcPr>
          <w:p w14:paraId="03480E7F" w14:textId="77777777" w:rsidR="0007266F" w:rsidRPr="00B427A6" w:rsidRDefault="0007266F" w:rsidP="008A0CB6">
            <w:pPr>
              <w:pStyle w:val="Geenafstand"/>
            </w:pPr>
          </w:p>
        </w:tc>
        <w:tc>
          <w:tcPr>
            <w:tcW w:w="4295" w:type="pct"/>
            <w:shd w:val="clear" w:color="auto" w:fill="auto"/>
          </w:tcPr>
          <w:p w14:paraId="7E60CC10" w14:textId="77777777" w:rsidR="0007266F" w:rsidRPr="00B427A6" w:rsidRDefault="0007266F" w:rsidP="008A0CB6">
            <w:pPr>
              <w:pStyle w:val="Geenafstand"/>
            </w:pPr>
            <w:r w:rsidRPr="00B427A6">
              <w:t xml:space="preserve">Voetnoot: </w:t>
            </w:r>
          </w:p>
          <w:p w14:paraId="62818F47" w14:textId="77777777" w:rsidR="0007266F" w:rsidRPr="00B427A6" w:rsidRDefault="0007266F" w:rsidP="008A0CB6">
            <w:pPr>
              <w:pStyle w:val="Geenafstand"/>
            </w:pPr>
            <w:r w:rsidRPr="00B427A6">
              <w:t>Rekening houdend met concepten van de tweede graad.</w:t>
            </w:r>
          </w:p>
        </w:tc>
      </w:tr>
      <w:tr w:rsidR="00AB30B7" w:rsidRPr="00B427A6" w14:paraId="62898F78" w14:textId="77777777" w:rsidTr="0003758B">
        <w:tc>
          <w:tcPr>
            <w:tcW w:w="705" w:type="pct"/>
          </w:tcPr>
          <w:p w14:paraId="740DFCCB" w14:textId="77777777" w:rsidR="0080433E" w:rsidRPr="00B427A6" w:rsidRDefault="0080433E" w:rsidP="008A0CB6">
            <w:pPr>
              <w:pStyle w:val="Geenafstand"/>
            </w:pPr>
            <w:r w:rsidRPr="00B427A6">
              <w:t>06.41</w:t>
            </w:r>
          </w:p>
        </w:tc>
        <w:tc>
          <w:tcPr>
            <w:tcW w:w="4295" w:type="pct"/>
          </w:tcPr>
          <w:p w14:paraId="57A7FC5E" w14:textId="77777777" w:rsidR="0080433E" w:rsidRPr="00B427A6" w:rsidRDefault="0080433E" w:rsidP="008A0CB6">
            <w:r w:rsidRPr="00B427A6">
              <w:t>De leerlingen interpreteren rechtlijnige bewegingen grafisch en eenparig rechtlijnige bewegingen kwantitatief.</w:t>
            </w:r>
          </w:p>
        </w:tc>
      </w:tr>
      <w:tr w:rsidR="00AB30B7" w:rsidRPr="00B427A6" w14:paraId="1BE60C2B" w14:textId="77777777" w:rsidTr="0003758B">
        <w:tc>
          <w:tcPr>
            <w:tcW w:w="705" w:type="pct"/>
          </w:tcPr>
          <w:p w14:paraId="5251C8F5" w14:textId="77777777" w:rsidR="0080433E" w:rsidRPr="00B427A6" w:rsidRDefault="0080433E" w:rsidP="008A0CB6">
            <w:pPr>
              <w:pStyle w:val="Geenafstand"/>
            </w:pPr>
            <w:r w:rsidRPr="00B427A6">
              <w:t>06.42</w:t>
            </w:r>
          </w:p>
        </w:tc>
        <w:tc>
          <w:tcPr>
            <w:tcW w:w="4295" w:type="pct"/>
          </w:tcPr>
          <w:p w14:paraId="26973B18" w14:textId="77777777" w:rsidR="0080433E" w:rsidRPr="003878BC" w:rsidRDefault="0080433E" w:rsidP="008A0CB6">
            <w:r w:rsidRPr="003878BC">
              <w:t>De leerlingen stellen krachten vectorieel voor en leggen het verband tussen de verandering van bewegingstoestand van een lichaam en de resulterende kracht.</w:t>
            </w:r>
          </w:p>
          <w:p w14:paraId="12C2C444" w14:textId="77777777" w:rsidR="0080433E" w:rsidRPr="003878BC" w:rsidRDefault="0080433E" w:rsidP="008A0CB6">
            <w:pPr>
              <w:pStyle w:val="Plattetekst"/>
              <w:numPr>
                <w:ilvl w:val="0"/>
                <w:numId w:val="0"/>
              </w:numPr>
              <w:ind w:left="360" w:hanging="360"/>
              <w:rPr>
                <w:color w:val="595959" w:themeColor="text1" w:themeTint="A6"/>
                <w:sz w:val="22"/>
                <w:szCs w:val="22"/>
              </w:rPr>
            </w:pPr>
            <w:r w:rsidRPr="003878BC">
              <w:rPr>
                <w:color w:val="595959" w:themeColor="text1" w:themeTint="A6"/>
                <w:sz w:val="22"/>
                <w:szCs w:val="22"/>
              </w:rPr>
              <w:t>Onderliggende (kennis)elementen:</w:t>
            </w:r>
          </w:p>
          <w:p w14:paraId="54F00F30" w14:textId="77777777" w:rsidR="0080433E" w:rsidRPr="003878BC" w:rsidRDefault="0080433E" w:rsidP="0080433E">
            <w:pPr>
              <w:pStyle w:val="Plattetekst"/>
              <w:widowControl w:val="0"/>
              <w:autoSpaceDE w:val="0"/>
              <w:autoSpaceDN w:val="0"/>
              <w:spacing w:before="120" w:after="120" w:line="240" w:lineRule="auto"/>
              <w:contextualSpacing w:val="0"/>
              <w:rPr>
                <w:color w:val="595959" w:themeColor="text1" w:themeTint="A6"/>
                <w:sz w:val="22"/>
                <w:szCs w:val="22"/>
              </w:rPr>
            </w:pPr>
            <w:r w:rsidRPr="003878BC">
              <w:rPr>
                <w:color w:val="595959" w:themeColor="text1" w:themeTint="A6"/>
                <w:sz w:val="22"/>
                <w:szCs w:val="22"/>
              </w:rPr>
              <w:t>Zwaartekracht, gewicht, normaalkracht, veerkracht</w:t>
            </w:r>
          </w:p>
          <w:p w14:paraId="18837DE8" w14:textId="77777777" w:rsidR="0080433E" w:rsidRPr="003878BC" w:rsidRDefault="0080433E" w:rsidP="0080433E">
            <w:pPr>
              <w:pStyle w:val="Plattetekst"/>
              <w:widowControl w:val="0"/>
              <w:autoSpaceDE w:val="0"/>
              <w:autoSpaceDN w:val="0"/>
              <w:spacing w:before="120" w:after="120" w:line="240" w:lineRule="auto"/>
              <w:contextualSpacing w:val="0"/>
              <w:rPr>
                <w:color w:val="595959" w:themeColor="text1" w:themeTint="A6"/>
                <w:sz w:val="22"/>
                <w:szCs w:val="22"/>
              </w:rPr>
            </w:pPr>
            <w:r w:rsidRPr="003878BC">
              <w:rPr>
                <w:color w:val="595959" w:themeColor="text1" w:themeTint="A6"/>
                <w:sz w:val="22"/>
                <w:szCs w:val="22"/>
              </w:rPr>
              <w:t>Dynamische effecten van een resulterende kracht: versnellen, vertragen, van richting veranderen</w:t>
            </w:r>
          </w:p>
          <w:p w14:paraId="0781DC1D" w14:textId="77777777" w:rsidR="0080433E" w:rsidRPr="003878BC" w:rsidRDefault="0080433E" w:rsidP="0080433E">
            <w:pPr>
              <w:pStyle w:val="Plattetekst"/>
              <w:widowControl w:val="0"/>
              <w:autoSpaceDE w:val="0"/>
              <w:autoSpaceDN w:val="0"/>
              <w:spacing w:before="120" w:after="120" w:line="240" w:lineRule="auto"/>
              <w:contextualSpacing w:val="0"/>
              <w:rPr>
                <w:color w:val="595959" w:themeColor="text1" w:themeTint="A6"/>
              </w:rPr>
            </w:pPr>
            <w:r w:rsidRPr="003878BC">
              <w:rPr>
                <w:color w:val="595959" w:themeColor="text1" w:themeTint="A6"/>
                <w:sz w:val="22"/>
                <w:szCs w:val="22"/>
              </w:rPr>
              <w:t>Verschil massa en gewicht</w:t>
            </w:r>
          </w:p>
        </w:tc>
      </w:tr>
      <w:tr w:rsidR="00AB30B7" w:rsidRPr="00B427A6" w14:paraId="3F6E03FB" w14:textId="77777777" w:rsidTr="0003758B">
        <w:tc>
          <w:tcPr>
            <w:tcW w:w="705" w:type="pct"/>
          </w:tcPr>
          <w:p w14:paraId="636D99F9" w14:textId="77777777" w:rsidR="0080433E" w:rsidRPr="00B427A6" w:rsidRDefault="0080433E" w:rsidP="008A0CB6">
            <w:pPr>
              <w:pStyle w:val="Geenafstand"/>
            </w:pPr>
            <w:r w:rsidRPr="00B427A6">
              <w:t>06.43</w:t>
            </w:r>
          </w:p>
        </w:tc>
        <w:tc>
          <w:tcPr>
            <w:tcW w:w="4295" w:type="pct"/>
          </w:tcPr>
          <w:p w14:paraId="7EB8C2D0" w14:textId="77777777" w:rsidR="0080433E" w:rsidRPr="00B427A6" w:rsidRDefault="0080433E" w:rsidP="008A0CB6">
            <w:r w:rsidRPr="00B427A6">
              <w:t>De leerlingen verklaren fenomenen of toepassingen uit het dagelijkse leven aan de hand van het concept druk bij vaste stoffen, gassen en vloeistoffen.</w:t>
            </w:r>
          </w:p>
          <w:p w14:paraId="1116B235" w14:textId="77777777" w:rsidR="0080433E" w:rsidRPr="003878BC" w:rsidRDefault="0080433E" w:rsidP="008A0CB6">
            <w:pPr>
              <w:pStyle w:val="Plattetekst"/>
              <w:numPr>
                <w:ilvl w:val="0"/>
                <w:numId w:val="0"/>
              </w:numPr>
              <w:ind w:left="360" w:hanging="360"/>
              <w:rPr>
                <w:color w:val="595959" w:themeColor="text1" w:themeTint="A6"/>
                <w:sz w:val="22"/>
                <w:szCs w:val="22"/>
              </w:rPr>
            </w:pPr>
            <w:r w:rsidRPr="003878BC">
              <w:rPr>
                <w:color w:val="595959" w:themeColor="text1" w:themeTint="A6"/>
                <w:sz w:val="22"/>
                <w:szCs w:val="22"/>
              </w:rPr>
              <w:lastRenderedPageBreak/>
              <w:t>Onderliggende (kennis)elementen:</w:t>
            </w:r>
          </w:p>
          <w:p w14:paraId="2EBF4C7C" w14:textId="77777777" w:rsidR="0080433E" w:rsidRPr="003878BC" w:rsidRDefault="0080433E" w:rsidP="0080433E">
            <w:pPr>
              <w:pStyle w:val="Plattetekst"/>
              <w:widowControl w:val="0"/>
              <w:autoSpaceDE w:val="0"/>
              <w:autoSpaceDN w:val="0"/>
              <w:spacing w:before="120" w:after="120" w:line="240" w:lineRule="auto"/>
              <w:contextualSpacing w:val="0"/>
              <w:rPr>
                <w:color w:val="595959" w:themeColor="text1" w:themeTint="A6"/>
                <w:sz w:val="22"/>
                <w:szCs w:val="22"/>
              </w:rPr>
            </w:pPr>
            <w:r w:rsidRPr="003878BC">
              <w:rPr>
                <w:color w:val="595959" w:themeColor="text1" w:themeTint="A6"/>
                <w:sz w:val="22"/>
                <w:szCs w:val="22"/>
              </w:rPr>
              <w:t>Druk als grootte van de kracht per oppervlakte</w:t>
            </w:r>
          </w:p>
          <w:p w14:paraId="7BE5F17B" w14:textId="77777777" w:rsidR="0080433E" w:rsidRPr="00D06F92" w:rsidRDefault="0080433E" w:rsidP="0080433E">
            <w:pPr>
              <w:pStyle w:val="Plattetekst"/>
              <w:widowControl w:val="0"/>
              <w:autoSpaceDE w:val="0"/>
              <w:autoSpaceDN w:val="0"/>
              <w:spacing w:before="120" w:after="120" w:line="240" w:lineRule="auto"/>
              <w:contextualSpacing w:val="0"/>
              <w:rPr>
                <w:color w:val="595959" w:themeColor="text1" w:themeTint="A6"/>
                <w:sz w:val="22"/>
                <w:szCs w:val="22"/>
              </w:rPr>
            </w:pPr>
            <w:r w:rsidRPr="003878BC">
              <w:rPr>
                <w:color w:val="595959" w:themeColor="text1" w:themeTint="A6"/>
                <w:sz w:val="22"/>
                <w:szCs w:val="22"/>
              </w:rPr>
              <w:t>Invloedsfactoren op de totale druk in een vloeistof</w:t>
            </w:r>
          </w:p>
        </w:tc>
      </w:tr>
      <w:tr w:rsidR="00210A6A" w:rsidRPr="00B427A6" w14:paraId="0ED227A8" w14:textId="77777777" w:rsidTr="0003758B">
        <w:tc>
          <w:tcPr>
            <w:tcW w:w="705" w:type="pct"/>
          </w:tcPr>
          <w:p w14:paraId="4843A2E7" w14:textId="77777777" w:rsidR="00210A6A" w:rsidRPr="00B427A6" w:rsidRDefault="00210A6A" w:rsidP="008A0CB6">
            <w:pPr>
              <w:pStyle w:val="Geenafstand"/>
            </w:pPr>
            <w:r w:rsidRPr="00B427A6">
              <w:lastRenderedPageBreak/>
              <w:t>06.44</w:t>
            </w:r>
          </w:p>
        </w:tc>
        <w:tc>
          <w:tcPr>
            <w:tcW w:w="4295" w:type="pct"/>
          </w:tcPr>
          <w:p w14:paraId="65CD44B8" w14:textId="77777777" w:rsidR="00210A6A" w:rsidRPr="00B427A6" w:rsidRDefault="00210A6A" w:rsidP="008A0CB6">
            <w:r w:rsidRPr="00B427A6">
              <w:t>De leerlingen stellen de energiebalans van energieomzettingen op aan de hand van de wet van behoud van energie.</w:t>
            </w:r>
          </w:p>
        </w:tc>
      </w:tr>
      <w:tr w:rsidR="00210A6A" w:rsidRPr="00B427A6" w14:paraId="20C6B9E1" w14:textId="77777777" w:rsidTr="0003758B">
        <w:tc>
          <w:tcPr>
            <w:tcW w:w="705" w:type="pct"/>
          </w:tcPr>
          <w:p w14:paraId="2F47FF38" w14:textId="77777777" w:rsidR="00210A6A" w:rsidRPr="00B427A6" w:rsidRDefault="00210A6A" w:rsidP="008A0CB6">
            <w:pPr>
              <w:pStyle w:val="Geenafstand"/>
            </w:pPr>
            <w:r w:rsidRPr="00B427A6">
              <w:t>06.45</w:t>
            </w:r>
          </w:p>
        </w:tc>
        <w:tc>
          <w:tcPr>
            <w:tcW w:w="4295" w:type="pct"/>
          </w:tcPr>
          <w:p w14:paraId="7816E11B" w14:textId="77777777" w:rsidR="00210A6A" w:rsidRPr="00B427A6" w:rsidRDefault="00210A6A" w:rsidP="008A0CB6">
            <w:r w:rsidRPr="00B427A6">
              <w:t>De leerlingen stellen kwantitatief de energiebalans op van energieomzettingen tussen kinetische, gravitationele of elastische energie in eenvoudige situaties.</w:t>
            </w:r>
          </w:p>
        </w:tc>
      </w:tr>
      <w:tr w:rsidR="00210A6A" w:rsidRPr="00B427A6" w14:paraId="6CA1A197" w14:textId="77777777" w:rsidTr="0003758B">
        <w:tc>
          <w:tcPr>
            <w:tcW w:w="705" w:type="pct"/>
          </w:tcPr>
          <w:p w14:paraId="02D5A3F7" w14:textId="77777777" w:rsidR="00210A6A" w:rsidRPr="00B427A6" w:rsidRDefault="00210A6A" w:rsidP="008A0CB6">
            <w:pPr>
              <w:pStyle w:val="Geenafstand"/>
            </w:pPr>
            <w:r w:rsidRPr="00B427A6">
              <w:t>06.46</w:t>
            </w:r>
          </w:p>
        </w:tc>
        <w:tc>
          <w:tcPr>
            <w:tcW w:w="4295" w:type="pct"/>
          </w:tcPr>
          <w:p w14:paraId="58FFE92F" w14:textId="77777777" w:rsidR="00210A6A" w:rsidRPr="00B427A6" w:rsidRDefault="00210A6A" w:rsidP="008A0CB6">
            <w:r w:rsidRPr="00B427A6">
              <w:t>De leerlingen voeren berekeningen uit in verband met vermogen en rendement bij energieomzettingen in systemen.</w:t>
            </w:r>
          </w:p>
        </w:tc>
      </w:tr>
      <w:tr w:rsidR="00F85F2E" w:rsidRPr="00B427A6" w14:paraId="44EA5181" w14:textId="77777777" w:rsidTr="0003758B">
        <w:tc>
          <w:tcPr>
            <w:tcW w:w="705" w:type="pct"/>
          </w:tcPr>
          <w:p w14:paraId="4162CB9F" w14:textId="77777777" w:rsidR="00F85F2E" w:rsidRPr="00B427A6" w:rsidRDefault="00F85F2E" w:rsidP="008A0CB6">
            <w:pPr>
              <w:pStyle w:val="Geenafstand"/>
            </w:pPr>
            <w:r w:rsidRPr="00B427A6">
              <w:t>06.47</w:t>
            </w:r>
          </w:p>
        </w:tc>
        <w:tc>
          <w:tcPr>
            <w:tcW w:w="4295" w:type="pct"/>
          </w:tcPr>
          <w:p w14:paraId="062A6F27" w14:textId="77777777" w:rsidR="00F85F2E" w:rsidRPr="00B427A6" w:rsidRDefault="00F85F2E" w:rsidP="008A0CB6">
            <w:r w:rsidRPr="00B427A6">
              <w:t>De leerlingen verklaren het energietransport bij faseovergangen en bij temperatuursveranderingen van stoffen aan de hand van het deeltjesmodel.</w:t>
            </w:r>
          </w:p>
          <w:p w14:paraId="24F6DD39" w14:textId="77777777" w:rsidR="00F85F2E" w:rsidRPr="003878BC" w:rsidRDefault="00F85F2E" w:rsidP="008A0CB6">
            <w:pPr>
              <w:pStyle w:val="Plattetekst"/>
              <w:numPr>
                <w:ilvl w:val="0"/>
                <w:numId w:val="0"/>
              </w:numPr>
              <w:ind w:left="360" w:hanging="360"/>
              <w:rPr>
                <w:color w:val="595959" w:themeColor="text1" w:themeTint="A6"/>
                <w:sz w:val="22"/>
                <w:szCs w:val="22"/>
              </w:rPr>
            </w:pPr>
            <w:r w:rsidRPr="003878BC">
              <w:rPr>
                <w:color w:val="595959" w:themeColor="text1" w:themeTint="A6"/>
                <w:sz w:val="22"/>
                <w:szCs w:val="22"/>
              </w:rPr>
              <w:t>Onderliggende (kennis)elementen:</w:t>
            </w:r>
          </w:p>
          <w:p w14:paraId="2D919412" w14:textId="77777777" w:rsidR="00F85F2E" w:rsidRPr="00D06F92" w:rsidRDefault="00F85F2E" w:rsidP="00F85F2E">
            <w:pPr>
              <w:pStyle w:val="Plattetekst"/>
              <w:widowControl w:val="0"/>
              <w:autoSpaceDE w:val="0"/>
              <w:autoSpaceDN w:val="0"/>
              <w:spacing w:before="120" w:after="120" w:line="240" w:lineRule="auto"/>
              <w:contextualSpacing w:val="0"/>
              <w:rPr>
                <w:color w:val="595959" w:themeColor="text1" w:themeTint="A6"/>
                <w:sz w:val="22"/>
                <w:szCs w:val="22"/>
              </w:rPr>
            </w:pPr>
            <w:r w:rsidRPr="003878BC">
              <w:rPr>
                <w:color w:val="595959" w:themeColor="text1" w:themeTint="A6"/>
                <w:sz w:val="22"/>
                <w:szCs w:val="22"/>
              </w:rPr>
              <w:t>Absolute temperatuur</w:t>
            </w:r>
          </w:p>
        </w:tc>
      </w:tr>
      <w:tr w:rsidR="00F85F2E" w:rsidRPr="00B427A6" w14:paraId="3AF84889" w14:textId="77777777" w:rsidTr="0003758B">
        <w:tc>
          <w:tcPr>
            <w:tcW w:w="705" w:type="pct"/>
          </w:tcPr>
          <w:p w14:paraId="6C4588F8" w14:textId="77777777" w:rsidR="00F85F2E" w:rsidRPr="00B427A6" w:rsidRDefault="00F85F2E" w:rsidP="008A0CB6">
            <w:pPr>
              <w:pStyle w:val="Geenafstand"/>
            </w:pPr>
            <w:r w:rsidRPr="00B427A6">
              <w:t>06.48</w:t>
            </w:r>
          </w:p>
        </w:tc>
        <w:tc>
          <w:tcPr>
            <w:tcW w:w="4295" w:type="pct"/>
          </w:tcPr>
          <w:p w14:paraId="42A47A65" w14:textId="77777777" w:rsidR="00F85F2E" w:rsidRPr="00B427A6" w:rsidRDefault="00F85F2E" w:rsidP="008A0CB6">
            <w:r w:rsidRPr="00B427A6">
              <w:t>De leerlingen analyseren verbanden tussen stroomsterkte, spanning en weerstand in een gelijkstroomkring.</w:t>
            </w:r>
          </w:p>
        </w:tc>
      </w:tr>
      <w:tr w:rsidR="00F85F2E" w:rsidRPr="00B427A6" w14:paraId="0C9FF40A" w14:textId="77777777" w:rsidTr="0003758B">
        <w:tc>
          <w:tcPr>
            <w:tcW w:w="705" w:type="pct"/>
          </w:tcPr>
          <w:p w14:paraId="6203936C" w14:textId="77777777" w:rsidR="00F85F2E" w:rsidRPr="00B427A6" w:rsidRDefault="00F85F2E" w:rsidP="008A0CB6">
            <w:pPr>
              <w:pStyle w:val="Geenafstand"/>
            </w:pPr>
            <w:r w:rsidRPr="00B427A6">
              <w:t>06.49</w:t>
            </w:r>
          </w:p>
        </w:tc>
        <w:tc>
          <w:tcPr>
            <w:tcW w:w="4295" w:type="pct"/>
          </w:tcPr>
          <w:p w14:paraId="3E3B8667" w14:textId="77777777" w:rsidR="00F85F2E" w:rsidRPr="00B427A6" w:rsidRDefault="00F85F2E" w:rsidP="008A0CB6">
            <w:r w:rsidRPr="00B427A6">
              <w:t>De leerlingen gebruiken de grootheid vermogen en het Joule-effect om fenomenen in elektrische systemen te verklaren.</w:t>
            </w:r>
          </w:p>
        </w:tc>
      </w:tr>
      <w:tr w:rsidR="00AB30B7" w:rsidRPr="00B427A6" w14:paraId="01385B72" w14:textId="77777777" w:rsidTr="0003758B">
        <w:tc>
          <w:tcPr>
            <w:tcW w:w="705" w:type="pct"/>
          </w:tcPr>
          <w:p w14:paraId="20C506F5" w14:textId="77777777" w:rsidR="00AB30B7" w:rsidRPr="00B427A6" w:rsidRDefault="00AB30B7" w:rsidP="008A0CB6">
            <w:pPr>
              <w:pStyle w:val="Geenafstand"/>
            </w:pPr>
            <w:r w:rsidRPr="00B427A6">
              <w:t>06.50</w:t>
            </w:r>
          </w:p>
        </w:tc>
        <w:tc>
          <w:tcPr>
            <w:tcW w:w="4295" w:type="pct"/>
          </w:tcPr>
          <w:p w14:paraId="41A8BBC5" w14:textId="77777777" w:rsidR="00AB30B7" w:rsidRPr="00B427A6" w:rsidRDefault="00AB30B7" w:rsidP="008A0CB6">
            <w:r w:rsidRPr="00B427A6">
              <w:t>De leerlingen werken op een veilige en duurzame manier met materialen, stoffen, organismen en technische systemen.</w:t>
            </w:r>
          </w:p>
        </w:tc>
      </w:tr>
      <w:tr w:rsidR="00AB30B7" w:rsidRPr="00B427A6" w14:paraId="171E9261" w14:textId="77777777" w:rsidTr="0003758B">
        <w:tc>
          <w:tcPr>
            <w:tcW w:w="705" w:type="pct"/>
          </w:tcPr>
          <w:p w14:paraId="6A18E6F3" w14:textId="77777777" w:rsidR="00AB30B7" w:rsidRPr="00B427A6" w:rsidRDefault="00AB30B7" w:rsidP="008A0CB6">
            <w:pPr>
              <w:pStyle w:val="Geenafstand"/>
            </w:pPr>
            <w:r w:rsidRPr="00B427A6">
              <w:t>06.51</w:t>
            </w:r>
          </w:p>
        </w:tc>
        <w:tc>
          <w:tcPr>
            <w:tcW w:w="4295" w:type="pct"/>
          </w:tcPr>
          <w:p w14:paraId="5860DD81" w14:textId="77777777" w:rsidR="00AB30B7" w:rsidRPr="00B427A6" w:rsidRDefault="00AB30B7" w:rsidP="008A0CB6">
            <w:r w:rsidRPr="00B427A6">
              <w:t>De leerlingen voeren onderzoek aan de hand van een wetenschappelijke methode om kennis te ontwikkelen en om vragen te beantwoorden.</w:t>
            </w:r>
          </w:p>
        </w:tc>
      </w:tr>
      <w:tr w:rsidR="00AB30B7" w:rsidRPr="00B427A6" w14:paraId="2A88F404" w14:textId="77777777" w:rsidTr="0003758B">
        <w:tc>
          <w:tcPr>
            <w:tcW w:w="705" w:type="pct"/>
          </w:tcPr>
          <w:p w14:paraId="0AE25807" w14:textId="77777777" w:rsidR="00AB30B7" w:rsidRPr="00B427A6" w:rsidRDefault="00AB30B7" w:rsidP="008A0CB6">
            <w:pPr>
              <w:pStyle w:val="Geenafstand"/>
            </w:pPr>
          </w:p>
        </w:tc>
        <w:tc>
          <w:tcPr>
            <w:tcW w:w="4295" w:type="pct"/>
          </w:tcPr>
          <w:p w14:paraId="2857AE48" w14:textId="77777777" w:rsidR="00AB30B7" w:rsidRPr="00B427A6" w:rsidRDefault="00AB30B7" w:rsidP="008A0CB6">
            <w:pPr>
              <w:pStyle w:val="Geenafstand"/>
            </w:pPr>
            <w:r w:rsidRPr="00B427A6">
              <w:t xml:space="preserve">Voetnoot: </w:t>
            </w:r>
          </w:p>
          <w:p w14:paraId="46C5BA4D" w14:textId="77777777" w:rsidR="00AB30B7" w:rsidRPr="00B427A6" w:rsidRDefault="00AB30B7" w:rsidP="008A0CB6">
            <w:pPr>
              <w:pStyle w:val="Geenafstand"/>
            </w:pPr>
            <w:r w:rsidRPr="00B427A6">
              <w:t>Rekening houdend met concepten van de tweede graad.</w:t>
            </w:r>
          </w:p>
        </w:tc>
      </w:tr>
      <w:tr w:rsidR="00AB30B7" w:rsidRPr="00B427A6" w14:paraId="362D03CC" w14:textId="77777777" w:rsidTr="0003758B">
        <w:tc>
          <w:tcPr>
            <w:tcW w:w="705" w:type="pct"/>
          </w:tcPr>
          <w:p w14:paraId="63060156" w14:textId="77777777" w:rsidR="00AB30B7" w:rsidRPr="00B427A6" w:rsidRDefault="00AB30B7" w:rsidP="008A0CB6">
            <w:pPr>
              <w:pStyle w:val="Geenafstand"/>
            </w:pPr>
            <w:r w:rsidRPr="00B427A6">
              <w:t>06.52</w:t>
            </w:r>
          </w:p>
        </w:tc>
        <w:tc>
          <w:tcPr>
            <w:tcW w:w="4295" w:type="pct"/>
          </w:tcPr>
          <w:p w14:paraId="786E2FCF" w14:textId="77777777" w:rsidR="00AB30B7" w:rsidRPr="00B427A6" w:rsidRDefault="00AB30B7" w:rsidP="008A0CB6">
            <w:r w:rsidRPr="00B427A6">
              <w:t>De leerlingen ontwerpen een oplossing voor een probleem door wetenschappen, technologie of wiskunde geïntegreerd aan te wenden.</w:t>
            </w:r>
          </w:p>
        </w:tc>
      </w:tr>
      <w:tr w:rsidR="00AB30B7" w:rsidRPr="00B427A6" w14:paraId="49951121" w14:textId="77777777" w:rsidTr="0003758B">
        <w:tc>
          <w:tcPr>
            <w:tcW w:w="705" w:type="pct"/>
          </w:tcPr>
          <w:p w14:paraId="77F77CA7" w14:textId="77777777" w:rsidR="00AB30B7" w:rsidRPr="00B427A6" w:rsidRDefault="00AB30B7" w:rsidP="008A0CB6">
            <w:pPr>
              <w:pStyle w:val="Geenafstand"/>
            </w:pPr>
          </w:p>
        </w:tc>
        <w:tc>
          <w:tcPr>
            <w:tcW w:w="4295" w:type="pct"/>
          </w:tcPr>
          <w:p w14:paraId="6C7600CF" w14:textId="77777777" w:rsidR="00AB30B7" w:rsidRPr="00B427A6" w:rsidRDefault="00AB30B7" w:rsidP="008A0CB6">
            <w:pPr>
              <w:pStyle w:val="Geenafstand"/>
            </w:pPr>
            <w:r w:rsidRPr="00B427A6">
              <w:t xml:space="preserve">Voetnoot: </w:t>
            </w:r>
          </w:p>
          <w:p w14:paraId="060A0601" w14:textId="77777777" w:rsidR="00AB30B7" w:rsidRPr="00B427A6" w:rsidRDefault="00AB30B7" w:rsidP="008A0CB6">
            <w:pPr>
              <w:pStyle w:val="Geenafstand"/>
            </w:pPr>
            <w:r w:rsidRPr="00B427A6">
              <w:t>Rekening houdend met concepten van de tweede graad en de context waarin dit minimumdoel aan bod komt.</w:t>
            </w:r>
          </w:p>
        </w:tc>
      </w:tr>
      <w:tr w:rsidR="00AB30B7" w:rsidRPr="00B427A6" w14:paraId="5906ED56" w14:textId="77777777" w:rsidTr="0003758B">
        <w:tc>
          <w:tcPr>
            <w:tcW w:w="705" w:type="pct"/>
          </w:tcPr>
          <w:p w14:paraId="76BF04BD" w14:textId="77777777" w:rsidR="00AB30B7" w:rsidRPr="00B427A6" w:rsidRDefault="00AB30B7" w:rsidP="008A0CB6">
            <w:pPr>
              <w:pStyle w:val="Geenafstand"/>
            </w:pPr>
          </w:p>
        </w:tc>
        <w:tc>
          <w:tcPr>
            <w:tcW w:w="4295" w:type="pct"/>
          </w:tcPr>
          <w:p w14:paraId="1925BA21" w14:textId="77777777" w:rsidR="00AB30B7" w:rsidRPr="00B427A6" w:rsidRDefault="00AB30B7" w:rsidP="008A0CB6">
            <w:pPr>
              <w:pStyle w:val="Geenafstand"/>
            </w:pPr>
            <w:r w:rsidRPr="00B427A6">
              <w:t>Memorie:</w:t>
            </w:r>
          </w:p>
          <w:p w14:paraId="57623404" w14:textId="77777777" w:rsidR="00AB30B7" w:rsidRPr="00B427A6" w:rsidRDefault="00AB30B7" w:rsidP="008A0CB6">
            <w:pPr>
              <w:pStyle w:val="Geenafstand"/>
            </w:pPr>
            <w:r w:rsidRPr="00B427A6">
              <w:t>STEM betekent per definitie dat je geïntegreerd denkt. De mate van integratie is afhankelijk van het probleem.</w:t>
            </w:r>
          </w:p>
          <w:p w14:paraId="6D7267D9" w14:textId="77777777" w:rsidR="00AB30B7" w:rsidRPr="00B427A6" w:rsidRDefault="00AB30B7" w:rsidP="008A0CB6">
            <w:pPr>
              <w:pStyle w:val="Geenafstand"/>
            </w:pPr>
            <w:r w:rsidRPr="00B427A6">
              <w:t>Ook niet-STEM-disciplines kunnen aan bod komen.</w:t>
            </w:r>
          </w:p>
        </w:tc>
      </w:tr>
      <w:tr w:rsidR="00AB30B7" w:rsidRPr="00B427A6" w14:paraId="39CD1684" w14:textId="77777777" w:rsidTr="0003758B">
        <w:tc>
          <w:tcPr>
            <w:tcW w:w="705" w:type="pct"/>
          </w:tcPr>
          <w:p w14:paraId="79CBDFAB" w14:textId="77777777" w:rsidR="00AB30B7" w:rsidRPr="00B427A6" w:rsidRDefault="00AB30B7" w:rsidP="008A0CB6">
            <w:pPr>
              <w:pStyle w:val="Geenafstand"/>
            </w:pPr>
            <w:r w:rsidRPr="00B427A6">
              <w:t>06.53</w:t>
            </w:r>
          </w:p>
        </w:tc>
        <w:tc>
          <w:tcPr>
            <w:tcW w:w="4295" w:type="pct"/>
          </w:tcPr>
          <w:p w14:paraId="1D50A4C0" w14:textId="77777777" w:rsidR="00AB30B7" w:rsidRPr="00B427A6" w:rsidRDefault="00AB30B7" w:rsidP="008A0CB6">
            <w:r w:rsidRPr="00B427A6">
              <w:t>De leerlingen analyseren de wisselwerking tussen wetenschappen, technologie, wiskunde en de maatschappij aan de hand van maatschappelijke uitdagingen.</w:t>
            </w:r>
          </w:p>
        </w:tc>
      </w:tr>
      <w:tr w:rsidR="00AB30B7" w:rsidRPr="00B427A6" w14:paraId="3B36C2CE" w14:textId="77777777" w:rsidTr="0003758B">
        <w:tc>
          <w:tcPr>
            <w:tcW w:w="705" w:type="pct"/>
          </w:tcPr>
          <w:p w14:paraId="0BE5ABB6" w14:textId="77777777" w:rsidR="00AB30B7" w:rsidRPr="00B427A6" w:rsidRDefault="00AB30B7" w:rsidP="008A0CB6">
            <w:pPr>
              <w:pStyle w:val="Geenafstand"/>
            </w:pPr>
          </w:p>
        </w:tc>
        <w:tc>
          <w:tcPr>
            <w:tcW w:w="4295" w:type="pct"/>
          </w:tcPr>
          <w:p w14:paraId="04F90BDC" w14:textId="77777777" w:rsidR="00AB30B7" w:rsidRPr="00B427A6" w:rsidRDefault="00AB30B7" w:rsidP="008A0CB6">
            <w:pPr>
              <w:pStyle w:val="Geenafstand"/>
            </w:pPr>
            <w:r w:rsidRPr="00B427A6">
              <w:t xml:space="preserve">Voetnoot: </w:t>
            </w:r>
          </w:p>
          <w:p w14:paraId="6148A6E0" w14:textId="77777777" w:rsidR="00AB30B7" w:rsidRPr="00B427A6" w:rsidRDefault="00AB30B7" w:rsidP="008A0CB6">
            <w:pPr>
              <w:pStyle w:val="Geenafstand"/>
            </w:pPr>
            <w:r w:rsidRPr="00B427A6">
              <w:t>Rekening houdend met de context waarin dit minimumdoel aan bod komt.</w:t>
            </w:r>
          </w:p>
        </w:tc>
      </w:tr>
    </w:tbl>
    <w:p w14:paraId="6BAAA0A9" w14:textId="77777777" w:rsidR="00A00764" w:rsidRDefault="00A33E22" w:rsidP="001400DC">
      <w:pPr>
        <w:pStyle w:val="Kop2"/>
      </w:pPr>
      <w:bookmarkStart w:id="210" w:name="_Toc128941197"/>
      <w:bookmarkStart w:id="211" w:name="_Toc129036364"/>
      <w:bookmarkStart w:id="212" w:name="_Toc129199593"/>
      <w:bookmarkStart w:id="213" w:name="_Toc150785226"/>
      <w:r>
        <w:t>Cesuurd</w:t>
      </w:r>
      <w:r w:rsidR="00513892">
        <w:t>oelen</w:t>
      </w:r>
      <w:bookmarkEnd w:id="210"/>
      <w:bookmarkEnd w:id="211"/>
      <w:bookmarkEnd w:id="212"/>
      <w:bookmarkEnd w:id="213"/>
    </w:p>
    <w:tbl>
      <w:tblPr>
        <w:tblStyle w:val="Tabelraster"/>
        <w:tblW w:w="992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795"/>
      </w:tblGrid>
      <w:tr w:rsidR="004D504C" w:rsidRPr="00127DA9" w14:paraId="51B53F0C" w14:textId="77777777" w:rsidTr="007B7FE7">
        <w:tc>
          <w:tcPr>
            <w:tcW w:w="1129" w:type="dxa"/>
            <w:shd w:val="clear" w:color="auto" w:fill="auto"/>
          </w:tcPr>
          <w:p w14:paraId="4FA4BC5C" w14:textId="4310F717" w:rsidR="004D504C" w:rsidRPr="00127DA9" w:rsidRDefault="004D504C" w:rsidP="004D504C">
            <w:r>
              <w:rPr>
                <w:lang w:val="nl-NL"/>
              </w:rPr>
              <w:t>07</w:t>
            </w:r>
            <w:r>
              <w:t>.01.01</w:t>
            </w:r>
          </w:p>
        </w:tc>
        <w:tc>
          <w:tcPr>
            <w:tcW w:w="8795" w:type="dxa"/>
            <w:shd w:val="clear" w:color="auto" w:fill="auto"/>
          </w:tcPr>
          <w:p w14:paraId="7CE3FF06" w14:textId="77777777" w:rsidR="004D504C" w:rsidRPr="001433DF" w:rsidRDefault="004D504C" w:rsidP="004D504C">
            <w:pPr>
              <w:rPr>
                <w:rFonts w:ascii="Calibri" w:eastAsia="Calibri" w:hAnsi="Calibri" w:cs="Calibri"/>
              </w:rPr>
            </w:pPr>
            <w:r w:rsidRPr="001433DF">
              <w:rPr>
                <w:rFonts w:ascii="Calibri" w:eastAsia="Calibri" w:hAnsi="Calibri" w:cs="Calibri"/>
              </w:rPr>
              <w:t>De leerlingen passen een gestructureerde programmeertaal toe om zelf ontworpen oplossingen voor concrete problemen te ontwikkelen.</w:t>
            </w:r>
          </w:p>
          <w:p w14:paraId="78202F9D" w14:textId="77777777" w:rsidR="004D504C" w:rsidRPr="00D06F92" w:rsidRDefault="004D504C" w:rsidP="004D504C">
            <w:pPr>
              <w:pStyle w:val="Plattetekst"/>
              <w:rPr>
                <w:color w:val="595959" w:themeColor="text1" w:themeTint="A6"/>
                <w:sz w:val="22"/>
                <w:szCs w:val="22"/>
              </w:rPr>
            </w:pPr>
            <w:r w:rsidRPr="00D06F92">
              <w:rPr>
                <w:color w:val="595959" w:themeColor="text1" w:themeTint="A6"/>
                <w:sz w:val="22"/>
                <w:szCs w:val="22"/>
              </w:rPr>
              <w:t>Controlestructuren</w:t>
            </w:r>
          </w:p>
          <w:p w14:paraId="7DDAE5F7" w14:textId="1F436902" w:rsidR="00694661" w:rsidRPr="00D06F92" w:rsidRDefault="004D504C" w:rsidP="00D06F92">
            <w:pPr>
              <w:pStyle w:val="Plattetekst"/>
              <w:rPr>
                <w:color w:val="595959" w:themeColor="text1" w:themeTint="A6"/>
                <w:sz w:val="22"/>
                <w:szCs w:val="22"/>
              </w:rPr>
            </w:pPr>
            <w:r w:rsidRPr="00D06F92">
              <w:rPr>
                <w:color w:val="595959" w:themeColor="text1" w:themeTint="A6"/>
                <w:sz w:val="22"/>
                <w:szCs w:val="22"/>
              </w:rPr>
              <w:t>Gebruik van softwarebibliotheken</w:t>
            </w:r>
          </w:p>
        </w:tc>
      </w:tr>
      <w:tr w:rsidR="005E23C7" w:rsidRPr="00127DA9" w14:paraId="29F7EF73" w14:textId="77777777" w:rsidTr="007B7FE7">
        <w:tc>
          <w:tcPr>
            <w:tcW w:w="1129" w:type="dxa"/>
            <w:shd w:val="clear" w:color="auto" w:fill="auto"/>
          </w:tcPr>
          <w:p w14:paraId="30EAED60" w14:textId="21A13BBB" w:rsidR="005E23C7" w:rsidRDefault="005E23C7" w:rsidP="005E23C7">
            <w:pPr>
              <w:rPr>
                <w:lang w:val="nl-NL"/>
              </w:rPr>
            </w:pPr>
            <w:r w:rsidRPr="00C80CE9">
              <w:t>09.02.01</w:t>
            </w:r>
          </w:p>
        </w:tc>
        <w:tc>
          <w:tcPr>
            <w:tcW w:w="8795" w:type="dxa"/>
            <w:shd w:val="clear" w:color="auto" w:fill="auto"/>
          </w:tcPr>
          <w:p w14:paraId="417D3346" w14:textId="77777777" w:rsidR="005E23C7" w:rsidRPr="00400C9A" w:rsidRDefault="005E23C7" w:rsidP="005E23C7">
            <w:pPr>
              <w:widowControl w:val="0"/>
            </w:pPr>
            <w:r w:rsidRPr="00400C9A">
              <w:t>De leerlingen brengen het oplossen van stoffen in water in verband met het dissociëren van ionaire verbindingen en het ioniseren van polaire moleculaire verbindingen.</w:t>
            </w:r>
          </w:p>
          <w:p w14:paraId="3FA14C46" w14:textId="7B24E310" w:rsidR="005E23C7" w:rsidRPr="00D06F92" w:rsidRDefault="005E23C7" w:rsidP="005E23C7">
            <w:pPr>
              <w:pStyle w:val="Plattetekst"/>
              <w:ind w:left="360"/>
              <w:rPr>
                <w:rFonts w:ascii="Calibri" w:eastAsia="Calibri" w:hAnsi="Calibri" w:cs="Calibri"/>
                <w:color w:val="595959" w:themeColor="text1" w:themeTint="A6"/>
                <w:sz w:val="22"/>
                <w:szCs w:val="22"/>
              </w:rPr>
            </w:pPr>
            <w:r w:rsidRPr="005E23C7">
              <w:rPr>
                <w:color w:val="595959" w:themeColor="text1" w:themeTint="A6"/>
                <w:sz w:val="22"/>
                <w:szCs w:val="22"/>
              </w:rPr>
              <w:t>Elektrolyten</w:t>
            </w:r>
          </w:p>
        </w:tc>
      </w:tr>
      <w:tr w:rsidR="005E23C7" w:rsidRPr="00127DA9" w14:paraId="78307112" w14:textId="77777777" w:rsidTr="007B7FE7">
        <w:tc>
          <w:tcPr>
            <w:tcW w:w="1129" w:type="dxa"/>
            <w:shd w:val="clear" w:color="auto" w:fill="auto"/>
          </w:tcPr>
          <w:p w14:paraId="2C6E17C0" w14:textId="5127C676" w:rsidR="005E23C7" w:rsidRDefault="005E23C7" w:rsidP="005E23C7">
            <w:pPr>
              <w:rPr>
                <w:lang w:val="nl-NL"/>
              </w:rPr>
            </w:pPr>
            <w:r w:rsidRPr="00C80CE9">
              <w:t>09.02.02</w:t>
            </w:r>
          </w:p>
        </w:tc>
        <w:tc>
          <w:tcPr>
            <w:tcW w:w="8795" w:type="dxa"/>
            <w:shd w:val="clear" w:color="auto" w:fill="auto"/>
          </w:tcPr>
          <w:p w14:paraId="1691F353" w14:textId="7DF57B33" w:rsidR="005E23C7" w:rsidRPr="001433DF" w:rsidRDefault="005E23C7" w:rsidP="005E23C7">
            <w:pPr>
              <w:rPr>
                <w:rFonts w:ascii="Calibri" w:eastAsia="Calibri" w:hAnsi="Calibri" w:cs="Calibri"/>
              </w:rPr>
            </w:pPr>
            <w:r w:rsidRPr="00400C9A">
              <w:t>De leerlingen stellen de reactievergelijking op van een eenvoudige reactie.</w:t>
            </w:r>
          </w:p>
        </w:tc>
      </w:tr>
      <w:tr w:rsidR="005E23C7" w:rsidRPr="00127DA9" w14:paraId="30F4EA63" w14:textId="77777777" w:rsidTr="007B7FE7">
        <w:tc>
          <w:tcPr>
            <w:tcW w:w="1129" w:type="dxa"/>
            <w:shd w:val="clear" w:color="auto" w:fill="auto"/>
          </w:tcPr>
          <w:p w14:paraId="0BB2A699" w14:textId="4D8447AA" w:rsidR="005E23C7" w:rsidRDefault="005E23C7" w:rsidP="005E23C7">
            <w:pPr>
              <w:rPr>
                <w:lang w:val="nl-NL"/>
              </w:rPr>
            </w:pPr>
            <w:r w:rsidRPr="00C80CE9">
              <w:t>09.02.03</w:t>
            </w:r>
          </w:p>
        </w:tc>
        <w:tc>
          <w:tcPr>
            <w:tcW w:w="8795" w:type="dxa"/>
            <w:shd w:val="clear" w:color="auto" w:fill="auto"/>
          </w:tcPr>
          <w:p w14:paraId="5FADFDF8" w14:textId="66BE3393" w:rsidR="005E23C7" w:rsidRPr="001433DF" w:rsidRDefault="005E23C7" w:rsidP="005E23C7">
            <w:pPr>
              <w:rPr>
                <w:rFonts w:ascii="Calibri" w:eastAsia="Calibri" w:hAnsi="Calibri" w:cs="Calibri"/>
              </w:rPr>
            </w:pPr>
            <w:r w:rsidRPr="00400C9A">
              <w:t>De leerlingen leggen kwantitatief het verband tussen stofhoeveelheid en molaire grootheden en concentraties.</w:t>
            </w:r>
          </w:p>
        </w:tc>
      </w:tr>
      <w:tr w:rsidR="005E23C7" w:rsidRPr="00127DA9" w14:paraId="533ADBA7" w14:textId="77777777" w:rsidTr="007B7FE7">
        <w:tc>
          <w:tcPr>
            <w:tcW w:w="1129" w:type="dxa"/>
            <w:shd w:val="clear" w:color="auto" w:fill="FFFFFF" w:themeFill="background1"/>
          </w:tcPr>
          <w:p w14:paraId="475B4AC2" w14:textId="29CD810B" w:rsidR="005E23C7" w:rsidRDefault="005E23C7" w:rsidP="005E23C7">
            <w:pPr>
              <w:rPr>
                <w:lang w:val="nl-NL"/>
              </w:rPr>
            </w:pPr>
            <w:r w:rsidRPr="00C80CE9">
              <w:lastRenderedPageBreak/>
              <w:t>09.02.04</w:t>
            </w:r>
          </w:p>
        </w:tc>
        <w:tc>
          <w:tcPr>
            <w:tcW w:w="8795" w:type="dxa"/>
            <w:shd w:val="clear" w:color="auto" w:fill="FFFFFF" w:themeFill="background1"/>
          </w:tcPr>
          <w:p w14:paraId="4BDC5963" w14:textId="77777777" w:rsidR="005E23C7" w:rsidRPr="00400C9A" w:rsidRDefault="005E23C7" w:rsidP="005E23C7">
            <w:r w:rsidRPr="00400C9A">
              <w:t>De leerlingen classificeren stoffen zowel op basis van een gegeven chemische formule als op basis van een naam.</w:t>
            </w:r>
          </w:p>
          <w:p w14:paraId="5F5E155D" w14:textId="77777777" w:rsidR="005E23C7" w:rsidRPr="00400C9A" w:rsidRDefault="005E23C7" w:rsidP="007B7FE7">
            <w:pPr>
              <w:pStyle w:val="Plattetekst"/>
              <w:ind w:left="360"/>
              <w:rPr>
                <w:color w:val="595959" w:themeColor="text1" w:themeTint="A6"/>
                <w:sz w:val="22"/>
                <w:szCs w:val="22"/>
              </w:rPr>
            </w:pPr>
            <w:r w:rsidRPr="00400C9A">
              <w:rPr>
                <w:color w:val="595959" w:themeColor="text1" w:themeTint="A6"/>
                <w:sz w:val="22"/>
                <w:szCs w:val="22"/>
              </w:rPr>
              <w:t>Anorganische zuren, basen, zouten, oxiden</w:t>
            </w:r>
          </w:p>
          <w:p w14:paraId="144FC4BA" w14:textId="376667ED" w:rsidR="005E23C7" w:rsidRPr="00D06F92" w:rsidRDefault="005E23C7" w:rsidP="007B7FE7">
            <w:pPr>
              <w:pStyle w:val="Plattetekst"/>
              <w:ind w:left="360"/>
              <w:rPr>
                <w:rFonts w:ascii="Calibri" w:eastAsia="Calibri" w:hAnsi="Calibri" w:cs="Calibri"/>
                <w:color w:val="595959" w:themeColor="text1" w:themeTint="A6"/>
                <w:sz w:val="22"/>
                <w:szCs w:val="22"/>
              </w:rPr>
            </w:pPr>
            <w:r w:rsidRPr="00400C9A">
              <w:rPr>
                <w:color w:val="595959" w:themeColor="text1" w:themeTint="A6"/>
                <w:sz w:val="22"/>
                <w:szCs w:val="22"/>
              </w:rPr>
              <w:t>Alkanen</w:t>
            </w:r>
          </w:p>
        </w:tc>
      </w:tr>
      <w:tr w:rsidR="005E23C7" w:rsidRPr="00127DA9" w14:paraId="22747818" w14:textId="77777777" w:rsidTr="007B7FE7">
        <w:tc>
          <w:tcPr>
            <w:tcW w:w="1129" w:type="dxa"/>
            <w:shd w:val="clear" w:color="auto" w:fill="FFFFFF" w:themeFill="background1"/>
          </w:tcPr>
          <w:p w14:paraId="16ABDA42" w14:textId="6EADD273" w:rsidR="005E23C7" w:rsidRDefault="005E23C7" w:rsidP="005E23C7">
            <w:pPr>
              <w:rPr>
                <w:lang w:val="nl-NL"/>
              </w:rPr>
            </w:pPr>
            <w:r w:rsidRPr="00C80CE9">
              <w:t>09.02.05</w:t>
            </w:r>
          </w:p>
        </w:tc>
        <w:tc>
          <w:tcPr>
            <w:tcW w:w="8795" w:type="dxa"/>
            <w:shd w:val="clear" w:color="auto" w:fill="FFFFFF" w:themeFill="background1"/>
          </w:tcPr>
          <w:p w14:paraId="59E0DC68" w14:textId="1D6F8070" w:rsidR="005E23C7" w:rsidRPr="001433DF" w:rsidRDefault="005E23C7" w:rsidP="005E23C7">
            <w:pPr>
              <w:rPr>
                <w:rFonts w:ascii="Calibri" w:eastAsia="Calibri" w:hAnsi="Calibri" w:cs="Calibri"/>
              </w:rPr>
            </w:pPr>
            <w:r w:rsidRPr="00400C9A">
              <w:t>De leerlingen hanteren de IUPAC-naamgeving voor alkanen en anorganische zuren, basen, zouten en oxiden.</w:t>
            </w:r>
          </w:p>
        </w:tc>
      </w:tr>
      <w:tr w:rsidR="005E23C7" w:rsidRPr="00127DA9" w14:paraId="17F43B1E" w14:textId="77777777" w:rsidTr="007B7FE7">
        <w:tc>
          <w:tcPr>
            <w:tcW w:w="1129" w:type="dxa"/>
            <w:shd w:val="clear" w:color="auto" w:fill="FFFFFF" w:themeFill="background1"/>
          </w:tcPr>
          <w:p w14:paraId="082E8DBF" w14:textId="599F0980" w:rsidR="005E23C7" w:rsidRDefault="005E23C7" w:rsidP="005E23C7">
            <w:pPr>
              <w:rPr>
                <w:lang w:val="nl-NL"/>
              </w:rPr>
            </w:pPr>
            <w:r w:rsidRPr="00C80CE9">
              <w:rPr>
                <w:rFonts w:ascii="Calibri" w:eastAsia="Calibri" w:hAnsi="Calibri" w:cs="Calibri"/>
              </w:rPr>
              <w:t>09.02.06</w:t>
            </w:r>
          </w:p>
        </w:tc>
        <w:tc>
          <w:tcPr>
            <w:tcW w:w="8795" w:type="dxa"/>
            <w:shd w:val="clear" w:color="auto" w:fill="FFFFFF" w:themeFill="background1"/>
          </w:tcPr>
          <w:p w14:paraId="453C51E9" w14:textId="77777777" w:rsidR="005E23C7" w:rsidRPr="00400C9A" w:rsidRDefault="005E23C7" w:rsidP="005E23C7">
            <w:pPr>
              <w:rPr>
                <w:rFonts w:ascii="Calibri" w:eastAsia="Calibri" w:hAnsi="Calibri" w:cs="Calibri"/>
              </w:rPr>
            </w:pPr>
            <w:r w:rsidRPr="00400C9A">
              <w:rPr>
                <w:rFonts w:ascii="Calibri" w:eastAsia="Calibri" w:hAnsi="Calibri" w:cs="Calibri"/>
              </w:rPr>
              <w:t>De leerlingen stellen chemische structuurformules op van enkelvoudige en binaire anorganische stoffen.</w:t>
            </w:r>
          </w:p>
          <w:p w14:paraId="361F2C64" w14:textId="77777777" w:rsidR="005E23C7" w:rsidRPr="00400C9A" w:rsidRDefault="005E23C7" w:rsidP="007B7FE7">
            <w:pPr>
              <w:pStyle w:val="Plattetekst"/>
              <w:ind w:left="360"/>
              <w:rPr>
                <w:color w:val="595959" w:themeColor="text1" w:themeTint="A6"/>
                <w:sz w:val="22"/>
                <w:szCs w:val="22"/>
              </w:rPr>
            </w:pPr>
            <w:r w:rsidRPr="00400C9A">
              <w:rPr>
                <w:color w:val="595959" w:themeColor="text1" w:themeTint="A6"/>
                <w:sz w:val="22"/>
                <w:szCs w:val="22"/>
              </w:rPr>
              <w:t>Lewisstructuur</w:t>
            </w:r>
          </w:p>
          <w:p w14:paraId="64F6BC83" w14:textId="77777777" w:rsidR="005E23C7" w:rsidRPr="00400C9A" w:rsidRDefault="005E23C7" w:rsidP="007B7FE7">
            <w:pPr>
              <w:pStyle w:val="Plattetekst"/>
              <w:ind w:left="360"/>
              <w:rPr>
                <w:color w:val="595959" w:themeColor="text1" w:themeTint="A6"/>
                <w:sz w:val="22"/>
                <w:szCs w:val="22"/>
              </w:rPr>
            </w:pPr>
            <w:r w:rsidRPr="00400C9A">
              <w:rPr>
                <w:color w:val="595959" w:themeColor="text1" w:themeTint="A6"/>
                <w:sz w:val="22"/>
                <w:szCs w:val="22"/>
              </w:rPr>
              <w:t>Ionbinding, polaire en apolaire atoombinding, metaalbinding</w:t>
            </w:r>
          </w:p>
          <w:p w14:paraId="68AAD2AA" w14:textId="77777777" w:rsidR="005E23C7" w:rsidRPr="00400C9A" w:rsidRDefault="005E23C7" w:rsidP="007B7FE7">
            <w:pPr>
              <w:pStyle w:val="Plattetekst"/>
              <w:ind w:left="360"/>
              <w:rPr>
                <w:color w:val="595959" w:themeColor="text1" w:themeTint="A6"/>
                <w:sz w:val="22"/>
                <w:szCs w:val="22"/>
              </w:rPr>
            </w:pPr>
            <w:r w:rsidRPr="00400C9A">
              <w:rPr>
                <w:color w:val="595959" w:themeColor="text1" w:themeTint="A6"/>
                <w:sz w:val="22"/>
                <w:szCs w:val="22"/>
              </w:rPr>
              <w:t>Roostermodel</w:t>
            </w:r>
          </w:p>
          <w:p w14:paraId="7D0084D1" w14:textId="7C60C53B" w:rsidR="005E23C7" w:rsidRPr="00D06F92" w:rsidRDefault="005E23C7" w:rsidP="007B7FE7">
            <w:pPr>
              <w:pStyle w:val="Plattetekst"/>
              <w:ind w:left="360"/>
              <w:rPr>
                <w:rFonts w:ascii="Calibri" w:eastAsia="Calibri" w:hAnsi="Calibri" w:cs="Calibri"/>
                <w:color w:val="595959" w:themeColor="text1" w:themeTint="A6"/>
                <w:sz w:val="22"/>
                <w:szCs w:val="22"/>
              </w:rPr>
            </w:pPr>
            <w:r w:rsidRPr="00400C9A">
              <w:rPr>
                <w:color w:val="595959" w:themeColor="text1" w:themeTint="A6"/>
                <w:sz w:val="22"/>
                <w:szCs w:val="22"/>
              </w:rPr>
              <w:t xml:space="preserve">Elektronegativiteit </w:t>
            </w:r>
          </w:p>
        </w:tc>
      </w:tr>
      <w:tr w:rsidR="004D504C" w:rsidRPr="00127DA9" w14:paraId="65B0C11E" w14:textId="77777777" w:rsidTr="007B7FE7">
        <w:tc>
          <w:tcPr>
            <w:tcW w:w="1129" w:type="dxa"/>
            <w:shd w:val="clear" w:color="auto" w:fill="auto"/>
          </w:tcPr>
          <w:p w14:paraId="1BD41FAB" w14:textId="77777777" w:rsidR="004D504C" w:rsidRPr="00127DA9" w:rsidRDefault="004D504C" w:rsidP="004D504C">
            <w:r w:rsidRPr="00127DA9">
              <w:t>11.0</w:t>
            </w:r>
            <w:r>
              <w:t>5</w:t>
            </w:r>
            <w:r w:rsidRPr="00127DA9">
              <w:t>.01</w:t>
            </w:r>
          </w:p>
        </w:tc>
        <w:tc>
          <w:tcPr>
            <w:tcW w:w="8795" w:type="dxa"/>
            <w:shd w:val="clear" w:color="auto" w:fill="auto"/>
          </w:tcPr>
          <w:p w14:paraId="33CFA4E9" w14:textId="77777777" w:rsidR="004D504C" w:rsidRPr="00127DA9" w:rsidRDefault="004D504C" w:rsidP="004D504C">
            <w:r w:rsidRPr="00127DA9">
              <w:t>De leerlingen analyseren en kwantificeren de elektrische krachtwerking en veldsterkte.</w:t>
            </w:r>
          </w:p>
          <w:p w14:paraId="3FF6448E" w14:textId="77777777" w:rsidR="004D504C" w:rsidRPr="00D06F92" w:rsidRDefault="004D504C" w:rsidP="004D504C">
            <w:pPr>
              <w:pStyle w:val="Plattetekst"/>
              <w:rPr>
                <w:color w:val="595959" w:themeColor="text1" w:themeTint="A6"/>
                <w:sz w:val="22"/>
                <w:szCs w:val="22"/>
              </w:rPr>
            </w:pPr>
            <w:r w:rsidRPr="00D06F92">
              <w:rPr>
                <w:color w:val="595959" w:themeColor="text1" w:themeTint="A6"/>
                <w:sz w:val="22"/>
                <w:szCs w:val="22"/>
              </w:rPr>
              <w:t>Veldlijnenpatronen: bij een radiaal, dipool en homogeen veld.</w:t>
            </w:r>
          </w:p>
        </w:tc>
      </w:tr>
      <w:tr w:rsidR="004D504C" w:rsidRPr="00127DA9" w14:paraId="77A2C344" w14:textId="77777777" w:rsidTr="007B7FE7">
        <w:tc>
          <w:tcPr>
            <w:tcW w:w="1129" w:type="dxa"/>
            <w:shd w:val="clear" w:color="auto" w:fill="auto"/>
          </w:tcPr>
          <w:p w14:paraId="48ED8B51" w14:textId="77777777" w:rsidR="004D504C" w:rsidRPr="00127DA9" w:rsidRDefault="004D504C" w:rsidP="004D504C">
            <w:r w:rsidRPr="00127DA9">
              <w:t>11.0</w:t>
            </w:r>
            <w:r>
              <w:t>5</w:t>
            </w:r>
            <w:r w:rsidRPr="00127DA9">
              <w:t>.02</w:t>
            </w:r>
          </w:p>
        </w:tc>
        <w:tc>
          <w:tcPr>
            <w:tcW w:w="8795" w:type="dxa"/>
            <w:shd w:val="clear" w:color="auto" w:fill="auto"/>
          </w:tcPr>
          <w:p w14:paraId="5C068016" w14:textId="6BD59778" w:rsidR="004D504C" w:rsidRPr="00127DA9" w:rsidRDefault="004D504C" w:rsidP="004D504C">
            <w:r w:rsidRPr="00127DA9">
              <w:t>De leerlingen analyseren het verband tussen spanning over en de stroom door een verbruiker in een elektrische gelijkstroomkring.</w:t>
            </w:r>
          </w:p>
          <w:p w14:paraId="006CA7C9" w14:textId="77777777" w:rsidR="004D504C" w:rsidRPr="00D06F92" w:rsidRDefault="004D504C" w:rsidP="004D504C">
            <w:pPr>
              <w:pStyle w:val="Plattetekst"/>
              <w:rPr>
                <w:color w:val="595959" w:themeColor="text1" w:themeTint="A6"/>
                <w:sz w:val="22"/>
                <w:szCs w:val="22"/>
              </w:rPr>
            </w:pPr>
            <w:r w:rsidRPr="00D06F92">
              <w:rPr>
                <w:color w:val="595959" w:themeColor="text1" w:themeTint="A6"/>
                <w:sz w:val="22"/>
                <w:szCs w:val="22"/>
              </w:rPr>
              <w:t>Wet van Pouillet</w:t>
            </w:r>
          </w:p>
          <w:p w14:paraId="636D6AB0" w14:textId="77777777" w:rsidR="004D504C" w:rsidRPr="00D06F92" w:rsidRDefault="004D504C" w:rsidP="004D504C">
            <w:pPr>
              <w:pStyle w:val="Plattetekst"/>
              <w:rPr>
                <w:color w:val="595959" w:themeColor="text1" w:themeTint="A6"/>
                <w:sz w:val="22"/>
                <w:szCs w:val="22"/>
              </w:rPr>
            </w:pPr>
            <w:r w:rsidRPr="00D06F92">
              <w:rPr>
                <w:color w:val="595959" w:themeColor="text1" w:themeTint="A6"/>
                <w:sz w:val="22"/>
                <w:szCs w:val="22"/>
              </w:rPr>
              <w:t>Potentiaal en spanning</w:t>
            </w:r>
          </w:p>
        </w:tc>
      </w:tr>
      <w:tr w:rsidR="004D504C" w:rsidRPr="00127DA9" w14:paraId="19FADBE9" w14:textId="77777777" w:rsidTr="007B7FE7">
        <w:tc>
          <w:tcPr>
            <w:tcW w:w="1129" w:type="dxa"/>
            <w:shd w:val="clear" w:color="auto" w:fill="auto"/>
          </w:tcPr>
          <w:p w14:paraId="3A2A117F" w14:textId="77777777" w:rsidR="004D504C" w:rsidRPr="00127DA9" w:rsidRDefault="004D504C" w:rsidP="004D504C">
            <w:r w:rsidRPr="00127DA9">
              <w:t>11.0</w:t>
            </w:r>
            <w:r>
              <w:t>5</w:t>
            </w:r>
            <w:r w:rsidRPr="00127DA9">
              <w:t>.03</w:t>
            </w:r>
          </w:p>
        </w:tc>
        <w:tc>
          <w:tcPr>
            <w:tcW w:w="8795" w:type="dxa"/>
            <w:shd w:val="clear" w:color="auto" w:fill="auto"/>
          </w:tcPr>
          <w:p w14:paraId="7AEE1079" w14:textId="77777777" w:rsidR="004D504C" w:rsidRPr="00127DA9" w:rsidRDefault="004D504C" w:rsidP="004D504C">
            <w:r w:rsidRPr="00127DA9">
              <w:t>De leerlingen analyseren eigenschappen van een serie- en parallelschakeling.</w:t>
            </w:r>
          </w:p>
        </w:tc>
      </w:tr>
      <w:tr w:rsidR="004D504C" w:rsidRPr="00127DA9" w14:paraId="7212C5F5" w14:textId="77777777" w:rsidTr="007B7FE7">
        <w:tc>
          <w:tcPr>
            <w:tcW w:w="1129" w:type="dxa"/>
            <w:shd w:val="clear" w:color="auto" w:fill="auto"/>
          </w:tcPr>
          <w:p w14:paraId="47D32720" w14:textId="77777777" w:rsidR="004D504C" w:rsidRPr="00127DA9" w:rsidRDefault="004D504C" w:rsidP="004D504C">
            <w:r w:rsidRPr="00127DA9">
              <w:t>11.0</w:t>
            </w:r>
            <w:r>
              <w:t>5</w:t>
            </w:r>
            <w:r w:rsidRPr="00127DA9">
              <w:t>.04</w:t>
            </w:r>
          </w:p>
        </w:tc>
        <w:tc>
          <w:tcPr>
            <w:tcW w:w="8795" w:type="dxa"/>
            <w:shd w:val="clear" w:color="auto" w:fill="auto"/>
          </w:tcPr>
          <w:p w14:paraId="0A90DA49" w14:textId="77777777" w:rsidR="004D504C" w:rsidRPr="00127DA9" w:rsidRDefault="004D504C" w:rsidP="004D504C">
            <w:r w:rsidRPr="00127DA9">
              <w:t>De leerlingen berekenen de stromen en spanningen in serie-, parallel- en gemengde elektrische gelijkstroomkringen en netwerken via verschillende oplossingsmethoden.</w:t>
            </w:r>
          </w:p>
        </w:tc>
      </w:tr>
      <w:tr w:rsidR="004D504C" w:rsidRPr="0052124C" w14:paraId="5F578905" w14:textId="77777777" w:rsidTr="007B7FE7">
        <w:tc>
          <w:tcPr>
            <w:tcW w:w="1129" w:type="dxa"/>
          </w:tcPr>
          <w:p w14:paraId="29676244" w14:textId="77777777" w:rsidR="004D504C" w:rsidRPr="00127DA9" w:rsidRDefault="004D504C" w:rsidP="004D504C">
            <w:r w:rsidRPr="00127DA9">
              <w:t>11.0</w:t>
            </w:r>
            <w:r>
              <w:t>8</w:t>
            </w:r>
            <w:r w:rsidRPr="00127DA9">
              <w:t>.0</w:t>
            </w:r>
            <w:r>
              <w:t>1</w:t>
            </w:r>
          </w:p>
        </w:tc>
        <w:tc>
          <w:tcPr>
            <w:tcW w:w="8795" w:type="dxa"/>
          </w:tcPr>
          <w:p w14:paraId="7E318106" w14:textId="77777777" w:rsidR="004D504C" w:rsidRPr="0052124C" w:rsidRDefault="004D504C" w:rsidP="004D504C">
            <w:r w:rsidRPr="0052124C">
              <w:t>De leerlingen modelleren en realiseren een elektronische schakeling met een programmeerbare module.</w:t>
            </w:r>
          </w:p>
          <w:p w14:paraId="4C2FC2F8" w14:textId="77777777" w:rsidR="004D504C" w:rsidRPr="00D06F92" w:rsidRDefault="004D504C" w:rsidP="004D504C">
            <w:pPr>
              <w:pStyle w:val="Plattetekst"/>
              <w:rPr>
                <w:color w:val="595959" w:themeColor="text1" w:themeTint="A6"/>
                <w:sz w:val="22"/>
                <w:szCs w:val="22"/>
              </w:rPr>
            </w:pPr>
            <w:r w:rsidRPr="00D06F92">
              <w:rPr>
                <w:color w:val="595959" w:themeColor="text1" w:themeTint="A6"/>
                <w:sz w:val="22"/>
                <w:szCs w:val="22"/>
              </w:rPr>
              <w:t>Gedrag van elektronische componenten</w:t>
            </w:r>
          </w:p>
        </w:tc>
      </w:tr>
      <w:tr w:rsidR="004D504C" w:rsidRPr="001B11F8" w14:paraId="57945661" w14:textId="77777777" w:rsidTr="007B7FE7">
        <w:tc>
          <w:tcPr>
            <w:tcW w:w="1129" w:type="dxa"/>
          </w:tcPr>
          <w:p w14:paraId="41912FEB" w14:textId="77777777" w:rsidR="004D504C" w:rsidRPr="001B11F8" w:rsidRDefault="004D504C" w:rsidP="004D504C">
            <w:r w:rsidRPr="001B11F8">
              <w:t>11.0</w:t>
            </w:r>
            <w:r>
              <w:t>9</w:t>
            </w:r>
            <w:r w:rsidRPr="001B11F8">
              <w:t>.01</w:t>
            </w:r>
          </w:p>
        </w:tc>
        <w:tc>
          <w:tcPr>
            <w:tcW w:w="8795" w:type="dxa"/>
          </w:tcPr>
          <w:p w14:paraId="79E815AC" w14:textId="77777777" w:rsidR="004D504C" w:rsidRPr="001B11F8" w:rsidRDefault="004D504C" w:rsidP="004D504C">
            <w:r w:rsidRPr="001B11F8">
              <w:t>De leerlingen analyseren en kwantificeren het verband tussen kracht, positie, tijdstip, snelheid en versnelling bij eendimensionale bewegingen met constante versnelling.</w:t>
            </w:r>
          </w:p>
        </w:tc>
      </w:tr>
      <w:tr w:rsidR="004D504C" w:rsidRPr="001B11F8" w14:paraId="29182EF7" w14:textId="77777777" w:rsidTr="007B7FE7">
        <w:tc>
          <w:tcPr>
            <w:tcW w:w="1129" w:type="dxa"/>
          </w:tcPr>
          <w:p w14:paraId="70C29A7B" w14:textId="77777777" w:rsidR="004D504C" w:rsidRPr="001B11F8" w:rsidRDefault="004D504C" w:rsidP="004D504C">
            <w:r w:rsidRPr="001B11F8">
              <w:t>11.0</w:t>
            </w:r>
            <w:r>
              <w:t>9</w:t>
            </w:r>
            <w:r w:rsidRPr="001B11F8">
              <w:t>.02</w:t>
            </w:r>
          </w:p>
        </w:tc>
        <w:tc>
          <w:tcPr>
            <w:tcW w:w="8795" w:type="dxa"/>
          </w:tcPr>
          <w:p w14:paraId="74AD5951" w14:textId="77777777" w:rsidR="004D504C" w:rsidRPr="001B11F8" w:rsidRDefault="004D504C" w:rsidP="004D504C">
            <w:r w:rsidRPr="001B11F8">
              <w:t>De leerlingen kwantificeren arbeid en energieomzettingen tussen kinetische, gravitationele en elastische energie.</w:t>
            </w:r>
          </w:p>
          <w:p w14:paraId="39486359" w14:textId="77777777" w:rsidR="004D504C" w:rsidRPr="00D06F92" w:rsidRDefault="004D504C" w:rsidP="004D504C">
            <w:pPr>
              <w:pStyle w:val="Plattetekst"/>
              <w:rPr>
                <w:color w:val="595959" w:themeColor="text1" w:themeTint="A6"/>
                <w:sz w:val="22"/>
                <w:szCs w:val="22"/>
              </w:rPr>
            </w:pPr>
            <w:r w:rsidRPr="00D06F92">
              <w:rPr>
                <w:color w:val="595959" w:themeColor="text1" w:themeTint="A6"/>
                <w:sz w:val="22"/>
                <w:szCs w:val="22"/>
              </w:rPr>
              <w:t>Energiedissipatie</w:t>
            </w:r>
          </w:p>
        </w:tc>
      </w:tr>
      <w:tr w:rsidR="004D504C" w:rsidRPr="001B11F8" w14:paraId="3284F48C" w14:textId="77777777" w:rsidTr="007B7FE7">
        <w:tc>
          <w:tcPr>
            <w:tcW w:w="1129" w:type="dxa"/>
          </w:tcPr>
          <w:p w14:paraId="1FCE8735" w14:textId="77777777" w:rsidR="004D504C" w:rsidRPr="001B11F8" w:rsidRDefault="004D504C" w:rsidP="004D504C">
            <w:r w:rsidRPr="001B11F8">
              <w:t>11.0</w:t>
            </w:r>
            <w:r>
              <w:t>9</w:t>
            </w:r>
            <w:r w:rsidRPr="001B11F8">
              <w:t>.03</w:t>
            </w:r>
          </w:p>
        </w:tc>
        <w:tc>
          <w:tcPr>
            <w:tcW w:w="8795" w:type="dxa"/>
          </w:tcPr>
          <w:p w14:paraId="5125CF0D" w14:textId="77777777" w:rsidR="004D504C" w:rsidRPr="001B11F8" w:rsidRDefault="004D504C" w:rsidP="004D504C">
            <w:r w:rsidRPr="001B11F8">
              <w:t>De leerlingen berekenen de hoeveelheid arbeid, opgenomen en geleverd vermogen in een technisch systeem.</w:t>
            </w:r>
          </w:p>
        </w:tc>
      </w:tr>
      <w:tr w:rsidR="004D504C" w:rsidRPr="004810C0" w14:paraId="394CAB9B" w14:textId="77777777" w:rsidTr="007B7FE7">
        <w:tc>
          <w:tcPr>
            <w:tcW w:w="1129" w:type="dxa"/>
          </w:tcPr>
          <w:p w14:paraId="31A67BFF" w14:textId="77777777" w:rsidR="004D504C" w:rsidRPr="004810C0" w:rsidRDefault="004D504C" w:rsidP="004D504C">
            <w:r w:rsidRPr="004810C0">
              <w:t>11.09.04</w:t>
            </w:r>
          </w:p>
        </w:tc>
        <w:tc>
          <w:tcPr>
            <w:tcW w:w="8795" w:type="dxa"/>
          </w:tcPr>
          <w:p w14:paraId="5AEFB702" w14:textId="77777777" w:rsidR="004D504C" w:rsidRPr="004810C0" w:rsidRDefault="004D504C" w:rsidP="004D504C">
            <w:r w:rsidRPr="004810C0">
              <w:t xml:space="preserve">De leerlingen stellen de evenwichtsvergelijkingen op bij statisch evenwicht </w:t>
            </w:r>
            <w:r>
              <w:t xml:space="preserve">in het vlak </w:t>
            </w:r>
            <w:r w:rsidRPr="004810C0">
              <w:t>en voeren berekeningen uit.</w:t>
            </w:r>
          </w:p>
        </w:tc>
      </w:tr>
      <w:tr w:rsidR="004D504C" w:rsidRPr="001B11F8" w14:paraId="035AA69B" w14:textId="77777777" w:rsidTr="007B7FE7">
        <w:tc>
          <w:tcPr>
            <w:tcW w:w="1129" w:type="dxa"/>
          </w:tcPr>
          <w:p w14:paraId="4D603804" w14:textId="77777777" w:rsidR="004D504C" w:rsidRPr="001B11F8" w:rsidRDefault="004D504C" w:rsidP="004D504C">
            <w:r w:rsidRPr="001B11F8">
              <w:t>11.0</w:t>
            </w:r>
            <w:r>
              <w:t>9</w:t>
            </w:r>
            <w:r w:rsidRPr="001B11F8">
              <w:t>.0</w:t>
            </w:r>
            <w:r>
              <w:t>5</w:t>
            </w:r>
          </w:p>
        </w:tc>
        <w:tc>
          <w:tcPr>
            <w:tcW w:w="8795" w:type="dxa"/>
          </w:tcPr>
          <w:p w14:paraId="7F51E211" w14:textId="77777777" w:rsidR="004D504C" w:rsidRPr="001B11F8" w:rsidRDefault="004D504C" w:rsidP="004D504C">
            <w:r w:rsidRPr="646F07BF">
              <w:t xml:space="preserve">De leerlingen </w:t>
            </w:r>
            <w:r>
              <w:t>analyseren de relatie tussen materiaal, structuur en functie.</w:t>
            </w:r>
          </w:p>
        </w:tc>
      </w:tr>
      <w:tr w:rsidR="004D504C" w:rsidRPr="646F07BF" w14:paraId="4D5307E2" w14:textId="77777777" w:rsidTr="007B7FE7">
        <w:tc>
          <w:tcPr>
            <w:tcW w:w="1129" w:type="dxa"/>
          </w:tcPr>
          <w:p w14:paraId="47B648AC" w14:textId="77777777" w:rsidR="004D504C" w:rsidRPr="001B11F8" w:rsidRDefault="004D504C" w:rsidP="004D504C">
            <w:r>
              <w:t>11.09.06</w:t>
            </w:r>
          </w:p>
        </w:tc>
        <w:tc>
          <w:tcPr>
            <w:tcW w:w="8795" w:type="dxa"/>
          </w:tcPr>
          <w:p w14:paraId="370EC973" w14:textId="77777777" w:rsidR="004D504C" w:rsidRPr="646F07BF" w:rsidRDefault="004D504C" w:rsidP="004D504C">
            <w:r w:rsidRPr="646F07BF">
              <w:t>De leerlingen modelleren constructies in 3D.</w:t>
            </w:r>
          </w:p>
        </w:tc>
      </w:tr>
      <w:tr w:rsidR="004D504C" w:rsidRPr="00E72138" w14:paraId="459D2A17" w14:textId="77777777" w:rsidTr="007B7FE7">
        <w:tc>
          <w:tcPr>
            <w:tcW w:w="1129" w:type="dxa"/>
          </w:tcPr>
          <w:p w14:paraId="6DD7F809" w14:textId="77777777" w:rsidR="004D504C" w:rsidRPr="001B11F8" w:rsidRDefault="004D504C" w:rsidP="004D504C">
            <w:r w:rsidRPr="001B11F8">
              <w:t>11.</w:t>
            </w:r>
            <w:r>
              <w:t>12</w:t>
            </w:r>
            <w:r w:rsidRPr="001B11F8">
              <w:t>.01</w:t>
            </w:r>
          </w:p>
        </w:tc>
        <w:tc>
          <w:tcPr>
            <w:tcW w:w="8795" w:type="dxa"/>
          </w:tcPr>
          <w:p w14:paraId="1153597F" w14:textId="77777777" w:rsidR="004D504C" w:rsidRPr="00E72138" w:rsidRDefault="004D504C" w:rsidP="004D504C">
            <w:r w:rsidRPr="00E72138">
              <w:t>De leerlingen kwantificeren de warmtebalans bij temperatuursveranderingen en faseovergangen.</w:t>
            </w:r>
          </w:p>
        </w:tc>
      </w:tr>
      <w:tr w:rsidR="004D504C" w:rsidRPr="00185219" w14:paraId="7DBB33C4" w14:textId="77777777" w:rsidTr="007B7FE7">
        <w:tc>
          <w:tcPr>
            <w:tcW w:w="1129" w:type="dxa"/>
          </w:tcPr>
          <w:p w14:paraId="2792C459" w14:textId="77777777" w:rsidR="004D504C" w:rsidRPr="00185219" w:rsidRDefault="004D504C" w:rsidP="004D504C">
            <w:r w:rsidRPr="00185219">
              <w:t>11.1</w:t>
            </w:r>
            <w:r>
              <w:t>4</w:t>
            </w:r>
            <w:r w:rsidRPr="00185219">
              <w:t>.01</w:t>
            </w:r>
          </w:p>
        </w:tc>
        <w:tc>
          <w:tcPr>
            <w:tcW w:w="8795" w:type="dxa"/>
          </w:tcPr>
          <w:p w14:paraId="4483575C" w14:textId="15D173F9" w:rsidR="00864142" w:rsidRPr="00D06F92" w:rsidRDefault="004D504C" w:rsidP="008870A6">
            <w:r w:rsidRPr="00185219">
              <w:t xml:space="preserve">De leerlingen analyseren en kwantificeren verbanden tussen </w:t>
            </w:r>
            <w:r>
              <w:t>grootheden bij</w:t>
            </w:r>
            <w:r w:rsidRPr="00185219">
              <w:t xml:space="preserve"> vloeistoffen en gassen.</w:t>
            </w:r>
          </w:p>
        </w:tc>
      </w:tr>
      <w:tr w:rsidR="004D504C" w:rsidRPr="004810C0" w14:paraId="0AB62486" w14:textId="77777777" w:rsidTr="007B7FE7">
        <w:trPr>
          <w:trHeight w:val="300"/>
        </w:trPr>
        <w:tc>
          <w:tcPr>
            <w:tcW w:w="1129" w:type="dxa"/>
          </w:tcPr>
          <w:p w14:paraId="11BDF41F" w14:textId="77777777" w:rsidR="004D504C" w:rsidRPr="004810C0" w:rsidRDefault="004D504C" w:rsidP="004D504C">
            <w:r w:rsidRPr="004810C0">
              <w:t>11.14.02</w:t>
            </w:r>
          </w:p>
        </w:tc>
        <w:tc>
          <w:tcPr>
            <w:tcW w:w="8795" w:type="dxa"/>
          </w:tcPr>
          <w:p w14:paraId="3F4AFDF0" w14:textId="77777777" w:rsidR="004D504C" w:rsidRPr="004810C0" w:rsidRDefault="004D504C" w:rsidP="004D504C">
            <w:r w:rsidRPr="004810C0">
              <w:t>De leerlingen tekenen en realiseren een elektropneumatische schakeling</w:t>
            </w:r>
          </w:p>
          <w:p w14:paraId="3AFCAE43" w14:textId="77777777" w:rsidR="004D504C" w:rsidRPr="00D06F92" w:rsidRDefault="004D504C" w:rsidP="004D504C">
            <w:pPr>
              <w:pStyle w:val="Plattetekst"/>
              <w:rPr>
                <w:color w:val="595959" w:themeColor="text1" w:themeTint="A6"/>
                <w:sz w:val="22"/>
                <w:szCs w:val="22"/>
              </w:rPr>
            </w:pPr>
            <w:r w:rsidRPr="00D06F92">
              <w:rPr>
                <w:color w:val="595959" w:themeColor="text1" w:themeTint="A6"/>
                <w:sz w:val="22"/>
                <w:szCs w:val="22"/>
              </w:rPr>
              <w:t>Gedrag van elektropneumatische componenten</w:t>
            </w:r>
          </w:p>
        </w:tc>
      </w:tr>
      <w:tr w:rsidR="004D504C" w:rsidRPr="00FA1B6A" w14:paraId="58045185" w14:textId="77777777" w:rsidTr="007B7FE7">
        <w:tc>
          <w:tcPr>
            <w:tcW w:w="1129" w:type="dxa"/>
          </w:tcPr>
          <w:p w14:paraId="6928B993" w14:textId="77777777" w:rsidR="004D504C" w:rsidRPr="00185219" w:rsidRDefault="004D504C" w:rsidP="004D504C">
            <w:r w:rsidRPr="00185219">
              <w:t>1</w:t>
            </w:r>
            <w:r>
              <w:t>2</w:t>
            </w:r>
            <w:r w:rsidRPr="00185219">
              <w:t>.</w:t>
            </w:r>
            <w:r>
              <w:t>01</w:t>
            </w:r>
            <w:r w:rsidRPr="00185219">
              <w:t>.01</w:t>
            </w:r>
          </w:p>
        </w:tc>
        <w:tc>
          <w:tcPr>
            <w:tcW w:w="8795" w:type="dxa"/>
          </w:tcPr>
          <w:p w14:paraId="5A642CF2" w14:textId="77777777" w:rsidR="004D504C" w:rsidRPr="00FA1B6A" w:rsidRDefault="004D504C" w:rsidP="004D504C">
            <w:pPr>
              <w:widowControl w:val="0"/>
              <w:rPr>
                <w:rFonts w:cstheme="minorHAnsi"/>
              </w:rPr>
            </w:pPr>
            <w:r w:rsidRPr="00FA1B6A">
              <w:rPr>
                <w:rFonts w:cstheme="minorHAnsi"/>
              </w:rPr>
              <w:t>De leerlingen ontwikkelen een oplossing voor een probleem door STEM-disciplines geïntegreerd toe te passen.</w:t>
            </w:r>
          </w:p>
          <w:p w14:paraId="501D1E79" w14:textId="77777777" w:rsidR="004D504C" w:rsidRPr="00D06F92" w:rsidRDefault="004D504C" w:rsidP="004D504C">
            <w:pPr>
              <w:pStyle w:val="Plattetekst"/>
              <w:rPr>
                <w:color w:val="595959" w:themeColor="text1" w:themeTint="A6"/>
                <w:sz w:val="22"/>
                <w:szCs w:val="22"/>
              </w:rPr>
            </w:pPr>
            <w:r w:rsidRPr="00D06F92">
              <w:rPr>
                <w:color w:val="595959" w:themeColor="text1" w:themeTint="A6"/>
                <w:sz w:val="22"/>
                <w:szCs w:val="22"/>
              </w:rPr>
              <w:t>Interactie tussen onderzoeken en ontwikkelen</w:t>
            </w:r>
          </w:p>
          <w:p w14:paraId="0826EAA4" w14:textId="77777777" w:rsidR="004D504C" w:rsidRPr="00D06F92" w:rsidRDefault="004D504C" w:rsidP="004D504C">
            <w:pPr>
              <w:pStyle w:val="Plattetekst"/>
              <w:rPr>
                <w:color w:val="595959" w:themeColor="text1" w:themeTint="A6"/>
                <w:sz w:val="22"/>
                <w:szCs w:val="22"/>
                <w:lang w:val="nl-BE"/>
              </w:rPr>
            </w:pPr>
            <w:r w:rsidRPr="00D06F92">
              <w:rPr>
                <w:color w:val="595959" w:themeColor="text1" w:themeTint="A6"/>
                <w:sz w:val="22"/>
                <w:szCs w:val="22"/>
              </w:rPr>
              <w:t>Modelleren</w:t>
            </w:r>
          </w:p>
        </w:tc>
      </w:tr>
      <w:tr w:rsidR="004D504C" w:rsidRPr="005D70E4" w14:paraId="4BC0D1DD" w14:textId="77777777" w:rsidTr="007B7FE7">
        <w:tc>
          <w:tcPr>
            <w:tcW w:w="1129" w:type="dxa"/>
          </w:tcPr>
          <w:p w14:paraId="38B84125" w14:textId="77777777" w:rsidR="004D504C" w:rsidRPr="00185219" w:rsidRDefault="004D504C" w:rsidP="004D504C">
            <w:r w:rsidRPr="00185219">
              <w:t>1</w:t>
            </w:r>
            <w:r>
              <w:t>2</w:t>
            </w:r>
            <w:r w:rsidRPr="00185219">
              <w:t>.</w:t>
            </w:r>
            <w:r>
              <w:t>01</w:t>
            </w:r>
            <w:r w:rsidRPr="00185219">
              <w:t>.0</w:t>
            </w:r>
            <w:r>
              <w:t>2</w:t>
            </w:r>
          </w:p>
        </w:tc>
        <w:tc>
          <w:tcPr>
            <w:tcW w:w="8795" w:type="dxa"/>
          </w:tcPr>
          <w:p w14:paraId="0FA7FC84" w14:textId="77777777" w:rsidR="004D504C" w:rsidRPr="00056A93" w:rsidRDefault="004D504C" w:rsidP="004D504C">
            <w:pPr>
              <w:rPr>
                <w:rStyle w:val="normaltextrun"/>
                <w:rFonts w:cstheme="minorHAnsi"/>
              </w:rPr>
            </w:pPr>
            <w:r w:rsidRPr="00056A93">
              <w:rPr>
                <w:rStyle w:val="normaltextrun"/>
                <w:rFonts w:cstheme="minorHAnsi"/>
              </w:rPr>
              <w:t>De leerlingen gebruiken met de nodige nauwkeurigheid meetinstrumenten en hulpmiddelen.</w:t>
            </w:r>
          </w:p>
          <w:p w14:paraId="3A8EFFC9" w14:textId="77777777" w:rsidR="004D504C" w:rsidRPr="00D06F92" w:rsidRDefault="004D504C" w:rsidP="004D504C">
            <w:pPr>
              <w:pStyle w:val="Plattetekst"/>
              <w:rPr>
                <w:color w:val="595959" w:themeColor="text1" w:themeTint="A6"/>
                <w:sz w:val="22"/>
                <w:szCs w:val="22"/>
              </w:rPr>
            </w:pPr>
            <w:r w:rsidRPr="00D06F92">
              <w:rPr>
                <w:color w:val="595959" w:themeColor="text1" w:themeTint="A6"/>
                <w:sz w:val="22"/>
                <w:szCs w:val="22"/>
              </w:rPr>
              <w:t xml:space="preserve">Gegevens/meetwaarden met de juiste symbolen voor grootheden en (SI-)eenheden </w:t>
            </w:r>
          </w:p>
          <w:p w14:paraId="1AF7A5D4" w14:textId="77777777" w:rsidR="004D504C" w:rsidRPr="00D06F92" w:rsidRDefault="004D504C" w:rsidP="004D504C">
            <w:pPr>
              <w:pStyle w:val="Plattetekst"/>
              <w:rPr>
                <w:color w:val="595959" w:themeColor="text1" w:themeTint="A6"/>
                <w:sz w:val="22"/>
                <w:szCs w:val="22"/>
              </w:rPr>
            </w:pPr>
            <w:r w:rsidRPr="00D06F92">
              <w:rPr>
                <w:color w:val="595959" w:themeColor="text1" w:themeTint="A6"/>
                <w:sz w:val="22"/>
                <w:szCs w:val="22"/>
              </w:rPr>
              <w:t>Beduidende cijfers</w:t>
            </w:r>
          </w:p>
          <w:p w14:paraId="29A16765" w14:textId="77777777" w:rsidR="004D504C" w:rsidRPr="00D06F92" w:rsidRDefault="004D504C" w:rsidP="004D504C">
            <w:pPr>
              <w:pStyle w:val="Plattetekst"/>
              <w:rPr>
                <w:color w:val="595959" w:themeColor="text1" w:themeTint="A6"/>
                <w:sz w:val="22"/>
                <w:szCs w:val="22"/>
              </w:rPr>
            </w:pPr>
            <w:r w:rsidRPr="00D06F92">
              <w:rPr>
                <w:color w:val="595959" w:themeColor="text1" w:themeTint="A6"/>
                <w:sz w:val="22"/>
                <w:szCs w:val="22"/>
              </w:rPr>
              <w:lastRenderedPageBreak/>
              <w:t>Meetnauwkeurigheid</w:t>
            </w:r>
          </w:p>
          <w:p w14:paraId="30085C11" w14:textId="77777777" w:rsidR="004D504C" w:rsidRPr="00D06F92" w:rsidRDefault="004D504C" w:rsidP="004D504C">
            <w:pPr>
              <w:pStyle w:val="Plattetekst"/>
              <w:rPr>
                <w:color w:val="595959" w:themeColor="text1" w:themeTint="A6"/>
                <w:sz w:val="22"/>
                <w:szCs w:val="22"/>
              </w:rPr>
            </w:pPr>
            <w:r w:rsidRPr="00D06F92">
              <w:rPr>
                <w:color w:val="595959" w:themeColor="text1" w:themeTint="A6"/>
                <w:sz w:val="22"/>
                <w:szCs w:val="22"/>
              </w:rPr>
              <w:t>Notaties met machten van 10</w:t>
            </w:r>
          </w:p>
        </w:tc>
      </w:tr>
    </w:tbl>
    <w:p w14:paraId="0BE25687" w14:textId="2C16F483" w:rsidR="00A00764" w:rsidRDefault="00A00764" w:rsidP="00A00764"/>
    <w:p w14:paraId="334D9E5F" w14:textId="44BC2019" w:rsidR="00AB0BAB" w:rsidRDefault="00AB0BAB" w:rsidP="00AB0BAB">
      <w:pPr>
        <w:sectPr w:rsidR="00AB0BAB" w:rsidSect="00132AD8">
          <w:headerReference w:type="even" r:id="rId28"/>
          <w:headerReference w:type="default" r:id="rId29"/>
          <w:footerReference w:type="even" r:id="rId30"/>
          <w:footerReference w:type="default" r:id="rId31"/>
          <w:headerReference w:type="first" r:id="rId32"/>
          <w:type w:val="oddPage"/>
          <w:pgSz w:w="11906" w:h="16838" w:code="9"/>
          <w:pgMar w:top="1134" w:right="1134" w:bottom="1134" w:left="1134" w:header="709" w:footer="397" w:gutter="0"/>
          <w:cols w:space="708"/>
          <w:docGrid w:linePitch="360"/>
        </w:sectPr>
      </w:pPr>
      <w:bookmarkStart w:id="216" w:name="_Hlk149416354"/>
      <w:bookmarkEnd w:id="132"/>
      <w:bookmarkEnd w:id="204"/>
    </w:p>
    <w:p w14:paraId="43C1699E"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21665BAF" w14:textId="17820B16" w:rsidR="00BE2CCF" w:rsidRDefault="00F138DE">
          <w:pPr>
            <w:pStyle w:val="Inhopg1"/>
            <w:rPr>
              <w:rFonts w:eastAsiaTheme="minorEastAsia"/>
              <w:b w:val="0"/>
              <w:noProof/>
              <w:color w:val="auto"/>
              <w:kern w:val="2"/>
              <w:szCs w:val="24"/>
              <w:lang w:eastAsia="nl-NL"/>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0785176" w:history="1">
            <w:r w:rsidR="00BE2CCF" w:rsidRPr="003B07EF">
              <w:rPr>
                <w:rStyle w:val="Hyperlink"/>
                <w:noProof/>
              </w:rPr>
              <w:t>1</w:t>
            </w:r>
            <w:r w:rsidR="00BE2CCF">
              <w:rPr>
                <w:rFonts w:eastAsiaTheme="minorEastAsia"/>
                <w:b w:val="0"/>
                <w:noProof/>
                <w:color w:val="auto"/>
                <w:kern w:val="2"/>
                <w:szCs w:val="24"/>
                <w:lang w:eastAsia="nl-NL"/>
                <w14:ligatures w14:val="standardContextual"/>
              </w:rPr>
              <w:tab/>
            </w:r>
            <w:r w:rsidR="00BE2CCF" w:rsidRPr="003B07EF">
              <w:rPr>
                <w:rStyle w:val="Hyperlink"/>
                <w:noProof/>
              </w:rPr>
              <w:t>Inleiding</w:t>
            </w:r>
            <w:r w:rsidR="00BE2CCF">
              <w:rPr>
                <w:noProof/>
                <w:webHidden/>
              </w:rPr>
              <w:tab/>
            </w:r>
            <w:r w:rsidR="00BE2CCF">
              <w:rPr>
                <w:noProof/>
                <w:webHidden/>
              </w:rPr>
              <w:fldChar w:fldCharType="begin"/>
            </w:r>
            <w:r w:rsidR="00BE2CCF">
              <w:rPr>
                <w:noProof/>
                <w:webHidden/>
              </w:rPr>
              <w:instrText xml:space="preserve"> PAGEREF _Toc150785176 \h </w:instrText>
            </w:r>
            <w:r w:rsidR="00BE2CCF">
              <w:rPr>
                <w:noProof/>
                <w:webHidden/>
              </w:rPr>
            </w:r>
            <w:r w:rsidR="00BE2CCF">
              <w:rPr>
                <w:noProof/>
                <w:webHidden/>
              </w:rPr>
              <w:fldChar w:fldCharType="separate"/>
            </w:r>
            <w:r w:rsidR="00F71458">
              <w:rPr>
                <w:noProof/>
                <w:webHidden/>
              </w:rPr>
              <w:t>3</w:t>
            </w:r>
            <w:r w:rsidR="00BE2CCF">
              <w:rPr>
                <w:noProof/>
                <w:webHidden/>
              </w:rPr>
              <w:fldChar w:fldCharType="end"/>
            </w:r>
          </w:hyperlink>
        </w:p>
        <w:p w14:paraId="6ED80723" w14:textId="0823E46E" w:rsidR="00BE2CCF" w:rsidRDefault="00BE2CCF">
          <w:pPr>
            <w:pStyle w:val="Inhopg2"/>
            <w:rPr>
              <w:rFonts w:eastAsiaTheme="minorEastAsia"/>
              <w:color w:val="auto"/>
              <w:kern w:val="2"/>
              <w:sz w:val="24"/>
              <w:szCs w:val="24"/>
              <w:lang w:eastAsia="nl-NL"/>
              <w14:ligatures w14:val="standardContextual"/>
            </w:rPr>
          </w:pPr>
          <w:hyperlink w:anchor="_Toc150785177" w:history="1">
            <w:r w:rsidRPr="003B07EF">
              <w:rPr>
                <w:rStyle w:val="Hyperlink"/>
              </w:rPr>
              <w:t>1.1</w:t>
            </w:r>
            <w:r>
              <w:rPr>
                <w:rFonts w:eastAsiaTheme="minorEastAsia"/>
                <w:color w:val="auto"/>
                <w:kern w:val="2"/>
                <w:sz w:val="24"/>
                <w:szCs w:val="24"/>
                <w:lang w:eastAsia="nl-NL"/>
                <w14:ligatures w14:val="standardContextual"/>
              </w:rPr>
              <w:tab/>
            </w:r>
            <w:r w:rsidRPr="003B07EF">
              <w:rPr>
                <w:rStyle w:val="Hyperlink"/>
              </w:rPr>
              <w:t>Het leerplanconcept: vijf uitgangspunten</w:t>
            </w:r>
            <w:r>
              <w:rPr>
                <w:webHidden/>
              </w:rPr>
              <w:tab/>
            </w:r>
            <w:r>
              <w:rPr>
                <w:webHidden/>
              </w:rPr>
              <w:fldChar w:fldCharType="begin"/>
            </w:r>
            <w:r>
              <w:rPr>
                <w:webHidden/>
              </w:rPr>
              <w:instrText xml:space="preserve"> PAGEREF _Toc150785177 \h </w:instrText>
            </w:r>
            <w:r>
              <w:rPr>
                <w:webHidden/>
              </w:rPr>
            </w:r>
            <w:r>
              <w:rPr>
                <w:webHidden/>
              </w:rPr>
              <w:fldChar w:fldCharType="separate"/>
            </w:r>
            <w:r w:rsidR="00F71458">
              <w:rPr>
                <w:webHidden/>
              </w:rPr>
              <w:t>3</w:t>
            </w:r>
            <w:r>
              <w:rPr>
                <w:webHidden/>
              </w:rPr>
              <w:fldChar w:fldCharType="end"/>
            </w:r>
          </w:hyperlink>
        </w:p>
        <w:p w14:paraId="7096BD40" w14:textId="41468FFA" w:rsidR="00BE2CCF" w:rsidRDefault="00BE2CCF">
          <w:pPr>
            <w:pStyle w:val="Inhopg2"/>
            <w:rPr>
              <w:rFonts w:eastAsiaTheme="minorEastAsia"/>
              <w:color w:val="auto"/>
              <w:kern w:val="2"/>
              <w:sz w:val="24"/>
              <w:szCs w:val="24"/>
              <w:lang w:eastAsia="nl-NL"/>
              <w14:ligatures w14:val="standardContextual"/>
            </w:rPr>
          </w:pPr>
          <w:hyperlink w:anchor="_Toc150785178" w:history="1">
            <w:r w:rsidRPr="003B07EF">
              <w:rPr>
                <w:rStyle w:val="Hyperlink"/>
              </w:rPr>
              <w:t>1.2</w:t>
            </w:r>
            <w:r>
              <w:rPr>
                <w:rFonts w:eastAsiaTheme="minorEastAsia"/>
                <w:color w:val="auto"/>
                <w:kern w:val="2"/>
                <w:sz w:val="24"/>
                <w:szCs w:val="24"/>
                <w:lang w:eastAsia="nl-NL"/>
                <w14:ligatures w14:val="standardContextual"/>
              </w:rPr>
              <w:tab/>
            </w:r>
            <w:r w:rsidRPr="003B07EF">
              <w:rPr>
                <w:rStyle w:val="Hyperlink"/>
              </w:rPr>
              <w:t>De vormingscirkel – de opdracht van secundair onderwijs</w:t>
            </w:r>
            <w:r>
              <w:rPr>
                <w:webHidden/>
              </w:rPr>
              <w:tab/>
            </w:r>
            <w:r>
              <w:rPr>
                <w:webHidden/>
              </w:rPr>
              <w:fldChar w:fldCharType="begin"/>
            </w:r>
            <w:r>
              <w:rPr>
                <w:webHidden/>
              </w:rPr>
              <w:instrText xml:space="preserve"> PAGEREF _Toc150785178 \h </w:instrText>
            </w:r>
            <w:r>
              <w:rPr>
                <w:webHidden/>
              </w:rPr>
            </w:r>
            <w:r>
              <w:rPr>
                <w:webHidden/>
              </w:rPr>
              <w:fldChar w:fldCharType="separate"/>
            </w:r>
            <w:r w:rsidR="00F71458">
              <w:rPr>
                <w:webHidden/>
              </w:rPr>
              <w:t>3</w:t>
            </w:r>
            <w:r>
              <w:rPr>
                <w:webHidden/>
              </w:rPr>
              <w:fldChar w:fldCharType="end"/>
            </w:r>
          </w:hyperlink>
        </w:p>
        <w:p w14:paraId="61E7440C" w14:textId="1B62BD97" w:rsidR="00BE2CCF" w:rsidRDefault="00BE2CCF">
          <w:pPr>
            <w:pStyle w:val="Inhopg2"/>
            <w:rPr>
              <w:rFonts w:eastAsiaTheme="minorEastAsia"/>
              <w:color w:val="auto"/>
              <w:kern w:val="2"/>
              <w:sz w:val="24"/>
              <w:szCs w:val="24"/>
              <w:lang w:eastAsia="nl-NL"/>
              <w14:ligatures w14:val="standardContextual"/>
            </w:rPr>
          </w:pPr>
          <w:hyperlink w:anchor="_Toc150785179" w:history="1">
            <w:r w:rsidRPr="003B07EF">
              <w:rPr>
                <w:rStyle w:val="Hyperlink"/>
              </w:rPr>
              <w:t>1.3</w:t>
            </w:r>
            <w:r>
              <w:rPr>
                <w:rFonts w:eastAsiaTheme="minorEastAsia"/>
                <w:color w:val="auto"/>
                <w:kern w:val="2"/>
                <w:sz w:val="24"/>
                <w:szCs w:val="24"/>
                <w:lang w:eastAsia="nl-NL"/>
                <w14:ligatures w14:val="standardContextual"/>
              </w:rPr>
              <w:tab/>
            </w:r>
            <w:r w:rsidRPr="003B07EF">
              <w:rPr>
                <w:rStyle w:val="Hyperlink"/>
              </w:rPr>
              <w:t>Ruimte voor leraren(teams) en scholen</w:t>
            </w:r>
            <w:r>
              <w:rPr>
                <w:webHidden/>
              </w:rPr>
              <w:tab/>
            </w:r>
            <w:r>
              <w:rPr>
                <w:webHidden/>
              </w:rPr>
              <w:fldChar w:fldCharType="begin"/>
            </w:r>
            <w:r>
              <w:rPr>
                <w:webHidden/>
              </w:rPr>
              <w:instrText xml:space="preserve"> PAGEREF _Toc150785179 \h </w:instrText>
            </w:r>
            <w:r>
              <w:rPr>
                <w:webHidden/>
              </w:rPr>
            </w:r>
            <w:r>
              <w:rPr>
                <w:webHidden/>
              </w:rPr>
              <w:fldChar w:fldCharType="separate"/>
            </w:r>
            <w:r w:rsidR="00F71458">
              <w:rPr>
                <w:webHidden/>
              </w:rPr>
              <w:t>4</w:t>
            </w:r>
            <w:r>
              <w:rPr>
                <w:webHidden/>
              </w:rPr>
              <w:fldChar w:fldCharType="end"/>
            </w:r>
          </w:hyperlink>
        </w:p>
        <w:p w14:paraId="002A6DAF" w14:textId="4C467FA0" w:rsidR="00BE2CCF" w:rsidRDefault="00BE2CCF">
          <w:pPr>
            <w:pStyle w:val="Inhopg2"/>
            <w:rPr>
              <w:rFonts w:eastAsiaTheme="minorEastAsia"/>
              <w:color w:val="auto"/>
              <w:kern w:val="2"/>
              <w:sz w:val="24"/>
              <w:szCs w:val="24"/>
              <w:lang w:eastAsia="nl-NL"/>
              <w14:ligatures w14:val="standardContextual"/>
            </w:rPr>
          </w:pPr>
          <w:hyperlink w:anchor="_Toc150785180" w:history="1">
            <w:r w:rsidRPr="003B07EF">
              <w:rPr>
                <w:rStyle w:val="Hyperlink"/>
              </w:rPr>
              <w:t>1.4</w:t>
            </w:r>
            <w:r>
              <w:rPr>
                <w:rFonts w:eastAsiaTheme="minorEastAsia"/>
                <w:color w:val="auto"/>
                <w:kern w:val="2"/>
                <w:sz w:val="24"/>
                <w:szCs w:val="24"/>
                <w:lang w:eastAsia="nl-NL"/>
                <w14:ligatures w14:val="standardContextual"/>
              </w:rPr>
              <w:tab/>
            </w:r>
            <w:r w:rsidRPr="003B07EF">
              <w:rPr>
                <w:rStyle w:val="Hyperlink"/>
              </w:rPr>
              <w:t>Differentiatie</w:t>
            </w:r>
            <w:r>
              <w:rPr>
                <w:webHidden/>
              </w:rPr>
              <w:tab/>
            </w:r>
            <w:r>
              <w:rPr>
                <w:webHidden/>
              </w:rPr>
              <w:fldChar w:fldCharType="begin"/>
            </w:r>
            <w:r>
              <w:rPr>
                <w:webHidden/>
              </w:rPr>
              <w:instrText xml:space="preserve"> PAGEREF _Toc150785180 \h </w:instrText>
            </w:r>
            <w:r>
              <w:rPr>
                <w:webHidden/>
              </w:rPr>
            </w:r>
            <w:r>
              <w:rPr>
                <w:webHidden/>
              </w:rPr>
              <w:fldChar w:fldCharType="separate"/>
            </w:r>
            <w:r w:rsidR="00F71458">
              <w:rPr>
                <w:webHidden/>
              </w:rPr>
              <w:t>4</w:t>
            </w:r>
            <w:r>
              <w:rPr>
                <w:webHidden/>
              </w:rPr>
              <w:fldChar w:fldCharType="end"/>
            </w:r>
          </w:hyperlink>
        </w:p>
        <w:p w14:paraId="76BE8692" w14:textId="506AFCB1" w:rsidR="00BE2CCF" w:rsidRDefault="00BE2CCF">
          <w:pPr>
            <w:pStyle w:val="Inhopg2"/>
            <w:rPr>
              <w:rFonts w:eastAsiaTheme="minorEastAsia"/>
              <w:color w:val="auto"/>
              <w:kern w:val="2"/>
              <w:sz w:val="24"/>
              <w:szCs w:val="24"/>
              <w:lang w:eastAsia="nl-NL"/>
              <w14:ligatures w14:val="standardContextual"/>
            </w:rPr>
          </w:pPr>
          <w:hyperlink w:anchor="_Toc150785181" w:history="1">
            <w:r w:rsidRPr="003B07EF">
              <w:rPr>
                <w:rStyle w:val="Hyperlink"/>
              </w:rPr>
              <w:t>1.5</w:t>
            </w:r>
            <w:r>
              <w:rPr>
                <w:rFonts w:eastAsiaTheme="minorEastAsia"/>
                <w:color w:val="auto"/>
                <w:kern w:val="2"/>
                <w:sz w:val="24"/>
                <w:szCs w:val="24"/>
                <w:lang w:eastAsia="nl-NL"/>
                <w14:ligatures w14:val="standardContextual"/>
              </w:rPr>
              <w:tab/>
            </w:r>
            <w:r w:rsidRPr="003B07EF">
              <w:rPr>
                <w:rStyle w:val="Hyperlink"/>
              </w:rPr>
              <w:t>Opbouw van leerplannen</w:t>
            </w:r>
            <w:r>
              <w:rPr>
                <w:webHidden/>
              </w:rPr>
              <w:tab/>
            </w:r>
            <w:r>
              <w:rPr>
                <w:webHidden/>
              </w:rPr>
              <w:fldChar w:fldCharType="begin"/>
            </w:r>
            <w:r>
              <w:rPr>
                <w:webHidden/>
              </w:rPr>
              <w:instrText xml:space="preserve"> PAGEREF _Toc150785181 \h </w:instrText>
            </w:r>
            <w:r>
              <w:rPr>
                <w:webHidden/>
              </w:rPr>
            </w:r>
            <w:r>
              <w:rPr>
                <w:webHidden/>
              </w:rPr>
              <w:fldChar w:fldCharType="separate"/>
            </w:r>
            <w:r w:rsidR="00F71458">
              <w:rPr>
                <w:webHidden/>
              </w:rPr>
              <w:t>6</w:t>
            </w:r>
            <w:r>
              <w:rPr>
                <w:webHidden/>
              </w:rPr>
              <w:fldChar w:fldCharType="end"/>
            </w:r>
          </w:hyperlink>
        </w:p>
        <w:p w14:paraId="063D917F" w14:textId="036C3C70" w:rsidR="00BE2CCF" w:rsidRDefault="00BE2CCF">
          <w:pPr>
            <w:pStyle w:val="Inhopg1"/>
            <w:rPr>
              <w:rFonts w:eastAsiaTheme="minorEastAsia"/>
              <w:b w:val="0"/>
              <w:noProof/>
              <w:color w:val="auto"/>
              <w:kern w:val="2"/>
              <w:szCs w:val="24"/>
              <w:lang w:eastAsia="nl-NL"/>
              <w14:ligatures w14:val="standardContextual"/>
            </w:rPr>
          </w:pPr>
          <w:hyperlink w:anchor="_Toc150785182" w:history="1">
            <w:r w:rsidRPr="003B07EF">
              <w:rPr>
                <w:rStyle w:val="Hyperlink"/>
                <w:noProof/>
              </w:rPr>
              <w:t>2</w:t>
            </w:r>
            <w:r>
              <w:rPr>
                <w:rFonts w:eastAsiaTheme="minorEastAsia"/>
                <w:b w:val="0"/>
                <w:noProof/>
                <w:color w:val="auto"/>
                <w:kern w:val="2"/>
                <w:szCs w:val="24"/>
                <w:lang w:eastAsia="nl-NL"/>
                <w14:ligatures w14:val="standardContextual"/>
              </w:rPr>
              <w:tab/>
            </w:r>
            <w:r w:rsidRPr="003B07EF">
              <w:rPr>
                <w:rStyle w:val="Hyperlink"/>
                <w:noProof/>
              </w:rPr>
              <w:t>Situering</w:t>
            </w:r>
            <w:r>
              <w:rPr>
                <w:noProof/>
                <w:webHidden/>
              </w:rPr>
              <w:tab/>
            </w:r>
            <w:r>
              <w:rPr>
                <w:noProof/>
                <w:webHidden/>
              </w:rPr>
              <w:fldChar w:fldCharType="begin"/>
            </w:r>
            <w:r>
              <w:rPr>
                <w:noProof/>
                <w:webHidden/>
              </w:rPr>
              <w:instrText xml:space="preserve"> PAGEREF _Toc150785182 \h </w:instrText>
            </w:r>
            <w:r>
              <w:rPr>
                <w:noProof/>
                <w:webHidden/>
              </w:rPr>
            </w:r>
            <w:r>
              <w:rPr>
                <w:noProof/>
                <w:webHidden/>
              </w:rPr>
              <w:fldChar w:fldCharType="separate"/>
            </w:r>
            <w:r w:rsidR="00F71458">
              <w:rPr>
                <w:noProof/>
                <w:webHidden/>
              </w:rPr>
              <w:t>7</w:t>
            </w:r>
            <w:r>
              <w:rPr>
                <w:noProof/>
                <w:webHidden/>
              </w:rPr>
              <w:fldChar w:fldCharType="end"/>
            </w:r>
          </w:hyperlink>
        </w:p>
        <w:p w14:paraId="030359C8" w14:textId="68990230" w:rsidR="00BE2CCF" w:rsidRDefault="00BE2CCF">
          <w:pPr>
            <w:pStyle w:val="Inhopg2"/>
            <w:rPr>
              <w:rFonts w:eastAsiaTheme="minorEastAsia"/>
              <w:color w:val="auto"/>
              <w:kern w:val="2"/>
              <w:sz w:val="24"/>
              <w:szCs w:val="24"/>
              <w:lang w:eastAsia="nl-NL"/>
              <w14:ligatures w14:val="standardContextual"/>
            </w:rPr>
          </w:pPr>
          <w:hyperlink w:anchor="_Toc150785183" w:history="1">
            <w:r w:rsidRPr="003B07EF">
              <w:rPr>
                <w:rStyle w:val="Hyperlink"/>
              </w:rPr>
              <w:t>2.1</w:t>
            </w:r>
            <w:r>
              <w:rPr>
                <w:rFonts w:eastAsiaTheme="minorEastAsia"/>
                <w:color w:val="auto"/>
                <w:kern w:val="2"/>
                <w:sz w:val="24"/>
                <w:szCs w:val="24"/>
                <w:lang w:eastAsia="nl-NL"/>
                <w14:ligatures w14:val="standardContextual"/>
              </w:rPr>
              <w:tab/>
            </w:r>
            <w:r w:rsidRPr="003B07EF">
              <w:rPr>
                <w:rStyle w:val="Hyperlink"/>
              </w:rPr>
              <w:t>Samenhang in de tweede graad</w:t>
            </w:r>
            <w:r>
              <w:rPr>
                <w:webHidden/>
              </w:rPr>
              <w:tab/>
            </w:r>
            <w:r>
              <w:rPr>
                <w:webHidden/>
              </w:rPr>
              <w:fldChar w:fldCharType="begin"/>
            </w:r>
            <w:r>
              <w:rPr>
                <w:webHidden/>
              </w:rPr>
              <w:instrText xml:space="preserve"> PAGEREF _Toc150785183 \h </w:instrText>
            </w:r>
            <w:r>
              <w:rPr>
                <w:webHidden/>
              </w:rPr>
            </w:r>
            <w:r>
              <w:rPr>
                <w:webHidden/>
              </w:rPr>
              <w:fldChar w:fldCharType="separate"/>
            </w:r>
            <w:r w:rsidR="00F71458">
              <w:rPr>
                <w:webHidden/>
              </w:rPr>
              <w:t>7</w:t>
            </w:r>
            <w:r>
              <w:rPr>
                <w:webHidden/>
              </w:rPr>
              <w:fldChar w:fldCharType="end"/>
            </w:r>
          </w:hyperlink>
        </w:p>
        <w:p w14:paraId="3297FA51" w14:textId="17B1A0B4" w:rsidR="00BE2CCF" w:rsidRDefault="00BE2CCF">
          <w:pPr>
            <w:pStyle w:val="Inhopg3"/>
            <w:rPr>
              <w:rFonts w:eastAsiaTheme="minorEastAsia"/>
              <w:noProof/>
              <w:color w:val="auto"/>
              <w:kern w:val="2"/>
              <w:sz w:val="24"/>
              <w:szCs w:val="24"/>
              <w:lang w:eastAsia="nl-NL"/>
              <w14:ligatures w14:val="standardContextual"/>
            </w:rPr>
          </w:pPr>
          <w:hyperlink w:anchor="_Toc150785184" w:history="1">
            <w:r w:rsidRPr="003B07EF">
              <w:rPr>
                <w:rStyle w:val="Hyperlink"/>
                <w:noProof/>
              </w:rPr>
              <w:t>2.1.1</w:t>
            </w:r>
            <w:r>
              <w:rPr>
                <w:rFonts w:eastAsiaTheme="minorEastAsia"/>
                <w:noProof/>
                <w:color w:val="auto"/>
                <w:kern w:val="2"/>
                <w:sz w:val="24"/>
                <w:szCs w:val="24"/>
                <w:lang w:eastAsia="nl-NL"/>
                <w14:ligatures w14:val="standardContextual"/>
              </w:rPr>
              <w:tab/>
            </w:r>
            <w:r w:rsidRPr="003B07EF">
              <w:rPr>
                <w:rStyle w:val="Hyperlink"/>
                <w:noProof/>
              </w:rPr>
              <w:t>Samenhang binnen de studierichting Technologische wetenschappen</w:t>
            </w:r>
            <w:r>
              <w:rPr>
                <w:noProof/>
                <w:webHidden/>
              </w:rPr>
              <w:tab/>
            </w:r>
            <w:r>
              <w:rPr>
                <w:noProof/>
                <w:webHidden/>
              </w:rPr>
              <w:fldChar w:fldCharType="begin"/>
            </w:r>
            <w:r>
              <w:rPr>
                <w:noProof/>
                <w:webHidden/>
              </w:rPr>
              <w:instrText xml:space="preserve"> PAGEREF _Toc150785184 \h </w:instrText>
            </w:r>
            <w:r>
              <w:rPr>
                <w:noProof/>
                <w:webHidden/>
              </w:rPr>
            </w:r>
            <w:r>
              <w:rPr>
                <w:noProof/>
                <w:webHidden/>
              </w:rPr>
              <w:fldChar w:fldCharType="separate"/>
            </w:r>
            <w:r w:rsidR="00F71458">
              <w:rPr>
                <w:noProof/>
                <w:webHidden/>
              </w:rPr>
              <w:t>7</w:t>
            </w:r>
            <w:r>
              <w:rPr>
                <w:noProof/>
                <w:webHidden/>
              </w:rPr>
              <w:fldChar w:fldCharType="end"/>
            </w:r>
          </w:hyperlink>
        </w:p>
        <w:p w14:paraId="0B6AB2CC" w14:textId="4423AF41" w:rsidR="00BE2CCF" w:rsidRDefault="00BE2CCF">
          <w:pPr>
            <w:pStyle w:val="Inhopg3"/>
            <w:rPr>
              <w:rFonts w:eastAsiaTheme="minorEastAsia"/>
              <w:noProof/>
              <w:color w:val="auto"/>
              <w:kern w:val="2"/>
              <w:sz w:val="24"/>
              <w:szCs w:val="24"/>
              <w:lang w:eastAsia="nl-NL"/>
              <w14:ligatures w14:val="standardContextual"/>
            </w:rPr>
          </w:pPr>
          <w:hyperlink w:anchor="_Toc150785185" w:history="1">
            <w:r w:rsidRPr="003B07EF">
              <w:rPr>
                <w:rStyle w:val="Hyperlink"/>
                <w:noProof/>
              </w:rPr>
              <w:t>2.1.2</w:t>
            </w:r>
            <w:r>
              <w:rPr>
                <w:rFonts w:eastAsiaTheme="minorEastAsia"/>
                <w:noProof/>
                <w:color w:val="auto"/>
                <w:kern w:val="2"/>
                <w:sz w:val="24"/>
                <w:szCs w:val="24"/>
                <w:lang w:eastAsia="nl-NL"/>
                <w14:ligatures w14:val="standardContextual"/>
              </w:rPr>
              <w:tab/>
            </w:r>
            <w:r w:rsidRPr="003B07EF">
              <w:rPr>
                <w:rStyle w:val="Hyperlink"/>
                <w:noProof/>
              </w:rPr>
              <w:t>Samenhang over de finaliteiten heen</w:t>
            </w:r>
            <w:r>
              <w:rPr>
                <w:noProof/>
                <w:webHidden/>
              </w:rPr>
              <w:tab/>
            </w:r>
            <w:r>
              <w:rPr>
                <w:noProof/>
                <w:webHidden/>
              </w:rPr>
              <w:fldChar w:fldCharType="begin"/>
            </w:r>
            <w:r>
              <w:rPr>
                <w:noProof/>
                <w:webHidden/>
              </w:rPr>
              <w:instrText xml:space="preserve"> PAGEREF _Toc150785185 \h </w:instrText>
            </w:r>
            <w:r>
              <w:rPr>
                <w:noProof/>
                <w:webHidden/>
              </w:rPr>
            </w:r>
            <w:r>
              <w:rPr>
                <w:noProof/>
                <w:webHidden/>
              </w:rPr>
              <w:fldChar w:fldCharType="separate"/>
            </w:r>
            <w:r w:rsidR="00F71458">
              <w:rPr>
                <w:noProof/>
                <w:webHidden/>
              </w:rPr>
              <w:t>7</w:t>
            </w:r>
            <w:r>
              <w:rPr>
                <w:noProof/>
                <w:webHidden/>
              </w:rPr>
              <w:fldChar w:fldCharType="end"/>
            </w:r>
          </w:hyperlink>
        </w:p>
        <w:p w14:paraId="1759FD86" w14:textId="6CDB23C1" w:rsidR="00BE2CCF" w:rsidRDefault="00BE2CCF">
          <w:pPr>
            <w:pStyle w:val="Inhopg2"/>
            <w:rPr>
              <w:rFonts w:eastAsiaTheme="minorEastAsia"/>
              <w:color w:val="auto"/>
              <w:kern w:val="2"/>
              <w:sz w:val="24"/>
              <w:szCs w:val="24"/>
              <w:lang w:eastAsia="nl-NL"/>
              <w14:ligatures w14:val="standardContextual"/>
            </w:rPr>
          </w:pPr>
          <w:hyperlink w:anchor="_Toc150785186" w:history="1">
            <w:r w:rsidRPr="003B07EF">
              <w:rPr>
                <w:rStyle w:val="Hyperlink"/>
              </w:rPr>
              <w:t>2.2</w:t>
            </w:r>
            <w:r>
              <w:rPr>
                <w:rFonts w:eastAsiaTheme="minorEastAsia"/>
                <w:color w:val="auto"/>
                <w:kern w:val="2"/>
                <w:sz w:val="24"/>
                <w:szCs w:val="24"/>
                <w:lang w:eastAsia="nl-NL"/>
                <w14:ligatures w14:val="standardContextual"/>
              </w:rPr>
              <w:tab/>
            </w:r>
            <w:r w:rsidRPr="003B07EF">
              <w:rPr>
                <w:rStyle w:val="Hyperlink"/>
              </w:rPr>
              <w:t>Plaats in de lessentabel</w:t>
            </w:r>
            <w:r>
              <w:rPr>
                <w:webHidden/>
              </w:rPr>
              <w:tab/>
            </w:r>
            <w:r>
              <w:rPr>
                <w:webHidden/>
              </w:rPr>
              <w:fldChar w:fldCharType="begin"/>
            </w:r>
            <w:r>
              <w:rPr>
                <w:webHidden/>
              </w:rPr>
              <w:instrText xml:space="preserve"> PAGEREF _Toc150785186 \h </w:instrText>
            </w:r>
            <w:r>
              <w:rPr>
                <w:webHidden/>
              </w:rPr>
            </w:r>
            <w:r>
              <w:rPr>
                <w:webHidden/>
              </w:rPr>
              <w:fldChar w:fldCharType="separate"/>
            </w:r>
            <w:r w:rsidR="00F71458">
              <w:rPr>
                <w:webHidden/>
              </w:rPr>
              <w:t>7</w:t>
            </w:r>
            <w:r>
              <w:rPr>
                <w:webHidden/>
              </w:rPr>
              <w:fldChar w:fldCharType="end"/>
            </w:r>
          </w:hyperlink>
        </w:p>
        <w:p w14:paraId="725FC71B" w14:textId="0C770450" w:rsidR="00BE2CCF" w:rsidRDefault="00BE2CCF">
          <w:pPr>
            <w:pStyle w:val="Inhopg1"/>
            <w:rPr>
              <w:rFonts w:eastAsiaTheme="minorEastAsia"/>
              <w:b w:val="0"/>
              <w:noProof/>
              <w:color w:val="auto"/>
              <w:kern w:val="2"/>
              <w:szCs w:val="24"/>
              <w:lang w:eastAsia="nl-NL"/>
              <w14:ligatures w14:val="standardContextual"/>
            </w:rPr>
          </w:pPr>
          <w:hyperlink w:anchor="_Toc150785187" w:history="1">
            <w:r w:rsidRPr="003B07EF">
              <w:rPr>
                <w:rStyle w:val="Hyperlink"/>
                <w:noProof/>
              </w:rPr>
              <w:t>3</w:t>
            </w:r>
            <w:r>
              <w:rPr>
                <w:rFonts w:eastAsiaTheme="minorEastAsia"/>
                <w:b w:val="0"/>
                <w:noProof/>
                <w:color w:val="auto"/>
                <w:kern w:val="2"/>
                <w:szCs w:val="24"/>
                <w:lang w:eastAsia="nl-NL"/>
                <w14:ligatures w14:val="standardContextual"/>
              </w:rPr>
              <w:tab/>
            </w:r>
            <w:r w:rsidRPr="003B07EF">
              <w:rPr>
                <w:rStyle w:val="Hyperlink"/>
                <w:noProof/>
              </w:rPr>
              <w:t>Pedagogisch-didactische duiding</w:t>
            </w:r>
            <w:r>
              <w:rPr>
                <w:noProof/>
                <w:webHidden/>
              </w:rPr>
              <w:tab/>
            </w:r>
            <w:r>
              <w:rPr>
                <w:noProof/>
                <w:webHidden/>
              </w:rPr>
              <w:fldChar w:fldCharType="begin"/>
            </w:r>
            <w:r>
              <w:rPr>
                <w:noProof/>
                <w:webHidden/>
              </w:rPr>
              <w:instrText xml:space="preserve"> PAGEREF _Toc150785187 \h </w:instrText>
            </w:r>
            <w:r>
              <w:rPr>
                <w:noProof/>
                <w:webHidden/>
              </w:rPr>
            </w:r>
            <w:r>
              <w:rPr>
                <w:noProof/>
                <w:webHidden/>
              </w:rPr>
              <w:fldChar w:fldCharType="separate"/>
            </w:r>
            <w:r w:rsidR="00F71458">
              <w:rPr>
                <w:noProof/>
                <w:webHidden/>
              </w:rPr>
              <w:t>8</w:t>
            </w:r>
            <w:r>
              <w:rPr>
                <w:noProof/>
                <w:webHidden/>
              </w:rPr>
              <w:fldChar w:fldCharType="end"/>
            </w:r>
          </w:hyperlink>
        </w:p>
        <w:p w14:paraId="5F66574F" w14:textId="53291B7A" w:rsidR="00BE2CCF" w:rsidRDefault="00BE2CCF">
          <w:pPr>
            <w:pStyle w:val="Inhopg2"/>
            <w:rPr>
              <w:rFonts w:eastAsiaTheme="minorEastAsia"/>
              <w:color w:val="auto"/>
              <w:kern w:val="2"/>
              <w:sz w:val="24"/>
              <w:szCs w:val="24"/>
              <w:lang w:eastAsia="nl-NL"/>
              <w14:ligatures w14:val="standardContextual"/>
            </w:rPr>
          </w:pPr>
          <w:hyperlink w:anchor="_Toc150785188" w:history="1">
            <w:r w:rsidRPr="003B07EF">
              <w:rPr>
                <w:rStyle w:val="Hyperlink"/>
              </w:rPr>
              <w:t>3.1</w:t>
            </w:r>
            <w:r>
              <w:rPr>
                <w:rFonts w:eastAsiaTheme="minorEastAsia"/>
                <w:color w:val="auto"/>
                <w:kern w:val="2"/>
                <w:sz w:val="24"/>
                <w:szCs w:val="24"/>
                <w:lang w:eastAsia="nl-NL"/>
                <w14:ligatures w14:val="standardContextual"/>
              </w:rPr>
              <w:tab/>
            </w:r>
            <w:r w:rsidRPr="003B07EF">
              <w:rPr>
                <w:rStyle w:val="Hyperlink"/>
              </w:rPr>
              <w:t>Technologische wetenschappen en het vormingsconcept</w:t>
            </w:r>
            <w:r>
              <w:rPr>
                <w:webHidden/>
              </w:rPr>
              <w:tab/>
            </w:r>
            <w:r>
              <w:rPr>
                <w:webHidden/>
              </w:rPr>
              <w:fldChar w:fldCharType="begin"/>
            </w:r>
            <w:r>
              <w:rPr>
                <w:webHidden/>
              </w:rPr>
              <w:instrText xml:space="preserve"> PAGEREF _Toc150785188 \h </w:instrText>
            </w:r>
            <w:r>
              <w:rPr>
                <w:webHidden/>
              </w:rPr>
            </w:r>
            <w:r>
              <w:rPr>
                <w:webHidden/>
              </w:rPr>
              <w:fldChar w:fldCharType="separate"/>
            </w:r>
            <w:r w:rsidR="00F71458">
              <w:rPr>
                <w:webHidden/>
              </w:rPr>
              <w:t>8</w:t>
            </w:r>
            <w:r>
              <w:rPr>
                <w:webHidden/>
              </w:rPr>
              <w:fldChar w:fldCharType="end"/>
            </w:r>
          </w:hyperlink>
        </w:p>
        <w:p w14:paraId="74305F51" w14:textId="65EF3F0A" w:rsidR="00BE2CCF" w:rsidRDefault="00BE2CCF">
          <w:pPr>
            <w:pStyle w:val="Inhopg2"/>
            <w:rPr>
              <w:rFonts w:eastAsiaTheme="minorEastAsia"/>
              <w:color w:val="auto"/>
              <w:kern w:val="2"/>
              <w:sz w:val="24"/>
              <w:szCs w:val="24"/>
              <w:lang w:eastAsia="nl-NL"/>
              <w14:ligatures w14:val="standardContextual"/>
            </w:rPr>
          </w:pPr>
          <w:hyperlink w:anchor="_Toc150785189" w:history="1">
            <w:r w:rsidRPr="003B07EF">
              <w:rPr>
                <w:rStyle w:val="Hyperlink"/>
              </w:rPr>
              <w:t>3.2</w:t>
            </w:r>
            <w:r>
              <w:rPr>
                <w:rFonts w:eastAsiaTheme="minorEastAsia"/>
                <w:color w:val="auto"/>
                <w:kern w:val="2"/>
                <w:sz w:val="24"/>
                <w:szCs w:val="24"/>
                <w:lang w:eastAsia="nl-NL"/>
                <w14:ligatures w14:val="standardContextual"/>
              </w:rPr>
              <w:tab/>
            </w:r>
            <w:r w:rsidRPr="003B07EF">
              <w:rPr>
                <w:rStyle w:val="Hyperlink"/>
              </w:rPr>
              <w:t>Krachtlijnen</w:t>
            </w:r>
            <w:r>
              <w:rPr>
                <w:webHidden/>
              </w:rPr>
              <w:tab/>
            </w:r>
            <w:r>
              <w:rPr>
                <w:webHidden/>
              </w:rPr>
              <w:fldChar w:fldCharType="begin"/>
            </w:r>
            <w:r>
              <w:rPr>
                <w:webHidden/>
              </w:rPr>
              <w:instrText xml:space="preserve"> PAGEREF _Toc150785189 \h </w:instrText>
            </w:r>
            <w:r>
              <w:rPr>
                <w:webHidden/>
              </w:rPr>
            </w:r>
            <w:r>
              <w:rPr>
                <w:webHidden/>
              </w:rPr>
              <w:fldChar w:fldCharType="separate"/>
            </w:r>
            <w:r w:rsidR="00F71458">
              <w:rPr>
                <w:webHidden/>
              </w:rPr>
              <w:t>9</w:t>
            </w:r>
            <w:r>
              <w:rPr>
                <w:webHidden/>
              </w:rPr>
              <w:fldChar w:fldCharType="end"/>
            </w:r>
          </w:hyperlink>
        </w:p>
        <w:p w14:paraId="7EC59CA9" w14:textId="1534CCC5" w:rsidR="00BE2CCF" w:rsidRDefault="00BE2CCF">
          <w:pPr>
            <w:pStyle w:val="Inhopg2"/>
            <w:rPr>
              <w:rFonts w:eastAsiaTheme="minorEastAsia"/>
              <w:color w:val="auto"/>
              <w:kern w:val="2"/>
              <w:sz w:val="24"/>
              <w:szCs w:val="24"/>
              <w:lang w:eastAsia="nl-NL"/>
              <w14:ligatures w14:val="standardContextual"/>
            </w:rPr>
          </w:pPr>
          <w:hyperlink w:anchor="_Toc150785190" w:history="1">
            <w:r w:rsidRPr="003B07EF">
              <w:rPr>
                <w:rStyle w:val="Hyperlink"/>
              </w:rPr>
              <w:t>3.3</w:t>
            </w:r>
            <w:r>
              <w:rPr>
                <w:rFonts w:eastAsiaTheme="minorEastAsia"/>
                <w:color w:val="auto"/>
                <w:kern w:val="2"/>
                <w:sz w:val="24"/>
                <w:szCs w:val="24"/>
                <w:lang w:eastAsia="nl-NL"/>
                <w14:ligatures w14:val="standardContextual"/>
              </w:rPr>
              <w:tab/>
            </w:r>
            <w:r w:rsidRPr="003B07EF">
              <w:rPr>
                <w:rStyle w:val="Hyperlink"/>
              </w:rPr>
              <w:t>Diamantmodel</w:t>
            </w:r>
            <w:r>
              <w:rPr>
                <w:webHidden/>
              </w:rPr>
              <w:tab/>
            </w:r>
            <w:r>
              <w:rPr>
                <w:webHidden/>
              </w:rPr>
              <w:fldChar w:fldCharType="begin"/>
            </w:r>
            <w:r>
              <w:rPr>
                <w:webHidden/>
              </w:rPr>
              <w:instrText xml:space="preserve"> PAGEREF _Toc150785190 \h </w:instrText>
            </w:r>
            <w:r>
              <w:rPr>
                <w:webHidden/>
              </w:rPr>
            </w:r>
            <w:r>
              <w:rPr>
                <w:webHidden/>
              </w:rPr>
              <w:fldChar w:fldCharType="separate"/>
            </w:r>
            <w:r w:rsidR="00F71458">
              <w:rPr>
                <w:webHidden/>
              </w:rPr>
              <w:t>10</w:t>
            </w:r>
            <w:r>
              <w:rPr>
                <w:webHidden/>
              </w:rPr>
              <w:fldChar w:fldCharType="end"/>
            </w:r>
          </w:hyperlink>
        </w:p>
        <w:p w14:paraId="7E17F182" w14:textId="049A5E09" w:rsidR="00BE2CCF" w:rsidRDefault="00BE2CCF">
          <w:pPr>
            <w:pStyle w:val="Inhopg2"/>
            <w:rPr>
              <w:rFonts w:eastAsiaTheme="minorEastAsia"/>
              <w:color w:val="auto"/>
              <w:kern w:val="2"/>
              <w:sz w:val="24"/>
              <w:szCs w:val="24"/>
              <w:lang w:eastAsia="nl-NL"/>
              <w14:ligatures w14:val="standardContextual"/>
            </w:rPr>
          </w:pPr>
          <w:hyperlink w:anchor="_Toc150785191" w:history="1">
            <w:r w:rsidRPr="003B07EF">
              <w:rPr>
                <w:rStyle w:val="Hyperlink"/>
              </w:rPr>
              <w:t>3.4</w:t>
            </w:r>
            <w:r>
              <w:rPr>
                <w:rFonts w:eastAsiaTheme="minorEastAsia"/>
                <w:color w:val="auto"/>
                <w:kern w:val="2"/>
                <w:sz w:val="24"/>
                <w:szCs w:val="24"/>
                <w:lang w:eastAsia="nl-NL"/>
                <w14:ligatures w14:val="standardContextual"/>
              </w:rPr>
              <w:tab/>
            </w:r>
            <w:r w:rsidRPr="003B07EF">
              <w:rPr>
                <w:rStyle w:val="Hyperlink"/>
              </w:rPr>
              <w:t>Opbouw</w:t>
            </w:r>
            <w:r>
              <w:rPr>
                <w:webHidden/>
              </w:rPr>
              <w:tab/>
            </w:r>
            <w:r>
              <w:rPr>
                <w:webHidden/>
              </w:rPr>
              <w:fldChar w:fldCharType="begin"/>
            </w:r>
            <w:r>
              <w:rPr>
                <w:webHidden/>
              </w:rPr>
              <w:instrText xml:space="preserve"> PAGEREF _Toc150785191 \h </w:instrText>
            </w:r>
            <w:r>
              <w:rPr>
                <w:webHidden/>
              </w:rPr>
            </w:r>
            <w:r>
              <w:rPr>
                <w:webHidden/>
              </w:rPr>
              <w:fldChar w:fldCharType="separate"/>
            </w:r>
            <w:r w:rsidR="00F71458">
              <w:rPr>
                <w:webHidden/>
              </w:rPr>
              <w:t>11</w:t>
            </w:r>
            <w:r>
              <w:rPr>
                <w:webHidden/>
              </w:rPr>
              <w:fldChar w:fldCharType="end"/>
            </w:r>
          </w:hyperlink>
        </w:p>
        <w:p w14:paraId="7798FAA4" w14:textId="7BCC3A40" w:rsidR="00BE2CCF" w:rsidRDefault="00BE2CCF">
          <w:pPr>
            <w:pStyle w:val="Inhopg2"/>
            <w:rPr>
              <w:rFonts w:eastAsiaTheme="minorEastAsia"/>
              <w:color w:val="auto"/>
              <w:kern w:val="2"/>
              <w:sz w:val="24"/>
              <w:szCs w:val="24"/>
              <w:lang w:eastAsia="nl-NL"/>
              <w14:ligatures w14:val="standardContextual"/>
            </w:rPr>
          </w:pPr>
          <w:hyperlink w:anchor="_Toc150785192" w:history="1">
            <w:r w:rsidRPr="003B07EF">
              <w:rPr>
                <w:rStyle w:val="Hyperlink"/>
              </w:rPr>
              <w:t>3.5</w:t>
            </w:r>
            <w:r>
              <w:rPr>
                <w:rFonts w:eastAsiaTheme="minorEastAsia"/>
                <w:color w:val="auto"/>
                <w:kern w:val="2"/>
                <w:sz w:val="24"/>
                <w:szCs w:val="24"/>
                <w:lang w:eastAsia="nl-NL"/>
                <w14:ligatures w14:val="standardContextual"/>
              </w:rPr>
              <w:tab/>
            </w:r>
            <w:r w:rsidRPr="003B07EF">
              <w:rPr>
                <w:rStyle w:val="Hyperlink"/>
              </w:rPr>
              <w:t>Leerlijnen</w:t>
            </w:r>
            <w:r>
              <w:rPr>
                <w:webHidden/>
              </w:rPr>
              <w:tab/>
            </w:r>
            <w:r>
              <w:rPr>
                <w:webHidden/>
              </w:rPr>
              <w:fldChar w:fldCharType="begin"/>
            </w:r>
            <w:r>
              <w:rPr>
                <w:webHidden/>
              </w:rPr>
              <w:instrText xml:space="preserve"> PAGEREF _Toc150785192 \h </w:instrText>
            </w:r>
            <w:r>
              <w:rPr>
                <w:webHidden/>
              </w:rPr>
            </w:r>
            <w:r>
              <w:rPr>
                <w:webHidden/>
              </w:rPr>
              <w:fldChar w:fldCharType="separate"/>
            </w:r>
            <w:r w:rsidR="00F71458">
              <w:rPr>
                <w:webHidden/>
              </w:rPr>
              <w:t>12</w:t>
            </w:r>
            <w:r>
              <w:rPr>
                <w:webHidden/>
              </w:rPr>
              <w:fldChar w:fldCharType="end"/>
            </w:r>
          </w:hyperlink>
        </w:p>
        <w:p w14:paraId="42D44D81" w14:textId="05E36A96" w:rsidR="00BE2CCF" w:rsidRDefault="00BE2CCF">
          <w:pPr>
            <w:pStyle w:val="Inhopg3"/>
            <w:rPr>
              <w:rFonts w:eastAsiaTheme="minorEastAsia"/>
              <w:noProof/>
              <w:color w:val="auto"/>
              <w:kern w:val="2"/>
              <w:sz w:val="24"/>
              <w:szCs w:val="24"/>
              <w:lang w:eastAsia="nl-NL"/>
              <w14:ligatures w14:val="standardContextual"/>
            </w:rPr>
          </w:pPr>
          <w:hyperlink w:anchor="_Toc150785193" w:history="1">
            <w:r w:rsidRPr="003B07EF">
              <w:rPr>
                <w:rStyle w:val="Hyperlink"/>
                <w:noProof/>
              </w:rPr>
              <w:t>3.5.1</w:t>
            </w:r>
            <w:r>
              <w:rPr>
                <w:rFonts w:eastAsiaTheme="minorEastAsia"/>
                <w:noProof/>
                <w:color w:val="auto"/>
                <w:kern w:val="2"/>
                <w:sz w:val="24"/>
                <w:szCs w:val="24"/>
                <w:lang w:eastAsia="nl-NL"/>
                <w14:ligatures w14:val="standardContextual"/>
              </w:rPr>
              <w:tab/>
            </w:r>
            <w:r w:rsidRPr="003B07EF">
              <w:rPr>
                <w:rStyle w:val="Hyperlink"/>
                <w:noProof/>
              </w:rPr>
              <w:t>Samenhang met de eerste graad</w:t>
            </w:r>
            <w:r>
              <w:rPr>
                <w:noProof/>
                <w:webHidden/>
              </w:rPr>
              <w:tab/>
            </w:r>
            <w:r>
              <w:rPr>
                <w:noProof/>
                <w:webHidden/>
              </w:rPr>
              <w:fldChar w:fldCharType="begin"/>
            </w:r>
            <w:r>
              <w:rPr>
                <w:noProof/>
                <w:webHidden/>
              </w:rPr>
              <w:instrText xml:space="preserve"> PAGEREF _Toc150785193 \h </w:instrText>
            </w:r>
            <w:r>
              <w:rPr>
                <w:noProof/>
                <w:webHidden/>
              </w:rPr>
            </w:r>
            <w:r>
              <w:rPr>
                <w:noProof/>
                <w:webHidden/>
              </w:rPr>
              <w:fldChar w:fldCharType="separate"/>
            </w:r>
            <w:r w:rsidR="00F71458">
              <w:rPr>
                <w:noProof/>
                <w:webHidden/>
              </w:rPr>
              <w:t>12</w:t>
            </w:r>
            <w:r>
              <w:rPr>
                <w:noProof/>
                <w:webHidden/>
              </w:rPr>
              <w:fldChar w:fldCharType="end"/>
            </w:r>
          </w:hyperlink>
        </w:p>
        <w:p w14:paraId="65AE254D" w14:textId="2E402B89" w:rsidR="00BE2CCF" w:rsidRDefault="00BE2CCF">
          <w:pPr>
            <w:pStyle w:val="Inhopg3"/>
            <w:rPr>
              <w:rFonts w:eastAsiaTheme="minorEastAsia"/>
              <w:noProof/>
              <w:color w:val="auto"/>
              <w:kern w:val="2"/>
              <w:sz w:val="24"/>
              <w:szCs w:val="24"/>
              <w:lang w:eastAsia="nl-NL"/>
              <w14:ligatures w14:val="standardContextual"/>
            </w:rPr>
          </w:pPr>
          <w:hyperlink w:anchor="_Toc150785194" w:history="1">
            <w:r w:rsidRPr="003B07EF">
              <w:rPr>
                <w:rStyle w:val="Hyperlink"/>
                <w:noProof/>
              </w:rPr>
              <w:t>3.5.2</w:t>
            </w:r>
            <w:r>
              <w:rPr>
                <w:rFonts w:eastAsiaTheme="minorEastAsia"/>
                <w:noProof/>
                <w:color w:val="auto"/>
                <w:kern w:val="2"/>
                <w:sz w:val="24"/>
                <w:szCs w:val="24"/>
                <w:lang w:eastAsia="nl-NL"/>
                <w14:ligatures w14:val="standardContextual"/>
              </w:rPr>
              <w:tab/>
            </w:r>
            <w:r w:rsidRPr="003B07EF">
              <w:rPr>
                <w:rStyle w:val="Hyperlink"/>
                <w:noProof/>
              </w:rPr>
              <w:t>Samenhang in de tweede graad</w:t>
            </w:r>
            <w:r>
              <w:rPr>
                <w:noProof/>
                <w:webHidden/>
              </w:rPr>
              <w:tab/>
            </w:r>
            <w:r>
              <w:rPr>
                <w:noProof/>
                <w:webHidden/>
              </w:rPr>
              <w:fldChar w:fldCharType="begin"/>
            </w:r>
            <w:r>
              <w:rPr>
                <w:noProof/>
                <w:webHidden/>
              </w:rPr>
              <w:instrText xml:space="preserve"> PAGEREF _Toc150785194 \h </w:instrText>
            </w:r>
            <w:r>
              <w:rPr>
                <w:noProof/>
                <w:webHidden/>
              </w:rPr>
            </w:r>
            <w:r>
              <w:rPr>
                <w:noProof/>
                <w:webHidden/>
              </w:rPr>
              <w:fldChar w:fldCharType="separate"/>
            </w:r>
            <w:r w:rsidR="00F71458">
              <w:rPr>
                <w:noProof/>
                <w:webHidden/>
              </w:rPr>
              <w:t>12</w:t>
            </w:r>
            <w:r>
              <w:rPr>
                <w:noProof/>
                <w:webHidden/>
              </w:rPr>
              <w:fldChar w:fldCharType="end"/>
            </w:r>
          </w:hyperlink>
        </w:p>
        <w:p w14:paraId="64D9FA33" w14:textId="7354AB96" w:rsidR="00BE2CCF" w:rsidRDefault="00BE2CCF">
          <w:pPr>
            <w:pStyle w:val="Inhopg3"/>
            <w:rPr>
              <w:rFonts w:eastAsiaTheme="minorEastAsia"/>
              <w:noProof/>
              <w:color w:val="auto"/>
              <w:kern w:val="2"/>
              <w:sz w:val="24"/>
              <w:szCs w:val="24"/>
              <w:lang w:eastAsia="nl-NL"/>
              <w14:ligatures w14:val="standardContextual"/>
            </w:rPr>
          </w:pPr>
          <w:hyperlink w:anchor="_Toc150785195" w:history="1">
            <w:r w:rsidRPr="003B07EF">
              <w:rPr>
                <w:rStyle w:val="Hyperlink"/>
                <w:noProof/>
              </w:rPr>
              <w:t>3.5.3</w:t>
            </w:r>
            <w:r>
              <w:rPr>
                <w:rFonts w:eastAsiaTheme="minorEastAsia"/>
                <w:noProof/>
                <w:color w:val="auto"/>
                <w:kern w:val="2"/>
                <w:sz w:val="24"/>
                <w:szCs w:val="24"/>
                <w:lang w:eastAsia="nl-NL"/>
                <w14:ligatures w14:val="standardContextual"/>
              </w:rPr>
              <w:tab/>
            </w:r>
            <w:r w:rsidRPr="003B07EF">
              <w:rPr>
                <w:rStyle w:val="Hyperlink"/>
                <w:noProof/>
              </w:rPr>
              <w:t>Samenhang in de derde graad</w:t>
            </w:r>
            <w:r>
              <w:rPr>
                <w:noProof/>
                <w:webHidden/>
              </w:rPr>
              <w:tab/>
            </w:r>
            <w:r>
              <w:rPr>
                <w:noProof/>
                <w:webHidden/>
              </w:rPr>
              <w:fldChar w:fldCharType="begin"/>
            </w:r>
            <w:r>
              <w:rPr>
                <w:noProof/>
                <w:webHidden/>
              </w:rPr>
              <w:instrText xml:space="preserve"> PAGEREF _Toc150785195 \h </w:instrText>
            </w:r>
            <w:r>
              <w:rPr>
                <w:noProof/>
                <w:webHidden/>
              </w:rPr>
            </w:r>
            <w:r>
              <w:rPr>
                <w:noProof/>
                <w:webHidden/>
              </w:rPr>
              <w:fldChar w:fldCharType="separate"/>
            </w:r>
            <w:r w:rsidR="00F71458">
              <w:rPr>
                <w:noProof/>
                <w:webHidden/>
              </w:rPr>
              <w:t>12</w:t>
            </w:r>
            <w:r>
              <w:rPr>
                <w:noProof/>
                <w:webHidden/>
              </w:rPr>
              <w:fldChar w:fldCharType="end"/>
            </w:r>
          </w:hyperlink>
        </w:p>
        <w:p w14:paraId="196060B4" w14:textId="36F44953" w:rsidR="00BE2CCF" w:rsidRDefault="00BE2CCF">
          <w:pPr>
            <w:pStyle w:val="Inhopg2"/>
            <w:rPr>
              <w:rFonts w:eastAsiaTheme="minorEastAsia"/>
              <w:color w:val="auto"/>
              <w:kern w:val="2"/>
              <w:sz w:val="24"/>
              <w:szCs w:val="24"/>
              <w:lang w:eastAsia="nl-NL"/>
              <w14:ligatures w14:val="standardContextual"/>
            </w:rPr>
          </w:pPr>
          <w:hyperlink w:anchor="_Toc150785196" w:history="1">
            <w:r w:rsidRPr="003B07EF">
              <w:rPr>
                <w:rStyle w:val="Hyperlink"/>
              </w:rPr>
              <w:t>3.6</w:t>
            </w:r>
            <w:r>
              <w:rPr>
                <w:rFonts w:eastAsiaTheme="minorEastAsia"/>
                <w:color w:val="auto"/>
                <w:kern w:val="2"/>
                <w:sz w:val="24"/>
                <w:szCs w:val="24"/>
                <w:lang w:eastAsia="nl-NL"/>
                <w14:ligatures w14:val="standardContextual"/>
              </w:rPr>
              <w:tab/>
            </w:r>
            <w:r w:rsidRPr="003B07EF">
              <w:rPr>
                <w:rStyle w:val="Hyperlink"/>
              </w:rPr>
              <w:t>Aandachtspunten</w:t>
            </w:r>
            <w:r>
              <w:rPr>
                <w:webHidden/>
              </w:rPr>
              <w:tab/>
            </w:r>
            <w:r>
              <w:rPr>
                <w:webHidden/>
              </w:rPr>
              <w:fldChar w:fldCharType="begin"/>
            </w:r>
            <w:r>
              <w:rPr>
                <w:webHidden/>
              </w:rPr>
              <w:instrText xml:space="preserve"> PAGEREF _Toc150785196 \h </w:instrText>
            </w:r>
            <w:r>
              <w:rPr>
                <w:webHidden/>
              </w:rPr>
            </w:r>
            <w:r>
              <w:rPr>
                <w:webHidden/>
              </w:rPr>
              <w:fldChar w:fldCharType="separate"/>
            </w:r>
            <w:r w:rsidR="00F71458">
              <w:rPr>
                <w:webHidden/>
              </w:rPr>
              <w:t>12</w:t>
            </w:r>
            <w:r>
              <w:rPr>
                <w:webHidden/>
              </w:rPr>
              <w:fldChar w:fldCharType="end"/>
            </w:r>
          </w:hyperlink>
        </w:p>
        <w:p w14:paraId="216A9BA1" w14:textId="732D223A" w:rsidR="00BE2CCF" w:rsidRDefault="00BE2CCF">
          <w:pPr>
            <w:pStyle w:val="Inhopg2"/>
            <w:rPr>
              <w:rFonts w:eastAsiaTheme="minorEastAsia"/>
              <w:color w:val="auto"/>
              <w:kern w:val="2"/>
              <w:sz w:val="24"/>
              <w:szCs w:val="24"/>
              <w:lang w:eastAsia="nl-NL"/>
              <w14:ligatures w14:val="standardContextual"/>
            </w:rPr>
          </w:pPr>
          <w:hyperlink w:anchor="_Toc150785197" w:history="1">
            <w:r w:rsidRPr="003B07EF">
              <w:rPr>
                <w:rStyle w:val="Hyperlink"/>
              </w:rPr>
              <w:t>3.7</w:t>
            </w:r>
            <w:r>
              <w:rPr>
                <w:rFonts w:eastAsiaTheme="minorEastAsia"/>
                <w:color w:val="auto"/>
                <w:kern w:val="2"/>
                <w:sz w:val="24"/>
                <w:szCs w:val="24"/>
                <w:lang w:eastAsia="nl-NL"/>
                <w14:ligatures w14:val="standardContextual"/>
              </w:rPr>
              <w:tab/>
            </w:r>
            <w:r w:rsidRPr="003B07EF">
              <w:rPr>
                <w:rStyle w:val="Hyperlink"/>
              </w:rPr>
              <w:t>Leerplanpagina</w:t>
            </w:r>
            <w:r>
              <w:rPr>
                <w:webHidden/>
              </w:rPr>
              <w:tab/>
            </w:r>
            <w:r>
              <w:rPr>
                <w:webHidden/>
              </w:rPr>
              <w:fldChar w:fldCharType="begin"/>
            </w:r>
            <w:r>
              <w:rPr>
                <w:webHidden/>
              </w:rPr>
              <w:instrText xml:space="preserve"> PAGEREF _Toc150785197 \h </w:instrText>
            </w:r>
            <w:r>
              <w:rPr>
                <w:webHidden/>
              </w:rPr>
            </w:r>
            <w:r>
              <w:rPr>
                <w:webHidden/>
              </w:rPr>
              <w:fldChar w:fldCharType="separate"/>
            </w:r>
            <w:r w:rsidR="00F71458">
              <w:rPr>
                <w:webHidden/>
              </w:rPr>
              <w:t>12</w:t>
            </w:r>
            <w:r>
              <w:rPr>
                <w:webHidden/>
              </w:rPr>
              <w:fldChar w:fldCharType="end"/>
            </w:r>
          </w:hyperlink>
        </w:p>
        <w:p w14:paraId="11E138D9" w14:textId="28FCBAF0" w:rsidR="00BE2CCF" w:rsidRDefault="00BE2CCF">
          <w:pPr>
            <w:pStyle w:val="Inhopg1"/>
            <w:rPr>
              <w:rFonts w:eastAsiaTheme="minorEastAsia"/>
              <w:b w:val="0"/>
              <w:noProof/>
              <w:color w:val="auto"/>
              <w:kern w:val="2"/>
              <w:szCs w:val="24"/>
              <w:lang w:eastAsia="nl-NL"/>
              <w14:ligatures w14:val="standardContextual"/>
            </w:rPr>
          </w:pPr>
          <w:hyperlink w:anchor="_Toc150785198" w:history="1">
            <w:r w:rsidRPr="003B07EF">
              <w:rPr>
                <w:rStyle w:val="Hyperlink"/>
                <w:noProof/>
              </w:rPr>
              <w:t>4</w:t>
            </w:r>
            <w:r>
              <w:rPr>
                <w:rFonts w:eastAsiaTheme="minorEastAsia"/>
                <w:b w:val="0"/>
                <w:noProof/>
                <w:color w:val="auto"/>
                <w:kern w:val="2"/>
                <w:szCs w:val="24"/>
                <w:lang w:eastAsia="nl-NL"/>
                <w14:ligatures w14:val="standardContextual"/>
              </w:rPr>
              <w:tab/>
            </w:r>
            <w:r w:rsidRPr="003B07EF">
              <w:rPr>
                <w:rStyle w:val="Hyperlink"/>
                <w:noProof/>
              </w:rPr>
              <w:t>Leerplandoelen</w:t>
            </w:r>
            <w:r>
              <w:rPr>
                <w:noProof/>
                <w:webHidden/>
              </w:rPr>
              <w:tab/>
            </w:r>
            <w:r>
              <w:rPr>
                <w:noProof/>
                <w:webHidden/>
              </w:rPr>
              <w:fldChar w:fldCharType="begin"/>
            </w:r>
            <w:r>
              <w:rPr>
                <w:noProof/>
                <w:webHidden/>
              </w:rPr>
              <w:instrText xml:space="preserve"> PAGEREF _Toc150785198 \h </w:instrText>
            </w:r>
            <w:r>
              <w:rPr>
                <w:noProof/>
                <w:webHidden/>
              </w:rPr>
            </w:r>
            <w:r>
              <w:rPr>
                <w:noProof/>
                <w:webHidden/>
              </w:rPr>
              <w:fldChar w:fldCharType="separate"/>
            </w:r>
            <w:r w:rsidR="00F71458">
              <w:rPr>
                <w:noProof/>
                <w:webHidden/>
              </w:rPr>
              <w:t>13</w:t>
            </w:r>
            <w:r>
              <w:rPr>
                <w:noProof/>
                <w:webHidden/>
              </w:rPr>
              <w:fldChar w:fldCharType="end"/>
            </w:r>
          </w:hyperlink>
        </w:p>
        <w:p w14:paraId="084E89A5" w14:textId="1D200375" w:rsidR="00BE2CCF" w:rsidRDefault="00BE2CCF">
          <w:pPr>
            <w:pStyle w:val="Inhopg2"/>
            <w:rPr>
              <w:rFonts w:eastAsiaTheme="minorEastAsia"/>
              <w:color w:val="auto"/>
              <w:kern w:val="2"/>
              <w:sz w:val="24"/>
              <w:szCs w:val="24"/>
              <w:lang w:eastAsia="nl-NL"/>
              <w14:ligatures w14:val="standardContextual"/>
            </w:rPr>
          </w:pPr>
          <w:hyperlink w:anchor="_Toc150785199" w:history="1">
            <w:r w:rsidRPr="003B07EF">
              <w:rPr>
                <w:rStyle w:val="Hyperlink"/>
              </w:rPr>
              <w:t>4.1</w:t>
            </w:r>
            <w:r>
              <w:rPr>
                <w:rFonts w:eastAsiaTheme="minorEastAsia"/>
                <w:color w:val="auto"/>
                <w:kern w:val="2"/>
                <w:sz w:val="24"/>
                <w:szCs w:val="24"/>
                <w:lang w:eastAsia="nl-NL"/>
                <w14:ligatures w14:val="standardContextual"/>
              </w:rPr>
              <w:tab/>
            </w:r>
            <w:r w:rsidRPr="003B07EF">
              <w:rPr>
                <w:rStyle w:val="Hyperlink"/>
              </w:rPr>
              <w:t>STEM-engineering</w:t>
            </w:r>
            <w:r>
              <w:rPr>
                <w:webHidden/>
              </w:rPr>
              <w:tab/>
            </w:r>
            <w:r>
              <w:rPr>
                <w:webHidden/>
              </w:rPr>
              <w:fldChar w:fldCharType="begin"/>
            </w:r>
            <w:r>
              <w:rPr>
                <w:webHidden/>
              </w:rPr>
              <w:instrText xml:space="preserve"> PAGEREF _Toc150785199 \h </w:instrText>
            </w:r>
            <w:r>
              <w:rPr>
                <w:webHidden/>
              </w:rPr>
            </w:r>
            <w:r>
              <w:rPr>
                <w:webHidden/>
              </w:rPr>
              <w:fldChar w:fldCharType="separate"/>
            </w:r>
            <w:r w:rsidR="00F71458">
              <w:rPr>
                <w:webHidden/>
              </w:rPr>
              <w:t>13</w:t>
            </w:r>
            <w:r>
              <w:rPr>
                <w:webHidden/>
              </w:rPr>
              <w:fldChar w:fldCharType="end"/>
            </w:r>
          </w:hyperlink>
        </w:p>
        <w:p w14:paraId="480323E2" w14:textId="1043A7F4" w:rsidR="00BE2CCF" w:rsidRDefault="00BE2CCF">
          <w:pPr>
            <w:pStyle w:val="Inhopg2"/>
            <w:rPr>
              <w:rFonts w:eastAsiaTheme="minorEastAsia"/>
              <w:color w:val="auto"/>
              <w:kern w:val="2"/>
              <w:sz w:val="24"/>
              <w:szCs w:val="24"/>
              <w:lang w:eastAsia="nl-NL"/>
              <w14:ligatures w14:val="standardContextual"/>
            </w:rPr>
          </w:pPr>
          <w:hyperlink w:anchor="_Toc150785200" w:history="1">
            <w:r w:rsidRPr="003B07EF">
              <w:rPr>
                <w:rStyle w:val="Hyperlink"/>
              </w:rPr>
              <w:t>4.2</w:t>
            </w:r>
            <w:r>
              <w:rPr>
                <w:rFonts w:eastAsiaTheme="minorEastAsia"/>
                <w:color w:val="auto"/>
                <w:kern w:val="2"/>
                <w:sz w:val="24"/>
                <w:szCs w:val="24"/>
                <w:lang w:eastAsia="nl-NL"/>
                <w14:ligatures w14:val="standardContextual"/>
              </w:rPr>
              <w:tab/>
            </w:r>
            <w:r w:rsidRPr="003B07EF">
              <w:rPr>
                <w:rStyle w:val="Hyperlink"/>
              </w:rPr>
              <w:t>Elektriciteit - Elektronica</w:t>
            </w:r>
            <w:r>
              <w:rPr>
                <w:webHidden/>
              </w:rPr>
              <w:tab/>
            </w:r>
            <w:r>
              <w:rPr>
                <w:webHidden/>
              </w:rPr>
              <w:fldChar w:fldCharType="begin"/>
            </w:r>
            <w:r>
              <w:rPr>
                <w:webHidden/>
              </w:rPr>
              <w:instrText xml:space="preserve"> PAGEREF _Toc150785200 \h </w:instrText>
            </w:r>
            <w:r>
              <w:rPr>
                <w:webHidden/>
              </w:rPr>
            </w:r>
            <w:r>
              <w:rPr>
                <w:webHidden/>
              </w:rPr>
              <w:fldChar w:fldCharType="separate"/>
            </w:r>
            <w:r w:rsidR="00F71458">
              <w:rPr>
                <w:webHidden/>
              </w:rPr>
              <w:t>17</w:t>
            </w:r>
            <w:r>
              <w:rPr>
                <w:webHidden/>
              </w:rPr>
              <w:fldChar w:fldCharType="end"/>
            </w:r>
          </w:hyperlink>
        </w:p>
        <w:p w14:paraId="3B845DA2" w14:textId="34F7E5C9" w:rsidR="00BE2CCF" w:rsidRDefault="00BE2CCF">
          <w:pPr>
            <w:pStyle w:val="Inhopg3"/>
            <w:rPr>
              <w:rFonts w:eastAsiaTheme="minorEastAsia"/>
              <w:noProof/>
              <w:color w:val="auto"/>
              <w:kern w:val="2"/>
              <w:sz w:val="24"/>
              <w:szCs w:val="24"/>
              <w:lang w:eastAsia="nl-NL"/>
              <w14:ligatures w14:val="standardContextual"/>
            </w:rPr>
          </w:pPr>
          <w:hyperlink w:anchor="_Toc150785201" w:history="1">
            <w:r w:rsidRPr="003B07EF">
              <w:rPr>
                <w:rStyle w:val="Hyperlink"/>
                <w:noProof/>
              </w:rPr>
              <w:t>4.2.1</w:t>
            </w:r>
            <w:r>
              <w:rPr>
                <w:rFonts w:eastAsiaTheme="minorEastAsia"/>
                <w:noProof/>
                <w:color w:val="auto"/>
                <w:kern w:val="2"/>
                <w:sz w:val="24"/>
                <w:szCs w:val="24"/>
                <w:lang w:eastAsia="nl-NL"/>
                <w14:ligatures w14:val="standardContextual"/>
              </w:rPr>
              <w:tab/>
            </w:r>
            <w:r w:rsidRPr="003B07EF">
              <w:rPr>
                <w:rStyle w:val="Hyperlink"/>
                <w:noProof/>
              </w:rPr>
              <w:t>Elektrostatica</w:t>
            </w:r>
            <w:r>
              <w:rPr>
                <w:noProof/>
                <w:webHidden/>
              </w:rPr>
              <w:tab/>
            </w:r>
            <w:r>
              <w:rPr>
                <w:noProof/>
                <w:webHidden/>
              </w:rPr>
              <w:fldChar w:fldCharType="begin"/>
            </w:r>
            <w:r>
              <w:rPr>
                <w:noProof/>
                <w:webHidden/>
              </w:rPr>
              <w:instrText xml:space="preserve"> PAGEREF _Toc150785201 \h </w:instrText>
            </w:r>
            <w:r>
              <w:rPr>
                <w:noProof/>
                <w:webHidden/>
              </w:rPr>
            </w:r>
            <w:r>
              <w:rPr>
                <w:noProof/>
                <w:webHidden/>
              </w:rPr>
              <w:fldChar w:fldCharType="separate"/>
            </w:r>
            <w:r w:rsidR="00F71458">
              <w:rPr>
                <w:noProof/>
                <w:webHidden/>
              </w:rPr>
              <w:t>17</w:t>
            </w:r>
            <w:r>
              <w:rPr>
                <w:noProof/>
                <w:webHidden/>
              </w:rPr>
              <w:fldChar w:fldCharType="end"/>
            </w:r>
          </w:hyperlink>
        </w:p>
        <w:p w14:paraId="6008E318" w14:textId="20DCAF55" w:rsidR="00BE2CCF" w:rsidRDefault="00BE2CCF">
          <w:pPr>
            <w:pStyle w:val="Inhopg3"/>
            <w:rPr>
              <w:rFonts w:eastAsiaTheme="minorEastAsia"/>
              <w:noProof/>
              <w:color w:val="auto"/>
              <w:kern w:val="2"/>
              <w:sz w:val="24"/>
              <w:szCs w:val="24"/>
              <w:lang w:eastAsia="nl-NL"/>
              <w14:ligatures w14:val="standardContextual"/>
            </w:rPr>
          </w:pPr>
          <w:hyperlink w:anchor="_Toc150785202" w:history="1">
            <w:r w:rsidRPr="003B07EF">
              <w:rPr>
                <w:rStyle w:val="Hyperlink"/>
                <w:noProof/>
              </w:rPr>
              <w:t>4.2.2</w:t>
            </w:r>
            <w:r>
              <w:rPr>
                <w:rFonts w:eastAsiaTheme="minorEastAsia"/>
                <w:noProof/>
                <w:color w:val="auto"/>
                <w:kern w:val="2"/>
                <w:sz w:val="24"/>
                <w:szCs w:val="24"/>
                <w:lang w:eastAsia="nl-NL"/>
                <w14:ligatures w14:val="standardContextual"/>
              </w:rPr>
              <w:tab/>
            </w:r>
            <w:r w:rsidRPr="003B07EF">
              <w:rPr>
                <w:rStyle w:val="Hyperlink"/>
                <w:noProof/>
              </w:rPr>
              <w:t>Gelijkstroomkringen</w:t>
            </w:r>
            <w:r>
              <w:rPr>
                <w:noProof/>
                <w:webHidden/>
              </w:rPr>
              <w:tab/>
            </w:r>
            <w:r>
              <w:rPr>
                <w:noProof/>
                <w:webHidden/>
              </w:rPr>
              <w:fldChar w:fldCharType="begin"/>
            </w:r>
            <w:r>
              <w:rPr>
                <w:noProof/>
                <w:webHidden/>
              </w:rPr>
              <w:instrText xml:space="preserve"> PAGEREF _Toc150785202 \h </w:instrText>
            </w:r>
            <w:r>
              <w:rPr>
                <w:noProof/>
                <w:webHidden/>
              </w:rPr>
            </w:r>
            <w:r>
              <w:rPr>
                <w:noProof/>
                <w:webHidden/>
              </w:rPr>
              <w:fldChar w:fldCharType="separate"/>
            </w:r>
            <w:r w:rsidR="00F71458">
              <w:rPr>
                <w:noProof/>
                <w:webHidden/>
              </w:rPr>
              <w:t>17</w:t>
            </w:r>
            <w:r>
              <w:rPr>
                <w:noProof/>
                <w:webHidden/>
              </w:rPr>
              <w:fldChar w:fldCharType="end"/>
            </w:r>
          </w:hyperlink>
        </w:p>
        <w:p w14:paraId="4FFD085A" w14:textId="1C1D9B88" w:rsidR="00BE2CCF" w:rsidRDefault="00BE2CCF">
          <w:pPr>
            <w:pStyle w:val="Inhopg3"/>
            <w:rPr>
              <w:rFonts w:eastAsiaTheme="minorEastAsia"/>
              <w:noProof/>
              <w:color w:val="auto"/>
              <w:kern w:val="2"/>
              <w:sz w:val="24"/>
              <w:szCs w:val="24"/>
              <w:lang w:eastAsia="nl-NL"/>
              <w14:ligatures w14:val="standardContextual"/>
            </w:rPr>
          </w:pPr>
          <w:hyperlink w:anchor="_Toc150785203" w:history="1">
            <w:r w:rsidRPr="003B07EF">
              <w:rPr>
                <w:rStyle w:val="Hyperlink"/>
                <w:noProof/>
              </w:rPr>
              <w:t>4.2.3</w:t>
            </w:r>
            <w:r>
              <w:rPr>
                <w:rFonts w:eastAsiaTheme="minorEastAsia"/>
                <w:noProof/>
                <w:color w:val="auto"/>
                <w:kern w:val="2"/>
                <w:sz w:val="24"/>
                <w:szCs w:val="24"/>
                <w:lang w:eastAsia="nl-NL"/>
                <w14:ligatures w14:val="standardContextual"/>
              </w:rPr>
              <w:tab/>
            </w:r>
            <w:r w:rsidRPr="003B07EF">
              <w:rPr>
                <w:rStyle w:val="Hyperlink"/>
                <w:noProof/>
              </w:rPr>
              <w:t>Elektronica – ICT</w:t>
            </w:r>
            <w:r>
              <w:rPr>
                <w:noProof/>
                <w:webHidden/>
              </w:rPr>
              <w:tab/>
            </w:r>
            <w:r>
              <w:rPr>
                <w:noProof/>
                <w:webHidden/>
              </w:rPr>
              <w:fldChar w:fldCharType="begin"/>
            </w:r>
            <w:r>
              <w:rPr>
                <w:noProof/>
                <w:webHidden/>
              </w:rPr>
              <w:instrText xml:space="preserve"> PAGEREF _Toc150785203 \h </w:instrText>
            </w:r>
            <w:r>
              <w:rPr>
                <w:noProof/>
                <w:webHidden/>
              </w:rPr>
            </w:r>
            <w:r>
              <w:rPr>
                <w:noProof/>
                <w:webHidden/>
              </w:rPr>
              <w:fldChar w:fldCharType="separate"/>
            </w:r>
            <w:r w:rsidR="00F71458">
              <w:rPr>
                <w:noProof/>
                <w:webHidden/>
              </w:rPr>
              <w:t>18</w:t>
            </w:r>
            <w:r>
              <w:rPr>
                <w:noProof/>
                <w:webHidden/>
              </w:rPr>
              <w:fldChar w:fldCharType="end"/>
            </w:r>
          </w:hyperlink>
        </w:p>
        <w:p w14:paraId="39364F78" w14:textId="234C4408" w:rsidR="00BE2CCF" w:rsidRDefault="00BE2CCF">
          <w:pPr>
            <w:pStyle w:val="Inhopg2"/>
            <w:rPr>
              <w:rFonts w:eastAsiaTheme="minorEastAsia"/>
              <w:color w:val="auto"/>
              <w:kern w:val="2"/>
              <w:sz w:val="24"/>
              <w:szCs w:val="24"/>
              <w:lang w:eastAsia="nl-NL"/>
              <w14:ligatures w14:val="standardContextual"/>
            </w:rPr>
          </w:pPr>
          <w:hyperlink w:anchor="_Toc150785204" w:history="1">
            <w:r w:rsidRPr="003B07EF">
              <w:rPr>
                <w:rStyle w:val="Hyperlink"/>
              </w:rPr>
              <w:t>4.3</w:t>
            </w:r>
            <w:r>
              <w:rPr>
                <w:rFonts w:eastAsiaTheme="minorEastAsia"/>
                <w:color w:val="auto"/>
                <w:kern w:val="2"/>
                <w:sz w:val="24"/>
                <w:szCs w:val="24"/>
                <w:lang w:eastAsia="nl-NL"/>
                <w14:ligatures w14:val="standardContextual"/>
              </w:rPr>
              <w:tab/>
            </w:r>
            <w:r w:rsidRPr="003B07EF">
              <w:rPr>
                <w:rStyle w:val="Hyperlink"/>
              </w:rPr>
              <w:t>Mechanica</w:t>
            </w:r>
            <w:r>
              <w:rPr>
                <w:webHidden/>
              </w:rPr>
              <w:tab/>
            </w:r>
            <w:r>
              <w:rPr>
                <w:webHidden/>
              </w:rPr>
              <w:fldChar w:fldCharType="begin"/>
            </w:r>
            <w:r>
              <w:rPr>
                <w:webHidden/>
              </w:rPr>
              <w:instrText xml:space="preserve"> PAGEREF _Toc150785204 \h </w:instrText>
            </w:r>
            <w:r>
              <w:rPr>
                <w:webHidden/>
              </w:rPr>
            </w:r>
            <w:r>
              <w:rPr>
                <w:webHidden/>
              </w:rPr>
              <w:fldChar w:fldCharType="separate"/>
            </w:r>
            <w:r w:rsidR="00F71458">
              <w:rPr>
                <w:webHidden/>
              </w:rPr>
              <w:t>20</w:t>
            </w:r>
            <w:r>
              <w:rPr>
                <w:webHidden/>
              </w:rPr>
              <w:fldChar w:fldCharType="end"/>
            </w:r>
          </w:hyperlink>
        </w:p>
        <w:p w14:paraId="73938236" w14:textId="333DEE5F" w:rsidR="00BE2CCF" w:rsidRDefault="00BE2CCF">
          <w:pPr>
            <w:pStyle w:val="Inhopg3"/>
            <w:rPr>
              <w:rFonts w:eastAsiaTheme="minorEastAsia"/>
              <w:noProof/>
              <w:color w:val="auto"/>
              <w:kern w:val="2"/>
              <w:sz w:val="24"/>
              <w:szCs w:val="24"/>
              <w:lang w:eastAsia="nl-NL"/>
              <w14:ligatures w14:val="standardContextual"/>
            </w:rPr>
          </w:pPr>
          <w:hyperlink w:anchor="_Toc150785205" w:history="1">
            <w:r w:rsidRPr="003B07EF">
              <w:rPr>
                <w:rStyle w:val="Hyperlink"/>
                <w:noProof/>
              </w:rPr>
              <w:t>4.3.1</w:t>
            </w:r>
            <w:r>
              <w:rPr>
                <w:rFonts w:eastAsiaTheme="minorEastAsia"/>
                <w:noProof/>
                <w:color w:val="auto"/>
                <w:kern w:val="2"/>
                <w:sz w:val="24"/>
                <w:szCs w:val="24"/>
                <w:lang w:eastAsia="nl-NL"/>
                <w14:ligatures w14:val="standardContextual"/>
              </w:rPr>
              <w:tab/>
            </w:r>
            <w:r w:rsidRPr="003B07EF">
              <w:rPr>
                <w:rStyle w:val="Hyperlink"/>
                <w:noProof/>
              </w:rPr>
              <w:t>Bewegingsleer</w:t>
            </w:r>
            <w:r>
              <w:rPr>
                <w:noProof/>
                <w:webHidden/>
              </w:rPr>
              <w:tab/>
            </w:r>
            <w:r>
              <w:rPr>
                <w:noProof/>
                <w:webHidden/>
              </w:rPr>
              <w:fldChar w:fldCharType="begin"/>
            </w:r>
            <w:r>
              <w:rPr>
                <w:noProof/>
                <w:webHidden/>
              </w:rPr>
              <w:instrText xml:space="preserve"> PAGEREF _Toc150785205 \h </w:instrText>
            </w:r>
            <w:r>
              <w:rPr>
                <w:noProof/>
                <w:webHidden/>
              </w:rPr>
            </w:r>
            <w:r>
              <w:rPr>
                <w:noProof/>
                <w:webHidden/>
              </w:rPr>
              <w:fldChar w:fldCharType="separate"/>
            </w:r>
            <w:r w:rsidR="00F71458">
              <w:rPr>
                <w:noProof/>
                <w:webHidden/>
              </w:rPr>
              <w:t>20</w:t>
            </w:r>
            <w:r>
              <w:rPr>
                <w:noProof/>
                <w:webHidden/>
              </w:rPr>
              <w:fldChar w:fldCharType="end"/>
            </w:r>
          </w:hyperlink>
        </w:p>
        <w:p w14:paraId="7CF746BA" w14:textId="5B171C03" w:rsidR="00BE2CCF" w:rsidRDefault="00BE2CCF">
          <w:pPr>
            <w:pStyle w:val="Inhopg3"/>
            <w:rPr>
              <w:rFonts w:eastAsiaTheme="minorEastAsia"/>
              <w:noProof/>
              <w:color w:val="auto"/>
              <w:kern w:val="2"/>
              <w:sz w:val="24"/>
              <w:szCs w:val="24"/>
              <w:lang w:eastAsia="nl-NL"/>
              <w14:ligatures w14:val="standardContextual"/>
            </w:rPr>
          </w:pPr>
          <w:hyperlink w:anchor="_Toc150785206" w:history="1">
            <w:r w:rsidRPr="003B07EF">
              <w:rPr>
                <w:rStyle w:val="Hyperlink"/>
                <w:noProof/>
              </w:rPr>
              <w:t>4.3.2</w:t>
            </w:r>
            <w:r>
              <w:rPr>
                <w:rFonts w:eastAsiaTheme="minorEastAsia"/>
                <w:noProof/>
                <w:color w:val="auto"/>
                <w:kern w:val="2"/>
                <w:sz w:val="24"/>
                <w:szCs w:val="24"/>
                <w:lang w:eastAsia="nl-NL"/>
                <w14:ligatures w14:val="standardContextual"/>
              </w:rPr>
              <w:tab/>
            </w:r>
            <w:r w:rsidRPr="003B07EF">
              <w:rPr>
                <w:rStyle w:val="Hyperlink"/>
                <w:noProof/>
              </w:rPr>
              <w:t>Statisch evenwicht in het vlak</w:t>
            </w:r>
            <w:r>
              <w:rPr>
                <w:noProof/>
                <w:webHidden/>
              </w:rPr>
              <w:tab/>
            </w:r>
            <w:r>
              <w:rPr>
                <w:noProof/>
                <w:webHidden/>
              </w:rPr>
              <w:fldChar w:fldCharType="begin"/>
            </w:r>
            <w:r>
              <w:rPr>
                <w:noProof/>
                <w:webHidden/>
              </w:rPr>
              <w:instrText xml:space="preserve"> PAGEREF _Toc150785206 \h </w:instrText>
            </w:r>
            <w:r>
              <w:rPr>
                <w:noProof/>
                <w:webHidden/>
              </w:rPr>
            </w:r>
            <w:r>
              <w:rPr>
                <w:noProof/>
                <w:webHidden/>
              </w:rPr>
              <w:fldChar w:fldCharType="separate"/>
            </w:r>
            <w:r w:rsidR="00F71458">
              <w:rPr>
                <w:noProof/>
                <w:webHidden/>
              </w:rPr>
              <w:t>21</w:t>
            </w:r>
            <w:r>
              <w:rPr>
                <w:noProof/>
                <w:webHidden/>
              </w:rPr>
              <w:fldChar w:fldCharType="end"/>
            </w:r>
          </w:hyperlink>
        </w:p>
        <w:p w14:paraId="35614A2D" w14:textId="310F8ABD" w:rsidR="00BE2CCF" w:rsidRDefault="00BE2CCF">
          <w:pPr>
            <w:pStyle w:val="Inhopg3"/>
            <w:rPr>
              <w:rFonts w:eastAsiaTheme="minorEastAsia"/>
              <w:noProof/>
              <w:color w:val="auto"/>
              <w:kern w:val="2"/>
              <w:sz w:val="24"/>
              <w:szCs w:val="24"/>
              <w:lang w:eastAsia="nl-NL"/>
              <w14:ligatures w14:val="standardContextual"/>
            </w:rPr>
          </w:pPr>
          <w:hyperlink w:anchor="_Toc150785207" w:history="1">
            <w:r w:rsidRPr="003B07EF">
              <w:rPr>
                <w:rStyle w:val="Hyperlink"/>
                <w:noProof/>
              </w:rPr>
              <w:t>4.3.3</w:t>
            </w:r>
            <w:r>
              <w:rPr>
                <w:rFonts w:eastAsiaTheme="minorEastAsia"/>
                <w:noProof/>
                <w:color w:val="auto"/>
                <w:kern w:val="2"/>
                <w:sz w:val="24"/>
                <w:szCs w:val="24"/>
                <w:lang w:eastAsia="nl-NL"/>
                <w14:ligatures w14:val="standardContextual"/>
              </w:rPr>
              <w:tab/>
            </w:r>
            <w:r w:rsidRPr="003B07EF">
              <w:rPr>
                <w:rStyle w:val="Hyperlink"/>
                <w:noProof/>
              </w:rPr>
              <w:t>Constructie</w:t>
            </w:r>
            <w:r>
              <w:rPr>
                <w:noProof/>
                <w:webHidden/>
              </w:rPr>
              <w:tab/>
            </w:r>
            <w:r>
              <w:rPr>
                <w:noProof/>
                <w:webHidden/>
              </w:rPr>
              <w:fldChar w:fldCharType="begin"/>
            </w:r>
            <w:r>
              <w:rPr>
                <w:noProof/>
                <w:webHidden/>
              </w:rPr>
              <w:instrText xml:space="preserve"> PAGEREF _Toc150785207 \h </w:instrText>
            </w:r>
            <w:r>
              <w:rPr>
                <w:noProof/>
                <w:webHidden/>
              </w:rPr>
            </w:r>
            <w:r>
              <w:rPr>
                <w:noProof/>
                <w:webHidden/>
              </w:rPr>
              <w:fldChar w:fldCharType="separate"/>
            </w:r>
            <w:r w:rsidR="00F71458">
              <w:rPr>
                <w:noProof/>
                <w:webHidden/>
              </w:rPr>
              <w:t>22</w:t>
            </w:r>
            <w:r>
              <w:rPr>
                <w:noProof/>
                <w:webHidden/>
              </w:rPr>
              <w:fldChar w:fldCharType="end"/>
            </w:r>
          </w:hyperlink>
        </w:p>
        <w:p w14:paraId="70677CE2" w14:textId="492CBCC8" w:rsidR="00BE2CCF" w:rsidRDefault="00BE2CCF">
          <w:pPr>
            <w:pStyle w:val="Inhopg3"/>
            <w:rPr>
              <w:rFonts w:eastAsiaTheme="minorEastAsia"/>
              <w:noProof/>
              <w:color w:val="auto"/>
              <w:kern w:val="2"/>
              <w:sz w:val="24"/>
              <w:szCs w:val="24"/>
              <w:lang w:eastAsia="nl-NL"/>
              <w14:ligatures w14:val="standardContextual"/>
            </w:rPr>
          </w:pPr>
          <w:hyperlink w:anchor="_Toc150785208" w:history="1">
            <w:r w:rsidRPr="003B07EF">
              <w:rPr>
                <w:rStyle w:val="Hyperlink"/>
                <w:noProof/>
              </w:rPr>
              <w:t>4.3.4</w:t>
            </w:r>
            <w:r>
              <w:rPr>
                <w:rFonts w:eastAsiaTheme="minorEastAsia"/>
                <w:noProof/>
                <w:color w:val="auto"/>
                <w:kern w:val="2"/>
                <w:sz w:val="24"/>
                <w:szCs w:val="24"/>
                <w:lang w:eastAsia="nl-NL"/>
                <w14:ligatures w14:val="standardContextual"/>
              </w:rPr>
              <w:tab/>
            </w:r>
            <w:r w:rsidRPr="003B07EF">
              <w:rPr>
                <w:rStyle w:val="Hyperlink"/>
                <w:noProof/>
              </w:rPr>
              <w:t>Arbeid en energie</w:t>
            </w:r>
            <w:r>
              <w:rPr>
                <w:noProof/>
                <w:webHidden/>
              </w:rPr>
              <w:tab/>
            </w:r>
            <w:r>
              <w:rPr>
                <w:noProof/>
                <w:webHidden/>
              </w:rPr>
              <w:fldChar w:fldCharType="begin"/>
            </w:r>
            <w:r>
              <w:rPr>
                <w:noProof/>
                <w:webHidden/>
              </w:rPr>
              <w:instrText xml:space="preserve"> PAGEREF _Toc150785208 \h </w:instrText>
            </w:r>
            <w:r>
              <w:rPr>
                <w:noProof/>
                <w:webHidden/>
              </w:rPr>
            </w:r>
            <w:r>
              <w:rPr>
                <w:noProof/>
                <w:webHidden/>
              </w:rPr>
              <w:fldChar w:fldCharType="separate"/>
            </w:r>
            <w:r w:rsidR="00F71458">
              <w:rPr>
                <w:noProof/>
                <w:webHidden/>
              </w:rPr>
              <w:t>23</w:t>
            </w:r>
            <w:r>
              <w:rPr>
                <w:noProof/>
                <w:webHidden/>
              </w:rPr>
              <w:fldChar w:fldCharType="end"/>
            </w:r>
          </w:hyperlink>
        </w:p>
        <w:p w14:paraId="4D2ED074" w14:textId="42376FC0" w:rsidR="00BE2CCF" w:rsidRDefault="00BE2CCF">
          <w:pPr>
            <w:pStyle w:val="Inhopg2"/>
            <w:rPr>
              <w:rFonts w:eastAsiaTheme="minorEastAsia"/>
              <w:color w:val="auto"/>
              <w:kern w:val="2"/>
              <w:sz w:val="24"/>
              <w:szCs w:val="24"/>
              <w:lang w:eastAsia="nl-NL"/>
              <w14:ligatures w14:val="standardContextual"/>
            </w:rPr>
          </w:pPr>
          <w:hyperlink w:anchor="_Toc150785209" w:history="1">
            <w:r w:rsidRPr="003B07EF">
              <w:rPr>
                <w:rStyle w:val="Hyperlink"/>
              </w:rPr>
              <w:t>4.4</w:t>
            </w:r>
            <w:r>
              <w:rPr>
                <w:rFonts w:eastAsiaTheme="minorEastAsia"/>
                <w:color w:val="auto"/>
                <w:kern w:val="2"/>
                <w:sz w:val="24"/>
                <w:szCs w:val="24"/>
                <w:lang w:eastAsia="nl-NL"/>
                <w14:ligatures w14:val="standardContextual"/>
              </w:rPr>
              <w:tab/>
            </w:r>
            <w:r w:rsidRPr="003B07EF">
              <w:rPr>
                <w:rStyle w:val="Hyperlink"/>
              </w:rPr>
              <w:t>Fluïdomechanica</w:t>
            </w:r>
            <w:r>
              <w:rPr>
                <w:webHidden/>
              </w:rPr>
              <w:tab/>
            </w:r>
            <w:r>
              <w:rPr>
                <w:webHidden/>
              </w:rPr>
              <w:fldChar w:fldCharType="begin"/>
            </w:r>
            <w:r>
              <w:rPr>
                <w:webHidden/>
              </w:rPr>
              <w:instrText xml:space="preserve"> PAGEREF _Toc150785209 \h </w:instrText>
            </w:r>
            <w:r>
              <w:rPr>
                <w:webHidden/>
              </w:rPr>
            </w:r>
            <w:r>
              <w:rPr>
                <w:webHidden/>
              </w:rPr>
              <w:fldChar w:fldCharType="separate"/>
            </w:r>
            <w:r w:rsidR="00F71458">
              <w:rPr>
                <w:webHidden/>
              </w:rPr>
              <w:t>24</w:t>
            </w:r>
            <w:r>
              <w:rPr>
                <w:webHidden/>
              </w:rPr>
              <w:fldChar w:fldCharType="end"/>
            </w:r>
          </w:hyperlink>
        </w:p>
        <w:p w14:paraId="17FFD0C7" w14:textId="75E7B491" w:rsidR="00BE2CCF" w:rsidRDefault="00BE2CCF">
          <w:pPr>
            <w:pStyle w:val="Inhopg2"/>
            <w:rPr>
              <w:rFonts w:eastAsiaTheme="minorEastAsia"/>
              <w:color w:val="auto"/>
              <w:kern w:val="2"/>
              <w:sz w:val="24"/>
              <w:szCs w:val="24"/>
              <w:lang w:eastAsia="nl-NL"/>
              <w14:ligatures w14:val="standardContextual"/>
            </w:rPr>
          </w:pPr>
          <w:hyperlink w:anchor="_Toc150785210" w:history="1">
            <w:r w:rsidRPr="003B07EF">
              <w:rPr>
                <w:rStyle w:val="Hyperlink"/>
              </w:rPr>
              <w:t>4.5</w:t>
            </w:r>
            <w:r>
              <w:rPr>
                <w:rFonts w:eastAsiaTheme="minorEastAsia"/>
                <w:color w:val="auto"/>
                <w:kern w:val="2"/>
                <w:sz w:val="24"/>
                <w:szCs w:val="24"/>
                <w:lang w:eastAsia="nl-NL"/>
                <w14:ligatures w14:val="standardContextual"/>
              </w:rPr>
              <w:tab/>
            </w:r>
            <w:r w:rsidRPr="003B07EF">
              <w:rPr>
                <w:rStyle w:val="Hyperlink"/>
              </w:rPr>
              <w:t>Thermodynamica</w:t>
            </w:r>
            <w:r>
              <w:rPr>
                <w:webHidden/>
              </w:rPr>
              <w:tab/>
            </w:r>
            <w:r>
              <w:rPr>
                <w:webHidden/>
              </w:rPr>
              <w:fldChar w:fldCharType="begin"/>
            </w:r>
            <w:r>
              <w:rPr>
                <w:webHidden/>
              </w:rPr>
              <w:instrText xml:space="preserve"> PAGEREF _Toc150785210 \h </w:instrText>
            </w:r>
            <w:r>
              <w:rPr>
                <w:webHidden/>
              </w:rPr>
            </w:r>
            <w:r>
              <w:rPr>
                <w:webHidden/>
              </w:rPr>
              <w:fldChar w:fldCharType="separate"/>
            </w:r>
            <w:r w:rsidR="00F71458">
              <w:rPr>
                <w:webHidden/>
              </w:rPr>
              <w:t>25</w:t>
            </w:r>
            <w:r>
              <w:rPr>
                <w:webHidden/>
              </w:rPr>
              <w:fldChar w:fldCharType="end"/>
            </w:r>
          </w:hyperlink>
        </w:p>
        <w:p w14:paraId="4BF92594" w14:textId="6071DF4B" w:rsidR="00BE2CCF" w:rsidRDefault="00BE2CCF">
          <w:pPr>
            <w:pStyle w:val="Inhopg2"/>
            <w:rPr>
              <w:rFonts w:eastAsiaTheme="minorEastAsia"/>
              <w:color w:val="auto"/>
              <w:kern w:val="2"/>
              <w:sz w:val="24"/>
              <w:szCs w:val="24"/>
              <w:lang w:eastAsia="nl-NL"/>
              <w14:ligatures w14:val="standardContextual"/>
            </w:rPr>
          </w:pPr>
          <w:hyperlink w:anchor="_Toc150785211" w:history="1">
            <w:r w:rsidRPr="003B07EF">
              <w:rPr>
                <w:rStyle w:val="Hyperlink"/>
              </w:rPr>
              <w:t>4.6</w:t>
            </w:r>
            <w:r>
              <w:rPr>
                <w:rFonts w:eastAsiaTheme="minorEastAsia"/>
                <w:color w:val="auto"/>
                <w:kern w:val="2"/>
                <w:sz w:val="24"/>
                <w:szCs w:val="24"/>
                <w:lang w:eastAsia="nl-NL"/>
                <w14:ligatures w14:val="standardContextual"/>
              </w:rPr>
              <w:tab/>
            </w:r>
            <w:r w:rsidRPr="003B07EF">
              <w:rPr>
                <w:rStyle w:val="Hyperlink"/>
              </w:rPr>
              <w:t>Chemie</w:t>
            </w:r>
            <w:r>
              <w:rPr>
                <w:webHidden/>
              </w:rPr>
              <w:tab/>
            </w:r>
            <w:r>
              <w:rPr>
                <w:webHidden/>
              </w:rPr>
              <w:fldChar w:fldCharType="begin"/>
            </w:r>
            <w:r>
              <w:rPr>
                <w:webHidden/>
              </w:rPr>
              <w:instrText xml:space="preserve"> PAGEREF _Toc150785211 \h </w:instrText>
            </w:r>
            <w:r>
              <w:rPr>
                <w:webHidden/>
              </w:rPr>
            </w:r>
            <w:r>
              <w:rPr>
                <w:webHidden/>
              </w:rPr>
              <w:fldChar w:fldCharType="separate"/>
            </w:r>
            <w:r w:rsidR="00F71458">
              <w:rPr>
                <w:webHidden/>
              </w:rPr>
              <w:t>26</w:t>
            </w:r>
            <w:r>
              <w:rPr>
                <w:webHidden/>
              </w:rPr>
              <w:fldChar w:fldCharType="end"/>
            </w:r>
          </w:hyperlink>
        </w:p>
        <w:p w14:paraId="30237CF4" w14:textId="02B6128D" w:rsidR="00BE2CCF" w:rsidRDefault="00BE2CCF">
          <w:pPr>
            <w:pStyle w:val="Inhopg3"/>
            <w:rPr>
              <w:rFonts w:eastAsiaTheme="minorEastAsia"/>
              <w:noProof/>
              <w:color w:val="auto"/>
              <w:kern w:val="2"/>
              <w:sz w:val="24"/>
              <w:szCs w:val="24"/>
              <w:lang w:eastAsia="nl-NL"/>
              <w14:ligatures w14:val="standardContextual"/>
            </w:rPr>
          </w:pPr>
          <w:hyperlink w:anchor="_Toc150785212" w:history="1">
            <w:r w:rsidRPr="003B07EF">
              <w:rPr>
                <w:rStyle w:val="Hyperlink"/>
                <w:noProof/>
              </w:rPr>
              <w:t>4.6.1</w:t>
            </w:r>
            <w:r>
              <w:rPr>
                <w:rFonts w:eastAsiaTheme="minorEastAsia"/>
                <w:noProof/>
                <w:color w:val="auto"/>
                <w:kern w:val="2"/>
                <w:sz w:val="24"/>
                <w:szCs w:val="24"/>
                <w:lang w:eastAsia="nl-NL"/>
                <w14:ligatures w14:val="standardContextual"/>
              </w:rPr>
              <w:tab/>
            </w:r>
            <w:r w:rsidRPr="003B07EF">
              <w:rPr>
                <w:rStyle w:val="Hyperlink"/>
                <w:noProof/>
              </w:rPr>
              <w:t>Mengsels en zuivere stoffen</w:t>
            </w:r>
            <w:r>
              <w:rPr>
                <w:noProof/>
                <w:webHidden/>
              </w:rPr>
              <w:tab/>
            </w:r>
            <w:r>
              <w:rPr>
                <w:noProof/>
                <w:webHidden/>
              </w:rPr>
              <w:fldChar w:fldCharType="begin"/>
            </w:r>
            <w:r>
              <w:rPr>
                <w:noProof/>
                <w:webHidden/>
              </w:rPr>
              <w:instrText xml:space="preserve"> PAGEREF _Toc150785212 \h </w:instrText>
            </w:r>
            <w:r>
              <w:rPr>
                <w:noProof/>
                <w:webHidden/>
              </w:rPr>
            </w:r>
            <w:r>
              <w:rPr>
                <w:noProof/>
                <w:webHidden/>
              </w:rPr>
              <w:fldChar w:fldCharType="separate"/>
            </w:r>
            <w:r w:rsidR="00F71458">
              <w:rPr>
                <w:noProof/>
                <w:webHidden/>
              </w:rPr>
              <w:t>26</w:t>
            </w:r>
            <w:r>
              <w:rPr>
                <w:noProof/>
                <w:webHidden/>
              </w:rPr>
              <w:fldChar w:fldCharType="end"/>
            </w:r>
          </w:hyperlink>
        </w:p>
        <w:p w14:paraId="5C7D5C7A" w14:textId="4A1D86AA" w:rsidR="00BE2CCF" w:rsidRDefault="00BE2CCF">
          <w:pPr>
            <w:pStyle w:val="Inhopg3"/>
            <w:rPr>
              <w:rFonts w:eastAsiaTheme="minorEastAsia"/>
              <w:noProof/>
              <w:color w:val="auto"/>
              <w:kern w:val="2"/>
              <w:sz w:val="24"/>
              <w:szCs w:val="24"/>
              <w:lang w:eastAsia="nl-NL"/>
              <w14:ligatures w14:val="standardContextual"/>
            </w:rPr>
          </w:pPr>
          <w:hyperlink w:anchor="_Toc150785213" w:history="1">
            <w:r w:rsidRPr="003B07EF">
              <w:rPr>
                <w:rStyle w:val="Hyperlink"/>
                <w:noProof/>
              </w:rPr>
              <w:t>4.6.2</w:t>
            </w:r>
            <w:r>
              <w:rPr>
                <w:rFonts w:eastAsiaTheme="minorEastAsia"/>
                <w:noProof/>
                <w:color w:val="auto"/>
                <w:kern w:val="2"/>
                <w:sz w:val="24"/>
                <w:szCs w:val="24"/>
                <w:lang w:eastAsia="nl-NL"/>
                <w14:ligatures w14:val="standardContextual"/>
              </w:rPr>
              <w:tab/>
            </w:r>
            <w:r w:rsidRPr="003B07EF">
              <w:rPr>
                <w:rStyle w:val="Hyperlink"/>
                <w:noProof/>
              </w:rPr>
              <w:t>Aspecten van een chemische reactie</w:t>
            </w:r>
            <w:r>
              <w:rPr>
                <w:noProof/>
                <w:webHidden/>
              </w:rPr>
              <w:tab/>
            </w:r>
            <w:r>
              <w:rPr>
                <w:noProof/>
                <w:webHidden/>
              </w:rPr>
              <w:fldChar w:fldCharType="begin"/>
            </w:r>
            <w:r>
              <w:rPr>
                <w:noProof/>
                <w:webHidden/>
              </w:rPr>
              <w:instrText xml:space="preserve"> PAGEREF _Toc150785213 \h </w:instrText>
            </w:r>
            <w:r>
              <w:rPr>
                <w:noProof/>
                <w:webHidden/>
              </w:rPr>
            </w:r>
            <w:r>
              <w:rPr>
                <w:noProof/>
                <w:webHidden/>
              </w:rPr>
              <w:fldChar w:fldCharType="separate"/>
            </w:r>
            <w:r w:rsidR="00F71458">
              <w:rPr>
                <w:noProof/>
                <w:webHidden/>
              </w:rPr>
              <w:t>27</w:t>
            </w:r>
            <w:r>
              <w:rPr>
                <w:noProof/>
                <w:webHidden/>
              </w:rPr>
              <w:fldChar w:fldCharType="end"/>
            </w:r>
          </w:hyperlink>
        </w:p>
        <w:p w14:paraId="5051AB3B" w14:textId="13A2438E" w:rsidR="00BE2CCF" w:rsidRDefault="00BE2CCF">
          <w:pPr>
            <w:pStyle w:val="Inhopg3"/>
            <w:rPr>
              <w:rFonts w:eastAsiaTheme="minorEastAsia"/>
              <w:noProof/>
              <w:color w:val="auto"/>
              <w:kern w:val="2"/>
              <w:sz w:val="24"/>
              <w:szCs w:val="24"/>
              <w:lang w:eastAsia="nl-NL"/>
              <w14:ligatures w14:val="standardContextual"/>
            </w:rPr>
          </w:pPr>
          <w:hyperlink w:anchor="_Toc150785214" w:history="1">
            <w:r w:rsidRPr="003B07EF">
              <w:rPr>
                <w:rStyle w:val="Hyperlink"/>
                <w:noProof/>
              </w:rPr>
              <w:t>4.6.3</w:t>
            </w:r>
            <w:r>
              <w:rPr>
                <w:rFonts w:eastAsiaTheme="minorEastAsia"/>
                <w:noProof/>
                <w:color w:val="auto"/>
                <w:kern w:val="2"/>
                <w:sz w:val="24"/>
                <w:szCs w:val="24"/>
                <w:lang w:eastAsia="nl-NL"/>
                <w14:ligatures w14:val="standardContextual"/>
              </w:rPr>
              <w:tab/>
            </w:r>
            <w:r w:rsidRPr="003B07EF">
              <w:rPr>
                <w:rStyle w:val="Hyperlink"/>
                <w:noProof/>
              </w:rPr>
              <w:t>Bouw en eigenschappen van atomen</w:t>
            </w:r>
            <w:r>
              <w:rPr>
                <w:noProof/>
                <w:webHidden/>
              </w:rPr>
              <w:tab/>
            </w:r>
            <w:r>
              <w:rPr>
                <w:noProof/>
                <w:webHidden/>
              </w:rPr>
              <w:fldChar w:fldCharType="begin"/>
            </w:r>
            <w:r>
              <w:rPr>
                <w:noProof/>
                <w:webHidden/>
              </w:rPr>
              <w:instrText xml:space="preserve"> PAGEREF _Toc150785214 \h </w:instrText>
            </w:r>
            <w:r>
              <w:rPr>
                <w:noProof/>
                <w:webHidden/>
              </w:rPr>
            </w:r>
            <w:r>
              <w:rPr>
                <w:noProof/>
                <w:webHidden/>
              </w:rPr>
              <w:fldChar w:fldCharType="separate"/>
            </w:r>
            <w:r w:rsidR="00F71458">
              <w:rPr>
                <w:noProof/>
                <w:webHidden/>
              </w:rPr>
              <w:t>27</w:t>
            </w:r>
            <w:r>
              <w:rPr>
                <w:noProof/>
                <w:webHidden/>
              </w:rPr>
              <w:fldChar w:fldCharType="end"/>
            </w:r>
          </w:hyperlink>
        </w:p>
        <w:p w14:paraId="6822DA63" w14:textId="3DE8F4BC" w:rsidR="00BE2CCF" w:rsidRDefault="00BE2CCF">
          <w:pPr>
            <w:pStyle w:val="Inhopg3"/>
            <w:rPr>
              <w:rFonts w:eastAsiaTheme="minorEastAsia"/>
              <w:noProof/>
              <w:color w:val="auto"/>
              <w:kern w:val="2"/>
              <w:sz w:val="24"/>
              <w:szCs w:val="24"/>
              <w:lang w:eastAsia="nl-NL"/>
              <w14:ligatures w14:val="standardContextual"/>
            </w:rPr>
          </w:pPr>
          <w:hyperlink w:anchor="_Toc150785215" w:history="1">
            <w:r w:rsidRPr="003B07EF">
              <w:rPr>
                <w:rStyle w:val="Hyperlink"/>
                <w:noProof/>
              </w:rPr>
              <w:t>4.6.4</w:t>
            </w:r>
            <w:r>
              <w:rPr>
                <w:rFonts w:eastAsiaTheme="minorEastAsia"/>
                <w:noProof/>
                <w:color w:val="auto"/>
                <w:kern w:val="2"/>
                <w:sz w:val="24"/>
                <w:szCs w:val="24"/>
                <w:lang w:eastAsia="nl-NL"/>
                <w14:ligatures w14:val="standardContextual"/>
              </w:rPr>
              <w:tab/>
            </w:r>
            <w:r w:rsidRPr="003B07EF">
              <w:rPr>
                <w:rStyle w:val="Hyperlink"/>
                <w:noProof/>
              </w:rPr>
              <w:t>Chemische bindingen</w:t>
            </w:r>
            <w:r>
              <w:rPr>
                <w:noProof/>
                <w:webHidden/>
              </w:rPr>
              <w:tab/>
            </w:r>
            <w:r>
              <w:rPr>
                <w:noProof/>
                <w:webHidden/>
              </w:rPr>
              <w:fldChar w:fldCharType="begin"/>
            </w:r>
            <w:r>
              <w:rPr>
                <w:noProof/>
                <w:webHidden/>
              </w:rPr>
              <w:instrText xml:space="preserve"> PAGEREF _Toc150785215 \h </w:instrText>
            </w:r>
            <w:r>
              <w:rPr>
                <w:noProof/>
                <w:webHidden/>
              </w:rPr>
            </w:r>
            <w:r>
              <w:rPr>
                <w:noProof/>
                <w:webHidden/>
              </w:rPr>
              <w:fldChar w:fldCharType="separate"/>
            </w:r>
            <w:r w:rsidR="00F71458">
              <w:rPr>
                <w:noProof/>
                <w:webHidden/>
              </w:rPr>
              <w:t>29</w:t>
            </w:r>
            <w:r>
              <w:rPr>
                <w:noProof/>
                <w:webHidden/>
              </w:rPr>
              <w:fldChar w:fldCharType="end"/>
            </w:r>
          </w:hyperlink>
        </w:p>
        <w:p w14:paraId="1C20EDA5" w14:textId="46168508" w:rsidR="00BE2CCF" w:rsidRDefault="00BE2CCF">
          <w:pPr>
            <w:pStyle w:val="Inhopg3"/>
            <w:rPr>
              <w:rFonts w:eastAsiaTheme="minorEastAsia"/>
              <w:noProof/>
              <w:color w:val="auto"/>
              <w:kern w:val="2"/>
              <w:sz w:val="24"/>
              <w:szCs w:val="24"/>
              <w:lang w:eastAsia="nl-NL"/>
              <w14:ligatures w14:val="standardContextual"/>
            </w:rPr>
          </w:pPr>
          <w:hyperlink w:anchor="_Toc150785216" w:history="1">
            <w:r w:rsidRPr="003B07EF">
              <w:rPr>
                <w:rStyle w:val="Hyperlink"/>
                <w:noProof/>
              </w:rPr>
              <w:t>4.6.7</w:t>
            </w:r>
            <w:r>
              <w:rPr>
                <w:rFonts w:eastAsiaTheme="minorEastAsia"/>
                <w:noProof/>
                <w:color w:val="auto"/>
                <w:kern w:val="2"/>
                <w:sz w:val="24"/>
                <w:szCs w:val="24"/>
                <w:lang w:eastAsia="nl-NL"/>
                <w14:ligatures w14:val="standardContextual"/>
              </w:rPr>
              <w:tab/>
            </w:r>
            <w:r w:rsidRPr="003B07EF">
              <w:rPr>
                <w:rStyle w:val="Hyperlink"/>
                <w:noProof/>
              </w:rPr>
              <w:t>Kwantitatieve aspecten</w:t>
            </w:r>
            <w:r>
              <w:rPr>
                <w:noProof/>
                <w:webHidden/>
              </w:rPr>
              <w:tab/>
            </w:r>
            <w:r>
              <w:rPr>
                <w:noProof/>
                <w:webHidden/>
              </w:rPr>
              <w:fldChar w:fldCharType="begin"/>
            </w:r>
            <w:r>
              <w:rPr>
                <w:noProof/>
                <w:webHidden/>
              </w:rPr>
              <w:instrText xml:space="preserve"> PAGEREF _Toc150785216 \h </w:instrText>
            </w:r>
            <w:r>
              <w:rPr>
                <w:noProof/>
                <w:webHidden/>
              </w:rPr>
            </w:r>
            <w:r>
              <w:rPr>
                <w:noProof/>
                <w:webHidden/>
              </w:rPr>
              <w:fldChar w:fldCharType="separate"/>
            </w:r>
            <w:r w:rsidR="00F71458">
              <w:rPr>
                <w:noProof/>
                <w:webHidden/>
              </w:rPr>
              <w:t>32</w:t>
            </w:r>
            <w:r>
              <w:rPr>
                <w:noProof/>
                <w:webHidden/>
              </w:rPr>
              <w:fldChar w:fldCharType="end"/>
            </w:r>
          </w:hyperlink>
        </w:p>
        <w:p w14:paraId="36499913" w14:textId="250927E4" w:rsidR="00BE2CCF" w:rsidRDefault="00BE2CCF">
          <w:pPr>
            <w:pStyle w:val="Inhopg3"/>
            <w:rPr>
              <w:rFonts w:eastAsiaTheme="minorEastAsia"/>
              <w:noProof/>
              <w:color w:val="auto"/>
              <w:kern w:val="2"/>
              <w:sz w:val="24"/>
              <w:szCs w:val="24"/>
              <w:lang w:eastAsia="nl-NL"/>
              <w14:ligatures w14:val="standardContextual"/>
            </w:rPr>
          </w:pPr>
          <w:hyperlink w:anchor="_Toc150785217" w:history="1">
            <w:r w:rsidRPr="003B07EF">
              <w:rPr>
                <w:rStyle w:val="Hyperlink"/>
                <w:noProof/>
              </w:rPr>
              <w:t>4.6.8</w:t>
            </w:r>
            <w:r>
              <w:rPr>
                <w:rFonts w:eastAsiaTheme="minorEastAsia"/>
                <w:noProof/>
                <w:color w:val="auto"/>
                <w:kern w:val="2"/>
                <w:sz w:val="24"/>
                <w:szCs w:val="24"/>
                <w:lang w:eastAsia="nl-NL"/>
                <w14:ligatures w14:val="standardContextual"/>
              </w:rPr>
              <w:tab/>
            </w:r>
            <w:r w:rsidRPr="003B07EF">
              <w:rPr>
                <w:rStyle w:val="Hyperlink"/>
                <w:noProof/>
              </w:rPr>
              <w:t>Reactiesoorten</w:t>
            </w:r>
            <w:r>
              <w:rPr>
                <w:noProof/>
                <w:webHidden/>
              </w:rPr>
              <w:tab/>
            </w:r>
            <w:r>
              <w:rPr>
                <w:noProof/>
                <w:webHidden/>
              </w:rPr>
              <w:fldChar w:fldCharType="begin"/>
            </w:r>
            <w:r>
              <w:rPr>
                <w:noProof/>
                <w:webHidden/>
              </w:rPr>
              <w:instrText xml:space="preserve"> PAGEREF _Toc150785217 \h </w:instrText>
            </w:r>
            <w:r>
              <w:rPr>
                <w:noProof/>
                <w:webHidden/>
              </w:rPr>
            </w:r>
            <w:r>
              <w:rPr>
                <w:noProof/>
                <w:webHidden/>
              </w:rPr>
              <w:fldChar w:fldCharType="separate"/>
            </w:r>
            <w:r w:rsidR="00F71458">
              <w:rPr>
                <w:noProof/>
                <w:webHidden/>
              </w:rPr>
              <w:t>33</w:t>
            </w:r>
            <w:r>
              <w:rPr>
                <w:noProof/>
                <w:webHidden/>
              </w:rPr>
              <w:fldChar w:fldCharType="end"/>
            </w:r>
          </w:hyperlink>
        </w:p>
        <w:p w14:paraId="40824857" w14:textId="46217B1E" w:rsidR="00BE2CCF" w:rsidRDefault="00BE2CCF">
          <w:pPr>
            <w:pStyle w:val="Inhopg1"/>
            <w:rPr>
              <w:rFonts w:eastAsiaTheme="minorEastAsia"/>
              <w:b w:val="0"/>
              <w:noProof/>
              <w:color w:val="auto"/>
              <w:kern w:val="2"/>
              <w:szCs w:val="24"/>
              <w:lang w:eastAsia="nl-NL"/>
              <w14:ligatures w14:val="standardContextual"/>
            </w:rPr>
          </w:pPr>
          <w:hyperlink w:anchor="_Toc150785218" w:history="1">
            <w:r w:rsidRPr="003B07EF">
              <w:rPr>
                <w:rStyle w:val="Hyperlink"/>
                <w:noProof/>
              </w:rPr>
              <w:t>5</w:t>
            </w:r>
            <w:r>
              <w:rPr>
                <w:rFonts w:eastAsiaTheme="minorEastAsia"/>
                <w:b w:val="0"/>
                <w:noProof/>
                <w:color w:val="auto"/>
                <w:kern w:val="2"/>
                <w:szCs w:val="24"/>
                <w:lang w:eastAsia="nl-NL"/>
                <w14:ligatures w14:val="standardContextual"/>
              </w:rPr>
              <w:tab/>
            </w:r>
            <w:r w:rsidRPr="003B07EF">
              <w:rPr>
                <w:rStyle w:val="Hyperlink"/>
                <w:noProof/>
              </w:rPr>
              <w:t>Basisuitrusting</w:t>
            </w:r>
            <w:r>
              <w:rPr>
                <w:noProof/>
                <w:webHidden/>
              </w:rPr>
              <w:tab/>
            </w:r>
            <w:r>
              <w:rPr>
                <w:noProof/>
                <w:webHidden/>
              </w:rPr>
              <w:fldChar w:fldCharType="begin"/>
            </w:r>
            <w:r>
              <w:rPr>
                <w:noProof/>
                <w:webHidden/>
              </w:rPr>
              <w:instrText xml:space="preserve"> PAGEREF _Toc150785218 \h </w:instrText>
            </w:r>
            <w:r>
              <w:rPr>
                <w:noProof/>
                <w:webHidden/>
              </w:rPr>
            </w:r>
            <w:r>
              <w:rPr>
                <w:noProof/>
                <w:webHidden/>
              </w:rPr>
              <w:fldChar w:fldCharType="separate"/>
            </w:r>
            <w:r w:rsidR="00F71458">
              <w:rPr>
                <w:noProof/>
                <w:webHidden/>
              </w:rPr>
              <w:t>34</w:t>
            </w:r>
            <w:r>
              <w:rPr>
                <w:noProof/>
                <w:webHidden/>
              </w:rPr>
              <w:fldChar w:fldCharType="end"/>
            </w:r>
          </w:hyperlink>
        </w:p>
        <w:p w14:paraId="611E14A9" w14:textId="69E35001" w:rsidR="00BE2CCF" w:rsidRDefault="00BE2CCF">
          <w:pPr>
            <w:pStyle w:val="Inhopg2"/>
            <w:rPr>
              <w:rFonts w:eastAsiaTheme="minorEastAsia"/>
              <w:color w:val="auto"/>
              <w:kern w:val="2"/>
              <w:sz w:val="24"/>
              <w:szCs w:val="24"/>
              <w:lang w:eastAsia="nl-NL"/>
              <w14:ligatures w14:val="standardContextual"/>
            </w:rPr>
          </w:pPr>
          <w:hyperlink w:anchor="_Toc150785219" w:history="1">
            <w:r w:rsidRPr="003B07EF">
              <w:rPr>
                <w:rStyle w:val="Hyperlink"/>
              </w:rPr>
              <w:t>5.1</w:t>
            </w:r>
            <w:r>
              <w:rPr>
                <w:rFonts w:eastAsiaTheme="minorEastAsia"/>
                <w:color w:val="auto"/>
                <w:kern w:val="2"/>
                <w:sz w:val="24"/>
                <w:szCs w:val="24"/>
                <w:lang w:eastAsia="nl-NL"/>
                <w14:ligatures w14:val="standardContextual"/>
              </w:rPr>
              <w:tab/>
            </w:r>
            <w:r w:rsidRPr="003B07EF">
              <w:rPr>
                <w:rStyle w:val="Hyperlink"/>
              </w:rPr>
              <w:t>Infrastructuur</w:t>
            </w:r>
            <w:r>
              <w:rPr>
                <w:webHidden/>
              </w:rPr>
              <w:tab/>
            </w:r>
            <w:r>
              <w:rPr>
                <w:webHidden/>
              </w:rPr>
              <w:fldChar w:fldCharType="begin"/>
            </w:r>
            <w:r>
              <w:rPr>
                <w:webHidden/>
              </w:rPr>
              <w:instrText xml:space="preserve"> PAGEREF _Toc150785219 \h </w:instrText>
            </w:r>
            <w:r>
              <w:rPr>
                <w:webHidden/>
              </w:rPr>
            </w:r>
            <w:r>
              <w:rPr>
                <w:webHidden/>
              </w:rPr>
              <w:fldChar w:fldCharType="separate"/>
            </w:r>
            <w:r w:rsidR="00F71458">
              <w:rPr>
                <w:webHidden/>
              </w:rPr>
              <w:t>35</w:t>
            </w:r>
            <w:r>
              <w:rPr>
                <w:webHidden/>
              </w:rPr>
              <w:fldChar w:fldCharType="end"/>
            </w:r>
          </w:hyperlink>
        </w:p>
        <w:p w14:paraId="5A0B762D" w14:textId="3778C69C" w:rsidR="00BE2CCF" w:rsidRDefault="00BE2CCF">
          <w:pPr>
            <w:pStyle w:val="Inhopg2"/>
            <w:rPr>
              <w:rFonts w:eastAsiaTheme="minorEastAsia"/>
              <w:color w:val="auto"/>
              <w:kern w:val="2"/>
              <w:sz w:val="24"/>
              <w:szCs w:val="24"/>
              <w:lang w:eastAsia="nl-NL"/>
              <w14:ligatures w14:val="standardContextual"/>
            </w:rPr>
          </w:pPr>
          <w:hyperlink w:anchor="_Toc150785220" w:history="1">
            <w:r w:rsidRPr="003B07EF">
              <w:rPr>
                <w:rStyle w:val="Hyperlink"/>
              </w:rPr>
              <w:t>5.2</w:t>
            </w:r>
            <w:r>
              <w:rPr>
                <w:rFonts w:eastAsiaTheme="minorEastAsia"/>
                <w:color w:val="auto"/>
                <w:kern w:val="2"/>
                <w:sz w:val="24"/>
                <w:szCs w:val="24"/>
                <w:lang w:eastAsia="nl-NL"/>
                <w14:ligatures w14:val="standardContextual"/>
              </w:rPr>
              <w:tab/>
            </w:r>
            <w:r w:rsidRPr="003B07EF">
              <w:rPr>
                <w:rStyle w:val="Hyperlink"/>
              </w:rPr>
              <w:t>Materiaal, toestellen, machines en gereedschappen</w:t>
            </w:r>
            <w:r>
              <w:rPr>
                <w:webHidden/>
              </w:rPr>
              <w:tab/>
            </w:r>
            <w:r>
              <w:rPr>
                <w:webHidden/>
              </w:rPr>
              <w:fldChar w:fldCharType="begin"/>
            </w:r>
            <w:r>
              <w:rPr>
                <w:webHidden/>
              </w:rPr>
              <w:instrText xml:space="preserve"> PAGEREF _Toc150785220 \h </w:instrText>
            </w:r>
            <w:r>
              <w:rPr>
                <w:webHidden/>
              </w:rPr>
            </w:r>
            <w:r>
              <w:rPr>
                <w:webHidden/>
              </w:rPr>
              <w:fldChar w:fldCharType="separate"/>
            </w:r>
            <w:r w:rsidR="00F71458">
              <w:rPr>
                <w:webHidden/>
              </w:rPr>
              <w:t>35</w:t>
            </w:r>
            <w:r>
              <w:rPr>
                <w:webHidden/>
              </w:rPr>
              <w:fldChar w:fldCharType="end"/>
            </w:r>
          </w:hyperlink>
        </w:p>
        <w:p w14:paraId="04C193F0" w14:textId="1209BDAF" w:rsidR="00BE2CCF" w:rsidRDefault="00BE2CCF">
          <w:pPr>
            <w:pStyle w:val="Inhopg2"/>
            <w:rPr>
              <w:rFonts w:eastAsiaTheme="minorEastAsia"/>
              <w:color w:val="auto"/>
              <w:kern w:val="2"/>
              <w:sz w:val="24"/>
              <w:szCs w:val="24"/>
              <w:lang w:eastAsia="nl-NL"/>
              <w14:ligatures w14:val="standardContextual"/>
            </w:rPr>
          </w:pPr>
          <w:hyperlink w:anchor="_Toc150785221" w:history="1">
            <w:r w:rsidRPr="003B07EF">
              <w:rPr>
                <w:rStyle w:val="Hyperlink"/>
              </w:rPr>
              <w:t>5.3</w:t>
            </w:r>
            <w:r>
              <w:rPr>
                <w:rFonts w:eastAsiaTheme="minorEastAsia"/>
                <w:color w:val="auto"/>
                <w:kern w:val="2"/>
                <w:sz w:val="24"/>
                <w:szCs w:val="24"/>
                <w:lang w:eastAsia="nl-NL"/>
                <w14:ligatures w14:val="standardContextual"/>
              </w:rPr>
              <w:tab/>
            </w:r>
            <w:r w:rsidRPr="003B07EF">
              <w:rPr>
                <w:rStyle w:val="Hyperlink"/>
              </w:rPr>
              <w:t>Materiaal en gereedschappen waarover elke leerling moet beschikken</w:t>
            </w:r>
            <w:r>
              <w:rPr>
                <w:webHidden/>
              </w:rPr>
              <w:tab/>
            </w:r>
            <w:r>
              <w:rPr>
                <w:webHidden/>
              </w:rPr>
              <w:fldChar w:fldCharType="begin"/>
            </w:r>
            <w:r>
              <w:rPr>
                <w:webHidden/>
              </w:rPr>
              <w:instrText xml:space="preserve"> PAGEREF _Toc150785221 \h </w:instrText>
            </w:r>
            <w:r>
              <w:rPr>
                <w:webHidden/>
              </w:rPr>
            </w:r>
            <w:r>
              <w:rPr>
                <w:webHidden/>
              </w:rPr>
              <w:fldChar w:fldCharType="separate"/>
            </w:r>
            <w:r w:rsidR="00F71458">
              <w:rPr>
                <w:webHidden/>
              </w:rPr>
              <w:t>36</w:t>
            </w:r>
            <w:r>
              <w:rPr>
                <w:webHidden/>
              </w:rPr>
              <w:fldChar w:fldCharType="end"/>
            </w:r>
          </w:hyperlink>
        </w:p>
        <w:p w14:paraId="11550DC5" w14:textId="61031F9A" w:rsidR="00BE2CCF" w:rsidRDefault="00BE2CCF">
          <w:pPr>
            <w:pStyle w:val="Inhopg1"/>
            <w:rPr>
              <w:rFonts w:eastAsiaTheme="minorEastAsia"/>
              <w:b w:val="0"/>
              <w:noProof/>
              <w:color w:val="auto"/>
              <w:kern w:val="2"/>
              <w:szCs w:val="24"/>
              <w:lang w:eastAsia="nl-NL"/>
              <w14:ligatures w14:val="standardContextual"/>
            </w:rPr>
          </w:pPr>
          <w:hyperlink w:anchor="_Toc150785222" w:history="1">
            <w:r w:rsidRPr="003B07EF">
              <w:rPr>
                <w:rStyle w:val="Hyperlink"/>
                <w:noProof/>
              </w:rPr>
              <w:t>6</w:t>
            </w:r>
            <w:r>
              <w:rPr>
                <w:rFonts w:eastAsiaTheme="minorEastAsia"/>
                <w:b w:val="0"/>
                <w:noProof/>
                <w:color w:val="auto"/>
                <w:kern w:val="2"/>
                <w:szCs w:val="24"/>
                <w:lang w:eastAsia="nl-NL"/>
                <w14:ligatures w14:val="standardContextual"/>
              </w:rPr>
              <w:tab/>
            </w:r>
            <w:r w:rsidRPr="003B07EF">
              <w:rPr>
                <w:rStyle w:val="Hyperlink"/>
                <w:noProof/>
              </w:rPr>
              <w:t>Glossarium</w:t>
            </w:r>
            <w:r>
              <w:rPr>
                <w:noProof/>
                <w:webHidden/>
              </w:rPr>
              <w:tab/>
            </w:r>
            <w:r>
              <w:rPr>
                <w:noProof/>
                <w:webHidden/>
              </w:rPr>
              <w:fldChar w:fldCharType="begin"/>
            </w:r>
            <w:r>
              <w:rPr>
                <w:noProof/>
                <w:webHidden/>
              </w:rPr>
              <w:instrText xml:space="preserve"> PAGEREF _Toc150785222 \h </w:instrText>
            </w:r>
            <w:r>
              <w:rPr>
                <w:noProof/>
                <w:webHidden/>
              </w:rPr>
            </w:r>
            <w:r>
              <w:rPr>
                <w:noProof/>
                <w:webHidden/>
              </w:rPr>
              <w:fldChar w:fldCharType="separate"/>
            </w:r>
            <w:r w:rsidR="00F71458">
              <w:rPr>
                <w:noProof/>
                <w:webHidden/>
              </w:rPr>
              <w:t>36</w:t>
            </w:r>
            <w:r>
              <w:rPr>
                <w:noProof/>
                <w:webHidden/>
              </w:rPr>
              <w:fldChar w:fldCharType="end"/>
            </w:r>
          </w:hyperlink>
        </w:p>
        <w:p w14:paraId="06FDFF29" w14:textId="1A7654E0" w:rsidR="00BE2CCF" w:rsidRDefault="00BE2CCF">
          <w:pPr>
            <w:pStyle w:val="Inhopg1"/>
            <w:rPr>
              <w:rFonts w:eastAsiaTheme="minorEastAsia"/>
              <w:b w:val="0"/>
              <w:noProof/>
              <w:color w:val="auto"/>
              <w:kern w:val="2"/>
              <w:szCs w:val="24"/>
              <w:lang w:eastAsia="nl-NL"/>
              <w14:ligatures w14:val="standardContextual"/>
            </w:rPr>
          </w:pPr>
          <w:hyperlink w:anchor="_Toc150785223" w:history="1">
            <w:r w:rsidRPr="003B07EF">
              <w:rPr>
                <w:rStyle w:val="Hyperlink"/>
                <w:noProof/>
              </w:rPr>
              <w:t>7</w:t>
            </w:r>
            <w:r>
              <w:rPr>
                <w:rFonts w:eastAsiaTheme="minorEastAsia"/>
                <w:b w:val="0"/>
                <w:noProof/>
                <w:color w:val="auto"/>
                <w:kern w:val="2"/>
                <w:szCs w:val="24"/>
                <w:lang w:eastAsia="nl-NL"/>
                <w14:ligatures w14:val="standardContextual"/>
              </w:rPr>
              <w:tab/>
            </w:r>
            <w:r w:rsidRPr="003B07EF">
              <w:rPr>
                <w:rStyle w:val="Hyperlink"/>
                <w:noProof/>
              </w:rPr>
              <w:t>Concordantie</w:t>
            </w:r>
            <w:r>
              <w:rPr>
                <w:noProof/>
                <w:webHidden/>
              </w:rPr>
              <w:tab/>
            </w:r>
            <w:r>
              <w:rPr>
                <w:noProof/>
                <w:webHidden/>
              </w:rPr>
              <w:fldChar w:fldCharType="begin"/>
            </w:r>
            <w:r>
              <w:rPr>
                <w:noProof/>
                <w:webHidden/>
              </w:rPr>
              <w:instrText xml:space="preserve"> PAGEREF _Toc150785223 \h </w:instrText>
            </w:r>
            <w:r>
              <w:rPr>
                <w:noProof/>
                <w:webHidden/>
              </w:rPr>
            </w:r>
            <w:r>
              <w:rPr>
                <w:noProof/>
                <w:webHidden/>
              </w:rPr>
              <w:fldChar w:fldCharType="separate"/>
            </w:r>
            <w:r w:rsidR="00F71458">
              <w:rPr>
                <w:noProof/>
                <w:webHidden/>
              </w:rPr>
              <w:t>37</w:t>
            </w:r>
            <w:r>
              <w:rPr>
                <w:noProof/>
                <w:webHidden/>
              </w:rPr>
              <w:fldChar w:fldCharType="end"/>
            </w:r>
          </w:hyperlink>
        </w:p>
        <w:p w14:paraId="59326B09" w14:textId="12ADC4E5" w:rsidR="00BE2CCF" w:rsidRDefault="00BE2CCF">
          <w:pPr>
            <w:pStyle w:val="Inhopg2"/>
            <w:rPr>
              <w:rFonts w:eastAsiaTheme="minorEastAsia"/>
              <w:color w:val="auto"/>
              <w:kern w:val="2"/>
              <w:sz w:val="24"/>
              <w:szCs w:val="24"/>
              <w:lang w:eastAsia="nl-NL"/>
              <w14:ligatures w14:val="standardContextual"/>
            </w:rPr>
          </w:pPr>
          <w:hyperlink w:anchor="_Toc150785224" w:history="1">
            <w:r w:rsidRPr="003B07EF">
              <w:rPr>
                <w:rStyle w:val="Hyperlink"/>
              </w:rPr>
              <w:t>7.1</w:t>
            </w:r>
            <w:r>
              <w:rPr>
                <w:rFonts w:eastAsiaTheme="minorEastAsia"/>
                <w:color w:val="auto"/>
                <w:kern w:val="2"/>
                <w:sz w:val="24"/>
                <w:szCs w:val="24"/>
                <w:lang w:eastAsia="nl-NL"/>
                <w14:ligatures w14:val="standardContextual"/>
              </w:rPr>
              <w:tab/>
            </w:r>
            <w:r w:rsidRPr="003B07EF">
              <w:rPr>
                <w:rStyle w:val="Hyperlink"/>
              </w:rPr>
              <w:t>Concordantietabel</w:t>
            </w:r>
            <w:r>
              <w:rPr>
                <w:webHidden/>
              </w:rPr>
              <w:tab/>
            </w:r>
            <w:r>
              <w:rPr>
                <w:webHidden/>
              </w:rPr>
              <w:fldChar w:fldCharType="begin"/>
            </w:r>
            <w:r>
              <w:rPr>
                <w:webHidden/>
              </w:rPr>
              <w:instrText xml:space="preserve"> PAGEREF _Toc150785224 \h </w:instrText>
            </w:r>
            <w:r>
              <w:rPr>
                <w:webHidden/>
              </w:rPr>
            </w:r>
            <w:r>
              <w:rPr>
                <w:webHidden/>
              </w:rPr>
              <w:fldChar w:fldCharType="separate"/>
            </w:r>
            <w:r w:rsidR="00F71458">
              <w:rPr>
                <w:webHidden/>
              </w:rPr>
              <w:t>37</w:t>
            </w:r>
            <w:r>
              <w:rPr>
                <w:webHidden/>
              </w:rPr>
              <w:fldChar w:fldCharType="end"/>
            </w:r>
          </w:hyperlink>
        </w:p>
        <w:p w14:paraId="7E411960" w14:textId="23B43F25" w:rsidR="00BE2CCF" w:rsidRDefault="00BE2CCF">
          <w:pPr>
            <w:pStyle w:val="Inhopg2"/>
            <w:rPr>
              <w:rFonts w:eastAsiaTheme="minorEastAsia"/>
              <w:color w:val="auto"/>
              <w:kern w:val="2"/>
              <w:sz w:val="24"/>
              <w:szCs w:val="24"/>
              <w:lang w:eastAsia="nl-NL"/>
              <w14:ligatures w14:val="standardContextual"/>
            </w:rPr>
          </w:pPr>
          <w:hyperlink w:anchor="_Toc150785225" w:history="1">
            <w:r w:rsidRPr="003B07EF">
              <w:rPr>
                <w:rStyle w:val="Hyperlink"/>
              </w:rPr>
              <w:t>7.2</w:t>
            </w:r>
            <w:r>
              <w:rPr>
                <w:rFonts w:eastAsiaTheme="minorEastAsia"/>
                <w:color w:val="auto"/>
                <w:kern w:val="2"/>
                <w:sz w:val="24"/>
                <w:szCs w:val="24"/>
                <w:lang w:eastAsia="nl-NL"/>
                <w14:ligatures w14:val="standardContextual"/>
              </w:rPr>
              <w:tab/>
            </w:r>
            <w:r w:rsidRPr="003B07EF">
              <w:rPr>
                <w:rStyle w:val="Hyperlink"/>
              </w:rPr>
              <w:t>Minimumdoelen basisvorming</w:t>
            </w:r>
            <w:r>
              <w:rPr>
                <w:webHidden/>
              </w:rPr>
              <w:tab/>
            </w:r>
            <w:r>
              <w:rPr>
                <w:webHidden/>
              </w:rPr>
              <w:fldChar w:fldCharType="begin"/>
            </w:r>
            <w:r>
              <w:rPr>
                <w:webHidden/>
              </w:rPr>
              <w:instrText xml:space="preserve"> PAGEREF _Toc150785225 \h </w:instrText>
            </w:r>
            <w:r>
              <w:rPr>
                <w:webHidden/>
              </w:rPr>
            </w:r>
            <w:r>
              <w:rPr>
                <w:webHidden/>
              </w:rPr>
              <w:fldChar w:fldCharType="separate"/>
            </w:r>
            <w:r w:rsidR="00F71458">
              <w:rPr>
                <w:webHidden/>
              </w:rPr>
              <w:t>39</w:t>
            </w:r>
            <w:r>
              <w:rPr>
                <w:webHidden/>
              </w:rPr>
              <w:fldChar w:fldCharType="end"/>
            </w:r>
          </w:hyperlink>
        </w:p>
        <w:p w14:paraId="2277614D" w14:textId="1B74455C" w:rsidR="00BE2CCF" w:rsidRDefault="00BE2CCF">
          <w:pPr>
            <w:pStyle w:val="Inhopg2"/>
            <w:rPr>
              <w:rFonts w:eastAsiaTheme="minorEastAsia"/>
              <w:color w:val="auto"/>
              <w:kern w:val="2"/>
              <w:sz w:val="24"/>
              <w:szCs w:val="24"/>
              <w:lang w:eastAsia="nl-NL"/>
              <w14:ligatures w14:val="standardContextual"/>
            </w:rPr>
          </w:pPr>
          <w:hyperlink w:anchor="_Toc150785226" w:history="1">
            <w:r w:rsidRPr="003B07EF">
              <w:rPr>
                <w:rStyle w:val="Hyperlink"/>
              </w:rPr>
              <w:t>7.3</w:t>
            </w:r>
            <w:r>
              <w:rPr>
                <w:rFonts w:eastAsiaTheme="minorEastAsia"/>
                <w:color w:val="auto"/>
                <w:kern w:val="2"/>
                <w:sz w:val="24"/>
                <w:szCs w:val="24"/>
                <w:lang w:eastAsia="nl-NL"/>
                <w14:ligatures w14:val="standardContextual"/>
              </w:rPr>
              <w:tab/>
            </w:r>
            <w:r w:rsidRPr="003B07EF">
              <w:rPr>
                <w:rStyle w:val="Hyperlink"/>
              </w:rPr>
              <w:t>Cesuurdoelen</w:t>
            </w:r>
            <w:r>
              <w:rPr>
                <w:webHidden/>
              </w:rPr>
              <w:tab/>
            </w:r>
            <w:r>
              <w:rPr>
                <w:webHidden/>
              </w:rPr>
              <w:fldChar w:fldCharType="begin"/>
            </w:r>
            <w:r>
              <w:rPr>
                <w:webHidden/>
              </w:rPr>
              <w:instrText xml:space="preserve"> PAGEREF _Toc150785226 \h </w:instrText>
            </w:r>
            <w:r>
              <w:rPr>
                <w:webHidden/>
              </w:rPr>
            </w:r>
            <w:r>
              <w:rPr>
                <w:webHidden/>
              </w:rPr>
              <w:fldChar w:fldCharType="separate"/>
            </w:r>
            <w:r w:rsidR="00F71458">
              <w:rPr>
                <w:webHidden/>
              </w:rPr>
              <w:t>41</w:t>
            </w:r>
            <w:r>
              <w:rPr>
                <w:webHidden/>
              </w:rPr>
              <w:fldChar w:fldCharType="end"/>
            </w:r>
          </w:hyperlink>
        </w:p>
        <w:p w14:paraId="6F5769ED" w14:textId="58DC9054" w:rsidR="006D3E59" w:rsidRDefault="00F138DE" w:rsidP="00F138DE">
          <w:pPr>
            <w:pStyle w:val="Inhopg1"/>
          </w:pPr>
          <w:r>
            <w:rPr>
              <w:bCs/>
              <w:lang w:val="nl-NL"/>
            </w:rPr>
            <w:fldChar w:fldCharType="end"/>
          </w:r>
        </w:p>
      </w:sdtContent>
    </w:sdt>
    <w:bookmarkEnd w:id="216"/>
    <w:p w14:paraId="0787AA6D" w14:textId="77777777" w:rsidR="006D3E59" w:rsidRDefault="006D3E59" w:rsidP="009D7B9E"/>
    <w:sectPr w:rsidR="006D3E59" w:rsidSect="00132AD8">
      <w:headerReference w:type="even" r:id="rId33"/>
      <w:headerReference w:type="default" r:id="rId34"/>
      <w:footerReference w:type="default" r:id="rId35"/>
      <w:headerReference w:type="first" r:id="rId3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676C4" w14:textId="77777777" w:rsidR="00275310" w:rsidRDefault="00275310" w:rsidP="00467BFD">
      <w:r>
        <w:separator/>
      </w:r>
    </w:p>
  </w:endnote>
  <w:endnote w:type="continuationSeparator" w:id="0">
    <w:p w14:paraId="6687EFA3" w14:textId="77777777" w:rsidR="00275310" w:rsidRDefault="00275310" w:rsidP="00467BFD">
      <w:r>
        <w:continuationSeparator/>
      </w:r>
    </w:p>
  </w:endnote>
  <w:endnote w:type="continuationNotice" w:id="1">
    <w:p w14:paraId="2D9C1966" w14:textId="77777777" w:rsidR="00275310" w:rsidRDefault="00275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DA449" w14:textId="388A078E"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E18B6">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6520B1">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BE57E" w14:textId="0805908A" w:rsidR="00060480" w:rsidRDefault="00060480" w:rsidP="00467BFD">
    <w:r>
      <w:rPr>
        <w:noProof/>
      </w:rPr>
      <w:fldChar w:fldCharType="begin"/>
    </w:r>
    <w:r>
      <w:rPr>
        <w:noProof/>
      </w:rPr>
      <w:instrText xml:space="preserve"> STYLEREF  Titel  \* MERGEFORMAT </w:instrText>
    </w:r>
    <w:r>
      <w:rPr>
        <w:noProof/>
      </w:rPr>
      <w:fldChar w:fldCharType="separate"/>
    </w:r>
    <w:r w:rsidR="006520B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E18B6">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4DB23" w14:textId="2E9941D4"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F6199E">
      <w:rPr>
        <w:sz w:val="20"/>
        <w:szCs w:val="20"/>
      </w:rPr>
      <w:t>Technologische wetenschappen</w:t>
    </w:r>
    <w:r>
      <w:rPr>
        <w:sz w:val="20"/>
        <w:szCs w:val="20"/>
      </w:rPr>
      <w:t xml:space="preserve"> (versie </w:t>
    </w:r>
    <w:r w:rsidR="003A1705">
      <w:rPr>
        <w:sz w:val="20"/>
        <w:szCs w:val="20"/>
      </w:rPr>
      <w:t>oktober</w:t>
    </w:r>
    <w:r w:rsidR="00FA3311">
      <w:rPr>
        <w:sz w:val="20"/>
        <w:szCs w:val="20"/>
      </w:rPr>
      <w:t xml:space="preserve"> 2024</w:t>
    </w:r>
    <w:r>
      <w:rPr>
        <w:sz w:val="20"/>
        <w:szCs w:val="20"/>
      </w:rPr>
      <w:t>)</w:t>
    </w:r>
  </w:p>
  <w:p w14:paraId="0A579D5E" w14:textId="2CB5F553" w:rsidR="00AB0BAB" w:rsidRPr="00DF29FA" w:rsidRDefault="00F6199E" w:rsidP="000C67EC">
    <w:pPr>
      <w:tabs>
        <w:tab w:val="right" w:pos="9638"/>
      </w:tabs>
      <w:spacing w:after="0"/>
      <w:rPr>
        <w:sz w:val="20"/>
        <w:szCs w:val="20"/>
      </w:rPr>
    </w:pPr>
    <w:r>
      <w:rPr>
        <w:sz w:val="20"/>
        <w:szCs w:val="20"/>
      </w:rPr>
      <w:t>II-TeWe-d</w:t>
    </w:r>
    <w:r w:rsidR="00AB0BAB" w:rsidRPr="00DF29FA">
      <w:rPr>
        <w:sz w:val="20"/>
        <w:szCs w:val="20"/>
      </w:rPr>
      <w:tab/>
    </w:r>
    <w:r w:rsidR="00DD4459">
      <w:rPr>
        <w:sz w:val="20"/>
        <w:szCs w:val="20"/>
      </w:rPr>
      <w:t>D/2024/13.758/061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4B03C" w14:textId="7C9968DC" w:rsidR="00AB0BAB" w:rsidRPr="00DF29FA" w:rsidRDefault="00AB0BAB" w:rsidP="00533E04">
    <w:pPr>
      <w:tabs>
        <w:tab w:val="right" w:pos="9639"/>
      </w:tabs>
      <w:spacing w:after="0"/>
      <w:rPr>
        <w:sz w:val="20"/>
        <w:szCs w:val="20"/>
      </w:rPr>
    </w:pPr>
    <w:bookmarkStart w:id="214" w:name="_Hlk58583203"/>
    <w:bookmarkStart w:id="215" w:name="_Hlk58583204"/>
    <w:r w:rsidRPr="00DF29FA">
      <w:rPr>
        <w:noProof/>
        <w:sz w:val="20"/>
        <w:szCs w:val="20"/>
        <w:lang w:eastAsia="nl-BE"/>
      </w:rPr>
      <w:drawing>
        <wp:anchor distT="0" distB="0" distL="114300" distR="114300" simplePos="0" relativeHeight="251658245" behindDoc="1" locked="0" layoutInCell="1" allowOverlap="1" wp14:anchorId="02EE8CEA" wp14:editId="14A09B17">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199E">
      <w:rPr>
        <w:sz w:val="20"/>
        <w:szCs w:val="20"/>
      </w:rPr>
      <w:t>Technologische wetenschappen B+S</w:t>
    </w:r>
    <w:r>
      <w:rPr>
        <w:sz w:val="20"/>
        <w:szCs w:val="20"/>
      </w:rPr>
      <w:t xml:space="preserve"> (versie </w:t>
    </w:r>
    <w:r w:rsidR="003A1705">
      <w:rPr>
        <w:sz w:val="20"/>
        <w:szCs w:val="20"/>
      </w:rPr>
      <w:t>oktober</w:t>
    </w:r>
    <w:r w:rsidR="00FA3311">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649D5CD" w14:textId="6DB21E11" w:rsidR="00AB0BAB" w:rsidRDefault="00DD4459" w:rsidP="00F91861">
    <w:pPr>
      <w:tabs>
        <w:tab w:val="right" w:pos="9638"/>
      </w:tabs>
      <w:spacing w:after="0"/>
    </w:pPr>
    <w:r>
      <w:rPr>
        <w:sz w:val="20"/>
        <w:szCs w:val="20"/>
      </w:rPr>
      <w:t>D/2024/13.758/061</w:t>
    </w:r>
    <w:r w:rsidR="00AB0BAB">
      <w:rPr>
        <w:sz w:val="20"/>
        <w:szCs w:val="20"/>
      </w:rPr>
      <w:tab/>
    </w:r>
    <w:bookmarkEnd w:id="214"/>
    <w:bookmarkEnd w:id="215"/>
    <w:r w:rsidR="00F6199E">
      <w:rPr>
        <w:sz w:val="20"/>
        <w:szCs w:val="20"/>
      </w:rPr>
      <w:t>II-TeWe-d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381BA"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FFD36" w14:textId="77777777" w:rsidR="00275310" w:rsidRDefault="00275310" w:rsidP="00467BFD">
      <w:r>
        <w:separator/>
      </w:r>
    </w:p>
  </w:footnote>
  <w:footnote w:type="continuationSeparator" w:id="0">
    <w:p w14:paraId="2F01BACA" w14:textId="77777777" w:rsidR="00275310" w:rsidRDefault="00275310" w:rsidP="00467BFD">
      <w:r>
        <w:continuationSeparator/>
      </w:r>
    </w:p>
  </w:footnote>
  <w:footnote w:type="continuationNotice" w:id="1">
    <w:p w14:paraId="55C180F9" w14:textId="77777777" w:rsidR="00275310" w:rsidRDefault="002753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9ED7B" w14:textId="3DBCD5C8" w:rsidR="00533E62" w:rsidRDefault="00DE6377">
    <w:pPr>
      <w:pStyle w:val="Koptekst"/>
    </w:pPr>
    <w:r>
      <w:rPr>
        <w:noProof/>
      </w:rPr>
      <mc:AlternateContent>
        <mc:Choice Requires="wps">
          <w:drawing>
            <wp:anchor distT="0" distB="0" distL="114300" distR="114300" simplePos="0" relativeHeight="251658240" behindDoc="1" locked="0" layoutInCell="0" allowOverlap="1" wp14:anchorId="67BF162D" wp14:editId="10D32D4C">
              <wp:simplePos x="0" y="0"/>
              <wp:positionH relativeFrom="margin">
                <wp:align>center</wp:align>
              </wp:positionH>
              <wp:positionV relativeFrom="margin">
                <wp:align>center</wp:align>
              </wp:positionV>
              <wp:extent cx="6275705" cy="2353310"/>
              <wp:effectExtent l="0" t="0" r="0" b="0"/>
              <wp:wrapNone/>
              <wp:docPr id="1758616318" name="Text Box 175861631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32A97E"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7BF162D" id="_x0000_t202" coordsize="21600,21600" o:spt="202" path="m,l,21600r21600,l21600,xe">
              <v:stroke joinstyle="miter"/>
              <v:path gradientshapeok="t" o:connecttype="rect"/>
            </v:shapetype>
            <v:shape id="Text Box 1758616318" o:spid="_x0000_s1029" type="#_x0000_t202" style="position:absolute;margin-left:0;margin-top:0;width:494.15pt;height:185.3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" o:allowincell="f" filled="f" stroked="f">
              <v:stroke joinstyle="round"/>
              <o:lock v:ext="edit" rotation="t" aspectratio="t" verticies="t" adjusthandles="t" grouping="t" shapetype="t"/>
              <v:textbox>
                <w:txbxContent>
                  <w:p w14:paraId="2232A97E"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9C40F" w14:textId="106235F9" w:rsidR="00533E62" w:rsidRDefault="00DE6377">
    <w:pPr>
      <w:pStyle w:val="Koptekst"/>
    </w:pPr>
    <w:r>
      <w:rPr>
        <w:noProof/>
      </w:rPr>
      <mc:AlternateContent>
        <mc:Choice Requires="wps">
          <w:drawing>
            <wp:anchor distT="0" distB="0" distL="114300" distR="114300" simplePos="0" relativeHeight="251658241" behindDoc="1" locked="0" layoutInCell="0" allowOverlap="1" wp14:anchorId="44FE5EDC" wp14:editId="1CDA484B">
              <wp:simplePos x="0" y="0"/>
              <wp:positionH relativeFrom="margin">
                <wp:align>center</wp:align>
              </wp:positionH>
              <wp:positionV relativeFrom="margin">
                <wp:align>center</wp:align>
              </wp:positionV>
              <wp:extent cx="6275705" cy="2353310"/>
              <wp:effectExtent l="0" t="0" r="0" b="0"/>
              <wp:wrapNone/>
              <wp:docPr id="883439224" name="Text Box 88343922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DBE1CD"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4FE5EDC" id="_x0000_t202" coordsize="21600,21600" o:spt="202" path="m,l,21600r21600,l21600,xe">
              <v:stroke joinstyle="miter"/>
              <v:path gradientshapeok="t" o:connecttype="rect"/>
            </v:shapetype>
            <v:shape id="Text Box 883439224" o:spid="_x0000_s1030" type="#_x0000_t202" style="position:absolute;margin-left:0;margin-top:0;width:494.15pt;height:185.3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" o:allowincell="f" filled="f" stroked="f">
              <v:stroke joinstyle="round"/>
              <o:lock v:ext="edit" rotation="t" aspectratio="t" verticies="t" adjusthandles="t" grouping="t" shapetype="t"/>
              <v:textbox>
                <w:txbxContent>
                  <w:p w14:paraId="5ADBE1CD"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068AE" w14:textId="22BD3C8B" w:rsidR="00533E62" w:rsidRDefault="00DE6377">
    <w:pPr>
      <w:pStyle w:val="Koptekst"/>
    </w:pPr>
    <w:r>
      <w:rPr>
        <w:noProof/>
      </w:rPr>
      <mc:AlternateContent>
        <mc:Choice Requires="wps">
          <w:drawing>
            <wp:anchor distT="0" distB="0" distL="114300" distR="114300" simplePos="0" relativeHeight="251658242" behindDoc="1" locked="0" layoutInCell="0" allowOverlap="1" wp14:anchorId="7B958E2B" wp14:editId="5410BB19">
              <wp:simplePos x="0" y="0"/>
              <wp:positionH relativeFrom="margin">
                <wp:align>center</wp:align>
              </wp:positionH>
              <wp:positionV relativeFrom="margin">
                <wp:align>center</wp:align>
              </wp:positionV>
              <wp:extent cx="6275705" cy="2353310"/>
              <wp:effectExtent l="0" t="0" r="0" b="0"/>
              <wp:wrapNone/>
              <wp:docPr id="1274811514" name="Text Box 127481151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D24D1"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B958E2B" id="_x0000_t202" coordsize="21600,21600" o:spt="202" path="m,l,21600r21600,l21600,xe">
              <v:stroke joinstyle="miter"/>
              <v:path gradientshapeok="t" o:connecttype="rect"/>
            </v:shapetype>
            <v:shape id="Text Box 1274811514" o:spid="_x0000_s1031" type="#_x0000_t202" style="position:absolute;margin-left:0;margin-top:0;width:494.15pt;height:185.3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" o:allowincell="f" filled="f" stroked="f">
              <v:stroke joinstyle="round"/>
              <o:lock v:ext="edit" rotation="t" aspectratio="t" verticies="t" adjusthandles="t" grouping="t" shapetype="t"/>
              <v:textbox>
                <w:txbxContent>
                  <w:p w14:paraId="57FD24D1"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7A586" w14:textId="50C864FB" w:rsidR="00AB0BAB" w:rsidRDefault="00DE6377">
    <w:r>
      <w:rPr>
        <w:noProof/>
      </w:rPr>
      <mc:AlternateContent>
        <mc:Choice Requires="wps">
          <w:drawing>
            <wp:anchor distT="0" distB="0" distL="114300" distR="114300" simplePos="0" relativeHeight="251658243" behindDoc="1" locked="0" layoutInCell="0" allowOverlap="1" wp14:anchorId="4BFD9599" wp14:editId="0A7E4B01">
              <wp:simplePos x="0" y="0"/>
              <wp:positionH relativeFrom="margin">
                <wp:align>center</wp:align>
              </wp:positionH>
              <wp:positionV relativeFrom="margin">
                <wp:align>center</wp:align>
              </wp:positionV>
              <wp:extent cx="6275705" cy="2353310"/>
              <wp:effectExtent l="0" t="0" r="0" b="0"/>
              <wp:wrapNone/>
              <wp:docPr id="1916996051" name="Text Box 191699605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FA7466"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BFD9599" id="_x0000_t202" coordsize="21600,21600" o:spt="202" path="m,l,21600r21600,l21600,xe">
              <v:stroke joinstyle="miter"/>
              <v:path gradientshapeok="t" o:connecttype="rect"/>
            </v:shapetype>
            <v:shape id="Text Box 1916996051" o:spid="_x0000_s1032" type="#_x0000_t202" style="position:absolute;margin-left:0;margin-top:0;width:494.15pt;height:185.3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&#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AFpjMy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4CFA7466"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99CA8" w14:textId="32D6CBC6" w:rsidR="00AB0BAB" w:rsidRDefault="00DE6377">
    <w:r>
      <w:rPr>
        <w:noProof/>
      </w:rPr>
      <mc:AlternateContent>
        <mc:Choice Requires="wps">
          <w:drawing>
            <wp:anchor distT="0" distB="0" distL="114300" distR="114300" simplePos="0" relativeHeight="251658244" behindDoc="1" locked="0" layoutInCell="0" allowOverlap="1" wp14:anchorId="20EA9F8B" wp14:editId="353E1390">
              <wp:simplePos x="0" y="0"/>
              <wp:positionH relativeFrom="margin">
                <wp:align>center</wp:align>
              </wp:positionH>
              <wp:positionV relativeFrom="margin">
                <wp:align>center</wp:align>
              </wp:positionV>
              <wp:extent cx="6275705" cy="2353310"/>
              <wp:effectExtent l="0" t="0" r="0" b="0"/>
              <wp:wrapNone/>
              <wp:docPr id="1429515055" name="Text Box 142951505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5E7D18"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0EA9F8B" id="_x0000_t202" coordsize="21600,21600" o:spt="202" path="m,l,21600r21600,l21600,xe">
              <v:stroke joinstyle="miter"/>
              <v:path gradientshapeok="t" o:connecttype="rect"/>
            </v:shapetype>
            <v:shape id="Text Box 1429515055" o:spid="_x0000_s1033" type="#_x0000_t202" style="position:absolute;margin-left:0;margin-top:0;width:494.15pt;height:185.3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&#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CoNwR2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285E7D18"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ED030" w14:textId="3A97857E" w:rsidR="00AB0BAB" w:rsidRDefault="00DE6377">
    <w:pPr>
      <w:pStyle w:val="Koptekst"/>
    </w:pPr>
    <w:r>
      <w:rPr>
        <w:noProof/>
      </w:rPr>
      <mc:AlternateContent>
        <mc:Choice Requires="wps">
          <w:drawing>
            <wp:anchor distT="0" distB="0" distL="114300" distR="114300" simplePos="0" relativeHeight="251658246" behindDoc="1" locked="0" layoutInCell="0" allowOverlap="1" wp14:anchorId="4C5C3CCB" wp14:editId="539C7A36">
              <wp:simplePos x="0" y="0"/>
              <wp:positionH relativeFrom="margin">
                <wp:align>center</wp:align>
              </wp:positionH>
              <wp:positionV relativeFrom="margin">
                <wp:align>center</wp:align>
              </wp:positionV>
              <wp:extent cx="6275705" cy="2353310"/>
              <wp:effectExtent l="0" t="0" r="0" b="0"/>
              <wp:wrapNone/>
              <wp:docPr id="1375354197" name="Text Box 137535419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F73416"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C5C3CCB" id="_x0000_t202" coordsize="21600,21600" o:spt="202" path="m,l,21600r21600,l21600,xe">
              <v:stroke joinstyle="miter"/>
              <v:path gradientshapeok="t" o:connecttype="rect"/>
            </v:shapetype>
            <v:shape id="Text Box 1375354197" o:spid="_x0000_s1034" type="#_x0000_t202" style="position:absolute;margin-left:0;margin-top:0;width:494.15pt;height:185.3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&#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A8a8Up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06F73416"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1E083" w14:textId="61E904D1" w:rsidR="00533E62" w:rsidRDefault="00DE6377">
    <w:pPr>
      <w:pStyle w:val="Koptekst"/>
    </w:pPr>
    <w:r>
      <w:rPr>
        <w:noProof/>
      </w:rPr>
      <mc:AlternateContent>
        <mc:Choice Requires="wps">
          <w:drawing>
            <wp:anchor distT="0" distB="0" distL="114300" distR="114300" simplePos="0" relativeHeight="251658247" behindDoc="1" locked="0" layoutInCell="0" allowOverlap="1" wp14:anchorId="44CFC927" wp14:editId="3A55F04A">
              <wp:simplePos x="0" y="0"/>
              <wp:positionH relativeFrom="margin">
                <wp:align>center</wp:align>
              </wp:positionH>
              <wp:positionV relativeFrom="margin">
                <wp:align>center</wp:align>
              </wp:positionV>
              <wp:extent cx="6275705" cy="2353310"/>
              <wp:effectExtent l="0" t="0" r="0" b="0"/>
              <wp:wrapNone/>
              <wp:docPr id="33558952" name="Text Box 3355895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4E152C"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4CFC927" id="_x0000_t202" coordsize="21600,21600" o:spt="202" path="m,l,21600r21600,l21600,xe">
              <v:stroke joinstyle="miter"/>
              <v:path gradientshapeok="t" o:connecttype="rect"/>
            </v:shapetype>
            <v:shape id="Text Box 33558952" o:spid="_x0000_s1035" type="#_x0000_t202" style="position:absolute;margin-left:0;margin-top:0;width:494.15pt;height:185.3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&#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CAjobJ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244E152C"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CD45B" w14:textId="436AC228" w:rsidR="00533E62" w:rsidRDefault="00DE6377">
    <w:pPr>
      <w:pStyle w:val="Koptekst"/>
    </w:pPr>
    <w:r>
      <w:rPr>
        <w:noProof/>
      </w:rPr>
      <mc:AlternateContent>
        <mc:Choice Requires="wps">
          <w:drawing>
            <wp:anchor distT="0" distB="0" distL="114300" distR="114300" simplePos="0" relativeHeight="251658248" behindDoc="1" locked="0" layoutInCell="0" allowOverlap="1" wp14:anchorId="483D6314" wp14:editId="6FBF597A">
              <wp:simplePos x="0" y="0"/>
              <wp:positionH relativeFrom="margin">
                <wp:align>center</wp:align>
              </wp:positionH>
              <wp:positionV relativeFrom="margin">
                <wp:align>center</wp:align>
              </wp:positionV>
              <wp:extent cx="6275705" cy="2353310"/>
              <wp:effectExtent l="0" t="0" r="0" b="0"/>
              <wp:wrapNone/>
              <wp:docPr id="2094901860" name="Text Box 209490186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C97F21"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83D6314" id="_x0000_t202" coordsize="21600,21600" o:spt="202" path="m,l,21600r21600,l21600,xe">
              <v:stroke joinstyle="miter"/>
              <v:path gradientshapeok="t" o:connecttype="rect"/>
            </v:shapetype>
            <v:shape id="Text Box 2094901860" o:spid="_x0000_s1036" type="#_x0000_t202" style="position:absolute;margin-left:0;margin-top:0;width:494.15pt;height:185.3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&#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AU0keW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3AC97F21"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69BDA" w14:textId="71A75883" w:rsidR="00533E62" w:rsidRDefault="00DE6377">
    <w:pPr>
      <w:pStyle w:val="Koptekst"/>
    </w:pPr>
    <w:r>
      <w:rPr>
        <w:noProof/>
      </w:rPr>
      <mc:AlternateContent>
        <mc:Choice Requires="wps">
          <w:drawing>
            <wp:anchor distT="0" distB="0" distL="114300" distR="114300" simplePos="0" relativeHeight="251658249" behindDoc="1" locked="0" layoutInCell="0" allowOverlap="1" wp14:anchorId="65AD01CE" wp14:editId="2A921667">
              <wp:simplePos x="0" y="0"/>
              <wp:positionH relativeFrom="margin">
                <wp:align>center</wp:align>
              </wp:positionH>
              <wp:positionV relativeFrom="margin">
                <wp:align>center</wp:align>
              </wp:positionV>
              <wp:extent cx="6275705" cy="2353310"/>
              <wp:effectExtent l="0" t="0" r="0" b="0"/>
              <wp:wrapNone/>
              <wp:docPr id="2103762711" name="Text Box 210376271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872355"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5AD01CE" id="_x0000_t202" coordsize="21600,21600" o:spt="202" path="m,l,21600r21600,l21600,xe">
              <v:stroke joinstyle="miter"/>
              <v:path gradientshapeok="t" o:connecttype="rect"/>
            </v:shapetype>
            <v:shape id="Text Box 2103762711" o:spid="_x0000_s1037" type="#_x0000_t202" style="position:absolute;margin-left:0;margin-top:0;width:494.15pt;height:185.3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&#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DarelB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7C872355" w14:textId="77777777" w:rsidR="00DE6377" w:rsidRDefault="00DE6377" w:rsidP="00DE6377">
                    <w:pPr>
                      <w:jc w:val="center"/>
                      <w:rPr>
                        <w:rFonts w:ascii="Calibri" w:hAnsi="Calibri" w:cs="Calibri"/>
                        <w:color w:val="C0C0C0"/>
                        <w:sz w:val="72"/>
                        <w:szCs w:val="72"/>
                        <w:lang w:val="nl-NL"/>
                        <w14:textFill>
                          <w14:solidFill>
                            <w14:srgbClr w14:val="C0C0C0">
                              <w14:alpha w14:val="50000"/>
                            </w14:srgbClr>
                          </w14:solidFill>
                        </w14:textFill>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E586F"/>
    <w:multiLevelType w:val="multilevel"/>
    <w:tmpl w:val="4DFACA5E"/>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1D75F8"/>
    <w:multiLevelType w:val="multilevel"/>
    <w:tmpl w:val="35BE23F0"/>
    <w:lvl w:ilvl="0">
      <w:start w:val="1"/>
      <w:numFmt w:val="decimal"/>
      <w:pStyle w:val="DoelF"/>
      <w:lvlText w:val="LPD F%1"/>
      <w:lvlJc w:val="left"/>
      <w:pPr>
        <w:ind w:left="737" w:hanging="73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5132"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0FE16E9F"/>
    <w:multiLevelType w:val="hybridMultilevel"/>
    <w:tmpl w:val="80827C98"/>
    <w:lvl w:ilvl="0" w:tplc="49280196">
      <w:numFmt w:val="bullet"/>
      <w:pStyle w:val="Platteteks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7"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8C37EB2"/>
    <w:multiLevelType w:val="multilevel"/>
    <w:tmpl w:val="4C26C006"/>
    <w:styleLink w:val="Huidigelijst3"/>
    <w:lvl w:ilvl="0">
      <w:start w:val="43"/>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2CC3C11"/>
    <w:multiLevelType w:val="multilevel"/>
    <w:tmpl w:val="EC201370"/>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4E6135A2"/>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01C0DB4"/>
    <w:multiLevelType w:val="multilevel"/>
    <w:tmpl w:val="1008639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b/>
        <w:bCs w:val="0"/>
        <w:i w:val="0"/>
        <w:iCs w:val="0"/>
        <w:caps w:val="0"/>
        <w:smallCaps w:val="0"/>
        <w:strike w:val="0"/>
        <w:dstrike w:val="0"/>
        <w:noProof w:val="0"/>
        <w:vanish w:val="0"/>
        <w:color w:val="404040" w:themeColor="text1" w:themeTint="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PKop3"/>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Restart w:val="2"/>
      <w:lvlText w:val="%1.%5"/>
      <w:lvlJc w:val="left"/>
      <w:pPr>
        <w:tabs>
          <w:tab w:val="num" w:pos="851"/>
        </w:tabs>
        <w:ind w:left="851" w:hanging="851"/>
      </w:pPr>
      <w:rPr>
        <w:rFonts w:hint="default"/>
      </w:rPr>
    </w:lvl>
    <w:lvl w:ilvl="5">
      <w:start w:val="1"/>
      <w:numFmt w:val="decimal"/>
      <w:lvlText w:val="%1.%2.%6"/>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282031A"/>
    <w:multiLevelType w:val="multilevel"/>
    <w:tmpl w:val="6B40F2EA"/>
    <w:lvl w:ilvl="0">
      <w:start w:val="14"/>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4"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5" w15:restartNumberingAfterBreak="0">
    <w:nsid w:val="57FC1FF3"/>
    <w:multiLevelType w:val="hybridMultilevel"/>
    <w:tmpl w:val="D4068912"/>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7"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8"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0"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654962A1"/>
    <w:multiLevelType w:val="multilevel"/>
    <w:tmpl w:val="5DAAB736"/>
    <w:numStyleLink w:val="Stijl1"/>
  </w:abstractNum>
  <w:abstractNum w:abstractNumId="3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3"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7" w15:restartNumberingAfterBreak="0">
    <w:nsid w:val="7D4B6828"/>
    <w:multiLevelType w:val="multilevel"/>
    <w:tmpl w:val="81FE8014"/>
    <w:styleLink w:val="Huidigelijst4"/>
    <w:lvl w:ilvl="0">
      <w:start w:val="4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28965444">
    <w:abstractNumId w:val="14"/>
  </w:num>
  <w:num w:numId="2" w16cid:durableId="971440533">
    <w:abstractNumId w:val="21"/>
  </w:num>
  <w:num w:numId="3" w16cid:durableId="391275458">
    <w:abstractNumId w:val="8"/>
  </w:num>
  <w:num w:numId="4" w16cid:durableId="1446386784">
    <w:abstractNumId w:val="8"/>
  </w:num>
  <w:num w:numId="5" w16cid:durableId="1433085344">
    <w:abstractNumId w:val="23"/>
  </w:num>
  <w:num w:numId="6" w16cid:durableId="67851318">
    <w:abstractNumId w:val="6"/>
  </w:num>
  <w:num w:numId="7" w16cid:durableId="1875732664">
    <w:abstractNumId w:val="32"/>
  </w:num>
  <w:num w:numId="8" w16cid:durableId="1785073827">
    <w:abstractNumId w:val="4"/>
  </w:num>
  <w:num w:numId="9" w16cid:durableId="1396507776">
    <w:abstractNumId w:val="18"/>
  </w:num>
  <w:num w:numId="10" w16cid:durableId="940528299">
    <w:abstractNumId w:val="13"/>
  </w:num>
  <w:num w:numId="11" w16cid:durableId="1342463960">
    <w:abstractNumId w:val="24"/>
  </w:num>
  <w:num w:numId="12" w16cid:durableId="1814903111">
    <w:abstractNumId w:val="26"/>
  </w:num>
  <w:num w:numId="13" w16cid:durableId="538667980">
    <w:abstractNumId w:val="11"/>
  </w:num>
  <w:num w:numId="14" w16cid:durableId="1044866913">
    <w:abstractNumId w:val="17"/>
  </w:num>
  <w:num w:numId="15" w16cid:durableId="251015268">
    <w:abstractNumId w:val="18"/>
  </w:num>
  <w:num w:numId="16" w16cid:durableId="1030306022">
    <w:abstractNumId w:val="9"/>
  </w:num>
  <w:num w:numId="17" w16cid:durableId="962687266">
    <w:abstractNumId w:val="35"/>
  </w:num>
  <w:num w:numId="18" w16cid:durableId="1963412399">
    <w:abstractNumId w:val="12"/>
  </w:num>
  <w:num w:numId="19" w16cid:durableId="57099532">
    <w:abstractNumId w:val="7"/>
  </w:num>
  <w:num w:numId="20" w16cid:durableId="2021198824">
    <w:abstractNumId w:val="29"/>
  </w:num>
  <w:num w:numId="21" w16cid:durableId="338889396">
    <w:abstractNumId w:val="28"/>
  </w:num>
  <w:num w:numId="22" w16cid:durableId="54553459">
    <w:abstractNumId w:val="33"/>
  </w:num>
  <w:num w:numId="23" w16cid:durableId="227959220">
    <w:abstractNumId w:val="2"/>
  </w:num>
  <w:num w:numId="24" w16cid:durableId="1909227237">
    <w:abstractNumId w:val="27"/>
  </w:num>
  <w:num w:numId="25" w16cid:durableId="672532848">
    <w:abstractNumId w:val="15"/>
  </w:num>
  <w:num w:numId="26" w16cid:durableId="2112772671">
    <w:abstractNumId w:val="34"/>
  </w:num>
  <w:num w:numId="27" w16cid:durableId="995497690">
    <w:abstractNumId w:val="3"/>
  </w:num>
  <w:num w:numId="28" w16cid:durableId="892617103">
    <w:abstractNumId w:val="30"/>
  </w:num>
  <w:num w:numId="29" w16cid:durableId="977223719">
    <w:abstractNumId w:val="31"/>
  </w:num>
  <w:num w:numId="30" w16cid:durableId="144056324">
    <w:abstractNumId w:val="20"/>
  </w:num>
  <w:num w:numId="31" w16cid:durableId="487865703">
    <w:abstractNumId w:val="1"/>
  </w:num>
  <w:num w:numId="32" w16cid:durableId="304048372">
    <w:abstractNumId w:val="16"/>
  </w:num>
  <w:num w:numId="33" w16cid:durableId="1411849411">
    <w:abstractNumId w:val="5"/>
  </w:num>
  <w:num w:numId="34" w16cid:durableId="1238126730">
    <w:abstractNumId w:val="19"/>
  </w:num>
  <w:num w:numId="35" w16cid:durableId="1355304125">
    <w:abstractNumId w:val="0"/>
  </w:num>
  <w:num w:numId="36" w16cid:durableId="327101328">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2858206">
    <w:abstractNumId w:val="36"/>
  </w:num>
  <w:num w:numId="38" w16cid:durableId="418722211">
    <w:abstractNumId w:val="22"/>
  </w:num>
  <w:num w:numId="39" w16cid:durableId="439765454">
    <w:abstractNumId w:val="16"/>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67028379">
    <w:abstractNumId w:val="25"/>
  </w:num>
  <w:num w:numId="41" w16cid:durableId="956789128">
    <w:abstractNumId w:val="10"/>
  </w:num>
  <w:num w:numId="42" w16cid:durableId="351540505">
    <w:abstractNumId w:val="37"/>
  </w:num>
  <w:num w:numId="43" w16cid:durableId="624586031">
    <w:abstractNumId w:val="22"/>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TgnPKbl2v7raMTjgISHpqB2OkAxcvTRXKyUx5m0KP5yk5M4NmXoUZEp2gdisktJ9WKlpFU+rtB3BeRsxmIC0g==" w:salt="TLkJ4A6KyvXKQs1gzHiGJ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9E"/>
    <w:rsid w:val="00002696"/>
    <w:rsid w:val="000044B3"/>
    <w:rsid w:val="0000561E"/>
    <w:rsid w:val="000077B0"/>
    <w:rsid w:val="000126B1"/>
    <w:rsid w:val="00015483"/>
    <w:rsid w:val="00017648"/>
    <w:rsid w:val="00022034"/>
    <w:rsid w:val="00022419"/>
    <w:rsid w:val="000230D0"/>
    <w:rsid w:val="00030E6E"/>
    <w:rsid w:val="00032583"/>
    <w:rsid w:val="00034B3A"/>
    <w:rsid w:val="0003758B"/>
    <w:rsid w:val="00041AB4"/>
    <w:rsid w:val="000447BA"/>
    <w:rsid w:val="00046269"/>
    <w:rsid w:val="00052348"/>
    <w:rsid w:val="000542D2"/>
    <w:rsid w:val="00057359"/>
    <w:rsid w:val="000600BF"/>
    <w:rsid w:val="00060257"/>
    <w:rsid w:val="00060480"/>
    <w:rsid w:val="00062EED"/>
    <w:rsid w:val="000659EA"/>
    <w:rsid w:val="00066E5E"/>
    <w:rsid w:val="00067C09"/>
    <w:rsid w:val="00070793"/>
    <w:rsid w:val="0007266F"/>
    <w:rsid w:val="00076FFD"/>
    <w:rsid w:val="000773B5"/>
    <w:rsid w:val="00080975"/>
    <w:rsid w:val="000850FA"/>
    <w:rsid w:val="00090202"/>
    <w:rsid w:val="000908C4"/>
    <w:rsid w:val="000965D8"/>
    <w:rsid w:val="000A0216"/>
    <w:rsid w:val="000A2292"/>
    <w:rsid w:val="000A3B0B"/>
    <w:rsid w:val="000A4B0F"/>
    <w:rsid w:val="000A4C40"/>
    <w:rsid w:val="000A50E2"/>
    <w:rsid w:val="000A63DD"/>
    <w:rsid w:val="000A72BE"/>
    <w:rsid w:val="000A7E45"/>
    <w:rsid w:val="000B1717"/>
    <w:rsid w:val="000B25BB"/>
    <w:rsid w:val="000B3765"/>
    <w:rsid w:val="000B5B03"/>
    <w:rsid w:val="000C205A"/>
    <w:rsid w:val="000C4A1F"/>
    <w:rsid w:val="000C4E35"/>
    <w:rsid w:val="000C67EC"/>
    <w:rsid w:val="000C6968"/>
    <w:rsid w:val="000D0FEF"/>
    <w:rsid w:val="000D3642"/>
    <w:rsid w:val="000D3F83"/>
    <w:rsid w:val="000D52A2"/>
    <w:rsid w:val="000D7B13"/>
    <w:rsid w:val="000E3512"/>
    <w:rsid w:val="000E5A6D"/>
    <w:rsid w:val="000F0533"/>
    <w:rsid w:val="00103252"/>
    <w:rsid w:val="001112D2"/>
    <w:rsid w:val="00111583"/>
    <w:rsid w:val="00115985"/>
    <w:rsid w:val="00116A5B"/>
    <w:rsid w:val="001173B1"/>
    <w:rsid w:val="00120D55"/>
    <w:rsid w:val="00122431"/>
    <w:rsid w:val="00122B38"/>
    <w:rsid w:val="001238A2"/>
    <w:rsid w:val="0012392B"/>
    <w:rsid w:val="00125592"/>
    <w:rsid w:val="00125938"/>
    <w:rsid w:val="001317B2"/>
    <w:rsid w:val="00132A6A"/>
    <w:rsid w:val="00132AD8"/>
    <w:rsid w:val="001332B5"/>
    <w:rsid w:val="001400DC"/>
    <w:rsid w:val="00140EB7"/>
    <w:rsid w:val="0014457A"/>
    <w:rsid w:val="00144E9E"/>
    <w:rsid w:val="001513A1"/>
    <w:rsid w:val="001536ED"/>
    <w:rsid w:val="001543A2"/>
    <w:rsid w:val="00162448"/>
    <w:rsid w:val="00163C01"/>
    <w:rsid w:val="001708D6"/>
    <w:rsid w:val="00172FEA"/>
    <w:rsid w:val="0017684E"/>
    <w:rsid w:val="0018140C"/>
    <w:rsid w:val="00182965"/>
    <w:rsid w:val="001839D5"/>
    <w:rsid w:val="00184095"/>
    <w:rsid w:val="00184B87"/>
    <w:rsid w:val="001961FF"/>
    <w:rsid w:val="001979DA"/>
    <w:rsid w:val="00197FB7"/>
    <w:rsid w:val="001A0D10"/>
    <w:rsid w:val="001A2038"/>
    <w:rsid w:val="001A2D93"/>
    <w:rsid w:val="001A7DB4"/>
    <w:rsid w:val="001B0A1D"/>
    <w:rsid w:val="001B0B20"/>
    <w:rsid w:val="001B2C2B"/>
    <w:rsid w:val="001B766C"/>
    <w:rsid w:val="001B78B2"/>
    <w:rsid w:val="001C118A"/>
    <w:rsid w:val="001C55B4"/>
    <w:rsid w:val="001C65E3"/>
    <w:rsid w:val="001D00F3"/>
    <w:rsid w:val="001D6BD9"/>
    <w:rsid w:val="001E25AC"/>
    <w:rsid w:val="001F7DE0"/>
    <w:rsid w:val="001F7EDB"/>
    <w:rsid w:val="00201872"/>
    <w:rsid w:val="00203819"/>
    <w:rsid w:val="002050D0"/>
    <w:rsid w:val="00205C29"/>
    <w:rsid w:val="00210A6A"/>
    <w:rsid w:val="002120E2"/>
    <w:rsid w:val="002134F0"/>
    <w:rsid w:val="002140A3"/>
    <w:rsid w:val="002148C6"/>
    <w:rsid w:val="0022070F"/>
    <w:rsid w:val="002216FC"/>
    <w:rsid w:val="00222209"/>
    <w:rsid w:val="0022272B"/>
    <w:rsid w:val="00225105"/>
    <w:rsid w:val="00225578"/>
    <w:rsid w:val="00231A2D"/>
    <w:rsid w:val="0023244B"/>
    <w:rsid w:val="00236FB1"/>
    <w:rsid w:val="00244A1A"/>
    <w:rsid w:val="00245F00"/>
    <w:rsid w:val="002550D1"/>
    <w:rsid w:val="00256CEE"/>
    <w:rsid w:val="00260C44"/>
    <w:rsid w:val="002645D9"/>
    <w:rsid w:val="0026477B"/>
    <w:rsid w:val="00267DE4"/>
    <w:rsid w:val="0027444F"/>
    <w:rsid w:val="00275310"/>
    <w:rsid w:val="00276F74"/>
    <w:rsid w:val="0029277A"/>
    <w:rsid w:val="00294AC2"/>
    <w:rsid w:val="00295467"/>
    <w:rsid w:val="002956AF"/>
    <w:rsid w:val="002A224F"/>
    <w:rsid w:val="002A3E07"/>
    <w:rsid w:val="002A7BBF"/>
    <w:rsid w:val="002B001A"/>
    <w:rsid w:val="002B1554"/>
    <w:rsid w:val="002B4E7E"/>
    <w:rsid w:val="002B5113"/>
    <w:rsid w:val="002B732B"/>
    <w:rsid w:val="002C0546"/>
    <w:rsid w:val="002C05E1"/>
    <w:rsid w:val="002C2CDE"/>
    <w:rsid w:val="002D0D1A"/>
    <w:rsid w:val="002D1A29"/>
    <w:rsid w:val="002D4DA8"/>
    <w:rsid w:val="002E08C9"/>
    <w:rsid w:val="002E1139"/>
    <w:rsid w:val="002E793E"/>
    <w:rsid w:val="002E7DB6"/>
    <w:rsid w:val="002E7E0C"/>
    <w:rsid w:val="002F195A"/>
    <w:rsid w:val="002F4DCF"/>
    <w:rsid w:val="002F763A"/>
    <w:rsid w:val="002F774C"/>
    <w:rsid w:val="003079DB"/>
    <w:rsid w:val="00310C42"/>
    <w:rsid w:val="003153CF"/>
    <w:rsid w:val="00315560"/>
    <w:rsid w:val="0031660A"/>
    <w:rsid w:val="00316719"/>
    <w:rsid w:val="00316BB9"/>
    <w:rsid w:val="003202E4"/>
    <w:rsid w:val="00322B62"/>
    <w:rsid w:val="003231B3"/>
    <w:rsid w:val="00325B93"/>
    <w:rsid w:val="00325C90"/>
    <w:rsid w:val="003260B7"/>
    <w:rsid w:val="0032762C"/>
    <w:rsid w:val="00331E8A"/>
    <w:rsid w:val="0034069C"/>
    <w:rsid w:val="0034253A"/>
    <w:rsid w:val="00346F8E"/>
    <w:rsid w:val="003476EA"/>
    <w:rsid w:val="00350589"/>
    <w:rsid w:val="00351A5D"/>
    <w:rsid w:val="00356C2F"/>
    <w:rsid w:val="00361170"/>
    <w:rsid w:val="0036189F"/>
    <w:rsid w:val="003737AC"/>
    <w:rsid w:val="00376921"/>
    <w:rsid w:val="00385689"/>
    <w:rsid w:val="003874D8"/>
    <w:rsid w:val="003878BC"/>
    <w:rsid w:val="0039006B"/>
    <w:rsid w:val="00390885"/>
    <w:rsid w:val="00392F56"/>
    <w:rsid w:val="00396B86"/>
    <w:rsid w:val="003A1705"/>
    <w:rsid w:val="003A24AE"/>
    <w:rsid w:val="003A3C50"/>
    <w:rsid w:val="003A4E8D"/>
    <w:rsid w:val="003A5E98"/>
    <w:rsid w:val="003A6698"/>
    <w:rsid w:val="003A66D4"/>
    <w:rsid w:val="003A78AD"/>
    <w:rsid w:val="003B11F9"/>
    <w:rsid w:val="003B2336"/>
    <w:rsid w:val="003B655E"/>
    <w:rsid w:val="003C12FF"/>
    <w:rsid w:val="003C1C1B"/>
    <w:rsid w:val="003C20F3"/>
    <w:rsid w:val="003C25F8"/>
    <w:rsid w:val="003D29DB"/>
    <w:rsid w:val="003D4E9D"/>
    <w:rsid w:val="003D79E0"/>
    <w:rsid w:val="003E04BD"/>
    <w:rsid w:val="003E11FD"/>
    <w:rsid w:val="003F149F"/>
    <w:rsid w:val="003F65BB"/>
    <w:rsid w:val="00400596"/>
    <w:rsid w:val="004043CD"/>
    <w:rsid w:val="00404935"/>
    <w:rsid w:val="00410790"/>
    <w:rsid w:val="00410CD8"/>
    <w:rsid w:val="0041163E"/>
    <w:rsid w:val="00411D2D"/>
    <w:rsid w:val="0041480D"/>
    <w:rsid w:val="0041704C"/>
    <w:rsid w:val="00421604"/>
    <w:rsid w:val="00423465"/>
    <w:rsid w:val="004479CA"/>
    <w:rsid w:val="0045060F"/>
    <w:rsid w:val="00450FD1"/>
    <w:rsid w:val="00463754"/>
    <w:rsid w:val="00466555"/>
    <w:rsid w:val="00467BFD"/>
    <w:rsid w:val="0047008E"/>
    <w:rsid w:val="00476254"/>
    <w:rsid w:val="00483294"/>
    <w:rsid w:val="00490104"/>
    <w:rsid w:val="004902C3"/>
    <w:rsid w:val="004926BE"/>
    <w:rsid w:val="004A72E7"/>
    <w:rsid w:val="004B2C84"/>
    <w:rsid w:val="004B443E"/>
    <w:rsid w:val="004B4591"/>
    <w:rsid w:val="004B4775"/>
    <w:rsid w:val="004B5FCF"/>
    <w:rsid w:val="004B664F"/>
    <w:rsid w:val="004C31AD"/>
    <w:rsid w:val="004C437F"/>
    <w:rsid w:val="004D0BB9"/>
    <w:rsid w:val="004D504C"/>
    <w:rsid w:val="004E3A4C"/>
    <w:rsid w:val="004E5E28"/>
    <w:rsid w:val="004E64CA"/>
    <w:rsid w:val="004E694B"/>
    <w:rsid w:val="004F32CA"/>
    <w:rsid w:val="004F501B"/>
    <w:rsid w:val="004F72C0"/>
    <w:rsid w:val="00500AD3"/>
    <w:rsid w:val="00501F82"/>
    <w:rsid w:val="00502BBE"/>
    <w:rsid w:val="00511213"/>
    <w:rsid w:val="005126A2"/>
    <w:rsid w:val="00512B3E"/>
    <w:rsid w:val="00513892"/>
    <w:rsid w:val="00514097"/>
    <w:rsid w:val="00516E07"/>
    <w:rsid w:val="00517508"/>
    <w:rsid w:val="0052042F"/>
    <w:rsid w:val="0052075B"/>
    <w:rsid w:val="00521577"/>
    <w:rsid w:val="00521FD2"/>
    <w:rsid w:val="00523043"/>
    <w:rsid w:val="00523C23"/>
    <w:rsid w:val="00523C37"/>
    <w:rsid w:val="00525D2C"/>
    <w:rsid w:val="0052755C"/>
    <w:rsid w:val="00533E04"/>
    <w:rsid w:val="00533E62"/>
    <w:rsid w:val="00534C54"/>
    <w:rsid w:val="005371A0"/>
    <w:rsid w:val="005371C7"/>
    <w:rsid w:val="005441B4"/>
    <w:rsid w:val="005441EF"/>
    <w:rsid w:val="00544AB6"/>
    <w:rsid w:val="00546066"/>
    <w:rsid w:val="00547751"/>
    <w:rsid w:val="00552FBF"/>
    <w:rsid w:val="00555049"/>
    <w:rsid w:val="005610FB"/>
    <w:rsid w:val="0056245F"/>
    <w:rsid w:val="00564604"/>
    <w:rsid w:val="00566542"/>
    <w:rsid w:val="00570639"/>
    <w:rsid w:val="0057255D"/>
    <w:rsid w:val="00572EDD"/>
    <w:rsid w:val="00574175"/>
    <w:rsid w:val="00575CD3"/>
    <w:rsid w:val="00577101"/>
    <w:rsid w:val="00577A6F"/>
    <w:rsid w:val="00581A79"/>
    <w:rsid w:val="005828AD"/>
    <w:rsid w:val="0058433E"/>
    <w:rsid w:val="005911F0"/>
    <w:rsid w:val="00591746"/>
    <w:rsid w:val="00593D57"/>
    <w:rsid w:val="00593F90"/>
    <w:rsid w:val="005946B3"/>
    <w:rsid w:val="00595B1E"/>
    <w:rsid w:val="005A1306"/>
    <w:rsid w:val="005A3F47"/>
    <w:rsid w:val="005A742D"/>
    <w:rsid w:val="005B09B5"/>
    <w:rsid w:val="005B1E02"/>
    <w:rsid w:val="005B3CAC"/>
    <w:rsid w:val="005B5EE8"/>
    <w:rsid w:val="005B6B0B"/>
    <w:rsid w:val="005C1E00"/>
    <w:rsid w:val="005C3C14"/>
    <w:rsid w:val="005C6623"/>
    <w:rsid w:val="005C68AD"/>
    <w:rsid w:val="005C7E99"/>
    <w:rsid w:val="005D4A51"/>
    <w:rsid w:val="005D7E3C"/>
    <w:rsid w:val="005E23C7"/>
    <w:rsid w:val="005E25E3"/>
    <w:rsid w:val="005E3F76"/>
    <w:rsid w:val="005F4804"/>
    <w:rsid w:val="0060210B"/>
    <w:rsid w:val="00602577"/>
    <w:rsid w:val="00603460"/>
    <w:rsid w:val="00604860"/>
    <w:rsid w:val="0060513B"/>
    <w:rsid w:val="0060663D"/>
    <w:rsid w:val="006171C2"/>
    <w:rsid w:val="006179E2"/>
    <w:rsid w:val="0062682C"/>
    <w:rsid w:val="00633F67"/>
    <w:rsid w:val="006353D3"/>
    <w:rsid w:val="00636CF1"/>
    <w:rsid w:val="00636EA2"/>
    <w:rsid w:val="00644128"/>
    <w:rsid w:val="006469F1"/>
    <w:rsid w:val="006501F3"/>
    <w:rsid w:val="006507E5"/>
    <w:rsid w:val="0065166E"/>
    <w:rsid w:val="006520B1"/>
    <w:rsid w:val="00655803"/>
    <w:rsid w:val="00656037"/>
    <w:rsid w:val="00665AA4"/>
    <w:rsid w:val="006714BC"/>
    <w:rsid w:val="00675664"/>
    <w:rsid w:val="00691295"/>
    <w:rsid w:val="006933CC"/>
    <w:rsid w:val="00693CC7"/>
    <w:rsid w:val="00693F83"/>
    <w:rsid w:val="00694661"/>
    <w:rsid w:val="006955E0"/>
    <w:rsid w:val="00695F4F"/>
    <w:rsid w:val="006972A2"/>
    <w:rsid w:val="006A2453"/>
    <w:rsid w:val="006A2F94"/>
    <w:rsid w:val="006A3D3E"/>
    <w:rsid w:val="006B0D45"/>
    <w:rsid w:val="006B156B"/>
    <w:rsid w:val="006B5085"/>
    <w:rsid w:val="006B7014"/>
    <w:rsid w:val="006C352C"/>
    <w:rsid w:val="006D3E59"/>
    <w:rsid w:val="006D60F1"/>
    <w:rsid w:val="006E1F5A"/>
    <w:rsid w:val="006E493B"/>
    <w:rsid w:val="006E7982"/>
    <w:rsid w:val="006F3199"/>
    <w:rsid w:val="006F3EC0"/>
    <w:rsid w:val="006F5548"/>
    <w:rsid w:val="006F561D"/>
    <w:rsid w:val="006F58EE"/>
    <w:rsid w:val="006F6012"/>
    <w:rsid w:val="006F6A4D"/>
    <w:rsid w:val="006F75BB"/>
    <w:rsid w:val="0070055B"/>
    <w:rsid w:val="00704F7A"/>
    <w:rsid w:val="0070586D"/>
    <w:rsid w:val="007076BF"/>
    <w:rsid w:val="00707FD8"/>
    <w:rsid w:val="00710D21"/>
    <w:rsid w:val="00711A6D"/>
    <w:rsid w:val="00715279"/>
    <w:rsid w:val="00715B63"/>
    <w:rsid w:val="00716DEE"/>
    <w:rsid w:val="00721EA6"/>
    <w:rsid w:val="00725F0D"/>
    <w:rsid w:val="007266A6"/>
    <w:rsid w:val="007279DB"/>
    <w:rsid w:val="00731063"/>
    <w:rsid w:val="007331D1"/>
    <w:rsid w:val="007332BE"/>
    <w:rsid w:val="0073534F"/>
    <w:rsid w:val="00735FF0"/>
    <w:rsid w:val="00743556"/>
    <w:rsid w:val="0074486B"/>
    <w:rsid w:val="00746405"/>
    <w:rsid w:val="00751DD9"/>
    <w:rsid w:val="00755925"/>
    <w:rsid w:val="00756514"/>
    <w:rsid w:val="00762E32"/>
    <w:rsid w:val="00765DC4"/>
    <w:rsid w:val="00773B81"/>
    <w:rsid w:val="00775F81"/>
    <w:rsid w:val="00776EA2"/>
    <w:rsid w:val="00780C3F"/>
    <w:rsid w:val="007831CE"/>
    <w:rsid w:val="00783B7C"/>
    <w:rsid w:val="007843F3"/>
    <w:rsid w:val="0078557F"/>
    <w:rsid w:val="00785E67"/>
    <w:rsid w:val="0079480C"/>
    <w:rsid w:val="007A01E5"/>
    <w:rsid w:val="007A1DE6"/>
    <w:rsid w:val="007A2A89"/>
    <w:rsid w:val="007B0524"/>
    <w:rsid w:val="007B05A8"/>
    <w:rsid w:val="007B4675"/>
    <w:rsid w:val="007B7FE7"/>
    <w:rsid w:val="007C368E"/>
    <w:rsid w:val="007C4C9A"/>
    <w:rsid w:val="007D176A"/>
    <w:rsid w:val="007D3298"/>
    <w:rsid w:val="007D399F"/>
    <w:rsid w:val="007D492A"/>
    <w:rsid w:val="007D50E5"/>
    <w:rsid w:val="007D74A4"/>
    <w:rsid w:val="007D768E"/>
    <w:rsid w:val="007E16E9"/>
    <w:rsid w:val="007E28A6"/>
    <w:rsid w:val="007E303B"/>
    <w:rsid w:val="007F04B9"/>
    <w:rsid w:val="007F5AE2"/>
    <w:rsid w:val="007F6A5E"/>
    <w:rsid w:val="008016FA"/>
    <w:rsid w:val="0080433E"/>
    <w:rsid w:val="00804E05"/>
    <w:rsid w:val="00805707"/>
    <w:rsid w:val="0080628A"/>
    <w:rsid w:val="0080688A"/>
    <w:rsid w:val="00811738"/>
    <w:rsid w:val="00825A9E"/>
    <w:rsid w:val="00832B15"/>
    <w:rsid w:val="00832D4B"/>
    <w:rsid w:val="008334DF"/>
    <w:rsid w:val="00836A25"/>
    <w:rsid w:val="00841257"/>
    <w:rsid w:val="00855F21"/>
    <w:rsid w:val="00857B95"/>
    <w:rsid w:val="00857CC5"/>
    <w:rsid w:val="00857F42"/>
    <w:rsid w:val="00862ACC"/>
    <w:rsid w:val="00864142"/>
    <w:rsid w:val="00864A22"/>
    <w:rsid w:val="00865EBC"/>
    <w:rsid w:val="00870BB2"/>
    <w:rsid w:val="00870BDE"/>
    <w:rsid w:val="0087104E"/>
    <w:rsid w:val="0087140E"/>
    <w:rsid w:val="0087715B"/>
    <w:rsid w:val="00880CE6"/>
    <w:rsid w:val="008870A6"/>
    <w:rsid w:val="00892496"/>
    <w:rsid w:val="008927D1"/>
    <w:rsid w:val="008A011A"/>
    <w:rsid w:val="008A0CB6"/>
    <w:rsid w:val="008A14C9"/>
    <w:rsid w:val="008A237E"/>
    <w:rsid w:val="008A24DF"/>
    <w:rsid w:val="008A670F"/>
    <w:rsid w:val="008B0F35"/>
    <w:rsid w:val="008B205D"/>
    <w:rsid w:val="008B4038"/>
    <w:rsid w:val="008B6AA8"/>
    <w:rsid w:val="008C5000"/>
    <w:rsid w:val="008D3BBB"/>
    <w:rsid w:val="008E18B6"/>
    <w:rsid w:val="008E18FB"/>
    <w:rsid w:val="008E5D4D"/>
    <w:rsid w:val="008E6DF2"/>
    <w:rsid w:val="008F05CA"/>
    <w:rsid w:val="008F6F72"/>
    <w:rsid w:val="009045F3"/>
    <w:rsid w:val="00904F32"/>
    <w:rsid w:val="00904FF1"/>
    <w:rsid w:val="0090554C"/>
    <w:rsid w:val="00906502"/>
    <w:rsid w:val="00912FBD"/>
    <w:rsid w:val="0091531B"/>
    <w:rsid w:val="00916672"/>
    <w:rsid w:val="00916C1E"/>
    <w:rsid w:val="00920CBE"/>
    <w:rsid w:val="00921C53"/>
    <w:rsid w:val="00922312"/>
    <w:rsid w:val="009227FA"/>
    <w:rsid w:val="0092522B"/>
    <w:rsid w:val="009263B1"/>
    <w:rsid w:val="009273DD"/>
    <w:rsid w:val="0093292E"/>
    <w:rsid w:val="00933DB9"/>
    <w:rsid w:val="00934F44"/>
    <w:rsid w:val="00943213"/>
    <w:rsid w:val="00951E22"/>
    <w:rsid w:val="0095329A"/>
    <w:rsid w:val="0095381D"/>
    <w:rsid w:val="00953CE4"/>
    <w:rsid w:val="00957C4A"/>
    <w:rsid w:val="00963E17"/>
    <w:rsid w:val="00964C84"/>
    <w:rsid w:val="0096516D"/>
    <w:rsid w:val="009674FC"/>
    <w:rsid w:val="0097435D"/>
    <w:rsid w:val="009805C6"/>
    <w:rsid w:val="00984507"/>
    <w:rsid w:val="00986207"/>
    <w:rsid w:val="009900DC"/>
    <w:rsid w:val="00990852"/>
    <w:rsid w:val="00991B39"/>
    <w:rsid w:val="00994B7C"/>
    <w:rsid w:val="0099598C"/>
    <w:rsid w:val="00995BF6"/>
    <w:rsid w:val="00995DA3"/>
    <w:rsid w:val="009A072B"/>
    <w:rsid w:val="009B253A"/>
    <w:rsid w:val="009B3A60"/>
    <w:rsid w:val="009C70C1"/>
    <w:rsid w:val="009C7A1E"/>
    <w:rsid w:val="009D1C89"/>
    <w:rsid w:val="009D5E8F"/>
    <w:rsid w:val="009D6781"/>
    <w:rsid w:val="009D7B9E"/>
    <w:rsid w:val="009D7E85"/>
    <w:rsid w:val="009E2795"/>
    <w:rsid w:val="009E40A1"/>
    <w:rsid w:val="009E44C4"/>
    <w:rsid w:val="009F2117"/>
    <w:rsid w:val="009F74FC"/>
    <w:rsid w:val="009F7FB9"/>
    <w:rsid w:val="00A00764"/>
    <w:rsid w:val="00A01FB4"/>
    <w:rsid w:val="00A05F3C"/>
    <w:rsid w:val="00A05FC4"/>
    <w:rsid w:val="00A07FEA"/>
    <w:rsid w:val="00A10FF9"/>
    <w:rsid w:val="00A12DED"/>
    <w:rsid w:val="00A20921"/>
    <w:rsid w:val="00A2697B"/>
    <w:rsid w:val="00A26FF2"/>
    <w:rsid w:val="00A3000A"/>
    <w:rsid w:val="00A30906"/>
    <w:rsid w:val="00A32C14"/>
    <w:rsid w:val="00A33E22"/>
    <w:rsid w:val="00A3649F"/>
    <w:rsid w:val="00A37B12"/>
    <w:rsid w:val="00A37FDD"/>
    <w:rsid w:val="00A42C58"/>
    <w:rsid w:val="00A47836"/>
    <w:rsid w:val="00A50332"/>
    <w:rsid w:val="00A5094F"/>
    <w:rsid w:val="00A62224"/>
    <w:rsid w:val="00A6299D"/>
    <w:rsid w:val="00A67905"/>
    <w:rsid w:val="00A704C3"/>
    <w:rsid w:val="00A70E9B"/>
    <w:rsid w:val="00A7287F"/>
    <w:rsid w:val="00A802AA"/>
    <w:rsid w:val="00A81C8C"/>
    <w:rsid w:val="00A82973"/>
    <w:rsid w:val="00A859AA"/>
    <w:rsid w:val="00A90258"/>
    <w:rsid w:val="00A90F4E"/>
    <w:rsid w:val="00A946E1"/>
    <w:rsid w:val="00AA5612"/>
    <w:rsid w:val="00AB0760"/>
    <w:rsid w:val="00AB0BAB"/>
    <w:rsid w:val="00AB0D26"/>
    <w:rsid w:val="00AB1543"/>
    <w:rsid w:val="00AB1F6E"/>
    <w:rsid w:val="00AB2BF8"/>
    <w:rsid w:val="00AB30B7"/>
    <w:rsid w:val="00AB388C"/>
    <w:rsid w:val="00AC2438"/>
    <w:rsid w:val="00AC2507"/>
    <w:rsid w:val="00AC5339"/>
    <w:rsid w:val="00AC58CA"/>
    <w:rsid w:val="00AC782B"/>
    <w:rsid w:val="00AD1259"/>
    <w:rsid w:val="00AD2435"/>
    <w:rsid w:val="00AD5147"/>
    <w:rsid w:val="00AD6632"/>
    <w:rsid w:val="00AE2A9D"/>
    <w:rsid w:val="00AE2E2B"/>
    <w:rsid w:val="00AE3703"/>
    <w:rsid w:val="00AE40D0"/>
    <w:rsid w:val="00AE7B7F"/>
    <w:rsid w:val="00AF3F38"/>
    <w:rsid w:val="00AF5426"/>
    <w:rsid w:val="00AF5B01"/>
    <w:rsid w:val="00B04BC3"/>
    <w:rsid w:val="00B07F01"/>
    <w:rsid w:val="00B11797"/>
    <w:rsid w:val="00B14A17"/>
    <w:rsid w:val="00B152D2"/>
    <w:rsid w:val="00B15D5F"/>
    <w:rsid w:val="00B23837"/>
    <w:rsid w:val="00B30891"/>
    <w:rsid w:val="00B34F35"/>
    <w:rsid w:val="00B36901"/>
    <w:rsid w:val="00B40D6E"/>
    <w:rsid w:val="00B553D2"/>
    <w:rsid w:val="00B570AF"/>
    <w:rsid w:val="00B57128"/>
    <w:rsid w:val="00B6685E"/>
    <w:rsid w:val="00B70352"/>
    <w:rsid w:val="00B73C32"/>
    <w:rsid w:val="00B7533A"/>
    <w:rsid w:val="00B82F55"/>
    <w:rsid w:val="00B841EE"/>
    <w:rsid w:val="00B87014"/>
    <w:rsid w:val="00B90BD2"/>
    <w:rsid w:val="00B93572"/>
    <w:rsid w:val="00B93D4D"/>
    <w:rsid w:val="00BA12F1"/>
    <w:rsid w:val="00BA6371"/>
    <w:rsid w:val="00BA7636"/>
    <w:rsid w:val="00BB250F"/>
    <w:rsid w:val="00BB2C40"/>
    <w:rsid w:val="00BB5906"/>
    <w:rsid w:val="00BC1599"/>
    <w:rsid w:val="00BC1A37"/>
    <w:rsid w:val="00BC544A"/>
    <w:rsid w:val="00BC6152"/>
    <w:rsid w:val="00BD1736"/>
    <w:rsid w:val="00BD4C19"/>
    <w:rsid w:val="00BD598A"/>
    <w:rsid w:val="00BD64B2"/>
    <w:rsid w:val="00BE0162"/>
    <w:rsid w:val="00BE029E"/>
    <w:rsid w:val="00BE287A"/>
    <w:rsid w:val="00BE2CCF"/>
    <w:rsid w:val="00BE3327"/>
    <w:rsid w:val="00BE48AF"/>
    <w:rsid w:val="00BE5B51"/>
    <w:rsid w:val="00BF0DA5"/>
    <w:rsid w:val="00BF2070"/>
    <w:rsid w:val="00BF2696"/>
    <w:rsid w:val="00BF49F8"/>
    <w:rsid w:val="00BF7AE9"/>
    <w:rsid w:val="00BF7E2E"/>
    <w:rsid w:val="00C02934"/>
    <w:rsid w:val="00C03A62"/>
    <w:rsid w:val="00C10894"/>
    <w:rsid w:val="00C12091"/>
    <w:rsid w:val="00C12CD1"/>
    <w:rsid w:val="00C174B9"/>
    <w:rsid w:val="00C22835"/>
    <w:rsid w:val="00C27DA3"/>
    <w:rsid w:val="00C353B4"/>
    <w:rsid w:val="00C46415"/>
    <w:rsid w:val="00C46723"/>
    <w:rsid w:val="00C528FE"/>
    <w:rsid w:val="00C5324F"/>
    <w:rsid w:val="00C57A2C"/>
    <w:rsid w:val="00C601D5"/>
    <w:rsid w:val="00C629CF"/>
    <w:rsid w:val="00C634A4"/>
    <w:rsid w:val="00C64BF6"/>
    <w:rsid w:val="00C65D11"/>
    <w:rsid w:val="00C73612"/>
    <w:rsid w:val="00C806A9"/>
    <w:rsid w:val="00C80F92"/>
    <w:rsid w:val="00C83A41"/>
    <w:rsid w:val="00C84154"/>
    <w:rsid w:val="00C86843"/>
    <w:rsid w:val="00C92553"/>
    <w:rsid w:val="00C96934"/>
    <w:rsid w:val="00C97D71"/>
    <w:rsid w:val="00CA144C"/>
    <w:rsid w:val="00CA29AD"/>
    <w:rsid w:val="00CA7124"/>
    <w:rsid w:val="00CB00FE"/>
    <w:rsid w:val="00CB2DBE"/>
    <w:rsid w:val="00CB397C"/>
    <w:rsid w:val="00CC1EA9"/>
    <w:rsid w:val="00CC35DA"/>
    <w:rsid w:val="00CC4A3A"/>
    <w:rsid w:val="00CC4AF3"/>
    <w:rsid w:val="00CC6407"/>
    <w:rsid w:val="00CD16A0"/>
    <w:rsid w:val="00CD6991"/>
    <w:rsid w:val="00CE55FF"/>
    <w:rsid w:val="00CF0503"/>
    <w:rsid w:val="00CF252F"/>
    <w:rsid w:val="00CF2AF1"/>
    <w:rsid w:val="00CF6107"/>
    <w:rsid w:val="00CF67E8"/>
    <w:rsid w:val="00CF6DE0"/>
    <w:rsid w:val="00CF7008"/>
    <w:rsid w:val="00D00AED"/>
    <w:rsid w:val="00D02486"/>
    <w:rsid w:val="00D03198"/>
    <w:rsid w:val="00D042E5"/>
    <w:rsid w:val="00D04F50"/>
    <w:rsid w:val="00D06F92"/>
    <w:rsid w:val="00D109E7"/>
    <w:rsid w:val="00D13FB5"/>
    <w:rsid w:val="00D175AA"/>
    <w:rsid w:val="00D3002B"/>
    <w:rsid w:val="00D35EC5"/>
    <w:rsid w:val="00D379C4"/>
    <w:rsid w:val="00D40A65"/>
    <w:rsid w:val="00D43B72"/>
    <w:rsid w:val="00D45809"/>
    <w:rsid w:val="00D510F9"/>
    <w:rsid w:val="00D52235"/>
    <w:rsid w:val="00D544C1"/>
    <w:rsid w:val="00D569D5"/>
    <w:rsid w:val="00D56C9F"/>
    <w:rsid w:val="00D654C4"/>
    <w:rsid w:val="00D663EC"/>
    <w:rsid w:val="00D71EC3"/>
    <w:rsid w:val="00D73D22"/>
    <w:rsid w:val="00D753DC"/>
    <w:rsid w:val="00D77C75"/>
    <w:rsid w:val="00D8148A"/>
    <w:rsid w:val="00D830F8"/>
    <w:rsid w:val="00D83AE8"/>
    <w:rsid w:val="00D84016"/>
    <w:rsid w:val="00D85FD6"/>
    <w:rsid w:val="00D94E8D"/>
    <w:rsid w:val="00DA0109"/>
    <w:rsid w:val="00DA078A"/>
    <w:rsid w:val="00DA3442"/>
    <w:rsid w:val="00DA5692"/>
    <w:rsid w:val="00DA68F1"/>
    <w:rsid w:val="00DB29BB"/>
    <w:rsid w:val="00DB7FAC"/>
    <w:rsid w:val="00DC1B55"/>
    <w:rsid w:val="00DD0F8B"/>
    <w:rsid w:val="00DD1B6C"/>
    <w:rsid w:val="00DD2D4E"/>
    <w:rsid w:val="00DD4459"/>
    <w:rsid w:val="00DD4461"/>
    <w:rsid w:val="00DE35B4"/>
    <w:rsid w:val="00DE3CD5"/>
    <w:rsid w:val="00DE465C"/>
    <w:rsid w:val="00DE4F3A"/>
    <w:rsid w:val="00DE6377"/>
    <w:rsid w:val="00DF03AB"/>
    <w:rsid w:val="00DF0E48"/>
    <w:rsid w:val="00DF13D5"/>
    <w:rsid w:val="00DF29FA"/>
    <w:rsid w:val="00DF6C1D"/>
    <w:rsid w:val="00E030AC"/>
    <w:rsid w:val="00E035A1"/>
    <w:rsid w:val="00E054D1"/>
    <w:rsid w:val="00E11C63"/>
    <w:rsid w:val="00E126CF"/>
    <w:rsid w:val="00E250FA"/>
    <w:rsid w:val="00E2541A"/>
    <w:rsid w:val="00E42F24"/>
    <w:rsid w:val="00E52CFE"/>
    <w:rsid w:val="00E53B7C"/>
    <w:rsid w:val="00E54900"/>
    <w:rsid w:val="00E558DC"/>
    <w:rsid w:val="00E62AD2"/>
    <w:rsid w:val="00E7125C"/>
    <w:rsid w:val="00E72789"/>
    <w:rsid w:val="00E736D7"/>
    <w:rsid w:val="00E73A4B"/>
    <w:rsid w:val="00E7475A"/>
    <w:rsid w:val="00E75F77"/>
    <w:rsid w:val="00E849EF"/>
    <w:rsid w:val="00E919E5"/>
    <w:rsid w:val="00E92731"/>
    <w:rsid w:val="00E9557D"/>
    <w:rsid w:val="00E97D36"/>
    <w:rsid w:val="00EA1B3A"/>
    <w:rsid w:val="00EA1C54"/>
    <w:rsid w:val="00EA3B26"/>
    <w:rsid w:val="00EA501C"/>
    <w:rsid w:val="00EA65BC"/>
    <w:rsid w:val="00EA70CC"/>
    <w:rsid w:val="00EB126E"/>
    <w:rsid w:val="00EB29C7"/>
    <w:rsid w:val="00EC2F27"/>
    <w:rsid w:val="00EC30F1"/>
    <w:rsid w:val="00EC3938"/>
    <w:rsid w:val="00EC4802"/>
    <w:rsid w:val="00EC5AE1"/>
    <w:rsid w:val="00ED1D12"/>
    <w:rsid w:val="00ED2224"/>
    <w:rsid w:val="00ED2DB3"/>
    <w:rsid w:val="00ED3972"/>
    <w:rsid w:val="00ED47F1"/>
    <w:rsid w:val="00ED4DC4"/>
    <w:rsid w:val="00ED7A46"/>
    <w:rsid w:val="00EE1BE7"/>
    <w:rsid w:val="00EF163B"/>
    <w:rsid w:val="00EF2A5B"/>
    <w:rsid w:val="00EF5EE7"/>
    <w:rsid w:val="00F0104D"/>
    <w:rsid w:val="00F02401"/>
    <w:rsid w:val="00F02C91"/>
    <w:rsid w:val="00F10497"/>
    <w:rsid w:val="00F1068A"/>
    <w:rsid w:val="00F11233"/>
    <w:rsid w:val="00F11F8D"/>
    <w:rsid w:val="00F138DE"/>
    <w:rsid w:val="00F14955"/>
    <w:rsid w:val="00F14A11"/>
    <w:rsid w:val="00F152AD"/>
    <w:rsid w:val="00F1668C"/>
    <w:rsid w:val="00F20C98"/>
    <w:rsid w:val="00F21638"/>
    <w:rsid w:val="00F23215"/>
    <w:rsid w:val="00F27164"/>
    <w:rsid w:val="00F27B8C"/>
    <w:rsid w:val="00F30C94"/>
    <w:rsid w:val="00F31874"/>
    <w:rsid w:val="00F32BA7"/>
    <w:rsid w:val="00F34DCE"/>
    <w:rsid w:val="00F351EA"/>
    <w:rsid w:val="00F3633F"/>
    <w:rsid w:val="00F40B45"/>
    <w:rsid w:val="00F518DC"/>
    <w:rsid w:val="00F57258"/>
    <w:rsid w:val="00F5754F"/>
    <w:rsid w:val="00F6199E"/>
    <w:rsid w:val="00F66D6C"/>
    <w:rsid w:val="00F71458"/>
    <w:rsid w:val="00F74CF0"/>
    <w:rsid w:val="00F763DD"/>
    <w:rsid w:val="00F76F4A"/>
    <w:rsid w:val="00F83BCF"/>
    <w:rsid w:val="00F85F2E"/>
    <w:rsid w:val="00F85FA4"/>
    <w:rsid w:val="00F909F1"/>
    <w:rsid w:val="00F916F4"/>
    <w:rsid w:val="00F91861"/>
    <w:rsid w:val="00F92CD8"/>
    <w:rsid w:val="00F92DC0"/>
    <w:rsid w:val="00FA01F2"/>
    <w:rsid w:val="00FA3311"/>
    <w:rsid w:val="00FA79C2"/>
    <w:rsid w:val="00FB10B9"/>
    <w:rsid w:val="00FB7CC1"/>
    <w:rsid w:val="00FC5B8B"/>
    <w:rsid w:val="00FD1F85"/>
    <w:rsid w:val="00FD2ABF"/>
    <w:rsid w:val="00FD47BF"/>
    <w:rsid w:val="00FF1FEE"/>
    <w:rsid w:val="00FF71C3"/>
    <w:rsid w:val="00FF7599"/>
    <w:rsid w:val="0353CF2C"/>
    <w:rsid w:val="0CB7A8D6"/>
    <w:rsid w:val="1CFF78E6"/>
    <w:rsid w:val="44ACF385"/>
    <w:rsid w:val="4D594E07"/>
    <w:rsid w:val="5D37C1EC"/>
    <w:rsid w:val="6EAA39F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77E8D"/>
  <w15:chartTrackingRefBased/>
  <w15:docId w15:val="{1BA121BE-A6B6-AC43-B8BF-D87BEC23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8E18FB"/>
    <w:pPr>
      <w:keepNext/>
      <w:keepLines/>
      <w:numPr>
        <w:ilvl w:val="2"/>
        <w:numId w:val="8"/>
      </w:numPr>
      <w:spacing w:before="360" w:after="120"/>
      <w:ind w:left="737"/>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8E18FB"/>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3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8E18FB"/>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4F501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80628A"/>
    <w:pPr>
      <w:numPr>
        <w:numId w:val="29"/>
      </w:numPr>
    </w:pPr>
    <w:rPr>
      <w:bCs/>
    </w:rPr>
  </w:style>
  <w:style w:type="paragraph" w:customStyle="1" w:styleId="DoelExtra">
    <w:name w:val="Doel: Extra"/>
    <w:basedOn w:val="Doel"/>
    <w:next w:val="Doel"/>
    <w:link w:val="DoelExtraChar"/>
    <w:qFormat/>
    <w:rsid w:val="00904FF1"/>
    <w:pPr>
      <w:numPr>
        <w:numId w:val="38"/>
      </w:numPr>
    </w:pPr>
  </w:style>
  <w:style w:type="paragraph" w:customStyle="1" w:styleId="Doelkeuze">
    <w:name w:val="Doel: keuze"/>
    <w:basedOn w:val="DoelExtra"/>
    <w:next w:val="Doel"/>
    <w:link w:val="DoelkeuzeChar"/>
    <w:qFormat/>
    <w:rsid w:val="0017684E"/>
    <w:pPr>
      <w:numPr>
        <w:numId w:val="1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9"/>
      </w:numPr>
      <w:ind w:left="340" w:hanging="170"/>
      <w:contextualSpacing/>
      <w:outlineLvl w:val="5"/>
    </w:pPr>
    <w:rPr>
      <w:b w:val="0"/>
      <w:bCs/>
    </w:rPr>
  </w:style>
  <w:style w:type="character" w:customStyle="1" w:styleId="MDSMDBKChar">
    <w:name w:val="MD + SMD + BK Char"/>
    <w:basedOn w:val="Standaardalinea-lettertype"/>
    <w:link w:val="MDSMDBK"/>
    <w:rsid w:val="004F501B"/>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1"/>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2"/>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3"/>
      </w:numPr>
      <w:ind w:left="992" w:hanging="992"/>
    </w:pPr>
  </w:style>
  <w:style w:type="paragraph" w:customStyle="1" w:styleId="DoelLabo">
    <w:name w:val="Doel Labo"/>
    <w:basedOn w:val="Doel"/>
    <w:link w:val="DoelLaboChar"/>
    <w:qFormat/>
    <w:rsid w:val="003B655E"/>
    <w:pPr>
      <w:numPr>
        <w:numId w:val="25"/>
      </w:numPr>
      <w:ind w:left="993" w:hanging="993"/>
    </w:pPr>
  </w:style>
  <w:style w:type="paragraph" w:customStyle="1" w:styleId="DoelSTEM">
    <w:name w:val="Doel STEM"/>
    <w:basedOn w:val="Doel"/>
    <w:next w:val="Doel"/>
    <w:qFormat/>
    <w:rsid w:val="003B655E"/>
    <w:pPr>
      <w:numPr>
        <w:numId w:val="26"/>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4F501B"/>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7"/>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28"/>
      </w:numPr>
    </w:pPr>
  </w:style>
  <w:style w:type="paragraph" w:customStyle="1" w:styleId="LPKop3">
    <w:name w:val="LPKop3"/>
    <w:next w:val="Standaard"/>
    <w:qFormat/>
    <w:rsid w:val="00CF7008"/>
    <w:pPr>
      <w:keepNext/>
      <w:numPr>
        <w:ilvl w:val="2"/>
        <w:numId w:val="30"/>
      </w:numPr>
      <w:spacing w:before="480" w:after="280" w:line="240" w:lineRule="atLeast"/>
    </w:pPr>
    <w:rPr>
      <w:rFonts w:ascii="Arial" w:eastAsia="Times New Roman" w:hAnsi="Arial" w:cs="Times New Roman"/>
      <w:b/>
      <w:i/>
      <w:color w:val="404040" w:themeColor="text1" w:themeTint="BF"/>
      <w:sz w:val="24"/>
      <w:lang w:val="nl-NL" w:eastAsia="nl-NL"/>
    </w:rPr>
  </w:style>
  <w:style w:type="paragraph" w:customStyle="1" w:styleId="DoelF">
    <w:name w:val="Doel F"/>
    <w:basedOn w:val="Doel"/>
    <w:qFormat/>
    <w:rsid w:val="00CF7008"/>
    <w:pPr>
      <w:numPr>
        <w:numId w:val="31"/>
      </w:numPr>
      <w:ind w:left="851" w:hanging="851"/>
    </w:pPr>
  </w:style>
  <w:style w:type="character" w:customStyle="1" w:styleId="PlattetekstChar">
    <w:name w:val="Platte tekst Char"/>
    <w:aliases w:val="Opsomming afbakening * Char,Opsomming afbakening Char"/>
    <w:basedOn w:val="Standaardalinea-lettertype"/>
    <w:link w:val="Plattetekst"/>
    <w:uiPriority w:val="1"/>
    <w:locked/>
    <w:rsid w:val="00832D4B"/>
    <w:rPr>
      <w:sz w:val="18"/>
      <w:szCs w:val="18"/>
      <w:lang w:val="nl-NL"/>
    </w:rPr>
  </w:style>
  <w:style w:type="paragraph" w:styleId="Plattetekst">
    <w:name w:val="Body Text"/>
    <w:aliases w:val="Opsomming afbakening *,Opsomming afbakening"/>
    <w:basedOn w:val="Lijstalinea"/>
    <w:link w:val="PlattetekstChar"/>
    <w:uiPriority w:val="1"/>
    <w:unhideWhenUsed/>
    <w:qFormat/>
    <w:rsid w:val="00832D4B"/>
    <w:pPr>
      <w:numPr>
        <w:numId w:val="33"/>
      </w:numPr>
      <w:spacing w:before="60" w:after="60" w:line="300" w:lineRule="exact"/>
    </w:pPr>
    <w:rPr>
      <w:color w:val="auto"/>
      <w:sz w:val="18"/>
      <w:szCs w:val="18"/>
      <w:lang w:val="nl-NL"/>
    </w:rPr>
  </w:style>
  <w:style w:type="character" w:customStyle="1" w:styleId="PlattetekstChar1">
    <w:name w:val="Platte tekst Char1"/>
    <w:basedOn w:val="Standaardalinea-lettertype"/>
    <w:uiPriority w:val="99"/>
    <w:semiHidden/>
    <w:rsid w:val="00832D4B"/>
    <w:rPr>
      <w:color w:val="595959" w:themeColor="text1" w:themeTint="A6"/>
    </w:rPr>
  </w:style>
  <w:style w:type="numbering" w:customStyle="1" w:styleId="Huidigelijst1">
    <w:name w:val="Huidige lijst1"/>
    <w:uiPriority w:val="99"/>
    <w:rsid w:val="006B0D45"/>
    <w:pPr>
      <w:numPr>
        <w:numId w:val="34"/>
      </w:numPr>
    </w:pPr>
  </w:style>
  <w:style w:type="numbering" w:customStyle="1" w:styleId="Huidigelijst2">
    <w:name w:val="Huidige lijst2"/>
    <w:uiPriority w:val="99"/>
    <w:rsid w:val="006B0D45"/>
    <w:pPr>
      <w:numPr>
        <w:numId w:val="35"/>
      </w:numPr>
    </w:pPr>
  </w:style>
  <w:style w:type="paragraph" w:customStyle="1" w:styleId="Samenhanggraad2">
    <w:name w:val="Samenhang graad2"/>
    <w:basedOn w:val="Wenkextra"/>
    <w:qFormat/>
    <w:rsid w:val="00E849EF"/>
    <w:pPr>
      <w:numPr>
        <w:numId w:val="37"/>
      </w:numPr>
    </w:pPr>
    <w:rPr>
      <w:bCs/>
    </w:rPr>
  </w:style>
  <w:style w:type="numbering" w:customStyle="1" w:styleId="Huidigelijst3">
    <w:name w:val="Huidige lijst3"/>
    <w:uiPriority w:val="99"/>
    <w:rsid w:val="00F83BCF"/>
    <w:pPr>
      <w:numPr>
        <w:numId w:val="41"/>
      </w:numPr>
    </w:pPr>
  </w:style>
  <w:style w:type="paragraph" w:styleId="Revisie">
    <w:name w:val="Revision"/>
    <w:hidden/>
    <w:uiPriority w:val="99"/>
    <w:semiHidden/>
    <w:rsid w:val="00162448"/>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3737AC"/>
    <w:rPr>
      <w:color w:val="605E5C"/>
      <w:shd w:val="clear" w:color="auto" w:fill="E1DFDD"/>
    </w:rPr>
  </w:style>
  <w:style w:type="numbering" w:customStyle="1" w:styleId="Huidigelijst4">
    <w:name w:val="Huidige lijst4"/>
    <w:uiPriority w:val="99"/>
    <w:rsid w:val="003737AC"/>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image" Target="media/image7.png"/><Relationship Id="rId21" Type="http://schemas.openxmlformats.org/officeDocument/2006/relationships/image" Target="media/image3.png"/><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ii-tewe-d"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pro.katholiekonderwijs.vlaanderen/preventie/veiligheid-milieu-en-leerplanrealisatie" TargetMode="External"/><Relationship Id="rId30" Type="http://schemas.openxmlformats.org/officeDocument/2006/relationships/footer" Target="footer3.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mard.sharepoint.com/sites/U_1528f812-1e6a-4623-877b-1762608c3376_O365g_Direct_Member/Shared%20Documents/General/Afgewerkte%20leerplannen/Sjabloon,%20handleiding,%20model/Sjabloon%202de%20graad%20-%20231019.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470AB3F8-76E0-4427-BAC7-319883D075D3}"/>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Sjabloon%202de%20graad%20-%20231019</Template>
  <TotalTime>356</TotalTime>
  <Pages>44</Pages>
  <Words>15959</Words>
  <Characters>87775</Characters>
  <Application>Microsoft Office Word</Application>
  <DocSecurity>8</DocSecurity>
  <Lines>731</Lines>
  <Paragraphs>207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103527</CharactersWithSpaces>
  <SharedDoc>false</SharedDoc>
  <HLinks>
    <vt:vector size="342" baseType="variant">
      <vt:variant>
        <vt:i4>1179707</vt:i4>
      </vt:variant>
      <vt:variant>
        <vt:i4>320</vt:i4>
      </vt:variant>
      <vt:variant>
        <vt:i4>0</vt:i4>
      </vt:variant>
      <vt:variant>
        <vt:i4>5</vt:i4>
      </vt:variant>
      <vt:variant>
        <vt:lpwstr/>
      </vt:variant>
      <vt:variant>
        <vt:lpwstr>_Toc150785226</vt:lpwstr>
      </vt:variant>
      <vt:variant>
        <vt:i4>1179707</vt:i4>
      </vt:variant>
      <vt:variant>
        <vt:i4>314</vt:i4>
      </vt:variant>
      <vt:variant>
        <vt:i4>0</vt:i4>
      </vt:variant>
      <vt:variant>
        <vt:i4>5</vt:i4>
      </vt:variant>
      <vt:variant>
        <vt:lpwstr/>
      </vt:variant>
      <vt:variant>
        <vt:lpwstr>_Toc150785225</vt:lpwstr>
      </vt:variant>
      <vt:variant>
        <vt:i4>1179707</vt:i4>
      </vt:variant>
      <vt:variant>
        <vt:i4>308</vt:i4>
      </vt:variant>
      <vt:variant>
        <vt:i4>0</vt:i4>
      </vt:variant>
      <vt:variant>
        <vt:i4>5</vt:i4>
      </vt:variant>
      <vt:variant>
        <vt:lpwstr/>
      </vt:variant>
      <vt:variant>
        <vt:lpwstr>_Toc150785224</vt:lpwstr>
      </vt:variant>
      <vt:variant>
        <vt:i4>1179707</vt:i4>
      </vt:variant>
      <vt:variant>
        <vt:i4>302</vt:i4>
      </vt:variant>
      <vt:variant>
        <vt:i4>0</vt:i4>
      </vt:variant>
      <vt:variant>
        <vt:i4>5</vt:i4>
      </vt:variant>
      <vt:variant>
        <vt:lpwstr/>
      </vt:variant>
      <vt:variant>
        <vt:lpwstr>_Toc150785223</vt:lpwstr>
      </vt:variant>
      <vt:variant>
        <vt:i4>1179707</vt:i4>
      </vt:variant>
      <vt:variant>
        <vt:i4>296</vt:i4>
      </vt:variant>
      <vt:variant>
        <vt:i4>0</vt:i4>
      </vt:variant>
      <vt:variant>
        <vt:i4>5</vt:i4>
      </vt:variant>
      <vt:variant>
        <vt:lpwstr/>
      </vt:variant>
      <vt:variant>
        <vt:lpwstr>_Toc150785222</vt:lpwstr>
      </vt:variant>
      <vt:variant>
        <vt:i4>1179707</vt:i4>
      </vt:variant>
      <vt:variant>
        <vt:i4>290</vt:i4>
      </vt:variant>
      <vt:variant>
        <vt:i4>0</vt:i4>
      </vt:variant>
      <vt:variant>
        <vt:i4>5</vt:i4>
      </vt:variant>
      <vt:variant>
        <vt:lpwstr/>
      </vt:variant>
      <vt:variant>
        <vt:lpwstr>_Toc150785221</vt:lpwstr>
      </vt:variant>
      <vt:variant>
        <vt:i4>1179707</vt:i4>
      </vt:variant>
      <vt:variant>
        <vt:i4>284</vt:i4>
      </vt:variant>
      <vt:variant>
        <vt:i4>0</vt:i4>
      </vt:variant>
      <vt:variant>
        <vt:i4>5</vt:i4>
      </vt:variant>
      <vt:variant>
        <vt:lpwstr/>
      </vt:variant>
      <vt:variant>
        <vt:lpwstr>_Toc150785220</vt:lpwstr>
      </vt:variant>
      <vt:variant>
        <vt:i4>1114171</vt:i4>
      </vt:variant>
      <vt:variant>
        <vt:i4>278</vt:i4>
      </vt:variant>
      <vt:variant>
        <vt:i4>0</vt:i4>
      </vt:variant>
      <vt:variant>
        <vt:i4>5</vt:i4>
      </vt:variant>
      <vt:variant>
        <vt:lpwstr/>
      </vt:variant>
      <vt:variant>
        <vt:lpwstr>_Toc150785219</vt:lpwstr>
      </vt:variant>
      <vt:variant>
        <vt:i4>1114171</vt:i4>
      </vt:variant>
      <vt:variant>
        <vt:i4>272</vt:i4>
      </vt:variant>
      <vt:variant>
        <vt:i4>0</vt:i4>
      </vt:variant>
      <vt:variant>
        <vt:i4>5</vt:i4>
      </vt:variant>
      <vt:variant>
        <vt:lpwstr/>
      </vt:variant>
      <vt:variant>
        <vt:lpwstr>_Toc150785218</vt:lpwstr>
      </vt:variant>
      <vt:variant>
        <vt:i4>1114171</vt:i4>
      </vt:variant>
      <vt:variant>
        <vt:i4>266</vt:i4>
      </vt:variant>
      <vt:variant>
        <vt:i4>0</vt:i4>
      </vt:variant>
      <vt:variant>
        <vt:i4>5</vt:i4>
      </vt:variant>
      <vt:variant>
        <vt:lpwstr/>
      </vt:variant>
      <vt:variant>
        <vt:lpwstr>_Toc150785217</vt:lpwstr>
      </vt:variant>
      <vt:variant>
        <vt:i4>1114171</vt:i4>
      </vt:variant>
      <vt:variant>
        <vt:i4>260</vt:i4>
      </vt:variant>
      <vt:variant>
        <vt:i4>0</vt:i4>
      </vt:variant>
      <vt:variant>
        <vt:i4>5</vt:i4>
      </vt:variant>
      <vt:variant>
        <vt:lpwstr/>
      </vt:variant>
      <vt:variant>
        <vt:lpwstr>_Toc150785216</vt:lpwstr>
      </vt:variant>
      <vt:variant>
        <vt:i4>1114171</vt:i4>
      </vt:variant>
      <vt:variant>
        <vt:i4>254</vt:i4>
      </vt:variant>
      <vt:variant>
        <vt:i4>0</vt:i4>
      </vt:variant>
      <vt:variant>
        <vt:i4>5</vt:i4>
      </vt:variant>
      <vt:variant>
        <vt:lpwstr/>
      </vt:variant>
      <vt:variant>
        <vt:lpwstr>_Toc150785215</vt:lpwstr>
      </vt:variant>
      <vt:variant>
        <vt:i4>1114171</vt:i4>
      </vt:variant>
      <vt:variant>
        <vt:i4>248</vt:i4>
      </vt:variant>
      <vt:variant>
        <vt:i4>0</vt:i4>
      </vt:variant>
      <vt:variant>
        <vt:i4>5</vt:i4>
      </vt:variant>
      <vt:variant>
        <vt:lpwstr/>
      </vt:variant>
      <vt:variant>
        <vt:lpwstr>_Toc150785214</vt:lpwstr>
      </vt:variant>
      <vt:variant>
        <vt:i4>1114171</vt:i4>
      </vt:variant>
      <vt:variant>
        <vt:i4>242</vt:i4>
      </vt:variant>
      <vt:variant>
        <vt:i4>0</vt:i4>
      </vt:variant>
      <vt:variant>
        <vt:i4>5</vt:i4>
      </vt:variant>
      <vt:variant>
        <vt:lpwstr/>
      </vt:variant>
      <vt:variant>
        <vt:lpwstr>_Toc150785213</vt:lpwstr>
      </vt:variant>
      <vt:variant>
        <vt:i4>1114171</vt:i4>
      </vt:variant>
      <vt:variant>
        <vt:i4>236</vt:i4>
      </vt:variant>
      <vt:variant>
        <vt:i4>0</vt:i4>
      </vt:variant>
      <vt:variant>
        <vt:i4>5</vt:i4>
      </vt:variant>
      <vt:variant>
        <vt:lpwstr/>
      </vt:variant>
      <vt:variant>
        <vt:lpwstr>_Toc150785212</vt:lpwstr>
      </vt:variant>
      <vt:variant>
        <vt:i4>1114171</vt:i4>
      </vt:variant>
      <vt:variant>
        <vt:i4>230</vt:i4>
      </vt:variant>
      <vt:variant>
        <vt:i4>0</vt:i4>
      </vt:variant>
      <vt:variant>
        <vt:i4>5</vt:i4>
      </vt:variant>
      <vt:variant>
        <vt:lpwstr/>
      </vt:variant>
      <vt:variant>
        <vt:lpwstr>_Toc150785211</vt:lpwstr>
      </vt:variant>
      <vt:variant>
        <vt:i4>1114171</vt:i4>
      </vt:variant>
      <vt:variant>
        <vt:i4>224</vt:i4>
      </vt:variant>
      <vt:variant>
        <vt:i4>0</vt:i4>
      </vt:variant>
      <vt:variant>
        <vt:i4>5</vt:i4>
      </vt:variant>
      <vt:variant>
        <vt:lpwstr/>
      </vt:variant>
      <vt:variant>
        <vt:lpwstr>_Toc150785210</vt:lpwstr>
      </vt:variant>
      <vt:variant>
        <vt:i4>1048635</vt:i4>
      </vt:variant>
      <vt:variant>
        <vt:i4>218</vt:i4>
      </vt:variant>
      <vt:variant>
        <vt:i4>0</vt:i4>
      </vt:variant>
      <vt:variant>
        <vt:i4>5</vt:i4>
      </vt:variant>
      <vt:variant>
        <vt:lpwstr/>
      </vt:variant>
      <vt:variant>
        <vt:lpwstr>_Toc150785209</vt:lpwstr>
      </vt:variant>
      <vt:variant>
        <vt:i4>1048635</vt:i4>
      </vt:variant>
      <vt:variant>
        <vt:i4>212</vt:i4>
      </vt:variant>
      <vt:variant>
        <vt:i4>0</vt:i4>
      </vt:variant>
      <vt:variant>
        <vt:i4>5</vt:i4>
      </vt:variant>
      <vt:variant>
        <vt:lpwstr/>
      </vt:variant>
      <vt:variant>
        <vt:lpwstr>_Toc150785208</vt:lpwstr>
      </vt:variant>
      <vt:variant>
        <vt:i4>1048635</vt:i4>
      </vt:variant>
      <vt:variant>
        <vt:i4>206</vt:i4>
      </vt:variant>
      <vt:variant>
        <vt:i4>0</vt:i4>
      </vt:variant>
      <vt:variant>
        <vt:i4>5</vt:i4>
      </vt:variant>
      <vt:variant>
        <vt:lpwstr/>
      </vt:variant>
      <vt:variant>
        <vt:lpwstr>_Toc150785207</vt:lpwstr>
      </vt:variant>
      <vt:variant>
        <vt:i4>1048635</vt:i4>
      </vt:variant>
      <vt:variant>
        <vt:i4>200</vt:i4>
      </vt:variant>
      <vt:variant>
        <vt:i4>0</vt:i4>
      </vt:variant>
      <vt:variant>
        <vt:i4>5</vt:i4>
      </vt:variant>
      <vt:variant>
        <vt:lpwstr/>
      </vt:variant>
      <vt:variant>
        <vt:lpwstr>_Toc150785206</vt:lpwstr>
      </vt:variant>
      <vt:variant>
        <vt:i4>1048635</vt:i4>
      </vt:variant>
      <vt:variant>
        <vt:i4>194</vt:i4>
      </vt:variant>
      <vt:variant>
        <vt:i4>0</vt:i4>
      </vt:variant>
      <vt:variant>
        <vt:i4>5</vt:i4>
      </vt:variant>
      <vt:variant>
        <vt:lpwstr/>
      </vt:variant>
      <vt:variant>
        <vt:lpwstr>_Toc150785205</vt:lpwstr>
      </vt:variant>
      <vt:variant>
        <vt:i4>1048635</vt:i4>
      </vt:variant>
      <vt:variant>
        <vt:i4>188</vt:i4>
      </vt:variant>
      <vt:variant>
        <vt:i4>0</vt:i4>
      </vt:variant>
      <vt:variant>
        <vt:i4>5</vt:i4>
      </vt:variant>
      <vt:variant>
        <vt:lpwstr/>
      </vt:variant>
      <vt:variant>
        <vt:lpwstr>_Toc150785204</vt:lpwstr>
      </vt:variant>
      <vt:variant>
        <vt:i4>1048635</vt:i4>
      </vt:variant>
      <vt:variant>
        <vt:i4>182</vt:i4>
      </vt:variant>
      <vt:variant>
        <vt:i4>0</vt:i4>
      </vt:variant>
      <vt:variant>
        <vt:i4>5</vt:i4>
      </vt:variant>
      <vt:variant>
        <vt:lpwstr/>
      </vt:variant>
      <vt:variant>
        <vt:lpwstr>_Toc150785203</vt:lpwstr>
      </vt:variant>
      <vt:variant>
        <vt:i4>1048635</vt:i4>
      </vt:variant>
      <vt:variant>
        <vt:i4>176</vt:i4>
      </vt:variant>
      <vt:variant>
        <vt:i4>0</vt:i4>
      </vt:variant>
      <vt:variant>
        <vt:i4>5</vt:i4>
      </vt:variant>
      <vt:variant>
        <vt:lpwstr/>
      </vt:variant>
      <vt:variant>
        <vt:lpwstr>_Toc150785202</vt:lpwstr>
      </vt:variant>
      <vt:variant>
        <vt:i4>1048635</vt:i4>
      </vt:variant>
      <vt:variant>
        <vt:i4>170</vt:i4>
      </vt:variant>
      <vt:variant>
        <vt:i4>0</vt:i4>
      </vt:variant>
      <vt:variant>
        <vt:i4>5</vt:i4>
      </vt:variant>
      <vt:variant>
        <vt:lpwstr/>
      </vt:variant>
      <vt:variant>
        <vt:lpwstr>_Toc150785201</vt:lpwstr>
      </vt:variant>
      <vt:variant>
        <vt:i4>1048635</vt:i4>
      </vt:variant>
      <vt:variant>
        <vt:i4>164</vt:i4>
      </vt:variant>
      <vt:variant>
        <vt:i4>0</vt:i4>
      </vt:variant>
      <vt:variant>
        <vt:i4>5</vt:i4>
      </vt:variant>
      <vt:variant>
        <vt:lpwstr/>
      </vt:variant>
      <vt:variant>
        <vt:lpwstr>_Toc150785200</vt:lpwstr>
      </vt:variant>
      <vt:variant>
        <vt:i4>1638456</vt:i4>
      </vt:variant>
      <vt:variant>
        <vt:i4>158</vt:i4>
      </vt:variant>
      <vt:variant>
        <vt:i4>0</vt:i4>
      </vt:variant>
      <vt:variant>
        <vt:i4>5</vt:i4>
      </vt:variant>
      <vt:variant>
        <vt:lpwstr/>
      </vt:variant>
      <vt:variant>
        <vt:lpwstr>_Toc150785199</vt:lpwstr>
      </vt:variant>
      <vt:variant>
        <vt:i4>1638456</vt:i4>
      </vt:variant>
      <vt:variant>
        <vt:i4>152</vt:i4>
      </vt:variant>
      <vt:variant>
        <vt:i4>0</vt:i4>
      </vt:variant>
      <vt:variant>
        <vt:i4>5</vt:i4>
      </vt:variant>
      <vt:variant>
        <vt:lpwstr/>
      </vt:variant>
      <vt:variant>
        <vt:lpwstr>_Toc150785198</vt:lpwstr>
      </vt:variant>
      <vt:variant>
        <vt:i4>1638456</vt:i4>
      </vt:variant>
      <vt:variant>
        <vt:i4>146</vt:i4>
      </vt:variant>
      <vt:variant>
        <vt:i4>0</vt:i4>
      </vt:variant>
      <vt:variant>
        <vt:i4>5</vt:i4>
      </vt:variant>
      <vt:variant>
        <vt:lpwstr/>
      </vt:variant>
      <vt:variant>
        <vt:lpwstr>_Toc150785197</vt:lpwstr>
      </vt:variant>
      <vt:variant>
        <vt:i4>1638456</vt:i4>
      </vt:variant>
      <vt:variant>
        <vt:i4>140</vt:i4>
      </vt:variant>
      <vt:variant>
        <vt:i4>0</vt:i4>
      </vt:variant>
      <vt:variant>
        <vt:i4>5</vt:i4>
      </vt:variant>
      <vt:variant>
        <vt:lpwstr/>
      </vt:variant>
      <vt:variant>
        <vt:lpwstr>_Toc150785196</vt:lpwstr>
      </vt:variant>
      <vt:variant>
        <vt:i4>1638456</vt:i4>
      </vt:variant>
      <vt:variant>
        <vt:i4>134</vt:i4>
      </vt:variant>
      <vt:variant>
        <vt:i4>0</vt:i4>
      </vt:variant>
      <vt:variant>
        <vt:i4>5</vt:i4>
      </vt:variant>
      <vt:variant>
        <vt:lpwstr/>
      </vt:variant>
      <vt:variant>
        <vt:lpwstr>_Toc150785195</vt:lpwstr>
      </vt:variant>
      <vt:variant>
        <vt:i4>1638456</vt:i4>
      </vt:variant>
      <vt:variant>
        <vt:i4>128</vt:i4>
      </vt:variant>
      <vt:variant>
        <vt:i4>0</vt:i4>
      </vt:variant>
      <vt:variant>
        <vt:i4>5</vt:i4>
      </vt:variant>
      <vt:variant>
        <vt:lpwstr/>
      </vt:variant>
      <vt:variant>
        <vt:lpwstr>_Toc150785194</vt:lpwstr>
      </vt:variant>
      <vt:variant>
        <vt:i4>1638456</vt:i4>
      </vt:variant>
      <vt:variant>
        <vt:i4>122</vt:i4>
      </vt:variant>
      <vt:variant>
        <vt:i4>0</vt:i4>
      </vt:variant>
      <vt:variant>
        <vt:i4>5</vt:i4>
      </vt:variant>
      <vt:variant>
        <vt:lpwstr/>
      </vt:variant>
      <vt:variant>
        <vt:lpwstr>_Toc150785193</vt:lpwstr>
      </vt:variant>
      <vt:variant>
        <vt:i4>1638456</vt:i4>
      </vt:variant>
      <vt:variant>
        <vt:i4>116</vt:i4>
      </vt:variant>
      <vt:variant>
        <vt:i4>0</vt:i4>
      </vt:variant>
      <vt:variant>
        <vt:i4>5</vt:i4>
      </vt:variant>
      <vt:variant>
        <vt:lpwstr/>
      </vt:variant>
      <vt:variant>
        <vt:lpwstr>_Toc150785192</vt:lpwstr>
      </vt:variant>
      <vt:variant>
        <vt:i4>1638456</vt:i4>
      </vt:variant>
      <vt:variant>
        <vt:i4>110</vt:i4>
      </vt:variant>
      <vt:variant>
        <vt:i4>0</vt:i4>
      </vt:variant>
      <vt:variant>
        <vt:i4>5</vt:i4>
      </vt:variant>
      <vt:variant>
        <vt:lpwstr/>
      </vt:variant>
      <vt:variant>
        <vt:lpwstr>_Toc150785191</vt:lpwstr>
      </vt:variant>
      <vt:variant>
        <vt:i4>1638456</vt:i4>
      </vt:variant>
      <vt:variant>
        <vt:i4>104</vt:i4>
      </vt:variant>
      <vt:variant>
        <vt:i4>0</vt:i4>
      </vt:variant>
      <vt:variant>
        <vt:i4>5</vt:i4>
      </vt:variant>
      <vt:variant>
        <vt:lpwstr/>
      </vt:variant>
      <vt:variant>
        <vt:lpwstr>_Toc150785190</vt:lpwstr>
      </vt:variant>
      <vt:variant>
        <vt:i4>1572920</vt:i4>
      </vt:variant>
      <vt:variant>
        <vt:i4>98</vt:i4>
      </vt:variant>
      <vt:variant>
        <vt:i4>0</vt:i4>
      </vt:variant>
      <vt:variant>
        <vt:i4>5</vt:i4>
      </vt:variant>
      <vt:variant>
        <vt:lpwstr/>
      </vt:variant>
      <vt:variant>
        <vt:lpwstr>_Toc150785189</vt:lpwstr>
      </vt:variant>
      <vt:variant>
        <vt:i4>1572920</vt:i4>
      </vt:variant>
      <vt:variant>
        <vt:i4>92</vt:i4>
      </vt:variant>
      <vt:variant>
        <vt:i4>0</vt:i4>
      </vt:variant>
      <vt:variant>
        <vt:i4>5</vt:i4>
      </vt:variant>
      <vt:variant>
        <vt:lpwstr/>
      </vt:variant>
      <vt:variant>
        <vt:lpwstr>_Toc150785188</vt:lpwstr>
      </vt:variant>
      <vt:variant>
        <vt:i4>1572920</vt:i4>
      </vt:variant>
      <vt:variant>
        <vt:i4>86</vt:i4>
      </vt:variant>
      <vt:variant>
        <vt:i4>0</vt:i4>
      </vt:variant>
      <vt:variant>
        <vt:i4>5</vt:i4>
      </vt:variant>
      <vt:variant>
        <vt:lpwstr/>
      </vt:variant>
      <vt:variant>
        <vt:lpwstr>_Toc150785187</vt:lpwstr>
      </vt:variant>
      <vt:variant>
        <vt:i4>1572920</vt:i4>
      </vt:variant>
      <vt:variant>
        <vt:i4>80</vt:i4>
      </vt:variant>
      <vt:variant>
        <vt:i4>0</vt:i4>
      </vt:variant>
      <vt:variant>
        <vt:i4>5</vt:i4>
      </vt:variant>
      <vt:variant>
        <vt:lpwstr/>
      </vt:variant>
      <vt:variant>
        <vt:lpwstr>_Toc150785186</vt:lpwstr>
      </vt:variant>
      <vt:variant>
        <vt:i4>1572920</vt:i4>
      </vt:variant>
      <vt:variant>
        <vt:i4>74</vt:i4>
      </vt:variant>
      <vt:variant>
        <vt:i4>0</vt:i4>
      </vt:variant>
      <vt:variant>
        <vt:i4>5</vt:i4>
      </vt:variant>
      <vt:variant>
        <vt:lpwstr/>
      </vt:variant>
      <vt:variant>
        <vt:lpwstr>_Toc150785185</vt:lpwstr>
      </vt:variant>
      <vt:variant>
        <vt:i4>1572920</vt:i4>
      </vt:variant>
      <vt:variant>
        <vt:i4>68</vt:i4>
      </vt:variant>
      <vt:variant>
        <vt:i4>0</vt:i4>
      </vt:variant>
      <vt:variant>
        <vt:i4>5</vt:i4>
      </vt:variant>
      <vt:variant>
        <vt:lpwstr/>
      </vt:variant>
      <vt:variant>
        <vt:lpwstr>_Toc150785184</vt:lpwstr>
      </vt:variant>
      <vt:variant>
        <vt:i4>1572920</vt:i4>
      </vt:variant>
      <vt:variant>
        <vt:i4>62</vt:i4>
      </vt:variant>
      <vt:variant>
        <vt:i4>0</vt:i4>
      </vt:variant>
      <vt:variant>
        <vt:i4>5</vt:i4>
      </vt:variant>
      <vt:variant>
        <vt:lpwstr/>
      </vt:variant>
      <vt:variant>
        <vt:lpwstr>_Toc150785183</vt:lpwstr>
      </vt:variant>
      <vt:variant>
        <vt:i4>1572920</vt:i4>
      </vt:variant>
      <vt:variant>
        <vt:i4>56</vt:i4>
      </vt:variant>
      <vt:variant>
        <vt:i4>0</vt:i4>
      </vt:variant>
      <vt:variant>
        <vt:i4>5</vt:i4>
      </vt:variant>
      <vt:variant>
        <vt:lpwstr/>
      </vt:variant>
      <vt:variant>
        <vt:lpwstr>_Toc150785182</vt:lpwstr>
      </vt:variant>
      <vt:variant>
        <vt:i4>1572920</vt:i4>
      </vt:variant>
      <vt:variant>
        <vt:i4>50</vt:i4>
      </vt:variant>
      <vt:variant>
        <vt:i4>0</vt:i4>
      </vt:variant>
      <vt:variant>
        <vt:i4>5</vt:i4>
      </vt:variant>
      <vt:variant>
        <vt:lpwstr/>
      </vt:variant>
      <vt:variant>
        <vt:lpwstr>_Toc150785181</vt:lpwstr>
      </vt:variant>
      <vt:variant>
        <vt:i4>1572920</vt:i4>
      </vt:variant>
      <vt:variant>
        <vt:i4>44</vt:i4>
      </vt:variant>
      <vt:variant>
        <vt:i4>0</vt:i4>
      </vt:variant>
      <vt:variant>
        <vt:i4>5</vt:i4>
      </vt:variant>
      <vt:variant>
        <vt:lpwstr/>
      </vt:variant>
      <vt:variant>
        <vt:lpwstr>_Toc150785180</vt:lpwstr>
      </vt:variant>
      <vt:variant>
        <vt:i4>1507384</vt:i4>
      </vt:variant>
      <vt:variant>
        <vt:i4>38</vt:i4>
      </vt:variant>
      <vt:variant>
        <vt:i4>0</vt:i4>
      </vt:variant>
      <vt:variant>
        <vt:i4>5</vt:i4>
      </vt:variant>
      <vt:variant>
        <vt:lpwstr/>
      </vt:variant>
      <vt:variant>
        <vt:lpwstr>_Toc150785179</vt:lpwstr>
      </vt:variant>
      <vt:variant>
        <vt:i4>1507384</vt:i4>
      </vt:variant>
      <vt:variant>
        <vt:i4>32</vt:i4>
      </vt:variant>
      <vt:variant>
        <vt:i4>0</vt:i4>
      </vt:variant>
      <vt:variant>
        <vt:i4>5</vt:i4>
      </vt:variant>
      <vt:variant>
        <vt:lpwstr/>
      </vt:variant>
      <vt:variant>
        <vt:lpwstr>_Toc150785178</vt:lpwstr>
      </vt:variant>
      <vt:variant>
        <vt:i4>1507384</vt:i4>
      </vt:variant>
      <vt:variant>
        <vt:i4>26</vt:i4>
      </vt:variant>
      <vt:variant>
        <vt:i4>0</vt:i4>
      </vt:variant>
      <vt:variant>
        <vt:i4>5</vt:i4>
      </vt:variant>
      <vt:variant>
        <vt:lpwstr/>
      </vt:variant>
      <vt:variant>
        <vt:lpwstr>_Toc150785177</vt:lpwstr>
      </vt:variant>
      <vt:variant>
        <vt:i4>1507384</vt:i4>
      </vt:variant>
      <vt:variant>
        <vt:i4>20</vt:i4>
      </vt:variant>
      <vt:variant>
        <vt:i4>0</vt:i4>
      </vt:variant>
      <vt:variant>
        <vt:i4>5</vt:i4>
      </vt:variant>
      <vt:variant>
        <vt:lpwstr/>
      </vt:variant>
      <vt:variant>
        <vt:lpwstr>_Toc150785176</vt:lpwstr>
      </vt:variant>
      <vt:variant>
        <vt:i4>7733373</vt:i4>
      </vt:variant>
      <vt:variant>
        <vt:i4>15</vt:i4>
      </vt:variant>
      <vt:variant>
        <vt:i4>0</vt:i4>
      </vt:variant>
      <vt:variant>
        <vt:i4>5</vt:i4>
      </vt:variant>
      <vt:variant>
        <vt:lpwstr>https://pro.katholiekonderwijs.vlaanderen/preventie/veiligheid-milieu-en-leerplanrealisatie</vt:lpwstr>
      </vt:variant>
      <vt:variant>
        <vt:lpwstr/>
      </vt:variant>
      <vt:variant>
        <vt:i4>4128804</vt:i4>
      </vt:variant>
      <vt:variant>
        <vt:i4>12</vt:i4>
      </vt:variant>
      <vt:variant>
        <vt:i4>0</vt:i4>
      </vt:variant>
      <vt:variant>
        <vt:i4>5</vt:i4>
      </vt:variant>
      <vt:variant>
        <vt:lpwstr>https://pro.katholiekonderwijs.vlaanderen/ii-tewe-d</vt:lpwstr>
      </vt:variant>
      <vt:variant>
        <vt:lpwstr/>
      </vt:variant>
      <vt:variant>
        <vt:i4>4784203</vt:i4>
      </vt:variant>
      <vt:variant>
        <vt:i4>9</vt:i4>
      </vt:variant>
      <vt:variant>
        <vt:i4>0</vt:i4>
      </vt:variant>
      <vt:variant>
        <vt:i4>5</vt:i4>
      </vt:variant>
      <vt:variant>
        <vt:lpwstr>https://pro.katholiekonderwijs.vlaanderen/vakken-en-leerplannen?tab=tweedegraad&amp;secondGradeExpandedSections=7</vt:lpwstr>
      </vt:variant>
      <vt:variant>
        <vt:lpwstr/>
      </vt:variant>
      <vt:variant>
        <vt:i4>1835043</vt:i4>
      </vt:variant>
      <vt:variant>
        <vt:i4>6</vt:i4>
      </vt:variant>
      <vt:variant>
        <vt:i4>0</vt:i4>
      </vt:variant>
      <vt:variant>
        <vt:i4>5</vt:i4>
      </vt:variant>
      <vt:variant>
        <vt:lpwstr/>
      </vt:variant>
      <vt:variant>
        <vt:lpwstr>_Concept</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Dominiek Desmet</cp:lastModifiedBy>
  <cp:revision>345</cp:revision>
  <cp:lastPrinted>2023-11-13T05:26:00Z</cp:lastPrinted>
  <dcterms:created xsi:type="dcterms:W3CDTF">2023-11-13T03:59:00Z</dcterms:created>
  <dcterms:modified xsi:type="dcterms:W3CDTF">2024-10-24T07:39:00Z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