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ABA8" w14:textId="29CE0BC1"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61AEB30" wp14:editId="51BD551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0719A" w14:textId="25772B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1AEB3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FE0719A" w14:textId="25772B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7757C10" wp14:editId="21255A9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E1C75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104C02">
        <w:t xml:space="preserve"> </w:t>
      </w:r>
    </w:p>
    <w:p w14:paraId="7E3F1D7A" w14:textId="216D3B67" w:rsidR="00C10894" w:rsidRPr="00C10894" w:rsidRDefault="00AA372A" w:rsidP="00C10894">
      <w:r>
        <w:t xml:space="preserve">  </w:t>
      </w:r>
    </w:p>
    <w:p w14:paraId="565ABC2B" w14:textId="77777777" w:rsidR="00C10894" w:rsidRPr="00C10894" w:rsidRDefault="00C10894" w:rsidP="00C10894"/>
    <w:p w14:paraId="71F1985B" w14:textId="77777777" w:rsidR="00C10894" w:rsidRPr="00C10894" w:rsidRDefault="00C10894" w:rsidP="00C10894"/>
    <w:p w14:paraId="5C6ED9FC" w14:textId="77777777" w:rsidR="00C10894" w:rsidRPr="00C10894" w:rsidRDefault="00C10894" w:rsidP="00C10894"/>
    <w:p w14:paraId="23AD8D5D" w14:textId="77777777" w:rsidR="00C10894" w:rsidRDefault="00C10894" w:rsidP="00C10894"/>
    <w:p w14:paraId="5414E314" w14:textId="77777777" w:rsidR="00C10894" w:rsidRDefault="00C10894" w:rsidP="00C10894"/>
    <w:p w14:paraId="40585C3E" w14:textId="77777777" w:rsidR="00C10894" w:rsidRDefault="00C10894" w:rsidP="00C10894"/>
    <w:p w14:paraId="18D79888" w14:textId="77777777" w:rsidR="00C10894" w:rsidRDefault="00C10894" w:rsidP="00C10894"/>
    <w:p w14:paraId="2203635D" w14:textId="77777777" w:rsidR="00C10894" w:rsidRDefault="00C10894" w:rsidP="00C10894"/>
    <w:p w14:paraId="7707A4F9" w14:textId="77777777" w:rsidR="00C10894" w:rsidRDefault="00C10894" w:rsidP="00C10894"/>
    <w:p w14:paraId="7B50DB84" w14:textId="77777777" w:rsidR="00C10894" w:rsidRDefault="00C10894" w:rsidP="00C10894"/>
    <w:p w14:paraId="680248EB" w14:textId="77777777" w:rsidR="00C10894" w:rsidRDefault="00C10894" w:rsidP="00C10894"/>
    <w:p w14:paraId="3AB443D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1101D9B" wp14:editId="524C8E3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6F58F" w14:textId="1AB809A2" w:rsidR="00060480" w:rsidRPr="00D83AE8" w:rsidRDefault="007C690A" w:rsidP="00555049">
                            <w:pPr>
                              <w:pStyle w:val="Leerplannaam"/>
                            </w:pPr>
                            <w:bookmarkStart w:id="0" w:name="Vaknaam"/>
                            <w:r>
                              <w:t>Decor- en standenbouwer</w:t>
                            </w:r>
                          </w:p>
                          <w:bookmarkEnd w:id="0"/>
                          <w:p w14:paraId="0237358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0D804B" w14:textId="53808BA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F055D">
                              <w:rPr>
                                <w:rFonts w:ascii="Trebuchet MS" w:hAnsi="Trebuchet MS"/>
                                <w:color w:val="FFFFFF" w:themeColor="background1"/>
                                <w:sz w:val="36"/>
                                <w:szCs w:val="20"/>
                              </w:rPr>
                              <w:t>DeSt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01D9B"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9F6F58F" w14:textId="1AB809A2" w:rsidR="00060480" w:rsidRPr="00D83AE8" w:rsidRDefault="007C690A" w:rsidP="00555049">
                      <w:pPr>
                        <w:pStyle w:val="Leerplannaam"/>
                      </w:pPr>
                      <w:bookmarkStart w:id="1" w:name="Vaknaam"/>
                      <w:r>
                        <w:t>Decor- en standenbouwer</w:t>
                      </w:r>
                    </w:p>
                    <w:bookmarkEnd w:id="1"/>
                    <w:p w14:paraId="0237358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0D804B" w14:textId="53808BA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F055D">
                        <w:rPr>
                          <w:rFonts w:ascii="Trebuchet MS" w:hAnsi="Trebuchet MS"/>
                          <w:color w:val="FFFFFF" w:themeColor="background1"/>
                          <w:sz w:val="36"/>
                          <w:szCs w:val="20"/>
                        </w:rPr>
                        <w:t>DeSt</w:t>
                      </w:r>
                    </w:p>
                  </w:txbxContent>
                </v:textbox>
                <w10:wrap type="square" anchorx="page" anchory="page"/>
              </v:roundrect>
            </w:pict>
          </mc:Fallback>
        </mc:AlternateContent>
      </w:r>
    </w:p>
    <w:p w14:paraId="309BCBED" w14:textId="77777777" w:rsidR="00C10894" w:rsidRDefault="00C10894" w:rsidP="00C10894"/>
    <w:p w14:paraId="63EB12BF" w14:textId="77777777" w:rsidR="00C10894" w:rsidRDefault="00C10894" w:rsidP="00C10894"/>
    <w:p w14:paraId="4C3B0672" w14:textId="77777777" w:rsidR="00C10894" w:rsidRDefault="00C10894" w:rsidP="00C10894"/>
    <w:p w14:paraId="0F73342F" w14:textId="77777777" w:rsidR="00C10894" w:rsidRDefault="00C10894" w:rsidP="00C10894"/>
    <w:p w14:paraId="51A5B0B6" w14:textId="77777777" w:rsidR="00C10894" w:rsidRDefault="00C10894" w:rsidP="00C10894"/>
    <w:p w14:paraId="5C791473" w14:textId="77777777" w:rsidR="00C10894" w:rsidRDefault="00C10894" w:rsidP="00C10894"/>
    <w:p w14:paraId="2C1273EB" w14:textId="77777777" w:rsidR="00C10894" w:rsidRDefault="00C10894" w:rsidP="00C10894"/>
    <w:p w14:paraId="5AF5C6AD" w14:textId="77777777" w:rsidR="00C10894" w:rsidRDefault="00C10894" w:rsidP="00C10894"/>
    <w:p w14:paraId="21D3BF8E" w14:textId="77777777" w:rsidR="00C10894" w:rsidRDefault="00C10894" w:rsidP="00C10894"/>
    <w:p w14:paraId="536862DB" w14:textId="77777777" w:rsidR="00C10894" w:rsidRPr="001A2840" w:rsidRDefault="00C10894" w:rsidP="00C10894">
      <w:pPr>
        <w:rPr>
          <w:rFonts w:ascii="Arial" w:hAnsi="Arial" w:cs="Arial"/>
        </w:rPr>
      </w:pPr>
    </w:p>
    <w:p w14:paraId="66A5553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F98636" wp14:editId="489EAD7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10A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7FA4439" w14:textId="3D9C5A2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E6CA8">
                              <w:rPr>
                                <w:rFonts w:ascii="Trebuchet MS" w:hAnsi="Trebuchet MS"/>
                                <w:color w:val="FFFFFF" w:themeColor="background1"/>
                                <w:sz w:val="32"/>
                                <w:szCs w:val="20"/>
                              </w:rPr>
                              <w:t>029</w:t>
                            </w:r>
                          </w:p>
                          <w:p w14:paraId="5718413B" w14:textId="0CA6FF61"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7104">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F986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9010A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7FA4439" w14:textId="3D9C5A2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E6CA8">
                        <w:rPr>
                          <w:rFonts w:ascii="Trebuchet MS" w:hAnsi="Trebuchet MS"/>
                          <w:color w:val="FFFFFF" w:themeColor="background1"/>
                          <w:sz w:val="32"/>
                          <w:szCs w:val="20"/>
                        </w:rPr>
                        <w:t>029</w:t>
                      </w:r>
                    </w:p>
                    <w:p w14:paraId="5718413B" w14:textId="0CA6FF61"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7104">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v:textbox>
              </v:shape>
            </w:pict>
          </mc:Fallback>
        </mc:AlternateContent>
      </w:r>
    </w:p>
    <w:p w14:paraId="6FC2B070" w14:textId="77777777" w:rsidR="00C10894" w:rsidRPr="001A2840" w:rsidRDefault="00C10894" w:rsidP="00C10894">
      <w:pPr>
        <w:rPr>
          <w:rFonts w:ascii="Arial" w:hAnsi="Arial" w:cs="Arial"/>
        </w:rPr>
      </w:pPr>
    </w:p>
    <w:p w14:paraId="1AF79EE4" w14:textId="77777777" w:rsidR="00C10894" w:rsidRPr="0005653F" w:rsidRDefault="00C10894" w:rsidP="00C10894">
      <w:pPr>
        <w:pStyle w:val="Inhopg1"/>
      </w:pPr>
    </w:p>
    <w:p w14:paraId="2897616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A71A4FF" wp14:editId="44D37A4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7F83D4" w14:textId="77777777" w:rsidR="00C10894" w:rsidRDefault="00C10894" w:rsidP="00C10894"/>
    <w:p w14:paraId="00F141B3" w14:textId="77777777" w:rsidR="00C10894" w:rsidRDefault="00C10894" w:rsidP="00C10894"/>
    <w:p w14:paraId="42720FCC" w14:textId="77777777" w:rsidR="00C10894" w:rsidRDefault="00C10894" w:rsidP="00C10894"/>
    <w:p w14:paraId="2CD4DF8D" w14:textId="77777777" w:rsidR="00C10894" w:rsidRDefault="00C10894" w:rsidP="00C10894"/>
    <w:p w14:paraId="7D90EC6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FBB085E" w14:textId="77777777" w:rsidR="00E85B13" w:rsidRPr="00D13418" w:rsidRDefault="00E85B13" w:rsidP="00092980">
      <w:pPr>
        <w:pStyle w:val="Kop1"/>
        <w:numPr>
          <w:ilvl w:val="0"/>
          <w:numId w:val="3"/>
        </w:numPr>
      </w:pPr>
      <w:bookmarkStart w:id="2" w:name="_Toc179466551"/>
      <w:bookmarkStart w:id="3" w:name="_Toc186028823"/>
      <w:r w:rsidRPr="00D13418">
        <w:lastRenderedPageBreak/>
        <w:t>Inleiding</w:t>
      </w:r>
      <w:bookmarkEnd w:id="2"/>
      <w:bookmarkEnd w:id="3"/>
    </w:p>
    <w:p w14:paraId="053CE4E1" w14:textId="77777777" w:rsidR="00E85B13" w:rsidRDefault="00E85B13" w:rsidP="00E85B1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C254057" w14:textId="77777777" w:rsidR="00E85B13" w:rsidRPr="00E37D4A" w:rsidRDefault="00E85B13" w:rsidP="00092980">
      <w:pPr>
        <w:pStyle w:val="Kop2"/>
        <w:keepNext w:val="0"/>
        <w:keepLines w:val="0"/>
        <w:widowControl w:val="0"/>
        <w:numPr>
          <w:ilvl w:val="1"/>
          <w:numId w:val="3"/>
        </w:numPr>
      </w:pPr>
      <w:bookmarkStart w:id="4" w:name="_Toc68370411"/>
      <w:bookmarkStart w:id="5" w:name="_Toc93661695"/>
      <w:bookmarkStart w:id="6" w:name="_Toc130497833"/>
      <w:bookmarkStart w:id="7" w:name="_Toc156468886"/>
      <w:bookmarkStart w:id="8" w:name="_Toc179466552"/>
      <w:bookmarkStart w:id="9" w:name="_Toc186028824"/>
      <w:r w:rsidRPr="00E37D4A">
        <w:t>Het leerplanconcept: vijf uitgangspunten</w:t>
      </w:r>
      <w:bookmarkEnd w:id="4"/>
      <w:bookmarkEnd w:id="5"/>
      <w:bookmarkEnd w:id="6"/>
      <w:bookmarkEnd w:id="7"/>
      <w:bookmarkEnd w:id="8"/>
      <w:bookmarkEnd w:id="9"/>
    </w:p>
    <w:p w14:paraId="0C2210B7" w14:textId="77777777" w:rsidR="00E85B13" w:rsidRPr="00E37D4A" w:rsidRDefault="00E85B13" w:rsidP="00E85B1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E7FE6C" w14:textId="77777777" w:rsidR="00E85B13" w:rsidRPr="00E37D4A" w:rsidRDefault="00E85B13" w:rsidP="00E85B1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C1822B8" w14:textId="77777777" w:rsidR="00E85B13" w:rsidRPr="00E37D4A" w:rsidRDefault="00E85B13" w:rsidP="00E85B1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4F8AA23" w14:textId="77777777" w:rsidR="00E85B13" w:rsidRPr="00E37D4A" w:rsidRDefault="00E85B13" w:rsidP="00E85B1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A3CA85" w14:textId="77777777" w:rsidR="00E85B13" w:rsidRPr="00E37D4A" w:rsidRDefault="00E85B13" w:rsidP="00E85B13">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0"/>
    </w:p>
    <w:p w14:paraId="009D26F0" w14:textId="77777777" w:rsidR="00E85B13" w:rsidRPr="00E37D4A" w:rsidRDefault="00E85B13" w:rsidP="00092980">
      <w:pPr>
        <w:pStyle w:val="Kop2"/>
        <w:keepNext w:val="0"/>
        <w:keepLines w:val="0"/>
        <w:widowControl w:val="0"/>
        <w:numPr>
          <w:ilvl w:val="1"/>
          <w:numId w:val="3"/>
        </w:numPr>
      </w:pPr>
      <w:bookmarkStart w:id="11" w:name="_Toc68370412"/>
      <w:bookmarkStart w:id="12" w:name="_Toc93661696"/>
      <w:bookmarkStart w:id="13" w:name="_Toc130497834"/>
      <w:bookmarkStart w:id="14" w:name="_Toc156468887"/>
      <w:bookmarkStart w:id="15" w:name="_Toc179466553"/>
      <w:bookmarkStart w:id="16" w:name="_Toc186028825"/>
      <w:r w:rsidRPr="00E37D4A">
        <w:t>De vormingscirkel – de opdracht van secundair onderwijs</w:t>
      </w:r>
      <w:bookmarkEnd w:id="11"/>
      <w:bookmarkEnd w:id="12"/>
      <w:bookmarkEnd w:id="13"/>
      <w:bookmarkEnd w:id="14"/>
      <w:bookmarkEnd w:id="15"/>
      <w:bookmarkEnd w:id="16"/>
    </w:p>
    <w:p w14:paraId="27EB77C4" w14:textId="77777777" w:rsidR="00E85B13" w:rsidRPr="00E37D4A" w:rsidRDefault="00E85B13" w:rsidP="00E85B1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F5E64FC" w14:textId="77777777" w:rsidR="00E85B13" w:rsidRPr="00E37D4A" w:rsidRDefault="00E85B13" w:rsidP="0009298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354E12A" w14:textId="77777777" w:rsidR="00E85B13" w:rsidRPr="00E37D4A" w:rsidRDefault="00E85B13" w:rsidP="00092980">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567767D" wp14:editId="4D398EA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A4EE0A2" w14:textId="77777777" w:rsidR="00E85B13" w:rsidRPr="00E37D4A" w:rsidRDefault="00E85B13" w:rsidP="0009298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F0C9D47" w14:textId="77777777" w:rsidR="00E85B13" w:rsidRPr="009D02E3" w:rsidRDefault="00E85B13" w:rsidP="0009298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1FA76AC" w14:textId="77777777" w:rsidR="00E85B13" w:rsidRDefault="00E85B13" w:rsidP="0009298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0A78212" w14:textId="1DF65D74" w:rsidR="00E85B13" w:rsidRPr="00E37D4A" w:rsidRDefault="00E85B13" w:rsidP="0009298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535C15B" w14:textId="77777777" w:rsidR="00E85B13" w:rsidRPr="00E37D4A" w:rsidRDefault="00E85B13" w:rsidP="00092980">
      <w:pPr>
        <w:pStyle w:val="Kop2"/>
        <w:keepNext w:val="0"/>
        <w:keepLines w:val="0"/>
        <w:widowControl w:val="0"/>
        <w:numPr>
          <w:ilvl w:val="1"/>
          <w:numId w:val="3"/>
        </w:numPr>
      </w:pPr>
      <w:bookmarkStart w:id="17" w:name="_Toc68370413"/>
      <w:bookmarkStart w:id="18" w:name="_Toc93661697"/>
      <w:bookmarkStart w:id="19" w:name="_Toc130497835"/>
      <w:bookmarkStart w:id="20" w:name="_Toc156468888"/>
      <w:bookmarkStart w:id="21" w:name="_Toc179466554"/>
      <w:bookmarkStart w:id="22" w:name="_Toc186028826"/>
      <w:r w:rsidRPr="00E37D4A">
        <w:t>Ruimte voor leraren(teams) en scholen</w:t>
      </w:r>
      <w:bookmarkEnd w:id="17"/>
      <w:bookmarkEnd w:id="18"/>
      <w:bookmarkEnd w:id="19"/>
      <w:bookmarkEnd w:id="20"/>
      <w:bookmarkEnd w:id="21"/>
      <w:bookmarkEnd w:id="22"/>
    </w:p>
    <w:p w14:paraId="2A47B194" w14:textId="77777777" w:rsidR="00E85B13" w:rsidRDefault="00E85B13" w:rsidP="00E85B13">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B743570" w14:textId="77777777" w:rsidR="00E85B13" w:rsidRPr="00596951" w:rsidRDefault="00E85B13" w:rsidP="00E85B13">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3"/>
      <w:r w:rsidRPr="00596951">
        <w:rPr>
          <w:iCs/>
        </w:rPr>
        <w:t xml:space="preserve">. </w:t>
      </w:r>
    </w:p>
    <w:p w14:paraId="5432C5C7" w14:textId="77777777" w:rsidR="00E85B13" w:rsidRPr="00E37D4A" w:rsidRDefault="00E85B13" w:rsidP="00092980">
      <w:pPr>
        <w:pStyle w:val="Kop2"/>
        <w:numPr>
          <w:ilvl w:val="1"/>
          <w:numId w:val="3"/>
        </w:numPr>
      </w:pPr>
      <w:bookmarkStart w:id="24" w:name="_Toc68370414"/>
      <w:bookmarkStart w:id="25" w:name="_Toc93661698"/>
      <w:bookmarkStart w:id="26" w:name="_Toc130497836"/>
      <w:bookmarkStart w:id="27" w:name="_Toc156468889"/>
      <w:bookmarkStart w:id="28" w:name="_Toc179466555"/>
      <w:bookmarkStart w:id="29" w:name="_Toc186028827"/>
      <w:r w:rsidRPr="00E37D4A">
        <w:t>Differentiatie</w:t>
      </w:r>
      <w:bookmarkEnd w:id="24"/>
      <w:bookmarkEnd w:id="25"/>
      <w:bookmarkEnd w:id="26"/>
      <w:bookmarkEnd w:id="27"/>
      <w:bookmarkEnd w:id="28"/>
      <w:bookmarkEnd w:id="29"/>
      <w:r w:rsidRPr="00E37D4A">
        <w:t xml:space="preserve"> </w:t>
      </w:r>
    </w:p>
    <w:p w14:paraId="3ADA570F" w14:textId="77777777" w:rsidR="00E85B13" w:rsidRDefault="00E85B13" w:rsidP="00E85B13">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54AA646" w14:textId="77777777" w:rsidR="00E85B13" w:rsidRDefault="00E85B13" w:rsidP="00E85B13">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BD9C4BC" w14:textId="77777777" w:rsidR="00E85B13" w:rsidRDefault="00E85B13" w:rsidP="00E85B13">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C5D636B" w14:textId="77777777" w:rsidR="00E85B13" w:rsidRDefault="00E85B13" w:rsidP="00E85B1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5BBFB47" w14:textId="77777777" w:rsidR="00E85B13" w:rsidRPr="00EC7568" w:rsidRDefault="00E85B13" w:rsidP="00E85B13">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7A3B2EE" w14:textId="77777777" w:rsidR="00E85B13" w:rsidRDefault="00E85B13" w:rsidP="00E85B13">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1409A9" w14:textId="77777777" w:rsidR="00E85B13" w:rsidRDefault="00E85B13" w:rsidP="00E85B13">
      <w:pPr>
        <w:rPr>
          <w:iCs/>
        </w:rPr>
      </w:pPr>
      <w:r>
        <w:rPr>
          <w:iCs/>
        </w:rPr>
        <w:t>In ‘extra’ wenken bij de leerplandoelen en in beperkte mate ook via keuzeleerplandoelen bieden we je inspiratie om te differentiëren door te verdiepen en te verbreden.</w:t>
      </w:r>
    </w:p>
    <w:bookmarkEnd w:id="30"/>
    <w:p w14:paraId="71C370E2" w14:textId="77777777" w:rsidR="00E85B13" w:rsidRDefault="00E85B13" w:rsidP="00E85B1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1CE7BCB" w14:textId="77777777" w:rsidR="00E85B13" w:rsidRDefault="00E85B13" w:rsidP="00E85B13">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97017F4" w14:textId="77777777" w:rsidR="00E85B13" w:rsidRPr="00FE6C93" w:rsidRDefault="00E85B13" w:rsidP="00E85B13">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C53B332" w14:textId="77777777" w:rsidR="00E85B13" w:rsidRDefault="00E85B13" w:rsidP="00E85B13">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20E70EA" w14:textId="77777777" w:rsidR="00E85B13" w:rsidRDefault="00E85B13" w:rsidP="00E85B13">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F0E7C46" w14:textId="77777777" w:rsidR="00E85B13" w:rsidRDefault="00E85B13" w:rsidP="00E85B13">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9C27D46" w14:textId="77777777" w:rsidR="00E85B13" w:rsidRPr="00A27C4B" w:rsidRDefault="00E85B13" w:rsidP="00E85B13">
      <w:pPr>
        <w:rPr>
          <w:i/>
          <w:iCs/>
        </w:rPr>
      </w:pPr>
      <w:bookmarkStart w:id="32" w:name="_Hlk130322155"/>
      <w:bookmarkEnd w:id="31"/>
      <w:r>
        <w:rPr>
          <w:i/>
          <w:iCs/>
        </w:rPr>
        <w:t>Differentiatie in evaluatie</w:t>
      </w:r>
    </w:p>
    <w:p w14:paraId="554C9303" w14:textId="77777777" w:rsidR="00E85B13" w:rsidRDefault="00E85B13" w:rsidP="00E85B13">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5B0B6D9" w14:textId="77777777" w:rsidR="00E85B13" w:rsidRPr="00345F65" w:rsidRDefault="00E85B13" w:rsidP="00E85B1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7639E18" w14:textId="77860243" w:rsidR="00E85B13" w:rsidRDefault="00E85B13" w:rsidP="00E85B13">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0016485E">
        <w:t xml:space="preserve"> </w:t>
      </w:r>
      <w:r w:rsidRPr="00B34426">
        <w:lastRenderedPageBreak/>
        <w:t>bovendien een rijke bron voor leraren om te reflecteren over de eigen onderwijspraktijk en de eigen pedagogisch-didactische aanpak bij te sturen.</w:t>
      </w:r>
      <w:bookmarkEnd w:id="32"/>
    </w:p>
    <w:p w14:paraId="63B4AA8D" w14:textId="77777777" w:rsidR="00E85B13" w:rsidRPr="00E37D4A" w:rsidRDefault="00E85B13" w:rsidP="00092980">
      <w:pPr>
        <w:pStyle w:val="Kop2"/>
        <w:keepNext w:val="0"/>
        <w:keepLines w:val="0"/>
        <w:widowControl w:val="0"/>
        <w:numPr>
          <w:ilvl w:val="1"/>
          <w:numId w:val="3"/>
        </w:numPr>
      </w:pPr>
      <w:bookmarkStart w:id="33" w:name="_Toc68370415"/>
      <w:bookmarkStart w:id="34" w:name="_Toc93661699"/>
      <w:bookmarkStart w:id="35" w:name="_Toc130497837"/>
      <w:bookmarkStart w:id="36" w:name="_Toc156468890"/>
      <w:bookmarkStart w:id="37" w:name="_Toc179466556"/>
      <w:bookmarkStart w:id="38" w:name="_Toc186028828"/>
      <w:r w:rsidRPr="00E37D4A">
        <w:t>Opbouw van leerplannen</w:t>
      </w:r>
      <w:bookmarkEnd w:id="33"/>
      <w:bookmarkEnd w:id="34"/>
      <w:bookmarkEnd w:id="35"/>
      <w:bookmarkEnd w:id="36"/>
      <w:bookmarkEnd w:id="37"/>
      <w:bookmarkEnd w:id="38"/>
    </w:p>
    <w:p w14:paraId="24FFC707" w14:textId="77777777" w:rsidR="00E85B13" w:rsidRPr="00E37D4A" w:rsidRDefault="00E85B13" w:rsidP="00E85B1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3832F4A" w14:textId="77777777" w:rsidR="00E85B13" w:rsidRPr="00E37D4A" w:rsidRDefault="00E85B13" w:rsidP="00E85B1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AB9D1E5" w14:textId="77777777" w:rsidR="00E85B13" w:rsidRPr="00E37D4A" w:rsidRDefault="00E85B13" w:rsidP="00E85B1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5B617E2" w14:textId="77777777" w:rsidR="00E85B13" w:rsidRPr="00E37D4A" w:rsidRDefault="00E85B13" w:rsidP="00E85B1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5BEFCD6" w14:textId="77777777" w:rsidR="00E85B13" w:rsidRPr="00E37D4A" w:rsidRDefault="00E85B13" w:rsidP="00E85B13">
      <w:pPr>
        <w:widowControl w:val="0"/>
        <w:rPr>
          <w:rFonts w:ascii="Calibri" w:eastAsia="Calibri" w:hAnsi="Calibri" w:cs="Times New Roman"/>
          <w:color w:val="595959"/>
        </w:rPr>
      </w:pPr>
      <w:bookmarkStart w:id="39"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9"/>
    <w:p w14:paraId="1AF67F60" w14:textId="77777777" w:rsidR="00E85B13" w:rsidRDefault="00E85B13" w:rsidP="00E85B1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D815359" w14:textId="77777777" w:rsidR="00E85B13" w:rsidRPr="002308C2" w:rsidRDefault="00E85B13" w:rsidP="00E85B13">
      <w:pPr>
        <w:widowControl w:val="0"/>
        <w:rPr>
          <w:rFonts w:ascii="Calibri" w:eastAsia="Calibri" w:hAnsi="Calibri" w:cs="Times New Roman"/>
          <w:color w:val="595959"/>
        </w:rPr>
      </w:pPr>
      <w:bookmarkStart w:id="4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0"/>
    </w:p>
    <w:p w14:paraId="2A6A5AAF" w14:textId="77777777" w:rsidR="001332B5" w:rsidRDefault="001332B5" w:rsidP="00E42F24">
      <w:pPr>
        <w:pStyle w:val="Kop1"/>
      </w:pPr>
      <w:bookmarkStart w:id="41" w:name="_Toc186028829"/>
      <w:r>
        <w:t>Situering</w:t>
      </w:r>
      <w:bookmarkEnd w:id="41"/>
    </w:p>
    <w:p w14:paraId="4D25A86B" w14:textId="77777777" w:rsidR="008016FA" w:rsidRPr="008016FA" w:rsidRDefault="00B2025C" w:rsidP="006F6012">
      <w:pPr>
        <w:pStyle w:val="Kop2"/>
      </w:pPr>
      <w:bookmarkStart w:id="42" w:name="_Toc186028830"/>
      <w:r>
        <w:t>Beginsituatie</w:t>
      </w:r>
      <w:bookmarkEnd w:id="42"/>
    </w:p>
    <w:p w14:paraId="5B5C272C" w14:textId="4ED585B5" w:rsidR="00367092" w:rsidRPr="008016FA" w:rsidRDefault="00367092" w:rsidP="00367092">
      <w:r w:rsidRPr="00F44BC1">
        <w:t>De studierichtingen Binnen- en buitenschrijnwerk</w:t>
      </w:r>
      <w:r w:rsidR="00D46315">
        <w:t xml:space="preserve"> en</w:t>
      </w:r>
      <w:r w:rsidRPr="00F44BC1">
        <w:t xml:space="preserve"> Binnenschrijnwerk en interieur</w:t>
      </w:r>
      <w:r w:rsidR="007724E8">
        <w:t xml:space="preserve"> </w:t>
      </w:r>
      <w:r w:rsidR="00B1627E" w:rsidRPr="00F44BC1">
        <w:t xml:space="preserve">in de derde graad </w:t>
      </w:r>
      <w:r w:rsidR="002C1238" w:rsidRPr="00F44BC1">
        <w:t xml:space="preserve">zijn logische vooropleidingen </w:t>
      </w:r>
      <w:r w:rsidRPr="00F44BC1">
        <w:t xml:space="preserve">voor de studierichting </w:t>
      </w:r>
      <w:r w:rsidR="008E1ADB">
        <w:t>Decor- en standenbo</w:t>
      </w:r>
      <w:r w:rsidR="0073488A">
        <w:t>uwer</w:t>
      </w:r>
      <w:r w:rsidRPr="00F44BC1">
        <w:t>.</w:t>
      </w:r>
    </w:p>
    <w:p w14:paraId="765233B5" w14:textId="77777777" w:rsidR="008016FA" w:rsidRDefault="008016FA" w:rsidP="006F6012">
      <w:pPr>
        <w:pStyle w:val="Kop2"/>
      </w:pPr>
      <w:bookmarkStart w:id="43" w:name="_Toc186028831"/>
      <w:r>
        <w:lastRenderedPageBreak/>
        <w:t>Plaats in de lessentabel</w:t>
      </w:r>
      <w:bookmarkEnd w:id="43"/>
    </w:p>
    <w:p w14:paraId="4A96A4A2" w14:textId="51809C1E" w:rsidR="00B2025C" w:rsidRDefault="00B2025C" w:rsidP="007F4938">
      <w:pPr>
        <w:pStyle w:val="Opsomming1"/>
        <w:numPr>
          <w:ilvl w:val="0"/>
          <w:numId w:val="0"/>
        </w:numPr>
        <w:spacing w:after="0"/>
      </w:pPr>
      <w:r w:rsidRPr="00B2025C">
        <w:t xml:space="preserve">Het leerplan is gebaseerd op doelen die leiden </w:t>
      </w:r>
      <w:r w:rsidRPr="00681E93">
        <w:t>naar de beroepskwalificatie</w:t>
      </w:r>
      <w:r w:rsidR="00681E93" w:rsidRPr="00681E93">
        <w:t xml:space="preserve"> Decor- en standenbouwer</w:t>
      </w:r>
      <w:r w:rsidR="00011EBD" w:rsidRPr="00681E93">
        <w:t>.</w:t>
      </w:r>
      <w:r w:rsidR="00E21294">
        <w:t xml:space="preserve"> </w:t>
      </w:r>
    </w:p>
    <w:p w14:paraId="524C8B54" w14:textId="613E6239" w:rsidR="00B10282" w:rsidRPr="00AC6706" w:rsidRDefault="00B2025C" w:rsidP="00B10282">
      <w:r w:rsidRPr="00B2025C">
        <w:t xml:space="preserve">Het leerplan is gericht </w:t>
      </w:r>
      <w:r w:rsidRPr="00195012">
        <w:t>op 22 lesuren en</w:t>
      </w:r>
      <w:r w:rsidRPr="00B2025C">
        <w:t xml:space="preserve"> is bestemd voor de studierichting</w:t>
      </w:r>
      <w:r w:rsidR="00681E93">
        <w:t xml:space="preserve"> Decor- en standenbouwer.</w:t>
      </w:r>
      <w:r w:rsidR="0072036A">
        <w:t xml:space="preserve"> </w:t>
      </w:r>
      <w:r w:rsidR="00B10282" w:rsidRPr="00A4793F">
        <w:t>De duurtijd van deze studierichting bedraagt twee semesters.</w:t>
      </w:r>
      <w:r w:rsidR="00B10282" w:rsidRPr="00A4793F" w:rsidDel="00DD6416">
        <w:t xml:space="preserve"> </w:t>
      </w:r>
      <w:r w:rsidR="00B10282" w:rsidRPr="00A4793F">
        <w:t xml:space="preserve">Het geheel van de vorming in elke studierichting vind je terug op de </w:t>
      </w:r>
      <w:hyperlink r:id="rId20">
        <w:r w:rsidR="155AD9EB" w:rsidRPr="4984BC5E">
          <w:rPr>
            <w:rStyle w:val="Hyperlink"/>
          </w:rPr>
          <w:t>PRO-pagina</w:t>
        </w:r>
      </w:hyperlink>
      <w:r w:rsidR="00B10282" w:rsidRPr="00A4793F">
        <w:t xml:space="preserve"> met alle vakken en leerplannen die gelden per studierichting.</w:t>
      </w:r>
    </w:p>
    <w:p w14:paraId="5917D854" w14:textId="32F8D859" w:rsidR="0066751F" w:rsidRDefault="00587991" w:rsidP="0072036A">
      <w:pPr>
        <w:pStyle w:val="Opsomming1"/>
        <w:numPr>
          <w:ilvl w:val="0"/>
          <w:numId w:val="0"/>
        </w:numPr>
      </w:pPr>
      <w:r>
        <w:t xml:space="preserve">Zonder in een strakke opdeling </w:t>
      </w:r>
      <w:r w:rsidR="003B29F7">
        <w:t>in vakken te vervallen kan de verhouding tussen voorbereiding en realisatie als volgt zijn:</w:t>
      </w:r>
    </w:p>
    <w:p w14:paraId="0937F14C" w14:textId="5306402C" w:rsidR="003B29F7" w:rsidRDefault="00C13D62" w:rsidP="0072036A">
      <w:pPr>
        <w:pStyle w:val="Opsomming1"/>
        <w:spacing w:before="240"/>
      </w:pPr>
      <w:r>
        <w:t>d</w:t>
      </w:r>
      <w:r w:rsidR="003B29F7">
        <w:t xml:space="preserve">e opdracht </w:t>
      </w:r>
      <w:r w:rsidR="00971675">
        <w:t>ontleden en procesmatig voorbereiden (1/3);</w:t>
      </w:r>
    </w:p>
    <w:p w14:paraId="0633A93A" w14:textId="625E4F7C" w:rsidR="00971675" w:rsidRDefault="00C13D62" w:rsidP="003B29F7">
      <w:pPr>
        <w:pStyle w:val="Opsomming1"/>
      </w:pPr>
      <w:r>
        <w:t>d</w:t>
      </w:r>
      <w:r w:rsidR="00971675">
        <w:t xml:space="preserve">e opdracht volgens </w:t>
      </w:r>
      <w:r w:rsidR="00FC6A97">
        <w:t>voorbereiding realiseren (2/3).</w:t>
      </w:r>
    </w:p>
    <w:p w14:paraId="1EA4B1A1" w14:textId="77777777" w:rsidR="008016FA" w:rsidRDefault="008016FA" w:rsidP="00E42F24">
      <w:pPr>
        <w:pStyle w:val="Kop1"/>
      </w:pPr>
      <w:bookmarkStart w:id="44" w:name="_Toc186028832"/>
      <w:r>
        <w:t>Pedagogisch</w:t>
      </w:r>
      <w:r w:rsidR="00011EBD">
        <w:t>-</w:t>
      </w:r>
      <w:r>
        <w:t>didactische duiding</w:t>
      </w:r>
      <w:bookmarkEnd w:id="44"/>
    </w:p>
    <w:p w14:paraId="2F3F301A" w14:textId="403A9DBF" w:rsidR="0060663D" w:rsidRPr="008016FA" w:rsidRDefault="00681E93" w:rsidP="006F6012">
      <w:pPr>
        <w:pStyle w:val="Kop2"/>
      </w:pPr>
      <w:bookmarkStart w:id="45" w:name="_Toc186028833"/>
      <w:r>
        <w:t xml:space="preserve">Decor- en standenbouwer </w:t>
      </w:r>
      <w:r w:rsidR="00385689" w:rsidRPr="008016FA">
        <w:t>en het vormingsconcept</w:t>
      </w:r>
      <w:bookmarkEnd w:id="45"/>
    </w:p>
    <w:p w14:paraId="483F9677" w14:textId="17D8EA84" w:rsidR="005E2C83" w:rsidRDefault="005E2C83" w:rsidP="005E2C83">
      <w:bookmarkStart w:id="46" w:name="_Hlk124799740"/>
      <w:r w:rsidRPr="008B5251">
        <w:t xml:space="preserve">Het leerplan </w:t>
      </w:r>
      <w:r>
        <w:t xml:space="preserve">Decor- en standenbouwer </w:t>
      </w:r>
      <w:r w:rsidRPr="008B5251">
        <w:t xml:space="preserve">is ingebed in het vormingsconcept van de katholieke dialoogschool. In het leerplan ligt de nadruk </w:t>
      </w:r>
      <w:r w:rsidR="002E442E">
        <w:t xml:space="preserve">op de levensbeschouwelijke vorming, de natuurwetenschappelijke en </w:t>
      </w:r>
      <w:r w:rsidR="002E442E" w:rsidRPr="008B5251">
        <w:t>technische vorming</w:t>
      </w:r>
      <w:r w:rsidR="002E442E">
        <w:t xml:space="preserve">, de </w:t>
      </w:r>
      <w:r w:rsidR="002E442E" w:rsidRPr="008B5251">
        <w:t>wiskundige en maatschappelijke vorming</w:t>
      </w:r>
      <w:r w:rsidRPr="008B5251">
        <w:t xml:space="preserve">. De wegwijzers duurzaamheid en verbeelding maken er inherent deel van uit. </w:t>
      </w:r>
    </w:p>
    <w:p w14:paraId="21479C79" w14:textId="77777777" w:rsidR="00093815" w:rsidRPr="00FA41A9" w:rsidRDefault="00093815" w:rsidP="00093815">
      <w:r w:rsidRPr="00FA41A9">
        <w:rPr>
          <w:b/>
          <w:bCs/>
        </w:rPr>
        <w:t>Levensbeschouwelijke vorming</w:t>
      </w:r>
      <w:r w:rsidRPr="00FA41A9">
        <w:t> </w:t>
      </w:r>
    </w:p>
    <w:p w14:paraId="534A9750" w14:textId="77777777" w:rsidR="00093815" w:rsidRPr="00FA41A9" w:rsidRDefault="00093815" w:rsidP="00093815">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A7C4126" w14:textId="77777777" w:rsidR="005E2C83" w:rsidRPr="00E92470" w:rsidRDefault="005E2C83" w:rsidP="005E2C83">
      <w:r w:rsidRPr="00E92470">
        <w:rPr>
          <w:b/>
          <w:bCs/>
        </w:rPr>
        <w:t>Natuurwetenschappelijke en technische vorming</w:t>
      </w:r>
      <w:r>
        <w:rPr>
          <w:b/>
          <w:bCs/>
        </w:rPr>
        <w:t xml:space="preserve"> </w:t>
      </w:r>
    </w:p>
    <w:p w14:paraId="1BDC3A8E" w14:textId="4EA89591" w:rsidR="005E2C83" w:rsidRPr="00DD701E" w:rsidRDefault="005E2C83" w:rsidP="005E2C83">
      <w:r>
        <w:t>Het</w:t>
      </w:r>
      <w:r w:rsidRPr="00DD701E">
        <w:t xml:space="preserve"> leerplan </w:t>
      </w:r>
      <w:r w:rsidR="006F4F95">
        <w:t xml:space="preserve">Decor- en standenbouwer </w:t>
      </w:r>
      <w:r>
        <w:t xml:space="preserve">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6ABF14B4" w14:textId="059B3DD5" w:rsidR="005E2C83" w:rsidRPr="00DD701E" w:rsidRDefault="005E2C83" w:rsidP="005E2C83">
      <w:r w:rsidRPr="00DD701E">
        <w:t xml:space="preserve">In technische vorming wordt kennis opgebouwd via onderzoekend leren en leren onderzoeken. Door het uitvoeren van opdrachten en projecten in de context van </w:t>
      </w:r>
      <w:r w:rsidR="006F4F95">
        <w:t>decor- en standen</w:t>
      </w:r>
      <w:r w:rsidR="00FB6447">
        <w:t>bouw</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3F8A234B" w14:textId="77777777" w:rsidR="005E2C83" w:rsidRDefault="005E2C83" w:rsidP="005E2C83">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178CF49" w14:textId="77777777" w:rsidR="005E2C83" w:rsidRPr="00E92470" w:rsidRDefault="005E2C83" w:rsidP="005E2C83">
      <w:r w:rsidRPr="00E92470">
        <w:rPr>
          <w:b/>
          <w:bCs/>
        </w:rPr>
        <w:t>Wiskundige vorming</w:t>
      </w:r>
      <w:r>
        <w:rPr>
          <w:b/>
          <w:bCs/>
        </w:rPr>
        <w:t xml:space="preserve"> </w:t>
      </w:r>
    </w:p>
    <w:p w14:paraId="02B4F199" w14:textId="630FED57" w:rsidR="005E2C83" w:rsidRPr="00E92470" w:rsidRDefault="005E2C83" w:rsidP="005E2C83">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6003BE">
        <w:t xml:space="preserve">Decor- en standenbouwer </w:t>
      </w:r>
      <w:r w:rsidRPr="00E152B0">
        <w:t>biedt een waaier aan opportuniteiten om de leerlingen te laten inzien hoe (op het</w:t>
      </w:r>
      <w:r w:rsidRPr="00E92470">
        <w:t xml:space="preserve"> eerste zicht abstracte) wiskundige technieken concrete toepassingen hebben. </w:t>
      </w:r>
    </w:p>
    <w:p w14:paraId="72A53865" w14:textId="77777777" w:rsidR="005E2C83" w:rsidRPr="00E92470" w:rsidRDefault="005E2C83" w:rsidP="005E2C83">
      <w:r w:rsidRPr="00E92470">
        <w:rPr>
          <w:b/>
          <w:bCs/>
        </w:rPr>
        <w:t>Maatschappelijke vorming</w:t>
      </w:r>
      <w:r>
        <w:rPr>
          <w:b/>
          <w:bCs/>
        </w:rPr>
        <w:t xml:space="preserve"> </w:t>
      </w:r>
    </w:p>
    <w:bookmarkEnd w:id="46"/>
    <w:p w14:paraId="47717547" w14:textId="77777777" w:rsidR="005E2C83" w:rsidRDefault="005E2C83" w:rsidP="005E2C83">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66ACF5A3" w14:textId="4FAD1E79" w:rsidR="005E2C83" w:rsidRPr="00E92470" w:rsidRDefault="005E2C83" w:rsidP="005E2C83">
      <w:r w:rsidRPr="00E92470">
        <w:t>De </w:t>
      </w:r>
      <w:r w:rsidRPr="00E92470">
        <w:rPr>
          <w:b/>
          <w:bCs/>
        </w:rPr>
        <w:t>wegwijzers duurzaamheid en verbeelding</w:t>
      </w:r>
      <w:r w:rsidRPr="00E92470">
        <w:t xml:space="preserve"> kleuren het </w:t>
      </w:r>
      <w:r>
        <w:t xml:space="preserve">leerplan </w:t>
      </w:r>
      <w:r w:rsidR="006003BE">
        <w:t xml:space="preserve">Decor- en standenbouwer. </w:t>
      </w:r>
      <w:r w:rsidRPr="00867A2C">
        <w:t>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14586E0C" w14:textId="77777777" w:rsidR="005E2C83" w:rsidRPr="00E675AA" w:rsidRDefault="005E2C83" w:rsidP="005E2C83">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166B8A0A" w14:textId="77777777" w:rsidR="001332B5" w:rsidRDefault="008016FA" w:rsidP="008016FA">
      <w:r>
        <w:t>Uit die vormingscomponenten en wegwijzers zijn de krachtlijnen van het leerplan ontstaan.</w:t>
      </w:r>
    </w:p>
    <w:p w14:paraId="369B6897" w14:textId="77777777" w:rsidR="006507E5" w:rsidRPr="006F6012" w:rsidRDefault="006F6012" w:rsidP="006F6012">
      <w:pPr>
        <w:pStyle w:val="Kop2"/>
      </w:pPr>
      <w:bookmarkStart w:id="47" w:name="_Toc186028834"/>
      <w:r w:rsidRPr="006F6012">
        <w:t>Krachtlijnen</w:t>
      </w:r>
      <w:bookmarkEnd w:id="47"/>
      <w:r w:rsidRPr="006F6012">
        <w:t xml:space="preserve"> </w:t>
      </w:r>
    </w:p>
    <w:p w14:paraId="6F07976E" w14:textId="77777777" w:rsidR="008F7B8B" w:rsidRPr="00B07F01" w:rsidRDefault="008F7B8B" w:rsidP="008F7B8B">
      <w:pPr>
        <w:rPr>
          <w:rStyle w:val="Nadruk"/>
        </w:rPr>
      </w:pPr>
      <w:r w:rsidRPr="00892296">
        <w:rPr>
          <w:rStyle w:val="Nadruk"/>
        </w:rPr>
        <w:t>Zinrijk en geïnspireerd: een levensbeschouwelijke en ethische gevoeligheid ontwikkelen</w:t>
      </w:r>
    </w:p>
    <w:p w14:paraId="114939DF"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91E27CC" w14:textId="77777777" w:rsidR="00206A2F" w:rsidRDefault="00206A2F" w:rsidP="00206A2F">
      <w:pPr>
        <w:rPr>
          <w:rStyle w:val="Nadruk"/>
        </w:rPr>
      </w:pPr>
      <w:r w:rsidRPr="0088022B">
        <w:rPr>
          <w:rStyle w:val="Nadruk"/>
        </w:rPr>
        <w:t xml:space="preserve">Technologische kennis </w:t>
      </w:r>
      <w:r>
        <w:rPr>
          <w:rStyle w:val="Nadruk"/>
        </w:rPr>
        <w:t>verwerven</w:t>
      </w:r>
    </w:p>
    <w:p w14:paraId="74E9A94E" w14:textId="4822AF14" w:rsidR="00206A2F" w:rsidRDefault="00206A2F" w:rsidP="00206A2F">
      <w:r>
        <w:t xml:space="preserve">De leerlingen verwerven contextgericht inzichten en </w:t>
      </w:r>
      <w:r w:rsidRPr="00E675AA">
        <w:t>leren verbanden leggen</w:t>
      </w:r>
      <w:r>
        <w:t xml:space="preserve"> tussen de eigenschappen van massief hout, houtachtige plaatmaterialen</w:t>
      </w:r>
      <w:r w:rsidR="00227A1F">
        <w:t xml:space="preserve"> en </w:t>
      </w:r>
      <w:r>
        <w:t>halffabricaten</w:t>
      </w:r>
      <w:r w:rsidR="00002FB7">
        <w:t xml:space="preserve">, </w:t>
      </w:r>
      <w:r>
        <w:t>een ruim assortiment van beslag</w:t>
      </w:r>
      <w:r w:rsidR="00587997">
        <w:t xml:space="preserve">, afwerkings- en beschermingsproducten met als doel </w:t>
      </w:r>
      <w:r>
        <w:t xml:space="preserve">uitvoeringsvormen en -technieken als </w:t>
      </w:r>
      <w:r w:rsidR="00235A01">
        <w:t>decor- en standenbouwer</w:t>
      </w:r>
      <w:r>
        <w:t xml:space="preserve"> correct uit te voeren</w:t>
      </w:r>
      <w:r w:rsidR="00BE7407">
        <w:t>; Daarbij z</w:t>
      </w:r>
      <w:r w:rsidR="003F4977" w:rsidRPr="000A2F44">
        <w:t>etten</w:t>
      </w:r>
      <w:r w:rsidR="00BE7407">
        <w:t xml:space="preserve"> zo ook</w:t>
      </w:r>
      <w:r w:rsidRPr="000A2F44">
        <w:t xml:space="preserve"> digitale technologieën</w:t>
      </w:r>
      <w:r w:rsidR="003F4977" w:rsidRPr="000A2F44">
        <w:t xml:space="preserve"> in</w:t>
      </w:r>
      <w:r w:rsidRPr="000A2F44">
        <w:t xml:space="preserve">. </w:t>
      </w:r>
    </w:p>
    <w:p w14:paraId="4310FA44" w14:textId="77777777" w:rsidR="00206A2F" w:rsidRDefault="00206A2F" w:rsidP="00206A2F">
      <w:pPr>
        <w:rPr>
          <w:rStyle w:val="Nadruk"/>
        </w:rPr>
      </w:pPr>
      <w:r w:rsidRPr="0088022B">
        <w:rPr>
          <w:rStyle w:val="Nadruk"/>
        </w:rPr>
        <w:t>Technische vaardigheden en werkwijzen ontwikkelen</w:t>
      </w:r>
    </w:p>
    <w:p w14:paraId="12CC5AB9" w14:textId="029AE5B5" w:rsidR="00674467" w:rsidRPr="000A2F44" w:rsidRDefault="00206A2F" w:rsidP="00674467">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w:t>
      </w:r>
      <w:r w:rsidR="00674467" w:rsidRPr="00674467">
        <w:rPr>
          <w:shd w:val="clear" w:color="auto" w:fill="FFFFFF"/>
          <w:lang w:eastAsia="nl-NL"/>
        </w:rPr>
        <w:t xml:space="preserve"> </w:t>
      </w:r>
      <w:r w:rsidR="00674467" w:rsidRPr="000A2F44">
        <w:rPr>
          <w:shd w:val="clear" w:color="auto" w:fill="FFFFFF"/>
          <w:lang w:eastAsia="nl-NL"/>
        </w:rPr>
        <w:t xml:space="preserve">Ze gebruiken specifieke software voor de </w:t>
      </w:r>
      <w:r w:rsidR="005A67B6">
        <w:rPr>
          <w:shd w:val="clear" w:color="auto" w:fill="FFFFFF"/>
          <w:lang w:eastAsia="nl-NL"/>
        </w:rPr>
        <w:t>decor- en standenbouwer</w:t>
      </w:r>
      <w:r w:rsidR="00343253">
        <w:rPr>
          <w:shd w:val="clear" w:color="auto" w:fill="FFFFFF"/>
          <w:lang w:eastAsia="nl-NL"/>
        </w:rPr>
        <w:t xml:space="preserve"> (</w:t>
      </w:r>
      <w:r w:rsidR="00F9021E">
        <w:rPr>
          <w:shd w:val="clear" w:color="auto" w:fill="FFFFFF"/>
          <w:lang w:eastAsia="nl-NL"/>
        </w:rPr>
        <w:t>interieurbouwer)</w:t>
      </w:r>
      <w:r w:rsidR="00674467" w:rsidRPr="000A2F44">
        <w:rPr>
          <w:shd w:val="clear" w:color="auto" w:fill="FFFFFF"/>
          <w:lang w:eastAsia="nl-NL"/>
        </w:rPr>
        <w:t xml:space="preserve"> bij het modelleren in 3D</w:t>
      </w:r>
      <w:r w:rsidR="00E57123">
        <w:rPr>
          <w:shd w:val="clear" w:color="auto" w:fill="FFFFFF"/>
          <w:lang w:eastAsia="nl-NL"/>
        </w:rPr>
        <w:t xml:space="preserve"> en bij</w:t>
      </w:r>
      <w:r w:rsidR="00DF5DD1">
        <w:rPr>
          <w:shd w:val="clear" w:color="auto" w:fill="FFFFFF"/>
          <w:lang w:eastAsia="nl-NL"/>
        </w:rPr>
        <w:t xml:space="preserve"> </w:t>
      </w:r>
      <w:r w:rsidR="00674467" w:rsidRPr="000A2F44">
        <w:rPr>
          <w:shd w:val="clear" w:color="auto" w:fill="FFFFFF"/>
          <w:lang w:eastAsia="nl-NL"/>
        </w:rPr>
        <w:t xml:space="preserve">het maken van werkvoorbereidingen, materiaalstaten en kostprijsberekeningen. </w:t>
      </w:r>
      <w:r w:rsidR="00DF5DD1">
        <w:rPr>
          <w:shd w:val="clear" w:color="auto" w:fill="FFFFFF"/>
          <w:lang w:eastAsia="nl-NL"/>
        </w:rPr>
        <w:t xml:space="preserve">Ze leren </w:t>
      </w:r>
      <w:r w:rsidR="00674467" w:rsidRPr="000A2F44">
        <w:rPr>
          <w:shd w:val="clear" w:color="auto" w:fill="FFFFFF"/>
          <w:lang w:eastAsia="nl-NL"/>
        </w:rPr>
        <w:t xml:space="preserve">digitale </w:t>
      </w:r>
      <w:r w:rsidR="00674467" w:rsidRPr="000A2F44">
        <w:rPr>
          <w:shd w:val="clear" w:color="auto" w:fill="FFFFFF"/>
          <w:lang w:eastAsia="nl-NL"/>
        </w:rPr>
        <w:lastRenderedPageBreak/>
        <w:t xml:space="preserve">meetinstrumenten voor de </w:t>
      </w:r>
      <w:r w:rsidR="00A33C70">
        <w:rPr>
          <w:shd w:val="clear" w:color="auto" w:fill="FFFFFF"/>
          <w:lang w:eastAsia="nl-NL"/>
        </w:rPr>
        <w:t xml:space="preserve">decor- en standenbouwer (interieurbouwer) </w:t>
      </w:r>
      <w:r w:rsidR="00DF5DD1">
        <w:rPr>
          <w:shd w:val="clear" w:color="auto" w:fill="FFFFFF"/>
          <w:lang w:eastAsia="nl-NL"/>
        </w:rPr>
        <w:t xml:space="preserve">gebruiken </w:t>
      </w:r>
      <w:r w:rsidR="002412F0">
        <w:rPr>
          <w:shd w:val="clear" w:color="auto" w:fill="FFFFFF"/>
          <w:lang w:eastAsia="nl-NL"/>
        </w:rPr>
        <w:t xml:space="preserve">en </w:t>
      </w:r>
      <w:r w:rsidR="00674467" w:rsidRPr="000A2F44">
        <w:rPr>
          <w:shd w:val="clear" w:color="auto" w:fill="FFFFFF"/>
          <w:lang w:eastAsia="nl-NL"/>
        </w:rPr>
        <w:t>om</w:t>
      </w:r>
      <w:r w:rsidR="002412F0">
        <w:rPr>
          <w:shd w:val="clear" w:color="auto" w:fill="FFFFFF"/>
          <w:lang w:eastAsia="nl-NL"/>
        </w:rPr>
        <w:t>gaan</w:t>
      </w:r>
      <w:r w:rsidR="00674467" w:rsidRPr="000A2F44">
        <w:rPr>
          <w:shd w:val="clear" w:color="auto" w:fill="FFFFFF"/>
          <w:lang w:eastAsia="nl-NL"/>
        </w:rPr>
        <w:t xml:space="preserve"> met grootheden en eenheden.</w:t>
      </w:r>
    </w:p>
    <w:p w14:paraId="74D8D787" w14:textId="77777777" w:rsidR="00206A2F" w:rsidRDefault="00206A2F" w:rsidP="00206A2F">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3DD13FFE" w14:textId="3F9F8ECC" w:rsidR="00206A2F" w:rsidRDefault="00206A2F" w:rsidP="00206A2F">
      <w:pPr>
        <w:rPr>
          <w:rFonts w:cstheme="minorHAnsi"/>
        </w:rPr>
      </w:pPr>
      <w:r>
        <w:t>De leerlingen leren technische systemen gebruiken en processen van een</w:t>
      </w:r>
      <w:r>
        <w:rPr>
          <w:bdr w:val="none" w:sz="0" w:space="0" w:color="auto" w:frame="1"/>
          <w:lang w:eastAsia="nl-NL"/>
        </w:rPr>
        <w:t xml:space="preserve"> </w:t>
      </w:r>
      <w:r w:rsidR="00900C7A">
        <w:rPr>
          <w:bdr w:val="none" w:sz="0" w:space="0" w:color="auto" w:frame="1"/>
          <w:lang w:eastAsia="nl-NL"/>
        </w:rPr>
        <w:t>d</w:t>
      </w:r>
      <w:r w:rsidR="00D51895">
        <w:rPr>
          <w:bdr w:val="none" w:sz="0" w:space="0" w:color="auto" w:frame="1"/>
          <w:lang w:eastAsia="nl-NL"/>
        </w:rPr>
        <w:t>ecor- en standenbouwer</w:t>
      </w:r>
      <w:r>
        <w:rPr>
          <w:bdr w:val="none" w:sz="0" w:space="0" w:color="auto" w:frame="1"/>
          <w:lang w:eastAsia="nl-NL"/>
        </w:rPr>
        <w:t xml:space="preserve"> </w:t>
      </w:r>
      <w:r>
        <w:t xml:space="preserve">toepassen </w:t>
      </w:r>
      <w:r>
        <w:rPr>
          <w:bdr w:val="none" w:sz="0" w:space="0" w:color="auto" w:frame="1"/>
          <w:lang w:eastAsia="nl-NL"/>
        </w:rPr>
        <w:t xml:space="preserve">bij het </w:t>
      </w:r>
      <w:r w:rsidR="00591FAD">
        <w:rPr>
          <w:bdr w:val="none" w:sz="0" w:space="0" w:color="auto" w:frame="1"/>
          <w:lang w:eastAsia="nl-NL"/>
        </w:rPr>
        <w:t>voorbereiden en bewerken van massief hout</w:t>
      </w:r>
      <w:r w:rsidR="00882ED9">
        <w:rPr>
          <w:bdr w:val="none" w:sz="0" w:space="0" w:color="auto" w:frame="1"/>
          <w:lang w:eastAsia="nl-NL"/>
        </w:rPr>
        <w:t xml:space="preserve">, </w:t>
      </w:r>
      <w:r w:rsidR="00591FAD">
        <w:rPr>
          <w:bdr w:val="none" w:sz="0" w:space="0" w:color="auto" w:frame="1"/>
          <w:lang w:eastAsia="nl-NL"/>
        </w:rPr>
        <w:t>houtachtige plaatmaterialen</w:t>
      </w:r>
      <w:r w:rsidR="00001582">
        <w:rPr>
          <w:bdr w:val="none" w:sz="0" w:space="0" w:color="auto" w:frame="1"/>
          <w:lang w:eastAsia="nl-NL"/>
        </w:rPr>
        <w:t xml:space="preserve"> en </w:t>
      </w:r>
      <w:r w:rsidR="00C539B3">
        <w:rPr>
          <w:bdr w:val="none" w:sz="0" w:space="0" w:color="auto" w:frame="1"/>
          <w:lang w:eastAsia="nl-NL"/>
        </w:rPr>
        <w:t>halffabricaten</w:t>
      </w:r>
      <w:r w:rsidR="003A6574">
        <w:rPr>
          <w:bdr w:val="none" w:sz="0" w:space="0" w:color="auto" w:frame="1"/>
          <w:lang w:eastAsia="nl-NL"/>
        </w:rPr>
        <w:t xml:space="preserve"> </w:t>
      </w:r>
      <w:r w:rsidR="00295595">
        <w:rPr>
          <w:bdr w:val="none" w:sz="0" w:space="0" w:color="auto" w:frame="1"/>
          <w:lang w:eastAsia="nl-NL"/>
        </w:rPr>
        <w:t xml:space="preserve">en </w:t>
      </w:r>
      <w:r w:rsidR="003A6574">
        <w:rPr>
          <w:bdr w:val="none" w:sz="0" w:space="0" w:color="auto" w:frame="1"/>
          <w:lang w:eastAsia="nl-NL"/>
        </w:rPr>
        <w:t>bij het</w:t>
      </w:r>
      <w:r>
        <w:rPr>
          <w:bdr w:val="none" w:sz="0" w:space="0" w:color="auto" w:frame="1"/>
          <w:lang w:eastAsia="nl-NL"/>
        </w:rPr>
        <w:t xml:space="preserve"> realiseren </w:t>
      </w:r>
      <w:r w:rsidR="003A6574">
        <w:rPr>
          <w:bdr w:val="none" w:sz="0" w:space="0" w:color="auto" w:frame="1"/>
          <w:lang w:eastAsia="nl-NL"/>
        </w:rPr>
        <w:t xml:space="preserve">van </w:t>
      </w:r>
      <w:r w:rsidR="001F2093">
        <w:rPr>
          <w:bdr w:val="none" w:sz="0" w:space="0" w:color="auto" w:frame="1"/>
          <w:lang w:eastAsia="nl-NL"/>
        </w:rPr>
        <w:t xml:space="preserve">elementen </w:t>
      </w:r>
      <w:r w:rsidR="00285875">
        <w:rPr>
          <w:bdr w:val="none" w:sz="0" w:space="0" w:color="auto" w:frame="1"/>
          <w:lang w:eastAsia="nl-NL"/>
        </w:rPr>
        <w:t>zoals</w:t>
      </w:r>
      <w:r w:rsidR="001F2093">
        <w:rPr>
          <w:bdr w:val="none" w:sz="0" w:space="0" w:color="auto" w:frame="1"/>
          <w:lang w:eastAsia="nl-NL"/>
        </w:rPr>
        <w:t xml:space="preserve"> </w:t>
      </w:r>
      <w:r w:rsidR="00606A09">
        <w:rPr>
          <w:bdr w:val="none" w:sz="0" w:space="0" w:color="auto" w:frame="1"/>
          <w:lang w:eastAsia="nl-NL"/>
        </w:rPr>
        <w:t xml:space="preserve">vloeren, </w:t>
      </w:r>
      <w:r w:rsidR="001F2093">
        <w:rPr>
          <w:bdr w:val="none" w:sz="0" w:space="0" w:color="auto" w:frame="1"/>
          <w:lang w:eastAsia="nl-NL"/>
        </w:rPr>
        <w:t>wanden</w:t>
      </w:r>
      <w:r w:rsidR="00847E0E">
        <w:rPr>
          <w:bdr w:val="none" w:sz="0" w:space="0" w:color="auto" w:frame="1"/>
          <w:lang w:eastAsia="nl-NL"/>
        </w:rPr>
        <w:t xml:space="preserve">, </w:t>
      </w:r>
      <w:r w:rsidR="00D96808">
        <w:rPr>
          <w:bdr w:val="none" w:sz="0" w:space="0" w:color="auto" w:frame="1"/>
          <w:lang w:eastAsia="nl-NL"/>
        </w:rPr>
        <w:t>plafond</w:t>
      </w:r>
      <w:r w:rsidR="00D119B2">
        <w:rPr>
          <w:bdr w:val="none" w:sz="0" w:space="0" w:color="auto" w:frame="1"/>
          <w:lang w:eastAsia="nl-NL"/>
        </w:rPr>
        <w:t xml:space="preserve">s, kolommen </w:t>
      </w:r>
      <w:r w:rsidR="001F2093">
        <w:rPr>
          <w:bdr w:val="none" w:sz="0" w:space="0" w:color="auto" w:frame="1"/>
          <w:lang w:eastAsia="nl-NL"/>
        </w:rPr>
        <w:t xml:space="preserve">en </w:t>
      </w:r>
      <w:r w:rsidR="006D3B3E">
        <w:rPr>
          <w:bdr w:val="none" w:sz="0" w:space="0" w:color="auto" w:frame="1"/>
          <w:lang w:eastAsia="nl-NL"/>
        </w:rPr>
        <w:t>meubelelementen</w:t>
      </w:r>
      <w:r w:rsidR="00D96808">
        <w:rPr>
          <w:bdr w:val="none" w:sz="0" w:space="0" w:color="auto" w:frame="1"/>
          <w:lang w:eastAsia="nl-NL"/>
        </w:rPr>
        <w:t xml:space="preserve"> </w:t>
      </w:r>
      <w:r w:rsidR="00537234">
        <w:rPr>
          <w:bdr w:val="none" w:sz="0" w:space="0" w:color="auto" w:frame="1"/>
          <w:lang w:eastAsia="nl-NL"/>
        </w:rPr>
        <w:t xml:space="preserve">voor standen en decors </w:t>
      </w:r>
      <w:r w:rsidR="000E6A8D">
        <w:rPr>
          <w:bdr w:val="none" w:sz="0" w:space="0" w:color="auto" w:frame="1"/>
          <w:lang w:eastAsia="nl-NL"/>
        </w:rPr>
        <w:t>en het plaatsen</w:t>
      </w:r>
      <w:r w:rsidR="00C1207C">
        <w:rPr>
          <w:bdr w:val="none" w:sz="0" w:space="0" w:color="auto" w:frame="1"/>
          <w:lang w:eastAsia="nl-NL"/>
        </w:rPr>
        <w:t xml:space="preserve">, </w:t>
      </w:r>
      <w:r w:rsidR="000E6A8D">
        <w:rPr>
          <w:bdr w:val="none" w:sz="0" w:space="0" w:color="auto" w:frame="1"/>
          <w:lang w:eastAsia="nl-NL"/>
        </w:rPr>
        <w:t>afwerken</w:t>
      </w:r>
      <w:r w:rsidR="000B60A2">
        <w:rPr>
          <w:bdr w:val="none" w:sz="0" w:space="0" w:color="auto" w:frame="1"/>
          <w:lang w:eastAsia="nl-NL"/>
        </w:rPr>
        <w:t xml:space="preserve"> en opleveren</w:t>
      </w:r>
      <w:r w:rsidR="000E6A8D">
        <w:rPr>
          <w:bdr w:val="none" w:sz="0" w:space="0" w:color="auto" w:frame="1"/>
          <w:lang w:eastAsia="nl-NL"/>
        </w:rPr>
        <w:t xml:space="preserve"> van</w:t>
      </w:r>
      <w:r>
        <w:rPr>
          <w:bdr w:val="none" w:sz="0" w:space="0" w:color="auto" w:frame="1"/>
          <w:lang w:eastAsia="nl-NL"/>
        </w:rPr>
        <w:t xml:space="preserve"> </w:t>
      </w:r>
      <w:r w:rsidR="001C4961">
        <w:rPr>
          <w:bdr w:val="none" w:sz="0" w:space="0" w:color="auto" w:frame="1"/>
          <w:lang w:eastAsia="nl-NL"/>
        </w:rPr>
        <w:t xml:space="preserve">totale </w:t>
      </w:r>
      <w:r w:rsidR="00632BE8">
        <w:rPr>
          <w:bdr w:val="none" w:sz="0" w:space="0" w:color="auto" w:frame="1"/>
          <w:lang w:eastAsia="nl-NL"/>
        </w:rPr>
        <w:t>decor</w:t>
      </w:r>
      <w:r w:rsidR="003305A2">
        <w:rPr>
          <w:bdr w:val="none" w:sz="0" w:space="0" w:color="auto" w:frame="1"/>
          <w:lang w:eastAsia="nl-NL"/>
        </w:rPr>
        <w:t xml:space="preserve">s </w:t>
      </w:r>
      <w:r w:rsidR="00632BE8">
        <w:rPr>
          <w:bdr w:val="none" w:sz="0" w:space="0" w:color="auto" w:frame="1"/>
          <w:lang w:eastAsia="nl-NL"/>
        </w:rPr>
        <w:t>en standen</w:t>
      </w:r>
      <w:r w:rsidR="00C539B3">
        <w:rPr>
          <w:bdr w:val="none" w:sz="0" w:space="0" w:color="auto" w:frame="1"/>
          <w:lang w:eastAsia="nl-NL"/>
        </w:rPr>
        <w:t xml:space="preserve">. </w:t>
      </w:r>
      <w:r>
        <w:t xml:space="preserve">Ze maken gebruik van nieuwe systemen en technologieën. </w:t>
      </w:r>
      <w:r w:rsidRPr="006A53BD">
        <w:rPr>
          <w:rFonts w:cstheme="minorHAnsi"/>
        </w:rPr>
        <w:t xml:space="preserve">Zorg voor het milieu, veilig en ergonomisch werken en </w:t>
      </w:r>
      <w:r w:rsidR="00E806F4">
        <w:rPr>
          <w:rFonts w:cstheme="minorHAnsi"/>
        </w:rPr>
        <w:t xml:space="preserve">aandacht 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1F90C71F" w14:textId="77777777" w:rsidR="00206A2F" w:rsidRDefault="00206A2F" w:rsidP="00206A2F">
      <w:pPr>
        <w:rPr>
          <w:rStyle w:val="Nadruk"/>
        </w:rPr>
      </w:pPr>
      <w:r w:rsidRPr="00B36B0A">
        <w:rPr>
          <w:rStyle w:val="Nadruk"/>
        </w:rPr>
        <w:t>Interacties duiden tussen wetenschappen, techniek, engineering en wiskunde</w:t>
      </w:r>
    </w:p>
    <w:p w14:paraId="1033AD8E" w14:textId="4AA567D7" w:rsidR="00206A2F" w:rsidRDefault="00206A2F" w:rsidP="00206A2F">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C76A64">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9D4548">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5BA539AA" w14:textId="77777777" w:rsidR="00385689" w:rsidRDefault="006F6012" w:rsidP="006F6012">
      <w:pPr>
        <w:pStyle w:val="Kop2"/>
      </w:pPr>
      <w:bookmarkStart w:id="48" w:name="_Toc186028835"/>
      <w:r>
        <w:t>Opbouw</w:t>
      </w:r>
      <w:bookmarkEnd w:id="48"/>
    </w:p>
    <w:p w14:paraId="65261481" w14:textId="57335049" w:rsidR="00595896" w:rsidRDefault="00595896" w:rsidP="00595896">
      <w:r w:rsidRPr="001E6C2D">
        <w:t xml:space="preserve">De leerplandoelen </w:t>
      </w:r>
      <w:r w:rsidR="00D94E86">
        <w:t>Decor- en standenbouwer</w:t>
      </w:r>
      <w:r w:rsidR="00CC5C69">
        <w:t xml:space="preserve"> </w:t>
      </w:r>
      <w:r>
        <w:t xml:space="preserve">zetten in op productkennis, het technisch proces, het efficiënt gebruiken van systemen en </w:t>
      </w:r>
      <w:r w:rsidR="007E2F31">
        <w:t xml:space="preserve">op </w:t>
      </w:r>
      <w:r>
        <w:t xml:space="preserve">digitale technologieën. </w:t>
      </w:r>
    </w:p>
    <w:p w14:paraId="00ED8045" w14:textId="77777777" w:rsidR="00595896" w:rsidRDefault="00595896" w:rsidP="00595896">
      <w:r>
        <w:t>De leerplandoelen zijn als volgt geordend:</w:t>
      </w:r>
    </w:p>
    <w:p w14:paraId="325E7DA8" w14:textId="49B05C1D" w:rsidR="00595896" w:rsidRDefault="00A52DD6" w:rsidP="00595896">
      <w:pPr>
        <w:pStyle w:val="Opsomming1"/>
        <w:rPr>
          <w:lang w:val="nl-NL"/>
        </w:rPr>
      </w:pPr>
      <w:r>
        <w:rPr>
          <w:lang w:val="nl-NL"/>
        </w:rPr>
        <w:t>Zinrijk en geïnspireerd</w:t>
      </w:r>
    </w:p>
    <w:p w14:paraId="5B1CBDF4" w14:textId="5E8418A2" w:rsidR="00E7398F" w:rsidRPr="00E708A1" w:rsidRDefault="00E7398F" w:rsidP="00595896">
      <w:pPr>
        <w:pStyle w:val="Opsomming1"/>
        <w:rPr>
          <w:lang w:val="nl-NL"/>
        </w:rPr>
      </w:pPr>
      <w:r>
        <w:rPr>
          <w:lang w:val="nl-NL"/>
        </w:rPr>
        <w:t>Professioneel handelen en samenwerken</w:t>
      </w:r>
    </w:p>
    <w:p w14:paraId="6E075E69" w14:textId="77777777" w:rsidR="00595896" w:rsidRPr="00E708A1" w:rsidRDefault="00595896" w:rsidP="00595896">
      <w:pPr>
        <w:pStyle w:val="Opsomming1"/>
        <w:rPr>
          <w:lang w:val="nl-NL"/>
        </w:rPr>
      </w:pPr>
      <w:r w:rsidRPr="00E708A1">
        <w:rPr>
          <w:lang w:val="nl-NL"/>
        </w:rPr>
        <w:t>De opdracht ontleden en procesmatig voorbereiden</w:t>
      </w:r>
    </w:p>
    <w:p w14:paraId="2BBDD952" w14:textId="12082BCD" w:rsidR="00595896" w:rsidRPr="00E708A1" w:rsidRDefault="00595896" w:rsidP="00595896">
      <w:pPr>
        <w:pStyle w:val="Opsomming2"/>
        <w:rPr>
          <w:lang w:val="nl-NL"/>
        </w:rPr>
      </w:pPr>
      <w:r w:rsidRPr="00E708A1">
        <w:rPr>
          <w:lang w:val="nl-NL"/>
        </w:rPr>
        <w:t>Materialen</w:t>
      </w:r>
      <w:r w:rsidR="008C3DD3">
        <w:rPr>
          <w:lang w:val="nl-NL"/>
        </w:rPr>
        <w:t xml:space="preserve">, </w:t>
      </w:r>
      <w:r w:rsidRPr="00E708A1">
        <w:rPr>
          <w:lang w:val="nl-NL"/>
        </w:rPr>
        <w:t>producten,</w:t>
      </w:r>
      <w:r w:rsidR="00FD365A">
        <w:rPr>
          <w:lang w:val="nl-NL"/>
        </w:rPr>
        <w:t xml:space="preserve"> </w:t>
      </w:r>
      <w:r w:rsidR="0090675E">
        <w:rPr>
          <w:lang w:val="nl-NL"/>
        </w:rPr>
        <w:t xml:space="preserve">halffabricaten en </w:t>
      </w:r>
      <w:r w:rsidRPr="00E708A1">
        <w:rPr>
          <w:lang w:val="nl-NL"/>
        </w:rPr>
        <w:t>constructie</w:t>
      </w:r>
      <w:r w:rsidR="00896EAC">
        <w:rPr>
          <w:lang w:val="nl-NL"/>
        </w:rPr>
        <w:t>s</w:t>
      </w:r>
      <w:r w:rsidRPr="00E708A1">
        <w:rPr>
          <w:lang w:val="nl-NL"/>
        </w:rPr>
        <w:t xml:space="preserve"> </w:t>
      </w:r>
      <w:r w:rsidR="0090675E">
        <w:rPr>
          <w:lang w:val="nl-NL"/>
        </w:rPr>
        <w:t>o</w:t>
      </w:r>
      <w:r w:rsidRPr="00E708A1">
        <w:rPr>
          <w:lang w:val="nl-NL"/>
        </w:rPr>
        <w:t>nderzoeken</w:t>
      </w:r>
    </w:p>
    <w:p w14:paraId="16C7BEC9" w14:textId="2009F6B3" w:rsidR="00F646D1" w:rsidRDefault="00F646D1" w:rsidP="00595896">
      <w:pPr>
        <w:pStyle w:val="Opsomming2"/>
        <w:rPr>
          <w:lang w:val="nl-NL"/>
        </w:rPr>
      </w:pPr>
      <w:r>
        <w:rPr>
          <w:lang w:val="nl-NL"/>
        </w:rPr>
        <w:t>S</w:t>
      </w:r>
      <w:r w:rsidRPr="00E708A1">
        <w:rPr>
          <w:lang w:val="nl-NL"/>
        </w:rPr>
        <w:t xml:space="preserve">nijgereedschappen en verspaningstechnologie </w:t>
      </w:r>
      <w:r w:rsidR="004F3064">
        <w:rPr>
          <w:lang w:val="nl-NL"/>
        </w:rPr>
        <w:t>onderzoeken</w:t>
      </w:r>
    </w:p>
    <w:p w14:paraId="2D46E1B4" w14:textId="7BF590FA" w:rsidR="00595896" w:rsidRPr="00E708A1" w:rsidRDefault="00595896" w:rsidP="00595896">
      <w:pPr>
        <w:pStyle w:val="Opsomming2"/>
        <w:rPr>
          <w:lang w:val="nl-NL"/>
        </w:rPr>
      </w:pPr>
      <w:r w:rsidRPr="00E708A1">
        <w:rPr>
          <w:lang w:val="nl-NL"/>
        </w:rPr>
        <w:t>Meten en modelleren</w:t>
      </w:r>
    </w:p>
    <w:p w14:paraId="134D71BD" w14:textId="77777777" w:rsidR="00595896" w:rsidRPr="00E708A1" w:rsidRDefault="00595896" w:rsidP="00595896">
      <w:pPr>
        <w:pStyle w:val="Opsomming2"/>
        <w:rPr>
          <w:lang w:val="nl-NL"/>
        </w:rPr>
      </w:pPr>
      <w:r w:rsidRPr="00E708A1">
        <w:rPr>
          <w:lang w:val="nl-NL"/>
        </w:rPr>
        <w:t>Plannen en organiseren</w:t>
      </w:r>
    </w:p>
    <w:p w14:paraId="3BEE5EA8" w14:textId="702F30C2" w:rsidR="00F629DA" w:rsidRPr="00E708A1" w:rsidRDefault="00F629DA" w:rsidP="00595896">
      <w:pPr>
        <w:pStyle w:val="Opsomming2"/>
        <w:rPr>
          <w:lang w:val="nl-NL"/>
        </w:rPr>
      </w:pPr>
      <w:r>
        <w:rPr>
          <w:lang w:val="nl-NL"/>
        </w:rPr>
        <w:t>Programmeren en CNC-bewerkingen voorbereiden</w:t>
      </w:r>
    </w:p>
    <w:p w14:paraId="35ACA23A" w14:textId="77777777" w:rsidR="00595896" w:rsidRPr="00E708A1" w:rsidRDefault="00595896" w:rsidP="00595896">
      <w:pPr>
        <w:pStyle w:val="Opsomming1"/>
        <w:rPr>
          <w:lang w:val="nl-NL"/>
        </w:rPr>
      </w:pPr>
      <w:r w:rsidRPr="00E708A1">
        <w:rPr>
          <w:lang w:val="nl-NL"/>
        </w:rPr>
        <w:t>De opdracht volgens voorbereiding realiseren op schaal 1/1</w:t>
      </w:r>
    </w:p>
    <w:p w14:paraId="3AD864AF" w14:textId="77777777" w:rsidR="00595896" w:rsidRPr="00E708A1" w:rsidRDefault="00595896" w:rsidP="00595896">
      <w:pPr>
        <w:pStyle w:val="Opsomming2"/>
        <w:rPr>
          <w:lang w:val="nl-NL"/>
        </w:rPr>
      </w:pPr>
      <w:r w:rsidRPr="00E708A1">
        <w:rPr>
          <w:lang w:val="nl-NL"/>
        </w:rPr>
        <w:t>Preventie en milieu</w:t>
      </w:r>
    </w:p>
    <w:p w14:paraId="583F8F24" w14:textId="77777777" w:rsidR="00595896" w:rsidRDefault="00595896" w:rsidP="00595896">
      <w:pPr>
        <w:pStyle w:val="Opsomming2"/>
        <w:rPr>
          <w:lang w:val="nl-NL"/>
        </w:rPr>
      </w:pPr>
      <w:r w:rsidRPr="00E708A1">
        <w:rPr>
          <w:lang w:val="nl-NL"/>
        </w:rPr>
        <w:t>Houtbewerkingsmachines in- en omstellen</w:t>
      </w:r>
    </w:p>
    <w:p w14:paraId="695799C6" w14:textId="5BE76BDE" w:rsidR="00AE7204" w:rsidRDefault="005E232B" w:rsidP="00595896">
      <w:pPr>
        <w:pStyle w:val="Opsomming2"/>
        <w:rPr>
          <w:lang w:val="nl-NL"/>
        </w:rPr>
      </w:pPr>
      <w:r>
        <w:rPr>
          <w:lang w:val="nl-NL"/>
        </w:rPr>
        <w:t>Decors en standen realiseren</w:t>
      </w:r>
    </w:p>
    <w:p w14:paraId="455DD25C" w14:textId="1976369A" w:rsidR="0016015C" w:rsidRDefault="0016015C" w:rsidP="00595896">
      <w:pPr>
        <w:pStyle w:val="Opsomming2"/>
        <w:rPr>
          <w:lang w:val="nl-NL"/>
        </w:rPr>
      </w:pPr>
      <w:r>
        <w:rPr>
          <w:lang w:val="nl-NL"/>
        </w:rPr>
        <w:t xml:space="preserve">Decors en standen </w:t>
      </w:r>
      <w:r w:rsidR="00523F2E">
        <w:rPr>
          <w:lang w:val="nl-NL"/>
        </w:rPr>
        <w:t xml:space="preserve">op externe locatie </w:t>
      </w:r>
      <w:r>
        <w:rPr>
          <w:lang w:val="nl-NL"/>
        </w:rPr>
        <w:t>plaatsen</w:t>
      </w:r>
      <w:r w:rsidR="00A928A9">
        <w:rPr>
          <w:lang w:val="nl-NL"/>
        </w:rPr>
        <w:t>, monteren</w:t>
      </w:r>
      <w:r>
        <w:rPr>
          <w:lang w:val="nl-NL"/>
        </w:rPr>
        <w:t xml:space="preserve"> en </w:t>
      </w:r>
      <w:r w:rsidR="001D77C0">
        <w:rPr>
          <w:lang w:val="nl-NL"/>
        </w:rPr>
        <w:t>afwerken</w:t>
      </w:r>
    </w:p>
    <w:p w14:paraId="4DB7A4D8" w14:textId="30D01925" w:rsidR="001D77C0" w:rsidRPr="00E708A1" w:rsidRDefault="001D77C0" w:rsidP="00595896">
      <w:pPr>
        <w:pStyle w:val="Opsomming2"/>
        <w:rPr>
          <w:lang w:val="nl-NL"/>
        </w:rPr>
      </w:pPr>
      <w:r>
        <w:rPr>
          <w:lang w:val="nl-NL"/>
        </w:rPr>
        <w:t xml:space="preserve">Decors en standen </w:t>
      </w:r>
      <w:r w:rsidR="00D82324">
        <w:rPr>
          <w:lang w:val="nl-NL"/>
        </w:rPr>
        <w:t>op externe locatie afbouwen</w:t>
      </w:r>
      <w:r w:rsidR="00D33839">
        <w:rPr>
          <w:lang w:val="nl-NL"/>
        </w:rPr>
        <w:t xml:space="preserve"> en</w:t>
      </w:r>
      <w:r w:rsidR="00D82324">
        <w:rPr>
          <w:lang w:val="nl-NL"/>
        </w:rPr>
        <w:t xml:space="preserve"> </w:t>
      </w:r>
      <w:r w:rsidR="000552AD">
        <w:rPr>
          <w:lang w:val="nl-NL"/>
        </w:rPr>
        <w:t>demonteren</w:t>
      </w:r>
    </w:p>
    <w:p w14:paraId="19634B8C" w14:textId="77777777" w:rsidR="00595896" w:rsidRPr="00E708A1" w:rsidRDefault="00595896" w:rsidP="00595896">
      <w:pPr>
        <w:pStyle w:val="Opsomming1"/>
        <w:rPr>
          <w:lang w:val="nl-NL"/>
        </w:rPr>
      </w:pPr>
      <w:r w:rsidRPr="00E708A1">
        <w:rPr>
          <w:lang w:val="nl-NL"/>
        </w:rPr>
        <w:t>Kwaliteitscontrole en zelfevaluatie</w:t>
      </w:r>
    </w:p>
    <w:p w14:paraId="0EF9E181" w14:textId="77777777" w:rsidR="00385689" w:rsidRDefault="00B2025C" w:rsidP="006F6012">
      <w:pPr>
        <w:pStyle w:val="Kop2"/>
      </w:pPr>
      <w:bookmarkStart w:id="49" w:name="_Toc186028836"/>
      <w:r>
        <w:t>Beginsituatie</w:t>
      </w:r>
      <w:bookmarkEnd w:id="49"/>
    </w:p>
    <w:p w14:paraId="1AE9035D" w14:textId="27209D05" w:rsidR="00CB7BEF" w:rsidRPr="00CB7BEF" w:rsidRDefault="00CB7BEF" w:rsidP="00CB7BEF">
      <w:r w:rsidRPr="00CB7BEF">
        <w:t>Vanuit de</w:t>
      </w:r>
      <w:r w:rsidR="00B85835">
        <w:t xml:space="preserve"> logische vooropleiding</w:t>
      </w:r>
      <w:r w:rsidR="008A1175">
        <w:t>en</w:t>
      </w:r>
      <w:r w:rsidR="00B85835">
        <w:t xml:space="preserve"> </w:t>
      </w:r>
      <w:r w:rsidRPr="00CB7BEF">
        <w:t>Binnen- en buitenschrijnwerk</w:t>
      </w:r>
      <w:r w:rsidR="003207BA">
        <w:t xml:space="preserve"> en </w:t>
      </w:r>
      <w:r w:rsidRPr="00CB7BEF">
        <w:t xml:space="preserve">Binnenschrijnwerk en </w:t>
      </w:r>
      <w:r w:rsidRPr="0047377E">
        <w:t>interieur</w:t>
      </w:r>
      <w:r w:rsidR="0047377E">
        <w:t xml:space="preserve"> </w:t>
      </w:r>
      <w:r w:rsidRPr="0047377E">
        <w:t xml:space="preserve">zijn de volgende leerplanitems </w:t>
      </w:r>
      <w:r w:rsidR="004A7CAA">
        <w:t xml:space="preserve">in de derde graad </w:t>
      </w:r>
      <w:r w:rsidRPr="0047377E">
        <w:t>al verworven in functie van</w:t>
      </w:r>
      <w:r w:rsidRPr="00CB7BEF">
        <w:t xml:space="preserve"> binnen</w:t>
      </w:r>
      <w:r w:rsidR="00E10501">
        <w:t xml:space="preserve">schrijnwerk, houten </w:t>
      </w:r>
      <w:r w:rsidRPr="00CB7BEF">
        <w:t xml:space="preserve">buitenschrijnwerk </w:t>
      </w:r>
      <w:r w:rsidR="00E10501">
        <w:t>of</w:t>
      </w:r>
      <w:r w:rsidRPr="00CB7BEF">
        <w:t xml:space="preserve"> interieur:</w:t>
      </w:r>
    </w:p>
    <w:p w14:paraId="7832D874" w14:textId="1FAF6DB6" w:rsidR="00CB7BEF" w:rsidRPr="00CB7BEF" w:rsidRDefault="00126965" w:rsidP="007D3037">
      <w:pPr>
        <w:pStyle w:val="Lijstalinea"/>
        <w:numPr>
          <w:ilvl w:val="0"/>
          <w:numId w:val="6"/>
        </w:numPr>
        <w:spacing w:after="120"/>
        <w:ind w:left="284" w:hanging="284"/>
      </w:pPr>
      <w:r>
        <w:lastRenderedPageBreak/>
        <w:t>m</w:t>
      </w:r>
      <w:r w:rsidR="00CB7BEF" w:rsidRPr="00CB7BEF">
        <w:t>odelleren in 3D</w:t>
      </w:r>
      <w:r w:rsidR="005F40BB">
        <w:t>;</w:t>
      </w:r>
    </w:p>
    <w:p w14:paraId="51A6D9E5" w14:textId="234F9ACB" w:rsidR="00CB7BEF" w:rsidRDefault="00126965" w:rsidP="007D3037">
      <w:pPr>
        <w:pStyle w:val="Lijstalinea"/>
        <w:numPr>
          <w:ilvl w:val="0"/>
          <w:numId w:val="6"/>
        </w:numPr>
        <w:spacing w:after="120"/>
        <w:ind w:left="284" w:hanging="284"/>
      </w:pPr>
      <w:r>
        <w:t>p</w:t>
      </w:r>
      <w:r w:rsidR="00CB7BEF" w:rsidRPr="00CB7BEF">
        <w:t>lannen en organiseren van de productie en plaatsing van projecten</w:t>
      </w:r>
      <w:r w:rsidR="005F40BB">
        <w:t>;</w:t>
      </w:r>
    </w:p>
    <w:p w14:paraId="44F4D4FD" w14:textId="477857B0" w:rsidR="005F40BB" w:rsidRPr="00CB7BEF" w:rsidRDefault="00126965" w:rsidP="007D3037">
      <w:pPr>
        <w:pStyle w:val="Lijstalinea"/>
        <w:numPr>
          <w:ilvl w:val="0"/>
          <w:numId w:val="6"/>
        </w:numPr>
        <w:spacing w:after="120"/>
        <w:ind w:left="284" w:hanging="284"/>
      </w:pPr>
      <w:r>
        <w:t>o</w:t>
      </w:r>
      <w:r w:rsidR="005F40BB">
        <w:t>nderzoeken van snijgereedschappen en verspaningstechnologie;</w:t>
      </w:r>
    </w:p>
    <w:p w14:paraId="0901F47F" w14:textId="6D350778" w:rsidR="00CB7BEF" w:rsidRDefault="00126965" w:rsidP="007D3037">
      <w:pPr>
        <w:pStyle w:val="Lijstalinea"/>
        <w:numPr>
          <w:ilvl w:val="0"/>
          <w:numId w:val="6"/>
        </w:numPr>
        <w:spacing w:after="120"/>
        <w:ind w:left="284" w:hanging="284"/>
      </w:pPr>
      <w:r>
        <w:t>i</w:t>
      </w:r>
      <w:r w:rsidR="00CB7BEF" w:rsidRPr="00CB7BEF">
        <w:t>n- en omstellen van mobiele</w:t>
      </w:r>
      <w:r w:rsidR="002B0D3D">
        <w:t>, c</w:t>
      </w:r>
      <w:r w:rsidR="00CB7BEF" w:rsidRPr="00CB7BEF">
        <w:t>onventionele</w:t>
      </w:r>
      <w:r w:rsidR="002B0D3D">
        <w:t xml:space="preserve"> en CNC-gestuurde</w:t>
      </w:r>
      <w:r w:rsidR="00CB7BEF" w:rsidRPr="00CB7BEF">
        <w:t xml:space="preserve"> houtbewerkingsmachines</w:t>
      </w:r>
      <w:r w:rsidR="005F40BB">
        <w:t>;</w:t>
      </w:r>
    </w:p>
    <w:p w14:paraId="73130A88" w14:textId="6577E7B6" w:rsidR="00746219" w:rsidRDefault="0088399E" w:rsidP="007D3037">
      <w:pPr>
        <w:pStyle w:val="Lijstalinea"/>
        <w:numPr>
          <w:ilvl w:val="0"/>
          <w:numId w:val="6"/>
        </w:numPr>
        <w:spacing w:after="120"/>
        <w:ind w:left="284" w:hanging="284"/>
      </w:pPr>
      <w:r>
        <w:t xml:space="preserve">het </w:t>
      </w:r>
      <w:r w:rsidR="00836229">
        <w:t>r</w:t>
      </w:r>
      <w:r w:rsidR="00D3602D">
        <w:t xml:space="preserve">ealiseren en plaatsen van </w:t>
      </w:r>
      <w:r w:rsidR="00746219">
        <w:t>b</w:t>
      </w:r>
      <w:r w:rsidR="00D3602D">
        <w:t>innenschrijnwerk</w:t>
      </w:r>
      <w:r w:rsidR="006B4837">
        <w:t xml:space="preserve"> en interieur</w:t>
      </w:r>
      <w:r w:rsidR="00BC7233">
        <w:t xml:space="preserve"> (</w:t>
      </w:r>
      <w:r w:rsidR="00BC7233" w:rsidRPr="00961B24">
        <w:rPr>
          <w:i/>
          <w:iCs/>
        </w:rPr>
        <w:t>Binnenschrijnwerk en interieur</w:t>
      </w:r>
      <w:r w:rsidR="00BC7233">
        <w:t>)</w:t>
      </w:r>
      <w:r w:rsidR="0080147B">
        <w:t>;</w:t>
      </w:r>
      <w:r w:rsidR="006B4837">
        <w:t xml:space="preserve"> </w:t>
      </w:r>
    </w:p>
    <w:p w14:paraId="3437DEFA" w14:textId="4EBBA5BC" w:rsidR="00A00E62" w:rsidRPr="00CB7BEF" w:rsidRDefault="0088399E" w:rsidP="007D3037">
      <w:pPr>
        <w:pStyle w:val="Lijstalinea"/>
        <w:numPr>
          <w:ilvl w:val="0"/>
          <w:numId w:val="6"/>
        </w:numPr>
        <w:spacing w:after="120"/>
        <w:ind w:left="284" w:hanging="284"/>
      </w:pPr>
      <w:r>
        <w:t>het</w:t>
      </w:r>
      <w:r w:rsidR="006B4837">
        <w:t xml:space="preserve"> </w:t>
      </w:r>
      <w:r w:rsidR="00746219">
        <w:t>realiseren en plaatsen van binnen</w:t>
      </w:r>
      <w:r w:rsidR="004306DC">
        <w:t>schrijnwerk</w:t>
      </w:r>
      <w:r w:rsidR="00746219">
        <w:t xml:space="preserve"> en </w:t>
      </w:r>
      <w:r w:rsidR="0080147B">
        <w:t xml:space="preserve">houten </w:t>
      </w:r>
      <w:r w:rsidR="006B4837">
        <w:t>buitenschrijnwerk</w:t>
      </w:r>
      <w:r w:rsidR="00C02033">
        <w:t xml:space="preserve"> </w:t>
      </w:r>
      <w:r w:rsidR="00C02033" w:rsidRPr="00961B24">
        <w:rPr>
          <w:i/>
          <w:iCs/>
        </w:rPr>
        <w:t>(Binnen- en buitenschrijnwerk)</w:t>
      </w:r>
      <w:r w:rsidR="0080147B">
        <w:t>.</w:t>
      </w:r>
    </w:p>
    <w:p w14:paraId="2B0D587F" w14:textId="77777777" w:rsidR="00CB7BEF" w:rsidRDefault="00CB7BEF" w:rsidP="00CB7BEF">
      <w:r w:rsidRPr="00CB7BEF">
        <w:t>Voor leerlingen uit andere vooropleidingen geldt dat die inhouden extra aandacht vergen.</w:t>
      </w:r>
    </w:p>
    <w:p w14:paraId="09FC93F1" w14:textId="77777777" w:rsidR="000773B5" w:rsidRDefault="006F6012" w:rsidP="000773B5">
      <w:pPr>
        <w:pStyle w:val="Kop2"/>
      </w:pPr>
      <w:bookmarkStart w:id="50" w:name="_Toc186028837"/>
      <w:r>
        <w:t>Aandachtspunten</w:t>
      </w:r>
      <w:bookmarkEnd w:id="50"/>
    </w:p>
    <w:p w14:paraId="722A83D8" w14:textId="76178478" w:rsidR="005D34AA" w:rsidRDefault="005D34AA" w:rsidP="000A3EE8">
      <w:pPr>
        <w:rPr>
          <w:b/>
          <w:bCs/>
        </w:rPr>
      </w:pPr>
      <w:bookmarkStart w:id="51" w:name="_Hlk124800040"/>
      <w:r>
        <w:rPr>
          <w:b/>
          <w:bCs/>
        </w:rPr>
        <w:t>Specialisatie</w:t>
      </w:r>
    </w:p>
    <w:p w14:paraId="50E3546E" w14:textId="4FCC6254" w:rsidR="00CC4781" w:rsidRDefault="0042064B" w:rsidP="00CC4781">
      <w:pPr>
        <w:rPr>
          <w:rStyle w:val="normaltextrun"/>
          <w:rFonts w:ascii="Calibri" w:hAnsi="Calibri" w:cs="Calibri"/>
        </w:rPr>
      </w:pPr>
      <w:r>
        <w:rPr>
          <w:rStyle w:val="normaltextrun"/>
          <w:rFonts w:ascii="Calibri" w:hAnsi="Calibri" w:cs="Calibri"/>
        </w:rPr>
        <w:t xml:space="preserve">Dit leerplan stelt leerlingen in staat zich te specialiseren </w:t>
      </w:r>
      <w:r w:rsidR="009D328C">
        <w:rPr>
          <w:rStyle w:val="normaltextrun"/>
          <w:rFonts w:ascii="Calibri" w:hAnsi="Calibri" w:cs="Calibri"/>
        </w:rPr>
        <w:t>in decor- en standenbouw</w:t>
      </w:r>
      <w:r w:rsidR="000B5CA7">
        <w:rPr>
          <w:rStyle w:val="normaltextrun"/>
          <w:rFonts w:ascii="Calibri" w:hAnsi="Calibri" w:cs="Calibri"/>
        </w:rPr>
        <w:t xml:space="preserve"> </w:t>
      </w:r>
      <w:r w:rsidR="000864F4">
        <w:t>(traditionele houtbouw standenbouw)</w:t>
      </w:r>
      <w:r w:rsidR="009D328C">
        <w:rPr>
          <w:rStyle w:val="normaltextrun"/>
          <w:rFonts w:ascii="Calibri" w:hAnsi="Calibri" w:cs="Calibri"/>
        </w:rPr>
        <w:t xml:space="preserve">. Dit omvat </w:t>
      </w:r>
      <w:r w:rsidR="0008231D" w:rsidRPr="0008231D">
        <w:rPr>
          <w:rFonts w:ascii="Calibri" w:eastAsia="Aptos" w:hAnsi="Calibri" w:cs="Calibri"/>
          <w:color w:val="595959"/>
        </w:rPr>
        <w:t xml:space="preserve">het verwerken van massief hout, houtachtige plaatmaterialen en halffabricaten, het maken van onderdelen, </w:t>
      </w:r>
      <w:r w:rsidR="009D328C">
        <w:rPr>
          <w:rStyle w:val="normaltextrun"/>
          <w:rFonts w:ascii="Calibri" w:hAnsi="Calibri" w:cs="Calibri"/>
        </w:rPr>
        <w:t xml:space="preserve">het </w:t>
      </w:r>
      <w:r w:rsidR="00CC4781">
        <w:t xml:space="preserve">samenstellen van standen en decors in </w:t>
      </w:r>
      <w:r w:rsidR="002E5F93">
        <w:t>het atelier</w:t>
      </w:r>
      <w:r w:rsidR="004B6254">
        <w:t xml:space="preserve">. Verder leren ze </w:t>
      </w:r>
      <w:r w:rsidR="00103795">
        <w:t xml:space="preserve">op externe locaties standen en decors </w:t>
      </w:r>
      <w:r w:rsidR="00CC4781">
        <w:t>plaatsen</w:t>
      </w:r>
      <w:r w:rsidR="00897881">
        <w:t xml:space="preserve"> en </w:t>
      </w:r>
      <w:r w:rsidR="00CC4781">
        <w:t>afwerken</w:t>
      </w:r>
      <w:r w:rsidR="00977AA5">
        <w:t xml:space="preserve">. </w:t>
      </w:r>
      <w:r w:rsidR="000F5988">
        <w:t xml:space="preserve">Ook leren ze </w:t>
      </w:r>
      <w:r w:rsidR="00897881" w:rsidRPr="00BD495E">
        <w:rPr>
          <w:rStyle w:val="normaltextrun"/>
          <w:rFonts w:ascii="Calibri" w:hAnsi="Calibri" w:cs="Calibri"/>
        </w:rPr>
        <w:t>rekwisieten, sanitaire en elektrische toestellen en (audiovisuele) randapparatuur</w:t>
      </w:r>
      <w:r w:rsidR="00E1715F" w:rsidRPr="00E1715F">
        <w:t xml:space="preserve"> </w:t>
      </w:r>
      <w:r w:rsidR="00117A85">
        <w:t>integreren</w:t>
      </w:r>
      <w:r w:rsidR="001824A4">
        <w:t xml:space="preserve">, </w:t>
      </w:r>
      <w:r w:rsidR="000A0B85">
        <w:t>net zoals</w:t>
      </w:r>
      <w:r w:rsidR="003E1320">
        <w:t xml:space="preserve"> </w:t>
      </w:r>
      <w:r w:rsidR="00CC4781">
        <w:t xml:space="preserve">het afbouwen en demonteren </w:t>
      </w:r>
      <w:r w:rsidR="00310C33">
        <w:t>van deze opstellingen</w:t>
      </w:r>
      <w:r w:rsidR="00E1715F">
        <w:t>.</w:t>
      </w:r>
    </w:p>
    <w:p w14:paraId="7F4AE2EC" w14:textId="54C7057E" w:rsidR="000A3EE8" w:rsidRPr="00C05493" w:rsidRDefault="000A3EE8" w:rsidP="000A3EE8">
      <w:pPr>
        <w:rPr>
          <w:b/>
          <w:bCs/>
        </w:rPr>
      </w:pPr>
      <w:r w:rsidRPr="00C05493">
        <w:rPr>
          <w:b/>
          <w:bCs/>
        </w:rPr>
        <w:t>Het leerplan als één geheel</w:t>
      </w:r>
    </w:p>
    <w:p w14:paraId="7757487D" w14:textId="05A97C79" w:rsidR="00185976" w:rsidRDefault="000A3EE8" w:rsidP="00185976">
      <w:r w:rsidRPr="00946B1D">
        <w:t xml:space="preserve">Om dit leerplan kwaliteitsvol te realiseren is het belangrijk om het verwerven van kennis en vaardigheden in de lespraktijk, zowel op school als op de werkplek, </w:t>
      </w:r>
      <w:r w:rsidR="00D1734F">
        <w:t xml:space="preserve">goed </w:t>
      </w:r>
      <w:r w:rsidRPr="00946B1D">
        <w:t xml:space="preserve">op elkaar af te stemmen. </w:t>
      </w:r>
      <w:r w:rsidR="008313BE">
        <w:t>Deze</w:t>
      </w:r>
      <w:r w:rsidRPr="00946B1D">
        <w:t xml:space="preserve"> afstemming is ook van belang </w:t>
      </w:r>
      <w:r w:rsidR="000D25B1">
        <w:t>voor het succesvol</w:t>
      </w:r>
      <w:r w:rsidRPr="00946B1D">
        <w:t xml:space="preserve"> realiseren</w:t>
      </w:r>
      <w:r w:rsidR="00DB3700">
        <w:t xml:space="preserve"> va</w:t>
      </w:r>
      <w:r w:rsidR="00501B89">
        <w:t xml:space="preserve">n </w:t>
      </w:r>
      <w:r w:rsidR="00F1791E">
        <w:t>proj</w:t>
      </w:r>
      <w:r w:rsidR="00AA372A">
        <w:t>e</w:t>
      </w:r>
      <w:r w:rsidR="00F1791E">
        <w:t>cten</w:t>
      </w:r>
      <w:r w:rsidRPr="00946B1D">
        <w:t>.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 </w:t>
      </w:r>
      <w:r w:rsidR="006D1FF0">
        <w:t>onlosmakelijk met elkaar verbonden zijn</w:t>
      </w:r>
      <w:r w:rsidRPr="006B0DFF">
        <w:t>. De ordening in dit leerplan leidt</w:t>
      </w:r>
      <w:r w:rsidR="00460891">
        <w:t xml:space="preserve"> dan ook</w:t>
      </w:r>
      <w:r w:rsidRPr="006B0DFF">
        <w:t xml:space="preserve"> niet tot een strakke opdeling in afzonderlijke </w:t>
      </w:r>
      <w:r>
        <w:t>delen</w:t>
      </w:r>
      <w:r w:rsidRPr="006B0DFF">
        <w:t xml:space="preserve">. </w:t>
      </w:r>
      <w:r>
        <w:t xml:space="preserve">Het is cruciaal om </w:t>
      </w:r>
      <w:r w:rsidR="007967AB">
        <w:t>voortdurend</w:t>
      </w:r>
      <w:r>
        <w:t xml:space="preserve"> de verbinding te maken me</w:t>
      </w:r>
      <w:r w:rsidRPr="006B0DFF">
        <w:t>t de activiteiten en de projecten op de werkplek</w:t>
      </w:r>
      <w:r>
        <w:t xml:space="preserve">. </w:t>
      </w:r>
      <w:r w:rsidRPr="006B0DFF">
        <w:t xml:space="preserve">Om het technisch proces correct te begrijpen en efficiënt toe te passen zijn een </w:t>
      </w:r>
      <w:r w:rsidR="002823C2">
        <w:t>grondige</w:t>
      </w:r>
      <w:r w:rsidRPr="006B0DFF">
        <w:t xml:space="preserve"> ontleding van de opdracht en </w:t>
      </w:r>
      <w:r w:rsidR="002823C2">
        <w:t>zorgvuldige</w:t>
      </w:r>
      <w:r w:rsidRPr="006B0DFF">
        <w:t xml:space="preserve"> voorbereiding noodzakelijk </w:t>
      </w:r>
      <w:r w:rsidR="0020331F">
        <w:t>voordat met overgaat</w:t>
      </w:r>
      <w:r w:rsidRPr="006B0DFF">
        <w:t xml:space="preserve"> tot </w:t>
      </w:r>
      <w:r w:rsidR="00BF514B">
        <w:t>de uitvoering</w:t>
      </w:r>
      <w:r w:rsidRPr="006B0DFF">
        <w:t>.</w:t>
      </w:r>
      <w:r w:rsidR="00185976">
        <w:t xml:space="preserve"> Overleg en een planmatige aanpak, gelijkgericht werken en evalueren zijn daarbij noodzakelijk.</w:t>
      </w:r>
    </w:p>
    <w:p w14:paraId="3AC89CCF" w14:textId="0022AEB6" w:rsidR="00142107" w:rsidRDefault="0027138A" w:rsidP="00142107">
      <w:r>
        <w:t xml:space="preserve">De opleiding </w:t>
      </w:r>
      <w:r w:rsidR="00EA7DB7">
        <w:t xml:space="preserve">tot </w:t>
      </w:r>
      <w:r w:rsidR="00203581">
        <w:t xml:space="preserve">Decor- en standenbouwer </w:t>
      </w:r>
      <w:r w:rsidR="00847545">
        <w:t>richt zich op het realiseren</w:t>
      </w:r>
      <w:r w:rsidR="00DE4B8F">
        <w:t>, plaatsen</w:t>
      </w:r>
      <w:r w:rsidR="00B43C5F">
        <w:t xml:space="preserve">, </w:t>
      </w:r>
      <w:r w:rsidR="00691874">
        <w:t xml:space="preserve">afwerken </w:t>
      </w:r>
      <w:r w:rsidR="00DE4B8F">
        <w:t>en afbouwen van decors en standen</w:t>
      </w:r>
      <w:r w:rsidR="000A3EE8">
        <w:t xml:space="preserve">. </w:t>
      </w:r>
      <w:r w:rsidR="00695E25">
        <w:t xml:space="preserve">Voor leerlingen uit de studierichtingen </w:t>
      </w:r>
      <w:r w:rsidR="00A46331">
        <w:t>Binnen- en buitenschrijnwerk</w:t>
      </w:r>
      <w:r w:rsidR="00AB23B6">
        <w:t xml:space="preserve"> (hout)</w:t>
      </w:r>
      <w:r w:rsidR="00145E0F">
        <w:t xml:space="preserve"> en </w:t>
      </w:r>
      <w:r w:rsidR="00695E25">
        <w:t>Binnenschrijnwerk en Interieur</w:t>
      </w:r>
      <w:r w:rsidR="00A94A7F">
        <w:t xml:space="preserve"> </w:t>
      </w:r>
      <w:r w:rsidR="00EA0CC0">
        <w:t xml:space="preserve">biedt deze opleiding de mogelijkheid om verder te bouwen </w:t>
      </w:r>
      <w:r w:rsidR="00EA0CC0" w:rsidRPr="007205E3">
        <w:t>op</w:t>
      </w:r>
      <w:r w:rsidR="00EA0CC0">
        <w:t xml:space="preserve"> </w:t>
      </w:r>
      <w:r w:rsidR="002C4A34">
        <w:t xml:space="preserve">de </w:t>
      </w:r>
      <w:r w:rsidR="001B4FA8">
        <w:t>verworven</w:t>
      </w:r>
      <w:r w:rsidR="000A3EE8">
        <w:t xml:space="preserve"> competenties en kennis uit de </w:t>
      </w:r>
      <w:r w:rsidR="001B4FA8">
        <w:t>derde</w:t>
      </w:r>
      <w:r w:rsidR="000A3EE8" w:rsidRPr="00E8508B">
        <w:t xml:space="preserve"> graad.</w:t>
      </w:r>
      <w:r w:rsidR="000A3EE8">
        <w:t xml:space="preserve"> Dit leerplan </w:t>
      </w:r>
      <w:r w:rsidR="001B2CB5">
        <w:t>maakt</w:t>
      </w:r>
      <w:r w:rsidR="001B2CB5" w:rsidRPr="007205E3">
        <w:t xml:space="preserve"> gedifferentieerd werken </w:t>
      </w:r>
      <w:r w:rsidR="001B2CB5">
        <w:t xml:space="preserve">mogelijk, afgestemd op </w:t>
      </w:r>
      <w:r w:rsidR="000A3EE8">
        <w:t xml:space="preserve">het eigen kunnen en de graad van zelfstandigheid van de leerlingen. Om de succesbeleving bij de leerlingen te verhogen en </w:t>
      </w:r>
      <w:r w:rsidR="00B6261C">
        <w:t>de opleiding</w:t>
      </w:r>
      <w:r w:rsidR="000A3EE8" w:rsidRPr="0031325E">
        <w:t xml:space="preserve"> tot </w:t>
      </w:r>
      <w:r w:rsidR="006C6CA2">
        <w:t>d</w:t>
      </w:r>
      <w:r w:rsidR="001B4FA8" w:rsidRPr="0031325E">
        <w:t>ecor- en standen</w:t>
      </w:r>
      <w:r w:rsidR="000A3EE8" w:rsidRPr="0031325E">
        <w:t>bouwer</w:t>
      </w:r>
      <w:r w:rsidR="00AF597F">
        <w:t xml:space="preserve"> te o</w:t>
      </w:r>
      <w:r w:rsidR="00425091">
        <w:t>n</w:t>
      </w:r>
      <w:r w:rsidR="00AF597F">
        <w:t>dersteunen</w:t>
      </w:r>
      <w:r w:rsidR="000A3EE8" w:rsidRPr="0031325E">
        <w:t>,</w:t>
      </w:r>
      <w:r w:rsidR="00142107" w:rsidRPr="009E6C27">
        <w:t xml:space="preserve"> is het belangrijk dat leerlingen oefenen </w:t>
      </w:r>
      <w:r w:rsidR="00142107">
        <w:t xml:space="preserve">via </w:t>
      </w:r>
      <w:r w:rsidR="00246AF3">
        <w:t xml:space="preserve">zowel </w:t>
      </w:r>
      <w:r w:rsidR="00142107">
        <w:t xml:space="preserve">individuele </w:t>
      </w:r>
      <w:r w:rsidR="00246AF3">
        <w:t>als</w:t>
      </w:r>
      <w:r w:rsidR="00142107" w:rsidRPr="003F1677">
        <w:t xml:space="preserve"> ge</w:t>
      </w:r>
      <w:r w:rsidR="008672EB">
        <w:t>zamen</w:t>
      </w:r>
      <w:r w:rsidR="00142107" w:rsidRPr="003F1677">
        <w:t>lijke projecten.</w:t>
      </w:r>
      <w:r w:rsidR="00216AA2" w:rsidRPr="003F1677">
        <w:t xml:space="preserve"> De aanwezigheid van een oefenruimte</w:t>
      </w:r>
      <w:r w:rsidR="003F1677" w:rsidRPr="003F1677">
        <w:t xml:space="preserve"> </w:t>
      </w:r>
      <w:r w:rsidR="00216AA2" w:rsidRPr="003F1677">
        <w:t xml:space="preserve">om </w:t>
      </w:r>
      <w:r w:rsidR="003F1677" w:rsidRPr="003F1677">
        <w:t xml:space="preserve">decors en standen </w:t>
      </w:r>
      <w:r w:rsidR="00216AA2" w:rsidRPr="003F1677">
        <w:t xml:space="preserve">te leren </w:t>
      </w:r>
      <w:r w:rsidR="003F1677" w:rsidRPr="003F1677">
        <w:t>opbouwen</w:t>
      </w:r>
      <w:r w:rsidR="007A6738">
        <w:t>,</w:t>
      </w:r>
      <w:r w:rsidR="00216AA2" w:rsidRPr="003F1677">
        <w:t xml:space="preserve"> is </w:t>
      </w:r>
      <w:r w:rsidR="00795774">
        <w:t xml:space="preserve">daarbij </w:t>
      </w:r>
      <w:r w:rsidR="00216AA2" w:rsidRPr="003F1677">
        <w:t>noodzakelijk.</w:t>
      </w:r>
    </w:p>
    <w:p w14:paraId="6B5B9335" w14:textId="77777777" w:rsidR="000A50A5" w:rsidRPr="00245F10" w:rsidRDefault="000A50A5" w:rsidP="000A50A5">
      <w:pPr>
        <w:rPr>
          <w:b/>
          <w:bCs/>
        </w:rPr>
      </w:pPr>
      <w:r w:rsidRPr="00245F10">
        <w:rPr>
          <w:b/>
          <w:bCs/>
        </w:rPr>
        <w:t>Context</w:t>
      </w:r>
    </w:p>
    <w:p w14:paraId="6A080CB1" w14:textId="6C5A156C" w:rsidR="009C06A2" w:rsidRDefault="001C3DAE" w:rsidP="000A3EE8">
      <w:r w:rsidRPr="00BB1FB0">
        <w:rPr>
          <w:rStyle w:val="normaltextrun"/>
          <w:rFonts w:ascii="Calibri" w:hAnsi="Calibri" w:cs="Calibri"/>
          <w:shd w:val="clear" w:color="auto" w:fill="FFFFFF"/>
          <w:lang w:val="nl-NL"/>
        </w:rPr>
        <w:t xml:space="preserve">Gezien de verschillende contexten binnen de studierichting </w:t>
      </w:r>
      <w:r w:rsidR="005A1187" w:rsidRPr="00BB1FB0">
        <w:rPr>
          <w:rStyle w:val="normaltextrun"/>
          <w:rFonts w:ascii="Calibri" w:hAnsi="Calibri" w:cs="Calibri"/>
          <w:shd w:val="clear" w:color="auto" w:fill="FFFFFF"/>
          <w:lang w:val="nl-NL"/>
        </w:rPr>
        <w:t xml:space="preserve">Decor- en standenbouw </w:t>
      </w:r>
      <w:r w:rsidRPr="00BB1FB0">
        <w:rPr>
          <w:rStyle w:val="normaltextrun"/>
          <w:rFonts w:ascii="Calibri" w:hAnsi="Calibri" w:cs="Calibri"/>
          <w:shd w:val="clear" w:color="auto" w:fill="FFFFFF"/>
          <w:lang w:val="nl-NL"/>
        </w:rPr>
        <w:t xml:space="preserve">dient de leerling zijn opleidingstraject te vervullen binnen deze verschillende contexten: </w:t>
      </w:r>
      <w:r w:rsidR="00BB1FB0" w:rsidRPr="00BB1FB0">
        <w:rPr>
          <w:rFonts w:ascii="Calibri" w:hAnsi="Calibri" w:cs="Calibri"/>
          <w:shd w:val="clear" w:color="auto" w:fill="FFFFFF"/>
          <w:lang w:val="nl-NL"/>
        </w:rPr>
        <w:t>het vervaardigen van decors en standen en het op- en afbouwen van decors en standen</w:t>
      </w:r>
      <w:r w:rsidR="00BB1FB0" w:rsidRPr="00BB1FB0">
        <w:t>.</w:t>
      </w:r>
    </w:p>
    <w:p w14:paraId="1AAC79BD" w14:textId="77777777" w:rsidR="000A3EE8" w:rsidRPr="00245F10" w:rsidRDefault="000A3EE8" w:rsidP="000A3EE8">
      <w:pPr>
        <w:rPr>
          <w:b/>
          <w:bCs/>
        </w:rPr>
      </w:pPr>
      <w:r w:rsidRPr="00245F10">
        <w:rPr>
          <w:b/>
          <w:bCs/>
        </w:rPr>
        <w:t>Veiligheid</w:t>
      </w:r>
    </w:p>
    <w:p w14:paraId="600F275D" w14:textId="09A99AA0" w:rsidR="004D38FA" w:rsidRDefault="000A3EE8" w:rsidP="000A3EE8">
      <w:bookmarkStart w:id="52" w:name="_Hlk146142266"/>
      <w:r>
        <w:t>Het is belangrijk om er de leerlingen op te attenderen</w:t>
      </w:r>
      <w:bookmarkEnd w:id="52"/>
      <w:r>
        <w:t xml:space="preserve"> </w:t>
      </w:r>
      <w:r w:rsidRPr="006B0DFF">
        <w:t xml:space="preserve">dat </w:t>
      </w:r>
      <w:r>
        <w:rPr>
          <w:rStyle w:val="normaltextrun"/>
          <w:rFonts w:ascii="Calibri" w:hAnsi="Calibri" w:cs="Calibri"/>
          <w:color w:val="595959"/>
          <w:shd w:val="clear" w:color="auto" w:fill="FFFFFF"/>
        </w:rPr>
        <w:t xml:space="preserve">bij het werken met houtbewerkingsmachines permanente aandacht nodig is en dat </w:t>
      </w:r>
      <w:r w:rsidRPr="006B0DFF">
        <w:t xml:space="preserve">de werkplek van </w:t>
      </w:r>
      <w:r>
        <w:t>een</w:t>
      </w:r>
      <w:r w:rsidRPr="00453717">
        <w:t xml:space="preserve"> </w:t>
      </w:r>
      <w:r w:rsidR="00284F4D">
        <w:t>decor- en standen</w:t>
      </w:r>
      <w:r w:rsidR="002E7CB4">
        <w:t>bouwer</w:t>
      </w:r>
      <w:r w:rsidR="00124CAA">
        <w:t xml:space="preserve"> op</w:t>
      </w:r>
      <w:r w:rsidR="000A188F">
        <w:t xml:space="preserve"> externe</w:t>
      </w:r>
      <w:r w:rsidR="00124CAA">
        <w:t xml:space="preserve"> locatie</w:t>
      </w:r>
      <w:r>
        <w:t xml:space="preserve"> </w:t>
      </w:r>
      <w:r w:rsidRPr="00453717">
        <w:t>een tijdelijk karakter heeft waardoor er regelmatig</w:t>
      </w:r>
      <w:r w:rsidR="00F1425A">
        <w:t>, o.a. door te behalen deadlines,</w:t>
      </w:r>
      <w:r w:rsidRPr="00453717">
        <w:t xml:space="preserve"> onvoldoende aandacht </w:t>
      </w:r>
      <w:r w:rsidRPr="00453717">
        <w:lastRenderedPageBreak/>
        <w:t xml:space="preserve">wordt 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r>
        <w:t xml:space="preserve"> </w:t>
      </w:r>
      <w:r w:rsidRPr="00453717">
        <w:t>Het gebruik van persoonlijke en collectieve beschermingsmiddelen en het handelen volgens de</w:t>
      </w:r>
      <w:r>
        <w:t xml:space="preserve"> veiligheidsvoorschriften, veiligheidsinstructiekaarten, werkinstructiekaarten en gebruiksinstructies zijn een </w:t>
      </w:r>
      <w:r w:rsidR="00D36415">
        <w:t xml:space="preserve">continu </w:t>
      </w:r>
      <w:r>
        <w:t>aandachtspunt.</w:t>
      </w:r>
    </w:p>
    <w:p w14:paraId="65C6FC2F" w14:textId="02399777" w:rsidR="000A3EE8" w:rsidRDefault="00D07A60" w:rsidP="000A3EE8">
      <w:r>
        <w:t xml:space="preserve">Om </w:t>
      </w:r>
      <w:r w:rsidR="004821F2">
        <w:t xml:space="preserve">efficiënt, </w:t>
      </w:r>
      <w:r>
        <w:t>ergonomisch en veilig te werken maken d</w:t>
      </w:r>
      <w:r w:rsidR="004D38FA">
        <w:t>ecor</w:t>
      </w:r>
      <w:r w:rsidR="00380D18">
        <w:t>-</w:t>
      </w:r>
      <w:r w:rsidR="004D38FA">
        <w:t xml:space="preserve"> en standenbouwers veel </w:t>
      </w:r>
      <w:r>
        <w:t xml:space="preserve">gebruik van </w:t>
      </w:r>
      <w:r w:rsidR="004821F2">
        <w:t>hoogwerker</w:t>
      </w:r>
      <w:r>
        <w:t>s</w:t>
      </w:r>
      <w:r w:rsidR="000A3EE8">
        <w:t>.</w:t>
      </w:r>
      <w:r w:rsidR="003F23B2">
        <w:t xml:space="preserve"> Het gebruik van mobiele arbeidsmiddelen vraagt een adequate opleiding</w:t>
      </w:r>
      <w:r w:rsidR="0091741C">
        <w:t xml:space="preserve">. </w:t>
      </w:r>
      <w:r w:rsidR="00434698">
        <w:t>Vooraleer de leerlingen stage lopen of op de werkplek leren is het aangeraden om de nodige opleiding te voorzien.</w:t>
      </w:r>
    </w:p>
    <w:p w14:paraId="1DC57D94" w14:textId="77777777" w:rsidR="000A3EE8" w:rsidRPr="00897F41" w:rsidRDefault="000A3EE8" w:rsidP="000A3EE8">
      <w:pPr>
        <w:rPr>
          <w:b/>
          <w:bCs/>
        </w:rPr>
      </w:pPr>
      <w:r w:rsidRPr="00897F41">
        <w:rPr>
          <w:b/>
          <w:bCs/>
        </w:rPr>
        <w:t>Werkplekleren</w:t>
      </w:r>
    </w:p>
    <w:bookmarkEnd w:id="51"/>
    <w:p w14:paraId="591F2AAF" w14:textId="17FCE508" w:rsidR="00A77C88" w:rsidRDefault="00011EBD" w:rsidP="007D3350">
      <w:r w:rsidRPr="007D3350">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2C6E49">
        <w:t xml:space="preserve"> en</w:t>
      </w:r>
      <w:r w:rsidRPr="007D3350">
        <w:t xml:space="preserve"> leerlingenstages</w:t>
      </w:r>
      <w:r w:rsidR="002C6E49">
        <w:t xml:space="preserve">. </w:t>
      </w:r>
      <w:r w:rsidRPr="007D3350">
        <w:t>De school heeft de ruimte om een beleid uit te stippelen over welke vormen van werkplekleren een plaats krijgen in de lespraktijk en met welk doel werkplekleren wordt ingezet.</w:t>
      </w:r>
    </w:p>
    <w:p w14:paraId="21A2B0A4" w14:textId="77777777" w:rsidR="00864350" w:rsidRPr="00DD4AFB" w:rsidRDefault="00864350" w:rsidP="00864350">
      <w:pPr>
        <w:rPr>
          <w:b/>
          <w:bCs/>
        </w:rPr>
      </w:pPr>
      <w:r w:rsidRPr="00DD4AFB">
        <w:rPr>
          <w:b/>
          <w:bCs/>
        </w:rPr>
        <w:t>Complementaire leerplannen</w:t>
      </w:r>
    </w:p>
    <w:p w14:paraId="3BA74746" w14:textId="795F58B2" w:rsidR="00864350" w:rsidRPr="00A77C88" w:rsidRDefault="00864350" w:rsidP="00864350">
      <w:r w:rsidRPr="00D36415">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BB568E6" w14:textId="77777777" w:rsidR="00A77C88" w:rsidRDefault="00A77C88" w:rsidP="00A77C88">
      <w:pPr>
        <w:pStyle w:val="Kop2"/>
      </w:pPr>
      <w:bookmarkStart w:id="53" w:name="_Toc149836998"/>
      <w:bookmarkStart w:id="54" w:name="_Toc156468905"/>
      <w:bookmarkStart w:id="55" w:name="_Toc186028838"/>
      <w:r>
        <w:t>Leerplanpagina</w:t>
      </w:r>
      <w:bookmarkEnd w:id="53"/>
      <w:bookmarkEnd w:id="54"/>
      <w:bookmarkEnd w:id="55"/>
    </w:p>
    <w:p w14:paraId="14270257" w14:textId="0772C225" w:rsidR="00A77C88" w:rsidRDefault="3B4B8C45" w:rsidP="4984BC5E">
      <w:r>
        <w:rPr>
          <w:noProof/>
        </w:rPr>
        <w:drawing>
          <wp:inline distT="0" distB="0" distL="0" distR="0" wp14:anchorId="766451F6" wp14:editId="2C0BF42A">
            <wp:extent cx="1162050" cy="1162050"/>
            <wp:effectExtent l="0" t="0" r="0" b="0"/>
            <wp:docPr id="610307331" name="Afbeelding 61030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316B01C" w14:textId="4BAC5AF2" w:rsidR="007A3029" w:rsidRDefault="00A77C88" w:rsidP="00A77C88">
      <w:r>
        <w:t xml:space="preserve">Wil je als gebruiker van dit leerplan op de hoogte blijven van inspirerend materiaal, achtergrond, professionaliseringen of lerarennetwerken, surf dan naar de </w:t>
      </w:r>
      <w:hyperlink r:id="rId22">
        <w:r w:rsidRPr="006838F0">
          <w:rPr>
            <w:rStyle w:val="Hyperlink"/>
          </w:rPr>
          <w:t>leerplanpagina</w:t>
        </w:r>
      </w:hyperlink>
      <w:r w:rsidRPr="006838F0">
        <w:t>.</w:t>
      </w:r>
    </w:p>
    <w:p w14:paraId="42DD6AAC" w14:textId="77777777" w:rsidR="003C20F3" w:rsidRDefault="008E5D4D" w:rsidP="00E42F24">
      <w:pPr>
        <w:pStyle w:val="Kop1"/>
      </w:pPr>
      <w:bookmarkStart w:id="56" w:name="_Toc186028839"/>
      <w:r w:rsidRPr="00731063">
        <w:t>Leerplandoelen</w:t>
      </w:r>
      <w:bookmarkEnd w:id="56"/>
    </w:p>
    <w:p w14:paraId="05FCB32C" w14:textId="3594BF63" w:rsidR="00064A32" w:rsidRDefault="00064A32" w:rsidP="00064A32">
      <w:pPr>
        <w:pStyle w:val="Kop2"/>
      </w:pPr>
      <w:bookmarkStart w:id="57" w:name="_Toc169906682"/>
      <w:bookmarkStart w:id="58" w:name="_Toc175611017"/>
      <w:bookmarkStart w:id="59" w:name="_Toc186028840"/>
      <w:bookmarkStart w:id="60" w:name="_Toc169906681"/>
      <w:bookmarkStart w:id="61" w:name="_Toc130215095"/>
      <w:r w:rsidRPr="005B3A07">
        <w:t>Zinrijk</w:t>
      </w:r>
      <w:r>
        <w:t xml:space="preserve"> en geïnspireerd</w:t>
      </w:r>
      <w:bookmarkEnd w:id="57"/>
      <w:bookmarkEnd w:id="58"/>
      <w:bookmarkEnd w:id="59"/>
    </w:p>
    <w:p w14:paraId="4A725203" w14:textId="77777777" w:rsidR="00064A32" w:rsidRDefault="00064A32" w:rsidP="004C783A">
      <w:pPr>
        <w:pStyle w:val="DoelExtra"/>
      </w:pPr>
      <w:r w:rsidRPr="004434D0">
        <w:t xml:space="preserve">De </w:t>
      </w:r>
      <w:r w:rsidRPr="00291C44">
        <w:t>leerlingen</w:t>
      </w:r>
      <w:r w:rsidRPr="004434D0">
        <w:t xml:space="preserve"> reflecteren over ethische keuzes.</w:t>
      </w:r>
    </w:p>
    <w:p w14:paraId="3361732D" w14:textId="77777777" w:rsidR="00FF4678" w:rsidRPr="005242E7" w:rsidRDefault="00FF4678" w:rsidP="00FF4678">
      <w:pPr>
        <w:pStyle w:val="Wenk"/>
        <w:numPr>
          <w:ilvl w:val="0"/>
          <w:numId w:val="4"/>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w:t>
      </w:r>
      <w:r w:rsidRPr="005242E7">
        <w:rPr>
          <w:rFonts w:ascii="Calibri" w:hAnsi="Calibri" w:cs="Calibri"/>
        </w:rPr>
        <w:lastRenderedPageBreak/>
        <w:t xml:space="preserve">met collega’s en klanten </w:t>
      </w:r>
      <w:r w:rsidRPr="005242E7">
        <w:rPr>
          <w:rFonts w:ascii="Calibri" w:hAnsi="Calibri" w:cs="Calibri"/>
        </w:rPr>
        <w:br/>
        <w:t>Wanneer leerlingen inzicht hebben in verschillende principes kan je hen in gesimuleerde situaties of via casuïstiek ethische keuzes laten duiden.</w:t>
      </w:r>
    </w:p>
    <w:p w14:paraId="3C8C6748" w14:textId="6F0C648C" w:rsidR="00FF4678" w:rsidRPr="005242E7" w:rsidRDefault="00FF4678" w:rsidP="00FF4678">
      <w:pPr>
        <w:pStyle w:val="Wenk"/>
        <w:numPr>
          <w:ilvl w:val="0"/>
          <w:numId w:val="4"/>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7162F824" w14:textId="77777777" w:rsidR="00FF4678" w:rsidRPr="005242E7" w:rsidRDefault="00FF4678" w:rsidP="00FF4678">
      <w:pPr>
        <w:pStyle w:val="Wenkops1"/>
        <w:numPr>
          <w:ilvl w:val="2"/>
          <w:numId w:val="5"/>
        </w:numPr>
        <w:ind w:left="2665" w:hanging="397"/>
        <w:rPr>
          <w:rFonts w:ascii="Calibri" w:hAnsi="Calibri" w:cs="Calibri"/>
        </w:rPr>
      </w:pPr>
      <w:r w:rsidRPr="005242E7">
        <w:rPr>
          <w:rFonts w:ascii="Calibri" w:hAnsi="Calibri" w:cs="Calibri"/>
        </w:rPr>
        <w:t>hoe verhoud je je tegenover de diversiteit in de samenleving?</w:t>
      </w:r>
    </w:p>
    <w:p w14:paraId="7CD665C0" w14:textId="77777777" w:rsidR="00FF4678" w:rsidRPr="00FF4678" w:rsidRDefault="00FF4678" w:rsidP="00FF4678">
      <w:pPr>
        <w:pStyle w:val="Wenkops1"/>
        <w:numPr>
          <w:ilvl w:val="2"/>
          <w:numId w:val="5"/>
        </w:numPr>
        <w:ind w:left="2665" w:hanging="397"/>
        <w:rPr>
          <w:rFonts w:ascii="Calibri" w:hAnsi="Calibri" w:cs="Calibri"/>
        </w:rPr>
      </w:pPr>
      <w:r w:rsidRPr="00FF4678">
        <w:rPr>
          <w:rFonts w:ascii="Calibri" w:hAnsi="Calibri" w:cs="Calibri"/>
        </w:rPr>
        <w:t>hoe reageer je op situaties van discriminatie of xenofobie?</w:t>
      </w:r>
    </w:p>
    <w:p w14:paraId="480A6D83" w14:textId="77777777" w:rsidR="00FF4678" w:rsidRPr="00FF4678" w:rsidRDefault="00FF4678" w:rsidP="00FF4678">
      <w:pPr>
        <w:pStyle w:val="Wenkops1"/>
        <w:numPr>
          <w:ilvl w:val="2"/>
          <w:numId w:val="5"/>
        </w:numPr>
        <w:ind w:left="2665" w:hanging="397"/>
        <w:rPr>
          <w:rFonts w:ascii="Calibri" w:hAnsi="Calibri" w:cs="Calibri"/>
        </w:rPr>
      </w:pPr>
      <w:r w:rsidRPr="00FF4678">
        <w:rPr>
          <w:rFonts w:ascii="Calibri" w:hAnsi="Calibri" w:cs="Calibri"/>
        </w:rPr>
        <w:t>hoe reageer je wanneer iets fout loopt door een fout dat je gemaakt hebt, bijvoorbeeld het ontstaan van onveilige situaties, kostprijs dat oploopt, schade bij de klant, ontevredenheid bij werkgever, collega of klant?</w:t>
      </w:r>
    </w:p>
    <w:p w14:paraId="531810AE" w14:textId="77777777" w:rsidR="00FF4678" w:rsidRPr="00FF4678" w:rsidRDefault="00FF4678" w:rsidP="00FF4678">
      <w:pPr>
        <w:pStyle w:val="Wenkops1"/>
        <w:numPr>
          <w:ilvl w:val="2"/>
          <w:numId w:val="5"/>
        </w:numPr>
        <w:ind w:left="2665" w:hanging="397"/>
        <w:rPr>
          <w:rFonts w:ascii="Calibri" w:hAnsi="Calibri" w:cs="Calibri"/>
        </w:rPr>
      </w:pPr>
      <w:r w:rsidRPr="00FF4678">
        <w:rPr>
          <w:rFonts w:ascii="Calibri" w:hAnsi="Calibri" w:cs="Calibri"/>
        </w:rPr>
        <w:t>hoe reageer je als persoonlijke en collectieve veiligheidsmaatregelen en beschermingsmiddelen niet worden nageleefd of gebruikt?</w:t>
      </w:r>
    </w:p>
    <w:p w14:paraId="1093F066" w14:textId="77777777" w:rsidR="00BC559A" w:rsidRPr="000B03B9" w:rsidRDefault="00B25DB6" w:rsidP="00BC559A">
      <w:pPr>
        <w:pStyle w:val="Wenk"/>
        <w:numPr>
          <w:ilvl w:val="0"/>
          <w:numId w:val="0"/>
        </w:numPr>
        <w:ind w:left="2268"/>
        <w:rPr>
          <w:rFonts w:ascii="Calibri" w:hAnsi="Calibri" w:cs="Calibri"/>
          <w:lang w:val="nl-NL"/>
        </w:rPr>
      </w:pPr>
      <w:r w:rsidRPr="00B25DB6">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BC559A">
        <w:t xml:space="preserve">Je kan het onder meer hebben over hout uit duurzaam beheerde bossen en de controle over de gehele keten, van het hout in het bos tot het eindproduct. </w:t>
      </w:r>
    </w:p>
    <w:p w14:paraId="5D44D819" w14:textId="4A3391A8" w:rsidR="00FF4678" w:rsidRPr="00FF4678" w:rsidRDefault="00FF4678" w:rsidP="00FF4678">
      <w:pPr>
        <w:pStyle w:val="Wenk"/>
        <w:numPr>
          <w:ilvl w:val="0"/>
          <w:numId w:val="4"/>
        </w:numPr>
        <w:rPr>
          <w:rFonts w:ascii="Calibri" w:hAnsi="Calibri" w:cs="Calibri"/>
          <w:lang w:val="nl-NL"/>
        </w:rPr>
      </w:pPr>
      <w:r w:rsidRPr="00FF4678">
        <w:rPr>
          <w:rFonts w:ascii="Calibri" w:hAnsi="Calibri" w:cs="Calibri"/>
          <w:lang w:val="nl-NL"/>
        </w:rPr>
        <w:t>Je kan het met de leerlingen hebben over hoe zich te gedragen op het werk met:</w:t>
      </w:r>
    </w:p>
    <w:p w14:paraId="35231EB5" w14:textId="77777777" w:rsidR="00FF4678" w:rsidRPr="00FF4678" w:rsidRDefault="00FF4678" w:rsidP="00FF4678">
      <w:pPr>
        <w:pStyle w:val="Wenkops1"/>
        <w:numPr>
          <w:ilvl w:val="2"/>
          <w:numId w:val="5"/>
        </w:numPr>
        <w:ind w:left="2687" w:hanging="357"/>
        <w:rPr>
          <w:lang w:val="nl-NL"/>
        </w:rPr>
      </w:pPr>
      <w:r w:rsidRPr="00FF4678">
        <w:rPr>
          <w:lang w:val="nl-NL"/>
        </w:rPr>
        <w:t xml:space="preserve">aandacht voor materialen, gereedschappen, toestellen, machines, persoonlijke en collectieve bescherming. </w:t>
      </w:r>
    </w:p>
    <w:p w14:paraId="1F5DE79D" w14:textId="77777777" w:rsidR="00FF4678" w:rsidRPr="00FF4678" w:rsidRDefault="00FF4678" w:rsidP="00FF4678">
      <w:pPr>
        <w:pStyle w:val="Wenkops1"/>
        <w:numPr>
          <w:ilvl w:val="2"/>
          <w:numId w:val="5"/>
        </w:numPr>
        <w:ind w:left="2687" w:hanging="357"/>
        <w:rPr>
          <w:lang w:val="nl-NL"/>
        </w:rPr>
      </w:pPr>
      <w:r w:rsidRPr="00FF4678">
        <w:rPr>
          <w:lang w:val="nl-NL"/>
        </w:rPr>
        <w:t xml:space="preserve">aandacht voor het handelen vanuit het goede en het beste voorhebben voor het bedrijf, collega’s en tevredenheid van klanten. </w:t>
      </w:r>
    </w:p>
    <w:p w14:paraId="708B2E0D" w14:textId="77777777" w:rsidR="00FF4678" w:rsidRPr="00FF4678" w:rsidRDefault="00FF4678" w:rsidP="00FF4678">
      <w:pPr>
        <w:pStyle w:val="Wenkops1"/>
        <w:numPr>
          <w:ilvl w:val="2"/>
          <w:numId w:val="5"/>
        </w:numPr>
        <w:ind w:left="2687" w:hanging="357"/>
        <w:rPr>
          <w:lang w:val="nl-NL"/>
        </w:rPr>
      </w:pPr>
      <w:r w:rsidRPr="00FF4678">
        <w:rPr>
          <w:lang w:val="nl-NL"/>
        </w:rPr>
        <w:t>aandacht voor het voorkomen van fraude, oplichting, diefstal, vernieling en sabotage.</w:t>
      </w:r>
    </w:p>
    <w:p w14:paraId="76E52CFD" w14:textId="77777777" w:rsidR="00EC2A99" w:rsidRPr="005242E7" w:rsidRDefault="00EC2A99" w:rsidP="00EC2A99">
      <w:pPr>
        <w:pStyle w:val="Wenk"/>
        <w:numPr>
          <w:ilvl w:val="0"/>
          <w:numId w:val="4"/>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14DEDF45" w14:textId="5B8EECF9" w:rsidR="00FF4678" w:rsidRPr="005242E7" w:rsidRDefault="00FF4678" w:rsidP="00FF4678">
      <w:pPr>
        <w:pStyle w:val="Wenk"/>
        <w:numPr>
          <w:ilvl w:val="0"/>
          <w:numId w:val="4"/>
        </w:numPr>
      </w:pPr>
      <w:r w:rsidRPr="005242E7">
        <w:t xml:space="preserve">Je kan aan de hand van voorbeelden uit de actualiteit moeilijke of meer complexe situaties die leiden tot ethische vragen en keuzes bespreken. </w:t>
      </w:r>
      <w:r w:rsidR="00D22E45">
        <w:t>Het kan bv. gaan over</w:t>
      </w:r>
      <w:r w:rsidRPr="005242E7">
        <w:t xml:space="preserve"> grensoverschrijdend gedrag</w:t>
      </w:r>
      <w:r w:rsidR="00D22E45">
        <w:t>.</w:t>
      </w:r>
      <w:r w:rsidRPr="005242E7">
        <w:t xml:space="preserve"> Ook meer maatschappelijke onderwerpen kunnen ter sprake komen: de plaats van camerabewaking op straat versus respect voor privacy …</w:t>
      </w:r>
    </w:p>
    <w:p w14:paraId="6EDBEE2D" w14:textId="77777777" w:rsidR="00064A32" w:rsidRDefault="00064A32" w:rsidP="00064A32">
      <w:pPr>
        <w:pStyle w:val="DoelExtra"/>
      </w:pPr>
      <w:r w:rsidRPr="002B1F14">
        <w:t>De leerlingen dialogeren open en constructief over levensbeschouwing, inspiratie of zingeving.</w:t>
      </w:r>
    </w:p>
    <w:p w14:paraId="78440FB7" w14:textId="17D857BC" w:rsidR="00B6277A" w:rsidRPr="00B6277A" w:rsidRDefault="00B6277A" w:rsidP="00B6277A">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w:t>
      </w:r>
      <w:r>
        <w:lastRenderedPageBreak/>
        <w:t>gebeurtenissen in het leven. Je kan het met de leerlingen hebben over de plaats van de patroonheilige van hun beroep/opleiding en waarom op die feestdag op school aandacht wordt besteed en activiteiten worden gepland.</w:t>
      </w:r>
    </w:p>
    <w:p w14:paraId="661BE513" w14:textId="77777777" w:rsidR="00B6277A" w:rsidRPr="00B6277A" w:rsidRDefault="00B6277A" w:rsidP="00B6277A">
      <w:pPr>
        <w:pStyle w:val="WenkDuiding"/>
      </w:pPr>
      <w:r w:rsidRPr="00B6277A">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7300502" w14:textId="77777777" w:rsidR="00B6277A" w:rsidRPr="00B6277A" w:rsidRDefault="00B6277A" w:rsidP="00B6277A">
      <w:pPr>
        <w:pStyle w:val="WenkDuiding"/>
      </w:pPr>
      <w:r w:rsidRPr="00B6277A">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83D0846" w14:textId="14DDC664" w:rsidR="00B6277A" w:rsidRPr="00B6277A" w:rsidRDefault="00B6277A" w:rsidP="00B6277A">
      <w:pPr>
        <w:pStyle w:val="Wenk"/>
        <w:numPr>
          <w:ilvl w:val="0"/>
          <w:numId w:val="4"/>
        </w:numPr>
        <w:rPr>
          <w:rFonts w:ascii="Calibri" w:hAnsi="Calibri" w:cs="Calibri"/>
          <w:b/>
          <w:bCs/>
          <w:i/>
          <w:iCs/>
        </w:rPr>
      </w:pPr>
      <w:r w:rsidRPr="00B6277A">
        <w:rPr>
          <w:rFonts w:ascii="Calibri" w:hAnsi="Calibri" w:cs="Calibri"/>
        </w:rPr>
        <w:t xml:space="preserve">Je kan gebeurtenissen en ervaringen tijdens werkplekleren aangrijpen om met dit </w:t>
      </w:r>
      <w:r w:rsidR="00D22E45">
        <w:rPr>
          <w:rFonts w:ascii="Calibri" w:hAnsi="Calibri" w:cs="Calibri"/>
        </w:rPr>
        <w:t>leerplan</w:t>
      </w:r>
      <w:r w:rsidRPr="00B6277A">
        <w:rPr>
          <w:rFonts w:ascii="Calibri" w:hAnsi="Calibri" w:cs="Calibri"/>
        </w:rPr>
        <w:t>doel aan de slag te gaan.</w:t>
      </w:r>
    </w:p>
    <w:p w14:paraId="08734A83" w14:textId="77777777" w:rsidR="00B6277A" w:rsidRPr="00B6277A" w:rsidRDefault="00B6277A" w:rsidP="00B6277A">
      <w:pPr>
        <w:pStyle w:val="Wenk"/>
        <w:numPr>
          <w:ilvl w:val="0"/>
          <w:numId w:val="4"/>
        </w:numPr>
        <w:rPr>
          <w:rFonts w:ascii="Calibri" w:hAnsi="Calibri" w:cs="Calibri"/>
          <w:b/>
          <w:bCs/>
          <w:i/>
          <w:iCs/>
        </w:rPr>
      </w:pPr>
      <w:r w:rsidRPr="00B6277A">
        <w:rPr>
          <w:rFonts w:ascii="Calibri" w:hAnsi="Calibri" w:cs="Calibri"/>
        </w:rPr>
        <w:t>Je kan met leerlingen in dialoog gaan aan de hand van een aantal algemene vragen die hen als professionele beroepsbeoefenaar kunnen beroeren zoals:</w:t>
      </w:r>
    </w:p>
    <w:p w14:paraId="49FE3857" w14:textId="233CB4D5"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wat inspireert je om voor dit beroep of voor deze opleiding te kiezen?</w:t>
      </w:r>
    </w:p>
    <w:p w14:paraId="38C436A6" w14:textId="6AF20F71"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wat versta je onder levenskwaliteit en waar ligt voor jou de balans tussen levenskwaliteit en werk?</w:t>
      </w:r>
    </w:p>
    <w:p w14:paraId="5A715E5D" w14:textId="63474780"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wat geeft jou energie?</w:t>
      </w:r>
    </w:p>
    <w:p w14:paraId="4A3DEA61" w14:textId="77777777"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445567DA" w14:textId="77777777" w:rsidR="00B6277A" w:rsidRPr="00B6277A" w:rsidRDefault="00B6277A" w:rsidP="00B6277A">
      <w:pPr>
        <w:pStyle w:val="Wenk"/>
        <w:numPr>
          <w:ilvl w:val="0"/>
          <w:numId w:val="4"/>
        </w:numPr>
        <w:rPr>
          <w:rFonts w:ascii="Calibri" w:hAnsi="Calibri" w:cs="Calibri"/>
        </w:rPr>
      </w:pPr>
      <w:r w:rsidRPr="00B6277A">
        <w:rPr>
          <w:rFonts w:ascii="Calibri" w:hAnsi="Calibri" w:cs="Calibri"/>
        </w:rPr>
        <w:t xml:space="preserve">In functie van het omgaan met diversiteit op de werkvloer kan je leerlingen  constructief kritisch laten reflecteren over eigen en andere levensbeschouwingen: </w:t>
      </w:r>
    </w:p>
    <w:p w14:paraId="1B7DDD28" w14:textId="408EF79B"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wat betekent het dragen van levensbeschouwelijke tekens voor jou?</w:t>
      </w:r>
    </w:p>
    <w:p w14:paraId="4699FB88" w14:textId="47BDC3AF"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hou je rekening met collega’s die vasten en waarom zou je dit doen?</w:t>
      </w:r>
    </w:p>
    <w:p w14:paraId="1C536C7F" w14:textId="77777777"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welke culturele gewoonten herken je bij jezelf en bij collega’s? Bv. respect voor ouders, de rol van vrouwen en mannen in het huishouden, religieuze rituelen of feestdagen …</w:t>
      </w:r>
    </w:p>
    <w:p w14:paraId="477600AE" w14:textId="5608EA43" w:rsidR="00B6277A" w:rsidRPr="00B6277A" w:rsidRDefault="00B6277A" w:rsidP="00B6277A">
      <w:pPr>
        <w:pStyle w:val="Wenk"/>
        <w:numPr>
          <w:ilvl w:val="0"/>
          <w:numId w:val="4"/>
        </w:numPr>
        <w:rPr>
          <w:rFonts w:ascii="Calibri" w:hAnsi="Calibri" w:cs="Calibri"/>
        </w:rPr>
      </w:pPr>
      <w:r w:rsidRPr="00B6277A">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w:t>
      </w:r>
      <w:r w:rsidR="00B17AFB">
        <w:rPr>
          <w:rFonts w:ascii="Calibri" w:hAnsi="Calibri" w:cs="Calibri"/>
        </w:rPr>
        <w:t>a</w:t>
      </w:r>
      <w:r w:rsidRPr="00B6277A">
        <w:rPr>
          <w:rFonts w:ascii="Calibri" w:hAnsi="Calibri" w:cs="Calibri"/>
        </w:rPr>
        <w:t>t een belangrijke waarde vinden in de uitoefening van beroep.</w:t>
      </w:r>
    </w:p>
    <w:p w14:paraId="1504E410" w14:textId="77777777" w:rsidR="00B6277A" w:rsidRPr="00B6277A" w:rsidRDefault="00B6277A" w:rsidP="00B6277A">
      <w:pPr>
        <w:pStyle w:val="Wenk"/>
        <w:numPr>
          <w:ilvl w:val="0"/>
          <w:numId w:val="4"/>
        </w:numPr>
        <w:rPr>
          <w:rFonts w:ascii="Calibri" w:hAnsi="Calibri" w:cs="Calibri"/>
        </w:rPr>
      </w:pPr>
      <w:r w:rsidRPr="00B6277A">
        <w:rPr>
          <w:rFonts w:ascii="Calibri" w:hAnsi="Calibri" w:cs="Calibri"/>
        </w:rPr>
        <w:t>Vanuit concrete situatieschetsen kan je met leerlingen stilstaan bij vragen waar ze mogelijk binnen de bouw- en houtsector mee worden geconfronteerd zoals:</w:t>
      </w:r>
    </w:p>
    <w:p w14:paraId="77ADECE9" w14:textId="2F0FF671"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t>waar haal je de kracht om staande te blijven in stressvolle situaties?</w:t>
      </w:r>
    </w:p>
    <w:p w14:paraId="6666A233" w14:textId="126E0852" w:rsidR="00B6277A" w:rsidRPr="00B6277A" w:rsidRDefault="00B6277A" w:rsidP="00B6277A">
      <w:pPr>
        <w:pStyle w:val="Wenkops1"/>
        <w:numPr>
          <w:ilvl w:val="2"/>
          <w:numId w:val="5"/>
        </w:numPr>
        <w:ind w:left="2665" w:hanging="397"/>
        <w:rPr>
          <w:rFonts w:ascii="Calibri" w:hAnsi="Calibri" w:cs="Calibri"/>
        </w:rPr>
      </w:pPr>
      <w:r w:rsidRPr="00B6277A">
        <w:rPr>
          <w:rFonts w:ascii="Calibri" w:hAnsi="Calibri" w:cs="Calibri"/>
        </w:rPr>
        <w:lastRenderedPageBreak/>
        <w:t>wat heb je nodig om je gedragen te weten in het omgaan met kwetsbare situaties: het omgaan met personen met een bijzondere kwetsbaarheid, bv. psychische kwetsbaarheid, verslaving …, het omgaan met verdriet of kwaadheid van omstaanders bij een incident</w:t>
      </w:r>
      <w:r w:rsidR="00B17AFB">
        <w:rPr>
          <w:rFonts w:ascii="Calibri" w:hAnsi="Calibri" w:cs="Calibri"/>
        </w:rPr>
        <w:t>?</w:t>
      </w:r>
    </w:p>
    <w:p w14:paraId="0A696C9A" w14:textId="2241FF44" w:rsidR="00B6277A" w:rsidRPr="00B6277A" w:rsidRDefault="00B6277A" w:rsidP="00B6277A">
      <w:pPr>
        <w:pStyle w:val="Wenkops1"/>
        <w:numPr>
          <w:ilvl w:val="2"/>
          <w:numId w:val="5"/>
        </w:numPr>
        <w:ind w:left="2687" w:hanging="357"/>
      </w:pPr>
      <w:r w:rsidRPr="00B6277A">
        <w:t>hoe ga je met collega’s of medeleerlingen in dialoog over moeilijke thema’s zoals een ouder die ziek is, ouders die scheiden, een overlijden</w:t>
      </w:r>
      <w:r w:rsidR="00B17AFB">
        <w:t xml:space="preserve"> …?</w:t>
      </w:r>
    </w:p>
    <w:p w14:paraId="064D26B1" w14:textId="77777777" w:rsidR="00064A32" w:rsidRDefault="00064A32" w:rsidP="00064A32">
      <w:pPr>
        <w:pStyle w:val="Kop2"/>
      </w:pPr>
      <w:bookmarkStart w:id="62" w:name="_Toc186028841"/>
      <w:bookmarkEnd w:id="60"/>
      <w:r>
        <w:t>Professioneel handelen en samenwerken</w:t>
      </w:r>
      <w:bookmarkEnd w:id="62"/>
    </w:p>
    <w:p w14:paraId="521B7DC9" w14:textId="274731E9" w:rsidR="001C11C8" w:rsidRDefault="001C11C8" w:rsidP="001C11C8">
      <w:pPr>
        <w:pStyle w:val="Concordantie"/>
      </w:pPr>
      <w:r w:rsidRPr="001C11C8">
        <w:t xml:space="preserve">Doelen die leiden naar BK </w:t>
      </w:r>
    </w:p>
    <w:p w14:paraId="73256C2F" w14:textId="2294D82A" w:rsidR="002B7312" w:rsidRPr="00130C5E" w:rsidRDefault="00EB588D" w:rsidP="00A31BE2">
      <w:pPr>
        <w:pStyle w:val="MDSMDBK"/>
      </w:pPr>
      <w:r>
        <w:t xml:space="preserve">BK </w:t>
      </w:r>
      <w:r w:rsidR="001C11C8" w:rsidRPr="00E736D7">
        <w:t>1</w:t>
      </w:r>
      <w:r w:rsidR="001C11C8">
        <w:tab/>
      </w:r>
      <w:r w:rsidR="002B7312" w:rsidRPr="00130C5E">
        <w:t>De leerlingen werken in teamverband (organisatiecultuur, communicatie, procedures).</w:t>
      </w:r>
      <w:r w:rsidR="003635C3">
        <w:t xml:space="preserve"> (LPD </w:t>
      </w:r>
      <w:r w:rsidR="002B7312" w:rsidRPr="00130C5E">
        <w:t>3</w:t>
      </w:r>
      <w:r w:rsidR="003635C3">
        <w:t>)</w:t>
      </w:r>
    </w:p>
    <w:bookmarkEnd w:id="61"/>
    <w:p w14:paraId="26C59592" w14:textId="76B8B3AB" w:rsidR="004A4C87" w:rsidRDefault="004A4C87" w:rsidP="00E738E5">
      <w:pPr>
        <w:pStyle w:val="Doel"/>
      </w:pPr>
      <w:r w:rsidRPr="004A4C87">
        <w:t xml:space="preserve">De leerlingen werken in teamverband (organisatiecultuur, communicatie, procedures). </w:t>
      </w:r>
      <w:r w:rsidR="0049786F">
        <w:t xml:space="preserve">    </w:t>
      </w:r>
    </w:p>
    <w:p w14:paraId="09ECA071" w14:textId="0F6D0D5B" w:rsidR="00A8323A" w:rsidRDefault="00031327" w:rsidP="00092980">
      <w:pPr>
        <w:pStyle w:val="Wenk"/>
        <w:numPr>
          <w:ilvl w:val="0"/>
          <w:numId w:val="4"/>
        </w:numPr>
      </w:pPr>
      <w:r w:rsidRPr="0037193F">
        <w:t>Je</w:t>
      </w:r>
      <w:r>
        <w:t xml:space="preserve"> kan </w:t>
      </w:r>
      <w:r w:rsidR="00ED67A2">
        <w:t>aandacht besteden aan</w:t>
      </w:r>
      <w:r>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werkgever, </w:t>
      </w:r>
      <w:r w:rsidR="009075A4">
        <w:t xml:space="preserve">ontwerpers, </w:t>
      </w:r>
      <w:r>
        <w:t xml:space="preserve">(onder-)aannemers, </w:t>
      </w:r>
      <w:r w:rsidR="004D6D55">
        <w:t>het team arbeiders in het atelier, het team decor- en stande</w:t>
      </w:r>
      <w:r w:rsidR="00E577C2">
        <w:t>n</w:t>
      </w:r>
      <w:r w:rsidR="004D6D55">
        <w:t>bouwers</w:t>
      </w:r>
      <w:r w:rsidR="00E577C2">
        <w:t xml:space="preserve"> op externe locatie, </w:t>
      </w:r>
      <w:r>
        <w:t>veiligheidscoördinator</w:t>
      </w:r>
      <w:r w:rsidR="00E577C2">
        <w:t xml:space="preserve">, verantwoordelijke van de </w:t>
      </w:r>
      <w:r w:rsidR="006E006F">
        <w:t>evenementenhal</w:t>
      </w:r>
      <w:r w:rsidR="009075A4">
        <w:t xml:space="preserve"> </w:t>
      </w:r>
      <w:r>
        <w:t>en leerlingen belangrijk is. Daarbij kan je ook aandacht besteden aan het in groep naleven en toepassen van afspraken in verband met persoonlijke en collectieve beschermingsmiddelen. Ook leerlingen kunnen hier een voorbeeldfunctie hebben.</w:t>
      </w:r>
    </w:p>
    <w:p w14:paraId="53C240A9" w14:textId="77777777" w:rsidR="00C737A4" w:rsidRDefault="00C737A4" w:rsidP="00C737A4">
      <w:pPr>
        <w:pStyle w:val="Kop2"/>
      </w:pPr>
      <w:bookmarkStart w:id="63" w:name="_Toc175611019"/>
      <w:bookmarkStart w:id="64" w:name="_Toc186028842"/>
      <w:r w:rsidRPr="00E708A1">
        <w:t xml:space="preserve">De opdracht </w:t>
      </w:r>
      <w:r w:rsidRPr="00035BE5">
        <w:t>ontleden</w:t>
      </w:r>
      <w:r w:rsidRPr="00E708A1">
        <w:t xml:space="preserve"> en procesmatig voorbereiden</w:t>
      </w:r>
      <w:bookmarkEnd w:id="63"/>
      <w:bookmarkEnd w:id="64"/>
    </w:p>
    <w:p w14:paraId="4100D245" w14:textId="77777777" w:rsidR="00A577A5" w:rsidRDefault="00A577A5" w:rsidP="00A577A5">
      <w:pPr>
        <w:pStyle w:val="Kop3"/>
      </w:pPr>
      <w:bookmarkStart w:id="65" w:name="_Toc130215099"/>
      <w:bookmarkStart w:id="66" w:name="_Toc157265788"/>
      <w:bookmarkStart w:id="67" w:name="_Toc175611020"/>
      <w:bookmarkStart w:id="68" w:name="_Toc186028843"/>
      <w:r w:rsidRPr="00C05135">
        <w:t>Materialen</w:t>
      </w:r>
      <w:r w:rsidRPr="00E708A1">
        <w:t>, producten, halffabricaten en constructies onderzoeken</w:t>
      </w:r>
      <w:bookmarkEnd w:id="65"/>
      <w:bookmarkEnd w:id="66"/>
      <w:bookmarkEnd w:id="67"/>
      <w:bookmarkEnd w:id="68"/>
    </w:p>
    <w:p w14:paraId="1A8359E9" w14:textId="77777777" w:rsidR="001C11C8" w:rsidRPr="000773B5" w:rsidRDefault="001C11C8" w:rsidP="00160E75">
      <w:pPr>
        <w:pStyle w:val="Concordantie"/>
      </w:pPr>
      <w:r w:rsidRPr="000773B5">
        <w:t>Onderliggende kennis</w:t>
      </w:r>
      <w:r>
        <w:t xml:space="preserve"> bij doelen die leiden naar BK</w:t>
      </w:r>
    </w:p>
    <w:p w14:paraId="3296BCE4" w14:textId="1C3784A5" w:rsidR="00FD56C6" w:rsidRPr="00130C5E" w:rsidRDefault="00FD56C6" w:rsidP="00FD56C6">
      <w:pPr>
        <w:pStyle w:val="OnderliggendekennisBK"/>
      </w:pPr>
      <w:r>
        <w:t>e</w:t>
      </w:r>
      <w:r w:rsidR="001C11C8">
        <w:t>.</w:t>
      </w:r>
      <w:r w:rsidR="001C11C8">
        <w:tab/>
      </w:r>
      <w:r w:rsidR="001C11C8">
        <w:tab/>
      </w:r>
      <w:r w:rsidRPr="00130C5E">
        <w:t>Beschermings- en afwerkingsproducten</w:t>
      </w:r>
      <w:r w:rsidR="00BC3364">
        <w:t xml:space="preserve"> (</w:t>
      </w:r>
      <w:r w:rsidR="007E1758">
        <w:t>LPD</w:t>
      </w:r>
      <w:r w:rsidR="00BC3364">
        <w:t xml:space="preserve"> </w:t>
      </w:r>
      <w:r w:rsidRPr="00130C5E">
        <w:t>7</w:t>
      </w:r>
      <w:r w:rsidR="00BC3364">
        <w:t>)</w:t>
      </w:r>
    </w:p>
    <w:p w14:paraId="5BD93CA9" w14:textId="2C301FE4" w:rsidR="00FD56C6" w:rsidRDefault="00FD56C6" w:rsidP="00FD56C6">
      <w:pPr>
        <w:pStyle w:val="OnderliggendekennisBK"/>
      </w:pPr>
      <w:r>
        <w:t>f.</w:t>
      </w:r>
      <w:r>
        <w:tab/>
      </w:r>
      <w:r>
        <w:tab/>
      </w:r>
      <w:r w:rsidRPr="00130C5E">
        <w:t>Beslag voor decors en standen</w:t>
      </w:r>
      <w:r w:rsidR="00BC3364">
        <w:t xml:space="preserve"> (</w:t>
      </w:r>
      <w:r w:rsidR="007E1758">
        <w:t>LPD</w:t>
      </w:r>
      <w:r w:rsidR="00BC3364">
        <w:t xml:space="preserve"> </w:t>
      </w:r>
      <w:r w:rsidRPr="00130C5E">
        <w:t>7</w:t>
      </w:r>
      <w:r w:rsidR="00317750">
        <w:t>, 43</w:t>
      </w:r>
      <w:r w:rsidR="00BC3364">
        <w:t>)</w:t>
      </w:r>
    </w:p>
    <w:p w14:paraId="155A5C69" w14:textId="46FA93D5" w:rsidR="00C56DA5" w:rsidRDefault="00C56DA5" w:rsidP="00C56DA5">
      <w:pPr>
        <w:pStyle w:val="OnderliggendekennisBK"/>
      </w:pPr>
      <w:r>
        <w:t>j.</w:t>
      </w:r>
      <w:r>
        <w:tab/>
      </w:r>
      <w:r>
        <w:tab/>
      </w:r>
      <w:r w:rsidRPr="00130C5E">
        <w:t xml:space="preserve">Constructie- en verbindingstechnieken </w:t>
      </w:r>
      <w:r w:rsidR="00BC3364">
        <w:t>(</w:t>
      </w:r>
      <w:r w:rsidR="007E1758">
        <w:t>LPD</w:t>
      </w:r>
      <w:r w:rsidRPr="00130C5E">
        <w:t xml:space="preserve"> </w:t>
      </w:r>
      <w:r>
        <w:t>9</w:t>
      </w:r>
      <w:r w:rsidR="00BC3364">
        <w:t>)</w:t>
      </w:r>
    </w:p>
    <w:p w14:paraId="5DA9C1FB" w14:textId="074B2177" w:rsidR="00277D94" w:rsidRPr="00365A87" w:rsidRDefault="00277D94" w:rsidP="00277D94">
      <w:pPr>
        <w:pStyle w:val="OnderliggendekennisBK"/>
      </w:pPr>
      <w:r>
        <w:t>k.</w:t>
      </w:r>
      <w:r>
        <w:tab/>
      </w:r>
      <w:r>
        <w:tab/>
      </w:r>
      <w:r w:rsidRPr="00130C5E">
        <w:t xml:space="preserve">Elektriciteit in </w:t>
      </w:r>
      <w:r w:rsidRPr="00365A87">
        <w:t xml:space="preserve">functie van decors en standen </w:t>
      </w:r>
      <w:r w:rsidR="00BC3364">
        <w:t>(</w:t>
      </w:r>
      <w:r w:rsidR="007E1758">
        <w:t>LPD</w:t>
      </w:r>
      <w:r w:rsidR="00BC3364">
        <w:t xml:space="preserve"> </w:t>
      </w:r>
      <w:r w:rsidRPr="00365A87">
        <w:t>10</w:t>
      </w:r>
      <w:r w:rsidR="005D6B6B">
        <w:t>)</w:t>
      </w:r>
    </w:p>
    <w:p w14:paraId="2AA76E9C" w14:textId="4F27F2A6" w:rsidR="00D2554E" w:rsidRPr="00365A87" w:rsidRDefault="00D2554E" w:rsidP="00D2554E">
      <w:pPr>
        <w:pStyle w:val="OnderliggendekennisBK"/>
      </w:pPr>
      <w:r>
        <w:t>n.</w:t>
      </w:r>
      <w:r>
        <w:tab/>
      </w:r>
      <w:r>
        <w:tab/>
      </w:r>
      <w:r w:rsidRPr="00365A87">
        <w:t xml:space="preserve">Hout en plaatmaterialen </w:t>
      </w:r>
      <w:r w:rsidR="005D6B6B">
        <w:t>(</w:t>
      </w:r>
      <w:r w:rsidR="007E1758">
        <w:t>LPD</w:t>
      </w:r>
      <w:r w:rsidR="005D6B6B">
        <w:t xml:space="preserve"> </w:t>
      </w:r>
      <w:r w:rsidRPr="00365A87">
        <w:t>4, 5, 6, 8</w:t>
      </w:r>
      <w:r w:rsidR="005D6B6B">
        <w:t>)</w:t>
      </w:r>
    </w:p>
    <w:p w14:paraId="4A41B658" w14:textId="51DCA943" w:rsidR="00F55365" w:rsidRDefault="00F55365" w:rsidP="00F55365">
      <w:pPr>
        <w:pStyle w:val="OnderliggendekennisBK"/>
      </w:pPr>
      <w:r>
        <w:t>r.</w:t>
      </w:r>
      <w:r>
        <w:tab/>
      </w:r>
      <w:r>
        <w:tab/>
      </w:r>
      <w:r w:rsidRPr="00365A87">
        <w:t xml:space="preserve">Lijmen </w:t>
      </w:r>
      <w:r w:rsidR="005D6B6B">
        <w:t xml:space="preserve">(LPD </w:t>
      </w:r>
      <w:r w:rsidRPr="00365A87">
        <w:t>7</w:t>
      </w:r>
      <w:r w:rsidR="007E1758">
        <w:t>)</w:t>
      </w:r>
    </w:p>
    <w:p w14:paraId="4F22930B" w14:textId="7DA77D76" w:rsidR="00737D0A" w:rsidRDefault="00737D0A" w:rsidP="00737D0A">
      <w:pPr>
        <w:pStyle w:val="OnderliggendekennisBK"/>
      </w:pPr>
      <w:r>
        <w:t>t.</w:t>
      </w:r>
      <w:r>
        <w:tab/>
      </w:r>
      <w:r>
        <w:tab/>
      </w:r>
      <w:r w:rsidRPr="00365A87">
        <w:t xml:space="preserve">Onderhoudsproducten </w:t>
      </w:r>
      <w:r w:rsidR="007E1758">
        <w:t>(LPD</w:t>
      </w:r>
      <w:r w:rsidRPr="00365A87">
        <w:t xml:space="preserve"> 7</w:t>
      </w:r>
      <w:r w:rsidR="007E1758">
        <w:t>)</w:t>
      </w:r>
    </w:p>
    <w:p w14:paraId="3B54EE83" w14:textId="1B96F780" w:rsidR="00723CCA" w:rsidRPr="00365A87" w:rsidRDefault="002B59AE" w:rsidP="00737D0A">
      <w:pPr>
        <w:pStyle w:val="OnderliggendekennisBK"/>
      </w:pPr>
      <w:r>
        <w:t>y.</w:t>
      </w:r>
      <w:r>
        <w:tab/>
      </w:r>
      <w:r>
        <w:tab/>
      </w:r>
      <w:r w:rsidR="00723CCA" w:rsidRPr="00365A87">
        <w:t xml:space="preserve">Sanitair in functie van decors en standen </w:t>
      </w:r>
      <w:r w:rsidR="007E1758">
        <w:t xml:space="preserve">(LPD </w:t>
      </w:r>
      <w:r w:rsidR="00723CCA" w:rsidRPr="00365A87">
        <w:t>11</w:t>
      </w:r>
      <w:r w:rsidR="007E1758">
        <w:t>)</w:t>
      </w:r>
    </w:p>
    <w:p w14:paraId="46525C79" w14:textId="31317B6B" w:rsidR="004A4C87" w:rsidRDefault="0074620C" w:rsidP="00FA1BE5">
      <w:pPr>
        <w:pStyle w:val="Doel"/>
      </w:pPr>
      <w:r w:rsidRPr="0074620C">
        <w:t xml:space="preserve">De leerlingen identificeren visueel loof- en naaldhoutsoorten en leggen het verband met </w:t>
      </w:r>
      <w:r w:rsidR="003F0974">
        <w:t xml:space="preserve">natuurlijke, </w:t>
      </w:r>
      <w:r w:rsidRPr="0074620C">
        <w:t>mechanische</w:t>
      </w:r>
      <w:r w:rsidR="00AC5207">
        <w:t xml:space="preserve"> en fysische</w:t>
      </w:r>
      <w:r w:rsidRPr="0074620C">
        <w:t xml:space="preserve"> eigenschappen van massief hout.  </w:t>
      </w:r>
    </w:p>
    <w:p w14:paraId="4D4EF8F6" w14:textId="445BC2C4" w:rsidR="00A24D7B" w:rsidRPr="00937378" w:rsidRDefault="00A24D7B" w:rsidP="00A24D7B">
      <w:pPr>
        <w:pStyle w:val="Wenk"/>
      </w:pPr>
      <w:r w:rsidRPr="00937378">
        <w:t xml:space="preserve">Je kan de leerlingen leren om de meest voorkomende handelshoutsoorten gebruikt bij </w:t>
      </w:r>
      <w:r w:rsidR="00924FC3">
        <w:t>decor- en standenbouw</w:t>
      </w:r>
      <w:r w:rsidRPr="00F504FF">
        <w:t xml:space="preserve"> visueel</w:t>
      </w:r>
      <w:r w:rsidRPr="00937378">
        <w:t xml:space="preserve"> te herkennen</w:t>
      </w:r>
      <w:r>
        <w:t>. Je kan n</w:t>
      </w:r>
      <w:r w:rsidRPr="00937378">
        <w:t xml:space="preserve">aast het visueel herkennen van de houtsoort </w:t>
      </w:r>
      <w:r>
        <w:t>aandacht besteden aan</w:t>
      </w:r>
      <w:r w:rsidRPr="00937378">
        <w:t xml:space="preserve"> andere kenmerken van massief hout zoals de zaagwijzen kwartier, halfkwartier en dosse, de houtstructuur, spint- en kernhout</w:t>
      </w:r>
      <w:r>
        <w:t xml:space="preserve">. </w:t>
      </w:r>
      <w:r w:rsidRPr="00937378">
        <w:t>Je kan aandacht besteden aan de gevolgen van het drogen van hout: krimpen en zwellen.</w:t>
      </w:r>
      <w:r>
        <w:t xml:space="preserve"> </w:t>
      </w:r>
    </w:p>
    <w:p w14:paraId="69B1D44D" w14:textId="77777777" w:rsidR="00A24D7B" w:rsidRPr="00526C19" w:rsidRDefault="00A24D7B" w:rsidP="00A24D7B">
      <w:pPr>
        <w:pStyle w:val="Wenk"/>
        <w:rPr>
          <w:color w:val="C45911" w:themeColor="accent2" w:themeShade="BF"/>
        </w:rPr>
      </w:pPr>
      <w:r w:rsidRPr="00E96F24">
        <w:t>Je kan het belang van duurzaam omspringen met materialen</w:t>
      </w:r>
      <w:r w:rsidRPr="001A1F69">
        <w:t xml:space="preserve"> </w:t>
      </w:r>
      <w:r w:rsidRPr="00E96F24">
        <w:t>duiden</w:t>
      </w:r>
      <w:r>
        <w:t xml:space="preserve"> door keuzes voor het</w:t>
      </w:r>
      <w:r w:rsidRPr="00E96F24">
        <w:t xml:space="preserve"> gebruik</w:t>
      </w:r>
      <w:r>
        <w:t xml:space="preserve">en </w:t>
      </w:r>
      <w:r w:rsidRPr="00E96F24">
        <w:t>van gelijmd gelamelleerd hout te motiveren.</w:t>
      </w:r>
    </w:p>
    <w:p w14:paraId="15890614" w14:textId="3675A92F" w:rsidR="00495539" w:rsidRDefault="0074620C" w:rsidP="00FA1BE5">
      <w:pPr>
        <w:pStyle w:val="Doel"/>
      </w:pPr>
      <w:r w:rsidRPr="0074620C">
        <w:t xml:space="preserve">De leerlingen </w:t>
      </w:r>
      <w:r w:rsidR="007740F6">
        <w:t>selecteren</w:t>
      </w:r>
      <w:r w:rsidRPr="0074620C">
        <w:t xml:space="preserve"> houtachtige plaatmaterialen volgens hun toepassingsgebieden en sterkteklassen.  </w:t>
      </w:r>
    </w:p>
    <w:p w14:paraId="69FB9025" w14:textId="7A686D6A" w:rsidR="00984E26" w:rsidRPr="003C776D" w:rsidRDefault="00984E26" w:rsidP="00092980">
      <w:pPr>
        <w:pStyle w:val="Wenk"/>
        <w:numPr>
          <w:ilvl w:val="0"/>
          <w:numId w:val="4"/>
        </w:numPr>
        <w:rPr>
          <w:color w:val="C45911" w:themeColor="accent2" w:themeShade="BF"/>
        </w:rPr>
      </w:pPr>
      <w:r>
        <w:t xml:space="preserve">Je kan aandacht besteden aan de extra toeslagstoffen in het houtachtig </w:t>
      </w:r>
      <w:r>
        <w:lastRenderedPageBreak/>
        <w:t xml:space="preserve">plaatmateriaal in functie van </w:t>
      </w:r>
      <w:r w:rsidRPr="003C776D">
        <w:t>brandvertraging, waterwering …</w:t>
      </w:r>
    </w:p>
    <w:p w14:paraId="05A0E20E" w14:textId="62AD5965" w:rsidR="0029626B" w:rsidRPr="00381D1E" w:rsidRDefault="00984E26" w:rsidP="00092980">
      <w:pPr>
        <w:pStyle w:val="Wenk"/>
        <w:numPr>
          <w:ilvl w:val="0"/>
          <w:numId w:val="4"/>
        </w:numPr>
        <w:rPr>
          <w:color w:val="C45911" w:themeColor="accent2" w:themeShade="BF"/>
        </w:rPr>
      </w:pPr>
      <w:r w:rsidRPr="00250D97">
        <w:t>Je kan aandacht besteden aan houtachtige plaatmaterialen geproduceerd voor bijzondere toepassingen zoals lichtgewicht platen, scheidingswanden, schuifdeuren en binnendeuren.</w:t>
      </w:r>
    </w:p>
    <w:p w14:paraId="0DB5611F" w14:textId="7D6B2F7B" w:rsidR="00381D1E" w:rsidRPr="00381D1E" w:rsidRDefault="00381D1E" w:rsidP="00381D1E">
      <w:pPr>
        <w:pStyle w:val="Doel"/>
      </w:pPr>
      <w:r>
        <w:t>De leerlingen selecteren halffabricaten in functie van decor- en standenbouw</w:t>
      </w:r>
      <w:r w:rsidR="00C700A6">
        <w:t>.</w:t>
      </w:r>
    </w:p>
    <w:p w14:paraId="08B54177" w14:textId="5AE839A7" w:rsidR="00C64CC1" w:rsidRPr="00341A68" w:rsidRDefault="00C64CC1" w:rsidP="00D500F2">
      <w:pPr>
        <w:pStyle w:val="Wenk"/>
        <w:rPr>
          <w:color w:val="FF0000"/>
        </w:rPr>
      </w:pPr>
      <w:r w:rsidRPr="00341A68">
        <w:t xml:space="preserve">Halffabricaten: binnendeuren, </w:t>
      </w:r>
      <w:r w:rsidR="00D500F2">
        <w:t>lichtgewicht platen</w:t>
      </w:r>
      <w:r w:rsidRPr="00341A68">
        <w:t xml:space="preserve">, </w:t>
      </w:r>
      <w:r w:rsidR="00185392">
        <w:t xml:space="preserve">sokkels, </w:t>
      </w:r>
      <w:r w:rsidRPr="00341A68">
        <w:t xml:space="preserve">elektrische componenten, lambriseringen, laminaatvloeren, onderstructuren voor </w:t>
      </w:r>
      <w:r w:rsidR="00185392">
        <w:t>decor</w:t>
      </w:r>
      <w:r w:rsidR="00B25185">
        <w:t xml:space="preserve"> en standen</w:t>
      </w:r>
      <w:r w:rsidRPr="00341A68">
        <w:t>, plinten en lijsten, wand- en plafondbekledingen.</w:t>
      </w:r>
    </w:p>
    <w:p w14:paraId="2C9D2CFA" w14:textId="77777777" w:rsidR="00C64CC1" w:rsidRPr="00341A68" w:rsidRDefault="00C64CC1" w:rsidP="00D500F2">
      <w:pPr>
        <w:pStyle w:val="Wenk"/>
      </w:pPr>
      <w:r w:rsidRPr="00341A68">
        <w:t>Je kan aandacht besteden aan de verschillende handelsafmetingen van halffabricaten en aan de eenheidsprijzen per stuk, per verpakking, per strekkende, vierkante en kubieke meter.</w:t>
      </w:r>
    </w:p>
    <w:p w14:paraId="24D335E2" w14:textId="5F52997A" w:rsidR="00C64CC1" w:rsidRDefault="00C64CC1" w:rsidP="00921195">
      <w:pPr>
        <w:pStyle w:val="Wenk"/>
        <w:numPr>
          <w:ilvl w:val="0"/>
          <w:numId w:val="4"/>
        </w:numPr>
      </w:pPr>
      <w:r w:rsidRPr="00341A68">
        <w:t xml:space="preserve">Je kan aandacht besteden aan de beschikbaarheid van materialen op </w:t>
      </w:r>
      <w:r w:rsidR="00D40A70">
        <w:t xml:space="preserve">voorraad </w:t>
      </w:r>
      <w:r w:rsidRPr="00341A68">
        <w:t>of op maat</w:t>
      </w:r>
      <w:r w:rsidR="00AC7E04">
        <w:t>,</w:t>
      </w:r>
      <w:r w:rsidRPr="00341A68">
        <w:t xml:space="preserve"> </w:t>
      </w:r>
      <w:r w:rsidR="00390C4F">
        <w:t xml:space="preserve">afhankelijk van de </w:t>
      </w:r>
      <w:r w:rsidR="00592361">
        <w:t>aanvraag</w:t>
      </w:r>
      <w:r w:rsidRPr="00341A68">
        <w:t>.</w:t>
      </w:r>
      <w:r w:rsidR="003C21A8">
        <w:t xml:space="preserve"> </w:t>
      </w:r>
      <w:r w:rsidR="003C21A8" w:rsidRPr="003C21A8">
        <w:rPr>
          <w:rFonts w:ascii="Calibri" w:hAnsi="Calibri" w:cs="Calibri"/>
        </w:rPr>
        <w:t>Je kan de leerlingen bij het maken van keuzes leren rekening houden met de ecologische impact, circulariteit en herbruikbaarheid.</w:t>
      </w:r>
    </w:p>
    <w:p w14:paraId="2D71EB15" w14:textId="19F8A3BF" w:rsidR="007F5B4D" w:rsidRDefault="007F5B4D" w:rsidP="007F5B4D">
      <w:pPr>
        <w:pStyle w:val="Doel"/>
      </w:pPr>
      <w:r w:rsidRPr="005E5CE9">
        <w:t xml:space="preserve">De leerlingen selecteren beslag, lijmen, beschermings- en afwerkingsproducten in functie van decors en standen.  </w:t>
      </w:r>
    </w:p>
    <w:p w14:paraId="17693B4E" w14:textId="72AE9553" w:rsidR="00161A60" w:rsidRPr="002A5767" w:rsidRDefault="00D82115" w:rsidP="00D82115">
      <w:pPr>
        <w:pStyle w:val="Afbakeningalleen"/>
      </w:pPr>
      <w:r>
        <w:t xml:space="preserve">Onderhoudsproducten   </w:t>
      </w:r>
    </w:p>
    <w:p w14:paraId="00867F99" w14:textId="77777777" w:rsidR="007F5B4D" w:rsidRPr="0060683A" w:rsidRDefault="007F5B4D" w:rsidP="00092980">
      <w:pPr>
        <w:pStyle w:val="Wenk"/>
        <w:numPr>
          <w:ilvl w:val="0"/>
          <w:numId w:val="4"/>
        </w:numPr>
      </w:pPr>
      <w:r w:rsidRPr="0060683A">
        <w:t>Je kan de leerlingen leren inzien dat het te gebruiken beslag het concept en maatvoering van het project beïnvloedt.</w:t>
      </w:r>
    </w:p>
    <w:p w14:paraId="42D9BD2A" w14:textId="77777777" w:rsidR="007F5B4D" w:rsidRPr="00A329B0" w:rsidRDefault="007F5B4D" w:rsidP="00092980">
      <w:pPr>
        <w:pStyle w:val="Wenk"/>
        <w:numPr>
          <w:ilvl w:val="0"/>
          <w:numId w:val="4"/>
        </w:numPr>
      </w:pPr>
      <w:r w:rsidRPr="00A329B0">
        <w:t>Je kan de leerlingen leren om vanuit het digitale ontwerp en in functie van de productietekeningen de juiste informatie op te zoeken en toe te passen.</w:t>
      </w:r>
    </w:p>
    <w:p w14:paraId="363AD105" w14:textId="77777777" w:rsidR="007F5B4D" w:rsidRDefault="007F5B4D" w:rsidP="00092980">
      <w:pPr>
        <w:pStyle w:val="Wenk"/>
        <w:numPr>
          <w:ilvl w:val="0"/>
          <w:numId w:val="4"/>
        </w:numPr>
      </w:pPr>
      <w:r>
        <w:t>Je houdt rekening met hang- en sluitwerk, schuifmechanismen en ander beslag afgestemd op het opbouwen en afbouwen van decors en standen en het hergebruik ervan.</w:t>
      </w:r>
    </w:p>
    <w:p w14:paraId="3B204524" w14:textId="2EA3812C" w:rsidR="0074620C" w:rsidRDefault="0074620C" w:rsidP="00FA1BE5">
      <w:pPr>
        <w:pStyle w:val="Doel"/>
      </w:pPr>
      <w:r w:rsidRPr="0074620C">
        <w:t>De leerlingen stemmen de afmetingen van het project af op de meest gebruikelijke handelsafmetingen van massief hout</w:t>
      </w:r>
      <w:r w:rsidR="006065B2">
        <w:t xml:space="preserve">, </w:t>
      </w:r>
      <w:r w:rsidRPr="0074620C">
        <w:t>houtachtige plaatmaterialen</w:t>
      </w:r>
      <w:r w:rsidR="00A250FF">
        <w:t xml:space="preserve"> en halffabricaten</w:t>
      </w:r>
      <w:r w:rsidRPr="0074620C">
        <w:t xml:space="preserve">.   </w:t>
      </w:r>
    </w:p>
    <w:p w14:paraId="4AB7F5A2" w14:textId="77777777" w:rsidR="00FA5A20" w:rsidRPr="00C874D2" w:rsidRDefault="00FA5A20" w:rsidP="00FA5A20">
      <w:pPr>
        <w:pStyle w:val="Wenk"/>
      </w:pPr>
      <w:r>
        <w:t>Je kan de leerlingen leren dat de eenheid millimeter gebruikelijk is in houtbewerking</w:t>
      </w:r>
      <w:r w:rsidRPr="001852EF">
        <w:t xml:space="preserve"> </w:t>
      </w:r>
      <w:r>
        <w:t xml:space="preserve">en dat ze om </w:t>
      </w:r>
      <w:r w:rsidRPr="001852EF">
        <w:t xml:space="preserve">verwarring te vermijden </w:t>
      </w:r>
      <w:r>
        <w:t xml:space="preserve">best dat gebruik aanhouden </w:t>
      </w:r>
      <w:r w:rsidRPr="00C874D2">
        <w:t>zowel bij eigen werk als bij bestellingen aan leveranciers.</w:t>
      </w:r>
    </w:p>
    <w:p w14:paraId="0AA0559D" w14:textId="5B9CBECB" w:rsidR="00C874D2" w:rsidRPr="00C874D2" w:rsidRDefault="00FA5A20" w:rsidP="00C874D2">
      <w:pPr>
        <w:pStyle w:val="Wenk"/>
        <w:numPr>
          <w:ilvl w:val="0"/>
          <w:numId w:val="4"/>
        </w:numPr>
        <w:rPr>
          <w:color w:val="C45911" w:themeColor="accent2" w:themeShade="BF"/>
        </w:rPr>
      </w:pPr>
      <w:r w:rsidRPr="00C874D2">
        <w:t>Om materiaalverliezen te beperken of te vermijden kan je aandacht besteden aan de handelsafmetingen van massief hout in dikte, breedte en lengte voor zowel loof- als naaldhout en aan lengte, breedte en dikte van het houtachtig plaatmateriaal</w:t>
      </w:r>
      <w:r w:rsidR="007E3DDD">
        <w:t>,</w:t>
      </w:r>
      <w:r w:rsidRPr="00C874D2">
        <w:t xml:space="preserve"> belijmd of niet belijmd met bekledingsmateriaal in functie van het eindresultaat.</w:t>
      </w:r>
      <w:r w:rsidR="00C874D2" w:rsidRPr="00C874D2">
        <w:t xml:space="preserve"> Je kan leerlingen </w:t>
      </w:r>
      <w:r w:rsidR="00D37854">
        <w:t xml:space="preserve">stimuleren </w:t>
      </w:r>
      <w:r w:rsidR="00C874D2" w:rsidRPr="00C874D2">
        <w:t>om zelf materialen op te zoeken en te vergelijken met elkaar.</w:t>
      </w:r>
    </w:p>
    <w:p w14:paraId="06222638" w14:textId="3CCC5B3D" w:rsidR="001A0385" w:rsidRPr="00192855" w:rsidRDefault="001A0385" w:rsidP="001A0385">
      <w:pPr>
        <w:pStyle w:val="Wenk"/>
        <w:rPr>
          <w:color w:val="FF0000"/>
        </w:rPr>
      </w:pPr>
      <w:r>
        <w:t>Halffabricaten</w:t>
      </w:r>
      <w:r w:rsidRPr="00192855">
        <w:t xml:space="preserve">: akoestische en brandwerende </w:t>
      </w:r>
      <w:r w:rsidR="00693C2A">
        <w:t xml:space="preserve">panelen en doeken, </w:t>
      </w:r>
      <w:r w:rsidRPr="00192855">
        <w:t xml:space="preserve">binnendeuren, composiet, elektrische componenten, gipskarton- en gipsvezelplaten, </w:t>
      </w:r>
      <w:r>
        <w:t xml:space="preserve">isolatiematerialen, </w:t>
      </w:r>
      <w:r w:rsidRPr="00192855">
        <w:t xml:space="preserve">lambriseringen, laminaatvloeren, onderstructuren voor </w:t>
      </w:r>
      <w:r w:rsidRPr="00192855">
        <w:lastRenderedPageBreak/>
        <w:t>droogbouwsystemen, plinten en lijsten, wand- en plafondbekledingen</w:t>
      </w:r>
      <w:r w:rsidR="00693C2A">
        <w:t>, schilderdoek</w:t>
      </w:r>
      <w:r w:rsidR="00A45BFD">
        <w:t>.</w:t>
      </w:r>
    </w:p>
    <w:p w14:paraId="6720D6D5" w14:textId="77777777" w:rsidR="001A0385" w:rsidRDefault="001A0385" w:rsidP="001A0385">
      <w:pPr>
        <w:pStyle w:val="Wenk"/>
      </w:pPr>
      <w:r w:rsidRPr="008B0188">
        <w:t xml:space="preserve">Je kan aandacht besteden aan de verschillende handelsafmetingen van </w:t>
      </w:r>
      <w:r>
        <w:t>halffabricaten en aan de eenheidsprijzen per stuk, per verpakking, per strekkende, vierkante en kubieke meter.</w:t>
      </w:r>
    </w:p>
    <w:p w14:paraId="7F397019" w14:textId="519F3DBD" w:rsidR="005E5CE9" w:rsidRDefault="005E5CE9" w:rsidP="00FA1BE5">
      <w:pPr>
        <w:pStyle w:val="Doel"/>
      </w:pPr>
      <w:r w:rsidRPr="005E5CE9">
        <w:t>De leerlingen onderzoeken uitvoeringsvormen, uitvoeringstechnieken en constructies in massief hout</w:t>
      </w:r>
      <w:r w:rsidR="00CF7BE4">
        <w:t xml:space="preserve">, </w:t>
      </w:r>
      <w:r w:rsidR="00991BC2">
        <w:t xml:space="preserve">houtachtige </w:t>
      </w:r>
      <w:r w:rsidRPr="005E5CE9">
        <w:t>plaatmaterialen</w:t>
      </w:r>
      <w:r w:rsidR="00CF7BE4">
        <w:t xml:space="preserve"> en halffabricaten</w:t>
      </w:r>
      <w:r w:rsidRPr="005E5CE9">
        <w:t xml:space="preserve"> </w:t>
      </w:r>
      <w:r w:rsidR="003968F8">
        <w:t xml:space="preserve">toegepast bij </w:t>
      </w:r>
      <w:r w:rsidRPr="005E5CE9">
        <w:t xml:space="preserve">decor- en standenbouw. </w:t>
      </w:r>
      <w:r w:rsidR="003968F8">
        <w:t xml:space="preserve">   </w:t>
      </w:r>
    </w:p>
    <w:p w14:paraId="5415F17E" w14:textId="1148A4D9" w:rsidR="00D216BA" w:rsidRDefault="00D216BA" w:rsidP="00D216BA">
      <w:pPr>
        <w:pStyle w:val="Wenk"/>
      </w:pPr>
      <w:r>
        <w:t>Bij de u</w:t>
      </w:r>
      <w:r w:rsidRPr="006A0932">
        <w:t xml:space="preserve">itvoeringsvormen </w:t>
      </w:r>
      <w:r>
        <w:t xml:space="preserve">kan je aandacht besteden aan </w:t>
      </w:r>
      <w:r w:rsidR="00807925">
        <w:t xml:space="preserve">het modulaire systeem van decors en standen, </w:t>
      </w:r>
      <w:r w:rsidR="00A77F2F">
        <w:t>montage</w:t>
      </w:r>
      <w:r w:rsidR="0021653B">
        <w:t>-</w:t>
      </w:r>
      <w:r w:rsidR="00A77F2F">
        <w:t xml:space="preserve"> en demontagemogelijkheden</w:t>
      </w:r>
      <w:r w:rsidR="00CA7D83">
        <w:t>, stabiliteit van vloeren, wanden, plafonds en ko</w:t>
      </w:r>
      <w:r w:rsidR="000917D8">
        <w:t>lommen, het integreren van</w:t>
      </w:r>
      <w:r w:rsidR="00912B3F">
        <w:t xml:space="preserve"> discrete keuken en opslagruimte, </w:t>
      </w:r>
      <w:r w:rsidRPr="00660BC1">
        <w:t>binnendeuren</w:t>
      </w:r>
      <w:r w:rsidR="00093108">
        <w:t xml:space="preserve">, trap en </w:t>
      </w:r>
      <w:r w:rsidRPr="00660BC1">
        <w:t>trapleuning</w:t>
      </w:r>
      <w:r w:rsidR="00093108">
        <w:t>, toegan</w:t>
      </w:r>
      <w:r w:rsidR="00B521C3">
        <w:t>kelijkheid voor rolwagens</w:t>
      </w:r>
      <w:r w:rsidRPr="00660BC1">
        <w:t xml:space="preserve"> ...</w:t>
      </w:r>
      <w:r w:rsidR="00006DD7">
        <w:t xml:space="preserve"> </w:t>
      </w:r>
      <w:r>
        <w:t>Bij de u</w:t>
      </w:r>
      <w:r w:rsidRPr="006A0932">
        <w:t xml:space="preserve">itvoeringstechnieken </w:t>
      </w:r>
      <w:r>
        <w:t xml:space="preserve">kan je aandacht besteden aan </w:t>
      </w:r>
      <w:r w:rsidRPr="00660BC1">
        <w:t>houtconstructies, mechanische verbindingen, lijmverbindingen, beslag, positionerings- en verbindingstechniek …</w:t>
      </w:r>
    </w:p>
    <w:p w14:paraId="5DA21616" w14:textId="2AE8CD0F" w:rsidR="00F77FE8" w:rsidRDefault="00D216BA" w:rsidP="00D216BA">
      <w:pPr>
        <w:pStyle w:val="Wenk"/>
      </w:pPr>
      <w:r w:rsidRPr="00525D9D">
        <w:t>Je kan aandacht besteden aan de brandweerstand van</w:t>
      </w:r>
      <w:r w:rsidR="00006DD7">
        <w:t xml:space="preserve"> decors en standen</w:t>
      </w:r>
      <w:r w:rsidR="00F77FE8">
        <w:t xml:space="preserve"> </w:t>
      </w:r>
      <w:r w:rsidRPr="00525D9D">
        <w:t>om gedurende een bepaalde tijd te blijven voldoen aan de eisen in verband met de brandstabiliteit</w:t>
      </w:r>
      <w:r w:rsidR="00AF6547">
        <w:t xml:space="preserve"> en</w:t>
      </w:r>
      <w:r w:rsidRPr="00525D9D">
        <w:t xml:space="preserve"> de vlamdichtheid. </w:t>
      </w:r>
    </w:p>
    <w:p w14:paraId="44F81550" w14:textId="1C44B5FD" w:rsidR="00C51D63" w:rsidRDefault="00C51D63" w:rsidP="00D216BA">
      <w:pPr>
        <w:pStyle w:val="Wenk"/>
      </w:pPr>
      <w:r>
        <w:t xml:space="preserve">Je kan aandacht besteden aan de brand- en veiligheidsvereisten opgelegd door </w:t>
      </w:r>
      <w:r w:rsidR="00BF7612">
        <w:t xml:space="preserve">de preventiediensten van </w:t>
      </w:r>
      <w:r w:rsidR="006E006F">
        <w:t>evenementenhal</w:t>
      </w:r>
      <w:r w:rsidR="00BF7612">
        <w:t>len of lokale brandweer</w:t>
      </w:r>
      <w:r w:rsidR="00341527">
        <w:t xml:space="preserve"> zoals het </w:t>
      </w:r>
      <w:r w:rsidR="002C4DE2">
        <w:t xml:space="preserve">verplicht </w:t>
      </w:r>
      <w:r w:rsidR="00341527">
        <w:t>gebruik</w:t>
      </w:r>
      <w:r w:rsidR="00227C2A">
        <w:t xml:space="preserve">en </w:t>
      </w:r>
      <w:r w:rsidR="00341527">
        <w:t>van onbrandbare gordijnen en doeken.</w:t>
      </w:r>
    </w:p>
    <w:p w14:paraId="198D1680" w14:textId="77777777" w:rsidR="002F3548" w:rsidRDefault="003C2D6B" w:rsidP="00D216BA">
      <w:pPr>
        <w:pStyle w:val="Wenk"/>
      </w:pPr>
      <w:r>
        <w:t>Naast de traditionele houtbouw standenbouw kan je ook aandacht besteden aan</w:t>
      </w:r>
      <w:r w:rsidR="002F3548">
        <w:t>:</w:t>
      </w:r>
    </w:p>
    <w:p w14:paraId="6C237495" w14:textId="09C2201E" w:rsidR="0047677F" w:rsidRDefault="008A75CC" w:rsidP="002F3548">
      <w:pPr>
        <w:pStyle w:val="Wenkops1"/>
      </w:pPr>
      <w:r>
        <w:t>mobiele standenbouw</w:t>
      </w:r>
      <w:r w:rsidR="00EF0E73">
        <w:t xml:space="preserve"> gemaakt uit lichtgewicht </w:t>
      </w:r>
      <w:r w:rsidR="002F3548">
        <w:t>materiaal;</w:t>
      </w:r>
    </w:p>
    <w:p w14:paraId="597DF6C9" w14:textId="6894A02E" w:rsidR="002F3548" w:rsidRDefault="00F44FAD" w:rsidP="002F3548">
      <w:pPr>
        <w:pStyle w:val="Wenkops1"/>
      </w:pPr>
      <w:r>
        <w:t xml:space="preserve">modulaire standenbouw </w:t>
      </w:r>
      <w:r w:rsidR="00E82889">
        <w:t>of systeembouw;</w:t>
      </w:r>
    </w:p>
    <w:p w14:paraId="1955F63D" w14:textId="24608946" w:rsidR="00E82889" w:rsidRDefault="00E82889" w:rsidP="002F3548">
      <w:pPr>
        <w:pStyle w:val="Wenkops1"/>
      </w:pPr>
      <w:r>
        <w:t>hoekstand</w:t>
      </w:r>
      <w:r w:rsidR="00503605">
        <w:t>;</w:t>
      </w:r>
    </w:p>
    <w:p w14:paraId="732A8EBB" w14:textId="3A270E4C" w:rsidR="00503605" w:rsidRDefault="00503605" w:rsidP="002F3548">
      <w:pPr>
        <w:pStyle w:val="Wenkops1"/>
      </w:pPr>
      <w:r>
        <w:t>verdiepingstand.</w:t>
      </w:r>
    </w:p>
    <w:p w14:paraId="73C9E5E4" w14:textId="651063CF" w:rsidR="00495539" w:rsidRDefault="005E5CE9" w:rsidP="00FA1BE5">
      <w:pPr>
        <w:pStyle w:val="Doel"/>
      </w:pPr>
      <w:r w:rsidRPr="005E5CE9">
        <w:t xml:space="preserve">De leerlingen onderzoeken de werking van elektrische componenten in functie van het integreren in decor- en standenbouw.  </w:t>
      </w:r>
    </w:p>
    <w:p w14:paraId="16CE9E1E" w14:textId="6C7C6122" w:rsidR="005B20AC" w:rsidRDefault="005B20AC" w:rsidP="00092980">
      <w:pPr>
        <w:pStyle w:val="Wenk"/>
        <w:numPr>
          <w:ilvl w:val="0"/>
          <w:numId w:val="4"/>
        </w:numPr>
      </w:pPr>
      <w:r w:rsidRPr="00BC793C">
        <w:t xml:space="preserve">Je kan </w:t>
      </w:r>
      <w:r w:rsidR="00ED67A2">
        <w:t>aandacht besteden aan</w:t>
      </w:r>
      <w:r>
        <w:t>:</w:t>
      </w:r>
    </w:p>
    <w:p w14:paraId="0F94A1D2" w14:textId="77777777" w:rsidR="005B20AC" w:rsidRDefault="005B20AC" w:rsidP="00B63CAD">
      <w:pPr>
        <w:pStyle w:val="Wenkops1"/>
      </w:pPr>
      <w:r>
        <w:t>directe en indirecte verlichting;</w:t>
      </w:r>
    </w:p>
    <w:p w14:paraId="54109C40" w14:textId="70E4A1B7" w:rsidR="005B20AC" w:rsidRDefault="005B20AC" w:rsidP="00B63CAD">
      <w:pPr>
        <w:pStyle w:val="Wenkops1"/>
      </w:pPr>
      <w:r>
        <w:t xml:space="preserve">het aansluiten van elektrische </w:t>
      </w:r>
      <w:r w:rsidR="00575518">
        <w:t>apparatuur</w:t>
      </w:r>
      <w:r>
        <w:t>;</w:t>
      </w:r>
    </w:p>
    <w:p w14:paraId="3840529A" w14:textId="6AE05090" w:rsidR="00262E46" w:rsidRDefault="003870AA" w:rsidP="00B63CAD">
      <w:pPr>
        <w:pStyle w:val="Wenkops1"/>
      </w:pPr>
      <w:r>
        <w:t>het elektrisch plan vanaf ontwerp tot realisatie in het atelier</w:t>
      </w:r>
      <w:r w:rsidR="001028D4">
        <w:t xml:space="preserve"> </w:t>
      </w:r>
      <w:r w:rsidR="008F0A83">
        <w:t xml:space="preserve">en </w:t>
      </w:r>
      <w:r w:rsidR="001028D4">
        <w:t xml:space="preserve">in functie van de materialenlijst </w:t>
      </w:r>
      <w:r w:rsidR="003F32C8">
        <w:t xml:space="preserve">om mee te nemen naar de </w:t>
      </w:r>
      <w:r w:rsidR="00A64BCF">
        <w:t xml:space="preserve">externe </w:t>
      </w:r>
      <w:r w:rsidR="003F32C8">
        <w:t>locatie van de decors en standen.</w:t>
      </w:r>
    </w:p>
    <w:p w14:paraId="36B025C1" w14:textId="36B062EC" w:rsidR="00EB1667" w:rsidRDefault="00EB1667" w:rsidP="00EB1667">
      <w:pPr>
        <w:pStyle w:val="Wenk"/>
      </w:pPr>
      <w:r>
        <w:t xml:space="preserve">Je kan de leerlingen leren het elektrisch plan voor </w:t>
      </w:r>
      <w:r w:rsidR="00090E98">
        <w:t>decor</w:t>
      </w:r>
      <w:r w:rsidR="006E03CB">
        <w:t>s</w:t>
      </w:r>
      <w:r w:rsidR="00090E98">
        <w:t xml:space="preserve"> </w:t>
      </w:r>
      <w:r w:rsidR="008914F7">
        <w:t>en</w:t>
      </w:r>
      <w:r w:rsidR="00090E98">
        <w:t xml:space="preserve"> stand</w:t>
      </w:r>
      <w:r w:rsidR="006E03CB">
        <w:t>en</w:t>
      </w:r>
      <w:r w:rsidR="00090E98">
        <w:t xml:space="preserve"> te</w:t>
      </w:r>
      <w:r w:rsidR="006E03CB">
        <w:t xml:space="preserve"> lezen</w:t>
      </w:r>
      <w:r w:rsidR="000A3490">
        <w:t xml:space="preserve"> </w:t>
      </w:r>
      <w:r w:rsidR="00737DCD">
        <w:t>en er op toe zien dat alle elektrische componenten, kabels en toebehoren op de materialenlijst worden opgenom</w:t>
      </w:r>
      <w:r w:rsidR="00D04C9A">
        <w:t>e</w:t>
      </w:r>
      <w:r w:rsidR="00737DCD">
        <w:t>n.</w:t>
      </w:r>
    </w:p>
    <w:p w14:paraId="715DEC51" w14:textId="40D1E879" w:rsidR="005E5CE9" w:rsidRDefault="008465B7" w:rsidP="00FA1BE5">
      <w:pPr>
        <w:pStyle w:val="Doel"/>
      </w:pPr>
      <w:r w:rsidRPr="008465B7">
        <w:t xml:space="preserve">De leerlingen onderzoeken sanitaire componenten en hun werking in functie van het integreren in decor- en standenbouw.      </w:t>
      </w:r>
    </w:p>
    <w:p w14:paraId="5F845039" w14:textId="77777777" w:rsidR="00292738" w:rsidRPr="00D906F3" w:rsidRDefault="00292738" w:rsidP="00092980">
      <w:pPr>
        <w:pStyle w:val="Wenk"/>
        <w:numPr>
          <w:ilvl w:val="0"/>
          <w:numId w:val="4"/>
        </w:numPr>
      </w:pPr>
      <w:r w:rsidRPr="00D906F3">
        <w:t>Je kan aandacht besteden aan:</w:t>
      </w:r>
    </w:p>
    <w:p w14:paraId="72068DF2" w14:textId="77777777" w:rsidR="00292738" w:rsidRPr="00D906F3" w:rsidRDefault="00292738" w:rsidP="00B63CAD">
      <w:pPr>
        <w:pStyle w:val="Wenkops1"/>
      </w:pPr>
      <w:r w:rsidRPr="00D906F3">
        <w:lastRenderedPageBreak/>
        <w:t>leidingen en hun materialen;</w:t>
      </w:r>
    </w:p>
    <w:p w14:paraId="00807BB2" w14:textId="77777777" w:rsidR="00292738" w:rsidRPr="00D906F3" w:rsidRDefault="00292738" w:rsidP="00B63CAD">
      <w:pPr>
        <w:pStyle w:val="Wenkops1"/>
      </w:pPr>
      <w:r w:rsidRPr="00D906F3">
        <w:t>koppelingen en aansluitingen;</w:t>
      </w:r>
    </w:p>
    <w:p w14:paraId="5C161C07" w14:textId="77777777" w:rsidR="00292738" w:rsidRPr="00D906F3" w:rsidRDefault="00292738" w:rsidP="00B63CAD">
      <w:pPr>
        <w:pStyle w:val="Wenkops1"/>
      </w:pPr>
      <w:r w:rsidRPr="00D906F3">
        <w:t>aansluitingen van aan- en afvoerleidingen;</w:t>
      </w:r>
    </w:p>
    <w:p w14:paraId="573E1382" w14:textId="77777777" w:rsidR="00292738" w:rsidRDefault="00292738" w:rsidP="00B63CAD">
      <w:pPr>
        <w:pStyle w:val="Wenkops1"/>
      </w:pPr>
      <w:r w:rsidRPr="00D906F3">
        <w:t>warm- en koudwateraansluitingen.</w:t>
      </w:r>
    </w:p>
    <w:p w14:paraId="663EC1FF" w14:textId="27CFC836" w:rsidR="00737DCD" w:rsidRPr="00737DCD" w:rsidRDefault="00737DCD" w:rsidP="00737DCD">
      <w:pPr>
        <w:pStyle w:val="Wenk"/>
      </w:pPr>
      <w:r w:rsidRPr="00737DCD">
        <w:t xml:space="preserve">Je kan de leerlingen leren het </w:t>
      </w:r>
      <w:r w:rsidR="00D04C9A">
        <w:t>sanitair</w:t>
      </w:r>
      <w:r w:rsidRPr="00737DCD">
        <w:t xml:space="preserve"> plan voor decors </w:t>
      </w:r>
      <w:r w:rsidR="008914F7">
        <w:t>en</w:t>
      </w:r>
      <w:r w:rsidRPr="00737DCD">
        <w:t xml:space="preserve"> standen te lezen </w:t>
      </w:r>
      <w:r w:rsidR="008914F7">
        <w:t>en</w:t>
      </w:r>
      <w:r w:rsidRPr="00737DCD">
        <w:t xml:space="preserve"> er op toe zien dat alle </w:t>
      </w:r>
      <w:r w:rsidR="006F3CE0">
        <w:t>sanitaire</w:t>
      </w:r>
      <w:r w:rsidRPr="00737DCD">
        <w:t xml:space="preserve"> componenten, </w:t>
      </w:r>
      <w:r w:rsidR="006F3CE0">
        <w:t>aanvoer- en afvoerslangen</w:t>
      </w:r>
      <w:r w:rsidRPr="00737DCD">
        <w:t xml:space="preserve"> en toebehoren op de materialenlijst worden opgenom</w:t>
      </w:r>
      <w:r w:rsidR="00B266B1">
        <w:t>e</w:t>
      </w:r>
      <w:r w:rsidRPr="00737DCD">
        <w:t>n.</w:t>
      </w:r>
    </w:p>
    <w:p w14:paraId="122A40E7" w14:textId="77777777" w:rsidR="000305F5" w:rsidRDefault="000305F5" w:rsidP="000305F5">
      <w:pPr>
        <w:pStyle w:val="Kop3"/>
      </w:pPr>
      <w:bookmarkStart w:id="69" w:name="_Toc130215110"/>
      <w:bookmarkStart w:id="70" w:name="_Toc130215252"/>
      <w:bookmarkStart w:id="71" w:name="_Toc157265842"/>
      <w:bookmarkStart w:id="72" w:name="_Toc186028844"/>
      <w:r>
        <w:t>Snijgereedschappen en verspaningstechnologie onderzoeken</w:t>
      </w:r>
      <w:bookmarkEnd w:id="69"/>
      <w:bookmarkEnd w:id="70"/>
      <w:bookmarkEnd w:id="71"/>
      <w:bookmarkEnd w:id="72"/>
    </w:p>
    <w:p w14:paraId="6435C11A" w14:textId="77777777" w:rsidR="001C11C8" w:rsidRDefault="001C11C8" w:rsidP="001C11C8">
      <w:pPr>
        <w:pStyle w:val="Concordantie"/>
      </w:pPr>
      <w:r w:rsidRPr="001C11C8">
        <w:t xml:space="preserve">Doelen die leiden naar BK </w:t>
      </w:r>
    </w:p>
    <w:p w14:paraId="46653E45" w14:textId="7A09A310" w:rsidR="00C418CA" w:rsidRPr="00130C5E" w:rsidRDefault="00EB588D" w:rsidP="00C418CA">
      <w:pPr>
        <w:pStyle w:val="MDSMDBK"/>
      </w:pPr>
      <w:r>
        <w:t xml:space="preserve">BK </w:t>
      </w:r>
      <w:r w:rsidR="00C418CA" w:rsidRPr="00130C5E">
        <w:t>7</w:t>
      </w:r>
      <w:r w:rsidR="00C418CA" w:rsidRPr="00130C5E">
        <w:tab/>
        <w:t xml:space="preserve">De leerlingen selecteren, controleren, monteren en vervangen (snij)gereedschappen op de (houtbewerkings)machines. </w:t>
      </w:r>
      <w:r w:rsidR="009D4171">
        <w:t>(</w:t>
      </w:r>
      <w:r w:rsidR="003635C3">
        <w:t>LPD</w:t>
      </w:r>
      <w:r w:rsidR="009D4171">
        <w:t xml:space="preserve"> </w:t>
      </w:r>
      <w:r w:rsidR="00C418CA">
        <w:t>13, 31</w:t>
      </w:r>
      <w:r w:rsidR="009D4171">
        <w:t>)</w:t>
      </w:r>
    </w:p>
    <w:p w14:paraId="4F0495CB" w14:textId="77777777" w:rsidR="001C11C8" w:rsidRPr="000773B5" w:rsidRDefault="001C11C8" w:rsidP="001C11C8">
      <w:pPr>
        <w:pStyle w:val="MDSMDBK"/>
      </w:pPr>
      <w:r w:rsidRPr="000773B5">
        <w:t>Onderliggende kennis</w:t>
      </w:r>
      <w:r>
        <w:t xml:space="preserve"> bij doelen die leiden naar BK</w:t>
      </w:r>
    </w:p>
    <w:p w14:paraId="723D415D" w14:textId="3271594F" w:rsidR="00E21373" w:rsidRPr="00FB5E74" w:rsidRDefault="00E21373" w:rsidP="001C11C8">
      <w:pPr>
        <w:pStyle w:val="OnderliggendekennisBK"/>
      </w:pPr>
      <w:r>
        <w:t>z.</w:t>
      </w:r>
      <w:r>
        <w:tab/>
      </w:r>
      <w:r>
        <w:tab/>
      </w:r>
      <w:r w:rsidRPr="00130C5E">
        <w:t>(Snij)gereedschappen, verspaningstechnologie en -technieken</w:t>
      </w:r>
      <w:r w:rsidR="009D4171">
        <w:t xml:space="preserve"> (</w:t>
      </w:r>
      <w:r w:rsidR="003635C3">
        <w:t>LPD</w:t>
      </w:r>
      <w:r w:rsidR="009D4171">
        <w:t xml:space="preserve"> </w:t>
      </w:r>
      <w:r>
        <w:t>12, 13, 31</w:t>
      </w:r>
      <w:r w:rsidR="00BC3364">
        <w:t>)</w:t>
      </w:r>
    </w:p>
    <w:p w14:paraId="7A73B509" w14:textId="6F115DC4" w:rsidR="008465B7" w:rsidRDefault="008465B7" w:rsidP="00FA1BE5">
      <w:pPr>
        <w:pStyle w:val="Doel"/>
      </w:pPr>
      <w:r w:rsidRPr="008465B7">
        <w:t xml:space="preserve">De leerlingen lichten eigenschappen van snijgereedschappen en verspaningstechnologie en -technieken toe.  </w:t>
      </w:r>
    </w:p>
    <w:p w14:paraId="0FDBA547" w14:textId="77777777" w:rsidR="00846F2B" w:rsidRPr="005C7B6F" w:rsidRDefault="00846F2B" w:rsidP="005C7B6F">
      <w:pPr>
        <w:pStyle w:val="Wenk"/>
      </w:pPr>
      <w:r w:rsidRPr="005C7B6F">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375A3E54" w14:textId="1EC26641" w:rsidR="008F6616" w:rsidRPr="00341A68" w:rsidRDefault="008F6616" w:rsidP="008F6616">
      <w:pPr>
        <w:pStyle w:val="Wenk"/>
      </w:pPr>
      <w:r w:rsidRPr="00341A68">
        <w:t>Je kan aandacht besteden aan de periodieke dienstverlening van het ophalen en terugbrengen van snijgereedschappen door fabrikanten en leveranciers.</w:t>
      </w:r>
    </w:p>
    <w:p w14:paraId="68ACD739" w14:textId="7CC71B60" w:rsidR="00495539" w:rsidRDefault="00EF062F" w:rsidP="00FA1BE5">
      <w:pPr>
        <w:pStyle w:val="Doel"/>
      </w:pPr>
      <w:r w:rsidRPr="00EF062F">
        <w:t xml:space="preserve">De leerlingen selecteren snijgereedschappen voor conventionele en CNC-gestuurde houtbewerkingsmachines aan de hand van uitvoeringstekeningen. </w:t>
      </w:r>
    </w:p>
    <w:p w14:paraId="15066BE8" w14:textId="77777777" w:rsidR="00D4562A" w:rsidRDefault="00D4562A" w:rsidP="00092980">
      <w:pPr>
        <w:pStyle w:val="Wenk"/>
        <w:numPr>
          <w:ilvl w:val="0"/>
          <w:numId w:val="4"/>
        </w:numPr>
      </w:pPr>
      <w:r w:rsidRPr="00474D63">
        <w:t xml:space="preserve">Je kan aandacht besteden aan criteria in functie van de </w:t>
      </w:r>
      <w:r w:rsidRPr="00EA6404">
        <w:t>uitvoering en van het</w:t>
      </w:r>
      <w:r w:rsidRPr="00474D63">
        <w:t xml:space="preserve"> eindresultaat van het project</w:t>
      </w:r>
      <w:r>
        <w:t xml:space="preserve"> zoals</w:t>
      </w:r>
    </w:p>
    <w:p w14:paraId="32665DCD" w14:textId="77777777" w:rsidR="00D4562A" w:rsidRPr="00B63CAD" w:rsidRDefault="00D4562A" w:rsidP="00B63CAD">
      <w:pPr>
        <w:pStyle w:val="Wenkops1"/>
      </w:pPr>
      <w:r w:rsidRPr="00B63CAD">
        <w:t>bekledingsmateriaal op houtachtige plaatmaterialen;</w:t>
      </w:r>
    </w:p>
    <w:p w14:paraId="1C2955FF" w14:textId="77777777" w:rsidR="00D4562A" w:rsidRPr="00B63CAD" w:rsidRDefault="00D4562A" w:rsidP="00B63CAD">
      <w:pPr>
        <w:pStyle w:val="Wenkops1"/>
      </w:pPr>
      <w:r w:rsidRPr="00B63CAD">
        <w:t>beslag;</w:t>
      </w:r>
    </w:p>
    <w:p w14:paraId="78D4C6EA" w14:textId="77777777" w:rsidR="00D4562A" w:rsidRPr="00B63CAD" w:rsidRDefault="00D4562A" w:rsidP="00B63CAD">
      <w:pPr>
        <w:pStyle w:val="Wenkops1"/>
      </w:pPr>
      <w:r w:rsidRPr="00B63CAD">
        <w:t>eindresultaat na verspaning;</w:t>
      </w:r>
    </w:p>
    <w:p w14:paraId="15DFF074" w14:textId="77777777" w:rsidR="00D4562A" w:rsidRPr="00B63CAD" w:rsidRDefault="00D4562A" w:rsidP="00B63CAD">
      <w:pPr>
        <w:pStyle w:val="Wenkops1"/>
      </w:pPr>
      <w:r w:rsidRPr="00B63CAD">
        <w:t>toleranties.</w:t>
      </w:r>
    </w:p>
    <w:p w14:paraId="4B1845EA" w14:textId="77777777" w:rsidR="00D4562A" w:rsidRDefault="00D4562A" w:rsidP="00092980">
      <w:pPr>
        <w:pStyle w:val="Wenk"/>
        <w:numPr>
          <w:ilvl w:val="0"/>
          <w:numId w:val="4"/>
        </w:numPr>
      </w:pPr>
      <w:r w:rsidRPr="00474D63">
        <w:t xml:space="preserve">Je kan de leerlingen gebruik laten maken van de technische bronnen van de fabrikanten en leveranciers en </w:t>
      </w:r>
      <w:r w:rsidRPr="00337AC5">
        <w:t>van de catalogus</w:t>
      </w:r>
      <w:r w:rsidRPr="00474D63">
        <w:t xml:space="preserve"> van de aanwezige snijgereedschappen op school.</w:t>
      </w:r>
    </w:p>
    <w:p w14:paraId="553934A0" w14:textId="77777777" w:rsidR="00FD09AD" w:rsidRDefault="00FD09AD" w:rsidP="00FD09AD">
      <w:pPr>
        <w:pStyle w:val="Kop3"/>
        <w:rPr>
          <w:rStyle w:val="Nadruk"/>
          <w:b/>
          <w:i w:val="0"/>
          <w:iCs w:val="0"/>
        </w:rPr>
      </w:pPr>
      <w:bookmarkStart w:id="73" w:name="_Toc132413075"/>
      <w:bookmarkStart w:id="74" w:name="_Toc132680253"/>
      <w:bookmarkStart w:id="75" w:name="_Toc157269805"/>
      <w:bookmarkStart w:id="76" w:name="_Toc175611022"/>
      <w:bookmarkStart w:id="77" w:name="_Toc186028845"/>
      <w:r w:rsidRPr="00C05135">
        <w:rPr>
          <w:rStyle w:val="Nadruk"/>
          <w:b/>
          <w:i w:val="0"/>
          <w:iCs w:val="0"/>
        </w:rPr>
        <w:t>Meten en modelleren</w:t>
      </w:r>
      <w:bookmarkEnd w:id="73"/>
      <w:bookmarkEnd w:id="74"/>
      <w:bookmarkEnd w:id="75"/>
      <w:bookmarkEnd w:id="76"/>
      <w:bookmarkEnd w:id="77"/>
    </w:p>
    <w:p w14:paraId="40C5A991" w14:textId="77777777" w:rsidR="001C11C8" w:rsidRDefault="001C11C8" w:rsidP="001C11C8">
      <w:pPr>
        <w:pStyle w:val="Concordantie"/>
      </w:pPr>
      <w:r w:rsidRPr="001C11C8">
        <w:t xml:space="preserve">Doelen die leiden naar BK </w:t>
      </w:r>
    </w:p>
    <w:p w14:paraId="3DC4BF4D" w14:textId="4E4C2C89" w:rsidR="00120A50" w:rsidRPr="00130C5E" w:rsidRDefault="00120A50" w:rsidP="00120A50">
      <w:pPr>
        <w:pStyle w:val="MDSMDBK"/>
      </w:pPr>
      <w:r w:rsidRPr="00130C5E">
        <w:t>BK 23</w:t>
      </w:r>
      <w:r w:rsidRPr="00130C5E">
        <w:tab/>
        <w:t xml:space="preserve">De leerlingen maken CAD-tekeningen. </w:t>
      </w:r>
      <w:r w:rsidR="00C55001">
        <w:t>(</w:t>
      </w:r>
      <w:r w:rsidR="003635C3">
        <w:t>LPD</w:t>
      </w:r>
      <w:r w:rsidR="009D4171">
        <w:t xml:space="preserve"> </w:t>
      </w:r>
      <w:r w:rsidRPr="00130C5E">
        <w:t>1</w:t>
      </w:r>
      <w:r>
        <w:t>5</w:t>
      </w:r>
      <w:r w:rsidR="009D4171">
        <w:t>)</w:t>
      </w:r>
    </w:p>
    <w:p w14:paraId="5063B687" w14:textId="77777777" w:rsidR="001C11C8" w:rsidRPr="000773B5" w:rsidRDefault="001C11C8" w:rsidP="001C11C8">
      <w:pPr>
        <w:pStyle w:val="MDSMDBK"/>
      </w:pPr>
      <w:r w:rsidRPr="000773B5">
        <w:t>Onderliggende kennis</w:t>
      </w:r>
      <w:r>
        <w:t xml:space="preserve"> bij doelen die leiden naar BK</w:t>
      </w:r>
    </w:p>
    <w:p w14:paraId="0AF7660F" w14:textId="01E35CA2" w:rsidR="007A0D40" w:rsidRPr="00130C5E" w:rsidRDefault="00CF7973" w:rsidP="007A0D40">
      <w:pPr>
        <w:pStyle w:val="OnderliggendekennisBK"/>
      </w:pPr>
      <w:r>
        <w:t>a</w:t>
      </w:r>
      <w:r w:rsidR="007A0D40">
        <w:t>d.</w:t>
      </w:r>
      <w:r w:rsidR="007A0D40">
        <w:tab/>
      </w:r>
      <w:r w:rsidR="007A0D40" w:rsidRPr="00130C5E">
        <w:t xml:space="preserve">Werkdocumenten, tekeningen en plannen </w:t>
      </w:r>
      <w:r w:rsidR="009D4171">
        <w:t>(</w:t>
      </w:r>
      <w:r w:rsidR="003635C3">
        <w:t>LPD</w:t>
      </w:r>
      <w:r w:rsidR="007A0D40" w:rsidRPr="00130C5E">
        <w:t xml:space="preserve"> 15, 16, 17</w:t>
      </w:r>
      <w:r w:rsidR="007A0D40">
        <w:t>, 18</w:t>
      </w:r>
      <w:r w:rsidR="009D4171">
        <w:t>)</w:t>
      </w:r>
    </w:p>
    <w:p w14:paraId="5BEE7480" w14:textId="149D1359" w:rsidR="00EF062F" w:rsidRDefault="00E71CAA" w:rsidP="00092980">
      <w:pPr>
        <w:pStyle w:val="DoelExtra"/>
        <w:numPr>
          <w:ilvl w:val="0"/>
          <w:numId w:val="9"/>
        </w:numPr>
      </w:pPr>
      <w:r w:rsidRPr="00E71CAA">
        <w:t>De leerlingen gebruiken digitale technologieën en digitale meetinstrumenten bij het voorbereiden en uitvoeren van hun opdracht.</w:t>
      </w:r>
    </w:p>
    <w:p w14:paraId="6377BAFC" w14:textId="519AE43B" w:rsidR="00156A65" w:rsidRPr="00156A65" w:rsidRDefault="00156A65" w:rsidP="00156A65">
      <w:pPr>
        <w:pStyle w:val="Wenk"/>
      </w:pPr>
      <w:r w:rsidRPr="00156A65">
        <w:t xml:space="preserve">Je kan </w:t>
      </w:r>
      <w:r w:rsidR="008648FE" w:rsidRPr="00E708A1">
        <w:t>XR-toepassingen inzetten</w:t>
      </w:r>
      <w:r w:rsidRPr="00156A65">
        <w:t xml:space="preserve"> om leerlingen vertrouwd te maken met gevaarlijke situaties bij machinale bewerkingen of bij het instellen van machines</w:t>
      </w:r>
      <w:r w:rsidR="00E82BE0">
        <w:t>,</w:t>
      </w:r>
      <w:r w:rsidRPr="00156A65">
        <w:t xml:space="preserve"> om uitvoeringsvormen en technieken aan te leren</w:t>
      </w:r>
      <w:r w:rsidR="00E82BE0">
        <w:t xml:space="preserve">, </w:t>
      </w:r>
      <w:r w:rsidRPr="00156A65">
        <w:t>om ontwerpbeslissingen te nemen</w:t>
      </w:r>
      <w:r w:rsidR="00E82BE0">
        <w:t xml:space="preserve">, en </w:t>
      </w:r>
      <w:r w:rsidRPr="00156A65">
        <w:t>om data te verzamelen in functie van materiaalstaat.</w:t>
      </w:r>
    </w:p>
    <w:p w14:paraId="034D4006" w14:textId="77777777" w:rsidR="00156A65" w:rsidRPr="00156A65" w:rsidRDefault="00156A65" w:rsidP="00156A65">
      <w:pPr>
        <w:pStyle w:val="Wenk"/>
      </w:pPr>
      <w:r w:rsidRPr="00156A65">
        <w:lastRenderedPageBreak/>
        <w:t>Je kan gebruikmaken van digitale uitzettools en meetapparatuur.</w:t>
      </w:r>
    </w:p>
    <w:p w14:paraId="459DDDED" w14:textId="77777777" w:rsidR="00156A65" w:rsidRPr="00156A65" w:rsidRDefault="00156A65" w:rsidP="00156A65">
      <w:pPr>
        <w:pStyle w:val="Wenk"/>
      </w:pPr>
      <w:r w:rsidRPr="00156A65">
        <w:t>Je kan met de vakgroep een digitaal platform ontwikkelen voor de huur en verhuur (ontlenen) van mobiele houtbewerkingsmachines, gereedschappen en toebehoren (creëer een zo getrouw mogelijke simulatie van de werkelijkheid).</w:t>
      </w:r>
    </w:p>
    <w:p w14:paraId="5457AC55" w14:textId="77777777" w:rsidR="00156A65" w:rsidRPr="00156A65" w:rsidRDefault="00156A65" w:rsidP="00156A65">
      <w:pPr>
        <w:pStyle w:val="Wenk"/>
        <w:rPr>
          <w:rStyle w:val="Zwaar"/>
          <w:b w:val="0"/>
          <w:bCs w:val="0"/>
        </w:rPr>
      </w:pPr>
      <w:r w:rsidRPr="00156A65">
        <w:rPr>
          <w:rStyle w:val="Zwaar"/>
          <w:b w:val="0"/>
          <w:bCs w:val="0"/>
        </w:rPr>
        <w:t>Je kan digitale technologie laten inzetten om tijdsregistratie, materiaalverbruik, bestellingen in te brengen.</w:t>
      </w:r>
    </w:p>
    <w:p w14:paraId="427B248D" w14:textId="48CA491E" w:rsidR="00156A65" w:rsidRPr="00156A65" w:rsidRDefault="00156A65" w:rsidP="00156A65">
      <w:pPr>
        <w:pStyle w:val="Wenk"/>
        <w:rPr>
          <w:rStyle w:val="Zwaar"/>
          <w:b w:val="0"/>
          <w:bCs w:val="0"/>
        </w:rPr>
      </w:pPr>
      <w:r w:rsidRPr="00156A65">
        <w:rPr>
          <w:rStyle w:val="Zwaar"/>
          <w:b w:val="0"/>
          <w:bCs w:val="0"/>
        </w:rPr>
        <w:t>Je kan de leerlingen leren dat digitalisering de noodzaak van samenwerken versterkt en het communiceren met elkaar gemakkelijker maakt.</w:t>
      </w:r>
    </w:p>
    <w:p w14:paraId="7E03292D" w14:textId="4A52B9BF" w:rsidR="00EF062F" w:rsidRDefault="00E71CAA" w:rsidP="00092980">
      <w:pPr>
        <w:pStyle w:val="Doel"/>
        <w:numPr>
          <w:ilvl w:val="0"/>
          <w:numId w:val="10"/>
        </w:numPr>
      </w:pPr>
      <w:r w:rsidRPr="00E71CAA">
        <w:t xml:space="preserve">De leerlingen modelleren gestructureerd </w:t>
      </w:r>
      <w:r w:rsidR="00703F86">
        <w:t xml:space="preserve">en </w:t>
      </w:r>
      <w:r w:rsidR="00703F86" w:rsidRPr="00E71CAA">
        <w:t xml:space="preserve">simuleren </w:t>
      </w:r>
      <w:r w:rsidR="00CD2DEA">
        <w:t xml:space="preserve">decors- en standen </w:t>
      </w:r>
      <w:r w:rsidR="00614117">
        <w:t>in 3D met CAD</w:t>
      </w:r>
      <w:r w:rsidR="00AC2231">
        <w:t>.</w:t>
      </w:r>
    </w:p>
    <w:p w14:paraId="54F31731" w14:textId="5FFA7A0A" w:rsidR="00707372" w:rsidRDefault="00707372" w:rsidP="00092980">
      <w:pPr>
        <w:pStyle w:val="Wenk"/>
        <w:numPr>
          <w:ilvl w:val="0"/>
          <w:numId w:val="4"/>
        </w:numPr>
      </w:pPr>
      <w:r>
        <w:t xml:space="preserve">Het is belangrijk </w:t>
      </w:r>
      <w:r w:rsidR="00725C63">
        <w:t>om de leerlingen aandacht te</w:t>
      </w:r>
      <w:r w:rsidR="00D32904">
        <w:t xml:space="preserve"> leren </w:t>
      </w:r>
      <w:r w:rsidR="00725C63">
        <w:t>hebben</w:t>
      </w:r>
      <w:r w:rsidR="005735C7">
        <w:t xml:space="preserve"> voor de voorschriften van de </w:t>
      </w:r>
      <w:r w:rsidR="006E006F">
        <w:t>evenementenhal</w:t>
      </w:r>
      <w:r w:rsidR="005735C7">
        <w:t xml:space="preserve"> in verband met afmetingen van decors en standen</w:t>
      </w:r>
      <w:r w:rsidR="00872E0C">
        <w:t xml:space="preserve"> zoals een vaste hoogte voor alle standen</w:t>
      </w:r>
      <w:r w:rsidR="00FD327F">
        <w:t xml:space="preserve"> en aan</w:t>
      </w:r>
      <w:r w:rsidR="00285622">
        <w:t xml:space="preserve"> </w:t>
      </w:r>
      <w:r w:rsidR="006A70D3">
        <w:t>materialen en toebehoren</w:t>
      </w:r>
      <w:r w:rsidR="00285622">
        <w:t>.</w:t>
      </w:r>
      <w:r w:rsidR="006A70D3">
        <w:t xml:space="preserve"> </w:t>
      </w:r>
      <w:r w:rsidR="003A2561">
        <w:t xml:space="preserve">Het kan dus zijn dat eenzelfde stand in een andere </w:t>
      </w:r>
      <w:r w:rsidR="00BA18F0">
        <w:t>evenementenhal</w:t>
      </w:r>
      <w:r w:rsidR="00F9543A">
        <w:t xml:space="preserve"> </w:t>
      </w:r>
      <w:r w:rsidR="00D36C43">
        <w:t>aan andere ver</w:t>
      </w:r>
      <w:r w:rsidR="00AD6656">
        <w:t>p</w:t>
      </w:r>
      <w:r w:rsidR="00D36C43">
        <w:t>lichtingen onderhevig is</w:t>
      </w:r>
      <w:r w:rsidR="00AD6656">
        <w:t xml:space="preserve">, bv een </w:t>
      </w:r>
      <w:r w:rsidR="00D966AB">
        <w:t xml:space="preserve">hogere hoogte. </w:t>
      </w:r>
      <w:r w:rsidR="002E7AFC">
        <w:t xml:space="preserve">Je kan aandacht besteden aan het </w:t>
      </w:r>
      <w:r w:rsidR="00537A54">
        <w:t xml:space="preserve">modulair </w:t>
      </w:r>
      <w:r w:rsidR="002E7AFC">
        <w:t xml:space="preserve">bouwen </w:t>
      </w:r>
      <w:r w:rsidR="00537A54">
        <w:t>van standen</w:t>
      </w:r>
      <w:r w:rsidR="00D966AB">
        <w:t xml:space="preserve"> in functie van dergelijke verlichtingen.</w:t>
      </w:r>
      <w:r w:rsidR="00537A54">
        <w:t xml:space="preserve"> </w:t>
      </w:r>
      <w:r w:rsidR="00FF6E84">
        <w:t xml:space="preserve">Voor </w:t>
      </w:r>
      <w:r w:rsidR="00D966AB">
        <w:t>een</w:t>
      </w:r>
      <w:r w:rsidR="00192ADD">
        <w:t>z</w:t>
      </w:r>
      <w:r w:rsidR="00FF6E84">
        <w:t xml:space="preserve">elfde </w:t>
      </w:r>
      <w:r w:rsidR="00192ADD">
        <w:t xml:space="preserve">decor of </w:t>
      </w:r>
      <w:r w:rsidR="00FF6E84">
        <w:t xml:space="preserve">stand </w:t>
      </w:r>
      <w:r w:rsidR="00192ADD">
        <w:t xml:space="preserve">kan dat </w:t>
      </w:r>
      <w:r w:rsidR="001F211D">
        <w:t>ernstige gevolgen hebben</w:t>
      </w:r>
      <w:r w:rsidR="0047702B">
        <w:t xml:space="preserve"> voor de opdrachtgever.</w:t>
      </w:r>
    </w:p>
    <w:p w14:paraId="45EA0F90" w14:textId="2EA4BCE5" w:rsidR="008A4955" w:rsidRDefault="008A4955" w:rsidP="00092980">
      <w:pPr>
        <w:pStyle w:val="Wenk"/>
        <w:numPr>
          <w:ilvl w:val="0"/>
          <w:numId w:val="4"/>
        </w:numPr>
      </w:pPr>
      <w:r>
        <w:t xml:space="preserve">Je kan </w:t>
      </w:r>
      <w:r w:rsidR="00ED67A2">
        <w:t>aandacht besteden aan</w:t>
      </w:r>
      <w:r>
        <w:t xml:space="preserve"> het 32 mm systeem, beslag, hang- sluit- en schuifmechanismen, constructie- en verbindingstechnieken, hout en plaatmaterialen, montagetechnieken, plaatsing- en bevestigingsmiddelen en </w:t>
      </w:r>
      <w:r w:rsidRPr="00592594">
        <w:t>methodes.</w:t>
      </w:r>
      <w:r w:rsidR="00592594" w:rsidRPr="00592594">
        <w:t xml:space="preserve"> Je besteedt bij het modelleren ook aandacht aan voegen tussen deuren, lades, zichtbare en niet zichtbare zijkanten.</w:t>
      </w:r>
    </w:p>
    <w:p w14:paraId="3F63F2D6" w14:textId="7F3C8955" w:rsidR="008A4955" w:rsidRPr="00DE1909" w:rsidRDefault="008A4955" w:rsidP="00092980">
      <w:pPr>
        <w:pStyle w:val="Wenk"/>
        <w:numPr>
          <w:ilvl w:val="0"/>
          <w:numId w:val="4"/>
        </w:numPr>
      </w:pPr>
      <w:r w:rsidRPr="00DE1909">
        <w:t xml:space="preserve">Je kan </w:t>
      </w:r>
      <w:r w:rsidR="00ED67A2">
        <w:t>aandacht besteden aan</w:t>
      </w:r>
      <w:r w:rsidRPr="00DE1909">
        <w:t xml:space="preserve"> het toevoegen van externe elementen vanuit de databank van leveranciers en fabrikanten:</w:t>
      </w:r>
    </w:p>
    <w:p w14:paraId="7867C851" w14:textId="77777777" w:rsidR="008A4955" w:rsidRPr="00DE1909" w:rsidRDefault="008A4955" w:rsidP="00B63CAD">
      <w:pPr>
        <w:pStyle w:val="Wenkops1"/>
      </w:pPr>
      <w:r w:rsidRPr="00DE1909">
        <w:t>sluit-, draai- en schuifbeslag;</w:t>
      </w:r>
    </w:p>
    <w:p w14:paraId="407CBDB1" w14:textId="4631B595" w:rsidR="008A4955" w:rsidRDefault="008A4955" w:rsidP="00B63CAD">
      <w:pPr>
        <w:pStyle w:val="Wenkops1"/>
      </w:pPr>
      <w:r w:rsidRPr="00DE1909">
        <w:t>elektrische componenten</w:t>
      </w:r>
      <w:r w:rsidR="00A81D32">
        <w:t>;</w:t>
      </w:r>
    </w:p>
    <w:p w14:paraId="0B0A495D" w14:textId="209EABE5" w:rsidR="00A81D32" w:rsidRPr="00DE1909" w:rsidRDefault="00FA42D7" w:rsidP="00B63CAD">
      <w:pPr>
        <w:pStyle w:val="Wenkops1"/>
      </w:pPr>
      <w:r>
        <w:t>montagemateriaal specifiek voor decor- en standenbouw.</w:t>
      </w:r>
    </w:p>
    <w:p w14:paraId="0C86094B" w14:textId="77777777" w:rsidR="008A4955" w:rsidRPr="00C4154B" w:rsidRDefault="008A4955" w:rsidP="00092980">
      <w:pPr>
        <w:pStyle w:val="Wenk"/>
        <w:numPr>
          <w:ilvl w:val="0"/>
          <w:numId w:val="4"/>
        </w:numPr>
      </w:pPr>
      <w:r w:rsidRPr="00A56E55">
        <w:t xml:space="preserve">Je kan de leerlingen leren opgezochte en aangereikte informatie te gebruiken om de uitvoeringsdetails van gelijmde, mechanische en demonteerbare constructies </w:t>
      </w:r>
      <w:r w:rsidRPr="00C4154B">
        <w:t>te tekenen.</w:t>
      </w:r>
    </w:p>
    <w:p w14:paraId="0D1F3B7F" w14:textId="4CEA5676" w:rsidR="008A4955" w:rsidRPr="00A9792F" w:rsidRDefault="008A4955" w:rsidP="00092980">
      <w:pPr>
        <w:pStyle w:val="Wenk"/>
        <w:numPr>
          <w:ilvl w:val="0"/>
          <w:numId w:val="4"/>
        </w:numPr>
      </w:pPr>
      <w:r w:rsidRPr="00C4154B">
        <w:t>Je kan de leerlingen leren hoe om te gaan met gegevensbeheer en hen leren om tekenafspraken na te leven. Je kan</w:t>
      </w:r>
      <w:r w:rsidRPr="00A9792F">
        <w:t xml:space="preserve"> de leerlingen schetsen en waarnemingsschetsen leren gebruiken als communicatiemiddel in functie van de voorbereiding op het CAD-tekenen.</w:t>
      </w:r>
      <w:r>
        <w:t xml:space="preserve"> Op bepaalde momenten kan het tekenen van uitvoeringsdetails voldoende zijn zoals voor het instellen van houtbewerkingsmachines.</w:t>
      </w:r>
      <w:r w:rsidRPr="007E57D8">
        <w:t xml:space="preserve"> </w:t>
      </w:r>
      <w:r>
        <w:t>Je kan de 3D-modellen omzetten naar uitvoeringstekeningen, indien nodig.</w:t>
      </w:r>
    </w:p>
    <w:p w14:paraId="023A21ED" w14:textId="77777777" w:rsidR="008A4955" w:rsidRPr="00C65835" w:rsidRDefault="008A4955" w:rsidP="00092980">
      <w:pPr>
        <w:pStyle w:val="Wenk"/>
        <w:numPr>
          <w:ilvl w:val="0"/>
          <w:numId w:val="4"/>
        </w:numPr>
      </w:pPr>
      <w:r w:rsidRPr="00C65835">
        <w:t>Simuler</w:t>
      </w:r>
      <w:r>
        <w:t>e</w:t>
      </w:r>
      <w:r w:rsidRPr="00C65835">
        <w:t xml:space="preserve">n kan via een stapsgewijs opgebouwd filmpje of een explosietekening. </w:t>
      </w:r>
    </w:p>
    <w:p w14:paraId="154CF3AA" w14:textId="77777777" w:rsidR="00646E80" w:rsidRDefault="00646E80" w:rsidP="00646E80">
      <w:pPr>
        <w:pStyle w:val="Kop3"/>
        <w:rPr>
          <w:rStyle w:val="Nadruk"/>
          <w:b/>
          <w:i w:val="0"/>
          <w:iCs w:val="0"/>
        </w:rPr>
      </w:pPr>
      <w:bookmarkStart w:id="78" w:name="_Toc132413076"/>
      <w:bookmarkStart w:id="79" w:name="_Toc132680257"/>
      <w:bookmarkStart w:id="80" w:name="_Toc157269806"/>
      <w:bookmarkStart w:id="81" w:name="_Toc175611023"/>
      <w:bookmarkStart w:id="82" w:name="_Toc186028846"/>
      <w:r w:rsidRPr="00C05135">
        <w:rPr>
          <w:rStyle w:val="Nadruk"/>
          <w:b/>
          <w:i w:val="0"/>
          <w:iCs w:val="0"/>
        </w:rPr>
        <w:t>Plannen en organiseren</w:t>
      </w:r>
      <w:bookmarkEnd w:id="78"/>
      <w:bookmarkEnd w:id="79"/>
      <w:bookmarkEnd w:id="80"/>
      <w:bookmarkEnd w:id="81"/>
      <w:bookmarkEnd w:id="82"/>
    </w:p>
    <w:p w14:paraId="5A26565D" w14:textId="77777777" w:rsidR="001C11C8" w:rsidRDefault="001C11C8" w:rsidP="001C11C8">
      <w:pPr>
        <w:pStyle w:val="Concordantie"/>
      </w:pPr>
      <w:r w:rsidRPr="001C11C8">
        <w:t xml:space="preserve">Doelen die leiden naar BK </w:t>
      </w:r>
    </w:p>
    <w:p w14:paraId="3433DBFB" w14:textId="43194690" w:rsidR="00990E52" w:rsidRDefault="00EB588D" w:rsidP="00990E52">
      <w:pPr>
        <w:pStyle w:val="MDSMDBK"/>
      </w:pPr>
      <w:r>
        <w:t xml:space="preserve">BK </w:t>
      </w:r>
      <w:r w:rsidR="00990E52" w:rsidRPr="00130C5E">
        <w:t>3</w:t>
      </w:r>
      <w:r w:rsidR="00990E52" w:rsidRPr="00130C5E">
        <w:tab/>
        <w:t>De leerlingen handelen economisch en duurzaam.</w:t>
      </w:r>
      <w:r w:rsidR="009E623A">
        <w:t xml:space="preserve"> (</w:t>
      </w:r>
      <w:r w:rsidR="003635C3">
        <w:t>LPD</w:t>
      </w:r>
      <w:r w:rsidR="009E623A">
        <w:t xml:space="preserve"> </w:t>
      </w:r>
      <w:r w:rsidR="00990E52">
        <w:t>17,</w:t>
      </w:r>
      <w:r w:rsidR="00A96AC8">
        <w:t xml:space="preserve"> 18,</w:t>
      </w:r>
      <w:r w:rsidR="00990E52">
        <w:t xml:space="preserve"> 2</w:t>
      </w:r>
      <w:r w:rsidR="008E41AA">
        <w:t>9</w:t>
      </w:r>
      <w:r w:rsidR="00C55001">
        <w:t>)</w:t>
      </w:r>
    </w:p>
    <w:p w14:paraId="655ABD40" w14:textId="26DE59C7" w:rsidR="00780A00" w:rsidRPr="00780A00" w:rsidRDefault="00EB588D" w:rsidP="00780A00">
      <w:pPr>
        <w:pStyle w:val="MDSMDBK"/>
      </w:pPr>
      <w:r>
        <w:t xml:space="preserve">BK </w:t>
      </w:r>
      <w:r w:rsidR="00780A00">
        <w:t>6</w:t>
      </w:r>
      <w:r w:rsidR="00780A00" w:rsidRPr="00130C5E">
        <w:tab/>
        <w:t>De leerlingen plannen en bereiden de eigen werkzaamheden voor de productie voor met inbegrip van materiaalstaat en kostprijsberekening.</w:t>
      </w:r>
      <w:r w:rsidR="00C55001">
        <w:t xml:space="preserve"> (</w:t>
      </w:r>
      <w:r w:rsidR="003635C3">
        <w:t>LPD</w:t>
      </w:r>
      <w:r w:rsidR="00780A00" w:rsidRPr="00130C5E">
        <w:t xml:space="preserve"> 16, 17</w:t>
      </w:r>
      <w:r w:rsidR="00780A00">
        <w:t>, 18</w:t>
      </w:r>
      <w:r w:rsidR="00C55001">
        <w:t>)</w:t>
      </w:r>
    </w:p>
    <w:p w14:paraId="18B53D45" w14:textId="77777777" w:rsidR="001C11C8" w:rsidRPr="000773B5" w:rsidRDefault="001C11C8" w:rsidP="001C11C8">
      <w:pPr>
        <w:pStyle w:val="MDSMDBK"/>
      </w:pPr>
      <w:r w:rsidRPr="000773B5">
        <w:t>Onderliggende kennis</w:t>
      </w:r>
      <w:r>
        <w:t xml:space="preserve"> bij doelen die leiden naar BK</w:t>
      </w:r>
    </w:p>
    <w:p w14:paraId="23FA1F10" w14:textId="08BA54C0" w:rsidR="008C1136" w:rsidRDefault="008C1136" w:rsidP="008C1136">
      <w:pPr>
        <w:pStyle w:val="OnderliggendekennisBK"/>
      </w:pPr>
      <w:r>
        <w:t>m.</w:t>
      </w:r>
      <w:r>
        <w:tab/>
      </w:r>
      <w:r w:rsidRPr="00365A87">
        <w:t xml:space="preserve">Etikettering en productidentificatie </w:t>
      </w:r>
      <w:r w:rsidR="00C55001">
        <w:t>(</w:t>
      </w:r>
      <w:r w:rsidR="003635C3">
        <w:t>LPD</w:t>
      </w:r>
      <w:r w:rsidR="00C55001">
        <w:t xml:space="preserve"> </w:t>
      </w:r>
      <w:r w:rsidRPr="00365A87">
        <w:t>17</w:t>
      </w:r>
      <w:r w:rsidR="00C55001">
        <w:t>)</w:t>
      </w:r>
    </w:p>
    <w:p w14:paraId="256D9A80" w14:textId="38FBF9C4" w:rsidR="003A61B0" w:rsidRDefault="003A61B0" w:rsidP="003A61B0">
      <w:pPr>
        <w:pStyle w:val="OnderliggendekennisBK"/>
      </w:pPr>
      <w:r>
        <w:t>x.</w:t>
      </w:r>
      <w:r>
        <w:tab/>
      </w:r>
      <w:r>
        <w:tab/>
      </w:r>
      <w:r w:rsidRPr="00365A87">
        <w:t xml:space="preserve">Productieproces en bewerkingsmethodes </w:t>
      </w:r>
      <w:r w:rsidR="00C55001">
        <w:t xml:space="preserve"> (</w:t>
      </w:r>
      <w:r w:rsidR="003635C3">
        <w:t>LPD</w:t>
      </w:r>
      <w:r w:rsidR="00C55001">
        <w:t xml:space="preserve"> </w:t>
      </w:r>
      <w:r w:rsidRPr="00365A87">
        <w:t>16</w:t>
      </w:r>
      <w:r w:rsidR="00C55001">
        <w:t>)</w:t>
      </w:r>
    </w:p>
    <w:p w14:paraId="5F0A2A00" w14:textId="2382D0B4" w:rsidR="008C1136" w:rsidRPr="00FB5E74" w:rsidRDefault="00CF7973" w:rsidP="001C11C8">
      <w:pPr>
        <w:pStyle w:val="OnderliggendekennisBK"/>
      </w:pPr>
      <w:r>
        <w:t>a</w:t>
      </w:r>
      <w:r w:rsidR="007A0D40">
        <w:t>d.</w:t>
      </w:r>
      <w:r w:rsidR="007A0D40">
        <w:tab/>
      </w:r>
      <w:r w:rsidR="007A0D40" w:rsidRPr="00130C5E">
        <w:t xml:space="preserve">Werkdocumenten, tekeningen en plannen </w:t>
      </w:r>
      <w:r w:rsidR="00C55001">
        <w:t>(</w:t>
      </w:r>
      <w:r w:rsidR="003635C3">
        <w:t>LPD</w:t>
      </w:r>
      <w:r w:rsidR="00C55001">
        <w:t xml:space="preserve"> </w:t>
      </w:r>
      <w:r w:rsidR="007A0D40" w:rsidRPr="00130C5E">
        <w:t>15, 16, 17</w:t>
      </w:r>
      <w:r w:rsidR="007A0D40">
        <w:t>, 18</w:t>
      </w:r>
      <w:r w:rsidR="00C55001">
        <w:t>)</w:t>
      </w:r>
    </w:p>
    <w:p w14:paraId="3DDD378D" w14:textId="4575CAF0" w:rsidR="00EF062F" w:rsidRDefault="00B15EA6" w:rsidP="00FA1BE5">
      <w:pPr>
        <w:pStyle w:val="Doel"/>
      </w:pPr>
      <w:r w:rsidRPr="00B15EA6">
        <w:lastRenderedPageBreak/>
        <w:t>De leerlingen maken een planning en werkvoorbereiding voor de productie, het plaatsen en afbouwen van decors- en standen.</w:t>
      </w:r>
    </w:p>
    <w:p w14:paraId="60B3CE7E" w14:textId="52F74622" w:rsidR="00EF714E" w:rsidRDefault="00EF714E" w:rsidP="00536532">
      <w:pPr>
        <w:pStyle w:val="Afbakeningalleen"/>
        <w:rPr>
          <w:lang w:eastAsia="nl-BE"/>
        </w:rPr>
      </w:pPr>
      <w:r w:rsidRPr="00EF714E">
        <w:rPr>
          <w:lang w:eastAsia="nl-BE"/>
        </w:rPr>
        <w:t>Productieproces en bewerkingsmethodes</w:t>
      </w:r>
    </w:p>
    <w:p w14:paraId="35D7C111" w14:textId="77777777" w:rsidR="007D603B" w:rsidRPr="0067606B" w:rsidRDefault="007D603B" w:rsidP="007D603B">
      <w:pPr>
        <w:pStyle w:val="Wenk"/>
      </w:pPr>
      <w:r w:rsidRPr="0067606B">
        <w:t xml:space="preserve">Je kan de leerlingen zelfgemaakte of aangereikte tekeningen en relevante informatie laten gebruiken om de chronologische werkvolgorde en de werkvoorbereiding te bepalen volgens beschikbare uitrusting. </w:t>
      </w:r>
    </w:p>
    <w:p w14:paraId="3116796D" w14:textId="1D89F130" w:rsidR="007D603B" w:rsidRPr="0067606B" w:rsidRDefault="007D603B" w:rsidP="007D603B">
      <w:pPr>
        <w:pStyle w:val="Wenk"/>
      </w:pPr>
      <w:r w:rsidRPr="0067606B">
        <w:t xml:space="preserve">Je kan de </w:t>
      </w:r>
      <w:r w:rsidRPr="006F569D">
        <w:t xml:space="preserve">leerlingen op de werkvloer en </w:t>
      </w:r>
      <w:r>
        <w:t>externe locatie</w:t>
      </w:r>
      <w:r w:rsidRPr="006F569D">
        <w:t xml:space="preserve"> leren</w:t>
      </w:r>
      <w:r w:rsidRPr="0067606B">
        <w:t xml:space="preserve"> gebruikmaken van een tablet om tekeningen en relevante gegevens van het project op te vragen. </w:t>
      </w:r>
    </w:p>
    <w:p w14:paraId="463D12AE" w14:textId="77777777" w:rsidR="007D603B" w:rsidRPr="005230B8" w:rsidRDefault="007D603B" w:rsidP="007D603B">
      <w:pPr>
        <w:pStyle w:val="Wenk"/>
      </w:pPr>
      <w:r w:rsidRPr="0067606B">
        <w:t xml:space="preserve">Je kan </w:t>
      </w:r>
      <w:r w:rsidRPr="005230B8">
        <w:t>de leerlingen leren online samenwerken in hetzelfde document. Je kan de leerlingen daartoe een sjabloon aanreiken.</w:t>
      </w:r>
    </w:p>
    <w:p w14:paraId="30026D03" w14:textId="77777777" w:rsidR="007D603B" w:rsidRPr="0067606B" w:rsidRDefault="007D603B" w:rsidP="007D603B">
      <w:pPr>
        <w:pStyle w:val="Wenk"/>
      </w:pPr>
      <w:r w:rsidRPr="0067606B">
        <w:t>Je kan de leerlingen leren om bestellingen te plaatsen door een eigen bestelbon op te stellen en door de online catalogus van de leverancier te raadplegen.</w:t>
      </w:r>
    </w:p>
    <w:p w14:paraId="090C7169" w14:textId="2142C947" w:rsidR="00B15EA6" w:rsidRDefault="00B15EA6" w:rsidP="00FA1BE5">
      <w:pPr>
        <w:pStyle w:val="Doel"/>
      </w:pPr>
      <w:r w:rsidRPr="00B15EA6">
        <w:t>De leerlingen optimaliseren digitaal meetgegevens en materialen, berekenen materiaalhoeveelheden en stellen gescheiden materiaalstaten op.</w:t>
      </w:r>
    </w:p>
    <w:p w14:paraId="0C19CE1A" w14:textId="4DFA0199" w:rsidR="00416682" w:rsidRPr="00416682" w:rsidRDefault="00416682" w:rsidP="00EC5A83">
      <w:pPr>
        <w:pStyle w:val="Afbakeningalleen"/>
        <w:rPr>
          <w:lang w:eastAsia="nl-BE"/>
        </w:rPr>
      </w:pPr>
      <w:r w:rsidRPr="00416682">
        <w:rPr>
          <w:lang w:eastAsia="nl-BE"/>
        </w:rPr>
        <w:t>Etikettering en productidentificatie</w:t>
      </w:r>
    </w:p>
    <w:p w14:paraId="3FAA782D" w14:textId="2CB7AAD3" w:rsidR="004A743B" w:rsidRDefault="004A743B" w:rsidP="00092980">
      <w:pPr>
        <w:pStyle w:val="Wenk"/>
        <w:numPr>
          <w:ilvl w:val="0"/>
          <w:numId w:val="4"/>
        </w:numPr>
      </w:pPr>
      <w:r>
        <w:t>Na het optimaliseren van hout en plaatmaterialen kan je aandacht besteden aan het labelen van de onderdelen in functie van uit te voeren bewerkingen</w:t>
      </w:r>
      <w:r w:rsidR="00121EB8">
        <w:t xml:space="preserve"> en het vlot monteren bij opbouw</w:t>
      </w:r>
      <w:r>
        <w:t>.</w:t>
      </w:r>
    </w:p>
    <w:p w14:paraId="09D11C42" w14:textId="1207C9B1" w:rsidR="004A743B" w:rsidRDefault="004A743B" w:rsidP="00092980">
      <w:pPr>
        <w:pStyle w:val="Wenk"/>
        <w:numPr>
          <w:ilvl w:val="0"/>
          <w:numId w:val="4"/>
        </w:numPr>
      </w:pPr>
      <w:r>
        <w:t xml:space="preserve">Je kan </w:t>
      </w:r>
      <w:r w:rsidR="00ED67A2">
        <w:t>aandacht besteden aan</w:t>
      </w:r>
      <w:r>
        <w:t xml:space="preserve"> het gebruik van gesplitste materiaalstaten voor: massief hout, houtachtige plaatmaterialen, beslag, afwerkingsproducten, toebehoren, specifieke materialen en producten …</w:t>
      </w:r>
    </w:p>
    <w:p w14:paraId="3635D583" w14:textId="77777777" w:rsidR="004A743B" w:rsidRPr="0067606B" w:rsidRDefault="004A743B" w:rsidP="00092980">
      <w:pPr>
        <w:pStyle w:val="Wenk"/>
        <w:numPr>
          <w:ilvl w:val="0"/>
          <w:numId w:val="4"/>
        </w:numPr>
      </w:pPr>
      <w:r w:rsidRPr="0067606B">
        <w:t>Je kan de leerlingen handelsafmetingen van massief hout en houtachtige plaatmaterialen leren gebruiken in functie van de materiaalstaat.</w:t>
      </w:r>
    </w:p>
    <w:p w14:paraId="74C01916" w14:textId="3D3AE13F" w:rsidR="00416682" w:rsidRPr="00416682" w:rsidRDefault="004A743B" w:rsidP="00092980">
      <w:pPr>
        <w:pStyle w:val="Wenk"/>
        <w:numPr>
          <w:ilvl w:val="0"/>
          <w:numId w:val="4"/>
        </w:numPr>
      </w:pPr>
      <w:r>
        <w:t>Het is aangewezen dat d</w:t>
      </w:r>
      <w:r w:rsidRPr="0067606B">
        <w:t xml:space="preserve">e leerlingen </w:t>
      </w:r>
      <w:r>
        <w:t xml:space="preserve">gebruikmaken van een professioneel optimalisatieprogramma bij het optimaliseren van </w:t>
      </w:r>
      <w:r w:rsidRPr="0067606B">
        <w:t>plaatmaterialen en massief hout.</w:t>
      </w:r>
    </w:p>
    <w:p w14:paraId="6EE63621" w14:textId="17BFC69F" w:rsidR="00EF062F" w:rsidRDefault="00B15EA6" w:rsidP="00FA1BE5">
      <w:pPr>
        <w:pStyle w:val="Doel"/>
      </w:pPr>
      <w:r w:rsidRPr="00B15EA6">
        <w:t xml:space="preserve">De leerlingen maken een kostprijsberekening voor de productie, het plaatsen en afbouwen van decors- en standen. </w:t>
      </w:r>
    </w:p>
    <w:p w14:paraId="16AA45E3" w14:textId="2B7BB1C8" w:rsidR="00CB60C0" w:rsidRDefault="00CB60C0" w:rsidP="00092980">
      <w:pPr>
        <w:pStyle w:val="Wenk"/>
        <w:numPr>
          <w:ilvl w:val="0"/>
          <w:numId w:val="4"/>
        </w:numPr>
      </w:pPr>
      <w:r>
        <w:t xml:space="preserve">Je kan </w:t>
      </w:r>
      <w:r w:rsidR="00ED67A2">
        <w:t>aandacht besteden aan</w:t>
      </w:r>
    </w:p>
    <w:p w14:paraId="1D47E39E" w14:textId="2ADEA056" w:rsidR="00CB60C0" w:rsidRDefault="00CB60C0" w:rsidP="00B63CAD">
      <w:pPr>
        <w:pStyle w:val="Wenkops1"/>
      </w:pPr>
      <w:r w:rsidRPr="00262434">
        <w:t xml:space="preserve">de totale kosten die per </w:t>
      </w:r>
      <w:r w:rsidR="00CF077C">
        <w:t>decor of stand</w:t>
      </w:r>
      <w:r w:rsidRPr="00262434">
        <w:t xml:space="preserve"> </w:t>
      </w:r>
      <w:r>
        <w:t xml:space="preserve">worden </w:t>
      </w:r>
      <w:r w:rsidRPr="00262434">
        <w:t>gemaakt</w:t>
      </w:r>
      <w:r w:rsidR="00F7277D">
        <w:t xml:space="preserve">: </w:t>
      </w:r>
      <w:r w:rsidRPr="00262434">
        <w:t xml:space="preserve">het produceren van </w:t>
      </w:r>
      <w:r w:rsidR="00CF077C">
        <w:t xml:space="preserve">onderdelen, </w:t>
      </w:r>
      <w:r w:rsidR="00F7277D">
        <w:t xml:space="preserve">het opbouwen en afbouwen, </w:t>
      </w:r>
      <w:r w:rsidR="00C270F2">
        <w:t xml:space="preserve">het afwerken, </w:t>
      </w:r>
      <w:r w:rsidR="00F7277D">
        <w:t>het transport</w:t>
      </w:r>
      <w:r w:rsidRPr="00262434">
        <w:t xml:space="preserve"> of leveren van diensten;</w:t>
      </w:r>
    </w:p>
    <w:p w14:paraId="65A2BCE1" w14:textId="77777777" w:rsidR="008560A4" w:rsidRPr="00823411" w:rsidRDefault="008560A4" w:rsidP="008560A4">
      <w:pPr>
        <w:pStyle w:val="Wenkops1"/>
      </w:pPr>
      <w:r w:rsidRPr="00823411">
        <w:t>afvoerkosten restmaterialen en afval;</w:t>
      </w:r>
    </w:p>
    <w:p w14:paraId="2F34E2F9" w14:textId="77777777" w:rsidR="008560A4" w:rsidRPr="00823411" w:rsidRDefault="008560A4" w:rsidP="008560A4">
      <w:pPr>
        <w:pStyle w:val="Wenkops1"/>
      </w:pPr>
      <w:r w:rsidRPr="00823411">
        <w:t>transportkosten;</w:t>
      </w:r>
    </w:p>
    <w:p w14:paraId="29242EA8" w14:textId="6FB8CD35" w:rsidR="00C270F2" w:rsidRDefault="00687EB4" w:rsidP="00B63CAD">
      <w:pPr>
        <w:pStyle w:val="Wenkops1"/>
      </w:pPr>
      <w:r>
        <w:t xml:space="preserve">oppervlaktehuur </w:t>
      </w:r>
      <w:r w:rsidR="00005F68">
        <w:t>op de externe locatie</w:t>
      </w:r>
      <w:r>
        <w:t>, aansluitkosten van water, elektriciteit;</w:t>
      </w:r>
    </w:p>
    <w:p w14:paraId="6E7360B7" w14:textId="0B1E5A94" w:rsidR="00687EB4" w:rsidRDefault="00687EB4" w:rsidP="00B63CAD">
      <w:pPr>
        <w:pStyle w:val="Wenkops1"/>
      </w:pPr>
      <w:r>
        <w:t xml:space="preserve">huur van </w:t>
      </w:r>
      <w:r w:rsidR="004821F2">
        <w:t>hoogwerker</w:t>
      </w:r>
      <w:r w:rsidR="00005F68">
        <w:t>, containers op externe locatie;</w:t>
      </w:r>
    </w:p>
    <w:p w14:paraId="7E6D5188" w14:textId="6EB0784C" w:rsidR="008752B7" w:rsidRPr="00262434" w:rsidRDefault="008752B7" w:rsidP="00B63CAD">
      <w:pPr>
        <w:pStyle w:val="Wenkops1"/>
      </w:pPr>
      <w:r>
        <w:t>transport en verblijfskosten van personeel;</w:t>
      </w:r>
    </w:p>
    <w:p w14:paraId="69F3E92E" w14:textId="77777777" w:rsidR="00CB60C0" w:rsidRPr="00262434" w:rsidRDefault="00CB60C0" w:rsidP="00B63CAD">
      <w:pPr>
        <w:pStyle w:val="Wenkops1"/>
      </w:pPr>
      <w:r w:rsidRPr="00262434">
        <w:lastRenderedPageBreak/>
        <w:t>directe kosten, indirecte kosten, vaste en variabele kosten, lonen, verkoopsprijs, winst en verlies …;</w:t>
      </w:r>
    </w:p>
    <w:p w14:paraId="4D45802C" w14:textId="77777777" w:rsidR="00CB60C0" w:rsidRPr="00262434" w:rsidRDefault="00CB60C0" w:rsidP="00B63CAD">
      <w:pPr>
        <w:pStyle w:val="Wenkops1"/>
      </w:pPr>
      <w:r w:rsidRPr="00262434">
        <w:t>het gebruik van meetstaten, uitvoeringstekeningen, eenheidsprijzen;</w:t>
      </w:r>
    </w:p>
    <w:p w14:paraId="7E52F87D" w14:textId="77777777" w:rsidR="00CB60C0" w:rsidRPr="00262434" w:rsidRDefault="00CB60C0" w:rsidP="00B63CAD">
      <w:pPr>
        <w:pStyle w:val="Wenkops1"/>
      </w:pPr>
      <w:r w:rsidRPr="00262434">
        <w:t>onkosten bij de afvoer van afvalstromen;</w:t>
      </w:r>
    </w:p>
    <w:p w14:paraId="5013D1D0" w14:textId="77777777" w:rsidR="00CB60C0" w:rsidRPr="00262434" w:rsidRDefault="00CB60C0" w:rsidP="00B63CAD">
      <w:pPr>
        <w:pStyle w:val="Wenkops1"/>
      </w:pPr>
      <w:r w:rsidRPr="00262434">
        <w:t>het kritisch bekijken van eenheidsprijzen en vergelijken met alternatieve materialen;</w:t>
      </w:r>
    </w:p>
    <w:p w14:paraId="236502E3" w14:textId="77777777" w:rsidR="00CB60C0" w:rsidRPr="00262434" w:rsidRDefault="00CB60C0" w:rsidP="00B63CAD">
      <w:pPr>
        <w:pStyle w:val="Wenkops1"/>
      </w:pPr>
      <w:r w:rsidRPr="00262434">
        <w:t>het gebruik van rekenbladen of digitale tools;</w:t>
      </w:r>
    </w:p>
    <w:p w14:paraId="752C8EA3" w14:textId="77777777" w:rsidR="00CB60C0" w:rsidRPr="00262434" w:rsidRDefault="00CB60C0" w:rsidP="00B63CAD">
      <w:pPr>
        <w:pStyle w:val="Wenkops1"/>
      </w:pPr>
      <w:r w:rsidRPr="00262434">
        <w:t>het zelf aanmaken van formules;</w:t>
      </w:r>
    </w:p>
    <w:p w14:paraId="4968EAB1" w14:textId="77777777" w:rsidR="00CB60C0" w:rsidRPr="00262434" w:rsidRDefault="00CB60C0" w:rsidP="00B63CAD">
      <w:pPr>
        <w:pStyle w:val="Wenkops1"/>
      </w:pPr>
      <w:r w:rsidRPr="00262434">
        <w:t>het gebruik van een dagboek om gepresteerde uren te gebruiken bij de nacalculatie;</w:t>
      </w:r>
    </w:p>
    <w:p w14:paraId="59005C4B" w14:textId="77777777" w:rsidR="00CB60C0" w:rsidRPr="00262434" w:rsidRDefault="00CB60C0" w:rsidP="00B63CAD">
      <w:pPr>
        <w:pStyle w:val="Wenkops1"/>
      </w:pPr>
      <w:r w:rsidRPr="00262434">
        <w:t xml:space="preserve">realistische prijzen </w:t>
      </w:r>
      <w:r>
        <w:t>voor m</w:t>
      </w:r>
      <w:r w:rsidRPr="0004444F">
        <w:rPr>
          <w:vertAlign w:val="superscript"/>
        </w:rPr>
        <w:t>1</w:t>
      </w:r>
      <w:r>
        <w:t>, m² en m³; per stuk, per verpakking;</w:t>
      </w:r>
    </w:p>
    <w:p w14:paraId="7DE19AD5" w14:textId="77777777" w:rsidR="00CB60C0" w:rsidRPr="00262434" w:rsidRDefault="00CB60C0" w:rsidP="00B63CAD">
      <w:pPr>
        <w:pStyle w:val="Wenkops1"/>
      </w:pPr>
      <w:r w:rsidRPr="00262434">
        <w:t>het vergelijken van de prij</w:t>
      </w:r>
      <w:r>
        <w:t>zen e</w:t>
      </w:r>
      <w:r w:rsidRPr="00262434">
        <w:t>n het maken van juiste keuze volgens een aanvaardbare en realistische opstelling van een offerte;</w:t>
      </w:r>
    </w:p>
    <w:p w14:paraId="52FDEBAB" w14:textId="77777777" w:rsidR="00CB60C0" w:rsidRDefault="00CB60C0" w:rsidP="00B63CAD">
      <w:pPr>
        <w:pStyle w:val="Wenkops1"/>
      </w:pPr>
      <w:r w:rsidRPr="00F02F4F">
        <w:t>het opstellen van een uitgewerkte offerte en nadien een uitgewerkte factuur volgens de bijgehouden gegevens.</w:t>
      </w:r>
    </w:p>
    <w:p w14:paraId="0ED471BF" w14:textId="2EB752DA" w:rsidR="003143B3" w:rsidRPr="00AE3B0D" w:rsidRDefault="00CE7CC2" w:rsidP="00AE3B0D">
      <w:pPr>
        <w:pStyle w:val="Wenk"/>
      </w:pPr>
      <w:r w:rsidRPr="00AE3B0D">
        <w:t>Je kan aandacht besteden aan de h</w:t>
      </w:r>
      <w:r w:rsidR="00025A6B" w:rsidRPr="00AE3B0D">
        <w:t xml:space="preserve">uur </w:t>
      </w:r>
      <w:r w:rsidRPr="00AE3B0D">
        <w:t xml:space="preserve">van </w:t>
      </w:r>
      <w:r w:rsidR="00025A6B" w:rsidRPr="00AE3B0D">
        <w:t>montagelift</w:t>
      </w:r>
      <w:r w:rsidR="002839F9" w:rsidRPr="00AE3B0D">
        <w:t>en</w:t>
      </w:r>
      <w:r w:rsidR="00025A6B" w:rsidRPr="00AE3B0D">
        <w:t>, vrachtwagen,</w:t>
      </w:r>
      <w:r w:rsidR="002839F9" w:rsidRPr="00AE3B0D">
        <w:t xml:space="preserve"> hoogwerker op </w:t>
      </w:r>
      <w:r w:rsidR="006425A5">
        <w:t xml:space="preserve">externe </w:t>
      </w:r>
      <w:r w:rsidR="002839F9" w:rsidRPr="00AE3B0D">
        <w:t>l</w:t>
      </w:r>
      <w:r w:rsidR="008F3DBD" w:rsidRPr="00AE3B0D">
        <w:t xml:space="preserve">ocatie van de </w:t>
      </w:r>
      <w:r w:rsidR="00BA18F0">
        <w:t>evenementenhal</w:t>
      </w:r>
      <w:r w:rsidR="008F3DBD" w:rsidRPr="00AE3B0D">
        <w:t>, verblijfskosten (</w:t>
      </w:r>
      <w:r w:rsidR="00025A6B" w:rsidRPr="00AE3B0D">
        <w:t>hotel</w:t>
      </w:r>
      <w:r w:rsidR="005E534B" w:rsidRPr="00AE3B0D">
        <w:t xml:space="preserve">kamers </w:t>
      </w:r>
      <w:r w:rsidR="00025A6B" w:rsidRPr="00AE3B0D">
        <w:t>met ontbijt</w:t>
      </w:r>
      <w:r w:rsidR="005E534B" w:rsidRPr="00AE3B0D">
        <w:t xml:space="preserve">), en </w:t>
      </w:r>
      <w:r w:rsidR="004D734C" w:rsidRPr="00AE3B0D">
        <w:t xml:space="preserve">onmiddellijke betalingen voor </w:t>
      </w:r>
      <w:r w:rsidR="005E534B" w:rsidRPr="00AE3B0D">
        <w:t xml:space="preserve">onvoorziene </w:t>
      </w:r>
      <w:r w:rsidR="004D734C" w:rsidRPr="00AE3B0D">
        <w:t xml:space="preserve">diensten en goederen in </w:t>
      </w:r>
      <w:r w:rsidR="00BA18F0">
        <w:t>evenementenhal</w:t>
      </w:r>
      <w:r w:rsidR="004D734C" w:rsidRPr="00AE3B0D">
        <w:t>len.</w:t>
      </w:r>
    </w:p>
    <w:p w14:paraId="7246D68F" w14:textId="4DCB29E4" w:rsidR="00CB60C0" w:rsidRDefault="00CB60C0" w:rsidP="00092980">
      <w:pPr>
        <w:pStyle w:val="Wenk"/>
        <w:numPr>
          <w:ilvl w:val="0"/>
          <w:numId w:val="4"/>
        </w:numPr>
      </w:pPr>
      <w:bookmarkStart w:id="83" w:name="_Hlk52559842"/>
      <w:r w:rsidRPr="00F02F4F">
        <w:t>Je kan de leerlingen leren materiaalstat</w:t>
      </w:r>
      <w:r w:rsidR="002E40AD">
        <w:t>en</w:t>
      </w:r>
      <w:r w:rsidRPr="00F02F4F">
        <w:t>, uitvoeringstekeningen en eenheidsprijzen te gebruiken om een voor- en nacalculatie van het project te berekenen. Je kan daarbij aandacht besteden aan productieve en niet-productieve lonen, de afschrijfwaarde en -periode van infrastructuur, de slijpkosten van snijgereedschappen.</w:t>
      </w:r>
    </w:p>
    <w:p w14:paraId="01DEA153" w14:textId="35009F1F" w:rsidR="00CE7CC2" w:rsidRPr="00CE7CC2" w:rsidRDefault="00CE7CC2" w:rsidP="00CE7CC2">
      <w:pPr>
        <w:pStyle w:val="Wenk"/>
        <w:numPr>
          <w:ilvl w:val="0"/>
          <w:numId w:val="4"/>
        </w:numPr>
      </w:pPr>
      <w:r w:rsidRPr="00CE7CC2">
        <w:t>Je kan dit leerplan</w:t>
      </w:r>
      <w:r w:rsidR="00BF1F8B">
        <w:t>doel</w:t>
      </w:r>
      <w:r w:rsidRPr="00CE7CC2">
        <w:t xml:space="preserve"> ook realiseren in samenhang met LPD 29.</w:t>
      </w:r>
    </w:p>
    <w:bookmarkEnd w:id="83"/>
    <w:p w14:paraId="5F96BE1A" w14:textId="13E2B383" w:rsidR="005D429A" w:rsidRDefault="005D429A" w:rsidP="00092980">
      <w:pPr>
        <w:pStyle w:val="DoelExtra"/>
        <w:numPr>
          <w:ilvl w:val="0"/>
          <w:numId w:val="11"/>
        </w:numPr>
      </w:pPr>
      <w:r w:rsidRPr="005D429A">
        <w:t>De leerlingen maken een projectdossier.</w:t>
      </w:r>
    </w:p>
    <w:p w14:paraId="6387D9E1" w14:textId="38880A83" w:rsidR="009D1DD0" w:rsidRPr="00341A68" w:rsidRDefault="009D1DD0" w:rsidP="00092980">
      <w:pPr>
        <w:pStyle w:val="Wenk"/>
        <w:numPr>
          <w:ilvl w:val="0"/>
          <w:numId w:val="4"/>
        </w:numPr>
      </w:pPr>
      <w:r w:rsidRPr="00341A68">
        <w:t>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w:t>
      </w:r>
      <w:r w:rsidR="00DB3F5B">
        <w:t>. Dat kan</w:t>
      </w:r>
      <w:r w:rsidRPr="00341A68">
        <w:t xml:space="preserve"> worden aangevuld met de verzamelde gegevens en documentatie van bedrijfsbezoeken, </w:t>
      </w:r>
      <w:r w:rsidR="00C352F5">
        <w:t>beursbezoeken</w:t>
      </w:r>
      <w:r w:rsidRPr="00341A68">
        <w:t>, werkplekleren …</w:t>
      </w:r>
    </w:p>
    <w:p w14:paraId="6DBE88AB" w14:textId="59128367" w:rsidR="009D1DD0" w:rsidRPr="00341A68" w:rsidRDefault="009D1DD0" w:rsidP="00092980">
      <w:pPr>
        <w:pStyle w:val="Wenk"/>
        <w:numPr>
          <w:ilvl w:val="0"/>
          <w:numId w:val="4"/>
        </w:numPr>
      </w:pPr>
      <w:r w:rsidRPr="00341A68">
        <w:t xml:space="preserve">Je kan </w:t>
      </w:r>
      <w:r w:rsidR="00ED67A2">
        <w:t>aandacht besteden aan</w:t>
      </w:r>
    </w:p>
    <w:p w14:paraId="418DF298" w14:textId="77777777" w:rsidR="009D1DD0" w:rsidRPr="00341A68" w:rsidRDefault="009D1DD0" w:rsidP="00B63CAD">
      <w:pPr>
        <w:pStyle w:val="Wenkops1"/>
      </w:pPr>
      <w:r w:rsidRPr="00C731C1">
        <w:t>het</w:t>
      </w:r>
      <w:r w:rsidRPr="00341A68">
        <w:t xml:space="preserve"> functioneel inzetten van tekstverwerking, rekenblad, formulieren …;</w:t>
      </w:r>
    </w:p>
    <w:p w14:paraId="7DA08F66" w14:textId="77777777" w:rsidR="009D1DD0" w:rsidRPr="00341A68" w:rsidRDefault="009D1DD0" w:rsidP="00B63CAD">
      <w:pPr>
        <w:pStyle w:val="Wenkops1"/>
      </w:pPr>
      <w:r w:rsidRPr="00341A68">
        <w:t>een goede organisatie van een mappenstructuur;</w:t>
      </w:r>
    </w:p>
    <w:p w14:paraId="13AA48A0" w14:textId="77777777" w:rsidR="009D1DD0" w:rsidRDefault="009D1DD0" w:rsidP="00B63CAD">
      <w:pPr>
        <w:pStyle w:val="Wenkops1"/>
      </w:pPr>
      <w:r w:rsidRPr="00341A68">
        <w:t>het samenwerken in de cloud.</w:t>
      </w:r>
    </w:p>
    <w:p w14:paraId="53847961" w14:textId="650048EC" w:rsidR="00E37DAA" w:rsidRDefault="00E37DAA" w:rsidP="00E37DAA">
      <w:pPr>
        <w:pStyle w:val="Kop3"/>
      </w:pPr>
      <w:bookmarkStart w:id="84" w:name="_Toc186028847"/>
      <w:r>
        <w:t>Programmeren en CNC-bewerkingen</w:t>
      </w:r>
      <w:r w:rsidR="007864D1">
        <w:t xml:space="preserve"> voorbereiden</w:t>
      </w:r>
      <w:bookmarkEnd w:id="84"/>
    </w:p>
    <w:p w14:paraId="25EB7A38" w14:textId="77777777" w:rsidR="001C11C8" w:rsidRPr="000773B5" w:rsidRDefault="001C11C8" w:rsidP="00CF7973">
      <w:pPr>
        <w:pStyle w:val="Concordantie"/>
      </w:pPr>
      <w:r w:rsidRPr="000773B5">
        <w:t>Onderliggende kennis</w:t>
      </w:r>
      <w:r>
        <w:t xml:space="preserve"> bij doelen die leiden naar BK</w:t>
      </w:r>
    </w:p>
    <w:p w14:paraId="711EF33D" w14:textId="4C789FE6" w:rsidR="00040ECA" w:rsidRDefault="00656886" w:rsidP="001C11C8">
      <w:pPr>
        <w:pStyle w:val="OnderliggendekennisBK"/>
      </w:pPr>
      <w:r>
        <w:t>i</w:t>
      </w:r>
      <w:r w:rsidR="001C11C8">
        <w:t>.</w:t>
      </w:r>
      <w:r w:rsidR="001C11C8">
        <w:tab/>
      </w:r>
      <w:r w:rsidR="001C11C8">
        <w:tab/>
      </w:r>
      <w:r w:rsidR="00040ECA" w:rsidRPr="00130C5E">
        <w:t>CNC-sturing</w:t>
      </w:r>
      <w:r w:rsidR="009E623A">
        <w:t xml:space="preserve"> (</w:t>
      </w:r>
      <w:r w:rsidR="003635C3">
        <w:t>LPD</w:t>
      </w:r>
      <w:r w:rsidR="009E623A">
        <w:t xml:space="preserve"> </w:t>
      </w:r>
      <w:r w:rsidR="00040ECA">
        <w:t>20</w:t>
      </w:r>
      <w:r w:rsidR="009E623A">
        <w:t>)</w:t>
      </w:r>
    </w:p>
    <w:p w14:paraId="6B04E84C" w14:textId="2CBE09DC" w:rsidR="00D11B7E" w:rsidRPr="00D11B7E" w:rsidRDefault="002A12FE">
      <w:pPr>
        <w:pStyle w:val="Doel"/>
        <w:numPr>
          <w:ilvl w:val="0"/>
          <w:numId w:val="12"/>
        </w:numPr>
        <w:rPr>
          <w:color w:val="C45911" w:themeColor="accent2" w:themeShade="BF"/>
        </w:rPr>
      </w:pPr>
      <w:r w:rsidRPr="00915ADD">
        <w:lastRenderedPageBreak/>
        <w:t xml:space="preserve">De leerlingen maken een CNC-programma </w:t>
      </w:r>
      <w:r w:rsidR="00D82B61" w:rsidRPr="00915ADD">
        <w:t>om het eigen project te realiseren</w:t>
      </w:r>
      <w:r w:rsidR="00D82B61">
        <w:t xml:space="preserve"> </w:t>
      </w:r>
      <w:r w:rsidR="00694823">
        <w:t>vanuit een tekening en vanuit een dialoogsturing</w:t>
      </w:r>
      <w:r w:rsidR="00A53940">
        <w:t>.</w:t>
      </w:r>
      <w:r w:rsidRPr="00915ADD">
        <w:t xml:space="preserve"> </w:t>
      </w:r>
    </w:p>
    <w:p w14:paraId="199C204E" w14:textId="77777777" w:rsidR="009B116A" w:rsidRPr="00587951" w:rsidRDefault="009B116A" w:rsidP="00092980">
      <w:pPr>
        <w:pStyle w:val="Wenk"/>
        <w:numPr>
          <w:ilvl w:val="0"/>
          <w:numId w:val="4"/>
        </w:numPr>
      </w:pPr>
      <w:r w:rsidRPr="00587951">
        <w:t>De leerlingen simuleren spontaan het programma om fouten op te sporen. Je kan aandacht besteden aan het denkproces en leerlingen leren werken met variabelen. Je kan aandacht besteden aan het opsporen van programmeerfouten. Je kan aandacht besteden aan het aanpassen van een CNC-programma.</w:t>
      </w:r>
    </w:p>
    <w:p w14:paraId="2C64F780" w14:textId="77777777" w:rsidR="00521C3D" w:rsidRPr="00E708A1" w:rsidRDefault="00521C3D" w:rsidP="00521C3D">
      <w:pPr>
        <w:pStyle w:val="Kop2"/>
      </w:pPr>
      <w:bookmarkStart w:id="85" w:name="_Toc175611025"/>
      <w:bookmarkStart w:id="86" w:name="_Toc186028848"/>
      <w:r w:rsidRPr="00E708A1">
        <w:t>De opdracht volgens voorbereiding realiseren op schaal 1/1</w:t>
      </w:r>
      <w:bookmarkEnd w:id="85"/>
      <w:bookmarkEnd w:id="86"/>
    </w:p>
    <w:p w14:paraId="3B763922" w14:textId="77777777" w:rsidR="005B30EA" w:rsidRDefault="005B30EA" w:rsidP="005B30EA">
      <w:pPr>
        <w:pStyle w:val="Kop3"/>
      </w:pPr>
      <w:bookmarkStart w:id="87" w:name="_Toc126095582"/>
      <w:bookmarkStart w:id="88" w:name="_Toc132413079"/>
      <w:bookmarkStart w:id="89" w:name="_Toc132680268"/>
      <w:bookmarkStart w:id="90" w:name="_Toc157269809"/>
      <w:bookmarkStart w:id="91" w:name="_Toc175611026"/>
      <w:bookmarkStart w:id="92" w:name="_Toc186028849"/>
      <w:r w:rsidRPr="00924EE1">
        <w:t>Preventie en milieu</w:t>
      </w:r>
      <w:bookmarkEnd w:id="87"/>
      <w:bookmarkEnd w:id="88"/>
      <w:bookmarkEnd w:id="89"/>
      <w:bookmarkEnd w:id="90"/>
      <w:bookmarkEnd w:id="91"/>
      <w:bookmarkEnd w:id="92"/>
    </w:p>
    <w:p w14:paraId="1E1C02B5" w14:textId="77777777" w:rsidR="001C11C8" w:rsidRDefault="001C11C8" w:rsidP="001C11C8">
      <w:pPr>
        <w:pStyle w:val="Concordantie"/>
      </w:pPr>
      <w:r w:rsidRPr="001C11C8">
        <w:t xml:space="preserve">Doelen die leiden naar BK </w:t>
      </w:r>
    </w:p>
    <w:p w14:paraId="33728863" w14:textId="6088FC5C" w:rsidR="00990E52" w:rsidRDefault="00EB588D" w:rsidP="00990E52">
      <w:pPr>
        <w:pStyle w:val="MDSMDBK"/>
      </w:pPr>
      <w:r>
        <w:t xml:space="preserve">BK </w:t>
      </w:r>
      <w:r w:rsidR="00990E52" w:rsidRPr="00130C5E">
        <w:t>3</w:t>
      </w:r>
      <w:r w:rsidR="00990E52" w:rsidRPr="00130C5E">
        <w:tab/>
        <w:t xml:space="preserve">De leerlingen handelen economisch en duurzaam. </w:t>
      </w:r>
      <w:r w:rsidR="0017061C">
        <w:t>(</w:t>
      </w:r>
      <w:r w:rsidR="003635C3">
        <w:t>LPD</w:t>
      </w:r>
      <w:r w:rsidR="00990E52" w:rsidRPr="00130C5E">
        <w:t xml:space="preserve"> </w:t>
      </w:r>
      <w:r w:rsidR="00990E52">
        <w:t xml:space="preserve">17, </w:t>
      </w:r>
      <w:r w:rsidR="0023217F">
        <w:t>18,</w:t>
      </w:r>
      <w:r w:rsidR="009E671D">
        <w:t xml:space="preserve"> 2</w:t>
      </w:r>
      <w:r w:rsidR="00514A3F">
        <w:t>9</w:t>
      </w:r>
      <w:r w:rsidR="00133429">
        <w:t>)</w:t>
      </w:r>
    </w:p>
    <w:p w14:paraId="3294CD73" w14:textId="5DA91FCE" w:rsidR="00F53D10" w:rsidRDefault="00EB588D" w:rsidP="00F53D10">
      <w:pPr>
        <w:pStyle w:val="MDSMDBK"/>
      </w:pPr>
      <w:r>
        <w:t xml:space="preserve">BK </w:t>
      </w:r>
      <w:r w:rsidR="00F53D10" w:rsidRPr="00130C5E">
        <w:t>4</w:t>
      </w:r>
      <w:r w:rsidR="00F53D10" w:rsidRPr="00130C5E">
        <w:tab/>
        <w:t>De leerlingen handelen veilig, ergonomisch en hygiënisch.</w:t>
      </w:r>
      <w:r w:rsidR="00133429" w:rsidRPr="00133429">
        <w:t xml:space="preserve"> </w:t>
      </w:r>
      <w:r w:rsidR="00133429">
        <w:t>(</w:t>
      </w:r>
      <w:r w:rsidR="003635C3">
        <w:t>LPD</w:t>
      </w:r>
      <w:r w:rsidR="00F53D10" w:rsidRPr="00130C5E">
        <w:t xml:space="preserve"> </w:t>
      </w:r>
      <w:r w:rsidR="00F53D10">
        <w:t xml:space="preserve">21, </w:t>
      </w:r>
      <w:r w:rsidR="00F53D10" w:rsidRPr="00130C5E">
        <w:t>2</w:t>
      </w:r>
      <w:r w:rsidR="00F53D10">
        <w:t>2,</w:t>
      </w:r>
      <w:r w:rsidR="009E671D">
        <w:t xml:space="preserve"> 23,</w:t>
      </w:r>
      <w:r w:rsidR="00F53D10">
        <w:t xml:space="preserve"> 25</w:t>
      </w:r>
      <w:r w:rsidR="009E671D">
        <w:t>, 29</w:t>
      </w:r>
      <w:r w:rsidR="00133429">
        <w:t>)</w:t>
      </w:r>
    </w:p>
    <w:p w14:paraId="11D6D0C5" w14:textId="2F714421" w:rsidR="00CC7383" w:rsidRDefault="00EB588D" w:rsidP="00CC7383">
      <w:pPr>
        <w:pStyle w:val="MDSMDBK"/>
      </w:pPr>
      <w:r>
        <w:t xml:space="preserve">BK </w:t>
      </w:r>
      <w:r w:rsidR="00CC7383" w:rsidRPr="00130C5E">
        <w:t>5</w:t>
      </w:r>
      <w:r w:rsidR="00CC7383" w:rsidRPr="00130C5E">
        <w:tab/>
        <w:t>De leerlingen werken op hoogte met ladder volgens de veiligheidsregels.</w:t>
      </w:r>
      <w:r w:rsidR="00133429">
        <w:t xml:space="preserve"> (</w:t>
      </w:r>
      <w:r w:rsidR="003635C3">
        <w:t>LPD</w:t>
      </w:r>
      <w:r w:rsidR="00CC7383" w:rsidRPr="00130C5E">
        <w:t xml:space="preserve"> 2</w:t>
      </w:r>
      <w:r w:rsidR="00CC7383">
        <w:t>6</w:t>
      </w:r>
      <w:r w:rsidR="00133429">
        <w:t>)</w:t>
      </w:r>
    </w:p>
    <w:p w14:paraId="0A319D9F" w14:textId="05A82376" w:rsidR="005E2670" w:rsidRDefault="005E2670" w:rsidP="005E2670">
      <w:pPr>
        <w:pStyle w:val="MDSMDBK"/>
      </w:pPr>
      <w:r w:rsidRPr="00130C5E">
        <w:t>BK 11</w:t>
      </w:r>
      <w:r w:rsidRPr="00130C5E">
        <w:tab/>
        <w:t>De leerlingen controleren de veiligheidsvoorzieningen van de (houtbewerkings)machines.</w:t>
      </w:r>
      <w:r w:rsidR="00133429">
        <w:t xml:space="preserve"> (</w:t>
      </w:r>
      <w:r w:rsidR="003635C3">
        <w:t>LPD</w:t>
      </w:r>
      <w:r w:rsidR="00133429">
        <w:t xml:space="preserve"> </w:t>
      </w:r>
      <w:r w:rsidRPr="00130C5E">
        <w:t>2</w:t>
      </w:r>
      <w:r>
        <w:t>3</w:t>
      </w:r>
      <w:r w:rsidR="00133429">
        <w:t>)</w:t>
      </w:r>
    </w:p>
    <w:p w14:paraId="7928C972" w14:textId="29CEBC85" w:rsidR="005639BF" w:rsidRDefault="005639BF" w:rsidP="005639BF">
      <w:pPr>
        <w:pStyle w:val="MDSMDBK"/>
      </w:pPr>
      <w:r w:rsidRPr="00130C5E">
        <w:t>BK 16</w:t>
      </w:r>
      <w:r w:rsidRPr="00130C5E">
        <w:tab/>
        <w:t>De leerlingen voeren preventief basisonderhoud uit van (houtbewerkings)machines.</w:t>
      </w:r>
      <w:r w:rsidR="00133429">
        <w:t xml:space="preserve"> (</w:t>
      </w:r>
      <w:r w:rsidR="003635C3">
        <w:t>LPD</w:t>
      </w:r>
      <w:r w:rsidRPr="00130C5E">
        <w:t xml:space="preserve"> 2</w:t>
      </w:r>
      <w:r>
        <w:t>4</w:t>
      </w:r>
      <w:r w:rsidR="00133429">
        <w:t>)</w:t>
      </w:r>
    </w:p>
    <w:p w14:paraId="6EE8795A" w14:textId="10A899EF" w:rsidR="008F5983" w:rsidRPr="008F5983" w:rsidRDefault="008F5983" w:rsidP="008F5983">
      <w:pPr>
        <w:pStyle w:val="MDSMDBK"/>
      </w:pPr>
      <w:r>
        <w:t>BK 24</w:t>
      </w:r>
      <w:r>
        <w:tab/>
        <w:t>De leerlingen beperken geluidshinder. (</w:t>
      </w:r>
      <w:r w:rsidR="00C652E5">
        <w:t>LPD 22)</w:t>
      </w:r>
    </w:p>
    <w:p w14:paraId="5B736916" w14:textId="77777777" w:rsidR="001C11C8" w:rsidRPr="000773B5" w:rsidRDefault="001C11C8" w:rsidP="001C11C8">
      <w:pPr>
        <w:pStyle w:val="MDSMDBK"/>
      </w:pPr>
      <w:r w:rsidRPr="000773B5">
        <w:t>Onderliggende kennis</w:t>
      </w:r>
      <w:r>
        <w:t xml:space="preserve"> bij doelen die leiden naar BK</w:t>
      </w:r>
    </w:p>
    <w:p w14:paraId="392B14D0" w14:textId="07B2C348" w:rsidR="008865C3" w:rsidRDefault="008865C3" w:rsidP="008865C3">
      <w:pPr>
        <w:pStyle w:val="OnderliggendekennisBK"/>
      </w:pPr>
      <w:r>
        <w:t>a.</w:t>
      </w:r>
      <w:r>
        <w:tab/>
      </w:r>
      <w:r>
        <w:tab/>
      </w:r>
      <w:r w:rsidRPr="00130C5E">
        <w:t xml:space="preserve">Aanslaan van lasten op hoogte </w:t>
      </w:r>
      <w:r w:rsidR="00133429">
        <w:t>(</w:t>
      </w:r>
      <w:r w:rsidR="003635C3">
        <w:t>LPD</w:t>
      </w:r>
      <w:r w:rsidR="00133429">
        <w:t xml:space="preserve"> 2</w:t>
      </w:r>
      <w:r>
        <w:t>8</w:t>
      </w:r>
      <w:r w:rsidR="00133429">
        <w:t>)</w:t>
      </w:r>
    </w:p>
    <w:p w14:paraId="4D3B3218" w14:textId="72179650" w:rsidR="009C037E" w:rsidRPr="00365A87" w:rsidRDefault="00A05F59" w:rsidP="00A05F59">
      <w:pPr>
        <w:pStyle w:val="OnderliggendekennisBK"/>
      </w:pPr>
      <w:r>
        <w:t>l.</w:t>
      </w:r>
      <w:r>
        <w:tab/>
      </w:r>
      <w:r>
        <w:tab/>
      </w:r>
      <w:r w:rsidR="009C037E" w:rsidRPr="00365A87">
        <w:t xml:space="preserve">Elektrisch, pneumatisch en handgereedschap: werking en veiligheidsaspecten </w:t>
      </w:r>
      <w:r w:rsidR="00133429">
        <w:t>(</w:t>
      </w:r>
      <w:r w:rsidR="003635C3">
        <w:t>LPD</w:t>
      </w:r>
      <w:r w:rsidR="009C037E" w:rsidRPr="00365A87">
        <w:t xml:space="preserve"> 23</w:t>
      </w:r>
      <w:r w:rsidR="00133429">
        <w:t>)</w:t>
      </w:r>
    </w:p>
    <w:p w14:paraId="40D6268D" w14:textId="77777777" w:rsidR="0038240A" w:rsidRDefault="0038240A" w:rsidP="0038240A">
      <w:pPr>
        <w:pStyle w:val="OnderliggendekennisBK"/>
      </w:pPr>
      <w:r>
        <w:t>aa.</w:t>
      </w:r>
      <w:r>
        <w:tab/>
      </w:r>
      <w:r w:rsidRPr="00130C5E">
        <w:t xml:space="preserve">Specifieke risico’s met inbegrip van risico’s van gevaarlijke en schadelijke stoffen, elektriciteit, lawaai, trillingen, </w:t>
      </w:r>
    </w:p>
    <w:p w14:paraId="0E3D2B23" w14:textId="100A3C51" w:rsidR="0038240A" w:rsidRPr="00130C5E" w:rsidRDefault="0038240A" w:rsidP="0038240A">
      <w:pPr>
        <w:pStyle w:val="OnderliggendekennisBK"/>
      </w:pPr>
      <w:r>
        <w:tab/>
      </w:r>
      <w:r>
        <w:tab/>
      </w:r>
      <w:r w:rsidRPr="00130C5E">
        <w:t xml:space="preserve">brand, explosies </w:t>
      </w:r>
      <w:r w:rsidR="009E623A">
        <w:t>(</w:t>
      </w:r>
      <w:r w:rsidR="003635C3">
        <w:t>LPD</w:t>
      </w:r>
      <w:r w:rsidR="009E623A">
        <w:t xml:space="preserve"> </w:t>
      </w:r>
      <w:r w:rsidRPr="00130C5E">
        <w:t>2</w:t>
      </w:r>
      <w:r>
        <w:t>2</w:t>
      </w:r>
      <w:r w:rsidR="009E623A">
        <w:t>)</w:t>
      </w:r>
    </w:p>
    <w:p w14:paraId="09F9B0E9" w14:textId="212B7EA1" w:rsidR="00453723" w:rsidRPr="00130C5E" w:rsidRDefault="00475933" w:rsidP="00453723">
      <w:pPr>
        <w:pStyle w:val="OnderliggendekennisBK"/>
      </w:pPr>
      <w:r>
        <w:t>a</w:t>
      </w:r>
      <w:r w:rsidR="00453723">
        <w:t xml:space="preserve">b. </w:t>
      </w:r>
      <w:r w:rsidR="00453723">
        <w:tab/>
      </w:r>
      <w:r w:rsidR="00453723" w:rsidRPr="00130C5E">
        <w:t xml:space="preserve">Veiligheids- en milieuvoorschriften </w:t>
      </w:r>
      <w:r w:rsidR="009E623A">
        <w:t xml:space="preserve"> (</w:t>
      </w:r>
      <w:r w:rsidR="003635C3">
        <w:t>LPD</w:t>
      </w:r>
      <w:r w:rsidR="009E623A">
        <w:t xml:space="preserve"> </w:t>
      </w:r>
      <w:r w:rsidR="00453723" w:rsidRPr="00130C5E">
        <w:t>2</w:t>
      </w:r>
      <w:r w:rsidR="00117302">
        <w:t>9</w:t>
      </w:r>
      <w:r w:rsidR="009E623A">
        <w:t>)</w:t>
      </w:r>
    </w:p>
    <w:p w14:paraId="132CD84E" w14:textId="28D0FD24" w:rsidR="005D429A" w:rsidRDefault="005D429A" w:rsidP="00343216">
      <w:pPr>
        <w:pStyle w:val="Doel"/>
      </w:pPr>
      <w:r w:rsidRPr="005D429A">
        <w:t xml:space="preserve">De leerlingen nemen een ergonomische houding aan en vermijden fysieke belastingen en ergonomische knelpunten bij het voorbereiden en uitvoeren van werkzaamheden. </w:t>
      </w:r>
    </w:p>
    <w:p w14:paraId="318155F7" w14:textId="3C51EF2C" w:rsidR="003402C8" w:rsidRPr="00766734" w:rsidRDefault="003402C8" w:rsidP="003402C8">
      <w:pPr>
        <w:pStyle w:val="Wenk"/>
      </w:pPr>
      <w:bookmarkStart w:id="93" w:name="_Hlk57536948"/>
      <w:bookmarkStart w:id="94" w:name="_Hlk52561440"/>
      <w:r>
        <w:t>Je kan</w:t>
      </w:r>
      <w:r w:rsidR="00D82B61">
        <w:t xml:space="preserve"> </w:t>
      </w:r>
      <w:r>
        <w:t>aandacht besteden aan goede constructiemethodes van modulaire elementen en hulpmiddelen om het monteren en demonteren veilig te laten verlopen op basis van ergonomische houdingen.</w:t>
      </w:r>
      <w:r w:rsidR="00EF07FE">
        <w:t xml:space="preserve"> Daarbij kan je ook aandacht besteden aan het gebruik van montageliften.</w:t>
      </w:r>
    </w:p>
    <w:p w14:paraId="04FA2112" w14:textId="77777777" w:rsidR="003402C8" w:rsidRDefault="003402C8" w:rsidP="003402C8">
      <w:pPr>
        <w:pStyle w:val="Wenk"/>
      </w:pPr>
      <w:r w:rsidRPr="00766734">
        <w:t xml:space="preserve">Je kan aandacht besteden aan het gebruik van werkmatten op de grond aan werkposten waar arbeiders veel </w:t>
      </w:r>
      <w:r>
        <w:t>‘</w:t>
      </w:r>
      <w:r w:rsidRPr="00766734">
        <w:t>stilstaande</w:t>
      </w:r>
      <w:r>
        <w:t>’</w:t>
      </w:r>
      <w:r w:rsidRPr="00766734">
        <w:t xml:space="preserve"> werken uitvoeren zoals aan montagetafels.</w:t>
      </w:r>
    </w:p>
    <w:p w14:paraId="2A16A299" w14:textId="77777777" w:rsidR="0096134C" w:rsidRPr="00766734" w:rsidRDefault="0096134C" w:rsidP="0096134C">
      <w:pPr>
        <w:pStyle w:val="Wenk"/>
      </w:pPr>
      <w:r w:rsidRPr="00766734">
        <w:rPr>
          <w:rStyle w:val="normaltextrun"/>
        </w:rPr>
        <w:t xml:space="preserve">Het vergelijken van de lichaamshouding (statisch, dynamisch) van een medeleerling met een referentiebeeld is een eerste stap om zich bewust te worden van de eigen houding, bv. bij het dragen van planken en toestellen, </w:t>
      </w:r>
      <w:bookmarkStart w:id="95" w:name="_Hlk58140521"/>
      <w:r w:rsidRPr="00766734">
        <w:rPr>
          <w:rStyle w:val="normaltextrun"/>
        </w:rPr>
        <w:t>de houding bij bankwerk en machinale bewerkingen (hoogte werkvlak t.o.v. eigen lichaamslengt</w:t>
      </w:r>
      <w:bookmarkEnd w:id="95"/>
      <w:r w:rsidRPr="00766734">
        <w:rPr>
          <w:rStyle w:val="normaltextrun"/>
        </w:rPr>
        <w:t>e).</w:t>
      </w:r>
    </w:p>
    <w:bookmarkEnd w:id="93"/>
    <w:p w14:paraId="41688732" w14:textId="77777777" w:rsidR="0096134C" w:rsidRPr="00766734" w:rsidRDefault="0096134C" w:rsidP="0096134C">
      <w:pPr>
        <w:pStyle w:val="Wenk"/>
      </w:pPr>
      <w:r w:rsidRPr="00766734">
        <w:t>Je kan de leerlingen leren ergonomische hulpmiddelen te gebruiken en verwijzen naar het gebruik van een exoskelet.</w:t>
      </w:r>
      <w:r>
        <w:t xml:space="preserve"> </w:t>
      </w:r>
      <w:r w:rsidRPr="00766734">
        <w:t xml:space="preserve">Je kan de leerlingen een rugscholing laten beleven om de juiste technieken van heffen, tillen, hijsen en verplaatsen aan te leren. </w:t>
      </w:r>
    </w:p>
    <w:bookmarkEnd w:id="94"/>
    <w:p w14:paraId="5BD754F3" w14:textId="6A63286E" w:rsidR="005D429A" w:rsidRDefault="005D429A" w:rsidP="00FA1BE5">
      <w:pPr>
        <w:pStyle w:val="Doel"/>
      </w:pPr>
      <w:r w:rsidRPr="005D429A">
        <w:t>De leerlingen werken op een veilige en duurzame manier met materialen, chemische stoffen en technische systemen</w:t>
      </w:r>
      <w:r w:rsidR="008F5983">
        <w:t>, beperken geluidshinder</w:t>
      </w:r>
      <w:r w:rsidRPr="005D429A">
        <w:t xml:space="preserve"> en gebruiken persoonlijke en collectieve beschermingsmiddelen. </w:t>
      </w:r>
      <w:r w:rsidR="0003500E">
        <w:t xml:space="preserve">  </w:t>
      </w:r>
    </w:p>
    <w:p w14:paraId="463C4038" w14:textId="6FF453E3" w:rsidR="00721016" w:rsidRPr="00721016" w:rsidRDefault="00721016" w:rsidP="007A3CE7">
      <w:pPr>
        <w:pStyle w:val="Afbakeningalleen"/>
      </w:pPr>
      <w:r w:rsidRPr="00721016">
        <w:t xml:space="preserve">Specifieke risico’s met inbegrip van risico’s van gevaarlijke en schadelijke stoffen, elektriciteit, trillingen, brand, explosies </w:t>
      </w:r>
    </w:p>
    <w:p w14:paraId="09144711" w14:textId="308AEEF6" w:rsidR="00AE34AF" w:rsidRPr="00D31BB3" w:rsidRDefault="00AE34AF" w:rsidP="00AE34AF">
      <w:pPr>
        <w:pStyle w:val="Wenk"/>
        <w:rPr>
          <w:lang w:val="nl-NL"/>
        </w:rPr>
      </w:pPr>
      <w:bookmarkStart w:id="96" w:name="_Hlk53523913"/>
      <w:bookmarkStart w:id="97" w:name="_Hlk52562108"/>
      <w:r w:rsidRPr="00D31BB3">
        <w:rPr>
          <w:lang w:val="nl-NL"/>
        </w:rPr>
        <w:t xml:space="preserve">Het is belangrijk om leerlingen </w:t>
      </w:r>
      <w:r w:rsidRPr="225225AF">
        <w:rPr>
          <w:lang w:val="nl-NL"/>
        </w:rPr>
        <w:t>erop</w:t>
      </w:r>
      <w:r w:rsidRPr="00D31BB3">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w:t>
      </w:r>
      <w:r>
        <w:rPr>
          <w:lang w:val="nl-NL"/>
        </w:rPr>
        <w:t>mobiele houtbewerkingsmachines</w:t>
      </w:r>
      <w:r w:rsidRPr="00D31BB3">
        <w:rPr>
          <w:lang w:val="nl-NL"/>
        </w:rPr>
        <w:t xml:space="preserve">. Attent zijn voor </w:t>
      </w:r>
      <w:r w:rsidRPr="00D31BB3">
        <w:rPr>
          <w:lang w:val="nl-NL"/>
        </w:rPr>
        <w:lastRenderedPageBreak/>
        <w:t>sensibiliseringscampagnes is een must.</w:t>
      </w:r>
    </w:p>
    <w:bookmarkEnd w:id="96"/>
    <w:bookmarkEnd w:id="97"/>
    <w:p w14:paraId="1B5A476D" w14:textId="77777777" w:rsidR="00D703A7" w:rsidRPr="00D703A7" w:rsidRDefault="00D703A7" w:rsidP="00D703A7">
      <w:pPr>
        <w:pStyle w:val="Wenk"/>
        <w:rPr>
          <w:lang w:val="nl-NL"/>
        </w:rPr>
      </w:pPr>
      <w:r w:rsidRPr="00D703A7">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44D6808C" w14:textId="77777777" w:rsidR="00AE34AF" w:rsidRDefault="00AE34AF" w:rsidP="00AE34AF">
      <w:pPr>
        <w:pStyle w:val="Wenk"/>
      </w:pPr>
      <w:r w:rsidRPr="00C77F24">
        <w:t>Je kan de leerlingen leren milieubewuste keuzes maken van materialen, beschermings- en afwerkingsproducten, lijmen, onderhoudsproducten en werkwijzen om chemisch en niet-biologisch afbreekbaar afval te vermijden.</w:t>
      </w:r>
    </w:p>
    <w:p w14:paraId="17D55DE7" w14:textId="41574BCA" w:rsidR="005D429A" w:rsidRDefault="009441C4" w:rsidP="00FA1BE5">
      <w:pPr>
        <w:pStyle w:val="Doel"/>
      </w:pPr>
      <w:r w:rsidRPr="009441C4">
        <w:t xml:space="preserve">De leerlingen controleren veiligheidsvoorzieningen </w:t>
      </w:r>
      <w:r w:rsidR="00575FBE">
        <w:t>a</w:t>
      </w:r>
      <w:r w:rsidRPr="009441C4">
        <w:t>an houtbewerkingsmachines, toestellen en hulpmiddelen en melden afwijkingen, storingen en gebreken.</w:t>
      </w:r>
      <w:r w:rsidR="009C1230">
        <w:t xml:space="preserve"> </w:t>
      </w:r>
    </w:p>
    <w:p w14:paraId="45228355" w14:textId="4D03609E" w:rsidR="00C10B62" w:rsidRPr="00C10B62" w:rsidRDefault="00C10B62" w:rsidP="007A3CE7">
      <w:pPr>
        <w:pStyle w:val="Afbakeningalleen"/>
      </w:pPr>
      <w:r w:rsidRPr="00C10B62">
        <w:t xml:space="preserve">Elektrisch, pneumatisch en handgereedschap: werking en veiligheidsaspecten </w:t>
      </w:r>
    </w:p>
    <w:p w14:paraId="32E41955" w14:textId="4D8B2B7F" w:rsidR="00C93D31" w:rsidRPr="00201FD8" w:rsidRDefault="00C93D31" w:rsidP="00C93D31">
      <w:pPr>
        <w:pStyle w:val="Wenk"/>
      </w:pPr>
      <w:r>
        <w:t xml:space="preserve">Je kan aandacht besteden aan </w:t>
      </w:r>
      <w:r w:rsidRPr="00201FD8">
        <w:t xml:space="preserve">beschermkappen, omkasting van de machine, veiligheidsmatten, </w:t>
      </w:r>
      <w:r w:rsidR="00881B40">
        <w:t>batterijen</w:t>
      </w:r>
      <w:r>
        <w:t xml:space="preserve"> …</w:t>
      </w:r>
    </w:p>
    <w:p w14:paraId="73AC947D" w14:textId="77777777" w:rsidR="00C93D31" w:rsidRPr="00730103" w:rsidRDefault="00C93D31" w:rsidP="00C93D31">
      <w:pPr>
        <w:pStyle w:val="Wenk"/>
      </w:pPr>
      <w:r w:rsidRPr="00730103">
        <w:t>Je kan de leerlingen leren om spontaan de informatie op de veiligheidsinstructiekaarten te gebruiken.</w:t>
      </w:r>
    </w:p>
    <w:p w14:paraId="1D185F17" w14:textId="25561241" w:rsidR="009441C4" w:rsidRDefault="009441C4" w:rsidP="00FA1BE5">
      <w:pPr>
        <w:pStyle w:val="Doel"/>
      </w:pPr>
      <w:r w:rsidRPr="009441C4">
        <w:t>De leerlingen voeren preventief basisonderhoud uit aan houtbewerkingsmachines.</w:t>
      </w:r>
    </w:p>
    <w:p w14:paraId="2536D4DD" w14:textId="16145F12" w:rsidR="00853402" w:rsidRPr="00CF15CD" w:rsidRDefault="00853402" w:rsidP="00853402">
      <w:pPr>
        <w:pStyle w:val="Wenk"/>
      </w:pPr>
      <w:r w:rsidRPr="00CF15CD">
        <w:t>Je kan de nadruk leggen op preventief onderhoud en het beschikbaar zijn van onderhoudsfiches, voorschriften en aanbevelingen van de machinefabrikant.</w:t>
      </w:r>
      <w:r>
        <w:t xml:space="preserve"> </w:t>
      </w:r>
      <w:r w:rsidRPr="00CF15CD">
        <w:t>Je kan de leerlingen op de schematische voorstelling van de machine de smeerpunten laten terugvinden</w:t>
      </w:r>
      <w:r w:rsidR="00F5311B">
        <w:t xml:space="preserve"> en </w:t>
      </w:r>
      <w:r w:rsidRPr="00CF15CD">
        <w:t>aanduiden</w:t>
      </w:r>
      <w:r w:rsidR="00F5311B">
        <w:t xml:space="preserve">. Je </w:t>
      </w:r>
      <w:r w:rsidR="0037623B">
        <w:t>kan a</w:t>
      </w:r>
      <w:r>
        <w:t xml:space="preserve">andacht </w:t>
      </w:r>
      <w:r w:rsidRPr="00CF15CD">
        <w:t>besteden aan de soorten en types van smeermiddelen</w:t>
      </w:r>
      <w:r w:rsidR="0037623B">
        <w:t xml:space="preserve"> en aan </w:t>
      </w:r>
      <w:r w:rsidRPr="00CF15CD">
        <w:t>automatische en manuele smeringen.</w:t>
      </w:r>
      <w:r>
        <w:t xml:space="preserve"> </w:t>
      </w:r>
      <w:r w:rsidR="008F3FA5">
        <w:t xml:space="preserve">Onderhoud van </w:t>
      </w:r>
      <w:r w:rsidR="00B60A7E">
        <w:t xml:space="preserve">mobiele houtbewerkingsmachines </w:t>
      </w:r>
      <w:r w:rsidR="00E331F7">
        <w:t>die het traject afleggen naar de externe locatie</w:t>
      </w:r>
      <w:r w:rsidR="008F3FA5">
        <w:t xml:space="preserve"> is </w:t>
      </w:r>
      <w:r w:rsidR="005018D5">
        <w:t>ook</w:t>
      </w:r>
      <w:r w:rsidR="008F3FA5">
        <w:t xml:space="preserve"> noodzakelijk.</w:t>
      </w:r>
    </w:p>
    <w:p w14:paraId="08518347" w14:textId="77777777" w:rsidR="00D91A55" w:rsidRPr="00CF15CD" w:rsidRDefault="00853402" w:rsidP="00D91A55">
      <w:pPr>
        <w:pStyle w:val="Wenk"/>
        <w:numPr>
          <w:ilvl w:val="0"/>
          <w:numId w:val="4"/>
        </w:numPr>
      </w:pPr>
      <w:r w:rsidRPr="00CF15CD">
        <w:t>De leerlingen leren de houtbewerkingsmachines in veiligheidsmodus te plaatsen.</w:t>
      </w:r>
      <w:r w:rsidR="00BC42EF">
        <w:t xml:space="preserve"> </w:t>
      </w:r>
      <w:r w:rsidR="009A5DE7">
        <w:t xml:space="preserve">Je besteedt aandacht aan opstartprocedures, het beschikbaar zijn van perslucht </w:t>
      </w:r>
      <w:r w:rsidR="009A5DE7" w:rsidRPr="00D91A55">
        <w:t>en de aanwezigheid van snijgereedschappen op machines.</w:t>
      </w:r>
      <w:r w:rsidR="00D91A55" w:rsidRPr="00D91A55">
        <w:t xml:space="preserve"> Je kan aandacht besteden aan de filters en onderhoud van de vacuümpomp.</w:t>
      </w:r>
    </w:p>
    <w:p w14:paraId="01B45563" w14:textId="379235ED" w:rsidR="00BE5DC2" w:rsidRDefault="00BE5DC2" w:rsidP="00FA1BE5">
      <w:pPr>
        <w:pStyle w:val="Doel"/>
      </w:pPr>
      <w:r w:rsidRPr="00BE5DC2">
        <w:t xml:space="preserve">De leerlingen organiseren hun werkplek </w:t>
      </w:r>
      <w:r w:rsidR="00C51E19">
        <w:t xml:space="preserve">in het atelier en op </w:t>
      </w:r>
      <w:r w:rsidR="008A6264">
        <w:t xml:space="preserve">externe </w:t>
      </w:r>
      <w:r w:rsidR="00C51E19">
        <w:t>loc</w:t>
      </w:r>
      <w:r w:rsidR="000F45CE">
        <w:t xml:space="preserve">atie </w:t>
      </w:r>
      <w:r w:rsidRPr="00BE5DC2">
        <w:t>veilig en ordelijk conform veiligheidsvoorschriften in functie van de uit te voeren opdracht.</w:t>
      </w:r>
    </w:p>
    <w:p w14:paraId="542E979A" w14:textId="012216BE" w:rsidR="00F36A84" w:rsidRPr="009B33A2" w:rsidRDefault="00F36A84" w:rsidP="00092980">
      <w:pPr>
        <w:pStyle w:val="Wenk"/>
        <w:numPr>
          <w:ilvl w:val="0"/>
          <w:numId w:val="4"/>
        </w:numPr>
      </w:pPr>
      <w:bookmarkStart w:id="98" w:name="_Hlk52561057"/>
      <w:r w:rsidRPr="009B33A2">
        <w:t xml:space="preserve">Je kan de werkplek leren organiseren op basis van een werkmethode zoals voor het </w:t>
      </w:r>
      <w:r w:rsidR="00F300D0">
        <w:t>plaatsen van vloeren, wanden, plafonds en kolommen</w:t>
      </w:r>
      <w:r w:rsidR="00F01E86">
        <w:t>, het aansluiten van sanitaire en elektrische toestellen, het schilderen van decors en standen</w:t>
      </w:r>
      <w:r w:rsidR="00706074">
        <w:t>.</w:t>
      </w:r>
      <w:r w:rsidRPr="009B33A2">
        <w:t xml:space="preserve"> Je kan daarbij </w:t>
      </w:r>
      <w:r w:rsidR="00ED67A2">
        <w:t>aandacht besteden aan</w:t>
      </w:r>
      <w:r w:rsidRPr="009B33A2">
        <w:t xml:space="preserve"> de logische lay-out van de werkplaats van een </w:t>
      </w:r>
      <w:r w:rsidR="00706074">
        <w:t>decor- en standenbouwer</w:t>
      </w:r>
      <w:r w:rsidRPr="009B33A2">
        <w:t>.</w:t>
      </w:r>
    </w:p>
    <w:p w14:paraId="1A7AC797" w14:textId="483B655E" w:rsidR="00F36A84" w:rsidRPr="00766734" w:rsidRDefault="00F36A84" w:rsidP="00092980">
      <w:pPr>
        <w:pStyle w:val="Wenk"/>
        <w:numPr>
          <w:ilvl w:val="0"/>
          <w:numId w:val="4"/>
        </w:numPr>
      </w:pPr>
      <w:r w:rsidRPr="00766734">
        <w:t>Je kan de leerlingen leren enkel de benodigde gereedschappen en materialen ter beschikking te leggen</w:t>
      </w:r>
      <w:r w:rsidR="00706074">
        <w:t xml:space="preserve"> en wat n</w:t>
      </w:r>
      <w:r w:rsidR="00BE24E2">
        <w:t xml:space="preserve">iet nodig is weer op te bergen. Je kan de leerlingen </w:t>
      </w:r>
      <w:r w:rsidR="00A941B0">
        <w:t xml:space="preserve">leren om </w:t>
      </w:r>
      <w:r w:rsidR="00BE24E2">
        <w:t>rekening te houden met externe bedrijven</w:t>
      </w:r>
      <w:r w:rsidR="007D2191">
        <w:t xml:space="preserve"> in de onmiddellijke omgeving van decors en standen en </w:t>
      </w:r>
      <w:r w:rsidR="00A941B0">
        <w:t xml:space="preserve">om </w:t>
      </w:r>
      <w:r w:rsidR="007D2191">
        <w:t>elkaar niet onnodig te hinderen.</w:t>
      </w:r>
    </w:p>
    <w:p w14:paraId="1D08F971" w14:textId="77777777" w:rsidR="00F36A84" w:rsidRPr="00766734" w:rsidRDefault="00F36A84" w:rsidP="00092980">
      <w:pPr>
        <w:pStyle w:val="Wenk"/>
        <w:numPr>
          <w:ilvl w:val="0"/>
          <w:numId w:val="4"/>
        </w:numPr>
      </w:pPr>
      <w:r w:rsidRPr="00766734">
        <w:t xml:space="preserve">Je kan bij een bedrijfsbezoek de leerlingen laten kennismaken met de organisatie van de werkposten, ergonomisch opgestelde toeleveringsmaterialen en het </w:t>
      </w:r>
      <w:r w:rsidRPr="00766734">
        <w:lastRenderedPageBreak/>
        <w:t>interne transport</w:t>
      </w:r>
      <w:r>
        <w:t>.</w:t>
      </w:r>
    </w:p>
    <w:p w14:paraId="7C562C5A" w14:textId="5480D205" w:rsidR="00F36A84" w:rsidRPr="00766734" w:rsidRDefault="00F36A84" w:rsidP="00092980">
      <w:pPr>
        <w:pStyle w:val="Wenk"/>
        <w:numPr>
          <w:ilvl w:val="0"/>
          <w:numId w:val="4"/>
        </w:numPr>
      </w:pPr>
      <w:r w:rsidRPr="00766734">
        <w:t xml:space="preserve">Je kan beeldmateriaal gebruiken om gevaarlijke situaties </w:t>
      </w:r>
      <w:r w:rsidR="00A12592">
        <w:t>in het atelier en externe locatie</w:t>
      </w:r>
      <w:r w:rsidRPr="00766734">
        <w:t xml:space="preserve"> te bespreken en de mogelijke gevolgen te duiden.</w:t>
      </w:r>
      <w:r w:rsidR="00985780">
        <w:t xml:space="preserve"> Je kan hen </w:t>
      </w:r>
      <w:r w:rsidR="00BE4E9C">
        <w:t>laten kennis maken met reglementeringen</w:t>
      </w:r>
      <w:r w:rsidR="00F020F4">
        <w:t xml:space="preserve"> en veiligheidsafspraken</w:t>
      </w:r>
      <w:r w:rsidR="00BE4E9C">
        <w:t xml:space="preserve"> </w:t>
      </w:r>
      <w:r w:rsidR="007641D3">
        <w:t xml:space="preserve">in </w:t>
      </w:r>
      <w:r w:rsidR="00BA18F0">
        <w:t>evenementenhal</w:t>
      </w:r>
      <w:r w:rsidR="00F020F4">
        <w:t>len.</w:t>
      </w:r>
    </w:p>
    <w:bookmarkEnd w:id="98"/>
    <w:p w14:paraId="5D38B4CB" w14:textId="38E18C5F" w:rsidR="00BE5DC2" w:rsidRDefault="00BE5DC2" w:rsidP="00FA1BE5">
      <w:pPr>
        <w:pStyle w:val="Doel"/>
      </w:pPr>
      <w:r w:rsidRPr="00BE5DC2">
        <w:t xml:space="preserve">De leerlingen werken veilig op hoogte </w:t>
      </w:r>
      <w:r w:rsidR="009C044C" w:rsidRPr="00BE5DC2">
        <w:t xml:space="preserve">conform veiligheidsvoorschriften </w:t>
      </w:r>
      <w:r w:rsidR="009C044C">
        <w:t xml:space="preserve">en </w:t>
      </w:r>
      <w:r w:rsidR="00044625">
        <w:t xml:space="preserve">passen </w:t>
      </w:r>
      <w:r w:rsidR="00044625" w:rsidRPr="00BE5DC2">
        <w:t xml:space="preserve">de gebruiksinstructies </w:t>
      </w:r>
      <w:r w:rsidR="00044625">
        <w:t xml:space="preserve">van steigers en </w:t>
      </w:r>
      <w:r w:rsidR="00D50806">
        <w:t xml:space="preserve">ladders </w:t>
      </w:r>
      <w:r w:rsidRPr="00BE5DC2">
        <w:t>toe.</w:t>
      </w:r>
    </w:p>
    <w:p w14:paraId="4C378A90" w14:textId="77777777" w:rsidR="009D503E" w:rsidRPr="00EC1B1B" w:rsidRDefault="009D503E" w:rsidP="009D503E">
      <w:pPr>
        <w:pStyle w:val="Wenk"/>
      </w:pPr>
      <w:r w:rsidRPr="00EC1B1B">
        <w:t>Je besteedt aandacht aan valbescherming en het vastmaken van de persoonlijke gordels</w:t>
      </w:r>
      <w:r>
        <w:t>.</w:t>
      </w:r>
    </w:p>
    <w:p w14:paraId="63E2EB97" w14:textId="08EB2CCA" w:rsidR="00811E7B" w:rsidRDefault="00811E7B" w:rsidP="00811E7B">
      <w:pPr>
        <w:pStyle w:val="Wenk"/>
        <w:rPr>
          <w:lang w:val="nl-NL"/>
        </w:rPr>
      </w:pPr>
      <w:r w:rsidRPr="00307B83">
        <w:t xml:space="preserve">Je kan </w:t>
      </w:r>
      <w:r w:rsidRPr="00307B83">
        <w:rPr>
          <w:lang w:val="nl-NL"/>
        </w:rPr>
        <w:t>de leerlingen leren om ladders enkel als verplaatsingsmiddel te gebruiken, en het gebruik van steigers stimuleren volgens voorschriften en opleiding. Je kan aandacht besteden aan het correct opstellen van ladders en rolsteigers.</w:t>
      </w:r>
    </w:p>
    <w:p w14:paraId="67BF76F4" w14:textId="230F060F" w:rsidR="007230F6" w:rsidRPr="00307B83" w:rsidRDefault="007230F6" w:rsidP="00811E7B">
      <w:pPr>
        <w:pStyle w:val="Wenk"/>
        <w:rPr>
          <w:lang w:val="nl-NL"/>
        </w:rPr>
      </w:pPr>
      <w:r>
        <w:rPr>
          <w:lang w:val="nl-NL"/>
        </w:rPr>
        <w:t xml:space="preserve">Je kan de leerlingen leren werken met </w:t>
      </w:r>
      <w:r w:rsidR="00CD2614">
        <w:rPr>
          <w:lang w:val="nl-NL"/>
        </w:rPr>
        <w:t xml:space="preserve">montageliften en </w:t>
      </w:r>
      <w:r w:rsidR="00404810">
        <w:rPr>
          <w:lang w:val="nl-NL"/>
        </w:rPr>
        <w:t>synchroon lasten</w:t>
      </w:r>
      <w:r w:rsidR="00FF0312">
        <w:rPr>
          <w:lang w:val="nl-NL"/>
        </w:rPr>
        <w:t xml:space="preserve"> op- en neer laten bewegen met aandacht voor de maximumlast per</w:t>
      </w:r>
      <w:r w:rsidR="006E68C8">
        <w:rPr>
          <w:lang w:val="nl-NL"/>
        </w:rPr>
        <w:t xml:space="preserve"> montagelift en de plaats van de last.</w:t>
      </w:r>
    </w:p>
    <w:p w14:paraId="2DC001DE" w14:textId="3F0DCD65" w:rsidR="00EF127E" w:rsidRDefault="00EF127E" w:rsidP="00A02C82">
      <w:pPr>
        <w:pStyle w:val="DoelExtra"/>
        <w:numPr>
          <w:ilvl w:val="0"/>
          <w:numId w:val="38"/>
        </w:numPr>
        <w:rPr>
          <w:lang w:eastAsia="nl-BE"/>
        </w:rPr>
      </w:pPr>
      <w:r>
        <w:rPr>
          <w:lang w:eastAsia="nl-BE"/>
        </w:rPr>
        <w:t>De leerlingen gebruiken een hoogwerker</w:t>
      </w:r>
      <w:r w:rsidR="000F58D7">
        <w:rPr>
          <w:lang w:eastAsia="nl-BE"/>
        </w:rPr>
        <w:t xml:space="preserve"> </w:t>
      </w:r>
      <w:r w:rsidR="00113274">
        <w:rPr>
          <w:lang w:eastAsia="nl-BE"/>
        </w:rPr>
        <w:t xml:space="preserve">op een veilige manier </w:t>
      </w:r>
      <w:r w:rsidR="000F58D7">
        <w:rPr>
          <w:lang w:eastAsia="nl-BE"/>
        </w:rPr>
        <w:t>en conform instructies</w:t>
      </w:r>
      <w:r w:rsidR="006569A3">
        <w:rPr>
          <w:lang w:eastAsia="nl-BE"/>
        </w:rPr>
        <w:t>.</w:t>
      </w:r>
    </w:p>
    <w:p w14:paraId="63F28901" w14:textId="77777777" w:rsidR="00C063FE" w:rsidRPr="00C063FE" w:rsidRDefault="00C063FE" w:rsidP="00C063FE">
      <w:pPr>
        <w:pStyle w:val="Wenk"/>
        <w:rPr>
          <w:lang w:eastAsia="nl-BE"/>
        </w:rPr>
      </w:pPr>
      <w:r w:rsidRPr="00C063FE">
        <w:rPr>
          <w:lang w:eastAsia="nl-BE"/>
        </w:rPr>
        <w:t>Naast het volgen van een opleiding om met een hoogwerker te werken kan je blijvend aandacht schenken aan:  </w:t>
      </w:r>
    </w:p>
    <w:p w14:paraId="6D562AD6" w14:textId="77777777" w:rsidR="009146CB" w:rsidRPr="00C063FE" w:rsidRDefault="009146CB" w:rsidP="009146CB">
      <w:pPr>
        <w:pStyle w:val="Wenkops1"/>
        <w:numPr>
          <w:ilvl w:val="2"/>
          <w:numId w:val="5"/>
        </w:numPr>
        <w:ind w:left="2693"/>
      </w:pPr>
      <w:r>
        <w:t>uitvoering</w:t>
      </w:r>
      <w:r w:rsidRPr="00C063FE">
        <w:t xml:space="preserve"> van start- en stopprocedures; </w:t>
      </w:r>
    </w:p>
    <w:p w14:paraId="1DB64E07" w14:textId="77777777" w:rsidR="009146CB" w:rsidRPr="00C063FE" w:rsidRDefault="009146CB" w:rsidP="009146CB">
      <w:pPr>
        <w:pStyle w:val="Wenkops1"/>
        <w:numPr>
          <w:ilvl w:val="2"/>
          <w:numId w:val="5"/>
        </w:numPr>
        <w:ind w:left="2693"/>
      </w:pPr>
      <w:r>
        <w:t>positionering</w:t>
      </w:r>
      <w:r w:rsidRPr="00C063FE">
        <w:t xml:space="preserve"> van de hoogwerker; </w:t>
      </w:r>
    </w:p>
    <w:p w14:paraId="75DC26CD" w14:textId="77777777" w:rsidR="009146CB" w:rsidRPr="00C063FE" w:rsidRDefault="009146CB" w:rsidP="009146CB">
      <w:pPr>
        <w:pStyle w:val="Wenkops1"/>
        <w:numPr>
          <w:ilvl w:val="2"/>
          <w:numId w:val="5"/>
        </w:numPr>
        <w:ind w:left="2693"/>
      </w:pPr>
      <w:r>
        <w:t>interpretatie</w:t>
      </w:r>
      <w:r w:rsidRPr="00C063FE">
        <w:t xml:space="preserve"> van grafieken; </w:t>
      </w:r>
    </w:p>
    <w:p w14:paraId="19C97286" w14:textId="77777777" w:rsidR="009146CB" w:rsidRPr="00C063FE" w:rsidRDefault="009146CB" w:rsidP="009146CB">
      <w:pPr>
        <w:pStyle w:val="Wenkops1"/>
        <w:numPr>
          <w:ilvl w:val="2"/>
          <w:numId w:val="5"/>
        </w:numPr>
        <w:ind w:left="2693"/>
      </w:pPr>
      <w:r>
        <w:t xml:space="preserve">herkenning van </w:t>
      </w:r>
      <w:r w:rsidRPr="00C063FE">
        <w:t>de werking van diverse veiligheidsschakelaars; </w:t>
      </w:r>
    </w:p>
    <w:p w14:paraId="603B2F75" w14:textId="77777777" w:rsidR="009146CB" w:rsidRPr="00C063FE" w:rsidRDefault="009146CB" w:rsidP="009146CB">
      <w:pPr>
        <w:pStyle w:val="Wenkops1"/>
        <w:numPr>
          <w:ilvl w:val="2"/>
          <w:numId w:val="5"/>
        </w:numPr>
        <w:ind w:left="2693"/>
      </w:pPr>
      <w:r w:rsidRPr="00C063FE">
        <w:t>bediening van de hoogwerker in alle functies; </w:t>
      </w:r>
    </w:p>
    <w:p w14:paraId="59987EDC" w14:textId="77777777" w:rsidR="009146CB" w:rsidRPr="00C063FE" w:rsidRDefault="009146CB" w:rsidP="009146CB">
      <w:pPr>
        <w:pStyle w:val="Wenkops1"/>
        <w:numPr>
          <w:ilvl w:val="2"/>
          <w:numId w:val="5"/>
        </w:numPr>
        <w:ind w:left="2693"/>
      </w:pPr>
      <w:r>
        <w:t>uitvoering</w:t>
      </w:r>
      <w:r w:rsidRPr="00C063FE">
        <w:t xml:space="preserve"> van preventieve controles; </w:t>
      </w:r>
    </w:p>
    <w:p w14:paraId="4A479237" w14:textId="77777777" w:rsidR="009146CB" w:rsidRPr="00C063FE" w:rsidRDefault="009146CB" w:rsidP="009146CB">
      <w:pPr>
        <w:pStyle w:val="Wenkops1"/>
        <w:numPr>
          <w:ilvl w:val="2"/>
          <w:numId w:val="5"/>
        </w:numPr>
        <w:ind w:left="2693"/>
      </w:pPr>
      <w:r>
        <w:t>onderhoud</w:t>
      </w:r>
      <w:r w:rsidRPr="00C063FE">
        <w:t xml:space="preserve"> van de hoogwerker (onderdelen en mechanisme); </w:t>
      </w:r>
    </w:p>
    <w:p w14:paraId="1750D9C1" w14:textId="3B690422" w:rsidR="00C063FE" w:rsidRDefault="009146CB" w:rsidP="00B63CAD">
      <w:pPr>
        <w:pStyle w:val="Wenkops1"/>
      </w:pPr>
      <w:r>
        <w:t>opvolging</w:t>
      </w:r>
      <w:r w:rsidRPr="00C063FE">
        <w:t xml:space="preserve"> van verplichte keuringen</w:t>
      </w:r>
      <w:r w:rsidR="007F4E01">
        <w:t>;</w:t>
      </w:r>
    </w:p>
    <w:p w14:paraId="6EB1B347" w14:textId="77777777" w:rsidR="007F4E01" w:rsidRPr="00C063FE" w:rsidRDefault="007F4E01" w:rsidP="007F4E01">
      <w:pPr>
        <w:pStyle w:val="Wenkops1"/>
      </w:pPr>
      <w:r>
        <w:t>persoonlijke en collectieve beschermingsmiddelen.</w:t>
      </w:r>
    </w:p>
    <w:p w14:paraId="5DE942B5" w14:textId="0BC17853" w:rsidR="0045186D" w:rsidRDefault="001C7419" w:rsidP="00A02C82">
      <w:pPr>
        <w:pStyle w:val="Doel"/>
        <w:numPr>
          <w:ilvl w:val="0"/>
          <w:numId w:val="39"/>
        </w:numPr>
      </w:pPr>
      <w:r w:rsidRPr="001C7419">
        <w:t>De leerlingen slaan lasten aan op hoogte onder begeleiding.</w:t>
      </w:r>
    </w:p>
    <w:p w14:paraId="4BD837B7" w14:textId="1472DB55" w:rsidR="00595B8E" w:rsidRDefault="00F3678F" w:rsidP="00E64A8A">
      <w:pPr>
        <w:pStyle w:val="Wenk"/>
      </w:pPr>
      <w:r>
        <w:t>Bij het aanslaan van lasten kan je aandacht besteden aan:</w:t>
      </w:r>
    </w:p>
    <w:p w14:paraId="6686B383" w14:textId="5634E2D2" w:rsidR="0041273E" w:rsidRDefault="0041273E" w:rsidP="00087D2A">
      <w:pPr>
        <w:pStyle w:val="Wenkops1"/>
      </w:pPr>
      <w:r>
        <w:t>dragen van PBM’s;</w:t>
      </w:r>
    </w:p>
    <w:p w14:paraId="7AEBBFAC" w14:textId="1831BCE8" w:rsidR="00F3678F" w:rsidRDefault="00C778F4" w:rsidP="00087D2A">
      <w:pPr>
        <w:pStyle w:val="Wenkops1"/>
      </w:pPr>
      <w:r>
        <w:t>juiste</w:t>
      </w:r>
      <w:r w:rsidR="000952F1">
        <w:t xml:space="preserve"> onderdelen zoals trussen;</w:t>
      </w:r>
    </w:p>
    <w:p w14:paraId="50D60231" w14:textId="1A55125F" w:rsidR="007D31DF" w:rsidRDefault="000755AD" w:rsidP="00087D2A">
      <w:pPr>
        <w:pStyle w:val="Wenkops1"/>
      </w:pPr>
      <w:r>
        <w:t>gebruik van takels</w:t>
      </w:r>
      <w:r w:rsidR="008169FB">
        <w:t xml:space="preserve"> en lieren</w:t>
      </w:r>
      <w:r>
        <w:t>, montageliften, riemen, kettingen;</w:t>
      </w:r>
    </w:p>
    <w:p w14:paraId="2B032E29" w14:textId="4728BEF6" w:rsidR="00C778F4" w:rsidRDefault="000952F1" w:rsidP="00087D2A">
      <w:pPr>
        <w:pStyle w:val="Wenkops1"/>
      </w:pPr>
      <w:r>
        <w:t>gekeurd hijsmateriaal;</w:t>
      </w:r>
    </w:p>
    <w:p w14:paraId="5B32BD83" w14:textId="22DE8CEB" w:rsidR="00E0065C" w:rsidRDefault="0041273E" w:rsidP="00087D2A">
      <w:pPr>
        <w:pStyle w:val="Wenkops1"/>
      </w:pPr>
      <w:r>
        <w:t>juiste b</w:t>
      </w:r>
      <w:r w:rsidR="001223F6">
        <w:t>e</w:t>
      </w:r>
      <w:r>
        <w:t>vestiging;</w:t>
      </w:r>
    </w:p>
    <w:p w14:paraId="7BE5B994" w14:textId="13800132" w:rsidR="00F560EE" w:rsidRDefault="00F560EE" w:rsidP="00087D2A">
      <w:pPr>
        <w:pStyle w:val="Wenkops1"/>
      </w:pPr>
      <w:r>
        <w:t xml:space="preserve">gewicht van de last en </w:t>
      </w:r>
      <w:r w:rsidR="00936858">
        <w:t>balancering</w:t>
      </w:r>
      <w:r>
        <w:t>;</w:t>
      </w:r>
    </w:p>
    <w:p w14:paraId="0F85C4C9" w14:textId="65E029BE" w:rsidR="00E0065C" w:rsidRDefault="00E0065C" w:rsidP="00087D2A">
      <w:pPr>
        <w:pStyle w:val="Wenkops1"/>
      </w:pPr>
      <w:r>
        <w:t xml:space="preserve">gelijkmatig hijsen van onderdelen </w:t>
      </w:r>
      <w:r w:rsidR="00936858">
        <w:t>in functie van evenwicht</w:t>
      </w:r>
      <w:r>
        <w:t>;</w:t>
      </w:r>
    </w:p>
    <w:p w14:paraId="31CB9A8F" w14:textId="19490F59" w:rsidR="00E0065C" w:rsidRDefault="00D60FED" w:rsidP="00087D2A">
      <w:pPr>
        <w:pStyle w:val="Wenkops1"/>
      </w:pPr>
      <w:r>
        <w:t>duidelijke communicatie</w:t>
      </w:r>
      <w:r w:rsidR="001223F6">
        <w:t xml:space="preserve"> en afspraken (wie neemt de leiding, wie doet wat?)</w:t>
      </w:r>
    </w:p>
    <w:p w14:paraId="370FBE95" w14:textId="6E2FCD0A" w:rsidR="00590E5A" w:rsidRDefault="00590E5A" w:rsidP="00087D2A">
      <w:pPr>
        <w:pStyle w:val="Wenkops1"/>
      </w:pPr>
      <w:r>
        <w:t>montage en zekeren</w:t>
      </w:r>
      <w:r w:rsidR="003261B4">
        <w:t>;</w:t>
      </w:r>
    </w:p>
    <w:p w14:paraId="53C222CE" w14:textId="2E0804B7" w:rsidR="003261B4" w:rsidRDefault="003261B4" w:rsidP="00087D2A">
      <w:pPr>
        <w:pStyle w:val="Wenkops1"/>
      </w:pPr>
      <w:r>
        <w:t>omgekeerde beweging bij demontage van decors en standen.</w:t>
      </w:r>
    </w:p>
    <w:p w14:paraId="20D40982" w14:textId="7A8BEDAC" w:rsidR="00CD63B7" w:rsidRPr="00E64A8A" w:rsidRDefault="00CD63B7" w:rsidP="00E64A8A">
      <w:pPr>
        <w:pStyle w:val="Wenk"/>
      </w:pPr>
      <w:r>
        <w:t xml:space="preserve">Je kan ook aandacht besteden aan veel voorkomende fouten bij het aanslaan van </w:t>
      </w:r>
      <w:r>
        <w:lastRenderedPageBreak/>
        <w:t>lasten zoals</w:t>
      </w:r>
      <w:r w:rsidR="00F62C15">
        <w:t xml:space="preserve"> verkeerde beoordeling van het gewicht, verkeerde keuze van hijsmiddelen</w:t>
      </w:r>
      <w:r w:rsidR="00A90938">
        <w:t xml:space="preserve">, onjuiste bevestiging, geen rekening houden met het zwaartepunt, </w:t>
      </w:r>
      <w:r w:rsidR="00AF572C">
        <w:t>slechte commun</w:t>
      </w:r>
      <w:r w:rsidR="005E20CC">
        <w:t>i</w:t>
      </w:r>
      <w:r w:rsidR="00AF572C">
        <w:t>catie</w:t>
      </w:r>
      <w:r w:rsidR="00F61652">
        <w:t>,</w:t>
      </w:r>
      <w:r w:rsidR="005E20CC">
        <w:t xml:space="preserve"> verkeerde positie van kraan, takel of montagelift.</w:t>
      </w:r>
    </w:p>
    <w:p w14:paraId="57A71B48" w14:textId="455F3600" w:rsidR="001C7419" w:rsidRDefault="00E7135C">
      <w:pPr>
        <w:pStyle w:val="Doel"/>
      </w:pPr>
      <w:r w:rsidRPr="00E7135C">
        <w:t>De leerlingen sorteren restmateriaal en afval volgens gekregen instructies en conform veiligheids- en milieuvoorschriften.</w:t>
      </w:r>
    </w:p>
    <w:p w14:paraId="393F5C24" w14:textId="3A39DF8C" w:rsidR="00FD4066" w:rsidRDefault="00FD4066" w:rsidP="00092980">
      <w:pPr>
        <w:pStyle w:val="Wenk"/>
        <w:numPr>
          <w:ilvl w:val="0"/>
          <w:numId w:val="4"/>
        </w:numPr>
      </w:pPr>
      <w:r w:rsidRPr="007F7522">
        <w:t>Je</w:t>
      </w:r>
      <w:r>
        <w:t xml:space="preserve"> kan de </w:t>
      </w:r>
      <w:bookmarkStart w:id="99" w:name="_Hlk58450178"/>
      <w:bookmarkStart w:id="100" w:name="_Hlk52487091"/>
      <w:r w:rsidRPr="007F7522">
        <w:t xml:space="preserve">leerlingen </w:t>
      </w:r>
      <w:r>
        <w:t xml:space="preserve">leren </w:t>
      </w:r>
      <w:r w:rsidRPr="007F7522">
        <w:t xml:space="preserve">correct </w:t>
      </w:r>
      <w:r>
        <w:t xml:space="preserve">te </w:t>
      </w:r>
      <w:r w:rsidRPr="007F7522">
        <w:t>handelen volgens de afspraken</w:t>
      </w:r>
      <w:r>
        <w:t>, veiligheids- en milieuvoorschriften</w:t>
      </w:r>
      <w:r w:rsidRPr="007F7522">
        <w:t xml:space="preserve"> en </w:t>
      </w:r>
      <w:r w:rsidRPr="00AE25B2">
        <w:t>sorteerregels met aandacht voor circulaire</w:t>
      </w:r>
      <w:r>
        <w:t xml:space="preserve"> economie</w:t>
      </w:r>
      <w:r w:rsidRPr="007F7522">
        <w:t>. De leerlingen hebben aandacht voor de verschillende pictogrammen en kleurcodes.</w:t>
      </w:r>
      <w:r>
        <w:t xml:space="preserve"> </w:t>
      </w:r>
      <w:r w:rsidR="00555142">
        <w:t>Je kan aandacht besteden aan de richtlijnen op externe locaties</w:t>
      </w:r>
      <w:r w:rsidR="005D07E7">
        <w:t>.</w:t>
      </w:r>
    </w:p>
    <w:bookmarkEnd w:id="99"/>
    <w:p w14:paraId="4EBEAF56" w14:textId="30017AF0" w:rsidR="00FD4066" w:rsidRPr="007F7522" w:rsidRDefault="00FD4066" w:rsidP="00092980">
      <w:pPr>
        <w:pStyle w:val="Wenk"/>
        <w:numPr>
          <w:ilvl w:val="0"/>
          <w:numId w:val="4"/>
        </w:numPr>
      </w:pPr>
      <w:r w:rsidRPr="007F7522">
        <w:t>Je kan de leerlingen laten onderzoeken wat er met de afvalstromen en restmaterialen van hun eigen project gebeurt na het verlaten van de werkplaats</w:t>
      </w:r>
      <w:r>
        <w:t xml:space="preserve"> of </w:t>
      </w:r>
      <w:r w:rsidR="005D07E7">
        <w:t>externe locatie</w:t>
      </w:r>
      <w:r>
        <w:t>.</w:t>
      </w:r>
      <w:r w:rsidRPr="00D9391B">
        <w:t xml:space="preserve"> </w:t>
      </w:r>
      <w:r w:rsidRPr="007F7522">
        <w:t>Je kan de leerlingen leren wat de invloed is van het sorteren op afvalverwerking en recyclage</w:t>
      </w:r>
      <w:r>
        <w:t>.</w:t>
      </w:r>
    </w:p>
    <w:p w14:paraId="0459636B" w14:textId="55E6ABBC" w:rsidR="00FD4066" w:rsidRDefault="00FD4066" w:rsidP="00092980">
      <w:pPr>
        <w:pStyle w:val="Wenk"/>
        <w:numPr>
          <w:ilvl w:val="0"/>
          <w:numId w:val="4"/>
        </w:numPr>
      </w:pPr>
      <w:r w:rsidRPr="007F7522">
        <w:t>Je kan de leerlingen een kritische kijk op afval en restmateriaal aanleren in functie van het zorgzaam omspringen met materialen en het hergebruik bij circulaire economie.</w:t>
      </w:r>
      <w:r>
        <w:t xml:space="preserve"> </w:t>
      </w:r>
      <w:bookmarkEnd w:id="100"/>
      <w:r w:rsidRPr="007F7522">
        <w:t xml:space="preserve">Je kan de leerlingen leren rekening houden met zero-emissie </w:t>
      </w:r>
      <w:r w:rsidR="00F42EBB">
        <w:t>op externe locatie</w:t>
      </w:r>
      <w:r w:rsidR="004B672F">
        <w:t>.</w:t>
      </w:r>
    </w:p>
    <w:p w14:paraId="2D3EE218" w14:textId="4E08867D" w:rsidR="001A75F2" w:rsidRPr="001A75F2" w:rsidRDefault="001A75F2" w:rsidP="001A75F2">
      <w:pPr>
        <w:pStyle w:val="Wenk"/>
        <w:numPr>
          <w:ilvl w:val="0"/>
          <w:numId w:val="4"/>
        </w:numPr>
      </w:pPr>
      <w:r w:rsidRPr="001A75F2">
        <w:t>Je kan dit leerplan</w:t>
      </w:r>
      <w:r w:rsidR="00E414A6">
        <w:t>doel</w:t>
      </w:r>
      <w:r w:rsidRPr="001A75F2">
        <w:t xml:space="preserve"> ook realiseren in samenhang met LPD 18.</w:t>
      </w:r>
    </w:p>
    <w:p w14:paraId="58AFE325" w14:textId="77777777" w:rsidR="00215CE9" w:rsidRDefault="00215CE9" w:rsidP="00215CE9">
      <w:pPr>
        <w:pStyle w:val="Kop3"/>
      </w:pPr>
      <w:bookmarkStart w:id="101" w:name="_Toc130215135"/>
      <w:bookmarkStart w:id="102" w:name="_Toc157265795"/>
      <w:bookmarkStart w:id="103" w:name="_Toc175611027"/>
      <w:bookmarkStart w:id="104" w:name="_Toc186028850"/>
      <w:r w:rsidRPr="00924EE1">
        <w:t>Houtbewerkingsmachines in- en omstellen</w:t>
      </w:r>
      <w:bookmarkEnd w:id="101"/>
      <w:bookmarkEnd w:id="102"/>
      <w:bookmarkEnd w:id="103"/>
      <w:bookmarkEnd w:id="104"/>
    </w:p>
    <w:p w14:paraId="31438905" w14:textId="77777777" w:rsidR="001C11C8" w:rsidRDefault="001C11C8" w:rsidP="001C11C8">
      <w:pPr>
        <w:pStyle w:val="Concordantie"/>
      </w:pPr>
      <w:r w:rsidRPr="001C11C8">
        <w:t xml:space="preserve">Doelen die leiden naar BK </w:t>
      </w:r>
    </w:p>
    <w:p w14:paraId="1DC9ACBA" w14:textId="1DD34B52" w:rsidR="00DC5C51" w:rsidRDefault="00EB588D" w:rsidP="00DC5C51">
      <w:pPr>
        <w:pStyle w:val="MDSMDBK"/>
      </w:pPr>
      <w:r>
        <w:t xml:space="preserve">BK </w:t>
      </w:r>
      <w:r w:rsidR="00DC5C51" w:rsidRPr="00130C5E">
        <w:t>7</w:t>
      </w:r>
      <w:r w:rsidR="00DC5C51" w:rsidRPr="00130C5E">
        <w:tab/>
        <w:t xml:space="preserve">De leerlingen selecteren, controleren, monteren en vervangen (snij)gereedschappen op de (houtbewerkings)machines. </w:t>
      </w:r>
      <w:r w:rsidR="00372ADE">
        <w:t>(</w:t>
      </w:r>
      <w:r w:rsidR="003635C3">
        <w:t>LPD</w:t>
      </w:r>
      <w:r w:rsidR="00372ADE">
        <w:t xml:space="preserve"> </w:t>
      </w:r>
      <w:r w:rsidR="00DC5C51">
        <w:t>13, 31</w:t>
      </w:r>
      <w:r w:rsidR="0017061C">
        <w:t>)</w:t>
      </w:r>
    </w:p>
    <w:p w14:paraId="679E75A6" w14:textId="79C698CC" w:rsidR="005D3981" w:rsidRDefault="005D3981" w:rsidP="005D3981">
      <w:pPr>
        <w:pStyle w:val="MDSMDBK"/>
      </w:pPr>
      <w:r w:rsidRPr="00130C5E">
        <w:t>BK 10</w:t>
      </w:r>
      <w:r w:rsidRPr="00130C5E">
        <w:tab/>
        <w:t xml:space="preserve">De leerlingen stellen (houtbewerkings)machines in en om. </w:t>
      </w:r>
      <w:r w:rsidR="0017061C">
        <w:t>(</w:t>
      </w:r>
      <w:r w:rsidR="003635C3">
        <w:t>LPD</w:t>
      </w:r>
      <w:r w:rsidR="0017061C">
        <w:t xml:space="preserve"> </w:t>
      </w:r>
      <w:r w:rsidRPr="00130C5E">
        <w:t>3</w:t>
      </w:r>
      <w:r>
        <w:t>3</w:t>
      </w:r>
      <w:r w:rsidR="0017061C">
        <w:t>)</w:t>
      </w:r>
    </w:p>
    <w:p w14:paraId="3FF74B40" w14:textId="741C5E0E" w:rsidR="00957337" w:rsidRPr="00957337" w:rsidRDefault="00957337" w:rsidP="00957337">
      <w:pPr>
        <w:pStyle w:val="MDSMDBK"/>
      </w:pPr>
      <w:r w:rsidRPr="00130C5E">
        <w:t>BK 12</w:t>
      </w:r>
      <w:r w:rsidRPr="00130C5E">
        <w:tab/>
        <w:t>De leerlingen bewerken onderdelen met (houtbewerkings)machines.</w:t>
      </w:r>
      <w:r w:rsidR="0017061C">
        <w:t xml:space="preserve"> (</w:t>
      </w:r>
      <w:r w:rsidR="003635C3">
        <w:t>LPD</w:t>
      </w:r>
      <w:r w:rsidR="0017061C">
        <w:t xml:space="preserve"> </w:t>
      </w:r>
      <w:r>
        <w:t xml:space="preserve">30, 36, </w:t>
      </w:r>
      <w:r w:rsidR="007F109F">
        <w:t xml:space="preserve">37, </w:t>
      </w:r>
      <w:r>
        <w:t>38, 39</w:t>
      </w:r>
      <w:r w:rsidR="0017061C">
        <w:t>)</w:t>
      </w:r>
    </w:p>
    <w:p w14:paraId="62673978" w14:textId="77777777" w:rsidR="001C11C8" w:rsidRPr="000773B5" w:rsidRDefault="001C11C8" w:rsidP="001C11C8">
      <w:pPr>
        <w:pStyle w:val="MDSMDBK"/>
      </w:pPr>
      <w:r w:rsidRPr="000773B5">
        <w:t>Onderliggende kennis</w:t>
      </w:r>
      <w:r>
        <w:t xml:space="preserve"> bij doelen die leiden naar BK</w:t>
      </w:r>
    </w:p>
    <w:p w14:paraId="65A6D16D" w14:textId="6BD1BDD5" w:rsidR="005748A0" w:rsidRDefault="005748A0" w:rsidP="001C11C8">
      <w:pPr>
        <w:pStyle w:val="OnderliggendekennisBK"/>
      </w:pPr>
      <w:r>
        <w:t>h</w:t>
      </w:r>
      <w:r w:rsidR="001C11C8">
        <w:t>.</w:t>
      </w:r>
      <w:r w:rsidR="001C11C8">
        <w:tab/>
      </w:r>
      <w:r w:rsidR="001C11C8">
        <w:tab/>
      </w:r>
      <w:r w:rsidR="00FD31F1" w:rsidRPr="00130C5E">
        <w:t>((C)NC-gestuurde) (houtbewerkings)machines met inbegrip van randapparatuur en mallen</w:t>
      </w:r>
      <w:r w:rsidR="0017061C">
        <w:t xml:space="preserve"> (</w:t>
      </w:r>
      <w:r w:rsidR="003635C3">
        <w:t>LPD</w:t>
      </w:r>
      <w:r w:rsidR="0017061C">
        <w:t xml:space="preserve"> </w:t>
      </w:r>
      <w:r w:rsidR="00FD31F1" w:rsidRPr="00130C5E">
        <w:t>3</w:t>
      </w:r>
      <w:r w:rsidR="00FD31F1">
        <w:t>2,</w:t>
      </w:r>
      <w:r w:rsidR="00617F69">
        <w:t xml:space="preserve"> </w:t>
      </w:r>
      <w:r w:rsidR="00930FD1">
        <w:t xml:space="preserve">37, </w:t>
      </w:r>
      <w:r w:rsidR="00FD31F1">
        <w:t>38, 39</w:t>
      </w:r>
      <w:r w:rsidR="0017061C">
        <w:t>)</w:t>
      </w:r>
      <w:r w:rsidR="00FD31F1" w:rsidRPr="00130C5E">
        <w:t xml:space="preserve"> </w:t>
      </w:r>
    </w:p>
    <w:p w14:paraId="615CDC4F" w14:textId="45DCF57D" w:rsidR="00D626D8" w:rsidRPr="00365A87" w:rsidRDefault="00D626D8" w:rsidP="00D626D8">
      <w:pPr>
        <w:pStyle w:val="OnderliggendekennisBK"/>
      </w:pPr>
      <w:r>
        <w:t>v.</w:t>
      </w:r>
      <w:r>
        <w:tab/>
      </w:r>
      <w:r>
        <w:tab/>
      </w:r>
      <w:r w:rsidRPr="00365A87">
        <w:t xml:space="preserve">Opspansystemen (manueel en machinaal) </w:t>
      </w:r>
      <w:r w:rsidR="0017061C">
        <w:t>(</w:t>
      </w:r>
      <w:r w:rsidR="003635C3">
        <w:t>LPD</w:t>
      </w:r>
      <w:r w:rsidR="0017061C">
        <w:t xml:space="preserve"> </w:t>
      </w:r>
      <w:r w:rsidRPr="00365A87">
        <w:t>32, 40</w:t>
      </w:r>
      <w:r w:rsidR="0017061C">
        <w:t>)</w:t>
      </w:r>
    </w:p>
    <w:p w14:paraId="11CC3012" w14:textId="6BE418A1" w:rsidR="00D626D8" w:rsidRDefault="006A30B2" w:rsidP="001C11C8">
      <w:pPr>
        <w:pStyle w:val="OnderliggendekennisBK"/>
      </w:pPr>
      <w:r>
        <w:t>z.</w:t>
      </w:r>
      <w:r>
        <w:tab/>
      </w:r>
      <w:r>
        <w:tab/>
      </w:r>
      <w:r w:rsidRPr="00130C5E">
        <w:t xml:space="preserve">(Snij)gereedschappen, verspaningstechnologie en -technieken </w:t>
      </w:r>
      <w:r w:rsidR="0017061C">
        <w:t>(</w:t>
      </w:r>
      <w:r w:rsidR="003635C3">
        <w:t>LPD</w:t>
      </w:r>
      <w:r w:rsidR="0017061C">
        <w:t xml:space="preserve"> </w:t>
      </w:r>
      <w:r>
        <w:t>12, 13, 31</w:t>
      </w:r>
      <w:r w:rsidR="0017061C">
        <w:t>)</w:t>
      </w:r>
    </w:p>
    <w:p w14:paraId="09CF37BE" w14:textId="06380B21" w:rsidR="001C7419" w:rsidRDefault="00E7135C" w:rsidP="00FA1BE5">
      <w:pPr>
        <w:pStyle w:val="Doel"/>
      </w:pPr>
      <w:r w:rsidRPr="00E7135C">
        <w:t xml:space="preserve">De leerlingen </w:t>
      </w:r>
      <w:r w:rsidR="00C73FC8">
        <w:t>bewerken</w:t>
      </w:r>
      <w:r w:rsidRPr="00E7135C">
        <w:t xml:space="preserve"> </w:t>
      </w:r>
      <w:r w:rsidR="00C73FC8" w:rsidRPr="00587951">
        <w:t xml:space="preserve">onderdelen </w:t>
      </w:r>
      <w:r w:rsidR="00C73FC8">
        <w:t xml:space="preserve">in </w:t>
      </w:r>
      <w:r w:rsidR="00C73FC8" w:rsidRPr="00587951">
        <w:t>massief hout en plaatmateriaal</w:t>
      </w:r>
      <w:r w:rsidR="00C73FC8">
        <w:t xml:space="preserve"> volgens instructies, met </w:t>
      </w:r>
      <w:r w:rsidR="00C73FC8" w:rsidRPr="00587951">
        <w:t>mobiele houtbewerkingsmachines</w:t>
      </w:r>
      <w:r w:rsidR="00C73FC8">
        <w:t>.</w:t>
      </w:r>
    </w:p>
    <w:p w14:paraId="107EA4F5" w14:textId="76619D8D" w:rsidR="00B93590" w:rsidRPr="004B3ECD" w:rsidRDefault="00B93590" w:rsidP="00092980">
      <w:pPr>
        <w:pStyle w:val="Wenk"/>
        <w:numPr>
          <w:ilvl w:val="0"/>
          <w:numId w:val="4"/>
        </w:numPr>
      </w:pPr>
      <w:r w:rsidRPr="004B3ECD">
        <w:t xml:space="preserve">Je kan aandacht besteden aan bewerkingen met </w:t>
      </w:r>
      <w:r>
        <w:t>mobiele houtbewerkingsmachines</w:t>
      </w:r>
      <w:r w:rsidRPr="004B3ECD">
        <w:t xml:space="preserve"> voor zagen, schaven, boren, frezen, schuren, schroeven, </w:t>
      </w:r>
      <w:r w:rsidRPr="00160179">
        <w:t>verbindingstechnieken</w:t>
      </w:r>
      <w:r w:rsidR="00160179" w:rsidRPr="00160179">
        <w:t xml:space="preserve"> én het gebruiken van een voldoende krachtige mobiele stofafzuiging. </w:t>
      </w:r>
      <w:r w:rsidRPr="00160179">
        <w:t>Je kan</w:t>
      </w:r>
      <w:r w:rsidRPr="004B3ECD">
        <w:t xml:space="preserve"> daarbij de leerlingen de verschillen laten ontdekken tussen het werken met elektrische, pneumatische en snoerloze </w:t>
      </w:r>
      <w:r>
        <w:t>mobiele houtbewerkingsmachines</w:t>
      </w:r>
      <w:r w:rsidRPr="004B3ECD">
        <w:t>.</w:t>
      </w:r>
    </w:p>
    <w:p w14:paraId="71ED3E97" w14:textId="77777777" w:rsidR="00BA6CE3" w:rsidRPr="00BA6CE3" w:rsidRDefault="00BA6CE3" w:rsidP="00BA6CE3">
      <w:pPr>
        <w:pStyle w:val="Wenk"/>
        <w:numPr>
          <w:ilvl w:val="0"/>
          <w:numId w:val="4"/>
        </w:numPr>
        <w:rPr>
          <w:lang w:val="nl-NL"/>
        </w:rPr>
      </w:pPr>
      <w:r w:rsidRPr="00BA6CE3">
        <w:rPr>
          <w:lang w:val="nl-NL"/>
        </w:rPr>
        <w:t>Het is belangrijk om leerlingen er op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658AFBC8" w14:textId="0D5C7F1A" w:rsidR="00B93590" w:rsidRPr="00F54349" w:rsidRDefault="00B93590" w:rsidP="00092980">
      <w:pPr>
        <w:pStyle w:val="Wenk"/>
        <w:numPr>
          <w:ilvl w:val="0"/>
          <w:numId w:val="4"/>
        </w:numPr>
      </w:pPr>
      <w:r>
        <w:t>Je kan aandacht besteden aan het afkoppelen van de mobiele houtbewerkingsmachines van het elektrisch</w:t>
      </w:r>
      <w:r w:rsidR="008B6B4E">
        <w:t xml:space="preserve"> en</w:t>
      </w:r>
      <w:r>
        <w:t xml:space="preserve"> pneumatisch net of batterij vooraleer snijgereedschappen worden gewisseld.</w:t>
      </w:r>
    </w:p>
    <w:p w14:paraId="1FEA0B03" w14:textId="77777777" w:rsidR="00B93590" w:rsidRDefault="00B93590" w:rsidP="00092980">
      <w:pPr>
        <w:pStyle w:val="Wenk"/>
        <w:numPr>
          <w:ilvl w:val="0"/>
          <w:numId w:val="4"/>
        </w:numPr>
      </w:pPr>
      <w:r w:rsidRPr="00C77F24">
        <w:t>Je kan de leerlingen leren veilig werken met pneumatische pistolen om te nieten en te spijkeren</w:t>
      </w:r>
      <w:r>
        <w:t>.</w:t>
      </w:r>
    </w:p>
    <w:p w14:paraId="1E9E4ED2" w14:textId="6E33B72B" w:rsidR="00E66351" w:rsidRDefault="00E66351" w:rsidP="00E66351">
      <w:pPr>
        <w:pStyle w:val="Doel"/>
      </w:pPr>
      <w:r w:rsidRPr="00FD7173">
        <w:lastRenderedPageBreak/>
        <w:t xml:space="preserve">De leerlingen controleren, monteren en vervangen snijgereedschappen op houtbewerkingsmachines. </w:t>
      </w:r>
    </w:p>
    <w:p w14:paraId="26AC7487" w14:textId="77777777" w:rsidR="00E66351" w:rsidRPr="00624DC1" w:rsidRDefault="00E66351" w:rsidP="00092980">
      <w:pPr>
        <w:pStyle w:val="Wenk"/>
        <w:numPr>
          <w:ilvl w:val="0"/>
          <w:numId w:val="4"/>
        </w:numPr>
      </w:pPr>
      <w:r w:rsidRPr="00624DC1">
        <w:t>Je kan de leerlingen leren de technische informatie van de fabrikanten te gebruiken om foutieve samenstellingen en handelingen te vermijden.</w:t>
      </w:r>
      <w:r w:rsidRPr="001A7489">
        <w:t xml:space="preserve"> </w:t>
      </w:r>
      <w:r w:rsidRPr="00624DC1">
        <w:t xml:space="preserve">Je kan </w:t>
      </w:r>
      <w:r w:rsidRPr="00B35D6F">
        <w:t>daarbij wijzen</w:t>
      </w:r>
      <w:r w:rsidRPr="00624DC1">
        <w:t xml:space="preserve"> op het belang van goed snijdend gereedschap.</w:t>
      </w:r>
    </w:p>
    <w:p w14:paraId="40FF3656" w14:textId="77777777" w:rsidR="00E66351" w:rsidRPr="00624DC1" w:rsidRDefault="00E66351" w:rsidP="00092980">
      <w:pPr>
        <w:pStyle w:val="Wenk"/>
        <w:numPr>
          <w:ilvl w:val="0"/>
          <w:numId w:val="4"/>
        </w:numPr>
      </w:pPr>
      <w:r w:rsidRPr="00624DC1">
        <w:t>Je kan de leerlingen kennis laten maken met het stappenplan van montage en demontage van de snijgereedschappen door het bestuderen van instructiefilms.</w:t>
      </w:r>
    </w:p>
    <w:p w14:paraId="19D44C2C" w14:textId="77777777" w:rsidR="00E66351" w:rsidRPr="00D6373A" w:rsidRDefault="00E66351" w:rsidP="00092980">
      <w:pPr>
        <w:pStyle w:val="Wenk"/>
        <w:numPr>
          <w:ilvl w:val="0"/>
          <w:numId w:val="4"/>
        </w:numPr>
      </w:pPr>
      <w:r>
        <w:t>Je kan aandacht besteden aan het in veiligheidsmodus plaatsen van de machine voor het verwijderen en plaatsen van de sni</w:t>
      </w:r>
      <w:r w:rsidRPr="00D6373A">
        <w:t>jgereedschappen</w:t>
      </w:r>
      <w:r>
        <w:t>.</w:t>
      </w:r>
    </w:p>
    <w:p w14:paraId="508DACC8" w14:textId="2194221D" w:rsidR="001C7419" w:rsidRDefault="00FD7173" w:rsidP="00FA1BE5">
      <w:pPr>
        <w:pStyle w:val="Doel"/>
      </w:pPr>
      <w:r w:rsidRPr="00FD7173">
        <w:t xml:space="preserve">De leerlingen onderzoeken de werking van pneumatische </w:t>
      </w:r>
      <w:r w:rsidR="004B4F5A">
        <w:t>componenten</w:t>
      </w:r>
      <w:r w:rsidR="00FD7BEA">
        <w:t xml:space="preserve"> </w:t>
      </w:r>
      <w:r w:rsidR="009C374C">
        <w:t>aan</w:t>
      </w:r>
      <w:r w:rsidRPr="00FD7173">
        <w:t xml:space="preserve"> conventionele en CNC-gestuurde houtbewerkingsmachines.</w:t>
      </w:r>
    </w:p>
    <w:p w14:paraId="25D3027E" w14:textId="4AED88C7" w:rsidR="00E34BEE" w:rsidRPr="00E34BEE" w:rsidRDefault="00E34BEE" w:rsidP="007A3CE7">
      <w:pPr>
        <w:pStyle w:val="Afbakeningalleen"/>
      </w:pPr>
      <w:r w:rsidRPr="00E34BEE">
        <w:t>Opspansystemen (manueel en machinaal)</w:t>
      </w:r>
    </w:p>
    <w:p w14:paraId="260755B4" w14:textId="77777777" w:rsidR="00570B00" w:rsidRPr="00215E4B" w:rsidRDefault="00570B00" w:rsidP="00092980">
      <w:pPr>
        <w:pStyle w:val="Wenk"/>
        <w:numPr>
          <w:ilvl w:val="0"/>
          <w:numId w:val="4"/>
        </w:numPr>
      </w:pPr>
      <w:r w:rsidRPr="00215E4B">
        <w:t>Je kan aandacht besteden aan de werking van persluchtcomponenten bij industriële houtbewerkingsmachines:</w:t>
      </w:r>
    </w:p>
    <w:p w14:paraId="026F918B" w14:textId="29B7DC7F" w:rsidR="00570B00" w:rsidRPr="00215E4B" w:rsidRDefault="00570B00" w:rsidP="00B63CAD">
      <w:pPr>
        <w:pStyle w:val="Wenkops1"/>
      </w:pPr>
      <w:r w:rsidRPr="00215E4B">
        <w:t>vacuüm opspanning van werkstukken op de CNC</w:t>
      </w:r>
      <w:r w:rsidR="00484983">
        <w:t>-gestuurde houtbewerkingsmachine</w:t>
      </w:r>
      <w:r w:rsidRPr="00215E4B">
        <w:t>;</w:t>
      </w:r>
    </w:p>
    <w:p w14:paraId="0D2F28FD" w14:textId="77777777" w:rsidR="00570B00" w:rsidRPr="00215E4B" w:rsidRDefault="00570B00" w:rsidP="00B63CAD">
      <w:pPr>
        <w:pStyle w:val="Wenkops1"/>
      </w:pPr>
      <w:r w:rsidRPr="00215E4B">
        <w:t>osculerende beweging bij contactschuurmachines;</w:t>
      </w:r>
    </w:p>
    <w:p w14:paraId="65441AD2" w14:textId="77777777" w:rsidR="00570B00" w:rsidRPr="00215E4B" w:rsidRDefault="00570B00" w:rsidP="00B63CAD">
      <w:pPr>
        <w:pStyle w:val="Wenkops1"/>
      </w:pPr>
      <w:r w:rsidRPr="00215E4B">
        <w:t>werkdruk voor het instellen van machines zoals bij de kantenaanlijmmachine, opdeelzaagmachine, CNC-gestuurde houtbewerkingsmachines;</w:t>
      </w:r>
    </w:p>
    <w:p w14:paraId="00C5E1DF" w14:textId="77777777" w:rsidR="00570B00" w:rsidRPr="00215E4B" w:rsidRDefault="00570B00" w:rsidP="00B63CAD">
      <w:pPr>
        <w:pStyle w:val="Wenkops1"/>
      </w:pPr>
      <w:r w:rsidRPr="00215E4B">
        <w:t>opeenvolgende bewegingen van persluchtonderdelen in een kantenaanlijmmachine;</w:t>
      </w:r>
    </w:p>
    <w:p w14:paraId="4276C84E" w14:textId="77777777" w:rsidR="00570B00" w:rsidRPr="00215E4B" w:rsidRDefault="00570B00" w:rsidP="00B63CAD">
      <w:pPr>
        <w:pStyle w:val="Wenkops1"/>
      </w:pPr>
      <w:r w:rsidRPr="00215E4B">
        <w:t>het ontbreken van het smeertoestel bij de onderhoudsgroep in een spuitcabine;</w:t>
      </w:r>
    </w:p>
    <w:p w14:paraId="61EF3D30" w14:textId="77777777" w:rsidR="00570B00" w:rsidRPr="00215E4B" w:rsidRDefault="00570B00" w:rsidP="00B63CAD">
      <w:pPr>
        <w:pStyle w:val="Wenkops1"/>
      </w:pPr>
      <w:r w:rsidRPr="00215E4B">
        <w:t>opspantechnieken;</w:t>
      </w:r>
    </w:p>
    <w:p w14:paraId="320B5279" w14:textId="77777777" w:rsidR="00570B00" w:rsidRDefault="00570B00" w:rsidP="00B63CAD">
      <w:pPr>
        <w:pStyle w:val="Wenkops1"/>
      </w:pPr>
      <w:r w:rsidRPr="00215E4B">
        <w:t>vacuümpersen voor gebogen vormen;</w:t>
      </w:r>
    </w:p>
    <w:p w14:paraId="7767C558" w14:textId="77777777" w:rsidR="00570B00" w:rsidRPr="00215E4B" w:rsidRDefault="00570B00" w:rsidP="00B63CAD">
      <w:pPr>
        <w:pStyle w:val="Wenkops1"/>
      </w:pPr>
      <w:r w:rsidRPr="00215E4B">
        <w:t>…</w:t>
      </w:r>
    </w:p>
    <w:p w14:paraId="630AB58E" w14:textId="77777777" w:rsidR="00570B00" w:rsidRPr="0000561E" w:rsidRDefault="00570B00" w:rsidP="00092980">
      <w:pPr>
        <w:pStyle w:val="Wenk"/>
        <w:numPr>
          <w:ilvl w:val="0"/>
          <w:numId w:val="4"/>
        </w:numPr>
      </w:pPr>
      <w:r>
        <w:t xml:space="preserve">Je kan de leerlingen er attent op maken dat bijzondere aandacht vereist is bij het gebruik, behandeling en instellingen van perslucht om optimaal functioneren van houtbewerkingsmachines te verzekeren. Je kan </w:t>
      </w:r>
      <w:r w:rsidRPr="00117CAB">
        <w:t>daarbij verwijzen</w:t>
      </w:r>
      <w:r>
        <w:t xml:space="preserve"> naar het uitvallen van de machines tijdens de productie, het loskomen van werkstukken tijdens de bewerking …</w:t>
      </w:r>
    </w:p>
    <w:p w14:paraId="2CE3FAB4" w14:textId="77777777" w:rsidR="00570B00" w:rsidRDefault="00570B00" w:rsidP="00092980">
      <w:pPr>
        <w:pStyle w:val="Wenk"/>
        <w:numPr>
          <w:ilvl w:val="0"/>
          <w:numId w:val="4"/>
        </w:numPr>
      </w:pPr>
      <w:r>
        <w:t>Je kan aandacht besteden aan de krachten uitgevoerd door een cilinder, aan de werking van ventielen, aan de inloop- en eindeloopschakelaar…</w:t>
      </w:r>
    </w:p>
    <w:p w14:paraId="4411F28C" w14:textId="6FEAA61C" w:rsidR="00FD7173" w:rsidRDefault="00FD7173" w:rsidP="00FA1BE5">
      <w:pPr>
        <w:pStyle w:val="Doel"/>
      </w:pPr>
      <w:r w:rsidRPr="00FD7173">
        <w:t>De leerlingen stellen conventionele en CNC-gestuurde houtbewerkingsmachines veilig in en om.</w:t>
      </w:r>
    </w:p>
    <w:p w14:paraId="1D41798F" w14:textId="77777777" w:rsidR="003F6FBF" w:rsidRPr="00870C02" w:rsidRDefault="003F6FBF" w:rsidP="00092980">
      <w:pPr>
        <w:pStyle w:val="Wenk"/>
        <w:numPr>
          <w:ilvl w:val="0"/>
          <w:numId w:val="4"/>
        </w:numPr>
      </w:pPr>
      <w:r w:rsidRPr="00870C02">
        <w:t>Je kan aandacht besteden aan aanvoersnelheid, toerental, draaizin en instelgegevens.</w:t>
      </w:r>
    </w:p>
    <w:p w14:paraId="73E1372A" w14:textId="77777777" w:rsidR="003F6FBF" w:rsidRPr="00201FD8" w:rsidRDefault="003F6FBF" w:rsidP="00092980">
      <w:pPr>
        <w:pStyle w:val="Wenk"/>
        <w:numPr>
          <w:ilvl w:val="0"/>
          <w:numId w:val="4"/>
        </w:numPr>
      </w:pPr>
      <w:r w:rsidRPr="00201FD8">
        <w:t xml:space="preserve">Je kan de leerlingen leren een stappenplan </w:t>
      </w:r>
      <w:r>
        <w:t xml:space="preserve">te gebruiken </w:t>
      </w:r>
      <w:r w:rsidRPr="00201FD8">
        <w:t>voor het instellen van machines. Je kan de leerlingen instructiefilms voor het instellen van houtbewerkingsmachines laten bestuderen.</w:t>
      </w:r>
    </w:p>
    <w:p w14:paraId="220E4CC2" w14:textId="67A243C0" w:rsidR="003F6FBF" w:rsidRDefault="003F6FBF" w:rsidP="00092980">
      <w:pPr>
        <w:pStyle w:val="Wenk"/>
        <w:numPr>
          <w:ilvl w:val="0"/>
          <w:numId w:val="4"/>
        </w:numPr>
      </w:pPr>
      <w:r w:rsidRPr="00201FD8">
        <w:lastRenderedPageBreak/>
        <w:t xml:space="preserve">Je kan de leerlingen leren rekening houden met </w:t>
      </w:r>
      <w:r w:rsidRPr="00870C02">
        <w:t>snedeverlies na het slijpen (bv. boren) om machines passend te kunnen instellen</w:t>
      </w:r>
      <w:r>
        <w:t>.</w:t>
      </w:r>
    </w:p>
    <w:p w14:paraId="457926A6" w14:textId="6D6FCAC9" w:rsidR="00370130" w:rsidRDefault="003B385F" w:rsidP="00370130">
      <w:pPr>
        <w:pStyle w:val="Kop3"/>
        <w:rPr>
          <w:rFonts w:ascii="Calibri" w:hAnsi="Calibri" w:cs="Calibri"/>
        </w:rPr>
      </w:pPr>
      <w:bookmarkStart w:id="105" w:name="_Toc157265796"/>
      <w:bookmarkStart w:id="106" w:name="_Toc172149691"/>
      <w:bookmarkStart w:id="107" w:name="_Toc186028851"/>
      <w:bookmarkStart w:id="108" w:name="_Hlk174452727"/>
      <w:r>
        <w:rPr>
          <w:rFonts w:ascii="Calibri" w:hAnsi="Calibri" w:cs="Calibri"/>
        </w:rPr>
        <w:t>D</w:t>
      </w:r>
      <w:r w:rsidR="00370130">
        <w:rPr>
          <w:rFonts w:ascii="Calibri" w:hAnsi="Calibri" w:cs="Calibri"/>
        </w:rPr>
        <w:t xml:space="preserve">ecors en standen </w:t>
      </w:r>
      <w:r w:rsidR="00370130" w:rsidRPr="00587951">
        <w:rPr>
          <w:rFonts w:ascii="Calibri" w:hAnsi="Calibri" w:cs="Calibri"/>
        </w:rPr>
        <w:t>realiseren</w:t>
      </w:r>
      <w:bookmarkEnd w:id="105"/>
      <w:bookmarkEnd w:id="106"/>
      <w:r w:rsidR="009D18BA">
        <w:rPr>
          <w:rFonts w:ascii="Calibri" w:hAnsi="Calibri" w:cs="Calibri"/>
        </w:rPr>
        <w:t xml:space="preserve"> op schaal 1/1</w:t>
      </w:r>
      <w:bookmarkEnd w:id="107"/>
    </w:p>
    <w:p w14:paraId="39E74A72" w14:textId="77777777" w:rsidR="001C11C8" w:rsidRDefault="001C11C8" w:rsidP="001C11C8">
      <w:pPr>
        <w:pStyle w:val="Concordantie"/>
      </w:pPr>
      <w:r w:rsidRPr="001C11C8">
        <w:t xml:space="preserve">Doelen die leiden naar BK </w:t>
      </w:r>
    </w:p>
    <w:p w14:paraId="7F0C7763" w14:textId="0A75CCE9" w:rsidR="009C63FF" w:rsidRDefault="00EB588D" w:rsidP="005D3981">
      <w:pPr>
        <w:pStyle w:val="MDSMDBK"/>
      </w:pPr>
      <w:r>
        <w:t xml:space="preserve">BK </w:t>
      </w:r>
      <w:r w:rsidR="009C63FF" w:rsidRPr="00130C5E">
        <w:t>2</w:t>
      </w:r>
      <w:r w:rsidR="009C63FF" w:rsidRPr="00130C5E">
        <w:tab/>
        <w:t xml:space="preserve">De leerlingen handelen kwaliteitsbewust. </w:t>
      </w:r>
      <w:r w:rsidR="0089603E">
        <w:t>(</w:t>
      </w:r>
      <w:r w:rsidR="003635C3">
        <w:t>LPD</w:t>
      </w:r>
      <w:r w:rsidR="0089603E">
        <w:t xml:space="preserve"> </w:t>
      </w:r>
      <w:r w:rsidR="009C63FF">
        <w:t>34, 51</w:t>
      </w:r>
      <w:r w:rsidR="0089603E">
        <w:t>)</w:t>
      </w:r>
    </w:p>
    <w:p w14:paraId="7BA123A8" w14:textId="6E417090" w:rsidR="005D3981" w:rsidRPr="00130C5E" w:rsidRDefault="00EB588D" w:rsidP="005D3981">
      <w:pPr>
        <w:pStyle w:val="MDSMDBK"/>
      </w:pPr>
      <w:r>
        <w:t xml:space="preserve">BK </w:t>
      </w:r>
      <w:r w:rsidR="005D3981" w:rsidRPr="00130C5E">
        <w:t>8</w:t>
      </w:r>
      <w:r w:rsidR="005D3981" w:rsidRPr="00130C5E">
        <w:tab/>
        <w:t>De leerlingen controleren (de voorraad) grondstoffen en materialen</w:t>
      </w:r>
      <w:r w:rsidR="00BA3D67">
        <w:t xml:space="preserve"> </w:t>
      </w:r>
      <w:r w:rsidR="00BA3D67" w:rsidRPr="00780C7B">
        <w:t>(zoals beschikbaarheid, tekorten, hoeveelheid en kwaliteitsafwijkingen</w:t>
      </w:r>
      <w:r w:rsidR="00BA3D67">
        <w:t>)</w:t>
      </w:r>
      <w:r w:rsidR="005D3981" w:rsidRPr="00130C5E">
        <w:t xml:space="preserve">. </w:t>
      </w:r>
      <w:r w:rsidR="0089603E">
        <w:t>(</w:t>
      </w:r>
      <w:r w:rsidR="003635C3">
        <w:t>LPD</w:t>
      </w:r>
      <w:r w:rsidR="0089603E">
        <w:t xml:space="preserve"> </w:t>
      </w:r>
      <w:r w:rsidR="005D3981" w:rsidRPr="00130C5E">
        <w:t>3</w:t>
      </w:r>
      <w:r w:rsidR="005D3981">
        <w:t>4</w:t>
      </w:r>
      <w:r w:rsidR="0089603E">
        <w:t>)</w:t>
      </w:r>
    </w:p>
    <w:p w14:paraId="6FE1CFA0" w14:textId="05D99A65" w:rsidR="005D3981" w:rsidRDefault="00EB588D" w:rsidP="005D3981">
      <w:pPr>
        <w:pStyle w:val="MDSMDBK"/>
      </w:pPr>
      <w:r>
        <w:t xml:space="preserve">BK </w:t>
      </w:r>
      <w:r w:rsidR="005D3981" w:rsidRPr="00130C5E">
        <w:t>9</w:t>
      </w:r>
      <w:r w:rsidR="005D3981" w:rsidRPr="00130C5E">
        <w:tab/>
        <w:t>De leerlingen bereiden de grondstoffen voor op de werkopdracht</w:t>
      </w:r>
      <w:r w:rsidR="00441886">
        <w:t xml:space="preserve"> </w:t>
      </w:r>
      <w:r w:rsidR="00441886" w:rsidRPr="00A97DD6">
        <w:t>(</w:t>
      </w:r>
      <w:r w:rsidR="00441886">
        <w:t xml:space="preserve">zoals </w:t>
      </w:r>
      <w:r w:rsidR="00441886" w:rsidRPr="00A97DD6">
        <w:t>uitsmetten, opdelen, aftekenen</w:t>
      </w:r>
      <w:r w:rsidR="00441886">
        <w:t xml:space="preserve"> en</w:t>
      </w:r>
      <w:r w:rsidR="00441886" w:rsidRPr="00A97DD6">
        <w:t xml:space="preserve"> paren)</w:t>
      </w:r>
      <w:r w:rsidR="005D3981" w:rsidRPr="00130C5E">
        <w:t xml:space="preserve">. </w:t>
      </w:r>
      <w:r w:rsidR="0089603E">
        <w:t>(</w:t>
      </w:r>
      <w:r w:rsidR="003635C3">
        <w:t>LPD</w:t>
      </w:r>
      <w:r w:rsidR="0089603E">
        <w:t xml:space="preserve"> </w:t>
      </w:r>
      <w:r w:rsidR="005D3981" w:rsidRPr="00130C5E">
        <w:t>3</w:t>
      </w:r>
      <w:r w:rsidR="005D3981">
        <w:t>6</w:t>
      </w:r>
      <w:r w:rsidR="0089603E">
        <w:t>)</w:t>
      </w:r>
    </w:p>
    <w:p w14:paraId="42CE2CFE" w14:textId="1F20ACE5" w:rsidR="005D1787" w:rsidRDefault="005D1787" w:rsidP="005D1787">
      <w:pPr>
        <w:pStyle w:val="MDSMDBK"/>
      </w:pPr>
      <w:r w:rsidRPr="00130C5E">
        <w:t>BK 12</w:t>
      </w:r>
      <w:r w:rsidRPr="00130C5E">
        <w:tab/>
        <w:t xml:space="preserve">De leerlingen bewerken onderdelen met (houtbewerkings)machines. </w:t>
      </w:r>
      <w:r w:rsidR="0089603E">
        <w:t>(</w:t>
      </w:r>
      <w:r w:rsidR="003635C3">
        <w:t>LPD</w:t>
      </w:r>
      <w:r w:rsidRPr="00130C5E">
        <w:t xml:space="preserve"> </w:t>
      </w:r>
      <w:r>
        <w:t xml:space="preserve">30, 36, </w:t>
      </w:r>
      <w:r w:rsidR="00C257BD">
        <w:t xml:space="preserve">37, </w:t>
      </w:r>
      <w:r>
        <w:t>38, 39</w:t>
      </w:r>
      <w:r w:rsidR="0089603E">
        <w:t>)</w:t>
      </w:r>
    </w:p>
    <w:p w14:paraId="3E775DC4" w14:textId="4F1BDC39" w:rsidR="00E25988" w:rsidRDefault="00E25988" w:rsidP="00E25988">
      <w:pPr>
        <w:pStyle w:val="MDSMDBK"/>
      </w:pPr>
      <w:r w:rsidRPr="00130C5E">
        <w:t>BK 13</w:t>
      </w:r>
      <w:r w:rsidRPr="00130C5E">
        <w:tab/>
        <w:t xml:space="preserve">De leerlingen vergaren onderdelen van decors en standen. </w:t>
      </w:r>
      <w:r w:rsidR="0089603E">
        <w:t>(</w:t>
      </w:r>
      <w:r w:rsidR="003635C3">
        <w:t>LPD</w:t>
      </w:r>
      <w:r w:rsidR="0089603E">
        <w:t xml:space="preserve"> </w:t>
      </w:r>
      <w:r>
        <w:t>40</w:t>
      </w:r>
      <w:r w:rsidR="00AE2785">
        <w:t>)</w:t>
      </w:r>
    </w:p>
    <w:p w14:paraId="221090B8" w14:textId="2839C339" w:rsidR="005D7D92" w:rsidRDefault="005D7D92" w:rsidP="005D7D92">
      <w:pPr>
        <w:pStyle w:val="MDSMDBK"/>
      </w:pPr>
      <w:r w:rsidRPr="00130C5E">
        <w:t>BK 14</w:t>
      </w:r>
      <w:r w:rsidRPr="00130C5E">
        <w:tab/>
        <w:t>De leerlingen behandelen oppervlakken van decors en standen</w:t>
      </w:r>
      <w:r w:rsidR="00C87315">
        <w:t xml:space="preserve"> (zoals schuren, beschermen en afwerken)</w:t>
      </w:r>
      <w:r w:rsidRPr="00130C5E">
        <w:t>.</w:t>
      </w:r>
      <w:r w:rsidR="00AE2785">
        <w:t xml:space="preserve"> (</w:t>
      </w:r>
      <w:r w:rsidR="003635C3">
        <w:t>LPD</w:t>
      </w:r>
      <w:r w:rsidR="00AE2785">
        <w:t xml:space="preserve"> </w:t>
      </w:r>
      <w:r>
        <w:t>41, 42</w:t>
      </w:r>
      <w:r w:rsidR="00AE2785">
        <w:t>)</w:t>
      </w:r>
      <w:r>
        <w:t xml:space="preserve"> </w:t>
      </w:r>
    </w:p>
    <w:p w14:paraId="708CA1DB" w14:textId="606A01FF" w:rsidR="005D7D92" w:rsidRDefault="005D7D92" w:rsidP="005D7D92">
      <w:pPr>
        <w:pStyle w:val="MDSMDBK"/>
      </w:pPr>
      <w:r w:rsidRPr="00130C5E">
        <w:t>BK 15</w:t>
      </w:r>
      <w:r w:rsidRPr="00130C5E">
        <w:tab/>
        <w:t>De leerlingen monteren en regelen beslag af.</w:t>
      </w:r>
      <w:r w:rsidR="00AE2785">
        <w:t xml:space="preserve"> (</w:t>
      </w:r>
      <w:r w:rsidR="003635C3">
        <w:t>LPD</w:t>
      </w:r>
      <w:r w:rsidRPr="00130C5E">
        <w:t xml:space="preserve"> 4</w:t>
      </w:r>
      <w:r>
        <w:t>3</w:t>
      </w:r>
      <w:r w:rsidR="00AE2785">
        <w:t>)</w:t>
      </w:r>
    </w:p>
    <w:p w14:paraId="27A4C424" w14:textId="02592792" w:rsidR="00F801B9" w:rsidRPr="00130C5E" w:rsidRDefault="00F801B9" w:rsidP="00F801B9">
      <w:pPr>
        <w:pStyle w:val="MDSMDBK"/>
      </w:pPr>
      <w:r w:rsidRPr="00130C5E">
        <w:t>BK 17</w:t>
      </w:r>
      <w:r w:rsidRPr="00130C5E">
        <w:tab/>
        <w:t>De leerlingen transporteren grondstoffen, constructieonderdelen en materialen</w:t>
      </w:r>
      <w:r w:rsidR="00441886">
        <w:t xml:space="preserve"> (zoals </w:t>
      </w:r>
      <w:r w:rsidR="00441886" w:rsidRPr="0072236A">
        <w:t>intern</w:t>
      </w:r>
      <w:r w:rsidR="00441886" w:rsidRPr="003C770E">
        <w:t xml:space="preserve"> en</w:t>
      </w:r>
      <w:r w:rsidR="00441886" w:rsidRPr="0072236A">
        <w:t xml:space="preserve"> op de werf</w:t>
      </w:r>
      <w:r w:rsidR="00441886">
        <w:t>)</w:t>
      </w:r>
      <w:r w:rsidRPr="00130C5E">
        <w:t xml:space="preserve">. </w:t>
      </w:r>
      <w:r w:rsidR="00AE2785">
        <w:t>(</w:t>
      </w:r>
      <w:r w:rsidR="003635C3">
        <w:t>LPD</w:t>
      </w:r>
      <w:r w:rsidRPr="00130C5E">
        <w:t xml:space="preserve"> 3</w:t>
      </w:r>
      <w:r>
        <w:t>5</w:t>
      </w:r>
      <w:r w:rsidRPr="00130C5E">
        <w:t xml:space="preserve">, </w:t>
      </w:r>
      <w:r>
        <w:t>45</w:t>
      </w:r>
      <w:r w:rsidR="00AE2785">
        <w:t>)</w:t>
      </w:r>
    </w:p>
    <w:p w14:paraId="53B2BA1F" w14:textId="77777777" w:rsidR="001C11C8" w:rsidRPr="000773B5" w:rsidRDefault="001C11C8" w:rsidP="001C11C8">
      <w:pPr>
        <w:pStyle w:val="MDSMDBK"/>
      </w:pPr>
      <w:r w:rsidRPr="000773B5">
        <w:t>Onderliggende kennis</w:t>
      </w:r>
      <w:r>
        <w:t xml:space="preserve"> bij doelen die leiden naar BK</w:t>
      </w:r>
    </w:p>
    <w:p w14:paraId="208512E6" w14:textId="5B5CC285" w:rsidR="00C61AF6" w:rsidRPr="00130C5E" w:rsidRDefault="00C61AF6" w:rsidP="00C61AF6">
      <w:pPr>
        <w:pStyle w:val="OnderliggendekennisBK"/>
      </w:pPr>
      <w:r>
        <w:t>b</w:t>
      </w:r>
      <w:r w:rsidR="001C11C8">
        <w:t>.</w:t>
      </w:r>
      <w:r w:rsidR="001C11C8">
        <w:tab/>
      </w:r>
      <w:r w:rsidR="001C11C8">
        <w:tab/>
      </w:r>
      <w:r w:rsidRPr="00130C5E">
        <w:t>Afschrijfmethodes</w:t>
      </w:r>
      <w:r w:rsidR="00AE2785">
        <w:t xml:space="preserve"> (</w:t>
      </w:r>
      <w:r w:rsidR="003635C3">
        <w:t>LPD</w:t>
      </w:r>
      <w:r w:rsidR="00AE2785">
        <w:t xml:space="preserve"> </w:t>
      </w:r>
      <w:r w:rsidRPr="00130C5E">
        <w:t>4</w:t>
      </w:r>
      <w:r>
        <w:t>3</w:t>
      </w:r>
      <w:r w:rsidR="00ED0954">
        <w:t>)</w:t>
      </w:r>
    </w:p>
    <w:p w14:paraId="2C32BC13" w14:textId="4D659467" w:rsidR="00C61AF6" w:rsidRDefault="00BD531B" w:rsidP="00C61AF6">
      <w:pPr>
        <w:pStyle w:val="OnderliggendekennisBK"/>
      </w:pPr>
      <w:r>
        <w:t>c.</w:t>
      </w:r>
      <w:r>
        <w:tab/>
      </w:r>
      <w:r>
        <w:tab/>
      </w:r>
      <w:r w:rsidR="00C61AF6" w:rsidRPr="00130C5E">
        <w:t xml:space="preserve">Afwerkingstechnieken </w:t>
      </w:r>
      <w:r w:rsidR="00ED0954">
        <w:t>(</w:t>
      </w:r>
      <w:r w:rsidR="003635C3">
        <w:t>LPD</w:t>
      </w:r>
      <w:r w:rsidR="00C61AF6" w:rsidRPr="00130C5E">
        <w:t xml:space="preserve"> </w:t>
      </w:r>
      <w:r w:rsidR="00C61AF6">
        <w:t>42</w:t>
      </w:r>
      <w:r w:rsidR="00ED0954">
        <w:t>)</w:t>
      </w:r>
    </w:p>
    <w:p w14:paraId="61F5C32C" w14:textId="1E8AB637" w:rsidR="00317750" w:rsidRDefault="00317750" w:rsidP="00317750">
      <w:pPr>
        <w:pStyle w:val="OnderliggendekennisBK"/>
      </w:pPr>
      <w:r>
        <w:t>f.</w:t>
      </w:r>
      <w:r>
        <w:tab/>
      </w:r>
      <w:r>
        <w:tab/>
      </w:r>
      <w:r w:rsidRPr="00130C5E">
        <w:t>Beslag voor decors en standen</w:t>
      </w:r>
      <w:r>
        <w:t xml:space="preserve"> (LPD </w:t>
      </w:r>
      <w:r w:rsidRPr="00130C5E">
        <w:t>7</w:t>
      </w:r>
      <w:r>
        <w:t>, 43)</w:t>
      </w:r>
    </w:p>
    <w:p w14:paraId="28A31A10" w14:textId="3D1AEAF1" w:rsidR="005748A0" w:rsidRDefault="005748A0" w:rsidP="00C61AF6">
      <w:pPr>
        <w:pStyle w:val="OnderliggendekennisBK"/>
      </w:pPr>
      <w:r>
        <w:t>h.</w:t>
      </w:r>
      <w:r>
        <w:tab/>
      </w:r>
      <w:r>
        <w:tab/>
      </w:r>
      <w:r w:rsidRPr="00130C5E">
        <w:t>((C)NC-gestuurde) (houtbewerkings)machines met inbegrip van randapparatuur en mallen</w:t>
      </w:r>
      <w:r w:rsidR="00ED0954">
        <w:t xml:space="preserve"> (</w:t>
      </w:r>
      <w:r w:rsidR="003635C3">
        <w:t>LPD</w:t>
      </w:r>
      <w:r w:rsidR="00ED0954">
        <w:t xml:space="preserve"> </w:t>
      </w:r>
      <w:r w:rsidRPr="00130C5E">
        <w:t>3</w:t>
      </w:r>
      <w:r>
        <w:t>2,</w:t>
      </w:r>
      <w:r w:rsidR="00227048">
        <w:t xml:space="preserve"> </w:t>
      </w:r>
      <w:r>
        <w:t>3</w:t>
      </w:r>
      <w:r w:rsidR="00930FD1">
        <w:t>7, 3</w:t>
      </w:r>
      <w:r>
        <w:t>8, 39</w:t>
      </w:r>
      <w:r w:rsidR="00ED0954">
        <w:t>)</w:t>
      </w:r>
    </w:p>
    <w:p w14:paraId="1BC4A724" w14:textId="7ABE4D1D" w:rsidR="004A452C" w:rsidRDefault="008751F9" w:rsidP="004A452C">
      <w:pPr>
        <w:pStyle w:val="OnderliggendekennisBK"/>
      </w:pPr>
      <w:r>
        <w:t>o.</w:t>
      </w:r>
      <w:r>
        <w:tab/>
      </w:r>
      <w:r>
        <w:tab/>
      </w:r>
      <w:r w:rsidR="004A452C" w:rsidRPr="00365A87">
        <w:t>Interne transportmiddelen</w:t>
      </w:r>
      <w:r w:rsidR="00ED0954">
        <w:t xml:space="preserve"> (</w:t>
      </w:r>
      <w:r w:rsidR="003635C3">
        <w:t>LPD</w:t>
      </w:r>
      <w:r w:rsidR="007514A4">
        <w:t xml:space="preserve"> </w:t>
      </w:r>
      <w:r w:rsidR="004A452C" w:rsidRPr="00365A87">
        <w:t>35</w:t>
      </w:r>
      <w:r w:rsidR="00B160CA">
        <w:t>, 45</w:t>
      </w:r>
      <w:r w:rsidR="007514A4">
        <w:t>)</w:t>
      </w:r>
    </w:p>
    <w:p w14:paraId="5C912E89" w14:textId="6C56F1BD" w:rsidR="000D6EEF" w:rsidRDefault="000D6EEF" w:rsidP="000D6EEF">
      <w:pPr>
        <w:pStyle w:val="OnderliggendekennisBK"/>
      </w:pPr>
      <w:r>
        <w:t>s.</w:t>
      </w:r>
      <w:r>
        <w:tab/>
      </w:r>
      <w:r>
        <w:tab/>
      </w:r>
      <w:r w:rsidRPr="00365A87">
        <w:t xml:space="preserve">Montagetechnieken </w:t>
      </w:r>
      <w:r w:rsidR="007514A4">
        <w:t>(</w:t>
      </w:r>
      <w:r w:rsidR="003635C3">
        <w:t>LPD</w:t>
      </w:r>
      <w:r w:rsidR="007514A4">
        <w:t xml:space="preserve"> </w:t>
      </w:r>
      <w:r w:rsidRPr="00365A87">
        <w:t>40</w:t>
      </w:r>
      <w:r w:rsidR="007514A4">
        <w:t>)</w:t>
      </w:r>
    </w:p>
    <w:p w14:paraId="39C7B6DC" w14:textId="260F26C4" w:rsidR="00027396" w:rsidRPr="00365A87" w:rsidRDefault="00027396" w:rsidP="000D6EEF">
      <w:pPr>
        <w:pStyle w:val="OnderliggendekennisBK"/>
      </w:pPr>
      <w:r>
        <w:t>u.</w:t>
      </w:r>
      <w:r>
        <w:tab/>
      </w:r>
      <w:r>
        <w:tab/>
      </w:r>
      <w:r w:rsidRPr="00365A87">
        <w:t>Opslag- en stapeltechnieken</w:t>
      </w:r>
      <w:r w:rsidR="007514A4">
        <w:t xml:space="preserve"> (</w:t>
      </w:r>
      <w:r w:rsidR="003635C3">
        <w:t>LPD</w:t>
      </w:r>
      <w:r w:rsidR="007514A4">
        <w:t xml:space="preserve"> </w:t>
      </w:r>
      <w:r w:rsidR="00372ADE">
        <w:t>3</w:t>
      </w:r>
      <w:r w:rsidRPr="00365A87">
        <w:t>5, 50</w:t>
      </w:r>
      <w:r w:rsidR="00372ADE">
        <w:t>)</w:t>
      </w:r>
    </w:p>
    <w:p w14:paraId="50EF8959" w14:textId="23DA5BB4" w:rsidR="00D626D8" w:rsidRPr="00365A87" w:rsidRDefault="00D626D8" w:rsidP="00D626D8">
      <w:pPr>
        <w:pStyle w:val="OnderliggendekennisBK"/>
      </w:pPr>
      <w:r>
        <w:t>v.</w:t>
      </w:r>
      <w:r>
        <w:tab/>
      </w:r>
      <w:r>
        <w:tab/>
      </w:r>
      <w:r w:rsidRPr="00365A87">
        <w:t>Opspansystemen (manueel en machinaal)</w:t>
      </w:r>
      <w:r w:rsidR="00372ADE">
        <w:t xml:space="preserve"> (</w:t>
      </w:r>
      <w:r w:rsidR="003635C3">
        <w:t>LPD</w:t>
      </w:r>
      <w:r w:rsidRPr="00365A87">
        <w:t xml:space="preserve"> 32, 40</w:t>
      </w:r>
      <w:r w:rsidR="00372ADE">
        <w:t>)</w:t>
      </w:r>
    </w:p>
    <w:p w14:paraId="0A989CD1" w14:textId="2C36522B" w:rsidR="004A452C" w:rsidRPr="00130C5E" w:rsidRDefault="00475933" w:rsidP="00C61AF6">
      <w:pPr>
        <w:pStyle w:val="OnderliggendekennisBK"/>
      </w:pPr>
      <w:r>
        <w:t>a</w:t>
      </w:r>
      <w:r w:rsidR="00681DDA">
        <w:t>c.</w:t>
      </w:r>
      <w:r w:rsidR="00681DDA">
        <w:tab/>
      </w:r>
      <w:r w:rsidR="00681DDA" w:rsidRPr="00130C5E">
        <w:t xml:space="preserve">Verpakkingstechnieken </w:t>
      </w:r>
      <w:r w:rsidR="00372ADE">
        <w:t>(</w:t>
      </w:r>
      <w:r w:rsidR="003635C3">
        <w:t>LPD</w:t>
      </w:r>
      <w:r w:rsidR="00372ADE">
        <w:t xml:space="preserve"> </w:t>
      </w:r>
      <w:r w:rsidR="00681DDA">
        <w:t>35</w:t>
      </w:r>
      <w:r w:rsidR="00372ADE">
        <w:t>)</w:t>
      </w:r>
    </w:p>
    <w:bookmarkEnd w:id="108"/>
    <w:p w14:paraId="57806802" w14:textId="49F3F71D" w:rsidR="003209A2" w:rsidRDefault="003209A2" w:rsidP="00FA1BE5">
      <w:pPr>
        <w:pStyle w:val="Doel"/>
      </w:pPr>
      <w:r w:rsidRPr="003209A2">
        <w:t xml:space="preserve">De leerlingen controleren voor de eigen opdracht de voorraad en kwaliteit van grondstoffen en materialen. </w:t>
      </w:r>
    </w:p>
    <w:p w14:paraId="15A86F9C" w14:textId="0697BDF8" w:rsidR="00A911A3" w:rsidRDefault="006C27E1" w:rsidP="00BF6B50">
      <w:pPr>
        <w:pStyle w:val="Wenk"/>
      </w:pPr>
      <w:r>
        <w:t>Naast de productie en samenste</w:t>
      </w:r>
      <w:r w:rsidR="00AB08EE">
        <w:t>llingen van</w:t>
      </w:r>
      <w:r w:rsidR="00A3534A">
        <w:t xml:space="preserve"> </w:t>
      </w:r>
      <w:r w:rsidR="00284ACB">
        <w:t>onderdelen</w:t>
      </w:r>
      <w:r w:rsidR="00AB08EE">
        <w:t xml:space="preserve"> </w:t>
      </w:r>
      <w:r w:rsidR="00A3534A">
        <w:t xml:space="preserve">voor </w:t>
      </w:r>
      <w:r w:rsidR="00AB08EE">
        <w:t xml:space="preserve">decor- en standen hebben decor- en standenbouwers ook heel wat </w:t>
      </w:r>
      <w:r w:rsidR="000F1C82">
        <w:t xml:space="preserve">elektrische en sanitaire </w:t>
      </w:r>
      <w:r w:rsidR="00AB08EE">
        <w:t xml:space="preserve">componenten, </w:t>
      </w:r>
      <w:r w:rsidR="000F1C82">
        <w:t xml:space="preserve">verlichtingsarmaturen, </w:t>
      </w:r>
      <w:r w:rsidR="00D12C52">
        <w:t xml:space="preserve">verlengkabels, zekeringkast, trussen, takels </w:t>
      </w:r>
      <w:r w:rsidR="00A3534A">
        <w:t xml:space="preserve">en lieren </w:t>
      </w:r>
      <w:r w:rsidR="00D12C52">
        <w:t xml:space="preserve">… mee te nemen </w:t>
      </w:r>
      <w:r w:rsidR="00CE2F9F">
        <w:t>naar de externe locatie</w:t>
      </w:r>
      <w:r w:rsidR="005F7892">
        <w:t xml:space="preserve"> (dit kan </w:t>
      </w:r>
      <w:r w:rsidR="00981C28">
        <w:t>in het buitenland zijn)</w:t>
      </w:r>
      <w:r w:rsidR="00C82110">
        <w:t>. Je kan de leerlingen aanleren alle benodig</w:t>
      </w:r>
      <w:r w:rsidR="005F7892">
        <w:t>d</w:t>
      </w:r>
      <w:r w:rsidR="00C82110">
        <w:t xml:space="preserve">heden goed te controleren zodat alles aanwezig </w:t>
      </w:r>
      <w:r w:rsidR="00EB234C">
        <w:t xml:space="preserve">is </w:t>
      </w:r>
      <w:r w:rsidR="005F7892">
        <w:t xml:space="preserve">tijdens de opbouw. </w:t>
      </w:r>
      <w:r w:rsidR="00576E14">
        <w:t>Je kan aandacht besteden aan het elektrisch en sanitair plan</w:t>
      </w:r>
      <w:r w:rsidR="009A3035">
        <w:t xml:space="preserve"> van decors- en standen.</w:t>
      </w:r>
    </w:p>
    <w:p w14:paraId="6827A754" w14:textId="4E016BC3" w:rsidR="00BF6B50" w:rsidRPr="003D25C2" w:rsidRDefault="001B78BC" w:rsidP="00BF6B50">
      <w:pPr>
        <w:pStyle w:val="Wenk"/>
      </w:pPr>
      <w:r w:rsidRPr="00587951">
        <w:t>Je kan de leerlingen leren de hoeveelheid grondstoffen</w:t>
      </w:r>
      <w:r>
        <w:t xml:space="preserve"> (beschikbaarheid, tekorten …)</w:t>
      </w:r>
      <w:r w:rsidRPr="00587951">
        <w:t xml:space="preserve"> voor hun eigen project te beheren en er</w:t>
      </w:r>
      <w:r>
        <w:t>voor te zorgen</w:t>
      </w:r>
      <w:r w:rsidRPr="00587951">
        <w:t xml:space="preserve"> dat de nodige grondstoffen en materialen </w:t>
      </w:r>
      <w:r>
        <w:t xml:space="preserve">op </w:t>
      </w:r>
      <w:r w:rsidRPr="00587951">
        <w:t>tijd worden besteld en geleverd</w:t>
      </w:r>
      <w:r w:rsidR="00BF6B50" w:rsidRPr="003D25C2">
        <w:t>. Je kan aandacht besteden aan de controle van het vochtigheidsgehalte van massief hout.</w:t>
      </w:r>
    </w:p>
    <w:p w14:paraId="544B3D4C" w14:textId="77777777" w:rsidR="00BF6B50" w:rsidRPr="003D25C2" w:rsidRDefault="00BF6B50" w:rsidP="00BF6B50">
      <w:pPr>
        <w:pStyle w:val="Wenk"/>
      </w:pPr>
      <w:r w:rsidRPr="003D25C2">
        <w:t>Je kan de leerlingen leren om het coderingssysteem op school toe te passen en die op de stageplaats te interpreteren en te begrijpen.</w:t>
      </w:r>
    </w:p>
    <w:p w14:paraId="657B6925" w14:textId="77777777" w:rsidR="00BF6B50" w:rsidRPr="003D25C2" w:rsidRDefault="00BF6B50" w:rsidP="00BF6B50">
      <w:pPr>
        <w:pStyle w:val="Wenk"/>
      </w:pPr>
      <w:r w:rsidRPr="003D25C2">
        <w:t>Je kan de leerlingen leren leveringen in ontvangst nemen en ze te controleren op aantallen en eventuele beschadigingen. Je kan hen de leverings- en bestelbon laten vergelijken.</w:t>
      </w:r>
    </w:p>
    <w:p w14:paraId="158FD596" w14:textId="03B406CD" w:rsidR="003209A2" w:rsidRDefault="00B84F8B" w:rsidP="00FA1BE5">
      <w:pPr>
        <w:pStyle w:val="Doel"/>
      </w:pPr>
      <w:r w:rsidRPr="00B84F8B">
        <w:t>De leerlingen transporteren grondstoffen, constructieonderdelen en materialen in de werkplaats.</w:t>
      </w:r>
    </w:p>
    <w:p w14:paraId="3FE633D1" w14:textId="347AC9A7" w:rsidR="00CB427B" w:rsidRDefault="00CB427B" w:rsidP="007A3CE7">
      <w:pPr>
        <w:pStyle w:val="Afbeersteitem"/>
      </w:pPr>
      <w:r w:rsidRPr="00CB427B">
        <w:t>Interne transportmiddelen</w:t>
      </w:r>
    </w:p>
    <w:p w14:paraId="5B10ED2F" w14:textId="6596D28C" w:rsidR="005538E9" w:rsidRDefault="005538E9" w:rsidP="005538E9">
      <w:pPr>
        <w:pStyle w:val="Afbmiddenitem"/>
      </w:pPr>
      <w:r>
        <w:t>Opslag- en stapeltechnieken</w:t>
      </w:r>
    </w:p>
    <w:p w14:paraId="33681AFD" w14:textId="4B27139B" w:rsidR="005538E9" w:rsidRPr="008965FA" w:rsidRDefault="005538E9" w:rsidP="005538E9">
      <w:pPr>
        <w:pStyle w:val="Afblaatsteitem"/>
      </w:pPr>
      <w:r>
        <w:t>Verpakkingstechnieken</w:t>
      </w:r>
    </w:p>
    <w:p w14:paraId="1A566CE7" w14:textId="77777777" w:rsidR="008E3170" w:rsidRDefault="008E3170" w:rsidP="00092980">
      <w:pPr>
        <w:pStyle w:val="Wenk"/>
        <w:numPr>
          <w:ilvl w:val="0"/>
          <w:numId w:val="4"/>
        </w:numPr>
      </w:pPr>
      <w:r w:rsidRPr="001819A7">
        <w:t>Je kan aandacht besteden aan (veiligheids-)pictogrammen, aan de eigen veiligheid en die van anderen bij het verplaatsen van goederen</w:t>
      </w:r>
      <w:r>
        <w:t xml:space="preserve"> rekening houdend met de daarvoor bestemde afgebakende zones.</w:t>
      </w:r>
    </w:p>
    <w:p w14:paraId="3B4BD920" w14:textId="6C86B3E1" w:rsidR="00896190" w:rsidRDefault="006635BE" w:rsidP="005E71CF">
      <w:pPr>
        <w:pStyle w:val="Wenk"/>
      </w:pPr>
      <w:r w:rsidRPr="000A01FE">
        <w:t>Je kan bij het verpakken aandacht besteden aan de wijze waarop interieurelementen</w:t>
      </w:r>
      <w:r w:rsidR="00C46639" w:rsidRPr="000A01FE">
        <w:t>, vloerdelen, wanden, kolommen en andere onderdelen van standen en decors</w:t>
      </w:r>
      <w:r w:rsidRPr="000A01FE">
        <w:t xml:space="preserve"> in de vrachtwagen worden gestapeld en vastgemaakt.</w:t>
      </w:r>
      <w:r w:rsidR="00E81183" w:rsidRPr="000A01FE">
        <w:t xml:space="preserve"> </w:t>
      </w:r>
      <w:r w:rsidR="00F37A3B" w:rsidRPr="000A01FE">
        <w:t xml:space="preserve">Je kan </w:t>
      </w:r>
      <w:r w:rsidR="00096EA2" w:rsidRPr="000A01FE">
        <w:t xml:space="preserve">er op wijzen dat tijdens het transport onderdelen tegen elkaar kunnen schuren en </w:t>
      </w:r>
      <w:r w:rsidR="001B3227" w:rsidRPr="000A01FE">
        <w:t>op die manier kunnen worden beschadigd</w:t>
      </w:r>
    </w:p>
    <w:p w14:paraId="7F71083F" w14:textId="51F97790" w:rsidR="00FD7173" w:rsidRDefault="004C5773" w:rsidP="00FA1BE5">
      <w:pPr>
        <w:pStyle w:val="Doel"/>
      </w:pPr>
      <w:r w:rsidRPr="004C5773">
        <w:t>De leerlingen bereiden grondstoffen voor op de werkopdracht: uitsmetten, afkorten en kantrechten, opdelen en herverdelen.</w:t>
      </w:r>
    </w:p>
    <w:p w14:paraId="1E572C2A" w14:textId="77777777" w:rsidR="0043141B" w:rsidRPr="00CA331F" w:rsidRDefault="0043141B" w:rsidP="00092980">
      <w:pPr>
        <w:pStyle w:val="Wenk"/>
        <w:numPr>
          <w:ilvl w:val="0"/>
          <w:numId w:val="4"/>
        </w:numPr>
      </w:pPr>
      <w:r w:rsidRPr="00CA331F">
        <w:t xml:space="preserve">Je kan de leerlingen leren hoe een visuele kwaliteitscontrole op massief hout, en </w:t>
      </w:r>
      <w:r w:rsidRPr="00CA331F">
        <w:lastRenderedPageBreak/>
        <w:t xml:space="preserve">plaatmaterialen met </w:t>
      </w:r>
      <w:r>
        <w:t>bekledingsmateriaal</w:t>
      </w:r>
      <w:r w:rsidRPr="00CA331F">
        <w:t xml:space="preserve"> erop uit te voeren.</w:t>
      </w:r>
    </w:p>
    <w:p w14:paraId="1145FB09" w14:textId="67E4468D" w:rsidR="0043141B" w:rsidRDefault="0043141B" w:rsidP="00092980">
      <w:pPr>
        <w:pStyle w:val="Wenk"/>
        <w:numPr>
          <w:ilvl w:val="0"/>
          <w:numId w:val="4"/>
        </w:numPr>
      </w:pPr>
      <w:r w:rsidRPr="00CA331F">
        <w:t>Je kan aandacht besteden aan het opde</w:t>
      </w:r>
      <w:r w:rsidRPr="003831C0">
        <w:t>len, het herverdelen</w:t>
      </w:r>
      <w:r w:rsidRPr="00CA331F">
        <w:t xml:space="preserve"> en </w:t>
      </w:r>
      <w:r>
        <w:t xml:space="preserve">de </w:t>
      </w:r>
      <w:r w:rsidRPr="00CA331F">
        <w:t xml:space="preserve">voorlopige </w:t>
      </w:r>
      <w:r w:rsidR="00D14FAC">
        <w:t xml:space="preserve">tussentijdse opslag </w:t>
      </w:r>
      <w:r w:rsidRPr="00CA331F">
        <w:t>van restmateriaal</w:t>
      </w:r>
      <w:r>
        <w:t xml:space="preserve"> met aandacht voor het aanbrengen van uniforme merktekens en etiketten.</w:t>
      </w:r>
      <w:r w:rsidRPr="00551B88">
        <w:t xml:space="preserve"> </w:t>
      </w:r>
      <w:r w:rsidRPr="00CA331F">
        <w:t>Je kan de leerlingen leren efficiënt uitsmetten in functie van economisch handelen.</w:t>
      </w:r>
      <w:r>
        <w:t xml:space="preserve"> </w:t>
      </w:r>
      <w:r w:rsidRPr="00CA331F">
        <w:t>De leerlingen maken gebruik van hun eigen opgestelde materiaalstaat en optimaliseringsplan voor plaatmaterialen.</w:t>
      </w:r>
    </w:p>
    <w:p w14:paraId="0DA94F88" w14:textId="1A557D91" w:rsidR="0084762A" w:rsidRPr="00E708A1" w:rsidRDefault="0084762A" w:rsidP="0084762A">
      <w:pPr>
        <w:pStyle w:val="Doel"/>
      </w:pPr>
      <w:bookmarkStart w:id="109" w:name="_Toc132680283"/>
      <w:r w:rsidRPr="00E708A1">
        <w:t>De leerlingen brengen bekleding en kantenmateriaal aan op plaatmateriaal.</w:t>
      </w:r>
      <w:bookmarkEnd w:id="109"/>
    </w:p>
    <w:p w14:paraId="335CD645" w14:textId="77777777" w:rsidR="0084762A" w:rsidRPr="00E708A1" w:rsidRDefault="0084762A" w:rsidP="0084762A">
      <w:pPr>
        <w:pStyle w:val="Wenk"/>
        <w:numPr>
          <w:ilvl w:val="0"/>
          <w:numId w:val="4"/>
        </w:numPr>
      </w:pPr>
      <w:r w:rsidRPr="00E708A1">
        <w:t>De leerlingen leren werken met een professionele kantenaanlijmmachine. Ze besteden aandacht aan de werking van de verschillende componenten van de machine met fijnafstellingen in functie van het eindresultaat.</w:t>
      </w:r>
    </w:p>
    <w:p w14:paraId="0B94E1F2" w14:textId="77777777" w:rsidR="0084762A" w:rsidRPr="00E708A1" w:rsidRDefault="0084762A" w:rsidP="0084762A">
      <w:pPr>
        <w:pStyle w:val="Wenk"/>
        <w:numPr>
          <w:ilvl w:val="0"/>
          <w:numId w:val="4"/>
        </w:numPr>
      </w:pPr>
      <w:r w:rsidRPr="00E708A1">
        <w:t>Je kan aandacht besteden aan het voorfrezen op een CNC-houtbewerkingsmachine of aan het voorfreesaggregaat op de kantenaanlijmer zelf. Je kan de leerlingen de machinale instellingen en aandachtspunten aanleren bij het gebruik van een kantenaanlijmmachine.</w:t>
      </w:r>
    </w:p>
    <w:p w14:paraId="69ACC253" w14:textId="77777777" w:rsidR="0084762A" w:rsidRDefault="0084762A" w:rsidP="0084762A">
      <w:pPr>
        <w:pStyle w:val="Wenk"/>
        <w:numPr>
          <w:ilvl w:val="0"/>
          <w:numId w:val="4"/>
        </w:numPr>
      </w:pPr>
      <w:r w:rsidRPr="00E708A1">
        <w:t>Je kan de leerlingen kennis laten maken met de producteigenschappen van bekleding en kantenmateriaal: fineer, kunststof, massief. Je kan de leerlingen de producteigenschappen van diverse lijmsoorten leren kennen.</w:t>
      </w:r>
    </w:p>
    <w:p w14:paraId="3F61C522" w14:textId="58AB41BF" w:rsidR="00D53308" w:rsidRDefault="00915ADD" w:rsidP="00FA1BE5">
      <w:pPr>
        <w:pStyle w:val="Doel"/>
      </w:pPr>
      <w:r w:rsidRPr="00915ADD">
        <w:t xml:space="preserve">De leerlingen bewerken onderdelen in massief hout en plaatmateriaal </w:t>
      </w:r>
      <w:r w:rsidR="00575743" w:rsidRPr="00915ADD">
        <w:t>volgens instructies</w:t>
      </w:r>
      <w:r w:rsidR="00EC107E">
        <w:t>,</w:t>
      </w:r>
      <w:r w:rsidR="00575743" w:rsidRPr="00915ADD">
        <w:t xml:space="preserve"> </w:t>
      </w:r>
      <w:r w:rsidRPr="00915ADD">
        <w:t>met conventionele houtbewerkingsmachines</w:t>
      </w:r>
      <w:r w:rsidR="00964F7A">
        <w:t xml:space="preserve">, </w:t>
      </w:r>
      <w:r w:rsidRPr="00915ADD">
        <w:t>randapparatuur en mallen.</w:t>
      </w:r>
    </w:p>
    <w:p w14:paraId="6A4518D3" w14:textId="77777777" w:rsidR="002C3406" w:rsidRDefault="002C3406" w:rsidP="00092980">
      <w:pPr>
        <w:pStyle w:val="Wenk"/>
        <w:numPr>
          <w:ilvl w:val="0"/>
          <w:numId w:val="4"/>
        </w:numPr>
      </w:pPr>
      <w:bookmarkStart w:id="110" w:name="_Toc130215447"/>
      <w:r w:rsidRPr="00A52965">
        <w:t>Je kan er aandacht voor hebben dat</w:t>
      </w:r>
      <w:r>
        <w:t xml:space="preserve"> alle leerlingen met alle conventionele houtbewerkingsmachines voor </w:t>
      </w:r>
      <w:r w:rsidRPr="00CF4090">
        <w:t>een interieurbouwer</w:t>
      </w:r>
      <w:r>
        <w:t xml:space="preserve"> hebben leren werken.</w:t>
      </w:r>
    </w:p>
    <w:p w14:paraId="77D6549B" w14:textId="77777777" w:rsidR="002C3406" w:rsidRPr="00C80FBA" w:rsidRDefault="002C3406" w:rsidP="00092980">
      <w:pPr>
        <w:pStyle w:val="Wenk"/>
        <w:numPr>
          <w:ilvl w:val="0"/>
          <w:numId w:val="4"/>
        </w:numPr>
      </w:pPr>
      <w:r w:rsidRPr="00C80FBA">
        <w:t>Je kan de leerlingen leren</w:t>
      </w:r>
    </w:p>
    <w:p w14:paraId="7478A51B" w14:textId="77777777" w:rsidR="002C3406" w:rsidRPr="009C3991" w:rsidRDefault="002C3406" w:rsidP="00092980">
      <w:pPr>
        <w:pStyle w:val="Wenkops1"/>
        <w:numPr>
          <w:ilvl w:val="2"/>
          <w:numId w:val="5"/>
        </w:numPr>
        <w:ind w:left="2693"/>
      </w:pPr>
      <w:r w:rsidRPr="009C3991">
        <w:t>platen zagen: recht, haaks, op lengte en op breedte;</w:t>
      </w:r>
    </w:p>
    <w:p w14:paraId="5363051A" w14:textId="77777777" w:rsidR="002C3406" w:rsidRPr="009C3991" w:rsidRDefault="002C3406" w:rsidP="00092980">
      <w:pPr>
        <w:pStyle w:val="Wenkops1"/>
        <w:numPr>
          <w:ilvl w:val="2"/>
          <w:numId w:val="5"/>
        </w:numPr>
        <w:ind w:left="2693"/>
      </w:pPr>
      <w:r w:rsidRPr="009C3991">
        <w:t>massief hout zagen op lengte en op breedte;</w:t>
      </w:r>
    </w:p>
    <w:p w14:paraId="18C79FDF" w14:textId="77777777" w:rsidR="002C3406" w:rsidRPr="009C3991" w:rsidRDefault="002C3406" w:rsidP="00092980">
      <w:pPr>
        <w:pStyle w:val="Wenkops1"/>
        <w:numPr>
          <w:ilvl w:val="2"/>
          <w:numId w:val="5"/>
        </w:numPr>
        <w:ind w:left="2693"/>
      </w:pPr>
      <w:r w:rsidRPr="009C3991">
        <w:t>freesbewerkingen uitvoeren (eenvoudig en lineair) met aanvoerapparaat;</w:t>
      </w:r>
    </w:p>
    <w:p w14:paraId="3D4CF74B" w14:textId="77777777" w:rsidR="002C3406" w:rsidRPr="009C3991" w:rsidRDefault="002C3406" w:rsidP="00092980">
      <w:pPr>
        <w:pStyle w:val="Wenkops1"/>
        <w:numPr>
          <w:ilvl w:val="2"/>
          <w:numId w:val="5"/>
        </w:numPr>
        <w:ind w:left="2693"/>
      </w:pPr>
      <w:r w:rsidRPr="009C3991">
        <w:t>constructies, kaders, corpussen en vlakke samenstellingen persen;</w:t>
      </w:r>
    </w:p>
    <w:p w14:paraId="4CB7C473" w14:textId="4E6B7CFE" w:rsidR="002C3406" w:rsidRDefault="002C3406" w:rsidP="00092980">
      <w:pPr>
        <w:pStyle w:val="Wenkops1"/>
        <w:numPr>
          <w:ilvl w:val="2"/>
          <w:numId w:val="5"/>
        </w:numPr>
        <w:ind w:left="2693"/>
      </w:pPr>
      <w:r w:rsidRPr="009C3991">
        <w:t>gebruikmaken van mallen</w:t>
      </w:r>
      <w:r w:rsidR="00865584">
        <w:t>;</w:t>
      </w:r>
    </w:p>
    <w:p w14:paraId="0BD01DAE" w14:textId="77777777" w:rsidR="00865584" w:rsidRPr="00865584" w:rsidRDefault="00865584" w:rsidP="00865584">
      <w:pPr>
        <w:pStyle w:val="Wenkops1"/>
        <w:numPr>
          <w:ilvl w:val="2"/>
          <w:numId w:val="5"/>
        </w:numPr>
        <w:ind w:left="2693"/>
      </w:pPr>
      <w:r w:rsidRPr="00865584">
        <w:t>permanent kwaliteitscontroles uit te voeren en oog hebben voor details zoals voorzien in het ontwerp en uitvoeringstekeningen van het project.</w:t>
      </w:r>
    </w:p>
    <w:p w14:paraId="0E9D760D" w14:textId="77777777" w:rsidR="002C3406" w:rsidRPr="00C80FBA" w:rsidRDefault="002C3406" w:rsidP="00092980">
      <w:pPr>
        <w:pStyle w:val="Wenk"/>
        <w:numPr>
          <w:ilvl w:val="0"/>
          <w:numId w:val="4"/>
        </w:numPr>
      </w:pPr>
      <w:r w:rsidRPr="00C80FBA">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337EA272" w14:textId="6E50CB62" w:rsidR="00DB2E99" w:rsidRPr="00C80FBA" w:rsidRDefault="002C3406" w:rsidP="00DB2E99">
      <w:pPr>
        <w:pStyle w:val="Wenk"/>
        <w:numPr>
          <w:ilvl w:val="0"/>
          <w:numId w:val="4"/>
        </w:numPr>
      </w:pPr>
      <w:r>
        <w:t>Je kan de leerlingen elkaar laten observeren om</w:t>
      </w:r>
      <w:r w:rsidRPr="00C80FBA">
        <w:t xml:space="preserve"> de handelingen</w:t>
      </w:r>
      <w:r>
        <w:t xml:space="preserve"> te</w:t>
      </w:r>
      <w:r w:rsidRPr="00C80FBA">
        <w:t xml:space="preserve"> analyseren, foutieve handelingen </w:t>
      </w:r>
      <w:r>
        <w:t xml:space="preserve">te ontdekken en te </w:t>
      </w:r>
      <w:r w:rsidRPr="00C80FBA">
        <w:t>verbeteren</w:t>
      </w:r>
      <w:r>
        <w:t xml:space="preserve"> met als doel een optimale veiligheid te verzekeren.</w:t>
      </w:r>
      <w:r w:rsidR="00953A27">
        <w:t xml:space="preserve"> </w:t>
      </w:r>
      <w:r w:rsidR="00DB2E99">
        <w:t>Je kan aandacht besteden aan een e</w:t>
      </w:r>
      <w:r w:rsidR="00DB2E99" w:rsidRPr="00C80FBA">
        <w:t>rgonomische houding bij machinaal werk.</w:t>
      </w:r>
    </w:p>
    <w:bookmarkEnd w:id="110"/>
    <w:p w14:paraId="763D3ECE" w14:textId="05B1BE9A" w:rsidR="00915ADD" w:rsidRPr="00C37898" w:rsidRDefault="00E42E43" w:rsidP="00FA1BE5">
      <w:pPr>
        <w:pStyle w:val="Doel"/>
      </w:pPr>
      <w:r w:rsidRPr="00E42E43">
        <w:t>De leerlingen bewerken onderdelen met CNC-gestuurde houtbewerkingsmachines</w:t>
      </w:r>
      <w:r w:rsidR="00BA3343">
        <w:t>.</w:t>
      </w:r>
    </w:p>
    <w:p w14:paraId="7FD9E096" w14:textId="77777777" w:rsidR="00C37898" w:rsidRPr="00C37898" w:rsidRDefault="000F5672" w:rsidP="00C37898">
      <w:pPr>
        <w:pStyle w:val="Wenk"/>
        <w:numPr>
          <w:ilvl w:val="0"/>
          <w:numId w:val="4"/>
        </w:numPr>
      </w:pPr>
      <w:r w:rsidRPr="00C37898">
        <w:t xml:space="preserve">Je kan de leerlingen leren programma’s te lezen en indien nodig bij te sturen. Je kan de leerlingen leren om het CNC-programma aan te passen in functie van de </w:t>
      </w:r>
      <w:r w:rsidRPr="00C37898">
        <w:lastRenderedPageBreak/>
        <w:t>mogelijkheden van het snijgereedschap, snelheden en toerentallen.</w:t>
      </w:r>
      <w:r w:rsidR="00C37898" w:rsidRPr="00C37898">
        <w:t xml:space="preserve"> Je kan hen aanleren permanent kwaliteitscontroles uit te voeren en oog hebben voor details zoals voorzien in het ontwerp van het project.</w:t>
      </w:r>
    </w:p>
    <w:p w14:paraId="388052C9" w14:textId="77777777" w:rsidR="000F5672" w:rsidRDefault="000F5672" w:rsidP="00092980">
      <w:pPr>
        <w:pStyle w:val="Wenk"/>
        <w:numPr>
          <w:ilvl w:val="0"/>
          <w:numId w:val="4"/>
        </w:numPr>
      </w:pPr>
      <w:r w:rsidRPr="00FD31C8">
        <w:t xml:space="preserve">Je </w:t>
      </w:r>
      <w:r w:rsidRPr="00923FC3">
        <w:t>houdt</w:t>
      </w:r>
      <w:r w:rsidRPr="00FD31C8">
        <w:t xml:space="preserve"> rekening met omgevingsfactoren, in- en uitladen van de machine.</w:t>
      </w:r>
    </w:p>
    <w:p w14:paraId="2DF4C6D5" w14:textId="77777777" w:rsidR="000F5672" w:rsidRPr="00FD31C8" w:rsidRDefault="000F5672" w:rsidP="00092980">
      <w:pPr>
        <w:pStyle w:val="Wenk"/>
        <w:numPr>
          <w:ilvl w:val="0"/>
          <w:numId w:val="4"/>
        </w:numPr>
      </w:pPr>
      <w:r w:rsidRPr="00FD31C8">
        <w:t xml:space="preserve">Je kan </w:t>
      </w:r>
      <w:r w:rsidRPr="00923FC3">
        <w:t>de</w:t>
      </w:r>
      <w:r w:rsidRPr="00FD31C8">
        <w:t xml:space="preserve"> leerlingen leren hoe etikettering </w:t>
      </w:r>
      <w:r>
        <w:t xml:space="preserve">wordt </w:t>
      </w:r>
      <w:r w:rsidRPr="00FD31C8">
        <w:t>gebruikt  in de houtverwerkende industrie.</w:t>
      </w:r>
    </w:p>
    <w:p w14:paraId="227C9CBE" w14:textId="77777777" w:rsidR="000F5672" w:rsidRPr="00FD31C8" w:rsidRDefault="000F5672" w:rsidP="00092980">
      <w:pPr>
        <w:pStyle w:val="Wenk"/>
        <w:numPr>
          <w:ilvl w:val="0"/>
          <w:numId w:val="4"/>
        </w:numPr>
      </w:pPr>
      <w:r w:rsidRPr="00FD31C8">
        <w:t xml:space="preserve">Je kan </w:t>
      </w:r>
      <w:r>
        <w:t xml:space="preserve">wijzen op </w:t>
      </w:r>
      <w:r w:rsidRPr="00FD31C8">
        <w:t xml:space="preserve">de noodzaak om een strikte werkvorm te hanteren </w:t>
      </w:r>
      <w:r>
        <w:t xml:space="preserve">via </w:t>
      </w:r>
      <w:r w:rsidRPr="00FD31C8">
        <w:t xml:space="preserve">voorbeelden van goede praktijk, of </w:t>
      </w:r>
      <w:r>
        <w:t xml:space="preserve">door aan te geven </w:t>
      </w:r>
      <w:r w:rsidRPr="00FD31C8">
        <w:t xml:space="preserve">waar </w:t>
      </w:r>
      <w:r>
        <w:t>iets misgelopen is</w:t>
      </w:r>
      <w:r w:rsidRPr="00FD31C8">
        <w:t xml:space="preserve"> door </w:t>
      </w:r>
      <w:r>
        <w:t xml:space="preserve">een </w:t>
      </w:r>
      <w:r w:rsidRPr="00FD31C8">
        <w:t xml:space="preserve">onvoldoende </w:t>
      </w:r>
      <w:r>
        <w:t>voorbereiding</w:t>
      </w:r>
      <w:r w:rsidRPr="00FD31C8">
        <w:t>.</w:t>
      </w:r>
      <w:r>
        <w:t xml:space="preserve"> </w:t>
      </w:r>
    </w:p>
    <w:p w14:paraId="0B9E93BC" w14:textId="3A9488E1" w:rsidR="00CA5236" w:rsidRPr="00CA5236" w:rsidRDefault="000F5672" w:rsidP="006F6965">
      <w:pPr>
        <w:pStyle w:val="Wenk"/>
        <w:numPr>
          <w:ilvl w:val="0"/>
          <w:numId w:val="4"/>
        </w:numPr>
      </w:pPr>
      <w:r w:rsidRPr="00FD31C8">
        <w:t>Indien nodig kan je de leerlingen leren mallen maken en ze te gebruiken</w:t>
      </w:r>
      <w:r w:rsidR="006F6965">
        <w:t xml:space="preserve"> en aan </w:t>
      </w:r>
      <w:r w:rsidR="00CA5236">
        <w:t>3D-printing en lasercutting</w:t>
      </w:r>
      <w:r w:rsidR="00D45D3C">
        <w:t>.</w:t>
      </w:r>
    </w:p>
    <w:p w14:paraId="053EFB99" w14:textId="1CA686D5" w:rsidR="00304B2A" w:rsidRDefault="00304B2A" w:rsidP="00FA1BE5">
      <w:pPr>
        <w:pStyle w:val="Doel"/>
      </w:pPr>
      <w:r w:rsidRPr="00304B2A">
        <w:t>De leerlingen stellen</w:t>
      </w:r>
      <w:r w:rsidR="00DC2338">
        <w:t xml:space="preserve"> onderdelen en</w:t>
      </w:r>
      <w:r w:rsidRPr="00304B2A">
        <w:t xml:space="preserve"> </w:t>
      </w:r>
      <w:r w:rsidR="007100CE">
        <w:t xml:space="preserve">modulaire </w:t>
      </w:r>
      <w:r w:rsidR="00DC2338">
        <w:t>elementen</w:t>
      </w:r>
      <w:r w:rsidRPr="00304B2A">
        <w:t xml:space="preserve"> samen door te lijmen en door gebruik te maken van mechanische en demonteerbare systemen.</w:t>
      </w:r>
    </w:p>
    <w:p w14:paraId="310BCF88" w14:textId="3B8F65A8" w:rsidR="008965FA" w:rsidRDefault="001B77DC" w:rsidP="0037148D">
      <w:pPr>
        <w:pStyle w:val="Afbeersteitem"/>
      </w:pPr>
      <w:r>
        <w:t>Opspansystemen (manueel en machinaal)</w:t>
      </w:r>
    </w:p>
    <w:p w14:paraId="2EF4BD67" w14:textId="77777777" w:rsidR="0037148D" w:rsidRDefault="0037148D" w:rsidP="00A502BD">
      <w:pPr>
        <w:pStyle w:val="Afbeersteitem"/>
        <w:numPr>
          <w:ilvl w:val="0"/>
          <w:numId w:val="0"/>
        </w:numPr>
        <w:ind w:left="1418"/>
      </w:pPr>
    </w:p>
    <w:p w14:paraId="281CD9D4" w14:textId="77777777" w:rsidR="004C7B67" w:rsidRPr="00587951" w:rsidRDefault="004C7B67" w:rsidP="004C7B67">
      <w:pPr>
        <w:pStyle w:val="Wenk"/>
        <w:numPr>
          <w:ilvl w:val="0"/>
          <w:numId w:val="4"/>
        </w:numPr>
      </w:pPr>
      <w:r w:rsidRPr="00587951">
        <w:t>Je kan de leerlingen leren hun eigen uitvoeringstekeningen gebruiken.</w:t>
      </w:r>
    </w:p>
    <w:p w14:paraId="27443D09" w14:textId="75DD7281" w:rsidR="0037148D" w:rsidRPr="008965FA" w:rsidRDefault="004C7B67" w:rsidP="00A502BD">
      <w:pPr>
        <w:pStyle w:val="Wenk"/>
      </w:pPr>
      <w:r w:rsidRPr="00587951">
        <w:t>Je kan de leerlingen het nut van droog samenstellen laten ervaren. Je kan de leerlingen leren een tijdsregistratie uit te voeren bij het efficiënt samenstellen, opspannen en lijmen.</w:t>
      </w:r>
    </w:p>
    <w:p w14:paraId="6C992CA2" w14:textId="717D2044" w:rsidR="00771876" w:rsidRDefault="00771876" w:rsidP="00FA1BE5">
      <w:pPr>
        <w:pStyle w:val="Doel"/>
      </w:pPr>
      <w:r w:rsidRPr="00771876">
        <w:t>De leerlingen bereiden het project voor op de afwerkingstechniek en tot op de gewenste afwerkingsgraad door te schuren, te ontstoffen en te ontvetten.</w:t>
      </w:r>
    </w:p>
    <w:p w14:paraId="65E09861" w14:textId="77777777" w:rsidR="007817AE" w:rsidRDefault="007817AE" w:rsidP="00092980">
      <w:pPr>
        <w:pStyle w:val="Wenk"/>
        <w:numPr>
          <w:ilvl w:val="0"/>
          <w:numId w:val="4"/>
        </w:numPr>
      </w:pPr>
      <w:r w:rsidRPr="00587951">
        <w:t>Je kan aandacht besteden aan de graad van afwerking door het gebruik van verschillende types schuurmiddelen met aandacht voor de hechting van het aan te brengen beschermings- en afwerkingsproduct.</w:t>
      </w:r>
    </w:p>
    <w:p w14:paraId="67B83F16" w14:textId="0D944D62" w:rsidR="007817AE" w:rsidRPr="00587951" w:rsidRDefault="007817AE" w:rsidP="00092980">
      <w:pPr>
        <w:pStyle w:val="Wenk"/>
        <w:numPr>
          <w:ilvl w:val="0"/>
          <w:numId w:val="4"/>
        </w:numPr>
      </w:pPr>
      <w:r>
        <w:t xml:space="preserve">Je kan aandacht </w:t>
      </w:r>
      <w:r w:rsidR="00FF0353">
        <w:t xml:space="preserve">besteden aan voldoende lange droogtijden </w:t>
      </w:r>
      <w:r w:rsidR="00417A23">
        <w:t xml:space="preserve">van de elementen en modules </w:t>
      </w:r>
      <w:r w:rsidR="00FF0353">
        <w:t>voor het verpakken</w:t>
      </w:r>
      <w:r w:rsidR="00417A23">
        <w:t xml:space="preserve"> en het stapelen in een vrachtwagen</w:t>
      </w:r>
      <w:r w:rsidR="00E46649">
        <w:t xml:space="preserve"> en aan schade door transport.</w:t>
      </w:r>
    </w:p>
    <w:p w14:paraId="1A6E89D8" w14:textId="684BBED8" w:rsidR="00115105" w:rsidRDefault="00115105" w:rsidP="007B0E68">
      <w:pPr>
        <w:pStyle w:val="Doel"/>
      </w:pPr>
      <w:r w:rsidRPr="007B0E68">
        <w:t>De leerlingen werken oppervlakken van decors- en standen af.</w:t>
      </w:r>
    </w:p>
    <w:p w14:paraId="171A19CE" w14:textId="77777777" w:rsidR="00362050" w:rsidRPr="00587951" w:rsidRDefault="00362050" w:rsidP="00092980">
      <w:pPr>
        <w:pStyle w:val="Wenk"/>
        <w:numPr>
          <w:ilvl w:val="0"/>
          <w:numId w:val="4"/>
        </w:numPr>
      </w:pPr>
      <w:r w:rsidRPr="00587951">
        <w:t>Je kan aandacht besteden aan productfiches, technische voorschriften en veiligheidsvoorschriften.</w:t>
      </w:r>
    </w:p>
    <w:p w14:paraId="5F5CAE34" w14:textId="77777777" w:rsidR="00362050" w:rsidRPr="000200EE" w:rsidRDefault="00362050" w:rsidP="00092980">
      <w:pPr>
        <w:pStyle w:val="Wenk"/>
        <w:numPr>
          <w:ilvl w:val="0"/>
          <w:numId w:val="4"/>
        </w:numPr>
      </w:pPr>
      <w:r w:rsidRPr="00587951">
        <w:t>Je kan de leerlingen de grond-, tussen- en afwerklagen laten aanbrengen, kleine herstellingen en retouches laten uitvoeren en afgewerkte werkstukken leren beschermen en correct opslaan.</w:t>
      </w:r>
    </w:p>
    <w:p w14:paraId="54A9CAFF" w14:textId="3CE56545" w:rsidR="00115105" w:rsidRDefault="00115105" w:rsidP="006E4BCB">
      <w:pPr>
        <w:pStyle w:val="Doel"/>
      </w:pPr>
      <w:r w:rsidRPr="006E4BCB">
        <w:t xml:space="preserve">De leerlingen monteren en regelen beslag </w:t>
      </w:r>
      <w:r w:rsidR="003C2D83">
        <w:t>aan</w:t>
      </w:r>
      <w:r w:rsidRPr="006E4BCB">
        <w:t xml:space="preserve"> decors- en standen</w:t>
      </w:r>
      <w:r w:rsidR="003C2D83">
        <w:t xml:space="preserve"> af</w:t>
      </w:r>
      <w:r w:rsidRPr="006E4BCB">
        <w:t>.</w:t>
      </w:r>
    </w:p>
    <w:p w14:paraId="44605A5D" w14:textId="6BCAE30B" w:rsidR="00C534B3" w:rsidRDefault="00C534B3" w:rsidP="007A3CE7">
      <w:pPr>
        <w:pStyle w:val="Afbakeningalleen"/>
      </w:pPr>
      <w:r w:rsidRPr="00C534B3">
        <w:t>Afschrijfmethodes</w:t>
      </w:r>
    </w:p>
    <w:p w14:paraId="06A24C3C" w14:textId="77777777" w:rsidR="006B2AFF" w:rsidRDefault="006B2AFF" w:rsidP="006B2AFF">
      <w:pPr>
        <w:pStyle w:val="Wenk"/>
      </w:pPr>
      <w:r>
        <w:t>Je kan aandacht besteden aan industriële werkmethoden om het beslagwerk te monteren.</w:t>
      </w:r>
    </w:p>
    <w:p w14:paraId="1B535BE0" w14:textId="61751494" w:rsidR="006B2AFF" w:rsidRPr="006B2AFF" w:rsidRDefault="006B2AFF" w:rsidP="006B2AFF">
      <w:pPr>
        <w:pStyle w:val="Wenk"/>
      </w:pPr>
      <w:r w:rsidRPr="006B2AFF">
        <w:lastRenderedPageBreak/>
        <w:t xml:space="preserve">Je kan aandacht besteden aan de verschillen in constructie en krachtopvang tussen het beslag voor interieurelementen </w:t>
      </w:r>
      <w:r w:rsidR="007907A7">
        <w:t>en</w:t>
      </w:r>
      <w:r w:rsidRPr="006B2AFF">
        <w:t xml:space="preserve"> </w:t>
      </w:r>
      <w:r w:rsidR="007907A7">
        <w:t xml:space="preserve">onderdelen van </w:t>
      </w:r>
      <w:r w:rsidR="002B7A02">
        <w:t xml:space="preserve">decors en </w:t>
      </w:r>
      <w:r w:rsidR="007907A7">
        <w:t>standen</w:t>
      </w:r>
      <w:r w:rsidR="002B7A02">
        <w:t>.</w:t>
      </w:r>
      <w:r w:rsidRPr="006B2AFF">
        <w:t xml:space="preserve"> Je kan ook vergelijkingen maken met binnen- en buitenschrijnwerk</w:t>
      </w:r>
      <w:r w:rsidR="003506F5">
        <w:t xml:space="preserve"> afgestemd op de opdrachten van decors of standen.</w:t>
      </w:r>
    </w:p>
    <w:p w14:paraId="0BBCA1EC" w14:textId="0CFFC909" w:rsidR="000B4F58" w:rsidRDefault="000B4F58" w:rsidP="000B4F58">
      <w:pPr>
        <w:pStyle w:val="Kop3"/>
        <w:rPr>
          <w:rFonts w:ascii="Calibri" w:hAnsi="Calibri" w:cs="Calibri"/>
        </w:rPr>
      </w:pPr>
      <w:bookmarkStart w:id="111" w:name="_Toc157265797"/>
      <w:bookmarkStart w:id="112" w:name="_Toc172149692"/>
      <w:bookmarkStart w:id="113" w:name="_Toc186028852"/>
      <w:r>
        <w:rPr>
          <w:rFonts w:ascii="Calibri" w:hAnsi="Calibri" w:cs="Calibri"/>
        </w:rPr>
        <w:t xml:space="preserve">Decors en standen op </w:t>
      </w:r>
      <w:r w:rsidR="00216DF6">
        <w:rPr>
          <w:rFonts w:ascii="Calibri" w:hAnsi="Calibri" w:cs="Calibri"/>
        </w:rPr>
        <w:t xml:space="preserve">externe </w:t>
      </w:r>
      <w:r>
        <w:rPr>
          <w:rFonts w:ascii="Calibri" w:hAnsi="Calibri" w:cs="Calibri"/>
        </w:rPr>
        <w:t>locatie</w:t>
      </w:r>
      <w:r w:rsidRPr="00587951">
        <w:rPr>
          <w:rFonts w:ascii="Calibri" w:hAnsi="Calibri" w:cs="Calibri"/>
        </w:rPr>
        <w:t xml:space="preserve"> plaatsen</w:t>
      </w:r>
      <w:r w:rsidR="00E12CAA">
        <w:rPr>
          <w:rFonts w:ascii="Calibri" w:hAnsi="Calibri" w:cs="Calibri"/>
        </w:rPr>
        <w:t xml:space="preserve">, monteren </w:t>
      </w:r>
      <w:r w:rsidRPr="00587951">
        <w:rPr>
          <w:rFonts w:ascii="Calibri" w:hAnsi="Calibri" w:cs="Calibri"/>
        </w:rPr>
        <w:t>en afwerken</w:t>
      </w:r>
      <w:bookmarkEnd w:id="111"/>
      <w:bookmarkEnd w:id="112"/>
      <w:bookmarkEnd w:id="113"/>
    </w:p>
    <w:p w14:paraId="3954A7C3" w14:textId="77777777" w:rsidR="001C11C8" w:rsidRDefault="001C11C8" w:rsidP="001C11C8">
      <w:pPr>
        <w:pStyle w:val="Concordantie"/>
      </w:pPr>
      <w:r w:rsidRPr="001C11C8">
        <w:t xml:space="preserve">Doelen die leiden naar BK </w:t>
      </w:r>
    </w:p>
    <w:p w14:paraId="570973EB" w14:textId="5D7E2517" w:rsidR="00E73AAB" w:rsidRDefault="00E73AAB" w:rsidP="00E73AAB">
      <w:pPr>
        <w:pStyle w:val="MDSMDBK"/>
      </w:pPr>
      <w:r w:rsidRPr="00130C5E">
        <w:t>BK 17</w:t>
      </w:r>
      <w:r w:rsidRPr="00130C5E">
        <w:tab/>
        <w:t>De leerlingen transporteren grondstoffen, constructieonderdelen en materialen</w:t>
      </w:r>
      <w:r w:rsidR="00441886">
        <w:t xml:space="preserve"> (zoals </w:t>
      </w:r>
      <w:r w:rsidR="00441886" w:rsidRPr="0072236A">
        <w:t>intern</w:t>
      </w:r>
      <w:r w:rsidR="00441886" w:rsidRPr="003C770E">
        <w:t xml:space="preserve"> en</w:t>
      </w:r>
      <w:r w:rsidR="00441886" w:rsidRPr="0072236A">
        <w:t xml:space="preserve"> op de werf</w:t>
      </w:r>
      <w:r w:rsidR="00441886">
        <w:t>)</w:t>
      </w:r>
      <w:r w:rsidRPr="00130C5E">
        <w:t xml:space="preserve">. </w:t>
      </w:r>
      <w:r w:rsidR="00345EC4">
        <w:t>(</w:t>
      </w:r>
      <w:r w:rsidR="003635C3">
        <w:t>LPD</w:t>
      </w:r>
      <w:r w:rsidRPr="00130C5E">
        <w:t xml:space="preserve"> 3</w:t>
      </w:r>
      <w:r>
        <w:t>5</w:t>
      </w:r>
      <w:r w:rsidRPr="00130C5E">
        <w:t xml:space="preserve">, </w:t>
      </w:r>
      <w:r>
        <w:t>45</w:t>
      </w:r>
      <w:r w:rsidR="00345EC4">
        <w:t>)</w:t>
      </w:r>
    </w:p>
    <w:p w14:paraId="4504DC02" w14:textId="04174339" w:rsidR="00937CAC" w:rsidRDefault="00937CAC" w:rsidP="00937CAC">
      <w:pPr>
        <w:pStyle w:val="MDSMDBK"/>
      </w:pPr>
      <w:r w:rsidRPr="00130C5E">
        <w:t>BK 18</w:t>
      </w:r>
      <w:r w:rsidRPr="00130C5E">
        <w:tab/>
        <w:t xml:space="preserve">De leerlingen stellen de situatie op de locatie in functie van de eigen werkzaamheden vast en bereiden de plaatsing voor. </w:t>
      </w:r>
      <w:r w:rsidR="0089242C">
        <w:t>(</w:t>
      </w:r>
      <w:r w:rsidR="003635C3">
        <w:t>LPD</w:t>
      </w:r>
      <w:r w:rsidRPr="00130C5E">
        <w:t xml:space="preserve"> 4</w:t>
      </w:r>
      <w:r>
        <w:t>4</w:t>
      </w:r>
      <w:r w:rsidR="0089242C">
        <w:t>)</w:t>
      </w:r>
    </w:p>
    <w:p w14:paraId="2071184D" w14:textId="79F90F63" w:rsidR="0006131C" w:rsidRPr="00130C5E" w:rsidRDefault="0006131C" w:rsidP="0006131C">
      <w:pPr>
        <w:pStyle w:val="MDSMDBK"/>
      </w:pPr>
      <w:r w:rsidRPr="00130C5E">
        <w:t>BK 19</w:t>
      </w:r>
      <w:r w:rsidRPr="00130C5E">
        <w:tab/>
        <w:t>De leerlingen bouwen decors en standen op.</w:t>
      </w:r>
      <w:r w:rsidR="0089242C">
        <w:t xml:space="preserve"> (</w:t>
      </w:r>
      <w:r w:rsidR="003635C3">
        <w:t>LPD</w:t>
      </w:r>
      <w:r w:rsidR="0089242C">
        <w:t xml:space="preserve"> </w:t>
      </w:r>
      <w:r w:rsidRPr="00130C5E">
        <w:t>4</w:t>
      </w:r>
      <w:r>
        <w:t>6</w:t>
      </w:r>
      <w:r w:rsidR="0089242C">
        <w:t>)</w:t>
      </w:r>
    </w:p>
    <w:p w14:paraId="2DBDF3BA" w14:textId="6BF2A406" w:rsidR="0006131C" w:rsidRPr="00130C5E" w:rsidRDefault="0006131C" w:rsidP="0006131C">
      <w:pPr>
        <w:pStyle w:val="MDSMDBK"/>
      </w:pPr>
      <w:r w:rsidRPr="00130C5E">
        <w:t>BK 20</w:t>
      </w:r>
      <w:r w:rsidRPr="00130C5E">
        <w:tab/>
        <w:t xml:space="preserve">De leerlingen integreren (audiovisuele) randapparatuur. </w:t>
      </w:r>
      <w:r w:rsidR="0089242C">
        <w:t>(</w:t>
      </w:r>
      <w:r w:rsidR="003635C3">
        <w:t>LPD</w:t>
      </w:r>
      <w:r w:rsidR="0089242C">
        <w:t xml:space="preserve"> </w:t>
      </w:r>
      <w:r w:rsidRPr="00130C5E">
        <w:t>4</w:t>
      </w:r>
      <w:r>
        <w:t>7</w:t>
      </w:r>
      <w:r w:rsidR="0089242C">
        <w:t>)</w:t>
      </w:r>
    </w:p>
    <w:p w14:paraId="6B3BF16C" w14:textId="3CAF9848" w:rsidR="0006131C" w:rsidRDefault="0006131C" w:rsidP="0006131C">
      <w:pPr>
        <w:pStyle w:val="MDSMDBK"/>
      </w:pPr>
      <w:r w:rsidRPr="00130C5E">
        <w:t>BK 21</w:t>
      </w:r>
      <w:r w:rsidRPr="00130C5E">
        <w:tab/>
        <w:t xml:space="preserve">De leerlingen werken decors en standen af. </w:t>
      </w:r>
      <w:r w:rsidR="0089242C">
        <w:t>(</w:t>
      </w:r>
      <w:r w:rsidR="003635C3">
        <w:t>LPD</w:t>
      </w:r>
      <w:r w:rsidR="0089242C">
        <w:t xml:space="preserve"> </w:t>
      </w:r>
      <w:r w:rsidRPr="00130C5E">
        <w:t>4</w:t>
      </w:r>
      <w:r>
        <w:t>8</w:t>
      </w:r>
      <w:r w:rsidR="0089242C">
        <w:t>)</w:t>
      </w:r>
    </w:p>
    <w:p w14:paraId="295B4342" w14:textId="77777777" w:rsidR="001C11C8" w:rsidRPr="000773B5" w:rsidRDefault="001C11C8" w:rsidP="001C11C8">
      <w:pPr>
        <w:pStyle w:val="MDSMDBK"/>
      </w:pPr>
      <w:r w:rsidRPr="000773B5">
        <w:t>Onderliggende kennis</w:t>
      </w:r>
      <w:r>
        <w:t xml:space="preserve"> bij doelen die leiden naar BK</w:t>
      </w:r>
    </w:p>
    <w:p w14:paraId="15C5E574" w14:textId="17656CE2" w:rsidR="007151C3" w:rsidRDefault="00485EC2" w:rsidP="007151C3">
      <w:pPr>
        <w:pStyle w:val="OnderliggendekennisBK"/>
      </w:pPr>
      <w:r>
        <w:t>d</w:t>
      </w:r>
      <w:r w:rsidR="001C11C8">
        <w:t>.</w:t>
      </w:r>
      <w:r w:rsidR="001C11C8">
        <w:tab/>
      </w:r>
      <w:r w:rsidR="00BA0A37">
        <w:tab/>
      </w:r>
      <w:r w:rsidR="007151C3" w:rsidRPr="00130C5E">
        <w:t>(Audiovisuele) randapparatuur</w:t>
      </w:r>
      <w:r w:rsidR="0089242C">
        <w:t xml:space="preserve"> (</w:t>
      </w:r>
      <w:r w:rsidR="003635C3">
        <w:t>LPD</w:t>
      </w:r>
      <w:r w:rsidR="0089242C">
        <w:t xml:space="preserve"> </w:t>
      </w:r>
      <w:r w:rsidR="007151C3" w:rsidRPr="00130C5E">
        <w:t>4</w:t>
      </w:r>
      <w:r w:rsidR="007151C3">
        <w:t>7</w:t>
      </w:r>
      <w:r w:rsidR="0089242C">
        <w:t>)</w:t>
      </w:r>
    </w:p>
    <w:p w14:paraId="6F79CAE6" w14:textId="6E616C22" w:rsidR="002335EE" w:rsidRPr="00130C5E" w:rsidRDefault="002335EE" w:rsidP="002335EE">
      <w:pPr>
        <w:pStyle w:val="OnderliggendekennisBK"/>
      </w:pPr>
      <w:r>
        <w:t>g.</w:t>
      </w:r>
      <w:r>
        <w:tab/>
      </w:r>
      <w:r>
        <w:tab/>
      </w:r>
      <w:r w:rsidRPr="00130C5E">
        <w:t>Bevestigingsmiddelen voor onderdelen van decors en standen</w:t>
      </w:r>
      <w:r w:rsidR="0089242C">
        <w:t xml:space="preserve"> (</w:t>
      </w:r>
      <w:r w:rsidR="003635C3">
        <w:t>LPD</w:t>
      </w:r>
      <w:r w:rsidR="0089242C">
        <w:t xml:space="preserve"> </w:t>
      </w:r>
      <w:r w:rsidRPr="00130C5E">
        <w:t>4</w:t>
      </w:r>
      <w:r>
        <w:t>6</w:t>
      </w:r>
      <w:r w:rsidR="0089242C">
        <w:t>)</w:t>
      </w:r>
    </w:p>
    <w:p w14:paraId="4E85430B" w14:textId="46DB72D2" w:rsidR="008F2B62" w:rsidRPr="00365A87" w:rsidRDefault="00B160CA" w:rsidP="00B160CA">
      <w:pPr>
        <w:pStyle w:val="OnderliggendekennisBK"/>
      </w:pPr>
      <w:r>
        <w:t>o.</w:t>
      </w:r>
      <w:r>
        <w:tab/>
      </w:r>
      <w:r>
        <w:tab/>
      </w:r>
      <w:r w:rsidR="008F2B62" w:rsidRPr="00365A87">
        <w:t>Interne transportmiddelen</w:t>
      </w:r>
      <w:r w:rsidR="0089242C">
        <w:t xml:space="preserve"> (</w:t>
      </w:r>
      <w:r w:rsidR="003635C3">
        <w:t>LPD</w:t>
      </w:r>
      <w:r w:rsidR="0089242C">
        <w:t xml:space="preserve"> </w:t>
      </w:r>
      <w:r w:rsidR="008F2B62" w:rsidRPr="00365A87">
        <w:t>35</w:t>
      </w:r>
      <w:r>
        <w:t>, 45</w:t>
      </w:r>
      <w:r w:rsidR="0089603E">
        <w:t>)</w:t>
      </w:r>
    </w:p>
    <w:p w14:paraId="2C09AF95" w14:textId="402D426A" w:rsidR="007151C3" w:rsidRPr="00130C5E" w:rsidRDefault="00DC23DE" w:rsidP="007151C3">
      <w:pPr>
        <w:pStyle w:val="OnderliggendekennisBK"/>
      </w:pPr>
      <w:r>
        <w:t>q.</w:t>
      </w:r>
      <w:r>
        <w:tab/>
      </w:r>
      <w:r>
        <w:tab/>
      </w:r>
      <w:r w:rsidRPr="00365A87">
        <w:t xml:space="preserve">Laad- en zekeringstechnieken </w:t>
      </w:r>
      <w:r w:rsidR="0089603E">
        <w:t>(</w:t>
      </w:r>
      <w:r w:rsidR="003635C3">
        <w:t>LPD</w:t>
      </w:r>
      <w:r w:rsidRPr="00365A87">
        <w:t xml:space="preserve"> 45</w:t>
      </w:r>
      <w:r w:rsidR="0089603E">
        <w:t>)</w:t>
      </w:r>
    </w:p>
    <w:p w14:paraId="21A2B977" w14:textId="413722B7" w:rsidR="002012F4" w:rsidRPr="00AB1179" w:rsidRDefault="002012F4" w:rsidP="002012F4">
      <w:pPr>
        <w:pStyle w:val="OnderliggendekennisBK"/>
      </w:pPr>
      <w:r>
        <w:t>w.</w:t>
      </w:r>
      <w:r>
        <w:tab/>
      </w:r>
      <w:r w:rsidRPr="00365A87">
        <w:t xml:space="preserve">Plaatsingsmethodes voor onderdelen van decors en standen </w:t>
      </w:r>
      <w:r w:rsidR="0089603E">
        <w:t>(</w:t>
      </w:r>
      <w:r w:rsidR="003635C3">
        <w:t>LPD</w:t>
      </w:r>
      <w:r w:rsidR="0089603E">
        <w:t xml:space="preserve"> </w:t>
      </w:r>
      <w:r w:rsidRPr="00365A87">
        <w:t>46</w:t>
      </w:r>
      <w:r w:rsidR="0089603E">
        <w:t>)</w:t>
      </w:r>
    </w:p>
    <w:p w14:paraId="0F996722" w14:textId="6F61B052" w:rsidR="00412BF4" w:rsidRDefault="00412BF4" w:rsidP="006E4BCB">
      <w:pPr>
        <w:pStyle w:val="Doel"/>
      </w:pPr>
      <w:r w:rsidRPr="006E4BCB">
        <w:t>De leerlingen stellen de situatie op de</w:t>
      </w:r>
      <w:r w:rsidR="006A607E">
        <w:t xml:space="preserve"> externe locatie </w:t>
      </w:r>
      <w:r w:rsidRPr="006E4BCB">
        <w:t>in functie van de eigen werkzaamheden vast en bereiden de plaatsing voor.</w:t>
      </w:r>
    </w:p>
    <w:p w14:paraId="784B4DC3" w14:textId="5448E967" w:rsidR="00F03F82" w:rsidRPr="00F03F82" w:rsidRDefault="00F03F82" w:rsidP="00F03F82">
      <w:pPr>
        <w:pStyle w:val="Wenk"/>
        <w:numPr>
          <w:ilvl w:val="0"/>
          <w:numId w:val="4"/>
        </w:numPr>
      </w:pPr>
      <w:r w:rsidRPr="00F03F82">
        <w:t xml:space="preserve">Het vaststellen van de situatie op de </w:t>
      </w:r>
      <w:r w:rsidR="00650054">
        <w:t xml:space="preserve">externe locatie </w:t>
      </w:r>
      <w:r w:rsidRPr="00F03F82">
        <w:t>kan ook aangeleerd worden op school door aandacht te besteden aan een nette en vrije ruimte bij het aanleren van plaatsingstechnieken</w:t>
      </w:r>
      <w:r w:rsidR="00046ABF">
        <w:t xml:space="preserve"> </w:t>
      </w:r>
      <w:r w:rsidR="00306BD7">
        <w:t xml:space="preserve">bij </w:t>
      </w:r>
      <w:r w:rsidR="00046ABF">
        <w:t>het opbouwen van decors en standen</w:t>
      </w:r>
      <w:r w:rsidRPr="00F03F82">
        <w:t xml:space="preserve">. De aanwezigheid van </w:t>
      </w:r>
      <w:r w:rsidR="009643CA" w:rsidRPr="00F03F82">
        <w:t xml:space="preserve">een oefenruimte </w:t>
      </w:r>
      <w:r w:rsidR="009643CA">
        <w:t xml:space="preserve">met </w:t>
      </w:r>
      <w:r w:rsidRPr="00F03F82">
        <w:t>sokkels</w:t>
      </w:r>
      <w:r w:rsidR="009643CA">
        <w:t xml:space="preserve"> of vloerdelen</w:t>
      </w:r>
      <w:r w:rsidRPr="00F03F82">
        <w:t xml:space="preserve"> om </w:t>
      </w:r>
      <w:r w:rsidR="00804B97">
        <w:t>decors en standen</w:t>
      </w:r>
      <w:r w:rsidRPr="00F03F82">
        <w:t xml:space="preserve"> te leren </w:t>
      </w:r>
      <w:r w:rsidR="006A6067">
        <w:t>opbouwen is noodzakelijk</w:t>
      </w:r>
      <w:r w:rsidRPr="00F03F82">
        <w:t>.</w:t>
      </w:r>
      <w:r w:rsidR="00243841">
        <w:t xml:space="preserve"> D</w:t>
      </w:r>
      <w:r w:rsidR="00C521D3">
        <w:t>a</w:t>
      </w:r>
      <w:r w:rsidR="00243841">
        <w:t xml:space="preserve">t kan ook </w:t>
      </w:r>
      <w:r w:rsidR="00C521D3">
        <w:t xml:space="preserve">worden </w:t>
      </w:r>
      <w:r w:rsidR="00243841">
        <w:t>gezien in functie van de afbouw van decors en standen.</w:t>
      </w:r>
    </w:p>
    <w:p w14:paraId="1BFC4951" w14:textId="475A31FE" w:rsidR="00F3396F" w:rsidRPr="000748F3" w:rsidRDefault="00F3396F" w:rsidP="00092980">
      <w:pPr>
        <w:pStyle w:val="Wenk"/>
        <w:numPr>
          <w:ilvl w:val="0"/>
          <w:numId w:val="4"/>
        </w:numPr>
      </w:pPr>
      <w:r w:rsidRPr="000748F3">
        <w:t xml:space="preserve">Bij het vaststellen van de situatie op de </w:t>
      </w:r>
      <w:r w:rsidR="008E6AFC">
        <w:t xml:space="preserve">externe locatie </w:t>
      </w:r>
      <w:r w:rsidRPr="000748F3">
        <w:t xml:space="preserve">kan het observeren van veiligheidsvoorzieningen en mogelijke onveilige situaties het eerste aandachtpunt zijn. Je kan aandacht besteden aan de te treffen veiligheidsmaatregelen op de </w:t>
      </w:r>
      <w:r w:rsidR="00650054">
        <w:t>externe locatie</w:t>
      </w:r>
      <w:r w:rsidR="00451DCA">
        <w:t xml:space="preserve"> en het volgen van richtlijnen van evenementenhallen</w:t>
      </w:r>
      <w:r w:rsidRPr="000748F3">
        <w:t xml:space="preserve"> en aan de </w:t>
      </w:r>
      <w:r w:rsidR="00451DCA">
        <w:t xml:space="preserve">beschikbare </w:t>
      </w:r>
      <w:r w:rsidRPr="000748F3">
        <w:t>nutsvoorzieninge</w:t>
      </w:r>
      <w:r w:rsidR="00451DCA">
        <w:t>n</w:t>
      </w:r>
      <w:r w:rsidRPr="000748F3">
        <w:t>.</w:t>
      </w:r>
    </w:p>
    <w:p w14:paraId="38956A24" w14:textId="77777777" w:rsidR="00F3396F" w:rsidRDefault="00F3396F" w:rsidP="00092980">
      <w:pPr>
        <w:pStyle w:val="Wenk"/>
        <w:numPr>
          <w:ilvl w:val="0"/>
          <w:numId w:val="4"/>
        </w:numPr>
      </w:pPr>
      <w:r w:rsidRPr="000748F3">
        <w:t xml:space="preserve">Het is belangrijk om </w:t>
      </w:r>
      <w:r>
        <w:t>de nodige tijd te voorzien</w:t>
      </w:r>
      <w:r w:rsidRPr="000748F3">
        <w:t xml:space="preserve"> voor het begrijpen van de opdracht aan de hand van plannen en werktekeningen.</w:t>
      </w:r>
    </w:p>
    <w:p w14:paraId="62CB533F" w14:textId="5987241D" w:rsidR="00AF347C" w:rsidRPr="000748F3" w:rsidRDefault="00AF347C" w:rsidP="00092980">
      <w:pPr>
        <w:pStyle w:val="Wenk"/>
        <w:numPr>
          <w:ilvl w:val="0"/>
          <w:numId w:val="4"/>
        </w:numPr>
      </w:pPr>
      <w:r>
        <w:t xml:space="preserve">Je kan aandacht besteden aan de overbezetting van </w:t>
      </w:r>
      <w:r w:rsidR="00BA18F0">
        <w:t>evenementenhal</w:t>
      </w:r>
      <w:r>
        <w:t>len bij de opbouw van standen en decors</w:t>
      </w:r>
      <w:r w:rsidR="00CD0EB9">
        <w:t xml:space="preserve">. Toegangswegen en paden zijn doorgaans </w:t>
      </w:r>
      <w:r w:rsidR="008B180A">
        <w:t xml:space="preserve">ingenomen door materialen en onderdelen van standen en decors </w:t>
      </w:r>
      <w:r w:rsidR="00E7784A">
        <w:t xml:space="preserve">van </w:t>
      </w:r>
      <w:r w:rsidR="008B180A">
        <w:t>meerdere standenbouwers.</w:t>
      </w:r>
    </w:p>
    <w:p w14:paraId="457FD70C" w14:textId="47C37C59" w:rsidR="00115105" w:rsidRDefault="002E4088" w:rsidP="00FA1BE5">
      <w:pPr>
        <w:pStyle w:val="Doel"/>
      </w:pPr>
      <w:r w:rsidRPr="002E4088">
        <w:t xml:space="preserve">De leerlingen transporteren grondstoffen, </w:t>
      </w:r>
      <w:r w:rsidR="00E06451" w:rsidRPr="002E4088">
        <w:t>materialen</w:t>
      </w:r>
      <w:r w:rsidR="00635E2D">
        <w:t xml:space="preserve">, </w:t>
      </w:r>
      <w:r w:rsidR="00795BCD">
        <w:t xml:space="preserve">decor-, stand- en </w:t>
      </w:r>
      <w:r w:rsidRPr="002E4088">
        <w:t xml:space="preserve">constructieonderdelen op de </w:t>
      </w:r>
      <w:r w:rsidR="00B5281B">
        <w:t xml:space="preserve">externe </w:t>
      </w:r>
      <w:r w:rsidRPr="002E4088">
        <w:t>locatie van decors en standen.</w:t>
      </w:r>
    </w:p>
    <w:p w14:paraId="49B40A31" w14:textId="124850C9" w:rsidR="009C57CC" w:rsidRDefault="009C57CC" w:rsidP="00C019BA">
      <w:pPr>
        <w:pStyle w:val="Afbeersteitem"/>
      </w:pPr>
      <w:r>
        <w:t>Laad- en zekeringstechnieken</w:t>
      </w:r>
    </w:p>
    <w:p w14:paraId="33458B0C" w14:textId="4382CA5E" w:rsidR="00C64345" w:rsidRPr="00365A87" w:rsidRDefault="00C64345" w:rsidP="00C019BA">
      <w:pPr>
        <w:pStyle w:val="Afblaatsteitem"/>
      </w:pPr>
      <w:r w:rsidRPr="00365A87">
        <w:t>Interne transportmiddelen</w:t>
      </w:r>
    </w:p>
    <w:p w14:paraId="04FCD2DD" w14:textId="0AAE868F" w:rsidR="002806BF" w:rsidRDefault="0066188B" w:rsidP="0066188B">
      <w:pPr>
        <w:pStyle w:val="Wenk"/>
      </w:pPr>
      <w:r w:rsidRPr="003438B7">
        <w:t>Je kan aandacht besteden aan de soms moeilijke begaanbaarheid op de</w:t>
      </w:r>
      <w:r w:rsidR="00B5281B">
        <w:t xml:space="preserve"> externe</w:t>
      </w:r>
      <w:r w:rsidRPr="003438B7">
        <w:t xml:space="preserve"> </w:t>
      </w:r>
      <w:r w:rsidR="003438B7">
        <w:t xml:space="preserve">locatie waar decors en standen moeten opgebouwd worden. </w:t>
      </w:r>
      <w:r w:rsidR="00E52C3C">
        <w:t xml:space="preserve">Je kan aandacht besteden aan </w:t>
      </w:r>
      <w:r w:rsidR="00E7784A">
        <w:t>‘</w:t>
      </w:r>
      <w:r w:rsidR="00E52C3C">
        <w:t>overbevolking</w:t>
      </w:r>
      <w:r w:rsidR="00E7784A">
        <w:t>’</w:t>
      </w:r>
      <w:r w:rsidR="00E52C3C">
        <w:t xml:space="preserve"> </w:t>
      </w:r>
      <w:r w:rsidR="00E7784A">
        <w:t xml:space="preserve">op </w:t>
      </w:r>
      <w:r w:rsidR="00E52C3C">
        <w:t xml:space="preserve">de plaats van </w:t>
      </w:r>
      <w:r w:rsidR="000178B9">
        <w:t>opbouw van decors en standen door de aanwezigheid van heel veel andere decor- en standenbouwer</w:t>
      </w:r>
      <w:r w:rsidR="002806BF">
        <w:t xml:space="preserve">s. </w:t>
      </w:r>
      <w:r w:rsidRPr="003438B7">
        <w:t xml:space="preserve"> </w:t>
      </w:r>
    </w:p>
    <w:p w14:paraId="4C76E962" w14:textId="0A6D4CF5" w:rsidR="0066188B" w:rsidRDefault="002806BF">
      <w:pPr>
        <w:pStyle w:val="Wenk"/>
      </w:pPr>
      <w:r>
        <w:t>Je kan aandacht besteden aan de huur van een heftru</w:t>
      </w:r>
      <w:r w:rsidR="00302B65">
        <w:t>ck</w:t>
      </w:r>
      <w:r w:rsidR="00F4322F">
        <w:t xml:space="preserve"> of een</w:t>
      </w:r>
      <w:r w:rsidR="00302B65">
        <w:t xml:space="preserve"> e</w:t>
      </w:r>
      <w:r w:rsidR="00F4322F">
        <w:t>lektrische transpalet.</w:t>
      </w:r>
      <w:r w:rsidR="00575A44">
        <w:t xml:space="preserve"> </w:t>
      </w:r>
      <w:r w:rsidR="0066188B" w:rsidRPr="003438B7">
        <w:t>In het kader van heffen en tillen en verplaatsen kan je dit leerplandoel realiseren in samenhang met LPD 2</w:t>
      </w:r>
      <w:r w:rsidR="003438B7" w:rsidRPr="003438B7">
        <w:t>1</w:t>
      </w:r>
      <w:r w:rsidR="0066188B" w:rsidRPr="003438B7">
        <w:t>.</w:t>
      </w:r>
    </w:p>
    <w:p w14:paraId="6580E1EE" w14:textId="33F7BA36" w:rsidR="002E4088" w:rsidRDefault="000A34BE" w:rsidP="00FA1BE5">
      <w:pPr>
        <w:pStyle w:val="Doel"/>
      </w:pPr>
      <w:r w:rsidRPr="000A34BE">
        <w:t>De leerlingen bouwen decors en standen op.</w:t>
      </w:r>
    </w:p>
    <w:p w14:paraId="31228DAE" w14:textId="117CC513" w:rsidR="00634EC1" w:rsidRDefault="005A3FC2" w:rsidP="00634EC1">
      <w:pPr>
        <w:pStyle w:val="Wenk"/>
      </w:pPr>
      <w:r>
        <w:t xml:space="preserve">Je kan aandacht besteden aan een goede </w:t>
      </w:r>
      <w:r w:rsidR="009D019B">
        <w:t xml:space="preserve">voorbereiding en </w:t>
      </w:r>
      <w:r>
        <w:t>organisatie</w:t>
      </w:r>
      <w:r w:rsidR="009D019B">
        <w:t xml:space="preserve"> om het </w:t>
      </w:r>
      <w:r w:rsidR="009D019B">
        <w:lastRenderedPageBreak/>
        <w:t>opbouwen veilig en vlot te laten verlopen, met</w:t>
      </w:r>
      <w:r w:rsidR="00CD7496">
        <w:t xml:space="preserve"> goede afspraken </w:t>
      </w:r>
      <w:r w:rsidR="003F7F0B">
        <w:t xml:space="preserve">over </w:t>
      </w:r>
      <w:r w:rsidR="00CD7496">
        <w:t>wie wat doe</w:t>
      </w:r>
      <w:r w:rsidR="00634EC1">
        <w:t>t</w:t>
      </w:r>
      <w:r w:rsidR="00CD7496">
        <w:t>.</w:t>
      </w:r>
      <w:r w:rsidR="00634EC1">
        <w:t xml:space="preserve"> </w:t>
      </w:r>
      <w:r w:rsidR="003F7F0B">
        <w:t>E</w:t>
      </w:r>
      <w:r w:rsidR="00C14988">
        <w:t xml:space="preserve">en decor- en standenbouwer </w:t>
      </w:r>
      <w:r w:rsidR="003F7F0B">
        <w:t xml:space="preserve">werkt steeds </w:t>
      </w:r>
      <w:r w:rsidR="00800DBE">
        <w:t xml:space="preserve">tijdens een korte periode </w:t>
      </w:r>
      <w:r w:rsidR="00C14988">
        <w:t>in functie van het halen van deadlines</w:t>
      </w:r>
      <w:r w:rsidR="00993E5F">
        <w:t>.</w:t>
      </w:r>
    </w:p>
    <w:p w14:paraId="6E40E06A" w14:textId="10C0319F" w:rsidR="00CD7496" w:rsidRDefault="00043819" w:rsidP="007C2292">
      <w:pPr>
        <w:pStyle w:val="Wenk"/>
      </w:pPr>
      <w:r>
        <w:t>Gepolierde betonvloeren</w:t>
      </w:r>
      <w:r w:rsidR="00177E17">
        <w:t xml:space="preserve"> in </w:t>
      </w:r>
      <w:r w:rsidR="00BA18F0">
        <w:t>evenementenhal</w:t>
      </w:r>
      <w:r w:rsidR="00177E17">
        <w:t xml:space="preserve">len zijn nooit helemaal waterpas. Je kan de leerlingen </w:t>
      </w:r>
      <w:r w:rsidR="409B58CD">
        <w:t xml:space="preserve">leren </w:t>
      </w:r>
      <w:r w:rsidR="00177E17">
        <w:t xml:space="preserve">om vloerdelen </w:t>
      </w:r>
      <w:r w:rsidR="008C5AF7">
        <w:t>met behulp van de laserwaterpas correct te plaatsen en bij te regelen in functie van waterpas en vlakheid</w:t>
      </w:r>
      <w:r w:rsidR="21BD11C3">
        <w:t xml:space="preserve"> en </w:t>
      </w:r>
      <w:r w:rsidR="0052662D">
        <w:t xml:space="preserve">om </w:t>
      </w:r>
      <w:r w:rsidR="21BD11C3">
        <w:t>loodrecht wanden en kolommen</w:t>
      </w:r>
      <w:r w:rsidR="0052662D">
        <w:t xml:space="preserve"> te kunnen opbouwen</w:t>
      </w:r>
      <w:r w:rsidR="008C5AF7">
        <w:t>.</w:t>
      </w:r>
    </w:p>
    <w:p w14:paraId="037A000B" w14:textId="01CEC8BD" w:rsidR="00853792" w:rsidRDefault="00853792" w:rsidP="007C2292">
      <w:pPr>
        <w:pStyle w:val="Wenk"/>
      </w:pPr>
      <w:r>
        <w:t>Bij aanvang van de opbouw kan je aandacht besteden aan de plaats waar nutsvoorzie</w:t>
      </w:r>
      <w:r w:rsidR="00B46E02">
        <w:t>ningen (water aan- en afvoer</w:t>
      </w:r>
      <w:r w:rsidR="001F59B1">
        <w:t>, elektriciteit …)</w:t>
      </w:r>
      <w:r w:rsidR="00B46E02">
        <w:t xml:space="preserve"> de stand binnenkomen. </w:t>
      </w:r>
    </w:p>
    <w:p w14:paraId="4B2BCF01" w14:textId="77777777" w:rsidR="000B64FF" w:rsidRDefault="00E93C8D" w:rsidP="007C2292">
      <w:pPr>
        <w:pStyle w:val="Wenk"/>
      </w:pPr>
      <w:r>
        <w:t>Door de hoge wa</w:t>
      </w:r>
      <w:r w:rsidR="004669A7">
        <w:t>n</w:t>
      </w:r>
      <w:r>
        <w:t xml:space="preserve">den </w:t>
      </w:r>
      <w:r w:rsidR="00BB2297">
        <w:t xml:space="preserve">en kolommen </w:t>
      </w:r>
      <w:r>
        <w:t>bij decors en standen kan je extra aan</w:t>
      </w:r>
      <w:r w:rsidR="007C2292" w:rsidRPr="007C2292">
        <w:t xml:space="preserve">dacht </w:t>
      </w:r>
      <w:r>
        <w:t xml:space="preserve">besteden aan de </w:t>
      </w:r>
      <w:r w:rsidR="007C2292" w:rsidRPr="007C2292">
        <w:t>verticaliteit</w:t>
      </w:r>
      <w:r w:rsidR="00BB2297">
        <w:t xml:space="preserve"> en stabiliteit in functie van de andere aanbouw en afwerking.</w:t>
      </w:r>
      <w:r w:rsidR="004C4CEE">
        <w:t xml:space="preserve"> Je kan de leerlingen aanleren dat het ophangen van trussen </w:t>
      </w:r>
      <w:r w:rsidR="00FC4497">
        <w:t>dient te gebeuren voor het plaatsen van vloeren en wanden.</w:t>
      </w:r>
    </w:p>
    <w:p w14:paraId="165C1EC2" w14:textId="7FA060FF" w:rsidR="007C2292" w:rsidRPr="007C2292" w:rsidRDefault="007C2292" w:rsidP="007C2292">
      <w:pPr>
        <w:pStyle w:val="Wenk"/>
      </w:pPr>
      <w:r w:rsidRPr="007C2292">
        <w:t>Je kan aandacht besteden aan het kritisch beoordelen van het eindresultaa</w:t>
      </w:r>
      <w:r w:rsidR="00341CC7">
        <w:t xml:space="preserve">t, </w:t>
      </w:r>
      <w:r w:rsidRPr="007C2292">
        <w:t xml:space="preserve">oog hebben voor detail en </w:t>
      </w:r>
      <w:r w:rsidR="00341CC7">
        <w:t xml:space="preserve">leerlingen laten </w:t>
      </w:r>
      <w:r w:rsidRPr="007C2292">
        <w:t>nadenken over een andere aanpak bij volgende projecten.</w:t>
      </w:r>
    </w:p>
    <w:p w14:paraId="47D654A2" w14:textId="6F35CAA0" w:rsidR="001C7419" w:rsidRDefault="000A34BE" w:rsidP="00FA1BE5">
      <w:pPr>
        <w:pStyle w:val="Doel"/>
      </w:pPr>
      <w:r w:rsidRPr="000A34BE">
        <w:t xml:space="preserve">De leerlingen integreren (audiovisuele) randapparatuur. </w:t>
      </w:r>
    </w:p>
    <w:p w14:paraId="731AE749" w14:textId="5AC49412" w:rsidR="000416D7" w:rsidRDefault="000B64FF" w:rsidP="000B64FF">
      <w:pPr>
        <w:pStyle w:val="Wenk"/>
      </w:pPr>
      <w:r>
        <w:t>Bij het integrer</w:t>
      </w:r>
      <w:r w:rsidR="002D7524">
        <w:t>en van randapparatuur kan je aandacht besteden aan</w:t>
      </w:r>
      <w:r w:rsidR="008C0CC7">
        <w:t>:</w:t>
      </w:r>
    </w:p>
    <w:p w14:paraId="0FA130DD" w14:textId="2B65BACD" w:rsidR="008C0CC7" w:rsidRDefault="008C0CC7" w:rsidP="008C0CC7">
      <w:pPr>
        <w:pStyle w:val="Wenkops1"/>
      </w:pPr>
      <w:r>
        <w:t>sanitaire voorziening</w:t>
      </w:r>
      <w:r w:rsidR="00BF07B6">
        <w:t xml:space="preserve"> (was</w:t>
      </w:r>
      <w:r w:rsidR="003772B2">
        <w:t>tafel, elektrische boiler, waterafvoer)</w:t>
      </w:r>
      <w:r w:rsidR="00381502">
        <w:t>;</w:t>
      </w:r>
    </w:p>
    <w:p w14:paraId="081C72B8" w14:textId="51A50732" w:rsidR="001F1FC0" w:rsidRDefault="001F1FC0" w:rsidP="008C0CC7">
      <w:pPr>
        <w:pStyle w:val="Wenkops1"/>
      </w:pPr>
      <w:r>
        <w:t>zekeringkast;</w:t>
      </w:r>
    </w:p>
    <w:p w14:paraId="684C96E4" w14:textId="4C738E07" w:rsidR="00356408" w:rsidRDefault="008249A5" w:rsidP="008C0CC7">
      <w:pPr>
        <w:pStyle w:val="Wenkops1"/>
      </w:pPr>
      <w:r>
        <w:t>TV-schermen</w:t>
      </w:r>
      <w:r w:rsidR="00381502">
        <w:t>;</w:t>
      </w:r>
    </w:p>
    <w:p w14:paraId="4E9178AB" w14:textId="18172A4A" w:rsidR="008249A5" w:rsidRDefault="00381502" w:rsidP="008C0CC7">
      <w:pPr>
        <w:pStyle w:val="Wenkops1"/>
      </w:pPr>
      <w:r>
        <w:t>v</w:t>
      </w:r>
      <w:r w:rsidR="008249A5">
        <w:t xml:space="preserve">erlichting </w:t>
      </w:r>
      <w:r>
        <w:t xml:space="preserve">op </w:t>
      </w:r>
      <w:r w:rsidR="001F1FC0">
        <w:t xml:space="preserve">aangebracht op </w:t>
      </w:r>
      <w:r>
        <w:t>trussen</w:t>
      </w:r>
      <w:r w:rsidR="001F1FC0">
        <w:t xml:space="preserve">, </w:t>
      </w:r>
      <w:r>
        <w:t>wanden en kolommen;</w:t>
      </w:r>
    </w:p>
    <w:p w14:paraId="6276DD81" w14:textId="1F15E90D" w:rsidR="00381502" w:rsidRDefault="00381502" w:rsidP="008C0CC7">
      <w:pPr>
        <w:pStyle w:val="Wenkops1"/>
      </w:pPr>
      <w:r>
        <w:t>onzichtbare bekabeling</w:t>
      </w:r>
      <w:r w:rsidR="00D367F0">
        <w:t>;</w:t>
      </w:r>
    </w:p>
    <w:p w14:paraId="0C15093B" w14:textId="39E34779" w:rsidR="00D367F0" w:rsidRDefault="00D367F0" w:rsidP="008C0CC7">
      <w:pPr>
        <w:pStyle w:val="Wenkops1"/>
      </w:pPr>
      <w:r>
        <w:t>afstellen van de verlichting op objecten op vraag van de klant</w:t>
      </w:r>
      <w:r w:rsidR="00AF09BD">
        <w:t>;</w:t>
      </w:r>
    </w:p>
    <w:p w14:paraId="44AC4761" w14:textId="0B58772E" w:rsidR="00AF09BD" w:rsidRDefault="00AF09BD" w:rsidP="008C0CC7">
      <w:pPr>
        <w:pStyle w:val="Wenkops1"/>
      </w:pPr>
      <w:r>
        <w:t>testen voor de oplevering.</w:t>
      </w:r>
    </w:p>
    <w:p w14:paraId="148827EE" w14:textId="31B1F064" w:rsidR="00D73216" w:rsidRDefault="00D73216" w:rsidP="00AF09BD">
      <w:pPr>
        <w:pStyle w:val="Wenk"/>
      </w:pPr>
      <w:r>
        <w:t xml:space="preserve">Je kan aandacht besteden aan het bestuderen van het elektrisch plan in het atelier </w:t>
      </w:r>
      <w:r w:rsidR="005B0415">
        <w:t>om alle elektrische componenten</w:t>
      </w:r>
      <w:r w:rsidR="00832327">
        <w:t xml:space="preserve"> en</w:t>
      </w:r>
      <w:r w:rsidR="005B0415">
        <w:t xml:space="preserve"> kabels</w:t>
      </w:r>
      <w:r w:rsidR="00832327">
        <w:t xml:space="preserve"> </w:t>
      </w:r>
      <w:r w:rsidR="00004EBF">
        <w:t>bij te hebben op het moment van opbouw</w:t>
      </w:r>
      <w:r w:rsidR="00BB375F">
        <w:t>.</w:t>
      </w:r>
    </w:p>
    <w:p w14:paraId="5DE429A6" w14:textId="125FEBF2" w:rsidR="00AF09BD" w:rsidRDefault="00AF09BD" w:rsidP="00AF09BD">
      <w:pPr>
        <w:pStyle w:val="Wenk"/>
      </w:pPr>
      <w:r>
        <w:t xml:space="preserve">Je kan aandacht besteden aan een opleiding </w:t>
      </w:r>
      <w:r w:rsidR="00EF3E31">
        <w:t xml:space="preserve">praktische </w:t>
      </w:r>
      <w:r w:rsidR="008C0D09">
        <w:t>elektriciteit</w:t>
      </w:r>
      <w:r w:rsidR="00EF3E31">
        <w:t xml:space="preserve">swerken </w:t>
      </w:r>
      <w:r w:rsidR="008C0D09">
        <w:t>in functie van decor- en standenbouw</w:t>
      </w:r>
      <w:r w:rsidR="00EE07B6">
        <w:t xml:space="preserve"> en </w:t>
      </w:r>
      <w:r w:rsidR="00EF3E31">
        <w:t xml:space="preserve">het attest </w:t>
      </w:r>
      <w:r w:rsidR="00EE07B6">
        <w:t>BA</w:t>
      </w:r>
      <w:r w:rsidR="0082034B">
        <w:t xml:space="preserve"> 4</w:t>
      </w:r>
      <w:r w:rsidR="00EF3E31">
        <w:t>.</w:t>
      </w:r>
    </w:p>
    <w:p w14:paraId="09D8FFFD" w14:textId="6E308D68" w:rsidR="003F0A1D" w:rsidRPr="000416D7" w:rsidRDefault="003F0A1D" w:rsidP="00AF09BD">
      <w:pPr>
        <w:pStyle w:val="Wenk"/>
      </w:pPr>
      <w:r>
        <w:t>Je kan aandacht besteden aan een praktische opleiding sanitaire werk</w:t>
      </w:r>
      <w:r w:rsidR="000E6F20">
        <w:t>en in functie van decor- en standenbouw.</w:t>
      </w:r>
    </w:p>
    <w:p w14:paraId="199B1ED5" w14:textId="48D70B84" w:rsidR="00A778D9" w:rsidRDefault="001E44DA" w:rsidP="00A778D9">
      <w:pPr>
        <w:pStyle w:val="Doel"/>
      </w:pPr>
      <w:r w:rsidRPr="001E44DA">
        <w:t>De leerlingen werken decors en standen af</w:t>
      </w:r>
      <w:r w:rsidR="00581CB6">
        <w:t xml:space="preserve"> en leveren ze op</w:t>
      </w:r>
      <w:r w:rsidRPr="001E44DA">
        <w:t>.</w:t>
      </w:r>
    </w:p>
    <w:p w14:paraId="12CF6071" w14:textId="271BCB76" w:rsidR="000416D7" w:rsidRDefault="00F226C6" w:rsidP="00F226C6">
      <w:pPr>
        <w:pStyle w:val="Wenk"/>
      </w:pPr>
      <w:r>
        <w:t xml:space="preserve">Wanden, kolommen en andere onderdelen zijn dan wel voorzien van een grondlaag, </w:t>
      </w:r>
      <w:r w:rsidR="001048DC">
        <w:t>op de plaats waar decors en standen worden opgebouwd kan je aandacht besteden aan:</w:t>
      </w:r>
    </w:p>
    <w:p w14:paraId="2402EDD7" w14:textId="1FAFEF7C" w:rsidR="003B2011" w:rsidRDefault="003B2011" w:rsidP="003B2011">
      <w:pPr>
        <w:pStyle w:val="Wenkops1"/>
      </w:pPr>
      <w:r>
        <w:t>plamuren en schuren</w:t>
      </w:r>
      <w:r w:rsidR="00515414">
        <w:t xml:space="preserve"> (materiaalkeuze en technieken)</w:t>
      </w:r>
      <w:r w:rsidR="00372AD5">
        <w:t>;</w:t>
      </w:r>
    </w:p>
    <w:p w14:paraId="689B988B" w14:textId="5DF87511" w:rsidR="00515414" w:rsidRDefault="00515414" w:rsidP="003B2011">
      <w:pPr>
        <w:pStyle w:val="Wenkops1"/>
      </w:pPr>
      <w:r>
        <w:t>stofvrij schuren met behulp van stofzuigers</w:t>
      </w:r>
      <w:r w:rsidR="00372AD5">
        <w:t>;</w:t>
      </w:r>
    </w:p>
    <w:p w14:paraId="318FA0A9" w14:textId="65063B6B" w:rsidR="00372AD5" w:rsidRDefault="00372AD5" w:rsidP="003B2011">
      <w:pPr>
        <w:pStyle w:val="Wenkops1"/>
      </w:pPr>
      <w:r>
        <w:t>ergonomie bij plamuren en schuren;</w:t>
      </w:r>
    </w:p>
    <w:p w14:paraId="4E9E3119" w14:textId="5E0A8D77" w:rsidR="00353F6A" w:rsidRDefault="00353F6A" w:rsidP="003B2011">
      <w:pPr>
        <w:pStyle w:val="Wenkops1"/>
      </w:pPr>
      <w:r>
        <w:t>het respecteren van droogtijden;</w:t>
      </w:r>
    </w:p>
    <w:p w14:paraId="44D15562" w14:textId="316240A3" w:rsidR="00EF3D94" w:rsidRDefault="00EF3D94" w:rsidP="003B2011">
      <w:pPr>
        <w:pStyle w:val="Wenkops1"/>
      </w:pPr>
      <w:r>
        <w:t>het stofvrij maken van de onderdelen</w:t>
      </w:r>
      <w:r w:rsidR="00B82936">
        <w:t>;</w:t>
      </w:r>
    </w:p>
    <w:p w14:paraId="58C152FE" w14:textId="58B8746A" w:rsidR="00353F6A" w:rsidRDefault="00E67416" w:rsidP="003B2011">
      <w:pPr>
        <w:pStyle w:val="Wenkops1"/>
      </w:pPr>
      <w:r>
        <w:lastRenderedPageBreak/>
        <w:t>het aanbrengen van schilderdoek;</w:t>
      </w:r>
    </w:p>
    <w:p w14:paraId="26E6F98D" w14:textId="21567333" w:rsidR="00E67416" w:rsidRDefault="00EF3D94" w:rsidP="003B2011">
      <w:pPr>
        <w:pStyle w:val="Wenkops1"/>
      </w:pPr>
      <w:r>
        <w:t>aanbrengen van afwerkingslagen</w:t>
      </w:r>
      <w:r w:rsidR="00B82936">
        <w:t>.</w:t>
      </w:r>
    </w:p>
    <w:p w14:paraId="47084FD7" w14:textId="10164AB5" w:rsidR="00B82936" w:rsidRDefault="00B82936" w:rsidP="00B82936">
      <w:pPr>
        <w:pStyle w:val="Wenk"/>
      </w:pPr>
      <w:r>
        <w:t>Je kan aandacht besteden aan het aankleden van de decors en standen volgens ontwerp</w:t>
      </w:r>
      <w:r w:rsidR="00F30504">
        <w:t>, het plaatsen van meubilair</w:t>
      </w:r>
      <w:r w:rsidR="00744AEE">
        <w:t xml:space="preserve"> en</w:t>
      </w:r>
      <w:r w:rsidR="00F30504">
        <w:t xml:space="preserve"> het aanbrengen van lo</w:t>
      </w:r>
      <w:r w:rsidR="00BB59BC">
        <w:t>go’s, teksten en afbeeldingen.</w:t>
      </w:r>
    </w:p>
    <w:p w14:paraId="52B71728" w14:textId="34BBFF47" w:rsidR="00BB59BC" w:rsidRDefault="00BB59BC" w:rsidP="00BB59BC">
      <w:pPr>
        <w:pStyle w:val="Wenk"/>
      </w:pPr>
      <w:r>
        <w:t xml:space="preserve">Je kan aandacht besteden aan een praktische opleiding </w:t>
      </w:r>
      <w:r w:rsidR="00B84E1B">
        <w:t>schilderwerken</w:t>
      </w:r>
      <w:r>
        <w:t xml:space="preserve"> in functie van decor- en standenbouw.</w:t>
      </w:r>
    </w:p>
    <w:p w14:paraId="14391EE8" w14:textId="2D71B093" w:rsidR="00B36F40" w:rsidRPr="00B36F40" w:rsidRDefault="00B36F40" w:rsidP="00B36F40">
      <w:pPr>
        <w:pStyle w:val="Wenk"/>
      </w:pPr>
      <w:r w:rsidRPr="00B36F40">
        <w:t>Je kan aandacht besteden aan het kritisch beoordelen van het eindresultaat</w:t>
      </w:r>
      <w:r w:rsidR="00744AEE">
        <w:t xml:space="preserve">, </w:t>
      </w:r>
      <w:r w:rsidRPr="00B36F40">
        <w:t xml:space="preserve">oog hebben voor detail en </w:t>
      </w:r>
      <w:r w:rsidR="00744AEE">
        <w:t xml:space="preserve">leerlingen laten </w:t>
      </w:r>
      <w:r w:rsidRPr="00B36F40">
        <w:t>nadenken over een andere aanpak bij volgende projecten.</w:t>
      </w:r>
    </w:p>
    <w:p w14:paraId="38071EA8" w14:textId="3B5CC225" w:rsidR="000B4F58" w:rsidRDefault="000B4F58" w:rsidP="000B4F58">
      <w:pPr>
        <w:pStyle w:val="Kop3"/>
        <w:rPr>
          <w:rFonts w:ascii="Calibri" w:hAnsi="Calibri" w:cs="Calibri"/>
        </w:rPr>
      </w:pPr>
      <w:bookmarkStart w:id="114" w:name="_Toc186028853"/>
      <w:r>
        <w:rPr>
          <w:rFonts w:ascii="Calibri" w:hAnsi="Calibri" w:cs="Calibri"/>
        </w:rPr>
        <w:t xml:space="preserve">Decors en standen op </w:t>
      </w:r>
      <w:r w:rsidR="00D33839">
        <w:rPr>
          <w:rFonts w:ascii="Calibri" w:hAnsi="Calibri" w:cs="Calibri"/>
        </w:rPr>
        <w:t xml:space="preserve">externe </w:t>
      </w:r>
      <w:r>
        <w:rPr>
          <w:rFonts w:ascii="Calibri" w:hAnsi="Calibri" w:cs="Calibri"/>
        </w:rPr>
        <w:t>locatie</w:t>
      </w:r>
      <w:r w:rsidRPr="00587951">
        <w:rPr>
          <w:rFonts w:ascii="Calibri" w:hAnsi="Calibri" w:cs="Calibri"/>
        </w:rPr>
        <w:t xml:space="preserve"> </w:t>
      </w:r>
      <w:r w:rsidR="00E12CAA">
        <w:rPr>
          <w:rFonts w:ascii="Calibri" w:hAnsi="Calibri" w:cs="Calibri"/>
        </w:rPr>
        <w:t xml:space="preserve">afbouwen en </w:t>
      </w:r>
      <w:r>
        <w:rPr>
          <w:rFonts w:ascii="Calibri" w:hAnsi="Calibri" w:cs="Calibri"/>
        </w:rPr>
        <w:t>demonteren</w:t>
      </w:r>
      <w:bookmarkEnd w:id="114"/>
    </w:p>
    <w:p w14:paraId="0C426806" w14:textId="77777777" w:rsidR="001C11C8" w:rsidRDefault="001C11C8" w:rsidP="001C11C8">
      <w:pPr>
        <w:pStyle w:val="Concordantie"/>
      </w:pPr>
      <w:r w:rsidRPr="001C11C8">
        <w:t xml:space="preserve">Doelen die leiden naar BK </w:t>
      </w:r>
    </w:p>
    <w:p w14:paraId="4DB5E762" w14:textId="3890C653" w:rsidR="009C27A4" w:rsidRPr="00130C5E" w:rsidRDefault="009C27A4" w:rsidP="009C27A4">
      <w:pPr>
        <w:pStyle w:val="MDSMDBK"/>
      </w:pPr>
      <w:r w:rsidRPr="00130C5E">
        <w:t>BK 22</w:t>
      </w:r>
      <w:r w:rsidRPr="00130C5E">
        <w:tab/>
        <w:t>De leerlingen bouwen decors en standen af.</w:t>
      </w:r>
      <w:r w:rsidR="00345EC4">
        <w:t xml:space="preserve"> (</w:t>
      </w:r>
      <w:r w:rsidR="003635C3">
        <w:t>LPD</w:t>
      </w:r>
      <w:r w:rsidR="00345EC4">
        <w:t xml:space="preserve"> </w:t>
      </w:r>
      <w:r w:rsidRPr="00130C5E">
        <w:t>4</w:t>
      </w:r>
      <w:r>
        <w:t>9</w:t>
      </w:r>
      <w:r w:rsidR="00345EC4">
        <w:t>)</w:t>
      </w:r>
    </w:p>
    <w:p w14:paraId="72529DAC" w14:textId="77777777" w:rsidR="001C11C8" w:rsidRPr="000773B5" w:rsidRDefault="001C11C8" w:rsidP="001C11C8">
      <w:pPr>
        <w:pStyle w:val="MDSMDBK"/>
      </w:pPr>
      <w:r w:rsidRPr="000773B5">
        <w:t>Onderliggende kennis</w:t>
      </w:r>
      <w:r>
        <w:t xml:space="preserve"> bij doelen die leiden naar BK</w:t>
      </w:r>
    </w:p>
    <w:p w14:paraId="43816805" w14:textId="3A28DBE9" w:rsidR="00027396" w:rsidRPr="00365A87" w:rsidRDefault="00027396" w:rsidP="00027396">
      <w:pPr>
        <w:pStyle w:val="OnderliggendekennisBK"/>
      </w:pPr>
      <w:r>
        <w:t>u.</w:t>
      </w:r>
      <w:r>
        <w:tab/>
      </w:r>
      <w:r>
        <w:tab/>
      </w:r>
      <w:r w:rsidRPr="00365A87">
        <w:t xml:space="preserve">Opslag- en stapeltechnieken </w:t>
      </w:r>
      <w:r w:rsidR="00345EC4">
        <w:t>(</w:t>
      </w:r>
      <w:r w:rsidR="003635C3">
        <w:t>LPD</w:t>
      </w:r>
      <w:r w:rsidR="00345EC4">
        <w:t xml:space="preserve"> </w:t>
      </w:r>
      <w:r w:rsidRPr="00365A87">
        <w:t>35, 50</w:t>
      </w:r>
      <w:r w:rsidR="00345EC4">
        <w:t>)</w:t>
      </w:r>
    </w:p>
    <w:p w14:paraId="3AF9AC18" w14:textId="04150587" w:rsidR="001C7419" w:rsidRDefault="001E44DA" w:rsidP="00FA1BE5">
      <w:pPr>
        <w:pStyle w:val="Doel"/>
      </w:pPr>
      <w:r w:rsidRPr="001E44DA">
        <w:t>De leerlingen bouwen decors en standen af.</w:t>
      </w:r>
    </w:p>
    <w:p w14:paraId="6552F252" w14:textId="4FD089A4" w:rsidR="00506C7F" w:rsidRDefault="00B33804" w:rsidP="006A0926">
      <w:pPr>
        <w:pStyle w:val="Wenk"/>
      </w:pPr>
      <w:r>
        <w:t xml:space="preserve">Je kan de leerlingen er op wijzen dat afbouwen en ontmantelen van decors- en standen vaak in </w:t>
      </w:r>
      <w:r w:rsidR="00431553">
        <w:t xml:space="preserve">drukke omstandigheden gebeurt </w:t>
      </w:r>
      <w:r w:rsidR="00070977">
        <w:t>omwille van de gelijktijdige afbouw van omliggende standen</w:t>
      </w:r>
      <w:r w:rsidR="00506C7F">
        <w:t>.</w:t>
      </w:r>
    </w:p>
    <w:p w14:paraId="001EB4EE" w14:textId="77777777" w:rsidR="0061015A" w:rsidRDefault="00506C7F" w:rsidP="00506C7F">
      <w:pPr>
        <w:pStyle w:val="Wenk"/>
      </w:pPr>
      <w:r>
        <w:t>Je kan aandacht besteden aan</w:t>
      </w:r>
      <w:r w:rsidR="0061015A">
        <w:t>:</w:t>
      </w:r>
    </w:p>
    <w:p w14:paraId="7021E8EC" w14:textId="2D85D923" w:rsidR="00506C7F" w:rsidRDefault="00506C7F" w:rsidP="0061015A">
      <w:pPr>
        <w:pStyle w:val="Wenkops1"/>
      </w:pPr>
      <w:r>
        <w:t>een goede voorbereiding en organisatie om het afbouwen veilig en vlot te laten verlopen, met goede afspraken wie wat doet en in welke volgorde</w:t>
      </w:r>
      <w:r w:rsidR="0061015A">
        <w:t>;</w:t>
      </w:r>
    </w:p>
    <w:p w14:paraId="35F83DFA" w14:textId="33EC0B84" w:rsidR="003F7B1E" w:rsidRDefault="003F7B1E" w:rsidP="003F7B1E">
      <w:pPr>
        <w:pStyle w:val="Wenkops1"/>
      </w:pPr>
      <w:r>
        <w:t xml:space="preserve">het zorgvuldig wegnemen van </w:t>
      </w:r>
      <w:r w:rsidR="00F962CF">
        <w:t>meubilair en aankleding;</w:t>
      </w:r>
    </w:p>
    <w:p w14:paraId="7412A878" w14:textId="77777777" w:rsidR="00F962CF" w:rsidRDefault="00F962CF" w:rsidP="00F962CF">
      <w:pPr>
        <w:pStyle w:val="Wenkops1"/>
      </w:pPr>
      <w:r>
        <w:t>het geordend afleveren van ter plaatse gehuurd materiaal zoals werfkast, water aan- en afvoeren …;</w:t>
      </w:r>
    </w:p>
    <w:p w14:paraId="7652E15D" w14:textId="670495EB" w:rsidR="003F7B1E" w:rsidRDefault="003F7B1E" w:rsidP="003F7B1E">
      <w:pPr>
        <w:pStyle w:val="Wenkops1"/>
      </w:pPr>
      <w:r>
        <w:t>het zorgvuldig demonteren van elektrische componenten;</w:t>
      </w:r>
    </w:p>
    <w:p w14:paraId="655C2663" w14:textId="23865C49" w:rsidR="003C62AD" w:rsidRDefault="003C62AD" w:rsidP="0061015A">
      <w:pPr>
        <w:pStyle w:val="Wenkops1"/>
      </w:pPr>
      <w:r>
        <w:t>het zorgvuldig opbergen van onderdelen;</w:t>
      </w:r>
    </w:p>
    <w:p w14:paraId="31DDDEDC" w14:textId="760A92D2" w:rsidR="003C62AD" w:rsidRDefault="003C62AD" w:rsidP="0061015A">
      <w:pPr>
        <w:pStyle w:val="Wenkops1"/>
      </w:pPr>
      <w:r>
        <w:t xml:space="preserve">het gesorteerd </w:t>
      </w:r>
      <w:r w:rsidR="00F53901">
        <w:t>verzamelen van afval en restmateriaal;</w:t>
      </w:r>
    </w:p>
    <w:p w14:paraId="3BDFFB74" w14:textId="77777777" w:rsidR="00AA3BE8" w:rsidRDefault="00AA3BE8" w:rsidP="0061015A">
      <w:pPr>
        <w:pStyle w:val="Wenkops1"/>
      </w:pPr>
      <w:r>
        <w:t>het zorgvuldig verpakken van herbruikbare onderdelen van de standen,</w:t>
      </w:r>
    </w:p>
    <w:p w14:paraId="7C1185D5" w14:textId="70E100C2" w:rsidR="00F53901" w:rsidRDefault="00E253DB" w:rsidP="0061015A">
      <w:pPr>
        <w:pStyle w:val="Wenkops1"/>
      </w:pPr>
      <w:r>
        <w:t>het net en geveegd achterlaten van de decor- en standplaats</w:t>
      </w:r>
      <w:r w:rsidR="00E54C90">
        <w:t>;</w:t>
      </w:r>
    </w:p>
    <w:p w14:paraId="5837D577" w14:textId="024A4B37" w:rsidR="00E54C90" w:rsidRDefault="00E54C90" w:rsidP="00E54C90">
      <w:pPr>
        <w:pStyle w:val="Wenkops1"/>
      </w:pPr>
      <w:r>
        <w:t>het hergebruik van onderdelen in functie va circulaire economie.</w:t>
      </w:r>
    </w:p>
    <w:p w14:paraId="5F2CBB10" w14:textId="4195119A" w:rsidR="005D3707" w:rsidRPr="00B36F40" w:rsidRDefault="005D3707" w:rsidP="005D3707">
      <w:pPr>
        <w:pStyle w:val="Wenk"/>
      </w:pPr>
      <w:r w:rsidRPr="00B36F40">
        <w:t xml:space="preserve">Je kan aandacht besteden aan het kritisch beoordelen van het </w:t>
      </w:r>
      <w:r>
        <w:t>ontmantelproces</w:t>
      </w:r>
      <w:r w:rsidR="00BF2879">
        <w:t>,</w:t>
      </w:r>
      <w:r w:rsidRPr="00B36F40">
        <w:t xml:space="preserve"> oog hebben voor detail en </w:t>
      </w:r>
      <w:r w:rsidR="00BF2879">
        <w:t xml:space="preserve">leerlingen laten </w:t>
      </w:r>
      <w:r w:rsidRPr="00B36F40">
        <w:t>nadenken over een andere aanpak bij volgende projecten.</w:t>
      </w:r>
    </w:p>
    <w:p w14:paraId="144A92C7" w14:textId="5B2112E6" w:rsidR="008965FA" w:rsidRDefault="00712AB5" w:rsidP="00712AB5">
      <w:pPr>
        <w:pStyle w:val="Doel"/>
      </w:pPr>
      <w:r>
        <w:t xml:space="preserve">De leerlingen </w:t>
      </w:r>
      <w:r w:rsidR="008F5FE3">
        <w:t>slaan</w:t>
      </w:r>
      <w:r>
        <w:t xml:space="preserve"> onderdelen en modules van decors en standen</w:t>
      </w:r>
      <w:r w:rsidR="008F5FE3">
        <w:t xml:space="preserve"> op</w:t>
      </w:r>
      <w:r>
        <w:t>.</w:t>
      </w:r>
    </w:p>
    <w:p w14:paraId="35A4784F" w14:textId="6B689064" w:rsidR="0067497B" w:rsidRDefault="0067497B" w:rsidP="0067497B">
      <w:pPr>
        <w:pStyle w:val="Afbakeningalleen"/>
      </w:pPr>
      <w:r>
        <w:t>Opslag- en stapeltechnieken</w:t>
      </w:r>
    </w:p>
    <w:p w14:paraId="405BDC56" w14:textId="3AC268FB" w:rsidR="00E21093" w:rsidRPr="00E21093" w:rsidRDefault="00E21093" w:rsidP="00E21093">
      <w:pPr>
        <w:pStyle w:val="Wenk"/>
      </w:pPr>
      <w:r>
        <w:t>Je kan aandacht besteden aan het gestructureerd opbergen van de onderdelen</w:t>
      </w:r>
      <w:r w:rsidR="00AF68BC">
        <w:t xml:space="preserve">, </w:t>
      </w:r>
      <w:r>
        <w:t xml:space="preserve"> </w:t>
      </w:r>
      <w:r w:rsidR="00D738B1">
        <w:t xml:space="preserve">aan </w:t>
      </w:r>
      <w:r w:rsidR="00881B58">
        <w:t xml:space="preserve">het </w:t>
      </w:r>
      <w:r>
        <w:t>etiketter</w:t>
      </w:r>
      <w:r w:rsidR="004F6B65">
        <w:t>en</w:t>
      </w:r>
      <w:r>
        <w:t xml:space="preserve"> </w:t>
      </w:r>
      <w:r w:rsidR="00AF68BC">
        <w:t xml:space="preserve">en </w:t>
      </w:r>
      <w:r w:rsidR="00B55DA4">
        <w:t xml:space="preserve">het </w:t>
      </w:r>
      <w:r w:rsidR="00AF68BC">
        <w:t>registre</w:t>
      </w:r>
      <w:r w:rsidR="004F6B65">
        <w:t>ren</w:t>
      </w:r>
      <w:r w:rsidR="00D738B1">
        <w:t xml:space="preserve"> (per klant)</w:t>
      </w:r>
      <w:r w:rsidR="004F6B65">
        <w:t xml:space="preserve"> in functie van een vlot hergebruik.</w:t>
      </w:r>
    </w:p>
    <w:p w14:paraId="145A2F4E" w14:textId="77777777" w:rsidR="00864756" w:rsidRDefault="00864756" w:rsidP="00864756">
      <w:pPr>
        <w:pStyle w:val="Kop2"/>
        <w:rPr>
          <w:rFonts w:ascii="Calibri" w:hAnsi="Calibri" w:cs="Calibri"/>
        </w:rPr>
      </w:pPr>
      <w:bookmarkStart w:id="115" w:name="_Toc130215164"/>
      <w:bookmarkStart w:id="116" w:name="_Toc157265798"/>
      <w:bookmarkStart w:id="117" w:name="_Toc172149693"/>
      <w:bookmarkStart w:id="118" w:name="_Toc186028854"/>
      <w:bookmarkStart w:id="119" w:name="_Hlk130073813"/>
      <w:r w:rsidRPr="00587951">
        <w:rPr>
          <w:rFonts w:ascii="Calibri" w:hAnsi="Calibri" w:cs="Calibri"/>
        </w:rPr>
        <w:lastRenderedPageBreak/>
        <w:t>Kwaliteitscontrole en zelfevaluatie</w:t>
      </w:r>
      <w:bookmarkEnd w:id="115"/>
      <w:bookmarkEnd w:id="116"/>
      <w:bookmarkEnd w:id="117"/>
      <w:bookmarkEnd w:id="118"/>
    </w:p>
    <w:p w14:paraId="527F7978" w14:textId="77777777" w:rsidR="001C11C8" w:rsidRDefault="001C11C8" w:rsidP="001C11C8">
      <w:pPr>
        <w:pStyle w:val="Concordantie"/>
      </w:pPr>
      <w:r w:rsidRPr="001C11C8">
        <w:t xml:space="preserve">Doelen die leiden naar BK </w:t>
      </w:r>
    </w:p>
    <w:p w14:paraId="52F21C2E" w14:textId="7010AD09" w:rsidR="009C63FF" w:rsidRPr="00130C5E" w:rsidRDefault="00EB588D" w:rsidP="009C63FF">
      <w:pPr>
        <w:pStyle w:val="MDSMDBK"/>
      </w:pPr>
      <w:r>
        <w:t xml:space="preserve">BK </w:t>
      </w:r>
      <w:r w:rsidR="009C63FF" w:rsidRPr="00130C5E">
        <w:t>2</w:t>
      </w:r>
      <w:r w:rsidR="009C63FF" w:rsidRPr="00130C5E">
        <w:tab/>
        <w:t xml:space="preserve">De leerlingen handelen kwaliteitsbewust. </w:t>
      </w:r>
      <w:r w:rsidR="00DA4AD1">
        <w:t>(</w:t>
      </w:r>
      <w:r w:rsidR="003635C3">
        <w:t>LPD</w:t>
      </w:r>
      <w:r w:rsidR="00DA4AD1">
        <w:t xml:space="preserve"> </w:t>
      </w:r>
      <w:r w:rsidR="009C63FF">
        <w:t>34, 51</w:t>
      </w:r>
      <w:r w:rsidR="00DA4AD1">
        <w:t>)</w:t>
      </w:r>
    </w:p>
    <w:p w14:paraId="23A7D78E" w14:textId="77777777" w:rsidR="001C11C8" w:rsidRPr="000773B5" w:rsidRDefault="001C11C8" w:rsidP="001C11C8">
      <w:pPr>
        <w:pStyle w:val="MDSMDBK"/>
      </w:pPr>
      <w:r w:rsidRPr="000773B5">
        <w:t>Onderliggende kennis</w:t>
      </w:r>
      <w:r>
        <w:t xml:space="preserve"> bij doelen die leiden naar BK</w:t>
      </w:r>
    </w:p>
    <w:p w14:paraId="2F2123AB" w14:textId="6466420A" w:rsidR="00FE6856" w:rsidRPr="00365A87" w:rsidRDefault="00FE6856" w:rsidP="00FE6856">
      <w:pPr>
        <w:pStyle w:val="OnderliggendekennisBK"/>
      </w:pPr>
      <w:r>
        <w:t>p.</w:t>
      </w:r>
      <w:r>
        <w:tab/>
      </w:r>
      <w:r>
        <w:tab/>
      </w:r>
      <w:r w:rsidRPr="00365A87">
        <w:t xml:space="preserve">Kwaliteitsnormen, waarden en toleranties </w:t>
      </w:r>
      <w:r w:rsidR="00DA4AD1">
        <w:t>(</w:t>
      </w:r>
      <w:r w:rsidR="003635C3">
        <w:t>LPD</w:t>
      </w:r>
      <w:r w:rsidR="00DA4AD1">
        <w:t xml:space="preserve"> </w:t>
      </w:r>
      <w:r w:rsidRPr="00365A87">
        <w:t>51</w:t>
      </w:r>
      <w:r w:rsidR="00DA4AD1">
        <w:t>)</w:t>
      </w:r>
    </w:p>
    <w:bookmarkEnd w:id="119"/>
    <w:p w14:paraId="0FBD9E0C" w14:textId="32AE96AF" w:rsidR="004F081C" w:rsidRPr="004F081C" w:rsidRDefault="004F081C" w:rsidP="004F081C">
      <w:pPr>
        <w:pStyle w:val="Doel"/>
        <w:rPr>
          <w:lang w:eastAsia="nl-BE"/>
        </w:rPr>
      </w:pPr>
      <w:r w:rsidRPr="004F081C">
        <w:rPr>
          <w:lang w:eastAsia="nl-BE"/>
        </w:rPr>
        <w:t>De leerlingen voeren</w:t>
      </w:r>
      <w:r w:rsidR="00A2484F">
        <w:rPr>
          <w:lang w:eastAsia="nl-BE"/>
        </w:rPr>
        <w:t xml:space="preserve"> </w:t>
      </w:r>
      <w:r w:rsidRPr="004F081C">
        <w:rPr>
          <w:lang w:eastAsia="nl-BE"/>
        </w:rPr>
        <w:t>kwaliteitscontroles uit op basis van meetbare evaluatiecriteria.</w:t>
      </w:r>
      <w:r w:rsidR="00D94583">
        <w:rPr>
          <w:lang w:eastAsia="nl-BE"/>
        </w:rPr>
        <w:t xml:space="preserve">  </w:t>
      </w:r>
    </w:p>
    <w:p w14:paraId="1766DF3D" w14:textId="580B51A2" w:rsidR="0000340C" w:rsidRPr="0000340C" w:rsidRDefault="0000340C" w:rsidP="007A3CE7">
      <w:pPr>
        <w:pStyle w:val="Afbakeningalleen"/>
      </w:pPr>
      <w:r w:rsidRPr="0000340C">
        <w:t xml:space="preserve">Kwaliteitsnormen, waarden en toleranties </w:t>
      </w:r>
    </w:p>
    <w:p w14:paraId="5C797783" w14:textId="77777777" w:rsidR="00BE6E4A" w:rsidRDefault="00BE6E4A" w:rsidP="00BE6E4A">
      <w:pPr>
        <w:pStyle w:val="Wenk"/>
      </w:pPr>
      <w:bookmarkStart w:id="120" w:name="_Hlk58450248"/>
      <w:bookmarkStart w:id="121" w:name="_Hlk52395515"/>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Pr="00657B47">
        <w:t>de bereikte onderzoeksresultaten, tekenwerk</w:t>
      </w:r>
      <w:r>
        <w:t>, materiaalstaat, bewerkingsvolgorde,  voor- en nacalculatie, het voorbereiden van onderdelen, het realiseren van binnenschrijnwerk en interieurelementen, het plaatsen ervan, het plaatsen van droogbouwsystemen en het afronden van de werkzaamheden.</w:t>
      </w:r>
    </w:p>
    <w:p w14:paraId="717DF838" w14:textId="78B8F806" w:rsidR="003B7177" w:rsidRDefault="003B7177" w:rsidP="00BE6E4A">
      <w:pPr>
        <w:pStyle w:val="Wenk"/>
      </w:pPr>
      <w:r>
        <w:t>Je kan aandacht besteden aan het opleveren van decors- en standen in het bijzijn van de klant</w:t>
      </w:r>
      <w:r w:rsidR="00522CCE">
        <w:t xml:space="preserve"> en </w:t>
      </w:r>
      <w:r w:rsidR="000B6D8F">
        <w:t xml:space="preserve">aan </w:t>
      </w:r>
      <w:r w:rsidR="00522CCE">
        <w:t>het uitvoeren van bijkomende taken onder regie.</w:t>
      </w:r>
    </w:p>
    <w:p w14:paraId="3AEACBB6" w14:textId="2BE4542C" w:rsidR="00BE6E4A" w:rsidRDefault="00BE6E4A" w:rsidP="00BE6E4A">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5C95C6E7" w14:textId="77777777" w:rsidR="00BE6E4A" w:rsidRDefault="00BE6E4A" w:rsidP="00BE6E4A">
      <w:pPr>
        <w:pStyle w:val="Wenk"/>
      </w:pPr>
      <w:r>
        <w:t>Je kan de leerlingen leren werken met referentiemateriaal voor controle op constructies, afwerkingen …</w:t>
      </w:r>
    </w:p>
    <w:p w14:paraId="23EA2EF3" w14:textId="77777777" w:rsidR="001173B1" w:rsidRDefault="001332B5" w:rsidP="00E42F24">
      <w:pPr>
        <w:pStyle w:val="Kop1"/>
      </w:pPr>
      <w:bookmarkStart w:id="122" w:name="_Toc186028855"/>
      <w:bookmarkEnd w:id="120"/>
      <w:bookmarkEnd w:id="121"/>
      <w:r>
        <w:t>Basisuitrusting</w:t>
      </w:r>
      <w:bookmarkEnd w:id="122"/>
    </w:p>
    <w:p w14:paraId="6A17F804" w14:textId="77777777" w:rsidR="00A00764" w:rsidRPr="0088744D" w:rsidRDefault="00A00764" w:rsidP="00A00764">
      <w:r w:rsidRPr="0088744D">
        <w:t>Basisuitrusting verwijst naar de infrastructuur en het (didactisch) materiaal die beschikbaar moeten zijn voor de realisatie van de leerplandoelen.</w:t>
      </w:r>
    </w:p>
    <w:p w14:paraId="3492A631" w14:textId="77777777" w:rsidR="001B492B" w:rsidRDefault="001B492B" w:rsidP="001B492B">
      <w:bookmarkStart w:id="123"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78FE7F7D" w14:textId="77777777" w:rsidR="00A00764" w:rsidRDefault="00A00764" w:rsidP="00A00764">
      <w:pPr>
        <w:pStyle w:val="Kop2"/>
      </w:pPr>
      <w:bookmarkStart w:id="124" w:name="_Toc186028856"/>
      <w:r>
        <w:t>Infrastructuur</w:t>
      </w:r>
      <w:bookmarkEnd w:id="123"/>
      <w:bookmarkEnd w:id="124"/>
    </w:p>
    <w:p w14:paraId="654BAD77" w14:textId="77777777" w:rsidR="0065165F" w:rsidRDefault="0065165F" w:rsidP="0065165F">
      <w:bookmarkStart w:id="125"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25"/>
    <w:p w14:paraId="234A9748" w14:textId="77777777" w:rsidR="0065165F" w:rsidRPr="00737C47" w:rsidRDefault="0065165F" w:rsidP="00092980">
      <w:pPr>
        <w:pStyle w:val="Opsomming1"/>
        <w:numPr>
          <w:ilvl w:val="0"/>
          <w:numId w:val="2"/>
        </w:numPr>
        <w:contextualSpacing w:val="0"/>
      </w:pPr>
      <w:r w:rsidRPr="00737C47">
        <w:t>Een werkzone</w:t>
      </w:r>
    </w:p>
    <w:p w14:paraId="7F9A71F4" w14:textId="69FE9573" w:rsidR="0065165F" w:rsidRPr="00D746FE" w:rsidRDefault="0065165F" w:rsidP="00E91651">
      <w:pPr>
        <w:pStyle w:val="Opsomming1"/>
        <w:numPr>
          <w:ilvl w:val="0"/>
          <w:numId w:val="0"/>
        </w:numPr>
        <w:spacing w:after="0"/>
        <w:rPr>
          <w:rStyle w:val="eop"/>
          <w:rFonts w:cstheme="minorHAnsi"/>
        </w:rPr>
      </w:pPr>
      <w:r w:rsidRPr="00D746FE">
        <w:rPr>
          <w:rStyle w:val="eop"/>
          <w:rFonts w:cstheme="minorHAnsi"/>
        </w:rPr>
        <w:t xml:space="preserve">Een goed geventileerde, goed verlichte zone voorzien van individuele werktafels/werkbanken voor het realiseren van </w:t>
      </w:r>
      <w:r w:rsidR="00902CEE">
        <w:rPr>
          <w:rStyle w:val="eop"/>
          <w:rFonts w:cstheme="minorHAnsi"/>
        </w:rPr>
        <w:t xml:space="preserve">onderdelen en modules </w:t>
      </w:r>
      <w:r w:rsidR="009103EA">
        <w:rPr>
          <w:rStyle w:val="eop"/>
          <w:rFonts w:cstheme="minorHAnsi"/>
        </w:rPr>
        <w:t>van decors en standen</w:t>
      </w:r>
      <w:r w:rsidRPr="00D746FE">
        <w:rPr>
          <w:rStyle w:val="eop"/>
          <w:rFonts w:cstheme="minorHAnsi"/>
        </w:rPr>
        <w:t xml:space="preserve"> waarvan de bruto-oppervlakte wordt vermeerderd met 190m² voor een veilige zone voor machinale houtbewerking, welk voorzien is van een krachtige stofafzuiginstallatie dat voldoet aan de vigerende regelgeving.</w:t>
      </w:r>
    </w:p>
    <w:p w14:paraId="6312A4CF" w14:textId="77777777" w:rsidR="0065165F" w:rsidRDefault="0065165F" w:rsidP="009103EA">
      <w:bookmarkStart w:id="126" w:name="_Hlk88395304"/>
      <w:r w:rsidRPr="00D746FE">
        <w:t>Daarnaast wordt ook een ruimte voorzien als opslagruimte voor materiaal, gereedschappen en toestellen.</w:t>
      </w:r>
      <w:bookmarkEnd w:id="126"/>
    </w:p>
    <w:p w14:paraId="1479F638" w14:textId="5C16E8B4" w:rsidR="00764C1F" w:rsidRDefault="00805D21" w:rsidP="00764C1F">
      <w:pPr>
        <w:pStyle w:val="Opsomming1"/>
        <w:rPr>
          <w:rStyle w:val="eop"/>
          <w:rFonts w:cstheme="minorHAnsi"/>
        </w:rPr>
      </w:pPr>
      <w:r w:rsidRPr="00737C47">
        <w:lastRenderedPageBreak/>
        <w:t xml:space="preserve">Een </w:t>
      </w:r>
      <w:r w:rsidR="004E6300">
        <w:t>afwerkzone</w:t>
      </w:r>
      <w:r w:rsidR="00F2157C">
        <w:t xml:space="preserve"> (spuitlokaal)</w:t>
      </w:r>
      <w:r w:rsidR="004E6300">
        <w:t xml:space="preserve"> voorzien van minimaal een spuitwand en</w:t>
      </w:r>
      <w:r w:rsidR="00182709">
        <w:t xml:space="preserve"> </w:t>
      </w:r>
      <w:r w:rsidR="00764C1F" w:rsidRPr="00D746FE">
        <w:rPr>
          <w:rStyle w:val="eop"/>
          <w:rFonts w:cstheme="minorHAnsi"/>
        </w:rPr>
        <w:t>krachtige afzuiginstallatie dat voldoet aan de vigerende regelgeving.</w:t>
      </w:r>
    </w:p>
    <w:p w14:paraId="6CB2C096" w14:textId="77777777" w:rsidR="00946995" w:rsidRPr="00361DD8" w:rsidRDefault="00946995" w:rsidP="00092980">
      <w:pPr>
        <w:pStyle w:val="Opsomming1"/>
        <w:numPr>
          <w:ilvl w:val="0"/>
          <w:numId w:val="2"/>
        </w:numPr>
        <w:rPr>
          <w:lang w:val="nl-NL"/>
        </w:rPr>
      </w:pPr>
      <w:r w:rsidRPr="00361DD8">
        <w:rPr>
          <w:lang w:val="nl-NL"/>
        </w:rPr>
        <w:t>Opslagruimte voor afwerkingsproducten</w:t>
      </w:r>
      <w:r>
        <w:rPr>
          <w:lang w:val="nl-NL"/>
        </w:rPr>
        <w:t>:</w:t>
      </w:r>
    </w:p>
    <w:p w14:paraId="20933753" w14:textId="77777777" w:rsidR="00946995" w:rsidRPr="00361DD8" w:rsidRDefault="00946995" w:rsidP="00946995">
      <w:pPr>
        <w:pStyle w:val="Opsomming2"/>
        <w:rPr>
          <w:lang w:val="nl-NL"/>
        </w:rPr>
      </w:pPr>
      <w:r>
        <w:rPr>
          <w:lang w:val="nl-NL"/>
        </w:rPr>
        <w:t>e</w:t>
      </w:r>
      <w:r w:rsidRPr="00361DD8">
        <w:rPr>
          <w:lang w:val="nl-NL"/>
        </w:rPr>
        <w:t>xplosie-, brand-, vorst- en lekvrij</w:t>
      </w:r>
    </w:p>
    <w:p w14:paraId="4ABE364E" w14:textId="77777777" w:rsidR="00946995" w:rsidRPr="00361DD8" w:rsidRDefault="00946995" w:rsidP="00946995">
      <w:pPr>
        <w:pStyle w:val="Opsomming2"/>
        <w:rPr>
          <w:lang w:val="nl-NL"/>
        </w:rPr>
      </w:pPr>
      <w:r>
        <w:rPr>
          <w:lang w:val="nl-NL"/>
        </w:rPr>
        <w:t>s</w:t>
      </w:r>
      <w:r w:rsidRPr="00361DD8">
        <w:rPr>
          <w:lang w:val="nl-NL"/>
        </w:rPr>
        <w:t>tapelrekken</w:t>
      </w:r>
    </w:p>
    <w:p w14:paraId="7E362F4A" w14:textId="77777777" w:rsidR="00946995" w:rsidRPr="00361DD8" w:rsidRDefault="00946995" w:rsidP="00946995">
      <w:pPr>
        <w:pStyle w:val="Opsomming2"/>
        <w:rPr>
          <w:lang w:val="nl-NL"/>
        </w:rPr>
      </w:pPr>
      <w:r>
        <w:rPr>
          <w:lang w:val="nl-NL"/>
        </w:rPr>
        <w:t>l</w:t>
      </w:r>
      <w:r w:rsidRPr="00361DD8">
        <w:rPr>
          <w:lang w:val="nl-NL"/>
        </w:rPr>
        <w:t>ijst van de producten</w:t>
      </w:r>
    </w:p>
    <w:p w14:paraId="7FC12BBB" w14:textId="77777777" w:rsidR="00946995" w:rsidRPr="00361DD8" w:rsidRDefault="00946995" w:rsidP="00946995">
      <w:pPr>
        <w:pStyle w:val="Opsomming2"/>
        <w:rPr>
          <w:lang w:val="nl-NL"/>
        </w:rPr>
      </w:pPr>
      <w:r>
        <w:rPr>
          <w:lang w:val="nl-NL"/>
        </w:rPr>
        <w:t>v</w:t>
      </w:r>
      <w:r w:rsidRPr="00361DD8">
        <w:rPr>
          <w:lang w:val="nl-NL"/>
        </w:rPr>
        <w:t>eiligheidsvoorschriften</w:t>
      </w:r>
    </w:p>
    <w:p w14:paraId="30B79CE5" w14:textId="77777777" w:rsidR="00946995" w:rsidRPr="00E147D2" w:rsidRDefault="00946995" w:rsidP="00946995">
      <w:pPr>
        <w:pStyle w:val="Opsomming2"/>
        <w:rPr>
          <w:lang w:val="nl-NL"/>
        </w:rPr>
      </w:pPr>
      <w:r>
        <w:rPr>
          <w:lang w:val="nl-NL"/>
        </w:rPr>
        <w:t>a</w:t>
      </w:r>
      <w:r w:rsidRPr="00361DD8">
        <w:rPr>
          <w:lang w:val="nl-NL"/>
        </w:rPr>
        <w:t>fwerkingsproducte</w:t>
      </w:r>
      <w:r>
        <w:rPr>
          <w:lang w:val="nl-NL"/>
        </w:rPr>
        <w:t>n</w:t>
      </w:r>
    </w:p>
    <w:p w14:paraId="5D498D1D" w14:textId="77777777" w:rsidR="0065165F" w:rsidRPr="00D746FE" w:rsidRDefault="0065165F" w:rsidP="00092980">
      <w:pPr>
        <w:pStyle w:val="Opsomming1"/>
        <w:numPr>
          <w:ilvl w:val="0"/>
          <w:numId w:val="2"/>
        </w:numPr>
        <w:rPr>
          <w:lang w:val="nl-NL"/>
        </w:rPr>
      </w:pPr>
      <w:r w:rsidRPr="00D746FE">
        <w:rPr>
          <w:lang w:val="nl-NL"/>
        </w:rPr>
        <w:t>Een wasgelegenheid met gescheiden kleedruimte (j/m) voor de leerlingen en voor de leerkrachten.</w:t>
      </w:r>
    </w:p>
    <w:p w14:paraId="69B76B4C" w14:textId="77777777" w:rsidR="0065165F" w:rsidRPr="00580BC3" w:rsidRDefault="0065165F" w:rsidP="00092980">
      <w:pPr>
        <w:pStyle w:val="Opsomming1"/>
        <w:numPr>
          <w:ilvl w:val="0"/>
          <w:numId w:val="2"/>
        </w:numPr>
      </w:pPr>
      <w:r w:rsidRPr="00580BC3">
        <w:t>Een instructielokaal</w:t>
      </w:r>
    </w:p>
    <w:p w14:paraId="4CB204DC" w14:textId="77777777" w:rsidR="00A00764" w:rsidRDefault="00A00764" w:rsidP="008A6C0E">
      <w:pPr>
        <w:pStyle w:val="Opsomming2"/>
      </w:pPr>
      <w:r>
        <w:t>dat qua grootte, akoestiek en inrichting geschikt is om communicatieve werkvormen te organiseren; [indien van toepassing]</w:t>
      </w:r>
    </w:p>
    <w:p w14:paraId="64713965" w14:textId="77777777" w:rsidR="00A00764" w:rsidRDefault="00A00764" w:rsidP="008A6C0E">
      <w:pPr>
        <w:pStyle w:val="Opsomming2"/>
      </w:pPr>
      <w:r>
        <w:t>met een (draagbare) computer waarop de nodige software en audiovisueel materiaal kwaliteitsvol werkt en die met internet verbonden is;</w:t>
      </w:r>
    </w:p>
    <w:p w14:paraId="66B3D0D9" w14:textId="77777777" w:rsidR="00A00764" w:rsidRDefault="00A00764" w:rsidP="008A6C0E">
      <w:pPr>
        <w:pStyle w:val="Opsomming2"/>
      </w:pPr>
      <w:r>
        <w:t>met de mogelijkheid om (bewegend beeld) kwaliteitsvol te projecteren;</w:t>
      </w:r>
    </w:p>
    <w:p w14:paraId="1B600A06" w14:textId="77777777" w:rsidR="00A00764" w:rsidRDefault="00A00764" w:rsidP="008A6C0E">
      <w:pPr>
        <w:pStyle w:val="Opsomming2"/>
      </w:pPr>
      <w:r>
        <w:t>met de mogelijkheid om geluid kwaliteitsvol weer te geven;</w:t>
      </w:r>
    </w:p>
    <w:p w14:paraId="4E6D3EF4" w14:textId="77777777" w:rsidR="00A00764" w:rsidRDefault="00A00764" w:rsidP="008A6C0E">
      <w:pPr>
        <w:pStyle w:val="Opsomming2"/>
      </w:pPr>
      <w:r>
        <w:t>met de mogelijkheid om draadloos internet te raadplegen met een aanvaardbare snelheid.</w:t>
      </w:r>
    </w:p>
    <w:p w14:paraId="5014E803" w14:textId="7A32B365" w:rsidR="00636CF1" w:rsidRPr="00636CF1" w:rsidRDefault="00CC47C1" w:rsidP="008A6C0E">
      <w:pPr>
        <w:pStyle w:val="Opsomming2"/>
      </w:pPr>
      <w:r>
        <w:t xml:space="preserve">met </w:t>
      </w:r>
      <w:r w:rsidR="008A6C0E">
        <w:t>t</w:t>
      </w:r>
      <w:r w:rsidR="00636CF1" w:rsidRPr="00636CF1">
        <w:t>oegang tot (mobile) devices voor leerlingen</w:t>
      </w:r>
      <w:r w:rsidR="00636CF1">
        <w:t>.</w:t>
      </w:r>
    </w:p>
    <w:p w14:paraId="4D159EF8" w14:textId="77777777" w:rsidR="00A00764" w:rsidRDefault="00A00764" w:rsidP="00A00764">
      <w:pPr>
        <w:pStyle w:val="Kop2"/>
      </w:pPr>
      <w:bookmarkStart w:id="127" w:name="_Toc186028857"/>
      <w:bookmarkStart w:id="128" w:name="_Toc54974886"/>
      <w:r>
        <w:t>Materiaal</w:t>
      </w:r>
      <w:r w:rsidR="0057255D">
        <w:t xml:space="preserve">, </w:t>
      </w:r>
      <w:r w:rsidR="0057255D" w:rsidRPr="0057255D">
        <w:t>toestellen, machines en gereedschappen</w:t>
      </w:r>
      <w:bookmarkEnd w:id="127"/>
      <w:r>
        <w:t xml:space="preserve"> </w:t>
      </w:r>
      <w:bookmarkEnd w:id="128"/>
    </w:p>
    <w:p w14:paraId="47279F17" w14:textId="77777777" w:rsidR="00A00764" w:rsidRDefault="00A00764" w:rsidP="00A00764">
      <w:r w:rsidRPr="00497520">
        <w:t>Het aanwezige materiaal is voldoende voor de grootte van de klasgroep.</w:t>
      </w:r>
    </w:p>
    <w:p w14:paraId="27769EFE" w14:textId="77777777" w:rsidR="00DE5459" w:rsidRPr="006E46D7" w:rsidRDefault="00DE5459" w:rsidP="00092980">
      <w:pPr>
        <w:pStyle w:val="Opsomming1"/>
        <w:numPr>
          <w:ilvl w:val="0"/>
          <w:numId w:val="2"/>
        </w:numPr>
      </w:pPr>
      <w:r w:rsidRPr="006E46D7">
        <w:t>Preventie</w:t>
      </w:r>
      <w:r>
        <w:t>:</w:t>
      </w:r>
    </w:p>
    <w:p w14:paraId="0CBE3EBC" w14:textId="77777777" w:rsidR="00DE5459" w:rsidRDefault="00DE5459" w:rsidP="00DE5459">
      <w:pPr>
        <w:pStyle w:val="Opsomming2"/>
      </w:pPr>
      <w:r>
        <w:t>Afvalbakken - verschillende soorten</w:t>
      </w:r>
    </w:p>
    <w:p w14:paraId="79795835" w14:textId="77777777" w:rsidR="00DE5459" w:rsidRDefault="00DE5459" w:rsidP="00DE5459">
      <w:pPr>
        <w:pStyle w:val="Opsomming2"/>
      </w:pPr>
      <w:r>
        <w:t>Brandblusapparaten</w:t>
      </w:r>
    </w:p>
    <w:p w14:paraId="3F39E603" w14:textId="77777777" w:rsidR="00DE5459" w:rsidRDefault="00DE5459" w:rsidP="00DE5459">
      <w:pPr>
        <w:pStyle w:val="Opsomming2"/>
      </w:pPr>
      <w:r>
        <w:t>Handschoenen</w:t>
      </w:r>
    </w:p>
    <w:p w14:paraId="2B39C534" w14:textId="77777777" w:rsidR="00DE5459" w:rsidRDefault="00DE5459" w:rsidP="00DE5459">
      <w:pPr>
        <w:pStyle w:val="Opsomming2"/>
      </w:pPr>
      <w:r>
        <w:t>Signalisatie</w:t>
      </w:r>
    </w:p>
    <w:p w14:paraId="624F13A3" w14:textId="77777777" w:rsidR="00DE5459" w:rsidRDefault="00DE5459" w:rsidP="00DE5459">
      <w:pPr>
        <w:pStyle w:val="Opsomming2"/>
      </w:pPr>
      <w:r>
        <w:t>Schoonmaakgerief</w:t>
      </w:r>
    </w:p>
    <w:p w14:paraId="0EB13374" w14:textId="77777777" w:rsidR="00DE5459" w:rsidRDefault="00DE5459" w:rsidP="00DE5459">
      <w:pPr>
        <w:pStyle w:val="Opsomming2"/>
      </w:pPr>
      <w:r>
        <w:t>Technische fiches van de producten</w:t>
      </w:r>
    </w:p>
    <w:p w14:paraId="3F0F9772" w14:textId="77777777" w:rsidR="00DE5459" w:rsidRDefault="00DE5459" w:rsidP="00DE5459">
      <w:pPr>
        <w:pStyle w:val="Opsomming2"/>
      </w:pPr>
      <w:r>
        <w:t>Veiligheidssteekkaarten van de producten</w:t>
      </w:r>
    </w:p>
    <w:p w14:paraId="5431D3FE" w14:textId="77777777" w:rsidR="00DE5459" w:rsidRDefault="00DE5459" w:rsidP="00DE5459">
      <w:pPr>
        <w:pStyle w:val="Opsomming2"/>
      </w:pPr>
      <w:r>
        <w:t>Veiligheidsinstructiekaarten</w:t>
      </w:r>
    </w:p>
    <w:p w14:paraId="169EA07A" w14:textId="77777777" w:rsidR="00DE5459" w:rsidRDefault="00DE5459" w:rsidP="00DE5459">
      <w:pPr>
        <w:pStyle w:val="Opsomming2"/>
      </w:pPr>
      <w:r>
        <w:t>Werkplaatsreglement</w:t>
      </w:r>
    </w:p>
    <w:p w14:paraId="4D7CB13B" w14:textId="5C14C34B" w:rsidR="00DE5459" w:rsidRDefault="00DE5459" w:rsidP="001E1135">
      <w:pPr>
        <w:pStyle w:val="Opsomming1"/>
      </w:pPr>
      <w:r>
        <w:t xml:space="preserve">De essentiële meet- en handgereedschappen en toestellen van een </w:t>
      </w:r>
      <w:r w:rsidR="00C166F4">
        <w:t xml:space="preserve">decor- en standenbouwer </w:t>
      </w:r>
      <w:r>
        <w:t>zoals: vochtigheidsmeter, digitale afstandsmeter, uitzetapparatuur</w:t>
      </w:r>
      <w:r w:rsidR="00C166F4">
        <w:t xml:space="preserve"> (laser)</w:t>
      </w:r>
      <w:r>
        <w:t>, digitale schuifmaat</w:t>
      </w:r>
      <w:r w:rsidR="00355367">
        <w:t>.</w:t>
      </w:r>
    </w:p>
    <w:p w14:paraId="43A7F2BC" w14:textId="77777777" w:rsidR="00DE5459" w:rsidRDefault="00DE5459" w:rsidP="00DE5459">
      <w:pPr>
        <w:pStyle w:val="Opsomming4"/>
        <w:ind w:left="397"/>
      </w:pPr>
      <w:r>
        <w:t>De essentiële snijgereedschappen en bijhorende onderdelen voor stationaire en mobiele houtbewerkingsmachines voor volgende bewerkingen:</w:t>
      </w:r>
    </w:p>
    <w:p w14:paraId="1D17E905" w14:textId="77777777" w:rsidR="00DE5459" w:rsidRDefault="00DE5459" w:rsidP="00DE5459">
      <w:pPr>
        <w:pStyle w:val="Opsomming2"/>
      </w:pPr>
      <w:r>
        <w:t>Boren</w:t>
      </w:r>
    </w:p>
    <w:p w14:paraId="39532CAC" w14:textId="77777777" w:rsidR="00DE5459" w:rsidRDefault="00DE5459" w:rsidP="00DE5459">
      <w:pPr>
        <w:pStyle w:val="Opsomming2"/>
      </w:pPr>
      <w:r>
        <w:t>Kantbewerkingen</w:t>
      </w:r>
    </w:p>
    <w:p w14:paraId="46E5A3BE" w14:textId="77777777" w:rsidR="00DE5459" w:rsidRDefault="00DE5459" w:rsidP="00DE5459">
      <w:pPr>
        <w:pStyle w:val="Opsomming2"/>
      </w:pPr>
      <w:r>
        <w:t>Profileren</w:t>
      </w:r>
    </w:p>
    <w:p w14:paraId="72C78105" w14:textId="77777777" w:rsidR="00DE5459" w:rsidRDefault="00DE5459" w:rsidP="00DE5459">
      <w:pPr>
        <w:pStyle w:val="Opsomming2"/>
      </w:pPr>
      <w:r>
        <w:t>Schaven</w:t>
      </w:r>
    </w:p>
    <w:p w14:paraId="6AAD8437" w14:textId="77777777" w:rsidR="00DE5459" w:rsidRPr="00084941" w:rsidRDefault="00DE5459" w:rsidP="00DE5459">
      <w:pPr>
        <w:pStyle w:val="Opsomming2"/>
      </w:pPr>
      <w:r>
        <w:t>Schuren</w:t>
      </w:r>
    </w:p>
    <w:p w14:paraId="1DB6254C" w14:textId="77777777" w:rsidR="00DE5459" w:rsidRDefault="00DE5459" w:rsidP="00DE5459">
      <w:pPr>
        <w:pStyle w:val="Opsomming2"/>
      </w:pPr>
      <w:r>
        <w:t>Zagen</w:t>
      </w:r>
    </w:p>
    <w:p w14:paraId="6FC19CFD" w14:textId="77777777" w:rsidR="00DE5459" w:rsidRDefault="00DE5459" w:rsidP="00092980">
      <w:pPr>
        <w:pStyle w:val="Opsomming1"/>
        <w:numPr>
          <w:ilvl w:val="0"/>
          <w:numId w:val="2"/>
        </w:numPr>
      </w:pPr>
      <w:r>
        <w:t>De essentiële stationaire en mobiele houtbewerkingsmachines met toebehoren en beveiligingsapparatuur:</w:t>
      </w:r>
    </w:p>
    <w:p w14:paraId="71B08194" w14:textId="77777777" w:rsidR="00DE5459" w:rsidRPr="008A6632" w:rsidRDefault="00DE5459" w:rsidP="00DE5459">
      <w:pPr>
        <w:pStyle w:val="Opsomming2"/>
        <w:spacing w:after="0"/>
        <w:ind w:hanging="357"/>
      </w:pPr>
      <w:r>
        <w:lastRenderedPageBreak/>
        <w:t>Mobiele houtbewerkingsmachines</w:t>
      </w:r>
    </w:p>
    <w:p w14:paraId="1B680BB8" w14:textId="77777777" w:rsidR="00DE5459" w:rsidRDefault="00DE5459" w:rsidP="00DE5459">
      <w:pPr>
        <w:pStyle w:val="Opsomming4"/>
        <w:ind w:left="1815"/>
      </w:pPr>
      <w:r w:rsidRPr="00AA6104">
        <w:t xml:space="preserve">Accu-schroefmachine </w:t>
      </w:r>
    </w:p>
    <w:p w14:paraId="01965C8D" w14:textId="2B59F8DE" w:rsidR="00DE5459" w:rsidRDefault="00DE5459" w:rsidP="00DE5459">
      <w:pPr>
        <w:pStyle w:val="Opsomming4"/>
        <w:ind w:left="1815"/>
      </w:pPr>
      <w:r>
        <w:t>Afkort</w:t>
      </w:r>
      <w:r w:rsidR="005B2718">
        <w:t>-/ver</w:t>
      </w:r>
      <w:r w:rsidR="00DF4612">
        <w:t>stek</w:t>
      </w:r>
      <w:r>
        <w:t>zaagmachine</w:t>
      </w:r>
    </w:p>
    <w:p w14:paraId="261DD895" w14:textId="79779165" w:rsidR="00BE1699" w:rsidRDefault="00BE1699" w:rsidP="00DE5459">
      <w:pPr>
        <w:pStyle w:val="Opsomming4"/>
        <w:ind w:left="1815"/>
      </w:pPr>
      <w:r>
        <w:t>Compressor</w:t>
      </w:r>
    </w:p>
    <w:p w14:paraId="00694460" w14:textId="019522AC" w:rsidR="00DE5459" w:rsidRDefault="00DE5459" w:rsidP="00DE5459">
      <w:pPr>
        <w:pStyle w:val="Opsomming4"/>
        <w:ind w:left="1815"/>
      </w:pPr>
      <w:r>
        <w:t>Deco</w:t>
      </w:r>
      <w:r w:rsidR="00242711">
        <w:t>u</w:t>
      </w:r>
      <w:r>
        <w:t>peerzaagmachine</w:t>
      </w:r>
    </w:p>
    <w:p w14:paraId="6170BE5D" w14:textId="77777777" w:rsidR="00DE5459" w:rsidRDefault="00DE5459" w:rsidP="00DE5459">
      <w:pPr>
        <w:pStyle w:val="Opsomming4"/>
        <w:ind w:left="1815"/>
      </w:pPr>
      <w:r>
        <w:t>Dominofrees</w:t>
      </w:r>
    </w:p>
    <w:p w14:paraId="3D43D08F" w14:textId="77777777" w:rsidR="00DE5459" w:rsidRDefault="00DE5459" w:rsidP="00DE5459">
      <w:pPr>
        <w:pStyle w:val="Opsomming4"/>
        <w:ind w:left="1815"/>
      </w:pPr>
      <w:r>
        <w:t>Excentrische schuurmachine</w:t>
      </w:r>
    </w:p>
    <w:p w14:paraId="6DA4D90F" w14:textId="77777777" w:rsidR="00DE5459" w:rsidRDefault="00DE5459" w:rsidP="00DE5459">
      <w:pPr>
        <w:pStyle w:val="Opsomming4"/>
        <w:ind w:left="1815"/>
      </w:pPr>
      <w:r>
        <w:t>Handbovenfreesmachine</w:t>
      </w:r>
    </w:p>
    <w:p w14:paraId="68280FDB" w14:textId="77777777" w:rsidR="00DE5459" w:rsidRDefault="00DE5459" w:rsidP="00DE5459">
      <w:pPr>
        <w:pStyle w:val="Opsomming4"/>
        <w:ind w:left="1815"/>
      </w:pPr>
      <w:r>
        <w:t>Handboormachine</w:t>
      </w:r>
    </w:p>
    <w:p w14:paraId="63F524B1" w14:textId="77777777" w:rsidR="00DE5459" w:rsidRPr="00AA6104" w:rsidRDefault="00DE5459" w:rsidP="00DE5459">
      <w:pPr>
        <w:pStyle w:val="Opsomming4"/>
        <w:ind w:left="1815"/>
      </w:pPr>
      <w:r>
        <w:t>Invalcirkelzaagmachine met geleiderail</w:t>
      </w:r>
    </w:p>
    <w:p w14:paraId="4E8D75DD" w14:textId="77777777" w:rsidR="00DE5459" w:rsidRDefault="00DE5459" w:rsidP="00DE5459">
      <w:pPr>
        <w:pStyle w:val="Opsomming4"/>
        <w:ind w:left="1815"/>
      </w:pPr>
      <w:r>
        <w:t>Kantenfreesmachine</w:t>
      </w:r>
    </w:p>
    <w:p w14:paraId="23EF77C7" w14:textId="77777777" w:rsidR="00DE5459" w:rsidRDefault="00DE5459" w:rsidP="00DE5459">
      <w:pPr>
        <w:pStyle w:val="Opsomming4"/>
        <w:ind w:left="1815"/>
      </w:pPr>
      <w:r>
        <w:t>Lamellenfreesmachine</w:t>
      </w:r>
    </w:p>
    <w:p w14:paraId="34D2D4A0" w14:textId="77777777" w:rsidR="00DE5459" w:rsidRDefault="00DE5459" w:rsidP="00DE5459">
      <w:pPr>
        <w:pStyle w:val="Opsomming4"/>
        <w:ind w:left="1815"/>
      </w:pPr>
      <w:r>
        <w:t>Spijker- en nietpistolen</w:t>
      </w:r>
    </w:p>
    <w:p w14:paraId="400ED3C9" w14:textId="59889E2E" w:rsidR="005D3707" w:rsidRDefault="005D3707" w:rsidP="00DE5459">
      <w:pPr>
        <w:pStyle w:val="Opsomming4"/>
        <w:ind w:left="1815"/>
      </w:pPr>
      <w:r>
        <w:t>Stofzuiger</w:t>
      </w:r>
    </w:p>
    <w:p w14:paraId="3A7DF593" w14:textId="77777777" w:rsidR="00DE5459" w:rsidRPr="008A6632" w:rsidRDefault="00DE5459" w:rsidP="00DE5459">
      <w:pPr>
        <w:pStyle w:val="Opsomming2"/>
        <w:spacing w:before="200"/>
        <w:ind w:hanging="357"/>
        <w:rPr>
          <w:lang w:val="nl-NL"/>
        </w:rPr>
      </w:pPr>
      <w:r w:rsidRPr="008A6632">
        <w:rPr>
          <w:lang w:val="nl-NL"/>
        </w:rPr>
        <w:t xml:space="preserve">Houtbewerkingsmachines </w:t>
      </w:r>
    </w:p>
    <w:p w14:paraId="0D42ED2F" w14:textId="77777777" w:rsidR="00DE5459" w:rsidRDefault="00DE5459" w:rsidP="00092980">
      <w:pPr>
        <w:pStyle w:val="Opsomming2"/>
        <w:numPr>
          <w:ilvl w:val="1"/>
          <w:numId w:val="7"/>
        </w:numPr>
        <w:rPr>
          <w:rFonts w:cstheme="minorHAnsi"/>
        </w:rPr>
      </w:pPr>
      <w:r w:rsidRPr="008A6632">
        <w:rPr>
          <w:rFonts w:cstheme="minorHAnsi"/>
        </w:rPr>
        <w:t>Afkortzaag</w:t>
      </w:r>
    </w:p>
    <w:p w14:paraId="5B91E350" w14:textId="77777777" w:rsidR="00DE5459" w:rsidRPr="008A6632" w:rsidRDefault="00DE5459" w:rsidP="00092980">
      <w:pPr>
        <w:pStyle w:val="Opsomming2"/>
        <w:numPr>
          <w:ilvl w:val="1"/>
          <w:numId w:val="7"/>
        </w:numPr>
        <w:rPr>
          <w:rFonts w:cstheme="minorHAnsi"/>
        </w:rPr>
      </w:pPr>
      <w:r>
        <w:rPr>
          <w:rFonts w:cstheme="minorHAnsi"/>
        </w:rPr>
        <w:t>CNC-gestuurde houtbewerkingsmachine</w:t>
      </w:r>
    </w:p>
    <w:p w14:paraId="06CA5998" w14:textId="77777777" w:rsidR="00DE5459" w:rsidRDefault="00DE5459" w:rsidP="00092980">
      <w:pPr>
        <w:pStyle w:val="Opsomming2"/>
        <w:numPr>
          <w:ilvl w:val="1"/>
          <w:numId w:val="7"/>
        </w:numPr>
        <w:rPr>
          <w:rFonts w:cstheme="minorHAnsi"/>
        </w:rPr>
      </w:pPr>
      <w:r w:rsidRPr="008A6632">
        <w:rPr>
          <w:rFonts w:cstheme="minorHAnsi"/>
        </w:rPr>
        <w:t>Freesmachine met aanvoerapparaat</w:t>
      </w:r>
    </w:p>
    <w:p w14:paraId="5B70C930" w14:textId="77777777" w:rsidR="00DE5459" w:rsidRDefault="00DE5459" w:rsidP="00092980">
      <w:pPr>
        <w:pStyle w:val="Opsomming2"/>
        <w:numPr>
          <w:ilvl w:val="1"/>
          <w:numId w:val="7"/>
        </w:numPr>
        <w:rPr>
          <w:rFonts w:cstheme="minorHAnsi"/>
        </w:rPr>
      </w:pPr>
      <w:r>
        <w:rPr>
          <w:rFonts w:cstheme="minorHAnsi"/>
        </w:rPr>
        <w:t>Kantenaanlijmer</w:t>
      </w:r>
    </w:p>
    <w:p w14:paraId="10E318BF" w14:textId="77777777" w:rsidR="00DE5459" w:rsidRDefault="00DE5459" w:rsidP="00092980">
      <w:pPr>
        <w:pStyle w:val="Opsomming2"/>
        <w:numPr>
          <w:ilvl w:val="1"/>
          <w:numId w:val="7"/>
        </w:numPr>
        <w:rPr>
          <w:rFonts w:cstheme="minorHAnsi"/>
        </w:rPr>
      </w:pPr>
      <w:r>
        <w:rPr>
          <w:rFonts w:cstheme="minorHAnsi"/>
        </w:rPr>
        <w:t>Kolomboormachine</w:t>
      </w:r>
    </w:p>
    <w:p w14:paraId="702E7D43" w14:textId="77777777" w:rsidR="00DE5459" w:rsidRPr="008A6632" w:rsidRDefault="00DE5459" w:rsidP="00092980">
      <w:pPr>
        <w:pStyle w:val="Opsomming2"/>
        <w:numPr>
          <w:ilvl w:val="1"/>
          <w:numId w:val="7"/>
        </w:numPr>
        <w:rPr>
          <w:rFonts w:cstheme="minorHAnsi"/>
        </w:rPr>
      </w:pPr>
      <w:r w:rsidRPr="008A6632">
        <w:rPr>
          <w:rFonts w:cstheme="minorHAnsi"/>
        </w:rPr>
        <w:t>Lintzaagmachine</w:t>
      </w:r>
    </w:p>
    <w:p w14:paraId="42886C0D" w14:textId="77777777" w:rsidR="00DE5459" w:rsidRPr="002521BF" w:rsidRDefault="00DE5459" w:rsidP="00092980">
      <w:pPr>
        <w:pStyle w:val="Opsomming2"/>
        <w:numPr>
          <w:ilvl w:val="1"/>
          <w:numId w:val="7"/>
        </w:numPr>
        <w:rPr>
          <w:rFonts w:cstheme="minorHAnsi"/>
        </w:rPr>
      </w:pPr>
      <w:r w:rsidRPr="002521BF">
        <w:rPr>
          <w:rFonts w:cstheme="minorHAnsi"/>
        </w:rPr>
        <w:t>Paneelzaagmachine</w:t>
      </w:r>
    </w:p>
    <w:p w14:paraId="287B66D1" w14:textId="77777777" w:rsidR="00DE5459" w:rsidRPr="008A6632" w:rsidRDefault="00DE5459" w:rsidP="00092980">
      <w:pPr>
        <w:pStyle w:val="Opsomming2"/>
        <w:numPr>
          <w:ilvl w:val="1"/>
          <w:numId w:val="7"/>
        </w:numPr>
        <w:rPr>
          <w:rFonts w:cstheme="minorHAnsi"/>
        </w:rPr>
      </w:pPr>
      <w:r>
        <w:rPr>
          <w:rFonts w:cstheme="minorHAnsi"/>
        </w:rPr>
        <w:t>Slijpmolen</w:t>
      </w:r>
    </w:p>
    <w:p w14:paraId="21242AEE" w14:textId="77777777" w:rsidR="00DE5459" w:rsidRPr="008A6632" w:rsidRDefault="00DE5459" w:rsidP="00092980">
      <w:pPr>
        <w:pStyle w:val="Opsomming2"/>
        <w:numPr>
          <w:ilvl w:val="1"/>
          <w:numId w:val="7"/>
        </w:numPr>
        <w:rPr>
          <w:rFonts w:cstheme="minorHAnsi"/>
        </w:rPr>
      </w:pPr>
      <w:r w:rsidRPr="008A6632">
        <w:rPr>
          <w:rFonts w:cstheme="minorHAnsi"/>
        </w:rPr>
        <w:t>Schuurmachine</w:t>
      </w:r>
    </w:p>
    <w:p w14:paraId="038FBF7C" w14:textId="77777777" w:rsidR="00DE5459" w:rsidRPr="008A6632" w:rsidRDefault="00DE5459" w:rsidP="00092980">
      <w:pPr>
        <w:pStyle w:val="Opsomming2"/>
        <w:numPr>
          <w:ilvl w:val="1"/>
          <w:numId w:val="7"/>
        </w:numPr>
        <w:rPr>
          <w:rFonts w:cstheme="minorHAnsi"/>
        </w:rPr>
      </w:pPr>
      <w:r w:rsidRPr="008A6632">
        <w:rPr>
          <w:rFonts w:cstheme="minorHAnsi"/>
        </w:rPr>
        <w:t>Vandikteschaafmachine</w:t>
      </w:r>
    </w:p>
    <w:p w14:paraId="3CB1B56A" w14:textId="77777777" w:rsidR="00DE5459" w:rsidRPr="003B659B" w:rsidRDefault="00DE5459" w:rsidP="00092980">
      <w:pPr>
        <w:pStyle w:val="Opsomming2"/>
        <w:numPr>
          <w:ilvl w:val="1"/>
          <w:numId w:val="7"/>
        </w:numPr>
        <w:rPr>
          <w:rFonts w:cstheme="minorHAnsi"/>
        </w:rPr>
      </w:pPr>
      <w:r w:rsidRPr="003B659B">
        <w:rPr>
          <w:rFonts w:cstheme="minorHAnsi"/>
        </w:rPr>
        <w:t>Vlakschaafmachine</w:t>
      </w:r>
    </w:p>
    <w:p w14:paraId="08897449" w14:textId="77777777" w:rsidR="00DE5459" w:rsidRPr="008A6632" w:rsidRDefault="00DE5459" w:rsidP="00092980">
      <w:pPr>
        <w:pStyle w:val="Opsomming1"/>
        <w:numPr>
          <w:ilvl w:val="0"/>
          <w:numId w:val="2"/>
        </w:numPr>
        <w:rPr>
          <w:lang w:val="nl-NL"/>
        </w:rPr>
      </w:pPr>
      <w:r w:rsidRPr="008A6632">
        <w:rPr>
          <w:lang w:val="nl-NL"/>
        </w:rPr>
        <w:t>Houtmagazijn</w:t>
      </w:r>
      <w:r>
        <w:rPr>
          <w:lang w:val="nl-NL"/>
        </w:rPr>
        <w:t xml:space="preserve"> met inbegrip van transportmiddelen</w:t>
      </w:r>
    </w:p>
    <w:p w14:paraId="1C3EC0A8" w14:textId="77777777" w:rsidR="00DE5459" w:rsidRPr="008A6632" w:rsidRDefault="00DE5459" w:rsidP="00DE5459">
      <w:pPr>
        <w:pStyle w:val="Opsomming2"/>
        <w:rPr>
          <w:lang w:val="nl-NL"/>
        </w:rPr>
      </w:pPr>
      <w:r w:rsidRPr="008A6632">
        <w:rPr>
          <w:lang w:val="nl-NL"/>
        </w:rPr>
        <w:t>Massiefhout</w:t>
      </w:r>
    </w:p>
    <w:p w14:paraId="2E719FFC" w14:textId="77777777" w:rsidR="00DE5459" w:rsidRDefault="00DE5459" w:rsidP="00DE5459">
      <w:pPr>
        <w:pStyle w:val="Opsomming2"/>
        <w:rPr>
          <w:lang w:val="nl-NL"/>
        </w:rPr>
      </w:pPr>
      <w:r w:rsidRPr="008A6632">
        <w:rPr>
          <w:lang w:val="nl-NL"/>
        </w:rPr>
        <w:t>Plaatmaterialen</w:t>
      </w:r>
    </w:p>
    <w:p w14:paraId="4EFB7224" w14:textId="075AD51D" w:rsidR="00146BC1" w:rsidRDefault="00146BC1" w:rsidP="00092980">
      <w:pPr>
        <w:pStyle w:val="Opsomming1"/>
        <w:numPr>
          <w:ilvl w:val="0"/>
          <w:numId w:val="2"/>
        </w:numPr>
        <w:rPr>
          <w:lang w:val="nl-NL"/>
        </w:rPr>
      </w:pPr>
      <w:r>
        <w:rPr>
          <w:lang w:val="nl-NL"/>
        </w:rPr>
        <w:t>M</w:t>
      </w:r>
      <w:r w:rsidRPr="008A6632">
        <w:rPr>
          <w:lang w:val="nl-NL"/>
        </w:rPr>
        <w:t>agazijn</w:t>
      </w:r>
      <w:r>
        <w:rPr>
          <w:lang w:val="nl-NL"/>
        </w:rPr>
        <w:t xml:space="preserve"> voor</w:t>
      </w:r>
      <w:r w:rsidR="00EF715A">
        <w:rPr>
          <w:lang w:val="nl-NL"/>
        </w:rPr>
        <w:t xml:space="preserve"> het wegbergen van herbruikbare </w:t>
      </w:r>
      <w:r w:rsidR="00A73565">
        <w:rPr>
          <w:lang w:val="nl-NL"/>
        </w:rPr>
        <w:t xml:space="preserve">modulaire elementen, </w:t>
      </w:r>
      <w:r w:rsidR="00EF715A">
        <w:rPr>
          <w:lang w:val="nl-NL"/>
        </w:rPr>
        <w:t>wanden en decorstukken</w:t>
      </w:r>
    </w:p>
    <w:p w14:paraId="5823C5E7" w14:textId="233E1E33" w:rsidR="00FF2424" w:rsidRDefault="00FF2424" w:rsidP="00FF2424">
      <w:pPr>
        <w:pStyle w:val="Opsomming1"/>
        <w:numPr>
          <w:ilvl w:val="0"/>
          <w:numId w:val="2"/>
        </w:numPr>
        <w:rPr>
          <w:lang w:val="nl-NL"/>
        </w:rPr>
      </w:pPr>
      <w:r>
        <w:t xml:space="preserve">De essentiële </w:t>
      </w:r>
      <w:r w:rsidR="00425164">
        <w:t xml:space="preserve">gereedschappen </w:t>
      </w:r>
      <w:r w:rsidR="00264F4D">
        <w:t xml:space="preserve">van een schilder-decorateur </w:t>
      </w:r>
      <w:r w:rsidR="00425164">
        <w:t>voor het realiseren van schilderwerken</w:t>
      </w:r>
      <w:r w:rsidR="00264F4D">
        <w:t xml:space="preserve"> </w:t>
      </w:r>
      <w:r w:rsidR="009E3A1F">
        <w:t xml:space="preserve">in het atelier en </w:t>
      </w:r>
      <w:r w:rsidR="00593B13">
        <w:t>het afwerken van</w:t>
      </w:r>
      <w:r w:rsidR="002518C4">
        <w:t xml:space="preserve"> decors- en standen op de externe locatie.</w:t>
      </w:r>
    </w:p>
    <w:p w14:paraId="4D1513EF" w14:textId="32D87759" w:rsidR="00BE4D5C" w:rsidRDefault="00AC4BA3" w:rsidP="00092980">
      <w:pPr>
        <w:pStyle w:val="Opsomming1"/>
        <w:numPr>
          <w:ilvl w:val="0"/>
          <w:numId w:val="2"/>
        </w:numPr>
        <w:rPr>
          <w:lang w:val="nl-NL"/>
        </w:rPr>
      </w:pPr>
      <w:r>
        <w:rPr>
          <w:lang w:val="nl-NL"/>
        </w:rPr>
        <w:t>Afwerklokaal</w:t>
      </w:r>
      <w:r w:rsidR="00D10F1A">
        <w:rPr>
          <w:lang w:val="nl-NL"/>
        </w:rPr>
        <w:t xml:space="preserve"> met droogzone</w:t>
      </w:r>
    </w:p>
    <w:p w14:paraId="25907E10" w14:textId="795536C3" w:rsidR="00EF0DC2" w:rsidRPr="008A6632" w:rsidRDefault="00EF0DC2" w:rsidP="00EF0DC2">
      <w:pPr>
        <w:pStyle w:val="Opsomming2"/>
        <w:ind w:hanging="357"/>
        <w:rPr>
          <w:lang w:val="nl-NL"/>
        </w:rPr>
      </w:pPr>
      <w:r>
        <w:rPr>
          <w:lang w:val="nl-NL"/>
        </w:rPr>
        <w:t>Droog- en stapelrekken</w:t>
      </w:r>
    </w:p>
    <w:p w14:paraId="3340FBFD" w14:textId="20A6737F" w:rsidR="00EF0DC2" w:rsidRDefault="00EF0DC2" w:rsidP="00EF0DC2">
      <w:pPr>
        <w:pStyle w:val="Opsomming2"/>
        <w:ind w:hanging="357"/>
        <w:rPr>
          <w:lang w:val="nl-NL"/>
        </w:rPr>
      </w:pPr>
      <w:r>
        <w:rPr>
          <w:lang w:val="nl-NL"/>
        </w:rPr>
        <w:t>Spuitapparatuur</w:t>
      </w:r>
    </w:p>
    <w:p w14:paraId="373E16BA" w14:textId="65591D19" w:rsidR="00EF0DC2" w:rsidRDefault="00A62BA2" w:rsidP="00EF0DC2">
      <w:pPr>
        <w:pStyle w:val="Opsomming2"/>
        <w:ind w:hanging="357"/>
        <w:rPr>
          <w:lang w:val="nl-NL"/>
        </w:rPr>
      </w:pPr>
      <w:r>
        <w:rPr>
          <w:lang w:val="nl-NL"/>
        </w:rPr>
        <w:t>Reinigingsapparatuur</w:t>
      </w:r>
      <w:r w:rsidR="00E57DCC">
        <w:rPr>
          <w:lang w:val="nl-NL"/>
        </w:rPr>
        <w:t xml:space="preserve"> met opvang en scheiding vervuilende producten</w:t>
      </w:r>
    </w:p>
    <w:p w14:paraId="4EBF6571" w14:textId="22BE0970" w:rsidR="002518C4" w:rsidRDefault="002518C4" w:rsidP="00092980">
      <w:pPr>
        <w:pStyle w:val="Opsomming1"/>
        <w:numPr>
          <w:ilvl w:val="0"/>
          <w:numId w:val="2"/>
        </w:numPr>
      </w:pPr>
      <w:r>
        <w:t xml:space="preserve">De essentiële gereedschappen </w:t>
      </w:r>
      <w:r w:rsidR="00BA7660">
        <w:t xml:space="preserve">van een elektricien voor het realiseren van </w:t>
      </w:r>
      <w:r w:rsidR="00BC06A1">
        <w:t>kleine elektriciteitswerken en het aansluiten van elektrische apparaten o</w:t>
      </w:r>
      <w:r w:rsidR="003F21C2">
        <w:t>p decors- en standen.</w:t>
      </w:r>
    </w:p>
    <w:p w14:paraId="231636E2" w14:textId="366C33E5" w:rsidR="003F21C2" w:rsidRDefault="003F21C2" w:rsidP="00092980">
      <w:pPr>
        <w:pStyle w:val="Opsomming1"/>
        <w:numPr>
          <w:ilvl w:val="0"/>
          <w:numId w:val="2"/>
        </w:numPr>
      </w:pPr>
      <w:r>
        <w:t xml:space="preserve">De essentiële gereedschappen van een </w:t>
      </w:r>
      <w:r w:rsidR="0087527B">
        <w:t xml:space="preserve">loodgieter voor het aansluiten van water </w:t>
      </w:r>
      <w:r w:rsidR="00F03203">
        <w:t>aan- en afvoer op decors- en standen.</w:t>
      </w:r>
      <w:r>
        <w:t xml:space="preserve"> </w:t>
      </w:r>
    </w:p>
    <w:p w14:paraId="58134DCD" w14:textId="5311037B" w:rsidR="00DE5459" w:rsidRDefault="00DE5459" w:rsidP="00092980">
      <w:pPr>
        <w:pStyle w:val="Opsomming1"/>
        <w:numPr>
          <w:ilvl w:val="0"/>
          <w:numId w:val="2"/>
        </w:numPr>
      </w:pPr>
      <w:r w:rsidRPr="008A6632">
        <w:t>Persluchtinstallatie</w:t>
      </w:r>
      <w:r>
        <w:t xml:space="preserve"> afgestemd op de machinale uitrusting</w:t>
      </w:r>
    </w:p>
    <w:p w14:paraId="779CA7B5" w14:textId="77777777" w:rsidR="00DE5459" w:rsidRDefault="00DE5459" w:rsidP="00092980">
      <w:pPr>
        <w:pStyle w:val="Opsomming1"/>
        <w:numPr>
          <w:ilvl w:val="0"/>
          <w:numId w:val="2"/>
        </w:numPr>
        <w:rPr>
          <w:lang w:val="nl-NL"/>
        </w:rPr>
      </w:pPr>
      <w:r>
        <w:rPr>
          <w:lang w:val="nl-NL"/>
        </w:rPr>
        <w:t>Voor het werken op hoogte, inclusief beveiligingsapparatuur:</w:t>
      </w:r>
    </w:p>
    <w:p w14:paraId="4FDABCB8" w14:textId="77777777" w:rsidR="00DE5459" w:rsidRPr="005017E9" w:rsidRDefault="00DE5459" w:rsidP="00DE5459">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1586C353" w14:textId="77777777" w:rsidR="00DE5459" w:rsidRDefault="00DE5459" w:rsidP="00DE5459">
      <w:pPr>
        <w:pStyle w:val="Opsomming2"/>
        <w:rPr>
          <w:lang w:val="nl-NL"/>
        </w:rPr>
      </w:pPr>
      <w:r>
        <w:rPr>
          <w:lang w:val="nl-NL"/>
        </w:rPr>
        <w:t>(</w:t>
      </w:r>
      <w:r w:rsidRPr="005017E9">
        <w:rPr>
          <w:lang w:val="nl-NL"/>
        </w:rPr>
        <w:t>Rol</w:t>
      </w:r>
      <w:r>
        <w:rPr>
          <w:lang w:val="nl-NL"/>
        </w:rPr>
        <w:t>-)</w:t>
      </w:r>
      <w:r w:rsidRPr="005017E9">
        <w:rPr>
          <w:lang w:val="nl-NL"/>
        </w:rPr>
        <w:t>steiger</w:t>
      </w:r>
    </w:p>
    <w:p w14:paraId="6E0010E1" w14:textId="77777777" w:rsidR="00DE5459" w:rsidRDefault="00DE5459" w:rsidP="00DE5459">
      <w:pPr>
        <w:pStyle w:val="Opsomming2"/>
        <w:rPr>
          <w:lang w:val="nl-NL"/>
        </w:rPr>
      </w:pPr>
      <w:r>
        <w:rPr>
          <w:lang w:val="nl-NL"/>
        </w:rPr>
        <w:lastRenderedPageBreak/>
        <w:t>Steigerplanken</w:t>
      </w:r>
    </w:p>
    <w:p w14:paraId="70BE67A6" w14:textId="5B51DE11" w:rsidR="00D14898" w:rsidRDefault="001F34F9" w:rsidP="00DE5459">
      <w:pPr>
        <w:pStyle w:val="Opsomming2"/>
        <w:rPr>
          <w:lang w:val="nl-NL"/>
        </w:rPr>
      </w:pPr>
      <w:r>
        <w:rPr>
          <w:lang w:val="nl-NL"/>
        </w:rPr>
        <w:t>Montagelift</w:t>
      </w:r>
    </w:p>
    <w:p w14:paraId="727EFB29" w14:textId="3E162A7E" w:rsidR="00355367" w:rsidRDefault="00355367" w:rsidP="00DE5459">
      <w:pPr>
        <w:pStyle w:val="Opsomming2"/>
        <w:rPr>
          <w:lang w:val="nl-NL"/>
        </w:rPr>
      </w:pPr>
      <w:r>
        <w:rPr>
          <w:lang w:val="nl-NL"/>
        </w:rPr>
        <w:t>Trussen</w:t>
      </w:r>
    </w:p>
    <w:p w14:paraId="560F0F6B" w14:textId="77777777" w:rsidR="00A00764" w:rsidRDefault="00A00764" w:rsidP="00A00764">
      <w:pPr>
        <w:pStyle w:val="Kop2"/>
      </w:pPr>
      <w:bookmarkStart w:id="129" w:name="_Toc182833280"/>
      <w:bookmarkStart w:id="130" w:name="_Toc54974887"/>
      <w:bookmarkStart w:id="131" w:name="_Toc186028858"/>
      <w:bookmarkEnd w:id="129"/>
      <w:r>
        <w:t>Materiaal</w:t>
      </w:r>
      <w:r w:rsidR="0057255D" w:rsidRPr="0057255D">
        <w:t xml:space="preserve"> en gereedschappen</w:t>
      </w:r>
      <w:r>
        <w:t xml:space="preserve"> waarover elke leerling moet beschikken</w:t>
      </w:r>
      <w:bookmarkEnd w:id="130"/>
      <w:bookmarkEnd w:id="131"/>
    </w:p>
    <w:p w14:paraId="1ACF6273"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3EF9173" w14:textId="77777777" w:rsidR="009752DC" w:rsidRPr="008A6632" w:rsidRDefault="009752DC" w:rsidP="00092980">
      <w:pPr>
        <w:pStyle w:val="Opsomming1"/>
        <w:numPr>
          <w:ilvl w:val="0"/>
          <w:numId w:val="2"/>
        </w:numPr>
        <w:rPr>
          <w:lang w:val="nl-NL"/>
        </w:rPr>
      </w:pPr>
      <w:bookmarkStart w:id="132" w:name="_Hlk57677707"/>
      <w:r w:rsidRPr="008A6632">
        <w:rPr>
          <w:lang w:val="nl-NL"/>
        </w:rPr>
        <w:t>Preventie</w:t>
      </w:r>
    </w:p>
    <w:p w14:paraId="28ABD473" w14:textId="77777777" w:rsidR="009752DC" w:rsidRDefault="009752DC" w:rsidP="009752DC">
      <w:pPr>
        <w:pStyle w:val="Opsomming2"/>
        <w:rPr>
          <w:lang w:val="nl-NL"/>
        </w:rPr>
      </w:pPr>
      <w:r>
        <w:rPr>
          <w:lang w:val="nl-NL"/>
        </w:rPr>
        <w:t>Handschoenen</w:t>
      </w:r>
    </w:p>
    <w:p w14:paraId="63021A4A" w14:textId="77777777" w:rsidR="009752DC" w:rsidRPr="008A6632" w:rsidRDefault="009752DC" w:rsidP="009752DC">
      <w:pPr>
        <w:pStyle w:val="Opsomming2"/>
        <w:rPr>
          <w:lang w:val="nl-NL"/>
        </w:rPr>
      </w:pPr>
      <w:r w:rsidRPr="008A6632">
        <w:rPr>
          <w:lang w:val="nl-NL"/>
        </w:rPr>
        <w:t>Mondmaskers</w:t>
      </w:r>
    </w:p>
    <w:p w14:paraId="62B772E8" w14:textId="77777777" w:rsidR="009752DC" w:rsidRPr="008A6632" w:rsidRDefault="009752DC" w:rsidP="009752DC">
      <w:pPr>
        <w:pStyle w:val="Opsomming2"/>
        <w:rPr>
          <w:lang w:val="nl-NL"/>
        </w:rPr>
      </w:pPr>
      <w:r w:rsidRPr="008A6632">
        <w:rPr>
          <w:lang w:val="nl-NL"/>
        </w:rPr>
        <w:t>Oorbeschermers</w:t>
      </w:r>
    </w:p>
    <w:p w14:paraId="32C008F2" w14:textId="77777777" w:rsidR="009752DC" w:rsidRDefault="009752DC" w:rsidP="009752DC">
      <w:pPr>
        <w:pStyle w:val="Opsomming2"/>
        <w:rPr>
          <w:lang w:val="nl-NL"/>
        </w:rPr>
      </w:pPr>
      <w:r w:rsidRPr="008A6632">
        <w:rPr>
          <w:lang w:val="nl-NL"/>
        </w:rPr>
        <w:t xml:space="preserve">Veiligheidsbril </w:t>
      </w:r>
    </w:p>
    <w:p w14:paraId="5BB4512C" w14:textId="5CE9A2FF" w:rsidR="00E95AB6" w:rsidRPr="008A6632" w:rsidRDefault="00E95AB6" w:rsidP="009752DC">
      <w:pPr>
        <w:pStyle w:val="Opsomming2"/>
        <w:rPr>
          <w:lang w:val="nl-NL"/>
        </w:rPr>
      </w:pPr>
      <w:r>
        <w:rPr>
          <w:lang w:val="nl-NL"/>
        </w:rPr>
        <w:t>Veiligheidshelm</w:t>
      </w:r>
    </w:p>
    <w:p w14:paraId="0C23FD84" w14:textId="77777777" w:rsidR="009752DC" w:rsidRPr="008A6632" w:rsidRDefault="009752DC" w:rsidP="009752DC">
      <w:pPr>
        <w:pStyle w:val="Opsomming2"/>
        <w:rPr>
          <w:lang w:val="nl-NL"/>
        </w:rPr>
      </w:pPr>
      <w:r w:rsidRPr="008A6632">
        <w:rPr>
          <w:lang w:val="nl-NL"/>
        </w:rPr>
        <w:t>Veiligheidsschoenen</w:t>
      </w:r>
    </w:p>
    <w:p w14:paraId="5BC15D02" w14:textId="77777777" w:rsidR="009752DC" w:rsidRPr="008A6632" w:rsidRDefault="009752DC" w:rsidP="009752DC">
      <w:pPr>
        <w:pStyle w:val="Opsomming2"/>
        <w:rPr>
          <w:lang w:val="nl-NL"/>
        </w:rPr>
      </w:pPr>
      <w:r w:rsidRPr="008A6632">
        <w:rPr>
          <w:lang w:val="nl-NL"/>
        </w:rPr>
        <w:t>Werkkledij</w:t>
      </w:r>
    </w:p>
    <w:p w14:paraId="241A0E70" w14:textId="3DCB4655" w:rsidR="009752DC" w:rsidRDefault="009752DC" w:rsidP="00092980">
      <w:pPr>
        <w:pStyle w:val="Opsomming1"/>
        <w:numPr>
          <w:ilvl w:val="0"/>
          <w:numId w:val="2"/>
        </w:numPr>
        <w:rPr>
          <w:lang w:val="nl-NL"/>
        </w:rPr>
      </w:pPr>
      <w:r>
        <w:rPr>
          <w:lang w:val="nl-NL"/>
        </w:rPr>
        <w:t xml:space="preserve">Basis meet- en handgereedschappen van een </w:t>
      </w:r>
      <w:r w:rsidR="00E95AB6">
        <w:rPr>
          <w:lang w:val="nl-NL"/>
        </w:rPr>
        <w:t>decor- en standenbouwer</w:t>
      </w:r>
      <w:r w:rsidR="000C2A5A">
        <w:rPr>
          <w:lang w:val="nl-NL"/>
        </w:rPr>
        <w:t xml:space="preserve"> in afsluitbare gereedschapskoffer</w:t>
      </w:r>
    </w:p>
    <w:p w14:paraId="2100A2CE" w14:textId="77777777" w:rsidR="007F0F86" w:rsidRPr="00D13418" w:rsidRDefault="007F0F86" w:rsidP="007F0F86">
      <w:pPr>
        <w:pStyle w:val="Kop1"/>
      </w:pPr>
      <w:bookmarkStart w:id="133" w:name="_Toc130635187"/>
      <w:bookmarkStart w:id="134" w:name="_Toc133708608"/>
      <w:bookmarkStart w:id="135" w:name="_Toc146235654"/>
      <w:bookmarkStart w:id="136" w:name="_Toc157270109"/>
      <w:bookmarkStart w:id="137" w:name="_Toc186028859"/>
      <w:bookmarkEnd w:id="132"/>
      <w:r w:rsidRPr="00D13418">
        <w:t>Glossarium</w:t>
      </w:r>
      <w:bookmarkEnd w:id="133"/>
      <w:bookmarkEnd w:id="134"/>
      <w:bookmarkEnd w:id="135"/>
      <w:bookmarkEnd w:id="136"/>
      <w:bookmarkEnd w:id="137"/>
    </w:p>
    <w:p w14:paraId="30728830" w14:textId="77777777" w:rsidR="007F0F86" w:rsidRDefault="007F0F86" w:rsidP="007F0F86">
      <w:bookmarkStart w:id="13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372A5" w:rsidRPr="00C62228" w14:paraId="31E1FF35" w14:textId="77777777">
        <w:tc>
          <w:tcPr>
            <w:tcW w:w="2405" w:type="dxa"/>
            <w:shd w:val="clear" w:color="auto" w:fill="E7E6E6"/>
            <w:tcMar>
              <w:top w:w="57" w:type="dxa"/>
              <w:bottom w:w="57" w:type="dxa"/>
            </w:tcMar>
          </w:tcPr>
          <w:p w14:paraId="443D5449"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FD75ED7"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45E54A5"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372A5" w:rsidRPr="00C62228" w14:paraId="70673FF2" w14:textId="77777777">
        <w:tc>
          <w:tcPr>
            <w:tcW w:w="2405" w:type="dxa"/>
            <w:tcMar>
              <w:top w:w="57" w:type="dxa"/>
              <w:bottom w:w="57" w:type="dxa"/>
            </w:tcMar>
          </w:tcPr>
          <w:p w14:paraId="46084FBF"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7E834C4" w14:textId="77777777" w:rsidR="00B372A5" w:rsidRPr="00C62228" w:rsidRDefault="00B372A5">
            <w:pPr>
              <w:rPr>
                <w:rFonts w:ascii="Calibri" w:eastAsia="Calibri" w:hAnsi="Calibri" w:cs="Calibri"/>
                <w:color w:val="595959"/>
                <w:sz w:val="20"/>
                <w:szCs w:val="20"/>
                <w:lang w:val="nl-NL"/>
              </w:rPr>
            </w:pPr>
          </w:p>
        </w:tc>
        <w:tc>
          <w:tcPr>
            <w:tcW w:w="3439" w:type="dxa"/>
            <w:tcMar>
              <w:top w:w="57" w:type="dxa"/>
              <w:bottom w:w="57" w:type="dxa"/>
            </w:tcMar>
          </w:tcPr>
          <w:p w14:paraId="323D3000"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372A5" w:rsidRPr="00C62228" w14:paraId="335ADF4D" w14:textId="77777777">
        <w:tc>
          <w:tcPr>
            <w:tcW w:w="2405" w:type="dxa"/>
            <w:tcMar>
              <w:top w:w="57" w:type="dxa"/>
              <w:bottom w:w="57" w:type="dxa"/>
            </w:tcMar>
          </w:tcPr>
          <w:p w14:paraId="440D1FD9"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68BA844"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6C309C6"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372A5" w:rsidRPr="00C62228" w14:paraId="639BEFD6" w14:textId="77777777">
        <w:tc>
          <w:tcPr>
            <w:tcW w:w="2405" w:type="dxa"/>
            <w:tcMar>
              <w:top w:w="57" w:type="dxa"/>
              <w:bottom w:w="57" w:type="dxa"/>
            </w:tcMar>
          </w:tcPr>
          <w:p w14:paraId="403555E1"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92C6876"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7B05AE6"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372A5" w:rsidRPr="00C62228" w14:paraId="0D3523DA" w14:textId="77777777">
        <w:tc>
          <w:tcPr>
            <w:tcW w:w="2405" w:type="dxa"/>
            <w:tcMar>
              <w:top w:w="57" w:type="dxa"/>
              <w:bottom w:w="57" w:type="dxa"/>
            </w:tcMar>
          </w:tcPr>
          <w:p w14:paraId="704CCD1D"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D65D2B6"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6516FA6" w14:textId="77777777" w:rsidR="00B372A5" w:rsidRPr="00C62228" w:rsidRDefault="00B372A5">
            <w:pPr>
              <w:rPr>
                <w:rFonts w:ascii="Calibri" w:eastAsia="Calibri" w:hAnsi="Calibri" w:cs="Calibri"/>
                <w:color w:val="595959"/>
                <w:sz w:val="20"/>
                <w:szCs w:val="20"/>
                <w:lang w:val="nl-NL"/>
              </w:rPr>
            </w:pPr>
          </w:p>
        </w:tc>
      </w:tr>
      <w:tr w:rsidR="00B372A5" w:rsidRPr="00C62228" w14:paraId="486CD5C9" w14:textId="77777777">
        <w:tc>
          <w:tcPr>
            <w:tcW w:w="2405" w:type="dxa"/>
            <w:tcMar>
              <w:top w:w="57" w:type="dxa"/>
              <w:bottom w:w="57" w:type="dxa"/>
            </w:tcMar>
          </w:tcPr>
          <w:p w14:paraId="4AAD0EED"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C2284CB"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34D52C4" w14:textId="77777777" w:rsidR="00B372A5" w:rsidRPr="00C62228" w:rsidRDefault="00B372A5">
            <w:pPr>
              <w:rPr>
                <w:rFonts w:ascii="Calibri" w:eastAsia="Calibri" w:hAnsi="Calibri" w:cs="Calibri"/>
                <w:color w:val="595959"/>
                <w:sz w:val="20"/>
                <w:szCs w:val="20"/>
                <w:lang w:val="nl-NL"/>
              </w:rPr>
            </w:pPr>
          </w:p>
        </w:tc>
      </w:tr>
      <w:tr w:rsidR="00B372A5" w:rsidRPr="00C62228" w14:paraId="27621151" w14:textId="77777777">
        <w:tc>
          <w:tcPr>
            <w:tcW w:w="2405" w:type="dxa"/>
            <w:tcMar>
              <w:top w:w="57" w:type="dxa"/>
              <w:bottom w:w="57" w:type="dxa"/>
            </w:tcMar>
          </w:tcPr>
          <w:p w14:paraId="12525CC9"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CBE508D"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C2520A4" w14:textId="77777777" w:rsidR="00B372A5" w:rsidRPr="00C62228" w:rsidRDefault="00B372A5">
            <w:pPr>
              <w:rPr>
                <w:rFonts w:ascii="Calibri" w:eastAsia="Calibri" w:hAnsi="Calibri" w:cs="Calibri"/>
                <w:color w:val="595959"/>
                <w:sz w:val="20"/>
                <w:szCs w:val="20"/>
                <w:lang w:val="nl-NL"/>
              </w:rPr>
            </w:pPr>
          </w:p>
        </w:tc>
      </w:tr>
      <w:tr w:rsidR="00B372A5" w:rsidRPr="00C62228" w14:paraId="7E55EF1C" w14:textId="77777777">
        <w:tc>
          <w:tcPr>
            <w:tcW w:w="2405" w:type="dxa"/>
            <w:tcMar>
              <w:top w:w="57" w:type="dxa"/>
              <w:bottom w:w="57" w:type="dxa"/>
            </w:tcMar>
          </w:tcPr>
          <w:p w14:paraId="783F0CD1"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5DB9734"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444614E" w14:textId="77777777" w:rsidR="00B372A5" w:rsidRPr="00C62228" w:rsidRDefault="00B372A5">
            <w:pPr>
              <w:rPr>
                <w:rFonts w:ascii="Calibri" w:eastAsia="Calibri" w:hAnsi="Calibri" w:cs="Calibri"/>
                <w:color w:val="595959"/>
                <w:sz w:val="20"/>
                <w:szCs w:val="20"/>
                <w:lang w:val="nl-NL"/>
              </w:rPr>
            </w:pPr>
          </w:p>
        </w:tc>
      </w:tr>
      <w:tr w:rsidR="00B372A5" w:rsidRPr="00C62228" w14:paraId="36C5D727" w14:textId="77777777">
        <w:tc>
          <w:tcPr>
            <w:tcW w:w="2405" w:type="dxa"/>
            <w:tcMar>
              <w:top w:w="57" w:type="dxa"/>
              <w:bottom w:w="57" w:type="dxa"/>
            </w:tcMar>
          </w:tcPr>
          <w:p w14:paraId="41C2F617"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F67A000"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572236C"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372A5" w:rsidRPr="00C62228" w14:paraId="38BD3110" w14:textId="77777777">
        <w:tc>
          <w:tcPr>
            <w:tcW w:w="2405" w:type="dxa"/>
            <w:tcMar>
              <w:top w:w="57" w:type="dxa"/>
              <w:bottom w:w="57" w:type="dxa"/>
            </w:tcMar>
          </w:tcPr>
          <w:p w14:paraId="5EDBC2D1"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FCDA8FD"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D8BC4F"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372A5" w:rsidRPr="00C62228" w14:paraId="68E7BF1A" w14:textId="77777777">
        <w:tc>
          <w:tcPr>
            <w:tcW w:w="2405" w:type="dxa"/>
            <w:tcMar>
              <w:top w:w="57" w:type="dxa"/>
              <w:bottom w:w="57" w:type="dxa"/>
            </w:tcMar>
          </w:tcPr>
          <w:p w14:paraId="4D101126"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C6EAC94"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CDF986F" w14:textId="77777777" w:rsidR="00B372A5" w:rsidRPr="00C62228" w:rsidRDefault="00B372A5">
            <w:pPr>
              <w:rPr>
                <w:rFonts w:ascii="Calibri" w:eastAsia="Calibri" w:hAnsi="Calibri" w:cs="Calibri"/>
                <w:color w:val="595959"/>
                <w:sz w:val="20"/>
                <w:szCs w:val="20"/>
                <w:lang w:val="nl-NL"/>
              </w:rPr>
            </w:pPr>
          </w:p>
        </w:tc>
      </w:tr>
      <w:tr w:rsidR="00B372A5" w:rsidRPr="00C62228" w14:paraId="50F61EDC" w14:textId="77777777">
        <w:tc>
          <w:tcPr>
            <w:tcW w:w="2405" w:type="dxa"/>
            <w:tcMar>
              <w:top w:w="57" w:type="dxa"/>
              <w:bottom w:w="57" w:type="dxa"/>
            </w:tcMar>
          </w:tcPr>
          <w:p w14:paraId="1D9B2E0D"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54267E3"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F984E06" w14:textId="77777777" w:rsidR="00B372A5" w:rsidRPr="00C62228" w:rsidRDefault="00B372A5">
            <w:pPr>
              <w:rPr>
                <w:rFonts w:ascii="Calibri" w:eastAsia="Calibri" w:hAnsi="Calibri" w:cs="Calibri"/>
                <w:color w:val="595959"/>
                <w:sz w:val="20"/>
                <w:szCs w:val="20"/>
                <w:lang w:val="nl-NL"/>
              </w:rPr>
            </w:pPr>
          </w:p>
        </w:tc>
      </w:tr>
      <w:tr w:rsidR="00B372A5" w:rsidRPr="00C62228" w14:paraId="055B917A" w14:textId="77777777">
        <w:tc>
          <w:tcPr>
            <w:tcW w:w="2405" w:type="dxa"/>
            <w:tcMar>
              <w:top w:w="57" w:type="dxa"/>
              <w:bottom w:w="57" w:type="dxa"/>
            </w:tcMar>
          </w:tcPr>
          <w:p w14:paraId="0D0AC03B"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07D56E5"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37B89A1" w14:textId="77777777" w:rsidR="00B372A5" w:rsidRPr="00C62228" w:rsidRDefault="00B372A5">
            <w:pPr>
              <w:rPr>
                <w:rFonts w:ascii="Calibri" w:eastAsia="Calibri" w:hAnsi="Calibri" w:cs="Calibri"/>
                <w:color w:val="595959"/>
                <w:sz w:val="20"/>
                <w:szCs w:val="20"/>
                <w:lang w:val="nl-NL"/>
              </w:rPr>
            </w:pPr>
          </w:p>
        </w:tc>
      </w:tr>
      <w:tr w:rsidR="00B372A5" w:rsidRPr="00C62228" w14:paraId="06337074" w14:textId="77777777">
        <w:tc>
          <w:tcPr>
            <w:tcW w:w="2405" w:type="dxa"/>
            <w:tcMar>
              <w:top w:w="57" w:type="dxa"/>
              <w:bottom w:w="57" w:type="dxa"/>
            </w:tcMar>
          </w:tcPr>
          <w:p w14:paraId="24E89A56"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0A75A4BF" w14:textId="77777777" w:rsidR="00B372A5" w:rsidRPr="00C62228" w:rsidRDefault="00B372A5">
            <w:pPr>
              <w:rPr>
                <w:rFonts w:ascii="Calibri" w:eastAsia="Calibri" w:hAnsi="Calibri" w:cs="Calibri"/>
                <w:color w:val="595959"/>
                <w:sz w:val="20"/>
                <w:szCs w:val="20"/>
                <w:lang w:val="nl-NL"/>
              </w:rPr>
            </w:pPr>
          </w:p>
        </w:tc>
        <w:tc>
          <w:tcPr>
            <w:tcW w:w="3439" w:type="dxa"/>
            <w:tcMar>
              <w:top w:w="57" w:type="dxa"/>
              <w:bottom w:w="57" w:type="dxa"/>
            </w:tcMar>
          </w:tcPr>
          <w:p w14:paraId="5E3DDC25"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372A5" w:rsidRPr="00C62228" w14:paraId="284E7BDB" w14:textId="77777777">
        <w:tc>
          <w:tcPr>
            <w:tcW w:w="2405" w:type="dxa"/>
            <w:tcMar>
              <w:top w:w="57" w:type="dxa"/>
              <w:bottom w:w="57" w:type="dxa"/>
            </w:tcMar>
          </w:tcPr>
          <w:p w14:paraId="7E6DD306" w14:textId="77777777" w:rsidR="00B372A5" w:rsidRPr="00C62228" w:rsidRDefault="00B372A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64598EB" w14:textId="77777777" w:rsidR="00B372A5" w:rsidRPr="00C62228" w:rsidRDefault="00B372A5">
            <w:pPr>
              <w:rPr>
                <w:rFonts w:ascii="Calibri" w:eastAsia="Calibri" w:hAnsi="Calibri" w:cs="Calibri"/>
                <w:color w:val="595959"/>
                <w:sz w:val="20"/>
                <w:szCs w:val="20"/>
                <w:lang w:val="nl-NL"/>
              </w:rPr>
            </w:pPr>
          </w:p>
        </w:tc>
        <w:tc>
          <w:tcPr>
            <w:tcW w:w="3439" w:type="dxa"/>
            <w:tcMar>
              <w:top w:w="57" w:type="dxa"/>
              <w:bottom w:w="57" w:type="dxa"/>
            </w:tcMar>
          </w:tcPr>
          <w:p w14:paraId="4708666F"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372A5" w:rsidRPr="00C62228" w14:paraId="7A495181" w14:textId="77777777">
        <w:tc>
          <w:tcPr>
            <w:tcW w:w="2405" w:type="dxa"/>
            <w:tcMar>
              <w:top w:w="57" w:type="dxa"/>
              <w:bottom w:w="57" w:type="dxa"/>
            </w:tcMar>
          </w:tcPr>
          <w:p w14:paraId="65F237A1"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84D08BD"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E54E7B1" w14:textId="77777777" w:rsidR="00B372A5" w:rsidRPr="00C62228" w:rsidRDefault="00B372A5">
            <w:pPr>
              <w:rPr>
                <w:rFonts w:ascii="Calibri" w:eastAsia="Calibri" w:hAnsi="Calibri" w:cs="Calibri"/>
                <w:color w:val="595959"/>
                <w:sz w:val="20"/>
                <w:szCs w:val="20"/>
                <w:lang w:val="nl-NL"/>
              </w:rPr>
            </w:pPr>
          </w:p>
        </w:tc>
      </w:tr>
      <w:tr w:rsidR="00B372A5" w:rsidRPr="00C62228" w14:paraId="6B940F57" w14:textId="77777777">
        <w:tc>
          <w:tcPr>
            <w:tcW w:w="2405" w:type="dxa"/>
            <w:tcMar>
              <w:top w:w="57" w:type="dxa"/>
              <w:bottom w:w="57" w:type="dxa"/>
            </w:tcMar>
          </w:tcPr>
          <w:p w14:paraId="69C8CAC1"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71748EB"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3555469" w14:textId="77777777" w:rsidR="00B372A5" w:rsidRPr="00C62228" w:rsidRDefault="00B372A5">
            <w:pPr>
              <w:rPr>
                <w:rFonts w:ascii="Calibri" w:eastAsia="Calibri" w:hAnsi="Calibri" w:cs="Calibri"/>
                <w:color w:val="595959"/>
                <w:sz w:val="20"/>
                <w:szCs w:val="20"/>
                <w:lang w:val="nl-NL"/>
              </w:rPr>
            </w:pPr>
          </w:p>
        </w:tc>
      </w:tr>
      <w:tr w:rsidR="00B372A5" w:rsidRPr="00C62228" w14:paraId="3AFA7309" w14:textId="77777777">
        <w:tc>
          <w:tcPr>
            <w:tcW w:w="2405" w:type="dxa"/>
            <w:tcMar>
              <w:top w:w="57" w:type="dxa"/>
              <w:bottom w:w="57" w:type="dxa"/>
            </w:tcMar>
          </w:tcPr>
          <w:p w14:paraId="2A1D7C96"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8414342"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ABE20BC" w14:textId="77777777" w:rsidR="00B372A5" w:rsidRPr="00C62228" w:rsidRDefault="00B372A5">
            <w:pPr>
              <w:rPr>
                <w:rFonts w:ascii="Calibri" w:eastAsia="Calibri" w:hAnsi="Calibri" w:cs="Calibri"/>
                <w:color w:val="595959"/>
                <w:sz w:val="20"/>
                <w:szCs w:val="20"/>
                <w:lang w:val="nl-NL"/>
              </w:rPr>
            </w:pPr>
          </w:p>
        </w:tc>
      </w:tr>
      <w:tr w:rsidR="00B372A5" w:rsidRPr="00C62228" w14:paraId="1530449F" w14:textId="77777777">
        <w:tc>
          <w:tcPr>
            <w:tcW w:w="2405" w:type="dxa"/>
            <w:tcMar>
              <w:top w:w="57" w:type="dxa"/>
              <w:bottom w:w="57" w:type="dxa"/>
            </w:tcMar>
          </w:tcPr>
          <w:p w14:paraId="351BF697"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CCFBBED"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8692800" w14:textId="77777777" w:rsidR="00B372A5" w:rsidRPr="00C62228" w:rsidRDefault="00B372A5">
            <w:pPr>
              <w:rPr>
                <w:rFonts w:ascii="Calibri" w:eastAsia="Calibri" w:hAnsi="Calibri" w:cs="Calibri"/>
                <w:color w:val="595959"/>
                <w:sz w:val="20"/>
                <w:szCs w:val="20"/>
                <w:lang w:val="nl-NL"/>
              </w:rPr>
            </w:pPr>
          </w:p>
        </w:tc>
      </w:tr>
      <w:tr w:rsidR="00B372A5" w:rsidRPr="00C62228" w14:paraId="198C7631" w14:textId="77777777">
        <w:trPr>
          <w:trHeight w:val="300"/>
        </w:trPr>
        <w:tc>
          <w:tcPr>
            <w:tcW w:w="2405" w:type="dxa"/>
            <w:tcMar>
              <w:top w:w="57" w:type="dxa"/>
              <w:bottom w:w="57" w:type="dxa"/>
            </w:tcMar>
          </w:tcPr>
          <w:p w14:paraId="77C53936"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430C852"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E81EDCC" w14:textId="77777777" w:rsidR="00B372A5" w:rsidRPr="00C62228" w:rsidRDefault="00B372A5">
            <w:pPr>
              <w:rPr>
                <w:rFonts w:ascii="Calibri" w:eastAsia="Calibri" w:hAnsi="Calibri" w:cs="Calibri"/>
                <w:color w:val="595959"/>
                <w:sz w:val="20"/>
                <w:szCs w:val="20"/>
                <w:lang w:val="nl-NL"/>
              </w:rPr>
            </w:pPr>
          </w:p>
        </w:tc>
      </w:tr>
      <w:tr w:rsidR="00B372A5" w:rsidRPr="00C62228" w14:paraId="4BA4E264" w14:textId="77777777">
        <w:trPr>
          <w:trHeight w:val="300"/>
        </w:trPr>
        <w:tc>
          <w:tcPr>
            <w:tcW w:w="2405" w:type="dxa"/>
            <w:tcMar>
              <w:top w:w="57" w:type="dxa"/>
              <w:bottom w:w="57" w:type="dxa"/>
            </w:tcMar>
          </w:tcPr>
          <w:p w14:paraId="3C9EE96D"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76DDA35" w14:textId="77777777" w:rsidR="00B372A5" w:rsidRPr="00C62228" w:rsidRDefault="00B372A5">
            <w:pPr>
              <w:rPr>
                <w:rFonts w:ascii="Calibri" w:eastAsia="Calibri" w:hAnsi="Calibri" w:cs="Calibri"/>
                <w:color w:val="595959"/>
                <w:sz w:val="20"/>
                <w:szCs w:val="20"/>
                <w:lang w:val="nl-NL"/>
              </w:rPr>
            </w:pPr>
          </w:p>
        </w:tc>
        <w:tc>
          <w:tcPr>
            <w:tcW w:w="3439" w:type="dxa"/>
            <w:tcMar>
              <w:top w:w="57" w:type="dxa"/>
              <w:bottom w:w="57" w:type="dxa"/>
            </w:tcMar>
          </w:tcPr>
          <w:p w14:paraId="0C58F468"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372A5" w:rsidRPr="00C62228" w14:paraId="75959313" w14:textId="77777777">
        <w:tc>
          <w:tcPr>
            <w:tcW w:w="2405" w:type="dxa"/>
            <w:tcMar>
              <w:top w:w="57" w:type="dxa"/>
              <w:bottom w:w="57" w:type="dxa"/>
            </w:tcMar>
          </w:tcPr>
          <w:p w14:paraId="0F8E0167"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5D8958C"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0EE007C"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372A5" w:rsidRPr="00C62228" w14:paraId="4B268C8B" w14:textId="77777777">
        <w:tc>
          <w:tcPr>
            <w:tcW w:w="2405" w:type="dxa"/>
            <w:tcMar>
              <w:top w:w="57" w:type="dxa"/>
              <w:bottom w:w="57" w:type="dxa"/>
            </w:tcMar>
          </w:tcPr>
          <w:p w14:paraId="06382DD3"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442BD1D"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F5DC39E"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372A5" w:rsidRPr="00C62228" w14:paraId="0C4603BF" w14:textId="77777777">
        <w:tc>
          <w:tcPr>
            <w:tcW w:w="2405" w:type="dxa"/>
            <w:tcMar>
              <w:top w:w="57" w:type="dxa"/>
              <w:bottom w:w="57" w:type="dxa"/>
            </w:tcMar>
          </w:tcPr>
          <w:p w14:paraId="20EA8BFC"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1091411" w14:textId="77777777" w:rsidR="00B372A5" w:rsidRPr="00C62228" w:rsidRDefault="00B372A5">
            <w:pPr>
              <w:rPr>
                <w:rFonts w:ascii="Calibri" w:eastAsia="Calibri" w:hAnsi="Calibri" w:cs="Calibri"/>
                <w:color w:val="595959"/>
                <w:sz w:val="20"/>
                <w:szCs w:val="20"/>
                <w:lang w:val="nl-NL"/>
              </w:rPr>
            </w:pPr>
          </w:p>
        </w:tc>
        <w:tc>
          <w:tcPr>
            <w:tcW w:w="3439" w:type="dxa"/>
            <w:tcMar>
              <w:top w:w="57" w:type="dxa"/>
              <w:bottom w:w="57" w:type="dxa"/>
            </w:tcMar>
          </w:tcPr>
          <w:p w14:paraId="3453C1FE" w14:textId="77777777" w:rsidR="00B372A5" w:rsidRPr="00C62228" w:rsidRDefault="00B372A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372A5" w:rsidRPr="00C62228" w14:paraId="5236ECC5" w14:textId="77777777">
        <w:trPr>
          <w:trHeight w:val="300"/>
        </w:trPr>
        <w:tc>
          <w:tcPr>
            <w:tcW w:w="2405" w:type="dxa"/>
          </w:tcPr>
          <w:p w14:paraId="750A5B06"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952EE91"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D96EE0A" w14:textId="77777777" w:rsidR="00B372A5" w:rsidRPr="00C62228" w:rsidRDefault="00B372A5">
            <w:pPr>
              <w:rPr>
                <w:rFonts w:ascii="Calibri" w:eastAsia="Calibri" w:hAnsi="Calibri" w:cs="Calibri"/>
                <w:color w:val="595959"/>
                <w:sz w:val="20"/>
                <w:szCs w:val="20"/>
                <w:lang w:val="nl-NL"/>
              </w:rPr>
            </w:pPr>
          </w:p>
        </w:tc>
      </w:tr>
      <w:tr w:rsidR="00B372A5" w:rsidRPr="00C62228" w14:paraId="766EF13D" w14:textId="77777777">
        <w:tc>
          <w:tcPr>
            <w:tcW w:w="2405" w:type="dxa"/>
            <w:tcMar>
              <w:top w:w="57" w:type="dxa"/>
              <w:bottom w:w="57" w:type="dxa"/>
            </w:tcMar>
          </w:tcPr>
          <w:p w14:paraId="20261437"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FE242DE"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62C2407" w14:textId="77777777" w:rsidR="00B372A5" w:rsidRPr="00C62228" w:rsidRDefault="00B372A5">
            <w:pPr>
              <w:rPr>
                <w:rFonts w:ascii="Calibri" w:eastAsia="Calibri" w:hAnsi="Calibri" w:cs="Calibri"/>
                <w:color w:val="595959"/>
                <w:sz w:val="20"/>
                <w:szCs w:val="20"/>
                <w:lang w:val="nl-NL"/>
              </w:rPr>
            </w:pPr>
          </w:p>
        </w:tc>
      </w:tr>
      <w:tr w:rsidR="00B372A5" w:rsidRPr="00C62228" w14:paraId="7C4583D6" w14:textId="77777777">
        <w:tc>
          <w:tcPr>
            <w:tcW w:w="2405" w:type="dxa"/>
            <w:tcMar>
              <w:top w:w="57" w:type="dxa"/>
              <w:bottom w:w="57" w:type="dxa"/>
            </w:tcMar>
          </w:tcPr>
          <w:p w14:paraId="1929A30E"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D610728"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E5C76C7" w14:textId="77777777" w:rsidR="00B372A5" w:rsidRPr="00C62228" w:rsidRDefault="00B372A5">
            <w:pPr>
              <w:rPr>
                <w:rFonts w:ascii="Calibri" w:eastAsia="Calibri" w:hAnsi="Calibri" w:cs="Calibri"/>
                <w:color w:val="595959"/>
                <w:sz w:val="20"/>
                <w:szCs w:val="20"/>
                <w:lang w:val="nl-NL"/>
              </w:rPr>
            </w:pPr>
          </w:p>
        </w:tc>
      </w:tr>
      <w:tr w:rsidR="00B372A5" w:rsidRPr="00C62228" w14:paraId="44B3EB3E" w14:textId="77777777">
        <w:trPr>
          <w:trHeight w:val="300"/>
        </w:trPr>
        <w:tc>
          <w:tcPr>
            <w:tcW w:w="2405" w:type="dxa"/>
            <w:tcMar>
              <w:top w:w="57" w:type="dxa"/>
              <w:bottom w:w="57" w:type="dxa"/>
            </w:tcMar>
          </w:tcPr>
          <w:p w14:paraId="11DF96E4"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9AC5CE7"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474ECF8" w14:textId="77777777" w:rsidR="00B372A5" w:rsidRPr="00C62228" w:rsidRDefault="00B372A5">
            <w:pPr>
              <w:rPr>
                <w:rFonts w:ascii="Calibri" w:eastAsia="Calibri" w:hAnsi="Calibri" w:cs="Calibri"/>
                <w:color w:val="595959"/>
                <w:sz w:val="20"/>
                <w:szCs w:val="20"/>
                <w:lang w:val="nl-NL"/>
              </w:rPr>
            </w:pPr>
          </w:p>
        </w:tc>
      </w:tr>
      <w:tr w:rsidR="00B372A5" w:rsidRPr="00C62228" w14:paraId="611FBD4D" w14:textId="77777777">
        <w:tc>
          <w:tcPr>
            <w:tcW w:w="2405" w:type="dxa"/>
            <w:tcMar>
              <w:top w:w="57" w:type="dxa"/>
              <w:bottom w:w="57" w:type="dxa"/>
            </w:tcMar>
          </w:tcPr>
          <w:p w14:paraId="45547AD2"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4F8A733"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233325B" w14:textId="77777777" w:rsidR="00B372A5" w:rsidRPr="00C62228" w:rsidRDefault="00B372A5">
            <w:pPr>
              <w:rPr>
                <w:rFonts w:ascii="Calibri" w:eastAsia="Calibri" w:hAnsi="Calibri" w:cs="Calibri"/>
                <w:color w:val="595959"/>
                <w:sz w:val="20"/>
                <w:szCs w:val="20"/>
                <w:lang w:val="nl-NL"/>
              </w:rPr>
            </w:pPr>
          </w:p>
        </w:tc>
      </w:tr>
      <w:tr w:rsidR="00B372A5" w:rsidRPr="00C62228" w14:paraId="44EDA5CD" w14:textId="77777777">
        <w:tc>
          <w:tcPr>
            <w:tcW w:w="2405" w:type="dxa"/>
            <w:tcMar>
              <w:top w:w="57" w:type="dxa"/>
              <w:bottom w:w="57" w:type="dxa"/>
            </w:tcMar>
          </w:tcPr>
          <w:p w14:paraId="19AE1090" w14:textId="77777777" w:rsidR="00B372A5" w:rsidRPr="00C62228" w:rsidRDefault="00B372A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5BE12C5" w14:textId="77777777" w:rsidR="00B372A5" w:rsidRPr="00C62228" w:rsidRDefault="00B372A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7E2DAB9" w14:textId="77777777" w:rsidR="00B372A5" w:rsidRPr="00C62228" w:rsidRDefault="00B372A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91980EF" w14:textId="77777777" w:rsidR="00A00764" w:rsidRDefault="00A00764" w:rsidP="00E42F24">
      <w:pPr>
        <w:pStyle w:val="Kop1"/>
      </w:pPr>
      <w:bookmarkStart w:id="139" w:name="_Toc54974888"/>
      <w:bookmarkStart w:id="140" w:name="_Toc186028860"/>
      <w:bookmarkEnd w:id="138"/>
      <w:r>
        <w:t>Concordantie</w:t>
      </w:r>
      <w:bookmarkEnd w:id="139"/>
      <w:bookmarkEnd w:id="140"/>
    </w:p>
    <w:p w14:paraId="1DBFAC47" w14:textId="1782050E" w:rsidR="000B6D8F" w:rsidRDefault="000B6D8F" w:rsidP="00D10916">
      <w:pPr>
        <w:pStyle w:val="Kop2"/>
      </w:pPr>
      <w:bookmarkStart w:id="141" w:name="_Toc186028861"/>
      <w:r>
        <w:t>Concordantietabel</w:t>
      </w:r>
      <w:bookmarkEnd w:id="141"/>
    </w:p>
    <w:p w14:paraId="027418AF" w14:textId="7F91F70D"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5B126E" w14:paraId="2E59C743" w14:textId="77777777" w:rsidTr="001F4071">
        <w:tc>
          <w:tcPr>
            <w:tcW w:w="1555" w:type="dxa"/>
          </w:tcPr>
          <w:p w14:paraId="3AE3AC78" w14:textId="77777777" w:rsidR="00A00764" w:rsidRPr="005B126E" w:rsidRDefault="00A00764" w:rsidP="004032DE">
            <w:pPr>
              <w:spacing w:beforeLines="60" w:before="144" w:after="0" w:line="360" w:lineRule="auto"/>
              <w:rPr>
                <w:b/>
              </w:rPr>
            </w:pPr>
            <w:r w:rsidRPr="005B126E">
              <w:rPr>
                <w:b/>
              </w:rPr>
              <w:t>Leerplandoel</w:t>
            </w:r>
          </w:p>
        </w:tc>
        <w:tc>
          <w:tcPr>
            <w:tcW w:w="7943" w:type="dxa"/>
          </w:tcPr>
          <w:p w14:paraId="4B5C4898" w14:textId="77777777" w:rsidR="00A00764" w:rsidRPr="005B126E" w:rsidRDefault="00A00764" w:rsidP="004032DE">
            <w:pPr>
              <w:spacing w:beforeLines="60" w:before="144" w:after="0" w:line="360" w:lineRule="auto"/>
              <w:rPr>
                <w:b/>
              </w:rPr>
            </w:pPr>
            <w:r w:rsidRPr="005B126E">
              <w:rPr>
                <w:b/>
                <w:bCs/>
              </w:rPr>
              <w:t>doelen die leiden naar een of meer beroepskwalificaties</w:t>
            </w:r>
          </w:p>
        </w:tc>
      </w:tr>
      <w:tr w:rsidR="00A00764" w:rsidRPr="005B126E" w14:paraId="7F375C06" w14:textId="77777777" w:rsidTr="001F4071">
        <w:tc>
          <w:tcPr>
            <w:tcW w:w="1555" w:type="dxa"/>
          </w:tcPr>
          <w:p w14:paraId="453E193A" w14:textId="72F7F128" w:rsidR="00A00764" w:rsidRPr="005B126E" w:rsidRDefault="001A67CC" w:rsidP="004032DE">
            <w:pPr>
              <w:numPr>
                <w:ilvl w:val="0"/>
                <w:numId w:val="1"/>
              </w:numPr>
              <w:spacing w:beforeLines="60" w:before="144" w:after="0" w:line="360" w:lineRule="auto"/>
              <w:ind w:left="567" w:firstLine="0"/>
            </w:pPr>
            <w:r w:rsidRPr="005B126E">
              <w:t xml:space="preserve"> +</w:t>
            </w:r>
          </w:p>
        </w:tc>
        <w:tc>
          <w:tcPr>
            <w:tcW w:w="7943" w:type="dxa"/>
          </w:tcPr>
          <w:p w14:paraId="7A5A8F46" w14:textId="210E6A29" w:rsidR="00A00764" w:rsidRPr="005B126E" w:rsidRDefault="000E6944" w:rsidP="004032DE">
            <w:pPr>
              <w:spacing w:beforeLines="60" w:before="144" w:after="0" w:line="360" w:lineRule="auto"/>
            </w:pPr>
            <w:r w:rsidRPr="005B126E">
              <w:t>-</w:t>
            </w:r>
          </w:p>
        </w:tc>
      </w:tr>
      <w:tr w:rsidR="00A00764" w:rsidRPr="005B126E" w14:paraId="04CFB6E1" w14:textId="77777777" w:rsidTr="001F4071">
        <w:tc>
          <w:tcPr>
            <w:tcW w:w="1555" w:type="dxa"/>
          </w:tcPr>
          <w:p w14:paraId="09D24C17" w14:textId="5F79E9CA" w:rsidR="00A00764" w:rsidRPr="005B126E" w:rsidRDefault="001A67CC" w:rsidP="004032DE">
            <w:pPr>
              <w:numPr>
                <w:ilvl w:val="0"/>
                <w:numId w:val="1"/>
              </w:numPr>
              <w:spacing w:beforeLines="60" w:before="144" w:after="0" w:line="360" w:lineRule="auto"/>
              <w:ind w:left="567" w:firstLine="0"/>
            </w:pPr>
            <w:r w:rsidRPr="005B126E">
              <w:t xml:space="preserve"> +</w:t>
            </w:r>
          </w:p>
        </w:tc>
        <w:tc>
          <w:tcPr>
            <w:tcW w:w="7943" w:type="dxa"/>
          </w:tcPr>
          <w:p w14:paraId="63BDD636" w14:textId="410B7C50" w:rsidR="00A00764" w:rsidRPr="005B126E" w:rsidRDefault="000E6944" w:rsidP="004032DE">
            <w:pPr>
              <w:spacing w:beforeLines="60" w:before="144" w:after="0" w:line="360" w:lineRule="auto"/>
            </w:pPr>
            <w:r w:rsidRPr="005B126E">
              <w:t>-</w:t>
            </w:r>
          </w:p>
        </w:tc>
      </w:tr>
      <w:tr w:rsidR="00A00764" w:rsidRPr="005B126E" w14:paraId="0F4114F6" w14:textId="77777777" w:rsidTr="001F4071">
        <w:tc>
          <w:tcPr>
            <w:tcW w:w="1555" w:type="dxa"/>
          </w:tcPr>
          <w:p w14:paraId="2FA78060"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47F4A3EA" w14:textId="0D4FA0CE" w:rsidR="00A00764" w:rsidRPr="005B126E" w:rsidRDefault="004F5F29" w:rsidP="004032DE">
            <w:pPr>
              <w:spacing w:beforeLines="60" w:before="144" w:after="0" w:line="360" w:lineRule="auto"/>
            </w:pPr>
            <w:r w:rsidRPr="005B126E">
              <w:t>BK 1</w:t>
            </w:r>
          </w:p>
        </w:tc>
      </w:tr>
      <w:tr w:rsidR="00A00764" w:rsidRPr="005B126E" w14:paraId="5F7989F6" w14:textId="77777777" w:rsidTr="001F4071">
        <w:tc>
          <w:tcPr>
            <w:tcW w:w="1555" w:type="dxa"/>
          </w:tcPr>
          <w:p w14:paraId="4ECDE9BF"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4C8D300F" w14:textId="5CDCB831" w:rsidR="00A00764" w:rsidRPr="005B126E" w:rsidRDefault="009D62D5" w:rsidP="004032DE">
            <w:pPr>
              <w:spacing w:beforeLines="60" w:before="144" w:after="0" w:line="360" w:lineRule="auto"/>
            </w:pPr>
            <w:r w:rsidRPr="005B126E">
              <w:t>BK n</w:t>
            </w:r>
          </w:p>
        </w:tc>
      </w:tr>
      <w:tr w:rsidR="009D62D5" w:rsidRPr="005B126E" w14:paraId="647B8BDE" w14:textId="77777777" w:rsidTr="001F4071">
        <w:tc>
          <w:tcPr>
            <w:tcW w:w="1555" w:type="dxa"/>
          </w:tcPr>
          <w:p w14:paraId="54AE8C64" w14:textId="77777777" w:rsidR="009D62D5" w:rsidRPr="005B126E" w:rsidRDefault="009D62D5" w:rsidP="004032DE">
            <w:pPr>
              <w:numPr>
                <w:ilvl w:val="0"/>
                <w:numId w:val="1"/>
              </w:numPr>
              <w:spacing w:beforeLines="60" w:before="144" w:after="0" w:line="360" w:lineRule="auto"/>
              <w:ind w:left="567" w:firstLine="0"/>
            </w:pPr>
          </w:p>
        </w:tc>
        <w:tc>
          <w:tcPr>
            <w:tcW w:w="7943" w:type="dxa"/>
          </w:tcPr>
          <w:p w14:paraId="474CB2FE" w14:textId="7179C662" w:rsidR="009D62D5" w:rsidRPr="005B126E" w:rsidRDefault="009D62D5" w:rsidP="004032DE">
            <w:pPr>
              <w:spacing w:beforeLines="60" w:before="144" w:after="0" w:line="360" w:lineRule="auto"/>
            </w:pPr>
            <w:r w:rsidRPr="005B126E">
              <w:t>BK n</w:t>
            </w:r>
          </w:p>
        </w:tc>
      </w:tr>
      <w:tr w:rsidR="009D62D5" w:rsidRPr="005B126E" w14:paraId="5D6A51F0" w14:textId="77777777" w:rsidTr="001F4071">
        <w:tc>
          <w:tcPr>
            <w:tcW w:w="1555" w:type="dxa"/>
          </w:tcPr>
          <w:p w14:paraId="72B1BC6E" w14:textId="77777777" w:rsidR="009D62D5" w:rsidRPr="005B126E" w:rsidRDefault="009D62D5" w:rsidP="004032DE">
            <w:pPr>
              <w:numPr>
                <w:ilvl w:val="0"/>
                <w:numId w:val="1"/>
              </w:numPr>
              <w:spacing w:beforeLines="60" w:before="144" w:after="0" w:line="360" w:lineRule="auto"/>
              <w:ind w:left="567" w:firstLine="0"/>
            </w:pPr>
          </w:p>
        </w:tc>
        <w:tc>
          <w:tcPr>
            <w:tcW w:w="7943" w:type="dxa"/>
          </w:tcPr>
          <w:p w14:paraId="2796C0AC" w14:textId="67BC872C" w:rsidR="009D62D5" w:rsidRPr="005B126E" w:rsidRDefault="009D62D5" w:rsidP="004032DE">
            <w:pPr>
              <w:spacing w:beforeLines="60" w:before="144" w:after="0" w:line="360" w:lineRule="auto"/>
            </w:pPr>
            <w:r w:rsidRPr="005B126E">
              <w:t>BK n</w:t>
            </w:r>
          </w:p>
        </w:tc>
      </w:tr>
      <w:tr w:rsidR="00A00764" w:rsidRPr="005B126E" w14:paraId="13AECE4B" w14:textId="77777777" w:rsidTr="001F4071">
        <w:tc>
          <w:tcPr>
            <w:tcW w:w="1555" w:type="dxa"/>
          </w:tcPr>
          <w:p w14:paraId="52D63AA7"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7F950A08" w14:textId="2BA455F3" w:rsidR="00A00764" w:rsidRPr="005B126E" w:rsidRDefault="00804F46" w:rsidP="004032DE">
            <w:pPr>
              <w:spacing w:beforeLines="60" w:before="144" w:after="0" w:line="360" w:lineRule="auto"/>
            </w:pPr>
            <w:r w:rsidRPr="005B126E">
              <w:t>BK e</w:t>
            </w:r>
            <w:r w:rsidR="008B1F17" w:rsidRPr="005B126E">
              <w:t>; BK</w:t>
            </w:r>
            <w:r w:rsidRPr="005B126E">
              <w:t xml:space="preserve"> f</w:t>
            </w:r>
            <w:r w:rsidR="008B1F17" w:rsidRPr="005B126E">
              <w:t>; BK</w:t>
            </w:r>
            <w:r w:rsidR="002D3654" w:rsidRPr="005B126E">
              <w:t xml:space="preserve"> r</w:t>
            </w:r>
            <w:r w:rsidR="008B1F17" w:rsidRPr="005B126E">
              <w:t>; BK</w:t>
            </w:r>
            <w:r w:rsidR="000D3EEC" w:rsidRPr="005B126E">
              <w:t xml:space="preserve"> t</w:t>
            </w:r>
          </w:p>
        </w:tc>
      </w:tr>
      <w:tr w:rsidR="00A00764" w:rsidRPr="005B126E" w14:paraId="1908C2B3" w14:textId="77777777" w:rsidTr="001F4071">
        <w:tc>
          <w:tcPr>
            <w:tcW w:w="1555" w:type="dxa"/>
          </w:tcPr>
          <w:p w14:paraId="342CD09D"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364BE7CF" w14:textId="56905A46" w:rsidR="00A00764" w:rsidRPr="005B126E" w:rsidRDefault="009D62D5" w:rsidP="004032DE">
            <w:pPr>
              <w:spacing w:beforeLines="60" w:before="144" w:after="0" w:line="360" w:lineRule="auto"/>
            </w:pPr>
            <w:r w:rsidRPr="005B126E">
              <w:t>BK n</w:t>
            </w:r>
          </w:p>
        </w:tc>
      </w:tr>
      <w:tr w:rsidR="00046175" w:rsidRPr="005B126E" w14:paraId="0D851C39" w14:textId="77777777" w:rsidTr="001F4071">
        <w:tc>
          <w:tcPr>
            <w:tcW w:w="1555" w:type="dxa"/>
          </w:tcPr>
          <w:p w14:paraId="704291A6"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44DA809F" w14:textId="321A6BBE" w:rsidR="00046175" w:rsidRPr="005B126E" w:rsidRDefault="00A76730" w:rsidP="004032DE">
            <w:pPr>
              <w:spacing w:beforeLines="60" w:before="144" w:after="0" w:line="360" w:lineRule="auto"/>
            </w:pPr>
            <w:r w:rsidRPr="005B126E">
              <w:t>BK j</w:t>
            </w:r>
          </w:p>
        </w:tc>
      </w:tr>
      <w:tr w:rsidR="00046175" w:rsidRPr="005B126E" w14:paraId="7E20B7DB" w14:textId="77777777" w:rsidTr="001F4071">
        <w:tc>
          <w:tcPr>
            <w:tcW w:w="1555" w:type="dxa"/>
          </w:tcPr>
          <w:p w14:paraId="34D58124"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DC8097B" w14:textId="797420F8" w:rsidR="00046175" w:rsidRPr="005B126E" w:rsidRDefault="00A76730" w:rsidP="004032DE">
            <w:pPr>
              <w:spacing w:beforeLines="60" w:before="144" w:after="0" w:line="360" w:lineRule="auto"/>
            </w:pPr>
            <w:r w:rsidRPr="005B126E">
              <w:t>BK k</w:t>
            </w:r>
          </w:p>
        </w:tc>
      </w:tr>
      <w:tr w:rsidR="00046175" w:rsidRPr="005B126E" w14:paraId="5C25C354" w14:textId="77777777" w:rsidTr="001F4071">
        <w:tc>
          <w:tcPr>
            <w:tcW w:w="1555" w:type="dxa"/>
          </w:tcPr>
          <w:p w14:paraId="534EBE36"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0EE401CD" w14:textId="2626C5FB" w:rsidR="00046175" w:rsidRPr="005B126E" w:rsidRDefault="009228EB" w:rsidP="004032DE">
            <w:pPr>
              <w:spacing w:beforeLines="60" w:before="144" w:after="0" w:line="360" w:lineRule="auto"/>
            </w:pPr>
            <w:r w:rsidRPr="005B126E">
              <w:t>BK y</w:t>
            </w:r>
          </w:p>
        </w:tc>
      </w:tr>
      <w:tr w:rsidR="00046175" w:rsidRPr="005B126E" w14:paraId="72AEE73A" w14:textId="77777777" w:rsidTr="001F4071">
        <w:tc>
          <w:tcPr>
            <w:tcW w:w="1555" w:type="dxa"/>
          </w:tcPr>
          <w:p w14:paraId="2C864A7D"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36E462CB" w14:textId="4C17B00C" w:rsidR="00046175" w:rsidRPr="005B126E" w:rsidRDefault="009228EB" w:rsidP="004032DE">
            <w:pPr>
              <w:spacing w:beforeLines="60" w:before="144" w:after="0" w:line="360" w:lineRule="auto"/>
            </w:pPr>
            <w:r w:rsidRPr="005B126E">
              <w:t>BK z</w:t>
            </w:r>
          </w:p>
        </w:tc>
      </w:tr>
      <w:tr w:rsidR="00046175" w:rsidRPr="005B126E" w14:paraId="6048CC9A" w14:textId="77777777" w:rsidTr="001F4071">
        <w:tc>
          <w:tcPr>
            <w:tcW w:w="1555" w:type="dxa"/>
          </w:tcPr>
          <w:p w14:paraId="1C93FC52"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44398C6" w14:textId="538DB9A3" w:rsidR="00046175" w:rsidRPr="005B126E" w:rsidRDefault="00EB588D" w:rsidP="004032DE">
            <w:pPr>
              <w:spacing w:beforeLines="60" w:before="144" w:after="0" w:line="360" w:lineRule="auto"/>
            </w:pPr>
            <w:r w:rsidRPr="005B126E">
              <w:t xml:space="preserve">BK </w:t>
            </w:r>
            <w:r w:rsidR="001F67A5" w:rsidRPr="005B126E">
              <w:t>7</w:t>
            </w:r>
            <w:r w:rsidR="008B1F17" w:rsidRPr="005B126E">
              <w:t>; BK</w:t>
            </w:r>
            <w:r w:rsidR="009228EB" w:rsidRPr="005B126E">
              <w:t xml:space="preserve"> z</w:t>
            </w:r>
          </w:p>
        </w:tc>
      </w:tr>
      <w:tr w:rsidR="00046175" w:rsidRPr="005B126E" w14:paraId="0CB82BE0" w14:textId="77777777" w:rsidTr="001F4071">
        <w:tc>
          <w:tcPr>
            <w:tcW w:w="1555" w:type="dxa"/>
          </w:tcPr>
          <w:p w14:paraId="0FAB4D43" w14:textId="4B5D72C1" w:rsidR="00046175" w:rsidRPr="005B126E" w:rsidRDefault="006A48E6" w:rsidP="004032DE">
            <w:pPr>
              <w:numPr>
                <w:ilvl w:val="0"/>
                <w:numId w:val="1"/>
              </w:numPr>
              <w:spacing w:beforeLines="60" w:before="144" w:after="0" w:line="360" w:lineRule="auto"/>
              <w:ind w:left="567" w:firstLine="0"/>
            </w:pPr>
            <w:r w:rsidRPr="005B126E">
              <w:t xml:space="preserve"> +</w:t>
            </w:r>
          </w:p>
        </w:tc>
        <w:tc>
          <w:tcPr>
            <w:tcW w:w="7943" w:type="dxa"/>
          </w:tcPr>
          <w:p w14:paraId="39BFC367" w14:textId="5D7D55C3" w:rsidR="00046175" w:rsidRPr="005B126E" w:rsidRDefault="004032DE" w:rsidP="004032DE">
            <w:pPr>
              <w:spacing w:beforeLines="60" w:before="144" w:after="0" w:line="360" w:lineRule="auto"/>
            </w:pPr>
            <w:r w:rsidRPr="005B126E">
              <w:t>-</w:t>
            </w:r>
          </w:p>
        </w:tc>
      </w:tr>
      <w:tr w:rsidR="00046175" w:rsidRPr="005B126E" w14:paraId="5B91428F" w14:textId="77777777" w:rsidTr="001F4071">
        <w:tc>
          <w:tcPr>
            <w:tcW w:w="1555" w:type="dxa"/>
          </w:tcPr>
          <w:p w14:paraId="70907FFD"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28B0D7C" w14:textId="2400357B" w:rsidR="00046175" w:rsidRPr="005B126E" w:rsidRDefault="004C4E20" w:rsidP="004032DE">
            <w:pPr>
              <w:spacing w:beforeLines="60" w:before="144" w:after="0" w:line="360" w:lineRule="auto"/>
            </w:pPr>
            <w:r w:rsidRPr="005B126E">
              <w:t>BK 23</w:t>
            </w:r>
            <w:r w:rsidR="008B1F17" w:rsidRPr="005B126E">
              <w:t>; BK</w:t>
            </w:r>
            <w:r w:rsidR="00A404E6" w:rsidRPr="005B126E">
              <w:t xml:space="preserve"> </w:t>
            </w:r>
            <w:r w:rsidR="00475933" w:rsidRPr="005B126E">
              <w:t>a</w:t>
            </w:r>
            <w:r w:rsidR="00A404E6" w:rsidRPr="005B126E">
              <w:t>d</w:t>
            </w:r>
          </w:p>
        </w:tc>
      </w:tr>
      <w:tr w:rsidR="00046175" w:rsidRPr="005B126E" w14:paraId="5FC51EC3" w14:textId="77777777" w:rsidTr="001F4071">
        <w:tc>
          <w:tcPr>
            <w:tcW w:w="1555" w:type="dxa"/>
          </w:tcPr>
          <w:p w14:paraId="0FF88DA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4D5F657C" w14:textId="4360B25C" w:rsidR="00A404E6" w:rsidRPr="005B126E" w:rsidRDefault="00EB588D" w:rsidP="004032DE">
            <w:pPr>
              <w:spacing w:beforeLines="60" w:before="144" w:after="0" w:line="360" w:lineRule="auto"/>
            </w:pPr>
            <w:r w:rsidRPr="005B126E">
              <w:t xml:space="preserve">BK </w:t>
            </w:r>
            <w:r w:rsidR="00603D42" w:rsidRPr="005B126E">
              <w:t>6</w:t>
            </w:r>
            <w:r w:rsidR="008B1F17" w:rsidRPr="005B126E">
              <w:t>; BK</w:t>
            </w:r>
            <w:r w:rsidR="00A404E6" w:rsidRPr="005B126E">
              <w:t xml:space="preserve"> </w:t>
            </w:r>
            <w:r w:rsidR="009228EB" w:rsidRPr="005B126E">
              <w:t>x</w:t>
            </w:r>
            <w:r w:rsidR="008B1F17" w:rsidRPr="005B126E">
              <w:t>; BK</w:t>
            </w:r>
            <w:r w:rsidR="004032DE" w:rsidRPr="005B126E">
              <w:t xml:space="preserve"> </w:t>
            </w:r>
            <w:r w:rsidR="00475933" w:rsidRPr="005B126E">
              <w:t>a</w:t>
            </w:r>
            <w:r w:rsidR="00A404E6" w:rsidRPr="005B126E">
              <w:t>d</w:t>
            </w:r>
          </w:p>
        </w:tc>
      </w:tr>
      <w:tr w:rsidR="00046175" w:rsidRPr="008D116F" w14:paraId="3C060F6E" w14:textId="77777777" w:rsidTr="001F4071">
        <w:tc>
          <w:tcPr>
            <w:tcW w:w="1555" w:type="dxa"/>
          </w:tcPr>
          <w:p w14:paraId="1DBB4A1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35168556" w14:textId="4252B887" w:rsidR="001F67A5" w:rsidRPr="00A2484F" w:rsidRDefault="00EB588D" w:rsidP="004032DE">
            <w:pPr>
              <w:spacing w:beforeLines="60" w:before="144" w:after="0" w:line="360" w:lineRule="auto"/>
              <w:rPr>
                <w:lang w:val="en-AU"/>
              </w:rPr>
            </w:pPr>
            <w:r w:rsidRPr="00A2484F">
              <w:rPr>
                <w:lang w:val="en-AU"/>
              </w:rPr>
              <w:t xml:space="preserve">BK </w:t>
            </w:r>
            <w:r w:rsidR="00483AAA" w:rsidRPr="00A2484F">
              <w:rPr>
                <w:lang w:val="en-AU"/>
              </w:rPr>
              <w:t>3</w:t>
            </w:r>
            <w:r w:rsidR="008B1F17" w:rsidRPr="00A2484F">
              <w:rPr>
                <w:lang w:val="en-AU"/>
              </w:rPr>
              <w:t xml:space="preserve">; </w:t>
            </w:r>
            <w:r w:rsidRPr="00A2484F">
              <w:rPr>
                <w:lang w:val="en-AU"/>
              </w:rPr>
              <w:t xml:space="preserve">BK </w:t>
            </w:r>
            <w:r w:rsidR="001F67A5" w:rsidRPr="00A2484F">
              <w:rPr>
                <w:lang w:val="en-AU"/>
              </w:rPr>
              <w:t>6</w:t>
            </w:r>
            <w:r w:rsidR="008B1F17" w:rsidRPr="00A2484F">
              <w:rPr>
                <w:lang w:val="en-AU"/>
              </w:rPr>
              <w:t>; BK</w:t>
            </w:r>
            <w:r w:rsidR="009D62D5" w:rsidRPr="00A2484F">
              <w:rPr>
                <w:lang w:val="en-AU"/>
              </w:rPr>
              <w:t xml:space="preserve"> m</w:t>
            </w:r>
            <w:r w:rsidR="008B1F17" w:rsidRPr="00A2484F">
              <w:rPr>
                <w:lang w:val="en-AU"/>
              </w:rPr>
              <w:t>; BK</w:t>
            </w:r>
            <w:r w:rsidR="004032DE" w:rsidRPr="00A2484F">
              <w:rPr>
                <w:lang w:val="en-AU"/>
              </w:rPr>
              <w:t xml:space="preserve"> </w:t>
            </w:r>
            <w:r w:rsidR="00475933" w:rsidRPr="00A2484F">
              <w:rPr>
                <w:lang w:val="en-AU"/>
              </w:rPr>
              <w:t>a</w:t>
            </w:r>
            <w:r w:rsidR="00A404E6" w:rsidRPr="00A2484F">
              <w:rPr>
                <w:lang w:val="en-AU"/>
              </w:rPr>
              <w:t>d</w:t>
            </w:r>
          </w:p>
        </w:tc>
      </w:tr>
      <w:tr w:rsidR="00046175" w:rsidRPr="005B126E" w14:paraId="3D45D8E4" w14:textId="77777777" w:rsidTr="001F4071">
        <w:tc>
          <w:tcPr>
            <w:tcW w:w="1555" w:type="dxa"/>
          </w:tcPr>
          <w:p w14:paraId="0688970D" w14:textId="77777777" w:rsidR="00046175" w:rsidRPr="00A2484F" w:rsidRDefault="00046175" w:rsidP="004032DE">
            <w:pPr>
              <w:numPr>
                <w:ilvl w:val="0"/>
                <w:numId w:val="1"/>
              </w:numPr>
              <w:spacing w:beforeLines="60" w:before="144" w:after="0" w:line="360" w:lineRule="auto"/>
              <w:ind w:left="567" w:firstLine="0"/>
              <w:rPr>
                <w:lang w:val="en-AU"/>
              </w:rPr>
            </w:pPr>
          </w:p>
        </w:tc>
        <w:tc>
          <w:tcPr>
            <w:tcW w:w="7943" w:type="dxa"/>
          </w:tcPr>
          <w:p w14:paraId="41177DE7" w14:textId="73DCF39B" w:rsidR="00046175" w:rsidRPr="005B126E" w:rsidRDefault="00EB588D" w:rsidP="004032DE">
            <w:pPr>
              <w:spacing w:beforeLines="60" w:before="144" w:after="0" w:line="360" w:lineRule="auto"/>
            </w:pPr>
            <w:r w:rsidRPr="005B126E">
              <w:t xml:space="preserve">BK </w:t>
            </w:r>
            <w:r w:rsidR="00381328" w:rsidRPr="005B126E">
              <w:t xml:space="preserve">3; </w:t>
            </w:r>
            <w:r w:rsidRPr="005B126E">
              <w:t xml:space="preserve">BK </w:t>
            </w:r>
            <w:r w:rsidR="001F67A5" w:rsidRPr="005B126E">
              <w:t>6</w:t>
            </w:r>
            <w:r w:rsidR="008B1F17" w:rsidRPr="005B126E">
              <w:t>; BK</w:t>
            </w:r>
            <w:r w:rsidR="00941C08" w:rsidRPr="005B126E">
              <w:t xml:space="preserve"> </w:t>
            </w:r>
            <w:r w:rsidR="00475933" w:rsidRPr="005B126E">
              <w:t>a</w:t>
            </w:r>
            <w:r w:rsidR="00941C08" w:rsidRPr="005B126E">
              <w:t>d</w:t>
            </w:r>
          </w:p>
        </w:tc>
      </w:tr>
      <w:tr w:rsidR="00046175" w:rsidRPr="005B126E" w14:paraId="3321E0C1" w14:textId="77777777" w:rsidTr="001F4071">
        <w:tc>
          <w:tcPr>
            <w:tcW w:w="1555" w:type="dxa"/>
          </w:tcPr>
          <w:p w14:paraId="2B8EE019" w14:textId="16F8DF67" w:rsidR="00046175" w:rsidRPr="005B126E" w:rsidRDefault="006A48E6" w:rsidP="004032DE">
            <w:pPr>
              <w:numPr>
                <w:ilvl w:val="0"/>
                <w:numId w:val="1"/>
              </w:numPr>
              <w:spacing w:beforeLines="60" w:before="144" w:after="0" w:line="360" w:lineRule="auto"/>
              <w:ind w:left="567" w:firstLine="0"/>
            </w:pPr>
            <w:r w:rsidRPr="005B126E">
              <w:t xml:space="preserve"> +</w:t>
            </w:r>
          </w:p>
        </w:tc>
        <w:tc>
          <w:tcPr>
            <w:tcW w:w="7943" w:type="dxa"/>
          </w:tcPr>
          <w:p w14:paraId="2337EA3D" w14:textId="480F2255" w:rsidR="00046175" w:rsidRPr="005B126E" w:rsidRDefault="004032DE" w:rsidP="004032DE">
            <w:pPr>
              <w:spacing w:beforeLines="60" w:before="144" w:after="0" w:line="360" w:lineRule="auto"/>
            </w:pPr>
            <w:r w:rsidRPr="005B126E">
              <w:t>-</w:t>
            </w:r>
          </w:p>
        </w:tc>
      </w:tr>
      <w:tr w:rsidR="00046175" w:rsidRPr="005B126E" w14:paraId="19EFEEA0" w14:textId="77777777" w:rsidTr="001F4071">
        <w:tc>
          <w:tcPr>
            <w:tcW w:w="1555" w:type="dxa"/>
          </w:tcPr>
          <w:p w14:paraId="193D0C99"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56190C0B" w14:textId="5B24DE1D" w:rsidR="00046175" w:rsidRPr="005B126E" w:rsidRDefault="00FC152E" w:rsidP="004032DE">
            <w:pPr>
              <w:spacing w:beforeLines="60" w:before="144" w:after="0" w:line="360" w:lineRule="auto"/>
            </w:pPr>
            <w:r w:rsidRPr="005B126E">
              <w:t xml:space="preserve">BK </w:t>
            </w:r>
            <w:r w:rsidR="00A76730" w:rsidRPr="005B126E">
              <w:t>i</w:t>
            </w:r>
          </w:p>
        </w:tc>
      </w:tr>
      <w:tr w:rsidR="00046175" w:rsidRPr="005B126E" w14:paraId="0514AA8A" w14:textId="77777777" w:rsidTr="001F4071">
        <w:tc>
          <w:tcPr>
            <w:tcW w:w="1555" w:type="dxa"/>
          </w:tcPr>
          <w:p w14:paraId="5AB2B342"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1493CC63" w14:textId="3B8B1E90" w:rsidR="00046175" w:rsidRPr="005B126E" w:rsidRDefault="00EB588D" w:rsidP="004032DE">
            <w:pPr>
              <w:spacing w:beforeLines="60" w:before="144" w:after="0" w:line="360" w:lineRule="auto"/>
            </w:pPr>
            <w:r w:rsidRPr="005B126E">
              <w:t xml:space="preserve">BK </w:t>
            </w:r>
            <w:r w:rsidR="006F4BFF" w:rsidRPr="005B126E">
              <w:t>4</w:t>
            </w:r>
          </w:p>
        </w:tc>
      </w:tr>
      <w:tr w:rsidR="00046175" w:rsidRPr="005B126E" w14:paraId="7E6B12B7" w14:textId="77777777" w:rsidTr="001F4071">
        <w:tc>
          <w:tcPr>
            <w:tcW w:w="1555" w:type="dxa"/>
          </w:tcPr>
          <w:p w14:paraId="1F85B71E"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67CEAA60" w14:textId="1180154E" w:rsidR="00046175" w:rsidRPr="005B126E" w:rsidRDefault="00EB588D" w:rsidP="004032DE">
            <w:pPr>
              <w:spacing w:beforeLines="60" w:before="144" w:after="0" w:line="360" w:lineRule="auto"/>
            </w:pPr>
            <w:r w:rsidRPr="005B126E">
              <w:t xml:space="preserve">BK </w:t>
            </w:r>
            <w:r w:rsidR="002A7614" w:rsidRPr="005B126E">
              <w:t>4</w:t>
            </w:r>
            <w:r w:rsidR="008B1F17" w:rsidRPr="005B126E">
              <w:t xml:space="preserve">; </w:t>
            </w:r>
            <w:r w:rsidR="00C652E5">
              <w:t xml:space="preserve">BK 24; </w:t>
            </w:r>
            <w:r w:rsidR="008B1F17" w:rsidRPr="005B126E">
              <w:t>BK</w:t>
            </w:r>
            <w:r w:rsidR="00CC00E1" w:rsidRPr="005B126E">
              <w:t xml:space="preserve"> aa</w:t>
            </w:r>
          </w:p>
        </w:tc>
      </w:tr>
      <w:tr w:rsidR="00046175" w:rsidRPr="005B126E" w14:paraId="76291327" w14:textId="77777777" w:rsidTr="001F4071">
        <w:tc>
          <w:tcPr>
            <w:tcW w:w="1555" w:type="dxa"/>
          </w:tcPr>
          <w:p w14:paraId="4D63CD0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08BDD88B" w14:textId="23E87726" w:rsidR="00046175" w:rsidRPr="005B126E" w:rsidRDefault="00EB588D" w:rsidP="004032DE">
            <w:pPr>
              <w:spacing w:beforeLines="60" w:before="144" w:after="0" w:line="360" w:lineRule="auto"/>
            </w:pPr>
            <w:r w:rsidRPr="005B126E">
              <w:t xml:space="preserve">BK </w:t>
            </w:r>
            <w:r w:rsidR="006F4BFF" w:rsidRPr="005B126E">
              <w:t>4</w:t>
            </w:r>
            <w:r w:rsidR="008B1F17" w:rsidRPr="005B126E">
              <w:t>; BK</w:t>
            </w:r>
            <w:r w:rsidR="00C02E52" w:rsidRPr="005B126E">
              <w:t xml:space="preserve"> 11</w:t>
            </w:r>
            <w:r w:rsidR="008B1F17" w:rsidRPr="005B126E">
              <w:t>; BK</w:t>
            </w:r>
            <w:r w:rsidR="00A76730" w:rsidRPr="005B126E">
              <w:t xml:space="preserve"> l</w:t>
            </w:r>
          </w:p>
        </w:tc>
      </w:tr>
      <w:tr w:rsidR="00046175" w:rsidRPr="005B126E" w14:paraId="3EB4C496" w14:textId="77777777" w:rsidTr="001F4071">
        <w:tc>
          <w:tcPr>
            <w:tcW w:w="1555" w:type="dxa"/>
          </w:tcPr>
          <w:p w14:paraId="66FD1786"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167C6ED6" w14:textId="3524BEB8" w:rsidR="00046175" w:rsidRPr="005B126E" w:rsidRDefault="00EB4389" w:rsidP="004032DE">
            <w:pPr>
              <w:spacing w:beforeLines="60" w:before="144" w:after="0" w:line="360" w:lineRule="auto"/>
            </w:pPr>
            <w:r w:rsidRPr="005B126E">
              <w:t>BK 16</w:t>
            </w:r>
          </w:p>
        </w:tc>
      </w:tr>
      <w:tr w:rsidR="00046175" w:rsidRPr="005B126E" w14:paraId="6F8808CC" w14:textId="77777777" w:rsidTr="001F4071">
        <w:tc>
          <w:tcPr>
            <w:tcW w:w="1555" w:type="dxa"/>
          </w:tcPr>
          <w:p w14:paraId="6F27D00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65650545" w14:textId="4738AF6A" w:rsidR="00046175" w:rsidRPr="005B126E" w:rsidRDefault="00EB588D" w:rsidP="004032DE">
            <w:pPr>
              <w:spacing w:beforeLines="60" w:before="144" w:after="0" w:line="360" w:lineRule="auto"/>
            </w:pPr>
            <w:r w:rsidRPr="005B126E">
              <w:t xml:space="preserve">BK </w:t>
            </w:r>
            <w:r w:rsidR="006F4BFF" w:rsidRPr="005B126E">
              <w:t>4</w:t>
            </w:r>
          </w:p>
        </w:tc>
      </w:tr>
      <w:tr w:rsidR="00046175" w:rsidRPr="005B126E" w14:paraId="45B86C0E" w14:textId="77777777" w:rsidTr="001F4071">
        <w:tc>
          <w:tcPr>
            <w:tcW w:w="1555" w:type="dxa"/>
          </w:tcPr>
          <w:p w14:paraId="66D7EC08"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0486E2D3" w14:textId="0C49B07A" w:rsidR="00046175" w:rsidRPr="005B126E" w:rsidRDefault="00EB588D" w:rsidP="004032DE">
            <w:pPr>
              <w:spacing w:beforeLines="60" w:before="144" w:after="0" w:line="360" w:lineRule="auto"/>
            </w:pPr>
            <w:r w:rsidRPr="005B126E">
              <w:t xml:space="preserve">BK </w:t>
            </w:r>
            <w:r w:rsidR="00DF3373" w:rsidRPr="005B126E">
              <w:t>5</w:t>
            </w:r>
          </w:p>
        </w:tc>
      </w:tr>
      <w:tr w:rsidR="00046175" w:rsidRPr="005B126E" w14:paraId="06465A1D" w14:textId="77777777" w:rsidTr="001F4071">
        <w:tc>
          <w:tcPr>
            <w:tcW w:w="1555" w:type="dxa"/>
          </w:tcPr>
          <w:p w14:paraId="664D24B4" w14:textId="75985000" w:rsidR="00046175" w:rsidRPr="005B126E" w:rsidRDefault="00120F12" w:rsidP="004032DE">
            <w:pPr>
              <w:numPr>
                <w:ilvl w:val="0"/>
                <w:numId w:val="1"/>
              </w:numPr>
              <w:spacing w:beforeLines="60" w:before="144" w:after="0" w:line="360" w:lineRule="auto"/>
              <w:ind w:left="567" w:firstLine="0"/>
            </w:pPr>
            <w:r>
              <w:t xml:space="preserve"> +</w:t>
            </w:r>
          </w:p>
        </w:tc>
        <w:tc>
          <w:tcPr>
            <w:tcW w:w="7943" w:type="dxa"/>
          </w:tcPr>
          <w:p w14:paraId="3885F64A" w14:textId="0CA70429" w:rsidR="00046175" w:rsidRPr="005B126E" w:rsidRDefault="00120F12" w:rsidP="004032DE">
            <w:pPr>
              <w:spacing w:beforeLines="60" w:before="144" w:after="0" w:line="360" w:lineRule="auto"/>
            </w:pPr>
            <w:r>
              <w:t>-</w:t>
            </w:r>
          </w:p>
        </w:tc>
      </w:tr>
      <w:tr w:rsidR="00046175" w:rsidRPr="005B126E" w14:paraId="7EEA0B71" w14:textId="77777777" w:rsidTr="001F4071">
        <w:tc>
          <w:tcPr>
            <w:tcW w:w="1555" w:type="dxa"/>
          </w:tcPr>
          <w:p w14:paraId="297FCC44"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6CC190F" w14:textId="66452F9A" w:rsidR="00046175" w:rsidRPr="005B126E" w:rsidRDefault="00B13986" w:rsidP="004032DE">
            <w:pPr>
              <w:spacing w:beforeLines="60" w:before="144" w:after="0" w:line="360" w:lineRule="auto"/>
            </w:pPr>
            <w:r w:rsidRPr="005B126E">
              <w:t>BK a</w:t>
            </w:r>
          </w:p>
        </w:tc>
      </w:tr>
      <w:tr w:rsidR="00046175" w:rsidRPr="005B126E" w14:paraId="704AE392" w14:textId="77777777" w:rsidTr="001F4071">
        <w:tc>
          <w:tcPr>
            <w:tcW w:w="1555" w:type="dxa"/>
          </w:tcPr>
          <w:p w14:paraId="607C7AAE"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27B53CF" w14:textId="668001E7" w:rsidR="00046175" w:rsidRPr="005B126E" w:rsidRDefault="00EB588D" w:rsidP="004032DE">
            <w:pPr>
              <w:spacing w:beforeLines="60" w:before="144" w:after="0" w:line="360" w:lineRule="auto"/>
            </w:pPr>
            <w:r w:rsidRPr="005B126E">
              <w:t xml:space="preserve">BK </w:t>
            </w:r>
            <w:r w:rsidR="00381328" w:rsidRPr="005B126E">
              <w:t xml:space="preserve">3; </w:t>
            </w:r>
            <w:r w:rsidRPr="005B126E">
              <w:t xml:space="preserve">BK </w:t>
            </w:r>
            <w:r w:rsidR="000811EB" w:rsidRPr="005B126E">
              <w:t>4</w:t>
            </w:r>
            <w:r w:rsidR="008B1F17" w:rsidRPr="005B126E">
              <w:t>; BK</w:t>
            </w:r>
            <w:r w:rsidR="0091552D" w:rsidRPr="005B126E">
              <w:t xml:space="preserve"> </w:t>
            </w:r>
            <w:r w:rsidR="00475933" w:rsidRPr="005B126E">
              <w:t>a</w:t>
            </w:r>
            <w:r w:rsidR="0091552D" w:rsidRPr="005B126E">
              <w:t>b</w:t>
            </w:r>
          </w:p>
        </w:tc>
      </w:tr>
      <w:tr w:rsidR="00A00764" w:rsidRPr="005B126E" w14:paraId="6C3849EC" w14:textId="77777777" w:rsidTr="001F4071">
        <w:tc>
          <w:tcPr>
            <w:tcW w:w="1555" w:type="dxa"/>
          </w:tcPr>
          <w:p w14:paraId="0021FFFC"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33660771" w14:textId="4820E178" w:rsidR="00A00764" w:rsidRPr="005B126E" w:rsidRDefault="00757C37" w:rsidP="004032DE">
            <w:pPr>
              <w:spacing w:beforeLines="60" w:before="144" w:after="0" w:line="360" w:lineRule="auto"/>
            </w:pPr>
            <w:r w:rsidRPr="005B126E">
              <w:t>BK 12</w:t>
            </w:r>
          </w:p>
        </w:tc>
      </w:tr>
      <w:tr w:rsidR="00046175" w:rsidRPr="005B126E" w14:paraId="5B6366C0" w14:textId="77777777" w:rsidTr="001F4071">
        <w:tc>
          <w:tcPr>
            <w:tcW w:w="1555" w:type="dxa"/>
          </w:tcPr>
          <w:p w14:paraId="108F8F10"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6E700B03" w14:textId="45497A5E" w:rsidR="00046175" w:rsidRPr="005B126E" w:rsidRDefault="00EB588D" w:rsidP="004032DE">
            <w:pPr>
              <w:spacing w:beforeLines="60" w:before="144" w:after="0" w:line="360" w:lineRule="auto"/>
            </w:pPr>
            <w:r w:rsidRPr="005B126E">
              <w:t xml:space="preserve">BK </w:t>
            </w:r>
            <w:r w:rsidR="00CF058A" w:rsidRPr="005B126E">
              <w:t>7</w:t>
            </w:r>
            <w:r w:rsidR="008B1F17" w:rsidRPr="005B126E">
              <w:t>; BK</w:t>
            </w:r>
            <w:r w:rsidR="009228EB" w:rsidRPr="005B126E">
              <w:t xml:space="preserve"> z</w:t>
            </w:r>
          </w:p>
        </w:tc>
      </w:tr>
      <w:tr w:rsidR="00046175" w:rsidRPr="005B126E" w14:paraId="63675FEB" w14:textId="77777777" w:rsidTr="001F4071">
        <w:tc>
          <w:tcPr>
            <w:tcW w:w="1555" w:type="dxa"/>
          </w:tcPr>
          <w:p w14:paraId="67E660D4"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0C1D8441" w14:textId="51B4464E" w:rsidR="00046175" w:rsidRPr="005B126E" w:rsidRDefault="005B48BC" w:rsidP="004032DE">
            <w:pPr>
              <w:spacing w:beforeLines="60" w:before="144" w:after="0" w:line="360" w:lineRule="auto"/>
            </w:pPr>
            <w:r w:rsidRPr="005B126E">
              <w:t>BK h</w:t>
            </w:r>
            <w:r w:rsidR="008B1F17" w:rsidRPr="005B126E">
              <w:t>; BK</w:t>
            </w:r>
            <w:r w:rsidR="004032DE" w:rsidRPr="005B126E">
              <w:t xml:space="preserve"> </w:t>
            </w:r>
            <w:r w:rsidR="00E15F17" w:rsidRPr="005B126E">
              <w:t>v</w:t>
            </w:r>
          </w:p>
        </w:tc>
      </w:tr>
      <w:tr w:rsidR="00046175" w:rsidRPr="005B126E" w14:paraId="23569D62" w14:textId="77777777" w:rsidTr="001F4071">
        <w:tc>
          <w:tcPr>
            <w:tcW w:w="1555" w:type="dxa"/>
          </w:tcPr>
          <w:p w14:paraId="77D7DBC5"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F171392" w14:textId="2FB9FAA8" w:rsidR="00046175" w:rsidRPr="005B126E" w:rsidRDefault="00C02E52" w:rsidP="004032DE">
            <w:pPr>
              <w:spacing w:beforeLines="60" w:before="144" w:after="0" w:line="360" w:lineRule="auto"/>
            </w:pPr>
            <w:r w:rsidRPr="005B126E">
              <w:t>BK 10</w:t>
            </w:r>
          </w:p>
        </w:tc>
      </w:tr>
      <w:tr w:rsidR="00046175" w:rsidRPr="005B126E" w14:paraId="2F6E0B59" w14:textId="77777777" w:rsidTr="001F4071">
        <w:tc>
          <w:tcPr>
            <w:tcW w:w="1555" w:type="dxa"/>
          </w:tcPr>
          <w:p w14:paraId="28E02B08"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3ADF9BF0" w14:textId="31D4E97D" w:rsidR="00046175" w:rsidRPr="005B126E" w:rsidRDefault="00EB588D" w:rsidP="004032DE">
            <w:pPr>
              <w:spacing w:beforeLines="60" w:before="144" w:after="0" w:line="360" w:lineRule="auto"/>
            </w:pPr>
            <w:r w:rsidRPr="005B126E">
              <w:t xml:space="preserve">BK </w:t>
            </w:r>
            <w:r w:rsidR="00483AAA" w:rsidRPr="005B126E">
              <w:t>2</w:t>
            </w:r>
            <w:r w:rsidR="008B1F17" w:rsidRPr="005B126E">
              <w:t xml:space="preserve">; </w:t>
            </w:r>
            <w:r w:rsidRPr="005B126E">
              <w:t xml:space="preserve">BK </w:t>
            </w:r>
            <w:r w:rsidR="00077528" w:rsidRPr="005B126E">
              <w:t>8</w:t>
            </w:r>
          </w:p>
        </w:tc>
      </w:tr>
      <w:tr w:rsidR="00046175" w:rsidRPr="005B126E" w14:paraId="3B22FEBF" w14:textId="77777777" w:rsidTr="001F4071">
        <w:tc>
          <w:tcPr>
            <w:tcW w:w="1555" w:type="dxa"/>
          </w:tcPr>
          <w:p w14:paraId="48E9B267"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486DE625" w14:textId="1D5EEE94" w:rsidR="00046175" w:rsidRPr="005B126E" w:rsidRDefault="00EB4389" w:rsidP="004032DE">
            <w:pPr>
              <w:spacing w:beforeLines="60" w:before="144" w:after="0" w:line="360" w:lineRule="auto"/>
            </w:pPr>
            <w:r w:rsidRPr="005B126E">
              <w:t>BK 17</w:t>
            </w:r>
            <w:r w:rsidR="008B1F17" w:rsidRPr="005B126E">
              <w:t>; BK</w:t>
            </w:r>
            <w:r w:rsidR="009D62D5" w:rsidRPr="005B126E">
              <w:t xml:space="preserve"> </w:t>
            </w:r>
            <w:r w:rsidR="00473423" w:rsidRPr="005B126E">
              <w:t>o</w:t>
            </w:r>
            <w:r w:rsidR="008B1F17" w:rsidRPr="005B126E">
              <w:t>; BK</w:t>
            </w:r>
            <w:r w:rsidR="004032DE" w:rsidRPr="005B126E">
              <w:t xml:space="preserve"> </w:t>
            </w:r>
            <w:r w:rsidR="000D3EEC" w:rsidRPr="005B126E">
              <w:t>u</w:t>
            </w:r>
            <w:r w:rsidR="008B1F17" w:rsidRPr="005B126E">
              <w:t>; BK</w:t>
            </w:r>
            <w:r w:rsidR="004032DE" w:rsidRPr="005B126E">
              <w:t xml:space="preserve"> </w:t>
            </w:r>
            <w:r w:rsidR="00475933" w:rsidRPr="005B126E">
              <w:t>a</w:t>
            </w:r>
            <w:r w:rsidR="00CC00E1" w:rsidRPr="005B126E">
              <w:t>c</w:t>
            </w:r>
          </w:p>
        </w:tc>
      </w:tr>
      <w:tr w:rsidR="00046175" w:rsidRPr="005B126E" w14:paraId="6704C1A7" w14:textId="77777777" w:rsidTr="001F4071">
        <w:tc>
          <w:tcPr>
            <w:tcW w:w="1555" w:type="dxa"/>
          </w:tcPr>
          <w:p w14:paraId="4779C345"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5451A0A" w14:textId="49CF9E19" w:rsidR="00046175" w:rsidRPr="005B126E" w:rsidRDefault="00EB588D" w:rsidP="004032DE">
            <w:pPr>
              <w:spacing w:beforeLines="60" w:before="144" w:after="0" w:line="360" w:lineRule="auto"/>
            </w:pPr>
            <w:r w:rsidRPr="005B126E">
              <w:t xml:space="preserve">BK </w:t>
            </w:r>
            <w:r w:rsidR="00077528" w:rsidRPr="005B126E">
              <w:t>9</w:t>
            </w:r>
            <w:r w:rsidR="008B1F17" w:rsidRPr="005B126E">
              <w:t>; BK</w:t>
            </w:r>
            <w:r w:rsidR="00757C37" w:rsidRPr="005B126E">
              <w:t xml:space="preserve"> 12</w:t>
            </w:r>
          </w:p>
        </w:tc>
      </w:tr>
      <w:tr w:rsidR="00046175" w:rsidRPr="005B126E" w14:paraId="3E8DCC37" w14:textId="77777777" w:rsidTr="001F4071">
        <w:tc>
          <w:tcPr>
            <w:tcW w:w="1555" w:type="dxa"/>
          </w:tcPr>
          <w:p w14:paraId="691E1515"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421BC628" w14:textId="2698C061" w:rsidR="00046175" w:rsidRPr="005B126E" w:rsidRDefault="00C100CA" w:rsidP="004032DE">
            <w:pPr>
              <w:spacing w:beforeLines="60" w:before="144" w:after="0" w:line="360" w:lineRule="auto"/>
            </w:pPr>
            <w:r w:rsidRPr="005B126E">
              <w:t>BK 1</w:t>
            </w:r>
            <w:r w:rsidR="00F636F3" w:rsidRPr="005B126E">
              <w:t>2</w:t>
            </w:r>
            <w:r w:rsidR="00930FD1" w:rsidRPr="005B126E">
              <w:t>; BK h</w:t>
            </w:r>
          </w:p>
        </w:tc>
      </w:tr>
      <w:tr w:rsidR="00046175" w:rsidRPr="005B126E" w14:paraId="4EFA8923" w14:textId="77777777" w:rsidTr="001F4071">
        <w:tc>
          <w:tcPr>
            <w:tcW w:w="1555" w:type="dxa"/>
          </w:tcPr>
          <w:p w14:paraId="03881773"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16F84EFA" w14:textId="3D641B8E" w:rsidR="00046175" w:rsidRPr="005B126E" w:rsidRDefault="00757C37" w:rsidP="004032DE">
            <w:pPr>
              <w:spacing w:beforeLines="60" w:before="144" w:after="0" w:line="360" w:lineRule="auto"/>
            </w:pPr>
            <w:r w:rsidRPr="005B126E">
              <w:t>BK 12</w:t>
            </w:r>
            <w:r w:rsidR="008B1F17" w:rsidRPr="005B126E">
              <w:t>; BK</w:t>
            </w:r>
            <w:r w:rsidR="00FC152E" w:rsidRPr="005B126E">
              <w:t xml:space="preserve"> h</w:t>
            </w:r>
          </w:p>
        </w:tc>
      </w:tr>
      <w:tr w:rsidR="00046175" w:rsidRPr="005B126E" w14:paraId="4C65A9F2" w14:textId="77777777" w:rsidTr="001F4071">
        <w:tc>
          <w:tcPr>
            <w:tcW w:w="1555" w:type="dxa"/>
          </w:tcPr>
          <w:p w14:paraId="57E11C10"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1FE85F3" w14:textId="4481EF87" w:rsidR="00046175" w:rsidRPr="005B126E" w:rsidRDefault="00757C37" w:rsidP="004032DE">
            <w:pPr>
              <w:spacing w:beforeLines="60" w:before="144" w:after="0" w:line="360" w:lineRule="auto"/>
            </w:pPr>
            <w:r w:rsidRPr="005B126E">
              <w:t xml:space="preserve">BK </w:t>
            </w:r>
            <w:r w:rsidR="00C100CA" w:rsidRPr="005B126E">
              <w:t>12</w:t>
            </w:r>
            <w:r w:rsidR="008B1F17" w:rsidRPr="005B126E">
              <w:t>; BK</w:t>
            </w:r>
            <w:r w:rsidR="00FC152E" w:rsidRPr="005B126E">
              <w:t xml:space="preserve"> h</w:t>
            </w:r>
          </w:p>
        </w:tc>
      </w:tr>
      <w:tr w:rsidR="00046175" w:rsidRPr="005B126E" w14:paraId="1F3A532C" w14:textId="77777777" w:rsidTr="001F4071">
        <w:tc>
          <w:tcPr>
            <w:tcW w:w="1555" w:type="dxa"/>
          </w:tcPr>
          <w:p w14:paraId="5FCB9B5D"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11434CD" w14:textId="47CED8D2" w:rsidR="00046175" w:rsidRPr="005B126E" w:rsidRDefault="00C100CA" w:rsidP="004032DE">
            <w:pPr>
              <w:spacing w:beforeLines="60" w:before="144" w:after="0" w:line="360" w:lineRule="auto"/>
            </w:pPr>
            <w:r w:rsidRPr="005B126E">
              <w:t>BK 13</w:t>
            </w:r>
            <w:r w:rsidR="008B1F17" w:rsidRPr="005B126E">
              <w:t xml:space="preserve">; </w:t>
            </w:r>
            <w:r w:rsidR="006800C1" w:rsidRPr="005B126E">
              <w:t xml:space="preserve">BK s; </w:t>
            </w:r>
            <w:r w:rsidR="008B1F17" w:rsidRPr="005B126E">
              <w:t>BK</w:t>
            </w:r>
            <w:r w:rsidR="00E15F17" w:rsidRPr="005B126E">
              <w:t xml:space="preserve"> v</w:t>
            </w:r>
          </w:p>
        </w:tc>
      </w:tr>
      <w:tr w:rsidR="00046175" w:rsidRPr="005B126E" w14:paraId="4A476DF1" w14:textId="77777777" w:rsidTr="001F4071">
        <w:tc>
          <w:tcPr>
            <w:tcW w:w="1555" w:type="dxa"/>
          </w:tcPr>
          <w:p w14:paraId="7F74B0D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3AB19900" w14:textId="0EE59995" w:rsidR="00046175" w:rsidRPr="005B126E" w:rsidRDefault="00C100CA" w:rsidP="004032DE">
            <w:pPr>
              <w:spacing w:beforeLines="60" w:before="144" w:after="0" w:line="360" w:lineRule="auto"/>
            </w:pPr>
            <w:r w:rsidRPr="005B126E">
              <w:t>BK 14</w:t>
            </w:r>
          </w:p>
        </w:tc>
      </w:tr>
      <w:tr w:rsidR="00046175" w:rsidRPr="005B126E" w14:paraId="229BB304" w14:textId="77777777" w:rsidTr="001F4071">
        <w:tc>
          <w:tcPr>
            <w:tcW w:w="1555" w:type="dxa"/>
          </w:tcPr>
          <w:p w14:paraId="53811EC9"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1B86EF6C" w14:textId="6560D4C4" w:rsidR="00046175" w:rsidRPr="005B126E" w:rsidRDefault="00EB4389" w:rsidP="004032DE">
            <w:pPr>
              <w:spacing w:beforeLines="60" w:before="144" w:after="0" w:line="360" w:lineRule="auto"/>
            </w:pPr>
            <w:r w:rsidRPr="005B126E">
              <w:t>BK 14</w:t>
            </w:r>
            <w:r w:rsidR="008B1F17" w:rsidRPr="005B126E">
              <w:t>; BK</w:t>
            </w:r>
            <w:r w:rsidR="00EF3B93" w:rsidRPr="005B126E">
              <w:t xml:space="preserve"> c</w:t>
            </w:r>
          </w:p>
        </w:tc>
      </w:tr>
      <w:tr w:rsidR="00046175" w:rsidRPr="005B126E" w14:paraId="5A7E7258" w14:textId="77777777" w:rsidTr="001F4071">
        <w:tc>
          <w:tcPr>
            <w:tcW w:w="1555" w:type="dxa"/>
          </w:tcPr>
          <w:p w14:paraId="42CDE82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0507AA8" w14:textId="7AAC73FB" w:rsidR="00046175" w:rsidRPr="005B126E" w:rsidRDefault="00EB4389" w:rsidP="004032DE">
            <w:pPr>
              <w:spacing w:beforeLines="60" w:before="144" w:after="0" w:line="360" w:lineRule="auto"/>
            </w:pPr>
            <w:r w:rsidRPr="005B126E">
              <w:t>BK 15</w:t>
            </w:r>
            <w:r w:rsidR="008B1F17" w:rsidRPr="005B126E">
              <w:t>; BK</w:t>
            </w:r>
            <w:r w:rsidR="00EF3B93" w:rsidRPr="005B126E">
              <w:t xml:space="preserve"> b</w:t>
            </w:r>
            <w:r w:rsidR="00317750" w:rsidRPr="005B126E">
              <w:t>; BK f</w:t>
            </w:r>
          </w:p>
        </w:tc>
      </w:tr>
      <w:tr w:rsidR="00046175" w:rsidRPr="005B126E" w14:paraId="573723F1" w14:textId="77777777" w:rsidTr="001F4071">
        <w:tc>
          <w:tcPr>
            <w:tcW w:w="1555" w:type="dxa"/>
          </w:tcPr>
          <w:p w14:paraId="4ADDFE0E"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41683E9F" w14:textId="7397D8FC" w:rsidR="00046175" w:rsidRPr="005B126E" w:rsidRDefault="00395470" w:rsidP="004032DE">
            <w:pPr>
              <w:spacing w:beforeLines="60" w:before="144" w:after="0" w:line="360" w:lineRule="auto"/>
            </w:pPr>
            <w:r w:rsidRPr="005B126E">
              <w:t>BK 18</w:t>
            </w:r>
          </w:p>
        </w:tc>
      </w:tr>
      <w:tr w:rsidR="00046175" w:rsidRPr="005B126E" w14:paraId="3372705E" w14:textId="77777777" w:rsidTr="001F4071">
        <w:tc>
          <w:tcPr>
            <w:tcW w:w="1555" w:type="dxa"/>
          </w:tcPr>
          <w:p w14:paraId="7A9839BA"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3CEB8C4E" w14:textId="6F841109" w:rsidR="00046175" w:rsidRPr="005B126E" w:rsidRDefault="00395470" w:rsidP="004032DE">
            <w:pPr>
              <w:spacing w:beforeLines="60" w:before="144" w:after="0" w:line="360" w:lineRule="auto"/>
            </w:pPr>
            <w:r w:rsidRPr="005B126E">
              <w:t>BK 17</w:t>
            </w:r>
            <w:r w:rsidR="008B1F17" w:rsidRPr="005B126E">
              <w:t>; BK</w:t>
            </w:r>
            <w:r w:rsidR="00473423" w:rsidRPr="005B126E">
              <w:t xml:space="preserve"> o</w:t>
            </w:r>
            <w:r w:rsidR="008B1F17" w:rsidRPr="005B126E">
              <w:t>; BK</w:t>
            </w:r>
            <w:r w:rsidR="002D3654" w:rsidRPr="005B126E">
              <w:t xml:space="preserve"> q</w:t>
            </w:r>
          </w:p>
        </w:tc>
      </w:tr>
      <w:tr w:rsidR="00046175" w:rsidRPr="005B126E" w14:paraId="1595D5A6" w14:textId="77777777" w:rsidTr="001F4071">
        <w:tc>
          <w:tcPr>
            <w:tcW w:w="1555" w:type="dxa"/>
          </w:tcPr>
          <w:p w14:paraId="067FF555"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75F365D0" w14:textId="43E6B87F" w:rsidR="00046175" w:rsidRPr="005B126E" w:rsidRDefault="00395470" w:rsidP="004032DE">
            <w:pPr>
              <w:spacing w:beforeLines="60" w:before="144" w:after="0" w:line="360" w:lineRule="auto"/>
            </w:pPr>
            <w:r w:rsidRPr="005B126E">
              <w:t>BK 19</w:t>
            </w:r>
            <w:r w:rsidR="008B1F17" w:rsidRPr="005B126E">
              <w:t>; BK</w:t>
            </w:r>
            <w:r w:rsidR="005B48BC" w:rsidRPr="005B126E">
              <w:t xml:space="preserve"> g</w:t>
            </w:r>
            <w:r w:rsidR="008B1F17" w:rsidRPr="005B126E">
              <w:t>; BK</w:t>
            </w:r>
            <w:r w:rsidR="004032DE" w:rsidRPr="005B126E">
              <w:t xml:space="preserve"> </w:t>
            </w:r>
            <w:r w:rsidR="00E15F17" w:rsidRPr="005B126E">
              <w:t>w</w:t>
            </w:r>
          </w:p>
        </w:tc>
      </w:tr>
      <w:tr w:rsidR="00046175" w:rsidRPr="005B126E" w14:paraId="424B8003" w14:textId="77777777" w:rsidTr="001F4071">
        <w:tc>
          <w:tcPr>
            <w:tcW w:w="1555" w:type="dxa"/>
          </w:tcPr>
          <w:p w14:paraId="1EEA1DD0"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1686893C" w14:textId="0389F7E5" w:rsidR="00046175" w:rsidRPr="005B126E" w:rsidRDefault="00395470" w:rsidP="004032DE">
            <w:pPr>
              <w:spacing w:beforeLines="60" w:before="144" w:after="0" w:line="360" w:lineRule="auto"/>
            </w:pPr>
            <w:r w:rsidRPr="005B126E">
              <w:t>BK 20</w:t>
            </w:r>
            <w:r w:rsidR="008B1F17" w:rsidRPr="005B126E">
              <w:t>; BK</w:t>
            </w:r>
            <w:r w:rsidR="00804F46" w:rsidRPr="005B126E">
              <w:t xml:space="preserve"> </w:t>
            </w:r>
            <w:r w:rsidR="00485EC2" w:rsidRPr="005B126E">
              <w:t>d</w:t>
            </w:r>
          </w:p>
        </w:tc>
      </w:tr>
      <w:tr w:rsidR="00046175" w:rsidRPr="005B126E" w14:paraId="3DD9C67C" w14:textId="77777777" w:rsidTr="001F4071">
        <w:tc>
          <w:tcPr>
            <w:tcW w:w="1555" w:type="dxa"/>
          </w:tcPr>
          <w:p w14:paraId="3CEC7162"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55C691F2" w14:textId="7BA9F18B" w:rsidR="00046175" w:rsidRPr="005B126E" w:rsidRDefault="00395470" w:rsidP="004032DE">
            <w:pPr>
              <w:spacing w:beforeLines="60" w:before="144" w:after="0" w:line="360" w:lineRule="auto"/>
            </w:pPr>
            <w:r w:rsidRPr="005B126E">
              <w:t>BK</w:t>
            </w:r>
            <w:r w:rsidR="004C4E20" w:rsidRPr="005B126E">
              <w:t xml:space="preserve"> 21</w:t>
            </w:r>
          </w:p>
        </w:tc>
      </w:tr>
      <w:tr w:rsidR="00046175" w:rsidRPr="005B126E" w14:paraId="2B23A25B" w14:textId="77777777" w:rsidTr="001F4071">
        <w:tc>
          <w:tcPr>
            <w:tcW w:w="1555" w:type="dxa"/>
          </w:tcPr>
          <w:p w14:paraId="762CC090" w14:textId="77777777" w:rsidR="00046175" w:rsidRPr="005B126E" w:rsidRDefault="00046175" w:rsidP="004032DE">
            <w:pPr>
              <w:numPr>
                <w:ilvl w:val="0"/>
                <w:numId w:val="1"/>
              </w:numPr>
              <w:spacing w:beforeLines="60" w:before="144" w:after="0" w:line="360" w:lineRule="auto"/>
              <w:ind w:left="567" w:firstLine="0"/>
            </w:pPr>
          </w:p>
        </w:tc>
        <w:tc>
          <w:tcPr>
            <w:tcW w:w="7943" w:type="dxa"/>
          </w:tcPr>
          <w:p w14:paraId="2DE451D2" w14:textId="243291FB" w:rsidR="00046175" w:rsidRPr="005B126E" w:rsidRDefault="004C4E20" w:rsidP="004032DE">
            <w:pPr>
              <w:spacing w:beforeLines="60" w:before="144" w:after="0" w:line="360" w:lineRule="auto"/>
            </w:pPr>
            <w:r w:rsidRPr="005B126E">
              <w:t>BK 22</w:t>
            </w:r>
          </w:p>
        </w:tc>
      </w:tr>
      <w:tr w:rsidR="00A00764" w:rsidRPr="005B126E" w14:paraId="47E99EF7" w14:textId="77777777" w:rsidTr="001F4071">
        <w:tc>
          <w:tcPr>
            <w:tcW w:w="1555" w:type="dxa"/>
          </w:tcPr>
          <w:p w14:paraId="4678E316"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26ACA2AD" w14:textId="1F7A5CD2" w:rsidR="00A00764" w:rsidRPr="005B126E" w:rsidRDefault="000D3EEC" w:rsidP="004032DE">
            <w:pPr>
              <w:spacing w:beforeLines="60" w:before="144" w:after="0" w:line="360" w:lineRule="auto"/>
            </w:pPr>
            <w:r w:rsidRPr="005B126E">
              <w:t>BK u</w:t>
            </w:r>
          </w:p>
        </w:tc>
      </w:tr>
      <w:tr w:rsidR="00A00764" w14:paraId="287BAA60" w14:textId="77777777" w:rsidTr="001F4071">
        <w:tc>
          <w:tcPr>
            <w:tcW w:w="1555" w:type="dxa"/>
          </w:tcPr>
          <w:p w14:paraId="68843495" w14:textId="77777777" w:rsidR="00A00764" w:rsidRPr="005B126E" w:rsidRDefault="00A00764" w:rsidP="004032DE">
            <w:pPr>
              <w:numPr>
                <w:ilvl w:val="0"/>
                <w:numId w:val="1"/>
              </w:numPr>
              <w:spacing w:beforeLines="60" w:before="144" w:after="0" w:line="360" w:lineRule="auto"/>
              <w:ind w:left="567" w:firstLine="0"/>
            </w:pPr>
          </w:p>
        </w:tc>
        <w:tc>
          <w:tcPr>
            <w:tcW w:w="7943" w:type="dxa"/>
          </w:tcPr>
          <w:p w14:paraId="32E22394" w14:textId="05A127B4" w:rsidR="00A00764" w:rsidRDefault="00EB588D" w:rsidP="004032DE">
            <w:pPr>
              <w:spacing w:beforeLines="60" w:before="144" w:after="0" w:line="360" w:lineRule="auto"/>
            </w:pPr>
            <w:r w:rsidRPr="005B126E">
              <w:t xml:space="preserve">BK </w:t>
            </w:r>
            <w:r w:rsidR="00483AAA" w:rsidRPr="005B126E">
              <w:t>2</w:t>
            </w:r>
            <w:r w:rsidR="008B1F17" w:rsidRPr="005B126E">
              <w:t>; BK</w:t>
            </w:r>
            <w:r w:rsidR="00473423" w:rsidRPr="005B126E">
              <w:t xml:space="preserve"> p</w:t>
            </w:r>
          </w:p>
        </w:tc>
      </w:tr>
    </w:tbl>
    <w:p w14:paraId="6916F518" w14:textId="77777777" w:rsidR="00A00764" w:rsidRDefault="00A00764" w:rsidP="00A00764">
      <w:pPr>
        <w:pStyle w:val="Kop2"/>
      </w:pPr>
      <w:bookmarkStart w:id="142" w:name="_Toc54974891"/>
      <w:bookmarkStart w:id="143" w:name="_Toc186028862"/>
      <w:r>
        <w:t>Doelen die leiden naar een of meer beroepskwalificaties</w:t>
      </w:r>
      <w:bookmarkEnd w:id="142"/>
      <w:bookmarkEnd w:id="143"/>
    </w:p>
    <w:p w14:paraId="7D34EB45" w14:textId="5827CBB4" w:rsidR="00B5760C" w:rsidRPr="00B5760C" w:rsidRDefault="00EB588D" w:rsidP="00B5760C">
      <w:pPr>
        <w:spacing w:before="100" w:after="0" w:line="260" w:lineRule="auto"/>
        <w:jc w:val="both"/>
      </w:pPr>
      <w:r>
        <w:t xml:space="preserve">BK </w:t>
      </w:r>
      <w:r w:rsidR="00B5760C" w:rsidRPr="00B5760C">
        <w:t>1</w:t>
      </w:r>
      <w:r w:rsidR="00B5760C" w:rsidRPr="00B5760C">
        <w:tab/>
        <w:t>De leerlingen werken in teamverband (organisatiecultuur, communicatie, procedures).</w:t>
      </w:r>
    </w:p>
    <w:p w14:paraId="7232A2C9" w14:textId="6E6CF992" w:rsidR="00B5760C" w:rsidRPr="00B5760C" w:rsidRDefault="00EB588D" w:rsidP="00B5760C">
      <w:pPr>
        <w:spacing w:after="0" w:line="260" w:lineRule="exact"/>
      </w:pPr>
      <w:r>
        <w:t xml:space="preserve">BK </w:t>
      </w:r>
      <w:r w:rsidR="00B5760C" w:rsidRPr="00B5760C">
        <w:t>2</w:t>
      </w:r>
      <w:r w:rsidR="00B5760C" w:rsidRPr="00B5760C">
        <w:tab/>
        <w:t>De leerlingen handelen kwaliteitsbewust.</w:t>
      </w:r>
    </w:p>
    <w:p w14:paraId="1B9BE871" w14:textId="0EDD84B1" w:rsidR="00B5760C" w:rsidRPr="00B5760C" w:rsidRDefault="00EB588D" w:rsidP="00B5760C">
      <w:pPr>
        <w:spacing w:after="0" w:line="260" w:lineRule="auto"/>
        <w:jc w:val="both"/>
      </w:pPr>
      <w:r>
        <w:t xml:space="preserve">BK </w:t>
      </w:r>
      <w:r w:rsidR="00B5760C" w:rsidRPr="00B5760C">
        <w:t>3</w:t>
      </w:r>
      <w:r w:rsidR="00B5760C" w:rsidRPr="00B5760C">
        <w:tab/>
        <w:t>De leerlingen handelen economisch en duurzaam.</w:t>
      </w:r>
    </w:p>
    <w:p w14:paraId="4730EE6C" w14:textId="7F940231" w:rsidR="00B5760C" w:rsidRPr="00B5760C" w:rsidRDefault="00EB588D" w:rsidP="00B5760C">
      <w:pPr>
        <w:spacing w:after="0" w:line="260" w:lineRule="exact"/>
      </w:pPr>
      <w:r>
        <w:t xml:space="preserve">BK </w:t>
      </w:r>
      <w:r w:rsidR="00B5760C" w:rsidRPr="00B5760C">
        <w:t>4</w:t>
      </w:r>
      <w:r w:rsidR="00B5760C" w:rsidRPr="00B5760C">
        <w:tab/>
        <w:t>De leerlingen handelen veilig, ergonomisch en hygiënisch.</w:t>
      </w:r>
    </w:p>
    <w:p w14:paraId="3B3787FE" w14:textId="63C37275" w:rsidR="00B5760C" w:rsidRPr="00B5760C" w:rsidRDefault="00EB588D" w:rsidP="00B5760C">
      <w:pPr>
        <w:spacing w:after="0" w:line="260" w:lineRule="exact"/>
      </w:pPr>
      <w:r>
        <w:t xml:space="preserve">BK </w:t>
      </w:r>
      <w:r w:rsidR="00B5760C" w:rsidRPr="00B5760C">
        <w:t>5</w:t>
      </w:r>
      <w:r w:rsidR="00B5760C" w:rsidRPr="00B5760C">
        <w:tab/>
        <w:t>De leerlingen werken op hoogte met ladder volgens de veiligheidsregels.</w:t>
      </w:r>
    </w:p>
    <w:p w14:paraId="5C68DE2F" w14:textId="28F173BE" w:rsidR="00B5760C" w:rsidRPr="00B5760C" w:rsidRDefault="00EB588D" w:rsidP="00B5760C">
      <w:pPr>
        <w:spacing w:after="0" w:line="260" w:lineRule="exact"/>
        <w:ind w:left="708" w:hanging="708"/>
      </w:pPr>
      <w:r>
        <w:t xml:space="preserve">BK </w:t>
      </w:r>
      <w:r w:rsidR="00B5760C" w:rsidRPr="00B5760C">
        <w:t>6</w:t>
      </w:r>
      <w:r w:rsidR="00B5760C" w:rsidRPr="00B5760C">
        <w:tab/>
        <w:t xml:space="preserve">De leerlingen plannen en bereiden de eigen werkzaamheden voor de productie voor met inbegrip van materiaalstaat en kostprijsberekening. </w:t>
      </w:r>
    </w:p>
    <w:p w14:paraId="3E2092C8" w14:textId="4B257B04" w:rsidR="00B5760C" w:rsidRPr="00B5760C" w:rsidRDefault="00EB588D" w:rsidP="00B5760C">
      <w:pPr>
        <w:spacing w:after="0" w:line="260" w:lineRule="exact"/>
        <w:ind w:left="708" w:hanging="708"/>
      </w:pPr>
      <w:r>
        <w:lastRenderedPageBreak/>
        <w:t xml:space="preserve">BK </w:t>
      </w:r>
      <w:r w:rsidR="00B5760C" w:rsidRPr="00B5760C">
        <w:t>7</w:t>
      </w:r>
      <w:r w:rsidR="00B5760C" w:rsidRPr="00B5760C">
        <w:tab/>
        <w:t>De leerlingen selecteren, controleren, monteren en vervangen (snij)gereedschappen op de (houtbewerkings)machines.</w:t>
      </w:r>
    </w:p>
    <w:p w14:paraId="02ABD71B" w14:textId="5EA87029" w:rsidR="00B5760C" w:rsidRPr="00B5760C" w:rsidRDefault="00EB588D" w:rsidP="002E0321">
      <w:pPr>
        <w:spacing w:after="0" w:line="260" w:lineRule="exact"/>
        <w:ind w:left="708" w:hanging="708"/>
      </w:pPr>
      <w:r>
        <w:t xml:space="preserve">BK </w:t>
      </w:r>
      <w:r w:rsidR="00B5760C" w:rsidRPr="00B5760C">
        <w:t>8</w:t>
      </w:r>
      <w:r w:rsidR="00B5760C" w:rsidRPr="00B5760C">
        <w:tab/>
        <w:t>De leerlingen controleren (de voorraad) grondstoffen en materialen</w:t>
      </w:r>
      <w:r w:rsidR="002E0321">
        <w:t xml:space="preserve"> </w:t>
      </w:r>
      <w:r w:rsidR="002E0321" w:rsidRPr="00780C7B">
        <w:t>(zoals beschikbaarheid, tekorten, hoeveelheid en kwaliteitsafwijkingen)</w:t>
      </w:r>
      <w:r w:rsidR="00B5760C" w:rsidRPr="00B5760C">
        <w:t>.</w:t>
      </w:r>
    </w:p>
    <w:p w14:paraId="1567CF1F" w14:textId="7FBEB373" w:rsidR="00B5760C" w:rsidRPr="00B5760C" w:rsidRDefault="00EB588D" w:rsidP="00CC70B1">
      <w:pPr>
        <w:spacing w:after="0" w:line="260" w:lineRule="exact"/>
        <w:ind w:left="708" w:hanging="708"/>
      </w:pPr>
      <w:r>
        <w:t xml:space="preserve">BK </w:t>
      </w:r>
      <w:r w:rsidR="00B5760C" w:rsidRPr="00B5760C">
        <w:t>9</w:t>
      </w:r>
      <w:r w:rsidR="00B5760C" w:rsidRPr="00B5760C">
        <w:tab/>
        <w:t>De leerlingen bereiden de grondstoffen voor op de werkopdracht</w:t>
      </w:r>
      <w:r w:rsidR="00CC70B1">
        <w:t xml:space="preserve"> </w:t>
      </w:r>
      <w:r w:rsidR="00CC70B1" w:rsidRPr="00A97DD6">
        <w:t>(</w:t>
      </w:r>
      <w:r w:rsidR="00CC70B1">
        <w:t xml:space="preserve">zoals </w:t>
      </w:r>
      <w:r w:rsidR="00CC70B1" w:rsidRPr="00A97DD6">
        <w:t>uitsmetten, opdelen, aftekenen</w:t>
      </w:r>
      <w:r w:rsidR="00CC70B1">
        <w:t xml:space="preserve"> en</w:t>
      </w:r>
      <w:r w:rsidR="00CC70B1" w:rsidRPr="00A97DD6">
        <w:t xml:space="preserve"> paren)</w:t>
      </w:r>
      <w:r w:rsidR="00B5760C" w:rsidRPr="00B5760C">
        <w:t>.</w:t>
      </w:r>
    </w:p>
    <w:p w14:paraId="4A81A777" w14:textId="6AABE55C" w:rsidR="00B5760C" w:rsidRPr="00B5760C" w:rsidRDefault="00B5760C" w:rsidP="00B5760C">
      <w:pPr>
        <w:spacing w:after="0" w:line="260" w:lineRule="exact"/>
      </w:pPr>
      <w:r w:rsidRPr="00B5760C">
        <w:t>BK 10</w:t>
      </w:r>
      <w:r w:rsidRPr="00B5760C">
        <w:tab/>
        <w:t>De leerlingen stellen (houtbewerkings)machines in en om.</w:t>
      </w:r>
    </w:p>
    <w:p w14:paraId="6B024A7B" w14:textId="5F8AEA10" w:rsidR="00B5760C" w:rsidRPr="00B5760C" w:rsidRDefault="00B5760C" w:rsidP="00B5760C">
      <w:pPr>
        <w:spacing w:after="0" w:line="260" w:lineRule="exact"/>
      </w:pPr>
      <w:r w:rsidRPr="00B5760C">
        <w:t>BK 11</w:t>
      </w:r>
      <w:r w:rsidRPr="00B5760C">
        <w:tab/>
        <w:t>De leerlingen controleren de veiligheidsvoorzieningen van de (houtbewerkings)machines.</w:t>
      </w:r>
    </w:p>
    <w:p w14:paraId="51F0511C" w14:textId="5F920AA9" w:rsidR="00B5760C" w:rsidRPr="00B5760C" w:rsidRDefault="00B5760C" w:rsidP="00B5760C">
      <w:pPr>
        <w:spacing w:after="0" w:line="260" w:lineRule="exact"/>
      </w:pPr>
      <w:r w:rsidRPr="00B5760C">
        <w:t>BK 12</w:t>
      </w:r>
      <w:r w:rsidRPr="00B5760C">
        <w:tab/>
        <w:t>De leerlingen bewerken onderdelen met (houtbewerkings)machines.</w:t>
      </w:r>
    </w:p>
    <w:p w14:paraId="0B6485E7" w14:textId="00AFE3EB" w:rsidR="00B5760C" w:rsidRPr="00B5760C" w:rsidRDefault="00B5760C" w:rsidP="00B5760C">
      <w:pPr>
        <w:spacing w:after="0" w:line="260" w:lineRule="exact"/>
      </w:pPr>
      <w:r w:rsidRPr="00B5760C">
        <w:t>BK 13</w:t>
      </w:r>
      <w:r w:rsidRPr="00B5760C">
        <w:tab/>
        <w:t>De leerlingen vergaren onderdelen van decors en standen.</w:t>
      </w:r>
    </w:p>
    <w:p w14:paraId="2A71A385" w14:textId="34CE43CA" w:rsidR="00B5760C" w:rsidRPr="00B5760C" w:rsidRDefault="00B5760C" w:rsidP="00C87315">
      <w:pPr>
        <w:spacing w:after="0" w:line="260" w:lineRule="exact"/>
        <w:ind w:left="708" w:hanging="708"/>
      </w:pPr>
      <w:r w:rsidRPr="00B5760C">
        <w:t>BK 14</w:t>
      </w:r>
      <w:r w:rsidRPr="00B5760C">
        <w:tab/>
        <w:t>De leerlingen behandelen oppervlakken van decors en standen</w:t>
      </w:r>
      <w:r w:rsidR="00C87315">
        <w:t xml:space="preserve"> (zoals schuren, beschermen en afwerken).</w:t>
      </w:r>
    </w:p>
    <w:p w14:paraId="649AEC6C" w14:textId="598BB8CE" w:rsidR="00B5760C" w:rsidRPr="00B5760C" w:rsidRDefault="00B5760C" w:rsidP="00B5760C">
      <w:pPr>
        <w:spacing w:after="0" w:line="260" w:lineRule="exact"/>
      </w:pPr>
      <w:r w:rsidRPr="00B5760C">
        <w:t>BK 15</w:t>
      </w:r>
      <w:r w:rsidRPr="00B5760C">
        <w:tab/>
        <w:t>De leerlingen monteren en regelen beslag af.</w:t>
      </w:r>
    </w:p>
    <w:p w14:paraId="266CD389" w14:textId="603DAB59" w:rsidR="00B5760C" w:rsidRPr="00B5760C" w:rsidRDefault="00B5760C" w:rsidP="00B5760C">
      <w:pPr>
        <w:spacing w:after="0" w:line="260" w:lineRule="exact"/>
      </w:pPr>
      <w:r w:rsidRPr="00B5760C">
        <w:t>BK 16</w:t>
      </w:r>
      <w:r w:rsidRPr="00B5760C">
        <w:tab/>
        <w:t>De leerlingen voeren preventief basisonderhoud uit van (houtbewerkings)machines.</w:t>
      </w:r>
    </w:p>
    <w:p w14:paraId="37FC029D" w14:textId="70CFEEDA" w:rsidR="00B5760C" w:rsidRPr="00B5760C" w:rsidRDefault="00B5760C" w:rsidP="007E029B">
      <w:pPr>
        <w:spacing w:after="0" w:line="260" w:lineRule="exact"/>
        <w:ind w:left="708" w:hanging="708"/>
      </w:pPr>
      <w:r w:rsidRPr="00B5760C">
        <w:t>BK 17</w:t>
      </w:r>
      <w:r w:rsidRPr="00B5760C">
        <w:tab/>
        <w:t>De leerlingen transporteren grondstoffen, constructieonderdelen en materialen</w:t>
      </w:r>
      <w:r w:rsidR="007E029B">
        <w:t xml:space="preserve"> (zoals </w:t>
      </w:r>
      <w:r w:rsidR="007E029B" w:rsidRPr="0072236A">
        <w:t>intern</w:t>
      </w:r>
      <w:r w:rsidR="007E029B" w:rsidRPr="003C770E">
        <w:t xml:space="preserve"> en</w:t>
      </w:r>
      <w:r w:rsidR="007E029B" w:rsidRPr="0072236A">
        <w:t xml:space="preserve"> op de werf</w:t>
      </w:r>
      <w:r w:rsidR="007E029B">
        <w:t>)</w:t>
      </w:r>
      <w:r w:rsidRPr="00B5760C">
        <w:t>.</w:t>
      </w:r>
    </w:p>
    <w:p w14:paraId="59FD24B0" w14:textId="05F91EC9" w:rsidR="00B5760C" w:rsidRPr="00B5760C" w:rsidRDefault="00B5760C" w:rsidP="00B5760C">
      <w:pPr>
        <w:spacing w:after="0" w:line="260" w:lineRule="exact"/>
        <w:ind w:left="708" w:hanging="708"/>
      </w:pPr>
      <w:r w:rsidRPr="00B5760C">
        <w:t>BK 18</w:t>
      </w:r>
      <w:r w:rsidRPr="00B5760C">
        <w:tab/>
        <w:t>De leerlingen stellen de situatie op de locatie in functie van de eigen werkzaamheden vast en bereiden de plaatsing voor.</w:t>
      </w:r>
    </w:p>
    <w:p w14:paraId="5F75641B" w14:textId="411EBF2A" w:rsidR="00B5760C" w:rsidRPr="00B5760C" w:rsidRDefault="00B5760C" w:rsidP="00B5760C">
      <w:pPr>
        <w:spacing w:after="0" w:line="260" w:lineRule="exact"/>
      </w:pPr>
      <w:r w:rsidRPr="00B5760C">
        <w:t>BK 19</w:t>
      </w:r>
      <w:r w:rsidRPr="00B5760C">
        <w:tab/>
        <w:t>De leerlingen bouwen decors en standen op.</w:t>
      </w:r>
    </w:p>
    <w:p w14:paraId="358E366D" w14:textId="5398864C" w:rsidR="00B5760C" w:rsidRPr="00B5760C" w:rsidRDefault="00B5760C" w:rsidP="00B5760C">
      <w:pPr>
        <w:spacing w:after="0" w:line="260" w:lineRule="exact"/>
      </w:pPr>
      <w:r w:rsidRPr="00B5760C">
        <w:t>BK 20</w:t>
      </w:r>
      <w:r w:rsidRPr="00B5760C">
        <w:tab/>
        <w:t>De leerlingen integreren (audiovisuele) randapparatuur.</w:t>
      </w:r>
    </w:p>
    <w:p w14:paraId="2BCACC8A" w14:textId="1D64FBDC" w:rsidR="00B5760C" w:rsidRPr="00B5760C" w:rsidRDefault="00B5760C" w:rsidP="00B5760C">
      <w:pPr>
        <w:spacing w:after="0" w:line="260" w:lineRule="exact"/>
      </w:pPr>
      <w:r w:rsidRPr="00B5760C">
        <w:t>BK 21</w:t>
      </w:r>
      <w:r w:rsidRPr="00B5760C">
        <w:tab/>
        <w:t>De leerlingen werken decors en standen af.</w:t>
      </w:r>
    </w:p>
    <w:p w14:paraId="1E1594EA" w14:textId="461EF020" w:rsidR="00B5760C" w:rsidRPr="00B5760C" w:rsidRDefault="00B5760C" w:rsidP="00B5760C">
      <w:pPr>
        <w:spacing w:after="0" w:line="260" w:lineRule="exact"/>
      </w:pPr>
      <w:r w:rsidRPr="00B5760C">
        <w:t>BK 22</w:t>
      </w:r>
      <w:r w:rsidRPr="00B5760C">
        <w:tab/>
        <w:t>De leerlingen bouwen decors en standen af.</w:t>
      </w:r>
    </w:p>
    <w:p w14:paraId="3CFE9320" w14:textId="2BEEE739" w:rsidR="00B5760C" w:rsidRDefault="00B5760C" w:rsidP="00B5760C">
      <w:pPr>
        <w:spacing w:after="0" w:line="260" w:lineRule="exact"/>
      </w:pPr>
      <w:r w:rsidRPr="00B5760C">
        <w:t>BK 23</w:t>
      </w:r>
      <w:r w:rsidRPr="00B5760C">
        <w:tab/>
        <w:t>De leerlingen maken CAD-tekeningen.</w:t>
      </w:r>
    </w:p>
    <w:p w14:paraId="39C8F02F" w14:textId="2C427BB5" w:rsidR="00B351FF" w:rsidRPr="00B337BA" w:rsidRDefault="00B351FF" w:rsidP="00B351FF">
      <w:pPr>
        <w:spacing w:after="0" w:line="260" w:lineRule="exact"/>
        <w:ind w:left="709" w:hanging="709"/>
      </w:pPr>
      <w:bookmarkStart w:id="144" w:name="_Hlk191760843"/>
      <w:r>
        <w:t>BK 24</w:t>
      </w:r>
      <w:r>
        <w:tab/>
        <w:t>De leerlingen beperken geluidshinder.</w:t>
      </w:r>
    </w:p>
    <w:bookmarkEnd w:id="144"/>
    <w:p w14:paraId="0D5EFC5C" w14:textId="77777777" w:rsidR="00B5760C" w:rsidRPr="00B5760C" w:rsidRDefault="00B5760C" w:rsidP="00B5760C">
      <w:pPr>
        <w:spacing w:before="240" w:after="0"/>
      </w:pPr>
      <w:r w:rsidRPr="00B5760C">
        <w:t>Aanvullende onderliggende kennis</w:t>
      </w:r>
    </w:p>
    <w:p w14:paraId="1003FEB6" w14:textId="77777777" w:rsidR="00B5760C" w:rsidRPr="00B5760C" w:rsidRDefault="00B5760C" w:rsidP="00B5760C">
      <w:r w:rsidRPr="00B5760C">
        <w:rPr>
          <w:rStyle w:val="normaltextrun"/>
          <w:rFonts w:cstheme="minorHAnsi"/>
        </w:rPr>
        <w:t>De opgenomen kennis staat steeds in functie van de specifieke vorming van deze studierichting.</w:t>
      </w:r>
      <w:r w:rsidRPr="00B5760C">
        <w:rPr>
          <w:rStyle w:val="eop"/>
          <w:rFonts w:cstheme="minorHAnsi"/>
        </w:rPr>
        <w:t> </w:t>
      </w:r>
    </w:p>
    <w:p w14:paraId="044F42D2" w14:textId="07294942" w:rsidR="00B5760C" w:rsidRPr="00B5760C" w:rsidRDefault="00B5760C" w:rsidP="006B768C">
      <w:pPr>
        <w:pStyle w:val="Lijstalinea"/>
        <w:numPr>
          <w:ilvl w:val="0"/>
          <w:numId w:val="8"/>
        </w:numPr>
        <w:spacing w:after="0" w:line="276" w:lineRule="auto"/>
        <w:ind w:left="510" w:hanging="510"/>
      </w:pPr>
      <w:r w:rsidRPr="00B5760C">
        <w:t>Aanslaan van lasten op hoogte</w:t>
      </w:r>
    </w:p>
    <w:p w14:paraId="6FC31654" w14:textId="55EC0A65" w:rsidR="00B5760C" w:rsidRPr="00B5760C" w:rsidRDefault="00B5760C" w:rsidP="006B768C">
      <w:pPr>
        <w:pStyle w:val="Lijstalinea"/>
        <w:numPr>
          <w:ilvl w:val="0"/>
          <w:numId w:val="8"/>
        </w:numPr>
        <w:spacing w:after="0" w:line="276" w:lineRule="auto"/>
        <w:ind w:left="510" w:hanging="510"/>
      </w:pPr>
      <w:r w:rsidRPr="00B5760C">
        <w:t>Afschrijfmethodes</w:t>
      </w:r>
    </w:p>
    <w:p w14:paraId="2A3C7C85" w14:textId="5B579EFB" w:rsidR="00B5760C" w:rsidRPr="00B5760C" w:rsidRDefault="00B5760C" w:rsidP="006B768C">
      <w:pPr>
        <w:pStyle w:val="Lijstalinea"/>
        <w:numPr>
          <w:ilvl w:val="0"/>
          <w:numId w:val="8"/>
        </w:numPr>
        <w:spacing w:after="0" w:line="276" w:lineRule="auto"/>
        <w:ind w:left="510" w:hanging="510"/>
      </w:pPr>
      <w:r w:rsidRPr="00B5760C">
        <w:t>Afwerkingstechnieken</w:t>
      </w:r>
    </w:p>
    <w:p w14:paraId="6D81B249" w14:textId="4B7AD84D" w:rsidR="00B5760C" w:rsidRPr="00B5760C" w:rsidRDefault="00B5760C" w:rsidP="006B768C">
      <w:pPr>
        <w:pStyle w:val="Lijstalinea"/>
        <w:numPr>
          <w:ilvl w:val="0"/>
          <w:numId w:val="8"/>
        </w:numPr>
        <w:spacing w:after="0" w:line="276" w:lineRule="auto"/>
        <w:ind w:left="510" w:hanging="510"/>
      </w:pPr>
      <w:r w:rsidRPr="00B5760C">
        <w:t>(Audiovisuele) randapparatuur</w:t>
      </w:r>
    </w:p>
    <w:p w14:paraId="23A18EA9" w14:textId="42C8E900" w:rsidR="00B5760C" w:rsidRPr="00B5760C" w:rsidRDefault="00B5760C" w:rsidP="006B768C">
      <w:pPr>
        <w:pStyle w:val="Lijstalinea"/>
        <w:numPr>
          <w:ilvl w:val="0"/>
          <w:numId w:val="8"/>
        </w:numPr>
        <w:spacing w:after="0" w:line="276" w:lineRule="auto"/>
        <w:ind w:left="510" w:hanging="510"/>
      </w:pPr>
      <w:r w:rsidRPr="00B5760C">
        <w:t>Beschermings- en afwerkingsproducten</w:t>
      </w:r>
    </w:p>
    <w:p w14:paraId="07EAB1DB" w14:textId="309F7579" w:rsidR="00B5760C" w:rsidRPr="00B5760C" w:rsidRDefault="00B5760C" w:rsidP="006B768C">
      <w:pPr>
        <w:pStyle w:val="Lijstalinea"/>
        <w:numPr>
          <w:ilvl w:val="0"/>
          <w:numId w:val="8"/>
        </w:numPr>
        <w:spacing w:after="0" w:line="276" w:lineRule="auto"/>
        <w:ind w:left="510" w:hanging="510"/>
      </w:pPr>
      <w:r w:rsidRPr="00B5760C">
        <w:t>Beslag voor decors en standen</w:t>
      </w:r>
    </w:p>
    <w:p w14:paraId="51B5C479" w14:textId="706A7FF1" w:rsidR="00B5760C" w:rsidRPr="00B5760C" w:rsidRDefault="00B5760C" w:rsidP="006B768C">
      <w:pPr>
        <w:pStyle w:val="Lijstalinea"/>
        <w:numPr>
          <w:ilvl w:val="0"/>
          <w:numId w:val="8"/>
        </w:numPr>
        <w:spacing w:after="0" w:line="276" w:lineRule="auto"/>
        <w:ind w:left="510" w:hanging="510"/>
      </w:pPr>
      <w:r w:rsidRPr="00B5760C">
        <w:t>Bevestigingsmiddelen voor onderdelen van decors en standen</w:t>
      </w:r>
    </w:p>
    <w:p w14:paraId="453F2C59" w14:textId="67548474" w:rsidR="00B5760C" w:rsidRPr="00B5760C" w:rsidRDefault="00B5760C" w:rsidP="006B768C">
      <w:pPr>
        <w:pStyle w:val="Lijstalinea"/>
        <w:numPr>
          <w:ilvl w:val="0"/>
          <w:numId w:val="8"/>
        </w:numPr>
        <w:spacing w:after="0" w:line="276" w:lineRule="auto"/>
        <w:ind w:left="510" w:hanging="510"/>
      </w:pPr>
      <w:r w:rsidRPr="00B5760C">
        <w:t>((C)NC-gestuurde) (houtbewerkings)machines met inbegrip van randapparatuur en mallen</w:t>
      </w:r>
    </w:p>
    <w:p w14:paraId="23953CBB" w14:textId="306A341A" w:rsidR="00B5760C" w:rsidRPr="00B5760C" w:rsidRDefault="00B5760C" w:rsidP="006B768C">
      <w:pPr>
        <w:pStyle w:val="Lijstalinea"/>
        <w:numPr>
          <w:ilvl w:val="0"/>
          <w:numId w:val="8"/>
        </w:numPr>
        <w:spacing w:after="0" w:line="276" w:lineRule="auto"/>
        <w:ind w:left="510" w:hanging="510"/>
      </w:pPr>
      <w:r w:rsidRPr="00B5760C">
        <w:t>CNC-sturing</w:t>
      </w:r>
    </w:p>
    <w:p w14:paraId="2F47A914" w14:textId="755D9ABD" w:rsidR="00B5760C" w:rsidRPr="00B5760C" w:rsidRDefault="00B5760C" w:rsidP="006B768C">
      <w:pPr>
        <w:pStyle w:val="Lijstalinea"/>
        <w:numPr>
          <w:ilvl w:val="0"/>
          <w:numId w:val="8"/>
        </w:numPr>
        <w:spacing w:after="0" w:line="276" w:lineRule="auto"/>
        <w:ind w:left="510" w:hanging="510"/>
      </w:pPr>
      <w:r w:rsidRPr="00B5760C">
        <w:t>Constructie- en verbindingstechnieken</w:t>
      </w:r>
    </w:p>
    <w:p w14:paraId="6B2E2141" w14:textId="230647F0" w:rsidR="00B5760C" w:rsidRPr="00B5760C" w:rsidRDefault="00B5760C" w:rsidP="006B768C">
      <w:pPr>
        <w:pStyle w:val="Lijstalinea"/>
        <w:numPr>
          <w:ilvl w:val="0"/>
          <w:numId w:val="8"/>
        </w:numPr>
        <w:spacing w:after="0" w:line="276" w:lineRule="auto"/>
        <w:ind w:left="510" w:hanging="510"/>
      </w:pPr>
      <w:r w:rsidRPr="00B5760C">
        <w:t>Elektriciteit in functie van decors en standen</w:t>
      </w:r>
    </w:p>
    <w:p w14:paraId="63BEB545" w14:textId="43027EA8" w:rsidR="00B5760C" w:rsidRPr="00B5760C" w:rsidRDefault="00B5760C" w:rsidP="006B768C">
      <w:pPr>
        <w:pStyle w:val="Lijstalinea"/>
        <w:numPr>
          <w:ilvl w:val="0"/>
          <w:numId w:val="8"/>
        </w:numPr>
        <w:spacing w:after="0" w:line="276" w:lineRule="auto"/>
        <w:ind w:left="510" w:hanging="510"/>
      </w:pPr>
      <w:r w:rsidRPr="00B5760C">
        <w:t>Elektrisch, pneumatisch en handgereedschap: werking en veiligheidsaspecten</w:t>
      </w:r>
    </w:p>
    <w:p w14:paraId="263CFF3F" w14:textId="51C1BCE9" w:rsidR="00B5760C" w:rsidRPr="00B5760C" w:rsidRDefault="00B5760C" w:rsidP="006B768C">
      <w:pPr>
        <w:pStyle w:val="Lijstalinea"/>
        <w:numPr>
          <w:ilvl w:val="0"/>
          <w:numId w:val="8"/>
        </w:numPr>
        <w:spacing w:after="0" w:line="276" w:lineRule="auto"/>
        <w:ind w:left="510" w:hanging="510"/>
      </w:pPr>
      <w:r w:rsidRPr="00B5760C">
        <w:t>Etikettering en productidentificatie</w:t>
      </w:r>
    </w:p>
    <w:p w14:paraId="0D18CBF0" w14:textId="1079143C" w:rsidR="00B5760C" w:rsidRPr="00B5760C" w:rsidRDefault="00B5760C" w:rsidP="006B768C">
      <w:pPr>
        <w:pStyle w:val="Lijstalinea"/>
        <w:numPr>
          <w:ilvl w:val="0"/>
          <w:numId w:val="8"/>
        </w:numPr>
        <w:spacing w:after="0" w:line="276" w:lineRule="auto"/>
        <w:ind w:left="510" w:hanging="510"/>
      </w:pPr>
      <w:r w:rsidRPr="00B5760C">
        <w:t>Hout en plaatmaterialen</w:t>
      </w:r>
    </w:p>
    <w:p w14:paraId="0B546492" w14:textId="1009F041" w:rsidR="00B5760C" w:rsidRPr="00B5760C" w:rsidRDefault="00B5760C" w:rsidP="006B768C">
      <w:pPr>
        <w:pStyle w:val="Lijstalinea"/>
        <w:numPr>
          <w:ilvl w:val="0"/>
          <w:numId w:val="8"/>
        </w:numPr>
        <w:spacing w:after="0" w:line="276" w:lineRule="auto"/>
        <w:ind w:left="510" w:hanging="510"/>
      </w:pPr>
      <w:r w:rsidRPr="00B5760C">
        <w:t>Interne transportmiddelen</w:t>
      </w:r>
    </w:p>
    <w:p w14:paraId="3FA2F939" w14:textId="6852B8C4" w:rsidR="00B5760C" w:rsidRPr="00B5760C" w:rsidRDefault="00B5760C" w:rsidP="006B768C">
      <w:pPr>
        <w:pStyle w:val="Lijstalinea"/>
        <w:numPr>
          <w:ilvl w:val="0"/>
          <w:numId w:val="8"/>
        </w:numPr>
        <w:spacing w:after="0" w:line="276" w:lineRule="auto"/>
        <w:ind w:left="510" w:hanging="510"/>
      </w:pPr>
      <w:r w:rsidRPr="00B5760C">
        <w:t>Kwaliteitsnormen, waarden en toleranties</w:t>
      </w:r>
    </w:p>
    <w:p w14:paraId="6A3FE4C8" w14:textId="48871829" w:rsidR="00B5760C" w:rsidRPr="00B5760C" w:rsidRDefault="00B5760C" w:rsidP="006B768C">
      <w:pPr>
        <w:pStyle w:val="Lijstalinea"/>
        <w:numPr>
          <w:ilvl w:val="0"/>
          <w:numId w:val="8"/>
        </w:numPr>
        <w:spacing w:after="0" w:line="276" w:lineRule="auto"/>
        <w:ind w:left="510" w:hanging="510"/>
      </w:pPr>
      <w:r w:rsidRPr="00B5760C">
        <w:t>Laad- en zekeringstechnieken</w:t>
      </w:r>
    </w:p>
    <w:p w14:paraId="3038CE22" w14:textId="01B6B863" w:rsidR="00B5760C" w:rsidRPr="00B5760C" w:rsidRDefault="00B5760C" w:rsidP="006B768C">
      <w:pPr>
        <w:pStyle w:val="Lijstalinea"/>
        <w:numPr>
          <w:ilvl w:val="0"/>
          <w:numId w:val="8"/>
        </w:numPr>
        <w:spacing w:after="0" w:line="276" w:lineRule="auto"/>
        <w:ind w:left="510" w:hanging="510"/>
      </w:pPr>
      <w:r w:rsidRPr="00B5760C">
        <w:t>Lijmen</w:t>
      </w:r>
    </w:p>
    <w:p w14:paraId="0E48C366" w14:textId="59CC591F" w:rsidR="00B5760C" w:rsidRPr="00B5760C" w:rsidRDefault="00B5760C" w:rsidP="006B768C">
      <w:pPr>
        <w:pStyle w:val="Lijstalinea"/>
        <w:numPr>
          <w:ilvl w:val="0"/>
          <w:numId w:val="8"/>
        </w:numPr>
        <w:spacing w:after="0" w:line="276" w:lineRule="auto"/>
        <w:ind w:left="510" w:hanging="510"/>
      </w:pPr>
      <w:r w:rsidRPr="00B5760C">
        <w:t>Montagetechnieken</w:t>
      </w:r>
    </w:p>
    <w:p w14:paraId="187CD9C1" w14:textId="0F83EC15" w:rsidR="00B5760C" w:rsidRPr="00B5760C" w:rsidRDefault="00B5760C" w:rsidP="006B768C">
      <w:pPr>
        <w:pStyle w:val="Lijstalinea"/>
        <w:numPr>
          <w:ilvl w:val="0"/>
          <w:numId w:val="8"/>
        </w:numPr>
        <w:spacing w:after="0" w:line="276" w:lineRule="auto"/>
        <w:ind w:left="510" w:hanging="510"/>
      </w:pPr>
      <w:r w:rsidRPr="00B5760C">
        <w:t>Onderhoudsproducten</w:t>
      </w:r>
    </w:p>
    <w:p w14:paraId="08BA6F59" w14:textId="5304A8BC" w:rsidR="00B5760C" w:rsidRPr="00B5760C" w:rsidRDefault="00B5760C" w:rsidP="006B768C">
      <w:pPr>
        <w:pStyle w:val="Lijstalinea"/>
        <w:numPr>
          <w:ilvl w:val="0"/>
          <w:numId w:val="8"/>
        </w:numPr>
        <w:spacing w:after="0" w:line="276" w:lineRule="auto"/>
        <w:ind w:left="510" w:hanging="510"/>
      </w:pPr>
      <w:r w:rsidRPr="00B5760C">
        <w:t>Opslag- en stapeltechnieken</w:t>
      </w:r>
    </w:p>
    <w:p w14:paraId="734E5F94" w14:textId="74CA1C98" w:rsidR="00B5760C" w:rsidRPr="00B5760C" w:rsidRDefault="00B5760C" w:rsidP="006B768C">
      <w:pPr>
        <w:pStyle w:val="Lijstalinea"/>
        <w:numPr>
          <w:ilvl w:val="0"/>
          <w:numId w:val="8"/>
        </w:numPr>
        <w:spacing w:after="0" w:line="276" w:lineRule="auto"/>
        <w:ind w:left="510" w:hanging="510"/>
      </w:pPr>
      <w:r w:rsidRPr="00B5760C">
        <w:t>Opspansystemen (manueel en machinaal)</w:t>
      </w:r>
    </w:p>
    <w:p w14:paraId="20B59E17" w14:textId="08B7ED6E" w:rsidR="00B5760C" w:rsidRPr="00B5760C" w:rsidRDefault="00B5760C" w:rsidP="006B768C">
      <w:pPr>
        <w:pStyle w:val="Lijstalinea"/>
        <w:numPr>
          <w:ilvl w:val="0"/>
          <w:numId w:val="8"/>
        </w:numPr>
        <w:spacing w:after="0" w:line="276" w:lineRule="auto"/>
        <w:ind w:left="510" w:hanging="510"/>
      </w:pPr>
      <w:r w:rsidRPr="00B5760C">
        <w:t>Plaatsingsmethodes voor onderdelen van decors en standen</w:t>
      </w:r>
    </w:p>
    <w:p w14:paraId="727E8C6E" w14:textId="131C5255" w:rsidR="00B5760C" w:rsidRPr="00B5760C" w:rsidRDefault="00B5760C" w:rsidP="006B768C">
      <w:pPr>
        <w:pStyle w:val="Lijstalinea"/>
        <w:numPr>
          <w:ilvl w:val="0"/>
          <w:numId w:val="8"/>
        </w:numPr>
        <w:spacing w:after="0" w:line="276" w:lineRule="auto"/>
        <w:ind w:left="510" w:hanging="510"/>
      </w:pPr>
      <w:r w:rsidRPr="00B5760C">
        <w:lastRenderedPageBreak/>
        <w:t>Productieproces en bewerkingsmethodes</w:t>
      </w:r>
    </w:p>
    <w:p w14:paraId="7BDE3B03" w14:textId="408F314A" w:rsidR="00B5760C" w:rsidRPr="00B5760C" w:rsidRDefault="00B5760C" w:rsidP="006B768C">
      <w:pPr>
        <w:pStyle w:val="Lijstalinea"/>
        <w:numPr>
          <w:ilvl w:val="0"/>
          <w:numId w:val="8"/>
        </w:numPr>
        <w:spacing w:after="0" w:line="276" w:lineRule="auto"/>
        <w:ind w:left="510" w:hanging="510"/>
      </w:pPr>
      <w:r w:rsidRPr="00B5760C">
        <w:t>Sanitair in functie van decors en standen</w:t>
      </w:r>
    </w:p>
    <w:p w14:paraId="178AE764" w14:textId="5062B661" w:rsidR="00B5760C" w:rsidRPr="00B5760C" w:rsidRDefault="00B5760C" w:rsidP="006B768C">
      <w:pPr>
        <w:pStyle w:val="Lijstalinea"/>
        <w:numPr>
          <w:ilvl w:val="0"/>
          <w:numId w:val="8"/>
        </w:numPr>
        <w:spacing w:after="0" w:line="276" w:lineRule="auto"/>
        <w:ind w:left="510" w:hanging="510"/>
      </w:pPr>
      <w:r w:rsidRPr="00B5760C">
        <w:t>(Snij)gereedschappen, verspaningstechnologie en -technieken</w:t>
      </w:r>
    </w:p>
    <w:p w14:paraId="46DBA033" w14:textId="75FB808D" w:rsidR="00B5760C" w:rsidRPr="00B5760C" w:rsidRDefault="00B5760C" w:rsidP="006B768C">
      <w:pPr>
        <w:pStyle w:val="Lijstalinea"/>
        <w:numPr>
          <w:ilvl w:val="0"/>
          <w:numId w:val="8"/>
        </w:numPr>
        <w:spacing w:after="0" w:line="276" w:lineRule="auto"/>
        <w:ind w:left="510" w:hanging="510"/>
      </w:pPr>
      <w:r w:rsidRPr="00B5760C">
        <w:t>Specifieke risico’s met inbegrip van risico’s van gevaarlijke en schadelijke stoffen, elektriciteit, lawaai, trillingen, brand, explosies</w:t>
      </w:r>
    </w:p>
    <w:p w14:paraId="729D9932" w14:textId="7227381A" w:rsidR="00B5760C" w:rsidRPr="00B5760C" w:rsidRDefault="006B768C" w:rsidP="006B768C">
      <w:pPr>
        <w:spacing w:after="0" w:line="276" w:lineRule="auto"/>
        <w:ind w:left="510" w:hanging="510"/>
      </w:pPr>
      <w:r>
        <w:t xml:space="preserve">ab. </w:t>
      </w:r>
      <w:r>
        <w:tab/>
      </w:r>
      <w:r w:rsidR="00B5760C" w:rsidRPr="00B5760C">
        <w:t>Veiligheids- en milieuvoorschriften</w:t>
      </w:r>
    </w:p>
    <w:p w14:paraId="230AF6BF" w14:textId="65A01F4D" w:rsidR="00B5760C" w:rsidRPr="00B5760C" w:rsidRDefault="006B768C" w:rsidP="006B768C">
      <w:pPr>
        <w:spacing w:after="0" w:line="276" w:lineRule="auto"/>
        <w:ind w:left="510" w:hanging="510"/>
      </w:pPr>
      <w:r>
        <w:t xml:space="preserve">ac. </w:t>
      </w:r>
      <w:r>
        <w:tab/>
      </w:r>
      <w:r w:rsidR="00B5760C" w:rsidRPr="00B5760C">
        <w:t>Verpakkingstechnieken</w:t>
      </w:r>
    </w:p>
    <w:p w14:paraId="76A8C04B" w14:textId="4ADDAF81" w:rsidR="00B5760C" w:rsidRPr="00B5760C" w:rsidRDefault="006B768C" w:rsidP="006B768C">
      <w:pPr>
        <w:spacing w:after="0" w:line="276" w:lineRule="auto"/>
        <w:ind w:left="510" w:hanging="510"/>
      </w:pPr>
      <w:r>
        <w:t xml:space="preserve">ad. </w:t>
      </w:r>
      <w:r>
        <w:tab/>
      </w:r>
      <w:r w:rsidR="00B5760C" w:rsidRPr="00B5760C">
        <w:t>Werkdocumenten, tekeningen en plannen</w:t>
      </w:r>
    </w:p>
    <w:p w14:paraId="24AFED18" w14:textId="77777777" w:rsidR="009E2875" w:rsidRPr="009E2875" w:rsidRDefault="009E2875" w:rsidP="009E2875"/>
    <w:p w14:paraId="0C276C3E"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5F7034A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C9B9F1D" w14:textId="1FC811C2" w:rsidR="000A5B9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6028823" w:history="1">
            <w:r w:rsidR="000A5B9B" w:rsidRPr="00E84193">
              <w:rPr>
                <w:rStyle w:val="Hyperlink"/>
                <w:noProof/>
              </w:rPr>
              <w:t>1</w:t>
            </w:r>
            <w:r w:rsidR="000A5B9B">
              <w:rPr>
                <w:rFonts w:eastAsiaTheme="minorEastAsia"/>
                <w:b w:val="0"/>
                <w:noProof/>
                <w:color w:val="auto"/>
                <w:kern w:val="2"/>
                <w:szCs w:val="24"/>
                <w:lang w:eastAsia="nl-BE"/>
                <w14:ligatures w14:val="standardContextual"/>
              </w:rPr>
              <w:tab/>
            </w:r>
            <w:r w:rsidR="000A5B9B" w:rsidRPr="00E84193">
              <w:rPr>
                <w:rStyle w:val="Hyperlink"/>
                <w:noProof/>
              </w:rPr>
              <w:t>Inleiding</w:t>
            </w:r>
            <w:r w:rsidR="000A5B9B">
              <w:rPr>
                <w:noProof/>
                <w:webHidden/>
              </w:rPr>
              <w:tab/>
            </w:r>
            <w:r w:rsidR="000A5B9B">
              <w:rPr>
                <w:noProof/>
                <w:webHidden/>
              </w:rPr>
              <w:fldChar w:fldCharType="begin"/>
            </w:r>
            <w:r w:rsidR="000A5B9B">
              <w:rPr>
                <w:noProof/>
                <w:webHidden/>
              </w:rPr>
              <w:instrText xml:space="preserve"> PAGEREF _Toc186028823 \h </w:instrText>
            </w:r>
            <w:r w:rsidR="000A5B9B">
              <w:rPr>
                <w:noProof/>
                <w:webHidden/>
              </w:rPr>
            </w:r>
            <w:r w:rsidR="000A5B9B">
              <w:rPr>
                <w:noProof/>
                <w:webHidden/>
              </w:rPr>
              <w:fldChar w:fldCharType="separate"/>
            </w:r>
            <w:r w:rsidR="000A5B9B">
              <w:rPr>
                <w:noProof/>
                <w:webHidden/>
              </w:rPr>
              <w:t>3</w:t>
            </w:r>
            <w:r w:rsidR="000A5B9B">
              <w:rPr>
                <w:noProof/>
                <w:webHidden/>
              </w:rPr>
              <w:fldChar w:fldCharType="end"/>
            </w:r>
          </w:hyperlink>
        </w:p>
        <w:p w14:paraId="1933DCCD" w14:textId="700E7383" w:rsidR="000A5B9B" w:rsidRDefault="000A5B9B">
          <w:pPr>
            <w:pStyle w:val="Inhopg2"/>
            <w:rPr>
              <w:rFonts w:eastAsiaTheme="minorEastAsia"/>
              <w:color w:val="auto"/>
              <w:kern w:val="2"/>
              <w:sz w:val="24"/>
              <w:szCs w:val="24"/>
              <w:lang w:eastAsia="nl-BE"/>
              <w14:ligatures w14:val="standardContextual"/>
            </w:rPr>
          </w:pPr>
          <w:hyperlink w:anchor="_Toc186028824" w:history="1">
            <w:r w:rsidRPr="00E84193">
              <w:rPr>
                <w:rStyle w:val="Hyperlink"/>
              </w:rPr>
              <w:t>1.1</w:t>
            </w:r>
            <w:r>
              <w:rPr>
                <w:rFonts w:eastAsiaTheme="minorEastAsia"/>
                <w:color w:val="auto"/>
                <w:kern w:val="2"/>
                <w:sz w:val="24"/>
                <w:szCs w:val="24"/>
                <w:lang w:eastAsia="nl-BE"/>
                <w14:ligatures w14:val="standardContextual"/>
              </w:rPr>
              <w:tab/>
            </w:r>
            <w:r w:rsidRPr="00E84193">
              <w:rPr>
                <w:rStyle w:val="Hyperlink"/>
              </w:rPr>
              <w:t>Het leerplanconcept: vijf uitgangspunten</w:t>
            </w:r>
            <w:r>
              <w:rPr>
                <w:webHidden/>
              </w:rPr>
              <w:tab/>
            </w:r>
            <w:r>
              <w:rPr>
                <w:webHidden/>
              </w:rPr>
              <w:fldChar w:fldCharType="begin"/>
            </w:r>
            <w:r>
              <w:rPr>
                <w:webHidden/>
              </w:rPr>
              <w:instrText xml:space="preserve"> PAGEREF _Toc186028824 \h </w:instrText>
            </w:r>
            <w:r>
              <w:rPr>
                <w:webHidden/>
              </w:rPr>
            </w:r>
            <w:r>
              <w:rPr>
                <w:webHidden/>
              </w:rPr>
              <w:fldChar w:fldCharType="separate"/>
            </w:r>
            <w:r>
              <w:rPr>
                <w:webHidden/>
              </w:rPr>
              <w:t>3</w:t>
            </w:r>
            <w:r>
              <w:rPr>
                <w:webHidden/>
              </w:rPr>
              <w:fldChar w:fldCharType="end"/>
            </w:r>
          </w:hyperlink>
        </w:p>
        <w:p w14:paraId="75AA5FF6" w14:textId="69C95B63" w:rsidR="000A5B9B" w:rsidRDefault="000A5B9B">
          <w:pPr>
            <w:pStyle w:val="Inhopg2"/>
            <w:rPr>
              <w:rFonts w:eastAsiaTheme="minorEastAsia"/>
              <w:color w:val="auto"/>
              <w:kern w:val="2"/>
              <w:sz w:val="24"/>
              <w:szCs w:val="24"/>
              <w:lang w:eastAsia="nl-BE"/>
              <w14:ligatures w14:val="standardContextual"/>
            </w:rPr>
          </w:pPr>
          <w:hyperlink w:anchor="_Toc186028825" w:history="1">
            <w:r w:rsidRPr="00E84193">
              <w:rPr>
                <w:rStyle w:val="Hyperlink"/>
              </w:rPr>
              <w:t>1.2</w:t>
            </w:r>
            <w:r>
              <w:rPr>
                <w:rFonts w:eastAsiaTheme="minorEastAsia"/>
                <w:color w:val="auto"/>
                <w:kern w:val="2"/>
                <w:sz w:val="24"/>
                <w:szCs w:val="24"/>
                <w:lang w:eastAsia="nl-BE"/>
                <w14:ligatures w14:val="standardContextual"/>
              </w:rPr>
              <w:tab/>
            </w:r>
            <w:r w:rsidRPr="00E84193">
              <w:rPr>
                <w:rStyle w:val="Hyperlink"/>
              </w:rPr>
              <w:t>De vormingscirkel – de opdracht van secundair onderwijs</w:t>
            </w:r>
            <w:r>
              <w:rPr>
                <w:webHidden/>
              </w:rPr>
              <w:tab/>
            </w:r>
            <w:r>
              <w:rPr>
                <w:webHidden/>
              </w:rPr>
              <w:fldChar w:fldCharType="begin"/>
            </w:r>
            <w:r>
              <w:rPr>
                <w:webHidden/>
              </w:rPr>
              <w:instrText xml:space="preserve"> PAGEREF _Toc186028825 \h </w:instrText>
            </w:r>
            <w:r>
              <w:rPr>
                <w:webHidden/>
              </w:rPr>
            </w:r>
            <w:r>
              <w:rPr>
                <w:webHidden/>
              </w:rPr>
              <w:fldChar w:fldCharType="separate"/>
            </w:r>
            <w:r>
              <w:rPr>
                <w:webHidden/>
              </w:rPr>
              <w:t>3</w:t>
            </w:r>
            <w:r>
              <w:rPr>
                <w:webHidden/>
              </w:rPr>
              <w:fldChar w:fldCharType="end"/>
            </w:r>
          </w:hyperlink>
        </w:p>
        <w:p w14:paraId="2430691D" w14:textId="1104866F" w:rsidR="000A5B9B" w:rsidRDefault="000A5B9B">
          <w:pPr>
            <w:pStyle w:val="Inhopg2"/>
            <w:rPr>
              <w:rFonts w:eastAsiaTheme="minorEastAsia"/>
              <w:color w:val="auto"/>
              <w:kern w:val="2"/>
              <w:sz w:val="24"/>
              <w:szCs w:val="24"/>
              <w:lang w:eastAsia="nl-BE"/>
              <w14:ligatures w14:val="standardContextual"/>
            </w:rPr>
          </w:pPr>
          <w:hyperlink w:anchor="_Toc186028826" w:history="1">
            <w:r w:rsidRPr="00E84193">
              <w:rPr>
                <w:rStyle w:val="Hyperlink"/>
              </w:rPr>
              <w:t>1.3</w:t>
            </w:r>
            <w:r>
              <w:rPr>
                <w:rFonts w:eastAsiaTheme="minorEastAsia"/>
                <w:color w:val="auto"/>
                <w:kern w:val="2"/>
                <w:sz w:val="24"/>
                <w:szCs w:val="24"/>
                <w:lang w:eastAsia="nl-BE"/>
                <w14:ligatures w14:val="standardContextual"/>
              </w:rPr>
              <w:tab/>
            </w:r>
            <w:r w:rsidRPr="00E84193">
              <w:rPr>
                <w:rStyle w:val="Hyperlink"/>
              </w:rPr>
              <w:t>Ruimte voor leraren(teams) en scholen</w:t>
            </w:r>
            <w:r>
              <w:rPr>
                <w:webHidden/>
              </w:rPr>
              <w:tab/>
            </w:r>
            <w:r>
              <w:rPr>
                <w:webHidden/>
              </w:rPr>
              <w:fldChar w:fldCharType="begin"/>
            </w:r>
            <w:r>
              <w:rPr>
                <w:webHidden/>
              </w:rPr>
              <w:instrText xml:space="preserve"> PAGEREF _Toc186028826 \h </w:instrText>
            </w:r>
            <w:r>
              <w:rPr>
                <w:webHidden/>
              </w:rPr>
            </w:r>
            <w:r>
              <w:rPr>
                <w:webHidden/>
              </w:rPr>
              <w:fldChar w:fldCharType="separate"/>
            </w:r>
            <w:r>
              <w:rPr>
                <w:webHidden/>
              </w:rPr>
              <w:t>4</w:t>
            </w:r>
            <w:r>
              <w:rPr>
                <w:webHidden/>
              </w:rPr>
              <w:fldChar w:fldCharType="end"/>
            </w:r>
          </w:hyperlink>
        </w:p>
        <w:p w14:paraId="703D440A" w14:textId="0AB8D75F" w:rsidR="000A5B9B" w:rsidRDefault="000A5B9B">
          <w:pPr>
            <w:pStyle w:val="Inhopg2"/>
            <w:rPr>
              <w:rFonts w:eastAsiaTheme="minorEastAsia"/>
              <w:color w:val="auto"/>
              <w:kern w:val="2"/>
              <w:sz w:val="24"/>
              <w:szCs w:val="24"/>
              <w:lang w:eastAsia="nl-BE"/>
              <w14:ligatures w14:val="standardContextual"/>
            </w:rPr>
          </w:pPr>
          <w:hyperlink w:anchor="_Toc186028827" w:history="1">
            <w:r w:rsidRPr="00E84193">
              <w:rPr>
                <w:rStyle w:val="Hyperlink"/>
              </w:rPr>
              <w:t>1.4</w:t>
            </w:r>
            <w:r>
              <w:rPr>
                <w:rFonts w:eastAsiaTheme="minorEastAsia"/>
                <w:color w:val="auto"/>
                <w:kern w:val="2"/>
                <w:sz w:val="24"/>
                <w:szCs w:val="24"/>
                <w:lang w:eastAsia="nl-BE"/>
                <w14:ligatures w14:val="standardContextual"/>
              </w:rPr>
              <w:tab/>
            </w:r>
            <w:r w:rsidRPr="00E84193">
              <w:rPr>
                <w:rStyle w:val="Hyperlink"/>
              </w:rPr>
              <w:t>Differentiatie</w:t>
            </w:r>
            <w:r>
              <w:rPr>
                <w:webHidden/>
              </w:rPr>
              <w:tab/>
            </w:r>
            <w:r>
              <w:rPr>
                <w:webHidden/>
              </w:rPr>
              <w:fldChar w:fldCharType="begin"/>
            </w:r>
            <w:r>
              <w:rPr>
                <w:webHidden/>
              </w:rPr>
              <w:instrText xml:space="preserve"> PAGEREF _Toc186028827 \h </w:instrText>
            </w:r>
            <w:r>
              <w:rPr>
                <w:webHidden/>
              </w:rPr>
            </w:r>
            <w:r>
              <w:rPr>
                <w:webHidden/>
              </w:rPr>
              <w:fldChar w:fldCharType="separate"/>
            </w:r>
            <w:r>
              <w:rPr>
                <w:webHidden/>
              </w:rPr>
              <w:t>4</w:t>
            </w:r>
            <w:r>
              <w:rPr>
                <w:webHidden/>
              </w:rPr>
              <w:fldChar w:fldCharType="end"/>
            </w:r>
          </w:hyperlink>
        </w:p>
        <w:p w14:paraId="796830E9" w14:textId="1702F69E" w:rsidR="000A5B9B" w:rsidRDefault="000A5B9B">
          <w:pPr>
            <w:pStyle w:val="Inhopg2"/>
            <w:rPr>
              <w:rFonts w:eastAsiaTheme="minorEastAsia"/>
              <w:color w:val="auto"/>
              <w:kern w:val="2"/>
              <w:sz w:val="24"/>
              <w:szCs w:val="24"/>
              <w:lang w:eastAsia="nl-BE"/>
              <w14:ligatures w14:val="standardContextual"/>
            </w:rPr>
          </w:pPr>
          <w:hyperlink w:anchor="_Toc186028828" w:history="1">
            <w:r w:rsidRPr="00E84193">
              <w:rPr>
                <w:rStyle w:val="Hyperlink"/>
              </w:rPr>
              <w:t>1.5</w:t>
            </w:r>
            <w:r>
              <w:rPr>
                <w:rFonts w:eastAsiaTheme="minorEastAsia"/>
                <w:color w:val="auto"/>
                <w:kern w:val="2"/>
                <w:sz w:val="24"/>
                <w:szCs w:val="24"/>
                <w:lang w:eastAsia="nl-BE"/>
                <w14:ligatures w14:val="standardContextual"/>
              </w:rPr>
              <w:tab/>
            </w:r>
            <w:r w:rsidRPr="00E84193">
              <w:rPr>
                <w:rStyle w:val="Hyperlink"/>
              </w:rPr>
              <w:t>Opbouw van leerplannen</w:t>
            </w:r>
            <w:r>
              <w:rPr>
                <w:webHidden/>
              </w:rPr>
              <w:tab/>
            </w:r>
            <w:r>
              <w:rPr>
                <w:webHidden/>
              </w:rPr>
              <w:fldChar w:fldCharType="begin"/>
            </w:r>
            <w:r>
              <w:rPr>
                <w:webHidden/>
              </w:rPr>
              <w:instrText xml:space="preserve"> PAGEREF _Toc186028828 \h </w:instrText>
            </w:r>
            <w:r>
              <w:rPr>
                <w:webHidden/>
              </w:rPr>
            </w:r>
            <w:r>
              <w:rPr>
                <w:webHidden/>
              </w:rPr>
              <w:fldChar w:fldCharType="separate"/>
            </w:r>
            <w:r>
              <w:rPr>
                <w:webHidden/>
              </w:rPr>
              <w:t>6</w:t>
            </w:r>
            <w:r>
              <w:rPr>
                <w:webHidden/>
              </w:rPr>
              <w:fldChar w:fldCharType="end"/>
            </w:r>
          </w:hyperlink>
        </w:p>
        <w:p w14:paraId="2D294F76" w14:textId="44B70D0D" w:rsidR="000A5B9B" w:rsidRDefault="000A5B9B">
          <w:pPr>
            <w:pStyle w:val="Inhopg1"/>
            <w:rPr>
              <w:rFonts w:eastAsiaTheme="minorEastAsia"/>
              <w:b w:val="0"/>
              <w:noProof/>
              <w:color w:val="auto"/>
              <w:kern w:val="2"/>
              <w:szCs w:val="24"/>
              <w:lang w:eastAsia="nl-BE"/>
              <w14:ligatures w14:val="standardContextual"/>
            </w:rPr>
          </w:pPr>
          <w:hyperlink w:anchor="_Toc186028829" w:history="1">
            <w:r w:rsidRPr="00E84193">
              <w:rPr>
                <w:rStyle w:val="Hyperlink"/>
                <w:noProof/>
              </w:rPr>
              <w:t>2</w:t>
            </w:r>
            <w:r>
              <w:rPr>
                <w:rFonts w:eastAsiaTheme="minorEastAsia"/>
                <w:b w:val="0"/>
                <w:noProof/>
                <w:color w:val="auto"/>
                <w:kern w:val="2"/>
                <w:szCs w:val="24"/>
                <w:lang w:eastAsia="nl-BE"/>
                <w14:ligatures w14:val="standardContextual"/>
              </w:rPr>
              <w:tab/>
            </w:r>
            <w:r w:rsidRPr="00E84193">
              <w:rPr>
                <w:rStyle w:val="Hyperlink"/>
                <w:noProof/>
              </w:rPr>
              <w:t>Situering</w:t>
            </w:r>
            <w:r>
              <w:rPr>
                <w:noProof/>
                <w:webHidden/>
              </w:rPr>
              <w:tab/>
            </w:r>
            <w:r>
              <w:rPr>
                <w:noProof/>
                <w:webHidden/>
              </w:rPr>
              <w:fldChar w:fldCharType="begin"/>
            </w:r>
            <w:r>
              <w:rPr>
                <w:noProof/>
                <w:webHidden/>
              </w:rPr>
              <w:instrText xml:space="preserve"> PAGEREF _Toc186028829 \h </w:instrText>
            </w:r>
            <w:r>
              <w:rPr>
                <w:noProof/>
                <w:webHidden/>
              </w:rPr>
            </w:r>
            <w:r>
              <w:rPr>
                <w:noProof/>
                <w:webHidden/>
              </w:rPr>
              <w:fldChar w:fldCharType="separate"/>
            </w:r>
            <w:r>
              <w:rPr>
                <w:noProof/>
                <w:webHidden/>
              </w:rPr>
              <w:t>6</w:t>
            </w:r>
            <w:r>
              <w:rPr>
                <w:noProof/>
                <w:webHidden/>
              </w:rPr>
              <w:fldChar w:fldCharType="end"/>
            </w:r>
          </w:hyperlink>
        </w:p>
        <w:p w14:paraId="24DA1C3D" w14:textId="2556215F" w:rsidR="000A5B9B" w:rsidRDefault="000A5B9B">
          <w:pPr>
            <w:pStyle w:val="Inhopg2"/>
            <w:rPr>
              <w:rFonts w:eastAsiaTheme="minorEastAsia"/>
              <w:color w:val="auto"/>
              <w:kern w:val="2"/>
              <w:sz w:val="24"/>
              <w:szCs w:val="24"/>
              <w:lang w:eastAsia="nl-BE"/>
              <w14:ligatures w14:val="standardContextual"/>
            </w:rPr>
          </w:pPr>
          <w:hyperlink w:anchor="_Toc186028830" w:history="1">
            <w:r w:rsidRPr="00E84193">
              <w:rPr>
                <w:rStyle w:val="Hyperlink"/>
              </w:rPr>
              <w:t>2.1</w:t>
            </w:r>
            <w:r>
              <w:rPr>
                <w:rFonts w:eastAsiaTheme="minorEastAsia"/>
                <w:color w:val="auto"/>
                <w:kern w:val="2"/>
                <w:sz w:val="24"/>
                <w:szCs w:val="24"/>
                <w:lang w:eastAsia="nl-BE"/>
                <w14:ligatures w14:val="standardContextual"/>
              </w:rPr>
              <w:tab/>
            </w:r>
            <w:r w:rsidRPr="00E84193">
              <w:rPr>
                <w:rStyle w:val="Hyperlink"/>
              </w:rPr>
              <w:t>Beginsituatie</w:t>
            </w:r>
            <w:r>
              <w:rPr>
                <w:webHidden/>
              </w:rPr>
              <w:tab/>
            </w:r>
            <w:r>
              <w:rPr>
                <w:webHidden/>
              </w:rPr>
              <w:fldChar w:fldCharType="begin"/>
            </w:r>
            <w:r>
              <w:rPr>
                <w:webHidden/>
              </w:rPr>
              <w:instrText xml:space="preserve"> PAGEREF _Toc186028830 \h </w:instrText>
            </w:r>
            <w:r>
              <w:rPr>
                <w:webHidden/>
              </w:rPr>
            </w:r>
            <w:r>
              <w:rPr>
                <w:webHidden/>
              </w:rPr>
              <w:fldChar w:fldCharType="separate"/>
            </w:r>
            <w:r>
              <w:rPr>
                <w:webHidden/>
              </w:rPr>
              <w:t>6</w:t>
            </w:r>
            <w:r>
              <w:rPr>
                <w:webHidden/>
              </w:rPr>
              <w:fldChar w:fldCharType="end"/>
            </w:r>
          </w:hyperlink>
        </w:p>
        <w:p w14:paraId="5E7A16BE" w14:textId="2D25458F" w:rsidR="000A5B9B" w:rsidRDefault="000A5B9B">
          <w:pPr>
            <w:pStyle w:val="Inhopg2"/>
            <w:rPr>
              <w:rFonts w:eastAsiaTheme="minorEastAsia"/>
              <w:color w:val="auto"/>
              <w:kern w:val="2"/>
              <w:sz w:val="24"/>
              <w:szCs w:val="24"/>
              <w:lang w:eastAsia="nl-BE"/>
              <w14:ligatures w14:val="standardContextual"/>
            </w:rPr>
          </w:pPr>
          <w:hyperlink w:anchor="_Toc186028831" w:history="1">
            <w:r w:rsidRPr="00E84193">
              <w:rPr>
                <w:rStyle w:val="Hyperlink"/>
              </w:rPr>
              <w:t>2.2</w:t>
            </w:r>
            <w:r>
              <w:rPr>
                <w:rFonts w:eastAsiaTheme="minorEastAsia"/>
                <w:color w:val="auto"/>
                <w:kern w:val="2"/>
                <w:sz w:val="24"/>
                <w:szCs w:val="24"/>
                <w:lang w:eastAsia="nl-BE"/>
                <w14:ligatures w14:val="standardContextual"/>
              </w:rPr>
              <w:tab/>
            </w:r>
            <w:r w:rsidRPr="00E84193">
              <w:rPr>
                <w:rStyle w:val="Hyperlink"/>
              </w:rPr>
              <w:t>Plaats in de lessentabel</w:t>
            </w:r>
            <w:r>
              <w:rPr>
                <w:webHidden/>
              </w:rPr>
              <w:tab/>
            </w:r>
            <w:r>
              <w:rPr>
                <w:webHidden/>
              </w:rPr>
              <w:fldChar w:fldCharType="begin"/>
            </w:r>
            <w:r>
              <w:rPr>
                <w:webHidden/>
              </w:rPr>
              <w:instrText xml:space="preserve"> PAGEREF _Toc186028831 \h </w:instrText>
            </w:r>
            <w:r>
              <w:rPr>
                <w:webHidden/>
              </w:rPr>
            </w:r>
            <w:r>
              <w:rPr>
                <w:webHidden/>
              </w:rPr>
              <w:fldChar w:fldCharType="separate"/>
            </w:r>
            <w:r>
              <w:rPr>
                <w:webHidden/>
              </w:rPr>
              <w:t>7</w:t>
            </w:r>
            <w:r>
              <w:rPr>
                <w:webHidden/>
              </w:rPr>
              <w:fldChar w:fldCharType="end"/>
            </w:r>
          </w:hyperlink>
        </w:p>
        <w:p w14:paraId="0CC754E9" w14:textId="2FE27379" w:rsidR="000A5B9B" w:rsidRDefault="000A5B9B">
          <w:pPr>
            <w:pStyle w:val="Inhopg1"/>
            <w:rPr>
              <w:rFonts w:eastAsiaTheme="minorEastAsia"/>
              <w:b w:val="0"/>
              <w:noProof/>
              <w:color w:val="auto"/>
              <w:kern w:val="2"/>
              <w:szCs w:val="24"/>
              <w:lang w:eastAsia="nl-BE"/>
              <w14:ligatures w14:val="standardContextual"/>
            </w:rPr>
          </w:pPr>
          <w:hyperlink w:anchor="_Toc186028832" w:history="1">
            <w:r w:rsidRPr="00E84193">
              <w:rPr>
                <w:rStyle w:val="Hyperlink"/>
                <w:noProof/>
              </w:rPr>
              <w:t>3</w:t>
            </w:r>
            <w:r>
              <w:rPr>
                <w:rFonts w:eastAsiaTheme="minorEastAsia"/>
                <w:b w:val="0"/>
                <w:noProof/>
                <w:color w:val="auto"/>
                <w:kern w:val="2"/>
                <w:szCs w:val="24"/>
                <w:lang w:eastAsia="nl-BE"/>
                <w14:ligatures w14:val="standardContextual"/>
              </w:rPr>
              <w:tab/>
            </w:r>
            <w:r w:rsidRPr="00E84193">
              <w:rPr>
                <w:rStyle w:val="Hyperlink"/>
                <w:noProof/>
              </w:rPr>
              <w:t>Pedagogisch-didactische duiding</w:t>
            </w:r>
            <w:r>
              <w:rPr>
                <w:noProof/>
                <w:webHidden/>
              </w:rPr>
              <w:tab/>
            </w:r>
            <w:r>
              <w:rPr>
                <w:noProof/>
                <w:webHidden/>
              </w:rPr>
              <w:fldChar w:fldCharType="begin"/>
            </w:r>
            <w:r>
              <w:rPr>
                <w:noProof/>
                <w:webHidden/>
              </w:rPr>
              <w:instrText xml:space="preserve"> PAGEREF _Toc186028832 \h </w:instrText>
            </w:r>
            <w:r>
              <w:rPr>
                <w:noProof/>
                <w:webHidden/>
              </w:rPr>
            </w:r>
            <w:r>
              <w:rPr>
                <w:noProof/>
                <w:webHidden/>
              </w:rPr>
              <w:fldChar w:fldCharType="separate"/>
            </w:r>
            <w:r>
              <w:rPr>
                <w:noProof/>
                <w:webHidden/>
              </w:rPr>
              <w:t>7</w:t>
            </w:r>
            <w:r>
              <w:rPr>
                <w:noProof/>
                <w:webHidden/>
              </w:rPr>
              <w:fldChar w:fldCharType="end"/>
            </w:r>
          </w:hyperlink>
        </w:p>
        <w:p w14:paraId="561138F9" w14:textId="02F575E2" w:rsidR="000A5B9B" w:rsidRDefault="000A5B9B">
          <w:pPr>
            <w:pStyle w:val="Inhopg2"/>
            <w:rPr>
              <w:rFonts w:eastAsiaTheme="minorEastAsia"/>
              <w:color w:val="auto"/>
              <w:kern w:val="2"/>
              <w:sz w:val="24"/>
              <w:szCs w:val="24"/>
              <w:lang w:eastAsia="nl-BE"/>
              <w14:ligatures w14:val="standardContextual"/>
            </w:rPr>
          </w:pPr>
          <w:hyperlink w:anchor="_Toc186028833" w:history="1">
            <w:r w:rsidRPr="00E84193">
              <w:rPr>
                <w:rStyle w:val="Hyperlink"/>
              </w:rPr>
              <w:t>3.1</w:t>
            </w:r>
            <w:r>
              <w:rPr>
                <w:rFonts w:eastAsiaTheme="minorEastAsia"/>
                <w:color w:val="auto"/>
                <w:kern w:val="2"/>
                <w:sz w:val="24"/>
                <w:szCs w:val="24"/>
                <w:lang w:eastAsia="nl-BE"/>
                <w14:ligatures w14:val="standardContextual"/>
              </w:rPr>
              <w:tab/>
            </w:r>
            <w:r w:rsidRPr="00E84193">
              <w:rPr>
                <w:rStyle w:val="Hyperlink"/>
              </w:rPr>
              <w:t>Decor- en standenbouwer en het vormingsconcept</w:t>
            </w:r>
            <w:r>
              <w:rPr>
                <w:webHidden/>
              </w:rPr>
              <w:tab/>
            </w:r>
            <w:r>
              <w:rPr>
                <w:webHidden/>
              </w:rPr>
              <w:fldChar w:fldCharType="begin"/>
            </w:r>
            <w:r>
              <w:rPr>
                <w:webHidden/>
              </w:rPr>
              <w:instrText xml:space="preserve"> PAGEREF _Toc186028833 \h </w:instrText>
            </w:r>
            <w:r>
              <w:rPr>
                <w:webHidden/>
              </w:rPr>
            </w:r>
            <w:r>
              <w:rPr>
                <w:webHidden/>
              </w:rPr>
              <w:fldChar w:fldCharType="separate"/>
            </w:r>
            <w:r>
              <w:rPr>
                <w:webHidden/>
              </w:rPr>
              <w:t>7</w:t>
            </w:r>
            <w:r>
              <w:rPr>
                <w:webHidden/>
              </w:rPr>
              <w:fldChar w:fldCharType="end"/>
            </w:r>
          </w:hyperlink>
        </w:p>
        <w:p w14:paraId="6DC3897D" w14:textId="53847F40" w:rsidR="000A5B9B" w:rsidRDefault="000A5B9B">
          <w:pPr>
            <w:pStyle w:val="Inhopg2"/>
            <w:rPr>
              <w:rFonts w:eastAsiaTheme="minorEastAsia"/>
              <w:color w:val="auto"/>
              <w:kern w:val="2"/>
              <w:sz w:val="24"/>
              <w:szCs w:val="24"/>
              <w:lang w:eastAsia="nl-BE"/>
              <w14:ligatures w14:val="standardContextual"/>
            </w:rPr>
          </w:pPr>
          <w:hyperlink w:anchor="_Toc186028834" w:history="1">
            <w:r w:rsidRPr="00E84193">
              <w:rPr>
                <w:rStyle w:val="Hyperlink"/>
              </w:rPr>
              <w:t>3.2</w:t>
            </w:r>
            <w:r>
              <w:rPr>
                <w:rFonts w:eastAsiaTheme="minorEastAsia"/>
                <w:color w:val="auto"/>
                <w:kern w:val="2"/>
                <w:sz w:val="24"/>
                <w:szCs w:val="24"/>
                <w:lang w:eastAsia="nl-BE"/>
                <w14:ligatures w14:val="standardContextual"/>
              </w:rPr>
              <w:tab/>
            </w:r>
            <w:r w:rsidRPr="00E84193">
              <w:rPr>
                <w:rStyle w:val="Hyperlink"/>
              </w:rPr>
              <w:t>Krachtlijnen</w:t>
            </w:r>
            <w:r>
              <w:rPr>
                <w:webHidden/>
              </w:rPr>
              <w:tab/>
            </w:r>
            <w:r>
              <w:rPr>
                <w:webHidden/>
              </w:rPr>
              <w:fldChar w:fldCharType="begin"/>
            </w:r>
            <w:r>
              <w:rPr>
                <w:webHidden/>
              </w:rPr>
              <w:instrText xml:space="preserve"> PAGEREF _Toc186028834 \h </w:instrText>
            </w:r>
            <w:r>
              <w:rPr>
                <w:webHidden/>
              </w:rPr>
            </w:r>
            <w:r>
              <w:rPr>
                <w:webHidden/>
              </w:rPr>
              <w:fldChar w:fldCharType="separate"/>
            </w:r>
            <w:r>
              <w:rPr>
                <w:webHidden/>
              </w:rPr>
              <w:t>8</w:t>
            </w:r>
            <w:r>
              <w:rPr>
                <w:webHidden/>
              </w:rPr>
              <w:fldChar w:fldCharType="end"/>
            </w:r>
          </w:hyperlink>
        </w:p>
        <w:p w14:paraId="017E62DF" w14:textId="03F071FD" w:rsidR="000A5B9B" w:rsidRDefault="000A5B9B">
          <w:pPr>
            <w:pStyle w:val="Inhopg2"/>
            <w:rPr>
              <w:rFonts w:eastAsiaTheme="minorEastAsia"/>
              <w:color w:val="auto"/>
              <w:kern w:val="2"/>
              <w:sz w:val="24"/>
              <w:szCs w:val="24"/>
              <w:lang w:eastAsia="nl-BE"/>
              <w14:ligatures w14:val="standardContextual"/>
            </w:rPr>
          </w:pPr>
          <w:hyperlink w:anchor="_Toc186028835" w:history="1">
            <w:r w:rsidRPr="00E84193">
              <w:rPr>
                <w:rStyle w:val="Hyperlink"/>
              </w:rPr>
              <w:t>3.3</w:t>
            </w:r>
            <w:r>
              <w:rPr>
                <w:rFonts w:eastAsiaTheme="minorEastAsia"/>
                <w:color w:val="auto"/>
                <w:kern w:val="2"/>
                <w:sz w:val="24"/>
                <w:szCs w:val="24"/>
                <w:lang w:eastAsia="nl-BE"/>
                <w14:ligatures w14:val="standardContextual"/>
              </w:rPr>
              <w:tab/>
            </w:r>
            <w:r w:rsidRPr="00E84193">
              <w:rPr>
                <w:rStyle w:val="Hyperlink"/>
              </w:rPr>
              <w:t>Opbouw</w:t>
            </w:r>
            <w:r>
              <w:rPr>
                <w:webHidden/>
              </w:rPr>
              <w:tab/>
            </w:r>
            <w:r>
              <w:rPr>
                <w:webHidden/>
              </w:rPr>
              <w:fldChar w:fldCharType="begin"/>
            </w:r>
            <w:r>
              <w:rPr>
                <w:webHidden/>
              </w:rPr>
              <w:instrText xml:space="preserve"> PAGEREF _Toc186028835 \h </w:instrText>
            </w:r>
            <w:r>
              <w:rPr>
                <w:webHidden/>
              </w:rPr>
            </w:r>
            <w:r>
              <w:rPr>
                <w:webHidden/>
              </w:rPr>
              <w:fldChar w:fldCharType="separate"/>
            </w:r>
            <w:r>
              <w:rPr>
                <w:webHidden/>
              </w:rPr>
              <w:t>9</w:t>
            </w:r>
            <w:r>
              <w:rPr>
                <w:webHidden/>
              </w:rPr>
              <w:fldChar w:fldCharType="end"/>
            </w:r>
          </w:hyperlink>
        </w:p>
        <w:p w14:paraId="68A3AC32" w14:textId="274BBAC9" w:rsidR="000A5B9B" w:rsidRDefault="000A5B9B">
          <w:pPr>
            <w:pStyle w:val="Inhopg2"/>
            <w:rPr>
              <w:rFonts w:eastAsiaTheme="minorEastAsia"/>
              <w:color w:val="auto"/>
              <w:kern w:val="2"/>
              <w:sz w:val="24"/>
              <w:szCs w:val="24"/>
              <w:lang w:eastAsia="nl-BE"/>
              <w14:ligatures w14:val="standardContextual"/>
            </w:rPr>
          </w:pPr>
          <w:hyperlink w:anchor="_Toc186028836" w:history="1">
            <w:r w:rsidRPr="00E84193">
              <w:rPr>
                <w:rStyle w:val="Hyperlink"/>
              </w:rPr>
              <w:t>3.4</w:t>
            </w:r>
            <w:r>
              <w:rPr>
                <w:rFonts w:eastAsiaTheme="minorEastAsia"/>
                <w:color w:val="auto"/>
                <w:kern w:val="2"/>
                <w:sz w:val="24"/>
                <w:szCs w:val="24"/>
                <w:lang w:eastAsia="nl-BE"/>
                <w14:ligatures w14:val="standardContextual"/>
              </w:rPr>
              <w:tab/>
            </w:r>
            <w:r w:rsidRPr="00E84193">
              <w:rPr>
                <w:rStyle w:val="Hyperlink"/>
              </w:rPr>
              <w:t>Beginsituatie</w:t>
            </w:r>
            <w:r>
              <w:rPr>
                <w:webHidden/>
              </w:rPr>
              <w:tab/>
            </w:r>
            <w:r>
              <w:rPr>
                <w:webHidden/>
              </w:rPr>
              <w:fldChar w:fldCharType="begin"/>
            </w:r>
            <w:r>
              <w:rPr>
                <w:webHidden/>
              </w:rPr>
              <w:instrText xml:space="preserve"> PAGEREF _Toc186028836 \h </w:instrText>
            </w:r>
            <w:r>
              <w:rPr>
                <w:webHidden/>
              </w:rPr>
            </w:r>
            <w:r>
              <w:rPr>
                <w:webHidden/>
              </w:rPr>
              <w:fldChar w:fldCharType="separate"/>
            </w:r>
            <w:r>
              <w:rPr>
                <w:webHidden/>
              </w:rPr>
              <w:t>9</w:t>
            </w:r>
            <w:r>
              <w:rPr>
                <w:webHidden/>
              </w:rPr>
              <w:fldChar w:fldCharType="end"/>
            </w:r>
          </w:hyperlink>
        </w:p>
        <w:p w14:paraId="6A11FA4A" w14:textId="51B1FE7E" w:rsidR="000A5B9B" w:rsidRDefault="000A5B9B">
          <w:pPr>
            <w:pStyle w:val="Inhopg2"/>
            <w:rPr>
              <w:rFonts w:eastAsiaTheme="minorEastAsia"/>
              <w:color w:val="auto"/>
              <w:kern w:val="2"/>
              <w:sz w:val="24"/>
              <w:szCs w:val="24"/>
              <w:lang w:eastAsia="nl-BE"/>
              <w14:ligatures w14:val="standardContextual"/>
            </w:rPr>
          </w:pPr>
          <w:hyperlink w:anchor="_Toc186028837" w:history="1">
            <w:r w:rsidRPr="00E84193">
              <w:rPr>
                <w:rStyle w:val="Hyperlink"/>
              </w:rPr>
              <w:t>3.5</w:t>
            </w:r>
            <w:r>
              <w:rPr>
                <w:rFonts w:eastAsiaTheme="minorEastAsia"/>
                <w:color w:val="auto"/>
                <w:kern w:val="2"/>
                <w:sz w:val="24"/>
                <w:szCs w:val="24"/>
                <w:lang w:eastAsia="nl-BE"/>
                <w14:ligatures w14:val="standardContextual"/>
              </w:rPr>
              <w:tab/>
            </w:r>
            <w:r w:rsidRPr="00E84193">
              <w:rPr>
                <w:rStyle w:val="Hyperlink"/>
              </w:rPr>
              <w:t>Aandachtspunten</w:t>
            </w:r>
            <w:r>
              <w:rPr>
                <w:webHidden/>
              </w:rPr>
              <w:tab/>
            </w:r>
            <w:r>
              <w:rPr>
                <w:webHidden/>
              </w:rPr>
              <w:fldChar w:fldCharType="begin"/>
            </w:r>
            <w:r>
              <w:rPr>
                <w:webHidden/>
              </w:rPr>
              <w:instrText xml:space="preserve"> PAGEREF _Toc186028837 \h </w:instrText>
            </w:r>
            <w:r>
              <w:rPr>
                <w:webHidden/>
              </w:rPr>
            </w:r>
            <w:r>
              <w:rPr>
                <w:webHidden/>
              </w:rPr>
              <w:fldChar w:fldCharType="separate"/>
            </w:r>
            <w:r>
              <w:rPr>
                <w:webHidden/>
              </w:rPr>
              <w:t>10</w:t>
            </w:r>
            <w:r>
              <w:rPr>
                <w:webHidden/>
              </w:rPr>
              <w:fldChar w:fldCharType="end"/>
            </w:r>
          </w:hyperlink>
        </w:p>
        <w:p w14:paraId="4EBBE56A" w14:textId="0FA7278D" w:rsidR="000A5B9B" w:rsidRDefault="000A5B9B">
          <w:pPr>
            <w:pStyle w:val="Inhopg2"/>
            <w:rPr>
              <w:rFonts w:eastAsiaTheme="minorEastAsia"/>
              <w:color w:val="auto"/>
              <w:kern w:val="2"/>
              <w:sz w:val="24"/>
              <w:szCs w:val="24"/>
              <w:lang w:eastAsia="nl-BE"/>
              <w14:ligatures w14:val="standardContextual"/>
            </w:rPr>
          </w:pPr>
          <w:hyperlink w:anchor="_Toc186028838" w:history="1">
            <w:r w:rsidRPr="00E84193">
              <w:rPr>
                <w:rStyle w:val="Hyperlink"/>
              </w:rPr>
              <w:t>3.6</w:t>
            </w:r>
            <w:r>
              <w:rPr>
                <w:rFonts w:eastAsiaTheme="minorEastAsia"/>
                <w:color w:val="auto"/>
                <w:kern w:val="2"/>
                <w:sz w:val="24"/>
                <w:szCs w:val="24"/>
                <w:lang w:eastAsia="nl-BE"/>
                <w14:ligatures w14:val="standardContextual"/>
              </w:rPr>
              <w:tab/>
            </w:r>
            <w:r w:rsidRPr="00E84193">
              <w:rPr>
                <w:rStyle w:val="Hyperlink"/>
              </w:rPr>
              <w:t>Leerplanpagina</w:t>
            </w:r>
            <w:r>
              <w:rPr>
                <w:webHidden/>
              </w:rPr>
              <w:tab/>
            </w:r>
            <w:r>
              <w:rPr>
                <w:webHidden/>
              </w:rPr>
              <w:fldChar w:fldCharType="begin"/>
            </w:r>
            <w:r>
              <w:rPr>
                <w:webHidden/>
              </w:rPr>
              <w:instrText xml:space="preserve"> PAGEREF _Toc186028838 \h </w:instrText>
            </w:r>
            <w:r>
              <w:rPr>
                <w:webHidden/>
              </w:rPr>
            </w:r>
            <w:r>
              <w:rPr>
                <w:webHidden/>
              </w:rPr>
              <w:fldChar w:fldCharType="separate"/>
            </w:r>
            <w:r>
              <w:rPr>
                <w:webHidden/>
              </w:rPr>
              <w:t>11</w:t>
            </w:r>
            <w:r>
              <w:rPr>
                <w:webHidden/>
              </w:rPr>
              <w:fldChar w:fldCharType="end"/>
            </w:r>
          </w:hyperlink>
        </w:p>
        <w:p w14:paraId="195CE901" w14:textId="65A14565" w:rsidR="000A5B9B" w:rsidRDefault="000A5B9B">
          <w:pPr>
            <w:pStyle w:val="Inhopg1"/>
            <w:rPr>
              <w:rFonts w:eastAsiaTheme="minorEastAsia"/>
              <w:b w:val="0"/>
              <w:noProof/>
              <w:color w:val="auto"/>
              <w:kern w:val="2"/>
              <w:szCs w:val="24"/>
              <w:lang w:eastAsia="nl-BE"/>
              <w14:ligatures w14:val="standardContextual"/>
            </w:rPr>
          </w:pPr>
          <w:hyperlink w:anchor="_Toc186028839" w:history="1">
            <w:r w:rsidRPr="00E84193">
              <w:rPr>
                <w:rStyle w:val="Hyperlink"/>
                <w:noProof/>
              </w:rPr>
              <w:t>4</w:t>
            </w:r>
            <w:r>
              <w:rPr>
                <w:rFonts w:eastAsiaTheme="minorEastAsia"/>
                <w:b w:val="0"/>
                <w:noProof/>
                <w:color w:val="auto"/>
                <w:kern w:val="2"/>
                <w:szCs w:val="24"/>
                <w:lang w:eastAsia="nl-BE"/>
                <w14:ligatures w14:val="standardContextual"/>
              </w:rPr>
              <w:tab/>
            </w:r>
            <w:r w:rsidRPr="00E84193">
              <w:rPr>
                <w:rStyle w:val="Hyperlink"/>
                <w:noProof/>
              </w:rPr>
              <w:t>Leerplandoelen</w:t>
            </w:r>
            <w:r>
              <w:rPr>
                <w:noProof/>
                <w:webHidden/>
              </w:rPr>
              <w:tab/>
            </w:r>
            <w:r>
              <w:rPr>
                <w:noProof/>
                <w:webHidden/>
              </w:rPr>
              <w:fldChar w:fldCharType="begin"/>
            </w:r>
            <w:r>
              <w:rPr>
                <w:noProof/>
                <w:webHidden/>
              </w:rPr>
              <w:instrText xml:space="preserve"> PAGEREF _Toc186028839 \h </w:instrText>
            </w:r>
            <w:r>
              <w:rPr>
                <w:noProof/>
                <w:webHidden/>
              </w:rPr>
            </w:r>
            <w:r>
              <w:rPr>
                <w:noProof/>
                <w:webHidden/>
              </w:rPr>
              <w:fldChar w:fldCharType="separate"/>
            </w:r>
            <w:r>
              <w:rPr>
                <w:noProof/>
                <w:webHidden/>
              </w:rPr>
              <w:t>11</w:t>
            </w:r>
            <w:r>
              <w:rPr>
                <w:noProof/>
                <w:webHidden/>
              </w:rPr>
              <w:fldChar w:fldCharType="end"/>
            </w:r>
          </w:hyperlink>
        </w:p>
        <w:p w14:paraId="1C638882" w14:textId="4D650DB3" w:rsidR="000A5B9B" w:rsidRDefault="000A5B9B">
          <w:pPr>
            <w:pStyle w:val="Inhopg2"/>
            <w:rPr>
              <w:rFonts w:eastAsiaTheme="minorEastAsia"/>
              <w:color w:val="auto"/>
              <w:kern w:val="2"/>
              <w:sz w:val="24"/>
              <w:szCs w:val="24"/>
              <w:lang w:eastAsia="nl-BE"/>
              <w14:ligatures w14:val="standardContextual"/>
            </w:rPr>
          </w:pPr>
          <w:hyperlink w:anchor="_Toc186028840" w:history="1">
            <w:r w:rsidRPr="00E84193">
              <w:rPr>
                <w:rStyle w:val="Hyperlink"/>
              </w:rPr>
              <w:t>4.1</w:t>
            </w:r>
            <w:r>
              <w:rPr>
                <w:rFonts w:eastAsiaTheme="minorEastAsia"/>
                <w:color w:val="auto"/>
                <w:kern w:val="2"/>
                <w:sz w:val="24"/>
                <w:szCs w:val="24"/>
                <w:lang w:eastAsia="nl-BE"/>
                <w14:ligatures w14:val="standardContextual"/>
              </w:rPr>
              <w:tab/>
            </w:r>
            <w:r w:rsidRPr="00E84193">
              <w:rPr>
                <w:rStyle w:val="Hyperlink"/>
              </w:rPr>
              <w:t>Zinrijk en geïnspireerd</w:t>
            </w:r>
            <w:r>
              <w:rPr>
                <w:webHidden/>
              </w:rPr>
              <w:tab/>
            </w:r>
            <w:r>
              <w:rPr>
                <w:webHidden/>
              </w:rPr>
              <w:fldChar w:fldCharType="begin"/>
            </w:r>
            <w:r>
              <w:rPr>
                <w:webHidden/>
              </w:rPr>
              <w:instrText xml:space="preserve"> PAGEREF _Toc186028840 \h </w:instrText>
            </w:r>
            <w:r>
              <w:rPr>
                <w:webHidden/>
              </w:rPr>
            </w:r>
            <w:r>
              <w:rPr>
                <w:webHidden/>
              </w:rPr>
              <w:fldChar w:fldCharType="separate"/>
            </w:r>
            <w:r>
              <w:rPr>
                <w:webHidden/>
              </w:rPr>
              <w:t>11</w:t>
            </w:r>
            <w:r>
              <w:rPr>
                <w:webHidden/>
              </w:rPr>
              <w:fldChar w:fldCharType="end"/>
            </w:r>
          </w:hyperlink>
        </w:p>
        <w:p w14:paraId="31789F18" w14:textId="7C2B1F0D" w:rsidR="000A5B9B" w:rsidRDefault="000A5B9B">
          <w:pPr>
            <w:pStyle w:val="Inhopg2"/>
            <w:rPr>
              <w:rFonts w:eastAsiaTheme="minorEastAsia"/>
              <w:color w:val="auto"/>
              <w:kern w:val="2"/>
              <w:sz w:val="24"/>
              <w:szCs w:val="24"/>
              <w:lang w:eastAsia="nl-BE"/>
              <w14:ligatures w14:val="standardContextual"/>
            </w:rPr>
          </w:pPr>
          <w:hyperlink w:anchor="_Toc186028841" w:history="1">
            <w:r w:rsidRPr="00E84193">
              <w:rPr>
                <w:rStyle w:val="Hyperlink"/>
              </w:rPr>
              <w:t>4.2</w:t>
            </w:r>
            <w:r>
              <w:rPr>
                <w:rFonts w:eastAsiaTheme="minorEastAsia"/>
                <w:color w:val="auto"/>
                <w:kern w:val="2"/>
                <w:sz w:val="24"/>
                <w:szCs w:val="24"/>
                <w:lang w:eastAsia="nl-BE"/>
                <w14:ligatures w14:val="standardContextual"/>
              </w:rPr>
              <w:tab/>
            </w:r>
            <w:r w:rsidRPr="00E84193">
              <w:rPr>
                <w:rStyle w:val="Hyperlink"/>
              </w:rPr>
              <w:t>Professioneel handelen en samenwerken</w:t>
            </w:r>
            <w:r>
              <w:rPr>
                <w:webHidden/>
              </w:rPr>
              <w:tab/>
            </w:r>
            <w:r>
              <w:rPr>
                <w:webHidden/>
              </w:rPr>
              <w:fldChar w:fldCharType="begin"/>
            </w:r>
            <w:r>
              <w:rPr>
                <w:webHidden/>
              </w:rPr>
              <w:instrText xml:space="preserve"> PAGEREF _Toc186028841 \h </w:instrText>
            </w:r>
            <w:r>
              <w:rPr>
                <w:webHidden/>
              </w:rPr>
            </w:r>
            <w:r>
              <w:rPr>
                <w:webHidden/>
              </w:rPr>
              <w:fldChar w:fldCharType="separate"/>
            </w:r>
            <w:r>
              <w:rPr>
                <w:webHidden/>
              </w:rPr>
              <w:t>14</w:t>
            </w:r>
            <w:r>
              <w:rPr>
                <w:webHidden/>
              </w:rPr>
              <w:fldChar w:fldCharType="end"/>
            </w:r>
          </w:hyperlink>
        </w:p>
        <w:p w14:paraId="7B7C3A93" w14:textId="16737E0A" w:rsidR="000A5B9B" w:rsidRDefault="000A5B9B">
          <w:pPr>
            <w:pStyle w:val="Inhopg2"/>
            <w:rPr>
              <w:rFonts w:eastAsiaTheme="minorEastAsia"/>
              <w:color w:val="auto"/>
              <w:kern w:val="2"/>
              <w:sz w:val="24"/>
              <w:szCs w:val="24"/>
              <w:lang w:eastAsia="nl-BE"/>
              <w14:ligatures w14:val="standardContextual"/>
            </w:rPr>
          </w:pPr>
          <w:hyperlink w:anchor="_Toc186028842" w:history="1">
            <w:r w:rsidRPr="00E84193">
              <w:rPr>
                <w:rStyle w:val="Hyperlink"/>
              </w:rPr>
              <w:t>4.3</w:t>
            </w:r>
            <w:r>
              <w:rPr>
                <w:rFonts w:eastAsiaTheme="minorEastAsia"/>
                <w:color w:val="auto"/>
                <w:kern w:val="2"/>
                <w:sz w:val="24"/>
                <w:szCs w:val="24"/>
                <w:lang w:eastAsia="nl-BE"/>
                <w14:ligatures w14:val="standardContextual"/>
              </w:rPr>
              <w:tab/>
            </w:r>
            <w:r w:rsidRPr="00E84193">
              <w:rPr>
                <w:rStyle w:val="Hyperlink"/>
              </w:rPr>
              <w:t>De opdracht ontleden en procesmatig voorbereiden</w:t>
            </w:r>
            <w:r>
              <w:rPr>
                <w:webHidden/>
              </w:rPr>
              <w:tab/>
            </w:r>
            <w:r>
              <w:rPr>
                <w:webHidden/>
              </w:rPr>
              <w:fldChar w:fldCharType="begin"/>
            </w:r>
            <w:r>
              <w:rPr>
                <w:webHidden/>
              </w:rPr>
              <w:instrText xml:space="preserve"> PAGEREF _Toc186028842 \h </w:instrText>
            </w:r>
            <w:r>
              <w:rPr>
                <w:webHidden/>
              </w:rPr>
            </w:r>
            <w:r>
              <w:rPr>
                <w:webHidden/>
              </w:rPr>
              <w:fldChar w:fldCharType="separate"/>
            </w:r>
            <w:r>
              <w:rPr>
                <w:webHidden/>
              </w:rPr>
              <w:t>14</w:t>
            </w:r>
            <w:r>
              <w:rPr>
                <w:webHidden/>
              </w:rPr>
              <w:fldChar w:fldCharType="end"/>
            </w:r>
          </w:hyperlink>
        </w:p>
        <w:p w14:paraId="67E017F4" w14:textId="1C3710F0" w:rsidR="000A5B9B" w:rsidRDefault="000A5B9B">
          <w:pPr>
            <w:pStyle w:val="Inhopg3"/>
            <w:rPr>
              <w:rFonts w:eastAsiaTheme="minorEastAsia"/>
              <w:noProof/>
              <w:color w:val="auto"/>
              <w:kern w:val="2"/>
              <w:sz w:val="24"/>
              <w:szCs w:val="24"/>
              <w:lang w:eastAsia="nl-BE"/>
              <w14:ligatures w14:val="standardContextual"/>
            </w:rPr>
          </w:pPr>
          <w:hyperlink w:anchor="_Toc186028843" w:history="1">
            <w:r w:rsidRPr="00E84193">
              <w:rPr>
                <w:rStyle w:val="Hyperlink"/>
                <w:noProof/>
              </w:rPr>
              <w:t>4.3.1</w:t>
            </w:r>
            <w:r>
              <w:rPr>
                <w:rFonts w:eastAsiaTheme="minorEastAsia"/>
                <w:noProof/>
                <w:color w:val="auto"/>
                <w:kern w:val="2"/>
                <w:sz w:val="24"/>
                <w:szCs w:val="24"/>
                <w:lang w:eastAsia="nl-BE"/>
                <w14:ligatures w14:val="standardContextual"/>
              </w:rPr>
              <w:tab/>
            </w:r>
            <w:r w:rsidRPr="00E84193">
              <w:rPr>
                <w:rStyle w:val="Hyperlink"/>
                <w:noProof/>
              </w:rPr>
              <w:t>Materialen, producten, halffabricaten en constructies onderzoeken</w:t>
            </w:r>
            <w:r>
              <w:rPr>
                <w:noProof/>
                <w:webHidden/>
              </w:rPr>
              <w:tab/>
            </w:r>
            <w:r>
              <w:rPr>
                <w:noProof/>
                <w:webHidden/>
              </w:rPr>
              <w:fldChar w:fldCharType="begin"/>
            </w:r>
            <w:r>
              <w:rPr>
                <w:noProof/>
                <w:webHidden/>
              </w:rPr>
              <w:instrText xml:space="preserve"> PAGEREF _Toc186028843 \h </w:instrText>
            </w:r>
            <w:r>
              <w:rPr>
                <w:noProof/>
                <w:webHidden/>
              </w:rPr>
            </w:r>
            <w:r>
              <w:rPr>
                <w:noProof/>
                <w:webHidden/>
              </w:rPr>
              <w:fldChar w:fldCharType="separate"/>
            </w:r>
            <w:r>
              <w:rPr>
                <w:noProof/>
                <w:webHidden/>
              </w:rPr>
              <w:t>14</w:t>
            </w:r>
            <w:r>
              <w:rPr>
                <w:noProof/>
                <w:webHidden/>
              </w:rPr>
              <w:fldChar w:fldCharType="end"/>
            </w:r>
          </w:hyperlink>
        </w:p>
        <w:p w14:paraId="1B03E3E7" w14:textId="4A349883" w:rsidR="000A5B9B" w:rsidRDefault="000A5B9B">
          <w:pPr>
            <w:pStyle w:val="Inhopg3"/>
            <w:rPr>
              <w:rFonts w:eastAsiaTheme="minorEastAsia"/>
              <w:noProof/>
              <w:color w:val="auto"/>
              <w:kern w:val="2"/>
              <w:sz w:val="24"/>
              <w:szCs w:val="24"/>
              <w:lang w:eastAsia="nl-BE"/>
              <w14:ligatures w14:val="standardContextual"/>
            </w:rPr>
          </w:pPr>
          <w:hyperlink w:anchor="_Toc186028844" w:history="1">
            <w:r w:rsidRPr="00E84193">
              <w:rPr>
                <w:rStyle w:val="Hyperlink"/>
                <w:noProof/>
              </w:rPr>
              <w:t>4.3.2</w:t>
            </w:r>
            <w:r>
              <w:rPr>
                <w:rFonts w:eastAsiaTheme="minorEastAsia"/>
                <w:noProof/>
                <w:color w:val="auto"/>
                <w:kern w:val="2"/>
                <w:sz w:val="24"/>
                <w:szCs w:val="24"/>
                <w:lang w:eastAsia="nl-BE"/>
                <w14:ligatures w14:val="standardContextual"/>
              </w:rPr>
              <w:tab/>
            </w:r>
            <w:r w:rsidRPr="00E84193">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_Toc186028844 \h </w:instrText>
            </w:r>
            <w:r>
              <w:rPr>
                <w:noProof/>
                <w:webHidden/>
              </w:rPr>
            </w:r>
            <w:r>
              <w:rPr>
                <w:noProof/>
                <w:webHidden/>
              </w:rPr>
              <w:fldChar w:fldCharType="separate"/>
            </w:r>
            <w:r>
              <w:rPr>
                <w:noProof/>
                <w:webHidden/>
              </w:rPr>
              <w:t>16</w:t>
            </w:r>
            <w:r>
              <w:rPr>
                <w:noProof/>
                <w:webHidden/>
              </w:rPr>
              <w:fldChar w:fldCharType="end"/>
            </w:r>
          </w:hyperlink>
        </w:p>
        <w:p w14:paraId="7F4ADCD8" w14:textId="20E54BDC" w:rsidR="000A5B9B" w:rsidRDefault="000A5B9B">
          <w:pPr>
            <w:pStyle w:val="Inhopg3"/>
            <w:rPr>
              <w:rFonts w:eastAsiaTheme="minorEastAsia"/>
              <w:noProof/>
              <w:color w:val="auto"/>
              <w:kern w:val="2"/>
              <w:sz w:val="24"/>
              <w:szCs w:val="24"/>
              <w:lang w:eastAsia="nl-BE"/>
              <w14:ligatures w14:val="standardContextual"/>
            </w:rPr>
          </w:pPr>
          <w:hyperlink w:anchor="_Toc186028845" w:history="1">
            <w:r w:rsidRPr="00E84193">
              <w:rPr>
                <w:rStyle w:val="Hyperlink"/>
                <w:noProof/>
              </w:rPr>
              <w:t>4.3.3</w:t>
            </w:r>
            <w:r>
              <w:rPr>
                <w:rFonts w:eastAsiaTheme="minorEastAsia"/>
                <w:noProof/>
                <w:color w:val="auto"/>
                <w:kern w:val="2"/>
                <w:sz w:val="24"/>
                <w:szCs w:val="24"/>
                <w:lang w:eastAsia="nl-BE"/>
                <w14:ligatures w14:val="standardContextual"/>
              </w:rPr>
              <w:tab/>
            </w:r>
            <w:r w:rsidRPr="00E84193">
              <w:rPr>
                <w:rStyle w:val="Hyperlink"/>
                <w:noProof/>
              </w:rPr>
              <w:t>Meten en modelleren</w:t>
            </w:r>
            <w:r>
              <w:rPr>
                <w:noProof/>
                <w:webHidden/>
              </w:rPr>
              <w:tab/>
            </w:r>
            <w:r>
              <w:rPr>
                <w:noProof/>
                <w:webHidden/>
              </w:rPr>
              <w:fldChar w:fldCharType="begin"/>
            </w:r>
            <w:r>
              <w:rPr>
                <w:noProof/>
                <w:webHidden/>
              </w:rPr>
              <w:instrText xml:space="preserve"> PAGEREF _Toc186028845 \h </w:instrText>
            </w:r>
            <w:r>
              <w:rPr>
                <w:noProof/>
                <w:webHidden/>
              </w:rPr>
            </w:r>
            <w:r>
              <w:rPr>
                <w:noProof/>
                <w:webHidden/>
              </w:rPr>
              <w:fldChar w:fldCharType="separate"/>
            </w:r>
            <w:r>
              <w:rPr>
                <w:noProof/>
                <w:webHidden/>
              </w:rPr>
              <w:t>17</w:t>
            </w:r>
            <w:r>
              <w:rPr>
                <w:noProof/>
                <w:webHidden/>
              </w:rPr>
              <w:fldChar w:fldCharType="end"/>
            </w:r>
          </w:hyperlink>
        </w:p>
        <w:p w14:paraId="7607590E" w14:textId="0431660E" w:rsidR="000A5B9B" w:rsidRDefault="000A5B9B">
          <w:pPr>
            <w:pStyle w:val="Inhopg3"/>
            <w:rPr>
              <w:rFonts w:eastAsiaTheme="minorEastAsia"/>
              <w:noProof/>
              <w:color w:val="auto"/>
              <w:kern w:val="2"/>
              <w:sz w:val="24"/>
              <w:szCs w:val="24"/>
              <w:lang w:eastAsia="nl-BE"/>
              <w14:ligatures w14:val="standardContextual"/>
            </w:rPr>
          </w:pPr>
          <w:hyperlink w:anchor="_Toc186028846" w:history="1">
            <w:r w:rsidRPr="00E84193">
              <w:rPr>
                <w:rStyle w:val="Hyperlink"/>
                <w:noProof/>
              </w:rPr>
              <w:t>4.3.4</w:t>
            </w:r>
            <w:r>
              <w:rPr>
                <w:rFonts w:eastAsiaTheme="minorEastAsia"/>
                <w:noProof/>
                <w:color w:val="auto"/>
                <w:kern w:val="2"/>
                <w:sz w:val="24"/>
                <w:szCs w:val="24"/>
                <w:lang w:eastAsia="nl-BE"/>
                <w14:ligatures w14:val="standardContextual"/>
              </w:rPr>
              <w:tab/>
            </w:r>
            <w:r w:rsidRPr="00E84193">
              <w:rPr>
                <w:rStyle w:val="Hyperlink"/>
                <w:noProof/>
              </w:rPr>
              <w:t>Plannen en organiseren</w:t>
            </w:r>
            <w:r>
              <w:rPr>
                <w:noProof/>
                <w:webHidden/>
              </w:rPr>
              <w:tab/>
            </w:r>
            <w:r>
              <w:rPr>
                <w:noProof/>
                <w:webHidden/>
              </w:rPr>
              <w:fldChar w:fldCharType="begin"/>
            </w:r>
            <w:r>
              <w:rPr>
                <w:noProof/>
                <w:webHidden/>
              </w:rPr>
              <w:instrText xml:space="preserve"> PAGEREF _Toc186028846 \h </w:instrText>
            </w:r>
            <w:r>
              <w:rPr>
                <w:noProof/>
                <w:webHidden/>
              </w:rPr>
            </w:r>
            <w:r>
              <w:rPr>
                <w:noProof/>
                <w:webHidden/>
              </w:rPr>
              <w:fldChar w:fldCharType="separate"/>
            </w:r>
            <w:r>
              <w:rPr>
                <w:noProof/>
                <w:webHidden/>
              </w:rPr>
              <w:t>18</w:t>
            </w:r>
            <w:r>
              <w:rPr>
                <w:noProof/>
                <w:webHidden/>
              </w:rPr>
              <w:fldChar w:fldCharType="end"/>
            </w:r>
          </w:hyperlink>
        </w:p>
        <w:p w14:paraId="12F06167" w14:textId="10678847" w:rsidR="000A5B9B" w:rsidRDefault="000A5B9B">
          <w:pPr>
            <w:pStyle w:val="Inhopg3"/>
            <w:rPr>
              <w:rFonts w:eastAsiaTheme="minorEastAsia"/>
              <w:noProof/>
              <w:color w:val="auto"/>
              <w:kern w:val="2"/>
              <w:sz w:val="24"/>
              <w:szCs w:val="24"/>
              <w:lang w:eastAsia="nl-BE"/>
              <w14:ligatures w14:val="standardContextual"/>
            </w:rPr>
          </w:pPr>
          <w:hyperlink w:anchor="_Toc186028847" w:history="1">
            <w:r w:rsidRPr="00E84193">
              <w:rPr>
                <w:rStyle w:val="Hyperlink"/>
                <w:noProof/>
              </w:rPr>
              <w:t>4.3.5</w:t>
            </w:r>
            <w:r>
              <w:rPr>
                <w:rFonts w:eastAsiaTheme="minorEastAsia"/>
                <w:noProof/>
                <w:color w:val="auto"/>
                <w:kern w:val="2"/>
                <w:sz w:val="24"/>
                <w:szCs w:val="24"/>
                <w:lang w:eastAsia="nl-BE"/>
                <w14:ligatures w14:val="standardContextual"/>
              </w:rPr>
              <w:tab/>
            </w:r>
            <w:r w:rsidRPr="00E84193">
              <w:rPr>
                <w:rStyle w:val="Hyperlink"/>
                <w:noProof/>
              </w:rPr>
              <w:t>Programmeren en CNC-bewerkingen voorbereiden</w:t>
            </w:r>
            <w:r>
              <w:rPr>
                <w:noProof/>
                <w:webHidden/>
              </w:rPr>
              <w:tab/>
            </w:r>
            <w:r>
              <w:rPr>
                <w:noProof/>
                <w:webHidden/>
              </w:rPr>
              <w:fldChar w:fldCharType="begin"/>
            </w:r>
            <w:r>
              <w:rPr>
                <w:noProof/>
                <w:webHidden/>
              </w:rPr>
              <w:instrText xml:space="preserve"> PAGEREF _Toc186028847 \h </w:instrText>
            </w:r>
            <w:r>
              <w:rPr>
                <w:noProof/>
                <w:webHidden/>
              </w:rPr>
            </w:r>
            <w:r>
              <w:rPr>
                <w:noProof/>
                <w:webHidden/>
              </w:rPr>
              <w:fldChar w:fldCharType="separate"/>
            </w:r>
            <w:r>
              <w:rPr>
                <w:noProof/>
                <w:webHidden/>
              </w:rPr>
              <w:t>20</w:t>
            </w:r>
            <w:r>
              <w:rPr>
                <w:noProof/>
                <w:webHidden/>
              </w:rPr>
              <w:fldChar w:fldCharType="end"/>
            </w:r>
          </w:hyperlink>
        </w:p>
        <w:p w14:paraId="2AD574E0" w14:textId="3FD5D9C3" w:rsidR="000A5B9B" w:rsidRDefault="000A5B9B">
          <w:pPr>
            <w:pStyle w:val="Inhopg2"/>
            <w:rPr>
              <w:rFonts w:eastAsiaTheme="minorEastAsia"/>
              <w:color w:val="auto"/>
              <w:kern w:val="2"/>
              <w:sz w:val="24"/>
              <w:szCs w:val="24"/>
              <w:lang w:eastAsia="nl-BE"/>
              <w14:ligatures w14:val="standardContextual"/>
            </w:rPr>
          </w:pPr>
          <w:hyperlink w:anchor="_Toc186028848" w:history="1">
            <w:r w:rsidRPr="00E84193">
              <w:rPr>
                <w:rStyle w:val="Hyperlink"/>
              </w:rPr>
              <w:t>4.4</w:t>
            </w:r>
            <w:r>
              <w:rPr>
                <w:rFonts w:eastAsiaTheme="minorEastAsia"/>
                <w:color w:val="auto"/>
                <w:kern w:val="2"/>
                <w:sz w:val="24"/>
                <w:szCs w:val="24"/>
                <w:lang w:eastAsia="nl-BE"/>
                <w14:ligatures w14:val="standardContextual"/>
              </w:rPr>
              <w:tab/>
            </w:r>
            <w:r w:rsidRPr="00E84193">
              <w:rPr>
                <w:rStyle w:val="Hyperlink"/>
              </w:rPr>
              <w:t>De opdracht volgens voorbereiding realiseren op schaal 1/1</w:t>
            </w:r>
            <w:r>
              <w:rPr>
                <w:webHidden/>
              </w:rPr>
              <w:tab/>
            </w:r>
            <w:r>
              <w:rPr>
                <w:webHidden/>
              </w:rPr>
              <w:fldChar w:fldCharType="begin"/>
            </w:r>
            <w:r>
              <w:rPr>
                <w:webHidden/>
              </w:rPr>
              <w:instrText xml:space="preserve"> PAGEREF _Toc186028848 \h </w:instrText>
            </w:r>
            <w:r>
              <w:rPr>
                <w:webHidden/>
              </w:rPr>
            </w:r>
            <w:r>
              <w:rPr>
                <w:webHidden/>
              </w:rPr>
              <w:fldChar w:fldCharType="separate"/>
            </w:r>
            <w:r>
              <w:rPr>
                <w:webHidden/>
              </w:rPr>
              <w:t>20</w:t>
            </w:r>
            <w:r>
              <w:rPr>
                <w:webHidden/>
              </w:rPr>
              <w:fldChar w:fldCharType="end"/>
            </w:r>
          </w:hyperlink>
        </w:p>
        <w:p w14:paraId="59F181A7" w14:textId="5B31A5E7" w:rsidR="000A5B9B" w:rsidRDefault="000A5B9B">
          <w:pPr>
            <w:pStyle w:val="Inhopg3"/>
            <w:rPr>
              <w:rFonts w:eastAsiaTheme="minorEastAsia"/>
              <w:noProof/>
              <w:color w:val="auto"/>
              <w:kern w:val="2"/>
              <w:sz w:val="24"/>
              <w:szCs w:val="24"/>
              <w:lang w:eastAsia="nl-BE"/>
              <w14:ligatures w14:val="standardContextual"/>
            </w:rPr>
          </w:pPr>
          <w:hyperlink w:anchor="_Toc186028849" w:history="1">
            <w:r w:rsidRPr="00E84193">
              <w:rPr>
                <w:rStyle w:val="Hyperlink"/>
                <w:noProof/>
              </w:rPr>
              <w:t>4.4.1</w:t>
            </w:r>
            <w:r>
              <w:rPr>
                <w:rFonts w:eastAsiaTheme="minorEastAsia"/>
                <w:noProof/>
                <w:color w:val="auto"/>
                <w:kern w:val="2"/>
                <w:sz w:val="24"/>
                <w:szCs w:val="24"/>
                <w:lang w:eastAsia="nl-BE"/>
                <w14:ligatures w14:val="standardContextual"/>
              </w:rPr>
              <w:tab/>
            </w:r>
            <w:r w:rsidRPr="00E84193">
              <w:rPr>
                <w:rStyle w:val="Hyperlink"/>
                <w:noProof/>
              </w:rPr>
              <w:t>Preventie en milieu</w:t>
            </w:r>
            <w:r>
              <w:rPr>
                <w:noProof/>
                <w:webHidden/>
              </w:rPr>
              <w:tab/>
            </w:r>
            <w:r>
              <w:rPr>
                <w:noProof/>
                <w:webHidden/>
              </w:rPr>
              <w:fldChar w:fldCharType="begin"/>
            </w:r>
            <w:r>
              <w:rPr>
                <w:noProof/>
                <w:webHidden/>
              </w:rPr>
              <w:instrText xml:space="preserve"> PAGEREF _Toc186028849 \h </w:instrText>
            </w:r>
            <w:r>
              <w:rPr>
                <w:noProof/>
                <w:webHidden/>
              </w:rPr>
            </w:r>
            <w:r>
              <w:rPr>
                <w:noProof/>
                <w:webHidden/>
              </w:rPr>
              <w:fldChar w:fldCharType="separate"/>
            </w:r>
            <w:r>
              <w:rPr>
                <w:noProof/>
                <w:webHidden/>
              </w:rPr>
              <w:t>20</w:t>
            </w:r>
            <w:r>
              <w:rPr>
                <w:noProof/>
                <w:webHidden/>
              </w:rPr>
              <w:fldChar w:fldCharType="end"/>
            </w:r>
          </w:hyperlink>
        </w:p>
        <w:p w14:paraId="2107BA10" w14:textId="6F08EB41" w:rsidR="000A5B9B" w:rsidRDefault="000A5B9B">
          <w:pPr>
            <w:pStyle w:val="Inhopg3"/>
            <w:rPr>
              <w:rFonts w:eastAsiaTheme="minorEastAsia"/>
              <w:noProof/>
              <w:color w:val="auto"/>
              <w:kern w:val="2"/>
              <w:sz w:val="24"/>
              <w:szCs w:val="24"/>
              <w:lang w:eastAsia="nl-BE"/>
              <w14:ligatures w14:val="standardContextual"/>
            </w:rPr>
          </w:pPr>
          <w:hyperlink w:anchor="_Toc186028850" w:history="1">
            <w:r w:rsidRPr="00E84193">
              <w:rPr>
                <w:rStyle w:val="Hyperlink"/>
                <w:noProof/>
              </w:rPr>
              <w:t>4.4.2</w:t>
            </w:r>
            <w:r>
              <w:rPr>
                <w:rFonts w:eastAsiaTheme="minorEastAsia"/>
                <w:noProof/>
                <w:color w:val="auto"/>
                <w:kern w:val="2"/>
                <w:sz w:val="24"/>
                <w:szCs w:val="24"/>
                <w:lang w:eastAsia="nl-BE"/>
                <w14:ligatures w14:val="standardContextual"/>
              </w:rPr>
              <w:tab/>
            </w:r>
            <w:r w:rsidRPr="00E84193">
              <w:rPr>
                <w:rStyle w:val="Hyperlink"/>
                <w:noProof/>
              </w:rPr>
              <w:t>Houtbewerkingsmachines in- en omstellen</w:t>
            </w:r>
            <w:r>
              <w:rPr>
                <w:noProof/>
                <w:webHidden/>
              </w:rPr>
              <w:tab/>
            </w:r>
            <w:r>
              <w:rPr>
                <w:noProof/>
                <w:webHidden/>
              </w:rPr>
              <w:fldChar w:fldCharType="begin"/>
            </w:r>
            <w:r>
              <w:rPr>
                <w:noProof/>
                <w:webHidden/>
              </w:rPr>
              <w:instrText xml:space="preserve"> PAGEREF _Toc186028850 \h </w:instrText>
            </w:r>
            <w:r>
              <w:rPr>
                <w:noProof/>
                <w:webHidden/>
              </w:rPr>
            </w:r>
            <w:r>
              <w:rPr>
                <w:noProof/>
                <w:webHidden/>
              </w:rPr>
              <w:fldChar w:fldCharType="separate"/>
            </w:r>
            <w:r>
              <w:rPr>
                <w:noProof/>
                <w:webHidden/>
              </w:rPr>
              <w:t>24</w:t>
            </w:r>
            <w:r>
              <w:rPr>
                <w:noProof/>
                <w:webHidden/>
              </w:rPr>
              <w:fldChar w:fldCharType="end"/>
            </w:r>
          </w:hyperlink>
        </w:p>
        <w:p w14:paraId="4079BBD9" w14:textId="3166D13D" w:rsidR="000A5B9B" w:rsidRDefault="000A5B9B">
          <w:pPr>
            <w:pStyle w:val="Inhopg3"/>
            <w:rPr>
              <w:rFonts w:eastAsiaTheme="minorEastAsia"/>
              <w:noProof/>
              <w:color w:val="auto"/>
              <w:kern w:val="2"/>
              <w:sz w:val="24"/>
              <w:szCs w:val="24"/>
              <w:lang w:eastAsia="nl-BE"/>
              <w14:ligatures w14:val="standardContextual"/>
            </w:rPr>
          </w:pPr>
          <w:hyperlink w:anchor="_Toc186028851" w:history="1">
            <w:r w:rsidRPr="00E84193">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E84193">
              <w:rPr>
                <w:rStyle w:val="Hyperlink"/>
                <w:rFonts w:ascii="Calibri" w:hAnsi="Calibri" w:cs="Calibri"/>
                <w:noProof/>
              </w:rPr>
              <w:t>Decors en standen realiseren op schaal 1/1</w:t>
            </w:r>
            <w:r>
              <w:rPr>
                <w:noProof/>
                <w:webHidden/>
              </w:rPr>
              <w:tab/>
            </w:r>
            <w:r>
              <w:rPr>
                <w:noProof/>
                <w:webHidden/>
              </w:rPr>
              <w:fldChar w:fldCharType="begin"/>
            </w:r>
            <w:r>
              <w:rPr>
                <w:noProof/>
                <w:webHidden/>
              </w:rPr>
              <w:instrText xml:space="preserve"> PAGEREF _Toc186028851 \h </w:instrText>
            </w:r>
            <w:r>
              <w:rPr>
                <w:noProof/>
                <w:webHidden/>
              </w:rPr>
            </w:r>
            <w:r>
              <w:rPr>
                <w:noProof/>
                <w:webHidden/>
              </w:rPr>
              <w:fldChar w:fldCharType="separate"/>
            </w:r>
            <w:r>
              <w:rPr>
                <w:noProof/>
                <w:webHidden/>
              </w:rPr>
              <w:t>25</w:t>
            </w:r>
            <w:r>
              <w:rPr>
                <w:noProof/>
                <w:webHidden/>
              </w:rPr>
              <w:fldChar w:fldCharType="end"/>
            </w:r>
          </w:hyperlink>
        </w:p>
        <w:p w14:paraId="19284AFA" w14:textId="56357AEF" w:rsidR="000A5B9B" w:rsidRDefault="000A5B9B">
          <w:pPr>
            <w:pStyle w:val="Inhopg3"/>
            <w:rPr>
              <w:rFonts w:eastAsiaTheme="minorEastAsia"/>
              <w:noProof/>
              <w:color w:val="auto"/>
              <w:kern w:val="2"/>
              <w:sz w:val="24"/>
              <w:szCs w:val="24"/>
              <w:lang w:eastAsia="nl-BE"/>
              <w14:ligatures w14:val="standardContextual"/>
            </w:rPr>
          </w:pPr>
          <w:hyperlink w:anchor="_Toc186028852" w:history="1">
            <w:r w:rsidRPr="00E84193">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E84193">
              <w:rPr>
                <w:rStyle w:val="Hyperlink"/>
                <w:rFonts w:ascii="Calibri" w:hAnsi="Calibri" w:cs="Calibri"/>
                <w:noProof/>
              </w:rPr>
              <w:t>Decors en standen op externe locatie plaatsen, monteren en afwerken</w:t>
            </w:r>
            <w:r>
              <w:rPr>
                <w:noProof/>
                <w:webHidden/>
              </w:rPr>
              <w:tab/>
            </w:r>
            <w:r>
              <w:rPr>
                <w:noProof/>
                <w:webHidden/>
              </w:rPr>
              <w:fldChar w:fldCharType="begin"/>
            </w:r>
            <w:r>
              <w:rPr>
                <w:noProof/>
                <w:webHidden/>
              </w:rPr>
              <w:instrText xml:space="preserve"> PAGEREF _Toc186028852 \h </w:instrText>
            </w:r>
            <w:r>
              <w:rPr>
                <w:noProof/>
                <w:webHidden/>
              </w:rPr>
            </w:r>
            <w:r>
              <w:rPr>
                <w:noProof/>
                <w:webHidden/>
              </w:rPr>
              <w:fldChar w:fldCharType="separate"/>
            </w:r>
            <w:r>
              <w:rPr>
                <w:noProof/>
                <w:webHidden/>
              </w:rPr>
              <w:t>28</w:t>
            </w:r>
            <w:r>
              <w:rPr>
                <w:noProof/>
                <w:webHidden/>
              </w:rPr>
              <w:fldChar w:fldCharType="end"/>
            </w:r>
          </w:hyperlink>
        </w:p>
        <w:p w14:paraId="39D115D0" w14:textId="41EB32A0" w:rsidR="000A5B9B" w:rsidRDefault="000A5B9B">
          <w:pPr>
            <w:pStyle w:val="Inhopg3"/>
            <w:rPr>
              <w:rFonts w:eastAsiaTheme="minorEastAsia"/>
              <w:noProof/>
              <w:color w:val="auto"/>
              <w:kern w:val="2"/>
              <w:sz w:val="24"/>
              <w:szCs w:val="24"/>
              <w:lang w:eastAsia="nl-BE"/>
              <w14:ligatures w14:val="standardContextual"/>
            </w:rPr>
          </w:pPr>
          <w:hyperlink w:anchor="_Toc186028853" w:history="1">
            <w:r w:rsidRPr="00E84193">
              <w:rPr>
                <w:rStyle w:val="Hyperlink"/>
                <w:rFonts w:ascii="Calibri" w:hAnsi="Calibri" w:cs="Calibri"/>
                <w:noProof/>
              </w:rPr>
              <w:t>4.4.5</w:t>
            </w:r>
            <w:r>
              <w:rPr>
                <w:rFonts w:eastAsiaTheme="minorEastAsia"/>
                <w:noProof/>
                <w:color w:val="auto"/>
                <w:kern w:val="2"/>
                <w:sz w:val="24"/>
                <w:szCs w:val="24"/>
                <w:lang w:eastAsia="nl-BE"/>
                <w14:ligatures w14:val="standardContextual"/>
              </w:rPr>
              <w:tab/>
            </w:r>
            <w:r w:rsidRPr="00E84193">
              <w:rPr>
                <w:rStyle w:val="Hyperlink"/>
                <w:rFonts w:ascii="Calibri" w:hAnsi="Calibri" w:cs="Calibri"/>
                <w:noProof/>
              </w:rPr>
              <w:t>Decors en standen op externe locatie afbouwen en demonteren</w:t>
            </w:r>
            <w:r>
              <w:rPr>
                <w:noProof/>
                <w:webHidden/>
              </w:rPr>
              <w:tab/>
            </w:r>
            <w:r>
              <w:rPr>
                <w:noProof/>
                <w:webHidden/>
              </w:rPr>
              <w:fldChar w:fldCharType="begin"/>
            </w:r>
            <w:r>
              <w:rPr>
                <w:noProof/>
                <w:webHidden/>
              </w:rPr>
              <w:instrText xml:space="preserve"> PAGEREF _Toc186028853 \h </w:instrText>
            </w:r>
            <w:r>
              <w:rPr>
                <w:noProof/>
                <w:webHidden/>
              </w:rPr>
            </w:r>
            <w:r>
              <w:rPr>
                <w:noProof/>
                <w:webHidden/>
              </w:rPr>
              <w:fldChar w:fldCharType="separate"/>
            </w:r>
            <w:r>
              <w:rPr>
                <w:noProof/>
                <w:webHidden/>
              </w:rPr>
              <w:t>31</w:t>
            </w:r>
            <w:r>
              <w:rPr>
                <w:noProof/>
                <w:webHidden/>
              </w:rPr>
              <w:fldChar w:fldCharType="end"/>
            </w:r>
          </w:hyperlink>
        </w:p>
        <w:p w14:paraId="253EA0DC" w14:textId="0F526D17" w:rsidR="000A5B9B" w:rsidRDefault="000A5B9B">
          <w:pPr>
            <w:pStyle w:val="Inhopg2"/>
            <w:rPr>
              <w:rFonts w:eastAsiaTheme="minorEastAsia"/>
              <w:color w:val="auto"/>
              <w:kern w:val="2"/>
              <w:sz w:val="24"/>
              <w:szCs w:val="24"/>
              <w:lang w:eastAsia="nl-BE"/>
              <w14:ligatures w14:val="standardContextual"/>
            </w:rPr>
          </w:pPr>
          <w:hyperlink w:anchor="_Toc186028854" w:history="1">
            <w:r w:rsidRPr="00E84193">
              <w:rPr>
                <w:rStyle w:val="Hyperlink"/>
                <w:rFonts w:ascii="Calibri" w:hAnsi="Calibri" w:cs="Calibri"/>
              </w:rPr>
              <w:t>4.5</w:t>
            </w:r>
            <w:r>
              <w:rPr>
                <w:rFonts w:eastAsiaTheme="minorEastAsia"/>
                <w:color w:val="auto"/>
                <w:kern w:val="2"/>
                <w:sz w:val="24"/>
                <w:szCs w:val="24"/>
                <w:lang w:eastAsia="nl-BE"/>
                <w14:ligatures w14:val="standardContextual"/>
              </w:rPr>
              <w:tab/>
            </w:r>
            <w:r w:rsidRPr="00E84193">
              <w:rPr>
                <w:rStyle w:val="Hyperlink"/>
                <w:rFonts w:ascii="Calibri" w:hAnsi="Calibri" w:cs="Calibri"/>
              </w:rPr>
              <w:t>Kwaliteitscontrole en zelfevaluatie</w:t>
            </w:r>
            <w:r>
              <w:rPr>
                <w:webHidden/>
              </w:rPr>
              <w:tab/>
            </w:r>
            <w:r>
              <w:rPr>
                <w:webHidden/>
              </w:rPr>
              <w:fldChar w:fldCharType="begin"/>
            </w:r>
            <w:r>
              <w:rPr>
                <w:webHidden/>
              </w:rPr>
              <w:instrText xml:space="preserve"> PAGEREF _Toc186028854 \h </w:instrText>
            </w:r>
            <w:r>
              <w:rPr>
                <w:webHidden/>
              </w:rPr>
            </w:r>
            <w:r>
              <w:rPr>
                <w:webHidden/>
              </w:rPr>
              <w:fldChar w:fldCharType="separate"/>
            </w:r>
            <w:r>
              <w:rPr>
                <w:webHidden/>
              </w:rPr>
              <w:t>31</w:t>
            </w:r>
            <w:r>
              <w:rPr>
                <w:webHidden/>
              </w:rPr>
              <w:fldChar w:fldCharType="end"/>
            </w:r>
          </w:hyperlink>
        </w:p>
        <w:p w14:paraId="6EADD8A8" w14:textId="400AE578" w:rsidR="000A5B9B" w:rsidRDefault="000A5B9B">
          <w:pPr>
            <w:pStyle w:val="Inhopg1"/>
            <w:rPr>
              <w:rFonts w:eastAsiaTheme="minorEastAsia"/>
              <w:b w:val="0"/>
              <w:noProof/>
              <w:color w:val="auto"/>
              <w:kern w:val="2"/>
              <w:szCs w:val="24"/>
              <w:lang w:eastAsia="nl-BE"/>
              <w14:ligatures w14:val="standardContextual"/>
            </w:rPr>
          </w:pPr>
          <w:hyperlink w:anchor="_Toc186028855" w:history="1">
            <w:r w:rsidRPr="00E84193">
              <w:rPr>
                <w:rStyle w:val="Hyperlink"/>
                <w:noProof/>
              </w:rPr>
              <w:t>5</w:t>
            </w:r>
            <w:r>
              <w:rPr>
                <w:rFonts w:eastAsiaTheme="minorEastAsia"/>
                <w:b w:val="0"/>
                <w:noProof/>
                <w:color w:val="auto"/>
                <w:kern w:val="2"/>
                <w:szCs w:val="24"/>
                <w:lang w:eastAsia="nl-BE"/>
                <w14:ligatures w14:val="standardContextual"/>
              </w:rPr>
              <w:tab/>
            </w:r>
            <w:r w:rsidRPr="00E84193">
              <w:rPr>
                <w:rStyle w:val="Hyperlink"/>
                <w:noProof/>
              </w:rPr>
              <w:t>Basisuitrusting</w:t>
            </w:r>
            <w:r>
              <w:rPr>
                <w:noProof/>
                <w:webHidden/>
              </w:rPr>
              <w:tab/>
            </w:r>
            <w:r>
              <w:rPr>
                <w:noProof/>
                <w:webHidden/>
              </w:rPr>
              <w:fldChar w:fldCharType="begin"/>
            </w:r>
            <w:r>
              <w:rPr>
                <w:noProof/>
                <w:webHidden/>
              </w:rPr>
              <w:instrText xml:space="preserve"> PAGEREF _Toc186028855 \h </w:instrText>
            </w:r>
            <w:r>
              <w:rPr>
                <w:noProof/>
                <w:webHidden/>
              </w:rPr>
            </w:r>
            <w:r>
              <w:rPr>
                <w:noProof/>
                <w:webHidden/>
              </w:rPr>
              <w:fldChar w:fldCharType="separate"/>
            </w:r>
            <w:r>
              <w:rPr>
                <w:noProof/>
                <w:webHidden/>
              </w:rPr>
              <w:t>32</w:t>
            </w:r>
            <w:r>
              <w:rPr>
                <w:noProof/>
                <w:webHidden/>
              </w:rPr>
              <w:fldChar w:fldCharType="end"/>
            </w:r>
          </w:hyperlink>
        </w:p>
        <w:p w14:paraId="1E5DA2D7" w14:textId="365683EB" w:rsidR="000A5B9B" w:rsidRDefault="000A5B9B">
          <w:pPr>
            <w:pStyle w:val="Inhopg2"/>
            <w:rPr>
              <w:rFonts w:eastAsiaTheme="minorEastAsia"/>
              <w:color w:val="auto"/>
              <w:kern w:val="2"/>
              <w:sz w:val="24"/>
              <w:szCs w:val="24"/>
              <w:lang w:eastAsia="nl-BE"/>
              <w14:ligatures w14:val="standardContextual"/>
            </w:rPr>
          </w:pPr>
          <w:hyperlink w:anchor="_Toc186028856" w:history="1">
            <w:r w:rsidRPr="00E84193">
              <w:rPr>
                <w:rStyle w:val="Hyperlink"/>
              </w:rPr>
              <w:t>5.1</w:t>
            </w:r>
            <w:r>
              <w:rPr>
                <w:rFonts w:eastAsiaTheme="minorEastAsia"/>
                <w:color w:val="auto"/>
                <w:kern w:val="2"/>
                <w:sz w:val="24"/>
                <w:szCs w:val="24"/>
                <w:lang w:eastAsia="nl-BE"/>
                <w14:ligatures w14:val="standardContextual"/>
              </w:rPr>
              <w:tab/>
            </w:r>
            <w:r w:rsidRPr="00E84193">
              <w:rPr>
                <w:rStyle w:val="Hyperlink"/>
              </w:rPr>
              <w:t>Infrastructuur</w:t>
            </w:r>
            <w:r>
              <w:rPr>
                <w:webHidden/>
              </w:rPr>
              <w:tab/>
            </w:r>
            <w:r>
              <w:rPr>
                <w:webHidden/>
              </w:rPr>
              <w:fldChar w:fldCharType="begin"/>
            </w:r>
            <w:r>
              <w:rPr>
                <w:webHidden/>
              </w:rPr>
              <w:instrText xml:space="preserve"> PAGEREF _Toc186028856 \h </w:instrText>
            </w:r>
            <w:r>
              <w:rPr>
                <w:webHidden/>
              </w:rPr>
            </w:r>
            <w:r>
              <w:rPr>
                <w:webHidden/>
              </w:rPr>
              <w:fldChar w:fldCharType="separate"/>
            </w:r>
            <w:r>
              <w:rPr>
                <w:webHidden/>
              </w:rPr>
              <w:t>32</w:t>
            </w:r>
            <w:r>
              <w:rPr>
                <w:webHidden/>
              </w:rPr>
              <w:fldChar w:fldCharType="end"/>
            </w:r>
          </w:hyperlink>
        </w:p>
        <w:p w14:paraId="093CC4B0" w14:textId="25B9B1A2" w:rsidR="000A5B9B" w:rsidRDefault="000A5B9B">
          <w:pPr>
            <w:pStyle w:val="Inhopg2"/>
            <w:rPr>
              <w:rFonts w:eastAsiaTheme="minorEastAsia"/>
              <w:color w:val="auto"/>
              <w:kern w:val="2"/>
              <w:sz w:val="24"/>
              <w:szCs w:val="24"/>
              <w:lang w:eastAsia="nl-BE"/>
              <w14:ligatures w14:val="standardContextual"/>
            </w:rPr>
          </w:pPr>
          <w:hyperlink w:anchor="_Toc186028857" w:history="1">
            <w:r w:rsidRPr="00E84193">
              <w:rPr>
                <w:rStyle w:val="Hyperlink"/>
              </w:rPr>
              <w:t>5.2</w:t>
            </w:r>
            <w:r>
              <w:rPr>
                <w:rFonts w:eastAsiaTheme="minorEastAsia"/>
                <w:color w:val="auto"/>
                <w:kern w:val="2"/>
                <w:sz w:val="24"/>
                <w:szCs w:val="24"/>
                <w:lang w:eastAsia="nl-BE"/>
                <w14:ligatures w14:val="standardContextual"/>
              </w:rPr>
              <w:tab/>
            </w:r>
            <w:r w:rsidRPr="00E84193">
              <w:rPr>
                <w:rStyle w:val="Hyperlink"/>
              </w:rPr>
              <w:t>Materiaal, toestellen, machines en gereedschappen</w:t>
            </w:r>
            <w:r>
              <w:rPr>
                <w:webHidden/>
              </w:rPr>
              <w:tab/>
            </w:r>
            <w:r>
              <w:rPr>
                <w:webHidden/>
              </w:rPr>
              <w:fldChar w:fldCharType="begin"/>
            </w:r>
            <w:r>
              <w:rPr>
                <w:webHidden/>
              </w:rPr>
              <w:instrText xml:space="preserve"> PAGEREF _Toc186028857 \h </w:instrText>
            </w:r>
            <w:r>
              <w:rPr>
                <w:webHidden/>
              </w:rPr>
            </w:r>
            <w:r>
              <w:rPr>
                <w:webHidden/>
              </w:rPr>
              <w:fldChar w:fldCharType="separate"/>
            </w:r>
            <w:r>
              <w:rPr>
                <w:webHidden/>
              </w:rPr>
              <w:t>33</w:t>
            </w:r>
            <w:r>
              <w:rPr>
                <w:webHidden/>
              </w:rPr>
              <w:fldChar w:fldCharType="end"/>
            </w:r>
          </w:hyperlink>
        </w:p>
        <w:p w14:paraId="7B523859" w14:textId="24144298" w:rsidR="000A5B9B" w:rsidRDefault="000A5B9B">
          <w:pPr>
            <w:pStyle w:val="Inhopg2"/>
            <w:rPr>
              <w:rFonts w:eastAsiaTheme="minorEastAsia"/>
              <w:color w:val="auto"/>
              <w:kern w:val="2"/>
              <w:sz w:val="24"/>
              <w:szCs w:val="24"/>
              <w:lang w:eastAsia="nl-BE"/>
              <w14:ligatures w14:val="standardContextual"/>
            </w:rPr>
          </w:pPr>
          <w:hyperlink w:anchor="_Toc186028858" w:history="1">
            <w:r w:rsidRPr="00E84193">
              <w:rPr>
                <w:rStyle w:val="Hyperlink"/>
              </w:rPr>
              <w:t>5.3</w:t>
            </w:r>
            <w:r>
              <w:rPr>
                <w:rFonts w:eastAsiaTheme="minorEastAsia"/>
                <w:color w:val="auto"/>
                <w:kern w:val="2"/>
                <w:sz w:val="24"/>
                <w:szCs w:val="24"/>
                <w:lang w:eastAsia="nl-BE"/>
                <w14:ligatures w14:val="standardContextual"/>
              </w:rPr>
              <w:tab/>
            </w:r>
            <w:r w:rsidRPr="00E84193">
              <w:rPr>
                <w:rStyle w:val="Hyperlink"/>
              </w:rPr>
              <w:t>Materiaal en gereedschappen waarover elke leerling moet beschikken</w:t>
            </w:r>
            <w:r>
              <w:rPr>
                <w:webHidden/>
              </w:rPr>
              <w:tab/>
            </w:r>
            <w:r>
              <w:rPr>
                <w:webHidden/>
              </w:rPr>
              <w:fldChar w:fldCharType="begin"/>
            </w:r>
            <w:r>
              <w:rPr>
                <w:webHidden/>
              </w:rPr>
              <w:instrText xml:space="preserve"> PAGEREF _Toc186028858 \h </w:instrText>
            </w:r>
            <w:r>
              <w:rPr>
                <w:webHidden/>
              </w:rPr>
            </w:r>
            <w:r>
              <w:rPr>
                <w:webHidden/>
              </w:rPr>
              <w:fldChar w:fldCharType="separate"/>
            </w:r>
            <w:r>
              <w:rPr>
                <w:webHidden/>
              </w:rPr>
              <w:t>34</w:t>
            </w:r>
            <w:r>
              <w:rPr>
                <w:webHidden/>
              </w:rPr>
              <w:fldChar w:fldCharType="end"/>
            </w:r>
          </w:hyperlink>
        </w:p>
        <w:p w14:paraId="1C48B92D" w14:textId="5008955A" w:rsidR="000A5B9B" w:rsidRDefault="000A5B9B">
          <w:pPr>
            <w:pStyle w:val="Inhopg1"/>
            <w:rPr>
              <w:rFonts w:eastAsiaTheme="minorEastAsia"/>
              <w:b w:val="0"/>
              <w:noProof/>
              <w:color w:val="auto"/>
              <w:kern w:val="2"/>
              <w:szCs w:val="24"/>
              <w:lang w:eastAsia="nl-BE"/>
              <w14:ligatures w14:val="standardContextual"/>
            </w:rPr>
          </w:pPr>
          <w:hyperlink w:anchor="_Toc186028859" w:history="1">
            <w:r w:rsidRPr="00E84193">
              <w:rPr>
                <w:rStyle w:val="Hyperlink"/>
                <w:noProof/>
              </w:rPr>
              <w:t>6</w:t>
            </w:r>
            <w:r>
              <w:rPr>
                <w:rFonts w:eastAsiaTheme="minorEastAsia"/>
                <w:b w:val="0"/>
                <w:noProof/>
                <w:color w:val="auto"/>
                <w:kern w:val="2"/>
                <w:szCs w:val="24"/>
                <w:lang w:eastAsia="nl-BE"/>
                <w14:ligatures w14:val="standardContextual"/>
              </w:rPr>
              <w:tab/>
            </w:r>
            <w:r w:rsidRPr="00E84193">
              <w:rPr>
                <w:rStyle w:val="Hyperlink"/>
                <w:noProof/>
              </w:rPr>
              <w:t>Glossarium</w:t>
            </w:r>
            <w:r>
              <w:rPr>
                <w:noProof/>
                <w:webHidden/>
              </w:rPr>
              <w:tab/>
            </w:r>
            <w:r>
              <w:rPr>
                <w:noProof/>
                <w:webHidden/>
              </w:rPr>
              <w:fldChar w:fldCharType="begin"/>
            </w:r>
            <w:r>
              <w:rPr>
                <w:noProof/>
                <w:webHidden/>
              </w:rPr>
              <w:instrText xml:space="preserve"> PAGEREF _Toc186028859 \h </w:instrText>
            </w:r>
            <w:r>
              <w:rPr>
                <w:noProof/>
                <w:webHidden/>
              </w:rPr>
            </w:r>
            <w:r>
              <w:rPr>
                <w:noProof/>
                <w:webHidden/>
              </w:rPr>
              <w:fldChar w:fldCharType="separate"/>
            </w:r>
            <w:r>
              <w:rPr>
                <w:noProof/>
                <w:webHidden/>
              </w:rPr>
              <w:t>35</w:t>
            </w:r>
            <w:r>
              <w:rPr>
                <w:noProof/>
                <w:webHidden/>
              </w:rPr>
              <w:fldChar w:fldCharType="end"/>
            </w:r>
          </w:hyperlink>
        </w:p>
        <w:p w14:paraId="2CF4BD27" w14:textId="0B3E48EB" w:rsidR="000A5B9B" w:rsidRDefault="000A5B9B">
          <w:pPr>
            <w:pStyle w:val="Inhopg1"/>
            <w:rPr>
              <w:rFonts w:eastAsiaTheme="minorEastAsia"/>
              <w:b w:val="0"/>
              <w:noProof/>
              <w:color w:val="auto"/>
              <w:kern w:val="2"/>
              <w:szCs w:val="24"/>
              <w:lang w:eastAsia="nl-BE"/>
              <w14:ligatures w14:val="standardContextual"/>
            </w:rPr>
          </w:pPr>
          <w:hyperlink w:anchor="_Toc186028860" w:history="1">
            <w:r w:rsidRPr="00E84193">
              <w:rPr>
                <w:rStyle w:val="Hyperlink"/>
                <w:noProof/>
              </w:rPr>
              <w:t>7</w:t>
            </w:r>
            <w:r>
              <w:rPr>
                <w:rFonts w:eastAsiaTheme="minorEastAsia"/>
                <w:b w:val="0"/>
                <w:noProof/>
                <w:color w:val="auto"/>
                <w:kern w:val="2"/>
                <w:szCs w:val="24"/>
                <w:lang w:eastAsia="nl-BE"/>
                <w14:ligatures w14:val="standardContextual"/>
              </w:rPr>
              <w:tab/>
            </w:r>
            <w:r w:rsidRPr="00E84193">
              <w:rPr>
                <w:rStyle w:val="Hyperlink"/>
                <w:noProof/>
              </w:rPr>
              <w:t>Concordantie</w:t>
            </w:r>
            <w:r>
              <w:rPr>
                <w:noProof/>
                <w:webHidden/>
              </w:rPr>
              <w:tab/>
            </w:r>
            <w:r>
              <w:rPr>
                <w:noProof/>
                <w:webHidden/>
              </w:rPr>
              <w:fldChar w:fldCharType="begin"/>
            </w:r>
            <w:r>
              <w:rPr>
                <w:noProof/>
                <w:webHidden/>
              </w:rPr>
              <w:instrText xml:space="preserve"> PAGEREF _Toc186028860 \h </w:instrText>
            </w:r>
            <w:r>
              <w:rPr>
                <w:noProof/>
                <w:webHidden/>
              </w:rPr>
            </w:r>
            <w:r>
              <w:rPr>
                <w:noProof/>
                <w:webHidden/>
              </w:rPr>
              <w:fldChar w:fldCharType="separate"/>
            </w:r>
            <w:r>
              <w:rPr>
                <w:noProof/>
                <w:webHidden/>
              </w:rPr>
              <w:t>36</w:t>
            </w:r>
            <w:r>
              <w:rPr>
                <w:noProof/>
                <w:webHidden/>
              </w:rPr>
              <w:fldChar w:fldCharType="end"/>
            </w:r>
          </w:hyperlink>
        </w:p>
        <w:p w14:paraId="440957C9" w14:textId="420857A0" w:rsidR="000A5B9B" w:rsidRDefault="000A5B9B">
          <w:pPr>
            <w:pStyle w:val="Inhopg2"/>
            <w:rPr>
              <w:rFonts w:eastAsiaTheme="minorEastAsia"/>
              <w:color w:val="auto"/>
              <w:kern w:val="2"/>
              <w:sz w:val="24"/>
              <w:szCs w:val="24"/>
              <w:lang w:eastAsia="nl-BE"/>
              <w14:ligatures w14:val="standardContextual"/>
            </w:rPr>
          </w:pPr>
          <w:hyperlink w:anchor="_Toc186028861" w:history="1">
            <w:r w:rsidRPr="00E84193">
              <w:rPr>
                <w:rStyle w:val="Hyperlink"/>
              </w:rPr>
              <w:t>7.1</w:t>
            </w:r>
            <w:r>
              <w:rPr>
                <w:rFonts w:eastAsiaTheme="minorEastAsia"/>
                <w:color w:val="auto"/>
                <w:kern w:val="2"/>
                <w:sz w:val="24"/>
                <w:szCs w:val="24"/>
                <w:lang w:eastAsia="nl-BE"/>
                <w14:ligatures w14:val="standardContextual"/>
              </w:rPr>
              <w:tab/>
            </w:r>
            <w:r w:rsidRPr="00E84193">
              <w:rPr>
                <w:rStyle w:val="Hyperlink"/>
              </w:rPr>
              <w:t>Concordantietabel</w:t>
            </w:r>
            <w:r>
              <w:rPr>
                <w:webHidden/>
              </w:rPr>
              <w:tab/>
            </w:r>
            <w:r>
              <w:rPr>
                <w:webHidden/>
              </w:rPr>
              <w:fldChar w:fldCharType="begin"/>
            </w:r>
            <w:r>
              <w:rPr>
                <w:webHidden/>
              </w:rPr>
              <w:instrText xml:space="preserve"> PAGEREF _Toc186028861 \h </w:instrText>
            </w:r>
            <w:r>
              <w:rPr>
                <w:webHidden/>
              </w:rPr>
            </w:r>
            <w:r>
              <w:rPr>
                <w:webHidden/>
              </w:rPr>
              <w:fldChar w:fldCharType="separate"/>
            </w:r>
            <w:r>
              <w:rPr>
                <w:webHidden/>
              </w:rPr>
              <w:t>36</w:t>
            </w:r>
            <w:r>
              <w:rPr>
                <w:webHidden/>
              </w:rPr>
              <w:fldChar w:fldCharType="end"/>
            </w:r>
          </w:hyperlink>
        </w:p>
        <w:p w14:paraId="357992F6" w14:textId="39BC5114" w:rsidR="000A5B9B" w:rsidRDefault="000A5B9B">
          <w:pPr>
            <w:pStyle w:val="Inhopg2"/>
            <w:rPr>
              <w:rFonts w:eastAsiaTheme="minorEastAsia"/>
              <w:color w:val="auto"/>
              <w:kern w:val="2"/>
              <w:sz w:val="24"/>
              <w:szCs w:val="24"/>
              <w:lang w:eastAsia="nl-BE"/>
              <w14:ligatures w14:val="standardContextual"/>
            </w:rPr>
          </w:pPr>
          <w:hyperlink w:anchor="_Toc186028862" w:history="1">
            <w:r w:rsidRPr="00E84193">
              <w:rPr>
                <w:rStyle w:val="Hyperlink"/>
              </w:rPr>
              <w:t>7.2</w:t>
            </w:r>
            <w:r>
              <w:rPr>
                <w:rFonts w:eastAsiaTheme="minorEastAsia"/>
                <w:color w:val="auto"/>
                <w:kern w:val="2"/>
                <w:sz w:val="24"/>
                <w:szCs w:val="24"/>
                <w:lang w:eastAsia="nl-BE"/>
                <w14:ligatures w14:val="standardContextual"/>
              </w:rPr>
              <w:tab/>
            </w:r>
            <w:r w:rsidRPr="00E84193">
              <w:rPr>
                <w:rStyle w:val="Hyperlink"/>
              </w:rPr>
              <w:t>Doelen die leiden naar een of meer beroepskwalificaties</w:t>
            </w:r>
            <w:r>
              <w:rPr>
                <w:webHidden/>
              </w:rPr>
              <w:tab/>
            </w:r>
            <w:r>
              <w:rPr>
                <w:webHidden/>
              </w:rPr>
              <w:fldChar w:fldCharType="begin"/>
            </w:r>
            <w:r>
              <w:rPr>
                <w:webHidden/>
              </w:rPr>
              <w:instrText xml:space="preserve"> PAGEREF _Toc186028862 \h </w:instrText>
            </w:r>
            <w:r>
              <w:rPr>
                <w:webHidden/>
              </w:rPr>
            </w:r>
            <w:r>
              <w:rPr>
                <w:webHidden/>
              </w:rPr>
              <w:fldChar w:fldCharType="separate"/>
            </w:r>
            <w:r>
              <w:rPr>
                <w:webHidden/>
              </w:rPr>
              <w:t>38</w:t>
            </w:r>
            <w:r>
              <w:rPr>
                <w:webHidden/>
              </w:rPr>
              <w:fldChar w:fldCharType="end"/>
            </w:r>
          </w:hyperlink>
        </w:p>
        <w:p w14:paraId="428D98B2" w14:textId="1407B226" w:rsidR="006D3E59" w:rsidRDefault="009455E2" w:rsidP="009455E2">
          <w:pPr>
            <w:pStyle w:val="Inhopg1"/>
          </w:pPr>
          <w:r>
            <w:rPr>
              <w:b w:val="0"/>
              <w:bCs/>
              <w:lang w:val="nl-NL"/>
            </w:rPr>
            <w:fldChar w:fldCharType="end"/>
          </w:r>
        </w:p>
      </w:sdtContent>
    </w:sdt>
    <w:p w14:paraId="4D27ACBF" w14:textId="2A124C0D"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6D0B" w14:textId="77777777" w:rsidR="006466F3" w:rsidRDefault="006466F3" w:rsidP="00467BFD">
      <w:r>
        <w:separator/>
      </w:r>
    </w:p>
  </w:endnote>
  <w:endnote w:type="continuationSeparator" w:id="0">
    <w:p w14:paraId="053FD46F" w14:textId="77777777" w:rsidR="006466F3" w:rsidRDefault="006466F3" w:rsidP="00467BFD">
      <w:r>
        <w:continuationSeparator/>
      </w:r>
    </w:p>
  </w:endnote>
  <w:endnote w:type="continuationNotice" w:id="1">
    <w:p w14:paraId="3B26DE3A" w14:textId="77777777" w:rsidR="006466F3" w:rsidRDefault="0064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AE3" w14:textId="023EC34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D116F">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E069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0DD" w14:textId="69C91B71" w:rsidR="00060480" w:rsidRDefault="00060480" w:rsidP="00467BFD">
    <w:r>
      <w:rPr>
        <w:noProof/>
      </w:rPr>
      <w:fldChar w:fldCharType="begin"/>
    </w:r>
    <w:r>
      <w:rPr>
        <w:noProof/>
      </w:rPr>
      <w:instrText xml:space="preserve"> STYLEREF  Titel  \* MERGEFORMAT </w:instrText>
    </w:r>
    <w:r>
      <w:rPr>
        <w:noProof/>
      </w:rPr>
      <w:fldChar w:fldCharType="separate"/>
    </w:r>
    <w:r w:rsidR="008E069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D116F">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0BB6" w14:textId="227C071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935A0">
      <w:rPr>
        <w:sz w:val="20"/>
        <w:szCs w:val="20"/>
      </w:rPr>
      <w:t xml:space="preserve">Decor- en standenbouwer </w:t>
    </w:r>
    <w:r w:rsidR="00A77C88">
      <w:rPr>
        <w:sz w:val="20"/>
        <w:szCs w:val="20"/>
      </w:rPr>
      <w:t xml:space="preserve">(versie </w:t>
    </w:r>
    <w:r w:rsidR="004D7104">
      <w:rPr>
        <w:sz w:val="20"/>
        <w:szCs w:val="20"/>
      </w:rPr>
      <w:t>maart</w:t>
    </w:r>
    <w:r w:rsidR="004C32B0">
      <w:rPr>
        <w:sz w:val="20"/>
        <w:szCs w:val="20"/>
      </w:rPr>
      <w:t xml:space="preserve"> </w:t>
    </w:r>
    <w:r w:rsidR="00A77C88">
      <w:rPr>
        <w:sz w:val="20"/>
        <w:szCs w:val="20"/>
      </w:rPr>
      <w:t>202</w:t>
    </w:r>
    <w:r w:rsidR="003750EC">
      <w:rPr>
        <w:sz w:val="20"/>
        <w:szCs w:val="20"/>
      </w:rPr>
      <w:t>5</w:t>
    </w:r>
    <w:r w:rsidR="00A77C88">
      <w:rPr>
        <w:sz w:val="20"/>
        <w:szCs w:val="20"/>
      </w:rPr>
      <w:t>)</w:t>
    </w:r>
  </w:p>
  <w:p w14:paraId="0EF92BD9" w14:textId="5257C264" w:rsidR="00060480" w:rsidRPr="00DF29FA" w:rsidRDefault="00E935A0" w:rsidP="000C67EC">
    <w:pPr>
      <w:tabs>
        <w:tab w:val="right" w:pos="9638"/>
      </w:tabs>
      <w:spacing w:after="0"/>
      <w:rPr>
        <w:sz w:val="20"/>
        <w:szCs w:val="20"/>
      </w:rPr>
    </w:pPr>
    <w:r>
      <w:rPr>
        <w:sz w:val="20"/>
        <w:szCs w:val="20"/>
      </w:rPr>
      <w:t>VII-DeSt</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FE1613">
      <w:rPr>
        <w:sz w:val="20"/>
        <w:szCs w:val="20"/>
      </w:rPr>
      <w:t>029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E16E" w14:textId="396FAF5B" w:rsidR="00060480" w:rsidRPr="00DF29FA" w:rsidRDefault="00060480" w:rsidP="00533E04">
    <w:pPr>
      <w:tabs>
        <w:tab w:val="right" w:pos="9639"/>
      </w:tabs>
      <w:spacing w:after="0"/>
      <w:rPr>
        <w:sz w:val="20"/>
        <w:szCs w:val="20"/>
      </w:rPr>
    </w:pPr>
    <w:bookmarkStart w:id="145" w:name="_Hlk58583203"/>
    <w:bookmarkStart w:id="146" w:name="_Hlk58583204"/>
    <w:r w:rsidRPr="00DF29FA">
      <w:rPr>
        <w:noProof/>
        <w:sz w:val="20"/>
        <w:szCs w:val="20"/>
        <w:lang w:eastAsia="nl-BE"/>
      </w:rPr>
      <w:drawing>
        <wp:anchor distT="0" distB="0" distL="114300" distR="114300" simplePos="0" relativeHeight="251658240" behindDoc="1" locked="0" layoutInCell="1" allowOverlap="1" wp14:anchorId="15901E8D" wp14:editId="54F0CAC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35A0">
      <w:rPr>
        <w:sz w:val="20"/>
        <w:szCs w:val="20"/>
      </w:rPr>
      <w:t>Decor- en standenbouwer</w:t>
    </w:r>
    <w:r w:rsidR="00A77C88">
      <w:rPr>
        <w:sz w:val="20"/>
        <w:szCs w:val="20"/>
      </w:rPr>
      <w:t xml:space="preserve"> (versie </w:t>
    </w:r>
    <w:r w:rsidR="004D7104">
      <w:rPr>
        <w:sz w:val="20"/>
        <w:szCs w:val="20"/>
      </w:rPr>
      <w:t>maart</w:t>
    </w:r>
    <w:r w:rsidR="004C32B0">
      <w:rPr>
        <w:sz w:val="20"/>
        <w:szCs w:val="20"/>
      </w:rPr>
      <w:t xml:space="preserve"> </w:t>
    </w:r>
    <w:r w:rsidR="00A77C88">
      <w:rPr>
        <w:sz w:val="20"/>
        <w:szCs w:val="20"/>
      </w:rPr>
      <w:t>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86F2142" w14:textId="49D2DA48"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FE1613">
      <w:rPr>
        <w:sz w:val="20"/>
        <w:szCs w:val="20"/>
      </w:rPr>
      <w:t>029</w:t>
    </w:r>
    <w:r w:rsidR="00060480">
      <w:rPr>
        <w:sz w:val="20"/>
        <w:szCs w:val="20"/>
      </w:rPr>
      <w:tab/>
    </w:r>
    <w:bookmarkEnd w:id="145"/>
    <w:bookmarkEnd w:id="146"/>
    <w:r w:rsidR="00E935A0">
      <w:rPr>
        <w:sz w:val="20"/>
        <w:szCs w:val="20"/>
      </w:rPr>
      <w:t>VII-DeSt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8E7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0E9E" w14:textId="77777777" w:rsidR="006466F3" w:rsidRDefault="006466F3" w:rsidP="00467BFD">
      <w:r>
        <w:separator/>
      </w:r>
    </w:p>
  </w:footnote>
  <w:footnote w:type="continuationSeparator" w:id="0">
    <w:p w14:paraId="4C4F3195" w14:textId="77777777" w:rsidR="006466F3" w:rsidRDefault="006466F3" w:rsidP="00467BFD">
      <w:r>
        <w:continuationSeparator/>
      </w:r>
    </w:p>
  </w:footnote>
  <w:footnote w:type="continuationNotice" w:id="1">
    <w:p w14:paraId="23408864" w14:textId="77777777" w:rsidR="006466F3" w:rsidRDefault="00646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B04B" w14:textId="1A4CAE7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E14" w14:textId="0ACEC29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DA95" w14:textId="246A3A5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F0AF" w14:textId="6B1866C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D2D" w14:textId="222CDC5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DCF" w14:textId="390AB6E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EB2C" w14:textId="533ACE1B"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2372" w14:textId="1201CF9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97E8" w14:textId="2E0D672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3EC"/>
    <w:multiLevelType w:val="hybridMultilevel"/>
    <w:tmpl w:val="EE96814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F7DEB5D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810C3D5A"/>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F28CA81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132415"/>
    <w:multiLevelType w:val="hybridMultilevel"/>
    <w:tmpl w:val="DED064B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42CC3C11"/>
    <w:multiLevelType w:val="multilevel"/>
    <w:tmpl w:val="1D4C6BB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FB14B30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C74065E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6FA2F450"/>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20A236A8"/>
    <w:lvl w:ilvl="0" w:tplc="14FEB1FE">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785073827">
    <w:abstractNumId w:val="2"/>
  </w:num>
  <w:num w:numId="4" w16cid:durableId="1396507776">
    <w:abstractNumId w:val="16"/>
  </w:num>
  <w:num w:numId="5" w16cid:durableId="940528299">
    <w:abstractNumId w:val="10"/>
  </w:num>
  <w:num w:numId="6" w16cid:durableId="1332874357">
    <w:abstractNumId w:val="5"/>
  </w:num>
  <w:num w:numId="7" w16cid:durableId="1603339684">
    <w:abstractNumId w:val="11"/>
  </w:num>
  <w:num w:numId="8" w16cid:durableId="590552288">
    <w:abstractNumId w:val="0"/>
  </w:num>
  <w:num w:numId="9" w16cid:durableId="214554394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809763">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0574422">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7108">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602455">
    <w:abstractNumId w:val="16"/>
  </w:num>
  <w:num w:numId="14" w16cid:durableId="1379667101">
    <w:abstractNumId w:val="7"/>
  </w:num>
  <w:num w:numId="15" w16cid:durableId="202207038">
    <w:abstractNumId w:val="25"/>
  </w:num>
  <w:num w:numId="16" w16cid:durableId="1630285581">
    <w:abstractNumId w:val="26"/>
  </w:num>
  <w:num w:numId="17" w16cid:durableId="796533812">
    <w:abstractNumId w:val="1"/>
  </w:num>
  <w:num w:numId="18" w16cid:durableId="1187211107">
    <w:abstractNumId w:val="17"/>
  </w:num>
  <w:num w:numId="19" w16cid:durableId="2050564468">
    <w:abstractNumId w:val="21"/>
  </w:num>
  <w:num w:numId="20" w16cid:durableId="330065897">
    <w:abstractNumId w:val="8"/>
  </w:num>
  <w:num w:numId="21" w16cid:durableId="408503939">
    <w:abstractNumId w:val="22"/>
  </w:num>
  <w:num w:numId="22" w16cid:durableId="1342047998">
    <w:abstractNumId w:val="24"/>
  </w:num>
  <w:num w:numId="23" w16cid:durableId="2023627188">
    <w:abstractNumId w:val="14"/>
  </w:num>
  <w:num w:numId="24" w16cid:durableId="1234848785">
    <w:abstractNumId w:val="18"/>
  </w:num>
  <w:num w:numId="25" w16cid:durableId="1713729852">
    <w:abstractNumId w:val="9"/>
  </w:num>
  <w:num w:numId="26" w16cid:durableId="1573150674">
    <w:abstractNumId w:val="4"/>
  </w:num>
  <w:num w:numId="27" w16cid:durableId="1471940464">
    <w:abstractNumId w:val="23"/>
  </w:num>
  <w:num w:numId="28" w16cid:durableId="1884711370">
    <w:abstractNumId w:val="3"/>
  </w:num>
  <w:num w:numId="29" w16cid:durableId="799767638">
    <w:abstractNumId w:val="15"/>
  </w:num>
  <w:num w:numId="30" w16cid:durableId="1968966037">
    <w:abstractNumId w:val="19"/>
  </w:num>
  <w:num w:numId="31" w16cid:durableId="875778346">
    <w:abstractNumId w:val="6"/>
  </w:num>
  <w:num w:numId="32" w16cid:durableId="881940132">
    <w:abstractNumId w:val="2"/>
  </w:num>
  <w:num w:numId="33" w16cid:durableId="266886942">
    <w:abstractNumId w:val="10"/>
  </w:num>
  <w:num w:numId="34" w16cid:durableId="1015884328">
    <w:abstractNumId w:val="20"/>
  </w:num>
  <w:num w:numId="35" w16cid:durableId="580801190">
    <w:abstractNumId w:val="18"/>
    <w:lvlOverride w:ilvl="0">
      <w:startOverride w:val="1"/>
    </w:lvlOverride>
    <w:lvlOverride w:ilvl="1">
      <w:startOverride w:val="24"/>
    </w:lvlOverride>
  </w:num>
  <w:num w:numId="36" w16cid:durableId="163066769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4239819">
    <w:abstractNumId w:val="13"/>
  </w:num>
  <w:num w:numId="38" w16cid:durableId="16465683">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6005853">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Q5LAPHDnJnkNwirJdLuv6MVyNQCoNCRKK+mdqSUbQoowSvhXZrp3HzAWvJ0eNwb2sOEzkSRQa3kMNlUIdW+Vg==" w:salt="2XovxkPRbF2KX6s1E2sod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92"/>
    <w:rsid w:val="00001582"/>
    <w:rsid w:val="00002FB7"/>
    <w:rsid w:val="0000340C"/>
    <w:rsid w:val="000044B3"/>
    <w:rsid w:val="00004EBF"/>
    <w:rsid w:val="0000561E"/>
    <w:rsid w:val="00005F68"/>
    <w:rsid w:val="00006321"/>
    <w:rsid w:val="000069E1"/>
    <w:rsid w:val="00006DD7"/>
    <w:rsid w:val="0001104E"/>
    <w:rsid w:val="00011EBD"/>
    <w:rsid w:val="000126B1"/>
    <w:rsid w:val="0001329D"/>
    <w:rsid w:val="000156A4"/>
    <w:rsid w:val="00017648"/>
    <w:rsid w:val="000178B9"/>
    <w:rsid w:val="00020ECD"/>
    <w:rsid w:val="00021C4C"/>
    <w:rsid w:val="00022034"/>
    <w:rsid w:val="00024A48"/>
    <w:rsid w:val="00025A6B"/>
    <w:rsid w:val="00027396"/>
    <w:rsid w:val="00030449"/>
    <w:rsid w:val="000305F5"/>
    <w:rsid w:val="00030DF2"/>
    <w:rsid w:val="00031327"/>
    <w:rsid w:val="00034522"/>
    <w:rsid w:val="00034B3A"/>
    <w:rsid w:val="0003500E"/>
    <w:rsid w:val="000353BC"/>
    <w:rsid w:val="000402C4"/>
    <w:rsid w:val="00040ECA"/>
    <w:rsid w:val="000416D7"/>
    <w:rsid w:val="00043819"/>
    <w:rsid w:val="00044625"/>
    <w:rsid w:val="00046175"/>
    <w:rsid w:val="00046ABF"/>
    <w:rsid w:val="000552AD"/>
    <w:rsid w:val="00056C71"/>
    <w:rsid w:val="00057359"/>
    <w:rsid w:val="00060257"/>
    <w:rsid w:val="00060480"/>
    <w:rsid w:val="000610AD"/>
    <w:rsid w:val="0006131C"/>
    <w:rsid w:val="00062EED"/>
    <w:rsid w:val="00064A32"/>
    <w:rsid w:val="00064AF1"/>
    <w:rsid w:val="000664A9"/>
    <w:rsid w:val="00067A50"/>
    <w:rsid w:val="000702F1"/>
    <w:rsid w:val="00070793"/>
    <w:rsid w:val="00070977"/>
    <w:rsid w:val="0007251F"/>
    <w:rsid w:val="00072659"/>
    <w:rsid w:val="00072BC7"/>
    <w:rsid w:val="000755AD"/>
    <w:rsid w:val="00075904"/>
    <w:rsid w:val="000773B5"/>
    <w:rsid w:val="00077528"/>
    <w:rsid w:val="00080975"/>
    <w:rsid w:val="000811EB"/>
    <w:rsid w:val="0008231D"/>
    <w:rsid w:val="000850FA"/>
    <w:rsid w:val="000864F4"/>
    <w:rsid w:val="0008708D"/>
    <w:rsid w:val="00087B91"/>
    <w:rsid w:val="00087D2A"/>
    <w:rsid w:val="00090020"/>
    <w:rsid w:val="00090E98"/>
    <w:rsid w:val="000917D8"/>
    <w:rsid w:val="00091D21"/>
    <w:rsid w:val="00092980"/>
    <w:rsid w:val="00093108"/>
    <w:rsid w:val="00093815"/>
    <w:rsid w:val="00094AA5"/>
    <w:rsid w:val="00094E8F"/>
    <w:rsid w:val="000952F1"/>
    <w:rsid w:val="00096EA2"/>
    <w:rsid w:val="00097ABC"/>
    <w:rsid w:val="000A01FE"/>
    <w:rsid w:val="000A0B85"/>
    <w:rsid w:val="000A188F"/>
    <w:rsid w:val="000A1BF4"/>
    <w:rsid w:val="000A2292"/>
    <w:rsid w:val="000A2F44"/>
    <w:rsid w:val="000A3490"/>
    <w:rsid w:val="000A34BE"/>
    <w:rsid w:val="000A3B0B"/>
    <w:rsid w:val="000A3EE8"/>
    <w:rsid w:val="000A4593"/>
    <w:rsid w:val="000A4C40"/>
    <w:rsid w:val="000A50A5"/>
    <w:rsid w:val="000A50E2"/>
    <w:rsid w:val="000A5B9B"/>
    <w:rsid w:val="000A63DD"/>
    <w:rsid w:val="000A6718"/>
    <w:rsid w:val="000A71A5"/>
    <w:rsid w:val="000A7E45"/>
    <w:rsid w:val="000B1717"/>
    <w:rsid w:val="000B181D"/>
    <w:rsid w:val="000B237D"/>
    <w:rsid w:val="000B3D1C"/>
    <w:rsid w:val="000B44AE"/>
    <w:rsid w:val="000B481B"/>
    <w:rsid w:val="000B4F58"/>
    <w:rsid w:val="000B5CA7"/>
    <w:rsid w:val="000B60A2"/>
    <w:rsid w:val="000B64FF"/>
    <w:rsid w:val="000B6D8F"/>
    <w:rsid w:val="000B7AA6"/>
    <w:rsid w:val="000C2782"/>
    <w:rsid w:val="000C2A5A"/>
    <w:rsid w:val="000C3C37"/>
    <w:rsid w:val="000C3F7B"/>
    <w:rsid w:val="000C495D"/>
    <w:rsid w:val="000C4A1F"/>
    <w:rsid w:val="000C4DE0"/>
    <w:rsid w:val="000C4E35"/>
    <w:rsid w:val="000C67EC"/>
    <w:rsid w:val="000C6968"/>
    <w:rsid w:val="000C6F20"/>
    <w:rsid w:val="000D0FEF"/>
    <w:rsid w:val="000D25B1"/>
    <w:rsid w:val="000D2CFB"/>
    <w:rsid w:val="000D3642"/>
    <w:rsid w:val="000D3EEC"/>
    <w:rsid w:val="000D413A"/>
    <w:rsid w:val="000D48EC"/>
    <w:rsid w:val="000D5073"/>
    <w:rsid w:val="000D52A2"/>
    <w:rsid w:val="000D6EEF"/>
    <w:rsid w:val="000E1D35"/>
    <w:rsid w:val="000E213C"/>
    <w:rsid w:val="000E2D65"/>
    <w:rsid w:val="000E3E97"/>
    <w:rsid w:val="000E6944"/>
    <w:rsid w:val="000E6A8D"/>
    <w:rsid w:val="000E6F20"/>
    <w:rsid w:val="000F055D"/>
    <w:rsid w:val="000F1C82"/>
    <w:rsid w:val="000F373D"/>
    <w:rsid w:val="000F45C5"/>
    <w:rsid w:val="000F45CE"/>
    <w:rsid w:val="000F5672"/>
    <w:rsid w:val="000F58D7"/>
    <w:rsid w:val="000F5988"/>
    <w:rsid w:val="0010281F"/>
    <w:rsid w:val="001028D4"/>
    <w:rsid w:val="00103252"/>
    <w:rsid w:val="00103795"/>
    <w:rsid w:val="001048DC"/>
    <w:rsid w:val="00104C02"/>
    <w:rsid w:val="00104EFF"/>
    <w:rsid w:val="001068D4"/>
    <w:rsid w:val="00106C3D"/>
    <w:rsid w:val="0011098B"/>
    <w:rsid w:val="001110E2"/>
    <w:rsid w:val="00111583"/>
    <w:rsid w:val="00113274"/>
    <w:rsid w:val="001139AA"/>
    <w:rsid w:val="00113A71"/>
    <w:rsid w:val="00113AC4"/>
    <w:rsid w:val="00114597"/>
    <w:rsid w:val="00115105"/>
    <w:rsid w:val="00115985"/>
    <w:rsid w:val="00116A8B"/>
    <w:rsid w:val="00117302"/>
    <w:rsid w:val="001173B1"/>
    <w:rsid w:val="001177D1"/>
    <w:rsid w:val="00117A85"/>
    <w:rsid w:val="00120A50"/>
    <w:rsid w:val="00120F12"/>
    <w:rsid w:val="00121EB8"/>
    <w:rsid w:val="001223F6"/>
    <w:rsid w:val="00122B38"/>
    <w:rsid w:val="0012392B"/>
    <w:rsid w:val="00124CAA"/>
    <w:rsid w:val="00125938"/>
    <w:rsid w:val="00126940"/>
    <w:rsid w:val="00126965"/>
    <w:rsid w:val="00127545"/>
    <w:rsid w:val="00130C5E"/>
    <w:rsid w:val="00132066"/>
    <w:rsid w:val="001332B5"/>
    <w:rsid w:val="00133429"/>
    <w:rsid w:val="001345EC"/>
    <w:rsid w:val="00135039"/>
    <w:rsid w:val="00136B04"/>
    <w:rsid w:val="00137839"/>
    <w:rsid w:val="00140EB7"/>
    <w:rsid w:val="00141B43"/>
    <w:rsid w:val="00141D4B"/>
    <w:rsid w:val="00142107"/>
    <w:rsid w:val="0014456C"/>
    <w:rsid w:val="001449AD"/>
    <w:rsid w:val="00145E0F"/>
    <w:rsid w:val="00146BC1"/>
    <w:rsid w:val="00146E02"/>
    <w:rsid w:val="00147029"/>
    <w:rsid w:val="00150260"/>
    <w:rsid w:val="001503FD"/>
    <w:rsid w:val="001513A1"/>
    <w:rsid w:val="001543A2"/>
    <w:rsid w:val="00156A65"/>
    <w:rsid w:val="0016015C"/>
    <w:rsid w:val="00160179"/>
    <w:rsid w:val="00160E75"/>
    <w:rsid w:val="00161A60"/>
    <w:rsid w:val="00163C01"/>
    <w:rsid w:val="0016485E"/>
    <w:rsid w:val="00164AE0"/>
    <w:rsid w:val="0016566E"/>
    <w:rsid w:val="00166611"/>
    <w:rsid w:val="001701E1"/>
    <w:rsid w:val="0017046D"/>
    <w:rsid w:val="0017061C"/>
    <w:rsid w:val="001715C6"/>
    <w:rsid w:val="00172E76"/>
    <w:rsid w:val="00175B0E"/>
    <w:rsid w:val="00177E17"/>
    <w:rsid w:val="00180C13"/>
    <w:rsid w:val="0018140C"/>
    <w:rsid w:val="001824A4"/>
    <w:rsid w:val="00182709"/>
    <w:rsid w:val="00184095"/>
    <w:rsid w:val="00185392"/>
    <w:rsid w:val="00185426"/>
    <w:rsid w:val="00185976"/>
    <w:rsid w:val="00187CD5"/>
    <w:rsid w:val="0019117D"/>
    <w:rsid w:val="0019172F"/>
    <w:rsid w:val="00192ADD"/>
    <w:rsid w:val="00195012"/>
    <w:rsid w:val="00195795"/>
    <w:rsid w:val="001961FF"/>
    <w:rsid w:val="001979DA"/>
    <w:rsid w:val="001A0385"/>
    <w:rsid w:val="001A0D10"/>
    <w:rsid w:val="001A160D"/>
    <w:rsid w:val="001A2038"/>
    <w:rsid w:val="001A67CC"/>
    <w:rsid w:val="001A75F2"/>
    <w:rsid w:val="001A7DB4"/>
    <w:rsid w:val="001B069F"/>
    <w:rsid w:val="001B2CB5"/>
    <w:rsid w:val="001B3227"/>
    <w:rsid w:val="001B42E9"/>
    <w:rsid w:val="001B492B"/>
    <w:rsid w:val="001B4FA8"/>
    <w:rsid w:val="001B63DB"/>
    <w:rsid w:val="001B68CA"/>
    <w:rsid w:val="001B77DC"/>
    <w:rsid w:val="001B78B2"/>
    <w:rsid w:val="001B78BC"/>
    <w:rsid w:val="001B7C36"/>
    <w:rsid w:val="001C118A"/>
    <w:rsid w:val="001C11C8"/>
    <w:rsid w:val="001C3DAE"/>
    <w:rsid w:val="001C3E4A"/>
    <w:rsid w:val="001C47B8"/>
    <w:rsid w:val="001C4961"/>
    <w:rsid w:val="001C7419"/>
    <w:rsid w:val="001D6534"/>
    <w:rsid w:val="001D77C0"/>
    <w:rsid w:val="001D77F3"/>
    <w:rsid w:val="001E0A4F"/>
    <w:rsid w:val="001E1135"/>
    <w:rsid w:val="001E44DA"/>
    <w:rsid w:val="001F1FC0"/>
    <w:rsid w:val="001F2093"/>
    <w:rsid w:val="001F211D"/>
    <w:rsid w:val="001F2F83"/>
    <w:rsid w:val="001F34F9"/>
    <w:rsid w:val="001F4071"/>
    <w:rsid w:val="001F56B2"/>
    <w:rsid w:val="001F59B1"/>
    <w:rsid w:val="001F67A5"/>
    <w:rsid w:val="001F7DE0"/>
    <w:rsid w:val="002012F4"/>
    <w:rsid w:val="00201C34"/>
    <w:rsid w:val="0020213F"/>
    <w:rsid w:val="00202971"/>
    <w:rsid w:val="0020331F"/>
    <w:rsid w:val="00203581"/>
    <w:rsid w:val="002050D0"/>
    <w:rsid w:val="00205B39"/>
    <w:rsid w:val="00206A2F"/>
    <w:rsid w:val="0021008E"/>
    <w:rsid w:val="002120E2"/>
    <w:rsid w:val="002134F0"/>
    <w:rsid w:val="00213ED1"/>
    <w:rsid w:val="002140A3"/>
    <w:rsid w:val="00214988"/>
    <w:rsid w:val="00215CE9"/>
    <w:rsid w:val="0021653B"/>
    <w:rsid w:val="00216AA2"/>
    <w:rsid w:val="00216DF6"/>
    <w:rsid w:val="00222209"/>
    <w:rsid w:val="00224CCE"/>
    <w:rsid w:val="00227048"/>
    <w:rsid w:val="00227A1F"/>
    <w:rsid w:val="00227C2A"/>
    <w:rsid w:val="00230403"/>
    <w:rsid w:val="0023090D"/>
    <w:rsid w:val="0023217F"/>
    <w:rsid w:val="0023244B"/>
    <w:rsid w:val="00233509"/>
    <w:rsid w:val="002335EE"/>
    <w:rsid w:val="00235A01"/>
    <w:rsid w:val="00236FB1"/>
    <w:rsid w:val="002412F0"/>
    <w:rsid w:val="00242711"/>
    <w:rsid w:val="002427A6"/>
    <w:rsid w:val="00243841"/>
    <w:rsid w:val="00245F10"/>
    <w:rsid w:val="00246AF3"/>
    <w:rsid w:val="002476AF"/>
    <w:rsid w:val="002518C4"/>
    <w:rsid w:val="00254196"/>
    <w:rsid w:val="00260C47"/>
    <w:rsid w:val="00261DF6"/>
    <w:rsid w:val="00262B38"/>
    <w:rsid w:val="00262D89"/>
    <w:rsid w:val="00262E46"/>
    <w:rsid w:val="00264F4D"/>
    <w:rsid w:val="0026796F"/>
    <w:rsid w:val="0027138A"/>
    <w:rsid w:val="0027444F"/>
    <w:rsid w:val="002773AB"/>
    <w:rsid w:val="00277D94"/>
    <w:rsid w:val="002806BF"/>
    <w:rsid w:val="002823C2"/>
    <w:rsid w:val="002839F9"/>
    <w:rsid w:val="00284ACB"/>
    <w:rsid w:val="00284F4D"/>
    <w:rsid w:val="00285622"/>
    <w:rsid w:val="00285875"/>
    <w:rsid w:val="0028779E"/>
    <w:rsid w:val="0029021A"/>
    <w:rsid w:val="00291E1B"/>
    <w:rsid w:val="00292738"/>
    <w:rsid w:val="00295595"/>
    <w:rsid w:val="002958AC"/>
    <w:rsid w:val="0029626B"/>
    <w:rsid w:val="00297D47"/>
    <w:rsid w:val="002A12FE"/>
    <w:rsid w:val="002A20A5"/>
    <w:rsid w:val="002A3E07"/>
    <w:rsid w:val="002A555F"/>
    <w:rsid w:val="002A5767"/>
    <w:rsid w:val="002A7614"/>
    <w:rsid w:val="002B0D3D"/>
    <w:rsid w:val="002B17B5"/>
    <w:rsid w:val="002B25D8"/>
    <w:rsid w:val="002B3C00"/>
    <w:rsid w:val="002B59AE"/>
    <w:rsid w:val="002B5FBC"/>
    <w:rsid w:val="002B62BE"/>
    <w:rsid w:val="002B7312"/>
    <w:rsid w:val="002B732B"/>
    <w:rsid w:val="002B7A02"/>
    <w:rsid w:val="002C1238"/>
    <w:rsid w:val="002C1F3B"/>
    <w:rsid w:val="002C2CDE"/>
    <w:rsid w:val="002C3406"/>
    <w:rsid w:val="002C4A34"/>
    <w:rsid w:val="002C4DE2"/>
    <w:rsid w:val="002C5C47"/>
    <w:rsid w:val="002C606B"/>
    <w:rsid w:val="002C6E49"/>
    <w:rsid w:val="002D1A29"/>
    <w:rsid w:val="002D3654"/>
    <w:rsid w:val="002D3E76"/>
    <w:rsid w:val="002D636D"/>
    <w:rsid w:val="002D7368"/>
    <w:rsid w:val="002D73D9"/>
    <w:rsid w:val="002D7524"/>
    <w:rsid w:val="002E0321"/>
    <w:rsid w:val="002E4088"/>
    <w:rsid w:val="002E40AD"/>
    <w:rsid w:val="002E442E"/>
    <w:rsid w:val="002E539A"/>
    <w:rsid w:val="002E553A"/>
    <w:rsid w:val="002E5F93"/>
    <w:rsid w:val="002E6F1E"/>
    <w:rsid w:val="002E7AFC"/>
    <w:rsid w:val="002E7CB4"/>
    <w:rsid w:val="002E7DB6"/>
    <w:rsid w:val="002E7E0C"/>
    <w:rsid w:val="002F0FAA"/>
    <w:rsid w:val="002F195A"/>
    <w:rsid w:val="002F3548"/>
    <w:rsid w:val="002F4367"/>
    <w:rsid w:val="002F4968"/>
    <w:rsid w:val="002F774C"/>
    <w:rsid w:val="00302B65"/>
    <w:rsid w:val="00304B2A"/>
    <w:rsid w:val="003052B6"/>
    <w:rsid w:val="0030578B"/>
    <w:rsid w:val="00306128"/>
    <w:rsid w:val="00306333"/>
    <w:rsid w:val="00306BD7"/>
    <w:rsid w:val="00307623"/>
    <w:rsid w:val="003079DB"/>
    <w:rsid w:val="00310C33"/>
    <w:rsid w:val="003114DC"/>
    <w:rsid w:val="00311801"/>
    <w:rsid w:val="00312244"/>
    <w:rsid w:val="0031325E"/>
    <w:rsid w:val="00313846"/>
    <w:rsid w:val="003143B3"/>
    <w:rsid w:val="003153CF"/>
    <w:rsid w:val="00316719"/>
    <w:rsid w:val="00317750"/>
    <w:rsid w:val="00317F13"/>
    <w:rsid w:val="003202E4"/>
    <w:rsid w:val="003207BA"/>
    <w:rsid w:val="003209A2"/>
    <w:rsid w:val="00322CE5"/>
    <w:rsid w:val="0032378C"/>
    <w:rsid w:val="00323F60"/>
    <w:rsid w:val="003261B4"/>
    <w:rsid w:val="003305A2"/>
    <w:rsid w:val="00331C9D"/>
    <w:rsid w:val="00331E8A"/>
    <w:rsid w:val="003347C7"/>
    <w:rsid w:val="00335B0B"/>
    <w:rsid w:val="003402C8"/>
    <w:rsid w:val="0034069C"/>
    <w:rsid w:val="00340D63"/>
    <w:rsid w:val="003411FF"/>
    <w:rsid w:val="00341527"/>
    <w:rsid w:val="00341CC7"/>
    <w:rsid w:val="0034253A"/>
    <w:rsid w:val="00343216"/>
    <w:rsid w:val="00343253"/>
    <w:rsid w:val="003438B7"/>
    <w:rsid w:val="0034399D"/>
    <w:rsid w:val="00345EC4"/>
    <w:rsid w:val="003470F1"/>
    <w:rsid w:val="00350589"/>
    <w:rsid w:val="003506F5"/>
    <w:rsid w:val="003511DE"/>
    <w:rsid w:val="003518AD"/>
    <w:rsid w:val="00351B37"/>
    <w:rsid w:val="00351EE1"/>
    <w:rsid w:val="00353F6A"/>
    <w:rsid w:val="003546B5"/>
    <w:rsid w:val="00355367"/>
    <w:rsid w:val="00356408"/>
    <w:rsid w:val="00356C0B"/>
    <w:rsid w:val="0036189F"/>
    <w:rsid w:val="00362050"/>
    <w:rsid w:val="0036277E"/>
    <w:rsid w:val="003635C3"/>
    <w:rsid w:val="00363943"/>
    <w:rsid w:val="00363AAA"/>
    <w:rsid w:val="00365D3C"/>
    <w:rsid w:val="00367092"/>
    <w:rsid w:val="00370130"/>
    <w:rsid w:val="0037148D"/>
    <w:rsid w:val="00372AD5"/>
    <w:rsid w:val="00372ADE"/>
    <w:rsid w:val="003750EC"/>
    <w:rsid w:val="0037623B"/>
    <w:rsid w:val="00376921"/>
    <w:rsid w:val="003772B2"/>
    <w:rsid w:val="00380D18"/>
    <w:rsid w:val="00381328"/>
    <w:rsid w:val="00381502"/>
    <w:rsid w:val="00381D1E"/>
    <w:rsid w:val="0038240A"/>
    <w:rsid w:val="00385689"/>
    <w:rsid w:val="003870AA"/>
    <w:rsid w:val="003874D8"/>
    <w:rsid w:val="003909E9"/>
    <w:rsid w:val="00390C4F"/>
    <w:rsid w:val="003913FF"/>
    <w:rsid w:val="0039165A"/>
    <w:rsid w:val="00392F56"/>
    <w:rsid w:val="00395470"/>
    <w:rsid w:val="003968F8"/>
    <w:rsid w:val="00396B86"/>
    <w:rsid w:val="003A1853"/>
    <w:rsid w:val="003A1C9A"/>
    <w:rsid w:val="003A2561"/>
    <w:rsid w:val="003A3963"/>
    <w:rsid w:val="003A3C50"/>
    <w:rsid w:val="003A5E93"/>
    <w:rsid w:val="003A61B0"/>
    <w:rsid w:val="003A62EF"/>
    <w:rsid w:val="003A6574"/>
    <w:rsid w:val="003A6AAD"/>
    <w:rsid w:val="003B173C"/>
    <w:rsid w:val="003B1B74"/>
    <w:rsid w:val="003B2011"/>
    <w:rsid w:val="003B2336"/>
    <w:rsid w:val="003B29F7"/>
    <w:rsid w:val="003B37B0"/>
    <w:rsid w:val="003B385F"/>
    <w:rsid w:val="003B556F"/>
    <w:rsid w:val="003B5C97"/>
    <w:rsid w:val="003B6069"/>
    <w:rsid w:val="003B655E"/>
    <w:rsid w:val="003B6C37"/>
    <w:rsid w:val="003B7177"/>
    <w:rsid w:val="003C1C1B"/>
    <w:rsid w:val="003C20F3"/>
    <w:rsid w:val="003C21A8"/>
    <w:rsid w:val="003C2D6B"/>
    <w:rsid w:val="003C2D83"/>
    <w:rsid w:val="003C2E06"/>
    <w:rsid w:val="003C3874"/>
    <w:rsid w:val="003C62AD"/>
    <w:rsid w:val="003D043E"/>
    <w:rsid w:val="003D23EF"/>
    <w:rsid w:val="003D29DB"/>
    <w:rsid w:val="003D2DA6"/>
    <w:rsid w:val="003D382C"/>
    <w:rsid w:val="003D563B"/>
    <w:rsid w:val="003E02CA"/>
    <w:rsid w:val="003E11FD"/>
    <w:rsid w:val="003E1320"/>
    <w:rsid w:val="003E25B1"/>
    <w:rsid w:val="003E679E"/>
    <w:rsid w:val="003E67EA"/>
    <w:rsid w:val="003F0974"/>
    <w:rsid w:val="003F0A1D"/>
    <w:rsid w:val="003F1677"/>
    <w:rsid w:val="003F21C2"/>
    <w:rsid w:val="003F23B2"/>
    <w:rsid w:val="003F2496"/>
    <w:rsid w:val="003F32C8"/>
    <w:rsid w:val="003F4977"/>
    <w:rsid w:val="003F5A03"/>
    <w:rsid w:val="003F6239"/>
    <w:rsid w:val="003F65BB"/>
    <w:rsid w:val="003F6FBF"/>
    <w:rsid w:val="003F7B1E"/>
    <w:rsid w:val="003F7E92"/>
    <w:rsid w:val="003F7F0B"/>
    <w:rsid w:val="00401CEA"/>
    <w:rsid w:val="004020DA"/>
    <w:rsid w:val="004032DE"/>
    <w:rsid w:val="0040384E"/>
    <w:rsid w:val="004043CD"/>
    <w:rsid w:val="00404810"/>
    <w:rsid w:val="00404DDE"/>
    <w:rsid w:val="00406EFD"/>
    <w:rsid w:val="00410790"/>
    <w:rsid w:val="0041273E"/>
    <w:rsid w:val="00412AE0"/>
    <w:rsid w:val="00412BF4"/>
    <w:rsid w:val="00413155"/>
    <w:rsid w:val="00413383"/>
    <w:rsid w:val="00413A0F"/>
    <w:rsid w:val="00416682"/>
    <w:rsid w:val="00417A23"/>
    <w:rsid w:val="0042002C"/>
    <w:rsid w:val="00420603"/>
    <w:rsid w:val="0042064B"/>
    <w:rsid w:val="00420C1E"/>
    <w:rsid w:val="00421604"/>
    <w:rsid w:val="0042207A"/>
    <w:rsid w:val="00425091"/>
    <w:rsid w:val="00425164"/>
    <w:rsid w:val="00425C94"/>
    <w:rsid w:val="004306DC"/>
    <w:rsid w:val="0043141B"/>
    <w:rsid w:val="00431553"/>
    <w:rsid w:val="00434698"/>
    <w:rsid w:val="00434A3D"/>
    <w:rsid w:val="004350AD"/>
    <w:rsid w:val="00437E10"/>
    <w:rsid w:val="00441886"/>
    <w:rsid w:val="00447018"/>
    <w:rsid w:val="004504D1"/>
    <w:rsid w:val="004506E2"/>
    <w:rsid w:val="00450873"/>
    <w:rsid w:val="00450F24"/>
    <w:rsid w:val="0045186D"/>
    <w:rsid w:val="00451DCA"/>
    <w:rsid w:val="00452792"/>
    <w:rsid w:val="00453723"/>
    <w:rsid w:val="00453D38"/>
    <w:rsid w:val="00457117"/>
    <w:rsid w:val="00460891"/>
    <w:rsid w:val="00463754"/>
    <w:rsid w:val="00464505"/>
    <w:rsid w:val="00464A66"/>
    <w:rsid w:val="00465F84"/>
    <w:rsid w:val="004669A7"/>
    <w:rsid w:val="00466D94"/>
    <w:rsid w:val="00467BFD"/>
    <w:rsid w:val="00467F80"/>
    <w:rsid w:val="00473423"/>
    <w:rsid w:val="0047377E"/>
    <w:rsid w:val="0047505D"/>
    <w:rsid w:val="00475093"/>
    <w:rsid w:val="004758F8"/>
    <w:rsid w:val="00475933"/>
    <w:rsid w:val="0047677F"/>
    <w:rsid w:val="0047702B"/>
    <w:rsid w:val="004821F2"/>
    <w:rsid w:val="00483294"/>
    <w:rsid w:val="00483AAA"/>
    <w:rsid w:val="00483BE6"/>
    <w:rsid w:val="00484983"/>
    <w:rsid w:val="00485EC2"/>
    <w:rsid w:val="00486D02"/>
    <w:rsid w:val="00487C6C"/>
    <w:rsid w:val="0049197A"/>
    <w:rsid w:val="00493FF5"/>
    <w:rsid w:val="00495539"/>
    <w:rsid w:val="0049786F"/>
    <w:rsid w:val="004A0DDA"/>
    <w:rsid w:val="004A0F27"/>
    <w:rsid w:val="004A19F7"/>
    <w:rsid w:val="004A452C"/>
    <w:rsid w:val="004A4C87"/>
    <w:rsid w:val="004A5046"/>
    <w:rsid w:val="004A743B"/>
    <w:rsid w:val="004A7CAA"/>
    <w:rsid w:val="004B0FAF"/>
    <w:rsid w:val="004B4591"/>
    <w:rsid w:val="004B4775"/>
    <w:rsid w:val="004B4F5A"/>
    <w:rsid w:val="004B6254"/>
    <w:rsid w:val="004B672F"/>
    <w:rsid w:val="004C0B57"/>
    <w:rsid w:val="004C25B4"/>
    <w:rsid w:val="004C2A42"/>
    <w:rsid w:val="004C32B0"/>
    <w:rsid w:val="004C437F"/>
    <w:rsid w:val="004C4CEE"/>
    <w:rsid w:val="004C4E20"/>
    <w:rsid w:val="004C5773"/>
    <w:rsid w:val="004C783A"/>
    <w:rsid w:val="004C7B67"/>
    <w:rsid w:val="004D0E9F"/>
    <w:rsid w:val="004D0FA9"/>
    <w:rsid w:val="004D38FA"/>
    <w:rsid w:val="004D3E57"/>
    <w:rsid w:val="004D6D55"/>
    <w:rsid w:val="004D7104"/>
    <w:rsid w:val="004D734C"/>
    <w:rsid w:val="004E1A4F"/>
    <w:rsid w:val="004E2FEB"/>
    <w:rsid w:val="004E4702"/>
    <w:rsid w:val="004E47E2"/>
    <w:rsid w:val="004E6300"/>
    <w:rsid w:val="004E694B"/>
    <w:rsid w:val="004E7988"/>
    <w:rsid w:val="004E7E9F"/>
    <w:rsid w:val="004F081C"/>
    <w:rsid w:val="004F231C"/>
    <w:rsid w:val="004F3064"/>
    <w:rsid w:val="004F32CA"/>
    <w:rsid w:val="004F5436"/>
    <w:rsid w:val="004F5BCE"/>
    <w:rsid w:val="004F5F29"/>
    <w:rsid w:val="004F6B65"/>
    <w:rsid w:val="004F72C0"/>
    <w:rsid w:val="005018D5"/>
    <w:rsid w:val="00501B89"/>
    <w:rsid w:val="0050221B"/>
    <w:rsid w:val="00503605"/>
    <w:rsid w:val="00506C7F"/>
    <w:rsid w:val="00507AB8"/>
    <w:rsid w:val="00511213"/>
    <w:rsid w:val="00511320"/>
    <w:rsid w:val="00512A18"/>
    <w:rsid w:val="00514A3F"/>
    <w:rsid w:val="00515414"/>
    <w:rsid w:val="0052042F"/>
    <w:rsid w:val="0052075B"/>
    <w:rsid w:val="00521C3D"/>
    <w:rsid w:val="00521EEC"/>
    <w:rsid w:val="00522CCE"/>
    <w:rsid w:val="00522D5B"/>
    <w:rsid w:val="00523043"/>
    <w:rsid w:val="00523C23"/>
    <w:rsid w:val="00523C37"/>
    <w:rsid w:val="00523F2E"/>
    <w:rsid w:val="00524FCF"/>
    <w:rsid w:val="005256E9"/>
    <w:rsid w:val="00525D2C"/>
    <w:rsid w:val="0052662D"/>
    <w:rsid w:val="00526633"/>
    <w:rsid w:val="00530518"/>
    <w:rsid w:val="00530F8F"/>
    <w:rsid w:val="00533E04"/>
    <w:rsid w:val="00533E62"/>
    <w:rsid w:val="00534C54"/>
    <w:rsid w:val="005360BF"/>
    <w:rsid w:val="00536532"/>
    <w:rsid w:val="00536D70"/>
    <w:rsid w:val="00537234"/>
    <w:rsid w:val="005379B1"/>
    <w:rsid w:val="00537A54"/>
    <w:rsid w:val="00540A33"/>
    <w:rsid w:val="00541716"/>
    <w:rsid w:val="0054232F"/>
    <w:rsid w:val="00543716"/>
    <w:rsid w:val="00546066"/>
    <w:rsid w:val="00546DD3"/>
    <w:rsid w:val="00547751"/>
    <w:rsid w:val="005538E9"/>
    <w:rsid w:val="00555049"/>
    <w:rsid w:val="00555142"/>
    <w:rsid w:val="0055591A"/>
    <w:rsid w:val="00557474"/>
    <w:rsid w:val="005610FB"/>
    <w:rsid w:val="0056245F"/>
    <w:rsid w:val="005639BF"/>
    <w:rsid w:val="005640B6"/>
    <w:rsid w:val="0056777E"/>
    <w:rsid w:val="00570B00"/>
    <w:rsid w:val="0057255D"/>
    <w:rsid w:val="005735C7"/>
    <w:rsid w:val="00573F18"/>
    <w:rsid w:val="005748A0"/>
    <w:rsid w:val="00575518"/>
    <w:rsid w:val="00575743"/>
    <w:rsid w:val="00575A44"/>
    <w:rsid w:val="00575FBE"/>
    <w:rsid w:val="00576E14"/>
    <w:rsid w:val="005776AA"/>
    <w:rsid w:val="00577A6F"/>
    <w:rsid w:val="00581A79"/>
    <w:rsid w:val="00581CB6"/>
    <w:rsid w:val="0058369E"/>
    <w:rsid w:val="00584346"/>
    <w:rsid w:val="005844D1"/>
    <w:rsid w:val="00587991"/>
    <w:rsid w:val="00587997"/>
    <w:rsid w:val="00590E5A"/>
    <w:rsid w:val="00591DC5"/>
    <w:rsid w:val="00591FAD"/>
    <w:rsid w:val="00592361"/>
    <w:rsid w:val="00592594"/>
    <w:rsid w:val="00593B13"/>
    <w:rsid w:val="00593F90"/>
    <w:rsid w:val="00595144"/>
    <w:rsid w:val="00595896"/>
    <w:rsid w:val="00595B1E"/>
    <w:rsid w:val="00595B8E"/>
    <w:rsid w:val="00597146"/>
    <w:rsid w:val="005A020B"/>
    <w:rsid w:val="005A1002"/>
    <w:rsid w:val="005A1187"/>
    <w:rsid w:val="005A25C4"/>
    <w:rsid w:val="005A38AA"/>
    <w:rsid w:val="005A3F47"/>
    <w:rsid w:val="005A3FC2"/>
    <w:rsid w:val="005A67B6"/>
    <w:rsid w:val="005A742D"/>
    <w:rsid w:val="005B0415"/>
    <w:rsid w:val="005B09B5"/>
    <w:rsid w:val="005B126E"/>
    <w:rsid w:val="005B20AC"/>
    <w:rsid w:val="005B2718"/>
    <w:rsid w:val="005B30EA"/>
    <w:rsid w:val="005B3CAC"/>
    <w:rsid w:val="005B4304"/>
    <w:rsid w:val="005B48BC"/>
    <w:rsid w:val="005B5EE8"/>
    <w:rsid w:val="005B6166"/>
    <w:rsid w:val="005B635E"/>
    <w:rsid w:val="005B6B0B"/>
    <w:rsid w:val="005B6C6B"/>
    <w:rsid w:val="005C0515"/>
    <w:rsid w:val="005C1E00"/>
    <w:rsid w:val="005C29DC"/>
    <w:rsid w:val="005C4F75"/>
    <w:rsid w:val="005C6623"/>
    <w:rsid w:val="005C7A79"/>
    <w:rsid w:val="005C7B6F"/>
    <w:rsid w:val="005C7E99"/>
    <w:rsid w:val="005D07E7"/>
    <w:rsid w:val="005D1787"/>
    <w:rsid w:val="005D34AA"/>
    <w:rsid w:val="005D3707"/>
    <w:rsid w:val="005D3981"/>
    <w:rsid w:val="005D3E0A"/>
    <w:rsid w:val="005D429A"/>
    <w:rsid w:val="005D48E5"/>
    <w:rsid w:val="005D5498"/>
    <w:rsid w:val="005D63C3"/>
    <w:rsid w:val="005D6B6B"/>
    <w:rsid w:val="005D6E2F"/>
    <w:rsid w:val="005D7010"/>
    <w:rsid w:val="005D77C3"/>
    <w:rsid w:val="005D7D92"/>
    <w:rsid w:val="005E02D4"/>
    <w:rsid w:val="005E20CC"/>
    <w:rsid w:val="005E232B"/>
    <w:rsid w:val="005E2670"/>
    <w:rsid w:val="005E2C83"/>
    <w:rsid w:val="005E3FBB"/>
    <w:rsid w:val="005E48EE"/>
    <w:rsid w:val="005E534B"/>
    <w:rsid w:val="005E5522"/>
    <w:rsid w:val="005E5CE9"/>
    <w:rsid w:val="005E71CF"/>
    <w:rsid w:val="005F03E7"/>
    <w:rsid w:val="005F0ED6"/>
    <w:rsid w:val="005F40BB"/>
    <w:rsid w:val="005F4634"/>
    <w:rsid w:val="005F55CA"/>
    <w:rsid w:val="005F621B"/>
    <w:rsid w:val="005F6DAE"/>
    <w:rsid w:val="005F7892"/>
    <w:rsid w:val="006003BE"/>
    <w:rsid w:val="00602577"/>
    <w:rsid w:val="00603D42"/>
    <w:rsid w:val="0060513B"/>
    <w:rsid w:val="006065B2"/>
    <w:rsid w:val="0060663D"/>
    <w:rsid w:val="00606A09"/>
    <w:rsid w:val="006074BD"/>
    <w:rsid w:val="0061015A"/>
    <w:rsid w:val="00614117"/>
    <w:rsid w:val="006159D9"/>
    <w:rsid w:val="00617F69"/>
    <w:rsid w:val="006202E1"/>
    <w:rsid w:val="0062682C"/>
    <w:rsid w:val="00626AB2"/>
    <w:rsid w:val="00627339"/>
    <w:rsid w:val="00631144"/>
    <w:rsid w:val="0063168F"/>
    <w:rsid w:val="006319C9"/>
    <w:rsid w:val="00632BE8"/>
    <w:rsid w:val="00633F67"/>
    <w:rsid w:val="00634854"/>
    <w:rsid w:val="00634EC1"/>
    <w:rsid w:val="00635E2D"/>
    <w:rsid w:val="0063649C"/>
    <w:rsid w:val="00636CF1"/>
    <w:rsid w:val="00636F59"/>
    <w:rsid w:val="006425A5"/>
    <w:rsid w:val="00644128"/>
    <w:rsid w:val="006455DC"/>
    <w:rsid w:val="006466F3"/>
    <w:rsid w:val="00646E80"/>
    <w:rsid w:val="00647223"/>
    <w:rsid w:val="00650054"/>
    <w:rsid w:val="006507E5"/>
    <w:rsid w:val="0065165F"/>
    <w:rsid w:val="0065166E"/>
    <w:rsid w:val="00652786"/>
    <w:rsid w:val="006563AC"/>
    <w:rsid w:val="00656886"/>
    <w:rsid w:val="006569A3"/>
    <w:rsid w:val="0066188B"/>
    <w:rsid w:val="00661EAA"/>
    <w:rsid w:val="00662192"/>
    <w:rsid w:val="006635BE"/>
    <w:rsid w:val="00665D7D"/>
    <w:rsid w:val="0066751F"/>
    <w:rsid w:val="006716FD"/>
    <w:rsid w:val="006717A6"/>
    <w:rsid w:val="00674467"/>
    <w:rsid w:val="0067497B"/>
    <w:rsid w:val="006753DE"/>
    <w:rsid w:val="006771B5"/>
    <w:rsid w:val="006800C1"/>
    <w:rsid w:val="00681DDA"/>
    <w:rsid w:val="00681E93"/>
    <w:rsid w:val="00682C0C"/>
    <w:rsid w:val="006838F0"/>
    <w:rsid w:val="00685EC9"/>
    <w:rsid w:val="0068615C"/>
    <w:rsid w:val="00687EB4"/>
    <w:rsid w:val="00691874"/>
    <w:rsid w:val="00693C2A"/>
    <w:rsid w:val="00693F83"/>
    <w:rsid w:val="0069429D"/>
    <w:rsid w:val="00694823"/>
    <w:rsid w:val="00694D2A"/>
    <w:rsid w:val="00695653"/>
    <w:rsid w:val="00695E25"/>
    <w:rsid w:val="00695F4F"/>
    <w:rsid w:val="0069636B"/>
    <w:rsid w:val="006972A2"/>
    <w:rsid w:val="006A0295"/>
    <w:rsid w:val="006A0926"/>
    <w:rsid w:val="006A2D77"/>
    <w:rsid w:val="006A30B2"/>
    <w:rsid w:val="006A41E9"/>
    <w:rsid w:val="006A48E6"/>
    <w:rsid w:val="006A6067"/>
    <w:rsid w:val="006A607E"/>
    <w:rsid w:val="006A70D3"/>
    <w:rsid w:val="006A77A0"/>
    <w:rsid w:val="006B156B"/>
    <w:rsid w:val="006B2AFF"/>
    <w:rsid w:val="006B4837"/>
    <w:rsid w:val="006B5085"/>
    <w:rsid w:val="006B6EAF"/>
    <w:rsid w:val="006B768C"/>
    <w:rsid w:val="006C27E1"/>
    <w:rsid w:val="006C6CA2"/>
    <w:rsid w:val="006D1FF0"/>
    <w:rsid w:val="006D246C"/>
    <w:rsid w:val="006D3B3E"/>
    <w:rsid w:val="006D3E59"/>
    <w:rsid w:val="006E006F"/>
    <w:rsid w:val="006E03CB"/>
    <w:rsid w:val="006E073B"/>
    <w:rsid w:val="006E2088"/>
    <w:rsid w:val="006E2F23"/>
    <w:rsid w:val="006E364E"/>
    <w:rsid w:val="006E3FA2"/>
    <w:rsid w:val="006E4BCB"/>
    <w:rsid w:val="006E68C8"/>
    <w:rsid w:val="006E7CAB"/>
    <w:rsid w:val="006F08C6"/>
    <w:rsid w:val="006F147F"/>
    <w:rsid w:val="006F2F87"/>
    <w:rsid w:val="006F3CE0"/>
    <w:rsid w:val="006F3D45"/>
    <w:rsid w:val="006F4BFF"/>
    <w:rsid w:val="006F4F95"/>
    <w:rsid w:val="006F507E"/>
    <w:rsid w:val="006F5548"/>
    <w:rsid w:val="006F561D"/>
    <w:rsid w:val="006F6012"/>
    <w:rsid w:val="006F6624"/>
    <w:rsid w:val="006F6965"/>
    <w:rsid w:val="006F7189"/>
    <w:rsid w:val="006F75BB"/>
    <w:rsid w:val="00700765"/>
    <w:rsid w:val="0070095E"/>
    <w:rsid w:val="00701620"/>
    <w:rsid w:val="0070258E"/>
    <w:rsid w:val="00703074"/>
    <w:rsid w:val="00703F86"/>
    <w:rsid w:val="007044CA"/>
    <w:rsid w:val="00704872"/>
    <w:rsid w:val="00704F7A"/>
    <w:rsid w:val="0070586D"/>
    <w:rsid w:val="00706074"/>
    <w:rsid w:val="0070715C"/>
    <w:rsid w:val="00707372"/>
    <w:rsid w:val="007076BF"/>
    <w:rsid w:val="007100CE"/>
    <w:rsid w:val="00712AB5"/>
    <w:rsid w:val="007151C3"/>
    <w:rsid w:val="0072036A"/>
    <w:rsid w:val="00721016"/>
    <w:rsid w:val="007230F6"/>
    <w:rsid w:val="00723A77"/>
    <w:rsid w:val="00723CCA"/>
    <w:rsid w:val="00725C63"/>
    <w:rsid w:val="00727534"/>
    <w:rsid w:val="00727EE8"/>
    <w:rsid w:val="00731063"/>
    <w:rsid w:val="0073319C"/>
    <w:rsid w:val="007332BE"/>
    <w:rsid w:val="00733A95"/>
    <w:rsid w:val="0073488A"/>
    <w:rsid w:val="00737D0A"/>
    <w:rsid w:val="00737DCD"/>
    <w:rsid w:val="00740F0C"/>
    <w:rsid w:val="00741CE4"/>
    <w:rsid w:val="0074322D"/>
    <w:rsid w:val="00744804"/>
    <w:rsid w:val="00744AD0"/>
    <w:rsid w:val="00744AEE"/>
    <w:rsid w:val="00746163"/>
    <w:rsid w:val="0074620C"/>
    <w:rsid w:val="00746219"/>
    <w:rsid w:val="00750B00"/>
    <w:rsid w:val="007514A4"/>
    <w:rsid w:val="00751C09"/>
    <w:rsid w:val="00756DA7"/>
    <w:rsid w:val="00757C37"/>
    <w:rsid w:val="007641D3"/>
    <w:rsid w:val="00764C1F"/>
    <w:rsid w:val="00765AEC"/>
    <w:rsid w:val="00771876"/>
    <w:rsid w:val="007724E8"/>
    <w:rsid w:val="00773C85"/>
    <w:rsid w:val="007740F6"/>
    <w:rsid w:val="007762DF"/>
    <w:rsid w:val="00777C12"/>
    <w:rsid w:val="007801D2"/>
    <w:rsid w:val="00780A00"/>
    <w:rsid w:val="007817AE"/>
    <w:rsid w:val="00783B7C"/>
    <w:rsid w:val="007843F3"/>
    <w:rsid w:val="0078540D"/>
    <w:rsid w:val="00785E67"/>
    <w:rsid w:val="007864D1"/>
    <w:rsid w:val="007907A7"/>
    <w:rsid w:val="0079190E"/>
    <w:rsid w:val="00793437"/>
    <w:rsid w:val="00794772"/>
    <w:rsid w:val="00794AA5"/>
    <w:rsid w:val="00795774"/>
    <w:rsid w:val="00795BCD"/>
    <w:rsid w:val="007967AB"/>
    <w:rsid w:val="007A0728"/>
    <w:rsid w:val="007A0D40"/>
    <w:rsid w:val="007A1DE6"/>
    <w:rsid w:val="007A3029"/>
    <w:rsid w:val="007A3CE7"/>
    <w:rsid w:val="007A50F0"/>
    <w:rsid w:val="007A5D8B"/>
    <w:rsid w:val="007A6738"/>
    <w:rsid w:val="007B0E68"/>
    <w:rsid w:val="007B5DCC"/>
    <w:rsid w:val="007C2292"/>
    <w:rsid w:val="007C3374"/>
    <w:rsid w:val="007C368E"/>
    <w:rsid w:val="007C6070"/>
    <w:rsid w:val="007C690A"/>
    <w:rsid w:val="007C6958"/>
    <w:rsid w:val="007C71FC"/>
    <w:rsid w:val="007C7DBE"/>
    <w:rsid w:val="007D0343"/>
    <w:rsid w:val="007D2191"/>
    <w:rsid w:val="007D3037"/>
    <w:rsid w:val="007D31DF"/>
    <w:rsid w:val="007D3298"/>
    <w:rsid w:val="007D3350"/>
    <w:rsid w:val="007D492A"/>
    <w:rsid w:val="007D5B8E"/>
    <w:rsid w:val="007D603B"/>
    <w:rsid w:val="007E029B"/>
    <w:rsid w:val="007E0742"/>
    <w:rsid w:val="007E1758"/>
    <w:rsid w:val="007E2F31"/>
    <w:rsid w:val="007E3DDD"/>
    <w:rsid w:val="007E4BE4"/>
    <w:rsid w:val="007E591F"/>
    <w:rsid w:val="007E5B0A"/>
    <w:rsid w:val="007F0F86"/>
    <w:rsid w:val="007F109F"/>
    <w:rsid w:val="007F2EAD"/>
    <w:rsid w:val="007F308C"/>
    <w:rsid w:val="007F4938"/>
    <w:rsid w:val="007F4E01"/>
    <w:rsid w:val="007F5881"/>
    <w:rsid w:val="007F5B4D"/>
    <w:rsid w:val="007F6A5E"/>
    <w:rsid w:val="00800C0E"/>
    <w:rsid w:val="00800DBE"/>
    <w:rsid w:val="00801083"/>
    <w:rsid w:val="0080147B"/>
    <w:rsid w:val="008016FA"/>
    <w:rsid w:val="00804B97"/>
    <w:rsid w:val="00804F46"/>
    <w:rsid w:val="00805D21"/>
    <w:rsid w:val="0080688A"/>
    <w:rsid w:val="00807925"/>
    <w:rsid w:val="008104DC"/>
    <w:rsid w:val="00811E7B"/>
    <w:rsid w:val="00811F34"/>
    <w:rsid w:val="008169FB"/>
    <w:rsid w:val="00816B0C"/>
    <w:rsid w:val="00816B96"/>
    <w:rsid w:val="00816E66"/>
    <w:rsid w:val="0082034B"/>
    <w:rsid w:val="00823411"/>
    <w:rsid w:val="008249A5"/>
    <w:rsid w:val="00825A9E"/>
    <w:rsid w:val="0082673B"/>
    <w:rsid w:val="008279FD"/>
    <w:rsid w:val="00827BC3"/>
    <w:rsid w:val="008313BE"/>
    <w:rsid w:val="00832327"/>
    <w:rsid w:val="00833C8C"/>
    <w:rsid w:val="00835A0B"/>
    <w:rsid w:val="00836229"/>
    <w:rsid w:val="00836A25"/>
    <w:rsid w:val="00840678"/>
    <w:rsid w:val="00840FCD"/>
    <w:rsid w:val="008465B7"/>
    <w:rsid w:val="00846F2B"/>
    <w:rsid w:val="00847545"/>
    <w:rsid w:val="0084762A"/>
    <w:rsid w:val="00847AB9"/>
    <w:rsid w:val="00847E0E"/>
    <w:rsid w:val="00850956"/>
    <w:rsid w:val="00853402"/>
    <w:rsid w:val="00853792"/>
    <w:rsid w:val="00853F46"/>
    <w:rsid w:val="00855F21"/>
    <w:rsid w:val="00855FCF"/>
    <w:rsid w:val="008560A4"/>
    <w:rsid w:val="00857CC5"/>
    <w:rsid w:val="00862ACC"/>
    <w:rsid w:val="00864350"/>
    <w:rsid w:val="00864756"/>
    <w:rsid w:val="008648FE"/>
    <w:rsid w:val="00865584"/>
    <w:rsid w:val="008672EB"/>
    <w:rsid w:val="00867493"/>
    <w:rsid w:val="00870BDE"/>
    <w:rsid w:val="00871454"/>
    <w:rsid w:val="00872E0B"/>
    <w:rsid w:val="00872E0C"/>
    <w:rsid w:val="008751F9"/>
    <w:rsid w:val="0087527B"/>
    <w:rsid w:val="008752B7"/>
    <w:rsid w:val="008766F9"/>
    <w:rsid w:val="008802D6"/>
    <w:rsid w:val="00880CE6"/>
    <w:rsid w:val="008817EE"/>
    <w:rsid w:val="00881B40"/>
    <w:rsid w:val="00881B58"/>
    <w:rsid w:val="00881C21"/>
    <w:rsid w:val="00882ED9"/>
    <w:rsid w:val="0088399E"/>
    <w:rsid w:val="00883B8D"/>
    <w:rsid w:val="00884FDB"/>
    <w:rsid w:val="008865C3"/>
    <w:rsid w:val="0088744D"/>
    <w:rsid w:val="00890558"/>
    <w:rsid w:val="00890653"/>
    <w:rsid w:val="008914F7"/>
    <w:rsid w:val="00892296"/>
    <w:rsid w:val="0089242C"/>
    <w:rsid w:val="00892496"/>
    <w:rsid w:val="0089343D"/>
    <w:rsid w:val="0089404D"/>
    <w:rsid w:val="0089603E"/>
    <w:rsid w:val="00896190"/>
    <w:rsid w:val="008965FA"/>
    <w:rsid w:val="00896EAC"/>
    <w:rsid w:val="00897881"/>
    <w:rsid w:val="00897F41"/>
    <w:rsid w:val="008A011A"/>
    <w:rsid w:val="008A1175"/>
    <w:rsid w:val="008A2ED5"/>
    <w:rsid w:val="008A4955"/>
    <w:rsid w:val="008A586A"/>
    <w:rsid w:val="008A6264"/>
    <w:rsid w:val="008A6C0E"/>
    <w:rsid w:val="008A6C8D"/>
    <w:rsid w:val="008A75CC"/>
    <w:rsid w:val="008B07B0"/>
    <w:rsid w:val="008B0EBB"/>
    <w:rsid w:val="008B0F35"/>
    <w:rsid w:val="008B180A"/>
    <w:rsid w:val="008B1F17"/>
    <w:rsid w:val="008B205D"/>
    <w:rsid w:val="008B53DE"/>
    <w:rsid w:val="008B6B4E"/>
    <w:rsid w:val="008C0CC7"/>
    <w:rsid w:val="008C0D09"/>
    <w:rsid w:val="008C1136"/>
    <w:rsid w:val="008C1EA5"/>
    <w:rsid w:val="008C3DD3"/>
    <w:rsid w:val="008C42D4"/>
    <w:rsid w:val="008C5839"/>
    <w:rsid w:val="008C5A93"/>
    <w:rsid w:val="008C5AF7"/>
    <w:rsid w:val="008C68C5"/>
    <w:rsid w:val="008C7231"/>
    <w:rsid w:val="008C7EFF"/>
    <w:rsid w:val="008D0B44"/>
    <w:rsid w:val="008D116F"/>
    <w:rsid w:val="008D4651"/>
    <w:rsid w:val="008D5C78"/>
    <w:rsid w:val="008D6017"/>
    <w:rsid w:val="008D70E2"/>
    <w:rsid w:val="008E0692"/>
    <w:rsid w:val="008E1ADB"/>
    <w:rsid w:val="008E3170"/>
    <w:rsid w:val="008E41AA"/>
    <w:rsid w:val="008E4438"/>
    <w:rsid w:val="008E5571"/>
    <w:rsid w:val="008E5D08"/>
    <w:rsid w:val="008E5D4D"/>
    <w:rsid w:val="008E6AFC"/>
    <w:rsid w:val="008E6DF2"/>
    <w:rsid w:val="008E7B53"/>
    <w:rsid w:val="008F0A83"/>
    <w:rsid w:val="008F0D96"/>
    <w:rsid w:val="008F2B62"/>
    <w:rsid w:val="008F3DBD"/>
    <w:rsid w:val="008F3FA5"/>
    <w:rsid w:val="008F5007"/>
    <w:rsid w:val="008F5983"/>
    <w:rsid w:val="008F5FE3"/>
    <w:rsid w:val="008F6616"/>
    <w:rsid w:val="008F762D"/>
    <w:rsid w:val="008F7A2E"/>
    <w:rsid w:val="008F7B8B"/>
    <w:rsid w:val="00900C7A"/>
    <w:rsid w:val="00902CEE"/>
    <w:rsid w:val="00904F05"/>
    <w:rsid w:val="00904FF1"/>
    <w:rsid w:val="0090675E"/>
    <w:rsid w:val="009075A4"/>
    <w:rsid w:val="009103EA"/>
    <w:rsid w:val="009105F5"/>
    <w:rsid w:val="00912B3F"/>
    <w:rsid w:val="00912B9E"/>
    <w:rsid w:val="009146CB"/>
    <w:rsid w:val="00914D60"/>
    <w:rsid w:val="0091531B"/>
    <w:rsid w:val="0091552D"/>
    <w:rsid w:val="00915554"/>
    <w:rsid w:val="00915ADD"/>
    <w:rsid w:val="009166F5"/>
    <w:rsid w:val="00917341"/>
    <w:rsid w:val="0091741C"/>
    <w:rsid w:val="00921C7A"/>
    <w:rsid w:val="009228EB"/>
    <w:rsid w:val="00924CA3"/>
    <w:rsid w:val="00924FC3"/>
    <w:rsid w:val="0092522B"/>
    <w:rsid w:val="009263B1"/>
    <w:rsid w:val="009273DD"/>
    <w:rsid w:val="00927A45"/>
    <w:rsid w:val="00927B7D"/>
    <w:rsid w:val="00930FD1"/>
    <w:rsid w:val="0093292E"/>
    <w:rsid w:val="00932EA5"/>
    <w:rsid w:val="00936858"/>
    <w:rsid w:val="00937CAC"/>
    <w:rsid w:val="00941C08"/>
    <w:rsid w:val="00942E17"/>
    <w:rsid w:val="00943213"/>
    <w:rsid w:val="009441C4"/>
    <w:rsid w:val="009455E2"/>
    <w:rsid w:val="00946995"/>
    <w:rsid w:val="00947565"/>
    <w:rsid w:val="00947E07"/>
    <w:rsid w:val="00951E22"/>
    <w:rsid w:val="0095211F"/>
    <w:rsid w:val="0095329A"/>
    <w:rsid w:val="0095381D"/>
    <w:rsid w:val="00953A27"/>
    <w:rsid w:val="009568F6"/>
    <w:rsid w:val="00957337"/>
    <w:rsid w:val="0096134C"/>
    <w:rsid w:val="00963E17"/>
    <w:rsid w:val="009643CA"/>
    <w:rsid w:val="00964F7A"/>
    <w:rsid w:val="00966AA0"/>
    <w:rsid w:val="00971675"/>
    <w:rsid w:val="009733BA"/>
    <w:rsid w:val="009734E7"/>
    <w:rsid w:val="009752DC"/>
    <w:rsid w:val="00977AA5"/>
    <w:rsid w:val="00980100"/>
    <w:rsid w:val="009805C6"/>
    <w:rsid w:val="00981C28"/>
    <w:rsid w:val="009847A6"/>
    <w:rsid w:val="00984E26"/>
    <w:rsid w:val="00984EF6"/>
    <w:rsid w:val="00985780"/>
    <w:rsid w:val="00990E52"/>
    <w:rsid w:val="00991BC2"/>
    <w:rsid w:val="00991E1E"/>
    <w:rsid w:val="00993E5F"/>
    <w:rsid w:val="0099424E"/>
    <w:rsid w:val="00995BF6"/>
    <w:rsid w:val="00995DA3"/>
    <w:rsid w:val="009A16A3"/>
    <w:rsid w:val="009A3035"/>
    <w:rsid w:val="009A3D1A"/>
    <w:rsid w:val="009A5DE7"/>
    <w:rsid w:val="009B0629"/>
    <w:rsid w:val="009B116A"/>
    <w:rsid w:val="009C037E"/>
    <w:rsid w:val="009C044C"/>
    <w:rsid w:val="009C06A2"/>
    <w:rsid w:val="009C1230"/>
    <w:rsid w:val="009C27A4"/>
    <w:rsid w:val="009C374C"/>
    <w:rsid w:val="009C57CC"/>
    <w:rsid w:val="009C63FF"/>
    <w:rsid w:val="009C6D30"/>
    <w:rsid w:val="009C6DD9"/>
    <w:rsid w:val="009D019B"/>
    <w:rsid w:val="009D042A"/>
    <w:rsid w:val="009D1260"/>
    <w:rsid w:val="009D18BA"/>
    <w:rsid w:val="009D1DD0"/>
    <w:rsid w:val="009D328C"/>
    <w:rsid w:val="009D4171"/>
    <w:rsid w:val="009D4399"/>
    <w:rsid w:val="009D4548"/>
    <w:rsid w:val="009D503E"/>
    <w:rsid w:val="009D62D5"/>
    <w:rsid w:val="009D66C0"/>
    <w:rsid w:val="009D7506"/>
    <w:rsid w:val="009D7B9E"/>
    <w:rsid w:val="009E03E8"/>
    <w:rsid w:val="009E2795"/>
    <w:rsid w:val="009E2875"/>
    <w:rsid w:val="009E28D7"/>
    <w:rsid w:val="009E3059"/>
    <w:rsid w:val="009E3A1F"/>
    <w:rsid w:val="009E43D3"/>
    <w:rsid w:val="009E44C4"/>
    <w:rsid w:val="009E46AF"/>
    <w:rsid w:val="009E623A"/>
    <w:rsid w:val="009E6269"/>
    <w:rsid w:val="009E671D"/>
    <w:rsid w:val="00A00764"/>
    <w:rsid w:val="00A00E62"/>
    <w:rsid w:val="00A0250A"/>
    <w:rsid w:val="00A026B0"/>
    <w:rsid w:val="00A02C82"/>
    <w:rsid w:val="00A02CE9"/>
    <w:rsid w:val="00A037D0"/>
    <w:rsid w:val="00A04B29"/>
    <w:rsid w:val="00A05241"/>
    <w:rsid w:val="00A05F3C"/>
    <w:rsid w:val="00A05F59"/>
    <w:rsid w:val="00A0618C"/>
    <w:rsid w:val="00A10FF9"/>
    <w:rsid w:val="00A11951"/>
    <w:rsid w:val="00A11A0D"/>
    <w:rsid w:val="00A12592"/>
    <w:rsid w:val="00A17285"/>
    <w:rsid w:val="00A17B74"/>
    <w:rsid w:val="00A17D74"/>
    <w:rsid w:val="00A2041A"/>
    <w:rsid w:val="00A21BA5"/>
    <w:rsid w:val="00A23ECE"/>
    <w:rsid w:val="00A2484F"/>
    <w:rsid w:val="00A24D7B"/>
    <w:rsid w:val="00A250FF"/>
    <w:rsid w:val="00A255F7"/>
    <w:rsid w:val="00A265EB"/>
    <w:rsid w:val="00A268F3"/>
    <w:rsid w:val="00A2697B"/>
    <w:rsid w:val="00A27468"/>
    <w:rsid w:val="00A3000A"/>
    <w:rsid w:val="00A30096"/>
    <w:rsid w:val="00A3055F"/>
    <w:rsid w:val="00A31BE2"/>
    <w:rsid w:val="00A31FCC"/>
    <w:rsid w:val="00A32C14"/>
    <w:rsid w:val="00A33C70"/>
    <w:rsid w:val="00A3534A"/>
    <w:rsid w:val="00A37FDD"/>
    <w:rsid w:val="00A404E6"/>
    <w:rsid w:val="00A41124"/>
    <w:rsid w:val="00A41468"/>
    <w:rsid w:val="00A42C58"/>
    <w:rsid w:val="00A45BFD"/>
    <w:rsid w:val="00A46331"/>
    <w:rsid w:val="00A4748D"/>
    <w:rsid w:val="00A4793F"/>
    <w:rsid w:val="00A502BD"/>
    <w:rsid w:val="00A50643"/>
    <w:rsid w:val="00A5120F"/>
    <w:rsid w:val="00A52DD6"/>
    <w:rsid w:val="00A53940"/>
    <w:rsid w:val="00A577A5"/>
    <w:rsid w:val="00A610D6"/>
    <w:rsid w:val="00A62BA2"/>
    <w:rsid w:val="00A64BCF"/>
    <w:rsid w:val="00A64F27"/>
    <w:rsid w:val="00A65B74"/>
    <w:rsid w:val="00A67905"/>
    <w:rsid w:val="00A73565"/>
    <w:rsid w:val="00A74E68"/>
    <w:rsid w:val="00A76416"/>
    <w:rsid w:val="00A76730"/>
    <w:rsid w:val="00A778D9"/>
    <w:rsid w:val="00A77C88"/>
    <w:rsid w:val="00A77F2F"/>
    <w:rsid w:val="00A81D32"/>
    <w:rsid w:val="00A81E34"/>
    <w:rsid w:val="00A82402"/>
    <w:rsid w:val="00A8323A"/>
    <w:rsid w:val="00A8755B"/>
    <w:rsid w:val="00A879EA"/>
    <w:rsid w:val="00A90938"/>
    <w:rsid w:val="00A911A3"/>
    <w:rsid w:val="00A91584"/>
    <w:rsid w:val="00A928A9"/>
    <w:rsid w:val="00A92ACF"/>
    <w:rsid w:val="00A93BF7"/>
    <w:rsid w:val="00A941B0"/>
    <w:rsid w:val="00A94A7F"/>
    <w:rsid w:val="00A9525A"/>
    <w:rsid w:val="00A95466"/>
    <w:rsid w:val="00A968DF"/>
    <w:rsid w:val="00A96AC8"/>
    <w:rsid w:val="00A96CA2"/>
    <w:rsid w:val="00AA2247"/>
    <w:rsid w:val="00AA24C6"/>
    <w:rsid w:val="00AA2AE9"/>
    <w:rsid w:val="00AA2B9F"/>
    <w:rsid w:val="00AA34F0"/>
    <w:rsid w:val="00AA372A"/>
    <w:rsid w:val="00AA3BE8"/>
    <w:rsid w:val="00AA56A5"/>
    <w:rsid w:val="00AA793E"/>
    <w:rsid w:val="00AB0760"/>
    <w:rsid w:val="00AB08EE"/>
    <w:rsid w:val="00AB0D26"/>
    <w:rsid w:val="00AB1179"/>
    <w:rsid w:val="00AB1543"/>
    <w:rsid w:val="00AB23B6"/>
    <w:rsid w:val="00AB2BF8"/>
    <w:rsid w:val="00AB3481"/>
    <w:rsid w:val="00AB388C"/>
    <w:rsid w:val="00AC2231"/>
    <w:rsid w:val="00AC4BA3"/>
    <w:rsid w:val="00AC5207"/>
    <w:rsid w:val="00AC5339"/>
    <w:rsid w:val="00AC5AE3"/>
    <w:rsid w:val="00AC7E04"/>
    <w:rsid w:val="00AD3364"/>
    <w:rsid w:val="00AD3C9C"/>
    <w:rsid w:val="00AD617F"/>
    <w:rsid w:val="00AD6656"/>
    <w:rsid w:val="00AE1172"/>
    <w:rsid w:val="00AE2785"/>
    <w:rsid w:val="00AE2A9D"/>
    <w:rsid w:val="00AE3434"/>
    <w:rsid w:val="00AE34AF"/>
    <w:rsid w:val="00AE3B0D"/>
    <w:rsid w:val="00AE40D0"/>
    <w:rsid w:val="00AE698A"/>
    <w:rsid w:val="00AE7204"/>
    <w:rsid w:val="00AE7B7F"/>
    <w:rsid w:val="00AF09B3"/>
    <w:rsid w:val="00AF09BD"/>
    <w:rsid w:val="00AF347C"/>
    <w:rsid w:val="00AF3F38"/>
    <w:rsid w:val="00AF5426"/>
    <w:rsid w:val="00AF572C"/>
    <w:rsid w:val="00AF597F"/>
    <w:rsid w:val="00AF60A9"/>
    <w:rsid w:val="00AF6547"/>
    <w:rsid w:val="00AF68BC"/>
    <w:rsid w:val="00B008FD"/>
    <w:rsid w:val="00B07F01"/>
    <w:rsid w:val="00B10282"/>
    <w:rsid w:val="00B12651"/>
    <w:rsid w:val="00B13986"/>
    <w:rsid w:val="00B14337"/>
    <w:rsid w:val="00B14CDA"/>
    <w:rsid w:val="00B152D2"/>
    <w:rsid w:val="00B15EA6"/>
    <w:rsid w:val="00B15ECB"/>
    <w:rsid w:val="00B1609D"/>
    <w:rsid w:val="00B160CA"/>
    <w:rsid w:val="00B1627E"/>
    <w:rsid w:val="00B17AFB"/>
    <w:rsid w:val="00B2025C"/>
    <w:rsid w:val="00B20610"/>
    <w:rsid w:val="00B25185"/>
    <w:rsid w:val="00B25C42"/>
    <w:rsid w:val="00B25DB6"/>
    <w:rsid w:val="00B25FD2"/>
    <w:rsid w:val="00B266B1"/>
    <w:rsid w:val="00B27180"/>
    <w:rsid w:val="00B272D4"/>
    <w:rsid w:val="00B31703"/>
    <w:rsid w:val="00B33659"/>
    <w:rsid w:val="00B33804"/>
    <w:rsid w:val="00B35136"/>
    <w:rsid w:val="00B351FF"/>
    <w:rsid w:val="00B354F3"/>
    <w:rsid w:val="00B36F40"/>
    <w:rsid w:val="00B372A5"/>
    <w:rsid w:val="00B40D6E"/>
    <w:rsid w:val="00B43C5F"/>
    <w:rsid w:val="00B44B8D"/>
    <w:rsid w:val="00B46E02"/>
    <w:rsid w:val="00B50325"/>
    <w:rsid w:val="00B521C3"/>
    <w:rsid w:val="00B524F8"/>
    <w:rsid w:val="00B5281B"/>
    <w:rsid w:val="00B52C39"/>
    <w:rsid w:val="00B536A7"/>
    <w:rsid w:val="00B553D2"/>
    <w:rsid w:val="00B55DA4"/>
    <w:rsid w:val="00B57128"/>
    <w:rsid w:val="00B574D0"/>
    <w:rsid w:val="00B5760C"/>
    <w:rsid w:val="00B60885"/>
    <w:rsid w:val="00B60A7E"/>
    <w:rsid w:val="00B620CC"/>
    <w:rsid w:val="00B6261C"/>
    <w:rsid w:val="00B6277A"/>
    <w:rsid w:val="00B63CAD"/>
    <w:rsid w:val="00B67169"/>
    <w:rsid w:val="00B70352"/>
    <w:rsid w:val="00B74307"/>
    <w:rsid w:val="00B74669"/>
    <w:rsid w:val="00B7533A"/>
    <w:rsid w:val="00B75C4E"/>
    <w:rsid w:val="00B82936"/>
    <w:rsid w:val="00B82F55"/>
    <w:rsid w:val="00B84E1B"/>
    <w:rsid w:val="00B84F8B"/>
    <w:rsid w:val="00B85835"/>
    <w:rsid w:val="00B85F2B"/>
    <w:rsid w:val="00B9053A"/>
    <w:rsid w:val="00B92A3D"/>
    <w:rsid w:val="00B92A94"/>
    <w:rsid w:val="00B93590"/>
    <w:rsid w:val="00B96E5D"/>
    <w:rsid w:val="00B97138"/>
    <w:rsid w:val="00BA01DD"/>
    <w:rsid w:val="00BA0A37"/>
    <w:rsid w:val="00BA18F0"/>
    <w:rsid w:val="00BA3343"/>
    <w:rsid w:val="00BA3D67"/>
    <w:rsid w:val="00BA525D"/>
    <w:rsid w:val="00BA5EB2"/>
    <w:rsid w:val="00BA6CE3"/>
    <w:rsid w:val="00BA7636"/>
    <w:rsid w:val="00BA7660"/>
    <w:rsid w:val="00BB045A"/>
    <w:rsid w:val="00BB1FB0"/>
    <w:rsid w:val="00BB2297"/>
    <w:rsid w:val="00BB375F"/>
    <w:rsid w:val="00BB40AA"/>
    <w:rsid w:val="00BB59BC"/>
    <w:rsid w:val="00BB6530"/>
    <w:rsid w:val="00BC06A1"/>
    <w:rsid w:val="00BC1599"/>
    <w:rsid w:val="00BC1A05"/>
    <w:rsid w:val="00BC2A56"/>
    <w:rsid w:val="00BC3364"/>
    <w:rsid w:val="00BC42EF"/>
    <w:rsid w:val="00BC544A"/>
    <w:rsid w:val="00BC559A"/>
    <w:rsid w:val="00BC5BD3"/>
    <w:rsid w:val="00BC7233"/>
    <w:rsid w:val="00BD2E76"/>
    <w:rsid w:val="00BD495E"/>
    <w:rsid w:val="00BD531B"/>
    <w:rsid w:val="00BD5B7A"/>
    <w:rsid w:val="00BD6402"/>
    <w:rsid w:val="00BD64B2"/>
    <w:rsid w:val="00BE0162"/>
    <w:rsid w:val="00BE0BEC"/>
    <w:rsid w:val="00BE1699"/>
    <w:rsid w:val="00BE1C9D"/>
    <w:rsid w:val="00BE24E2"/>
    <w:rsid w:val="00BE2F03"/>
    <w:rsid w:val="00BE3327"/>
    <w:rsid w:val="00BE48AF"/>
    <w:rsid w:val="00BE4D5C"/>
    <w:rsid w:val="00BE4E9C"/>
    <w:rsid w:val="00BE5B51"/>
    <w:rsid w:val="00BE5DC2"/>
    <w:rsid w:val="00BE6E4A"/>
    <w:rsid w:val="00BE7407"/>
    <w:rsid w:val="00BE7A83"/>
    <w:rsid w:val="00BF009D"/>
    <w:rsid w:val="00BF07B6"/>
    <w:rsid w:val="00BF0DA5"/>
    <w:rsid w:val="00BF1F8B"/>
    <w:rsid w:val="00BF2696"/>
    <w:rsid w:val="00BF2879"/>
    <w:rsid w:val="00BF514B"/>
    <w:rsid w:val="00BF64AF"/>
    <w:rsid w:val="00BF6B50"/>
    <w:rsid w:val="00BF7612"/>
    <w:rsid w:val="00C00E21"/>
    <w:rsid w:val="00C019BA"/>
    <w:rsid w:val="00C02033"/>
    <w:rsid w:val="00C02E52"/>
    <w:rsid w:val="00C0327D"/>
    <w:rsid w:val="00C0365C"/>
    <w:rsid w:val="00C03886"/>
    <w:rsid w:val="00C03E21"/>
    <w:rsid w:val="00C05493"/>
    <w:rsid w:val="00C05DA8"/>
    <w:rsid w:val="00C063FE"/>
    <w:rsid w:val="00C100CA"/>
    <w:rsid w:val="00C10894"/>
    <w:rsid w:val="00C10947"/>
    <w:rsid w:val="00C10B62"/>
    <w:rsid w:val="00C1207C"/>
    <w:rsid w:val="00C12CD1"/>
    <w:rsid w:val="00C13D62"/>
    <w:rsid w:val="00C14988"/>
    <w:rsid w:val="00C166F4"/>
    <w:rsid w:val="00C1778B"/>
    <w:rsid w:val="00C252A7"/>
    <w:rsid w:val="00C257BD"/>
    <w:rsid w:val="00C26AFF"/>
    <w:rsid w:val="00C270F2"/>
    <w:rsid w:val="00C352F5"/>
    <w:rsid w:val="00C37898"/>
    <w:rsid w:val="00C37BC5"/>
    <w:rsid w:val="00C418CA"/>
    <w:rsid w:val="00C453F0"/>
    <w:rsid w:val="00C45837"/>
    <w:rsid w:val="00C46639"/>
    <w:rsid w:val="00C51D63"/>
    <w:rsid w:val="00C51E19"/>
    <w:rsid w:val="00C521D3"/>
    <w:rsid w:val="00C528FE"/>
    <w:rsid w:val="00C534B3"/>
    <w:rsid w:val="00C539B3"/>
    <w:rsid w:val="00C541E8"/>
    <w:rsid w:val="00C55001"/>
    <w:rsid w:val="00C55DB0"/>
    <w:rsid w:val="00C56BF2"/>
    <w:rsid w:val="00C56DA5"/>
    <w:rsid w:val="00C57A2C"/>
    <w:rsid w:val="00C601D5"/>
    <w:rsid w:val="00C60479"/>
    <w:rsid w:val="00C61AF6"/>
    <w:rsid w:val="00C634A4"/>
    <w:rsid w:val="00C64345"/>
    <w:rsid w:val="00C64CC1"/>
    <w:rsid w:val="00C652E5"/>
    <w:rsid w:val="00C65D11"/>
    <w:rsid w:val="00C700A6"/>
    <w:rsid w:val="00C731C1"/>
    <w:rsid w:val="00C733C2"/>
    <w:rsid w:val="00C737A4"/>
    <w:rsid w:val="00C73FC8"/>
    <w:rsid w:val="00C76A64"/>
    <w:rsid w:val="00C778F4"/>
    <w:rsid w:val="00C800EB"/>
    <w:rsid w:val="00C82110"/>
    <w:rsid w:val="00C83A41"/>
    <w:rsid w:val="00C84979"/>
    <w:rsid w:val="00C86843"/>
    <w:rsid w:val="00C86B81"/>
    <w:rsid w:val="00C87315"/>
    <w:rsid w:val="00C874D2"/>
    <w:rsid w:val="00C87C0D"/>
    <w:rsid w:val="00C925F2"/>
    <w:rsid w:val="00C926B6"/>
    <w:rsid w:val="00C92951"/>
    <w:rsid w:val="00C93D31"/>
    <w:rsid w:val="00C945D8"/>
    <w:rsid w:val="00C958E5"/>
    <w:rsid w:val="00C96934"/>
    <w:rsid w:val="00CA5236"/>
    <w:rsid w:val="00CA6CD0"/>
    <w:rsid w:val="00CA7124"/>
    <w:rsid w:val="00CA7D83"/>
    <w:rsid w:val="00CB00FE"/>
    <w:rsid w:val="00CB135F"/>
    <w:rsid w:val="00CB2DBE"/>
    <w:rsid w:val="00CB397C"/>
    <w:rsid w:val="00CB427B"/>
    <w:rsid w:val="00CB4500"/>
    <w:rsid w:val="00CB60C0"/>
    <w:rsid w:val="00CB7BEF"/>
    <w:rsid w:val="00CC00E1"/>
    <w:rsid w:val="00CC2689"/>
    <w:rsid w:val="00CC4781"/>
    <w:rsid w:val="00CC47C1"/>
    <w:rsid w:val="00CC4AF3"/>
    <w:rsid w:val="00CC5C69"/>
    <w:rsid w:val="00CC70B1"/>
    <w:rsid w:val="00CC7383"/>
    <w:rsid w:val="00CD0EB9"/>
    <w:rsid w:val="00CD2614"/>
    <w:rsid w:val="00CD276A"/>
    <w:rsid w:val="00CD2DC8"/>
    <w:rsid w:val="00CD2DEA"/>
    <w:rsid w:val="00CD5330"/>
    <w:rsid w:val="00CD63B7"/>
    <w:rsid w:val="00CD7496"/>
    <w:rsid w:val="00CE0D64"/>
    <w:rsid w:val="00CE248D"/>
    <w:rsid w:val="00CE2F9F"/>
    <w:rsid w:val="00CE7CC2"/>
    <w:rsid w:val="00CF058A"/>
    <w:rsid w:val="00CF077C"/>
    <w:rsid w:val="00CF1B5D"/>
    <w:rsid w:val="00CF4D77"/>
    <w:rsid w:val="00CF5C3F"/>
    <w:rsid w:val="00CF7973"/>
    <w:rsid w:val="00CF7BE4"/>
    <w:rsid w:val="00D0244D"/>
    <w:rsid w:val="00D04C9A"/>
    <w:rsid w:val="00D06921"/>
    <w:rsid w:val="00D07A60"/>
    <w:rsid w:val="00D10916"/>
    <w:rsid w:val="00D10F1A"/>
    <w:rsid w:val="00D11243"/>
    <w:rsid w:val="00D119B2"/>
    <w:rsid w:val="00D11B7E"/>
    <w:rsid w:val="00D12675"/>
    <w:rsid w:val="00D12C52"/>
    <w:rsid w:val="00D13FB5"/>
    <w:rsid w:val="00D14898"/>
    <w:rsid w:val="00D14FAC"/>
    <w:rsid w:val="00D1532B"/>
    <w:rsid w:val="00D16B61"/>
    <w:rsid w:val="00D17000"/>
    <w:rsid w:val="00D1734F"/>
    <w:rsid w:val="00D1748C"/>
    <w:rsid w:val="00D175AA"/>
    <w:rsid w:val="00D1789E"/>
    <w:rsid w:val="00D17C05"/>
    <w:rsid w:val="00D216BA"/>
    <w:rsid w:val="00D218C5"/>
    <w:rsid w:val="00D22E45"/>
    <w:rsid w:val="00D22F1D"/>
    <w:rsid w:val="00D243F6"/>
    <w:rsid w:val="00D24726"/>
    <w:rsid w:val="00D2554E"/>
    <w:rsid w:val="00D27135"/>
    <w:rsid w:val="00D3096E"/>
    <w:rsid w:val="00D3286C"/>
    <w:rsid w:val="00D32904"/>
    <w:rsid w:val="00D33839"/>
    <w:rsid w:val="00D3540C"/>
    <w:rsid w:val="00D3602D"/>
    <w:rsid w:val="00D36415"/>
    <w:rsid w:val="00D367F0"/>
    <w:rsid w:val="00D36C01"/>
    <w:rsid w:val="00D36C43"/>
    <w:rsid w:val="00D37854"/>
    <w:rsid w:val="00D40423"/>
    <w:rsid w:val="00D40A70"/>
    <w:rsid w:val="00D40CE7"/>
    <w:rsid w:val="00D41333"/>
    <w:rsid w:val="00D447BF"/>
    <w:rsid w:val="00D4562A"/>
    <w:rsid w:val="00D45D3C"/>
    <w:rsid w:val="00D46315"/>
    <w:rsid w:val="00D4793F"/>
    <w:rsid w:val="00D50007"/>
    <w:rsid w:val="00D500F2"/>
    <w:rsid w:val="00D50806"/>
    <w:rsid w:val="00D51895"/>
    <w:rsid w:val="00D52235"/>
    <w:rsid w:val="00D52A36"/>
    <w:rsid w:val="00D53308"/>
    <w:rsid w:val="00D544C9"/>
    <w:rsid w:val="00D547F7"/>
    <w:rsid w:val="00D5644A"/>
    <w:rsid w:val="00D56C9F"/>
    <w:rsid w:val="00D60FED"/>
    <w:rsid w:val="00D626D8"/>
    <w:rsid w:val="00D62BE5"/>
    <w:rsid w:val="00D62F2B"/>
    <w:rsid w:val="00D63E2A"/>
    <w:rsid w:val="00D64153"/>
    <w:rsid w:val="00D654C4"/>
    <w:rsid w:val="00D659DA"/>
    <w:rsid w:val="00D663EC"/>
    <w:rsid w:val="00D66547"/>
    <w:rsid w:val="00D703A7"/>
    <w:rsid w:val="00D7316C"/>
    <w:rsid w:val="00D73216"/>
    <w:rsid w:val="00D738B1"/>
    <w:rsid w:val="00D73D22"/>
    <w:rsid w:val="00D74A8D"/>
    <w:rsid w:val="00D81169"/>
    <w:rsid w:val="00D8148A"/>
    <w:rsid w:val="00D82115"/>
    <w:rsid w:val="00D82324"/>
    <w:rsid w:val="00D82B61"/>
    <w:rsid w:val="00D830F8"/>
    <w:rsid w:val="00D83AE8"/>
    <w:rsid w:val="00D8432F"/>
    <w:rsid w:val="00D868CA"/>
    <w:rsid w:val="00D8738E"/>
    <w:rsid w:val="00D90C97"/>
    <w:rsid w:val="00D91A55"/>
    <w:rsid w:val="00D94583"/>
    <w:rsid w:val="00D94E86"/>
    <w:rsid w:val="00D959F9"/>
    <w:rsid w:val="00D966AB"/>
    <w:rsid w:val="00D96808"/>
    <w:rsid w:val="00D96EFA"/>
    <w:rsid w:val="00DA078A"/>
    <w:rsid w:val="00DA3442"/>
    <w:rsid w:val="00DA4AD1"/>
    <w:rsid w:val="00DB0597"/>
    <w:rsid w:val="00DB2E99"/>
    <w:rsid w:val="00DB3700"/>
    <w:rsid w:val="00DB3F5B"/>
    <w:rsid w:val="00DB4052"/>
    <w:rsid w:val="00DB51C9"/>
    <w:rsid w:val="00DC11B4"/>
    <w:rsid w:val="00DC1B55"/>
    <w:rsid w:val="00DC2338"/>
    <w:rsid w:val="00DC23DE"/>
    <w:rsid w:val="00DC267A"/>
    <w:rsid w:val="00DC4FA2"/>
    <w:rsid w:val="00DC5C51"/>
    <w:rsid w:val="00DD272C"/>
    <w:rsid w:val="00DD3F24"/>
    <w:rsid w:val="00DD466E"/>
    <w:rsid w:val="00DE0367"/>
    <w:rsid w:val="00DE2267"/>
    <w:rsid w:val="00DE3CD5"/>
    <w:rsid w:val="00DE4220"/>
    <w:rsid w:val="00DE4B8F"/>
    <w:rsid w:val="00DE5396"/>
    <w:rsid w:val="00DE5459"/>
    <w:rsid w:val="00DE6CA8"/>
    <w:rsid w:val="00DF13D5"/>
    <w:rsid w:val="00DF29FA"/>
    <w:rsid w:val="00DF3373"/>
    <w:rsid w:val="00DF3E19"/>
    <w:rsid w:val="00DF4612"/>
    <w:rsid w:val="00DF5DD1"/>
    <w:rsid w:val="00E0065C"/>
    <w:rsid w:val="00E030AC"/>
    <w:rsid w:val="00E04044"/>
    <w:rsid w:val="00E06451"/>
    <w:rsid w:val="00E07A78"/>
    <w:rsid w:val="00E10501"/>
    <w:rsid w:val="00E115E8"/>
    <w:rsid w:val="00E12CAA"/>
    <w:rsid w:val="00E12D11"/>
    <w:rsid w:val="00E13277"/>
    <w:rsid w:val="00E13F79"/>
    <w:rsid w:val="00E15F17"/>
    <w:rsid w:val="00E16118"/>
    <w:rsid w:val="00E17136"/>
    <w:rsid w:val="00E1715F"/>
    <w:rsid w:val="00E201AE"/>
    <w:rsid w:val="00E21093"/>
    <w:rsid w:val="00E21294"/>
    <w:rsid w:val="00E21373"/>
    <w:rsid w:val="00E253DB"/>
    <w:rsid w:val="00E25988"/>
    <w:rsid w:val="00E266FD"/>
    <w:rsid w:val="00E3148C"/>
    <w:rsid w:val="00E331F7"/>
    <w:rsid w:val="00E3395F"/>
    <w:rsid w:val="00E34BEE"/>
    <w:rsid w:val="00E37DAA"/>
    <w:rsid w:val="00E414A6"/>
    <w:rsid w:val="00E424C5"/>
    <w:rsid w:val="00E42E43"/>
    <w:rsid w:val="00E42F24"/>
    <w:rsid w:val="00E43335"/>
    <w:rsid w:val="00E4346D"/>
    <w:rsid w:val="00E46649"/>
    <w:rsid w:val="00E50B82"/>
    <w:rsid w:val="00E52C3C"/>
    <w:rsid w:val="00E53A98"/>
    <w:rsid w:val="00E54C90"/>
    <w:rsid w:val="00E558DC"/>
    <w:rsid w:val="00E57123"/>
    <w:rsid w:val="00E577C2"/>
    <w:rsid w:val="00E57DCC"/>
    <w:rsid w:val="00E60B5D"/>
    <w:rsid w:val="00E63BFA"/>
    <w:rsid w:val="00E64A8A"/>
    <w:rsid w:val="00E6560A"/>
    <w:rsid w:val="00E66351"/>
    <w:rsid w:val="00E666C5"/>
    <w:rsid w:val="00E67416"/>
    <w:rsid w:val="00E70B30"/>
    <w:rsid w:val="00E7135C"/>
    <w:rsid w:val="00E71CAA"/>
    <w:rsid w:val="00E72789"/>
    <w:rsid w:val="00E72A2E"/>
    <w:rsid w:val="00E736D7"/>
    <w:rsid w:val="00E738E5"/>
    <w:rsid w:val="00E7398F"/>
    <w:rsid w:val="00E73AAB"/>
    <w:rsid w:val="00E75F77"/>
    <w:rsid w:val="00E7784A"/>
    <w:rsid w:val="00E806F4"/>
    <w:rsid w:val="00E81183"/>
    <w:rsid w:val="00E82889"/>
    <w:rsid w:val="00E82BE0"/>
    <w:rsid w:val="00E85B13"/>
    <w:rsid w:val="00E85C11"/>
    <w:rsid w:val="00E90A04"/>
    <w:rsid w:val="00E91651"/>
    <w:rsid w:val="00E919E5"/>
    <w:rsid w:val="00E92103"/>
    <w:rsid w:val="00E92211"/>
    <w:rsid w:val="00E935A0"/>
    <w:rsid w:val="00E93C8D"/>
    <w:rsid w:val="00E95AB6"/>
    <w:rsid w:val="00E9792A"/>
    <w:rsid w:val="00EA0CC0"/>
    <w:rsid w:val="00EA1C54"/>
    <w:rsid w:val="00EA5FD5"/>
    <w:rsid w:val="00EA60A0"/>
    <w:rsid w:val="00EA697B"/>
    <w:rsid w:val="00EA7DB7"/>
    <w:rsid w:val="00EB1667"/>
    <w:rsid w:val="00EB234C"/>
    <w:rsid w:val="00EB2859"/>
    <w:rsid w:val="00EB2E7A"/>
    <w:rsid w:val="00EB4389"/>
    <w:rsid w:val="00EB4B73"/>
    <w:rsid w:val="00EB57C0"/>
    <w:rsid w:val="00EB588D"/>
    <w:rsid w:val="00EB6746"/>
    <w:rsid w:val="00EB6B1F"/>
    <w:rsid w:val="00EC03EE"/>
    <w:rsid w:val="00EC107E"/>
    <w:rsid w:val="00EC2A99"/>
    <w:rsid w:val="00EC3938"/>
    <w:rsid w:val="00EC4401"/>
    <w:rsid w:val="00EC5A83"/>
    <w:rsid w:val="00EC5AE1"/>
    <w:rsid w:val="00ED0954"/>
    <w:rsid w:val="00ED167A"/>
    <w:rsid w:val="00ED1D12"/>
    <w:rsid w:val="00ED49F6"/>
    <w:rsid w:val="00ED54A9"/>
    <w:rsid w:val="00ED67A2"/>
    <w:rsid w:val="00ED6851"/>
    <w:rsid w:val="00ED70DE"/>
    <w:rsid w:val="00ED7494"/>
    <w:rsid w:val="00ED7A46"/>
    <w:rsid w:val="00EE07B6"/>
    <w:rsid w:val="00EE1BE7"/>
    <w:rsid w:val="00EE329F"/>
    <w:rsid w:val="00EE7864"/>
    <w:rsid w:val="00EF062F"/>
    <w:rsid w:val="00EF07FE"/>
    <w:rsid w:val="00EF0DC2"/>
    <w:rsid w:val="00EF0E73"/>
    <w:rsid w:val="00EF127E"/>
    <w:rsid w:val="00EF2151"/>
    <w:rsid w:val="00EF2CC3"/>
    <w:rsid w:val="00EF3B93"/>
    <w:rsid w:val="00EF3D94"/>
    <w:rsid w:val="00EF3E31"/>
    <w:rsid w:val="00EF4E6A"/>
    <w:rsid w:val="00EF5EE7"/>
    <w:rsid w:val="00EF634E"/>
    <w:rsid w:val="00EF714E"/>
    <w:rsid w:val="00EF715A"/>
    <w:rsid w:val="00F00752"/>
    <w:rsid w:val="00F00F38"/>
    <w:rsid w:val="00F0104D"/>
    <w:rsid w:val="00F01E86"/>
    <w:rsid w:val="00F020F4"/>
    <w:rsid w:val="00F03203"/>
    <w:rsid w:val="00F03F82"/>
    <w:rsid w:val="00F064C3"/>
    <w:rsid w:val="00F071F3"/>
    <w:rsid w:val="00F11233"/>
    <w:rsid w:val="00F113AF"/>
    <w:rsid w:val="00F1425A"/>
    <w:rsid w:val="00F14A11"/>
    <w:rsid w:val="00F15C26"/>
    <w:rsid w:val="00F1791E"/>
    <w:rsid w:val="00F2013E"/>
    <w:rsid w:val="00F21380"/>
    <w:rsid w:val="00F2157C"/>
    <w:rsid w:val="00F21638"/>
    <w:rsid w:val="00F226C6"/>
    <w:rsid w:val="00F23078"/>
    <w:rsid w:val="00F26CF0"/>
    <w:rsid w:val="00F300D0"/>
    <w:rsid w:val="00F30504"/>
    <w:rsid w:val="00F3396F"/>
    <w:rsid w:val="00F3678F"/>
    <w:rsid w:val="00F36A84"/>
    <w:rsid w:val="00F371D3"/>
    <w:rsid w:val="00F37302"/>
    <w:rsid w:val="00F37A3B"/>
    <w:rsid w:val="00F40B45"/>
    <w:rsid w:val="00F42EBB"/>
    <w:rsid w:val="00F43102"/>
    <w:rsid w:val="00F4322F"/>
    <w:rsid w:val="00F44FAD"/>
    <w:rsid w:val="00F518DC"/>
    <w:rsid w:val="00F51CB0"/>
    <w:rsid w:val="00F5311B"/>
    <w:rsid w:val="00F53901"/>
    <w:rsid w:val="00F53D10"/>
    <w:rsid w:val="00F55365"/>
    <w:rsid w:val="00F560EE"/>
    <w:rsid w:val="00F568E2"/>
    <w:rsid w:val="00F61652"/>
    <w:rsid w:val="00F629DA"/>
    <w:rsid w:val="00F62C15"/>
    <w:rsid w:val="00F636F3"/>
    <w:rsid w:val="00F63C60"/>
    <w:rsid w:val="00F646D1"/>
    <w:rsid w:val="00F64DA7"/>
    <w:rsid w:val="00F64E27"/>
    <w:rsid w:val="00F657F0"/>
    <w:rsid w:val="00F71D1E"/>
    <w:rsid w:val="00F7277D"/>
    <w:rsid w:val="00F73796"/>
    <w:rsid w:val="00F77FE8"/>
    <w:rsid w:val="00F8003E"/>
    <w:rsid w:val="00F801B9"/>
    <w:rsid w:val="00F81D07"/>
    <w:rsid w:val="00F8468B"/>
    <w:rsid w:val="00F85FA4"/>
    <w:rsid w:val="00F874F6"/>
    <w:rsid w:val="00F9021E"/>
    <w:rsid w:val="00F909F1"/>
    <w:rsid w:val="00F91861"/>
    <w:rsid w:val="00F91FC3"/>
    <w:rsid w:val="00F92DC0"/>
    <w:rsid w:val="00F9543A"/>
    <w:rsid w:val="00F962CF"/>
    <w:rsid w:val="00F96AE2"/>
    <w:rsid w:val="00FA072C"/>
    <w:rsid w:val="00FA1BE5"/>
    <w:rsid w:val="00FA2D0E"/>
    <w:rsid w:val="00FA42D7"/>
    <w:rsid w:val="00FA4824"/>
    <w:rsid w:val="00FA5773"/>
    <w:rsid w:val="00FA59D1"/>
    <w:rsid w:val="00FA5A20"/>
    <w:rsid w:val="00FA75B0"/>
    <w:rsid w:val="00FB170F"/>
    <w:rsid w:val="00FB1DB2"/>
    <w:rsid w:val="00FB22A2"/>
    <w:rsid w:val="00FB5B28"/>
    <w:rsid w:val="00FB5E74"/>
    <w:rsid w:val="00FB6447"/>
    <w:rsid w:val="00FB74F7"/>
    <w:rsid w:val="00FC152E"/>
    <w:rsid w:val="00FC2A15"/>
    <w:rsid w:val="00FC3E5B"/>
    <w:rsid w:val="00FC4497"/>
    <w:rsid w:val="00FC5B8B"/>
    <w:rsid w:val="00FC6586"/>
    <w:rsid w:val="00FC6A97"/>
    <w:rsid w:val="00FD005E"/>
    <w:rsid w:val="00FD09AD"/>
    <w:rsid w:val="00FD1F85"/>
    <w:rsid w:val="00FD31F1"/>
    <w:rsid w:val="00FD327F"/>
    <w:rsid w:val="00FD365A"/>
    <w:rsid w:val="00FD4066"/>
    <w:rsid w:val="00FD4C98"/>
    <w:rsid w:val="00FD56C6"/>
    <w:rsid w:val="00FD60AA"/>
    <w:rsid w:val="00FD7173"/>
    <w:rsid w:val="00FD7BEA"/>
    <w:rsid w:val="00FE1613"/>
    <w:rsid w:val="00FE1E57"/>
    <w:rsid w:val="00FE3675"/>
    <w:rsid w:val="00FE6273"/>
    <w:rsid w:val="00FE62ED"/>
    <w:rsid w:val="00FE6856"/>
    <w:rsid w:val="00FF0312"/>
    <w:rsid w:val="00FF0353"/>
    <w:rsid w:val="00FF159F"/>
    <w:rsid w:val="00FF2424"/>
    <w:rsid w:val="00FF31BF"/>
    <w:rsid w:val="00FF4678"/>
    <w:rsid w:val="00FF50B3"/>
    <w:rsid w:val="00FF542A"/>
    <w:rsid w:val="00FF647C"/>
    <w:rsid w:val="00FF6E84"/>
    <w:rsid w:val="0CB7A8D6"/>
    <w:rsid w:val="155AD9EB"/>
    <w:rsid w:val="21BD11C3"/>
    <w:rsid w:val="225225AF"/>
    <w:rsid w:val="3B4B8C45"/>
    <w:rsid w:val="3C19DD65"/>
    <w:rsid w:val="409B58CD"/>
    <w:rsid w:val="4984BC5E"/>
    <w:rsid w:val="4D594E07"/>
    <w:rsid w:val="561B9FB4"/>
    <w:rsid w:val="6070DD25"/>
    <w:rsid w:val="7808FE6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F76C"/>
  <w15:chartTrackingRefBased/>
  <w15:docId w15:val="{36B02B8D-7164-4FC6-A270-31C16BB2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2B6"/>
    <w:rPr>
      <w:color w:val="595959" w:themeColor="text1" w:themeTint="A6"/>
    </w:rPr>
  </w:style>
  <w:style w:type="paragraph" w:styleId="Kop1">
    <w:name w:val="heading 1"/>
    <w:basedOn w:val="Standaard"/>
    <w:next w:val="Standaard"/>
    <w:link w:val="Kop1Char"/>
    <w:uiPriority w:val="9"/>
    <w:qFormat/>
    <w:rsid w:val="003052B6"/>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3052B6"/>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3052B6"/>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052B6"/>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052B6"/>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052B6"/>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052B6"/>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052B6"/>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052B6"/>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3052B6"/>
    <w:pPr>
      <w:ind w:left="720"/>
      <w:contextualSpacing/>
    </w:pPr>
  </w:style>
  <w:style w:type="character" w:customStyle="1" w:styleId="LijstalineaChar">
    <w:name w:val="Lijstalinea Char"/>
    <w:basedOn w:val="Standaardalinea-lettertype"/>
    <w:link w:val="Lijstalinea"/>
    <w:uiPriority w:val="34"/>
    <w:rsid w:val="003052B6"/>
    <w:rPr>
      <w:color w:val="595959" w:themeColor="text1" w:themeTint="A6"/>
    </w:rPr>
  </w:style>
  <w:style w:type="paragraph" w:customStyle="1" w:styleId="Opsomming1">
    <w:name w:val="Opsomming1"/>
    <w:basedOn w:val="Lijstalinea"/>
    <w:link w:val="Opsomming1Char"/>
    <w:qFormat/>
    <w:rsid w:val="003052B6"/>
    <w:pPr>
      <w:numPr>
        <w:numId w:val="31"/>
      </w:numPr>
    </w:pPr>
  </w:style>
  <w:style w:type="character" w:customStyle="1" w:styleId="Opsomming1Char">
    <w:name w:val="Opsomming1 Char"/>
    <w:basedOn w:val="LijstalineaChar"/>
    <w:link w:val="Opsomming1"/>
    <w:rsid w:val="003052B6"/>
    <w:rPr>
      <w:color w:val="595959" w:themeColor="text1" w:themeTint="A6"/>
    </w:rPr>
  </w:style>
  <w:style w:type="paragraph" w:customStyle="1" w:styleId="Afbmiddenitem">
    <w:name w:val="Afb_midden_item"/>
    <w:basedOn w:val="Opsomming1"/>
    <w:link w:val="AfbmiddenitemChar"/>
    <w:qFormat/>
    <w:rsid w:val="003052B6"/>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3052B6"/>
    <w:pPr>
      <w:numPr>
        <w:ilvl w:val="2"/>
        <w:numId w:val="18"/>
      </w:numPr>
    </w:pPr>
  </w:style>
  <w:style w:type="character" w:customStyle="1" w:styleId="Opsomming3Char">
    <w:name w:val="Opsomming3 Char"/>
    <w:basedOn w:val="LijstalineaChar"/>
    <w:link w:val="Opsomming3"/>
    <w:rsid w:val="003052B6"/>
    <w:rPr>
      <w:color w:val="595959" w:themeColor="text1" w:themeTint="A6"/>
    </w:rPr>
  </w:style>
  <w:style w:type="character" w:customStyle="1" w:styleId="Kop1Char">
    <w:name w:val="Kop 1 Char"/>
    <w:basedOn w:val="Standaardalinea-lettertype"/>
    <w:link w:val="Kop1"/>
    <w:uiPriority w:val="9"/>
    <w:rsid w:val="003052B6"/>
    <w:rPr>
      <w:rFonts w:eastAsiaTheme="majorEastAsia" w:cstheme="minorHAnsi"/>
      <w:b/>
      <w:color w:val="AE2081"/>
      <w:sz w:val="32"/>
      <w:szCs w:val="32"/>
    </w:rPr>
  </w:style>
  <w:style w:type="paragraph" w:customStyle="1" w:styleId="Afbops1">
    <w:name w:val="Afb_ops1"/>
    <w:basedOn w:val="Opsomming3"/>
    <w:link w:val="Afbops1Char"/>
    <w:qFormat/>
    <w:rsid w:val="003052B6"/>
    <w:pPr>
      <w:numPr>
        <w:ilvl w:val="0"/>
        <w:numId w:val="19"/>
      </w:numPr>
      <w:spacing w:after="120"/>
    </w:pPr>
    <w:rPr>
      <w:color w:val="1F4E79" w:themeColor="accent1" w:themeShade="80"/>
    </w:rPr>
  </w:style>
  <w:style w:type="character" w:customStyle="1" w:styleId="Afbops1Char">
    <w:name w:val="Afb_ops1 Char"/>
    <w:basedOn w:val="Opsomming3Char"/>
    <w:link w:val="Afbops1"/>
    <w:rsid w:val="003052B6"/>
    <w:rPr>
      <w:color w:val="1F4E79" w:themeColor="accent1" w:themeShade="80"/>
    </w:rPr>
  </w:style>
  <w:style w:type="character" w:customStyle="1" w:styleId="Kop2Char">
    <w:name w:val="Kop 2 Char"/>
    <w:basedOn w:val="Standaardalinea-lettertype"/>
    <w:link w:val="Kop2"/>
    <w:uiPriority w:val="9"/>
    <w:rsid w:val="003052B6"/>
    <w:rPr>
      <w:rFonts w:eastAsiaTheme="majorEastAsia" w:cstheme="minorHAnsi"/>
      <w:b/>
      <w:color w:val="002060"/>
      <w:sz w:val="32"/>
      <w:szCs w:val="28"/>
    </w:rPr>
  </w:style>
  <w:style w:type="paragraph" w:customStyle="1" w:styleId="Afbops2">
    <w:name w:val="Afb_ops2"/>
    <w:basedOn w:val="Afbops1"/>
    <w:link w:val="Afbops2Char"/>
    <w:qFormat/>
    <w:rsid w:val="003052B6"/>
    <w:pPr>
      <w:numPr>
        <w:numId w:val="20"/>
      </w:numPr>
    </w:pPr>
  </w:style>
  <w:style w:type="character" w:customStyle="1" w:styleId="Afbops2Char">
    <w:name w:val="Afb_ops2 Char"/>
    <w:basedOn w:val="Afbops1Char"/>
    <w:link w:val="Afbops2"/>
    <w:rsid w:val="003052B6"/>
    <w:rPr>
      <w:color w:val="1F4E79" w:themeColor="accent1" w:themeShade="80"/>
    </w:rPr>
  </w:style>
  <w:style w:type="character" w:customStyle="1" w:styleId="Kop3Char">
    <w:name w:val="Kop 3 Char"/>
    <w:basedOn w:val="Standaardalinea-lettertype"/>
    <w:link w:val="Kop3"/>
    <w:uiPriority w:val="9"/>
    <w:rsid w:val="003052B6"/>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7A3CE7"/>
    <w:pPr>
      <w:numPr>
        <w:numId w:val="21"/>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3052B6"/>
    <w:rPr>
      <w:b/>
      <w:i/>
      <w:color w:val="2E74B5" w:themeColor="accent1" w:themeShade="BF"/>
      <w:sz w:val="26"/>
      <w:szCs w:val="26"/>
    </w:rPr>
  </w:style>
  <w:style w:type="character" w:customStyle="1" w:styleId="Kop5Char">
    <w:name w:val="Kop 5 Char"/>
    <w:basedOn w:val="Standaardalinea-lettertype"/>
    <w:link w:val="Kop5"/>
    <w:uiPriority w:val="9"/>
    <w:rsid w:val="003052B6"/>
    <w:rPr>
      <w:rFonts w:eastAsiaTheme="majorEastAsia" w:cstheme="majorBidi"/>
      <w:b/>
      <w:color w:val="1F4E79" w:themeColor="accent1" w:themeShade="80"/>
      <w:sz w:val="24"/>
    </w:rPr>
  </w:style>
  <w:style w:type="character" w:customStyle="1" w:styleId="AfbeersteitemChar">
    <w:name w:val="Afb_eerste_item Char"/>
    <w:link w:val="Afbeersteitem"/>
    <w:rsid w:val="007A3CE7"/>
    <w:rPr>
      <w:color w:val="1F4E79" w:themeColor="accent1" w:themeShade="80"/>
    </w:rPr>
  </w:style>
  <w:style w:type="paragraph" w:styleId="Ballontekst">
    <w:name w:val="Balloon Text"/>
    <w:basedOn w:val="Standaard"/>
    <w:link w:val="BallontekstChar"/>
    <w:uiPriority w:val="99"/>
    <w:semiHidden/>
    <w:unhideWhenUsed/>
    <w:rsid w:val="003052B6"/>
    <w:pPr>
      <w:numPr>
        <w:ilvl w:val="1"/>
        <w:numId w:val="2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52B6"/>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052B6"/>
    <w:pPr>
      <w:numPr>
        <w:numId w:val="2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052B6"/>
    <w:rPr>
      <w:b/>
      <w:color w:val="1F4E79" w:themeColor="accent1" w:themeShade="80"/>
      <w:sz w:val="24"/>
    </w:rPr>
  </w:style>
  <w:style w:type="character" w:customStyle="1" w:styleId="Kop6Char">
    <w:name w:val="Kop 6 Char"/>
    <w:basedOn w:val="Standaardalinea-lettertype"/>
    <w:link w:val="Kop6"/>
    <w:uiPriority w:val="9"/>
    <w:rsid w:val="003052B6"/>
    <w:rPr>
      <w:rFonts w:eastAsiaTheme="majorEastAsia" w:cstheme="minorHAnsi"/>
      <w:b/>
      <w:i/>
      <w:color w:val="0070C0"/>
    </w:rPr>
  </w:style>
  <w:style w:type="paragraph" w:styleId="Geenafstand">
    <w:name w:val="No Spacing"/>
    <w:uiPriority w:val="1"/>
    <w:qFormat/>
    <w:rsid w:val="003052B6"/>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3052B6"/>
    <w:rPr>
      <w:color w:val="954F72" w:themeColor="followedHyperlink"/>
      <w:u w:val="single"/>
    </w:rPr>
  </w:style>
  <w:style w:type="character" w:styleId="Hyperlink">
    <w:name w:val="Hyperlink"/>
    <w:basedOn w:val="Standaardalinea-lettertype"/>
    <w:uiPriority w:val="99"/>
    <w:unhideWhenUsed/>
    <w:rsid w:val="003052B6"/>
    <w:rPr>
      <w:color w:val="0563C1" w:themeColor="hyperlink"/>
      <w:u w:val="single"/>
    </w:rPr>
  </w:style>
  <w:style w:type="character" w:customStyle="1" w:styleId="Hyperlink0">
    <w:name w:val="Hyperlink.0"/>
    <w:basedOn w:val="Standaardalinea-lettertype"/>
    <w:rsid w:val="003052B6"/>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052B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3052B6"/>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3052B6"/>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3052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52B6"/>
    <w:rPr>
      <w:color w:val="595959" w:themeColor="text1" w:themeTint="A6"/>
    </w:rPr>
  </w:style>
  <w:style w:type="character" w:customStyle="1" w:styleId="Lexicon">
    <w:name w:val="Lexicon"/>
    <w:basedOn w:val="Standaardalinea-lettertype"/>
    <w:uiPriority w:val="1"/>
    <w:qFormat/>
    <w:rsid w:val="003052B6"/>
    <w:rPr>
      <w:color w:val="14A436"/>
      <w:u w:val="single"/>
    </w:rPr>
  </w:style>
  <w:style w:type="character" w:styleId="Nadruk">
    <w:name w:val="Emphasis"/>
    <w:basedOn w:val="Standaardalinea-lettertype"/>
    <w:uiPriority w:val="20"/>
    <w:qFormat/>
    <w:rsid w:val="003052B6"/>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052B6"/>
    <w:pPr>
      <w:numPr>
        <w:numId w:val="28"/>
      </w:numPr>
      <w:spacing w:after="240"/>
    </w:pPr>
    <w:rPr>
      <w:b/>
      <w:color w:val="1F4E79" w:themeColor="accent1" w:themeShade="80"/>
      <w:sz w:val="24"/>
      <w:szCs w:val="24"/>
    </w:rPr>
  </w:style>
  <w:style w:type="character" w:customStyle="1" w:styleId="OpsommingdoelChar">
    <w:name w:val="Opsomming doel Char"/>
    <w:basedOn w:val="DoelChar"/>
    <w:link w:val="Opsommingdoel"/>
    <w:rsid w:val="003052B6"/>
    <w:rPr>
      <w:b/>
      <w:color w:val="1F4E79" w:themeColor="accent1" w:themeShade="80"/>
      <w:sz w:val="24"/>
      <w:szCs w:val="24"/>
    </w:rPr>
  </w:style>
  <w:style w:type="paragraph" w:customStyle="1" w:styleId="Opsomming2">
    <w:name w:val="Opsomming2"/>
    <w:basedOn w:val="Lijstalinea"/>
    <w:link w:val="Opsomming2Char"/>
    <w:qFormat/>
    <w:rsid w:val="003052B6"/>
    <w:pPr>
      <w:numPr>
        <w:numId w:val="29"/>
      </w:numPr>
    </w:pPr>
  </w:style>
  <w:style w:type="character" w:customStyle="1" w:styleId="Opsomming2Char">
    <w:name w:val="Opsomming2 Char"/>
    <w:basedOn w:val="LijstalineaChar"/>
    <w:link w:val="Opsomming2"/>
    <w:rsid w:val="003052B6"/>
    <w:rPr>
      <w:color w:val="595959" w:themeColor="text1" w:themeTint="A6"/>
    </w:rPr>
  </w:style>
  <w:style w:type="character" w:customStyle="1" w:styleId="Kop7Char">
    <w:name w:val="Kop 7 Char"/>
    <w:basedOn w:val="Standaardalinea-lettertype"/>
    <w:link w:val="Kop7"/>
    <w:uiPriority w:val="9"/>
    <w:rsid w:val="003052B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3052B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052B6"/>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3052B6"/>
    <w:pPr>
      <w:numPr>
        <w:numId w:val="30"/>
      </w:numPr>
    </w:pPr>
  </w:style>
  <w:style w:type="character" w:customStyle="1" w:styleId="Opsomming4Char">
    <w:name w:val="Opsomming4 Char"/>
    <w:basedOn w:val="Opsomming1Char"/>
    <w:link w:val="Opsomming4"/>
    <w:rsid w:val="003052B6"/>
    <w:rPr>
      <w:color w:val="595959" w:themeColor="text1" w:themeTint="A6"/>
    </w:rPr>
  </w:style>
  <w:style w:type="paragraph" w:customStyle="1" w:styleId="Opsomming5">
    <w:name w:val="Opsomming5"/>
    <w:basedOn w:val="Lijstalinea"/>
    <w:link w:val="Opsomming5Char"/>
    <w:rsid w:val="003052B6"/>
    <w:pPr>
      <w:numPr>
        <w:ilvl w:val="1"/>
        <w:numId w:val="30"/>
      </w:numPr>
      <w:tabs>
        <w:tab w:val="num" w:pos="1503"/>
      </w:tabs>
    </w:pPr>
  </w:style>
  <w:style w:type="character" w:customStyle="1" w:styleId="Opsomming5Char">
    <w:name w:val="Opsomming5 Char"/>
    <w:basedOn w:val="Opsomming2Char"/>
    <w:link w:val="Opsomming5"/>
    <w:rsid w:val="003052B6"/>
    <w:rPr>
      <w:color w:val="595959" w:themeColor="text1" w:themeTint="A6"/>
    </w:rPr>
  </w:style>
  <w:style w:type="paragraph" w:customStyle="1" w:styleId="Opsomming6">
    <w:name w:val="Opsomming6"/>
    <w:basedOn w:val="Lijstalinea"/>
    <w:link w:val="Opsomming6Char"/>
    <w:rsid w:val="003052B6"/>
    <w:pPr>
      <w:numPr>
        <w:ilvl w:val="2"/>
        <w:numId w:val="31"/>
      </w:numPr>
      <w:tabs>
        <w:tab w:val="num" w:pos="1900"/>
      </w:tabs>
    </w:pPr>
  </w:style>
  <w:style w:type="character" w:customStyle="1" w:styleId="Opsomming6Char">
    <w:name w:val="Opsomming6 Char"/>
    <w:basedOn w:val="Opsomming3Char"/>
    <w:link w:val="Opsomming6"/>
    <w:rsid w:val="003052B6"/>
    <w:rPr>
      <w:color w:val="595959" w:themeColor="text1" w:themeTint="A6"/>
    </w:rPr>
  </w:style>
  <w:style w:type="character" w:customStyle="1" w:styleId="pop-up">
    <w:name w:val="pop-up"/>
    <w:basedOn w:val="Standaardalinea-lettertype"/>
    <w:uiPriority w:val="1"/>
    <w:qFormat/>
    <w:rsid w:val="003052B6"/>
    <w:rPr>
      <w:color w:val="7030A0"/>
      <w:u w:val="single"/>
    </w:rPr>
  </w:style>
  <w:style w:type="paragraph" w:customStyle="1" w:styleId="Subrubriek">
    <w:name w:val="Subrubriek"/>
    <w:basedOn w:val="Kop3"/>
    <w:qFormat/>
    <w:rsid w:val="003052B6"/>
    <w:rPr>
      <w:i/>
    </w:rPr>
  </w:style>
  <w:style w:type="table" w:styleId="Tabelraster">
    <w:name w:val="Table Grid"/>
    <w:basedOn w:val="Standaardtabel"/>
    <w:uiPriority w:val="39"/>
    <w:rsid w:val="0030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3052B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052B6"/>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3052B6"/>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3052B6"/>
    <w:rPr>
      <w:color w:val="808080"/>
    </w:rPr>
  </w:style>
  <w:style w:type="paragraph" w:styleId="Titel">
    <w:name w:val="Title"/>
    <w:basedOn w:val="Standaard"/>
    <w:next w:val="Standaard"/>
    <w:link w:val="TitelChar"/>
    <w:uiPriority w:val="10"/>
    <w:rsid w:val="003052B6"/>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3052B6"/>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3052B6"/>
    <w:rPr>
      <w:sz w:val="16"/>
      <w:szCs w:val="16"/>
    </w:rPr>
  </w:style>
  <w:style w:type="character" w:styleId="Voetnootmarkering">
    <w:name w:val="footnote reference"/>
    <w:basedOn w:val="Standaardalinea-lettertype"/>
    <w:uiPriority w:val="99"/>
    <w:semiHidden/>
    <w:unhideWhenUsed/>
    <w:rsid w:val="003052B6"/>
    <w:rPr>
      <w:vertAlign w:val="superscript"/>
    </w:rPr>
  </w:style>
  <w:style w:type="paragraph" w:styleId="Voettekst">
    <w:name w:val="footer"/>
    <w:basedOn w:val="Standaard"/>
    <w:link w:val="VoettekstChar"/>
    <w:uiPriority w:val="99"/>
    <w:unhideWhenUsed/>
    <w:rsid w:val="003052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52B6"/>
    <w:rPr>
      <w:color w:val="595959" w:themeColor="text1" w:themeTint="A6"/>
    </w:rPr>
  </w:style>
  <w:style w:type="paragraph" w:customStyle="1" w:styleId="Wenk">
    <w:name w:val="Wenk"/>
    <w:basedOn w:val="Lijstalinea"/>
    <w:qFormat/>
    <w:rsid w:val="003052B6"/>
    <w:pPr>
      <w:widowControl w:val="0"/>
      <w:numPr>
        <w:numId w:val="13"/>
      </w:numPr>
      <w:spacing w:after="120"/>
      <w:contextualSpacing w:val="0"/>
    </w:pPr>
  </w:style>
  <w:style w:type="paragraph" w:customStyle="1" w:styleId="Wenkops1">
    <w:name w:val="Wenk_ops1"/>
    <w:basedOn w:val="Opsomming1"/>
    <w:qFormat/>
    <w:rsid w:val="00B63CAD"/>
    <w:pPr>
      <w:numPr>
        <w:ilvl w:val="2"/>
        <w:numId w:val="33"/>
      </w:numPr>
      <w:spacing w:after="120"/>
      <w:ind w:left="2687" w:hanging="357"/>
    </w:pPr>
  </w:style>
  <w:style w:type="paragraph" w:customStyle="1" w:styleId="Wenkops2">
    <w:name w:val="Wenk_ops2"/>
    <w:basedOn w:val="Wenkops1"/>
    <w:qFormat/>
    <w:rsid w:val="003052B6"/>
    <w:pPr>
      <w:numPr>
        <w:ilvl w:val="0"/>
        <w:numId w:val="34"/>
      </w:numPr>
    </w:pPr>
  </w:style>
  <w:style w:type="paragraph" w:styleId="Kopvaninhoudsopgave">
    <w:name w:val="TOC Heading"/>
    <w:basedOn w:val="Kop1"/>
    <w:next w:val="Standaard"/>
    <w:uiPriority w:val="39"/>
    <w:unhideWhenUsed/>
    <w:rsid w:val="003052B6"/>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3052B6"/>
    <w:pPr>
      <w:ind w:left="1871"/>
      <w:jc w:val="right"/>
    </w:pPr>
  </w:style>
  <w:style w:type="character" w:customStyle="1" w:styleId="SamenhangChar">
    <w:name w:val="Samenhang Char"/>
    <w:basedOn w:val="Standaardalinea-lettertype"/>
    <w:link w:val="Samenhang"/>
    <w:rsid w:val="003052B6"/>
    <w:rPr>
      <w:color w:val="595959" w:themeColor="text1" w:themeTint="A6"/>
    </w:rPr>
  </w:style>
  <w:style w:type="paragraph" w:customStyle="1" w:styleId="MDSMDBK">
    <w:name w:val="MD + SMD + BK"/>
    <w:basedOn w:val="Standaard"/>
    <w:next w:val="Standaard"/>
    <w:link w:val="MDSMDBKChar"/>
    <w:qFormat/>
    <w:rsid w:val="003052B6"/>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3052B6"/>
    <w:pPr>
      <w:numPr>
        <w:numId w:val="14"/>
      </w:numPr>
    </w:pPr>
  </w:style>
  <w:style w:type="paragraph" w:customStyle="1" w:styleId="Wenkextra">
    <w:name w:val="Wenk : extra"/>
    <w:basedOn w:val="WenkDuiding"/>
    <w:qFormat/>
    <w:rsid w:val="003052B6"/>
    <w:pPr>
      <w:numPr>
        <w:numId w:val="15"/>
      </w:numPr>
    </w:pPr>
  </w:style>
  <w:style w:type="paragraph" w:customStyle="1" w:styleId="Doelkeuze">
    <w:name w:val="Doel: keuze"/>
    <w:basedOn w:val="Standaard"/>
    <w:next w:val="Doel"/>
    <w:link w:val="DoelkeuzeChar"/>
    <w:qFormat/>
    <w:rsid w:val="003052B6"/>
    <w:pPr>
      <w:numPr>
        <w:numId w:val="25"/>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3052B6"/>
    <w:rPr>
      <w:b/>
      <w:color w:val="808080" w:themeColor="background1" w:themeShade="80"/>
      <w:sz w:val="24"/>
    </w:rPr>
  </w:style>
  <w:style w:type="paragraph" w:customStyle="1" w:styleId="Leerplannaam">
    <w:name w:val="Leerplannaam"/>
    <w:basedOn w:val="Standaard"/>
    <w:link w:val="LeerplannaamChar"/>
    <w:rsid w:val="003052B6"/>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3052B6"/>
    <w:rPr>
      <w:rFonts w:ascii="Trebuchet MS" w:hAnsi="Trebuchet MS"/>
      <w:b/>
      <w:color w:val="FFFFFF" w:themeColor="background1"/>
      <w:sz w:val="44"/>
      <w:szCs w:val="44"/>
    </w:rPr>
  </w:style>
  <w:style w:type="paragraph" w:customStyle="1" w:styleId="Kennis">
    <w:name w:val="Kennis"/>
    <w:basedOn w:val="MDSMDBK"/>
    <w:link w:val="KennisChar"/>
    <w:qFormat/>
    <w:rsid w:val="003052B6"/>
    <w:pPr>
      <w:numPr>
        <w:numId w:val="26"/>
      </w:numPr>
      <w:contextualSpacing/>
      <w:outlineLvl w:val="5"/>
    </w:pPr>
    <w:rPr>
      <w:b w:val="0"/>
      <w:bCs/>
    </w:rPr>
  </w:style>
  <w:style w:type="character" w:customStyle="1" w:styleId="MDSMDBKChar">
    <w:name w:val="MD + SMD + BK Char"/>
    <w:basedOn w:val="Standaardalinea-lettertype"/>
    <w:link w:val="MDSMDBK"/>
    <w:rsid w:val="003052B6"/>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3052B6"/>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3052B6"/>
    <w:pPr>
      <w:numPr>
        <w:numId w:val="27"/>
      </w:numPr>
      <w:spacing w:before="0" w:after="0"/>
      <w:contextualSpacing w:val="0"/>
    </w:pPr>
  </w:style>
  <w:style w:type="character" w:customStyle="1" w:styleId="KennisopsommingChar">
    <w:name w:val="Kennis opsomming Char"/>
    <w:basedOn w:val="KennisChar"/>
    <w:link w:val="Kennisopsomming"/>
    <w:rsid w:val="003052B6"/>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3052B6"/>
    <w:pPr>
      <w:outlineLvl w:val="3"/>
      <w15:collapsed/>
    </w:pPr>
  </w:style>
  <w:style w:type="character" w:customStyle="1" w:styleId="ui-provider">
    <w:name w:val="ui-provider"/>
    <w:basedOn w:val="Standaardalinea-lettertype"/>
    <w:rsid w:val="003052B6"/>
  </w:style>
  <w:style w:type="character" w:customStyle="1" w:styleId="eop">
    <w:name w:val="eop"/>
    <w:basedOn w:val="Standaardalinea-lettertype"/>
    <w:rsid w:val="003052B6"/>
  </w:style>
  <w:style w:type="paragraph" w:customStyle="1" w:styleId="paragraph">
    <w:name w:val="paragraph"/>
    <w:basedOn w:val="Standaard"/>
    <w:link w:val="paragraphChar"/>
    <w:rsid w:val="003052B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052B6"/>
  </w:style>
  <w:style w:type="character" w:customStyle="1" w:styleId="paragraphChar">
    <w:name w:val="paragraph Char"/>
    <w:basedOn w:val="Standaardalinea-lettertype"/>
    <w:link w:val="paragraph"/>
    <w:rsid w:val="003052B6"/>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3052B6"/>
    <w:pPr>
      <w:numPr>
        <w:numId w:val="1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3052B6"/>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3052B6"/>
    <w:pPr>
      <w:spacing w:after="100"/>
      <w:ind w:left="660"/>
    </w:pPr>
  </w:style>
  <w:style w:type="paragraph" w:styleId="Inhopg5">
    <w:name w:val="toc 5"/>
    <w:basedOn w:val="Standaard"/>
    <w:next w:val="Standaard"/>
    <w:autoRedefine/>
    <w:uiPriority w:val="39"/>
    <w:unhideWhenUsed/>
    <w:rsid w:val="003052B6"/>
    <w:pPr>
      <w:spacing w:after="100"/>
      <w:ind w:left="880"/>
    </w:pPr>
  </w:style>
  <w:style w:type="paragraph" w:customStyle="1" w:styleId="DoelExtra">
    <w:name w:val="Doel: Extra"/>
    <w:basedOn w:val="Doel"/>
    <w:next w:val="Doel"/>
    <w:link w:val="DoelExtraChar"/>
    <w:qFormat/>
    <w:rsid w:val="003052B6"/>
    <w:pPr>
      <w:numPr>
        <w:numId w:val="24"/>
      </w:numPr>
    </w:pPr>
  </w:style>
  <w:style w:type="character" w:customStyle="1" w:styleId="DoelExtraChar">
    <w:name w:val="Doel: Extra Char"/>
    <w:basedOn w:val="DoelChar"/>
    <w:link w:val="DoelExtra"/>
    <w:rsid w:val="003052B6"/>
    <w:rPr>
      <w:b/>
      <w:color w:val="1F4E79" w:themeColor="accent1" w:themeShade="80"/>
      <w:sz w:val="24"/>
    </w:rPr>
  </w:style>
  <w:style w:type="paragraph" w:customStyle="1" w:styleId="Afbakeningalleen">
    <w:name w:val="Afbakening alleen"/>
    <w:basedOn w:val="Afbeersteitem"/>
    <w:next w:val="Wenk"/>
    <w:qFormat/>
    <w:rsid w:val="003052B6"/>
    <w:pPr>
      <w:spacing w:after="240"/>
    </w:pPr>
  </w:style>
  <w:style w:type="paragraph" w:customStyle="1" w:styleId="Opsommingbijkeuzedoel">
    <w:name w:val="Opsomming bij keuzedoel"/>
    <w:basedOn w:val="Opsommingdoel"/>
    <w:qFormat/>
    <w:rsid w:val="003052B6"/>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3052B6"/>
    <w:pPr>
      <w:numPr>
        <w:numId w:val="0"/>
      </w:numPr>
    </w:pPr>
  </w:style>
  <w:style w:type="character" w:customStyle="1" w:styleId="OnderliggendekennisopsommingChar">
    <w:name w:val="Onderliggende kennis (opsomming) Char"/>
    <w:basedOn w:val="KennisChar"/>
    <w:link w:val="Onderliggendekennisopsomming"/>
    <w:rsid w:val="003052B6"/>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052B6"/>
    <w:pPr>
      <w:spacing w:after="240"/>
    </w:pPr>
  </w:style>
  <w:style w:type="character" w:customStyle="1" w:styleId="AfbmiddenitemChar">
    <w:name w:val="Afb_midden_item Char"/>
    <w:basedOn w:val="Opsomming1Char"/>
    <w:link w:val="Afbmiddenitem"/>
    <w:rsid w:val="003052B6"/>
    <w:rPr>
      <w:color w:val="1F4E79" w:themeColor="accent1" w:themeShade="80"/>
    </w:rPr>
  </w:style>
  <w:style w:type="character" w:customStyle="1" w:styleId="AfblaatsteitemChar">
    <w:name w:val="Afb_laatste_item Char"/>
    <w:basedOn w:val="AfbmiddenitemChar"/>
    <w:link w:val="Afblaatsteitem"/>
    <w:rsid w:val="003052B6"/>
    <w:rPr>
      <w:color w:val="1F4E79" w:themeColor="accent1" w:themeShade="80"/>
    </w:rPr>
  </w:style>
  <w:style w:type="paragraph" w:customStyle="1" w:styleId="OnderliggendekennisBK">
    <w:name w:val="Onderliggende kennis BK"/>
    <w:basedOn w:val="Kennis"/>
    <w:link w:val="OnderliggendekennisBKChar"/>
    <w:qFormat/>
    <w:rsid w:val="003052B6"/>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3052B6"/>
    <w:rPr>
      <w:b w:val="0"/>
      <w:bCs/>
      <w:color w:val="000000" w:themeColor="text1"/>
      <w:sz w:val="20"/>
      <w:szCs w:val="16"/>
      <w:shd w:val="clear" w:color="auto" w:fill="D9D9D9" w:themeFill="background1" w:themeFillShade="D9"/>
    </w:rPr>
  </w:style>
  <w:style w:type="character" w:styleId="Zwaar">
    <w:name w:val="Strong"/>
    <w:uiPriority w:val="22"/>
    <w:qFormat/>
    <w:rsid w:val="00EB57C0"/>
    <w:rPr>
      <w:b/>
      <w:bCs/>
    </w:rPr>
  </w:style>
  <w:style w:type="paragraph" w:customStyle="1" w:styleId="23samenhang">
    <w:name w:val="2/3 samenhang"/>
    <w:basedOn w:val="Wenkextra"/>
    <w:qFormat/>
    <w:rsid w:val="003052B6"/>
    <w:pPr>
      <w:numPr>
        <w:numId w:val="16"/>
      </w:numPr>
    </w:pPr>
    <w:rPr>
      <w:bCs/>
    </w:rPr>
  </w:style>
  <w:style w:type="paragraph" w:customStyle="1" w:styleId="3degrsamenhang">
    <w:name w:val="3de gr samenhang"/>
    <w:basedOn w:val="Wenkextra"/>
    <w:qFormat/>
    <w:rsid w:val="003052B6"/>
    <w:pPr>
      <w:numPr>
        <w:numId w:val="0"/>
      </w:numPr>
      <w:tabs>
        <w:tab w:val="num" w:pos="2268"/>
      </w:tabs>
      <w:ind w:left="2268" w:hanging="170"/>
    </w:pPr>
    <w:rPr>
      <w:bCs/>
    </w:rPr>
  </w:style>
  <w:style w:type="paragraph" w:styleId="Revisie">
    <w:name w:val="Revision"/>
    <w:hidden/>
    <w:uiPriority w:val="99"/>
    <w:semiHidden/>
    <w:rsid w:val="00A2041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300">
      <w:bodyDiv w:val="1"/>
      <w:marLeft w:val="0"/>
      <w:marRight w:val="0"/>
      <w:marTop w:val="0"/>
      <w:marBottom w:val="0"/>
      <w:divBdr>
        <w:top w:val="none" w:sz="0" w:space="0" w:color="auto"/>
        <w:left w:val="none" w:sz="0" w:space="0" w:color="auto"/>
        <w:bottom w:val="none" w:sz="0" w:space="0" w:color="auto"/>
        <w:right w:val="none" w:sz="0" w:space="0" w:color="auto"/>
      </w:divBdr>
    </w:div>
    <w:div w:id="32849624">
      <w:bodyDiv w:val="1"/>
      <w:marLeft w:val="0"/>
      <w:marRight w:val="0"/>
      <w:marTop w:val="0"/>
      <w:marBottom w:val="0"/>
      <w:divBdr>
        <w:top w:val="none" w:sz="0" w:space="0" w:color="auto"/>
        <w:left w:val="none" w:sz="0" w:space="0" w:color="auto"/>
        <w:bottom w:val="none" w:sz="0" w:space="0" w:color="auto"/>
        <w:right w:val="none" w:sz="0" w:space="0" w:color="auto"/>
      </w:divBdr>
    </w:div>
    <w:div w:id="59791444">
      <w:bodyDiv w:val="1"/>
      <w:marLeft w:val="0"/>
      <w:marRight w:val="0"/>
      <w:marTop w:val="0"/>
      <w:marBottom w:val="0"/>
      <w:divBdr>
        <w:top w:val="none" w:sz="0" w:space="0" w:color="auto"/>
        <w:left w:val="none" w:sz="0" w:space="0" w:color="auto"/>
        <w:bottom w:val="none" w:sz="0" w:space="0" w:color="auto"/>
        <w:right w:val="none" w:sz="0" w:space="0" w:color="auto"/>
      </w:divBdr>
    </w:div>
    <w:div w:id="66805941">
      <w:bodyDiv w:val="1"/>
      <w:marLeft w:val="0"/>
      <w:marRight w:val="0"/>
      <w:marTop w:val="0"/>
      <w:marBottom w:val="0"/>
      <w:divBdr>
        <w:top w:val="none" w:sz="0" w:space="0" w:color="auto"/>
        <w:left w:val="none" w:sz="0" w:space="0" w:color="auto"/>
        <w:bottom w:val="none" w:sz="0" w:space="0" w:color="auto"/>
        <w:right w:val="none" w:sz="0" w:space="0" w:color="auto"/>
      </w:divBdr>
    </w:div>
    <w:div w:id="70544641">
      <w:bodyDiv w:val="1"/>
      <w:marLeft w:val="0"/>
      <w:marRight w:val="0"/>
      <w:marTop w:val="0"/>
      <w:marBottom w:val="0"/>
      <w:divBdr>
        <w:top w:val="none" w:sz="0" w:space="0" w:color="auto"/>
        <w:left w:val="none" w:sz="0" w:space="0" w:color="auto"/>
        <w:bottom w:val="none" w:sz="0" w:space="0" w:color="auto"/>
        <w:right w:val="none" w:sz="0" w:space="0" w:color="auto"/>
      </w:divBdr>
    </w:div>
    <w:div w:id="76366298">
      <w:bodyDiv w:val="1"/>
      <w:marLeft w:val="0"/>
      <w:marRight w:val="0"/>
      <w:marTop w:val="0"/>
      <w:marBottom w:val="0"/>
      <w:divBdr>
        <w:top w:val="none" w:sz="0" w:space="0" w:color="auto"/>
        <w:left w:val="none" w:sz="0" w:space="0" w:color="auto"/>
        <w:bottom w:val="none" w:sz="0" w:space="0" w:color="auto"/>
        <w:right w:val="none" w:sz="0" w:space="0" w:color="auto"/>
      </w:divBdr>
    </w:div>
    <w:div w:id="108159521">
      <w:bodyDiv w:val="1"/>
      <w:marLeft w:val="0"/>
      <w:marRight w:val="0"/>
      <w:marTop w:val="0"/>
      <w:marBottom w:val="0"/>
      <w:divBdr>
        <w:top w:val="none" w:sz="0" w:space="0" w:color="auto"/>
        <w:left w:val="none" w:sz="0" w:space="0" w:color="auto"/>
        <w:bottom w:val="none" w:sz="0" w:space="0" w:color="auto"/>
        <w:right w:val="none" w:sz="0" w:space="0" w:color="auto"/>
      </w:divBdr>
    </w:div>
    <w:div w:id="130949041">
      <w:bodyDiv w:val="1"/>
      <w:marLeft w:val="0"/>
      <w:marRight w:val="0"/>
      <w:marTop w:val="0"/>
      <w:marBottom w:val="0"/>
      <w:divBdr>
        <w:top w:val="none" w:sz="0" w:space="0" w:color="auto"/>
        <w:left w:val="none" w:sz="0" w:space="0" w:color="auto"/>
        <w:bottom w:val="none" w:sz="0" w:space="0" w:color="auto"/>
        <w:right w:val="none" w:sz="0" w:space="0" w:color="auto"/>
      </w:divBdr>
    </w:div>
    <w:div w:id="140001932">
      <w:bodyDiv w:val="1"/>
      <w:marLeft w:val="0"/>
      <w:marRight w:val="0"/>
      <w:marTop w:val="0"/>
      <w:marBottom w:val="0"/>
      <w:divBdr>
        <w:top w:val="none" w:sz="0" w:space="0" w:color="auto"/>
        <w:left w:val="none" w:sz="0" w:space="0" w:color="auto"/>
        <w:bottom w:val="none" w:sz="0" w:space="0" w:color="auto"/>
        <w:right w:val="none" w:sz="0" w:space="0" w:color="auto"/>
      </w:divBdr>
    </w:div>
    <w:div w:id="193927753">
      <w:bodyDiv w:val="1"/>
      <w:marLeft w:val="0"/>
      <w:marRight w:val="0"/>
      <w:marTop w:val="0"/>
      <w:marBottom w:val="0"/>
      <w:divBdr>
        <w:top w:val="none" w:sz="0" w:space="0" w:color="auto"/>
        <w:left w:val="none" w:sz="0" w:space="0" w:color="auto"/>
        <w:bottom w:val="none" w:sz="0" w:space="0" w:color="auto"/>
        <w:right w:val="none" w:sz="0" w:space="0" w:color="auto"/>
      </w:divBdr>
    </w:div>
    <w:div w:id="210845842">
      <w:bodyDiv w:val="1"/>
      <w:marLeft w:val="0"/>
      <w:marRight w:val="0"/>
      <w:marTop w:val="0"/>
      <w:marBottom w:val="0"/>
      <w:divBdr>
        <w:top w:val="none" w:sz="0" w:space="0" w:color="auto"/>
        <w:left w:val="none" w:sz="0" w:space="0" w:color="auto"/>
        <w:bottom w:val="none" w:sz="0" w:space="0" w:color="auto"/>
        <w:right w:val="none" w:sz="0" w:space="0" w:color="auto"/>
      </w:divBdr>
      <w:divsChild>
        <w:div w:id="174659235">
          <w:marLeft w:val="0"/>
          <w:marRight w:val="0"/>
          <w:marTop w:val="0"/>
          <w:marBottom w:val="0"/>
          <w:divBdr>
            <w:top w:val="none" w:sz="0" w:space="0" w:color="auto"/>
            <w:left w:val="none" w:sz="0" w:space="0" w:color="auto"/>
            <w:bottom w:val="none" w:sz="0" w:space="0" w:color="auto"/>
            <w:right w:val="none" w:sz="0" w:space="0" w:color="auto"/>
          </w:divBdr>
        </w:div>
        <w:div w:id="1794057692">
          <w:marLeft w:val="0"/>
          <w:marRight w:val="0"/>
          <w:marTop w:val="0"/>
          <w:marBottom w:val="0"/>
          <w:divBdr>
            <w:top w:val="none" w:sz="0" w:space="0" w:color="auto"/>
            <w:left w:val="none" w:sz="0" w:space="0" w:color="auto"/>
            <w:bottom w:val="none" w:sz="0" w:space="0" w:color="auto"/>
            <w:right w:val="none" w:sz="0" w:space="0" w:color="auto"/>
          </w:divBdr>
        </w:div>
        <w:div w:id="2110462796">
          <w:marLeft w:val="0"/>
          <w:marRight w:val="0"/>
          <w:marTop w:val="0"/>
          <w:marBottom w:val="0"/>
          <w:divBdr>
            <w:top w:val="none" w:sz="0" w:space="0" w:color="auto"/>
            <w:left w:val="none" w:sz="0" w:space="0" w:color="auto"/>
            <w:bottom w:val="none" w:sz="0" w:space="0" w:color="auto"/>
            <w:right w:val="none" w:sz="0" w:space="0" w:color="auto"/>
          </w:divBdr>
        </w:div>
      </w:divsChild>
    </w:div>
    <w:div w:id="224414119">
      <w:bodyDiv w:val="1"/>
      <w:marLeft w:val="0"/>
      <w:marRight w:val="0"/>
      <w:marTop w:val="0"/>
      <w:marBottom w:val="0"/>
      <w:divBdr>
        <w:top w:val="none" w:sz="0" w:space="0" w:color="auto"/>
        <w:left w:val="none" w:sz="0" w:space="0" w:color="auto"/>
        <w:bottom w:val="none" w:sz="0" w:space="0" w:color="auto"/>
        <w:right w:val="none" w:sz="0" w:space="0" w:color="auto"/>
      </w:divBdr>
    </w:div>
    <w:div w:id="258568308">
      <w:bodyDiv w:val="1"/>
      <w:marLeft w:val="0"/>
      <w:marRight w:val="0"/>
      <w:marTop w:val="0"/>
      <w:marBottom w:val="0"/>
      <w:divBdr>
        <w:top w:val="none" w:sz="0" w:space="0" w:color="auto"/>
        <w:left w:val="none" w:sz="0" w:space="0" w:color="auto"/>
        <w:bottom w:val="none" w:sz="0" w:space="0" w:color="auto"/>
        <w:right w:val="none" w:sz="0" w:space="0" w:color="auto"/>
      </w:divBdr>
    </w:div>
    <w:div w:id="273371250">
      <w:bodyDiv w:val="1"/>
      <w:marLeft w:val="0"/>
      <w:marRight w:val="0"/>
      <w:marTop w:val="0"/>
      <w:marBottom w:val="0"/>
      <w:divBdr>
        <w:top w:val="none" w:sz="0" w:space="0" w:color="auto"/>
        <w:left w:val="none" w:sz="0" w:space="0" w:color="auto"/>
        <w:bottom w:val="none" w:sz="0" w:space="0" w:color="auto"/>
        <w:right w:val="none" w:sz="0" w:space="0" w:color="auto"/>
      </w:divBdr>
    </w:div>
    <w:div w:id="278612972">
      <w:bodyDiv w:val="1"/>
      <w:marLeft w:val="0"/>
      <w:marRight w:val="0"/>
      <w:marTop w:val="0"/>
      <w:marBottom w:val="0"/>
      <w:divBdr>
        <w:top w:val="none" w:sz="0" w:space="0" w:color="auto"/>
        <w:left w:val="none" w:sz="0" w:space="0" w:color="auto"/>
        <w:bottom w:val="none" w:sz="0" w:space="0" w:color="auto"/>
        <w:right w:val="none" w:sz="0" w:space="0" w:color="auto"/>
      </w:divBdr>
    </w:div>
    <w:div w:id="310252787">
      <w:bodyDiv w:val="1"/>
      <w:marLeft w:val="0"/>
      <w:marRight w:val="0"/>
      <w:marTop w:val="0"/>
      <w:marBottom w:val="0"/>
      <w:divBdr>
        <w:top w:val="none" w:sz="0" w:space="0" w:color="auto"/>
        <w:left w:val="none" w:sz="0" w:space="0" w:color="auto"/>
        <w:bottom w:val="none" w:sz="0" w:space="0" w:color="auto"/>
        <w:right w:val="none" w:sz="0" w:space="0" w:color="auto"/>
      </w:divBdr>
      <w:divsChild>
        <w:div w:id="401174676">
          <w:marLeft w:val="0"/>
          <w:marRight w:val="0"/>
          <w:marTop w:val="0"/>
          <w:marBottom w:val="0"/>
          <w:divBdr>
            <w:top w:val="none" w:sz="0" w:space="0" w:color="auto"/>
            <w:left w:val="none" w:sz="0" w:space="0" w:color="auto"/>
            <w:bottom w:val="none" w:sz="0" w:space="0" w:color="auto"/>
            <w:right w:val="none" w:sz="0" w:space="0" w:color="auto"/>
          </w:divBdr>
        </w:div>
        <w:div w:id="573006024">
          <w:marLeft w:val="0"/>
          <w:marRight w:val="0"/>
          <w:marTop w:val="0"/>
          <w:marBottom w:val="0"/>
          <w:divBdr>
            <w:top w:val="none" w:sz="0" w:space="0" w:color="auto"/>
            <w:left w:val="none" w:sz="0" w:space="0" w:color="auto"/>
            <w:bottom w:val="none" w:sz="0" w:space="0" w:color="auto"/>
            <w:right w:val="none" w:sz="0" w:space="0" w:color="auto"/>
          </w:divBdr>
        </w:div>
        <w:div w:id="707528396">
          <w:marLeft w:val="0"/>
          <w:marRight w:val="0"/>
          <w:marTop w:val="0"/>
          <w:marBottom w:val="0"/>
          <w:divBdr>
            <w:top w:val="none" w:sz="0" w:space="0" w:color="auto"/>
            <w:left w:val="none" w:sz="0" w:space="0" w:color="auto"/>
            <w:bottom w:val="none" w:sz="0" w:space="0" w:color="auto"/>
            <w:right w:val="none" w:sz="0" w:space="0" w:color="auto"/>
          </w:divBdr>
        </w:div>
        <w:div w:id="753358589">
          <w:marLeft w:val="0"/>
          <w:marRight w:val="0"/>
          <w:marTop w:val="0"/>
          <w:marBottom w:val="0"/>
          <w:divBdr>
            <w:top w:val="none" w:sz="0" w:space="0" w:color="auto"/>
            <w:left w:val="none" w:sz="0" w:space="0" w:color="auto"/>
            <w:bottom w:val="none" w:sz="0" w:space="0" w:color="auto"/>
            <w:right w:val="none" w:sz="0" w:space="0" w:color="auto"/>
          </w:divBdr>
        </w:div>
        <w:div w:id="959843954">
          <w:marLeft w:val="0"/>
          <w:marRight w:val="0"/>
          <w:marTop w:val="0"/>
          <w:marBottom w:val="0"/>
          <w:divBdr>
            <w:top w:val="none" w:sz="0" w:space="0" w:color="auto"/>
            <w:left w:val="none" w:sz="0" w:space="0" w:color="auto"/>
            <w:bottom w:val="none" w:sz="0" w:space="0" w:color="auto"/>
            <w:right w:val="none" w:sz="0" w:space="0" w:color="auto"/>
          </w:divBdr>
        </w:div>
        <w:div w:id="1080832637">
          <w:marLeft w:val="0"/>
          <w:marRight w:val="0"/>
          <w:marTop w:val="0"/>
          <w:marBottom w:val="0"/>
          <w:divBdr>
            <w:top w:val="none" w:sz="0" w:space="0" w:color="auto"/>
            <w:left w:val="none" w:sz="0" w:space="0" w:color="auto"/>
            <w:bottom w:val="none" w:sz="0" w:space="0" w:color="auto"/>
            <w:right w:val="none" w:sz="0" w:space="0" w:color="auto"/>
          </w:divBdr>
        </w:div>
        <w:div w:id="1201624956">
          <w:marLeft w:val="0"/>
          <w:marRight w:val="0"/>
          <w:marTop w:val="0"/>
          <w:marBottom w:val="0"/>
          <w:divBdr>
            <w:top w:val="none" w:sz="0" w:space="0" w:color="auto"/>
            <w:left w:val="none" w:sz="0" w:space="0" w:color="auto"/>
            <w:bottom w:val="none" w:sz="0" w:space="0" w:color="auto"/>
            <w:right w:val="none" w:sz="0" w:space="0" w:color="auto"/>
          </w:divBdr>
        </w:div>
        <w:div w:id="1217743627">
          <w:marLeft w:val="0"/>
          <w:marRight w:val="0"/>
          <w:marTop w:val="0"/>
          <w:marBottom w:val="0"/>
          <w:divBdr>
            <w:top w:val="none" w:sz="0" w:space="0" w:color="auto"/>
            <w:left w:val="none" w:sz="0" w:space="0" w:color="auto"/>
            <w:bottom w:val="none" w:sz="0" w:space="0" w:color="auto"/>
            <w:right w:val="none" w:sz="0" w:space="0" w:color="auto"/>
          </w:divBdr>
        </w:div>
        <w:div w:id="1372220288">
          <w:marLeft w:val="0"/>
          <w:marRight w:val="0"/>
          <w:marTop w:val="0"/>
          <w:marBottom w:val="0"/>
          <w:divBdr>
            <w:top w:val="none" w:sz="0" w:space="0" w:color="auto"/>
            <w:left w:val="none" w:sz="0" w:space="0" w:color="auto"/>
            <w:bottom w:val="none" w:sz="0" w:space="0" w:color="auto"/>
            <w:right w:val="none" w:sz="0" w:space="0" w:color="auto"/>
          </w:divBdr>
        </w:div>
      </w:divsChild>
    </w:div>
    <w:div w:id="379477727">
      <w:bodyDiv w:val="1"/>
      <w:marLeft w:val="0"/>
      <w:marRight w:val="0"/>
      <w:marTop w:val="0"/>
      <w:marBottom w:val="0"/>
      <w:divBdr>
        <w:top w:val="none" w:sz="0" w:space="0" w:color="auto"/>
        <w:left w:val="none" w:sz="0" w:space="0" w:color="auto"/>
        <w:bottom w:val="none" w:sz="0" w:space="0" w:color="auto"/>
        <w:right w:val="none" w:sz="0" w:space="0" w:color="auto"/>
      </w:divBdr>
    </w:div>
    <w:div w:id="421995435">
      <w:bodyDiv w:val="1"/>
      <w:marLeft w:val="0"/>
      <w:marRight w:val="0"/>
      <w:marTop w:val="0"/>
      <w:marBottom w:val="0"/>
      <w:divBdr>
        <w:top w:val="none" w:sz="0" w:space="0" w:color="auto"/>
        <w:left w:val="none" w:sz="0" w:space="0" w:color="auto"/>
        <w:bottom w:val="none" w:sz="0" w:space="0" w:color="auto"/>
        <w:right w:val="none" w:sz="0" w:space="0" w:color="auto"/>
      </w:divBdr>
    </w:div>
    <w:div w:id="493841946">
      <w:bodyDiv w:val="1"/>
      <w:marLeft w:val="0"/>
      <w:marRight w:val="0"/>
      <w:marTop w:val="0"/>
      <w:marBottom w:val="0"/>
      <w:divBdr>
        <w:top w:val="none" w:sz="0" w:space="0" w:color="auto"/>
        <w:left w:val="none" w:sz="0" w:space="0" w:color="auto"/>
        <w:bottom w:val="none" w:sz="0" w:space="0" w:color="auto"/>
        <w:right w:val="none" w:sz="0" w:space="0" w:color="auto"/>
      </w:divBdr>
    </w:div>
    <w:div w:id="533228482">
      <w:bodyDiv w:val="1"/>
      <w:marLeft w:val="0"/>
      <w:marRight w:val="0"/>
      <w:marTop w:val="0"/>
      <w:marBottom w:val="0"/>
      <w:divBdr>
        <w:top w:val="none" w:sz="0" w:space="0" w:color="auto"/>
        <w:left w:val="none" w:sz="0" w:space="0" w:color="auto"/>
        <w:bottom w:val="none" w:sz="0" w:space="0" w:color="auto"/>
        <w:right w:val="none" w:sz="0" w:space="0" w:color="auto"/>
      </w:divBdr>
    </w:div>
    <w:div w:id="541940757">
      <w:bodyDiv w:val="1"/>
      <w:marLeft w:val="0"/>
      <w:marRight w:val="0"/>
      <w:marTop w:val="0"/>
      <w:marBottom w:val="0"/>
      <w:divBdr>
        <w:top w:val="none" w:sz="0" w:space="0" w:color="auto"/>
        <w:left w:val="none" w:sz="0" w:space="0" w:color="auto"/>
        <w:bottom w:val="none" w:sz="0" w:space="0" w:color="auto"/>
        <w:right w:val="none" w:sz="0" w:space="0" w:color="auto"/>
      </w:divBdr>
    </w:div>
    <w:div w:id="561603539">
      <w:bodyDiv w:val="1"/>
      <w:marLeft w:val="0"/>
      <w:marRight w:val="0"/>
      <w:marTop w:val="0"/>
      <w:marBottom w:val="0"/>
      <w:divBdr>
        <w:top w:val="none" w:sz="0" w:space="0" w:color="auto"/>
        <w:left w:val="none" w:sz="0" w:space="0" w:color="auto"/>
        <w:bottom w:val="none" w:sz="0" w:space="0" w:color="auto"/>
        <w:right w:val="none" w:sz="0" w:space="0" w:color="auto"/>
      </w:divBdr>
    </w:div>
    <w:div w:id="601962000">
      <w:bodyDiv w:val="1"/>
      <w:marLeft w:val="0"/>
      <w:marRight w:val="0"/>
      <w:marTop w:val="0"/>
      <w:marBottom w:val="0"/>
      <w:divBdr>
        <w:top w:val="none" w:sz="0" w:space="0" w:color="auto"/>
        <w:left w:val="none" w:sz="0" w:space="0" w:color="auto"/>
        <w:bottom w:val="none" w:sz="0" w:space="0" w:color="auto"/>
        <w:right w:val="none" w:sz="0" w:space="0" w:color="auto"/>
      </w:divBdr>
    </w:div>
    <w:div w:id="611016886">
      <w:bodyDiv w:val="1"/>
      <w:marLeft w:val="0"/>
      <w:marRight w:val="0"/>
      <w:marTop w:val="0"/>
      <w:marBottom w:val="0"/>
      <w:divBdr>
        <w:top w:val="none" w:sz="0" w:space="0" w:color="auto"/>
        <w:left w:val="none" w:sz="0" w:space="0" w:color="auto"/>
        <w:bottom w:val="none" w:sz="0" w:space="0" w:color="auto"/>
        <w:right w:val="none" w:sz="0" w:space="0" w:color="auto"/>
      </w:divBdr>
    </w:div>
    <w:div w:id="612438117">
      <w:bodyDiv w:val="1"/>
      <w:marLeft w:val="0"/>
      <w:marRight w:val="0"/>
      <w:marTop w:val="0"/>
      <w:marBottom w:val="0"/>
      <w:divBdr>
        <w:top w:val="none" w:sz="0" w:space="0" w:color="auto"/>
        <w:left w:val="none" w:sz="0" w:space="0" w:color="auto"/>
        <w:bottom w:val="none" w:sz="0" w:space="0" w:color="auto"/>
        <w:right w:val="none" w:sz="0" w:space="0" w:color="auto"/>
      </w:divBdr>
    </w:div>
    <w:div w:id="627860113">
      <w:bodyDiv w:val="1"/>
      <w:marLeft w:val="0"/>
      <w:marRight w:val="0"/>
      <w:marTop w:val="0"/>
      <w:marBottom w:val="0"/>
      <w:divBdr>
        <w:top w:val="none" w:sz="0" w:space="0" w:color="auto"/>
        <w:left w:val="none" w:sz="0" w:space="0" w:color="auto"/>
        <w:bottom w:val="none" w:sz="0" w:space="0" w:color="auto"/>
        <w:right w:val="none" w:sz="0" w:space="0" w:color="auto"/>
      </w:divBdr>
    </w:div>
    <w:div w:id="648167305">
      <w:bodyDiv w:val="1"/>
      <w:marLeft w:val="0"/>
      <w:marRight w:val="0"/>
      <w:marTop w:val="0"/>
      <w:marBottom w:val="0"/>
      <w:divBdr>
        <w:top w:val="none" w:sz="0" w:space="0" w:color="auto"/>
        <w:left w:val="none" w:sz="0" w:space="0" w:color="auto"/>
        <w:bottom w:val="none" w:sz="0" w:space="0" w:color="auto"/>
        <w:right w:val="none" w:sz="0" w:space="0" w:color="auto"/>
      </w:divBdr>
    </w:div>
    <w:div w:id="660738963">
      <w:bodyDiv w:val="1"/>
      <w:marLeft w:val="0"/>
      <w:marRight w:val="0"/>
      <w:marTop w:val="0"/>
      <w:marBottom w:val="0"/>
      <w:divBdr>
        <w:top w:val="none" w:sz="0" w:space="0" w:color="auto"/>
        <w:left w:val="none" w:sz="0" w:space="0" w:color="auto"/>
        <w:bottom w:val="none" w:sz="0" w:space="0" w:color="auto"/>
        <w:right w:val="none" w:sz="0" w:space="0" w:color="auto"/>
      </w:divBdr>
    </w:div>
    <w:div w:id="717702079">
      <w:bodyDiv w:val="1"/>
      <w:marLeft w:val="0"/>
      <w:marRight w:val="0"/>
      <w:marTop w:val="0"/>
      <w:marBottom w:val="0"/>
      <w:divBdr>
        <w:top w:val="none" w:sz="0" w:space="0" w:color="auto"/>
        <w:left w:val="none" w:sz="0" w:space="0" w:color="auto"/>
        <w:bottom w:val="none" w:sz="0" w:space="0" w:color="auto"/>
        <w:right w:val="none" w:sz="0" w:space="0" w:color="auto"/>
      </w:divBdr>
    </w:div>
    <w:div w:id="717824014">
      <w:bodyDiv w:val="1"/>
      <w:marLeft w:val="0"/>
      <w:marRight w:val="0"/>
      <w:marTop w:val="0"/>
      <w:marBottom w:val="0"/>
      <w:divBdr>
        <w:top w:val="none" w:sz="0" w:space="0" w:color="auto"/>
        <w:left w:val="none" w:sz="0" w:space="0" w:color="auto"/>
        <w:bottom w:val="none" w:sz="0" w:space="0" w:color="auto"/>
        <w:right w:val="none" w:sz="0" w:space="0" w:color="auto"/>
      </w:divBdr>
    </w:div>
    <w:div w:id="733310111">
      <w:bodyDiv w:val="1"/>
      <w:marLeft w:val="0"/>
      <w:marRight w:val="0"/>
      <w:marTop w:val="0"/>
      <w:marBottom w:val="0"/>
      <w:divBdr>
        <w:top w:val="none" w:sz="0" w:space="0" w:color="auto"/>
        <w:left w:val="none" w:sz="0" w:space="0" w:color="auto"/>
        <w:bottom w:val="none" w:sz="0" w:space="0" w:color="auto"/>
        <w:right w:val="none" w:sz="0" w:space="0" w:color="auto"/>
      </w:divBdr>
    </w:div>
    <w:div w:id="741103729">
      <w:bodyDiv w:val="1"/>
      <w:marLeft w:val="0"/>
      <w:marRight w:val="0"/>
      <w:marTop w:val="0"/>
      <w:marBottom w:val="0"/>
      <w:divBdr>
        <w:top w:val="none" w:sz="0" w:space="0" w:color="auto"/>
        <w:left w:val="none" w:sz="0" w:space="0" w:color="auto"/>
        <w:bottom w:val="none" w:sz="0" w:space="0" w:color="auto"/>
        <w:right w:val="none" w:sz="0" w:space="0" w:color="auto"/>
      </w:divBdr>
    </w:div>
    <w:div w:id="771320470">
      <w:bodyDiv w:val="1"/>
      <w:marLeft w:val="0"/>
      <w:marRight w:val="0"/>
      <w:marTop w:val="0"/>
      <w:marBottom w:val="0"/>
      <w:divBdr>
        <w:top w:val="none" w:sz="0" w:space="0" w:color="auto"/>
        <w:left w:val="none" w:sz="0" w:space="0" w:color="auto"/>
        <w:bottom w:val="none" w:sz="0" w:space="0" w:color="auto"/>
        <w:right w:val="none" w:sz="0" w:space="0" w:color="auto"/>
      </w:divBdr>
    </w:div>
    <w:div w:id="783580293">
      <w:bodyDiv w:val="1"/>
      <w:marLeft w:val="0"/>
      <w:marRight w:val="0"/>
      <w:marTop w:val="0"/>
      <w:marBottom w:val="0"/>
      <w:divBdr>
        <w:top w:val="none" w:sz="0" w:space="0" w:color="auto"/>
        <w:left w:val="none" w:sz="0" w:space="0" w:color="auto"/>
        <w:bottom w:val="none" w:sz="0" w:space="0" w:color="auto"/>
        <w:right w:val="none" w:sz="0" w:space="0" w:color="auto"/>
      </w:divBdr>
    </w:div>
    <w:div w:id="784689182">
      <w:bodyDiv w:val="1"/>
      <w:marLeft w:val="0"/>
      <w:marRight w:val="0"/>
      <w:marTop w:val="0"/>
      <w:marBottom w:val="0"/>
      <w:divBdr>
        <w:top w:val="none" w:sz="0" w:space="0" w:color="auto"/>
        <w:left w:val="none" w:sz="0" w:space="0" w:color="auto"/>
        <w:bottom w:val="none" w:sz="0" w:space="0" w:color="auto"/>
        <w:right w:val="none" w:sz="0" w:space="0" w:color="auto"/>
      </w:divBdr>
    </w:div>
    <w:div w:id="801461682">
      <w:bodyDiv w:val="1"/>
      <w:marLeft w:val="0"/>
      <w:marRight w:val="0"/>
      <w:marTop w:val="0"/>
      <w:marBottom w:val="0"/>
      <w:divBdr>
        <w:top w:val="none" w:sz="0" w:space="0" w:color="auto"/>
        <w:left w:val="none" w:sz="0" w:space="0" w:color="auto"/>
        <w:bottom w:val="none" w:sz="0" w:space="0" w:color="auto"/>
        <w:right w:val="none" w:sz="0" w:space="0" w:color="auto"/>
      </w:divBdr>
    </w:div>
    <w:div w:id="850336095">
      <w:bodyDiv w:val="1"/>
      <w:marLeft w:val="0"/>
      <w:marRight w:val="0"/>
      <w:marTop w:val="0"/>
      <w:marBottom w:val="0"/>
      <w:divBdr>
        <w:top w:val="none" w:sz="0" w:space="0" w:color="auto"/>
        <w:left w:val="none" w:sz="0" w:space="0" w:color="auto"/>
        <w:bottom w:val="none" w:sz="0" w:space="0" w:color="auto"/>
        <w:right w:val="none" w:sz="0" w:space="0" w:color="auto"/>
      </w:divBdr>
    </w:div>
    <w:div w:id="887254557">
      <w:bodyDiv w:val="1"/>
      <w:marLeft w:val="0"/>
      <w:marRight w:val="0"/>
      <w:marTop w:val="0"/>
      <w:marBottom w:val="0"/>
      <w:divBdr>
        <w:top w:val="none" w:sz="0" w:space="0" w:color="auto"/>
        <w:left w:val="none" w:sz="0" w:space="0" w:color="auto"/>
        <w:bottom w:val="none" w:sz="0" w:space="0" w:color="auto"/>
        <w:right w:val="none" w:sz="0" w:space="0" w:color="auto"/>
      </w:divBdr>
    </w:div>
    <w:div w:id="902371816">
      <w:bodyDiv w:val="1"/>
      <w:marLeft w:val="0"/>
      <w:marRight w:val="0"/>
      <w:marTop w:val="0"/>
      <w:marBottom w:val="0"/>
      <w:divBdr>
        <w:top w:val="none" w:sz="0" w:space="0" w:color="auto"/>
        <w:left w:val="none" w:sz="0" w:space="0" w:color="auto"/>
        <w:bottom w:val="none" w:sz="0" w:space="0" w:color="auto"/>
        <w:right w:val="none" w:sz="0" w:space="0" w:color="auto"/>
      </w:divBdr>
    </w:div>
    <w:div w:id="908689332">
      <w:bodyDiv w:val="1"/>
      <w:marLeft w:val="0"/>
      <w:marRight w:val="0"/>
      <w:marTop w:val="0"/>
      <w:marBottom w:val="0"/>
      <w:divBdr>
        <w:top w:val="none" w:sz="0" w:space="0" w:color="auto"/>
        <w:left w:val="none" w:sz="0" w:space="0" w:color="auto"/>
        <w:bottom w:val="none" w:sz="0" w:space="0" w:color="auto"/>
        <w:right w:val="none" w:sz="0" w:space="0" w:color="auto"/>
      </w:divBdr>
    </w:div>
    <w:div w:id="921910115">
      <w:bodyDiv w:val="1"/>
      <w:marLeft w:val="0"/>
      <w:marRight w:val="0"/>
      <w:marTop w:val="0"/>
      <w:marBottom w:val="0"/>
      <w:divBdr>
        <w:top w:val="none" w:sz="0" w:space="0" w:color="auto"/>
        <w:left w:val="none" w:sz="0" w:space="0" w:color="auto"/>
        <w:bottom w:val="none" w:sz="0" w:space="0" w:color="auto"/>
        <w:right w:val="none" w:sz="0" w:space="0" w:color="auto"/>
      </w:divBdr>
    </w:div>
    <w:div w:id="1108811762">
      <w:bodyDiv w:val="1"/>
      <w:marLeft w:val="0"/>
      <w:marRight w:val="0"/>
      <w:marTop w:val="0"/>
      <w:marBottom w:val="0"/>
      <w:divBdr>
        <w:top w:val="none" w:sz="0" w:space="0" w:color="auto"/>
        <w:left w:val="none" w:sz="0" w:space="0" w:color="auto"/>
        <w:bottom w:val="none" w:sz="0" w:space="0" w:color="auto"/>
        <w:right w:val="none" w:sz="0" w:space="0" w:color="auto"/>
      </w:divBdr>
    </w:div>
    <w:div w:id="1116101776">
      <w:bodyDiv w:val="1"/>
      <w:marLeft w:val="0"/>
      <w:marRight w:val="0"/>
      <w:marTop w:val="0"/>
      <w:marBottom w:val="0"/>
      <w:divBdr>
        <w:top w:val="none" w:sz="0" w:space="0" w:color="auto"/>
        <w:left w:val="none" w:sz="0" w:space="0" w:color="auto"/>
        <w:bottom w:val="none" w:sz="0" w:space="0" w:color="auto"/>
        <w:right w:val="none" w:sz="0" w:space="0" w:color="auto"/>
      </w:divBdr>
    </w:div>
    <w:div w:id="1141113355">
      <w:bodyDiv w:val="1"/>
      <w:marLeft w:val="0"/>
      <w:marRight w:val="0"/>
      <w:marTop w:val="0"/>
      <w:marBottom w:val="0"/>
      <w:divBdr>
        <w:top w:val="none" w:sz="0" w:space="0" w:color="auto"/>
        <w:left w:val="none" w:sz="0" w:space="0" w:color="auto"/>
        <w:bottom w:val="none" w:sz="0" w:space="0" w:color="auto"/>
        <w:right w:val="none" w:sz="0" w:space="0" w:color="auto"/>
      </w:divBdr>
    </w:div>
    <w:div w:id="1153792086">
      <w:bodyDiv w:val="1"/>
      <w:marLeft w:val="0"/>
      <w:marRight w:val="0"/>
      <w:marTop w:val="0"/>
      <w:marBottom w:val="0"/>
      <w:divBdr>
        <w:top w:val="none" w:sz="0" w:space="0" w:color="auto"/>
        <w:left w:val="none" w:sz="0" w:space="0" w:color="auto"/>
        <w:bottom w:val="none" w:sz="0" w:space="0" w:color="auto"/>
        <w:right w:val="none" w:sz="0" w:space="0" w:color="auto"/>
      </w:divBdr>
    </w:div>
    <w:div w:id="1232693817">
      <w:bodyDiv w:val="1"/>
      <w:marLeft w:val="0"/>
      <w:marRight w:val="0"/>
      <w:marTop w:val="0"/>
      <w:marBottom w:val="0"/>
      <w:divBdr>
        <w:top w:val="none" w:sz="0" w:space="0" w:color="auto"/>
        <w:left w:val="none" w:sz="0" w:space="0" w:color="auto"/>
        <w:bottom w:val="none" w:sz="0" w:space="0" w:color="auto"/>
        <w:right w:val="none" w:sz="0" w:space="0" w:color="auto"/>
      </w:divBdr>
    </w:div>
    <w:div w:id="1297830319">
      <w:bodyDiv w:val="1"/>
      <w:marLeft w:val="0"/>
      <w:marRight w:val="0"/>
      <w:marTop w:val="0"/>
      <w:marBottom w:val="0"/>
      <w:divBdr>
        <w:top w:val="none" w:sz="0" w:space="0" w:color="auto"/>
        <w:left w:val="none" w:sz="0" w:space="0" w:color="auto"/>
        <w:bottom w:val="none" w:sz="0" w:space="0" w:color="auto"/>
        <w:right w:val="none" w:sz="0" w:space="0" w:color="auto"/>
      </w:divBdr>
    </w:div>
    <w:div w:id="1302004232">
      <w:bodyDiv w:val="1"/>
      <w:marLeft w:val="0"/>
      <w:marRight w:val="0"/>
      <w:marTop w:val="0"/>
      <w:marBottom w:val="0"/>
      <w:divBdr>
        <w:top w:val="none" w:sz="0" w:space="0" w:color="auto"/>
        <w:left w:val="none" w:sz="0" w:space="0" w:color="auto"/>
        <w:bottom w:val="none" w:sz="0" w:space="0" w:color="auto"/>
        <w:right w:val="none" w:sz="0" w:space="0" w:color="auto"/>
      </w:divBdr>
    </w:div>
    <w:div w:id="1310940023">
      <w:bodyDiv w:val="1"/>
      <w:marLeft w:val="0"/>
      <w:marRight w:val="0"/>
      <w:marTop w:val="0"/>
      <w:marBottom w:val="0"/>
      <w:divBdr>
        <w:top w:val="none" w:sz="0" w:space="0" w:color="auto"/>
        <w:left w:val="none" w:sz="0" w:space="0" w:color="auto"/>
        <w:bottom w:val="none" w:sz="0" w:space="0" w:color="auto"/>
        <w:right w:val="none" w:sz="0" w:space="0" w:color="auto"/>
      </w:divBdr>
      <w:divsChild>
        <w:div w:id="70928052">
          <w:marLeft w:val="0"/>
          <w:marRight w:val="0"/>
          <w:marTop w:val="0"/>
          <w:marBottom w:val="0"/>
          <w:divBdr>
            <w:top w:val="none" w:sz="0" w:space="0" w:color="auto"/>
            <w:left w:val="none" w:sz="0" w:space="0" w:color="auto"/>
            <w:bottom w:val="none" w:sz="0" w:space="0" w:color="auto"/>
            <w:right w:val="none" w:sz="0" w:space="0" w:color="auto"/>
          </w:divBdr>
        </w:div>
        <w:div w:id="195628556">
          <w:marLeft w:val="0"/>
          <w:marRight w:val="0"/>
          <w:marTop w:val="0"/>
          <w:marBottom w:val="0"/>
          <w:divBdr>
            <w:top w:val="none" w:sz="0" w:space="0" w:color="auto"/>
            <w:left w:val="none" w:sz="0" w:space="0" w:color="auto"/>
            <w:bottom w:val="none" w:sz="0" w:space="0" w:color="auto"/>
            <w:right w:val="none" w:sz="0" w:space="0" w:color="auto"/>
          </w:divBdr>
        </w:div>
        <w:div w:id="351801266">
          <w:marLeft w:val="0"/>
          <w:marRight w:val="0"/>
          <w:marTop w:val="0"/>
          <w:marBottom w:val="0"/>
          <w:divBdr>
            <w:top w:val="none" w:sz="0" w:space="0" w:color="auto"/>
            <w:left w:val="none" w:sz="0" w:space="0" w:color="auto"/>
            <w:bottom w:val="none" w:sz="0" w:space="0" w:color="auto"/>
            <w:right w:val="none" w:sz="0" w:space="0" w:color="auto"/>
          </w:divBdr>
        </w:div>
        <w:div w:id="532350861">
          <w:marLeft w:val="0"/>
          <w:marRight w:val="0"/>
          <w:marTop w:val="0"/>
          <w:marBottom w:val="0"/>
          <w:divBdr>
            <w:top w:val="none" w:sz="0" w:space="0" w:color="auto"/>
            <w:left w:val="none" w:sz="0" w:space="0" w:color="auto"/>
            <w:bottom w:val="none" w:sz="0" w:space="0" w:color="auto"/>
            <w:right w:val="none" w:sz="0" w:space="0" w:color="auto"/>
          </w:divBdr>
        </w:div>
        <w:div w:id="1191065023">
          <w:marLeft w:val="0"/>
          <w:marRight w:val="0"/>
          <w:marTop w:val="0"/>
          <w:marBottom w:val="0"/>
          <w:divBdr>
            <w:top w:val="none" w:sz="0" w:space="0" w:color="auto"/>
            <w:left w:val="none" w:sz="0" w:space="0" w:color="auto"/>
            <w:bottom w:val="none" w:sz="0" w:space="0" w:color="auto"/>
            <w:right w:val="none" w:sz="0" w:space="0" w:color="auto"/>
          </w:divBdr>
        </w:div>
        <w:div w:id="1241669920">
          <w:marLeft w:val="0"/>
          <w:marRight w:val="0"/>
          <w:marTop w:val="0"/>
          <w:marBottom w:val="0"/>
          <w:divBdr>
            <w:top w:val="none" w:sz="0" w:space="0" w:color="auto"/>
            <w:left w:val="none" w:sz="0" w:space="0" w:color="auto"/>
            <w:bottom w:val="none" w:sz="0" w:space="0" w:color="auto"/>
            <w:right w:val="none" w:sz="0" w:space="0" w:color="auto"/>
          </w:divBdr>
        </w:div>
        <w:div w:id="1456176994">
          <w:marLeft w:val="0"/>
          <w:marRight w:val="0"/>
          <w:marTop w:val="0"/>
          <w:marBottom w:val="0"/>
          <w:divBdr>
            <w:top w:val="none" w:sz="0" w:space="0" w:color="auto"/>
            <w:left w:val="none" w:sz="0" w:space="0" w:color="auto"/>
            <w:bottom w:val="none" w:sz="0" w:space="0" w:color="auto"/>
            <w:right w:val="none" w:sz="0" w:space="0" w:color="auto"/>
          </w:divBdr>
        </w:div>
        <w:div w:id="1778720864">
          <w:marLeft w:val="0"/>
          <w:marRight w:val="0"/>
          <w:marTop w:val="0"/>
          <w:marBottom w:val="0"/>
          <w:divBdr>
            <w:top w:val="none" w:sz="0" w:space="0" w:color="auto"/>
            <w:left w:val="none" w:sz="0" w:space="0" w:color="auto"/>
            <w:bottom w:val="none" w:sz="0" w:space="0" w:color="auto"/>
            <w:right w:val="none" w:sz="0" w:space="0" w:color="auto"/>
          </w:divBdr>
        </w:div>
        <w:div w:id="2044816770">
          <w:marLeft w:val="0"/>
          <w:marRight w:val="0"/>
          <w:marTop w:val="0"/>
          <w:marBottom w:val="0"/>
          <w:divBdr>
            <w:top w:val="none" w:sz="0" w:space="0" w:color="auto"/>
            <w:left w:val="none" w:sz="0" w:space="0" w:color="auto"/>
            <w:bottom w:val="none" w:sz="0" w:space="0" w:color="auto"/>
            <w:right w:val="none" w:sz="0" w:space="0" w:color="auto"/>
          </w:divBdr>
        </w:div>
      </w:divsChild>
    </w:div>
    <w:div w:id="1333416286">
      <w:bodyDiv w:val="1"/>
      <w:marLeft w:val="0"/>
      <w:marRight w:val="0"/>
      <w:marTop w:val="0"/>
      <w:marBottom w:val="0"/>
      <w:divBdr>
        <w:top w:val="none" w:sz="0" w:space="0" w:color="auto"/>
        <w:left w:val="none" w:sz="0" w:space="0" w:color="auto"/>
        <w:bottom w:val="none" w:sz="0" w:space="0" w:color="auto"/>
        <w:right w:val="none" w:sz="0" w:space="0" w:color="auto"/>
      </w:divBdr>
    </w:div>
    <w:div w:id="1338189385">
      <w:bodyDiv w:val="1"/>
      <w:marLeft w:val="0"/>
      <w:marRight w:val="0"/>
      <w:marTop w:val="0"/>
      <w:marBottom w:val="0"/>
      <w:divBdr>
        <w:top w:val="none" w:sz="0" w:space="0" w:color="auto"/>
        <w:left w:val="none" w:sz="0" w:space="0" w:color="auto"/>
        <w:bottom w:val="none" w:sz="0" w:space="0" w:color="auto"/>
        <w:right w:val="none" w:sz="0" w:space="0" w:color="auto"/>
      </w:divBdr>
    </w:div>
    <w:div w:id="1340156084">
      <w:bodyDiv w:val="1"/>
      <w:marLeft w:val="0"/>
      <w:marRight w:val="0"/>
      <w:marTop w:val="0"/>
      <w:marBottom w:val="0"/>
      <w:divBdr>
        <w:top w:val="none" w:sz="0" w:space="0" w:color="auto"/>
        <w:left w:val="none" w:sz="0" w:space="0" w:color="auto"/>
        <w:bottom w:val="none" w:sz="0" w:space="0" w:color="auto"/>
        <w:right w:val="none" w:sz="0" w:space="0" w:color="auto"/>
      </w:divBdr>
    </w:div>
    <w:div w:id="1358001226">
      <w:bodyDiv w:val="1"/>
      <w:marLeft w:val="0"/>
      <w:marRight w:val="0"/>
      <w:marTop w:val="0"/>
      <w:marBottom w:val="0"/>
      <w:divBdr>
        <w:top w:val="none" w:sz="0" w:space="0" w:color="auto"/>
        <w:left w:val="none" w:sz="0" w:space="0" w:color="auto"/>
        <w:bottom w:val="none" w:sz="0" w:space="0" w:color="auto"/>
        <w:right w:val="none" w:sz="0" w:space="0" w:color="auto"/>
      </w:divBdr>
    </w:div>
    <w:div w:id="1388645533">
      <w:bodyDiv w:val="1"/>
      <w:marLeft w:val="0"/>
      <w:marRight w:val="0"/>
      <w:marTop w:val="0"/>
      <w:marBottom w:val="0"/>
      <w:divBdr>
        <w:top w:val="none" w:sz="0" w:space="0" w:color="auto"/>
        <w:left w:val="none" w:sz="0" w:space="0" w:color="auto"/>
        <w:bottom w:val="none" w:sz="0" w:space="0" w:color="auto"/>
        <w:right w:val="none" w:sz="0" w:space="0" w:color="auto"/>
      </w:divBdr>
    </w:div>
    <w:div w:id="1413623880">
      <w:bodyDiv w:val="1"/>
      <w:marLeft w:val="0"/>
      <w:marRight w:val="0"/>
      <w:marTop w:val="0"/>
      <w:marBottom w:val="0"/>
      <w:divBdr>
        <w:top w:val="none" w:sz="0" w:space="0" w:color="auto"/>
        <w:left w:val="none" w:sz="0" w:space="0" w:color="auto"/>
        <w:bottom w:val="none" w:sz="0" w:space="0" w:color="auto"/>
        <w:right w:val="none" w:sz="0" w:space="0" w:color="auto"/>
      </w:divBdr>
    </w:div>
    <w:div w:id="1423064518">
      <w:bodyDiv w:val="1"/>
      <w:marLeft w:val="0"/>
      <w:marRight w:val="0"/>
      <w:marTop w:val="0"/>
      <w:marBottom w:val="0"/>
      <w:divBdr>
        <w:top w:val="none" w:sz="0" w:space="0" w:color="auto"/>
        <w:left w:val="none" w:sz="0" w:space="0" w:color="auto"/>
        <w:bottom w:val="none" w:sz="0" w:space="0" w:color="auto"/>
        <w:right w:val="none" w:sz="0" w:space="0" w:color="auto"/>
      </w:divBdr>
    </w:div>
    <w:div w:id="1484468913">
      <w:bodyDiv w:val="1"/>
      <w:marLeft w:val="0"/>
      <w:marRight w:val="0"/>
      <w:marTop w:val="0"/>
      <w:marBottom w:val="0"/>
      <w:divBdr>
        <w:top w:val="none" w:sz="0" w:space="0" w:color="auto"/>
        <w:left w:val="none" w:sz="0" w:space="0" w:color="auto"/>
        <w:bottom w:val="none" w:sz="0" w:space="0" w:color="auto"/>
        <w:right w:val="none" w:sz="0" w:space="0" w:color="auto"/>
      </w:divBdr>
      <w:divsChild>
        <w:div w:id="818183606">
          <w:marLeft w:val="0"/>
          <w:marRight w:val="0"/>
          <w:marTop w:val="0"/>
          <w:marBottom w:val="0"/>
          <w:divBdr>
            <w:top w:val="none" w:sz="0" w:space="0" w:color="auto"/>
            <w:left w:val="none" w:sz="0" w:space="0" w:color="auto"/>
            <w:bottom w:val="none" w:sz="0" w:space="0" w:color="auto"/>
            <w:right w:val="none" w:sz="0" w:space="0" w:color="auto"/>
          </w:divBdr>
        </w:div>
        <w:div w:id="1294822315">
          <w:marLeft w:val="0"/>
          <w:marRight w:val="0"/>
          <w:marTop w:val="0"/>
          <w:marBottom w:val="0"/>
          <w:divBdr>
            <w:top w:val="none" w:sz="0" w:space="0" w:color="auto"/>
            <w:left w:val="none" w:sz="0" w:space="0" w:color="auto"/>
            <w:bottom w:val="none" w:sz="0" w:space="0" w:color="auto"/>
            <w:right w:val="none" w:sz="0" w:space="0" w:color="auto"/>
          </w:divBdr>
        </w:div>
        <w:div w:id="1764567829">
          <w:marLeft w:val="0"/>
          <w:marRight w:val="0"/>
          <w:marTop w:val="0"/>
          <w:marBottom w:val="0"/>
          <w:divBdr>
            <w:top w:val="none" w:sz="0" w:space="0" w:color="auto"/>
            <w:left w:val="none" w:sz="0" w:space="0" w:color="auto"/>
            <w:bottom w:val="none" w:sz="0" w:space="0" w:color="auto"/>
            <w:right w:val="none" w:sz="0" w:space="0" w:color="auto"/>
          </w:divBdr>
        </w:div>
      </w:divsChild>
    </w:div>
    <w:div w:id="1485245323">
      <w:bodyDiv w:val="1"/>
      <w:marLeft w:val="0"/>
      <w:marRight w:val="0"/>
      <w:marTop w:val="0"/>
      <w:marBottom w:val="0"/>
      <w:divBdr>
        <w:top w:val="none" w:sz="0" w:space="0" w:color="auto"/>
        <w:left w:val="none" w:sz="0" w:space="0" w:color="auto"/>
        <w:bottom w:val="none" w:sz="0" w:space="0" w:color="auto"/>
        <w:right w:val="none" w:sz="0" w:space="0" w:color="auto"/>
      </w:divBdr>
    </w:div>
    <w:div w:id="1497722743">
      <w:bodyDiv w:val="1"/>
      <w:marLeft w:val="0"/>
      <w:marRight w:val="0"/>
      <w:marTop w:val="0"/>
      <w:marBottom w:val="0"/>
      <w:divBdr>
        <w:top w:val="none" w:sz="0" w:space="0" w:color="auto"/>
        <w:left w:val="none" w:sz="0" w:space="0" w:color="auto"/>
        <w:bottom w:val="none" w:sz="0" w:space="0" w:color="auto"/>
        <w:right w:val="none" w:sz="0" w:space="0" w:color="auto"/>
      </w:divBdr>
    </w:div>
    <w:div w:id="1513449634">
      <w:bodyDiv w:val="1"/>
      <w:marLeft w:val="0"/>
      <w:marRight w:val="0"/>
      <w:marTop w:val="0"/>
      <w:marBottom w:val="0"/>
      <w:divBdr>
        <w:top w:val="none" w:sz="0" w:space="0" w:color="auto"/>
        <w:left w:val="none" w:sz="0" w:space="0" w:color="auto"/>
        <w:bottom w:val="none" w:sz="0" w:space="0" w:color="auto"/>
        <w:right w:val="none" w:sz="0" w:space="0" w:color="auto"/>
      </w:divBdr>
    </w:div>
    <w:div w:id="1538348971">
      <w:bodyDiv w:val="1"/>
      <w:marLeft w:val="0"/>
      <w:marRight w:val="0"/>
      <w:marTop w:val="0"/>
      <w:marBottom w:val="0"/>
      <w:divBdr>
        <w:top w:val="none" w:sz="0" w:space="0" w:color="auto"/>
        <w:left w:val="none" w:sz="0" w:space="0" w:color="auto"/>
        <w:bottom w:val="none" w:sz="0" w:space="0" w:color="auto"/>
        <w:right w:val="none" w:sz="0" w:space="0" w:color="auto"/>
      </w:divBdr>
    </w:div>
    <w:div w:id="1581671097">
      <w:bodyDiv w:val="1"/>
      <w:marLeft w:val="0"/>
      <w:marRight w:val="0"/>
      <w:marTop w:val="0"/>
      <w:marBottom w:val="0"/>
      <w:divBdr>
        <w:top w:val="none" w:sz="0" w:space="0" w:color="auto"/>
        <w:left w:val="none" w:sz="0" w:space="0" w:color="auto"/>
        <w:bottom w:val="none" w:sz="0" w:space="0" w:color="auto"/>
        <w:right w:val="none" w:sz="0" w:space="0" w:color="auto"/>
      </w:divBdr>
    </w:div>
    <w:div w:id="1582368112">
      <w:bodyDiv w:val="1"/>
      <w:marLeft w:val="0"/>
      <w:marRight w:val="0"/>
      <w:marTop w:val="0"/>
      <w:marBottom w:val="0"/>
      <w:divBdr>
        <w:top w:val="none" w:sz="0" w:space="0" w:color="auto"/>
        <w:left w:val="none" w:sz="0" w:space="0" w:color="auto"/>
        <w:bottom w:val="none" w:sz="0" w:space="0" w:color="auto"/>
        <w:right w:val="none" w:sz="0" w:space="0" w:color="auto"/>
      </w:divBdr>
    </w:div>
    <w:div w:id="1664355841">
      <w:bodyDiv w:val="1"/>
      <w:marLeft w:val="0"/>
      <w:marRight w:val="0"/>
      <w:marTop w:val="0"/>
      <w:marBottom w:val="0"/>
      <w:divBdr>
        <w:top w:val="none" w:sz="0" w:space="0" w:color="auto"/>
        <w:left w:val="none" w:sz="0" w:space="0" w:color="auto"/>
        <w:bottom w:val="none" w:sz="0" w:space="0" w:color="auto"/>
        <w:right w:val="none" w:sz="0" w:space="0" w:color="auto"/>
      </w:divBdr>
    </w:div>
    <w:div w:id="1710372970">
      <w:bodyDiv w:val="1"/>
      <w:marLeft w:val="0"/>
      <w:marRight w:val="0"/>
      <w:marTop w:val="0"/>
      <w:marBottom w:val="0"/>
      <w:divBdr>
        <w:top w:val="none" w:sz="0" w:space="0" w:color="auto"/>
        <w:left w:val="none" w:sz="0" w:space="0" w:color="auto"/>
        <w:bottom w:val="none" w:sz="0" w:space="0" w:color="auto"/>
        <w:right w:val="none" w:sz="0" w:space="0" w:color="auto"/>
      </w:divBdr>
    </w:div>
    <w:div w:id="1741444381">
      <w:bodyDiv w:val="1"/>
      <w:marLeft w:val="0"/>
      <w:marRight w:val="0"/>
      <w:marTop w:val="0"/>
      <w:marBottom w:val="0"/>
      <w:divBdr>
        <w:top w:val="none" w:sz="0" w:space="0" w:color="auto"/>
        <w:left w:val="none" w:sz="0" w:space="0" w:color="auto"/>
        <w:bottom w:val="none" w:sz="0" w:space="0" w:color="auto"/>
        <w:right w:val="none" w:sz="0" w:space="0" w:color="auto"/>
      </w:divBdr>
    </w:div>
    <w:div w:id="1775587926">
      <w:bodyDiv w:val="1"/>
      <w:marLeft w:val="0"/>
      <w:marRight w:val="0"/>
      <w:marTop w:val="0"/>
      <w:marBottom w:val="0"/>
      <w:divBdr>
        <w:top w:val="none" w:sz="0" w:space="0" w:color="auto"/>
        <w:left w:val="none" w:sz="0" w:space="0" w:color="auto"/>
        <w:bottom w:val="none" w:sz="0" w:space="0" w:color="auto"/>
        <w:right w:val="none" w:sz="0" w:space="0" w:color="auto"/>
      </w:divBdr>
    </w:div>
    <w:div w:id="1778986674">
      <w:bodyDiv w:val="1"/>
      <w:marLeft w:val="0"/>
      <w:marRight w:val="0"/>
      <w:marTop w:val="0"/>
      <w:marBottom w:val="0"/>
      <w:divBdr>
        <w:top w:val="none" w:sz="0" w:space="0" w:color="auto"/>
        <w:left w:val="none" w:sz="0" w:space="0" w:color="auto"/>
        <w:bottom w:val="none" w:sz="0" w:space="0" w:color="auto"/>
        <w:right w:val="none" w:sz="0" w:space="0" w:color="auto"/>
      </w:divBdr>
    </w:div>
    <w:div w:id="1810513071">
      <w:bodyDiv w:val="1"/>
      <w:marLeft w:val="0"/>
      <w:marRight w:val="0"/>
      <w:marTop w:val="0"/>
      <w:marBottom w:val="0"/>
      <w:divBdr>
        <w:top w:val="none" w:sz="0" w:space="0" w:color="auto"/>
        <w:left w:val="none" w:sz="0" w:space="0" w:color="auto"/>
        <w:bottom w:val="none" w:sz="0" w:space="0" w:color="auto"/>
        <w:right w:val="none" w:sz="0" w:space="0" w:color="auto"/>
      </w:divBdr>
    </w:div>
    <w:div w:id="1813476050">
      <w:bodyDiv w:val="1"/>
      <w:marLeft w:val="0"/>
      <w:marRight w:val="0"/>
      <w:marTop w:val="0"/>
      <w:marBottom w:val="0"/>
      <w:divBdr>
        <w:top w:val="none" w:sz="0" w:space="0" w:color="auto"/>
        <w:left w:val="none" w:sz="0" w:space="0" w:color="auto"/>
        <w:bottom w:val="none" w:sz="0" w:space="0" w:color="auto"/>
        <w:right w:val="none" w:sz="0" w:space="0" w:color="auto"/>
      </w:divBdr>
    </w:div>
    <w:div w:id="1817335161">
      <w:bodyDiv w:val="1"/>
      <w:marLeft w:val="0"/>
      <w:marRight w:val="0"/>
      <w:marTop w:val="0"/>
      <w:marBottom w:val="0"/>
      <w:divBdr>
        <w:top w:val="none" w:sz="0" w:space="0" w:color="auto"/>
        <w:left w:val="none" w:sz="0" w:space="0" w:color="auto"/>
        <w:bottom w:val="none" w:sz="0" w:space="0" w:color="auto"/>
        <w:right w:val="none" w:sz="0" w:space="0" w:color="auto"/>
      </w:divBdr>
    </w:div>
    <w:div w:id="1861627729">
      <w:bodyDiv w:val="1"/>
      <w:marLeft w:val="0"/>
      <w:marRight w:val="0"/>
      <w:marTop w:val="0"/>
      <w:marBottom w:val="0"/>
      <w:divBdr>
        <w:top w:val="none" w:sz="0" w:space="0" w:color="auto"/>
        <w:left w:val="none" w:sz="0" w:space="0" w:color="auto"/>
        <w:bottom w:val="none" w:sz="0" w:space="0" w:color="auto"/>
        <w:right w:val="none" w:sz="0" w:space="0" w:color="auto"/>
      </w:divBdr>
    </w:div>
    <w:div w:id="1934435737">
      <w:bodyDiv w:val="1"/>
      <w:marLeft w:val="0"/>
      <w:marRight w:val="0"/>
      <w:marTop w:val="0"/>
      <w:marBottom w:val="0"/>
      <w:divBdr>
        <w:top w:val="none" w:sz="0" w:space="0" w:color="auto"/>
        <w:left w:val="none" w:sz="0" w:space="0" w:color="auto"/>
        <w:bottom w:val="none" w:sz="0" w:space="0" w:color="auto"/>
        <w:right w:val="none" w:sz="0" w:space="0" w:color="auto"/>
      </w:divBdr>
    </w:div>
    <w:div w:id="1938784166">
      <w:bodyDiv w:val="1"/>
      <w:marLeft w:val="0"/>
      <w:marRight w:val="0"/>
      <w:marTop w:val="0"/>
      <w:marBottom w:val="0"/>
      <w:divBdr>
        <w:top w:val="none" w:sz="0" w:space="0" w:color="auto"/>
        <w:left w:val="none" w:sz="0" w:space="0" w:color="auto"/>
        <w:bottom w:val="none" w:sz="0" w:space="0" w:color="auto"/>
        <w:right w:val="none" w:sz="0" w:space="0" w:color="auto"/>
      </w:divBdr>
    </w:div>
    <w:div w:id="1942029729">
      <w:bodyDiv w:val="1"/>
      <w:marLeft w:val="0"/>
      <w:marRight w:val="0"/>
      <w:marTop w:val="0"/>
      <w:marBottom w:val="0"/>
      <w:divBdr>
        <w:top w:val="none" w:sz="0" w:space="0" w:color="auto"/>
        <w:left w:val="none" w:sz="0" w:space="0" w:color="auto"/>
        <w:bottom w:val="none" w:sz="0" w:space="0" w:color="auto"/>
        <w:right w:val="none" w:sz="0" w:space="0" w:color="auto"/>
      </w:divBdr>
    </w:div>
    <w:div w:id="1959755429">
      <w:bodyDiv w:val="1"/>
      <w:marLeft w:val="0"/>
      <w:marRight w:val="0"/>
      <w:marTop w:val="0"/>
      <w:marBottom w:val="0"/>
      <w:divBdr>
        <w:top w:val="none" w:sz="0" w:space="0" w:color="auto"/>
        <w:left w:val="none" w:sz="0" w:space="0" w:color="auto"/>
        <w:bottom w:val="none" w:sz="0" w:space="0" w:color="auto"/>
        <w:right w:val="none" w:sz="0" w:space="0" w:color="auto"/>
      </w:divBdr>
    </w:div>
    <w:div w:id="1964729530">
      <w:bodyDiv w:val="1"/>
      <w:marLeft w:val="0"/>
      <w:marRight w:val="0"/>
      <w:marTop w:val="0"/>
      <w:marBottom w:val="0"/>
      <w:divBdr>
        <w:top w:val="none" w:sz="0" w:space="0" w:color="auto"/>
        <w:left w:val="none" w:sz="0" w:space="0" w:color="auto"/>
        <w:bottom w:val="none" w:sz="0" w:space="0" w:color="auto"/>
        <w:right w:val="none" w:sz="0" w:space="0" w:color="auto"/>
      </w:divBdr>
    </w:div>
    <w:div w:id="1996566808">
      <w:bodyDiv w:val="1"/>
      <w:marLeft w:val="0"/>
      <w:marRight w:val="0"/>
      <w:marTop w:val="0"/>
      <w:marBottom w:val="0"/>
      <w:divBdr>
        <w:top w:val="none" w:sz="0" w:space="0" w:color="auto"/>
        <w:left w:val="none" w:sz="0" w:space="0" w:color="auto"/>
        <w:bottom w:val="none" w:sz="0" w:space="0" w:color="auto"/>
        <w:right w:val="none" w:sz="0" w:space="0" w:color="auto"/>
      </w:divBdr>
    </w:div>
    <w:div w:id="2003393407">
      <w:bodyDiv w:val="1"/>
      <w:marLeft w:val="0"/>
      <w:marRight w:val="0"/>
      <w:marTop w:val="0"/>
      <w:marBottom w:val="0"/>
      <w:divBdr>
        <w:top w:val="none" w:sz="0" w:space="0" w:color="auto"/>
        <w:left w:val="none" w:sz="0" w:space="0" w:color="auto"/>
        <w:bottom w:val="none" w:sz="0" w:space="0" w:color="auto"/>
        <w:right w:val="none" w:sz="0" w:space="0" w:color="auto"/>
      </w:divBdr>
    </w:div>
    <w:div w:id="2102137837">
      <w:bodyDiv w:val="1"/>
      <w:marLeft w:val="0"/>
      <w:marRight w:val="0"/>
      <w:marTop w:val="0"/>
      <w:marBottom w:val="0"/>
      <w:divBdr>
        <w:top w:val="none" w:sz="0" w:space="0" w:color="auto"/>
        <w:left w:val="none" w:sz="0" w:space="0" w:color="auto"/>
        <w:bottom w:val="none" w:sz="0" w:space="0" w:color="auto"/>
        <w:right w:val="none" w:sz="0" w:space="0" w:color="auto"/>
      </w:divBdr>
    </w:div>
    <w:div w:id="21381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dest"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E493FDC2-1497-4033-85B8-85F8E3938146}"/>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(2).dotx</Template>
  <TotalTime>6</TotalTime>
  <Pages>42</Pages>
  <Words>15041</Words>
  <Characters>82731</Characters>
  <Application>Microsoft Office Word</Application>
  <DocSecurity>8</DocSecurity>
  <Lines>689</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14</cp:revision>
  <cp:lastPrinted>2024-06-12T19:09:00Z</cp:lastPrinted>
  <dcterms:created xsi:type="dcterms:W3CDTF">2025-01-20T07:44:00Z</dcterms:created>
  <dcterms:modified xsi:type="dcterms:W3CDTF">2026-03-01T09:44:00Z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