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B77209" w14:paraId="1FC98D5A" w14:textId="77777777" w:rsidTr="0051626C">
        <w:tc>
          <w:tcPr>
            <w:tcW w:w="8891" w:type="dxa"/>
          </w:tcPr>
          <w:p w14:paraId="6CF89A65" w14:textId="77777777" w:rsidR="00225C4E" w:rsidRDefault="00225C4E" w:rsidP="00542652">
            <w:pPr>
              <w:jc w:val="right"/>
              <w:rPr>
                <w:b/>
                <w:sz w:val="24"/>
                <w:szCs w:val="24"/>
              </w:rPr>
            </w:pPr>
          </w:p>
          <w:p w14:paraId="1848113A" w14:textId="77777777" w:rsidR="00225C4E" w:rsidRPr="00E95386" w:rsidRDefault="00225C4E" w:rsidP="00742BE1">
            <w:pPr>
              <w:jc w:val="right"/>
              <w:rPr>
                <w:sz w:val="24"/>
                <w:szCs w:val="24"/>
              </w:rPr>
            </w:pPr>
          </w:p>
        </w:tc>
      </w:tr>
      <w:tr w:rsidR="00B77209" w14:paraId="4F9905EB" w14:textId="77777777" w:rsidTr="0051626C">
        <w:tc>
          <w:tcPr>
            <w:tcW w:w="8891" w:type="dxa"/>
          </w:tcPr>
          <w:p w14:paraId="124080C7" w14:textId="77777777" w:rsidR="00225C4E" w:rsidRPr="00E95386" w:rsidRDefault="00225C4E" w:rsidP="00BF0853">
            <w:pPr>
              <w:spacing w:before="100"/>
              <w:jc w:val="right"/>
              <w:rPr>
                <w:sz w:val="24"/>
                <w:szCs w:val="24"/>
              </w:rPr>
            </w:pPr>
          </w:p>
        </w:tc>
      </w:tr>
    </w:tbl>
    <w:p w14:paraId="3C84E7FB" w14:textId="77777777" w:rsidR="00225C4E" w:rsidRPr="00E95386" w:rsidRDefault="00617D40" w:rsidP="00125451">
      <w:pPr>
        <w:spacing w:after="0"/>
      </w:pPr>
      <w:r w:rsidRPr="002267F6"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3046528B" wp14:editId="14D959FE">
            <wp:simplePos x="0" y="0"/>
            <wp:positionH relativeFrom="column">
              <wp:posOffset>21590</wp:posOffset>
            </wp:positionH>
            <wp:positionV relativeFrom="page">
              <wp:posOffset>668020</wp:posOffset>
            </wp:positionV>
            <wp:extent cx="2160000" cy="84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0564" r="2595" b="6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84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628"/>
      </w:tblGrid>
      <w:tr w:rsidR="00B77209" w14:paraId="4DF5F644" w14:textId="77777777" w:rsidTr="2C70A47F">
        <w:tc>
          <w:tcPr>
            <w:tcW w:w="22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C45955" w14:textId="77777777" w:rsidR="00225C4E" w:rsidRPr="00E95386" w:rsidRDefault="00225C4E" w:rsidP="00542652">
            <w:pPr>
              <w:spacing w:before="60" w:after="60"/>
            </w:pPr>
          </w:p>
        </w:tc>
        <w:tc>
          <w:tcPr>
            <w:tcW w:w="66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4A3E0DA" w14:textId="496D1928" w:rsidR="00225C4E" w:rsidRPr="00E95386" w:rsidRDefault="00617D40" w:rsidP="2C70A47F">
            <w:pPr>
              <w:spacing w:before="60" w:after="400"/>
              <w:jc w:val="right"/>
              <w:rPr>
                <w:b/>
                <w:bCs/>
                <w:sz w:val="24"/>
                <w:szCs w:val="24"/>
              </w:rPr>
            </w:pPr>
            <w:r w:rsidRPr="2C70A47F">
              <w:rPr>
                <w:b/>
                <w:bCs/>
                <w:sz w:val="24"/>
                <w:szCs w:val="24"/>
              </w:rPr>
              <w:t>KANDIDAATSTELLING DIRECTEUR</w:t>
            </w:r>
            <w:r>
              <w:br/>
            </w:r>
            <w:r w:rsidR="0061744A">
              <w:rPr>
                <w:b/>
                <w:bCs/>
                <w:sz w:val="24"/>
                <w:szCs w:val="24"/>
              </w:rPr>
              <w:t>ADVIESRAAD</w:t>
            </w:r>
            <w:r w:rsidRPr="2C70A47F">
              <w:rPr>
                <w:b/>
                <w:bCs/>
                <w:sz w:val="24"/>
                <w:szCs w:val="24"/>
              </w:rPr>
              <w:t xml:space="preserve"> </w:t>
            </w:r>
            <w:r w:rsidR="008C0321" w:rsidRPr="2C70A47F">
              <w:rPr>
                <w:b/>
                <w:bCs/>
                <w:sz w:val="24"/>
                <w:szCs w:val="24"/>
              </w:rPr>
              <w:t>SECUNDAIR ONDERWIJS</w:t>
            </w:r>
            <w:r w:rsidRPr="2C70A47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7209" w14:paraId="0E2B354E" w14:textId="77777777" w:rsidTr="2C70A47F">
        <w:tc>
          <w:tcPr>
            <w:tcW w:w="22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F57E45" w14:textId="77777777" w:rsidR="00225C4E" w:rsidRPr="00E95386" w:rsidRDefault="00225C4E" w:rsidP="00A04E1D">
            <w:pPr>
              <w:spacing w:before="60" w:after="60"/>
            </w:pPr>
          </w:p>
        </w:tc>
        <w:tc>
          <w:tcPr>
            <w:tcW w:w="66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FA08AA" w14:textId="2CC7E4F2" w:rsidR="00225C4E" w:rsidRPr="007913F3" w:rsidRDefault="00617D40" w:rsidP="00BF0853">
            <w:pPr>
              <w:pStyle w:val="Datumverslag"/>
            </w:pPr>
            <w:bookmarkStart w:id="0" w:name="Datum"/>
            <w:bookmarkEnd w:id="0"/>
            <w:r>
              <w:t>20</w:t>
            </w:r>
            <w:r w:rsidR="00926CB4">
              <w:t>2</w:t>
            </w:r>
            <w:r w:rsidR="0061744A">
              <w:t>6</w:t>
            </w:r>
            <w:r>
              <w:t>-</w:t>
            </w:r>
            <w:r w:rsidR="0061744A">
              <w:t>05</w:t>
            </w:r>
            <w:r>
              <w:t>-</w:t>
            </w:r>
            <w:r w:rsidR="0061744A">
              <w:t>22</w:t>
            </w:r>
          </w:p>
        </w:tc>
      </w:tr>
    </w:tbl>
    <w:p w14:paraId="2AA8B91E" w14:textId="77777777" w:rsidR="00225C4E" w:rsidRDefault="00225C4E" w:rsidP="008D4918">
      <w:pPr>
        <w:pStyle w:val="Inhopg1"/>
      </w:pPr>
    </w:p>
    <w:p w14:paraId="25D28E30" w14:textId="5A4F979D" w:rsidR="00225C4E" w:rsidRDefault="00084D25" w:rsidP="00BF0853">
      <w:r w:rsidRPr="001155A2">
        <w:rPr>
          <w:b/>
          <w:bCs/>
        </w:rPr>
        <w:t>Voor</w:t>
      </w:r>
      <w:r w:rsidR="00F05C50">
        <w:rPr>
          <w:b/>
          <w:bCs/>
        </w:rPr>
        <w:t>- en</w:t>
      </w:r>
      <w:r w:rsidRPr="001155A2">
        <w:rPr>
          <w:b/>
          <w:bCs/>
        </w:rPr>
        <w:t xml:space="preserve"> familien</w:t>
      </w:r>
      <w:r w:rsidR="00826F00" w:rsidRPr="001155A2">
        <w:rPr>
          <w:b/>
          <w:bCs/>
        </w:rPr>
        <w:t>aam</w:t>
      </w:r>
      <w:r w:rsidR="008676CA">
        <w:t>:</w:t>
      </w:r>
      <w:r w:rsidR="00826F00">
        <w:t xml:space="preserve"> </w:t>
      </w:r>
    </w:p>
    <w:p w14:paraId="7B3BD1D2" w14:textId="2355BA5A" w:rsidR="00F05C50" w:rsidRDefault="00482C27" w:rsidP="00BF0853">
      <w:pPr>
        <w:rPr>
          <w:b/>
          <w:bCs/>
        </w:rPr>
      </w:pPr>
      <w:r>
        <w:rPr>
          <w:b/>
          <w:bCs/>
        </w:rPr>
        <w:t>Indien directeur van een school – naam school</w:t>
      </w:r>
      <w:r w:rsidR="008676CA" w:rsidRPr="001155A2">
        <w:rPr>
          <w:b/>
          <w:bCs/>
        </w:rPr>
        <w:t>:</w:t>
      </w:r>
    </w:p>
    <w:p w14:paraId="436D5AE2" w14:textId="17D77A42" w:rsidR="00630850" w:rsidRDefault="00F05C50" w:rsidP="00BF0853">
      <w:pPr>
        <w:rPr>
          <w:b/>
          <w:bCs/>
        </w:rPr>
      </w:pPr>
      <w:r>
        <w:rPr>
          <w:b/>
          <w:bCs/>
        </w:rPr>
        <w:t>I</w:t>
      </w:r>
      <w:r w:rsidRPr="00630850">
        <w:rPr>
          <w:b/>
          <w:bCs/>
        </w:rPr>
        <w:t>nstellingsnummer</w:t>
      </w:r>
      <w:r>
        <w:rPr>
          <w:b/>
          <w:bCs/>
        </w:rPr>
        <w:t>:</w:t>
      </w:r>
    </w:p>
    <w:p w14:paraId="2AC2F70A" w14:textId="170C7B73" w:rsidR="00484DD8" w:rsidRPr="00630850" w:rsidRDefault="00484DD8" w:rsidP="00BF0853">
      <w:pPr>
        <w:rPr>
          <w:b/>
          <w:bCs/>
        </w:rPr>
      </w:pPr>
      <w:r>
        <w:rPr>
          <w:b/>
          <w:bCs/>
        </w:rPr>
        <w:t xml:space="preserve">Scholengemeenschap: </w:t>
      </w:r>
    </w:p>
    <w:p w14:paraId="041C1D6D" w14:textId="46D98C98" w:rsidR="00826F00" w:rsidRDefault="00826F00" w:rsidP="00BF0853">
      <w:r w:rsidRPr="001155A2">
        <w:rPr>
          <w:b/>
          <w:bCs/>
        </w:rPr>
        <w:t>Categorie</w:t>
      </w:r>
      <w:r w:rsidR="001155A2">
        <w:t>:</w:t>
      </w:r>
    </w:p>
    <w:p w14:paraId="18643CAD" w14:textId="376E6875" w:rsidR="001155A2" w:rsidRDefault="005F333C" w:rsidP="00630850">
      <w:pPr>
        <w:spacing w:line="240" w:lineRule="auto"/>
      </w:pPr>
      <w:sdt>
        <w:sdtPr>
          <w:id w:val="-122282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1155A2">
        <w:t>coördinerend</w:t>
      </w:r>
      <w:proofErr w:type="gramEnd"/>
      <w:r w:rsidR="001155A2">
        <w:t xml:space="preserve"> directeur;</w:t>
      </w:r>
    </w:p>
    <w:p w14:paraId="5878893F" w14:textId="6C1032AA" w:rsidR="001155A2" w:rsidRDefault="005F333C" w:rsidP="00630850">
      <w:pPr>
        <w:spacing w:line="240" w:lineRule="auto"/>
      </w:pPr>
      <w:sdt>
        <w:sdtPr>
          <w:id w:val="100409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1155A2">
        <w:t>directeur</w:t>
      </w:r>
      <w:proofErr w:type="gramEnd"/>
      <w:r w:rsidR="001155A2">
        <w:t xml:space="preserve"> van een doorstroomschool;</w:t>
      </w:r>
    </w:p>
    <w:p w14:paraId="6B738AD6" w14:textId="06F49899" w:rsidR="001155A2" w:rsidRDefault="005F333C" w:rsidP="00630850">
      <w:pPr>
        <w:spacing w:line="240" w:lineRule="auto"/>
      </w:pPr>
      <w:sdt>
        <w:sdtPr>
          <w:id w:val="-95363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directeur van een school met het studiedomein STEM of Land- en tuinbouw;</w:t>
      </w:r>
    </w:p>
    <w:p w14:paraId="1FBAEF9E" w14:textId="77777777" w:rsidR="001155A2" w:rsidRDefault="005F333C" w:rsidP="00630850">
      <w:pPr>
        <w:spacing w:line="240" w:lineRule="auto"/>
      </w:pPr>
      <w:sdt>
        <w:sdtPr>
          <w:id w:val="150555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1155A2">
        <w:t>directeur</w:t>
      </w:r>
      <w:proofErr w:type="gramEnd"/>
      <w:r w:rsidR="001155A2">
        <w:t xml:space="preserve"> van een school met het studiedomein Taal en cultuur of Economie en organisatie of  </w:t>
      </w:r>
    </w:p>
    <w:p w14:paraId="44288448" w14:textId="1C19C88F" w:rsidR="001155A2" w:rsidRDefault="001155A2" w:rsidP="00630850">
      <w:pPr>
        <w:spacing w:line="240" w:lineRule="auto"/>
      </w:pPr>
      <w:r>
        <w:t xml:space="preserve">   Maatschappij en welzijn of Voeding en horeca of Kunst en Creatie of Sport</w:t>
      </w:r>
    </w:p>
    <w:p w14:paraId="3738891F" w14:textId="36F56DDC" w:rsidR="0061744A" w:rsidRPr="001155A2" w:rsidRDefault="0061744A" w:rsidP="00BF0853">
      <w:pPr>
        <w:rPr>
          <w:b/>
          <w:bCs/>
        </w:rPr>
      </w:pPr>
      <w:r w:rsidRPr="001155A2">
        <w:rPr>
          <w:b/>
          <w:bCs/>
        </w:rPr>
        <w:t>Regio</w:t>
      </w:r>
      <w:r w:rsidR="00190986">
        <w:rPr>
          <w:b/>
          <w:bCs/>
        </w:rPr>
        <w:t>:</w:t>
      </w:r>
    </w:p>
    <w:p w14:paraId="459C3DC1" w14:textId="20C5A168" w:rsidR="001155A2" w:rsidRDefault="005F333C" w:rsidP="00630850">
      <w:pPr>
        <w:spacing w:line="240" w:lineRule="auto"/>
      </w:pPr>
      <w:sdt>
        <w:sdtPr>
          <w:id w:val="-7609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50">
            <w:rPr>
              <w:rFonts w:ascii="MS Gothic" w:eastAsia="MS Gothic" w:hAnsi="MS Gothic" w:hint="eastAsia"/>
            </w:rPr>
            <w:t>☐</w:t>
          </w:r>
        </w:sdtContent>
      </w:sdt>
      <w:r w:rsidR="001155A2">
        <w:t>Limburg</w:t>
      </w:r>
    </w:p>
    <w:p w14:paraId="460D2E36" w14:textId="0068A332" w:rsidR="001155A2" w:rsidRDefault="005F333C" w:rsidP="00630850">
      <w:pPr>
        <w:spacing w:line="240" w:lineRule="auto"/>
      </w:pPr>
      <w:sdt>
        <w:sdtPr>
          <w:id w:val="-100251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Antwerpen</w:t>
      </w:r>
    </w:p>
    <w:p w14:paraId="2AC26B93" w14:textId="116E7D18" w:rsidR="001155A2" w:rsidRDefault="005F333C" w:rsidP="00630850">
      <w:pPr>
        <w:spacing w:line="240" w:lineRule="auto"/>
      </w:pPr>
      <w:sdt>
        <w:sdtPr>
          <w:id w:val="-3257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Oost-Vlaanderen</w:t>
      </w:r>
    </w:p>
    <w:p w14:paraId="01A14CB1" w14:textId="123BADBF" w:rsidR="001155A2" w:rsidRDefault="005F333C" w:rsidP="00630850">
      <w:pPr>
        <w:spacing w:line="240" w:lineRule="auto"/>
      </w:pPr>
      <w:sdt>
        <w:sdtPr>
          <w:id w:val="98713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West-Vlaanderen</w:t>
      </w:r>
    </w:p>
    <w:p w14:paraId="05F0E5CF" w14:textId="5BF40DED" w:rsidR="001155A2" w:rsidRDefault="005F333C" w:rsidP="00630850">
      <w:pPr>
        <w:spacing w:line="240" w:lineRule="auto"/>
      </w:pPr>
      <w:sdt>
        <w:sdtPr>
          <w:id w:val="-183605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A2">
            <w:rPr>
              <w:rFonts w:ascii="MS Gothic" w:eastAsia="MS Gothic" w:hAnsi="MS Gothic" w:hint="eastAsia"/>
            </w:rPr>
            <w:t>☐</w:t>
          </w:r>
        </w:sdtContent>
      </w:sdt>
      <w:r w:rsidR="001155A2">
        <w:t>Mechelen-Brussel</w:t>
      </w:r>
    </w:p>
    <w:p w14:paraId="45A2A775" w14:textId="3EE5F4B3" w:rsidR="00225C4E" w:rsidRDefault="00F05C50" w:rsidP="00F05C50">
      <w:pPr>
        <w:tabs>
          <w:tab w:val="left" w:pos="8302"/>
          <w:tab w:val="right" w:leader="dot" w:pos="8901"/>
        </w:tabs>
      </w:pPr>
      <w:r>
        <w:tab/>
      </w:r>
    </w:p>
    <w:p w14:paraId="0BFF0315" w14:textId="1F0DA21C" w:rsidR="00225C4E" w:rsidRPr="00AE5A26" w:rsidRDefault="00617D40" w:rsidP="00BF0853">
      <w:pPr>
        <w:rPr>
          <w:b/>
        </w:rPr>
      </w:pPr>
      <w:r w:rsidRPr="00AE5A26">
        <w:rPr>
          <w:b/>
        </w:rPr>
        <w:t xml:space="preserve">Kandidaatstellingen indienen uiterlijk </w:t>
      </w:r>
      <w:r w:rsidR="00121DBF">
        <w:rPr>
          <w:b/>
        </w:rPr>
        <w:t xml:space="preserve">op </w:t>
      </w:r>
      <w:r w:rsidR="00084D25">
        <w:rPr>
          <w:b/>
        </w:rPr>
        <w:t>2 juni 2026</w:t>
      </w:r>
      <w:r w:rsidRPr="00AE5A26">
        <w:rPr>
          <w:b/>
        </w:rPr>
        <w:t xml:space="preserve"> vóór 12 uur bij:</w:t>
      </w:r>
    </w:p>
    <w:p w14:paraId="5125EC5C" w14:textId="6CFF9C89" w:rsidR="00225C4E" w:rsidRPr="00190986" w:rsidRDefault="00084D25" w:rsidP="00AE5A26">
      <w:pPr>
        <w:pStyle w:val="Opsomming1"/>
        <w:rPr>
          <w:lang w:val="en-GB"/>
        </w:rPr>
      </w:pPr>
      <w:r w:rsidRPr="00190986">
        <w:rPr>
          <w:lang w:val="en-GB"/>
        </w:rPr>
        <w:t>Tom Mertens</w:t>
      </w:r>
      <w:r w:rsidR="00190986">
        <w:rPr>
          <w:lang w:val="en-GB"/>
        </w:rPr>
        <w:t xml:space="preserve"> </w:t>
      </w:r>
      <w:r w:rsidR="00617D40" w:rsidRPr="00190986">
        <w:rPr>
          <w:lang w:val="en-GB"/>
        </w:rPr>
        <w:t>(</w:t>
      </w:r>
      <w:hyperlink r:id="rId9" w:history="1">
        <w:r w:rsidRPr="00190986">
          <w:rPr>
            <w:rStyle w:val="Hyperlink"/>
            <w:b/>
            <w:lang w:val="en-GB"/>
          </w:rPr>
          <w:t>tom.mertens@katholiekonderwijs.vlaanderen</w:t>
        </w:r>
      </w:hyperlink>
      <w:r w:rsidR="00617D40" w:rsidRPr="00190986">
        <w:rPr>
          <w:lang w:val="en-GB"/>
        </w:rPr>
        <w:t>)</w:t>
      </w:r>
      <w:r w:rsidR="00190986" w:rsidRPr="00190986">
        <w:rPr>
          <w:lang w:val="en-GB"/>
        </w:rPr>
        <w:t xml:space="preserve"> </w:t>
      </w:r>
      <w:r w:rsidR="00190986">
        <w:rPr>
          <w:lang w:val="en-GB"/>
        </w:rPr>
        <w:t xml:space="preserve">- </w:t>
      </w:r>
      <w:r w:rsidR="00190986" w:rsidRPr="00190986">
        <w:rPr>
          <w:lang w:val="en-GB"/>
        </w:rPr>
        <w:t>0498 31 72 69</w:t>
      </w:r>
    </w:p>
    <w:p w14:paraId="36E953F3" w14:textId="77777777" w:rsidR="00225C4E" w:rsidRDefault="00225C4E" w:rsidP="00AE5A26">
      <w:pPr>
        <w:pStyle w:val="Opsomming1"/>
        <w:numPr>
          <w:ilvl w:val="0"/>
          <w:numId w:val="0"/>
        </w:numPr>
        <w:ind w:left="357" w:hanging="357"/>
        <w:rPr>
          <w:lang w:val="en-GB"/>
        </w:rPr>
      </w:pPr>
    </w:p>
    <w:p w14:paraId="55DF82B5" w14:textId="77777777" w:rsidR="00255B45" w:rsidRDefault="00255B45" w:rsidP="00AE5A26">
      <w:pPr>
        <w:pStyle w:val="Opsomming1"/>
        <w:numPr>
          <w:ilvl w:val="0"/>
          <w:numId w:val="0"/>
        </w:numPr>
        <w:ind w:left="357" w:hanging="357"/>
        <w:rPr>
          <w:lang w:val="en-GB"/>
        </w:rPr>
      </w:pPr>
    </w:p>
    <w:p w14:paraId="3F4E5046" w14:textId="77777777" w:rsidR="00255B45" w:rsidRPr="00121E1B" w:rsidRDefault="00255B45" w:rsidP="00255B45">
      <w:pPr>
        <w:pStyle w:val="Opsomming1"/>
        <w:numPr>
          <w:ilvl w:val="0"/>
          <w:numId w:val="0"/>
        </w:numPr>
        <w:ind w:left="357" w:hanging="357"/>
      </w:pPr>
      <w:r>
        <w:t>Bedankt voor je enthousiasme en engagement!</w:t>
      </w:r>
    </w:p>
    <w:p w14:paraId="03D81197" w14:textId="77777777" w:rsidR="00255B45" w:rsidRPr="00255B45" w:rsidRDefault="00255B45" w:rsidP="00AE5A26">
      <w:pPr>
        <w:pStyle w:val="Opsomming1"/>
        <w:numPr>
          <w:ilvl w:val="0"/>
          <w:numId w:val="0"/>
        </w:numPr>
        <w:ind w:left="357" w:hanging="357"/>
      </w:pPr>
    </w:p>
    <w:sectPr w:rsidR="00255B45" w:rsidRPr="00255B45" w:rsidSect="00CF2CFC">
      <w:footerReference w:type="even" r:id="rId10"/>
      <w:footerReference w:type="default" r:id="rId11"/>
      <w:footerReference w:type="first" r:id="rId12"/>
      <w:pgSz w:w="11906" w:h="16838"/>
      <w:pgMar w:top="1134" w:right="1134" w:bottom="1134" w:left="187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820B" w14:textId="77777777" w:rsidR="005F333C" w:rsidRDefault="005F333C">
      <w:pPr>
        <w:spacing w:after="0" w:line="240" w:lineRule="auto"/>
      </w:pPr>
      <w:r>
        <w:separator/>
      </w:r>
    </w:p>
  </w:endnote>
  <w:endnote w:type="continuationSeparator" w:id="0">
    <w:p w14:paraId="633ACDA3" w14:textId="77777777" w:rsidR="005F333C" w:rsidRDefault="005F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A032" w14:textId="4A5D47F2" w:rsidR="00225C4E" w:rsidRPr="00005053" w:rsidRDefault="00617D40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09415E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09415E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"Titel kort"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155A2">
      <w:rPr>
        <w:bCs/>
        <w:noProof/>
        <w:color w:val="404040" w:themeColor="text1" w:themeTint="BF"/>
        <w:sz w:val="18"/>
        <w:szCs w:val="18"/>
        <w:lang w:val="nl-NL"/>
      </w:rPr>
      <w:t>Fout! Geen tekst met de opgegeven stijl in het document.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155A2">
      <w:rPr>
        <w:b/>
        <w:noProof/>
        <w:color w:val="404040" w:themeColor="text1" w:themeTint="BF"/>
        <w:sz w:val="18"/>
        <w:szCs w:val="18"/>
      </w:rPr>
      <w:t>2026-05-22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6054" w14:textId="77777777" w:rsidR="00225C4E" w:rsidRPr="00005053" w:rsidRDefault="00617D40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381EDCC1" wp14:editId="1307A212">
          <wp:simplePos x="0" y="0"/>
          <wp:positionH relativeFrom="rightMargin">
            <wp:align>left</wp:align>
          </wp:positionH>
          <wp:positionV relativeFrom="paragraph">
            <wp:posOffset>-885825</wp:posOffset>
          </wp:positionV>
          <wp:extent cx="540000" cy="1005688"/>
          <wp:effectExtent l="0" t="0" r="0" b="444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0246" r="21154" b="6558"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100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>
      <w:rPr>
        <w:b/>
        <w:noProof/>
        <w:color w:val="404040" w:themeColor="text1" w:themeTint="BF"/>
        <w:sz w:val="18"/>
        <w:szCs w:val="18"/>
      </w:rPr>
      <w:t>2018-02-06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"Titel kort"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>
      <w:rPr>
        <w:bCs/>
        <w:noProof/>
        <w:color w:val="404040" w:themeColor="text1" w:themeTint="BF"/>
        <w:sz w:val="18"/>
        <w:szCs w:val="18"/>
        <w:lang w:val="nl-NL"/>
      </w:rPr>
      <w:t>Fout! Geen tekst met de opgegeven stijl in het document.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BF0853">
      <w:rPr>
        <w:b/>
        <w:noProof/>
        <w:color w:val="404040" w:themeColor="text1" w:themeTint="BF"/>
        <w:sz w:val="18"/>
        <w:szCs w:val="18"/>
        <w:lang w:val="nl-NL"/>
      </w:rPr>
      <w:t>3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4C3A18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E212" w14:textId="40A0CFBB" w:rsidR="00225C4E" w:rsidRPr="000D5051" w:rsidRDefault="00617D40" w:rsidP="000D5051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Datumverslag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CE1E07">
      <w:rPr>
        <w:b/>
        <w:noProof/>
        <w:color w:val="404040" w:themeColor="text1" w:themeTint="BF"/>
        <w:sz w:val="18"/>
        <w:szCs w:val="18"/>
      </w:rPr>
      <w:t>2026-05-22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t>Kandidaatstelling</w:t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CD7562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CD7562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2621" w14:textId="77777777" w:rsidR="005F333C" w:rsidRDefault="005F333C" w:rsidP="00542652">
      <w:r>
        <w:separator/>
      </w:r>
    </w:p>
  </w:footnote>
  <w:footnote w:type="continuationSeparator" w:id="0">
    <w:p w14:paraId="12BE6BF3" w14:textId="77777777" w:rsidR="005F333C" w:rsidRDefault="005F333C" w:rsidP="00542652">
      <w:r>
        <w:continuationSeparator/>
      </w:r>
    </w:p>
    <w:p w14:paraId="2E40048C" w14:textId="77777777" w:rsidR="005F333C" w:rsidRDefault="005F3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6866AF8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EAC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0D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6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A3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65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6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C9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CA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69"/>
    <w:multiLevelType w:val="hybridMultilevel"/>
    <w:tmpl w:val="BD9CA86A"/>
    <w:lvl w:ilvl="0" w:tplc="F9BAEC0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29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21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27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A4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23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26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2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6C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3" w15:restartNumberingAfterBreak="0">
    <w:nsid w:val="5FE80DB0"/>
    <w:multiLevelType w:val="multilevel"/>
    <w:tmpl w:val="A76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A6430"/>
    <w:multiLevelType w:val="hybridMultilevel"/>
    <w:tmpl w:val="A6B605A8"/>
    <w:lvl w:ilvl="0" w:tplc="9AE6F15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A809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ED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25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29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3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E0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923">
    <w:abstractNumId w:val="2"/>
  </w:num>
  <w:num w:numId="2" w16cid:durableId="481505919">
    <w:abstractNumId w:val="2"/>
  </w:num>
  <w:num w:numId="3" w16cid:durableId="1855221556">
    <w:abstractNumId w:val="0"/>
  </w:num>
  <w:num w:numId="4" w16cid:durableId="263348057">
    <w:abstractNumId w:val="2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480731771">
    <w:abstractNumId w:val="2"/>
  </w:num>
  <w:num w:numId="6" w16cid:durableId="1785491342">
    <w:abstractNumId w:val="1"/>
  </w:num>
  <w:num w:numId="7" w16cid:durableId="806507577">
    <w:abstractNumId w:val="4"/>
  </w:num>
  <w:num w:numId="8" w16cid:durableId="78211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09"/>
    <w:rsid w:val="00084D25"/>
    <w:rsid w:val="000E43C6"/>
    <w:rsid w:val="000F6AB5"/>
    <w:rsid w:val="001155A2"/>
    <w:rsid w:val="00121DBF"/>
    <w:rsid w:val="001703CE"/>
    <w:rsid w:val="00172C9F"/>
    <w:rsid w:val="001868E5"/>
    <w:rsid w:val="00190986"/>
    <w:rsid w:val="00225C4E"/>
    <w:rsid w:val="00255B45"/>
    <w:rsid w:val="002652D2"/>
    <w:rsid w:val="003642E7"/>
    <w:rsid w:val="0044597F"/>
    <w:rsid w:val="00461CA0"/>
    <w:rsid w:val="00482C27"/>
    <w:rsid w:val="00484DD8"/>
    <w:rsid w:val="00495797"/>
    <w:rsid w:val="00553442"/>
    <w:rsid w:val="005A616C"/>
    <w:rsid w:val="005F333C"/>
    <w:rsid w:val="006001ED"/>
    <w:rsid w:val="0061744A"/>
    <w:rsid w:val="00617D40"/>
    <w:rsid w:val="00630850"/>
    <w:rsid w:val="006F1415"/>
    <w:rsid w:val="006F3123"/>
    <w:rsid w:val="00701AAD"/>
    <w:rsid w:val="00813DE1"/>
    <w:rsid w:val="00826F00"/>
    <w:rsid w:val="00851704"/>
    <w:rsid w:val="008676CA"/>
    <w:rsid w:val="008B26E0"/>
    <w:rsid w:val="008C0321"/>
    <w:rsid w:val="00926CB4"/>
    <w:rsid w:val="009D24E0"/>
    <w:rsid w:val="00A41F5A"/>
    <w:rsid w:val="00A73D7C"/>
    <w:rsid w:val="00B05043"/>
    <w:rsid w:val="00B77209"/>
    <w:rsid w:val="00B92FD9"/>
    <w:rsid w:val="00BB6CCF"/>
    <w:rsid w:val="00BE657E"/>
    <w:rsid w:val="00C97747"/>
    <w:rsid w:val="00CA0833"/>
    <w:rsid w:val="00CE1E07"/>
    <w:rsid w:val="00D0007D"/>
    <w:rsid w:val="00F05C50"/>
    <w:rsid w:val="00FA08C2"/>
    <w:rsid w:val="0E718721"/>
    <w:rsid w:val="2C70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68AC"/>
  <w15:docId w15:val="{26A06B8C-4ED3-4A24-8FE5-50D7D62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742BE1"/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D2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6F08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6F08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3D2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A6F08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EA6F08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333D2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rsid w:val="00742BE1"/>
    <w:pPr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BE1"/>
    <w:rPr>
      <w:rFonts w:ascii="Trebuchet MS" w:eastAsiaTheme="majorEastAsia" w:hAnsi="Trebuchet MS" w:cstheme="majorBidi"/>
      <w:b/>
      <w:color w:val="262626" w:themeColor="text1" w:themeTint="D9"/>
      <w:sz w:val="24"/>
      <w:szCs w:val="56"/>
    </w:rPr>
  </w:style>
  <w:style w:type="paragraph" w:styleId="Lijstalinea">
    <w:name w:val="List Paragraph"/>
    <w:basedOn w:val="Standaard"/>
    <w:link w:val="LijstalineaChar"/>
    <w:uiPriority w:val="34"/>
    <w:qFormat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ocumentnummer">
    <w:name w:val="documentnummer"/>
    <w:basedOn w:val="Standaard"/>
    <w:link w:val="documentnummerChar"/>
    <w:rsid w:val="00A04E1D"/>
    <w:pPr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A04E1D"/>
    <w:rPr>
      <w:rFonts w:ascii="Trebuchet MS" w:hAnsi="Trebuchet MS"/>
      <w:b/>
      <w:color w:val="1C1C1C"/>
      <w:sz w:val="20"/>
      <w:szCs w:val="20"/>
    </w:rPr>
  </w:style>
  <w:style w:type="paragraph" w:customStyle="1" w:styleId="Opsomming1">
    <w:name w:val="Opsomming1"/>
    <w:basedOn w:val="Lijstalinea"/>
    <w:link w:val="Opsomming1Char"/>
    <w:qFormat/>
    <w:rsid w:val="00F75290"/>
    <w:pPr>
      <w:numPr>
        <w:numId w:val="6"/>
      </w:numPr>
      <w:spacing w:after="200" w:line="312" w:lineRule="auto"/>
      <w:ind w:left="357" w:hanging="357"/>
      <w:jc w:val="left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95386"/>
    <w:rPr>
      <w:rFonts w:eastAsia="Times New Roman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282BB1"/>
    <w:pPr>
      <w:tabs>
        <w:tab w:val="right" w:leader="dot" w:pos="8891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563C1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paragraph" w:customStyle="1" w:styleId="Titelkort">
    <w:name w:val="Titel kort"/>
    <w:basedOn w:val="Standaard"/>
    <w:next w:val="Datumverslag"/>
    <w:link w:val="TitelkortChar"/>
    <w:rsid w:val="00EE1643"/>
    <w:pPr>
      <w:spacing w:before="60" w:after="60" w:line="240" w:lineRule="auto"/>
      <w:jc w:val="right"/>
    </w:pPr>
  </w:style>
  <w:style w:type="character" w:customStyle="1" w:styleId="TitelkortChar">
    <w:name w:val="Titel kort Char"/>
    <w:basedOn w:val="Standaardalinea-lettertype"/>
    <w:link w:val="Titelkort"/>
    <w:rsid w:val="00EE1643"/>
    <w:rPr>
      <w:rFonts w:ascii="Trebuchet MS" w:hAnsi="Trebuchet MS"/>
      <w:color w:val="262626" w:themeColor="text1" w:themeTint="D9"/>
      <w:sz w:val="20"/>
      <w:szCs w:val="20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A18"/>
    <w:rPr>
      <w:rFonts w:ascii="Segoe UI" w:hAnsi="Segoe UI" w:cs="Segoe UI"/>
      <w:color w:val="262626" w:themeColor="text1" w:themeTint="D9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9415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AE5A2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5A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5A2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5A26"/>
    <w:rPr>
      <w:rFonts w:ascii="Trebuchet MS" w:hAnsi="Trebuchet MS"/>
      <w:color w:val="262626" w:themeColor="text1" w:themeTint="D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5A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5A26"/>
    <w:rPr>
      <w:rFonts w:ascii="Trebuchet MS" w:hAnsi="Trebuchet MS"/>
      <w:b/>
      <w:bCs/>
      <w:color w:val="262626" w:themeColor="text1" w:themeTint="D9"/>
      <w:sz w:val="20"/>
      <w:szCs w:val="20"/>
    </w:rPr>
  </w:style>
  <w:style w:type="character" w:styleId="Onopgelostemelding">
    <w:name w:val="Unresolved Mention"/>
    <w:basedOn w:val="Standaardalinea-lettertype"/>
    <w:uiPriority w:val="99"/>
    <w:rsid w:val="0008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m.mertens@katholiekonderwijs.vlaander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ke.vanbogaert\Katholiek%20Onderwijs%20Vlaanderen\Office%20365%20-%20Diensten%20in%20Brussel\Document_staan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F77E-A049-4FEB-B92D-BBB1BCF6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77</TotalTime>
  <Pages>1</Pages>
  <Words>133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Kandidaatstelling directeur</dc:title>
  <dc:creator>Van Bogaert Marijke</dc:creator>
  <cp:lastModifiedBy>Tom Mertens</cp:lastModifiedBy>
  <cp:revision>17</cp:revision>
  <cp:lastPrinted>2018-02-07T14:01:00Z</cp:lastPrinted>
  <dcterms:created xsi:type="dcterms:W3CDTF">2026-05-06T15:01:00Z</dcterms:created>
  <dcterms:modified xsi:type="dcterms:W3CDTF">2026-05-26T14:32:00Z</dcterms:modified>
  <cp:category>Werkdocument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Sta</vt:lpwstr>
  </property>
  <property fmtid="{D5CDD505-2E9C-101B-9397-08002B2CF9AE}" pid="3" name="Referentienummer">
    <vt:lpwstr>Sta-20190516-12</vt:lpwstr>
  </property>
</Properties>
</file>