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0A45DC73"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B83F30">
        <w:rPr>
          <w:b w:val="0"/>
          <w:bCs/>
        </w:rPr>
        <w:t>9</w:t>
      </w:r>
      <w:r w:rsidR="00342B58" w:rsidRPr="00424A70">
        <w:rPr>
          <w:b w:val="0"/>
          <w:bCs/>
        </w:rPr>
        <w:t>-</w:t>
      </w:r>
      <w:r w:rsidR="00B83F30">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72D15F47" w:rsidR="00127D92" w:rsidRDefault="009A32B1" w:rsidP="003F39FC">
      <w:pPr>
        <w:pStyle w:val="Titel"/>
        <w:jc w:val="center"/>
      </w:pPr>
      <w:r>
        <w:t>Inspiratiedocument s</w:t>
      </w:r>
      <w:r w:rsidR="001847F1">
        <w:t>tage</w:t>
      </w:r>
      <w:r w:rsidR="00441C65">
        <w:t>-</w:t>
      </w:r>
      <w:r w:rsidR="001847F1">
        <w:t xml:space="preserve">activiteitenlijst </w:t>
      </w:r>
      <w:r w:rsidR="00B83F30">
        <w:t>Vloerder-tegelzetter</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3466684A"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441C65"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65412160"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w:t>
      </w:r>
      <w:r w:rsidR="00441C65">
        <w:t>-</w:t>
      </w:r>
      <w:r>
        <w:t>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4554BA">
      <w:pPr>
        <w:spacing w:after="80"/>
      </w:pPr>
      <w:r>
        <w:t xml:space="preserve">Contexten waarin de stage kan </w:t>
      </w:r>
      <w:r w:rsidR="00EE6ECF">
        <w:t>plaatsvinden</w:t>
      </w:r>
      <w:r>
        <w:t>:</w:t>
      </w:r>
    </w:p>
    <w:p w14:paraId="53E15A33" w14:textId="50147577" w:rsidR="00EE6ECF" w:rsidRDefault="00AE45EB" w:rsidP="00AF1D84">
      <w:pPr>
        <w:pStyle w:val="Opsomming1"/>
      </w:pPr>
      <w:r>
        <w:t>p</w:t>
      </w:r>
      <w:r w:rsidR="004554BA">
        <w:t>laatsen van vloertegels</w:t>
      </w:r>
      <w:r w:rsidR="00D840E0">
        <w:t>;</w:t>
      </w:r>
    </w:p>
    <w:p w14:paraId="7C84A669" w14:textId="4A4C40F1" w:rsidR="00EE6ECF" w:rsidRDefault="00AE45EB" w:rsidP="00AF1D84">
      <w:pPr>
        <w:pStyle w:val="Opsomming1"/>
      </w:pPr>
      <w:r>
        <w:t>p</w:t>
      </w:r>
      <w:r w:rsidR="00D840E0">
        <w:t>laatsen van wandtegels.</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6250B7" w:rsidRPr="00FB4C37" w14:paraId="659E548B" w14:textId="77777777">
        <w:tc>
          <w:tcPr>
            <w:tcW w:w="7083" w:type="dxa"/>
          </w:tcPr>
          <w:p w14:paraId="49B1A1C5" w14:textId="77777777" w:rsidR="006250B7" w:rsidRPr="00FB4C37" w:rsidRDefault="006250B7">
            <w:r>
              <w:t>De leerling neemt een ergonomische houding aan bij het uitvoeren van werkzaamheden.</w:t>
            </w:r>
          </w:p>
        </w:tc>
        <w:tc>
          <w:tcPr>
            <w:tcW w:w="1977" w:type="dxa"/>
          </w:tcPr>
          <w:p w14:paraId="3E97EE50" w14:textId="45EFBF54" w:rsidR="006250B7" w:rsidRPr="00721E17" w:rsidRDefault="006250B7">
            <w:pPr>
              <w:rPr>
                <w:color w:val="auto"/>
              </w:rPr>
            </w:pPr>
            <w:r w:rsidRPr="00721E17">
              <w:rPr>
                <w:color w:val="auto"/>
              </w:rPr>
              <w:t>LPD 1</w:t>
            </w:r>
            <w:r w:rsidR="00721E17" w:rsidRPr="00721E17">
              <w:rPr>
                <w:color w:val="auto"/>
              </w:rPr>
              <w:t>4</w:t>
            </w:r>
          </w:p>
        </w:tc>
      </w:tr>
      <w:tr w:rsidR="006250B7" w:rsidRPr="00326776" w14:paraId="76237350" w14:textId="77777777">
        <w:tc>
          <w:tcPr>
            <w:tcW w:w="7083" w:type="dxa"/>
          </w:tcPr>
          <w:p w14:paraId="061E3E67" w14:textId="5C72B350" w:rsidR="006250B7" w:rsidRPr="00326776" w:rsidRDefault="006250B7">
            <w:r w:rsidRPr="00326776">
              <w:t>De leerling werkt op een veilige en duurzame manier</w:t>
            </w:r>
            <w:r w:rsidR="00441C65">
              <w:t xml:space="preserve"> zoals</w:t>
            </w:r>
          </w:p>
          <w:p w14:paraId="514CAA18" w14:textId="77777777" w:rsidR="006250B7" w:rsidRPr="00326776" w:rsidRDefault="006250B7" w:rsidP="00AF1D84">
            <w:pPr>
              <w:pStyle w:val="Opsomming1"/>
            </w:pPr>
            <w:r w:rsidRPr="00326776">
              <w:t>geluidshinder beperken;</w:t>
            </w:r>
          </w:p>
          <w:p w14:paraId="2193EA2B" w14:textId="493AB4A1" w:rsidR="006250B7" w:rsidRDefault="006250B7" w:rsidP="00AF1D84">
            <w:pPr>
              <w:pStyle w:val="Opsomming1"/>
            </w:pPr>
            <w:r w:rsidRPr="00326776">
              <w:t>persoonlijke en collectieve beschermingsmiddelen gebruiken</w:t>
            </w:r>
            <w:r w:rsidR="008F2F75">
              <w:t>;</w:t>
            </w:r>
          </w:p>
          <w:p w14:paraId="4DA6A15B" w14:textId="77777777" w:rsidR="008F2F75" w:rsidRDefault="008F2F75" w:rsidP="008F2F75">
            <w:pPr>
              <w:pStyle w:val="Opsomming1"/>
            </w:pPr>
            <w:r>
              <w:t xml:space="preserve">hechtende, niet hechtende en zwevende dekvloeren leggen; </w:t>
            </w:r>
          </w:p>
          <w:p w14:paraId="0C88F0D6" w14:textId="77777777" w:rsidR="008F2F75" w:rsidRDefault="008F2F75" w:rsidP="008F2F75">
            <w:pPr>
              <w:pStyle w:val="Opsomming1"/>
            </w:pPr>
            <w:r>
              <w:t>vloertegels leggen;</w:t>
            </w:r>
          </w:p>
          <w:p w14:paraId="7C8BEDDF" w14:textId="77777777" w:rsidR="008F2F75" w:rsidRDefault="008F2F75" w:rsidP="008F2F75">
            <w:pPr>
              <w:pStyle w:val="Opsomming1"/>
            </w:pPr>
            <w:r>
              <w:t>wandtegels plaatsen;</w:t>
            </w:r>
          </w:p>
          <w:p w14:paraId="052628CC" w14:textId="1F3183B1" w:rsidR="00AE45EB" w:rsidRPr="00326776" w:rsidRDefault="008F2F75" w:rsidP="008F2F75">
            <w:pPr>
              <w:pStyle w:val="Opsomming1"/>
            </w:pPr>
            <w:r>
              <w:t>terrastegels plaatsen.</w:t>
            </w:r>
          </w:p>
        </w:tc>
        <w:tc>
          <w:tcPr>
            <w:tcW w:w="1977" w:type="dxa"/>
          </w:tcPr>
          <w:p w14:paraId="23F7D7ED" w14:textId="22553176" w:rsidR="006250B7" w:rsidRPr="00721E17" w:rsidRDefault="006250B7">
            <w:pPr>
              <w:rPr>
                <w:color w:val="auto"/>
              </w:rPr>
            </w:pPr>
            <w:r w:rsidRPr="00721E17">
              <w:rPr>
                <w:color w:val="auto"/>
              </w:rPr>
              <w:t>LPD 1</w:t>
            </w:r>
            <w:r w:rsidR="00721E17" w:rsidRPr="00721E17">
              <w:rPr>
                <w:color w:val="auto"/>
              </w:rPr>
              <w:t>5</w:t>
            </w:r>
          </w:p>
        </w:tc>
      </w:tr>
      <w:tr w:rsidR="006250B7" w14:paraId="51D178F3" w14:textId="77777777">
        <w:tc>
          <w:tcPr>
            <w:tcW w:w="7083" w:type="dxa"/>
          </w:tcPr>
          <w:p w14:paraId="60FD41E6" w14:textId="77777777" w:rsidR="006250B7" w:rsidRDefault="006250B7">
            <w:r>
              <w:t>De leerling controleert veiligheidsvoorzieningen aan bouwmachines, toestellen en hulpmiddelen en meldt afwijkingen, storingen en gebreken</w:t>
            </w:r>
            <w:r w:rsidR="002D0A23">
              <w:t xml:space="preserve"> zoal</w:t>
            </w:r>
            <w:r w:rsidR="00DE29D5">
              <w:t>s</w:t>
            </w:r>
          </w:p>
          <w:p w14:paraId="4D2D090C" w14:textId="77777777" w:rsidR="00AF1D84" w:rsidRDefault="00AF1D84" w:rsidP="00AF1D84">
            <w:pPr>
              <w:pStyle w:val="Opsomming1"/>
            </w:pPr>
            <w:r w:rsidRPr="00AF1D84">
              <w:t>bedieningsknoppen</w:t>
            </w:r>
            <w:r>
              <w:t>;</w:t>
            </w:r>
          </w:p>
          <w:p w14:paraId="53C0ED38" w14:textId="77777777" w:rsidR="00AF1D84" w:rsidRDefault="00AF1D84" w:rsidP="00AF1D84">
            <w:pPr>
              <w:pStyle w:val="Opsomming1"/>
            </w:pPr>
            <w:r>
              <w:t>hoofdschakelaar van werfkasten;</w:t>
            </w:r>
          </w:p>
          <w:p w14:paraId="490BCA8F" w14:textId="2B5971B5" w:rsidR="00DE29D5" w:rsidRPr="0021640B" w:rsidRDefault="00AF1D84" w:rsidP="00AF1D84">
            <w:pPr>
              <w:pStyle w:val="Opsomming1"/>
            </w:pPr>
            <w:r>
              <w:t>elektrische snoeren en stekkers.</w:t>
            </w:r>
          </w:p>
        </w:tc>
        <w:tc>
          <w:tcPr>
            <w:tcW w:w="1977" w:type="dxa"/>
          </w:tcPr>
          <w:p w14:paraId="6466AB96" w14:textId="76DDCFD8" w:rsidR="006250B7" w:rsidRPr="009F2AA7" w:rsidRDefault="006250B7">
            <w:pPr>
              <w:rPr>
                <w:color w:val="EE0000"/>
              </w:rPr>
            </w:pPr>
            <w:r w:rsidRPr="00721E17">
              <w:rPr>
                <w:color w:val="auto"/>
              </w:rPr>
              <w:t>LPD 1</w:t>
            </w:r>
            <w:r w:rsidR="00721E17" w:rsidRPr="00721E17">
              <w:rPr>
                <w:color w:val="auto"/>
              </w:rPr>
              <w:t>8</w:t>
            </w:r>
          </w:p>
        </w:tc>
      </w:tr>
      <w:tr w:rsidR="006250B7" w14:paraId="77CD879C" w14:textId="77777777">
        <w:tc>
          <w:tcPr>
            <w:tcW w:w="7083" w:type="dxa"/>
          </w:tcPr>
          <w:p w14:paraId="6C19EBD9" w14:textId="39E4C069" w:rsidR="006250B7" w:rsidRDefault="006250B7">
            <w:r>
              <w:t>De leerling organiseert zijn werkplek veilig en ordelijk in functie van</w:t>
            </w:r>
            <w:r w:rsidR="001F58EA">
              <w:t xml:space="preserve"> de uit te voeren opdracht zoals</w:t>
            </w:r>
            <w:r>
              <w:t xml:space="preserve"> </w:t>
            </w:r>
          </w:p>
          <w:p w14:paraId="42E6645E" w14:textId="77777777" w:rsidR="0019054E" w:rsidRDefault="0019054E" w:rsidP="0019054E">
            <w:pPr>
              <w:pStyle w:val="Opsomming1"/>
            </w:pPr>
            <w:r>
              <w:t>dekvloeren;</w:t>
            </w:r>
          </w:p>
          <w:p w14:paraId="1BA53DD9" w14:textId="77777777" w:rsidR="0019054E" w:rsidRDefault="0019054E" w:rsidP="0019054E">
            <w:pPr>
              <w:pStyle w:val="Opsomming1"/>
            </w:pPr>
            <w:r>
              <w:t>vloertegels en wandtegels;</w:t>
            </w:r>
          </w:p>
          <w:p w14:paraId="1BB1C0AE" w14:textId="2D425D30" w:rsidR="00AF1D84" w:rsidRPr="0021640B" w:rsidRDefault="0019054E" w:rsidP="0019054E">
            <w:pPr>
              <w:pStyle w:val="Opsomming1"/>
            </w:pPr>
            <w:r>
              <w:t>terrastegels.</w:t>
            </w:r>
          </w:p>
        </w:tc>
        <w:tc>
          <w:tcPr>
            <w:tcW w:w="1977" w:type="dxa"/>
          </w:tcPr>
          <w:p w14:paraId="0D39A722" w14:textId="690D2DFC" w:rsidR="006250B7" w:rsidRPr="009F2AA7" w:rsidRDefault="006250B7">
            <w:pPr>
              <w:rPr>
                <w:color w:val="EE0000"/>
              </w:rPr>
            </w:pPr>
            <w:r w:rsidRPr="00505299">
              <w:rPr>
                <w:color w:val="auto"/>
              </w:rPr>
              <w:t>LPD 1</w:t>
            </w:r>
            <w:r w:rsidR="00505299" w:rsidRPr="00505299">
              <w:rPr>
                <w:color w:val="auto"/>
              </w:rPr>
              <w:t>7</w:t>
            </w:r>
          </w:p>
        </w:tc>
      </w:tr>
      <w:tr w:rsidR="006250B7" w14:paraId="2201D2CC" w14:textId="77777777">
        <w:tc>
          <w:tcPr>
            <w:tcW w:w="7083" w:type="dxa"/>
          </w:tcPr>
          <w:p w14:paraId="22D857B8" w14:textId="77777777" w:rsidR="006250B7" w:rsidRDefault="006250B7">
            <w:r>
              <w:t>De leerling werkt veilig op hoogte conform veiligheidsvoorschriften en instructies met:</w:t>
            </w:r>
          </w:p>
          <w:p w14:paraId="60AA04FC" w14:textId="77777777" w:rsidR="006250B7" w:rsidRDefault="006250B7" w:rsidP="00AF1D84">
            <w:pPr>
              <w:pStyle w:val="Opsomming1"/>
            </w:pPr>
            <w:r>
              <w:t>steigers;</w:t>
            </w:r>
          </w:p>
          <w:p w14:paraId="758E1AE6" w14:textId="77777777" w:rsidR="006250B7" w:rsidRPr="0021640B" w:rsidRDefault="006250B7" w:rsidP="00AF1D84">
            <w:pPr>
              <w:pStyle w:val="Opsomming1"/>
            </w:pPr>
            <w:r>
              <w:t>ladders;</w:t>
            </w:r>
          </w:p>
        </w:tc>
        <w:tc>
          <w:tcPr>
            <w:tcW w:w="1977" w:type="dxa"/>
          </w:tcPr>
          <w:p w14:paraId="67AAE436" w14:textId="51B1562A" w:rsidR="006250B7" w:rsidRPr="009F2AA7" w:rsidRDefault="006250B7">
            <w:pPr>
              <w:rPr>
                <w:color w:val="EE0000"/>
              </w:rPr>
            </w:pPr>
            <w:r w:rsidRPr="00C67C99">
              <w:rPr>
                <w:color w:val="auto"/>
              </w:rPr>
              <w:t>LPD 1</w:t>
            </w:r>
            <w:r w:rsidR="00C67C99" w:rsidRPr="00C67C99">
              <w:rPr>
                <w:color w:val="auto"/>
              </w:rPr>
              <w:t>9</w:t>
            </w:r>
          </w:p>
        </w:tc>
      </w:tr>
      <w:tr w:rsidR="006250B7" w:rsidRPr="00293B90" w14:paraId="68F842FA" w14:textId="77777777">
        <w:tc>
          <w:tcPr>
            <w:tcW w:w="7083" w:type="dxa"/>
          </w:tcPr>
          <w:p w14:paraId="3B009428" w14:textId="77777777" w:rsidR="006250B7" w:rsidRPr="0021640B" w:rsidRDefault="006250B7">
            <w:pPr>
              <w:rPr>
                <w:lang w:val="nl-NL"/>
              </w:rPr>
            </w:pPr>
            <w:r>
              <w:rPr>
                <w:lang w:val="nl-NL"/>
              </w:rPr>
              <w:t>De leerling sorteert restmateriaal en afval volgens gekregen instructies.</w:t>
            </w:r>
          </w:p>
        </w:tc>
        <w:tc>
          <w:tcPr>
            <w:tcW w:w="1977" w:type="dxa"/>
          </w:tcPr>
          <w:p w14:paraId="20409747" w14:textId="412CE2B0" w:rsidR="006250B7" w:rsidRPr="00E97281" w:rsidRDefault="006250B7">
            <w:pPr>
              <w:rPr>
                <w:color w:val="auto"/>
                <w:lang w:val="nl-NL"/>
              </w:rPr>
            </w:pPr>
            <w:r w:rsidRPr="00E97281">
              <w:rPr>
                <w:color w:val="auto"/>
                <w:lang w:val="nl-NL"/>
              </w:rPr>
              <w:t xml:space="preserve">LPD </w:t>
            </w:r>
            <w:r w:rsidR="00E97281" w:rsidRPr="00E97281">
              <w:rPr>
                <w:color w:val="auto"/>
                <w:lang w:val="nl-NL"/>
              </w:rPr>
              <w:t>20</w:t>
            </w:r>
          </w:p>
        </w:tc>
      </w:tr>
      <w:tr w:rsidR="006250B7" w14:paraId="54A4FC2A" w14:textId="77777777">
        <w:tc>
          <w:tcPr>
            <w:tcW w:w="7083" w:type="dxa"/>
          </w:tcPr>
          <w:p w14:paraId="28302ECF" w14:textId="77777777" w:rsidR="006250B7" w:rsidRDefault="006250B7">
            <w:r>
              <w:t>De leerling gebruikt bouwmachines, toestellen en veiligheidsvoorzieningen op correcte en veilige manier volgens de gekregen instructies</w:t>
            </w:r>
            <w:r w:rsidR="00681326">
              <w:t xml:space="preserve"> zoals</w:t>
            </w:r>
          </w:p>
          <w:p w14:paraId="6BB299C0" w14:textId="77777777" w:rsidR="00025F83" w:rsidRDefault="00025F83" w:rsidP="00025F83">
            <w:pPr>
              <w:pStyle w:val="Opsomming1"/>
            </w:pPr>
            <w:r>
              <w:t>haakse slijpmachine;</w:t>
            </w:r>
          </w:p>
          <w:p w14:paraId="172E55E7" w14:textId="3DC14D17" w:rsidR="00681326" w:rsidRPr="0021640B" w:rsidRDefault="00025F83" w:rsidP="00025F83">
            <w:pPr>
              <w:pStyle w:val="Opsomming1"/>
            </w:pPr>
            <w:r>
              <w:t>mortelmixer.</w:t>
            </w:r>
          </w:p>
        </w:tc>
        <w:tc>
          <w:tcPr>
            <w:tcW w:w="1977" w:type="dxa"/>
          </w:tcPr>
          <w:p w14:paraId="67A233AA" w14:textId="0D819BCC" w:rsidR="006250B7" w:rsidRPr="009F2AA7" w:rsidRDefault="006250B7">
            <w:pPr>
              <w:rPr>
                <w:color w:val="EE0000"/>
              </w:rPr>
            </w:pPr>
            <w:r w:rsidRPr="00E97281">
              <w:rPr>
                <w:color w:val="auto"/>
              </w:rPr>
              <w:t xml:space="preserve">LPD </w:t>
            </w:r>
            <w:r w:rsidR="00E97281" w:rsidRPr="00E97281">
              <w:rPr>
                <w:color w:val="auto"/>
              </w:rPr>
              <w:t>21</w:t>
            </w:r>
          </w:p>
        </w:tc>
      </w:tr>
      <w:tr w:rsidR="006250B7" w14:paraId="65D4636D" w14:textId="77777777">
        <w:tc>
          <w:tcPr>
            <w:tcW w:w="7083" w:type="dxa"/>
          </w:tcPr>
          <w:p w14:paraId="586AB751" w14:textId="77777777" w:rsidR="006250B7" w:rsidRPr="0021640B" w:rsidRDefault="006250B7">
            <w:r>
              <w:t>De leerling onderhoudt en reinigt machines.</w:t>
            </w:r>
          </w:p>
        </w:tc>
        <w:tc>
          <w:tcPr>
            <w:tcW w:w="1977" w:type="dxa"/>
          </w:tcPr>
          <w:p w14:paraId="11077306" w14:textId="573C59CA" w:rsidR="006250B7" w:rsidRPr="009F2AA7" w:rsidRDefault="006250B7">
            <w:pPr>
              <w:rPr>
                <w:color w:val="EE0000"/>
              </w:rPr>
            </w:pPr>
            <w:r w:rsidRPr="00E97281">
              <w:rPr>
                <w:color w:val="auto"/>
              </w:rPr>
              <w:t>LPD 2</w:t>
            </w:r>
            <w:r w:rsidR="00E97281" w:rsidRPr="00E97281">
              <w:rPr>
                <w:color w:val="auto"/>
              </w:rPr>
              <w:t>2</w:t>
            </w:r>
          </w:p>
        </w:tc>
      </w:tr>
      <w:tr w:rsidR="00E60951" w14:paraId="7852883C" w14:textId="77777777" w:rsidTr="00995AE3">
        <w:tc>
          <w:tcPr>
            <w:tcW w:w="7083" w:type="dxa"/>
          </w:tcPr>
          <w:p w14:paraId="19E9C759" w14:textId="77777777" w:rsidR="00E60951" w:rsidRDefault="00C92957" w:rsidP="0021640B">
            <w:r>
              <w:t>De leerling bereidt de uitvoering van vloer- en tegelzetwerken voor:</w:t>
            </w:r>
          </w:p>
          <w:p w14:paraId="35BAD160" w14:textId="77777777" w:rsidR="00C92957" w:rsidRDefault="00C92957" w:rsidP="00AF1D84">
            <w:pPr>
              <w:pStyle w:val="Opsomming1"/>
            </w:pPr>
            <w:r>
              <w:t>referentie</w:t>
            </w:r>
            <w:r w:rsidR="00477952">
              <w:t>punten, bouwlijnen en hoogtelijnen uitzetten;</w:t>
            </w:r>
          </w:p>
          <w:p w14:paraId="39F06668" w14:textId="77777777" w:rsidR="00477952" w:rsidRDefault="0030501E" w:rsidP="00AF1D84">
            <w:pPr>
              <w:pStyle w:val="Opsomming1"/>
            </w:pPr>
            <w:r>
              <w:t>behandelen van de ondergrond;</w:t>
            </w:r>
          </w:p>
          <w:p w14:paraId="02CF8F52" w14:textId="77777777" w:rsidR="0030501E" w:rsidRDefault="008D52E7" w:rsidP="00AF1D84">
            <w:pPr>
              <w:pStyle w:val="Opsomming1"/>
            </w:pPr>
            <w:r>
              <w:t>afdichtingen, scheidings</w:t>
            </w:r>
            <w:r w:rsidR="009D3877">
              <w:t>- en ontkoppelingsmatten plaatsen;</w:t>
            </w:r>
          </w:p>
          <w:p w14:paraId="0EB6D909" w14:textId="166F78AF" w:rsidR="009D3877" w:rsidRPr="0021640B" w:rsidRDefault="00025F83" w:rsidP="00AF1D84">
            <w:pPr>
              <w:pStyle w:val="Opsomming1"/>
            </w:pPr>
            <w:r>
              <w:t xml:space="preserve">uitzettingsvoegen </w:t>
            </w:r>
            <w:r w:rsidR="009D3877">
              <w:t>plaatsen</w:t>
            </w:r>
            <w:r>
              <w:t>.</w:t>
            </w:r>
          </w:p>
        </w:tc>
        <w:tc>
          <w:tcPr>
            <w:tcW w:w="1977" w:type="dxa"/>
          </w:tcPr>
          <w:p w14:paraId="17B0E51F" w14:textId="018B7156" w:rsidR="00E60951" w:rsidRDefault="00477952" w:rsidP="00E60951">
            <w:r>
              <w:t>LPD 25</w:t>
            </w:r>
          </w:p>
        </w:tc>
      </w:tr>
      <w:tr w:rsidR="00293B90" w:rsidRPr="00293B90" w14:paraId="341B29CB" w14:textId="77777777" w:rsidTr="00995AE3">
        <w:tc>
          <w:tcPr>
            <w:tcW w:w="7083" w:type="dxa"/>
          </w:tcPr>
          <w:p w14:paraId="6458396B" w14:textId="27964E45" w:rsidR="00293B90" w:rsidRPr="0021640B" w:rsidRDefault="002A2ED0" w:rsidP="0021640B">
            <w:pPr>
              <w:rPr>
                <w:lang w:val="nl-NL"/>
              </w:rPr>
            </w:pPr>
            <w:r>
              <w:rPr>
                <w:lang w:val="nl-NL"/>
              </w:rPr>
              <w:t>De leerling snijdt, knipt</w:t>
            </w:r>
            <w:r w:rsidR="00783748">
              <w:rPr>
                <w:lang w:val="nl-NL"/>
              </w:rPr>
              <w:t>, boort en zaagt vloer- en wandtegels.</w:t>
            </w:r>
          </w:p>
        </w:tc>
        <w:tc>
          <w:tcPr>
            <w:tcW w:w="1977" w:type="dxa"/>
          </w:tcPr>
          <w:p w14:paraId="279FAF77" w14:textId="51BC4EC0" w:rsidR="00293B90" w:rsidRPr="00783748" w:rsidRDefault="00783748" w:rsidP="00E60951">
            <w:pPr>
              <w:rPr>
                <w:lang w:val="nl-NL"/>
              </w:rPr>
            </w:pPr>
            <w:r w:rsidRPr="00783748">
              <w:rPr>
                <w:lang w:val="nl-NL"/>
              </w:rPr>
              <w:t>LPD 28+</w:t>
            </w:r>
          </w:p>
        </w:tc>
      </w:tr>
      <w:tr w:rsidR="00E60951" w14:paraId="4C3C0FFA" w14:textId="77777777" w:rsidTr="00995AE3">
        <w:tc>
          <w:tcPr>
            <w:tcW w:w="7083" w:type="dxa"/>
          </w:tcPr>
          <w:p w14:paraId="11416BEC" w14:textId="005404C1" w:rsidR="00E60951" w:rsidRPr="0021640B" w:rsidRDefault="00BF4E6B" w:rsidP="0021640B">
            <w:r>
              <w:t>De leerling maakt plaatsings-, leg-, lijm- en voegmortels klaar.</w:t>
            </w:r>
          </w:p>
        </w:tc>
        <w:tc>
          <w:tcPr>
            <w:tcW w:w="1977" w:type="dxa"/>
          </w:tcPr>
          <w:p w14:paraId="15D5F59C" w14:textId="3A94DD69" w:rsidR="00E60951" w:rsidRDefault="00BF4E6B" w:rsidP="00E60951">
            <w:r>
              <w:t>LPD 27</w:t>
            </w:r>
          </w:p>
        </w:tc>
      </w:tr>
      <w:tr w:rsidR="00E60951" w14:paraId="1F6B349E" w14:textId="77777777" w:rsidTr="00995AE3">
        <w:tc>
          <w:tcPr>
            <w:tcW w:w="7083" w:type="dxa"/>
          </w:tcPr>
          <w:p w14:paraId="6111ECD2" w14:textId="14302A43" w:rsidR="00E60951" w:rsidRDefault="00BF4E6B" w:rsidP="0021640B">
            <w:r>
              <w:t xml:space="preserve">De leerling </w:t>
            </w:r>
            <w:r w:rsidR="00F84664">
              <w:t>plaatst vloertegels:</w:t>
            </w:r>
          </w:p>
          <w:p w14:paraId="5132DD84" w14:textId="77777777" w:rsidR="00F84664" w:rsidRDefault="00F84664" w:rsidP="00AF1D84">
            <w:pPr>
              <w:pStyle w:val="Opsomming1"/>
            </w:pPr>
            <w:r>
              <w:t>volgens een legpatroon</w:t>
            </w:r>
            <w:r w:rsidR="000459B1">
              <w:t>;</w:t>
            </w:r>
          </w:p>
          <w:p w14:paraId="30B0A83B" w14:textId="77777777" w:rsidR="000459B1" w:rsidRDefault="000459B1" w:rsidP="00AF1D84">
            <w:pPr>
              <w:pStyle w:val="Opsomming1"/>
            </w:pPr>
            <w:r>
              <w:t>in een mortelbed;</w:t>
            </w:r>
          </w:p>
          <w:p w14:paraId="477B8398" w14:textId="77777777" w:rsidR="000459B1" w:rsidRDefault="000459B1" w:rsidP="00AF1D84">
            <w:pPr>
              <w:pStyle w:val="Opsomming1"/>
            </w:pPr>
            <w:r>
              <w:t>in een verse dekvloer;</w:t>
            </w:r>
          </w:p>
          <w:p w14:paraId="13C21073" w14:textId="3180165E" w:rsidR="006700AB" w:rsidRPr="0021640B" w:rsidRDefault="008969E8" w:rsidP="00AF1D84">
            <w:pPr>
              <w:pStyle w:val="Opsomming1"/>
            </w:pPr>
            <w:r>
              <w:t>op een verharde dekvloer</w:t>
            </w:r>
            <w:r w:rsidR="006700AB">
              <w:t>;</w:t>
            </w:r>
          </w:p>
        </w:tc>
        <w:tc>
          <w:tcPr>
            <w:tcW w:w="1977" w:type="dxa"/>
          </w:tcPr>
          <w:p w14:paraId="16FDBDE8" w14:textId="5B280909" w:rsidR="00E60951" w:rsidRDefault="008969E8" w:rsidP="00E60951">
            <w:r>
              <w:t>LPD 29</w:t>
            </w:r>
          </w:p>
        </w:tc>
      </w:tr>
      <w:tr w:rsidR="00E60951" w14:paraId="0E1DA751" w14:textId="77777777" w:rsidTr="00995AE3">
        <w:tc>
          <w:tcPr>
            <w:tcW w:w="7083" w:type="dxa"/>
          </w:tcPr>
          <w:p w14:paraId="5D68F3E2" w14:textId="02E44FAA" w:rsidR="00E60951" w:rsidRPr="0021640B" w:rsidRDefault="00056FBD" w:rsidP="0021640B">
            <w:r>
              <w:t>De leerling plaats</w:t>
            </w:r>
            <w:r w:rsidR="00A45F54">
              <w:t>t</w:t>
            </w:r>
            <w:r>
              <w:t xml:space="preserve"> wandtegels.</w:t>
            </w:r>
          </w:p>
        </w:tc>
        <w:tc>
          <w:tcPr>
            <w:tcW w:w="1977" w:type="dxa"/>
          </w:tcPr>
          <w:p w14:paraId="1E61198B" w14:textId="0C263566" w:rsidR="00E60951" w:rsidRDefault="00056FBD" w:rsidP="00E60951">
            <w:r>
              <w:t>LPD 30</w:t>
            </w:r>
          </w:p>
        </w:tc>
      </w:tr>
      <w:tr w:rsidR="00E60951" w14:paraId="1352DBD8" w14:textId="77777777" w:rsidTr="00995AE3">
        <w:tc>
          <w:tcPr>
            <w:tcW w:w="7083" w:type="dxa"/>
          </w:tcPr>
          <w:p w14:paraId="413EA43F" w14:textId="16118DBE" w:rsidR="00E60951" w:rsidRPr="0021640B" w:rsidRDefault="00056FBD" w:rsidP="0021640B">
            <w:r>
              <w:t>De leerling voeg</w:t>
            </w:r>
            <w:r w:rsidR="00A45F54">
              <w:t>t</w:t>
            </w:r>
            <w:r>
              <w:t xml:space="preserve"> </w:t>
            </w:r>
            <w:r w:rsidR="00C0099A">
              <w:t>plinten, vloer- en wandtegels</w:t>
            </w:r>
            <w:r w:rsidR="00686519">
              <w:t>.</w:t>
            </w:r>
          </w:p>
        </w:tc>
        <w:tc>
          <w:tcPr>
            <w:tcW w:w="1977" w:type="dxa"/>
          </w:tcPr>
          <w:p w14:paraId="1B2FC986" w14:textId="2A3AB5DE" w:rsidR="00E60951" w:rsidRDefault="00686519" w:rsidP="00E60951">
            <w:r>
              <w:t>LPD 32</w:t>
            </w:r>
          </w:p>
        </w:tc>
      </w:tr>
      <w:tr w:rsidR="00E60951" w14:paraId="3395EC1D" w14:textId="77777777" w:rsidTr="00995AE3">
        <w:tc>
          <w:tcPr>
            <w:tcW w:w="7083" w:type="dxa"/>
          </w:tcPr>
          <w:p w14:paraId="291F3D60" w14:textId="1107D67A" w:rsidR="00E60951" w:rsidRDefault="00A26CAB" w:rsidP="0021640B">
            <w:r>
              <w:t>De leerling plaatsen buitentegels</w:t>
            </w:r>
            <w:r w:rsidR="00CC219C">
              <w:t xml:space="preserve"> op:</w:t>
            </w:r>
          </w:p>
          <w:p w14:paraId="5E4A69CD" w14:textId="77777777" w:rsidR="00CC219C" w:rsidRDefault="00CC219C" w:rsidP="00AF1D84">
            <w:pPr>
              <w:pStyle w:val="Opsomming1"/>
            </w:pPr>
            <w:r>
              <w:t>gestabiliseerd zand;</w:t>
            </w:r>
          </w:p>
          <w:p w14:paraId="3DE42B4D" w14:textId="23951E17" w:rsidR="00CC219C" w:rsidRPr="0021640B" w:rsidRDefault="00CC219C" w:rsidP="00AF1D84">
            <w:pPr>
              <w:pStyle w:val="Opsomming1"/>
            </w:pPr>
            <w:r>
              <w:t>op dragers.</w:t>
            </w:r>
          </w:p>
        </w:tc>
        <w:tc>
          <w:tcPr>
            <w:tcW w:w="1977" w:type="dxa"/>
          </w:tcPr>
          <w:p w14:paraId="755E0941" w14:textId="1B342962" w:rsidR="00E60951" w:rsidRDefault="00CC219C" w:rsidP="00E60951">
            <w:r>
              <w:t>LPD 33, 34</w:t>
            </w:r>
          </w:p>
        </w:tc>
      </w:tr>
      <w:tr w:rsidR="00E60951" w14:paraId="165530A9" w14:textId="77777777" w:rsidTr="00995AE3">
        <w:tc>
          <w:tcPr>
            <w:tcW w:w="7083" w:type="dxa"/>
          </w:tcPr>
          <w:p w14:paraId="0CC33DF9" w14:textId="0AE85EDA" w:rsidR="00E60951" w:rsidRPr="0021640B" w:rsidRDefault="00EA4B34" w:rsidP="00962103">
            <w:r>
              <w:t>De leerling bewaakt de kwaliteit van</w:t>
            </w:r>
            <w:r w:rsidR="00A45F54">
              <w:t xml:space="preserve"> de afwerking</w:t>
            </w:r>
            <w:r w:rsidR="00441C9C">
              <w:t xml:space="preserve"> van</w:t>
            </w:r>
            <w:r w:rsidR="00962103">
              <w:t xml:space="preserve"> vloer- en tegelzetwerk.</w:t>
            </w:r>
          </w:p>
        </w:tc>
        <w:tc>
          <w:tcPr>
            <w:tcW w:w="1977" w:type="dxa"/>
          </w:tcPr>
          <w:p w14:paraId="392D34F3" w14:textId="08720BA0" w:rsidR="00E60951" w:rsidRDefault="00962103" w:rsidP="00E60951">
            <w:r>
              <w:t>LPD 35</w:t>
            </w:r>
          </w:p>
        </w:tc>
      </w:tr>
    </w:tbl>
    <w:p w14:paraId="45C9DC49" w14:textId="77777777" w:rsidR="001847F1" w:rsidRPr="001847F1" w:rsidRDefault="001847F1" w:rsidP="00441C9C"/>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0C485" w14:textId="77777777" w:rsidR="00670425" w:rsidRDefault="00670425" w:rsidP="00542652">
      <w:r>
        <w:separator/>
      </w:r>
    </w:p>
  </w:endnote>
  <w:endnote w:type="continuationSeparator" w:id="0">
    <w:p w14:paraId="627E3811" w14:textId="77777777" w:rsidR="00670425" w:rsidRDefault="00670425" w:rsidP="00542652">
      <w:r>
        <w:continuationSeparator/>
      </w:r>
    </w:p>
  </w:endnote>
  <w:endnote w:type="continuationNotice" w:id="1">
    <w:p w14:paraId="05C28B0D" w14:textId="77777777" w:rsidR="00670425" w:rsidRDefault="00670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0C575DE"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F064F2">
      <w:rPr>
        <w:b/>
        <w:color w:val="404040" w:themeColor="text1" w:themeTint="BF"/>
        <w:sz w:val="18"/>
        <w:szCs w:val="18"/>
      </w:rPr>
      <w:t>VII-</w:t>
    </w:r>
    <w:r w:rsidR="00816C47">
      <w:rPr>
        <w:b/>
        <w:color w:val="404040" w:themeColor="text1" w:themeTint="BF"/>
        <w:sz w:val="18"/>
        <w:szCs w:val="18"/>
      </w:rPr>
      <w:t>VlTe (versie maart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5D30F673" w:rsidR="00742BE1" w:rsidRPr="00F064F2" w:rsidRDefault="00F064F2" w:rsidP="00424A70">
    <w:pPr>
      <w:pStyle w:val="Voettekst"/>
      <w:tabs>
        <w:tab w:val="clear" w:pos="4536"/>
        <w:tab w:val="clear" w:pos="9072"/>
        <w:tab w:val="right" w:pos="9070"/>
      </w:tabs>
      <w:rPr>
        <w:bCs/>
        <w:color w:val="404040" w:themeColor="text1" w:themeTint="BF"/>
        <w:sz w:val="18"/>
        <w:szCs w:val="18"/>
        <w:lang w:val="nl-NL"/>
      </w:rPr>
    </w:pPr>
    <w:r>
      <w:rPr>
        <w:lang w:val="nl-NL"/>
      </w:rPr>
      <w:t>VII-VlTe (versie maart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778C0" w14:textId="77777777" w:rsidR="00670425" w:rsidRDefault="00670425" w:rsidP="00542652">
      <w:r>
        <w:separator/>
      </w:r>
    </w:p>
  </w:footnote>
  <w:footnote w:type="continuationSeparator" w:id="0">
    <w:p w14:paraId="4E8A7F1D" w14:textId="77777777" w:rsidR="00670425" w:rsidRDefault="00670425" w:rsidP="00542652">
      <w:r>
        <w:continuationSeparator/>
      </w:r>
    </w:p>
    <w:p w14:paraId="323B6C4E" w14:textId="77777777" w:rsidR="00670425" w:rsidRDefault="00670425"/>
    <w:p w14:paraId="2CB6ADFA" w14:textId="77777777" w:rsidR="00670425" w:rsidRDefault="006704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D08AFB8A"/>
    <w:lvl w:ilvl="0" w:tplc="924019EA">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0539B"/>
    <w:rsid w:val="00020948"/>
    <w:rsid w:val="0002559F"/>
    <w:rsid w:val="00025F83"/>
    <w:rsid w:val="00026893"/>
    <w:rsid w:val="00034324"/>
    <w:rsid w:val="000459B1"/>
    <w:rsid w:val="00045EBA"/>
    <w:rsid w:val="00050125"/>
    <w:rsid w:val="00056FBD"/>
    <w:rsid w:val="00077625"/>
    <w:rsid w:val="0008775C"/>
    <w:rsid w:val="00092C7B"/>
    <w:rsid w:val="000A08AD"/>
    <w:rsid w:val="000A380F"/>
    <w:rsid w:val="000B47EA"/>
    <w:rsid w:val="000B77E8"/>
    <w:rsid w:val="000C4253"/>
    <w:rsid w:val="000C5BA0"/>
    <w:rsid w:val="000C5ED7"/>
    <w:rsid w:val="000C68C2"/>
    <w:rsid w:val="000D5051"/>
    <w:rsid w:val="000D6A7C"/>
    <w:rsid w:val="000E3365"/>
    <w:rsid w:val="000E6B20"/>
    <w:rsid w:val="00100D80"/>
    <w:rsid w:val="001047F7"/>
    <w:rsid w:val="00105CA3"/>
    <w:rsid w:val="00124E96"/>
    <w:rsid w:val="00125451"/>
    <w:rsid w:val="00127D92"/>
    <w:rsid w:val="0013353E"/>
    <w:rsid w:val="001539F1"/>
    <w:rsid w:val="00156BF7"/>
    <w:rsid w:val="0016105D"/>
    <w:rsid w:val="00164BAE"/>
    <w:rsid w:val="00167FAC"/>
    <w:rsid w:val="001755E4"/>
    <w:rsid w:val="001847F1"/>
    <w:rsid w:val="00184DC6"/>
    <w:rsid w:val="00184F88"/>
    <w:rsid w:val="0019054E"/>
    <w:rsid w:val="00192F4A"/>
    <w:rsid w:val="001932A5"/>
    <w:rsid w:val="001932C7"/>
    <w:rsid w:val="00195631"/>
    <w:rsid w:val="00197CC0"/>
    <w:rsid w:val="001A1174"/>
    <w:rsid w:val="001A5011"/>
    <w:rsid w:val="001B0430"/>
    <w:rsid w:val="001B4CC6"/>
    <w:rsid w:val="001C0C5E"/>
    <w:rsid w:val="001C2532"/>
    <w:rsid w:val="001E28E7"/>
    <w:rsid w:val="001E2B0B"/>
    <w:rsid w:val="001E41DD"/>
    <w:rsid w:val="001E7667"/>
    <w:rsid w:val="001F58EA"/>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72C09"/>
    <w:rsid w:val="00282BB1"/>
    <w:rsid w:val="002862E9"/>
    <w:rsid w:val="00287C15"/>
    <w:rsid w:val="00290079"/>
    <w:rsid w:val="00293B90"/>
    <w:rsid w:val="002A2ED0"/>
    <w:rsid w:val="002A59A7"/>
    <w:rsid w:val="002C39AC"/>
    <w:rsid w:val="002C6FD7"/>
    <w:rsid w:val="002D0A23"/>
    <w:rsid w:val="002D5628"/>
    <w:rsid w:val="002E25CA"/>
    <w:rsid w:val="0030501E"/>
    <w:rsid w:val="00305086"/>
    <w:rsid w:val="0031624F"/>
    <w:rsid w:val="0032251D"/>
    <w:rsid w:val="00323038"/>
    <w:rsid w:val="00342B58"/>
    <w:rsid w:val="0034324A"/>
    <w:rsid w:val="00344488"/>
    <w:rsid w:val="0035034E"/>
    <w:rsid w:val="00355407"/>
    <w:rsid w:val="003556C8"/>
    <w:rsid w:val="003569C5"/>
    <w:rsid w:val="00366D4E"/>
    <w:rsid w:val="00374E2A"/>
    <w:rsid w:val="003770F7"/>
    <w:rsid w:val="00377AFC"/>
    <w:rsid w:val="00385E5B"/>
    <w:rsid w:val="003A4627"/>
    <w:rsid w:val="003A7EB5"/>
    <w:rsid w:val="003B3CBA"/>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1C65"/>
    <w:rsid w:val="00441C9C"/>
    <w:rsid w:val="00442F4C"/>
    <w:rsid w:val="00450BE0"/>
    <w:rsid w:val="004554BA"/>
    <w:rsid w:val="00456013"/>
    <w:rsid w:val="00456B7A"/>
    <w:rsid w:val="0046180B"/>
    <w:rsid w:val="00462B14"/>
    <w:rsid w:val="00462FB7"/>
    <w:rsid w:val="004654C4"/>
    <w:rsid w:val="00475418"/>
    <w:rsid w:val="0047687E"/>
    <w:rsid w:val="00477952"/>
    <w:rsid w:val="004A074D"/>
    <w:rsid w:val="004A3E71"/>
    <w:rsid w:val="004C3FCD"/>
    <w:rsid w:val="004C66F2"/>
    <w:rsid w:val="004D04C2"/>
    <w:rsid w:val="004D062F"/>
    <w:rsid w:val="004D2F2A"/>
    <w:rsid w:val="004F4BAD"/>
    <w:rsid w:val="004F5EB3"/>
    <w:rsid w:val="004F670C"/>
    <w:rsid w:val="00505299"/>
    <w:rsid w:val="00507B8D"/>
    <w:rsid w:val="0051512A"/>
    <w:rsid w:val="0051626C"/>
    <w:rsid w:val="00531181"/>
    <w:rsid w:val="005365F3"/>
    <w:rsid w:val="00542652"/>
    <w:rsid w:val="005555AB"/>
    <w:rsid w:val="00565A69"/>
    <w:rsid w:val="005671B1"/>
    <w:rsid w:val="00573614"/>
    <w:rsid w:val="00582145"/>
    <w:rsid w:val="00582D2E"/>
    <w:rsid w:val="0058457E"/>
    <w:rsid w:val="00587F9C"/>
    <w:rsid w:val="005B6E7C"/>
    <w:rsid w:val="005B732D"/>
    <w:rsid w:val="005C2046"/>
    <w:rsid w:val="005C4006"/>
    <w:rsid w:val="005D1376"/>
    <w:rsid w:val="005E1C22"/>
    <w:rsid w:val="005E46C5"/>
    <w:rsid w:val="0060187B"/>
    <w:rsid w:val="00602896"/>
    <w:rsid w:val="006052F6"/>
    <w:rsid w:val="00620A2B"/>
    <w:rsid w:val="00621CBE"/>
    <w:rsid w:val="006250B7"/>
    <w:rsid w:val="00637F13"/>
    <w:rsid w:val="00640317"/>
    <w:rsid w:val="00642D14"/>
    <w:rsid w:val="00643BB3"/>
    <w:rsid w:val="006442A4"/>
    <w:rsid w:val="00645DF8"/>
    <w:rsid w:val="006505A5"/>
    <w:rsid w:val="0065447F"/>
    <w:rsid w:val="00657AE7"/>
    <w:rsid w:val="0066310A"/>
    <w:rsid w:val="00664D1D"/>
    <w:rsid w:val="006700AB"/>
    <w:rsid w:val="00670425"/>
    <w:rsid w:val="00675BA9"/>
    <w:rsid w:val="00676753"/>
    <w:rsid w:val="00681326"/>
    <w:rsid w:val="0068504D"/>
    <w:rsid w:val="00686519"/>
    <w:rsid w:val="00687172"/>
    <w:rsid w:val="006872E7"/>
    <w:rsid w:val="006903EF"/>
    <w:rsid w:val="006918BA"/>
    <w:rsid w:val="00692DD9"/>
    <w:rsid w:val="006A0184"/>
    <w:rsid w:val="006A5A53"/>
    <w:rsid w:val="006B1A13"/>
    <w:rsid w:val="006B3DD8"/>
    <w:rsid w:val="006D3F09"/>
    <w:rsid w:val="006E2E4E"/>
    <w:rsid w:val="006E7747"/>
    <w:rsid w:val="006F5280"/>
    <w:rsid w:val="00701086"/>
    <w:rsid w:val="00701E3E"/>
    <w:rsid w:val="007115EE"/>
    <w:rsid w:val="00711A8E"/>
    <w:rsid w:val="0071469E"/>
    <w:rsid w:val="00716850"/>
    <w:rsid w:val="00721E17"/>
    <w:rsid w:val="00727F36"/>
    <w:rsid w:val="00733752"/>
    <w:rsid w:val="00737230"/>
    <w:rsid w:val="00742BE1"/>
    <w:rsid w:val="00752236"/>
    <w:rsid w:val="00765F33"/>
    <w:rsid w:val="00766DA3"/>
    <w:rsid w:val="007755A0"/>
    <w:rsid w:val="007755F9"/>
    <w:rsid w:val="00783748"/>
    <w:rsid w:val="00790DA0"/>
    <w:rsid w:val="007913F3"/>
    <w:rsid w:val="00791ABB"/>
    <w:rsid w:val="00794B76"/>
    <w:rsid w:val="007A41CD"/>
    <w:rsid w:val="007A49B8"/>
    <w:rsid w:val="007A538B"/>
    <w:rsid w:val="007A53D4"/>
    <w:rsid w:val="007B4ED4"/>
    <w:rsid w:val="007C1831"/>
    <w:rsid w:val="007C3BD2"/>
    <w:rsid w:val="007C4B11"/>
    <w:rsid w:val="007C6AAD"/>
    <w:rsid w:val="007D481E"/>
    <w:rsid w:val="007D5840"/>
    <w:rsid w:val="007D7685"/>
    <w:rsid w:val="007E5419"/>
    <w:rsid w:val="007E5CF1"/>
    <w:rsid w:val="007E6DC0"/>
    <w:rsid w:val="007F00C2"/>
    <w:rsid w:val="007F27AB"/>
    <w:rsid w:val="00803E9F"/>
    <w:rsid w:val="00816C47"/>
    <w:rsid w:val="00822D3D"/>
    <w:rsid w:val="00830982"/>
    <w:rsid w:val="00831D21"/>
    <w:rsid w:val="00832EE1"/>
    <w:rsid w:val="00837643"/>
    <w:rsid w:val="00844A02"/>
    <w:rsid w:val="00861A96"/>
    <w:rsid w:val="00863F63"/>
    <w:rsid w:val="00872CE8"/>
    <w:rsid w:val="00876958"/>
    <w:rsid w:val="008854E2"/>
    <w:rsid w:val="008969E8"/>
    <w:rsid w:val="008A1FC5"/>
    <w:rsid w:val="008A2765"/>
    <w:rsid w:val="008A5DFF"/>
    <w:rsid w:val="008B37BC"/>
    <w:rsid w:val="008B663C"/>
    <w:rsid w:val="008B7988"/>
    <w:rsid w:val="008D0F1F"/>
    <w:rsid w:val="008D4918"/>
    <w:rsid w:val="008D52E7"/>
    <w:rsid w:val="008E2108"/>
    <w:rsid w:val="008E3DF9"/>
    <w:rsid w:val="008E65BF"/>
    <w:rsid w:val="008F2F75"/>
    <w:rsid w:val="008F4330"/>
    <w:rsid w:val="00900DA2"/>
    <w:rsid w:val="0090100B"/>
    <w:rsid w:val="0090340D"/>
    <w:rsid w:val="0090582A"/>
    <w:rsid w:val="009123EA"/>
    <w:rsid w:val="009265A6"/>
    <w:rsid w:val="0093167E"/>
    <w:rsid w:val="009327EA"/>
    <w:rsid w:val="00943AF2"/>
    <w:rsid w:val="00954509"/>
    <w:rsid w:val="00962103"/>
    <w:rsid w:val="00980DCE"/>
    <w:rsid w:val="00982889"/>
    <w:rsid w:val="00983866"/>
    <w:rsid w:val="00995AE3"/>
    <w:rsid w:val="0099620A"/>
    <w:rsid w:val="009A32B1"/>
    <w:rsid w:val="009A6EA2"/>
    <w:rsid w:val="009B235B"/>
    <w:rsid w:val="009B4946"/>
    <w:rsid w:val="009B63B2"/>
    <w:rsid w:val="009B7842"/>
    <w:rsid w:val="009D3877"/>
    <w:rsid w:val="009D610A"/>
    <w:rsid w:val="009E61A9"/>
    <w:rsid w:val="009F000C"/>
    <w:rsid w:val="009F1E7A"/>
    <w:rsid w:val="009F2010"/>
    <w:rsid w:val="009F2AA7"/>
    <w:rsid w:val="00A0066B"/>
    <w:rsid w:val="00A02E4F"/>
    <w:rsid w:val="00A04E1D"/>
    <w:rsid w:val="00A22D1E"/>
    <w:rsid w:val="00A26CAB"/>
    <w:rsid w:val="00A27F16"/>
    <w:rsid w:val="00A32615"/>
    <w:rsid w:val="00A442E2"/>
    <w:rsid w:val="00A44960"/>
    <w:rsid w:val="00A45F54"/>
    <w:rsid w:val="00A52B82"/>
    <w:rsid w:val="00A64B25"/>
    <w:rsid w:val="00A64FF2"/>
    <w:rsid w:val="00A72D9E"/>
    <w:rsid w:val="00A75144"/>
    <w:rsid w:val="00A75F66"/>
    <w:rsid w:val="00A84694"/>
    <w:rsid w:val="00A853B3"/>
    <w:rsid w:val="00A90E5B"/>
    <w:rsid w:val="00A94BE3"/>
    <w:rsid w:val="00AB68EC"/>
    <w:rsid w:val="00AC43ED"/>
    <w:rsid w:val="00AD06DF"/>
    <w:rsid w:val="00AD09D8"/>
    <w:rsid w:val="00AE042D"/>
    <w:rsid w:val="00AE29B3"/>
    <w:rsid w:val="00AE3D10"/>
    <w:rsid w:val="00AE45EB"/>
    <w:rsid w:val="00AE57DC"/>
    <w:rsid w:val="00AF1D84"/>
    <w:rsid w:val="00AF2EA8"/>
    <w:rsid w:val="00B0652B"/>
    <w:rsid w:val="00B17338"/>
    <w:rsid w:val="00B3089F"/>
    <w:rsid w:val="00B333D2"/>
    <w:rsid w:val="00B33B85"/>
    <w:rsid w:val="00B3416F"/>
    <w:rsid w:val="00B45EA0"/>
    <w:rsid w:val="00B46550"/>
    <w:rsid w:val="00B46939"/>
    <w:rsid w:val="00B51E01"/>
    <w:rsid w:val="00B614E7"/>
    <w:rsid w:val="00B66369"/>
    <w:rsid w:val="00B673D2"/>
    <w:rsid w:val="00B74B05"/>
    <w:rsid w:val="00B83B7F"/>
    <w:rsid w:val="00B83F30"/>
    <w:rsid w:val="00B91278"/>
    <w:rsid w:val="00B9372F"/>
    <w:rsid w:val="00B965B4"/>
    <w:rsid w:val="00BC3446"/>
    <w:rsid w:val="00BD17BC"/>
    <w:rsid w:val="00BE2839"/>
    <w:rsid w:val="00BE5126"/>
    <w:rsid w:val="00BE6CA3"/>
    <w:rsid w:val="00BF4E6B"/>
    <w:rsid w:val="00BF535C"/>
    <w:rsid w:val="00C0099A"/>
    <w:rsid w:val="00C02ED3"/>
    <w:rsid w:val="00C06487"/>
    <w:rsid w:val="00C32B0F"/>
    <w:rsid w:val="00C3301F"/>
    <w:rsid w:val="00C34916"/>
    <w:rsid w:val="00C37EFE"/>
    <w:rsid w:val="00C42227"/>
    <w:rsid w:val="00C67C99"/>
    <w:rsid w:val="00C73101"/>
    <w:rsid w:val="00C86D86"/>
    <w:rsid w:val="00C926CA"/>
    <w:rsid w:val="00C92957"/>
    <w:rsid w:val="00C93D8E"/>
    <w:rsid w:val="00CA1BF4"/>
    <w:rsid w:val="00CA2ADD"/>
    <w:rsid w:val="00CA70E6"/>
    <w:rsid w:val="00CB1B2C"/>
    <w:rsid w:val="00CC1472"/>
    <w:rsid w:val="00CC219C"/>
    <w:rsid w:val="00CC45E2"/>
    <w:rsid w:val="00CC5998"/>
    <w:rsid w:val="00CC608A"/>
    <w:rsid w:val="00CF2CFC"/>
    <w:rsid w:val="00CF37B3"/>
    <w:rsid w:val="00D052CE"/>
    <w:rsid w:val="00D153F1"/>
    <w:rsid w:val="00D16156"/>
    <w:rsid w:val="00D2120A"/>
    <w:rsid w:val="00D24E49"/>
    <w:rsid w:val="00D27963"/>
    <w:rsid w:val="00D32709"/>
    <w:rsid w:val="00D35E05"/>
    <w:rsid w:val="00D46BAD"/>
    <w:rsid w:val="00D47932"/>
    <w:rsid w:val="00D5048A"/>
    <w:rsid w:val="00D5672D"/>
    <w:rsid w:val="00D57927"/>
    <w:rsid w:val="00D62CAD"/>
    <w:rsid w:val="00D71FD9"/>
    <w:rsid w:val="00D840E0"/>
    <w:rsid w:val="00D90264"/>
    <w:rsid w:val="00D91EDD"/>
    <w:rsid w:val="00DA2DE5"/>
    <w:rsid w:val="00DA60CC"/>
    <w:rsid w:val="00DB668E"/>
    <w:rsid w:val="00DB76DF"/>
    <w:rsid w:val="00DC1E08"/>
    <w:rsid w:val="00DE29D5"/>
    <w:rsid w:val="00DF09AC"/>
    <w:rsid w:val="00DF17C0"/>
    <w:rsid w:val="00DF20AB"/>
    <w:rsid w:val="00DF484F"/>
    <w:rsid w:val="00E02A25"/>
    <w:rsid w:val="00E03F61"/>
    <w:rsid w:val="00E04192"/>
    <w:rsid w:val="00E11903"/>
    <w:rsid w:val="00E12C17"/>
    <w:rsid w:val="00E2096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97281"/>
    <w:rsid w:val="00EA18F2"/>
    <w:rsid w:val="00EA4B34"/>
    <w:rsid w:val="00EA6F08"/>
    <w:rsid w:val="00EB3154"/>
    <w:rsid w:val="00EB3381"/>
    <w:rsid w:val="00EC194F"/>
    <w:rsid w:val="00EC3B8F"/>
    <w:rsid w:val="00EC71BD"/>
    <w:rsid w:val="00EE1643"/>
    <w:rsid w:val="00EE6ECF"/>
    <w:rsid w:val="00EE7E8B"/>
    <w:rsid w:val="00EF0587"/>
    <w:rsid w:val="00EF1C47"/>
    <w:rsid w:val="00F01269"/>
    <w:rsid w:val="00F064F2"/>
    <w:rsid w:val="00F12C97"/>
    <w:rsid w:val="00F2108F"/>
    <w:rsid w:val="00F24820"/>
    <w:rsid w:val="00F2707D"/>
    <w:rsid w:val="00F333F1"/>
    <w:rsid w:val="00F43F22"/>
    <w:rsid w:val="00F5043B"/>
    <w:rsid w:val="00F62FF5"/>
    <w:rsid w:val="00F70B2F"/>
    <w:rsid w:val="00F75290"/>
    <w:rsid w:val="00F81600"/>
    <w:rsid w:val="00F82436"/>
    <w:rsid w:val="00F82561"/>
    <w:rsid w:val="00F84664"/>
    <w:rsid w:val="00F8750F"/>
    <w:rsid w:val="00F93C1B"/>
    <w:rsid w:val="00F96046"/>
    <w:rsid w:val="00FA6474"/>
    <w:rsid w:val="00FA6EC9"/>
    <w:rsid w:val="00FE34C8"/>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D4204DFA-3B89-4246-9F9A-B1279127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AF1D84"/>
    <w:pPr>
      <w:numPr>
        <w:numId w:val="6"/>
      </w:numPr>
      <w:spacing w:after="0" w:line="240" w:lineRule="auto"/>
      <w:ind w:left="357" w:hanging="357"/>
      <w:contextualSpacing/>
    </w:pPr>
    <w:rPr>
      <w:lang w:val="nl-NL"/>
    </w:r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AF1D84"/>
    <w:rPr>
      <w:rFonts w:ascii="Trebuchet MS" w:eastAsia="Times New Roman" w:hAnsi="Trebuchet MS" w:cs="Times New Roman"/>
      <w:color w:val="262626" w:themeColor="text1" w:themeTint="D9"/>
      <w:sz w:val="20"/>
      <w:szCs w:val="20"/>
      <w:lang w:val="nl-NL"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C2A44-DDCE-4DA7-9B28-F2DF163C9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39</TotalTime>
  <Pages>2</Pages>
  <Words>683</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51</cp:revision>
  <dcterms:created xsi:type="dcterms:W3CDTF">2025-06-21T07:49:00Z</dcterms:created>
  <dcterms:modified xsi:type="dcterms:W3CDTF">2025-06-30T21:55:00Z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