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1FF74BC"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901984">
        <w:rPr>
          <w:b w:val="0"/>
          <w:bCs/>
        </w:rPr>
        <w:t>9</w:t>
      </w:r>
      <w:r w:rsidR="00342B58" w:rsidRPr="00424A70">
        <w:rPr>
          <w:b w:val="0"/>
          <w:bCs/>
        </w:rPr>
        <w:t>-</w:t>
      </w:r>
      <w:r w:rsidR="00901984">
        <w:rPr>
          <w:b w:val="0"/>
          <w:bCs/>
        </w:rPr>
        <w:t>01</w:t>
      </w:r>
    </w:p>
    <w:p w14:paraId="49DB80CC" w14:textId="77777777" w:rsidR="00127D92" w:rsidRDefault="00342B58" w:rsidP="00531181">
      <w:pPr>
        <w:spacing w:line="120" w:lineRule="auto"/>
      </w:pPr>
      <w:r>
        <w:rPr>
          <w:noProof/>
        </w:rPr>
        <w:drawing>
          <wp:inline distT="0" distB="0" distL="0" distR="0" wp14:anchorId="3F83803A" wp14:editId="5A1507D5">
            <wp:extent cx="5817600" cy="18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817600" cy="18000"/>
                    </a:xfrm>
                    <a:prstGeom prst="rect">
                      <a:avLst/>
                    </a:prstGeom>
                    <a:noFill/>
                    <a:ln>
                      <a:noFill/>
                    </a:ln>
                  </pic:spPr>
                </pic:pic>
              </a:graphicData>
            </a:graphic>
          </wp:inline>
        </w:drawing>
      </w:r>
    </w:p>
    <w:p w14:paraId="52D3C8A9" w14:textId="77777777" w:rsidR="003F39FC" w:rsidRDefault="003F39FC" w:rsidP="003F39FC"/>
    <w:p w14:paraId="04E8EF79" w14:textId="6A232A89" w:rsidR="00127D92" w:rsidRDefault="009A32B1" w:rsidP="0052063D">
      <w:pPr>
        <w:pStyle w:val="Titel"/>
        <w:jc w:val="center"/>
      </w:pPr>
      <w:r>
        <w:t>Inspiratiedocument s</w:t>
      </w:r>
      <w:r w:rsidR="001847F1">
        <w:t>tage</w:t>
      </w:r>
      <w:r w:rsidR="00C37EFE">
        <w:t>-</w:t>
      </w:r>
      <w:r w:rsidR="001847F1">
        <w:t xml:space="preserve">activiteitenlijst </w:t>
      </w:r>
      <w:r w:rsidR="00901984">
        <w:t>Restauratievakman pleister- en</w:t>
      </w:r>
      <w:r w:rsidR="00C9032F">
        <w:t xml:space="preserve"> </w:t>
      </w:r>
      <w:r w:rsidR="00901984">
        <w:t>stucwer</w:t>
      </w:r>
      <w:r w:rsidR="0052063D">
        <w:t>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0455C670"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901984"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680ECC">
      <w:pPr>
        <w:spacing w:after="80"/>
      </w:pPr>
      <w:r>
        <w:t xml:space="preserve">Contexten waarin de stage kan </w:t>
      </w:r>
      <w:r w:rsidR="00EE6ECF">
        <w:t>plaatsvinden</w:t>
      </w:r>
      <w:r>
        <w:t>:</w:t>
      </w:r>
    </w:p>
    <w:p w14:paraId="3A9723DD" w14:textId="6EAF98C6" w:rsidR="00D40AA0" w:rsidRDefault="00702852" w:rsidP="00C9032F">
      <w:pPr>
        <w:pStyle w:val="Opsomming1"/>
        <w:spacing w:after="80"/>
      </w:pPr>
      <w:proofErr w:type="gramStart"/>
      <w:r>
        <w:t>c</w:t>
      </w:r>
      <w:r w:rsidR="00680ECC">
        <w:t>onserveren</w:t>
      </w:r>
      <w:proofErr w:type="gramEnd"/>
      <w:r w:rsidR="00680ECC">
        <w:t>, reconstr</w:t>
      </w:r>
      <w:r w:rsidR="00D40AA0">
        <w:t>ueren en restaureren</w:t>
      </w:r>
      <w:r w:rsidR="00FC23B3">
        <w:t xml:space="preserve"> van d</w:t>
      </w:r>
      <w:r w:rsidR="00D40AA0">
        <w:t>ecoratief pleister- en stucwerk</w:t>
      </w:r>
      <w:r w:rsidR="004F0E71">
        <w:t xml:space="preserve"> aan wanden, plafonds en gevels.</w:t>
      </w:r>
    </w:p>
    <w:p w14:paraId="7C84A669" w14:textId="4D3417FD" w:rsidR="00EE6ECF" w:rsidRDefault="00EE6ECF" w:rsidP="004F0E71">
      <w:pPr>
        <w:pStyle w:val="Opsomming1"/>
        <w:numPr>
          <w:ilvl w:val="0"/>
          <w:numId w:val="0"/>
        </w:numPr>
        <w:ind w:left="357"/>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14C80DAC">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E26B5B" w:rsidRPr="00FB4C37" w14:paraId="6E61D3E8" w14:textId="77777777" w:rsidTr="14C80DAC">
        <w:tc>
          <w:tcPr>
            <w:tcW w:w="7083" w:type="dxa"/>
          </w:tcPr>
          <w:p w14:paraId="4B65A8F5" w14:textId="77777777" w:rsidR="00E26B5B" w:rsidRPr="00FB4C37" w:rsidRDefault="00E26B5B" w:rsidP="00C9032F">
            <w:r>
              <w:t>De leerling neemt een ergonomische houding aan bij het uitvoeren van werkzaamheden.</w:t>
            </w:r>
          </w:p>
        </w:tc>
        <w:tc>
          <w:tcPr>
            <w:tcW w:w="1977" w:type="dxa"/>
          </w:tcPr>
          <w:p w14:paraId="160F9207" w14:textId="72DA762E" w:rsidR="00E26B5B" w:rsidRPr="004308EB" w:rsidRDefault="00E26B5B" w:rsidP="00C9032F">
            <w:r w:rsidRPr="004308EB">
              <w:t xml:space="preserve">LPD </w:t>
            </w:r>
            <w:r w:rsidR="004308EB" w:rsidRPr="004308EB">
              <w:t>20</w:t>
            </w:r>
          </w:p>
        </w:tc>
      </w:tr>
      <w:tr w:rsidR="00E26B5B" w:rsidRPr="00326776" w14:paraId="4DF8C7B0" w14:textId="77777777" w:rsidTr="14C80DAC">
        <w:tc>
          <w:tcPr>
            <w:tcW w:w="7083" w:type="dxa"/>
          </w:tcPr>
          <w:p w14:paraId="3A0B626B" w14:textId="1F42D15A" w:rsidR="00E26B5B" w:rsidRPr="00326776" w:rsidRDefault="00E26B5B" w:rsidP="00C9032F">
            <w:r>
              <w:t>De leerling werkt op een veilige en duurzame manier</w:t>
            </w:r>
            <w:r w:rsidR="4B73A91F">
              <w:t xml:space="preserve"> zoals</w:t>
            </w:r>
          </w:p>
          <w:p w14:paraId="61CB7584" w14:textId="77777777" w:rsidR="00E26B5B" w:rsidRPr="00326776" w:rsidRDefault="00E26B5B" w:rsidP="00C9032F">
            <w:pPr>
              <w:pStyle w:val="Opsomming1"/>
            </w:pPr>
            <w:proofErr w:type="gramStart"/>
            <w:r w:rsidRPr="00326776">
              <w:t>geluidshinder</w:t>
            </w:r>
            <w:proofErr w:type="gramEnd"/>
            <w:r w:rsidRPr="00326776">
              <w:t xml:space="preserve"> beperken;</w:t>
            </w:r>
          </w:p>
          <w:p w14:paraId="40D20DE0" w14:textId="0BEE716C" w:rsidR="00E26B5B" w:rsidRDefault="00E26B5B" w:rsidP="00C9032F">
            <w:pPr>
              <w:pStyle w:val="Opsomming1"/>
            </w:pPr>
            <w:proofErr w:type="gramStart"/>
            <w:r w:rsidRPr="00326776">
              <w:t>persoonlijke</w:t>
            </w:r>
            <w:proofErr w:type="gramEnd"/>
            <w:r w:rsidRPr="00326776">
              <w:t xml:space="preserve"> en collectieve beschermingsmiddelen gebruiken</w:t>
            </w:r>
            <w:r w:rsidR="00702852">
              <w:t>;</w:t>
            </w:r>
          </w:p>
          <w:p w14:paraId="48203D01" w14:textId="384CDF01" w:rsidR="00702852" w:rsidRDefault="00702852" w:rsidP="00C9032F">
            <w:pPr>
              <w:pStyle w:val="Opsomming1"/>
            </w:pPr>
            <w:proofErr w:type="gramStart"/>
            <w:r>
              <w:t>machinale</w:t>
            </w:r>
            <w:proofErr w:type="gramEnd"/>
            <w:r>
              <w:t xml:space="preserve"> bewerkingen;</w:t>
            </w:r>
          </w:p>
          <w:p w14:paraId="2E095D14" w14:textId="77777777" w:rsidR="00702852" w:rsidRPr="00A23A0B" w:rsidRDefault="00702852" w:rsidP="00702852">
            <w:pPr>
              <w:pStyle w:val="Opsomming1"/>
            </w:pPr>
            <w:proofErr w:type="gramStart"/>
            <w:r w:rsidRPr="00A23A0B">
              <w:t>mallen</w:t>
            </w:r>
            <w:proofErr w:type="gramEnd"/>
            <w:r w:rsidRPr="00A23A0B">
              <w:t xml:space="preserve"> maken;</w:t>
            </w:r>
          </w:p>
          <w:p w14:paraId="379F2A70" w14:textId="659774DA" w:rsidR="00702852" w:rsidRPr="00A23A0B" w:rsidRDefault="00702852" w:rsidP="009C7BF6">
            <w:pPr>
              <w:pStyle w:val="Opsomming1"/>
            </w:pPr>
            <w:proofErr w:type="gramStart"/>
            <w:r w:rsidRPr="00A23A0B">
              <w:t>lijsten</w:t>
            </w:r>
            <w:proofErr w:type="gramEnd"/>
            <w:r w:rsidR="0008138B">
              <w:t xml:space="preserve"> en o</w:t>
            </w:r>
            <w:r w:rsidRPr="00A23A0B">
              <w:t>rnamenten maken;</w:t>
            </w:r>
          </w:p>
          <w:p w14:paraId="55683034" w14:textId="702BCA26" w:rsidR="00702852" w:rsidRPr="00326776" w:rsidRDefault="00702852" w:rsidP="00702852">
            <w:pPr>
              <w:pStyle w:val="Opsomming1"/>
            </w:pPr>
            <w:proofErr w:type="gramStart"/>
            <w:r w:rsidRPr="00A23A0B">
              <w:t>pleister</w:t>
            </w:r>
            <w:proofErr w:type="gramEnd"/>
            <w:r w:rsidRPr="00A23A0B">
              <w:t>- en stucwerk aanbrengen.</w:t>
            </w:r>
          </w:p>
        </w:tc>
        <w:tc>
          <w:tcPr>
            <w:tcW w:w="1977" w:type="dxa"/>
          </w:tcPr>
          <w:p w14:paraId="190E2045" w14:textId="424A17F6" w:rsidR="00E26B5B" w:rsidRPr="004308EB" w:rsidRDefault="00E26B5B" w:rsidP="00C9032F">
            <w:r w:rsidRPr="004308EB">
              <w:t xml:space="preserve">LPD </w:t>
            </w:r>
            <w:r w:rsidR="004308EB" w:rsidRPr="004308EB">
              <w:t>21</w:t>
            </w:r>
          </w:p>
        </w:tc>
      </w:tr>
      <w:tr w:rsidR="00E26B5B" w14:paraId="38CC0731" w14:textId="77777777" w:rsidTr="14C80DAC">
        <w:tc>
          <w:tcPr>
            <w:tcW w:w="7083" w:type="dxa"/>
          </w:tcPr>
          <w:p w14:paraId="5C1195DC" w14:textId="77777777" w:rsidR="00E26B5B" w:rsidRPr="0021640B" w:rsidRDefault="00E26B5B" w:rsidP="00C9032F">
            <w:r>
              <w:t>De leerling controleert veiligheidsvoorzieningen aan bouwmachines, toestellen en hulpmiddelen en meldt afwijkingen, storingen en gebreken.</w:t>
            </w:r>
          </w:p>
        </w:tc>
        <w:tc>
          <w:tcPr>
            <w:tcW w:w="1977" w:type="dxa"/>
          </w:tcPr>
          <w:p w14:paraId="29AEFA7B" w14:textId="24B9D1F4" w:rsidR="00E26B5B" w:rsidRPr="004308EB" w:rsidRDefault="00E26B5B" w:rsidP="00C9032F">
            <w:r w:rsidRPr="004308EB">
              <w:t xml:space="preserve">LPD </w:t>
            </w:r>
            <w:r w:rsidR="004308EB" w:rsidRPr="004308EB">
              <w:t>23</w:t>
            </w:r>
          </w:p>
        </w:tc>
      </w:tr>
      <w:tr w:rsidR="00E26B5B" w14:paraId="41C1CABB" w14:textId="77777777" w:rsidTr="14C80DAC">
        <w:tc>
          <w:tcPr>
            <w:tcW w:w="7083" w:type="dxa"/>
          </w:tcPr>
          <w:p w14:paraId="063CB9B9" w14:textId="613E938A" w:rsidR="00E26B5B" w:rsidRDefault="00E26B5B" w:rsidP="00C9032F">
            <w:r>
              <w:t xml:space="preserve">De leerling organiseert zijn werkplek veilig en ordelijk </w:t>
            </w:r>
            <w:proofErr w:type="gramStart"/>
            <w:r>
              <w:t>conform</w:t>
            </w:r>
            <w:proofErr w:type="gramEnd"/>
            <w:r>
              <w:t xml:space="preserve"> veiligheidsvoorschriften in functie van de uit te voeren opdracht zoals</w:t>
            </w:r>
          </w:p>
          <w:p w14:paraId="62AD964B" w14:textId="2F81A2F6" w:rsidR="00E26B5B" w:rsidRPr="00A23A0B" w:rsidRDefault="00AC5348" w:rsidP="00C9032F">
            <w:pPr>
              <w:pStyle w:val="Opsomming1"/>
            </w:pPr>
            <w:proofErr w:type="gramStart"/>
            <w:r w:rsidRPr="00A23A0B">
              <w:t>malle</w:t>
            </w:r>
            <w:r w:rsidR="0092533A" w:rsidRPr="00A23A0B">
              <w:t>n</w:t>
            </w:r>
            <w:proofErr w:type="gramEnd"/>
            <w:r w:rsidR="00E26B5B" w:rsidRPr="00A23A0B">
              <w:t>;</w:t>
            </w:r>
          </w:p>
          <w:p w14:paraId="1348D2E6" w14:textId="43F41F17" w:rsidR="00E26B5B" w:rsidRPr="00A23A0B" w:rsidRDefault="0092533A" w:rsidP="00D73DFB">
            <w:pPr>
              <w:pStyle w:val="Opsomming1"/>
            </w:pPr>
            <w:proofErr w:type="gramStart"/>
            <w:r w:rsidRPr="00A23A0B">
              <w:t>lijsten</w:t>
            </w:r>
            <w:proofErr w:type="gramEnd"/>
            <w:r w:rsidR="00E26B5B" w:rsidRPr="00A23A0B">
              <w:t xml:space="preserve"> </w:t>
            </w:r>
            <w:r w:rsidR="007C355E">
              <w:t xml:space="preserve">en </w:t>
            </w:r>
            <w:r w:rsidRPr="00A23A0B">
              <w:t>ornamenten</w:t>
            </w:r>
            <w:r w:rsidR="00E26B5B" w:rsidRPr="00A23A0B">
              <w:t>;</w:t>
            </w:r>
          </w:p>
          <w:p w14:paraId="1202D77C" w14:textId="50F54806" w:rsidR="00E26B5B" w:rsidRPr="0021640B" w:rsidRDefault="0092533A" w:rsidP="00A23A0B">
            <w:pPr>
              <w:pStyle w:val="Opsomming1"/>
            </w:pPr>
            <w:proofErr w:type="gramStart"/>
            <w:r w:rsidRPr="00A23A0B">
              <w:t>pleister</w:t>
            </w:r>
            <w:proofErr w:type="gramEnd"/>
            <w:r w:rsidRPr="00A23A0B">
              <w:t>- en stucwerk</w:t>
            </w:r>
            <w:r w:rsidR="007C355E">
              <w:t>.</w:t>
            </w:r>
          </w:p>
        </w:tc>
        <w:tc>
          <w:tcPr>
            <w:tcW w:w="1977" w:type="dxa"/>
          </w:tcPr>
          <w:p w14:paraId="12116E51" w14:textId="3A4B10AB" w:rsidR="00E26B5B" w:rsidRPr="00014002" w:rsidRDefault="00E26B5B" w:rsidP="00C9032F">
            <w:pPr>
              <w:rPr>
                <w:color w:val="EE0000"/>
              </w:rPr>
            </w:pPr>
            <w:r w:rsidRPr="004308EB">
              <w:t xml:space="preserve">LPD </w:t>
            </w:r>
            <w:r w:rsidR="004308EB" w:rsidRPr="004308EB">
              <w:t>22</w:t>
            </w:r>
          </w:p>
        </w:tc>
      </w:tr>
      <w:tr w:rsidR="00E26B5B" w14:paraId="132B6038" w14:textId="77777777" w:rsidTr="14C80DAC">
        <w:tc>
          <w:tcPr>
            <w:tcW w:w="7083" w:type="dxa"/>
          </w:tcPr>
          <w:p w14:paraId="428B2F57" w14:textId="77777777" w:rsidR="00E26B5B" w:rsidRDefault="00E26B5B" w:rsidP="00C9032F">
            <w:r>
              <w:t xml:space="preserve">De leerling werkt veilig op hoogte </w:t>
            </w:r>
            <w:proofErr w:type="gramStart"/>
            <w:r>
              <w:t>conform</w:t>
            </w:r>
            <w:proofErr w:type="gramEnd"/>
            <w:r>
              <w:t xml:space="preserve"> veiligheidsvoorschriften en instructies met:</w:t>
            </w:r>
          </w:p>
          <w:p w14:paraId="70A3FA6A" w14:textId="77777777" w:rsidR="00E26B5B" w:rsidRDefault="00E26B5B" w:rsidP="00C9032F">
            <w:pPr>
              <w:pStyle w:val="Opsomming1"/>
            </w:pPr>
            <w:proofErr w:type="gramStart"/>
            <w:r>
              <w:t>steigers</w:t>
            </w:r>
            <w:proofErr w:type="gramEnd"/>
            <w:r>
              <w:t>;</w:t>
            </w:r>
          </w:p>
          <w:p w14:paraId="5DCA9E3B" w14:textId="77777777" w:rsidR="00E26B5B" w:rsidRDefault="00E26B5B" w:rsidP="00C9032F">
            <w:pPr>
              <w:pStyle w:val="Opsomming1"/>
            </w:pPr>
            <w:proofErr w:type="gramStart"/>
            <w:r>
              <w:t>ladders</w:t>
            </w:r>
            <w:proofErr w:type="gramEnd"/>
            <w:r>
              <w:t>;</w:t>
            </w:r>
          </w:p>
          <w:p w14:paraId="412522A9" w14:textId="77777777" w:rsidR="00E26B5B" w:rsidRPr="0021640B" w:rsidRDefault="00E26B5B" w:rsidP="00C9032F">
            <w:pPr>
              <w:pStyle w:val="Opsomming1"/>
            </w:pPr>
            <w:proofErr w:type="gramStart"/>
            <w:r>
              <w:t>hoogwerker</w:t>
            </w:r>
            <w:proofErr w:type="gramEnd"/>
            <w:r>
              <w:t>.</w:t>
            </w:r>
          </w:p>
        </w:tc>
        <w:tc>
          <w:tcPr>
            <w:tcW w:w="1977" w:type="dxa"/>
          </w:tcPr>
          <w:p w14:paraId="48AF9672" w14:textId="5C65D788" w:rsidR="00E26B5B" w:rsidRPr="00014002" w:rsidRDefault="00E26B5B" w:rsidP="00C9032F">
            <w:pPr>
              <w:rPr>
                <w:color w:val="EE0000"/>
              </w:rPr>
            </w:pPr>
            <w:r w:rsidRPr="00A47497">
              <w:t xml:space="preserve">LPD </w:t>
            </w:r>
            <w:r w:rsidR="00A47497" w:rsidRPr="00A47497">
              <w:t>24, 25</w:t>
            </w:r>
          </w:p>
        </w:tc>
      </w:tr>
      <w:tr w:rsidR="00E26B5B" w:rsidRPr="00293B90" w14:paraId="78F0E526" w14:textId="77777777" w:rsidTr="14C80DAC">
        <w:tc>
          <w:tcPr>
            <w:tcW w:w="7083" w:type="dxa"/>
          </w:tcPr>
          <w:p w14:paraId="1F0B5C90" w14:textId="77777777" w:rsidR="00E26B5B" w:rsidRPr="0021640B" w:rsidRDefault="00E26B5B" w:rsidP="00C9032F">
            <w:pPr>
              <w:rPr>
                <w:lang w:val="nl-NL"/>
              </w:rPr>
            </w:pPr>
            <w:r>
              <w:rPr>
                <w:lang w:val="nl-NL"/>
              </w:rPr>
              <w:t>De leerling sorteert restmateriaal en afval volgens gekregen instructies.</w:t>
            </w:r>
          </w:p>
        </w:tc>
        <w:tc>
          <w:tcPr>
            <w:tcW w:w="1977" w:type="dxa"/>
          </w:tcPr>
          <w:p w14:paraId="11EAD4C3" w14:textId="02002C87" w:rsidR="00E26B5B" w:rsidRPr="00014002" w:rsidRDefault="00E26B5B" w:rsidP="00C9032F">
            <w:pPr>
              <w:rPr>
                <w:color w:val="EE0000"/>
                <w:lang w:val="nl-NL"/>
              </w:rPr>
            </w:pPr>
            <w:r w:rsidRPr="00146783">
              <w:rPr>
                <w:lang w:val="nl-NL"/>
              </w:rPr>
              <w:t xml:space="preserve">LPD </w:t>
            </w:r>
            <w:r w:rsidR="00146783" w:rsidRPr="00146783">
              <w:rPr>
                <w:lang w:val="nl-NL"/>
              </w:rPr>
              <w:t>26</w:t>
            </w:r>
          </w:p>
        </w:tc>
      </w:tr>
      <w:tr w:rsidR="00E26B5B" w14:paraId="61FC66D7" w14:textId="77777777" w:rsidTr="14C80DAC">
        <w:tc>
          <w:tcPr>
            <w:tcW w:w="7083" w:type="dxa"/>
          </w:tcPr>
          <w:p w14:paraId="4C93D85E" w14:textId="77777777" w:rsidR="00E26B5B" w:rsidRPr="0021640B" w:rsidRDefault="00E26B5B" w:rsidP="00C9032F">
            <w:r>
              <w:t>De leerling gebruikt bouwmachines, toestellen en veiligheidsvoorzieningen op correcte en veilige manier volgens de gekregen instructies.</w:t>
            </w:r>
          </w:p>
        </w:tc>
        <w:tc>
          <w:tcPr>
            <w:tcW w:w="1977" w:type="dxa"/>
          </w:tcPr>
          <w:p w14:paraId="5EE067D6" w14:textId="484A1796" w:rsidR="00E26B5B" w:rsidRPr="00014002" w:rsidRDefault="00E26B5B" w:rsidP="00C9032F">
            <w:pPr>
              <w:rPr>
                <w:color w:val="EE0000"/>
              </w:rPr>
            </w:pPr>
            <w:r w:rsidRPr="00A47497">
              <w:t>LPD 2</w:t>
            </w:r>
            <w:r w:rsidR="00A47497" w:rsidRPr="00A47497">
              <w:t>7</w:t>
            </w:r>
          </w:p>
        </w:tc>
      </w:tr>
      <w:tr w:rsidR="00E26B5B" w14:paraId="083E5084" w14:textId="77777777" w:rsidTr="14C80DAC">
        <w:tc>
          <w:tcPr>
            <w:tcW w:w="7083" w:type="dxa"/>
          </w:tcPr>
          <w:p w14:paraId="2B0227BD" w14:textId="77777777" w:rsidR="00E26B5B" w:rsidRPr="0021640B" w:rsidRDefault="00E26B5B" w:rsidP="00C9032F">
            <w:r>
              <w:t>De leerling onderhoudt en reinigt machines.</w:t>
            </w:r>
          </w:p>
        </w:tc>
        <w:tc>
          <w:tcPr>
            <w:tcW w:w="1977" w:type="dxa"/>
          </w:tcPr>
          <w:p w14:paraId="0CBB4B24" w14:textId="0E4D0A81" w:rsidR="00E26B5B" w:rsidRPr="00014002" w:rsidRDefault="00E26B5B" w:rsidP="00C9032F">
            <w:pPr>
              <w:rPr>
                <w:color w:val="EE0000"/>
              </w:rPr>
            </w:pPr>
            <w:r w:rsidRPr="00A47497">
              <w:t>LPD 2</w:t>
            </w:r>
            <w:r w:rsidR="00A47497" w:rsidRPr="00A47497">
              <w:t>8</w:t>
            </w:r>
          </w:p>
        </w:tc>
      </w:tr>
      <w:tr w:rsidR="00E26B5B" w14:paraId="2A3CD623" w14:textId="77777777" w:rsidTr="14C80DAC">
        <w:tc>
          <w:tcPr>
            <w:tcW w:w="7083" w:type="dxa"/>
          </w:tcPr>
          <w:p w14:paraId="3FE94FB0" w14:textId="69C49BA6" w:rsidR="00E26B5B" w:rsidRPr="0021640B" w:rsidRDefault="00E26B5B" w:rsidP="00C9032F">
            <w:r>
              <w:t xml:space="preserve">De leerling </w:t>
            </w:r>
            <w:r w:rsidR="006D01AC">
              <w:t>beschermt pleister- en stucwerk tegen slechte weersomstandigheden.</w:t>
            </w:r>
          </w:p>
        </w:tc>
        <w:tc>
          <w:tcPr>
            <w:tcW w:w="1977" w:type="dxa"/>
          </w:tcPr>
          <w:p w14:paraId="74A2F278" w14:textId="57171AB4" w:rsidR="00E26B5B" w:rsidRPr="00014002" w:rsidRDefault="00E26B5B" w:rsidP="00C9032F">
            <w:pPr>
              <w:rPr>
                <w:color w:val="EE0000"/>
              </w:rPr>
            </w:pPr>
            <w:r w:rsidRPr="006D01AC">
              <w:t xml:space="preserve">LPD </w:t>
            </w:r>
            <w:r w:rsidR="006D01AC" w:rsidRPr="006D01AC">
              <w:t>30</w:t>
            </w:r>
          </w:p>
        </w:tc>
      </w:tr>
      <w:tr w:rsidR="00E26B5B" w:rsidRPr="00293B90" w14:paraId="54EB7F2E" w14:textId="77777777" w:rsidTr="14C80DAC">
        <w:tc>
          <w:tcPr>
            <w:tcW w:w="7083" w:type="dxa"/>
          </w:tcPr>
          <w:p w14:paraId="164454B5" w14:textId="705596AF" w:rsidR="00E26B5B" w:rsidRDefault="00E26B5B" w:rsidP="00C9032F">
            <w:pPr>
              <w:rPr>
                <w:lang w:val="nl-NL"/>
              </w:rPr>
            </w:pPr>
            <w:r>
              <w:rPr>
                <w:lang w:val="nl-NL"/>
              </w:rPr>
              <w:t xml:space="preserve">De leerling maakt mallen </w:t>
            </w:r>
            <w:r w:rsidR="00D05522">
              <w:rPr>
                <w:lang w:val="nl-NL"/>
              </w:rPr>
              <w:t>voor</w:t>
            </w:r>
            <w:r w:rsidR="000706BF">
              <w:rPr>
                <w:lang w:val="nl-NL"/>
              </w:rPr>
              <w:t xml:space="preserve"> het reconstrueren en restaureren van:</w:t>
            </w:r>
          </w:p>
          <w:p w14:paraId="2B16C5D5" w14:textId="34FC701B" w:rsidR="000706BF" w:rsidRDefault="000706BF" w:rsidP="000706BF">
            <w:pPr>
              <w:pStyle w:val="Opsomming1"/>
              <w:rPr>
                <w:lang w:val="nl-NL"/>
              </w:rPr>
            </w:pPr>
            <w:proofErr w:type="gramStart"/>
            <w:r>
              <w:rPr>
                <w:lang w:val="nl-NL"/>
              </w:rPr>
              <w:t>lijstwerk</w:t>
            </w:r>
            <w:proofErr w:type="gramEnd"/>
            <w:r w:rsidR="002E3A2C">
              <w:rPr>
                <w:lang w:val="nl-NL"/>
              </w:rPr>
              <w:t>;</w:t>
            </w:r>
          </w:p>
          <w:p w14:paraId="794F8A45" w14:textId="44B02807" w:rsidR="000706BF" w:rsidRPr="0021640B" w:rsidRDefault="002E3A2C" w:rsidP="000706BF">
            <w:pPr>
              <w:pStyle w:val="Opsomming1"/>
              <w:rPr>
                <w:lang w:val="nl-NL"/>
              </w:rPr>
            </w:pPr>
            <w:proofErr w:type="gramStart"/>
            <w:r>
              <w:rPr>
                <w:lang w:val="nl-NL"/>
              </w:rPr>
              <w:t>ornamenten</w:t>
            </w:r>
            <w:proofErr w:type="gramEnd"/>
            <w:r>
              <w:rPr>
                <w:lang w:val="nl-NL"/>
              </w:rPr>
              <w:t>.</w:t>
            </w:r>
          </w:p>
        </w:tc>
        <w:tc>
          <w:tcPr>
            <w:tcW w:w="1977" w:type="dxa"/>
          </w:tcPr>
          <w:p w14:paraId="7B7865EF" w14:textId="73F9282D" w:rsidR="00E26B5B" w:rsidRPr="00014002" w:rsidRDefault="00E26B5B" w:rsidP="00C9032F">
            <w:pPr>
              <w:rPr>
                <w:color w:val="EE0000"/>
                <w:lang w:val="nl-NL"/>
              </w:rPr>
            </w:pPr>
            <w:r w:rsidRPr="002E3A2C">
              <w:rPr>
                <w:lang w:val="nl-NL"/>
              </w:rPr>
              <w:t xml:space="preserve">LPD </w:t>
            </w:r>
            <w:r w:rsidR="002E3A2C" w:rsidRPr="002E3A2C">
              <w:rPr>
                <w:lang w:val="nl-NL"/>
              </w:rPr>
              <w:t>36</w:t>
            </w:r>
          </w:p>
        </w:tc>
      </w:tr>
      <w:tr w:rsidR="00E26B5B" w14:paraId="24F92229" w14:textId="77777777" w:rsidTr="14C80DAC">
        <w:tc>
          <w:tcPr>
            <w:tcW w:w="7083" w:type="dxa"/>
          </w:tcPr>
          <w:p w14:paraId="0F8D12B4" w14:textId="77777777" w:rsidR="00E26B5B" w:rsidRPr="0021640B" w:rsidRDefault="00E26B5B" w:rsidP="00C9032F">
            <w:r>
              <w:t>De leerling vermijdt schade aan te behouden elementen en bouwdelen.</w:t>
            </w:r>
          </w:p>
        </w:tc>
        <w:tc>
          <w:tcPr>
            <w:tcW w:w="1977" w:type="dxa"/>
          </w:tcPr>
          <w:p w14:paraId="32132EDA" w14:textId="2AA88A19" w:rsidR="00E26B5B" w:rsidRPr="00014002" w:rsidRDefault="00E26B5B" w:rsidP="00C9032F">
            <w:pPr>
              <w:rPr>
                <w:color w:val="EE0000"/>
              </w:rPr>
            </w:pPr>
            <w:r w:rsidRPr="00C14F91">
              <w:t>LPD 3</w:t>
            </w:r>
            <w:r w:rsidR="00C14F91" w:rsidRPr="00C14F91">
              <w:t>1</w:t>
            </w:r>
          </w:p>
        </w:tc>
      </w:tr>
      <w:tr w:rsidR="00E26B5B" w14:paraId="129D6776" w14:textId="77777777" w:rsidTr="14C80DAC">
        <w:tc>
          <w:tcPr>
            <w:tcW w:w="7083" w:type="dxa"/>
          </w:tcPr>
          <w:p w14:paraId="04A044E2" w14:textId="089BAD70" w:rsidR="00E26B5B" w:rsidRPr="0021640B" w:rsidRDefault="00E26B5B" w:rsidP="00C9032F">
            <w:r>
              <w:t>De leerling demonteert</w:t>
            </w:r>
            <w:r w:rsidR="00FF4371">
              <w:t xml:space="preserve"> pleister- en stucwerk, lijstwerk en ornamenten</w:t>
            </w:r>
            <w:r>
              <w:t xml:space="preserve"> en recupereert grondstoffen.</w:t>
            </w:r>
          </w:p>
        </w:tc>
        <w:tc>
          <w:tcPr>
            <w:tcW w:w="1977" w:type="dxa"/>
          </w:tcPr>
          <w:p w14:paraId="137F383E" w14:textId="1F1520E5" w:rsidR="00E26B5B" w:rsidRPr="00014002" w:rsidRDefault="00E26B5B" w:rsidP="00C9032F">
            <w:pPr>
              <w:rPr>
                <w:color w:val="EE0000"/>
              </w:rPr>
            </w:pPr>
            <w:r w:rsidRPr="00732D67">
              <w:t>LPD</w:t>
            </w:r>
            <w:r w:rsidR="00732D67" w:rsidRPr="00732D67">
              <w:t xml:space="preserve"> 32</w:t>
            </w:r>
          </w:p>
        </w:tc>
      </w:tr>
      <w:tr w:rsidR="00732D67" w14:paraId="10578F5F" w14:textId="77777777" w:rsidTr="14C80DAC">
        <w:tc>
          <w:tcPr>
            <w:tcW w:w="7083" w:type="dxa"/>
          </w:tcPr>
          <w:p w14:paraId="58AEB2AA" w14:textId="71F50265" w:rsidR="00732D67" w:rsidRDefault="00732D67" w:rsidP="00C9032F">
            <w:r>
              <w:t>De leerling verwijdert gebarsten, slecht en loshangend pleister- en stucwerk</w:t>
            </w:r>
            <w:r w:rsidR="007405F2">
              <w:t>, ornamenten en lijsten.</w:t>
            </w:r>
          </w:p>
        </w:tc>
        <w:tc>
          <w:tcPr>
            <w:tcW w:w="1977" w:type="dxa"/>
          </w:tcPr>
          <w:p w14:paraId="4108F97A" w14:textId="1A3F4419" w:rsidR="00732D67" w:rsidRPr="00732D67" w:rsidRDefault="007405F2" w:rsidP="00C9032F">
            <w:r>
              <w:t>LPD 33</w:t>
            </w:r>
          </w:p>
        </w:tc>
      </w:tr>
      <w:tr w:rsidR="00E26B5B" w14:paraId="00E4E8D9" w14:textId="77777777" w:rsidTr="14C80DAC">
        <w:tc>
          <w:tcPr>
            <w:tcW w:w="7083" w:type="dxa"/>
          </w:tcPr>
          <w:p w14:paraId="3B96D18A" w14:textId="6F41E2E2" w:rsidR="00E26B5B" w:rsidRPr="0021640B" w:rsidRDefault="00E26B5B" w:rsidP="00C9032F">
            <w:r>
              <w:t xml:space="preserve">De leerling </w:t>
            </w:r>
            <w:r w:rsidR="007405F2">
              <w:t>brengt constructies</w:t>
            </w:r>
            <w:r w:rsidR="0072109D">
              <w:t>, ondergronden en pleisterdragers aan.</w:t>
            </w:r>
          </w:p>
        </w:tc>
        <w:tc>
          <w:tcPr>
            <w:tcW w:w="1977" w:type="dxa"/>
          </w:tcPr>
          <w:p w14:paraId="23F17366" w14:textId="288E8F45" w:rsidR="00E26B5B" w:rsidRPr="0072109D" w:rsidRDefault="00E26B5B" w:rsidP="00C9032F">
            <w:r w:rsidRPr="0072109D">
              <w:t xml:space="preserve">LPD </w:t>
            </w:r>
            <w:r w:rsidR="0072109D" w:rsidRPr="0072109D">
              <w:t>34</w:t>
            </w:r>
          </w:p>
        </w:tc>
      </w:tr>
      <w:tr w:rsidR="00E26B5B" w14:paraId="06F35DB4" w14:textId="77777777" w:rsidTr="14C80DAC">
        <w:tc>
          <w:tcPr>
            <w:tcW w:w="7083" w:type="dxa"/>
          </w:tcPr>
          <w:p w14:paraId="68C589AC" w14:textId="38CA5FAF" w:rsidR="00E26B5B" w:rsidRPr="0021640B" w:rsidRDefault="00E26B5B" w:rsidP="00C9032F">
            <w:r>
              <w:t xml:space="preserve">De leerling </w:t>
            </w:r>
            <w:r w:rsidR="00384930">
              <w:t xml:space="preserve">reconstrueert en </w:t>
            </w:r>
            <w:r>
              <w:t xml:space="preserve">restaureert </w:t>
            </w:r>
            <w:r w:rsidR="00384930">
              <w:t>ondergronden en behandelt ze voor.</w:t>
            </w:r>
          </w:p>
        </w:tc>
        <w:tc>
          <w:tcPr>
            <w:tcW w:w="1977" w:type="dxa"/>
          </w:tcPr>
          <w:p w14:paraId="7D3F7834" w14:textId="2F7B10CF" w:rsidR="00E26B5B" w:rsidRPr="00014002" w:rsidRDefault="00E26B5B" w:rsidP="00C9032F">
            <w:pPr>
              <w:rPr>
                <w:color w:val="EE0000"/>
              </w:rPr>
            </w:pPr>
            <w:r w:rsidRPr="00384930">
              <w:t xml:space="preserve">LPD </w:t>
            </w:r>
            <w:r w:rsidR="00384930" w:rsidRPr="00384930">
              <w:t>35</w:t>
            </w:r>
          </w:p>
        </w:tc>
      </w:tr>
      <w:tr w:rsidR="00E26B5B" w14:paraId="25A25855" w14:textId="77777777" w:rsidTr="14C80DAC">
        <w:tc>
          <w:tcPr>
            <w:tcW w:w="7083" w:type="dxa"/>
          </w:tcPr>
          <w:p w14:paraId="6BF0C65C" w14:textId="358CFCFE" w:rsidR="00E26B5B" w:rsidRPr="0021640B" w:rsidRDefault="00B050DE" w:rsidP="00B050DE">
            <w:pPr>
              <w:pStyle w:val="Opsomming1"/>
              <w:numPr>
                <w:ilvl w:val="0"/>
                <w:numId w:val="0"/>
              </w:numPr>
              <w:ind w:left="357" w:hanging="357"/>
            </w:pPr>
            <w:r>
              <w:t>De leerling maakt mallen v</w:t>
            </w:r>
            <w:r w:rsidR="00DF52C0">
              <w:t>an lijstwerk en ornamenten.</w:t>
            </w:r>
          </w:p>
        </w:tc>
        <w:tc>
          <w:tcPr>
            <w:tcW w:w="1977" w:type="dxa"/>
          </w:tcPr>
          <w:p w14:paraId="0EF69AEE" w14:textId="385AB616" w:rsidR="00E26B5B" w:rsidRPr="001D0DFF" w:rsidRDefault="001D0DFF" w:rsidP="00C9032F">
            <w:r w:rsidRPr="001D0DFF">
              <w:t>LPD 36</w:t>
            </w:r>
          </w:p>
        </w:tc>
      </w:tr>
      <w:tr w:rsidR="00E26B5B" w14:paraId="74FF61FF" w14:textId="77777777" w:rsidTr="14C80DAC">
        <w:tc>
          <w:tcPr>
            <w:tcW w:w="7083" w:type="dxa"/>
          </w:tcPr>
          <w:p w14:paraId="60236D60" w14:textId="64271D09" w:rsidR="00E26B5B" w:rsidRPr="0021640B" w:rsidRDefault="00DF52C0" w:rsidP="00C9032F">
            <w:pPr>
              <w:rPr>
                <w:lang w:val="nl-NL"/>
              </w:rPr>
            </w:pPr>
            <w:r>
              <w:rPr>
                <w:lang w:val="nl-NL"/>
              </w:rPr>
              <w:t xml:space="preserve">De leerling modelleert lijstwerk en </w:t>
            </w:r>
            <w:r w:rsidR="001D0DFF">
              <w:rPr>
                <w:lang w:val="nl-NL"/>
              </w:rPr>
              <w:t>ornamenten.</w:t>
            </w:r>
          </w:p>
        </w:tc>
        <w:tc>
          <w:tcPr>
            <w:tcW w:w="1977" w:type="dxa"/>
          </w:tcPr>
          <w:p w14:paraId="4A27D411" w14:textId="60018481" w:rsidR="00E26B5B" w:rsidRPr="001D0DFF" w:rsidRDefault="001D0DFF" w:rsidP="00C9032F">
            <w:pPr>
              <w:rPr>
                <w:lang w:val="nl-NL"/>
              </w:rPr>
            </w:pPr>
            <w:r w:rsidRPr="001D0DFF">
              <w:rPr>
                <w:lang w:val="nl-NL"/>
              </w:rPr>
              <w:t>LPD 37</w:t>
            </w:r>
          </w:p>
        </w:tc>
      </w:tr>
      <w:tr w:rsidR="00E26B5B" w14:paraId="5A66C7DA" w14:textId="77777777" w:rsidTr="14C80DAC">
        <w:tc>
          <w:tcPr>
            <w:tcW w:w="7083" w:type="dxa"/>
          </w:tcPr>
          <w:p w14:paraId="045F5AF8" w14:textId="10D4E425" w:rsidR="00E26B5B" w:rsidRPr="0021640B" w:rsidRDefault="006E14CB" w:rsidP="00C9032F">
            <w:pPr>
              <w:rPr>
                <w:lang w:val="nl-NL"/>
              </w:rPr>
            </w:pPr>
            <w:r>
              <w:rPr>
                <w:lang w:val="nl-NL"/>
              </w:rPr>
              <w:t xml:space="preserve">De leerling maakt </w:t>
            </w:r>
            <w:r w:rsidR="00C4585B">
              <w:rPr>
                <w:lang w:val="nl-NL"/>
              </w:rPr>
              <w:t>ornamenten, brengt ze aan en werkt af.</w:t>
            </w:r>
          </w:p>
        </w:tc>
        <w:tc>
          <w:tcPr>
            <w:tcW w:w="1977" w:type="dxa"/>
          </w:tcPr>
          <w:p w14:paraId="59317BCA" w14:textId="4914D2BE" w:rsidR="00E26B5B" w:rsidRPr="00014002" w:rsidRDefault="00C4585B" w:rsidP="00C9032F">
            <w:pPr>
              <w:rPr>
                <w:color w:val="EE0000"/>
                <w:lang w:val="nl-NL"/>
              </w:rPr>
            </w:pPr>
            <w:r w:rsidRPr="00C4585B">
              <w:rPr>
                <w:lang w:val="nl-NL"/>
              </w:rPr>
              <w:t>LPD 38</w:t>
            </w:r>
          </w:p>
        </w:tc>
      </w:tr>
      <w:tr w:rsidR="00E97597" w14:paraId="5C1822D7" w14:textId="77777777" w:rsidTr="14C80DAC">
        <w:tc>
          <w:tcPr>
            <w:tcW w:w="7083" w:type="dxa"/>
          </w:tcPr>
          <w:p w14:paraId="3A4668A5" w14:textId="72C8185B" w:rsidR="00E97597" w:rsidRPr="0021640B" w:rsidRDefault="00E97597" w:rsidP="00C9032F">
            <w:pPr>
              <w:rPr>
                <w:lang w:val="nl-NL"/>
              </w:rPr>
            </w:pPr>
            <w:r>
              <w:rPr>
                <w:lang w:val="nl-NL"/>
              </w:rPr>
              <w:t>De leerling maakt lijstwerk, brengt ze aan en werkt af.</w:t>
            </w:r>
          </w:p>
        </w:tc>
        <w:tc>
          <w:tcPr>
            <w:tcW w:w="1977" w:type="dxa"/>
          </w:tcPr>
          <w:p w14:paraId="3A2943BB" w14:textId="28CBCAE2" w:rsidR="00E97597" w:rsidRPr="00014002" w:rsidRDefault="00E97597" w:rsidP="00C9032F">
            <w:pPr>
              <w:rPr>
                <w:color w:val="EE0000"/>
                <w:lang w:val="nl-NL"/>
              </w:rPr>
            </w:pPr>
            <w:r w:rsidRPr="00C4585B">
              <w:rPr>
                <w:lang w:val="nl-NL"/>
              </w:rPr>
              <w:t>LPD 3</w:t>
            </w:r>
            <w:r>
              <w:rPr>
                <w:lang w:val="nl-NL"/>
              </w:rPr>
              <w:t>9</w:t>
            </w:r>
          </w:p>
        </w:tc>
      </w:tr>
      <w:tr w:rsidR="00C4585B" w14:paraId="5023FD76" w14:textId="77777777" w:rsidTr="14C80DAC">
        <w:tc>
          <w:tcPr>
            <w:tcW w:w="7083" w:type="dxa"/>
          </w:tcPr>
          <w:p w14:paraId="52CAE8CB" w14:textId="7AEDEB34" w:rsidR="00C4585B" w:rsidRDefault="00E97597" w:rsidP="00C9032F">
            <w:pPr>
              <w:rPr>
                <w:lang w:val="nl-NL"/>
              </w:rPr>
            </w:pPr>
            <w:r>
              <w:rPr>
                <w:lang w:val="nl-NL"/>
              </w:rPr>
              <w:t>De leerling brengt decoratieve raap- en afwerklagen aan.</w:t>
            </w:r>
          </w:p>
        </w:tc>
        <w:tc>
          <w:tcPr>
            <w:tcW w:w="1977" w:type="dxa"/>
          </w:tcPr>
          <w:p w14:paraId="4D51A496" w14:textId="69F72DD5" w:rsidR="00C4585B" w:rsidRPr="00C4585B" w:rsidRDefault="00E97597" w:rsidP="00C9032F">
            <w:pPr>
              <w:rPr>
                <w:lang w:val="nl-NL"/>
              </w:rPr>
            </w:pPr>
            <w:r>
              <w:rPr>
                <w:lang w:val="nl-NL"/>
              </w:rPr>
              <w:t>LPD 40</w:t>
            </w:r>
          </w:p>
        </w:tc>
      </w:tr>
      <w:tr w:rsidR="00E26B5B" w14:paraId="0F43E1DE" w14:textId="77777777" w:rsidTr="14C80DAC">
        <w:tc>
          <w:tcPr>
            <w:tcW w:w="7083" w:type="dxa"/>
          </w:tcPr>
          <w:p w14:paraId="340DDD5F" w14:textId="633458C6" w:rsidR="00E26B5B" w:rsidRPr="00AC5348" w:rsidRDefault="00E26B5B" w:rsidP="00C9032F">
            <w:pPr>
              <w:rPr>
                <w:lang w:val="nl-NL"/>
              </w:rPr>
            </w:pPr>
            <w:r w:rsidRPr="00AC5348">
              <w:rPr>
                <w:lang w:val="nl-NL"/>
              </w:rPr>
              <w:t xml:space="preserve">De leerling </w:t>
            </w:r>
            <w:r w:rsidR="0047109B" w:rsidRPr="00AC5348">
              <w:rPr>
                <w:lang w:val="nl-NL"/>
              </w:rPr>
              <w:t>bewaakt de kwaliteit van</w:t>
            </w:r>
            <w:r w:rsidR="00990751" w:rsidRPr="00AC5348">
              <w:rPr>
                <w:lang w:val="nl-NL"/>
              </w:rPr>
              <w:t>:</w:t>
            </w:r>
          </w:p>
          <w:p w14:paraId="12F263ED" w14:textId="77777777" w:rsidR="00E26B5B" w:rsidRPr="00AC5348" w:rsidRDefault="00E26B5B" w:rsidP="00AC5348">
            <w:pPr>
              <w:pStyle w:val="Opsomming1"/>
            </w:pPr>
            <w:proofErr w:type="gramStart"/>
            <w:r w:rsidRPr="00AC5348">
              <w:t>mallen</w:t>
            </w:r>
            <w:proofErr w:type="gramEnd"/>
            <w:r w:rsidRPr="00AC5348">
              <w:t>;</w:t>
            </w:r>
          </w:p>
          <w:p w14:paraId="77F0297A" w14:textId="43F39CBA" w:rsidR="00E26B5B" w:rsidRPr="00AC5348" w:rsidRDefault="002B0ABE" w:rsidP="00AC5348">
            <w:pPr>
              <w:pStyle w:val="Opsomming1"/>
            </w:pPr>
            <w:proofErr w:type="gramStart"/>
            <w:r w:rsidRPr="00AC5348">
              <w:t>lijsten</w:t>
            </w:r>
            <w:proofErr w:type="gramEnd"/>
            <w:r w:rsidRPr="00AC5348">
              <w:t>;</w:t>
            </w:r>
          </w:p>
          <w:p w14:paraId="77CA6F90" w14:textId="6C430245" w:rsidR="00AC5348" w:rsidRPr="00AC5348" w:rsidRDefault="00AC5348" w:rsidP="00AC5348">
            <w:pPr>
              <w:pStyle w:val="Opsomming1"/>
            </w:pPr>
            <w:proofErr w:type="gramStart"/>
            <w:r w:rsidRPr="00AC5348">
              <w:t>ornamenten</w:t>
            </w:r>
            <w:proofErr w:type="gramEnd"/>
            <w:r w:rsidRPr="00AC5348">
              <w:t>;</w:t>
            </w:r>
          </w:p>
          <w:p w14:paraId="392A6E6D" w14:textId="4E107B4E" w:rsidR="00E26B5B" w:rsidRPr="00AC5348" w:rsidRDefault="00AC5348" w:rsidP="00AC5348">
            <w:pPr>
              <w:pStyle w:val="Opsomming1"/>
              <w:rPr>
                <w:lang w:val="nl-NL"/>
              </w:rPr>
            </w:pPr>
            <w:proofErr w:type="gramStart"/>
            <w:r w:rsidRPr="00AC5348">
              <w:t>pleister</w:t>
            </w:r>
            <w:proofErr w:type="gramEnd"/>
            <w:r w:rsidRPr="00AC5348">
              <w:t>- en stucwerk.</w:t>
            </w:r>
          </w:p>
        </w:tc>
        <w:tc>
          <w:tcPr>
            <w:tcW w:w="1977" w:type="dxa"/>
          </w:tcPr>
          <w:p w14:paraId="2BDB1867" w14:textId="526742F3" w:rsidR="00E26B5B" w:rsidRPr="00AC5348" w:rsidRDefault="00E26B5B" w:rsidP="00C9032F">
            <w:pPr>
              <w:rPr>
                <w:lang w:val="nl-NL"/>
              </w:rPr>
            </w:pPr>
            <w:r w:rsidRPr="00AC5348">
              <w:rPr>
                <w:lang w:val="nl-NL"/>
              </w:rPr>
              <w:t>LPD 4</w:t>
            </w:r>
            <w:r w:rsidR="00AC5348" w:rsidRPr="00AC5348">
              <w:rPr>
                <w:lang w:val="nl-NL"/>
              </w:rPr>
              <w:t>1</w:t>
            </w:r>
          </w:p>
        </w:tc>
      </w:tr>
    </w:tbl>
    <w:p w14:paraId="45C9DC49" w14:textId="77777777" w:rsidR="001847F1" w:rsidRPr="001847F1" w:rsidRDefault="001847F1" w:rsidP="00A23A0B"/>
    <w:sectPr w:rsidR="001847F1" w:rsidRPr="001847F1" w:rsidSect="0052063D">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30C8" w14:textId="77777777" w:rsidR="00157758" w:rsidRDefault="00157758" w:rsidP="00542652">
      <w:r>
        <w:separator/>
      </w:r>
    </w:p>
  </w:endnote>
  <w:endnote w:type="continuationSeparator" w:id="0">
    <w:p w14:paraId="28DEC325" w14:textId="77777777" w:rsidR="00157758" w:rsidRDefault="00157758" w:rsidP="00542652">
      <w:r>
        <w:continuationSeparator/>
      </w:r>
    </w:p>
  </w:endnote>
  <w:endnote w:type="continuationNotice" w:id="1">
    <w:p w14:paraId="31A315DF" w14:textId="77777777" w:rsidR="00157758" w:rsidRDefault="00157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ED944C2"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F6582">
      <w:rPr>
        <w:b/>
        <w:color w:val="404040" w:themeColor="text1" w:themeTint="BF"/>
        <w:sz w:val="18"/>
        <w:szCs w:val="18"/>
      </w:rPr>
      <w:t>VII-RPS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A106E34" w:rsidR="00742BE1" w:rsidRPr="00526FC5" w:rsidRDefault="00526FC5" w:rsidP="00424A70">
    <w:pPr>
      <w:pStyle w:val="Voettekst"/>
      <w:tabs>
        <w:tab w:val="clear" w:pos="4536"/>
        <w:tab w:val="clear" w:pos="9072"/>
        <w:tab w:val="right" w:pos="9070"/>
      </w:tabs>
      <w:rPr>
        <w:bCs/>
        <w:color w:val="404040" w:themeColor="text1" w:themeTint="BF"/>
        <w:sz w:val="18"/>
        <w:szCs w:val="18"/>
        <w:lang w:val="nl-NL"/>
      </w:rPr>
    </w:pPr>
    <w:r>
      <w:rPr>
        <w:lang w:val="nl-NL"/>
      </w:rPr>
      <w:t>VII-RPS</w:t>
    </w:r>
    <w:r w:rsidR="001F6582">
      <w:rPr>
        <w:lang w:val="nl-NL"/>
      </w:rPr>
      <w:t xml:space="preserv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FB2F" w14:textId="77777777" w:rsidR="00157758" w:rsidRDefault="00157758" w:rsidP="00542652">
      <w:r>
        <w:separator/>
      </w:r>
    </w:p>
  </w:footnote>
  <w:footnote w:type="continuationSeparator" w:id="0">
    <w:p w14:paraId="55153ED1" w14:textId="77777777" w:rsidR="00157758" w:rsidRDefault="00157758" w:rsidP="00542652">
      <w:r>
        <w:continuationSeparator/>
      </w:r>
    </w:p>
    <w:p w14:paraId="2B17B06B" w14:textId="77777777" w:rsidR="00157758" w:rsidRDefault="00157758"/>
    <w:p w14:paraId="46D7C034" w14:textId="77777777" w:rsidR="00157758" w:rsidRDefault="001577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3034"/>
    <w:rsid w:val="00005053"/>
    <w:rsid w:val="0000539B"/>
    <w:rsid w:val="00014002"/>
    <w:rsid w:val="00020948"/>
    <w:rsid w:val="0002559F"/>
    <w:rsid w:val="00026893"/>
    <w:rsid w:val="00034324"/>
    <w:rsid w:val="00045EBA"/>
    <w:rsid w:val="00050125"/>
    <w:rsid w:val="000706BF"/>
    <w:rsid w:val="00077625"/>
    <w:rsid w:val="0008138B"/>
    <w:rsid w:val="0008775C"/>
    <w:rsid w:val="00092C7B"/>
    <w:rsid w:val="000A08AD"/>
    <w:rsid w:val="000A380F"/>
    <w:rsid w:val="000B47EA"/>
    <w:rsid w:val="000B77E8"/>
    <w:rsid w:val="000C4253"/>
    <w:rsid w:val="000C5BA0"/>
    <w:rsid w:val="000C5ED7"/>
    <w:rsid w:val="000C68C2"/>
    <w:rsid w:val="000C72BD"/>
    <w:rsid w:val="000D11D0"/>
    <w:rsid w:val="000D5051"/>
    <w:rsid w:val="000D6A7C"/>
    <w:rsid w:val="000E3365"/>
    <w:rsid w:val="000E6B20"/>
    <w:rsid w:val="00100A80"/>
    <w:rsid w:val="00100D80"/>
    <w:rsid w:val="001047F7"/>
    <w:rsid w:val="00105CA3"/>
    <w:rsid w:val="00124E96"/>
    <w:rsid w:val="00125451"/>
    <w:rsid w:val="00127D92"/>
    <w:rsid w:val="0013353E"/>
    <w:rsid w:val="00141702"/>
    <w:rsid w:val="00146783"/>
    <w:rsid w:val="001539F1"/>
    <w:rsid w:val="00156BF7"/>
    <w:rsid w:val="00157758"/>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2532"/>
    <w:rsid w:val="001D0DFF"/>
    <w:rsid w:val="001E28E7"/>
    <w:rsid w:val="001E2B0B"/>
    <w:rsid w:val="001E41DD"/>
    <w:rsid w:val="001E7667"/>
    <w:rsid w:val="001F6582"/>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16C0"/>
    <w:rsid w:val="00272C09"/>
    <w:rsid w:val="00282BB1"/>
    <w:rsid w:val="002862E9"/>
    <w:rsid w:val="00287C15"/>
    <w:rsid w:val="00290079"/>
    <w:rsid w:val="00293B90"/>
    <w:rsid w:val="002A59A7"/>
    <w:rsid w:val="002B0ABE"/>
    <w:rsid w:val="002C39AC"/>
    <w:rsid w:val="002C6FD7"/>
    <w:rsid w:val="002D5628"/>
    <w:rsid w:val="002E25CA"/>
    <w:rsid w:val="002E3A2C"/>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4930"/>
    <w:rsid w:val="00385E5B"/>
    <w:rsid w:val="003A4627"/>
    <w:rsid w:val="003A7EB5"/>
    <w:rsid w:val="003B3CBA"/>
    <w:rsid w:val="003C3080"/>
    <w:rsid w:val="003C365A"/>
    <w:rsid w:val="003C47B6"/>
    <w:rsid w:val="003D02CD"/>
    <w:rsid w:val="003D102A"/>
    <w:rsid w:val="003D42FA"/>
    <w:rsid w:val="003E1983"/>
    <w:rsid w:val="003E7103"/>
    <w:rsid w:val="003F39FC"/>
    <w:rsid w:val="003F3B3F"/>
    <w:rsid w:val="004040E4"/>
    <w:rsid w:val="00405283"/>
    <w:rsid w:val="004155BE"/>
    <w:rsid w:val="00424A70"/>
    <w:rsid w:val="004305D4"/>
    <w:rsid w:val="004308EB"/>
    <w:rsid w:val="004359EC"/>
    <w:rsid w:val="00437BBA"/>
    <w:rsid w:val="00442F4C"/>
    <w:rsid w:val="00450BE0"/>
    <w:rsid w:val="00456013"/>
    <w:rsid w:val="00456B7A"/>
    <w:rsid w:val="0046180B"/>
    <w:rsid w:val="00462B14"/>
    <w:rsid w:val="004654C4"/>
    <w:rsid w:val="0047109B"/>
    <w:rsid w:val="00475418"/>
    <w:rsid w:val="0047687E"/>
    <w:rsid w:val="004A074D"/>
    <w:rsid w:val="004A3E71"/>
    <w:rsid w:val="004C3FCD"/>
    <w:rsid w:val="004C66F2"/>
    <w:rsid w:val="004D04C2"/>
    <w:rsid w:val="004D062F"/>
    <w:rsid w:val="004D2F2A"/>
    <w:rsid w:val="004F0E71"/>
    <w:rsid w:val="004F4BAD"/>
    <w:rsid w:val="004F5EB3"/>
    <w:rsid w:val="004F670C"/>
    <w:rsid w:val="00507B8D"/>
    <w:rsid w:val="0051512A"/>
    <w:rsid w:val="0051626C"/>
    <w:rsid w:val="0052063D"/>
    <w:rsid w:val="00526FC5"/>
    <w:rsid w:val="00531181"/>
    <w:rsid w:val="005365F3"/>
    <w:rsid w:val="00542652"/>
    <w:rsid w:val="005555AB"/>
    <w:rsid w:val="00565A40"/>
    <w:rsid w:val="00565A69"/>
    <w:rsid w:val="00573614"/>
    <w:rsid w:val="00582145"/>
    <w:rsid w:val="00582D2E"/>
    <w:rsid w:val="0058457E"/>
    <w:rsid w:val="00587F9C"/>
    <w:rsid w:val="005B6E7C"/>
    <w:rsid w:val="005B732D"/>
    <w:rsid w:val="005C2046"/>
    <w:rsid w:val="005C4006"/>
    <w:rsid w:val="005D1376"/>
    <w:rsid w:val="005E1C22"/>
    <w:rsid w:val="005E46C5"/>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BA9"/>
    <w:rsid w:val="00680ECC"/>
    <w:rsid w:val="0068504D"/>
    <w:rsid w:val="00687172"/>
    <w:rsid w:val="006872E7"/>
    <w:rsid w:val="006903EF"/>
    <w:rsid w:val="006918BA"/>
    <w:rsid w:val="00692DD9"/>
    <w:rsid w:val="006A0184"/>
    <w:rsid w:val="006A5A53"/>
    <w:rsid w:val="006B1A13"/>
    <w:rsid w:val="006B3DD8"/>
    <w:rsid w:val="006D01AC"/>
    <w:rsid w:val="006D3F09"/>
    <w:rsid w:val="006E14CB"/>
    <w:rsid w:val="006E2E4E"/>
    <w:rsid w:val="006E7747"/>
    <w:rsid w:val="006F5280"/>
    <w:rsid w:val="00701086"/>
    <w:rsid w:val="00701E3E"/>
    <w:rsid w:val="00702852"/>
    <w:rsid w:val="00707D3C"/>
    <w:rsid w:val="007115EE"/>
    <w:rsid w:val="00711A8E"/>
    <w:rsid w:val="0071469E"/>
    <w:rsid w:val="00716850"/>
    <w:rsid w:val="0072109D"/>
    <w:rsid w:val="00727F36"/>
    <w:rsid w:val="00732D67"/>
    <w:rsid w:val="00733752"/>
    <w:rsid w:val="00737230"/>
    <w:rsid w:val="007405F2"/>
    <w:rsid w:val="00742BE1"/>
    <w:rsid w:val="00752236"/>
    <w:rsid w:val="00765540"/>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55E"/>
    <w:rsid w:val="007C3BD2"/>
    <w:rsid w:val="007C4B11"/>
    <w:rsid w:val="007C6AAD"/>
    <w:rsid w:val="007D481E"/>
    <w:rsid w:val="007D5840"/>
    <w:rsid w:val="007D7685"/>
    <w:rsid w:val="007E5419"/>
    <w:rsid w:val="007E5CF1"/>
    <w:rsid w:val="007E6DC0"/>
    <w:rsid w:val="007F00C2"/>
    <w:rsid w:val="007F27AB"/>
    <w:rsid w:val="00803E9F"/>
    <w:rsid w:val="00822D3D"/>
    <w:rsid w:val="00830982"/>
    <w:rsid w:val="00831D21"/>
    <w:rsid w:val="00832EE1"/>
    <w:rsid w:val="00837643"/>
    <w:rsid w:val="00844A02"/>
    <w:rsid w:val="00861A96"/>
    <w:rsid w:val="00863F63"/>
    <w:rsid w:val="00872CE8"/>
    <w:rsid w:val="00876958"/>
    <w:rsid w:val="008854E2"/>
    <w:rsid w:val="008A1FC5"/>
    <w:rsid w:val="008A2765"/>
    <w:rsid w:val="008A5DFF"/>
    <w:rsid w:val="008B37BC"/>
    <w:rsid w:val="008B663C"/>
    <w:rsid w:val="008B7988"/>
    <w:rsid w:val="008C43B3"/>
    <w:rsid w:val="008D0F1F"/>
    <w:rsid w:val="008D4918"/>
    <w:rsid w:val="008E2108"/>
    <w:rsid w:val="008E3DF9"/>
    <w:rsid w:val="008E65BF"/>
    <w:rsid w:val="00900DA2"/>
    <w:rsid w:val="0090100B"/>
    <w:rsid w:val="00901984"/>
    <w:rsid w:val="0090340D"/>
    <w:rsid w:val="0090582A"/>
    <w:rsid w:val="009123EA"/>
    <w:rsid w:val="0092533A"/>
    <w:rsid w:val="009265A6"/>
    <w:rsid w:val="0093167E"/>
    <w:rsid w:val="009327EA"/>
    <w:rsid w:val="00943AF2"/>
    <w:rsid w:val="00954509"/>
    <w:rsid w:val="00980DCE"/>
    <w:rsid w:val="00982889"/>
    <w:rsid w:val="00983866"/>
    <w:rsid w:val="00990751"/>
    <w:rsid w:val="00995AE3"/>
    <w:rsid w:val="0099620A"/>
    <w:rsid w:val="009A32B1"/>
    <w:rsid w:val="009A6EA2"/>
    <w:rsid w:val="009B235B"/>
    <w:rsid w:val="009B3904"/>
    <w:rsid w:val="009B4946"/>
    <w:rsid w:val="009B63B2"/>
    <w:rsid w:val="009B7842"/>
    <w:rsid w:val="009D610A"/>
    <w:rsid w:val="009E61A9"/>
    <w:rsid w:val="009F000C"/>
    <w:rsid w:val="009F1E7A"/>
    <w:rsid w:val="009F2010"/>
    <w:rsid w:val="00A0066B"/>
    <w:rsid w:val="00A02E4F"/>
    <w:rsid w:val="00A04E1D"/>
    <w:rsid w:val="00A22D1E"/>
    <w:rsid w:val="00A23A0B"/>
    <w:rsid w:val="00A27F16"/>
    <w:rsid w:val="00A32615"/>
    <w:rsid w:val="00A442E2"/>
    <w:rsid w:val="00A44960"/>
    <w:rsid w:val="00A47497"/>
    <w:rsid w:val="00A52B82"/>
    <w:rsid w:val="00A64B25"/>
    <w:rsid w:val="00A64FF2"/>
    <w:rsid w:val="00A72D9E"/>
    <w:rsid w:val="00A75144"/>
    <w:rsid w:val="00A75F66"/>
    <w:rsid w:val="00A84694"/>
    <w:rsid w:val="00A853B3"/>
    <w:rsid w:val="00A90E5B"/>
    <w:rsid w:val="00AB68EC"/>
    <w:rsid w:val="00AC43ED"/>
    <w:rsid w:val="00AC5348"/>
    <w:rsid w:val="00AD09D8"/>
    <w:rsid w:val="00AE042D"/>
    <w:rsid w:val="00AE29B3"/>
    <w:rsid w:val="00AE3D10"/>
    <w:rsid w:val="00AE57DC"/>
    <w:rsid w:val="00AE7F6D"/>
    <w:rsid w:val="00AF2EA8"/>
    <w:rsid w:val="00B050DE"/>
    <w:rsid w:val="00B0652B"/>
    <w:rsid w:val="00B3089F"/>
    <w:rsid w:val="00B32123"/>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14F91"/>
    <w:rsid w:val="00C32B0F"/>
    <w:rsid w:val="00C3301F"/>
    <w:rsid w:val="00C34916"/>
    <w:rsid w:val="00C37EFE"/>
    <w:rsid w:val="00C42227"/>
    <w:rsid w:val="00C42D95"/>
    <w:rsid w:val="00C4585B"/>
    <w:rsid w:val="00C5492E"/>
    <w:rsid w:val="00C73101"/>
    <w:rsid w:val="00C86D86"/>
    <w:rsid w:val="00C9032F"/>
    <w:rsid w:val="00C926CA"/>
    <w:rsid w:val="00C93D8E"/>
    <w:rsid w:val="00CA1BF4"/>
    <w:rsid w:val="00CA2ADD"/>
    <w:rsid w:val="00CA70E6"/>
    <w:rsid w:val="00CB1B2C"/>
    <w:rsid w:val="00CC1472"/>
    <w:rsid w:val="00CC45E2"/>
    <w:rsid w:val="00CC5998"/>
    <w:rsid w:val="00CC608A"/>
    <w:rsid w:val="00CF2CFC"/>
    <w:rsid w:val="00D052CE"/>
    <w:rsid w:val="00D05522"/>
    <w:rsid w:val="00D153F1"/>
    <w:rsid w:val="00D16156"/>
    <w:rsid w:val="00D2120A"/>
    <w:rsid w:val="00D24E49"/>
    <w:rsid w:val="00D27963"/>
    <w:rsid w:val="00D32709"/>
    <w:rsid w:val="00D35E05"/>
    <w:rsid w:val="00D40AA0"/>
    <w:rsid w:val="00D46BAD"/>
    <w:rsid w:val="00D47932"/>
    <w:rsid w:val="00D5048A"/>
    <w:rsid w:val="00D57927"/>
    <w:rsid w:val="00D62CAD"/>
    <w:rsid w:val="00D71FD9"/>
    <w:rsid w:val="00D91EDD"/>
    <w:rsid w:val="00DA2DE5"/>
    <w:rsid w:val="00DB668E"/>
    <w:rsid w:val="00DB76DF"/>
    <w:rsid w:val="00DC1E08"/>
    <w:rsid w:val="00DF09AC"/>
    <w:rsid w:val="00DF17C0"/>
    <w:rsid w:val="00DF20AB"/>
    <w:rsid w:val="00DF52C0"/>
    <w:rsid w:val="00E02A25"/>
    <w:rsid w:val="00E03F61"/>
    <w:rsid w:val="00E04192"/>
    <w:rsid w:val="00E11903"/>
    <w:rsid w:val="00E12C17"/>
    <w:rsid w:val="00E2096D"/>
    <w:rsid w:val="00E26B5B"/>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97597"/>
    <w:rsid w:val="00EA18F2"/>
    <w:rsid w:val="00EA6F08"/>
    <w:rsid w:val="00EB3154"/>
    <w:rsid w:val="00EB3381"/>
    <w:rsid w:val="00EB78AF"/>
    <w:rsid w:val="00EC194F"/>
    <w:rsid w:val="00EC3B8F"/>
    <w:rsid w:val="00EC71BD"/>
    <w:rsid w:val="00EE1643"/>
    <w:rsid w:val="00EE6ECF"/>
    <w:rsid w:val="00EF0587"/>
    <w:rsid w:val="00EF1C47"/>
    <w:rsid w:val="00F01269"/>
    <w:rsid w:val="00F12C97"/>
    <w:rsid w:val="00F2108F"/>
    <w:rsid w:val="00F24820"/>
    <w:rsid w:val="00F2707D"/>
    <w:rsid w:val="00F333F1"/>
    <w:rsid w:val="00F5043B"/>
    <w:rsid w:val="00F62FF5"/>
    <w:rsid w:val="00F70B2F"/>
    <w:rsid w:val="00F73A07"/>
    <w:rsid w:val="00F75290"/>
    <w:rsid w:val="00F81600"/>
    <w:rsid w:val="00F82436"/>
    <w:rsid w:val="00F82561"/>
    <w:rsid w:val="00F8750F"/>
    <w:rsid w:val="00F93C1B"/>
    <w:rsid w:val="00F96046"/>
    <w:rsid w:val="00FA6474"/>
    <w:rsid w:val="00FA6EC9"/>
    <w:rsid w:val="00FC23B3"/>
    <w:rsid w:val="00FE34C8"/>
    <w:rsid w:val="00FF4371"/>
    <w:rsid w:val="00FF70DB"/>
    <w:rsid w:val="124B9EB4"/>
    <w:rsid w:val="14C80DAC"/>
    <w:rsid w:val="2640DD06"/>
    <w:rsid w:val="37C634B5"/>
    <w:rsid w:val="4B73A91F"/>
    <w:rsid w:val="7DB1F8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4FFEAA86-CBD8-412E-AFEB-C6F3F24F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D49C3352-2BEC-4A2D-B7A3-3A0FEFF8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2</Pages>
  <Words>720</Words>
  <Characters>3960</Characters>
  <Application>Microsoft Office Word</Application>
  <DocSecurity>0</DocSecurity>
  <Lines>33</Lines>
  <Paragraphs>9</Paragraphs>
  <ScaleCrop>false</ScaleCrop>
  <Company>HP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49</cp:revision>
  <dcterms:created xsi:type="dcterms:W3CDTF">2025-06-20T22:50:00Z</dcterms:created>
  <dcterms:modified xsi:type="dcterms:W3CDTF">2025-06-30T21:31:00Z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