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8F53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236F2DB5" w14:textId="3FC08B98" w:rsidR="00AE57DC" w:rsidRDefault="00000000" w:rsidP="00424A70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B29C2EE0A5FF4D8498690A566BF23F1A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Content>
          <w:r w:rsidR="006C15FA">
            <w:rPr>
              <w:b/>
              <w:sz w:val="24"/>
              <w:szCs w:val="24"/>
            </w:rPr>
            <w:t>Dienst Curriculum &amp; vorming</w:t>
          </w:r>
        </w:sdtContent>
      </w:sdt>
    </w:p>
    <w:sdt>
      <w:sdtPr>
        <w:rPr>
          <w:sz w:val="24"/>
          <w:szCs w:val="24"/>
        </w:rPr>
        <w:alias w:val="Team"/>
        <w:tag w:val="Team"/>
        <w:id w:val="-854424336"/>
        <w:placeholder>
          <w:docPart w:val="10105851C8E54AF4951359E5488D00C5"/>
        </w:placeholder>
        <w:comboBox>
          <w:listItem w:displayText="        " w:value="        "/>
          <w:listItem w:displayText="Team basisonderwijs" w:value="Team basisonderwijs"/>
          <w:listItem w:displayText="Team secundair onderwijs" w:value="Team secundair onderwijs"/>
          <w:listItem w:displayText="Team buitengewoon onderwijs" w:value="Team buitengewoon onderwijs"/>
          <w:listItem w:displayText="Team volwassenenonderwijs" w:value="Team volwassenenonderwijs"/>
          <w:listItem w:displayText="Academie" w:value="Academie"/>
          <w:listItem w:displayText="Team administratie" w:value="Team administratie"/>
          <w:listItem w:displayText="Team digitale transformatie" w:value="Team digitale transformatie"/>
          <w:listItem w:displayText="Team ict" w:value="Team ict"/>
          <w:listItem w:displayText="Team internaten" w:value="Team internaten"/>
          <w:listItem w:displayText="Team interne kwaliteitsontwikkeling" w:value="Team interne kwaliteitsontwikkeling"/>
          <w:listItem w:displayText="Team leersteuncentra" w:value="Team leersteuncentra"/>
          <w:listItem w:displayText="Team personeel" w:value="Team personeel"/>
        </w:comboBox>
      </w:sdtPr>
      <w:sdtContent>
        <w:p w14:paraId="7B394853" w14:textId="2800D029" w:rsidR="00AE57DC" w:rsidRDefault="006C15FA" w:rsidP="00424A70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Team secundair onderwijs</w:t>
          </w:r>
        </w:p>
      </w:sdtContent>
    </w:sdt>
    <w:p w14:paraId="5F98949B" w14:textId="505AF9CF" w:rsidR="00342B58" w:rsidRPr="00424A70" w:rsidRDefault="006C15FA" w:rsidP="00531181">
      <w:pPr>
        <w:pStyle w:val="Datumdocument"/>
        <w:spacing w:after="0"/>
        <w:rPr>
          <w:b w:val="0"/>
          <w:bCs/>
        </w:rPr>
      </w:pPr>
      <w:bookmarkStart w:id="0" w:name="Datum"/>
      <w:bookmarkEnd w:id="0"/>
      <w:r>
        <w:rPr>
          <w:b w:val="0"/>
          <w:bCs/>
        </w:rPr>
        <w:t>2024</w:t>
      </w:r>
      <w:r w:rsidR="00342B58" w:rsidRPr="00424A70">
        <w:rPr>
          <w:b w:val="0"/>
          <w:bCs/>
        </w:rPr>
        <w:t>-</w:t>
      </w:r>
      <w:r>
        <w:rPr>
          <w:b w:val="0"/>
          <w:bCs/>
        </w:rPr>
        <w:t>2025</w:t>
      </w:r>
    </w:p>
    <w:p w14:paraId="7B89F345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4A7085DC" wp14:editId="59CC3617">
            <wp:extent cx="9540000" cy="14400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 preferRelativeResize="0"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24"/>
        <w:gridCol w:w="2319"/>
        <w:gridCol w:w="5617"/>
      </w:tblGrid>
      <w:tr w:rsidR="00185147" w14:paraId="6DBFD785" w14:textId="77777777" w:rsidTr="007C730F">
        <w:tc>
          <w:tcPr>
            <w:tcW w:w="14560" w:type="dxa"/>
            <w:gridSpan w:val="3"/>
            <w:shd w:val="clear" w:color="auto" w:fill="F3B07A" w:themeFill="accent2" w:themeFillTint="99"/>
          </w:tcPr>
          <w:p w14:paraId="408C9F16" w14:textId="13222031" w:rsidR="00185147" w:rsidRPr="007C730F" w:rsidRDefault="007C730F" w:rsidP="007C730F">
            <w:pPr>
              <w:pStyle w:val="Titel"/>
              <w:jc w:val="center"/>
              <w:rPr>
                <w:b w:val="0"/>
                <w:bCs/>
                <w:sz w:val="28"/>
                <w:szCs w:val="28"/>
              </w:rPr>
            </w:pPr>
            <w:r w:rsidRPr="007C730F">
              <w:rPr>
                <w:b w:val="0"/>
                <w:bCs/>
                <w:sz w:val="28"/>
                <w:szCs w:val="28"/>
              </w:rPr>
              <w:t xml:space="preserve">Nederlands - </w:t>
            </w:r>
            <w:r w:rsidR="00185147" w:rsidRPr="007C730F">
              <w:rPr>
                <w:b w:val="0"/>
                <w:bCs/>
                <w:sz w:val="28"/>
                <w:szCs w:val="28"/>
              </w:rPr>
              <w:t>Groeien vanuit basisgeletter</w:t>
            </w:r>
            <w:r>
              <w:rPr>
                <w:b w:val="0"/>
                <w:bCs/>
                <w:sz w:val="28"/>
                <w:szCs w:val="28"/>
              </w:rPr>
              <w:t>d</w:t>
            </w:r>
            <w:r w:rsidR="00185147" w:rsidRPr="007C730F">
              <w:rPr>
                <w:b w:val="0"/>
                <w:bCs/>
                <w:sz w:val="28"/>
                <w:szCs w:val="28"/>
              </w:rPr>
              <w:t>heid</w:t>
            </w:r>
          </w:p>
        </w:tc>
      </w:tr>
      <w:tr w:rsidR="00DB632A" w14:paraId="24F4E825" w14:textId="77777777" w:rsidTr="00043695">
        <w:tc>
          <w:tcPr>
            <w:tcW w:w="14560" w:type="dxa"/>
            <w:gridSpan w:val="3"/>
            <w:shd w:val="clear" w:color="auto" w:fill="CCE2C0" w:themeFill="accent6" w:themeFillTint="66"/>
          </w:tcPr>
          <w:p w14:paraId="5D6FCC13" w14:textId="77777777" w:rsidR="00DB632A" w:rsidRPr="007C730F" w:rsidRDefault="00DB632A" w:rsidP="00043695">
            <w:pPr>
              <w:pStyle w:val="Titel"/>
              <w:jc w:val="center"/>
              <w:rPr>
                <w:b w:val="0"/>
                <w:bCs/>
                <w:sz w:val="28"/>
                <w:szCs w:val="28"/>
              </w:rPr>
            </w:pPr>
            <w:r w:rsidRPr="0019614B">
              <w:rPr>
                <w:b w:val="0"/>
                <w:bCs/>
                <w:szCs w:val="24"/>
              </w:rPr>
              <w:t xml:space="preserve">Communicatie en informatie </w:t>
            </w:r>
            <w:r>
              <w:rPr>
                <w:b w:val="0"/>
                <w:bCs/>
                <w:szCs w:val="24"/>
              </w:rPr>
              <w:t xml:space="preserve">– lezen en luisteren </w:t>
            </w:r>
          </w:p>
        </w:tc>
      </w:tr>
      <w:tr w:rsidR="00DB632A" w14:paraId="7CEBCCE6" w14:textId="77777777" w:rsidTr="00043695">
        <w:tc>
          <w:tcPr>
            <w:tcW w:w="8943" w:type="dxa"/>
            <w:gridSpan w:val="2"/>
          </w:tcPr>
          <w:p w14:paraId="627A94DA" w14:textId="77777777" w:rsidR="00DB632A" w:rsidRPr="005C1EB6" w:rsidRDefault="00DB632A" w:rsidP="00043695">
            <w:pPr>
              <w:pStyle w:val="Titel"/>
              <w:rPr>
                <w:b w:val="0"/>
                <w:bCs/>
                <w:sz w:val="20"/>
                <w:szCs w:val="20"/>
              </w:rPr>
            </w:pPr>
            <w:r w:rsidRPr="005C1EB6">
              <w:rPr>
                <w:b w:val="0"/>
                <w:bCs/>
                <w:sz w:val="20"/>
                <w:szCs w:val="20"/>
              </w:rPr>
              <w:t>Leerling:</w:t>
            </w:r>
          </w:p>
          <w:p w14:paraId="13AD5EFE" w14:textId="77777777" w:rsidR="00DB632A" w:rsidRPr="005C1EB6" w:rsidRDefault="00DB632A" w:rsidP="00043695">
            <w:r w:rsidRPr="005C1EB6">
              <w:t xml:space="preserve">Klas: </w:t>
            </w:r>
          </w:p>
          <w:p w14:paraId="7D21EA0C" w14:textId="77777777" w:rsidR="00DB632A" w:rsidRDefault="00DB632A" w:rsidP="00043695">
            <w:pPr>
              <w:pStyle w:val="Titel"/>
            </w:pPr>
            <w:r w:rsidRPr="005C1EB6">
              <w:rPr>
                <w:b w:val="0"/>
                <w:bCs/>
                <w:sz w:val="20"/>
                <w:szCs w:val="20"/>
              </w:rPr>
              <w:t>Leraar:</w:t>
            </w:r>
            <w:r>
              <w:t xml:space="preserve"> </w:t>
            </w:r>
          </w:p>
        </w:tc>
        <w:tc>
          <w:tcPr>
            <w:tcW w:w="5617" w:type="dxa"/>
          </w:tcPr>
          <w:p w14:paraId="191CBBE8" w14:textId="77777777" w:rsidR="00DB632A" w:rsidRPr="005C1EB6" w:rsidRDefault="00DB632A" w:rsidP="00043695">
            <w:pPr>
              <w:pStyle w:val="Titel"/>
              <w:rPr>
                <w:b w:val="0"/>
                <w:bCs/>
                <w:sz w:val="20"/>
                <w:szCs w:val="20"/>
              </w:rPr>
            </w:pPr>
            <w:r w:rsidRPr="005C1EB6">
              <w:rPr>
                <w:b w:val="0"/>
                <w:bCs/>
                <w:sz w:val="20"/>
                <w:szCs w:val="20"/>
              </w:rPr>
              <w:t>(indien van toepassing)</w:t>
            </w:r>
          </w:p>
          <w:p w14:paraId="7E617C55" w14:textId="77777777" w:rsidR="00DB632A" w:rsidRPr="005C1EB6" w:rsidRDefault="00DB632A" w:rsidP="00043695">
            <w:r>
              <w:t xml:space="preserve">Vervolgschoolcoach/ondersteuner: </w:t>
            </w:r>
          </w:p>
        </w:tc>
      </w:tr>
      <w:tr w:rsidR="00DB632A" w14:paraId="66C7BDD3" w14:textId="77777777" w:rsidTr="00043695">
        <w:tc>
          <w:tcPr>
            <w:tcW w:w="6624" w:type="dxa"/>
            <w:shd w:val="clear" w:color="auto" w:fill="F5CBE8" w:themeFill="accent1" w:themeFillTint="33"/>
          </w:tcPr>
          <w:p w14:paraId="7D2095DA" w14:textId="77777777" w:rsidR="00DB632A" w:rsidRPr="009210AC" w:rsidRDefault="00DB632A" w:rsidP="00043695">
            <w:pPr>
              <w:pStyle w:val="Titel"/>
              <w:rPr>
                <w:b w:val="0"/>
                <w:bCs/>
                <w:sz w:val="22"/>
                <w:szCs w:val="22"/>
              </w:rPr>
            </w:pPr>
            <w:r w:rsidRPr="009210AC">
              <w:rPr>
                <w:b w:val="0"/>
                <w:bCs/>
                <w:sz w:val="22"/>
                <w:szCs w:val="22"/>
              </w:rPr>
              <w:t>Doelen leerling</w:t>
            </w:r>
          </w:p>
        </w:tc>
        <w:tc>
          <w:tcPr>
            <w:tcW w:w="2319" w:type="dxa"/>
            <w:shd w:val="clear" w:color="auto" w:fill="F5CBE8" w:themeFill="accent1" w:themeFillTint="33"/>
          </w:tcPr>
          <w:p w14:paraId="6621C79A" w14:textId="77777777" w:rsidR="00DB632A" w:rsidRPr="009210AC" w:rsidRDefault="00DB632A" w:rsidP="00043695">
            <w:pPr>
              <w:pStyle w:val="Titel"/>
              <w:rPr>
                <w:b w:val="0"/>
                <w:bCs/>
                <w:sz w:val="22"/>
                <w:szCs w:val="22"/>
              </w:rPr>
            </w:pPr>
            <w:r w:rsidRPr="009210AC">
              <w:rPr>
                <w:b w:val="0"/>
                <w:bCs/>
                <w:sz w:val="22"/>
                <w:szCs w:val="22"/>
              </w:rPr>
              <w:t>Niveau</w:t>
            </w:r>
          </w:p>
        </w:tc>
        <w:tc>
          <w:tcPr>
            <w:tcW w:w="5617" w:type="dxa"/>
            <w:shd w:val="clear" w:color="auto" w:fill="F5CBE8" w:themeFill="accent1" w:themeFillTint="33"/>
          </w:tcPr>
          <w:p w14:paraId="38F33F14" w14:textId="77777777" w:rsidR="00DB632A" w:rsidRPr="009210AC" w:rsidRDefault="00DB632A" w:rsidP="00043695">
            <w:pPr>
              <w:pStyle w:val="Titel"/>
              <w:rPr>
                <w:b w:val="0"/>
                <w:bCs/>
                <w:sz w:val="22"/>
                <w:szCs w:val="22"/>
              </w:rPr>
            </w:pPr>
            <w:r w:rsidRPr="009210AC">
              <w:rPr>
                <w:b w:val="0"/>
                <w:bCs/>
                <w:sz w:val="22"/>
                <w:szCs w:val="22"/>
              </w:rPr>
              <w:t>Leerplandoel</w:t>
            </w:r>
          </w:p>
        </w:tc>
      </w:tr>
      <w:tr w:rsidR="00DB632A" w14:paraId="200D4376" w14:textId="77777777" w:rsidTr="00043695">
        <w:tc>
          <w:tcPr>
            <w:tcW w:w="6624" w:type="dxa"/>
          </w:tcPr>
          <w:p w14:paraId="17CA4682" w14:textId="77777777" w:rsidR="00DB632A" w:rsidRDefault="00DB632A" w:rsidP="00043695">
            <w:pPr>
              <w:pStyle w:val="col-xs-10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FFB08F" w14:textId="77777777" w:rsidR="00DB632A" w:rsidRDefault="00DB632A" w:rsidP="00043695">
            <w:pPr>
              <w:pStyle w:val="col-xs-10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5283">
              <w:rPr>
                <w:rFonts w:asciiTheme="minorHAnsi" w:hAnsiTheme="minorHAnsi" w:cstheme="minorHAnsi"/>
                <w:sz w:val="20"/>
                <w:szCs w:val="20"/>
              </w:rPr>
              <w:t xml:space="preserve">Als ik </w:t>
            </w:r>
            <w:r w:rsidRPr="006152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lees</w:t>
            </w:r>
            <w:r w:rsidRPr="00615283">
              <w:rPr>
                <w:rFonts w:asciiTheme="minorHAnsi" w:hAnsiTheme="minorHAnsi" w:cstheme="minorHAnsi"/>
                <w:sz w:val="20"/>
                <w:szCs w:val="20"/>
              </w:rPr>
              <w:t xml:space="preserve">, kan ik … </w:t>
            </w:r>
          </w:p>
          <w:p w14:paraId="7D2534CA" w14:textId="77777777" w:rsidR="00DB632A" w:rsidRPr="00C00AF2" w:rsidRDefault="00DB632A" w:rsidP="00043695">
            <w:pPr>
              <w:pStyle w:val="col-xs-10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</w:pPr>
            <w:r w:rsidRPr="00C00AF2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het onderwerp van tekst bepalen</w:t>
            </w:r>
            <w:r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;</w:t>
            </w:r>
          </w:p>
          <w:p w14:paraId="1767173B" w14:textId="77777777" w:rsidR="00DB632A" w:rsidRPr="00C00AF2" w:rsidRDefault="00DB632A" w:rsidP="00043695">
            <w:pPr>
              <w:pStyle w:val="col-xs-10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i</w:t>
            </w:r>
            <w:r w:rsidRPr="00C00AF2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 xml:space="preserve">nfo die </w:t>
            </w:r>
            <w:r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 xml:space="preserve">ik </w:t>
            </w:r>
            <w:r w:rsidRPr="00C00AF2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 xml:space="preserve"> voor iets nodig he</w:t>
            </w:r>
            <w:r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b</w:t>
            </w:r>
            <w:r w:rsidRPr="00C00AF2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 xml:space="preserve"> uit de tekst halen</w:t>
            </w:r>
            <w:r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;</w:t>
            </w:r>
          </w:p>
          <w:p w14:paraId="68F2F0FF" w14:textId="77777777" w:rsidR="00DB632A" w:rsidRPr="009210AC" w:rsidRDefault="00DB632A" w:rsidP="00043695">
            <w:pPr>
              <w:pStyle w:val="col-xs-10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10AC">
              <w:rPr>
                <w:rFonts w:asciiTheme="minorHAnsi" w:hAnsiTheme="minorHAnsi" w:cstheme="minorHAnsi"/>
                <w:sz w:val="20"/>
                <w:szCs w:val="20"/>
              </w:rPr>
              <w:t>de hoofdgedachte van een tekst in twee zinnen weergeven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B145A2D" w14:textId="77777777" w:rsidR="00DB632A" w:rsidRDefault="00DB632A" w:rsidP="00043695">
            <w:pPr>
              <w:pStyle w:val="col-xs-10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10AC">
              <w:rPr>
                <w:rFonts w:asciiTheme="minorHAnsi" w:hAnsiTheme="minorHAnsi" w:cstheme="minorHAnsi"/>
                <w:sz w:val="20"/>
                <w:szCs w:val="20"/>
              </w:rPr>
              <w:t>de hoofdpunten die bij de hoofdgedachte horen, verwoorden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6D44DA2" w14:textId="77777777" w:rsidR="00DB632A" w:rsidRPr="009210AC" w:rsidRDefault="00DB632A" w:rsidP="00043695">
            <w:pPr>
              <w:pStyle w:val="col-xs-10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B31F28" w14:textId="77777777" w:rsidR="00DB632A" w:rsidRDefault="00DB632A" w:rsidP="00043695">
            <w:pPr>
              <w:pStyle w:val="Titel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 </w:t>
            </w:r>
            <w:r w:rsidRPr="009210AC">
              <w:rPr>
                <w:rFonts w:asciiTheme="minorHAnsi" w:hAnsiTheme="minorHAnsi" w:cstheme="minorHAnsi"/>
                <w:sz w:val="20"/>
                <w:szCs w:val="20"/>
              </w:rPr>
              <w:t xml:space="preserve"> met teksten uit mapje </w:t>
            </w:r>
            <w:r w:rsidRPr="00046114">
              <w:rPr>
                <w:rFonts w:asciiTheme="minorHAnsi" w:hAnsiTheme="minorHAnsi" w:cstheme="minorHAnsi"/>
                <w:sz w:val="20"/>
                <w:szCs w:val="20"/>
              </w:rPr>
              <w:t>makkelijker – iets moeilijker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(schrappen wat niet past).</w:t>
            </w:r>
          </w:p>
        </w:tc>
        <w:tc>
          <w:tcPr>
            <w:tcW w:w="2319" w:type="dxa"/>
            <w:vMerge w:val="restart"/>
          </w:tcPr>
          <w:p w14:paraId="67BF4388" w14:textId="77777777" w:rsidR="00DB632A" w:rsidRDefault="00DB632A" w:rsidP="00043695">
            <w:pPr>
              <w:pStyle w:val="Titel"/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67CFC5C5" wp14:editId="29E2014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161925</wp:posOffset>
                  </wp:positionV>
                  <wp:extent cx="1334706" cy="2571750"/>
                  <wp:effectExtent l="0" t="0" r="0" b="0"/>
                  <wp:wrapTopAndBottom/>
                  <wp:docPr id="1918189907" name="Afbeelding 1" descr="Afbeelding met ladder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189907" name="Afbeelding 1" descr="Afbeelding met ladder, ontwerp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06" cy="2571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17" w:type="dxa"/>
            <w:vMerge w:val="restart"/>
          </w:tcPr>
          <w:p w14:paraId="2F8E97F1" w14:textId="7275B8F1" w:rsidR="00DB632A" w:rsidRPr="00C3238B" w:rsidRDefault="00DB632A" w:rsidP="00043695">
            <w:pPr>
              <w:pStyle w:val="Doel"/>
              <w:numPr>
                <w:ilvl w:val="0"/>
                <w:numId w:val="0"/>
              </w:numPr>
              <w:spacing w:before="0" w:after="0"/>
              <w:outlineLvl w:val="9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C3238B"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  <w:t xml:space="preserve">LPD 1 De leerlingen bepalen het </w:t>
            </w:r>
            <w:hyperlink w:anchor="_Onderwerp_van_een" w:history="1">
              <w:r w:rsidRPr="00C3238B">
                <w:rPr>
                  <w:rStyle w:val="Lexicon"/>
                  <w:rFonts w:cstheme="minorHAnsi"/>
                  <w:b w:val="0"/>
                  <w:bCs/>
                  <w:color w:val="auto"/>
                  <w:sz w:val="20"/>
                  <w:szCs w:val="20"/>
                </w:rPr>
                <w:t>onderwerp</w:t>
              </w:r>
            </w:hyperlink>
            <w:r w:rsidRPr="00C3238B"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  <w:t xml:space="preserve">, de </w:t>
            </w:r>
            <w:hyperlink w:anchor="_Hoofdgedachte_1" w:history="1">
              <w:r w:rsidRPr="00C3238B">
                <w:rPr>
                  <w:rStyle w:val="Lexicon"/>
                  <w:rFonts w:cstheme="minorHAnsi"/>
                  <w:b w:val="0"/>
                  <w:bCs/>
                  <w:color w:val="auto"/>
                  <w:sz w:val="20"/>
                  <w:szCs w:val="20"/>
                </w:rPr>
                <w:t>hoofdgedachte</w:t>
              </w:r>
            </w:hyperlink>
            <w:r w:rsidRPr="00C3238B"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  <w:t xml:space="preserve"> en de </w:t>
            </w:r>
            <w:hyperlink w:anchor="_Hoofdpunten" w:history="1">
              <w:r w:rsidRPr="00C3238B">
                <w:rPr>
                  <w:rStyle w:val="Lexicon"/>
                  <w:rFonts w:cstheme="minorHAnsi"/>
                  <w:b w:val="0"/>
                  <w:bCs/>
                  <w:color w:val="auto"/>
                  <w:sz w:val="20"/>
                  <w:szCs w:val="20"/>
                </w:rPr>
                <w:t>hoofdpunten</w:t>
              </w:r>
            </w:hyperlink>
            <w:r w:rsidRPr="00C3238B"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  <w:t xml:space="preserve"> bij het </w:t>
            </w:r>
            <w:hyperlink w:anchor="_Doelgericht" w:history="1">
              <w:r w:rsidRPr="00C3238B">
                <w:rPr>
                  <w:rStyle w:val="Lexicon"/>
                  <w:rFonts w:cstheme="minorHAnsi"/>
                  <w:b w:val="0"/>
                  <w:bCs/>
                  <w:color w:val="auto"/>
                  <w:sz w:val="20"/>
                  <w:szCs w:val="20"/>
                </w:rPr>
                <w:t>doelgericht</w:t>
              </w:r>
            </w:hyperlink>
            <w:r w:rsidRPr="00C3238B"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  <w:t xml:space="preserve"> lezen en beluisteren van teksten met deze </w:t>
            </w:r>
            <w:hyperlink w:anchor="_Tekstkenmerken">
              <w:r w:rsidRPr="00D93732">
                <w:rPr>
                  <w:rStyle w:val="pop-up"/>
                  <w:rFonts w:cstheme="minorHAnsi"/>
                  <w:b w:val="0"/>
                  <w:bCs/>
                  <w:color w:val="0070C0"/>
                  <w:sz w:val="20"/>
                  <w:szCs w:val="20"/>
                </w:rPr>
                <w:t>kenmerken</w:t>
              </w:r>
            </w:hyperlink>
            <w:r w:rsidRPr="00C3238B"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  <w:t>.</w:t>
            </w:r>
          </w:p>
          <w:p w14:paraId="0C67C2BC" w14:textId="77777777" w:rsidR="00DB632A" w:rsidRPr="00C3238B" w:rsidRDefault="00DB632A" w:rsidP="00043695">
            <w:pPr>
              <w:pStyle w:val="Doel"/>
              <w:numPr>
                <w:ilvl w:val="0"/>
                <w:numId w:val="0"/>
              </w:numPr>
              <w:spacing w:before="0"/>
              <w:outlineLvl w:val="9"/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</w:pPr>
            <w:r w:rsidRPr="00C3238B"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  <w:t xml:space="preserve">LPD 2 De leerlingen selecteren relevante informatie bij het lezen en beluisteren van teksten met deze </w:t>
            </w:r>
            <w:hyperlink w:anchor="_heading=h.111kx3o">
              <w:r w:rsidRPr="00C3238B">
                <w:rPr>
                  <w:rFonts w:cstheme="minorHAnsi"/>
                  <w:b w:val="0"/>
                  <w:bCs/>
                  <w:color w:val="auto"/>
                  <w:sz w:val="20"/>
                  <w:szCs w:val="20"/>
                </w:rPr>
                <w:t>kenmerken</w:t>
              </w:r>
            </w:hyperlink>
            <w:r w:rsidRPr="00C3238B">
              <w:rPr>
                <w:rFonts w:cstheme="minorHAnsi"/>
                <w:b w:val="0"/>
                <w:bCs/>
                <w:color w:val="auto"/>
                <w:sz w:val="20"/>
                <w:szCs w:val="20"/>
              </w:rPr>
              <w:t>.</w:t>
            </w:r>
          </w:p>
          <w:p w14:paraId="03A65308" w14:textId="77777777" w:rsidR="00DB632A" w:rsidRDefault="00DB632A" w:rsidP="00043695">
            <w:pPr>
              <w:rPr>
                <w:rFonts w:asciiTheme="minorHAnsi" w:hAnsiTheme="minorHAnsi" w:cstheme="minorHAnsi"/>
                <w:bCs/>
                <w:color w:val="EC7D23" w:themeColor="accent2"/>
              </w:rPr>
            </w:pPr>
            <w:r w:rsidRPr="00C3238B">
              <w:rPr>
                <w:rFonts w:asciiTheme="minorHAnsi" w:hAnsiTheme="minorHAnsi" w:cstheme="minorHAnsi"/>
                <w:bCs/>
                <w:color w:val="EC7D23" w:themeColor="accent2"/>
              </w:rPr>
              <w:t xml:space="preserve">BG - De leerlingen halen bij het lezen en luisteren </w:t>
            </w:r>
            <w:hyperlink w:anchor="_Doelgericht" w:history="1">
              <w:r w:rsidRPr="00C3238B">
                <w:rPr>
                  <w:rStyle w:val="Lexicon"/>
                  <w:rFonts w:asciiTheme="minorHAnsi" w:hAnsiTheme="minorHAnsi" w:cstheme="minorHAnsi"/>
                  <w:bCs/>
                  <w:color w:val="EC7D23" w:themeColor="accent2"/>
                </w:rPr>
                <w:t>doelgericht</w:t>
              </w:r>
            </w:hyperlink>
            <w:r w:rsidRPr="00C3238B">
              <w:rPr>
                <w:rFonts w:asciiTheme="minorHAnsi" w:hAnsiTheme="minorHAnsi" w:cstheme="minorHAnsi"/>
                <w:bCs/>
                <w:color w:val="EC7D23" w:themeColor="accent2"/>
              </w:rPr>
              <w:t xml:space="preserve"> het </w:t>
            </w:r>
            <w:hyperlink w:anchor="_Onderwerp_van_een" w:history="1">
              <w:r w:rsidRPr="00C3238B">
                <w:rPr>
                  <w:rStyle w:val="Lexicon"/>
                  <w:rFonts w:asciiTheme="minorHAnsi" w:hAnsiTheme="minorHAnsi" w:cstheme="minorHAnsi"/>
                  <w:bCs/>
                  <w:color w:val="EC7D23" w:themeColor="accent2"/>
                </w:rPr>
                <w:t>onderwerp</w:t>
              </w:r>
            </w:hyperlink>
            <w:r w:rsidRPr="00C3238B">
              <w:rPr>
                <w:rFonts w:asciiTheme="minorHAnsi" w:hAnsiTheme="minorHAnsi" w:cstheme="minorHAnsi"/>
                <w:bCs/>
                <w:color w:val="EC7D23" w:themeColor="accent2"/>
              </w:rPr>
              <w:t xml:space="preserve"> en relevante informatie uit geschreven en gesproken niet-fictionele teksten met deze </w:t>
            </w:r>
            <w:hyperlink w:anchor="_Kenmerken_–_teksten" w:history="1">
              <w:r w:rsidRPr="00C3238B">
                <w:rPr>
                  <w:rStyle w:val="pop-up"/>
                  <w:rFonts w:asciiTheme="minorHAnsi" w:hAnsiTheme="minorHAnsi" w:cstheme="minorHAnsi"/>
                  <w:bCs/>
                  <w:color w:val="EC7D23" w:themeColor="accent2"/>
                </w:rPr>
                <w:t>kenmerken</w:t>
              </w:r>
            </w:hyperlink>
            <w:r w:rsidRPr="00C3238B">
              <w:rPr>
                <w:rFonts w:asciiTheme="minorHAnsi" w:hAnsiTheme="minorHAnsi" w:cstheme="minorHAnsi"/>
                <w:bCs/>
                <w:color w:val="EC7D23" w:themeColor="accent2"/>
              </w:rPr>
              <w:t>.</w:t>
            </w:r>
          </w:p>
          <w:p w14:paraId="1ECC1E3E" w14:textId="77777777" w:rsidR="00DB632A" w:rsidRDefault="00DB632A" w:rsidP="00043695">
            <w:pPr>
              <w:rPr>
                <w:rFonts w:asciiTheme="minorHAnsi" w:hAnsiTheme="minorHAnsi" w:cstheme="minorHAnsi"/>
                <w:bCs/>
                <w:color w:val="EC7D23" w:themeColor="accent2"/>
              </w:rPr>
            </w:pPr>
          </w:p>
          <w:p w14:paraId="17B0FD2E" w14:textId="77777777" w:rsidR="00DB632A" w:rsidRPr="00C3238B" w:rsidRDefault="00DB632A" w:rsidP="00043695">
            <w:pPr>
              <w:rPr>
                <w:bCs/>
                <w:color w:val="EC7D23" w:themeColor="accent2"/>
              </w:rPr>
            </w:pPr>
          </w:p>
          <w:p w14:paraId="7BED7A37" w14:textId="77777777" w:rsidR="00DB632A" w:rsidRPr="00C3238B" w:rsidRDefault="00DB632A" w:rsidP="00043695">
            <w:pPr>
              <w:pStyle w:val="col-xs-10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64B9">
              <w:rPr>
                <w:rFonts w:asciiTheme="minorHAnsi" w:hAnsiTheme="minorHAnsi" w:cstheme="minorHAnsi"/>
                <w:b/>
                <w:sz w:val="20"/>
                <w:szCs w:val="20"/>
              </w:rPr>
              <w:t>Tips voor leraar</w:t>
            </w:r>
            <w:r w:rsidRPr="00C323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  <w:p w14:paraId="60768C23" w14:textId="77777777" w:rsidR="00DB632A" w:rsidRDefault="00DB632A" w:rsidP="00DB632A">
            <w:pPr>
              <w:pStyle w:val="col-xs-10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Verzamel een r</w:t>
            </w:r>
            <w:r w:rsidRPr="00C323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uime variatie tekstsoorten: fictie en non-fictie, digitaal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 een map (makkelijker en iets moeilijker)</w:t>
            </w:r>
            <w:r w:rsidRPr="00C3238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3EEAF3CE" w14:textId="1E99645D" w:rsidR="00DB632A" w:rsidRPr="00C3238B" w:rsidRDefault="00DB632A" w:rsidP="00DB632A">
            <w:pPr>
              <w:pStyle w:val="col-xs-10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Werk met </w:t>
            </w:r>
            <w:hyperlink r:id="rId13" w:history="1">
              <w:r w:rsidRPr="00671F93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materiaalonafhankelijke vragen</w:t>
              </w:r>
            </w:hyperlink>
            <w:r w:rsidR="0033079F">
              <w:t xml:space="preserve"> </w:t>
            </w:r>
            <w:r w:rsidR="0033079F" w:rsidRPr="0033079F">
              <w:rPr>
                <w:rFonts w:asciiTheme="minorHAnsi" w:hAnsiTheme="minorHAnsi" w:cstheme="minorHAnsi"/>
                <w:bCs/>
                <w:sz w:val="20"/>
                <w:szCs w:val="20"/>
              </w:rPr>
              <w:t>die</w:t>
            </w:r>
            <w:r w:rsidR="003307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vragen naar onderwerp, globale inhoud, hoofdgedachte, hoofdpunten. </w:t>
            </w:r>
            <w:r w:rsidR="0033079F"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5697FE8D" w14:textId="77777777" w:rsidR="00DB632A" w:rsidRPr="00C3238B" w:rsidRDefault="00DB632A" w:rsidP="00043695">
            <w:pPr>
              <w:pStyle w:val="Titel"/>
              <w:rPr>
                <w:b w:val="0"/>
                <w:bCs/>
                <w:sz w:val="20"/>
                <w:szCs w:val="20"/>
              </w:rPr>
            </w:pPr>
          </w:p>
        </w:tc>
      </w:tr>
      <w:tr w:rsidR="00DB632A" w14:paraId="217A1C06" w14:textId="77777777" w:rsidTr="00043695">
        <w:tc>
          <w:tcPr>
            <w:tcW w:w="6624" w:type="dxa"/>
          </w:tcPr>
          <w:p w14:paraId="37E1D059" w14:textId="77777777" w:rsidR="00DB632A" w:rsidRDefault="00DB632A" w:rsidP="00043695">
            <w:pPr>
              <w:pStyle w:val="col-xs-1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D02AEEF" w14:textId="77777777" w:rsidR="00DB632A" w:rsidRPr="00615283" w:rsidRDefault="00DB632A" w:rsidP="00043695">
            <w:pPr>
              <w:pStyle w:val="col-xs-10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5283">
              <w:rPr>
                <w:rFonts w:asciiTheme="minorHAnsi" w:hAnsiTheme="minorHAnsi" w:cstheme="minorHAnsi"/>
                <w:sz w:val="20"/>
                <w:szCs w:val="20"/>
              </w:rPr>
              <w:t xml:space="preserve">Als ik </w:t>
            </w:r>
            <w:r w:rsidRPr="006152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luister</w:t>
            </w:r>
            <w:r w:rsidRPr="00615283">
              <w:rPr>
                <w:rFonts w:asciiTheme="minorHAnsi" w:hAnsiTheme="minorHAnsi" w:cstheme="minorHAnsi"/>
                <w:sz w:val="20"/>
                <w:szCs w:val="20"/>
              </w:rPr>
              <w:t xml:space="preserve">, kan ik … </w:t>
            </w:r>
          </w:p>
          <w:p w14:paraId="1AFE0767" w14:textId="77777777" w:rsidR="00DB632A" w:rsidRDefault="00DB632A" w:rsidP="00043695">
            <w:pPr>
              <w:pStyle w:val="col-xs-10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</w:pPr>
            <w:r w:rsidRPr="00C00AF2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het onderwerp van tekst bepalen</w:t>
            </w:r>
            <w:r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;</w:t>
            </w:r>
          </w:p>
          <w:p w14:paraId="1E6EC892" w14:textId="77777777" w:rsidR="00DB632A" w:rsidRPr="00C00AF2" w:rsidRDefault="00DB632A" w:rsidP="00043695">
            <w:pPr>
              <w:pStyle w:val="col-xs-10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info die ik nodig heb uit de tekst halen;</w:t>
            </w:r>
          </w:p>
          <w:p w14:paraId="1B114DD3" w14:textId="77777777" w:rsidR="00DB632A" w:rsidRPr="009210AC" w:rsidRDefault="00DB632A" w:rsidP="00043695">
            <w:pPr>
              <w:pStyle w:val="col-xs-10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10AC">
              <w:rPr>
                <w:rFonts w:asciiTheme="minorHAnsi" w:hAnsiTheme="minorHAnsi" w:cstheme="minorHAnsi"/>
                <w:sz w:val="20"/>
                <w:szCs w:val="20"/>
              </w:rPr>
              <w:t>de globale inhoud van een tekst weergeven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1E367C1" w14:textId="77777777" w:rsidR="00DB632A" w:rsidRPr="009210AC" w:rsidRDefault="00DB632A" w:rsidP="00043695">
            <w:pPr>
              <w:pStyle w:val="col-xs-10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10AC">
              <w:rPr>
                <w:rFonts w:asciiTheme="minorHAnsi" w:hAnsiTheme="minorHAnsi" w:cstheme="minorHAnsi"/>
                <w:sz w:val="20"/>
                <w:szCs w:val="20"/>
              </w:rPr>
              <w:t>de hoofdgedachte van een tekst in twee zinnen weergeven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C101143" w14:textId="77777777" w:rsidR="00DB632A" w:rsidRDefault="00DB632A" w:rsidP="00043695">
            <w:pPr>
              <w:pStyle w:val="col-xs-10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10AC">
              <w:rPr>
                <w:rFonts w:asciiTheme="minorHAnsi" w:hAnsiTheme="minorHAnsi" w:cstheme="minorHAnsi"/>
                <w:sz w:val="20"/>
                <w:szCs w:val="20"/>
              </w:rPr>
              <w:t>de hoofdpunten die bij de hoofdgedachte horen, verwoorden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F72E905" w14:textId="77777777" w:rsidR="00DB632A" w:rsidRPr="009210AC" w:rsidRDefault="00DB632A" w:rsidP="00043695">
            <w:pPr>
              <w:pStyle w:val="col-xs-10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623FB2" w14:textId="77777777" w:rsidR="00DB632A" w:rsidRDefault="00DB632A" w:rsidP="00043695">
            <w:pPr>
              <w:pStyle w:val="Titel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 </w:t>
            </w:r>
            <w:r w:rsidRPr="009210AC">
              <w:rPr>
                <w:rFonts w:asciiTheme="minorHAnsi" w:hAnsiTheme="minorHAnsi" w:cstheme="minorHAnsi"/>
                <w:sz w:val="20"/>
                <w:szCs w:val="20"/>
              </w:rPr>
              <w:t xml:space="preserve">met filmpjes/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audio</w:t>
            </w:r>
            <w:r w:rsidRPr="009210AC">
              <w:rPr>
                <w:rFonts w:asciiTheme="minorHAnsi" w:hAnsiTheme="minorHAnsi" w:cstheme="minorHAnsi"/>
                <w:sz w:val="20"/>
                <w:szCs w:val="20"/>
              </w:rPr>
              <w:t xml:space="preserve">fragmenten uit mapje </w:t>
            </w:r>
            <w:r w:rsidRPr="002B7C36">
              <w:rPr>
                <w:rFonts w:asciiTheme="minorHAnsi" w:hAnsiTheme="minorHAnsi" w:cstheme="minorHAnsi"/>
                <w:sz w:val="20"/>
                <w:szCs w:val="20"/>
              </w:rPr>
              <w:t>makkelijker – iets moeilijker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(schrappen wat niet past). </w:t>
            </w:r>
          </w:p>
          <w:p w14:paraId="123266E2" w14:textId="77777777" w:rsidR="00DB632A" w:rsidRPr="00615283" w:rsidRDefault="00DB632A" w:rsidP="00043695"/>
        </w:tc>
        <w:tc>
          <w:tcPr>
            <w:tcW w:w="2319" w:type="dxa"/>
            <w:vMerge/>
          </w:tcPr>
          <w:p w14:paraId="32A1B010" w14:textId="77777777" w:rsidR="00DB632A" w:rsidRDefault="00DB632A" w:rsidP="00043695">
            <w:pPr>
              <w:pStyle w:val="Titel"/>
            </w:pPr>
          </w:p>
        </w:tc>
        <w:tc>
          <w:tcPr>
            <w:tcW w:w="5617" w:type="dxa"/>
            <w:vMerge/>
          </w:tcPr>
          <w:p w14:paraId="7FEC25FB" w14:textId="77777777" w:rsidR="00DB632A" w:rsidRDefault="00DB632A" w:rsidP="00043695">
            <w:pPr>
              <w:pStyle w:val="Titel"/>
            </w:pPr>
          </w:p>
        </w:tc>
      </w:tr>
      <w:tr w:rsidR="00DB632A" w:rsidRPr="002F6126" w14:paraId="4C381793" w14:textId="77777777" w:rsidTr="00043695">
        <w:tc>
          <w:tcPr>
            <w:tcW w:w="14560" w:type="dxa"/>
            <w:gridSpan w:val="3"/>
            <w:shd w:val="clear" w:color="auto" w:fill="F5CBE8" w:themeFill="accent1" w:themeFillTint="33"/>
          </w:tcPr>
          <w:p w14:paraId="6491E62C" w14:textId="77777777" w:rsidR="00DB632A" w:rsidRPr="002F6126" w:rsidRDefault="00DB632A" w:rsidP="00043695">
            <w:pPr>
              <w:pStyle w:val="Titel"/>
              <w:jc w:val="center"/>
              <w:rPr>
                <w:b w:val="0"/>
                <w:bCs/>
                <w:sz w:val="22"/>
                <w:szCs w:val="52"/>
              </w:rPr>
            </w:pPr>
            <w:bookmarkStart w:id="1" w:name="_Hlk185490491"/>
            <w:r w:rsidRPr="002F6126">
              <w:rPr>
                <w:b w:val="0"/>
                <w:bCs/>
                <w:sz w:val="22"/>
                <w:szCs w:val="52"/>
              </w:rPr>
              <w:lastRenderedPageBreak/>
              <w:t>Opdrachten</w:t>
            </w:r>
          </w:p>
        </w:tc>
      </w:tr>
      <w:tr w:rsidR="00DB632A" w14:paraId="63D8B968" w14:textId="77777777" w:rsidTr="00043695">
        <w:tc>
          <w:tcPr>
            <w:tcW w:w="14560" w:type="dxa"/>
            <w:gridSpan w:val="3"/>
          </w:tcPr>
          <w:p w14:paraId="1EED4A55" w14:textId="77777777" w:rsidR="00DB632A" w:rsidRDefault="00DB632A" w:rsidP="00043695">
            <w:pPr>
              <w:pStyle w:val="Titel"/>
              <w:rPr>
                <w:b w:val="0"/>
                <w:bCs/>
                <w:sz w:val="22"/>
                <w:szCs w:val="52"/>
              </w:rPr>
            </w:pPr>
            <w:r>
              <w:t>(</w:t>
            </w:r>
            <w:r w:rsidRPr="00615283">
              <w:rPr>
                <w:b w:val="0"/>
                <w:bCs/>
                <w:sz w:val="22"/>
                <w:szCs w:val="52"/>
              </w:rPr>
              <w:t>Noteer hier welke opdracht de leerling kan doen of link naar de opdrachten</w:t>
            </w:r>
            <w:r>
              <w:rPr>
                <w:b w:val="0"/>
                <w:bCs/>
                <w:sz w:val="22"/>
                <w:szCs w:val="52"/>
              </w:rPr>
              <w:t>.</w:t>
            </w:r>
            <w:r w:rsidRPr="00615283">
              <w:rPr>
                <w:b w:val="0"/>
                <w:bCs/>
                <w:sz w:val="22"/>
                <w:szCs w:val="52"/>
              </w:rPr>
              <w:t>)</w:t>
            </w:r>
          </w:p>
          <w:p w14:paraId="10494FE3" w14:textId="77777777" w:rsidR="00DB632A" w:rsidRDefault="00DB632A" w:rsidP="00043695"/>
          <w:p w14:paraId="678A62FF" w14:textId="77777777" w:rsidR="00DB632A" w:rsidRDefault="00DB632A" w:rsidP="00043695"/>
          <w:p w14:paraId="4304BEEE" w14:textId="77777777" w:rsidR="00DB632A" w:rsidRDefault="00DB632A" w:rsidP="00043695"/>
          <w:p w14:paraId="281D98B0" w14:textId="77777777" w:rsidR="00DB632A" w:rsidRDefault="00DB632A" w:rsidP="00043695"/>
          <w:p w14:paraId="127764D1" w14:textId="77777777" w:rsidR="00DB632A" w:rsidRDefault="00DB632A" w:rsidP="00043695"/>
          <w:p w14:paraId="09636758" w14:textId="77777777" w:rsidR="00DB632A" w:rsidRPr="00615283" w:rsidRDefault="00DB632A" w:rsidP="00043695"/>
          <w:p w14:paraId="45803E09" w14:textId="77777777" w:rsidR="00DB632A" w:rsidRPr="00615283" w:rsidRDefault="00DB632A" w:rsidP="00043695"/>
        </w:tc>
      </w:tr>
      <w:tr w:rsidR="00DB632A" w:rsidRPr="002F6126" w14:paraId="1CA5376C" w14:textId="77777777" w:rsidTr="00043695">
        <w:tc>
          <w:tcPr>
            <w:tcW w:w="14560" w:type="dxa"/>
            <w:gridSpan w:val="3"/>
            <w:shd w:val="clear" w:color="auto" w:fill="F5CBE8" w:themeFill="accent1" w:themeFillTint="33"/>
          </w:tcPr>
          <w:p w14:paraId="0C4DB854" w14:textId="77777777" w:rsidR="00DB632A" w:rsidRPr="002F6126" w:rsidRDefault="00DB632A" w:rsidP="00043695">
            <w:pPr>
              <w:pStyle w:val="Titel"/>
              <w:jc w:val="center"/>
              <w:rPr>
                <w:b w:val="0"/>
                <w:bCs/>
                <w:sz w:val="22"/>
                <w:szCs w:val="52"/>
              </w:rPr>
            </w:pPr>
            <w:r w:rsidRPr="002F6126">
              <w:rPr>
                <w:b w:val="0"/>
                <w:bCs/>
                <w:sz w:val="22"/>
                <w:szCs w:val="52"/>
              </w:rPr>
              <w:t>Reflectie</w:t>
            </w:r>
          </w:p>
        </w:tc>
      </w:tr>
      <w:tr w:rsidR="00DB632A" w14:paraId="48E72DAB" w14:textId="77777777" w:rsidTr="00043695">
        <w:tc>
          <w:tcPr>
            <w:tcW w:w="6624" w:type="dxa"/>
          </w:tcPr>
          <w:p w14:paraId="094BF9F6" w14:textId="77777777" w:rsidR="00DB632A" w:rsidRPr="002F6126" w:rsidRDefault="00DB632A" w:rsidP="00043695">
            <w:pPr>
              <w:pStyle w:val="Titel"/>
              <w:rPr>
                <w:b w:val="0"/>
                <w:bCs/>
                <w:sz w:val="20"/>
                <w:szCs w:val="20"/>
              </w:rPr>
            </w:pPr>
            <w:r w:rsidRPr="002F6126">
              <w:rPr>
                <w:b w:val="0"/>
                <w:bCs/>
                <w:sz w:val="20"/>
                <w:szCs w:val="20"/>
              </w:rPr>
              <w:t>Reflectie - suggesties:</w:t>
            </w:r>
          </w:p>
          <w:p w14:paraId="42C11009" w14:textId="77777777" w:rsidR="00DB632A" w:rsidRPr="002F6126" w:rsidRDefault="00DB632A" w:rsidP="00043695">
            <w:pPr>
              <w:pStyle w:val="Titel"/>
              <w:numPr>
                <w:ilvl w:val="0"/>
                <w:numId w:val="29"/>
              </w:numPr>
              <w:rPr>
                <w:b w:val="0"/>
                <w:bCs/>
                <w:sz w:val="20"/>
                <w:szCs w:val="20"/>
              </w:rPr>
            </w:pPr>
            <w:r w:rsidRPr="002F6126">
              <w:rPr>
                <w:b w:val="0"/>
                <w:bCs/>
                <w:sz w:val="20"/>
                <w:szCs w:val="20"/>
              </w:rPr>
              <w:t>Door deze opdracht leerde ik veel bij over …</w:t>
            </w:r>
          </w:p>
          <w:p w14:paraId="0390EF8E" w14:textId="77777777" w:rsidR="00DB632A" w:rsidRPr="002F6126" w:rsidRDefault="00DB632A" w:rsidP="00043695">
            <w:pPr>
              <w:pStyle w:val="Titel"/>
              <w:numPr>
                <w:ilvl w:val="0"/>
                <w:numId w:val="29"/>
              </w:numPr>
              <w:rPr>
                <w:b w:val="0"/>
                <w:bCs/>
                <w:sz w:val="20"/>
                <w:szCs w:val="20"/>
              </w:rPr>
            </w:pPr>
            <w:r w:rsidRPr="002F6126">
              <w:rPr>
                <w:b w:val="0"/>
                <w:bCs/>
                <w:sz w:val="20"/>
                <w:szCs w:val="20"/>
              </w:rPr>
              <w:t>Ik kan nu beter… als ik luister of lees.</w:t>
            </w:r>
          </w:p>
          <w:p w14:paraId="6A42DC98" w14:textId="77777777" w:rsidR="00DB632A" w:rsidRPr="002F6126" w:rsidRDefault="00DB632A" w:rsidP="00043695">
            <w:pPr>
              <w:pStyle w:val="Titel"/>
              <w:numPr>
                <w:ilvl w:val="0"/>
                <w:numId w:val="29"/>
              </w:numPr>
              <w:rPr>
                <w:b w:val="0"/>
                <w:bCs/>
                <w:sz w:val="20"/>
                <w:szCs w:val="20"/>
              </w:rPr>
            </w:pPr>
            <w:r w:rsidRPr="002F6126">
              <w:rPr>
                <w:b w:val="0"/>
                <w:bCs/>
                <w:sz w:val="20"/>
                <w:szCs w:val="20"/>
              </w:rPr>
              <w:t>Als ik de opdracht nog eens doe, hou ik rekening met:</w:t>
            </w:r>
          </w:p>
          <w:p w14:paraId="2215B466" w14:textId="77777777" w:rsidR="00DB632A" w:rsidRPr="002F6126" w:rsidRDefault="00DB632A" w:rsidP="00043695">
            <w:pPr>
              <w:pStyle w:val="Titel"/>
              <w:numPr>
                <w:ilvl w:val="0"/>
                <w:numId w:val="29"/>
              </w:numPr>
              <w:rPr>
                <w:b w:val="0"/>
                <w:bCs/>
                <w:sz w:val="20"/>
                <w:szCs w:val="20"/>
              </w:rPr>
            </w:pPr>
            <w:r w:rsidRPr="002F6126">
              <w:rPr>
                <w:b w:val="0"/>
                <w:bCs/>
                <w:sz w:val="20"/>
                <w:szCs w:val="20"/>
              </w:rPr>
              <w:t>Als ik de opdrachten nog eens doe, probeer ik nu beter …</w:t>
            </w:r>
          </w:p>
          <w:p w14:paraId="35B6663A" w14:textId="77777777" w:rsidR="00DB632A" w:rsidRPr="002F6126" w:rsidRDefault="00DB632A" w:rsidP="00043695">
            <w:pPr>
              <w:pStyle w:val="Titel"/>
              <w:numPr>
                <w:ilvl w:val="0"/>
                <w:numId w:val="29"/>
              </w:numPr>
              <w:rPr>
                <w:b w:val="0"/>
                <w:bCs/>
                <w:sz w:val="20"/>
                <w:szCs w:val="20"/>
              </w:rPr>
            </w:pPr>
            <w:r w:rsidRPr="002F6126">
              <w:rPr>
                <w:b w:val="0"/>
                <w:bCs/>
                <w:sz w:val="20"/>
                <w:szCs w:val="20"/>
              </w:rPr>
              <w:t>Wat ik nog niet kon voor ik die opdracht deed?</w:t>
            </w:r>
          </w:p>
          <w:p w14:paraId="317C8940" w14:textId="77777777" w:rsidR="00DB632A" w:rsidRDefault="00DB632A" w:rsidP="00043695">
            <w:pPr>
              <w:pStyle w:val="Titel"/>
              <w:numPr>
                <w:ilvl w:val="0"/>
                <w:numId w:val="29"/>
              </w:numPr>
            </w:pPr>
            <w:r w:rsidRPr="002F6126">
              <w:rPr>
                <w:b w:val="0"/>
                <w:bCs/>
                <w:sz w:val="20"/>
                <w:szCs w:val="20"/>
              </w:rPr>
              <w:t>Wat ik nog niet wist voor ik die opdracht deed?</w:t>
            </w:r>
            <w:r>
              <w:tab/>
            </w:r>
          </w:p>
        </w:tc>
        <w:tc>
          <w:tcPr>
            <w:tcW w:w="7936" w:type="dxa"/>
            <w:gridSpan w:val="2"/>
          </w:tcPr>
          <w:p w14:paraId="11AA2F59" w14:textId="77777777" w:rsidR="00DB632A" w:rsidRDefault="00DB632A" w:rsidP="00043695">
            <w:pPr>
              <w:pStyle w:val="Titel"/>
            </w:pPr>
          </w:p>
        </w:tc>
      </w:tr>
      <w:bookmarkEnd w:id="1"/>
    </w:tbl>
    <w:p w14:paraId="57F141A2" w14:textId="77777777" w:rsidR="00DB632A" w:rsidRPr="00DB632A" w:rsidRDefault="00DB632A" w:rsidP="00DB632A"/>
    <w:p w14:paraId="3AB75FC7" w14:textId="77777777" w:rsidR="00615283" w:rsidRDefault="00615283">
      <w:pPr>
        <w:suppressAutoHyphens w:val="0"/>
        <w:rPr>
          <w:rFonts w:eastAsiaTheme="majorEastAsia" w:cstheme="majorBidi"/>
          <w:b/>
          <w:color w:val="auto"/>
          <w:sz w:val="24"/>
          <w:szCs w:val="56"/>
        </w:rPr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24"/>
        <w:gridCol w:w="2319"/>
        <w:gridCol w:w="5617"/>
      </w:tblGrid>
      <w:tr w:rsidR="00615283" w:rsidRPr="00462F61" w14:paraId="2C8D0DA3" w14:textId="77777777" w:rsidTr="00043695">
        <w:tc>
          <w:tcPr>
            <w:tcW w:w="14560" w:type="dxa"/>
            <w:gridSpan w:val="3"/>
            <w:shd w:val="clear" w:color="auto" w:fill="CCE2C0" w:themeFill="accent6" w:themeFillTint="66"/>
          </w:tcPr>
          <w:p w14:paraId="27E2380D" w14:textId="77777777" w:rsidR="00615283" w:rsidRPr="00462F61" w:rsidRDefault="00615283" w:rsidP="00043695">
            <w:pPr>
              <w:pStyle w:val="Titel"/>
              <w:jc w:val="center"/>
              <w:rPr>
                <w:b w:val="0"/>
                <w:bCs/>
              </w:rPr>
            </w:pPr>
            <w:r w:rsidRPr="00462F61">
              <w:rPr>
                <w:b w:val="0"/>
                <w:bCs/>
              </w:rPr>
              <w:lastRenderedPageBreak/>
              <w:t>Communicatie en informatie – schrijven en spreken</w:t>
            </w:r>
          </w:p>
        </w:tc>
      </w:tr>
      <w:tr w:rsidR="00615283" w14:paraId="610C0D7A" w14:textId="77777777" w:rsidTr="00043695">
        <w:tc>
          <w:tcPr>
            <w:tcW w:w="6624" w:type="dxa"/>
          </w:tcPr>
          <w:p w14:paraId="3A50E18F" w14:textId="77777777" w:rsidR="00615283" w:rsidRDefault="00615283" w:rsidP="00043695">
            <w:pPr>
              <w:pStyle w:val="col-xs-10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E9FF65" w14:textId="77777777" w:rsidR="00615283" w:rsidRPr="00462F61" w:rsidRDefault="00615283" w:rsidP="00043695">
            <w:pPr>
              <w:pStyle w:val="col-xs-10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462F61">
              <w:rPr>
                <w:rFonts w:asciiTheme="minorHAnsi" w:hAnsiTheme="minorHAnsi" w:cstheme="minorHAnsi"/>
                <w:sz w:val="20"/>
                <w:szCs w:val="20"/>
              </w:rPr>
              <w:t xml:space="preserve">Als ik </w:t>
            </w:r>
            <w:r w:rsidRPr="006152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schrijf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…</w:t>
            </w:r>
            <w:r w:rsidRPr="00462F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F7945D" w14:textId="77777777" w:rsidR="00615283" w:rsidRPr="00462F61" w:rsidRDefault="00615283" w:rsidP="00043695">
            <w:pPr>
              <w:pStyle w:val="col-xs-10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</w:pPr>
            <w:r w:rsidRPr="00462F61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verstaan anderen de inhoud van mijn boodschap</w:t>
            </w:r>
            <w:r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;</w:t>
            </w:r>
          </w:p>
          <w:p w14:paraId="3703A959" w14:textId="77777777" w:rsidR="00615283" w:rsidRPr="00462F61" w:rsidRDefault="00615283" w:rsidP="00043695">
            <w:pPr>
              <w:pStyle w:val="col-xs-10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2F61">
              <w:rPr>
                <w:rFonts w:asciiTheme="minorHAnsi" w:hAnsiTheme="minorHAnsi" w:cstheme="minorHAnsi"/>
                <w:sz w:val="20"/>
                <w:szCs w:val="20"/>
              </w:rPr>
              <w:t>zorg ik voor een verzorgde lay-out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2849506" w14:textId="77777777" w:rsidR="00615283" w:rsidRPr="00462F61" w:rsidRDefault="00615283" w:rsidP="00043695">
            <w:pPr>
              <w:pStyle w:val="col-xs-10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2F61">
              <w:rPr>
                <w:rFonts w:asciiTheme="minorHAnsi" w:hAnsiTheme="minorHAnsi" w:cstheme="minorHAnsi"/>
                <w:sz w:val="20"/>
                <w:szCs w:val="20"/>
              </w:rPr>
              <w:t>vermijd ik spelfouten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355CAEA" w14:textId="77777777" w:rsidR="00615283" w:rsidRPr="00462F61" w:rsidRDefault="00615283" w:rsidP="00043695">
            <w:pPr>
              <w:pStyle w:val="col-xs-10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2F61">
              <w:rPr>
                <w:rFonts w:asciiTheme="minorHAnsi" w:hAnsiTheme="minorHAnsi" w:cstheme="minorHAnsi"/>
                <w:sz w:val="20"/>
                <w:szCs w:val="20"/>
              </w:rPr>
              <w:t>bouw ik goede zinnen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D5654A4" w14:textId="77777777" w:rsidR="00615283" w:rsidRPr="00462F61" w:rsidRDefault="00615283" w:rsidP="00043695">
            <w:pPr>
              <w:pStyle w:val="col-xs-10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2F61">
              <w:rPr>
                <w:rFonts w:asciiTheme="minorHAnsi" w:hAnsiTheme="minorHAnsi" w:cstheme="minorHAnsi"/>
                <w:sz w:val="20"/>
                <w:szCs w:val="20"/>
              </w:rPr>
              <w:t>breng ik structuur in mijn tekst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3F9E50F" w14:textId="77777777" w:rsidR="00615283" w:rsidRPr="00462F61" w:rsidRDefault="00615283" w:rsidP="00043695">
            <w:pPr>
              <w:pStyle w:val="col-xs-10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2F61">
              <w:rPr>
                <w:rFonts w:asciiTheme="minorHAnsi" w:hAnsiTheme="minorHAnsi" w:cstheme="minorHAnsi"/>
                <w:sz w:val="20"/>
                <w:szCs w:val="20"/>
              </w:rPr>
              <w:t>kies ik gepaste woorden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4D51CE1" w14:textId="77777777" w:rsidR="00615283" w:rsidRPr="00462F61" w:rsidRDefault="00615283" w:rsidP="00043695">
            <w:pPr>
              <w:pStyle w:val="col-xs-10"/>
              <w:numPr>
                <w:ilvl w:val="0"/>
                <w:numId w:val="22"/>
              </w:numPr>
              <w:spacing w:before="0" w:beforeAutospacing="0" w:after="0" w:afterAutospacing="0"/>
              <w:rPr>
                <w:b/>
                <w:bCs/>
              </w:rPr>
            </w:pPr>
            <w:r w:rsidRPr="00462F61">
              <w:rPr>
                <w:rFonts w:asciiTheme="minorHAnsi" w:hAnsiTheme="minorHAnsi" w:cstheme="minorHAnsi"/>
                <w:sz w:val="20"/>
                <w:szCs w:val="20"/>
              </w:rPr>
              <w:t>probeer ik mijn tekst mooier/ origineler te maken door variatie in woorden en zinnen.</w:t>
            </w:r>
          </w:p>
          <w:p w14:paraId="2EC1D8ED" w14:textId="77777777" w:rsidR="00615283" w:rsidRPr="00462F61" w:rsidRDefault="00615283" w:rsidP="00043695">
            <w:pPr>
              <w:pStyle w:val="col-xs-10"/>
              <w:spacing w:before="0" w:beforeAutospacing="0" w:after="0" w:afterAutospacing="0"/>
              <w:ind w:left="720"/>
              <w:rPr>
                <w:b/>
                <w:bCs/>
              </w:rPr>
            </w:pPr>
          </w:p>
          <w:p w14:paraId="5DABD93B" w14:textId="77777777" w:rsidR="00615283" w:rsidRPr="00615283" w:rsidRDefault="00615283" w:rsidP="00043695">
            <w:pPr>
              <w:pStyle w:val="col-xs-10"/>
              <w:numPr>
                <w:ilvl w:val="0"/>
                <w:numId w:val="22"/>
              </w:numPr>
              <w:spacing w:before="0" w:beforeAutospacing="0" w:after="0" w:afterAutospacing="0"/>
              <w:rPr>
                <w:b/>
                <w:bCs/>
              </w:rPr>
            </w:pPr>
            <w:r w:rsidRPr="00462F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Ik schreef drie verschillende tekstsoorten.</w:t>
            </w:r>
          </w:p>
          <w:p w14:paraId="24B9A42C" w14:textId="77777777" w:rsidR="00615283" w:rsidRPr="00615283" w:rsidRDefault="00615283" w:rsidP="00043695">
            <w:pPr>
              <w:pStyle w:val="Lijstalinea"/>
              <w:numPr>
                <w:ilvl w:val="0"/>
                <w:numId w:val="0"/>
              </w:numPr>
              <w:ind w:left="357"/>
              <w:rPr>
                <w:b/>
                <w:bCs/>
              </w:rPr>
            </w:pPr>
          </w:p>
        </w:tc>
        <w:tc>
          <w:tcPr>
            <w:tcW w:w="2319" w:type="dxa"/>
            <w:vMerge w:val="restart"/>
          </w:tcPr>
          <w:p w14:paraId="00DBE981" w14:textId="77777777" w:rsidR="00615283" w:rsidRDefault="00615283" w:rsidP="00043695">
            <w:pPr>
              <w:pStyle w:val="Titel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B47E6E" wp14:editId="7958B1C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297815</wp:posOffset>
                  </wp:positionV>
                  <wp:extent cx="1335405" cy="2573020"/>
                  <wp:effectExtent l="0" t="0" r="0" b="0"/>
                  <wp:wrapTopAndBottom/>
                  <wp:docPr id="154995654" name="Afbeelding 2" descr="Afbeelding met ladder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95654" name="Afbeelding 2" descr="Afbeelding met ladder, ontwerp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2573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7" w:type="dxa"/>
            <w:vMerge w:val="restart"/>
          </w:tcPr>
          <w:p w14:paraId="0F99B236" w14:textId="77777777" w:rsidR="00615283" w:rsidRPr="00462F61" w:rsidRDefault="00615283" w:rsidP="00043695">
            <w:pPr>
              <w:pStyle w:val="Doel"/>
              <w:numPr>
                <w:ilvl w:val="0"/>
                <w:numId w:val="0"/>
              </w:numPr>
              <w:spacing w:before="0"/>
              <w:outlineLvl w:val="9"/>
              <w:rPr>
                <w:rFonts w:cstheme="minorHAnsi"/>
                <w:color w:val="auto"/>
                <w:sz w:val="20"/>
                <w:szCs w:val="20"/>
              </w:rPr>
            </w:pPr>
            <w:r w:rsidRPr="00462F61">
              <w:rPr>
                <w:rFonts w:cstheme="minorHAnsi"/>
                <w:color w:val="auto"/>
                <w:sz w:val="20"/>
                <w:szCs w:val="20"/>
              </w:rPr>
              <w:t xml:space="preserve">LPD 3 De leerlingen spreken en schrijven </w:t>
            </w:r>
            <w:hyperlink w:anchor="_Doelgericht" w:history="1">
              <w:r w:rsidRPr="00462F61">
                <w:rPr>
                  <w:rFonts w:cstheme="minorHAnsi"/>
                  <w:color w:val="auto"/>
                  <w:sz w:val="20"/>
                  <w:szCs w:val="20"/>
                </w:rPr>
                <w:t>doelgericht</w:t>
              </w:r>
            </w:hyperlink>
            <w:r w:rsidRPr="00462F61">
              <w:rPr>
                <w:rFonts w:cstheme="minorHAnsi"/>
                <w:color w:val="auto"/>
                <w:sz w:val="20"/>
                <w:szCs w:val="20"/>
              </w:rPr>
              <w:t xml:space="preserve"> (</w:t>
            </w:r>
            <w:hyperlink w:anchor="_Minimumvereisten_-_Teksten">
              <w:r w:rsidRPr="00462F61">
                <w:rPr>
                  <w:rFonts w:cstheme="minorHAnsi"/>
                  <w:color w:val="auto"/>
                  <w:sz w:val="20"/>
                  <w:szCs w:val="20"/>
                </w:rPr>
                <w:t>minimumvereisten</w:t>
              </w:r>
            </w:hyperlink>
            <w:r w:rsidRPr="00462F61">
              <w:rPr>
                <w:rFonts w:cstheme="minorHAnsi"/>
                <w:color w:val="auto"/>
                <w:sz w:val="20"/>
                <w:szCs w:val="20"/>
              </w:rPr>
              <w:t>).</w:t>
            </w:r>
          </w:p>
          <w:p w14:paraId="16568BE0" w14:textId="1B333C1A" w:rsidR="00615283" w:rsidRPr="00462F61" w:rsidRDefault="00615283" w:rsidP="00043695">
            <w:pPr>
              <w:pStyle w:val="Basisgeletterdheid"/>
              <w:ind w:left="0"/>
              <w:outlineLvl w:val="9"/>
              <w:rPr>
                <w:rFonts w:cstheme="minorHAnsi"/>
                <w:color w:val="EC7D23" w:themeColor="accent2"/>
                <w:sz w:val="20"/>
                <w:szCs w:val="20"/>
              </w:rPr>
            </w:pPr>
            <w:r w:rsidRPr="00462F61">
              <w:rPr>
                <w:rFonts w:cstheme="minorHAnsi"/>
                <w:color w:val="EC7D23" w:themeColor="accent2"/>
                <w:sz w:val="20"/>
                <w:szCs w:val="20"/>
              </w:rPr>
              <w:t xml:space="preserve">BG - De leerlingen spreken en schrijven </w:t>
            </w:r>
            <w:hyperlink w:anchor="_Doelgericht" w:history="1">
              <w:r w:rsidRPr="00462F61">
                <w:rPr>
                  <w:rStyle w:val="Lexicon"/>
                  <w:rFonts w:cstheme="minorHAnsi"/>
                  <w:color w:val="EC7D23" w:themeColor="accent2"/>
                  <w:sz w:val="20"/>
                  <w:szCs w:val="20"/>
                </w:rPr>
                <w:t>doelgericht</w:t>
              </w:r>
            </w:hyperlink>
            <w:r w:rsidRPr="00462F61">
              <w:rPr>
                <w:rFonts w:cstheme="minorHAnsi"/>
                <w:color w:val="EC7D23" w:themeColor="accent2"/>
                <w:sz w:val="20"/>
                <w:szCs w:val="20"/>
              </w:rPr>
              <w:t xml:space="preserve"> in eenvoudige communicatieve situaties (</w:t>
            </w:r>
            <w:hyperlink w:anchor="_Minimumvereisten" w:history="1">
              <w:r w:rsidRPr="00D93732">
                <w:rPr>
                  <w:rStyle w:val="pop-up"/>
                  <w:rFonts w:cstheme="minorHAnsi"/>
                  <w:color w:val="0070C0"/>
                  <w:sz w:val="20"/>
                  <w:szCs w:val="20"/>
                </w:rPr>
                <w:t>minimumvereisten</w:t>
              </w:r>
            </w:hyperlink>
            <w:r w:rsidRPr="00462F61">
              <w:rPr>
                <w:rFonts w:cstheme="minorHAnsi"/>
                <w:color w:val="EC7D23" w:themeColor="accent2"/>
                <w:sz w:val="20"/>
                <w:szCs w:val="20"/>
              </w:rPr>
              <w:t>).</w:t>
            </w:r>
          </w:p>
          <w:p w14:paraId="1140CF95" w14:textId="77777777" w:rsidR="00615283" w:rsidRPr="00462F61" w:rsidRDefault="00615283" w:rsidP="00043695">
            <w:pPr>
              <w:pStyle w:val="col-xs-1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F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Tips voor leraar: </w:t>
            </w:r>
          </w:p>
          <w:p w14:paraId="7707686F" w14:textId="77777777" w:rsidR="00DB632A" w:rsidRPr="006964CE" w:rsidRDefault="00615283" w:rsidP="006964CE">
            <w:pPr>
              <w:pStyle w:val="Lijstalinea"/>
              <w:numPr>
                <w:ilvl w:val="0"/>
                <w:numId w:val="34"/>
              </w:numPr>
              <w:spacing w:after="0"/>
              <w:rPr>
                <w:rFonts w:asciiTheme="minorHAnsi" w:hAnsiTheme="minorHAnsi" w:cstheme="minorHAnsi"/>
              </w:rPr>
            </w:pPr>
            <w:r w:rsidRPr="006964CE">
              <w:rPr>
                <w:rFonts w:asciiTheme="minorHAnsi" w:hAnsiTheme="minorHAnsi" w:cstheme="minorHAnsi"/>
              </w:rPr>
              <w:t>Zoek naar verschillende, voor leerlingen relevante</w:t>
            </w:r>
          </w:p>
          <w:p w14:paraId="7E682FA0" w14:textId="552F5D67" w:rsidR="00615283" w:rsidRPr="006964CE" w:rsidRDefault="00615283" w:rsidP="006964CE">
            <w:pPr>
              <w:pStyle w:val="Lijstalinea"/>
              <w:numPr>
                <w:ilvl w:val="0"/>
                <w:numId w:val="0"/>
              </w:numPr>
              <w:spacing w:after="0"/>
              <w:ind w:left="720"/>
              <w:rPr>
                <w:rFonts w:asciiTheme="minorHAnsi" w:hAnsiTheme="minorHAnsi" w:cstheme="minorHAnsi"/>
                <w:color w:val="000000" w:themeColor="text1"/>
              </w:rPr>
            </w:pPr>
            <w:r w:rsidRPr="006964CE">
              <w:rPr>
                <w:rFonts w:asciiTheme="minorHAnsi" w:hAnsiTheme="minorHAnsi" w:cstheme="minorHAnsi"/>
              </w:rPr>
              <w:t>communicatieve situaties, persoonlijk en zakelijk</w:t>
            </w:r>
            <w:r w:rsidR="006964CE">
              <w:rPr>
                <w:rFonts w:asciiTheme="minorHAnsi" w:hAnsiTheme="minorHAnsi" w:cstheme="minorHAnsi"/>
              </w:rPr>
              <w:t xml:space="preserve"> zoals: </w:t>
            </w:r>
            <w:r w:rsidRPr="006964CE">
              <w:rPr>
                <w:rFonts w:asciiTheme="minorHAnsi" w:hAnsiTheme="minorHAnsi" w:cstheme="minorHAnsi"/>
              </w:rPr>
              <w:t xml:space="preserve"> </w:t>
            </w:r>
          </w:p>
          <w:p w14:paraId="242084E6" w14:textId="77777777" w:rsidR="00DB632A" w:rsidRPr="000F4E7A" w:rsidRDefault="00615283" w:rsidP="006964CE">
            <w:pPr>
              <w:pStyle w:val="Lijstalinea"/>
              <w:numPr>
                <w:ilvl w:val="0"/>
                <w:numId w:val="36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4E7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spontaan vertellen (over gevoelens, ervaringen,</w:t>
            </w:r>
          </w:p>
          <w:p w14:paraId="3DD7CA01" w14:textId="77777777" w:rsidR="006964CE" w:rsidRPr="000F4E7A" w:rsidRDefault="00615283" w:rsidP="006964CE">
            <w:pPr>
              <w:pStyle w:val="Lijstalinea"/>
              <w:numPr>
                <w:ilvl w:val="0"/>
                <w:numId w:val="0"/>
              </w:numPr>
              <w:spacing w:after="100" w:afterAutospacing="1"/>
              <w:ind w:left="7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4E7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handelingen, verwachtingen, fantasieën);</w:t>
            </w:r>
          </w:p>
          <w:p w14:paraId="151D117C" w14:textId="2EEC647D" w:rsidR="006964CE" w:rsidRPr="000F4E7A" w:rsidRDefault="00615283" w:rsidP="00B80F8A">
            <w:pPr>
              <w:pStyle w:val="Lijstalinea"/>
              <w:numPr>
                <w:ilvl w:val="0"/>
                <w:numId w:val="36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4E7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zich expressief uiten (over gevoelens, gedachten</w:t>
            </w:r>
            <w:r w:rsidR="006964CE" w:rsidRPr="000F4E7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</w:p>
          <w:p w14:paraId="2E4866A1" w14:textId="45B03CE6" w:rsidR="00615283" w:rsidRPr="000F4E7A" w:rsidRDefault="00615283" w:rsidP="00B80F8A">
            <w:pPr>
              <w:pStyle w:val="Lijstalinea"/>
              <w:numPr>
                <w:ilvl w:val="0"/>
                <w:numId w:val="0"/>
              </w:num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4E7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meningen, fantasieën);</w:t>
            </w:r>
          </w:p>
          <w:p w14:paraId="2A9602EF" w14:textId="5BF2610F" w:rsidR="00615283" w:rsidRPr="000F4E7A" w:rsidRDefault="00615283" w:rsidP="006964CE">
            <w:pPr>
              <w:pStyle w:val="Lijstalinea"/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4E7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informatie weergeven in beschrijvingen, instructies, vragen en antwoorden;</w:t>
            </w:r>
          </w:p>
          <w:p w14:paraId="1F272FAE" w14:textId="77777777" w:rsidR="006964CE" w:rsidRPr="000F4E7A" w:rsidRDefault="00615283" w:rsidP="006964CE">
            <w:pPr>
              <w:pStyle w:val="Lijstalinea"/>
              <w:numPr>
                <w:ilvl w:val="0"/>
                <w:numId w:val="35"/>
              </w:numPr>
              <w:spacing w:before="100" w:beforeAutospacing="1"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4E7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persoonlijk verslag uitbrengen (een ervaring, een </w:t>
            </w:r>
          </w:p>
          <w:p w14:paraId="57FB597F" w14:textId="55F7D159" w:rsidR="00615283" w:rsidRPr="000F4E7A" w:rsidRDefault="00615283" w:rsidP="00B80F8A">
            <w:pPr>
              <w:pStyle w:val="Lijstalinea"/>
              <w:numPr>
                <w:ilvl w:val="0"/>
                <w:numId w:val="0"/>
              </w:numPr>
              <w:spacing w:before="100" w:beforeAutospacing="1" w:after="0"/>
              <w:ind w:left="7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4E7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behandeld onderwerp). </w:t>
            </w:r>
          </w:p>
          <w:p w14:paraId="60A552B3" w14:textId="77777777" w:rsidR="00615283" w:rsidRPr="00462F61" w:rsidRDefault="00615283" w:rsidP="006964CE">
            <w:pPr>
              <w:pStyle w:val="col-xs-10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Laat v</w:t>
            </w:r>
            <w:r w:rsidRPr="00462F61">
              <w:rPr>
                <w:rFonts w:asciiTheme="minorHAnsi" w:hAnsiTheme="minorHAnsi" w:cstheme="minorHAnsi"/>
                <w:sz w:val="20"/>
                <w:szCs w:val="20"/>
              </w:rPr>
              <w:t xml:space="preserve">eel tekstsoorten schrijven, digitaal of niet: </w:t>
            </w:r>
            <w:r w:rsidRPr="00462F6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bv. e-mail, flyer, uitnodiging, bericht, affiche, artikel, presentatie, notities …</w:t>
            </w:r>
          </w:p>
          <w:p w14:paraId="416276A4" w14:textId="77777777" w:rsidR="00615283" w:rsidRPr="00462F61" w:rsidRDefault="00615283" w:rsidP="006964CE">
            <w:pPr>
              <w:pStyle w:val="col-xs-10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Streef c</w:t>
            </w:r>
            <w:r w:rsidRPr="00462F61">
              <w:rPr>
                <w:rFonts w:asciiTheme="minorHAnsi" w:hAnsiTheme="minorHAnsi" w:cstheme="minorHAnsi"/>
                <w:sz w:val="20"/>
                <w:szCs w:val="20"/>
              </w:rPr>
              <w:t>reativiteit, originaliteit in beeld en woordkeuze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a.</w:t>
            </w:r>
          </w:p>
          <w:p w14:paraId="796E54B4" w14:textId="77777777" w:rsidR="00615283" w:rsidRPr="002E35B8" w:rsidRDefault="00615283" w:rsidP="006964CE">
            <w:pPr>
              <w:pStyle w:val="col-xs-10"/>
              <w:numPr>
                <w:ilvl w:val="0"/>
                <w:numId w:val="34"/>
              </w:numPr>
              <w:spacing w:before="0" w:beforeAutospacing="0" w:after="0" w:afterAutospacing="0"/>
            </w:pPr>
            <w:r w:rsidRPr="00462F61">
              <w:rPr>
                <w:rFonts w:asciiTheme="minorHAnsi" w:hAnsiTheme="minorHAnsi" w:cstheme="minorHAnsi"/>
                <w:sz w:val="20"/>
                <w:szCs w:val="20"/>
              </w:rPr>
              <w:t>Gebruik spreek- en schrijfkaders – stappenplannen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4AFF058" w14:textId="77777777" w:rsidR="00DB632A" w:rsidRDefault="00615283" w:rsidP="006964CE">
            <w:pPr>
              <w:pStyle w:val="col-xs-10"/>
              <w:numPr>
                <w:ilvl w:val="0"/>
                <w:numId w:val="34"/>
              </w:numPr>
              <w:spacing w:before="0" w:beforeAutospacing="0" w:after="0" w:afterAutospacing="0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Link opdracht productie aan opdrachten receptie (en andersom). </w:t>
            </w:r>
          </w:p>
          <w:p w14:paraId="18B48982" w14:textId="7AE1E238" w:rsidR="00DB632A" w:rsidRPr="006964CE" w:rsidRDefault="00DB632A" w:rsidP="006964CE">
            <w:pPr>
              <w:pStyle w:val="col-xs-10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6964CE">
              <w:rPr>
                <w:rFonts w:asciiTheme="minorHAnsi" w:hAnsiTheme="minorHAnsi"/>
                <w:sz w:val="20"/>
                <w:szCs w:val="20"/>
              </w:rPr>
              <w:t xml:space="preserve">Besteed ook aandacht aan de strategieën. </w:t>
            </w:r>
          </w:p>
        </w:tc>
      </w:tr>
      <w:tr w:rsidR="00615283" w14:paraId="18456806" w14:textId="77777777" w:rsidTr="00043695">
        <w:tc>
          <w:tcPr>
            <w:tcW w:w="6624" w:type="dxa"/>
          </w:tcPr>
          <w:p w14:paraId="266DE594" w14:textId="77777777" w:rsidR="00615283" w:rsidRDefault="00615283" w:rsidP="00043695">
            <w:pPr>
              <w:pStyle w:val="col-xs-10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5283">
              <w:rPr>
                <w:rFonts w:asciiTheme="minorHAnsi" w:hAnsiTheme="minorHAnsi" w:cstheme="minorHAnsi"/>
                <w:sz w:val="20"/>
                <w:szCs w:val="20"/>
              </w:rPr>
              <w:t xml:space="preserve">Als ik </w:t>
            </w:r>
            <w:r w:rsidRPr="008F7B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spreek</w:t>
            </w:r>
            <w:r w:rsidRPr="0061528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10D1397" w14:textId="77777777" w:rsidR="00615283" w:rsidRPr="00B80F8A" w:rsidRDefault="00615283" w:rsidP="00043695">
            <w:pPr>
              <w:pStyle w:val="col-xs-10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</w:pPr>
            <w:r w:rsidRPr="00B80F8A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verstaan anderen de inhoud van mijn boodschap;</w:t>
            </w:r>
          </w:p>
          <w:p w14:paraId="4DB563DE" w14:textId="77777777" w:rsidR="00615283" w:rsidRDefault="00615283" w:rsidP="00043695">
            <w:pPr>
              <w:pStyle w:val="col-xs-10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5283">
              <w:rPr>
                <w:rFonts w:asciiTheme="minorHAnsi" w:hAnsiTheme="minorHAnsi" w:cstheme="minorHAnsi"/>
                <w:sz w:val="20"/>
                <w:szCs w:val="20"/>
              </w:rPr>
              <w:t xml:space="preserve">is het luid, duidelijk en traag genoeg; </w:t>
            </w:r>
          </w:p>
          <w:p w14:paraId="42C51796" w14:textId="77777777" w:rsidR="00615283" w:rsidRDefault="00615283" w:rsidP="00043695">
            <w:pPr>
              <w:pStyle w:val="col-xs-10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5283">
              <w:rPr>
                <w:rFonts w:asciiTheme="minorHAnsi" w:hAnsiTheme="minorHAnsi" w:cstheme="minorHAnsi"/>
                <w:sz w:val="20"/>
                <w:szCs w:val="20"/>
              </w:rPr>
              <w:t xml:space="preserve">gebruik ik Standaardnederlands; </w:t>
            </w:r>
          </w:p>
          <w:p w14:paraId="1E26AA77" w14:textId="77777777" w:rsidR="00615283" w:rsidRDefault="00615283" w:rsidP="00043695">
            <w:pPr>
              <w:pStyle w:val="col-xs-10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5283">
              <w:rPr>
                <w:rFonts w:asciiTheme="minorHAnsi" w:hAnsiTheme="minorHAnsi" w:cstheme="minorHAnsi"/>
                <w:sz w:val="20"/>
                <w:szCs w:val="20"/>
              </w:rPr>
              <w:t xml:space="preserve">bouw ik goede zinnen; </w:t>
            </w:r>
          </w:p>
          <w:p w14:paraId="4C6649F5" w14:textId="77777777" w:rsidR="00615283" w:rsidRDefault="00615283" w:rsidP="00043695">
            <w:pPr>
              <w:pStyle w:val="col-xs-10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5283">
              <w:rPr>
                <w:rFonts w:asciiTheme="minorHAnsi" w:hAnsiTheme="minorHAnsi" w:cstheme="minorHAnsi"/>
                <w:sz w:val="20"/>
                <w:szCs w:val="20"/>
              </w:rPr>
              <w:t xml:space="preserve">is er structuur in wat ik vertel; </w:t>
            </w:r>
          </w:p>
          <w:p w14:paraId="0B3014B9" w14:textId="77777777" w:rsidR="00615283" w:rsidRDefault="00615283" w:rsidP="00043695">
            <w:pPr>
              <w:pStyle w:val="col-xs-10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5283">
              <w:rPr>
                <w:rFonts w:asciiTheme="minorHAnsi" w:hAnsiTheme="minorHAnsi" w:cstheme="minorHAnsi"/>
                <w:sz w:val="20"/>
                <w:szCs w:val="20"/>
              </w:rPr>
              <w:t xml:space="preserve">kies ik gepaste woorden; </w:t>
            </w:r>
          </w:p>
          <w:p w14:paraId="4E97B314" w14:textId="77777777" w:rsidR="00615283" w:rsidRPr="00615283" w:rsidRDefault="00615283" w:rsidP="00043695">
            <w:pPr>
              <w:pStyle w:val="col-xs-10"/>
              <w:numPr>
                <w:ilvl w:val="0"/>
                <w:numId w:val="26"/>
              </w:numPr>
              <w:spacing w:before="0" w:beforeAutospacing="0" w:after="0" w:afterAutospacing="0"/>
            </w:pPr>
            <w:r w:rsidRPr="00615283">
              <w:rPr>
                <w:rFonts w:asciiTheme="minorHAnsi" w:hAnsiTheme="minorHAnsi" w:cstheme="minorHAnsi"/>
                <w:sz w:val="20"/>
                <w:szCs w:val="20"/>
              </w:rPr>
              <w:t xml:space="preserve">probeer ik aangenaam te klinken door intonatie te gebruiken. </w:t>
            </w:r>
          </w:p>
          <w:p w14:paraId="2CBDF71C" w14:textId="77777777" w:rsidR="00615283" w:rsidRPr="00615283" w:rsidRDefault="00615283" w:rsidP="00043695">
            <w:pPr>
              <w:pStyle w:val="col-xs-10"/>
              <w:spacing w:before="0" w:beforeAutospacing="0" w:after="0" w:afterAutospacing="0"/>
              <w:ind w:left="720"/>
            </w:pPr>
          </w:p>
          <w:p w14:paraId="0EBDB5C8" w14:textId="77777777" w:rsidR="00615283" w:rsidRPr="00615283" w:rsidRDefault="00615283" w:rsidP="00043695">
            <w:pPr>
              <w:pStyle w:val="col-xs-10"/>
              <w:numPr>
                <w:ilvl w:val="0"/>
                <w:numId w:val="26"/>
              </w:numPr>
              <w:spacing w:before="0" w:beforeAutospacing="0" w:after="0" w:afterAutospacing="0"/>
              <w:rPr>
                <w:b/>
                <w:bCs/>
              </w:rPr>
            </w:pPr>
            <w:r w:rsidRPr="006152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Ik deed drie verschillende spreekopdrachten.</w:t>
            </w:r>
          </w:p>
        </w:tc>
        <w:tc>
          <w:tcPr>
            <w:tcW w:w="2319" w:type="dxa"/>
            <w:vMerge/>
          </w:tcPr>
          <w:p w14:paraId="1EF36D82" w14:textId="77777777" w:rsidR="00615283" w:rsidRDefault="00615283" w:rsidP="00043695">
            <w:pPr>
              <w:pStyle w:val="Titel"/>
            </w:pPr>
          </w:p>
        </w:tc>
        <w:tc>
          <w:tcPr>
            <w:tcW w:w="5617" w:type="dxa"/>
            <w:vMerge/>
          </w:tcPr>
          <w:p w14:paraId="7BBCE260" w14:textId="77777777" w:rsidR="00615283" w:rsidRDefault="00615283" w:rsidP="00043695">
            <w:pPr>
              <w:pStyle w:val="Titel"/>
            </w:pPr>
          </w:p>
        </w:tc>
      </w:tr>
      <w:tr w:rsidR="00DB632A" w:rsidRPr="002F6126" w14:paraId="13FBB813" w14:textId="77777777" w:rsidTr="00043695">
        <w:tc>
          <w:tcPr>
            <w:tcW w:w="14560" w:type="dxa"/>
            <w:gridSpan w:val="3"/>
            <w:shd w:val="clear" w:color="auto" w:fill="F5CBE8" w:themeFill="accent1" w:themeFillTint="33"/>
          </w:tcPr>
          <w:p w14:paraId="10B1E71B" w14:textId="77777777" w:rsidR="00DB632A" w:rsidRPr="002F6126" w:rsidRDefault="00DB632A" w:rsidP="00043695">
            <w:pPr>
              <w:pStyle w:val="Titel"/>
              <w:jc w:val="center"/>
              <w:rPr>
                <w:b w:val="0"/>
                <w:bCs/>
                <w:sz w:val="22"/>
                <w:szCs w:val="52"/>
              </w:rPr>
            </w:pPr>
            <w:r w:rsidRPr="002F6126">
              <w:rPr>
                <w:b w:val="0"/>
                <w:bCs/>
                <w:sz w:val="22"/>
                <w:szCs w:val="52"/>
              </w:rPr>
              <w:t>Opdrachten</w:t>
            </w:r>
          </w:p>
        </w:tc>
      </w:tr>
      <w:tr w:rsidR="00DB632A" w14:paraId="4F2774F2" w14:textId="77777777" w:rsidTr="00043695">
        <w:tc>
          <w:tcPr>
            <w:tcW w:w="14560" w:type="dxa"/>
            <w:gridSpan w:val="3"/>
          </w:tcPr>
          <w:p w14:paraId="3AD16C65" w14:textId="77777777" w:rsidR="00DB632A" w:rsidRDefault="00DB632A" w:rsidP="00043695">
            <w:pPr>
              <w:pStyle w:val="Titel"/>
              <w:rPr>
                <w:b w:val="0"/>
                <w:bCs/>
                <w:sz w:val="22"/>
                <w:szCs w:val="52"/>
              </w:rPr>
            </w:pPr>
            <w:r>
              <w:t>(</w:t>
            </w:r>
            <w:r w:rsidRPr="00615283">
              <w:rPr>
                <w:b w:val="0"/>
                <w:bCs/>
                <w:sz w:val="22"/>
                <w:szCs w:val="52"/>
              </w:rPr>
              <w:t>Noteer hier welke opdracht de leerling kan doen of link naar de opdrachten</w:t>
            </w:r>
            <w:r>
              <w:rPr>
                <w:b w:val="0"/>
                <w:bCs/>
                <w:sz w:val="22"/>
                <w:szCs w:val="52"/>
              </w:rPr>
              <w:t>.</w:t>
            </w:r>
            <w:r w:rsidRPr="00615283">
              <w:rPr>
                <w:b w:val="0"/>
                <w:bCs/>
                <w:sz w:val="22"/>
                <w:szCs w:val="52"/>
              </w:rPr>
              <w:t>)</w:t>
            </w:r>
          </w:p>
          <w:p w14:paraId="0F384113" w14:textId="77777777" w:rsidR="00DB632A" w:rsidRDefault="00DB632A" w:rsidP="00043695"/>
          <w:p w14:paraId="349BF5AB" w14:textId="77777777" w:rsidR="00DB632A" w:rsidRDefault="00DB632A" w:rsidP="00043695"/>
          <w:p w14:paraId="5E2C6049" w14:textId="77777777" w:rsidR="00DB632A" w:rsidRPr="00615283" w:rsidRDefault="00DB632A" w:rsidP="00043695"/>
          <w:p w14:paraId="6776AF14" w14:textId="77777777" w:rsidR="00DB632A" w:rsidRPr="00615283" w:rsidRDefault="00DB632A" w:rsidP="00043695"/>
        </w:tc>
      </w:tr>
      <w:tr w:rsidR="00DB632A" w:rsidRPr="002F6126" w14:paraId="1A322C2D" w14:textId="77777777" w:rsidTr="00043695">
        <w:tc>
          <w:tcPr>
            <w:tcW w:w="14560" w:type="dxa"/>
            <w:gridSpan w:val="3"/>
            <w:shd w:val="clear" w:color="auto" w:fill="F5CBE8" w:themeFill="accent1" w:themeFillTint="33"/>
          </w:tcPr>
          <w:p w14:paraId="37BE4A39" w14:textId="77777777" w:rsidR="00DB632A" w:rsidRPr="002F6126" w:rsidRDefault="00DB632A" w:rsidP="00043695">
            <w:pPr>
              <w:pStyle w:val="Titel"/>
              <w:jc w:val="center"/>
              <w:rPr>
                <w:b w:val="0"/>
                <w:bCs/>
                <w:sz w:val="22"/>
                <w:szCs w:val="52"/>
              </w:rPr>
            </w:pPr>
            <w:r w:rsidRPr="002F6126">
              <w:rPr>
                <w:b w:val="0"/>
                <w:bCs/>
                <w:sz w:val="22"/>
                <w:szCs w:val="52"/>
              </w:rPr>
              <w:lastRenderedPageBreak/>
              <w:t>Reflectie</w:t>
            </w:r>
          </w:p>
        </w:tc>
      </w:tr>
      <w:tr w:rsidR="00DB632A" w14:paraId="0F9F2996" w14:textId="77777777" w:rsidTr="00043695">
        <w:tc>
          <w:tcPr>
            <w:tcW w:w="6624" w:type="dxa"/>
          </w:tcPr>
          <w:p w14:paraId="11D5680F" w14:textId="77777777" w:rsidR="00DB632A" w:rsidRPr="002F6126" w:rsidRDefault="00DB632A" w:rsidP="00043695">
            <w:pPr>
              <w:pStyle w:val="Titel"/>
              <w:rPr>
                <w:b w:val="0"/>
                <w:bCs/>
                <w:sz w:val="20"/>
                <w:szCs w:val="20"/>
              </w:rPr>
            </w:pPr>
            <w:r w:rsidRPr="002F6126">
              <w:rPr>
                <w:b w:val="0"/>
                <w:bCs/>
                <w:sz w:val="20"/>
                <w:szCs w:val="20"/>
              </w:rPr>
              <w:t>Reflectie - suggesties:</w:t>
            </w:r>
          </w:p>
          <w:p w14:paraId="4305B348" w14:textId="77777777" w:rsidR="00DB632A" w:rsidRPr="002F6126" w:rsidRDefault="00DB632A" w:rsidP="00DB632A">
            <w:pPr>
              <w:pStyle w:val="Titel"/>
              <w:numPr>
                <w:ilvl w:val="0"/>
                <w:numId w:val="29"/>
              </w:numPr>
              <w:rPr>
                <w:b w:val="0"/>
                <w:bCs/>
                <w:sz w:val="20"/>
                <w:szCs w:val="20"/>
              </w:rPr>
            </w:pPr>
            <w:r w:rsidRPr="002F6126">
              <w:rPr>
                <w:b w:val="0"/>
                <w:bCs/>
                <w:sz w:val="20"/>
                <w:szCs w:val="20"/>
              </w:rPr>
              <w:t>Door deze opdracht leerde ik veel bij over …</w:t>
            </w:r>
          </w:p>
          <w:p w14:paraId="4CBBB4F6" w14:textId="3CD36D31" w:rsidR="00DB632A" w:rsidRPr="002F6126" w:rsidRDefault="00DB632A" w:rsidP="00DB632A">
            <w:pPr>
              <w:pStyle w:val="Titel"/>
              <w:numPr>
                <w:ilvl w:val="0"/>
                <w:numId w:val="29"/>
              </w:numPr>
              <w:rPr>
                <w:b w:val="0"/>
                <w:bCs/>
                <w:sz w:val="20"/>
                <w:szCs w:val="20"/>
              </w:rPr>
            </w:pPr>
            <w:r w:rsidRPr="002F6126">
              <w:rPr>
                <w:b w:val="0"/>
                <w:bCs/>
                <w:sz w:val="20"/>
                <w:szCs w:val="20"/>
              </w:rPr>
              <w:t xml:space="preserve">Ik kan nu beter… als ik </w:t>
            </w:r>
            <w:r>
              <w:rPr>
                <w:b w:val="0"/>
                <w:bCs/>
                <w:sz w:val="20"/>
                <w:szCs w:val="20"/>
              </w:rPr>
              <w:t>schrijf</w:t>
            </w:r>
            <w:r w:rsidRPr="002F6126">
              <w:rPr>
                <w:b w:val="0"/>
                <w:bCs/>
                <w:sz w:val="20"/>
                <w:szCs w:val="20"/>
              </w:rPr>
              <w:t xml:space="preserve"> of </w:t>
            </w:r>
            <w:r>
              <w:rPr>
                <w:b w:val="0"/>
                <w:bCs/>
                <w:sz w:val="20"/>
                <w:szCs w:val="20"/>
              </w:rPr>
              <w:t>spreek</w:t>
            </w:r>
            <w:r w:rsidRPr="002F6126">
              <w:rPr>
                <w:b w:val="0"/>
                <w:bCs/>
                <w:sz w:val="20"/>
                <w:szCs w:val="20"/>
              </w:rPr>
              <w:t>.</w:t>
            </w:r>
          </w:p>
          <w:p w14:paraId="581A191B" w14:textId="77777777" w:rsidR="00DB632A" w:rsidRPr="002F6126" w:rsidRDefault="00DB632A" w:rsidP="00DB632A">
            <w:pPr>
              <w:pStyle w:val="Titel"/>
              <w:numPr>
                <w:ilvl w:val="0"/>
                <w:numId w:val="29"/>
              </w:numPr>
              <w:rPr>
                <w:b w:val="0"/>
                <w:bCs/>
                <w:sz w:val="20"/>
                <w:szCs w:val="20"/>
              </w:rPr>
            </w:pPr>
            <w:r w:rsidRPr="002F6126">
              <w:rPr>
                <w:b w:val="0"/>
                <w:bCs/>
                <w:sz w:val="20"/>
                <w:szCs w:val="20"/>
              </w:rPr>
              <w:t>Als ik de opdracht nog eens doe, hou ik rekening met:</w:t>
            </w:r>
          </w:p>
          <w:p w14:paraId="7C42158B" w14:textId="77777777" w:rsidR="00DB632A" w:rsidRPr="002F6126" w:rsidRDefault="00DB632A" w:rsidP="00DB632A">
            <w:pPr>
              <w:pStyle w:val="Titel"/>
              <w:numPr>
                <w:ilvl w:val="0"/>
                <w:numId w:val="29"/>
              </w:numPr>
              <w:rPr>
                <w:b w:val="0"/>
                <w:bCs/>
                <w:sz w:val="20"/>
                <w:szCs w:val="20"/>
              </w:rPr>
            </w:pPr>
            <w:r w:rsidRPr="002F6126">
              <w:rPr>
                <w:b w:val="0"/>
                <w:bCs/>
                <w:sz w:val="20"/>
                <w:szCs w:val="20"/>
              </w:rPr>
              <w:t>Als ik de opdrachten nog eens doe, probeer ik nu beter …</w:t>
            </w:r>
          </w:p>
          <w:p w14:paraId="0E41758D" w14:textId="77777777" w:rsidR="00DB632A" w:rsidRPr="002F6126" w:rsidRDefault="00DB632A" w:rsidP="00DB632A">
            <w:pPr>
              <w:pStyle w:val="Titel"/>
              <w:numPr>
                <w:ilvl w:val="0"/>
                <w:numId w:val="29"/>
              </w:numPr>
              <w:rPr>
                <w:b w:val="0"/>
                <w:bCs/>
                <w:sz w:val="20"/>
                <w:szCs w:val="20"/>
              </w:rPr>
            </w:pPr>
            <w:r w:rsidRPr="002F6126">
              <w:rPr>
                <w:b w:val="0"/>
                <w:bCs/>
                <w:sz w:val="20"/>
                <w:szCs w:val="20"/>
              </w:rPr>
              <w:t>Wat ik nog niet kon voor ik die opdracht deed?</w:t>
            </w:r>
          </w:p>
          <w:p w14:paraId="00476609" w14:textId="77777777" w:rsidR="00DB632A" w:rsidRDefault="00DB632A" w:rsidP="00DB632A">
            <w:pPr>
              <w:pStyle w:val="Titel"/>
              <w:numPr>
                <w:ilvl w:val="0"/>
                <w:numId w:val="29"/>
              </w:numPr>
            </w:pPr>
            <w:r w:rsidRPr="002F6126">
              <w:rPr>
                <w:b w:val="0"/>
                <w:bCs/>
                <w:sz w:val="20"/>
                <w:szCs w:val="20"/>
              </w:rPr>
              <w:t>Wat ik nog niet wist voor ik die opdracht deed?</w:t>
            </w:r>
            <w:r>
              <w:tab/>
            </w:r>
          </w:p>
        </w:tc>
        <w:tc>
          <w:tcPr>
            <w:tcW w:w="7936" w:type="dxa"/>
            <w:gridSpan w:val="2"/>
          </w:tcPr>
          <w:p w14:paraId="4E222981" w14:textId="77777777" w:rsidR="00DB632A" w:rsidRDefault="00DB632A" w:rsidP="00043695">
            <w:pPr>
              <w:pStyle w:val="Titel"/>
            </w:pPr>
          </w:p>
        </w:tc>
      </w:tr>
    </w:tbl>
    <w:p w14:paraId="60A60BBB" w14:textId="464F831F" w:rsidR="00DB632A" w:rsidRDefault="00DB632A" w:rsidP="00737230">
      <w:pPr>
        <w:pStyle w:val="Titel"/>
      </w:pPr>
    </w:p>
    <w:p w14:paraId="73803D48" w14:textId="77777777" w:rsidR="00DB632A" w:rsidRDefault="00DB632A">
      <w:pPr>
        <w:suppressAutoHyphens w:val="0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24"/>
        <w:gridCol w:w="2319"/>
        <w:gridCol w:w="5617"/>
      </w:tblGrid>
      <w:tr w:rsidR="00DB632A" w:rsidRPr="00462F61" w14:paraId="5B3199A2" w14:textId="77777777" w:rsidTr="00043695">
        <w:tc>
          <w:tcPr>
            <w:tcW w:w="14560" w:type="dxa"/>
            <w:gridSpan w:val="3"/>
            <w:shd w:val="clear" w:color="auto" w:fill="CCE2C0" w:themeFill="accent6" w:themeFillTint="66"/>
          </w:tcPr>
          <w:p w14:paraId="19BBF84E" w14:textId="7E3B233C" w:rsidR="00DB632A" w:rsidRPr="00462F61" w:rsidRDefault="00DB632A" w:rsidP="00043695">
            <w:pPr>
              <w:pStyle w:val="Titel"/>
              <w:jc w:val="center"/>
              <w:rPr>
                <w:b w:val="0"/>
                <w:bCs/>
              </w:rPr>
            </w:pPr>
            <w:r w:rsidRPr="00462F61">
              <w:rPr>
                <w:b w:val="0"/>
                <w:bCs/>
              </w:rPr>
              <w:lastRenderedPageBreak/>
              <w:t xml:space="preserve">Communicatie en informatie – </w:t>
            </w:r>
            <w:r>
              <w:rPr>
                <w:b w:val="0"/>
                <w:bCs/>
              </w:rPr>
              <w:t>interactie</w:t>
            </w:r>
          </w:p>
        </w:tc>
      </w:tr>
      <w:tr w:rsidR="008F7BC8" w14:paraId="5C6A8DF1" w14:textId="77777777" w:rsidTr="00043695">
        <w:tc>
          <w:tcPr>
            <w:tcW w:w="6624" w:type="dxa"/>
          </w:tcPr>
          <w:p w14:paraId="7D25D810" w14:textId="77777777" w:rsidR="008F7BC8" w:rsidRDefault="008F7BC8" w:rsidP="008F7BC8">
            <w:pPr>
              <w:pStyle w:val="col-xs-10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Als ik </w:t>
            </w:r>
            <w:r w:rsidRPr="008F7B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schrijf naar anderen</w:t>
            </w:r>
            <w:r w:rsidRPr="008F7BC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0D9106B2" w14:textId="31C64E57" w:rsidR="008F7BC8" w:rsidRPr="008F7BC8" w:rsidRDefault="008F7BC8" w:rsidP="008F7BC8">
            <w:pPr>
              <w:pStyle w:val="col-xs-10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7BC8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verstaan ze mijn vraag of de inhoud van mijn boodschap</w:t>
            </w:r>
            <w:r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;</w:t>
            </w:r>
          </w:p>
          <w:p w14:paraId="0FBAA452" w14:textId="11FE815E" w:rsidR="008F7BC8" w:rsidRPr="008F7BC8" w:rsidRDefault="008F7BC8" w:rsidP="008F7BC8">
            <w:pPr>
              <w:pStyle w:val="col-xs-10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blijf ik altijd beleefd</w:t>
            </w:r>
            <w:r w:rsidR="00E757C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63EA679" w14:textId="29CDA2F7" w:rsidR="008F7BC8" w:rsidRPr="008F7BC8" w:rsidRDefault="00E757C9" w:rsidP="008F7BC8">
            <w:pPr>
              <w:pStyle w:val="col-xs-10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bouw ik goede zinnen; </w:t>
            </w:r>
          </w:p>
          <w:p w14:paraId="2C852AC7" w14:textId="40758834" w:rsidR="008F7BC8" w:rsidRPr="008F7BC8" w:rsidRDefault="00E757C9" w:rsidP="008F7BC8">
            <w:pPr>
              <w:pStyle w:val="col-xs-10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denk ik eerst na over wat ik schrijf: </w:t>
            </w:r>
          </w:p>
          <w:p w14:paraId="0BC6DE53" w14:textId="662839C4" w:rsidR="008F7BC8" w:rsidRPr="00E757C9" w:rsidRDefault="008F7BC8" w:rsidP="008F7BC8">
            <w:pPr>
              <w:pStyle w:val="col-xs-10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</w:pPr>
            <w:r w:rsidRPr="00E757C9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over mijn boodschap</w:t>
            </w:r>
            <w:r w:rsidR="00E757C9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;</w:t>
            </w:r>
          </w:p>
          <w:p w14:paraId="674BDB4F" w14:textId="303D0EC9" w:rsidR="008F7BC8" w:rsidRPr="00E757C9" w:rsidRDefault="008F7BC8" w:rsidP="008F7BC8">
            <w:pPr>
              <w:pStyle w:val="col-xs-10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</w:pPr>
            <w:r w:rsidRPr="00E757C9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over wat ik wil bereiken</w:t>
            </w:r>
            <w:r w:rsidR="00E757C9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;</w:t>
            </w:r>
          </w:p>
          <w:p w14:paraId="642958A3" w14:textId="316D1527" w:rsidR="008F7BC8" w:rsidRPr="008F7BC8" w:rsidRDefault="008F7BC8" w:rsidP="008F7BC8">
            <w:pPr>
              <w:pStyle w:val="col-xs-10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7BC8">
              <w:rPr>
                <w:rFonts w:asciiTheme="minorHAnsi" w:hAnsiTheme="minorHAnsi" w:cstheme="minorHAnsi"/>
                <w:sz w:val="20"/>
                <w:szCs w:val="20"/>
              </w:rPr>
              <w:t>over hoe ik het zal verwoorden</w:t>
            </w:r>
            <w:r w:rsidR="00E757C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13A577C" w14:textId="40D154BB" w:rsidR="008F7BC8" w:rsidRPr="008F7BC8" w:rsidRDefault="008F7BC8" w:rsidP="008F7BC8">
            <w:pPr>
              <w:pStyle w:val="col-xs-10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7BC8">
              <w:rPr>
                <w:rFonts w:asciiTheme="minorHAnsi" w:hAnsiTheme="minorHAnsi" w:cstheme="minorHAnsi"/>
                <w:sz w:val="20"/>
                <w:szCs w:val="20"/>
              </w:rPr>
              <w:t>over wie mijn bericht zal lezen</w:t>
            </w:r>
            <w:r w:rsidR="00E757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63AE399" w14:textId="77777777" w:rsidR="008F7BC8" w:rsidRPr="008F7BC8" w:rsidRDefault="008F7BC8" w:rsidP="008F7BC8">
            <w:pPr>
              <w:pStyle w:val="col-xs-10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3A3D39" w14:textId="77777777" w:rsidR="008F7BC8" w:rsidRPr="008F7BC8" w:rsidRDefault="008F7BC8" w:rsidP="007627A0">
            <w:pPr>
              <w:pStyle w:val="col-xs-10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7BC8">
              <w:rPr>
                <w:rFonts w:asciiTheme="minorHAnsi" w:hAnsiTheme="minorHAnsi" w:cstheme="minorHAnsi"/>
                <w:sz w:val="20"/>
                <w:szCs w:val="20"/>
              </w:rPr>
              <w:t>Ik schreef … berichten op … naar …</w:t>
            </w:r>
          </w:p>
          <w:p w14:paraId="717F6EF0" w14:textId="77777777" w:rsidR="008F7BC8" w:rsidRPr="008F7BC8" w:rsidRDefault="008F7BC8" w:rsidP="008F7BC8">
            <w:pPr>
              <w:pStyle w:val="Lijstalinea"/>
              <w:numPr>
                <w:ilvl w:val="0"/>
                <w:numId w:val="0"/>
              </w:numPr>
              <w:ind w:left="357"/>
              <w:rPr>
                <w:b/>
                <w:bCs/>
              </w:rPr>
            </w:pPr>
          </w:p>
        </w:tc>
        <w:tc>
          <w:tcPr>
            <w:tcW w:w="2319" w:type="dxa"/>
            <w:vMerge w:val="restart"/>
          </w:tcPr>
          <w:p w14:paraId="40CFE692" w14:textId="77777777" w:rsidR="008F7BC8" w:rsidRDefault="008F7BC8" w:rsidP="008F7BC8">
            <w:pPr>
              <w:pStyle w:val="Titel"/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6A356268" wp14:editId="1D0D2798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297815</wp:posOffset>
                  </wp:positionV>
                  <wp:extent cx="1335405" cy="2573020"/>
                  <wp:effectExtent l="0" t="0" r="0" b="0"/>
                  <wp:wrapTopAndBottom/>
                  <wp:docPr id="1876736150" name="Afbeelding 2" descr="Afbeelding met ladder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95654" name="Afbeelding 2" descr="Afbeelding met ladder, ontwerp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2573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7" w:type="dxa"/>
            <w:vMerge w:val="restart"/>
          </w:tcPr>
          <w:p w14:paraId="7F9449E1" w14:textId="77777777" w:rsidR="008F7BC8" w:rsidRPr="00DB632A" w:rsidRDefault="008F7BC8" w:rsidP="008F7BC8">
            <w:pPr>
              <w:pStyle w:val="Doel"/>
              <w:numPr>
                <w:ilvl w:val="0"/>
                <w:numId w:val="0"/>
              </w:numPr>
              <w:spacing w:before="0"/>
              <w:outlineLvl w:val="9"/>
              <w:rPr>
                <w:rFonts w:cstheme="minorHAnsi"/>
                <w:color w:val="auto"/>
                <w:sz w:val="20"/>
                <w:szCs w:val="20"/>
              </w:rPr>
            </w:pPr>
            <w:r w:rsidRPr="00DB632A">
              <w:rPr>
                <w:rFonts w:cstheme="minorHAnsi"/>
                <w:color w:val="auto"/>
                <w:sz w:val="20"/>
                <w:szCs w:val="20"/>
              </w:rPr>
              <w:t xml:space="preserve">LPD 5 De leerlingen nemen </w:t>
            </w:r>
            <w:hyperlink w:anchor="_Doelgericht" w:history="1">
              <w:r w:rsidRPr="00DB632A">
                <w:rPr>
                  <w:rFonts w:cstheme="minorHAnsi"/>
                  <w:color w:val="auto"/>
                  <w:sz w:val="20"/>
                  <w:szCs w:val="20"/>
                </w:rPr>
                <w:t>doelgericht</w:t>
              </w:r>
            </w:hyperlink>
            <w:r w:rsidRPr="00DB632A">
              <w:rPr>
                <w:rFonts w:cstheme="minorHAnsi"/>
                <w:color w:val="auto"/>
                <w:sz w:val="20"/>
                <w:szCs w:val="20"/>
              </w:rPr>
              <w:t xml:space="preserve"> deel aan mondelinge en schriftelijke </w:t>
            </w:r>
            <w:hyperlink w:anchor="_Interactie" w:history="1">
              <w:r w:rsidRPr="00DB632A">
                <w:rPr>
                  <w:rFonts w:cstheme="minorHAnsi"/>
                  <w:color w:val="auto"/>
                  <w:sz w:val="20"/>
                  <w:szCs w:val="20"/>
                </w:rPr>
                <w:t>interactie</w:t>
              </w:r>
            </w:hyperlink>
            <w:r w:rsidRPr="00DB632A">
              <w:rPr>
                <w:rFonts w:cstheme="minorHAnsi"/>
                <w:color w:val="auto"/>
                <w:sz w:val="20"/>
                <w:szCs w:val="20"/>
              </w:rPr>
              <w:t xml:space="preserve"> (</w:t>
            </w:r>
            <w:hyperlink w:anchor="_heading=h.111kx3o">
              <w:r w:rsidRPr="00DB632A">
                <w:rPr>
                  <w:rFonts w:cstheme="minorHAnsi"/>
                  <w:color w:val="auto"/>
                  <w:sz w:val="20"/>
                  <w:szCs w:val="20"/>
                </w:rPr>
                <w:t>kenmerken</w:t>
              </w:r>
            </w:hyperlink>
            <w:r w:rsidRPr="00DB632A">
              <w:rPr>
                <w:rFonts w:cstheme="minorHAnsi"/>
                <w:color w:val="auto"/>
                <w:sz w:val="20"/>
                <w:szCs w:val="20"/>
              </w:rPr>
              <w:t xml:space="preserve"> en </w:t>
            </w:r>
            <w:hyperlink w:anchor="_heading=h.206ipza">
              <w:r w:rsidRPr="00DB632A">
                <w:rPr>
                  <w:rFonts w:cstheme="minorHAnsi"/>
                  <w:color w:val="auto"/>
                  <w:sz w:val="20"/>
                  <w:szCs w:val="20"/>
                </w:rPr>
                <w:t>minimumvereisten</w:t>
              </w:r>
            </w:hyperlink>
            <w:r w:rsidRPr="00DB632A">
              <w:rPr>
                <w:rFonts w:cstheme="minorHAnsi"/>
                <w:color w:val="auto"/>
                <w:sz w:val="20"/>
                <w:szCs w:val="20"/>
              </w:rPr>
              <w:t>).</w:t>
            </w:r>
          </w:p>
          <w:p w14:paraId="76E344A8" w14:textId="77777777" w:rsidR="008F7BC8" w:rsidRDefault="008F7BC8" w:rsidP="008F7BC8">
            <w:pPr>
              <w:pStyle w:val="Basisgeletterdheid"/>
              <w:ind w:left="0"/>
              <w:outlineLvl w:val="9"/>
              <w:rPr>
                <w:rFonts w:cstheme="minorHAnsi"/>
                <w:color w:val="EC7D23" w:themeColor="accent2"/>
                <w:sz w:val="20"/>
                <w:szCs w:val="20"/>
              </w:rPr>
            </w:pPr>
            <w:r w:rsidRPr="00DB632A">
              <w:rPr>
                <w:rFonts w:cstheme="minorHAnsi"/>
                <w:color w:val="EC7D23" w:themeColor="accent2"/>
                <w:sz w:val="20"/>
                <w:szCs w:val="20"/>
              </w:rPr>
              <w:t xml:space="preserve">BG - De leerlingen nemen </w:t>
            </w:r>
            <w:hyperlink w:anchor="_Doelgericht" w:history="1">
              <w:r w:rsidRPr="00DB632A">
                <w:rPr>
                  <w:rFonts w:cstheme="minorHAnsi"/>
                  <w:color w:val="EC7D23" w:themeColor="accent2"/>
                  <w:sz w:val="20"/>
                  <w:szCs w:val="20"/>
                </w:rPr>
                <w:t>doelgericht</w:t>
              </w:r>
            </w:hyperlink>
            <w:r w:rsidRPr="00DB632A">
              <w:rPr>
                <w:rFonts w:cstheme="minorHAnsi"/>
                <w:color w:val="EC7D23" w:themeColor="accent2"/>
                <w:sz w:val="20"/>
                <w:szCs w:val="20"/>
              </w:rPr>
              <w:t xml:space="preserve"> deel aan eenvoudige mondelinge en schriftelijke </w:t>
            </w:r>
            <w:hyperlink w:anchor="_Interactie" w:history="1">
              <w:r w:rsidRPr="00DB632A">
                <w:rPr>
                  <w:rFonts w:cstheme="minorHAnsi"/>
                  <w:color w:val="EC7D23" w:themeColor="accent2"/>
                  <w:sz w:val="20"/>
                  <w:szCs w:val="20"/>
                </w:rPr>
                <w:t>interactie</w:t>
              </w:r>
            </w:hyperlink>
            <w:r w:rsidRPr="00DB632A">
              <w:rPr>
                <w:rFonts w:cstheme="minorHAnsi"/>
                <w:color w:val="EC7D23" w:themeColor="accent2"/>
                <w:sz w:val="20"/>
                <w:szCs w:val="20"/>
              </w:rPr>
              <w:t xml:space="preserve"> (</w:t>
            </w:r>
            <w:hyperlink w:anchor="_Kenmerken_–_teksten" w:history="1">
              <w:r w:rsidRPr="00DB632A">
                <w:rPr>
                  <w:rFonts w:cstheme="minorHAnsi"/>
                  <w:color w:val="EC7D23" w:themeColor="accent2"/>
                  <w:sz w:val="20"/>
                  <w:szCs w:val="20"/>
                </w:rPr>
                <w:t>kenmerken</w:t>
              </w:r>
            </w:hyperlink>
            <w:r w:rsidRPr="00DB632A">
              <w:rPr>
                <w:rFonts w:cstheme="minorHAnsi"/>
                <w:color w:val="EC7D23" w:themeColor="accent2"/>
                <w:sz w:val="20"/>
                <w:szCs w:val="20"/>
              </w:rPr>
              <w:t xml:space="preserve"> en </w:t>
            </w:r>
            <w:hyperlink w:anchor="_Minimumvereisten_-_Teksten" w:history="1">
              <w:r w:rsidRPr="00DB632A">
                <w:rPr>
                  <w:rFonts w:cstheme="minorHAnsi"/>
                  <w:color w:val="EC7D23" w:themeColor="accent2"/>
                  <w:sz w:val="20"/>
                  <w:szCs w:val="20"/>
                </w:rPr>
                <w:t>minimumvereisten</w:t>
              </w:r>
            </w:hyperlink>
            <w:r w:rsidRPr="00DB632A">
              <w:rPr>
                <w:rFonts w:cstheme="minorHAnsi"/>
                <w:color w:val="EC7D23" w:themeColor="accent2"/>
                <w:sz w:val="20"/>
                <w:szCs w:val="20"/>
              </w:rPr>
              <w:t>).</w:t>
            </w:r>
          </w:p>
          <w:p w14:paraId="15B6B444" w14:textId="77777777" w:rsidR="008F7BC8" w:rsidRPr="00DB632A" w:rsidRDefault="008F7BC8" w:rsidP="008F7BC8">
            <w:pPr>
              <w:pStyle w:val="Basisgeletterdheid"/>
              <w:ind w:left="0"/>
              <w:outlineLvl w:val="9"/>
              <w:rPr>
                <w:rFonts w:cstheme="minorHAnsi"/>
                <w:color w:val="EC7D23" w:themeColor="accent2"/>
                <w:sz w:val="20"/>
                <w:szCs w:val="20"/>
              </w:rPr>
            </w:pPr>
          </w:p>
          <w:p w14:paraId="07CDCE0E" w14:textId="77777777" w:rsidR="008F7BC8" w:rsidRPr="00DB632A" w:rsidRDefault="008F7BC8" w:rsidP="008F7BC8">
            <w:pPr>
              <w:pStyle w:val="col-xs-1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63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Tips voor leraar:</w:t>
            </w:r>
          </w:p>
          <w:p w14:paraId="7D66ADA6" w14:textId="250776FE" w:rsidR="008F7BC8" w:rsidRPr="00DB632A" w:rsidRDefault="008F7BC8" w:rsidP="008F7BC8">
            <w:pPr>
              <w:pStyle w:val="col-xs-10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B632A">
              <w:rPr>
                <w:rFonts w:asciiTheme="minorHAnsi" w:hAnsiTheme="minorHAnsi" w:cstheme="minorHAnsi"/>
                <w:sz w:val="20"/>
                <w:szCs w:val="20"/>
              </w:rPr>
              <w:t xml:space="preserve">Schriftelijk kan bv.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via een </w:t>
            </w:r>
            <w:r w:rsidRPr="00DB632A">
              <w:rPr>
                <w:rFonts w:asciiTheme="minorHAnsi" w:hAnsiTheme="minorHAnsi" w:cstheme="minorHAnsi"/>
                <w:sz w:val="20"/>
                <w:szCs w:val="20"/>
              </w:rPr>
              <w:t>bericht via een leerplatform, sociale media (bv. WhatsApp, berichten op een forum 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720ACD8" w14:textId="3FBC9E85" w:rsidR="008F7BC8" w:rsidRPr="00DB632A" w:rsidRDefault="008F7BC8" w:rsidP="008F7BC8">
            <w:pPr>
              <w:pStyle w:val="Lijstalinea"/>
              <w:numPr>
                <w:ilvl w:val="0"/>
                <w:numId w:val="15"/>
              </w:numPr>
              <w:spacing w:after="0"/>
              <w:outlineLvl w:val="9"/>
              <w:rPr>
                <w:rFonts w:asciiTheme="minorHAnsi" w:hAnsiTheme="minorHAnsi" w:cstheme="minorHAnsi"/>
              </w:rPr>
            </w:pPr>
            <w:r w:rsidRPr="00DB632A">
              <w:rPr>
                <w:rFonts w:asciiTheme="minorHAnsi" w:hAnsiTheme="minorHAnsi" w:cstheme="minorHAnsi"/>
              </w:rPr>
              <w:t xml:space="preserve">Mondeling kan bv. </w:t>
            </w:r>
            <w:r>
              <w:rPr>
                <w:rFonts w:asciiTheme="minorHAnsi" w:hAnsiTheme="minorHAnsi" w:cstheme="minorHAnsi"/>
              </w:rPr>
              <w:t xml:space="preserve">via een </w:t>
            </w:r>
            <w:r w:rsidRPr="00DB632A">
              <w:rPr>
                <w:rFonts w:asciiTheme="minorHAnsi" w:hAnsiTheme="minorHAnsi" w:cstheme="minorHAnsi"/>
              </w:rPr>
              <w:t>dialoog, klasgesprek, groepswerk, duo-oefeningen …</w:t>
            </w:r>
          </w:p>
          <w:p w14:paraId="03B787B1" w14:textId="77777777" w:rsidR="008F7BC8" w:rsidRDefault="008F7BC8" w:rsidP="008F7BC8">
            <w:pPr>
              <w:pStyle w:val="col-xs-10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B632A">
              <w:rPr>
                <w:rFonts w:asciiTheme="minorHAnsi" w:hAnsiTheme="minorHAnsi" w:cstheme="minorHAnsi"/>
                <w:sz w:val="20"/>
                <w:szCs w:val="20"/>
              </w:rPr>
              <w:t>Interactie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betekent </w:t>
            </w:r>
            <w:r w:rsidRPr="00DB632A">
              <w:rPr>
                <w:rFonts w:asciiTheme="minorHAnsi" w:hAnsiTheme="minorHAnsi" w:cstheme="minorHAnsi"/>
                <w:sz w:val="20"/>
                <w:szCs w:val="20"/>
              </w:rPr>
              <w:t xml:space="preserve">afwisselen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tussen </w:t>
            </w:r>
            <w:r w:rsidRPr="00DB632A">
              <w:rPr>
                <w:rFonts w:asciiTheme="minorHAnsi" w:hAnsiTheme="minorHAnsi" w:cstheme="minorHAnsi"/>
                <w:sz w:val="20"/>
                <w:szCs w:val="20"/>
              </w:rPr>
              <w:t>receptief en productief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3B1980AF" w14:textId="39B01F4E" w:rsidR="008F7BC8" w:rsidRPr="00DB632A" w:rsidRDefault="008F7BC8" w:rsidP="008F7BC8">
            <w:pPr>
              <w:pStyle w:val="col-xs-10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Besteed ook aandacht aan de strategieën. </w:t>
            </w:r>
          </w:p>
        </w:tc>
      </w:tr>
      <w:tr w:rsidR="008F7BC8" w14:paraId="630C259A" w14:textId="77777777" w:rsidTr="00043695">
        <w:tc>
          <w:tcPr>
            <w:tcW w:w="6624" w:type="dxa"/>
          </w:tcPr>
          <w:p w14:paraId="59D2AD6B" w14:textId="5017429A" w:rsidR="008F7BC8" w:rsidRPr="008F7BC8" w:rsidRDefault="00E757C9" w:rsidP="008F7BC8">
            <w:pPr>
              <w:pStyle w:val="col-xs-10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Als ik spreek met anderen</w:t>
            </w:r>
            <w:r w:rsidR="008F7BC8" w:rsidRPr="008F7BC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0253D078" w14:textId="7F380A9E" w:rsidR="008F7BC8" w:rsidRPr="00E757C9" w:rsidRDefault="008F7BC8" w:rsidP="008F7BC8">
            <w:pPr>
              <w:pStyle w:val="col-xs-10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</w:pPr>
            <w:r w:rsidRPr="00E757C9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 xml:space="preserve">verstaan </w:t>
            </w:r>
            <w:r w:rsidR="00E757C9" w:rsidRPr="00E757C9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 xml:space="preserve">ze </w:t>
            </w:r>
            <w:r w:rsidRPr="00E757C9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mijn vraag of de inhoud van mijn boodschap</w:t>
            </w:r>
            <w:r w:rsidR="00E757C9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;</w:t>
            </w:r>
            <w:r w:rsidRPr="00E757C9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 xml:space="preserve"> </w:t>
            </w:r>
          </w:p>
          <w:p w14:paraId="647142F7" w14:textId="3C650C54" w:rsidR="008F7BC8" w:rsidRPr="008F7BC8" w:rsidRDefault="00E757C9" w:rsidP="008F7BC8">
            <w:pPr>
              <w:pStyle w:val="col-xs-10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blijf ik altijd beleefd;</w:t>
            </w:r>
          </w:p>
          <w:p w14:paraId="6822E07C" w14:textId="58722FB6" w:rsidR="008F7BC8" w:rsidRPr="008F7BC8" w:rsidRDefault="00E757C9" w:rsidP="008F7BC8">
            <w:pPr>
              <w:pStyle w:val="col-xs-10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spreek ik verstaanbaar, duidelijk en luid genoeg</w:t>
            </w:r>
            <w:r w:rsidR="007627A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D0AF554" w14:textId="4E3700E7" w:rsidR="008F7BC8" w:rsidRPr="008F7BC8" w:rsidRDefault="007627A0" w:rsidP="008F7BC8">
            <w:pPr>
              <w:pStyle w:val="col-xs-10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denk ik eerst na wat ik ga zeggen: </w:t>
            </w:r>
          </w:p>
          <w:p w14:paraId="487249CB" w14:textId="5888A7CD" w:rsidR="008F7BC8" w:rsidRPr="007627A0" w:rsidRDefault="008F7BC8" w:rsidP="008F7BC8">
            <w:pPr>
              <w:pStyle w:val="col-xs-10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</w:pPr>
            <w:r w:rsidRPr="007627A0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over mijn boodschap</w:t>
            </w:r>
            <w:r w:rsidR="007627A0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;</w:t>
            </w:r>
          </w:p>
          <w:p w14:paraId="6385C603" w14:textId="0D9A41D0" w:rsidR="008F7BC8" w:rsidRPr="007627A0" w:rsidRDefault="008F7BC8" w:rsidP="008F7BC8">
            <w:pPr>
              <w:pStyle w:val="col-xs-10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</w:pPr>
            <w:r w:rsidRPr="007627A0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over wat ik wil bereiken</w:t>
            </w:r>
            <w:r w:rsidR="007627A0">
              <w:rPr>
                <w:rFonts w:asciiTheme="minorHAnsi" w:hAnsiTheme="minorHAnsi" w:cstheme="minorHAnsi"/>
                <w:color w:val="EC7D23" w:themeColor="accent2"/>
                <w:sz w:val="20"/>
                <w:szCs w:val="20"/>
              </w:rPr>
              <w:t>;</w:t>
            </w:r>
          </w:p>
          <w:p w14:paraId="1E0A560E" w14:textId="2F2A8B64" w:rsidR="008F7BC8" w:rsidRPr="008F7BC8" w:rsidRDefault="008F7BC8" w:rsidP="008F7BC8">
            <w:pPr>
              <w:pStyle w:val="col-xs-10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7BC8">
              <w:rPr>
                <w:rFonts w:asciiTheme="minorHAnsi" w:hAnsiTheme="minorHAnsi" w:cstheme="minorHAnsi"/>
                <w:sz w:val="20"/>
                <w:szCs w:val="20"/>
              </w:rPr>
              <w:t>over hoe ik het zal verwoorden</w:t>
            </w:r>
            <w:r w:rsidR="007627A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D941F52" w14:textId="0E323D45" w:rsidR="008F7BC8" w:rsidRDefault="008F7BC8" w:rsidP="008F7BC8">
            <w:pPr>
              <w:pStyle w:val="col-xs-10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F7BC8">
              <w:rPr>
                <w:rFonts w:asciiTheme="minorHAnsi" w:hAnsiTheme="minorHAnsi" w:cstheme="minorHAnsi"/>
                <w:sz w:val="20"/>
                <w:szCs w:val="20"/>
              </w:rPr>
              <w:t>over wie mijn bericht zal horen</w:t>
            </w:r>
            <w:r w:rsidR="007627A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0C87611" w14:textId="77777777" w:rsidR="007627A0" w:rsidRPr="008F7BC8" w:rsidRDefault="007627A0" w:rsidP="007627A0">
            <w:pPr>
              <w:pStyle w:val="col-xs-10"/>
              <w:spacing w:before="0" w:beforeAutospacing="0" w:after="0" w:afterAutospacing="0"/>
              <w:ind w:left="14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5F83AE" w14:textId="0682442A" w:rsidR="008F7BC8" w:rsidRPr="008F7BC8" w:rsidRDefault="008F7BC8" w:rsidP="008F7BC8">
            <w:pPr>
              <w:pStyle w:val="col-xs-10"/>
              <w:numPr>
                <w:ilvl w:val="0"/>
                <w:numId w:val="26"/>
              </w:numPr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F7BC8">
              <w:rPr>
                <w:rFonts w:asciiTheme="minorHAnsi" w:hAnsiTheme="minorHAnsi" w:cstheme="minorHAnsi"/>
                <w:sz w:val="20"/>
                <w:szCs w:val="20"/>
              </w:rPr>
              <w:t>Ik deed … spreekopdrachten met …</w:t>
            </w:r>
          </w:p>
        </w:tc>
        <w:tc>
          <w:tcPr>
            <w:tcW w:w="2319" w:type="dxa"/>
            <w:vMerge/>
          </w:tcPr>
          <w:p w14:paraId="514B6FD2" w14:textId="77777777" w:rsidR="008F7BC8" w:rsidRDefault="008F7BC8" w:rsidP="008F7BC8">
            <w:pPr>
              <w:pStyle w:val="Titel"/>
            </w:pPr>
          </w:p>
        </w:tc>
        <w:tc>
          <w:tcPr>
            <w:tcW w:w="5617" w:type="dxa"/>
            <w:vMerge/>
          </w:tcPr>
          <w:p w14:paraId="560D9B50" w14:textId="77777777" w:rsidR="008F7BC8" w:rsidRDefault="008F7BC8" w:rsidP="008F7BC8">
            <w:pPr>
              <w:pStyle w:val="Titel"/>
            </w:pPr>
          </w:p>
        </w:tc>
      </w:tr>
      <w:tr w:rsidR="00DB632A" w:rsidRPr="002F6126" w14:paraId="239932AF" w14:textId="77777777" w:rsidTr="00043695">
        <w:tc>
          <w:tcPr>
            <w:tcW w:w="14560" w:type="dxa"/>
            <w:gridSpan w:val="3"/>
            <w:shd w:val="clear" w:color="auto" w:fill="F5CBE8" w:themeFill="accent1" w:themeFillTint="33"/>
          </w:tcPr>
          <w:p w14:paraId="640B611B" w14:textId="77777777" w:rsidR="00DB632A" w:rsidRPr="002F6126" w:rsidRDefault="00DB632A" w:rsidP="00043695">
            <w:pPr>
              <w:pStyle w:val="Titel"/>
              <w:jc w:val="center"/>
              <w:rPr>
                <w:b w:val="0"/>
                <w:bCs/>
                <w:sz w:val="22"/>
                <w:szCs w:val="52"/>
              </w:rPr>
            </w:pPr>
            <w:r w:rsidRPr="002F6126">
              <w:rPr>
                <w:b w:val="0"/>
                <w:bCs/>
                <w:sz w:val="22"/>
                <w:szCs w:val="52"/>
              </w:rPr>
              <w:t>Opdrachten</w:t>
            </w:r>
          </w:p>
        </w:tc>
      </w:tr>
      <w:tr w:rsidR="00DB632A" w14:paraId="09F6976F" w14:textId="77777777" w:rsidTr="00043695">
        <w:tc>
          <w:tcPr>
            <w:tcW w:w="14560" w:type="dxa"/>
            <w:gridSpan w:val="3"/>
          </w:tcPr>
          <w:p w14:paraId="473A304D" w14:textId="77777777" w:rsidR="00DB632A" w:rsidRDefault="00DB632A" w:rsidP="00043695">
            <w:pPr>
              <w:pStyle w:val="Titel"/>
              <w:rPr>
                <w:b w:val="0"/>
                <w:bCs/>
                <w:sz w:val="22"/>
                <w:szCs w:val="52"/>
              </w:rPr>
            </w:pPr>
            <w:r>
              <w:t>(</w:t>
            </w:r>
            <w:r w:rsidRPr="00615283">
              <w:rPr>
                <w:b w:val="0"/>
                <w:bCs/>
                <w:sz w:val="22"/>
                <w:szCs w:val="52"/>
              </w:rPr>
              <w:t>Noteer hier welke opdracht de leerling kan doen of link naar de opdrachten</w:t>
            </w:r>
            <w:r>
              <w:rPr>
                <w:b w:val="0"/>
                <w:bCs/>
                <w:sz w:val="22"/>
                <w:szCs w:val="52"/>
              </w:rPr>
              <w:t>.</w:t>
            </w:r>
            <w:r w:rsidRPr="00615283">
              <w:rPr>
                <w:b w:val="0"/>
                <w:bCs/>
                <w:sz w:val="22"/>
                <w:szCs w:val="52"/>
              </w:rPr>
              <w:t>)</w:t>
            </w:r>
          </w:p>
          <w:p w14:paraId="1E5BD3D0" w14:textId="77777777" w:rsidR="00DB632A" w:rsidRDefault="00DB632A" w:rsidP="00043695"/>
          <w:p w14:paraId="43D9A43C" w14:textId="77777777" w:rsidR="00DB632A" w:rsidRDefault="00DB632A" w:rsidP="00043695"/>
          <w:p w14:paraId="0F7E6B31" w14:textId="77777777" w:rsidR="00DB632A" w:rsidRDefault="00DB632A" w:rsidP="00043695"/>
          <w:p w14:paraId="7FE2DEA9" w14:textId="77777777" w:rsidR="00DB632A" w:rsidRDefault="00DB632A" w:rsidP="00043695"/>
          <w:p w14:paraId="3D84EB83" w14:textId="77777777" w:rsidR="00DB632A" w:rsidRDefault="00DB632A" w:rsidP="00043695"/>
          <w:p w14:paraId="696FA2A2" w14:textId="77777777" w:rsidR="007627A0" w:rsidRPr="00615283" w:rsidRDefault="007627A0" w:rsidP="00043695"/>
          <w:p w14:paraId="2F4BCCA5" w14:textId="77777777" w:rsidR="00DB632A" w:rsidRPr="00615283" w:rsidRDefault="00DB632A" w:rsidP="00043695"/>
        </w:tc>
      </w:tr>
      <w:tr w:rsidR="00DB632A" w:rsidRPr="002F6126" w14:paraId="571ECA70" w14:textId="77777777" w:rsidTr="00043695">
        <w:tc>
          <w:tcPr>
            <w:tcW w:w="14560" w:type="dxa"/>
            <w:gridSpan w:val="3"/>
            <w:shd w:val="clear" w:color="auto" w:fill="F5CBE8" w:themeFill="accent1" w:themeFillTint="33"/>
          </w:tcPr>
          <w:p w14:paraId="541C275C" w14:textId="77777777" w:rsidR="00DB632A" w:rsidRPr="002F6126" w:rsidRDefault="00DB632A" w:rsidP="00043695">
            <w:pPr>
              <w:pStyle w:val="Titel"/>
              <w:jc w:val="center"/>
              <w:rPr>
                <w:b w:val="0"/>
                <w:bCs/>
                <w:sz w:val="22"/>
                <w:szCs w:val="52"/>
              </w:rPr>
            </w:pPr>
            <w:r w:rsidRPr="002F6126">
              <w:rPr>
                <w:b w:val="0"/>
                <w:bCs/>
                <w:sz w:val="22"/>
                <w:szCs w:val="52"/>
              </w:rPr>
              <w:t>Reflectie</w:t>
            </w:r>
          </w:p>
        </w:tc>
      </w:tr>
      <w:tr w:rsidR="00DB632A" w14:paraId="3484EAED" w14:textId="77777777" w:rsidTr="00043695">
        <w:tc>
          <w:tcPr>
            <w:tcW w:w="6624" w:type="dxa"/>
          </w:tcPr>
          <w:p w14:paraId="5349189B" w14:textId="77777777" w:rsidR="00DB632A" w:rsidRPr="002F6126" w:rsidRDefault="00DB632A" w:rsidP="00043695">
            <w:pPr>
              <w:pStyle w:val="Titel"/>
              <w:rPr>
                <w:b w:val="0"/>
                <w:bCs/>
                <w:sz w:val="20"/>
                <w:szCs w:val="20"/>
              </w:rPr>
            </w:pPr>
            <w:r w:rsidRPr="002F6126">
              <w:rPr>
                <w:b w:val="0"/>
                <w:bCs/>
                <w:sz w:val="20"/>
                <w:szCs w:val="20"/>
              </w:rPr>
              <w:lastRenderedPageBreak/>
              <w:t>Reflectie - suggesties:</w:t>
            </w:r>
          </w:p>
          <w:p w14:paraId="3641DE0E" w14:textId="77777777" w:rsidR="00DB632A" w:rsidRPr="002F6126" w:rsidRDefault="00DB632A" w:rsidP="00043695">
            <w:pPr>
              <w:pStyle w:val="Titel"/>
              <w:numPr>
                <w:ilvl w:val="0"/>
                <w:numId w:val="29"/>
              </w:numPr>
              <w:rPr>
                <w:b w:val="0"/>
                <w:bCs/>
                <w:sz w:val="20"/>
                <w:szCs w:val="20"/>
              </w:rPr>
            </w:pPr>
            <w:r w:rsidRPr="002F6126">
              <w:rPr>
                <w:b w:val="0"/>
                <w:bCs/>
                <w:sz w:val="20"/>
                <w:szCs w:val="20"/>
              </w:rPr>
              <w:t>Door deze opdracht leerde ik veel bij over …</w:t>
            </w:r>
          </w:p>
          <w:p w14:paraId="17F0A092" w14:textId="2DCF214F" w:rsidR="00DB632A" w:rsidRPr="002F6126" w:rsidRDefault="00DB632A" w:rsidP="00043695">
            <w:pPr>
              <w:pStyle w:val="Titel"/>
              <w:numPr>
                <w:ilvl w:val="0"/>
                <w:numId w:val="29"/>
              </w:numPr>
              <w:rPr>
                <w:b w:val="0"/>
                <w:bCs/>
                <w:sz w:val="20"/>
                <w:szCs w:val="20"/>
              </w:rPr>
            </w:pPr>
            <w:r w:rsidRPr="002F6126">
              <w:rPr>
                <w:b w:val="0"/>
                <w:bCs/>
                <w:sz w:val="20"/>
                <w:szCs w:val="20"/>
              </w:rPr>
              <w:t xml:space="preserve">Ik kan nu beter… als ik </w:t>
            </w:r>
            <w:r>
              <w:rPr>
                <w:b w:val="0"/>
                <w:bCs/>
                <w:sz w:val="20"/>
                <w:szCs w:val="20"/>
              </w:rPr>
              <w:t>schrijf</w:t>
            </w:r>
            <w:r w:rsidR="007627A0">
              <w:rPr>
                <w:b w:val="0"/>
                <w:bCs/>
                <w:sz w:val="20"/>
                <w:szCs w:val="20"/>
              </w:rPr>
              <w:t xml:space="preserve"> naar anderen</w:t>
            </w:r>
            <w:r w:rsidRPr="002F6126">
              <w:rPr>
                <w:b w:val="0"/>
                <w:bCs/>
                <w:sz w:val="20"/>
                <w:szCs w:val="20"/>
              </w:rPr>
              <w:t xml:space="preserve"> of </w:t>
            </w:r>
            <w:r>
              <w:rPr>
                <w:b w:val="0"/>
                <w:bCs/>
                <w:sz w:val="20"/>
                <w:szCs w:val="20"/>
              </w:rPr>
              <w:t>spreek</w:t>
            </w:r>
            <w:r w:rsidR="007627A0">
              <w:rPr>
                <w:b w:val="0"/>
                <w:bCs/>
                <w:sz w:val="20"/>
                <w:szCs w:val="20"/>
              </w:rPr>
              <w:t xml:space="preserve"> met anderen</w:t>
            </w:r>
            <w:r w:rsidRPr="002F6126">
              <w:rPr>
                <w:b w:val="0"/>
                <w:bCs/>
                <w:sz w:val="20"/>
                <w:szCs w:val="20"/>
              </w:rPr>
              <w:t>.</w:t>
            </w:r>
          </w:p>
          <w:p w14:paraId="054CC095" w14:textId="77777777" w:rsidR="00DB632A" w:rsidRPr="002F6126" w:rsidRDefault="00DB632A" w:rsidP="00043695">
            <w:pPr>
              <w:pStyle w:val="Titel"/>
              <w:numPr>
                <w:ilvl w:val="0"/>
                <w:numId w:val="29"/>
              </w:numPr>
              <w:rPr>
                <w:b w:val="0"/>
                <w:bCs/>
                <w:sz w:val="20"/>
                <w:szCs w:val="20"/>
              </w:rPr>
            </w:pPr>
            <w:r w:rsidRPr="002F6126">
              <w:rPr>
                <w:b w:val="0"/>
                <w:bCs/>
                <w:sz w:val="20"/>
                <w:szCs w:val="20"/>
              </w:rPr>
              <w:t>Als ik de opdracht nog eens doe, hou ik rekening met:</w:t>
            </w:r>
          </w:p>
          <w:p w14:paraId="6C84C8CD" w14:textId="77777777" w:rsidR="00DB632A" w:rsidRPr="002F6126" w:rsidRDefault="00DB632A" w:rsidP="00043695">
            <w:pPr>
              <w:pStyle w:val="Titel"/>
              <w:numPr>
                <w:ilvl w:val="0"/>
                <w:numId w:val="29"/>
              </w:numPr>
              <w:rPr>
                <w:b w:val="0"/>
                <w:bCs/>
                <w:sz w:val="20"/>
                <w:szCs w:val="20"/>
              </w:rPr>
            </w:pPr>
            <w:r w:rsidRPr="002F6126">
              <w:rPr>
                <w:b w:val="0"/>
                <w:bCs/>
                <w:sz w:val="20"/>
                <w:szCs w:val="20"/>
              </w:rPr>
              <w:t>Als ik de opdrachten nog eens doe, probeer ik nu beter …</w:t>
            </w:r>
          </w:p>
          <w:p w14:paraId="3D1854E9" w14:textId="77777777" w:rsidR="00DB632A" w:rsidRPr="002F6126" w:rsidRDefault="00DB632A" w:rsidP="00043695">
            <w:pPr>
              <w:pStyle w:val="Titel"/>
              <w:numPr>
                <w:ilvl w:val="0"/>
                <w:numId w:val="29"/>
              </w:numPr>
              <w:rPr>
                <w:b w:val="0"/>
                <w:bCs/>
                <w:sz w:val="20"/>
                <w:szCs w:val="20"/>
              </w:rPr>
            </w:pPr>
            <w:r w:rsidRPr="002F6126">
              <w:rPr>
                <w:b w:val="0"/>
                <w:bCs/>
                <w:sz w:val="20"/>
                <w:szCs w:val="20"/>
              </w:rPr>
              <w:t>Wat ik nog niet kon voor ik die opdracht deed?</w:t>
            </w:r>
          </w:p>
          <w:p w14:paraId="697E52F9" w14:textId="77777777" w:rsidR="00DB632A" w:rsidRDefault="00DB632A" w:rsidP="00043695">
            <w:pPr>
              <w:pStyle w:val="Titel"/>
              <w:numPr>
                <w:ilvl w:val="0"/>
                <w:numId w:val="29"/>
              </w:numPr>
            </w:pPr>
            <w:r w:rsidRPr="002F6126">
              <w:rPr>
                <w:b w:val="0"/>
                <w:bCs/>
                <w:sz w:val="20"/>
                <w:szCs w:val="20"/>
              </w:rPr>
              <w:t>Wat ik nog niet wist voor ik die opdracht deed?</w:t>
            </w:r>
            <w:r>
              <w:tab/>
            </w:r>
          </w:p>
        </w:tc>
        <w:tc>
          <w:tcPr>
            <w:tcW w:w="7936" w:type="dxa"/>
            <w:gridSpan w:val="2"/>
          </w:tcPr>
          <w:p w14:paraId="2E41FC9D" w14:textId="77777777" w:rsidR="00DB632A" w:rsidRDefault="00DB632A" w:rsidP="00043695">
            <w:pPr>
              <w:pStyle w:val="Titel"/>
            </w:pPr>
          </w:p>
        </w:tc>
      </w:tr>
    </w:tbl>
    <w:p w14:paraId="736604B7" w14:textId="2A254978" w:rsidR="00DB632A" w:rsidRDefault="00DB632A">
      <w:pPr>
        <w:suppressAutoHyphens w:val="0"/>
        <w:rPr>
          <w:rFonts w:eastAsiaTheme="majorEastAsia" w:cstheme="majorBidi"/>
          <w:b/>
          <w:color w:val="auto"/>
          <w:sz w:val="24"/>
          <w:szCs w:val="56"/>
        </w:rPr>
      </w:pPr>
      <w:r>
        <w:br w:type="page"/>
      </w:r>
    </w:p>
    <w:p w14:paraId="7CDE8BA9" w14:textId="36BB98BB" w:rsidR="00555ABE" w:rsidRPr="00986B89" w:rsidRDefault="00E830B0" w:rsidP="00555ABE">
      <w:pPr>
        <w:widowControl w:val="0"/>
        <w:spacing w:after="0" w:line="240" w:lineRule="auto"/>
        <w:rPr>
          <w:rFonts w:cstheme="majorHAnsi"/>
          <w:color w:val="000000"/>
          <w:sz w:val="2"/>
          <w:szCs w:val="2"/>
        </w:rPr>
      </w:pPr>
      <w:proofErr w:type="spellStart"/>
      <w:r>
        <w:rPr>
          <w:rFonts w:cstheme="majorHAnsi"/>
          <w:color w:val="000000"/>
          <w:sz w:val="2"/>
          <w:szCs w:val="2"/>
        </w:rPr>
        <w:lastRenderedPageBreak/>
        <w:t>TekstT</w:t>
      </w:r>
      <w:proofErr w:type="spellEnd"/>
    </w:p>
    <w:p w14:paraId="00A0CB8F" w14:textId="0F213606" w:rsidR="00555ABE" w:rsidRPr="002A2CE1" w:rsidRDefault="00E830B0" w:rsidP="002A2CE1">
      <w:pPr>
        <w:pStyle w:val="Kop1"/>
        <w:numPr>
          <w:ilvl w:val="0"/>
          <w:numId w:val="0"/>
        </w:numPr>
        <w:ind w:left="992" w:hanging="992"/>
        <w:rPr>
          <w:sz w:val="28"/>
          <w:szCs w:val="28"/>
        </w:rPr>
      </w:pPr>
      <w:bookmarkStart w:id="2" w:name="_Tekstkenmerken"/>
      <w:bookmarkEnd w:id="2"/>
      <w:r w:rsidRPr="002A2CE1">
        <w:rPr>
          <w:sz w:val="28"/>
          <w:szCs w:val="28"/>
        </w:rPr>
        <w:t xml:space="preserve">Tekstkenmerken 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961"/>
        <w:gridCol w:w="4536"/>
      </w:tblGrid>
      <w:tr w:rsidR="00E830B0" w:rsidRPr="00986B89" w14:paraId="652721EA" w14:textId="77777777" w:rsidTr="00DC4627">
        <w:tc>
          <w:tcPr>
            <w:tcW w:w="5240" w:type="dxa"/>
            <w:tcBorders>
              <w:top w:val="single" w:sz="4" w:space="0" w:color="000000"/>
            </w:tcBorders>
            <w:shd w:val="clear" w:color="auto" w:fill="4CBCC5"/>
          </w:tcPr>
          <w:p w14:paraId="19EFA333" w14:textId="62B0A887" w:rsidR="00E830B0" w:rsidRPr="00986B89" w:rsidRDefault="00E830B0" w:rsidP="00043695">
            <w:pPr>
              <w:widowControl w:val="0"/>
              <w:tabs>
                <w:tab w:val="left" w:pos="4371"/>
              </w:tabs>
              <w:spacing w:before="60" w:after="60"/>
              <w:rPr>
                <w:rFonts w:cstheme="majorHAnsi"/>
                <w:b/>
                <w:color w:val="FFFFFF"/>
              </w:rPr>
            </w:pPr>
            <w:r>
              <w:rPr>
                <w:rFonts w:cstheme="majorHAnsi"/>
                <w:b/>
                <w:color w:val="FFFFFF"/>
              </w:rPr>
              <w:t>A-stroom</w:t>
            </w:r>
          </w:p>
        </w:tc>
        <w:tc>
          <w:tcPr>
            <w:tcW w:w="4961" w:type="dxa"/>
            <w:tcBorders>
              <w:top w:val="single" w:sz="4" w:space="0" w:color="000000"/>
            </w:tcBorders>
            <w:shd w:val="clear" w:color="auto" w:fill="4CBCC5"/>
          </w:tcPr>
          <w:p w14:paraId="195499CC" w14:textId="1065038F" w:rsidR="00E830B0" w:rsidRPr="00986B89" w:rsidRDefault="00E830B0" w:rsidP="00043695">
            <w:pPr>
              <w:widowControl w:val="0"/>
              <w:tabs>
                <w:tab w:val="left" w:pos="4371"/>
              </w:tabs>
              <w:spacing w:before="60" w:after="60"/>
              <w:rPr>
                <w:rFonts w:cstheme="majorHAnsi"/>
                <w:b/>
                <w:color w:val="FFFFFF"/>
              </w:rPr>
            </w:pPr>
            <w:r>
              <w:rPr>
                <w:rFonts w:cstheme="majorHAnsi"/>
                <w:b/>
                <w:color w:val="FFFFFF"/>
              </w:rPr>
              <w:t>B-stroom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4CBCC5"/>
          </w:tcPr>
          <w:p w14:paraId="5D9CD869" w14:textId="77777777" w:rsidR="00E830B0" w:rsidRPr="00986B89" w:rsidRDefault="00E830B0" w:rsidP="00043695">
            <w:pPr>
              <w:widowControl w:val="0"/>
              <w:spacing w:before="60" w:after="60"/>
              <w:rPr>
                <w:rFonts w:cstheme="majorHAnsi"/>
                <w:b/>
                <w:color w:val="FFFFFF"/>
              </w:rPr>
            </w:pPr>
            <w:r w:rsidRPr="00986B89">
              <w:rPr>
                <w:rFonts w:cstheme="majorHAnsi"/>
                <w:b/>
                <w:color w:val="FFFFFF"/>
              </w:rPr>
              <w:t>Basisgeletterdheid</w:t>
            </w:r>
          </w:p>
        </w:tc>
      </w:tr>
      <w:tr w:rsidR="00E830B0" w:rsidRPr="00986B89" w14:paraId="06FF9AA7" w14:textId="77777777" w:rsidTr="00E830B0">
        <w:tc>
          <w:tcPr>
            <w:tcW w:w="14737" w:type="dxa"/>
            <w:gridSpan w:val="3"/>
            <w:tcBorders>
              <w:top w:val="single" w:sz="4" w:space="0" w:color="000000"/>
            </w:tcBorders>
            <w:shd w:val="clear" w:color="auto" w:fill="4CBCC5"/>
          </w:tcPr>
          <w:p w14:paraId="294CEBD2" w14:textId="77777777" w:rsidR="00E830B0" w:rsidRPr="00986B89" w:rsidRDefault="00E830B0" w:rsidP="00043695">
            <w:pPr>
              <w:widowControl w:val="0"/>
              <w:spacing w:before="60" w:after="60"/>
              <w:rPr>
                <w:rFonts w:cstheme="majorHAnsi"/>
                <w:b/>
                <w:color w:val="FFFFFF"/>
              </w:rPr>
            </w:pPr>
            <w:r w:rsidRPr="00986B89">
              <w:rPr>
                <w:rFonts w:cstheme="majorHAnsi"/>
                <w:b/>
                <w:color w:val="FFFFFF"/>
              </w:rPr>
              <w:t>Tekstsoorten</w:t>
            </w:r>
          </w:p>
        </w:tc>
      </w:tr>
      <w:tr w:rsidR="00E830B0" w:rsidRPr="00986B89" w14:paraId="3F7BCEF1" w14:textId="77777777" w:rsidTr="00DC4627">
        <w:tc>
          <w:tcPr>
            <w:tcW w:w="5240" w:type="dxa"/>
            <w:tcBorders>
              <w:bottom w:val="single" w:sz="4" w:space="0" w:color="000000"/>
            </w:tcBorders>
            <w:shd w:val="clear" w:color="auto" w:fill="auto"/>
          </w:tcPr>
          <w:p w14:paraId="16DCB776" w14:textId="77777777" w:rsidR="00E830B0" w:rsidRPr="00A07C65" w:rsidRDefault="00E830B0" w:rsidP="00043695">
            <w:pPr>
              <w:rPr>
                <w:rFonts w:cstheme="majorHAnsi"/>
              </w:rPr>
            </w:pPr>
            <w:hyperlink w:anchor="_heading=h.sqyw64">
              <w:r w:rsidRPr="00A07C65">
                <w:rPr>
                  <w:rFonts w:cstheme="majorHAnsi"/>
                </w:rPr>
                <w:t>informatief</w:t>
              </w:r>
            </w:hyperlink>
            <w:r w:rsidRPr="00A07C65">
              <w:rPr>
                <w:rFonts w:cstheme="majorHAnsi"/>
              </w:rPr>
              <w:t xml:space="preserve">, </w:t>
            </w:r>
            <w:hyperlink w:anchor="_heading=h.2r0uhxc">
              <w:r w:rsidRPr="00A07C65">
                <w:rPr>
                  <w:rFonts w:cstheme="majorHAnsi"/>
                </w:rPr>
                <w:t>persuasief</w:t>
              </w:r>
            </w:hyperlink>
            <w:r w:rsidRPr="00A07C65">
              <w:rPr>
                <w:rFonts w:cstheme="majorHAnsi"/>
              </w:rPr>
              <w:t xml:space="preserve">, </w:t>
            </w:r>
            <w:hyperlink w:anchor="_heading=h.4bvk7pj">
              <w:r w:rsidRPr="00A07C65">
                <w:rPr>
                  <w:rFonts w:cstheme="majorHAnsi"/>
                </w:rPr>
                <w:t>opiniërend</w:t>
              </w:r>
            </w:hyperlink>
            <w:r w:rsidRPr="00A07C65">
              <w:rPr>
                <w:rFonts w:cstheme="majorHAnsi"/>
              </w:rPr>
              <w:t xml:space="preserve">, </w:t>
            </w:r>
            <w:hyperlink w:anchor="_heading=h.1664s55">
              <w:r w:rsidRPr="00A07C65">
                <w:rPr>
                  <w:rFonts w:cstheme="majorHAnsi"/>
                </w:rPr>
                <w:t>prescriptief</w:t>
              </w:r>
            </w:hyperlink>
            <w:r w:rsidRPr="00A07C65">
              <w:rPr>
                <w:rFonts w:cstheme="majorHAnsi"/>
              </w:rPr>
              <w:t xml:space="preserve">, </w:t>
            </w:r>
            <w:hyperlink w:anchor="_heading=h.1rvwp1q">
              <w:r w:rsidRPr="00A07C65">
                <w:rPr>
                  <w:rFonts w:cstheme="majorHAnsi"/>
                </w:rPr>
                <w:t>narratief</w:t>
              </w:r>
            </w:hyperlink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2C76E596" w14:textId="44088543" w:rsidR="00E830B0" w:rsidRPr="00986B89" w:rsidRDefault="00DC4627" w:rsidP="00043695">
            <w:pPr>
              <w:widowControl w:val="0"/>
              <w:spacing w:before="60" w:after="60"/>
              <w:rPr>
                <w:rFonts w:cstheme="majorHAnsi"/>
              </w:rPr>
            </w:pPr>
            <w:hyperlink w:anchor="_heading=h.sqyw64">
              <w:r w:rsidRPr="00A07C65">
                <w:rPr>
                  <w:rFonts w:cstheme="majorHAnsi"/>
                </w:rPr>
                <w:t>informatief</w:t>
              </w:r>
            </w:hyperlink>
            <w:r w:rsidRPr="00A07C65">
              <w:rPr>
                <w:rFonts w:cstheme="majorHAnsi"/>
              </w:rPr>
              <w:t xml:space="preserve">, </w:t>
            </w:r>
            <w:hyperlink w:anchor="_heading=h.2r0uhxc">
              <w:r w:rsidRPr="00A07C65">
                <w:rPr>
                  <w:rFonts w:cstheme="majorHAnsi"/>
                </w:rPr>
                <w:t>persuasief</w:t>
              </w:r>
            </w:hyperlink>
            <w:r w:rsidRPr="00A07C65">
              <w:rPr>
                <w:rFonts w:cstheme="majorHAnsi"/>
              </w:rPr>
              <w:t xml:space="preserve">, </w:t>
            </w:r>
            <w:hyperlink w:anchor="_heading=h.4bvk7pj">
              <w:r w:rsidRPr="00A07C65">
                <w:rPr>
                  <w:rFonts w:cstheme="majorHAnsi"/>
                </w:rPr>
                <w:t>opiniërend</w:t>
              </w:r>
            </w:hyperlink>
            <w:r w:rsidRPr="00A07C65">
              <w:rPr>
                <w:rFonts w:cstheme="majorHAnsi"/>
              </w:rPr>
              <w:t xml:space="preserve">, </w:t>
            </w:r>
            <w:hyperlink w:anchor="_heading=h.1664s55">
              <w:r w:rsidRPr="00A07C65">
                <w:rPr>
                  <w:rFonts w:cstheme="majorHAnsi"/>
                </w:rPr>
                <w:t>prescriptief</w:t>
              </w:r>
            </w:hyperlink>
            <w:r w:rsidRPr="00A07C65">
              <w:rPr>
                <w:rFonts w:cstheme="majorHAnsi"/>
              </w:rPr>
              <w:t xml:space="preserve">, </w:t>
            </w:r>
            <w:hyperlink w:anchor="_heading=h.1rvwp1q">
              <w:r w:rsidRPr="00A07C65">
                <w:rPr>
                  <w:rFonts w:cstheme="majorHAnsi"/>
                </w:rPr>
                <w:t>narratief</w:t>
              </w:r>
            </w:hyperlink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68527C6A" w14:textId="77777777" w:rsidR="00E830B0" w:rsidRPr="00986B89" w:rsidRDefault="00E830B0" w:rsidP="00043695">
            <w:pPr>
              <w:widowControl w:val="0"/>
              <w:spacing w:before="60" w:after="60"/>
              <w:rPr>
                <w:rFonts w:cstheme="majorHAnsi"/>
              </w:rPr>
            </w:pPr>
            <w:r w:rsidRPr="004F786F">
              <w:rPr>
                <w:rFonts w:cstheme="majorHAnsi"/>
                <w:color w:val="EC7D23" w:themeColor="text2"/>
              </w:rPr>
              <w:t>variatie aan tekstsoorten</w:t>
            </w:r>
          </w:p>
        </w:tc>
      </w:tr>
      <w:tr w:rsidR="00E830B0" w:rsidRPr="00986B89" w14:paraId="3089F622" w14:textId="77777777" w:rsidTr="00E830B0">
        <w:tc>
          <w:tcPr>
            <w:tcW w:w="14737" w:type="dxa"/>
            <w:gridSpan w:val="3"/>
            <w:tcBorders>
              <w:top w:val="single" w:sz="4" w:space="0" w:color="000000"/>
            </w:tcBorders>
            <w:shd w:val="clear" w:color="auto" w:fill="4CBCC5"/>
          </w:tcPr>
          <w:p w14:paraId="0BBEC4A0" w14:textId="77777777" w:rsidR="00E830B0" w:rsidRPr="00986B89" w:rsidRDefault="00E830B0" w:rsidP="00043695">
            <w:pPr>
              <w:widowControl w:val="0"/>
              <w:spacing w:before="60" w:after="60"/>
              <w:rPr>
                <w:rFonts w:cstheme="majorHAnsi"/>
                <w:b/>
                <w:color w:val="FFFFFF"/>
              </w:rPr>
            </w:pPr>
            <w:r w:rsidRPr="00986B89">
              <w:rPr>
                <w:rFonts w:cstheme="majorHAnsi"/>
                <w:b/>
                <w:color w:val="FFFFFF"/>
              </w:rPr>
              <w:t>Onderwerp</w:t>
            </w:r>
          </w:p>
        </w:tc>
      </w:tr>
      <w:tr w:rsidR="00BE6137" w:rsidRPr="00986B89" w14:paraId="4310F688" w14:textId="77777777" w:rsidTr="00DC4627">
        <w:tc>
          <w:tcPr>
            <w:tcW w:w="5240" w:type="dxa"/>
            <w:shd w:val="clear" w:color="auto" w:fill="auto"/>
          </w:tcPr>
          <w:p w14:paraId="37B43F2F" w14:textId="77777777" w:rsidR="00BE6137" w:rsidRPr="00986B89" w:rsidRDefault="00BE6137" w:rsidP="00BE6137">
            <w:pPr>
              <w:widowControl w:val="0"/>
              <w:spacing w:before="60" w:after="60"/>
              <w:rPr>
                <w:rFonts w:cstheme="majorHAnsi"/>
              </w:rPr>
            </w:pPr>
            <w:r w:rsidRPr="00986B89">
              <w:rPr>
                <w:rFonts w:cstheme="majorHAnsi"/>
              </w:rPr>
              <w:t>concrete inhoud</w:t>
            </w:r>
          </w:p>
        </w:tc>
        <w:tc>
          <w:tcPr>
            <w:tcW w:w="4961" w:type="dxa"/>
          </w:tcPr>
          <w:p w14:paraId="18E8B6D5" w14:textId="0562C6F3" w:rsidR="00BE6137" w:rsidRPr="00986B89" w:rsidRDefault="00BE6137" w:rsidP="00BE6137">
            <w:pPr>
              <w:rPr>
                <w:rFonts w:cstheme="majorHAnsi"/>
              </w:rPr>
            </w:pPr>
            <w:r w:rsidRPr="00986B89">
              <w:rPr>
                <w:rFonts w:cstheme="majorHAnsi"/>
              </w:rPr>
              <w:t>Concrete</w:t>
            </w:r>
            <w:r>
              <w:rPr>
                <w:rFonts w:cstheme="majorHAnsi"/>
              </w:rPr>
              <w:t xml:space="preserve"> en herkenbare</w:t>
            </w:r>
            <w:r w:rsidRPr="00986B89">
              <w:rPr>
                <w:rFonts w:cstheme="majorHAnsi"/>
              </w:rPr>
              <w:t xml:space="preserve"> inhoud</w:t>
            </w:r>
          </w:p>
        </w:tc>
        <w:tc>
          <w:tcPr>
            <w:tcW w:w="4536" w:type="dxa"/>
          </w:tcPr>
          <w:p w14:paraId="32BACB2B" w14:textId="77777777" w:rsidR="00BE6137" w:rsidRPr="00986B89" w:rsidRDefault="00BE6137" w:rsidP="00BE6137">
            <w:pPr>
              <w:rPr>
                <w:rFonts w:cstheme="majorHAnsi"/>
              </w:rPr>
            </w:pPr>
            <w:r w:rsidRPr="004F786F">
              <w:rPr>
                <w:rFonts w:cstheme="majorHAnsi"/>
                <w:color w:val="EC7D23" w:themeColor="text2"/>
              </w:rPr>
              <w:t>Concrete en herkenbare inhoud</w:t>
            </w:r>
          </w:p>
        </w:tc>
      </w:tr>
      <w:tr w:rsidR="00BE6137" w:rsidRPr="00986B89" w14:paraId="19CEDA9C" w14:textId="77777777" w:rsidTr="00E830B0">
        <w:tc>
          <w:tcPr>
            <w:tcW w:w="14737" w:type="dxa"/>
            <w:gridSpan w:val="3"/>
            <w:shd w:val="clear" w:color="auto" w:fill="4CBCC5"/>
          </w:tcPr>
          <w:p w14:paraId="7CCE84F0" w14:textId="77777777" w:rsidR="00BE6137" w:rsidRPr="00986B89" w:rsidRDefault="00BE6137" w:rsidP="00BE6137">
            <w:pPr>
              <w:widowControl w:val="0"/>
              <w:spacing w:before="60" w:after="60"/>
              <w:rPr>
                <w:rFonts w:cstheme="majorHAnsi"/>
                <w:b/>
                <w:color w:val="FFFFFF"/>
              </w:rPr>
            </w:pPr>
            <w:r w:rsidRPr="00986B89">
              <w:rPr>
                <w:rFonts w:cstheme="majorHAnsi"/>
                <w:b/>
                <w:color w:val="FFFFFF"/>
              </w:rPr>
              <w:t>Uiterlijke kenmerken</w:t>
            </w:r>
          </w:p>
        </w:tc>
      </w:tr>
      <w:tr w:rsidR="007358E7" w:rsidRPr="00986B89" w14:paraId="280794F7" w14:textId="77777777" w:rsidTr="00DC4627">
        <w:tc>
          <w:tcPr>
            <w:tcW w:w="5240" w:type="dxa"/>
            <w:shd w:val="clear" w:color="auto" w:fill="auto"/>
          </w:tcPr>
          <w:p w14:paraId="2FA54A0C" w14:textId="77777777" w:rsidR="007358E7" w:rsidRPr="00986B89" w:rsidRDefault="007358E7" w:rsidP="007358E7">
            <w:pPr>
              <w:widowControl w:val="0"/>
              <w:spacing w:before="60" w:after="60"/>
              <w:rPr>
                <w:rFonts w:cstheme="majorHAnsi"/>
              </w:rPr>
            </w:pPr>
            <w:r w:rsidRPr="00986B89">
              <w:rPr>
                <w:rFonts w:cstheme="majorHAnsi"/>
              </w:rPr>
              <w:t>duidelijke lay-out</w:t>
            </w:r>
          </w:p>
        </w:tc>
        <w:tc>
          <w:tcPr>
            <w:tcW w:w="4961" w:type="dxa"/>
          </w:tcPr>
          <w:p w14:paraId="73166AC0" w14:textId="0DBB9054" w:rsidR="007358E7" w:rsidRPr="00986B89" w:rsidRDefault="007358E7" w:rsidP="007358E7">
            <w:pPr>
              <w:widowControl w:val="0"/>
              <w:spacing w:before="60" w:after="60"/>
              <w:rPr>
                <w:rFonts w:cstheme="majorHAnsi"/>
              </w:rPr>
            </w:pPr>
            <w:r w:rsidRPr="00986B89">
              <w:rPr>
                <w:rFonts w:cstheme="majorHAnsi"/>
              </w:rPr>
              <w:t>duidelijke lay-out</w:t>
            </w:r>
          </w:p>
        </w:tc>
        <w:tc>
          <w:tcPr>
            <w:tcW w:w="4536" w:type="dxa"/>
          </w:tcPr>
          <w:p w14:paraId="3E0A3106" w14:textId="77777777" w:rsidR="007358E7" w:rsidRPr="00986B89" w:rsidRDefault="007358E7" w:rsidP="007358E7">
            <w:pPr>
              <w:widowControl w:val="0"/>
              <w:spacing w:before="60" w:after="60"/>
              <w:rPr>
                <w:rFonts w:cstheme="majorHAnsi"/>
              </w:rPr>
            </w:pPr>
            <w:r w:rsidRPr="004F786F">
              <w:rPr>
                <w:rFonts w:cstheme="majorHAnsi"/>
                <w:color w:val="EC7D23" w:themeColor="text2"/>
              </w:rPr>
              <w:t>duidelijke lay-out</w:t>
            </w:r>
          </w:p>
        </w:tc>
      </w:tr>
      <w:tr w:rsidR="007358E7" w:rsidRPr="00986B89" w14:paraId="4FC1CF36" w14:textId="77777777" w:rsidTr="00E830B0">
        <w:tc>
          <w:tcPr>
            <w:tcW w:w="14737" w:type="dxa"/>
            <w:gridSpan w:val="3"/>
            <w:tcBorders>
              <w:right w:val="nil"/>
            </w:tcBorders>
            <w:shd w:val="clear" w:color="auto" w:fill="4CBCC5"/>
          </w:tcPr>
          <w:p w14:paraId="45EA7CC8" w14:textId="77777777" w:rsidR="007358E7" w:rsidRPr="00986B89" w:rsidRDefault="007358E7" w:rsidP="007358E7">
            <w:pPr>
              <w:widowControl w:val="0"/>
              <w:spacing w:before="60" w:after="60"/>
              <w:rPr>
                <w:rFonts w:cstheme="majorHAnsi"/>
                <w:b/>
                <w:color w:val="FFFFFF"/>
              </w:rPr>
            </w:pPr>
            <w:r w:rsidRPr="00986B89">
              <w:rPr>
                <w:rFonts w:cstheme="majorHAnsi"/>
                <w:b/>
                <w:color w:val="FFFFFF"/>
              </w:rPr>
              <w:t>Structuur/ Samenhang</w:t>
            </w:r>
          </w:p>
        </w:tc>
      </w:tr>
      <w:tr w:rsidR="00786071" w:rsidRPr="00986B89" w14:paraId="6D546E1B" w14:textId="77777777" w:rsidTr="00DC4627">
        <w:tc>
          <w:tcPr>
            <w:tcW w:w="5240" w:type="dxa"/>
            <w:shd w:val="clear" w:color="auto" w:fill="auto"/>
          </w:tcPr>
          <w:p w14:paraId="59371A31" w14:textId="77777777" w:rsidR="00786071" w:rsidRPr="00986B89" w:rsidRDefault="00786071" w:rsidP="00786071">
            <w:pPr>
              <w:widowControl w:val="0"/>
              <w:rPr>
                <w:rFonts w:cstheme="majorHAnsi"/>
              </w:rPr>
            </w:pPr>
            <w:r w:rsidRPr="00986B89">
              <w:rPr>
                <w:rFonts w:cstheme="majorHAnsi"/>
              </w:rPr>
              <w:t>herkenbare structuur, expliciet aangegeven bij teksten met minder samenhang</w:t>
            </w:r>
          </w:p>
        </w:tc>
        <w:tc>
          <w:tcPr>
            <w:tcW w:w="4961" w:type="dxa"/>
          </w:tcPr>
          <w:p w14:paraId="31F49FE5" w14:textId="2BF44478" w:rsidR="00786071" w:rsidRPr="00986B89" w:rsidRDefault="00786071" w:rsidP="00786071">
            <w:pPr>
              <w:rPr>
                <w:rFonts w:cstheme="majorHAnsi"/>
                <w:strike/>
              </w:rPr>
            </w:pPr>
            <w:r>
              <w:rPr>
                <w:rFonts w:cstheme="majorHAnsi"/>
              </w:rPr>
              <w:t>h</w:t>
            </w:r>
            <w:r w:rsidRPr="00824856">
              <w:rPr>
                <w:rFonts w:cstheme="majorHAnsi"/>
              </w:rPr>
              <w:t>erkenbare</w:t>
            </w:r>
            <w:r>
              <w:rPr>
                <w:rFonts w:cstheme="majorHAnsi"/>
              </w:rPr>
              <w:t>,</w:t>
            </w:r>
            <w:r w:rsidRPr="00824856">
              <w:rPr>
                <w:rFonts w:cstheme="majorHAnsi"/>
              </w:rPr>
              <w:t xml:space="preserve"> expliciet aangegeven structuur</w:t>
            </w:r>
          </w:p>
        </w:tc>
        <w:tc>
          <w:tcPr>
            <w:tcW w:w="4536" w:type="dxa"/>
          </w:tcPr>
          <w:p w14:paraId="10A6E2B8" w14:textId="77777777" w:rsidR="00786071" w:rsidRPr="00986B89" w:rsidRDefault="00786071" w:rsidP="00786071">
            <w:pPr>
              <w:rPr>
                <w:rFonts w:cstheme="majorHAnsi"/>
                <w:strike/>
              </w:rPr>
            </w:pPr>
            <w:r w:rsidRPr="004F786F">
              <w:rPr>
                <w:rFonts w:cstheme="majorHAnsi"/>
                <w:color w:val="EC7D23" w:themeColor="text2"/>
              </w:rPr>
              <w:t>herkenbare structuur, expliciet aangegeven structuur</w:t>
            </w:r>
          </w:p>
        </w:tc>
      </w:tr>
      <w:tr w:rsidR="0018772F" w:rsidRPr="00986B89" w14:paraId="585F8F52" w14:textId="77777777" w:rsidTr="00DC4627">
        <w:tc>
          <w:tcPr>
            <w:tcW w:w="5240" w:type="dxa"/>
            <w:shd w:val="clear" w:color="auto" w:fill="auto"/>
          </w:tcPr>
          <w:p w14:paraId="5B10E3AA" w14:textId="77777777" w:rsidR="0018772F" w:rsidRPr="00986B89" w:rsidRDefault="0018772F" w:rsidP="0018772F">
            <w:pPr>
              <w:widowControl w:val="0"/>
              <w:spacing w:before="60" w:after="60"/>
              <w:rPr>
                <w:rFonts w:cstheme="majorHAnsi"/>
              </w:rPr>
            </w:pPr>
            <w:r w:rsidRPr="00986B89">
              <w:rPr>
                <w:rFonts w:cstheme="majorHAnsi"/>
              </w:rPr>
              <w:t>grote samenhang</w:t>
            </w:r>
          </w:p>
        </w:tc>
        <w:tc>
          <w:tcPr>
            <w:tcW w:w="4961" w:type="dxa"/>
          </w:tcPr>
          <w:p w14:paraId="31FAD34A" w14:textId="53EC86CD" w:rsidR="0018772F" w:rsidRPr="00986B89" w:rsidRDefault="0018772F" w:rsidP="0018772F">
            <w:pPr>
              <w:widowControl w:val="0"/>
              <w:spacing w:before="60" w:after="60"/>
              <w:rPr>
                <w:rFonts w:cstheme="majorHAnsi"/>
              </w:rPr>
            </w:pPr>
            <w:r w:rsidRPr="00824856">
              <w:rPr>
                <w:rFonts w:cstheme="majorHAnsi"/>
              </w:rPr>
              <w:t>grote samenhang</w:t>
            </w:r>
          </w:p>
        </w:tc>
        <w:tc>
          <w:tcPr>
            <w:tcW w:w="4536" w:type="dxa"/>
          </w:tcPr>
          <w:p w14:paraId="7E889240" w14:textId="77777777" w:rsidR="0018772F" w:rsidRPr="00986B89" w:rsidRDefault="0018772F" w:rsidP="0018772F">
            <w:pPr>
              <w:widowControl w:val="0"/>
              <w:spacing w:before="60" w:after="60"/>
              <w:rPr>
                <w:rFonts w:cstheme="majorHAnsi"/>
              </w:rPr>
            </w:pPr>
            <w:r w:rsidRPr="004F786F">
              <w:rPr>
                <w:rFonts w:cstheme="majorHAnsi"/>
                <w:color w:val="EC7D23" w:themeColor="text2"/>
              </w:rPr>
              <w:t>grote samenhang</w:t>
            </w:r>
          </w:p>
        </w:tc>
      </w:tr>
      <w:tr w:rsidR="0018772F" w:rsidRPr="00986B89" w14:paraId="4E1BBB48" w14:textId="77777777" w:rsidTr="00E830B0">
        <w:tc>
          <w:tcPr>
            <w:tcW w:w="14737" w:type="dxa"/>
            <w:gridSpan w:val="3"/>
            <w:tcBorders>
              <w:right w:val="nil"/>
            </w:tcBorders>
            <w:shd w:val="clear" w:color="auto" w:fill="4CBCC5"/>
          </w:tcPr>
          <w:p w14:paraId="650A102F" w14:textId="77777777" w:rsidR="0018772F" w:rsidRPr="00986B89" w:rsidRDefault="0018772F" w:rsidP="0018772F">
            <w:pPr>
              <w:widowControl w:val="0"/>
              <w:spacing w:before="60" w:after="60"/>
              <w:rPr>
                <w:rFonts w:cstheme="majorHAnsi"/>
                <w:b/>
                <w:color w:val="FFFFFF"/>
              </w:rPr>
            </w:pPr>
            <w:r w:rsidRPr="00986B89">
              <w:rPr>
                <w:rFonts w:cstheme="majorHAnsi"/>
                <w:b/>
                <w:color w:val="FFFFFF"/>
              </w:rPr>
              <w:t>Tempo en vlotheid</w:t>
            </w:r>
          </w:p>
        </w:tc>
      </w:tr>
      <w:tr w:rsidR="001E21E4" w:rsidRPr="00986B89" w14:paraId="4064AA1A" w14:textId="77777777" w:rsidTr="00DC4627">
        <w:tc>
          <w:tcPr>
            <w:tcW w:w="5240" w:type="dxa"/>
            <w:shd w:val="clear" w:color="auto" w:fill="auto"/>
          </w:tcPr>
          <w:p w14:paraId="18EC9BB1" w14:textId="77777777" w:rsidR="001E21E4" w:rsidRPr="00986B89" w:rsidRDefault="001E21E4" w:rsidP="001E21E4">
            <w:r w:rsidRPr="00986B89">
              <w:t>normaal spreektempo</w:t>
            </w:r>
          </w:p>
        </w:tc>
        <w:tc>
          <w:tcPr>
            <w:tcW w:w="4961" w:type="dxa"/>
          </w:tcPr>
          <w:p w14:paraId="481D834E" w14:textId="14E7145D" w:rsidR="001E21E4" w:rsidRPr="00986B89" w:rsidRDefault="001E21E4" w:rsidP="001E21E4">
            <w:r>
              <w:t>l</w:t>
            </w:r>
            <w:r w:rsidRPr="00824856">
              <w:t>aag tot normaal spreektempo</w:t>
            </w:r>
          </w:p>
        </w:tc>
        <w:tc>
          <w:tcPr>
            <w:tcW w:w="4536" w:type="dxa"/>
          </w:tcPr>
          <w:p w14:paraId="2F433568" w14:textId="77777777" w:rsidR="001E21E4" w:rsidRPr="00986B89" w:rsidRDefault="001E21E4" w:rsidP="001E21E4">
            <w:r w:rsidRPr="004F786F">
              <w:rPr>
                <w:color w:val="EC7D23" w:themeColor="text2"/>
              </w:rPr>
              <w:t>laag tot normaal spreektempo</w:t>
            </w:r>
          </w:p>
        </w:tc>
      </w:tr>
      <w:tr w:rsidR="001E21E4" w:rsidRPr="00986B89" w14:paraId="22FBA03A" w14:textId="77777777" w:rsidTr="00E830B0">
        <w:trPr>
          <w:trHeight w:val="547"/>
        </w:trPr>
        <w:tc>
          <w:tcPr>
            <w:tcW w:w="14737" w:type="dxa"/>
            <w:gridSpan w:val="3"/>
            <w:tcBorders>
              <w:right w:val="nil"/>
            </w:tcBorders>
            <w:shd w:val="clear" w:color="auto" w:fill="4CBCC5"/>
          </w:tcPr>
          <w:p w14:paraId="70DE80AF" w14:textId="77777777" w:rsidR="001E21E4" w:rsidRPr="000D076D" w:rsidRDefault="001E21E4" w:rsidP="001E21E4">
            <w:pPr>
              <w:widowControl w:val="0"/>
              <w:spacing w:before="60" w:after="60"/>
              <w:rPr>
                <w:rFonts w:cstheme="majorHAnsi"/>
              </w:rPr>
            </w:pPr>
            <w:hyperlink w:anchor="_heading=h.2dlolyb">
              <w:r w:rsidRPr="00755F91">
                <w:rPr>
                  <w:rFonts w:cstheme="majorHAnsi"/>
                  <w:b/>
                  <w:color w:val="FFFFFF"/>
                </w:rPr>
                <w:t>Informatiedichtheid</w:t>
              </w:r>
            </w:hyperlink>
            <w:r w:rsidRPr="00755F91">
              <w:rPr>
                <w:rFonts w:cstheme="majorHAnsi"/>
                <w:b/>
                <w:color w:val="FFFFFF"/>
              </w:rPr>
              <w:t xml:space="preserve"> </w:t>
            </w:r>
          </w:p>
        </w:tc>
      </w:tr>
      <w:tr w:rsidR="00C56585" w:rsidRPr="002D7860" w14:paraId="6E4FCABD" w14:textId="77777777" w:rsidTr="00DC4627">
        <w:tc>
          <w:tcPr>
            <w:tcW w:w="5240" w:type="dxa"/>
            <w:tcBorders>
              <w:bottom w:val="single" w:sz="4" w:space="0" w:color="000000"/>
            </w:tcBorders>
            <w:shd w:val="clear" w:color="auto" w:fill="auto"/>
          </w:tcPr>
          <w:p w14:paraId="2A3EA537" w14:textId="77777777" w:rsidR="00C56585" w:rsidRPr="002D7860" w:rsidRDefault="00C56585" w:rsidP="00C56585">
            <w:pPr>
              <w:rPr>
                <w:rFonts w:cstheme="majorHAnsi"/>
              </w:rPr>
            </w:pPr>
            <w:r w:rsidRPr="002D7860">
              <w:rPr>
                <w:rFonts w:cstheme="majorHAnsi"/>
              </w:rPr>
              <w:t xml:space="preserve">lage tot gemiddelde </w:t>
            </w:r>
            <w:hyperlink w:anchor="_heading=h.2dlolyb">
              <w:r w:rsidRPr="002D7860">
                <w:t>informatiedichtheid</w:t>
              </w:r>
            </w:hyperlink>
            <w:r w:rsidRPr="002D7860">
              <w:rPr>
                <w:rFonts w:cstheme="majorHAnsi"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40550825" w14:textId="1BD8DEE3" w:rsidR="00C56585" w:rsidRPr="002D7860" w:rsidRDefault="00C56585" w:rsidP="00C56585">
            <w:pPr>
              <w:rPr>
                <w:rFonts w:cstheme="majorHAnsi"/>
              </w:rPr>
            </w:pPr>
            <w:r w:rsidRPr="00306730">
              <w:rPr>
                <w:rFonts w:cstheme="majorHAnsi"/>
              </w:rPr>
              <w:t xml:space="preserve">lage </w:t>
            </w:r>
            <w:hyperlink w:anchor="_heading=h.2dlolyb">
              <w:r w:rsidRPr="00306730">
                <w:t>informatiedichtheid</w:t>
              </w:r>
            </w:hyperlink>
            <w:r w:rsidRPr="002D7860">
              <w:rPr>
                <w:rFonts w:cstheme="majorHAnsi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19265321" w14:textId="77777777" w:rsidR="00C56585" w:rsidRPr="002D7860" w:rsidRDefault="00C56585" w:rsidP="00C56585">
            <w:pPr>
              <w:rPr>
                <w:rFonts w:cstheme="majorHAnsi"/>
              </w:rPr>
            </w:pPr>
            <w:r w:rsidRPr="004F786F">
              <w:rPr>
                <w:rFonts w:cstheme="majorHAnsi"/>
                <w:color w:val="EC7D23" w:themeColor="text2"/>
              </w:rPr>
              <w:t>lage informatiedichtheid</w:t>
            </w:r>
          </w:p>
        </w:tc>
      </w:tr>
      <w:tr w:rsidR="001E21E4" w:rsidRPr="00986B89" w14:paraId="53E56DE5" w14:textId="77777777" w:rsidTr="00E830B0">
        <w:tc>
          <w:tcPr>
            <w:tcW w:w="14737" w:type="dxa"/>
            <w:gridSpan w:val="3"/>
            <w:tcBorders>
              <w:right w:val="nil"/>
            </w:tcBorders>
            <w:shd w:val="clear" w:color="auto" w:fill="4CBCC5"/>
          </w:tcPr>
          <w:p w14:paraId="0621A5E1" w14:textId="77777777" w:rsidR="001E21E4" w:rsidRPr="00986B89" w:rsidRDefault="001E21E4" w:rsidP="001E21E4">
            <w:pPr>
              <w:widowControl w:val="0"/>
              <w:spacing w:before="60" w:after="60"/>
              <w:rPr>
                <w:rFonts w:cstheme="majorHAnsi"/>
                <w:b/>
                <w:color w:val="FFFFFF"/>
              </w:rPr>
            </w:pPr>
            <w:r w:rsidRPr="00986B89">
              <w:rPr>
                <w:rFonts w:cstheme="majorHAnsi"/>
                <w:b/>
                <w:color w:val="FFFFFF"/>
              </w:rPr>
              <w:t xml:space="preserve">Woordenschat </w:t>
            </w:r>
          </w:p>
        </w:tc>
      </w:tr>
      <w:tr w:rsidR="000C461C" w:rsidRPr="002D7860" w14:paraId="4D5543AF" w14:textId="77777777" w:rsidTr="00DC4627">
        <w:tc>
          <w:tcPr>
            <w:tcW w:w="5240" w:type="dxa"/>
            <w:shd w:val="clear" w:color="auto" w:fill="auto"/>
          </w:tcPr>
          <w:p w14:paraId="23B5DD22" w14:textId="77777777" w:rsidR="000C461C" w:rsidRPr="002D7860" w:rsidRDefault="000C461C" w:rsidP="000C461C">
            <w:hyperlink w:anchor="_heading=h.3ygebqi">
              <w:r w:rsidRPr="002D7860">
                <w:t>frequente en minder frequente woorden</w:t>
              </w:r>
            </w:hyperlink>
          </w:p>
        </w:tc>
        <w:tc>
          <w:tcPr>
            <w:tcW w:w="4961" w:type="dxa"/>
          </w:tcPr>
          <w:p w14:paraId="12F12D42" w14:textId="2CEA55A0" w:rsidR="000C461C" w:rsidRPr="002D7860" w:rsidRDefault="000C461C" w:rsidP="000C461C">
            <w:r>
              <w:t xml:space="preserve">voornamelijk </w:t>
            </w:r>
            <w:hyperlink w:anchor="_heading=h.3ygebqi">
              <w:r w:rsidRPr="00306730">
                <w:t>frequente woorden</w:t>
              </w:r>
            </w:hyperlink>
          </w:p>
        </w:tc>
        <w:tc>
          <w:tcPr>
            <w:tcW w:w="4536" w:type="dxa"/>
          </w:tcPr>
          <w:p w14:paraId="4961F087" w14:textId="77777777" w:rsidR="000C461C" w:rsidRPr="002D7860" w:rsidRDefault="000C461C" w:rsidP="000C461C">
            <w:r w:rsidRPr="004F786F">
              <w:rPr>
                <w:color w:val="EC7D23" w:themeColor="text2"/>
              </w:rPr>
              <w:t>voornamelijk frequente woorden</w:t>
            </w:r>
          </w:p>
        </w:tc>
      </w:tr>
      <w:tr w:rsidR="00B55C0A" w:rsidRPr="002D7860" w14:paraId="64DB034D" w14:textId="77777777" w:rsidTr="00DC4627">
        <w:tc>
          <w:tcPr>
            <w:tcW w:w="5240" w:type="dxa"/>
            <w:shd w:val="clear" w:color="auto" w:fill="auto"/>
          </w:tcPr>
          <w:p w14:paraId="5B1265D7" w14:textId="77777777" w:rsidR="00B55C0A" w:rsidRPr="002D7860" w:rsidRDefault="00B55C0A" w:rsidP="00B55C0A">
            <w:r>
              <w:lastRenderedPageBreak/>
              <w:t>eenvoudig figuurlijk taalgebruik</w:t>
            </w:r>
          </w:p>
        </w:tc>
        <w:tc>
          <w:tcPr>
            <w:tcW w:w="4961" w:type="dxa"/>
          </w:tcPr>
          <w:p w14:paraId="6BD9DE11" w14:textId="7432861F" w:rsidR="00B55C0A" w:rsidRPr="002D7860" w:rsidRDefault="00B55C0A" w:rsidP="00B55C0A">
            <w:r>
              <w:t>h</w:t>
            </w:r>
            <w:r w:rsidRPr="00306730">
              <w:t>eel eenvoudig figuurlijk taalgebruik</w:t>
            </w:r>
          </w:p>
        </w:tc>
        <w:tc>
          <w:tcPr>
            <w:tcW w:w="4536" w:type="dxa"/>
          </w:tcPr>
          <w:p w14:paraId="202920C6" w14:textId="77777777" w:rsidR="00B55C0A" w:rsidRPr="002D7860" w:rsidRDefault="00B55C0A" w:rsidP="00B55C0A">
            <w:r w:rsidRPr="004F786F">
              <w:rPr>
                <w:color w:val="EC7D23" w:themeColor="text2"/>
              </w:rPr>
              <w:t>heel eenvoudig figuurlijk taalgebruik</w:t>
            </w:r>
          </w:p>
        </w:tc>
      </w:tr>
      <w:tr w:rsidR="008013D2" w:rsidRPr="002D7860" w14:paraId="4D8D69CB" w14:textId="77777777" w:rsidTr="00DC4627">
        <w:tc>
          <w:tcPr>
            <w:tcW w:w="5240" w:type="dxa"/>
            <w:shd w:val="clear" w:color="auto" w:fill="auto"/>
          </w:tcPr>
          <w:p w14:paraId="411A83BA" w14:textId="77777777" w:rsidR="008013D2" w:rsidRPr="002D7860" w:rsidRDefault="008013D2" w:rsidP="008013D2">
            <w:r>
              <w:t>voornamelijk Standaardnederlands</w:t>
            </w:r>
          </w:p>
        </w:tc>
        <w:tc>
          <w:tcPr>
            <w:tcW w:w="4961" w:type="dxa"/>
          </w:tcPr>
          <w:p w14:paraId="313C5FD9" w14:textId="6A0E187A" w:rsidR="008013D2" w:rsidRPr="002D7860" w:rsidRDefault="008013D2" w:rsidP="008013D2">
            <w:r>
              <w:t xml:space="preserve">voornamelijk </w:t>
            </w:r>
            <w:r w:rsidRPr="00306730">
              <w:t>Standaardnederlands</w:t>
            </w:r>
          </w:p>
        </w:tc>
        <w:tc>
          <w:tcPr>
            <w:tcW w:w="4536" w:type="dxa"/>
          </w:tcPr>
          <w:p w14:paraId="7435C32C" w14:textId="476AC0D1" w:rsidR="008013D2" w:rsidRPr="004F786F" w:rsidRDefault="004F786F" w:rsidP="008013D2">
            <w:pPr>
              <w:rPr>
                <w:color w:val="EC7D23" w:themeColor="text2"/>
              </w:rPr>
            </w:pPr>
            <w:r>
              <w:rPr>
                <w:color w:val="EC7D23" w:themeColor="text2"/>
              </w:rPr>
              <w:t>v</w:t>
            </w:r>
            <w:r w:rsidR="008013D2" w:rsidRPr="004F786F">
              <w:rPr>
                <w:color w:val="EC7D23" w:themeColor="text2"/>
              </w:rPr>
              <w:t>oornamelijk Standaardnederlands</w:t>
            </w:r>
          </w:p>
        </w:tc>
      </w:tr>
    </w:tbl>
    <w:p w14:paraId="45205F7F" w14:textId="77777777" w:rsidR="00E830B0" w:rsidRPr="00986B89" w:rsidRDefault="00E830B0" w:rsidP="00E830B0">
      <w:pPr>
        <w:widowControl w:val="0"/>
        <w:spacing w:after="0" w:line="240" w:lineRule="auto"/>
        <w:rPr>
          <w:rFonts w:cstheme="majorHAnsi"/>
          <w:color w:val="000000"/>
          <w:sz w:val="2"/>
          <w:szCs w:val="2"/>
        </w:rPr>
      </w:pPr>
    </w:p>
    <w:p w14:paraId="05FC614F" w14:textId="77777777" w:rsidR="00E830B0" w:rsidRPr="00986B89" w:rsidRDefault="00E830B0" w:rsidP="00E830B0">
      <w:pPr>
        <w:rPr>
          <w:rFonts w:cstheme="majorHAnsi"/>
          <w:sz w:val="2"/>
          <w:szCs w:val="2"/>
        </w:rPr>
      </w:pPr>
    </w:p>
    <w:p w14:paraId="3E2DC2D4" w14:textId="3F39BD3B" w:rsidR="00E830B0" w:rsidRPr="002A2CE1" w:rsidRDefault="00E21A1E" w:rsidP="002A2CE1">
      <w:pPr>
        <w:pStyle w:val="Kop1"/>
        <w:numPr>
          <w:ilvl w:val="0"/>
          <w:numId w:val="0"/>
        </w:numPr>
        <w:ind w:left="992" w:hanging="992"/>
        <w:rPr>
          <w:sz w:val="28"/>
          <w:szCs w:val="28"/>
        </w:rPr>
      </w:pPr>
      <w:bookmarkStart w:id="3" w:name="_Minimumvereisten"/>
      <w:bookmarkEnd w:id="3"/>
      <w:r w:rsidRPr="002A2CE1">
        <w:rPr>
          <w:sz w:val="28"/>
          <w:szCs w:val="28"/>
        </w:rPr>
        <w:t>Minimumvereisten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961"/>
        <w:gridCol w:w="4536"/>
      </w:tblGrid>
      <w:tr w:rsidR="00E830B0" w:rsidRPr="00986B89" w14:paraId="028919FC" w14:textId="77777777" w:rsidTr="008013D2">
        <w:tc>
          <w:tcPr>
            <w:tcW w:w="5240" w:type="dxa"/>
            <w:tcBorders>
              <w:top w:val="single" w:sz="4" w:space="0" w:color="000000"/>
            </w:tcBorders>
            <w:shd w:val="clear" w:color="auto" w:fill="4CBCC5"/>
          </w:tcPr>
          <w:p w14:paraId="7C982284" w14:textId="3E1D0748" w:rsidR="00E830B0" w:rsidRPr="00986B89" w:rsidRDefault="00E21A1E" w:rsidP="00043695">
            <w:pPr>
              <w:spacing w:before="60" w:after="60"/>
              <w:rPr>
                <w:rFonts w:cstheme="majorHAnsi"/>
                <w:b/>
                <w:color w:val="FFFFFF"/>
              </w:rPr>
            </w:pPr>
            <w:r>
              <w:rPr>
                <w:rFonts w:cstheme="majorHAnsi"/>
                <w:b/>
                <w:color w:val="FFFFFF"/>
              </w:rPr>
              <w:t>A-stroom</w:t>
            </w:r>
          </w:p>
        </w:tc>
        <w:tc>
          <w:tcPr>
            <w:tcW w:w="4961" w:type="dxa"/>
            <w:tcBorders>
              <w:top w:val="single" w:sz="4" w:space="0" w:color="000000"/>
            </w:tcBorders>
            <w:shd w:val="clear" w:color="auto" w:fill="4CBCC5"/>
          </w:tcPr>
          <w:p w14:paraId="73712A8B" w14:textId="4DBAC355" w:rsidR="00E830B0" w:rsidRPr="00986B89" w:rsidRDefault="00E21A1E" w:rsidP="00043695">
            <w:pPr>
              <w:spacing w:before="60" w:after="60"/>
              <w:rPr>
                <w:rFonts w:cstheme="majorHAnsi"/>
                <w:b/>
                <w:color w:val="FFFFFF"/>
              </w:rPr>
            </w:pPr>
            <w:r>
              <w:rPr>
                <w:rFonts w:cstheme="majorHAnsi"/>
                <w:b/>
                <w:color w:val="FFFFFF"/>
              </w:rPr>
              <w:t>B-stroom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4CBCC5"/>
          </w:tcPr>
          <w:p w14:paraId="577A1BCB" w14:textId="77777777" w:rsidR="00E830B0" w:rsidRPr="00986B89" w:rsidRDefault="00E830B0" w:rsidP="00043695">
            <w:pPr>
              <w:spacing w:before="60" w:after="60"/>
              <w:rPr>
                <w:rFonts w:cstheme="majorHAnsi"/>
                <w:b/>
                <w:color w:val="FFFFFF"/>
              </w:rPr>
            </w:pPr>
            <w:r w:rsidRPr="00986B89">
              <w:rPr>
                <w:rFonts w:cstheme="majorHAnsi"/>
                <w:b/>
                <w:color w:val="FFFFFF"/>
              </w:rPr>
              <w:t>Basisgeletterdheid</w:t>
            </w:r>
          </w:p>
        </w:tc>
      </w:tr>
      <w:tr w:rsidR="00E830B0" w:rsidRPr="00986B89" w14:paraId="27F58206" w14:textId="77777777" w:rsidTr="008013D2">
        <w:tc>
          <w:tcPr>
            <w:tcW w:w="5240" w:type="dxa"/>
            <w:tcBorders>
              <w:top w:val="single" w:sz="4" w:space="0" w:color="000000"/>
            </w:tcBorders>
            <w:shd w:val="clear" w:color="auto" w:fill="4CBCC5"/>
          </w:tcPr>
          <w:p w14:paraId="60B686DA" w14:textId="77777777" w:rsidR="00E830B0" w:rsidRPr="00986B89" w:rsidRDefault="00E830B0" w:rsidP="00043695">
            <w:pPr>
              <w:spacing w:before="60" w:after="60"/>
              <w:rPr>
                <w:rFonts w:cstheme="majorHAnsi"/>
                <w:b/>
                <w:color w:val="FFFFFF"/>
              </w:rPr>
            </w:pPr>
            <w:r w:rsidRPr="00986B89">
              <w:rPr>
                <w:rFonts w:cstheme="majorHAnsi"/>
                <w:b/>
                <w:color w:val="FFFFFF"/>
              </w:rPr>
              <w:t>Tekstsoorten</w:t>
            </w:r>
          </w:p>
        </w:tc>
        <w:tc>
          <w:tcPr>
            <w:tcW w:w="4961" w:type="dxa"/>
            <w:tcBorders>
              <w:top w:val="single" w:sz="4" w:space="0" w:color="000000"/>
            </w:tcBorders>
            <w:shd w:val="clear" w:color="auto" w:fill="4CBCC5"/>
          </w:tcPr>
          <w:p w14:paraId="55603CC7" w14:textId="77777777" w:rsidR="00E830B0" w:rsidRPr="00986B89" w:rsidRDefault="00E830B0" w:rsidP="00043695">
            <w:pPr>
              <w:spacing w:before="60" w:after="60"/>
              <w:rPr>
                <w:rFonts w:cstheme="majorHAnsi"/>
                <w:b/>
                <w:color w:va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4CBCC5"/>
          </w:tcPr>
          <w:p w14:paraId="68087821" w14:textId="77777777" w:rsidR="00E830B0" w:rsidRPr="00986B89" w:rsidRDefault="00E830B0" w:rsidP="00043695">
            <w:pPr>
              <w:spacing w:before="60" w:after="60"/>
              <w:rPr>
                <w:rFonts w:cstheme="majorHAnsi"/>
                <w:b/>
                <w:color w:val="FFFFFF"/>
              </w:rPr>
            </w:pPr>
          </w:p>
        </w:tc>
      </w:tr>
      <w:tr w:rsidR="00966F08" w:rsidRPr="00986B89" w14:paraId="2E88247C" w14:textId="77777777" w:rsidTr="008013D2">
        <w:tc>
          <w:tcPr>
            <w:tcW w:w="5240" w:type="dxa"/>
            <w:tcBorders>
              <w:top w:val="single" w:sz="4" w:space="0" w:color="000000"/>
            </w:tcBorders>
            <w:shd w:val="clear" w:color="auto" w:fill="auto"/>
          </w:tcPr>
          <w:p w14:paraId="1089F993" w14:textId="77777777" w:rsidR="00966F08" w:rsidRPr="00986B89" w:rsidRDefault="00966F08" w:rsidP="00966F08">
            <w:pPr>
              <w:spacing w:before="60" w:after="60"/>
              <w:rPr>
                <w:rFonts w:cstheme="majorHAnsi"/>
                <w:color w:val="FFFFFF"/>
                <w:highlight w:val="black"/>
              </w:rPr>
            </w:pPr>
            <w:r>
              <w:rPr>
                <w:rFonts w:cstheme="majorHAnsi"/>
              </w:rPr>
              <w:t>g</w:t>
            </w:r>
            <w:r w:rsidRPr="00986B89">
              <w:rPr>
                <w:rFonts w:cstheme="majorHAnsi"/>
              </w:rPr>
              <w:t>rote variatie aan tekstsoorten</w:t>
            </w:r>
          </w:p>
        </w:tc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</w:tcPr>
          <w:p w14:paraId="18382444" w14:textId="795E9E03" w:rsidR="00966F08" w:rsidRPr="00986B89" w:rsidRDefault="00966F08" w:rsidP="00966F08">
            <w:pPr>
              <w:spacing w:before="60" w:after="60"/>
              <w:rPr>
                <w:rFonts w:cstheme="majorHAnsi"/>
                <w:b/>
                <w:color w:val="FFFFFF"/>
              </w:rPr>
            </w:pPr>
            <w:r w:rsidRPr="00986B89">
              <w:rPr>
                <w:rFonts w:cstheme="majorHAnsi"/>
              </w:rPr>
              <w:t>variatie aan tekstsoorten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14:paraId="3CD41075" w14:textId="77777777" w:rsidR="00966F08" w:rsidRPr="005662EA" w:rsidRDefault="00966F08" w:rsidP="00966F08">
            <w:pPr>
              <w:spacing w:before="60" w:after="60"/>
              <w:rPr>
                <w:rFonts w:cstheme="majorHAnsi"/>
              </w:rPr>
            </w:pPr>
            <w:r w:rsidRPr="004F786F">
              <w:rPr>
                <w:rFonts w:cstheme="majorHAnsi"/>
                <w:color w:val="EC7D23" w:themeColor="text2"/>
              </w:rPr>
              <w:t>variatie aan tekstsoorten</w:t>
            </w:r>
          </w:p>
        </w:tc>
      </w:tr>
      <w:tr w:rsidR="00966F08" w:rsidRPr="00986B89" w14:paraId="568B2D47" w14:textId="77777777" w:rsidTr="008013D2">
        <w:tc>
          <w:tcPr>
            <w:tcW w:w="5240" w:type="dxa"/>
            <w:tcBorders>
              <w:top w:val="single" w:sz="4" w:space="0" w:color="000000"/>
            </w:tcBorders>
            <w:shd w:val="clear" w:color="auto" w:fill="4CBCC5"/>
          </w:tcPr>
          <w:p w14:paraId="37EC6391" w14:textId="77777777" w:rsidR="00966F08" w:rsidRPr="00986B89" w:rsidRDefault="00966F08" w:rsidP="00966F08">
            <w:pPr>
              <w:spacing w:before="60" w:after="60"/>
              <w:rPr>
                <w:rFonts w:cstheme="majorHAnsi"/>
                <w:b/>
                <w:color w:val="FFFFFF"/>
              </w:rPr>
            </w:pPr>
            <w:r w:rsidRPr="00986B89">
              <w:rPr>
                <w:rFonts w:cstheme="majorHAnsi"/>
                <w:b/>
                <w:color w:val="FFFFFF"/>
              </w:rPr>
              <w:t>Onderwerp</w:t>
            </w:r>
          </w:p>
        </w:tc>
        <w:tc>
          <w:tcPr>
            <w:tcW w:w="4961" w:type="dxa"/>
            <w:tcBorders>
              <w:top w:val="single" w:sz="4" w:space="0" w:color="000000"/>
            </w:tcBorders>
            <w:shd w:val="clear" w:color="auto" w:fill="4CBCC5"/>
          </w:tcPr>
          <w:p w14:paraId="02B48633" w14:textId="77777777" w:rsidR="00966F08" w:rsidRPr="00986B89" w:rsidRDefault="00966F08" w:rsidP="00966F08">
            <w:pPr>
              <w:spacing w:before="60" w:after="60"/>
              <w:rPr>
                <w:rFonts w:cstheme="majorHAnsi"/>
                <w:b/>
                <w:color w:va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4CBCC5"/>
          </w:tcPr>
          <w:p w14:paraId="628D01CE" w14:textId="77777777" w:rsidR="00966F08" w:rsidRPr="00986B89" w:rsidRDefault="00966F08" w:rsidP="00966F08">
            <w:pPr>
              <w:spacing w:before="60" w:after="60"/>
              <w:rPr>
                <w:rFonts w:cstheme="majorHAnsi"/>
                <w:b/>
                <w:color w:val="FFFFFF"/>
              </w:rPr>
            </w:pPr>
          </w:p>
        </w:tc>
      </w:tr>
      <w:tr w:rsidR="00726E00" w:rsidRPr="00986B89" w14:paraId="1E26CB6C" w14:textId="77777777" w:rsidTr="008013D2">
        <w:tc>
          <w:tcPr>
            <w:tcW w:w="5240" w:type="dxa"/>
            <w:shd w:val="clear" w:color="auto" w:fill="auto"/>
          </w:tcPr>
          <w:p w14:paraId="3454EDC9" w14:textId="77777777" w:rsidR="00726E00" w:rsidRPr="00986B89" w:rsidRDefault="00726E00" w:rsidP="00726E00">
            <w:pPr>
              <w:spacing w:before="60" w:after="60"/>
              <w:rPr>
                <w:rFonts w:cstheme="majorHAnsi"/>
                <w:color w:val="000000"/>
              </w:rPr>
            </w:pPr>
            <w:r w:rsidRPr="00986B89">
              <w:rPr>
                <w:rFonts w:cstheme="majorHAnsi"/>
              </w:rPr>
              <w:t>concrete inhoud</w:t>
            </w:r>
          </w:p>
        </w:tc>
        <w:tc>
          <w:tcPr>
            <w:tcW w:w="4961" w:type="dxa"/>
          </w:tcPr>
          <w:p w14:paraId="39330E90" w14:textId="3B6380B3" w:rsidR="00726E00" w:rsidRPr="00986B89" w:rsidRDefault="00726E00" w:rsidP="00726E00">
            <w:pPr>
              <w:spacing w:before="60" w:after="60"/>
              <w:rPr>
                <w:rFonts w:cstheme="majorHAnsi"/>
              </w:rPr>
            </w:pPr>
            <w:r w:rsidRPr="00986B89">
              <w:rPr>
                <w:rFonts w:cstheme="majorHAnsi"/>
              </w:rPr>
              <w:t>concrete inhoud</w:t>
            </w:r>
          </w:p>
        </w:tc>
        <w:tc>
          <w:tcPr>
            <w:tcW w:w="4536" w:type="dxa"/>
          </w:tcPr>
          <w:p w14:paraId="76C27C48" w14:textId="77777777" w:rsidR="00726E00" w:rsidRPr="00986B89" w:rsidRDefault="00726E00" w:rsidP="00726E00">
            <w:pPr>
              <w:spacing w:before="60" w:after="60"/>
              <w:rPr>
                <w:rFonts w:cstheme="majorHAnsi"/>
              </w:rPr>
            </w:pPr>
            <w:r w:rsidRPr="004F786F">
              <w:rPr>
                <w:rFonts w:cstheme="majorHAnsi"/>
                <w:color w:val="EC7D23" w:themeColor="text2"/>
              </w:rPr>
              <w:t>concrete inhoud</w:t>
            </w:r>
          </w:p>
        </w:tc>
      </w:tr>
      <w:tr w:rsidR="00726E00" w:rsidRPr="00986B89" w14:paraId="3359D023" w14:textId="77777777" w:rsidTr="008013D2">
        <w:tc>
          <w:tcPr>
            <w:tcW w:w="5240" w:type="dxa"/>
            <w:shd w:val="clear" w:color="auto" w:fill="4CBCC5"/>
          </w:tcPr>
          <w:p w14:paraId="5156AC0D" w14:textId="77777777" w:rsidR="00726E00" w:rsidRPr="00986B89" w:rsidRDefault="00726E00" w:rsidP="00726E00">
            <w:pPr>
              <w:spacing w:before="60" w:after="60"/>
              <w:rPr>
                <w:rFonts w:cstheme="majorHAnsi"/>
              </w:rPr>
            </w:pPr>
            <w:r w:rsidRPr="00986B89">
              <w:rPr>
                <w:rFonts w:cstheme="majorHAnsi"/>
                <w:b/>
                <w:color w:val="FFFFFF"/>
              </w:rPr>
              <w:t>Uiterlijke kenmerken</w:t>
            </w:r>
          </w:p>
        </w:tc>
        <w:tc>
          <w:tcPr>
            <w:tcW w:w="4961" w:type="dxa"/>
            <w:shd w:val="clear" w:color="auto" w:fill="4CBCC5"/>
          </w:tcPr>
          <w:p w14:paraId="051342F2" w14:textId="77777777" w:rsidR="00726E00" w:rsidRPr="00986B89" w:rsidRDefault="00726E00" w:rsidP="00726E00">
            <w:pPr>
              <w:spacing w:before="60" w:after="60"/>
              <w:rPr>
                <w:rFonts w:cstheme="majorHAnsi"/>
                <w:b/>
                <w:color w:val="FFFFFF"/>
              </w:rPr>
            </w:pPr>
          </w:p>
        </w:tc>
        <w:tc>
          <w:tcPr>
            <w:tcW w:w="4536" w:type="dxa"/>
            <w:shd w:val="clear" w:color="auto" w:fill="4CBCC5"/>
          </w:tcPr>
          <w:p w14:paraId="4EFBF7AF" w14:textId="77777777" w:rsidR="00726E00" w:rsidRPr="00986B89" w:rsidRDefault="00726E00" w:rsidP="00726E00">
            <w:pPr>
              <w:spacing w:before="60" w:after="60"/>
              <w:rPr>
                <w:rFonts w:cstheme="majorHAnsi"/>
                <w:b/>
                <w:color w:val="FFFFFF"/>
              </w:rPr>
            </w:pPr>
          </w:p>
        </w:tc>
      </w:tr>
      <w:tr w:rsidR="004F757B" w:rsidRPr="00986B89" w14:paraId="3965D2CD" w14:textId="77777777" w:rsidTr="008013D2">
        <w:tc>
          <w:tcPr>
            <w:tcW w:w="5240" w:type="dxa"/>
            <w:shd w:val="clear" w:color="auto" w:fill="auto"/>
          </w:tcPr>
          <w:p w14:paraId="1792A735" w14:textId="77777777" w:rsidR="004F757B" w:rsidRPr="00986B89" w:rsidRDefault="004F757B" w:rsidP="004F757B">
            <w:pPr>
              <w:rPr>
                <w:rFonts w:cstheme="majorHAnsi"/>
              </w:rPr>
            </w:pPr>
            <w:r w:rsidRPr="00986B89">
              <w:rPr>
                <w:rFonts w:cstheme="majorHAnsi"/>
              </w:rPr>
              <w:t>gepaste lay-out</w:t>
            </w:r>
          </w:p>
        </w:tc>
        <w:tc>
          <w:tcPr>
            <w:tcW w:w="4961" w:type="dxa"/>
          </w:tcPr>
          <w:p w14:paraId="70256395" w14:textId="24157721" w:rsidR="004F757B" w:rsidRPr="00986B89" w:rsidRDefault="004F757B" w:rsidP="004F757B">
            <w:pPr>
              <w:rPr>
                <w:rFonts w:cstheme="majorHAnsi"/>
                <w:strike/>
                <w:color w:val="00B050"/>
              </w:rPr>
            </w:pPr>
            <w:r w:rsidRPr="00986B89">
              <w:rPr>
                <w:rFonts w:cstheme="majorHAnsi"/>
              </w:rPr>
              <w:t>gepaste lay-out</w:t>
            </w:r>
          </w:p>
        </w:tc>
        <w:tc>
          <w:tcPr>
            <w:tcW w:w="4536" w:type="dxa"/>
          </w:tcPr>
          <w:p w14:paraId="656A4855" w14:textId="77777777" w:rsidR="004F757B" w:rsidRPr="00986B89" w:rsidRDefault="004F757B" w:rsidP="004F757B">
            <w:pPr>
              <w:rPr>
                <w:rFonts w:cstheme="majorHAnsi"/>
                <w:strike/>
                <w:color w:val="00B050"/>
              </w:rPr>
            </w:pPr>
          </w:p>
        </w:tc>
      </w:tr>
      <w:tr w:rsidR="00D63AE9" w:rsidRPr="00986B89" w14:paraId="4F8281CF" w14:textId="77777777" w:rsidTr="008013D2">
        <w:tc>
          <w:tcPr>
            <w:tcW w:w="5240" w:type="dxa"/>
            <w:shd w:val="clear" w:color="auto" w:fill="auto"/>
          </w:tcPr>
          <w:p w14:paraId="1254C7DC" w14:textId="77777777" w:rsidR="00D63AE9" w:rsidRPr="00986B89" w:rsidRDefault="00D63AE9" w:rsidP="00D63AE9">
            <w:pPr>
              <w:rPr>
                <w:rFonts w:cstheme="majorHAnsi"/>
              </w:rPr>
            </w:pPr>
            <w:r w:rsidRPr="00986B89">
              <w:rPr>
                <w:rFonts w:cstheme="majorHAnsi"/>
              </w:rPr>
              <w:t>gepast register (afgestemd op doel en doelpubliek)</w:t>
            </w:r>
          </w:p>
        </w:tc>
        <w:tc>
          <w:tcPr>
            <w:tcW w:w="4961" w:type="dxa"/>
          </w:tcPr>
          <w:p w14:paraId="5983FE0A" w14:textId="6F92C03A" w:rsidR="00D63AE9" w:rsidRPr="00986B89" w:rsidRDefault="00D63AE9" w:rsidP="00D63AE9">
            <w:pPr>
              <w:rPr>
                <w:rFonts w:cstheme="majorHAnsi"/>
              </w:rPr>
            </w:pPr>
            <w:r w:rsidRPr="00986B89">
              <w:rPr>
                <w:rFonts w:cstheme="majorHAnsi"/>
              </w:rPr>
              <w:t xml:space="preserve">gepast register </w:t>
            </w:r>
          </w:p>
        </w:tc>
        <w:tc>
          <w:tcPr>
            <w:tcW w:w="4536" w:type="dxa"/>
          </w:tcPr>
          <w:p w14:paraId="37B5AB89" w14:textId="6573F0C8" w:rsidR="00D63AE9" w:rsidRPr="00986B89" w:rsidRDefault="00D63AE9" w:rsidP="00D63AE9">
            <w:pPr>
              <w:rPr>
                <w:rFonts w:cstheme="majorHAnsi"/>
                <w:color w:val="000000"/>
              </w:rPr>
            </w:pPr>
            <w:r w:rsidRPr="004F786F">
              <w:rPr>
                <w:rFonts w:cstheme="majorHAnsi"/>
                <w:color w:val="EC7D23" w:themeColor="text2"/>
              </w:rPr>
              <w:t>register staat het overbrengen van de boodschap niet in de weg</w:t>
            </w:r>
          </w:p>
        </w:tc>
      </w:tr>
      <w:tr w:rsidR="006B5EDA" w:rsidRPr="00986B89" w14:paraId="772B87F6" w14:textId="77777777" w:rsidTr="008013D2">
        <w:tc>
          <w:tcPr>
            <w:tcW w:w="5240" w:type="dxa"/>
            <w:shd w:val="clear" w:color="auto" w:fill="auto"/>
          </w:tcPr>
          <w:p w14:paraId="5CBAB046" w14:textId="77777777" w:rsidR="006B5EDA" w:rsidRPr="00986B89" w:rsidRDefault="006B5EDA" w:rsidP="006B5EDA">
            <w:pPr>
              <w:rPr>
                <w:rFonts w:cstheme="majorHAnsi"/>
                <w:color w:val="000000"/>
              </w:rPr>
            </w:pPr>
            <w:r>
              <w:rPr>
                <w:rFonts w:cstheme="majorHAnsi"/>
              </w:rPr>
              <w:t>g</w:t>
            </w:r>
            <w:r w:rsidRPr="00986B89">
              <w:rPr>
                <w:rFonts w:cstheme="majorHAnsi"/>
              </w:rPr>
              <w:t>epast taalgebruik</w:t>
            </w:r>
          </w:p>
        </w:tc>
        <w:tc>
          <w:tcPr>
            <w:tcW w:w="4961" w:type="dxa"/>
          </w:tcPr>
          <w:p w14:paraId="0109519D" w14:textId="109C9C93" w:rsidR="006B5EDA" w:rsidRPr="00986B89" w:rsidRDefault="006B5EDA" w:rsidP="006B5EDA">
            <w:pPr>
              <w:rPr>
                <w:rFonts w:cstheme="majorHAnsi"/>
                <w:highlight w:val="yellow"/>
              </w:rPr>
            </w:pPr>
            <w:r>
              <w:rPr>
                <w:rFonts w:cstheme="majorHAnsi"/>
              </w:rPr>
              <w:t>g</w:t>
            </w:r>
            <w:r w:rsidRPr="00986B89">
              <w:rPr>
                <w:rFonts w:cstheme="majorHAnsi"/>
              </w:rPr>
              <w:t>epast taalgebruik</w:t>
            </w:r>
          </w:p>
        </w:tc>
        <w:tc>
          <w:tcPr>
            <w:tcW w:w="4536" w:type="dxa"/>
          </w:tcPr>
          <w:p w14:paraId="5D8CA1E4" w14:textId="77777777" w:rsidR="006B5EDA" w:rsidRPr="00986B89" w:rsidRDefault="006B5EDA" w:rsidP="006B5EDA">
            <w:pPr>
              <w:rPr>
                <w:rFonts w:cstheme="majorHAnsi"/>
                <w:highlight w:val="yellow"/>
              </w:rPr>
            </w:pPr>
          </w:p>
        </w:tc>
      </w:tr>
      <w:tr w:rsidR="006B5EDA" w:rsidRPr="00986B89" w14:paraId="128DFC37" w14:textId="77777777" w:rsidTr="008013D2">
        <w:tc>
          <w:tcPr>
            <w:tcW w:w="5240" w:type="dxa"/>
            <w:shd w:val="clear" w:color="auto" w:fill="4CBCC5"/>
          </w:tcPr>
          <w:p w14:paraId="5C0BCF64" w14:textId="77777777" w:rsidR="006B5EDA" w:rsidRPr="00986B89" w:rsidRDefault="006B5EDA" w:rsidP="006B5EDA">
            <w:pPr>
              <w:rPr>
                <w:rFonts w:cstheme="majorHAnsi"/>
                <w:color w:val="000000"/>
              </w:rPr>
            </w:pPr>
            <w:r w:rsidRPr="00986B89">
              <w:rPr>
                <w:rFonts w:cstheme="majorHAnsi"/>
                <w:b/>
                <w:color w:val="FFFFFF"/>
              </w:rPr>
              <w:t>Verzorgd taalgebruik/taalvariëteit</w:t>
            </w:r>
          </w:p>
        </w:tc>
        <w:tc>
          <w:tcPr>
            <w:tcW w:w="4961" w:type="dxa"/>
            <w:shd w:val="clear" w:color="auto" w:fill="4CBCC5"/>
          </w:tcPr>
          <w:p w14:paraId="4C20263D" w14:textId="77777777" w:rsidR="006B5EDA" w:rsidRPr="00986B89" w:rsidRDefault="006B5EDA" w:rsidP="006B5EDA">
            <w:pPr>
              <w:rPr>
                <w:rFonts w:cstheme="majorHAnsi"/>
                <w:b/>
                <w:color w:val="FFFFFF"/>
              </w:rPr>
            </w:pPr>
          </w:p>
        </w:tc>
        <w:tc>
          <w:tcPr>
            <w:tcW w:w="4536" w:type="dxa"/>
            <w:shd w:val="clear" w:color="auto" w:fill="4CBCC5"/>
          </w:tcPr>
          <w:p w14:paraId="0867D61E" w14:textId="77777777" w:rsidR="006B5EDA" w:rsidRPr="00986B89" w:rsidRDefault="006B5EDA" w:rsidP="006B5EDA">
            <w:pPr>
              <w:rPr>
                <w:rFonts w:cstheme="majorHAnsi"/>
                <w:b/>
                <w:color w:val="FFFFFF"/>
              </w:rPr>
            </w:pPr>
          </w:p>
        </w:tc>
      </w:tr>
      <w:tr w:rsidR="00E47E56" w:rsidRPr="00986B89" w14:paraId="25F092DC" w14:textId="77777777" w:rsidTr="008013D2">
        <w:tc>
          <w:tcPr>
            <w:tcW w:w="5240" w:type="dxa"/>
            <w:shd w:val="clear" w:color="auto" w:fill="auto"/>
          </w:tcPr>
          <w:p w14:paraId="6C11901C" w14:textId="77777777" w:rsidR="00E47E56" w:rsidRPr="00986B89" w:rsidRDefault="00E47E56" w:rsidP="00E47E56">
            <w:r w:rsidRPr="00986B89">
              <w:t xml:space="preserve">aandacht voor woordkeuze, uitspraak, intonatie, spelling, zinsbouw, interpunctie, Standaardnederlands, helderheid, </w:t>
            </w:r>
            <w:hyperlink w:anchor="_heading=h.2zbgiuw">
              <w:r w:rsidRPr="00523429">
                <w:t>adequaatheid</w:t>
              </w:r>
            </w:hyperlink>
            <w:r w:rsidRPr="00523429">
              <w:t>, (vorm)correctheid en vlotheid</w:t>
            </w:r>
            <w:r w:rsidRPr="00986B89">
              <w:t xml:space="preserve"> </w:t>
            </w:r>
          </w:p>
        </w:tc>
        <w:tc>
          <w:tcPr>
            <w:tcW w:w="4961" w:type="dxa"/>
          </w:tcPr>
          <w:p w14:paraId="78D282F8" w14:textId="50C9F474" w:rsidR="00E47E56" w:rsidRPr="00986B89" w:rsidRDefault="00E47E56" w:rsidP="00E47E56">
            <w:pPr>
              <w:rPr>
                <w:color w:val="000000"/>
              </w:rPr>
            </w:pPr>
            <w:r w:rsidRPr="009172D8">
              <w:t xml:space="preserve">aandacht voor </w:t>
            </w:r>
            <w:r w:rsidRPr="00C41574">
              <w:t>woordkeuze</w:t>
            </w:r>
            <w:r w:rsidRPr="009172D8">
              <w:t xml:space="preserve">, uitspraak, intonatie, </w:t>
            </w:r>
            <w:r w:rsidRPr="00C41574">
              <w:t>spelling</w:t>
            </w:r>
            <w:r w:rsidRPr="009172D8">
              <w:t xml:space="preserve">, </w:t>
            </w:r>
            <w:r w:rsidRPr="00C41574">
              <w:t>zinsbouw</w:t>
            </w:r>
            <w:r w:rsidRPr="009172D8">
              <w:t xml:space="preserve">, </w:t>
            </w:r>
            <w:r w:rsidRPr="00C41574">
              <w:t>interpunctie</w:t>
            </w:r>
            <w:r w:rsidRPr="009172D8">
              <w:t xml:space="preserve">, </w:t>
            </w:r>
            <w:r w:rsidRPr="00C41574">
              <w:t>Standaardnederlands</w:t>
            </w:r>
            <w:r w:rsidRPr="009172D8">
              <w:t xml:space="preserve">, </w:t>
            </w:r>
            <w:r w:rsidRPr="00C41574">
              <w:t>helderheid</w:t>
            </w:r>
            <w:r w:rsidRPr="009172D8">
              <w:t xml:space="preserve">, </w:t>
            </w:r>
            <w:hyperlink w:anchor="_heading=h.2zbgiuw">
              <w:r w:rsidRPr="00C41574">
                <w:t>adequaatheid</w:t>
              </w:r>
            </w:hyperlink>
            <w:r w:rsidRPr="009172D8">
              <w:t>, (vorm)</w:t>
            </w:r>
            <w:r w:rsidRPr="00C41574">
              <w:t>correctheid</w:t>
            </w:r>
          </w:p>
        </w:tc>
        <w:tc>
          <w:tcPr>
            <w:tcW w:w="4536" w:type="dxa"/>
          </w:tcPr>
          <w:p w14:paraId="3EF76D96" w14:textId="2BE92736" w:rsidR="00E47E56" w:rsidRPr="004F786F" w:rsidRDefault="00E47E56" w:rsidP="00E47E56">
            <w:pPr>
              <w:rPr>
                <w:color w:val="EC7D23" w:themeColor="text2"/>
              </w:rPr>
            </w:pPr>
            <w:r w:rsidRPr="004F786F">
              <w:rPr>
                <w:color w:val="EC7D23" w:themeColor="text2"/>
              </w:rPr>
              <w:t>uitspraak, woordkeuze, zinsbouw, spelling staan het overbrengen van de boodschap niet in de weg</w:t>
            </w:r>
          </w:p>
          <w:p w14:paraId="3533F952" w14:textId="77777777" w:rsidR="00E47E56" w:rsidRPr="00986B89" w:rsidRDefault="00E47E56" w:rsidP="00E47E56">
            <w:pPr>
              <w:rPr>
                <w:color w:val="000000"/>
              </w:rPr>
            </w:pPr>
          </w:p>
        </w:tc>
      </w:tr>
      <w:tr w:rsidR="006B5EDA" w:rsidRPr="00986B89" w14:paraId="26C9D28E" w14:textId="77777777" w:rsidTr="008013D2">
        <w:tc>
          <w:tcPr>
            <w:tcW w:w="5240" w:type="dxa"/>
            <w:shd w:val="clear" w:color="auto" w:fill="auto"/>
          </w:tcPr>
          <w:p w14:paraId="6EBBF413" w14:textId="0CE96AC0" w:rsidR="006B5EDA" w:rsidRPr="00986B89" w:rsidRDefault="006B5EDA" w:rsidP="00AE5164">
            <w:pPr>
              <w:rPr>
                <w:rFonts w:cstheme="majorHAnsi"/>
              </w:rPr>
            </w:pPr>
            <w:r w:rsidRPr="00986B89">
              <w:rPr>
                <w:rFonts w:cstheme="majorHAnsi"/>
              </w:rPr>
              <w:lastRenderedPageBreak/>
              <w:t>gepaste lichaamstaal</w:t>
            </w:r>
          </w:p>
        </w:tc>
        <w:tc>
          <w:tcPr>
            <w:tcW w:w="4961" w:type="dxa"/>
          </w:tcPr>
          <w:p w14:paraId="3B8F5E89" w14:textId="71B0FF45" w:rsidR="006B5EDA" w:rsidRPr="00986B89" w:rsidRDefault="00AE5164" w:rsidP="006D6ABE">
            <w:pPr>
              <w:rPr>
                <w:rFonts w:cstheme="majorHAnsi"/>
              </w:rPr>
            </w:pPr>
            <w:r w:rsidRPr="00986B89">
              <w:rPr>
                <w:rFonts w:cstheme="majorHAnsi"/>
              </w:rPr>
              <w:t>gepaste lichaamstaal</w:t>
            </w:r>
          </w:p>
        </w:tc>
        <w:tc>
          <w:tcPr>
            <w:tcW w:w="4536" w:type="dxa"/>
          </w:tcPr>
          <w:p w14:paraId="062A7B53" w14:textId="2A921471" w:rsidR="006B5EDA" w:rsidRPr="00986B89" w:rsidRDefault="006B5EDA" w:rsidP="006B5EDA">
            <w:pPr>
              <w:rPr>
                <w:rFonts w:cstheme="majorHAnsi"/>
              </w:rPr>
            </w:pPr>
            <w:r w:rsidRPr="004F786F">
              <w:rPr>
                <w:rFonts w:cstheme="majorHAnsi"/>
                <w:color w:val="EC7D23" w:themeColor="text2"/>
              </w:rPr>
              <w:t>lichaamstaal staat het overbrengen van de boodschap niet in de weg</w:t>
            </w:r>
          </w:p>
        </w:tc>
      </w:tr>
      <w:tr w:rsidR="006B5EDA" w:rsidRPr="00986B89" w14:paraId="34D733C5" w14:textId="77777777" w:rsidTr="008013D2">
        <w:tc>
          <w:tcPr>
            <w:tcW w:w="5240" w:type="dxa"/>
            <w:tcBorders>
              <w:right w:val="nil"/>
            </w:tcBorders>
            <w:shd w:val="clear" w:color="auto" w:fill="4CBCC5"/>
          </w:tcPr>
          <w:p w14:paraId="279F5C4B" w14:textId="77777777" w:rsidR="006B5EDA" w:rsidRPr="00986B89" w:rsidRDefault="006B5EDA" w:rsidP="006B5EDA">
            <w:pPr>
              <w:spacing w:before="60" w:after="60"/>
              <w:rPr>
                <w:rFonts w:cstheme="majorHAnsi"/>
              </w:rPr>
            </w:pPr>
            <w:r w:rsidRPr="00986B89">
              <w:rPr>
                <w:rFonts w:cstheme="majorHAnsi"/>
                <w:b/>
                <w:color w:val="FFFFFF"/>
              </w:rPr>
              <w:t>Structuur/ Samenhang</w:t>
            </w:r>
          </w:p>
        </w:tc>
        <w:tc>
          <w:tcPr>
            <w:tcW w:w="4961" w:type="dxa"/>
            <w:tcBorders>
              <w:right w:val="nil"/>
            </w:tcBorders>
            <w:shd w:val="clear" w:color="auto" w:fill="4CBCC5"/>
          </w:tcPr>
          <w:p w14:paraId="27A46065" w14:textId="77777777" w:rsidR="006B5EDA" w:rsidRPr="00986B89" w:rsidRDefault="006B5EDA" w:rsidP="006B5EDA">
            <w:pPr>
              <w:spacing w:before="60" w:after="60"/>
              <w:rPr>
                <w:rFonts w:cstheme="majorHAnsi"/>
                <w:b/>
                <w:color w:val="FFFFFF"/>
              </w:rPr>
            </w:pPr>
          </w:p>
        </w:tc>
        <w:tc>
          <w:tcPr>
            <w:tcW w:w="4536" w:type="dxa"/>
            <w:tcBorders>
              <w:right w:val="nil"/>
            </w:tcBorders>
            <w:shd w:val="clear" w:color="auto" w:fill="4CBCC5"/>
          </w:tcPr>
          <w:p w14:paraId="6812D08A" w14:textId="77777777" w:rsidR="006B5EDA" w:rsidRPr="00986B89" w:rsidRDefault="006B5EDA" w:rsidP="006B5EDA">
            <w:pPr>
              <w:spacing w:before="60" w:after="60"/>
              <w:rPr>
                <w:rFonts w:cstheme="majorHAnsi"/>
                <w:b/>
                <w:color w:val="FFFFFF"/>
              </w:rPr>
            </w:pPr>
          </w:p>
        </w:tc>
      </w:tr>
      <w:tr w:rsidR="00084F82" w:rsidRPr="00986B89" w14:paraId="3D4C2DE1" w14:textId="77777777" w:rsidTr="008013D2">
        <w:trPr>
          <w:trHeight w:val="404"/>
        </w:trPr>
        <w:tc>
          <w:tcPr>
            <w:tcW w:w="5240" w:type="dxa"/>
            <w:shd w:val="clear" w:color="auto" w:fill="auto"/>
          </w:tcPr>
          <w:p w14:paraId="3EE9ED26" w14:textId="77777777" w:rsidR="00084F82" w:rsidRPr="00986B89" w:rsidRDefault="00084F82" w:rsidP="00084F82">
            <w:pPr>
              <w:rPr>
                <w:rFonts w:cstheme="majorHAnsi"/>
                <w:color w:val="000000"/>
              </w:rPr>
            </w:pPr>
            <w:r w:rsidRPr="00986B89">
              <w:rPr>
                <w:rFonts w:cstheme="majorHAnsi"/>
              </w:rPr>
              <w:t>eenvoudige, herkenbare</w:t>
            </w:r>
            <w:r>
              <w:rPr>
                <w:rFonts w:cstheme="majorHAnsi"/>
              </w:rPr>
              <w:t xml:space="preserve"> tekststructuur</w:t>
            </w:r>
          </w:p>
        </w:tc>
        <w:tc>
          <w:tcPr>
            <w:tcW w:w="4961" w:type="dxa"/>
          </w:tcPr>
          <w:p w14:paraId="2F3BA9D1" w14:textId="75D2C46A" w:rsidR="00084F82" w:rsidRPr="00986B89" w:rsidRDefault="00084F82" w:rsidP="00084F82">
            <w:pPr>
              <w:rPr>
                <w:rFonts w:cstheme="majorHAnsi"/>
                <w:b/>
                <w:highlight w:val="yellow"/>
              </w:rPr>
            </w:pPr>
            <w:r w:rsidRPr="00DC0676">
              <w:rPr>
                <w:rFonts w:cstheme="majorHAnsi"/>
              </w:rPr>
              <w:t>eenvoudige tekststructuur</w:t>
            </w:r>
          </w:p>
        </w:tc>
        <w:tc>
          <w:tcPr>
            <w:tcW w:w="4536" w:type="dxa"/>
          </w:tcPr>
          <w:p w14:paraId="1EEE76B1" w14:textId="77777777" w:rsidR="00084F82" w:rsidRPr="00986B89" w:rsidRDefault="00084F82" w:rsidP="00084F82">
            <w:pPr>
              <w:rPr>
                <w:rFonts w:cstheme="majorHAnsi"/>
                <w:highlight w:val="yellow"/>
              </w:rPr>
            </w:pPr>
            <w:r w:rsidRPr="004F786F">
              <w:rPr>
                <w:rFonts w:cstheme="majorHAnsi"/>
                <w:color w:val="EC7D23" w:themeColor="text2"/>
              </w:rPr>
              <w:t>eenvoudige tekststructuur</w:t>
            </w:r>
          </w:p>
        </w:tc>
      </w:tr>
      <w:tr w:rsidR="004C194A" w:rsidRPr="00986B89" w14:paraId="70BCF704" w14:textId="77777777" w:rsidTr="008013D2">
        <w:tc>
          <w:tcPr>
            <w:tcW w:w="5240" w:type="dxa"/>
            <w:shd w:val="clear" w:color="auto" w:fill="auto"/>
          </w:tcPr>
          <w:p w14:paraId="2E88F8D1" w14:textId="77777777" w:rsidR="004C194A" w:rsidRPr="00986B89" w:rsidRDefault="004C194A" w:rsidP="004C194A">
            <w:pPr>
              <w:spacing w:before="60" w:after="60"/>
              <w:rPr>
                <w:rFonts w:cstheme="majorHAnsi"/>
              </w:rPr>
            </w:pPr>
            <w:r w:rsidRPr="00986B89">
              <w:rPr>
                <w:rFonts w:cstheme="majorHAnsi"/>
              </w:rPr>
              <w:t>redelijk herkenbare samenhang</w:t>
            </w:r>
          </w:p>
        </w:tc>
        <w:tc>
          <w:tcPr>
            <w:tcW w:w="4961" w:type="dxa"/>
          </w:tcPr>
          <w:p w14:paraId="57BE28DD" w14:textId="4EB26362" w:rsidR="004C194A" w:rsidRPr="00986B89" w:rsidRDefault="004C194A" w:rsidP="004C194A">
            <w:pPr>
              <w:spacing w:before="60" w:after="60"/>
              <w:rPr>
                <w:rFonts w:cstheme="majorHAnsi"/>
              </w:rPr>
            </w:pPr>
            <w:r>
              <w:rPr>
                <w:rFonts w:cstheme="majorHAnsi"/>
              </w:rPr>
              <w:t>redelijk herkenbare samenhang</w:t>
            </w:r>
          </w:p>
        </w:tc>
        <w:tc>
          <w:tcPr>
            <w:tcW w:w="4536" w:type="dxa"/>
          </w:tcPr>
          <w:p w14:paraId="3532964E" w14:textId="77777777" w:rsidR="004C194A" w:rsidRPr="00986B89" w:rsidRDefault="004C194A" w:rsidP="004C194A">
            <w:pPr>
              <w:spacing w:before="60" w:after="60"/>
              <w:rPr>
                <w:rFonts w:cstheme="majorHAnsi"/>
              </w:rPr>
            </w:pPr>
            <w:r w:rsidRPr="004F786F">
              <w:rPr>
                <w:rFonts w:cstheme="majorHAnsi"/>
                <w:color w:val="EC7D23" w:themeColor="text2"/>
              </w:rPr>
              <w:t>redelijk herkenbare  samenhang</w:t>
            </w:r>
          </w:p>
        </w:tc>
      </w:tr>
      <w:tr w:rsidR="006B5EDA" w:rsidRPr="00986B89" w14:paraId="4E73112D" w14:textId="77777777" w:rsidTr="008013D2">
        <w:tc>
          <w:tcPr>
            <w:tcW w:w="5240" w:type="dxa"/>
            <w:tcBorders>
              <w:right w:val="nil"/>
            </w:tcBorders>
            <w:shd w:val="clear" w:color="auto" w:fill="4CBCC5"/>
          </w:tcPr>
          <w:p w14:paraId="49C6094B" w14:textId="77777777" w:rsidR="006B5EDA" w:rsidRPr="00986B89" w:rsidRDefault="006B5EDA" w:rsidP="006B5EDA">
            <w:pPr>
              <w:spacing w:before="60" w:after="60"/>
              <w:rPr>
                <w:rFonts w:cstheme="majorHAnsi"/>
              </w:rPr>
            </w:pPr>
            <w:r w:rsidRPr="00986B89">
              <w:rPr>
                <w:rFonts w:cstheme="majorHAnsi"/>
                <w:b/>
                <w:color w:val="FFFFFF"/>
              </w:rPr>
              <w:t xml:space="preserve">Woordenschat </w:t>
            </w:r>
          </w:p>
        </w:tc>
        <w:tc>
          <w:tcPr>
            <w:tcW w:w="4961" w:type="dxa"/>
            <w:tcBorders>
              <w:right w:val="nil"/>
            </w:tcBorders>
            <w:shd w:val="clear" w:color="auto" w:fill="4CBCC5"/>
          </w:tcPr>
          <w:p w14:paraId="4D5F58A3" w14:textId="77777777" w:rsidR="006B5EDA" w:rsidRPr="00986B89" w:rsidRDefault="006B5EDA" w:rsidP="006B5EDA">
            <w:pPr>
              <w:spacing w:before="60" w:after="60"/>
              <w:rPr>
                <w:rFonts w:cstheme="majorHAnsi"/>
                <w:b/>
                <w:color w:val="FFFFFF"/>
              </w:rPr>
            </w:pPr>
          </w:p>
        </w:tc>
        <w:tc>
          <w:tcPr>
            <w:tcW w:w="4536" w:type="dxa"/>
            <w:tcBorders>
              <w:right w:val="nil"/>
            </w:tcBorders>
            <w:shd w:val="clear" w:color="auto" w:fill="4CBCC5"/>
          </w:tcPr>
          <w:p w14:paraId="5DD84F9D" w14:textId="77777777" w:rsidR="006B5EDA" w:rsidRPr="00986B89" w:rsidRDefault="006B5EDA" w:rsidP="006B5EDA">
            <w:pPr>
              <w:spacing w:before="60" w:after="60"/>
              <w:rPr>
                <w:rFonts w:cstheme="majorHAnsi"/>
                <w:b/>
                <w:color w:val="FFFFFF"/>
              </w:rPr>
            </w:pPr>
          </w:p>
        </w:tc>
      </w:tr>
      <w:tr w:rsidR="006B5EDA" w:rsidRPr="00986B89" w14:paraId="76A85F49" w14:textId="77777777" w:rsidTr="008013D2">
        <w:tc>
          <w:tcPr>
            <w:tcW w:w="5240" w:type="dxa"/>
            <w:shd w:val="clear" w:color="auto" w:fill="auto"/>
          </w:tcPr>
          <w:p w14:paraId="2F66CEB4" w14:textId="77777777" w:rsidR="006B5EDA" w:rsidRPr="00D2155A" w:rsidRDefault="006B5EDA" w:rsidP="006B5EDA">
            <w:pPr>
              <w:rPr>
                <w:rStyle w:val="Lexicon"/>
                <w:strike/>
                <w:highlight w:val="yellow"/>
              </w:rPr>
            </w:pPr>
            <w:r w:rsidRPr="00D5219D">
              <w:rPr>
                <w:rFonts w:cstheme="majorHAnsi"/>
              </w:rPr>
              <w:t>frequente en minder frequente woorden</w:t>
            </w:r>
          </w:p>
        </w:tc>
        <w:tc>
          <w:tcPr>
            <w:tcW w:w="4961" w:type="dxa"/>
          </w:tcPr>
          <w:p w14:paraId="1614A3B0" w14:textId="77777777" w:rsidR="006B5EDA" w:rsidRPr="00986B89" w:rsidRDefault="006B5EDA" w:rsidP="006B5EDA">
            <w:pPr>
              <w:rPr>
                <w:rFonts w:cstheme="majorHAnsi"/>
                <w:highlight w:val="yellow"/>
              </w:rPr>
            </w:pPr>
          </w:p>
        </w:tc>
        <w:tc>
          <w:tcPr>
            <w:tcW w:w="4536" w:type="dxa"/>
          </w:tcPr>
          <w:p w14:paraId="30D857AD" w14:textId="77777777" w:rsidR="006B5EDA" w:rsidRPr="00986B89" w:rsidRDefault="006B5EDA" w:rsidP="006B5EDA">
            <w:pPr>
              <w:rPr>
                <w:rFonts w:cstheme="majorHAnsi"/>
              </w:rPr>
            </w:pPr>
            <w:r w:rsidRPr="004F786F">
              <w:rPr>
                <w:rFonts w:cstheme="majorHAnsi"/>
                <w:color w:val="EC7D23" w:themeColor="text2"/>
              </w:rPr>
              <w:t>frequente woorden</w:t>
            </w:r>
          </w:p>
        </w:tc>
      </w:tr>
    </w:tbl>
    <w:p w14:paraId="7B3F6772" w14:textId="3E67F164" w:rsidR="009B3434" w:rsidRPr="009B3434" w:rsidRDefault="009B3434" w:rsidP="00E21A1E">
      <w:pPr>
        <w:suppressAutoHyphens w:val="0"/>
      </w:pPr>
      <w:bookmarkStart w:id="4" w:name="_Toc421446353"/>
      <w:bookmarkEnd w:id="4"/>
    </w:p>
    <w:sectPr w:rsidR="009B3434" w:rsidRPr="009B3434" w:rsidSect="00C46A67">
      <w:footerReference w:type="even" r:id="rId15"/>
      <w:footerReference w:type="default" r:id="rId16"/>
      <w:footerReference w:type="first" r:id="rId17"/>
      <w:endnotePr>
        <w:numFmt w:val="decimal"/>
      </w:endnotePr>
      <w:pgSz w:w="16838" w:h="11906" w:orient="landscape" w:code="9"/>
      <w:pgMar w:top="1418" w:right="1134" w:bottom="1418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05501" w14:textId="77777777" w:rsidR="00A73BE5" w:rsidRDefault="00A73BE5" w:rsidP="00542652">
      <w:r>
        <w:separator/>
      </w:r>
    </w:p>
  </w:endnote>
  <w:endnote w:type="continuationSeparator" w:id="0">
    <w:p w14:paraId="0C8D2BD1" w14:textId="77777777" w:rsidR="00A73BE5" w:rsidRDefault="00A73BE5" w:rsidP="00542652">
      <w:r>
        <w:continuationSeparator/>
      </w:r>
    </w:p>
  </w:endnote>
  <w:endnote w:type="continuationNotice" w:id="1">
    <w:p w14:paraId="2D3400A8" w14:textId="77777777" w:rsidR="00A73BE5" w:rsidRDefault="00A73B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B8421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6C15FA" w:rsidRPr="006C15FA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6C15FA" w:rsidRPr="006C15FA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8BDA" w14:textId="77777777" w:rsidR="00742BE1" w:rsidRPr="009B3434" w:rsidRDefault="009B3434" w:rsidP="009B3434">
    <w:pPr>
      <w:pStyle w:val="Voettekst"/>
      <w:tabs>
        <w:tab w:val="clear" w:pos="4536"/>
        <w:tab w:val="clear" w:pos="9072"/>
        <w:tab w:val="right" w:pos="14459"/>
      </w:tabs>
      <w:rPr>
        <w:noProof/>
        <w:lang w:eastAsia="nl-BE"/>
      </w:rPr>
    </w:pPr>
    <w:r w:rsidRPr="002267F6">
      <w:rPr>
        <w:noProof/>
        <w:lang w:eastAsia="nl-BE"/>
      </w:rPr>
      <w:drawing>
        <wp:anchor distT="0" distB="0" distL="114300" distR="114300" simplePos="0" relativeHeight="251658242" behindDoc="0" locked="0" layoutInCell="1" allowOverlap="1" wp14:anchorId="328B2BD9" wp14:editId="201DDF7A">
          <wp:simplePos x="0" y="0"/>
          <wp:positionH relativeFrom="column">
            <wp:posOffset>3810</wp:posOffset>
          </wp:positionH>
          <wp:positionV relativeFrom="paragraph">
            <wp:posOffset>-13970</wp:posOffset>
          </wp:positionV>
          <wp:extent cx="900000" cy="345600"/>
          <wp:effectExtent l="0" t="0" r="0" b="0"/>
          <wp:wrapNone/>
          <wp:docPr id="375875567" name="Afbeelding 375875567" descr="Afbeelding met tekst, Lettertype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408094" name="Afbeelding 1171408094" descr="Afbeelding met tekst, Lettertype, Graphics, grafische vormgeving&#10;&#10;Automatisch gegenereerde beschrijvi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BF7" w:rsidRPr="002267F6">
      <w:rPr>
        <w:noProof/>
        <w:lang w:eastAsia="nl-BE"/>
      </w:rPr>
      <w:drawing>
        <wp:anchor distT="0" distB="0" distL="114300" distR="114300" simplePos="0" relativeHeight="251658241" behindDoc="1" locked="0" layoutInCell="1" allowOverlap="1" wp14:anchorId="35131547" wp14:editId="382402FC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9B3434">
      <w:rPr>
        <w:noProof/>
        <w:lang w:eastAsia="nl-BE"/>
      </w:rPr>
      <w:tab/>
    </w:r>
    <w:r w:rsidR="00156BF7" w:rsidRPr="009B3434">
      <w:rPr>
        <w:noProof/>
        <w:lang w:eastAsia="nl-BE"/>
      </w:rPr>
      <w:fldChar w:fldCharType="begin"/>
    </w:r>
    <w:r w:rsidR="00156BF7" w:rsidRPr="009B3434">
      <w:rPr>
        <w:noProof/>
        <w:lang w:eastAsia="nl-BE"/>
      </w:rPr>
      <w:instrText>PAGE   \* MERGEFORMAT</w:instrText>
    </w:r>
    <w:r w:rsidR="00156BF7" w:rsidRPr="009B3434">
      <w:rPr>
        <w:noProof/>
        <w:lang w:eastAsia="nl-BE"/>
      </w:rPr>
      <w:fldChar w:fldCharType="separate"/>
    </w:r>
    <w:r w:rsidR="00156BF7" w:rsidRPr="009B3434">
      <w:rPr>
        <w:noProof/>
        <w:lang w:eastAsia="nl-BE"/>
      </w:rPr>
      <w:t>1</w:t>
    </w:r>
    <w:r w:rsidR="00156BF7" w:rsidRPr="009B3434">
      <w:rPr>
        <w:noProof/>
        <w:lang w:eastAsia="nl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004F" w14:textId="77777777" w:rsidR="00742BE1" w:rsidRPr="00156BF7" w:rsidRDefault="00FD3DE3" w:rsidP="007A47BD">
    <w:pPr>
      <w:pStyle w:val="Voettekst"/>
      <w:tabs>
        <w:tab w:val="clear" w:pos="4536"/>
        <w:tab w:val="clear" w:pos="9072"/>
        <w:tab w:val="right" w:pos="14570"/>
      </w:tabs>
      <w:spacing w:after="0" w:line="240" w:lineRule="auto"/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inline distT="0" distB="0" distL="0" distR="0" wp14:anchorId="58934E3E" wp14:editId="262D926B">
          <wp:extent cx="900000" cy="345600"/>
          <wp:effectExtent l="0" t="0" r="0" b="0"/>
          <wp:docPr id="1171408094" name="Afbeelding 1171408094" descr="Afbeelding met tekst, Lettertype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408094" name="Afbeelding 1171408094" descr="Afbeelding met tekst, Lettertype, Graphics, grafische vormgeving&#10;&#10;Automatisch gegenereerde beschrijvi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2C7B" w:rsidRPr="002267F6"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3D56C9F2" wp14:editId="458E0FCC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6E215" w14:textId="77777777" w:rsidR="00A73BE5" w:rsidRDefault="00A73BE5" w:rsidP="00542652">
      <w:r>
        <w:separator/>
      </w:r>
    </w:p>
  </w:footnote>
  <w:footnote w:type="continuationSeparator" w:id="0">
    <w:p w14:paraId="70C54B31" w14:textId="77777777" w:rsidR="00A73BE5" w:rsidRDefault="00A73BE5" w:rsidP="00542652">
      <w:r>
        <w:continuationSeparator/>
      </w:r>
    </w:p>
    <w:p w14:paraId="5BE28338" w14:textId="77777777" w:rsidR="00A73BE5" w:rsidRDefault="00A73BE5"/>
    <w:p w14:paraId="1BD0F541" w14:textId="77777777" w:rsidR="00A73BE5" w:rsidRDefault="00A73BE5"/>
  </w:footnote>
  <w:footnote w:type="continuationNotice" w:id="1">
    <w:p w14:paraId="30F9AAFB" w14:textId="77777777" w:rsidR="00A73BE5" w:rsidRDefault="00A73B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3B9"/>
    <w:multiLevelType w:val="hybridMultilevel"/>
    <w:tmpl w:val="333E4A9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17A98"/>
    <w:multiLevelType w:val="hybridMultilevel"/>
    <w:tmpl w:val="E884A192"/>
    <w:lvl w:ilvl="0" w:tplc="55F4D4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31847"/>
    <w:multiLevelType w:val="hybridMultilevel"/>
    <w:tmpl w:val="37AAC496"/>
    <w:lvl w:ilvl="0" w:tplc="55F4D4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C14EA"/>
    <w:multiLevelType w:val="hybridMultilevel"/>
    <w:tmpl w:val="842C360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2003B"/>
    <w:multiLevelType w:val="hybridMultilevel"/>
    <w:tmpl w:val="12AEF628"/>
    <w:lvl w:ilvl="0" w:tplc="55F4D474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67143"/>
    <w:multiLevelType w:val="hybridMultilevel"/>
    <w:tmpl w:val="057CB2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B751D"/>
    <w:multiLevelType w:val="hybridMultilevel"/>
    <w:tmpl w:val="6864437E"/>
    <w:lvl w:ilvl="0" w:tplc="55F4D4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71D82"/>
    <w:multiLevelType w:val="hybridMultilevel"/>
    <w:tmpl w:val="8D14C1E8"/>
    <w:lvl w:ilvl="0" w:tplc="55F4D4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B6928"/>
    <w:multiLevelType w:val="hybridMultilevel"/>
    <w:tmpl w:val="F31E65D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B0AB4"/>
    <w:multiLevelType w:val="hybridMultilevel"/>
    <w:tmpl w:val="AD681DF2"/>
    <w:lvl w:ilvl="0" w:tplc="B9126B2A">
      <w:numFmt w:val="bullet"/>
      <w:lvlText w:val="•"/>
      <w:lvlJc w:val="left"/>
      <w:pPr>
        <w:ind w:left="1070" w:hanging="710"/>
      </w:pPr>
      <w:rPr>
        <w:rFonts w:ascii="Trebuchet MS" w:eastAsiaTheme="majorEastAsia" w:hAnsi="Trebuchet MS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052AA"/>
    <w:multiLevelType w:val="hybridMultilevel"/>
    <w:tmpl w:val="06289682"/>
    <w:lvl w:ilvl="0" w:tplc="55F4D4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3F05"/>
    <w:multiLevelType w:val="hybridMultilevel"/>
    <w:tmpl w:val="D1DC74B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17100"/>
    <w:multiLevelType w:val="hybridMultilevel"/>
    <w:tmpl w:val="BD3E8CFC"/>
    <w:lvl w:ilvl="0" w:tplc="55F4D4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019EF"/>
    <w:multiLevelType w:val="hybridMultilevel"/>
    <w:tmpl w:val="1F3A39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51D96"/>
    <w:multiLevelType w:val="hybridMultilevel"/>
    <w:tmpl w:val="8BF005D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634E74"/>
    <w:multiLevelType w:val="hybridMultilevel"/>
    <w:tmpl w:val="E1DC42F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25" w15:restartNumberingAfterBreak="0">
    <w:nsid w:val="54A2201E"/>
    <w:multiLevelType w:val="hybridMultilevel"/>
    <w:tmpl w:val="875067D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C1E1E"/>
    <w:multiLevelType w:val="hybridMultilevel"/>
    <w:tmpl w:val="1BD28B3E"/>
    <w:lvl w:ilvl="0" w:tplc="55F4D4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D05B4"/>
    <w:multiLevelType w:val="hybridMultilevel"/>
    <w:tmpl w:val="EA36C392"/>
    <w:lvl w:ilvl="0" w:tplc="55F4D4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21519"/>
    <w:multiLevelType w:val="hybridMultilevel"/>
    <w:tmpl w:val="357644C8"/>
    <w:lvl w:ilvl="0" w:tplc="55F4D474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73EEE"/>
    <w:multiLevelType w:val="hybridMultilevel"/>
    <w:tmpl w:val="F516DB9E"/>
    <w:lvl w:ilvl="0" w:tplc="55F4D4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5247E"/>
    <w:multiLevelType w:val="hybridMultilevel"/>
    <w:tmpl w:val="7116FCFA"/>
    <w:lvl w:ilvl="0" w:tplc="55F4D474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A26440"/>
    <w:multiLevelType w:val="multilevel"/>
    <w:tmpl w:val="4D925A74"/>
    <w:lvl w:ilvl="0">
      <w:start w:val="6"/>
      <w:numFmt w:val="bullet"/>
      <w:pStyle w:val="Opsommingminimumdoelen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F9A18CB"/>
    <w:multiLevelType w:val="hybridMultilevel"/>
    <w:tmpl w:val="B8CE372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24"/>
  </w:num>
  <w:num w:numId="2" w16cid:durableId="2085225797">
    <w:abstractNumId w:val="24"/>
  </w:num>
  <w:num w:numId="3" w16cid:durableId="210112520">
    <w:abstractNumId w:val="7"/>
  </w:num>
  <w:num w:numId="4" w16cid:durableId="2146391007">
    <w:abstractNumId w:val="24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24"/>
  </w:num>
  <w:num w:numId="6" w16cid:durableId="287706536">
    <w:abstractNumId w:val="17"/>
  </w:num>
  <w:num w:numId="7" w16cid:durableId="2057389921">
    <w:abstractNumId w:val="26"/>
  </w:num>
  <w:num w:numId="8" w16cid:durableId="175048375">
    <w:abstractNumId w:val="23"/>
  </w:num>
  <w:num w:numId="9" w16cid:durableId="336887750">
    <w:abstractNumId w:val="31"/>
  </w:num>
  <w:num w:numId="10" w16cid:durableId="1666779299">
    <w:abstractNumId w:val="6"/>
  </w:num>
  <w:num w:numId="11" w16cid:durableId="1219172945">
    <w:abstractNumId w:val="21"/>
  </w:num>
  <w:num w:numId="12" w16cid:durableId="1852329665">
    <w:abstractNumId w:val="27"/>
  </w:num>
  <w:num w:numId="13" w16cid:durableId="1497765492">
    <w:abstractNumId w:val="1"/>
  </w:num>
  <w:num w:numId="14" w16cid:durableId="1416636234">
    <w:abstractNumId w:val="11"/>
  </w:num>
  <w:num w:numId="15" w16cid:durableId="1656951844">
    <w:abstractNumId w:val="20"/>
  </w:num>
  <w:num w:numId="16" w16cid:durableId="1390376633">
    <w:abstractNumId w:val="0"/>
  </w:num>
  <w:num w:numId="17" w16cid:durableId="1199928482">
    <w:abstractNumId w:val="15"/>
  </w:num>
  <w:num w:numId="18" w16cid:durableId="1106927109">
    <w:abstractNumId w:val="8"/>
  </w:num>
  <w:num w:numId="19" w16cid:durableId="113602214">
    <w:abstractNumId w:val="19"/>
  </w:num>
  <w:num w:numId="20" w16cid:durableId="448745849">
    <w:abstractNumId w:val="5"/>
  </w:num>
  <w:num w:numId="21" w16cid:durableId="188377252">
    <w:abstractNumId w:val="30"/>
  </w:num>
  <w:num w:numId="22" w16cid:durableId="1546134497">
    <w:abstractNumId w:val="3"/>
  </w:num>
  <w:num w:numId="23" w16cid:durableId="636033351">
    <w:abstractNumId w:val="32"/>
  </w:num>
  <w:num w:numId="24" w16cid:durableId="39286812">
    <w:abstractNumId w:val="18"/>
  </w:num>
  <w:num w:numId="25" w16cid:durableId="2089108002">
    <w:abstractNumId w:val="22"/>
  </w:num>
  <w:num w:numId="26" w16cid:durableId="1656105592">
    <w:abstractNumId w:val="2"/>
  </w:num>
  <w:num w:numId="27" w16cid:durableId="874006179">
    <w:abstractNumId w:val="16"/>
  </w:num>
  <w:num w:numId="28" w16cid:durableId="1425958600">
    <w:abstractNumId w:val="13"/>
  </w:num>
  <w:num w:numId="29" w16cid:durableId="1947151219">
    <w:abstractNumId w:val="14"/>
  </w:num>
  <w:num w:numId="30" w16cid:durableId="660424476">
    <w:abstractNumId w:val="33"/>
  </w:num>
  <w:num w:numId="31" w16cid:durableId="1976838357">
    <w:abstractNumId w:val="10"/>
  </w:num>
  <w:num w:numId="32" w16cid:durableId="1271626630">
    <w:abstractNumId w:val="9"/>
  </w:num>
  <w:num w:numId="33" w16cid:durableId="289677782">
    <w:abstractNumId w:val="25"/>
  </w:num>
  <w:num w:numId="34" w16cid:durableId="1502551551">
    <w:abstractNumId w:val="35"/>
  </w:num>
  <w:num w:numId="35" w16cid:durableId="2021732060">
    <w:abstractNumId w:val="4"/>
  </w:num>
  <w:num w:numId="36" w16cid:durableId="1815560006">
    <w:abstractNumId w:val="12"/>
  </w:num>
  <w:num w:numId="37" w16cid:durableId="2093309787">
    <w:abstractNumId w:val="29"/>
  </w:num>
  <w:num w:numId="38" w16cid:durableId="242759058">
    <w:abstractNumId w:val="28"/>
  </w:num>
  <w:num w:numId="39" w16cid:durableId="138086500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FA"/>
    <w:rsid w:val="00005053"/>
    <w:rsid w:val="00020948"/>
    <w:rsid w:val="0002559F"/>
    <w:rsid w:val="00034324"/>
    <w:rsid w:val="00045EBA"/>
    <w:rsid w:val="00046114"/>
    <w:rsid w:val="00050125"/>
    <w:rsid w:val="00052BE4"/>
    <w:rsid w:val="00084F82"/>
    <w:rsid w:val="00092C7B"/>
    <w:rsid w:val="000A380F"/>
    <w:rsid w:val="000B47EA"/>
    <w:rsid w:val="000C461C"/>
    <w:rsid w:val="000C5ED7"/>
    <w:rsid w:val="000C68C2"/>
    <w:rsid w:val="000D4320"/>
    <w:rsid w:val="000D5051"/>
    <w:rsid w:val="000E6B20"/>
    <w:rsid w:val="000F4E7A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85147"/>
    <w:rsid w:val="0018772F"/>
    <w:rsid w:val="00192F4A"/>
    <w:rsid w:val="00195631"/>
    <w:rsid w:val="0019614B"/>
    <w:rsid w:val="001A5011"/>
    <w:rsid w:val="001B1811"/>
    <w:rsid w:val="001B4CC6"/>
    <w:rsid w:val="001C0C5E"/>
    <w:rsid w:val="001C2532"/>
    <w:rsid w:val="001D1361"/>
    <w:rsid w:val="001E21E4"/>
    <w:rsid w:val="001E28E7"/>
    <w:rsid w:val="001E2B0B"/>
    <w:rsid w:val="001E41DD"/>
    <w:rsid w:val="001E7667"/>
    <w:rsid w:val="0020522C"/>
    <w:rsid w:val="0022385B"/>
    <w:rsid w:val="00225806"/>
    <w:rsid w:val="00237820"/>
    <w:rsid w:val="00244327"/>
    <w:rsid w:val="00247617"/>
    <w:rsid w:val="00250907"/>
    <w:rsid w:val="00253108"/>
    <w:rsid w:val="0025424A"/>
    <w:rsid w:val="0026274E"/>
    <w:rsid w:val="0026610B"/>
    <w:rsid w:val="002714E4"/>
    <w:rsid w:val="00282BB1"/>
    <w:rsid w:val="002862E9"/>
    <w:rsid w:val="00287C15"/>
    <w:rsid w:val="00290079"/>
    <w:rsid w:val="002A2CE1"/>
    <w:rsid w:val="002B7C36"/>
    <w:rsid w:val="002C6FD7"/>
    <w:rsid w:val="002D5628"/>
    <w:rsid w:val="002E25CA"/>
    <w:rsid w:val="002E35B8"/>
    <w:rsid w:val="002F6126"/>
    <w:rsid w:val="00305086"/>
    <w:rsid w:val="003064B9"/>
    <w:rsid w:val="003127D2"/>
    <w:rsid w:val="0031624F"/>
    <w:rsid w:val="0032251D"/>
    <w:rsid w:val="00323038"/>
    <w:rsid w:val="0033079F"/>
    <w:rsid w:val="00335631"/>
    <w:rsid w:val="00342B58"/>
    <w:rsid w:val="0034324A"/>
    <w:rsid w:val="00344488"/>
    <w:rsid w:val="00355407"/>
    <w:rsid w:val="003556C8"/>
    <w:rsid w:val="003569C5"/>
    <w:rsid w:val="00366D4E"/>
    <w:rsid w:val="00374E2A"/>
    <w:rsid w:val="003770F7"/>
    <w:rsid w:val="00377AFC"/>
    <w:rsid w:val="003A7EB5"/>
    <w:rsid w:val="003C3080"/>
    <w:rsid w:val="003C365A"/>
    <w:rsid w:val="003D02CD"/>
    <w:rsid w:val="003D42FA"/>
    <w:rsid w:val="003F3B3F"/>
    <w:rsid w:val="00405283"/>
    <w:rsid w:val="00424A70"/>
    <w:rsid w:val="004305D4"/>
    <w:rsid w:val="004359EC"/>
    <w:rsid w:val="00437BBA"/>
    <w:rsid w:val="00442F4C"/>
    <w:rsid w:val="00450BE0"/>
    <w:rsid w:val="00456013"/>
    <w:rsid w:val="00456B7A"/>
    <w:rsid w:val="0046180B"/>
    <w:rsid w:val="00462F61"/>
    <w:rsid w:val="004654C4"/>
    <w:rsid w:val="00475418"/>
    <w:rsid w:val="0047687E"/>
    <w:rsid w:val="004A3E71"/>
    <w:rsid w:val="004C194A"/>
    <w:rsid w:val="004C3FCD"/>
    <w:rsid w:val="004D062F"/>
    <w:rsid w:val="004E3CF6"/>
    <w:rsid w:val="004F4BAD"/>
    <w:rsid w:val="004F5EB3"/>
    <w:rsid w:val="004F670C"/>
    <w:rsid w:val="004F757B"/>
    <w:rsid w:val="004F786F"/>
    <w:rsid w:val="00507B8D"/>
    <w:rsid w:val="0051512A"/>
    <w:rsid w:val="0051626C"/>
    <w:rsid w:val="00531181"/>
    <w:rsid w:val="005365F3"/>
    <w:rsid w:val="005375F8"/>
    <w:rsid w:val="00542652"/>
    <w:rsid w:val="005555AB"/>
    <w:rsid w:val="00555ABE"/>
    <w:rsid w:val="00565A69"/>
    <w:rsid w:val="00573614"/>
    <w:rsid w:val="00582D2E"/>
    <w:rsid w:val="0058457E"/>
    <w:rsid w:val="00587F9C"/>
    <w:rsid w:val="005B6E7C"/>
    <w:rsid w:val="005B732D"/>
    <w:rsid w:val="005C1EB6"/>
    <w:rsid w:val="005C2046"/>
    <w:rsid w:val="005C4006"/>
    <w:rsid w:val="005E1C22"/>
    <w:rsid w:val="0060187B"/>
    <w:rsid w:val="00602896"/>
    <w:rsid w:val="00615283"/>
    <w:rsid w:val="00620A2B"/>
    <w:rsid w:val="00621CBE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71F93"/>
    <w:rsid w:val="00675BA9"/>
    <w:rsid w:val="0068504D"/>
    <w:rsid w:val="006872E7"/>
    <w:rsid w:val="006903EF"/>
    <w:rsid w:val="006918BA"/>
    <w:rsid w:val="00692782"/>
    <w:rsid w:val="00692DD9"/>
    <w:rsid w:val="006964CE"/>
    <w:rsid w:val="006A0184"/>
    <w:rsid w:val="006A5A53"/>
    <w:rsid w:val="006B3DD8"/>
    <w:rsid w:val="006B5EDA"/>
    <w:rsid w:val="006C15FA"/>
    <w:rsid w:val="006D3F09"/>
    <w:rsid w:val="006D6ABE"/>
    <w:rsid w:val="006F5280"/>
    <w:rsid w:val="00701086"/>
    <w:rsid w:val="007115EE"/>
    <w:rsid w:val="00711A8E"/>
    <w:rsid w:val="0071469E"/>
    <w:rsid w:val="00716850"/>
    <w:rsid w:val="00726E00"/>
    <w:rsid w:val="00727F36"/>
    <w:rsid w:val="00733752"/>
    <w:rsid w:val="007358E7"/>
    <w:rsid w:val="00737230"/>
    <w:rsid w:val="00742BE1"/>
    <w:rsid w:val="00752236"/>
    <w:rsid w:val="007627A0"/>
    <w:rsid w:val="00765F33"/>
    <w:rsid w:val="00766DA3"/>
    <w:rsid w:val="007755A0"/>
    <w:rsid w:val="007755F9"/>
    <w:rsid w:val="00786071"/>
    <w:rsid w:val="00790DA0"/>
    <w:rsid w:val="007913F3"/>
    <w:rsid w:val="00791ABB"/>
    <w:rsid w:val="00794B76"/>
    <w:rsid w:val="007A47BD"/>
    <w:rsid w:val="007A49B8"/>
    <w:rsid w:val="007A538B"/>
    <w:rsid w:val="007A53D4"/>
    <w:rsid w:val="007B4ED4"/>
    <w:rsid w:val="007C1750"/>
    <w:rsid w:val="007C1831"/>
    <w:rsid w:val="007C3BD2"/>
    <w:rsid w:val="007C4B11"/>
    <w:rsid w:val="007C6AAD"/>
    <w:rsid w:val="007C730F"/>
    <w:rsid w:val="007D5840"/>
    <w:rsid w:val="007D7685"/>
    <w:rsid w:val="007E5CF1"/>
    <w:rsid w:val="007E6DC0"/>
    <w:rsid w:val="007F00C2"/>
    <w:rsid w:val="007F27AB"/>
    <w:rsid w:val="008013D2"/>
    <w:rsid w:val="00803E9F"/>
    <w:rsid w:val="00814B00"/>
    <w:rsid w:val="00830982"/>
    <w:rsid w:val="00831D21"/>
    <w:rsid w:val="00832EE1"/>
    <w:rsid w:val="00844A02"/>
    <w:rsid w:val="00861A96"/>
    <w:rsid w:val="00863F63"/>
    <w:rsid w:val="00876958"/>
    <w:rsid w:val="008854E2"/>
    <w:rsid w:val="008A1FC5"/>
    <w:rsid w:val="008A2765"/>
    <w:rsid w:val="008A5DFF"/>
    <w:rsid w:val="008B663C"/>
    <w:rsid w:val="008D4918"/>
    <w:rsid w:val="008E2108"/>
    <w:rsid w:val="008E3DF9"/>
    <w:rsid w:val="008E65BF"/>
    <w:rsid w:val="008F7BC8"/>
    <w:rsid w:val="00900DA2"/>
    <w:rsid w:val="0090100B"/>
    <w:rsid w:val="0090340D"/>
    <w:rsid w:val="0090582A"/>
    <w:rsid w:val="009123EA"/>
    <w:rsid w:val="009210AC"/>
    <w:rsid w:val="009265A6"/>
    <w:rsid w:val="009327EA"/>
    <w:rsid w:val="00943AF2"/>
    <w:rsid w:val="00954509"/>
    <w:rsid w:val="00966F08"/>
    <w:rsid w:val="00980DCE"/>
    <w:rsid w:val="00982889"/>
    <w:rsid w:val="00983866"/>
    <w:rsid w:val="0099620A"/>
    <w:rsid w:val="009A6EA2"/>
    <w:rsid w:val="009B235B"/>
    <w:rsid w:val="009B3434"/>
    <w:rsid w:val="009B4946"/>
    <w:rsid w:val="009B63B2"/>
    <w:rsid w:val="009D610A"/>
    <w:rsid w:val="009E61A9"/>
    <w:rsid w:val="009F000C"/>
    <w:rsid w:val="00A0066B"/>
    <w:rsid w:val="00A04E1D"/>
    <w:rsid w:val="00A442E2"/>
    <w:rsid w:val="00A44960"/>
    <w:rsid w:val="00A52B82"/>
    <w:rsid w:val="00A64B25"/>
    <w:rsid w:val="00A72D9E"/>
    <w:rsid w:val="00A73BE5"/>
    <w:rsid w:val="00A75144"/>
    <w:rsid w:val="00A75F66"/>
    <w:rsid w:val="00A84694"/>
    <w:rsid w:val="00A853B3"/>
    <w:rsid w:val="00A90E5B"/>
    <w:rsid w:val="00AB68EC"/>
    <w:rsid w:val="00AC43ED"/>
    <w:rsid w:val="00AE29B3"/>
    <w:rsid w:val="00AE3D10"/>
    <w:rsid w:val="00AE5164"/>
    <w:rsid w:val="00AE57DC"/>
    <w:rsid w:val="00AF2EA8"/>
    <w:rsid w:val="00B0652B"/>
    <w:rsid w:val="00B16D9E"/>
    <w:rsid w:val="00B3089F"/>
    <w:rsid w:val="00B333D2"/>
    <w:rsid w:val="00B33B85"/>
    <w:rsid w:val="00B412B3"/>
    <w:rsid w:val="00B45EA0"/>
    <w:rsid w:val="00B46550"/>
    <w:rsid w:val="00B46939"/>
    <w:rsid w:val="00B51E01"/>
    <w:rsid w:val="00B55C0A"/>
    <w:rsid w:val="00B614E7"/>
    <w:rsid w:val="00B66369"/>
    <w:rsid w:val="00B74B05"/>
    <w:rsid w:val="00B80F8A"/>
    <w:rsid w:val="00B87C2B"/>
    <w:rsid w:val="00B9372F"/>
    <w:rsid w:val="00B965B4"/>
    <w:rsid w:val="00BC3446"/>
    <w:rsid w:val="00BD17BC"/>
    <w:rsid w:val="00BE5126"/>
    <w:rsid w:val="00BE6137"/>
    <w:rsid w:val="00BE6CA3"/>
    <w:rsid w:val="00BF535C"/>
    <w:rsid w:val="00C00AF2"/>
    <w:rsid w:val="00C02ED3"/>
    <w:rsid w:val="00C06487"/>
    <w:rsid w:val="00C126D6"/>
    <w:rsid w:val="00C3238B"/>
    <w:rsid w:val="00C3301F"/>
    <w:rsid w:val="00C34916"/>
    <w:rsid w:val="00C42227"/>
    <w:rsid w:val="00C46A67"/>
    <w:rsid w:val="00C56585"/>
    <w:rsid w:val="00C7310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D2DDC"/>
    <w:rsid w:val="00CF2CFC"/>
    <w:rsid w:val="00D135A3"/>
    <w:rsid w:val="00D153F1"/>
    <w:rsid w:val="00D2120A"/>
    <w:rsid w:val="00D24E49"/>
    <w:rsid w:val="00D263A2"/>
    <w:rsid w:val="00D27963"/>
    <w:rsid w:val="00D32709"/>
    <w:rsid w:val="00D35E05"/>
    <w:rsid w:val="00D46BAD"/>
    <w:rsid w:val="00D47932"/>
    <w:rsid w:val="00D57927"/>
    <w:rsid w:val="00D62CAD"/>
    <w:rsid w:val="00D63AE9"/>
    <w:rsid w:val="00D71FD9"/>
    <w:rsid w:val="00D91EDD"/>
    <w:rsid w:val="00D93732"/>
    <w:rsid w:val="00DA2DE5"/>
    <w:rsid w:val="00DB632A"/>
    <w:rsid w:val="00DB668E"/>
    <w:rsid w:val="00DC1E08"/>
    <w:rsid w:val="00DC4627"/>
    <w:rsid w:val="00DF09AC"/>
    <w:rsid w:val="00DF17C0"/>
    <w:rsid w:val="00DF20AB"/>
    <w:rsid w:val="00E02A25"/>
    <w:rsid w:val="00E03F61"/>
    <w:rsid w:val="00E04192"/>
    <w:rsid w:val="00E113BF"/>
    <w:rsid w:val="00E2096D"/>
    <w:rsid w:val="00E21A1E"/>
    <w:rsid w:val="00E27E09"/>
    <w:rsid w:val="00E47C80"/>
    <w:rsid w:val="00E47E56"/>
    <w:rsid w:val="00E50F3A"/>
    <w:rsid w:val="00E53ADC"/>
    <w:rsid w:val="00E557ED"/>
    <w:rsid w:val="00E73A6D"/>
    <w:rsid w:val="00E75062"/>
    <w:rsid w:val="00E757C9"/>
    <w:rsid w:val="00E8057D"/>
    <w:rsid w:val="00E81306"/>
    <w:rsid w:val="00E818E8"/>
    <w:rsid w:val="00E82741"/>
    <w:rsid w:val="00E830B0"/>
    <w:rsid w:val="00E9000D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F01269"/>
    <w:rsid w:val="00F2108F"/>
    <w:rsid w:val="00F24820"/>
    <w:rsid w:val="00F2707D"/>
    <w:rsid w:val="00F4049E"/>
    <w:rsid w:val="00F5043B"/>
    <w:rsid w:val="00F62FF5"/>
    <w:rsid w:val="00F70B2F"/>
    <w:rsid w:val="00F75290"/>
    <w:rsid w:val="00F82436"/>
    <w:rsid w:val="00F8750F"/>
    <w:rsid w:val="00F93C1B"/>
    <w:rsid w:val="00F96046"/>
    <w:rsid w:val="00FA6EC9"/>
    <w:rsid w:val="00FD3DE3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EAD13"/>
  <w15:docId w15:val="{2EBE49BF-2B7C-4A6E-8C93-BEBE5181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632A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uiPriority w:val="39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qFormat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paragraph" w:customStyle="1" w:styleId="col-xs-10">
    <w:name w:val="col-xs-10"/>
    <w:basedOn w:val="Standaard"/>
    <w:rsid w:val="006C15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customStyle="1" w:styleId="Lexicon">
    <w:name w:val="Lexicon"/>
    <w:basedOn w:val="Standaardalinea-lettertype"/>
    <w:uiPriority w:val="1"/>
    <w:qFormat/>
    <w:rsid w:val="006C15FA"/>
    <w:rPr>
      <w:color w:val="14A436"/>
      <w:u w:val="single"/>
    </w:rPr>
  </w:style>
  <w:style w:type="paragraph" w:customStyle="1" w:styleId="Doel">
    <w:name w:val="Doel"/>
    <w:basedOn w:val="Standaard"/>
    <w:next w:val="Standaard"/>
    <w:link w:val="DoelChar"/>
    <w:qFormat/>
    <w:rsid w:val="006C15FA"/>
    <w:pPr>
      <w:numPr>
        <w:numId w:val="25"/>
      </w:numPr>
      <w:suppressAutoHyphens w:val="0"/>
      <w:spacing w:before="360" w:after="240" w:line="259" w:lineRule="auto"/>
      <w:outlineLvl w:val="0"/>
    </w:pPr>
    <w:rPr>
      <w:rFonts w:asciiTheme="minorHAnsi" w:hAnsiTheme="minorHAnsi"/>
      <w:b/>
      <w:color w:val="571040" w:themeColor="accent1" w:themeShade="80"/>
      <w:sz w:val="24"/>
      <w:szCs w:val="22"/>
    </w:rPr>
  </w:style>
  <w:style w:type="character" w:customStyle="1" w:styleId="DoelChar">
    <w:name w:val="Doel Char"/>
    <w:basedOn w:val="Standaardalinea-lettertype"/>
    <w:link w:val="Doel"/>
    <w:rsid w:val="006C15FA"/>
    <w:rPr>
      <w:b/>
      <w:color w:val="571040" w:themeColor="accent1" w:themeShade="80"/>
      <w:sz w:val="24"/>
    </w:rPr>
  </w:style>
  <w:style w:type="character" w:customStyle="1" w:styleId="pop-up">
    <w:name w:val="pop-up"/>
    <w:basedOn w:val="Standaardalinea-lettertype"/>
    <w:uiPriority w:val="1"/>
    <w:qFormat/>
    <w:rsid w:val="006C15FA"/>
    <w:rPr>
      <w:color w:val="7030A0"/>
      <w:u w:val="single"/>
    </w:rPr>
  </w:style>
  <w:style w:type="paragraph" w:customStyle="1" w:styleId="Doelverd">
    <w:name w:val="Doel_verd"/>
    <w:basedOn w:val="Doel"/>
    <w:qFormat/>
    <w:rsid w:val="006C15FA"/>
    <w:pPr>
      <w:numPr>
        <w:ilvl w:val="1"/>
      </w:numPr>
      <w:tabs>
        <w:tab w:val="num" w:pos="360"/>
      </w:tabs>
      <w:ind w:left="1080" w:hanging="360"/>
    </w:pPr>
  </w:style>
  <w:style w:type="paragraph" w:customStyle="1" w:styleId="Basisgeletterdheid">
    <w:name w:val="Basisgeletterdheid"/>
    <w:basedOn w:val="Doel"/>
    <w:link w:val="BasisgeletterdheidChar"/>
    <w:qFormat/>
    <w:rsid w:val="006C15FA"/>
    <w:pPr>
      <w:numPr>
        <w:numId w:val="0"/>
      </w:numPr>
      <w:ind w:left="1077"/>
    </w:pPr>
  </w:style>
  <w:style w:type="character" w:customStyle="1" w:styleId="BasisgeletterdheidChar">
    <w:name w:val="Basisgeletterdheid Char"/>
    <w:basedOn w:val="DoelChar"/>
    <w:link w:val="Basisgeletterdheid"/>
    <w:rsid w:val="006C15FA"/>
    <w:rPr>
      <w:b/>
      <w:color w:val="571040" w:themeColor="accent1" w:themeShade="80"/>
      <w:sz w:val="24"/>
    </w:rPr>
  </w:style>
  <w:style w:type="paragraph" w:customStyle="1" w:styleId="Opsommingminimumdoelen">
    <w:name w:val="Opsomming minimumdoelen"/>
    <w:basedOn w:val="Standaard"/>
    <w:qFormat/>
    <w:rsid w:val="00555ABE"/>
    <w:pPr>
      <w:widowControl w:val="0"/>
      <w:numPr>
        <w:numId w:val="39"/>
      </w:numPr>
      <w:pBdr>
        <w:top w:val="nil"/>
        <w:left w:val="nil"/>
        <w:bottom w:val="nil"/>
        <w:right w:val="nil"/>
        <w:between w:val="nil"/>
      </w:pBdr>
      <w:suppressAutoHyphens w:val="0"/>
      <w:spacing w:before="120" w:after="160" w:line="259" w:lineRule="auto"/>
    </w:pPr>
    <w:rPr>
      <w:rFonts w:asciiTheme="minorHAnsi" w:hAnsiTheme="minorHAnsi" w:cstheme="majorHAnsi"/>
      <w:color w:val="595959" w:themeColor="text1" w:themeTint="A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.katholiekonderwijs.vlaanderen/lesfiche-de-materiaalonafhankelijke-opdracht-lezen-luisteren-en-kijken?refDB=93585154-0f03-4ac2-8067-d6ca7b2c1d2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at.rykaert\Katholiek%20Onderwijs%20Vlaanderen\Content%20Type%20Hub%20-%20Sjablonen\Limburg\Document_ligge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9C2EE0A5FF4D8498690A566BF23F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FC02FC-A3B4-48F2-9FFC-96E801E1C458}"/>
      </w:docPartPr>
      <w:docPartBody>
        <w:p w:rsidR="001D130A" w:rsidRDefault="001D130A">
          <w:pPr>
            <w:pStyle w:val="B29C2EE0A5FF4D8498690A566BF23F1A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10105851C8E54AF4951359E5488D00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80F2AD-5310-4B93-BA2F-0C12A79E1901}"/>
      </w:docPartPr>
      <w:docPartBody>
        <w:p w:rsidR="001D130A" w:rsidRDefault="001D130A">
          <w:pPr>
            <w:pStyle w:val="10105851C8E54AF4951359E5488D00C5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0A"/>
    <w:rsid w:val="001B1811"/>
    <w:rsid w:val="001D130A"/>
    <w:rsid w:val="00692782"/>
    <w:rsid w:val="00CC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29C2EE0A5FF4D8498690A566BF23F1A">
    <w:name w:val="B29C2EE0A5FF4D8498690A566BF23F1A"/>
  </w:style>
  <w:style w:type="paragraph" w:customStyle="1" w:styleId="10105851C8E54AF4951359E5488D00C5">
    <w:name w:val="10105851C8E54AF4951359E5488D0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93e2b9c78de514d8f1a57c27f51a86d0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72c5d42fe07a29186d3aa9d8123f179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cd46b6f-35dd-4d76-8874-05982ea427be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31EEB-2AD6-4910-87FE-614B115D8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7a9e1-972e-4130-b5fd-251533152d05"/>
    <ds:schemaRef ds:uri="f12177a9-8b43-40cf-980d-f141a9989b58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6A4F7-A23F-4021-BE76-D5BC40CDEFE6}">
  <ds:schemaRefs>
    <ds:schemaRef ds:uri="http://schemas.microsoft.com/office/2006/metadata/properties"/>
    <ds:schemaRef ds:uri="http://schemas.microsoft.com/office/infopath/2007/PartnerControls"/>
    <ds:schemaRef ds:uri="9043eea9-c6a2-41bd-a216-33d45f9f09e1"/>
    <ds:schemaRef ds:uri="0bf7a9e1-972e-4130-b5fd-251533152d05"/>
  </ds:schemaRefs>
</ds:datastoreItem>
</file>

<file path=customXml/itemProps3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93CDA4-FEC6-442A-9126-E0A4660A8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Document_liggend</Template>
  <TotalTime>0</TotalTime>
  <Pages>9</Pages>
  <Words>1545</Words>
  <Characters>8503</Characters>
  <Application>Microsoft Office Word</Application>
  <DocSecurity>0</DocSecurity>
  <Lines>70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Kaat Rykaert</dc:creator>
  <cp:lastModifiedBy>Kaat Rykaert</cp:lastModifiedBy>
  <cp:revision>6</cp:revision>
  <dcterms:created xsi:type="dcterms:W3CDTF">2024-12-19T08:18:00Z</dcterms:created>
  <dcterms:modified xsi:type="dcterms:W3CDTF">2025-05-15T07:48:00Z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MediaServiceImageTags">
    <vt:lpwstr/>
  </property>
</Properties>
</file>