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6C3D4" w14:textId="129279B0" w:rsidR="00C10894" w:rsidRDefault="00FA1132" w:rsidP="00C10894">
      <w:r w:rsidRPr="004B4775">
        <w:rPr>
          <w:noProof/>
          <w:color w:val="A8AF37"/>
          <w:lang w:eastAsia="nl-BE"/>
        </w:rPr>
        <mc:AlternateContent>
          <mc:Choice Requires="wps">
            <w:drawing>
              <wp:anchor distT="0" distB="0" distL="114300" distR="114300" simplePos="0" relativeHeight="251658240" behindDoc="1" locked="0" layoutInCell="1" allowOverlap="1" wp14:anchorId="67A8A171" wp14:editId="422ACED2">
                <wp:simplePos x="0" y="0"/>
                <wp:positionH relativeFrom="page">
                  <wp:posOffset>3969385</wp:posOffset>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91D59C" id="Rectangle 9" o:spid="_x0000_s1026" style="position:absolute;margin-left:312.55pt;margin-top:-56.75pt;width:282pt;height:8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" fillcolor="#a8af37" stroked="f" strokeweight="1pt">
                <w10:wrap anchorx="page"/>
              </v:rect>
            </w:pict>
          </mc:Fallback>
        </mc:AlternateContent>
      </w:r>
      <w:r w:rsidR="00C10894">
        <w:rPr>
          <w:noProof/>
          <w:lang w:eastAsia="nl-BE"/>
        </w:rPr>
        <mc:AlternateContent>
          <mc:Choice Requires="wps">
            <w:drawing>
              <wp:anchor distT="0" distB="0" distL="114300" distR="114300" simplePos="0" relativeHeight="251658243" behindDoc="0" locked="0" layoutInCell="1" allowOverlap="1" wp14:anchorId="2072FCD1" wp14:editId="40A46599">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F3E1E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72FCD1"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BF3E1E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p>
    <w:p w14:paraId="615361B2" w14:textId="77777777" w:rsidR="00C10894" w:rsidRPr="00C10894" w:rsidRDefault="00C10894" w:rsidP="00C10894"/>
    <w:p w14:paraId="56D7E705" w14:textId="77777777" w:rsidR="00C10894" w:rsidRPr="00C10894" w:rsidRDefault="00C10894" w:rsidP="00C10894"/>
    <w:p w14:paraId="33C6803C" w14:textId="77777777" w:rsidR="00C10894" w:rsidRPr="00C10894" w:rsidRDefault="00C10894" w:rsidP="00C10894"/>
    <w:p w14:paraId="61325A55" w14:textId="77777777" w:rsidR="00C10894" w:rsidRPr="00C10894" w:rsidRDefault="00C10894" w:rsidP="00C10894"/>
    <w:p w14:paraId="63C0553B" w14:textId="77777777" w:rsidR="00C10894" w:rsidRDefault="00C10894" w:rsidP="00C10894"/>
    <w:p w14:paraId="649296EB" w14:textId="77777777" w:rsidR="00C10894" w:rsidRDefault="00C10894" w:rsidP="00C10894"/>
    <w:p w14:paraId="66B49115" w14:textId="77777777" w:rsidR="00C10894" w:rsidRDefault="00C10894" w:rsidP="00C10894"/>
    <w:p w14:paraId="382EB90F" w14:textId="77777777" w:rsidR="00C10894" w:rsidRDefault="00C10894" w:rsidP="00C10894"/>
    <w:p w14:paraId="737E3389" w14:textId="77777777" w:rsidR="00C10894" w:rsidRDefault="00C10894" w:rsidP="00C10894"/>
    <w:p w14:paraId="4B8C0CB9" w14:textId="77777777" w:rsidR="00C10894" w:rsidRDefault="00C10894" w:rsidP="00C10894"/>
    <w:p w14:paraId="56D0FC15" w14:textId="77777777" w:rsidR="00C10894" w:rsidRDefault="00C10894" w:rsidP="00C10894"/>
    <w:p w14:paraId="2A639A88" w14:textId="77777777" w:rsidR="00C10894" w:rsidRDefault="00C10894" w:rsidP="00C10894"/>
    <w:p w14:paraId="4A2C124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5F35F75" wp14:editId="44A201F7">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9916E" w14:textId="195B83D6" w:rsidR="00060480" w:rsidRPr="00D83AE8" w:rsidRDefault="00131CF1" w:rsidP="00555049">
                            <w:pPr>
                              <w:pStyle w:val="Leerplannaam"/>
                            </w:pPr>
                            <w:bookmarkStart w:id="0" w:name="Vaknaam"/>
                            <w:r>
                              <w:t>Moderealisatie</w:t>
                            </w:r>
                          </w:p>
                          <w:bookmarkEnd w:id="0"/>
                          <w:p w14:paraId="444CEAD3" w14:textId="589A1A50"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131CF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5D96D87" w14:textId="7FDD4182" w:rsidR="00060480" w:rsidRPr="00D83AE8" w:rsidRDefault="006E2FD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III-Mo</w:t>
                            </w:r>
                            <w:r w:rsidR="004876A2">
                              <w:rPr>
                                <w:rFonts w:ascii="Trebuchet MS" w:hAnsi="Trebuchet MS"/>
                                <w:color w:val="FFFFFF" w:themeColor="background1"/>
                                <w:sz w:val="36"/>
                                <w:szCs w:val="20"/>
                              </w:rPr>
                              <w:t>d</w:t>
                            </w:r>
                            <w:r>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35F7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1FF9916E" w14:textId="195B83D6" w:rsidR="00060480" w:rsidRPr="00D83AE8" w:rsidRDefault="00131CF1" w:rsidP="00555049">
                      <w:pPr>
                        <w:pStyle w:val="Leerplannaam"/>
                      </w:pPr>
                      <w:bookmarkStart w:id="1" w:name="Vaknaam"/>
                      <w:r>
                        <w:t>Moderealisatie</w:t>
                      </w:r>
                    </w:p>
                    <w:bookmarkEnd w:id="1"/>
                    <w:p w14:paraId="444CEAD3" w14:textId="589A1A50"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131CF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5D96D87" w14:textId="7FDD4182" w:rsidR="00060480" w:rsidRPr="00D83AE8" w:rsidRDefault="006E2FD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III-Mo</w:t>
                      </w:r>
                      <w:r w:rsidR="004876A2">
                        <w:rPr>
                          <w:rFonts w:ascii="Trebuchet MS" w:hAnsi="Trebuchet MS"/>
                          <w:color w:val="FFFFFF" w:themeColor="background1"/>
                          <w:sz w:val="36"/>
                          <w:szCs w:val="20"/>
                        </w:rPr>
                        <w:t>d</w:t>
                      </w:r>
                      <w:r>
                        <w:rPr>
                          <w:rFonts w:ascii="Trebuchet MS" w:hAnsi="Trebuchet MS"/>
                          <w:color w:val="FFFFFF" w:themeColor="background1"/>
                          <w:sz w:val="36"/>
                          <w:szCs w:val="20"/>
                        </w:rPr>
                        <w:t>-a</w:t>
                      </w:r>
                    </w:p>
                  </w:txbxContent>
                </v:textbox>
                <w10:wrap type="square" anchorx="page" anchory="page"/>
              </v:roundrect>
            </w:pict>
          </mc:Fallback>
        </mc:AlternateContent>
      </w:r>
    </w:p>
    <w:p w14:paraId="17C5CA1E" w14:textId="77777777" w:rsidR="00C10894" w:rsidRDefault="00C10894" w:rsidP="00C10894"/>
    <w:p w14:paraId="19E7ADB4" w14:textId="77777777" w:rsidR="00C10894" w:rsidRDefault="00C10894" w:rsidP="00C10894"/>
    <w:p w14:paraId="67FF8CD5" w14:textId="77777777" w:rsidR="00C10894" w:rsidRDefault="00C10894" w:rsidP="00C10894"/>
    <w:p w14:paraId="51CABB4B" w14:textId="77777777" w:rsidR="00C10894" w:rsidRDefault="00C10894" w:rsidP="00C10894"/>
    <w:p w14:paraId="69800602" w14:textId="77777777" w:rsidR="00C10894" w:rsidRDefault="00C10894" w:rsidP="00C10894"/>
    <w:p w14:paraId="6F736BCA" w14:textId="77777777" w:rsidR="00C10894" w:rsidRDefault="00C10894" w:rsidP="00C10894"/>
    <w:p w14:paraId="39FB2842" w14:textId="77777777" w:rsidR="00C10894" w:rsidRDefault="00C10894" w:rsidP="00C10894"/>
    <w:p w14:paraId="734439D3" w14:textId="77777777" w:rsidR="00C10894" w:rsidRDefault="00C10894" w:rsidP="00C10894"/>
    <w:p w14:paraId="1B6B494B" w14:textId="77777777" w:rsidR="00C10894" w:rsidRDefault="00C10894" w:rsidP="00C10894"/>
    <w:p w14:paraId="7DE77C9D" w14:textId="77777777" w:rsidR="00C10894" w:rsidRPr="001A2840" w:rsidRDefault="00C10894" w:rsidP="00C10894">
      <w:pPr>
        <w:rPr>
          <w:rFonts w:ascii="Arial" w:hAnsi="Arial" w:cs="Arial"/>
        </w:rPr>
      </w:pPr>
    </w:p>
    <w:p w14:paraId="34A47FF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1632413E" wp14:editId="20FD9934">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130B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66DCFC" w14:textId="0B31D86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8F4B8A">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82CE5">
                              <w:rPr>
                                <w:rFonts w:ascii="Trebuchet MS" w:hAnsi="Trebuchet MS"/>
                                <w:color w:val="FFFFFF" w:themeColor="background1"/>
                                <w:sz w:val="32"/>
                                <w:szCs w:val="20"/>
                              </w:rPr>
                              <w:t>3</w:t>
                            </w:r>
                            <w:r w:rsidR="008F4B8A">
                              <w:rPr>
                                <w:rFonts w:ascii="Trebuchet MS" w:hAnsi="Trebuchet MS"/>
                                <w:color w:val="FFFFFF" w:themeColor="background1"/>
                                <w:sz w:val="32"/>
                                <w:szCs w:val="20"/>
                              </w:rPr>
                              <w:t>27</w:t>
                            </w:r>
                          </w:p>
                          <w:p w14:paraId="1B3876BB" w14:textId="06EBFC5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50A06">
                              <w:rPr>
                                <w:rFonts w:ascii="Trebuchet MS" w:hAnsi="Trebuchet MS"/>
                                <w:color w:val="FFFFFF" w:themeColor="background1"/>
                                <w:sz w:val="24"/>
                                <w:szCs w:val="16"/>
                              </w:rPr>
                              <w:t>oktober</w:t>
                            </w:r>
                            <w:r w:rsidR="00D51E4C">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32413E" id="Text Box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217130B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66DCFC" w14:textId="0B31D86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8F4B8A">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82CE5">
                        <w:rPr>
                          <w:rFonts w:ascii="Trebuchet MS" w:hAnsi="Trebuchet MS"/>
                          <w:color w:val="FFFFFF" w:themeColor="background1"/>
                          <w:sz w:val="32"/>
                          <w:szCs w:val="20"/>
                        </w:rPr>
                        <w:t>3</w:t>
                      </w:r>
                      <w:r w:rsidR="008F4B8A">
                        <w:rPr>
                          <w:rFonts w:ascii="Trebuchet MS" w:hAnsi="Trebuchet MS"/>
                          <w:color w:val="FFFFFF" w:themeColor="background1"/>
                          <w:sz w:val="32"/>
                          <w:szCs w:val="20"/>
                        </w:rPr>
                        <w:t>27</w:t>
                      </w:r>
                    </w:p>
                    <w:p w14:paraId="1B3876BB" w14:textId="06EBFC5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50A06">
                        <w:rPr>
                          <w:rFonts w:ascii="Trebuchet MS" w:hAnsi="Trebuchet MS"/>
                          <w:color w:val="FFFFFF" w:themeColor="background1"/>
                          <w:sz w:val="24"/>
                          <w:szCs w:val="16"/>
                        </w:rPr>
                        <w:t>oktober</w:t>
                      </w:r>
                      <w:r w:rsidR="00D51E4C">
                        <w:rPr>
                          <w:rFonts w:ascii="Trebuchet MS" w:hAnsi="Trebuchet MS"/>
                          <w:color w:val="FFFFFF" w:themeColor="background1"/>
                          <w:sz w:val="24"/>
                          <w:szCs w:val="16"/>
                        </w:rPr>
                        <w:t xml:space="preserve"> 2024</w:t>
                      </w:r>
                    </w:p>
                  </w:txbxContent>
                </v:textbox>
              </v:shape>
            </w:pict>
          </mc:Fallback>
        </mc:AlternateContent>
      </w:r>
    </w:p>
    <w:p w14:paraId="25CE9E38" w14:textId="77777777" w:rsidR="00C10894" w:rsidRPr="001A2840" w:rsidRDefault="00C10894" w:rsidP="00C10894">
      <w:pPr>
        <w:rPr>
          <w:rFonts w:ascii="Arial" w:hAnsi="Arial" w:cs="Arial"/>
        </w:rPr>
      </w:pPr>
    </w:p>
    <w:p w14:paraId="0298A29D" w14:textId="77777777" w:rsidR="00C10894" w:rsidRPr="0005653F" w:rsidRDefault="00C10894" w:rsidP="00DC7CD5">
      <w:pPr>
        <w:pStyle w:val="Inhopg1"/>
      </w:pPr>
    </w:p>
    <w:p w14:paraId="34A3137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BEB23C7" wp14:editId="46C8527F">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F2E7912" w14:textId="77777777" w:rsidR="00C10894" w:rsidRDefault="00C10894" w:rsidP="00C10894"/>
    <w:p w14:paraId="64E7AB43" w14:textId="77777777" w:rsidR="00C10894" w:rsidRDefault="00C10894" w:rsidP="00C10894"/>
    <w:p w14:paraId="26A20FC5" w14:textId="77777777" w:rsidR="00C10894" w:rsidRDefault="00C10894" w:rsidP="00C10894"/>
    <w:p w14:paraId="3243B7A8" w14:textId="77777777" w:rsidR="00C10894" w:rsidRDefault="00C10894" w:rsidP="00C10894"/>
    <w:p w14:paraId="30BA1BB7" w14:textId="77777777" w:rsidR="00421598" w:rsidRDefault="00421598" w:rsidP="00C10894">
      <w:pPr>
        <w:sectPr w:rsidR="00421598" w:rsidSect="00BC3AE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AD1DD91" w14:textId="68AEB94E" w:rsidR="00534C54" w:rsidRDefault="00055A15" w:rsidP="00E42F24">
      <w:pPr>
        <w:pStyle w:val="Kop1"/>
      </w:pPr>
      <w:bookmarkStart w:id="2" w:name="_Toc156548493"/>
      <w:r>
        <w:lastRenderedPageBreak/>
        <w:t>I</w:t>
      </w:r>
      <w:r w:rsidR="00534C54" w:rsidRPr="00E42F24">
        <w:t>nleiding</w:t>
      </w:r>
      <w:bookmarkEnd w:id="2"/>
    </w:p>
    <w:p w14:paraId="6F91D1AE" w14:textId="77777777" w:rsidR="00D048B8" w:rsidRDefault="00D048B8" w:rsidP="00D048B8">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8260402" w14:textId="77777777" w:rsidR="00D048B8" w:rsidRPr="00E37D4A" w:rsidRDefault="00D048B8" w:rsidP="00D048B8">
      <w:pPr>
        <w:pStyle w:val="Kop2"/>
        <w:keepNext w:val="0"/>
        <w:keepLines w:val="0"/>
        <w:widowControl w:val="0"/>
      </w:pPr>
      <w:bookmarkStart w:id="3" w:name="_Toc68370411"/>
      <w:bookmarkStart w:id="4" w:name="_Toc93661695"/>
      <w:bookmarkStart w:id="5" w:name="_Toc156548494"/>
      <w:r w:rsidRPr="00E37D4A">
        <w:t>Het leerplanconcept: vijf uitgangspunten</w:t>
      </w:r>
      <w:bookmarkEnd w:id="3"/>
      <w:bookmarkEnd w:id="4"/>
      <w:bookmarkEnd w:id="5"/>
    </w:p>
    <w:p w14:paraId="7574AE0B" w14:textId="77777777" w:rsidR="00D048B8" w:rsidRPr="00E37D4A" w:rsidRDefault="00D048B8" w:rsidP="00D048B8">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845DCBA" w14:textId="77777777" w:rsidR="00D048B8" w:rsidRPr="00E37D4A" w:rsidRDefault="00D048B8" w:rsidP="00D048B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B318172" w14:textId="2B7AD445" w:rsidR="00D048B8" w:rsidRPr="00E37D4A" w:rsidRDefault="00D048B8" w:rsidP="00D048B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C37852">
        <w:rPr>
          <w:rFonts w:ascii="Calibri" w:eastAsia="Calibri" w:hAnsi="Calibri" w:cs="Calibri"/>
          <w:color w:val="595959"/>
        </w:rPr>
        <w:t xml:space="preserve"> </w:t>
      </w:r>
    </w:p>
    <w:p w14:paraId="453FBCE5" w14:textId="77777777" w:rsidR="00D048B8" w:rsidRPr="00E37D4A" w:rsidRDefault="00D048B8" w:rsidP="00D048B8">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3E65CC" w14:textId="77777777" w:rsidR="00D048B8" w:rsidRPr="00E37D4A" w:rsidRDefault="00D048B8" w:rsidP="00D048B8">
      <w:pPr>
        <w:widowControl w:val="0"/>
        <w:rPr>
          <w:rFonts w:ascii="Calibri" w:eastAsia="Calibri" w:hAnsi="Calibri" w:cs="Calibri"/>
          <w:color w:val="595959"/>
        </w:rPr>
      </w:pPr>
      <w:bookmarkStart w:id="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6"/>
    </w:p>
    <w:p w14:paraId="29D41D53" w14:textId="77777777" w:rsidR="00D048B8" w:rsidRPr="00E37D4A" w:rsidRDefault="00D048B8" w:rsidP="00D048B8">
      <w:pPr>
        <w:pStyle w:val="Kop2"/>
        <w:keepNext w:val="0"/>
        <w:keepLines w:val="0"/>
        <w:widowControl w:val="0"/>
      </w:pPr>
      <w:bookmarkStart w:id="7" w:name="_Toc68370412"/>
      <w:bookmarkStart w:id="8" w:name="_Toc93661696"/>
      <w:bookmarkStart w:id="9" w:name="_Toc156548495"/>
      <w:r w:rsidRPr="00E37D4A">
        <w:t>De vormingscirkel – de opdracht van secundair onderwijs</w:t>
      </w:r>
      <w:bookmarkEnd w:id="7"/>
      <w:bookmarkEnd w:id="8"/>
      <w:bookmarkEnd w:id="9"/>
    </w:p>
    <w:p w14:paraId="4975C74D" w14:textId="77777777" w:rsidR="00D048B8" w:rsidRPr="00E37D4A" w:rsidRDefault="00D048B8" w:rsidP="00D048B8">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66BC01F" w14:textId="77777777" w:rsidR="00D048B8" w:rsidRPr="00E37D4A" w:rsidRDefault="00D048B8" w:rsidP="00D048B8">
      <w:pPr>
        <w:pStyle w:val="Opsomming1"/>
        <w:widowControl w:val="0"/>
        <w:numPr>
          <w:ilvl w:val="0"/>
          <w:numId w:val="9"/>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EB6355D" w14:textId="77777777" w:rsidR="00D048B8" w:rsidRPr="00E37D4A" w:rsidRDefault="00D048B8" w:rsidP="00D048B8">
      <w:pPr>
        <w:pStyle w:val="Opsomming1"/>
        <w:widowControl w:val="0"/>
        <w:numPr>
          <w:ilvl w:val="0"/>
          <w:numId w:val="9"/>
        </w:numPr>
      </w:pPr>
      <w:r w:rsidRPr="00E37D4A">
        <w:rPr>
          <w:rFonts w:cs="Calibri"/>
          <w:noProof/>
          <w:lang w:eastAsia="nl-BE"/>
        </w:rPr>
        <w:lastRenderedPageBreak/>
        <w:drawing>
          <wp:anchor distT="0" distB="0" distL="114300" distR="114300" simplePos="0" relativeHeight="251658245" behindDoc="0" locked="0" layoutInCell="1" allowOverlap="1" wp14:anchorId="5554370F" wp14:editId="1AD12F6A">
            <wp:simplePos x="0" y="0"/>
            <wp:positionH relativeFrom="margin">
              <wp:posOffset>3418205</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F29EAEF" w14:textId="77777777" w:rsidR="00D048B8" w:rsidRPr="00E37D4A" w:rsidRDefault="00D048B8" w:rsidP="00D048B8">
      <w:pPr>
        <w:pStyle w:val="Opsomming1"/>
        <w:widowControl w:val="0"/>
        <w:numPr>
          <w:ilvl w:val="0"/>
          <w:numId w:val="9"/>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6268481" w14:textId="77777777" w:rsidR="00D048B8" w:rsidRPr="009D02E3" w:rsidRDefault="00D048B8" w:rsidP="00D048B8">
      <w:pPr>
        <w:pStyle w:val="Opsomming1"/>
        <w:numPr>
          <w:ilvl w:val="0"/>
          <w:numId w:val="9"/>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EB60CC0" w14:textId="77777777" w:rsidR="00D048B8" w:rsidRDefault="00D048B8" w:rsidP="00D048B8">
      <w:pPr>
        <w:pStyle w:val="Opsomming1"/>
        <w:widowControl w:val="0"/>
        <w:numPr>
          <w:ilvl w:val="0"/>
          <w:numId w:val="9"/>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913EAF5" w14:textId="77777777" w:rsidR="00D048B8" w:rsidRPr="00E37D4A" w:rsidRDefault="00D048B8" w:rsidP="00D048B8">
      <w:pPr>
        <w:pStyle w:val="Opsomming1"/>
        <w:widowControl w:val="0"/>
        <w:numPr>
          <w:ilvl w:val="0"/>
          <w:numId w:val="9"/>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C297E3D" w14:textId="77777777" w:rsidR="00D048B8" w:rsidRPr="00E37D4A" w:rsidRDefault="00D048B8" w:rsidP="00D048B8">
      <w:pPr>
        <w:pStyle w:val="Kop2"/>
        <w:keepNext w:val="0"/>
        <w:keepLines w:val="0"/>
        <w:widowControl w:val="0"/>
      </w:pPr>
      <w:bookmarkStart w:id="10" w:name="_Toc68370413"/>
      <w:bookmarkStart w:id="11" w:name="_Toc93661697"/>
      <w:bookmarkStart w:id="12" w:name="_Toc156548496"/>
      <w:r w:rsidRPr="00E37D4A">
        <w:t>Ruimte voor leraren(teams) en scholen</w:t>
      </w:r>
      <w:bookmarkEnd w:id="10"/>
      <w:bookmarkEnd w:id="11"/>
      <w:bookmarkEnd w:id="12"/>
    </w:p>
    <w:p w14:paraId="4EDCBDB4" w14:textId="77777777" w:rsidR="00D048B8" w:rsidRDefault="00D048B8" w:rsidP="00D048B8">
      <w:pPr>
        <w:widowControl w:val="0"/>
        <w:spacing w:after="0"/>
      </w:pPr>
      <w:bookmarkStart w:id="1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566908A" w14:textId="77777777" w:rsidR="00D048B8" w:rsidRDefault="00D048B8" w:rsidP="00D048B8">
      <w:pPr>
        <w:widowControl w:val="0"/>
        <w:spacing w:after="0"/>
      </w:pPr>
    </w:p>
    <w:p w14:paraId="4AC3B20F" w14:textId="77777777" w:rsidR="00D048B8" w:rsidRDefault="00D048B8" w:rsidP="00D048B8">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3"/>
      <w:r>
        <w:t>.</w:t>
      </w:r>
    </w:p>
    <w:p w14:paraId="5092BE91" w14:textId="77777777" w:rsidR="00D048B8" w:rsidRPr="00E37D4A" w:rsidRDefault="00D048B8" w:rsidP="00D048B8">
      <w:pPr>
        <w:pStyle w:val="Kop2"/>
        <w:keepNext w:val="0"/>
        <w:keepLines w:val="0"/>
        <w:widowControl w:val="0"/>
      </w:pPr>
      <w:bookmarkStart w:id="14" w:name="_Toc68370414"/>
      <w:bookmarkStart w:id="15" w:name="_Toc93661698"/>
      <w:bookmarkStart w:id="16" w:name="_Toc156548497"/>
      <w:r w:rsidRPr="00E37D4A">
        <w:t>Differentiatie</w:t>
      </w:r>
      <w:bookmarkEnd w:id="14"/>
      <w:bookmarkEnd w:id="15"/>
      <w:bookmarkEnd w:id="16"/>
      <w:r w:rsidRPr="00E37D4A">
        <w:t xml:space="preserve"> </w:t>
      </w:r>
    </w:p>
    <w:p w14:paraId="28A5A7B4" w14:textId="77777777" w:rsidR="00D048B8" w:rsidRDefault="00D048B8" w:rsidP="00D048B8">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t>
      </w:r>
      <w:r w:rsidRPr="00E37D4A">
        <w:rPr>
          <w:rFonts w:ascii="Calibri" w:eastAsia="Calibri" w:hAnsi="Calibri" w:cs="Times New Roman"/>
          <w:color w:val="595959"/>
        </w:rPr>
        <w:lastRenderedPageBreak/>
        <w:t xml:space="preserve">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61F74DC" w14:textId="77777777" w:rsidR="00D048B8" w:rsidRDefault="00D048B8" w:rsidP="00D048B8">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D31F46" w14:textId="77777777" w:rsidR="00D048B8" w:rsidRDefault="00D048B8" w:rsidP="00D048B8">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6383F0" w14:textId="77777777" w:rsidR="00D048B8" w:rsidRDefault="00D048B8" w:rsidP="00D048B8">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1C98146" w14:textId="77777777" w:rsidR="00D048B8" w:rsidRPr="00EC7568" w:rsidRDefault="00D048B8" w:rsidP="00D048B8">
      <w:pPr>
        <w:rPr>
          <w:bCs/>
        </w:rPr>
      </w:pPr>
      <w:bookmarkStart w:id="1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A715AA1" w14:textId="77777777" w:rsidR="00D048B8" w:rsidRDefault="00D048B8" w:rsidP="00D048B8">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9AECA99" w14:textId="77777777" w:rsidR="00D048B8" w:rsidRDefault="00D048B8" w:rsidP="00D048B8">
      <w:pPr>
        <w:spacing w:after="120"/>
        <w:rPr>
          <w:iCs/>
        </w:rPr>
      </w:pPr>
      <w:r>
        <w:rPr>
          <w:iCs/>
        </w:rPr>
        <w:t>In ‘extra’ wenken bij de leerplandoelen en in beperkte mate ook via keuzeleerplandoelen bieden we je inspiratie om te differentiëren door te verdiepen en te verbreden.</w:t>
      </w:r>
    </w:p>
    <w:bookmarkEnd w:id="17"/>
    <w:p w14:paraId="519F2FF0" w14:textId="77777777" w:rsidR="00D048B8" w:rsidRDefault="00D048B8" w:rsidP="00D048B8">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2FEFAA7" w14:textId="77777777" w:rsidR="00D048B8" w:rsidRDefault="00D048B8" w:rsidP="00D048B8">
      <w:bookmarkStart w:id="1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AE2CB28" w14:textId="77777777" w:rsidR="00D048B8" w:rsidRPr="00FE6C93" w:rsidRDefault="00D048B8" w:rsidP="00D048B8">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998AC5A" w14:textId="77777777" w:rsidR="00D048B8" w:rsidRDefault="00D048B8" w:rsidP="00D048B8">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18C50D" w14:textId="77777777" w:rsidR="00D048B8" w:rsidRDefault="00D048B8" w:rsidP="00D048B8">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E4C3AB7" w14:textId="77777777" w:rsidR="00D048B8" w:rsidRDefault="00D048B8" w:rsidP="00D048B8">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D758B1F" w14:textId="77777777" w:rsidR="00D048B8" w:rsidRPr="00A27C4B" w:rsidRDefault="00D048B8" w:rsidP="00D048B8">
      <w:pPr>
        <w:spacing w:after="120" w:line="240" w:lineRule="auto"/>
        <w:rPr>
          <w:i/>
          <w:iCs/>
        </w:rPr>
      </w:pPr>
      <w:bookmarkStart w:id="19" w:name="_Hlk130322155"/>
      <w:bookmarkEnd w:id="18"/>
      <w:r>
        <w:rPr>
          <w:i/>
          <w:iCs/>
        </w:rPr>
        <w:t>Differentiatie in evaluatie</w:t>
      </w:r>
    </w:p>
    <w:p w14:paraId="3166FBDB" w14:textId="77777777" w:rsidR="00D048B8" w:rsidRDefault="00D048B8" w:rsidP="00D048B8">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6D8C0FF" w14:textId="77777777" w:rsidR="00D048B8" w:rsidRPr="00345F65" w:rsidRDefault="00D048B8" w:rsidP="00D048B8">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470D891" w14:textId="77777777" w:rsidR="00D048B8" w:rsidRDefault="00D048B8" w:rsidP="00D048B8">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w:t>
      </w:r>
      <w:r w:rsidRPr="00B34426">
        <w:lastRenderedPageBreak/>
        <w:t xml:space="preserve">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19"/>
    </w:p>
    <w:p w14:paraId="08311C07" w14:textId="77777777" w:rsidR="00D048B8" w:rsidRPr="00E37D4A" w:rsidRDefault="00D048B8" w:rsidP="00D048B8">
      <w:pPr>
        <w:pStyle w:val="Kop2"/>
        <w:keepNext w:val="0"/>
        <w:keepLines w:val="0"/>
        <w:widowControl w:val="0"/>
      </w:pPr>
      <w:bookmarkStart w:id="20" w:name="_Toc68370415"/>
      <w:bookmarkStart w:id="21" w:name="_Toc93661699"/>
      <w:bookmarkStart w:id="22" w:name="_Toc156548498"/>
      <w:r w:rsidRPr="00E37D4A">
        <w:t>Opbouw van leerplannen</w:t>
      </w:r>
      <w:bookmarkEnd w:id="20"/>
      <w:bookmarkEnd w:id="21"/>
      <w:bookmarkEnd w:id="22"/>
    </w:p>
    <w:p w14:paraId="5F0CFADA" w14:textId="77777777" w:rsidR="00D048B8" w:rsidRPr="00E37D4A" w:rsidRDefault="00D048B8" w:rsidP="00D048B8">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00073E3" w14:textId="77777777" w:rsidR="00D048B8" w:rsidRPr="00E37D4A" w:rsidRDefault="00D048B8" w:rsidP="00D048B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C6A7426" w14:textId="77777777" w:rsidR="00D048B8" w:rsidRPr="00E37D4A" w:rsidRDefault="00D048B8" w:rsidP="00D048B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AF6C7D9" w14:textId="6206B612" w:rsidR="00D048B8" w:rsidRPr="00E37D4A" w:rsidRDefault="00D048B8" w:rsidP="00D048B8">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C37852">
        <w:rPr>
          <w:rFonts w:ascii="Calibri" w:eastAsia="Calibri" w:hAnsi="Calibri" w:cs="Times New Roman"/>
          <w:color w:val="595959"/>
        </w:rPr>
        <w:t xml:space="preserve"> </w:t>
      </w:r>
    </w:p>
    <w:p w14:paraId="085D94FF" w14:textId="3858CA82" w:rsidR="00D048B8" w:rsidRPr="00E37D4A" w:rsidRDefault="00D048B8" w:rsidP="00D048B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sidR="009D5DAC" w:rsidRPr="009D5DAC">
        <w:rPr>
          <w:rFonts w:ascii="Calibri" w:eastAsia="Calibri" w:hAnsi="Calibri" w:cs="Times New Roman"/>
          <w:color w:val="595959"/>
        </w:rPr>
        <w:t xml:space="preserve">De leerplandoelen zijn gebaseerd op de minimumdoelen van de basisvorming, de </w:t>
      </w:r>
      <w:r w:rsidR="00F303EF">
        <w:rPr>
          <w:rFonts w:ascii="Calibri" w:eastAsia="Calibri" w:hAnsi="Calibri" w:cs="Times New Roman"/>
          <w:color w:val="595959"/>
        </w:rPr>
        <w:t>specifieke minimumdoelen</w:t>
      </w:r>
      <w:r w:rsidR="009D5DAC" w:rsidRPr="009D5DAC">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23"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3"/>
    <w:p w14:paraId="0929A0DB" w14:textId="77777777" w:rsidR="00D048B8" w:rsidRDefault="00D048B8" w:rsidP="00D048B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D0C971A" w14:textId="77777777" w:rsidR="00D048B8" w:rsidRPr="00E37D4A" w:rsidRDefault="00D048B8" w:rsidP="00D048B8">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70D7400" w14:textId="77777777" w:rsidR="00D048B8" w:rsidRDefault="00D048B8" w:rsidP="00D048B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4"/>
    </w:p>
    <w:p w14:paraId="002DBF3F" w14:textId="77777777" w:rsidR="001332B5" w:rsidRDefault="001332B5" w:rsidP="00E42F24">
      <w:pPr>
        <w:pStyle w:val="Kop1"/>
      </w:pPr>
      <w:bookmarkStart w:id="25" w:name="_Toc156548499"/>
      <w:r>
        <w:lastRenderedPageBreak/>
        <w:t>Situering</w:t>
      </w:r>
      <w:bookmarkEnd w:id="25"/>
    </w:p>
    <w:p w14:paraId="760E96DF" w14:textId="77777777" w:rsidR="008016FA" w:rsidRPr="008016FA" w:rsidRDefault="008016FA" w:rsidP="006F6012">
      <w:pPr>
        <w:pStyle w:val="Kop2"/>
      </w:pPr>
      <w:bookmarkStart w:id="26" w:name="_Toc156548500"/>
      <w:r w:rsidRPr="008016FA">
        <w:t xml:space="preserve">Samenhang met de </w:t>
      </w:r>
      <w:r w:rsidR="00070793">
        <w:t>tweede</w:t>
      </w:r>
      <w:r w:rsidRPr="008016FA">
        <w:t xml:space="preserve"> graad</w:t>
      </w:r>
      <w:bookmarkEnd w:id="26"/>
    </w:p>
    <w:p w14:paraId="52C105E0" w14:textId="01EBF380" w:rsidR="006A3424" w:rsidRDefault="00DF494B" w:rsidP="00390066">
      <w:r>
        <w:t>De leerlijn uit de tweede graad wordt doorgetrokken</w:t>
      </w:r>
      <w:r w:rsidR="00370EF7">
        <w:t xml:space="preserve"> voor de </w:t>
      </w:r>
      <w:r w:rsidR="00390066" w:rsidRPr="00E96EA8">
        <w:t>assemblage- en afwerkingstechnieken, strijk- en</w:t>
      </w:r>
      <w:r w:rsidR="00390066">
        <w:t xml:space="preserve"> </w:t>
      </w:r>
      <w:r w:rsidR="00390066" w:rsidRPr="00E96EA8">
        <w:t>retouchetechnieken</w:t>
      </w:r>
      <w:r w:rsidR="00F573E0">
        <w:t xml:space="preserve"> en wordt </w:t>
      </w:r>
      <w:r w:rsidR="00964959">
        <w:t>verbreed en verdiept.</w:t>
      </w:r>
      <w:r w:rsidR="00390066" w:rsidRPr="00E96EA8">
        <w:t xml:space="preserve"> Voor winkelverkoop </w:t>
      </w:r>
      <w:r w:rsidR="00390066">
        <w:t>verwerven leerlingen</w:t>
      </w:r>
      <w:r w:rsidR="00390066" w:rsidRPr="00E96EA8">
        <w:t xml:space="preserve"> voorbereidende competenties</w:t>
      </w:r>
      <w:r w:rsidR="00AB62F1">
        <w:t xml:space="preserve"> vanuit het leerplanonderdeel CPL.</w:t>
      </w:r>
      <w:r w:rsidR="006A3424">
        <w:t xml:space="preserve"> </w:t>
      </w:r>
    </w:p>
    <w:p w14:paraId="3B7F2BB9" w14:textId="77777777" w:rsidR="008016FA" w:rsidRDefault="008016FA" w:rsidP="006A3424">
      <w:pPr>
        <w:pStyle w:val="Kop2"/>
      </w:pPr>
      <w:bookmarkStart w:id="27" w:name="_Toc156548501"/>
      <w:r>
        <w:t xml:space="preserve">Samenhang in de </w:t>
      </w:r>
      <w:r w:rsidR="00070793">
        <w:t>derde</w:t>
      </w:r>
      <w:r>
        <w:t xml:space="preserve"> graad</w:t>
      </w:r>
      <w:bookmarkEnd w:id="27"/>
    </w:p>
    <w:p w14:paraId="18BD296F" w14:textId="7CC607E2" w:rsidR="008016FA" w:rsidRDefault="008016FA" w:rsidP="008016FA">
      <w:pPr>
        <w:pStyle w:val="Kop3"/>
      </w:pPr>
      <w:bookmarkStart w:id="28" w:name="_Toc156548502"/>
      <w:r>
        <w:t xml:space="preserve">Samenhang binnen de studierichting </w:t>
      </w:r>
      <w:r w:rsidR="00D07E29">
        <w:t>moderealisatie</w:t>
      </w:r>
      <w:bookmarkEnd w:id="28"/>
    </w:p>
    <w:p w14:paraId="79A622DE" w14:textId="5DEE20E1" w:rsidR="008016FA" w:rsidRDefault="00392973" w:rsidP="00934C99">
      <w:r>
        <w:t>Er is s</w:t>
      </w:r>
      <w:r w:rsidR="00204552">
        <w:t xml:space="preserve">amenhang met </w:t>
      </w:r>
      <w:r>
        <w:t xml:space="preserve">de </w:t>
      </w:r>
      <w:r w:rsidR="00204552">
        <w:t xml:space="preserve">leerplannen </w:t>
      </w:r>
      <w:r w:rsidR="0036792B">
        <w:t>Nederlands</w:t>
      </w:r>
      <w:r w:rsidR="00D47445">
        <w:t>, Engels en Frans</w:t>
      </w:r>
      <w:r w:rsidR="00173AEF">
        <w:t xml:space="preserve"> voor</w:t>
      </w:r>
      <w:r w:rsidR="00B124B5">
        <w:t xml:space="preserve"> communicatie binnen de rubriek </w:t>
      </w:r>
      <w:r w:rsidR="00037C23">
        <w:t>V</w:t>
      </w:r>
      <w:r w:rsidR="00B124B5">
        <w:t>erkoop.</w:t>
      </w:r>
    </w:p>
    <w:p w14:paraId="5370D9D4" w14:textId="3CBA4943" w:rsidR="00AB2D17" w:rsidRPr="00AB2D17" w:rsidRDefault="008016FA" w:rsidP="00AB2D17">
      <w:pPr>
        <w:pStyle w:val="Kop3"/>
      </w:pPr>
      <w:bookmarkStart w:id="29" w:name="_Toc156548503"/>
      <w:r w:rsidRPr="008016FA">
        <w:t>Samenhang met andere leerplannen binnen de finaliteit</w:t>
      </w:r>
      <w:bookmarkEnd w:id="29"/>
    </w:p>
    <w:p w14:paraId="034593D4" w14:textId="0973F286" w:rsidR="00D13AF8" w:rsidRDefault="00D47445" w:rsidP="008016FA">
      <w:r>
        <w:t xml:space="preserve">Het leerplan vertoont samenhang met het leerplan van de studierichting Onthaal, organisatie en sales voor </w:t>
      </w:r>
      <w:r w:rsidR="002D5959">
        <w:t>wat het luik verkoop betreft</w:t>
      </w:r>
      <w:r w:rsidR="004E3E6A">
        <w:t xml:space="preserve">: beiden realiseren de </w:t>
      </w:r>
      <w:r w:rsidR="002D5959">
        <w:t>beroepskwalificatie W</w:t>
      </w:r>
      <w:r w:rsidR="00E461E3">
        <w:t>inkelverk</w:t>
      </w:r>
      <w:r w:rsidR="00EB731C">
        <w:t>o</w:t>
      </w:r>
      <w:r w:rsidR="7771E327">
        <w:t>per</w:t>
      </w:r>
      <w:r w:rsidR="002D5959">
        <w:t>.</w:t>
      </w:r>
    </w:p>
    <w:p w14:paraId="0EBD9549" w14:textId="77777777" w:rsidR="008016FA" w:rsidRDefault="00483294" w:rsidP="008016FA">
      <w:pPr>
        <w:pStyle w:val="Kop3"/>
      </w:pPr>
      <w:bookmarkStart w:id="30" w:name="_Toc156548504"/>
      <w:r>
        <w:t>S</w:t>
      </w:r>
      <w:r w:rsidR="008016FA">
        <w:t>amenhang</w:t>
      </w:r>
      <w:r>
        <w:t xml:space="preserve"> over de finaliteiten heen</w:t>
      </w:r>
      <w:bookmarkEnd w:id="30"/>
    </w:p>
    <w:p w14:paraId="24D364D6" w14:textId="3881DF07" w:rsidR="008016FA" w:rsidRPr="008016FA" w:rsidRDefault="002D5959" w:rsidP="008016FA">
      <w:r>
        <w:t>E</w:t>
      </w:r>
      <w:r w:rsidR="00527868" w:rsidRPr="00527868">
        <w:t xml:space="preserve">r kan </w:t>
      </w:r>
      <w:r>
        <w:t xml:space="preserve">worden </w:t>
      </w:r>
      <w:r w:rsidR="00527868" w:rsidRPr="00527868">
        <w:t xml:space="preserve">samengewerkt met de </w:t>
      </w:r>
      <w:r>
        <w:t>studie</w:t>
      </w:r>
      <w:r w:rsidR="00527868" w:rsidRPr="00527868">
        <w:t>richting</w:t>
      </w:r>
      <w:r>
        <w:t xml:space="preserve"> </w:t>
      </w:r>
      <w:r w:rsidR="00464E9B">
        <w:t>Mode</w:t>
      </w:r>
      <w:r w:rsidR="00525E2C">
        <w:t xml:space="preserve"> </w:t>
      </w:r>
      <w:r w:rsidR="00FF5211">
        <w:t>D/A</w:t>
      </w:r>
      <w:r w:rsidR="008F4C99">
        <w:t>-finaliteit</w:t>
      </w:r>
      <w:r w:rsidR="009F128B">
        <w:t>.</w:t>
      </w:r>
      <w:r w:rsidR="00527868" w:rsidRPr="00527868">
        <w:t xml:space="preserve"> </w:t>
      </w:r>
      <w:r w:rsidR="009F128B">
        <w:t>O</w:t>
      </w:r>
      <w:r w:rsidR="00527868" w:rsidRPr="00527868">
        <w:t xml:space="preserve">p basis van een </w:t>
      </w:r>
      <w:hyperlink w:anchor="_Technisch_dossier:" w:history="1">
        <w:r w:rsidR="00527868" w:rsidRPr="00704A11">
          <w:rPr>
            <w:rStyle w:val="Lexicon"/>
          </w:rPr>
          <w:t>technisch dossier</w:t>
        </w:r>
      </w:hyperlink>
      <w:r w:rsidR="006226C7">
        <w:t xml:space="preserve">, </w:t>
      </w:r>
      <w:r w:rsidR="00527868" w:rsidRPr="00527868">
        <w:t xml:space="preserve">uitgewerkt </w:t>
      </w:r>
      <w:r w:rsidR="009F128B">
        <w:t xml:space="preserve">door </w:t>
      </w:r>
      <w:r w:rsidR="009F128B" w:rsidRPr="00527868">
        <w:t>de leerlingen van</w:t>
      </w:r>
      <w:r w:rsidR="00174544">
        <w:t xml:space="preserve"> </w:t>
      </w:r>
      <w:r w:rsidR="00806D10">
        <w:t>Mode</w:t>
      </w:r>
      <w:r w:rsidR="00DF5576">
        <w:t>,</w:t>
      </w:r>
      <w:r w:rsidR="009F128B" w:rsidRPr="00527868">
        <w:t xml:space="preserve"> </w:t>
      </w:r>
      <w:r w:rsidR="00527868" w:rsidRPr="00527868">
        <w:t xml:space="preserve">kunnen de leerlingen van Moderealisatie een werkstuk realiseren en </w:t>
      </w:r>
      <w:r w:rsidR="00007DD6">
        <w:t>tegelijk</w:t>
      </w:r>
      <w:r w:rsidR="00527868" w:rsidRPr="00527868">
        <w:t xml:space="preserve"> uittesten of het technisch dossier klopt.</w:t>
      </w:r>
    </w:p>
    <w:p w14:paraId="5CD03C5C" w14:textId="77777777" w:rsidR="008016FA" w:rsidRDefault="008016FA" w:rsidP="006F6012">
      <w:pPr>
        <w:pStyle w:val="Kop2"/>
      </w:pPr>
      <w:bookmarkStart w:id="31" w:name="_Toc156548505"/>
      <w:r>
        <w:t>Plaats in de lessentabel</w:t>
      </w:r>
      <w:bookmarkEnd w:id="31"/>
    </w:p>
    <w:p w14:paraId="5340DB7A" w14:textId="42CC703A" w:rsidR="00F4214D" w:rsidRDefault="007E26BA" w:rsidP="007E26BA">
      <w:r>
        <w:t xml:space="preserve">Het leerplan is gebaseerd op </w:t>
      </w:r>
      <w:r w:rsidR="00FF7089">
        <w:t xml:space="preserve">minimumdoelen van de basisvorming </w:t>
      </w:r>
      <w:r w:rsidR="00A12899">
        <w:t xml:space="preserve">en </w:t>
      </w:r>
      <w:r w:rsidR="009014B8">
        <w:t>op</w:t>
      </w:r>
      <w:r w:rsidR="00A12899">
        <w:t xml:space="preserve"> </w:t>
      </w:r>
      <w:r w:rsidR="00A457BA">
        <w:t xml:space="preserve">doelen die leiden naar </w:t>
      </w:r>
      <w:r w:rsidR="006226C7">
        <w:t xml:space="preserve">de </w:t>
      </w:r>
      <w:r>
        <w:t>beroepskwalificaties</w:t>
      </w:r>
      <w:r w:rsidR="00F4214D">
        <w:t xml:space="preserve"> </w:t>
      </w:r>
      <w:r w:rsidR="00F4214D" w:rsidRPr="00292940">
        <w:t>Operator productielijn kleding, confectie en meubelstoffering</w:t>
      </w:r>
      <w:r w:rsidR="00F4214D">
        <w:t>,</w:t>
      </w:r>
      <w:r w:rsidR="00F4214D" w:rsidRPr="00292940">
        <w:t xml:space="preserve"> Operator retouche kleding en confectieartikelen</w:t>
      </w:r>
      <w:r w:rsidR="00F4214D">
        <w:t>,</w:t>
      </w:r>
      <w:r w:rsidR="00F4214D" w:rsidRPr="00292940">
        <w:t xml:space="preserve"> Operator strijkafdeling kleding- en confectieartikelen en textielverzorging</w:t>
      </w:r>
      <w:r w:rsidR="00F4214D">
        <w:t>,</w:t>
      </w:r>
      <w:r w:rsidR="00F4214D" w:rsidRPr="00292940">
        <w:t xml:space="preserve"> Winkelverkop</w:t>
      </w:r>
      <w:r w:rsidR="009E17E0">
        <w:t>er</w:t>
      </w:r>
      <w:r w:rsidR="00EB731C">
        <w:t>.</w:t>
      </w:r>
    </w:p>
    <w:p w14:paraId="1BF100F9" w14:textId="5BEF49EF" w:rsidR="008016FA" w:rsidRDefault="008016FA" w:rsidP="007E26BA">
      <w:r>
        <w:t xml:space="preserve">Het leerplan is gericht op </w:t>
      </w:r>
      <w:r w:rsidR="00884EB9">
        <w:t>3</w:t>
      </w:r>
      <w:r w:rsidR="00F76EC5">
        <w:t>0</w:t>
      </w:r>
      <w:r>
        <w:t xml:space="preserve"> graaduren en is bestemd voor </w:t>
      </w:r>
      <w:r w:rsidR="007E26BA">
        <w:t xml:space="preserve">de </w:t>
      </w:r>
      <w:r>
        <w:t>studierichting</w:t>
      </w:r>
      <w:r w:rsidR="00286558">
        <w:t>en</w:t>
      </w:r>
      <w:r w:rsidR="007E26BA">
        <w:t xml:space="preserve"> </w:t>
      </w:r>
      <w:r w:rsidR="00FA1132">
        <w:t>M</w:t>
      </w:r>
      <w:r w:rsidR="00D13AF8">
        <w:t>oderealisatie</w:t>
      </w:r>
      <w:r w:rsidR="00FF7089">
        <w:t xml:space="preserve"> en Aanloop moderealisatie duaal (afhankelijk van de invulling van de schoolcomponent en de aanloopcomponent)</w:t>
      </w:r>
      <w:r w:rsidR="007E26BA">
        <w:t>.</w:t>
      </w:r>
    </w:p>
    <w:p w14:paraId="07BF0729" w14:textId="77777777" w:rsidR="008016FA" w:rsidRDefault="008016FA" w:rsidP="008016FA">
      <w:r>
        <w:t xml:space="preserve">Een mogelijke verdeling van onderdelen over de </w:t>
      </w:r>
      <w:r w:rsidR="000A4C40">
        <w:t>derde</w:t>
      </w:r>
      <w:r>
        <w:t xml:space="preserve"> graad:</w:t>
      </w:r>
    </w:p>
    <w:p w14:paraId="294BC3F7" w14:textId="4BABD4F4" w:rsidR="00E15C99" w:rsidRDefault="004725F9" w:rsidP="00E15C99">
      <w:pPr>
        <w:pStyle w:val="Opsomming1"/>
      </w:pPr>
      <w:r>
        <w:t>e</w:t>
      </w:r>
      <w:r w:rsidR="00E15C99">
        <w:t>en gelijk aandeel voor de onderdelen Assemblage en afwerkingstechnieken en Retouchetechnieken;</w:t>
      </w:r>
    </w:p>
    <w:p w14:paraId="5AA9B073" w14:textId="1A15791F" w:rsidR="00E15C99" w:rsidRDefault="004725F9" w:rsidP="00E15C99">
      <w:pPr>
        <w:pStyle w:val="Opsomming1"/>
      </w:pPr>
      <w:r>
        <w:t>e</w:t>
      </w:r>
      <w:r w:rsidR="00E15C99">
        <w:t>en kleiner aandeel voor Modeverkoop;</w:t>
      </w:r>
    </w:p>
    <w:p w14:paraId="57BEDEAB" w14:textId="230CD6ED" w:rsidR="00E15C99" w:rsidRDefault="004725F9" w:rsidP="00E15C99">
      <w:pPr>
        <w:pStyle w:val="Opsomming1"/>
      </w:pPr>
      <w:r>
        <w:t>e</w:t>
      </w:r>
      <w:r w:rsidR="00E15C99">
        <w:t xml:space="preserve">en </w:t>
      </w:r>
      <w:r w:rsidR="6341967F">
        <w:t>beperkt</w:t>
      </w:r>
      <w:r w:rsidR="00E15C99">
        <w:t xml:space="preserve"> aandeel voor Winkelverkoop.</w:t>
      </w:r>
    </w:p>
    <w:p w14:paraId="7DCB36F6" w14:textId="77777777" w:rsidR="006132F9" w:rsidRDefault="006132F9" w:rsidP="006132F9">
      <w:pPr>
        <w:pStyle w:val="Opsomming1"/>
        <w:numPr>
          <w:ilvl w:val="0"/>
          <w:numId w:val="0"/>
        </w:numPr>
        <w:ind w:left="397"/>
      </w:pPr>
    </w:p>
    <w:p w14:paraId="5ADE1D16" w14:textId="17453C37" w:rsidR="00C82EA4" w:rsidRDefault="006132F9" w:rsidP="00A457BA">
      <w:pPr>
        <w:pStyle w:val="Opsomming1"/>
        <w:numPr>
          <w:ilvl w:val="0"/>
          <w:numId w:val="0"/>
        </w:numPr>
      </w:pPr>
      <w:r w:rsidRPr="006132F9">
        <w:t xml:space="preserve">Het geheel van de algemene en specifieke vorming in elke studierichting vind je terug op de </w:t>
      </w:r>
      <w:hyperlink r:id="rId20" w:tgtFrame="_blank" w:history="1">
        <w:r w:rsidRPr="006132F9">
          <w:rPr>
            <w:rStyle w:val="Hyperlink"/>
          </w:rPr>
          <w:t>PRO-pagina</w:t>
        </w:r>
      </w:hyperlink>
      <w:r w:rsidR="00A457BA">
        <w:t xml:space="preserve"> </w:t>
      </w:r>
      <w:r w:rsidRPr="006132F9">
        <w:t>met alle vakken en leerplannen die gelden per studierichting. </w:t>
      </w:r>
    </w:p>
    <w:p w14:paraId="135867E3" w14:textId="5E082D14" w:rsidR="008016FA" w:rsidRDefault="008016FA" w:rsidP="00E42F24">
      <w:pPr>
        <w:pStyle w:val="Kop1"/>
      </w:pPr>
      <w:bookmarkStart w:id="32" w:name="_Toc156548506"/>
      <w:r>
        <w:lastRenderedPageBreak/>
        <w:t>Pedagogisch</w:t>
      </w:r>
      <w:r w:rsidR="00D60E63">
        <w:t>-</w:t>
      </w:r>
      <w:r>
        <w:t>didactische duiding</w:t>
      </w:r>
      <w:bookmarkEnd w:id="32"/>
      <w:r w:rsidR="00A21878">
        <w:t xml:space="preserve"> </w:t>
      </w:r>
    </w:p>
    <w:p w14:paraId="419635AC" w14:textId="0A4A6A37" w:rsidR="0060663D" w:rsidRPr="008016FA" w:rsidRDefault="00BE7312" w:rsidP="006F6012">
      <w:pPr>
        <w:pStyle w:val="Kop2"/>
      </w:pPr>
      <w:bookmarkStart w:id="33" w:name="_Toc156548507"/>
      <w:r>
        <w:t>Moderealisatie</w:t>
      </w:r>
      <w:r w:rsidR="00385689" w:rsidRPr="008016FA">
        <w:t xml:space="preserve"> en het vormingsconcept</w:t>
      </w:r>
      <w:bookmarkEnd w:id="33"/>
    </w:p>
    <w:p w14:paraId="597E0A31" w14:textId="19EB7DBF" w:rsidR="00D95280" w:rsidRDefault="00D95280" w:rsidP="00D95280">
      <w:r>
        <w:t>Het leerplan Moderealisatie en textielverzorging is ingebed in het vormingsconcept van de katholieke dialoogschool. In het leerplan ligt de nadruk op technische vorming</w:t>
      </w:r>
      <w:r w:rsidR="0018193A">
        <w:t xml:space="preserve">, </w:t>
      </w:r>
      <w:r>
        <w:t xml:space="preserve">sociale </w:t>
      </w:r>
      <w:r w:rsidR="0018193A">
        <w:t xml:space="preserve">en economische </w:t>
      </w:r>
      <w:r>
        <w:t xml:space="preserve">vorming. De wegwijzers </w:t>
      </w:r>
      <w:r w:rsidRPr="005D4F8A">
        <w:rPr>
          <w:b/>
          <w:bCs/>
        </w:rPr>
        <w:t>kwetsbaarheid en belofte, rechtvaardigheid</w:t>
      </w:r>
      <w:r>
        <w:t xml:space="preserve"> en </w:t>
      </w:r>
      <w:r w:rsidRPr="005D4F8A">
        <w:rPr>
          <w:b/>
          <w:bCs/>
        </w:rPr>
        <w:t>duurzaamheid</w:t>
      </w:r>
      <w:r>
        <w:t xml:space="preserve"> maken er inherent deel van uit.</w:t>
      </w:r>
    </w:p>
    <w:p w14:paraId="5359E5FF" w14:textId="77777777" w:rsidR="00D95280" w:rsidRPr="00B3196D" w:rsidRDefault="00D95280" w:rsidP="00D95280">
      <w:pPr>
        <w:rPr>
          <w:b/>
          <w:bCs/>
        </w:rPr>
      </w:pPr>
      <w:r w:rsidRPr="00B3196D">
        <w:rPr>
          <w:b/>
          <w:bCs/>
        </w:rPr>
        <w:t>Technische vorming</w:t>
      </w:r>
    </w:p>
    <w:p w14:paraId="3AD94C91" w14:textId="3E9DF8CC" w:rsidR="00D95280" w:rsidRDefault="00D95280" w:rsidP="00D95280">
      <w:r>
        <w:t xml:space="preserve">Techniek uit zich als een scheppende menselijke drijfveer om materiële omstandigheden voortdurend aan te passen. Bij het inzetten van technische vaardigheden krijgen jongeren kansen om te groeien in autonomie en verbondenheid. Elk technisch handelen grijpt immers in op een activiteitenketting van mensen en dingen: het productieproces is een aaneenschakeling van stappen en activiteiten. Technische keuzes hebben ook ethische consequenties. Leerlingen zullen meer dan ooit </w:t>
      </w:r>
      <w:r w:rsidR="004B4548">
        <w:t xml:space="preserve">worden </w:t>
      </w:r>
      <w:r>
        <w:t xml:space="preserve">geconfronteerd met de vraag naar </w:t>
      </w:r>
      <w:r w:rsidRPr="00316EF6">
        <w:rPr>
          <w:b/>
          <w:bCs/>
        </w:rPr>
        <w:t>duurzame</w:t>
      </w:r>
      <w:r>
        <w:t xml:space="preserve"> ontwikkelingsprocessen, productiemethoden en verantwoorde keuzes qua materialen en middelen. Bij d</w:t>
      </w:r>
      <w:r w:rsidR="005D5569">
        <w:t>a</w:t>
      </w:r>
      <w:r>
        <w:t>t alles zal ook aandacht zijn voor ethisch ondernemen: de modewereld komt naar buiten als een wereld van veel glitter en glamour</w:t>
      </w:r>
      <w:r w:rsidR="00A14CDA">
        <w:t>,</w:t>
      </w:r>
      <w:r>
        <w:t xml:space="preserve"> </w:t>
      </w:r>
      <w:r w:rsidR="00A14CDA">
        <w:t>w</w:t>
      </w:r>
      <w:r>
        <w:t xml:space="preserve">aarachter vaak een wereld </w:t>
      </w:r>
      <w:r w:rsidR="00A14CDA">
        <w:t xml:space="preserve">zit </w:t>
      </w:r>
      <w:r>
        <w:t>van bittere ellende van slecht betaalde werknemers in onveilige of ongezonde werkomstandigheden in lageloonlanden (</w:t>
      </w:r>
      <w:r w:rsidRPr="00CC7A97">
        <w:rPr>
          <w:b/>
          <w:bCs/>
        </w:rPr>
        <w:t>rechtvaardigheid</w:t>
      </w:r>
      <w:r>
        <w:t xml:space="preserve">). Het is goed dat ook daar </w:t>
      </w:r>
      <w:r w:rsidR="6390FB83">
        <w:t>aandacht</w:t>
      </w:r>
      <w:r w:rsidR="00461C29">
        <w:t xml:space="preserve"> </w:t>
      </w:r>
      <w:r>
        <w:t>voor is.</w:t>
      </w:r>
    </w:p>
    <w:p w14:paraId="3D5B23DA" w14:textId="77777777" w:rsidR="00D95280" w:rsidRPr="00B3196D" w:rsidRDefault="00D95280" w:rsidP="00D95280">
      <w:pPr>
        <w:rPr>
          <w:b/>
          <w:bCs/>
        </w:rPr>
      </w:pPr>
      <w:r w:rsidRPr="00B3196D">
        <w:rPr>
          <w:b/>
          <w:bCs/>
        </w:rPr>
        <w:t>Sociale vorming</w:t>
      </w:r>
    </w:p>
    <w:p w14:paraId="6C7B3F7B" w14:textId="1B7EAFC6" w:rsidR="00D95280" w:rsidRDefault="00D95280" w:rsidP="00D95280">
      <w:r>
        <w:t xml:space="preserve">Door sociale vorming leren leerlingen zichzelf en de ander kennen. De leerlingen hebben zelf zeer diverse culturele, sociale en religieuze achtergronden. In de modevakken kan en mag je daar niet aan voorbij gaan. De leerlingen krijgen kansen om hun identiteit te ontplooien en hun wereldbeeld te verruimen. Er wordt meer dan vroeger ingespeeld op de diversiteit binnen de leerlingengroep. Niet enkel gaat de aandacht naar de westerse mode, ook andere culturele en etnische invloeden kunnen aan bod komen. Vanuit het klantgericht handelen is het respect </w:t>
      </w:r>
      <w:r w:rsidR="00470744">
        <w:t xml:space="preserve">voor </w:t>
      </w:r>
      <w:r>
        <w:t xml:space="preserve">de medemens essentieel: leerlingen zullen </w:t>
      </w:r>
      <w:r w:rsidR="00675909">
        <w:t xml:space="preserve">worden </w:t>
      </w:r>
      <w:r>
        <w:t xml:space="preserve">geconfronteerd met mensen die niet voldoen aan het standaardprofiel qua maten en uiterlijke kenmerken; ze zullen opdrachten krijgen voor mensen met een beperking. </w:t>
      </w:r>
      <w:r w:rsidR="00702968">
        <w:t xml:space="preserve">Binnen de vorming wordt </w:t>
      </w:r>
      <w:r w:rsidR="00AF63F8">
        <w:t>ruim aandacht besteed om d</w:t>
      </w:r>
      <w:r>
        <w:t>aar discreet, correct en respectvol mee om</w:t>
      </w:r>
      <w:r w:rsidR="00AF63F8">
        <w:t xml:space="preserve"> te </w:t>
      </w:r>
      <w:r>
        <w:t>gaan</w:t>
      </w:r>
    </w:p>
    <w:p w14:paraId="4F3F30FE" w14:textId="1C07FB5F" w:rsidR="00D95280" w:rsidRDefault="00D95280" w:rsidP="00D95280">
      <w:r>
        <w:t>De leerlingen worden gesteund in het le</w:t>
      </w:r>
      <w:r w:rsidR="00994396">
        <w:t>erproces</w:t>
      </w:r>
      <w:r>
        <w:t xml:space="preserve"> volgens de eigen mogelijkheden en beperkingen. In een sector waar het uiterlijk zo belangrijk is, kunnen leerlingen worstelen met eigen lichamelijke onzekerheden en daardoor zeer </w:t>
      </w:r>
      <w:r w:rsidRPr="00CC7A97">
        <w:rPr>
          <w:b/>
          <w:bCs/>
        </w:rPr>
        <w:t>kwetsbaar</w:t>
      </w:r>
      <w:r>
        <w:t xml:space="preserve"> zijn. Het zal belangrijk zijn om kansen te grijpen om aan d</w:t>
      </w:r>
      <w:r w:rsidR="005B1CBC">
        <w:t>a</w:t>
      </w:r>
      <w:r>
        <w:t>t zelfbeeld te werken en leerlingen sterker te maken in onze maatschappij met respect voor hun eigenheid (</w:t>
      </w:r>
      <w:r w:rsidRPr="00CC7A97">
        <w:rPr>
          <w:b/>
          <w:bCs/>
        </w:rPr>
        <w:t>belofte</w:t>
      </w:r>
      <w:r>
        <w:t>).</w:t>
      </w:r>
    </w:p>
    <w:p w14:paraId="46475BE9" w14:textId="77777777" w:rsidR="00D95280" w:rsidRPr="00B3196D" w:rsidRDefault="00D95280" w:rsidP="00D95280">
      <w:pPr>
        <w:rPr>
          <w:b/>
          <w:bCs/>
        </w:rPr>
      </w:pPr>
      <w:r w:rsidRPr="00B3196D">
        <w:rPr>
          <w:b/>
          <w:bCs/>
        </w:rPr>
        <w:t>Economische vorming</w:t>
      </w:r>
    </w:p>
    <w:p w14:paraId="3A9DD91B" w14:textId="078ADDE6" w:rsidR="00D95280" w:rsidRDefault="00471E60" w:rsidP="00D95280">
      <w:r>
        <w:t>Bij de</w:t>
      </w:r>
      <w:r w:rsidR="00D95280">
        <w:t xml:space="preserve"> economische vorming leren leerlingen over het belang van economie in de wereld en in hun eigen leven. Economische vorming zet leerlingen ertoe aan een rol binnen de samenleving op te nemen. Leerlingen denken na over de relatie tussen welvaart en welzijn, ecologie en economie, economische vrijheid en maatschappelijke verantwoordelijkheid.</w:t>
      </w:r>
    </w:p>
    <w:p w14:paraId="549EA405" w14:textId="0A2F5119" w:rsidR="00D95280" w:rsidRDefault="00D95280" w:rsidP="00D95280">
      <w:r>
        <w:t>Het afwegen van diverse argumenten binnen de verkoop</w:t>
      </w:r>
      <w:r w:rsidR="00151223">
        <w:t>s</w:t>
      </w:r>
      <w:r>
        <w:t>context i.v.m. de consumptiemaatschappij krijg</w:t>
      </w:r>
      <w:r w:rsidR="005B1CBC">
        <w:t xml:space="preserve">t </w:t>
      </w:r>
      <w:r>
        <w:t>een plaats (</w:t>
      </w:r>
      <w:r w:rsidRPr="00CC7A97">
        <w:rPr>
          <w:b/>
          <w:bCs/>
        </w:rPr>
        <w:t>rechtvaardigheid</w:t>
      </w:r>
      <w:r>
        <w:t>). Vaak zien leerlingen niet uit zichzelf dat er ook een keerzijde zit aan het steeds meer en goedkoper produceren.</w:t>
      </w:r>
    </w:p>
    <w:p w14:paraId="12D8C047" w14:textId="65072B08" w:rsidR="00D95280" w:rsidRDefault="00D95280" w:rsidP="00D95280">
      <w:r>
        <w:t>Uit die vormingscomponenten en wegwijzers zijn de krachtlijnen van het leerplan ontstaan.</w:t>
      </w:r>
    </w:p>
    <w:p w14:paraId="7BAEA0BA" w14:textId="77777777" w:rsidR="006507E5" w:rsidRPr="006F6012" w:rsidRDefault="006F6012" w:rsidP="006F6012">
      <w:pPr>
        <w:pStyle w:val="Kop2"/>
      </w:pPr>
      <w:bookmarkStart w:id="34" w:name="_Toc156548508"/>
      <w:r w:rsidRPr="006F6012">
        <w:lastRenderedPageBreak/>
        <w:t>Krachtlijnen</w:t>
      </w:r>
      <w:bookmarkEnd w:id="34"/>
      <w:r w:rsidRPr="006F6012">
        <w:t xml:space="preserve"> </w:t>
      </w:r>
    </w:p>
    <w:p w14:paraId="7F5BB65D" w14:textId="1F24C2C7" w:rsidR="00504A61" w:rsidRDefault="00504A61" w:rsidP="00504A61">
      <w:r w:rsidRPr="00E96EA8">
        <w:rPr>
          <w:rStyle w:val="Nadruk"/>
        </w:rPr>
        <w:t>Klantgericht handelen</w:t>
      </w:r>
      <w:r w:rsidR="00151223">
        <w:rPr>
          <w:rStyle w:val="Nadruk"/>
        </w:rPr>
        <w:t xml:space="preserve"> </w:t>
      </w:r>
      <w:r>
        <w:t xml:space="preserve">Leerlingen worden attent gemaakt op aangepaste omgangsvormen </w:t>
      </w:r>
      <w:r w:rsidR="00215EC3">
        <w:t>met klanten in de context van mode</w:t>
      </w:r>
      <w:r>
        <w:t>. Ze leren zich</w:t>
      </w:r>
      <w:r w:rsidR="00C82398">
        <w:t xml:space="preserve"> discreet, correct en respectvol </w:t>
      </w:r>
      <w:r>
        <w:t>te gedragen</w:t>
      </w:r>
      <w:r w:rsidR="3FBCBE7A">
        <w:t xml:space="preserve"> tegenover uiteenlopende klantentypes</w:t>
      </w:r>
      <w:r w:rsidR="00C44A6E">
        <w:t>.</w:t>
      </w:r>
      <w:r w:rsidR="001E0351">
        <w:t xml:space="preserve"> </w:t>
      </w:r>
      <w:r w:rsidR="00C82398">
        <w:t xml:space="preserve">Ze leren </w:t>
      </w:r>
      <w:r>
        <w:t xml:space="preserve">online </w:t>
      </w:r>
      <w:r w:rsidR="00E542CB">
        <w:t>verkoopsplatformen</w:t>
      </w:r>
      <w:r>
        <w:t xml:space="preserve"> gepast te gebruiken.</w:t>
      </w:r>
      <w:r w:rsidR="008264DB">
        <w:t xml:space="preserve"> </w:t>
      </w:r>
      <w:r>
        <w:t xml:space="preserve">De leerlingen </w:t>
      </w:r>
      <w:r w:rsidR="00436252">
        <w:t xml:space="preserve">bereiden </w:t>
      </w:r>
      <w:r>
        <w:t xml:space="preserve">de winkelverkoop </w:t>
      </w:r>
      <w:r w:rsidR="00436252">
        <w:t xml:space="preserve">voor </w:t>
      </w:r>
      <w:r>
        <w:t xml:space="preserve">en presenteren artikelen in de winkel, verkopen modeartikelen en </w:t>
      </w:r>
      <w:r w:rsidR="00975CEB">
        <w:t xml:space="preserve">verzorgen </w:t>
      </w:r>
      <w:r>
        <w:t xml:space="preserve">de dienst na verkoop. Ze volgen de ontwikkelingen in het koopgedrag van klanten op. De leerlingen kunnen hun creativiteit aanwenden bij </w:t>
      </w:r>
      <w:r w:rsidR="008030AA">
        <w:t xml:space="preserve">de </w:t>
      </w:r>
      <w:r>
        <w:t>samenstell</w:t>
      </w:r>
      <w:r w:rsidR="008030AA">
        <w:t>ing</w:t>
      </w:r>
      <w:r>
        <w:t xml:space="preserve"> van outfits en </w:t>
      </w:r>
      <w:r w:rsidR="005A61CC">
        <w:t>de</w:t>
      </w:r>
      <w:r>
        <w:t xml:space="preserve"> adviser</w:t>
      </w:r>
      <w:r w:rsidR="005A61CC">
        <w:t>ing</w:t>
      </w:r>
      <w:r>
        <w:t xml:space="preserve"> van de klant.</w:t>
      </w:r>
    </w:p>
    <w:p w14:paraId="7C6FFE40" w14:textId="322AF4EC" w:rsidR="00504A61" w:rsidRPr="00E96EA8" w:rsidRDefault="00504A61" w:rsidP="00504A61">
      <w:pPr>
        <w:rPr>
          <w:rStyle w:val="Nadruk"/>
        </w:rPr>
      </w:pPr>
      <w:hyperlink w:anchor="_Assembleren:" w:history="1">
        <w:r w:rsidRPr="00884FE3">
          <w:rPr>
            <w:rStyle w:val="Lexicon"/>
            <w:b/>
            <w:bCs/>
            <w:i/>
            <w:iCs/>
            <w:sz w:val="24"/>
            <w:szCs w:val="24"/>
          </w:rPr>
          <w:t>Assembleren</w:t>
        </w:r>
      </w:hyperlink>
      <w:r w:rsidRPr="00E96EA8">
        <w:rPr>
          <w:rStyle w:val="Nadruk"/>
        </w:rPr>
        <w:t xml:space="preserve"> en afwerken van modeartikelen</w:t>
      </w:r>
    </w:p>
    <w:p w14:paraId="6F79CFD0" w14:textId="2B44ECC4" w:rsidR="00504A61" w:rsidRDefault="00504A61" w:rsidP="00504A61">
      <w:r>
        <w:t xml:space="preserve">De leerlingen werken een brede waaier </w:t>
      </w:r>
      <w:r w:rsidR="005A61CC">
        <w:t>aa</w:t>
      </w:r>
      <w:r>
        <w:t>n confectieartikelen</w:t>
      </w:r>
      <w:r w:rsidR="007D744F">
        <w:t xml:space="preserve"> uit</w:t>
      </w:r>
      <w:r>
        <w:t>. Er worden</w:t>
      </w:r>
      <w:r w:rsidR="06FA3D8B">
        <w:t xml:space="preserve"> ten opzichte van de tweede graad</w:t>
      </w:r>
      <w:r>
        <w:t xml:space="preserve"> hogere eisen gesteld aan de afwerkingsgraad, </w:t>
      </w:r>
      <w:r w:rsidR="00135206">
        <w:t xml:space="preserve">er wordt </w:t>
      </w:r>
      <w:r>
        <w:t xml:space="preserve">gewerkt met moeilijkere stoffen en dessins en technieken worden uitgebreid en verfijnd. Leerlingen gebruiken de computer om technieken op te zoeken en technische fiches te lezen. </w:t>
      </w:r>
      <w:r w:rsidR="00C14EB6">
        <w:t>De leerlingen leggen zich toe op de verschillende deeltaken in een confectieatelier</w:t>
      </w:r>
      <w:r w:rsidR="00277EF1">
        <w:t>: e</w:t>
      </w:r>
      <w:r>
        <w:t>lke medewerker voert deeltaken uit die samen tot één geheel leiden</w:t>
      </w:r>
      <w:r w:rsidR="00914E1C">
        <w:t>.</w:t>
      </w:r>
      <w:r>
        <w:t xml:space="preserve"> </w:t>
      </w:r>
    </w:p>
    <w:p w14:paraId="2F26546D" w14:textId="77777777" w:rsidR="00504A61" w:rsidRPr="00E96EA8" w:rsidRDefault="00504A61" w:rsidP="00504A61">
      <w:pPr>
        <w:rPr>
          <w:rStyle w:val="Nadruk"/>
        </w:rPr>
      </w:pPr>
      <w:r w:rsidRPr="00E96EA8">
        <w:rPr>
          <w:rStyle w:val="Nadruk"/>
        </w:rPr>
        <w:t>Retouches uitvoeren in de context van een retouchezaak</w:t>
      </w:r>
    </w:p>
    <w:p w14:paraId="6C81A8CB" w14:textId="2D12E918" w:rsidR="00504A61" w:rsidRPr="00E96EA8" w:rsidRDefault="00504A61" w:rsidP="00504A61">
      <w:r>
        <w:t>De leerlingen leren diverse technieken</w:t>
      </w:r>
      <w:r w:rsidR="000E6316">
        <w:t xml:space="preserve"> </w:t>
      </w:r>
      <w:r w:rsidR="00135206">
        <w:t xml:space="preserve">om </w:t>
      </w:r>
      <w:r>
        <w:t>retouches efficiënt uit te voeren.</w:t>
      </w:r>
      <w:r w:rsidR="008264DB">
        <w:t xml:space="preserve"> </w:t>
      </w:r>
      <w:r w:rsidR="006520F3">
        <w:t>Ze werken</w:t>
      </w:r>
      <w:r>
        <w:t xml:space="preserve"> vanuit de realiteit van een retouchezaak.</w:t>
      </w:r>
      <w:r w:rsidR="008264DB">
        <w:t xml:space="preserve"> </w:t>
      </w:r>
      <w:r>
        <w:t>Klanten komen met heel diverse artikelen en problemen</w:t>
      </w:r>
      <w:r w:rsidR="006520F3">
        <w:t xml:space="preserve"> van verschillende complexiteit</w:t>
      </w:r>
      <w:r>
        <w:t>.</w:t>
      </w:r>
      <w:r w:rsidR="008264DB">
        <w:t xml:space="preserve"> </w:t>
      </w:r>
      <w:r w:rsidR="008B7CAF">
        <w:t>Dat vraagt soms</w:t>
      </w:r>
      <w:r>
        <w:t xml:space="preserve"> creatieve oplossingen </w:t>
      </w:r>
      <w:r w:rsidR="00F2012A">
        <w:t>die beantwoorden aan</w:t>
      </w:r>
      <w:r>
        <w:t xml:space="preserve"> de verwachtingen van de klant. </w:t>
      </w:r>
      <w:r w:rsidR="00F2012A">
        <w:t>Daarbij</w:t>
      </w:r>
      <w:r w:rsidR="00C466FA">
        <w:t xml:space="preserve"> moeten leerlingen </w:t>
      </w:r>
      <w:r>
        <w:t xml:space="preserve">rekening houden met het esthetische en </w:t>
      </w:r>
      <w:r w:rsidR="00C466FA">
        <w:t xml:space="preserve">met </w:t>
      </w:r>
      <w:r>
        <w:t>gangbare trends.</w:t>
      </w:r>
      <w:r w:rsidR="008264DB">
        <w:t xml:space="preserve"> </w:t>
      </w:r>
      <w:r w:rsidR="00713CC6">
        <w:t>H</w:t>
      </w:r>
      <w:r>
        <w:t>et aspect duurzaamheid</w:t>
      </w:r>
      <w:r w:rsidR="00713CC6">
        <w:t xml:space="preserve"> zal daarbij sterk aan bod komen. </w:t>
      </w:r>
    </w:p>
    <w:p w14:paraId="4815DA81" w14:textId="77777777" w:rsidR="00385689" w:rsidRDefault="006F6012" w:rsidP="006F6012">
      <w:pPr>
        <w:pStyle w:val="Kop2"/>
      </w:pPr>
      <w:bookmarkStart w:id="35" w:name="_Toc156548509"/>
      <w:r>
        <w:t>Opbouw</w:t>
      </w:r>
      <w:bookmarkEnd w:id="35"/>
    </w:p>
    <w:p w14:paraId="78E472F0" w14:textId="645601CD" w:rsidR="00504A61" w:rsidRPr="00C56311" w:rsidRDefault="00C56311" w:rsidP="00C56311">
      <w:pPr>
        <w:pStyle w:val="Opsomming1"/>
      </w:pPr>
      <w:r>
        <w:t>Modetechnieken</w:t>
      </w:r>
    </w:p>
    <w:p w14:paraId="6F1A4C55" w14:textId="5172A0B6" w:rsidR="00504A61" w:rsidRPr="008B7878" w:rsidRDefault="00504A61" w:rsidP="00C56311">
      <w:pPr>
        <w:pStyle w:val="Opsomming2"/>
        <w:rPr>
          <w:lang w:val="nl-NL"/>
        </w:rPr>
      </w:pPr>
      <w:r w:rsidRPr="00817F62">
        <w:rPr>
          <w:lang w:val="nl-NL"/>
        </w:rPr>
        <w:t>Assemblage</w:t>
      </w:r>
      <w:r w:rsidR="00362431">
        <w:rPr>
          <w:lang w:val="nl-NL"/>
        </w:rPr>
        <w:t>-</w:t>
      </w:r>
      <w:r w:rsidRPr="00817F62">
        <w:rPr>
          <w:lang w:val="nl-NL"/>
        </w:rPr>
        <w:t xml:space="preserve"> en afwerkingstechnieken </w:t>
      </w:r>
    </w:p>
    <w:p w14:paraId="5EEF4F7D" w14:textId="184C3133" w:rsidR="00504A61" w:rsidRPr="008B7878" w:rsidRDefault="00504A61" w:rsidP="00C56311">
      <w:pPr>
        <w:pStyle w:val="Opsomming2"/>
        <w:rPr>
          <w:lang w:val="nl-NL"/>
        </w:rPr>
      </w:pPr>
      <w:r w:rsidRPr="008B7878">
        <w:rPr>
          <w:lang w:val="nl-NL"/>
        </w:rPr>
        <w:t xml:space="preserve">Retouchetechnieken </w:t>
      </w:r>
    </w:p>
    <w:p w14:paraId="50FEED3A" w14:textId="2A0A1961" w:rsidR="00504A61" w:rsidRPr="00C56311" w:rsidRDefault="00C56311" w:rsidP="00C56311">
      <w:pPr>
        <w:pStyle w:val="Opsomming1"/>
      </w:pPr>
      <w:r>
        <w:t>Verkoop</w:t>
      </w:r>
    </w:p>
    <w:p w14:paraId="5EDFB0F2" w14:textId="653E4E7D" w:rsidR="00504A61" w:rsidRDefault="00504A61" w:rsidP="00C56311">
      <w:pPr>
        <w:pStyle w:val="Opsomming2"/>
        <w:rPr>
          <w:lang w:val="nl-NL"/>
        </w:rPr>
      </w:pPr>
      <w:bookmarkStart w:id="36" w:name="_Hlk74670405"/>
      <w:r>
        <w:rPr>
          <w:lang w:val="nl-NL"/>
        </w:rPr>
        <w:t>Modeverko</w:t>
      </w:r>
      <w:r w:rsidR="004A08AE">
        <w:rPr>
          <w:lang w:val="nl-NL"/>
        </w:rPr>
        <w:t>op</w:t>
      </w:r>
    </w:p>
    <w:p w14:paraId="2002B154" w14:textId="54C661F9" w:rsidR="00855F21" w:rsidRPr="007C522E" w:rsidRDefault="00504A61" w:rsidP="00C56311">
      <w:pPr>
        <w:pStyle w:val="Opsomming2"/>
        <w:rPr>
          <w:lang w:val="nl-NL"/>
        </w:rPr>
      </w:pPr>
      <w:r>
        <w:rPr>
          <w:lang w:val="nl-NL"/>
        </w:rPr>
        <w:t xml:space="preserve">Winkelverkoop </w:t>
      </w:r>
      <w:bookmarkEnd w:id="36"/>
    </w:p>
    <w:p w14:paraId="638BAE06" w14:textId="2CCDF358" w:rsidR="006F6012" w:rsidRDefault="006F6012" w:rsidP="001332B5">
      <w:pPr>
        <w:pStyle w:val="Kop2"/>
      </w:pPr>
      <w:bookmarkStart w:id="37" w:name="_Toc156548510"/>
      <w:r>
        <w:t>Leerlijne</w:t>
      </w:r>
      <w:r w:rsidR="00F35844">
        <w:t>n</w:t>
      </w:r>
      <w:bookmarkEnd w:id="37"/>
    </w:p>
    <w:p w14:paraId="00A01891" w14:textId="77777777" w:rsidR="006F6012" w:rsidRDefault="006F6012" w:rsidP="006F6012">
      <w:pPr>
        <w:pStyle w:val="Kop3"/>
      </w:pPr>
      <w:bookmarkStart w:id="38" w:name="_Toc156548511"/>
      <w:r>
        <w:t xml:space="preserve">Samenhang </w:t>
      </w:r>
      <w:r w:rsidR="000A4C40">
        <w:t>met</w:t>
      </w:r>
      <w:r>
        <w:t xml:space="preserve"> de tweede graad</w:t>
      </w:r>
      <w:bookmarkEnd w:id="38"/>
    </w:p>
    <w:p w14:paraId="0C2FCE4C" w14:textId="37EAEEF2" w:rsidR="00390066" w:rsidRPr="00390066" w:rsidRDefault="00390066" w:rsidP="00390066">
      <w:r w:rsidRPr="00E96EA8">
        <w:t>In de tweede graad wordt al voluit gewerkt aan assemblage- en afwerkingstechnieken, strijk- en</w:t>
      </w:r>
      <w:r>
        <w:t xml:space="preserve"> </w:t>
      </w:r>
      <w:r w:rsidRPr="00E96EA8">
        <w:t>retouchetechnieken.</w:t>
      </w:r>
      <w:r>
        <w:t xml:space="preserve"> In CPL worden voorbereidende competenties verworven i.v.m. de modeverkoop: communicatieve vaardigheden, visual merchandising en een uitgebreide kennis van de modesector. CPL komt in de derde graad niet meer aan bod </w:t>
      </w:r>
      <w:r w:rsidR="002D5CC9">
        <w:t>maar wordt vervangen door</w:t>
      </w:r>
      <w:r w:rsidR="001E0351">
        <w:t xml:space="preserve"> </w:t>
      </w:r>
      <w:r w:rsidR="00665E47">
        <w:t xml:space="preserve">Modeverkoop </w:t>
      </w:r>
      <w:r>
        <w:t>in het verlengde van CPL</w:t>
      </w:r>
      <w:r w:rsidR="00FF0397">
        <w:t xml:space="preserve"> (</w:t>
      </w:r>
      <w:r>
        <w:t>meer vanuit concreet klantencontact</w:t>
      </w:r>
      <w:r w:rsidR="00FF0397">
        <w:t>)</w:t>
      </w:r>
      <w:r>
        <w:t xml:space="preserve"> en</w:t>
      </w:r>
      <w:r w:rsidR="001E0351">
        <w:t xml:space="preserve"> </w:t>
      </w:r>
      <w:r w:rsidR="009A19BE">
        <w:t>W</w:t>
      </w:r>
      <w:r w:rsidR="00586C39">
        <w:t>i</w:t>
      </w:r>
      <w:r>
        <w:t xml:space="preserve">nkelverkoop waar de algemene verkoopcompetenties worden verworven. </w:t>
      </w:r>
    </w:p>
    <w:p w14:paraId="5C02F57D" w14:textId="69767D2E" w:rsidR="00504A61" w:rsidRDefault="00504A61" w:rsidP="00504A61">
      <w:pPr>
        <w:pStyle w:val="Kop3"/>
      </w:pPr>
      <w:bookmarkStart w:id="39" w:name="_Toc156548512"/>
      <w:r>
        <w:lastRenderedPageBreak/>
        <w:t>Samenhang in de derde graa</w:t>
      </w:r>
      <w:r w:rsidR="006165D6">
        <w:t>d</w:t>
      </w:r>
      <w:bookmarkEnd w:id="39"/>
    </w:p>
    <w:p w14:paraId="6DA77D4D" w14:textId="7944C90F" w:rsidR="006165D6" w:rsidRPr="006165D6" w:rsidRDefault="00125760" w:rsidP="006165D6">
      <w:r>
        <w:t>Het leerplan vertoont samenhang met het leerplan van de studierichting Onthaal, organisatie en sales voor wat het luik verkoop betreft.</w:t>
      </w:r>
      <w:r w:rsidR="00C37852">
        <w:t xml:space="preserve"> </w:t>
      </w:r>
      <w:r w:rsidR="008B12DE">
        <w:t xml:space="preserve">De </w:t>
      </w:r>
      <w:r w:rsidR="00F36DDA">
        <w:t xml:space="preserve">subrubriek </w:t>
      </w:r>
      <w:r w:rsidR="006119EC">
        <w:t>Winkelverkoop</w:t>
      </w:r>
      <w:r w:rsidR="00A35D21">
        <w:t xml:space="preserve"> be</w:t>
      </w:r>
      <w:r w:rsidR="00AA026A">
        <w:t>oogt</w:t>
      </w:r>
      <w:r w:rsidR="00A35D21">
        <w:t xml:space="preserve"> heel wat gelijkgerichte competenties vanuit de gezamenlijke onderliggende beroepskwalificatie </w:t>
      </w:r>
      <w:r w:rsidR="00AA026A">
        <w:t>Winkelverko</w:t>
      </w:r>
      <w:r w:rsidR="003777EF">
        <w:t>per.</w:t>
      </w:r>
    </w:p>
    <w:p w14:paraId="78909E0A" w14:textId="2472E7E5" w:rsidR="00504A61" w:rsidRDefault="00504A61" w:rsidP="00504A61">
      <w:pPr>
        <w:pStyle w:val="Kop2"/>
      </w:pPr>
      <w:bookmarkStart w:id="40" w:name="_Toc156548513"/>
      <w:r>
        <w:t>Aandachtspunten</w:t>
      </w:r>
      <w:bookmarkEnd w:id="40"/>
    </w:p>
    <w:p w14:paraId="67370D1D" w14:textId="457B5C83" w:rsidR="00407413" w:rsidRDefault="00A44B71" w:rsidP="00407413">
      <w:r>
        <w:t xml:space="preserve">In dit leerplan wordt gewerkt aan 4 </w:t>
      </w:r>
      <w:r w:rsidR="00366E13">
        <w:t>beroepskwalificaties</w:t>
      </w:r>
      <w:r>
        <w:t xml:space="preserve">: </w:t>
      </w:r>
    </w:p>
    <w:p w14:paraId="3949F197" w14:textId="77777777" w:rsidR="00366E13" w:rsidRPr="0088402E" w:rsidRDefault="00366E13" w:rsidP="0088402E">
      <w:pPr>
        <w:pStyle w:val="Opsomming1"/>
      </w:pPr>
      <w:bookmarkStart w:id="41" w:name="_Hlk111733414"/>
      <w:r w:rsidRPr="0088402E">
        <w:t xml:space="preserve">Operator </w:t>
      </w:r>
      <w:bookmarkStart w:id="42" w:name="_Hlk111733480"/>
      <w:r w:rsidRPr="0088402E">
        <w:t xml:space="preserve">productielijn kleding, confectie en </w:t>
      </w:r>
      <w:bookmarkEnd w:id="42"/>
      <w:r w:rsidRPr="0088402E">
        <w:t>meubelstoffering</w:t>
      </w:r>
    </w:p>
    <w:p w14:paraId="64C60AF4" w14:textId="77777777" w:rsidR="00366E13" w:rsidRPr="0088402E" w:rsidRDefault="00366E13" w:rsidP="0088402E">
      <w:pPr>
        <w:pStyle w:val="Opsomming1"/>
      </w:pPr>
      <w:r w:rsidRPr="0088402E">
        <w:t>Operator retouche kleding- en confectieartikelen</w:t>
      </w:r>
    </w:p>
    <w:p w14:paraId="1C9F13C0" w14:textId="77777777" w:rsidR="00366E13" w:rsidRPr="0088402E" w:rsidRDefault="00366E13" w:rsidP="0088402E">
      <w:pPr>
        <w:pStyle w:val="Opsomming1"/>
      </w:pPr>
      <w:bookmarkStart w:id="43" w:name="_Hlk111733543"/>
      <w:r w:rsidRPr="0088402E">
        <w:t>Operator strijkafdeling kleding- en confectieartikelen en textielverzorging</w:t>
      </w:r>
      <w:bookmarkEnd w:id="43"/>
    </w:p>
    <w:p w14:paraId="59BAE8F2" w14:textId="200EFF26" w:rsidR="00A44B71" w:rsidRPr="0088402E" w:rsidRDefault="00366E13" w:rsidP="0088402E">
      <w:pPr>
        <w:pStyle w:val="Opsomming1"/>
      </w:pPr>
      <w:r w:rsidRPr="0088402E">
        <w:t>Winkelverko</w:t>
      </w:r>
      <w:bookmarkEnd w:id="41"/>
      <w:r w:rsidR="009E17E0">
        <w:t>per</w:t>
      </w:r>
    </w:p>
    <w:p w14:paraId="6815421F" w14:textId="2B2B3880" w:rsidR="00504A61" w:rsidRDefault="00504A61" w:rsidP="0088402E">
      <w:r>
        <w:t xml:space="preserve">Een aantal doelen zijn gelijkaardig aan </w:t>
      </w:r>
      <w:r w:rsidR="0088402E">
        <w:t>de leerplan</w:t>
      </w:r>
      <w:r>
        <w:t xml:space="preserve">doelen </w:t>
      </w:r>
      <w:r w:rsidR="0088402E">
        <w:t>van</w:t>
      </w:r>
      <w:r>
        <w:t xml:space="preserve"> de tweede graad.</w:t>
      </w:r>
      <w:r w:rsidR="008264DB">
        <w:t xml:space="preserve"> </w:t>
      </w:r>
      <w:r>
        <w:t>Het verschil zit echter in het verwachte niveau: de leerlingen werken met complexere stoffen, dessins, modellen en een grotere variatie aan artikelen</w:t>
      </w:r>
      <w:r w:rsidR="00140059">
        <w:t>(</w:t>
      </w:r>
      <w:r w:rsidR="540E292C">
        <w:t xml:space="preserve"> </w:t>
      </w:r>
      <w:r w:rsidR="00140059">
        <w:t>kleding, confectie en interieurartikelen</w:t>
      </w:r>
      <w:r w:rsidR="000A41EB">
        <w:t>).</w:t>
      </w:r>
      <w:r>
        <w:t xml:space="preserve"> Bovendien wordt er een hogere afwerkingsgraad, een hoger tempo en een grotere zelfstandigheid verwacht</w:t>
      </w:r>
      <w:r w:rsidR="00C86206">
        <w:t xml:space="preserve"> naargelang de derde graad vordert.</w:t>
      </w:r>
      <w:r w:rsidR="00E82A0C">
        <w:t xml:space="preserve"> </w:t>
      </w:r>
      <w:r w:rsidR="00E82A0C">
        <w:br/>
        <w:t xml:space="preserve">Door </w:t>
      </w:r>
      <w:r w:rsidR="00CA253E">
        <w:t>uit te voeren</w:t>
      </w:r>
      <w:r w:rsidR="00E82A0C">
        <w:t xml:space="preserve"> en veel te herhalen tijdens de praktijklessen verwerven de leerlingen gaandeweg meer vakinhoudelijke kennis</w:t>
      </w:r>
      <w:r w:rsidR="004A544F">
        <w:t>,</w:t>
      </w:r>
      <w:r w:rsidR="00E82A0C">
        <w:t xml:space="preserve"> bouwen ze meer zelfvertrouwen op en verhogen ze hun werktempo.</w:t>
      </w:r>
    </w:p>
    <w:p w14:paraId="514BE4F8" w14:textId="528592F4" w:rsidR="00105441" w:rsidRDefault="00105441" w:rsidP="0088402E">
      <w:r w:rsidRPr="00105441">
        <w:t>Samenwerking met de richting mode D/A is een mogelijkheid: vanuit het leerplan Creatie en mode stellen de leerlingen een technisch dossier samen, de leerlingen van de richting Moderealisatie kunnen dat uittesten vanuit LPD 3 en 4. Het technisch dossier kan daarna worden bijgewerkt indien nodig. Wederzijds respect voor het werk van medeleerlingen in het team is essentieel.</w:t>
      </w:r>
    </w:p>
    <w:p w14:paraId="42E5254F" w14:textId="231629C8" w:rsidR="0050005C" w:rsidRPr="00934C99" w:rsidRDefault="0050005C" w:rsidP="00504A61">
      <w:pPr>
        <w:rPr>
          <w:i/>
          <w:iCs/>
        </w:rPr>
      </w:pPr>
      <w:r w:rsidRPr="00934C99">
        <w:rPr>
          <w:i/>
          <w:iCs/>
        </w:rPr>
        <w:t>Leerplanonderdelen</w:t>
      </w:r>
    </w:p>
    <w:p w14:paraId="726731D9" w14:textId="34235207" w:rsidR="00DE24C9" w:rsidRDefault="00504A61" w:rsidP="00504A61">
      <w:r>
        <w:t xml:space="preserve">Van de leerlingen wordt voor </w:t>
      </w:r>
      <w:r w:rsidR="00ED50DD">
        <w:t xml:space="preserve">Modetechnieken </w:t>
      </w:r>
      <w:r>
        <w:t>verwacht dat ze werken vanuit de verwachte competenties voor een confectieatelier (</w:t>
      </w:r>
      <w:r w:rsidR="004758D8" w:rsidRPr="00F33613">
        <w:t xml:space="preserve">mix van </w:t>
      </w:r>
      <w:r w:rsidRPr="00F33613">
        <w:t>seriewerk</w:t>
      </w:r>
      <w:r w:rsidR="00B76179" w:rsidRPr="00F33613">
        <w:t xml:space="preserve"> en stukwerk</w:t>
      </w:r>
      <w:r>
        <w:t xml:space="preserve">). </w:t>
      </w:r>
      <w:r w:rsidR="00982E74">
        <w:t xml:space="preserve">De leerlingen zullen bij de verschillende vaardigheden </w:t>
      </w:r>
      <w:r w:rsidR="009E7EDF">
        <w:t>uitgaan van een vooropgesteld resultaat. Dat kan door de le</w:t>
      </w:r>
      <w:r w:rsidR="00F218F9">
        <w:t xml:space="preserve">raar worden opgemaakt a.d.h.v. criteria, visuele voorstellingen … </w:t>
      </w:r>
    </w:p>
    <w:p w14:paraId="12969C3F" w14:textId="4A0EB3FA" w:rsidR="00504A61" w:rsidRDefault="00504A61" w:rsidP="00504A61">
      <w:r>
        <w:t xml:space="preserve">Bij </w:t>
      </w:r>
      <w:r w:rsidR="009B3AD5">
        <w:t>R</w:t>
      </w:r>
      <w:r>
        <w:t>etouche spreken we hoofdzakelijk over individuele werkstukken, die telkens weer anders zijn.</w:t>
      </w:r>
      <w:r w:rsidR="00DE24C9">
        <w:t xml:space="preserve"> Daarbij gaat het</w:t>
      </w:r>
      <w:r w:rsidR="0091253A">
        <w:t xml:space="preserve"> zowel over kleding- als confectieartikelen.</w:t>
      </w:r>
    </w:p>
    <w:p w14:paraId="3DCF41AD" w14:textId="2AB21E6B" w:rsidR="00757121" w:rsidRDefault="00C06DA2" w:rsidP="00504A61">
      <w:r>
        <w:t xml:space="preserve">Voor </w:t>
      </w:r>
      <w:r w:rsidR="00CA2C5D">
        <w:t>W</w:t>
      </w:r>
      <w:r>
        <w:t>inkelverkoop</w:t>
      </w:r>
      <w:r w:rsidR="00784DFA">
        <w:t xml:space="preserve"> werken </w:t>
      </w:r>
      <w:r w:rsidR="00F366EE">
        <w:t>d</w:t>
      </w:r>
      <w:r w:rsidR="00F366EE" w:rsidRPr="00F366EE">
        <w:t>e leerlingen v</w:t>
      </w:r>
      <w:r w:rsidR="00784DFA">
        <w:t xml:space="preserve">anuit </w:t>
      </w:r>
      <w:r w:rsidR="00F366EE" w:rsidRPr="00F366EE">
        <w:t>de sector van de modeverkoop met mogelijkheden om uit te breiden naar interieur.</w:t>
      </w:r>
      <w:r w:rsidR="00784DFA">
        <w:t xml:space="preserve"> De rubriek </w:t>
      </w:r>
      <w:r w:rsidR="0092362B">
        <w:t>M</w:t>
      </w:r>
      <w:r w:rsidR="00784DFA">
        <w:t>odeverkoop besteedt veel aandacht aan</w:t>
      </w:r>
      <w:r w:rsidR="00A64E25">
        <w:t xml:space="preserve"> klantenadvies vanuit</w:t>
      </w:r>
      <w:r w:rsidR="00784DFA">
        <w:t xml:space="preserve"> </w:t>
      </w:r>
      <w:r w:rsidR="00C43F82">
        <w:t>de kennis van</w:t>
      </w:r>
      <w:r w:rsidR="00784DFA">
        <w:t xml:space="preserve"> mode. </w:t>
      </w:r>
      <w:r w:rsidR="008B4FBF">
        <w:t xml:space="preserve">Er wordt immers verwacht dat een verkoopmedewerker de artikelen kan </w:t>
      </w:r>
      <w:r w:rsidR="00FF110B">
        <w:t xml:space="preserve">aanprijzen vanuit de verkoopdoelstellingen van de winkel. </w:t>
      </w:r>
      <w:r w:rsidR="00784DFA">
        <w:t xml:space="preserve">De rubriek </w:t>
      </w:r>
      <w:r w:rsidR="00F22C7B">
        <w:t>W</w:t>
      </w:r>
      <w:r w:rsidR="00784DFA">
        <w:t xml:space="preserve">inkelverkoop gaat dieper in op de </w:t>
      </w:r>
      <w:r w:rsidR="005740A1">
        <w:t xml:space="preserve">commerciële, financiële en administratieve aspecten van verkoop. </w:t>
      </w:r>
    </w:p>
    <w:p w14:paraId="5FEB15A0" w14:textId="01141C4F" w:rsidR="00F610E0" w:rsidRPr="00934C99" w:rsidRDefault="00F610E0" w:rsidP="00504A61">
      <w:pPr>
        <w:rPr>
          <w:i/>
          <w:iCs/>
        </w:rPr>
      </w:pPr>
      <w:r w:rsidRPr="00934C99">
        <w:rPr>
          <w:i/>
          <w:iCs/>
        </w:rPr>
        <w:t>Werkplekleren</w:t>
      </w:r>
    </w:p>
    <w:p w14:paraId="486AB411" w14:textId="2000F606" w:rsidR="00B44175" w:rsidRDefault="00B44175" w:rsidP="00504A61">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77AAC777" w14:textId="4F36C3FE" w:rsidR="00A93AF4" w:rsidRPr="00D14455" w:rsidRDefault="00D14455" w:rsidP="00504A61">
      <w:pPr>
        <w:rPr>
          <w:i/>
          <w:iCs/>
        </w:rPr>
      </w:pPr>
      <w:r w:rsidRPr="00D14455">
        <w:rPr>
          <w:i/>
          <w:iCs/>
        </w:rPr>
        <w:t>Context</w:t>
      </w:r>
    </w:p>
    <w:p w14:paraId="29AC76EA" w14:textId="63516DFD" w:rsidR="00D14455" w:rsidRDefault="00D14455" w:rsidP="00504A61">
      <w:r w:rsidRPr="00D14455">
        <w:lastRenderedPageBreak/>
        <w:t>Gezien de verschillende contexten binnen de studierichting Moderealisatie dient de leerling zijn opleidingstraject te vervullen binnen deze vier contexten: maken van kleding en confectie, uitvoeren van retouches, strijken en verkopen van kleding/confectie/textiel.</w:t>
      </w:r>
    </w:p>
    <w:p w14:paraId="7C66BCD7" w14:textId="77777777" w:rsidR="008C2C00" w:rsidRDefault="008C2C00" w:rsidP="008C2C00">
      <w:pPr>
        <w:pStyle w:val="Kop2"/>
        <w:rPr>
          <w:rStyle w:val="eop"/>
          <w:rFonts w:ascii="Calibri" w:hAnsi="Calibri" w:cs="Calibri"/>
          <w:szCs w:val="32"/>
        </w:rPr>
      </w:pPr>
      <w:bookmarkStart w:id="44" w:name="_Toc150434528"/>
      <w:bookmarkStart w:id="45" w:name="_Toc156548514"/>
      <w:r>
        <w:rPr>
          <w:rStyle w:val="normaltextrun"/>
          <w:rFonts w:ascii="Calibri" w:hAnsi="Calibri" w:cs="Calibri"/>
          <w:szCs w:val="32"/>
        </w:rPr>
        <w:t>Leerplanpagina</w:t>
      </w:r>
      <w:bookmarkEnd w:id="44"/>
      <w:bookmarkEnd w:id="45"/>
      <w:r>
        <w:rPr>
          <w:rStyle w:val="eop"/>
          <w:rFonts w:ascii="Calibri" w:hAnsi="Calibri" w:cs="Calibri"/>
          <w:szCs w:val="32"/>
        </w:rPr>
        <w:t> </w:t>
      </w:r>
    </w:p>
    <w:p w14:paraId="0AC6919E" w14:textId="4ADD861E" w:rsidR="002D0502" w:rsidRPr="008C2C00" w:rsidRDefault="002D0502" w:rsidP="002D0502">
      <w:pPr>
        <w:pStyle w:val="paragraph"/>
        <w:spacing w:before="0" w:beforeAutospacing="0" w:after="0" w:afterAutospacing="0"/>
        <w:textAlignment w:val="baseline"/>
        <w:rPr>
          <w:rFonts w:eastAsiaTheme="majorEastAsia"/>
        </w:rPr>
      </w:pPr>
      <w:r w:rsidRPr="15F89506">
        <w:rPr>
          <w:rStyle w:val="normaltextrun"/>
          <w:rFonts w:ascii="Calibri" w:eastAsiaTheme="majorEastAsia" w:hAnsi="Calibri" w:cs="Calibri"/>
          <w:color w:val="000000" w:themeColor="text1"/>
          <w:sz w:val="22"/>
          <w:szCs w:val="22"/>
          <w:lang w:val="nl-BE"/>
        </w:rPr>
        <w:t>Wil je als gebruiker van dit leerplan op de hoogte blijven van inspirerend materiaal, achtergrond,</w:t>
      </w:r>
      <w:r w:rsidR="001E0351" w:rsidRPr="15F89506">
        <w:rPr>
          <w:rStyle w:val="normaltextrun"/>
          <w:rFonts w:ascii="Calibri" w:eastAsiaTheme="majorEastAsia" w:hAnsi="Calibri" w:cs="Calibri"/>
          <w:color w:val="000000" w:themeColor="text1"/>
          <w:sz w:val="22"/>
          <w:szCs w:val="22"/>
          <w:lang w:val="nl-BE"/>
        </w:rPr>
        <w:t xml:space="preserve"> </w:t>
      </w:r>
      <w:r w:rsidRPr="15F89506">
        <w:rPr>
          <w:rStyle w:val="normaltextrun"/>
          <w:rFonts w:ascii="Calibri" w:eastAsiaTheme="majorEastAsia" w:hAnsi="Calibri" w:cs="Calibri"/>
          <w:color w:val="000000" w:themeColor="text1"/>
          <w:sz w:val="22"/>
          <w:szCs w:val="22"/>
          <w:lang w:val="nl-BE"/>
        </w:rPr>
        <w:t xml:space="preserve">professionaliseringen of lerarennetwerken, surf dan naar de </w:t>
      </w:r>
      <w:hyperlink r:id="rId21">
        <w:r w:rsidRPr="15F89506">
          <w:rPr>
            <w:rStyle w:val="normaltextrun"/>
            <w:rFonts w:ascii="Calibri" w:eastAsiaTheme="majorEastAsia" w:hAnsi="Calibri" w:cs="Calibri"/>
            <w:color w:val="0563C1"/>
            <w:sz w:val="22"/>
            <w:szCs w:val="22"/>
            <w:u w:val="single"/>
            <w:lang w:val="nl-BE"/>
          </w:rPr>
          <w:t>leerplanpagina</w:t>
        </w:r>
      </w:hyperlink>
      <w:r w:rsidRPr="15F89506">
        <w:rPr>
          <w:rStyle w:val="normaltextrun"/>
          <w:rFonts w:ascii="Calibri" w:eastAsiaTheme="majorEastAsia" w:hAnsi="Calibri" w:cs="Calibri"/>
          <w:color w:val="000000" w:themeColor="text1"/>
          <w:sz w:val="22"/>
          <w:szCs w:val="22"/>
          <w:lang w:val="nl-BE"/>
        </w:rPr>
        <w:t>.</w:t>
      </w:r>
      <w:r w:rsidRPr="15F89506">
        <w:rPr>
          <w:rStyle w:val="eop"/>
          <w:rFonts w:ascii="Calibri" w:hAnsi="Calibri" w:cs="Calibri"/>
          <w:color w:val="000000" w:themeColor="text1"/>
          <w:sz w:val="22"/>
          <w:szCs w:val="22"/>
        </w:rPr>
        <w:t> </w:t>
      </w:r>
    </w:p>
    <w:p w14:paraId="0C6771A7" w14:textId="5CDBC2F9" w:rsidR="008C2C00" w:rsidRDefault="25FC2CF3" w:rsidP="008C2C00">
      <w:pPr>
        <w:pStyle w:val="paragraph"/>
        <w:spacing w:before="0" w:beforeAutospacing="0" w:after="0" w:afterAutospacing="0"/>
        <w:textAlignment w:val="baseline"/>
        <w:rPr>
          <w:rFonts w:eastAsiaTheme="majorEastAsia"/>
        </w:rPr>
      </w:pPr>
      <w:r>
        <w:rPr>
          <w:noProof/>
        </w:rPr>
        <w:drawing>
          <wp:inline distT="0" distB="0" distL="0" distR="0" wp14:anchorId="1DD2D695" wp14:editId="57FB3C0B">
            <wp:extent cx="1104900" cy="1104900"/>
            <wp:effectExtent l="0" t="0" r="0" b="0"/>
            <wp:docPr id="1032525857" name="Picture 103252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01033A91" w14:textId="77777777" w:rsidR="003C20F3" w:rsidRDefault="008E5D4D" w:rsidP="00E42F24">
      <w:pPr>
        <w:pStyle w:val="Kop1"/>
      </w:pPr>
      <w:bookmarkStart w:id="46" w:name="_Toc156548515"/>
      <w:r w:rsidRPr="00731063">
        <w:t>Leerplandoelen</w:t>
      </w:r>
      <w:bookmarkEnd w:id="46"/>
    </w:p>
    <w:p w14:paraId="05B37050" w14:textId="354F33D1" w:rsidR="00DE3CD5" w:rsidRDefault="005702D1" w:rsidP="00AC5339">
      <w:pPr>
        <w:pStyle w:val="Kop2"/>
      </w:pPr>
      <w:bookmarkStart w:id="47" w:name="_Toc156548516"/>
      <w:bookmarkStart w:id="48" w:name="_Hlk121423666"/>
      <w:r>
        <w:t>Modetechnieken</w:t>
      </w:r>
      <w:bookmarkEnd w:id="47"/>
      <w:r w:rsidR="00A678C4">
        <w:t xml:space="preserve"> </w:t>
      </w:r>
    </w:p>
    <w:p w14:paraId="5C3112FF" w14:textId="21B67E38" w:rsidR="00B56080" w:rsidRDefault="006475CC" w:rsidP="00C51074">
      <w:pPr>
        <w:pStyle w:val="Kop3"/>
      </w:pPr>
      <w:bookmarkStart w:id="49" w:name="_Toc156548517"/>
      <w:r w:rsidRPr="006475CC">
        <w:t>Assemblage- en afwerkingstechnieken</w:t>
      </w:r>
      <w:bookmarkEnd w:id="48"/>
      <w:bookmarkEnd w:id="49"/>
    </w:p>
    <w:p w14:paraId="7698941E" w14:textId="66611E19" w:rsidR="0073632C" w:rsidRDefault="0073632C" w:rsidP="00BC05D9">
      <w:pPr>
        <w:pStyle w:val="Concordantie"/>
      </w:pPr>
      <w:bookmarkStart w:id="50" w:name="_Hlk129614436"/>
      <w:r>
        <w:t>Minimumdoele</w:t>
      </w:r>
      <w:r w:rsidR="00684D6C">
        <w:t>n</w:t>
      </w:r>
      <w:r>
        <w:t>, specifieke minimumdoelen of doelen die leiden naar BK</w:t>
      </w:r>
    </w:p>
    <w:bookmarkEnd w:id="50"/>
    <w:p w14:paraId="61B29DB2" w14:textId="74560A0A" w:rsidR="00B56080" w:rsidRPr="00D740FA" w:rsidRDefault="00B56080" w:rsidP="00D740FA">
      <w:pPr>
        <w:pStyle w:val="MDSMDBK"/>
      </w:pPr>
      <w:r>
        <w:t>BK 01</w:t>
      </w:r>
      <w:r>
        <w:tab/>
        <w:t xml:space="preserve">De leerlingen werken in teamverband (organisatiecultuur, communicatie, </w:t>
      </w:r>
      <w:r w:rsidRPr="00D740FA">
        <w:t>procedures).</w:t>
      </w:r>
      <w:r w:rsidR="00144D9F" w:rsidRPr="00D740FA">
        <w:t xml:space="preserve"> (LPD</w:t>
      </w:r>
      <w:r w:rsidR="00702CAE">
        <w:t xml:space="preserve"> </w:t>
      </w:r>
      <w:r w:rsidR="00144D9F" w:rsidRPr="00D740FA">
        <w:t>6</w:t>
      </w:r>
      <w:r w:rsidR="005326AF" w:rsidRPr="00D740FA">
        <w:t>,</w:t>
      </w:r>
      <w:r w:rsidR="00B162E9" w:rsidRPr="00D740FA">
        <w:t xml:space="preserve"> </w:t>
      </w:r>
      <w:r w:rsidR="002B4D48" w:rsidRPr="00D740FA">
        <w:t>22</w:t>
      </w:r>
      <w:r w:rsidR="007E22F8">
        <w:t>, 25</w:t>
      </w:r>
      <w:r w:rsidR="002B4D48" w:rsidRPr="00D740FA">
        <w:t>)</w:t>
      </w:r>
    </w:p>
    <w:p w14:paraId="1C58A66F" w14:textId="3DAD3C01" w:rsidR="00B56080" w:rsidRPr="007F7946" w:rsidRDefault="00B56080" w:rsidP="00D740FA">
      <w:pPr>
        <w:pStyle w:val="MDSMDBK"/>
      </w:pPr>
      <w:r w:rsidRPr="00D740FA">
        <w:t>BK 02</w:t>
      </w:r>
      <w:r w:rsidRPr="00D740FA">
        <w:tab/>
      </w:r>
      <w:r w:rsidRPr="007F7946">
        <w:t>De leerlingen handelen kwaliteitsbewust.</w:t>
      </w:r>
      <w:r w:rsidR="005326AF" w:rsidRPr="007F7946">
        <w:t xml:space="preserve"> </w:t>
      </w:r>
      <w:r w:rsidR="007F7946">
        <w:t>(</w:t>
      </w:r>
      <w:r w:rsidR="00C0197B">
        <w:t>LPD 4, 11)</w:t>
      </w:r>
    </w:p>
    <w:p w14:paraId="0FF5B1F7" w14:textId="000E5DB6" w:rsidR="00B56080" w:rsidRPr="00D740FA" w:rsidRDefault="00B56080" w:rsidP="00D740FA">
      <w:pPr>
        <w:pStyle w:val="MDSMDBK"/>
      </w:pPr>
      <w:r w:rsidRPr="00D740FA">
        <w:t>BK 03</w:t>
      </w:r>
      <w:r w:rsidRPr="00D740FA">
        <w:tab/>
        <w:t>De leerlingen handelen economisch en duurzaam.</w:t>
      </w:r>
      <w:r w:rsidR="002C0822" w:rsidRPr="00D740FA">
        <w:t xml:space="preserve"> (LPD 3,</w:t>
      </w:r>
      <w:r w:rsidR="00E23C98" w:rsidRPr="00D740FA">
        <w:t xml:space="preserve"> 13</w:t>
      </w:r>
      <w:r w:rsidR="00386AA3" w:rsidRPr="00D740FA">
        <w:t>)</w:t>
      </w:r>
    </w:p>
    <w:p w14:paraId="5FB908B3" w14:textId="7319E867" w:rsidR="00B56080" w:rsidRPr="00D740FA" w:rsidRDefault="00B56080" w:rsidP="00D740FA">
      <w:pPr>
        <w:pStyle w:val="MDSMDBK"/>
      </w:pPr>
      <w:r w:rsidRPr="00D740FA">
        <w:t>BK 04</w:t>
      </w:r>
      <w:r w:rsidRPr="00D740FA">
        <w:tab/>
        <w:t xml:space="preserve">De leerlingen handelen veilig, ergonomisch </w:t>
      </w:r>
      <w:r w:rsidRPr="006165D6">
        <w:t>en hygiënisch</w:t>
      </w:r>
      <w:r w:rsidRPr="00D740FA">
        <w:t>.</w:t>
      </w:r>
      <w:r w:rsidR="002C0822" w:rsidRPr="00D740FA">
        <w:t xml:space="preserve"> (LPD </w:t>
      </w:r>
      <w:r w:rsidR="00A629AD" w:rsidRPr="00D740FA">
        <w:t>2,</w:t>
      </w:r>
      <w:r w:rsidR="00B162E9" w:rsidRPr="00D740FA">
        <w:t xml:space="preserve"> </w:t>
      </w:r>
      <w:r w:rsidR="00A629AD" w:rsidRPr="00D740FA">
        <w:t>5,</w:t>
      </w:r>
      <w:r w:rsidR="00B162E9" w:rsidRPr="00D740FA">
        <w:t xml:space="preserve"> </w:t>
      </w:r>
      <w:r w:rsidR="0085190E" w:rsidRPr="00D740FA">
        <w:t>20)</w:t>
      </w:r>
    </w:p>
    <w:p w14:paraId="588FAF2A" w14:textId="0BCA36A0" w:rsidR="00B56080" w:rsidRPr="00D740FA" w:rsidRDefault="00B56080" w:rsidP="00D740FA">
      <w:pPr>
        <w:pStyle w:val="MDSMDBK"/>
      </w:pPr>
      <w:r w:rsidRPr="00D740FA">
        <w:t>BK 05</w:t>
      </w:r>
      <w:r w:rsidRPr="00D740FA">
        <w:tab/>
        <w:t xml:space="preserve">De leerlingen voorzien de werkpost van te verwerken/bewerken productonderdelen, het gereedschap en de hulpgoederen. </w:t>
      </w:r>
      <w:r w:rsidR="00A629AD" w:rsidRPr="00D740FA">
        <w:t xml:space="preserve">(LPD </w:t>
      </w:r>
      <w:r w:rsidR="00DB0647" w:rsidRPr="00D740FA">
        <w:t>2)</w:t>
      </w:r>
    </w:p>
    <w:p w14:paraId="1B3FCCEE" w14:textId="17CB6661" w:rsidR="00B56080" w:rsidRPr="00015EC2" w:rsidRDefault="00B56080" w:rsidP="005755D3">
      <w:pPr>
        <w:pStyle w:val="MDSMDBK"/>
      </w:pPr>
      <w:r>
        <w:t>BK 06</w:t>
      </w:r>
      <w:r>
        <w:tab/>
        <w:t xml:space="preserve">De leerlingen monteren gereedschap, stellen de machine/apparatuur in of selecteren het programma. </w:t>
      </w:r>
      <w:r w:rsidR="00DB0647">
        <w:t xml:space="preserve">(LPD </w:t>
      </w:r>
      <w:r w:rsidR="00C14E2A">
        <w:t>1)</w:t>
      </w:r>
    </w:p>
    <w:p w14:paraId="79A584CC" w14:textId="3379E09B" w:rsidR="00B56080" w:rsidRPr="00D740FA" w:rsidRDefault="00B56080" w:rsidP="00D740FA">
      <w:pPr>
        <w:pStyle w:val="MDSMDBK"/>
      </w:pPr>
      <w:r>
        <w:t>BK 07</w:t>
      </w:r>
      <w:r>
        <w:tab/>
        <w:t>De leerlingen voeren preventief of curatief basisonderhoud van machines</w:t>
      </w:r>
      <w:r w:rsidRPr="00D740FA">
        <w:t xml:space="preserve">/apparaten uit. </w:t>
      </w:r>
      <w:r w:rsidR="00C14E2A" w:rsidRPr="00D740FA">
        <w:t>(LPD 1)</w:t>
      </w:r>
    </w:p>
    <w:p w14:paraId="5DE48B1B" w14:textId="5D370072" w:rsidR="00B56080" w:rsidRPr="00D740FA" w:rsidRDefault="00B56080" w:rsidP="00D740FA">
      <w:pPr>
        <w:pStyle w:val="MDSMDBK"/>
      </w:pPr>
      <w:r w:rsidRPr="00D740FA">
        <w:t>BK 08</w:t>
      </w:r>
      <w:r w:rsidRPr="00D740FA">
        <w:tab/>
        <w:t>De leerlingen maken de machine startklaar.</w:t>
      </w:r>
      <w:r w:rsidR="00C14E2A" w:rsidRPr="00D740FA">
        <w:t xml:space="preserve"> (LPD</w:t>
      </w:r>
      <w:r w:rsidR="008B25C9" w:rsidRPr="00D740FA">
        <w:t xml:space="preserve"> 1)</w:t>
      </w:r>
    </w:p>
    <w:p w14:paraId="23B97489" w14:textId="19874A78" w:rsidR="00B56080" w:rsidRPr="00D740FA" w:rsidRDefault="00B56080" w:rsidP="00D740FA">
      <w:pPr>
        <w:pStyle w:val="MDSMDBK"/>
      </w:pPr>
      <w:r w:rsidRPr="00D740FA">
        <w:t>BK 10</w:t>
      </w:r>
      <w:r w:rsidRPr="00D740FA">
        <w:tab/>
        <w:t xml:space="preserve">De leerlingen verwerken/bewerken de productonderdelen volgens de specificaties van de technische fiche of instructies. </w:t>
      </w:r>
      <w:r w:rsidR="008B25C9" w:rsidRPr="00D740FA">
        <w:t xml:space="preserve">(LPD </w:t>
      </w:r>
      <w:r w:rsidR="00070586" w:rsidRPr="00D740FA">
        <w:t>3, 4)</w:t>
      </w:r>
    </w:p>
    <w:p w14:paraId="1CB86A90" w14:textId="1F22BEE0" w:rsidR="00B56080" w:rsidRPr="00D740FA" w:rsidRDefault="00B56080" w:rsidP="00D740FA">
      <w:pPr>
        <w:pStyle w:val="MDSMDBK"/>
      </w:pPr>
      <w:r w:rsidRPr="00D740FA">
        <w:t>BK 11</w:t>
      </w:r>
      <w:r w:rsidRPr="00D740FA">
        <w:tab/>
        <w:t>De leerlingen registreren de gegevens van de activiteiten met inbegrip van verloop</w:t>
      </w:r>
      <w:r>
        <w:t xml:space="preserve"> van de productie, materiaalverbruik </w:t>
      </w:r>
      <w:r w:rsidRPr="006165D6">
        <w:t>en verkoop</w:t>
      </w:r>
      <w:r>
        <w:t>.</w:t>
      </w:r>
      <w:r w:rsidR="00070586">
        <w:t xml:space="preserve"> (LPD </w:t>
      </w:r>
      <w:r w:rsidR="00AF6EF9">
        <w:t xml:space="preserve">6, </w:t>
      </w:r>
      <w:r w:rsidR="003F537F">
        <w:t>14</w:t>
      </w:r>
      <w:r w:rsidR="00E46EFE">
        <w:t xml:space="preserve">, </w:t>
      </w:r>
      <w:r w:rsidR="00FE40C8">
        <w:t>23)</w:t>
      </w:r>
    </w:p>
    <w:p w14:paraId="69DCD207" w14:textId="1214508A" w:rsidR="00B56080" w:rsidRPr="00D740FA" w:rsidRDefault="00B56080" w:rsidP="00D740FA">
      <w:pPr>
        <w:pStyle w:val="MDSMDBK"/>
      </w:pPr>
      <w:r w:rsidRPr="00D740FA">
        <w:t>BK 12</w:t>
      </w:r>
      <w:r w:rsidRPr="00D740FA">
        <w:tab/>
        <w:t>De leerlingen signaleren problemen in verband met de continuïteit van de werking van verschillende werkposten in een productieopstelling.</w:t>
      </w:r>
      <w:r w:rsidR="00AF6EF9" w:rsidRPr="00D740FA">
        <w:t xml:space="preserve"> (LPD 6</w:t>
      </w:r>
      <w:r w:rsidR="000F6111" w:rsidRPr="00D740FA">
        <w:t>)</w:t>
      </w:r>
    </w:p>
    <w:p w14:paraId="57724DD4" w14:textId="134802B6" w:rsidR="00B56080" w:rsidRPr="00D740FA" w:rsidRDefault="00B56080" w:rsidP="00D740FA">
      <w:pPr>
        <w:pStyle w:val="MDSMDBK"/>
      </w:pPr>
      <w:r w:rsidRPr="00D740FA">
        <w:t>BK 13</w:t>
      </w:r>
      <w:r w:rsidRPr="00D740FA">
        <w:tab/>
        <w:t xml:space="preserve">De leerlingen maken de te verwerken onderdelen van kleding, confectie en interieurartikelen klaar voor verwerking. </w:t>
      </w:r>
      <w:r w:rsidR="000F6111" w:rsidRPr="00D740FA">
        <w:t xml:space="preserve">(LPD </w:t>
      </w:r>
      <w:r w:rsidR="00C67E7D">
        <w:t>3</w:t>
      </w:r>
      <w:r w:rsidR="00E24E3F">
        <w:t>)</w:t>
      </w:r>
    </w:p>
    <w:p w14:paraId="57209E72" w14:textId="46D8FC86" w:rsidR="00B56080" w:rsidRDefault="00B56080" w:rsidP="00D740FA">
      <w:pPr>
        <w:pStyle w:val="MDSMDBK"/>
      </w:pPr>
      <w:r w:rsidRPr="00D740FA">
        <w:t>BK 14</w:t>
      </w:r>
      <w:r w:rsidRPr="00D740FA">
        <w:tab/>
        <w:t>De leerlingen verwerken de stukken en onderdelen van de kleding, confectie en interieurartikelen.</w:t>
      </w:r>
      <w:r>
        <w:t xml:space="preserve"> </w:t>
      </w:r>
      <w:r w:rsidR="005E7476">
        <w:t>(LPD 3)</w:t>
      </w:r>
    </w:p>
    <w:p w14:paraId="2F59A9A2" w14:textId="69057333" w:rsidR="0068582F" w:rsidRPr="000B78E9" w:rsidRDefault="00B56080" w:rsidP="00A10604">
      <w:pPr>
        <w:pStyle w:val="MDSMDBK"/>
      </w:pPr>
      <w:r>
        <w:t>BK 15</w:t>
      </w:r>
      <w:r>
        <w:tab/>
        <w:t>De leerlingen werken de stukken en onderdelen van kleding, confectie en interieurartikelen af.</w:t>
      </w:r>
      <w:r w:rsidR="005E7476">
        <w:t xml:space="preserve"> (LPD</w:t>
      </w:r>
      <w:r w:rsidR="001739FF">
        <w:t xml:space="preserve"> 4)</w:t>
      </w:r>
    </w:p>
    <w:p w14:paraId="4A21DD33" w14:textId="209A0B7C" w:rsidR="00B56080" w:rsidRPr="000B78E9" w:rsidRDefault="00B56080" w:rsidP="000B78E9">
      <w:pPr>
        <w:pStyle w:val="MDSMDBK"/>
      </w:pPr>
      <w:r w:rsidRPr="000B78E9">
        <w:t>BK 16</w:t>
      </w:r>
      <w:r w:rsidRPr="000B78E9">
        <w:tab/>
        <w:t xml:space="preserve">De leerlingen brengen of strijken het product in vorm. </w:t>
      </w:r>
      <w:r w:rsidR="001739FF" w:rsidRPr="000B78E9">
        <w:t>(LPD 5</w:t>
      </w:r>
      <w:r w:rsidR="00856D52" w:rsidRPr="000B78E9">
        <w:t>)</w:t>
      </w:r>
    </w:p>
    <w:p w14:paraId="20D0AB29" w14:textId="4DDA7138" w:rsidR="00EC2825" w:rsidRDefault="00B56080" w:rsidP="00EC2825">
      <w:pPr>
        <w:pStyle w:val="MDSMDBK"/>
      </w:pPr>
      <w:r w:rsidRPr="000B78E9">
        <w:t>BK 17</w:t>
      </w:r>
      <w:r w:rsidRPr="000B78E9">
        <w:tab/>
      </w:r>
      <w:r w:rsidR="00245EA6" w:rsidRPr="000B78E9">
        <w:t>De leerlingen bekleven/strijken sluitings- en verstevigingselementen en aangebrachte markeringen in. (LPD 5)</w:t>
      </w:r>
    </w:p>
    <w:p w14:paraId="5EF71558" w14:textId="2B9DDDA1" w:rsidR="00EC2825" w:rsidRPr="00EC2825" w:rsidRDefault="00245EA6" w:rsidP="00EC2825">
      <w:pPr>
        <w:pStyle w:val="MDSMDBK"/>
      </w:pPr>
      <w:r>
        <w:t>BK 18</w:t>
      </w:r>
      <w:r>
        <w:tab/>
      </w:r>
      <w:r w:rsidRPr="00245EA6">
        <w:t>De leerlingen plaatsen vormgevings- en presentatiematerialen (karton …) in het artikel en verpakken het.</w:t>
      </w:r>
      <w:r w:rsidR="005C46A6">
        <w:t xml:space="preserve"> (LPD 5, 18)</w:t>
      </w:r>
    </w:p>
    <w:p w14:paraId="614CDA39" w14:textId="77777777" w:rsidR="00B56080" w:rsidRPr="000B78E9" w:rsidRDefault="00B56080" w:rsidP="000B78E9">
      <w:pPr>
        <w:pStyle w:val="MDSMDBK"/>
      </w:pPr>
      <w:bookmarkStart w:id="51" w:name="_Hlk124885956"/>
      <w:r w:rsidRPr="000B78E9">
        <w:t>Onderliggende kennis bij deze rubriek</w:t>
      </w:r>
    </w:p>
    <w:bookmarkEnd w:id="51"/>
    <w:p w14:paraId="3211492D" w14:textId="200AFA9E" w:rsidR="00B56080" w:rsidRDefault="004B2723" w:rsidP="00103A5B">
      <w:pPr>
        <w:pStyle w:val="Kennis"/>
        <w:numPr>
          <w:ilvl w:val="0"/>
          <w:numId w:val="0"/>
        </w:numPr>
        <w:ind w:left="890" w:hanging="720"/>
      </w:pPr>
      <w:r>
        <w:t xml:space="preserve">c </w:t>
      </w:r>
      <w:r w:rsidR="002A2060">
        <w:t>Kenmerken van textielmaterialen</w:t>
      </w:r>
      <w:r w:rsidR="00486D84">
        <w:t xml:space="preserve"> (LPD 3, 11)</w:t>
      </w:r>
    </w:p>
    <w:p w14:paraId="421F000E" w14:textId="4BDDBD8F" w:rsidR="00DC20B5" w:rsidRDefault="00DC20B5" w:rsidP="008B54EC">
      <w:pPr>
        <w:pStyle w:val="Kennis"/>
        <w:numPr>
          <w:ilvl w:val="0"/>
          <w:numId w:val="0"/>
        </w:numPr>
        <w:ind w:left="890" w:hanging="720"/>
      </w:pPr>
      <w:r w:rsidRPr="00DC20B5">
        <w:t>d Verwerkings-, assemblage- en montagetechnieken voor kleding en confectie (LPD 3</w:t>
      </w:r>
      <w:r>
        <w:t>)</w:t>
      </w:r>
    </w:p>
    <w:p w14:paraId="039B00E6" w14:textId="1808B522" w:rsidR="008B54EC" w:rsidRDefault="008B54EC" w:rsidP="008B54EC">
      <w:pPr>
        <w:pStyle w:val="Kennis"/>
        <w:numPr>
          <w:ilvl w:val="0"/>
          <w:numId w:val="0"/>
        </w:numPr>
        <w:ind w:left="890" w:hanging="720"/>
      </w:pPr>
      <w:r w:rsidRPr="008B54EC">
        <w:t>h Machinale stiktechnieken (LPD 3, 4)</w:t>
      </w:r>
    </w:p>
    <w:p w14:paraId="1B2F8345" w14:textId="3D3CDC10" w:rsidR="00A10604" w:rsidRPr="00A10604" w:rsidRDefault="00811C57" w:rsidP="008B54EC">
      <w:pPr>
        <w:pStyle w:val="Kennis"/>
        <w:numPr>
          <w:ilvl w:val="0"/>
          <w:numId w:val="0"/>
        </w:numPr>
        <w:ind w:left="890" w:hanging="720"/>
      </w:pPr>
      <w:r>
        <w:t xml:space="preserve">k </w:t>
      </w:r>
      <w:r w:rsidR="00A10604" w:rsidRPr="00A10604">
        <w:t>Werking en bediening van (industriële) machines in functie van moderealisatie</w:t>
      </w:r>
      <w:r w:rsidR="009A5CBE">
        <w:t xml:space="preserve"> (LPD 1)</w:t>
      </w:r>
    </w:p>
    <w:p w14:paraId="046F4140" w14:textId="50C287C4" w:rsidR="00504A61" w:rsidRPr="005C6623" w:rsidRDefault="00504A61" w:rsidP="00504A61">
      <w:pPr>
        <w:pStyle w:val="Doel"/>
      </w:pPr>
      <w:r w:rsidRPr="00947EE1">
        <w:t xml:space="preserve">De leerlingen stellen verschillende </w:t>
      </w:r>
      <w:r w:rsidR="002B0B42">
        <w:t xml:space="preserve">professionele </w:t>
      </w:r>
      <w:r w:rsidR="00BE286C">
        <w:t>stik</w:t>
      </w:r>
      <w:r w:rsidRPr="00947EE1">
        <w:t xml:space="preserve">machines </w:t>
      </w:r>
      <w:r w:rsidR="00BE286C">
        <w:t xml:space="preserve">en strijkapparatuur </w:t>
      </w:r>
      <w:r w:rsidRPr="00947EE1">
        <w:t>in voor een correct gebruik in functie van het werkstuk</w:t>
      </w:r>
      <w:r w:rsidR="00E720EC">
        <w:t>.</w:t>
      </w:r>
      <w:r w:rsidR="000C344F">
        <w:t xml:space="preserve"> </w:t>
      </w:r>
    </w:p>
    <w:p w14:paraId="3B26EA93" w14:textId="5B6197FD" w:rsidR="00504A61" w:rsidRPr="00CB00FE" w:rsidRDefault="00504A61" w:rsidP="004902AB">
      <w:pPr>
        <w:pStyle w:val="Afbakening"/>
        <w:numPr>
          <w:ilvl w:val="0"/>
          <w:numId w:val="2"/>
        </w:numPr>
        <w:ind w:left="1418" w:hanging="425"/>
      </w:pPr>
      <w:r w:rsidRPr="00947EE1">
        <w:t>Bedrading</w:t>
      </w:r>
      <w:r w:rsidR="00967D29">
        <w:t xml:space="preserve"> kiezen</w:t>
      </w:r>
    </w:p>
    <w:p w14:paraId="5F01D754" w14:textId="0EE99F90" w:rsidR="00504A61" w:rsidRDefault="00504A61" w:rsidP="00504A61">
      <w:pPr>
        <w:pStyle w:val="Afbitem"/>
      </w:pPr>
      <w:r>
        <w:t>Steeklengte en steekbreedte</w:t>
      </w:r>
      <w:r w:rsidR="00967D29">
        <w:t xml:space="preserve"> bepalen</w:t>
      </w:r>
    </w:p>
    <w:p w14:paraId="64AE87C2" w14:textId="5207DE61" w:rsidR="00504A61" w:rsidRDefault="00967D29" w:rsidP="00504A61">
      <w:pPr>
        <w:pStyle w:val="Afbitem"/>
      </w:pPr>
      <w:r>
        <w:t>N</w:t>
      </w:r>
      <w:r w:rsidR="00504A61">
        <w:t>aalden, persvoet en hulpstukken</w:t>
      </w:r>
      <w:r>
        <w:t xml:space="preserve"> kiezen of vervangen</w:t>
      </w:r>
    </w:p>
    <w:p w14:paraId="0B9A5EC3" w14:textId="7F360388" w:rsidR="009C042D" w:rsidRDefault="00B70D3D" w:rsidP="009C042D">
      <w:pPr>
        <w:pStyle w:val="Afbitem"/>
      </w:pPr>
      <w:r>
        <w:t>Programma selecteren</w:t>
      </w:r>
      <w:r w:rsidR="009C042D">
        <w:t xml:space="preserve"> of temperatuur instellen</w:t>
      </w:r>
    </w:p>
    <w:p w14:paraId="2C2702A5" w14:textId="2715AF17" w:rsidR="00504A61" w:rsidRDefault="00504A61" w:rsidP="000A4AE5">
      <w:pPr>
        <w:pStyle w:val="Afbitem"/>
      </w:pPr>
      <w:r>
        <w:t xml:space="preserve">Eenvoudige storingen </w:t>
      </w:r>
      <w:r w:rsidR="00967D29">
        <w:t xml:space="preserve">oplossen </w:t>
      </w:r>
      <w:r>
        <w:t xml:space="preserve">en </w:t>
      </w:r>
      <w:r w:rsidR="003C3ED8">
        <w:t xml:space="preserve">preventief of curatief </w:t>
      </w:r>
      <w:r>
        <w:t>basisonderhoud</w:t>
      </w:r>
      <w:r w:rsidR="00D37AF4">
        <w:t xml:space="preserve"> uitvoeren</w:t>
      </w:r>
    </w:p>
    <w:p w14:paraId="440F22BC" w14:textId="782988EA" w:rsidR="00D0403C" w:rsidRPr="00CB00FE" w:rsidRDefault="00D0403C" w:rsidP="00D0403C">
      <w:pPr>
        <w:pStyle w:val="Samenhanggraad2"/>
      </w:pPr>
      <w:r>
        <w:t>II-MoTe-a LPD 13+</w:t>
      </w:r>
    </w:p>
    <w:p w14:paraId="0D5AEDD9" w14:textId="4FD2C44F" w:rsidR="00504A61" w:rsidRDefault="00CE0C86" w:rsidP="004902AB">
      <w:pPr>
        <w:pStyle w:val="Wenk"/>
        <w:numPr>
          <w:ilvl w:val="0"/>
          <w:numId w:val="3"/>
        </w:numPr>
      </w:pPr>
      <w:r>
        <w:t xml:space="preserve">Het is wenselijk om verschillende </w:t>
      </w:r>
      <w:r w:rsidR="00FE1390">
        <w:t>professione</w:t>
      </w:r>
      <w:r w:rsidR="00815886">
        <w:t xml:space="preserve">le </w:t>
      </w:r>
      <w:r>
        <w:t xml:space="preserve">machines te leren </w:t>
      </w:r>
      <w:r w:rsidR="00BE286C">
        <w:t>instellen en onderhouden</w:t>
      </w:r>
      <w:r>
        <w:t>, zoals overloc</w:t>
      </w:r>
      <w:r w:rsidR="00974D98">
        <w:t>k</w:t>
      </w:r>
      <w:r w:rsidR="1D790959">
        <w:t>machine</w:t>
      </w:r>
      <w:r w:rsidR="005A104C">
        <w:t xml:space="preserve">, </w:t>
      </w:r>
      <w:r>
        <w:t>coverlock</w:t>
      </w:r>
      <w:r w:rsidR="00D46C8C">
        <w:t>machine</w:t>
      </w:r>
      <w:r w:rsidR="00B36FBD">
        <w:t>,</w:t>
      </w:r>
      <w:r>
        <w:t xml:space="preserve"> blindzomer</w:t>
      </w:r>
      <w:r w:rsidR="00974D98">
        <w:t>.</w:t>
      </w:r>
      <w:r w:rsidR="001E0351">
        <w:t xml:space="preserve"> </w:t>
      </w:r>
      <w:r w:rsidR="3C9177A0">
        <w:t xml:space="preserve">Je besteedt </w:t>
      </w:r>
      <w:r w:rsidR="2FC44AD8">
        <w:t>daar</w:t>
      </w:r>
      <w:r w:rsidR="3C9177A0">
        <w:t xml:space="preserve">bij aandacht aan </w:t>
      </w:r>
      <w:r w:rsidR="00801D6A">
        <w:t>de veiligheid</w:t>
      </w:r>
      <w:r w:rsidR="0061559C">
        <w:t>s</w:t>
      </w:r>
      <w:r w:rsidR="00801D6A">
        <w:t>richtlijnen</w:t>
      </w:r>
      <w:r w:rsidR="38B2E6FD">
        <w:t xml:space="preserve"> die ook aan bod komen in LPD 2</w:t>
      </w:r>
      <w:r w:rsidR="00801D6A">
        <w:t>.</w:t>
      </w:r>
    </w:p>
    <w:p w14:paraId="54AD3898" w14:textId="355C4A9C" w:rsidR="00504A61" w:rsidRDefault="00504A61" w:rsidP="00C40AE7">
      <w:pPr>
        <w:pStyle w:val="Doel"/>
      </w:pPr>
      <w:r>
        <w:t xml:space="preserve">De leerlingen organiseren de werkpost </w:t>
      </w:r>
      <w:r w:rsidR="004D7BA4">
        <w:t xml:space="preserve">veilig en ergonomisch </w:t>
      </w:r>
      <w:r>
        <w:t>en voorzien de te verwerken</w:t>
      </w:r>
      <w:r w:rsidR="00FF7980">
        <w:t xml:space="preserve"> </w:t>
      </w:r>
      <w:r w:rsidR="00E11741">
        <w:t>of</w:t>
      </w:r>
      <w:r w:rsidR="00FF7980">
        <w:t xml:space="preserve"> </w:t>
      </w:r>
      <w:r>
        <w:t>bewerken productonderdelen, het gereedschap en de hulpgoederen.</w:t>
      </w:r>
      <w:r w:rsidR="00C37852">
        <w:t xml:space="preserve"> </w:t>
      </w:r>
    </w:p>
    <w:p w14:paraId="6836BAFF" w14:textId="2BC18E4E" w:rsidR="00504A61" w:rsidRPr="0000561E" w:rsidRDefault="00D96C35" w:rsidP="00E22F9C">
      <w:pPr>
        <w:pStyle w:val="Samenhanggraad2"/>
      </w:pPr>
      <w:r>
        <w:t>II-MoTe-a LPD 12</w:t>
      </w:r>
    </w:p>
    <w:p w14:paraId="16B0BF40" w14:textId="0052AB3E" w:rsidR="00504A61" w:rsidRDefault="00A775A5" w:rsidP="00857220">
      <w:pPr>
        <w:pStyle w:val="Wenk"/>
      </w:pPr>
      <w:r>
        <w:t>Een veilige en ergonomische</w:t>
      </w:r>
      <w:r w:rsidR="0058239F">
        <w:t xml:space="preserve"> organisatie</w:t>
      </w:r>
      <w:r w:rsidR="00504A61">
        <w:t xml:space="preserve"> van de eigen werkplek is noodzakelijk om kwalitatief te kunnen werken</w:t>
      </w:r>
      <w:r w:rsidR="0058239F">
        <w:rPr>
          <w:color w:val="404040" w:themeColor="text1" w:themeTint="BF"/>
        </w:rPr>
        <w:t>. D</w:t>
      </w:r>
      <w:r w:rsidR="009C0D4C" w:rsidRPr="00581098">
        <w:rPr>
          <w:color w:val="404040" w:themeColor="text1" w:themeTint="BF"/>
        </w:rPr>
        <w:t>e leerling</w:t>
      </w:r>
      <w:r w:rsidR="00260473">
        <w:rPr>
          <w:color w:val="404040" w:themeColor="text1" w:themeTint="BF"/>
        </w:rPr>
        <w:t>en</w:t>
      </w:r>
      <w:r w:rsidR="009C0D4C" w:rsidRPr="00581098">
        <w:rPr>
          <w:color w:val="404040" w:themeColor="text1" w:themeTint="BF"/>
        </w:rPr>
        <w:t xml:space="preserve"> werk</w:t>
      </w:r>
      <w:r w:rsidR="00260473">
        <w:rPr>
          <w:color w:val="404040" w:themeColor="text1" w:themeTint="BF"/>
        </w:rPr>
        <w:t>en</w:t>
      </w:r>
      <w:r w:rsidR="009C0D4C" w:rsidRPr="00581098">
        <w:rPr>
          <w:color w:val="404040" w:themeColor="text1" w:themeTint="BF"/>
        </w:rPr>
        <w:t xml:space="preserve"> volgens de veiligheidsprocedures, eigen aan de werkplek. De school dient in het atelier de nodige </w:t>
      </w:r>
      <w:hyperlink w:anchor="_Veiligheidsinstructiekaarten:" w:history="1">
        <w:r w:rsidR="009C0D4C" w:rsidRPr="006B2AB9">
          <w:rPr>
            <w:rStyle w:val="Lexicon"/>
          </w:rPr>
          <w:t>veiligheidsinstructiekaarten</w:t>
        </w:r>
      </w:hyperlink>
      <w:r w:rsidR="009C0D4C" w:rsidRPr="006B2AB9">
        <w:rPr>
          <w:rStyle w:val="Lexicon"/>
        </w:rPr>
        <w:t xml:space="preserve"> </w:t>
      </w:r>
      <w:r w:rsidR="009C0D4C" w:rsidRPr="00581098">
        <w:rPr>
          <w:color w:val="404040" w:themeColor="text1" w:themeTint="BF"/>
        </w:rPr>
        <w:t xml:space="preserve">op zichtbare wijze te presenteren. De leraar (i.s.m. de preventieadviseur) gaat na of alle toestellen veilig werken en </w:t>
      </w:r>
      <w:r w:rsidR="00643B65">
        <w:rPr>
          <w:color w:val="404040" w:themeColor="text1" w:themeTint="BF"/>
        </w:rPr>
        <w:t xml:space="preserve">zijn </w:t>
      </w:r>
      <w:r w:rsidR="009C0D4C" w:rsidRPr="00581098">
        <w:rPr>
          <w:color w:val="404040" w:themeColor="text1" w:themeTint="BF"/>
        </w:rPr>
        <w:lastRenderedPageBreak/>
        <w:t>gekeurd</w:t>
      </w:r>
      <w:r w:rsidR="009C0D4C" w:rsidRPr="009C0D4C">
        <w:rPr>
          <w:color w:val="70AD47" w:themeColor="accent6"/>
        </w:rPr>
        <w:t>.</w:t>
      </w:r>
    </w:p>
    <w:p w14:paraId="131D06AE" w14:textId="63C1E177" w:rsidR="00504A61" w:rsidRDefault="001A5F0B" w:rsidP="001A5F0B">
      <w:pPr>
        <w:pStyle w:val="Wenk"/>
      </w:pPr>
      <w:r>
        <w:t>Voor w</w:t>
      </w:r>
      <w:r w:rsidR="00504A61">
        <w:t>at betreft de algemene veiligheidsrichtlijnen is het raadzaam voldoende aandacht te besteden aan verbod</w:t>
      </w:r>
      <w:r w:rsidR="00273366">
        <w:t>s</w:t>
      </w:r>
      <w:r w:rsidR="00504A61">
        <w:t>- en gebodstekens, gevaar</w:t>
      </w:r>
      <w:r w:rsidR="004B0980">
        <w:t>tekens</w:t>
      </w:r>
      <w:r w:rsidR="00504A61">
        <w:t>, richtlijnen en pictogrammen in verband met brandbestrijding en milieu.</w:t>
      </w:r>
      <w:r w:rsidR="00A77219">
        <w:t xml:space="preserve"> </w:t>
      </w:r>
      <w:r w:rsidR="0089272A">
        <w:t xml:space="preserve">Je kan </w:t>
      </w:r>
      <w:r w:rsidR="00DE1FD7">
        <w:t>de leerlingen er blijvend attent op maken dat ze een ergonomische houding aannemen aan de</w:t>
      </w:r>
      <w:r w:rsidR="0041763F">
        <w:t xml:space="preserve"> </w:t>
      </w:r>
      <w:r w:rsidR="00DE1FD7">
        <w:t xml:space="preserve">machines. </w:t>
      </w:r>
      <w:r w:rsidR="00E31EE4">
        <w:br/>
      </w:r>
      <w:r w:rsidR="00DE1FD7">
        <w:t>Het is evene</w:t>
      </w:r>
      <w:r w:rsidR="00927A43">
        <w:t>ens goed om</w:t>
      </w:r>
      <w:r w:rsidR="0041763F">
        <w:t>, vanuit hygiënisch oogpunt,</w:t>
      </w:r>
      <w:r w:rsidR="00927A43">
        <w:t xml:space="preserve"> de leerlingen hun werkplek te laten onderhouden op geregelde tijdstippen</w:t>
      </w:r>
      <w:r w:rsidR="00C25BA0">
        <w:t>, zowel voor zichzelf als degene die</w:t>
      </w:r>
      <w:r w:rsidR="001E0351">
        <w:t xml:space="preserve"> </w:t>
      </w:r>
      <w:r w:rsidR="00C25BA0">
        <w:t>na hen de werkpl</w:t>
      </w:r>
      <w:r w:rsidR="00B3588D">
        <w:t>e</w:t>
      </w:r>
      <w:r w:rsidR="00C25BA0">
        <w:t xml:space="preserve">k zal gebruiken. </w:t>
      </w:r>
    </w:p>
    <w:p w14:paraId="23051E64" w14:textId="1FFCDAFE" w:rsidR="00C3184A" w:rsidRPr="009B4760" w:rsidRDefault="00504A61" w:rsidP="37268595">
      <w:pPr>
        <w:pStyle w:val="Wenk"/>
        <w:numPr>
          <w:ilvl w:val="0"/>
          <w:numId w:val="3"/>
        </w:numPr>
      </w:pPr>
      <w:r w:rsidRPr="00BB1E19">
        <w:t xml:space="preserve">De leerlingen herkennen </w:t>
      </w:r>
      <w:r>
        <w:t xml:space="preserve">en </w:t>
      </w:r>
      <w:r w:rsidR="00087312">
        <w:t>positioneren</w:t>
      </w:r>
      <w:r>
        <w:t xml:space="preserve"> de geknipte onderdelen</w:t>
      </w:r>
      <w:r w:rsidR="096CAAF4">
        <w:t>, i</w:t>
      </w:r>
      <w:r w:rsidR="096CAAF4" w:rsidRPr="009B4760">
        <w:t>n functie van het productieproces</w:t>
      </w:r>
      <w:r w:rsidR="00197BC4" w:rsidRPr="009B4760">
        <w:t>.</w:t>
      </w:r>
    </w:p>
    <w:p w14:paraId="3A17B6E4" w14:textId="12EB0496" w:rsidR="00504A61" w:rsidRPr="00947EE1" w:rsidRDefault="00504A61" w:rsidP="00934C99">
      <w:pPr>
        <w:pStyle w:val="Doel"/>
      </w:pPr>
      <w:r w:rsidRPr="00947EE1">
        <w:t xml:space="preserve">De leerlingen </w:t>
      </w:r>
      <w:r w:rsidR="00C546BE">
        <w:t>monteren</w:t>
      </w:r>
      <w:r w:rsidR="00C67E7D">
        <w:t xml:space="preserve">, </w:t>
      </w:r>
      <w:r w:rsidR="00BC61ED">
        <w:t xml:space="preserve">assembleren </w:t>
      </w:r>
      <w:r w:rsidR="00D4733D">
        <w:t xml:space="preserve">en verwerken </w:t>
      </w:r>
      <w:r w:rsidRPr="00947EE1">
        <w:t xml:space="preserve">materialen tot een werkstuk, </w:t>
      </w:r>
      <w:r w:rsidR="000F38D2" w:rsidRPr="004A4575">
        <w:t xml:space="preserve">volgens </w:t>
      </w:r>
      <w:r w:rsidRPr="004A4575">
        <w:t>instructies</w:t>
      </w:r>
      <w:r w:rsidR="00382714">
        <w:t xml:space="preserve">, rekening houdend met </w:t>
      </w:r>
      <w:r w:rsidRPr="00947EE1">
        <w:t>de mogelijkheden en beperkingen</w:t>
      </w:r>
      <w:r>
        <w:t xml:space="preserve"> van het materiaal</w:t>
      </w:r>
      <w:r w:rsidR="002F76E7">
        <w:t xml:space="preserve"> </w:t>
      </w:r>
      <w:r w:rsidR="004239C6">
        <w:t xml:space="preserve">en </w:t>
      </w:r>
      <w:r w:rsidR="00DC13C2">
        <w:t>met</w:t>
      </w:r>
      <w:r w:rsidR="004239C6">
        <w:t xml:space="preserve"> </w:t>
      </w:r>
      <w:r w:rsidR="002F76E7">
        <w:t>economische en duurzaamheidsprincipes.</w:t>
      </w:r>
    </w:p>
    <w:p w14:paraId="48B6329F" w14:textId="797E8217" w:rsidR="00D76BDE" w:rsidRPr="00D76BDE" w:rsidRDefault="00D76BDE" w:rsidP="00D76BDE">
      <w:pPr>
        <w:pStyle w:val="Afbakeningalleen"/>
      </w:pPr>
      <w:r>
        <w:t>Machinale stiktechnieken</w:t>
      </w:r>
    </w:p>
    <w:p w14:paraId="0E080CDA" w14:textId="6EBB991E" w:rsidR="003A095E" w:rsidRDefault="003A095E" w:rsidP="003A095E">
      <w:pPr>
        <w:pStyle w:val="Samenhanggraad2"/>
      </w:pPr>
      <w:r>
        <w:t>II-MoTe-a LPD 11</w:t>
      </w:r>
    </w:p>
    <w:p w14:paraId="0CB2E182" w14:textId="293C6C00" w:rsidR="00A21A81" w:rsidRDefault="00EB24F5" w:rsidP="00B65526">
      <w:pPr>
        <w:pStyle w:val="Wenk"/>
      </w:pPr>
      <w:r>
        <w:t>Onder ‘</w:t>
      </w:r>
      <w:r w:rsidR="00B65526">
        <w:t>i</w:t>
      </w:r>
      <w:r w:rsidR="00A21A81">
        <w:t>nstructies</w:t>
      </w:r>
      <w:r w:rsidR="00B65526">
        <w:t>’ kan je begrijpen</w:t>
      </w:r>
      <w:r w:rsidR="00A21A81">
        <w:t xml:space="preserve">: stappenplannen, </w:t>
      </w:r>
      <w:r w:rsidR="00E77F31">
        <w:t>t</w:t>
      </w:r>
      <w:r w:rsidR="00A21A81">
        <w:t>echnische fiches</w:t>
      </w:r>
      <w:r w:rsidR="00B65526">
        <w:t>,</w:t>
      </w:r>
      <w:r w:rsidR="00CE285C">
        <w:t xml:space="preserve"> </w:t>
      </w:r>
      <w:hyperlink w:anchor="_Technisch_dossier:">
        <w:r w:rsidR="00E77F31" w:rsidRPr="37268595">
          <w:rPr>
            <w:rStyle w:val="Lexicon"/>
          </w:rPr>
          <w:t>technisch dossier</w:t>
        </w:r>
      </w:hyperlink>
      <w:r w:rsidR="00303092" w:rsidRPr="007F6FA8">
        <w:t>.</w:t>
      </w:r>
    </w:p>
    <w:p w14:paraId="1D563F25" w14:textId="07C0C766" w:rsidR="00C8534E" w:rsidRDefault="005B2206" w:rsidP="004902AB">
      <w:pPr>
        <w:pStyle w:val="Wenk"/>
        <w:numPr>
          <w:ilvl w:val="0"/>
          <w:numId w:val="3"/>
        </w:numPr>
      </w:pPr>
      <w:r>
        <w:t xml:space="preserve">Voor het assembleren </w:t>
      </w:r>
      <w:r w:rsidR="007A416B">
        <w:t xml:space="preserve">besteed je aandacht aan het herkennen en positioneren van </w:t>
      </w:r>
      <w:r w:rsidR="00527B0A">
        <w:t>de geknipte onderdelen ten opzichte van elkaar</w:t>
      </w:r>
      <w:r w:rsidR="00AE1E07">
        <w:t>.</w:t>
      </w:r>
      <w:r w:rsidR="009B4760" w:rsidRPr="009B4760">
        <w:t xml:space="preserve"> </w:t>
      </w:r>
      <w:r w:rsidR="009B4760">
        <w:t>V</w:t>
      </w:r>
      <w:r w:rsidR="009B4760" w:rsidRPr="00BB1E19">
        <w:t xml:space="preserve">anuit de praktijk </w:t>
      </w:r>
      <w:r w:rsidR="009B4760">
        <w:t xml:space="preserve">leren </w:t>
      </w:r>
      <w:r w:rsidR="0086635E">
        <w:t>de leerlingen</w:t>
      </w:r>
      <w:r w:rsidR="009B4760">
        <w:t xml:space="preserve"> </w:t>
      </w:r>
      <w:r w:rsidR="009B4760" w:rsidRPr="00BB1E19">
        <w:t>de diverse patroondelen en symbolen</w:t>
      </w:r>
      <w:r w:rsidR="009B4760">
        <w:t xml:space="preserve"> kennen en de correcte terminologie hanteren. </w:t>
      </w:r>
      <w:r w:rsidR="009B4760" w:rsidRPr="00D74020">
        <w:t>Het doorraderen van een patroon kan helpen om voldoende inzicht te verwerven.</w:t>
      </w:r>
      <w:r w:rsidR="009B4760">
        <w:t xml:space="preserve"> Door bij elk werkstuk stil te staan bij de nodige kennis i.v.m. de te verwerken onderdelen krijgen de leerlingen meer inzicht. </w:t>
      </w:r>
      <w:r w:rsidR="009B4760" w:rsidRPr="006E4167">
        <w:t>Je kan telkens verschillende manieren hanteren, bv. combinatie beeld-tekst(filmpjes), combinatie 2D-3D</w:t>
      </w:r>
      <w:r w:rsidR="009B4760">
        <w:t xml:space="preserve"> </w:t>
      </w:r>
      <w:r w:rsidR="009B4760" w:rsidRPr="006E4167">
        <w:t>…</w:t>
      </w:r>
      <w:r w:rsidR="00293EB0">
        <w:br/>
      </w:r>
      <w:r w:rsidR="00CE7B3E">
        <w:t xml:space="preserve">Het is goed dat de leerlingen meermaals het </w:t>
      </w:r>
      <w:r w:rsidR="002F712E">
        <w:t xml:space="preserve">volledig </w:t>
      </w:r>
      <w:r w:rsidR="009E204E">
        <w:t>proces doorlopen om een</w:t>
      </w:r>
      <w:r w:rsidR="00EB5B0D">
        <w:t xml:space="preserve"> werkstuk te realiseren. </w:t>
      </w:r>
    </w:p>
    <w:p w14:paraId="40D5022B" w14:textId="317F89A2" w:rsidR="00504A61" w:rsidRPr="00801E8B" w:rsidRDefault="00504A61" w:rsidP="004902AB">
      <w:pPr>
        <w:pStyle w:val="Wenk"/>
        <w:numPr>
          <w:ilvl w:val="0"/>
          <w:numId w:val="3"/>
        </w:numPr>
      </w:pPr>
      <w:r w:rsidRPr="004B5A8A">
        <w:t>De kenmerken</w:t>
      </w:r>
      <w:r>
        <w:t xml:space="preserve"> van de materialen</w:t>
      </w:r>
      <w:r w:rsidRPr="004B5A8A">
        <w:t xml:space="preserve">, mogelijkheden en beperkingen </w:t>
      </w:r>
      <w:r w:rsidR="007F0464">
        <w:t xml:space="preserve">kan je </w:t>
      </w:r>
      <w:r w:rsidRPr="004B5A8A">
        <w:t>vast</w:t>
      </w:r>
      <w:r w:rsidR="007F0464">
        <w:t>stellen</w:t>
      </w:r>
      <w:r w:rsidRPr="004B5A8A">
        <w:t xml:space="preserve"> tijdens het verwerkingsproces. D</w:t>
      </w:r>
      <w:r w:rsidR="00B65526">
        <w:t>a</w:t>
      </w:r>
      <w:r w:rsidRPr="004B5A8A">
        <w:t xml:space="preserve">t biedt de mogelijkheid om vanuit het didactisch handelen </w:t>
      </w:r>
      <w:r w:rsidR="00D0542E">
        <w:t>kennis</w:t>
      </w:r>
      <w:r w:rsidRPr="004B5A8A">
        <w:t xml:space="preserve"> te delen met elke leerling.</w:t>
      </w:r>
    </w:p>
    <w:p w14:paraId="2319B928" w14:textId="09AE559F" w:rsidR="00504A61" w:rsidRDefault="005375AF" w:rsidP="004902AB">
      <w:pPr>
        <w:pStyle w:val="Wenk"/>
        <w:numPr>
          <w:ilvl w:val="0"/>
          <w:numId w:val="3"/>
        </w:numPr>
      </w:pPr>
      <w:r>
        <w:t>He</w:t>
      </w:r>
      <w:r w:rsidR="00162C93">
        <w:t>t</w:t>
      </w:r>
      <w:r>
        <w:t xml:space="preserve"> is goed dat de</w:t>
      </w:r>
      <w:r w:rsidR="00504A61" w:rsidRPr="004B5A8A">
        <w:t xml:space="preserve"> leerlingen komen tot een economisch knipplan</w:t>
      </w:r>
      <w:r w:rsidR="001A49E8">
        <w:t>,</w:t>
      </w:r>
      <w:r w:rsidR="00504A61" w:rsidRPr="004B5A8A">
        <w:rPr>
          <w:color w:val="70AD47" w:themeColor="accent6"/>
        </w:rPr>
        <w:t xml:space="preserve"> </w:t>
      </w:r>
      <w:r w:rsidR="00504A61" w:rsidRPr="004B5A8A">
        <w:t>rekening houdend met de kenmerken van de stof</w:t>
      </w:r>
      <w:r w:rsidR="00504A61">
        <w:t xml:space="preserve"> </w:t>
      </w:r>
      <w:r w:rsidR="00504A61" w:rsidRPr="004B5A8A">
        <w:t>(</w:t>
      </w:r>
      <w:r w:rsidR="00504A61">
        <w:t>vleug,</w:t>
      </w:r>
      <w:r w:rsidR="00162C93">
        <w:t xml:space="preserve"> </w:t>
      </w:r>
      <w:r w:rsidR="00504A61">
        <w:t>strepen, ruiten).</w:t>
      </w:r>
      <w:r w:rsidR="008264DB">
        <w:t xml:space="preserve"> </w:t>
      </w:r>
      <w:r w:rsidR="00504A61" w:rsidRPr="004B5A8A">
        <w:t>Bij dergelijke stoffen is de focus op het economische belangrijk: soms moeten keuzes</w:t>
      </w:r>
      <w:r w:rsidR="0049217D">
        <w:t xml:space="preserve"> worden</w:t>
      </w:r>
      <w:r w:rsidR="00504A61" w:rsidRPr="004B5A8A">
        <w:t xml:space="preserve"> gemaakt in functie van de prijs versus afwerkingsgraad.</w:t>
      </w:r>
      <w:r w:rsidR="00504A61">
        <w:t xml:space="preserve"> </w:t>
      </w:r>
      <w:r w:rsidR="0049217D">
        <w:t>Daartoe</w:t>
      </w:r>
      <w:r w:rsidR="00504A61" w:rsidRPr="004B5A8A">
        <w:t xml:space="preserve"> kan </w:t>
      </w:r>
      <w:r w:rsidR="00D10EFB">
        <w:t>je een</w:t>
      </w:r>
      <w:r w:rsidR="00504A61" w:rsidRPr="004B5A8A">
        <w:t xml:space="preserve"> vergelijking </w:t>
      </w:r>
      <w:r w:rsidR="00D10EFB">
        <w:t>maken</w:t>
      </w:r>
      <w:r w:rsidR="00504A61" w:rsidRPr="004B5A8A">
        <w:t xml:space="preserve"> tussen verschillende collecties, prijsklassen, segmenten</w:t>
      </w:r>
      <w:r w:rsidR="0049217D">
        <w:t xml:space="preserve"> </w:t>
      </w:r>
      <w:r w:rsidR="00504A61" w:rsidRPr="00161785">
        <w:t>… (link met mode-verkoop</w:t>
      </w:r>
      <w:r w:rsidR="008F6069">
        <w:t xml:space="preserve"> in</w:t>
      </w:r>
      <w:r w:rsidR="00161785">
        <w:t xml:space="preserve"> LPD</w:t>
      </w:r>
      <w:r w:rsidR="00D221A4">
        <w:t xml:space="preserve"> </w:t>
      </w:r>
      <w:r w:rsidR="00543482" w:rsidRPr="0038486E">
        <w:rPr>
          <w:color w:val="404040" w:themeColor="text1" w:themeTint="BF"/>
        </w:rPr>
        <w:t>15</w:t>
      </w:r>
      <w:r w:rsidR="00504A61" w:rsidRPr="00161785">
        <w:t>)</w:t>
      </w:r>
      <w:r w:rsidR="00E85CF2">
        <w:t xml:space="preserve">. </w:t>
      </w:r>
      <w:r w:rsidR="002B4AE3">
        <w:br/>
      </w:r>
      <w:r w:rsidR="009922DD">
        <w:t>E</w:t>
      </w:r>
      <w:r w:rsidR="002B4AE3">
        <w:t xml:space="preserve">conomische principes gaan vaak hand in hand met duurzaamheid: wanneer je </w:t>
      </w:r>
      <w:r w:rsidR="003875AF">
        <w:t xml:space="preserve">zo weinig mogelijk nieuwe materialen aankoopt om economische redenen, ben je ook duurzamer aan het werken: je gooit minder weg en </w:t>
      </w:r>
      <w:r w:rsidR="00276902">
        <w:t xml:space="preserve">je </w:t>
      </w:r>
      <w:r w:rsidR="003875AF">
        <w:t xml:space="preserve">verbruikt minder </w:t>
      </w:r>
      <w:r w:rsidR="009922DD">
        <w:t>materialen.</w:t>
      </w:r>
    </w:p>
    <w:p w14:paraId="2CE0FC96" w14:textId="128C92DE" w:rsidR="00504A61" w:rsidRPr="005C6623" w:rsidRDefault="00504A61" w:rsidP="00504A61">
      <w:pPr>
        <w:pStyle w:val="Doel"/>
      </w:pPr>
      <w:r w:rsidRPr="004B5A8A">
        <w:t xml:space="preserve">De leerlingen voeren </w:t>
      </w:r>
      <w:r w:rsidR="00B80E4E">
        <w:t xml:space="preserve">kwaliteitsbewust </w:t>
      </w:r>
      <w:r w:rsidRPr="004B5A8A">
        <w:t xml:space="preserve">diverse afwerkingstechnieken uit volgens </w:t>
      </w:r>
      <w:r w:rsidR="00A76EA1">
        <w:t>instructie</w:t>
      </w:r>
      <w:r w:rsidR="00CF73D7">
        <w:t xml:space="preserve">s. </w:t>
      </w:r>
    </w:p>
    <w:p w14:paraId="679E7E26" w14:textId="34C59786" w:rsidR="00C21CC5" w:rsidRPr="00C21CC5" w:rsidRDefault="00021ED7" w:rsidP="00C21CC5">
      <w:pPr>
        <w:pStyle w:val="Wenk"/>
      </w:pPr>
      <w:r>
        <w:lastRenderedPageBreak/>
        <w:t>Het is niet noodzakelijk om alle afwerking</w:t>
      </w:r>
      <w:r w:rsidR="0018086E">
        <w:t xml:space="preserve">stechnieken </w:t>
      </w:r>
      <w:r w:rsidR="0003425C">
        <w:t xml:space="preserve">uit te voeren als onderdeel van een volledig werkstuk. </w:t>
      </w:r>
      <w:r w:rsidR="007E0F01">
        <w:t xml:space="preserve">Deeloefeningen </w:t>
      </w:r>
      <w:r w:rsidR="00235AB1">
        <w:t xml:space="preserve">bieden eveneens mogelijkheden om </w:t>
      </w:r>
      <w:r w:rsidR="00FD6077">
        <w:t xml:space="preserve">nieuwe afwerkingen aan te leren en in te oefenen. </w:t>
      </w:r>
      <w:r w:rsidR="00C21CC5" w:rsidRPr="00C21CC5">
        <w:t xml:space="preserve">Het is wenselijk om bij de keuze van de afwerkingstechnieken rekening te houden met het modebeeld en de verwachtingen van mogelijke stagebedrijven. </w:t>
      </w:r>
    </w:p>
    <w:p w14:paraId="2A911AE6" w14:textId="0F7F8118" w:rsidR="00641C55" w:rsidRDefault="00EE4ABE" w:rsidP="000C2C8E">
      <w:pPr>
        <w:pStyle w:val="Wenk"/>
      </w:pPr>
      <w:r>
        <w:t xml:space="preserve">Je </w:t>
      </w:r>
      <w:r w:rsidR="00994033">
        <w:t>begeleidt</w:t>
      </w:r>
      <w:r>
        <w:t xml:space="preserve"> de leerlingen bij het </w:t>
      </w:r>
      <w:r w:rsidR="00CF322B">
        <w:t xml:space="preserve">toepassen van </w:t>
      </w:r>
      <w:r w:rsidR="00E21AAD">
        <w:t xml:space="preserve">nieuwe </w:t>
      </w:r>
      <w:r w:rsidR="00474E28">
        <w:t>af</w:t>
      </w:r>
      <w:r w:rsidR="00CF322B">
        <w:t>werk</w:t>
      </w:r>
      <w:r w:rsidR="00E21AAD">
        <w:t>ingstechnieken,</w:t>
      </w:r>
      <w:r w:rsidR="00CF337E">
        <w:t xml:space="preserve"> </w:t>
      </w:r>
      <w:r w:rsidR="00AA4DA4">
        <w:t>bij</w:t>
      </w:r>
      <w:r w:rsidR="00CF337E">
        <w:t xml:space="preserve"> het efficiënt inzetten van de meest geschikte machinale stiktechnieken.</w:t>
      </w:r>
      <w:r w:rsidR="008264DB">
        <w:t xml:space="preserve"> </w:t>
      </w:r>
      <w:r w:rsidR="00816F21">
        <w:t xml:space="preserve">Ze kunnen erover nadenken, </w:t>
      </w:r>
      <w:r w:rsidR="0061704F">
        <w:t xml:space="preserve">erover </w:t>
      </w:r>
      <w:r w:rsidR="00816F21">
        <w:t xml:space="preserve">in dialoog gaan </w:t>
      </w:r>
      <w:r w:rsidR="00654111">
        <w:t xml:space="preserve">en nadien hun ervaring delen. </w:t>
      </w:r>
    </w:p>
    <w:p w14:paraId="344F486D" w14:textId="418C250E" w:rsidR="00504A61" w:rsidRDefault="00504A61" w:rsidP="004902AB">
      <w:pPr>
        <w:pStyle w:val="Wenk"/>
        <w:numPr>
          <w:ilvl w:val="0"/>
          <w:numId w:val="3"/>
        </w:numPr>
      </w:pPr>
      <w:r>
        <w:t xml:space="preserve">Besteed voldoende aandacht aan het ontleden van digitale technische fiches en het lezen van stappenplannen. </w:t>
      </w:r>
      <w:r w:rsidR="000734F5">
        <w:t>Daar</w:t>
      </w:r>
      <w:r>
        <w:t>bij is het aangewezen om de tolerantienormen vooraf te verduidelijken</w:t>
      </w:r>
      <w:r w:rsidR="00834971">
        <w:t xml:space="preserve"> en</w:t>
      </w:r>
      <w:r w:rsidR="00FD461D">
        <w:t xml:space="preserve"> een leerlijn te </w:t>
      </w:r>
      <w:r w:rsidR="0061704F">
        <w:t>voorzien</w:t>
      </w:r>
      <w:r w:rsidR="00FD461D">
        <w:t>.</w:t>
      </w:r>
    </w:p>
    <w:p w14:paraId="52BBF9E3" w14:textId="001765C5" w:rsidR="00504A61" w:rsidRPr="00BA0C36" w:rsidRDefault="00504A61" w:rsidP="00504A61">
      <w:pPr>
        <w:pStyle w:val="Doel"/>
      </w:pPr>
      <w:r>
        <w:t>De leerlingen voeren</w:t>
      </w:r>
      <w:r w:rsidR="006F6005">
        <w:t xml:space="preserve"> op veilige wijze</w:t>
      </w:r>
      <w:r>
        <w:t xml:space="preserve"> strijk en tussenstrijk uit: </w:t>
      </w:r>
    </w:p>
    <w:p w14:paraId="106E6717" w14:textId="040BC15A" w:rsidR="00504A61" w:rsidRPr="0069014C" w:rsidRDefault="00504A61" w:rsidP="0069014C">
      <w:pPr>
        <w:pStyle w:val="Opsommingdoel"/>
      </w:pPr>
      <w:r w:rsidRPr="0069014C">
        <w:t>sluitings- en verstevigingselementen en aangebrachte markeringen</w:t>
      </w:r>
      <w:r w:rsidR="00861E9C">
        <w:t xml:space="preserve"> bekleven </w:t>
      </w:r>
      <w:r w:rsidR="00B71F34">
        <w:t xml:space="preserve">of </w:t>
      </w:r>
      <w:r w:rsidR="006F6005">
        <w:t>in</w:t>
      </w:r>
      <w:r w:rsidR="006210F7">
        <w:t>strijken</w:t>
      </w:r>
      <w:r w:rsidR="00357D57">
        <w:t>;</w:t>
      </w:r>
      <w:r w:rsidRPr="0069014C">
        <w:t xml:space="preserve"> </w:t>
      </w:r>
    </w:p>
    <w:p w14:paraId="626EB2EF" w14:textId="77777777" w:rsidR="0019641D" w:rsidRDefault="00357D57" w:rsidP="0019641D">
      <w:pPr>
        <w:pStyle w:val="Opsommingdoel"/>
      </w:pPr>
      <w:r>
        <w:t>h</w:t>
      </w:r>
      <w:r w:rsidR="00504A61" w:rsidRPr="0069014C">
        <w:t>et eindproduct</w:t>
      </w:r>
      <w:r w:rsidR="00082BC3">
        <w:t xml:space="preserve"> in</w:t>
      </w:r>
      <w:r w:rsidR="007C3D51">
        <w:t xml:space="preserve"> </w:t>
      </w:r>
      <w:r w:rsidR="00082BC3">
        <w:t>vorm brengen</w:t>
      </w:r>
      <w:r w:rsidR="0019641D">
        <w:t>;</w:t>
      </w:r>
    </w:p>
    <w:p w14:paraId="15C3BE41" w14:textId="264DEC4D" w:rsidR="00504A61" w:rsidRPr="00F56E4B" w:rsidRDefault="0019641D" w:rsidP="0019641D">
      <w:pPr>
        <w:pStyle w:val="Opsommingdoel"/>
      </w:pPr>
      <w:r>
        <w:t>vormgevings- en presentatiematerialen plaatsen</w:t>
      </w:r>
      <w:r w:rsidR="00A06B12">
        <w:t xml:space="preserve"> </w:t>
      </w:r>
      <w:r w:rsidR="009F1B07">
        <w:t>in</w:t>
      </w:r>
      <w:r w:rsidR="00A06B12">
        <w:t xml:space="preserve"> het artikel </w:t>
      </w:r>
      <w:r w:rsidR="009F1B07">
        <w:t xml:space="preserve">en het </w:t>
      </w:r>
      <w:r w:rsidR="00A06B12">
        <w:t>verpakken</w:t>
      </w:r>
      <w:r w:rsidR="00CE3163" w:rsidRPr="0069014C">
        <w:t>.</w:t>
      </w:r>
      <w:r w:rsidR="00504A61" w:rsidRPr="0069014C">
        <w:t xml:space="preserve"> </w:t>
      </w:r>
    </w:p>
    <w:p w14:paraId="2CD70ABC" w14:textId="36DDE0E9" w:rsidR="005F417E" w:rsidRDefault="005F417E" w:rsidP="005F417E">
      <w:pPr>
        <w:pStyle w:val="Samenhanggraad2"/>
      </w:pPr>
      <w:r>
        <w:t>II-MoTe-a LPD 15</w:t>
      </w:r>
    </w:p>
    <w:p w14:paraId="248BACAA" w14:textId="0A2AF3C9" w:rsidR="00504A61" w:rsidRDefault="00E219BA" w:rsidP="0003512B">
      <w:pPr>
        <w:pStyle w:val="Wenk"/>
      </w:pPr>
      <w:r>
        <w:t>De keuze v</w:t>
      </w:r>
      <w:r w:rsidR="00A65833">
        <w:t>oor</w:t>
      </w:r>
      <w:r>
        <w:t xml:space="preserve"> het al dan niet werken met een kleefpers </w:t>
      </w:r>
      <w:r w:rsidR="00A65833">
        <w:t xml:space="preserve">hangt af van de keuze van </w:t>
      </w:r>
      <w:r w:rsidR="0071368B">
        <w:t>het verstevigingsmateriaal</w:t>
      </w:r>
      <w:r w:rsidR="00CC394B">
        <w:t>.</w:t>
      </w:r>
      <w:r w:rsidR="0056334B">
        <w:t xml:space="preserve"> Je kan de keuze en de specificaties van de apparatuur in functie van het verstev</w:t>
      </w:r>
      <w:r w:rsidR="00C360E6">
        <w:t>igingsmateriaal toelichten.</w:t>
      </w:r>
    </w:p>
    <w:p w14:paraId="5AF56457" w14:textId="39A1A368" w:rsidR="0008669F" w:rsidRPr="0003512B" w:rsidRDefault="004751F2" w:rsidP="0003512B">
      <w:pPr>
        <w:pStyle w:val="Wenk"/>
      </w:pPr>
      <w:r>
        <w:t>Naast het veilig werken</w:t>
      </w:r>
      <w:r w:rsidR="00771710">
        <w:t xml:space="preserve"> met strijkapparatuur</w:t>
      </w:r>
      <w:r>
        <w:t>, kan je</w:t>
      </w:r>
      <w:r w:rsidR="00DC1325">
        <w:t xml:space="preserve"> eveneens het ergonomisch werken onder de aandacht brengen</w:t>
      </w:r>
      <w:r w:rsidR="00771710">
        <w:t>: opstelling van de apparatuur</w:t>
      </w:r>
      <w:r w:rsidR="00116D82">
        <w:t xml:space="preserve"> en de </w:t>
      </w:r>
      <w:r w:rsidR="00771710">
        <w:t>eigen houding</w:t>
      </w:r>
      <w:r w:rsidR="00116D82">
        <w:t>.</w:t>
      </w:r>
    </w:p>
    <w:p w14:paraId="4A8103D8" w14:textId="1CA7E21A" w:rsidR="00504A61" w:rsidRDefault="00504A61" w:rsidP="00932139">
      <w:pPr>
        <w:pStyle w:val="Doel"/>
        <w:rPr>
          <w:b w:val="0"/>
          <w:color w:val="70AD47" w:themeColor="accent6"/>
          <w:sz w:val="22"/>
        </w:rPr>
      </w:pPr>
      <w:r w:rsidRPr="001D261E">
        <w:t xml:space="preserve">De leerlingen communiceren </w:t>
      </w:r>
      <w:r w:rsidR="00C44552">
        <w:t>over</w:t>
      </w:r>
      <w:r w:rsidRPr="001D261E">
        <w:t xml:space="preserve"> gegevens van activiteiten</w:t>
      </w:r>
      <w:r w:rsidR="00116D82">
        <w:t xml:space="preserve"> of </w:t>
      </w:r>
      <w:r w:rsidR="00C44552">
        <w:t xml:space="preserve">over </w:t>
      </w:r>
      <w:r w:rsidRPr="001D261E">
        <w:t>problemen i</w:t>
      </w:r>
      <w:r w:rsidR="000B2A41">
        <w:t>n verband met</w:t>
      </w:r>
      <w:r w:rsidRPr="001D261E">
        <w:t xml:space="preserve"> </w:t>
      </w:r>
      <w:r w:rsidRPr="00504A61">
        <w:t xml:space="preserve">de continuïteit van de werking van verschillende werkposten. </w:t>
      </w:r>
    </w:p>
    <w:p w14:paraId="282B97F0" w14:textId="6C81D11C" w:rsidR="00EA4661" w:rsidRPr="0000561E" w:rsidRDefault="00173280" w:rsidP="00504A61">
      <w:pPr>
        <w:pStyle w:val="Samenhanggraad2"/>
      </w:pPr>
      <w:bookmarkStart w:id="52" w:name="_Hlk122529216"/>
      <w:r>
        <w:t>II-MoTe-a LPD 5</w:t>
      </w:r>
      <w:r w:rsidR="00AA0FDE">
        <w:t xml:space="preserve"> </w:t>
      </w:r>
    </w:p>
    <w:bookmarkEnd w:id="52"/>
    <w:p w14:paraId="2A083604" w14:textId="6982BF8C" w:rsidR="00504A61" w:rsidRDefault="00504A61" w:rsidP="00E15191">
      <w:pPr>
        <w:pStyle w:val="Wenk"/>
      </w:pPr>
      <w:r>
        <w:t>Communicatie met leidinggevende</w:t>
      </w:r>
      <w:r w:rsidR="007F7909">
        <w:t>, met</w:t>
      </w:r>
      <w:r w:rsidR="005F2F7A">
        <w:t xml:space="preserve"> </w:t>
      </w:r>
      <w:r>
        <w:t xml:space="preserve">collega’s en </w:t>
      </w:r>
      <w:r w:rsidR="007F7909">
        <w:t xml:space="preserve">met </w:t>
      </w:r>
      <w:r>
        <w:t>medeleerlingen kan heel breed zijn</w:t>
      </w:r>
      <w:r w:rsidR="00E55651">
        <w:t>,</w:t>
      </w:r>
      <w:r>
        <w:t xml:space="preserve"> bv. i.v.m. de praktische aspecten van de opdracht, tips of hulp vragen, je werk uitvoeren zonder je collega’s onnodig te storen,</w:t>
      </w:r>
      <w:r w:rsidR="00822F0F">
        <w:t xml:space="preserve"> </w:t>
      </w:r>
      <w:r w:rsidR="00200CDE">
        <w:t xml:space="preserve">melden wanneer </w:t>
      </w:r>
      <w:r w:rsidR="00474E25">
        <w:t>d</w:t>
      </w:r>
      <w:r w:rsidR="00200CDE">
        <w:t xml:space="preserve">e </w:t>
      </w:r>
      <w:r w:rsidR="00474E25">
        <w:t>continuïteit</w:t>
      </w:r>
      <w:r w:rsidR="00200CDE">
        <w:t xml:space="preserve"> </w:t>
      </w:r>
      <w:r w:rsidR="00474E25">
        <w:t>van het proces niet vlot verloopt,</w:t>
      </w:r>
      <w:r>
        <w:t xml:space="preserve"> feedback aanvaarden en ermee aan de slag gaan.</w:t>
      </w:r>
    </w:p>
    <w:p w14:paraId="180CEF6D" w14:textId="2ADC653D" w:rsidR="00504A61" w:rsidRDefault="00504A61" w:rsidP="00BA12BB">
      <w:pPr>
        <w:pStyle w:val="Wenk"/>
      </w:pPr>
      <w:r>
        <w:t xml:space="preserve">Gegevens </w:t>
      </w:r>
      <w:r w:rsidRPr="00BA12BB">
        <w:t>van</w:t>
      </w:r>
      <w:r>
        <w:t xml:space="preserve"> activiteiten</w:t>
      </w:r>
      <w:r w:rsidR="00E15191">
        <w:t>,</w:t>
      </w:r>
      <w:r>
        <w:t xml:space="preserve"> bv. aantal verwerkte stuks, verbruikt materiaal, verloop van het proces, vastgestelde tekorten of mankementen, tijdsinvestering</w:t>
      </w:r>
      <w:r w:rsidR="00E15191">
        <w:t xml:space="preserve"> </w:t>
      </w:r>
      <w:r>
        <w:t>…</w:t>
      </w:r>
    </w:p>
    <w:p w14:paraId="4349F660" w14:textId="3F26DC2F" w:rsidR="00504A61" w:rsidRDefault="00E92667" w:rsidP="005935E5">
      <w:pPr>
        <w:pStyle w:val="Wenk"/>
      </w:pPr>
      <w:r>
        <w:t>S</w:t>
      </w:r>
      <w:r w:rsidR="00504A61">
        <w:t>chriftelijk</w:t>
      </w:r>
      <w:r w:rsidR="005935E5">
        <w:t xml:space="preserve"> of </w:t>
      </w:r>
      <w:r w:rsidR="00504A61">
        <w:t>digitaal</w:t>
      </w:r>
      <w:r>
        <w:t xml:space="preserve"> registreren </w:t>
      </w:r>
      <w:r w:rsidR="005B6BB7">
        <w:t xml:space="preserve">zal gebeuren </w:t>
      </w:r>
      <w:r>
        <w:t>v</w:t>
      </w:r>
      <w:r w:rsidR="00504A61">
        <w:t>olgens bedrijfsgebonden p</w:t>
      </w:r>
      <w:r w:rsidR="007E7AAE">
        <w:t>roc</w:t>
      </w:r>
      <w:r w:rsidR="00504A61">
        <w:t>edures</w:t>
      </w:r>
      <w:r w:rsidR="00892210">
        <w:t xml:space="preserve">. </w:t>
      </w:r>
      <w:r w:rsidR="006B7370">
        <w:t xml:space="preserve">Je </w:t>
      </w:r>
      <w:r w:rsidR="00DC173E">
        <w:t xml:space="preserve">kan </w:t>
      </w:r>
      <w:r w:rsidR="006B7370">
        <w:t xml:space="preserve">daarbij </w:t>
      </w:r>
      <w:r w:rsidR="00DC173E">
        <w:t xml:space="preserve">uitgaan </w:t>
      </w:r>
      <w:r w:rsidR="00B30DBA">
        <w:t>van</w:t>
      </w:r>
      <w:r w:rsidR="00C50721">
        <w:t xml:space="preserve"> </w:t>
      </w:r>
      <w:r w:rsidR="00B30DBA">
        <w:t>d</w:t>
      </w:r>
      <w:r w:rsidR="00C50721">
        <w:t>e procedures in stagebedrijven</w:t>
      </w:r>
      <w:r w:rsidR="00341402">
        <w:t>.</w:t>
      </w:r>
    </w:p>
    <w:p w14:paraId="0A765425" w14:textId="6BB50FA5" w:rsidR="00504A61" w:rsidRDefault="00504A61" w:rsidP="00504A61">
      <w:pPr>
        <w:pStyle w:val="Kop3"/>
      </w:pPr>
      <w:bookmarkStart w:id="53" w:name="_Toc156548518"/>
      <w:r>
        <w:t>Retouchetechnieken</w:t>
      </w:r>
      <w:bookmarkEnd w:id="53"/>
      <w:r w:rsidR="00A678C4">
        <w:t xml:space="preserve"> </w:t>
      </w:r>
    </w:p>
    <w:p w14:paraId="5B401690" w14:textId="1C67D81F" w:rsidR="00684D6C" w:rsidRDefault="00684D6C" w:rsidP="00BC05D9">
      <w:pPr>
        <w:pStyle w:val="Concordantie"/>
      </w:pPr>
      <w:r w:rsidRPr="00684D6C">
        <w:t>Minimumdoelen, specifieke minimumdoelen of doelen die leiden naar BK</w:t>
      </w:r>
    </w:p>
    <w:p w14:paraId="531B7D02" w14:textId="433E5E35" w:rsidR="00BD30C1" w:rsidRDefault="00BD30C1" w:rsidP="00384965">
      <w:pPr>
        <w:pStyle w:val="MDSMDBK"/>
      </w:pPr>
      <w:r>
        <w:t>MD 06. 12</w:t>
      </w:r>
      <w:r w:rsidR="00A9685D">
        <w:tab/>
        <w:t>De leerlingen ontwerpen een oplossing voor een probleem door wetenschappen, technologie of wiskunde geïntegreerd aan te</w:t>
      </w:r>
      <w:r w:rsidR="00FE279B">
        <w:t xml:space="preserve"> wenden</w:t>
      </w:r>
      <w:r w:rsidR="00A9685D">
        <w:t>.</w:t>
      </w:r>
      <w:r w:rsidR="00A44A6D" w:rsidRPr="00A44A6D">
        <w:t xml:space="preserve"> </w:t>
      </w:r>
      <w:r w:rsidR="00A44A6D">
        <w:t>(LPD 12)</w:t>
      </w:r>
      <w:r w:rsidR="00A44A6D">
        <w:br/>
        <w:t>(</w:t>
      </w:r>
      <w:r w:rsidR="00A44A6D" w:rsidRPr="00A44A6D">
        <w:t>Rekening houdend met concepten van de derde graad en de context waarin dit minimumdoel aan bod komt.</w:t>
      </w:r>
      <w:r w:rsidR="00A44A6D">
        <w:t>)</w:t>
      </w:r>
    </w:p>
    <w:p w14:paraId="08E4F1BC" w14:textId="5060308D" w:rsidR="008C4EF6" w:rsidRDefault="0073024E" w:rsidP="00384965">
      <w:pPr>
        <w:pStyle w:val="MDSMDBK"/>
      </w:pPr>
      <w:r>
        <w:t>BK</w:t>
      </w:r>
      <w:r w:rsidR="008C4EF6">
        <w:t xml:space="preserve"> 02</w:t>
      </w:r>
      <w:r w:rsidR="008C4EF6" w:rsidRPr="008C4EF6">
        <w:t xml:space="preserve"> </w:t>
      </w:r>
      <w:r w:rsidR="008C4EF6">
        <w:tab/>
      </w:r>
      <w:r w:rsidR="008C4EF6" w:rsidRPr="008C4EF6">
        <w:t>De leerlingen handelen kwaliteitsbewust. (LPD 4, 11)</w:t>
      </w:r>
    </w:p>
    <w:p w14:paraId="2A4F92FD" w14:textId="32EB1F8F" w:rsidR="00384965" w:rsidRDefault="008C4EF6" w:rsidP="00384965">
      <w:pPr>
        <w:pStyle w:val="MDSMDBK"/>
      </w:pPr>
      <w:r>
        <w:t>BK</w:t>
      </w:r>
      <w:r w:rsidR="0073024E">
        <w:t xml:space="preserve"> 0</w:t>
      </w:r>
      <w:r w:rsidR="00741C95" w:rsidRPr="00741C95">
        <w:t>3</w:t>
      </w:r>
      <w:r w:rsidR="00741C95" w:rsidRPr="00741C95">
        <w:tab/>
        <w:t>De leerlingen handelen economisch en duurzaam.</w:t>
      </w:r>
      <w:r w:rsidR="00DC52CB">
        <w:t xml:space="preserve"> (LPD 3</w:t>
      </w:r>
      <w:r w:rsidR="002B4AE3">
        <w:t>,</w:t>
      </w:r>
      <w:r w:rsidR="009231C3">
        <w:t xml:space="preserve"> </w:t>
      </w:r>
      <w:r w:rsidR="00DC52CB">
        <w:t>13</w:t>
      </w:r>
      <w:r w:rsidR="00386AA3">
        <w:t>)</w:t>
      </w:r>
    </w:p>
    <w:p w14:paraId="4F9CE3DC" w14:textId="3E3E8E49" w:rsidR="003C40A6" w:rsidRDefault="0073024E" w:rsidP="00741C95">
      <w:pPr>
        <w:pStyle w:val="MDSMDBK"/>
      </w:pPr>
      <w:r>
        <w:t xml:space="preserve">BK </w:t>
      </w:r>
      <w:r w:rsidR="003C40A6">
        <w:t>09</w:t>
      </w:r>
      <w:r w:rsidR="00881D22" w:rsidRPr="00881D22">
        <w:tab/>
      </w:r>
      <w:r w:rsidR="003C40A6" w:rsidRPr="003C40A6">
        <w:t>De leerlingen volgen de voorraad op, stellen tekorten vast en plaatsen bestellingen. (LPD 14, 17)</w:t>
      </w:r>
    </w:p>
    <w:p w14:paraId="76B8848F" w14:textId="1727F33D" w:rsidR="00741C95" w:rsidRDefault="003C40A6" w:rsidP="00741C95">
      <w:pPr>
        <w:pStyle w:val="MDSMDBK"/>
      </w:pPr>
      <w:r>
        <w:t>BK 11</w:t>
      </w:r>
      <w:r>
        <w:tab/>
      </w:r>
      <w:r w:rsidR="00881D22" w:rsidRPr="00881D22">
        <w:t>De leerlingen registreren de gegevens van de activiteiten met inbegrip van verloop van de productie, materiaalverbruik en verkoop.</w:t>
      </w:r>
      <w:r w:rsidR="00DC52CB">
        <w:t xml:space="preserve"> </w:t>
      </w:r>
      <w:r w:rsidR="005C60AD">
        <w:t xml:space="preserve">(LPD 6, 14, </w:t>
      </w:r>
      <w:r w:rsidR="00F8446C">
        <w:t>23)</w:t>
      </w:r>
    </w:p>
    <w:p w14:paraId="38534884" w14:textId="00E56695" w:rsidR="00D336C8" w:rsidRDefault="0073024E" w:rsidP="0073024E">
      <w:pPr>
        <w:pStyle w:val="MDSMDBK"/>
      </w:pPr>
      <w:r>
        <w:t>BK 1</w:t>
      </w:r>
      <w:r w:rsidR="00D336C8">
        <w:t>8</w:t>
      </w:r>
      <w:r>
        <w:tab/>
      </w:r>
      <w:bookmarkStart w:id="54" w:name="_Hlk166072569"/>
      <w:r w:rsidR="00D336C8" w:rsidRPr="00D336C8">
        <w:t>De leerlingen plaatsen vormgevings- en presentatiematerialen (karton …) in het artikel en verpakken het.</w:t>
      </w:r>
      <w:bookmarkEnd w:id="54"/>
      <w:r w:rsidR="00D336C8" w:rsidRPr="00D336C8">
        <w:t xml:space="preserve"> (LPD 5, 18)</w:t>
      </w:r>
    </w:p>
    <w:p w14:paraId="206305E9" w14:textId="2D106F2A" w:rsidR="0073024E" w:rsidRDefault="00D336C8" w:rsidP="0073024E">
      <w:pPr>
        <w:pStyle w:val="MDSMDBK"/>
      </w:pPr>
      <w:r>
        <w:t>BK 19</w:t>
      </w:r>
      <w:r>
        <w:tab/>
      </w:r>
      <w:r w:rsidR="0073024E">
        <w:t xml:space="preserve">De leerlingen stellen retouches aan de kleding- en confectieartikelen vast en informeren de klant over de voorwaarden. </w:t>
      </w:r>
      <w:r w:rsidR="004315B0">
        <w:t xml:space="preserve">(LPD </w:t>
      </w:r>
      <w:r w:rsidR="002A4637">
        <w:t>7)</w:t>
      </w:r>
    </w:p>
    <w:p w14:paraId="11E68A53" w14:textId="0CAEC3C8" w:rsidR="0073024E" w:rsidRDefault="0073024E" w:rsidP="0073024E">
      <w:pPr>
        <w:pStyle w:val="MDSMDBK"/>
      </w:pPr>
      <w:r>
        <w:t>BK 20</w:t>
      </w:r>
      <w:r>
        <w:tab/>
        <w:t xml:space="preserve">De leerlingen laten, indien nodig, het artikel passen en gaan de symmetrie en de pasvorm van de kleding op een pasmodel of tijdens het passen na. </w:t>
      </w:r>
      <w:r w:rsidR="002A4637">
        <w:t>(LPD 8)</w:t>
      </w:r>
    </w:p>
    <w:p w14:paraId="54553AFD" w14:textId="22B6D27F" w:rsidR="0073024E" w:rsidRDefault="0073024E" w:rsidP="0073024E">
      <w:pPr>
        <w:pStyle w:val="MDSMDBK"/>
      </w:pPr>
      <w:r>
        <w:t>BK 21</w:t>
      </w:r>
      <w:r>
        <w:tab/>
        <w:t xml:space="preserve">De leerlingen merken de retouches en controleren de afmetingen en de symmetrie. </w:t>
      </w:r>
      <w:r w:rsidR="002A4637">
        <w:t>(LPD 8)</w:t>
      </w:r>
    </w:p>
    <w:p w14:paraId="64C4D586" w14:textId="28BF70A3" w:rsidR="0073024E" w:rsidRDefault="0073024E" w:rsidP="0073024E">
      <w:pPr>
        <w:pStyle w:val="MDSMDBK"/>
      </w:pPr>
      <w:r>
        <w:t>BK 22</w:t>
      </w:r>
      <w:r>
        <w:tab/>
        <w:t xml:space="preserve">De leerlingen kiezen de materialen, producten en accessoires voor het artikel uit. </w:t>
      </w:r>
      <w:r w:rsidR="002A4637">
        <w:t>(</w:t>
      </w:r>
      <w:r w:rsidR="00C91A5D">
        <w:t>LPD 9)</w:t>
      </w:r>
    </w:p>
    <w:p w14:paraId="6E4058CF" w14:textId="47C7836A" w:rsidR="0073024E" w:rsidRDefault="0073024E" w:rsidP="0073024E">
      <w:pPr>
        <w:pStyle w:val="MDSMDBK"/>
      </w:pPr>
      <w:r>
        <w:t>BK 23</w:t>
      </w:r>
      <w:r>
        <w:tab/>
        <w:t xml:space="preserve">De leerlingen maken het te retoucheren kledingstuk los en vermaakt het volgens de afspraak. </w:t>
      </w:r>
      <w:r w:rsidR="00C91A5D">
        <w:t>(LPD 10</w:t>
      </w:r>
      <w:r w:rsidR="00D63E89">
        <w:t>, 11</w:t>
      </w:r>
      <w:r w:rsidR="00C91A5D">
        <w:t>)</w:t>
      </w:r>
    </w:p>
    <w:p w14:paraId="359BE2F4" w14:textId="4E48F2F9" w:rsidR="0073024E" w:rsidRDefault="0073024E" w:rsidP="0073024E">
      <w:pPr>
        <w:pStyle w:val="MDSMDBK"/>
      </w:pPr>
      <w:r>
        <w:t>BK 24</w:t>
      </w:r>
      <w:r>
        <w:tab/>
        <w:t xml:space="preserve">De leerlingen brengen extra materialen op het kledingstuk aan om het te laten strak zitten, te verstevigen of te beschermen. </w:t>
      </w:r>
      <w:r w:rsidR="00CC62C8">
        <w:t>(LPD</w:t>
      </w:r>
      <w:r w:rsidR="00C5197D">
        <w:t xml:space="preserve"> 10)</w:t>
      </w:r>
    </w:p>
    <w:p w14:paraId="385E77E4" w14:textId="4E851E93" w:rsidR="0073024E" w:rsidRDefault="0073024E" w:rsidP="0073024E">
      <w:pPr>
        <w:pStyle w:val="MDSMDBK"/>
      </w:pPr>
      <w:r>
        <w:t>BK 25</w:t>
      </w:r>
      <w:r>
        <w:tab/>
        <w:t>De leerlingen assembleren de verschillende delen</w:t>
      </w:r>
      <w:r w:rsidR="006C0C8D">
        <w:t xml:space="preserve">. </w:t>
      </w:r>
      <w:r w:rsidR="00C5197D">
        <w:t>(LPD 11)</w:t>
      </w:r>
    </w:p>
    <w:p w14:paraId="1B2A4A16" w14:textId="24738C31" w:rsidR="0073024E" w:rsidRDefault="0073024E" w:rsidP="0073024E">
      <w:pPr>
        <w:pStyle w:val="MDSMDBK"/>
      </w:pPr>
      <w:r>
        <w:t>BK 26</w:t>
      </w:r>
      <w:r>
        <w:tab/>
        <w:t xml:space="preserve">De leerlingen voeren retouches uit op verschillende textielmaterialen en verschillende kleding- en confectieartikelen. </w:t>
      </w:r>
      <w:r w:rsidR="00C5197D">
        <w:t>(LPD 11)</w:t>
      </w:r>
    </w:p>
    <w:p w14:paraId="346F987E" w14:textId="24AAD64B" w:rsidR="00881D22" w:rsidRDefault="0073024E" w:rsidP="0073024E">
      <w:pPr>
        <w:pStyle w:val="MDSMDBK"/>
      </w:pPr>
      <w:r>
        <w:t>BK 27</w:t>
      </w:r>
      <w:r>
        <w:tab/>
        <w:t>De leerlingen stoppen en verstellen scheuren en gaten.</w:t>
      </w:r>
      <w:r w:rsidR="007F3BE4">
        <w:t xml:space="preserve"> (LPD 13)</w:t>
      </w:r>
    </w:p>
    <w:p w14:paraId="4BAD3052" w14:textId="52458620" w:rsidR="002E0AD2" w:rsidRDefault="001E150C" w:rsidP="001E150C">
      <w:pPr>
        <w:pStyle w:val="MDSMDBK"/>
      </w:pPr>
      <w:bookmarkStart w:id="55" w:name="_Hlk129614226"/>
      <w:r w:rsidRPr="001E150C">
        <w:t>Onderliggende kennis bij deze rubriek</w:t>
      </w:r>
    </w:p>
    <w:bookmarkEnd w:id="55"/>
    <w:p w14:paraId="0FF15B5D" w14:textId="6113C609" w:rsidR="00AE5A8C" w:rsidRDefault="00654C19" w:rsidP="001808D1">
      <w:pPr>
        <w:pStyle w:val="Kennis"/>
        <w:numPr>
          <w:ilvl w:val="0"/>
          <w:numId w:val="0"/>
        </w:numPr>
        <w:ind w:left="890" w:hanging="720"/>
      </w:pPr>
      <w:r>
        <w:t xml:space="preserve">c </w:t>
      </w:r>
      <w:r w:rsidR="00AE5A8C" w:rsidRPr="00AE5A8C">
        <w:t>Ke</w:t>
      </w:r>
      <w:r w:rsidR="001808D1">
        <w:t>nmerken</w:t>
      </w:r>
      <w:r w:rsidR="00AE5A8C" w:rsidRPr="00AE5A8C">
        <w:t xml:space="preserve"> van textielmaterialen</w:t>
      </w:r>
      <w:r w:rsidR="00486D84">
        <w:t xml:space="preserve"> (LPD 3, 11)</w:t>
      </w:r>
    </w:p>
    <w:p w14:paraId="3D48B3B4" w14:textId="50B53675" w:rsidR="007A53CE" w:rsidRPr="007A53CE" w:rsidRDefault="00BC5B43" w:rsidP="00654C19">
      <w:pPr>
        <w:pStyle w:val="Kennis"/>
        <w:numPr>
          <w:ilvl w:val="0"/>
          <w:numId w:val="0"/>
        </w:numPr>
        <w:ind w:left="890" w:hanging="720"/>
      </w:pPr>
      <w:r>
        <w:t xml:space="preserve">e </w:t>
      </w:r>
      <w:r w:rsidR="007A53CE" w:rsidRPr="007A53CE">
        <w:t>Technieken om maten te nemen</w:t>
      </w:r>
      <w:r w:rsidR="006E1BBE">
        <w:t xml:space="preserve"> (LPD 8)</w:t>
      </w:r>
    </w:p>
    <w:p w14:paraId="1FB2C386" w14:textId="09106BD4" w:rsidR="007A53CE" w:rsidRDefault="00D47865" w:rsidP="00E7745C">
      <w:pPr>
        <w:pStyle w:val="Kennis"/>
        <w:numPr>
          <w:ilvl w:val="0"/>
          <w:numId w:val="0"/>
        </w:numPr>
        <w:ind w:left="890" w:hanging="720"/>
      </w:pPr>
      <w:r>
        <w:t xml:space="preserve">f </w:t>
      </w:r>
      <w:r w:rsidR="007A53CE">
        <w:t>Snij- en kniptechnieken voor textiel en leer</w:t>
      </w:r>
      <w:r w:rsidR="006E1BBE">
        <w:t xml:space="preserve"> (</w:t>
      </w:r>
      <w:r w:rsidR="00EF5F8E">
        <w:t>LPD 11)</w:t>
      </w:r>
    </w:p>
    <w:p w14:paraId="2803A168" w14:textId="1A26A30D" w:rsidR="007A53CE" w:rsidRDefault="001A48DE" w:rsidP="004A7130">
      <w:pPr>
        <w:pStyle w:val="Kennis"/>
        <w:numPr>
          <w:ilvl w:val="0"/>
          <w:numId w:val="0"/>
        </w:numPr>
        <w:ind w:left="890" w:hanging="720"/>
      </w:pPr>
      <w:r>
        <w:t xml:space="preserve">g </w:t>
      </w:r>
      <w:r w:rsidR="007A53CE">
        <w:t>Lijmtechnieken</w:t>
      </w:r>
      <w:r w:rsidR="00EF5F8E">
        <w:t xml:space="preserve"> (LPD 11)</w:t>
      </w:r>
    </w:p>
    <w:p w14:paraId="7CFB611E" w14:textId="14BCF555" w:rsidR="00A53E5A" w:rsidRDefault="00A202AA" w:rsidP="001A48DE">
      <w:pPr>
        <w:pStyle w:val="Kennis"/>
        <w:numPr>
          <w:ilvl w:val="0"/>
          <w:numId w:val="0"/>
        </w:numPr>
        <w:ind w:left="890" w:hanging="720"/>
      </w:pPr>
      <w:r>
        <w:t xml:space="preserve">i </w:t>
      </w:r>
      <w:r w:rsidR="004E4962" w:rsidRPr="004E4962">
        <w:t>Manuele herstel-, stoppage- en verstellingstechnieken voor kleding en confectieartikelen</w:t>
      </w:r>
      <w:bookmarkStart w:id="56" w:name="_Hlk124885991"/>
      <w:r w:rsidR="00EF5F8E">
        <w:t xml:space="preserve"> (LPD </w:t>
      </w:r>
      <w:r w:rsidR="00427254">
        <w:t xml:space="preserve">11, </w:t>
      </w:r>
      <w:r w:rsidR="00EF5F8E">
        <w:t>13)</w:t>
      </w:r>
    </w:p>
    <w:p w14:paraId="41F141E0" w14:textId="40FF4980" w:rsidR="00C162F5" w:rsidRPr="00A53E5A" w:rsidRDefault="00C162F5" w:rsidP="00C162F5">
      <w:pPr>
        <w:pStyle w:val="Kennis"/>
        <w:numPr>
          <w:ilvl w:val="0"/>
          <w:numId w:val="0"/>
        </w:numPr>
        <w:ind w:left="890" w:hanging="720"/>
      </w:pPr>
      <w:r>
        <w:t xml:space="preserve">j </w:t>
      </w:r>
      <w:r w:rsidRPr="007A53CE">
        <w:t>Patroontekentechnieken</w:t>
      </w:r>
      <w:r>
        <w:t xml:space="preserve"> (LPD 11)</w:t>
      </w:r>
    </w:p>
    <w:bookmarkEnd w:id="56"/>
    <w:p w14:paraId="4EF07718" w14:textId="443A014E" w:rsidR="00504A61" w:rsidRDefault="00504A61" w:rsidP="00504A61">
      <w:pPr>
        <w:pStyle w:val="Doel"/>
      </w:pPr>
      <w:r>
        <w:lastRenderedPageBreak/>
        <w:t>De leerlingen stellen retouches vast en informeren de klant over de diverse mogelijkheden en voorwaarden</w:t>
      </w:r>
      <w:r w:rsidR="00324861">
        <w:t>.</w:t>
      </w:r>
      <w:r>
        <w:t xml:space="preserve"> </w:t>
      </w:r>
    </w:p>
    <w:p w14:paraId="71439A3D" w14:textId="3D96F9CB" w:rsidR="004E5E93" w:rsidRPr="004E5E93" w:rsidRDefault="00AD15A0" w:rsidP="00BA12BB">
      <w:pPr>
        <w:pStyle w:val="Wenk"/>
        <w:rPr>
          <w:lang w:val="nl-NL"/>
        </w:rPr>
      </w:pPr>
      <w:r>
        <w:t>D</w:t>
      </w:r>
      <w:r w:rsidR="00504A61">
        <w:t xml:space="preserve">iverse mogelijkheden en voorwaarden: </w:t>
      </w:r>
      <w:r w:rsidR="00E37DA7">
        <w:t>onder andere</w:t>
      </w:r>
      <w:r w:rsidR="00504A61">
        <w:t xml:space="preserve"> i</w:t>
      </w:r>
      <w:r w:rsidR="00BF6F8C">
        <w:t>n functie van</w:t>
      </w:r>
      <w:r w:rsidR="008264DB">
        <w:t xml:space="preserve"> </w:t>
      </w:r>
      <w:r w:rsidR="00504A61">
        <w:t>afwerking</w:t>
      </w:r>
      <w:r w:rsidR="00BA12BB">
        <w:t xml:space="preserve">, </w:t>
      </w:r>
      <w:r w:rsidR="00504A61">
        <w:t>prijs</w:t>
      </w:r>
      <w:r w:rsidR="00BA12BB">
        <w:t xml:space="preserve">, </w:t>
      </w:r>
      <w:r w:rsidR="00504A61">
        <w:t>trends, in relatie tot de benodigde tijd</w:t>
      </w:r>
      <w:r w:rsidR="000E2E1C">
        <w:t xml:space="preserve">, </w:t>
      </w:r>
      <w:r w:rsidR="00504A61">
        <w:t xml:space="preserve">kwaliteit van de gewenste afwerking. </w:t>
      </w:r>
      <w:r w:rsidR="00E11131">
        <w:br/>
        <w:t>Zowel kleding- als confectieartikelen k</w:t>
      </w:r>
      <w:r w:rsidR="00D65194">
        <w:t>omen</w:t>
      </w:r>
      <w:r w:rsidR="00E11131">
        <w:t xml:space="preserve"> aan bod.</w:t>
      </w:r>
    </w:p>
    <w:p w14:paraId="1FD9FB80" w14:textId="5D7CB399" w:rsidR="00FA25FC" w:rsidRDefault="00504A61" w:rsidP="00413885">
      <w:pPr>
        <w:pStyle w:val="Wenk"/>
        <w:rPr>
          <w:lang w:val="nl-NL"/>
        </w:rPr>
      </w:pPr>
      <w:r>
        <w:rPr>
          <w:lang w:val="nl-NL"/>
        </w:rPr>
        <w:t xml:space="preserve">Het is belangrijk dat leerlingen </w:t>
      </w:r>
      <w:r w:rsidR="007323D4">
        <w:rPr>
          <w:lang w:val="nl-NL"/>
        </w:rPr>
        <w:t xml:space="preserve">duidelijk communiceren </w:t>
      </w:r>
      <w:r w:rsidR="000C1A18">
        <w:rPr>
          <w:lang w:val="nl-NL"/>
        </w:rPr>
        <w:t xml:space="preserve">over </w:t>
      </w:r>
      <w:r w:rsidR="00BD1345">
        <w:rPr>
          <w:lang w:val="nl-NL"/>
        </w:rPr>
        <w:t>de voorwaarden</w:t>
      </w:r>
      <w:r w:rsidR="000E2E1C">
        <w:rPr>
          <w:lang w:val="nl-NL"/>
        </w:rPr>
        <w:t xml:space="preserve"> en</w:t>
      </w:r>
      <w:r w:rsidR="00BD1345">
        <w:rPr>
          <w:lang w:val="nl-NL"/>
        </w:rPr>
        <w:t xml:space="preserve"> afspraken</w:t>
      </w:r>
      <w:r w:rsidR="00D53F04">
        <w:rPr>
          <w:lang w:val="nl-NL"/>
        </w:rPr>
        <w:t xml:space="preserve"> </w:t>
      </w:r>
      <w:r w:rsidR="007616A1">
        <w:rPr>
          <w:lang w:val="nl-NL"/>
        </w:rPr>
        <w:t>en</w:t>
      </w:r>
      <w:r w:rsidR="00D53F04">
        <w:rPr>
          <w:lang w:val="nl-NL"/>
        </w:rPr>
        <w:t xml:space="preserve"> zeker ook over de prijsraming </w:t>
      </w:r>
      <w:r w:rsidR="00BD1345">
        <w:rPr>
          <w:lang w:val="nl-NL"/>
        </w:rPr>
        <w:t xml:space="preserve">en </w:t>
      </w:r>
      <w:r w:rsidR="000C1A18">
        <w:rPr>
          <w:lang w:val="nl-NL"/>
        </w:rPr>
        <w:t xml:space="preserve">de </w:t>
      </w:r>
      <w:r w:rsidR="004869E9">
        <w:rPr>
          <w:lang w:val="nl-NL"/>
        </w:rPr>
        <w:t xml:space="preserve">relatie </w:t>
      </w:r>
      <w:r w:rsidR="000E2E1C">
        <w:rPr>
          <w:lang w:val="nl-NL"/>
        </w:rPr>
        <w:t>tot</w:t>
      </w:r>
      <w:r w:rsidR="004869E9">
        <w:rPr>
          <w:lang w:val="nl-NL"/>
        </w:rPr>
        <w:t xml:space="preserve"> de </w:t>
      </w:r>
      <w:r w:rsidR="000C1A18">
        <w:rPr>
          <w:lang w:val="nl-NL"/>
        </w:rPr>
        <w:t xml:space="preserve">complexiteit van </w:t>
      </w:r>
      <w:r w:rsidR="004869E9">
        <w:rPr>
          <w:lang w:val="nl-NL"/>
        </w:rPr>
        <w:t xml:space="preserve">de </w:t>
      </w:r>
      <w:r w:rsidR="000C1A18">
        <w:rPr>
          <w:lang w:val="nl-NL"/>
        </w:rPr>
        <w:t>retouche</w:t>
      </w:r>
      <w:r w:rsidR="004869E9">
        <w:rPr>
          <w:lang w:val="nl-NL"/>
        </w:rPr>
        <w:t>.</w:t>
      </w:r>
      <w:r w:rsidR="00FA25FC">
        <w:rPr>
          <w:lang w:val="nl-NL"/>
        </w:rPr>
        <w:t xml:space="preserve"> </w:t>
      </w:r>
    </w:p>
    <w:p w14:paraId="72A37A57" w14:textId="04995D63" w:rsidR="005F0B5A" w:rsidRDefault="00FA25FC" w:rsidP="00413885">
      <w:pPr>
        <w:pStyle w:val="Wenk"/>
        <w:rPr>
          <w:lang w:val="nl-NL"/>
        </w:rPr>
      </w:pPr>
      <w:r>
        <w:rPr>
          <w:lang w:val="nl-NL"/>
        </w:rPr>
        <w:t xml:space="preserve">De </w:t>
      </w:r>
      <w:r w:rsidR="002E17B7">
        <w:rPr>
          <w:lang w:val="nl-NL"/>
        </w:rPr>
        <w:t xml:space="preserve">leerlingen maken een </w:t>
      </w:r>
      <w:r>
        <w:rPr>
          <w:lang w:val="nl-NL"/>
        </w:rPr>
        <w:t>prijsraming van de retouche</w:t>
      </w:r>
      <w:r w:rsidR="002E17B7">
        <w:rPr>
          <w:lang w:val="nl-NL"/>
        </w:rPr>
        <w:t xml:space="preserve">. Daarbij </w:t>
      </w:r>
      <w:r w:rsidR="00782637">
        <w:rPr>
          <w:lang w:val="nl-NL"/>
        </w:rPr>
        <w:t>moeten heel wat zaken in rekening worden gebracht:</w:t>
      </w:r>
    </w:p>
    <w:p w14:paraId="0AA04329" w14:textId="7C266BE5" w:rsidR="005F0B5A" w:rsidRPr="00FD3B1E" w:rsidRDefault="00010F3C" w:rsidP="00FD3B1E">
      <w:pPr>
        <w:pStyle w:val="Wenkops1"/>
      </w:pPr>
      <w:r w:rsidRPr="00FD3B1E">
        <w:t>d</w:t>
      </w:r>
      <w:r w:rsidR="005F0B5A" w:rsidRPr="00FD3B1E">
        <w:t>e wens van de klant</w:t>
      </w:r>
      <w:r w:rsidR="00F32D17" w:rsidRPr="00FD3B1E">
        <w:t xml:space="preserve"> i.v.m. afwerking en prijs</w:t>
      </w:r>
      <w:r w:rsidR="00EB5683" w:rsidRPr="00FD3B1E">
        <w:t xml:space="preserve">: het ene tegen het andere afwegen, ook in het kader van duurzaamheid kunnen keuzes </w:t>
      </w:r>
      <w:r w:rsidR="00B07066" w:rsidRPr="00FD3B1E">
        <w:t xml:space="preserve">worden </w:t>
      </w:r>
      <w:r w:rsidR="00EB5683" w:rsidRPr="00FD3B1E">
        <w:t>gemaakt</w:t>
      </w:r>
      <w:r w:rsidR="00B07066" w:rsidRPr="00FD3B1E">
        <w:t>;</w:t>
      </w:r>
      <w:r w:rsidR="00EB5683" w:rsidRPr="00FD3B1E">
        <w:t xml:space="preserve"> </w:t>
      </w:r>
    </w:p>
    <w:p w14:paraId="132378A5" w14:textId="2D982325" w:rsidR="005F0B5A" w:rsidRPr="00FD3B1E" w:rsidRDefault="00010F3C" w:rsidP="00FD3B1E">
      <w:pPr>
        <w:pStyle w:val="Wenkops1"/>
      </w:pPr>
      <w:r w:rsidRPr="00FD3B1E">
        <w:t>d</w:t>
      </w:r>
      <w:r w:rsidR="005F0B5A" w:rsidRPr="00FD3B1E">
        <w:t>e be</w:t>
      </w:r>
      <w:r w:rsidR="003F69A2" w:rsidRPr="00FD3B1E">
        <w:t>nodigdheden</w:t>
      </w:r>
      <w:r w:rsidR="00C3426A" w:rsidRPr="00FD3B1E">
        <w:t xml:space="preserve">, al dan niet </w:t>
      </w:r>
      <w:r w:rsidR="009231C3" w:rsidRPr="00FD3B1E">
        <w:t>hergebruiken van materialen</w:t>
      </w:r>
      <w:r w:rsidR="00B07066" w:rsidRPr="00FD3B1E">
        <w:t>;</w:t>
      </w:r>
    </w:p>
    <w:p w14:paraId="25FB21CF" w14:textId="679BA17D" w:rsidR="003F69A2" w:rsidRPr="00FD3B1E" w:rsidRDefault="00010F3C" w:rsidP="00FD3B1E">
      <w:pPr>
        <w:pStyle w:val="Wenkops1"/>
      </w:pPr>
      <w:r w:rsidRPr="00FD3B1E">
        <w:t>d</w:t>
      </w:r>
      <w:r w:rsidR="003F69A2" w:rsidRPr="00FD3B1E">
        <w:t>e complexiteit van de retouche</w:t>
      </w:r>
      <w:r w:rsidR="00B07066" w:rsidRPr="00FD3B1E">
        <w:t>;</w:t>
      </w:r>
    </w:p>
    <w:p w14:paraId="737EB324" w14:textId="780F6B7D" w:rsidR="003F69A2" w:rsidRPr="00FD3B1E" w:rsidRDefault="001205EE" w:rsidP="00FD3B1E">
      <w:pPr>
        <w:pStyle w:val="Wenkops1"/>
      </w:pPr>
      <w:r w:rsidRPr="00FD3B1E">
        <w:t>d</w:t>
      </w:r>
      <w:r w:rsidR="003F69A2" w:rsidRPr="00FD3B1E">
        <w:t>e tijd die het retoucheren vergt</w:t>
      </w:r>
      <w:r w:rsidR="00B07066" w:rsidRPr="00FD3B1E">
        <w:t>;</w:t>
      </w:r>
    </w:p>
    <w:p w14:paraId="1A110A5E" w14:textId="4B8EC5EF" w:rsidR="003F69A2" w:rsidRPr="00FD3B1E" w:rsidRDefault="00EA2386" w:rsidP="00FD3B1E">
      <w:pPr>
        <w:pStyle w:val="Wenkops1"/>
      </w:pPr>
      <w:r w:rsidRPr="00FD3B1E">
        <w:t>…</w:t>
      </w:r>
    </w:p>
    <w:p w14:paraId="08993336" w14:textId="1402E1AE" w:rsidR="00504A61" w:rsidRPr="002C2E30" w:rsidRDefault="002A7AE5" w:rsidP="00BF463B">
      <w:pPr>
        <w:pStyle w:val="Wenk"/>
        <w:numPr>
          <w:ilvl w:val="0"/>
          <w:numId w:val="0"/>
        </w:numPr>
        <w:ind w:left="2098"/>
        <w:rPr>
          <w:lang w:val="nl-NL"/>
        </w:rPr>
      </w:pPr>
      <w:r>
        <w:rPr>
          <w:lang w:val="nl-NL"/>
        </w:rPr>
        <w:t>De definitieve prijs</w:t>
      </w:r>
      <w:r w:rsidR="00504A61">
        <w:rPr>
          <w:lang w:val="nl-NL"/>
        </w:rPr>
        <w:t xml:space="preserve"> kan pas </w:t>
      </w:r>
      <w:r w:rsidR="00B07066">
        <w:rPr>
          <w:lang w:val="nl-NL"/>
        </w:rPr>
        <w:t xml:space="preserve">worden </w:t>
      </w:r>
      <w:r w:rsidR="00504A61">
        <w:rPr>
          <w:lang w:val="nl-NL"/>
        </w:rPr>
        <w:t xml:space="preserve">bepaald na het beëindigen van de retouche. </w:t>
      </w:r>
      <w:r w:rsidR="00D53F04">
        <w:rPr>
          <w:lang w:val="nl-NL"/>
        </w:rPr>
        <w:t xml:space="preserve">De informatie en communicatie </w:t>
      </w:r>
      <w:r w:rsidR="00C16C33">
        <w:rPr>
          <w:lang w:val="nl-NL"/>
        </w:rPr>
        <w:t xml:space="preserve">daarover </w:t>
      </w:r>
      <w:r w:rsidR="00E41218">
        <w:rPr>
          <w:lang w:val="nl-NL"/>
        </w:rPr>
        <w:t>moet heel duidelijk gebeuren. D</w:t>
      </w:r>
      <w:r w:rsidR="00B07066">
        <w:rPr>
          <w:lang w:val="nl-NL"/>
        </w:rPr>
        <w:t>a</w:t>
      </w:r>
      <w:r w:rsidR="00E41218">
        <w:rPr>
          <w:lang w:val="nl-NL"/>
        </w:rPr>
        <w:t xml:space="preserve">t </w:t>
      </w:r>
      <w:r w:rsidR="00B07066">
        <w:rPr>
          <w:lang w:val="nl-NL"/>
        </w:rPr>
        <w:t xml:space="preserve">gebeurt </w:t>
      </w:r>
      <w:r w:rsidR="00E41218">
        <w:rPr>
          <w:lang w:val="nl-NL"/>
        </w:rPr>
        <w:t xml:space="preserve">het beste </w:t>
      </w:r>
      <w:r w:rsidR="00D754C6">
        <w:rPr>
          <w:lang w:val="nl-NL"/>
        </w:rPr>
        <w:t>via een document waarop de klant voor akkoord bevestig</w:t>
      </w:r>
      <w:r w:rsidR="00B07066">
        <w:rPr>
          <w:lang w:val="nl-NL"/>
        </w:rPr>
        <w:t>t</w:t>
      </w:r>
      <w:r w:rsidR="00D754C6">
        <w:rPr>
          <w:lang w:val="nl-NL"/>
        </w:rPr>
        <w:t xml:space="preserve">. </w:t>
      </w:r>
    </w:p>
    <w:p w14:paraId="784E5875" w14:textId="388868B6" w:rsidR="00504A61" w:rsidRDefault="00504A61" w:rsidP="00504A61">
      <w:pPr>
        <w:pStyle w:val="Doel"/>
      </w:pPr>
      <w:r>
        <w:t xml:space="preserve">De leerlingen </w:t>
      </w:r>
      <w:r w:rsidRPr="006D0C0D">
        <w:t>duiden</w:t>
      </w:r>
      <w:r>
        <w:t xml:space="preserve"> retouches aan</w:t>
      </w:r>
      <w:r w:rsidRPr="006D0C0D">
        <w:t>:</w:t>
      </w:r>
    </w:p>
    <w:p w14:paraId="70A48965" w14:textId="42CB7A1E" w:rsidR="00504A61" w:rsidRDefault="00504A61" w:rsidP="00504A61">
      <w:pPr>
        <w:pStyle w:val="Opsommingdoel"/>
      </w:pPr>
      <w:r w:rsidRPr="006D0C0D">
        <w:t xml:space="preserve">maten </w:t>
      </w:r>
      <w:r w:rsidR="00F0514F">
        <w:t>opmeten</w:t>
      </w:r>
      <w:r w:rsidR="00324861">
        <w:t>;</w:t>
      </w:r>
    </w:p>
    <w:p w14:paraId="7337E27F" w14:textId="4D9895AB" w:rsidR="00504A61" w:rsidRDefault="00504A61" w:rsidP="00504A61">
      <w:pPr>
        <w:pStyle w:val="Opsommingdoel"/>
      </w:pPr>
      <w:r>
        <w:t>retouches</w:t>
      </w:r>
      <w:r w:rsidR="007939B2">
        <w:t xml:space="preserve"> merken</w:t>
      </w:r>
      <w:r w:rsidR="00324861">
        <w:t>;</w:t>
      </w:r>
    </w:p>
    <w:p w14:paraId="41F91740" w14:textId="75A4F33E" w:rsidR="00504A61" w:rsidRDefault="00134F09" w:rsidP="00504A61">
      <w:pPr>
        <w:pStyle w:val="Opsommingdoel"/>
      </w:pPr>
      <w:r>
        <w:t>de s</w:t>
      </w:r>
      <w:r w:rsidR="00504A61">
        <w:t>ymmetrie en pasvorm</w:t>
      </w:r>
      <w:r w:rsidR="007939B2">
        <w:t xml:space="preserve"> </w:t>
      </w:r>
      <w:r w:rsidR="00CC0BC6">
        <w:t xml:space="preserve">van de kleding </w:t>
      </w:r>
      <w:r w:rsidR="007939B2">
        <w:t>nagaan</w:t>
      </w:r>
      <w:r w:rsidR="00324861">
        <w:t>;</w:t>
      </w:r>
    </w:p>
    <w:p w14:paraId="0BFDC87F" w14:textId="71B2A992" w:rsidR="00504A61" w:rsidRPr="00C83441" w:rsidRDefault="00504A61" w:rsidP="00504A61">
      <w:pPr>
        <w:pStyle w:val="Opsommingdoel"/>
      </w:pPr>
      <w:r w:rsidRPr="006D0C0D">
        <w:t xml:space="preserve">pasfouten </w:t>
      </w:r>
      <w:r w:rsidR="0080182C">
        <w:t>identificeren</w:t>
      </w:r>
      <w:r w:rsidRPr="006D0C0D">
        <w:t xml:space="preserve"> en verbeteren op een persoon </w:t>
      </w:r>
      <w:r>
        <w:t>of pasmodel</w:t>
      </w:r>
      <w:r w:rsidR="0047443E">
        <w:t>.</w:t>
      </w:r>
    </w:p>
    <w:p w14:paraId="2201663D" w14:textId="6E2027D1" w:rsidR="00504A61" w:rsidRDefault="00504A61" w:rsidP="004902AB">
      <w:pPr>
        <w:pStyle w:val="Wenk"/>
        <w:numPr>
          <w:ilvl w:val="0"/>
          <w:numId w:val="3"/>
        </w:numPr>
      </w:pPr>
      <w:r>
        <w:t xml:space="preserve">Je kan de leerlingen leren </w:t>
      </w:r>
      <w:r w:rsidR="00FC693C">
        <w:t xml:space="preserve">de gegevens te </w:t>
      </w:r>
      <w:r>
        <w:t xml:space="preserve">noteren op </w:t>
      </w:r>
      <w:r w:rsidRPr="002E7C09">
        <w:t>een retouchefiche</w:t>
      </w:r>
      <w:r w:rsidR="00844557">
        <w:t>,</w:t>
      </w:r>
      <w:r>
        <w:t xml:space="preserve"> manueel of digitaal in</w:t>
      </w:r>
      <w:r w:rsidR="00153C09">
        <w:t xml:space="preserve"> te </w:t>
      </w:r>
      <w:r>
        <w:t xml:space="preserve">vullen. </w:t>
      </w:r>
    </w:p>
    <w:p w14:paraId="2ABBEB2F" w14:textId="61745798" w:rsidR="00504A61" w:rsidRDefault="00153C09" w:rsidP="004902AB">
      <w:pPr>
        <w:pStyle w:val="Wenk"/>
        <w:numPr>
          <w:ilvl w:val="0"/>
          <w:numId w:val="3"/>
        </w:numPr>
      </w:pPr>
      <w:r>
        <w:t>H</w:t>
      </w:r>
      <w:r w:rsidR="001F494E">
        <w:t>et</w:t>
      </w:r>
      <w:r w:rsidR="00F558CA">
        <w:t xml:space="preserve"> </w:t>
      </w:r>
      <w:r w:rsidR="00AB4035">
        <w:t>op</w:t>
      </w:r>
      <w:r w:rsidR="00F558CA">
        <w:t xml:space="preserve">meten </w:t>
      </w:r>
      <w:r w:rsidR="00EC0A7E">
        <w:t xml:space="preserve">van maten </w:t>
      </w:r>
      <w:r w:rsidR="00141C71">
        <w:t>doen leerlingen i</w:t>
      </w:r>
      <w:r w:rsidR="001F494E">
        <w:t>n functie van de concrete retouches</w:t>
      </w:r>
      <w:r w:rsidR="002624E3">
        <w:t>.</w:t>
      </w:r>
    </w:p>
    <w:p w14:paraId="063A2652" w14:textId="62A47EC6" w:rsidR="00504A61" w:rsidRDefault="00504A61" w:rsidP="00504A61">
      <w:pPr>
        <w:pStyle w:val="Doel"/>
        <w:rPr>
          <w:b w:val="0"/>
          <w:bCs/>
          <w:color w:val="70AD47" w:themeColor="accent6"/>
        </w:rPr>
      </w:pPr>
      <w:r w:rsidRPr="0045246C">
        <w:t>De leerlingen kiezen de nodige materialen</w:t>
      </w:r>
      <w:r w:rsidR="00987E03">
        <w:t>, accessoires</w:t>
      </w:r>
      <w:r w:rsidRPr="0045246C">
        <w:t xml:space="preserve"> en gereedschappen rekening houdend met </w:t>
      </w:r>
      <w:r w:rsidRPr="00C66711">
        <w:t>de opdracht</w:t>
      </w:r>
      <w:r w:rsidRPr="0045246C">
        <w:t xml:space="preserve"> en technische mogelijkheden. </w:t>
      </w:r>
    </w:p>
    <w:p w14:paraId="7FDCCCC3" w14:textId="340B2240" w:rsidR="00504A61" w:rsidRDefault="003F4C5F" w:rsidP="004902AB">
      <w:pPr>
        <w:pStyle w:val="Wenk"/>
        <w:numPr>
          <w:ilvl w:val="0"/>
          <w:numId w:val="3"/>
        </w:numPr>
      </w:pPr>
      <w:r>
        <w:t xml:space="preserve">Je kan linken </w:t>
      </w:r>
      <w:r w:rsidR="00504A61">
        <w:t>met LPD 1en 2</w:t>
      </w:r>
      <w:r w:rsidR="00C20AC3">
        <w:t>.</w:t>
      </w:r>
    </w:p>
    <w:p w14:paraId="54A83ECA" w14:textId="2A2DC399" w:rsidR="00504A61" w:rsidRPr="00646271" w:rsidRDefault="00504A61" w:rsidP="004902AB">
      <w:pPr>
        <w:pStyle w:val="Wenk"/>
        <w:numPr>
          <w:ilvl w:val="0"/>
          <w:numId w:val="3"/>
        </w:numPr>
      </w:pPr>
      <w:r w:rsidRPr="00646271">
        <w:t>Voor het verwerken van een aantal zware</w:t>
      </w:r>
      <w:r w:rsidR="00FF046F">
        <w:t xml:space="preserve"> of </w:t>
      </w:r>
      <w:r w:rsidRPr="00646271">
        <w:t xml:space="preserve">technische stoffen volstaan gewone machines niet. </w:t>
      </w:r>
      <w:r w:rsidR="004218A9">
        <w:t>D</w:t>
      </w:r>
      <w:r w:rsidRPr="00646271">
        <w:t>e leerlingen</w:t>
      </w:r>
      <w:r w:rsidR="004218A9">
        <w:t xml:space="preserve"> kunnen</w:t>
      </w:r>
      <w:r w:rsidRPr="00646271">
        <w:t xml:space="preserve"> met alternatieve</w:t>
      </w:r>
      <w:r w:rsidR="00FF046F">
        <w:t xml:space="preserve"> machines</w:t>
      </w:r>
      <w:r w:rsidRPr="00646271">
        <w:t xml:space="preserve"> kennismaken</w:t>
      </w:r>
      <w:r w:rsidR="00D32B0B">
        <w:t>,</w:t>
      </w:r>
      <w:r w:rsidR="00C37852">
        <w:t xml:space="preserve"> </w:t>
      </w:r>
      <w:r w:rsidR="004A37B5">
        <w:t xml:space="preserve">eventueel </w:t>
      </w:r>
      <w:r w:rsidRPr="00646271">
        <w:t>via werkplekleren</w:t>
      </w:r>
      <w:r w:rsidR="00D32B0B">
        <w:t xml:space="preserve">, </w:t>
      </w:r>
      <w:r w:rsidR="002065CB">
        <w:t>audiovisueel materiaal</w:t>
      </w:r>
      <w:r w:rsidR="00D32B0B">
        <w:t xml:space="preserve"> </w:t>
      </w:r>
      <w:r w:rsidRPr="00646271">
        <w:t>…</w:t>
      </w:r>
    </w:p>
    <w:p w14:paraId="4F5257B9" w14:textId="28609FDE" w:rsidR="00504A61" w:rsidRPr="008846AA" w:rsidRDefault="001C18F5" w:rsidP="004902AB">
      <w:pPr>
        <w:pStyle w:val="Wenk"/>
        <w:numPr>
          <w:ilvl w:val="0"/>
          <w:numId w:val="3"/>
        </w:numPr>
      </w:pPr>
      <w:r>
        <w:t>Bovenop</w:t>
      </w:r>
      <w:r w:rsidR="00976C87">
        <w:t xml:space="preserve"> de materialen die al aan bod kwamen in de tweede graad, gaat ook aandacht naar</w:t>
      </w:r>
      <w:r w:rsidR="008264DB">
        <w:t xml:space="preserve"> </w:t>
      </w:r>
      <w:r w:rsidR="00976C87">
        <w:t>meer diverse materialen bv. gecoat weefsel, rekbar</w:t>
      </w:r>
      <w:r w:rsidR="00666142">
        <w:t>e</w:t>
      </w:r>
      <w:r w:rsidR="00976C87">
        <w:t xml:space="preserve"> weefsels, tricot, zware weefsels, (kunst)leer,</w:t>
      </w:r>
      <w:r w:rsidR="008264DB">
        <w:t xml:space="preserve"> </w:t>
      </w:r>
      <w:r w:rsidR="00976C87">
        <w:t>nieuwe materialen</w:t>
      </w:r>
      <w:r w:rsidR="00D32B0B">
        <w:t xml:space="preserve"> </w:t>
      </w:r>
      <w:r w:rsidR="00976C87">
        <w:t>…</w:t>
      </w:r>
    </w:p>
    <w:p w14:paraId="24FC4460" w14:textId="77777777" w:rsidR="00504A61" w:rsidRDefault="00504A61" w:rsidP="00504A61">
      <w:pPr>
        <w:pStyle w:val="Doel"/>
      </w:pPr>
      <w:r>
        <w:t>De leerlingen bereiden de retouches voor:</w:t>
      </w:r>
    </w:p>
    <w:p w14:paraId="7CD7ED7D" w14:textId="1DBD6B05" w:rsidR="00504A61" w:rsidRDefault="00504A61" w:rsidP="00504A61">
      <w:pPr>
        <w:pStyle w:val="Opsommingdoel"/>
      </w:pPr>
      <w:r>
        <w:t>het te retoucheren kledingstuk</w:t>
      </w:r>
      <w:r w:rsidR="00AE4155">
        <w:t xml:space="preserve"> losmaken</w:t>
      </w:r>
      <w:r w:rsidR="001F24D7">
        <w:t>;</w:t>
      </w:r>
      <w:r>
        <w:t xml:space="preserve"> </w:t>
      </w:r>
    </w:p>
    <w:p w14:paraId="02BED3B8" w14:textId="5F07E4D7" w:rsidR="00504A61" w:rsidRDefault="00EF0C63" w:rsidP="00504A61">
      <w:pPr>
        <w:pStyle w:val="Opsommingdoel"/>
      </w:pPr>
      <w:r>
        <w:lastRenderedPageBreak/>
        <w:t>e</w:t>
      </w:r>
      <w:r w:rsidR="00504A61">
        <w:t>xtra materialen aanbrengen</w:t>
      </w:r>
      <w:r w:rsidR="004965B2">
        <w:t xml:space="preserve"> om het kledingstuk </w:t>
      </w:r>
      <w:r w:rsidR="00EB0EFC">
        <w:t>te laten strak zitten, te verstevigen of te beschermen.</w:t>
      </w:r>
    </w:p>
    <w:p w14:paraId="6DCCDE55" w14:textId="29D908C2" w:rsidR="00504A61" w:rsidRDefault="00EB0EFC" w:rsidP="00245D0E">
      <w:pPr>
        <w:pStyle w:val="Wenk"/>
      </w:pPr>
      <w:r>
        <w:t>E</w:t>
      </w:r>
      <w:r w:rsidR="00504A61">
        <w:t>xtra materialen</w:t>
      </w:r>
      <w:r w:rsidR="00245D0E">
        <w:t xml:space="preserve"> </w:t>
      </w:r>
      <w:r w:rsidR="00504A61">
        <w:t>zoals elastiek, elleboogbeschermers, vlieseline, boordstof</w:t>
      </w:r>
      <w:r w:rsidR="00E743B4">
        <w:t>.</w:t>
      </w:r>
    </w:p>
    <w:p w14:paraId="677A4E54" w14:textId="719CCF5C" w:rsidR="00504A61" w:rsidRDefault="009A3DB9" w:rsidP="0003512B">
      <w:pPr>
        <w:pStyle w:val="Wenk"/>
      </w:pPr>
      <w:r>
        <w:t xml:space="preserve">Het is goed om diverse technieken </w:t>
      </w:r>
      <w:r w:rsidR="00653D34">
        <w:t>en hulpmiddelen</w:t>
      </w:r>
      <w:r w:rsidR="00424C5C">
        <w:t xml:space="preserve"> te gebruike</w:t>
      </w:r>
      <w:r w:rsidR="00D201B9">
        <w:t>n om</w:t>
      </w:r>
      <w:r w:rsidR="004F4515">
        <w:t xml:space="preserve"> </w:t>
      </w:r>
      <w:r w:rsidR="00D201B9">
        <w:t xml:space="preserve">te retoucheren kledingstukken los te maken. </w:t>
      </w:r>
    </w:p>
    <w:p w14:paraId="77029DD0" w14:textId="7BF93C92" w:rsidR="00504A61" w:rsidRDefault="00504A61" w:rsidP="00CA6B66">
      <w:pPr>
        <w:pStyle w:val="Doel"/>
      </w:pPr>
      <w:r w:rsidRPr="00504A61">
        <w:t>De leerlingen voeren</w:t>
      </w:r>
      <w:r w:rsidR="00B80E4E">
        <w:t xml:space="preserve"> kwaliteitsbewust</w:t>
      </w:r>
      <w:r w:rsidRPr="00504A61">
        <w:t xml:space="preserve"> divers</w:t>
      </w:r>
      <w:r w:rsidR="006A2074">
        <w:t>e</w:t>
      </w:r>
      <w:r w:rsidR="00266592">
        <w:t xml:space="preserve"> </w:t>
      </w:r>
      <w:r w:rsidRPr="00504A61">
        <w:t>retouches uit</w:t>
      </w:r>
      <w:r w:rsidR="00DA538A">
        <w:t xml:space="preserve"> op verschillende textielmaterialen</w:t>
      </w:r>
      <w:r w:rsidRPr="00504A61">
        <w:t>.</w:t>
      </w:r>
    </w:p>
    <w:p w14:paraId="1076C485" w14:textId="3D837B28" w:rsidR="00B94C3B" w:rsidRDefault="006512B7" w:rsidP="00C000AF">
      <w:pPr>
        <w:pStyle w:val="Afbakening"/>
      </w:pPr>
      <w:r>
        <w:t>Assemblage: voering, kraag, mouw</w:t>
      </w:r>
      <w:r w:rsidR="00C000AF">
        <w:br/>
      </w:r>
      <w:r>
        <w:t>Handmatige naai</w:t>
      </w:r>
      <w:r w:rsidR="00DF236A">
        <w:t>technieken</w:t>
      </w:r>
      <w:r w:rsidR="003B5125">
        <w:t xml:space="preserve">, </w:t>
      </w:r>
      <w:r w:rsidR="00264B21">
        <w:t xml:space="preserve">snij- en </w:t>
      </w:r>
      <w:r>
        <w:t>kniptechnieken</w:t>
      </w:r>
      <w:r w:rsidR="00264B21">
        <w:t xml:space="preserve"> voor textiel en leer</w:t>
      </w:r>
      <w:r w:rsidR="00C000AF">
        <w:br/>
      </w:r>
      <w:r w:rsidR="00634BAE">
        <w:t>L</w:t>
      </w:r>
      <w:r w:rsidR="00B94C3B">
        <w:t>ijmtechnieken</w:t>
      </w:r>
    </w:p>
    <w:p w14:paraId="186611C1" w14:textId="66FF9E64" w:rsidR="00264B21" w:rsidRDefault="00264B21" w:rsidP="00264B21">
      <w:pPr>
        <w:pStyle w:val="Afbakening"/>
        <w:numPr>
          <w:ilvl w:val="0"/>
          <w:numId w:val="0"/>
        </w:numPr>
        <w:ind w:left="1495"/>
      </w:pPr>
      <w:r>
        <w:t>Patroontekentechnieken</w:t>
      </w:r>
    </w:p>
    <w:p w14:paraId="46BF2E29" w14:textId="77777777" w:rsidR="00264B21" w:rsidRPr="006512B7" w:rsidRDefault="00264B21" w:rsidP="0049335A">
      <w:pPr>
        <w:pStyle w:val="Afbakening"/>
        <w:numPr>
          <w:ilvl w:val="0"/>
          <w:numId w:val="0"/>
        </w:numPr>
        <w:ind w:left="1495"/>
      </w:pPr>
    </w:p>
    <w:p w14:paraId="73D23042" w14:textId="1D9AA669" w:rsidR="004F7EE0" w:rsidRDefault="006C188C" w:rsidP="004F7EE0">
      <w:pPr>
        <w:pStyle w:val="Samenhanggraad2"/>
      </w:pPr>
      <w:r>
        <w:t>II-MoTe-a LPD 18</w:t>
      </w:r>
    </w:p>
    <w:p w14:paraId="34F25589" w14:textId="206F95CA" w:rsidR="007D6672" w:rsidRDefault="00F36083" w:rsidP="00675F7F">
      <w:pPr>
        <w:pStyle w:val="Wenk"/>
        <w:numPr>
          <w:ilvl w:val="0"/>
          <w:numId w:val="3"/>
        </w:numPr>
      </w:pPr>
      <w:r>
        <w:t>Het is goed dat aandacht gaat naar</w:t>
      </w:r>
      <w:r w:rsidR="00C45982">
        <w:t xml:space="preserve"> kniptechnieken</w:t>
      </w:r>
      <w:r w:rsidR="001A52E1">
        <w:t xml:space="preserve"> voor </w:t>
      </w:r>
      <w:r w:rsidR="00BA095F">
        <w:t>leer</w:t>
      </w:r>
      <w:r w:rsidR="0029482B">
        <w:t xml:space="preserve">. Ook </w:t>
      </w:r>
      <w:r w:rsidR="00C45982">
        <w:t xml:space="preserve">het vervangen van </w:t>
      </w:r>
      <w:r w:rsidR="002247E0">
        <w:t>kapotte delen</w:t>
      </w:r>
      <w:r w:rsidR="003F7C93">
        <w:t xml:space="preserve"> krijg</w:t>
      </w:r>
      <w:r w:rsidR="00302E58">
        <w:t>t</w:t>
      </w:r>
      <w:r w:rsidR="003F7C93">
        <w:t xml:space="preserve"> hier</w:t>
      </w:r>
      <w:r w:rsidR="00C75D62">
        <w:t xml:space="preserve"> een plaats</w:t>
      </w:r>
      <w:r w:rsidR="005F7E11">
        <w:t>:</w:t>
      </w:r>
      <w:r w:rsidR="002247E0">
        <w:t xml:space="preserve"> </w:t>
      </w:r>
      <w:r w:rsidR="005F7E11">
        <w:t>d</w:t>
      </w:r>
      <w:r w:rsidR="00E35135">
        <w:t>eeloefeningen kunnen helpen</w:t>
      </w:r>
      <w:r w:rsidR="005F7E11">
        <w:t xml:space="preserve"> wanneer een volledig </w:t>
      </w:r>
      <w:r w:rsidR="00675F7F">
        <w:t xml:space="preserve">stuk niet voorhanden is. </w:t>
      </w:r>
    </w:p>
    <w:p w14:paraId="635B2D34" w14:textId="59C422B9" w:rsidR="00504A61" w:rsidRDefault="00504A61" w:rsidP="004902AB">
      <w:pPr>
        <w:pStyle w:val="Wenk"/>
        <w:numPr>
          <w:ilvl w:val="0"/>
          <w:numId w:val="3"/>
        </w:numPr>
      </w:pPr>
      <w:r>
        <w:t>Naast de gewone kledingstukken die vaak in een atelier worden binnengebracht, kan ook aandacht gaan naar bv. ceremoniekleding, accessoires, themakostuums, technische kleding</w:t>
      </w:r>
      <w:r w:rsidR="00B2594C">
        <w:t xml:space="preserve"> </w:t>
      </w:r>
      <w:r>
        <w:t>(sport</w:t>
      </w:r>
      <w:r w:rsidR="00D06632">
        <w:t xml:space="preserve">, </w:t>
      </w:r>
      <w:r>
        <w:t>werk</w:t>
      </w:r>
      <w:r w:rsidR="00D06632">
        <w:t xml:space="preserve">, </w:t>
      </w:r>
      <w:r>
        <w:t>bescherming</w:t>
      </w:r>
      <w:r w:rsidR="00BA04B8">
        <w:t xml:space="preserve"> </w:t>
      </w:r>
      <w:r>
        <w:t>…)</w:t>
      </w:r>
      <w:r w:rsidR="0006600A">
        <w:t>.</w:t>
      </w:r>
    </w:p>
    <w:p w14:paraId="7363DC65" w14:textId="2B14D738" w:rsidR="00B77AA3" w:rsidRDefault="00BA04B8" w:rsidP="00B77AA3">
      <w:pPr>
        <w:pStyle w:val="Wenk"/>
      </w:pPr>
      <w:r>
        <w:t>H</w:t>
      </w:r>
      <w:r w:rsidR="00504A61">
        <w:t>et</w:t>
      </w:r>
      <w:r>
        <w:t xml:space="preserve"> kan</w:t>
      </w:r>
      <w:r w:rsidR="00504A61">
        <w:t xml:space="preserve"> nodig zijn om een eenvoudig patroon </w:t>
      </w:r>
      <w:r w:rsidR="002B4A4D">
        <w:t>over t</w:t>
      </w:r>
      <w:r w:rsidR="00504A61">
        <w:t>e tekenen</w:t>
      </w:r>
      <w:r w:rsidR="00880B3C">
        <w:t xml:space="preserve"> van een onde</w:t>
      </w:r>
      <w:r w:rsidR="006166A6">
        <w:t>r</w:t>
      </w:r>
      <w:r w:rsidR="00880B3C">
        <w:t>deel van een kledingstu</w:t>
      </w:r>
      <w:r w:rsidR="007B4DCF">
        <w:t>k</w:t>
      </w:r>
      <w:r w:rsidR="00633469">
        <w:t xml:space="preserve"> als er moet</w:t>
      </w:r>
      <w:r w:rsidR="00D06632">
        <w:t xml:space="preserve"> worden</w:t>
      </w:r>
      <w:r w:rsidR="00633469">
        <w:t xml:space="preserve"> vervangen</w:t>
      </w:r>
      <w:r w:rsidR="007B4DCF">
        <w:t>.</w:t>
      </w:r>
    </w:p>
    <w:p w14:paraId="56AB5EBB" w14:textId="2672BFD2" w:rsidR="00B74BF5" w:rsidRDefault="006F01A1" w:rsidP="007F7946">
      <w:pPr>
        <w:pStyle w:val="Wenk"/>
      </w:pPr>
      <w:r>
        <w:t>H</w:t>
      </w:r>
      <w:r w:rsidRPr="006F01A1">
        <w:t>et</w:t>
      </w:r>
      <w:r w:rsidR="00D06632">
        <w:t xml:space="preserve"> is</w:t>
      </w:r>
      <w:r w:rsidRPr="006F01A1">
        <w:t xml:space="preserve"> aangewezen om de tolerantienormen vooraf te verduidelijken en een leerlijn te </w:t>
      </w:r>
      <w:r w:rsidR="00A524F0">
        <w:t>voorzien</w:t>
      </w:r>
      <w:r w:rsidRPr="006F01A1">
        <w:t>.</w:t>
      </w:r>
    </w:p>
    <w:p w14:paraId="66161A16" w14:textId="68DE750B" w:rsidR="0045090F" w:rsidRPr="0045090F" w:rsidRDefault="0045090F" w:rsidP="0045090F">
      <w:pPr>
        <w:pStyle w:val="Doel"/>
      </w:pPr>
      <w:r>
        <w:t>De leerlingen ontwerpen een oplossing voor een probleem</w:t>
      </w:r>
      <w:r w:rsidR="00A524F0">
        <w:t xml:space="preserve"> of een uitdaging</w:t>
      </w:r>
      <w:r>
        <w:t xml:space="preserve"> door wetenschap</w:t>
      </w:r>
      <w:r w:rsidR="00633469">
        <w:t xml:space="preserve">, </w:t>
      </w:r>
      <w:r>
        <w:t>wiskunde of technologie geïntegreerd aan te wenden</w:t>
      </w:r>
      <w:r w:rsidR="00E76328">
        <w:t xml:space="preserve"> in de context van mode.</w:t>
      </w:r>
    </w:p>
    <w:p w14:paraId="111A1AB4" w14:textId="56D02BAC" w:rsidR="00D34B82" w:rsidRDefault="006C188C" w:rsidP="00D34B82">
      <w:pPr>
        <w:pStyle w:val="Samenhanggraad2"/>
      </w:pPr>
      <w:r>
        <w:t>II-MoTe-a</w:t>
      </w:r>
      <w:r w:rsidR="00AD557D">
        <w:t xml:space="preserve"> LPD 19</w:t>
      </w:r>
    </w:p>
    <w:p w14:paraId="053E4D1D" w14:textId="67FDDD27" w:rsidR="00BF0010" w:rsidRPr="00BF0010" w:rsidRDefault="00BF0010" w:rsidP="003F7B8E">
      <w:pPr>
        <w:pStyle w:val="Wenk"/>
      </w:pPr>
      <w:r w:rsidRPr="00BF0010">
        <w:t>Dit leerplandoel kan je op een projectmatige manier realiseren. Het kan gaan om een probleem of uitdaging die kleinschalig is en aansluit bij de leefwereld van de leerlingen.</w:t>
      </w:r>
    </w:p>
    <w:p w14:paraId="42210682" w14:textId="77777777" w:rsidR="00BF0010" w:rsidRPr="00BF0010" w:rsidRDefault="00BF0010" w:rsidP="00814CF1">
      <w:pPr>
        <w:pStyle w:val="Wenk"/>
      </w:pPr>
      <w:r w:rsidRPr="00BF0010">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803932E" w14:textId="77777777" w:rsidR="00BF0010" w:rsidRPr="00BF0010" w:rsidRDefault="00BF0010" w:rsidP="00814CF1">
      <w:pPr>
        <w:pStyle w:val="Wenk"/>
      </w:pPr>
      <w:r w:rsidRPr="00BF0010">
        <w:t>Je kan een informatierijke omgeving voorzien waarin leerlingen vlot inspiratie kunnen verzamelen. Het is waardevol om ook tussentijdse resultaten te bespreken. Leerlingen kunnen ook feedback aan elkaar geven.</w:t>
      </w:r>
    </w:p>
    <w:p w14:paraId="742BF0B6" w14:textId="3BF96681" w:rsidR="00BF0010" w:rsidRPr="00BF0010" w:rsidRDefault="00BF0010" w:rsidP="00763B0F">
      <w:pPr>
        <w:pStyle w:val="Wenk"/>
      </w:pPr>
      <w:r w:rsidRPr="00BF0010">
        <w:t xml:space="preserve">Goed gekozen problemen of uitdagingen kunnen spontaan aanleiding geven tot integratie van meerdere domeinen of disciplines. Voorbeelden van problemen en uitdagingen waarvoor een relatief eenvoudige (model)oplossing kan worden </w:t>
      </w:r>
      <w:r w:rsidRPr="00BF0010">
        <w:lastRenderedPageBreak/>
        <w:t>ontwikkeld:</w:t>
      </w:r>
    </w:p>
    <w:p w14:paraId="1A068735" w14:textId="2609E7C6" w:rsidR="00CB56BB" w:rsidRPr="00A3077A" w:rsidRDefault="006D35AC" w:rsidP="00AA45CB">
      <w:pPr>
        <w:pStyle w:val="Wenkops1"/>
      </w:pPr>
      <w:r w:rsidRPr="00A3077A">
        <w:t>j</w:t>
      </w:r>
      <w:r w:rsidR="00CB56BB" w:rsidRPr="00A3077A">
        <w:t>e kan de leerlingen in groep laten zoeken naar oplossingen</w:t>
      </w:r>
      <w:r w:rsidR="00A524F0" w:rsidRPr="00A3077A">
        <w:t xml:space="preserve"> of </w:t>
      </w:r>
      <w:r w:rsidR="00CB56BB" w:rsidRPr="00A3077A">
        <w:t xml:space="preserve">alternatieven. Bv. werken met een beperkt budget en </w:t>
      </w:r>
      <w:r w:rsidR="00A524F0" w:rsidRPr="00A3077A">
        <w:t>daa</w:t>
      </w:r>
      <w:r w:rsidR="00CB56BB" w:rsidRPr="00A3077A">
        <w:t>rvoor de nodige berekeningen uitvoeren</w:t>
      </w:r>
      <w:r w:rsidR="001A1397" w:rsidRPr="00A3077A">
        <w:t>; i</w:t>
      </w:r>
      <w:r w:rsidR="00CB56BB" w:rsidRPr="00A3077A">
        <w:t>.v.m. het economisch omgaan met materialen: de benodigde</w:t>
      </w:r>
      <w:r w:rsidR="001A1397" w:rsidRPr="00A3077A">
        <w:t xml:space="preserve"> of </w:t>
      </w:r>
      <w:r w:rsidR="00CB56BB" w:rsidRPr="00A3077A">
        <w:t>beschikbare stof optimaal benutten, oppervlaktes vergelijken … Je kan 2D-3D inzicht toepassen</w:t>
      </w:r>
      <w:r w:rsidR="00C64C4E" w:rsidRPr="00A3077A">
        <w:t>;</w:t>
      </w:r>
    </w:p>
    <w:p w14:paraId="54BE6E87" w14:textId="650D5664" w:rsidR="00BF0010" w:rsidRPr="00A3077A" w:rsidRDefault="00C64C4E" w:rsidP="00A3077A">
      <w:pPr>
        <w:pStyle w:val="Wenkops1"/>
      </w:pPr>
      <w:r w:rsidRPr="00A3077A">
        <w:t>d</w:t>
      </w:r>
      <w:r w:rsidR="007F73C9" w:rsidRPr="00A3077A">
        <w:t xml:space="preserve">e leerlingen kunnen zoeken naar </w:t>
      </w:r>
      <w:r w:rsidR="00CB3EF5" w:rsidRPr="00A3077A">
        <w:t xml:space="preserve">oplossingen voor </w:t>
      </w:r>
      <w:r w:rsidR="00CC578C" w:rsidRPr="00A3077A">
        <w:t>slijtage met diverse technieken (versteviging, materialen, stofkeuze</w:t>
      </w:r>
      <w:r w:rsidR="00F519A1" w:rsidRPr="00A3077A">
        <w:t xml:space="preserve"> </w:t>
      </w:r>
      <w:r w:rsidR="00CC578C" w:rsidRPr="00A3077A">
        <w:t>…); niet elastische stof elastisch maken (materialenkennis, vezelsterkte</w:t>
      </w:r>
      <w:r w:rsidR="00F519A1" w:rsidRPr="00A3077A">
        <w:t xml:space="preserve"> </w:t>
      </w:r>
      <w:r w:rsidR="00CC578C" w:rsidRPr="00A3077A">
        <w:t>…); % krimp en de nodige berekeningen uitvoeren …</w:t>
      </w:r>
    </w:p>
    <w:p w14:paraId="28A306FD" w14:textId="77777777" w:rsidR="00BF0010" w:rsidRPr="00BF0010" w:rsidRDefault="00BF0010" w:rsidP="00F56636">
      <w:pPr>
        <w:pStyle w:val="Wenk"/>
      </w:pPr>
      <w:r w:rsidRPr="00BF0010">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21337A53" w14:textId="3A407BC7" w:rsidR="003134F2" w:rsidRDefault="00BF0010" w:rsidP="00EC7BA4">
      <w:pPr>
        <w:pStyle w:val="Wenk"/>
      </w:pPr>
      <w:r w:rsidRPr="00BF0010">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6758075B" w14:textId="4BD3403E" w:rsidR="00504A61" w:rsidRPr="0003512B" w:rsidRDefault="00504A61" w:rsidP="00742325">
      <w:pPr>
        <w:pStyle w:val="Doel"/>
        <w:rPr>
          <w:color w:val="70AD47" w:themeColor="accent6"/>
        </w:rPr>
      </w:pPr>
      <w:r>
        <w:t>De leerlingen passen creatieve retouchetechnieken</w:t>
      </w:r>
      <w:r w:rsidR="00DE2AC0">
        <w:t xml:space="preserve"> </w:t>
      </w:r>
      <w:r>
        <w:t xml:space="preserve">toe met </w:t>
      </w:r>
      <w:r w:rsidR="00EF4E40">
        <w:t>behulp</w:t>
      </w:r>
      <w:r w:rsidR="00135964">
        <w:t xml:space="preserve"> van manuele</w:t>
      </w:r>
      <w:r>
        <w:t xml:space="preserve"> </w:t>
      </w:r>
      <w:r w:rsidR="00E610B2">
        <w:t>herstel-, stoppage- en verstellingstechnieken</w:t>
      </w:r>
      <w:r w:rsidR="009B0C5B">
        <w:t xml:space="preserve"> voor scheuren en gaten.</w:t>
      </w:r>
    </w:p>
    <w:p w14:paraId="3ED1D975" w14:textId="4BB834C3" w:rsidR="00504A61" w:rsidRDefault="00504A61" w:rsidP="00E910EA">
      <w:pPr>
        <w:pStyle w:val="Wenk"/>
      </w:pPr>
      <w:r>
        <w:t xml:space="preserve">Geef de leerlingen de kans om zelf alternatieve oplossingen voor te stellen en te delen met de medeleerlingen. Je kan je leerlingen stimuleren om zelf op zoek te gaan naar creatieve oplossingen. </w:t>
      </w:r>
      <w:r w:rsidR="00E00F23">
        <w:br/>
      </w:r>
      <w:r w:rsidR="00E00F23" w:rsidRPr="00E00F23">
        <w:t xml:space="preserve">Bij dit leerplandoel kan </w:t>
      </w:r>
      <w:r w:rsidR="00E16EC2">
        <w:t xml:space="preserve">je </w:t>
      </w:r>
      <w:r w:rsidR="00E00F23" w:rsidRPr="00E00F23">
        <w:t>veel aandacht bested</w:t>
      </w:r>
      <w:r w:rsidR="00E16EC2">
        <w:t>en</w:t>
      </w:r>
      <w:r w:rsidR="00E00F23" w:rsidRPr="00E00F23">
        <w:t xml:space="preserve"> aan </w:t>
      </w:r>
      <w:r w:rsidR="00E910EA">
        <w:t xml:space="preserve">economische- en </w:t>
      </w:r>
      <w:r w:rsidR="00E00F23" w:rsidRPr="00E00F23">
        <w:t>duurzaamheidsaspecten</w:t>
      </w:r>
      <w:r w:rsidR="00E16EC2">
        <w:t xml:space="preserve"> (</w:t>
      </w:r>
      <w:r w:rsidR="00A83AF9">
        <w:t>r</w:t>
      </w:r>
      <w:r w:rsidR="00E16EC2">
        <w:t>estyling,</w:t>
      </w:r>
      <w:r w:rsidR="001300A2">
        <w:t xml:space="preserve"> </w:t>
      </w:r>
      <w:r w:rsidR="00E16EC2">
        <w:t>recycling,</w:t>
      </w:r>
      <w:r w:rsidR="001300A2">
        <w:t xml:space="preserve"> </w:t>
      </w:r>
      <w:r w:rsidR="00E16EC2">
        <w:t>upcycling)</w:t>
      </w:r>
      <w:r w:rsidR="00E00F23" w:rsidRPr="00E00F23">
        <w:t xml:space="preserve">. Zo kan </w:t>
      </w:r>
      <w:r w:rsidR="00F64260">
        <w:t xml:space="preserve">je </w:t>
      </w:r>
      <w:r w:rsidR="00E00F23" w:rsidRPr="00E00F23">
        <w:t xml:space="preserve">ernaar </w:t>
      </w:r>
      <w:r w:rsidR="00F64260">
        <w:t xml:space="preserve">streven </w:t>
      </w:r>
      <w:r w:rsidR="00E00F23" w:rsidRPr="00E00F23">
        <w:t>om zo weinig mogelijk nieuwe materialen aan te kopen</w:t>
      </w:r>
      <w:r w:rsidR="000F0D89">
        <w:t xml:space="preserve"> of</w:t>
      </w:r>
      <w:r w:rsidR="00E00F23">
        <w:t xml:space="preserve"> </w:t>
      </w:r>
      <w:r w:rsidR="00921333">
        <w:t xml:space="preserve">om </w:t>
      </w:r>
      <w:r w:rsidR="00E00F23" w:rsidRPr="00E00F23">
        <w:t>overschotten</w:t>
      </w:r>
      <w:r w:rsidR="000F0D89">
        <w:t xml:space="preserve"> te verwerken. </w:t>
      </w:r>
    </w:p>
    <w:p w14:paraId="13902DD4" w14:textId="5EA480A4" w:rsidR="00504A61" w:rsidRDefault="00E910EA" w:rsidP="004902AB">
      <w:pPr>
        <w:pStyle w:val="Wenk"/>
        <w:numPr>
          <w:ilvl w:val="0"/>
          <w:numId w:val="3"/>
        </w:numPr>
      </w:pPr>
      <w:r>
        <w:t xml:space="preserve">Je kan </w:t>
      </w:r>
      <w:r w:rsidR="00AA116A">
        <w:t xml:space="preserve">scheuren en gaten op een creatieve manier </w:t>
      </w:r>
      <w:r>
        <w:t>s</w:t>
      </w:r>
      <w:r w:rsidR="00504A61">
        <w:t>toppen en verstellen</w:t>
      </w:r>
      <w:r w:rsidR="00DB16AE">
        <w:t xml:space="preserve"> </w:t>
      </w:r>
      <w:r w:rsidR="00CE36B7">
        <w:t xml:space="preserve">zoals </w:t>
      </w:r>
      <w:r w:rsidR="00504A61">
        <w:t>sashiko</w:t>
      </w:r>
      <w:r w:rsidR="00AA0DB2">
        <w:t xml:space="preserve"> (</w:t>
      </w:r>
      <w:r w:rsidR="00504A61">
        <w:t>traditioneel Japans borduurwer</w:t>
      </w:r>
      <w:r w:rsidR="00CE36B7">
        <w:t>k</w:t>
      </w:r>
      <w:r w:rsidR="00AA0DB2">
        <w:t>)</w:t>
      </w:r>
      <w:r w:rsidR="00E105DB">
        <w:t>,</w:t>
      </w:r>
      <w:r w:rsidR="00CE36B7">
        <w:t xml:space="preserve"> </w:t>
      </w:r>
      <w:r w:rsidR="00504A61">
        <w:t>boro</w:t>
      </w:r>
      <w:r w:rsidR="00E105DB">
        <w:t xml:space="preserve"> </w:t>
      </w:r>
      <w:r w:rsidR="00471DE4">
        <w:t>(</w:t>
      </w:r>
      <w:r w:rsidR="00504A61">
        <w:t>traditionele Japanse versteltechnieken</w:t>
      </w:r>
      <w:r w:rsidR="00471DE4">
        <w:t>)</w:t>
      </w:r>
      <w:r w:rsidR="00CE36B7">
        <w:t xml:space="preserve"> </w:t>
      </w:r>
      <w:r w:rsidR="00504A61">
        <w:t>…</w:t>
      </w:r>
    </w:p>
    <w:p w14:paraId="7DE74690" w14:textId="68069239" w:rsidR="00504A61" w:rsidRDefault="00504A61" w:rsidP="00504A61">
      <w:pPr>
        <w:pStyle w:val="Doel"/>
      </w:pPr>
      <w:r>
        <w:t xml:space="preserve">De leerlingen registreren de gegevens over </w:t>
      </w:r>
    </w:p>
    <w:p w14:paraId="2C8B0DC1" w14:textId="2B8BA493" w:rsidR="00504A61" w:rsidRDefault="00504A61" w:rsidP="00504A61">
      <w:pPr>
        <w:pStyle w:val="Opsommingdoel"/>
      </w:pPr>
      <w:r>
        <w:t>uitgevoerde diensten</w:t>
      </w:r>
      <w:r w:rsidR="00951905">
        <w:t>;</w:t>
      </w:r>
    </w:p>
    <w:p w14:paraId="6D9B804C" w14:textId="46E5B3F5" w:rsidR="00504A61" w:rsidRDefault="00357454" w:rsidP="00504A61">
      <w:pPr>
        <w:pStyle w:val="Opsommingdoel"/>
      </w:pPr>
      <w:r>
        <w:t>k</w:t>
      </w:r>
      <w:r w:rsidR="00504A61">
        <w:t>lantengegevens</w:t>
      </w:r>
      <w:r w:rsidR="00951905">
        <w:t>;</w:t>
      </w:r>
    </w:p>
    <w:p w14:paraId="6EA4D07B" w14:textId="215CDF08" w:rsidR="00504A61" w:rsidRDefault="00357454" w:rsidP="001205EE">
      <w:pPr>
        <w:pStyle w:val="Opsommingdoel"/>
      </w:pPr>
      <w:r>
        <w:t>v</w:t>
      </w:r>
      <w:r w:rsidR="00504A61">
        <w:t>erbruik van materialen en accessoires i</w:t>
      </w:r>
      <w:r w:rsidR="00D4758E">
        <w:t xml:space="preserve">n </w:t>
      </w:r>
      <w:r w:rsidR="00504A61">
        <w:t>f</w:t>
      </w:r>
      <w:r w:rsidR="00856F2B">
        <w:t>unctie van</w:t>
      </w:r>
      <w:r w:rsidR="00504A61">
        <w:t xml:space="preserve"> prijslijst, inventaris</w:t>
      </w:r>
      <w:r w:rsidR="00856F2B">
        <w:t xml:space="preserve"> en</w:t>
      </w:r>
      <w:r w:rsidR="00504A61">
        <w:t xml:space="preserve"> bestellingen</w:t>
      </w:r>
      <w:r w:rsidR="0038486E">
        <w:t>.</w:t>
      </w:r>
    </w:p>
    <w:p w14:paraId="76EBDBE3" w14:textId="54C79701" w:rsidR="00A95A6F" w:rsidRDefault="00A95A6F" w:rsidP="00504A61">
      <w:pPr>
        <w:pStyle w:val="Samenhanggraad2"/>
      </w:pPr>
      <w:r>
        <w:t>II-MoTe-a LPD 5</w:t>
      </w:r>
    </w:p>
    <w:p w14:paraId="5C2A5015" w14:textId="3D241CD2" w:rsidR="00504A61" w:rsidRPr="001F2404" w:rsidRDefault="00504A61" w:rsidP="00934C99">
      <w:pPr>
        <w:pStyle w:val="Wenk"/>
      </w:pPr>
      <w:r w:rsidRPr="001F2404">
        <w:t xml:space="preserve">Het </w:t>
      </w:r>
      <w:r w:rsidR="00FE341B">
        <w:t>betreft</w:t>
      </w:r>
      <w:r w:rsidRPr="001F2404">
        <w:t xml:space="preserve"> de verantwoordelijkheid voor het bijhouden van relevante gegevens: volledig, nauwkeurig en tijdig registreren.</w:t>
      </w:r>
      <w:r w:rsidR="00B42F9B">
        <w:br/>
      </w:r>
      <w:r w:rsidR="00B42F9B" w:rsidRPr="00B42F9B">
        <w:t xml:space="preserve">Je kan voor de registratie rekening houden met de verwachtingen van stagebedrijven. Vaak hebben bedrijven een eigen systeem en zal de registratie digitaal gebeuren. </w:t>
      </w:r>
    </w:p>
    <w:p w14:paraId="6E1F23F8" w14:textId="48CDA4FB" w:rsidR="00504A61" w:rsidRDefault="00264A20" w:rsidP="004902AB">
      <w:pPr>
        <w:pStyle w:val="Wenk"/>
        <w:numPr>
          <w:ilvl w:val="0"/>
          <w:numId w:val="3"/>
        </w:numPr>
      </w:pPr>
      <w:r>
        <w:t xml:space="preserve">Je kan vanuit een bestaande prijslijst </w:t>
      </w:r>
      <w:r w:rsidR="00666208">
        <w:t xml:space="preserve">vertrekken om tot een reële kostprijs te </w:t>
      </w:r>
      <w:r w:rsidR="00666208">
        <w:lastRenderedPageBreak/>
        <w:t>komen</w:t>
      </w:r>
      <w:r w:rsidR="003331FD">
        <w:t>. Materiaalverbruik en afwerkings</w:t>
      </w:r>
      <w:r w:rsidR="003F3B1D">
        <w:t>vereisten kunnen leiden tot een meerprijs.</w:t>
      </w:r>
      <w:r w:rsidR="00504A61">
        <w:t xml:space="preserve"> </w:t>
      </w:r>
    </w:p>
    <w:p w14:paraId="3BB3C559" w14:textId="77777777" w:rsidR="00504A61" w:rsidRDefault="00504A61" w:rsidP="00504A61">
      <w:pPr>
        <w:pStyle w:val="Kop2"/>
      </w:pPr>
      <w:bookmarkStart w:id="57" w:name="_Toc156548519"/>
      <w:r>
        <w:t>Verkoop</w:t>
      </w:r>
      <w:bookmarkEnd w:id="57"/>
    </w:p>
    <w:p w14:paraId="7AA6C2AB" w14:textId="143F74BA" w:rsidR="00504A61" w:rsidRDefault="00504A61" w:rsidP="00504A61">
      <w:pPr>
        <w:pStyle w:val="Kop3"/>
      </w:pPr>
      <w:bookmarkStart w:id="58" w:name="_Toc156548520"/>
      <w:r>
        <w:t>Mode</w:t>
      </w:r>
      <w:r w:rsidR="009642D8">
        <w:t>ver</w:t>
      </w:r>
      <w:r>
        <w:t>ko</w:t>
      </w:r>
      <w:r w:rsidR="009642D8">
        <w:t>o</w:t>
      </w:r>
      <w:r>
        <w:t>p</w:t>
      </w:r>
      <w:bookmarkEnd w:id="58"/>
    </w:p>
    <w:p w14:paraId="261EB676" w14:textId="38A70042" w:rsidR="00684D6C" w:rsidRDefault="00684D6C" w:rsidP="00BC05D9">
      <w:pPr>
        <w:pStyle w:val="Concordantie"/>
      </w:pPr>
      <w:r w:rsidRPr="00684D6C">
        <w:t>Minimumdoelen, specifieke minimumdoelen of doelen die leiden naar BK</w:t>
      </w:r>
    </w:p>
    <w:p w14:paraId="6B24FF43" w14:textId="1476F531" w:rsidR="005516B9" w:rsidRDefault="002C4CB3" w:rsidP="00334834">
      <w:pPr>
        <w:pStyle w:val="MDSMDBK"/>
      </w:pPr>
      <w:r>
        <w:t>BK 0</w:t>
      </w:r>
      <w:r w:rsidR="00334834">
        <w:t>4</w:t>
      </w:r>
      <w:r w:rsidR="00334834">
        <w:tab/>
        <w:t>De leerlingen handelen veilig, ergonomisch en hygiënisch.</w:t>
      </w:r>
      <w:r w:rsidR="00471759">
        <w:t xml:space="preserve"> (LPD 2, 5, </w:t>
      </w:r>
      <w:r w:rsidR="00072D36">
        <w:t>20)</w:t>
      </w:r>
    </w:p>
    <w:p w14:paraId="5465D6A8" w14:textId="1D387398" w:rsidR="003E3F8D" w:rsidRPr="003E3F8D" w:rsidRDefault="00077248" w:rsidP="003E3F8D">
      <w:pPr>
        <w:pStyle w:val="MDSMDBK"/>
      </w:pPr>
      <w:r>
        <w:t>BK 0</w:t>
      </w:r>
      <w:r w:rsidR="00B311C6" w:rsidRPr="00B311C6">
        <w:t>9</w:t>
      </w:r>
      <w:r w:rsidR="00B311C6" w:rsidRPr="00B311C6">
        <w:tab/>
        <w:t>De leerlingen volgen de voorraad op, stellen tekorten vast en plaatsen bestellingen.</w:t>
      </w:r>
      <w:r w:rsidR="00072D36">
        <w:t xml:space="preserve"> (LPD </w:t>
      </w:r>
      <w:r w:rsidR="00F52213">
        <w:t xml:space="preserve">14, </w:t>
      </w:r>
      <w:r w:rsidR="00072D36">
        <w:t>17)</w:t>
      </w:r>
    </w:p>
    <w:p w14:paraId="4629629C" w14:textId="78188A97" w:rsidR="00334834" w:rsidRDefault="00077248" w:rsidP="00334834">
      <w:pPr>
        <w:pStyle w:val="MDSMDBK"/>
      </w:pPr>
      <w:r>
        <w:t xml:space="preserve">BK </w:t>
      </w:r>
      <w:r w:rsidR="00347D81" w:rsidRPr="00347D81">
        <w:t>18</w:t>
      </w:r>
      <w:r w:rsidR="00347D81" w:rsidRPr="00347D81">
        <w:tab/>
      </w:r>
      <w:bookmarkStart w:id="59" w:name="_Hlk166069331"/>
      <w:r w:rsidR="00347D81" w:rsidRPr="00347D81">
        <w:t>De leerlingen plaatsen vormgevings- en presentatiematerialen (karton …) in het artikel en verpakken het.</w:t>
      </w:r>
      <w:r w:rsidR="00072D36">
        <w:t xml:space="preserve"> (LPD </w:t>
      </w:r>
      <w:r w:rsidR="00791BBE">
        <w:t xml:space="preserve">5, </w:t>
      </w:r>
      <w:r w:rsidR="0082261B">
        <w:t>18)</w:t>
      </w:r>
      <w:bookmarkEnd w:id="59"/>
    </w:p>
    <w:p w14:paraId="6E8111CC" w14:textId="470C291E" w:rsidR="00DE1F6E" w:rsidRDefault="00077248" w:rsidP="00DE1F6E">
      <w:pPr>
        <w:pStyle w:val="MDSMDBK"/>
      </w:pPr>
      <w:r>
        <w:t xml:space="preserve">BK </w:t>
      </w:r>
      <w:r w:rsidR="00DE1F6E">
        <w:t>28</w:t>
      </w:r>
      <w:r w:rsidR="00DE1F6E">
        <w:tab/>
      </w:r>
      <w:r w:rsidR="00A60C71">
        <w:t>De leerlingen volgen markt- en productevoluties in de sector op. (LPD 15)</w:t>
      </w:r>
    </w:p>
    <w:p w14:paraId="56E9E575" w14:textId="76F77D53" w:rsidR="002537FC" w:rsidRDefault="00077248" w:rsidP="002537FC">
      <w:pPr>
        <w:pStyle w:val="MDSMDBK"/>
      </w:pPr>
      <w:r>
        <w:t xml:space="preserve">BK </w:t>
      </w:r>
      <w:r w:rsidR="002537FC">
        <w:t>30</w:t>
      </w:r>
      <w:r w:rsidR="002537FC">
        <w:tab/>
        <w:t xml:space="preserve">De leerlingen gaan professioneel met klanten om met inbegrip van online en offline verkoopkanalen. </w:t>
      </w:r>
      <w:r w:rsidR="0082261B">
        <w:t>(LPD 19)</w:t>
      </w:r>
    </w:p>
    <w:p w14:paraId="66149823" w14:textId="367ACF1E" w:rsidR="002537FC" w:rsidRDefault="00077248" w:rsidP="002537FC">
      <w:pPr>
        <w:pStyle w:val="MDSMDBK"/>
      </w:pPr>
      <w:r>
        <w:t xml:space="preserve">BK </w:t>
      </w:r>
      <w:r w:rsidR="002537FC">
        <w:t>31</w:t>
      </w:r>
      <w:r w:rsidR="002537FC">
        <w:tab/>
        <w:t xml:space="preserve">De leerlingen stellen de aankoopwensen van de klant vast en adviseren over de producten en diensten. </w:t>
      </w:r>
      <w:r w:rsidR="0082261B">
        <w:t xml:space="preserve">(LPD </w:t>
      </w:r>
      <w:r w:rsidR="00AA6E23">
        <w:t>19)</w:t>
      </w:r>
    </w:p>
    <w:p w14:paraId="6506ADF8" w14:textId="6A7EEB2C" w:rsidR="002537FC" w:rsidRDefault="00077248" w:rsidP="002537FC">
      <w:pPr>
        <w:pStyle w:val="MDSMDBK"/>
      </w:pPr>
      <w:r>
        <w:t xml:space="preserve">BK </w:t>
      </w:r>
      <w:r w:rsidR="002537FC">
        <w:t>32</w:t>
      </w:r>
      <w:r w:rsidR="002537FC">
        <w:tab/>
        <w:t xml:space="preserve">De leerlingen sluiten de verkoop af met inbegrip van bij- en meerverkoop. </w:t>
      </w:r>
      <w:r w:rsidR="00FD2BB9">
        <w:t>(LPD 19)</w:t>
      </w:r>
    </w:p>
    <w:p w14:paraId="4C4CE94C" w14:textId="7AC851CC" w:rsidR="002537FC" w:rsidRDefault="00F55890" w:rsidP="002537FC">
      <w:pPr>
        <w:pStyle w:val="MDSMDBK"/>
      </w:pPr>
      <w:r>
        <w:t xml:space="preserve">BK </w:t>
      </w:r>
      <w:r w:rsidR="002537FC">
        <w:t>34</w:t>
      </w:r>
      <w:r w:rsidR="002537FC">
        <w:tab/>
        <w:t xml:space="preserve">De leerlingen bereiden de producten en artikels voor (etiketteren, diefstalbeveiliging …) en presenteren deze op een commerciële manier. </w:t>
      </w:r>
      <w:r w:rsidR="00FA5B9A">
        <w:t>(LPD 18)</w:t>
      </w:r>
    </w:p>
    <w:p w14:paraId="3D9ED928" w14:textId="0FC127EC" w:rsidR="002537FC" w:rsidRDefault="00F55890" w:rsidP="002537FC">
      <w:pPr>
        <w:pStyle w:val="MDSMDBK"/>
      </w:pPr>
      <w:r>
        <w:t xml:space="preserve">BK </w:t>
      </w:r>
      <w:r w:rsidR="002537FC">
        <w:t>35</w:t>
      </w:r>
      <w:r w:rsidR="002537FC">
        <w:tab/>
        <w:t xml:space="preserve">De leerlingen bevoorraden de afdelingen en ordenen de producten. </w:t>
      </w:r>
      <w:r w:rsidR="00FA5B9A">
        <w:t xml:space="preserve">(LPD </w:t>
      </w:r>
      <w:r w:rsidR="00C23B9C">
        <w:t>18)</w:t>
      </w:r>
    </w:p>
    <w:p w14:paraId="11FDB77D" w14:textId="2CA76CD7" w:rsidR="002537FC" w:rsidRDefault="00F55890" w:rsidP="002537FC">
      <w:pPr>
        <w:pStyle w:val="MDSMDBK"/>
      </w:pPr>
      <w:r>
        <w:t xml:space="preserve">BK </w:t>
      </w:r>
      <w:r w:rsidR="002537FC">
        <w:t>36</w:t>
      </w:r>
      <w:r w:rsidR="002537FC">
        <w:tab/>
        <w:t xml:space="preserve">De leerlingen ontvangen goederen en producten en controleren de levering. </w:t>
      </w:r>
      <w:r w:rsidR="00C23B9C">
        <w:t>(LPD 16)</w:t>
      </w:r>
    </w:p>
    <w:p w14:paraId="5B6D4AD0" w14:textId="55146686" w:rsidR="002537FC" w:rsidRDefault="00F55890" w:rsidP="002537FC">
      <w:pPr>
        <w:pStyle w:val="MDSMDBK"/>
      </w:pPr>
      <w:r>
        <w:t xml:space="preserve">BK </w:t>
      </w:r>
      <w:r w:rsidR="002537FC">
        <w:t>37</w:t>
      </w:r>
      <w:r w:rsidR="002537FC">
        <w:tab/>
        <w:t>De leerlingen onderhouden de verkoopruimte en producten in de afdeling.</w:t>
      </w:r>
      <w:r w:rsidR="007B4F41">
        <w:t xml:space="preserve"> (LPD 20)</w:t>
      </w:r>
    </w:p>
    <w:p w14:paraId="455E4DB6" w14:textId="77777777" w:rsidR="002503A0" w:rsidRDefault="002503A0" w:rsidP="00BC05D9">
      <w:pPr>
        <w:pStyle w:val="MDSMDBK"/>
      </w:pPr>
      <w:r w:rsidRPr="002503A0">
        <w:t>Onderliggende kennis bij deze rubriek</w:t>
      </w:r>
    </w:p>
    <w:p w14:paraId="4A47B70B" w14:textId="35834B8B" w:rsidR="002C1C84" w:rsidRDefault="00D70FDF" w:rsidP="005C7255">
      <w:pPr>
        <w:pStyle w:val="Kennis"/>
        <w:numPr>
          <w:ilvl w:val="0"/>
          <w:numId w:val="0"/>
        </w:numPr>
        <w:ind w:left="890" w:hanging="720"/>
      </w:pPr>
      <w:r>
        <w:t xml:space="preserve">b </w:t>
      </w:r>
      <w:r w:rsidR="007060FE">
        <w:t>Schoonmaakmiddelen en -technieken</w:t>
      </w:r>
      <w:r w:rsidR="008C072F">
        <w:t xml:space="preserve"> (LPD 20)</w:t>
      </w:r>
    </w:p>
    <w:p w14:paraId="5026B270" w14:textId="197CA304" w:rsidR="00725BCA" w:rsidRDefault="00CE64C5" w:rsidP="00D70FDF">
      <w:pPr>
        <w:pStyle w:val="Kennis"/>
        <w:numPr>
          <w:ilvl w:val="0"/>
          <w:numId w:val="0"/>
        </w:numPr>
        <w:ind w:left="890" w:hanging="720"/>
      </w:pPr>
      <w:r>
        <w:t xml:space="preserve">o </w:t>
      </w:r>
      <w:r w:rsidR="00725BCA">
        <w:t>Merchandisingtechnieken</w:t>
      </w:r>
      <w:r w:rsidR="00211A38">
        <w:t xml:space="preserve"> </w:t>
      </w:r>
      <w:r w:rsidR="008C072F">
        <w:t>(LPD 1</w:t>
      </w:r>
      <w:r w:rsidR="00D156D9">
        <w:t>8</w:t>
      </w:r>
      <w:r w:rsidR="00491E1F">
        <w:t>, 19</w:t>
      </w:r>
      <w:r w:rsidR="008C072F">
        <w:t>)</w:t>
      </w:r>
    </w:p>
    <w:p w14:paraId="0B996542" w14:textId="7212C10B" w:rsidR="00504A61" w:rsidRPr="0003512B" w:rsidRDefault="00504A61" w:rsidP="0026372D">
      <w:pPr>
        <w:pStyle w:val="Doel"/>
        <w:rPr>
          <w:b w:val="0"/>
          <w:bCs/>
          <w:i/>
          <w:iCs/>
          <w:color w:val="70AD47" w:themeColor="accent6"/>
          <w:lang w:val="nl-NL"/>
        </w:rPr>
      </w:pPr>
      <w:r>
        <w:t>De leerlingen v</w:t>
      </w:r>
      <w:r w:rsidR="008E575E">
        <w:t xml:space="preserve">olgen markt- en productevoluties in de </w:t>
      </w:r>
      <w:r w:rsidR="00140359">
        <w:t xml:space="preserve">sector </w:t>
      </w:r>
      <w:r w:rsidR="009F655B">
        <w:t xml:space="preserve">(kleding, confectie en textiel) </w:t>
      </w:r>
      <w:r w:rsidR="00140359">
        <w:t>op</w:t>
      </w:r>
      <w:r w:rsidR="00213797">
        <w:t>.</w:t>
      </w:r>
      <w:r>
        <w:t xml:space="preserve"> </w:t>
      </w:r>
    </w:p>
    <w:p w14:paraId="167C832A" w14:textId="7D5F8237" w:rsidR="00610C54" w:rsidRPr="00123D91" w:rsidRDefault="000E3418" w:rsidP="00610C54">
      <w:pPr>
        <w:pStyle w:val="Samenhanggraad2"/>
        <w:rPr>
          <w:lang w:val="en-AU"/>
        </w:rPr>
      </w:pPr>
      <w:r w:rsidRPr="00123D91">
        <w:rPr>
          <w:lang w:val="en-AU"/>
        </w:rPr>
        <w:t>II-MoTe-a LPD 2, LPD 3+</w:t>
      </w:r>
    </w:p>
    <w:p w14:paraId="6F40A24A" w14:textId="1144C66A" w:rsidR="00504A61" w:rsidRPr="00505ACC" w:rsidRDefault="0033512D" w:rsidP="00505ACC">
      <w:pPr>
        <w:pStyle w:val="Wenk"/>
        <w:rPr>
          <w:lang w:val="nl-NL"/>
        </w:rPr>
      </w:pPr>
      <w:r>
        <w:rPr>
          <w:lang w:val="nl-NL"/>
        </w:rPr>
        <w:t xml:space="preserve">Je kan </w:t>
      </w:r>
      <w:r w:rsidR="00F67AF6">
        <w:rPr>
          <w:lang w:val="nl-NL"/>
        </w:rPr>
        <w:t xml:space="preserve">met de leerlingen </w:t>
      </w:r>
      <w:r>
        <w:rPr>
          <w:lang w:val="nl-NL"/>
        </w:rPr>
        <w:t>v</w:t>
      </w:r>
      <w:r w:rsidR="00504A61" w:rsidRPr="00E20CF8">
        <w:rPr>
          <w:lang w:val="nl-NL"/>
        </w:rPr>
        <w:t xml:space="preserve">erschillende types en segmenten van winkels </w:t>
      </w:r>
      <w:r w:rsidR="00DD607C">
        <w:rPr>
          <w:lang w:val="nl-NL"/>
        </w:rPr>
        <w:t>bekijken</w:t>
      </w:r>
      <w:r w:rsidR="00504A61" w:rsidRPr="00E20CF8">
        <w:rPr>
          <w:lang w:val="nl-NL"/>
        </w:rPr>
        <w:t xml:space="preserve"> en</w:t>
      </w:r>
      <w:r>
        <w:rPr>
          <w:lang w:val="nl-NL"/>
        </w:rPr>
        <w:t xml:space="preserve"> koppelen aan</w:t>
      </w:r>
      <w:r w:rsidR="00504A61" w:rsidRPr="00E20CF8">
        <w:rPr>
          <w:lang w:val="nl-NL"/>
        </w:rPr>
        <w:t xml:space="preserve"> hun klantenprofiel</w:t>
      </w:r>
      <w:r w:rsidR="00461021">
        <w:rPr>
          <w:lang w:val="nl-NL"/>
        </w:rPr>
        <w:t xml:space="preserve">. </w:t>
      </w:r>
      <w:r w:rsidR="001C3180">
        <w:br/>
      </w:r>
      <w:r w:rsidR="001C3180" w:rsidRPr="001C3180">
        <w:rPr>
          <w:lang w:val="nl-NL"/>
        </w:rPr>
        <w:t xml:space="preserve">Het opvolgen van de actuele trends kan het best via diverse media. </w:t>
      </w:r>
      <w:r w:rsidR="00505ACC">
        <w:br/>
      </w:r>
      <w:r w:rsidR="009C65E1">
        <w:rPr>
          <w:lang w:val="nl-NL"/>
        </w:rPr>
        <w:t>Je kan aandacht besteden aan d</w:t>
      </w:r>
      <w:r w:rsidR="00504A61" w:rsidRPr="00505ACC">
        <w:rPr>
          <w:lang w:val="nl-NL"/>
        </w:rPr>
        <w:t>e terminologie van verschillende artikelen, stoffen, details, modellen</w:t>
      </w:r>
      <w:r w:rsidR="00505ACC">
        <w:rPr>
          <w:lang w:val="nl-NL"/>
        </w:rPr>
        <w:t xml:space="preserve"> </w:t>
      </w:r>
      <w:r w:rsidR="00504A61" w:rsidRPr="00505ACC">
        <w:rPr>
          <w:lang w:val="nl-NL"/>
        </w:rPr>
        <w:t>…</w:t>
      </w:r>
    </w:p>
    <w:p w14:paraId="1D9ED55D" w14:textId="6CE2AAE6" w:rsidR="00504A61" w:rsidRDefault="009C65E1" w:rsidP="004902AB">
      <w:pPr>
        <w:pStyle w:val="Wenk"/>
        <w:numPr>
          <w:ilvl w:val="0"/>
          <w:numId w:val="3"/>
        </w:numPr>
        <w:rPr>
          <w:lang w:val="nl-NL"/>
        </w:rPr>
      </w:pPr>
      <w:r>
        <w:rPr>
          <w:lang w:val="nl-NL"/>
        </w:rPr>
        <w:t>Het is belangrijk om d</w:t>
      </w:r>
      <w:r w:rsidR="00504A61" w:rsidRPr="00E20CF8">
        <w:rPr>
          <w:lang w:val="nl-NL"/>
        </w:rPr>
        <w:t xml:space="preserve">e onderhoudsetiketten en grondstofetiketten grondig </w:t>
      </w:r>
      <w:r>
        <w:rPr>
          <w:lang w:val="nl-NL"/>
        </w:rPr>
        <w:t xml:space="preserve">te </w:t>
      </w:r>
      <w:r w:rsidR="00504A61" w:rsidRPr="00E20CF8">
        <w:rPr>
          <w:lang w:val="nl-NL"/>
        </w:rPr>
        <w:t>lezen om klant</w:t>
      </w:r>
      <w:r>
        <w:rPr>
          <w:lang w:val="nl-NL"/>
        </w:rPr>
        <w:t>en</w:t>
      </w:r>
      <w:r w:rsidR="00504A61" w:rsidRPr="00E20CF8">
        <w:rPr>
          <w:lang w:val="nl-NL"/>
        </w:rPr>
        <w:t xml:space="preserve"> te kunnen informeren</w:t>
      </w:r>
      <w:r w:rsidR="000F7539">
        <w:rPr>
          <w:lang w:val="nl-NL"/>
        </w:rPr>
        <w:t xml:space="preserve"> </w:t>
      </w:r>
      <w:r w:rsidR="00AC232C">
        <w:rPr>
          <w:lang w:val="nl-NL"/>
        </w:rPr>
        <w:t>over de textielmaterialen.</w:t>
      </w:r>
    </w:p>
    <w:p w14:paraId="716C1A96" w14:textId="30BC8A56" w:rsidR="00504A61" w:rsidRPr="00B5724C" w:rsidRDefault="00504A61" w:rsidP="004902AB">
      <w:pPr>
        <w:pStyle w:val="Wenk"/>
        <w:numPr>
          <w:ilvl w:val="0"/>
          <w:numId w:val="3"/>
        </w:numPr>
        <w:rPr>
          <w:lang w:val="nl-NL"/>
        </w:rPr>
      </w:pPr>
      <w:r w:rsidRPr="00E20CF8">
        <w:rPr>
          <w:lang w:val="nl-NL"/>
        </w:rPr>
        <w:t>Het aspect duurzaamheid verdient voldoende aandacht</w:t>
      </w:r>
      <w:r w:rsidR="00482077">
        <w:rPr>
          <w:lang w:val="nl-NL"/>
        </w:rPr>
        <w:t>,</w:t>
      </w:r>
      <w:r w:rsidRPr="00E20CF8">
        <w:rPr>
          <w:lang w:val="nl-NL"/>
        </w:rPr>
        <w:t xml:space="preserve"> bv. de grondstoffen, het transport, de impact op het milieu, de arbeidsomstandigheden</w:t>
      </w:r>
      <w:r>
        <w:rPr>
          <w:lang w:val="nl-NL"/>
        </w:rPr>
        <w:t xml:space="preserve">. Retailers </w:t>
      </w:r>
      <w:r w:rsidRPr="00B5724C">
        <w:rPr>
          <w:lang w:val="nl-NL"/>
        </w:rPr>
        <w:t>hebben naast een economische ook een sociale en ecologische verantwoordelijkheid die ze vertalen in hun bedrijf</w:t>
      </w:r>
      <w:r w:rsidR="00871447">
        <w:rPr>
          <w:lang w:val="nl-NL"/>
        </w:rPr>
        <w:t>s</w:t>
      </w:r>
      <w:r w:rsidRPr="00B5724C">
        <w:rPr>
          <w:lang w:val="nl-NL"/>
        </w:rPr>
        <w:t>voering. Ze hebben aandacht</w:t>
      </w:r>
      <w:r w:rsidR="00482077">
        <w:rPr>
          <w:lang w:val="nl-NL"/>
        </w:rPr>
        <w:t xml:space="preserve"> voor</w:t>
      </w:r>
      <w:r w:rsidRPr="00B5724C">
        <w:rPr>
          <w:lang w:val="nl-NL"/>
        </w:rPr>
        <w:t xml:space="preserve"> de duurzame ontwikkelingsdoelstellingen .</w:t>
      </w:r>
    </w:p>
    <w:p w14:paraId="6EAC0555" w14:textId="4C13D80A" w:rsidR="00504A61" w:rsidRPr="00FB1166" w:rsidRDefault="00504A61" w:rsidP="004902AB">
      <w:pPr>
        <w:pStyle w:val="Wenk"/>
        <w:numPr>
          <w:ilvl w:val="0"/>
          <w:numId w:val="3"/>
        </w:numPr>
        <w:rPr>
          <w:lang w:val="nl-NL"/>
        </w:rPr>
      </w:pPr>
      <w:r w:rsidRPr="008A6CB1">
        <w:rPr>
          <w:lang w:val="nl-NL"/>
        </w:rPr>
        <w:t xml:space="preserve">Het is goed </w:t>
      </w:r>
      <w:r w:rsidR="00482077">
        <w:rPr>
          <w:lang w:val="nl-NL"/>
        </w:rPr>
        <w:t>om</w:t>
      </w:r>
      <w:r w:rsidRPr="008A6CB1">
        <w:rPr>
          <w:lang w:val="nl-NL"/>
        </w:rPr>
        <w:t xml:space="preserve"> met de leerlingen</w:t>
      </w:r>
      <w:r w:rsidR="00482077">
        <w:rPr>
          <w:lang w:val="nl-NL"/>
        </w:rPr>
        <w:t xml:space="preserve"> in dialoog te gaan</w:t>
      </w:r>
      <w:r w:rsidRPr="008A6CB1">
        <w:rPr>
          <w:lang w:val="nl-NL"/>
        </w:rPr>
        <w:t xml:space="preserve"> over de verschillende redenen die de prijs van een artikel bepalen</w:t>
      </w:r>
      <w:r w:rsidR="00482077">
        <w:rPr>
          <w:lang w:val="nl-NL"/>
        </w:rPr>
        <w:t>,</w:t>
      </w:r>
      <w:r w:rsidRPr="008A6CB1">
        <w:rPr>
          <w:lang w:val="nl-NL"/>
        </w:rPr>
        <w:t xml:space="preserve"> bv. afwerking, stofkeuze, arbeidsomstandigheden, milieuoverwegingen, dierenwelzijn, ecologische labels</w:t>
      </w:r>
      <w:r w:rsidR="00482077">
        <w:rPr>
          <w:lang w:val="nl-NL"/>
        </w:rPr>
        <w:t xml:space="preserve"> </w:t>
      </w:r>
      <w:r w:rsidRPr="008A6CB1">
        <w:rPr>
          <w:lang w:val="nl-NL"/>
        </w:rPr>
        <w:t>…</w:t>
      </w:r>
      <w:r w:rsidR="00884C9C">
        <w:rPr>
          <w:lang w:val="nl-NL"/>
        </w:rPr>
        <w:t xml:space="preserve"> </w:t>
      </w:r>
      <w:r w:rsidR="009A12A4">
        <w:rPr>
          <w:lang w:val="nl-NL"/>
        </w:rPr>
        <w:t>Ook het gegeven</w:t>
      </w:r>
      <w:r>
        <w:rPr>
          <w:lang w:val="nl-NL"/>
        </w:rPr>
        <w:t xml:space="preserve"> dat niet iedereen zich het duurdere segment kan veroorloven</w:t>
      </w:r>
      <w:r w:rsidR="009A12A4">
        <w:rPr>
          <w:lang w:val="nl-NL"/>
        </w:rPr>
        <w:t>, kan aan bod komen</w:t>
      </w:r>
      <w:r>
        <w:rPr>
          <w:lang w:val="nl-NL"/>
        </w:rPr>
        <w:t xml:space="preserve">. </w:t>
      </w:r>
      <w:r w:rsidR="009A12A4">
        <w:rPr>
          <w:lang w:val="nl-NL"/>
        </w:rPr>
        <w:t xml:space="preserve">Je kan ook </w:t>
      </w:r>
      <w:r>
        <w:rPr>
          <w:lang w:val="nl-NL"/>
        </w:rPr>
        <w:t xml:space="preserve">aandacht </w:t>
      </w:r>
      <w:r w:rsidR="009A12A4">
        <w:rPr>
          <w:lang w:val="nl-NL"/>
        </w:rPr>
        <w:t>besteden aan</w:t>
      </w:r>
      <w:r>
        <w:rPr>
          <w:lang w:val="nl-NL"/>
        </w:rPr>
        <w:t xml:space="preserve"> overdreven koopjesdrang, gedreven door </w:t>
      </w:r>
      <w:r w:rsidR="009A12A4">
        <w:rPr>
          <w:lang w:val="nl-NL"/>
        </w:rPr>
        <w:t>een</w:t>
      </w:r>
      <w:r>
        <w:rPr>
          <w:lang w:val="nl-NL"/>
        </w:rPr>
        <w:t xml:space="preserve"> spotgoedko</w:t>
      </w:r>
      <w:r w:rsidR="009A12A4">
        <w:rPr>
          <w:lang w:val="nl-NL"/>
        </w:rPr>
        <w:t>o</w:t>
      </w:r>
      <w:r>
        <w:rPr>
          <w:lang w:val="nl-NL"/>
        </w:rPr>
        <w:t xml:space="preserve">p aanbod </w:t>
      </w:r>
      <w:r w:rsidR="00FE0730">
        <w:rPr>
          <w:lang w:val="nl-NL"/>
        </w:rPr>
        <w:t>(zie ook LPD 21)</w:t>
      </w:r>
      <w:r w:rsidR="00DD10CF">
        <w:rPr>
          <w:lang w:val="nl-NL"/>
        </w:rPr>
        <w:t>.</w:t>
      </w:r>
    </w:p>
    <w:p w14:paraId="58557282" w14:textId="5688E909" w:rsidR="00504A61" w:rsidRDefault="00504A61" w:rsidP="00504A61">
      <w:pPr>
        <w:pStyle w:val="Doel"/>
        <w:rPr>
          <w:lang w:val="nl-NL"/>
        </w:rPr>
      </w:pPr>
      <w:r w:rsidRPr="4DF18C9E">
        <w:rPr>
          <w:lang w:val="nl-NL"/>
        </w:rPr>
        <w:t xml:space="preserve">De leerlingen ontvangen goederen en controleren de levering. </w:t>
      </w:r>
    </w:p>
    <w:p w14:paraId="3FAF2371" w14:textId="2C29CF23" w:rsidR="00424A5E" w:rsidRPr="00424A5E" w:rsidRDefault="00381D83" w:rsidP="00934C99">
      <w:pPr>
        <w:ind w:left="340" w:firstLine="709"/>
        <w:rPr>
          <w:lang w:val="nl-NL"/>
        </w:rPr>
      </w:pPr>
      <w:bookmarkStart w:id="60" w:name="_Hlk148948673"/>
      <w:r w:rsidRPr="00281692">
        <w:rPr>
          <w:b/>
          <w:bCs/>
          <w:lang w:val="nl-NL"/>
        </w:rPr>
        <w:t>Samenhang derde graad</w:t>
      </w:r>
      <w:bookmarkEnd w:id="60"/>
      <w:r>
        <w:rPr>
          <w:lang w:val="nl-NL"/>
        </w:rPr>
        <w:t>: III-OOS-</w:t>
      </w:r>
      <w:r w:rsidR="00EF2DDC">
        <w:rPr>
          <w:lang w:val="nl-NL"/>
        </w:rPr>
        <w:t xml:space="preserve">a LPD </w:t>
      </w:r>
      <w:r w:rsidR="00281692">
        <w:rPr>
          <w:lang w:val="nl-NL"/>
        </w:rPr>
        <w:t>30</w:t>
      </w:r>
    </w:p>
    <w:p w14:paraId="113E651D" w14:textId="103265AB" w:rsidR="000E3418" w:rsidRDefault="002B7944" w:rsidP="002B7944">
      <w:pPr>
        <w:pStyle w:val="Samenhanggraad2"/>
        <w:rPr>
          <w:lang w:val="nl-NL"/>
        </w:rPr>
      </w:pPr>
      <w:bookmarkStart w:id="61" w:name="_Hlk151482270"/>
      <w:r>
        <w:rPr>
          <w:lang w:val="nl-NL"/>
        </w:rPr>
        <w:t>II-MoTe-a LPD 5</w:t>
      </w:r>
    </w:p>
    <w:bookmarkEnd w:id="61"/>
    <w:p w14:paraId="405C4478" w14:textId="0E5941CF" w:rsidR="00504A61" w:rsidRDefault="00BC3595" w:rsidP="00BC3595">
      <w:pPr>
        <w:pStyle w:val="Wenk"/>
        <w:rPr>
          <w:lang w:val="nl-NL"/>
        </w:rPr>
      </w:pPr>
      <w:r>
        <w:rPr>
          <w:lang w:val="nl-NL"/>
        </w:rPr>
        <w:t>Dit kan</w:t>
      </w:r>
      <w:r w:rsidR="00917E35">
        <w:rPr>
          <w:lang w:val="nl-NL"/>
        </w:rPr>
        <w:t xml:space="preserve"> aan bod komen</w:t>
      </w:r>
      <w:r>
        <w:rPr>
          <w:lang w:val="nl-NL"/>
        </w:rPr>
        <w:t xml:space="preserve"> vanuit de stagewinkels</w:t>
      </w:r>
      <w:r w:rsidR="00917E35">
        <w:rPr>
          <w:lang w:val="nl-NL"/>
        </w:rPr>
        <w:t xml:space="preserve">, </w:t>
      </w:r>
      <w:r w:rsidR="000B3864">
        <w:rPr>
          <w:lang w:val="nl-NL"/>
        </w:rPr>
        <w:t>werkplekleren</w:t>
      </w:r>
      <w:r w:rsidR="00917E35">
        <w:rPr>
          <w:lang w:val="nl-NL"/>
        </w:rPr>
        <w:t xml:space="preserve">, een </w:t>
      </w:r>
      <w:r w:rsidR="00FC2184">
        <w:rPr>
          <w:lang w:val="nl-NL"/>
        </w:rPr>
        <w:t>eigen schoolwinkel.</w:t>
      </w:r>
    </w:p>
    <w:p w14:paraId="7DAED7F6" w14:textId="1EBD4D51" w:rsidR="0048631F" w:rsidRDefault="0093437E" w:rsidP="00BC3595">
      <w:pPr>
        <w:pStyle w:val="Wenk"/>
        <w:rPr>
          <w:lang w:val="nl-NL"/>
        </w:rPr>
      </w:pPr>
      <w:r>
        <w:rPr>
          <w:lang w:val="nl-NL"/>
        </w:rPr>
        <w:t>Het opvolgen van leveringen kan</w:t>
      </w:r>
      <w:r w:rsidR="00917E35">
        <w:rPr>
          <w:lang w:val="nl-NL"/>
        </w:rPr>
        <w:t xml:space="preserve"> gebeuren</w:t>
      </w:r>
      <w:r>
        <w:rPr>
          <w:lang w:val="nl-NL"/>
        </w:rPr>
        <w:t xml:space="preserve"> m</w:t>
      </w:r>
      <w:r w:rsidR="00917E35">
        <w:rPr>
          <w:lang w:val="nl-NL"/>
        </w:rPr>
        <w:t xml:space="preserve">et behulp van </w:t>
      </w:r>
      <w:r w:rsidR="005C6E8B">
        <w:rPr>
          <w:lang w:val="nl-NL"/>
        </w:rPr>
        <w:t>passende software.</w:t>
      </w:r>
    </w:p>
    <w:p w14:paraId="7427BD32" w14:textId="5AD23E79" w:rsidR="00246B68" w:rsidRDefault="00246B68" w:rsidP="00246B68">
      <w:pPr>
        <w:pStyle w:val="Doel"/>
        <w:rPr>
          <w:lang w:val="nl-NL"/>
        </w:rPr>
      </w:pPr>
      <w:r w:rsidRPr="4DF18C9E">
        <w:rPr>
          <w:lang w:val="nl-NL"/>
        </w:rPr>
        <w:t>De leerlingen volgen de voorraad op, stellen tekorten vast en plaatsen bestellingen.</w:t>
      </w:r>
    </w:p>
    <w:p w14:paraId="13449731" w14:textId="080D1FD2" w:rsidR="00281692" w:rsidRPr="00281692" w:rsidRDefault="00281692" w:rsidP="00934C99">
      <w:pPr>
        <w:ind w:left="340" w:firstLine="709"/>
        <w:rPr>
          <w:lang w:val="nl-NL"/>
        </w:rPr>
      </w:pPr>
      <w:r w:rsidRPr="00281692">
        <w:rPr>
          <w:b/>
          <w:bCs/>
          <w:lang w:val="nl-NL"/>
        </w:rPr>
        <w:t>Samenhang derde graad</w:t>
      </w:r>
      <w:r w:rsidR="00DC6DD5">
        <w:rPr>
          <w:b/>
          <w:bCs/>
          <w:lang w:val="nl-NL"/>
        </w:rPr>
        <w:t xml:space="preserve">: </w:t>
      </w:r>
      <w:r w:rsidR="00DC6DD5" w:rsidRPr="00E853A8">
        <w:rPr>
          <w:lang w:val="nl-NL"/>
        </w:rPr>
        <w:t>III-OOS-</w:t>
      </w:r>
      <w:r w:rsidR="00EF2DDC">
        <w:rPr>
          <w:lang w:val="nl-NL"/>
        </w:rPr>
        <w:t xml:space="preserve">a LPD </w:t>
      </w:r>
      <w:r w:rsidR="00E853A8" w:rsidRPr="00E853A8">
        <w:rPr>
          <w:lang w:val="nl-NL"/>
        </w:rPr>
        <w:t>32</w:t>
      </w:r>
    </w:p>
    <w:p w14:paraId="073CD4CB" w14:textId="303193DB" w:rsidR="00F455AE" w:rsidRDefault="00A8066A" w:rsidP="00E26AF0">
      <w:pPr>
        <w:pStyle w:val="Wenk"/>
        <w:rPr>
          <w:lang w:val="nl-NL"/>
        </w:rPr>
      </w:pPr>
      <w:r>
        <w:rPr>
          <w:lang w:val="nl-NL"/>
        </w:rPr>
        <w:t xml:space="preserve">Het </w:t>
      </w:r>
      <w:r w:rsidR="004A18E5">
        <w:rPr>
          <w:lang w:val="nl-NL"/>
        </w:rPr>
        <w:t xml:space="preserve">is </w:t>
      </w:r>
      <w:r w:rsidR="00AD0D56">
        <w:rPr>
          <w:lang w:val="nl-NL"/>
        </w:rPr>
        <w:t>aangewezen</w:t>
      </w:r>
      <w:r w:rsidR="004A18E5">
        <w:rPr>
          <w:lang w:val="nl-NL"/>
        </w:rPr>
        <w:t xml:space="preserve"> dat </w:t>
      </w:r>
      <w:r w:rsidR="00C55B05">
        <w:rPr>
          <w:lang w:val="nl-NL"/>
        </w:rPr>
        <w:t xml:space="preserve">de leerlingen </w:t>
      </w:r>
      <w:r w:rsidR="00AD0D56">
        <w:rPr>
          <w:lang w:val="nl-NL"/>
        </w:rPr>
        <w:t>de voorraad</w:t>
      </w:r>
      <w:r w:rsidR="003F1E55">
        <w:rPr>
          <w:lang w:val="nl-NL"/>
        </w:rPr>
        <w:t xml:space="preserve"> opvolgen </w:t>
      </w:r>
      <w:r w:rsidR="00C55B05">
        <w:rPr>
          <w:lang w:val="nl-NL"/>
        </w:rPr>
        <w:t>m</w:t>
      </w:r>
      <w:r w:rsidR="00AD0D56">
        <w:rPr>
          <w:lang w:val="nl-NL"/>
        </w:rPr>
        <w:t>et behulp van</w:t>
      </w:r>
      <w:r w:rsidR="00C55B05">
        <w:rPr>
          <w:lang w:val="nl-NL"/>
        </w:rPr>
        <w:t xml:space="preserve"> passende software</w:t>
      </w:r>
      <w:r w:rsidR="00835B53">
        <w:rPr>
          <w:lang w:val="nl-NL"/>
        </w:rPr>
        <w:t xml:space="preserve">. </w:t>
      </w:r>
    </w:p>
    <w:p w14:paraId="73CAA8ED" w14:textId="3476653C" w:rsidR="00E26AF0" w:rsidRPr="0028042F" w:rsidRDefault="00835B53" w:rsidP="00E26AF0">
      <w:pPr>
        <w:pStyle w:val="Wenk"/>
        <w:rPr>
          <w:lang w:val="nl-NL"/>
        </w:rPr>
      </w:pPr>
      <w:r>
        <w:rPr>
          <w:lang w:val="nl-NL"/>
        </w:rPr>
        <w:lastRenderedPageBreak/>
        <w:t xml:space="preserve">Bestellingen </w:t>
      </w:r>
      <w:r w:rsidR="00683BBD">
        <w:rPr>
          <w:lang w:val="nl-NL"/>
        </w:rPr>
        <w:t xml:space="preserve">plaatsen doen </w:t>
      </w:r>
      <w:r w:rsidR="00AD0D56">
        <w:rPr>
          <w:lang w:val="nl-NL"/>
        </w:rPr>
        <w:t>leerlingen</w:t>
      </w:r>
      <w:r w:rsidR="00683BBD">
        <w:rPr>
          <w:lang w:val="nl-NL"/>
        </w:rPr>
        <w:t xml:space="preserve"> volgens bedrijfseigen procedures.</w:t>
      </w:r>
    </w:p>
    <w:p w14:paraId="2EBB8949" w14:textId="5D869935" w:rsidR="00504A61" w:rsidRDefault="00504A61" w:rsidP="00504A61">
      <w:pPr>
        <w:pStyle w:val="Doel"/>
      </w:pPr>
      <w:r>
        <w:t>De leerlingen maken de goederen verkoopklaar en present</w:t>
      </w:r>
      <w:r w:rsidR="00D20FEA">
        <w:t xml:space="preserve">eren ze </w:t>
      </w:r>
      <w:r>
        <w:t>op een commerciële manier</w:t>
      </w:r>
      <w:r w:rsidR="00933C38">
        <w:t>.</w:t>
      </w:r>
    </w:p>
    <w:p w14:paraId="33639E23" w14:textId="22D54960" w:rsidR="007D11F2" w:rsidRDefault="007D11F2" w:rsidP="007D11F2">
      <w:pPr>
        <w:pStyle w:val="Afbakening"/>
      </w:pPr>
      <w:r>
        <w:t>Vormgevings- en presentatiematerialen</w:t>
      </w:r>
      <w:r w:rsidR="009F1B07">
        <w:t xml:space="preserve"> in het artikel </w:t>
      </w:r>
      <w:r w:rsidR="00060652">
        <w:t xml:space="preserve">plaatsen </w:t>
      </w:r>
      <w:r w:rsidR="009F1B07">
        <w:t>en het verpakken</w:t>
      </w:r>
    </w:p>
    <w:p w14:paraId="07421104" w14:textId="77777777" w:rsidR="00E705CA" w:rsidRDefault="00194219" w:rsidP="006E1306">
      <w:pPr>
        <w:pStyle w:val="Afbakening"/>
        <w:numPr>
          <w:ilvl w:val="0"/>
          <w:numId w:val="0"/>
        </w:numPr>
        <w:ind w:left="1495"/>
      </w:pPr>
      <w:r>
        <w:t>Etiketteren</w:t>
      </w:r>
    </w:p>
    <w:p w14:paraId="3B1D7A75" w14:textId="61514E9F" w:rsidR="00194219" w:rsidRDefault="00E705CA" w:rsidP="006E1306">
      <w:pPr>
        <w:pStyle w:val="Afbakening"/>
        <w:numPr>
          <w:ilvl w:val="0"/>
          <w:numId w:val="0"/>
        </w:numPr>
        <w:ind w:left="1495"/>
      </w:pPr>
      <w:r>
        <w:t>Diefstalbeveiliging</w:t>
      </w:r>
    </w:p>
    <w:p w14:paraId="6240DD31" w14:textId="58A15435" w:rsidR="009F1B07" w:rsidRDefault="00D63D5C" w:rsidP="00D156D9">
      <w:pPr>
        <w:pStyle w:val="Afbakening"/>
        <w:numPr>
          <w:ilvl w:val="0"/>
          <w:numId w:val="0"/>
        </w:numPr>
        <w:ind w:left="1495"/>
      </w:pPr>
      <w:r>
        <w:t>De afdeling bevoorraden en producten ordenen</w:t>
      </w:r>
    </w:p>
    <w:p w14:paraId="130A05A5" w14:textId="77777777" w:rsidR="006E1306" w:rsidRPr="0049335A" w:rsidRDefault="006E1306" w:rsidP="0049335A">
      <w:pPr>
        <w:pStyle w:val="Afbakening"/>
        <w:numPr>
          <w:ilvl w:val="0"/>
          <w:numId w:val="0"/>
        </w:numPr>
        <w:ind w:left="1495"/>
        <w:rPr>
          <w:b/>
        </w:rPr>
      </w:pPr>
    </w:p>
    <w:p w14:paraId="2E2FD7D9" w14:textId="4AFBDD36" w:rsidR="00DC6DD5" w:rsidRPr="00DC6DD5" w:rsidRDefault="00DC6DD5" w:rsidP="00934C99">
      <w:pPr>
        <w:ind w:left="340" w:firstLine="709"/>
      </w:pPr>
      <w:r w:rsidRPr="00281692">
        <w:rPr>
          <w:b/>
          <w:bCs/>
          <w:lang w:val="nl-NL"/>
        </w:rPr>
        <w:t>Samenhang derde graad</w:t>
      </w:r>
      <w:r w:rsidR="00E853A8">
        <w:rPr>
          <w:b/>
          <w:bCs/>
          <w:lang w:val="nl-NL"/>
        </w:rPr>
        <w:t xml:space="preserve">: </w:t>
      </w:r>
      <w:r w:rsidR="00E853A8" w:rsidRPr="00EF2DDC">
        <w:rPr>
          <w:lang w:val="nl-NL"/>
        </w:rPr>
        <w:t>III-OOS-a</w:t>
      </w:r>
      <w:r w:rsidR="00EF2DDC" w:rsidRPr="00EF2DDC">
        <w:rPr>
          <w:lang w:val="nl-NL"/>
        </w:rPr>
        <w:t xml:space="preserve"> LPD 33</w:t>
      </w:r>
    </w:p>
    <w:p w14:paraId="5F10CB3F" w14:textId="60D8E582" w:rsidR="00B41EBE" w:rsidRDefault="001E330C" w:rsidP="00B41EBE">
      <w:pPr>
        <w:pStyle w:val="Samenhanggraad2"/>
      </w:pPr>
      <w:r>
        <w:t>II-MoTe-a LPD 8</w:t>
      </w:r>
    </w:p>
    <w:p w14:paraId="7884BEFF" w14:textId="0FB06E68" w:rsidR="002F7367" w:rsidRDefault="002F7367" w:rsidP="00934C99">
      <w:pPr>
        <w:pStyle w:val="Wenk"/>
      </w:pPr>
      <w:r>
        <w:t>Het verkoopklaar maken</w:t>
      </w:r>
      <w:r w:rsidR="008D2499">
        <w:t xml:space="preserve"> betreft</w:t>
      </w:r>
      <w:r>
        <w:t xml:space="preserve"> etiketteren, sorteren, ophangen</w:t>
      </w:r>
      <w:r w:rsidR="00955CF5">
        <w:t>, plooien</w:t>
      </w:r>
      <w:r w:rsidR="00E37D04">
        <w:t>, stomen</w:t>
      </w:r>
      <w:r w:rsidR="00F07D7B">
        <w:t xml:space="preserve">, </w:t>
      </w:r>
      <w:r w:rsidR="00A47DB9">
        <w:t xml:space="preserve">diefstalbeveiliging bevestigen, </w:t>
      </w:r>
      <w:r w:rsidR="00275C4F">
        <w:t>plaatsen van vormings- en presentatiematerialen</w:t>
      </w:r>
      <w:r w:rsidR="00FC582E">
        <w:t xml:space="preserve"> </w:t>
      </w:r>
      <w:r w:rsidR="00E37D04">
        <w:t>…</w:t>
      </w:r>
      <w:r w:rsidR="00265363">
        <w:t xml:space="preserve"> Het zorgvuldig en </w:t>
      </w:r>
      <w:r w:rsidR="00E2034E">
        <w:t xml:space="preserve">aantrekkelijk presenteren kan helpen om de verkoop te verhogen. </w:t>
      </w:r>
    </w:p>
    <w:p w14:paraId="4A7DA139" w14:textId="41C9E507" w:rsidR="00F37FA3" w:rsidRDefault="00F37FA3" w:rsidP="0003512B">
      <w:pPr>
        <w:pStyle w:val="Wenk"/>
      </w:pPr>
      <w:r>
        <w:t xml:space="preserve">Je kan de leerlingen attent maken </w:t>
      </w:r>
      <w:r w:rsidR="005C402F">
        <w:t xml:space="preserve">op het belang van een goede presentatie in de winkel vanuit commercieel oogpunt. </w:t>
      </w:r>
      <w:r w:rsidRPr="00F37FA3">
        <w:t>Gezien de context van een commercieel bedrijf (winkel) zal het bevoorraden en ordenen van de producten altijd op een commerciële manier gebeuren, al dan niet vanuit een vooraf opgesteld VM-plan.</w:t>
      </w:r>
      <w:r w:rsidR="008264DB">
        <w:t xml:space="preserve"> </w:t>
      </w:r>
    </w:p>
    <w:p w14:paraId="7BDC5C73" w14:textId="52921D5F" w:rsidR="00504A61" w:rsidRDefault="00494745" w:rsidP="0003512B">
      <w:pPr>
        <w:pStyle w:val="Wenk"/>
      </w:pPr>
      <w:r>
        <w:t xml:space="preserve">Bij het uitvoeren van deze taken is het </w:t>
      </w:r>
      <w:r w:rsidR="00FF04F3">
        <w:t xml:space="preserve">interessant om aandacht te hebben voor </w:t>
      </w:r>
      <w:r w:rsidR="00497E12">
        <w:t>veiligheid</w:t>
      </w:r>
      <w:r w:rsidR="00EA6F51">
        <w:t xml:space="preserve"> en </w:t>
      </w:r>
      <w:r w:rsidR="00FF04F3">
        <w:t>ergonomie.</w:t>
      </w:r>
      <w:r w:rsidR="008F07F3">
        <w:t xml:space="preserve"> </w:t>
      </w:r>
    </w:p>
    <w:p w14:paraId="039B740F" w14:textId="7DDE2358" w:rsidR="00504A61" w:rsidRDefault="00504A61" w:rsidP="005A1B4B">
      <w:pPr>
        <w:pStyle w:val="Doel"/>
      </w:pPr>
      <w:r>
        <w:t>De leerlingen passen principes van klant</w:t>
      </w:r>
      <w:r w:rsidR="00A50CDD">
        <w:t>gerichtheid</w:t>
      </w:r>
      <w:r>
        <w:t xml:space="preserve"> toe in verschillende contactsituaties met klanten</w:t>
      </w:r>
      <w:r w:rsidR="00FF04F3">
        <w:t xml:space="preserve"> zowel </w:t>
      </w:r>
      <w:r>
        <w:t xml:space="preserve">online </w:t>
      </w:r>
      <w:r w:rsidR="00FF04F3">
        <w:t xml:space="preserve">als </w:t>
      </w:r>
      <w:r>
        <w:t>offline</w:t>
      </w:r>
      <w:r w:rsidR="001D1211">
        <w:t>:</w:t>
      </w:r>
      <w:r>
        <w:t xml:space="preserve"> </w:t>
      </w:r>
    </w:p>
    <w:p w14:paraId="7DC011E7" w14:textId="71679D79" w:rsidR="00504A61" w:rsidRDefault="003E3782" w:rsidP="00504A61">
      <w:pPr>
        <w:pStyle w:val="Opsommingdoel"/>
      </w:pPr>
      <w:r>
        <w:t xml:space="preserve">de aankoopwensen </w:t>
      </w:r>
      <w:r w:rsidR="00B40AD7">
        <w:t>v</w:t>
      </w:r>
      <w:r w:rsidR="00504A61">
        <w:t>aststellen</w:t>
      </w:r>
      <w:r w:rsidR="005139E1">
        <w:t>;</w:t>
      </w:r>
      <w:r w:rsidR="00504A61">
        <w:t xml:space="preserve"> </w:t>
      </w:r>
    </w:p>
    <w:p w14:paraId="4C7BBC6F" w14:textId="39E8FE3D" w:rsidR="00504A61" w:rsidRDefault="00B40AD7" w:rsidP="00504A61">
      <w:pPr>
        <w:pStyle w:val="Opsommingdoel"/>
      </w:pPr>
      <w:r>
        <w:t>o</w:t>
      </w:r>
      <w:r w:rsidR="00504A61">
        <w:t>utfits samenstellen</w:t>
      </w:r>
      <w:r w:rsidR="00B844B6">
        <w:t>;</w:t>
      </w:r>
      <w:r w:rsidR="00504A61">
        <w:t xml:space="preserve"> </w:t>
      </w:r>
    </w:p>
    <w:p w14:paraId="41F8CF5B" w14:textId="5693E199" w:rsidR="00504A61" w:rsidRDefault="00B40AD7" w:rsidP="00504A61">
      <w:pPr>
        <w:pStyle w:val="Opsommingdoel"/>
      </w:pPr>
      <w:r>
        <w:t>a</w:t>
      </w:r>
      <w:r w:rsidR="00504A61">
        <w:t xml:space="preserve">dvies </w:t>
      </w:r>
      <w:r w:rsidR="00D01991">
        <w:t>geven</w:t>
      </w:r>
      <w:r w:rsidR="00FE6A2B">
        <w:t xml:space="preserve"> over producten en diensten</w:t>
      </w:r>
      <w:r w:rsidR="00B844B6">
        <w:t>;</w:t>
      </w:r>
      <w:r w:rsidR="00D01991">
        <w:t xml:space="preserve"> </w:t>
      </w:r>
    </w:p>
    <w:p w14:paraId="0137B885" w14:textId="63A9AC37" w:rsidR="00504A61" w:rsidRPr="00080971" w:rsidRDefault="00504A61" w:rsidP="00080971">
      <w:pPr>
        <w:pStyle w:val="Opsommingdoel"/>
      </w:pPr>
      <w:r w:rsidRPr="00080971">
        <w:t xml:space="preserve">de verkoop </w:t>
      </w:r>
      <w:r w:rsidR="00CA52D0">
        <w:t xml:space="preserve">afsluiten </w:t>
      </w:r>
      <w:r w:rsidRPr="00080971">
        <w:t>met inbegrip van bij- en meerverkoop</w:t>
      </w:r>
      <w:r w:rsidR="00B844B6">
        <w:t>;</w:t>
      </w:r>
      <w:r w:rsidRPr="00080971">
        <w:t xml:space="preserve"> </w:t>
      </w:r>
    </w:p>
    <w:p w14:paraId="51AE6D5A" w14:textId="061E5DCE" w:rsidR="00504A61" w:rsidRDefault="00B40AD7" w:rsidP="00080971">
      <w:pPr>
        <w:pStyle w:val="Opsommingdoel"/>
      </w:pPr>
      <w:r>
        <w:t>i</w:t>
      </w:r>
      <w:r w:rsidR="00504A61" w:rsidRPr="00080971">
        <w:t>npakken en verpakken</w:t>
      </w:r>
      <w:r w:rsidR="00B844B6">
        <w:t>;</w:t>
      </w:r>
      <w:r w:rsidR="00504A61" w:rsidRPr="00080971">
        <w:t xml:space="preserve"> </w:t>
      </w:r>
    </w:p>
    <w:p w14:paraId="02CE8CDE" w14:textId="07846A84" w:rsidR="00080971" w:rsidRDefault="00B40AD7" w:rsidP="00605F1A">
      <w:pPr>
        <w:pStyle w:val="Opsommingdoel"/>
      </w:pPr>
      <w:r>
        <w:t>i</w:t>
      </w:r>
      <w:r w:rsidR="00414874" w:rsidRPr="00414874">
        <w:t xml:space="preserve">nformeren </w:t>
      </w:r>
      <w:r w:rsidR="00D82135">
        <w:t xml:space="preserve">en </w:t>
      </w:r>
      <w:r w:rsidR="00414874" w:rsidRPr="00414874">
        <w:t xml:space="preserve">service </w:t>
      </w:r>
      <w:r w:rsidR="00D82135">
        <w:t xml:space="preserve">bieden </w:t>
      </w:r>
      <w:r w:rsidR="00414874" w:rsidRPr="00414874">
        <w:t>via website, webshop, e-mail en social media</w:t>
      </w:r>
      <w:r w:rsidR="00414874">
        <w:t>.</w:t>
      </w:r>
    </w:p>
    <w:p w14:paraId="701E035A" w14:textId="74E4F4B8" w:rsidR="00E93C2B" w:rsidRPr="00080971" w:rsidRDefault="00E93C2B" w:rsidP="00E93C2B">
      <w:pPr>
        <w:ind w:left="368" w:firstLine="709"/>
      </w:pPr>
      <w:r w:rsidRPr="00281692">
        <w:rPr>
          <w:b/>
          <w:bCs/>
          <w:lang w:val="nl-NL"/>
        </w:rPr>
        <w:t>Samenhang derde graad</w:t>
      </w:r>
      <w:r>
        <w:rPr>
          <w:b/>
          <w:bCs/>
          <w:lang w:val="nl-NL"/>
        </w:rPr>
        <w:t xml:space="preserve">: </w:t>
      </w:r>
      <w:r w:rsidRPr="00BA0B99">
        <w:rPr>
          <w:lang w:val="nl-NL"/>
        </w:rPr>
        <w:t xml:space="preserve">III-OOS-a LPD </w:t>
      </w:r>
      <w:r w:rsidR="00F24585">
        <w:rPr>
          <w:lang w:val="nl-NL"/>
        </w:rPr>
        <w:t>39</w:t>
      </w:r>
    </w:p>
    <w:p w14:paraId="67BB7C2F" w14:textId="0B033DE7" w:rsidR="003C7CCB" w:rsidRDefault="003C7CCB" w:rsidP="003C7CCB">
      <w:pPr>
        <w:pStyle w:val="Samenhanggraad2"/>
      </w:pPr>
      <w:r>
        <w:t>II-MoTe-</w:t>
      </w:r>
      <w:r w:rsidR="00AF2116">
        <w:t>a LPD 6</w:t>
      </w:r>
    </w:p>
    <w:p w14:paraId="1B896DE1" w14:textId="798B1542" w:rsidR="00504A61" w:rsidRDefault="00631A3B" w:rsidP="00631A3B">
      <w:pPr>
        <w:pStyle w:val="WenkDuiding"/>
      </w:pPr>
      <w:r w:rsidRPr="0014439C">
        <w:t xml:space="preserve">Klantgericht handelen is strategisch en </w:t>
      </w:r>
      <w:r w:rsidR="007B040F">
        <w:t>gaat over de mate waarin</w:t>
      </w:r>
      <w:r w:rsidR="000B2E6A">
        <w:t xml:space="preserve"> iemand in staat is om het belang van de klant te achterhalen en ernaar te handelen</w:t>
      </w:r>
      <w:r w:rsidRPr="0014439C">
        <w:t>.</w:t>
      </w:r>
      <w:r w:rsidR="00582713">
        <w:t xml:space="preserve"> K</w:t>
      </w:r>
      <w:r w:rsidR="00582713" w:rsidRPr="0014439C">
        <w:t xml:space="preserve">lantvriendelijkheid </w:t>
      </w:r>
      <w:r w:rsidR="00875A4A">
        <w:t xml:space="preserve">is daar één aspect van en </w:t>
      </w:r>
      <w:r w:rsidR="00582713" w:rsidRPr="0014439C">
        <w:t>impliceert dat de klant op een respectvolle en behulpzame manier</w:t>
      </w:r>
      <w:r w:rsidR="00582713">
        <w:t xml:space="preserve"> wordt</w:t>
      </w:r>
      <w:r w:rsidR="00582713" w:rsidRPr="0014439C">
        <w:t xml:space="preserve"> benaderd.</w:t>
      </w:r>
    </w:p>
    <w:p w14:paraId="0248FF1F" w14:textId="3D37729B" w:rsidR="00504A61" w:rsidRDefault="00504A61" w:rsidP="004902AB">
      <w:pPr>
        <w:pStyle w:val="Wenk"/>
        <w:numPr>
          <w:ilvl w:val="0"/>
          <w:numId w:val="3"/>
        </w:numPr>
      </w:pPr>
      <w:r>
        <w:t>Bij het samenstellen van de outfits worden zowel de klant als de actuele trends voor ogen gehouden. Om d</w:t>
      </w:r>
      <w:r w:rsidR="003422FF">
        <w:t>a</w:t>
      </w:r>
      <w:r>
        <w:t xml:space="preserve">t te leren hou je best een brede waaier van klantentypes en perspectieven voor ogen. Leerlingen moeten zich kunnen inleven in de verwachtingen van de klant. Vooral het belichten van de algemeen gangbare clichés, de vaak foute perceptie van een aantal doelgroepen, is voor de leerlingen vaak een </w:t>
      </w:r>
      <w:r w:rsidR="00013A2A">
        <w:t>eyeopener</w:t>
      </w:r>
      <w:r>
        <w:t>.</w:t>
      </w:r>
    </w:p>
    <w:p w14:paraId="769A567E" w14:textId="5EE33299" w:rsidR="00504A61" w:rsidRDefault="00504A61" w:rsidP="004902AB">
      <w:pPr>
        <w:pStyle w:val="Wenk"/>
        <w:numPr>
          <w:ilvl w:val="0"/>
          <w:numId w:val="3"/>
        </w:numPr>
      </w:pPr>
      <w:r>
        <w:lastRenderedPageBreak/>
        <w:t>Dit</w:t>
      </w:r>
      <w:r w:rsidR="00D5455E">
        <w:t xml:space="preserve"> doel</w:t>
      </w:r>
      <w:r>
        <w:t xml:space="preserve"> kan op vele manieren</w:t>
      </w:r>
      <w:r w:rsidR="003422FF">
        <w:t xml:space="preserve"> worden</w:t>
      </w:r>
      <w:r>
        <w:t xml:space="preserve"> gerealiseerd, bv. vanuit winkels in de schoolomgeving, de eigen schoolwinkel of retouchewinkel, online</w:t>
      </w:r>
      <w:r w:rsidR="008A27E6">
        <w:t xml:space="preserve"> </w:t>
      </w:r>
      <w:r w:rsidR="0026544E">
        <w:t>…</w:t>
      </w:r>
      <w:r w:rsidR="008A27E6">
        <w:t xml:space="preserve"> Bij het online verkopen </w:t>
      </w:r>
      <w:r w:rsidR="00FD2D9E">
        <w:t xml:space="preserve">is de regelgeving over de verkoop op afstand van toepassing: informatieplicht, </w:t>
      </w:r>
      <w:r w:rsidR="00CC7DA4">
        <w:t xml:space="preserve">bevestiging, levering en risico-overdracht en de herroepingstermijn. </w:t>
      </w:r>
    </w:p>
    <w:p w14:paraId="71B95696" w14:textId="2515A11C" w:rsidR="00504A61" w:rsidRDefault="005D61C9" w:rsidP="004902AB">
      <w:pPr>
        <w:pStyle w:val="Wenk"/>
        <w:numPr>
          <w:ilvl w:val="0"/>
          <w:numId w:val="3"/>
        </w:numPr>
      </w:pPr>
      <w:r>
        <w:t xml:space="preserve">Met betrekking tot </w:t>
      </w:r>
      <w:r w:rsidR="00504A61">
        <w:t>de bij- en meerverkoop kan veel aandacht gaan naar accessoires.</w:t>
      </w:r>
    </w:p>
    <w:p w14:paraId="6E3BAF40" w14:textId="4201328C" w:rsidR="00504A61" w:rsidRDefault="00504A61" w:rsidP="00504A61">
      <w:pPr>
        <w:pStyle w:val="Doel"/>
        <w:rPr>
          <w:color w:val="70AD47" w:themeColor="accent6"/>
        </w:rPr>
      </w:pPr>
      <w:r>
        <w:t>De leerlingen onderhouden de winkel</w:t>
      </w:r>
      <w:r w:rsidR="00E171A8">
        <w:t xml:space="preserve"> of </w:t>
      </w:r>
      <w:r>
        <w:t xml:space="preserve">retoucheruimte </w:t>
      </w:r>
      <w:r w:rsidR="00382714">
        <w:t xml:space="preserve">en maken gebruik van </w:t>
      </w:r>
      <w:r w:rsidR="0096689D">
        <w:t>passende</w:t>
      </w:r>
      <w:r>
        <w:t xml:space="preserve"> schoonmaakmiddelen en -technieken.</w:t>
      </w:r>
      <w:r w:rsidR="008264DB">
        <w:t xml:space="preserve"> </w:t>
      </w:r>
    </w:p>
    <w:p w14:paraId="02BF26B6" w14:textId="56A058A9" w:rsidR="00504A61" w:rsidRDefault="00E85D72" w:rsidP="004902AB">
      <w:pPr>
        <w:pStyle w:val="Wenk"/>
        <w:numPr>
          <w:ilvl w:val="0"/>
          <w:numId w:val="3"/>
        </w:numPr>
      </w:pPr>
      <w:r>
        <w:t xml:space="preserve">Heb voldoende aandacht voor </w:t>
      </w:r>
      <w:r w:rsidR="00504A61">
        <w:t>duurzaamheid</w:t>
      </w:r>
      <w:r>
        <w:t>,</w:t>
      </w:r>
      <w:r w:rsidR="00504A61">
        <w:t xml:space="preserve"> </w:t>
      </w:r>
      <w:r w:rsidR="00252630">
        <w:t xml:space="preserve">bv. </w:t>
      </w:r>
      <w:r w:rsidR="003066F9">
        <w:t>zuinig omspringen met producten, keuze voor ecologische</w:t>
      </w:r>
      <w:r w:rsidR="00DA4006">
        <w:t xml:space="preserve"> producten.</w:t>
      </w:r>
    </w:p>
    <w:p w14:paraId="2040CF66" w14:textId="434E5651" w:rsidR="00504A61" w:rsidRPr="00B844B6" w:rsidRDefault="00504A61" w:rsidP="004902AB">
      <w:pPr>
        <w:pStyle w:val="Wenk"/>
        <w:numPr>
          <w:ilvl w:val="0"/>
          <w:numId w:val="8"/>
        </w:numPr>
        <w:spacing w:line="256" w:lineRule="auto"/>
        <w:rPr>
          <w:color w:val="00B050"/>
        </w:rPr>
      </w:pPr>
      <w:r w:rsidRPr="005C188A">
        <w:t>De leerlingen leren</w:t>
      </w:r>
      <w:r>
        <w:t xml:space="preserve"> </w:t>
      </w:r>
      <w:r w:rsidR="00E94BA8">
        <w:t>dat het evident is dat de</w:t>
      </w:r>
      <w:r w:rsidRPr="005C188A">
        <w:t xml:space="preserve"> ruimte steeds netjes </w:t>
      </w:r>
      <w:r w:rsidR="00E94BA8">
        <w:t>blijft</w:t>
      </w:r>
      <w:r w:rsidR="009A7FAA">
        <w:t xml:space="preserve"> en </w:t>
      </w:r>
      <w:r w:rsidRPr="005C188A">
        <w:t>poetsen indien nodig.</w:t>
      </w:r>
      <w:r w:rsidR="00F445FC">
        <w:t xml:space="preserve"> </w:t>
      </w:r>
      <w:r w:rsidR="00E868FE" w:rsidRPr="007265C2">
        <w:t>D</w:t>
      </w:r>
      <w:r w:rsidR="00E85D72">
        <w:t>a</w:t>
      </w:r>
      <w:r w:rsidR="00E868FE" w:rsidRPr="007265C2">
        <w:t xml:space="preserve">t gebeurt in functie van </w:t>
      </w:r>
      <w:r w:rsidR="00843697" w:rsidRPr="007265C2">
        <w:t xml:space="preserve">de </w:t>
      </w:r>
      <w:r w:rsidR="00F445FC" w:rsidRPr="007265C2">
        <w:t xml:space="preserve">veiligheid </w:t>
      </w:r>
      <w:r w:rsidR="005B57AB">
        <w:t xml:space="preserve">maar </w:t>
      </w:r>
      <w:r w:rsidR="00D62E27">
        <w:t xml:space="preserve">het zorgt </w:t>
      </w:r>
      <w:r w:rsidR="00F445FC" w:rsidRPr="007265C2">
        <w:t>ook voor aantrekkelijke verkoop</w:t>
      </w:r>
      <w:r w:rsidR="00F15509">
        <w:t xml:space="preserve"> </w:t>
      </w:r>
      <w:r w:rsidR="00F445FC" w:rsidRPr="007265C2">
        <w:t xml:space="preserve">en </w:t>
      </w:r>
      <w:r w:rsidR="00F15509">
        <w:t xml:space="preserve">een </w:t>
      </w:r>
      <w:r w:rsidR="00F445FC" w:rsidRPr="007265C2">
        <w:t>gestructureerde omgeving</w:t>
      </w:r>
      <w:r w:rsidR="00DA7B4B" w:rsidRPr="007265C2">
        <w:t xml:space="preserve">. Vaak </w:t>
      </w:r>
      <w:r w:rsidR="00396FCB">
        <w:t xml:space="preserve">moet je rekening houden met </w:t>
      </w:r>
      <w:r w:rsidR="00DA7B4B" w:rsidRPr="007265C2">
        <w:t>bedrijfsgebonden procedures</w:t>
      </w:r>
      <w:r w:rsidR="00D73945">
        <w:t>, zodat er geen hinder is voor de klant</w:t>
      </w:r>
      <w:r w:rsidR="00DA7B4B" w:rsidRPr="007265C2">
        <w:t>.</w:t>
      </w:r>
      <w:r w:rsidR="00DA7B4B">
        <w:rPr>
          <w:color w:val="00B050"/>
        </w:rPr>
        <w:t xml:space="preserve"> </w:t>
      </w:r>
    </w:p>
    <w:p w14:paraId="7161463B" w14:textId="76B7DC55" w:rsidR="00504A61" w:rsidRDefault="00504A61" w:rsidP="00504A61">
      <w:pPr>
        <w:pStyle w:val="Kop3"/>
      </w:pPr>
      <w:bookmarkStart w:id="62" w:name="_Toc156548521"/>
      <w:r>
        <w:t>Winkelverkoop</w:t>
      </w:r>
      <w:bookmarkEnd w:id="62"/>
      <w:r w:rsidR="00C63DC5">
        <w:t xml:space="preserve"> </w:t>
      </w:r>
    </w:p>
    <w:p w14:paraId="190347F2" w14:textId="786924D6" w:rsidR="00684D6C" w:rsidRDefault="00684D6C" w:rsidP="00BC05D9">
      <w:pPr>
        <w:pStyle w:val="Concordantie"/>
      </w:pPr>
      <w:r w:rsidRPr="00684D6C">
        <w:t>Minimumdoelen, specifieke minimumdoelen of doelen die leiden naar BK</w:t>
      </w:r>
    </w:p>
    <w:p w14:paraId="3120199B" w14:textId="2DF74068" w:rsidR="00A924B6" w:rsidRDefault="00555420" w:rsidP="00A924B6">
      <w:pPr>
        <w:pStyle w:val="MDSMDBK"/>
      </w:pPr>
      <w:r>
        <w:t>BK 0</w:t>
      </w:r>
      <w:r w:rsidR="00AE2403" w:rsidRPr="00AE2403">
        <w:t>1</w:t>
      </w:r>
      <w:r w:rsidR="00AE2403" w:rsidRPr="00AE2403">
        <w:tab/>
        <w:t>De leerlingen werken in teamverband (organisatiecultuur, communicatie, procedures).</w:t>
      </w:r>
      <w:r w:rsidR="0065713E">
        <w:t xml:space="preserve"> (LPD </w:t>
      </w:r>
      <w:r w:rsidR="00505FB6">
        <w:t>6,</w:t>
      </w:r>
      <w:r w:rsidR="00A85149">
        <w:t xml:space="preserve"> </w:t>
      </w:r>
      <w:r w:rsidR="00505FB6">
        <w:t>22</w:t>
      </w:r>
      <w:r w:rsidR="00A948C1">
        <w:t>, 25</w:t>
      </w:r>
      <w:r w:rsidR="00505FB6">
        <w:t>)</w:t>
      </w:r>
    </w:p>
    <w:p w14:paraId="7A7C0F0A" w14:textId="11F152BB" w:rsidR="003D33E6" w:rsidRDefault="00555420" w:rsidP="003D33E6">
      <w:pPr>
        <w:pStyle w:val="MDSMDBK"/>
      </w:pPr>
      <w:r>
        <w:t xml:space="preserve">BK </w:t>
      </w:r>
      <w:r w:rsidR="003D33E6" w:rsidRPr="003D33E6">
        <w:t>11</w:t>
      </w:r>
      <w:r w:rsidR="003D33E6" w:rsidRPr="003D33E6">
        <w:tab/>
        <w:t xml:space="preserve">De leerlingen registreren de gegevens van de activiteiten met inbegrip van verloop van </w:t>
      </w:r>
      <w:r w:rsidR="003D33E6" w:rsidRPr="009A363A">
        <w:rPr>
          <w:strike/>
        </w:rPr>
        <w:t xml:space="preserve">de </w:t>
      </w:r>
      <w:r w:rsidR="003D33E6" w:rsidRPr="00322609">
        <w:t>productie, materiaalverbruik en</w:t>
      </w:r>
      <w:r w:rsidR="003D33E6" w:rsidRPr="003D33E6">
        <w:t xml:space="preserve"> verkoop</w:t>
      </w:r>
      <w:r w:rsidR="003D33E6">
        <w:t>.</w:t>
      </w:r>
      <w:r w:rsidR="00505FB6">
        <w:t xml:space="preserve"> (LPD</w:t>
      </w:r>
      <w:r w:rsidR="00FE40C8">
        <w:t xml:space="preserve"> 6, 14</w:t>
      </w:r>
      <w:r w:rsidR="00F8446C">
        <w:t xml:space="preserve">, </w:t>
      </w:r>
      <w:r w:rsidR="00505FB6">
        <w:t>23</w:t>
      </w:r>
      <w:r w:rsidR="00975A76">
        <w:t>)</w:t>
      </w:r>
    </w:p>
    <w:p w14:paraId="6BAD49BF" w14:textId="63C43E9B" w:rsidR="001A377A" w:rsidRDefault="00555420" w:rsidP="001A377A">
      <w:pPr>
        <w:pStyle w:val="MDSMDBK"/>
      </w:pPr>
      <w:r>
        <w:t xml:space="preserve">BK </w:t>
      </w:r>
      <w:r w:rsidR="005221E6" w:rsidRPr="005221E6">
        <w:t>29</w:t>
      </w:r>
      <w:r w:rsidR="005221E6" w:rsidRPr="005221E6">
        <w:tab/>
        <w:t>De leerlingen lichten een gepaste aanpak bij diefstal en fraudepogingen toe en illustreren technieken van diefstalpreventie.</w:t>
      </w:r>
      <w:r w:rsidR="00975A76">
        <w:t xml:space="preserve"> (LPD 22</w:t>
      </w:r>
      <w:r w:rsidR="00972359">
        <w:t>)</w:t>
      </w:r>
    </w:p>
    <w:p w14:paraId="7FC7C95B" w14:textId="53D7593E" w:rsidR="003D33E6" w:rsidRDefault="00555420" w:rsidP="003D33E6">
      <w:pPr>
        <w:pStyle w:val="MDSMDBK"/>
      </w:pPr>
      <w:r>
        <w:t xml:space="preserve">BK </w:t>
      </w:r>
      <w:r w:rsidR="004017FA" w:rsidRPr="004017FA">
        <w:t>33</w:t>
      </w:r>
      <w:r w:rsidR="004017FA" w:rsidRPr="004017FA">
        <w:tab/>
        <w:t>De leerlingen ontvangen betalingen en bedienen de kassa.</w:t>
      </w:r>
      <w:r w:rsidR="00972359">
        <w:t xml:space="preserve"> (LPD 23)</w:t>
      </w:r>
    </w:p>
    <w:p w14:paraId="581F9170" w14:textId="63275B29" w:rsidR="00CA224F" w:rsidRDefault="004D2F3C" w:rsidP="008A7A12">
      <w:pPr>
        <w:pStyle w:val="MDSMDBK"/>
      </w:pPr>
      <w:r>
        <w:t xml:space="preserve">BK </w:t>
      </w:r>
      <w:r w:rsidR="00CA224F">
        <w:t>38</w:t>
      </w:r>
      <w:r w:rsidR="00CA224F">
        <w:tab/>
        <w:t>De leerlingen voeren na-verkoop diensten uit: inwisselen, terugsturen naar de leveranciers, terugbetaling, versturen voor herstel …</w:t>
      </w:r>
      <w:r w:rsidR="00972359">
        <w:t xml:space="preserve"> (LPD 25)</w:t>
      </w:r>
    </w:p>
    <w:p w14:paraId="4DA52616" w14:textId="7E8851B0" w:rsidR="004017FA" w:rsidRDefault="004D2F3C" w:rsidP="00CA224F">
      <w:pPr>
        <w:pStyle w:val="MDSMDBK"/>
      </w:pPr>
      <w:r>
        <w:t xml:space="preserve">BK </w:t>
      </w:r>
      <w:r w:rsidR="00CA224F">
        <w:t>39</w:t>
      </w:r>
      <w:r w:rsidR="00CA224F">
        <w:tab/>
        <w:t>De leerlingen behandelen klachten van klanten.</w:t>
      </w:r>
      <w:r w:rsidR="00972359">
        <w:t xml:space="preserve"> (LPD </w:t>
      </w:r>
      <w:r w:rsidR="00CA0A1C">
        <w:t>2</w:t>
      </w:r>
      <w:r w:rsidR="00C05348">
        <w:t>7</w:t>
      </w:r>
      <w:r w:rsidR="00367493">
        <w:t>)</w:t>
      </w:r>
    </w:p>
    <w:p w14:paraId="5A05B5E4" w14:textId="5C1EAABB" w:rsidR="00080A06" w:rsidRDefault="007E6096" w:rsidP="00080A06">
      <w:pPr>
        <w:pStyle w:val="MDSMDBK"/>
      </w:pPr>
      <w:r>
        <w:t>Onderliggende kennis bij deze rubriek</w:t>
      </w:r>
    </w:p>
    <w:p w14:paraId="1F88A107" w14:textId="4973A6CD" w:rsidR="00553E5E" w:rsidRDefault="005132AA" w:rsidP="00D06DCE">
      <w:pPr>
        <w:pStyle w:val="Kennis"/>
        <w:numPr>
          <w:ilvl w:val="0"/>
          <w:numId w:val="0"/>
        </w:numPr>
        <w:ind w:left="890" w:hanging="720"/>
      </w:pPr>
      <w:r>
        <w:t xml:space="preserve">a </w:t>
      </w:r>
      <w:r w:rsidR="00E06297">
        <w:t>Noodzakelijke attesten en vergunningen die samengaan met de verkoop</w:t>
      </w:r>
      <w:r w:rsidR="008D49A7">
        <w:t xml:space="preserve"> </w:t>
      </w:r>
      <w:r w:rsidR="00AD6EF5">
        <w:t>(LPD 21)</w:t>
      </w:r>
    </w:p>
    <w:p w14:paraId="7E5652A2" w14:textId="64BC9669" w:rsidR="00E06297" w:rsidRDefault="002A677B" w:rsidP="005B31DE">
      <w:pPr>
        <w:pStyle w:val="Kennis"/>
        <w:numPr>
          <w:ilvl w:val="0"/>
          <w:numId w:val="0"/>
        </w:numPr>
        <w:ind w:left="890" w:hanging="720"/>
      </w:pPr>
      <w:r>
        <w:t xml:space="preserve">l </w:t>
      </w:r>
      <w:r w:rsidR="005D2315">
        <w:t>Customer journey</w:t>
      </w:r>
      <w:r w:rsidR="00AD6EF5">
        <w:t xml:space="preserve"> (LPD 24)</w:t>
      </w:r>
    </w:p>
    <w:p w14:paraId="48599074" w14:textId="4EB2B8D5" w:rsidR="005D2315" w:rsidRDefault="003541D4" w:rsidP="002A677B">
      <w:pPr>
        <w:pStyle w:val="Kennis"/>
        <w:numPr>
          <w:ilvl w:val="0"/>
          <w:numId w:val="0"/>
        </w:numPr>
        <w:ind w:left="890" w:hanging="720"/>
      </w:pPr>
      <w:r>
        <w:t>m</w:t>
      </w:r>
      <w:r w:rsidR="00B67222">
        <w:t xml:space="preserve"> </w:t>
      </w:r>
      <w:r w:rsidR="00701F9C">
        <w:t>Digitale verkoopprocessen</w:t>
      </w:r>
      <w:r w:rsidR="00AD6EF5">
        <w:t xml:space="preserve"> (</w:t>
      </w:r>
      <w:r w:rsidR="00E47FB2">
        <w:t xml:space="preserve">LPD </w:t>
      </w:r>
      <w:r w:rsidR="00BC51CE">
        <w:t>2</w:t>
      </w:r>
      <w:r w:rsidR="00C05348">
        <w:t>6</w:t>
      </w:r>
      <w:r w:rsidR="00E47FB2">
        <w:t>)</w:t>
      </w:r>
    </w:p>
    <w:p w14:paraId="318D5810" w14:textId="792300F7" w:rsidR="00701F9C" w:rsidRDefault="00D77E6F" w:rsidP="00AF1809">
      <w:pPr>
        <w:pStyle w:val="Kennis"/>
        <w:numPr>
          <w:ilvl w:val="0"/>
          <w:numId w:val="0"/>
        </w:numPr>
        <w:ind w:left="890" w:hanging="720"/>
      </w:pPr>
      <w:r>
        <w:t xml:space="preserve">p </w:t>
      </w:r>
      <w:r w:rsidR="00701F9C">
        <w:t>Prijsbepaling</w:t>
      </w:r>
      <w:r w:rsidR="00930F6B">
        <w:t xml:space="preserve"> en BTW</w:t>
      </w:r>
      <w:r w:rsidR="00E47FB2">
        <w:t xml:space="preserve"> (LPD 21)</w:t>
      </w:r>
    </w:p>
    <w:p w14:paraId="0B55015F" w14:textId="3969B2CC" w:rsidR="002105D9" w:rsidRDefault="002105D9" w:rsidP="002105D9">
      <w:pPr>
        <w:pStyle w:val="Kennis"/>
        <w:numPr>
          <w:ilvl w:val="0"/>
          <w:numId w:val="0"/>
        </w:numPr>
        <w:ind w:left="890" w:hanging="720"/>
      </w:pPr>
      <w:r>
        <w:t xml:space="preserve">q </w:t>
      </w:r>
      <w:r w:rsidRPr="00613DF1">
        <w:t>Technieken voor conflictvoorkoming en -beheersing</w:t>
      </w:r>
      <w:r>
        <w:t xml:space="preserve"> (LPD 2</w:t>
      </w:r>
      <w:r w:rsidR="00C05348">
        <w:t>7</w:t>
      </w:r>
      <w:r>
        <w:t>)</w:t>
      </w:r>
    </w:p>
    <w:p w14:paraId="6917799E" w14:textId="77777777" w:rsidR="00034392" w:rsidRDefault="00034392" w:rsidP="00034392">
      <w:pPr>
        <w:pStyle w:val="Kennis"/>
        <w:numPr>
          <w:ilvl w:val="0"/>
          <w:numId w:val="0"/>
        </w:numPr>
        <w:ind w:left="890" w:hanging="720"/>
      </w:pPr>
      <w:r>
        <w:t>r Technieken voor diefstalpreventie (LPD 22)</w:t>
      </w:r>
    </w:p>
    <w:p w14:paraId="1312FBA1" w14:textId="2F5232A6" w:rsidR="0055527D" w:rsidRDefault="0055527D" w:rsidP="0055527D">
      <w:pPr>
        <w:pStyle w:val="Kennis"/>
        <w:numPr>
          <w:ilvl w:val="0"/>
          <w:numId w:val="0"/>
        </w:numPr>
        <w:ind w:left="890" w:hanging="720"/>
      </w:pPr>
      <w:r>
        <w:t xml:space="preserve">s </w:t>
      </w:r>
      <w:r w:rsidRPr="00430CC9">
        <w:t>Verkoopdocumente</w:t>
      </w:r>
      <w:r>
        <w:t>n (LPD 2</w:t>
      </w:r>
      <w:r w:rsidR="00EC2B7E">
        <w:t>3</w:t>
      </w:r>
      <w:r>
        <w:t>)</w:t>
      </w:r>
    </w:p>
    <w:p w14:paraId="093E6539" w14:textId="6065D4B9" w:rsidR="002105D9" w:rsidRDefault="00034392" w:rsidP="0055527D">
      <w:pPr>
        <w:pStyle w:val="Kennis"/>
        <w:numPr>
          <w:ilvl w:val="0"/>
          <w:numId w:val="0"/>
        </w:numPr>
        <w:ind w:left="890" w:hanging="720"/>
      </w:pPr>
      <w:r>
        <w:t>t Wet- en regelgeving i.v.m. diefstalpreventie: rechten van personeel en van klant (LPD 22)</w:t>
      </w:r>
    </w:p>
    <w:p w14:paraId="54F86B95" w14:textId="643C5F39" w:rsidR="00930F6B" w:rsidRDefault="00371913" w:rsidP="0055527D">
      <w:pPr>
        <w:pStyle w:val="Kennis"/>
        <w:numPr>
          <w:ilvl w:val="0"/>
          <w:numId w:val="0"/>
        </w:numPr>
        <w:ind w:left="890" w:hanging="720"/>
      </w:pPr>
      <w:r>
        <w:t xml:space="preserve">u </w:t>
      </w:r>
      <w:r w:rsidR="004952D1">
        <w:t>Winkelgedrag</w:t>
      </w:r>
      <w:r w:rsidR="00737E96">
        <w:t xml:space="preserve"> (wanneer en waar winkelen mensen)</w:t>
      </w:r>
      <w:r w:rsidR="00E47FB2">
        <w:t xml:space="preserve"> (LPD 24)</w:t>
      </w:r>
    </w:p>
    <w:p w14:paraId="2BB485D8" w14:textId="73361390" w:rsidR="004952D1" w:rsidRPr="00E06297" w:rsidRDefault="00434C76" w:rsidP="0055527D">
      <w:pPr>
        <w:pStyle w:val="Kennis"/>
        <w:numPr>
          <w:ilvl w:val="0"/>
          <w:numId w:val="0"/>
        </w:numPr>
        <w:ind w:left="890" w:hanging="720"/>
      </w:pPr>
      <w:r>
        <w:t xml:space="preserve">v </w:t>
      </w:r>
      <w:r w:rsidR="004952D1">
        <w:t>Winkelorganisatie en verantwoordelijkheidsdomeinen</w:t>
      </w:r>
      <w:r w:rsidR="00B15CE6">
        <w:t xml:space="preserve"> (LPD 21)</w:t>
      </w:r>
    </w:p>
    <w:p w14:paraId="3BD03EE5" w14:textId="48940D85" w:rsidR="00504A61" w:rsidRDefault="00504A61" w:rsidP="00504A61">
      <w:pPr>
        <w:pStyle w:val="Doel"/>
      </w:pPr>
      <w:r>
        <w:t xml:space="preserve">De leerlingen </w:t>
      </w:r>
      <w:r w:rsidR="00D41C0B">
        <w:t xml:space="preserve">lichten </w:t>
      </w:r>
      <w:r w:rsidR="00013A2A">
        <w:t>a</w:t>
      </w:r>
      <w:r w:rsidR="004D53A1">
        <w:t xml:space="preserve">an de hand van </w:t>
      </w:r>
      <w:r>
        <w:t xml:space="preserve">concrete </w:t>
      </w:r>
      <w:bookmarkStart w:id="63" w:name="_Hlk130204187"/>
      <w:r w:rsidR="0091580A" w:rsidRPr="00C668AA">
        <w:fldChar w:fldCharType="begin"/>
      </w:r>
      <w:r w:rsidR="0091580A" w:rsidRPr="00C668AA">
        <w:instrText xml:space="preserve"> HYPERLINK  \l "_Casussen" </w:instrText>
      </w:r>
      <w:r w:rsidR="0091580A" w:rsidRPr="00C668AA">
        <w:fldChar w:fldCharType="separate"/>
      </w:r>
      <w:r w:rsidRPr="00C668AA">
        <w:t>casussen</w:t>
      </w:r>
      <w:r w:rsidR="0091580A" w:rsidRPr="00C668AA">
        <w:fldChar w:fldCharType="end"/>
      </w:r>
      <w:r>
        <w:t xml:space="preserve"> </w:t>
      </w:r>
      <w:bookmarkEnd w:id="63"/>
      <w:r w:rsidR="00115641">
        <w:t>de belangrijkste aspecten binnen de retailsector</w:t>
      </w:r>
      <w:r w:rsidR="005004B1">
        <w:t xml:space="preserve"> </w:t>
      </w:r>
      <w:r w:rsidR="00D07F5A">
        <w:t xml:space="preserve">toe </w:t>
      </w:r>
      <w:r w:rsidR="004D53A1">
        <w:t>met betrekking tot</w:t>
      </w:r>
      <w:r>
        <w:t>:</w:t>
      </w:r>
    </w:p>
    <w:p w14:paraId="3F099B9A" w14:textId="7E5F282C" w:rsidR="00504A61" w:rsidRDefault="002D2B22" w:rsidP="00504A61">
      <w:pPr>
        <w:pStyle w:val="Opsommingdoel"/>
      </w:pPr>
      <w:r>
        <w:t>n</w:t>
      </w:r>
      <w:r w:rsidR="00504A61">
        <w:t>oodzakelijke attesten en vergunningen</w:t>
      </w:r>
      <w:r w:rsidR="00B80DC2">
        <w:t>;</w:t>
      </w:r>
      <w:r w:rsidR="00504A61">
        <w:t xml:space="preserve"> </w:t>
      </w:r>
    </w:p>
    <w:p w14:paraId="6EA33690" w14:textId="23951DDE" w:rsidR="00504A61" w:rsidRDefault="002D2B22" w:rsidP="00504A61">
      <w:pPr>
        <w:pStyle w:val="Opsommingdoel"/>
      </w:pPr>
      <w:r>
        <w:t>p</w:t>
      </w:r>
      <w:r w:rsidR="00504A61">
        <w:t>rijsbepaling en BTW</w:t>
      </w:r>
      <w:r w:rsidR="00B80DC2">
        <w:t>;</w:t>
      </w:r>
      <w:r w:rsidR="00504A61">
        <w:t xml:space="preserve"> </w:t>
      </w:r>
    </w:p>
    <w:p w14:paraId="7ACA5290" w14:textId="34C5DA47" w:rsidR="00504A61" w:rsidRDefault="00000E3A" w:rsidP="00AF2116">
      <w:pPr>
        <w:pStyle w:val="Opsommingdoel"/>
      </w:pPr>
      <w:r>
        <w:t xml:space="preserve">winkelorganisatie en </w:t>
      </w:r>
      <w:r w:rsidR="00BB2EA5">
        <w:t>v</w:t>
      </w:r>
      <w:r w:rsidR="00504A61">
        <w:t>erantwoordelijkheidsdomeinen</w:t>
      </w:r>
      <w:r w:rsidR="0003512B">
        <w:t>.</w:t>
      </w:r>
      <w:r w:rsidR="00504A61">
        <w:t xml:space="preserve"> </w:t>
      </w:r>
    </w:p>
    <w:p w14:paraId="5E4F00E7" w14:textId="3218EB1B" w:rsidR="00272CA8" w:rsidRDefault="00272CA8" w:rsidP="004902AB">
      <w:pPr>
        <w:pStyle w:val="Wenk"/>
        <w:numPr>
          <w:ilvl w:val="0"/>
          <w:numId w:val="3"/>
        </w:numPr>
      </w:pPr>
      <w:r>
        <w:t>V</w:t>
      </w:r>
      <w:r w:rsidR="00D831B5">
        <w:t xml:space="preserve">anuit de eigen schoolwinkel kan </w:t>
      </w:r>
      <w:r w:rsidR="00DC5FAB">
        <w:t>je verschillende casussen simuleren</w:t>
      </w:r>
      <w:r w:rsidR="002A3F58">
        <w:t xml:space="preserve">. </w:t>
      </w:r>
    </w:p>
    <w:p w14:paraId="01002A47" w14:textId="7FE4F111" w:rsidR="00B95281" w:rsidRDefault="00AD48F3" w:rsidP="004902AB">
      <w:pPr>
        <w:pStyle w:val="Wenk"/>
        <w:numPr>
          <w:ilvl w:val="0"/>
          <w:numId w:val="3"/>
        </w:numPr>
      </w:pPr>
      <w:r>
        <w:t>P</w:t>
      </w:r>
      <w:r w:rsidR="00B85FA1">
        <w:t>rijsbepaling</w:t>
      </w:r>
      <w:r w:rsidR="00632E39">
        <w:t xml:space="preserve"> </w:t>
      </w:r>
      <w:r>
        <w:t xml:space="preserve">kan je </w:t>
      </w:r>
      <w:r w:rsidR="00546673">
        <w:t>link</w:t>
      </w:r>
      <w:r>
        <w:t>en</w:t>
      </w:r>
      <w:r w:rsidR="00546673">
        <w:t xml:space="preserve"> met </w:t>
      </w:r>
      <w:r w:rsidR="00B85FA1">
        <w:t xml:space="preserve">LPD </w:t>
      </w:r>
      <w:r w:rsidR="00C62E0A">
        <w:t xml:space="preserve">15 </w:t>
      </w:r>
      <w:r>
        <w:t>w</w:t>
      </w:r>
      <w:r w:rsidR="00546673">
        <w:t>aar</w:t>
      </w:r>
      <w:r w:rsidR="000B4691">
        <w:t xml:space="preserve"> </w:t>
      </w:r>
      <w:r w:rsidR="00C62E0A">
        <w:t>de leerlingen</w:t>
      </w:r>
      <w:r w:rsidR="00FE0730">
        <w:t xml:space="preserve"> </w:t>
      </w:r>
      <w:r w:rsidR="0003756A">
        <w:t xml:space="preserve">in dialoog </w:t>
      </w:r>
      <w:r w:rsidR="00C62E0A">
        <w:t xml:space="preserve">over een aantal aspecten van </w:t>
      </w:r>
      <w:r w:rsidR="00FE0730">
        <w:t>prijsbepaling</w:t>
      </w:r>
      <w:r w:rsidR="00C62E0A">
        <w:t xml:space="preserve">, vooral </w:t>
      </w:r>
      <w:r w:rsidR="000C12DC">
        <w:t xml:space="preserve">met </w:t>
      </w:r>
      <w:r w:rsidR="00C62E0A">
        <w:t xml:space="preserve">de bril van duurzaamheid. </w:t>
      </w:r>
      <w:r w:rsidR="00D65565">
        <w:t xml:space="preserve">Bij de </w:t>
      </w:r>
      <w:r w:rsidR="00F333A6">
        <w:t xml:space="preserve">toelichting van de BTW </w:t>
      </w:r>
      <w:r w:rsidR="001A274C">
        <w:t xml:space="preserve">kan je de impact ervan op de </w:t>
      </w:r>
      <w:r w:rsidR="00BE47C1">
        <w:t xml:space="preserve">eindprijs duiden </w:t>
      </w:r>
      <w:r w:rsidR="00DD1D33">
        <w:t>a.d.h.v.</w:t>
      </w:r>
      <w:r w:rsidR="00BE47C1">
        <w:t xml:space="preserve"> enkele rekenoefeningen met percentages. </w:t>
      </w:r>
    </w:p>
    <w:p w14:paraId="7C7FBA0C" w14:textId="1ED919AC" w:rsidR="00E843E6" w:rsidRDefault="00E843E6" w:rsidP="00347DEA">
      <w:pPr>
        <w:pStyle w:val="Wenk"/>
      </w:pPr>
      <w:r>
        <w:t>Wanneer een onderneming aan de consument goederen of diensten verkoopt via het internet, is de regelgeving over de verkoop op afstand van toepassing: informatieplicht, bevestiging, levering en risico-overdracht en de herroepingstermijn.</w:t>
      </w:r>
    </w:p>
    <w:p w14:paraId="4F21260C" w14:textId="3FE40C5B" w:rsidR="00504A61" w:rsidRPr="00C301F2" w:rsidRDefault="00504A61" w:rsidP="004902AB">
      <w:pPr>
        <w:pStyle w:val="Wenk"/>
        <w:numPr>
          <w:ilvl w:val="0"/>
          <w:numId w:val="3"/>
        </w:numPr>
      </w:pPr>
      <w:r>
        <w:t xml:space="preserve">Je kan </w:t>
      </w:r>
      <w:r w:rsidRPr="00110021">
        <w:t xml:space="preserve">de leerlingen de activiteiten van een winkelverkoper, afdelingshoofd en filiaalhouder </w:t>
      </w:r>
      <w:r>
        <w:t xml:space="preserve">doen observeren </w:t>
      </w:r>
      <w:r w:rsidRPr="00110021">
        <w:t xml:space="preserve">in een reële winkelomgeving. Daarbij kan je starten met de werkcontext en taken van een winkelverkoper en in een later stadium de filiaalhouder </w:t>
      </w:r>
      <w:r w:rsidR="0032720C">
        <w:t xml:space="preserve">en het afdelingshoofd </w:t>
      </w:r>
      <w:r w:rsidRPr="00110021">
        <w:t>aan bod laten komen.</w:t>
      </w:r>
    </w:p>
    <w:p w14:paraId="45BD7386" w14:textId="0D011A95" w:rsidR="00504A61" w:rsidRDefault="00504A61" w:rsidP="00504A61">
      <w:pPr>
        <w:pStyle w:val="Doel"/>
      </w:pPr>
      <w:r>
        <w:t xml:space="preserve">De leerlingen lichten een gepaste aanpak bij diefstal en fraudepogingen toe </w:t>
      </w:r>
      <w:r w:rsidR="00D24EC6">
        <w:t xml:space="preserve">volgens </w:t>
      </w:r>
      <w:r w:rsidR="00613D52">
        <w:t xml:space="preserve">de </w:t>
      </w:r>
      <w:r w:rsidR="00D4031A">
        <w:t xml:space="preserve">bedrijfsprocedure </w:t>
      </w:r>
      <w:r>
        <w:t>en illustreren technieken van diefstalpreventie.</w:t>
      </w:r>
      <w:r w:rsidR="008264DB">
        <w:t xml:space="preserve"> </w:t>
      </w:r>
    </w:p>
    <w:p w14:paraId="74222D0F" w14:textId="5B812EAA" w:rsidR="0013567B" w:rsidRPr="0013567B" w:rsidRDefault="0013567B" w:rsidP="0013567B">
      <w:pPr>
        <w:pStyle w:val="Afbakeningalleen"/>
      </w:pPr>
      <w:r>
        <w:t>Wet- en regelgeving in verband met diefstalpreventie: rechten van personeel en klant</w:t>
      </w:r>
    </w:p>
    <w:p w14:paraId="5562471B" w14:textId="5828D6A9" w:rsidR="00DC6DD5" w:rsidRPr="00A70429" w:rsidRDefault="00DC6DD5" w:rsidP="00934C99">
      <w:pPr>
        <w:ind w:left="340" w:firstLine="709"/>
      </w:pPr>
      <w:r w:rsidRPr="00281692">
        <w:rPr>
          <w:b/>
          <w:bCs/>
          <w:lang w:val="nl-NL"/>
        </w:rPr>
        <w:lastRenderedPageBreak/>
        <w:t>Samenhang derde graad</w:t>
      </w:r>
      <w:r w:rsidR="00EF2DDC">
        <w:rPr>
          <w:b/>
          <w:bCs/>
          <w:lang w:val="nl-NL"/>
        </w:rPr>
        <w:t xml:space="preserve">: </w:t>
      </w:r>
      <w:r w:rsidR="00EF2DDC" w:rsidRPr="00A70429">
        <w:rPr>
          <w:lang w:val="nl-NL"/>
        </w:rPr>
        <w:t xml:space="preserve">III-OOS-a LPD </w:t>
      </w:r>
      <w:r w:rsidR="00A70429" w:rsidRPr="00A70429">
        <w:rPr>
          <w:lang w:val="nl-NL"/>
        </w:rPr>
        <w:t>LPD 3</w:t>
      </w:r>
    </w:p>
    <w:p w14:paraId="1005BB5E" w14:textId="0D931A5D" w:rsidR="00504A61" w:rsidRDefault="00504A61" w:rsidP="004902AB">
      <w:pPr>
        <w:pStyle w:val="Wenk"/>
        <w:numPr>
          <w:ilvl w:val="0"/>
          <w:numId w:val="3"/>
        </w:numPr>
      </w:pPr>
      <w:r>
        <w:t>De leerlingen weten wat onder winkeldiefstal</w:t>
      </w:r>
      <w:r w:rsidR="007C55EA">
        <w:t xml:space="preserve"> wordt</w:t>
      </w:r>
      <w:r>
        <w:t xml:space="preserve"> begrepen en welke de rechten en plichten van personeel en klant zijn als dat gebeurt. Daarnaast kan je wijzen op het belang van bedrijfsinterne afspraken</w:t>
      </w:r>
      <w:r w:rsidR="007C55EA">
        <w:t>. Z</w:t>
      </w:r>
      <w:r>
        <w:t xml:space="preserve">o kan je leerlingen laten onderzoeken welke afhandelingsprocedure van toepassing is op hun externe werkplek en wat er precies van hen </w:t>
      </w:r>
      <w:r w:rsidR="007C55EA">
        <w:t xml:space="preserve">wordt </w:t>
      </w:r>
      <w:r>
        <w:t>verwacht bij diefstal.</w:t>
      </w:r>
    </w:p>
    <w:p w14:paraId="46F1B6E7" w14:textId="5526698A" w:rsidR="00504A61" w:rsidRDefault="00504A61" w:rsidP="004902AB">
      <w:pPr>
        <w:pStyle w:val="Wenk"/>
        <w:numPr>
          <w:ilvl w:val="0"/>
          <w:numId w:val="3"/>
        </w:numPr>
      </w:pPr>
      <w:r>
        <w:t xml:space="preserve">Inzicht in </w:t>
      </w:r>
      <w:r w:rsidR="00013A2A">
        <w:t>beveiligingssystemen</w:t>
      </w:r>
      <w:r>
        <w:t xml:space="preserve"> en preventieve maatregelen</w:t>
      </w:r>
      <w:r w:rsidR="007C55EA">
        <w:t xml:space="preserve"> is</w:t>
      </w:r>
      <w:r>
        <w:t xml:space="preserve"> essentieel bij de realisatie van dit leerplandoel. Daarbij </w:t>
      </w:r>
      <w:r w:rsidR="007C55EA">
        <w:t xml:space="preserve">besteed je </w:t>
      </w:r>
      <w:r>
        <w:t xml:space="preserve">aandacht voor verbale en non-verbale communicatie: begroeting van de klant, laten merken dat de klant </w:t>
      </w:r>
      <w:r w:rsidR="007C55EA">
        <w:t xml:space="preserve">is </w:t>
      </w:r>
      <w:r>
        <w:t>gezien …</w:t>
      </w:r>
    </w:p>
    <w:p w14:paraId="420286C6" w14:textId="722D98F9" w:rsidR="00504A61" w:rsidRDefault="00504A61" w:rsidP="00504A61">
      <w:pPr>
        <w:pStyle w:val="Doel"/>
      </w:pPr>
      <w:r>
        <w:t xml:space="preserve">De leerlingen verwerken verkoopgegevens en </w:t>
      </w:r>
      <w:r w:rsidR="00DF15E0">
        <w:t xml:space="preserve">de </w:t>
      </w:r>
      <w:r>
        <w:t xml:space="preserve">betaling met behulp van </w:t>
      </w:r>
      <w:r w:rsidR="00AB0AD2">
        <w:t xml:space="preserve">een </w:t>
      </w:r>
      <w:r>
        <w:t>kassasyste</w:t>
      </w:r>
      <w:r w:rsidR="00AB0AD2">
        <w:t>em</w:t>
      </w:r>
      <w:r w:rsidR="00D17954">
        <w:t xml:space="preserve"> en leveren verkoopdocumenten af indien nodig.</w:t>
      </w:r>
    </w:p>
    <w:p w14:paraId="7FEEAA86" w14:textId="7CDA9C6E" w:rsidR="00915020" w:rsidRPr="00915020" w:rsidRDefault="00915020" w:rsidP="00915020">
      <w:pPr>
        <w:ind w:left="368" w:firstLine="709"/>
      </w:pPr>
      <w:r w:rsidRPr="00281692">
        <w:rPr>
          <w:b/>
          <w:bCs/>
          <w:lang w:val="nl-NL"/>
        </w:rPr>
        <w:t>Samenhang derde graad</w:t>
      </w:r>
      <w:r>
        <w:rPr>
          <w:b/>
          <w:bCs/>
          <w:lang w:val="nl-NL"/>
        </w:rPr>
        <w:t xml:space="preserve">: </w:t>
      </w:r>
      <w:r w:rsidRPr="00BA0B99">
        <w:rPr>
          <w:lang w:val="nl-NL"/>
        </w:rPr>
        <w:t xml:space="preserve">III-OOS-a LPD </w:t>
      </w:r>
      <w:r w:rsidR="00806929">
        <w:rPr>
          <w:lang w:val="nl-NL"/>
        </w:rPr>
        <w:t>41</w:t>
      </w:r>
    </w:p>
    <w:p w14:paraId="601D0BCB" w14:textId="7E656DEA" w:rsidR="00751504" w:rsidRDefault="00504A61" w:rsidP="008C0F88">
      <w:pPr>
        <w:pStyle w:val="Wenk"/>
      </w:pPr>
      <w:r>
        <w:t>Leerlingen onderscheiden betaalmiddelen (met inbegrip van geschenkbonnen, ecocheques</w:t>
      </w:r>
      <w:r w:rsidR="008C0F88">
        <w:t xml:space="preserve"> </w:t>
      </w:r>
      <w:r>
        <w:t xml:space="preserve">…) die in een winkel </w:t>
      </w:r>
      <w:r w:rsidR="008C0F88">
        <w:t xml:space="preserve">worden </w:t>
      </w:r>
      <w:r>
        <w:t xml:space="preserve">gebruikt en kunnen een transactie met meerdere betalingen afhandelen. Daarbij </w:t>
      </w:r>
      <w:r w:rsidR="00E32D72">
        <w:t>zijn ze</w:t>
      </w:r>
      <w:r w:rsidR="0090611D">
        <w:t xml:space="preserve"> </w:t>
      </w:r>
      <w:r w:rsidR="008549A5">
        <w:t>al</w:t>
      </w:r>
      <w:r w:rsidR="00C93461">
        <w:t>ert</w:t>
      </w:r>
      <w:r>
        <w:t xml:space="preserve"> </w:t>
      </w:r>
      <w:r w:rsidR="0090611D">
        <w:t xml:space="preserve">voor </w:t>
      </w:r>
      <w:r>
        <w:t>de echtheidskenmerken van biljetten en geven ze vlot en correct wisselgeld terug.</w:t>
      </w:r>
      <w:r w:rsidR="008C0F88">
        <w:br/>
      </w:r>
      <w:r>
        <w:t xml:space="preserve">Leer de leerlingen ook omgaan met kortingsbonnen, spaarkaarten en (volle) klantenkaarten. </w:t>
      </w:r>
    </w:p>
    <w:p w14:paraId="7127A20F" w14:textId="78ADFEC9" w:rsidR="00504A61" w:rsidRDefault="00615F68" w:rsidP="004902AB">
      <w:pPr>
        <w:pStyle w:val="Wenk"/>
        <w:numPr>
          <w:ilvl w:val="0"/>
          <w:numId w:val="3"/>
        </w:numPr>
      </w:pPr>
      <w:r>
        <w:t xml:space="preserve">Je kan </w:t>
      </w:r>
      <w:r w:rsidR="00B87C57">
        <w:t xml:space="preserve">leerlingen </w:t>
      </w:r>
      <w:r>
        <w:t>vragen</w:t>
      </w:r>
      <w:r w:rsidR="003E35B0">
        <w:t xml:space="preserve"> om een aantal klantgegevens te </w:t>
      </w:r>
      <w:r w:rsidR="001956C5">
        <w:t>regist</w:t>
      </w:r>
      <w:r w:rsidR="00401138">
        <w:t>r</w:t>
      </w:r>
      <w:r w:rsidR="001956C5">
        <w:t>eren</w:t>
      </w:r>
      <w:r w:rsidR="003E35B0">
        <w:t xml:space="preserve"> in </w:t>
      </w:r>
      <w:r w:rsidR="00343A65">
        <w:t xml:space="preserve">functie van </w:t>
      </w:r>
      <w:r w:rsidR="00343A65" w:rsidRPr="005A085D">
        <w:t>k</w:t>
      </w:r>
      <w:r w:rsidR="00C93767" w:rsidRPr="005A085D">
        <w:t>lantenbinding</w:t>
      </w:r>
      <w:r w:rsidR="00343A65" w:rsidRPr="005A085D">
        <w:t xml:space="preserve">. </w:t>
      </w:r>
      <w:r w:rsidR="002358D0" w:rsidRPr="005A085D">
        <w:t>D</w:t>
      </w:r>
      <w:r>
        <w:t>i</w:t>
      </w:r>
      <w:r w:rsidR="002358D0" w:rsidRPr="005A085D">
        <w:t xml:space="preserve">e gegevens </w:t>
      </w:r>
      <w:r w:rsidR="00EC1F93" w:rsidRPr="005A085D">
        <w:t>gebruiken</w:t>
      </w:r>
      <w:r w:rsidR="00782CD9" w:rsidRPr="005A085D">
        <w:t xml:space="preserve"> ze voor </w:t>
      </w:r>
      <w:r w:rsidR="00EB3317" w:rsidRPr="005A085D">
        <w:t>bij</w:t>
      </w:r>
      <w:r w:rsidR="00C93767" w:rsidRPr="005A085D">
        <w:t xml:space="preserve">voorbeeld mails, sms, </w:t>
      </w:r>
      <w:r w:rsidR="00782CD9" w:rsidRPr="005A085D">
        <w:t>Instagram</w:t>
      </w:r>
      <w:r w:rsidR="00EB3317" w:rsidRPr="005A085D">
        <w:t xml:space="preserve"> </w:t>
      </w:r>
      <w:r>
        <w:t>…</w:t>
      </w:r>
      <w:r w:rsidR="005A085D" w:rsidRPr="005A085D">
        <w:t xml:space="preserve"> (link met LPD 19)</w:t>
      </w:r>
      <w:r w:rsidR="00B84C22">
        <w:t>.</w:t>
      </w:r>
    </w:p>
    <w:p w14:paraId="5C39AB6D" w14:textId="5CF03E64" w:rsidR="00F720FE" w:rsidRPr="00A42158" w:rsidRDefault="00504A61" w:rsidP="004902AB">
      <w:pPr>
        <w:pStyle w:val="Wenk"/>
        <w:numPr>
          <w:ilvl w:val="0"/>
          <w:numId w:val="3"/>
        </w:numPr>
      </w:pPr>
      <w:r>
        <w:t xml:space="preserve">Dit leerplandoel </w:t>
      </w:r>
      <w:r w:rsidR="00615F68">
        <w:t xml:space="preserve">kan </w:t>
      </w:r>
      <w:r>
        <w:t>je</w:t>
      </w:r>
      <w:r w:rsidR="00BC4ACA">
        <w:t xml:space="preserve"> ook</w:t>
      </w:r>
      <w:r>
        <w:t xml:space="preserve"> in samenhang </w:t>
      </w:r>
      <w:r w:rsidR="00615F68">
        <w:t xml:space="preserve">zien </w:t>
      </w:r>
      <w:r>
        <w:t>met LPD 2</w:t>
      </w:r>
      <w:r w:rsidR="005C5AFE">
        <w:t>2</w:t>
      </w:r>
      <w:r>
        <w:t xml:space="preserve"> i.v.m. diefstalpreventietechnieken</w:t>
      </w:r>
      <w:r w:rsidR="00BC4ACA">
        <w:t xml:space="preserve">: aan de kassa </w:t>
      </w:r>
      <w:r w:rsidR="00C57E43">
        <w:t xml:space="preserve">gebeuren soms pogingen tot fraude, bv. door </w:t>
      </w:r>
      <w:r w:rsidR="001C6D39">
        <w:t>afleidingsmanoeuvres</w:t>
      </w:r>
      <w:r w:rsidR="00C57E43">
        <w:t xml:space="preserve"> </w:t>
      </w:r>
      <w:r w:rsidR="001C6D39">
        <w:t>naar de verkoopmedewerker toe.</w:t>
      </w:r>
      <w:r w:rsidR="008264DB">
        <w:t xml:space="preserve"> </w:t>
      </w:r>
    </w:p>
    <w:p w14:paraId="2A4C3E3B" w14:textId="11475B97" w:rsidR="00504A61" w:rsidRDefault="00504A61" w:rsidP="00504A61">
      <w:pPr>
        <w:pStyle w:val="Doel"/>
      </w:pPr>
      <w:r w:rsidRPr="00844F84">
        <w:t xml:space="preserve">De leerlingen illustreren </w:t>
      </w:r>
      <w:bookmarkStart w:id="64" w:name="_Hlk130204362"/>
      <w:r w:rsidR="005A1B4B" w:rsidRPr="00FF73FE">
        <w:fldChar w:fldCharType="begin"/>
      </w:r>
      <w:r w:rsidR="005A1B4B" w:rsidRPr="00FF73FE">
        <w:instrText xml:space="preserve"> HYPERLINK  \l "_Winkelgedrag" </w:instrText>
      </w:r>
      <w:r w:rsidR="005A1B4B" w:rsidRPr="00FF73FE">
        <w:fldChar w:fldCharType="separate"/>
      </w:r>
      <w:r w:rsidRPr="00FF73FE">
        <w:t>winkelgedrag</w:t>
      </w:r>
      <w:r w:rsidR="005A1B4B" w:rsidRPr="00FF73FE">
        <w:fldChar w:fldCharType="end"/>
      </w:r>
      <w:r>
        <w:t xml:space="preserve"> </w:t>
      </w:r>
      <w:bookmarkEnd w:id="64"/>
      <w:r>
        <w:t xml:space="preserve">en de </w:t>
      </w:r>
      <w:hyperlink w:anchor="_Costumer_journey" w:history="1">
        <w:r w:rsidRPr="005A1B4B">
          <w:rPr>
            <w:rStyle w:val="Lexicon"/>
          </w:rPr>
          <w:t>customer journey</w:t>
        </w:r>
      </w:hyperlink>
      <w:r w:rsidRPr="00844F84">
        <w:t xml:space="preserve"> aan de hand van concrete voorbeelden.</w:t>
      </w:r>
      <w:r>
        <w:t xml:space="preserve"> </w:t>
      </w:r>
    </w:p>
    <w:p w14:paraId="68AADD47" w14:textId="27BD4D00" w:rsidR="00DC6DD5" w:rsidRPr="00BA0B99" w:rsidRDefault="00DC6DD5" w:rsidP="00934C99">
      <w:pPr>
        <w:ind w:left="368" w:firstLine="709"/>
      </w:pPr>
      <w:bookmarkStart w:id="65" w:name="_Hlk156467231"/>
      <w:r w:rsidRPr="00281692">
        <w:rPr>
          <w:b/>
          <w:bCs/>
          <w:lang w:val="nl-NL"/>
        </w:rPr>
        <w:t>Samenhang derde graad</w:t>
      </w:r>
      <w:r w:rsidR="00A70429">
        <w:rPr>
          <w:b/>
          <w:bCs/>
          <w:lang w:val="nl-NL"/>
        </w:rPr>
        <w:t xml:space="preserve">: </w:t>
      </w:r>
      <w:r w:rsidR="00A70429" w:rsidRPr="00BA0B99">
        <w:rPr>
          <w:lang w:val="nl-NL"/>
        </w:rPr>
        <w:t xml:space="preserve">III-OOS-a LPD </w:t>
      </w:r>
      <w:r w:rsidR="00BA0B99" w:rsidRPr="00BA0B99">
        <w:rPr>
          <w:lang w:val="nl-NL"/>
        </w:rPr>
        <w:t>10</w:t>
      </w:r>
    </w:p>
    <w:bookmarkEnd w:id="65"/>
    <w:p w14:paraId="66E7E364" w14:textId="1E4066FB" w:rsidR="00504A61" w:rsidRDefault="00504A61" w:rsidP="00BA0B32">
      <w:pPr>
        <w:pStyle w:val="WenkDuiding"/>
      </w:pPr>
      <w:r w:rsidRPr="00563604">
        <w:t>Voor een retailer is het belangrijk om de</w:t>
      </w:r>
      <w:r w:rsidR="00F369D8">
        <w:t xml:space="preserve"> klantreis of</w:t>
      </w:r>
      <w:r w:rsidRPr="00563604">
        <w:t xml:space="preserve"> customer journey in kaart te brengen</w:t>
      </w:r>
      <w:r w:rsidR="0007700D">
        <w:t>. H</w:t>
      </w:r>
      <w:r w:rsidRPr="00563604">
        <w:t>ij wil immers zijn klant optimaal ondersteunen bij diens keuzes en gericht middelen inzetten om een optimale klantbeleving te realiseren</w:t>
      </w:r>
      <w:r w:rsidR="00CF6695">
        <w:t>.</w:t>
      </w:r>
      <w:r w:rsidR="00A93882">
        <w:t xml:space="preserve"> </w:t>
      </w:r>
      <w:r w:rsidR="00A93882" w:rsidRPr="00563604">
        <w:t xml:space="preserve">In de klassieke klantreis doorloopt de klant </w:t>
      </w:r>
      <w:r w:rsidR="00F369D8">
        <w:t xml:space="preserve">de </w:t>
      </w:r>
      <w:r w:rsidR="00A93882" w:rsidRPr="00563604">
        <w:t xml:space="preserve">volgende stappen: behoefte onderkennen, zich informeren, alternatieven evalueren, aankoopbesluit en gedrag na aanschaf. </w:t>
      </w:r>
      <w:r w:rsidR="00B30741">
        <w:br/>
      </w:r>
      <w:r w:rsidR="00785643">
        <w:t>Winkelgedrag gaat over het w</w:t>
      </w:r>
      <w:r w:rsidR="00B30741" w:rsidRPr="00B30741">
        <w:t xml:space="preserve">aar en wanneer </w:t>
      </w:r>
      <w:r w:rsidR="00785643">
        <w:t xml:space="preserve">mensen </w:t>
      </w:r>
      <w:r w:rsidR="00B30741" w:rsidRPr="00B30741">
        <w:t>winkelen</w:t>
      </w:r>
      <w:r w:rsidR="00785643">
        <w:t>.</w:t>
      </w:r>
      <w:r w:rsidR="00B30741" w:rsidRPr="00B30741">
        <w:t xml:space="preserve"> Winkels zijn niet meer het enige verkoopkanaal. De consument bepaalt zelf hoe, wat en waar hij zijn producten koopt. Hij is veeleisender en bewuster geworden en kiest met hoofd, hart én ziel (bv. korte keten). Bovendien heeft hij onbeperkt toegang tot het internet en vertrouwt hij meer op de F-Factor (friends en followers op sociale media) dan op traditionele (marketing)communicatie.</w:t>
      </w:r>
    </w:p>
    <w:p w14:paraId="3F273960" w14:textId="4AFC7B97" w:rsidR="00E35FED" w:rsidRDefault="00573D63" w:rsidP="002374D9">
      <w:pPr>
        <w:pStyle w:val="Wenk"/>
      </w:pPr>
      <w:r>
        <w:t xml:space="preserve">Je kan </w:t>
      </w:r>
      <w:r w:rsidR="00C035EC">
        <w:t>het winkelg</w:t>
      </w:r>
      <w:r w:rsidR="002B598C">
        <w:t>edrag koppelen aan de se</w:t>
      </w:r>
      <w:r w:rsidR="001B5A14">
        <w:t xml:space="preserve">gmentatie van </w:t>
      </w:r>
      <w:r w:rsidR="00E36B60">
        <w:t>winkels, merken</w:t>
      </w:r>
      <w:r w:rsidR="00AA119B">
        <w:t>,</w:t>
      </w:r>
      <w:r w:rsidR="006C7D47">
        <w:t xml:space="preserve"> </w:t>
      </w:r>
      <w:r w:rsidR="000A057B">
        <w:t>koop</w:t>
      </w:r>
      <w:r w:rsidR="00F53566">
        <w:t xml:space="preserve">doel </w:t>
      </w:r>
      <w:r w:rsidR="000A057B">
        <w:t>van</w:t>
      </w:r>
      <w:r w:rsidR="001D6DC6">
        <w:t xml:space="preserve"> d</w:t>
      </w:r>
      <w:r w:rsidR="000360DC">
        <w:t>e klant</w:t>
      </w:r>
      <w:r w:rsidR="001179B9">
        <w:t xml:space="preserve"> </w:t>
      </w:r>
      <w:r w:rsidR="00AA1714">
        <w:t>…</w:t>
      </w:r>
      <w:r w:rsidR="00C515F4">
        <w:t xml:space="preserve"> </w:t>
      </w:r>
      <w:r w:rsidR="002B0B58">
        <w:t>(link met LPD</w:t>
      </w:r>
      <w:r w:rsidR="00460C03">
        <w:t xml:space="preserve"> 15)</w:t>
      </w:r>
      <w:r w:rsidR="007878E5">
        <w:t>.</w:t>
      </w:r>
    </w:p>
    <w:p w14:paraId="1C9C6D7B" w14:textId="77777777" w:rsidR="003E0763" w:rsidRDefault="00504A61" w:rsidP="00504A61">
      <w:pPr>
        <w:pStyle w:val="Doel"/>
      </w:pPr>
      <w:r>
        <w:lastRenderedPageBreak/>
        <w:t>De leerlingen voeren</w:t>
      </w:r>
      <w:r w:rsidR="00606DFD">
        <w:t xml:space="preserve"> volgens de richtlijnen binnen het bedrijf, </w:t>
      </w:r>
      <w:r>
        <w:t>dienst na verkoop uit</w:t>
      </w:r>
      <w:r w:rsidR="003E0763">
        <w:t>:</w:t>
      </w:r>
    </w:p>
    <w:p w14:paraId="1952883C" w14:textId="25FE9A2F" w:rsidR="003E0763" w:rsidRDefault="003E0763" w:rsidP="003E0763">
      <w:pPr>
        <w:pStyle w:val="Opsommingdoel"/>
      </w:pPr>
      <w:r>
        <w:t>inwisselen;</w:t>
      </w:r>
    </w:p>
    <w:p w14:paraId="234876AD" w14:textId="77777777" w:rsidR="00AC2B03" w:rsidRDefault="003E0763" w:rsidP="003E0763">
      <w:pPr>
        <w:pStyle w:val="Opsommingdoel"/>
      </w:pPr>
      <w:r>
        <w:t>terugst</w:t>
      </w:r>
      <w:r w:rsidR="00AC2B03">
        <w:t>uren naar de leveranciers;</w:t>
      </w:r>
    </w:p>
    <w:p w14:paraId="19699AF9" w14:textId="77777777" w:rsidR="00AC2B03" w:rsidRDefault="00AC2B03" w:rsidP="003E0763">
      <w:pPr>
        <w:pStyle w:val="Opsommingdoel"/>
      </w:pPr>
      <w:r>
        <w:t>terugbetaling uitvoeren;</w:t>
      </w:r>
    </w:p>
    <w:p w14:paraId="74EC3624" w14:textId="1AB2E6E8" w:rsidR="00504A61" w:rsidRDefault="00AC2B03" w:rsidP="0049335A">
      <w:pPr>
        <w:pStyle w:val="Opsommingdoel"/>
      </w:pPr>
      <w:r>
        <w:t>versturen voor herstel</w:t>
      </w:r>
      <w:r w:rsidR="00D422AA">
        <w:t>.</w:t>
      </w:r>
      <w:r w:rsidR="00504A61">
        <w:t xml:space="preserve"> </w:t>
      </w:r>
    </w:p>
    <w:p w14:paraId="27B0D19C" w14:textId="64A65AFE" w:rsidR="00806929" w:rsidRPr="00806929" w:rsidRDefault="00806929" w:rsidP="00806929">
      <w:pPr>
        <w:ind w:left="368" w:firstLine="709"/>
      </w:pPr>
      <w:r w:rsidRPr="00281692">
        <w:rPr>
          <w:b/>
          <w:bCs/>
          <w:lang w:val="nl-NL"/>
        </w:rPr>
        <w:t>Samenhang derde graad</w:t>
      </w:r>
      <w:r>
        <w:rPr>
          <w:b/>
          <w:bCs/>
          <w:lang w:val="nl-NL"/>
        </w:rPr>
        <w:t xml:space="preserve">: </w:t>
      </w:r>
      <w:r w:rsidRPr="00BA0B99">
        <w:rPr>
          <w:lang w:val="nl-NL"/>
        </w:rPr>
        <w:t xml:space="preserve">III-OOS-a LPD </w:t>
      </w:r>
      <w:r>
        <w:rPr>
          <w:lang w:val="nl-NL"/>
        </w:rPr>
        <w:t>43</w:t>
      </w:r>
    </w:p>
    <w:p w14:paraId="4CE0EF02" w14:textId="0701E0AF" w:rsidR="00504A61" w:rsidRDefault="00504A61" w:rsidP="00050A9F">
      <w:pPr>
        <w:pStyle w:val="Wenk"/>
      </w:pPr>
      <w:r>
        <w:t>Elke dienst na verkoop gaat gepaard met een correcte en vlotte administratieve afhandeling</w:t>
      </w:r>
      <w:r w:rsidR="007F4682">
        <w:t xml:space="preserve">, volgens de bedrijfsprocedures. </w:t>
      </w:r>
      <w:r>
        <w:t>Zo maken de leerlingen een bestelbon</w:t>
      </w:r>
      <w:r w:rsidR="00D24440">
        <w:t xml:space="preserve"> op</w:t>
      </w:r>
      <w:r>
        <w:t xml:space="preserve"> voor nabestellingen en registreren retours in het kassa- of registratiesysteem. </w:t>
      </w:r>
      <w:r w:rsidR="00050A9F">
        <w:t xml:space="preserve">De leerlingen hebben </w:t>
      </w:r>
      <w:r w:rsidR="007260EE">
        <w:t>aandacht</w:t>
      </w:r>
      <w:r>
        <w:t xml:space="preserve"> voo</w:t>
      </w:r>
      <w:r w:rsidR="007260EE">
        <w:t>r de</w:t>
      </w:r>
      <w:r>
        <w:t xml:space="preserve"> ruil- en garantievoorwaarden en de rechten en plichten van koper en verkoper. </w:t>
      </w:r>
    </w:p>
    <w:p w14:paraId="7CD2B3F0" w14:textId="6569CF3F" w:rsidR="00B5424B" w:rsidRPr="00B5424B" w:rsidRDefault="00B5424B" w:rsidP="00B5424B">
      <w:pPr>
        <w:pStyle w:val="Wenk"/>
        <w:numPr>
          <w:ilvl w:val="0"/>
          <w:numId w:val="3"/>
        </w:numPr>
      </w:pPr>
      <w:r>
        <w:t>In functie van een klantgerichte aanpak is het toepassen van communicatieve en sociale vaardigheden essentieel: aandachtig luisteren, open en controlevragen stellen, excuses aanbieden, duidelijke en realistische boodschappen geven</w:t>
      </w:r>
      <w:r w:rsidR="00E61009">
        <w:t xml:space="preserve"> … </w:t>
      </w:r>
      <w:r>
        <w:t>Rollenspel kan helpen bij het inoefenen. Ervaringen vanuit de werkplekken kunnen worden gedeeld.</w:t>
      </w:r>
    </w:p>
    <w:p w14:paraId="0C8118B8" w14:textId="2F049036" w:rsidR="006258C0" w:rsidRDefault="00504A61" w:rsidP="002633F8">
      <w:pPr>
        <w:pStyle w:val="Doel"/>
      </w:pPr>
      <w:r>
        <w:t xml:space="preserve">De leerlingen lichten voor- en nadelen </w:t>
      </w:r>
      <w:r w:rsidR="00546169">
        <w:t>van</w:t>
      </w:r>
      <w:r w:rsidR="0027707F">
        <w:t xml:space="preserve"> </w:t>
      </w:r>
      <w:hyperlink w:anchor="_E-commerce">
        <w:r w:rsidR="0027707F" w:rsidRPr="4DF18C9E">
          <w:rPr>
            <w:rStyle w:val="Lexicon"/>
          </w:rPr>
          <w:t>e-commerce</w:t>
        </w:r>
      </w:hyperlink>
      <w:r w:rsidR="0027707F" w:rsidRPr="4DF18C9E">
        <w:rPr>
          <w:rStyle w:val="Lexicon"/>
        </w:rPr>
        <w:t xml:space="preserve"> </w:t>
      </w:r>
      <w:r w:rsidR="0027707F">
        <w:t>toe.</w:t>
      </w:r>
    </w:p>
    <w:p w14:paraId="0BFE2C4F" w14:textId="460C923E" w:rsidR="00806929" w:rsidRPr="00806929" w:rsidRDefault="00806929" w:rsidP="00806929">
      <w:pPr>
        <w:ind w:left="368" w:firstLine="709"/>
      </w:pPr>
      <w:r w:rsidRPr="00281692">
        <w:rPr>
          <w:b/>
          <w:bCs/>
          <w:lang w:val="nl-NL"/>
        </w:rPr>
        <w:t>Samenhang derde graad</w:t>
      </w:r>
      <w:r>
        <w:rPr>
          <w:b/>
          <w:bCs/>
          <w:lang w:val="nl-NL"/>
        </w:rPr>
        <w:t xml:space="preserve">: </w:t>
      </w:r>
      <w:r w:rsidRPr="00BA0B99">
        <w:rPr>
          <w:lang w:val="nl-NL"/>
        </w:rPr>
        <w:t xml:space="preserve">III-OOS-a LPD </w:t>
      </w:r>
      <w:r w:rsidR="00E93C2B">
        <w:rPr>
          <w:lang w:val="nl-NL"/>
        </w:rPr>
        <w:t>45</w:t>
      </w:r>
    </w:p>
    <w:p w14:paraId="79C9C3F0" w14:textId="513D3880" w:rsidR="00504A61" w:rsidRDefault="00DC2B15" w:rsidP="00B80DC2">
      <w:pPr>
        <w:pStyle w:val="Wenk"/>
      </w:pPr>
      <w:r>
        <w:t>Het kopen en verkopen via het internet biedt heel wat voor</w:t>
      </w:r>
      <w:r w:rsidR="00E3224E">
        <w:t>-</w:t>
      </w:r>
      <w:r w:rsidR="004135C5">
        <w:t xml:space="preserve"> en nadelen</w:t>
      </w:r>
      <w:r w:rsidR="009F7BE9">
        <w:t>, zowel voor de onderneming al</w:t>
      </w:r>
      <w:r w:rsidR="00D56248">
        <w:t>s</w:t>
      </w:r>
      <w:r w:rsidR="00E3224E">
        <w:t xml:space="preserve"> voor</w:t>
      </w:r>
      <w:r w:rsidR="009F7BE9">
        <w:t xml:space="preserve"> de consument</w:t>
      </w:r>
      <w:r w:rsidR="00E20910">
        <w:t>.</w:t>
      </w:r>
      <w:r w:rsidR="003D17A1">
        <w:t xml:space="preserve"> </w:t>
      </w:r>
      <w:r w:rsidR="00504A61" w:rsidRPr="001D34F0">
        <w:t xml:space="preserve">Daarbij kan je denken aan </w:t>
      </w:r>
      <w:r w:rsidR="006C4D43">
        <w:t>tijdswinst,</w:t>
      </w:r>
      <w:r w:rsidR="0083672B">
        <w:t xml:space="preserve"> </w:t>
      </w:r>
      <w:r w:rsidR="005E0E0B">
        <w:t>de specifieke regelgeving voor verkoop op afstand</w:t>
      </w:r>
      <w:r w:rsidR="0094679D">
        <w:t xml:space="preserve"> </w:t>
      </w:r>
      <w:r w:rsidR="003C2137">
        <w:t>(LPD 21)</w:t>
      </w:r>
      <w:r w:rsidR="005E0E0B">
        <w:t xml:space="preserve">, </w:t>
      </w:r>
      <w:r w:rsidR="00504A61" w:rsidRPr="001D34F0">
        <w:t xml:space="preserve">het effect van de vele verzendingen (en retours) op het wegennet, de moordende concurrentie tussen </w:t>
      </w:r>
      <w:r w:rsidR="00760D3C">
        <w:t>e</w:t>
      </w:r>
      <w:r w:rsidR="00504A61" w:rsidRPr="001D34F0">
        <w:t>-tailers om hun producten tijdig bij de klant te krijgen, de steeds hogere verwachtingen en macht van de consument die zijn stem via social media en reviews laat horen</w:t>
      </w:r>
      <w:r w:rsidR="005E0E0B">
        <w:t xml:space="preserve"> </w:t>
      </w:r>
      <w:r w:rsidR="00384CDA">
        <w:t>…</w:t>
      </w:r>
    </w:p>
    <w:p w14:paraId="64C9BD9A" w14:textId="46CD88F2" w:rsidR="00B00EE7" w:rsidRDefault="00852D36" w:rsidP="00852D36">
      <w:pPr>
        <w:pStyle w:val="Doel"/>
      </w:pPr>
      <w:r>
        <w:t xml:space="preserve">De leerlingen behandelen klachten van klanten </w:t>
      </w:r>
      <w:r w:rsidRPr="00FE6DDA">
        <w:t>en hanteren technieken voor conflictvoorkoming en -beheersing.</w:t>
      </w:r>
    </w:p>
    <w:p w14:paraId="72F1C3FE" w14:textId="66B0C56A" w:rsidR="00852D36" w:rsidRPr="00852D36" w:rsidRDefault="00852D36" w:rsidP="00852D36">
      <w:pPr>
        <w:pStyle w:val="Wenk"/>
      </w:pPr>
      <w:r>
        <w:t>In functie van een klantgerichte aanpak bij klachten is het toepassen van communicatieve en sociale vaardigheden essentieel: aandachtig luisteren, open en controlevragen stellen, excuses aanbieden indien de klacht gegrond is, duidelijke en realistische boodschappen geven, herformuleren van de klacht op het einde van het gesprek met aandacht voor technieken van conflictvoorkoming en -beheersing. Rollenspel kan helpen bij het inoefenen. Ervaringen vanuit de werkplekken kunnen worden gedeeld.</w:t>
      </w:r>
    </w:p>
    <w:p w14:paraId="79D475C0" w14:textId="77777777" w:rsidR="0000561E" w:rsidRDefault="0000561E" w:rsidP="0000561E">
      <w:pPr>
        <w:pStyle w:val="Kop1"/>
      </w:pPr>
      <w:bookmarkStart w:id="66" w:name="_Toc156548522"/>
      <w:r>
        <w:t>Lexicon</w:t>
      </w:r>
      <w:bookmarkEnd w:id="66"/>
    </w:p>
    <w:p w14:paraId="7C979F28" w14:textId="3D6C7BD0" w:rsidR="00AE6FA2" w:rsidRPr="00AE6FA2" w:rsidRDefault="00DF1D6E" w:rsidP="00AE6FA2">
      <w:r>
        <w:t>Het lexicon bevat een verduidelijking bij de begrippen die in het leerplan worden gebruikt. Die verduidelijking gebeurt enkel ten behoeve van de leraar.</w:t>
      </w:r>
    </w:p>
    <w:p w14:paraId="5124F07D" w14:textId="45C8ADA9" w:rsidR="009B6E99" w:rsidRPr="00BC05D9" w:rsidRDefault="004F4D99" w:rsidP="00BC05D9">
      <w:pPr>
        <w:pStyle w:val="Kop4"/>
        <w:rPr>
          <w:rStyle w:val="Nadruk"/>
          <w:b/>
          <w:i/>
          <w:iCs w:val="0"/>
        </w:rPr>
      </w:pPr>
      <w:bookmarkStart w:id="67" w:name="_Assembleren:"/>
      <w:bookmarkEnd w:id="67"/>
      <w:r w:rsidRPr="00BC05D9">
        <w:rPr>
          <w:rStyle w:val="Nadruk"/>
          <w:b/>
          <w:i/>
          <w:iCs w:val="0"/>
        </w:rPr>
        <w:t>Assembleren</w:t>
      </w:r>
    </w:p>
    <w:p w14:paraId="03FCE8DF" w14:textId="2D909AA8" w:rsidR="009D7B71" w:rsidRDefault="0014129A" w:rsidP="00C9018B">
      <w:r>
        <w:lastRenderedPageBreak/>
        <w:t>Assembleren is h</w:t>
      </w:r>
      <w:r w:rsidR="004F4D99" w:rsidRPr="0016227E">
        <w:t>et samenvoegen van losse stukken tot één geheel</w:t>
      </w:r>
      <w:r w:rsidR="001C4DE7">
        <w:t>.</w:t>
      </w:r>
      <w:bookmarkStart w:id="68" w:name="_Casussen"/>
      <w:bookmarkEnd w:id="68"/>
    </w:p>
    <w:p w14:paraId="489DCD4C" w14:textId="2C408E2F" w:rsidR="00CF4B24" w:rsidRDefault="00CF4B24" w:rsidP="00BC05D9">
      <w:pPr>
        <w:pStyle w:val="Kop4"/>
        <w:rPr>
          <w:rStyle w:val="Nadruk"/>
          <w:b/>
          <w:i/>
          <w:iCs w:val="0"/>
        </w:rPr>
      </w:pPr>
      <w:bookmarkStart w:id="69" w:name="_Costumer_journey"/>
      <w:bookmarkEnd w:id="69"/>
      <w:r w:rsidRPr="00BC05D9">
        <w:rPr>
          <w:rStyle w:val="Nadruk"/>
          <w:b/>
          <w:i/>
          <w:iCs w:val="0"/>
        </w:rPr>
        <w:t>C</w:t>
      </w:r>
      <w:r w:rsidR="00DB2FC4">
        <w:rPr>
          <w:rStyle w:val="Nadruk"/>
          <w:b/>
          <w:i/>
          <w:iCs w:val="0"/>
        </w:rPr>
        <w:t>u</w:t>
      </w:r>
      <w:r w:rsidRPr="00BC05D9">
        <w:rPr>
          <w:rStyle w:val="Nadruk"/>
          <w:b/>
          <w:i/>
          <w:iCs w:val="0"/>
        </w:rPr>
        <w:t>st</w:t>
      </w:r>
      <w:r w:rsidR="00DB2FC4">
        <w:rPr>
          <w:rStyle w:val="Nadruk"/>
          <w:b/>
          <w:i/>
          <w:iCs w:val="0"/>
        </w:rPr>
        <w:t>o</w:t>
      </w:r>
      <w:r w:rsidRPr="00BC05D9">
        <w:rPr>
          <w:rStyle w:val="Nadruk"/>
          <w:b/>
          <w:i/>
          <w:iCs w:val="0"/>
        </w:rPr>
        <w:t>mer</w:t>
      </w:r>
      <w:r w:rsidRPr="00BC05D9">
        <w:t xml:space="preserve"> </w:t>
      </w:r>
      <w:r w:rsidRPr="00BC05D9">
        <w:rPr>
          <w:rStyle w:val="Nadruk"/>
          <w:b/>
          <w:i/>
          <w:iCs w:val="0"/>
        </w:rPr>
        <w:t>journey</w:t>
      </w:r>
    </w:p>
    <w:p w14:paraId="0FB917C4" w14:textId="3DDA2A60" w:rsidR="007217B8" w:rsidRPr="007217B8" w:rsidRDefault="00E663B9" w:rsidP="007217B8">
      <w:r>
        <w:t>De Customer journey is een w</w:t>
      </w:r>
      <w:r w:rsidR="007217B8">
        <w:t>eergave van wat de klant doet en ervaart tijdens het oriënteren, kopen en gebruiken van een product of dienst.</w:t>
      </w:r>
    </w:p>
    <w:p w14:paraId="557A2D8F" w14:textId="72C9B386" w:rsidR="00FB4A20" w:rsidRDefault="00FB4A20" w:rsidP="00BC05D9">
      <w:pPr>
        <w:pStyle w:val="Kop4"/>
        <w:rPr>
          <w:rStyle w:val="Nadruk"/>
          <w:b/>
          <w:i/>
          <w:iCs w:val="0"/>
        </w:rPr>
      </w:pPr>
      <w:bookmarkStart w:id="70" w:name="_E-commerce"/>
      <w:bookmarkEnd w:id="70"/>
      <w:r w:rsidRPr="00BC05D9">
        <w:rPr>
          <w:rStyle w:val="Nadruk"/>
          <w:b/>
          <w:i/>
          <w:iCs w:val="0"/>
        </w:rPr>
        <w:t>E-commerce</w:t>
      </w:r>
    </w:p>
    <w:p w14:paraId="2FB05135" w14:textId="7827A3E2" w:rsidR="003C2137" w:rsidRPr="003C2137" w:rsidRDefault="00F01D70" w:rsidP="003C2137">
      <w:r>
        <w:t>Wanneer een onderneming aan de consument goederen of diensten verkoopt via het internet, spreken we van e-comm</w:t>
      </w:r>
      <w:r w:rsidR="00DD6E9B">
        <w:t>erce.</w:t>
      </w:r>
    </w:p>
    <w:p w14:paraId="5073F487" w14:textId="13980B5E" w:rsidR="0064034D" w:rsidRPr="00BC05D9" w:rsidRDefault="0064034D" w:rsidP="00BC05D9">
      <w:pPr>
        <w:pStyle w:val="Kop4"/>
        <w:rPr>
          <w:rStyle w:val="Nadruk"/>
          <w:b/>
          <w:i/>
          <w:iCs w:val="0"/>
        </w:rPr>
      </w:pPr>
      <w:bookmarkStart w:id="71" w:name="_Technisch_dossier:"/>
      <w:bookmarkEnd w:id="71"/>
      <w:r w:rsidRPr="00BC05D9">
        <w:rPr>
          <w:rStyle w:val="Nadruk"/>
          <w:b/>
          <w:i/>
          <w:iCs w:val="0"/>
        </w:rPr>
        <w:t>Technisch dossier</w:t>
      </w:r>
    </w:p>
    <w:p w14:paraId="387E21D8" w14:textId="293F2BE6" w:rsidR="00236878" w:rsidRPr="00236878" w:rsidRDefault="0031070D" w:rsidP="00236878">
      <w:r>
        <w:t>Het technisch dossier</w:t>
      </w:r>
      <w:r w:rsidR="009C37CC">
        <w:t xml:space="preserve"> is e</w:t>
      </w:r>
      <w:r w:rsidR="003A5D9D">
        <w:t>en communicatiemiddel</w:t>
      </w:r>
      <w:r w:rsidR="009C37CC">
        <w:t xml:space="preserve">. </w:t>
      </w:r>
      <w:r w:rsidR="00585CAE">
        <w:t>Alle gegevens worden (digitaal</w:t>
      </w:r>
      <w:r w:rsidR="005D420B">
        <w:t xml:space="preserve">) </w:t>
      </w:r>
      <w:r w:rsidR="00ED23F3">
        <w:t xml:space="preserve">vastgelegd en kunnen door iedereen </w:t>
      </w:r>
      <w:r>
        <w:t xml:space="preserve">worden </w:t>
      </w:r>
      <w:r w:rsidR="00ED23F3">
        <w:t>gebruikt.</w:t>
      </w:r>
      <w:r w:rsidR="0073028B">
        <w:t xml:space="preserve"> Door het vastleggen van de </w:t>
      </w:r>
      <w:r w:rsidR="00605721">
        <w:t xml:space="preserve">gegevens wordt de kwaliteit verhoogd en </w:t>
      </w:r>
      <w:r w:rsidR="00EB52AB">
        <w:t>gegarandeerd</w:t>
      </w:r>
      <w:r w:rsidR="00605721">
        <w:t xml:space="preserve">. </w:t>
      </w:r>
      <w:r w:rsidR="00EB52AB">
        <w:t xml:space="preserve">Het is </w:t>
      </w:r>
      <w:r w:rsidR="008810E7">
        <w:t>enerzijds een kwaliteitsindicator en anderzijds een controlemiddel</w:t>
      </w:r>
      <w:r w:rsidR="00396534">
        <w:t>. Het hoofddoel is het doorgeven van duidelijke instructies en afspraken aan de productieafdeling.</w:t>
      </w:r>
      <w:r w:rsidR="008264DB">
        <w:t xml:space="preserve"> </w:t>
      </w:r>
      <w:r w:rsidR="00B03C0C">
        <w:t>(IVOC)</w:t>
      </w:r>
    </w:p>
    <w:p w14:paraId="7AEC4374" w14:textId="6E10B3F3" w:rsidR="00AE40D0" w:rsidRPr="00BC05D9" w:rsidRDefault="00236878" w:rsidP="00BC05D9">
      <w:pPr>
        <w:pStyle w:val="Kop4"/>
        <w:rPr>
          <w:rStyle w:val="Nadruk"/>
          <w:b/>
          <w:i/>
          <w:iCs w:val="0"/>
        </w:rPr>
      </w:pPr>
      <w:bookmarkStart w:id="72" w:name="_Veiligheidsinstructiekaarten:"/>
      <w:bookmarkEnd w:id="72"/>
      <w:r w:rsidRPr="00BC05D9">
        <w:rPr>
          <w:rStyle w:val="Nadruk"/>
          <w:b/>
          <w:i/>
          <w:iCs w:val="0"/>
        </w:rPr>
        <w:t>V</w:t>
      </w:r>
      <w:r w:rsidR="00A32D69" w:rsidRPr="00BC05D9">
        <w:rPr>
          <w:rStyle w:val="Nadruk"/>
          <w:b/>
          <w:i/>
          <w:iCs w:val="0"/>
        </w:rPr>
        <w:t>eiligheidsinstructiekaarten</w:t>
      </w:r>
    </w:p>
    <w:p w14:paraId="0AC42B0D" w14:textId="34AD6F07" w:rsidR="00AF0EEE" w:rsidRPr="00BA0B32" w:rsidRDefault="00792C3B" w:rsidP="00BA0B32">
      <w:pPr>
        <w:rPr>
          <w:rStyle w:val="Nadruk"/>
          <w:b w:val="0"/>
          <w:i w:val="0"/>
          <w:iCs w:val="0"/>
          <w:color w:val="595959" w:themeColor="text1" w:themeTint="A6"/>
          <w:sz w:val="22"/>
        </w:rPr>
      </w:pPr>
      <w:r w:rsidRPr="00792C3B">
        <w:t xml:space="preserve">Een veiligheidsinstructiekaart is een overzichtelijk en beknopt document waar je de veiligheidsvoorschriften </w:t>
      </w:r>
      <w:r w:rsidR="00CA7EBF">
        <w:t xml:space="preserve">kan opzoeken </w:t>
      </w:r>
      <w:r w:rsidRPr="00792C3B">
        <w:t xml:space="preserve">en </w:t>
      </w:r>
      <w:r w:rsidR="00CA7EBF">
        <w:t xml:space="preserve">waar is opgenomen </w:t>
      </w:r>
      <w:r w:rsidRPr="00792C3B">
        <w:t>welke PBM je moet dragen bij het gebruik van een specifiek werktuig of machine. Het is een minihandleiding voor veilig werken.</w:t>
      </w:r>
      <w:bookmarkStart w:id="73" w:name="_Winkelgedrag"/>
      <w:bookmarkEnd w:id="73"/>
    </w:p>
    <w:p w14:paraId="292EA2B1" w14:textId="77777777" w:rsidR="001173B1" w:rsidRDefault="001332B5" w:rsidP="00E42F24">
      <w:pPr>
        <w:pStyle w:val="Kop1"/>
      </w:pPr>
      <w:bookmarkStart w:id="74" w:name="_Toc156548523"/>
      <w:r>
        <w:t>Basisuitrusting</w:t>
      </w:r>
      <w:bookmarkEnd w:id="74"/>
    </w:p>
    <w:p w14:paraId="6F3F469F" w14:textId="2081EB05" w:rsidR="00A00764" w:rsidRPr="00017F33" w:rsidRDefault="00A00764" w:rsidP="00A00764">
      <w:r>
        <w:t>Basisuitrusting verwijst naar de infrastructuur en het (didactisch) materiaal die beschikbaar moeten zijn voor de realisatie van de leerplandoelen.</w:t>
      </w:r>
    </w:p>
    <w:p w14:paraId="69853A78" w14:textId="7F20B506" w:rsidR="001A2038" w:rsidRDefault="00A00764" w:rsidP="00A00764">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00EA61E2">
        <w:t xml:space="preserve"> </w:t>
      </w:r>
      <w:r w:rsidR="00A57B28">
        <w:t>Specifieke benodigde infrastructuur of uitrusting hoeft niet noodzakelijk beschikbaar te zijn op de school. Beschikbaarheid op de werkplek of een andere externe locatie kan volstaan.</w:t>
      </w:r>
      <w:r>
        <w:t xml:space="preserve"> We adviseren de school om de grootte van de klasgroep en de beschikbare infrastructuur en uitrusting op elkaar af te stemmen.</w:t>
      </w:r>
    </w:p>
    <w:p w14:paraId="3720FF69" w14:textId="77777777" w:rsidR="00A00764" w:rsidRDefault="00A00764" w:rsidP="00A00764">
      <w:pPr>
        <w:pStyle w:val="Kop2"/>
      </w:pPr>
      <w:bookmarkStart w:id="75" w:name="_Toc54974885"/>
      <w:bookmarkStart w:id="76" w:name="_Toc156548524"/>
      <w:r>
        <w:t>Infrastructuur</w:t>
      </w:r>
      <w:bookmarkEnd w:id="75"/>
      <w:bookmarkEnd w:id="76"/>
    </w:p>
    <w:p w14:paraId="07F3359E" w14:textId="68AF0DB4" w:rsidR="00A00764" w:rsidRDefault="00A00764" w:rsidP="007978B0">
      <w:r w:rsidRPr="00550D42">
        <w:t xml:space="preserve">Een </w:t>
      </w:r>
      <w:r w:rsidR="00FA1646" w:rsidRPr="00550D42">
        <w:t xml:space="preserve">multifunctioneel </w:t>
      </w:r>
      <w:r w:rsidRPr="00550D42">
        <w:t>leslokaal</w:t>
      </w:r>
      <w:r w:rsidR="00025A38" w:rsidRPr="00550D42">
        <w:t xml:space="preserve"> waar de sfeer van de studierichting wordt uitgestraald</w:t>
      </w:r>
      <w:r w:rsidR="00550D42" w:rsidRPr="00550D42">
        <w:t>:</w:t>
      </w:r>
    </w:p>
    <w:p w14:paraId="4C40B948" w14:textId="77777777" w:rsidR="00B056CC" w:rsidRPr="00D35361" w:rsidRDefault="00B056CC" w:rsidP="006242C8">
      <w:pPr>
        <w:pStyle w:val="Opsomming1"/>
      </w:pPr>
      <w:r>
        <w:t xml:space="preserve">met </w:t>
      </w:r>
      <w:r w:rsidRPr="00D35361">
        <w:t>prikborden, magneetborden en magneten, multifunctionele ophangmogelijkheden</w:t>
      </w:r>
      <w:r>
        <w:t>;</w:t>
      </w:r>
    </w:p>
    <w:p w14:paraId="6A10E881" w14:textId="77777777" w:rsidR="00B056CC" w:rsidRPr="00D35361" w:rsidRDefault="00B056CC" w:rsidP="004902AB">
      <w:pPr>
        <w:numPr>
          <w:ilvl w:val="0"/>
          <w:numId w:val="5"/>
        </w:numPr>
        <w:spacing w:after="0"/>
        <w:contextualSpacing/>
      </w:pPr>
      <w:r w:rsidRPr="00D35361">
        <w:t xml:space="preserve">dat qua grootte, akoestiek en inrichting geschikt is </w:t>
      </w:r>
    </w:p>
    <w:p w14:paraId="25B4858A" w14:textId="77777777" w:rsidR="00B056CC" w:rsidRPr="00D35361" w:rsidRDefault="00B056CC" w:rsidP="007978B0">
      <w:pPr>
        <w:pStyle w:val="Opsomming2"/>
      </w:pPr>
      <w:r w:rsidRPr="00D35361">
        <w:t>om communicatieve werkvormen te organiseren;</w:t>
      </w:r>
    </w:p>
    <w:p w14:paraId="1973CF75" w14:textId="77777777" w:rsidR="00B056CC" w:rsidRPr="00D35361" w:rsidRDefault="00B056CC" w:rsidP="007978B0">
      <w:pPr>
        <w:pStyle w:val="Opsomming2"/>
      </w:pPr>
      <w:r w:rsidRPr="00D35361">
        <w:t>voor verschillende opstellingen. De herschikking van de tafels en stoelen moet snel en gemakkelijk kunnen verlopen;</w:t>
      </w:r>
    </w:p>
    <w:p w14:paraId="0AEA8A8F" w14:textId="77777777" w:rsidR="00B056CC" w:rsidRPr="00D35361" w:rsidRDefault="00B056CC" w:rsidP="007978B0">
      <w:pPr>
        <w:pStyle w:val="Opsomming2"/>
      </w:pPr>
      <w:r w:rsidRPr="00D35361">
        <w:t>om voldoende didactisch materiaal te kunnen opbergen</w:t>
      </w:r>
      <w:r>
        <w:t>;</w:t>
      </w:r>
    </w:p>
    <w:p w14:paraId="62D23543" w14:textId="77777777" w:rsidR="00B056CC" w:rsidRPr="00D35361" w:rsidRDefault="00B056CC" w:rsidP="004902AB">
      <w:pPr>
        <w:numPr>
          <w:ilvl w:val="0"/>
          <w:numId w:val="5"/>
        </w:numPr>
        <w:spacing w:after="0"/>
        <w:contextualSpacing/>
      </w:pPr>
      <w:r w:rsidRPr="00D35361">
        <w:t>met een (draagbare) computer met webcam waarop de nodige software en audiovisueel materiaal kwaliteitsvol werkt en die met internet verbonden is;</w:t>
      </w:r>
    </w:p>
    <w:p w14:paraId="355236B7" w14:textId="77777777" w:rsidR="00B056CC" w:rsidRPr="00D35361" w:rsidRDefault="00B056CC" w:rsidP="004902AB">
      <w:pPr>
        <w:numPr>
          <w:ilvl w:val="0"/>
          <w:numId w:val="5"/>
        </w:numPr>
        <w:spacing w:after="0"/>
        <w:contextualSpacing/>
      </w:pPr>
      <w:r w:rsidRPr="00D35361">
        <w:lastRenderedPageBreak/>
        <w:t>met de mogelijkheid om (bewegend) beeld kwaliteitsvol te projecteren; met presenter met laseraanwijzer. Eventueel mogelijkheid tot verduistering (afhankelijk van de lichtinval en projectieapparatuur)</w:t>
      </w:r>
      <w:r>
        <w:t>;</w:t>
      </w:r>
    </w:p>
    <w:p w14:paraId="2E09C91F" w14:textId="77777777" w:rsidR="00B056CC" w:rsidRPr="00D35361" w:rsidRDefault="00B056CC" w:rsidP="004902AB">
      <w:pPr>
        <w:numPr>
          <w:ilvl w:val="0"/>
          <w:numId w:val="5"/>
        </w:numPr>
        <w:spacing w:after="0"/>
        <w:contextualSpacing/>
      </w:pPr>
      <w:r w:rsidRPr="00D35361">
        <w:t>met de mogelijkheid om geluid kwaliteitsvol weer te geven; speaker voor bv. voorbeeld filmpjes, reportages, muziek, opnames van oefeningen;</w:t>
      </w:r>
    </w:p>
    <w:p w14:paraId="48757E68" w14:textId="7C892D64" w:rsidR="00B056CC" w:rsidRPr="00D35361" w:rsidRDefault="00B056CC" w:rsidP="004902AB">
      <w:pPr>
        <w:numPr>
          <w:ilvl w:val="0"/>
          <w:numId w:val="5"/>
        </w:numPr>
        <w:spacing w:after="0"/>
        <w:contextualSpacing/>
      </w:pPr>
      <w:r w:rsidRPr="00D35361">
        <w:t>met de mogelijkheid om draadloos internet te raadplegen met een aanvaardbare snelheid</w:t>
      </w:r>
      <w:r w:rsidR="00CF46CB">
        <w:t>;</w:t>
      </w:r>
    </w:p>
    <w:p w14:paraId="3A6B72E4" w14:textId="359F4AF7" w:rsidR="00BE0235" w:rsidRDefault="00BE0235" w:rsidP="00473DA5">
      <w:pPr>
        <w:pStyle w:val="Opsomming1"/>
      </w:pPr>
      <w:r>
        <w:t>m</w:t>
      </w:r>
      <w:r w:rsidR="00A00764">
        <w:t xml:space="preserve">et toegang tot </w:t>
      </w:r>
      <w:r w:rsidR="003C3879" w:rsidRPr="00473DA5">
        <w:t>een</w:t>
      </w:r>
      <w:r w:rsidR="003C3879" w:rsidRPr="00CD16E2">
        <w:rPr>
          <w:b/>
          <w:bCs/>
          <w:u w:val="single"/>
        </w:rPr>
        <w:t xml:space="preserve"> </w:t>
      </w:r>
      <w:r w:rsidR="003C3879" w:rsidRPr="00473DA5">
        <w:t>bergruimte</w:t>
      </w:r>
      <w:r w:rsidR="003C3879">
        <w:t xml:space="preserve"> voor </w:t>
      </w:r>
      <w:r w:rsidR="003B0B60">
        <w:t>het opbergen van materialen, machines, hulpmiddelen en gerealiseerde werkstukken</w:t>
      </w:r>
      <w:r w:rsidR="00CF46CB">
        <w:t>;</w:t>
      </w:r>
      <w:r w:rsidR="00A30629">
        <w:t xml:space="preserve"> </w:t>
      </w:r>
    </w:p>
    <w:p w14:paraId="1F55C291" w14:textId="77DB84D1" w:rsidR="00887BA6" w:rsidRPr="00196315" w:rsidRDefault="001C51FF" w:rsidP="00473DA5">
      <w:pPr>
        <w:pStyle w:val="Opsomming1"/>
      </w:pPr>
      <w:r>
        <w:t>m</w:t>
      </w:r>
      <w:r w:rsidR="00BE0235">
        <w:t>et de mogelijkheid om een gesimuleerde</w:t>
      </w:r>
      <w:r w:rsidR="00887BA6" w:rsidRPr="00887BA6">
        <w:t xml:space="preserve"> winkelruimte</w:t>
      </w:r>
      <w:r w:rsidR="00887BA6">
        <w:t xml:space="preserve"> </w:t>
      </w:r>
      <w:r w:rsidR="00BE0235">
        <w:t xml:space="preserve">in te richten </w:t>
      </w:r>
      <w:r w:rsidR="00811A7A">
        <w:t xml:space="preserve">in functie </w:t>
      </w:r>
      <w:r w:rsidR="009C752E">
        <w:t xml:space="preserve">van </w:t>
      </w:r>
      <w:r w:rsidR="00112FF7">
        <w:t>r</w:t>
      </w:r>
      <w:r w:rsidR="00811A7A">
        <w:t>etouche en</w:t>
      </w:r>
      <w:r w:rsidR="00112FF7">
        <w:t xml:space="preserve"> verkoop</w:t>
      </w:r>
      <w:r w:rsidR="002714E9">
        <w:t>.</w:t>
      </w:r>
    </w:p>
    <w:p w14:paraId="152573E9" w14:textId="3EEE3FDF" w:rsidR="00A00764" w:rsidRPr="00CD16E2" w:rsidRDefault="00A00764" w:rsidP="00A00764">
      <w:pPr>
        <w:pStyle w:val="Kop2"/>
      </w:pPr>
      <w:bookmarkStart w:id="77" w:name="_Toc54974886"/>
      <w:bookmarkStart w:id="78" w:name="_Toc156548525"/>
      <w:r>
        <w:t>Materiaal</w:t>
      </w:r>
      <w:r w:rsidR="0057255D">
        <w:t xml:space="preserve">, </w:t>
      </w:r>
      <w:r w:rsidR="0057255D" w:rsidRPr="0057255D">
        <w:t>toestellen, machines en gereedschappen</w:t>
      </w:r>
      <w:bookmarkEnd w:id="77"/>
      <w:bookmarkEnd w:id="78"/>
    </w:p>
    <w:p w14:paraId="58DC67F7" w14:textId="1BC883E2" w:rsidR="00A00764" w:rsidRDefault="00A00764" w:rsidP="00A00764">
      <w:r w:rsidRPr="00497520">
        <w:t>Het aanwezige materiaal is voldoende voor de grootte van de klasgroep.</w:t>
      </w:r>
    </w:p>
    <w:p w14:paraId="15044505" w14:textId="782006C7" w:rsidR="00D33A4D" w:rsidRDefault="00792FB1" w:rsidP="00714D8F">
      <w:r>
        <w:t xml:space="preserve">Het </w:t>
      </w:r>
      <w:r w:rsidRPr="00196315">
        <w:t xml:space="preserve">multifunctioneel lokaal </w:t>
      </w:r>
      <w:r>
        <w:t>met:</w:t>
      </w:r>
    </w:p>
    <w:p w14:paraId="09448A25" w14:textId="7A98B61E" w:rsidR="00D73923" w:rsidRPr="00D35361" w:rsidRDefault="008F5149" w:rsidP="00857220">
      <w:pPr>
        <w:pStyle w:val="Opsomming1"/>
      </w:pPr>
      <w:r>
        <w:t>v</w:t>
      </w:r>
      <w:r w:rsidR="00E3272E">
        <w:t>oldoende devices om informatie te kunnen opzoeken;</w:t>
      </w:r>
    </w:p>
    <w:p w14:paraId="3DFD8940" w14:textId="4DC989D0" w:rsidR="004344F2" w:rsidRPr="00D35361" w:rsidRDefault="008C2B1E" w:rsidP="008C2B1E">
      <w:pPr>
        <w:pStyle w:val="Opsomming1"/>
      </w:pPr>
      <w:r>
        <w:t>m</w:t>
      </w:r>
      <w:r w:rsidR="00D73923" w:rsidRPr="00D35361">
        <w:t>ogelijkheid tot printen</w:t>
      </w:r>
      <w:r w:rsidR="00E71041">
        <w:t>:</w:t>
      </w:r>
      <w:r w:rsidR="00D74B46">
        <w:t xml:space="preserve"> faciliteiten voor grote of kleurenprints zijn aanwezig in de school.</w:t>
      </w:r>
      <w:r w:rsidR="00D73923" w:rsidRPr="00D35361">
        <w:t xml:space="preserve"> </w:t>
      </w:r>
    </w:p>
    <w:p w14:paraId="6F38FE33" w14:textId="18AB5584" w:rsidR="00142708" w:rsidRDefault="00D73923" w:rsidP="004344F2">
      <w:pPr>
        <w:pStyle w:val="Opsomming1"/>
      </w:pPr>
      <w:r>
        <w:t>(</w:t>
      </w:r>
      <w:r w:rsidR="009D14A2">
        <w:t>s</w:t>
      </w:r>
      <w:r>
        <w:t>emi)professionele strijkapparatuur</w:t>
      </w:r>
      <w:r w:rsidR="0089468E">
        <w:t xml:space="preserve"> met diverse neepkussens</w:t>
      </w:r>
      <w:r w:rsidR="009D41B9">
        <w:t>;</w:t>
      </w:r>
    </w:p>
    <w:p w14:paraId="6AE41E13" w14:textId="1181E4CE" w:rsidR="00142708" w:rsidRDefault="00142708" w:rsidP="00142708">
      <w:pPr>
        <w:pStyle w:val="Opsomming1"/>
      </w:pPr>
      <w:r w:rsidRPr="00C07FB4">
        <w:t xml:space="preserve">voor elke werkende leerling: een </w:t>
      </w:r>
      <w:r>
        <w:t xml:space="preserve">professionele </w:t>
      </w:r>
      <w:r w:rsidRPr="00C07FB4">
        <w:t>naaimachine met toebehoren</w:t>
      </w:r>
      <w:r w:rsidR="008C2B1E">
        <w:t>;</w:t>
      </w:r>
    </w:p>
    <w:p w14:paraId="4340793D" w14:textId="73E7928F" w:rsidR="006719DD" w:rsidRDefault="00BE7F2A" w:rsidP="006719DD">
      <w:pPr>
        <w:pStyle w:val="Opsomming1"/>
      </w:pPr>
      <w:r>
        <w:t xml:space="preserve">minimum één </w:t>
      </w:r>
      <w:r w:rsidR="000C7238">
        <w:t>co</w:t>
      </w:r>
      <w:r w:rsidR="00CD0AC2">
        <w:t>verlockmachine</w:t>
      </w:r>
      <w:r w:rsidR="009D41B9">
        <w:t>;</w:t>
      </w:r>
    </w:p>
    <w:p w14:paraId="61CF2E66" w14:textId="0338E485" w:rsidR="006719DD" w:rsidRDefault="00BE7F2A" w:rsidP="006719DD">
      <w:pPr>
        <w:pStyle w:val="Opsomming1"/>
      </w:pPr>
      <w:r>
        <w:t xml:space="preserve">minimum één </w:t>
      </w:r>
      <w:r w:rsidR="000F1DD4">
        <w:t>p</w:t>
      </w:r>
      <w:r w:rsidR="00F23A78">
        <w:t xml:space="preserve">rofessionele </w:t>
      </w:r>
      <w:r w:rsidR="00CD0AC2">
        <w:t>o</w:t>
      </w:r>
      <w:r w:rsidR="00D54DCE">
        <w:t>verlockmachine</w:t>
      </w:r>
      <w:r w:rsidR="009D41B9">
        <w:t>;</w:t>
      </w:r>
    </w:p>
    <w:p w14:paraId="7D57E1CC" w14:textId="38A37498" w:rsidR="00D73923" w:rsidRDefault="00BE7F2A" w:rsidP="006719DD">
      <w:pPr>
        <w:pStyle w:val="Opsomming1"/>
      </w:pPr>
      <w:r>
        <w:t xml:space="preserve">minimum één </w:t>
      </w:r>
      <w:r w:rsidR="000F1DD4">
        <w:t>p</w:t>
      </w:r>
      <w:r w:rsidR="00494EB4">
        <w:t>rofessionele b</w:t>
      </w:r>
      <w:r w:rsidR="00D73923">
        <w:t>lindzomer</w:t>
      </w:r>
      <w:r w:rsidR="009D41B9">
        <w:t>;</w:t>
      </w:r>
    </w:p>
    <w:p w14:paraId="11E5F721" w14:textId="39328F64" w:rsidR="000F1DD4" w:rsidRDefault="0054532A" w:rsidP="00676075">
      <w:pPr>
        <w:pStyle w:val="Opsomming1"/>
      </w:pPr>
      <w:r>
        <w:t>paspoppen</w:t>
      </w:r>
      <w:r w:rsidR="009D41B9">
        <w:t>;</w:t>
      </w:r>
    </w:p>
    <w:p w14:paraId="2EE081BF" w14:textId="63B3B622" w:rsidR="0054532A" w:rsidRDefault="0054532A" w:rsidP="00676075">
      <w:pPr>
        <w:pStyle w:val="Opsomming1"/>
      </w:pPr>
      <w:r>
        <w:t>archief met patronen en technische fiches</w:t>
      </w:r>
      <w:r w:rsidR="009D41B9">
        <w:t>;</w:t>
      </w:r>
    </w:p>
    <w:p w14:paraId="7C4AA5B0" w14:textId="5DBA2E68" w:rsidR="00386C9F" w:rsidRDefault="0054532A" w:rsidP="009D41B9">
      <w:pPr>
        <w:pStyle w:val="Opsomming1"/>
      </w:pPr>
      <w:r>
        <w:t>voldoende (oude) kledingstukken om retouches te kunnen inoefenen</w:t>
      </w:r>
      <w:r w:rsidR="009D41B9">
        <w:t>.</w:t>
      </w:r>
    </w:p>
    <w:p w14:paraId="50BD4FE5" w14:textId="77777777" w:rsidR="00D33A4D" w:rsidRDefault="00D33A4D" w:rsidP="00114347">
      <w:pPr>
        <w:pStyle w:val="Opsomming1"/>
        <w:numPr>
          <w:ilvl w:val="0"/>
          <w:numId w:val="0"/>
        </w:numPr>
        <w:ind w:left="397"/>
      </w:pPr>
    </w:p>
    <w:p w14:paraId="772B62D5" w14:textId="11CF167F" w:rsidR="00695844" w:rsidRDefault="00301E53" w:rsidP="00695844">
      <w:pPr>
        <w:pStyle w:val="Opsomming1"/>
        <w:numPr>
          <w:ilvl w:val="0"/>
          <w:numId w:val="0"/>
        </w:numPr>
        <w:ind w:left="397" w:hanging="397"/>
      </w:pPr>
      <w:r>
        <w:t>V</w:t>
      </w:r>
      <w:r w:rsidR="00695844">
        <w:t xml:space="preserve">oor de </w:t>
      </w:r>
      <w:r w:rsidR="008C2B1E">
        <w:t xml:space="preserve">(gesimuleerde) </w:t>
      </w:r>
      <w:r w:rsidR="00695844" w:rsidRPr="00D33A4D">
        <w:rPr>
          <w:u w:val="single"/>
        </w:rPr>
        <w:t>winkel</w:t>
      </w:r>
      <w:r w:rsidR="00386C9F" w:rsidRPr="00D33A4D">
        <w:rPr>
          <w:u w:val="single"/>
        </w:rPr>
        <w:t>ruimte/retouchewinkel</w:t>
      </w:r>
      <w:r w:rsidR="00386C9F">
        <w:t>:</w:t>
      </w:r>
    </w:p>
    <w:p w14:paraId="0CFD196A" w14:textId="109CF651" w:rsidR="00C47A15" w:rsidRDefault="00C47A15" w:rsidP="004902AB">
      <w:pPr>
        <w:pStyle w:val="Lijstalinea"/>
        <w:numPr>
          <w:ilvl w:val="0"/>
          <w:numId w:val="10"/>
        </w:numPr>
        <w:spacing w:after="0"/>
      </w:pPr>
      <w:r w:rsidRPr="00C47A15">
        <w:t>een toonbank met een actueel kassasysteem</w:t>
      </w:r>
      <w:r w:rsidR="00704A87">
        <w:t xml:space="preserve"> en scanner</w:t>
      </w:r>
      <w:r w:rsidR="009D41B9">
        <w:t>;</w:t>
      </w:r>
      <w:r w:rsidRPr="00C47A15">
        <w:t xml:space="preserve"> </w:t>
      </w:r>
    </w:p>
    <w:p w14:paraId="72596512" w14:textId="3313A9C1" w:rsidR="00E5459B" w:rsidRDefault="00E5459B" w:rsidP="0003577B">
      <w:pPr>
        <w:pStyle w:val="Opsomming1"/>
        <w:spacing w:after="0"/>
      </w:pPr>
      <w:r>
        <w:t>een pasruimte</w:t>
      </w:r>
      <w:r w:rsidR="00CD08DD">
        <w:t>;</w:t>
      </w:r>
      <w:r>
        <w:t xml:space="preserve"> </w:t>
      </w:r>
    </w:p>
    <w:p w14:paraId="6A8758BA" w14:textId="14641946" w:rsidR="00E5459B" w:rsidRDefault="00E5459B" w:rsidP="0003577B">
      <w:pPr>
        <w:pStyle w:val="Opsomming1"/>
        <w:spacing w:after="0"/>
      </w:pPr>
      <w:r>
        <w:t>grote spiegel</w:t>
      </w:r>
      <w:r w:rsidR="00CD08DD">
        <w:t>;</w:t>
      </w:r>
    </w:p>
    <w:p w14:paraId="3D185520" w14:textId="5F2A42D5" w:rsidR="00E5459B" w:rsidRPr="00DC2DEB" w:rsidRDefault="00E5459B" w:rsidP="004902AB">
      <w:pPr>
        <w:pStyle w:val="Opsomming1"/>
        <w:numPr>
          <w:ilvl w:val="0"/>
          <w:numId w:val="9"/>
        </w:numPr>
        <w:spacing w:after="0" w:line="256" w:lineRule="auto"/>
        <w:rPr>
          <w:color w:val="00B050"/>
        </w:rPr>
      </w:pPr>
      <w:r>
        <w:t xml:space="preserve">winkelinrichting (bv. </w:t>
      </w:r>
      <w:r w:rsidR="0044741C">
        <w:t>presentatie</w:t>
      </w:r>
      <w:r w:rsidR="00B64F69">
        <w:t xml:space="preserve">kasten, </w:t>
      </w:r>
      <w:r>
        <w:t>hangsysteem, legsysteem, displays met variabele mogelijkheden)</w:t>
      </w:r>
      <w:r w:rsidR="00CD08DD">
        <w:t>;</w:t>
      </w:r>
      <w:r w:rsidRPr="00ED1265">
        <w:rPr>
          <w:color w:val="00B050"/>
        </w:rPr>
        <w:t xml:space="preserve"> </w:t>
      </w:r>
    </w:p>
    <w:p w14:paraId="69869081" w14:textId="7352CC41" w:rsidR="00E5459B" w:rsidRDefault="00E5459B" w:rsidP="0003577B">
      <w:pPr>
        <w:pStyle w:val="Opsomming1"/>
        <w:spacing w:after="0"/>
      </w:pPr>
      <w:r>
        <w:t>etalagepoppen</w:t>
      </w:r>
      <w:r w:rsidR="00CD08DD">
        <w:t>;</w:t>
      </w:r>
    </w:p>
    <w:p w14:paraId="6A628392" w14:textId="4A72C283" w:rsidR="00E5459B" w:rsidRDefault="00E5459B" w:rsidP="0003577B">
      <w:pPr>
        <w:pStyle w:val="Opsomming1"/>
        <w:spacing w:after="0"/>
      </w:pPr>
      <w:r>
        <w:t>etaleergereedschap</w:t>
      </w:r>
      <w:r w:rsidR="00CD08DD">
        <w:t>;</w:t>
      </w:r>
      <w:r>
        <w:t xml:space="preserve"> </w:t>
      </w:r>
    </w:p>
    <w:p w14:paraId="605E68A8" w14:textId="2F9D00D2" w:rsidR="00E5459B" w:rsidRDefault="00E5459B" w:rsidP="0003577B">
      <w:pPr>
        <w:pStyle w:val="Opsomming1"/>
        <w:spacing w:after="0"/>
      </w:pPr>
      <w:r>
        <w:t>trapladder</w:t>
      </w:r>
      <w:r w:rsidR="00CD08DD">
        <w:t>;</w:t>
      </w:r>
    </w:p>
    <w:p w14:paraId="20E1CF19" w14:textId="35353AFA" w:rsidR="00E5459B" w:rsidRDefault="00E5459B" w:rsidP="0003577B">
      <w:pPr>
        <w:pStyle w:val="Opsomming1"/>
        <w:spacing w:after="0"/>
      </w:pPr>
      <w:r>
        <w:t>modeartikelen/kledingstukken in matenreeksen</w:t>
      </w:r>
      <w:r w:rsidR="00CD08DD">
        <w:t>;</w:t>
      </w:r>
    </w:p>
    <w:p w14:paraId="11D2B24C" w14:textId="5624559F" w:rsidR="00E5459B" w:rsidRDefault="00E5459B" w:rsidP="00E5459B">
      <w:pPr>
        <w:pStyle w:val="Opsomming1"/>
      </w:pPr>
      <w:r>
        <w:t>mogelijkheden om te etiketteren</w:t>
      </w:r>
      <w:r w:rsidR="00CD08DD">
        <w:t>;</w:t>
      </w:r>
      <w:r>
        <w:t xml:space="preserve"> </w:t>
      </w:r>
    </w:p>
    <w:p w14:paraId="5B0EDAA2" w14:textId="4AF59592" w:rsidR="00E5459B" w:rsidRDefault="00E5459B" w:rsidP="00E5459B">
      <w:pPr>
        <w:pStyle w:val="Opsomming1"/>
      </w:pPr>
      <w:r>
        <w:t>mogelijkheden om te verpakken</w:t>
      </w:r>
      <w:r w:rsidR="00CD08DD">
        <w:t>;</w:t>
      </w:r>
    </w:p>
    <w:p w14:paraId="76782DAB" w14:textId="6E846398" w:rsidR="00CD16E2" w:rsidRPr="00B81396" w:rsidRDefault="00E5459B" w:rsidP="00B81396">
      <w:pPr>
        <w:pStyle w:val="Opsomming1"/>
      </w:pPr>
      <w:r>
        <w:t>onderhoudsmaterieel en -producten</w:t>
      </w:r>
      <w:r w:rsidR="00CD08DD">
        <w:t>.</w:t>
      </w:r>
    </w:p>
    <w:p w14:paraId="1A8D6306" w14:textId="242A514F" w:rsidR="00A00764" w:rsidRDefault="00A00764" w:rsidP="00A00764">
      <w:pPr>
        <w:pStyle w:val="Kop2"/>
      </w:pPr>
      <w:bookmarkStart w:id="79" w:name="_Toc54974887"/>
      <w:bookmarkStart w:id="80" w:name="_Toc156548526"/>
      <w:r>
        <w:t>Materiaal</w:t>
      </w:r>
      <w:r w:rsidR="0057255D" w:rsidRPr="0057255D">
        <w:t xml:space="preserve"> en gereedschappen</w:t>
      </w:r>
      <w:r>
        <w:t xml:space="preserve"> waarover elke leerling moet </w:t>
      </w:r>
      <w:r w:rsidR="00A645FD">
        <w:t>ku</w:t>
      </w:r>
      <w:r w:rsidR="007A2B2C">
        <w:t xml:space="preserve">nnen </w:t>
      </w:r>
      <w:r>
        <w:t>beschikken</w:t>
      </w:r>
      <w:bookmarkEnd w:id="79"/>
      <w:bookmarkEnd w:id="80"/>
    </w:p>
    <w:p w14:paraId="3D1C8D0F"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21A29A5D" w14:textId="0E63959F" w:rsidR="004B769E" w:rsidRPr="004B769E" w:rsidRDefault="004B769E" w:rsidP="004902AB">
      <w:pPr>
        <w:numPr>
          <w:ilvl w:val="0"/>
          <w:numId w:val="7"/>
        </w:numPr>
        <w:contextualSpacing/>
      </w:pPr>
      <w:r w:rsidRPr="004B769E">
        <w:lastRenderedPageBreak/>
        <w:t>(</w:t>
      </w:r>
      <w:r w:rsidR="002A6042">
        <w:t>G</w:t>
      </w:r>
      <w:r w:rsidR="002A6042" w:rsidRPr="004B769E">
        <w:t>oedkope</w:t>
      </w:r>
      <w:r w:rsidRPr="004B769E">
        <w:t>) stoffen voor gebruik door de leerlingen bv. als proefmateriaal</w:t>
      </w:r>
    </w:p>
    <w:p w14:paraId="7608976E" w14:textId="604DF58E" w:rsidR="004B769E" w:rsidRPr="004B769E" w:rsidRDefault="002A6042" w:rsidP="004902AB">
      <w:pPr>
        <w:numPr>
          <w:ilvl w:val="0"/>
          <w:numId w:val="7"/>
        </w:numPr>
        <w:contextualSpacing/>
      </w:pPr>
      <w:r>
        <w:t>T</w:t>
      </w:r>
      <w:r w:rsidR="004B769E" w:rsidRPr="004B769E">
        <w:t>as, doos of kist om persoonlijke materialen in op te bergen</w:t>
      </w:r>
    </w:p>
    <w:p w14:paraId="42A65943" w14:textId="7E2639C4" w:rsidR="004B769E" w:rsidRPr="004B769E" w:rsidRDefault="002A6042" w:rsidP="004902AB">
      <w:pPr>
        <w:numPr>
          <w:ilvl w:val="0"/>
          <w:numId w:val="7"/>
        </w:numPr>
        <w:contextualSpacing/>
      </w:pPr>
      <w:r>
        <w:t>P</w:t>
      </w:r>
      <w:r w:rsidR="004B769E" w:rsidRPr="004B769E">
        <w:t>ersoonlijke materialen: diverse scharen, kopspelden, naainaalden, lintmeter, zoommeter, tornmesje, breekmes, krijt of zeepje, potloden, lat van 50cm, boogmal, geodriehoek van 30cm</w:t>
      </w:r>
    </w:p>
    <w:p w14:paraId="02BB3463" w14:textId="0D4E3B91" w:rsidR="004B769E" w:rsidRPr="004B769E" w:rsidRDefault="002A6042" w:rsidP="004902AB">
      <w:pPr>
        <w:numPr>
          <w:ilvl w:val="0"/>
          <w:numId w:val="7"/>
        </w:numPr>
        <w:contextualSpacing/>
      </w:pPr>
      <w:r>
        <w:t>P</w:t>
      </w:r>
      <w:r w:rsidR="004B769E" w:rsidRPr="004B769E">
        <w:t>atroonpapier</w:t>
      </w:r>
    </w:p>
    <w:p w14:paraId="62D573A8" w14:textId="4EB57261" w:rsidR="004B769E" w:rsidRPr="004B769E" w:rsidRDefault="004B769E" w:rsidP="004902AB">
      <w:pPr>
        <w:numPr>
          <w:ilvl w:val="0"/>
          <w:numId w:val="7"/>
        </w:numPr>
        <w:contextualSpacing/>
      </w:pPr>
      <w:r w:rsidRPr="004B769E">
        <w:t>(</w:t>
      </w:r>
      <w:r w:rsidR="002A6042">
        <w:t>G</w:t>
      </w:r>
      <w:r w:rsidRPr="004B769E">
        <w:t>rote) latten en tekendriehoeken</w:t>
      </w:r>
    </w:p>
    <w:p w14:paraId="3D0C4382" w14:textId="547AA841" w:rsidR="002A6042" w:rsidRPr="004B769E" w:rsidRDefault="002A6042" w:rsidP="002A6042">
      <w:pPr>
        <w:numPr>
          <w:ilvl w:val="0"/>
          <w:numId w:val="7"/>
        </w:numPr>
        <w:contextualSpacing/>
      </w:pPr>
      <w:r>
        <w:t>V</w:t>
      </w:r>
      <w:r w:rsidR="000D45B1">
        <w:t xml:space="preserve">oorraad aan </w:t>
      </w:r>
      <w:r w:rsidR="00BF0140">
        <w:t>f</w:t>
      </w:r>
      <w:r w:rsidR="004B769E" w:rsidRPr="004B769E">
        <w:t>ournituren</w:t>
      </w:r>
    </w:p>
    <w:p w14:paraId="0B5C54EA" w14:textId="0095B629" w:rsidR="00A00764" w:rsidRDefault="002A6042" w:rsidP="004902AB">
      <w:pPr>
        <w:numPr>
          <w:ilvl w:val="0"/>
          <w:numId w:val="7"/>
        </w:numPr>
        <w:contextualSpacing/>
      </w:pPr>
      <w:r>
        <w:t>B</w:t>
      </w:r>
      <w:r w:rsidR="004B769E" w:rsidRPr="004B769E">
        <w:t>evestigingsmaterialen, lijm, plakband, tape …</w:t>
      </w:r>
    </w:p>
    <w:p w14:paraId="38B65A0A" w14:textId="6EFDD5FF" w:rsidR="009A5174" w:rsidRDefault="009A5174" w:rsidP="009C042D">
      <w:pPr>
        <w:pStyle w:val="Kop1"/>
      </w:pPr>
      <w:bookmarkStart w:id="81" w:name="_Toc128941194"/>
      <w:bookmarkStart w:id="82" w:name="_Toc156548527"/>
      <w:bookmarkStart w:id="83" w:name="_Toc54974888"/>
      <w:r w:rsidRPr="009C042D">
        <w:t>Glossarium</w:t>
      </w:r>
      <w:bookmarkEnd w:id="81"/>
      <w:bookmarkEnd w:id="82"/>
    </w:p>
    <w:p w14:paraId="46A90481" w14:textId="47731944" w:rsidR="009A5174" w:rsidRDefault="009A5174" w:rsidP="009A5174">
      <w:bookmarkStart w:id="84" w:name="_Hlk128940490"/>
      <w:r>
        <w:t xml:space="preserve">In het glossarium vind je synoniemen voor en </w:t>
      </w:r>
      <w:r w:rsidR="00DC2B7B">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67400" w:rsidRPr="00C62228" w14:paraId="13EA1833" w14:textId="77777777">
        <w:tc>
          <w:tcPr>
            <w:tcW w:w="2405" w:type="dxa"/>
            <w:shd w:val="clear" w:color="auto" w:fill="E7E6E6"/>
            <w:tcMar>
              <w:top w:w="57" w:type="dxa"/>
              <w:bottom w:w="57" w:type="dxa"/>
            </w:tcMar>
          </w:tcPr>
          <w:p w14:paraId="78191A95" w14:textId="77777777" w:rsidR="00267400" w:rsidRPr="00C62228" w:rsidRDefault="00267400">
            <w:pPr>
              <w:rPr>
                <w:rFonts w:ascii="Calibri" w:eastAsia="Calibri" w:hAnsi="Calibri" w:cs="Calibri"/>
                <w:b/>
                <w:bCs/>
                <w:color w:val="595959"/>
                <w:sz w:val="20"/>
                <w:szCs w:val="20"/>
                <w:lang w:val="nl-NL"/>
              </w:rPr>
            </w:pPr>
            <w:bookmarkStart w:id="8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61DB638"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CE4785A"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67400" w:rsidRPr="00C62228" w14:paraId="57893CE9" w14:textId="77777777">
        <w:tc>
          <w:tcPr>
            <w:tcW w:w="2405" w:type="dxa"/>
            <w:shd w:val="clear" w:color="auto" w:fill="auto"/>
            <w:tcMar>
              <w:top w:w="57" w:type="dxa"/>
              <w:bottom w:w="57" w:type="dxa"/>
            </w:tcMar>
          </w:tcPr>
          <w:p w14:paraId="16AF079D"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3C3D685" w14:textId="77777777" w:rsidR="00267400" w:rsidRPr="00C62228" w:rsidRDefault="0026740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B0986E8"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67400" w:rsidRPr="00C62228" w14:paraId="0EE1251B" w14:textId="77777777">
        <w:tc>
          <w:tcPr>
            <w:tcW w:w="2405" w:type="dxa"/>
            <w:shd w:val="clear" w:color="auto" w:fill="auto"/>
            <w:tcMar>
              <w:top w:w="57" w:type="dxa"/>
              <w:bottom w:w="57" w:type="dxa"/>
            </w:tcMar>
          </w:tcPr>
          <w:p w14:paraId="46F28D30"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21F3C68"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35D570B"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67400" w:rsidRPr="00C62228" w14:paraId="39C052C7" w14:textId="77777777">
        <w:tc>
          <w:tcPr>
            <w:tcW w:w="2405" w:type="dxa"/>
            <w:shd w:val="clear" w:color="auto" w:fill="auto"/>
            <w:tcMar>
              <w:top w:w="57" w:type="dxa"/>
              <w:bottom w:w="57" w:type="dxa"/>
            </w:tcMar>
          </w:tcPr>
          <w:p w14:paraId="6E5923B2"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CBB47EA"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7C2DDB5"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67400" w:rsidRPr="00C62228" w14:paraId="17CB8C7F" w14:textId="77777777">
        <w:tc>
          <w:tcPr>
            <w:tcW w:w="2405" w:type="dxa"/>
            <w:shd w:val="clear" w:color="auto" w:fill="auto"/>
            <w:tcMar>
              <w:top w:w="57" w:type="dxa"/>
              <w:bottom w:w="57" w:type="dxa"/>
            </w:tcMar>
          </w:tcPr>
          <w:p w14:paraId="223476F5"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1C4669A"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6A0F45D" w14:textId="77777777" w:rsidR="00267400" w:rsidRPr="00C62228" w:rsidRDefault="00267400">
            <w:pPr>
              <w:rPr>
                <w:rFonts w:ascii="Calibri" w:eastAsia="Calibri" w:hAnsi="Calibri" w:cs="Calibri"/>
                <w:color w:val="595959"/>
                <w:sz w:val="20"/>
                <w:szCs w:val="20"/>
                <w:lang w:val="nl-NL"/>
              </w:rPr>
            </w:pPr>
          </w:p>
        </w:tc>
      </w:tr>
      <w:tr w:rsidR="00267400" w:rsidRPr="00C62228" w14:paraId="18B0DA4C" w14:textId="77777777">
        <w:tc>
          <w:tcPr>
            <w:tcW w:w="2405" w:type="dxa"/>
            <w:shd w:val="clear" w:color="auto" w:fill="auto"/>
            <w:tcMar>
              <w:top w:w="57" w:type="dxa"/>
              <w:bottom w:w="57" w:type="dxa"/>
            </w:tcMar>
          </w:tcPr>
          <w:p w14:paraId="76D9AF96"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8320A53"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2C2DD4E" w14:textId="77777777" w:rsidR="00267400" w:rsidRPr="00C62228" w:rsidRDefault="00267400">
            <w:pPr>
              <w:rPr>
                <w:rFonts w:ascii="Calibri" w:eastAsia="Calibri" w:hAnsi="Calibri" w:cs="Calibri"/>
                <w:color w:val="595959"/>
                <w:sz w:val="20"/>
                <w:szCs w:val="20"/>
                <w:lang w:val="nl-NL"/>
              </w:rPr>
            </w:pPr>
          </w:p>
        </w:tc>
      </w:tr>
      <w:tr w:rsidR="00267400" w:rsidRPr="00C62228" w14:paraId="1777BD7E" w14:textId="77777777">
        <w:tc>
          <w:tcPr>
            <w:tcW w:w="2405" w:type="dxa"/>
            <w:shd w:val="clear" w:color="auto" w:fill="auto"/>
            <w:tcMar>
              <w:top w:w="57" w:type="dxa"/>
              <w:bottom w:w="57" w:type="dxa"/>
            </w:tcMar>
          </w:tcPr>
          <w:p w14:paraId="53B34ABC"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046DFD2"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A0546BE" w14:textId="77777777" w:rsidR="00267400" w:rsidRPr="00C62228" w:rsidRDefault="00267400">
            <w:pPr>
              <w:rPr>
                <w:rFonts w:ascii="Calibri" w:eastAsia="Calibri" w:hAnsi="Calibri" w:cs="Calibri"/>
                <w:color w:val="595959"/>
                <w:sz w:val="20"/>
                <w:szCs w:val="20"/>
                <w:lang w:val="nl-NL"/>
              </w:rPr>
            </w:pPr>
          </w:p>
        </w:tc>
      </w:tr>
      <w:tr w:rsidR="00267400" w:rsidRPr="00C62228" w14:paraId="0F8BD299" w14:textId="77777777">
        <w:tc>
          <w:tcPr>
            <w:tcW w:w="2405" w:type="dxa"/>
            <w:shd w:val="clear" w:color="auto" w:fill="auto"/>
            <w:tcMar>
              <w:top w:w="57" w:type="dxa"/>
              <w:bottom w:w="57" w:type="dxa"/>
            </w:tcMar>
          </w:tcPr>
          <w:p w14:paraId="67AD55C6"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FC0864F"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7ED8ECB" w14:textId="77777777" w:rsidR="00267400" w:rsidRPr="00C62228" w:rsidRDefault="00267400">
            <w:pPr>
              <w:rPr>
                <w:rFonts w:ascii="Calibri" w:eastAsia="Calibri" w:hAnsi="Calibri" w:cs="Calibri"/>
                <w:color w:val="595959"/>
                <w:sz w:val="20"/>
                <w:szCs w:val="20"/>
                <w:lang w:val="nl-NL"/>
              </w:rPr>
            </w:pPr>
          </w:p>
        </w:tc>
      </w:tr>
      <w:tr w:rsidR="00267400" w:rsidRPr="00C62228" w14:paraId="493710E2" w14:textId="77777777">
        <w:tc>
          <w:tcPr>
            <w:tcW w:w="2405" w:type="dxa"/>
            <w:tcMar>
              <w:top w:w="57" w:type="dxa"/>
              <w:bottom w:w="57" w:type="dxa"/>
            </w:tcMar>
          </w:tcPr>
          <w:p w14:paraId="021AEAB0"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DAA10C4"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0521D33"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67400" w:rsidRPr="00C62228" w14:paraId="3EC2FC61" w14:textId="77777777">
        <w:tc>
          <w:tcPr>
            <w:tcW w:w="2405" w:type="dxa"/>
            <w:tcMar>
              <w:top w:w="57" w:type="dxa"/>
              <w:bottom w:w="57" w:type="dxa"/>
            </w:tcMar>
          </w:tcPr>
          <w:p w14:paraId="608F8265"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C8A43CA"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F579A30"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67400" w:rsidRPr="00C62228" w14:paraId="76428E3B" w14:textId="77777777">
        <w:tc>
          <w:tcPr>
            <w:tcW w:w="2405" w:type="dxa"/>
            <w:shd w:val="clear" w:color="auto" w:fill="auto"/>
            <w:tcMar>
              <w:top w:w="57" w:type="dxa"/>
              <w:bottom w:w="57" w:type="dxa"/>
            </w:tcMar>
          </w:tcPr>
          <w:p w14:paraId="5958E004"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196DDEF"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3CCE38E" w14:textId="77777777" w:rsidR="00267400" w:rsidRPr="00C62228" w:rsidRDefault="00267400">
            <w:pPr>
              <w:rPr>
                <w:rFonts w:ascii="Calibri" w:eastAsia="Calibri" w:hAnsi="Calibri" w:cs="Calibri"/>
                <w:color w:val="595959"/>
                <w:sz w:val="20"/>
                <w:szCs w:val="20"/>
                <w:lang w:val="nl-NL"/>
              </w:rPr>
            </w:pPr>
          </w:p>
        </w:tc>
      </w:tr>
      <w:tr w:rsidR="00267400" w:rsidRPr="00C62228" w14:paraId="4B43E428" w14:textId="77777777">
        <w:tc>
          <w:tcPr>
            <w:tcW w:w="2405" w:type="dxa"/>
            <w:shd w:val="clear" w:color="auto" w:fill="auto"/>
            <w:tcMar>
              <w:top w:w="57" w:type="dxa"/>
              <w:bottom w:w="57" w:type="dxa"/>
            </w:tcMar>
          </w:tcPr>
          <w:p w14:paraId="725770DB"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F91727A"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9E181F9" w14:textId="77777777" w:rsidR="00267400" w:rsidRPr="00C62228" w:rsidRDefault="00267400">
            <w:pPr>
              <w:rPr>
                <w:rFonts w:ascii="Calibri" w:eastAsia="Calibri" w:hAnsi="Calibri" w:cs="Calibri"/>
                <w:color w:val="595959"/>
                <w:sz w:val="20"/>
                <w:szCs w:val="20"/>
                <w:lang w:val="nl-NL"/>
              </w:rPr>
            </w:pPr>
          </w:p>
        </w:tc>
      </w:tr>
      <w:tr w:rsidR="00267400" w:rsidRPr="00C62228" w14:paraId="7CA347AF" w14:textId="77777777">
        <w:tc>
          <w:tcPr>
            <w:tcW w:w="2405" w:type="dxa"/>
            <w:shd w:val="clear" w:color="auto" w:fill="auto"/>
            <w:tcMar>
              <w:top w:w="57" w:type="dxa"/>
              <w:bottom w:w="57" w:type="dxa"/>
            </w:tcMar>
          </w:tcPr>
          <w:p w14:paraId="06949CF0"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E5564D4"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D09D0FC" w14:textId="77777777" w:rsidR="00267400" w:rsidRPr="00C62228" w:rsidRDefault="00267400">
            <w:pPr>
              <w:rPr>
                <w:rFonts w:ascii="Calibri" w:eastAsia="Calibri" w:hAnsi="Calibri" w:cs="Calibri"/>
                <w:color w:val="595959"/>
                <w:sz w:val="20"/>
                <w:szCs w:val="20"/>
                <w:lang w:val="nl-NL"/>
              </w:rPr>
            </w:pPr>
          </w:p>
        </w:tc>
      </w:tr>
      <w:tr w:rsidR="00267400" w:rsidRPr="00C62228" w14:paraId="3A158656" w14:textId="77777777">
        <w:tc>
          <w:tcPr>
            <w:tcW w:w="2405" w:type="dxa"/>
            <w:shd w:val="clear" w:color="auto" w:fill="auto"/>
            <w:tcMar>
              <w:top w:w="57" w:type="dxa"/>
              <w:bottom w:w="57" w:type="dxa"/>
            </w:tcMar>
          </w:tcPr>
          <w:p w14:paraId="1F01F365"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8E3360C" w14:textId="77777777" w:rsidR="00267400" w:rsidRPr="00C62228" w:rsidRDefault="0026740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9D215C"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67400" w:rsidRPr="00C62228" w14:paraId="3BF404BA" w14:textId="77777777">
        <w:tc>
          <w:tcPr>
            <w:tcW w:w="2405" w:type="dxa"/>
            <w:shd w:val="clear" w:color="auto" w:fill="auto"/>
            <w:tcMar>
              <w:top w:w="57" w:type="dxa"/>
              <w:bottom w:w="57" w:type="dxa"/>
            </w:tcMar>
          </w:tcPr>
          <w:p w14:paraId="66CF68C2" w14:textId="77777777" w:rsidR="00267400" w:rsidRPr="00C62228" w:rsidRDefault="0026740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DF2BA4F" w14:textId="77777777" w:rsidR="00267400" w:rsidRPr="00C62228" w:rsidRDefault="0026740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3E24EC1"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67400" w:rsidRPr="00C62228" w14:paraId="1B998084" w14:textId="77777777">
        <w:tc>
          <w:tcPr>
            <w:tcW w:w="2405" w:type="dxa"/>
            <w:shd w:val="clear" w:color="auto" w:fill="auto"/>
            <w:tcMar>
              <w:top w:w="57" w:type="dxa"/>
              <w:bottom w:w="57" w:type="dxa"/>
            </w:tcMar>
          </w:tcPr>
          <w:p w14:paraId="1B661968"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6E96959"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37B4882" w14:textId="77777777" w:rsidR="00267400" w:rsidRPr="00C62228" w:rsidRDefault="00267400">
            <w:pPr>
              <w:rPr>
                <w:rFonts w:ascii="Calibri" w:eastAsia="Calibri" w:hAnsi="Calibri" w:cs="Calibri"/>
                <w:color w:val="595959"/>
                <w:sz w:val="20"/>
                <w:szCs w:val="20"/>
                <w:lang w:val="nl-NL"/>
              </w:rPr>
            </w:pPr>
          </w:p>
        </w:tc>
      </w:tr>
      <w:tr w:rsidR="00267400" w:rsidRPr="00C62228" w14:paraId="5D7ED36B" w14:textId="77777777">
        <w:tc>
          <w:tcPr>
            <w:tcW w:w="2405" w:type="dxa"/>
            <w:shd w:val="clear" w:color="auto" w:fill="auto"/>
            <w:tcMar>
              <w:top w:w="57" w:type="dxa"/>
              <w:bottom w:w="57" w:type="dxa"/>
            </w:tcMar>
          </w:tcPr>
          <w:p w14:paraId="6AE400E5"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8035331"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29B5E56" w14:textId="77777777" w:rsidR="00267400" w:rsidRPr="00C62228" w:rsidRDefault="00267400">
            <w:pPr>
              <w:rPr>
                <w:rFonts w:ascii="Calibri" w:eastAsia="Calibri" w:hAnsi="Calibri" w:cs="Calibri"/>
                <w:color w:val="595959"/>
                <w:sz w:val="20"/>
                <w:szCs w:val="20"/>
                <w:lang w:val="nl-NL"/>
              </w:rPr>
            </w:pPr>
          </w:p>
        </w:tc>
      </w:tr>
      <w:tr w:rsidR="00267400" w:rsidRPr="00C62228" w14:paraId="7E1951B8" w14:textId="77777777">
        <w:tc>
          <w:tcPr>
            <w:tcW w:w="2405" w:type="dxa"/>
            <w:shd w:val="clear" w:color="auto" w:fill="auto"/>
            <w:tcMar>
              <w:top w:w="57" w:type="dxa"/>
              <w:bottom w:w="57" w:type="dxa"/>
            </w:tcMar>
          </w:tcPr>
          <w:p w14:paraId="6581A954"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A49E637"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01198A2" w14:textId="77777777" w:rsidR="00267400" w:rsidRPr="00C62228" w:rsidRDefault="00267400">
            <w:pPr>
              <w:rPr>
                <w:rFonts w:ascii="Calibri" w:eastAsia="Calibri" w:hAnsi="Calibri" w:cs="Calibri"/>
                <w:color w:val="595959"/>
                <w:sz w:val="20"/>
                <w:szCs w:val="20"/>
                <w:lang w:val="nl-NL"/>
              </w:rPr>
            </w:pPr>
          </w:p>
        </w:tc>
      </w:tr>
      <w:tr w:rsidR="00267400" w:rsidRPr="00C62228" w14:paraId="522D1AC6" w14:textId="77777777">
        <w:tc>
          <w:tcPr>
            <w:tcW w:w="2405" w:type="dxa"/>
            <w:shd w:val="clear" w:color="auto" w:fill="auto"/>
            <w:tcMar>
              <w:top w:w="57" w:type="dxa"/>
              <w:bottom w:w="57" w:type="dxa"/>
            </w:tcMar>
          </w:tcPr>
          <w:p w14:paraId="2C60FC00"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FB06518"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D22FC12" w14:textId="77777777" w:rsidR="00267400" w:rsidRPr="00C62228" w:rsidRDefault="00267400">
            <w:pPr>
              <w:rPr>
                <w:rFonts w:ascii="Calibri" w:eastAsia="Calibri" w:hAnsi="Calibri" w:cs="Calibri"/>
                <w:color w:val="595959"/>
                <w:sz w:val="20"/>
                <w:szCs w:val="20"/>
                <w:lang w:val="nl-NL"/>
              </w:rPr>
            </w:pPr>
          </w:p>
        </w:tc>
      </w:tr>
      <w:tr w:rsidR="00267400" w:rsidRPr="00C62228" w14:paraId="04AF28B3" w14:textId="77777777">
        <w:trPr>
          <w:trHeight w:val="300"/>
        </w:trPr>
        <w:tc>
          <w:tcPr>
            <w:tcW w:w="2405" w:type="dxa"/>
            <w:shd w:val="clear" w:color="auto" w:fill="auto"/>
            <w:tcMar>
              <w:top w:w="57" w:type="dxa"/>
              <w:bottom w:w="57" w:type="dxa"/>
            </w:tcMar>
          </w:tcPr>
          <w:p w14:paraId="27690EC6"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4688A8A"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99783FC" w14:textId="77777777" w:rsidR="00267400" w:rsidRPr="00C62228" w:rsidRDefault="00267400">
            <w:pPr>
              <w:rPr>
                <w:rFonts w:ascii="Calibri" w:eastAsia="Calibri" w:hAnsi="Calibri" w:cs="Calibri"/>
                <w:color w:val="595959"/>
                <w:sz w:val="20"/>
                <w:szCs w:val="20"/>
                <w:lang w:val="nl-NL"/>
              </w:rPr>
            </w:pPr>
          </w:p>
        </w:tc>
      </w:tr>
      <w:tr w:rsidR="00267400" w:rsidRPr="00C62228" w14:paraId="6D4EAAF5" w14:textId="77777777">
        <w:trPr>
          <w:trHeight w:val="300"/>
        </w:trPr>
        <w:tc>
          <w:tcPr>
            <w:tcW w:w="2405" w:type="dxa"/>
            <w:shd w:val="clear" w:color="auto" w:fill="auto"/>
            <w:tcMar>
              <w:top w:w="57" w:type="dxa"/>
              <w:bottom w:w="57" w:type="dxa"/>
            </w:tcMar>
          </w:tcPr>
          <w:p w14:paraId="4EB91FD0"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F063EAA" w14:textId="77777777" w:rsidR="00267400" w:rsidRPr="00C62228" w:rsidRDefault="0026740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D9EB9E8"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67400" w:rsidRPr="00C62228" w14:paraId="7FDBBC63" w14:textId="77777777">
        <w:tc>
          <w:tcPr>
            <w:tcW w:w="2405" w:type="dxa"/>
            <w:shd w:val="clear" w:color="auto" w:fill="auto"/>
            <w:tcMar>
              <w:top w:w="57" w:type="dxa"/>
              <w:bottom w:w="57" w:type="dxa"/>
            </w:tcMar>
          </w:tcPr>
          <w:p w14:paraId="2F352126"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24458280"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9AC3E38"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67400" w:rsidRPr="00C62228" w14:paraId="1F43B7A0" w14:textId="77777777">
        <w:tc>
          <w:tcPr>
            <w:tcW w:w="2405" w:type="dxa"/>
            <w:shd w:val="clear" w:color="auto" w:fill="auto"/>
            <w:tcMar>
              <w:top w:w="57" w:type="dxa"/>
              <w:bottom w:w="57" w:type="dxa"/>
            </w:tcMar>
          </w:tcPr>
          <w:p w14:paraId="2BD71E33"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6AE444B"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67EF32D"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67400" w:rsidRPr="00C62228" w14:paraId="47CDA20E" w14:textId="77777777">
        <w:tc>
          <w:tcPr>
            <w:tcW w:w="2405" w:type="dxa"/>
            <w:tcMar>
              <w:top w:w="57" w:type="dxa"/>
              <w:bottom w:w="57" w:type="dxa"/>
            </w:tcMar>
          </w:tcPr>
          <w:p w14:paraId="03E84A66"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17AD34C" w14:textId="77777777" w:rsidR="00267400" w:rsidRPr="00C62228" w:rsidRDefault="0026740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008AC7A" w14:textId="77777777" w:rsidR="00267400" w:rsidRPr="00C62228" w:rsidRDefault="0026740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67400" w:rsidRPr="00C62228" w14:paraId="7CBC9B61" w14:textId="77777777">
        <w:trPr>
          <w:trHeight w:val="300"/>
        </w:trPr>
        <w:tc>
          <w:tcPr>
            <w:tcW w:w="2405" w:type="dxa"/>
          </w:tcPr>
          <w:p w14:paraId="36CEE14E"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9A64E98"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C21EE37" w14:textId="77777777" w:rsidR="00267400" w:rsidRPr="00C62228" w:rsidRDefault="00267400">
            <w:pPr>
              <w:rPr>
                <w:rFonts w:ascii="Calibri" w:eastAsia="Calibri" w:hAnsi="Calibri" w:cs="Calibri"/>
                <w:color w:val="595959"/>
                <w:sz w:val="20"/>
                <w:szCs w:val="20"/>
                <w:lang w:val="nl-NL"/>
              </w:rPr>
            </w:pPr>
          </w:p>
        </w:tc>
      </w:tr>
      <w:tr w:rsidR="00267400" w:rsidRPr="00C62228" w14:paraId="449244D2" w14:textId="77777777">
        <w:tc>
          <w:tcPr>
            <w:tcW w:w="2405" w:type="dxa"/>
            <w:shd w:val="clear" w:color="auto" w:fill="auto"/>
            <w:tcMar>
              <w:top w:w="57" w:type="dxa"/>
              <w:bottom w:w="57" w:type="dxa"/>
            </w:tcMar>
          </w:tcPr>
          <w:p w14:paraId="6AA1CB8D"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C0ACF0A"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25B5A546" w14:textId="77777777" w:rsidR="00267400" w:rsidRPr="00C62228" w:rsidRDefault="00267400">
            <w:pPr>
              <w:rPr>
                <w:rFonts w:ascii="Calibri" w:eastAsia="Calibri" w:hAnsi="Calibri" w:cs="Calibri"/>
                <w:color w:val="595959"/>
                <w:sz w:val="20"/>
                <w:szCs w:val="20"/>
                <w:lang w:val="nl-NL"/>
              </w:rPr>
            </w:pPr>
          </w:p>
        </w:tc>
      </w:tr>
      <w:tr w:rsidR="00267400" w:rsidRPr="00C62228" w14:paraId="690E5F0E" w14:textId="77777777">
        <w:tc>
          <w:tcPr>
            <w:tcW w:w="2405" w:type="dxa"/>
            <w:shd w:val="clear" w:color="auto" w:fill="auto"/>
            <w:tcMar>
              <w:top w:w="57" w:type="dxa"/>
              <w:bottom w:w="57" w:type="dxa"/>
            </w:tcMar>
          </w:tcPr>
          <w:p w14:paraId="3A6716B0"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FDE3515"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AA7239F" w14:textId="77777777" w:rsidR="00267400" w:rsidRPr="00C62228" w:rsidRDefault="00267400">
            <w:pPr>
              <w:rPr>
                <w:rFonts w:ascii="Calibri" w:eastAsia="Calibri" w:hAnsi="Calibri" w:cs="Calibri"/>
                <w:color w:val="595959"/>
                <w:sz w:val="20"/>
                <w:szCs w:val="20"/>
                <w:lang w:val="nl-NL"/>
              </w:rPr>
            </w:pPr>
          </w:p>
        </w:tc>
      </w:tr>
      <w:tr w:rsidR="00267400" w:rsidRPr="00C62228" w14:paraId="1550251F" w14:textId="77777777">
        <w:trPr>
          <w:trHeight w:val="300"/>
        </w:trPr>
        <w:tc>
          <w:tcPr>
            <w:tcW w:w="2405" w:type="dxa"/>
            <w:shd w:val="clear" w:color="auto" w:fill="auto"/>
            <w:tcMar>
              <w:top w:w="57" w:type="dxa"/>
              <w:bottom w:w="57" w:type="dxa"/>
            </w:tcMar>
          </w:tcPr>
          <w:p w14:paraId="6761832F"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2F29FE2"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0EC539A" w14:textId="77777777" w:rsidR="00267400" w:rsidRPr="00C62228" w:rsidRDefault="00267400">
            <w:pPr>
              <w:rPr>
                <w:rFonts w:ascii="Calibri" w:eastAsia="Calibri" w:hAnsi="Calibri" w:cs="Calibri"/>
                <w:color w:val="595959"/>
                <w:sz w:val="20"/>
                <w:szCs w:val="20"/>
                <w:lang w:val="nl-NL"/>
              </w:rPr>
            </w:pPr>
          </w:p>
        </w:tc>
      </w:tr>
      <w:tr w:rsidR="00267400" w:rsidRPr="00C62228" w14:paraId="39A98C3D" w14:textId="77777777">
        <w:tc>
          <w:tcPr>
            <w:tcW w:w="2405" w:type="dxa"/>
            <w:shd w:val="clear" w:color="auto" w:fill="auto"/>
            <w:tcMar>
              <w:top w:w="57" w:type="dxa"/>
              <w:bottom w:w="57" w:type="dxa"/>
            </w:tcMar>
          </w:tcPr>
          <w:p w14:paraId="3EACD880"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7FA6FDC"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DA1F7BB" w14:textId="77777777" w:rsidR="00267400" w:rsidRPr="00C62228" w:rsidRDefault="00267400">
            <w:pPr>
              <w:rPr>
                <w:rFonts w:ascii="Calibri" w:eastAsia="Calibri" w:hAnsi="Calibri" w:cs="Calibri"/>
                <w:color w:val="595959"/>
                <w:sz w:val="20"/>
                <w:szCs w:val="20"/>
                <w:lang w:val="nl-NL"/>
              </w:rPr>
            </w:pPr>
          </w:p>
        </w:tc>
      </w:tr>
      <w:tr w:rsidR="00267400" w:rsidRPr="00C62228" w14:paraId="36EE1EC3" w14:textId="77777777">
        <w:tc>
          <w:tcPr>
            <w:tcW w:w="2405" w:type="dxa"/>
            <w:shd w:val="clear" w:color="auto" w:fill="auto"/>
            <w:tcMar>
              <w:top w:w="57" w:type="dxa"/>
              <w:bottom w:w="57" w:type="dxa"/>
            </w:tcMar>
          </w:tcPr>
          <w:p w14:paraId="3875C8B1" w14:textId="77777777" w:rsidR="00267400" w:rsidRPr="00C62228" w:rsidRDefault="0026740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9A1018C" w14:textId="77777777" w:rsidR="00267400" w:rsidRPr="00C62228" w:rsidRDefault="0026740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0C52A21" w14:textId="77777777" w:rsidR="00267400" w:rsidRPr="00C62228" w:rsidRDefault="0026740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85"/>
    </w:tbl>
    <w:p w14:paraId="6487E01B" w14:textId="77777777" w:rsidR="005D70EB" w:rsidRDefault="005D70EB" w:rsidP="009A5174"/>
    <w:p w14:paraId="4A63AAD3" w14:textId="06BAB896" w:rsidR="00DF1D6E" w:rsidRPr="00DF1D6E" w:rsidRDefault="00A00764" w:rsidP="00DF1D6E">
      <w:pPr>
        <w:pStyle w:val="Kop1"/>
      </w:pPr>
      <w:bookmarkStart w:id="86" w:name="_Toc156548528"/>
      <w:bookmarkEnd w:id="84"/>
      <w:r>
        <w:t>Concordantie</w:t>
      </w:r>
      <w:bookmarkEnd w:id="83"/>
      <w:bookmarkEnd w:id="86"/>
    </w:p>
    <w:p w14:paraId="01F77FC4" w14:textId="77777777" w:rsidR="00D006F4" w:rsidRDefault="00D006F4" w:rsidP="00D006F4">
      <w:pPr>
        <w:pStyle w:val="Kop2"/>
      </w:pPr>
      <w:bookmarkStart w:id="87" w:name="_Toc130409096"/>
      <w:bookmarkStart w:id="88" w:name="_Toc156548529"/>
      <w:r>
        <w:t>Concordantietabel</w:t>
      </w:r>
      <w:bookmarkEnd w:id="87"/>
      <w:bookmarkEnd w:id="88"/>
    </w:p>
    <w:p w14:paraId="0EED3D66" w14:textId="6014EA1E" w:rsidR="00D006F4" w:rsidRPr="002E7FAD" w:rsidRDefault="00074FF8" w:rsidP="00D006F4">
      <w:r>
        <w:t>De concordantietabel geeft duidelijk aan welke leerplandoelen de minimumdoelen (MD</w:t>
      </w:r>
      <w:r w:rsidR="003E7206">
        <w:t xml:space="preserve">) </w:t>
      </w:r>
      <w:r>
        <w:t>of de doelen die leiden naar één of meer beroepskwalificaties (BK) realiseren.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70B98" w14:paraId="5CA5CF39" w14:textId="77777777" w:rsidTr="00B00260">
        <w:tc>
          <w:tcPr>
            <w:tcW w:w="1555" w:type="dxa"/>
          </w:tcPr>
          <w:p w14:paraId="15D4AFC0" w14:textId="77777777" w:rsidR="00C70B98" w:rsidRPr="009D7B9E" w:rsidRDefault="00C70B98">
            <w:pPr>
              <w:spacing w:before="120" w:after="120"/>
              <w:rPr>
                <w:b/>
              </w:rPr>
            </w:pPr>
            <w:r w:rsidRPr="009D7B9E">
              <w:rPr>
                <w:b/>
              </w:rPr>
              <w:t>Leerplandoel</w:t>
            </w:r>
          </w:p>
        </w:tc>
        <w:tc>
          <w:tcPr>
            <w:tcW w:w="7943" w:type="dxa"/>
          </w:tcPr>
          <w:p w14:paraId="1B671538" w14:textId="26DA727E" w:rsidR="00C70B98" w:rsidRPr="009D7B9E" w:rsidRDefault="00AF0DF3">
            <w:pPr>
              <w:spacing w:before="120" w:after="120"/>
              <w:rPr>
                <w:b/>
              </w:rPr>
            </w:pPr>
            <w:r>
              <w:rPr>
                <w:b/>
                <w:bCs/>
              </w:rPr>
              <w:t>Minimumdoelen of doelen die leiden naar één of meer beroepskwalificaties</w:t>
            </w:r>
          </w:p>
        </w:tc>
      </w:tr>
      <w:tr w:rsidR="00C70B98" w14:paraId="25059455" w14:textId="77777777" w:rsidTr="00B00260">
        <w:tc>
          <w:tcPr>
            <w:tcW w:w="1555" w:type="dxa"/>
          </w:tcPr>
          <w:p w14:paraId="600B9B4A" w14:textId="77777777" w:rsidR="00C70B98" w:rsidRDefault="00C70B98">
            <w:pPr>
              <w:numPr>
                <w:ilvl w:val="0"/>
                <w:numId w:val="1"/>
              </w:numPr>
              <w:spacing w:before="120" w:after="120"/>
              <w:ind w:left="567" w:firstLine="0"/>
            </w:pPr>
          </w:p>
        </w:tc>
        <w:tc>
          <w:tcPr>
            <w:tcW w:w="7943" w:type="dxa"/>
          </w:tcPr>
          <w:p w14:paraId="38516111" w14:textId="774F66A5" w:rsidR="00C70B98" w:rsidRDefault="00F3516F">
            <w:pPr>
              <w:spacing w:before="120" w:after="120"/>
            </w:pPr>
            <w:r>
              <w:t>B</w:t>
            </w:r>
            <w:r w:rsidR="003A1569">
              <w:t>K 06</w:t>
            </w:r>
            <w:r w:rsidR="00931B7F">
              <w:t>; BK 07; BK 08</w:t>
            </w:r>
            <w:r w:rsidR="00D0412C">
              <w:t xml:space="preserve">; BK </w:t>
            </w:r>
            <w:r w:rsidR="0028523F">
              <w:t>k</w:t>
            </w:r>
          </w:p>
        </w:tc>
      </w:tr>
      <w:tr w:rsidR="00C70B98" w14:paraId="7C8322EF" w14:textId="77777777" w:rsidTr="00B00260">
        <w:tc>
          <w:tcPr>
            <w:tcW w:w="1555" w:type="dxa"/>
          </w:tcPr>
          <w:p w14:paraId="62183B79" w14:textId="77777777" w:rsidR="00C70B98" w:rsidRDefault="00C70B98">
            <w:pPr>
              <w:numPr>
                <w:ilvl w:val="0"/>
                <w:numId w:val="1"/>
              </w:numPr>
              <w:spacing w:before="120" w:after="120"/>
              <w:ind w:left="567" w:firstLine="0"/>
            </w:pPr>
          </w:p>
        </w:tc>
        <w:tc>
          <w:tcPr>
            <w:tcW w:w="7943" w:type="dxa"/>
          </w:tcPr>
          <w:p w14:paraId="56AE6C72" w14:textId="10DEFF66" w:rsidR="00C70B98" w:rsidRDefault="00F3516F">
            <w:pPr>
              <w:spacing w:before="120" w:after="120"/>
            </w:pPr>
            <w:r>
              <w:t>BK 04; BK 05</w:t>
            </w:r>
          </w:p>
        </w:tc>
      </w:tr>
      <w:tr w:rsidR="00C70B98" w14:paraId="0306F53D" w14:textId="77777777" w:rsidTr="00B00260">
        <w:tc>
          <w:tcPr>
            <w:tcW w:w="1555" w:type="dxa"/>
          </w:tcPr>
          <w:p w14:paraId="4DE01CA4" w14:textId="77777777" w:rsidR="00C70B98" w:rsidRDefault="00C70B98">
            <w:pPr>
              <w:numPr>
                <w:ilvl w:val="0"/>
                <w:numId w:val="1"/>
              </w:numPr>
              <w:spacing w:before="120" w:after="120"/>
              <w:ind w:left="567" w:firstLine="0"/>
            </w:pPr>
          </w:p>
        </w:tc>
        <w:tc>
          <w:tcPr>
            <w:tcW w:w="7943" w:type="dxa"/>
          </w:tcPr>
          <w:p w14:paraId="29B7961F" w14:textId="1617250A" w:rsidR="00C70B98" w:rsidRDefault="003A5388">
            <w:pPr>
              <w:spacing w:before="120" w:after="120"/>
            </w:pPr>
            <w:r>
              <w:t>BK 0</w:t>
            </w:r>
            <w:r w:rsidR="000072F5">
              <w:t>3</w:t>
            </w:r>
            <w:r w:rsidR="00623479">
              <w:t>; BK 10</w:t>
            </w:r>
            <w:r w:rsidR="00E96DA9">
              <w:t>; BK 13</w:t>
            </w:r>
            <w:r w:rsidR="00CE4FBE">
              <w:t>; BK 14</w:t>
            </w:r>
            <w:r w:rsidR="003953B5">
              <w:t>; BK c</w:t>
            </w:r>
            <w:r w:rsidR="00E9667B">
              <w:t>; BK d</w:t>
            </w:r>
            <w:r w:rsidR="002078E0">
              <w:t xml:space="preserve">; BK </w:t>
            </w:r>
            <w:r w:rsidR="00937EA0">
              <w:t>h</w:t>
            </w:r>
          </w:p>
        </w:tc>
      </w:tr>
      <w:tr w:rsidR="00C70B98" w14:paraId="552DAED2" w14:textId="77777777" w:rsidTr="00B00260">
        <w:tc>
          <w:tcPr>
            <w:tcW w:w="1555" w:type="dxa"/>
          </w:tcPr>
          <w:p w14:paraId="3CFACDB2" w14:textId="77777777" w:rsidR="00C70B98" w:rsidRDefault="00C70B98">
            <w:pPr>
              <w:numPr>
                <w:ilvl w:val="0"/>
                <w:numId w:val="1"/>
              </w:numPr>
              <w:spacing w:before="120" w:after="120"/>
              <w:ind w:left="567" w:firstLine="0"/>
            </w:pPr>
          </w:p>
        </w:tc>
        <w:tc>
          <w:tcPr>
            <w:tcW w:w="7943" w:type="dxa"/>
          </w:tcPr>
          <w:p w14:paraId="7CB209C4" w14:textId="38164F56" w:rsidR="00C70B98" w:rsidRDefault="003A5388">
            <w:pPr>
              <w:spacing w:before="120" w:after="120"/>
            </w:pPr>
            <w:r>
              <w:t>BK 02</w:t>
            </w:r>
            <w:r w:rsidR="00060198">
              <w:t>; BK 10</w:t>
            </w:r>
            <w:r w:rsidR="00F00C40">
              <w:t xml:space="preserve">; </w:t>
            </w:r>
            <w:r w:rsidR="006D2BB5">
              <w:t xml:space="preserve">BK </w:t>
            </w:r>
            <w:r w:rsidR="009D4EF4">
              <w:t>15</w:t>
            </w:r>
            <w:r w:rsidR="002A1144">
              <w:t>; BK h</w:t>
            </w:r>
          </w:p>
        </w:tc>
      </w:tr>
      <w:tr w:rsidR="00C70B98" w14:paraId="31371199" w14:textId="77777777" w:rsidTr="00B00260">
        <w:tc>
          <w:tcPr>
            <w:tcW w:w="1555" w:type="dxa"/>
          </w:tcPr>
          <w:p w14:paraId="549889A0" w14:textId="77777777" w:rsidR="00C70B98" w:rsidRDefault="00C70B98">
            <w:pPr>
              <w:numPr>
                <w:ilvl w:val="0"/>
                <w:numId w:val="1"/>
              </w:numPr>
              <w:spacing w:before="120" w:after="120"/>
              <w:ind w:left="567" w:firstLine="0"/>
            </w:pPr>
          </w:p>
        </w:tc>
        <w:tc>
          <w:tcPr>
            <w:tcW w:w="7943" w:type="dxa"/>
          </w:tcPr>
          <w:p w14:paraId="7AE4A912" w14:textId="4BB2479B" w:rsidR="00C70B98" w:rsidRDefault="00F3516F">
            <w:pPr>
              <w:spacing w:before="120" w:after="120"/>
            </w:pPr>
            <w:r>
              <w:t xml:space="preserve">BK </w:t>
            </w:r>
            <w:r w:rsidR="00413D4B">
              <w:t>04</w:t>
            </w:r>
            <w:r w:rsidR="00F67F8D">
              <w:t>; BK 16</w:t>
            </w:r>
            <w:r w:rsidR="00311E15">
              <w:t>; BK 17</w:t>
            </w:r>
            <w:r w:rsidR="00413D4B">
              <w:t>;</w:t>
            </w:r>
            <w:r w:rsidR="00F26E73">
              <w:t xml:space="preserve"> </w:t>
            </w:r>
            <w:r w:rsidR="009B12BF">
              <w:t xml:space="preserve">BK </w:t>
            </w:r>
            <w:r w:rsidR="00F26E73">
              <w:t>18</w:t>
            </w:r>
          </w:p>
        </w:tc>
      </w:tr>
      <w:tr w:rsidR="00C70B98" w14:paraId="303BDB94" w14:textId="77777777" w:rsidTr="00B00260">
        <w:tc>
          <w:tcPr>
            <w:tcW w:w="1555" w:type="dxa"/>
          </w:tcPr>
          <w:p w14:paraId="28AAF060" w14:textId="77777777" w:rsidR="00C70B98" w:rsidRDefault="00C70B98">
            <w:pPr>
              <w:numPr>
                <w:ilvl w:val="0"/>
                <w:numId w:val="1"/>
              </w:numPr>
              <w:spacing w:before="120" w:after="120"/>
              <w:ind w:left="567" w:firstLine="0"/>
            </w:pPr>
          </w:p>
        </w:tc>
        <w:tc>
          <w:tcPr>
            <w:tcW w:w="7943" w:type="dxa"/>
          </w:tcPr>
          <w:p w14:paraId="40D46BE4" w14:textId="5A806C16" w:rsidR="00C70B98" w:rsidRDefault="00482188">
            <w:pPr>
              <w:spacing w:before="120" w:after="120"/>
            </w:pPr>
            <w:r>
              <w:t>BK 01</w:t>
            </w:r>
            <w:r w:rsidR="00C91133">
              <w:t>; BK 11</w:t>
            </w:r>
            <w:r w:rsidR="0050297D">
              <w:t>; BK 12</w:t>
            </w:r>
          </w:p>
        </w:tc>
      </w:tr>
      <w:tr w:rsidR="00C70B98" w14:paraId="56F5700A" w14:textId="77777777" w:rsidTr="00B00260">
        <w:tc>
          <w:tcPr>
            <w:tcW w:w="1555" w:type="dxa"/>
          </w:tcPr>
          <w:p w14:paraId="036376C4" w14:textId="77777777" w:rsidR="00C70B98" w:rsidRDefault="00C70B98">
            <w:pPr>
              <w:numPr>
                <w:ilvl w:val="0"/>
                <w:numId w:val="1"/>
              </w:numPr>
              <w:spacing w:before="120" w:after="120"/>
              <w:ind w:left="567" w:firstLine="0"/>
            </w:pPr>
          </w:p>
        </w:tc>
        <w:tc>
          <w:tcPr>
            <w:tcW w:w="7943" w:type="dxa"/>
          </w:tcPr>
          <w:p w14:paraId="19CFE0F2" w14:textId="68CF8FE9" w:rsidR="00C70B98" w:rsidRDefault="00326907">
            <w:pPr>
              <w:spacing w:before="120" w:after="120"/>
            </w:pPr>
            <w:r>
              <w:t>BK 19</w:t>
            </w:r>
          </w:p>
        </w:tc>
      </w:tr>
      <w:tr w:rsidR="00C70B98" w14:paraId="29BD2344" w14:textId="77777777" w:rsidTr="00B00260">
        <w:tc>
          <w:tcPr>
            <w:tcW w:w="1555" w:type="dxa"/>
          </w:tcPr>
          <w:p w14:paraId="20D81E74" w14:textId="77777777" w:rsidR="00C70B98" w:rsidRDefault="00C70B98">
            <w:pPr>
              <w:numPr>
                <w:ilvl w:val="0"/>
                <w:numId w:val="1"/>
              </w:numPr>
              <w:spacing w:before="120" w:after="120"/>
              <w:ind w:left="567" w:firstLine="0"/>
            </w:pPr>
          </w:p>
        </w:tc>
        <w:tc>
          <w:tcPr>
            <w:tcW w:w="7943" w:type="dxa"/>
          </w:tcPr>
          <w:p w14:paraId="1E15146C" w14:textId="4DEA21DD" w:rsidR="00C70B98" w:rsidRDefault="009E3506">
            <w:pPr>
              <w:spacing w:before="120" w:after="120"/>
            </w:pPr>
            <w:r>
              <w:t>BK 20</w:t>
            </w:r>
            <w:r w:rsidR="0087156B">
              <w:t>; BK 21</w:t>
            </w:r>
            <w:r w:rsidR="0043137A">
              <w:t>; BK e</w:t>
            </w:r>
          </w:p>
        </w:tc>
      </w:tr>
      <w:tr w:rsidR="00C70B98" w14:paraId="4568C3D4" w14:textId="77777777" w:rsidTr="00B00260">
        <w:tc>
          <w:tcPr>
            <w:tcW w:w="1555" w:type="dxa"/>
          </w:tcPr>
          <w:p w14:paraId="57FEABBD" w14:textId="77777777" w:rsidR="00C70B98" w:rsidRDefault="00C70B98">
            <w:pPr>
              <w:numPr>
                <w:ilvl w:val="0"/>
                <w:numId w:val="1"/>
              </w:numPr>
              <w:spacing w:before="120" w:after="120"/>
              <w:ind w:left="567" w:firstLine="0"/>
            </w:pPr>
          </w:p>
        </w:tc>
        <w:tc>
          <w:tcPr>
            <w:tcW w:w="7943" w:type="dxa"/>
          </w:tcPr>
          <w:p w14:paraId="600F48CD" w14:textId="465C703E" w:rsidR="00C70B98" w:rsidRDefault="00A22A2B">
            <w:pPr>
              <w:spacing w:before="120" w:after="120"/>
            </w:pPr>
            <w:r>
              <w:t>BK 22</w:t>
            </w:r>
          </w:p>
        </w:tc>
      </w:tr>
      <w:tr w:rsidR="00C70B98" w14:paraId="759328E9" w14:textId="77777777" w:rsidTr="00B00260">
        <w:trPr>
          <w:trHeight w:val="413"/>
        </w:trPr>
        <w:tc>
          <w:tcPr>
            <w:tcW w:w="1555" w:type="dxa"/>
          </w:tcPr>
          <w:p w14:paraId="5F2D704F" w14:textId="77777777" w:rsidR="00C70B98" w:rsidRDefault="00C70B98">
            <w:pPr>
              <w:numPr>
                <w:ilvl w:val="0"/>
                <w:numId w:val="1"/>
              </w:numPr>
              <w:spacing w:before="120" w:after="120"/>
              <w:ind w:left="567" w:firstLine="0"/>
            </w:pPr>
          </w:p>
        </w:tc>
        <w:tc>
          <w:tcPr>
            <w:tcW w:w="7943" w:type="dxa"/>
          </w:tcPr>
          <w:p w14:paraId="6D3A6DCC" w14:textId="49B41F44" w:rsidR="00C70B98" w:rsidRDefault="00A22A2B">
            <w:pPr>
              <w:spacing w:before="120" w:after="120"/>
            </w:pPr>
            <w:r>
              <w:t>BK 23</w:t>
            </w:r>
            <w:r w:rsidR="00226C4D">
              <w:t>; BK 24</w:t>
            </w:r>
          </w:p>
        </w:tc>
      </w:tr>
      <w:tr w:rsidR="00C70B98" w14:paraId="1392D770" w14:textId="77777777" w:rsidTr="00B00260">
        <w:tc>
          <w:tcPr>
            <w:tcW w:w="1555" w:type="dxa"/>
          </w:tcPr>
          <w:p w14:paraId="299571F3" w14:textId="77777777" w:rsidR="00C70B98" w:rsidRDefault="00C70B98">
            <w:pPr>
              <w:numPr>
                <w:ilvl w:val="0"/>
                <w:numId w:val="1"/>
              </w:numPr>
              <w:spacing w:before="120" w:after="120"/>
              <w:ind w:left="567" w:firstLine="0"/>
            </w:pPr>
          </w:p>
        </w:tc>
        <w:tc>
          <w:tcPr>
            <w:tcW w:w="7943" w:type="dxa"/>
          </w:tcPr>
          <w:p w14:paraId="65414221" w14:textId="546AF8C5" w:rsidR="00C70B98" w:rsidRDefault="003A5388">
            <w:pPr>
              <w:spacing w:before="120" w:after="120"/>
            </w:pPr>
            <w:r>
              <w:t>BK 02</w:t>
            </w:r>
            <w:r w:rsidR="00A22A2B">
              <w:t>; BK 23</w:t>
            </w:r>
            <w:r w:rsidR="00255C4F">
              <w:t>; BK 25</w:t>
            </w:r>
            <w:r w:rsidR="002116ED">
              <w:t>; BK 26</w:t>
            </w:r>
            <w:r w:rsidR="00695C15">
              <w:t xml:space="preserve">; </w:t>
            </w:r>
            <w:r w:rsidR="007B6C65">
              <w:t xml:space="preserve">BK </w:t>
            </w:r>
            <w:r w:rsidR="00695C15">
              <w:t>c</w:t>
            </w:r>
            <w:r w:rsidR="00661384">
              <w:t>;</w:t>
            </w:r>
            <w:r w:rsidR="006D11A1">
              <w:t xml:space="preserve"> BK f;</w:t>
            </w:r>
            <w:r w:rsidR="00661384">
              <w:t xml:space="preserve"> </w:t>
            </w:r>
            <w:r w:rsidR="00AD0DBE">
              <w:t>BK g</w:t>
            </w:r>
            <w:r w:rsidR="00823869">
              <w:t xml:space="preserve">; </w:t>
            </w:r>
            <w:r w:rsidR="0011501E">
              <w:t xml:space="preserve">BK i; </w:t>
            </w:r>
            <w:r w:rsidR="00661384">
              <w:t>BK j</w:t>
            </w:r>
          </w:p>
        </w:tc>
      </w:tr>
      <w:tr w:rsidR="00C70B98" w14:paraId="67625864" w14:textId="77777777" w:rsidTr="00B00260">
        <w:tc>
          <w:tcPr>
            <w:tcW w:w="1555" w:type="dxa"/>
          </w:tcPr>
          <w:p w14:paraId="035FA94D" w14:textId="77777777" w:rsidR="00C70B98" w:rsidRDefault="00C70B98">
            <w:pPr>
              <w:numPr>
                <w:ilvl w:val="0"/>
                <w:numId w:val="1"/>
              </w:numPr>
              <w:spacing w:before="120" w:after="120"/>
              <w:ind w:left="567" w:firstLine="0"/>
            </w:pPr>
          </w:p>
        </w:tc>
        <w:tc>
          <w:tcPr>
            <w:tcW w:w="7943" w:type="dxa"/>
          </w:tcPr>
          <w:p w14:paraId="07EE98A3" w14:textId="2A0A60BC" w:rsidR="00C70B98" w:rsidRDefault="000A2DDF">
            <w:pPr>
              <w:spacing w:before="120" w:after="120"/>
            </w:pPr>
            <w:r>
              <w:t xml:space="preserve">MD </w:t>
            </w:r>
            <w:r w:rsidR="008127FE">
              <w:t>06.12</w:t>
            </w:r>
          </w:p>
        </w:tc>
      </w:tr>
      <w:tr w:rsidR="00C70B98" w14:paraId="0914FE40" w14:textId="77777777" w:rsidTr="00B00260">
        <w:tc>
          <w:tcPr>
            <w:tcW w:w="1555" w:type="dxa"/>
          </w:tcPr>
          <w:p w14:paraId="42E5D07D" w14:textId="77777777" w:rsidR="00C70B98" w:rsidRDefault="00C70B98">
            <w:pPr>
              <w:numPr>
                <w:ilvl w:val="0"/>
                <w:numId w:val="1"/>
              </w:numPr>
              <w:spacing w:before="120" w:after="120"/>
              <w:ind w:left="567" w:firstLine="0"/>
            </w:pPr>
          </w:p>
        </w:tc>
        <w:tc>
          <w:tcPr>
            <w:tcW w:w="7943" w:type="dxa"/>
          </w:tcPr>
          <w:p w14:paraId="057C354A" w14:textId="1E0E7CD4" w:rsidR="00C70B98" w:rsidRDefault="009E1FB0">
            <w:pPr>
              <w:spacing w:before="120" w:after="120"/>
            </w:pPr>
            <w:r>
              <w:t>BK 0</w:t>
            </w:r>
            <w:r w:rsidR="000072F5">
              <w:t>3</w:t>
            </w:r>
            <w:r w:rsidR="002116ED">
              <w:t xml:space="preserve">; BK </w:t>
            </w:r>
            <w:r w:rsidR="008E53A2">
              <w:t>27</w:t>
            </w:r>
            <w:r w:rsidR="001875E6">
              <w:t>; BK i</w:t>
            </w:r>
          </w:p>
        </w:tc>
      </w:tr>
      <w:tr w:rsidR="00C70B98" w14:paraId="601F80E9" w14:textId="77777777" w:rsidTr="00B00260">
        <w:tc>
          <w:tcPr>
            <w:tcW w:w="1555" w:type="dxa"/>
          </w:tcPr>
          <w:p w14:paraId="056A90BB" w14:textId="77777777" w:rsidR="00C70B98" w:rsidRDefault="00C70B98">
            <w:pPr>
              <w:numPr>
                <w:ilvl w:val="0"/>
                <w:numId w:val="1"/>
              </w:numPr>
              <w:spacing w:before="120" w:after="120"/>
              <w:ind w:left="567" w:firstLine="0"/>
            </w:pPr>
          </w:p>
        </w:tc>
        <w:tc>
          <w:tcPr>
            <w:tcW w:w="7943" w:type="dxa"/>
          </w:tcPr>
          <w:p w14:paraId="643F013E" w14:textId="3F217D76" w:rsidR="00C70B98" w:rsidRDefault="00933179">
            <w:pPr>
              <w:spacing w:before="120" w:after="120"/>
            </w:pPr>
            <w:r>
              <w:t xml:space="preserve">BK 09; </w:t>
            </w:r>
            <w:r w:rsidR="00C91133">
              <w:t>BK 11</w:t>
            </w:r>
          </w:p>
        </w:tc>
      </w:tr>
      <w:tr w:rsidR="00C70B98" w14:paraId="3BB88933" w14:textId="77777777" w:rsidTr="00B00260">
        <w:tc>
          <w:tcPr>
            <w:tcW w:w="1555" w:type="dxa"/>
          </w:tcPr>
          <w:p w14:paraId="33A15F3C" w14:textId="77777777" w:rsidR="00C70B98" w:rsidRDefault="00C70B98">
            <w:pPr>
              <w:numPr>
                <w:ilvl w:val="0"/>
                <w:numId w:val="1"/>
              </w:numPr>
              <w:spacing w:before="120" w:after="120"/>
              <w:ind w:left="567" w:firstLine="0"/>
            </w:pPr>
          </w:p>
        </w:tc>
        <w:tc>
          <w:tcPr>
            <w:tcW w:w="7943" w:type="dxa"/>
          </w:tcPr>
          <w:p w14:paraId="50CF4C8C" w14:textId="31AF6423" w:rsidR="00C70B98" w:rsidRDefault="00D93B9C">
            <w:pPr>
              <w:spacing w:before="120" w:after="120"/>
            </w:pPr>
            <w:r>
              <w:t>BK 28</w:t>
            </w:r>
          </w:p>
        </w:tc>
      </w:tr>
      <w:tr w:rsidR="00C70B98" w14:paraId="16D6B967" w14:textId="77777777" w:rsidTr="00B00260">
        <w:tc>
          <w:tcPr>
            <w:tcW w:w="1555" w:type="dxa"/>
          </w:tcPr>
          <w:p w14:paraId="31744A69" w14:textId="77777777" w:rsidR="00C70B98" w:rsidRDefault="00C70B98">
            <w:pPr>
              <w:numPr>
                <w:ilvl w:val="0"/>
                <w:numId w:val="1"/>
              </w:numPr>
              <w:spacing w:before="120" w:after="120"/>
              <w:ind w:left="567" w:firstLine="0"/>
            </w:pPr>
          </w:p>
        </w:tc>
        <w:tc>
          <w:tcPr>
            <w:tcW w:w="7943" w:type="dxa"/>
          </w:tcPr>
          <w:p w14:paraId="555772AA" w14:textId="2D3CC8D7" w:rsidR="00C70B98" w:rsidRDefault="00DC1C90">
            <w:pPr>
              <w:spacing w:before="120" w:after="120"/>
            </w:pPr>
            <w:r>
              <w:t xml:space="preserve">BK </w:t>
            </w:r>
            <w:r w:rsidR="005252B8">
              <w:t>36</w:t>
            </w:r>
          </w:p>
        </w:tc>
      </w:tr>
      <w:tr w:rsidR="00C70B98" w14:paraId="44E7EC3C" w14:textId="77777777" w:rsidTr="00B00260">
        <w:tc>
          <w:tcPr>
            <w:tcW w:w="1555" w:type="dxa"/>
          </w:tcPr>
          <w:p w14:paraId="46936F7F" w14:textId="77777777" w:rsidR="00C70B98" w:rsidRDefault="00C70B98">
            <w:pPr>
              <w:numPr>
                <w:ilvl w:val="0"/>
                <w:numId w:val="1"/>
              </w:numPr>
              <w:spacing w:before="120" w:after="120"/>
              <w:ind w:left="567" w:firstLine="0"/>
            </w:pPr>
          </w:p>
        </w:tc>
        <w:tc>
          <w:tcPr>
            <w:tcW w:w="7943" w:type="dxa"/>
          </w:tcPr>
          <w:p w14:paraId="21293521" w14:textId="56F102D9" w:rsidR="00C70B98" w:rsidRDefault="006D57E2">
            <w:pPr>
              <w:spacing w:before="120" w:after="120"/>
            </w:pPr>
            <w:r>
              <w:t>BK 09</w:t>
            </w:r>
          </w:p>
        </w:tc>
      </w:tr>
      <w:tr w:rsidR="00C70B98" w14:paraId="60CAD389" w14:textId="77777777" w:rsidTr="00B00260">
        <w:tc>
          <w:tcPr>
            <w:tcW w:w="1555" w:type="dxa"/>
          </w:tcPr>
          <w:p w14:paraId="105E8AF3" w14:textId="77777777" w:rsidR="00C70B98" w:rsidRDefault="00C70B98">
            <w:pPr>
              <w:numPr>
                <w:ilvl w:val="0"/>
                <w:numId w:val="1"/>
              </w:numPr>
              <w:spacing w:before="120" w:after="120"/>
              <w:ind w:left="567" w:firstLine="0"/>
            </w:pPr>
          </w:p>
        </w:tc>
        <w:tc>
          <w:tcPr>
            <w:tcW w:w="7943" w:type="dxa"/>
          </w:tcPr>
          <w:p w14:paraId="160534E4" w14:textId="336417C8" w:rsidR="00C70B98" w:rsidRDefault="00BC4D78">
            <w:pPr>
              <w:spacing w:before="120" w:after="120"/>
            </w:pPr>
            <w:r>
              <w:t>BK 18</w:t>
            </w:r>
            <w:r w:rsidR="00D67071">
              <w:t>; BK 34</w:t>
            </w:r>
            <w:r w:rsidR="00DB76E6">
              <w:t>; BK 35</w:t>
            </w:r>
            <w:r w:rsidR="005114B8">
              <w:t>; BK o</w:t>
            </w:r>
          </w:p>
        </w:tc>
      </w:tr>
      <w:tr w:rsidR="00C70B98" w14:paraId="66CA05C2" w14:textId="77777777" w:rsidTr="00B00260">
        <w:tc>
          <w:tcPr>
            <w:tcW w:w="1555" w:type="dxa"/>
          </w:tcPr>
          <w:p w14:paraId="60221E43" w14:textId="77777777" w:rsidR="00C70B98" w:rsidRDefault="00C70B98">
            <w:pPr>
              <w:numPr>
                <w:ilvl w:val="0"/>
                <w:numId w:val="1"/>
              </w:numPr>
              <w:spacing w:before="120" w:after="120"/>
              <w:ind w:left="567" w:firstLine="0"/>
            </w:pPr>
          </w:p>
        </w:tc>
        <w:tc>
          <w:tcPr>
            <w:tcW w:w="7943" w:type="dxa"/>
          </w:tcPr>
          <w:p w14:paraId="17EFD4F9" w14:textId="1F03976A" w:rsidR="00C70B98" w:rsidRDefault="00324E81">
            <w:pPr>
              <w:spacing w:before="120" w:after="120"/>
            </w:pPr>
            <w:r>
              <w:t>BK 18</w:t>
            </w:r>
            <w:r w:rsidR="00BC4F57">
              <w:t>, BK 30; BK 31; BK 32</w:t>
            </w:r>
            <w:r w:rsidR="0032782F">
              <w:t xml:space="preserve">; BK </w:t>
            </w:r>
            <w:r w:rsidR="00671CE3">
              <w:t>o</w:t>
            </w:r>
          </w:p>
        </w:tc>
      </w:tr>
      <w:tr w:rsidR="00C70B98" w14:paraId="0CAA0564" w14:textId="77777777" w:rsidTr="00B00260">
        <w:tc>
          <w:tcPr>
            <w:tcW w:w="1555" w:type="dxa"/>
          </w:tcPr>
          <w:p w14:paraId="6F4BD13E" w14:textId="77777777" w:rsidR="00C70B98" w:rsidRDefault="00C70B98">
            <w:pPr>
              <w:numPr>
                <w:ilvl w:val="0"/>
                <w:numId w:val="1"/>
              </w:numPr>
              <w:spacing w:before="120" w:after="120"/>
              <w:ind w:left="567" w:firstLine="0"/>
            </w:pPr>
          </w:p>
        </w:tc>
        <w:tc>
          <w:tcPr>
            <w:tcW w:w="7943" w:type="dxa"/>
          </w:tcPr>
          <w:p w14:paraId="4AA73BB2" w14:textId="6C5F5746" w:rsidR="00C70B98" w:rsidRDefault="00F3516F">
            <w:pPr>
              <w:spacing w:before="120" w:after="120"/>
            </w:pPr>
            <w:r>
              <w:t>BK 0</w:t>
            </w:r>
            <w:r w:rsidR="004B519A">
              <w:t>4</w:t>
            </w:r>
            <w:r w:rsidR="00307066">
              <w:t xml:space="preserve">; </w:t>
            </w:r>
            <w:r w:rsidR="00746A9B">
              <w:t>BK 37</w:t>
            </w:r>
            <w:r w:rsidR="00BB24A9">
              <w:t>; BK b</w:t>
            </w:r>
          </w:p>
        </w:tc>
      </w:tr>
      <w:tr w:rsidR="00C70B98" w:rsidRPr="00967D29" w14:paraId="7DD13A2D" w14:textId="77777777" w:rsidTr="00B00260">
        <w:tc>
          <w:tcPr>
            <w:tcW w:w="1555" w:type="dxa"/>
          </w:tcPr>
          <w:p w14:paraId="719D8C1E" w14:textId="77777777" w:rsidR="00C70B98" w:rsidRDefault="00C70B98">
            <w:pPr>
              <w:numPr>
                <w:ilvl w:val="0"/>
                <w:numId w:val="1"/>
              </w:numPr>
              <w:spacing w:before="120" w:after="120"/>
              <w:ind w:left="567" w:firstLine="0"/>
            </w:pPr>
          </w:p>
        </w:tc>
        <w:tc>
          <w:tcPr>
            <w:tcW w:w="7943" w:type="dxa"/>
          </w:tcPr>
          <w:p w14:paraId="44153CFB" w14:textId="7979FB52" w:rsidR="00C70B98" w:rsidRPr="00934C99" w:rsidRDefault="00BE5CC8">
            <w:pPr>
              <w:spacing w:before="120" w:after="120"/>
              <w:rPr>
                <w:lang w:val="en-GB"/>
              </w:rPr>
            </w:pPr>
            <w:r w:rsidRPr="00934C99">
              <w:rPr>
                <w:lang w:val="en-GB"/>
              </w:rPr>
              <w:t>BK a</w:t>
            </w:r>
            <w:r w:rsidR="006D4E10" w:rsidRPr="00934C99">
              <w:rPr>
                <w:lang w:val="en-GB"/>
              </w:rPr>
              <w:t>;</w:t>
            </w:r>
            <w:r w:rsidR="00A97785" w:rsidRPr="00934C99">
              <w:rPr>
                <w:lang w:val="en-GB"/>
              </w:rPr>
              <w:t xml:space="preserve"> BK</w:t>
            </w:r>
            <w:r w:rsidR="006D4E10" w:rsidRPr="00934C99">
              <w:rPr>
                <w:lang w:val="en-GB"/>
              </w:rPr>
              <w:t xml:space="preserve"> </w:t>
            </w:r>
            <w:r w:rsidR="00D52CFB" w:rsidRPr="00934C99">
              <w:rPr>
                <w:lang w:val="en-GB"/>
              </w:rPr>
              <w:t>p</w:t>
            </w:r>
            <w:r w:rsidR="006D4E10" w:rsidRPr="00934C99">
              <w:rPr>
                <w:lang w:val="en-GB"/>
              </w:rPr>
              <w:t xml:space="preserve">; BK </w:t>
            </w:r>
            <w:r w:rsidRPr="00934C99">
              <w:rPr>
                <w:lang w:val="en-GB"/>
              </w:rPr>
              <w:t>v</w:t>
            </w:r>
          </w:p>
        </w:tc>
      </w:tr>
      <w:tr w:rsidR="00C70B98" w:rsidRPr="005D593E" w14:paraId="486542CA" w14:textId="77777777" w:rsidTr="00B00260">
        <w:tc>
          <w:tcPr>
            <w:tcW w:w="1555" w:type="dxa"/>
          </w:tcPr>
          <w:p w14:paraId="5EB1DE1C" w14:textId="77777777" w:rsidR="00C70B98" w:rsidRPr="00934C99" w:rsidRDefault="00C70B98">
            <w:pPr>
              <w:numPr>
                <w:ilvl w:val="0"/>
                <w:numId w:val="1"/>
              </w:numPr>
              <w:spacing w:before="120" w:after="120"/>
              <w:ind w:left="567" w:firstLine="0"/>
              <w:rPr>
                <w:lang w:val="en-GB"/>
              </w:rPr>
            </w:pPr>
          </w:p>
        </w:tc>
        <w:tc>
          <w:tcPr>
            <w:tcW w:w="7943" w:type="dxa"/>
          </w:tcPr>
          <w:p w14:paraId="68A2CB7C" w14:textId="4C88681A" w:rsidR="00C70B98" w:rsidRPr="001006DA" w:rsidRDefault="00482188">
            <w:pPr>
              <w:spacing w:before="120" w:after="120"/>
              <w:rPr>
                <w:lang w:val="fr-BE"/>
              </w:rPr>
            </w:pPr>
            <w:r w:rsidRPr="001006DA">
              <w:rPr>
                <w:lang w:val="fr-BE"/>
              </w:rPr>
              <w:t xml:space="preserve">BK </w:t>
            </w:r>
            <w:r w:rsidR="00FE3D81" w:rsidRPr="001006DA">
              <w:rPr>
                <w:lang w:val="fr-BE"/>
              </w:rPr>
              <w:t>01</w:t>
            </w:r>
            <w:r w:rsidR="00961F4F" w:rsidRPr="001006DA">
              <w:rPr>
                <w:lang w:val="fr-BE"/>
              </w:rPr>
              <w:t xml:space="preserve">; </w:t>
            </w:r>
            <w:r w:rsidR="00FF40BC" w:rsidRPr="001006DA">
              <w:rPr>
                <w:lang w:val="fr-BE"/>
              </w:rPr>
              <w:t>BK 29</w:t>
            </w:r>
            <w:r w:rsidR="007610B6" w:rsidRPr="001006DA">
              <w:rPr>
                <w:lang w:val="fr-BE"/>
              </w:rPr>
              <w:t xml:space="preserve">; BK </w:t>
            </w:r>
            <w:r w:rsidR="001006DA" w:rsidRPr="001006DA">
              <w:rPr>
                <w:lang w:val="fr-BE"/>
              </w:rPr>
              <w:t>r, BK t</w:t>
            </w:r>
          </w:p>
        </w:tc>
      </w:tr>
      <w:tr w:rsidR="00C70B98" w14:paraId="5A44E19B" w14:textId="77777777" w:rsidTr="00B00260">
        <w:tc>
          <w:tcPr>
            <w:tcW w:w="1555" w:type="dxa"/>
          </w:tcPr>
          <w:p w14:paraId="6FC02B0D" w14:textId="77777777" w:rsidR="00C70B98" w:rsidRPr="001006DA" w:rsidRDefault="00C70B98">
            <w:pPr>
              <w:numPr>
                <w:ilvl w:val="0"/>
                <w:numId w:val="1"/>
              </w:numPr>
              <w:spacing w:before="120" w:after="120"/>
              <w:ind w:left="567" w:firstLine="0"/>
              <w:rPr>
                <w:lang w:val="fr-BE"/>
              </w:rPr>
            </w:pPr>
          </w:p>
        </w:tc>
        <w:tc>
          <w:tcPr>
            <w:tcW w:w="7943" w:type="dxa"/>
          </w:tcPr>
          <w:p w14:paraId="3A40929A" w14:textId="362F1673" w:rsidR="00C70B98" w:rsidRDefault="00C91133">
            <w:pPr>
              <w:spacing w:before="120" w:after="120"/>
            </w:pPr>
            <w:r>
              <w:t xml:space="preserve">BK </w:t>
            </w:r>
            <w:r w:rsidR="003D53CE">
              <w:t>11</w:t>
            </w:r>
            <w:r w:rsidR="00DD5BF8">
              <w:t xml:space="preserve">; BK </w:t>
            </w:r>
            <w:r w:rsidR="006B259E">
              <w:t>33</w:t>
            </w:r>
            <w:r w:rsidR="0092474B">
              <w:t>; BK s</w:t>
            </w:r>
          </w:p>
        </w:tc>
      </w:tr>
      <w:tr w:rsidR="00C70B98" w14:paraId="51895E82" w14:textId="77777777" w:rsidTr="00B00260">
        <w:tc>
          <w:tcPr>
            <w:tcW w:w="1555" w:type="dxa"/>
          </w:tcPr>
          <w:p w14:paraId="1F8FD1F9" w14:textId="77777777" w:rsidR="00C70B98" w:rsidRDefault="00C70B98">
            <w:pPr>
              <w:numPr>
                <w:ilvl w:val="0"/>
                <w:numId w:val="1"/>
              </w:numPr>
              <w:spacing w:before="120" w:after="120"/>
              <w:ind w:left="567" w:firstLine="0"/>
            </w:pPr>
          </w:p>
        </w:tc>
        <w:tc>
          <w:tcPr>
            <w:tcW w:w="7943" w:type="dxa"/>
          </w:tcPr>
          <w:p w14:paraId="6B770F0D" w14:textId="70A8BA8C" w:rsidR="00C70B98" w:rsidRDefault="00DE2107">
            <w:pPr>
              <w:spacing w:before="120" w:after="120"/>
            </w:pPr>
            <w:r>
              <w:t>Bk l</w:t>
            </w:r>
            <w:r w:rsidR="00213C15">
              <w:t>; BK u</w:t>
            </w:r>
          </w:p>
        </w:tc>
      </w:tr>
      <w:tr w:rsidR="00C70B98" w14:paraId="1D515D28" w14:textId="77777777" w:rsidTr="00B00260">
        <w:tc>
          <w:tcPr>
            <w:tcW w:w="1555" w:type="dxa"/>
          </w:tcPr>
          <w:p w14:paraId="1DFB7393" w14:textId="77777777" w:rsidR="00C70B98" w:rsidRDefault="00C70B98">
            <w:pPr>
              <w:numPr>
                <w:ilvl w:val="0"/>
                <w:numId w:val="1"/>
              </w:numPr>
              <w:spacing w:before="120" w:after="120"/>
              <w:ind w:left="567" w:firstLine="0"/>
            </w:pPr>
          </w:p>
        </w:tc>
        <w:tc>
          <w:tcPr>
            <w:tcW w:w="7943" w:type="dxa"/>
          </w:tcPr>
          <w:p w14:paraId="528D99C8" w14:textId="5B78C4B9" w:rsidR="00C70B98" w:rsidRDefault="00FE3D81">
            <w:pPr>
              <w:spacing w:before="120" w:after="120"/>
            </w:pPr>
            <w:r>
              <w:t>BK 01</w:t>
            </w:r>
            <w:r w:rsidR="002D56DB">
              <w:t>; Bk 38</w:t>
            </w:r>
          </w:p>
        </w:tc>
      </w:tr>
      <w:tr w:rsidR="00AF3EE6" w14:paraId="1CC6266D" w14:textId="77777777" w:rsidTr="00B00260">
        <w:tc>
          <w:tcPr>
            <w:tcW w:w="1555" w:type="dxa"/>
          </w:tcPr>
          <w:p w14:paraId="1E2062E3" w14:textId="77777777" w:rsidR="00AF3EE6" w:rsidRDefault="00AF3EE6">
            <w:pPr>
              <w:numPr>
                <w:ilvl w:val="0"/>
                <w:numId w:val="1"/>
              </w:numPr>
              <w:spacing w:before="120" w:after="120"/>
              <w:ind w:left="567" w:firstLine="0"/>
            </w:pPr>
          </w:p>
        </w:tc>
        <w:tc>
          <w:tcPr>
            <w:tcW w:w="7943" w:type="dxa"/>
          </w:tcPr>
          <w:p w14:paraId="5B7E711C" w14:textId="5B430159" w:rsidR="00AF3EE6" w:rsidRDefault="00D35961">
            <w:pPr>
              <w:spacing w:before="120" w:after="120"/>
            </w:pPr>
            <w:r>
              <w:t>BK m</w:t>
            </w:r>
          </w:p>
        </w:tc>
      </w:tr>
      <w:tr w:rsidR="00D136D3" w14:paraId="5B828745" w14:textId="77777777" w:rsidTr="00B00260">
        <w:tc>
          <w:tcPr>
            <w:tcW w:w="1555" w:type="dxa"/>
          </w:tcPr>
          <w:p w14:paraId="2617F611" w14:textId="77777777" w:rsidR="00D136D3" w:rsidRDefault="00D136D3">
            <w:pPr>
              <w:numPr>
                <w:ilvl w:val="0"/>
                <w:numId w:val="1"/>
              </w:numPr>
              <w:spacing w:before="120" w:after="120"/>
              <w:ind w:left="567" w:firstLine="0"/>
            </w:pPr>
          </w:p>
        </w:tc>
        <w:tc>
          <w:tcPr>
            <w:tcW w:w="7943" w:type="dxa"/>
          </w:tcPr>
          <w:p w14:paraId="0047BF4C" w14:textId="19F00C0E" w:rsidR="00D136D3" w:rsidRDefault="00D136D3">
            <w:pPr>
              <w:spacing w:before="120" w:after="120"/>
            </w:pPr>
            <w:r>
              <w:t xml:space="preserve">BK </w:t>
            </w:r>
            <w:r w:rsidR="00F2163C">
              <w:t xml:space="preserve">39, </w:t>
            </w:r>
            <w:r w:rsidR="004C3059">
              <w:t xml:space="preserve">BK </w:t>
            </w:r>
            <w:r w:rsidR="00F2163C">
              <w:t>q</w:t>
            </w:r>
          </w:p>
        </w:tc>
      </w:tr>
    </w:tbl>
    <w:p w14:paraId="51F74BB5" w14:textId="77777777" w:rsidR="00981D13" w:rsidRDefault="00981D13" w:rsidP="00981D13">
      <w:pPr>
        <w:pStyle w:val="Kop2"/>
      </w:pPr>
      <w:bookmarkStart w:id="89" w:name="_Toc54974889"/>
      <w:bookmarkStart w:id="90" w:name="_Toc130409097"/>
      <w:bookmarkStart w:id="91" w:name="_Toc156548530"/>
      <w:bookmarkStart w:id="92" w:name="_Toc54974891"/>
      <w:r>
        <w:t>Minimumdoelen</w:t>
      </w:r>
      <w:bookmarkEnd w:id="89"/>
      <w:bookmarkEnd w:id="90"/>
      <w:bookmarkEnd w:id="91"/>
    </w:p>
    <w:tbl>
      <w:tblPr>
        <w:tblW w:w="5000" w:type="pct"/>
        <w:tblCellMar>
          <w:left w:w="0" w:type="dxa"/>
          <w:right w:w="0" w:type="dxa"/>
        </w:tblCellMar>
        <w:tblLook w:val="04A0" w:firstRow="1" w:lastRow="0" w:firstColumn="1" w:lastColumn="0" w:noHBand="0" w:noVBand="1"/>
      </w:tblPr>
      <w:tblGrid>
        <w:gridCol w:w="1120"/>
        <w:gridCol w:w="8518"/>
      </w:tblGrid>
      <w:tr w:rsidR="00656A3F" w:rsidRPr="00656A3F" w14:paraId="7E686EC7" w14:textId="77777777" w:rsidTr="00934C99">
        <w:trPr>
          <w:trHeight w:val="300"/>
        </w:trPr>
        <w:tc>
          <w:tcPr>
            <w:tcW w:w="581" w:type="pct"/>
            <w:shd w:val="clear" w:color="auto" w:fill="auto"/>
            <w:hideMark/>
          </w:tcPr>
          <w:p w14:paraId="46293A10" w14:textId="256722EB" w:rsidR="00656A3F" w:rsidRPr="00934C99" w:rsidRDefault="00656A3F" w:rsidP="00656A3F">
            <w:pPr>
              <w:spacing w:after="0" w:line="240" w:lineRule="auto"/>
              <w:textAlignment w:val="baseline"/>
              <w:rPr>
                <w:rFonts w:ascii="Segoe UI" w:eastAsia="Times New Roman" w:hAnsi="Segoe UI" w:cs="Segoe UI"/>
                <w:sz w:val="18"/>
                <w:szCs w:val="18"/>
                <w:lang w:val="nl-NL" w:eastAsia="nl-NL"/>
              </w:rPr>
            </w:pPr>
            <w:bookmarkStart w:id="93" w:name="_Toc54974890"/>
            <w:r w:rsidRPr="00934C99">
              <w:rPr>
                <w:rFonts w:ascii="Calibri" w:eastAsia="Times New Roman" w:hAnsi="Calibri" w:cs="Calibri"/>
                <w:lang w:eastAsia="nl-NL"/>
              </w:rPr>
              <w:t>06.12</w:t>
            </w:r>
            <w:r w:rsidRPr="00934C99">
              <w:rPr>
                <w:rFonts w:ascii="Calibri" w:eastAsia="Times New Roman" w:hAnsi="Calibri" w:cs="Calibri"/>
                <w:lang w:val="nl-NL" w:eastAsia="nl-NL"/>
              </w:rPr>
              <w:t> </w:t>
            </w:r>
          </w:p>
        </w:tc>
        <w:tc>
          <w:tcPr>
            <w:tcW w:w="4419" w:type="pct"/>
            <w:shd w:val="clear" w:color="auto" w:fill="auto"/>
            <w:hideMark/>
          </w:tcPr>
          <w:p w14:paraId="36A54C2F" w14:textId="00B34E5E" w:rsidR="00656A3F" w:rsidRPr="00934C99" w:rsidRDefault="00656A3F" w:rsidP="00656A3F">
            <w:pPr>
              <w:spacing w:after="0" w:line="240" w:lineRule="auto"/>
              <w:textAlignment w:val="baseline"/>
              <w:rPr>
                <w:rFonts w:ascii="Segoe UI" w:eastAsia="Times New Roman" w:hAnsi="Segoe UI" w:cs="Segoe UI"/>
                <w:sz w:val="18"/>
                <w:szCs w:val="18"/>
                <w:lang w:val="nl-NL" w:eastAsia="nl-NL"/>
              </w:rPr>
            </w:pPr>
            <w:r w:rsidRPr="00934C99">
              <w:rPr>
                <w:rFonts w:ascii="Calibri" w:eastAsia="Times New Roman" w:hAnsi="Calibri" w:cs="Calibri"/>
                <w:lang w:eastAsia="nl-NL"/>
              </w:rPr>
              <w:t>De leerlingen ontwerpen een oplossing voor een probleem door wetenschappen, technologie of wiskunde geïntegreerd aan te wenden.</w:t>
            </w:r>
            <w:r w:rsidRPr="00934C99">
              <w:rPr>
                <w:rFonts w:ascii="Calibri" w:eastAsia="Times New Roman" w:hAnsi="Calibri" w:cs="Calibri"/>
                <w:lang w:val="nl-NL" w:eastAsia="nl-NL"/>
              </w:rPr>
              <w:t> </w:t>
            </w:r>
          </w:p>
        </w:tc>
      </w:tr>
      <w:tr w:rsidR="00656A3F" w:rsidRPr="00656A3F" w14:paraId="1DB81C71" w14:textId="77777777" w:rsidTr="00934C99">
        <w:trPr>
          <w:trHeight w:val="300"/>
        </w:trPr>
        <w:tc>
          <w:tcPr>
            <w:tcW w:w="581" w:type="pct"/>
            <w:shd w:val="clear" w:color="auto" w:fill="auto"/>
            <w:hideMark/>
          </w:tcPr>
          <w:p w14:paraId="076EC1FB" w14:textId="77777777" w:rsidR="00656A3F" w:rsidRPr="00934C99" w:rsidRDefault="00656A3F" w:rsidP="00656A3F">
            <w:pPr>
              <w:spacing w:after="0" w:line="240" w:lineRule="auto"/>
              <w:textAlignment w:val="baseline"/>
              <w:rPr>
                <w:rFonts w:ascii="Segoe UI" w:eastAsia="Times New Roman" w:hAnsi="Segoe UI" w:cs="Segoe UI"/>
                <w:sz w:val="18"/>
                <w:szCs w:val="18"/>
                <w:lang w:val="nl-NL" w:eastAsia="nl-NL"/>
              </w:rPr>
            </w:pPr>
            <w:r w:rsidRPr="00934C99">
              <w:rPr>
                <w:rFonts w:ascii="Calibri" w:eastAsia="Times New Roman" w:hAnsi="Calibri" w:cs="Calibri"/>
                <w:lang w:val="nl-NL" w:eastAsia="nl-NL"/>
              </w:rPr>
              <w:t>  </w:t>
            </w:r>
          </w:p>
        </w:tc>
        <w:tc>
          <w:tcPr>
            <w:tcW w:w="4419" w:type="pct"/>
            <w:shd w:val="clear" w:color="auto" w:fill="auto"/>
            <w:hideMark/>
          </w:tcPr>
          <w:p w14:paraId="3F146D0F" w14:textId="77777777" w:rsidR="00656A3F" w:rsidRPr="00934C99" w:rsidRDefault="00656A3F" w:rsidP="00656A3F">
            <w:pPr>
              <w:spacing w:after="0" w:line="240" w:lineRule="auto"/>
              <w:textAlignment w:val="baseline"/>
              <w:rPr>
                <w:rFonts w:ascii="Segoe UI" w:eastAsia="Times New Roman" w:hAnsi="Segoe UI" w:cs="Segoe UI"/>
                <w:sz w:val="18"/>
                <w:szCs w:val="18"/>
                <w:lang w:val="nl-NL" w:eastAsia="nl-NL"/>
              </w:rPr>
            </w:pPr>
            <w:r w:rsidRPr="00934C99">
              <w:rPr>
                <w:rFonts w:ascii="Calibri" w:eastAsia="Times New Roman" w:hAnsi="Calibri" w:cs="Calibri"/>
                <w:lang w:eastAsia="nl-NL"/>
              </w:rPr>
              <w:t>Voetnoot: </w:t>
            </w:r>
            <w:r w:rsidRPr="00934C99">
              <w:rPr>
                <w:rFonts w:ascii="Calibri" w:eastAsia="Times New Roman" w:hAnsi="Calibri" w:cs="Calibri"/>
                <w:lang w:val="nl-NL" w:eastAsia="nl-NL"/>
              </w:rPr>
              <w:t>  </w:t>
            </w:r>
          </w:p>
          <w:p w14:paraId="0DA8BF1B" w14:textId="77777777" w:rsidR="00656A3F" w:rsidRPr="00934C99" w:rsidRDefault="00656A3F" w:rsidP="00656A3F">
            <w:pPr>
              <w:spacing w:after="0" w:line="240" w:lineRule="auto"/>
              <w:textAlignment w:val="baseline"/>
              <w:rPr>
                <w:rFonts w:ascii="Segoe UI" w:eastAsia="Times New Roman" w:hAnsi="Segoe UI" w:cs="Segoe UI"/>
                <w:sz w:val="18"/>
                <w:szCs w:val="18"/>
                <w:lang w:val="nl-NL" w:eastAsia="nl-NL"/>
              </w:rPr>
            </w:pPr>
            <w:r w:rsidRPr="00934C99">
              <w:rPr>
                <w:rFonts w:ascii="Calibri" w:eastAsia="Times New Roman" w:hAnsi="Calibri" w:cs="Calibri"/>
                <w:lang w:eastAsia="nl-NL"/>
              </w:rPr>
              <w:t>Rekening houdend met concepten van de derde graad en de context waarin dit minimumdoel aan bod komt.</w:t>
            </w:r>
            <w:r w:rsidRPr="00934C99">
              <w:rPr>
                <w:rFonts w:ascii="Calibri" w:eastAsia="Times New Roman" w:hAnsi="Calibri" w:cs="Calibri"/>
                <w:lang w:val="nl-NL" w:eastAsia="nl-NL"/>
              </w:rPr>
              <w:t>  </w:t>
            </w:r>
          </w:p>
        </w:tc>
      </w:tr>
    </w:tbl>
    <w:p w14:paraId="4C3E98D6" w14:textId="77777777" w:rsidR="00981D13" w:rsidRDefault="00981D13" w:rsidP="00981D13">
      <w:pPr>
        <w:pStyle w:val="Kop2"/>
      </w:pPr>
      <w:bookmarkStart w:id="94" w:name="_Toc130409098"/>
      <w:bookmarkStart w:id="95" w:name="_Toc156548531"/>
      <w:bookmarkEnd w:id="93"/>
      <w:r>
        <w:t>Doelen die leiden naar een of meer beroepskwalificaties</w:t>
      </w:r>
      <w:bookmarkEnd w:id="94"/>
      <w:bookmarkEnd w:id="95"/>
    </w:p>
    <w:p w14:paraId="7D3F90D4" w14:textId="77777777" w:rsidR="00F015DA" w:rsidRPr="00DC6EDE" w:rsidRDefault="00F015DA" w:rsidP="00F015DA">
      <w:pPr>
        <w:pStyle w:val="Lijstalinea"/>
        <w:numPr>
          <w:ilvl w:val="0"/>
          <w:numId w:val="43"/>
        </w:numPr>
        <w:spacing w:before="100" w:after="0" w:line="260" w:lineRule="auto"/>
        <w:jc w:val="both"/>
      </w:pPr>
      <w:bookmarkStart w:id="96" w:name="_Hlk103268249"/>
      <w:bookmarkEnd w:id="92"/>
      <w:r w:rsidRPr="00DC6EDE">
        <w:t>De leerlingen werken in teamverband (organisatiecultuur, communicatie, procedures)</w:t>
      </w:r>
      <w:r>
        <w:t>.</w:t>
      </w:r>
    </w:p>
    <w:p w14:paraId="0AA410FD" w14:textId="77777777" w:rsidR="00F015DA" w:rsidRPr="006925DD" w:rsidRDefault="00F015DA" w:rsidP="00F015DA">
      <w:pPr>
        <w:pStyle w:val="Lijstalinea"/>
        <w:numPr>
          <w:ilvl w:val="0"/>
          <w:numId w:val="43"/>
        </w:numPr>
        <w:spacing w:after="0" w:line="260" w:lineRule="exact"/>
      </w:pPr>
      <w:r w:rsidRPr="006925DD">
        <w:t>De leerlingen handelen kwaliteitsbewust</w:t>
      </w:r>
      <w:r>
        <w:t>.</w:t>
      </w:r>
    </w:p>
    <w:p w14:paraId="532C6E6F" w14:textId="77777777" w:rsidR="00F015DA" w:rsidRDefault="00F015DA" w:rsidP="00F015DA">
      <w:pPr>
        <w:pStyle w:val="Lijstalinea"/>
        <w:numPr>
          <w:ilvl w:val="0"/>
          <w:numId w:val="43"/>
        </w:numPr>
        <w:spacing w:after="0" w:line="260" w:lineRule="auto"/>
        <w:jc w:val="both"/>
      </w:pPr>
      <w:r w:rsidRPr="009417AF">
        <w:t>De leerlingen handelen economisch en duurzaam</w:t>
      </w:r>
      <w:r>
        <w:t>.</w:t>
      </w:r>
    </w:p>
    <w:p w14:paraId="042F5114" w14:textId="32681B07" w:rsidR="00F015DA" w:rsidRPr="00F015DA" w:rsidRDefault="00F015DA" w:rsidP="00F015DA">
      <w:pPr>
        <w:pStyle w:val="Lijstalinea"/>
        <w:numPr>
          <w:ilvl w:val="0"/>
          <w:numId w:val="43"/>
        </w:numPr>
        <w:spacing w:after="0" w:line="260" w:lineRule="exact"/>
        <w:rPr>
          <w:rStyle w:val="Zwaar"/>
          <w:b w:val="0"/>
          <w:bCs w:val="0"/>
        </w:rPr>
      </w:pPr>
      <w:r w:rsidRPr="00DC6EDE">
        <w:t xml:space="preserve">De leerlingen </w:t>
      </w:r>
      <w:r>
        <w:t>handelen</w:t>
      </w:r>
      <w:r w:rsidRPr="00DC6EDE">
        <w:t xml:space="preserve"> veilig, ergonomisch en hygiënisch</w:t>
      </w:r>
      <w:r>
        <w:t>.</w:t>
      </w:r>
    </w:p>
    <w:p w14:paraId="26461960" w14:textId="77777777" w:rsidR="00F015DA" w:rsidRPr="00227896" w:rsidRDefault="00F015DA" w:rsidP="00F015DA">
      <w:pPr>
        <w:pStyle w:val="Lijstalinea"/>
        <w:numPr>
          <w:ilvl w:val="0"/>
          <w:numId w:val="43"/>
        </w:numPr>
        <w:spacing w:before="100" w:after="200" w:line="260" w:lineRule="exact"/>
      </w:pPr>
      <w:r w:rsidRPr="00227896">
        <w:t>De leerlingen voorzien de werkpost van te verwerken/bewerken productonderdelen, het gereedschap en de hulpgoederen. </w:t>
      </w:r>
    </w:p>
    <w:p w14:paraId="6A4838B0" w14:textId="77777777" w:rsidR="00F015DA" w:rsidRPr="00227896" w:rsidRDefault="00F015DA" w:rsidP="00F015DA">
      <w:pPr>
        <w:pStyle w:val="Lijstalinea"/>
        <w:numPr>
          <w:ilvl w:val="0"/>
          <w:numId w:val="43"/>
        </w:numPr>
        <w:spacing w:before="100" w:after="200" w:line="260" w:lineRule="exact"/>
      </w:pPr>
      <w:r w:rsidRPr="00227896">
        <w:t>De leerlingen monteren gereedschap, stellen de machine/apparatuur in of selecteren het programma. </w:t>
      </w:r>
    </w:p>
    <w:p w14:paraId="6FB39658" w14:textId="77777777" w:rsidR="00F015DA" w:rsidRPr="00227896" w:rsidRDefault="00F015DA" w:rsidP="00F015DA">
      <w:pPr>
        <w:pStyle w:val="Lijstalinea"/>
        <w:numPr>
          <w:ilvl w:val="0"/>
          <w:numId w:val="43"/>
        </w:numPr>
        <w:spacing w:before="100" w:after="200" w:line="260" w:lineRule="exact"/>
      </w:pPr>
      <w:r w:rsidRPr="00227896">
        <w:t>De leerlingen voeren preventief of curatief basisonderhoud van machines/apparaten uit. </w:t>
      </w:r>
    </w:p>
    <w:p w14:paraId="579BA913" w14:textId="77777777" w:rsidR="00F015DA" w:rsidRPr="00227896" w:rsidRDefault="00F015DA" w:rsidP="00F015DA">
      <w:pPr>
        <w:pStyle w:val="Lijstalinea"/>
        <w:numPr>
          <w:ilvl w:val="0"/>
          <w:numId w:val="43"/>
        </w:numPr>
        <w:spacing w:before="100" w:after="200" w:line="260" w:lineRule="exact"/>
      </w:pPr>
      <w:r w:rsidRPr="00227896">
        <w:t>De leerlingen maken de machine startklaar. </w:t>
      </w:r>
    </w:p>
    <w:p w14:paraId="09B22887" w14:textId="77777777" w:rsidR="00F015DA" w:rsidRPr="00227896" w:rsidRDefault="00F015DA" w:rsidP="00F015DA">
      <w:pPr>
        <w:pStyle w:val="Lijstalinea"/>
        <w:numPr>
          <w:ilvl w:val="0"/>
          <w:numId w:val="43"/>
        </w:numPr>
        <w:spacing w:before="100" w:after="200" w:line="260" w:lineRule="exact"/>
      </w:pPr>
      <w:r w:rsidRPr="00227896">
        <w:t>De leerlingen volgen de voorraad op, stellen tekorten vast en plaatsen bestellingen. </w:t>
      </w:r>
    </w:p>
    <w:p w14:paraId="12C988BB" w14:textId="77777777" w:rsidR="00F015DA" w:rsidRPr="00227896" w:rsidRDefault="00F015DA" w:rsidP="00F015DA">
      <w:pPr>
        <w:pStyle w:val="Lijstalinea"/>
        <w:numPr>
          <w:ilvl w:val="0"/>
          <w:numId w:val="43"/>
        </w:numPr>
        <w:spacing w:before="100" w:after="200" w:line="260" w:lineRule="exact"/>
      </w:pPr>
      <w:r w:rsidRPr="00227896">
        <w:lastRenderedPageBreak/>
        <w:t>De leerlingen verwerken/bewerken de productonderdelen volgens de specificaties van de technische fiche of instructies. </w:t>
      </w:r>
    </w:p>
    <w:p w14:paraId="588F1E90" w14:textId="77777777" w:rsidR="00F015DA" w:rsidRPr="00227896" w:rsidRDefault="00F015DA" w:rsidP="00F015DA">
      <w:pPr>
        <w:pStyle w:val="Lijstalinea"/>
        <w:numPr>
          <w:ilvl w:val="0"/>
          <w:numId w:val="43"/>
        </w:numPr>
        <w:spacing w:before="100" w:after="200" w:line="260" w:lineRule="exact"/>
      </w:pPr>
      <w:r w:rsidRPr="00227896">
        <w:t>De leerlingen registreren de gegevens van de activiteiten met inbegrip van verloop van de productie, materiaalverbruik en verkoop. </w:t>
      </w:r>
    </w:p>
    <w:p w14:paraId="05944FBC" w14:textId="77777777" w:rsidR="00F015DA" w:rsidRPr="00025C70" w:rsidRDefault="00F015DA" w:rsidP="00F015DA">
      <w:pPr>
        <w:pStyle w:val="Lijstalinea"/>
        <w:numPr>
          <w:ilvl w:val="0"/>
          <w:numId w:val="43"/>
        </w:numPr>
        <w:spacing w:before="100" w:after="200" w:line="260" w:lineRule="exact"/>
      </w:pPr>
      <w:r w:rsidRPr="00227896">
        <w:t>De leerlingen signaleren problemen in verband met de continuïteit van de werking van verschillende werkposten in een productieopstelling</w:t>
      </w:r>
      <w:r>
        <w:t>.</w:t>
      </w:r>
    </w:p>
    <w:p w14:paraId="25C39579" w14:textId="77777777" w:rsidR="00F015DA" w:rsidRPr="001C6F9C" w:rsidRDefault="00F015DA" w:rsidP="00F015DA">
      <w:pPr>
        <w:pStyle w:val="Lijstalinea"/>
        <w:numPr>
          <w:ilvl w:val="0"/>
          <w:numId w:val="43"/>
        </w:numPr>
        <w:spacing w:before="100" w:after="200" w:line="276" w:lineRule="auto"/>
      </w:pPr>
      <w:r w:rsidRPr="001C6F9C">
        <w:t>De leerlingen maken de te verwerken onderdelen van kleding, confectie en interieurartikelen klaar voor verwerking. </w:t>
      </w:r>
    </w:p>
    <w:p w14:paraId="5B4A02F2" w14:textId="77777777" w:rsidR="00F015DA" w:rsidRPr="001C6F9C" w:rsidRDefault="00F015DA" w:rsidP="00F015DA">
      <w:pPr>
        <w:pStyle w:val="Lijstalinea"/>
        <w:numPr>
          <w:ilvl w:val="0"/>
          <w:numId w:val="43"/>
        </w:numPr>
        <w:spacing w:before="100" w:after="200" w:line="276" w:lineRule="auto"/>
      </w:pPr>
      <w:r w:rsidRPr="001C6F9C">
        <w:t>De leerlingen verwerken de stukken en onderdelen van de kleding, confectie en interieurartikelen. </w:t>
      </w:r>
    </w:p>
    <w:p w14:paraId="415FDC66" w14:textId="77777777" w:rsidR="00F015DA" w:rsidRDefault="00F015DA" w:rsidP="00F015DA">
      <w:pPr>
        <w:pStyle w:val="Lijstalinea"/>
        <w:numPr>
          <w:ilvl w:val="0"/>
          <w:numId w:val="43"/>
        </w:numPr>
        <w:spacing w:before="100" w:after="200" w:line="276" w:lineRule="auto"/>
      </w:pPr>
      <w:r w:rsidRPr="001C6F9C">
        <w:t>De leerlingen werken de stukken en onderdelen van kleding, confectie en interieurartikelen af.</w:t>
      </w:r>
    </w:p>
    <w:p w14:paraId="159710C5" w14:textId="77777777" w:rsidR="00F015DA" w:rsidRPr="007D77AC" w:rsidRDefault="00F015DA" w:rsidP="00F015DA">
      <w:pPr>
        <w:pStyle w:val="Lijstalinea"/>
        <w:numPr>
          <w:ilvl w:val="0"/>
          <w:numId w:val="43"/>
        </w:numPr>
        <w:spacing w:before="100" w:after="200" w:line="276" w:lineRule="auto"/>
      </w:pPr>
      <w:r w:rsidRPr="007D77AC">
        <w:t>De leerlingen brengen of strijken het product in vorm. </w:t>
      </w:r>
    </w:p>
    <w:p w14:paraId="5F6B15A1" w14:textId="77777777" w:rsidR="00F015DA" w:rsidRPr="007D77AC" w:rsidRDefault="00F015DA" w:rsidP="00F015DA">
      <w:pPr>
        <w:pStyle w:val="Lijstalinea"/>
        <w:numPr>
          <w:ilvl w:val="0"/>
          <w:numId w:val="43"/>
        </w:numPr>
        <w:spacing w:before="100" w:after="200" w:line="276" w:lineRule="auto"/>
      </w:pPr>
      <w:r w:rsidRPr="007D77AC">
        <w:t>De leerlingen bekleven/strijken sluitings- en verstevigingselementen en aangebrachte markeringen in. </w:t>
      </w:r>
    </w:p>
    <w:p w14:paraId="2A29A6F1" w14:textId="77777777" w:rsidR="00F015DA" w:rsidRDefault="00F015DA" w:rsidP="00F015DA">
      <w:pPr>
        <w:pStyle w:val="Lijstalinea"/>
        <w:numPr>
          <w:ilvl w:val="0"/>
          <w:numId w:val="43"/>
        </w:numPr>
        <w:spacing w:before="100" w:after="200" w:line="276" w:lineRule="auto"/>
      </w:pPr>
      <w:r w:rsidRPr="003E3545">
        <w:t xml:space="preserve">De leerlingen plaatsen vormgevings- en presentatiematerialen </w:t>
      </w:r>
      <w:r>
        <w:t>(</w:t>
      </w:r>
      <w:r w:rsidRPr="003E3545">
        <w:t>karton</w:t>
      </w:r>
      <w:r>
        <w:t xml:space="preserve"> …)</w:t>
      </w:r>
      <w:r w:rsidRPr="003E3545">
        <w:t xml:space="preserve"> in het artikel en verpakken het.</w:t>
      </w:r>
    </w:p>
    <w:p w14:paraId="1AF64325" w14:textId="77777777" w:rsidR="00F015DA" w:rsidRPr="005B0414" w:rsidRDefault="00F015DA" w:rsidP="00F015DA">
      <w:pPr>
        <w:pStyle w:val="Lijstalinea"/>
        <w:numPr>
          <w:ilvl w:val="0"/>
          <w:numId w:val="43"/>
        </w:numPr>
        <w:spacing w:before="100" w:after="200" w:line="276" w:lineRule="auto"/>
      </w:pPr>
      <w:r w:rsidRPr="005B0414">
        <w:t>De leerlingen stellen retouches aan de kleding- en confectieartikelen vast en informeren de klant over de voorwaarden. </w:t>
      </w:r>
    </w:p>
    <w:p w14:paraId="747AA2E0" w14:textId="77777777" w:rsidR="00F015DA" w:rsidRPr="005B0414" w:rsidRDefault="00F015DA" w:rsidP="00F015DA">
      <w:pPr>
        <w:pStyle w:val="Lijstalinea"/>
        <w:numPr>
          <w:ilvl w:val="0"/>
          <w:numId w:val="43"/>
        </w:numPr>
        <w:spacing w:before="100" w:after="200" w:line="276" w:lineRule="auto"/>
      </w:pPr>
      <w:r w:rsidRPr="005B0414">
        <w:t>De leerlingen laten, indien nodig, het artikel passen en gaan de symmetrie en de pasvorm van de kleding op een pasmodel of tijdens het passen na. </w:t>
      </w:r>
    </w:p>
    <w:p w14:paraId="1FC773AC" w14:textId="77777777" w:rsidR="00F015DA" w:rsidRPr="005B0414" w:rsidRDefault="00F015DA" w:rsidP="00F015DA">
      <w:pPr>
        <w:pStyle w:val="Lijstalinea"/>
        <w:numPr>
          <w:ilvl w:val="0"/>
          <w:numId w:val="43"/>
        </w:numPr>
        <w:spacing w:before="100" w:after="200" w:line="276" w:lineRule="auto"/>
      </w:pPr>
      <w:r w:rsidRPr="005B0414">
        <w:t>De leerlingen merken de retouches en controleren de afmetingen en de symmetrie. </w:t>
      </w:r>
    </w:p>
    <w:p w14:paraId="41AD508C" w14:textId="77777777" w:rsidR="00F015DA" w:rsidRPr="005B0414" w:rsidRDefault="00F015DA" w:rsidP="00F015DA">
      <w:pPr>
        <w:pStyle w:val="Lijstalinea"/>
        <w:numPr>
          <w:ilvl w:val="0"/>
          <w:numId w:val="43"/>
        </w:numPr>
        <w:spacing w:before="100" w:after="200" w:line="276" w:lineRule="auto"/>
      </w:pPr>
      <w:r w:rsidRPr="005B0414">
        <w:t>De leerlingen kiezen de materialen, producten en accessoires voor het artikel uit. </w:t>
      </w:r>
    </w:p>
    <w:p w14:paraId="30F7D424" w14:textId="77777777" w:rsidR="00F015DA" w:rsidRPr="005B0414" w:rsidRDefault="00F015DA" w:rsidP="00F015DA">
      <w:pPr>
        <w:pStyle w:val="Lijstalinea"/>
        <w:numPr>
          <w:ilvl w:val="0"/>
          <w:numId w:val="43"/>
        </w:numPr>
        <w:spacing w:before="100" w:after="200" w:line="276" w:lineRule="auto"/>
      </w:pPr>
      <w:r w:rsidRPr="005B0414">
        <w:t xml:space="preserve">De leerlingen maken het te retoucheren kledingstuk los en </w:t>
      </w:r>
      <w:r>
        <w:t>vermaken</w:t>
      </w:r>
      <w:r w:rsidRPr="005B0414">
        <w:t xml:space="preserve"> het volgens de afspraak. </w:t>
      </w:r>
    </w:p>
    <w:p w14:paraId="2E923548" w14:textId="77777777" w:rsidR="00F015DA" w:rsidRPr="005B0414" w:rsidRDefault="00F015DA" w:rsidP="00F015DA">
      <w:pPr>
        <w:pStyle w:val="Lijstalinea"/>
        <w:numPr>
          <w:ilvl w:val="0"/>
          <w:numId w:val="43"/>
        </w:numPr>
        <w:spacing w:before="100" w:after="200" w:line="276" w:lineRule="auto"/>
      </w:pPr>
      <w:r w:rsidRPr="005B0414">
        <w:t>De leerlingen brengen extra materialen op het kledingstuk aan om het te verstevigen of te beschermen. </w:t>
      </w:r>
    </w:p>
    <w:p w14:paraId="3A12DA95" w14:textId="77777777" w:rsidR="00F015DA" w:rsidRPr="005B0414" w:rsidRDefault="00F015DA" w:rsidP="00F015DA">
      <w:pPr>
        <w:pStyle w:val="Lijstalinea"/>
        <w:numPr>
          <w:ilvl w:val="0"/>
          <w:numId w:val="43"/>
        </w:numPr>
        <w:spacing w:before="100" w:after="200" w:line="276" w:lineRule="auto"/>
      </w:pPr>
      <w:r w:rsidRPr="005B0414">
        <w:t xml:space="preserve">De leerlingen assembleren de verschillende </w:t>
      </w:r>
      <w:r>
        <w:t>onder</w:t>
      </w:r>
      <w:r w:rsidRPr="005B0414">
        <w:t>delen</w:t>
      </w:r>
      <w:r>
        <w:t>.</w:t>
      </w:r>
    </w:p>
    <w:p w14:paraId="00584E4A" w14:textId="77777777" w:rsidR="00F015DA" w:rsidRPr="005B0414" w:rsidRDefault="00F015DA" w:rsidP="00F015DA">
      <w:pPr>
        <w:pStyle w:val="Lijstalinea"/>
        <w:numPr>
          <w:ilvl w:val="0"/>
          <w:numId w:val="43"/>
        </w:numPr>
        <w:spacing w:before="100" w:after="200" w:line="276" w:lineRule="auto"/>
      </w:pPr>
      <w:r w:rsidRPr="005B0414">
        <w:t>De leerlingen voeren retouches uit op verschillende textielmaterialen en verschillende kleding- en confectieartikelen. </w:t>
      </w:r>
    </w:p>
    <w:p w14:paraId="56C01D49" w14:textId="77777777" w:rsidR="00F015DA" w:rsidRDefault="00F015DA" w:rsidP="00F015DA">
      <w:pPr>
        <w:pStyle w:val="Lijstalinea"/>
        <w:numPr>
          <w:ilvl w:val="0"/>
          <w:numId w:val="43"/>
        </w:numPr>
        <w:spacing w:before="100" w:after="0" w:line="276" w:lineRule="auto"/>
        <w:ind w:left="357" w:hanging="357"/>
      </w:pPr>
      <w:r w:rsidRPr="003E3545">
        <w:t>De leerlingen stoppen en verstellen scheuren en gaten.</w:t>
      </w:r>
    </w:p>
    <w:p w14:paraId="23306066" w14:textId="77777777" w:rsidR="00F015DA" w:rsidRPr="007C7CA9" w:rsidRDefault="00F015DA" w:rsidP="00F015DA">
      <w:pPr>
        <w:pStyle w:val="Lijstalinea"/>
        <w:numPr>
          <w:ilvl w:val="0"/>
          <w:numId w:val="43"/>
        </w:numPr>
        <w:spacing w:before="100" w:after="0" w:line="276" w:lineRule="auto"/>
        <w:ind w:left="357" w:hanging="357"/>
      </w:pPr>
      <w:r w:rsidRPr="007C7CA9">
        <w:t>De leerlingen volgen markt- en productevoluties in de sector op. </w:t>
      </w:r>
    </w:p>
    <w:p w14:paraId="11EEF9FB" w14:textId="77777777" w:rsidR="00F015DA" w:rsidRPr="007C7CA9" w:rsidRDefault="00F015DA" w:rsidP="00F015DA">
      <w:pPr>
        <w:pStyle w:val="Lijstalinea"/>
        <w:numPr>
          <w:ilvl w:val="0"/>
          <w:numId w:val="43"/>
        </w:numPr>
        <w:spacing w:before="100" w:after="0" w:line="276" w:lineRule="auto"/>
        <w:ind w:left="357" w:hanging="357"/>
      </w:pPr>
      <w:r w:rsidRPr="007C7CA9">
        <w:t>De leerlingen lichten een gepaste aanpak bij diefstal en fraudepogingen toe en illustreren technieken van diefstalpreventie. </w:t>
      </w:r>
    </w:p>
    <w:p w14:paraId="17F8CC41" w14:textId="77777777" w:rsidR="00F015DA" w:rsidRPr="007C7CA9" w:rsidRDefault="00F015DA" w:rsidP="00F015DA">
      <w:pPr>
        <w:pStyle w:val="Lijstalinea"/>
        <w:numPr>
          <w:ilvl w:val="0"/>
          <w:numId w:val="43"/>
        </w:numPr>
        <w:spacing w:before="100" w:after="0" w:line="276" w:lineRule="auto"/>
        <w:ind w:left="357" w:hanging="357"/>
      </w:pPr>
      <w:r w:rsidRPr="007C7CA9">
        <w:t>De leerlingen gaan professioneel met klanten om met inbegrip van online en offline verkoopkanalen. </w:t>
      </w:r>
    </w:p>
    <w:p w14:paraId="3EC0AAB0" w14:textId="77777777" w:rsidR="00F015DA" w:rsidRPr="007C7CA9" w:rsidRDefault="00F015DA" w:rsidP="00F015DA">
      <w:pPr>
        <w:pStyle w:val="Lijstalinea"/>
        <w:numPr>
          <w:ilvl w:val="0"/>
          <w:numId w:val="43"/>
        </w:numPr>
        <w:spacing w:before="100" w:after="0" w:line="276" w:lineRule="auto"/>
        <w:ind w:left="357" w:hanging="357"/>
      </w:pPr>
      <w:r w:rsidRPr="007C7CA9">
        <w:t>De leerlingen stellen de aankoopwensen van de klant vast en adviseren over de producten en diensten. </w:t>
      </w:r>
    </w:p>
    <w:p w14:paraId="0060E9F3" w14:textId="77777777" w:rsidR="00F015DA" w:rsidRPr="007C7CA9" w:rsidRDefault="00F015DA" w:rsidP="00F015DA">
      <w:pPr>
        <w:pStyle w:val="Lijstalinea"/>
        <w:numPr>
          <w:ilvl w:val="0"/>
          <w:numId w:val="43"/>
        </w:numPr>
        <w:spacing w:before="100" w:after="0" w:line="276" w:lineRule="auto"/>
        <w:ind w:left="357" w:hanging="357"/>
      </w:pPr>
      <w:r w:rsidRPr="007C7CA9">
        <w:t>De leerlingen sluiten de verkoop af met inbegrip van bij- en meerverkoop. </w:t>
      </w:r>
    </w:p>
    <w:p w14:paraId="20FBB1BF" w14:textId="77777777" w:rsidR="00F015DA" w:rsidRPr="007C7CA9" w:rsidRDefault="00F015DA" w:rsidP="00F015DA">
      <w:pPr>
        <w:pStyle w:val="Lijstalinea"/>
        <w:numPr>
          <w:ilvl w:val="0"/>
          <w:numId w:val="43"/>
        </w:numPr>
        <w:spacing w:before="100" w:after="0" w:line="276" w:lineRule="auto"/>
        <w:ind w:left="357" w:hanging="357"/>
      </w:pPr>
      <w:r w:rsidRPr="007C7CA9">
        <w:t>De leerlingen ontvangen betalingen en bedienen de kassa. </w:t>
      </w:r>
    </w:p>
    <w:p w14:paraId="72DEB524" w14:textId="77777777" w:rsidR="00F015DA" w:rsidRPr="007C7CA9" w:rsidRDefault="00F015DA" w:rsidP="00F015DA">
      <w:pPr>
        <w:pStyle w:val="Lijstalinea"/>
        <w:numPr>
          <w:ilvl w:val="0"/>
          <w:numId w:val="43"/>
        </w:numPr>
        <w:spacing w:before="100" w:after="0" w:line="276" w:lineRule="auto"/>
        <w:ind w:left="357" w:hanging="357"/>
      </w:pPr>
      <w:r w:rsidRPr="007C7CA9">
        <w:t xml:space="preserve">De leerlingen bereiden de producten en artikels voor </w:t>
      </w:r>
      <w:r>
        <w:t>(</w:t>
      </w:r>
      <w:r w:rsidRPr="007C7CA9">
        <w:t>etiketteren, diefstalbeveiliging</w:t>
      </w:r>
      <w:r>
        <w:t xml:space="preserve"> …)</w:t>
      </w:r>
      <w:r w:rsidRPr="007C7CA9">
        <w:t xml:space="preserve"> en presenteren deze op een commerciële manier. </w:t>
      </w:r>
    </w:p>
    <w:p w14:paraId="64D81C9D" w14:textId="77777777" w:rsidR="00F015DA" w:rsidRPr="007C7CA9" w:rsidRDefault="00F015DA" w:rsidP="00F015DA">
      <w:pPr>
        <w:pStyle w:val="Lijstalinea"/>
        <w:numPr>
          <w:ilvl w:val="0"/>
          <w:numId w:val="43"/>
        </w:numPr>
        <w:spacing w:before="100" w:after="0" w:line="276" w:lineRule="auto"/>
        <w:ind w:left="357" w:hanging="357"/>
      </w:pPr>
      <w:r w:rsidRPr="007C7CA9">
        <w:t>De leerlingen bevoorraden de afdelingen en ordenen de producten. </w:t>
      </w:r>
    </w:p>
    <w:p w14:paraId="51CE9AA9" w14:textId="77777777" w:rsidR="00F015DA" w:rsidRPr="007C7CA9" w:rsidRDefault="00F015DA" w:rsidP="00F015DA">
      <w:pPr>
        <w:pStyle w:val="Lijstalinea"/>
        <w:numPr>
          <w:ilvl w:val="0"/>
          <w:numId w:val="43"/>
        </w:numPr>
        <w:spacing w:before="100" w:after="0" w:line="276" w:lineRule="auto"/>
        <w:ind w:left="357" w:hanging="357"/>
      </w:pPr>
      <w:r w:rsidRPr="007C7CA9">
        <w:t>De leerlingen ontvangen goederen en producten en controleren de levering. </w:t>
      </w:r>
    </w:p>
    <w:p w14:paraId="7E10273F" w14:textId="77777777" w:rsidR="00F015DA" w:rsidRPr="007C7CA9" w:rsidRDefault="00F015DA" w:rsidP="00F015DA">
      <w:pPr>
        <w:pStyle w:val="Lijstalinea"/>
        <w:numPr>
          <w:ilvl w:val="0"/>
          <w:numId w:val="43"/>
        </w:numPr>
        <w:spacing w:before="100" w:after="0" w:line="276" w:lineRule="auto"/>
        <w:ind w:left="357" w:hanging="357"/>
      </w:pPr>
      <w:r w:rsidRPr="007C7CA9">
        <w:t>De leerlingen onderhouden de verkoopruimte en producten in de afdeling. </w:t>
      </w:r>
    </w:p>
    <w:p w14:paraId="4CBEA4A1" w14:textId="77777777" w:rsidR="00F015DA" w:rsidRPr="007C7CA9" w:rsidRDefault="00F015DA" w:rsidP="00F015DA">
      <w:pPr>
        <w:pStyle w:val="Lijstalinea"/>
        <w:numPr>
          <w:ilvl w:val="0"/>
          <w:numId w:val="43"/>
        </w:numPr>
        <w:spacing w:before="100" w:after="0" w:line="276" w:lineRule="auto"/>
        <w:ind w:left="357" w:hanging="357"/>
      </w:pPr>
      <w:r w:rsidRPr="007C7CA9">
        <w:t>De leerlingen voeren na-verkoop diensten uit</w:t>
      </w:r>
      <w:r>
        <w:t xml:space="preserve">: </w:t>
      </w:r>
      <w:r w:rsidRPr="007C7CA9">
        <w:t>inwisselen, terugsturen naar de leveranciers, terugbetaling, versturen voor herstel</w:t>
      </w:r>
      <w:r>
        <w:t xml:space="preserve"> …</w:t>
      </w:r>
    </w:p>
    <w:p w14:paraId="48BEA15C" w14:textId="77777777" w:rsidR="00F015DA" w:rsidRDefault="00F015DA" w:rsidP="00F015DA">
      <w:pPr>
        <w:pStyle w:val="Lijstalinea"/>
        <w:numPr>
          <w:ilvl w:val="0"/>
          <w:numId w:val="43"/>
        </w:numPr>
        <w:spacing w:before="100" w:after="0" w:line="276" w:lineRule="auto"/>
        <w:ind w:left="357" w:hanging="357"/>
      </w:pPr>
      <w:r w:rsidRPr="003E3545">
        <w:t>De leerlingen behandelen klachten van klanten. </w:t>
      </w:r>
      <w:bookmarkEnd w:id="96"/>
    </w:p>
    <w:p w14:paraId="20BBAF41" w14:textId="2407C170" w:rsidR="00A00764" w:rsidRDefault="00A00764" w:rsidP="00A00764"/>
    <w:p w14:paraId="2B277526" w14:textId="77777777" w:rsidR="00AF5FCF" w:rsidRPr="00F7024A" w:rsidRDefault="00AF5FCF" w:rsidP="00AF5FCF">
      <w:pPr>
        <w:pStyle w:val="Kop4"/>
        <w:rPr>
          <w:b w:val="0"/>
          <w:i w:val="0"/>
          <w:color w:val="7F7F7F" w:themeColor="text1" w:themeTint="80"/>
          <w:sz w:val="22"/>
          <w:szCs w:val="22"/>
        </w:rPr>
      </w:pPr>
      <w:r w:rsidRPr="00F7024A">
        <w:rPr>
          <w:b w:val="0"/>
          <w:i w:val="0"/>
          <w:color w:val="7F7F7F" w:themeColor="text1" w:themeTint="80"/>
          <w:sz w:val="22"/>
          <w:szCs w:val="22"/>
        </w:rPr>
        <w:t>Aanvullende onderliggende kennis</w:t>
      </w:r>
    </w:p>
    <w:p w14:paraId="23C60CB8" w14:textId="77777777" w:rsidR="00AF5FCF" w:rsidRDefault="00AF5FCF" w:rsidP="00AF5FCF">
      <w:r>
        <w:t>De opgenomen kennis staat steeds in functie van de specifieke vorming van deze studierichting.</w:t>
      </w:r>
    </w:p>
    <w:p w14:paraId="7FE2C77B" w14:textId="77777777" w:rsidR="00AF5FCF" w:rsidRPr="00965A00" w:rsidRDefault="00AF5FCF" w:rsidP="00E843EF">
      <w:pPr>
        <w:pStyle w:val="Aanvullendekennis"/>
      </w:pPr>
      <w:r w:rsidRPr="00965A00">
        <w:lastRenderedPageBreak/>
        <w:t>Noodzakelijke attesten en vergunningen die samengaan met de verkoop </w:t>
      </w:r>
    </w:p>
    <w:p w14:paraId="3A0BB551" w14:textId="77777777" w:rsidR="00AF5FCF" w:rsidRPr="00965A00" w:rsidRDefault="00AF5FCF" w:rsidP="00E843EF">
      <w:pPr>
        <w:pStyle w:val="Aanvullendekennis"/>
      </w:pPr>
      <w:r w:rsidRPr="00965A00">
        <w:t>Schoonmaakmiddelen en -technieken </w:t>
      </w:r>
    </w:p>
    <w:p w14:paraId="6E37B32C" w14:textId="1B077D9E" w:rsidR="00AF5FCF" w:rsidRPr="00182091" w:rsidRDefault="00AF5FCF" w:rsidP="00E843EF">
      <w:pPr>
        <w:pStyle w:val="Aanvullendekennis"/>
        <w:numPr>
          <w:ilvl w:val="0"/>
          <w:numId w:val="0"/>
        </w:numPr>
        <w:ind w:left="284"/>
        <w:rPr>
          <w:b/>
          <w:bCs/>
        </w:rPr>
      </w:pPr>
      <w:r w:rsidRPr="00934C99">
        <w:t>Materialen</w:t>
      </w:r>
      <w:r w:rsidRPr="00965A00">
        <w:rPr>
          <w:b/>
          <w:bCs/>
        </w:rPr>
        <w:t>:</w:t>
      </w:r>
    </w:p>
    <w:p w14:paraId="69E19B83" w14:textId="77777777" w:rsidR="00AF5FCF" w:rsidRDefault="00AF5FCF" w:rsidP="00E843EF">
      <w:pPr>
        <w:pStyle w:val="Aanvullendekennis"/>
      </w:pPr>
      <w:r w:rsidRPr="00965A00">
        <w:t>Kenmerken van textielmaterialen </w:t>
      </w:r>
    </w:p>
    <w:p w14:paraId="0F17EC99" w14:textId="77777777" w:rsidR="00AF5FCF" w:rsidRPr="001974A8" w:rsidRDefault="00AF5FCF" w:rsidP="00E843EF">
      <w:pPr>
        <w:pStyle w:val="Aanvullendekennis"/>
        <w:numPr>
          <w:ilvl w:val="0"/>
          <w:numId w:val="0"/>
        </w:numPr>
        <w:ind w:left="284"/>
      </w:pPr>
      <w:r w:rsidRPr="00934C99">
        <w:t>Technieken en procedures:</w:t>
      </w:r>
    </w:p>
    <w:p w14:paraId="23DC74AA" w14:textId="77777777" w:rsidR="00AF5FCF" w:rsidRPr="00965A00" w:rsidRDefault="00AF5FCF" w:rsidP="00E843EF">
      <w:pPr>
        <w:pStyle w:val="Aanvullendekennis"/>
      </w:pPr>
      <w:r w:rsidRPr="00965A00">
        <w:t>Verwerkings-, assemblage- en montagetechnieken voor kleding en confectie </w:t>
      </w:r>
    </w:p>
    <w:p w14:paraId="5B745162" w14:textId="77777777" w:rsidR="00AF5FCF" w:rsidRPr="00965A00" w:rsidRDefault="00AF5FCF" w:rsidP="00E843EF">
      <w:pPr>
        <w:pStyle w:val="Aanvullendekennis"/>
      </w:pPr>
      <w:r w:rsidRPr="00965A00">
        <w:t>Technieken om maten te nemen </w:t>
      </w:r>
    </w:p>
    <w:p w14:paraId="1862FC36" w14:textId="77777777" w:rsidR="00AF5FCF" w:rsidRPr="00965A00" w:rsidRDefault="00AF5FCF" w:rsidP="00E843EF">
      <w:pPr>
        <w:pStyle w:val="Aanvullendekennis"/>
      </w:pPr>
      <w:r w:rsidRPr="00965A00">
        <w:t>Snij- en kniptechnieken voor textiel en leer </w:t>
      </w:r>
    </w:p>
    <w:p w14:paraId="287274C4" w14:textId="77777777" w:rsidR="00AF5FCF" w:rsidRPr="00965A00" w:rsidRDefault="00AF5FCF" w:rsidP="00E843EF">
      <w:pPr>
        <w:pStyle w:val="Aanvullendekennis"/>
      </w:pPr>
      <w:r w:rsidRPr="00965A00">
        <w:t>Lijmtechnieken </w:t>
      </w:r>
    </w:p>
    <w:p w14:paraId="49F6522D" w14:textId="77777777" w:rsidR="00AF5FCF" w:rsidRPr="00965A00" w:rsidRDefault="00AF5FCF" w:rsidP="00E843EF">
      <w:pPr>
        <w:pStyle w:val="Aanvullendekennis"/>
      </w:pPr>
      <w:r w:rsidRPr="00965A00">
        <w:t>Machinale stiktechnieken </w:t>
      </w:r>
    </w:p>
    <w:p w14:paraId="09BB736C" w14:textId="77777777" w:rsidR="00AF5FCF" w:rsidRPr="00965A00" w:rsidRDefault="00AF5FCF" w:rsidP="00E843EF">
      <w:pPr>
        <w:pStyle w:val="Aanvullendekennis"/>
      </w:pPr>
      <w:r w:rsidRPr="00965A00">
        <w:t>Manuele herstel-, stoppage- en verstellingstechnieken voor kleding- en confectieartikelen </w:t>
      </w:r>
    </w:p>
    <w:p w14:paraId="7747BF5D" w14:textId="77777777" w:rsidR="00AF5FCF" w:rsidRPr="00965A00" w:rsidRDefault="00AF5FCF" w:rsidP="00E843EF">
      <w:pPr>
        <w:pStyle w:val="Aanvullendekennis"/>
      </w:pPr>
      <w:r w:rsidRPr="00965A00">
        <w:t>Patroontekentechnieken </w:t>
      </w:r>
    </w:p>
    <w:p w14:paraId="1685376B" w14:textId="77777777" w:rsidR="00AF5FCF" w:rsidRPr="00965A00" w:rsidRDefault="00AF5FCF" w:rsidP="00E843EF">
      <w:pPr>
        <w:pStyle w:val="Aanvullendekennis"/>
      </w:pPr>
      <w:r w:rsidRPr="00965A00">
        <w:t>Werking en bediening van (industriële) machines in functie van moderealisatie </w:t>
      </w:r>
    </w:p>
    <w:p w14:paraId="0FABB541" w14:textId="00442545" w:rsidR="00AF5FCF" w:rsidRPr="001974A8" w:rsidRDefault="00AF5FCF" w:rsidP="00E843EF">
      <w:pPr>
        <w:pStyle w:val="Aanvullendekennis"/>
        <w:numPr>
          <w:ilvl w:val="0"/>
          <w:numId w:val="0"/>
        </w:numPr>
        <w:ind w:left="284"/>
      </w:pPr>
      <w:r w:rsidRPr="00934C99">
        <w:t>Omgaan met klanten:</w:t>
      </w:r>
    </w:p>
    <w:p w14:paraId="495526A0" w14:textId="77777777" w:rsidR="00AF5FCF" w:rsidRPr="00965A00" w:rsidRDefault="00AF5FCF" w:rsidP="00E843EF">
      <w:pPr>
        <w:pStyle w:val="Aanvullendekennis"/>
      </w:pPr>
      <w:r w:rsidRPr="00965A00">
        <w:t>Customer journey </w:t>
      </w:r>
    </w:p>
    <w:p w14:paraId="39C792A9" w14:textId="2135A45B" w:rsidR="00AF5FCF" w:rsidRDefault="00AF5FCF" w:rsidP="00187D78">
      <w:pPr>
        <w:pStyle w:val="Aanvullendekennis"/>
      </w:pPr>
      <w:r w:rsidRPr="00965A00">
        <w:t>Digitale verkoopprocessen </w:t>
      </w:r>
    </w:p>
    <w:p w14:paraId="38523F07" w14:textId="77777777" w:rsidR="00AF5FCF" w:rsidRPr="00965A00" w:rsidRDefault="00AF5FCF" w:rsidP="007B6191">
      <w:pPr>
        <w:pStyle w:val="Aanvullendekennis"/>
        <w:numPr>
          <w:ilvl w:val="0"/>
          <w:numId w:val="46"/>
        </w:numPr>
      </w:pPr>
      <w:r w:rsidRPr="00965A00">
        <w:t>Merchandisingtechnieken </w:t>
      </w:r>
    </w:p>
    <w:p w14:paraId="4648BD05" w14:textId="77777777" w:rsidR="00AF5FCF" w:rsidRPr="00965A00" w:rsidRDefault="00AF5FCF" w:rsidP="00E843EF">
      <w:pPr>
        <w:pStyle w:val="Aanvullendekennis"/>
      </w:pPr>
      <w:r w:rsidRPr="00965A00">
        <w:t>Prijsbepaling en btw </w:t>
      </w:r>
    </w:p>
    <w:p w14:paraId="6F883B9C" w14:textId="77777777" w:rsidR="00AF5FCF" w:rsidRPr="00965A00" w:rsidRDefault="00AF5FCF" w:rsidP="00E843EF">
      <w:pPr>
        <w:pStyle w:val="Aanvullendekennis"/>
      </w:pPr>
      <w:r w:rsidRPr="00965A00">
        <w:t>Technieken voor conflictvoorkoming en -beheersing conflicthantering </w:t>
      </w:r>
    </w:p>
    <w:p w14:paraId="5863C4DC" w14:textId="77777777" w:rsidR="00AF5FCF" w:rsidRPr="00965A00" w:rsidRDefault="00AF5FCF" w:rsidP="00E843EF">
      <w:pPr>
        <w:pStyle w:val="Aanvullendekennis"/>
      </w:pPr>
      <w:r w:rsidRPr="00965A00">
        <w:t>Technieken voor diefstalpreventie </w:t>
      </w:r>
    </w:p>
    <w:p w14:paraId="06840910" w14:textId="77777777" w:rsidR="00AF5FCF" w:rsidRPr="00965A00" w:rsidRDefault="00AF5FCF" w:rsidP="00E843EF">
      <w:pPr>
        <w:pStyle w:val="Aanvullendekennis"/>
      </w:pPr>
      <w:r w:rsidRPr="00965A00">
        <w:t>Verkoopdocumenten </w:t>
      </w:r>
    </w:p>
    <w:p w14:paraId="125C55D3" w14:textId="77777777" w:rsidR="00AF5FCF" w:rsidRPr="00965A00" w:rsidRDefault="00AF5FCF" w:rsidP="00E843EF">
      <w:pPr>
        <w:pStyle w:val="Aanvullendekennis"/>
      </w:pPr>
      <w:r w:rsidRPr="00965A00">
        <w:t xml:space="preserve">Wet- en regelgeving i.v.m. </w:t>
      </w:r>
      <w:r>
        <w:t>d</w:t>
      </w:r>
      <w:r w:rsidRPr="00965A00">
        <w:t>iefstalpreventie: rechten van personeel en van klant </w:t>
      </w:r>
    </w:p>
    <w:p w14:paraId="7B553D2A" w14:textId="77777777" w:rsidR="00AF5FCF" w:rsidRPr="00965A00" w:rsidRDefault="00AF5FCF" w:rsidP="00E843EF">
      <w:pPr>
        <w:pStyle w:val="Aanvullendekennis"/>
      </w:pPr>
      <w:r w:rsidRPr="00965A00">
        <w:t>Winkelgedrag (wanneer en waar winkelen mensen) </w:t>
      </w:r>
    </w:p>
    <w:p w14:paraId="10187955" w14:textId="593484A8" w:rsidR="00AF5FCF" w:rsidRDefault="00AF5FCF" w:rsidP="00E843EF">
      <w:pPr>
        <w:pStyle w:val="Aanvullendekennis"/>
      </w:pPr>
      <w:r w:rsidRPr="00965A00">
        <w:t xml:space="preserve">Winkelorganisatie en </w:t>
      </w:r>
      <w:r>
        <w:t>verantwoordelijk</w:t>
      </w:r>
      <w:r w:rsidR="3A30352F">
        <w:t>heid</w:t>
      </w:r>
      <w:r>
        <w:t>sdomeinen</w:t>
      </w:r>
    </w:p>
    <w:p w14:paraId="5B3F1F70" w14:textId="77777777" w:rsidR="00B152D2" w:rsidRDefault="00B152D2" w:rsidP="00E843EF">
      <w:pPr>
        <w:pStyle w:val="Aanvullendekennis"/>
        <w:numPr>
          <w:ilvl w:val="0"/>
          <w:numId w:val="0"/>
        </w:numPr>
        <w:ind w:left="284"/>
      </w:pPr>
    </w:p>
    <w:p w14:paraId="4D7BA14F" w14:textId="77777777" w:rsidR="00A00764" w:rsidRDefault="00A00764" w:rsidP="009D7B9E"/>
    <w:p w14:paraId="1FA5E8D3" w14:textId="00F18B5A" w:rsidR="009A5174" w:rsidRDefault="009A5174" w:rsidP="009D7B9E">
      <w:pPr>
        <w:sectPr w:rsidR="009A5174" w:rsidSect="00BC3AEC">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3AE1B80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3FE9F15" w14:textId="22D710CC" w:rsidR="00D60E63" w:rsidRDefault="0056465A" w:rsidP="00DC7CD5">
          <w:pPr>
            <w:pStyle w:val="Inhopg1"/>
            <w:rPr>
              <w:rFonts w:eastAsiaTheme="minorEastAsia"/>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548493" w:history="1">
            <w:r w:rsidR="00D60E63" w:rsidRPr="00BC7C71">
              <w:rPr>
                <w:rStyle w:val="Hyperlink"/>
                <w:noProof/>
              </w:rPr>
              <w:t>1</w:t>
            </w:r>
            <w:r w:rsidR="00D60E63">
              <w:rPr>
                <w:rFonts w:eastAsiaTheme="minorEastAsia"/>
                <w:noProof/>
                <w:color w:val="auto"/>
                <w:kern w:val="2"/>
                <w:szCs w:val="24"/>
                <w:lang w:eastAsia="nl-BE"/>
                <w14:ligatures w14:val="standardContextual"/>
              </w:rPr>
              <w:tab/>
            </w:r>
            <w:r w:rsidR="00D60E63" w:rsidRPr="00BC7C71">
              <w:rPr>
                <w:rStyle w:val="Hyperlink"/>
                <w:noProof/>
              </w:rPr>
              <w:t>Inleiding</w:t>
            </w:r>
            <w:r w:rsidR="00D60E63">
              <w:rPr>
                <w:noProof/>
                <w:webHidden/>
              </w:rPr>
              <w:tab/>
            </w:r>
            <w:r w:rsidR="00D60E63">
              <w:rPr>
                <w:noProof/>
                <w:webHidden/>
              </w:rPr>
              <w:fldChar w:fldCharType="begin"/>
            </w:r>
            <w:r w:rsidR="00D60E63">
              <w:rPr>
                <w:noProof/>
                <w:webHidden/>
              </w:rPr>
              <w:instrText xml:space="preserve"> PAGEREF _Toc156548493 \h </w:instrText>
            </w:r>
            <w:r w:rsidR="00D60E63">
              <w:rPr>
                <w:noProof/>
                <w:webHidden/>
              </w:rPr>
            </w:r>
            <w:r w:rsidR="00D60E63">
              <w:rPr>
                <w:noProof/>
                <w:webHidden/>
              </w:rPr>
              <w:fldChar w:fldCharType="separate"/>
            </w:r>
            <w:r w:rsidR="00ED0395">
              <w:rPr>
                <w:noProof/>
                <w:webHidden/>
              </w:rPr>
              <w:t>3</w:t>
            </w:r>
            <w:r w:rsidR="00D60E63">
              <w:rPr>
                <w:noProof/>
                <w:webHidden/>
              </w:rPr>
              <w:fldChar w:fldCharType="end"/>
            </w:r>
          </w:hyperlink>
        </w:p>
        <w:p w14:paraId="6A29BC2C" w14:textId="43DB7A6D" w:rsidR="00D60E63" w:rsidRDefault="00D60E63">
          <w:pPr>
            <w:pStyle w:val="Inhopg2"/>
            <w:rPr>
              <w:rFonts w:eastAsiaTheme="minorEastAsia"/>
              <w:color w:val="auto"/>
              <w:kern w:val="2"/>
              <w:sz w:val="24"/>
              <w:szCs w:val="24"/>
              <w:lang w:eastAsia="nl-BE"/>
              <w14:ligatures w14:val="standardContextual"/>
            </w:rPr>
          </w:pPr>
          <w:hyperlink w:anchor="_Toc156548494" w:history="1">
            <w:r w:rsidRPr="00BC7C71">
              <w:rPr>
                <w:rStyle w:val="Hyperlink"/>
              </w:rPr>
              <w:t>1.1</w:t>
            </w:r>
            <w:r>
              <w:rPr>
                <w:rFonts w:eastAsiaTheme="minorEastAsia"/>
                <w:color w:val="auto"/>
                <w:kern w:val="2"/>
                <w:sz w:val="24"/>
                <w:szCs w:val="24"/>
                <w:lang w:eastAsia="nl-BE"/>
                <w14:ligatures w14:val="standardContextual"/>
              </w:rPr>
              <w:tab/>
            </w:r>
            <w:r w:rsidRPr="00BC7C71">
              <w:rPr>
                <w:rStyle w:val="Hyperlink"/>
              </w:rPr>
              <w:t>Het leerplanconcept: vijf uitgangspunten</w:t>
            </w:r>
            <w:r>
              <w:rPr>
                <w:webHidden/>
              </w:rPr>
              <w:tab/>
            </w:r>
            <w:r>
              <w:rPr>
                <w:webHidden/>
              </w:rPr>
              <w:fldChar w:fldCharType="begin"/>
            </w:r>
            <w:r>
              <w:rPr>
                <w:webHidden/>
              </w:rPr>
              <w:instrText xml:space="preserve"> PAGEREF _Toc156548494 \h </w:instrText>
            </w:r>
            <w:r>
              <w:rPr>
                <w:webHidden/>
              </w:rPr>
            </w:r>
            <w:r>
              <w:rPr>
                <w:webHidden/>
              </w:rPr>
              <w:fldChar w:fldCharType="separate"/>
            </w:r>
            <w:r w:rsidR="00ED0395">
              <w:rPr>
                <w:webHidden/>
              </w:rPr>
              <w:t>3</w:t>
            </w:r>
            <w:r>
              <w:rPr>
                <w:webHidden/>
              </w:rPr>
              <w:fldChar w:fldCharType="end"/>
            </w:r>
          </w:hyperlink>
        </w:p>
        <w:p w14:paraId="5E24D221" w14:textId="4A62189D" w:rsidR="00D60E63" w:rsidRDefault="00D60E63">
          <w:pPr>
            <w:pStyle w:val="Inhopg2"/>
            <w:rPr>
              <w:rFonts w:eastAsiaTheme="minorEastAsia"/>
              <w:color w:val="auto"/>
              <w:kern w:val="2"/>
              <w:sz w:val="24"/>
              <w:szCs w:val="24"/>
              <w:lang w:eastAsia="nl-BE"/>
              <w14:ligatures w14:val="standardContextual"/>
            </w:rPr>
          </w:pPr>
          <w:hyperlink w:anchor="_Toc156548495" w:history="1">
            <w:r w:rsidRPr="00BC7C71">
              <w:rPr>
                <w:rStyle w:val="Hyperlink"/>
              </w:rPr>
              <w:t>1.2</w:t>
            </w:r>
            <w:r>
              <w:rPr>
                <w:rFonts w:eastAsiaTheme="minorEastAsia"/>
                <w:color w:val="auto"/>
                <w:kern w:val="2"/>
                <w:sz w:val="24"/>
                <w:szCs w:val="24"/>
                <w:lang w:eastAsia="nl-BE"/>
                <w14:ligatures w14:val="standardContextual"/>
              </w:rPr>
              <w:tab/>
            </w:r>
            <w:r w:rsidRPr="00BC7C71">
              <w:rPr>
                <w:rStyle w:val="Hyperlink"/>
              </w:rPr>
              <w:t>De vormingscirkel – de opdracht van secundair onderwijs</w:t>
            </w:r>
            <w:r>
              <w:rPr>
                <w:webHidden/>
              </w:rPr>
              <w:tab/>
            </w:r>
            <w:r>
              <w:rPr>
                <w:webHidden/>
              </w:rPr>
              <w:fldChar w:fldCharType="begin"/>
            </w:r>
            <w:r>
              <w:rPr>
                <w:webHidden/>
              </w:rPr>
              <w:instrText xml:space="preserve"> PAGEREF _Toc156548495 \h </w:instrText>
            </w:r>
            <w:r>
              <w:rPr>
                <w:webHidden/>
              </w:rPr>
            </w:r>
            <w:r>
              <w:rPr>
                <w:webHidden/>
              </w:rPr>
              <w:fldChar w:fldCharType="separate"/>
            </w:r>
            <w:r w:rsidR="00ED0395">
              <w:rPr>
                <w:webHidden/>
              </w:rPr>
              <w:t>3</w:t>
            </w:r>
            <w:r>
              <w:rPr>
                <w:webHidden/>
              </w:rPr>
              <w:fldChar w:fldCharType="end"/>
            </w:r>
          </w:hyperlink>
        </w:p>
        <w:p w14:paraId="459E1647" w14:textId="0633DB97" w:rsidR="00D60E63" w:rsidRDefault="00D60E63">
          <w:pPr>
            <w:pStyle w:val="Inhopg2"/>
            <w:rPr>
              <w:rFonts w:eastAsiaTheme="minorEastAsia"/>
              <w:color w:val="auto"/>
              <w:kern w:val="2"/>
              <w:sz w:val="24"/>
              <w:szCs w:val="24"/>
              <w:lang w:eastAsia="nl-BE"/>
              <w14:ligatures w14:val="standardContextual"/>
            </w:rPr>
          </w:pPr>
          <w:hyperlink w:anchor="_Toc156548496" w:history="1">
            <w:r w:rsidRPr="00BC7C71">
              <w:rPr>
                <w:rStyle w:val="Hyperlink"/>
              </w:rPr>
              <w:t>1.3</w:t>
            </w:r>
            <w:r>
              <w:rPr>
                <w:rFonts w:eastAsiaTheme="minorEastAsia"/>
                <w:color w:val="auto"/>
                <w:kern w:val="2"/>
                <w:sz w:val="24"/>
                <w:szCs w:val="24"/>
                <w:lang w:eastAsia="nl-BE"/>
                <w14:ligatures w14:val="standardContextual"/>
              </w:rPr>
              <w:tab/>
            </w:r>
            <w:r w:rsidRPr="00BC7C71">
              <w:rPr>
                <w:rStyle w:val="Hyperlink"/>
              </w:rPr>
              <w:t>Ruimte voor leraren(teams) en scholen</w:t>
            </w:r>
            <w:r>
              <w:rPr>
                <w:webHidden/>
              </w:rPr>
              <w:tab/>
            </w:r>
            <w:r>
              <w:rPr>
                <w:webHidden/>
              </w:rPr>
              <w:fldChar w:fldCharType="begin"/>
            </w:r>
            <w:r>
              <w:rPr>
                <w:webHidden/>
              </w:rPr>
              <w:instrText xml:space="preserve"> PAGEREF _Toc156548496 \h </w:instrText>
            </w:r>
            <w:r>
              <w:rPr>
                <w:webHidden/>
              </w:rPr>
            </w:r>
            <w:r>
              <w:rPr>
                <w:webHidden/>
              </w:rPr>
              <w:fldChar w:fldCharType="separate"/>
            </w:r>
            <w:r w:rsidR="00ED0395">
              <w:rPr>
                <w:webHidden/>
              </w:rPr>
              <w:t>4</w:t>
            </w:r>
            <w:r>
              <w:rPr>
                <w:webHidden/>
              </w:rPr>
              <w:fldChar w:fldCharType="end"/>
            </w:r>
          </w:hyperlink>
        </w:p>
        <w:p w14:paraId="5CC976E9" w14:textId="752FC68B" w:rsidR="00D60E63" w:rsidRDefault="00D60E63">
          <w:pPr>
            <w:pStyle w:val="Inhopg2"/>
            <w:rPr>
              <w:rFonts w:eastAsiaTheme="minorEastAsia"/>
              <w:color w:val="auto"/>
              <w:kern w:val="2"/>
              <w:sz w:val="24"/>
              <w:szCs w:val="24"/>
              <w:lang w:eastAsia="nl-BE"/>
              <w14:ligatures w14:val="standardContextual"/>
            </w:rPr>
          </w:pPr>
          <w:hyperlink w:anchor="_Toc156548497" w:history="1">
            <w:r w:rsidRPr="00BC7C71">
              <w:rPr>
                <w:rStyle w:val="Hyperlink"/>
              </w:rPr>
              <w:t>1.4</w:t>
            </w:r>
            <w:r>
              <w:rPr>
                <w:rFonts w:eastAsiaTheme="minorEastAsia"/>
                <w:color w:val="auto"/>
                <w:kern w:val="2"/>
                <w:sz w:val="24"/>
                <w:szCs w:val="24"/>
                <w:lang w:eastAsia="nl-BE"/>
                <w14:ligatures w14:val="standardContextual"/>
              </w:rPr>
              <w:tab/>
            </w:r>
            <w:r w:rsidRPr="00BC7C71">
              <w:rPr>
                <w:rStyle w:val="Hyperlink"/>
              </w:rPr>
              <w:t>Differentiatie</w:t>
            </w:r>
            <w:r>
              <w:rPr>
                <w:webHidden/>
              </w:rPr>
              <w:tab/>
            </w:r>
            <w:r>
              <w:rPr>
                <w:webHidden/>
              </w:rPr>
              <w:fldChar w:fldCharType="begin"/>
            </w:r>
            <w:r>
              <w:rPr>
                <w:webHidden/>
              </w:rPr>
              <w:instrText xml:space="preserve"> PAGEREF _Toc156548497 \h </w:instrText>
            </w:r>
            <w:r>
              <w:rPr>
                <w:webHidden/>
              </w:rPr>
            </w:r>
            <w:r>
              <w:rPr>
                <w:webHidden/>
              </w:rPr>
              <w:fldChar w:fldCharType="separate"/>
            </w:r>
            <w:r w:rsidR="00ED0395">
              <w:rPr>
                <w:webHidden/>
              </w:rPr>
              <w:t>4</w:t>
            </w:r>
            <w:r>
              <w:rPr>
                <w:webHidden/>
              </w:rPr>
              <w:fldChar w:fldCharType="end"/>
            </w:r>
          </w:hyperlink>
        </w:p>
        <w:p w14:paraId="37E3AFAC" w14:textId="3236FD5A" w:rsidR="00D60E63" w:rsidRDefault="00D60E63">
          <w:pPr>
            <w:pStyle w:val="Inhopg2"/>
            <w:rPr>
              <w:rFonts w:eastAsiaTheme="minorEastAsia"/>
              <w:color w:val="auto"/>
              <w:kern w:val="2"/>
              <w:sz w:val="24"/>
              <w:szCs w:val="24"/>
              <w:lang w:eastAsia="nl-BE"/>
              <w14:ligatures w14:val="standardContextual"/>
            </w:rPr>
          </w:pPr>
          <w:hyperlink w:anchor="_Toc156548498" w:history="1">
            <w:r w:rsidRPr="00BC7C71">
              <w:rPr>
                <w:rStyle w:val="Hyperlink"/>
              </w:rPr>
              <w:t>1.5</w:t>
            </w:r>
            <w:r>
              <w:rPr>
                <w:rFonts w:eastAsiaTheme="minorEastAsia"/>
                <w:color w:val="auto"/>
                <w:kern w:val="2"/>
                <w:sz w:val="24"/>
                <w:szCs w:val="24"/>
                <w:lang w:eastAsia="nl-BE"/>
                <w14:ligatures w14:val="standardContextual"/>
              </w:rPr>
              <w:tab/>
            </w:r>
            <w:r w:rsidRPr="00BC7C71">
              <w:rPr>
                <w:rStyle w:val="Hyperlink"/>
              </w:rPr>
              <w:t>Opbouw van leerplannen</w:t>
            </w:r>
            <w:r>
              <w:rPr>
                <w:webHidden/>
              </w:rPr>
              <w:tab/>
            </w:r>
            <w:r>
              <w:rPr>
                <w:webHidden/>
              </w:rPr>
              <w:fldChar w:fldCharType="begin"/>
            </w:r>
            <w:r>
              <w:rPr>
                <w:webHidden/>
              </w:rPr>
              <w:instrText xml:space="preserve"> PAGEREF _Toc156548498 \h </w:instrText>
            </w:r>
            <w:r>
              <w:rPr>
                <w:webHidden/>
              </w:rPr>
            </w:r>
            <w:r>
              <w:rPr>
                <w:webHidden/>
              </w:rPr>
              <w:fldChar w:fldCharType="separate"/>
            </w:r>
            <w:r w:rsidR="00ED0395">
              <w:rPr>
                <w:webHidden/>
              </w:rPr>
              <w:t>6</w:t>
            </w:r>
            <w:r>
              <w:rPr>
                <w:webHidden/>
              </w:rPr>
              <w:fldChar w:fldCharType="end"/>
            </w:r>
          </w:hyperlink>
        </w:p>
        <w:p w14:paraId="34D729F5" w14:textId="7921FA36" w:rsidR="00D60E63" w:rsidRDefault="00D60E63" w:rsidP="00DC7CD5">
          <w:pPr>
            <w:pStyle w:val="Inhopg1"/>
            <w:rPr>
              <w:rFonts w:eastAsiaTheme="minorEastAsia"/>
              <w:noProof/>
              <w:color w:val="auto"/>
              <w:kern w:val="2"/>
              <w:szCs w:val="24"/>
              <w:lang w:eastAsia="nl-BE"/>
              <w14:ligatures w14:val="standardContextual"/>
            </w:rPr>
          </w:pPr>
          <w:hyperlink w:anchor="_Toc156548499" w:history="1">
            <w:r w:rsidRPr="00BC7C71">
              <w:rPr>
                <w:rStyle w:val="Hyperlink"/>
                <w:noProof/>
              </w:rPr>
              <w:t>2</w:t>
            </w:r>
            <w:r>
              <w:rPr>
                <w:rFonts w:eastAsiaTheme="minorEastAsia"/>
                <w:noProof/>
                <w:color w:val="auto"/>
                <w:kern w:val="2"/>
                <w:szCs w:val="24"/>
                <w:lang w:eastAsia="nl-BE"/>
                <w14:ligatures w14:val="standardContextual"/>
              </w:rPr>
              <w:tab/>
            </w:r>
            <w:r w:rsidRPr="00BC7C71">
              <w:rPr>
                <w:rStyle w:val="Hyperlink"/>
                <w:noProof/>
              </w:rPr>
              <w:t>Situering</w:t>
            </w:r>
            <w:r>
              <w:rPr>
                <w:noProof/>
                <w:webHidden/>
              </w:rPr>
              <w:tab/>
            </w:r>
            <w:r>
              <w:rPr>
                <w:noProof/>
                <w:webHidden/>
              </w:rPr>
              <w:fldChar w:fldCharType="begin"/>
            </w:r>
            <w:r>
              <w:rPr>
                <w:noProof/>
                <w:webHidden/>
              </w:rPr>
              <w:instrText xml:space="preserve"> PAGEREF _Toc156548499 \h </w:instrText>
            </w:r>
            <w:r>
              <w:rPr>
                <w:noProof/>
                <w:webHidden/>
              </w:rPr>
            </w:r>
            <w:r>
              <w:rPr>
                <w:noProof/>
                <w:webHidden/>
              </w:rPr>
              <w:fldChar w:fldCharType="separate"/>
            </w:r>
            <w:r w:rsidR="00ED0395">
              <w:rPr>
                <w:noProof/>
                <w:webHidden/>
              </w:rPr>
              <w:t>7</w:t>
            </w:r>
            <w:r>
              <w:rPr>
                <w:noProof/>
                <w:webHidden/>
              </w:rPr>
              <w:fldChar w:fldCharType="end"/>
            </w:r>
          </w:hyperlink>
        </w:p>
        <w:p w14:paraId="3D7178FE" w14:textId="5D88EBD3" w:rsidR="00D60E63" w:rsidRDefault="00D60E63">
          <w:pPr>
            <w:pStyle w:val="Inhopg2"/>
            <w:rPr>
              <w:rFonts w:eastAsiaTheme="minorEastAsia"/>
              <w:color w:val="auto"/>
              <w:kern w:val="2"/>
              <w:sz w:val="24"/>
              <w:szCs w:val="24"/>
              <w:lang w:eastAsia="nl-BE"/>
              <w14:ligatures w14:val="standardContextual"/>
            </w:rPr>
          </w:pPr>
          <w:hyperlink w:anchor="_Toc156548500" w:history="1">
            <w:r w:rsidRPr="00BC7C71">
              <w:rPr>
                <w:rStyle w:val="Hyperlink"/>
              </w:rPr>
              <w:t>2.1</w:t>
            </w:r>
            <w:r>
              <w:rPr>
                <w:rFonts w:eastAsiaTheme="minorEastAsia"/>
                <w:color w:val="auto"/>
                <w:kern w:val="2"/>
                <w:sz w:val="24"/>
                <w:szCs w:val="24"/>
                <w:lang w:eastAsia="nl-BE"/>
                <w14:ligatures w14:val="standardContextual"/>
              </w:rPr>
              <w:tab/>
            </w:r>
            <w:r w:rsidRPr="00BC7C71">
              <w:rPr>
                <w:rStyle w:val="Hyperlink"/>
              </w:rPr>
              <w:t>Samenhang met de tweede graad</w:t>
            </w:r>
            <w:r>
              <w:rPr>
                <w:webHidden/>
              </w:rPr>
              <w:tab/>
            </w:r>
            <w:r>
              <w:rPr>
                <w:webHidden/>
              </w:rPr>
              <w:fldChar w:fldCharType="begin"/>
            </w:r>
            <w:r>
              <w:rPr>
                <w:webHidden/>
              </w:rPr>
              <w:instrText xml:space="preserve"> PAGEREF _Toc156548500 \h </w:instrText>
            </w:r>
            <w:r>
              <w:rPr>
                <w:webHidden/>
              </w:rPr>
            </w:r>
            <w:r>
              <w:rPr>
                <w:webHidden/>
              </w:rPr>
              <w:fldChar w:fldCharType="separate"/>
            </w:r>
            <w:r w:rsidR="00ED0395">
              <w:rPr>
                <w:webHidden/>
              </w:rPr>
              <w:t>7</w:t>
            </w:r>
            <w:r>
              <w:rPr>
                <w:webHidden/>
              </w:rPr>
              <w:fldChar w:fldCharType="end"/>
            </w:r>
          </w:hyperlink>
        </w:p>
        <w:p w14:paraId="453B6BB5" w14:textId="2A52C017" w:rsidR="00D60E63" w:rsidRDefault="00D60E63">
          <w:pPr>
            <w:pStyle w:val="Inhopg2"/>
            <w:rPr>
              <w:rFonts w:eastAsiaTheme="minorEastAsia"/>
              <w:color w:val="auto"/>
              <w:kern w:val="2"/>
              <w:sz w:val="24"/>
              <w:szCs w:val="24"/>
              <w:lang w:eastAsia="nl-BE"/>
              <w14:ligatures w14:val="standardContextual"/>
            </w:rPr>
          </w:pPr>
          <w:hyperlink w:anchor="_Toc156548501" w:history="1">
            <w:r w:rsidRPr="00BC7C71">
              <w:rPr>
                <w:rStyle w:val="Hyperlink"/>
              </w:rPr>
              <w:t>2.2</w:t>
            </w:r>
            <w:r>
              <w:rPr>
                <w:rFonts w:eastAsiaTheme="minorEastAsia"/>
                <w:color w:val="auto"/>
                <w:kern w:val="2"/>
                <w:sz w:val="24"/>
                <w:szCs w:val="24"/>
                <w:lang w:eastAsia="nl-BE"/>
                <w14:ligatures w14:val="standardContextual"/>
              </w:rPr>
              <w:tab/>
            </w:r>
            <w:r w:rsidRPr="00BC7C71">
              <w:rPr>
                <w:rStyle w:val="Hyperlink"/>
              </w:rPr>
              <w:t>Samenhang in de derde graad</w:t>
            </w:r>
            <w:r>
              <w:rPr>
                <w:webHidden/>
              </w:rPr>
              <w:tab/>
            </w:r>
            <w:r>
              <w:rPr>
                <w:webHidden/>
              </w:rPr>
              <w:fldChar w:fldCharType="begin"/>
            </w:r>
            <w:r>
              <w:rPr>
                <w:webHidden/>
              </w:rPr>
              <w:instrText xml:space="preserve"> PAGEREF _Toc156548501 \h </w:instrText>
            </w:r>
            <w:r>
              <w:rPr>
                <w:webHidden/>
              </w:rPr>
            </w:r>
            <w:r>
              <w:rPr>
                <w:webHidden/>
              </w:rPr>
              <w:fldChar w:fldCharType="separate"/>
            </w:r>
            <w:r w:rsidR="00ED0395">
              <w:rPr>
                <w:webHidden/>
              </w:rPr>
              <w:t>7</w:t>
            </w:r>
            <w:r>
              <w:rPr>
                <w:webHidden/>
              </w:rPr>
              <w:fldChar w:fldCharType="end"/>
            </w:r>
          </w:hyperlink>
        </w:p>
        <w:p w14:paraId="139FEAE1" w14:textId="633C2E91" w:rsidR="00D60E63" w:rsidRDefault="00D60E63">
          <w:pPr>
            <w:pStyle w:val="Inhopg3"/>
            <w:rPr>
              <w:rFonts w:eastAsiaTheme="minorEastAsia"/>
              <w:noProof/>
              <w:color w:val="auto"/>
              <w:kern w:val="2"/>
              <w:sz w:val="24"/>
              <w:szCs w:val="24"/>
              <w:lang w:eastAsia="nl-BE"/>
              <w14:ligatures w14:val="standardContextual"/>
            </w:rPr>
          </w:pPr>
          <w:hyperlink w:anchor="_Toc156548502" w:history="1">
            <w:r w:rsidRPr="00BC7C71">
              <w:rPr>
                <w:rStyle w:val="Hyperlink"/>
                <w:noProof/>
              </w:rPr>
              <w:t>2.2.1</w:t>
            </w:r>
            <w:r>
              <w:rPr>
                <w:rFonts w:eastAsiaTheme="minorEastAsia"/>
                <w:noProof/>
                <w:color w:val="auto"/>
                <w:kern w:val="2"/>
                <w:sz w:val="24"/>
                <w:szCs w:val="24"/>
                <w:lang w:eastAsia="nl-BE"/>
                <w14:ligatures w14:val="standardContextual"/>
              </w:rPr>
              <w:tab/>
            </w:r>
            <w:r w:rsidRPr="00BC7C71">
              <w:rPr>
                <w:rStyle w:val="Hyperlink"/>
                <w:noProof/>
              </w:rPr>
              <w:t>Samenhang binnen de studierichting moderealisatie</w:t>
            </w:r>
            <w:r>
              <w:rPr>
                <w:noProof/>
                <w:webHidden/>
              </w:rPr>
              <w:tab/>
            </w:r>
            <w:r>
              <w:rPr>
                <w:noProof/>
                <w:webHidden/>
              </w:rPr>
              <w:fldChar w:fldCharType="begin"/>
            </w:r>
            <w:r>
              <w:rPr>
                <w:noProof/>
                <w:webHidden/>
              </w:rPr>
              <w:instrText xml:space="preserve"> PAGEREF _Toc156548502 \h </w:instrText>
            </w:r>
            <w:r>
              <w:rPr>
                <w:noProof/>
                <w:webHidden/>
              </w:rPr>
            </w:r>
            <w:r>
              <w:rPr>
                <w:noProof/>
                <w:webHidden/>
              </w:rPr>
              <w:fldChar w:fldCharType="separate"/>
            </w:r>
            <w:r w:rsidR="00ED0395">
              <w:rPr>
                <w:noProof/>
                <w:webHidden/>
              </w:rPr>
              <w:t>7</w:t>
            </w:r>
            <w:r>
              <w:rPr>
                <w:noProof/>
                <w:webHidden/>
              </w:rPr>
              <w:fldChar w:fldCharType="end"/>
            </w:r>
          </w:hyperlink>
        </w:p>
        <w:p w14:paraId="79027155" w14:textId="62C75EC7" w:rsidR="00D60E63" w:rsidRDefault="00D60E63">
          <w:pPr>
            <w:pStyle w:val="Inhopg3"/>
            <w:rPr>
              <w:rFonts w:eastAsiaTheme="minorEastAsia"/>
              <w:noProof/>
              <w:color w:val="auto"/>
              <w:kern w:val="2"/>
              <w:sz w:val="24"/>
              <w:szCs w:val="24"/>
              <w:lang w:eastAsia="nl-BE"/>
              <w14:ligatures w14:val="standardContextual"/>
            </w:rPr>
          </w:pPr>
          <w:hyperlink w:anchor="_Toc156548503" w:history="1">
            <w:r w:rsidRPr="00BC7C71">
              <w:rPr>
                <w:rStyle w:val="Hyperlink"/>
                <w:noProof/>
              </w:rPr>
              <w:t>2.2.2</w:t>
            </w:r>
            <w:r>
              <w:rPr>
                <w:rFonts w:eastAsiaTheme="minorEastAsia"/>
                <w:noProof/>
                <w:color w:val="auto"/>
                <w:kern w:val="2"/>
                <w:sz w:val="24"/>
                <w:szCs w:val="24"/>
                <w:lang w:eastAsia="nl-BE"/>
                <w14:ligatures w14:val="standardContextual"/>
              </w:rPr>
              <w:tab/>
            </w:r>
            <w:r w:rsidRPr="00BC7C71">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_Toc156548503 \h </w:instrText>
            </w:r>
            <w:r>
              <w:rPr>
                <w:noProof/>
                <w:webHidden/>
              </w:rPr>
            </w:r>
            <w:r>
              <w:rPr>
                <w:noProof/>
                <w:webHidden/>
              </w:rPr>
              <w:fldChar w:fldCharType="separate"/>
            </w:r>
            <w:r w:rsidR="00ED0395">
              <w:rPr>
                <w:noProof/>
                <w:webHidden/>
              </w:rPr>
              <w:t>7</w:t>
            </w:r>
            <w:r>
              <w:rPr>
                <w:noProof/>
                <w:webHidden/>
              </w:rPr>
              <w:fldChar w:fldCharType="end"/>
            </w:r>
          </w:hyperlink>
        </w:p>
        <w:p w14:paraId="6DC2C189" w14:textId="6FACA8B2" w:rsidR="00D60E63" w:rsidRDefault="00D60E63">
          <w:pPr>
            <w:pStyle w:val="Inhopg3"/>
            <w:rPr>
              <w:rFonts w:eastAsiaTheme="minorEastAsia"/>
              <w:noProof/>
              <w:color w:val="auto"/>
              <w:kern w:val="2"/>
              <w:sz w:val="24"/>
              <w:szCs w:val="24"/>
              <w:lang w:eastAsia="nl-BE"/>
              <w14:ligatures w14:val="standardContextual"/>
            </w:rPr>
          </w:pPr>
          <w:hyperlink w:anchor="_Toc156548504" w:history="1">
            <w:r w:rsidRPr="00BC7C71">
              <w:rPr>
                <w:rStyle w:val="Hyperlink"/>
                <w:noProof/>
              </w:rPr>
              <w:t>2.2.3</w:t>
            </w:r>
            <w:r>
              <w:rPr>
                <w:rFonts w:eastAsiaTheme="minorEastAsia"/>
                <w:noProof/>
                <w:color w:val="auto"/>
                <w:kern w:val="2"/>
                <w:sz w:val="24"/>
                <w:szCs w:val="24"/>
                <w:lang w:eastAsia="nl-BE"/>
                <w14:ligatures w14:val="standardContextual"/>
              </w:rPr>
              <w:tab/>
            </w:r>
            <w:r w:rsidRPr="00BC7C71">
              <w:rPr>
                <w:rStyle w:val="Hyperlink"/>
                <w:noProof/>
              </w:rPr>
              <w:t>Samenhang over de finaliteiten heen</w:t>
            </w:r>
            <w:r>
              <w:rPr>
                <w:noProof/>
                <w:webHidden/>
              </w:rPr>
              <w:tab/>
            </w:r>
            <w:r>
              <w:rPr>
                <w:noProof/>
                <w:webHidden/>
              </w:rPr>
              <w:fldChar w:fldCharType="begin"/>
            </w:r>
            <w:r>
              <w:rPr>
                <w:noProof/>
                <w:webHidden/>
              </w:rPr>
              <w:instrText xml:space="preserve"> PAGEREF _Toc156548504 \h </w:instrText>
            </w:r>
            <w:r>
              <w:rPr>
                <w:noProof/>
                <w:webHidden/>
              </w:rPr>
            </w:r>
            <w:r>
              <w:rPr>
                <w:noProof/>
                <w:webHidden/>
              </w:rPr>
              <w:fldChar w:fldCharType="separate"/>
            </w:r>
            <w:r w:rsidR="00ED0395">
              <w:rPr>
                <w:noProof/>
                <w:webHidden/>
              </w:rPr>
              <w:t>7</w:t>
            </w:r>
            <w:r>
              <w:rPr>
                <w:noProof/>
                <w:webHidden/>
              </w:rPr>
              <w:fldChar w:fldCharType="end"/>
            </w:r>
          </w:hyperlink>
        </w:p>
        <w:p w14:paraId="6387A81E" w14:textId="3A436D2A" w:rsidR="00D60E63" w:rsidRDefault="00D60E63">
          <w:pPr>
            <w:pStyle w:val="Inhopg2"/>
            <w:rPr>
              <w:rFonts w:eastAsiaTheme="minorEastAsia"/>
              <w:color w:val="auto"/>
              <w:kern w:val="2"/>
              <w:sz w:val="24"/>
              <w:szCs w:val="24"/>
              <w:lang w:eastAsia="nl-BE"/>
              <w14:ligatures w14:val="standardContextual"/>
            </w:rPr>
          </w:pPr>
          <w:hyperlink w:anchor="_Toc156548505" w:history="1">
            <w:r w:rsidRPr="00BC7C71">
              <w:rPr>
                <w:rStyle w:val="Hyperlink"/>
              </w:rPr>
              <w:t>2.3</w:t>
            </w:r>
            <w:r>
              <w:rPr>
                <w:rFonts w:eastAsiaTheme="minorEastAsia"/>
                <w:color w:val="auto"/>
                <w:kern w:val="2"/>
                <w:sz w:val="24"/>
                <w:szCs w:val="24"/>
                <w:lang w:eastAsia="nl-BE"/>
                <w14:ligatures w14:val="standardContextual"/>
              </w:rPr>
              <w:tab/>
            </w:r>
            <w:r w:rsidRPr="00BC7C71">
              <w:rPr>
                <w:rStyle w:val="Hyperlink"/>
              </w:rPr>
              <w:t>Plaats in de lessentabel</w:t>
            </w:r>
            <w:r>
              <w:rPr>
                <w:webHidden/>
              </w:rPr>
              <w:tab/>
            </w:r>
            <w:r>
              <w:rPr>
                <w:webHidden/>
              </w:rPr>
              <w:fldChar w:fldCharType="begin"/>
            </w:r>
            <w:r>
              <w:rPr>
                <w:webHidden/>
              </w:rPr>
              <w:instrText xml:space="preserve"> PAGEREF _Toc156548505 \h </w:instrText>
            </w:r>
            <w:r>
              <w:rPr>
                <w:webHidden/>
              </w:rPr>
            </w:r>
            <w:r>
              <w:rPr>
                <w:webHidden/>
              </w:rPr>
              <w:fldChar w:fldCharType="separate"/>
            </w:r>
            <w:r w:rsidR="00ED0395">
              <w:rPr>
                <w:webHidden/>
              </w:rPr>
              <w:t>7</w:t>
            </w:r>
            <w:r>
              <w:rPr>
                <w:webHidden/>
              </w:rPr>
              <w:fldChar w:fldCharType="end"/>
            </w:r>
          </w:hyperlink>
        </w:p>
        <w:p w14:paraId="664970C5" w14:textId="3D42283A" w:rsidR="00D60E63" w:rsidRDefault="00D60E63" w:rsidP="00DC7CD5">
          <w:pPr>
            <w:pStyle w:val="Inhopg1"/>
            <w:rPr>
              <w:rFonts w:eastAsiaTheme="minorEastAsia"/>
              <w:noProof/>
              <w:color w:val="auto"/>
              <w:kern w:val="2"/>
              <w:szCs w:val="24"/>
              <w:lang w:eastAsia="nl-BE"/>
              <w14:ligatures w14:val="standardContextual"/>
            </w:rPr>
          </w:pPr>
          <w:hyperlink w:anchor="_Toc156548506" w:history="1">
            <w:r w:rsidRPr="00BC7C71">
              <w:rPr>
                <w:rStyle w:val="Hyperlink"/>
                <w:noProof/>
              </w:rPr>
              <w:t>3</w:t>
            </w:r>
            <w:r>
              <w:rPr>
                <w:rFonts w:eastAsiaTheme="minorEastAsia"/>
                <w:noProof/>
                <w:color w:val="auto"/>
                <w:kern w:val="2"/>
                <w:szCs w:val="24"/>
                <w:lang w:eastAsia="nl-BE"/>
                <w14:ligatures w14:val="standardContextual"/>
              </w:rPr>
              <w:tab/>
            </w:r>
            <w:r w:rsidRPr="00BC7C71">
              <w:rPr>
                <w:rStyle w:val="Hyperlink"/>
                <w:noProof/>
              </w:rPr>
              <w:t>Pedagogisch-didactische duiding</w:t>
            </w:r>
            <w:r>
              <w:rPr>
                <w:noProof/>
                <w:webHidden/>
              </w:rPr>
              <w:tab/>
            </w:r>
            <w:r>
              <w:rPr>
                <w:noProof/>
                <w:webHidden/>
              </w:rPr>
              <w:fldChar w:fldCharType="begin"/>
            </w:r>
            <w:r>
              <w:rPr>
                <w:noProof/>
                <w:webHidden/>
              </w:rPr>
              <w:instrText xml:space="preserve"> PAGEREF _Toc156548506 \h </w:instrText>
            </w:r>
            <w:r>
              <w:rPr>
                <w:noProof/>
                <w:webHidden/>
              </w:rPr>
            </w:r>
            <w:r>
              <w:rPr>
                <w:noProof/>
                <w:webHidden/>
              </w:rPr>
              <w:fldChar w:fldCharType="separate"/>
            </w:r>
            <w:r w:rsidR="00ED0395">
              <w:rPr>
                <w:noProof/>
                <w:webHidden/>
              </w:rPr>
              <w:t>8</w:t>
            </w:r>
            <w:r>
              <w:rPr>
                <w:noProof/>
                <w:webHidden/>
              </w:rPr>
              <w:fldChar w:fldCharType="end"/>
            </w:r>
          </w:hyperlink>
        </w:p>
        <w:p w14:paraId="2A7828A8" w14:textId="7E9AAE72" w:rsidR="00D60E63" w:rsidRDefault="00D60E63">
          <w:pPr>
            <w:pStyle w:val="Inhopg2"/>
            <w:rPr>
              <w:rFonts w:eastAsiaTheme="minorEastAsia"/>
              <w:color w:val="auto"/>
              <w:kern w:val="2"/>
              <w:sz w:val="24"/>
              <w:szCs w:val="24"/>
              <w:lang w:eastAsia="nl-BE"/>
              <w14:ligatures w14:val="standardContextual"/>
            </w:rPr>
          </w:pPr>
          <w:hyperlink w:anchor="_Toc156548507" w:history="1">
            <w:r w:rsidRPr="00BC7C71">
              <w:rPr>
                <w:rStyle w:val="Hyperlink"/>
              </w:rPr>
              <w:t>3.1</w:t>
            </w:r>
            <w:r>
              <w:rPr>
                <w:rFonts w:eastAsiaTheme="minorEastAsia"/>
                <w:color w:val="auto"/>
                <w:kern w:val="2"/>
                <w:sz w:val="24"/>
                <w:szCs w:val="24"/>
                <w:lang w:eastAsia="nl-BE"/>
                <w14:ligatures w14:val="standardContextual"/>
              </w:rPr>
              <w:tab/>
            </w:r>
            <w:r w:rsidRPr="00BC7C71">
              <w:rPr>
                <w:rStyle w:val="Hyperlink"/>
              </w:rPr>
              <w:t>Moderealisatie en het vormingsconcept</w:t>
            </w:r>
            <w:r>
              <w:rPr>
                <w:webHidden/>
              </w:rPr>
              <w:tab/>
            </w:r>
            <w:r>
              <w:rPr>
                <w:webHidden/>
              </w:rPr>
              <w:fldChar w:fldCharType="begin"/>
            </w:r>
            <w:r>
              <w:rPr>
                <w:webHidden/>
              </w:rPr>
              <w:instrText xml:space="preserve"> PAGEREF _Toc156548507 \h </w:instrText>
            </w:r>
            <w:r>
              <w:rPr>
                <w:webHidden/>
              </w:rPr>
            </w:r>
            <w:r>
              <w:rPr>
                <w:webHidden/>
              </w:rPr>
              <w:fldChar w:fldCharType="separate"/>
            </w:r>
            <w:r w:rsidR="00ED0395">
              <w:rPr>
                <w:webHidden/>
              </w:rPr>
              <w:t>8</w:t>
            </w:r>
            <w:r>
              <w:rPr>
                <w:webHidden/>
              </w:rPr>
              <w:fldChar w:fldCharType="end"/>
            </w:r>
          </w:hyperlink>
        </w:p>
        <w:p w14:paraId="5EBC8EDE" w14:textId="16124E81" w:rsidR="00D60E63" w:rsidRDefault="00D60E63">
          <w:pPr>
            <w:pStyle w:val="Inhopg2"/>
            <w:rPr>
              <w:rFonts w:eastAsiaTheme="minorEastAsia"/>
              <w:color w:val="auto"/>
              <w:kern w:val="2"/>
              <w:sz w:val="24"/>
              <w:szCs w:val="24"/>
              <w:lang w:eastAsia="nl-BE"/>
              <w14:ligatures w14:val="standardContextual"/>
            </w:rPr>
          </w:pPr>
          <w:hyperlink w:anchor="_Toc156548508" w:history="1">
            <w:r w:rsidRPr="00BC7C71">
              <w:rPr>
                <w:rStyle w:val="Hyperlink"/>
              </w:rPr>
              <w:t>3.2</w:t>
            </w:r>
            <w:r>
              <w:rPr>
                <w:rFonts w:eastAsiaTheme="minorEastAsia"/>
                <w:color w:val="auto"/>
                <w:kern w:val="2"/>
                <w:sz w:val="24"/>
                <w:szCs w:val="24"/>
                <w:lang w:eastAsia="nl-BE"/>
                <w14:ligatures w14:val="standardContextual"/>
              </w:rPr>
              <w:tab/>
            </w:r>
            <w:r w:rsidRPr="00BC7C71">
              <w:rPr>
                <w:rStyle w:val="Hyperlink"/>
              </w:rPr>
              <w:t>Krachtlijnen</w:t>
            </w:r>
            <w:r>
              <w:rPr>
                <w:webHidden/>
              </w:rPr>
              <w:tab/>
            </w:r>
            <w:r>
              <w:rPr>
                <w:webHidden/>
              </w:rPr>
              <w:fldChar w:fldCharType="begin"/>
            </w:r>
            <w:r>
              <w:rPr>
                <w:webHidden/>
              </w:rPr>
              <w:instrText xml:space="preserve"> PAGEREF _Toc156548508 \h </w:instrText>
            </w:r>
            <w:r>
              <w:rPr>
                <w:webHidden/>
              </w:rPr>
            </w:r>
            <w:r>
              <w:rPr>
                <w:webHidden/>
              </w:rPr>
              <w:fldChar w:fldCharType="separate"/>
            </w:r>
            <w:r w:rsidR="00ED0395">
              <w:rPr>
                <w:webHidden/>
              </w:rPr>
              <w:t>9</w:t>
            </w:r>
            <w:r>
              <w:rPr>
                <w:webHidden/>
              </w:rPr>
              <w:fldChar w:fldCharType="end"/>
            </w:r>
          </w:hyperlink>
        </w:p>
        <w:p w14:paraId="02C1D2B0" w14:textId="137C1D1C" w:rsidR="00D60E63" w:rsidRDefault="00D60E63">
          <w:pPr>
            <w:pStyle w:val="Inhopg2"/>
            <w:rPr>
              <w:rFonts w:eastAsiaTheme="minorEastAsia"/>
              <w:color w:val="auto"/>
              <w:kern w:val="2"/>
              <w:sz w:val="24"/>
              <w:szCs w:val="24"/>
              <w:lang w:eastAsia="nl-BE"/>
              <w14:ligatures w14:val="standardContextual"/>
            </w:rPr>
          </w:pPr>
          <w:hyperlink w:anchor="_Toc156548509" w:history="1">
            <w:r w:rsidRPr="00BC7C71">
              <w:rPr>
                <w:rStyle w:val="Hyperlink"/>
              </w:rPr>
              <w:t>3.3</w:t>
            </w:r>
            <w:r>
              <w:rPr>
                <w:rFonts w:eastAsiaTheme="minorEastAsia"/>
                <w:color w:val="auto"/>
                <w:kern w:val="2"/>
                <w:sz w:val="24"/>
                <w:szCs w:val="24"/>
                <w:lang w:eastAsia="nl-BE"/>
                <w14:ligatures w14:val="standardContextual"/>
              </w:rPr>
              <w:tab/>
            </w:r>
            <w:r w:rsidRPr="00BC7C71">
              <w:rPr>
                <w:rStyle w:val="Hyperlink"/>
              </w:rPr>
              <w:t>Opbouw</w:t>
            </w:r>
            <w:r>
              <w:rPr>
                <w:webHidden/>
              </w:rPr>
              <w:tab/>
            </w:r>
            <w:r>
              <w:rPr>
                <w:webHidden/>
              </w:rPr>
              <w:fldChar w:fldCharType="begin"/>
            </w:r>
            <w:r>
              <w:rPr>
                <w:webHidden/>
              </w:rPr>
              <w:instrText xml:space="preserve"> PAGEREF _Toc156548509 \h </w:instrText>
            </w:r>
            <w:r>
              <w:rPr>
                <w:webHidden/>
              </w:rPr>
            </w:r>
            <w:r>
              <w:rPr>
                <w:webHidden/>
              </w:rPr>
              <w:fldChar w:fldCharType="separate"/>
            </w:r>
            <w:r w:rsidR="00ED0395">
              <w:rPr>
                <w:webHidden/>
              </w:rPr>
              <w:t>9</w:t>
            </w:r>
            <w:r>
              <w:rPr>
                <w:webHidden/>
              </w:rPr>
              <w:fldChar w:fldCharType="end"/>
            </w:r>
          </w:hyperlink>
        </w:p>
        <w:p w14:paraId="60BC5CF6" w14:textId="7BAD7AEC" w:rsidR="00D60E63" w:rsidRDefault="00D60E63">
          <w:pPr>
            <w:pStyle w:val="Inhopg2"/>
            <w:rPr>
              <w:rFonts w:eastAsiaTheme="minorEastAsia"/>
              <w:color w:val="auto"/>
              <w:kern w:val="2"/>
              <w:sz w:val="24"/>
              <w:szCs w:val="24"/>
              <w:lang w:eastAsia="nl-BE"/>
              <w14:ligatures w14:val="standardContextual"/>
            </w:rPr>
          </w:pPr>
          <w:hyperlink w:anchor="_Toc156548510" w:history="1">
            <w:r w:rsidRPr="00BC7C71">
              <w:rPr>
                <w:rStyle w:val="Hyperlink"/>
              </w:rPr>
              <w:t>3.4</w:t>
            </w:r>
            <w:r>
              <w:rPr>
                <w:rFonts w:eastAsiaTheme="minorEastAsia"/>
                <w:color w:val="auto"/>
                <w:kern w:val="2"/>
                <w:sz w:val="24"/>
                <w:szCs w:val="24"/>
                <w:lang w:eastAsia="nl-BE"/>
                <w14:ligatures w14:val="standardContextual"/>
              </w:rPr>
              <w:tab/>
            </w:r>
            <w:r w:rsidRPr="00BC7C71">
              <w:rPr>
                <w:rStyle w:val="Hyperlink"/>
              </w:rPr>
              <w:t>Leerlijnen</w:t>
            </w:r>
            <w:r>
              <w:rPr>
                <w:webHidden/>
              </w:rPr>
              <w:tab/>
            </w:r>
            <w:r>
              <w:rPr>
                <w:webHidden/>
              </w:rPr>
              <w:fldChar w:fldCharType="begin"/>
            </w:r>
            <w:r>
              <w:rPr>
                <w:webHidden/>
              </w:rPr>
              <w:instrText xml:space="preserve"> PAGEREF _Toc156548510 \h </w:instrText>
            </w:r>
            <w:r>
              <w:rPr>
                <w:webHidden/>
              </w:rPr>
            </w:r>
            <w:r>
              <w:rPr>
                <w:webHidden/>
              </w:rPr>
              <w:fldChar w:fldCharType="separate"/>
            </w:r>
            <w:r w:rsidR="00ED0395">
              <w:rPr>
                <w:webHidden/>
              </w:rPr>
              <w:t>9</w:t>
            </w:r>
            <w:r>
              <w:rPr>
                <w:webHidden/>
              </w:rPr>
              <w:fldChar w:fldCharType="end"/>
            </w:r>
          </w:hyperlink>
        </w:p>
        <w:p w14:paraId="35473DF5" w14:textId="7AD4289B" w:rsidR="00D60E63" w:rsidRDefault="00D60E63">
          <w:pPr>
            <w:pStyle w:val="Inhopg3"/>
            <w:rPr>
              <w:rFonts w:eastAsiaTheme="minorEastAsia"/>
              <w:noProof/>
              <w:color w:val="auto"/>
              <w:kern w:val="2"/>
              <w:sz w:val="24"/>
              <w:szCs w:val="24"/>
              <w:lang w:eastAsia="nl-BE"/>
              <w14:ligatures w14:val="standardContextual"/>
            </w:rPr>
          </w:pPr>
          <w:hyperlink w:anchor="_Toc156548511" w:history="1">
            <w:r w:rsidRPr="00BC7C71">
              <w:rPr>
                <w:rStyle w:val="Hyperlink"/>
                <w:noProof/>
              </w:rPr>
              <w:t>3.4.1</w:t>
            </w:r>
            <w:r>
              <w:rPr>
                <w:rFonts w:eastAsiaTheme="minorEastAsia"/>
                <w:noProof/>
                <w:color w:val="auto"/>
                <w:kern w:val="2"/>
                <w:sz w:val="24"/>
                <w:szCs w:val="24"/>
                <w:lang w:eastAsia="nl-BE"/>
                <w14:ligatures w14:val="standardContextual"/>
              </w:rPr>
              <w:tab/>
            </w:r>
            <w:r w:rsidRPr="00BC7C71">
              <w:rPr>
                <w:rStyle w:val="Hyperlink"/>
                <w:noProof/>
              </w:rPr>
              <w:t>Samenhang met de tweede graad</w:t>
            </w:r>
            <w:r>
              <w:rPr>
                <w:noProof/>
                <w:webHidden/>
              </w:rPr>
              <w:tab/>
            </w:r>
            <w:r>
              <w:rPr>
                <w:noProof/>
                <w:webHidden/>
              </w:rPr>
              <w:fldChar w:fldCharType="begin"/>
            </w:r>
            <w:r>
              <w:rPr>
                <w:noProof/>
                <w:webHidden/>
              </w:rPr>
              <w:instrText xml:space="preserve"> PAGEREF _Toc156548511 \h </w:instrText>
            </w:r>
            <w:r>
              <w:rPr>
                <w:noProof/>
                <w:webHidden/>
              </w:rPr>
            </w:r>
            <w:r>
              <w:rPr>
                <w:noProof/>
                <w:webHidden/>
              </w:rPr>
              <w:fldChar w:fldCharType="separate"/>
            </w:r>
            <w:r w:rsidR="00ED0395">
              <w:rPr>
                <w:noProof/>
                <w:webHidden/>
              </w:rPr>
              <w:t>9</w:t>
            </w:r>
            <w:r>
              <w:rPr>
                <w:noProof/>
                <w:webHidden/>
              </w:rPr>
              <w:fldChar w:fldCharType="end"/>
            </w:r>
          </w:hyperlink>
        </w:p>
        <w:p w14:paraId="0920C2C3" w14:textId="39CA451C" w:rsidR="00D60E63" w:rsidRDefault="00D60E63">
          <w:pPr>
            <w:pStyle w:val="Inhopg3"/>
            <w:rPr>
              <w:rFonts w:eastAsiaTheme="minorEastAsia"/>
              <w:noProof/>
              <w:color w:val="auto"/>
              <w:kern w:val="2"/>
              <w:sz w:val="24"/>
              <w:szCs w:val="24"/>
              <w:lang w:eastAsia="nl-BE"/>
              <w14:ligatures w14:val="standardContextual"/>
            </w:rPr>
          </w:pPr>
          <w:hyperlink w:anchor="_Toc156548512" w:history="1">
            <w:r w:rsidRPr="00BC7C71">
              <w:rPr>
                <w:rStyle w:val="Hyperlink"/>
                <w:noProof/>
              </w:rPr>
              <w:t>3.4.2</w:t>
            </w:r>
            <w:r>
              <w:rPr>
                <w:rFonts w:eastAsiaTheme="minorEastAsia"/>
                <w:noProof/>
                <w:color w:val="auto"/>
                <w:kern w:val="2"/>
                <w:sz w:val="24"/>
                <w:szCs w:val="24"/>
                <w:lang w:eastAsia="nl-BE"/>
                <w14:ligatures w14:val="standardContextual"/>
              </w:rPr>
              <w:tab/>
            </w:r>
            <w:r w:rsidRPr="00BC7C71">
              <w:rPr>
                <w:rStyle w:val="Hyperlink"/>
                <w:noProof/>
              </w:rPr>
              <w:t>Samenhang in de derde graad</w:t>
            </w:r>
            <w:r>
              <w:rPr>
                <w:noProof/>
                <w:webHidden/>
              </w:rPr>
              <w:tab/>
            </w:r>
            <w:r>
              <w:rPr>
                <w:noProof/>
                <w:webHidden/>
              </w:rPr>
              <w:fldChar w:fldCharType="begin"/>
            </w:r>
            <w:r>
              <w:rPr>
                <w:noProof/>
                <w:webHidden/>
              </w:rPr>
              <w:instrText xml:space="preserve"> PAGEREF _Toc156548512 \h </w:instrText>
            </w:r>
            <w:r>
              <w:rPr>
                <w:noProof/>
                <w:webHidden/>
              </w:rPr>
            </w:r>
            <w:r>
              <w:rPr>
                <w:noProof/>
                <w:webHidden/>
              </w:rPr>
              <w:fldChar w:fldCharType="separate"/>
            </w:r>
            <w:r w:rsidR="00ED0395">
              <w:rPr>
                <w:noProof/>
                <w:webHidden/>
              </w:rPr>
              <w:t>10</w:t>
            </w:r>
            <w:r>
              <w:rPr>
                <w:noProof/>
                <w:webHidden/>
              </w:rPr>
              <w:fldChar w:fldCharType="end"/>
            </w:r>
          </w:hyperlink>
        </w:p>
        <w:p w14:paraId="48DC75C0" w14:textId="71E7A573" w:rsidR="00D60E63" w:rsidRDefault="00D60E63">
          <w:pPr>
            <w:pStyle w:val="Inhopg2"/>
            <w:rPr>
              <w:rFonts w:eastAsiaTheme="minorEastAsia"/>
              <w:color w:val="auto"/>
              <w:kern w:val="2"/>
              <w:sz w:val="24"/>
              <w:szCs w:val="24"/>
              <w:lang w:eastAsia="nl-BE"/>
              <w14:ligatures w14:val="standardContextual"/>
            </w:rPr>
          </w:pPr>
          <w:hyperlink w:anchor="_Toc156548513" w:history="1">
            <w:r w:rsidRPr="00BC7C71">
              <w:rPr>
                <w:rStyle w:val="Hyperlink"/>
              </w:rPr>
              <w:t>3.5</w:t>
            </w:r>
            <w:r>
              <w:rPr>
                <w:rFonts w:eastAsiaTheme="minorEastAsia"/>
                <w:color w:val="auto"/>
                <w:kern w:val="2"/>
                <w:sz w:val="24"/>
                <w:szCs w:val="24"/>
                <w:lang w:eastAsia="nl-BE"/>
                <w14:ligatures w14:val="standardContextual"/>
              </w:rPr>
              <w:tab/>
            </w:r>
            <w:r w:rsidRPr="00BC7C71">
              <w:rPr>
                <w:rStyle w:val="Hyperlink"/>
              </w:rPr>
              <w:t>Aandachtspunten</w:t>
            </w:r>
            <w:r>
              <w:rPr>
                <w:webHidden/>
              </w:rPr>
              <w:tab/>
            </w:r>
            <w:r>
              <w:rPr>
                <w:webHidden/>
              </w:rPr>
              <w:fldChar w:fldCharType="begin"/>
            </w:r>
            <w:r>
              <w:rPr>
                <w:webHidden/>
              </w:rPr>
              <w:instrText xml:space="preserve"> PAGEREF _Toc156548513 \h </w:instrText>
            </w:r>
            <w:r>
              <w:rPr>
                <w:webHidden/>
              </w:rPr>
            </w:r>
            <w:r>
              <w:rPr>
                <w:webHidden/>
              </w:rPr>
              <w:fldChar w:fldCharType="separate"/>
            </w:r>
            <w:r w:rsidR="00ED0395">
              <w:rPr>
                <w:webHidden/>
              </w:rPr>
              <w:t>10</w:t>
            </w:r>
            <w:r>
              <w:rPr>
                <w:webHidden/>
              </w:rPr>
              <w:fldChar w:fldCharType="end"/>
            </w:r>
          </w:hyperlink>
        </w:p>
        <w:p w14:paraId="4C9E2875" w14:textId="5360D291" w:rsidR="00D60E63" w:rsidRDefault="00D60E63">
          <w:pPr>
            <w:pStyle w:val="Inhopg2"/>
            <w:rPr>
              <w:rFonts w:eastAsiaTheme="minorEastAsia"/>
              <w:color w:val="auto"/>
              <w:kern w:val="2"/>
              <w:sz w:val="24"/>
              <w:szCs w:val="24"/>
              <w:lang w:eastAsia="nl-BE"/>
              <w14:ligatures w14:val="standardContextual"/>
            </w:rPr>
          </w:pPr>
          <w:hyperlink w:anchor="_Toc156548514" w:history="1">
            <w:r w:rsidRPr="00BC7C71">
              <w:rPr>
                <w:rStyle w:val="Hyperlink"/>
                <w:rFonts w:ascii="Calibri" w:hAnsi="Calibri" w:cs="Calibri"/>
              </w:rPr>
              <w:t>3.6</w:t>
            </w:r>
            <w:r>
              <w:rPr>
                <w:rFonts w:eastAsiaTheme="minorEastAsia"/>
                <w:color w:val="auto"/>
                <w:kern w:val="2"/>
                <w:sz w:val="24"/>
                <w:szCs w:val="24"/>
                <w:lang w:eastAsia="nl-BE"/>
                <w14:ligatures w14:val="standardContextual"/>
              </w:rPr>
              <w:tab/>
            </w:r>
            <w:r w:rsidRPr="00BC7C71">
              <w:rPr>
                <w:rStyle w:val="Hyperlink"/>
                <w:rFonts w:ascii="Calibri" w:hAnsi="Calibri" w:cs="Calibri"/>
              </w:rPr>
              <w:t>Leerplanpagina</w:t>
            </w:r>
            <w:r>
              <w:rPr>
                <w:webHidden/>
              </w:rPr>
              <w:tab/>
            </w:r>
            <w:r>
              <w:rPr>
                <w:webHidden/>
              </w:rPr>
              <w:fldChar w:fldCharType="begin"/>
            </w:r>
            <w:r>
              <w:rPr>
                <w:webHidden/>
              </w:rPr>
              <w:instrText xml:space="preserve"> PAGEREF _Toc156548514 \h </w:instrText>
            </w:r>
            <w:r>
              <w:rPr>
                <w:webHidden/>
              </w:rPr>
            </w:r>
            <w:r>
              <w:rPr>
                <w:webHidden/>
              </w:rPr>
              <w:fldChar w:fldCharType="separate"/>
            </w:r>
            <w:r w:rsidR="00ED0395">
              <w:rPr>
                <w:webHidden/>
              </w:rPr>
              <w:t>11</w:t>
            </w:r>
            <w:r>
              <w:rPr>
                <w:webHidden/>
              </w:rPr>
              <w:fldChar w:fldCharType="end"/>
            </w:r>
          </w:hyperlink>
        </w:p>
        <w:p w14:paraId="6A82E4F2" w14:textId="2C7629BB" w:rsidR="00D60E63" w:rsidRDefault="00D60E63" w:rsidP="00DC7CD5">
          <w:pPr>
            <w:pStyle w:val="Inhopg1"/>
            <w:rPr>
              <w:rFonts w:eastAsiaTheme="minorEastAsia"/>
              <w:noProof/>
              <w:color w:val="auto"/>
              <w:kern w:val="2"/>
              <w:szCs w:val="24"/>
              <w:lang w:eastAsia="nl-BE"/>
              <w14:ligatures w14:val="standardContextual"/>
            </w:rPr>
          </w:pPr>
          <w:hyperlink w:anchor="_Toc156548515" w:history="1">
            <w:r w:rsidRPr="00BC7C71">
              <w:rPr>
                <w:rStyle w:val="Hyperlink"/>
                <w:noProof/>
              </w:rPr>
              <w:t>4</w:t>
            </w:r>
            <w:r>
              <w:rPr>
                <w:rFonts w:eastAsiaTheme="minorEastAsia"/>
                <w:noProof/>
                <w:color w:val="auto"/>
                <w:kern w:val="2"/>
                <w:szCs w:val="24"/>
                <w:lang w:eastAsia="nl-BE"/>
                <w14:ligatures w14:val="standardContextual"/>
              </w:rPr>
              <w:tab/>
            </w:r>
            <w:r w:rsidRPr="00BC7C71">
              <w:rPr>
                <w:rStyle w:val="Hyperlink"/>
                <w:noProof/>
              </w:rPr>
              <w:t>Leerplandoelen</w:t>
            </w:r>
            <w:r>
              <w:rPr>
                <w:noProof/>
                <w:webHidden/>
              </w:rPr>
              <w:tab/>
            </w:r>
            <w:r>
              <w:rPr>
                <w:noProof/>
                <w:webHidden/>
              </w:rPr>
              <w:fldChar w:fldCharType="begin"/>
            </w:r>
            <w:r>
              <w:rPr>
                <w:noProof/>
                <w:webHidden/>
              </w:rPr>
              <w:instrText xml:space="preserve"> PAGEREF _Toc156548515 \h </w:instrText>
            </w:r>
            <w:r>
              <w:rPr>
                <w:noProof/>
                <w:webHidden/>
              </w:rPr>
            </w:r>
            <w:r>
              <w:rPr>
                <w:noProof/>
                <w:webHidden/>
              </w:rPr>
              <w:fldChar w:fldCharType="separate"/>
            </w:r>
            <w:r w:rsidR="00ED0395">
              <w:rPr>
                <w:noProof/>
                <w:webHidden/>
              </w:rPr>
              <w:t>11</w:t>
            </w:r>
            <w:r>
              <w:rPr>
                <w:noProof/>
                <w:webHidden/>
              </w:rPr>
              <w:fldChar w:fldCharType="end"/>
            </w:r>
          </w:hyperlink>
        </w:p>
        <w:p w14:paraId="3A960CF4" w14:textId="5AAFDADB" w:rsidR="00D60E63" w:rsidRDefault="00D60E63">
          <w:pPr>
            <w:pStyle w:val="Inhopg2"/>
            <w:rPr>
              <w:rFonts w:eastAsiaTheme="minorEastAsia"/>
              <w:color w:val="auto"/>
              <w:kern w:val="2"/>
              <w:sz w:val="24"/>
              <w:szCs w:val="24"/>
              <w:lang w:eastAsia="nl-BE"/>
              <w14:ligatures w14:val="standardContextual"/>
            </w:rPr>
          </w:pPr>
          <w:hyperlink w:anchor="_Toc156548516" w:history="1">
            <w:r w:rsidRPr="00BC7C71">
              <w:rPr>
                <w:rStyle w:val="Hyperlink"/>
              </w:rPr>
              <w:t>4.1</w:t>
            </w:r>
            <w:r>
              <w:rPr>
                <w:rFonts w:eastAsiaTheme="minorEastAsia"/>
                <w:color w:val="auto"/>
                <w:kern w:val="2"/>
                <w:sz w:val="24"/>
                <w:szCs w:val="24"/>
                <w:lang w:eastAsia="nl-BE"/>
                <w14:ligatures w14:val="standardContextual"/>
              </w:rPr>
              <w:tab/>
            </w:r>
            <w:r w:rsidRPr="00BC7C71">
              <w:rPr>
                <w:rStyle w:val="Hyperlink"/>
              </w:rPr>
              <w:t>Modetechnieken</w:t>
            </w:r>
            <w:r>
              <w:rPr>
                <w:webHidden/>
              </w:rPr>
              <w:tab/>
            </w:r>
            <w:r>
              <w:rPr>
                <w:webHidden/>
              </w:rPr>
              <w:fldChar w:fldCharType="begin"/>
            </w:r>
            <w:r>
              <w:rPr>
                <w:webHidden/>
              </w:rPr>
              <w:instrText xml:space="preserve"> PAGEREF _Toc156548516 \h </w:instrText>
            </w:r>
            <w:r>
              <w:rPr>
                <w:webHidden/>
              </w:rPr>
            </w:r>
            <w:r>
              <w:rPr>
                <w:webHidden/>
              </w:rPr>
              <w:fldChar w:fldCharType="separate"/>
            </w:r>
            <w:r w:rsidR="00ED0395">
              <w:rPr>
                <w:webHidden/>
              </w:rPr>
              <w:t>11</w:t>
            </w:r>
            <w:r>
              <w:rPr>
                <w:webHidden/>
              </w:rPr>
              <w:fldChar w:fldCharType="end"/>
            </w:r>
          </w:hyperlink>
        </w:p>
        <w:p w14:paraId="297BBBD7" w14:textId="127E3C41" w:rsidR="00D60E63" w:rsidRDefault="00D60E63">
          <w:pPr>
            <w:pStyle w:val="Inhopg3"/>
            <w:rPr>
              <w:rFonts w:eastAsiaTheme="minorEastAsia"/>
              <w:noProof/>
              <w:color w:val="auto"/>
              <w:kern w:val="2"/>
              <w:sz w:val="24"/>
              <w:szCs w:val="24"/>
              <w:lang w:eastAsia="nl-BE"/>
              <w14:ligatures w14:val="standardContextual"/>
            </w:rPr>
          </w:pPr>
          <w:hyperlink w:anchor="_Toc156548517" w:history="1">
            <w:r w:rsidRPr="00BC7C71">
              <w:rPr>
                <w:rStyle w:val="Hyperlink"/>
                <w:noProof/>
              </w:rPr>
              <w:t>4.1.1</w:t>
            </w:r>
            <w:r>
              <w:rPr>
                <w:rFonts w:eastAsiaTheme="minorEastAsia"/>
                <w:noProof/>
                <w:color w:val="auto"/>
                <w:kern w:val="2"/>
                <w:sz w:val="24"/>
                <w:szCs w:val="24"/>
                <w:lang w:eastAsia="nl-BE"/>
                <w14:ligatures w14:val="standardContextual"/>
              </w:rPr>
              <w:tab/>
            </w:r>
            <w:r w:rsidRPr="00BC7C71">
              <w:rPr>
                <w:rStyle w:val="Hyperlink"/>
                <w:noProof/>
              </w:rPr>
              <w:t>Assemblage- en afwerkingstechnieken</w:t>
            </w:r>
            <w:r>
              <w:rPr>
                <w:noProof/>
                <w:webHidden/>
              </w:rPr>
              <w:tab/>
            </w:r>
            <w:r>
              <w:rPr>
                <w:noProof/>
                <w:webHidden/>
              </w:rPr>
              <w:fldChar w:fldCharType="begin"/>
            </w:r>
            <w:r>
              <w:rPr>
                <w:noProof/>
                <w:webHidden/>
              </w:rPr>
              <w:instrText xml:space="preserve"> PAGEREF _Toc156548517 \h </w:instrText>
            </w:r>
            <w:r>
              <w:rPr>
                <w:noProof/>
                <w:webHidden/>
              </w:rPr>
            </w:r>
            <w:r>
              <w:rPr>
                <w:noProof/>
                <w:webHidden/>
              </w:rPr>
              <w:fldChar w:fldCharType="separate"/>
            </w:r>
            <w:r w:rsidR="00ED0395">
              <w:rPr>
                <w:noProof/>
                <w:webHidden/>
              </w:rPr>
              <w:t>11</w:t>
            </w:r>
            <w:r>
              <w:rPr>
                <w:noProof/>
                <w:webHidden/>
              </w:rPr>
              <w:fldChar w:fldCharType="end"/>
            </w:r>
          </w:hyperlink>
        </w:p>
        <w:p w14:paraId="0AE200B9" w14:textId="348F8653" w:rsidR="00D60E63" w:rsidRDefault="00D60E63">
          <w:pPr>
            <w:pStyle w:val="Inhopg3"/>
            <w:rPr>
              <w:rFonts w:eastAsiaTheme="minorEastAsia"/>
              <w:noProof/>
              <w:color w:val="auto"/>
              <w:kern w:val="2"/>
              <w:sz w:val="24"/>
              <w:szCs w:val="24"/>
              <w:lang w:eastAsia="nl-BE"/>
              <w14:ligatures w14:val="standardContextual"/>
            </w:rPr>
          </w:pPr>
          <w:hyperlink w:anchor="_Toc156548518" w:history="1">
            <w:r w:rsidRPr="00BC7C71">
              <w:rPr>
                <w:rStyle w:val="Hyperlink"/>
                <w:noProof/>
              </w:rPr>
              <w:t>4.1.2</w:t>
            </w:r>
            <w:r>
              <w:rPr>
                <w:rFonts w:eastAsiaTheme="minorEastAsia"/>
                <w:noProof/>
                <w:color w:val="auto"/>
                <w:kern w:val="2"/>
                <w:sz w:val="24"/>
                <w:szCs w:val="24"/>
                <w:lang w:eastAsia="nl-BE"/>
                <w14:ligatures w14:val="standardContextual"/>
              </w:rPr>
              <w:tab/>
            </w:r>
            <w:r w:rsidRPr="00BC7C71">
              <w:rPr>
                <w:rStyle w:val="Hyperlink"/>
                <w:noProof/>
              </w:rPr>
              <w:t>Retouchetechnieken</w:t>
            </w:r>
            <w:r>
              <w:rPr>
                <w:noProof/>
                <w:webHidden/>
              </w:rPr>
              <w:tab/>
            </w:r>
            <w:r>
              <w:rPr>
                <w:noProof/>
                <w:webHidden/>
              </w:rPr>
              <w:fldChar w:fldCharType="begin"/>
            </w:r>
            <w:r>
              <w:rPr>
                <w:noProof/>
                <w:webHidden/>
              </w:rPr>
              <w:instrText xml:space="preserve"> PAGEREF _Toc156548518 \h </w:instrText>
            </w:r>
            <w:r>
              <w:rPr>
                <w:noProof/>
                <w:webHidden/>
              </w:rPr>
            </w:r>
            <w:r>
              <w:rPr>
                <w:noProof/>
                <w:webHidden/>
              </w:rPr>
              <w:fldChar w:fldCharType="separate"/>
            </w:r>
            <w:r w:rsidR="00ED0395">
              <w:rPr>
                <w:noProof/>
                <w:webHidden/>
              </w:rPr>
              <w:t>13</w:t>
            </w:r>
            <w:r>
              <w:rPr>
                <w:noProof/>
                <w:webHidden/>
              </w:rPr>
              <w:fldChar w:fldCharType="end"/>
            </w:r>
          </w:hyperlink>
        </w:p>
        <w:p w14:paraId="1B4275FA" w14:textId="7A127911" w:rsidR="00D60E63" w:rsidRDefault="00D60E63">
          <w:pPr>
            <w:pStyle w:val="Inhopg2"/>
            <w:rPr>
              <w:rFonts w:eastAsiaTheme="minorEastAsia"/>
              <w:color w:val="auto"/>
              <w:kern w:val="2"/>
              <w:sz w:val="24"/>
              <w:szCs w:val="24"/>
              <w:lang w:eastAsia="nl-BE"/>
              <w14:ligatures w14:val="standardContextual"/>
            </w:rPr>
          </w:pPr>
          <w:hyperlink w:anchor="_Toc156548519" w:history="1">
            <w:r w:rsidRPr="00BC7C71">
              <w:rPr>
                <w:rStyle w:val="Hyperlink"/>
              </w:rPr>
              <w:t>4.2</w:t>
            </w:r>
            <w:r>
              <w:rPr>
                <w:rFonts w:eastAsiaTheme="minorEastAsia"/>
                <w:color w:val="auto"/>
                <w:kern w:val="2"/>
                <w:sz w:val="24"/>
                <w:szCs w:val="24"/>
                <w:lang w:eastAsia="nl-BE"/>
                <w14:ligatures w14:val="standardContextual"/>
              </w:rPr>
              <w:tab/>
            </w:r>
            <w:r w:rsidRPr="00BC7C71">
              <w:rPr>
                <w:rStyle w:val="Hyperlink"/>
              </w:rPr>
              <w:t>Verkoop</w:t>
            </w:r>
            <w:r>
              <w:rPr>
                <w:webHidden/>
              </w:rPr>
              <w:tab/>
            </w:r>
            <w:r>
              <w:rPr>
                <w:webHidden/>
              </w:rPr>
              <w:fldChar w:fldCharType="begin"/>
            </w:r>
            <w:r>
              <w:rPr>
                <w:webHidden/>
              </w:rPr>
              <w:instrText xml:space="preserve"> PAGEREF _Toc156548519 \h </w:instrText>
            </w:r>
            <w:r>
              <w:rPr>
                <w:webHidden/>
              </w:rPr>
            </w:r>
            <w:r>
              <w:rPr>
                <w:webHidden/>
              </w:rPr>
              <w:fldChar w:fldCharType="separate"/>
            </w:r>
            <w:r w:rsidR="00ED0395">
              <w:rPr>
                <w:webHidden/>
              </w:rPr>
              <w:t>17</w:t>
            </w:r>
            <w:r>
              <w:rPr>
                <w:webHidden/>
              </w:rPr>
              <w:fldChar w:fldCharType="end"/>
            </w:r>
          </w:hyperlink>
        </w:p>
        <w:p w14:paraId="5FB4B735" w14:textId="0772FE20" w:rsidR="00D60E63" w:rsidRDefault="00D60E63">
          <w:pPr>
            <w:pStyle w:val="Inhopg3"/>
            <w:rPr>
              <w:rFonts w:eastAsiaTheme="minorEastAsia"/>
              <w:noProof/>
              <w:color w:val="auto"/>
              <w:kern w:val="2"/>
              <w:sz w:val="24"/>
              <w:szCs w:val="24"/>
              <w:lang w:eastAsia="nl-BE"/>
              <w14:ligatures w14:val="standardContextual"/>
            </w:rPr>
          </w:pPr>
          <w:hyperlink w:anchor="_Toc156548520" w:history="1">
            <w:r w:rsidRPr="00BC7C71">
              <w:rPr>
                <w:rStyle w:val="Hyperlink"/>
                <w:noProof/>
              </w:rPr>
              <w:t>4.2.1</w:t>
            </w:r>
            <w:r>
              <w:rPr>
                <w:rFonts w:eastAsiaTheme="minorEastAsia"/>
                <w:noProof/>
                <w:color w:val="auto"/>
                <w:kern w:val="2"/>
                <w:sz w:val="24"/>
                <w:szCs w:val="24"/>
                <w:lang w:eastAsia="nl-BE"/>
                <w14:ligatures w14:val="standardContextual"/>
              </w:rPr>
              <w:tab/>
            </w:r>
            <w:r w:rsidRPr="00BC7C71">
              <w:rPr>
                <w:rStyle w:val="Hyperlink"/>
                <w:noProof/>
              </w:rPr>
              <w:t>Modeverkoop</w:t>
            </w:r>
            <w:r>
              <w:rPr>
                <w:noProof/>
                <w:webHidden/>
              </w:rPr>
              <w:tab/>
            </w:r>
            <w:r>
              <w:rPr>
                <w:noProof/>
                <w:webHidden/>
              </w:rPr>
              <w:fldChar w:fldCharType="begin"/>
            </w:r>
            <w:r>
              <w:rPr>
                <w:noProof/>
                <w:webHidden/>
              </w:rPr>
              <w:instrText xml:space="preserve"> PAGEREF _Toc156548520 \h </w:instrText>
            </w:r>
            <w:r>
              <w:rPr>
                <w:noProof/>
                <w:webHidden/>
              </w:rPr>
            </w:r>
            <w:r>
              <w:rPr>
                <w:noProof/>
                <w:webHidden/>
              </w:rPr>
              <w:fldChar w:fldCharType="separate"/>
            </w:r>
            <w:r w:rsidR="00ED0395">
              <w:rPr>
                <w:noProof/>
                <w:webHidden/>
              </w:rPr>
              <w:t>17</w:t>
            </w:r>
            <w:r>
              <w:rPr>
                <w:noProof/>
                <w:webHidden/>
              </w:rPr>
              <w:fldChar w:fldCharType="end"/>
            </w:r>
          </w:hyperlink>
        </w:p>
        <w:p w14:paraId="32E55FB8" w14:textId="07481414" w:rsidR="00D60E63" w:rsidRDefault="00D60E63">
          <w:pPr>
            <w:pStyle w:val="Inhopg3"/>
            <w:rPr>
              <w:rFonts w:eastAsiaTheme="minorEastAsia"/>
              <w:noProof/>
              <w:color w:val="auto"/>
              <w:kern w:val="2"/>
              <w:sz w:val="24"/>
              <w:szCs w:val="24"/>
              <w:lang w:eastAsia="nl-BE"/>
              <w14:ligatures w14:val="standardContextual"/>
            </w:rPr>
          </w:pPr>
          <w:hyperlink w:anchor="_Toc156548521" w:history="1">
            <w:r w:rsidRPr="00BC7C71">
              <w:rPr>
                <w:rStyle w:val="Hyperlink"/>
                <w:noProof/>
              </w:rPr>
              <w:t>4.2.2</w:t>
            </w:r>
            <w:r>
              <w:rPr>
                <w:rFonts w:eastAsiaTheme="minorEastAsia"/>
                <w:noProof/>
                <w:color w:val="auto"/>
                <w:kern w:val="2"/>
                <w:sz w:val="24"/>
                <w:szCs w:val="24"/>
                <w:lang w:eastAsia="nl-BE"/>
                <w14:ligatures w14:val="standardContextual"/>
              </w:rPr>
              <w:tab/>
            </w:r>
            <w:r w:rsidRPr="00BC7C71">
              <w:rPr>
                <w:rStyle w:val="Hyperlink"/>
                <w:noProof/>
              </w:rPr>
              <w:t>Winkelverkoop</w:t>
            </w:r>
            <w:r>
              <w:rPr>
                <w:noProof/>
                <w:webHidden/>
              </w:rPr>
              <w:tab/>
            </w:r>
            <w:r>
              <w:rPr>
                <w:noProof/>
                <w:webHidden/>
              </w:rPr>
              <w:fldChar w:fldCharType="begin"/>
            </w:r>
            <w:r>
              <w:rPr>
                <w:noProof/>
                <w:webHidden/>
              </w:rPr>
              <w:instrText xml:space="preserve"> PAGEREF _Toc156548521 \h </w:instrText>
            </w:r>
            <w:r>
              <w:rPr>
                <w:noProof/>
                <w:webHidden/>
              </w:rPr>
            </w:r>
            <w:r>
              <w:rPr>
                <w:noProof/>
                <w:webHidden/>
              </w:rPr>
              <w:fldChar w:fldCharType="separate"/>
            </w:r>
            <w:r w:rsidR="00ED0395">
              <w:rPr>
                <w:noProof/>
                <w:webHidden/>
              </w:rPr>
              <w:t>19</w:t>
            </w:r>
            <w:r>
              <w:rPr>
                <w:noProof/>
                <w:webHidden/>
              </w:rPr>
              <w:fldChar w:fldCharType="end"/>
            </w:r>
          </w:hyperlink>
        </w:p>
        <w:p w14:paraId="2495EC2A" w14:textId="121B60BE" w:rsidR="00D60E63" w:rsidRDefault="00D60E63" w:rsidP="00DC7CD5">
          <w:pPr>
            <w:pStyle w:val="Inhopg1"/>
            <w:rPr>
              <w:rFonts w:eastAsiaTheme="minorEastAsia"/>
              <w:noProof/>
              <w:color w:val="auto"/>
              <w:kern w:val="2"/>
              <w:szCs w:val="24"/>
              <w:lang w:eastAsia="nl-BE"/>
              <w14:ligatures w14:val="standardContextual"/>
            </w:rPr>
          </w:pPr>
          <w:hyperlink w:anchor="_Toc156548522" w:history="1">
            <w:r w:rsidRPr="00BC7C71">
              <w:rPr>
                <w:rStyle w:val="Hyperlink"/>
                <w:noProof/>
              </w:rPr>
              <w:t>5</w:t>
            </w:r>
            <w:r>
              <w:rPr>
                <w:rFonts w:eastAsiaTheme="minorEastAsia"/>
                <w:noProof/>
                <w:color w:val="auto"/>
                <w:kern w:val="2"/>
                <w:szCs w:val="24"/>
                <w:lang w:eastAsia="nl-BE"/>
                <w14:ligatures w14:val="standardContextual"/>
              </w:rPr>
              <w:tab/>
            </w:r>
            <w:r w:rsidRPr="00BC7C71">
              <w:rPr>
                <w:rStyle w:val="Hyperlink"/>
                <w:noProof/>
              </w:rPr>
              <w:t>Lexicon</w:t>
            </w:r>
            <w:r>
              <w:rPr>
                <w:noProof/>
                <w:webHidden/>
              </w:rPr>
              <w:tab/>
            </w:r>
            <w:r>
              <w:rPr>
                <w:noProof/>
                <w:webHidden/>
              </w:rPr>
              <w:fldChar w:fldCharType="begin"/>
            </w:r>
            <w:r>
              <w:rPr>
                <w:noProof/>
                <w:webHidden/>
              </w:rPr>
              <w:instrText xml:space="preserve"> PAGEREF _Toc156548522 \h </w:instrText>
            </w:r>
            <w:r>
              <w:rPr>
                <w:noProof/>
                <w:webHidden/>
              </w:rPr>
            </w:r>
            <w:r>
              <w:rPr>
                <w:noProof/>
                <w:webHidden/>
              </w:rPr>
              <w:fldChar w:fldCharType="separate"/>
            </w:r>
            <w:r w:rsidR="00ED0395">
              <w:rPr>
                <w:noProof/>
                <w:webHidden/>
              </w:rPr>
              <w:t>21</w:t>
            </w:r>
            <w:r>
              <w:rPr>
                <w:noProof/>
                <w:webHidden/>
              </w:rPr>
              <w:fldChar w:fldCharType="end"/>
            </w:r>
          </w:hyperlink>
        </w:p>
        <w:p w14:paraId="2691C454" w14:textId="42C315AD" w:rsidR="00D60E63" w:rsidRDefault="00D60E63" w:rsidP="00DC7CD5">
          <w:pPr>
            <w:pStyle w:val="Inhopg1"/>
            <w:rPr>
              <w:rFonts w:eastAsiaTheme="minorEastAsia"/>
              <w:noProof/>
              <w:color w:val="auto"/>
              <w:kern w:val="2"/>
              <w:szCs w:val="24"/>
              <w:lang w:eastAsia="nl-BE"/>
              <w14:ligatures w14:val="standardContextual"/>
            </w:rPr>
          </w:pPr>
          <w:hyperlink w:anchor="_Toc156548523" w:history="1">
            <w:r w:rsidRPr="00BC7C71">
              <w:rPr>
                <w:rStyle w:val="Hyperlink"/>
                <w:noProof/>
              </w:rPr>
              <w:t>6</w:t>
            </w:r>
            <w:r>
              <w:rPr>
                <w:rFonts w:eastAsiaTheme="minorEastAsia"/>
                <w:noProof/>
                <w:color w:val="auto"/>
                <w:kern w:val="2"/>
                <w:szCs w:val="24"/>
                <w:lang w:eastAsia="nl-BE"/>
                <w14:ligatures w14:val="standardContextual"/>
              </w:rPr>
              <w:tab/>
            </w:r>
            <w:r w:rsidRPr="00BC7C71">
              <w:rPr>
                <w:rStyle w:val="Hyperlink"/>
                <w:noProof/>
              </w:rPr>
              <w:t>Basisuitrusting</w:t>
            </w:r>
            <w:r>
              <w:rPr>
                <w:noProof/>
                <w:webHidden/>
              </w:rPr>
              <w:tab/>
            </w:r>
            <w:r>
              <w:rPr>
                <w:noProof/>
                <w:webHidden/>
              </w:rPr>
              <w:fldChar w:fldCharType="begin"/>
            </w:r>
            <w:r>
              <w:rPr>
                <w:noProof/>
                <w:webHidden/>
              </w:rPr>
              <w:instrText xml:space="preserve"> PAGEREF _Toc156548523 \h </w:instrText>
            </w:r>
            <w:r>
              <w:rPr>
                <w:noProof/>
                <w:webHidden/>
              </w:rPr>
            </w:r>
            <w:r>
              <w:rPr>
                <w:noProof/>
                <w:webHidden/>
              </w:rPr>
              <w:fldChar w:fldCharType="separate"/>
            </w:r>
            <w:r w:rsidR="00ED0395">
              <w:rPr>
                <w:noProof/>
                <w:webHidden/>
              </w:rPr>
              <w:t>22</w:t>
            </w:r>
            <w:r>
              <w:rPr>
                <w:noProof/>
                <w:webHidden/>
              </w:rPr>
              <w:fldChar w:fldCharType="end"/>
            </w:r>
          </w:hyperlink>
        </w:p>
        <w:p w14:paraId="41257F6A" w14:textId="45979173" w:rsidR="00D60E63" w:rsidRDefault="00D60E63">
          <w:pPr>
            <w:pStyle w:val="Inhopg2"/>
            <w:rPr>
              <w:rFonts w:eastAsiaTheme="minorEastAsia"/>
              <w:color w:val="auto"/>
              <w:kern w:val="2"/>
              <w:sz w:val="24"/>
              <w:szCs w:val="24"/>
              <w:lang w:eastAsia="nl-BE"/>
              <w14:ligatures w14:val="standardContextual"/>
            </w:rPr>
          </w:pPr>
          <w:hyperlink w:anchor="_Toc156548524" w:history="1">
            <w:r w:rsidRPr="00BC7C71">
              <w:rPr>
                <w:rStyle w:val="Hyperlink"/>
              </w:rPr>
              <w:t>6.1</w:t>
            </w:r>
            <w:r>
              <w:rPr>
                <w:rFonts w:eastAsiaTheme="minorEastAsia"/>
                <w:color w:val="auto"/>
                <w:kern w:val="2"/>
                <w:sz w:val="24"/>
                <w:szCs w:val="24"/>
                <w:lang w:eastAsia="nl-BE"/>
                <w14:ligatures w14:val="standardContextual"/>
              </w:rPr>
              <w:tab/>
            </w:r>
            <w:r w:rsidRPr="00BC7C71">
              <w:rPr>
                <w:rStyle w:val="Hyperlink"/>
              </w:rPr>
              <w:t>Infrastructuur</w:t>
            </w:r>
            <w:r>
              <w:rPr>
                <w:webHidden/>
              </w:rPr>
              <w:tab/>
            </w:r>
            <w:r>
              <w:rPr>
                <w:webHidden/>
              </w:rPr>
              <w:fldChar w:fldCharType="begin"/>
            </w:r>
            <w:r>
              <w:rPr>
                <w:webHidden/>
              </w:rPr>
              <w:instrText xml:space="preserve"> PAGEREF _Toc156548524 \h </w:instrText>
            </w:r>
            <w:r>
              <w:rPr>
                <w:webHidden/>
              </w:rPr>
            </w:r>
            <w:r>
              <w:rPr>
                <w:webHidden/>
              </w:rPr>
              <w:fldChar w:fldCharType="separate"/>
            </w:r>
            <w:r w:rsidR="00ED0395">
              <w:rPr>
                <w:webHidden/>
              </w:rPr>
              <w:t>22</w:t>
            </w:r>
            <w:r>
              <w:rPr>
                <w:webHidden/>
              </w:rPr>
              <w:fldChar w:fldCharType="end"/>
            </w:r>
          </w:hyperlink>
        </w:p>
        <w:p w14:paraId="5695E87D" w14:textId="3F7E5500" w:rsidR="00D60E63" w:rsidRDefault="00D60E63">
          <w:pPr>
            <w:pStyle w:val="Inhopg2"/>
            <w:rPr>
              <w:rFonts w:eastAsiaTheme="minorEastAsia"/>
              <w:color w:val="auto"/>
              <w:kern w:val="2"/>
              <w:sz w:val="24"/>
              <w:szCs w:val="24"/>
              <w:lang w:eastAsia="nl-BE"/>
              <w14:ligatures w14:val="standardContextual"/>
            </w:rPr>
          </w:pPr>
          <w:hyperlink w:anchor="_Toc156548525" w:history="1">
            <w:r w:rsidRPr="00BC7C71">
              <w:rPr>
                <w:rStyle w:val="Hyperlink"/>
              </w:rPr>
              <w:t>6.2</w:t>
            </w:r>
            <w:r>
              <w:rPr>
                <w:rFonts w:eastAsiaTheme="minorEastAsia"/>
                <w:color w:val="auto"/>
                <w:kern w:val="2"/>
                <w:sz w:val="24"/>
                <w:szCs w:val="24"/>
                <w:lang w:eastAsia="nl-BE"/>
                <w14:ligatures w14:val="standardContextual"/>
              </w:rPr>
              <w:tab/>
            </w:r>
            <w:r w:rsidRPr="00BC7C71">
              <w:rPr>
                <w:rStyle w:val="Hyperlink"/>
              </w:rPr>
              <w:t>Materiaal, toestellen, machines en gereedschappen</w:t>
            </w:r>
            <w:r>
              <w:rPr>
                <w:webHidden/>
              </w:rPr>
              <w:tab/>
            </w:r>
            <w:r>
              <w:rPr>
                <w:webHidden/>
              </w:rPr>
              <w:fldChar w:fldCharType="begin"/>
            </w:r>
            <w:r>
              <w:rPr>
                <w:webHidden/>
              </w:rPr>
              <w:instrText xml:space="preserve"> PAGEREF _Toc156548525 \h </w:instrText>
            </w:r>
            <w:r>
              <w:rPr>
                <w:webHidden/>
              </w:rPr>
            </w:r>
            <w:r>
              <w:rPr>
                <w:webHidden/>
              </w:rPr>
              <w:fldChar w:fldCharType="separate"/>
            </w:r>
            <w:r w:rsidR="00ED0395">
              <w:rPr>
                <w:webHidden/>
              </w:rPr>
              <w:t>23</w:t>
            </w:r>
            <w:r>
              <w:rPr>
                <w:webHidden/>
              </w:rPr>
              <w:fldChar w:fldCharType="end"/>
            </w:r>
          </w:hyperlink>
        </w:p>
        <w:p w14:paraId="5004DB3A" w14:textId="6DFCC3A4" w:rsidR="00D60E63" w:rsidRDefault="00D60E63">
          <w:pPr>
            <w:pStyle w:val="Inhopg2"/>
            <w:rPr>
              <w:rFonts w:eastAsiaTheme="minorEastAsia"/>
              <w:color w:val="auto"/>
              <w:kern w:val="2"/>
              <w:sz w:val="24"/>
              <w:szCs w:val="24"/>
              <w:lang w:eastAsia="nl-BE"/>
              <w14:ligatures w14:val="standardContextual"/>
            </w:rPr>
          </w:pPr>
          <w:hyperlink w:anchor="_Toc156548526" w:history="1">
            <w:r w:rsidRPr="00BC7C71">
              <w:rPr>
                <w:rStyle w:val="Hyperlink"/>
              </w:rPr>
              <w:t>6.3</w:t>
            </w:r>
            <w:r>
              <w:rPr>
                <w:rFonts w:eastAsiaTheme="minorEastAsia"/>
                <w:color w:val="auto"/>
                <w:kern w:val="2"/>
                <w:sz w:val="24"/>
                <w:szCs w:val="24"/>
                <w:lang w:eastAsia="nl-BE"/>
                <w14:ligatures w14:val="standardContextual"/>
              </w:rPr>
              <w:tab/>
            </w:r>
            <w:r w:rsidRPr="00BC7C71">
              <w:rPr>
                <w:rStyle w:val="Hyperlink"/>
              </w:rPr>
              <w:t>Materiaal en gereedschappen waarover elke leerling moet kunnen beschikken</w:t>
            </w:r>
            <w:r>
              <w:rPr>
                <w:webHidden/>
              </w:rPr>
              <w:tab/>
            </w:r>
            <w:r>
              <w:rPr>
                <w:webHidden/>
              </w:rPr>
              <w:fldChar w:fldCharType="begin"/>
            </w:r>
            <w:r>
              <w:rPr>
                <w:webHidden/>
              </w:rPr>
              <w:instrText xml:space="preserve"> PAGEREF _Toc156548526 \h </w:instrText>
            </w:r>
            <w:r>
              <w:rPr>
                <w:webHidden/>
              </w:rPr>
            </w:r>
            <w:r>
              <w:rPr>
                <w:webHidden/>
              </w:rPr>
              <w:fldChar w:fldCharType="separate"/>
            </w:r>
            <w:r w:rsidR="00ED0395">
              <w:rPr>
                <w:webHidden/>
              </w:rPr>
              <w:t>23</w:t>
            </w:r>
            <w:r>
              <w:rPr>
                <w:webHidden/>
              </w:rPr>
              <w:fldChar w:fldCharType="end"/>
            </w:r>
          </w:hyperlink>
        </w:p>
        <w:p w14:paraId="655B1569" w14:textId="4B58D60D" w:rsidR="00D60E63" w:rsidRDefault="00D60E63" w:rsidP="00DC7CD5">
          <w:pPr>
            <w:pStyle w:val="Inhopg1"/>
            <w:rPr>
              <w:rFonts w:eastAsiaTheme="minorEastAsia"/>
              <w:noProof/>
              <w:color w:val="auto"/>
              <w:kern w:val="2"/>
              <w:szCs w:val="24"/>
              <w:lang w:eastAsia="nl-BE"/>
              <w14:ligatures w14:val="standardContextual"/>
            </w:rPr>
          </w:pPr>
          <w:hyperlink w:anchor="_Toc156548527" w:history="1">
            <w:r w:rsidRPr="00BC7C71">
              <w:rPr>
                <w:rStyle w:val="Hyperlink"/>
                <w:noProof/>
              </w:rPr>
              <w:t>7</w:t>
            </w:r>
            <w:r>
              <w:rPr>
                <w:rFonts w:eastAsiaTheme="minorEastAsia"/>
                <w:noProof/>
                <w:color w:val="auto"/>
                <w:kern w:val="2"/>
                <w:szCs w:val="24"/>
                <w:lang w:eastAsia="nl-BE"/>
                <w14:ligatures w14:val="standardContextual"/>
              </w:rPr>
              <w:tab/>
            </w:r>
            <w:r w:rsidRPr="00BC7C71">
              <w:rPr>
                <w:rStyle w:val="Hyperlink"/>
                <w:noProof/>
              </w:rPr>
              <w:t>Glossarium</w:t>
            </w:r>
            <w:r>
              <w:rPr>
                <w:noProof/>
                <w:webHidden/>
              </w:rPr>
              <w:tab/>
            </w:r>
            <w:r>
              <w:rPr>
                <w:noProof/>
                <w:webHidden/>
              </w:rPr>
              <w:fldChar w:fldCharType="begin"/>
            </w:r>
            <w:r>
              <w:rPr>
                <w:noProof/>
                <w:webHidden/>
              </w:rPr>
              <w:instrText xml:space="preserve"> PAGEREF _Toc156548527 \h </w:instrText>
            </w:r>
            <w:r>
              <w:rPr>
                <w:noProof/>
                <w:webHidden/>
              </w:rPr>
            </w:r>
            <w:r>
              <w:rPr>
                <w:noProof/>
                <w:webHidden/>
              </w:rPr>
              <w:fldChar w:fldCharType="separate"/>
            </w:r>
            <w:r w:rsidR="00ED0395">
              <w:rPr>
                <w:noProof/>
                <w:webHidden/>
              </w:rPr>
              <w:t>24</w:t>
            </w:r>
            <w:r>
              <w:rPr>
                <w:noProof/>
                <w:webHidden/>
              </w:rPr>
              <w:fldChar w:fldCharType="end"/>
            </w:r>
          </w:hyperlink>
        </w:p>
        <w:p w14:paraId="72515913" w14:textId="08426445" w:rsidR="00D60E63" w:rsidRDefault="00D60E63" w:rsidP="00DC7CD5">
          <w:pPr>
            <w:pStyle w:val="Inhopg1"/>
            <w:rPr>
              <w:rFonts w:eastAsiaTheme="minorEastAsia"/>
              <w:noProof/>
              <w:color w:val="auto"/>
              <w:kern w:val="2"/>
              <w:szCs w:val="24"/>
              <w:lang w:eastAsia="nl-BE"/>
              <w14:ligatures w14:val="standardContextual"/>
            </w:rPr>
          </w:pPr>
          <w:hyperlink w:anchor="_Toc156548528" w:history="1">
            <w:r w:rsidRPr="00BC7C71">
              <w:rPr>
                <w:rStyle w:val="Hyperlink"/>
                <w:noProof/>
              </w:rPr>
              <w:t>8</w:t>
            </w:r>
            <w:r>
              <w:rPr>
                <w:rFonts w:eastAsiaTheme="minorEastAsia"/>
                <w:noProof/>
                <w:color w:val="auto"/>
                <w:kern w:val="2"/>
                <w:szCs w:val="24"/>
                <w:lang w:eastAsia="nl-BE"/>
                <w14:ligatures w14:val="standardContextual"/>
              </w:rPr>
              <w:tab/>
            </w:r>
            <w:r w:rsidRPr="00BC7C71">
              <w:rPr>
                <w:rStyle w:val="Hyperlink"/>
                <w:noProof/>
              </w:rPr>
              <w:t>Concordantie</w:t>
            </w:r>
            <w:r>
              <w:rPr>
                <w:noProof/>
                <w:webHidden/>
              </w:rPr>
              <w:tab/>
            </w:r>
            <w:r>
              <w:rPr>
                <w:noProof/>
                <w:webHidden/>
              </w:rPr>
              <w:fldChar w:fldCharType="begin"/>
            </w:r>
            <w:r>
              <w:rPr>
                <w:noProof/>
                <w:webHidden/>
              </w:rPr>
              <w:instrText xml:space="preserve"> PAGEREF _Toc156548528 \h </w:instrText>
            </w:r>
            <w:r>
              <w:rPr>
                <w:noProof/>
                <w:webHidden/>
              </w:rPr>
            </w:r>
            <w:r>
              <w:rPr>
                <w:noProof/>
                <w:webHidden/>
              </w:rPr>
              <w:fldChar w:fldCharType="separate"/>
            </w:r>
            <w:r w:rsidR="00ED0395">
              <w:rPr>
                <w:noProof/>
                <w:webHidden/>
              </w:rPr>
              <w:t>25</w:t>
            </w:r>
            <w:r>
              <w:rPr>
                <w:noProof/>
                <w:webHidden/>
              </w:rPr>
              <w:fldChar w:fldCharType="end"/>
            </w:r>
          </w:hyperlink>
        </w:p>
        <w:p w14:paraId="35D31860" w14:textId="4AE2B0B4" w:rsidR="00D60E63" w:rsidRDefault="00D60E63">
          <w:pPr>
            <w:pStyle w:val="Inhopg2"/>
            <w:rPr>
              <w:rFonts w:eastAsiaTheme="minorEastAsia"/>
              <w:color w:val="auto"/>
              <w:kern w:val="2"/>
              <w:sz w:val="24"/>
              <w:szCs w:val="24"/>
              <w:lang w:eastAsia="nl-BE"/>
              <w14:ligatures w14:val="standardContextual"/>
            </w:rPr>
          </w:pPr>
          <w:hyperlink w:anchor="_Toc156548529" w:history="1">
            <w:r w:rsidRPr="00BC7C71">
              <w:rPr>
                <w:rStyle w:val="Hyperlink"/>
              </w:rPr>
              <w:t>8.1</w:t>
            </w:r>
            <w:r>
              <w:rPr>
                <w:rFonts w:eastAsiaTheme="minorEastAsia"/>
                <w:color w:val="auto"/>
                <w:kern w:val="2"/>
                <w:sz w:val="24"/>
                <w:szCs w:val="24"/>
                <w:lang w:eastAsia="nl-BE"/>
                <w14:ligatures w14:val="standardContextual"/>
              </w:rPr>
              <w:tab/>
            </w:r>
            <w:r w:rsidRPr="00BC7C71">
              <w:rPr>
                <w:rStyle w:val="Hyperlink"/>
              </w:rPr>
              <w:t>Concordantietabel</w:t>
            </w:r>
            <w:r>
              <w:rPr>
                <w:webHidden/>
              </w:rPr>
              <w:tab/>
            </w:r>
            <w:r>
              <w:rPr>
                <w:webHidden/>
              </w:rPr>
              <w:fldChar w:fldCharType="begin"/>
            </w:r>
            <w:r>
              <w:rPr>
                <w:webHidden/>
              </w:rPr>
              <w:instrText xml:space="preserve"> PAGEREF _Toc156548529 \h </w:instrText>
            </w:r>
            <w:r>
              <w:rPr>
                <w:webHidden/>
              </w:rPr>
            </w:r>
            <w:r>
              <w:rPr>
                <w:webHidden/>
              </w:rPr>
              <w:fldChar w:fldCharType="separate"/>
            </w:r>
            <w:r w:rsidR="00ED0395">
              <w:rPr>
                <w:webHidden/>
              </w:rPr>
              <w:t>25</w:t>
            </w:r>
            <w:r>
              <w:rPr>
                <w:webHidden/>
              </w:rPr>
              <w:fldChar w:fldCharType="end"/>
            </w:r>
          </w:hyperlink>
        </w:p>
        <w:p w14:paraId="7E5AF90E" w14:textId="4A424D56" w:rsidR="00D60E63" w:rsidRDefault="00D60E63">
          <w:pPr>
            <w:pStyle w:val="Inhopg2"/>
            <w:rPr>
              <w:rFonts w:eastAsiaTheme="minorEastAsia"/>
              <w:color w:val="auto"/>
              <w:kern w:val="2"/>
              <w:sz w:val="24"/>
              <w:szCs w:val="24"/>
              <w:lang w:eastAsia="nl-BE"/>
              <w14:ligatures w14:val="standardContextual"/>
            </w:rPr>
          </w:pPr>
          <w:hyperlink w:anchor="_Toc156548530" w:history="1">
            <w:r w:rsidRPr="00BC7C71">
              <w:rPr>
                <w:rStyle w:val="Hyperlink"/>
              </w:rPr>
              <w:t>8.2</w:t>
            </w:r>
            <w:r>
              <w:rPr>
                <w:rFonts w:eastAsiaTheme="minorEastAsia"/>
                <w:color w:val="auto"/>
                <w:kern w:val="2"/>
                <w:sz w:val="24"/>
                <w:szCs w:val="24"/>
                <w:lang w:eastAsia="nl-BE"/>
                <w14:ligatures w14:val="standardContextual"/>
              </w:rPr>
              <w:tab/>
            </w:r>
            <w:r w:rsidRPr="00BC7C71">
              <w:rPr>
                <w:rStyle w:val="Hyperlink"/>
              </w:rPr>
              <w:t>Minimumdoelen</w:t>
            </w:r>
            <w:r>
              <w:rPr>
                <w:webHidden/>
              </w:rPr>
              <w:tab/>
            </w:r>
            <w:r>
              <w:rPr>
                <w:webHidden/>
              </w:rPr>
              <w:fldChar w:fldCharType="begin"/>
            </w:r>
            <w:r>
              <w:rPr>
                <w:webHidden/>
              </w:rPr>
              <w:instrText xml:space="preserve"> PAGEREF _Toc156548530 \h </w:instrText>
            </w:r>
            <w:r>
              <w:rPr>
                <w:webHidden/>
              </w:rPr>
            </w:r>
            <w:r>
              <w:rPr>
                <w:webHidden/>
              </w:rPr>
              <w:fldChar w:fldCharType="separate"/>
            </w:r>
            <w:r w:rsidR="00ED0395">
              <w:rPr>
                <w:webHidden/>
              </w:rPr>
              <w:t>26</w:t>
            </w:r>
            <w:r>
              <w:rPr>
                <w:webHidden/>
              </w:rPr>
              <w:fldChar w:fldCharType="end"/>
            </w:r>
          </w:hyperlink>
        </w:p>
        <w:p w14:paraId="03119AA8" w14:textId="2D74B89D" w:rsidR="00D60E63" w:rsidRDefault="00D60E63">
          <w:pPr>
            <w:pStyle w:val="Inhopg2"/>
            <w:rPr>
              <w:rFonts w:eastAsiaTheme="minorEastAsia"/>
              <w:color w:val="auto"/>
              <w:kern w:val="2"/>
              <w:sz w:val="24"/>
              <w:szCs w:val="24"/>
              <w:lang w:eastAsia="nl-BE"/>
              <w14:ligatures w14:val="standardContextual"/>
            </w:rPr>
          </w:pPr>
          <w:hyperlink w:anchor="_Toc156548531" w:history="1">
            <w:r w:rsidRPr="00BC7C71">
              <w:rPr>
                <w:rStyle w:val="Hyperlink"/>
              </w:rPr>
              <w:t>8.3</w:t>
            </w:r>
            <w:r>
              <w:rPr>
                <w:rFonts w:eastAsiaTheme="minorEastAsia"/>
                <w:color w:val="auto"/>
                <w:kern w:val="2"/>
                <w:sz w:val="24"/>
                <w:szCs w:val="24"/>
                <w:lang w:eastAsia="nl-BE"/>
                <w14:ligatures w14:val="standardContextual"/>
              </w:rPr>
              <w:tab/>
            </w:r>
            <w:r w:rsidRPr="00BC7C71">
              <w:rPr>
                <w:rStyle w:val="Hyperlink"/>
              </w:rPr>
              <w:t>Doelen die leiden naar een of meer beroepskwalificaties</w:t>
            </w:r>
            <w:r>
              <w:rPr>
                <w:webHidden/>
              </w:rPr>
              <w:tab/>
            </w:r>
            <w:r>
              <w:rPr>
                <w:webHidden/>
              </w:rPr>
              <w:fldChar w:fldCharType="begin"/>
            </w:r>
            <w:r>
              <w:rPr>
                <w:webHidden/>
              </w:rPr>
              <w:instrText xml:space="preserve"> PAGEREF _Toc156548531 \h </w:instrText>
            </w:r>
            <w:r>
              <w:rPr>
                <w:webHidden/>
              </w:rPr>
            </w:r>
            <w:r>
              <w:rPr>
                <w:webHidden/>
              </w:rPr>
              <w:fldChar w:fldCharType="separate"/>
            </w:r>
            <w:r w:rsidR="00ED0395">
              <w:rPr>
                <w:webHidden/>
              </w:rPr>
              <w:t>26</w:t>
            </w:r>
            <w:r>
              <w:rPr>
                <w:webHidden/>
              </w:rPr>
              <w:fldChar w:fldCharType="end"/>
            </w:r>
          </w:hyperlink>
        </w:p>
        <w:p w14:paraId="012C6270" w14:textId="5566C937" w:rsidR="006D3E59" w:rsidRDefault="0056465A" w:rsidP="00DC7CD5">
          <w:pPr>
            <w:pStyle w:val="Inhopg1"/>
          </w:pPr>
          <w:r>
            <w:rPr>
              <w:lang w:val="nl-NL"/>
            </w:rPr>
            <w:fldChar w:fldCharType="end"/>
          </w:r>
        </w:p>
      </w:sdtContent>
    </w:sdt>
    <w:p w14:paraId="1EC90289" w14:textId="642ACA19" w:rsidR="006D3E59" w:rsidRDefault="006D3E59" w:rsidP="009D7B9E"/>
    <w:sectPr w:rsidR="006D3E59" w:rsidSect="00BC3AEC">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C5B9D" w14:textId="77777777" w:rsidR="001203FC" w:rsidRDefault="001203FC" w:rsidP="00467BFD">
      <w:r>
        <w:separator/>
      </w:r>
    </w:p>
  </w:endnote>
  <w:endnote w:type="continuationSeparator" w:id="0">
    <w:p w14:paraId="5B1CF528" w14:textId="77777777" w:rsidR="001203FC" w:rsidRDefault="001203FC" w:rsidP="00467BFD">
      <w:r>
        <w:continuationSeparator/>
      </w:r>
    </w:p>
  </w:endnote>
  <w:endnote w:type="continuationNotice" w:id="1">
    <w:p w14:paraId="74FC8806" w14:textId="77777777" w:rsidR="001203FC" w:rsidRDefault="00120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D95B" w14:textId="7B50C1A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5D593E">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504A6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F611C" w14:textId="3275C1BE" w:rsidR="00060480" w:rsidRDefault="00060480" w:rsidP="00467BFD">
    <w:r>
      <w:rPr>
        <w:noProof/>
      </w:rPr>
      <w:fldChar w:fldCharType="begin"/>
    </w:r>
    <w:r>
      <w:rPr>
        <w:noProof/>
      </w:rPr>
      <w:instrText xml:space="preserve"> STYLEREF  Titel  \* MERGEFORMAT </w:instrText>
    </w:r>
    <w:r>
      <w:rPr>
        <w:noProof/>
      </w:rPr>
      <w:fldChar w:fldCharType="separate"/>
    </w:r>
    <w:r w:rsidR="00504A6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D593E">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CADB4" w14:textId="6495FAB1" w:rsidR="00060480" w:rsidRPr="00D73945" w:rsidRDefault="00060480" w:rsidP="000B1717">
    <w:pPr>
      <w:tabs>
        <w:tab w:val="right" w:pos="9638"/>
      </w:tabs>
      <w:spacing w:after="0"/>
      <w:rPr>
        <w:sz w:val="20"/>
        <w:szCs w:val="20"/>
        <w:lang w:val="nl-NL"/>
      </w:rPr>
    </w:pPr>
    <w:r w:rsidRPr="00DF29FA">
      <w:rPr>
        <w:sz w:val="20"/>
        <w:szCs w:val="20"/>
      </w:rPr>
      <w:fldChar w:fldCharType="begin"/>
    </w:r>
    <w:r w:rsidRPr="00D73945">
      <w:rPr>
        <w:sz w:val="20"/>
        <w:szCs w:val="20"/>
        <w:lang w:val="nl-NL"/>
      </w:rPr>
      <w:instrText xml:space="preserve"> PAGE   \* MERGEFORMAT </w:instrText>
    </w:r>
    <w:r w:rsidRPr="00DF29FA">
      <w:rPr>
        <w:sz w:val="20"/>
        <w:szCs w:val="20"/>
      </w:rPr>
      <w:fldChar w:fldCharType="separate"/>
    </w:r>
    <w:r w:rsidRPr="00D73945">
      <w:rPr>
        <w:noProof/>
        <w:sz w:val="20"/>
        <w:szCs w:val="20"/>
        <w:lang w:val="nl-NL"/>
      </w:rPr>
      <w:t>6</w:t>
    </w:r>
    <w:r w:rsidRPr="00DF29FA">
      <w:rPr>
        <w:sz w:val="20"/>
        <w:szCs w:val="20"/>
      </w:rPr>
      <w:fldChar w:fldCharType="end"/>
    </w:r>
    <w:r w:rsidRPr="00D73945">
      <w:rPr>
        <w:sz w:val="20"/>
        <w:szCs w:val="20"/>
        <w:lang w:val="nl-NL"/>
      </w:rPr>
      <w:tab/>
    </w:r>
    <w:r w:rsidR="00931EE8" w:rsidRPr="00D73945">
      <w:rPr>
        <w:sz w:val="20"/>
        <w:szCs w:val="20"/>
        <w:lang w:val="nl-NL"/>
      </w:rPr>
      <w:t>Moderealisatie</w:t>
    </w:r>
    <w:r w:rsidR="00FD4BA3">
      <w:rPr>
        <w:sz w:val="20"/>
        <w:szCs w:val="20"/>
        <w:lang w:val="nl-NL"/>
      </w:rPr>
      <w:t xml:space="preserve"> (versie </w:t>
    </w:r>
    <w:r w:rsidR="00845649">
      <w:rPr>
        <w:sz w:val="20"/>
        <w:szCs w:val="20"/>
        <w:lang w:val="nl-NL"/>
      </w:rPr>
      <w:t>oktober</w:t>
    </w:r>
    <w:r w:rsidR="00D51E4C">
      <w:rPr>
        <w:sz w:val="20"/>
        <w:szCs w:val="20"/>
        <w:lang w:val="nl-NL"/>
      </w:rPr>
      <w:t xml:space="preserve"> 2024</w:t>
    </w:r>
    <w:r w:rsidR="00FD4BA3">
      <w:rPr>
        <w:sz w:val="20"/>
        <w:szCs w:val="20"/>
        <w:lang w:val="nl-NL"/>
      </w:rPr>
      <w:t>)</w:t>
    </w:r>
  </w:p>
  <w:p w14:paraId="2FB085B8" w14:textId="71851A99" w:rsidR="00060480" w:rsidRPr="00D73945" w:rsidRDefault="0048368B" w:rsidP="000C67EC">
    <w:pPr>
      <w:tabs>
        <w:tab w:val="right" w:pos="9638"/>
      </w:tabs>
      <w:spacing w:after="0"/>
      <w:rPr>
        <w:sz w:val="20"/>
        <w:szCs w:val="20"/>
        <w:lang w:val="nl-NL"/>
      </w:rPr>
    </w:pPr>
    <w:r w:rsidRPr="00D73945">
      <w:rPr>
        <w:sz w:val="20"/>
        <w:szCs w:val="20"/>
        <w:lang w:val="nl-NL"/>
      </w:rPr>
      <w:t>III-Mo</w:t>
    </w:r>
    <w:r w:rsidR="004876A2">
      <w:rPr>
        <w:sz w:val="20"/>
        <w:szCs w:val="20"/>
        <w:lang w:val="nl-NL"/>
      </w:rPr>
      <w:t>d</w:t>
    </w:r>
    <w:r w:rsidR="00931EE8" w:rsidRPr="00D73945">
      <w:rPr>
        <w:sz w:val="20"/>
        <w:szCs w:val="20"/>
        <w:lang w:val="nl-NL"/>
      </w:rPr>
      <w:t>-a</w:t>
    </w:r>
    <w:r w:rsidR="00217940" w:rsidRPr="00D73945">
      <w:rPr>
        <w:sz w:val="20"/>
        <w:szCs w:val="20"/>
        <w:lang w:val="nl-NL"/>
      </w:rPr>
      <w:t xml:space="preserve"> </w:t>
    </w:r>
    <w:r w:rsidR="00060480" w:rsidRPr="00D73945">
      <w:rPr>
        <w:sz w:val="20"/>
        <w:szCs w:val="20"/>
        <w:lang w:val="nl-NL"/>
      </w:rPr>
      <w:tab/>
    </w:r>
    <w:r w:rsidR="005A742D" w:rsidRPr="00D73945">
      <w:rPr>
        <w:sz w:val="20"/>
        <w:szCs w:val="20"/>
        <w:lang w:val="nl-NL"/>
      </w:rPr>
      <w:t>D/202</w:t>
    </w:r>
    <w:r w:rsidR="0012146F">
      <w:rPr>
        <w:sz w:val="20"/>
        <w:szCs w:val="20"/>
        <w:lang w:val="nl-NL"/>
      </w:rPr>
      <w:t>4</w:t>
    </w:r>
    <w:r w:rsidR="005A742D" w:rsidRPr="00D73945">
      <w:rPr>
        <w:sz w:val="20"/>
        <w:szCs w:val="20"/>
        <w:lang w:val="nl-NL"/>
      </w:rPr>
      <w:t>/13.758/</w:t>
    </w:r>
    <w:r w:rsidR="006A1BEB">
      <w:rPr>
        <w:sz w:val="20"/>
        <w:szCs w:val="20"/>
        <w:lang w:val="nl-NL"/>
      </w:rPr>
      <w:t>3</w:t>
    </w:r>
    <w:r w:rsidR="0012146F">
      <w:rPr>
        <w:sz w:val="20"/>
        <w:szCs w:val="20"/>
        <w:lang w:val="nl-NL"/>
      </w:rPr>
      <w:t>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D166" w14:textId="4143D176" w:rsidR="00060480" w:rsidRPr="00DF29FA" w:rsidRDefault="00060480" w:rsidP="00533E04">
    <w:pPr>
      <w:tabs>
        <w:tab w:val="right" w:pos="9639"/>
      </w:tabs>
      <w:spacing w:after="0"/>
      <w:rPr>
        <w:sz w:val="20"/>
        <w:szCs w:val="20"/>
      </w:rPr>
    </w:pPr>
    <w:bookmarkStart w:id="97" w:name="_Hlk58583203"/>
    <w:bookmarkStart w:id="98" w:name="_Hlk58583204"/>
    <w:r w:rsidRPr="00DF29FA">
      <w:rPr>
        <w:noProof/>
        <w:sz w:val="20"/>
        <w:szCs w:val="20"/>
        <w:lang w:eastAsia="nl-BE"/>
      </w:rPr>
      <w:drawing>
        <wp:anchor distT="0" distB="0" distL="114300" distR="114300" simplePos="0" relativeHeight="251660297" behindDoc="1" locked="0" layoutInCell="1" allowOverlap="1" wp14:anchorId="44EE74A5" wp14:editId="0AFDB72F">
          <wp:simplePos x="0" y="0"/>
          <wp:positionH relativeFrom="page">
            <wp:align>right</wp:align>
          </wp:positionH>
          <wp:positionV relativeFrom="paragraph">
            <wp:posOffset>-691515</wp:posOffset>
          </wp:positionV>
          <wp:extent cx="540000" cy="1004400"/>
          <wp:effectExtent l="0" t="0" r="0" b="5715"/>
          <wp:wrapNone/>
          <wp:docPr id="554960009" name="Picture 55496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3907">
      <w:rPr>
        <w:sz w:val="20"/>
        <w:szCs w:val="20"/>
      </w:rPr>
      <w:t>Moderealisatie</w:t>
    </w:r>
    <w:r w:rsidR="00FD4BA3">
      <w:rPr>
        <w:sz w:val="20"/>
        <w:szCs w:val="20"/>
      </w:rPr>
      <w:t xml:space="preserve"> (versie </w:t>
    </w:r>
    <w:r w:rsidR="00750A06">
      <w:rPr>
        <w:sz w:val="20"/>
        <w:szCs w:val="20"/>
      </w:rPr>
      <w:t>oktober</w:t>
    </w:r>
    <w:r w:rsidR="00D51E4C">
      <w:rPr>
        <w:sz w:val="20"/>
        <w:szCs w:val="20"/>
      </w:rPr>
      <w:t xml:space="preserve"> 2024</w:t>
    </w:r>
    <w:r w:rsidR="00FD4BA3">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80920D3" w14:textId="5238D4FF" w:rsidR="00060480" w:rsidRDefault="005A742D" w:rsidP="00F91861">
    <w:pPr>
      <w:tabs>
        <w:tab w:val="right" w:pos="9638"/>
      </w:tabs>
      <w:spacing w:after="0"/>
    </w:pPr>
    <w:r>
      <w:rPr>
        <w:sz w:val="20"/>
        <w:szCs w:val="20"/>
      </w:rPr>
      <w:t>D/202</w:t>
    </w:r>
    <w:r w:rsidR="0012146F">
      <w:rPr>
        <w:sz w:val="20"/>
        <w:szCs w:val="20"/>
      </w:rPr>
      <w:t>4</w:t>
    </w:r>
    <w:r>
      <w:rPr>
        <w:sz w:val="20"/>
        <w:szCs w:val="20"/>
      </w:rPr>
      <w:t>/13.758/</w:t>
    </w:r>
    <w:r w:rsidR="00803F20">
      <w:rPr>
        <w:sz w:val="20"/>
        <w:szCs w:val="20"/>
      </w:rPr>
      <w:t>3</w:t>
    </w:r>
    <w:r w:rsidR="0012146F">
      <w:rPr>
        <w:sz w:val="20"/>
        <w:szCs w:val="20"/>
      </w:rPr>
      <w:t>27</w:t>
    </w:r>
    <w:r w:rsidR="00060480">
      <w:rPr>
        <w:sz w:val="20"/>
        <w:szCs w:val="20"/>
      </w:rPr>
      <w:tab/>
    </w:r>
    <w:bookmarkEnd w:id="97"/>
    <w:bookmarkEnd w:id="98"/>
    <w:r w:rsidR="00D13907">
      <w:rPr>
        <w:sz w:val="20"/>
        <w:szCs w:val="20"/>
      </w:rPr>
      <w:t>III-Mo</w:t>
    </w:r>
    <w:r w:rsidR="004876A2">
      <w:rPr>
        <w:sz w:val="20"/>
        <w:szCs w:val="20"/>
      </w:rPr>
      <w:t>d</w:t>
    </w:r>
    <w:r w:rsidR="00D13907">
      <w:rPr>
        <w:sz w:val="20"/>
        <w:szCs w:val="20"/>
      </w:rPr>
      <w:t>-a</w:t>
    </w:r>
    <w:r w:rsidR="00217940">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CF09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C5DE7" w14:textId="77777777" w:rsidR="001203FC" w:rsidRDefault="001203FC" w:rsidP="00467BFD">
      <w:r>
        <w:separator/>
      </w:r>
    </w:p>
  </w:footnote>
  <w:footnote w:type="continuationSeparator" w:id="0">
    <w:p w14:paraId="32850C3E" w14:textId="77777777" w:rsidR="001203FC" w:rsidRDefault="001203FC" w:rsidP="00467BFD">
      <w:r>
        <w:continuationSeparator/>
      </w:r>
    </w:p>
  </w:footnote>
  <w:footnote w:type="continuationNotice" w:id="1">
    <w:p w14:paraId="0FB9F089" w14:textId="77777777" w:rsidR="001203FC" w:rsidRDefault="001203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024AD" w14:textId="77777777" w:rsidR="00533E62" w:rsidRDefault="005D593E">
    <w:pPr>
      <w:pStyle w:val="Koptekst"/>
    </w:pPr>
    <w:r>
      <w:rPr>
        <w:noProof/>
      </w:rPr>
      <w:pict w14:anchorId="12851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73E4F" w14:textId="77777777" w:rsidR="00533E62" w:rsidRDefault="005D593E">
    <w:pPr>
      <w:pStyle w:val="Koptekst"/>
    </w:pPr>
    <w:r>
      <w:rPr>
        <w:noProof/>
      </w:rPr>
      <w:pict w14:anchorId="17CEE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81FB0" w14:textId="77777777" w:rsidR="00533E62" w:rsidRDefault="005D593E">
    <w:pPr>
      <w:pStyle w:val="Koptekst"/>
    </w:pPr>
    <w:r>
      <w:rPr>
        <w:noProof/>
      </w:rPr>
      <w:pict w14:anchorId="78774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73BFA" w14:textId="77777777" w:rsidR="00060480" w:rsidRDefault="005D593E">
    <w:r>
      <w:rPr>
        <w:noProof/>
      </w:rPr>
      <w:pict w14:anchorId="13146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A14FF" w14:textId="77777777" w:rsidR="00060480" w:rsidRDefault="005D593E">
    <w:r>
      <w:rPr>
        <w:noProof/>
      </w:rPr>
      <w:pict w14:anchorId="10270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73D5" w14:textId="77777777" w:rsidR="00533E62" w:rsidRDefault="005D593E">
    <w:pPr>
      <w:pStyle w:val="Koptekst"/>
    </w:pPr>
    <w:r>
      <w:rPr>
        <w:noProof/>
      </w:rPr>
      <w:pict w14:anchorId="42694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9DD3F" w14:textId="77777777" w:rsidR="00533E62" w:rsidRDefault="005D593E">
    <w:pPr>
      <w:pStyle w:val="Koptekst"/>
    </w:pPr>
    <w:r>
      <w:rPr>
        <w:noProof/>
      </w:rPr>
      <w:pict w14:anchorId="5BBD3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8B7F" w14:textId="77777777" w:rsidR="00533E62" w:rsidRDefault="005D593E">
    <w:pPr>
      <w:pStyle w:val="Koptekst"/>
    </w:pPr>
    <w:r>
      <w:rPr>
        <w:noProof/>
      </w:rPr>
      <w:pict w14:anchorId="042B9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6626" w14:textId="77777777" w:rsidR="00533E62" w:rsidRDefault="005D593E">
    <w:pPr>
      <w:pStyle w:val="Koptekst"/>
    </w:pPr>
    <w:r>
      <w:rPr>
        <w:noProof/>
      </w:rPr>
      <w:pict w14:anchorId="16621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98A80A86"/>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C94ACED0"/>
    <w:lvl w:ilvl="0">
      <w:start w:val="1"/>
      <w:numFmt w:val="lowerLetter"/>
      <w:pStyle w:val="Aanvullendekennis"/>
      <w:lvlText w:val="%1."/>
      <w:lvlJc w:val="left"/>
      <w:pPr>
        <w:tabs>
          <w:tab w:val="num" w:pos="928"/>
        </w:tabs>
        <w:ind w:left="928"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C5EDA1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11FAFA42"/>
    <w:lvl w:ilvl="0">
      <w:start w:val="1"/>
      <w:numFmt w:val="bullet"/>
      <w:pStyle w:val="Kennis"/>
      <w:suff w:val="space"/>
      <w:lvlText w:val=""/>
      <w:lvlJc w:val="left"/>
      <w:pPr>
        <w:ind w:left="1571"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613E17F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0AE2C9FE"/>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4BA0CD10"/>
    <w:lvl w:ilvl="0" w:tplc="BD948040">
      <w:start w:val="1"/>
      <w:numFmt w:val="bullet"/>
      <w:pStyle w:val="Afbops2"/>
      <w:lvlText w:val=""/>
      <w:lvlJc w:val="left"/>
      <w:pPr>
        <w:ind w:left="1069" w:hanging="360"/>
      </w:pPr>
      <w:rPr>
        <w:rFonts w:ascii="Wingdings" w:hAnsi="Wingdings" w:hint="default"/>
        <w:color w:val="1F4E79" w:themeColor="accent1" w:themeShade="80"/>
        <w:sz w:val="28"/>
      </w:rPr>
    </w:lvl>
    <w:lvl w:ilvl="1" w:tplc="08130003" w:tentative="1">
      <w:start w:val="1"/>
      <w:numFmt w:val="bullet"/>
      <w:lvlText w:val="o"/>
      <w:lvlJc w:val="left"/>
      <w:pPr>
        <w:ind w:left="485" w:hanging="360"/>
      </w:pPr>
      <w:rPr>
        <w:rFonts w:ascii="Courier New" w:hAnsi="Courier New" w:cs="Courier New" w:hint="default"/>
      </w:rPr>
    </w:lvl>
    <w:lvl w:ilvl="2" w:tplc="08130005" w:tentative="1">
      <w:start w:val="1"/>
      <w:numFmt w:val="bullet"/>
      <w:lvlText w:val=""/>
      <w:lvlJc w:val="left"/>
      <w:pPr>
        <w:ind w:left="1205" w:hanging="360"/>
      </w:pPr>
      <w:rPr>
        <w:rFonts w:ascii="Wingdings" w:hAnsi="Wingdings" w:hint="default"/>
      </w:rPr>
    </w:lvl>
    <w:lvl w:ilvl="3" w:tplc="08130001" w:tentative="1">
      <w:start w:val="1"/>
      <w:numFmt w:val="bullet"/>
      <w:lvlText w:val=""/>
      <w:lvlJc w:val="left"/>
      <w:pPr>
        <w:ind w:left="1925" w:hanging="360"/>
      </w:pPr>
      <w:rPr>
        <w:rFonts w:ascii="Symbol" w:hAnsi="Symbol" w:hint="default"/>
      </w:rPr>
    </w:lvl>
    <w:lvl w:ilvl="4" w:tplc="08130003" w:tentative="1">
      <w:start w:val="1"/>
      <w:numFmt w:val="bullet"/>
      <w:lvlText w:val="o"/>
      <w:lvlJc w:val="left"/>
      <w:pPr>
        <w:ind w:left="2645" w:hanging="360"/>
      </w:pPr>
      <w:rPr>
        <w:rFonts w:ascii="Courier New" w:hAnsi="Courier New" w:cs="Courier New" w:hint="default"/>
      </w:rPr>
    </w:lvl>
    <w:lvl w:ilvl="5" w:tplc="08130005" w:tentative="1">
      <w:start w:val="1"/>
      <w:numFmt w:val="bullet"/>
      <w:lvlText w:val=""/>
      <w:lvlJc w:val="left"/>
      <w:pPr>
        <w:ind w:left="3365" w:hanging="360"/>
      </w:pPr>
      <w:rPr>
        <w:rFonts w:ascii="Wingdings" w:hAnsi="Wingdings" w:hint="default"/>
      </w:rPr>
    </w:lvl>
    <w:lvl w:ilvl="6" w:tplc="08130001" w:tentative="1">
      <w:start w:val="1"/>
      <w:numFmt w:val="bullet"/>
      <w:lvlText w:val=""/>
      <w:lvlJc w:val="left"/>
      <w:pPr>
        <w:ind w:left="4085" w:hanging="360"/>
      </w:pPr>
      <w:rPr>
        <w:rFonts w:ascii="Symbol" w:hAnsi="Symbol" w:hint="default"/>
      </w:rPr>
    </w:lvl>
    <w:lvl w:ilvl="7" w:tplc="08130003" w:tentative="1">
      <w:start w:val="1"/>
      <w:numFmt w:val="bullet"/>
      <w:lvlText w:val="o"/>
      <w:lvlJc w:val="left"/>
      <w:pPr>
        <w:ind w:left="4805" w:hanging="360"/>
      </w:pPr>
      <w:rPr>
        <w:rFonts w:ascii="Courier New" w:hAnsi="Courier New" w:cs="Courier New" w:hint="default"/>
      </w:rPr>
    </w:lvl>
    <w:lvl w:ilvl="8" w:tplc="08130005" w:tentative="1">
      <w:start w:val="1"/>
      <w:numFmt w:val="bullet"/>
      <w:lvlText w:val=""/>
      <w:lvlJc w:val="left"/>
      <w:pPr>
        <w:ind w:left="5525"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B0E0334"/>
    <w:lvl w:ilvl="0">
      <w:start w:val="1"/>
      <w:numFmt w:val="decimal"/>
      <w:pStyle w:val="Doelkeuze"/>
      <w:lvlText w:val="LPD K%1"/>
      <w:lvlJc w:val="left"/>
      <w:pPr>
        <w:ind w:left="360" w:hanging="360"/>
      </w:pPr>
      <w:rPr>
        <w:rFonts w:ascii="Calibri" w:hAnsi="Calibri" w:hint="default"/>
        <w:b/>
        <w:i w:val="0"/>
        <w:color w:val="AEAAAA" w:themeColor="background2" w:themeShade="B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20282AE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F4719D"/>
    <w:multiLevelType w:val="hybridMultilevel"/>
    <w:tmpl w:val="67989B6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539"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DF81F58"/>
    <w:multiLevelType w:val="hybridMultilevel"/>
    <w:tmpl w:val="37C025FC"/>
    <w:lvl w:ilvl="0" w:tplc="08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313E08"/>
    <w:multiLevelType w:val="hybridMultilevel"/>
    <w:tmpl w:val="5DFE4E22"/>
    <w:lvl w:ilvl="0" w:tplc="DDBC3554">
      <w:start w:val="1"/>
      <w:numFmt w:val="bullet"/>
      <w:lvlText w:val=""/>
      <w:lvlJc w:val="left"/>
      <w:pPr>
        <w:ind w:left="1381" w:hanging="360"/>
      </w:pPr>
      <w:rPr>
        <w:rFonts w:ascii="Wingdings" w:hAnsi="Wingdings" w:hint="default"/>
        <w:color w:val="auto"/>
        <w:sz w:val="28"/>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7" w15:restartNumberingAfterBreak="0">
    <w:nsid w:val="42CC3C11"/>
    <w:multiLevelType w:val="multilevel"/>
    <w:tmpl w:val="2BCE042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45287B92"/>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FA34641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494E6A4D"/>
    <w:multiLevelType w:val="hybridMultilevel"/>
    <w:tmpl w:val="DAE2A0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12A7319"/>
    <w:multiLevelType w:val="hybridMultilevel"/>
    <w:tmpl w:val="83D63E1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3">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403E1E76"/>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BC9420D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5323504"/>
    <w:multiLevelType w:val="hybridMultilevel"/>
    <w:tmpl w:val="A5D0A86E"/>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EF2262"/>
    <w:multiLevelType w:val="hybridMultilevel"/>
    <w:tmpl w:val="ECC60522"/>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6B70FF62"/>
    <w:lvl w:ilvl="0" w:tplc="F6F6CFA4">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E547D12"/>
    <w:multiLevelType w:val="hybridMultilevel"/>
    <w:tmpl w:val="7A2A40BA"/>
    <w:lvl w:ilvl="0" w:tplc="1548E972">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9" w15:restartNumberingAfterBreak="0">
    <w:nsid w:val="624E257A"/>
    <w:multiLevelType w:val="hybridMultilevel"/>
    <w:tmpl w:val="EC96EA94"/>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81E02BB"/>
    <w:multiLevelType w:val="multilevel"/>
    <w:tmpl w:val="8C6A54A6"/>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68BA745C"/>
    <w:multiLevelType w:val="hybridMultilevel"/>
    <w:tmpl w:val="698810C0"/>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F1F4189"/>
    <w:multiLevelType w:val="hybridMultilevel"/>
    <w:tmpl w:val="EBB639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7B04D15A"/>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1302A68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E066DEC"/>
    <w:multiLevelType w:val="hybridMultilevel"/>
    <w:tmpl w:val="6C1CD9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28965444">
    <w:abstractNumId w:val="13"/>
  </w:num>
  <w:num w:numId="2" w16cid:durableId="1292634054">
    <w:abstractNumId w:val="16"/>
  </w:num>
  <w:num w:numId="3" w16cid:durableId="1396507776">
    <w:abstractNumId w:val="19"/>
  </w:num>
  <w:num w:numId="4" w16cid:durableId="1932084045">
    <w:abstractNumId w:val="11"/>
  </w:num>
  <w:num w:numId="5" w16cid:durableId="384913842">
    <w:abstractNumId w:val="36"/>
  </w:num>
  <w:num w:numId="6" w16cid:durableId="312833179">
    <w:abstractNumId w:val="15"/>
  </w:num>
  <w:num w:numId="7" w16cid:durableId="851338326">
    <w:abstractNumId w:val="20"/>
  </w:num>
  <w:num w:numId="8" w16cid:durableId="526677345">
    <w:abstractNumId w:val="19"/>
    <w:lvlOverride w:ilvl="0">
      <w:startOverride w:val="1"/>
    </w:lvlOverride>
    <w:lvlOverride w:ilvl="1"/>
    <w:lvlOverride w:ilvl="2"/>
    <w:lvlOverride w:ilvl="3"/>
    <w:lvlOverride w:ilvl="4"/>
    <w:lvlOverride w:ilvl="5"/>
    <w:lvlOverride w:ilvl="6"/>
    <w:lvlOverride w:ilvl="7"/>
    <w:lvlOverride w:ilvl="8"/>
  </w:num>
  <w:num w:numId="9" w16cid:durableId="1638102728">
    <w:abstractNumId w:val="5"/>
  </w:num>
  <w:num w:numId="10" w16cid:durableId="1646928937">
    <w:abstractNumId w:val="32"/>
  </w:num>
  <w:num w:numId="11" w16cid:durableId="580218631">
    <w:abstractNumId w:val="19"/>
    <w:lvlOverride w:ilvl="0">
      <w:startOverride w:val="1"/>
    </w:lvlOverride>
    <w:lvlOverride w:ilvl="1"/>
    <w:lvlOverride w:ilvl="2"/>
    <w:lvlOverride w:ilvl="3"/>
    <w:lvlOverride w:ilvl="4"/>
    <w:lvlOverride w:ilvl="5"/>
    <w:lvlOverride w:ilvl="6"/>
    <w:lvlOverride w:ilvl="7"/>
    <w:lvlOverride w:ilvl="8"/>
  </w:num>
  <w:num w:numId="12" w16cid:durableId="1357584183">
    <w:abstractNumId w:val="24"/>
  </w:num>
  <w:num w:numId="13" w16cid:durableId="759177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30673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38255">
    <w:abstractNumId w:val="21"/>
  </w:num>
  <w:num w:numId="16" w16cid:durableId="209659365">
    <w:abstractNumId w:val="25"/>
  </w:num>
  <w:num w:numId="17" w16cid:durableId="544871088">
    <w:abstractNumId w:val="7"/>
  </w:num>
  <w:num w:numId="18" w16cid:durableId="672144473">
    <w:abstractNumId w:val="26"/>
  </w:num>
  <w:num w:numId="19" w16cid:durableId="829756622">
    <w:abstractNumId w:val="30"/>
  </w:num>
  <w:num w:numId="20" w16cid:durableId="1326974566">
    <w:abstractNumId w:val="22"/>
  </w:num>
  <w:num w:numId="21" w16cid:durableId="1947615433">
    <w:abstractNumId w:val="9"/>
  </w:num>
  <w:num w:numId="22" w16cid:durableId="330524233">
    <w:abstractNumId w:val="27"/>
  </w:num>
  <w:num w:numId="23" w16cid:durableId="1324703210">
    <w:abstractNumId w:val="31"/>
  </w:num>
  <w:num w:numId="24" w16cid:durableId="180437758">
    <w:abstractNumId w:val="0"/>
  </w:num>
  <w:num w:numId="25" w16cid:durableId="2014382315">
    <w:abstractNumId w:val="14"/>
  </w:num>
  <w:num w:numId="26" w16cid:durableId="1363285155">
    <w:abstractNumId w:val="33"/>
  </w:num>
  <w:num w:numId="27" w16cid:durableId="1998414555">
    <w:abstractNumId w:val="17"/>
  </w:num>
  <w:num w:numId="28" w16cid:durableId="798498684">
    <w:abstractNumId w:val="4"/>
  </w:num>
  <w:num w:numId="29" w16cid:durableId="577834527">
    <w:abstractNumId w:val="29"/>
  </w:num>
  <w:num w:numId="30" w16cid:durableId="269319096">
    <w:abstractNumId w:val="3"/>
  </w:num>
  <w:num w:numId="31" w16cid:durableId="575938021">
    <w:abstractNumId w:val="18"/>
  </w:num>
  <w:num w:numId="32" w16cid:durableId="1207180662">
    <w:abstractNumId w:val="23"/>
  </w:num>
  <w:num w:numId="33" w16cid:durableId="890776316">
    <w:abstractNumId w:val="5"/>
  </w:num>
  <w:num w:numId="34" w16cid:durableId="1384060461">
    <w:abstractNumId w:val="19"/>
  </w:num>
  <w:num w:numId="35" w16cid:durableId="232202932">
    <w:abstractNumId w:val="6"/>
  </w:num>
  <w:num w:numId="36" w16cid:durableId="1763067376">
    <w:abstractNumId w:val="34"/>
  </w:num>
  <w:num w:numId="37" w16cid:durableId="2100909498">
    <w:abstractNumId w:val="35"/>
  </w:num>
  <w:num w:numId="38" w16cid:durableId="1736203943">
    <w:abstractNumId w:val="2"/>
  </w:num>
  <w:num w:numId="39" w16cid:durableId="1730881044">
    <w:abstractNumId w:val="10"/>
  </w:num>
  <w:num w:numId="40" w16cid:durableId="516693619">
    <w:abstractNumId w:val="24"/>
  </w:num>
  <w:num w:numId="41" w16cid:durableId="1138454585">
    <w:abstractNumId w:val="12"/>
  </w:num>
  <w:num w:numId="42" w16cid:durableId="1776827101">
    <w:abstractNumId w:val="26"/>
  </w:num>
  <w:num w:numId="43" w16cid:durableId="1193684550">
    <w:abstractNumId w:val="8"/>
  </w:num>
  <w:num w:numId="44" w16cid:durableId="669332662">
    <w:abstractNumId w:val="28"/>
  </w:num>
  <w:num w:numId="45" w16cid:durableId="967054524">
    <w:abstractNumId w:val="1"/>
  </w:num>
  <w:num w:numId="46" w16cid:durableId="1477649370">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87314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0rzOlVfYfwz11s2lHoiJDuQQ+guimnRVXqTMTwHpNlRBavUUhl2YzQMkMSmf8XM19/eVkzMrhCUoJvk7qw4LNQ==" w:salt="enL21ocQbeD9fFaB2QrVH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61"/>
    <w:rsid w:val="000006F1"/>
    <w:rsid w:val="000008AC"/>
    <w:rsid w:val="00000B81"/>
    <w:rsid w:val="00000E3A"/>
    <w:rsid w:val="0000281B"/>
    <w:rsid w:val="000028D9"/>
    <w:rsid w:val="00004168"/>
    <w:rsid w:val="0000561E"/>
    <w:rsid w:val="000072F5"/>
    <w:rsid w:val="00007DD6"/>
    <w:rsid w:val="00010F3C"/>
    <w:rsid w:val="00011826"/>
    <w:rsid w:val="0001182A"/>
    <w:rsid w:val="000126B1"/>
    <w:rsid w:val="00013A2A"/>
    <w:rsid w:val="00013A64"/>
    <w:rsid w:val="00014231"/>
    <w:rsid w:val="000155A0"/>
    <w:rsid w:val="00015AFE"/>
    <w:rsid w:val="00015EC2"/>
    <w:rsid w:val="00016768"/>
    <w:rsid w:val="00016F83"/>
    <w:rsid w:val="00017648"/>
    <w:rsid w:val="00017BD1"/>
    <w:rsid w:val="00017F33"/>
    <w:rsid w:val="00021ED7"/>
    <w:rsid w:val="00022034"/>
    <w:rsid w:val="00024B92"/>
    <w:rsid w:val="00025002"/>
    <w:rsid w:val="00025A38"/>
    <w:rsid w:val="00026513"/>
    <w:rsid w:val="00026D61"/>
    <w:rsid w:val="00027555"/>
    <w:rsid w:val="00027D93"/>
    <w:rsid w:val="000300C8"/>
    <w:rsid w:val="00030728"/>
    <w:rsid w:val="00031CAE"/>
    <w:rsid w:val="0003205A"/>
    <w:rsid w:val="00032811"/>
    <w:rsid w:val="0003425C"/>
    <w:rsid w:val="00034392"/>
    <w:rsid w:val="00034B3A"/>
    <w:rsid w:val="0003512B"/>
    <w:rsid w:val="00035355"/>
    <w:rsid w:val="0003575B"/>
    <w:rsid w:val="0003577B"/>
    <w:rsid w:val="00035A5B"/>
    <w:rsid w:val="000360DC"/>
    <w:rsid w:val="0003756A"/>
    <w:rsid w:val="00037C23"/>
    <w:rsid w:val="00040831"/>
    <w:rsid w:val="00041A16"/>
    <w:rsid w:val="0004248D"/>
    <w:rsid w:val="00042B67"/>
    <w:rsid w:val="00042FF3"/>
    <w:rsid w:val="00044521"/>
    <w:rsid w:val="00044DF7"/>
    <w:rsid w:val="000500C8"/>
    <w:rsid w:val="00050717"/>
    <w:rsid w:val="00050771"/>
    <w:rsid w:val="00050A9F"/>
    <w:rsid w:val="00050E6F"/>
    <w:rsid w:val="00050F9F"/>
    <w:rsid w:val="00052382"/>
    <w:rsid w:val="00054D80"/>
    <w:rsid w:val="00055329"/>
    <w:rsid w:val="00055334"/>
    <w:rsid w:val="00055A15"/>
    <w:rsid w:val="00055B21"/>
    <w:rsid w:val="000569F4"/>
    <w:rsid w:val="00057359"/>
    <w:rsid w:val="00057A6A"/>
    <w:rsid w:val="00057DF0"/>
    <w:rsid w:val="00060198"/>
    <w:rsid w:val="00060257"/>
    <w:rsid w:val="00060480"/>
    <w:rsid w:val="000605BD"/>
    <w:rsid w:val="00060652"/>
    <w:rsid w:val="00061753"/>
    <w:rsid w:val="00062DA5"/>
    <w:rsid w:val="00062EED"/>
    <w:rsid w:val="00063CAE"/>
    <w:rsid w:val="0006600A"/>
    <w:rsid w:val="00066C3B"/>
    <w:rsid w:val="000672CD"/>
    <w:rsid w:val="00070586"/>
    <w:rsid w:val="00070793"/>
    <w:rsid w:val="00070944"/>
    <w:rsid w:val="0007150E"/>
    <w:rsid w:val="00071E0B"/>
    <w:rsid w:val="0007217E"/>
    <w:rsid w:val="00072527"/>
    <w:rsid w:val="00072D36"/>
    <w:rsid w:val="00073113"/>
    <w:rsid w:val="000734F5"/>
    <w:rsid w:val="00074819"/>
    <w:rsid w:val="00074FF8"/>
    <w:rsid w:val="0007700D"/>
    <w:rsid w:val="00077248"/>
    <w:rsid w:val="000773B5"/>
    <w:rsid w:val="000773EA"/>
    <w:rsid w:val="000779E4"/>
    <w:rsid w:val="00077AAD"/>
    <w:rsid w:val="00080971"/>
    <w:rsid w:val="00080975"/>
    <w:rsid w:val="00080A06"/>
    <w:rsid w:val="00082BC3"/>
    <w:rsid w:val="00084462"/>
    <w:rsid w:val="00084FDF"/>
    <w:rsid w:val="000850FA"/>
    <w:rsid w:val="00086380"/>
    <w:rsid w:val="0008669F"/>
    <w:rsid w:val="00087312"/>
    <w:rsid w:val="0008751A"/>
    <w:rsid w:val="00090398"/>
    <w:rsid w:val="00091484"/>
    <w:rsid w:val="00093B2F"/>
    <w:rsid w:val="00093B3E"/>
    <w:rsid w:val="00093DAF"/>
    <w:rsid w:val="00094055"/>
    <w:rsid w:val="000949D9"/>
    <w:rsid w:val="00094B51"/>
    <w:rsid w:val="00095058"/>
    <w:rsid w:val="00095EAD"/>
    <w:rsid w:val="00096007"/>
    <w:rsid w:val="00096C02"/>
    <w:rsid w:val="000A057B"/>
    <w:rsid w:val="000A09FC"/>
    <w:rsid w:val="000A0B8F"/>
    <w:rsid w:val="000A0BF7"/>
    <w:rsid w:val="000A1D6A"/>
    <w:rsid w:val="000A2292"/>
    <w:rsid w:val="000A2DDF"/>
    <w:rsid w:val="000A3B0B"/>
    <w:rsid w:val="000A41EB"/>
    <w:rsid w:val="000A4AE5"/>
    <w:rsid w:val="000A4C40"/>
    <w:rsid w:val="000A50E2"/>
    <w:rsid w:val="000A63DD"/>
    <w:rsid w:val="000A7E45"/>
    <w:rsid w:val="000B145B"/>
    <w:rsid w:val="000B1717"/>
    <w:rsid w:val="000B1F5F"/>
    <w:rsid w:val="000B2352"/>
    <w:rsid w:val="000B285D"/>
    <w:rsid w:val="000B2A41"/>
    <w:rsid w:val="000B2E6A"/>
    <w:rsid w:val="000B3382"/>
    <w:rsid w:val="000B3864"/>
    <w:rsid w:val="000B3C58"/>
    <w:rsid w:val="000B4691"/>
    <w:rsid w:val="000B481C"/>
    <w:rsid w:val="000B4E7F"/>
    <w:rsid w:val="000B51B3"/>
    <w:rsid w:val="000B55FC"/>
    <w:rsid w:val="000B6292"/>
    <w:rsid w:val="000B665A"/>
    <w:rsid w:val="000B78E9"/>
    <w:rsid w:val="000B7B32"/>
    <w:rsid w:val="000C00E0"/>
    <w:rsid w:val="000C0D67"/>
    <w:rsid w:val="000C0EED"/>
    <w:rsid w:val="000C12DC"/>
    <w:rsid w:val="000C1A18"/>
    <w:rsid w:val="000C2C8E"/>
    <w:rsid w:val="000C344F"/>
    <w:rsid w:val="000C3DF8"/>
    <w:rsid w:val="000C4A1F"/>
    <w:rsid w:val="000C4A85"/>
    <w:rsid w:val="000C4D2F"/>
    <w:rsid w:val="000C4E35"/>
    <w:rsid w:val="000C67EC"/>
    <w:rsid w:val="000C6968"/>
    <w:rsid w:val="000C7238"/>
    <w:rsid w:val="000D0FEF"/>
    <w:rsid w:val="000D1DB5"/>
    <w:rsid w:val="000D25BF"/>
    <w:rsid w:val="000D3642"/>
    <w:rsid w:val="000D45B1"/>
    <w:rsid w:val="000D52A2"/>
    <w:rsid w:val="000D55F7"/>
    <w:rsid w:val="000D7764"/>
    <w:rsid w:val="000E0D8B"/>
    <w:rsid w:val="000E2B3E"/>
    <w:rsid w:val="000E2E1C"/>
    <w:rsid w:val="000E2EEC"/>
    <w:rsid w:val="000E3418"/>
    <w:rsid w:val="000E57BD"/>
    <w:rsid w:val="000E5915"/>
    <w:rsid w:val="000E5CE4"/>
    <w:rsid w:val="000E6316"/>
    <w:rsid w:val="000E7F53"/>
    <w:rsid w:val="000F0AC5"/>
    <w:rsid w:val="000F0D89"/>
    <w:rsid w:val="000F1DD4"/>
    <w:rsid w:val="000F3676"/>
    <w:rsid w:val="000F38D2"/>
    <w:rsid w:val="000F53D8"/>
    <w:rsid w:val="000F598D"/>
    <w:rsid w:val="000F6111"/>
    <w:rsid w:val="000F7539"/>
    <w:rsid w:val="001002C7"/>
    <w:rsid w:val="001006DA"/>
    <w:rsid w:val="00100B78"/>
    <w:rsid w:val="00101049"/>
    <w:rsid w:val="00102F25"/>
    <w:rsid w:val="00103252"/>
    <w:rsid w:val="00103A5B"/>
    <w:rsid w:val="00105441"/>
    <w:rsid w:val="00105C76"/>
    <w:rsid w:val="00106DC3"/>
    <w:rsid w:val="00111583"/>
    <w:rsid w:val="001118B1"/>
    <w:rsid w:val="00112FF7"/>
    <w:rsid w:val="00113FA2"/>
    <w:rsid w:val="00114347"/>
    <w:rsid w:val="00114CC6"/>
    <w:rsid w:val="0011501E"/>
    <w:rsid w:val="001152D7"/>
    <w:rsid w:val="001153F0"/>
    <w:rsid w:val="00115641"/>
    <w:rsid w:val="00115CF5"/>
    <w:rsid w:val="00116D82"/>
    <w:rsid w:val="00117163"/>
    <w:rsid w:val="001173B1"/>
    <w:rsid w:val="001179B9"/>
    <w:rsid w:val="001203FC"/>
    <w:rsid w:val="0012055E"/>
    <w:rsid w:val="001205EE"/>
    <w:rsid w:val="001207C4"/>
    <w:rsid w:val="00120B2C"/>
    <w:rsid w:val="0012146F"/>
    <w:rsid w:val="00122B38"/>
    <w:rsid w:val="0012392B"/>
    <w:rsid w:val="00123A85"/>
    <w:rsid w:val="00123D91"/>
    <w:rsid w:val="00125760"/>
    <w:rsid w:val="00125938"/>
    <w:rsid w:val="001300A2"/>
    <w:rsid w:val="001305EF"/>
    <w:rsid w:val="00131029"/>
    <w:rsid w:val="00131B73"/>
    <w:rsid w:val="00131CF1"/>
    <w:rsid w:val="001332B5"/>
    <w:rsid w:val="00134F09"/>
    <w:rsid w:val="00135206"/>
    <w:rsid w:val="0013567B"/>
    <w:rsid w:val="00135964"/>
    <w:rsid w:val="001369B7"/>
    <w:rsid w:val="00136BE9"/>
    <w:rsid w:val="001372CC"/>
    <w:rsid w:val="00137D22"/>
    <w:rsid w:val="00137DAB"/>
    <w:rsid w:val="00140059"/>
    <w:rsid w:val="00140312"/>
    <w:rsid w:val="00140359"/>
    <w:rsid w:val="001408D6"/>
    <w:rsid w:val="00140DD5"/>
    <w:rsid w:val="00140EB7"/>
    <w:rsid w:val="0014129A"/>
    <w:rsid w:val="00141C71"/>
    <w:rsid w:val="00142708"/>
    <w:rsid w:val="001439E9"/>
    <w:rsid w:val="00143B59"/>
    <w:rsid w:val="00144D9F"/>
    <w:rsid w:val="00147A2D"/>
    <w:rsid w:val="00150150"/>
    <w:rsid w:val="00150497"/>
    <w:rsid w:val="0015096D"/>
    <w:rsid w:val="00151223"/>
    <w:rsid w:val="001513A1"/>
    <w:rsid w:val="001513E5"/>
    <w:rsid w:val="0015171D"/>
    <w:rsid w:val="001532C6"/>
    <w:rsid w:val="00153C09"/>
    <w:rsid w:val="001543A2"/>
    <w:rsid w:val="00154792"/>
    <w:rsid w:val="00156517"/>
    <w:rsid w:val="0015742D"/>
    <w:rsid w:val="00160592"/>
    <w:rsid w:val="00161785"/>
    <w:rsid w:val="0016227E"/>
    <w:rsid w:val="00162C93"/>
    <w:rsid w:val="00163BF5"/>
    <w:rsid w:val="00164E54"/>
    <w:rsid w:val="0016668B"/>
    <w:rsid w:val="00167A69"/>
    <w:rsid w:val="001719DB"/>
    <w:rsid w:val="00172AC7"/>
    <w:rsid w:val="00173280"/>
    <w:rsid w:val="001739FF"/>
    <w:rsid w:val="00173AEF"/>
    <w:rsid w:val="00173FC2"/>
    <w:rsid w:val="00174544"/>
    <w:rsid w:val="00176AD7"/>
    <w:rsid w:val="0018086E"/>
    <w:rsid w:val="001808D1"/>
    <w:rsid w:val="0018140C"/>
    <w:rsid w:val="001815B6"/>
    <w:rsid w:val="0018193A"/>
    <w:rsid w:val="001839D2"/>
    <w:rsid w:val="00183EF0"/>
    <w:rsid w:val="00184095"/>
    <w:rsid w:val="00185F74"/>
    <w:rsid w:val="00186F84"/>
    <w:rsid w:val="001875E6"/>
    <w:rsid w:val="00187D78"/>
    <w:rsid w:val="00192058"/>
    <w:rsid w:val="00192CEF"/>
    <w:rsid w:val="00193193"/>
    <w:rsid w:val="00193AC1"/>
    <w:rsid w:val="00193D7E"/>
    <w:rsid w:val="00193FB6"/>
    <w:rsid w:val="00194219"/>
    <w:rsid w:val="00195051"/>
    <w:rsid w:val="001956C5"/>
    <w:rsid w:val="001961FF"/>
    <w:rsid w:val="00196315"/>
    <w:rsid w:val="0019641D"/>
    <w:rsid w:val="001971B8"/>
    <w:rsid w:val="001974A8"/>
    <w:rsid w:val="001979DA"/>
    <w:rsid w:val="00197B5D"/>
    <w:rsid w:val="00197BC4"/>
    <w:rsid w:val="001A0D10"/>
    <w:rsid w:val="001A119A"/>
    <w:rsid w:val="001A1397"/>
    <w:rsid w:val="001A1D53"/>
    <w:rsid w:val="001A2038"/>
    <w:rsid w:val="001A2120"/>
    <w:rsid w:val="001A274C"/>
    <w:rsid w:val="001A377A"/>
    <w:rsid w:val="001A3A6C"/>
    <w:rsid w:val="001A48DE"/>
    <w:rsid w:val="001A49E8"/>
    <w:rsid w:val="001A4A30"/>
    <w:rsid w:val="001A4A84"/>
    <w:rsid w:val="001A52E1"/>
    <w:rsid w:val="001A5F0B"/>
    <w:rsid w:val="001A79CE"/>
    <w:rsid w:val="001A7DB4"/>
    <w:rsid w:val="001B0243"/>
    <w:rsid w:val="001B0686"/>
    <w:rsid w:val="001B169B"/>
    <w:rsid w:val="001B2F49"/>
    <w:rsid w:val="001B4902"/>
    <w:rsid w:val="001B4F3E"/>
    <w:rsid w:val="001B5A14"/>
    <w:rsid w:val="001B78B2"/>
    <w:rsid w:val="001B78ED"/>
    <w:rsid w:val="001B7F05"/>
    <w:rsid w:val="001C0908"/>
    <w:rsid w:val="001C0C15"/>
    <w:rsid w:val="001C0DC3"/>
    <w:rsid w:val="001C118A"/>
    <w:rsid w:val="001C18F5"/>
    <w:rsid w:val="001C3147"/>
    <w:rsid w:val="001C3180"/>
    <w:rsid w:val="001C488C"/>
    <w:rsid w:val="001C4DE7"/>
    <w:rsid w:val="001C51FF"/>
    <w:rsid w:val="001C5463"/>
    <w:rsid w:val="001C5E03"/>
    <w:rsid w:val="001C6019"/>
    <w:rsid w:val="001C6283"/>
    <w:rsid w:val="001C6D39"/>
    <w:rsid w:val="001C7847"/>
    <w:rsid w:val="001D0221"/>
    <w:rsid w:val="001D03EC"/>
    <w:rsid w:val="001D1211"/>
    <w:rsid w:val="001D13DA"/>
    <w:rsid w:val="001D5DF1"/>
    <w:rsid w:val="001D6DC6"/>
    <w:rsid w:val="001D7460"/>
    <w:rsid w:val="001E0351"/>
    <w:rsid w:val="001E150C"/>
    <w:rsid w:val="001E330C"/>
    <w:rsid w:val="001E3495"/>
    <w:rsid w:val="001E40B5"/>
    <w:rsid w:val="001E4182"/>
    <w:rsid w:val="001E6630"/>
    <w:rsid w:val="001E6AE0"/>
    <w:rsid w:val="001F02D7"/>
    <w:rsid w:val="001F24D7"/>
    <w:rsid w:val="001F494E"/>
    <w:rsid w:val="001F5D74"/>
    <w:rsid w:val="001F65E2"/>
    <w:rsid w:val="001F6C89"/>
    <w:rsid w:val="001F6CCA"/>
    <w:rsid w:val="001F76CF"/>
    <w:rsid w:val="001F7DE0"/>
    <w:rsid w:val="001F7FE5"/>
    <w:rsid w:val="00200CDE"/>
    <w:rsid w:val="00202571"/>
    <w:rsid w:val="00203D24"/>
    <w:rsid w:val="00204552"/>
    <w:rsid w:val="00204A81"/>
    <w:rsid w:val="002050A8"/>
    <w:rsid w:val="002050D0"/>
    <w:rsid w:val="00205493"/>
    <w:rsid w:val="002055B1"/>
    <w:rsid w:val="00205E5C"/>
    <w:rsid w:val="002065CB"/>
    <w:rsid w:val="00206852"/>
    <w:rsid w:val="002070C5"/>
    <w:rsid w:val="002078E0"/>
    <w:rsid w:val="00207FA0"/>
    <w:rsid w:val="002105D9"/>
    <w:rsid w:val="002116ED"/>
    <w:rsid w:val="00211A38"/>
    <w:rsid w:val="002120E2"/>
    <w:rsid w:val="00212C2B"/>
    <w:rsid w:val="002134F0"/>
    <w:rsid w:val="00213797"/>
    <w:rsid w:val="00213C15"/>
    <w:rsid w:val="00213ED3"/>
    <w:rsid w:val="002140A3"/>
    <w:rsid w:val="002145A5"/>
    <w:rsid w:val="00215B53"/>
    <w:rsid w:val="00215EC3"/>
    <w:rsid w:val="0021629D"/>
    <w:rsid w:val="00216599"/>
    <w:rsid w:val="00217940"/>
    <w:rsid w:val="00217C0A"/>
    <w:rsid w:val="00222209"/>
    <w:rsid w:val="00224267"/>
    <w:rsid w:val="002247E0"/>
    <w:rsid w:val="002248EE"/>
    <w:rsid w:val="00225534"/>
    <w:rsid w:val="00225A16"/>
    <w:rsid w:val="0022603A"/>
    <w:rsid w:val="00226C4D"/>
    <w:rsid w:val="002271FF"/>
    <w:rsid w:val="00227B1F"/>
    <w:rsid w:val="00227E2B"/>
    <w:rsid w:val="00231B8E"/>
    <w:rsid w:val="0023244B"/>
    <w:rsid w:val="0023471C"/>
    <w:rsid w:val="002358D0"/>
    <w:rsid w:val="00235AB1"/>
    <w:rsid w:val="00235BAA"/>
    <w:rsid w:val="00236769"/>
    <w:rsid w:val="00236878"/>
    <w:rsid w:val="00236F93"/>
    <w:rsid w:val="00236FB1"/>
    <w:rsid w:val="002374D9"/>
    <w:rsid w:val="00240761"/>
    <w:rsid w:val="00240CB6"/>
    <w:rsid w:val="002435E3"/>
    <w:rsid w:val="00243734"/>
    <w:rsid w:val="00244229"/>
    <w:rsid w:val="00244554"/>
    <w:rsid w:val="002445FF"/>
    <w:rsid w:val="0024461A"/>
    <w:rsid w:val="00245692"/>
    <w:rsid w:val="002458F2"/>
    <w:rsid w:val="002459FC"/>
    <w:rsid w:val="00245B32"/>
    <w:rsid w:val="00245D0E"/>
    <w:rsid w:val="00245EA6"/>
    <w:rsid w:val="00246B68"/>
    <w:rsid w:val="002503A0"/>
    <w:rsid w:val="002511B1"/>
    <w:rsid w:val="00252630"/>
    <w:rsid w:val="00252876"/>
    <w:rsid w:val="002537FC"/>
    <w:rsid w:val="00253A28"/>
    <w:rsid w:val="00254568"/>
    <w:rsid w:val="00255C4F"/>
    <w:rsid w:val="0025619E"/>
    <w:rsid w:val="002561AE"/>
    <w:rsid w:val="00260473"/>
    <w:rsid w:val="00261491"/>
    <w:rsid w:val="002624E3"/>
    <w:rsid w:val="0026335A"/>
    <w:rsid w:val="002633F8"/>
    <w:rsid w:val="0026372D"/>
    <w:rsid w:val="00263D6D"/>
    <w:rsid w:val="00264A20"/>
    <w:rsid w:val="00264B21"/>
    <w:rsid w:val="00265363"/>
    <w:rsid w:val="0026544E"/>
    <w:rsid w:val="002655D7"/>
    <w:rsid w:val="0026628C"/>
    <w:rsid w:val="00266312"/>
    <w:rsid w:val="00266592"/>
    <w:rsid w:val="00266BCE"/>
    <w:rsid w:val="00267400"/>
    <w:rsid w:val="00270730"/>
    <w:rsid w:val="00270984"/>
    <w:rsid w:val="00270ED4"/>
    <w:rsid w:val="002714E9"/>
    <w:rsid w:val="00272CA8"/>
    <w:rsid w:val="00273366"/>
    <w:rsid w:val="002743B4"/>
    <w:rsid w:val="0027444F"/>
    <w:rsid w:val="00274C7F"/>
    <w:rsid w:val="00274CA2"/>
    <w:rsid w:val="00275682"/>
    <w:rsid w:val="00275C4F"/>
    <w:rsid w:val="00275FBA"/>
    <w:rsid w:val="00276902"/>
    <w:rsid w:val="00276F0A"/>
    <w:rsid w:val="0027707F"/>
    <w:rsid w:val="002772AB"/>
    <w:rsid w:val="00277EF1"/>
    <w:rsid w:val="0028042F"/>
    <w:rsid w:val="00281692"/>
    <w:rsid w:val="002847A7"/>
    <w:rsid w:val="0028523F"/>
    <w:rsid w:val="00286558"/>
    <w:rsid w:val="00290CD4"/>
    <w:rsid w:val="002928CC"/>
    <w:rsid w:val="002935CD"/>
    <w:rsid w:val="00293A79"/>
    <w:rsid w:val="00293EB0"/>
    <w:rsid w:val="0029482B"/>
    <w:rsid w:val="002A07F2"/>
    <w:rsid w:val="002A0A8B"/>
    <w:rsid w:val="002A1144"/>
    <w:rsid w:val="002A2060"/>
    <w:rsid w:val="002A3D25"/>
    <w:rsid w:val="002A3E07"/>
    <w:rsid w:val="002A3F58"/>
    <w:rsid w:val="002A4632"/>
    <w:rsid w:val="002A4637"/>
    <w:rsid w:val="002A5538"/>
    <w:rsid w:val="002A596E"/>
    <w:rsid w:val="002A6042"/>
    <w:rsid w:val="002A6144"/>
    <w:rsid w:val="002A6376"/>
    <w:rsid w:val="002A677B"/>
    <w:rsid w:val="002A6E7A"/>
    <w:rsid w:val="002A7AE5"/>
    <w:rsid w:val="002B0B42"/>
    <w:rsid w:val="002B0B58"/>
    <w:rsid w:val="002B1AF1"/>
    <w:rsid w:val="002B3966"/>
    <w:rsid w:val="002B4A4D"/>
    <w:rsid w:val="002B4AE3"/>
    <w:rsid w:val="002B4D48"/>
    <w:rsid w:val="002B4DF8"/>
    <w:rsid w:val="002B52B3"/>
    <w:rsid w:val="002B598C"/>
    <w:rsid w:val="002B5BC8"/>
    <w:rsid w:val="002B5C9E"/>
    <w:rsid w:val="002B732B"/>
    <w:rsid w:val="002B7944"/>
    <w:rsid w:val="002B7B65"/>
    <w:rsid w:val="002C02F1"/>
    <w:rsid w:val="002C051A"/>
    <w:rsid w:val="002C05C6"/>
    <w:rsid w:val="002C0822"/>
    <w:rsid w:val="002C0A76"/>
    <w:rsid w:val="002C1C84"/>
    <w:rsid w:val="002C2262"/>
    <w:rsid w:val="002C2E30"/>
    <w:rsid w:val="002C36B0"/>
    <w:rsid w:val="002C4CB3"/>
    <w:rsid w:val="002C550D"/>
    <w:rsid w:val="002C601E"/>
    <w:rsid w:val="002C633F"/>
    <w:rsid w:val="002D0502"/>
    <w:rsid w:val="002D148F"/>
    <w:rsid w:val="002D1559"/>
    <w:rsid w:val="002D1A29"/>
    <w:rsid w:val="002D1F07"/>
    <w:rsid w:val="002D239C"/>
    <w:rsid w:val="002D2B22"/>
    <w:rsid w:val="002D3714"/>
    <w:rsid w:val="002D387C"/>
    <w:rsid w:val="002D4D56"/>
    <w:rsid w:val="002D567C"/>
    <w:rsid w:val="002D56DB"/>
    <w:rsid w:val="002D5959"/>
    <w:rsid w:val="002D5AF9"/>
    <w:rsid w:val="002D5CC9"/>
    <w:rsid w:val="002D7F07"/>
    <w:rsid w:val="002E0AD2"/>
    <w:rsid w:val="002E17B7"/>
    <w:rsid w:val="002E4272"/>
    <w:rsid w:val="002E62CA"/>
    <w:rsid w:val="002E6D8F"/>
    <w:rsid w:val="002E72AC"/>
    <w:rsid w:val="002E755C"/>
    <w:rsid w:val="002E7C09"/>
    <w:rsid w:val="002E7DB6"/>
    <w:rsid w:val="002E7E0C"/>
    <w:rsid w:val="002F195A"/>
    <w:rsid w:val="002F1C8D"/>
    <w:rsid w:val="002F25B5"/>
    <w:rsid w:val="002F2A6F"/>
    <w:rsid w:val="002F3439"/>
    <w:rsid w:val="002F625E"/>
    <w:rsid w:val="002F6445"/>
    <w:rsid w:val="002F712E"/>
    <w:rsid w:val="002F7367"/>
    <w:rsid w:val="002F76E7"/>
    <w:rsid w:val="002F774C"/>
    <w:rsid w:val="00300119"/>
    <w:rsid w:val="003003D5"/>
    <w:rsid w:val="00301BCE"/>
    <w:rsid w:val="00301CD1"/>
    <w:rsid w:val="00301E53"/>
    <w:rsid w:val="00302332"/>
    <w:rsid w:val="00302E58"/>
    <w:rsid w:val="00303092"/>
    <w:rsid w:val="0030374E"/>
    <w:rsid w:val="0030542A"/>
    <w:rsid w:val="003066F9"/>
    <w:rsid w:val="00306CD5"/>
    <w:rsid w:val="00307066"/>
    <w:rsid w:val="0030706D"/>
    <w:rsid w:val="003079DB"/>
    <w:rsid w:val="003102B3"/>
    <w:rsid w:val="00310681"/>
    <w:rsid w:val="0031070D"/>
    <w:rsid w:val="003108E0"/>
    <w:rsid w:val="00310AF4"/>
    <w:rsid w:val="003116D5"/>
    <w:rsid w:val="00311E15"/>
    <w:rsid w:val="003126A3"/>
    <w:rsid w:val="003134F2"/>
    <w:rsid w:val="00314279"/>
    <w:rsid w:val="003153CF"/>
    <w:rsid w:val="00316719"/>
    <w:rsid w:val="00316ED3"/>
    <w:rsid w:val="00316EF6"/>
    <w:rsid w:val="003202E4"/>
    <w:rsid w:val="0032070A"/>
    <w:rsid w:val="00320B23"/>
    <w:rsid w:val="00320F9D"/>
    <w:rsid w:val="0032230F"/>
    <w:rsid w:val="00322609"/>
    <w:rsid w:val="00323E6F"/>
    <w:rsid w:val="00324861"/>
    <w:rsid w:val="00324E81"/>
    <w:rsid w:val="00325326"/>
    <w:rsid w:val="00326907"/>
    <w:rsid w:val="0032720C"/>
    <w:rsid w:val="0032782F"/>
    <w:rsid w:val="00330A85"/>
    <w:rsid w:val="00330C5F"/>
    <w:rsid w:val="00331E8A"/>
    <w:rsid w:val="00331F58"/>
    <w:rsid w:val="003326BC"/>
    <w:rsid w:val="003329FE"/>
    <w:rsid w:val="003331FD"/>
    <w:rsid w:val="00334187"/>
    <w:rsid w:val="00334834"/>
    <w:rsid w:val="00334840"/>
    <w:rsid w:val="0033512D"/>
    <w:rsid w:val="00336C78"/>
    <w:rsid w:val="00337C1B"/>
    <w:rsid w:val="0034069C"/>
    <w:rsid w:val="00341402"/>
    <w:rsid w:val="00341C62"/>
    <w:rsid w:val="003422FF"/>
    <w:rsid w:val="0034253A"/>
    <w:rsid w:val="003429DD"/>
    <w:rsid w:val="00343A65"/>
    <w:rsid w:val="0034552A"/>
    <w:rsid w:val="00347D81"/>
    <w:rsid w:val="00347DEA"/>
    <w:rsid w:val="0035101F"/>
    <w:rsid w:val="00351C2C"/>
    <w:rsid w:val="00352B7D"/>
    <w:rsid w:val="0035371D"/>
    <w:rsid w:val="00353B99"/>
    <w:rsid w:val="003541D4"/>
    <w:rsid w:val="00355B5D"/>
    <w:rsid w:val="003573F8"/>
    <w:rsid w:val="00357454"/>
    <w:rsid w:val="00357877"/>
    <w:rsid w:val="00357D57"/>
    <w:rsid w:val="0036189F"/>
    <w:rsid w:val="00361E31"/>
    <w:rsid w:val="00362431"/>
    <w:rsid w:val="00363602"/>
    <w:rsid w:val="00363727"/>
    <w:rsid w:val="00364295"/>
    <w:rsid w:val="00364F03"/>
    <w:rsid w:val="00366E13"/>
    <w:rsid w:val="00367493"/>
    <w:rsid w:val="0036792B"/>
    <w:rsid w:val="00370EF7"/>
    <w:rsid w:val="00371913"/>
    <w:rsid w:val="00371F2E"/>
    <w:rsid w:val="003732AE"/>
    <w:rsid w:val="00373873"/>
    <w:rsid w:val="0037417A"/>
    <w:rsid w:val="003749C3"/>
    <w:rsid w:val="00375436"/>
    <w:rsid w:val="00375888"/>
    <w:rsid w:val="00375DDB"/>
    <w:rsid w:val="00376921"/>
    <w:rsid w:val="003777EF"/>
    <w:rsid w:val="003803C1"/>
    <w:rsid w:val="00381364"/>
    <w:rsid w:val="00381D83"/>
    <w:rsid w:val="00382714"/>
    <w:rsid w:val="0038281B"/>
    <w:rsid w:val="0038486E"/>
    <w:rsid w:val="00384965"/>
    <w:rsid w:val="00384CDA"/>
    <w:rsid w:val="0038562C"/>
    <w:rsid w:val="00385689"/>
    <w:rsid w:val="00385C71"/>
    <w:rsid w:val="00386362"/>
    <w:rsid w:val="00386AA3"/>
    <w:rsid w:val="00386C9F"/>
    <w:rsid w:val="0038724B"/>
    <w:rsid w:val="003875AF"/>
    <w:rsid w:val="00387692"/>
    <w:rsid w:val="00390066"/>
    <w:rsid w:val="00390A60"/>
    <w:rsid w:val="00392304"/>
    <w:rsid w:val="00392973"/>
    <w:rsid w:val="00392F56"/>
    <w:rsid w:val="00393A0B"/>
    <w:rsid w:val="00394551"/>
    <w:rsid w:val="003953B5"/>
    <w:rsid w:val="00395C25"/>
    <w:rsid w:val="00396534"/>
    <w:rsid w:val="00396B86"/>
    <w:rsid w:val="00396FCB"/>
    <w:rsid w:val="003A095E"/>
    <w:rsid w:val="003A0A97"/>
    <w:rsid w:val="003A0DA8"/>
    <w:rsid w:val="003A1569"/>
    <w:rsid w:val="003A1C78"/>
    <w:rsid w:val="003A2407"/>
    <w:rsid w:val="003A3823"/>
    <w:rsid w:val="003A3C50"/>
    <w:rsid w:val="003A5388"/>
    <w:rsid w:val="003A5D9D"/>
    <w:rsid w:val="003B0B60"/>
    <w:rsid w:val="003B1E12"/>
    <w:rsid w:val="003B2336"/>
    <w:rsid w:val="003B3B25"/>
    <w:rsid w:val="003B44C1"/>
    <w:rsid w:val="003B474E"/>
    <w:rsid w:val="003B5125"/>
    <w:rsid w:val="003B681C"/>
    <w:rsid w:val="003B7F86"/>
    <w:rsid w:val="003C05A8"/>
    <w:rsid w:val="003C1442"/>
    <w:rsid w:val="003C1795"/>
    <w:rsid w:val="003C1C1B"/>
    <w:rsid w:val="003C1E97"/>
    <w:rsid w:val="003C20F3"/>
    <w:rsid w:val="003C2137"/>
    <w:rsid w:val="003C22E5"/>
    <w:rsid w:val="003C2720"/>
    <w:rsid w:val="003C3879"/>
    <w:rsid w:val="003C3C4D"/>
    <w:rsid w:val="003C3ED8"/>
    <w:rsid w:val="003C40A6"/>
    <w:rsid w:val="003C56D6"/>
    <w:rsid w:val="003C582E"/>
    <w:rsid w:val="003C74DC"/>
    <w:rsid w:val="003C7CCB"/>
    <w:rsid w:val="003D06D4"/>
    <w:rsid w:val="003D17A1"/>
    <w:rsid w:val="003D29DB"/>
    <w:rsid w:val="003D33E6"/>
    <w:rsid w:val="003D3AD2"/>
    <w:rsid w:val="003D53CE"/>
    <w:rsid w:val="003D574E"/>
    <w:rsid w:val="003D668D"/>
    <w:rsid w:val="003D6BDE"/>
    <w:rsid w:val="003E0622"/>
    <w:rsid w:val="003E0763"/>
    <w:rsid w:val="003E0F58"/>
    <w:rsid w:val="003E11FD"/>
    <w:rsid w:val="003E35B0"/>
    <w:rsid w:val="003E3782"/>
    <w:rsid w:val="003E39B8"/>
    <w:rsid w:val="003E39D9"/>
    <w:rsid w:val="003E3B6E"/>
    <w:rsid w:val="003E3F8D"/>
    <w:rsid w:val="003E42E0"/>
    <w:rsid w:val="003E4F21"/>
    <w:rsid w:val="003E514E"/>
    <w:rsid w:val="003E55F5"/>
    <w:rsid w:val="003E7206"/>
    <w:rsid w:val="003E7FAB"/>
    <w:rsid w:val="003F1E55"/>
    <w:rsid w:val="003F38E0"/>
    <w:rsid w:val="003F3B1D"/>
    <w:rsid w:val="003F3FE5"/>
    <w:rsid w:val="003F471F"/>
    <w:rsid w:val="003F4C5F"/>
    <w:rsid w:val="003F4E5A"/>
    <w:rsid w:val="003F537F"/>
    <w:rsid w:val="003F65BB"/>
    <w:rsid w:val="003F69A2"/>
    <w:rsid w:val="003F6A13"/>
    <w:rsid w:val="003F71E0"/>
    <w:rsid w:val="003F7220"/>
    <w:rsid w:val="003F7A93"/>
    <w:rsid w:val="003F7B8E"/>
    <w:rsid w:val="003F7C93"/>
    <w:rsid w:val="00400718"/>
    <w:rsid w:val="00400B66"/>
    <w:rsid w:val="00401138"/>
    <w:rsid w:val="00401489"/>
    <w:rsid w:val="004017FA"/>
    <w:rsid w:val="00403179"/>
    <w:rsid w:val="004043CD"/>
    <w:rsid w:val="00404D4C"/>
    <w:rsid w:val="00405CF3"/>
    <w:rsid w:val="00406D47"/>
    <w:rsid w:val="00407413"/>
    <w:rsid w:val="00410790"/>
    <w:rsid w:val="004107EE"/>
    <w:rsid w:val="00411D29"/>
    <w:rsid w:val="004133C0"/>
    <w:rsid w:val="004135C5"/>
    <w:rsid w:val="00413885"/>
    <w:rsid w:val="00413D4B"/>
    <w:rsid w:val="00413E42"/>
    <w:rsid w:val="00414874"/>
    <w:rsid w:val="0041763F"/>
    <w:rsid w:val="00417B43"/>
    <w:rsid w:val="00421130"/>
    <w:rsid w:val="00421598"/>
    <w:rsid w:val="00421604"/>
    <w:rsid w:val="004218A9"/>
    <w:rsid w:val="00422053"/>
    <w:rsid w:val="00422DB3"/>
    <w:rsid w:val="004239C6"/>
    <w:rsid w:val="00424A5E"/>
    <w:rsid w:val="00424C5C"/>
    <w:rsid w:val="00426101"/>
    <w:rsid w:val="00427254"/>
    <w:rsid w:val="00427B7A"/>
    <w:rsid w:val="00427DB6"/>
    <w:rsid w:val="00430C88"/>
    <w:rsid w:val="00430CC9"/>
    <w:rsid w:val="0043137A"/>
    <w:rsid w:val="0043139E"/>
    <w:rsid w:val="004315B0"/>
    <w:rsid w:val="00432401"/>
    <w:rsid w:val="00432946"/>
    <w:rsid w:val="004338B1"/>
    <w:rsid w:val="00433CE9"/>
    <w:rsid w:val="004344F2"/>
    <w:rsid w:val="004348AF"/>
    <w:rsid w:val="00434A02"/>
    <w:rsid w:val="00434C76"/>
    <w:rsid w:val="00436252"/>
    <w:rsid w:val="00437523"/>
    <w:rsid w:val="00441F69"/>
    <w:rsid w:val="0044231C"/>
    <w:rsid w:val="00442B4A"/>
    <w:rsid w:val="00445D8D"/>
    <w:rsid w:val="00446F4C"/>
    <w:rsid w:val="0044741C"/>
    <w:rsid w:val="0045019F"/>
    <w:rsid w:val="00450456"/>
    <w:rsid w:val="0045090F"/>
    <w:rsid w:val="00450C3B"/>
    <w:rsid w:val="00450D5C"/>
    <w:rsid w:val="00450E7B"/>
    <w:rsid w:val="00451F2F"/>
    <w:rsid w:val="00454A5F"/>
    <w:rsid w:val="00456270"/>
    <w:rsid w:val="004567C6"/>
    <w:rsid w:val="00457FB6"/>
    <w:rsid w:val="00460C03"/>
    <w:rsid w:val="00461021"/>
    <w:rsid w:val="00461C29"/>
    <w:rsid w:val="00463754"/>
    <w:rsid w:val="004639EE"/>
    <w:rsid w:val="00464A27"/>
    <w:rsid w:val="00464E9B"/>
    <w:rsid w:val="00465C63"/>
    <w:rsid w:val="004667E0"/>
    <w:rsid w:val="0046728E"/>
    <w:rsid w:val="00467BFD"/>
    <w:rsid w:val="00467DF8"/>
    <w:rsid w:val="00467EF8"/>
    <w:rsid w:val="00470744"/>
    <w:rsid w:val="00470B55"/>
    <w:rsid w:val="00471080"/>
    <w:rsid w:val="00471349"/>
    <w:rsid w:val="004715D5"/>
    <w:rsid w:val="0047172F"/>
    <w:rsid w:val="00471759"/>
    <w:rsid w:val="0047178F"/>
    <w:rsid w:val="00471DE4"/>
    <w:rsid w:val="00471E60"/>
    <w:rsid w:val="004720C3"/>
    <w:rsid w:val="004725F9"/>
    <w:rsid w:val="00473DA5"/>
    <w:rsid w:val="0047443E"/>
    <w:rsid w:val="00474E25"/>
    <w:rsid w:val="00474E28"/>
    <w:rsid w:val="004751F2"/>
    <w:rsid w:val="00475448"/>
    <w:rsid w:val="00475897"/>
    <w:rsid w:val="004758D8"/>
    <w:rsid w:val="00475B15"/>
    <w:rsid w:val="00475FCF"/>
    <w:rsid w:val="004766D1"/>
    <w:rsid w:val="00477B81"/>
    <w:rsid w:val="00480E20"/>
    <w:rsid w:val="00481D11"/>
    <w:rsid w:val="00482077"/>
    <w:rsid w:val="00482188"/>
    <w:rsid w:val="00482508"/>
    <w:rsid w:val="00482B45"/>
    <w:rsid w:val="00483294"/>
    <w:rsid w:val="0048368B"/>
    <w:rsid w:val="00484EA5"/>
    <w:rsid w:val="00485BF4"/>
    <w:rsid w:val="0048631F"/>
    <w:rsid w:val="004869E9"/>
    <w:rsid w:val="00486B59"/>
    <w:rsid w:val="00486C28"/>
    <w:rsid w:val="00486D84"/>
    <w:rsid w:val="004876A2"/>
    <w:rsid w:val="00487F74"/>
    <w:rsid w:val="004901DC"/>
    <w:rsid w:val="004902AB"/>
    <w:rsid w:val="00491E1F"/>
    <w:rsid w:val="0049217D"/>
    <w:rsid w:val="00492757"/>
    <w:rsid w:val="0049335A"/>
    <w:rsid w:val="004943D8"/>
    <w:rsid w:val="00494745"/>
    <w:rsid w:val="00494B8B"/>
    <w:rsid w:val="00494E26"/>
    <w:rsid w:val="00494EB4"/>
    <w:rsid w:val="004952D1"/>
    <w:rsid w:val="00495FD8"/>
    <w:rsid w:val="004965B2"/>
    <w:rsid w:val="00497DBF"/>
    <w:rsid w:val="00497E12"/>
    <w:rsid w:val="004A014A"/>
    <w:rsid w:val="004A08AE"/>
    <w:rsid w:val="004A18E5"/>
    <w:rsid w:val="004A37B5"/>
    <w:rsid w:val="004A3869"/>
    <w:rsid w:val="004A3D30"/>
    <w:rsid w:val="004A4038"/>
    <w:rsid w:val="004A4575"/>
    <w:rsid w:val="004A4C78"/>
    <w:rsid w:val="004A5408"/>
    <w:rsid w:val="004A544F"/>
    <w:rsid w:val="004A7130"/>
    <w:rsid w:val="004B0980"/>
    <w:rsid w:val="004B1635"/>
    <w:rsid w:val="004B2723"/>
    <w:rsid w:val="004B4548"/>
    <w:rsid w:val="004B4591"/>
    <w:rsid w:val="004B4775"/>
    <w:rsid w:val="004B49EB"/>
    <w:rsid w:val="004B519A"/>
    <w:rsid w:val="004B6986"/>
    <w:rsid w:val="004B6F75"/>
    <w:rsid w:val="004B769E"/>
    <w:rsid w:val="004C10F2"/>
    <w:rsid w:val="004C11B3"/>
    <w:rsid w:val="004C2E04"/>
    <w:rsid w:val="004C3059"/>
    <w:rsid w:val="004C40F8"/>
    <w:rsid w:val="004C41CC"/>
    <w:rsid w:val="004C437F"/>
    <w:rsid w:val="004C48DF"/>
    <w:rsid w:val="004C4ADB"/>
    <w:rsid w:val="004C587A"/>
    <w:rsid w:val="004C7091"/>
    <w:rsid w:val="004C70D4"/>
    <w:rsid w:val="004D01FF"/>
    <w:rsid w:val="004D0A36"/>
    <w:rsid w:val="004D11C0"/>
    <w:rsid w:val="004D1BA6"/>
    <w:rsid w:val="004D2F3C"/>
    <w:rsid w:val="004D32CE"/>
    <w:rsid w:val="004D3C87"/>
    <w:rsid w:val="004D53A1"/>
    <w:rsid w:val="004D7BA4"/>
    <w:rsid w:val="004D7F41"/>
    <w:rsid w:val="004E1609"/>
    <w:rsid w:val="004E1811"/>
    <w:rsid w:val="004E25B0"/>
    <w:rsid w:val="004E2AC3"/>
    <w:rsid w:val="004E3DA0"/>
    <w:rsid w:val="004E3E6A"/>
    <w:rsid w:val="004E4962"/>
    <w:rsid w:val="004E5A56"/>
    <w:rsid w:val="004E5E93"/>
    <w:rsid w:val="004E694B"/>
    <w:rsid w:val="004E7DF6"/>
    <w:rsid w:val="004F046C"/>
    <w:rsid w:val="004F32CA"/>
    <w:rsid w:val="004F4515"/>
    <w:rsid w:val="004F4D99"/>
    <w:rsid w:val="004F509F"/>
    <w:rsid w:val="004F51DE"/>
    <w:rsid w:val="004F60C3"/>
    <w:rsid w:val="004F72C0"/>
    <w:rsid w:val="004F7EE0"/>
    <w:rsid w:val="0050005C"/>
    <w:rsid w:val="005004B1"/>
    <w:rsid w:val="00500897"/>
    <w:rsid w:val="0050297D"/>
    <w:rsid w:val="005029FE"/>
    <w:rsid w:val="00504A61"/>
    <w:rsid w:val="00505ACC"/>
    <w:rsid w:val="00505FB6"/>
    <w:rsid w:val="00506C04"/>
    <w:rsid w:val="00507F37"/>
    <w:rsid w:val="0051069F"/>
    <w:rsid w:val="00511213"/>
    <w:rsid w:val="005114B8"/>
    <w:rsid w:val="005132AA"/>
    <w:rsid w:val="005139E1"/>
    <w:rsid w:val="00513DE0"/>
    <w:rsid w:val="00514803"/>
    <w:rsid w:val="005151D9"/>
    <w:rsid w:val="0052042F"/>
    <w:rsid w:val="0052075B"/>
    <w:rsid w:val="0052084F"/>
    <w:rsid w:val="00521004"/>
    <w:rsid w:val="00521954"/>
    <w:rsid w:val="005221E6"/>
    <w:rsid w:val="00523C23"/>
    <w:rsid w:val="00523C37"/>
    <w:rsid w:val="00523C5F"/>
    <w:rsid w:val="0052470C"/>
    <w:rsid w:val="00524D9E"/>
    <w:rsid w:val="005252B8"/>
    <w:rsid w:val="00525D2C"/>
    <w:rsid w:val="00525E2C"/>
    <w:rsid w:val="00527023"/>
    <w:rsid w:val="00527868"/>
    <w:rsid w:val="00527B0A"/>
    <w:rsid w:val="0053036F"/>
    <w:rsid w:val="005305C1"/>
    <w:rsid w:val="0053180A"/>
    <w:rsid w:val="005319DD"/>
    <w:rsid w:val="005326AF"/>
    <w:rsid w:val="00533D0E"/>
    <w:rsid w:val="00533E04"/>
    <w:rsid w:val="00533E62"/>
    <w:rsid w:val="00534C54"/>
    <w:rsid w:val="00535EB4"/>
    <w:rsid w:val="005375AF"/>
    <w:rsid w:val="00540A3D"/>
    <w:rsid w:val="00540EC7"/>
    <w:rsid w:val="005421F5"/>
    <w:rsid w:val="00542F9C"/>
    <w:rsid w:val="00543482"/>
    <w:rsid w:val="00544168"/>
    <w:rsid w:val="005441C6"/>
    <w:rsid w:val="0054505C"/>
    <w:rsid w:val="0054532A"/>
    <w:rsid w:val="00546066"/>
    <w:rsid w:val="00546169"/>
    <w:rsid w:val="00546231"/>
    <w:rsid w:val="00546673"/>
    <w:rsid w:val="00547751"/>
    <w:rsid w:val="00550D42"/>
    <w:rsid w:val="005516B9"/>
    <w:rsid w:val="00552F77"/>
    <w:rsid w:val="00553E5E"/>
    <w:rsid w:val="00555049"/>
    <w:rsid w:val="0055527D"/>
    <w:rsid w:val="00555420"/>
    <w:rsid w:val="005554EE"/>
    <w:rsid w:val="00555E72"/>
    <w:rsid w:val="005570C5"/>
    <w:rsid w:val="0055786D"/>
    <w:rsid w:val="005601BC"/>
    <w:rsid w:val="005610FB"/>
    <w:rsid w:val="0056245F"/>
    <w:rsid w:val="005628F1"/>
    <w:rsid w:val="0056334B"/>
    <w:rsid w:val="005641A0"/>
    <w:rsid w:val="0056465A"/>
    <w:rsid w:val="0056507E"/>
    <w:rsid w:val="00565ECA"/>
    <w:rsid w:val="005664AA"/>
    <w:rsid w:val="00566710"/>
    <w:rsid w:val="00567765"/>
    <w:rsid w:val="005702D1"/>
    <w:rsid w:val="00570B26"/>
    <w:rsid w:val="0057255D"/>
    <w:rsid w:val="005733C3"/>
    <w:rsid w:val="00573D63"/>
    <w:rsid w:val="005740A1"/>
    <w:rsid w:val="005746B7"/>
    <w:rsid w:val="005755D3"/>
    <w:rsid w:val="005768AF"/>
    <w:rsid w:val="00577A6F"/>
    <w:rsid w:val="00577B27"/>
    <w:rsid w:val="00581098"/>
    <w:rsid w:val="005817BD"/>
    <w:rsid w:val="00581A79"/>
    <w:rsid w:val="0058239F"/>
    <w:rsid w:val="00582713"/>
    <w:rsid w:val="00583125"/>
    <w:rsid w:val="0058432B"/>
    <w:rsid w:val="005846A7"/>
    <w:rsid w:val="00584D38"/>
    <w:rsid w:val="0058526A"/>
    <w:rsid w:val="00585CAE"/>
    <w:rsid w:val="00586C39"/>
    <w:rsid w:val="005879AA"/>
    <w:rsid w:val="0059006F"/>
    <w:rsid w:val="005923A9"/>
    <w:rsid w:val="00592B4C"/>
    <w:rsid w:val="0059351B"/>
    <w:rsid w:val="005935E5"/>
    <w:rsid w:val="00593F90"/>
    <w:rsid w:val="00594FD0"/>
    <w:rsid w:val="00595B1E"/>
    <w:rsid w:val="005A0136"/>
    <w:rsid w:val="005A022B"/>
    <w:rsid w:val="005A0358"/>
    <w:rsid w:val="005A05BB"/>
    <w:rsid w:val="005A07FD"/>
    <w:rsid w:val="005A085D"/>
    <w:rsid w:val="005A104C"/>
    <w:rsid w:val="005A1523"/>
    <w:rsid w:val="005A1B4B"/>
    <w:rsid w:val="005A3F47"/>
    <w:rsid w:val="005A42A4"/>
    <w:rsid w:val="005A4563"/>
    <w:rsid w:val="005A5A2B"/>
    <w:rsid w:val="005A5EA8"/>
    <w:rsid w:val="005A61CC"/>
    <w:rsid w:val="005A6BF7"/>
    <w:rsid w:val="005A742D"/>
    <w:rsid w:val="005B09B5"/>
    <w:rsid w:val="005B0B56"/>
    <w:rsid w:val="005B0F1A"/>
    <w:rsid w:val="005B1777"/>
    <w:rsid w:val="005B1CBC"/>
    <w:rsid w:val="005B2206"/>
    <w:rsid w:val="005B2D80"/>
    <w:rsid w:val="005B31DE"/>
    <w:rsid w:val="005B3CAC"/>
    <w:rsid w:val="005B3D7F"/>
    <w:rsid w:val="005B57AB"/>
    <w:rsid w:val="005B5EE8"/>
    <w:rsid w:val="005B6B0B"/>
    <w:rsid w:val="005B6BB7"/>
    <w:rsid w:val="005B73C0"/>
    <w:rsid w:val="005C0229"/>
    <w:rsid w:val="005C09C4"/>
    <w:rsid w:val="005C1347"/>
    <w:rsid w:val="005C1E00"/>
    <w:rsid w:val="005C402F"/>
    <w:rsid w:val="005C46A6"/>
    <w:rsid w:val="005C585A"/>
    <w:rsid w:val="005C5AFE"/>
    <w:rsid w:val="005C60AD"/>
    <w:rsid w:val="005C6623"/>
    <w:rsid w:val="005C6A53"/>
    <w:rsid w:val="005C6E8B"/>
    <w:rsid w:val="005C7255"/>
    <w:rsid w:val="005C7276"/>
    <w:rsid w:val="005C77DE"/>
    <w:rsid w:val="005C7A6C"/>
    <w:rsid w:val="005C7E25"/>
    <w:rsid w:val="005C7E99"/>
    <w:rsid w:val="005D1E8B"/>
    <w:rsid w:val="005D21C2"/>
    <w:rsid w:val="005D2255"/>
    <w:rsid w:val="005D22F3"/>
    <w:rsid w:val="005D2315"/>
    <w:rsid w:val="005D30D2"/>
    <w:rsid w:val="005D3E6C"/>
    <w:rsid w:val="005D420B"/>
    <w:rsid w:val="005D4F1A"/>
    <w:rsid w:val="005D4F8A"/>
    <w:rsid w:val="005D5569"/>
    <w:rsid w:val="005D575A"/>
    <w:rsid w:val="005D593E"/>
    <w:rsid w:val="005D5E82"/>
    <w:rsid w:val="005D61C9"/>
    <w:rsid w:val="005D6DA5"/>
    <w:rsid w:val="005D70EB"/>
    <w:rsid w:val="005E0E0B"/>
    <w:rsid w:val="005E3206"/>
    <w:rsid w:val="005E4BA1"/>
    <w:rsid w:val="005E6CE7"/>
    <w:rsid w:val="005E7476"/>
    <w:rsid w:val="005F04A5"/>
    <w:rsid w:val="005F0B5A"/>
    <w:rsid w:val="005F2494"/>
    <w:rsid w:val="005F25EB"/>
    <w:rsid w:val="005F2F7A"/>
    <w:rsid w:val="005F3047"/>
    <w:rsid w:val="005F3FDB"/>
    <w:rsid w:val="005F417E"/>
    <w:rsid w:val="005F43AD"/>
    <w:rsid w:val="005F59C5"/>
    <w:rsid w:val="005F5BED"/>
    <w:rsid w:val="005F5CF8"/>
    <w:rsid w:val="005F658C"/>
    <w:rsid w:val="005F7E11"/>
    <w:rsid w:val="00600829"/>
    <w:rsid w:val="00600840"/>
    <w:rsid w:val="00600CAA"/>
    <w:rsid w:val="00600F94"/>
    <w:rsid w:val="0060141C"/>
    <w:rsid w:val="00602577"/>
    <w:rsid w:val="00603377"/>
    <w:rsid w:val="00603804"/>
    <w:rsid w:val="00603D8E"/>
    <w:rsid w:val="006043D2"/>
    <w:rsid w:val="00604F2C"/>
    <w:rsid w:val="0060513B"/>
    <w:rsid w:val="00605721"/>
    <w:rsid w:val="00605F1A"/>
    <w:rsid w:val="006063C3"/>
    <w:rsid w:val="0060663D"/>
    <w:rsid w:val="00606DFD"/>
    <w:rsid w:val="00610C54"/>
    <w:rsid w:val="006115B1"/>
    <w:rsid w:val="006119EC"/>
    <w:rsid w:val="006132F9"/>
    <w:rsid w:val="00613746"/>
    <w:rsid w:val="006139B7"/>
    <w:rsid w:val="00613A5C"/>
    <w:rsid w:val="00613D52"/>
    <w:rsid w:val="00613DF1"/>
    <w:rsid w:val="00614CED"/>
    <w:rsid w:val="006151FE"/>
    <w:rsid w:val="0061559C"/>
    <w:rsid w:val="00615F68"/>
    <w:rsid w:val="006165D6"/>
    <w:rsid w:val="006166A6"/>
    <w:rsid w:val="0061704F"/>
    <w:rsid w:val="00620248"/>
    <w:rsid w:val="00620663"/>
    <w:rsid w:val="0062068E"/>
    <w:rsid w:val="00620A51"/>
    <w:rsid w:val="00620E0F"/>
    <w:rsid w:val="006210F7"/>
    <w:rsid w:val="00621179"/>
    <w:rsid w:val="006226C7"/>
    <w:rsid w:val="00622B53"/>
    <w:rsid w:val="00623479"/>
    <w:rsid w:val="006242C8"/>
    <w:rsid w:val="00624894"/>
    <w:rsid w:val="006258C0"/>
    <w:rsid w:val="0062682C"/>
    <w:rsid w:val="00630D84"/>
    <w:rsid w:val="00631817"/>
    <w:rsid w:val="00631A3B"/>
    <w:rsid w:val="00632D8F"/>
    <w:rsid w:val="00632E39"/>
    <w:rsid w:val="00633469"/>
    <w:rsid w:val="0063347E"/>
    <w:rsid w:val="00633F67"/>
    <w:rsid w:val="00634072"/>
    <w:rsid w:val="00634BAE"/>
    <w:rsid w:val="00636CF1"/>
    <w:rsid w:val="00636E04"/>
    <w:rsid w:val="00637EAF"/>
    <w:rsid w:val="00637FEC"/>
    <w:rsid w:val="0064013B"/>
    <w:rsid w:val="0064034D"/>
    <w:rsid w:val="00641861"/>
    <w:rsid w:val="00641C55"/>
    <w:rsid w:val="00643B65"/>
    <w:rsid w:val="00644128"/>
    <w:rsid w:val="00644C0C"/>
    <w:rsid w:val="00645D29"/>
    <w:rsid w:val="006475CC"/>
    <w:rsid w:val="00647D67"/>
    <w:rsid w:val="0065042E"/>
    <w:rsid w:val="006507E5"/>
    <w:rsid w:val="006511D0"/>
    <w:rsid w:val="006512B7"/>
    <w:rsid w:val="00651353"/>
    <w:rsid w:val="0065166E"/>
    <w:rsid w:val="006520F3"/>
    <w:rsid w:val="00653D34"/>
    <w:rsid w:val="00654111"/>
    <w:rsid w:val="00654789"/>
    <w:rsid w:val="00654BF4"/>
    <w:rsid w:val="00654C19"/>
    <w:rsid w:val="00656A3F"/>
    <w:rsid w:val="0065713E"/>
    <w:rsid w:val="00657216"/>
    <w:rsid w:val="00660893"/>
    <w:rsid w:val="00661384"/>
    <w:rsid w:val="006619CC"/>
    <w:rsid w:val="00665E47"/>
    <w:rsid w:val="00666142"/>
    <w:rsid w:val="00666208"/>
    <w:rsid w:val="006662F6"/>
    <w:rsid w:val="0066754B"/>
    <w:rsid w:val="00667911"/>
    <w:rsid w:val="006703E8"/>
    <w:rsid w:val="0067087F"/>
    <w:rsid w:val="006719DD"/>
    <w:rsid w:val="00671C9A"/>
    <w:rsid w:val="00671CE3"/>
    <w:rsid w:val="00674C85"/>
    <w:rsid w:val="00675062"/>
    <w:rsid w:val="00675909"/>
    <w:rsid w:val="00675ABD"/>
    <w:rsid w:val="00675F7F"/>
    <w:rsid w:val="00676075"/>
    <w:rsid w:val="00680E12"/>
    <w:rsid w:val="00683640"/>
    <w:rsid w:val="00683BBD"/>
    <w:rsid w:val="00684A2D"/>
    <w:rsid w:val="00684D6C"/>
    <w:rsid w:val="00684F8D"/>
    <w:rsid w:val="0068582F"/>
    <w:rsid w:val="00685AB9"/>
    <w:rsid w:val="00687726"/>
    <w:rsid w:val="00690075"/>
    <w:rsid w:val="0069014C"/>
    <w:rsid w:val="006902CA"/>
    <w:rsid w:val="00692AAF"/>
    <w:rsid w:val="006938BE"/>
    <w:rsid w:val="00693B13"/>
    <w:rsid w:val="00693F83"/>
    <w:rsid w:val="00694AA2"/>
    <w:rsid w:val="00694C34"/>
    <w:rsid w:val="00695844"/>
    <w:rsid w:val="00695C15"/>
    <w:rsid w:val="00695C29"/>
    <w:rsid w:val="00695F4F"/>
    <w:rsid w:val="00696DB2"/>
    <w:rsid w:val="006972A2"/>
    <w:rsid w:val="00697C34"/>
    <w:rsid w:val="006A0E91"/>
    <w:rsid w:val="006A1BEB"/>
    <w:rsid w:val="006A2074"/>
    <w:rsid w:val="006A307C"/>
    <w:rsid w:val="006A3424"/>
    <w:rsid w:val="006A4F8E"/>
    <w:rsid w:val="006A6E84"/>
    <w:rsid w:val="006A7C59"/>
    <w:rsid w:val="006B0421"/>
    <w:rsid w:val="006B156B"/>
    <w:rsid w:val="006B229C"/>
    <w:rsid w:val="006B259E"/>
    <w:rsid w:val="006B2AB9"/>
    <w:rsid w:val="006B3169"/>
    <w:rsid w:val="006B3340"/>
    <w:rsid w:val="006B41FF"/>
    <w:rsid w:val="006B4A41"/>
    <w:rsid w:val="006B5085"/>
    <w:rsid w:val="006B5321"/>
    <w:rsid w:val="006B69D1"/>
    <w:rsid w:val="006B7370"/>
    <w:rsid w:val="006C006E"/>
    <w:rsid w:val="006C08AB"/>
    <w:rsid w:val="006C0C8D"/>
    <w:rsid w:val="006C120B"/>
    <w:rsid w:val="006C188C"/>
    <w:rsid w:val="006C1C13"/>
    <w:rsid w:val="006C1F52"/>
    <w:rsid w:val="006C4226"/>
    <w:rsid w:val="006C4ABC"/>
    <w:rsid w:val="006C4D43"/>
    <w:rsid w:val="006C5A8D"/>
    <w:rsid w:val="006C6BE6"/>
    <w:rsid w:val="006C6D88"/>
    <w:rsid w:val="006C7283"/>
    <w:rsid w:val="006C7D47"/>
    <w:rsid w:val="006C7EA7"/>
    <w:rsid w:val="006D11A1"/>
    <w:rsid w:val="006D14E5"/>
    <w:rsid w:val="006D2BB5"/>
    <w:rsid w:val="006D35AC"/>
    <w:rsid w:val="006D3E59"/>
    <w:rsid w:val="006D4E10"/>
    <w:rsid w:val="006D57E2"/>
    <w:rsid w:val="006D67DF"/>
    <w:rsid w:val="006D78E6"/>
    <w:rsid w:val="006E1306"/>
    <w:rsid w:val="006E1BBE"/>
    <w:rsid w:val="006E202E"/>
    <w:rsid w:val="006E22CE"/>
    <w:rsid w:val="006E2958"/>
    <w:rsid w:val="006E2FDC"/>
    <w:rsid w:val="006E373E"/>
    <w:rsid w:val="006E4167"/>
    <w:rsid w:val="006E45F4"/>
    <w:rsid w:val="006F01A1"/>
    <w:rsid w:val="006F0F00"/>
    <w:rsid w:val="006F4B82"/>
    <w:rsid w:val="006F52CF"/>
    <w:rsid w:val="006F5548"/>
    <w:rsid w:val="006F561D"/>
    <w:rsid w:val="006F6005"/>
    <w:rsid w:val="006F6012"/>
    <w:rsid w:val="006F75BB"/>
    <w:rsid w:val="00700227"/>
    <w:rsid w:val="00701F9C"/>
    <w:rsid w:val="00702968"/>
    <w:rsid w:val="00702CAE"/>
    <w:rsid w:val="00704A11"/>
    <w:rsid w:val="00704A87"/>
    <w:rsid w:val="00704F7A"/>
    <w:rsid w:val="0070586D"/>
    <w:rsid w:val="007060FE"/>
    <w:rsid w:val="00706206"/>
    <w:rsid w:val="007062B9"/>
    <w:rsid w:val="007076BF"/>
    <w:rsid w:val="0071163B"/>
    <w:rsid w:val="00712088"/>
    <w:rsid w:val="00712A4C"/>
    <w:rsid w:val="0071368B"/>
    <w:rsid w:val="00713CC6"/>
    <w:rsid w:val="0071457F"/>
    <w:rsid w:val="00714D8F"/>
    <w:rsid w:val="007166D4"/>
    <w:rsid w:val="00716B7D"/>
    <w:rsid w:val="00720110"/>
    <w:rsid w:val="00720696"/>
    <w:rsid w:val="0072129D"/>
    <w:rsid w:val="007214E2"/>
    <w:rsid w:val="0072177D"/>
    <w:rsid w:val="007217B8"/>
    <w:rsid w:val="00721F50"/>
    <w:rsid w:val="00722424"/>
    <w:rsid w:val="0072415B"/>
    <w:rsid w:val="00725229"/>
    <w:rsid w:val="00725BCA"/>
    <w:rsid w:val="00725CF3"/>
    <w:rsid w:val="007260EE"/>
    <w:rsid w:val="007265C2"/>
    <w:rsid w:val="0073024E"/>
    <w:rsid w:val="0073028B"/>
    <w:rsid w:val="00731063"/>
    <w:rsid w:val="00731AD3"/>
    <w:rsid w:val="007323D4"/>
    <w:rsid w:val="00732B31"/>
    <w:rsid w:val="007332BE"/>
    <w:rsid w:val="007340FE"/>
    <w:rsid w:val="0073511B"/>
    <w:rsid w:val="00736090"/>
    <w:rsid w:val="0073632C"/>
    <w:rsid w:val="00737E96"/>
    <w:rsid w:val="0074120F"/>
    <w:rsid w:val="00741A88"/>
    <w:rsid w:val="00741C95"/>
    <w:rsid w:val="00742325"/>
    <w:rsid w:val="007434D7"/>
    <w:rsid w:val="007436F2"/>
    <w:rsid w:val="0074534A"/>
    <w:rsid w:val="00746A9B"/>
    <w:rsid w:val="00750426"/>
    <w:rsid w:val="007504FD"/>
    <w:rsid w:val="00750A06"/>
    <w:rsid w:val="00750F0C"/>
    <w:rsid w:val="00751504"/>
    <w:rsid w:val="00751CD4"/>
    <w:rsid w:val="00753818"/>
    <w:rsid w:val="007557FA"/>
    <w:rsid w:val="00757121"/>
    <w:rsid w:val="00757B57"/>
    <w:rsid w:val="00760D3C"/>
    <w:rsid w:val="007610B6"/>
    <w:rsid w:val="007611E0"/>
    <w:rsid w:val="007616A1"/>
    <w:rsid w:val="00762671"/>
    <w:rsid w:val="00762729"/>
    <w:rsid w:val="007631E1"/>
    <w:rsid w:val="00763B0F"/>
    <w:rsid w:val="007642EA"/>
    <w:rsid w:val="0076596E"/>
    <w:rsid w:val="0077002F"/>
    <w:rsid w:val="0077072D"/>
    <w:rsid w:val="00771710"/>
    <w:rsid w:val="00771B53"/>
    <w:rsid w:val="00773B68"/>
    <w:rsid w:val="007743D6"/>
    <w:rsid w:val="00774455"/>
    <w:rsid w:val="0077635F"/>
    <w:rsid w:val="00776940"/>
    <w:rsid w:val="00776AF0"/>
    <w:rsid w:val="00776FE5"/>
    <w:rsid w:val="0077720A"/>
    <w:rsid w:val="00780057"/>
    <w:rsid w:val="00782637"/>
    <w:rsid w:val="0078286E"/>
    <w:rsid w:val="00782A49"/>
    <w:rsid w:val="00782CD9"/>
    <w:rsid w:val="007843F3"/>
    <w:rsid w:val="00784DFA"/>
    <w:rsid w:val="00784E8E"/>
    <w:rsid w:val="007851AC"/>
    <w:rsid w:val="00785643"/>
    <w:rsid w:val="00785E67"/>
    <w:rsid w:val="00787186"/>
    <w:rsid w:val="007878E5"/>
    <w:rsid w:val="007908AC"/>
    <w:rsid w:val="0079190E"/>
    <w:rsid w:val="00791BBE"/>
    <w:rsid w:val="00792C3B"/>
    <w:rsid w:val="00792FB1"/>
    <w:rsid w:val="007939B2"/>
    <w:rsid w:val="007941DD"/>
    <w:rsid w:val="00795B0F"/>
    <w:rsid w:val="00796AFE"/>
    <w:rsid w:val="007978B0"/>
    <w:rsid w:val="007A1BF1"/>
    <w:rsid w:val="007A1DE6"/>
    <w:rsid w:val="007A2B2C"/>
    <w:rsid w:val="007A32FE"/>
    <w:rsid w:val="007A416B"/>
    <w:rsid w:val="007A4E17"/>
    <w:rsid w:val="007A53CE"/>
    <w:rsid w:val="007B040F"/>
    <w:rsid w:val="007B19F8"/>
    <w:rsid w:val="007B4A4B"/>
    <w:rsid w:val="007B4DCF"/>
    <w:rsid w:val="007B4F41"/>
    <w:rsid w:val="007B4F67"/>
    <w:rsid w:val="007B58B9"/>
    <w:rsid w:val="007B6191"/>
    <w:rsid w:val="007B6478"/>
    <w:rsid w:val="007B6C65"/>
    <w:rsid w:val="007B741C"/>
    <w:rsid w:val="007B781A"/>
    <w:rsid w:val="007C1530"/>
    <w:rsid w:val="007C1D6C"/>
    <w:rsid w:val="007C2ECF"/>
    <w:rsid w:val="007C368E"/>
    <w:rsid w:val="007C3D51"/>
    <w:rsid w:val="007C3DF5"/>
    <w:rsid w:val="007C522E"/>
    <w:rsid w:val="007C55EA"/>
    <w:rsid w:val="007C5BC9"/>
    <w:rsid w:val="007D01F4"/>
    <w:rsid w:val="007D04E3"/>
    <w:rsid w:val="007D0C5E"/>
    <w:rsid w:val="007D11F2"/>
    <w:rsid w:val="007D1D5E"/>
    <w:rsid w:val="007D3298"/>
    <w:rsid w:val="007D492A"/>
    <w:rsid w:val="007D4E1A"/>
    <w:rsid w:val="007D592E"/>
    <w:rsid w:val="007D6672"/>
    <w:rsid w:val="007D6BEF"/>
    <w:rsid w:val="007D724D"/>
    <w:rsid w:val="007D744F"/>
    <w:rsid w:val="007D7AC7"/>
    <w:rsid w:val="007E0F01"/>
    <w:rsid w:val="007E1808"/>
    <w:rsid w:val="007E1D96"/>
    <w:rsid w:val="007E22F8"/>
    <w:rsid w:val="007E26BA"/>
    <w:rsid w:val="007E284C"/>
    <w:rsid w:val="007E4EA1"/>
    <w:rsid w:val="007E4EAC"/>
    <w:rsid w:val="007E6096"/>
    <w:rsid w:val="007E64C2"/>
    <w:rsid w:val="007E6C94"/>
    <w:rsid w:val="007E7AAE"/>
    <w:rsid w:val="007F0464"/>
    <w:rsid w:val="007F0C51"/>
    <w:rsid w:val="007F2A68"/>
    <w:rsid w:val="007F2E53"/>
    <w:rsid w:val="007F3BE4"/>
    <w:rsid w:val="007F3C07"/>
    <w:rsid w:val="007F4682"/>
    <w:rsid w:val="007F512D"/>
    <w:rsid w:val="007F6A5E"/>
    <w:rsid w:val="007F6A86"/>
    <w:rsid w:val="007F6FA8"/>
    <w:rsid w:val="007F73C9"/>
    <w:rsid w:val="007F7909"/>
    <w:rsid w:val="007F7946"/>
    <w:rsid w:val="0080045F"/>
    <w:rsid w:val="0080161D"/>
    <w:rsid w:val="008016FA"/>
    <w:rsid w:val="0080182C"/>
    <w:rsid w:val="00801D6A"/>
    <w:rsid w:val="00801E8B"/>
    <w:rsid w:val="008030AA"/>
    <w:rsid w:val="00803F20"/>
    <w:rsid w:val="008056E2"/>
    <w:rsid w:val="0080688A"/>
    <w:rsid w:val="00806929"/>
    <w:rsid w:val="00806D10"/>
    <w:rsid w:val="00807A1F"/>
    <w:rsid w:val="008116CD"/>
    <w:rsid w:val="0081179C"/>
    <w:rsid w:val="00811A7A"/>
    <w:rsid w:val="00811C57"/>
    <w:rsid w:val="008127FE"/>
    <w:rsid w:val="0081310A"/>
    <w:rsid w:val="00814CF1"/>
    <w:rsid w:val="00814F9E"/>
    <w:rsid w:val="00815886"/>
    <w:rsid w:val="00815FC3"/>
    <w:rsid w:val="00816F21"/>
    <w:rsid w:val="00817F9D"/>
    <w:rsid w:val="00820382"/>
    <w:rsid w:val="008213EC"/>
    <w:rsid w:val="00821473"/>
    <w:rsid w:val="00821538"/>
    <w:rsid w:val="0082261B"/>
    <w:rsid w:val="00822F0F"/>
    <w:rsid w:val="00823869"/>
    <w:rsid w:val="00823F4F"/>
    <w:rsid w:val="00825A9E"/>
    <w:rsid w:val="008264DB"/>
    <w:rsid w:val="00827B47"/>
    <w:rsid w:val="00830633"/>
    <w:rsid w:val="00830898"/>
    <w:rsid w:val="00832A62"/>
    <w:rsid w:val="008336FB"/>
    <w:rsid w:val="00834971"/>
    <w:rsid w:val="00834D55"/>
    <w:rsid w:val="0083553A"/>
    <w:rsid w:val="00835B53"/>
    <w:rsid w:val="0083672B"/>
    <w:rsid w:val="00837720"/>
    <w:rsid w:val="00837F70"/>
    <w:rsid w:val="008425DA"/>
    <w:rsid w:val="00843697"/>
    <w:rsid w:val="00844557"/>
    <w:rsid w:val="00845649"/>
    <w:rsid w:val="008460DF"/>
    <w:rsid w:val="00846C86"/>
    <w:rsid w:val="00847D56"/>
    <w:rsid w:val="0085190E"/>
    <w:rsid w:val="0085192B"/>
    <w:rsid w:val="00852D36"/>
    <w:rsid w:val="00852DD2"/>
    <w:rsid w:val="00853B2F"/>
    <w:rsid w:val="00854633"/>
    <w:rsid w:val="008546DC"/>
    <w:rsid w:val="008549A5"/>
    <w:rsid w:val="00855F21"/>
    <w:rsid w:val="00856D52"/>
    <w:rsid w:val="00856F2B"/>
    <w:rsid w:val="00857220"/>
    <w:rsid w:val="00861E9C"/>
    <w:rsid w:val="00862914"/>
    <w:rsid w:val="00862ACC"/>
    <w:rsid w:val="00864134"/>
    <w:rsid w:val="00864B8C"/>
    <w:rsid w:val="00864E0A"/>
    <w:rsid w:val="0086616E"/>
    <w:rsid w:val="0086635E"/>
    <w:rsid w:val="00866D91"/>
    <w:rsid w:val="00867002"/>
    <w:rsid w:val="0086762E"/>
    <w:rsid w:val="00867F3A"/>
    <w:rsid w:val="00870BDE"/>
    <w:rsid w:val="00871447"/>
    <w:rsid w:val="0087156B"/>
    <w:rsid w:val="00872516"/>
    <w:rsid w:val="008736F4"/>
    <w:rsid w:val="00873726"/>
    <w:rsid w:val="00873F72"/>
    <w:rsid w:val="00875A4A"/>
    <w:rsid w:val="00876873"/>
    <w:rsid w:val="00876C42"/>
    <w:rsid w:val="00880B3C"/>
    <w:rsid w:val="00880CE6"/>
    <w:rsid w:val="008810E7"/>
    <w:rsid w:val="00881D22"/>
    <w:rsid w:val="0088402E"/>
    <w:rsid w:val="00884C9C"/>
    <w:rsid w:val="00884EB9"/>
    <w:rsid w:val="00884FE3"/>
    <w:rsid w:val="0088530B"/>
    <w:rsid w:val="00886CC8"/>
    <w:rsid w:val="00887BA6"/>
    <w:rsid w:val="0089080F"/>
    <w:rsid w:val="00892210"/>
    <w:rsid w:val="00892496"/>
    <w:rsid w:val="00892722"/>
    <w:rsid w:val="0089272A"/>
    <w:rsid w:val="00892CC1"/>
    <w:rsid w:val="0089468E"/>
    <w:rsid w:val="008949F3"/>
    <w:rsid w:val="00896248"/>
    <w:rsid w:val="00896E82"/>
    <w:rsid w:val="00897618"/>
    <w:rsid w:val="008A011A"/>
    <w:rsid w:val="008A0477"/>
    <w:rsid w:val="008A1429"/>
    <w:rsid w:val="008A16FA"/>
    <w:rsid w:val="008A236D"/>
    <w:rsid w:val="008A257C"/>
    <w:rsid w:val="008A27E6"/>
    <w:rsid w:val="008A43AC"/>
    <w:rsid w:val="008A4D5C"/>
    <w:rsid w:val="008A65C8"/>
    <w:rsid w:val="008A7A12"/>
    <w:rsid w:val="008B0787"/>
    <w:rsid w:val="008B0CFB"/>
    <w:rsid w:val="008B0F35"/>
    <w:rsid w:val="008B12DE"/>
    <w:rsid w:val="008B205D"/>
    <w:rsid w:val="008B25C9"/>
    <w:rsid w:val="008B3CE0"/>
    <w:rsid w:val="008B3F42"/>
    <w:rsid w:val="008B4367"/>
    <w:rsid w:val="008B4FBF"/>
    <w:rsid w:val="008B54EC"/>
    <w:rsid w:val="008B614B"/>
    <w:rsid w:val="008B6B8B"/>
    <w:rsid w:val="008B7CAF"/>
    <w:rsid w:val="008B7E22"/>
    <w:rsid w:val="008C072F"/>
    <w:rsid w:val="008C0F88"/>
    <w:rsid w:val="008C114B"/>
    <w:rsid w:val="008C2B1E"/>
    <w:rsid w:val="008C2C00"/>
    <w:rsid w:val="008C4EF6"/>
    <w:rsid w:val="008C51BB"/>
    <w:rsid w:val="008C7320"/>
    <w:rsid w:val="008C7DDA"/>
    <w:rsid w:val="008D0936"/>
    <w:rsid w:val="008D094B"/>
    <w:rsid w:val="008D0BFA"/>
    <w:rsid w:val="008D1FCF"/>
    <w:rsid w:val="008D2499"/>
    <w:rsid w:val="008D3F68"/>
    <w:rsid w:val="008D49A7"/>
    <w:rsid w:val="008D49E7"/>
    <w:rsid w:val="008D4C67"/>
    <w:rsid w:val="008D5ECF"/>
    <w:rsid w:val="008D5FC0"/>
    <w:rsid w:val="008E1796"/>
    <w:rsid w:val="008E34E6"/>
    <w:rsid w:val="008E53A2"/>
    <w:rsid w:val="008E575E"/>
    <w:rsid w:val="008E5894"/>
    <w:rsid w:val="008E5D4D"/>
    <w:rsid w:val="008E6DF2"/>
    <w:rsid w:val="008E7055"/>
    <w:rsid w:val="008E7153"/>
    <w:rsid w:val="008F0360"/>
    <w:rsid w:val="008F07F3"/>
    <w:rsid w:val="008F091F"/>
    <w:rsid w:val="008F1B65"/>
    <w:rsid w:val="008F45BD"/>
    <w:rsid w:val="008F4B8A"/>
    <w:rsid w:val="008F4C99"/>
    <w:rsid w:val="008F4F23"/>
    <w:rsid w:val="008F5149"/>
    <w:rsid w:val="008F6069"/>
    <w:rsid w:val="008F6270"/>
    <w:rsid w:val="008F64AD"/>
    <w:rsid w:val="008F71D3"/>
    <w:rsid w:val="008F7A1C"/>
    <w:rsid w:val="009011D1"/>
    <w:rsid w:val="009014B8"/>
    <w:rsid w:val="0090348B"/>
    <w:rsid w:val="00903B89"/>
    <w:rsid w:val="0090488E"/>
    <w:rsid w:val="00904FF1"/>
    <w:rsid w:val="009050D7"/>
    <w:rsid w:val="0090526E"/>
    <w:rsid w:val="00905834"/>
    <w:rsid w:val="0090611D"/>
    <w:rsid w:val="009103D9"/>
    <w:rsid w:val="00910A12"/>
    <w:rsid w:val="009112D4"/>
    <w:rsid w:val="00911C8C"/>
    <w:rsid w:val="00912409"/>
    <w:rsid w:val="0091253A"/>
    <w:rsid w:val="00912F5C"/>
    <w:rsid w:val="00914E1C"/>
    <w:rsid w:val="00915020"/>
    <w:rsid w:val="0091531B"/>
    <w:rsid w:val="0091580A"/>
    <w:rsid w:val="00916F9E"/>
    <w:rsid w:val="0091740B"/>
    <w:rsid w:val="00917E35"/>
    <w:rsid w:val="00920EBA"/>
    <w:rsid w:val="00921333"/>
    <w:rsid w:val="0092206C"/>
    <w:rsid w:val="00923180"/>
    <w:rsid w:val="009231C3"/>
    <w:rsid w:val="0092362B"/>
    <w:rsid w:val="00924050"/>
    <w:rsid w:val="00924603"/>
    <w:rsid w:val="0092474B"/>
    <w:rsid w:val="0092522B"/>
    <w:rsid w:val="009273DD"/>
    <w:rsid w:val="00927A43"/>
    <w:rsid w:val="00930F6B"/>
    <w:rsid w:val="00931B7F"/>
    <w:rsid w:val="00931EE8"/>
    <w:rsid w:val="00932139"/>
    <w:rsid w:val="0093292E"/>
    <w:rsid w:val="00932E65"/>
    <w:rsid w:val="00933179"/>
    <w:rsid w:val="009333C7"/>
    <w:rsid w:val="009338A2"/>
    <w:rsid w:val="00933C38"/>
    <w:rsid w:val="00933E51"/>
    <w:rsid w:val="0093437E"/>
    <w:rsid w:val="009345AF"/>
    <w:rsid w:val="00934C99"/>
    <w:rsid w:val="00936302"/>
    <w:rsid w:val="00936C25"/>
    <w:rsid w:val="00937359"/>
    <w:rsid w:val="00937EA0"/>
    <w:rsid w:val="009422C7"/>
    <w:rsid w:val="00942F11"/>
    <w:rsid w:val="00943213"/>
    <w:rsid w:val="0094629A"/>
    <w:rsid w:val="0094679D"/>
    <w:rsid w:val="009507C1"/>
    <w:rsid w:val="00950FFB"/>
    <w:rsid w:val="00951905"/>
    <w:rsid w:val="00951E22"/>
    <w:rsid w:val="00953080"/>
    <w:rsid w:val="0095329A"/>
    <w:rsid w:val="0095381D"/>
    <w:rsid w:val="00953E3C"/>
    <w:rsid w:val="009540B4"/>
    <w:rsid w:val="00954496"/>
    <w:rsid w:val="00955CF5"/>
    <w:rsid w:val="0095627F"/>
    <w:rsid w:val="00957A41"/>
    <w:rsid w:val="009601C1"/>
    <w:rsid w:val="009608CE"/>
    <w:rsid w:val="00961F4F"/>
    <w:rsid w:val="00962F5F"/>
    <w:rsid w:val="009630CA"/>
    <w:rsid w:val="009631AC"/>
    <w:rsid w:val="009642D8"/>
    <w:rsid w:val="00964959"/>
    <w:rsid w:val="00964A51"/>
    <w:rsid w:val="00965CCA"/>
    <w:rsid w:val="0096689D"/>
    <w:rsid w:val="00967D29"/>
    <w:rsid w:val="009705C4"/>
    <w:rsid w:val="009711EB"/>
    <w:rsid w:val="009715E6"/>
    <w:rsid w:val="00971F33"/>
    <w:rsid w:val="00972359"/>
    <w:rsid w:val="0097256B"/>
    <w:rsid w:val="00972E4E"/>
    <w:rsid w:val="00974D98"/>
    <w:rsid w:val="009751E2"/>
    <w:rsid w:val="009753C1"/>
    <w:rsid w:val="00975A76"/>
    <w:rsid w:val="00975CEB"/>
    <w:rsid w:val="00975DF3"/>
    <w:rsid w:val="0097651B"/>
    <w:rsid w:val="00976C87"/>
    <w:rsid w:val="009778BC"/>
    <w:rsid w:val="00977A49"/>
    <w:rsid w:val="009805C6"/>
    <w:rsid w:val="00981D13"/>
    <w:rsid w:val="009820B8"/>
    <w:rsid w:val="00982E74"/>
    <w:rsid w:val="0098354C"/>
    <w:rsid w:val="00983B20"/>
    <w:rsid w:val="0098477F"/>
    <w:rsid w:val="00985747"/>
    <w:rsid w:val="00985A47"/>
    <w:rsid w:val="00985FC8"/>
    <w:rsid w:val="0098643D"/>
    <w:rsid w:val="009876B0"/>
    <w:rsid w:val="00987E03"/>
    <w:rsid w:val="009903CF"/>
    <w:rsid w:val="0099131E"/>
    <w:rsid w:val="009922DD"/>
    <w:rsid w:val="009930F9"/>
    <w:rsid w:val="00993551"/>
    <w:rsid w:val="009935F3"/>
    <w:rsid w:val="00994033"/>
    <w:rsid w:val="00994396"/>
    <w:rsid w:val="00995BF6"/>
    <w:rsid w:val="009960D8"/>
    <w:rsid w:val="009960E7"/>
    <w:rsid w:val="00996283"/>
    <w:rsid w:val="00997731"/>
    <w:rsid w:val="009A00E3"/>
    <w:rsid w:val="009A0385"/>
    <w:rsid w:val="009A07E1"/>
    <w:rsid w:val="009A12A4"/>
    <w:rsid w:val="009A19BE"/>
    <w:rsid w:val="009A21FE"/>
    <w:rsid w:val="009A363A"/>
    <w:rsid w:val="009A3DB9"/>
    <w:rsid w:val="009A5174"/>
    <w:rsid w:val="009A57F7"/>
    <w:rsid w:val="009A5CBE"/>
    <w:rsid w:val="009A66DB"/>
    <w:rsid w:val="009A742F"/>
    <w:rsid w:val="009A763F"/>
    <w:rsid w:val="009A7D86"/>
    <w:rsid w:val="009A7E2E"/>
    <w:rsid w:val="009A7FAA"/>
    <w:rsid w:val="009B020C"/>
    <w:rsid w:val="009B0C5B"/>
    <w:rsid w:val="009B12BF"/>
    <w:rsid w:val="009B2913"/>
    <w:rsid w:val="009B2A03"/>
    <w:rsid w:val="009B38CD"/>
    <w:rsid w:val="009B3AD5"/>
    <w:rsid w:val="009B43B8"/>
    <w:rsid w:val="009B4760"/>
    <w:rsid w:val="009B4B04"/>
    <w:rsid w:val="009B4F7D"/>
    <w:rsid w:val="009B5B12"/>
    <w:rsid w:val="009B6E99"/>
    <w:rsid w:val="009C042D"/>
    <w:rsid w:val="009C0D4C"/>
    <w:rsid w:val="009C157B"/>
    <w:rsid w:val="009C15FC"/>
    <w:rsid w:val="009C1C26"/>
    <w:rsid w:val="009C1D33"/>
    <w:rsid w:val="009C37CC"/>
    <w:rsid w:val="009C3823"/>
    <w:rsid w:val="009C5ED4"/>
    <w:rsid w:val="009C65E1"/>
    <w:rsid w:val="009C6F8A"/>
    <w:rsid w:val="009C752E"/>
    <w:rsid w:val="009D0F5B"/>
    <w:rsid w:val="009D11CB"/>
    <w:rsid w:val="009D14A2"/>
    <w:rsid w:val="009D3C88"/>
    <w:rsid w:val="009D41B9"/>
    <w:rsid w:val="009D4EF4"/>
    <w:rsid w:val="009D5DAC"/>
    <w:rsid w:val="009D7A29"/>
    <w:rsid w:val="009D7B71"/>
    <w:rsid w:val="009D7B9E"/>
    <w:rsid w:val="009E02B7"/>
    <w:rsid w:val="009E0BFE"/>
    <w:rsid w:val="009E10D0"/>
    <w:rsid w:val="009E1278"/>
    <w:rsid w:val="009E17E0"/>
    <w:rsid w:val="009E1FB0"/>
    <w:rsid w:val="009E204E"/>
    <w:rsid w:val="009E20A2"/>
    <w:rsid w:val="009E266C"/>
    <w:rsid w:val="009E2795"/>
    <w:rsid w:val="009E299A"/>
    <w:rsid w:val="009E2CA8"/>
    <w:rsid w:val="009E3225"/>
    <w:rsid w:val="009E3506"/>
    <w:rsid w:val="009E3B19"/>
    <w:rsid w:val="009E3C01"/>
    <w:rsid w:val="009E409F"/>
    <w:rsid w:val="009E4382"/>
    <w:rsid w:val="009E44C4"/>
    <w:rsid w:val="009E7EDF"/>
    <w:rsid w:val="009F102A"/>
    <w:rsid w:val="009F128B"/>
    <w:rsid w:val="009F1B07"/>
    <w:rsid w:val="009F2466"/>
    <w:rsid w:val="009F2F43"/>
    <w:rsid w:val="009F33DE"/>
    <w:rsid w:val="009F655B"/>
    <w:rsid w:val="009F6CE6"/>
    <w:rsid w:val="009F770B"/>
    <w:rsid w:val="009F7BE9"/>
    <w:rsid w:val="00A00764"/>
    <w:rsid w:val="00A02158"/>
    <w:rsid w:val="00A02CE6"/>
    <w:rsid w:val="00A02DFE"/>
    <w:rsid w:val="00A03600"/>
    <w:rsid w:val="00A05007"/>
    <w:rsid w:val="00A05674"/>
    <w:rsid w:val="00A06B12"/>
    <w:rsid w:val="00A10604"/>
    <w:rsid w:val="00A106D4"/>
    <w:rsid w:val="00A107C2"/>
    <w:rsid w:val="00A10FF9"/>
    <w:rsid w:val="00A114F4"/>
    <w:rsid w:val="00A11570"/>
    <w:rsid w:val="00A11FFC"/>
    <w:rsid w:val="00A12899"/>
    <w:rsid w:val="00A14CDA"/>
    <w:rsid w:val="00A15EBF"/>
    <w:rsid w:val="00A16BCD"/>
    <w:rsid w:val="00A202AA"/>
    <w:rsid w:val="00A21878"/>
    <w:rsid w:val="00A21A81"/>
    <w:rsid w:val="00A22A2B"/>
    <w:rsid w:val="00A23261"/>
    <w:rsid w:val="00A250F2"/>
    <w:rsid w:val="00A25A1D"/>
    <w:rsid w:val="00A26601"/>
    <w:rsid w:val="00A2697B"/>
    <w:rsid w:val="00A26AD7"/>
    <w:rsid w:val="00A26DF0"/>
    <w:rsid w:val="00A3000A"/>
    <w:rsid w:val="00A30629"/>
    <w:rsid w:val="00A3077A"/>
    <w:rsid w:val="00A31F38"/>
    <w:rsid w:val="00A32022"/>
    <w:rsid w:val="00A32114"/>
    <w:rsid w:val="00A32C14"/>
    <w:rsid w:val="00A32D69"/>
    <w:rsid w:val="00A33638"/>
    <w:rsid w:val="00A33871"/>
    <w:rsid w:val="00A3499B"/>
    <w:rsid w:val="00A350CB"/>
    <w:rsid w:val="00A355AD"/>
    <w:rsid w:val="00A35D21"/>
    <w:rsid w:val="00A36B51"/>
    <w:rsid w:val="00A37FDD"/>
    <w:rsid w:val="00A41378"/>
    <w:rsid w:val="00A42C58"/>
    <w:rsid w:val="00A42D05"/>
    <w:rsid w:val="00A44A6D"/>
    <w:rsid w:val="00A44B71"/>
    <w:rsid w:val="00A457BA"/>
    <w:rsid w:val="00A467E5"/>
    <w:rsid w:val="00A47BE5"/>
    <w:rsid w:val="00A47DB9"/>
    <w:rsid w:val="00A50539"/>
    <w:rsid w:val="00A50CDD"/>
    <w:rsid w:val="00A50F14"/>
    <w:rsid w:val="00A518E2"/>
    <w:rsid w:val="00A51EBF"/>
    <w:rsid w:val="00A524F0"/>
    <w:rsid w:val="00A53E5A"/>
    <w:rsid w:val="00A57B28"/>
    <w:rsid w:val="00A60744"/>
    <w:rsid w:val="00A60C71"/>
    <w:rsid w:val="00A616FA"/>
    <w:rsid w:val="00A629AD"/>
    <w:rsid w:val="00A636BB"/>
    <w:rsid w:val="00A63BE1"/>
    <w:rsid w:val="00A645FD"/>
    <w:rsid w:val="00A64E25"/>
    <w:rsid w:val="00A65833"/>
    <w:rsid w:val="00A678C4"/>
    <w:rsid w:val="00A67905"/>
    <w:rsid w:val="00A67B98"/>
    <w:rsid w:val="00A70429"/>
    <w:rsid w:val="00A71B87"/>
    <w:rsid w:val="00A722A5"/>
    <w:rsid w:val="00A738AE"/>
    <w:rsid w:val="00A76EA1"/>
    <w:rsid w:val="00A77219"/>
    <w:rsid w:val="00A775A5"/>
    <w:rsid w:val="00A8066A"/>
    <w:rsid w:val="00A808C3"/>
    <w:rsid w:val="00A80DC2"/>
    <w:rsid w:val="00A80E17"/>
    <w:rsid w:val="00A80E5E"/>
    <w:rsid w:val="00A81AB6"/>
    <w:rsid w:val="00A83441"/>
    <w:rsid w:val="00A83AF9"/>
    <w:rsid w:val="00A85149"/>
    <w:rsid w:val="00A85D1B"/>
    <w:rsid w:val="00A9192D"/>
    <w:rsid w:val="00A924B6"/>
    <w:rsid w:val="00A92B5D"/>
    <w:rsid w:val="00A92F20"/>
    <w:rsid w:val="00A93882"/>
    <w:rsid w:val="00A93AF4"/>
    <w:rsid w:val="00A94803"/>
    <w:rsid w:val="00A948C1"/>
    <w:rsid w:val="00A95A6F"/>
    <w:rsid w:val="00A95E62"/>
    <w:rsid w:val="00A9685D"/>
    <w:rsid w:val="00A97785"/>
    <w:rsid w:val="00AA026A"/>
    <w:rsid w:val="00AA0663"/>
    <w:rsid w:val="00AA0A74"/>
    <w:rsid w:val="00AA0DB2"/>
    <w:rsid w:val="00AA0FDE"/>
    <w:rsid w:val="00AA116A"/>
    <w:rsid w:val="00AA119B"/>
    <w:rsid w:val="00AA11BA"/>
    <w:rsid w:val="00AA1714"/>
    <w:rsid w:val="00AA22E0"/>
    <w:rsid w:val="00AA236D"/>
    <w:rsid w:val="00AA3F08"/>
    <w:rsid w:val="00AA45CB"/>
    <w:rsid w:val="00AA4DA4"/>
    <w:rsid w:val="00AA5F3B"/>
    <w:rsid w:val="00AA6329"/>
    <w:rsid w:val="00AA6472"/>
    <w:rsid w:val="00AA69D9"/>
    <w:rsid w:val="00AA6E23"/>
    <w:rsid w:val="00AB0760"/>
    <w:rsid w:val="00AB0AD2"/>
    <w:rsid w:val="00AB0D26"/>
    <w:rsid w:val="00AB1543"/>
    <w:rsid w:val="00AB1C28"/>
    <w:rsid w:val="00AB2528"/>
    <w:rsid w:val="00AB2AEB"/>
    <w:rsid w:val="00AB2BF8"/>
    <w:rsid w:val="00AB2D17"/>
    <w:rsid w:val="00AB388C"/>
    <w:rsid w:val="00AB3EC5"/>
    <w:rsid w:val="00AB4035"/>
    <w:rsid w:val="00AB419A"/>
    <w:rsid w:val="00AB469F"/>
    <w:rsid w:val="00AB4AFE"/>
    <w:rsid w:val="00AB5AFA"/>
    <w:rsid w:val="00AB62F1"/>
    <w:rsid w:val="00AB63C9"/>
    <w:rsid w:val="00AB700A"/>
    <w:rsid w:val="00AC205D"/>
    <w:rsid w:val="00AC232C"/>
    <w:rsid w:val="00AC241F"/>
    <w:rsid w:val="00AC2B03"/>
    <w:rsid w:val="00AC459A"/>
    <w:rsid w:val="00AC4B34"/>
    <w:rsid w:val="00AC5339"/>
    <w:rsid w:val="00AC68A6"/>
    <w:rsid w:val="00AD0D56"/>
    <w:rsid w:val="00AD0DBE"/>
    <w:rsid w:val="00AD15A0"/>
    <w:rsid w:val="00AD1B4D"/>
    <w:rsid w:val="00AD45B3"/>
    <w:rsid w:val="00AD48F3"/>
    <w:rsid w:val="00AD5243"/>
    <w:rsid w:val="00AD5569"/>
    <w:rsid w:val="00AD557D"/>
    <w:rsid w:val="00AD6EF5"/>
    <w:rsid w:val="00AD7A41"/>
    <w:rsid w:val="00AD7B69"/>
    <w:rsid w:val="00AE1E07"/>
    <w:rsid w:val="00AE2403"/>
    <w:rsid w:val="00AE24BF"/>
    <w:rsid w:val="00AE2A9D"/>
    <w:rsid w:val="00AE2FDE"/>
    <w:rsid w:val="00AE3001"/>
    <w:rsid w:val="00AE40D0"/>
    <w:rsid w:val="00AE4155"/>
    <w:rsid w:val="00AE4456"/>
    <w:rsid w:val="00AE5A8C"/>
    <w:rsid w:val="00AE67F1"/>
    <w:rsid w:val="00AE6FA2"/>
    <w:rsid w:val="00AE7B7F"/>
    <w:rsid w:val="00AE7C7C"/>
    <w:rsid w:val="00AF0DEE"/>
    <w:rsid w:val="00AF0DF3"/>
    <w:rsid w:val="00AF0EEE"/>
    <w:rsid w:val="00AF1809"/>
    <w:rsid w:val="00AF2116"/>
    <w:rsid w:val="00AF22F3"/>
    <w:rsid w:val="00AF26B6"/>
    <w:rsid w:val="00AF3EE6"/>
    <w:rsid w:val="00AF3F38"/>
    <w:rsid w:val="00AF5426"/>
    <w:rsid w:val="00AF5FCF"/>
    <w:rsid w:val="00AF63F8"/>
    <w:rsid w:val="00AF6EF9"/>
    <w:rsid w:val="00AF7144"/>
    <w:rsid w:val="00B00260"/>
    <w:rsid w:val="00B004E6"/>
    <w:rsid w:val="00B00EE7"/>
    <w:rsid w:val="00B011AC"/>
    <w:rsid w:val="00B02D69"/>
    <w:rsid w:val="00B02E8A"/>
    <w:rsid w:val="00B03637"/>
    <w:rsid w:val="00B03B76"/>
    <w:rsid w:val="00B03C0C"/>
    <w:rsid w:val="00B056CC"/>
    <w:rsid w:val="00B05749"/>
    <w:rsid w:val="00B06437"/>
    <w:rsid w:val="00B07066"/>
    <w:rsid w:val="00B07E8F"/>
    <w:rsid w:val="00B07F01"/>
    <w:rsid w:val="00B10C25"/>
    <w:rsid w:val="00B11E0E"/>
    <w:rsid w:val="00B124B5"/>
    <w:rsid w:val="00B12641"/>
    <w:rsid w:val="00B12A97"/>
    <w:rsid w:val="00B14FA9"/>
    <w:rsid w:val="00B152D2"/>
    <w:rsid w:val="00B15CE6"/>
    <w:rsid w:val="00B15E2D"/>
    <w:rsid w:val="00B162E9"/>
    <w:rsid w:val="00B170E4"/>
    <w:rsid w:val="00B2020A"/>
    <w:rsid w:val="00B20EA1"/>
    <w:rsid w:val="00B21BB2"/>
    <w:rsid w:val="00B24746"/>
    <w:rsid w:val="00B24BE2"/>
    <w:rsid w:val="00B24FEA"/>
    <w:rsid w:val="00B2594C"/>
    <w:rsid w:val="00B25A4C"/>
    <w:rsid w:val="00B30741"/>
    <w:rsid w:val="00B30DBA"/>
    <w:rsid w:val="00B311C6"/>
    <w:rsid w:val="00B3196D"/>
    <w:rsid w:val="00B32F6E"/>
    <w:rsid w:val="00B3303A"/>
    <w:rsid w:val="00B3534D"/>
    <w:rsid w:val="00B3588D"/>
    <w:rsid w:val="00B36F6E"/>
    <w:rsid w:val="00B36FBD"/>
    <w:rsid w:val="00B40AD7"/>
    <w:rsid w:val="00B40D6E"/>
    <w:rsid w:val="00B41EBE"/>
    <w:rsid w:val="00B41FB0"/>
    <w:rsid w:val="00B42F9B"/>
    <w:rsid w:val="00B44175"/>
    <w:rsid w:val="00B457B9"/>
    <w:rsid w:val="00B45AE8"/>
    <w:rsid w:val="00B47073"/>
    <w:rsid w:val="00B47B3A"/>
    <w:rsid w:val="00B47ECF"/>
    <w:rsid w:val="00B50316"/>
    <w:rsid w:val="00B5424B"/>
    <w:rsid w:val="00B553D2"/>
    <w:rsid w:val="00B56080"/>
    <w:rsid w:val="00B56111"/>
    <w:rsid w:val="00B57128"/>
    <w:rsid w:val="00B578F0"/>
    <w:rsid w:val="00B61382"/>
    <w:rsid w:val="00B61BEA"/>
    <w:rsid w:val="00B62B9A"/>
    <w:rsid w:val="00B62F3B"/>
    <w:rsid w:val="00B64538"/>
    <w:rsid w:val="00B645FF"/>
    <w:rsid w:val="00B64B54"/>
    <w:rsid w:val="00B64F69"/>
    <w:rsid w:val="00B65526"/>
    <w:rsid w:val="00B661BE"/>
    <w:rsid w:val="00B66E71"/>
    <w:rsid w:val="00B67222"/>
    <w:rsid w:val="00B7028E"/>
    <w:rsid w:val="00B70352"/>
    <w:rsid w:val="00B70D3D"/>
    <w:rsid w:val="00B715AC"/>
    <w:rsid w:val="00B7199E"/>
    <w:rsid w:val="00B71F34"/>
    <w:rsid w:val="00B74BF5"/>
    <w:rsid w:val="00B74EF4"/>
    <w:rsid w:val="00B7533A"/>
    <w:rsid w:val="00B75F9D"/>
    <w:rsid w:val="00B76179"/>
    <w:rsid w:val="00B76263"/>
    <w:rsid w:val="00B768F8"/>
    <w:rsid w:val="00B77AA3"/>
    <w:rsid w:val="00B77B97"/>
    <w:rsid w:val="00B80DC2"/>
    <w:rsid w:val="00B80E4E"/>
    <w:rsid w:val="00B80ED5"/>
    <w:rsid w:val="00B81396"/>
    <w:rsid w:val="00B814A6"/>
    <w:rsid w:val="00B81E07"/>
    <w:rsid w:val="00B82D83"/>
    <w:rsid w:val="00B82F55"/>
    <w:rsid w:val="00B8343D"/>
    <w:rsid w:val="00B83D90"/>
    <w:rsid w:val="00B83F55"/>
    <w:rsid w:val="00B844B6"/>
    <w:rsid w:val="00B84621"/>
    <w:rsid w:val="00B84C22"/>
    <w:rsid w:val="00B84F64"/>
    <w:rsid w:val="00B85FA1"/>
    <w:rsid w:val="00B877AB"/>
    <w:rsid w:val="00B87C57"/>
    <w:rsid w:val="00B9262A"/>
    <w:rsid w:val="00B939D8"/>
    <w:rsid w:val="00B94C3B"/>
    <w:rsid w:val="00B95281"/>
    <w:rsid w:val="00B9668C"/>
    <w:rsid w:val="00B97680"/>
    <w:rsid w:val="00B97994"/>
    <w:rsid w:val="00BA0011"/>
    <w:rsid w:val="00BA04B8"/>
    <w:rsid w:val="00BA095F"/>
    <w:rsid w:val="00BA0B32"/>
    <w:rsid w:val="00BA0B99"/>
    <w:rsid w:val="00BA12BB"/>
    <w:rsid w:val="00BA141F"/>
    <w:rsid w:val="00BA155D"/>
    <w:rsid w:val="00BA2A22"/>
    <w:rsid w:val="00BA3553"/>
    <w:rsid w:val="00BA534D"/>
    <w:rsid w:val="00BA5A0C"/>
    <w:rsid w:val="00BA5AAE"/>
    <w:rsid w:val="00BA71E3"/>
    <w:rsid w:val="00BA7636"/>
    <w:rsid w:val="00BA7C97"/>
    <w:rsid w:val="00BB24A9"/>
    <w:rsid w:val="00BB2EA5"/>
    <w:rsid w:val="00BB4497"/>
    <w:rsid w:val="00BB4E90"/>
    <w:rsid w:val="00BB4EF1"/>
    <w:rsid w:val="00BB5207"/>
    <w:rsid w:val="00BB56CB"/>
    <w:rsid w:val="00BB6DDC"/>
    <w:rsid w:val="00BC05D9"/>
    <w:rsid w:val="00BC07D4"/>
    <w:rsid w:val="00BC0E1E"/>
    <w:rsid w:val="00BC1599"/>
    <w:rsid w:val="00BC3595"/>
    <w:rsid w:val="00BC3AEC"/>
    <w:rsid w:val="00BC3F97"/>
    <w:rsid w:val="00BC415F"/>
    <w:rsid w:val="00BC4ACA"/>
    <w:rsid w:val="00BC4D78"/>
    <w:rsid w:val="00BC4F57"/>
    <w:rsid w:val="00BC51CE"/>
    <w:rsid w:val="00BC544A"/>
    <w:rsid w:val="00BC550A"/>
    <w:rsid w:val="00BC5A6F"/>
    <w:rsid w:val="00BC5B43"/>
    <w:rsid w:val="00BC5C1F"/>
    <w:rsid w:val="00BC61ED"/>
    <w:rsid w:val="00BD1345"/>
    <w:rsid w:val="00BD15D5"/>
    <w:rsid w:val="00BD1616"/>
    <w:rsid w:val="00BD1864"/>
    <w:rsid w:val="00BD1E45"/>
    <w:rsid w:val="00BD30C1"/>
    <w:rsid w:val="00BD3C2F"/>
    <w:rsid w:val="00BD49B2"/>
    <w:rsid w:val="00BD4E69"/>
    <w:rsid w:val="00BD59E4"/>
    <w:rsid w:val="00BD64B2"/>
    <w:rsid w:val="00BD6E4E"/>
    <w:rsid w:val="00BD761D"/>
    <w:rsid w:val="00BE0162"/>
    <w:rsid w:val="00BE01C9"/>
    <w:rsid w:val="00BE0235"/>
    <w:rsid w:val="00BE0849"/>
    <w:rsid w:val="00BE1D97"/>
    <w:rsid w:val="00BE1E5A"/>
    <w:rsid w:val="00BE2164"/>
    <w:rsid w:val="00BE2710"/>
    <w:rsid w:val="00BE286C"/>
    <w:rsid w:val="00BE3327"/>
    <w:rsid w:val="00BE47C1"/>
    <w:rsid w:val="00BE48AF"/>
    <w:rsid w:val="00BE5B51"/>
    <w:rsid w:val="00BE5B67"/>
    <w:rsid w:val="00BE5CC8"/>
    <w:rsid w:val="00BE6301"/>
    <w:rsid w:val="00BE7312"/>
    <w:rsid w:val="00BE7F2A"/>
    <w:rsid w:val="00BF0010"/>
    <w:rsid w:val="00BF0140"/>
    <w:rsid w:val="00BF05DB"/>
    <w:rsid w:val="00BF0DA5"/>
    <w:rsid w:val="00BF463B"/>
    <w:rsid w:val="00BF66A5"/>
    <w:rsid w:val="00BF682F"/>
    <w:rsid w:val="00BF6F8C"/>
    <w:rsid w:val="00BF7E90"/>
    <w:rsid w:val="00C000AF"/>
    <w:rsid w:val="00C0197B"/>
    <w:rsid w:val="00C021F5"/>
    <w:rsid w:val="00C035EC"/>
    <w:rsid w:val="00C05348"/>
    <w:rsid w:val="00C0586B"/>
    <w:rsid w:val="00C06DA2"/>
    <w:rsid w:val="00C06DAB"/>
    <w:rsid w:val="00C07E7B"/>
    <w:rsid w:val="00C1045B"/>
    <w:rsid w:val="00C10894"/>
    <w:rsid w:val="00C10D14"/>
    <w:rsid w:val="00C12CD1"/>
    <w:rsid w:val="00C13694"/>
    <w:rsid w:val="00C14E2A"/>
    <w:rsid w:val="00C14EB6"/>
    <w:rsid w:val="00C162F5"/>
    <w:rsid w:val="00C16C33"/>
    <w:rsid w:val="00C170CF"/>
    <w:rsid w:val="00C20AC3"/>
    <w:rsid w:val="00C210EE"/>
    <w:rsid w:val="00C21379"/>
    <w:rsid w:val="00C21743"/>
    <w:rsid w:val="00C21CC5"/>
    <w:rsid w:val="00C237E4"/>
    <w:rsid w:val="00C23863"/>
    <w:rsid w:val="00C23B9C"/>
    <w:rsid w:val="00C23E0F"/>
    <w:rsid w:val="00C24423"/>
    <w:rsid w:val="00C246A6"/>
    <w:rsid w:val="00C254A2"/>
    <w:rsid w:val="00C25BA0"/>
    <w:rsid w:val="00C26531"/>
    <w:rsid w:val="00C26795"/>
    <w:rsid w:val="00C3184A"/>
    <w:rsid w:val="00C33C4C"/>
    <w:rsid w:val="00C3426A"/>
    <w:rsid w:val="00C34BB9"/>
    <w:rsid w:val="00C35008"/>
    <w:rsid w:val="00C35201"/>
    <w:rsid w:val="00C35458"/>
    <w:rsid w:val="00C357B3"/>
    <w:rsid w:val="00C3584B"/>
    <w:rsid w:val="00C360E6"/>
    <w:rsid w:val="00C36503"/>
    <w:rsid w:val="00C36EA9"/>
    <w:rsid w:val="00C37852"/>
    <w:rsid w:val="00C407D5"/>
    <w:rsid w:val="00C40AE7"/>
    <w:rsid w:val="00C41507"/>
    <w:rsid w:val="00C43F82"/>
    <w:rsid w:val="00C44552"/>
    <w:rsid w:val="00C44A6E"/>
    <w:rsid w:val="00C45982"/>
    <w:rsid w:val="00C466FA"/>
    <w:rsid w:val="00C47A15"/>
    <w:rsid w:val="00C50721"/>
    <w:rsid w:val="00C5095B"/>
    <w:rsid w:val="00C51074"/>
    <w:rsid w:val="00C515F4"/>
    <w:rsid w:val="00C5197D"/>
    <w:rsid w:val="00C52389"/>
    <w:rsid w:val="00C525D4"/>
    <w:rsid w:val="00C528FE"/>
    <w:rsid w:val="00C53DF3"/>
    <w:rsid w:val="00C546BE"/>
    <w:rsid w:val="00C54C19"/>
    <w:rsid w:val="00C55B05"/>
    <w:rsid w:val="00C56311"/>
    <w:rsid w:val="00C568C7"/>
    <w:rsid w:val="00C56921"/>
    <w:rsid w:val="00C5736C"/>
    <w:rsid w:val="00C57A2C"/>
    <w:rsid w:val="00C57E43"/>
    <w:rsid w:val="00C601D5"/>
    <w:rsid w:val="00C61D9A"/>
    <w:rsid w:val="00C62DB5"/>
    <w:rsid w:val="00C62E0A"/>
    <w:rsid w:val="00C634A4"/>
    <w:rsid w:val="00C63DC5"/>
    <w:rsid w:val="00C64C4E"/>
    <w:rsid w:val="00C65D11"/>
    <w:rsid w:val="00C6600A"/>
    <w:rsid w:val="00C668AA"/>
    <w:rsid w:val="00C67238"/>
    <w:rsid w:val="00C67CC3"/>
    <w:rsid w:val="00C67E7D"/>
    <w:rsid w:val="00C70B98"/>
    <w:rsid w:val="00C71251"/>
    <w:rsid w:val="00C71D23"/>
    <w:rsid w:val="00C73199"/>
    <w:rsid w:val="00C75D62"/>
    <w:rsid w:val="00C75FF1"/>
    <w:rsid w:val="00C77321"/>
    <w:rsid w:val="00C77E24"/>
    <w:rsid w:val="00C80CD9"/>
    <w:rsid w:val="00C81D69"/>
    <w:rsid w:val="00C82398"/>
    <w:rsid w:val="00C825E5"/>
    <w:rsid w:val="00C82A3F"/>
    <w:rsid w:val="00C82CE5"/>
    <w:rsid w:val="00C82EA4"/>
    <w:rsid w:val="00C82F14"/>
    <w:rsid w:val="00C83A41"/>
    <w:rsid w:val="00C840E7"/>
    <w:rsid w:val="00C8498C"/>
    <w:rsid w:val="00C84C1E"/>
    <w:rsid w:val="00C8534E"/>
    <w:rsid w:val="00C85F2D"/>
    <w:rsid w:val="00C86206"/>
    <w:rsid w:val="00C86843"/>
    <w:rsid w:val="00C9018B"/>
    <w:rsid w:val="00C91133"/>
    <w:rsid w:val="00C91A5D"/>
    <w:rsid w:val="00C93461"/>
    <w:rsid w:val="00C93767"/>
    <w:rsid w:val="00C93BF3"/>
    <w:rsid w:val="00C9497F"/>
    <w:rsid w:val="00C953AC"/>
    <w:rsid w:val="00C96934"/>
    <w:rsid w:val="00CA0A1C"/>
    <w:rsid w:val="00CA1555"/>
    <w:rsid w:val="00CA224F"/>
    <w:rsid w:val="00CA253E"/>
    <w:rsid w:val="00CA2C5D"/>
    <w:rsid w:val="00CA2DC8"/>
    <w:rsid w:val="00CA52D0"/>
    <w:rsid w:val="00CA6232"/>
    <w:rsid w:val="00CA6B66"/>
    <w:rsid w:val="00CA7124"/>
    <w:rsid w:val="00CA7A04"/>
    <w:rsid w:val="00CA7EBF"/>
    <w:rsid w:val="00CB00FE"/>
    <w:rsid w:val="00CB02F1"/>
    <w:rsid w:val="00CB10FC"/>
    <w:rsid w:val="00CB2AB8"/>
    <w:rsid w:val="00CB2DBE"/>
    <w:rsid w:val="00CB397C"/>
    <w:rsid w:val="00CB3EF5"/>
    <w:rsid w:val="00CB4204"/>
    <w:rsid w:val="00CB56BB"/>
    <w:rsid w:val="00CB5FFC"/>
    <w:rsid w:val="00CB654C"/>
    <w:rsid w:val="00CB7B44"/>
    <w:rsid w:val="00CC010F"/>
    <w:rsid w:val="00CC0493"/>
    <w:rsid w:val="00CC0BC6"/>
    <w:rsid w:val="00CC1D7C"/>
    <w:rsid w:val="00CC394B"/>
    <w:rsid w:val="00CC4AF3"/>
    <w:rsid w:val="00CC578C"/>
    <w:rsid w:val="00CC5AD2"/>
    <w:rsid w:val="00CC62C8"/>
    <w:rsid w:val="00CC64F0"/>
    <w:rsid w:val="00CC7A97"/>
    <w:rsid w:val="00CC7DA4"/>
    <w:rsid w:val="00CD08DD"/>
    <w:rsid w:val="00CD0AC2"/>
    <w:rsid w:val="00CD1682"/>
    <w:rsid w:val="00CD16E2"/>
    <w:rsid w:val="00CD1C86"/>
    <w:rsid w:val="00CD31C5"/>
    <w:rsid w:val="00CD4B7E"/>
    <w:rsid w:val="00CD6656"/>
    <w:rsid w:val="00CD7947"/>
    <w:rsid w:val="00CE0558"/>
    <w:rsid w:val="00CE0C86"/>
    <w:rsid w:val="00CE1C66"/>
    <w:rsid w:val="00CE285C"/>
    <w:rsid w:val="00CE3163"/>
    <w:rsid w:val="00CE33A6"/>
    <w:rsid w:val="00CE36B7"/>
    <w:rsid w:val="00CE3AA8"/>
    <w:rsid w:val="00CE4BD3"/>
    <w:rsid w:val="00CE4FBE"/>
    <w:rsid w:val="00CE5AAD"/>
    <w:rsid w:val="00CE64C5"/>
    <w:rsid w:val="00CE7B3E"/>
    <w:rsid w:val="00CF0D69"/>
    <w:rsid w:val="00CF130A"/>
    <w:rsid w:val="00CF2485"/>
    <w:rsid w:val="00CF2E56"/>
    <w:rsid w:val="00CF322B"/>
    <w:rsid w:val="00CF337E"/>
    <w:rsid w:val="00CF3856"/>
    <w:rsid w:val="00CF46CB"/>
    <w:rsid w:val="00CF4B23"/>
    <w:rsid w:val="00CF4B24"/>
    <w:rsid w:val="00CF520C"/>
    <w:rsid w:val="00CF654C"/>
    <w:rsid w:val="00CF6695"/>
    <w:rsid w:val="00CF73D7"/>
    <w:rsid w:val="00D006F4"/>
    <w:rsid w:val="00D01895"/>
    <w:rsid w:val="00D01991"/>
    <w:rsid w:val="00D01BDF"/>
    <w:rsid w:val="00D034A9"/>
    <w:rsid w:val="00D03982"/>
    <w:rsid w:val="00D03F56"/>
    <w:rsid w:val="00D0403C"/>
    <w:rsid w:val="00D0412C"/>
    <w:rsid w:val="00D048B8"/>
    <w:rsid w:val="00D0542E"/>
    <w:rsid w:val="00D05836"/>
    <w:rsid w:val="00D06443"/>
    <w:rsid w:val="00D06632"/>
    <w:rsid w:val="00D068BB"/>
    <w:rsid w:val="00D06DCE"/>
    <w:rsid w:val="00D07E29"/>
    <w:rsid w:val="00D07F5A"/>
    <w:rsid w:val="00D10EFB"/>
    <w:rsid w:val="00D11A50"/>
    <w:rsid w:val="00D11F52"/>
    <w:rsid w:val="00D133BF"/>
    <w:rsid w:val="00D136D3"/>
    <w:rsid w:val="00D13907"/>
    <w:rsid w:val="00D13A96"/>
    <w:rsid w:val="00D13AF8"/>
    <w:rsid w:val="00D13FB5"/>
    <w:rsid w:val="00D141A1"/>
    <w:rsid w:val="00D14455"/>
    <w:rsid w:val="00D156D9"/>
    <w:rsid w:val="00D1580A"/>
    <w:rsid w:val="00D169B4"/>
    <w:rsid w:val="00D175AA"/>
    <w:rsid w:val="00D17954"/>
    <w:rsid w:val="00D20024"/>
    <w:rsid w:val="00D201B9"/>
    <w:rsid w:val="00D20FEA"/>
    <w:rsid w:val="00D221A4"/>
    <w:rsid w:val="00D23025"/>
    <w:rsid w:val="00D236FB"/>
    <w:rsid w:val="00D2381F"/>
    <w:rsid w:val="00D24387"/>
    <w:rsid w:val="00D24440"/>
    <w:rsid w:val="00D24EC6"/>
    <w:rsid w:val="00D30C1C"/>
    <w:rsid w:val="00D30DC3"/>
    <w:rsid w:val="00D32B0B"/>
    <w:rsid w:val="00D336C8"/>
    <w:rsid w:val="00D33A33"/>
    <w:rsid w:val="00D33A4D"/>
    <w:rsid w:val="00D34596"/>
    <w:rsid w:val="00D34A4A"/>
    <w:rsid w:val="00D34B82"/>
    <w:rsid w:val="00D350ED"/>
    <w:rsid w:val="00D35961"/>
    <w:rsid w:val="00D35A51"/>
    <w:rsid w:val="00D37AF4"/>
    <w:rsid w:val="00D4031A"/>
    <w:rsid w:val="00D41262"/>
    <w:rsid w:val="00D41C0B"/>
    <w:rsid w:val="00D421A3"/>
    <w:rsid w:val="00D422AA"/>
    <w:rsid w:val="00D43645"/>
    <w:rsid w:val="00D444E2"/>
    <w:rsid w:val="00D44E10"/>
    <w:rsid w:val="00D46C8C"/>
    <w:rsid w:val="00D4733D"/>
    <w:rsid w:val="00D47445"/>
    <w:rsid w:val="00D4758E"/>
    <w:rsid w:val="00D47865"/>
    <w:rsid w:val="00D478BA"/>
    <w:rsid w:val="00D51E4C"/>
    <w:rsid w:val="00D52235"/>
    <w:rsid w:val="00D52CFB"/>
    <w:rsid w:val="00D52D59"/>
    <w:rsid w:val="00D53F04"/>
    <w:rsid w:val="00D5455E"/>
    <w:rsid w:val="00D54DCE"/>
    <w:rsid w:val="00D55B14"/>
    <w:rsid w:val="00D55DEA"/>
    <w:rsid w:val="00D56248"/>
    <w:rsid w:val="00D562D0"/>
    <w:rsid w:val="00D56477"/>
    <w:rsid w:val="00D56C9F"/>
    <w:rsid w:val="00D57046"/>
    <w:rsid w:val="00D57649"/>
    <w:rsid w:val="00D60CFD"/>
    <w:rsid w:val="00D60E63"/>
    <w:rsid w:val="00D61451"/>
    <w:rsid w:val="00D61F62"/>
    <w:rsid w:val="00D62E27"/>
    <w:rsid w:val="00D63D5C"/>
    <w:rsid w:val="00D63E89"/>
    <w:rsid w:val="00D65194"/>
    <w:rsid w:val="00D654C4"/>
    <w:rsid w:val="00D65565"/>
    <w:rsid w:val="00D656A9"/>
    <w:rsid w:val="00D663EC"/>
    <w:rsid w:val="00D66ABD"/>
    <w:rsid w:val="00D66DE3"/>
    <w:rsid w:val="00D67071"/>
    <w:rsid w:val="00D70FDF"/>
    <w:rsid w:val="00D7380E"/>
    <w:rsid w:val="00D73923"/>
    <w:rsid w:val="00D73945"/>
    <w:rsid w:val="00D73D22"/>
    <w:rsid w:val="00D73D98"/>
    <w:rsid w:val="00D740FA"/>
    <w:rsid w:val="00D74B46"/>
    <w:rsid w:val="00D74C88"/>
    <w:rsid w:val="00D754C6"/>
    <w:rsid w:val="00D769F6"/>
    <w:rsid w:val="00D76BDE"/>
    <w:rsid w:val="00D77E6F"/>
    <w:rsid w:val="00D8063B"/>
    <w:rsid w:val="00D813AE"/>
    <w:rsid w:val="00D8148A"/>
    <w:rsid w:val="00D816EA"/>
    <w:rsid w:val="00D82135"/>
    <w:rsid w:val="00D823F4"/>
    <w:rsid w:val="00D82BBC"/>
    <w:rsid w:val="00D830F8"/>
    <w:rsid w:val="00D831B5"/>
    <w:rsid w:val="00D83AE8"/>
    <w:rsid w:val="00D84274"/>
    <w:rsid w:val="00D84C45"/>
    <w:rsid w:val="00D85A93"/>
    <w:rsid w:val="00D9071E"/>
    <w:rsid w:val="00D9218E"/>
    <w:rsid w:val="00D93B9C"/>
    <w:rsid w:val="00D94390"/>
    <w:rsid w:val="00D95280"/>
    <w:rsid w:val="00D96C35"/>
    <w:rsid w:val="00D97DC1"/>
    <w:rsid w:val="00DA078A"/>
    <w:rsid w:val="00DA173F"/>
    <w:rsid w:val="00DA3442"/>
    <w:rsid w:val="00DA3DC6"/>
    <w:rsid w:val="00DA4006"/>
    <w:rsid w:val="00DA538A"/>
    <w:rsid w:val="00DA7164"/>
    <w:rsid w:val="00DA77A1"/>
    <w:rsid w:val="00DA782A"/>
    <w:rsid w:val="00DA7A44"/>
    <w:rsid w:val="00DA7B4B"/>
    <w:rsid w:val="00DB0647"/>
    <w:rsid w:val="00DB16AE"/>
    <w:rsid w:val="00DB2FC4"/>
    <w:rsid w:val="00DB3FBB"/>
    <w:rsid w:val="00DB49ED"/>
    <w:rsid w:val="00DB6161"/>
    <w:rsid w:val="00DB74EA"/>
    <w:rsid w:val="00DB76E6"/>
    <w:rsid w:val="00DB7713"/>
    <w:rsid w:val="00DC1325"/>
    <w:rsid w:val="00DC13C2"/>
    <w:rsid w:val="00DC173E"/>
    <w:rsid w:val="00DC1B55"/>
    <w:rsid w:val="00DC1C90"/>
    <w:rsid w:val="00DC20B5"/>
    <w:rsid w:val="00DC2728"/>
    <w:rsid w:val="00DC2B15"/>
    <w:rsid w:val="00DC2B7B"/>
    <w:rsid w:val="00DC2DEB"/>
    <w:rsid w:val="00DC36F8"/>
    <w:rsid w:val="00DC42AE"/>
    <w:rsid w:val="00DC52CB"/>
    <w:rsid w:val="00DC5CFA"/>
    <w:rsid w:val="00DC5FAB"/>
    <w:rsid w:val="00DC620F"/>
    <w:rsid w:val="00DC6383"/>
    <w:rsid w:val="00DC6DD5"/>
    <w:rsid w:val="00DC7AA2"/>
    <w:rsid w:val="00DC7CD5"/>
    <w:rsid w:val="00DD0303"/>
    <w:rsid w:val="00DD10CF"/>
    <w:rsid w:val="00DD16ED"/>
    <w:rsid w:val="00DD18B3"/>
    <w:rsid w:val="00DD1D33"/>
    <w:rsid w:val="00DD4814"/>
    <w:rsid w:val="00DD5BF8"/>
    <w:rsid w:val="00DD607C"/>
    <w:rsid w:val="00DD6E9B"/>
    <w:rsid w:val="00DD7630"/>
    <w:rsid w:val="00DE01A6"/>
    <w:rsid w:val="00DE0794"/>
    <w:rsid w:val="00DE097C"/>
    <w:rsid w:val="00DE0F1E"/>
    <w:rsid w:val="00DE1F6E"/>
    <w:rsid w:val="00DE1FD7"/>
    <w:rsid w:val="00DE2107"/>
    <w:rsid w:val="00DE24C9"/>
    <w:rsid w:val="00DE2AC0"/>
    <w:rsid w:val="00DE2D71"/>
    <w:rsid w:val="00DE3543"/>
    <w:rsid w:val="00DE3CD5"/>
    <w:rsid w:val="00DE4361"/>
    <w:rsid w:val="00DE5B0D"/>
    <w:rsid w:val="00DE75F5"/>
    <w:rsid w:val="00DE7B3A"/>
    <w:rsid w:val="00DE7E5C"/>
    <w:rsid w:val="00DF021F"/>
    <w:rsid w:val="00DF0F17"/>
    <w:rsid w:val="00DF13D5"/>
    <w:rsid w:val="00DF15E0"/>
    <w:rsid w:val="00DF1794"/>
    <w:rsid w:val="00DF1D6E"/>
    <w:rsid w:val="00DF236A"/>
    <w:rsid w:val="00DF29FA"/>
    <w:rsid w:val="00DF3915"/>
    <w:rsid w:val="00DF494B"/>
    <w:rsid w:val="00DF5576"/>
    <w:rsid w:val="00DF6B9D"/>
    <w:rsid w:val="00DF71F1"/>
    <w:rsid w:val="00E00F23"/>
    <w:rsid w:val="00E01863"/>
    <w:rsid w:val="00E020F3"/>
    <w:rsid w:val="00E030AC"/>
    <w:rsid w:val="00E042AE"/>
    <w:rsid w:val="00E04325"/>
    <w:rsid w:val="00E0456E"/>
    <w:rsid w:val="00E06297"/>
    <w:rsid w:val="00E062F9"/>
    <w:rsid w:val="00E06F8E"/>
    <w:rsid w:val="00E070B8"/>
    <w:rsid w:val="00E105DB"/>
    <w:rsid w:val="00E1086E"/>
    <w:rsid w:val="00E11131"/>
    <w:rsid w:val="00E11741"/>
    <w:rsid w:val="00E11ED0"/>
    <w:rsid w:val="00E12B43"/>
    <w:rsid w:val="00E1421A"/>
    <w:rsid w:val="00E14760"/>
    <w:rsid w:val="00E14D01"/>
    <w:rsid w:val="00E15191"/>
    <w:rsid w:val="00E15638"/>
    <w:rsid w:val="00E15C99"/>
    <w:rsid w:val="00E1608E"/>
    <w:rsid w:val="00E16EC2"/>
    <w:rsid w:val="00E171A8"/>
    <w:rsid w:val="00E17284"/>
    <w:rsid w:val="00E17286"/>
    <w:rsid w:val="00E1779F"/>
    <w:rsid w:val="00E2034E"/>
    <w:rsid w:val="00E20494"/>
    <w:rsid w:val="00E20910"/>
    <w:rsid w:val="00E20D4B"/>
    <w:rsid w:val="00E219BA"/>
    <w:rsid w:val="00E21AAD"/>
    <w:rsid w:val="00E21DFF"/>
    <w:rsid w:val="00E22F9C"/>
    <w:rsid w:val="00E22FE4"/>
    <w:rsid w:val="00E235A6"/>
    <w:rsid w:val="00E23C98"/>
    <w:rsid w:val="00E24482"/>
    <w:rsid w:val="00E24E3F"/>
    <w:rsid w:val="00E26745"/>
    <w:rsid w:val="00E26770"/>
    <w:rsid w:val="00E269E2"/>
    <w:rsid w:val="00E26AF0"/>
    <w:rsid w:val="00E31603"/>
    <w:rsid w:val="00E31EE4"/>
    <w:rsid w:val="00E3224E"/>
    <w:rsid w:val="00E3272E"/>
    <w:rsid w:val="00E32D72"/>
    <w:rsid w:val="00E334F6"/>
    <w:rsid w:val="00E3383C"/>
    <w:rsid w:val="00E33D16"/>
    <w:rsid w:val="00E342C9"/>
    <w:rsid w:val="00E35135"/>
    <w:rsid w:val="00E35FED"/>
    <w:rsid w:val="00E36B60"/>
    <w:rsid w:val="00E370BC"/>
    <w:rsid w:val="00E373BE"/>
    <w:rsid w:val="00E37D04"/>
    <w:rsid w:val="00E37DA7"/>
    <w:rsid w:val="00E40847"/>
    <w:rsid w:val="00E41218"/>
    <w:rsid w:val="00E42139"/>
    <w:rsid w:val="00E42F24"/>
    <w:rsid w:val="00E4312F"/>
    <w:rsid w:val="00E43583"/>
    <w:rsid w:val="00E43F51"/>
    <w:rsid w:val="00E44061"/>
    <w:rsid w:val="00E44AC8"/>
    <w:rsid w:val="00E45E58"/>
    <w:rsid w:val="00E45F89"/>
    <w:rsid w:val="00E461E3"/>
    <w:rsid w:val="00E46EFE"/>
    <w:rsid w:val="00E47FB2"/>
    <w:rsid w:val="00E50161"/>
    <w:rsid w:val="00E50923"/>
    <w:rsid w:val="00E510EE"/>
    <w:rsid w:val="00E52FA6"/>
    <w:rsid w:val="00E542CB"/>
    <w:rsid w:val="00E5459B"/>
    <w:rsid w:val="00E55651"/>
    <w:rsid w:val="00E558DC"/>
    <w:rsid w:val="00E55B0C"/>
    <w:rsid w:val="00E61009"/>
    <w:rsid w:val="00E610B2"/>
    <w:rsid w:val="00E628E0"/>
    <w:rsid w:val="00E663B9"/>
    <w:rsid w:val="00E67B60"/>
    <w:rsid w:val="00E67FC9"/>
    <w:rsid w:val="00E7007D"/>
    <w:rsid w:val="00E705CA"/>
    <w:rsid w:val="00E70680"/>
    <w:rsid w:val="00E71041"/>
    <w:rsid w:val="00E720EC"/>
    <w:rsid w:val="00E72789"/>
    <w:rsid w:val="00E72C20"/>
    <w:rsid w:val="00E73003"/>
    <w:rsid w:val="00E732AB"/>
    <w:rsid w:val="00E736D7"/>
    <w:rsid w:val="00E743B4"/>
    <w:rsid w:val="00E758CF"/>
    <w:rsid w:val="00E75F77"/>
    <w:rsid w:val="00E76328"/>
    <w:rsid w:val="00E77149"/>
    <w:rsid w:val="00E7745C"/>
    <w:rsid w:val="00E77F31"/>
    <w:rsid w:val="00E77FB1"/>
    <w:rsid w:val="00E804BE"/>
    <w:rsid w:val="00E80649"/>
    <w:rsid w:val="00E81AE2"/>
    <w:rsid w:val="00E82A0C"/>
    <w:rsid w:val="00E837CC"/>
    <w:rsid w:val="00E843E6"/>
    <w:rsid w:val="00E843EF"/>
    <w:rsid w:val="00E84F9F"/>
    <w:rsid w:val="00E853A8"/>
    <w:rsid w:val="00E85CF2"/>
    <w:rsid w:val="00E85D72"/>
    <w:rsid w:val="00E861E1"/>
    <w:rsid w:val="00E868FE"/>
    <w:rsid w:val="00E8717B"/>
    <w:rsid w:val="00E87237"/>
    <w:rsid w:val="00E87829"/>
    <w:rsid w:val="00E87E48"/>
    <w:rsid w:val="00E910EA"/>
    <w:rsid w:val="00E919E5"/>
    <w:rsid w:val="00E92667"/>
    <w:rsid w:val="00E926B1"/>
    <w:rsid w:val="00E93C2B"/>
    <w:rsid w:val="00E94BA8"/>
    <w:rsid w:val="00E9667B"/>
    <w:rsid w:val="00E96904"/>
    <w:rsid w:val="00E96DA9"/>
    <w:rsid w:val="00EA1C54"/>
    <w:rsid w:val="00EA2386"/>
    <w:rsid w:val="00EA380D"/>
    <w:rsid w:val="00EA4661"/>
    <w:rsid w:val="00EA4E87"/>
    <w:rsid w:val="00EA61E2"/>
    <w:rsid w:val="00EA6F51"/>
    <w:rsid w:val="00EA76CA"/>
    <w:rsid w:val="00EB0EFC"/>
    <w:rsid w:val="00EB19BB"/>
    <w:rsid w:val="00EB24F5"/>
    <w:rsid w:val="00EB2B6A"/>
    <w:rsid w:val="00EB2FF1"/>
    <w:rsid w:val="00EB3317"/>
    <w:rsid w:val="00EB4663"/>
    <w:rsid w:val="00EB50F6"/>
    <w:rsid w:val="00EB52AB"/>
    <w:rsid w:val="00EB5683"/>
    <w:rsid w:val="00EB5B0D"/>
    <w:rsid w:val="00EB68BA"/>
    <w:rsid w:val="00EB731C"/>
    <w:rsid w:val="00EC08F2"/>
    <w:rsid w:val="00EC0A7E"/>
    <w:rsid w:val="00EC1F93"/>
    <w:rsid w:val="00EC2825"/>
    <w:rsid w:val="00EC2B7E"/>
    <w:rsid w:val="00EC44EB"/>
    <w:rsid w:val="00EC55F2"/>
    <w:rsid w:val="00EC5AE1"/>
    <w:rsid w:val="00EC7BA4"/>
    <w:rsid w:val="00EC7C58"/>
    <w:rsid w:val="00ED0395"/>
    <w:rsid w:val="00ED0A30"/>
    <w:rsid w:val="00ED1265"/>
    <w:rsid w:val="00ED1D12"/>
    <w:rsid w:val="00ED23F3"/>
    <w:rsid w:val="00ED341F"/>
    <w:rsid w:val="00ED50DD"/>
    <w:rsid w:val="00ED5397"/>
    <w:rsid w:val="00ED780C"/>
    <w:rsid w:val="00ED7A46"/>
    <w:rsid w:val="00EE041A"/>
    <w:rsid w:val="00EE1BE7"/>
    <w:rsid w:val="00EE41DE"/>
    <w:rsid w:val="00EE4ABE"/>
    <w:rsid w:val="00EE5FDC"/>
    <w:rsid w:val="00EE7FC2"/>
    <w:rsid w:val="00EF0C63"/>
    <w:rsid w:val="00EF2DDC"/>
    <w:rsid w:val="00EF3D6F"/>
    <w:rsid w:val="00EF4E40"/>
    <w:rsid w:val="00EF5EE7"/>
    <w:rsid w:val="00EF5F8E"/>
    <w:rsid w:val="00EF7B3A"/>
    <w:rsid w:val="00F00C40"/>
    <w:rsid w:val="00F0104D"/>
    <w:rsid w:val="00F014BD"/>
    <w:rsid w:val="00F015DA"/>
    <w:rsid w:val="00F01D70"/>
    <w:rsid w:val="00F026A2"/>
    <w:rsid w:val="00F029DD"/>
    <w:rsid w:val="00F03CBD"/>
    <w:rsid w:val="00F04599"/>
    <w:rsid w:val="00F0475A"/>
    <w:rsid w:val="00F04ED6"/>
    <w:rsid w:val="00F0512A"/>
    <w:rsid w:val="00F0514F"/>
    <w:rsid w:val="00F070F2"/>
    <w:rsid w:val="00F07D7B"/>
    <w:rsid w:val="00F10838"/>
    <w:rsid w:val="00F10E38"/>
    <w:rsid w:val="00F11233"/>
    <w:rsid w:val="00F1188D"/>
    <w:rsid w:val="00F12961"/>
    <w:rsid w:val="00F12B18"/>
    <w:rsid w:val="00F14A11"/>
    <w:rsid w:val="00F14D69"/>
    <w:rsid w:val="00F15509"/>
    <w:rsid w:val="00F15985"/>
    <w:rsid w:val="00F2012A"/>
    <w:rsid w:val="00F20A22"/>
    <w:rsid w:val="00F20B4C"/>
    <w:rsid w:val="00F21638"/>
    <w:rsid w:val="00F2163C"/>
    <w:rsid w:val="00F218F9"/>
    <w:rsid w:val="00F221DC"/>
    <w:rsid w:val="00F22806"/>
    <w:rsid w:val="00F22C7B"/>
    <w:rsid w:val="00F23A78"/>
    <w:rsid w:val="00F24585"/>
    <w:rsid w:val="00F246EE"/>
    <w:rsid w:val="00F267F9"/>
    <w:rsid w:val="00F26E73"/>
    <w:rsid w:val="00F303EF"/>
    <w:rsid w:val="00F32369"/>
    <w:rsid w:val="00F32D17"/>
    <w:rsid w:val="00F333A6"/>
    <w:rsid w:val="00F33613"/>
    <w:rsid w:val="00F33E7E"/>
    <w:rsid w:val="00F3516F"/>
    <w:rsid w:val="00F35201"/>
    <w:rsid w:val="00F35794"/>
    <w:rsid w:val="00F35844"/>
    <w:rsid w:val="00F359D9"/>
    <w:rsid w:val="00F36083"/>
    <w:rsid w:val="00F366EE"/>
    <w:rsid w:val="00F369D8"/>
    <w:rsid w:val="00F36DDA"/>
    <w:rsid w:val="00F36EF3"/>
    <w:rsid w:val="00F3763A"/>
    <w:rsid w:val="00F37FA3"/>
    <w:rsid w:val="00F402D1"/>
    <w:rsid w:val="00F406B7"/>
    <w:rsid w:val="00F40B45"/>
    <w:rsid w:val="00F41C33"/>
    <w:rsid w:val="00F4214D"/>
    <w:rsid w:val="00F429A8"/>
    <w:rsid w:val="00F4317B"/>
    <w:rsid w:val="00F4399D"/>
    <w:rsid w:val="00F445FC"/>
    <w:rsid w:val="00F455AE"/>
    <w:rsid w:val="00F458C5"/>
    <w:rsid w:val="00F46527"/>
    <w:rsid w:val="00F46A78"/>
    <w:rsid w:val="00F476FC"/>
    <w:rsid w:val="00F5170A"/>
    <w:rsid w:val="00F518DC"/>
    <w:rsid w:val="00F519A1"/>
    <w:rsid w:val="00F51F6F"/>
    <w:rsid w:val="00F52213"/>
    <w:rsid w:val="00F53566"/>
    <w:rsid w:val="00F54C37"/>
    <w:rsid w:val="00F55890"/>
    <w:rsid w:val="00F558CA"/>
    <w:rsid w:val="00F55D92"/>
    <w:rsid w:val="00F56636"/>
    <w:rsid w:val="00F56E4B"/>
    <w:rsid w:val="00F573E0"/>
    <w:rsid w:val="00F60678"/>
    <w:rsid w:val="00F609E3"/>
    <w:rsid w:val="00F610E0"/>
    <w:rsid w:val="00F6123D"/>
    <w:rsid w:val="00F6186A"/>
    <w:rsid w:val="00F62EFC"/>
    <w:rsid w:val="00F632E0"/>
    <w:rsid w:val="00F633CF"/>
    <w:rsid w:val="00F64260"/>
    <w:rsid w:val="00F653C9"/>
    <w:rsid w:val="00F6765D"/>
    <w:rsid w:val="00F67AF6"/>
    <w:rsid w:val="00F67B8C"/>
    <w:rsid w:val="00F67F8D"/>
    <w:rsid w:val="00F7024A"/>
    <w:rsid w:val="00F708DA"/>
    <w:rsid w:val="00F720FE"/>
    <w:rsid w:val="00F72C0D"/>
    <w:rsid w:val="00F72FF2"/>
    <w:rsid w:val="00F745AA"/>
    <w:rsid w:val="00F74673"/>
    <w:rsid w:val="00F76EC5"/>
    <w:rsid w:val="00F77155"/>
    <w:rsid w:val="00F81A1E"/>
    <w:rsid w:val="00F81AC6"/>
    <w:rsid w:val="00F83F62"/>
    <w:rsid w:val="00F8446C"/>
    <w:rsid w:val="00F8578A"/>
    <w:rsid w:val="00F85E6C"/>
    <w:rsid w:val="00F85FA4"/>
    <w:rsid w:val="00F86766"/>
    <w:rsid w:val="00F909F1"/>
    <w:rsid w:val="00F917A7"/>
    <w:rsid w:val="00F91861"/>
    <w:rsid w:val="00F92648"/>
    <w:rsid w:val="00F92DC0"/>
    <w:rsid w:val="00F932E1"/>
    <w:rsid w:val="00F956B9"/>
    <w:rsid w:val="00FA1132"/>
    <w:rsid w:val="00FA1646"/>
    <w:rsid w:val="00FA1998"/>
    <w:rsid w:val="00FA25FC"/>
    <w:rsid w:val="00FA3716"/>
    <w:rsid w:val="00FA3D4A"/>
    <w:rsid w:val="00FA4F67"/>
    <w:rsid w:val="00FA5B9A"/>
    <w:rsid w:val="00FA5DF4"/>
    <w:rsid w:val="00FA69E6"/>
    <w:rsid w:val="00FB062F"/>
    <w:rsid w:val="00FB066E"/>
    <w:rsid w:val="00FB1166"/>
    <w:rsid w:val="00FB1A6D"/>
    <w:rsid w:val="00FB2389"/>
    <w:rsid w:val="00FB25A8"/>
    <w:rsid w:val="00FB4A20"/>
    <w:rsid w:val="00FB60DE"/>
    <w:rsid w:val="00FB6861"/>
    <w:rsid w:val="00FB72B0"/>
    <w:rsid w:val="00FB7C17"/>
    <w:rsid w:val="00FC1DD3"/>
    <w:rsid w:val="00FC2184"/>
    <w:rsid w:val="00FC2844"/>
    <w:rsid w:val="00FC3648"/>
    <w:rsid w:val="00FC36D4"/>
    <w:rsid w:val="00FC52EA"/>
    <w:rsid w:val="00FC582E"/>
    <w:rsid w:val="00FC5B8B"/>
    <w:rsid w:val="00FC693C"/>
    <w:rsid w:val="00FC760A"/>
    <w:rsid w:val="00FD0C50"/>
    <w:rsid w:val="00FD19AE"/>
    <w:rsid w:val="00FD1F85"/>
    <w:rsid w:val="00FD2BB9"/>
    <w:rsid w:val="00FD2D9E"/>
    <w:rsid w:val="00FD3B1E"/>
    <w:rsid w:val="00FD3BE5"/>
    <w:rsid w:val="00FD40D9"/>
    <w:rsid w:val="00FD461D"/>
    <w:rsid w:val="00FD4BA3"/>
    <w:rsid w:val="00FD5783"/>
    <w:rsid w:val="00FD6077"/>
    <w:rsid w:val="00FD65AC"/>
    <w:rsid w:val="00FD66F2"/>
    <w:rsid w:val="00FD75CB"/>
    <w:rsid w:val="00FE0730"/>
    <w:rsid w:val="00FE1390"/>
    <w:rsid w:val="00FE199C"/>
    <w:rsid w:val="00FE279B"/>
    <w:rsid w:val="00FE2ED8"/>
    <w:rsid w:val="00FE341B"/>
    <w:rsid w:val="00FE3D81"/>
    <w:rsid w:val="00FE40C8"/>
    <w:rsid w:val="00FE4753"/>
    <w:rsid w:val="00FE58FD"/>
    <w:rsid w:val="00FE6A2B"/>
    <w:rsid w:val="00FE6DDA"/>
    <w:rsid w:val="00FF0397"/>
    <w:rsid w:val="00FF046F"/>
    <w:rsid w:val="00FF04F3"/>
    <w:rsid w:val="00FF0F3C"/>
    <w:rsid w:val="00FF110B"/>
    <w:rsid w:val="00FF3325"/>
    <w:rsid w:val="00FF341E"/>
    <w:rsid w:val="00FF40BC"/>
    <w:rsid w:val="00FF5211"/>
    <w:rsid w:val="00FF7089"/>
    <w:rsid w:val="00FF73FE"/>
    <w:rsid w:val="00FF7980"/>
    <w:rsid w:val="06FA3D8B"/>
    <w:rsid w:val="096CAAF4"/>
    <w:rsid w:val="0B27A016"/>
    <w:rsid w:val="0CA44BB6"/>
    <w:rsid w:val="0CB7A8D6"/>
    <w:rsid w:val="0EBE0DE7"/>
    <w:rsid w:val="14BCC658"/>
    <w:rsid w:val="15F89506"/>
    <w:rsid w:val="19A1D7F4"/>
    <w:rsid w:val="1D1F38F3"/>
    <w:rsid w:val="1D790959"/>
    <w:rsid w:val="1F4A02D4"/>
    <w:rsid w:val="1F878B15"/>
    <w:rsid w:val="22AD851E"/>
    <w:rsid w:val="2357DDF9"/>
    <w:rsid w:val="23C3E6DF"/>
    <w:rsid w:val="24B5C6B1"/>
    <w:rsid w:val="25FC2CF3"/>
    <w:rsid w:val="270158C1"/>
    <w:rsid w:val="284B033E"/>
    <w:rsid w:val="2FAE2594"/>
    <w:rsid w:val="2FC44AD8"/>
    <w:rsid w:val="35899C11"/>
    <w:rsid w:val="37268595"/>
    <w:rsid w:val="38B2E6FD"/>
    <w:rsid w:val="3A30352F"/>
    <w:rsid w:val="3C9177A0"/>
    <w:rsid w:val="3CC85A7D"/>
    <w:rsid w:val="3FBCBE7A"/>
    <w:rsid w:val="3FFF3436"/>
    <w:rsid w:val="40FED345"/>
    <w:rsid w:val="427965B9"/>
    <w:rsid w:val="43E57943"/>
    <w:rsid w:val="46481C35"/>
    <w:rsid w:val="4CA85C0C"/>
    <w:rsid w:val="4D594E07"/>
    <w:rsid w:val="4DF18C9E"/>
    <w:rsid w:val="540E292C"/>
    <w:rsid w:val="5ACBFCCF"/>
    <w:rsid w:val="5B4D4F17"/>
    <w:rsid w:val="5ED23386"/>
    <w:rsid w:val="62F7AF92"/>
    <w:rsid w:val="6341967F"/>
    <w:rsid w:val="6390FB83"/>
    <w:rsid w:val="655F4C56"/>
    <w:rsid w:val="68A22C02"/>
    <w:rsid w:val="6FCB11F8"/>
    <w:rsid w:val="746F9214"/>
    <w:rsid w:val="76198992"/>
    <w:rsid w:val="7771E327"/>
    <w:rsid w:val="77CBF19F"/>
    <w:rsid w:val="7881A063"/>
    <w:rsid w:val="7D326F9B"/>
    <w:rsid w:val="7D5CC6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1D2A4"/>
  <w15:chartTrackingRefBased/>
  <w15:docId w15:val="{E5F08ECC-B7D1-42E1-B4F6-11C0A5BF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3C2B"/>
    <w:rPr>
      <w:color w:val="595959" w:themeColor="text1" w:themeTint="A6"/>
    </w:rPr>
  </w:style>
  <w:style w:type="paragraph" w:styleId="Kop1">
    <w:name w:val="heading 1"/>
    <w:basedOn w:val="Standaard"/>
    <w:next w:val="Standaard"/>
    <w:link w:val="Kop1Char"/>
    <w:uiPriority w:val="9"/>
    <w:qFormat/>
    <w:rsid w:val="009E3225"/>
    <w:pPr>
      <w:keepNext/>
      <w:keepLines/>
      <w:numPr>
        <w:numId w:val="3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E3225"/>
    <w:pPr>
      <w:keepNext/>
      <w:keepLines/>
      <w:numPr>
        <w:ilvl w:val="1"/>
        <w:numId w:val="3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E3225"/>
    <w:pPr>
      <w:keepNext/>
      <w:keepLines/>
      <w:numPr>
        <w:ilvl w:val="2"/>
        <w:numId w:val="3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E3225"/>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9E3225"/>
    <w:pPr>
      <w:keepNext/>
      <w:keepLines/>
      <w:numPr>
        <w:ilvl w:val="4"/>
        <w:numId w:val="3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E3225"/>
    <w:pPr>
      <w:keepNext/>
      <w:keepLines/>
      <w:numPr>
        <w:ilvl w:val="5"/>
        <w:numId w:val="3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E3225"/>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E3225"/>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E3225"/>
    <w:pPr>
      <w:keepNext/>
      <w:keepLines/>
      <w:numPr>
        <w:ilvl w:val="8"/>
        <w:numId w:val="38"/>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E3225"/>
    <w:pPr>
      <w:ind w:left="720"/>
      <w:contextualSpacing/>
    </w:pPr>
  </w:style>
  <w:style w:type="character" w:customStyle="1" w:styleId="LijstalineaChar">
    <w:name w:val="Lijstalinea Char"/>
    <w:basedOn w:val="Standaardalinea-lettertype"/>
    <w:link w:val="Lijstalinea"/>
    <w:uiPriority w:val="34"/>
    <w:rsid w:val="009E3225"/>
    <w:rPr>
      <w:color w:val="595959" w:themeColor="text1" w:themeTint="A6"/>
    </w:rPr>
  </w:style>
  <w:style w:type="paragraph" w:customStyle="1" w:styleId="Opsomming1">
    <w:name w:val="Opsomming1"/>
    <w:basedOn w:val="Lijstalinea"/>
    <w:link w:val="Opsomming1Char"/>
    <w:qFormat/>
    <w:rsid w:val="009E3225"/>
    <w:pPr>
      <w:numPr>
        <w:numId w:val="33"/>
      </w:numPr>
    </w:pPr>
  </w:style>
  <w:style w:type="character" w:customStyle="1" w:styleId="Opsomming1Char">
    <w:name w:val="Opsomming1 Char"/>
    <w:basedOn w:val="LijstalineaChar"/>
    <w:link w:val="Opsomming1"/>
    <w:rsid w:val="009E3225"/>
    <w:rPr>
      <w:color w:val="595959" w:themeColor="text1" w:themeTint="A6"/>
    </w:rPr>
  </w:style>
  <w:style w:type="paragraph" w:customStyle="1" w:styleId="Afbitem">
    <w:name w:val="Afb_item"/>
    <w:basedOn w:val="Opsomming1"/>
    <w:qFormat/>
    <w:rsid w:val="009E3225"/>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9E3225"/>
    <w:pPr>
      <w:ind w:left="0"/>
    </w:pPr>
  </w:style>
  <w:style w:type="character" w:customStyle="1" w:styleId="Opsomming3Char">
    <w:name w:val="Opsomming3 Char"/>
    <w:basedOn w:val="LijstalineaChar"/>
    <w:link w:val="Opsomming3"/>
    <w:rsid w:val="009E3225"/>
    <w:rPr>
      <w:color w:val="595959" w:themeColor="text1" w:themeTint="A6"/>
    </w:rPr>
  </w:style>
  <w:style w:type="character" w:customStyle="1" w:styleId="Kop1Char">
    <w:name w:val="Kop 1 Char"/>
    <w:basedOn w:val="Standaardalinea-lettertype"/>
    <w:link w:val="Kop1"/>
    <w:uiPriority w:val="9"/>
    <w:rsid w:val="009E3225"/>
    <w:rPr>
      <w:rFonts w:eastAsiaTheme="majorEastAsia" w:cstheme="minorHAnsi"/>
      <w:b/>
      <w:color w:val="AE2081"/>
      <w:sz w:val="32"/>
      <w:szCs w:val="32"/>
    </w:rPr>
  </w:style>
  <w:style w:type="paragraph" w:customStyle="1" w:styleId="Afbops1">
    <w:name w:val="Afb_ops1"/>
    <w:basedOn w:val="Opsomming3"/>
    <w:link w:val="Afbops1Char"/>
    <w:qFormat/>
    <w:rsid w:val="009E3225"/>
    <w:pPr>
      <w:numPr>
        <w:numId w:val="16"/>
      </w:numPr>
      <w:spacing w:after="120"/>
    </w:pPr>
    <w:rPr>
      <w:color w:val="1F4E79" w:themeColor="accent1" w:themeShade="80"/>
    </w:rPr>
  </w:style>
  <w:style w:type="character" w:customStyle="1" w:styleId="Afbops1Char">
    <w:name w:val="Afb_ops1 Char"/>
    <w:basedOn w:val="Opsomming3Char"/>
    <w:link w:val="Afbops1"/>
    <w:rsid w:val="009E3225"/>
    <w:rPr>
      <w:color w:val="1F4E79" w:themeColor="accent1" w:themeShade="80"/>
    </w:rPr>
  </w:style>
  <w:style w:type="character" w:customStyle="1" w:styleId="Kop2Char">
    <w:name w:val="Kop 2 Char"/>
    <w:basedOn w:val="Standaardalinea-lettertype"/>
    <w:link w:val="Kop2"/>
    <w:uiPriority w:val="9"/>
    <w:rsid w:val="009E3225"/>
    <w:rPr>
      <w:rFonts w:eastAsiaTheme="majorEastAsia" w:cstheme="minorHAnsi"/>
      <w:b/>
      <w:color w:val="002060"/>
      <w:sz w:val="32"/>
      <w:szCs w:val="28"/>
    </w:rPr>
  </w:style>
  <w:style w:type="paragraph" w:customStyle="1" w:styleId="Afbops2">
    <w:name w:val="Afb_ops2"/>
    <w:basedOn w:val="Afbops1"/>
    <w:link w:val="Afbops2Char"/>
    <w:qFormat/>
    <w:rsid w:val="009E3225"/>
    <w:pPr>
      <w:numPr>
        <w:numId w:val="17"/>
      </w:numPr>
    </w:pPr>
  </w:style>
  <w:style w:type="character" w:customStyle="1" w:styleId="Afbops2Char">
    <w:name w:val="Afb_ops2 Char"/>
    <w:basedOn w:val="Afbops1Char"/>
    <w:link w:val="Afbops2"/>
    <w:rsid w:val="009E3225"/>
    <w:rPr>
      <w:color w:val="1F4E79" w:themeColor="accent1" w:themeShade="80"/>
    </w:rPr>
  </w:style>
  <w:style w:type="character" w:customStyle="1" w:styleId="Kop3Char">
    <w:name w:val="Kop 3 Char"/>
    <w:basedOn w:val="Standaardalinea-lettertype"/>
    <w:link w:val="Kop3"/>
    <w:uiPriority w:val="9"/>
    <w:rsid w:val="009E3225"/>
    <w:rPr>
      <w:rFonts w:eastAsiaTheme="majorEastAsia" w:cstheme="minorHAnsi"/>
      <w:b/>
      <w:color w:val="2E74B5" w:themeColor="accent1" w:themeShade="BF"/>
      <w:sz w:val="26"/>
      <w:szCs w:val="24"/>
    </w:rPr>
  </w:style>
  <w:style w:type="paragraph" w:customStyle="1" w:styleId="Afbakening">
    <w:name w:val="Afbakening"/>
    <w:link w:val="AfbakeningChar"/>
    <w:qFormat/>
    <w:rsid w:val="009E3225"/>
    <w:pPr>
      <w:numPr>
        <w:numId w:val="18"/>
      </w:numPr>
      <w:spacing w:after="0"/>
    </w:pPr>
    <w:rPr>
      <w:color w:val="1F4E79" w:themeColor="accent1" w:themeShade="80"/>
    </w:rPr>
  </w:style>
  <w:style w:type="character" w:customStyle="1" w:styleId="Kop4Char">
    <w:name w:val="Kop 4 Char"/>
    <w:basedOn w:val="Standaardalinea-lettertype"/>
    <w:link w:val="Kop4"/>
    <w:uiPriority w:val="9"/>
    <w:rsid w:val="009E3225"/>
    <w:rPr>
      <w:b/>
      <w:i/>
      <w:color w:val="2E74B5" w:themeColor="accent1" w:themeShade="BF"/>
      <w:sz w:val="26"/>
      <w:szCs w:val="26"/>
    </w:rPr>
  </w:style>
  <w:style w:type="character" w:customStyle="1" w:styleId="Kop5Char">
    <w:name w:val="Kop 5 Char"/>
    <w:basedOn w:val="Standaardalinea-lettertype"/>
    <w:link w:val="Kop5"/>
    <w:uiPriority w:val="9"/>
    <w:rsid w:val="009E3225"/>
    <w:rPr>
      <w:rFonts w:eastAsiaTheme="majorEastAsia" w:cstheme="majorBidi"/>
      <w:b/>
      <w:color w:val="1F4E79" w:themeColor="accent1" w:themeShade="80"/>
      <w:sz w:val="24"/>
    </w:rPr>
  </w:style>
  <w:style w:type="character" w:customStyle="1" w:styleId="AfbakeningChar">
    <w:name w:val="Afbakening Char"/>
    <w:link w:val="Afbakening"/>
    <w:rsid w:val="009E3225"/>
    <w:rPr>
      <w:color w:val="1F4E79" w:themeColor="accent1" w:themeShade="80"/>
    </w:rPr>
  </w:style>
  <w:style w:type="paragraph" w:styleId="Ballontekst">
    <w:name w:val="Balloon Text"/>
    <w:basedOn w:val="Standaard"/>
    <w:link w:val="BallontekstChar"/>
    <w:uiPriority w:val="99"/>
    <w:semiHidden/>
    <w:unhideWhenUsed/>
    <w:rsid w:val="009E3225"/>
    <w:pPr>
      <w:numPr>
        <w:ilvl w:val="1"/>
        <w:numId w:val="1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3225"/>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E3225"/>
    <w:pPr>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E3225"/>
    <w:rPr>
      <w:b/>
      <w:color w:val="1F4E79" w:themeColor="accent1" w:themeShade="80"/>
      <w:sz w:val="24"/>
    </w:rPr>
  </w:style>
  <w:style w:type="paragraph" w:customStyle="1" w:styleId="Doelverd">
    <w:name w:val="Doel_verd"/>
    <w:basedOn w:val="Doel"/>
    <w:link w:val="DoelverdChar"/>
    <w:qFormat/>
    <w:rsid w:val="009E3225"/>
    <w:pPr>
      <w:numPr>
        <w:ilvl w:val="1"/>
      </w:numPr>
    </w:pPr>
  </w:style>
  <w:style w:type="character" w:customStyle="1" w:styleId="Kop6Char">
    <w:name w:val="Kop 6 Char"/>
    <w:basedOn w:val="Standaardalinea-lettertype"/>
    <w:link w:val="Kop6"/>
    <w:uiPriority w:val="9"/>
    <w:rsid w:val="009E3225"/>
    <w:rPr>
      <w:rFonts w:eastAsiaTheme="majorEastAsia" w:cstheme="minorHAnsi"/>
      <w:b/>
      <w:i/>
      <w:color w:val="0070C0"/>
    </w:rPr>
  </w:style>
  <w:style w:type="character" w:customStyle="1" w:styleId="DoelverdChar">
    <w:name w:val="Doel_verd Char"/>
    <w:basedOn w:val="DoelChar"/>
    <w:link w:val="Doelverd"/>
    <w:rsid w:val="009E3225"/>
    <w:rPr>
      <w:b/>
      <w:color w:val="1F4E79" w:themeColor="accent1" w:themeShade="80"/>
      <w:sz w:val="24"/>
    </w:rPr>
  </w:style>
  <w:style w:type="paragraph" w:styleId="Geenafstand">
    <w:name w:val="No Spacing"/>
    <w:uiPriority w:val="1"/>
    <w:qFormat/>
    <w:rsid w:val="009E3225"/>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E3225"/>
    <w:rPr>
      <w:color w:val="954F72" w:themeColor="followedHyperlink"/>
      <w:u w:val="single"/>
    </w:rPr>
  </w:style>
  <w:style w:type="character" w:styleId="Hyperlink">
    <w:name w:val="Hyperlink"/>
    <w:basedOn w:val="Standaardalinea-lettertype"/>
    <w:uiPriority w:val="99"/>
    <w:unhideWhenUsed/>
    <w:rsid w:val="009E3225"/>
    <w:rPr>
      <w:color w:val="0563C1" w:themeColor="hyperlink"/>
      <w:u w:val="single"/>
    </w:rPr>
  </w:style>
  <w:style w:type="character" w:customStyle="1" w:styleId="Hyperlink0">
    <w:name w:val="Hyperlink.0"/>
    <w:basedOn w:val="Standaardalinea-lettertype"/>
    <w:rsid w:val="009E3225"/>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C7CD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E3225"/>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E3225"/>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E32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3225"/>
    <w:rPr>
      <w:color w:val="595959" w:themeColor="text1" w:themeTint="A6"/>
    </w:rPr>
  </w:style>
  <w:style w:type="character" w:customStyle="1" w:styleId="Lexicon">
    <w:name w:val="Lexicon"/>
    <w:basedOn w:val="Standaardalinea-lettertype"/>
    <w:uiPriority w:val="1"/>
    <w:qFormat/>
    <w:rsid w:val="009E3225"/>
    <w:rPr>
      <w:color w:val="14A436"/>
      <w:u w:val="single"/>
    </w:rPr>
  </w:style>
  <w:style w:type="character" w:styleId="Nadruk">
    <w:name w:val="Emphasis"/>
    <w:basedOn w:val="Standaardalinea-lettertype"/>
    <w:uiPriority w:val="20"/>
    <w:qFormat/>
    <w:rsid w:val="009E3225"/>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3225"/>
    <w:pPr>
      <w:numPr>
        <w:numId w:val="30"/>
      </w:numPr>
    </w:pPr>
    <w:rPr>
      <w:b/>
      <w:color w:val="1F4E79" w:themeColor="accent1" w:themeShade="80"/>
      <w:sz w:val="24"/>
      <w:szCs w:val="24"/>
    </w:rPr>
  </w:style>
  <w:style w:type="character" w:customStyle="1" w:styleId="OpsommingdoelChar">
    <w:name w:val="Opsomming doel Char"/>
    <w:basedOn w:val="DoelChar"/>
    <w:link w:val="Opsommingdoel"/>
    <w:rsid w:val="009E3225"/>
    <w:rPr>
      <w:b/>
      <w:color w:val="1F4E79" w:themeColor="accent1" w:themeShade="80"/>
      <w:sz w:val="24"/>
      <w:szCs w:val="24"/>
    </w:rPr>
  </w:style>
  <w:style w:type="paragraph" w:customStyle="1" w:styleId="Opsomming2">
    <w:name w:val="Opsomming2"/>
    <w:basedOn w:val="Lijstalinea"/>
    <w:link w:val="Opsomming2Char"/>
    <w:qFormat/>
    <w:rsid w:val="009E3225"/>
    <w:pPr>
      <w:numPr>
        <w:numId w:val="31"/>
      </w:numPr>
    </w:pPr>
  </w:style>
  <w:style w:type="character" w:customStyle="1" w:styleId="Opsomming2Char">
    <w:name w:val="Opsomming2 Char"/>
    <w:basedOn w:val="LijstalineaChar"/>
    <w:link w:val="Opsomming2"/>
    <w:rsid w:val="009E3225"/>
    <w:rPr>
      <w:color w:val="595959" w:themeColor="text1" w:themeTint="A6"/>
    </w:rPr>
  </w:style>
  <w:style w:type="character" w:customStyle="1" w:styleId="Kop7Char">
    <w:name w:val="Kop 7 Char"/>
    <w:basedOn w:val="Standaardalinea-lettertype"/>
    <w:link w:val="Kop7"/>
    <w:uiPriority w:val="9"/>
    <w:rsid w:val="009E322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E322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E3225"/>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E3225"/>
    <w:pPr>
      <w:numPr>
        <w:numId w:val="32"/>
      </w:numPr>
    </w:pPr>
  </w:style>
  <w:style w:type="character" w:customStyle="1" w:styleId="Opsomming4Char">
    <w:name w:val="Opsomming4 Char"/>
    <w:basedOn w:val="Opsomming1Char"/>
    <w:link w:val="Opsomming4"/>
    <w:rsid w:val="009E3225"/>
    <w:rPr>
      <w:color w:val="595959" w:themeColor="text1" w:themeTint="A6"/>
    </w:rPr>
  </w:style>
  <w:style w:type="paragraph" w:customStyle="1" w:styleId="Opsomming5">
    <w:name w:val="Opsomming5"/>
    <w:basedOn w:val="Lijstalinea"/>
    <w:link w:val="Opsomming5Char"/>
    <w:rsid w:val="009E3225"/>
    <w:pPr>
      <w:numPr>
        <w:ilvl w:val="1"/>
        <w:numId w:val="32"/>
      </w:numPr>
      <w:tabs>
        <w:tab w:val="num" w:pos="1503"/>
      </w:tabs>
    </w:pPr>
  </w:style>
  <w:style w:type="character" w:customStyle="1" w:styleId="Opsomming5Char">
    <w:name w:val="Opsomming5 Char"/>
    <w:basedOn w:val="Opsomming2Char"/>
    <w:link w:val="Opsomming5"/>
    <w:rsid w:val="009E3225"/>
    <w:rPr>
      <w:color w:val="595959" w:themeColor="text1" w:themeTint="A6"/>
    </w:rPr>
  </w:style>
  <w:style w:type="paragraph" w:customStyle="1" w:styleId="Opsomming6">
    <w:name w:val="Opsomming6"/>
    <w:basedOn w:val="Lijstalinea"/>
    <w:link w:val="Opsomming6Char"/>
    <w:rsid w:val="009E3225"/>
    <w:pPr>
      <w:numPr>
        <w:ilvl w:val="2"/>
        <w:numId w:val="33"/>
      </w:numPr>
      <w:tabs>
        <w:tab w:val="num" w:pos="1900"/>
      </w:tabs>
    </w:pPr>
  </w:style>
  <w:style w:type="character" w:customStyle="1" w:styleId="Opsomming6Char">
    <w:name w:val="Opsomming6 Char"/>
    <w:basedOn w:val="Opsomming3Char"/>
    <w:link w:val="Opsomming6"/>
    <w:rsid w:val="009E3225"/>
    <w:rPr>
      <w:color w:val="595959" w:themeColor="text1" w:themeTint="A6"/>
    </w:rPr>
  </w:style>
  <w:style w:type="character" w:customStyle="1" w:styleId="pop-up">
    <w:name w:val="pop-up"/>
    <w:basedOn w:val="Standaardalinea-lettertype"/>
    <w:uiPriority w:val="1"/>
    <w:qFormat/>
    <w:rsid w:val="009E3225"/>
    <w:rPr>
      <w:color w:val="7030A0"/>
      <w:u w:val="single"/>
    </w:rPr>
  </w:style>
  <w:style w:type="paragraph" w:customStyle="1" w:styleId="Subrubriek">
    <w:name w:val="Subrubriek"/>
    <w:basedOn w:val="Kop3"/>
    <w:qFormat/>
    <w:rsid w:val="009E3225"/>
    <w:rPr>
      <w:i/>
    </w:rPr>
  </w:style>
  <w:style w:type="table" w:styleId="Tabelraster">
    <w:name w:val="Table Grid"/>
    <w:basedOn w:val="Standaardtabel"/>
    <w:uiPriority w:val="39"/>
    <w:rsid w:val="009E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E322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E3225"/>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E3225"/>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E3225"/>
    <w:rPr>
      <w:color w:val="808080"/>
    </w:rPr>
  </w:style>
  <w:style w:type="paragraph" w:styleId="Titel">
    <w:name w:val="Title"/>
    <w:basedOn w:val="Standaard"/>
    <w:next w:val="Standaard"/>
    <w:link w:val="TitelChar"/>
    <w:uiPriority w:val="10"/>
    <w:rsid w:val="009E3225"/>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E3225"/>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E3225"/>
    <w:rPr>
      <w:sz w:val="16"/>
      <w:szCs w:val="16"/>
    </w:rPr>
  </w:style>
  <w:style w:type="character" w:styleId="Voetnootmarkering">
    <w:name w:val="footnote reference"/>
    <w:basedOn w:val="Standaardalinea-lettertype"/>
    <w:uiPriority w:val="99"/>
    <w:semiHidden/>
    <w:unhideWhenUsed/>
    <w:rsid w:val="009E3225"/>
    <w:rPr>
      <w:vertAlign w:val="superscript"/>
    </w:rPr>
  </w:style>
  <w:style w:type="paragraph" w:styleId="Voettekst">
    <w:name w:val="footer"/>
    <w:basedOn w:val="Standaard"/>
    <w:link w:val="VoettekstChar"/>
    <w:uiPriority w:val="99"/>
    <w:unhideWhenUsed/>
    <w:rsid w:val="009E32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3225"/>
    <w:rPr>
      <w:color w:val="595959" w:themeColor="text1" w:themeTint="A6"/>
    </w:rPr>
  </w:style>
  <w:style w:type="paragraph" w:customStyle="1" w:styleId="Wenk">
    <w:name w:val="Wenk"/>
    <w:basedOn w:val="Lijstalinea"/>
    <w:qFormat/>
    <w:rsid w:val="009E3225"/>
    <w:pPr>
      <w:widowControl w:val="0"/>
      <w:numPr>
        <w:numId w:val="34"/>
      </w:numPr>
      <w:spacing w:after="120"/>
      <w:contextualSpacing w:val="0"/>
    </w:pPr>
  </w:style>
  <w:style w:type="paragraph" w:customStyle="1" w:styleId="Wenkops1">
    <w:name w:val="Wenk_ops1"/>
    <w:basedOn w:val="Opsomming1"/>
    <w:qFormat/>
    <w:rsid w:val="009E3225"/>
    <w:pPr>
      <w:numPr>
        <w:ilvl w:val="2"/>
        <w:numId w:val="39"/>
      </w:numPr>
      <w:spacing w:after="120"/>
    </w:pPr>
  </w:style>
  <w:style w:type="paragraph" w:customStyle="1" w:styleId="Wenkops2">
    <w:name w:val="Wenk_ops2"/>
    <w:basedOn w:val="Wenkops1"/>
    <w:qFormat/>
    <w:rsid w:val="009E3225"/>
    <w:pPr>
      <w:numPr>
        <w:ilvl w:val="0"/>
        <w:numId w:val="40"/>
      </w:numPr>
    </w:pPr>
  </w:style>
  <w:style w:type="paragraph" w:styleId="Kopvaninhoudsopgave">
    <w:name w:val="TOC Heading"/>
    <w:basedOn w:val="Kop1"/>
    <w:next w:val="Standaard"/>
    <w:uiPriority w:val="39"/>
    <w:unhideWhenUsed/>
    <w:rsid w:val="009E3225"/>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E3225"/>
    <w:pPr>
      <w:ind w:left="1871"/>
      <w:jc w:val="right"/>
    </w:pPr>
  </w:style>
  <w:style w:type="character" w:customStyle="1" w:styleId="SamenhangChar">
    <w:name w:val="Samenhang Char"/>
    <w:basedOn w:val="Standaardalinea-lettertype"/>
    <w:link w:val="Samenhang"/>
    <w:rsid w:val="009E3225"/>
    <w:rPr>
      <w:color w:val="595959" w:themeColor="text1" w:themeTint="A6"/>
    </w:rPr>
  </w:style>
  <w:style w:type="paragraph" w:customStyle="1" w:styleId="MDSMDBK">
    <w:name w:val="MD + SMD + BK"/>
    <w:basedOn w:val="Standaard"/>
    <w:next w:val="Standaard"/>
    <w:link w:val="MDSMDBKChar"/>
    <w:qFormat/>
    <w:rsid w:val="009E322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E3225"/>
    <w:pPr>
      <w:numPr>
        <w:numId w:val="35"/>
      </w:numPr>
    </w:pPr>
  </w:style>
  <w:style w:type="paragraph" w:customStyle="1" w:styleId="Wenkextra">
    <w:name w:val="Wenk : extra"/>
    <w:basedOn w:val="WenkDuiding"/>
    <w:qFormat/>
    <w:rsid w:val="009E3225"/>
    <w:pPr>
      <w:numPr>
        <w:numId w:val="36"/>
      </w:numPr>
    </w:pPr>
  </w:style>
  <w:style w:type="paragraph" w:customStyle="1" w:styleId="Samenhanggraad2">
    <w:name w:val="Samenhang graad2"/>
    <w:basedOn w:val="Wenkextra"/>
    <w:qFormat/>
    <w:rsid w:val="009E3225"/>
    <w:pPr>
      <w:numPr>
        <w:numId w:val="37"/>
      </w:numPr>
    </w:pPr>
    <w:rPr>
      <w:bCs/>
    </w:rPr>
  </w:style>
  <w:style w:type="paragraph" w:customStyle="1" w:styleId="DoelExtra">
    <w:name w:val="Doel: Extra"/>
    <w:basedOn w:val="Doel"/>
    <w:next w:val="Doel"/>
    <w:link w:val="DoelExtraChar"/>
    <w:qFormat/>
    <w:rsid w:val="009E3225"/>
    <w:pPr>
      <w:numPr>
        <w:numId w:val="20"/>
      </w:numPr>
    </w:pPr>
  </w:style>
  <w:style w:type="paragraph" w:customStyle="1" w:styleId="Doelkeuze">
    <w:name w:val="Doel: keuze"/>
    <w:basedOn w:val="DoelExtra"/>
    <w:next w:val="Doel"/>
    <w:link w:val="DoelkeuzeChar"/>
    <w:qFormat/>
    <w:rsid w:val="009E3225"/>
    <w:pPr>
      <w:numPr>
        <w:numId w:val="21"/>
      </w:numPr>
    </w:pPr>
    <w:rPr>
      <w:color w:val="767171" w:themeColor="background2" w:themeShade="80"/>
    </w:rPr>
  </w:style>
  <w:style w:type="character" w:customStyle="1" w:styleId="DoelExtraChar">
    <w:name w:val="Doel: Extra Char"/>
    <w:basedOn w:val="DoelChar"/>
    <w:link w:val="DoelExtra"/>
    <w:rsid w:val="009E3225"/>
    <w:rPr>
      <w:b/>
      <w:color w:val="1F4E79" w:themeColor="accent1" w:themeShade="80"/>
      <w:sz w:val="24"/>
    </w:rPr>
  </w:style>
  <w:style w:type="character" w:customStyle="1" w:styleId="DoelkeuzeChar">
    <w:name w:val="Doel: keuze Char"/>
    <w:basedOn w:val="DoelExtraChar"/>
    <w:link w:val="Doelkeuze"/>
    <w:rsid w:val="009E3225"/>
    <w:rPr>
      <w:b/>
      <w:color w:val="767171" w:themeColor="background2" w:themeShade="80"/>
      <w:sz w:val="24"/>
    </w:rPr>
  </w:style>
  <w:style w:type="paragraph" w:customStyle="1" w:styleId="Leerplannaam">
    <w:name w:val="Leerplannaam"/>
    <w:basedOn w:val="Standaard"/>
    <w:link w:val="LeerplannaamChar"/>
    <w:qFormat/>
    <w:rsid w:val="009E3225"/>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E3225"/>
    <w:rPr>
      <w:rFonts w:ascii="Trebuchet MS" w:hAnsi="Trebuchet MS"/>
      <w:b/>
      <w:color w:val="FFFFFF" w:themeColor="background1"/>
      <w:sz w:val="44"/>
      <w:szCs w:val="44"/>
    </w:rPr>
  </w:style>
  <w:style w:type="paragraph" w:customStyle="1" w:styleId="Kennis">
    <w:name w:val="Kennis"/>
    <w:basedOn w:val="MDSMDBK"/>
    <w:link w:val="KennisChar"/>
    <w:qFormat/>
    <w:rsid w:val="009E3225"/>
    <w:pPr>
      <w:numPr>
        <w:numId w:val="28"/>
      </w:numPr>
      <w:ind w:left="890"/>
      <w:contextualSpacing/>
      <w:outlineLvl w:val="5"/>
    </w:pPr>
    <w:rPr>
      <w:b w:val="0"/>
      <w:bCs/>
    </w:rPr>
  </w:style>
  <w:style w:type="character" w:customStyle="1" w:styleId="MDSMDBKChar">
    <w:name w:val="MD + SMD + BK Char"/>
    <w:basedOn w:val="Standaardalinea-lettertype"/>
    <w:link w:val="MDSMDBK"/>
    <w:rsid w:val="009E3225"/>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E322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E3225"/>
    <w:pPr>
      <w:numPr>
        <w:numId w:val="29"/>
      </w:numPr>
      <w:spacing w:before="0" w:after="0"/>
      <w:contextualSpacing w:val="0"/>
    </w:pPr>
  </w:style>
  <w:style w:type="character" w:customStyle="1" w:styleId="KennisopsommingChar">
    <w:name w:val="Kennis opsomming Char"/>
    <w:basedOn w:val="KennisChar"/>
    <w:link w:val="Kennisopsomming"/>
    <w:rsid w:val="009E3225"/>
    <w:rPr>
      <w:b w:val="0"/>
      <w:bCs/>
      <w:color w:val="000000" w:themeColor="text1"/>
      <w:sz w:val="20"/>
      <w:szCs w:val="16"/>
      <w:shd w:val="clear" w:color="auto" w:fill="D9D9D9" w:themeFill="background1" w:themeFillShade="D9"/>
    </w:rPr>
  </w:style>
  <w:style w:type="paragraph" w:customStyle="1" w:styleId="DoelBio">
    <w:name w:val="Doel Bio"/>
    <w:basedOn w:val="Doelkeuze"/>
    <w:next w:val="Wenk"/>
    <w:link w:val="DoelBioChar"/>
    <w:qFormat/>
    <w:rsid w:val="009E3225"/>
    <w:pPr>
      <w:numPr>
        <w:numId w:val="22"/>
      </w:numPr>
    </w:pPr>
  </w:style>
  <w:style w:type="paragraph" w:customStyle="1" w:styleId="DoelFys">
    <w:name w:val="Doel Fys"/>
    <w:basedOn w:val="DoelBio"/>
    <w:qFormat/>
    <w:rsid w:val="009E3225"/>
    <w:pPr>
      <w:numPr>
        <w:numId w:val="23"/>
      </w:numPr>
    </w:pPr>
  </w:style>
  <w:style w:type="character" w:customStyle="1" w:styleId="DoelBioChar">
    <w:name w:val="Doel Bio Char"/>
    <w:basedOn w:val="DoelkeuzeChar"/>
    <w:link w:val="DoelBio"/>
    <w:rsid w:val="009E3225"/>
    <w:rPr>
      <w:b/>
      <w:color w:val="767171" w:themeColor="background2" w:themeShade="80"/>
      <w:sz w:val="24"/>
    </w:rPr>
  </w:style>
  <w:style w:type="paragraph" w:customStyle="1" w:styleId="DoelCh">
    <w:name w:val="Doel Ch"/>
    <w:basedOn w:val="DoelFys"/>
    <w:next w:val="Wenk"/>
    <w:qFormat/>
    <w:rsid w:val="009E3225"/>
    <w:pPr>
      <w:numPr>
        <w:numId w:val="24"/>
      </w:numPr>
    </w:pPr>
  </w:style>
  <w:style w:type="paragraph" w:customStyle="1" w:styleId="Afbakeningalleen">
    <w:name w:val="Afbakening alleen"/>
    <w:basedOn w:val="Afbakening"/>
    <w:next w:val="Wenk"/>
    <w:qFormat/>
    <w:rsid w:val="009E3225"/>
    <w:pPr>
      <w:spacing w:after="240"/>
      <w:ind w:left="1390" w:hanging="454"/>
    </w:pPr>
  </w:style>
  <w:style w:type="paragraph" w:customStyle="1" w:styleId="Concordantie">
    <w:name w:val="Concordantie"/>
    <w:basedOn w:val="MDSMDBK"/>
    <w:qFormat/>
    <w:rsid w:val="009E3225"/>
    <w:pPr>
      <w:outlineLvl w:val="3"/>
      <w15:collapsed/>
    </w:pPr>
  </w:style>
  <w:style w:type="paragraph" w:customStyle="1" w:styleId="DoelLabo">
    <w:name w:val="Doel Labo"/>
    <w:basedOn w:val="Doel"/>
    <w:link w:val="DoelLaboChar"/>
    <w:qFormat/>
    <w:rsid w:val="009E3225"/>
    <w:pPr>
      <w:numPr>
        <w:numId w:val="25"/>
      </w:numPr>
    </w:pPr>
  </w:style>
  <w:style w:type="character" w:customStyle="1" w:styleId="DoelLaboChar">
    <w:name w:val="Doel Labo Char"/>
    <w:basedOn w:val="DoelChar"/>
    <w:link w:val="DoelLabo"/>
    <w:rsid w:val="009E3225"/>
    <w:rPr>
      <w:b/>
      <w:color w:val="1F4E79" w:themeColor="accent1" w:themeShade="80"/>
      <w:sz w:val="24"/>
    </w:rPr>
  </w:style>
  <w:style w:type="paragraph" w:customStyle="1" w:styleId="DoelSTEM">
    <w:name w:val="Doel STEM"/>
    <w:basedOn w:val="Doel"/>
    <w:next w:val="Doel"/>
    <w:qFormat/>
    <w:rsid w:val="009E3225"/>
    <w:pPr>
      <w:numPr>
        <w:numId w:val="26"/>
      </w:numPr>
    </w:pPr>
  </w:style>
  <w:style w:type="character" w:styleId="Onopgelostemelding">
    <w:name w:val="Unresolved Mention"/>
    <w:basedOn w:val="Standaardalinea-lettertype"/>
    <w:uiPriority w:val="99"/>
    <w:semiHidden/>
    <w:unhideWhenUsed/>
    <w:rsid w:val="00A47BE5"/>
    <w:rPr>
      <w:color w:val="605E5C"/>
      <w:shd w:val="clear" w:color="auto" w:fill="E1DFDD"/>
    </w:rPr>
  </w:style>
  <w:style w:type="character" w:customStyle="1" w:styleId="ui-provider">
    <w:name w:val="ui-provider"/>
    <w:basedOn w:val="Standaardalinea-lettertype"/>
    <w:rsid w:val="00D048B8"/>
  </w:style>
  <w:style w:type="paragraph" w:styleId="Onderwerpvanopmerking">
    <w:name w:val="annotation subject"/>
    <w:basedOn w:val="Tekstopmerking"/>
    <w:next w:val="Tekstopmerking"/>
    <w:link w:val="OnderwerpvanopmerkingChar"/>
    <w:uiPriority w:val="99"/>
    <w:semiHidden/>
    <w:unhideWhenUsed/>
    <w:rsid w:val="00F10838"/>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10838"/>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E15C99"/>
    <w:pPr>
      <w:spacing w:after="0" w:line="240" w:lineRule="auto"/>
    </w:pPr>
    <w:rPr>
      <w:color w:val="595959" w:themeColor="text1" w:themeTint="A6"/>
    </w:rPr>
  </w:style>
  <w:style w:type="character" w:styleId="Zwaar">
    <w:name w:val="Strong"/>
    <w:uiPriority w:val="22"/>
    <w:qFormat/>
    <w:rsid w:val="00F015DA"/>
    <w:rPr>
      <w:b/>
      <w:bCs/>
    </w:rPr>
  </w:style>
  <w:style w:type="paragraph" w:customStyle="1" w:styleId="Aanvullendekennis">
    <w:name w:val="Aanvullende kennis"/>
    <w:basedOn w:val="Standaard"/>
    <w:link w:val="AanvullendekennisChar"/>
    <w:qFormat/>
    <w:rsid w:val="00E843EF"/>
    <w:pPr>
      <w:numPr>
        <w:numId w:val="45"/>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E843EF"/>
    <w:rPr>
      <w:rFonts w:ascii="Calibri" w:eastAsia="Times New Roman" w:hAnsi="Calibri" w:cs="Calibri"/>
      <w:color w:val="595959" w:themeColor="text1" w:themeTint="A6"/>
      <w:lang w:eastAsia="nl-BE"/>
    </w:rPr>
  </w:style>
  <w:style w:type="paragraph" w:customStyle="1" w:styleId="paragraph">
    <w:name w:val="paragraph"/>
    <w:basedOn w:val="Standaard"/>
    <w:rsid w:val="008C2C00"/>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character" w:customStyle="1" w:styleId="normaltextrun">
    <w:name w:val="normaltextrun"/>
    <w:basedOn w:val="Standaardalinea-lettertype"/>
    <w:rsid w:val="008C2C00"/>
  </w:style>
  <w:style w:type="character" w:customStyle="1" w:styleId="eop">
    <w:name w:val="eop"/>
    <w:basedOn w:val="Standaardalinea-lettertype"/>
    <w:rsid w:val="008C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00427">
      <w:bodyDiv w:val="1"/>
      <w:marLeft w:val="0"/>
      <w:marRight w:val="0"/>
      <w:marTop w:val="0"/>
      <w:marBottom w:val="0"/>
      <w:divBdr>
        <w:top w:val="none" w:sz="0" w:space="0" w:color="auto"/>
        <w:left w:val="none" w:sz="0" w:space="0" w:color="auto"/>
        <w:bottom w:val="none" w:sz="0" w:space="0" w:color="auto"/>
        <w:right w:val="none" w:sz="0" w:space="0" w:color="auto"/>
      </w:divBdr>
    </w:div>
    <w:div w:id="547759683">
      <w:bodyDiv w:val="1"/>
      <w:marLeft w:val="0"/>
      <w:marRight w:val="0"/>
      <w:marTop w:val="0"/>
      <w:marBottom w:val="0"/>
      <w:divBdr>
        <w:top w:val="none" w:sz="0" w:space="0" w:color="auto"/>
        <w:left w:val="none" w:sz="0" w:space="0" w:color="auto"/>
        <w:bottom w:val="none" w:sz="0" w:space="0" w:color="auto"/>
        <w:right w:val="none" w:sz="0" w:space="0" w:color="auto"/>
      </w:divBdr>
    </w:div>
    <w:div w:id="631523432">
      <w:bodyDiv w:val="1"/>
      <w:marLeft w:val="0"/>
      <w:marRight w:val="0"/>
      <w:marTop w:val="0"/>
      <w:marBottom w:val="0"/>
      <w:divBdr>
        <w:top w:val="none" w:sz="0" w:space="0" w:color="auto"/>
        <w:left w:val="none" w:sz="0" w:space="0" w:color="auto"/>
        <w:bottom w:val="none" w:sz="0" w:space="0" w:color="auto"/>
        <w:right w:val="none" w:sz="0" w:space="0" w:color="auto"/>
      </w:divBdr>
    </w:div>
    <w:div w:id="942956333">
      <w:bodyDiv w:val="1"/>
      <w:marLeft w:val="0"/>
      <w:marRight w:val="0"/>
      <w:marTop w:val="0"/>
      <w:marBottom w:val="0"/>
      <w:divBdr>
        <w:top w:val="none" w:sz="0" w:space="0" w:color="auto"/>
        <w:left w:val="none" w:sz="0" w:space="0" w:color="auto"/>
        <w:bottom w:val="none" w:sz="0" w:space="0" w:color="auto"/>
        <w:right w:val="none" w:sz="0" w:space="0" w:color="auto"/>
      </w:divBdr>
    </w:div>
    <w:div w:id="1152066303">
      <w:bodyDiv w:val="1"/>
      <w:marLeft w:val="0"/>
      <w:marRight w:val="0"/>
      <w:marTop w:val="0"/>
      <w:marBottom w:val="0"/>
      <w:divBdr>
        <w:top w:val="none" w:sz="0" w:space="0" w:color="auto"/>
        <w:left w:val="none" w:sz="0" w:space="0" w:color="auto"/>
        <w:bottom w:val="none" w:sz="0" w:space="0" w:color="auto"/>
        <w:right w:val="none" w:sz="0" w:space="0" w:color="auto"/>
      </w:divBdr>
      <w:divsChild>
        <w:div w:id="79982885">
          <w:marLeft w:val="0"/>
          <w:marRight w:val="0"/>
          <w:marTop w:val="0"/>
          <w:marBottom w:val="0"/>
          <w:divBdr>
            <w:top w:val="none" w:sz="0" w:space="0" w:color="auto"/>
            <w:left w:val="none" w:sz="0" w:space="0" w:color="auto"/>
            <w:bottom w:val="none" w:sz="0" w:space="0" w:color="auto"/>
            <w:right w:val="none" w:sz="0" w:space="0" w:color="auto"/>
          </w:divBdr>
          <w:divsChild>
            <w:div w:id="830946448">
              <w:marLeft w:val="0"/>
              <w:marRight w:val="0"/>
              <w:marTop w:val="0"/>
              <w:marBottom w:val="0"/>
              <w:divBdr>
                <w:top w:val="none" w:sz="0" w:space="0" w:color="auto"/>
                <w:left w:val="none" w:sz="0" w:space="0" w:color="auto"/>
                <w:bottom w:val="none" w:sz="0" w:space="0" w:color="auto"/>
                <w:right w:val="none" w:sz="0" w:space="0" w:color="auto"/>
              </w:divBdr>
            </w:div>
            <w:div w:id="876694741">
              <w:marLeft w:val="0"/>
              <w:marRight w:val="0"/>
              <w:marTop w:val="0"/>
              <w:marBottom w:val="0"/>
              <w:divBdr>
                <w:top w:val="none" w:sz="0" w:space="0" w:color="auto"/>
                <w:left w:val="none" w:sz="0" w:space="0" w:color="auto"/>
                <w:bottom w:val="none" w:sz="0" w:space="0" w:color="auto"/>
                <w:right w:val="none" w:sz="0" w:space="0" w:color="auto"/>
              </w:divBdr>
            </w:div>
          </w:divsChild>
        </w:div>
        <w:div w:id="272174425">
          <w:marLeft w:val="0"/>
          <w:marRight w:val="0"/>
          <w:marTop w:val="0"/>
          <w:marBottom w:val="0"/>
          <w:divBdr>
            <w:top w:val="none" w:sz="0" w:space="0" w:color="auto"/>
            <w:left w:val="none" w:sz="0" w:space="0" w:color="auto"/>
            <w:bottom w:val="none" w:sz="0" w:space="0" w:color="auto"/>
            <w:right w:val="none" w:sz="0" w:space="0" w:color="auto"/>
          </w:divBdr>
          <w:divsChild>
            <w:div w:id="766466011">
              <w:marLeft w:val="0"/>
              <w:marRight w:val="0"/>
              <w:marTop w:val="0"/>
              <w:marBottom w:val="0"/>
              <w:divBdr>
                <w:top w:val="none" w:sz="0" w:space="0" w:color="auto"/>
                <w:left w:val="none" w:sz="0" w:space="0" w:color="auto"/>
                <w:bottom w:val="none" w:sz="0" w:space="0" w:color="auto"/>
                <w:right w:val="none" w:sz="0" w:space="0" w:color="auto"/>
              </w:divBdr>
            </w:div>
          </w:divsChild>
        </w:div>
        <w:div w:id="291444691">
          <w:marLeft w:val="0"/>
          <w:marRight w:val="0"/>
          <w:marTop w:val="0"/>
          <w:marBottom w:val="0"/>
          <w:divBdr>
            <w:top w:val="none" w:sz="0" w:space="0" w:color="auto"/>
            <w:left w:val="none" w:sz="0" w:space="0" w:color="auto"/>
            <w:bottom w:val="none" w:sz="0" w:space="0" w:color="auto"/>
            <w:right w:val="none" w:sz="0" w:space="0" w:color="auto"/>
          </w:divBdr>
          <w:divsChild>
            <w:div w:id="699361521">
              <w:marLeft w:val="0"/>
              <w:marRight w:val="0"/>
              <w:marTop w:val="0"/>
              <w:marBottom w:val="0"/>
              <w:divBdr>
                <w:top w:val="none" w:sz="0" w:space="0" w:color="auto"/>
                <w:left w:val="none" w:sz="0" w:space="0" w:color="auto"/>
                <w:bottom w:val="none" w:sz="0" w:space="0" w:color="auto"/>
                <w:right w:val="none" w:sz="0" w:space="0" w:color="auto"/>
              </w:divBdr>
            </w:div>
          </w:divsChild>
        </w:div>
        <w:div w:id="734280182">
          <w:marLeft w:val="0"/>
          <w:marRight w:val="0"/>
          <w:marTop w:val="0"/>
          <w:marBottom w:val="0"/>
          <w:divBdr>
            <w:top w:val="none" w:sz="0" w:space="0" w:color="auto"/>
            <w:left w:val="none" w:sz="0" w:space="0" w:color="auto"/>
            <w:bottom w:val="none" w:sz="0" w:space="0" w:color="auto"/>
            <w:right w:val="none" w:sz="0" w:space="0" w:color="auto"/>
          </w:divBdr>
          <w:divsChild>
            <w:div w:id="2175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45385">
      <w:bodyDiv w:val="1"/>
      <w:marLeft w:val="0"/>
      <w:marRight w:val="0"/>
      <w:marTop w:val="0"/>
      <w:marBottom w:val="0"/>
      <w:divBdr>
        <w:top w:val="none" w:sz="0" w:space="0" w:color="auto"/>
        <w:left w:val="none" w:sz="0" w:space="0" w:color="auto"/>
        <w:bottom w:val="none" w:sz="0" w:space="0" w:color="auto"/>
        <w:right w:val="none" w:sz="0" w:space="0" w:color="auto"/>
      </w:divBdr>
    </w:div>
    <w:div w:id="1755125309">
      <w:bodyDiv w:val="1"/>
      <w:marLeft w:val="0"/>
      <w:marRight w:val="0"/>
      <w:marTop w:val="0"/>
      <w:marBottom w:val="0"/>
      <w:divBdr>
        <w:top w:val="none" w:sz="0" w:space="0" w:color="auto"/>
        <w:left w:val="none" w:sz="0" w:space="0" w:color="auto"/>
        <w:bottom w:val="none" w:sz="0" w:space="0" w:color="auto"/>
        <w:right w:val="none" w:sz="0" w:space="0" w:color="auto"/>
      </w:divBdr>
    </w:div>
    <w:div w:id="2017615034">
      <w:bodyDiv w:val="1"/>
      <w:marLeft w:val="0"/>
      <w:marRight w:val="0"/>
      <w:marTop w:val="0"/>
      <w:marBottom w:val="0"/>
      <w:divBdr>
        <w:top w:val="none" w:sz="0" w:space="0" w:color="auto"/>
        <w:left w:val="none" w:sz="0" w:space="0" w:color="auto"/>
        <w:bottom w:val="none" w:sz="0" w:space="0" w:color="auto"/>
        <w:right w:val="none" w:sz="0" w:space="0" w:color="auto"/>
      </w:divBdr>
    </w:div>
    <w:div w:id="20735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iii-mod-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ysenbrandt\OneDrive%20-%20Katholiek%20Onderwijs%20Vlaanderen\Bureaublad\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4648BB-EDE7-45E7-966E-0AA5583498A0}"/>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00_Leerplansjabloon 3de graad</Template>
  <TotalTime>499</TotalTime>
  <Pages>30</Pages>
  <Words>11280</Words>
  <Characters>62042</Characters>
  <Application>Microsoft Office Word</Application>
  <DocSecurity>8</DocSecurity>
  <Lines>517</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73176</CharactersWithSpaces>
  <SharedDoc>false</SharedDoc>
  <HLinks>
    <vt:vector size="300" baseType="variant">
      <vt:variant>
        <vt:i4>1245232</vt:i4>
      </vt:variant>
      <vt:variant>
        <vt:i4>263</vt:i4>
      </vt:variant>
      <vt:variant>
        <vt:i4>0</vt:i4>
      </vt:variant>
      <vt:variant>
        <vt:i4>5</vt:i4>
      </vt:variant>
      <vt:variant>
        <vt:lpwstr/>
      </vt:variant>
      <vt:variant>
        <vt:lpwstr>_Toc150761772</vt:lpwstr>
      </vt:variant>
      <vt:variant>
        <vt:i4>1245232</vt:i4>
      </vt:variant>
      <vt:variant>
        <vt:i4>257</vt:i4>
      </vt:variant>
      <vt:variant>
        <vt:i4>0</vt:i4>
      </vt:variant>
      <vt:variant>
        <vt:i4>5</vt:i4>
      </vt:variant>
      <vt:variant>
        <vt:lpwstr/>
      </vt:variant>
      <vt:variant>
        <vt:lpwstr>_Toc150761771</vt:lpwstr>
      </vt:variant>
      <vt:variant>
        <vt:i4>1245232</vt:i4>
      </vt:variant>
      <vt:variant>
        <vt:i4>251</vt:i4>
      </vt:variant>
      <vt:variant>
        <vt:i4>0</vt:i4>
      </vt:variant>
      <vt:variant>
        <vt:i4>5</vt:i4>
      </vt:variant>
      <vt:variant>
        <vt:lpwstr/>
      </vt:variant>
      <vt:variant>
        <vt:lpwstr>_Toc150761770</vt:lpwstr>
      </vt:variant>
      <vt:variant>
        <vt:i4>1179696</vt:i4>
      </vt:variant>
      <vt:variant>
        <vt:i4>245</vt:i4>
      </vt:variant>
      <vt:variant>
        <vt:i4>0</vt:i4>
      </vt:variant>
      <vt:variant>
        <vt:i4>5</vt:i4>
      </vt:variant>
      <vt:variant>
        <vt:lpwstr/>
      </vt:variant>
      <vt:variant>
        <vt:lpwstr>_Toc150761769</vt:lpwstr>
      </vt:variant>
      <vt:variant>
        <vt:i4>1179696</vt:i4>
      </vt:variant>
      <vt:variant>
        <vt:i4>239</vt:i4>
      </vt:variant>
      <vt:variant>
        <vt:i4>0</vt:i4>
      </vt:variant>
      <vt:variant>
        <vt:i4>5</vt:i4>
      </vt:variant>
      <vt:variant>
        <vt:lpwstr/>
      </vt:variant>
      <vt:variant>
        <vt:lpwstr>_Toc150761768</vt:lpwstr>
      </vt:variant>
      <vt:variant>
        <vt:i4>1179696</vt:i4>
      </vt:variant>
      <vt:variant>
        <vt:i4>233</vt:i4>
      </vt:variant>
      <vt:variant>
        <vt:i4>0</vt:i4>
      </vt:variant>
      <vt:variant>
        <vt:i4>5</vt:i4>
      </vt:variant>
      <vt:variant>
        <vt:lpwstr/>
      </vt:variant>
      <vt:variant>
        <vt:lpwstr>_Toc150761767</vt:lpwstr>
      </vt:variant>
      <vt:variant>
        <vt:i4>1179696</vt:i4>
      </vt:variant>
      <vt:variant>
        <vt:i4>227</vt:i4>
      </vt:variant>
      <vt:variant>
        <vt:i4>0</vt:i4>
      </vt:variant>
      <vt:variant>
        <vt:i4>5</vt:i4>
      </vt:variant>
      <vt:variant>
        <vt:lpwstr/>
      </vt:variant>
      <vt:variant>
        <vt:lpwstr>_Toc150761766</vt:lpwstr>
      </vt:variant>
      <vt:variant>
        <vt:i4>1179696</vt:i4>
      </vt:variant>
      <vt:variant>
        <vt:i4>221</vt:i4>
      </vt:variant>
      <vt:variant>
        <vt:i4>0</vt:i4>
      </vt:variant>
      <vt:variant>
        <vt:i4>5</vt:i4>
      </vt:variant>
      <vt:variant>
        <vt:lpwstr/>
      </vt:variant>
      <vt:variant>
        <vt:lpwstr>_Toc150761765</vt:lpwstr>
      </vt:variant>
      <vt:variant>
        <vt:i4>1179696</vt:i4>
      </vt:variant>
      <vt:variant>
        <vt:i4>215</vt:i4>
      </vt:variant>
      <vt:variant>
        <vt:i4>0</vt:i4>
      </vt:variant>
      <vt:variant>
        <vt:i4>5</vt:i4>
      </vt:variant>
      <vt:variant>
        <vt:lpwstr/>
      </vt:variant>
      <vt:variant>
        <vt:lpwstr>_Toc150761764</vt:lpwstr>
      </vt:variant>
      <vt:variant>
        <vt:i4>1179696</vt:i4>
      </vt:variant>
      <vt:variant>
        <vt:i4>209</vt:i4>
      </vt:variant>
      <vt:variant>
        <vt:i4>0</vt:i4>
      </vt:variant>
      <vt:variant>
        <vt:i4>5</vt:i4>
      </vt:variant>
      <vt:variant>
        <vt:lpwstr/>
      </vt:variant>
      <vt:variant>
        <vt:lpwstr>_Toc150761763</vt:lpwstr>
      </vt:variant>
      <vt:variant>
        <vt:i4>1179696</vt:i4>
      </vt:variant>
      <vt:variant>
        <vt:i4>203</vt:i4>
      </vt:variant>
      <vt:variant>
        <vt:i4>0</vt:i4>
      </vt:variant>
      <vt:variant>
        <vt:i4>5</vt:i4>
      </vt:variant>
      <vt:variant>
        <vt:lpwstr/>
      </vt:variant>
      <vt:variant>
        <vt:lpwstr>_Toc150761762</vt:lpwstr>
      </vt:variant>
      <vt:variant>
        <vt:i4>1179696</vt:i4>
      </vt:variant>
      <vt:variant>
        <vt:i4>197</vt:i4>
      </vt:variant>
      <vt:variant>
        <vt:i4>0</vt:i4>
      </vt:variant>
      <vt:variant>
        <vt:i4>5</vt:i4>
      </vt:variant>
      <vt:variant>
        <vt:lpwstr/>
      </vt:variant>
      <vt:variant>
        <vt:lpwstr>_Toc150761761</vt:lpwstr>
      </vt:variant>
      <vt:variant>
        <vt:i4>1179696</vt:i4>
      </vt:variant>
      <vt:variant>
        <vt:i4>191</vt:i4>
      </vt:variant>
      <vt:variant>
        <vt:i4>0</vt:i4>
      </vt:variant>
      <vt:variant>
        <vt:i4>5</vt:i4>
      </vt:variant>
      <vt:variant>
        <vt:lpwstr/>
      </vt:variant>
      <vt:variant>
        <vt:lpwstr>_Toc150761760</vt:lpwstr>
      </vt:variant>
      <vt:variant>
        <vt:i4>1114160</vt:i4>
      </vt:variant>
      <vt:variant>
        <vt:i4>185</vt:i4>
      </vt:variant>
      <vt:variant>
        <vt:i4>0</vt:i4>
      </vt:variant>
      <vt:variant>
        <vt:i4>5</vt:i4>
      </vt:variant>
      <vt:variant>
        <vt:lpwstr/>
      </vt:variant>
      <vt:variant>
        <vt:lpwstr>_Toc150761759</vt:lpwstr>
      </vt:variant>
      <vt:variant>
        <vt:i4>1114160</vt:i4>
      </vt:variant>
      <vt:variant>
        <vt:i4>179</vt:i4>
      </vt:variant>
      <vt:variant>
        <vt:i4>0</vt:i4>
      </vt:variant>
      <vt:variant>
        <vt:i4>5</vt:i4>
      </vt:variant>
      <vt:variant>
        <vt:lpwstr/>
      </vt:variant>
      <vt:variant>
        <vt:lpwstr>_Toc150761758</vt:lpwstr>
      </vt:variant>
      <vt:variant>
        <vt:i4>1114160</vt:i4>
      </vt:variant>
      <vt:variant>
        <vt:i4>173</vt:i4>
      </vt:variant>
      <vt:variant>
        <vt:i4>0</vt:i4>
      </vt:variant>
      <vt:variant>
        <vt:i4>5</vt:i4>
      </vt:variant>
      <vt:variant>
        <vt:lpwstr/>
      </vt:variant>
      <vt:variant>
        <vt:lpwstr>_Toc150761757</vt:lpwstr>
      </vt:variant>
      <vt:variant>
        <vt:i4>1114160</vt:i4>
      </vt:variant>
      <vt:variant>
        <vt:i4>167</vt:i4>
      </vt:variant>
      <vt:variant>
        <vt:i4>0</vt:i4>
      </vt:variant>
      <vt:variant>
        <vt:i4>5</vt:i4>
      </vt:variant>
      <vt:variant>
        <vt:lpwstr/>
      </vt:variant>
      <vt:variant>
        <vt:lpwstr>_Toc150761756</vt:lpwstr>
      </vt:variant>
      <vt:variant>
        <vt:i4>1114160</vt:i4>
      </vt:variant>
      <vt:variant>
        <vt:i4>161</vt:i4>
      </vt:variant>
      <vt:variant>
        <vt:i4>0</vt:i4>
      </vt:variant>
      <vt:variant>
        <vt:i4>5</vt:i4>
      </vt:variant>
      <vt:variant>
        <vt:lpwstr/>
      </vt:variant>
      <vt:variant>
        <vt:lpwstr>_Toc150761755</vt:lpwstr>
      </vt:variant>
      <vt:variant>
        <vt:i4>1114160</vt:i4>
      </vt:variant>
      <vt:variant>
        <vt:i4>155</vt:i4>
      </vt:variant>
      <vt:variant>
        <vt:i4>0</vt:i4>
      </vt:variant>
      <vt:variant>
        <vt:i4>5</vt:i4>
      </vt:variant>
      <vt:variant>
        <vt:lpwstr/>
      </vt:variant>
      <vt:variant>
        <vt:lpwstr>_Toc150761754</vt:lpwstr>
      </vt:variant>
      <vt:variant>
        <vt:i4>1114160</vt:i4>
      </vt:variant>
      <vt:variant>
        <vt:i4>149</vt:i4>
      </vt:variant>
      <vt:variant>
        <vt:i4>0</vt:i4>
      </vt:variant>
      <vt:variant>
        <vt:i4>5</vt:i4>
      </vt:variant>
      <vt:variant>
        <vt:lpwstr/>
      </vt:variant>
      <vt:variant>
        <vt:lpwstr>_Toc150761753</vt:lpwstr>
      </vt:variant>
      <vt:variant>
        <vt:i4>1114160</vt:i4>
      </vt:variant>
      <vt:variant>
        <vt:i4>143</vt:i4>
      </vt:variant>
      <vt:variant>
        <vt:i4>0</vt:i4>
      </vt:variant>
      <vt:variant>
        <vt:i4>5</vt:i4>
      </vt:variant>
      <vt:variant>
        <vt:lpwstr/>
      </vt:variant>
      <vt:variant>
        <vt:lpwstr>_Toc150761752</vt:lpwstr>
      </vt:variant>
      <vt:variant>
        <vt:i4>1114160</vt:i4>
      </vt:variant>
      <vt:variant>
        <vt:i4>137</vt:i4>
      </vt:variant>
      <vt:variant>
        <vt:i4>0</vt:i4>
      </vt:variant>
      <vt:variant>
        <vt:i4>5</vt:i4>
      </vt:variant>
      <vt:variant>
        <vt:lpwstr/>
      </vt:variant>
      <vt:variant>
        <vt:lpwstr>_Toc150761751</vt:lpwstr>
      </vt:variant>
      <vt:variant>
        <vt:i4>1114160</vt:i4>
      </vt:variant>
      <vt:variant>
        <vt:i4>131</vt:i4>
      </vt:variant>
      <vt:variant>
        <vt:i4>0</vt:i4>
      </vt:variant>
      <vt:variant>
        <vt:i4>5</vt:i4>
      </vt:variant>
      <vt:variant>
        <vt:lpwstr/>
      </vt:variant>
      <vt:variant>
        <vt:lpwstr>_Toc150761750</vt:lpwstr>
      </vt:variant>
      <vt:variant>
        <vt:i4>1048624</vt:i4>
      </vt:variant>
      <vt:variant>
        <vt:i4>125</vt:i4>
      </vt:variant>
      <vt:variant>
        <vt:i4>0</vt:i4>
      </vt:variant>
      <vt:variant>
        <vt:i4>5</vt:i4>
      </vt:variant>
      <vt:variant>
        <vt:lpwstr/>
      </vt:variant>
      <vt:variant>
        <vt:lpwstr>_Toc150761749</vt:lpwstr>
      </vt:variant>
      <vt:variant>
        <vt:i4>1048624</vt:i4>
      </vt:variant>
      <vt:variant>
        <vt:i4>119</vt:i4>
      </vt:variant>
      <vt:variant>
        <vt:i4>0</vt:i4>
      </vt:variant>
      <vt:variant>
        <vt:i4>5</vt:i4>
      </vt:variant>
      <vt:variant>
        <vt:lpwstr/>
      </vt:variant>
      <vt:variant>
        <vt:lpwstr>_Toc150761748</vt:lpwstr>
      </vt:variant>
      <vt:variant>
        <vt:i4>1048624</vt:i4>
      </vt:variant>
      <vt:variant>
        <vt:i4>113</vt:i4>
      </vt:variant>
      <vt:variant>
        <vt:i4>0</vt:i4>
      </vt:variant>
      <vt:variant>
        <vt:i4>5</vt:i4>
      </vt:variant>
      <vt:variant>
        <vt:lpwstr/>
      </vt:variant>
      <vt:variant>
        <vt:lpwstr>_Toc150761747</vt:lpwstr>
      </vt:variant>
      <vt:variant>
        <vt:i4>1048624</vt:i4>
      </vt:variant>
      <vt:variant>
        <vt:i4>107</vt:i4>
      </vt:variant>
      <vt:variant>
        <vt:i4>0</vt:i4>
      </vt:variant>
      <vt:variant>
        <vt:i4>5</vt:i4>
      </vt:variant>
      <vt:variant>
        <vt:lpwstr/>
      </vt:variant>
      <vt:variant>
        <vt:lpwstr>_Toc150761746</vt:lpwstr>
      </vt:variant>
      <vt:variant>
        <vt:i4>1048624</vt:i4>
      </vt:variant>
      <vt:variant>
        <vt:i4>101</vt:i4>
      </vt:variant>
      <vt:variant>
        <vt:i4>0</vt:i4>
      </vt:variant>
      <vt:variant>
        <vt:i4>5</vt:i4>
      </vt:variant>
      <vt:variant>
        <vt:lpwstr/>
      </vt:variant>
      <vt:variant>
        <vt:lpwstr>_Toc150761745</vt:lpwstr>
      </vt:variant>
      <vt:variant>
        <vt:i4>1048624</vt:i4>
      </vt:variant>
      <vt:variant>
        <vt:i4>95</vt:i4>
      </vt:variant>
      <vt:variant>
        <vt:i4>0</vt:i4>
      </vt:variant>
      <vt:variant>
        <vt:i4>5</vt:i4>
      </vt:variant>
      <vt:variant>
        <vt:lpwstr/>
      </vt:variant>
      <vt:variant>
        <vt:lpwstr>_Toc150761744</vt:lpwstr>
      </vt:variant>
      <vt:variant>
        <vt:i4>1048624</vt:i4>
      </vt:variant>
      <vt:variant>
        <vt:i4>89</vt:i4>
      </vt:variant>
      <vt:variant>
        <vt:i4>0</vt:i4>
      </vt:variant>
      <vt:variant>
        <vt:i4>5</vt:i4>
      </vt:variant>
      <vt:variant>
        <vt:lpwstr/>
      </vt:variant>
      <vt:variant>
        <vt:lpwstr>_Toc150761743</vt:lpwstr>
      </vt:variant>
      <vt:variant>
        <vt:i4>1048624</vt:i4>
      </vt:variant>
      <vt:variant>
        <vt:i4>83</vt:i4>
      </vt:variant>
      <vt:variant>
        <vt:i4>0</vt:i4>
      </vt:variant>
      <vt:variant>
        <vt:i4>5</vt:i4>
      </vt:variant>
      <vt:variant>
        <vt:lpwstr/>
      </vt:variant>
      <vt:variant>
        <vt:lpwstr>_Toc150761742</vt:lpwstr>
      </vt:variant>
      <vt:variant>
        <vt:i4>1048624</vt:i4>
      </vt:variant>
      <vt:variant>
        <vt:i4>77</vt:i4>
      </vt:variant>
      <vt:variant>
        <vt:i4>0</vt:i4>
      </vt:variant>
      <vt:variant>
        <vt:i4>5</vt:i4>
      </vt:variant>
      <vt:variant>
        <vt:lpwstr/>
      </vt:variant>
      <vt:variant>
        <vt:lpwstr>_Toc150761741</vt:lpwstr>
      </vt:variant>
      <vt:variant>
        <vt:i4>1048624</vt:i4>
      </vt:variant>
      <vt:variant>
        <vt:i4>71</vt:i4>
      </vt:variant>
      <vt:variant>
        <vt:i4>0</vt:i4>
      </vt:variant>
      <vt:variant>
        <vt:i4>5</vt:i4>
      </vt:variant>
      <vt:variant>
        <vt:lpwstr/>
      </vt:variant>
      <vt:variant>
        <vt:lpwstr>_Toc150761740</vt:lpwstr>
      </vt:variant>
      <vt:variant>
        <vt:i4>1507376</vt:i4>
      </vt:variant>
      <vt:variant>
        <vt:i4>65</vt:i4>
      </vt:variant>
      <vt:variant>
        <vt:i4>0</vt:i4>
      </vt:variant>
      <vt:variant>
        <vt:i4>5</vt:i4>
      </vt:variant>
      <vt:variant>
        <vt:lpwstr/>
      </vt:variant>
      <vt:variant>
        <vt:lpwstr>_Toc150761739</vt:lpwstr>
      </vt:variant>
      <vt:variant>
        <vt:i4>1507376</vt:i4>
      </vt:variant>
      <vt:variant>
        <vt:i4>59</vt:i4>
      </vt:variant>
      <vt:variant>
        <vt:i4>0</vt:i4>
      </vt:variant>
      <vt:variant>
        <vt:i4>5</vt:i4>
      </vt:variant>
      <vt:variant>
        <vt:lpwstr/>
      </vt:variant>
      <vt:variant>
        <vt:lpwstr>_Toc150761738</vt:lpwstr>
      </vt:variant>
      <vt:variant>
        <vt:i4>1507376</vt:i4>
      </vt:variant>
      <vt:variant>
        <vt:i4>53</vt:i4>
      </vt:variant>
      <vt:variant>
        <vt:i4>0</vt:i4>
      </vt:variant>
      <vt:variant>
        <vt:i4>5</vt:i4>
      </vt:variant>
      <vt:variant>
        <vt:lpwstr/>
      </vt:variant>
      <vt:variant>
        <vt:lpwstr>_Toc150761737</vt:lpwstr>
      </vt:variant>
      <vt:variant>
        <vt:i4>1507376</vt:i4>
      </vt:variant>
      <vt:variant>
        <vt:i4>47</vt:i4>
      </vt:variant>
      <vt:variant>
        <vt:i4>0</vt:i4>
      </vt:variant>
      <vt:variant>
        <vt:i4>5</vt:i4>
      </vt:variant>
      <vt:variant>
        <vt:lpwstr/>
      </vt:variant>
      <vt:variant>
        <vt:lpwstr>_Toc150761736</vt:lpwstr>
      </vt:variant>
      <vt:variant>
        <vt:i4>1507376</vt:i4>
      </vt:variant>
      <vt:variant>
        <vt:i4>41</vt:i4>
      </vt:variant>
      <vt:variant>
        <vt:i4>0</vt:i4>
      </vt:variant>
      <vt:variant>
        <vt:i4>5</vt:i4>
      </vt:variant>
      <vt:variant>
        <vt:lpwstr/>
      </vt:variant>
      <vt:variant>
        <vt:lpwstr>_Toc150761735</vt:lpwstr>
      </vt:variant>
      <vt:variant>
        <vt:i4>1507376</vt:i4>
      </vt:variant>
      <vt:variant>
        <vt:i4>35</vt:i4>
      </vt:variant>
      <vt:variant>
        <vt:i4>0</vt:i4>
      </vt:variant>
      <vt:variant>
        <vt:i4>5</vt:i4>
      </vt:variant>
      <vt:variant>
        <vt:lpwstr/>
      </vt:variant>
      <vt:variant>
        <vt:lpwstr>_Toc150761734</vt:lpwstr>
      </vt:variant>
      <vt:variant>
        <vt:i4>7143426</vt:i4>
      </vt:variant>
      <vt:variant>
        <vt:i4>30</vt:i4>
      </vt:variant>
      <vt:variant>
        <vt:i4>0</vt:i4>
      </vt:variant>
      <vt:variant>
        <vt:i4>5</vt:i4>
      </vt:variant>
      <vt:variant>
        <vt:lpwstr/>
      </vt:variant>
      <vt:variant>
        <vt:lpwstr>_E-commerce</vt:lpwstr>
      </vt:variant>
      <vt:variant>
        <vt:i4>2555946</vt:i4>
      </vt:variant>
      <vt:variant>
        <vt:i4>27</vt:i4>
      </vt:variant>
      <vt:variant>
        <vt:i4>0</vt:i4>
      </vt:variant>
      <vt:variant>
        <vt:i4>5</vt:i4>
      </vt:variant>
      <vt:variant>
        <vt:lpwstr/>
      </vt:variant>
      <vt:variant>
        <vt:lpwstr>_Costumer_journey</vt:lpwstr>
      </vt:variant>
      <vt:variant>
        <vt:i4>1966118</vt:i4>
      </vt:variant>
      <vt:variant>
        <vt:i4>24</vt:i4>
      </vt:variant>
      <vt:variant>
        <vt:i4>0</vt:i4>
      </vt:variant>
      <vt:variant>
        <vt:i4>5</vt:i4>
      </vt:variant>
      <vt:variant>
        <vt:lpwstr/>
      </vt:variant>
      <vt:variant>
        <vt:lpwstr>_Winkelgedrag</vt:lpwstr>
      </vt:variant>
      <vt:variant>
        <vt:i4>393272</vt:i4>
      </vt:variant>
      <vt:variant>
        <vt:i4>21</vt:i4>
      </vt:variant>
      <vt:variant>
        <vt:i4>0</vt:i4>
      </vt:variant>
      <vt:variant>
        <vt:i4>5</vt:i4>
      </vt:variant>
      <vt:variant>
        <vt:lpwstr/>
      </vt:variant>
      <vt:variant>
        <vt:lpwstr>_Casussen</vt:lpwstr>
      </vt:variant>
      <vt:variant>
        <vt:i4>7209086</vt:i4>
      </vt:variant>
      <vt:variant>
        <vt:i4>18</vt:i4>
      </vt:variant>
      <vt:variant>
        <vt:i4>0</vt:i4>
      </vt:variant>
      <vt:variant>
        <vt:i4>5</vt:i4>
      </vt:variant>
      <vt:variant>
        <vt:lpwstr/>
      </vt:variant>
      <vt:variant>
        <vt:lpwstr>_Technisch_dossier:</vt:lpwstr>
      </vt:variant>
      <vt:variant>
        <vt:i4>3539010</vt:i4>
      </vt:variant>
      <vt:variant>
        <vt:i4>15</vt:i4>
      </vt:variant>
      <vt:variant>
        <vt:i4>0</vt:i4>
      </vt:variant>
      <vt:variant>
        <vt:i4>5</vt:i4>
      </vt:variant>
      <vt:variant>
        <vt:lpwstr/>
      </vt:variant>
      <vt:variant>
        <vt:lpwstr>_Veiligheidsinstructiekaarten:</vt:lpwstr>
      </vt:variant>
      <vt:variant>
        <vt:i4>8257641</vt:i4>
      </vt:variant>
      <vt:variant>
        <vt:i4>12</vt:i4>
      </vt:variant>
      <vt:variant>
        <vt:i4>0</vt:i4>
      </vt:variant>
      <vt:variant>
        <vt:i4>5</vt:i4>
      </vt:variant>
      <vt:variant>
        <vt:lpwstr>https://pro.katholiekonderwijs.vlaanderen/iii-mod-a</vt:lpwstr>
      </vt:variant>
      <vt:variant>
        <vt:lpwstr/>
      </vt:variant>
      <vt:variant>
        <vt:i4>983083</vt:i4>
      </vt:variant>
      <vt:variant>
        <vt:i4>9</vt:i4>
      </vt:variant>
      <vt:variant>
        <vt:i4>0</vt:i4>
      </vt:variant>
      <vt:variant>
        <vt:i4>5</vt:i4>
      </vt:variant>
      <vt:variant>
        <vt:lpwstr/>
      </vt:variant>
      <vt:variant>
        <vt:lpwstr>_Assembleren:</vt:lpwstr>
      </vt:variant>
      <vt:variant>
        <vt:i4>7209086</vt:i4>
      </vt:variant>
      <vt:variant>
        <vt:i4>6</vt:i4>
      </vt:variant>
      <vt:variant>
        <vt:i4>0</vt:i4>
      </vt:variant>
      <vt:variant>
        <vt:i4>5</vt:i4>
      </vt:variant>
      <vt:variant>
        <vt:lpwstr/>
      </vt:variant>
      <vt:variant>
        <vt:lpwstr>_Technisch_dossier:</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Ysenbrandt</dc:creator>
  <cp:keywords/>
  <dc:description/>
  <cp:lastModifiedBy>Dominiek Desmet</cp:lastModifiedBy>
  <cp:revision>458</cp:revision>
  <cp:lastPrinted>2018-10-02T00:03:00Z</cp:lastPrinted>
  <dcterms:created xsi:type="dcterms:W3CDTF">2023-08-21T18:57:00Z</dcterms:created>
  <dcterms:modified xsi:type="dcterms:W3CDTF">2024-10-24T08:29:00Z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