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5445C"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4789E1C7" wp14:editId="0FA764A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737B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789E1C7"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E4737B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3CC96C9" wp14:editId="7AC1612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7D0C8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42C887D" w14:textId="77777777" w:rsidR="00C10894" w:rsidRPr="00C10894" w:rsidRDefault="00C10894" w:rsidP="00C10894"/>
    <w:p w14:paraId="2B7D020C" w14:textId="77777777" w:rsidR="00C10894" w:rsidRPr="00C10894" w:rsidRDefault="00C10894" w:rsidP="00C10894"/>
    <w:p w14:paraId="75C449A4" w14:textId="77777777" w:rsidR="00C10894" w:rsidRPr="00C10894" w:rsidRDefault="00C10894" w:rsidP="00C10894"/>
    <w:p w14:paraId="064A1D21" w14:textId="77777777" w:rsidR="00C10894" w:rsidRPr="00C10894" w:rsidRDefault="00F138DE" w:rsidP="00F138DE">
      <w:pPr>
        <w:tabs>
          <w:tab w:val="left" w:pos="7800"/>
        </w:tabs>
      </w:pPr>
      <w:r>
        <w:tab/>
      </w:r>
    </w:p>
    <w:p w14:paraId="644C3AE6" w14:textId="77777777" w:rsidR="00C10894" w:rsidRDefault="00C10894" w:rsidP="00C10894"/>
    <w:p w14:paraId="5B7C876F" w14:textId="77777777" w:rsidR="00C10894" w:rsidRDefault="00C10894" w:rsidP="00C10894"/>
    <w:p w14:paraId="53648D28" w14:textId="77777777" w:rsidR="00C10894" w:rsidRDefault="00C10894" w:rsidP="00C10894"/>
    <w:p w14:paraId="53881D95" w14:textId="77777777" w:rsidR="00C10894" w:rsidRDefault="00C10894" w:rsidP="00C10894"/>
    <w:p w14:paraId="27E3C61B" w14:textId="77777777" w:rsidR="00C10894" w:rsidRDefault="00C10894" w:rsidP="00C10894"/>
    <w:p w14:paraId="6833BFA4" w14:textId="77777777" w:rsidR="00C10894" w:rsidRDefault="00C10894" w:rsidP="00C10894"/>
    <w:p w14:paraId="244BDB82" w14:textId="77777777" w:rsidR="00C10894" w:rsidRDefault="00C10894" w:rsidP="00C10894"/>
    <w:p w14:paraId="0D30D768" w14:textId="77777777" w:rsidR="00C10894" w:rsidRDefault="00C10894" w:rsidP="00C10894"/>
    <w:p w14:paraId="25C467B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7B80D19" wp14:editId="1ADB5752">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CF4A8" w14:textId="6C87567A" w:rsidR="00060480" w:rsidRPr="00D83AE8" w:rsidRDefault="00D21472" w:rsidP="00555049">
                            <w:pPr>
                              <w:pStyle w:val="Leerplannaam"/>
                            </w:pPr>
                            <w:bookmarkStart w:id="0" w:name="Vaknaam"/>
                            <w:r>
                              <w:t>Vliegtuigtechnieken B+S</w:t>
                            </w:r>
                          </w:p>
                          <w:bookmarkEnd w:id="0"/>
                          <w:p w14:paraId="6A029EF4" w14:textId="6544D08B"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2147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98F340" w14:textId="5EC877EF" w:rsidR="00060480" w:rsidRPr="00D83AE8" w:rsidRDefault="00D2147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III-Vli-da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80D19"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6BCF4A8" w14:textId="6C87567A" w:rsidR="00060480" w:rsidRPr="00D83AE8" w:rsidRDefault="00D21472" w:rsidP="00555049">
                      <w:pPr>
                        <w:pStyle w:val="Leerplannaam"/>
                      </w:pPr>
                      <w:bookmarkStart w:id="1" w:name="Vaknaam"/>
                      <w:r>
                        <w:t>Vliegtuigtechnieken B+S</w:t>
                      </w:r>
                    </w:p>
                    <w:bookmarkEnd w:id="1"/>
                    <w:p w14:paraId="6A029EF4" w14:textId="6544D08B"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2147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98F340" w14:textId="5EC877EF" w:rsidR="00060480" w:rsidRPr="00D83AE8" w:rsidRDefault="00D2147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III-Vli-da</w:t>
                      </w:r>
                    </w:p>
                  </w:txbxContent>
                </v:textbox>
                <w10:wrap type="square" anchorx="page" anchory="page"/>
              </v:roundrect>
            </w:pict>
          </mc:Fallback>
        </mc:AlternateContent>
      </w:r>
    </w:p>
    <w:p w14:paraId="7ACB43B2" w14:textId="77777777" w:rsidR="00C10894" w:rsidRDefault="00C10894" w:rsidP="00C10894"/>
    <w:p w14:paraId="62F105AA" w14:textId="77777777" w:rsidR="00C10894" w:rsidRDefault="00C10894" w:rsidP="00C10894"/>
    <w:p w14:paraId="53732A4A" w14:textId="77777777" w:rsidR="00C10894" w:rsidRDefault="00C10894" w:rsidP="00C10894"/>
    <w:p w14:paraId="042A496E" w14:textId="77777777" w:rsidR="00C10894" w:rsidRDefault="00C10894" w:rsidP="00C10894"/>
    <w:p w14:paraId="654FADB1" w14:textId="77777777" w:rsidR="00C10894" w:rsidRDefault="00C10894" w:rsidP="00C10894"/>
    <w:p w14:paraId="3CC74A00" w14:textId="77777777" w:rsidR="00C10894" w:rsidRDefault="00C10894" w:rsidP="00C10894"/>
    <w:p w14:paraId="446EAEA7" w14:textId="77777777" w:rsidR="00C10894" w:rsidRDefault="00C10894" w:rsidP="00C10894"/>
    <w:p w14:paraId="652F0F89" w14:textId="77777777" w:rsidR="00C10894" w:rsidRDefault="00C10894" w:rsidP="00C10894"/>
    <w:p w14:paraId="5973F6ED" w14:textId="77777777" w:rsidR="00C10894" w:rsidRDefault="00C10894" w:rsidP="00C10894"/>
    <w:p w14:paraId="50D4BB1D" w14:textId="77777777" w:rsidR="00C10894" w:rsidRPr="001A2840" w:rsidRDefault="00C10894" w:rsidP="00C10894">
      <w:pPr>
        <w:rPr>
          <w:rFonts w:ascii="Arial" w:hAnsi="Arial" w:cs="Arial"/>
        </w:rPr>
      </w:pPr>
    </w:p>
    <w:p w14:paraId="0C1B194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BB19318" wp14:editId="1664E34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FF9B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BBCF8D" w14:textId="22AE008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84D87">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1472">
                              <w:rPr>
                                <w:rFonts w:ascii="Trebuchet MS" w:hAnsi="Trebuchet MS"/>
                                <w:color w:val="FFFFFF" w:themeColor="background1"/>
                                <w:sz w:val="32"/>
                                <w:szCs w:val="20"/>
                              </w:rPr>
                              <w:t>2</w:t>
                            </w:r>
                            <w:r w:rsidR="006F53D7">
                              <w:rPr>
                                <w:rFonts w:ascii="Trebuchet MS" w:hAnsi="Trebuchet MS"/>
                                <w:color w:val="FFFFFF" w:themeColor="background1"/>
                                <w:sz w:val="32"/>
                                <w:szCs w:val="20"/>
                              </w:rPr>
                              <w:t>90</w:t>
                            </w:r>
                          </w:p>
                          <w:p w14:paraId="4416278B" w14:textId="5664C5D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F67E4">
                              <w:rPr>
                                <w:rFonts w:ascii="Trebuchet MS" w:hAnsi="Trebuchet MS"/>
                                <w:color w:val="FFFFFF" w:themeColor="background1"/>
                                <w:sz w:val="24"/>
                                <w:szCs w:val="16"/>
                              </w:rPr>
                              <w:t>oktober</w:t>
                            </w:r>
                            <w:r w:rsidR="00E5666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B1931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B1FF9B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BBCF8D" w14:textId="22AE008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84D87">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1472">
                        <w:rPr>
                          <w:rFonts w:ascii="Trebuchet MS" w:hAnsi="Trebuchet MS"/>
                          <w:color w:val="FFFFFF" w:themeColor="background1"/>
                          <w:sz w:val="32"/>
                          <w:szCs w:val="20"/>
                        </w:rPr>
                        <w:t>2</w:t>
                      </w:r>
                      <w:r w:rsidR="006F53D7">
                        <w:rPr>
                          <w:rFonts w:ascii="Trebuchet MS" w:hAnsi="Trebuchet MS"/>
                          <w:color w:val="FFFFFF" w:themeColor="background1"/>
                          <w:sz w:val="32"/>
                          <w:szCs w:val="20"/>
                        </w:rPr>
                        <w:t>90</w:t>
                      </w:r>
                    </w:p>
                    <w:p w14:paraId="4416278B" w14:textId="5664C5D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F67E4">
                        <w:rPr>
                          <w:rFonts w:ascii="Trebuchet MS" w:hAnsi="Trebuchet MS"/>
                          <w:color w:val="FFFFFF" w:themeColor="background1"/>
                          <w:sz w:val="24"/>
                          <w:szCs w:val="16"/>
                        </w:rPr>
                        <w:t>oktober</w:t>
                      </w:r>
                      <w:r w:rsidR="00E5666F">
                        <w:rPr>
                          <w:rFonts w:ascii="Trebuchet MS" w:hAnsi="Trebuchet MS"/>
                          <w:color w:val="FFFFFF" w:themeColor="background1"/>
                          <w:sz w:val="24"/>
                          <w:szCs w:val="16"/>
                        </w:rPr>
                        <w:t xml:space="preserve"> 2024</w:t>
                      </w:r>
                    </w:p>
                  </w:txbxContent>
                </v:textbox>
              </v:shape>
            </w:pict>
          </mc:Fallback>
        </mc:AlternateContent>
      </w:r>
    </w:p>
    <w:p w14:paraId="06A5BF85" w14:textId="77777777" w:rsidR="00C10894" w:rsidRPr="001A2840" w:rsidRDefault="00C10894" w:rsidP="00C10894">
      <w:pPr>
        <w:rPr>
          <w:rFonts w:ascii="Arial" w:hAnsi="Arial" w:cs="Arial"/>
        </w:rPr>
      </w:pPr>
    </w:p>
    <w:p w14:paraId="1FB0F50F" w14:textId="77777777" w:rsidR="00C10894" w:rsidRPr="0005653F" w:rsidRDefault="00C10894" w:rsidP="0061719C">
      <w:pPr>
        <w:pStyle w:val="Inhopg1"/>
      </w:pPr>
    </w:p>
    <w:p w14:paraId="62B60C9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770C3E2" wp14:editId="7C1796C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D0D5238" w14:textId="77777777" w:rsidR="00C10894" w:rsidRDefault="00C10894" w:rsidP="00C10894"/>
    <w:p w14:paraId="031820FD" w14:textId="77777777" w:rsidR="00C10894" w:rsidRDefault="00C10894" w:rsidP="00C10894"/>
    <w:p w14:paraId="4FB63A17" w14:textId="77777777" w:rsidR="00C10894" w:rsidRDefault="00C10894" w:rsidP="00C10894"/>
    <w:p w14:paraId="1CDF5655" w14:textId="77777777" w:rsidR="00C10894" w:rsidRDefault="00C10894" w:rsidP="00C10894"/>
    <w:p w14:paraId="3EFFBA6B" w14:textId="77777777" w:rsidR="00EA65BC" w:rsidRDefault="00EA65BC" w:rsidP="00C10894">
      <w:pPr>
        <w:sectPr w:rsidR="00EA65BC" w:rsidSect="00C3370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39F75E8" w14:textId="77777777" w:rsidR="00552FBF" w:rsidRDefault="00552FBF" w:rsidP="00552FBF">
      <w:pPr>
        <w:pStyle w:val="Kop1"/>
      </w:pPr>
      <w:bookmarkStart w:id="2" w:name="_Toc129034605"/>
      <w:bookmarkStart w:id="3" w:name="_Toc129387317"/>
      <w:bookmarkStart w:id="4" w:name="_Toc130929930"/>
      <w:bookmarkStart w:id="5" w:name="_Toc179365375"/>
      <w:r>
        <w:lastRenderedPageBreak/>
        <w:t>I</w:t>
      </w:r>
      <w:r w:rsidRPr="00E42F24">
        <w:t>nleiding</w:t>
      </w:r>
      <w:bookmarkEnd w:id="2"/>
      <w:bookmarkEnd w:id="3"/>
      <w:bookmarkEnd w:id="4"/>
      <w:bookmarkEnd w:id="5"/>
    </w:p>
    <w:p w14:paraId="477B39B8"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D622C2C"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365376"/>
      <w:r w:rsidRPr="00E37D4A">
        <w:t>Het leerplanconcept: vijf uitgangspunten</w:t>
      </w:r>
      <w:bookmarkEnd w:id="8"/>
      <w:bookmarkEnd w:id="9"/>
      <w:bookmarkEnd w:id="10"/>
      <w:bookmarkEnd w:id="11"/>
    </w:p>
    <w:p w14:paraId="1A45762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5D21AF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8617868"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E54FF3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DD03EEB"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490A981C"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365377"/>
      <w:r w:rsidRPr="00E37D4A">
        <w:t>De vormingscirkel – de opdracht van secundair onderwijs</w:t>
      </w:r>
      <w:bookmarkEnd w:id="13"/>
      <w:bookmarkEnd w:id="14"/>
      <w:bookmarkEnd w:id="15"/>
      <w:bookmarkEnd w:id="16"/>
    </w:p>
    <w:p w14:paraId="367A42B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B5F1AF7"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00157A5" wp14:editId="3E8C23B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A9A2216"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61A9436"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4B4BCE0"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4BEAE5F"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23459E9"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6A32F6"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365378"/>
      <w:r w:rsidRPr="00E37D4A">
        <w:t>Ruimte voor leraren(teams) en scholen</w:t>
      </w:r>
      <w:bookmarkEnd w:id="17"/>
      <w:bookmarkEnd w:id="18"/>
      <w:bookmarkEnd w:id="19"/>
      <w:bookmarkEnd w:id="20"/>
    </w:p>
    <w:p w14:paraId="3E31CFC0"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7FBBE10" w14:textId="77777777" w:rsidR="00552FBF" w:rsidRDefault="00552FBF" w:rsidP="00552FBF">
      <w:pPr>
        <w:widowControl w:val="0"/>
        <w:spacing w:after="0"/>
      </w:pPr>
    </w:p>
    <w:p w14:paraId="2FB71FF7"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7A410D40" w14:textId="77777777" w:rsidR="003605C2" w:rsidRDefault="003605C2">
      <w:pPr>
        <w:rPr>
          <w:rFonts w:eastAsiaTheme="majorEastAsia" w:cstheme="minorHAnsi"/>
          <w:b/>
          <w:color w:val="002060"/>
          <w:sz w:val="32"/>
          <w:szCs w:val="28"/>
        </w:rPr>
      </w:pPr>
      <w:bookmarkStart w:id="22" w:name="_Toc68370414"/>
      <w:bookmarkStart w:id="23" w:name="_Toc93661698"/>
      <w:bookmarkStart w:id="24" w:name="_Toc130929934"/>
      <w:r>
        <w:br w:type="page"/>
      </w:r>
    </w:p>
    <w:p w14:paraId="1F520A65" w14:textId="111C0038" w:rsidR="00552FBF" w:rsidRPr="00E37D4A" w:rsidRDefault="00552FBF" w:rsidP="00552FBF">
      <w:pPr>
        <w:pStyle w:val="Kop2"/>
        <w:keepNext w:val="0"/>
        <w:keepLines w:val="0"/>
        <w:widowControl w:val="0"/>
      </w:pPr>
      <w:bookmarkStart w:id="25" w:name="_Toc179365379"/>
      <w:r w:rsidRPr="00E37D4A">
        <w:t>Differentiatie</w:t>
      </w:r>
      <w:bookmarkEnd w:id="22"/>
      <w:bookmarkEnd w:id="23"/>
      <w:bookmarkEnd w:id="24"/>
      <w:bookmarkEnd w:id="25"/>
      <w:r w:rsidRPr="00E37D4A">
        <w:t xml:space="preserve"> </w:t>
      </w:r>
    </w:p>
    <w:p w14:paraId="296578FE"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4DF79DF"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C53326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EC29EAC"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B4DF7F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92D88A7"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2E0600A"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44D10C4A"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2D1569D"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F495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923F8B1"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4089DF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9A16D70"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0F057ED"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F69EAD9"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D63792B"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C2C6DDD"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F7FB23D"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365380"/>
      <w:r w:rsidRPr="00E37D4A">
        <w:t>Opbouw van leerplannen</w:t>
      </w:r>
      <w:bookmarkEnd w:id="29"/>
      <w:bookmarkEnd w:id="30"/>
      <w:bookmarkEnd w:id="31"/>
      <w:bookmarkEnd w:id="32"/>
    </w:p>
    <w:p w14:paraId="60E5D13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B97D29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A77D49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2243D0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50FCBAE" w14:textId="77777777" w:rsidR="00262C0C" w:rsidRPr="00E37D4A" w:rsidRDefault="00262C0C" w:rsidP="00262C0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BAD12EA"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9BB881B"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A613944"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AFB9489" w14:textId="77777777" w:rsidR="0060722B" w:rsidRDefault="0060722B">
      <w:pPr>
        <w:rPr>
          <w:rFonts w:eastAsiaTheme="majorEastAsia" w:cstheme="minorHAnsi"/>
          <w:b/>
          <w:color w:val="AE2081"/>
          <w:sz w:val="32"/>
          <w:szCs w:val="32"/>
        </w:rPr>
      </w:pPr>
      <w:bookmarkStart w:id="35" w:name="_Toc130929936"/>
      <w:r>
        <w:br w:type="page"/>
      </w:r>
    </w:p>
    <w:p w14:paraId="2EDECE28" w14:textId="26B36377" w:rsidR="001332B5" w:rsidRDefault="00552FBF" w:rsidP="00552FBF">
      <w:pPr>
        <w:pStyle w:val="Kop1"/>
      </w:pPr>
      <w:bookmarkStart w:id="36" w:name="_Toc179365381"/>
      <w:r>
        <w:t>Situering</w:t>
      </w:r>
      <w:bookmarkEnd w:id="6"/>
      <w:bookmarkEnd w:id="7"/>
      <w:bookmarkEnd w:id="35"/>
      <w:bookmarkEnd w:id="36"/>
    </w:p>
    <w:p w14:paraId="779C5371" w14:textId="77777777" w:rsidR="008016FA" w:rsidRDefault="008016FA" w:rsidP="006F6012">
      <w:pPr>
        <w:pStyle w:val="Kop2"/>
      </w:pPr>
      <w:bookmarkStart w:id="37" w:name="_Toc121484770"/>
      <w:bookmarkStart w:id="38" w:name="_Toc127295249"/>
      <w:bookmarkStart w:id="39" w:name="_Toc128941173"/>
      <w:bookmarkStart w:id="40" w:name="_Toc129036340"/>
      <w:bookmarkStart w:id="41" w:name="_Toc129199569"/>
      <w:bookmarkStart w:id="42" w:name="_Toc179365382"/>
      <w:r>
        <w:t xml:space="preserve">Samenhang in de </w:t>
      </w:r>
      <w:r w:rsidR="0010377E">
        <w:t>derde</w:t>
      </w:r>
      <w:r>
        <w:t xml:space="preserve"> graad</w:t>
      </w:r>
      <w:bookmarkEnd w:id="37"/>
      <w:bookmarkEnd w:id="38"/>
      <w:bookmarkEnd w:id="39"/>
      <w:bookmarkEnd w:id="40"/>
      <w:bookmarkEnd w:id="41"/>
      <w:bookmarkEnd w:id="42"/>
    </w:p>
    <w:p w14:paraId="433A0AF0" w14:textId="6832FED9" w:rsidR="008016FA" w:rsidRDefault="008016FA" w:rsidP="008016FA">
      <w:pPr>
        <w:pStyle w:val="Kop3"/>
      </w:pPr>
      <w:bookmarkStart w:id="43" w:name="_Toc121484771"/>
      <w:bookmarkStart w:id="44" w:name="_Toc127295250"/>
      <w:bookmarkStart w:id="45" w:name="_Toc128941174"/>
      <w:bookmarkStart w:id="46" w:name="_Toc129036341"/>
      <w:bookmarkStart w:id="47" w:name="_Toc129199570"/>
      <w:bookmarkStart w:id="48" w:name="_Toc179365383"/>
      <w:r>
        <w:t xml:space="preserve">Samenhang binnen de studierichting </w:t>
      </w:r>
      <w:r w:rsidR="00F72808">
        <w:t>Vliegtuigtechnieken</w:t>
      </w:r>
      <w:bookmarkEnd w:id="43"/>
      <w:bookmarkEnd w:id="44"/>
      <w:bookmarkEnd w:id="45"/>
      <w:bookmarkEnd w:id="46"/>
      <w:bookmarkEnd w:id="47"/>
      <w:bookmarkEnd w:id="48"/>
    </w:p>
    <w:p w14:paraId="1BEA3A82" w14:textId="6AB7F45B" w:rsidR="0060722B" w:rsidRDefault="0060722B" w:rsidP="0060722B">
      <w:r w:rsidRPr="001E40E7">
        <w:t xml:space="preserve">Betekenisvol STEM-onderwijs doorbreekt de grenzen van traditionele disciplines en leert verbanden leggen tussen concepten, fenomenen, toepassingen en realisaties. De leerlingen ervaren </w:t>
      </w:r>
      <w:r>
        <w:t>die</w:t>
      </w:r>
      <w:r w:rsidRPr="001E40E7">
        <w:t xml:space="preserve"> kruisverbanden door vakoverschrijdende werkwijzen te hanteren. D</w:t>
      </w:r>
      <w:r w:rsidR="00746F25">
        <w:t>a</w:t>
      </w:r>
      <w:r w:rsidRPr="001E40E7">
        <w:t xml:space="preserve">t kan je als leraar realiseren door de leerplandoelen van het leerplan </w:t>
      </w:r>
      <w:r>
        <w:t>Vliegtuigtechnieken te combineren met leerplandoelen uit het leerplan Wiskunde en Natuurwetenschappen.</w:t>
      </w:r>
    </w:p>
    <w:p w14:paraId="4B43CADD" w14:textId="77777777" w:rsidR="0060722B" w:rsidRPr="006B54A5" w:rsidRDefault="0060722B" w:rsidP="0060722B">
      <w:pPr>
        <w:pStyle w:val="Kop3"/>
      </w:pPr>
      <w:bookmarkStart w:id="49" w:name="_Toc132884122"/>
      <w:bookmarkStart w:id="50" w:name="_Toc133215250"/>
      <w:bookmarkStart w:id="51" w:name="_Toc133765674"/>
      <w:bookmarkStart w:id="52" w:name="_Toc179365384"/>
      <w:r w:rsidRPr="006B54A5">
        <w:t>Samenhang over de finaliteiten heen</w:t>
      </w:r>
      <w:bookmarkEnd w:id="49"/>
      <w:bookmarkEnd w:id="50"/>
      <w:bookmarkEnd w:id="51"/>
      <w:bookmarkEnd w:id="52"/>
    </w:p>
    <w:tbl>
      <w:tblPr>
        <w:tblStyle w:val="Tabelraster"/>
        <w:tblW w:w="9739" w:type="dxa"/>
        <w:tblLook w:val="04A0" w:firstRow="1" w:lastRow="0" w:firstColumn="1" w:lastColumn="0" w:noHBand="0" w:noVBand="1"/>
      </w:tblPr>
      <w:tblGrid>
        <w:gridCol w:w="3246"/>
        <w:gridCol w:w="3246"/>
        <w:gridCol w:w="3247"/>
      </w:tblGrid>
      <w:tr w:rsidR="0060722B" w:rsidRPr="00EC2193" w14:paraId="20834AB9" w14:textId="77777777" w:rsidTr="00871F17">
        <w:trPr>
          <w:trHeight w:val="260"/>
        </w:trPr>
        <w:tc>
          <w:tcPr>
            <w:tcW w:w="3246" w:type="dxa"/>
            <w:shd w:val="clear" w:color="auto" w:fill="A6A6A6" w:themeFill="background1" w:themeFillShade="A6"/>
          </w:tcPr>
          <w:p w14:paraId="02CA6212" w14:textId="77777777" w:rsidR="0060722B" w:rsidRPr="000374A8" w:rsidRDefault="0060722B" w:rsidP="00871F17">
            <w:pPr>
              <w:rPr>
                <w:lang w:val="nl-NL"/>
              </w:rPr>
            </w:pPr>
            <w:r w:rsidRPr="000374A8">
              <w:rPr>
                <w:lang w:val="nl-NL"/>
              </w:rPr>
              <w:t>D-finaliteit</w:t>
            </w:r>
          </w:p>
        </w:tc>
        <w:tc>
          <w:tcPr>
            <w:tcW w:w="3246" w:type="dxa"/>
            <w:shd w:val="clear" w:color="auto" w:fill="A6A6A6" w:themeFill="background1" w:themeFillShade="A6"/>
          </w:tcPr>
          <w:p w14:paraId="29210197" w14:textId="77777777" w:rsidR="0060722B" w:rsidRPr="000374A8" w:rsidRDefault="0060722B" w:rsidP="00871F17">
            <w:pPr>
              <w:rPr>
                <w:lang w:val="nl-NL"/>
              </w:rPr>
            </w:pPr>
            <w:r w:rsidRPr="000374A8">
              <w:rPr>
                <w:lang w:val="nl-NL"/>
              </w:rPr>
              <w:t>D/A-finaliteit</w:t>
            </w:r>
          </w:p>
        </w:tc>
        <w:tc>
          <w:tcPr>
            <w:tcW w:w="3247" w:type="dxa"/>
            <w:shd w:val="clear" w:color="auto" w:fill="A6A6A6" w:themeFill="background1" w:themeFillShade="A6"/>
          </w:tcPr>
          <w:p w14:paraId="7246C869" w14:textId="77777777" w:rsidR="0060722B" w:rsidRPr="000374A8" w:rsidRDefault="0060722B" w:rsidP="00871F17">
            <w:pPr>
              <w:rPr>
                <w:lang w:val="nl-NL"/>
              </w:rPr>
            </w:pPr>
            <w:r w:rsidRPr="000374A8">
              <w:rPr>
                <w:lang w:val="nl-NL"/>
              </w:rPr>
              <w:t>A-finaliteit</w:t>
            </w:r>
          </w:p>
        </w:tc>
      </w:tr>
      <w:tr w:rsidR="0060722B" w:rsidRPr="00EC2193" w14:paraId="4E2B9226" w14:textId="77777777" w:rsidTr="00871F17">
        <w:trPr>
          <w:trHeight w:val="1176"/>
        </w:trPr>
        <w:tc>
          <w:tcPr>
            <w:tcW w:w="3246" w:type="dxa"/>
          </w:tcPr>
          <w:p w14:paraId="67D6684E" w14:textId="77777777" w:rsidR="0060722B" w:rsidRPr="000374A8" w:rsidRDefault="0060722B" w:rsidP="00871F17">
            <w:pPr>
              <w:rPr>
                <w:lang w:val="nl-NL"/>
              </w:rPr>
            </w:pPr>
            <w:r w:rsidRPr="000374A8">
              <w:rPr>
                <w:lang w:val="nl-NL"/>
              </w:rPr>
              <w:t>Ontwikkelen van wiskundig, (empirisch) natuur- en technisch-wetenschappelijk denken en vaardig zijn</w:t>
            </w:r>
            <w:r>
              <w:rPr>
                <w:lang w:val="nl-NL"/>
              </w:rPr>
              <w:t>:</w:t>
            </w:r>
          </w:p>
          <w:p w14:paraId="276C7505" w14:textId="77777777" w:rsidR="0060722B" w:rsidRPr="000374A8" w:rsidRDefault="0060722B" w:rsidP="0060722B">
            <w:pPr>
              <w:pStyle w:val="Opsomming1"/>
              <w:numPr>
                <w:ilvl w:val="0"/>
                <w:numId w:val="3"/>
              </w:numPr>
              <w:rPr>
                <w:lang w:val="nl-NL"/>
              </w:rPr>
            </w:pPr>
            <w:r w:rsidRPr="000374A8">
              <w:rPr>
                <w:lang w:val="nl-NL"/>
              </w:rPr>
              <w:t>onderzoekend</w:t>
            </w:r>
            <w:r>
              <w:rPr>
                <w:lang w:val="nl-NL"/>
              </w:rPr>
              <w:t>;</w:t>
            </w:r>
          </w:p>
          <w:p w14:paraId="06D1FDE3" w14:textId="77777777" w:rsidR="0060722B" w:rsidRPr="000374A8" w:rsidRDefault="0060722B" w:rsidP="0060722B">
            <w:pPr>
              <w:pStyle w:val="Opsomming1"/>
              <w:numPr>
                <w:ilvl w:val="0"/>
                <w:numId w:val="3"/>
              </w:numPr>
              <w:rPr>
                <w:lang w:val="nl-NL"/>
              </w:rPr>
            </w:pPr>
            <w:r w:rsidRPr="000374A8">
              <w:rPr>
                <w:lang w:val="nl-NL"/>
              </w:rPr>
              <w:t>experimenterend</w:t>
            </w:r>
            <w:r>
              <w:rPr>
                <w:lang w:val="nl-NL"/>
              </w:rPr>
              <w:t>;</w:t>
            </w:r>
          </w:p>
          <w:p w14:paraId="4105A25D" w14:textId="77777777" w:rsidR="0060722B" w:rsidRPr="000374A8" w:rsidRDefault="0060722B" w:rsidP="0060722B">
            <w:pPr>
              <w:pStyle w:val="Opsomming1"/>
              <w:numPr>
                <w:ilvl w:val="0"/>
                <w:numId w:val="3"/>
              </w:numPr>
              <w:rPr>
                <w:lang w:val="nl-NL"/>
              </w:rPr>
            </w:pPr>
            <w:r w:rsidRPr="000374A8">
              <w:rPr>
                <w:lang w:val="nl-NL"/>
              </w:rPr>
              <w:t>exploratief</w:t>
            </w:r>
            <w:r>
              <w:rPr>
                <w:lang w:val="nl-NL"/>
              </w:rPr>
              <w:t>.</w:t>
            </w:r>
          </w:p>
        </w:tc>
        <w:tc>
          <w:tcPr>
            <w:tcW w:w="3246" w:type="dxa"/>
          </w:tcPr>
          <w:p w14:paraId="1032ACC5" w14:textId="77777777" w:rsidR="0060722B" w:rsidRPr="000374A8" w:rsidRDefault="0060722B" w:rsidP="00871F17">
            <w:pPr>
              <w:rPr>
                <w:lang w:val="nl-NL"/>
              </w:rPr>
            </w:pPr>
            <w:r w:rsidRPr="000374A8">
              <w:rPr>
                <w:lang w:val="nl-NL"/>
              </w:rPr>
              <w:t>Ontwikkelen van technologisch denken en vaardig zijn (techniek/wetenschap)</w:t>
            </w:r>
            <w:r>
              <w:rPr>
                <w:lang w:val="nl-NL"/>
              </w:rPr>
              <w:t>:</w:t>
            </w:r>
          </w:p>
          <w:p w14:paraId="031AB306" w14:textId="77777777" w:rsidR="0060722B" w:rsidRPr="000374A8" w:rsidRDefault="0060722B" w:rsidP="0060722B">
            <w:pPr>
              <w:pStyle w:val="Opsomming1"/>
              <w:numPr>
                <w:ilvl w:val="0"/>
                <w:numId w:val="3"/>
              </w:numPr>
              <w:rPr>
                <w:lang w:val="nl-NL"/>
              </w:rPr>
            </w:pPr>
            <w:r w:rsidRPr="000374A8">
              <w:rPr>
                <w:lang w:val="nl-NL"/>
              </w:rPr>
              <w:t>onderzoekend</w:t>
            </w:r>
            <w:r>
              <w:rPr>
                <w:lang w:val="nl-NL"/>
              </w:rPr>
              <w:t>;</w:t>
            </w:r>
          </w:p>
          <w:p w14:paraId="32529C29" w14:textId="77777777" w:rsidR="0060722B" w:rsidRPr="000374A8" w:rsidRDefault="0060722B" w:rsidP="0060722B">
            <w:pPr>
              <w:pStyle w:val="Opsomming1"/>
              <w:numPr>
                <w:ilvl w:val="0"/>
                <w:numId w:val="3"/>
              </w:numPr>
              <w:rPr>
                <w:lang w:val="nl-NL"/>
              </w:rPr>
            </w:pPr>
            <w:r w:rsidRPr="000374A8">
              <w:rPr>
                <w:lang w:val="nl-NL"/>
              </w:rPr>
              <w:t>toegepaste wiskunde en wetenschappen</w:t>
            </w:r>
            <w:r>
              <w:rPr>
                <w:lang w:val="nl-NL"/>
              </w:rPr>
              <w:t>;</w:t>
            </w:r>
          </w:p>
          <w:p w14:paraId="263DA678" w14:textId="77777777" w:rsidR="0060722B" w:rsidRPr="000374A8" w:rsidRDefault="0060722B" w:rsidP="0060722B">
            <w:pPr>
              <w:pStyle w:val="Opsomming1"/>
              <w:numPr>
                <w:ilvl w:val="0"/>
                <w:numId w:val="3"/>
              </w:numPr>
              <w:rPr>
                <w:lang w:val="nl-NL"/>
              </w:rPr>
            </w:pPr>
            <w:r w:rsidRPr="000374A8">
              <w:rPr>
                <w:lang w:val="nl-NL"/>
              </w:rPr>
              <w:t>diagnose</w:t>
            </w:r>
            <w:r>
              <w:rPr>
                <w:lang w:val="nl-NL"/>
              </w:rPr>
              <w:t>.</w:t>
            </w:r>
          </w:p>
        </w:tc>
        <w:tc>
          <w:tcPr>
            <w:tcW w:w="3247" w:type="dxa"/>
          </w:tcPr>
          <w:p w14:paraId="2627FE58" w14:textId="77777777" w:rsidR="0060722B" w:rsidRPr="000374A8" w:rsidRDefault="0060722B" w:rsidP="00871F17">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67554B03" w14:textId="77777777" w:rsidR="0060722B" w:rsidRPr="000374A8" w:rsidRDefault="0060722B" w:rsidP="00871F17">
            <w:pPr>
              <w:rPr>
                <w:lang w:val="nl-NL"/>
              </w:rPr>
            </w:pPr>
          </w:p>
        </w:tc>
      </w:tr>
      <w:tr w:rsidR="0060722B" w:rsidRPr="00EC2193" w14:paraId="621421A1" w14:textId="77777777" w:rsidTr="00871F17">
        <w:trPr>
          <w:trHeight w:val="192"/>
        </w:trPr>
        <w:tc>
          <w:tcPr>
            <w:tcW w:w="3246" w:type="dxa"/>
          </w:tcPr>
          <w:p w14:paraId="78929065" w14:textId="77777777" w:rsidR="0060722B" w:rsidRPr="000374A8" w:rsidRDefault="0060722B" w:rsidP="00871F17">
            <w:pPr>
              <w:rPr>
                <w:lang w:val="nl-NL"/>
              </w:rPr>
            </w:pPr>
            <w:r w:rsidRPr="000374A8">
              <w:rPr>
                <w:lang w:val="nl-NL"/>
              </w:rPr>
              <w:t>Transfertgericht in ontwikkeling</w:t>
            </w:r>
          </w:p>
        </w:tc>
        <w:tc>
          <w:tcPr>
            <w:tcW w:w="3246" w:type="dxa"/>
          </w:tcPr>
          <w:p w14:paraId="29BA75AB" w14:textId="77777777" w:rsidR="0060722B" w:rsidRPr="000374A8" w:rsidRDefault="0060722B" w:rsidP="00871F17">
            <w:pPr>
              <w:rPr>
                <w:lang w:val="nl-NL"/>
              </w:rPr>
            </w:pPr>
            <w:r w:rsidRPr="000374A8">
              <w:rPr>
                <w:lang w:val="nl-NL"/>
              </w:rPr>
              <w:t>Contextgericht in implementatie</w:t>
            </w:r>
          </w:p>
        </w:tc>
        <w:tc>
          <w:tcPr>
            <w:tcW w:w="3247" w:type="dxa"/>
          </w:tcPr>
          <w:p w14:paraId="7140E813" w14:textId="77777777" w:rsidR="0060722B" w:rsidRPr="000374A8" w:rsidRDefault="0060722B" w:rsidP="00871F17">
            <w:pPr>
              <w:rPr>
                <w:lang w:val="nl-NL"/>
              </w:rPr>
            </w:pPr>
            <w:r w:rsidRPr="000374A8">
              <w:rPr>
                <w:lang w:val="nl-NL"/>
              </w:rPr>
              <w:t>Taakgericht in concretisering</w:t>
            </w:r>
          </w:p>
        </w:tc>
      </w:tr>
      <w:tr w:rsidR="0060722B" w:rsidRPr="00EC2193" w14:paraId="39F3B6CE" w14:textId="77777777" w:rsidTr="00871F17">
        <w:trPr>
          <w:trHeight w:val="345"/>
        </w:trPr>
        <w:tc>
          <w:tcPr>
            <w:tcW w:w="3246" w:type="dxa"/>
          </w:tcPr>
          <w:p w14:paraId="395AF9BA" w14:textId="77777777" w:rsidR="0060722B" w:rsidRPr="000374A8" w:rsidRDefault="0060722B" w:rsidP="00871F17">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722B1F0C" w14:textId="77777777" w:rsidR="0060722B" w:rsidRPr="000374A8" w:rsidRDefault="0060722B" w:rsidP="00871F17">
            <w:pPr>
              <w:rPr>
                <w:lang w:val="nl-NL"/>
              </w:rPr>
            </w:pPr>
            <w:r w:rsidRPr="000374A8">
              <w:rPr>
                <w:lang w:val="nl-NL"/>
              </w:rPr>
              <w:t>Denken in functie van het proces</w:t>
            </w:r>
          </w:p>
        </w:tc>
        <w:tc>
          <w:tcPr>
            <w:tcW w:w="3247" w:type="dxa"/>
          </w:tcPr>
          <w:p w14:paraId="7B52FE53" w14:textId="77777777" w:rsidR="0060722B" w:rsidRPr="000374A8" w:rsidRDefault="0060722B" w:rsidP="00871F17">
            <w:pPr>
              <w:rPr>
                <w:lang w:val="nl-NL"/>
              </w:rPr>
            </w:pPr>
            <w:r w:rsidRPr="000374A8">
              <w:rPr>
                <w:lang w:val="nl-NL"/>
              </w:rPr>
              <w:t>Denken in functie van het product</w:t>
            </w:r>
          </w:p>
        </w:tc>
      </w:tr>
      <w:tr w:rsidR="0060722B" w:rsidRPr="00EC2193" w14:paraId="2A9C2869" w14:textId="77777777" w:rsidTr="00871F17">
        <w:trPr>
          <w:trHeight w:val="280"/>
        </w:trPr>
        <w:tc>
          <w:tcPr>
            <w:tcW w:w="3246" w:type="dxa"/>
          </w:tcPr>
          <w:p w14:paraId="55B8D207" w14:textId="77777777" w:rsidR="0060722B" w:rsidRPr="000374A8" w:rsidRDefault="0060722B" w:rsidP="00871F17">
            <w:pPr>
              <w:rPr>
                <w:lang w:val="nl-NL"/>
              </w:rPr>
            </w:pPr>
            <w:r w:rsidRPr="000374A8">
              <w:rPr>
                <w:lang w:val="nl-NL"/>
              </w:rPr>
              <w:t>Groei in complexiteit en transfert</w:t>
            </w:r>
          </w:p>
        </w:tc>
        <w:tc>
          <w:tcPr>
            <w:tcW w:w="3246" w:type="dxa"/>
          </w:tcPr>
          <w:p w14:paraId="2E5E448A" w14:textId="77777777" w:rsidR="0060722B" w:rsidRPr="000374A8" w:rsidRDefault="0060722B" w:rsidP="00871F17">
            <w:pPr>
              <w:rPr>
                <w:lang w:val="nl-NL"/>
              </w:rPr>
            </w:pPr>
            <w:r w:rsidRPr="000374A8">
              <w:rPr>
                <w:lang w:val="nl-NL"/>
              </w:rPr>
              <w:t>Groei in complexiteit van processen</w:t>
            </w:r>
          </w:p>
        </w:tc>
        <w:tc>
          <w:tcPr>
            <w:tcW w:w="3247" w:type="dxa"/>
          </w:tcPr>
          <w:p w14:paraId="71782E7B" w14:textId="77777777" w:rsidR="0060722B" w:rsidRPr="000374A8" w:rsidRDefault="0060722B" w:rsidP="00871F17">
            <w:pPr>
              <w:rPr>
                <w:lang w:val="nl-NL"/>
              </w:rPr>
            </w:pPr>
            <w:r w:rsidRPr="000374A8">
              <w:rPr>
                <w:lang w:val="nl-NL"/>
              </w:rPr>
              <w:t>Groei in verfijning van de specialisatie</w:t>
            </w:r>
          </w:p>
        </w:tc>
      </w:tr>
    </w:tbl>
    <w:p w14:paraId="460A59D2" w14:textId="77777777" w:rsidR="008016FA" w:rsidRDefault="008016FA" w:rsidP="006F6012">
      <w:pPr>
        <w:pStyle w:val="Kop2"/>
      </w:pPr>
      <w:bookmarkStart w:id="53" w:name="_Toc121484774"/>
      <w:bookmarkStart w:id="54" w:name="_Toc127295253"/>
      <w:bookmarkStart w:id="55" w:name="_Toc128941177"/>
      <w:bookmarkStart w:id="56" w:name="_Toc129036344"/>
      <w:bookmarkStart w:id="57" w:name="_Toc129199573"/>
      <w:bookmarkStart w:id="58" w:name="_Toc179365385"/>
      <w:r>
        <w:t>Plaats in de lessentabel</w:t>
      </w:r>
      <w:bookmarkEnd w:id="53"/>
      <w:bookmarkEnd w:id="54"/>
      <w:bookmarkEnd w:id="55"/>
      <w:bookmarkEnd w:id="56"/>
      <w:bookmarkEnd w:id="57"/>
      <w:bookmarkEnd w:id="58"/>
    </w:p>
    <w:p w14:paraId="7405B197" w14:textId="193AFA33" w:rsidR="0060722B" w:rsidRPr="007D2ADE" w:rsidRDefault="0060722B" w:rsidP="0060722B">
      <w:r>
        <w:t xml:space="preserve">Het leerplan is gebaseerd op minimumdoelen van de basisvorming, specifieke minimumdoelen en doelen die leiden </w:t>
      </w:r>
      <w:r w:rsidRPr="007D2ADE">
        <w:t xml:space="preserve">naar de beroepskwalificatie </w:t>
      </w:r>
      <w:r>
        <w:t>Vliegtuigtechnieker Cat A.</w:t>
      </w:r>
    </w:p>
    <w:p w14:paraId="178BCAFF" w14:textId="67500C87" w:rsidR="008016FA" w:rsidRDefault="0060722B" w:rsidP="0060722B">
      <w:r w:rsidRPr="003A0F3B">
        <w:t xml:space="preserve">Het leerplan is gericht op </w:t>
      </w:r>
      <w:r>
        <w:t>23</w:t>
      </w:r>
      <w:r w:rsidRPr="003A0F3B">
        <w:t xml:space="preserve"> graaduren en is bestemd voor de studierichting </w:t>
      </w:r>
      <w:r>
        <w:t>Vliegtuigtechnieken</w:t>
      </w:r>
      <w:r w:rsidRPr="003A0F3B">
        <w:t xml:space="preserve">. </w:t>
      </w:r>
      <w:r>
        <w:t>Een evenwichtige verhouding van onderdelen in het leerplan, zonder in een strakke opdeling in vakken te vervallen, versterkt het pedagogisch</w:t>
      </w:r>
      <w:r w:rsidR="001A0F62">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 mak</w:t>
      </w:r>
      <w:r w:rsidR="000738A3">
        <w:t>en</w:t>
      </w:r>
      <w:r w:rsidRPr="00FB1D79">
        <w:t xml:space="preserve"> deel uit van </w:t>
      </w:r>
      <w:r>
        <w:t>die</w:t>
      </w:r>
      <w:r w:rsidRPr="00FB1D79">
        <w:t xml:space="preserve"> oefening. Dit leerplan geeft geen indicatie over de intensiteit waarmee een doel kan </w:t>
      </w:r>
      <w:r>
        <w:t xml:space="preserve">worden </w:t>
      </w:r>
      <w:r w:rsidRPr="00FB1D79">
        <w:t>behandeld</w:t>
      </w:r>
      <w:r w:rsidR="00764CAE">
        <w:t>. B</w:t>
      </w:r>
      <w:r w:rsidRPr="00FB1D79">
        <w:t>epaalde doelen zullen meer onderwijstijd vragen dan andere.</w:t>
      </w:r>
    </w:p>
    <w:p w14:paraId="6F8B4F98" w14:textId="123500F0" w:rsidR="00493FD4" w:rsidRPr="00493FD4" w:rsidRDefault="00493FD4" w:rsidP="0060722B">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68F750FB" w14:textId="77777777" w:rsidR="008016FA" w:rsidRDefault="008016FA" w:rsidP="00E42F24">
      <w:pPr>
        <w:pStyle w:val="Kop1"/>
      </w:pPr>
      <w:bookmarkStart w:id="59" w:name="_Toc121484775"/>
      <w:bookmarkStart w:id="60" w:name="_Toc127295254"/>
      <w:bookmarkStart w:id="61" w:name="_Toc128941178"/>
      <w:bookmarkStart w:id="62" w:name="_Toc129036345"/>
      <w:bookmarkStart w:id="63" w:name="_Toc129199574"/>
      <w:bookmarkStart w:id="64" w:name="_Toc179365386"/>
      <w:bookmarkStart w:id="65" w:name="_Hlk128940317"/>
      <w:r>
        <w:t>Pedagogisch</w:t>
      </w:r>
      <w:r w:rsidR="00DA0109">
        <w:t>-</w:t>
      </w:r>
      <w:r>
        <w:t>didactische duiding</w:t>
      </w:r>
      <w:bookmarkEnd w:id="59"/>
      <w:bookmarkEnd w:id="60"/>
      <w:bookmarkEnd w:id="61"/>
      <w:bookmarkEnd w:id="62"/>
      <w:bookmarkEnd w:id="63"/>
      <w:bookmarkEnd w:id="64"/>
    </w:p>
    <w:p w14:paraId="72EA9DCC" w14:textId="6632B072" w:rsidR="0060663D" w:rsidRPr="008016FA" w:rsidRDefault="0060722B" w:rsidP="006F6012">
      <w:pPr>
        <w:pStyle w:val="Kop2"/>
      </w:pPr>
      <w:bookmarkStart w:id="66" w:name="_Toc121484776"/>
      <w:bookmarkStart w:id="67" w:name="_Toc127295255"/>
      <w:bookmarkStart w:id="68" w:name="_Toc128941179"/>
      <w:bookmarkStart w:id="69" w:name="_Toc129036346"/>
      <w:bookmarkStart w:id="70" w:name="_Toc129199575"/>
      <w:bookmarkStart w:id="71" w:name="_Toc179365387"/>
      <w:bookmarkEnd w:id="65"/>
      <w:r>
        <w:t>Vliegtuigtechnieken</w:t>
      </w:r>
      <w:r w:rsidR="00385689" w:rsidRPr="008016FA">
        <w:t xml:space="preserve"> en het vormingsconcept</w:t>
      </w:r>
      <w:bookmarkEnd w:id="66"/>
      <w:bookmarkEnd w:id="67"/>
      <w:bookmarkEnd w:id="68"/>
      <w:bookmarkEnd w:id="69"/>
      <w:bookmarkEnd w:id="70"/>
      <w:bookmarkEnd w:id="71"/>
    </w:p>
    <w:p w14:paraId="2DCEC9C4" w14:textId="53332242" w:rsidR="0060722B" w:rsidRDefault="0060722B" w:rsidP="0060722B">
      <w:pPr>
        <w:rPr>
          <w:rStyle w:val="normaltextrun"/>
          <w:rFonts w:ascii="Calibri" w:hAnsi="Calibri" w:cs="Calibri"/>
        </w:rPr>
      </w:pPr>
      <w:bookmarkStart w:id="72" w:name="_Toc121484777"/>
      <w:bookmarkStart w:id="73" w:name="_Toc127295256"/>
      <w:bookmarkStart w:id="74" w:name="_Toc128941180"/>
      <w:bookmarkStart w:id="75" w:name="_Toc129036347"/>
      <w:bookmarkStart w:id="76" w:name="_Toc129199576"/>
      <w:r>
        <w:t xml:space="preserve">Het leerplan Vliegtuigtechnieken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711F2ED4" w14:textId="77777777" w:rsidR="0060722B" w:rsidRDefault="0060722B" w:rsidP="0060722B">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545477EC" w14:textId="0D706E1A" w:rsidR="0060722B" w:rsidRDefault="0060722B" w:rsidP="0060722B">
      <w:r>
        <w:rPr>
          <w:rStyle w:val="normaltextrun"/>
          <w:rFonts w:ascii="Calibri" w:hAnsi="Calibri" w:cs="Calibri"/>
          <w:color w:val="595959"/>
        </w:rPr>
        <w:t xml:space="preserve">Via het leerplan Vliegtuigtechnieken en leerplandoelen Natuurwetenschappen in het curriculum worden jongeren in staat gesteld om op een methodische </w:t>
      </w:r>
      <w:r w:rsidRPr="00751D7B">
        <w:rPr>
          <w:rStyle w:val="normaltextrun"/>
          <w:rFonts w:ascii="Calibri" w:hAnsi="Calibri" w:cs="Calibri"/>
          <w:color w:val="595959"/>
        </w:rPr>
        <w:t>manier</w:t>
      </w:r>
      <w:r>
        <w:rPr>
          <w:rStyle w:val="normaltextrun"/>
          <w:rFonts w:ascii="Calibri" w:hAnsi="Calibri" w:cs="Calibri"/>
          <w:color w:val="595959"/>
        </w:rPr>
        <w:t xml:space="preserve"> betrouwbare kennis te verwerven. </w:t>
      </w:r>
      <w:r>
        <w:t xml:space="preserve">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w:t>
      </w:r>
      <w:r w:rsidRPr="00751D7B">
        <w:t>is</w:t>
      </w:r>
      <w:r>
        <w:t xml:space="preserve"> een belangrijke motor om hun realisaties technisch en wetenschappelijk te beschrijven en te verklaren.</w:t>
      </w:r>
    </w:p>
    <w:p w14:paraId="47896AC8" w14:textId="5C66B649" w:rsidR="0060722B" w:rsidRDefault="0060722B" w:rsidP="0060722B">
      <w:pPr>
        <w:rPr>
          <w:rStyle w:val="normaltextrun"/>
          <w:rFonts w:ascii="Calibri" w:hAnsi="Calibri" w:cs="Calibri"/>
          <w:color w:val="595959"/>
        </w:rPr>
      </w:pPr>
      <w:r>
        <w:rPr>
          <w:rStyle w:val="normaltextrun"/>
          <w:rFonts w:ascii="Calibri" w:hAnsi="Calibri" w:cs="Calibri"/>
          <w:color w:val="595959"/>
        </w:rPr>
        <w:t xml:space="preserve">In natuurwetenschappelijke en technische vorming wordt kennis opgebouwd vanuit een wetenschappelijke methode. Het onderzoekend leren of leren onderzoeken </w:t>
      </w:r>
      <w:r w:rsidR="005C4033">
        <w:rPr>
          <w:rStyle w:val="normaltextrun"/>
          <w:rFonts w:ascii="Calibri" w:hAnsi="Calibri" w:cs="Calibri"/>
          <w:color w:val="595959"/>
        </w:rPr>
        <w:t xml:space="preserve">wordt </w:t>
      </w:r>
      <w:r>
        <w:rPr>
          <w:rStyle w:val="normaltextrun"/>
          <w:rFonts w:ascii="Calibri" w:hAnsi="Calibri" w:cs="Calibri"/>
          <w:color w:val="595959"/>
        </w:rPr>
        <w:t>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72FC53E0" w14:textId="77777777" w:rsidR="0031315B" w:rsidRDefault="0031315B" w:rsidP="0031315B">
      <w:pPr>
        <w:rPr>
          <w:rStyle w:val="eop"/>
          <w:rFonts w:ascii="Calibri" w:eastAsia="Arial" w:hAnsi="Calibri" w:cs="Calibri"/>
          <w:color w:val="595959"/>
        </w:rPr>
      </w:pPr>
      <w:r w:rsidRPr="0031315B">
        <w:rPr>
          <w:rStyle w:val="eop"/>
          <w:rFonts w:ascii="Calibri" w:eastAsia="Arial" w:hAnsi="Calibri" w:cs="Calibri"/>
          <w:color w:val="595959"/>
        </w:rPr>
        <w:t>Tijdens de technische vorming ontwikkelen de leerlingen hun technologisch denken en technisch-operationele vaardigheden, als ook het probleemoplossend leren en het leren ontwerpen. De interactie tussen onderzoeken en ontwerpen is een gegeven in de ontwikkeling van hun projecten.</w:t>
      </w:r>
    </w:p>
    <w:p w14:paraId="086804AB" w14:textId="4E2E0E34" w:rsidR="0060722B" w:rsidRPr="000374A8" w:rsidRDefault="0060722B" w:rsidP="0060722B">
      <w:pPr>
        <w:rPr>
          <w:color w:val="595959"/>
        </w:rPr>
      </w:pPr>
      <w:r>
        <w:rPr>
          <w:rStyle w:val="normaltextrun"/>
          <w:rFonts w:ascii="Calibri" w:hAnsi="Calibri" w:cs="Calibri"/>
          <w:color w:val="595959"/>
        </w:rPr>
        <w:t xml:space="preserve">Een vlot gebruik van informaticatechnologieën in wetenschappen en technische vorming komen aan bod. Simulatie- en tekensoftware zijn een krachtig hulpmiddel bij conceptvorming en </w:t>
      </w:r>
      <w:r w:rsidR="00715377">
        <w:rPr>
          <w:rStyle w:val="normaltextrun"/>
          <w:rFonts w:ascii="Calibri" w:hAnsi="Calibri" w:cs="Calibri"/>
          <w:color w:val="595959"/>
        </w:rPr>
        <w:t xml:space="preserve">het verwerven van </w:t>
      </w:r>
      <w:r>
        <w:rPr>
          <w:rStyle w:val="normaltextrun"/>
          <w:rFonts w:ascii="Calibri" w:hAnsi="Calibri" w:cs="Calibri"/>
          <w:color w:val="595959"/>
        </w:rPr>
        <w:t>inzicht in abstractere begrippen. Dit geldt zowel voor het bekijken en gebruiken van simulaties, als voor het zelf creëren van schema’s en tekeningen.</w:t>
      </w:r>
    </w:p>
    <w:p w14:paraId="1987BB76" w14:textId="77777777" w:rsidR="0060722B" w:rsidRDefault="0060722B" w:rsidP="0060722B">
      <w:pPr>
        <w:rPr>
          <w:rFonts w:ascii="Segoe UI" w:hAnsi="Segoe UI" w:cs="Segoe UI"/>
          <w:color w:val="595959"/>
          <w:sz w:val="18"/>
          <w:szCs w:val="18"/>
        </w:rPr>
      </w:pPr>
      <w:r>
        <w:rPr>
          <w:rStyle w:val="normaltextrun"/>
          <w:rFonts w:ascii="Calibri" w:hAnsi="Calibri" w:cs="Calibri"/>
          <w:b/>
          <w:bCs/>
          <w:color w:val="595959"/>
        </w:rPr>
        <w:t>Wiskundige vorming</w:t>
      </w:r>
    </w:p>
    <w:p w14:paraId="07C97C46" w14:textId="24BA18AF" w:rsidR="00132C6E" w:rsidRDefault="00132C6E" w:rsidP="00132C6E">
      <w:pPr>
        <w:rPr>
          <w:rFonts w:ascii="Segoe UI" w:hAnsi="Segoe UI" w:cs="Segoe UI"/>
          <w:color w:val="595959"/>
          <w:sz w:val="18"/>
          <w:szCs w:val="18"/>
        </w:rPr>
      </w:pPr>
      <w:r w:rsidRPr="00132C6E">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075218">
        <w:rPr>
          <w:rStyle w:val="normaltextrun"/>
          <w:rFonts w:ascii="Calibri" w:hAnsi="Calibri" w:cs="Calibri"/>
          <w:color w:val="595959"/>
        </w:rPr>
        <w:t>als</w:t>
      </w:r>
      <w:r w:rsidRPr="00132C6E">
        <w:rPr>
          <w:rStyle w:val="normaltextrun"/>
          <w:rFonts w:ascii="Calibri" w:hAnsi="Calibri" w:cs="Calibri"/>
          <w:color w:val="595959"/>
        </w:rPr>
        <w:t xml:space="preserve"> om te communiceren. Wiskunde is ook een krachtig instrument om complexe problemen te beschrijven en op te lossen. Het leerplan </w:t>
      </w:r>
      <w:r w:rsidR="00C353D6">
        <w:rPr>
          <w:rStyle w:val="normaltextrun"/>
          <w:rFonts w:ascii="Calibri" w:hAnsi="Calibri" w:cs="Calibri"/>
          <w:color w:val="595959"/>
        </w:rPr>
        <w:t>Vliegtuigtechnieken</w:t>
      </w:r>
      <w:r w:rsidRPr="00132C6E">
        <w:rPr>
          <w:rStyle w:val="normaltextrun"/>
          <w:rFonts w:ascii="Calibri" w:hAnsi="Calibri" w:cs="Calibri"/>
          <w:color w:val="595959"/>
        </w:rPr>
        <w:t xml:space="preserve"> biedt een waaier aan opportuniteiten om de leerlingen te laten inzien hoe (op het eerste zicht abstracte) wiskundige technieken concrete toepassingen hebben. De leerlingen kunnen op die manier dieper inzicht in en appreciatie voor wiskunde verwerven, terwijl ze hun wetenschappelijke en technologische kennis verdiepen.</w:t>
      </w:r>
    </w:p>
    <w:p w14:paraId="3F6436B7" w14:textId="77777777" w:rsidR="0060722B" w:rsidRDefault="0060722B" w:rsidP="0060722B">
      <w:pPr>
        <w:rPr>
          <w:rFonts w:ascii="Segoe UI" w:hAnsi="Segoe UI" w:cs="Segoe UI"/>
          <w:color w:val="595959"/>
          <w:sz w:val="18"/>
          <w:szCs w:val="18"/>
        </w:rPr>
      </w:pPr>
      <w:r>
        <w:rPr>
          <w:rStyle w:val="normaltextrun"/>
          <w:rFonts w:ascii="Calibri" w:hAnsi="Calibri" w:cs="Calibri"/>
          <w:b/>
          <w:bCs/>
          <w:color w:val="595959"/>
        </w:rPr>
        <w:t>Maatschappelijke vorming</w:t>
      </w:r>
    </w:p>
    <w:p w14:paraId="0293E8BF" w14:textId="5D8F1838" w:rsidR="0060722B" w:rsidRDefault="0060722B" w:rsidP="0060722B">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aandrijfsystemen en energieprestaties, connectiviteit en IoT</w:t>
      </w:r>
      <w:r>
        <w:rPr>
          <w:rStyle w:val="contextualspellingandgrammarerror"/>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7F5487D4" w14:textId="449B28C9" w:rsidR="0060722B" w:rsidRDefault="0060722B" w:rsidP="0060722B">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Vliegtuigtechnieken.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68EBC2CE" w14:textId="77777777" w:rsidR="0060722B" w:rsidRDefault="0060722B" w:rsidP="0060722B">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379D543E" w14:textId="77777777" w:rsidR="0060722B" w:rsidRPr="003708C8" w:rsidRDefault="0060722B" w:rsidP="0060722B">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7BF7186" w14:textId="77777777" w:rsidR="006507E5" w:rsidRPr="006F6012" w:rsidRDefault="006F6012" w:rsidP="006F6012">
      <w:pPr>
        <w:pStyle w:val="Kop2"/>
      </w:pPr>
      <w:bookmarkStart w:id="77" w:name="_Toc179365388"/>
      <w:r w:rsidRPr="006F6012">
        <w:t>Krachtlijnen</w:t>
      </w:r>
      <w:bookmarkEnd w:id="72"/>
      <w:bookmarkEnd w:id="73"/>
      <w:bookmarkEnd w:id="74"/>
      <w:bookmarkEnd w:id="75"/>
      <w:bookmarkEnd w:id="76"/>
      <w:bookmarkEnd w:id="77"/>
      <w:r w:rsidRPr="006F6012">
        <w:t xml:space="preserve"> </w:t>
      </w:r>
    </w:p>
    <w:p w14:paraId="3352E490" w14:textId="77777777" w:rsidR="008E4388" w:rsidRDefault="008E4388" w:rsidP="008E4388">
      <w:pPr>
        <w:rPr>
          <w:rStyle w:val="Nadruk"/>
        </w:rPr>
      </w:pPr>
      <w:bookmarkStart w:id="78" w:name="_Toc121484778"/>
      <w:bookmarkStart w:id="79" w:name="_Toc127295257"/>
      <w:bookmarkStart w:id="80" w:name="_Toc128941181"/>
      <w:bookmarkStart w:id="81" w:name="_Toc129036348"/>
      <w:bookmarkStart w:id="82" w:name="_Toc129199577"/>
      <w:r>
        <w:rPr>
          <w:rStyle w:val="Nadruk"/>
        </w:rPr>
        <w:t>Natuur- en technologisch-</w:t>
      </w:r>
      <w:r w:rsidRPr="00B36B0A">
        <w:rPr>
          <w:rStyle w:val="Nadruk"/>
        </w:rPr>
        <w:t>wetenschappelijke kennis o</w:t>
      </w:r>
      <w:r>
        <w:rPr>
          <w:rStyle w:val="Nadruk"/>
        </w:rPr>
        <w:t>n</w:t>
      </w:r>
      <w:r w:rsidRPr="00B36B0A">
        <w:rPr>
          <w:rStyle w:val="Nadruk"/>
        </w:rPr>
        <w:t>twikkelen</w:t>
      </w:r>
    </w:p>
    <w:p w14:paraId="2DF57C78" w14:textId="0046B759" w:rsidR="008E4388" w:rsidRDefault="008E4388" w:rsidP="008E4388">
      <w:pPr>
        <w:rPr>
          <w:bdr w:val="none" w:sz="0" w:space="0" w:color="auto" w:frame="1"/>
          <w:lang w:eastAsia="nl-NL"/>
        </w:rPr>
      </w:pPr>
      <w:r w:rsidRPr="001C77DA">
        <w:rPr>
          <w:noProof/>
        </w:rPr>
        <w:drawing>
          <wp:anchor distT="0" distB="0" distL="114300" distR="114300" simplePos="0" relativeHeight="251658246" behindDoc="0" locked="0" layoutInCell="1" allowOverlap="1" wp14:anchorId="70310AE8" wp14:editId="247C6AD5">
            <wp:simplePos x="0" y="0"/>
            <wp:positionH relativeFrom="column">
              <wp:posOffset>2599828</wp:posOffset>
            </wp:positionH>
            <wp:positionV relativeFrom="paragraph">
              <wp:posOffset>95581</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 … in een context van Vliegtuigtechnieken. Ze verwerven inzicht in elektromagnetisme, éénfasige en driefasige wisselspanning, gemengde wisselstroomkringen, horizontale worp, eenparige cirkelvormige beweging, statisch evenwicht, mechanische eigenschappen van materialen, de ideale gaswet, golflengte en golfsnelheid.</w:t>
      </w:r>
    </w:p>
    <w:p w14:paraId="3DB4DC43" w14:textId="53BF43D2" w:rsidR="008E4388" w:rsidRDefault="008E4388" w:rsidP="008E4388">
      <w:pPr>
        <w:rPr>
          <w:rStyle w:val="Nadruk"/>
        </w:rPr>
      </w:pP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5E72D9EB" w14:textId="77777777" w:rsidR="008E4388" w:rsidRPr="00D51CE6" w:rsidRDefault="008E4388" w:rsidP="008E4388">
      <w:r w:rsidRPr="00D51CE6">
        <w:rPr>
          <w:noProof/>
        </w:rPr>
        <w:drawing>
          <wp:anchor distT="0" distB="0" distL="114300" distR="114300" simplePos="0" relativeHeight="251658247" behindDoc="0" locked="0" layoutInCell="1" allowOverlap="1" wp14:anchorId="541B2D4B" wp14:editId="28057DE7">
            <wp:simplePos x="0" y="0"/>
            <wp:positionH relativeFrom="margin">
              <wp:align>right</wp:align>
            </wp:positionH>
            <wp:positionV relativeFrom="paragraph">
              <wp:posOffset>105272</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1CE6">
        <w:t>De leerlingen analyseren technische (deel-)systemen en leren een wetenschappelijke methode toepassen. 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771EF591" w14:textId="77777777" w:rsidR="008E4388" w:rsidRDefault="008E4388" w:rsidP="008E4388">
      <w:pPr>
        <w:rPr>
          <w:rStyle w:val="Nadruk"/>
        </w:rPr>
      </w:pPr>
      <w:r>
        <w:rPr>
          <w:rStyle w:val="Nadruk"/>
        </w:rPr>
        <w:t>Diagnosemethoden en hersteltechnieken in technische processen en systemen</w:t>
      </w:r>
    </w:p>
    <w:p w14:paraId="79BFBCC6" w14:textId="1D8BA19B" w:rsidR="008E4388" w:rsidRDefault="008E4388" w:rsidP="008E4388">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3270B1AD" wp14:editId="3DC41FD2">
            <wp:simplePos x="0" y="0"/>
            <wp:positionH relativeFrom="margin">
              <wp:align>right</wp:align>
            </wp:positionH>
            <wp:positionV relativeFrom="paragraph">
              <wp:posOffset>90943</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 xml:space="preserve">De leerlingen leren technische processen en systemen </w:t>
      </w:r>
      <w:r w:rsidR="00AA022C">
        <w:rPr>
          <w:rFonts w:ascii="Calibri" w:eastAsia="Times New Roman" w:hAnsi="Calibri" w:cs="Calibri"/>
          <w:color w:val="595959"/>
          <w:bdr w:val="none" w:sz="0" w:space="0" w:color="auto" w:frame="1"/>
          <w:lang w:eastAsia="nl-NL"/>
        </w:rPr>
        <w:t xml:space="preserve">ontwikkelen, </w:t>
      </w:r>
      <w:r>
        <w:rPr>
          <w:rFonts w:ascii="Calibri" w:eastAsia="Times New Roman" w:hAnsi="Calibri" w:cs="Calibri"/>
          <w:color w:val="595959"/>
          <w:bdr w:val="none" w:sz="0" w:space="0" w:color="auto" w:frame="1"/>
          <w:lang w:eastAsia="nl-NL"/>
        </w:rPr>
        <w:t xml:space="preserve">analyseren en toepassen tijdens projecten op vliegtuigtechnische systemen. Ze volgen procedures en richtlijnen en analyseren de onderhoudshistoriek, voeren voorbereidende werkzaamheden uit en onderhouden de mechanische, elektrische, elektronische, hydraulische en pneumatische systemen in vliegtuigen. De leerlingen stellen de diagnose van defecten of storingen in deze systemen en voeren de herstelling uit volgens de procedures. </w:t>
      </w:r>
    </w:p>
    <w:p w14:paraId="4BB9F6EF" w14:textId="77777777" w:rsidR="008E4388" w:rsidRDefault="008E4388" w:rsidP="008E4388">
      <w:pPr>
        <w:rPr>
          <w:rFonts w:ascii="Calibri" w:eastAsia="Times New Roman" w:hAnsi="Calibri" w:cs="Calibri"/>
          <w:color w:val="595959"/>
          <w:bdr w:val="none" w:sz="0" w:space="0" w:color="auto" w:frame="1"/>
          <w:lang w:eastAsia="nl-NL"/>
        </w:rPr>
      </w:pPr>
      <w:r>
        <w:rPr>
          <w:rFonts w:ascii="Calibri" w:eastAsia="Times New Roman" w:hAnsi="Calibri" w:cs="Calibri"/>
          <w:color w:val="595959"/>
          <w:bdr w:val="none" w:sz="0" w:space="0" w:color="auto" w:frame="1"/>
          <w:lang w:eastAsia="nl-NL"/>
        </w:rPr>
        <w:t>Zorg voor het milieu, veilig, kwaliteitsvol en ergonomisch werken vormen een rode draad doorheen de studierichting.</w:t>
      </w:r>
    </w:p>
    <w:p w14:paraId="3843042B" w14:textId="40E4CBD7" w:rsidR="008E4388" w:rsidRDefault="008E4388" w:rsidP="008E4388">
      <w:pPr>
        <w:rPr>
          <w:rStyle w:val="Nadruk"/>
        </w:rPr>
      </w:pPr>
      <w:r w:rsidRPr="00B36B0A">
        <w:rPr>
          <w:rStyle w:val="Nadruk"/>
        </w:rPr>
        <w:t>Interacties duiden tussen wetenschappen, techniek, engineering en wiskunde</w:t>
      </w:r>
    </w:p>
    <w:p w14:paraId="7E03BB30" w14:textId="77777777" w:rsidR="008E4388" w:rsidRDefault="008E4388" w:rsidP="008E4388">
      <w:pPr>
        <w:rPr>
          <w:rFonts w:ascii="Calibri" w:eastAsia="Times New Roman" w:hAnsi="Calibri" w:cs="Calibri"/>
          <w:color w:val="595959"/>
          <w:bdr w:val="none" w:sz="0" w:space="0" w:color="auto" w:frame="1"/>
          <w:lang w:eastAsia="nl-NL"/>
        </w:rPr>
      </w:pPr>
      <w:r w:rsidRPr="006131A7">
        <w:rPr>
          <w:rFonts w:ascii="Calibri" w:eastAsia="Times New Roman" w:hAnsi="Calibri" w:cs="Calibri"/>
          <w:color w:val="595959"/>
          <w:bdr w:val="none" w:sz="0" w:space="0" w:color="auto" w:frame="1"/>
          <w:lang w:eastAsia="nl-NL"/>
        </w:rPr>
        <w:t>Geïntegreerd 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 …</w:t>
      </w:r>
    </w:p>
    <w:p w14:paraId="1399807A" w14:textId="77777777" w:rsidR="00C353D6" w:rsidRDefault="00C353D6" w:rsidP="00C353D6">
      <w:pPr>
        <w:pStyle w:val="Kop2"/>
      </w:pPr>
      <w:bookmarkStart w:id="83" w:name="_Toc133764925"/>
      <w:bookmarkStart w:id="84" w:name="_Toc149286041"/>
      <w:bookmarkStart w:id="85" w:name="_Toc179365389"/>
      <w:r>
        <w:t>Diamantmodel</w:t>
      </w:r>
      <w:bookmarkEnd w:id="83"/>
      <w:bookmarkEnd w:id="84"/>
      <w:bookmarkEnd w:id="85"/>
    </w:p>
    <w:p w14:paraId="02E28325" w14:textId="77777777" w:rsidR="00C353D6" w:rsidRPr="00815035" w:rsidRDefault="00C353D6" w:rsidP="00C353D6">
      <w:r w:rsidRPr="00C8380F">
        <w:rPr>
          <w:noProof/>
        </w:rPr>
        <w:drawing>
          <wp:inline distT="0" distB="0" distL="0" distR="0" wp14:anchorId="4F6D40E7" wp14:editId="2D5FBE8A">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46CDC61B" w14:textId="0C783ACB" w:rsidR="00C353D6" w:rsidRPr="00AB6347" w:rsidRDefault="00C353D6" w:rsidP="00C353D6">
      <w:r w:rsidRPr="00AB6347">
        <w:t>De krachtlijnen geven een idee waar je met de leerlingen meer of minder aandacht aan</w:t>
      </w:r>
      <w:r w:rsidR="0063471E">
        <w:t xml:space="preserve"> dient</w:t>
      </w:r>
      <w:r w:rsidRPr="00AB6347">
        <w:t xml:space="preserve"> te spenderen. Ze zijn voor elke finaliteit anders en variëren in context en in invulling volgens de studierichting. </w:t>
      </w:r>
    </w:p>
    <w:p w14:paraId="5F35E555" w14:textId="77777777" w:rsidR="00C353D6" w:rsidRPr="00AB6347" w:rsidRDefault="00C353D6" w:rsidP="00C353D6">
      <w:r w:rsidRPr="00AB6347">
        <w:t xml:space="preserve">De krachtlijnen worden </w:t>
      </w:r>
      <w:r>
        <w:t xml:space="preserve">in dit diamantmodel </w:t>
      </w:r>
      <w:r w:rsidRPr="00AB6347">
        <w:t xml:space="preserve">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31ABD176" w14:textId="77777777" w:rsidR="00C353D6" w:rsidRPr="00AB6347" w:rsidRDefault="00C353D6" w:rsidP="00C353D6">
      <w:r w:rsidRPr="00AB6347">
        <w:t>De weergave geeft een suggestie voor een mogelijke volgorde in het aanbod en de aandacht die elke fase kan krijgen. Hoe groter de driehoek, hoe meer aandacht de krachtlijn verdient.</w:t>
      </w:r>
    </w:p>
    <w:p w14:paraId="278F5EB4" w14:textId="77777777" w:rsidR="00C353D6" w:rsidRPr="00AB6347" w:rsidRDefault="00C353D6" w:rsidP="00C353D6">
      <w:r w:rsidRPr="00AB6347">
        <w:t xml:space="preserve">Voor de </w:t>
      </w:r>
      <w:r>
        <w:t>D/A</w:t>
      </w:r>
      <w:r w:rsidRPr="00AB6347">
        <w:t>-finaliteit is</w:t>
      </w:r>
      <w:r>
        <w:t xml:space="preserve"> h</w:t>
      </w:r>
      <w:r w:rsidRPr="00AB6347">
        <w:t>et ontwikkelen en ontwerpen een voorname krachtlijn</w:t>
      </w:r>
      <w:r>
        <w:t>. Daa</w:t>
      </w:r>
      <w:r w:rsidRPr="00AB6347">
        <w:t>rbij wordt zoveel mogelijk gewerkt in functie van een realisatie of toepassing, die in de dubbele finaliteit ook de nodige aandacht dient te krijgen</w:t>
      </w:r>
      <w:r>
        <w:t>. O</w:t>
      </w:r>
      <w:r w:rsidRPr="00AB6347">
        <w:t>m degelijk te kunnen ontwerpen of ontwikkelen is een functionele natuur- en technologisch-wetenschappelijke kennis nodig</w:t>
      </w:r>
      <w:r>
        <w:t>. Die</w:t>
      </w:r>
      <w:r w:rsidRPr="00AB6347">
        <w:t xml:space="preserve"> kennis vormt de basis om tot een degelijke analyse te komen</w:t>
      </w:r>
      <w:r>
        <w:t>. E</w:t>
      </w:r>
      <w:r w:rsidRPr="00AB6347">
        <w:t>en analyse leidt tot het inoefenen van vaardigheden, denk- en werkwijzen</w:t>
      </w:r>
      <w:r>
        <w:t>.</w:t>
      </w:r>
    </w:p>
    <w:p w14:paraId="4230FA21" w14:textId="77777777" w:rsidR="00C353D6" w:rsidRPr="00AB6347" w:rsidRDefault="00C353D6" w:rsidP="00C353D6">
      <w:r w:rsidRPr="00AB6347">
        <w:t>Om van een pro</w:t>
      </w:r>
      <w:r>
        <w:t>b</w:t>
      </w:r>
      <w:r w:rsidRPr="00AB6347">
        <w:t>leem, behoefte, uitdaging</w:t>
      </w:r>
      <w:r>
        <w:t xml:space="preserve"> </w:t>
      </w:r>
      <w:r w:rsidRPr="00AB6347">
        <w:t>… naar een realisatie, product, oplossing</w:t>
      </w:r>
      <w:r>
        <w:t xml:space="preserve"> </w:t>
      </w:r>
      <w:r w:rsidRPr="00AB6347">
        <w:t>… te komen</w:t>
      </w:r>
      <w:r>
        <w:t>, k</w:t>
      </w:r>
      <w:r w:rsidRPr="00AB6347">
        <w:t xml:space="preserve">an je de nodige voorkennis verwerven via een directe instructie door de leerkracht, door leerlingen te laten ervaren of handelen of door leerlingen een onderzoek te laten uitvoeren volgens een wetenschappelijke methode. Zo wordt de nodige natuur- en technologisch-wetenschappelijke kennis ontwikkeld </w:t>
      </w:r>
      <w:r>
        <w:t xml:space="preserve">om een opdracht te analyseren, een oplossing te ontwikkelen of te ontwerpen. </w:t>
      </w:r>
    </w:p>
    <w:p w14:paraId="6BF89C8D" w14:textId="77777777" w:rsidR="00C353D6" w:rsidRPr="00AB6347" w:rsidRDefault="00C353D6" w:rsidP="00C353D6">
      <w:r w:rsidRPr="00AB6347">
        <w:t xml:space="preserve">Een opdracht analyseren gebeurt door het technisch dossier te bestuderen met aandacht voor de technische deelsystemen en processen, waarbij een wetenschappelijke methode kan </w:t>
      </w:r>
      <w:r>
        <w:t xml:space="preserve">worden </w:t>
      </w:r>
      <w:r w:rsidRPr="00AB6347">
        <w:t>toegepast.</w:t>
      </w:r>
    </w:p>
    <w:p w14:paraId="3B9AC1E3" w14:textId="07B9C082" w:rsidR="00C353D6" w:rsidRPr="00AB6347" w:rsidRDefault="00C353D6" w:rsidP="00C353D6">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xml:space="preserve">, </w:t>
      </w:r>
      <w:r w:rsidR="00F85F01">
        <w:t>-</w:t>
      </w:r>
      <w:r w:rsidRPr="00AB6347">
        <w:t xml:space="preserve">methoden en </w:t>
      </w:r>
      <w:r w:rsidR="00193378">
        <w:t>-</w:t>
      </w:r>
      <w:r w:rsidRPr="00AB6347">
        <w:t>technieken. Ze werken geïnformeerd met materialen en stoffen. Ze gebruiken modellen, schema</w:t>
      </w:r>
      <w:r w:rsidR="0026675D">
        <w:t>’</w:t>
      </w:r>
      <w:r w:rsidRPr="00AB6347">
        <w:t>s en tekeningen in functie van een opdracht.</w:t>
      </w:r>
    </w:p>
    <w:p w14:paraId="3B0CF443" w14:textId="70542CE0" w:rsidR="00C353D6" w:rsidRPr="00AB6347" w:rsidRDefault="00C353D6" w:rsidP="00C353D6">
      <w:r w:rsidRPr="00AB6347">
        <w:t>De natuur- en technologisch-wetenschappelijke kennis vormt eveneens de basis bij het ontwikkelen en</w:t>
      </w:r>
      <w:r>
        <w:t xml:space="preserve"> </w:t>
      </w:r>
      <w:r w:rsidRPr="00AB6347">
        <w:t>ontwerpen. Via gepaste ontwerpmethoden worden schema</w:t>
      </w:r>
      <w:r w:rsidR="0026675D">
        <w:t>’</w:t>
      </w:r>
      <w:r w:rsidRPr="00AB6347">
        <w:t xml:space="preserve">s en tekeningen ontworpen in functie van te ontwikkelen technische processen en systemen. Het ontwikkelen van oplossingen voor problemen door het geïntegreerd aanwenden van STEM. </w:t>
      </w:r>
      <w:r w:rsidRPr="00AB6347">
        <w:br/>
        <w:t xml:space="preserve">Niet elk ontwikkel- of ontwerpwerk </w:t>
      </w:r>
      <w:r>
        <w:t>hoeft</w:t>
      </w:r>
      <w:r w:rsidRPr="00AB6347">
        <w:t xml:space="preserve"> gerealiseerd te worden, ook een model kan een eindresultaat zijn. </w:t>
      </w:r>
    </w:p>
    <w:p w14:paraId="7B037D29" w14:textId="77777777" w:rsidR="00C353D6" w:rsidRPr="00AB6347" w:rsidRDefault="00C353D6" w:rsidP="00C353D6">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4FE59165" w14:textId="77777777" w:rsidR="00C353D6" w:rsidRPr="00AB6347" w:rsidRDefault="00C353D6" w:rsidP="00C353D6">
      <w:r w:rsidRPr="00AB6347">
        <w:t>Probeer d</w:t>
      </w:r>
      <w:r>
        <w:t>a</w:t>
      </w:r>
      <w:r w:rsidRPr="00AB6347">
        <w:t>t alles zoveel mogelijk te doen binnen de thema’s (context) van het leerplan.</w:t>
      </w:r>
    </w:p>
    <w:p w14:paraId="3507A124" w14:textId="77777777" w:rsidR="00C353D6" w:rsidRPr="00AB6347" w:rsidRDefault="00C353D6" w:rsidP="00C353D6">
      <w:r w:rsidRPr="00AB6347">
        <w:t xml:space="preserve">Voor de </w:t>
      </w:r>
      <w:r>
        <w:t>D/A</w:t>
      </w:r>
      <w:r w:rsidRPr="00AB6347">
        <w:t>-fin</w:t>
      </w:r>
      <w:r>
        <w:t>aliteit</w:t>
      </w:r>
      <w:r w:rsidRPr="00AB6347">
        <w:t xml:space="preserve"> bestaan d</w:t>
      </w:r>
      <w:r>
        <w:t>ie</w:t>
      </w:r>
      <w:r w:rsidRPr="00AB6347">
        <w:t xml:space="preserve"> projecten uit:</w:t>
      </w:r>
    </w:p>
    <w:p w14:paraId="00BDA691" w14:textId="77777777" w:rsidR="00C353D6" w:rsidRPr="00AB6347" w:rsidRDefault="00C353D6" w:rsidP="00C353D6">
      <w:pPr>
        <w:pStyle w:val="Opsomming1"/>
        <w:numPr>
          <w:ilvl w:val="0"/>
          <w:numId w:val="3"/>
        </w:numPr>
      </w:pPr>
      <w:r>
        <w:t>c</w:t>
      </w:r>
      <w:r w:rsidRPr="00AB6347">
        <w:t>omplexere systemen</w:t>
      </w:r>
      <w:r>
        <w:t>;</w:t>
      </w:r>
    </w:p>
    <w:p w14:paraId="06ABBCE8" w14:textId="77777777" w:rsidR="00C353D6" w:rsidRPr="00AB6347" w:rsidRDefault="00C353D6" w:rsidP="00C353D6">
      <w:pPr>
        <w:pStyle w:val="Opsomming1"/>
        <w:numPr>
          <w:ilvl w:val="0"/>
          <w:numId w:val="3"/>
        </w:numPr>
      </w:pPr>
      <w:r>
        <w:t>m</w:t>
      </w:r>
      <w:r w:rsidRPr="00AB6347">
        <w:t>et aandacht voor diagnose, probleemanalyse</w:t>
      </w:r>
      <w:r>
        <w:t>;</w:t>
      </w:r>
    </w:p>
    <w:p w14:paraId="03BB1FDA" w14:textId="77777777" w:rsidR="00C353D6" w:rsidRDefault="00C353D6" w:rsidP="00C353D6">
      <w:pPr>
        <w:pStyle w:val="Opsomming1"/>
        <w:numPr>
          <w:ilvl w:val="0"/>
          <w:numId w:val="3"/>
        </w:numPr>
      </w:pPr>
      <w:r>
        <w:t>h</w:t>
      </w:r>
      <w:r w:rsidRPr="00AB6347">
        <w:t>erstellen, vervangen, realiseren</w:t>
      </w:r>
      <w:r>
        <w:t>.</w:t>
      </w:r>
    </w:p>
    <w:p w14:paraId="49ECD2AC" w14:textId="17ED3FF4" w:rsidR="00385689" w:rsidRDefault="006F6012" w:rsidP="00C353D6">
      <w:pPr>
        <w:pStyle w:val="Kop2"/>
      </w:pPr>
      <w:bookmarkStart w:id="86" w:name="_Toc179365390"/>
      <w:r>
        <w:t>Opbouw</w:t>
      </w:r>
      <w:bookmarkEnd w:id="78"/>
      <w:bookmarkEnd w:id="79"/>
      <w:bookmarkEnd w:id="80"/>
      <w:bookmarkEnd w:id="81"/>
      <w:bookmarkEnd w:id="82"/>
      <w:bookmarkEnd w:id="86"/>
    </w:p>
    <w:p w14:paraId="7B980F3E" w14:textId="0BEFBD5C" w:rsidR="008E4388" w:rsidRDefault="005726E4" w:rsidP="008E4388">
      <w:bookmarkStart w:id="87" w:name="_Hlk130547667"/>
      <w:r>
        <w:t xml:space="preserve">De rubrieken in het leerplan kennen een opbouw vanuit een sterke gemeenschappelijkheid van leerplandoelen over de leerplannen heen naar richtingsspecifieke leerplandoelen. </w:t>
      </w:r>
      <w:r w:rsidR="008E4388">
        <w:t xml:space="preserve">De verzameling van leerplandoelen onder een rubriek is niet te herleiden tot een opdeling in een vak of discipline. </w:t>
      </w:r>
      <w:bookmarkEnd w:id="87"/>
      <w:r w:rsidR="008E4388">
        <w:t xml:space="preserve"> </w:t>
      </w:r>
    </w:p>
    <w:p w14:paraId="138DC140" w14:textId="77777777" w:rsidR="008E4388" w:rsidRDefault="008E4388" w:rsidP="008E4388">
      <w:r>
        <w:t>Het leerplan Vliegtuigtechnieken omvat de volgende rubrieken:</w:t>
      </w:r>
    </w:p>
    <w:p w14:paraId="403B7450" w14:textId="77777777" w:rsidR="008E4388" w:rsidRPr="000417AD" w:rsidRDefault="008E4388" w:rsidP="000417AD">
      <w:pPr>
        <w:pStyle w:val="Opsomming1"/>
      </w:pPr>
      <w:r w:rsidRPr="000417AD">
        <w:t>Kwaliteitsvol en veilig handelen</w:t>
      </w:r>
    </w:p>
    <w:p w14:paraId="43EA0684" w14:textId="77777777" w:rsidR="008E4388" w:rsidRPr="000417AD" w:rsidRDefault="008E4388" w:rsidP="000417AD">
      <w:pPr>
        <w:pStyle w:val="Opsomming1"/>
      </w:pPr>
      <w:r w:rsidRPr="000417AD">
        <w:t>Onderzoeken en ontwikkelen in STEM</w:t>
      </w:r>
    </w:p>
    <w:p w14:paraId="0408CD8C" w14:textId="77777777" w:rsidR="008E4388" w:rsidRPr="000417AD" w:rsidRDefault="008E4388" w:rsidP="000417AD">
      <w:pPr>
        <w:pStyle w:val="Opsomming1"/>
      </w:pPr>
      <w:r w:rsidRPr="000417AD">
        <w:t>Voorbereiding en opvolging</w:t>
      </w:r>
    </w:p>
    <w:p w14:paraId="60C2344C" w14:textId="77777777" w:rsidR="008E4388" w:rsidRPr="000417AD" w:rsidRDefault="008E4388" w:rsidP="000417AD">
      <w:pPr>
        <w:pStyle w:val="Opsomming1"/>
      </w:pPr>
      <w:r w:rsidRPr="000417AD">
        <w:t>Structuur van het vliegtuig</w:t>
      </w:r>
    </w:p>
    <w:p w14:paraId="155D298B" w14:textId="77777777" w:rsidR="008E4388" w:rsidRPr="000417AD" w:rsidRDefault="008E4388" w:rsidP="000417AD">
      <w:pPr>
        <w:pStyle w:val="Opsomming1"/>
      </w:pPr>
      <w:r w:rsidRPr="000417AD">
        <w:t>Technische systemen in vliegtuigen</w:t>
      </w:r>
    </w:p>
    <w:p w14:paraId="320F7C7C" w14:textId="77777777" w:rsidR="008E4388" w:rsidRPr="000417AD" w:rsidRDefault="008E4388" w:rsidP="000417AD">
      <w:pPr>
        <w:pStyle w:val="Opsomming2"/>
      </w:pPr>
      <w:r w:rsidRPr="000417AD">
        <w:t>Algemeen</w:t>
      </w:r>
    </w:p>
    <w:p w14:paraId="1727635C" w14:textId="77777777" w:rsidR="008E4388" w:rsidRPr="000417AD" w:rsidRDefault="008E4388" w:rsidP="000417AD">
      <w:pPr>
        <w:pStyle w:val="Opsomming2"/>
      </w:pPr>
      <w:r w:rsidRPr="000417AD">
        <w:t>Vliegtuigsystemen</w:t>
      </w:r>
    </w:p>
    <w:p w14:paraId="5D1B90BE" w14:textId="77777777" w:rsidR="008E4388" w:rsidRPr="000417AD" w:rsidRDefault="008E4388" w:rsidP="000417AD">
      <w:pPr>
        <w:pStyle w:val="Opsomming2"/>
      </w:pPr>
      <w:r w:rsidRPr="000417AD">
        <w:t>Aandrijfmotoren</w:t>
      </w:r>
    </w:p>
    <w:p w14:paraId="058CBE71" w14:textId="77777777" w:rsidR="008E4388" w:rsidRPr="000417AD" w:rsidRDefault="008E4388" w:rsidP="000417AD">
      <w:pPr>
        <w:pStyle w:val="Opsomming2"/>
      </w:pPr>
      <w:r w:rsidRPr="000417AD">
        <w:t>Avionische systemen</w:t>
      </w:r>
    </w:p>
    <w:p w14:paraId="03729A5E" w14:textId="77777777" w:rsidR="008E4388" w:rsidRPr="00FF673A" w:rsidRDefault="008E4388" w:rsidP="008E4388">
      <w:pPr>
        <w:pStyle w:val="Opsomming1"/>
        <w:numPr>
          <w:ilvl w:val="0"/>
          <w:numId w:val="3"/>
        </w:numPr>
      </w:pPr>
      <w:r w:rsidRPr="00FF673A">
        <w:t>Inspectie en controle</w:t>
      </w:r>
    </w:p>
    <w:p w14:paraId="1D5AF33E" w14:textId="5E98CD28" w:rsidR="00385689" w:rsidRDefault="008E4388" w:rsidP="008E4388">
      <w:pPr>
        <w:pStyle w:val="Opsomming1"/>
      </w:pPr>
      <w:r w:rsidRPr="00FF673A">
        <w:t>Onderhoud en herstellingen</w:t>
      </w:r>
    </w:p>
    <w:p w14:paraId="36DE0808" w14:textId="77777777" w:rsidR="00385689" w:rsidRDefault="006F6012" w:rsidP="006F6012">
      <w:pPr>
        <w:pStyle w:val="Kop2"/>
      </w:pPr>
      <w:bookmarkStart w:id="88" w:name="_Toc121484779"/>
      <w:bookmarkStart w:id="89" w:name="_Toc127295258"/>
      <w:bookmarkStart w:id="90" w:name="_Toc128941182"/>
      <w:bookmarkStart w:id="91" w:name="_Toc129036349"/>
      <w:bookmarkStart w:id="92" w:name="_Toc129199578"/>
      <w:bookmarkStart w:id="93" w:name="_Toc179365391"/>
      <w:r>
        <w:t>Leerlijnen</w:t>
      </w:r>
      <w:bookmarkEnd w:id="88"/>
      <w:bookmarkEnd w:id="89"/>
      <w:bookmarkEnd w:id="90"/>
      <w:bookmarkEnd w:id="91"/>
      <w:bookmarkEnd w:id="92"/>
      <w:bookmarkEnd w:id="93"/>
    </w:p>
    <w:p w14:paraId="30AEE66C" w14:textId="77777777" w:rsidR="002B7C74" w:rsidRPr="00C848F4" w:rsidRDefault="002B7C74" w:rsidP="002B7C74">
      <w:pPr>
        <w:pStyle w:val="Kop3"/>
      </w:pPr>
      <w:bookmarkStart w:id="94" w:name="_Toc132707845"/>
      <w:bookmarkStart w:id="95" w:name="_Toc132884129"/>
      <w:bookmarkStart w:id="96" w:name="_Toc133215257"/>
      <w:bookmarkStart w:id="97" w:name="_Toc133765682"/>
      <w:bookmarkStart w:id="98" w:name="_Toc179365392"/>
      <w:r w:rsidRPr="00C848F4">
        <w:t>Samenhang met de tweede graad</w:t>
      </w:r>
      <w:bookmarkEnd w:id="94"/>
      <w:bookmarkEnd w:id="95"/>
      <w:bookmarkEnd w:id="96"/>
      <w:bookmarkEnd w:id="97"/>
      <w:bookmarkEnd w:id="98"/>
    </w:p>
    <w:p w14:paraId="40CA7907" w14:textId="77777777" w:rsidR="002B7C74" w:rsidRDefault="002B7C74" w:rsidP="002B7C74">
      <w:r>
        <w:t xml:space="preserve">De leerlingen leren in de tweede graad Voertuigtechnieken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Ze analyseren grootheden bij ééndimensionale bewegingen. </w:t>
      </w:r>
      <w:r>
        <w:br/>
        <w:t xml:space="preserve">De leerlingen interpreteren verbanden tussen stroomsterkte, spanning en weerstand, leggen het Joule-effect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De leerlingen lezen en tekenen technische tekeningen en schema’s, monteren en demonteren mechanismen en verbindingen. Ze realiseren eenvoudige elektrische stuur- en vermogenschakelingen, elektronische schakelingen en elektropneumatische schakelingen. Ze voeren preventieve onderhoudsacties uit.</w:t>
      </w:r>
      <w:r>
        <w:br/>
        <w:t>Dit doen de leerlingen in een context van voertuigen: fietsen, steps, rolstoelen, personenwagens, vrachtwagens, vrijetijdsvoertuigen, aanhangwagens …</w:t>
      </w:r>
    </w:p>
    <w:p w14:paraId="3291D96F" w14:textId="77777777" w:rsidR="002B7C74" w:rsidRPr="00317A8D" w:rsidRDefault="002B7C74" w:rsidP="002B7C74">
      <w:pPr>
        <w:pStyle w:val="Kop3"/>
      </w:pPr>
      <w:bookmarkStart w:id="99" w:name="_Toc132707846"/>
      <w:bookmarkStart w:id="100" w:name="_Toc132884130"/>
      <w:bookmarkStart w:id="101" w:name="_Toc133215258"/>
      <w:bookmarkStart w:id="102" w:name="_Toc133765683"/>
      <w:bookmarkStart w:id="103" w:name="_Toc179365393"/>
      <w:r w:rsidRPr="00317A8D">
        <w:t>Samenhang in de derde graad</w:t>
      </w:r>
      <w:bookmarkEnd w:id="99"/>
      <w:bookmarkEnd w:id="100"/>
      <w:bookmarkEnd w:id="101"/>
      <w:bookmarkEnd w:id="102"/>
      <w:bookmarkEnd w:id="103"/>
    </w:p>
    <w:p w14:paraId="204F53A3" w14:textId="3DF8032A" w:rsidR="002B7C74" w:rsidRDefault="002B7C74" w:rsidP="002B7C74">
      <w:r w:rsidRPr="000346F0">
        <w:t xml:space="preserve">Het leerplan </w:t>
      </w:r>
      <w:r>
        <w:t>Vliegtuigtechnieken</w:t>
      </w:r>
      <w:r w:rsidRPr="000346F0">
        <w:t xml:space="preserve"> heeft een samenhang met</w:t>
      </w:r>
      <w:r w:rsidR="0026675D">
        <w:t xml:space="preserve"> de leerplannen </w:t>
      </w:r>
      <w:r w:rsidRPr="000346F0">
        <w:t>Wiskunde</w:t>
      </w:r>
      <w:r w:rsidR="0026675D">
        <w:t xml:space="preserve"> en Natuurwetenschappen</w:t>
      </w:r>
      <w:r w:rsidRPr="000346F0">
        <w:t xml:space="preserve"> in de derde graad. </w:t>
      </w:r>
    </w:p>
    <w:p w14:paraId="1E4865AA" w14:textId="77777777" w:rsidR="002B7C74" w:rsidRDefault="002B7C74" w:rsidP="002B7C74">
      <w:r w:rsidRPr="000346F0">
        <w:t xml:space="preserve">In Wiskunde leren leerlingen grafieken, tabellen en diagrammen interpreteren, berekeningen uitvoeren en wiskundige concepten en vaardigheden inzetten om problemen in betekenisvolle contexten op te lossen. </w:t>
      </w:r>
    </w:p>
    <w:p w14:paraId="3E3A9AB9" w14:textId="5A70EF3E" w:rsidR="006F6012" w:rsidRDefault="002B7C74" w:rsidP="002B7C74">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043BF012" w14:textId="77777777" w:rsidR="000773B5" w:rsidRDefault="006F6012" w:rsidP="000773B5">
      <w:pPr>
        <w:pStyle w:val="Kop2"/>
      </w:pPr>
      <w:bookmarkStart w:id="104" w:name="_Toc121484783"/>
      <w:bookmarkStart w:id="105" w:name="_Toc127295262"/>
      <w:bookmarkStart w:id="106" w:name="_Toc128941185"/>
      <w:bookmarkStart w:id="107" w:name="_Toc129036352"/>
      <w:bookmarkStart w:id="108" w:name="_Toc129199581"/>
      <w:bookmarkStart w:id="109" w:name="_Toc179365394"/>
      <w:r>
        <w:t>Aandachtspunten</w:t>
      </w:r>
      <w:bookmarkEnd w:id="104"/>
      <w:bookmarkEnd w:id="105"/>
      <w:bookmarkEnd w:id="106"/>
      <w:bookmarkEnd w:id="107"/>
      <w:bookmarkEnd w:id="108"/>
      <w:bookmarkEnd w:id="109"/>
    </w:p>
    <w:p w14:paraId="3B241611" w14:textId="753D3BFB" w:rsidR="00BF1A66" w:rsidRDefault="00BF1A66" w:rsidP="00BF1A66">
      <w:r w:rsidRPr="00850069">
        <w:t xml:space="preserve">Het leerplan </w:t>
      </w:r>
      <w:r>
        <w:t>Vliegtuigtechnieken</w:t>
      </w:r>
      <w:r w:rsidRPr="00850069">
        <w:t xml:space="preserve"> is een graadleerplan. </w:t>
      </w:r>
      <w:r>
        <w:t>Het</w:t>
      </w:r>
      <w:r w:rsidRPr="00850069">
        <w:t xml:space="preserve"> lerarenteam dient de leerplandoelen te spreiden over de twee leerjaren</w:t>
      </w:r>
      <w:r w:rsidRPr="0085725C">
        <w:t>. Overleg en een planmatige aanpak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w:t>
      </w:r>
      <w:r>
        <w:t>te starten</w:t>
      </w:r>
      <w:r w:rsidRPr="00850069">
        <w:t xml:space="preserve">. De leerlingen leren ook gemaakte keuzes binnen het technisch proces beargumenteren. Vervolgens leren </w:t>
      </w:r>
      <w:r>
        <w:t>ze</w:t>
      </w:r>
      <w:r w:rsidRPr="00850069">
        <w:t xml:space="preserve"> een planning opstellen en hun werkplek organiseren. </w:t>
      </w:r>
      <w:r w:rsidRPr="00FB7CA8">
        <w:t>Vaardigheden en handelingen oefenen de leerlingen in gedurende de uitvoering en realisatie. Zowel het realiseren van een eindresultaat als het doorlopen proces worden centraal gesteld.</w:t>
      </w:r>
      <w:r w:rsidRPr="004D3857">
        <w:t xml:space="preserve"> Reflectie op het doorlopen proces kan een belangrijk leermoment zijn voor de leerlingen en biedt kans</w:t>
      </w:r>
      <w:r w:rsidR="00F53EF8">
        <w:t>en</w:t>
      </w:r>
      <w:r w:rsidRPr="004D3857">
        <w:t xml:space="preserve"> tot remediëring.</w:t>
      </w:r>
    </w:p>
    <w:p w14:paraId="726F6EF4" w14:textId="77777777" w:rsidR="00BF1A66" w:rsidRPr="00C53BE9" w:rsidRDefault="00BF1A66" w:rsidP="00BF1A66">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042DDFC6" w14:textId="77777777" w:rsidR="00107AB2" w:rsidRPr="007853BB" w:rsidRDefault="00107AB2" w:rsidP="00107AB2">
      <w:bookmarkStart w:id="110" w:name="_Toc149836998"/>
      <w:bookmarkStart w:id="111" w:name="_Toc151468778"/>
      <w:bookmarkStart w:id="112" w:name="_Toc151971715"/>
      <w:bookmarkStart w:id="113" w:name="_Toc151975489"/>
      <w:bookmarkStart w:id="114" w:name="_Toc152144142"/>
      <w:r w:rsidRPr="00D06AE7">
        <w:t xml:space="preserve">De onderzoekscompetentie moet worden gerealiseerd met inhouden van dit leerplan die gerelateerd zijn aan specifieke minimumdoelen. </w:t>
      </w:r>
      <w:r w:rsidRPr="005625A4">
        <w:t>Je overlegt op schoolniveau welke keuzes worden gemaakt met betrekking 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6EEE5C42" w14:textId="449255F9" w:rsidR="00107AB2" w:rsidRDefault="00107AB2" w:rsidP="00107AB2">
      <w:r w:rsidRPr="007853BB">
        <w:t xml:space="preserve">Bij </w:t>
      </w:r>
      <w:r w:rsidR="004B0AC1">
        <w:t>leerplandoel</w:t>
      </w:r>
      <w:r w:rsidRPr="007853BB">
        <w:t xml:space="preserve"> </w:t>
      </w:r>
      <w:r>
        <w:t>4</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41943E15" w14:textId="77777777" w:rsidR="002C77E3" w:rsidRPr="0039111D" w:rsidRDefault="002C77E3" w:rsidP="002C77E3">
      <w:pPr>
        <w:pStyle w:val="Kop2"/>
      </w:pPr>
      <w:bookmarkStart w:id="115" w:name="_Toc179365395"/>
      <w:r>
        <w:t>Leerplanpagina</w:t>
      </w:r>
      <w:bookmarkEnd w:id="110"/>
      <w:bookmarkEnd w:id="111"/>
      <w:bookmarkEnd w:id="112"/>
      <w:bookmarkEnd w:id="113"/>
      <w:bookmarkEnd w:id="114"/>
      <w:bookmarkEnd w:id="115"/>
    </w:p>
    <w:p w14:paraId="52B9A6C4" w14:textId="5BEF632F" w:rsidR="00EC4684" w:rsidRPr="002F798A" w:rsidRDefault="00EC4684" w:rsidP="00EC4684">
      <w:r>
        <w:rPr>
          <w:noProof/>
        </w:rPr>
        <w:drawing>
          <wp:anchor distT="0" distB="0" distL="114300" distR="114300" simplePos="0" relativeHeight="251658249" behindDoc="1" locked="0" layoutInCell="1" allowOverlap="1" wp14:anchorId="373F86AB" wp14:editId="1B1E2351">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0A75902D" w14:textId="77777777" w:rsidR="003C20F3" w:rsidRDefault="008E5D4D" w:rsidP="00E42F24">
      <w:pPr>
        <w:pStyle w:val="Kop1"/>
      </w:pPr>
      <w:bookmarkStart w:id="116" w:name="_Toc121484784"/>
      <w:bookmarkStart w:id="117" w:name="_Toc127295263"/>
      <w:bookmarkStart w:id="118" w:name="_Toc128941186"/>
      <w:bookmarkStart w:id="119" w:name="_Toc129036353"/>
      <w:bookmarkStart w:id="120" w:name="_Toc129199582"/>
      <w:bookmarkStart w:id="121" w:name="_Toc179365396"/>
      <w:r w:rsidRPr="00731063">
        <w:t>Leerplandoelen</w:t>
      </w:r>
      <w:bookmarkEnd w:id="116"/>
      <w:bookmarkEnd w:id="117"/>
      <w:bookmarkEnd w:id="118"/>
      <w:bookmarkEnd w:id="119"/>
      <w:bookmarkEnd w:id="120"/>
      <w:bookmarkEnd w:id="121"/>
    </w:p>
    <w:p w14:paraId="0F512503" w14:textId="77777777" w:rsidR="002B7C74" w:rsidRPr="00D30AB5" w:rsidRDefault="002B7C74" w:rsidP="002B7C74">
      <w:bookmarkStart w:id="122" w:name="_Toc121484785"/>
      <w:bookmarkStart w:id="123" w:name="_Toc127295264"/>
      <w:bookmarkStart w:id="124" w:name="_Toc128941187"/>
      <w:bookmarkStart w:id="125" w:name="_Toc129036354"/>
      <w:bookmarkStart w:id="126" w:name="_Toc129199583"/>
      <w:r w:rsidRPr="00093729">
        <w:t>De opleiding Vliegtuigtechnieken wordt inhoudelijk aangeboden conform de vigerende EASA part 66 regelgeving. De leerling wordt geacht de inhouden van part 66 op het einde van de opleiding voldoende te kennen en toe te passen om zijn werkzaamheden volgens de regelgeving uit te voeren.</w:t>
      </w:r>
    </w:p>
    <w:p w14:paraId="58578DD2" w14:textId="77777777" w:rsidR="002B7C74" w:rsidRDefault="002B7C74" w:rsidP="002B7C74">
      <w:pPr>
        <w:pStyle w:val="Kop2"/>
      </w:pPr>
      <w:bookmarkStart w:id="127" w:name="_Toc133215261"/>
      <w:bookmarkStart w:id="128" w:name="_Toc133765686"/>
      <w:bookmarkStart w:id="129" w:name="_Toc179365397"/>
      <w:r>
        <w:t>Kwaliteitsvol en veilig handelen</w:t>
      </w:r>
      <w:bookmarkEnd w:id="127"/>
      <w:bookmarkEnd w:id="128"/>
      <w:bookmarkEnd w:id="129"/>
    </w:p>
    <w:p w14:paraId="31E88489" w14:textId="77777777" w:rsidR="002B7C74" w:rsidRPr="00CB5BF8" w:rsidRDefault="002B7C74" w:rsidP="00CB5BF8">
      <w:pPr>
        <w:pStyle w:val="Concordantie"/>
      </w:pPr>
      <w:r w:rsidRPr="00CB5BF8">
        <w:t>Minimumdoelen, specifieke minimumdoelen of doelen die leiden naar BK</w:t>
      </w:r>
    </w:p>
    <w:p w14:paraId="3E8BC068" w14:textId="77777777" w:rsidR="002B7C74" w:rsidRPr="00C17E13" w:rsidRDefault="002B7C74" w:rsidP="00C17E13">
      <w:pPr>
        <w:pStyle w:val="MDSMDBK"/>
      </w:pPr>
      <w:r w:rsidRPr="00C17E13">
        <w:t>BK 01</w:t>
      </w:r>
      <w:r w:rsidRPr="00C17E13">
        <w:tab/>
        <w:t>De leerlingen werken in teamverband (organisatiecultuur, communicatie, procedures). (LPD 1)</w:t>
      </w:r>
    </w:p>
    <w:p w14:paraId="12612968" w14:textId="77777777" w:rsidR="002B7C74" w:rsidRPr="00C17E13" w:rsidRDefault="002B7C74" w:rsidP="00C17E13">
      <w:pPr>
        <w:pStyle w:val="MDSMDBK"/>
      </w:pPr>
      <w:r w:rsidRPr="00C17E13">
        <w:t>BK 02</w:t>
      </w:r>
      <w:r w:rsidRPr="00C17E13">
        <w:tab/>
        <w:t>De leerlingen handelen kwaliteitsbewust. (LPD 1)</w:t>
      </w:r>
    </w:p>
    <w:p w14:paraId="347E232B" w14:textId="77777777" w:rsidR="002B7C74" w:rsidRPr="00C17E13" w:rsidRDefault="002B7C74" w:rsidP="00C17E13">
      <w:pPr>
        <w:pStyle w:val="MDSMDBK"/>
      </w:pPr>
      <w:r w:rsidRPr="00C17E13">
        <w:t>BK 03</w:t>
      </w:r>
      <w:r w:rsidRPr="00C17E13">
        <w:tab/>
        <w:t>De leerlingen handelen economisch en duurzaam. (LPD 1)</w:t>
      </w:r>
    </w:p>
    <w:p w14:paraId="6617FEC9" w14:textId="77777777" w:rsidR="002B7C74" w:rsidRPr="00C17E13" w:rsidRDefault="002B7C74" w:rsidP="00C17E13">
      <w:pPr>
        <w:pStyle w:val="MDSMDBK"/>
      </w:pPr>
      <w:r w:rsidRPr="00C17E13">
        <w:t>BK 04</w:t>
      </w:r>
      <w:r w:rsidRPr="00C17E13">
        <w:tab/>
        <w:t>De leerlingen handelen veilig, ergonomisch en hygiënisch. (LPD 1, 2, 3)</w:t>
      </w:r>
    </w:p>
    <w:p w14:paraId="0C7791CE" w14:textId="77777777" w:rsidR="00C17E13" w:rsidRPr="00C17E13" w:rsidRDefault="00C17E13" w:rsidP="00C17E13">
      <w:pPr>
        <w:pStyle w:val="MDSMDBK"/>
      </w:pPr>
      <w:r w:rsidRPr="00C17E13">
        <w:t>Onderliggende kennis bij doelen die leiden naar BK</w:t>
      </w:r>
    </w:p>
    <w:p w14:paraId="51BB1E4A" w14:textId="647E75CE" w:rsidR="004A28A3" w:rsidRPr="00C17E13" w:rsidRDefault="004A28A3" w:rsidP="006424AA">
      <w:pPr>
        <w:pStyle w:val="Kennis"/>
        <w:numPr>
          <w:ilvl w:val="0"/>
          <w:numId w:val="42"/>
        </w:numPr>
      </w:pPr>
      <w:r w:rsidRPr="00C17E13">
        <w:t xml:space="preserve">Veiligheids-, milieu- en kwaliteitsnormen (LPD </w:t>
      </w:r>
      <w:r w:rsidR="00C96D68">
        <w:t xml:space="preserve">1, </w:t>
      </w:r>
      <w:r w:rsidRPr="00C17E13">
        <w:t>2)</w:t>
      </w:r>
    </w:p>
    <w:p w14:paraId="04381DF9" w14:textId="77777777" w:rsidR="002B7C74" w:rsidRPr="00552685" w:rsidRDefault="002B7C74" w:rsidP="002B7C74">
      <w:pPr>
        <w:pStyle w:val="Doel"/>
        <w:ind w:left="1077" w:hanging="1077"/>
      </w:pPr>
      <w:bookmarkStart w:id="130" w:name="_Toc133215262"/>
      <w:r w:rsidRPr="00552685">
        <w:t>De leerlingen handelen</w:t>
      </w:r>
      <w:bookmarkEnd w:id="130"/>
    </w:p>
    <w:p w14:paraId="77E291F3" w14:textId="77777777" w:rsidR="002B7C74" w:rsidRPr="00C350E3" w:rsidRDefault="002B7C74" w:rsidP="002B7C74">
      <w:pPr>
        <w:pStyle w:val="Opsommingdoel"/>
        <w:ind w:left="1532" w:hanging="397"/>
      </w:pPr>
      <w:r w:rsidRPr="00C350E3">
        <w:t>in teamverband (organisatiecultuur, communicatie, procedures);</w:t>
      </w:r>
    </w:p>
    <w:p w14:paraId="4A0615D5" w14:textId="69186ABC" w:rsidR="002B7C74" w:rsidRPr="00C350E3" w:rsidRDefault="002B7C74" w:rsidP="002B7C74">
      <w:pPr>
        <w:pStyle w:val="Opsommingdoel"/>
        <w:ind w:left="1532" w:hanging="397"/>
      </w:pPr>
      <w:r w:rsidRPr="00C350E3">
        <w:t>kwaliteitsbewust</w:t>
      </w:r>
      <w:r w:rsidR="00C96D68">
        <w:t xml:space="preserve"> en volgens kwaliteitsnormen</w:t>
      </w:r>
      <w:r w:rsidRPr="00C350E3">
        <w:t>;</w:t>
      </w:r>
    </w:p>
    <w:p w14:paraId="66805E46" w14:textId="77777777" w:rsidR="002B7C74" w:rsidRPr="00C350E3" w:rsidRDefault="002B7C74" w:rsidP="002B7C74">
      <w:pPr>
        <w:pStyle w:val="Opsommingdoel"/>
        <w:ind w:left="1532" w:hanging="397"/>
      </w:pPr>
      <w:r w:rsidRPr="00C350E3">
        <w:t>economisch en duurzaam;</w:t>
      </w:r>
    </w:p>
    <w:p w14:paraId="65AD91B9" w14:textId="77777777" w:rsidR="002B7C74" w:rsidRDefault="002B7C74" w:rsidP="002B7C74">
      <w:pPr>
        <w:pStyle w:val="Opsommingdoel"/>
        <w:ind w:left="1532" w:hanging="397"/>
      </w:pPr>
      <w:r w:rsidRPr="00C350E3">
        <w:t>hygiënisch.</w:t>
      </w:r>
    </w:p>
    <w:p w14:paraId="4EBC4E6F" w14:textId="77777777" w:rsidR="002B7C74" w:rsidRPr="00E962A9" w:rsidRDefault="002B7C74" w:rsidP="00A53C7D">
      <w:pPr>
        <w:pStyle w:val="Wenk"/>
        <w:numPr>
          <w:ilvl w:val="0"/>
          <w:numId w:val="10"/>
        </w:numPr>
      </w:pPr>
      <w:r w:rsidRPr="00E962A9">
        <w:t>Door in teamverband te handelen leren de leerlingen (met respect) samenwerken, elkaars talenten respecteren, afspraken maken en naleven.</w:t>
      </w:r>
      <w:r>
        <w:br/>
      </w:r>
      <w:r w:rsidRPr="00E962A9">
        <w:t xml:space="preserve">De leerlingen leren aanwijzingen volgen, problemen melden, communiceren en rapporteren. </w:t>
      </w:r>
    </w:p>
    <w:p w14:paraId="2919C534" w14:textId="54253E94" w:rsidR="002B7C74" w:rsidRPr="00E962A9" w:rsidRDefault="002B7C74" w:rsidP="00A53C7D">
      <w:pPr>
        <w:pStyle w:val="Wenk"/>
        <w:numPr>
          <w:ilvl w:val="0"/>
          <w:numId w:val="10"/>
        </w:numPr>
      </w:pPr>
      <w:bookmarkStart w:id="131" w:name="_Toc133215263"/>
      <w:r w:rsidRPr="00E962A9">
        <w:t>Je kan aandacht hebben voor de attitude van een technieker</w:t>
      </w:r>
      <w:r w:rsidR="001035E3">
        <w:t>,</w:t>
      </w:r>
      <w:r w:rsidR="003225D5">
        <w:t xml:space="preserve"> </w:t>
      </w:r>
      <w:r w:rsidR="001035E3">
        <w:t>bv.</w:t>
      </w:r>
      <w:r w:rsidRPr="00E962A9">
        <w:t>:</w:t>
      </w:r>
    </w:p>
    <w:p w14:paraId="5CAF1D4D" w14:textId="77777777" w:rsidR="002B7C74" w:rsidRPr="002B7C74" w:rsidRDefault="002B7C74" w:rsidP="002B7C74">
      <w:pPr>
        <w:pStyle w:val="Wenkops1"/>
      </w:pPr>
      <w:r w:rsidRPr="002B7C74">
        <w:t>respect voor materiaal en gereedschap;</w:t>
      </w:r>
    </w:p>
    <w:p w14:paraId="450402C4" w14:textId="77777777" w:rsidR="002B7C74" w:rsidRPr="002B7C74" w:rsidRDefault="002B7C74" w:rsidP="002B7C74">
      <w:pPr>
        <w:pStyle w:val="Wenkops1"/>
      </w:pPr>
      <w:r w:rsidRPr="002B7C74">
        <w:t>beleefdheid;</w:t>
      </w:r>
    </w:p>
    <w:p w14:paraId="45EAF358" w14:textId="77777777" w:rsidR="002B7C74" w:rsidRPr="002B7C74" w:rsidRDefault="002B7C74" w:rsidP="002B7C74">
      <w:pPr>
        <w:pStyle w:val="Wenkops1"/>
      </w:pPr>
      <w:r w:rsidRPr="002B7C74">
        <w:t>persoonlijke hygiëne en voorkomen;</w:t>
      </w:r>
    </w:p>
    <w:p w14:paraId="61863E26" w14:textId="77777777" w:rsidR="002B7C74" w:rsidRPr="002B7C74" w:rsidRDefault="002B7C74" w:rsidP="002B7C74">
      <w:pPr>
        <w:pStyle w:val="Wenkops1"/>
      </w:pPr>
      <w:r w:rsidRPr="002B7C74">
        <w:t>voorraadbeheer;</w:t>
      </w:r>
    </w:p>
    <w:p w14:paraId="760B2712" w14:textId="77777777" w:rsidR="002B7C74" w:rsidRPr="002B7C74" w:rsidRDefault="002B7C74" w:rsidP="002B7C74">
      <w:pPr>
        <w:pStyle w:val="Wenkops1"/>
      </w:pPr>
      <w:r w:rsidRPr="002B7C74">
        <w:t>controleren van onderdelen voor de werkzaamheden;</w:t>
      </w:r>
    </w:p>
    <w:p w14:paraId="24E6D3A1" w14:textId="77777777" w:rsidR="002B7C74" w:rsidRPr="002B7C74" w:rsidRDefault="002B7C74" w:rsidP="002B7C74">
      <w:pPr>
        <w:pStyle w:val="Wenkops1"/>
      </w:pPr>
      <w:r w:rsidRPr="002B7C74">
        <w:t>…</w:t>
      </w:r>
    </w:p>
    <w:p w14:paraId="46518527" w14:textId="77777777" w:rsidR="002B7C74" w:rsidRDefault="002B7C74" w:rsidP="00A53C7D">
      <w:pPr>
        <w:pStyle w:val="Wenk"/>
        <w:numPr>
          <w:ilvl w:val="0"/>
          <w:numId w:val="10"/>
        </w:numPr>
      </w:pPr>
      <w:r>
        <w:t>Goede praktijken:</w:t>
      </w:r>
    </w:p>
    <w:p w14:paraId="406E15D0" w14:textId="77777777" w:rsidR="002B7C74" w:rsidRPr="002B7C74" w:rsidRDefault="002B7C74" w:rsidP="002B7C74">
      <w:pPr>
        <w:pStyle w:val="Wenkops1"/>
      </w:pPr>
      <w:r w:rsidRPr="002B7C74">
        <w:t>circulair werken: scheiden van afval, recyclage, revisie van onderdelen …</w:t>
      </w:r>
    </w:p>
    <w:p w14:paraId="5A47B4F0" w14:textId="77777777" w:rsidR="002B7C74" w:rsidRPr="002B7C74" w:rsidRDefault="002B7C74" w:rsidP="002B7C74">
      <w:pPr>
        <w:pStyle w:val="Wenkops1"/>
      </w:pPr>
      <w:r w:rsidRPr="002B7C74">
        <w:t>leerlingen zuinig leren omgaan met materialen, materialen recupereren en verspilling vermijden;</w:t>
      </w:r>
    </w:p>
    <w:p w14:paraId="0BF53601" w14:textId="6C456B8B" w:rsidR="002B7C74" w:rsidRPr="002B7C74" w:rsidRDefault="002B7C74" w:rsidP="002B7C74">
      <w:pPr>
        <w:pStyle w:val="Wenkops1"/>
      </w:pPr>
      <w:r>
        <w:t>v</w:t>
      </w:r>
      <w:r w:rsidRPr="002B7C74">
        <w:t>olgen van procedures.</w:t>
      </w:r>
    </w:p>
    <w:p w14:paraId="59257D88" w14:textId="2CED08E0" w:rsidR="002B7C74" w:rsidRPr="00552685" w:rsidRDefault="002B7C74" w:rsidP="002B7C74">
      <w:pPr>
        <w:pStyle w:val="Doel"/>
        <w:ind w:left="1077" w:hanging="1077"/>
      </w:pPr>
      <w:r w:rsidRPr="00552685">
        <w:t>De leerlingen passen veiligheidsvoorschriften en -richtlijnen</w:t>
      </w:r>
      <w:r w:rsidR="00546972">
        <w:t xml:space="preserve"> en</w:t>
      </w:r>
      <w:r w:rsidRPr="00552685">
        <w:t xml:space="preserve"> milieunormen toe.</w:t>
      </w:r>
      <w:bookmarkEnd w:id="131"/>
    </w:p>
    <w:p w14:paraId="7BBB9699" w14:textId="77777777" w:rsidR="00E14B26" w:rsidRPr="006A1E67" w:rsidRDefault="00E14B26" w:rsidP="00E14B26">
      <w:pPr>
        <w:ind w:left="1135"/>
      </w:pPr>
      <w:r w:rsidRPr="00CD4309">
        <w:rPr>
          <w:b/>
        </w:rPr>
        <w:t>Samenhang derde graad:</w:t>
      </w:r>
      <w:r w:rsidRPr="00CD4309">
        <w:rPr>
          <w:color w:val="000000" w:themeColor="text1"/>
        </w:rPr>
        <w:t xml:space="preserve"> </w:t>
      </w:r>
      <w:r>
        <w:t>veilig en duurzaam werken (III-Nat-da LPD 2S)</w:t>
      </w:r>
    </w:p>
    <w:p w14:paraId="1F7C39A1" w14:textId="1FA5593A" w:rsidR="00E14B26" w:rsidRDefault="004A5B6D" w:rsidP="007F6A6A">
      <w:pPr>
        <w:pStyle w:val="Samenhanggraad2"/>
      </w:pPr>
      <w:r>
        <w:t>Veilig en duurzaam werken</w:t>
      </w:r>
      <w:r w:rsidR="00E14B26" w:rsidRPr="00E14B26">
        <w:t xml:space="preserve"> (II-Voe-da LPD 2, 3).</w:t>
      </w:r>
    </w:p>
    <w:p w14:paraId="0E4DBAF4" w14:textId="379D1004" w:rsidR="002B7C74" w:rsidRDefault="002B7C74" w:rsidP="00A53C7D">
      <w:pPr>
        <w:pStyle w:val="Wenk"/>
        <w:numPr>
          <w:ilvl w:val="0"/>
          <w:numId w:val="10"/>
        </w:numPr>
      </w:pPr>
      <w:r>
        <w:t>Bij gebruik van een werkplaats of technische systemen is het nodig het werkplaatsreglement, het gebruik van persoonlijke en collectieve beschermingsmiddelen, de veiligheidsinstructiekaart (VIK), de machine-instructiekaart en de handleiding van machines en toestellen te bespreken met de leerlingen.</w:t>
      </w:r>
    </w:p>
    <w:p w14:paraId="5709CF5F" w14:textId="0E0E240B" w:rsidR="002B7C74" w:rsidRDefault="002B7C74" w:rsidP="00A53C7D">
      <w:pPr>
        <w:pStyle w:val="Wenk"/>
        <w:numPr>
          <w:ilvl w:val="0"/>
          <w:numId w:val="10"/>
        </w:numPr>
      </w:pPr>
      <w:r w:rsidRPr="003A0906">
        <w:t>Een veilige houding en werkomgeving word</w:t>
      </w:r>
      <w:r>
        <w:t>en</w:t>
      </w:r>
      <w:r w:rsidRPr="003A0906">
        <w:t xml:space="preserve"> versterkt als de leerlingen leren gevaarlijke situaties</w:t>
      </w:r>
      <w:r>
        <w:t xml:space="preserve"> in te schatten,</w:t>
      </w:r>
      <w:r w:rsidRPr="003A0906">
        <w:t xml:space="preserve"> </w:t>
      </w:r>
      <w:r>
        <w:t xml:space="preserve">te </w:t>
      </w:r>
      <w:r w:rsidRPr="003A0906">
        <w:t xml:space="preserve">herkennen en </w:t>
      </w:r>
      <w:r>
        <w:t xml:space="preserve">te </w:t>
      </w:r>
      <w:r w:rsidRPr="003A0906">
        <w:t>melden.</w:t>
      </w:r>
      <w:r>
        <w:t xml:space="preserve"> Je kan </w:t>
      </w:r>
      <w:r w:rsidRPr="003A0906">
        <w:t xml:space="preserve">kort de veiligheidsrisico’s overlopen alvorens de werkzaamheden te starten. </w:t>
      </w:r>
      <w:r>
        <w:br/>
      </w:r>
      <w:r w:rsidRPr="003A0906">
        <w:t>Een aangereikte beknopte checklist is een hulp voor de leerlingen.</w:t>
      </w:r>
      <w:r w:rsidRPr="00AC5793">
        <w:t xml:space="preserve"> </w:t>
      </w:r>
      <w:r>
        <w:br/>
      </w:r>
      <w:r w:rsidR="00263E28">
        <w:t>Je</w:t>
      </w:r>
      <w:r w:rsidR="00263E28" w:rsidRPr="003A0906">
        <w:t xml:space="preserve"> kan de leerlingen regelmatig attenderen en bijsturen naar een veilige werkhouding.</w:t>
      </w:r>
      <w:r w:rsidR="00263E28" w:rsidRPr="00E624E0">
        <w:t xml:space="preserve"> </w:t>
      </w:r>
      <w:r w:rsidRPr="00E624E0">
        <w:t xml:space="preserve"> </w:t>
      </w:r>
      <w:r>
        <w:br/>
      </w:r>
      <w:r w:rsidRPr="003A0906">
        <w:t xml:space="preserve">Je </w:t>
      </w:r>
      <w:r>
        <w:t>kan</w:t>
      </w:r>
      <w:r w:rsidRPr="003A0906">
        <w:t xml:space="preserve"> veiligheidspictogrammen, veiligheidsnormen en H/P zinnen met de leerlingen bespreken.</w:t>
      </w:r>
      <w:r w:rsidRPr="002B7C74">
        <w:t xml:space="preserve"> </w:t>
      </w:r>
      <w:r>
        <w:br/>
        <w:t>Je kan aandacht hebben voor het ontstaan en de gevolgen van statische elektriciteit en het aarden van het vliegtuig.</w:t>
      </w:r>
    </w:p>
    <w:p w14:paraId="2E655A36" w14:textId="77777777" w:rsidR="002B7C74" w:rsidRDefault="002B7C74" w:rsidP="00A53C7D">
      <w:pPr>
        <w:pStyle w:val="Wenk"/>
        <w:numPr>
          <w:ilvl w:val="0"/>
          <w:numId w:val="10"/>
        </w:numPr>
      </w:pPr>
      <w:r>
        <w:t>Je hebt aandacht voor de nodige wettelijke bepalingen rond veiligheid:</w:t>
      </w:r>
    </w:p>
    <w:p w14:paraId="01429646" w14:textId="77777777" w:rsidR="002B7C74" w:rsidRPr="002B7C74" w:rsidRDefault="002B7C74" w:rsidP="002B7C74">
      <w:pPr>
        <w:pStyle w:val="Wenkops1"/>
      </w:pPr>
      <w:r w:rsidRPr="002B7C74">
        <w:t>werken op hoogte;</w:t>
      </w:r>
    </w:p>
    <w:p w14:paraId="728BA7EF" w14:textId="77777777" w:rsidR="002B7C74" w:rsidRPr="002B7C74" w:rsidRDefault="002B7C74" w:rsidP="002B7C74">
      <w:pPr>
        <w:pStyle w:val="Wenkops1"/>
      </w:pPr>
      <w:r w:rsidRPr="002B7C74">
        <w:t>werken met heftoestellen;</w:t>
      </w:r>
    </w:p>
    <w:p w14:paraId="72B677FB" w14:textId="77777777" w:rsidR="002B7C74" w:rsidRPr="002B7C74" w:rsidRDefault="002B7C74" w:rsidP="002B7C74">
      <w:pPr>
        <w:pStyle w:val="Wenkops1"/>
      </w:pPr>
      <w:r w:rsidRPr="002B7C74">
        <w:t>werken aan een elektrische installatie;</w:t>
      </w:r>
    </w:p>
    <w:p w14:paraId="5D25BCD0" w14:textId="77777777" w:rsidR="002B7C74" w:rsidRPr="002B7C74" w:rsidRDefault="002B7C74" w:rsidP="002B7C74">
      <w:pPr>
        <w:pStyle w:val="Wenkops1"/>
      </w:pPr>
      <w:r w:rsidRPr="002B7C74">
        <w:t>…</w:t>
      </w:r>
    </w:p>
    <w:p w14:paraId="44F431B6" w14:textId="77777777" w:rsidR="002B7C74" w:rsidRDefault="002B7C74" w:rsidP="00A53C7D">
      <w:pPr>
        <w:pStyle w:val="Wenk"/>
        <w:numPr>
          <w:ilvl w:val="0"/>
          <w:numId w:val="10"/>
        </w:numPr>
      </w:pPr>
      <w:r>
        <w:t>Goede praktijken:</w:t>
      </w:r>
    </w:p>
    <w:p w14:paraId="6723ECCE" w14:textId="77777777" w:rsidR="002B7C74" w:rsidRPr="002B7C74" w:rsidRDefault="002B7C74" w:rsidP="002B7C74">
      <w:pPr>
        <w:pStyle w:val="Wenkops1"/>
      </w:pPr>
      <w:r w:rsidRPr="002B7C74">
        <w:t xml:space="preserve">ordelijk werken; </w:t>
      </w:r>
    </w:p>
    <w:p w14:paraId="684084EF" w14:textId="77777777" w:rsidR="002B7C74" w:rsidRPr="002B7C74" w:rsidRDefault="002B7C74" w:rsidP="002B7C74">
      <w:pPr>
        <w:pStyle w:val="Wenkops1"/>
      </w:pPr>
      <w:r w:rsidRPr="002B7C74">
        <w:t>productetiketten interpreteren;</w:t>
      </w:r>
    </w:p>
    <w:p w14:paraId="0E38A676" w14:textId="77777777" w:rsidR="002B7C74" w:rsidRPr="002B7C74" w:rsidRDefault="002B7C74" w:rsidP="002B7C74">
      <w:pPr>
        <w:pStyle w:val="Wenkops1"/>
      </w:pPr>
      <w:r w:rsidRPr="002B7C74">
        <w:t>alert zijn voor energie die kan vrijkomen onder de vorm van warmte, geluid, straling, stoom, elektriciteit;</w:t>
      </w:r>
    </w:p>
    <w:p w14:paraId="2E56A3FB" w14:textId="77777777" w:rsidR="002B7C74" w:rsidRPr="002B7C74" w:rsidRDefault="002B7C74" w:rsidP="002B7C74">
      <w:pPr>
        <w:pStyle w:val="Wenkops1"/>
      </w:pPr>
      <w:r w:rsidRPr="002B7C74">
        <w:t>aandacht hebben voor het vrijkomen van gevaarlijke stoffen bij het bewerken van materialen.</w:t>
      </w:r>
    </w:p>
    <w:p w14:paraId="6E5BBA01" w14:textId="77777777" w:rsidR="002B7C74" w:rsidRPr="00552685" w:rsidRDefault="002B7C74" w:rsidP="002B7C74">
      <w:pPr>
        <w:pStyle w:val="Doel"/>
        <w:ind w:left="1077" w:hanging="1077"/>
      </w:pPr>
      <w:bookmarkStart w:id="132" w:name="_Toc133215264"/>
      <w:r w:rsidRPr="00552685">
        <w:t>De leerlingen nemen een ergonomische houding aan bij werkzaamheden.</w:t>
      </w:r>
      <w:bookmarkEnd w:id="132"/>
      <w:r w:rsidRPr="00552685">
        <w:t xml:space="preserve"> </w:t>
      </w:r>
    </w:p>
    <w:p w14:paraId="0762DEBC" w14:textId="6149C508" w:rsidR="002B7C74" w:rsidRDefault="007B5FF3" w:rsidP="00A53C7D">
      <w:pPr>
        <w:pStyle w:val="Wenk"/>
        <w:numPr>
          <w:ilvl w:val="0"/>
          <w:numId w:val="10"/>
        </w:numPr>
      </w:pPr>
      <w:r w:rsidRPr="00311642">
        <w:t>Je kan aandacht hebben voor hef- en tiltechnieken om de fysieke belasting van bepaalde taken te verlichten.</w:t>
      </w:r>
      <w:r w:rsidRPr="00972197">
        <w:t xml:space="preserve"> </w:t>
      </w:r>
      <w:r>
        <w:br/>
      </w:r>
      <w:r w:rsidRPr="00D16B88">
        <w:t>Je kan aandacht besteden aan de fysieke belasting van bepaalde taken en hoe deze te verlichten zoals het verhogen van de installatie op werkhoogte.</w:t>
      </w:r>
      <w:r w:rsidRPr="00311642">
        <w:t xml:space="preserve"> </w:t>
      </w:r>
      <w:r>
        <w:br/>
      </w:r>
      <w:r w:rsidR="002B7C74" w:rsidRPr="00D16B88">
        <w:t>Je kan met de leerlingen de ergonomische knelpunten bespreken.</w:t>
      </w:r>
    </w:p>
    <w:p w14:paraId="19CD7CB5" w14:textId="3308CF09" w:rsidR="001B682C" w:rsidRPr="00D16B88" w:rsidRDefault="001B682C" w:rsidP="001B682C">
      <w:pPr>
        <w:pStyle w:val="Wenk"/>
        <w:numPr>
          <w:ilvl w:val="0"/>
          <w:numId w:val="10"/>
        </w:numPr>
      </w:pPr>
      <w:r w:rsidRPr="00DD7566">
        <w:t>Je kan de leerlingen wijzen op de Codex over het welzijn op het werk. Deze vormt een geheel van technische en organisatorische maatregelen met als doel arbeidsongevallen en beroepsziekten te voorkomen.</w:t>
      </w:r>
    </w:p>
    <w:p w14:paraId="770796C7" w14:textId="77777777" w:rsidR="002B7C74" w:rsidRDefault="002B7C74" w:rsidP="002B7C74">
      <w:pPr>
        <w:pStyle w:val="Kop2"/>
      </w:pPr>
      <w:bookmarkStart w:id="133" w:name="_Toc133215265"/>
      <w:bookmarkStart w:id="134" w:name="_Toc133765687"/>
      <w:bookmarkStart w:id="135" w:name="_Toc179365398"/>
      <w:r>
        <w:t>Onderzoeken en ontwikkelen in STEM</w:t>
      </w:r>
      <w:bookmarkEnd w:id="133"/>
      <w:bookmarkEnd w:id="134"/>
      <w:bookmarkEnd w:id="135"/>
    </w:p>
    <w:p w14:paraId="7930513E"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6CC51E26" w14:textId="77777777" w:rsidR="00103FAA" w:rsidRDefault="002B7C74" w:rsidP="002B7C74">
      <w:pPr>
        <w:pStyle w:val="MDSMDBK"/>
        <w:pBdr>
          <w:top w:val="none" w:sz="0" w:space="0" w:color="auto"/>
          <w:left w:val="none" w:sz="0" w:space="0" w:color="auto"/>
          <w:bottom w:val="none" w:sz="0" w:space="0" w:color="auto"/>
          <w:right w:val="none" w:sz="0" w:space="0" w:color="auto"/>
        </w:pBdr>
      </w:pPr>
      <w:r w:rsidRPr="00784E51">
        <w:t>MD 06.25</w:t>
      </w:r>
      <w:r w:rsidRPr="00784E51">
        <w:tab/>
        <w:t>De leerlingen voeren onderzoek aan de hand van een wetenschappelijke methode om kennis te ontwikkelen en om vragen te beantwoorden. (LPD 5</w:t>
      </w:r>
      <w:r w:rsidRPr="00842F2F">
        <w:t xml:space="preserve">) </w:t>
      </w:r>
    </w:p>
    <w:p w14:paraId="4DA9A897" w14:textId="1CC2806A"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842F2F">
        <w:rPr>
          <w:b w:val="0"/>
          <w:bCs/>
        </w:rPr>
        <w:t>(</w:t>
      </w:r>
      <w:r w:rsidR="009E138B">
        <w:rPr>
          <w:b w:val="0"/>
          <w:bCs/>
        </w:rPr>
        <w:t>R</w:t>
      </w:r>
      <w:r w:rsidRPr="00842F2F">
        <w:rPr>
          <w:b w:val="0"/>
          <w:bCs/>
        </w:rPr>
        <w:t>ekening houdend met concepten van de derde graad.)</w:t>
      </w:r>
    </w:p>
    <w:p w14:paraId="04CCF1E5" w14:textId="77777777" w:rsidR="00103FAA" w:rsidRDefault="002B7C74" w:rsidP="002B7C74">
      <w:pPr>
        <w:pStyle w:val="MDSMDBK"/>
        <w:pBdr>
          <w:top w:val="none" w:sz="0" w:space="0" w:color="auto"/>
          <w:left w:val="none" w:sz="0" w:space="0" w:color="auto"/>
          <w:bottom w:val="none" w:sz="0" w:space="0" w:color="auto"/>
          <w:right w:val="none" w:sz="0" w:space="0" w:color="auto"/>
        </w:pBdr>
      </w:pPr>
      <w:r w:rsidRPr="00784E51">
        <w:t>MD 06.26</w:t>
      </w:r>
      <w:r w:rsidRPr="00784E51">
        <w:tab/>
        <w:t>De leerlingen ontwerpen een oplossing voor een probleem door wetenschappen, technologie of wiskunde geïntegreerd aan te wenden. (LPD 6)</w:t>
      </w:r>
      <w:r>
        <w:t xml:space="preserve"> </w:t>
      </w:r>
    </w:p>
    <w:p w14:paraId="00B58672" w14:textId="325E296F"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142689">
        <w:rPr>
          <w:b w:val="0"/>
          <w:bCs/>
        </w:rPr>
        <w:t>(</w:t>
      </w:r>
      <w:r w:rsidR="00251ADC" w:rsidRPr="00251ADC">
        <w:rPr>
          <w:b w:val="0"/>
          <w:bCs/>
        </w:rPr>
        <w:t>Rekening houdend met de context waarin dit minimumdoel aan bod komt.</w:t>
      </w:r>
      <w:r w:rsidRPr="00142689">
        <w:rPr>
          <w:b w:val="0"/>
          <w:bCs/>
        </w:rPr>
        <w:t>)</w:t>
      </w:r>
    </w:p>
    <w:p w14:paraId="5755C28B" w14:textId="77777777" w:rsidR="00103FAA" w:rsidRDefault="002B7C74" w:rsidP="002B7C74">
      <w:pPr>
        <w:pStyle w:val="MDSMDBK"/>
        <w:pBdr>
          <w:top w:val="none" w:sz="0" w:space="0" w:color="auto"/>
          <w:left w:val="none" w:sz="0" w:space="0" w:color="auto"/>
          <w:bottom w:val="none" w:sz="0" w:space="0" w:color="auto"/>
          <w:right w:val="none" w:sz="0" w:space="0" w:color="auto"/>
        </w:pBdr>
      </w:pPr>
      <w:r w:rsidRPr="00784E51">
        <w:t>MD 06.27</w:t>
      </w:r>
      <w:r w:rsidRPr="00784E51">
        <w:tab/>
        <w:t>De leerlingen illustreren de wisselwerking tussen wetenschappen, technologie, wiskunde en de maatschappij aan de hand van maatschappelijke uitdagingen. (LPD 7)</w:t>
      </w:r>
      <w:r>
        <w:t xml:space="preserve"> </w:t>
      </w:r>
    </w:p>
    <w:p w14:paraId="4EF371DE" w14:textId="10E3175B" w:rsidR="002B7C74" w:rsidRDefault="002B7C74" w:rsidP="002B7C74">
      <w:pPr>
        <w:pStyle w:val="MDSMDBK"/>
        <w:pBdr>
          <w:top w:val="none" w:sz="0" w:space="0" w:color="auto"/>
          <w:left w:val="none" w:sz="0" w:space="0" w:color="auto"/>
          <w:bottom w:val="none" w:sz="0" w:space="0" w:color="auto"/>
          <w:right w:val="none" w:sz="0" w:space="0" w:color="auto"/>
        </w:pBdr>
      </w:pPr>
      <w:r w:rsidRPr="000F681F">
        <w:rPr>
          <w:b w:val="0"/>
          <w:bCs/>
        </w:rPr>
        <w:t>(</w:t>
      </w:r>
      <w:r w:rsidR="009E138B">
        <w:rPr>
          <w:b w:val="0"/>
          <w:bCs/>
        </w:rPr>
        <w:t>R</w:t>
      </w:r>
      <w:r w:rsidRPr="000F681F">
        <w:rPr>
          <w:b w:val="0"/>
          <w:bCs/>
        </w:rPr>
        <w:t xml:space="preserve">ekening houdend met de context waarin </w:t>
      </w:r>
      <w:r w:rsidR="00251ADC">
        <w:rPr>
          <w:b w:val="0"/>
          <w:bCs/>
        </w:rPr>
        <w:t>dit</w:t>
      </w:r>
      <w:r w:rsidRPr="000F681F">
        <w:rPr>
          <w:b w:val="0"/>
          <w:bCs/>
        </w:rPr>
        <w:t xml:space="preserve"> minimumdoel aan bod komt.)</w:t>
      </w:r>
    </w:p>
    <w:p w14:paraId="6C64432A" w14:textId="07F81260"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SMD 01.01.01</w:t>
      </w:r>
      <w:r w:rsidRPr="00784E51">
        <w:tab/>
        <w:t xml:space="preserve">De leerlingen doorlopen een onderzoekscyclus in samenhang </w:t>
      </w:r>
      <w:r w:rsidR="00FE73DD">
        <w:t xml:space="preserve">met </w:t>
      </w:r>
      <w:r w:rsidR="00921689">
        <w:t>inhouden</w:t>
      </w:r>
      <w:r w:rsidR="008D6828">
        <w:t xml:space="preserve"> van minstens 1 wetenschapsdomein verbonden aan de studierichting. </w:t>
      </w:r>
      <w:r w:rsidRPr="00784E51">
        <w:t>(LPD 4)</w:t>
      </w:r>
    </w:p>
    <w:p w14:paraId="17519610" w14:textId="77777777" w:rsidR="00103FAA" w:rsidRDefault="002B7C74" w:rsidP="002B7C74">
      <w:pPr>
        <w:pStyle w:val="MDSMDBK"/>
        <w:pBdr>
          <w:top w:val="none" w:sz="0" w:space="0" w:color="auto"/>
          <w:left w:val="none" w:sz="0" w:space="0" w:color="auto"/>
          <w:bottom w:val="none" w:sz="0" w:space="0" w:color="auto"/>
          <w:right w:val="none" w:sz="0" w:space="0" w:color="auto"/>
        </w:pBdr>
      </w:pPr>
      <w:r w:rsidRPr="00784E51">
        <w:t>SMD 06.11.01</w:t>
      </w:r>
      <w:r w:rsidRPr="00784E51">
        <w:tab/>
        <w:t>De leerlingen analyseren het verband tussen 3D-situaties en bijbehorende 2D-voorstellingen. (LPD 8</w:t>
      </w:r>
      <w:r w:rsidRPr="005C2105">
        <w:t xml:space="preserve">) </w:t>
      </w:r>
    </w:p>
    <w:p w14:paraId="5D718EAD" w14:textId="10152C4F"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5C2105">
        <w:rPr>
          <w:b w:val="0"/>
          <w:bCs/>
        </w:rPr>
        <w:t>(</w:t>
      </w:r>
      <w:r w:rsidR="009E138B">
        <w:rPr>
          <w:b w:val="0"/>
          <w:bCs/>
        </w:rPr>
        <w:t>R</w:t>
      </w:r>
      <w:r w:rsidRPr="005C2105">
        <w:rPr>
          <w:b w:val="0"/>
          <w:bCs/>
        </w:rPr>
        <w:t>ekening houdend met de context van de studierichting.)</w:t>
      </w:r>
    </w:p>
    <w:p w14:paraId="687B7CC1" w14:textId="577F5AF0"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SMD 12.01.01</w:t>
      </w:r>
      <w:r w:rsidRPr="00784E51">
        <w:tab/>
        <w:t xml:space="preserve">De leerlingen ontwikkelen een oplossing voor </w:t>
      </w:r>
      <w:r w:rsidR="008D6828">
        <w:t>een probleem</w:t>
      </w:r>
      <w:r w:rsidRPr="00784E51">
        <w:t xml:space="preserve"> door STEM-disciplines geïntegreerd toe te passen. (LPD 6)</w:t>
      </w:r>
    </w:p>
    <w:p w14:paraId="646DE642"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Interactie tussen onderzoeken en ontwikkelen</w:t>
      </w:r>
    </w:p>
    <w:p w14:paraId="67274C43"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Modelleren</w:t>
      </w:r>
    </w:p>
    <w:p w14:paraId="69A5A1D2"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SMD 12.01.02</w:t>
      </w:r>
      <w:r w:rsidRPr="00784E51">
        <w:tab/>
        <w:t>De leerlingen gebruiken met de nodige nauwkeurigheid meetinstrumenten en hulpmiddelen. (LPD 10)</w:t>
      </w:r>
    </w:p>
    <w:p w14:paraId="123DDC52"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Gegevens/meetwaarden met de juiste symbolen voor grootheden en (SI-)eenheden.</w:t>
      </w:r>
    </w:p>
    <w:p w14:paraId="6A39DFE6"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Beduidende cijfers</w:t>
      </w:r>
    </w:p>
    <w:p w14:paraId="494F578A"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Meetnauwkeurigheid</w:t>
      </w:r>
    </w:p>
    <w:p w14:paraId="03DE32F0" w14:textId="77777777" w:rsidR="002B7C74" w:rsidRPr="00784E51" w:rsidRDefault="002B7C74" w:rsidP="002B7C74">
      <w:pPr>
        <w:pStyle w:val="Kennis"/>
        <w:pBdr>
          <w:top w:val="none" w:sz="0" w:space="0" w:color="auto"/>
          <w:left w:val="none" w:sz="0" w:space="0" w:color="auto"/>
          <w:bottom w:val="none" w:sz="0" w:space="0" w:color="auto"/>
          <w:right w:val="none" w:sz="0" w:space="0" w:color="auto"/>
        </w:pBdr>
      </w:pPr>
      <w:r w:rsidRPr="00784E51">
        <w:t>Notities met machten van 10</w:t>
      </w:r>
    </w:p>
    <w:p w14:paraId="7E54C094"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05</w:t>
      </w:r>
      <w:r w:rsidRPr="00784E51">
        <w:tab/>
        <w:t>De leerlingen gebruiken machines en gereedschappen. (LPD 9)</w:t>
      </w:r>
    </w:p>
    <w:p w14:paraId="146CF218"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11</w:t>
      </w:r>
      <w:r w:rsidRPr="00784E51">
        <w:tab/>
        <w:t>De leerlingen lezen en begrijpen schema’s. (LPD 8)</w:t>
      </w:r>
    </w:p>
    <w:p w14:paraId="32902DCE" w14:textId="1CAE884D"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 xml:space="preserve">Onderliggende kennis </w:t>
      </w:r>
      <w:r w:rsidR="007C6218" w:rsidRPr="002E08C9">
        <w:t>bij doelen die leiden naar BK</w:t>
      </w:r>
    </w:p>
    <w:p w14:paraId="731F6406" w14:textId="60C43D98" w:rsidR="004A28A3" w:rsidRPr="00784E51" w:rsidRDefault="004A28A3" w:rsidP="006424AA">
      <w:pPr>
        <w:pStyle w:val="Kennis"/>
        <w:numPr>
          <w:ilvl w:val="0"/>
          <w:numId w:val="32"/>
        </w:numPr>
        <w:pBdr>
          <w:top w:val="none" w:sz="0" w:space="0" w:color="auto"/>
          <w:left w:val="none" w:sz="0" w:space="0" w:color="auto"/>
          <w:bottom w:val="none" w:sz="0" w:space="0" w:color="auto"/>
          <w:right w:val="none" w:sz="0" w:space="0" w:color="auto"/>
        </w:pBdr>
      </w:pPr>
      <w:r w:rsidRPr="00784E51">
        <w:t>Kennis van gereedschappen en machines (LPD 9)</w:t>
      </w:r>
    </w:p>
    <w:p w14:paraId="6039FC52" w14:textId="77777777" w:rsidR="002B7C74" w:rsidRPr="00784E51" w:rsidRDefault="002B7C74" w:rsidP="006424AA">
      <w:pPr>
        <w:pStyle w:val="Kennis"/>
        <w:numPr>
          <w:ilvl w:val="0"/>
          <w:numId w:val="33"/>
        </w:numPr>
        <w:pBdr>
          <w:top w:val="none" w:sz="0" w:space="0" w:color="auto"/>
          <w:left w:val="none" w:sz="0" w:space="0" w:color="auto"/>
          <w:bottom w:val="none" w:sz="0" w:space="0" w:color="auto"/>
          <w:right w:val="none" w:sz="0" w:space="0" w:color="auto"/>
        </w:pBdr>
      </w:pPr>
      <w:r w:rsidRPr="00784E51">
        <w:t xml:space="preserve">Meettechniek en meetgereedschappen in het kader van onderhoudswerkzaamheden (LPD 10) </w:t>
      </w:r>
    </w:p>
    <w:p w14:paraId="0F2843DF" w14:textId="77777777" w:rsidR="002B7C74" w:rsidRDefault="002B7C74" w:rsidP="002B7C74">
      <w:pPr>
        <w:pStyle w:val="Kennis"/>
        <w:numPr>
          <w:ilvl w:val="0"/>
          <w:numId w:val="0"/>
        </w:numPr>
        <w:pBdr>
          <w:top w:val="none" w:sz="0" w:space="0" w:color="auto"/>
          <w:left w:val="none" w:sz="0" w:space="0" w:color="auto"/>
          <w:bottom w:val="none" w:sz="0" w:space="0" w:color="auto"/>
          <w:right w:val="none" w:sz="0" w:space="0" w:color="auto"/>
        </w:pBdr>
        <w:ind w:left="170"/>
      </w:pPr>
    </w:p>
    <w:p w14:paraId="16C07232" w14:textId="77777777" w:rsidR="002B7C74" w:rsidRPr="00FB7CA8" w:rsidRDefault="002B7C74" w:rsidP="002B7C74">
      <w:pPr>
        <w:pStyle w:val="Doel"/>
        <w:ind w:left="1077" w:hanging="1077"/>
      </w:pPr>
      <w:bookmarkStart w:id="136" w:name="_Toc133215266"/>
      <w:r w:rsidRPr="00FB7CA8">
        <w:t>De leerlingen doorlopen een onderzoekscyclus in samenhang met specifieke inhouden van dit leerplan.</w:t>
      </w:r>
    </w:p>
    <w:p w14:paraId="103B2B13" w14:textId="4B3A6E1C" w:rsidR="001675C5" w:rsidRPr="00107071" w:rsidRDefault="001675C5" w:rsidP="001675C5">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107AB2">
        <w:rPr>
          <w:rStyle w:val="normaltextrun"/>
          <w:rFonts w:ascii="Calibri" w:hAnsi="Calibri" w:cs="Calibri"/>
          <w:color w:val="595959"/>
        </w:rPr>
        <w:t>I-</w:t>
      </w:r>
      <w:r w:rsidRPr="00EC59A0">
        <w:rPr>
          <w:rStyle w:val="normaltextrun"/>
          <w:rFonts w:ascii="Calibri" w:hAnsi="Calibri" w:cs="Calibri"/>
          <w:color w:val="595959"/>
        </w:rPr>
        <w:t>II-III</w:t>
      </w:r>
      <w:r w:rsidR="00107AB2">
        <w:rPr>
          <w:rStyle w:val="normaltextrun"/>
          <w:rFonts w:ascii="Calibri" w:hAnsi="Calibri" w:cs="Calibri"/>
          <w:color w:val="595959"/>
        </w:rPr>
        <w:t>-</w:t>
      </w:r>
      <w:r w:rsidRPr="00EC59A0">
        <w:rPr>
          <w:rStyle w:val="normaltextrun"/>
          <w:rFonts w:ascii="Calibri" w:hAnsi="Calibri" w:cs="Calibri"/>
          <w:color w:val="595959"/>
        </w:rPr>
        <w:t>GFL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p w14:paraId="48F03831" w14:textId="77777777" w:rsidR="001675C5" w:rsidRDefault="001675C5" w:rsidP="001675C5">
      <w:pPr>
        <w:pStyle w:val="WenkDuiding"/>
        <w:rPr>
          <w:rStyle w:val="normaltextrun"/>
        </w:rPr>
      </w:pPr>
      <w:r w:rsidRPr="003F367E">
        <w:t>Specifieke inhouden Fysica: elektromagnetisme, elektrodynamica, elektronica, dynamica, kinematica, trillingen en golven.</w:t>
      </w:r>
    </w:p>
    <w:p w14:paraId="42A883CC" w14:textId="77777777" w:rsidR="001675C5" w:rsidRPr="00AA06B1" w:rsidRDefault="001675C5" w:rsidP="001675C5">
      <w:pPr>
        <w:pStyle w:val="Wenk"/>
        <w:numPr>
          <w:ilvl w:val="0"/>
          <w:numId w:val="10"/>
        </w:numPr>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55D4F456" w14:textId="77777777" w:rsidR="001675C5" w:rsidRDefault="001675C5" w:rsidP="001675C5">
      <w:pPr>
        <w:pStyle w:val="Wenk"/>
        <w:numPr>
          <w:ilvl w:val="0"/>
          <w:numId w:val="10"/>
        </w:numPr>
        <w:rPr>
          <w:rStyle w:val="normaltextrun"/>
        </w:rPr>
      </w:pPr>
      <w:r w:rsidRPr="00AA06B1">
        <w:rPr>
          <w:rStyle w:val="normaltextrun"/>
        </w:rPr>
        <w:t xml:space="preserve">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w:t>
      </w:r>
    </w:p>
    <w:p w14:paraId="6ED6E1D4" w14:textId="2FDE714A" w:rsidR="002B7C74" w:rsidRPr="003045BE" w:rsidRDefault="002B7C74" w:rsidP="001675C5">
      <w:pPr>
        <w:pStyle w:val="Wenk"/>
        <w:numPr>
          <w:ilvl w:val="0"/>
          <w:numId w:val="10"/>
        </w:numPr>
      </w:pPr>
      <w:r w:rsidRPr="00FB7CA8">
        <w:t xml:space="preserve">Dit leerplandoel heeft een sterke samenhang met de leerplandoelen </w:t>
      </w:r>
      <w:r w:rsidR="00A647FB">
        <w:t>leerplandoelen</w:t>
      </w:r>
      <w:r w:rsidRPr="00FB7CA8">
        <w:t xml:space="preserve"> </w:t>
      </w:r>
      <w:r>
        <w:t>5</w:t>
      </w:r>
      <w:r w:rsidRPr="00FB7CA8">
        <w:t xml:space="preserve">, </w:t>
      </w:r>
      <w:r>
        <w:t>6</w:t>
      </w:r>
      <w:r w:rsidRPr="00FB7CA8">
        <w:t xml:space="preserve">, </w:t>
      </w:r>
      <w:r>
        <w:t>7</w:t>
      </w:r>
      <w:r w:rsidRPr="00FB7CA8">
        <w:t>.</w:t>
      </w:r>
    </w:p>
    <w:p w14:paraId="1554F602" w14:textId="7FBF8A56" w:rsidR="00962F44" w:rsidRDefault="002B7C74" w:rsidP="00962F44">
      <w:pPr>
        <w:pStyle w:val="Doel"/>
        <w:ind w:left="1077" w:hanging="1077"/>
      </w:pPr>
      <w:r w:rsidRPr="00552685">
        <w:t>De leerlingen voeren onderzoek aan de hand van een wetenschappelijke methode om kennis te ontwikkelen en vragen te beantwoorden.</w:t>
      </w:r>
      <w:bookmarkEnd w:id="136"/>
    </w:p>
    <w:p w14:paraId="7F9249D0" w14:textId="13D22426" w:rsidR="00962F44" w:rsidRPr="00962F44" w:rsidRDefault="00140645" w:rsidP="00140645">
      <w:pPr>
        <w:ind w:left="368" w:firstLine="709"/>
      </w:pPr>
      <w:r w:rsidRPr="00CD4309">
        <w:rPr>
          <w:b/>
        </w:rPr>
        <w:t>Samenhang derde graad:</w:t>
      </w:r>
      <w:r w:rsidRPr="00CD4309">
        <w:rPr>
          <w:color w:val="000000" w:themeColor="text1"/>
        </w:rPr>
        <w:t xml:space="preserve"> </w:t>
      </w:r>
      <w:r>
        <w:t>onderzoek voeren (III-Nat-da LPD 1S)</w:t>
      </w:r>
    </w:p>
    <w:p w14:paraId="394D99D0" w14:textId="6B2CF283" w:rsidR="00962F44" w:rsidRDefault="00DE25A0" w:rsidP="00962F44">
      <w:pPr>
        <w:pStyle w:val="Samenhanggraad2"/>
      </w:pPr>
      <w:r>
        <w:t>Onderzoek</w:t>
      </w:r>
      <w:r w:rsidR="00962F44">
        <w:t xml:space="preserve"> voeren (II-Voe-da LPD 5).</w:t>
      </w:r>
    </w:p>
    <w:p w14:paraId="587C4F9B" w14:textId="77777777" w:rsidR="002B7C74" w:rsidRDefault="002B7C74" w:rsidP="00A53C7D">
      <w:pPr>
        <w:pStyle w:val="Wenk"/>
        <w:numPr>
          <w:ilvl w:val="0"/>
          <w:numId w:val="10"/>
        </w:numPr>
      </w:pPr>
      <w:r>
        <w:t>Volg met de leerlingen de methodische opbouw van een wetenschappelijke methode.</w:t>
      </w:r>
      <w:r w:rsidRPr="00B924F2">
        <w:t xml:space="preserve"> </w:t>
      </w:r>
      <w:r w:rsidRPr="00B33115">
        <w:t>Je kan onderzoeken door het uitschakelen van parameters</w:t>
      </w:r>
      <w:r>
        <w:t>.</w:t>
      </w:r>
    </w:p>
    <w:p w14:paraId="3406C4C0" w14:textId="77777777" w:rsidR="002B7C74" w:rsidRPr="00D16B88" w:rsidRDefault="002B7C74" w:rsidP="00A53C7D">
      <w:pPr>
        <w:pStyle w:val="Wenk"/>
        <w:numPr>
          <w:ilvl w:val="0"/>
          <w:numId w:val="10"/>
        </w:numPr>
      </w:pPr>
      <w:r w:rsidRPr="00D16B88">
        <w:t xml:space="preserve">Voorbeelden van mogelijk onderzoek in </w:t>
      </w:r>
      <w:r>
        <w:t>V</w:t>
      </w:r>
      <w:r w:rsidRPr="00D16B88">
        <w:t>liegtuigtechnieken:</w:t>
      </w:r>
    </w:p>
    <w:p w14:paraId="02B6D29E" w14:textId="2E1C9C4F" w:rsidR="002B7C74" w:rsidRPr="008912DE" w:rsidRDefault="00DE25A0" w:rsidP="008912DE">
      <w:pPr>
        <w:pStyle w:val="Wenkops1"/>
      </w:pPr>
      <w:bookmarkStart w:id="137" w:name="_Toc133215267"/>
      <w:r>
        <w:t>j</w:t>
      </w:r>
      <w:r w:rsidR="002B7C74" w:rsidRPr="008912DE">
        <w:t>e kan de leerlingen de kennis van de werkingsprincipes van een verbrandingsmotor laten ontwikkelen door hen zo’n motor te laten onderzoeken;</w:t>
      </w:r>
    </w:p>
    <w:p w14:paraId="3ABABB36" w14:textId="5910D38A" w:rsidR="002B7C74" w:rsidRPr="008912DE" w:rsidRDefault="00DE25A0" w:rsidP="008912DE">
      <w:pPr>
        <w:pStyle w:val="Wenkops1"/>
      </w:pPr>
      <w:r>
        <w:t>j</w:t>
      </w:r>
      <w:r w:rsidR="002B7C74" w:rsidRPr="008912DE">
        <w:t>e kan de leerlingen kennis bijbrengen over sterkte van materialen door hen te laten onderzoeken wanneer bouten afbreken en schroefdraad beschadigd raakt</w:t>
      </w:r>
      <w:r w:rsidR="00864C85" w:rsidRPr="008912DE">
        <w:t>.</w:t>
      </w:r>
    </w:p>
    <w:p w14:paraId="28ACC8DC" w14:textId="77777777" w:rsidR="002B7C74" w:rsidRDefault="002B7C74" w:rsidP="002B7C74">
      <w:pPr>
        <w:pStyle w:val="Doel"/>
        <w:ind w:left="1077" w:hanging="1077"/>
      </w:pPr>
      <w:r w:rsidRPr="00552685">
        <w:t xml:space="preserve">De leerlingen </w:t>
      </w:r>
      <w:r w:rsidRPr="00ED3A80">
        <w:t xml:space="preserve">ontwikkelen </w:t>
      </w:r>
      <w:r w:rsidRPr="00552685">
        <w:t xml:space="preserve">een oplossing voor een probleem door </w:t>
      </w:r>
      <w:r>
        <w:t>STEM-disciplines geïntegreerd toe te passen</w:t>
      </w:r>
      <w:r w:rsidRPr="00552685">
        <w:t>.</w:t>
      </w:r>
      <w:bookmarkEnd w:id="137"/>
    </w:p>
    <w:p w14:paraId="07A259EC" w14:textId="77777777" w:rsidR="002B7C74" w:rsidRPr="00EC1522" w:rsidRDefault="002B7C74" w:rsidP="00EC1522">
      <w:pPr>
        <w:pStyle w:val="Afbakening"/>
      </w:pPr>
      <w:r w:rsidRPr="00EC1522">
        <w:t>Interactie tussen onderzoeken en ontwikkelen</w:t>
      </w:r>
    </w:p>
    <w:p w14:paraId="7A605679" w14:textId="77777777" w:rsidR="002B7C74" w:rsidRDefault="002B7C74" w:rsidP="002B7C74">
      <w:pPr>
        <w:pStyle w:val="Afbitem"/>
      </w:pPr>
      <w:r>
        <w:t>Modelleren</w:t>
      </w:r>
      <w:r w:rsidRPr="009E71CD">
        <w:t xml:space="preserve"> </w:t>
      </w:r>
    </w:p>
    <w:p w14:paraId="545AF333" w14:textId="77777777" w:rsidR="00B01E95" w:rsidRPr="00F82E17" w:rsidRDefault="00B01E95" w:rsidP="00B01E95">
      <w:pPr>
        <w:ind w:left="709" w:firstLine="709"/>
      </w:pPr>
      <w:r w:rsidRPr="00CD4309">
        <w:rPr>
          <w:b/>
        </w:rPr>
        <w:t>Samenhang derde graad:</w:t>
      </w:r>
      <w:r w:rsidRPr="00CD4309">
        <w:rPr>
          <w:color w:val="000000" w:themeColor="text1"/>
        </w:rPr>
        <w:t xml:space="preserve"> </w:t>
      </w:r>
      <w:r>
        <w:t>oplossingen ontwerpen (III-Nat-da LPD 3S)</w:t>
      </w:r>
    </w:p>
    <w:p w14:paraId="4030D5A0" w14:textId="58E0D1CD" w:rsidR="00B01E95" w:rsidRPr="00433824" w:rsidRDefault="00134447" w:rsidP="00BE4440">
      <w:pPr>
        <w:pStyle w:val="Samenhanggraad2"/>
      </w:pPr>
      <w:r>
        <w:t xml:space="preserve">Oplossingen ontwerpen </w:t>
      </w:r>
      <w:r w:rsidR="00B01E95">
        <w:t>(II-Voe-da LPD 6)</w:t>
      </w:r>
      <w:r w:rsidR="00B01E95" w:rsidRPr="00FB7CA8">
        <w:t>.</w:t>
      </w:r>
    </w:p>
    <w:p w14:paraId="7181CE3B" w14:textId="77777777" w:rsidR="002B7C74" w:rsidRDefault="002B7C74" w:rsidP="00A53C7D">
      <w:pPr>
        <w:pStyle w:val="Wenk"/>
        <w:numPr>
          <w:ilvl w:val="0"/>
          <w:numId w:val="10"/>
        </w:numPr>
      </w:pPr>
      <w:r w:rsidRPr="00285305">
        <w:t xml:space="preserve">Probeer de leerlingen uit </w:t>
      </w:r>
      <w:r>
        <w:t>t</w:t>
      </w:r>
      <w:r w:rsidRPr="00285305">
        <w:t xml:space="preserve">e dagen om een nog niet-opgelost probleem aan te pakken.  </w:t>
      </w:r>
      <w:r>
        <w:br/>
      </w:r>
      <w:r w:rsidRPr="00285305">
        <w:t xml:space="preserve">Een oplossing </w:t>
      </w:r>
      <w:r>
        <w:t>ontwikkelen</w:t>
      </w:r>
      <w:r w:rsidRPr="00285305">
        <w:t xml:space="preserve"> kan uit meerdere handelingen bestaan: opmeten, schetsen, schematiseren, eenvoudig onderzoekje, proberen en testen ("trial and error"), meten van parameters, grafiek opmaken, meting toetsen aan berekening, aanpassingen aanbrengen ...</w:t>
      </w:r>
    </w:p>
    <w:p w14:paraId="1BD1A014" w14:textId="77777777" w:rsidR="002B7C74" w:rsidRPr="00C7571B" w:rsidRDefault="002B7C74" w:rsidP="00A53C7D">
      <w:pPr>
        <w:pStyle w:val="Wenk"/>
        <w:numPr>
          <w:ilvl w:val="0"/>
          <w:numId w:val="10"/>
        </w:numPr>
      </w:pPr>
      <w:r w:rsidRPr="00C7571B">
        <w:t>Mogelijk aan te pakken problemen in Vliegtuigtechnieken:</w:t>
      </w:r>
    </w:p>
    <w:p w14:paraId="53F6CF72" w14:textId="77777777" w:rsidR="002B7C74" w:rsidRPr="007B5FF3" w:rsidRDefault="002B7C74" w:rsidP="007B5FF3">
      <w:pPr>
        <w:pStyle w:val="Wenkops1"/>
      </w:pPr>
      <w:r w:rsidRPr="007B5FF3">
        <w:t>vervangen van bedrading voor thermokoppels, waarbij de leerlingen de juiste weerstand uitrekenen;</w:t>
      </w:r>
    </w:p>
    <w:p w14:paraId="3E811A63" w14:textId="77777777" w:rsidR="002B7C74" w:rsidRPr="007B5FF3" w:rsidRDefault="002B7C74" w:rsidP="007B5FF3">
      <w:pPr>
        <w:pStyle w:val="Wenkops1"/>
      </w:pPr>
      <w:r w:rsidRPr="007B5FF3">
        <w:t>bandendruk in functie van de temperatuur;</w:t>
      </w:r>
    </w:p>
    <w:p w14:paraId="79DE16DC" w14:textId="77777777" w:rsidR="002B7C74" w:rsidRPr="007B5FF3" w:rsidRDefault="002B7C74" w:rsidP="007B5FF3">
      <w:pPr>
        <w:pStyle w:val="Wenkops1"/>
      </w:pPr>
      <w:r w:rsidRPr="007B5FF3">
        <w:t>het vervangen van onderdelen door onderdelen met een andere massa, waarbij het zwaartepunt opnieuw bepaald moet worden;</w:t>
      </w:r>
    </w:p>
    <w:p w14:paraId="58200063" w14:textId="77777777" w:rsidR="002B7C74" w:rsidRPr="007B5FF3" w:rsidRDefault="002B7C74" w:rsidP="007B5FF3">
      <w:pPr>
        <w:pStyle w:val="Wenkops1"/>
      </w:pPr>
      <w:r w:rsidRPr="007B5FF3">
        <w:t>aanpassing van onderhoudsschema aan de hand van olie-analyse.</w:t>
      </w:r>
    </w:p>
    <w:p w14:paraId="5EBBC994" w14:textId="77777777" w:rsidR="002B7C74" w:rsidRPr="00552685" w:rsidRDefault="002B7C74" w:rsidP="002B7C74">
      <w:pPr>
        <w:pStyle w:val="Doel"/>
        <w:ind w:left="1077" w:hanging="1077"/>
      </w:pPr>
      <w:bookmarkStart w:id="138" w:name="_Toc133215268"/>
      <w:r w:rsidRPr="00552685">
        <w:t>De leerlingen illustreren de wisselwerking tussen wetenschappen, technologie, wiskunde en de maatschappij aan de hand van maatschappelijke uitdagingen.</w:t>
      </w:r>
      <w:bookmarkEnd w:id="138"/>
    </w:p>
    <w:p w14:paraId="5438DF50" w14:textId="77777777" w:rsidR="00086621" w:rsidRPr="006A1E67" w:rsidRDefault="00086621" w:rsidP="00086621">
      <w:pPr>
        <w:ind w:left="368" w:firstLine="709"/>
      </w:pPr>
      <w:r w:rsidRPr="00CD4309">
        <w:rPr>
          <w:b/>
        </w:rPr>
        <w:t>Samenhang derde graad:</w:t>
      </w:r>
      <w:r w:rsidRPr="00CD4309">
        <w:rPr>
          <w:color w:val="000000" w:themeColor="text1"/>
        </w:rPr>
        <w:t xml:space="preserve"> </w:t>
      </w:r>
      <w:r>
        <w:t>wisselwerking (III-Nat-da LPD 4S)</w:t>
      </w:r>
    </w:p>
    <w:p w14:paraId="24DBE97D" w14:textId="0ABDC6FD" w:rsidR="00086621" w:rsidRPr="006610A2" w:rsidRDefault="00AD55A4" w:rsidP="00086621">
      <w:pPr>
        <w:pStyle w:val="Samenhanggraad2"/>
      </w:pPr>
      <w:r>
        <w:t xml:space="preserve">Wisselwerking </w:t>
      </w:r>
      <w:r w:rsidR="00086621">
        <w:t>(II-Voe-da LPD 7)</w:t>
      </w:r>
      <w:r w:rsidR="00086621" w:rsidRPr="00FB7CA8">
        <w:t>.</w:t>
      </w:r>
    </w:p>
    <w:p w14:paraId="274CF602" w14:textId="77777777" w:rsidR="002B7C74" w:rsidRDefault="002B7C74" w:rsidP="00A53C7D">
      <w:pPr>
        <w:pStyle w:val="Wenk"/>
        <w:numPr>
          <w:ilvl w:val="0"/>
          <w:numId w:val="10"/>
        </w:numPr>
      </w:pPr>
      <w:r>
        <w:t>Voorbeelden gelinkt met Vliegtuigtechnieken:</w:t>
      </w:r>
    </w:p>
    <w:p w14:paraId="4E866060" w14:textId="77777777" w:rsidR="002B7C74" w:rsidRPr="00BE4440" w:rsidRDefault="002B7C74" w:rsidP="00BE4440">
      <w:pPr>
        <w:pStyle w:val="Wenkops1"/>
      </w:pPr>
      <w:r w:rsidRPr="00BE4440">
        <w:t>Studie van batterijcapaciteit en elektrische aandrijving voor vliegtuigen, waarbij leerlingen de milieu-impact, gewicht van de batterij, ontginning van grondstof … bestuderen.</w:t>
      </w:r>
    </w:p>
    <w:p w14:paraId="142C1ED1" w14:textId="77777777" w:rsidR="002B7C74" w:rsidRPr="00BE4440" w:rsidRDefault="002B7C74" w:rsidP="00BE4440">
      <w:pPr>
        <w:pStyle w:val="Wenkops1"/>
      </w:pPr>
      <w:r w:rsidRPr="00BE4440">
        <w:t>Studie van verschillende transportmethodes en aandrijfsystemen op basis van kostprijs, impact op het milieu …</w:t>
      </w:r>
    </w:p>
    <w:p w14:paraId="7BA6E687" w14:textId="356796CF" w:rsidR="002B7C74" w:rsidRDefault="002B7C74" w:rsidP="002B7C74">
      <w:pPr>
        <w:pStyle w:val="Doel"/>
        <w:ind w:left="1077" w:hanging="1077"/>
      </w:pPr>
      <w:bookmarkStart w:id="139" w:name="_Toc133215269"/>
      <w:r w:rsidRPr="00552685">
        <w:t xml:space="preserve">De leerlingen lezen en </w:t>
      </w:r>
      <w:r w:rsidR="005207CE">
        <w:t>interpreteren</w:t>
      </w:r>
      <w:r w:rsidRPr="00552685">
        <w:t xml:space="preserve"> schema’s en tekeningen.</w:t>
      </w:r>
      <w:bookmarkEnd w:id="139"/>
    </w:p>
    <w:p w14:paraId="4CE6C87F" w14:textId="77777777" w:rsidR="002B7C74" w:rsidRPr="00FB7CA8" w:rsidRDefault="002B7C74" w:rsidP="002B7C74">
      <w:pPr>
        <w:pStyle w:val="Afbakeningalleen"/>
      </w:pPr>
      <w:r w:rsidRPr="00FB7CA8">
        <w:t>Verband tussen 3D-situaties en bijhorende 2D-voorstellingen</w:t>
      </w:r>
    </w:p>
    <w:p w14:paraId="57C92058" w14:textId="43B726A7" w:rsidR="00A74491" w:rsidRPr="00672D23" w:rsidRDefault="00D32DF6" w:rsidP="00A74491">
      <w:pPr>
        <w:pStyle w:val="Samenhanggraad2"/>
      </w:pPr>
      <w:r>
        <w:t xml:space="preserve">Tekeningen en schema’s </w:t>
      </w:r>
      <w:r w:rsidR="00A74491">
        <w:t>(II-Voe-da LPD 10)</w:t>
      </w:r>
      <w:r w:rsidR="00A74491" w:rsidRPr="00672D23">
        <w:t>.</w:t>
      </w:r>
    </w:p>
    <w:p w14:paraId="2BDFCF4E" w14:textId="77777777" w:rsidR="002B7C74" w:rsidRDefault="002B7C74" w:rsidP="00A53C7D">
      <w:pPr>
        <w:pStyle w:val="Wenk"/>
        <w:numPr>
          <w:ilvl w:val="0"/>
          <w:numId w:val="10"/>
        </w:numPr>
      </w:pPr>
      <w:r>
        <w:t>Gebruik schema’s en tekeningen uit vliegtuigen in een elektrische, mechanische, pneumatische en hydraulische context.</w:t>
      </w:r>
      <w:r w:rsidRPr="00A66EDA">
        <w:t xml:space="preserve"> </w:t>
      </w:r>
      <w:r>
        <w:br/>
        <w:t>Je kan plof-tekeningen, samenstellingstekeningen, detailtekeningen gebruiken in functie van een montage opdracht.</w:t>
      </w:r>
    </w:p>
    <w:p w14:paraId="4420A9B2" w14:textId="77777777" w:rsidR="002B7C74" w:rsidRDefault="002B7C74" w:rsidP="00A53C7D">
      <w:pPr>
        <w:pStyle w:val="Wenk"/>
        <w:numPr>
          <w:ilvl w:val="0"/>
          <w:numId w:val="10"/>
        </w:numPr>
      </w:pPr>
      <w:r>
        <w:t>Het lezen en begrijpen van technische tekeningen en schema’s is een belangrijke vaardigheid bij preventief onderhoud, het tekenen kan daarin ondersteunend zijn als didactisch principe.</w:t>
      </w:r>
    </w:p>
    <w:p w14:paraId="341ADAA5" w14:textId="77777777" w:rsidR="002B7C74" w:rsidRDefault="002B7C74" w:rsidP="002B7C74">
      <w:pPr>
        <w:pStyle w:val="Doel"/>
        <w:ind w:left="1077" w:hanging="1077"/>
      </w:pPr>
      <w:bookmarkStart w:id="140" w:name="_Toc133215270"/>
      <w:r>
        <w:t>De leerlingen gebruiken machines en gereedschappen.</w:t>
      </w:r>
      <w:bookmarkEnd w:id="140"/>
    </w:p>
    <w:p w14:paraId="6C2ADA17" w14:textId="6B974AE7" w:rsidR="00C55443" w:rsidRDefault="00C26EA0" w:rsidP="00C55443">
      <w:pPr>
        <w:pStyle w:val="Samenhanggraad2"/>
      </w:pPr>
      <w:r>
        <w:t>G</w:t>
      </w:r>
      <w:r w:rsidRPr="008978DF">
        <w:t>ereedschappen en hulpmiddelen</w:t>
      </w:r>
      <w:r>
        <w:t xml:space="preserve"> </w:t>
      </w:r>
      <w:r w:rsidR="00C55443">
        <w:t xml:space="preserve">(II-Voe-da LPD 9). </w:t>
      </w:r>
    </w:p>
    <w:p w14:paraId="6D31A0C2" w14:textId="184DF043" w:rsidR="002B7C74" w:rsidRDefault="002B7C74" w:rsidP="00A53C7D">
      <w:pPr>
        <w:pStyle w:val="Wenk"/>
        <w:numPr>
          <w:ilvl w:val="0"/>
          <w:numId w:val="10"/>
        </w:numPr>
      </w:pPr>
      <w:r>
        <w:t>Een machine-instructiekaart en veiligheidsinstructiekaart zijn belangrijk als leidraad om een machine of gereedschap veilig, correct en ergonomisch te gebruiken.</w:t>
      </w:r>
      <w:r w:rsidR="007B5FF3">
        <w:br/>
        <w:t>O</w:t>
      </w:r>
      <w:r w:rsidR="007B5FF3" w:rsidRPr="00EC0F75">
        <w:t>m de veiligheidsattitude aan te scherpen</w:t>
      </w:r>
      <w:r w:rsidR="007B5FF3">
        <w:t xml:space="preserve"> kan je</w:t>
      </w:r>
      <w:r w:rsidR="007B5FF3" w:rsidRPr="00EC0F75">
        <w:t xml:space="preserve"> de leerlingen de gebruikte machines en gereedschappen</w:t>
      </w:r>
      <w:r w:rsidR="007B5FF3" w:rsidRPr="00991BD6">
        <w:t xml:space="preserve"> laten controleren op zichtbare gebreken en degelijkheid voor en na gebruik. </w:t>
      </w:r>
      <w:r w:rsidR="007B5FF3">
        <w:br/>
      </w:r>
      <w:r w:rsidR="007B5FF3" w:rsidRPr="00991BD6">
        <w:t>Breng het correct opbergen en reinigen van machines en gereedschappen na gebruik onder de aandacht van de leerlingen.</w:t>
      </w:r>
      <w:r>
        <w:t xml:space="preserve"> </w:t>
      </w:r>
    </w:p>
    <w:p w14:paraId="74523010" w14:textId="77777777" w:rsidR="002B7C74" w:rsidRDefault="002B7C74" w:rsidP="002B7C74">
      <w:pPr>
        <w:pStyle w:val="Doel"/>
        <w:ind w:left="993" w:hanging="993"/>
      </w:pPr>
      <w:bookmarkStart w:id="141" w:name="_Toc133215271"/>
      <w:r>
        <w:t>De leerlingen gebruiken met de nodige nauwkeurigheid meetinstrumenten en hulpmiddelen.</w:t>
      </w:r>
      <w:bookmarkEnd w:id="141"/>
    </w:p>
    <w:p w14:paraId="100AC95B" w14:textId="77777777" w:rsidR="002B7C74" w:rsidRPr="009C5184" w:rsidRDefault="002B7C74" w:rsidP="009C5184">
      <w:pPr>
        <w:pStyle w:val="Afbakening"/>
      </w:pPr>
      <w:r w:rsidRPr="009C5184">
        <w:t>Gegevens/meetwaarden met de juiste symbolen voor grootheden en (SI-)eenheden.</w:t>
      </w:r>
    </w:p>
    <w:p w14:paraId="08DB5F22" w14:textId="77777777" w:rsidR="002B7C74" w:rsidRDefault="002B7C74" w:rsidP="002B7C74">
      <w:pPr>
        <w:pStyle w:val="Afbitem"/>
      </w:pPr>
      <w:r>
        <w:t>Beduidende cijfers</w:t>
      </w:r>
    </w:p>
    <w:p w14:paraId="620E6B31" w14:textId="77777777" w:rsidR="002B7C74" w:rsidRDefault="002B7C74" w:rsidP="002B7C74">
      <w:pPr>
        <w:pStyle w:val="Afbitem"/>
      </w:pPr>
      <w:r>
        <w:t>Notities met machten van 10</w:t>
      </w:r>
    </w:p>
    <w:p w14:paraId="5E331702" w14:textId="250BB834" w:rsidR="002B7C74" w:rsidRDefault="002B7C74" w:rsidP="002B7C74">
      <w:pPr>
        <w:pStyle w:val="Afbitem"/>
      </w:pPr>
      <w:r w:rsidRPr="00BB7FC6">
        <w:t>Meettechniek en meetgereedschappen in het kader van onderhoudswerkzaamheden</w:t>
      </w:r>
      <w:r>
        <w:t>.</w:t>
      </w:r>
    </w:p>
    <w:p w14:paraId="61D799DD" w14:textId="122743F6" w:rsidR="00745ED3" w:rsidRDefault="00660D80" w:rsidP="00745ED3">
      <w:pPr>
        <w:pStyle w:val="Samenhanggraad2"/>
      </w:pPr>
      <w:r>
        <w:t xml:space="preserve">Meetinstrumenten </w:t>
      </w:r>
      <w:r w:rsidR="00745ED3">
        <w:t>(II-Voe-da LPD 8).</w:t>
      </w:r>
      <w:r w:rsidR="00745ED3" w:rsidRPr="008978DF">
        <w:t xml:space="preserve"> </w:t>
      </w:r>
    </w:p>
    <w:p w14:paraId="3AF2DA59" w14:textId="77777777" w:rsidR="002B7C74" w:rsidRDefault="002B7C74" w:rsidP="00A53C7D">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11AF500B" w14:textId="77777777" w:rsidR="002B7C74" w:rsidRDefault="002B7C74" w:rsidP="00A53C7D">
      <w:pPr>
        <w:pStyle w:val="Wenk"/>
        <w:numPr>
          <w:ilvl w:val="0"/>
          <w:numId w:val="10"/>
        </w:numPr>
      </w:pPr>
      <w:r>
        <w:t>Meetinstrumenten kunnen heel divers zijn: schuifmaat, schroefmaat, meetklok, hoogtemaat, trillingsmeting, manometer, multimeter, stroomtang …</w:t>
      </w:r>
    </w:p>
    <w:p w14:paraId="062C4B3C" w14:textId="67C7FA42" w:rsidR="007B5FF3" w:rsidRPr="00206747" w:rsidRDefault="007B5FF3" w:rsidP="00A53C7D">
      <w:pPr>
        <w:pStyle w:val="Wenk"/>
        <w:numPr>
          <w:ilvl w:val="0"/>
          <w:numId w:val="10"/>
        </w:numPr>
      </w:pPr>
      <w:r w:rsidRPr="00CC6646">
        <w:t>Je kan aandacht hebben voor de kalibratie, het ijken en de instellingen van toestellen en hulpmiddelen.</w:t>
      </w:r>
    </w:p>
    <w:p w14:paraId="0D9E62F5" w14:textId="77777777" w:rsidR="002B7C74" w:rsidRDefault="002B7C74" w:rsidP="002B7C74">
      <w:pPr>
        <w:pStyle w:val="Kop2"/>
      </w:pPr>
      <w:bookmarkStart w:id="142" w:name="_Toc133215272"/>
      <w:bookmarkStart w:id="143" w:name="_Toc133765688"/>
      <w:bookmarkStart w:id="144" w:name="_Toc179365399"/>
      <w:r>
        <w:t>Voorbereiding en opvolging</w:t>
      </w:r>
      <w:bookmarkEnd w:id="142"/>
      <w:bookmarkEnd w:id="143"/>
      <w:bookmarkEnd w:id="144"/>
    </w:p>
    <w:p w14:paraId="104703E2"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0F6CB565"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06</w:t>
      </w:r>
      <w:r w:rsidRPr="00784E51">
        <w:tab/>
        <w:t>De leerlingen voeren voorbereidende werkzaamheden uit rekening houdend met situationele elementen of de onderhoudshistoriek. (LPD 11, 12)</w:t>
      </w:r>
    </w:p>
    <w:p w14:paraId="58779152"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07</w:t>
      </w:r>
      <w:r w:rsidRPr="00784E51">
        <w:tab/>
        <w:t>De leerlingen rapporteren de uitgevoerde werkzaamheden volgens de procedures. (LPD 13, 14, 15)</w:t>
      </w:r>
    </w:p>
    <w:p w14:paraId="7E0EE860"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09</w:t>
      </w:r>
      <w:r w:rsidRPr="00784E51">
        <w:tab/>
        <w:t>De leerlingen onderhouden de in de regelgeving afgebakende systemen preventief aan de hand van een takenkaart. (LPD 14, 44)</w:t>
      </w:r>
    </w:p>
    <w:p w14:paraId="1CF5B92B"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10</w:t>
      </w:r>
      <w:r w:rsidRPr="00784E51">
        <w:tab/>
        <w:t>De leerlingen vervangen de in de regelgeving afgebakende onderdelen en componenten en stellen ze af. (LPD 14, 45, 46)</w:t>
      </w:r>
    </w:p>
    <w:p w14:paraId="19CD57B4" w14:textId="2C123DBA"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 xml:space="preserve">Onderliggende kennis </w:t>
      </w:r>
      <w:r w:rsidR="005F1057" w:rsidRPr="002E08C9">
        <w:t>bij doelen die leiden naar BK</w:t>
      </w:r>
    </w:p>
    <w:p w14:paraId="75AA46E4" w14:textId="77777777" w:rsidR="002B7C74" w:rsidRPr="00784E51" w:rsidRDefault="002B7C74" w:rsidP="006424AA">
      <w:pPr>
        <w:pStyle w:val="Kennis"/>
        <w:numPr>
          <w:ilvl w:val="0"/>
          <w:numId w:val="34"/>
        </w:numPr>
        <w:pBdr>
          <w:top w:val="none" w:sz="0" w:space="0" w:color="auto"/>
          <w:left w:val="none" w:sz="0" w:space="0" w:color="auto"/>
          <w:bottom w:val="none" w:sz="0" w:space="0" w:color="auto"/>
          <w:right w:val="none" w:sz="0" w:space="0" w:color="auto"/>
        </w:pBdr>
      </w:pPr>
      <w:r w:rsidRPr="00784E51">
        <w:t>Algemene opvolgsystemen (LPD 13)</w:t>
      </w:r>
    </w:p>
    <w:p w14:paraId="206E8301" w14:textId="77777777" w:rsidR="002B7C74" w:rsidRPr="00784E51" w:rsidRDefault="002B7C74" w:rsidP="006424AA">
      <w:pPr>
        <w:pStyle w:val="Kennis"/>
        <w:numPr>
          <w:ilvl w:val="0"/>
          <w:numId w:val="35"/>
        </w:numPr>
        <w:pBdr>
          <w:top w:val="none" w:sz="0" w:space="0" w:color="auto"/>
          <w:left w:val="none" w:sz="0" w:space="0" w:color="auto"/>
          <w:bottom w:val="none" w:sz="0" w:space="0" w:color="auto"/>
          <w:right w:val="none" w:sz="0" w:space="0" w:color="auto"/>
        </w:pBdr>
      </w:pPr>
      <w:r w:rsidRPr="00784E51">
        <w:t>Luchtvaartterminologie in het Engels (LPD 15)</w:t>
      </w:r>
    </w:p>
    <w:p w14:paraId="4AA47FAD" w14:textId="77777777" w:rsidR="002B7C74" w:rsidRPr="00784E51" w:rsidRDefault="002B7C74" w:rsidP="006424AA">
      <w:pPr>
        <w:pStyle w:val="Kennis"/>
        <w:numPr>
          <w:ilvl w:val="0"/>
          <w:numId w:val="36"/>
        </w:numPr>
        <w:pBdr>
          <w:top w:val="none" w:sz="0" w:space="0" w:color="auto"/>
          <w:left w:val="none" w:sz="0" w:space="0" w:color="auto"/>
          <w:bottom w:val="none" w:sz="0" w:space="0" w:color="auto"/>
          <w:right w:val="none" w:sz="0" w:space="0" w:color="auto"/>
        </w:pBdr>
      </w:pPr>
      <w:r w:rsidRPr="00784E51">
        <w:t>Onderhoudsprocedures en -instructies (LPD 14)</w:t>
      </w:r>
    </w:p>
    <w:p w14:paraId="23C2E02C" w14:textId="77777777" w:rsidR="002B7C74" w:rsidRPr="0027485E" w:rsidRDefault="002B7C74" w:rsidP="002B7C74">
      <w:pPr>
        <w:pStyle w:val="Doel"/>
        <w:ind w:left="1077" w:hanging="1077"/>
      </w:pPr>
      <w:bookmarkStart w:id="145" w:name="_Toc133215273"/>
      <w:r w:rsidRPr="0027485E">
        <w:t>De leerlingen analyseren een opdracht aan de hand van een technisch dossier.</w:t>
      </w:r>
      <w:bookmarkEnd w:id="145"/>
    </w:p>
    <w:p w14:paraId="061EC70A" w14:textId="77777777" w:rsidR="002B7C74" w:rsidRPr="0027485E" w:rsidRDefault="002B7C74" w:rsidP="002B7C74">
      <w:pPr>
        <w:pStyle w:val="WenkDuiding"/>
      </w:pPr>
      <w:r w:rsidRPr="0027485E">
        <w:t xml:space="preserve">Technisch dossier: </w:t>
      </w:r>
    </w:p>
    <w:p w14:paraId="65C66FF2" w14:textId="77777777" w:rsidR="002B7C74" w:rsidRPr="007B5FF3" w:rsidRDefault="002B7C74" w:rsidP="007B5FF3">
      <w:pPr>
        <w:pStyle w:val="Wenkops1"/>
      </w:pPr>
      <w:r w:rsidRPr="007B5FF3">
        <w:t>taakkaart, job card;</w:t>
      </w:r>
    </w:p>
    <w:p w14:paraId="08C1824A" w14:textId="77777777" w:rsidR="002B7C74" w:rsidRPr="007B5FF3" w:rsidRDefault="002B7C74" w:rsidP="007B5FF3">
      <w:pPr>
        <w:pStyle w:val="Wenkops1"/>
      </w:pPr>
      <w:r w:rsidRPr="007B5FF3">
        <w:t>maintenance entry;</w:t>
      </w:r>
    </w:p>
    <w:p w14:paraId="02B00F87" w14:textId="77777777" w:rsidR="002B7C74" w:rsidRPr="007B5FF3" w:rsidRDefault="002B7C74" w:rsidP="007B5FF3">
      <w:pPr>
        <w:pStyle w:val="Wenkops1"/>
      </w:pPr>
      <w:r w:rsidRPr="007B5FF3">
        <w:t>aircraft technical logbook;</w:t>
      </w:r>
    </w:p>
    <w:p w14:paraId="37505BD3" w14:textId="77777777" w:rsidR="002B7C74" w:rsidRPr="007B5FF3" w:rsidRDefault="002B7C74" w:rsidP="007B5FF3">
      <w:pPr>
        <w:pStyle w:val="Wenkops1"/>
      </w:pPr>
      <w:r w:rsidRPr="007B5FF3">
        <w:t>post flight report;</w:t>
      </w:r>
    </w:p>
    <w:p w14:paraId="20DF86D2" w14:textId="77777777" w:rsidR="002B7C74" w:rsidRPr="007B5FF3" w:rsidRDefault="002B7C74" w:rsidP="007B5FF3">
      <w:pPr>
        <w:pStyle w:val="Wenkops1"/>
      </w:pPr>
      <w:r w:rsidRPr="007B5FF3">
        <w:t>trouble shooting manual;</w:t>
      </w:r>
    </w:p>
    <w:p w14:paraId="3A43F69D" w14:textId="77777777" w:rsidR="002B7C74" w:rsidRPr="007B5FF3" w:rsidRDefault="002B7C74" w:rsidP="007B5FF3">
      <w:pPr>
        <w:pStyle w:val="Wenkops1"/>
      </w:pPr>
      <w:r w:rsidRPr="007B5FF3">
        <w:t>VR/AR/XR-applicatie;</w:t>
      </w:r>
    </w:p>
    <w:p w14:paraId="5C58B415" w14:textId="77777777" w:rsidR="002B7C74" w:rsidRPr="007B5FF3" w:rsidRDefault="002B7C74" w:rsidP="007B5FF3">
      <w:pPr>
        <w:pStyle w:val="Wenkops1"/>
      </w:pPr>
      <w:r w:rsidRPr="007B5FF3">
        <w:t xml:space="preserve">… </w:t>
      </w:r>
    </w:p>
    <w:p w14:paraId="1DF23A7F" w14:textId="318C8960" w:rsidR="002B7C74" w:rsidRDefault="002B7C74" w:rsidP="00A53C7D">
      <w:pPr>
        <w:pStyle w:val="Wenk"/>
        <w:numPr>
          <w:ilvl w:val="0"/>
          <w:numId w:val="10"/>
        </w:numPr>
      </w:pPr>
      <w:r>
        <w:t>De analyse van de opdracht is een eerste stap in het voorbereiden van de werkzaamheden.</w:t>
      </w:r>
      <w:r w:rsidRPr="00526857">
        <w:t xml:space="preserve"> </w:t>
      </w:r>
      <w:r>
        <w:t>Het lezen en begrijpen van het technisch dossier kan een onderdeel van de analyse inhouden</w:t>
      </w:r>
      <w:r w:rsidR="007918D8">
        <w:t>. J</w:t>
      </w:r>
      <w:r>
        <w:t>e kan de leerlingen een checklist aanreiken als hulpmiddel bij de analyse.</w:t>
      </w:r>
      <w:r w:rsidR="007B5FF3">
        <w:br/>
      </w:r>
      <w:r>
        <w:t>Je kan aandacht hebben voor gebruikte materialen, gereedschappen en machines.</w:t>
      </w:r>
    </w:p>
    <w:p w14:paraId="70BAD8C6" w14:textId="77777777" w:rsidR="002B7C74" w:rsidRPr="001A12B6" w:rsidRDefault="002B7C74" w:rsidP="002B7C74">
      <w:pPr>
        <w:pStyle w:val="Doel"/>
        <w:ind w:left="993" w:hanging="993"/>
      </w:pPr>
      <w:bookmarkStart w:id="146" w:name="_Toc133215274"/>
      <w:r>
        <w:t>De leerlingen bereiden de werkzaamheden voor rekening houdend met situationele elementen of onderhoudshistoriek.</w:t>
      </w:r>
      <w:bookmarkEnd w:id="146"/>
    </w:p>
    <w:p w14:paraId="4B1B1E70" w14:textId="77777777" w:rsidR="002B7C74" w:rsidRDefault="002B7C74" w:rsidP="007B5FF3">
      <w:pPr>
        <w:pStyle w:val="WenkDuiding"/>
      </w:pPr>
      <w:r>
        <w:t>S</w:t>
      </w:r>
      <w:r w:rsidRPr="00BB0DB7">
        <w:t>ituationele elementen</w:t>
      </w:r>
      <w:r>
        <w:t>: werkomstandigheden (binnen of buiten, warm of koud …)</w:t>
      </w:r>
      <w:r w:rsidRPr="00BB0DB7">
        <w:t>, productiewijzigingen, veiligheidsmaatregelen …</w:t>
      </w:r>
    </w:p>
    <w:p w14:paraId="6A6B87ED" w14:textId="77777777" w:rsidR="002B7C74" w:rsidRDefault="002B7C74" w:rsidP="00A53C7D">
      <w:pPr>
        <w:pStyle w:val="Wenk"/>
        <w:numPr>
          <w:ilvl w:val="0"/>
          <w:numId w:val="10"/>
        </w:numPr>
      </w:pPr>
      <w:r>
        <w:t>Je kan met de leerlingen checken of alle gereedschappen en materialen aanwezig zijn voor het uitvoeren van het werk.</w:t>
      </w:r>
    </w:p>
    <w:p w14:paraId="3A4A75C0" w14:textId="77777777" w:rsidR="002B7C74" w:rsidRDefault="002B7C74" w:rsidP="002B7C74">
      <w:pPr>
        <w:pStyle w:val="Wenk"/>
        <w:numPr>
          <w:ilvl w:val="0"/>
          <w:numId w:val="0"/>
        </w:numPr>
        <w:ind w:left="2268"/>
      </w:pPr>
      <w:r>
        <w:t>Je kan met de leerlingen de Minimum Equipment List raadplegen.</w:t>
      </w:r>
    </w:p>
    <w:p w14:paraId="55941ABE" w14:textId="77777777" w:rsidR="002B7C74" w:rsidRDefault="002B7C74" w:rsidP="002B7C74">
      <w:pPr>
        <w:pStyle w:val="Wenk"/>
        <w:numPr>
          <w:ilvl w:val="0"/>
          <w:numId w:val="0"/>
        </w:numPr>
        <w:ind w:left="2268"/>
      </w:pPr>
      <w:r>
        <w:t>Je kan de leerlingen wijzen op voorbereidende werkzaamheden:</w:t>
      </w:r>
    </w:p>
    <w:p w14:paraId="2DD2DC9E" w14:textId="57E1596C" w:rsidR="002B7C74" w:rsidRPr="007B5FF3" w:rsidRDefault="00E849F5" w:rsidP="007B5FF3">
      <w:pPr>
        <w:pStyle w:val="Wenkops1"/>
      </w:pPr>
      <w:r>
        <w:t>c</w:t>
      </w:r>
      <w:r w:rsidR="002B7C74" w:rsidRPr="007B5FF3">
        <w:t>heck naar bijkomende inspectie of onderhoudswerkzaamheden voor het aanvangen van de werkzaamheden;</w:t>
      </w:r>
    </w:p>
    <w:p w14:paraId="0D665AF7" w14:textId="77777777" w:rsidR="002B7C74" w:rsidRPr="007B5FF3" w:rsidRDefault="002B7C74" w:rsidP="007B5FF3">
      <w:pPr>
        <w:pStyle w:val="Wenkops1"/>
      </w:pPr>
      <w:r w:rsidRPr="007B5FF3">
        <w:t>het vrijmaken van de werkplek;</w:t>
      </w:r>
    </w:p>
    <w:p w14:paraId="2ABC66BC" w14:textId="66B6329E" w:rsidR="002B7C74" w:rsidRPr="007B5FF3" w:rsidRDefault="002B7C74" w:rsidP="007B5FF3">
      <w:pPr>
        <w:pStyle w:val="Wenkops1"/>
      </w:pPr>
      <w:r w:rsidRPr="007B5FF3">
        <w:t>het afbakenen van de werkplek en doorgang te voorzien voor bevoegden in het kader van veilig werken</w:t>
      </w:r>
      <w:r w:rsidR="00E849F5">
        <w:t>.</w:t>
      </w:r>
    </w:p>
    <w:p w14:paraId="18BE0C32" w14:textId="77777777" w:rsidR="002B7C74" w:rsidRPr="00C837BF" w:rsidRDefault="002B7C74" w:rsidP="007B5FF3">
      <w:pPr>
        <w:pStyle w:val="Wenk"/>
        <w:numPr>
          <w:ilvl w:val="0"/>
          <w:numId w:val="0"/>
        </w:numPr>
        <w:ind w:left="2268"/>
      </w:pPr>
      <w:r w:rsidRPr="00C837BF">
        <w:t>Je kan aandacht hebben voor het voorraadbeheer en eventuele bestellingen.</w:t>
      </w:r>
    </w:p>
    <w:p w14:paraId="4DE6A218" w14:textId="77777777" w:rsidR="002B7C74" w:rsidRDefault="002B7C74" w:rsidP="002B7C74">
      <w:pPr>
        <w:pStyle w:val="Wenkextra"/>
      </w:pPr>
      <w:r>
        <w:t>Je kan de leerlingen eens de werktijd laten bepalen, zonder inbreuk te maken op de nodige onderwijstijd om een vaardigheid aan te leren en in te oefenen.</w:t>
      </w:r>
    </w:p>
    <w:p w14:paraId="23E55AF2" w14:textId="77777777" w:rsidR="002B7C74" w:rsidRDefault="002B7C74" w:rsidP="002B7C74">
      <w:pPr>
        <w:pStyle w:val="Doel"/>
        <w:ind w:left="1077" w:hanging="1077"/>
      </w:pPr>
      <w:bookmarkStart w:id="147" w:name="_Toc133215275"/>
      <w:r>
        <w:t>De leerlingen volgen hun werkzaamheden op.</w:t>
      </w:r>
      <w:bookmarkEnd w:id="147"/>
    </w:p>
    <w:p w14:paraId="30DEC2CB" w14:textId="77777777" w:rsidR="002B7C74" w:rsidRPr="004E47BE" w:rsidRDefault="002B7C74" w:rsidP="002B7C74">
      <w:pPr>
        <w:pStyle w:val="Afbakeningalleen"/>
      </w:pPr>
      <w:r>
        <w:t>A</w:t>
      </w:r>
      <w:r w:rsidRPr="004E47BE">
        <w:t>lgemene opvolgsystemen</w:t>
      </w:r>
    </w:p>
    <w:p w14:paraId="6CE3A728" w14:textId="5ED48F97" w:rsidR="002B7C74" w:rsidRPr="0049403D" w:rsidRDefault="002B7C74" w:rsidP="00A53C7D">
      <w:pPr>
        <w:pStyle w:val="Wenk"/>
        <w:numPr>
          <w:ilvl w:val="0"/>
          <w:numId w:val="10"/>
        </w:numPr>
      </w:pPr>
      <w:bookmarkStart w:id="148" w:name="_Hlk133224962"/>
      <w:r>
        <w:t>Het opvolgen van hun werkzaamheden start onmiddellijk na de voorbereiding en betreft het opvolgen van de start, over het verloop en het afwerken, tot aan de eindcontrole</w:t>
      </w:r>
      <w:r w:rsidRPr="0049403D">
        <w:t>:</w:t>
      </w:r>
    </w:p>
    <w:p w14:paraId="74909952" w14:textId="77777777" w:rsidR="002B7C74" w:rsidRPr="007B5FF3" w:rsidRDefault="002B7C74" w:rsidP="007B5FF3">
      <w:pPr>
        <w:pStyle w:val="Wenkops1"/>
      </w:pPr>
      <w:r w:rsidRPr="007B5FF3">
        <w:t>mondelinge en schriftelijke communicatie over werktijd en onderdelen, maar ook over bijkomende werkzaamheden, vaststellingen die opvolging vragen, vaststellingen die aan de klant moeten worden voorgelegd, moeilijkheden bij het uitvoeren van het werk …</w:t>
      </w:r>
    </w:p>
    <w:p w14:paraId="6A56DF4A" w14:textId="77777777" w:rsidR="002B7C74" w:rsidRPr="007B5FF3" w:rsidRDefault="002B7C74" w:rsidP="007B5FF3">
      <w:pPr>
        <w:pStyle w:val="Wenkops1"/>
      </w:pPr>
      <w:r w:rsidRPr="007B5FF3">
        <w:t>bijhouden van de uitgevoerde stappen en gebruikte materialen;</w:t>
      </w:r>
    </w:p>
    <w:p w14:paraId="21C10781" w14:textId="77777777" w:rsidR="002B7C74" w:rsidRPr="007B5FF3" w:rsidRDefault="002B7C74" w:rsidP="007B5FF3">
      <w:pPr>
        <w:pStyle w:val="Wenkops1"/>
      </w:pPr>
      <w:r w:rsidRPr="007B5FF3">
        <w:t>motivering van bepaalde beslissingen;</w:t>
      </w:r>
    </w:p>
    <w:p w14:paraId="0549AFBE" w14:textId="77777777" w:rsidR="002B7C74" w:rsidRPr="007B5FF3" w:rsidRDefault="002B7C74" w:rsidP="007B5FF3">
      <w:pPr>
        <w:pStyle w:val="Wenkops1"/>
      </w:pPr>
      <w:r w:rsidRPr="007B5FF3">
        <w:t>doorgeven van bepaalde taken aan anderen;</w:t>
      </w:r>
    </w:p>
    <w:p w14:paraId="76E7B143" w14:textId="77777777" w:rsidR="002B7C74" w:rsidRPr="007B5FF3" w:rsidRDefault="002B7C74" w:rsidP="007B5FF3">
      <w:pPr>
        <w:pStyle w:val="Wenkops1"/>
      </w:pPr>
      <w:r w:rsidRPr="007B5FF3">
        <w:t>bijhouden van het logboek, om dan na de werkzaamheden correct te kunnen rapporteren;</w:t>
      </w:r>
    </w:p>
    <w:p w14:paraId="31883BBF" w14:textId="77777777" w:rsidR="002B7C74" w:rsidRPr="007B5FF3" w:rsidRDefault="002B7C74" w:rsidP="007B5FF3">
      <w:pPr>
        <w:pStyle w:val="Wenkops1"/>
      </w:pPr>
      <w:r w:rsidRPr="007B5FF3">
        <w:t xml:space="preserve">… </w:t>
      </w:r>
      <w:bookmarkEnd w:id="148"/>
    </w:p>
    <w:p w14:paraId="5268D126" w14:textId="77777777" w:rsidR="002B7C74" w:rsidRPr="0049403D" w:rsidRDefault="002B7C74" w:rsidP="007B5FF3">
      <w:pPr>
        <w:pStyle w:val="Wenk"/>
      </w:pPr>
      <w:r w:rsidRPr="0049403D">
        <w:t>Je kan aandacht hebben voor de juiste benamingen van gereedschappen, materialen …</w:t>
      </w:r>
    </w:p>
    <w:p w14:paraId="1A2C7294" w14:textId="5465739F" w:rsidR="002B7C74" w:rsidRDefault="002B7C74" w:rsidP="002B7C74">
      <w:pPr>
        <w:pStyle w:val="Doel"/>
        <w:ind w:left="1077" w:hanging="1077"/>
      </w:pPr>
      <w:bookmarkStart w:id="149" w:name="_Toc133215276"/>
      <w:r>
        <w:t xml:space="preserve">De leerlingen volgen procedures en richtlijnen bij het uitvoeren van </w:t>
      </w:r>
      <w:r w:rsidR="000144FA">
        <w:t xml:space="preserve">onderhouds- en andere </w:t>
      </w:r>
      <w:r>
        <w:t>werkzaamheden.</w:t>
      </w:r>
      <w:bookmarkEnd w:id="149"/>
      <w:r>
        <w:t xml:space="preserve"> </w:t>
      </w:r>
    </w:p>
    <w:p w14:paraId="0FA49649" w14:textId="02F03FF3" w:rsidR="002B7C74" w:rsidRDefault="002B7C74" w:rsidP="00A53C7D">
      <w:pPr>
        <w:pStyle w:val="Wenk"/>
        <w:numPr>
          <w:ilvl w:val="0"/>
          <w:numId w:val="10"/>
        </w:numPr>
      </w:pPr>
      <w:r>
        <w:t>Het is belangrijk om bij alle werkzaamheden steeds de EASA wetgeving met de leerlingen toe te passen. Blijf bij werkzaamheden binnen de in de regelgeving afgebakende systemen en onderdelen.</w:t>
      </w:r>
      <w:r w:rsidRPr="00E46210">
        <w:t xml:space="preserve"> </w:t>
      </w:r>
      <w:r>
        <w:br/>
        <w:t>Heb aandacht voor het gebruik van het voorgeschreven gereedschap.</w:t>
      </w:r>
      <w:r w:rsidRPr="00B12320">
        <w:t xml:space="preserve"> </w:t>
      </w:r>
      <w:r>
        <w:br/>
        <w:t>De attitude om op de juiste manier te werken is hierbij belangrijk.</w:t>
      </w:r>
      <w:r w:rsidR="00B12E4A" w:rsidRPr="00B12E4A">
        <w:t xml:space="preserve"> </w:t>
      </w:r>
      <w:r w:rsidR="00B12E4A">
        <w:br/>
        <w:t>Je kan met de leerlingen procedures en richtlijnen opzoeken in (digitale) technische informatie.</w:t>
      </w:r>
      <w:r w:rsidR="00B12E4A" w:rsidRPr="00B12320">
        <w:t xml:space="preserve"> </w:t>
      </w:r>
      <w:r w:rsidR="00B12E4A">
        <w:br/>
        <w:t>Ook gesproken instructies, filmpjes … zijn mogelijk.</w:t>
      </w:r>
    </w:p>
    <w:p w14:paraId="29690B85" w14:textId="77777777" w:rsidR="002B7C74" w:rsidRDefault="002B7C74" w:rsidP="002B7C74">
      <w:pPr>
        <w:pStyle w:val="Doel"/>
        <w:ind w:left="1077" w:hanging="1077"/>
      </w:pPr>
      <w:bookmarkStart w:id="150" w:name="_Toc133215277"/>
      <w:r w:rsidRPr="00D405DE">
        <w:t>De leerlingen rapporteren de uitgevoerde werkzaamheden volgens de procedures.</w:t>
      </w:r>
      <w:bookmarkEnd w:id="150"/>
    </w:p>
    <w:p w14:paraId="3DEBA656" w14:textId="35C4E314" w:rsidR="002B7C74" w:rsidRPr="00A260DF" w:rsidRDefault="00D0576E" w:rsidP="002B7C74">
      <w:pPr>
        <w:pStyle w:val="Afbakeningalleen"/>
      </w:pPr>
      <w:r>
        <w:t>Hanteren</w:t>
      </w:r>
      <w:r w:rsidR="002B7C74">
        <w:t xml:space="preserve"> van luchtvaartterminologie in het Engels</w:t>
      </w:r>
    </w:p>
    <w:p w14:paraId="145913DA" w14:textId="77777777" w:rsidR="002B7C74" w:rsidRDefault="002B7C74" w:rsidP="00A53C7D">
      <w:pPr>
        <w:pStyle w:val="Wenk"/>
        <w:numPr>
          <w:ilvl w:val="0"/>
          <w:numId w:val="10"/>
        </w:numPr>
      </w:pPr>
      <w:r>
        <w:t>Het is belangrijk om met de leerlingen het maintenance logbook in te vullen.</w:t>
      </w:r>
      <w:r w:rsidRPr="003A3D08">
        <w:t xml:space="preserve"> </w:t>
      </w:r>
      <w:r>
        <w:br/>
        <w:t>Je kan met de leerlingen jobkaarten aftekenen of afstempelen.</w:t>
      </w:r>
    </w:p>
    <w:p w14:paraId="385B472C" w14:textId="77777777" w:rsidR="002B7C74" w:rsidRDefault="002B7C74" w:rsidP="00A53C7D">
      <w:pPr>
        <w:pStyle w:val="Wenk"/>
        <w:numPr>
          <w:ilvl w:val="0"/>
          <w:numId w:val="10"/>
        </w:numPr>
      </w:pPr>
      <w:r>
        <w:t>De EASA form 1 moet in het Engels worden ingevuld.</w:t>
      </w:r>
      <w:r w:rsidRPr="007B76C3">
        <w:t xml:space="preserve"> </w:t>
      </w:r>
      <w:r>
        <w:br/>
        <w:t>Gebruik altijd de Engelse termen met de leerlingen, verduidelijk die wanneer dat nodig blijkt.</w:t>
      </w:r>
    </w:p>
    <w:p w14:paraId="20C62692" w14:textId="77777777" w:rsidR="002B7C74" w:rsidRDefault="002B7C74" w:rsidP="002B7C74">
      <w:pPr>
        <w:pStyle w:val="Kop2"/>
      </w:pPr>
      <w:bookmarkStart w:id="151" w:name="_Toc133215278"/>
      <w:bookmarkStart w:id="152" w:name="_Toc133765689"/>
      <w:bookmarkStart w:id="153" w:name="_Toc179365400"/>
      <w:r>
        <w:t>Structuur van het vliegtuig</w:t>
      </w:r>
      <w:bookmarkEnd w:id="151"/>
      <w:bookmarkEnd w:id="152"/>
      <w:bookmarkEnd w:id="153"/>
    </w:p>
    <w:p w14:paraId="6CC282BB"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28B7E30C" w14:textId="77777777" w:rsidR="000144FA" w:rsidRDefault="002B7C74" w:rsidP="002B7C74">
      <w:pPr>
        <w:pStyle w:val="MDSMDBK"/>
        <w:pBdr>
          <w:top w:val="none" w:sz="0" w:space="0" w:color="auto"/>
          <w:left w:val="none" w:sz="0" w:space="0" w:color="auto"/>
          <w:bottom w:val="none" w:sz="0" w:space="0" w:color="auto"/>
          <w:right w:val="none" w:sz="0" w:space="0" w:color="auto"/>
        </w:pBdr>
      </w:pPr>
      <w:r w:rsidRPr="00784E51">
        <w:t>SMD 11.20.03</w:t>
      </w:r>
      <w:r w:rsidRPr="00784E51">
        <w:tab/>
        <w:t>De leerlingen stellen de evenwichtsvergelijkingen voor statisch evenwicht op. (LPD 18)</w:t>
      </w:r>
      <w:r>
        <w:t xml:space="preserve"> </w:t>
      </w:r>
    </w:p>
    <w:p w14:paraId="7D1E3C03" w14:textId="7AF174CB" w:rsidR="002B7C74" w:rsidRPr="00784E51" w:rsidRDefault="002B7C74" w:rsidP="002B7C74">
      <w:pPr>
        <w:pStyle w:val="MDSMDBK"/>
        <w:pBdr>
          <w:top w:val="none" w:sz="0" w:space="0" w:color="auto"/>
          <w:left w:val="none" w:sz="0" w:space="0" w:color="auto"/>
          <w:bottom w:val="none" w:sz="0" w:space="0" w:color="auto"/>
          <w:right w:val="none" w:sz="0" w:space="0" w:color="auto"/>
        </w:pBdr>
      </w:pPr>
      <w:r>
        <w:rPr>
          <w:b w:val="0"/>
          <w:bCs/>
        </w:rPr>
        <w:t>(</w:t>
      </w:r>
      <w:r w:rsidR="000519FC" w:rsidRPr="000519FC">
        <w:rPr>
          <w:b w:val="0"/>
          <w:bCs/>
        </w:rPr>
        <w:t>De complexiteit van de situatie waarin het doel wordt gerealiseerd (bijvoorbeeld in het vlak of driedimensionaal) is afhankelijk van de context van de studierichting</w:t>
      </w:r>
      <w:r>
        <w:rPr>
          <w:b w:val="0"/>
          <w:bCs/>
        </w:rPr>
        <w:t>.)</w:t>
      </w:r>
    </w:p>
    <w:p w14:paraId="337EC526" w14:textId="77777777" w:rsidR="000144FA" w:rsidRDefault="002B7C74" w:rsidP="00A66EFF">
      <w:pPr>
        <w:pStyle w:val="MDSMDBK"/>
        <w:pBdr>
          <w:top w:val="none" w:sz="0" w:space="0" w:color="auto"/>
          <w:left w:val="none" w:sz="0" w:space="0" w:color="auto"/>
          <w:bottom w:val="none" w:sz="0" w:space="0" w:color="auto"/>
          <w:right w:val="none" w:sz="0" w:space="0" w:color="auto"/>
        </w:pBdr>
      </w:pPr>
      <w:r w:rsidRPr="00784E51">
        <w:t>SMD 11.20.04</w:t>
      </w:r>
      <w:r w:rsidRPr="00784E51">
        <w:tab/>
        <w:t xml:space="preserve">De leerlingen analyseren mechanische eigenschappen van materialen. (LPD </w:t>
      </w:r>
      <w:r w:rsidR="00901CA0">
        <w:t xml:space="preserve">16, </w:t>
      </w:r>
      <w:r w:rsidRPr="00784E51">
        <w:t>17, 19)</w:t>
      </w:r>
      <w:r>
        <w:t xml:space="preserve"> </w:t>
      </w:r>
    </w:p>
    <w:p w14:paraId="371ED16D" w14:textId="318E19C1" w:rsidR="00A66EFF" w:rsidRDefault="002B7C74" w:rsidP="00A66EFF">
      <w:pPr>
        <w:pStyle w:val="MDSMDBK"/>
        <w:pBdr>
          <w:top w:val="none" w:sz="0" w:space="0" w:color="auto"/>
          <w:left w:val="none" w:sz="0" w:space="0" w:color="auto"/>
          <w:bottom w:val="none" w:sz="0" w:space="0" w:color="auto"/>
          <w:right w:val="none" w:sz="0" w:space="0" w:color="auto"/>
        </w:pBdr>
      </w:pPr>
      <w:r w:rsidRPr="00C10B84">
        <w:rPr>
          <w:b w:val="0"/>
          <w:bCs/>
        </w:rPr>
        <w:t>(</w:t>
      </w:r>
      <w:r w:rsidR="008912DE">
        <w:rPr>
          <w:b w:val="0"/>
          <w:bCs/>
        </w:rPr>
        <w:t>R</w:t>
      </w:r>
      <w:r w:rsidRPr="00C10B84">
        <w:rPr>
          <w:b w:val="0"/>
          <w:bCs/>
        </w:rPr>
        <w:t>ekening houdend met de context van de studierichting.)</w:t>
      </w:r>
      <w:r w:rsidR="00A66EFF" w:rsidRPr="00A66EFF">
        <w:t xml:space="preserve"> </w:t>
      </w:r>
    </w:p>
    <w:p w14:paraId="69D326C2" w14:textId="7AB6F060" w:rsidR="00A66EFF" w:rsidRPr="00784E51" w:rsidRDefault="00A66EFF" w:rsidP="00A66EFF">
      <w:pPr>
        <w:pStyle w:val="MDSMDBK"/>
        <w:pBdr>
          <w:top w:val="none" w:sz="0" w:space="0" w:color="auto"/>
          <w:left w:val="none" w:sz="0" w:space="0" w:color="auto"/>
          <w:bottom w:val="none" w:sz="0" w:space="0" w:color="auto"/>
          <w:right w:val="none" w:sz="0" w:space="0" w:color="auto"/>
        </w:pBdr>
      </w:pPr>
      <w:r w:rsidRPr="00784E51">
        <w:t xml:space="preserve">Onderliggende kennis </w:t>
      </w:r>
      <w:r w:rsidR="0000762B" w:rsidRPr="002E08C9">
        <w:t>bij doelen die leiden naar BK</w:t>
      </w:r>
    </w:p>
    <w:p w14:paraId="53AC2DBF" w14:textId="00EC79CA" w:rsidR="00C126CC" w:rsidRPr="00C126CC" w:rsidRDefault="00A66EFF" w:rsidP="006424AA">
      <w:pPr>
        <w:pStyle w:val="Kennis"/>
        <w:numPr>
          <w:ilvl w:val="0"/>
          <w:numId w:val="41"/>
        </w:numPr>
        <w:pBdr>
          <w:top w:val="none" w:sz="0" w:space="0" w:color="auto"/>
          <w:left w:val="none" w:sz="0" w:space="0" w:color="auto"/>
          <w:bottom w:val="none" w:sz="0" w:space="0" w:color="auto"/>
          <w:right w:val="none" w:sz="0" w:space="0" w:color="auto"/>
        </w:pBdr>
      </w:pPr>
      <w:r>
        <w:t>Werkingsprincipe van systemen in vliegtuigen (LPD 16</w:t>
      </w:r>
      <w:r w:rsidR="00424705">
        <w:t xml:space="preserve">, 23, </w:t>
      </w:r>
      <w:r w:rsidR="00EC7829">
        <w:t>24, 26, 35, 38, 40</w:t>
      </w:r>
      <w:r>
        <w:t>)</w:t>
      </w:r>
    </w:p>
    <w:p w14:paraId="3FEAFF71" w14:textId="77777777" w:rsidR="002B7C74" w:rsidRDefault="002B7C74" w:rsidP="002B7C74">
      <w:pPr>
        <w:pStyle w:val="Doel"/>
        <w:ind w:left="1077" w:hanging="1077"/>
      </w:pPr>
      <w:bookmarkStart w:id="154" w:name="_Toc133215279"/>
      <w:r>
        <w:t>De leerlingen lichten de structuur van het vliegtuig toe.</w:t>
      </w:r>
      <w:bookmarkEnd w:id="154"/>
    </w:p>
    <w:p w14:paraId="35567901" w14:textId="77777777" w:rsidR="002B7C74" w:rsidRDefault="002B7C74" w:rsidP="00B12E4A">
      <w:pPr>
        <w:pStyle w:val="WenkDuiding"/>
      </w:pPr>
      <w:r w:rsidRPr="004A63FC">
        <w:t>Structuur:</w:t>
      </w:r>
      <w:r>
        <w:t xml:space="preserve"> romp, vleugels, deuren, flight control surfaces …</w:t>
      </w:r>
    </w:p>
    <w:p w14:paraId="516CE4DE" w14:textId="77777777" w:rsidR="002B7C74" w:rsidRDefault="002B7C74" w:rsidP="00A53C7D">
      <w:pPr>
        <w:pStyle w:val="Wenk"/>
        <w:numPr>
          <w:ilvl w:val="0"/>
          <w:numId w:val="10"/>
        </w:numPr>
      </w:pPr>
      <w:r>
        <w:t>Je kunt met de leerlingen verschillende soorten verbindingen bespreken: lijmverbindingen, klinknagelverbindingen, lasverbindingen, bout/moerverbindingen …</w:t>
      </w:r>
    </w:p>
    <w:p w14:paraId="5994F9C1" w14:textId="77777777" w:rsidR="002B7C74" w:rsidRDefault="002B7C74" w:rsidP="00A53C7D">
      <w:pPr>
        <w:pStyle w:val="Wenk"/>
        <w:numPr>
          <w:ilvl w:val="0"/>
          <w:numId w:val="10"/>
        </w:numPr>
      </w:pPr>
      <w:r>
        <w:t>Je kan met de leerlingen de plaatsbepaling voor een herstelling doen.</w:t>
      </w:r>
    </w:p>
    <w:p w14:paraId="433E4A8A" w14:textId="77777777" w:rsidR="002B7C74" w:rsidRPr="00DC52B5" w:rsidRDefault="002B7C74" w:rsidP="002B7C74">
      <w:pPr>
        <w:pStyle w:val="Doel"/>
        <w:ind w:left="993" w:hanging="993"/>
      </w:pPr>
      <w:bookmarkStart w:id="155" w:name="_Toc133215280"/>
      <w:r>
        <w:t>De leerlingen analyseren mechanische eigenschappen van materialen waaruit een vliegtuig is opgebouwd.</w:t>
      </w:r>
      <w:bookmarkEnd w:id="155"/>
    </w:p>
    <w:p w14:paraId="381B6AF8" w14:textId="77777777" w:rsidR="00B8745B" w:rsidRDefault="00B8745B" w:rsidP="00B8745B">
      <w:pPr>
        <w:pStyle w:val="Samenhanggraad2"/>
      </w:pPr>
      <w:r>
        <w:t>Mechanische eigenschappen van materialen (II-VOE-da LPD 22).</w:t>
      </w:r>
    </w:p>
    <w:p w14:paraId="683A2D6A" w14:textId="2F81B231" w:rsidR="00B12E4A" w:rsidRDefault="00B12E4A" w:rsidP="00B12E4A">
      <w:pPr>
        <w:pStyle w:val="WenkDuiding"/>
      </w:pPr>
      <w:r w:rsidRPr="006F7ED4">
        <w:t>Mechanische eigenschappen: sterkte, rek, vervormbaarheid, elasticiteit (stijfheid), hardheid, wringing …</w:t>
      </w:r>
    </w:p>
    <w:p w14:paraId="5F5569F2" w14:textId="77777777" w:rsidR="00B12E4A" w:rsidRDefault="00B12E4A" w:rsidP="00A53C7D">
      <w:pPr>
        <w:pStyle w:val="Wenk"/>
        <w:numPr>
          <w:ilvl w:val="0"/>
          <w:numId w:val="10"/>
        </w:numPr>
      </w:pPr>
      <w:r w:rsidRPr="00FB1A3C">
        <w:t>Je kan de eigenschappen van materialen ook in functie van eenvoudige bewerkingen aanbrengen: boren, tappen, zagen, verlijmen …</w:t>
      </w:r>
      <w:r w:rsidRPr="00F83D3A">
        <w:t xml:space="preserve"> </w:t>
      </w:r>
      <w:r>
        <w:br/>
      </w:r>
      <w:r w:rsidRPr="00FB1A3C">
        <w:t>Je kan aandacht hebben voor de materiaaleigenschappen bij montage van onderdelen zoals afwringen van bouten, brosse breuk bij slag, wrijvingseigenschappen, rekbouten, krimpen of uitzetten …</w:t>
      </w:r>
      <w:r w:rsidRPr="0056735F">
        <w:t xml:space="preserve"> </w:t>
      </w:r>
      <w:r>
        <w:br/>
      </w:r>
      <w:r w:rsidRPr="00FB1A3C">
        <w:t>Het toepassen van het juiste aanhaalmoment kan heel wat eigenschappen van materialen illustreren.</w:t>
      </w:r>
    </w:p>
    <w:p w14:paraId="5C45C9FD" w14:textId="77777777" w:rsidR="00B12E4A" w:rsidRPr="006F7ED4" w:rsidRDefault="00B12E4A" w:rsidP="00B12E4A">
      <w:pPr>
        <w:pStyle w:val="Wenkextra"/>
      </w:pPr>
      <w:bookmarkStart w:id="156" w:name="_Toc133215281"/>
      <w:r w:rsidRPr="006F7ED4">
        <w:t>Bij uitbreiding kan je de materiaalkeuze in een voertuig verklaren aan de hand van meer dan alleen de mechanische eigenschappen:</w:t>
      </w:r>
    </w:p>
    <w:p w14:paraId="7C62D14A" w14:textId="77777777" w:rsidR="00B12E4A" w:rsidRPr="006D4492" w:rsidRDefault="00B12E4A" w:rsidP="00B12E4A">
      <w:pPr>
        <w:pStyle w:val="Wenkops1"/>
      </w:pPr>
      <w:r w:rsidRPr="006D4492">
        <w:t>fysische eigenschappen: magnetisch, kleur, soortelijk gewicht, elektrisch geleidend …</w:t>
      </w:r>
    </w:p>
    <w:p w14:paraId="13D2B7D0" w14:textId="77777777" w:rsidR="00B12E4A" w:rsidRDefault="00B12E4A" w:rsidP="00B12E4A">
      <w:pPr>
        <w:pStyle w:val="Wenkops1"/>
      </w:pPr>
      <w:r w:rsidRPr="006D4492">
        <w:t>chemische eigenschappen: corrosie, bestand tegen UV, bestand tegen inwerken van bepaalde stoffen …</w:t>
      </w:r>
    </w:p>
    <w:p w14:paraId="5E700A12" w14:textId="2F70C217" w:rsidR="002B7C74" w:rsidRDefault="002B7C74" w:rsidP="00B12E4A">
      <w:pPr>
        <w:pStyle w:val="Doel"/>
        <w:ind w:left="993" w:hanging="993"/>
      </w:pPr>
      <w:r>
        <w:t>De leerlingen stellen de evenwichtsvergelijkingen voor statisch evenwicht op.</w:t>
      </w:r>
      <w:bookmarkEnd w:id="156"/>
    </w:p>
    <w:p w14:paraId="6432DB62" w14:textId="77777777" w:rsidR="00DF4BB3" w:rsidRDefault="00DF4BB3" w:rsidP="00DF4BB3">
      <w:pPr>
        <w:pStyle w:val="Samenhanggraad2"/>
      </w:pPr>
      <w:r>
        <w:t>Statisch evenwicht (II-VOE-da LPD 18).</w:t>
      </w:r>
    </w:p>
    <w:p w14:paraId="0B3F3952" w14:textId="77777777" w:rsidR="002B7C74" w:rsidRDefault="002B7C74" w:rsidP="00A53C7D">
      <w:pPr>
        <w:pStyle w:val="Wenk"/>
        <w:numPr>
          <w:ilvl w:val="0"/>
          <w:numId w:val="10"/>
        </w:numPr>
      </w:pPr>
      <w:r>
        <w:t>Je kan gebruik maken van een rekenblad om de krachten- en krachtenmomentenbalans op te stellen.</w:t>
      </w:r>
    </w:p>
    <w:p w14:paraId="3334F812" w14:textId="77777777" w:rsidR="002B7C74" w:rsidRDefault="002B7C74" w:rsidP="00A53C7D">
      <w:pPr>
        <w:pStyle w:val="Wenk"/>
        <w:numPr>
          <w:ilvl w:val="0"/>
          <w:numId w:val="10"/>
        </w:numPr>
      </w:pPr>
      <w:r>
        <w:t>In de context van vliegtuigen zijn heel wat toepassingsmogelijkheden:</w:t>
      </w:r>
    </w:p>
    <w:p w14:paraId="121DA91A" w14:textId="77777777" w:rsidR="002B7C74" w:rsidRPr="00D618F6" w:rsidRDefault="002B7C74" w:rsidP="00D618F6">
      <w:pPr>
        <w:pStyle w:val="Wenkops1"/>
      </w:pPr>
      <w:r w:rsidRPr="00D618F6">
        <w:t>bij het demonteren van zware onderdelen moet een contragewicht worden toegepast;</w:t>
      </w:r>
    </w:p>
    <w:p w14:paraId="16ED06C4" w14:textId="77777777" w:rsidR="002B7C74" w:rsidRPr="00D618F6" w:rsidRDefault="002B7C74" w:rsidP="00D618F6">
      <w:pPr>
        <w:pStyle w:val="Wenkops1"/>
      </w:pPr>
      <w:r w:rsidRPr="00D618F6">
        <w:t>de invloed van aerodynamische krachten op de structuur;</w:t>
      </w:r>
    </w:p>
    <w:p w14:paraId="04D9BA8A" w14:textId="77777777" w:rsidR="00D618F6" w:rsidRDefault="002B7C74" w:rsidP="00D618F6">
      <w:pPr>
        <w:pStyle w:val="Wenkops1"/>
      </w:pPr>
      <w:r w:rsidRPr="00D618F6">
        <w:t xml:space="preserve">na een repair op de romp kan het vliegtuig opnieuw worden gewogen om de invloed op de gewichtsverdeling te bepalen. </w:t>
      </w:r>
    </w:p>
    <w:p w14:paraId="1E294926" w14:textId="7A797D36" w:rsidR="002B7C74" w:rsidRPr="00D618F6" w:rsidRDefault="00D618F6" w:rsidP="00A53C7D">
      <w:pPr>
        <w:pStyle w:val="Wenkextra"/>
      </w:pPr>
      <w:r w:rsidRPr="003D44D0">
        <w:t>Bij uitbreiding kan je het statisch evenwicht in 3D benaderen.</w:t>
      </w:r>
    </w:p>
    <w:p w14:paraId="30E7F645" w14:textId="77777777" w:rsidR="002B7C74" w:rsidRDefault="002B7C74" w:rsidP="002B7C74">
      <w:pPr>
        <w:pStyle w:val="Doel"/>
        <w:ind w:left="993" w:hanging="993"/>
      </w:pPr>
      <w:bookmarkStart w:id="157" w:name="_Toc133215282"/>
      <w:r>
        <w:t>De leerlingen lichten soorten belastingen toe die ingrijpen op materialen en structuren van het vliegtuig.</w:t>
      </w:r>
      <w:bookmarkEnd w:id="157"/>
    </w:p>
    <w:p w14:paraId="4DDF8923" w14:textId="77777777" w:rsidR="002B7C74" w:rsidRDefault="002B7C74" w:rsidP="00A53C7D">
      <w:pPr>
        <w:pStyle w:val="Wenk"/>
        <w:numPr>
          <w:ilvl w:val="0"/>
          <w:numId w:val="10"/>
        </w:numPr>
      </w:pPr>
      <w:r>
        <w:t>Soorten belastingen: trek, druk, afschuiving, buiging, wringing, knik …</w:t>
      </w:r>
    </w:p>
    <w:p w14:paraId="139CD5EA" w14:textId="16090BBE" w:rsidR="002B7C74" w:rsidRDefault="002B7C74" w:rsidP="00A53C7D">
      <w:pPr>
        <w:pStyle w:val="Wenk"/>
        <w:numPr>
          <w:ilvl w:val="0"/>
          <w:numId w:val="10"/>
        </w:numPr>
      </w:pPr>
      <w:r>
        <w:t>Je kan aandacht hebben voor de belasting</w:t>
      </w:r>
    </w:p>
    <w:p w14:paraId="02C72F74" w14:textId="77777777" w:rsidR="002B7C74" w:rsidRPr="00D618F6" w:rsidRDefault="002B7C74" w:rsidP="00D618F6">
      <w:pPr>
        <w:pStyle w:val="Wenkops1"/>
      </w:pPr>
      <w:r w:rsidRPr="00D618F6">
        <w:t>bij het tanken van het vliegtuig;</w:t>
      </w:r>
    </w:p>
    <w:p w14:paraId="2E742685" w14:textId="77777777" w:rsidR="002B7C74" w:rsidRPr="00D618F6" w:rsidRDefault="002B7C74" w:rsidP="00D618F6">
      <w:pPr>
        <w:pStyle w:val="Wenkops1"/>
      </w:pPr>
      <w:r w:rsidRPr="00D618F6">
        <w:t>bij het verplaatsen van het vliegtuig;</w:t>
      </w:r>
    </w:p>
    <w:p w14:paraId="38F68AB2" w14:textId="77777777" w:rsidR="002B7C74" w:rsidRPr="00D618F6" w:rsidRDefault="002B7C74" w:rsidP="00D618F6">
      <w:pPr>
        <w:pStyle w:val="Wenkops1"/>
      </w:pPr>
      <w:r w:rsidRPr="00D618F6">
        <w:t>door de luchtstromen rond het vliegtuig: weersomstandigheden en vliegkrachten;</w:t>
      </w:r>
    </w:p>
    <w:p w14:paraId="653398FE" w14:textId="77777777" w:rsidR="002B7C74" w:rsidRPr="00D618F6" w:rsidRDefault="002B7C74" w:rsidP="00D618F6">
      <w:pPr>
        <w:pStyle w:val="Wenkops1"/>
      </w:pPr>
      <w:r w:rsidRPr="00D618F6">
        <w:t>bij het testdraaien van de motoren;</w:t>
      </w:r>
    </w:p>
    <w:p w14:paraId="0781294F" w14:textId="77777777" w:rsidR="002B7C74" w:rsidRPr="00D618F6" w:rsidRDefault="002B7C74" w:rsidP="00D618F6">
      <w:pPr>
        <w:pStyle w:val="Wenkops1"/>
      </w:pPr>
      <w:r w:rsidRPr="00D618F6">
        <w:t>…</w:t>
      </w:r>
    </w:p>
    <w:p w14:paraId="011A77CC" w14:textId="77777777" w:rsidR="002B7C74" w:rsidRDefault="002B7C74" w:rsidP="002B7C74">
      <w:pPr>
        <w:pStyle w:val="Kop2"/>
      </w:pPr>
      <w:bookmarkStart w:id="158" w:name="_Toc133215283"/>
      <w:bookmarkStart w:id="159" w:name="_Toc133765690"/>
      <w:bookmarkStart w:id="160" w:name="_Toc179365401"/>
      <w:r>
        <w:t>Technische systemen in vliegtuigen</w:t>
      </w:r>
      <w:bookmarkEnd w:id="158"/>
      <w:bookmarkEnd w:id="159"/>
      <w:bookmarkEnd w:id="160"/>
    </w:p>
    <w:p w14:paraId="6F727425"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695422F1" w14:textId="77777777" w:rsidR="0001426F" w:rsidRPr="00784E51" w:rsidRDefault="0001426F" w:rsidP="0001426F">
      <w:pPr>
        <w:pStyle w:val="MDSMDBK"/>
        <w:pBdr>
          <w:top w:val="none" w:sz="0" w:space="0" w:color="auto"/>
          <w:left w:val="none" w:sz="0" w:space="0" w:color="auto"/>
          <w:bottom w:val="none" w:sz="0" w:space="0" w:color="auto"/>
          <w:right w:val="none" w:sz="0" w:space="0" w:color="auto"/>
        </w:pBdr>
      </w:pPr>
      <w:bookmarkStart w:id="161" w:name="_Hlk133750107"/>
      <w:r w:rsidRPr="00784E51">
        <w:t>MD 6.23</w:t>
      </w:r>
      <w:r w:rsidRPr="00784E51">
        <w:tab/>
        <w:t>De leerlingen verklaren aan de hand van eigenschappen van permanente magneten en elektromagneten fenomenen of toepassingen uit het dagelijks leven. (LPD 25, 27,</w:t>
      </w:r>
      <w:r>
        <w:t xml:space="preserve"> </w:t>
      </w:r>
      <w:r w:rsidRPr="00784E51">
        <w:t>36)</w:t>
      </w:r>
    </w:p>
    <w:bookmarkEnd w:id="161"/>
    <w:p w14:paraId="40FC49F2" w14:textId="77777777" w:rsidR="007A1549" w:rsidRDefault="007A1549" w:rsidP="007A1549">
      <w:pPr>
        <w:pStyle w:val="MDSMDBK"/>
        <w:pBdr>
          <w:top w:val="none" w:sz="0" w:space="0" w:color="auto"/>
          <w:left w:val="none" w:sz="0" w:space="0" w:color="auto"/>
          <w:bottom w:val="none" w:sz="0" w:space="0" w:color="auto"/>
          <w:right w:val="none" w:sz="0" w:space="0" w:color="auto"/>
        </w:pBdr>
      </w:pPr>
      <w:r w:rsidRPr="00784E51">
        <w:t>SMD 11.18.07</w:t>
      </w:r>
      <w:r w:rsidRPr="00784E51">
        <w:tab/>
        <w:t xml:space="preserve">De leerlingen analyseren </w:t>
      </w:r>
      <w:r>
        <w:t xml:space="preserve">het verband tussen </w:t>
      </w:r>
      <w:r w:rsidRPr="00784E51">
        <w:t>druk, volume en temperatuur in een gas. (LPD 39)</w:t>
      </w:r>
    </w:p>
    <w:p w14:paraId="5DCD3EBD" w14:textId="722999C0" w:rsidR="007A1549" w:rsidRDefault="007A1549" w:rsidP="007A1549">
      <w:pPr>
        <w:pStyle w:val="MDSMDBK"/>
        <w:pBdr>
          <w:top w:val="none" w:sz="0" w:space="0" w:color="auto"/>
          <w:left w:val="none" w:sz="0" w:space="0" w:color="auto"/>
          <w:bottom w:val="none" w:sz="0" w:space="0" w:color="auto"/>
          <w:right w:val="none" w:sz="0" w:space="0" w:color="auto"/>
        </w:pBdr>
      </w:pPr>
      <w:r w:rsidRPr="00862172">
        <w:rPr>
          <w:b w:val="0"/>
          <w:bCs/>
        </w:rPr>
        <w:t>(</w:t>
      </w:r>
      <w:r>
        <w:rPr>
          <w:b w:val="0"/>
          <w:bCs/>
        </w:rPr>
        <w:t>R</w:t>
      </w:r>
      <w:r w:rsidRPr="00862172">
        <w:rPr>
          <w:b w:val="0"/>
          <w:bCs/>
        </w:rPr>
        <w:t>ekening houdend met de context van de studierichting.)</w:t>
      </w:r>
    </w:p>
    <w:p w14:paraId="180E3486" w14:textId="77777777" w:rsidR="00C6485A" w:rsidRDefault="00C6485A" w:rsidP="00C6485A">
      <w:pPr>
        <w:pStyle w:val="MDSMDBK"/>
        <w:pBdr>
          <w:top w:val="none" w:sz="0" w:space="0" w:color="auto"/>
          <w:left w:val="none" w:sz="0" w:space="0" w:color="auto"/>
          <w:bottom w:val="none" w:sz="0" w:space="0" w:color="auto"/>
          <w:right w:val="none" w:sz="0" w:space="0" w:color="auto"/>
        </w:pBdr>
      </w:pPr>
      <w:r w:rsidRPr="00784E51">
        <w:t>SMD 11.18.08</w:t>
      </w:r>
      <w:r w:rsidRPr="00784E51">
        <w:tab/>
        <w:t>De leerlingen verklaren de werking van een technische toepassing aan de hand van de eenparige cirkelvormige beweging. (LPD 31, 32,</w:t>
      </w:r>
      <w:r>
        <w:t xml:space="preserve"> </w:t>
      </w:r>
      <w:r w:rsidRPr="00784E51">
        <w:t>34)</w:t>
      </w:r>
      <w:r>
        <w:t xml:space="preserve"> </w:t>
      </w:r>
    </w:p>
    <w:p w14:paraId="7401BBAA"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2D6A20">
        <w:rPr>
          <w:b w:val="0"/>
          <w:bCs/>
        </w:rPr>
        <w:t>(</w:t>
      </w:r>
      <w:r>
        <w:rPr>
          <w:b w:val="0"/>
          <w:bCs/>
        </w:rPr>
        <w:t>R</w:t>
      </w:r>
      <w:r w:rsidRPr="002D6A20">
        <w:rPr>
          <w:b w:val="0"/>
          <w:bCs/>
        </w:rPr>
        <w:t>ekening houdend met de context van de studierichting.)</w:t>
      </w:r>
    </w:p>
    <w:p w14:paraId="01895170"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784E51">
        <w:t>SMD 11.18.09</w:t>
      </w:r>
      <w:r w:rsidRPr="00784E51">
        <w:tab/>
        <w:t>De leerlingen leggen verbanden tussen frequentie, periode, golflengte en golfsnelheid. (LPD 20, 30)</w:t>
      </w:r>
    </w:p>
    <w:p w14:paraId="0C05DFBA"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784E51">
        <w:t>SMD 11.19.03</w:t>
      </w:r>
      <w:r w:rsidRPr="00784E51">
        <w:tab/>
        <w:t>De leerlingen verklaren technische toepassingen van permanente magneten en elektromagneten. (LPD 25, 26, 27, 28, 29)</w:t>
      </w:r>
    </w:p>
    <w:p w14:paraId="5864923A" w14:textId="77777777" w:rsidR="00C6485A" w:rsidRPr="00276DE3" w:rsidRDefault="00C6485A" w:rsidP="00C6485A">
      <w:pPr>
        <w:pStyle w:val="MDSMDBK"/>
        <w:pBdr>
          <w:top w:val="none" w:sz="0" w:space="0" w:color="auto"/>
          <w:left w:val="none" w:sz="0" w:space="0" w:color="auto"/>
          <w:bottom w:val="none" w:sz="0" w:space="0" w:color="auto"/>
          <w:right w:val="none" w:sz="0" w:space="0" w:color="auto"/>
        </w:pBdr>
        <w:rPr>
          <w:b w:val="0"/>
          <w:bCs/>
        </w:rPr>
      </w:pPr>
      <w:r w:rsidRPr="00784E51">
        <w:tab/>
      </w:r>
      <w:r w:rsidRPr="00276DE3">
        <w:rPr>
          <w:b w:val="0"/>
          <w:bCs/>
        </w:rPr>
        <w:t>- gegenereerde spanning via een verandering van magnetische flux</w:t>
      </w:r>
    </w:p>
    <w:p w14:paraId="254A8E21" w14:textId="77777777" w:rsidR="00C6485A" w:rsidRPr="00276DE3" w:rsidRDefault="00C6485A" w:rsidP="00C6485A">
      <w:pPr>
        <w:pStyle w:val="MDSMDBK"/>
        <w:pBdr>
          <w:top w:val="none" w:sz="0" w:space="0" w:color="auto"/>
          <w:left w:val="none" w:sz="0" w:space="0" w:color="auto"/>
          <w:bottom w:val="none" w:sz="0" w:space="0" w:color="auto"/>
          <w:right w:val="none" w:sz="0" w:space="0" w:color="auto"/>
        </w:pBdr>
        <w:rPr>
          <w:b w:val="0"/>
          <w:bCs/>
        </w:rPr>
      </w:pPr>
      <w:r w:rsidRPr="00276DE3">
        <w:rPr>
          <w:b w:val="0"/>
          <w:bCs/>
        </w:rPr>
        <w:tab/>
        <w:t>- inductiespanning door zelfinductie en wederzijdse inductie</w:t>
      </w:r>
    </w:p>
    <w:p w14:paraId="383B5C0F"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784E51">
        <w:t>SMD 11.19.04</w:t>
      </w:r>
      <w:r w:rsidRPr="00784E51">
        <w:tab/>
        <w:t>De leerlingen analyseren het gedrag van een gemengde wisselstroomkring in een technische toepassing in functie van frequentieafhankelijkheid, faseverschuiving en impedantie. (LPD 30)</w:t>
      </w:r>
    </w:p>
    <w:p w14:paraId="58477DA5" w14:textId="77777777" w:rsidR="00C6485A" w:rsidRDefault="00C6485A" w:rsidP="00C6485A">
      <w:pPr>
        <w:pStyle w:val="MDSMDBK"/>
        <w:pBdr>
          <w:top w:val="none" w:sz="0" w:space="0" w:color="auto"/>
          <w:left w:val="none" w:sz="0" w:space="0" w:color="auto"/>
          <w:bottom w:val="none" w:sz="0" w:space="0" w:color="auto"/>
          <w:right w:val="none" w:sz="0" w:space="0" w:color="auto"/>
        </w:pBdr>
      </w:pPr>
      <w:r w:rsidRPr="00784E51">
        <w:t>SMD 11.19.05</w:t>
      </w:r>
      <w:r w:rsidRPr="00784E51">
        <w:tab/>
        <w:t>De leerlingen verklaren de werking van een technische toepassing aangesloten op driefasige spanning. (LPD 27, 36)</w:t>
      </w:r>
      <w:r>
        <w:t xml:space="preserve"> </w:t>
      </w:r>
    </w:p>
    <w:p w14:paraId="49AC06BF"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94437C">
        <w:rPr>
          <w:b w:val="0"/>
          <w:bCs/>
        </w:rPr>
        <w:t>(</w:t>
      </w:r>
      <w:r>
        <w:rPr>
          <w:b w:val="0"/>
          <w:bCs/>
        </w:rPr>
        <w:t>R</w:t>
      </w:r>
      <w:r w:rsidRPr="0094437C">
        <w:rPr>
          <w:b w:val="0"/>
          <w:bCs/>
        </w:rPr>
        <w:t>ekening houdend met de context van de studierichting.)</w:t>
      </w:r>
    </w:p>
    <w:p w14:paraId="678BA520" w14:textId="77777777" w:rsidR="00C6485A" w:rsidRDefault="00C6485A" w:rsidP="00C6485A">
      <w:pPr>
        <w:pStyle w:val="MDSMDBK"/>
        <w:pBdr>
          <w:top w:val="none" w:sz="0" w:space="0" w:color="auto"/>
          <w:left w:val="none" w:sz="0" w:space="0" w:color="auto"/>
          <w:bottom w:val="none" w:sz="0" w:space="0" w:color="auto"/>
          <w:right w:val="none" w:sz="0" w:space="0" w:color="auto"/>
        </w:pBdr>
      </w:pPr>
      <w:r w:rsidRPr="00784E51">
        <w:t>SMD 11.19.06</w:t>
      </w:r>
      <w:r w:rsidRPr="00784E51">
        <w:tab/>
        <w:t>De leerlingen gebruiken elektronische componenten en een programmeerbare stuureenheid in een technische toepassing. (LPD 37)</w:t>
      </w:r>
      <w:r>
        <w:t xml:space="preserve"> </w:t>
      </w:r>
    </w:p>
    <w:p w14:paraId="734AB15C" w14:textId="77777777"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A70F96">
        <w:rPr>
          <w:b w:val="0"/>
          <w:bCs/>
        </w:rPr>
        <w:t>(</w:t>
      </w:r>
      <w:r>
        <w:rPr>
          <w:b w:val="0"/>
          <w:bCs/>
        </w:rPr>
        <w:t>R</w:t>
      </w:r>
      <w:r w:rsidRPr="00A70F96">
        <w:rPr>
          <w:b w:val="0"/>
          <w:bCs/>
        </w:rPr>
        <w:t>ekening houdend met de context van de studierichting.)</w:t>
      </w:r>
    </w:p>
    <w:p w14:paraId="1383167A" w14:textId="7F735E9C" w:rsidR="00C6485A" w:rsidRPr="00784E51" w:rsidRDefault="00C6485A" w:rsidP="00C6485A">
      <w:pPr>
        <w:pStyle w:val="MDSMDBK"/>
        <w:pBdr>
          <w:top w:val="none" w:sz="0" w:space="0" w:color="auto"/>
          <w:left w:val="none" w:sz="0" w:space="0" w:color="auto"/>
          <w:bottom w:val="none" w:sz="0" w:space="0" w:color="auto"/>
          <w:right w:val="none" w:sz="0" w:space="0" w:color="auto"/>
        </w:pBdr>
      </w:pPr>
      <w:r w:rsidRPr="00784E51">
        <w:t>SMD 11.20.02</w:t>
      </w:r>
      <w:r w:rsidRPr="00784E51">
        <w:tab/>
        <w:t xml:space="preserve">De leerlingen leggen het verband tussen positie, tijdstip, snelheid en versnelling bij de horizontale worp </w:t>
      </w:r>
      <w:r>
        <w:t xml:space="preserve">en </w:t>
      </w:r>
      <w:r w:rsidR="00B53B3A">
        <w:t xml:space="preserve">bij </w:t>
      </w:r>
      <w:r w:rsidRPr="00784E51">
        <w:t>de eenparige cirkelvormige beweging. (LPD 31, 33)</w:t>
      </w:r>
    </w:p>
    <w:p w14:paraId="5601AAF1" w14:textId="77777777" w:rsidR="00EB0BE3" w:rsidRDefault="00C6485A" w:rsidP="00EB0BE3">
      <w:pPr>
        <w:pStyle w:val="MDSMDBK"/>
        <w:pBdr>
          <w:top w:val="none" w:sz="0" w:space="0" w:color="auto"/>
          <w:left w:val="none" w:sz="0" w:space="0" w:color="auto"/>
          <w:bottom w:val="none" w:sz="0" w:space="0" w:color="auto"/>
          <w:right w:val="none" w:sz="0" w:space="0" w:color="auto"/>
        </w:pBdr>
        <w:rPr>
          <w:b w:val="0"/>
          <w:bCs/>
        </w:rPr>
      </w:pPr>
      <w:r w:rsidRPr="00276DE3">
        <w:rPr>
          <w:b w:val="0"/>
          <w:bCs/>
        </w:rPr>
        <w:t xml:space="preserve">                            - Ogenblikkelijke en gemiddelde waarde</w:t>
      </w:r>
    </w:p>
    <w:p w14:paraId="1E61A778" w14:textId="79373538" w:rsidR="00EB0BE3" w:rsidRPr="00EB0BE3" w:rsidRDefault="00EB0BE3" w:rsidP="00EB0BE3">
      <w:pPr>
        <w:pStyle w:val="MDSMDBK"/>
        <w:pBdr>
          <w:top w:val="none" w:sz="0" w:space="0" w:color="auto"/>
          <w:left w:val="none" w:sz="0" w:space="0" w:color="auto"/>
          <w:bottom w:val="none" w:sz="0" w:space="0" w:color="auto"/>
          <w:right w:val="none" w:sz="0" w:space="0" w:color="auto"/>
        </w:pBdr>
        <w:rPr>
          <w:b w:val="0"/>
          <w:bCs/>
        </w:rPr>
      </w:pPr>
      <w:r w:rsidRPr="00EB0BE3">
        <w:t>Onderliggende kennis bij doelen die leiden naar BK</w:t>
      </w:r>
    </w:p>
    <w:p w14:paraId="33E951E9" w14:textId="77777777" w:rsidR="00D24C0F" w:rsidRDefault="002B7C74" w:rsidP="006424AA">
      <w:pPr>
        <w:pStyle w:val="Kennis"/>
        <w:numPr>
          <w:ilvl w:val="0"/>
          <w:numId w:val="37"/>
        </w:numPr>
        <w:pBdr>
          <w:top w:val="none" w:sz="0" w:space="0" w:color="auto"/>
          <w:left w:val="none" w:sz="0" w:space="0" w:color="auto"/>
          <w:bottom w:val="none" w:sz="0" w:space="0" w:color="auto"/>
          <w:right w:val="none" w:sz="0" w:space="0" w:color="auto"/>
        </w:pBdr>
      </w:pPr>
      <w:r w:rsidRPr="00784E51">
        <w:t>Machine- en installatiecomponenten: elektrisch, mechanisch, (elektro-)pneumatisch, (elektro-) hydraulisch (LPD 21, 22, 35, 40)</w:t>
      </w:r>
      <w:r w:rsidR="00D24C0F" w:rsidRPr="00D24C0F">
        <w:t xml:space="preserve"> </w:t>
      </w:r>
    </w:p>
    <w:p w14:paraId="59BF98F4" w14:textId="21C9946B" w:rsidR="002B7C74" w:rsidRPr="00784E51" w:rsidRDefault="00EC7829" w:rsidP="006424AA">
      <w:pPr>
        <w:pStyle w:val="Kennis"/>
        <w:numPr>
          <w:ilvl w:val="0"/>
          <w:numId w:val="38"/>
        </w:numPr>
        <w:pBdr>
          <w:top w:val="none" w:sz="0" w:space="0" w:color="auto"/>
          <w:left w:val="none" w:sz="0" w:space="0" w:color="auto"/>
          <w:bottom w:val="none" w:sz="0" w:space="0" w:color="auto"/>
          <w:right w:val="none" w:sz="0" w:space="0" w:color="auto"/>
        </w:pBdr>
      </w:pPr>
      <w:r>
        <w:t>Werkingsprincipe van systemen in vliegtuigen (LPD 16, 23, 24, 26, 35, 38, 40</w:t>
      </w:r>
      <w:r w:rsidR="002B7C74" w:rsidRPr="00784E51">
        <w:t>)</w:t>
      </w:r>
    </w:p>
    <w:p w14:paraId="265BAF12" w14:textId="77777777" w:rsidR="002B7C74" w:rsidRPr="00784E51" w:rsidRDefault="002B7C74" w:rsidP="002B7C74">
      <w:pPr>
        <w:pStyle w:val="Subrubriek"/>
      </w:pPr>
      <w:bookmarkStart w:id="162" w:name="_Toc133215284"/>
      <w:bookmarkStart w:id="163" w:name="_Toc133765691"/>
      <w:bookmarkStart w:id="164" w:name="_Toc179365402"/>
      <w:r w:rsidRPr="00784E51">
        <w:t>Algemeen</w:t>
      </w:r>
      <w:bookmarkEnd w:id="162"/>
      <w:bookmarkEnd w:id="163"/>
      <w:bookmarkEnd w:id="164"/>
    </w:p>
    <w:p w14:paraId="065D2212" w14:textId="77777777" w:rsidR="002B7C74" w:rsidRDefault="002B7C74" w:rsidP="002B7C74">
      <w:pPr>
        <w:pStyle w:val="Doel"/>
        <w:ind w:left="1077" w:hanging="1077"/>
      </w:pPr>
      <w:bookmarkStart w:id="165" w:name="_Toc133215285"/>
      <w:r>
        <w:t>De leerlingen leggen verbanden tussen frequentie, periode, golflengte en golfsnelheid.</w:t>
      </w:r>
      <w:bookmarkEnd w:id="165"/>
    </w:p>
    <w:p w14:paraId="27A62CF3" w14:textId="77777777" w:rsidR="00FA00BF" w:rsidRDefault="00FA00BF" w:rsidP="00FA00BF">
      <w:pPr>
        <w:ind w:left="1077"/>
      </w:pPr>
      <w:r w:rsidRPr="00CD4309">
        <w:rPr>
          <w:b/>
        </w:rPr>
        <w:t>Samenhang derde graad:</w:t>
      </w:r>
      <w:r w:rsidRPr="00CD4309">
        <w:rPr>
          <w:color w:val="000000" w:themeColor="text1"/>
        </w:rPr>
        <w:t xml:space="preserve"> </w:t>
      </w:r>
      <w:r>
        <w:t>golven (III-Nat-da LPD 2F)</w:t>
      </w:r>
    </w:p>
    <w:p w14:paraId="3DF0C81C" w14:textId="2CB87C31" w:rsidR="002B7C74" w:rsidRDefault="002B7C74" w:rsidP="00A53C7D">
      <w:pPr>
        <w:pStyle w:val="Wenk"/>
        <w:numPr>
          <w:ilvl w:val="0"/>
          <w:numId w:val="10"/>
        </w:numPr>
      </w:pPr>
      <w:r>
        <w:t>Voor frequentie en periode kan je de link leggen met</w:t>
      </w:r>
    </w:p>
    <w:p w14:paraId="59399D28" w14:textId="77777777" w:rsidR="002B7C74" w:rsidRPr="00D618F6" w:rsidRDefault="002B7C74" w:rsidP="00D618F6">
      <w:pPr>
        <w:pStyle w:val="Wenkops1"/>
      </w:pPr>
      <w:r w:rsidRPr="00D618F6">
        <w:t>de opbouw van wisselspanning;</w:t>
      </w:r>
    </w:p>
    <w:p w14:paraId="124EF036" w14:textId="77777777" w:rsidR="002B7C74" w:rsidRPr="00D618F6" w:rsidRDefault="002B7C74" w:rsidP="00D618F6">
      <w:pPr>
        <w:pStyle w:val="Wenkops1"/>
      </w:pPr>
      <w:r w:rsidRPr="00D618F6">
        <w:t>het analyseren van een trillingsmeting.</w:t>
      </w:r>
    </w:p>
    <w:p w14:paraId="7961F193" w14:textId="35CF7A23" w:rsidR="002B7C74" w:rsidRDefault="002B7C74" w:rsidP="00A53C7D">
      <w:pPr>
        <w:pStyle w:val="Wenk"/>
        <w:numPr>
          <w:ilvl w:val="0"/>
          <w:numId w:val="10"/>
        </w:numPr>
      </w:pPr>
      <w:r>
        <w:t>Voor golflengte en golfsnelheid kan je de link leggen met</w:t>
      </w:r>
    </w:p>
    <w:p w14:paraId="3D7D89D1" w14:textId="77777777" w:rsidR="002B7C74" w:rsidRPr="00D618F6" w:rsidRDefault="002B7C74" w:rsidP="00D618F6">
      <w:pPr>
        <w:pStyle w:val="Wenkops1"/>
      </w:pPr>
      <w:r w:rsidRPr="00D618F6">
        <w:t>sensoren: infrarood, detectie van kleuren, afstandsmeting (doppler) …</w:t>
      </w:r>
    </w:p>
    <w:p w14:paraId="141CE2AE" w14:textId="77777777" w:rsidR="002B7C74" w:rsidRPr="00D618F6" w:rsidRDefault="002B7C74" w:rsidP="00D618F6">
      <w:pPr>
        <w:pStyle w:val="Wenkops1"/>
      </w:pPr>
      <w:r w:rsidRPr="00D618F6">
        <w:t>camera: warmtebeelden, detectie van spectrum …</w:t>
      </w:r>
    </w:p>
    <w:p w14:paraId="3330F930" w14:textId="77777777" w:rsidR="002B7C74" w:rsidRPr="00D618F6" w:rsidRDefault="002B7C74" w:rsidP="00D618F6">
      <w:pPr>
        <w:pStyle w:val="Wenkops1"/>
      </w:pPr>
      <w:r w:rsidRPr="00D618F6">
        <w:t xml:space="preserve">draadloze verbindingen. </w:t>
      </w:r>
    </w:p>
    <w:p w14:paraId="78D48751" w14:textId="21146B9A" w:rsidR="002B7C74" w:rsidRDefault="002B7C74" w:rsidP="00A53C7D">
      <w:pPr>
        <w:pStyle w:val="Wenk"/>
        <w:numPr>
          <w:ilvl w:val="0"/>
          <w:numId w:val="10"/>
        </w:numPr>
      </w:pPr>
      <w:r>
        <w:t>Bij de werking van een proximity sensor zijn deze verbanden van belang.</w:t>
      </w:r>
      <w:r w:rsidR="00D618F6" w:rsidRPr="00D618F6">
        <w:t xml:space="preserve"> </w:t>
      </w:r>
      <w:r w:rsidR="00D618F6">
        <w:br/>
        <w:t>Je kan met de leerlingen het verband tussen de aanstuurfrequentie en het toerental van een elektromotor leggen.</w:t>
      </w:r>
    </w:p>
    <w:p w14:paraId="2D359158" w14:textId="33AE1433" w:rsidR="002B7C74" w:rsidRDefault="002B7C74" w:rsidP="002B7C74">
      <w:pPr>
        <w:pStyle w:val="Doel"/>
        <w:ind w:left="1077" w:hanging="1077"/>
      </w:pPr>
      <w:bookmarkStart w:id="166" w:name="_Toc133215286"/>
      <w:r>
        <w:t xml:space="preserve">De leerlingen </w:t>
      </w:r>
      <w:r w:rsidR="00A97512">
        <w:t>b</w:t>
      </w:r>
      <w:r>
        <w:t>enoemen mechanische, elektrische, (elektro)hydraulische en (elektro)pneumatische onderdelen van het vliegtuig.</w:t>
      </w:r>
      <w:bookmarkEnd w:id="166"/>
    </w:p>
    <w:p w14:paraId="7B15A80B" w14:textId="77777777" w:rsidR="002B7C74" w:rsidRDefault="002B7C74" w:rsidP="00A53C7D">
      <w:pPr>
        <w:pStyle w:val="Wenk"/>
        <w:numPr>
          <w:ilvl w:val="0"/>
          <w:numId w:val="10"/>
        </w:numPr>
      </w:pPr>
      <w:r>
        <w:t>Onderdelen: zekeringen, schakelaars, accu, verbruikers, relais, sensoren, motor, ECC, actuatoren van flaps, spoilers …</w:t>
      </w:r>
      <w:r w:rsidRPr="00616BFE">
        <w:t xml:space="preserve"> </w:t>
      </w:r>
      <w:r>
        <w:br/>
        <w:t>Je kan het verband leggen met een schematische voorstelling, technische info, ploftekening …</w:t>
      </w:r>
    </w:p>
    <w:p w14:paraId="08DCAE5A" w14:textId="77777777" w:rsidR="002B7C74" w:rsidRDefault="002B7C74" w:rsidP="002B7C74">
      <w:pPr>
        <w:pStyle w:val="Doel"/>
        <w:ind w:left="1077" w:hanging="1077"/>
      </w:pPr>
      <w:bookmarkStart w:id="167" w:name="_Toc133215287"/>
      <w:r>
        <w:t>De leerlingen lichten de functie van mechanische, elektrische, (elektro)hydraulische en (elektro)pneumatische onderdelen van het vliegtuig toe.</w:t>
      </w:r>
      <w:bookmarkEnd w:id="167"/>
    </w:p>
    <w:p w14:paraId="15196C05" w14:textId="77777777" w:rsidR="002B7C74" w:rsidRDefault="002B7C74" w:rsidP="00A53C7D">
      <w:pPr>
        <w:pStyle w:val="Wenk"/>
        <w:numPr>
          <w:ilvl w:val="0"/>
          <w:numId w:val="10"/>
        </w:numPr>
      </w:pPr>
      <w:r>
        <w:t>Hou bij het toelichten van de functie ook het overzicht over de werking van het volledige systeem. Meerdere onderdelen vormen een systeem.</w:t>
      </w:r>
    </w:p>
    <w:p w14:paraId="0B51AD93" w14:textId="77777777" w:rsidR="002B7C74" w:rsidRDefault="002B7C74" w:rsidP="00A53C7D">
      <w:pPr>
        <w:pStyle w:val="Wenk"/>
        <w:numPr>
          <w:ilvl w:val="0"/>
          <w:numId w:val="10"/>
        </w:numPr>
      </w:pPr>
      <w:r>
        <w:t>De functie en de werking van onderdelen kan tijdens (de)montage opdrachten worden toegelicht.</w:t>
      </w:r>
    </w:p>
    <w:p w14:paraId="577C84E4" w14:textId="77777777" w:rsidR="002B7C74" w:rsidRDefault="002B7C74" w:rsidP="002B7C74">
      <w:pPr>
        <w:pStyle w:val="Doel"/>
        <w:ind w:left="1077" w:hanging="1077"/>
      </w:pPr>
      <w:bookmarkStart w:id="168" w:name="_Toc133215288"/>
      <w:r>
        <w:t>De leerlingen lichten het verband en het samen functioneren van verschillende deelsystemen in een vliegtuig toe.</w:t>
      </w:r>
      <w:bookmarkEnd w:id="168"/>
    </w:p>
    <w:p w14:paraId="5F030A46" w14:textId="77777777" w:rsidR="002B7C74" w:rsidRDefault="002B7C74" w:rsidP="00A53C7D">
      <w:pPr>
        <w:pStyle w:val="Wenk"/>
        <w:numPr>
          <w:ilvl w:val="0"/>
          <w:numId w:val="10"/>
        </w:numPr>
      </w:pPr>
      <w:r>
        <w:t>Veel systemen in vliegtuigen zijn opgebouwd uit deelsystemen:</w:t>
      </w:r>
    </w:p>
    <w:p w14:paraId="12AE0B68" w14:textId="77777777" w:rsidR="002B7C74" w:rsidRPr="00D618F6" w:rsidRDefault="002B7C74" w:rsidP="00D618F6">
      <w:pPr>
        <w:pStyle w:val="Wenkops1"/>
      </w:pPr>
      <w:r w:rsidRPr="00D618F6">
        <w:t>landingsgestel met hydraulische actuators, pneumatische noodsystemen …</w:t>
      </w:r>
    </w:p>
    <w:p w14:paraId="39F83E71" w14:textId="77777777" w:rsidR="002B7C74" w:rsidRPr="00D618F6" w:rsidRDefault="002B7C74" w:rsidP="00D618F6">
      <w:pPr>
        <w:pStyle w:val="Wenkops1"/>
      </w:pPr>
      <w:r w:rsidRPr="00D618F6">
        <w:t>glass cockpit;</w:t>
      </w:r>
    </w:p>
    <w:p w14:paraId="03804E98" w14:textId="77777777" w:rsidR="002B7C74" w:rsidRPr="00D618F6" w:rsidRDefault="002B7C74" w:rsidP="00D618F6">
      <w:pPr>
        <w:pStyle w:val="Wenkops1"/>
      </w:pPr>
      <w:r w:rsidRPr="00D618F6">
        <w:t>motor;</w:t>
      </w:r>
    </w:p>
    <w:p w14:paraId="6C53D304" w14:textId="77777777" w:rsidR="002B7C74" w:rsidRPr="00D618F6" w:rsidRDefault="002B7C74" w:rsidP="00D618F6">
      <w:pPr>
        <w:pStyle w:val="Wenkops1"/>
      </w:pPr>
      <w:r w:rsidRPr="00D618F6">
        <w:t>cargodeur;</w:t>
      </w:r>
    </w:p>
    <w:p w14:paraId="66D32A53" w14:textId="77777777" w:rsidR="002B7C74" w:rsidRPr="00D618F6" w:rsidRDefault="002B7C74" w:rsidP="00D618F6">
      <w:pPr>
        <w:pStyle w:val="Wenkops1"/>
      </w:pPr>
      <w:r w:rsidRPr="00D618F6">
        <w:t>…</w:t>
      </w:r>
    </w:p>
    <w:p w14:paraId="4E0BA551" w14:textId="77777777" w:rsidR="002B7C74" w:rsidRDefault="002B7C74" w:rsidP="002B7C74">
      <w:pPr>
        <w:pStyle w:val="Subrubriek"/>
      </w:pPr>
      <w:bookmarkStart w:id="169" w:name="_Toc133215289"/>
      <w:bookmarkStart w:id="170" w:name="_Toc133765692"/>
      <w:bookmarkStart w:id="171" w:name="_Toc179365403"/>
      <w:r>
        <w:t>Vliegtuigsystemen</w:t>
      </w:r>
      <w:bookmarkEnd w:id="169"/>
      <w:bookmarkEnd w:id="170"/>
      <w:bookmarkEnd w:id="171"/>
    </w:p>
    <w:p w14:paraId="43A9C865" w14:textId="77777777" w:rsidR="002B7C74" w:rsidRDefault="002B7C74" w:rsidP="002B7C74">
      <w:pPr>
        <w:pStyle w:val="Doel"/>
        <w:ind w:left="1077" w:hanging="1077"/>
      </w:pPr>
      <w:bookmarkStart w:id="172" w:name="_Toc133215290"/>
      <w:r>
        <w:t>De leerlingen lichten de werking van verschillende vliegtuigsystemen toe.</w:t>
      </w:r>
      <w:bookmarkEnd w:id="172"/>
    </w:p>
    <w:p w14:paraId="6379935F" w14:textId="77777777" w:rsidR="002B7C74" w:rsidRPr="0007061F" w:rsidRDefault="002B7C74" w:rsidP="00A53C7D">
      <w:pPr>
        <w:pStyle w:val="Wenk"/>
        <w:numPr>
          <w:ilvl w:val="0"/>
          <w:numId w:val="10"/>
        </w:numPr>
      </w:pPr>
      <w:r w:rsidRPr="0007061F">
        <w:t xml:space="preserve">Vliegtuigsystemen kunnen zowel pneumatisch, hydraulisch, mechanisch </w:t>
      </w:r>
      <w:r>
        <w:t>als</w:t>
      </w:r>
      <w:r w:rsidRPr="0007061F">
        <w:t xml:space="preserve"> elektrisch zijn:</w:t>
      </w:r>
    </w:p>
    <w:p w14:paraId="4A1784B2" w14:textId="77777777" w:rsidR="002B7C74" w:rsidRPr="00D618F6" w:rsidRDefault="002B7C74" w:rsidP="00D618F6">
      <w:pPr>
        <w:pStyle w:val="Wenkops1"/>
      </w:pPr>
      <w:r w:rsidRPr="00D618F6">
        <w:t>klimaatregeling;</w:t>
      </w:r>
    </w:p>
    <w:p w14:paraId="034A6AB2" w14:textId="77777777" w:rsidR="002B7C74" w:rsidRPr="00D618F6" w:rsidRDefault="002B7C74" w:rsidP="00D618F6">
      <w:pPr>
        <w:pStyle w:val="Wenkops1"/>
      </w:pPr>
      <w:r w:rsidRPr="00D618F6">
        <w:t>landingsgestel;</w:t>
      </w:r>
    </w:p>
    <w:p w14:paraId="58EBF3D2" w14:textId="77777777" w:rsidR="002B7C74" w:rsidRPr="00D618F6" w:rsidRDefault="002B7C74" w:rsidP="00D618F6">
      <w:pPr>
        <w:pStyle w:val="Wenkops1"/>
      </w:pPr>
      <w:r w:rsidRPr="00D618F6">
        <w:t>brandstofsysteem;</w:t>
      </w:r>
    </w:p>
    <w:p w14:paraId="6EF5B23B" w14:textId="77777777" w:rsidR="002B7C74" w:rsidRPr="00D618F6" w:rsidRDefault="002B7C74" w:rsidP="00D618F6">
      <w:pPr>
        <w:pStyle w:val="Wenkops1"/>
      </w:pPr>
      <w:r w:rsidRPr="00D618F6">
        <w:t>elektrisch boordnet;</w:t>
      </w:r>
    </w:p>
    <w:p w14:paraId="62C36456" w14:textId="77777777" w:rsidR="002B7C74" w:rsidRPr="00D618F6" w:rsidRDefault="002B7C74" w:rsidP="00D618F6">
      <w:pPr>
        <w:pStyle w:val="Wenkops1"/>
      </w:pPr>
      <w:r w:rsidRPr="00D618F6">
        <w:t>…</w:t>
      </w:r>
    </w:p>
    <w:p w14:paraId="7CED2E73" w14:textId="77777777" w:rsidR="002B7C74" w:rsidRPr="00244F14" w:rsidRDefault="002B7C74" w:rsidP="00A53C7D">
      <w:pPr>
        <w:pStyle w:val="Wenk"/>
        <w:numPr>
          <w:ilvl w:val="0"/>
          <w:numId w:val="10"/>
        </w:numPr>
      </w:pPr>
      <w:bookmarkStart w:id="173" w:name="_Toc133215291"/>
      <w:r w:rsidRPr="00244F14">
        <w:t>Het is belangrijk dat de leerlingen zowel de verschillende deelsystemen kunnen onderscheiden als het overzicht behouden over de werking van een volledig systeem.</w:t>
      </w:r>
    </w:p>
    <w:p w14:paraId="321BF19B" w14:textId="6A2870F7" w:rsidR="002B7C74" w:rsidRPr="00AA640E" w:rsidRDefault="002B7C74" w:rsidP="002B7C74">
      <w:pPr>
        <w:pStyle w:val="Doel"/>
        <w:ind w:left="993" w:hanging="993"/>
      </w:pPr>
      <w:r w:rsidRPr="00AA640E">
        <w:t xml:space="preserve">De leerlingen </w:t>
      </w:r>
      <w:r>
        <w:t>lichten</w:t>
      </w:r>
      <w:r w:rsidRPr="00AA640E">
        <w:t xml:space="preserve"> magnetische pool, </w:t>
      </w:r>
      <w:r>
        <w:t>poolas en het verloop van de magnetische veldlijnen toe bij</w:t>
      </w:r>
      <w:r w:rsidRPr="00AA640E">
        <w:t xml:space="preserve"> permanente</w:t>
      </w:r>
      <w:r w:rsidR="00825AF4">
        <w:t xml:space="preserve"> magneten</w:t>
      </w:r>
      <w:r w:rsidRPr="00AA640E">
        <w:t xml:space="preserve"> en elektromagnete</w:t>
      </w:r>
      <w:r>
        <w:t>n toegepast in een vliegtuig.</w:t>
      </w:r>
      <w:bookmarkEnd w:id="173"/>
    </w:p>
    <w:p w14:paraId="75109CA6" w14:textId="77777777" w:rsidR="002B7C74" w:rsidRDefault="002B7C74" w:rsidP="00A53C7D">
      <w:pPr>
        <w:pStyle w:val="Wenk"/>
        <w:numPr>
          <w:ilvl w:val="0"/>
          <w:numId w:val="10"/>
        </w:numPr>
      </w:pPr>
      <w:r>
        <w:t>Om de begrippen te verklaren kan je gebruik maken van technische toepassingen: werking van een relais, elektromotor, motorbeveiliging, luidspreker, servomotor, inductieve sensoren, elektromagnetisch deurslot …</w:t>
      </w:r>
      <w:r>
        <w:br/>
      </w:r>
      <w:r w:rsidRPr="00261FEE">
        <w:t>Je kan aandacht hebben voor magnetische en niet-magnetische materialen.</w:t>
      </w:r>
      <w:r w:rsidRPr="007A3545">
        <w:t xml:space="preserve"> </w:t>
      </w:r>
    </w:p>
    <w:p w14:paraId="1956883D" w14:textId="4588034D" w:rsidR="002B7C74" w:rsidRDefault="002B7C74" w:rsidP="002B7C74">
      <w:pPr>
        <w:pStyle w:val="Doel"/>
        <w:ind w:left="1077" w:hanging="1077"/>
      </w:pPr>
      <w:bookmarkStart w:id="174" w:name="_Toc133215292"/>
      <w:r>
        <w:t>De leerlingen verklaren de werking van technische systemen in vliegtuigen met permanente</w:t>
      </w:r>
      <w:r w:rsidR="00825AF4">
        <w:t xml:space="preserve"> magneten</w:t>
      </w:r>
      <w:r>
        <w:t xml:space="preserve"> en een elektromagneten.</w:t>
      </w:r>
      <w:bookmarkEnd w:id="174"/>
      <w:r>
        <w:t xml:space="preserve"> </w:t>
      </w:r>
    </w:p>
    <w:p w14:paraId="27B5506C" w14:textId="77777777" w:rsidR="002B7C74" w:rsidRPr="003F122F" w:rsidRDefault="002B7C74" w:rsidP="00A53C7D">
      <w:pPr>
        <w:pStyle w:val="Wenk"/>
        <w:numPr>
          <w:ilvl w:val="0"/>
          <w:numId w:val="10"/>
        </w:numPr>
      </w:pPr>
      <w:r>
        <w:t>Onder ‘technische systemen’ kan je onder meer begrijpen: elektromagneet, relais, elektromotor, generator, transformator, magnetische filtering …</w:t>
      </w:r>
    </w:p>
    <w:p w14:paraId="71DB04EA" w14:textId="7D1E51B0" w:rsidR="002B7C74" w:rsidRDefault="002B7C74" w:rsidP="002B7C74">
      <w:pPr>
        <w:pStyle w:val="Doel"/>
        <w:ind w:left="993" w:hanging="993"/>
      </w:pPr>
      <w:bookmarkStart w:id="175" w:name="_Toc133215293"/>
      <w:r>
        <w:t xml:space="preserve">De leerlingen verklaren het verband tussen de </w:t>
      </w:r>
      <w:r w:rsidR="00442CB2">
        <w:t>l</w:t>
      </w:r>
      <w:r>
        <w:t>orentzkracht en de stroom door een stroomvoerende rechte geleider en een spoel.</w:t>
      </w:r>
      <w:bookmarkEnd w:id="175"/>
    </w:p>
    <w:p w14:paraId="7A58825C" w14:textId="6D7EB6F8" w:rsidR="002B7C74" w:rsidRDefault="002B7C74" w:rsidP="00A53C7D">
      <w:pPr>
        <w:pStyle w:val="Wenk"/>
        <w:numPr>
          <w:ilvl w:val="0"/>
          <w:numId w:val="10"/>
        </w:numPr>
      </w:pPr>
      <w:r>
        <w:t xml:space="preserve">De elektromotor is een mooie toepassing om het verband tussen </w:t>
      </w:r>
      <w:r w:rsidR="00442CB2">
        <w:t>l</w:t>
      </w:r>
      <w:r>
        <w:t>orentzkracht en elektrische stroom te verklaren. Je kan het verband proefondervindelijk vaststellen in een technische toepassing door de stroom te meten in een elektromotor bij nullast en bij belasting.</w:t>
      </w:r>
      <w:r w:rsidRPr="00C43B4C">
        <w:t xml:space="preserve"> </w:t>
      </w:r>
      <w:r>
        <w:t xml:space="preserve">Het verband tussen het aantal wikkelingen en de </w:t>
      </w:r>
      <w:r w:rsidR="00442CB2">
        <w:t>l</w:t>
      </w:r>
      <w:r>
        <w:t>orentzkracht in een elektrospoel kan aan bod komen.</w:t>
      </w:r>
    </w:p>
    <w:p w14:paraId="308DFF48" w14:textId="77777777" w:rsidR="002B7C74" w:rsidRDefault="002B7C74" w:rsidP="002B7C74">
      <w:pPr>
        <w:pStyle w:val="Wenkextra"/>
      </w:pPr>
      <w:r>
        <w:t>Je kan de kabeldikte in functie van de stroomsterkte onder de aandacht brengen.</w:t>
      </w:r>
    </w:p>
    <w:p w14:paraId="52872A5F" w14:textId="77777777" w:rsidR="002B7C74" w:rsidRDefault="002B7C74" w:rsidP="002B7C74">
      <w:pPr>
        <w:pStyle w:val="Doel"/>
        <w:ind w:left="993" w:hanging="993"/>
      </w:pPr>
      <w:bookmarkStart w:id="176" w:name="_Toc133215294"/>
      <w:r>
        <w:t>De leerlingen lichten het opwekken van een eenfasige en driefasige wisselspanning door verandering van magnetische flux toe.</w:t>
      </w:r>
      <w:bookmarkEnd w:id="176"/>
    </w:p>
    <w:p w14:paraId="267167B7" w14:textId="77777777" w:rsidR="002B7C74" w:rsidRDefault="002B7C74" w:rsidP="00A53C7D">
      <w:pPr>
        <w:pStyle w:val="Wenk"/>
        <w:numPr>
          <w:ilvl w:val="0"/>
          <w:numId w:val="10"/>
        </w:numPr>
      </w:pPr>
      <w:r>
        <w:t>De generatorwerking is een mooie toepassing van het genereren van spanning langs elektromagnetische weg.</w:t>
      </w:r>
    </w:p>
    <w:p w14:paraId="67A48BDA" w14:textId="77777777" w:rsidR="002B7C74" w:rsidRPr="00C90939" w:rsidRDefault="002B7C74" w:rsidP="00A53C7D">
      <w:pPr>
        <w:pStyle w:val="Wenk"/>
        <w:numPr>
          <w:ilvl w:val="0"/>
          <w:numId w:val="10"/>
        </w:numPr>
      </w:pPr>
      <w:r>
        <w:t>Je kan ook het opwekken van een gelijkspanning aan bod brengen.</w:t>
      </w:r>
    </w:p>
    <w:p w14:paraId="2E962920" w14:textId="77777777" w:rsidR="002B7C74" w:rsidRDefault="002B7C74" w:rsidP="002B7C74">
      <w:pPr>
        <w:pStyle w:val="Doel"/>
        <w:ind w:left="993" w:hanging="993"/>
      </w:pPr>
      <w:bookmarkStart w:id="177" w:name="_Toc133215295"/>
      <w:r>
        <w:t>De leerlingen verklaren het ontstaan van een inductiespanning door zelfinductie en wederzijdse inductie.</w:t>
      </w:r>
      <w:bookmarkEnd w:id="177"/>
    </w:p>
    <w:p w14:paraId="51B47EED" w14:textId="77777777" w:rsidR="002B7C74" w:rsidRDefault="002B7C74" w:rsidP="00A53C7D">
      <w:pPr>
        <w:pStyle w:val="Wenk"/>
        <w:numPr>
          <w:ilvl w:val="0"/>
          <w:numId w:val="10"/>
        </w:numPr>
      </w:pPr>
      <w:r>
        <w:t>Mooie toepassing van wederzijdse inductie zijn de transformator, verschillende inductieve sensoren …</w:t>
      </w:r>
    </w:p>
    <w:p w14:paraId="14761CD2" w14:textId="77777777" w:rsidR="002B7C74" w:rsidRDefault="002B7C74" w:rsidP="002B7C74">
      <w:pPr>
        <w:pStyle w:val="Doel"/>
        <w:ind w:left="993" w:hanging="993"/>
      </w:pPr>
      <w:bookmarkStart w:id="178" w:name="_Toc133215296"/>
      <w:r>
        <w:t>De leerlingen analyseren het gedrag van een gemengde wisselstroomkring in een technische toepassing in een vliegtuig in functie van frequentieafhankelijkheid, faseverschuiving en impedantie.</w:t>
      </w:r>
      <w:bookmarkEnd w:id="178"/>
    </w:p>
    <w:p w14:paraId="123C6C26" w14:textId="7DFCC692" w:rsidR="002B7C74" w:rsidRPr="00C94622" w:rsidRDefault="002B7C74" w:rsidP="00A53C7D">
      <w:pPr>
        <w:pStyle w:val="Wenk"/>
        <w:numPr>
          <w:ilvl w:val="0"/>
          <w:numId w:val="10"/>
        </w:numPr>
      </w:pPr>
      <w:r w:rsidRPr="00C94622">
        <w:t>Het is belangrijk de faseverschuiving tussen spanning en stroom te benoemen in termen van voor- en na</w:t>
      </w:r>
      <w:r w:rsidR="008C5E11">
        <w:t>-</w:t>
      </w:r>
      <w:r w:rsidRPr="00C94622">
        <w:t xml:space="preserve">ijlen. </w:t>
      </w:r>
      <w:r w:rsidRPr="00C94622">
        <w:br/>
        <w:t>Door gebruik te maken van fasorendiagrammen kan de faseverschuiving visueel zichtbaar worden gemaakt.</w:t>
      </w:r>
    </w:p>
    <w:p w14:paraId="330DA8B3" w14:textId="77777777" w:rsidR="002B7C74" w:rsidRPr="00C94622" w:rsidRDefault="002B7C74" w:rsidP="00A53C7D">
      <w:pPr>
        <w:pStyle w:val="Wenk"/>
        <w:numPr>
          <w:ilvl w:val="0"/>
          <w:numId w:val="10"/>
        </w:numPr>
      </w:pPr>
      <w:r w:rsidRPr="00C94622">
        <w:t>Een mogelijke toepassing is de capaciteitsverandering bij het meten van het niveau in de brandstoftanks van een vliegtuig.</w:t>
      </w:r>
    </w:p>
    <w:p w14:paraId="2E0DAC07" w14:textId="77777777" w:rsidR="002B7C74" w:rsidRDefault="002B7C74" w:rsidP="002B7C74">
      <w:pPr>
        <w:pStyle w:val="Doel"/>
        <w:ind w:left="993" w:hanging="993"/>
      </w:pPr>
      <w:bookmarkStart w:id="179" w:name="_Toc133215297"/>
      <w:r>
        <w:t>De leerlingen leggen het verband tussen positie, tijdstip, de ogenblikkelijke en gemiddelde waarde van snelheid en versnelling bij de eenparige cirkelvormige beweging.</w:t>
      </w:r>
      <w:bookmarkEnd w:id="179"/>
    </w:p>
    <w:p w14:paraId="6FEE62C1" w14:textId="77777777" w:rsidR="008546AA" w:rsidRDefault="008546AA" w:rsidP="008546AA">
      <w:pPr>
        <w:pStyle w:val="Samenhanggraad2"/>
      </w:pPr>
      <w:r>
        <w:t>Eenparige rechtlijnige beweging (II-VOE-da LPD 15).</w:t>
      </w:r>
    </w:p>
    <w:p w14:paraId="5D8D4994" w14:textId="77777777" w:rsidR="002B7C74" w:rsidRDefault="002B7C74" w:rsidP="00A53C7D">
      <w:pPr>
        <w:pStyle w:val="Wenk"/>
        <w:numPr>
          <w:ilvl w:val="0"/>
          <w:numId w:val="10"/>
        </w:numPr>
      </w:pPr>
      <w:r>
        <w:t>Je kan aanduiden dat de normale en tangentiële versnelling bij een eenparige cirkelvormige beweging nul zijn.</w:t>
      </w:r>
    </w:p>
    <w:p w14:paraId="104CA615" w14:textId="77777777" w:rsidR="002B7C74" w:rsidRPr="006971DA" w:rsidRDefault="002B7C74" w:rsidP="00A53C7D">
      <w:pPr>
        <w:pStyle w:val="Wenk"/>
        <w:numPr>
          <w:ilvl w:val="0"/>
          <w:numId w:val="10"/>
        </w:numPr>
      </w:pPr>
      <w:r w:rsidRPr="006971DA">
        <w:t>Een toepassing van de cirkelvormige beweging kan een spindel voor het bedienen van flaps zijn.</w:t>
      </w:r>
    </w:p>
    <w:p w14:paraId="678C3C02" w14:textId="77777777" w:rsidR="002B7C74" w:rsidRPr="006971DA" w:rsidRDefault="002B7C74" w:rsidP="00A53C7D">
      <w:pPr>
        <w:pStyle w:val="Wenk"/>
        <w:numPr>
          <w:ilvl w:val="0"/>
          <w:numId w:val="10"/>
        </w:numPr>
      </w:pPr>
      <w:r w:rsidRPr="006971DA">
        <w:t>Je kan een vliegtuig die een gecoördineerde bocht maakt bestuderen.</w:t>
      </w:r>
    </w:p>
    <w:p w14:paraId="09E70467" w14:textId="77777777" w:rsidR="002B7C74" w:rsidRPr="00F001F4" w:rsidRDefault="002B7C74" w:rsidP="002B7C74">
      <w:pPr>
        <w:pStyle w:val="Doel"/>
        <w:ind w:left="1077" w:hanging="1077"/>
      </w:pPr>
      <w:bookmarkStart w:id="180" w:name="_Toc133215298"/>
      <w:r w:rsidRPr="00F001F4">
        <w:t xml:space="preserve">De leerlingen verklaren de werking van een toepassing uit een </w:t>
      </w:r>
      <w:r>
        <w:t>vliegtuig</w:t>
      </w:r>
      <w:r w:rsidRPr="00F001F4">
        <w:t xml:space="preserve"> aan de hand van de eenparig</w:t>
      </w:r>
      <w:r>
        <w:t>e</w:t>
      </w:r>
      <w:r w:rsidRPr="00F001F4">
        <w:t xml:space="preserve"> cirkelvormige beweging.</w:t>
      </w:r>
    </w:p>
    <w:p w14:paraId="7EA09791" w14:textId="77777777" w:rsidR="002B7C74" w:rsidRDefault="002B7C74" w:rsidP="00A53C7D">
      <w:pPr>
        <w:pStyle w:val="Wenk"/>
        <w:numPr>
          <w:ilvl w:val="0"/>
          <w:numId w:val="10"/>
        </w:numPr>
      </w:pPr>
      <w:r>
        <w:t>Voorbeelden:</w:t>
      </w:r>
    </w:p>
    <w:p w14:paraId="71E37FB2" w14:textId="77777777" w:rsidR="002B7C74" w:rsidRPr="003139F9" w:rsidRDefault="002B7C74" w:rsidP="003139F9">
      <w:pPr>
        <w:pStyle w:val="Wenkops1"/>
      </w:pPr>
      <w:r w:rsidRPr="003139F9">
        <w:t>riem-, tandwiel-, kettingoverbrenging;</w:t>
      </w:r>
    </w:p>
    <w:p w14:paraId="3FA6D0C4" w14:textId="77777777" w:rsidR="002B7C74" w:rsidRPr="003139F9" w:rsidRDefault="002B7C74" w:rsidP="003139F9">
      <w:pPr>
        <w:pStyle w:val="Wenkops1"/>
      </w:pPr>
      <w:r w:rsidRPr="003139F9">
        <w:t>as van een motor;</w:t>
      </w:r>
    </w:p>
    <w:p w14:paraId="7DA3C7D7" w14:textId="77777777" w:rsidR="002B7C74" w:rsidRPr="003139F9" w:rsidRDefault="002B7C74" w:rsidP="003139F9">
      <w:pPr>
        <w:pStyle w:val="Wenkops1"/>
      </w:pPr>
      <w:r w:rsidRPr="003139F9">
        <w:t>…</w:t>
      </w:r>
    </w:p>
    <w:p w14:paraId="0F367EBE" w14:textId="77777777" w:rsidR="002B7C74" w:rsidRDefault="002B7C74" w:rsidP="002B7C74">
      <w:pPr>
        <w:pStyle w:val="Doel"/>
        <w:ind w:left="993" w:hanging="993"/>
      </w:pPr>
      <w:r>
        <w:t>De leerlingen leggen het verband tussen positie, tijdstip, de ogenblikkelijke en gemiddelde waarde van snelheid en versnelling bij de horizontale worp.</w:t>
      </w:r>
      <w:bookmarkEnd w:id="180"/>
    </w:p>
    <w:p w14:paraId="38A8E769" w14:textId="77777777" w:rsidR="002B7C74" w:rsidRDefault="002B7C74" w:rsidP="003139F9">
      <w:pPr>
        <w:pStyle w:val="Wenkextra"/>
      </w:pPr>
      <w:r>
        <w:t xml:space="preserve">Bij uitbreiding kan je ook de verticale en schuine worp onder de aandacht brengen.     </w:t>
      </w:r>
    </w:p>
    <w:p w14:paraId="42C27D50" w14:textId="77777777" w:rsidR="002B7C74" w:rsidRDefault="002B7C74" w:rsidP="002B7C74">
      <w:pPr>
        <w:pStyle w:val="Doel"/>
        <w:ind w:left="1077" w:hanging="1077"/>
      </w:pPr>
      <w:bookmarkStart w:id="181" w:name="_Toc133215299"/>
      <w:r>
        <w:t>De leerlingen leggen het verband tussen kracht, krachtmoment, draaizin en snelheid bij een mechanische overbrenging.</w:t>
      </w:r>
      <w:bookmarkEnd w:id="181"/>
    </w:p>
    <w:p w14:paraId="3A4E3B8E" w14:textId="77777777" w:rsidR="002B7C74" w:rsidRDefault="002B7C74" w:rsidP="00A53C7D">
      <w:pPr>
        <w:pStyle w:val="Wenk"/>
        <w:numPr>
          <w:ilvl w:val="0"/>
          <w:numId w:val="10"/>
        </w:numPr>
      </w:pPr>
      <w:r>
        <w:t>Onder ‘mechanische overbrengingen’ kan je onder meer begrijpen: riem-, tandwiel-, wormwiel-, ketting-, cardan-, hefboomoverbrenging …</w:t>
      </w:r>
    </w:p>
    <w:p w14:paraId="664F9A17" w14:textId="77777777" w:rsidR="002B7C74" w:rsidRPr="005B21F5" w:rsidRDefault="002B7C74" w:rsidP="002B7C74">
      <w:pPr>
        <w:pStyle w:val="Doel"/>
        <w:ind w:left="1077" w:hanging="1077"/>
      </w:pPr>
      <w:bookmarkStart w:id="182" w:name="_Toc133215300"/>
      <w:r w:rsidRPr="005B21F5">
        <w:t>De leerlingen lichten de functie</w:t>
      </w:r>
      <w:r>
        <w:t xml:space="preserve">, </w:t>
      </w:r>
      <w:r w:rsidRPr="005B21F5">
        <w:t>specificaties</w:t>
      </w:r>
      <w:r>
        <w:t xml:space="preserve"> en het werkingsprincipe</w:t>
      </w:r>
      <w:r w:rsidRPr="005B21F5">
        <w:t xml:space="preserve"> van elektrische componenten </w:t>
      </w:r>
      <w:r>
        <w:t xml:space="preserve">in een vliegtuig </w:t>
      </w:r>
      <w:r w:rsidRPr="005B21F5">
        <w:t>toe.</w:t>
      </w:r>
      <w:bookmarkEnd w:id="182"/>
    </w:p>
    <w:p w14:paraId="16D74697" w14:textId="77777777" w:rsidR="002B7C74" w:rsidRDefault="002B7C74" w:rsidP="002B7C74">
      <w:pPr>
        <w:pStyle w:val="Doel"/>
        <w:ind w:left="1077" w:hanging="1077"/>
      </w:pPr>
      <w:bookmarkStart w:id="183" w:name="_Toc133215301"/>
      <w:r w:rsidRPr="006A13C1">
        <w:t xml:space="preserve">De leerlingen verklaren de werking van een technische toepassing </w:t>
      </w:r>
      <w:r>
        <w:t xml:space="preserve">uit een vliegtuig </w:t>
      </w:r>
      <w:r w:rsidRPr="006A13C1">
        <w:t>aangesloten op driefasige spanning.</w:t>
      </w:r>
      <w:bookmarkEnd w:id="183"/>
    </w:p>
    <w:p w14:paraId="5BBBC75A" w14:textId="77777777" w:rsidR="002B7C74" w:rsidRDefault="002B7C74" w:rsidP="00A53C7D">
      <w:pPr>
        <w:pStyle w:val="Wenk"/>
        <w:numPr>
          <w:ilvl w:val="0"/>
          <w:numId w:val="10"/>
        </w:numPr>
      </w:pPr>
      <w:r>
        <w:t>Je kan denken aan technische toepassingen zoals:</w:t>
      </w:r>
    </w:p>
    <w:p w14:paraId="4DDB9FE3" w14:textId="77777777" w:rsidR="002B7C74" w:rsidRPr="003139F9" w:rsidRDefault="002B7C74" w:rsidP="003139F9">
      <w:pPr>
        <w:pStyle w:val="Wenkops1"/>
      </w:pPr>
      <w:r w:rsidRPr="003139F9">
        <w:t>elektrisch aangedreven hydraulische pomp;</w:t>
      </w:r>
    </w:p>
    <w:p w14:paraId="7D919948" w14:textId="77777777" w:rsidR="002B7C74" w:rsidRPr="003139F9" w:rsidRDefault="002B7C74" w:rsidP="003139F9">
      <w:pPr>
        <w:pStyle w:val="Wenkops1"/>
      </w:pPr>
      <w:r w:rsidRPr="003139F9">
        <w:t>oven;</w:t>
      </w:r>
    </w:p>
    <w:p w14:paraId="55B26CD8" w14:textId="77777777" w:rsidR="002B7C74" w:rsidRPr="003139F9" w:rsidRDefault="002B7C74" w:rsidP="003139F9">
      <w:pPr>
        <w:pStyle w:val="Wenkops1"/>
      </w:pPr>
      <w:r w:rsidRPr="003139F9">
        <w:t>transformer-rectifier;</w:t>
      </w:r>
    </w:p>
    <w:p w14:paraId="390686E4" w14:textId="77777777" w:rsidR="002B7C74" w:rsidRPr="003139F9" w:rsidRDefault="002B7C74" w:rsidP="003139F9">
      <w:pPr>
        <w:pStyle w:val="Wenkops1"/>
      </w:pPr>
      <w:r w:rsidRPr="003139F9">
        <w:t>…</w:t>
      </w:r>
    </w:p>
    <w:p w14:paraId="4A71AC4C" w14:textId="77777777" w:rsidR="002B7C74" w:rsidRDefault="002B7C74" w:rsidP="002B7C74">
      <w:pPr>
        <w:pStyle w:val="Doel"/>
        <w:ind w:left="1077" w:hanging="1077"/>
      </w:pPr>
      <w:bookmarkStart w:id="184" w:name="_Toc133215302"/>
      <w:r w:rsidRPr="005B21F5">
        <w:t>De leerlingen gebruiken elektronische componenten en programmeerbare sturingen.</w:t>
      </w:r>
      <w:bookmarkEnd w:id="184"/>
    </w:p>
    <w:p w14:paraId="6CFEC2AC" w14:textId="413FAE3E" w:rsidR="004E2673" w:rsidRPr="006610A2" w:rsidRDefault="00073A77" w:rsidP="004E2673">
      <w:pPr>
        <w:pStyle w:val="Samenhanggraad2"/>
      </w:pPr>
      <w:r>
        <w:t xml:space="preserve">Programmeerbare sturing </w:t>
      </w:r>
      <w:r w:rsidR="004E2673">
        <w:t>(II-Voe-da LPD 35)</w:t>
      </w:r>
      <w:r w:rsidR="004E2673" w:rsidRPr="00FB7CA8">
        <w:t>.</w:t>
      </w:r>
    </w:p>
    <w:p w14:paraId="05EBC6CA" w14:textId="77777777" w:rsidR="002B7C74" w:rsidRPr="001122E5" w:rsidRDefault="002B7C74" w:rsidP="00A53C7D">
      <w:pPr>
        <w:pStyle w:val="Wenk"/>
        <w:numPr>
          <w:ilvl w:val="0"/>
          <w:numId w:val="10"/>
        </w:numPr>
      </w:pPr>
      <w:r>
        <w:t xml:space="preserve">Elektronische componenten: sensoren </w:t>
      </w:r>
      <w:r w:rsidRPr="00D75993">
        <w:t>(capacit</w:t>
      </w:r>
      <w:r>
        <w:t>ief</w:t>
      </w:r>
      <w:r w:rsidRPr="00D75993">
        <w:t>, inductief, fotocel,</w:t>
      </w:r>
      <w:r>
        <w:t xml:space="preserve"> analoge …</w:t>
      </w:r>
      <w:r w:rsidRPr="00D75993">
        <w:t>)</w:t>
      </w:r>
      <w:r>
        <w:t>, actuator (stappenmotor, verlichting, potentiometer …)</w:t>
      </w:r>
      <w:r w:rsidRPr="001122E5">
        <w:rPr>
          <w:highlight w:val="yellow"/>
        </w:rPr>
        <w:t xml:space="preserve"> </w:t>
      </w:r>
    </w:p>
    <w:p w14:paraId="4135EB6E" w14:textId="77777777" w:rsidR="002B7C74" w:rsidRPr="00EE6BD1" w:rsidRDefault="002B7C74" w:rsidP="00A53C7D">
      <w:pPr>
        <w:pStyle w:val="Wenk"/>
        <w:numPr>
          <w:ilvl w:val="0"/>
          <w:numId w:val="10"/>
        </w:numPr>
      </w:pPr>
      <w:r w:rsidRPr="00EE6BD1">
        <w:t>Je kan aandacht hebben voor:</w:t>
      </w:r>
    </w:p>
    <w:p w14:paraId="4C95AFB4" w14:textId="77777777" w:rsidR="002B7C74" w:rsidRPr="003139F9" w:rsidRDefault="002B7C74" w:rsidP="003139F9">
      <w:pPr>
        <w:pStyle w:val="Wenkops1"/>
      </w:pPr>
      <w:r w:rsidRPr="003139F9">
        <w:t>de softwareconfiguratie en kalibratie van de sensoren;</w:t>
      </w:r>
    </w:p>
    <w:p w14:paraId="258276F1" w14:textId="77777777" w:rsidR="002B7C74" w:rsidRPr="003139F9" w:rsidRDefault="002B7C74" w:rsidP="003139F9">
      <w:pPr>
        <w:pStyle w:val="Wenkops1"/>
      </w:pPr>
      <w:r w:rsidRPr="003139F9">
        <w:t>het controleren van de in- en uitgaande signalen;</w:t>
      </w:r>
    </w:p>
    <w:p w14:paraId="1919BA45" w14:textId="77777777" w:rsidR="002B7C74" w:rsidRPr="003139F9" w:rsidRDefault="002B7C74" w:rsidP="003139F9">
      <w:pPr>
        <w:pStyle w:val="Wenkops1"/>
      </w:pPr>
      <w:r w:rsidRPr="003139F9">
        <w:t>het uitlezen van parameters;</w:t>
      </w:r>
    </w:p>
    <w:p w14:paraId="0B0B9DD2" w14:textId="77777777" w:rsidR="002B7C74" w:rsidRPr="003139F9" w:rsidRDefault="002B7C74" w:rsidP="003139F9">
      <w:pPr>
        <w:pStyle w:val="Wenkops1"/>
      </w:pPr>
      <w:r w:rsidRPr="003139F9">
        <w:t>gebruikte bussystemen, netwerksysteem, I/O link;</w:t>
      </w:r>
    </w:p>
    <w:p w14:paraId="57B22FF8" w14:textId="77777777" w:rsidR="002B7C74" w:rsidRPr="003139F9" w:rsidRDefault="002B7C74" w:rsidP="003139F9">
      <w:pPr>
        <w:pStyle w:val="Wenkops1"/>
      </w:pPr>
      <w:r w:rsidRPr="003139F9">
        <w:t>het aansturen van actuatoren, bijvoorbeeld verlichting, met een PWM signaal;</w:t>
      </w:r>
    </w:p>
    <w:p w14:paraId="69E71D26" w14:textId="77777777" w:rsidR="002B7C74" w:rsidRPr="003139F9" w:rsidRDefault="002B7C74" w:rsidP="003139F9">
      <w:pPr>
        <w:pStyle w:val="Wenkops1"/>
      </w:pPr>
      <w:r w:rsidRPr="003139F9">
        <w:t>…</w:t>
      </w:r>
    </w:p>
    <w:p w14:paraId="625635C3" w14:textId="77777777" w:rsidR="002B7C74" w:rsidRDefault="002B7C74" w:rsidP="002B7C74">
      <w:pPr>
        <w:pStyle w:val="Subrubriek"/>
      </w:pPr>
      <w:bookmarkStart w:id="185" w:name="_Toc133765693"/>
      <w:bookmarkStart w:id="186" w:name="_Toc179365404"/>
      <w:bookmarkStart w:id="187" w:name="_Toc133215303"/>
      <w:r>
        <w:t>Aandrijfmotoren</w:t>
      </w:r>
      <w:bookmarkEnd w:id="185"/>
      <w:bookmarkEnd w:id="186"/>
      <w:r>
        <w:t xml:space="preserve"> </w:t>
      </w:r>
      <w:bookmarkEnd w:id="187"/>
    </w:p>
    <w:p w14:paraId="73BE0471" w14:textId="77777777" w:rsidR="002B7C74" w:rsidRPr="0010645B" w:rsidRDefault="002B7C74" w:rsidP="002B7C74">
      <w:pPr>
        <w:pStyle w:val="Doel"/>
        <w:ind w:left="1077" w:hanging="1077"/>
      </w:pPr>
      <w:bookmarkStart w:id="188" w:name="_Toc133215304"/>
      <w:r>
        <w:t>De leerlingen lichten de werking van aandrijfmotoren van vliegtuigen toe.</w:t>
      </w:r>
      <w:bookmarkEnd w:id="188"/>
    </w:p>
    <w:p w14:paraId="5BBD6580" w14:textId="77777777" w:rsidR="002B7C74" w:rsidRPr="007D07FB" w:rsidRDefault="002B7C74" w:rsidP="00A53C7D">
      <w:pPr>
        <w:pStyle w:val="Wenk"/>
        <w:numPr>
          <w:ilvl w:val="0"/>
          <w:numId w:val="10"/>
        </w:numPr>
      </w:pPr>
      <w:r w:rsidRPr="007D07FB">
        <w:t xml:space="preserve">Het is belangrijk dat de leerlingen het overzicht behouden over de werking van </w:t>
      </w:r>
      <w:r>
        <w:t>het</w:t>
      </w:r>
      <w:r w:rsidRPr="007D07FB">
        <w:t xml:space="preserve"> volledige systeem.   </w:t>
      </w:r>
    </w:p>
    <w:p w14:paraId="0BEBC27C" w14:textId="759AEE19" w:rsidR="002B7C74" w:rsidRDefault="002B7C74" w:rsidP="002B7C74">
      <w:pPr>
        <w:pStyle w:val="Doel"/>
        <w:ind w:left="1077" w:hanging="1077"/>
      </w:pPr>
      <w:bookmarkStart w:id="189" w:name="_Toc133215305"/>
      <w:r>
        <w:t xml:space="preserve">De leerlingen analyseren </w:t>
      </w:r>
      <w:r w:rsidR="00652CEF">
        <w:t xml:space="preserve">het verband tussen </w:t>
      </w:r>
      <w:r>
        <w:t>druk, volume en temperatuur in een gas.</w:t>
      </w:r>
      <w:bookmarkEnd w:id="189"/>
    </w:p>
    <w:p w14:paraId="2807597A" w14:textId="77777777" w:rsidR="0033537F" w:rsidRDefault="0033537F" w:rsidP="0033537F">
      <w:pPr>
        <w:pStyle w:val="Samenhanggraad2"/>
      </w:pPr>
      <w:r>
        <w:t>Het concept druk (II-VOE-da LPD 38).</w:t>
      </w:r>
    </w:p>
    <w:p w14:paraId="6E90C07F" w14:textId="77777777" w:rsidR="002B7C74" w:rsidRPr="00C43B8F" w:rsidRDefault="002B7C74" w:rsidP="00A53C7D">
      <w:pPr>
        <w:pStyle w:val="Wenk"/>
        <w:numPr>
          <w:ilvl w:val="0"/>
          <w:numId w:val="10"/>
        </w:numPr>
      </w:pPr>
      <w:r w:rsidRPr="00C43B8F">
        <w:t>Je kan gebruik maken van de ideale gaswet bij de analyse.</w:t>
      </w:r>
    </w:p>
    <w:p w14:paraId="4235C3D8" w14:textId="77777777" w:rsidR="002B7C74" w:rsidRDefault="002B7C74" w:rsidP="00A53C7D">
      <w:pPr>
        <w:pStyle w:val="Wenk"/>
        <w:numPr>
          <w:ilvl w:val="0"/>
          <w:numId w:val="10"/>
        </w:numPr>
      </w:pPr>
      <w:r>
        <w:t>Je kan toepassingen in vliegtuigen kwalitatief (zonder berekenen) verklaren door het verband tussen druk, volume en temperatuur te analyseren:</w:t>
      </w:r>
    </w:p>
    <w:p w14:paraId="23A70B1D" w14:textId="77777777" w:rsidR="002B7C74" w:rsidRPr="001012B8" w:rsidRDefault="002B7C74" w:rsidP="001012B8">
      <w:pPr>
        <w:pStyle w:val="Wenkops1"/>
      </w:pPr>
      <w:r w:rsidRPr="001012B8">
        <w:t>invloed van temperatuur op bandendruk;</w:t>
      </w:r>
    </w:p>
    <w:p w14:paraId="5A62229D" w14:textId="77777777" w:rsidR="002B7C74" w:rsidRPr="001012B8" w:rsidRDefault="002B7C74" w:rsidP="001012B8">
      <w:pPr>
        <w:pStyle w:val="Wenkops1"/>
      </w:pPr>
      <w:r w:rsidRPr="001012B8">
        <w:t>verband tussen volume en druk in het hydraulisch of pneumatisch systeem;</w:t>
      </w:r>
    </w:p>
    <w:p w14:paraId="01D6BB07" w14:textId="77777777" w:rsidR="002B7C74" w:rsidRPr="001012B8" w:rsidRDefault="002B7C74" w:rsidP="001012B8">
      <w:pPr>
        <w:pStyle w:val="Wenkops1"/>
      </w:pPr>
      <w:r w:rsidRPr="001012B8">
        <w:t>werkingsprincipes van het klimaatregelsysteem;</w:t>
      </w:r>
    </w:p>
    <w:p w14:paraId="25D1B4CA" w14:textId="77777777" w:rsidR="002B7C74" w:rsidRPr="001012B8" w:rsidRDefault="002B7C74" w:rsidP="001012B8">
      <w:pPr>
        <w:pStyle w:val="Wenkops1"/>
      </w:pPr>
      <w:r w:rsidRPr="001012B8">
        <w:t xml:space="preserve">…  </w:t>
      </w:r>
    </w:p>
    <w:p w14:paraId="79117A88" w14:textId="77777777" w:rsidR="002B7C74" w:rsidRDefault="002B7C74" w:rsidP="002B7C74">
      <w:pPr>
        <w:pStyle w:val="Subrubriek"/>
      </w:pPr>
      <w:bookmarkStart w:id="190" w:name="_Toc133215306"/>
      <w:bookmarkStart w:id="191" w:name="_Toc133765694"/>
      <w:bookmarkStart w:id="192" w:name="_Toc179365405"/>
      <w:r>
        <w:t>Avionische systemen</w:t>
      </w:r>
      <w:bookmarkEnd w:id="190"/>
      <w:bookmarkEnd w:id="191"/>
      <w:bookmarkEnd w:id="192"/>
    </w:p>
    <w:p w14:paraId="2E969963" w14:textId="77777777" w:rsidR="002B7C74" w:rsidRDefault="002B7C74" w:rsidP="002B7C74">
      <w:pPr>
        <w:pStyle w:val="Doel"/>
        <w:ind w:left="993" w:hanging="993"/>
      </w:pPr>
      <w:bookmarkStart w:id="193" w:name="_Toc133215307"/>
      <w:r>
        <w:t>De leerlingen lichten de functie en het werkingsprincipe van avionische systemen toe.</w:t>
      </w:r>
      <w:bookmarkEnd w:id="193"/>
    </w:p>
    <w:p w14:paraId="628726AE" w14:textId="77777777" w:rsidR="002B7C74" w:rsidRDefault="002B7C74" w:rsidP="002B7C74">
      <w:pPr>
        <w:pStyle w:val="Kop2"/>
      </w:pPr>
      <w:bookmarkStart w:id="194" w:name="_Toc133215308"/>
      <w:bookmarkStart w:id="195" w:name="_Toc133765695"/>
      <w:bookmarkStart w:id="196" w:name="_Toc179365406"/>
      <w:r>
        <w:t>Inspectie en controle</w:t>
      </w:r>
      <w:bookmarkEnd w:id="194"/>
      <w:bookmarkEnd w:id="195"/>
      <w:bookmarkEnd w:id="196"/>
    </w:p>
    <w:p w14:paraId="75E3D87E"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40F56092"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08</w:t>
      </w:r>
      <w:r w:rsidRPr="00784E51">
        <w:tab/>
        <w:t>De leerlingen controleren de werking van het materiaal, de instrumentengegevens en de kritieke slijtagepunten, smeringspunten … (LPD 42)</w:t>
      </w:r>
    </w:p>
    <w:p w14:paraId="20869230" w14:textId="65A81733"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 xml:space="preserve">Onderliggende </w:t>
      </w:r>
      <w:r w:rsidR="00087342" w:rsidRPr="00EB0BE3">
        <w:t>kennis bij doelen die leiden naar BK</w:t>
      </w:r>
    </w:p>
    <w:p w14:paraId="01749BAE" w14:textId="7E59E5DF" w:rsidR="00B72963" w:rsidRDefault="00B72963" w:rsidP="006424AA">
      <w:pPr>
        <w:pStyle w:val="Kennis"/>
        <w:numPr>
          <w:ilvl w:val="0"/>
          <w:numId w:val="43"/>
        </w:numPr>
        <w:pBdr>
          <w:top w:val="none" w:sz="0" w:space="0" w:color="auto"/>
          <w:left w:val="none" w:sz="0" w:space="0" w:color="auto"/>
          <w:bottom w:val="none" w:sz="0" w:space="0" w:color="auto"/>
          <w:right w:val="none" w:sz="0" w:space="0" w:color="auto"/>
        </w:pBdr>
      </w:pPr>
      <w:r w:rsidRPr="00784E51">
        <w:t>Inspectie</w:t>
      </w:r>
      <w:r>
        <w:t>- en herstel</w:t>
      </w:r>
      <w:r w:rsidRPr="00784E51">
        <w:t>technieken (mechanisch, elektrisch, pneumatisch, hydraulisch) (LPD 42</w:t>
      </w:r>
      <w:r>
        <w:t>, 45</w:t>
      </w:r>
      <w:r w:rsidRPr="00784E51">
        <w:t>)</w:t>
      </w:r>
    </w:p>
    <w:p w14:paraId="3AD34938" w14:textId="6D917CFB" w:rsidR="002B7C74" w:rsidRPr="00784E51" w:rsidRDefault="002B7C74" w:rsidP="006424AA">
      <w:pPr>
        <w:pStyle w:val="Kennis"/>
        <w:numPr>
          <w:ilvl w:val="0"/>
          <w:numId w:val="44"/>
        </w:numPr>
        <w:pBdr>
          <w:top w:val="none" w:sz="0" w:space="0" w:color="auto"/>
          <w:left w:val="none" w:sz="0" w:space="0" w:color="auto"/>
          <w:bottom w:val="none" w:sz="0" w:space="0" w:color="auto"/>
          <w:right w:val="none" w:sz="0" w:space="0" w:color="auto"/>
        </w:pBdr>
      </w:pPr>
      <w:r w:rsidRPr="00784E51">
        <w:t>Visuele en auditieve kenmerken van slijtage en defecten (LPD 41, 42)</w:t>
      </w:r>
    </w:p>
    <w:p w14:paraId="56ACB279" w14:textId="77777777" w:rsidR="002B7C74" w:rsidRDefault="002B7C74" w:rsidP="002B7C74">
      <w:pPr>
        <w:pStyle w:val="Doel"/>
        <w:ind w:left="1077" w:hanging="1077"/>
      </w:pPr>
      <w:bookmarkStart w:id="197" w:name="_Toc133215309"/>
      <w:r w:rsidRPr="0011159F">
        <w:t xml:space="preserve">De leerlingen lichten de oorzaak van slijtage van onderdelen van </w:t>
      </w:r>
      <w:r>
        <w:t>een vliegtuig</w:t>
      </w:r>
      <w:r w:rsidRPr="0011159F">
        <w:t xml:space="preserve"> toe.</w:t>
      </w:r>
      <w:bookmarkEnd w:id="197"/>
    </w:p>
    <w:p w14:paraId="3A47B096" w14:textId="77777777" w:rsidR="002B7C74" w:rsidRPr="005603F4" w:rsidRDefault="002B7C74" w:rsidP="002B7C74">
      <w:pPr>
        <w:pStyle w:val="Afbakeningalleen"/>
      </w:pPr>
      <w:r>
        <w:t>Visuele en auditieve kenmerken van slijtage en defecten</w:t>
      </w:r>
    </w:p>
    <w:p w14:paraId="6B4E4228" w14:textId="77777777" w:rsidR="002B7C74" w:rsidRDefault="002B7C74" w:rsidP="00A53C7D">
      <w:pPr>
        <w:pStyle w:val="Wenk"/>
        <w:numPr>
          <w:ilvl w:val="0"/>
          <w:numId w:val="10"/>
        </w:numPr>
      </w:pPr>
      <w:r>
        <w:t>Je kan aandacht hebben voor de krachten die op onderdelen inwerken.</w:t>
      </w:r>
    </w:p>
    <w:p w14:paraId="344CE64D" w14:textId="77777777" w:rsidR="002B7C74" w:rsidRDefault="002B7C74" w:rsidP="002B7C74">
      <w:pPr>
        <w:pStyle w:val="Doel"/>
        <w:ind w:left="993" w:hanging="993"/>
      </w:pPr>
      <w:bookmarkStart w:id="198" w:name="_Toc133215310"/>
      <w:r>
        <w:t>De leerlingen controleren de werking van het materiaal, de instrumentgegevens, kritieke slijtagepunten en smeringspunten.</w:t>
      </w:r>
      <w:bookmarkEnd w:id="198"/>
    </w:p>
    <w:p w14:paraId="052BF5DD" w14:textId="77777777" w:rsidR="002B7C74" w:rsidRPr="00D52FF9" w:rsidRDefault="002B7C74" w:rsidP="002B7C74">
      <w:pPr>
        <w:pStyle w:val="Afbakeningalleen"/>
      </w:pPr>
      <w:r w:rsidRPr="00D52FF9">
        <w:t xml:space="preserve">Inspectietechnieken </w:t>
      </w:r>
      <w:r>
        <w:t xml:space="preserve">voor </w:t>
      </w:r>
      <w:r w:rsidRPr="00D52FF9">
        <w:t>mechanisch</w:t>
      </w:r>
      <w:r>
        <w:t>e</w:t>
      </w:r>
      <w:r w:rsidRPr="00D52FF9">
        <w:t>, elektrisch</w:t>
      </w:r>
      <w:r>
        <w:t>e</w:t>
      </w:r>
      <w:r w:rsidRPr="00D52FF9">
        <w:t>, pneumatisch</w:t>
      </w:r>
      <w:r>
        <w:t>e</w:t>
      </w:r>
      <w:r w:rsidRPr="00D52FF9">
        <w:t>, hydraulisch</w:t>
      </w:r>
      <w:r>
        <w:t>e systemen</w:t>
      </w:r>
    </w:p>
    <w:p w14:paraId="0283C341" w14:textId="77777777" w:rsidR="002B7C74" w:rsidRDefault="002B7C74" w:rsidP="00A53C7D">
      <w:pPr>
        <w:pStyle w:val="Wenk"/>
        <w:numPr>
          <w:ilvl w:val="0"/>
          <w:numId w:val="10"/>
        </w:numPr>
      </w:pPr>
      <w:r>
        <w:t>Instrumentgegevens: druk, debiet, temperatuur …</w:t>
      </w:r>
    </w:p>
    <w:p w14:paraId="13E64F49" w14:textId="77777777" w:rsidR="002B7C74" w:rsidRDefault="002B7C74" w:rsidP="00A53C7D">
      <w:pPr>
        <w:pStyle w:val="Wenk"/>
        <w:numPr>
          <w:ilvl w:val="0"/>
          <w:numId w:val="10"/>
        </w:numPr>
      </w:pPr>
      <w:r>
        <w:t xml:space="preserve">Je kan aandacht hebben voor detailed visual inspection en </w:t>
      </w:r>
      <w:r w:rsidRPr="008E4E3B">
        <w:t>voor de dagelijkse controle van de slijtage van bijvoorbeeld banden en remmen.</w:t>
      </w:r>
    </w:p>
    <w:p w14:paraId="057C5F9E" w14:textId="77777777" w:rsidR="002B7C74" w:rsidRDefault="002B7C74" w:rsidP="002B7C74">
      <w:pPr>
        <w:pStyle w:val="Kop2"/>
      </w:pPr>
      <w:bookmarkStart w:id="199" w:name="_Toc133215311"/>
      <w:bookmarkStart w:id="200" w:name="_Toc133765696"/>
      <w:bookmarkStart w:id="201" w:name="_Toc179365407"/>
      <w:r>
        <w:t>Onderhoud en herstellingen</w:t>
      </w:r>
      <w:bookmarkEnd w:id="199"/>
      <w:bookmarkEnd w:id="200"/>
      <w:bookmarkEnd w:id="201"/>
    </w:p>
    <w:p w14:paraId="0F6CEE71" w14:textId="77777777" w:rsidR="002B7C74" w:rsidRPr="00784E51" w:rsidRDefault="002B7C74" w:rsidP="002B7C74">
      <w:pPr>
        <w:pStyle w:val="Concordantie"/>
        <w:pBdr>
          <w:top w:val="none" w:sz="0" w:space="0" w:color="auto"/>
          <w:left w:val="none" w:sz="0" w:space="0" w:color="auto"/>
          <w:bottom w:val="none" w:sz="0" w:space="0" w:color="auto"/>
          <w:right w:val="none" w:sz="0" w:space="0" w:color="auto"/>
        </w:pBdr>
      </w:pPr>
      <w:r w:rsidRPr="00784E51">
        <w:t>Minimumdoelen, specifieke minimumdoelen of doelen die leiden naar BK</w:t>
      </w:r>
    </w:p>
    <w:p w14:paraId="610427CF"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09</w:t>
      </w:r>
      <w:r w:rsidRPr="00784E51">
        <w:tab/>
        <w:t>De leerlingen onderhouden de in de regelgeving afgebakende systemen preventief aan de hand van een takenkaart. (LPD 14, 44)</w:t>
      </w:r>
    </w:p>
    <w:p w14:paraId="77782A54" w14:textId="77777777"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BK 10</w:t>
      </w:r>
      <w:r w:rsidRPr="00784E51">
        <w:tab/>
        <w:t xml:space="preserve">De leerlingen vervangen de in de regelgeving afgebakende onderdelen en componenten en stellen ze af. (LPD 14, 45, 46) </w:t>
      </w:r>
    </w:p>
    <w:p w14:paraId="57FCDB90" w14:textId="75A54BCF" w:rsidR="002B7C74" w:rsidRPr="00784E51" w:rsidRDefault="002B7C74" w:rsidP="002B7C74">
      <w:pPr>
        <w:pStyle w:val="MDSMDBK"/>
        <w:pBdr>
          <w:top w:val="none" w:sz="0" w:space="0" w:color="auto"/>
          <w:left w:val="none" w:sz="0" w:space="0" w:color="auto"/>
          <w:bottom w:val="none" w:sz="0" w:space="0" w:color="auto"/>
          <w:right w:val="none" w:sz="0" w:space="0" w:color="auto"/>
        </w:pBdr>
      </w:pPr>
      <w:r w:rsidRPr="00784E51">
        <w:t xml:space="preserve">Onderliggende </w:t>
      </w:r>
      <w:r w:rsidR="00087342" w:rsidRPr="00EB0BE3">
        <w:t>kennis bij doelen die leiden naar BK</w:t>
      </w:r>
    </w:p>
    <w:p w14:paraId="1A8017AE" w14:textId="77777777" w:rsidR="002B7C74" w:rsidRPr="00784E51" w:rsidRDefault="002B7C74" w:rsidP="006424AA">
      <w:pPr>
        <w:pStyle w:val="Kennis"/>
        <w:numPr>
          <w:ilvl w:val="0"/>
          <w:numId w:val="39"/>
        </w:numPr>
        <w:pBdr>
          <w:top w:val="none" w:sz="0" w:space="0" w:color="auto"/>
          <w:left w:val="none" w:sz="0" w:space="0" w:color="auto"/>
          <w:bottom w:val="none" w:sz="0" w:space="0" w:color="auto"/>
          <w:right w:val="none" w:sz="0" w:space="0" w:color="auto"/>
        </w:pBdr>
      </w:pPr>
      <w:r w:rsidRPr="00784E51">
        <w:t>Borgings-, verbindings- montage- en demontagetechnieken (LPD 43)</w:t>
      </w:r>
    </w:p>
    <w:p w14:paraId="3F19250F" w14:textId="6BE9E67A" w:rsidR="002B7C74" w:rsidRPr="00784E51" w:rsidRDefault="00E41E3B" w:rsidP="006424AA">
      <w:pPr>
        <w:pStyle w:val="Kennis"/>
        <w:numPr>
          <w:ilvl w:val="0"/>
          <w:numId w:val="40"/>
        </w:numPr>
        <w:pBdr>
          <w:top w:val="none" w:sz="0" w:space="0" w:color="auto"/>
          <w:left w:val="none" w:sz="0" w:space="0" w:color="auto"/>
          <w:bottom w:val="none" w:sz="0" w:space="0" w:color="auto"/>
          <w:right w:val="none" w:sz="0" w:space="0" w:color="auto"/>
        </w:pBdr>
      </w:pPr>
      <w:bookmarkStart w:id="202" w:name="_Hlk130199516"/>
      <w:r w:rsidRPr="00784E51">
        <w:t>Inspectie</w:t>
      </w:r>
      <w:r>
        <w:t>- en herstel</w:t>
      </w:r>
      <w:r w:rsidRPr="00784E51">
        <w:t>technieken (mechanisch, elektrisch, pneumatisch, hydraulisch) (LPD 42</w:t>
      </w:r>
      <w:r>
        <w:t>, 45</w:t>
      </w:r>
      <w:r w:rsidR="002B7C74" w:rsidRPr="00784E51">
        <w:t>)</w:t>
      </w:r>
    </w:p>
    <w:p w14:paraId="42AF88CA" w14:textId="77777777" w:rsidR="002B7C74" w:rsidRDefault="002B7C74" w:rsidP="002B7C74">
      <w:pPr>
        <w:pStyle w:val="Doel"/>
        <w:ind w:left="993" w:hanging="993"/>
      </w:pPr>
      <w:bookmarkStart w:id="203" w:name="_Toc133215312"/>
      <w:bookmarkEnd w:id="202"/>
      <w:r>
        <w:t>De leerlingen (de)monteren onderdelen van het vliegtuig.</w:t>
      </w:r>
      <w:bookmarkEnd w:id="203"/>
    </w:p>
    <w:p w14:paraId="631F8D24" w14:textId="488034CC" w:rsidR="002B7C74" w:rsidRPr="00584E21" w:rsidRDefault="002B7C74" w:rsidP="002B7C74">
      <w:pPr>
        <w:pStyle w:val="Afbakeningalleen"/>
      </w:pPr>
      <w:r w:rsidRPr="00584E21">
        <w:t>Borgings-</w:t>
      </w:r>
      <w:r w:rsidR="009152C8">
        <w:t xml:space="preserve"> en</w:t>
      </w:r>
      <w:r w:rsidRPr="00584E21">
        <w:t xml:space="preserve"> verbindingstechnieken</w:t>
      </w:r>
    </w:p>
    <w:p w14:paraId="4C767D29" w14:textId="0B1CE090" w:rsidR="002B7C74" w:rsidRDefault="002B7C74" w:rsidP="00A53C7D">
      <w:pPr>
        <w:pStyle w:val="Wenk"/>
        <w:numPr>
          <w:ilvl w:val="0"/>
          <w:numId w:val="10"/>
        </w:numPr>
      </w:pPr>
      <w:r>
        <w:t>Je hoeft je niet te beperken tot vliegtuigen alleen</w:t>
      </w:r>
      <w:r w:rsidR="00015A9E">
        <w:t>. J</w:t>
      </w:r>
      <w:r>
        <w:t>e kan ook onderdelen van een breder scala aan voertuigen (de)monteren.</w:t>
      </w:r>
    </w:p>
    <w:p w14:paraId="78AC7AFD" w14:textId="77777777" w:rsidR="002B7C74" w:rsidRDefault="002B7C74" w:rsidP="00A53C7D">
      <w:pPr>
        <w:pStyle w:val="Wenk"/>
        <w:numPr>
          <w:ilvl w:val="0"/>
          <w:numId w:val="10"/>
        </w:numPr>
      </w:pPr>
      <w:r>
        <w:t>Het is belangrijk om het gepaste gereedschap volgens de procedure te gebruiken.</w:t>
      </w:r>
      <w:r w:rsidRPr="008F2236">
        <w:t xml:space="preserve"> </w:t>
      </w:r>
      <w:r>
        <w:br/>
        <w:t>Je kan aandacht hebben voor speciaal gereedschap, aanhaalkoppels, werkvolgorde …</w:t>
      </w:r>
    </w:p>
    <w:p w14:paraId="0BF727BC" w14:textId="77777777" w:rsidR="002B7C74" w:rsidRDefault="002B7C74" w:rsidP="002B7C74">
      <w:pPr>
        <w:pStyle w:val="Doel"/>
        <w:ind w:left="993" w:hanging="993"/>
      </w:pPr>
      <w:bookmarkStart w:id="204" w:name="_Toc133215313"/>
      <w:r w:rsidRPr="00263437">
        <w:t xml:space="preserve">De leerlingen onderhouden de systemen preventief aan de hand </w:t>
      </w:r>
      <w:r>
        <w:t xml:space="preserve">van </w:t>
      </w:r>
      <w:r w:rsidRPr="00263437">
        <w:t xml:space="preserve">een takenkaart.  </w:t>
      </w:r>
      <w:bookmarkEnd w:id="204"/>
    </w:p>
    <w:p w14:paraId="67E63E64" w14:textId="7401EFFB" w:rsidR="001012B8" w:rsidRPr="00B71D91" w:rsidRDefault="001012B8" w:rsidP="00A53C7D">
      <w:pPr>
        <w:pStyle w:val="Wenk"/>
        <w:numPr>
          <w:ilvl w:val="0"/>
          <w:numId w:val="10"/>
        </w:numPr>
      </w:pPr>
      <w:r w:rsidRPr="00B71D91">
        <w:t xml:space="preserve">Bij een onderhoud controleren en vervangen leerlingen onderdelen, stellen af, smeren, reinigen … </w:t>
      </w:r>
      <w:r>
        <w:br/>
      </w:r>
      <w:r w:rsidRPr="00B71D91">
        <w:t>Baseer je op het onderhouds</w:t>
      </w:r>
      <w:r>
        <w:t>programma</w:t>
      </w:r>
      <w:r w:rsidRPr="00B71D91">
        <w:t xml:space="preserve"> en de voorschriften van de constructeur van het vliegtuig.</w:t>
      </w:r>
      <w:r>
        <w:t xml:space="preserve"> </w:t>
      </w:r>
      <w:r>
        <w:br/>
      </w:r>
      <w:r w:rsidRPr="00B71D91">
        <w:t>Je kan aandacht hebben voor</w:t>
      </w:r>
    </w:p>
    <w:p w14:paraId="06F46CA8" w14:textId="77777777" w:rsidR="001012B8" w:rsidRPr="001012B8" w:rsidRDefault="001012B8" w:rsidP="001012B8">
      <w:pPr>
        <w:pStyle w:val="Wenkops1"/>
      </w:pPr>
      <w:r w:rsidRPr="001012B8">
        <w:t>smeren, koel- en smeermiddelen en vloeistofniveaus;</w:t>
      </w:r>
    </w:p>
    <w:p w14:paraId="69F912D7" w14:textId="77777777" w:rsidR="001012B8" w:rsidRPr="001012B8" w:rsidRDefault="001012B8" w:rsidP="001012B8">
      <w:pPr>
        <w:pStyle w:val="Wenkops1"/>
      </w:pPr>
      <w:r w:rsidRPr="001012B8">
        <w:t>het herkennen van slijtage van onderdelen;</w:t>
      </w:r>
    </w:p>
    <w:p w14:paraId="71DA1881" w14:textId="4372AF1A" w:rsidR="001012B8" w:rsidRPr="00B71D91" w:rsidRDefault="001012B8" w:rsidP="00A53C7D">
      <w:pPr>
        <w:pStyle w:val="Wenkops1"/>
      </w:pPr>
      <w:r w:rsidRPr="001012B8">
        <w:t>…</w:t>
      </w:r>
    </w:p>
    <w:p w14:paraId="0E1042E8" w14:textId="77777777" w:rsidR="002B7C74" w:rsidRDefault="002B7C74" w:rsidP="00A53C7D">
      <w:pPr>
        <w:pStyle w:val="Wenk"/>
        <w:numPr>
          <w:ilvl w:val="0"/>
          <w:numId w:val="10"/>
        </w:numPr>
      </w:pPr>
      <w:r>
        <w:t>Je kunt gebruik maken van on- en offboard diagnoseapparatuur:</w:t>
      </w:r>
    </w:p>
    <w:p w14:paraId="20E38937" w14:textId="77777777" w:rsidR="002B7C74" w:rsidRPr="001012B8" w:rsidRDefault="002B7C74" w:rsidP="001012B8">
      <w:pPr>
        <w:pStyle w:val="Wenkops1"/>
      </w:pPr>
      <w:r w:rsidRPr="001012B8">
        <w:t>MCDU;</w:t>
      </w:r>
    </w:p>
    <w:p w14:paraId="5413BFAC" w14:textId="77777777" w:rsidR="002B7C74" w:rsidRPr="001012B8" w:rsidRDefault="002B7C74" w:rsidP="001012B8">
      <w:pPr>
        <w:pStyle w:val="Wenkops1"/>
      </w:pPr>
      <w:r w:rsidRPr="001012B8">
        <w:t>flightdeck;</w:t>
      </w:r>
    </w:p>
    <w:p w14:paraId="14AD0846" w14:textId="77777777" w:rsidR="002B7C74" w:rsidRPr="00262C0C" w:rsidRDefault="002B7C74" w:rsidP="001012B8">
      <w:pPr>
        <w:pStyle w:val="Wenkops1"/>
        <w:rPr>
          <w:lang w:val="en-US"/>
        </w:rPr>
      </w:pPr>
      <w:r w:rsidRPr="00262C0C">
        <w:rPr>
          <w:lang w:val="en-US"/>
        </w:rPr>
        <w:t>onboard Information and maintenance systems;</w:t>
      </w:r>
    </w:p>
    <w:p w14:paraId="4D23104A" w14:textId="77777777" w:rsidR="002B7C74" w:rsidRPr="001012B8" w:rsidRDefault="002B7C74" w:rsidP="001012B8">
      <w:pPr>
        <w:pStyle w:val="Wenkops1"/>
      </w:pPr>
      <w:r w:rsidRPr="001012B8">
        <w:t>…</w:t>
      </w:r>
    </w:p>
    <w:p w14:paraId="5CE4558B" w14:textId="77777777" w:rsidR="002B7C74" w:rsidRDefault="002B7C74" w:rsidP="002B7C74">
      <w:pPr>
        <w:pStyle w:val="Doel"/>
        <w:ind w:left="1077" w:hanging="1077"/>
      </w:pPr>
      <w:bookmarkStart w:id="205" w:name="_Toc133215314"/>
      <w:r>
        <w:t>De leerlingen herstellen systemen van het vliegtuig.</w:t>
      </w:r>
      <w:bookmarkEnd w:id="205"/>
    </w:p>
    <w:p w14:paraId="3EB2A524" w14:textId="77777777" w:rsidR="002B7C74" w:rsidRPr="002E1C6E" w:rsidRDefault="002B7C74" w:rsidP="002B7C74">
      <w:pPr>
        <w:pStyle w:val="Afbakeningalleen"/>
      </w:pPr>
      <w:r>
        <w:t xml:space="preserve"> </w:t>
      </w:r>
      <w:r w:rsidRPr="002E1C6E">
        <w:t xml:space="preserve">Hersteltechnieken (mechanisch, elektrisch, pneumatisch, hydraulisch) </w:t>
      </w:r>
    </w:p>
    <w:p w14:paraId="66762247" w14:textId="77777777" w:rsidR="002B7C74" w:rsidRDefault="002B7C74" w:rsidP="00A53C7D">
      <w:pPr>
        <w:pStyle w:val="Wenk"/>
        <w:numPr>
          <w:ilvl w:val="0"/>
          <w:numId w:val="10"/>
        </w:numPr>
      </w:pPr>
      <w:r>
        <w:t>Herstellen van systemen kan door het herstellen of vervangen van onderdelen of componenten.</w:t>
      </w:r>
    </w:p>
    <w:p w14:paraId="5D0DF394" w14:textId="77777777" w:rsidR="002B7C74" w:rsidRDefault="002B7C74" w:rsidP="002B7C74">
      <w:pPr>
        <w:pStyle w:val="Doel"/>
        <w:ind w:left="1077" w:hanging="1077"/>
      </w:pPr>
      <w:bookmarkStart w:id="206" w:name="_Toc133215315"/>
      <w:r>
        <w:t>De leerlingen stellen onderdelen en componenten van het vliegtuig af.</w:t>
      </w:r>
      <w:bookmarkEnd w:id="206"/>
    </w:p>
    <w:p w14:paraId="7B466348" w14:textId="77777777" w:rsidR="002B7C74" w:rsidRPr="00785F07" w:rsidRDefault="002B7C74" w:rsidP="00A53C7D">
      <w:pPr>
        <w:pStyle w:val="Wenk"/>
        <w:numPr>
          <w:ilvl w:val="0"/>
          <w:numId w:val="10"/>
        </w:numPr>
      </w:pPr>
      <w:r w:rsidRPr="00785F07">
        <w:t>Je kan aandacht hebben voor flight controls.</w:t>
      </w:r>
    </w:p>
    <w:p w14:paraId="00C7A30C" w14:textId="77777777" w:rsidR="001173B1" w:rsidRDefault="001332B5" w:rsidP="00E42F24">
      <w:pPr>
        <w:pStyle w:val="Kop1"/>
      </w:pPr>
      <w:bookmarkStart w:id="207" w:name="_Toc121484789"/>
      <w:bookmarkStart w:id="208" w:name="_Toc127295268"/>
      <w:bookmarkStart w:id="209" w:name="_Toc128941190"/>
      <w:bookmarkStart w:id="210" w:name="_Toc129036357"/>
      <w:bookmarkStart w:id="211" w:name="_Toc129199586"/>
      <w:bookmarkStart w:id="212" w:name="_Toc179365408"/>
      <w:bookmarkEnd w:id="122"/>
      <w:bookmarkEnd w:id="123"/>
      <w:bookmarkEnd w:id="124"/>
      <w:bookmarkEnd w:id="125"/>
      <w:bookmarkEnd w:id="126"/>
      <w:r>
        <w:t>Basisuitrusting</w:t>
      </w:r>
      <w:bookmarkEnd w:id="207"/>
      <w:bookmarkEnd w:id="208"/>
      <w:bookmarkEnd w:id="209"/>
      <w:bookmarkEnd w:id="210"/>
      <w:bookmarkEnd w:id="211"/>
      <w:bookmarkEnd w:id="212"/>
    </w:p>
    <w:p w14:paraId="25E10B4A" w14:textId="77777777" w:rsidR="00863B9C" w:rsidRDefault="00863B9C" w:rsidP="00863B9C">
      <w:bookmarkStart w:id="213" w:name="_Toc54974885"/>
      <w:bookmarkStart w:id="214" w:name="_Toc121484790"/>
      <w:bookmarkStart w:id="215" w:name="_Toc127295269"/>
      <w:bookmarkStart w:id="216" w:name="_Toc128941191"/>
      <w:bookmarkStart w:id="217" w:name="_Toc129036358"/>
      <w:bookmarkStart w:id="218" w:name="_Toc129199587"/>
      <w:r>
        <w:t>Basisuitrusting verwijst naar de infrastructuur en het (didactisch) materiaal die beschikbaar moeten zijn voor de realisatie van de leerplandoelen.</w:t>
      </w:r>
    </w:p>
    <w:p w14:paraId="457AEDD9" w14:textId="77777777" w:rsidR="00863B9C" w:rsidRDefault="00863B9C" w:rsidP="00863B9C">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14F49673" w14:textId="77777777" w:rsidR="00A00764" w:rsidRDefault="00A00764" w:rsidP="00A00764">
      <w:pPr>
        <w:pStyle w:val="Kop2"/>
      </w:pPr>
      <w:bookmarkStart w:id="219" w:name="_Toc179365409"/>
      <w:r>
        <w:t>Infrastructuur</w:t>
      </w:r>
      <w:bookmarkEnd w:id="213"/>
      <w:bookmarkEnd w:id="214"/>
      <w:bookmarkEnd w:id="215"/>
      <w:bookmarkEnd w:id="216"/>
      <w:bookmarkEnd w:id="217"/>
      <w:bookmarkEnd w:id="218"/>
      <w:bookmarkEnd w:id="219"/>
    </w:p>
    <w:p w14:paraId="063C8413" w14:textId="77777777" w:rsidR="00A00764" w:rsidRDefault="00A00764" w:rsidP="00A00764">
      <w:r>
        <w:t>Een leslokaal</w:t>
      </w:r>
    </w:p>
    <w:p w14:paraId="5AA370E7" w14:textId="77777777" w:rsidR="00A00764" w:rsidRDefault="00A00764" w:rsidP="00A00764">
      <w:pPr>
        <w:pStyle w:val="Opsomming1"/>
        <w:numPr>
          <w:ilvl w:val="0"/>
          <w:numId w:val="3"/>
        </w:numPr>
      </w:pPr>
      <w:r>
        <w:t>dat qua grootte, akoestiek en inrichting geschikt is om communicatieve werkvormen te organiseren; [indien van toepassing]</w:t>
      </w:r>
    </w:p>
    <w:p w14:paraId="4B2F459E"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6F8E8B92" w14:textId="77777777" w:rsidR="00A00764" w:rsidRDefault="00A00764" w:rsidP="00A00764">
      <w:pPr>
        <w:pStyle w:val="Opsomming1"/>
        <w:numPr>
          <w:ilvl w:val="0"/>
          <w:numId w:val="3"/>
        </w:numPr>
      </w:pPr>
      <w:r>
        <w:t>met de mogelijkheid om (bewegend beeld) kwaliteitsvol te projecteren;</w:t>
      </w:r>
    </w:p>
    <w:p w14:paraId="4A8D63B0" w14:textId="77777777" w:rsidR="00A00764" w:rsidRDefault="00A00764" w:rsidP="00A00764">
      <w:pPr>
        <w:pStyle w:val="Opsomming1"/>
        <w:numPr>
          <w:ilvl w:val="0"/>
          <w:numId w:val="3"/>
        </w:numPr>
      </w:pPr>
      <w:r>
        <w:t>met de mogelijkheid om geluid kwaliteitsvol weer te geven;</w:t>
      </w:r>
    </w:p>
    <w:p w14:paraId="2D363653" w14:textId="77777777" w:rsidR="00A00764" w:rsidRDefault="00A00764" w:rsidP="00A00764">
      <w:pPr>
        <w:pStyle w:val="Opsomming1"/>
        <w:numPr>
          <w:ilvl w:val="0"/>
          <w:numId w:val="3"/>
        </w:numPr>
      </w:pPr>
      <w:r>
        <w:t>met de mogelijkheid om draadloos internet te raadplegen met een aanvaardbare snelheid.</w:t>
      </w:r>
    </w:p>
    <w:p w14:paraId="13CECA66" w14:textId="77777777" w:rsidR="00636CF1" w:rsidRPr="00636CF1" w:rsidRDefault="00636CF1" w:rsidP="00A00764">
      <w:r w:rsidRPr="00636CF1">
        <w:t>Toegang tot (mobile) devices voor leerlingen</w:t>
      </w:r>
      <w:r>
        <w:t>.</w:t>
      </w:r>
    </w:p>
    <w:p w14:paraId="0A6BD67F"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79AEDAE3" w14:textId="0883DE41" w:rsidR="00A00764" w:rsidRDefault="00A00764" w:rsidP="00A00764">
      <w:pPr>
        <w:pStyle w:val="Kop2"/>
      </w:pPr>
      <w:bookmarkStart w:id="220" w:name="_Toc54974886"/>
      <w:bookmarkStart w:id="221" w:name="_Toc121484791"/>
      <w:bookmarkStart w:id="222" w:name="_Toc127295270"/>
      <w:bookmarkStart w:id="223" w:name="_Toc128941192"/>
      <w:bookmarkStart w:id="224" w:name="_Toc129036359"/>
      <w:bookmarkStart w:id="225" w:name="_Toc129199588"/>
      <w:bookmarkStart w:id="226" w:name="_Toc179365410"/>
      <w:r>
        <w:t>Materiaal</w:t>
      </w:r>
      <w:r w:rsidR="0057255D">
        <w:t xml:space="preserve">, </w:t>
      </w:r>
      <w:r w:rsidR="0057255D" w:rsidRPr="0057255D">
        <w:t>toestellen, machines en gereedschappen</w:t>
      </w:r>
      <w:bookmarkEnd w:id="220"/>
      <w:bookmarkEnd w:id="221"/>
      <w:bookmarkEnd w:id="222"/>
      <w:bookmarkEnd w:id="223"/>
      <w:bookmarkEnd w:id="224"/>
      <w:bookmarkEnd w:id="225"/>
      <w:bookmarkEnd w:id="226"/>
    </w:p>
    <w:p w14:paraId="51C8D852" w14:textId="77777777" w:rsidR="00863B9C" w:rsidRPr="00EF0AAC" w:rsidRDefault="00863B9C" w:rsidP="00863B9C">
      <w:pPr>
        <w:pStyle w:val="Opsomming1"/>
        <w:numPr>
          <w:ilvl w:val="0"/>
          <w:numId w:val="3"/>
        </w:numPr>
      </w:pPr>
      <w:bookmarkStart w:id="227" w:name="_Toc54974887"/>
      <w:bookmarkStart w:id="228" w:name="_Toc121484792"/>
      <w:bookmarkStart w:id="229" w:name="_Toc127295271"/>
      <w:bookmarkStart w:id="230" w:name="_Toc128941193"/>
      <w:bookmarkStart w:id="231" w:name="_Toc129036360"/>
      <w:bookmarkStart w:id="232" w:name="_Toc129199589"/>
      <w:r>
        <w:t>didactisch materiaal:</w:t>
      </w:r>
    </w:p>
    <w:p w14:paraId="211F9FE7" w14:textId="77777777" w:rsidR="00863B9C" w:rsidRDefault="00863B9C" w:rsidP="00863B9C">
      <w:pPr>
        <w:pStyle w:val="Opsomming2"/>
      </w:pPr>
      <w:r>
        <w:t>vliegtuigen;</w:t>
      </w:r>
    </w:p>
    <w:p w14:paraId="554619CA" w14:textId="77777777" w:rsidR="00863B9C" w:rsidRDefault="00863B9C" w:rsidP="00863B9C">
      <w:pPr>
        <w:pStyle w:val="Opsomming2"/>
      </w:pPr>
      <w:r>
        <w:t>d</w:t>
      </w:r>
      <w:r w:rsidRPr="000D6170">
        <w:t xml:space="preserve">iverse didactische onderdelen van </w:t>
      </w:r>
      <w:r>
        <w:t xml:space="preserve">vliegtuigen of </w:t>
      </w:r>
      <w:r w:rsidRPr="000D6170">
        <w:t>voertuigen</w:t>
      </w:r>
      <w:r>
        <w:t>;</w:t>
      </w:r>
    </w:p>
    <w:p w14:paraId="7D582F0C" w14:textId="77777777" w:rsidR="00863B9C" w:rsidRPr="00EF0AAC" w:rsidRDefault="00863B9C" w:rsidP="00863B9C">
      <w:pPr>
        <w:pStyle w:val="Opsomming2"/>
      </w:pPr>
      <w:r>
        <w:t>d</w:t>
      </w:r>
      <w:r w:rsidRPr="00EF0AAC">
        <w:t xml:space="preserve">idactische </w:t>
      </w:r>
      <w:r>
        <w:t>(</w:t>
      </w:r>
      <w:r w:rsidRPr="00EF0AAC">
        <w:t>elektro</w:t>
      </w:r>
      <w:r>
        <w:t>)</w:t>
      </w:r>
      <w:r w:rsidRPr="00EF0AAC">
        <w:t xml:space="preserve">pneumatische en </w:t>
      </w:r>
      <w:r>
        <w:t>(</w:t>
      </w:r>
      <w:r w:rsidRPr="00EF0AAC">
        <w:t>elektro</w:t>
      </w:r>
      <w:r>
        <w:t>)</w:t>
      </w:r>
      <w:r w:rsidRPr="00EF0AAC">
        <w:t>hydraulische installatie</w:t>
      </w:r>
      <w:r>
        <w:t>;</w:t>
      </w:r>
      <w:r w:rsidRPr="00EF0AAC">
        <w:t xml:space="preserve"> </w:t>
      </w:r>
    </w:p>
    <w:p w14:paraId="3B11E94E" w14:textId="059D06F4" w:rsidR="00863B9C" w:rsidRDefault="00863B9C" w:rsidP="00863B9C">
      <w:pPr>
        <w:pStyle w:val="Opsomming1"/>
        <w:numPr>
          <w:ilvl w:val="0"/>
          <w:numId w:val="3"/>
        </w:numPr>
      </w:pPr>
      <w:r>
        <w:t>machines</w:t>
      </w:r>
      <w:r w:rsidR="008B669E">
        <w:t xml:space="preserve">, </w:t>
      </w:r>
      <w:r>
        <w:t>apparaten</w:t>
      </w:r>
      <w:r w:rsidR="008B669E">
        <w:t xml:space="preserve">, </w:t>
      </w:r>
      <w:r>
        <w:t>toestellen:</w:t>
      </w:r>
    </w:p>
    <w:p w14:paraId="3930183F" w14:textId="77777777" w:rsidR="00863B9C" w:rsidRDefault="00863B9C" w:rsidP="00863B9C">
      <w:pPr>
        <w:pStyle w:val="Opsomming2"/>
      </w:pPr>
      <w:r>
        <w:t>b</w:t>
      </w:r>
      <w:r w:rsidRPr="00902EC2">
        <w:t>oor-schroefmachine en toebehoren</w:t>
      </w:r>
      <w:r>
        <w:t xml:space="preserve">; </w:t>
      </w:r>
    </w:p>
    <w:p w14:paraId="051F0A99" w14:textId="77777777" w:rsidR="00863B9C" w:rsidRDefault="00863B9C" w:rsidP="00863B9C">
      <w:pPr>
        <w:pStyle w:val="Opsomming2"/>
      </w:pPr>
      <w:r>
        <w:t>persluchtinstallatie;</w:t>
      </w:r>
    </w:p>
    <w:p w14:paraId="12E63DAA" w14:textId="77777777" w:rsidR="00863B9C" w:rsidRDefault="00863B9C" w:rsidP="00863B9C">
      <w:pPr>
        <w:pStyle w:val="Opsomming2"/>
      </w:pPr>
      <w:r>
        <w:t>afzuiginstallatie (las- of soldeerdampen);</w:t>
      </w:r>
    </w:p>
    <w:p w14:paraId="25D8716F" w14:textId="77777777" w:rsidR="00863B9C" w:rsidRDefault="00863B9C" w:rsidP="00863B9C">
      <w:pPr>
        <w:pStyle w:val="Opsomming2"/>
      </w:pPr>
      <w:r>
        <w:t>heftoestel voor zware onderdelen;</w:t>
      </w:r>
    </w:p>
    <w:p w14:paraId="7B847E85" w14:textId="77777777" w:rsidR="00863B9C" w:rsidRDefault="00863B9C" w:rsidP="00863B9C">
      <w:pPr>
        <w:pStyle w:val="Opsomming1"/>
        <w:numPr>
          <w:ilvl w:val="0"/>
          <w:numId w:val="3"/>
        </w:numPr>
      </w:pPr>
      <w:r>
        <w:t>gereedschap:</w:t>
      </w:r>
      <w:r w:rsidRPr="00742C50">
        <w:t xml:space="preserve"> </w:t>
      </w:r>
    </w:p>
    <w:p w14:paraId="24F6B44C" w14:textId="77777777" w:rsidR="00863B9C" w:rsidRDefault="00863B9C" w:rsidP="00863B9C">
      <w:pPr>
        <w:pStyle w:val="Opsomming2"/>
      </w:pPr>
      <w:r>
        <w:t>basisgereedschap</w:t>
      </w:r>
      <w:r w:rsidRPr="00902EC2">
        <w:t>;</w:t>
      </w:r>
    </w:p>
    <w:p w14:paraId="276F8461" w14:textId="77777777" w:rsidR="00863B9C" w:rsidRDefault="00863B9C" w:rsidP="00863B9C">
      <w:pPr>
        <w:pStyle w:val="Opsomming2"/>
      </w:pPr>
      <w:r>
        <w:t>basis meetgereedschap;</w:t>
      </w:r>
    </w:p>
    <w:p w14:paraId="7C363CA0" w14:textId="77777777" w:rsidR="00863B9C" w:rsidRDefault="00863B9C" w:rsidP="00863B9C">
      <w:pPr>
        <w:pStyle w:val="Opsomming2"/>
      </w:pPr>
      <w:r>
        <w:t xml:space="preserve">diverse </w:t>
      </w:r>
      <w:r w:rsidRPr="00902EC2">
        <w:t>momentsleutel</w:t>
      </w:r>
      <w:r>
        <w:t>s</w:t>
      </w:r>
      <w:r w:rsidRPr="00902EC2">
        <w:t xml:space="preserve">; </w:t>
      </w:r>
    </w:p>
    <w:p w14:paraId="47C0B997" w14:textId="77777777" w:rsidR="00863B9C" w:rsidRDefault="00863B9C" w:rsidP="00863B9C">
      <w:pPr>
        <w:pStyle w:val="Opsomming2"/>
      </w:pPr>
      <w:r>
        <w:t>specifiek gereedschap voor onderhoud en herstellen van vliegtuigen:</w:t>
      </w:r>
    </w:p>
    <w:p w14:paraId="479CAC3F" w14:textId="77777777" w:rsidR="00863B9C" w:rsidRPr="007306CF" w:rsidRDefault="00863B9C" w:rsidP="00863B9C">
      <w:pPr>
        <w:pStyle w:val="Opsomming3"/>
        <w:ind w:left="1800" w:hanging="360"/>
      </w:pPr>
      <w:r>
        <w:t>borgveertangen, in- uitwendig;</w:t>
      </w:r>
    </w:p>
    <w:p w14:paraId="6088D749" w14:textId="77777777" w:rsidR="00863B9C" w:rsidRPr="007306CF" w:rsidRDefault="00863B9C" w:rsidP="00863B9C">
      <w:pPr>
        <w:pStyle w:val="Opsomming3"/>
        <w:ind w:left="1800" w:hanging="360"/>
      </w:pPr>
      <w:r>
        <w:t>borgdraadtangen;</w:t>
      </w:r>
    </w:p>
    <w:p w14:paraId="7CB7E2A8" w14:textId="77777777" w:rsidR="00863B9C" w:rsidRPr="007306CF" w:rsidRDefault="00863B9C" w:rsidP="00863B9C">
      <w:pPr>
        <w:pStyle w:val="Opsomming3"/>
        <w:ind w:left="1800" w:hanging="360"/>
      </w:pPr>
      <w:r w:rsidRPr="007306CF">
        <w:t>herstelgereedschap elektrische bedrading.</w:t>
      </w:r>
    </w:p>
    <w:p w14:paraId="40BF6401" w14:textId="77777777" w:rsidR="00863B9C" w:rsidRDefault="00863B9C" w:rsidP="00863B9C">
      <w:r w:rsidRPr="00497520">
        <w:t>Het aanwezige materiaal is voldoende voor de grootte van de klasgroep.</w:t>
      </w:r>
    </w:p>
    <w:p w14:paraId="59ACEED6" w14:textId="747ED507" w:rsidR="00A00764" w:rsidRDefault="00A00764" w:rsidP="00863B9C">
      <w:pPr>
        <w:pStyle w:val="Kop2"/>
      </w:pPr>
      <w:bookmarkStart w:id="233" w:name="_Toc179365411"/>
      <w:r>
        <w:t>Materiaal</w:t>
      </w:r>
      <w:r w:rsidR="0057255D" w:rsidRPr="0057255D">
        <w:t xml:space="preserve"> en gereedschappen</w:t>
      </w:r>
      <w:r>
        <w:t xml:space="preserve"> waarover elke leerling moet beschikken</w:t>
      </w:r>
      <w:bookmarkEnd w:id="227"/>
      <w:bookmarkEnd w:id="228"/>
      <w:bookmarkEnd w:id="229"/>
      <w:bookmarkEnd w:id="230"/>
      <w:bookmarkEnd w:id="231"/>
      <w:bookmarkEnd w:id="232"/>
      <w:bookmarkEnd w:id="233"/>
    </w:p>
    <w:p w14:paraId="5A536C3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85559B0" w14:textId="77777777" w:rsidR="00863B9C" w:rsidRDefault="00863B9C" w:rsidP="00863B9C">
      <w:pPr>
        <w:pStyle w:val="Opsomming1"/>
        <w:numPr>
          <w:ilvl w:val="0"/>
          <w:numId w:val="3"/>
        </w:numPr>
      </w:pPr>
      <w:r>
        <w:t>meettoestellen:</w:t>
      </w:r>
    </w:p>
    <w:p w14:paraId="4D5E5EF9" w14:textId="77777777" w:rsidR="00863B9C" w:rsidRPr="00B20419" w:rsidRDefault="00863B9C" w:rsidP="00863B9C">
      <w:pPr>
        <w:pStyle w:val="Opsomming2"/>
      </w:pPr>
      <w:r>
        <w:t>m</w:t>
      </w:r>
      <w:r w:rsidRPr="00B20419">
        <w:t>ultimeter;</w:t>
      </w:r>
    </w:p>
    <w:p w14:paraId="386E4C7A" w14:textId="77777777" w:rsidR="00863B9C" w:rsidRPr="00B20419" w:rsidRDefault="00863B9C" w:rsidP="00863B9C">
      <w:pPr>
        <w:pStyle w:val="Opsomming2"/>
      </w:pPr>
      <w:r>
        <w:t>s</w:t>
      </w:r>
      <w:r w:rsidRPr="00B20419">
        <w:t>chuifmaat.</w:t>
      </w:r>
    </w:p>
    <w:p w14:paraId="7A78ABE0" w14:textId="77777777" w:rsidR="00863B9C" w:rsidRDefault="00863B9C" w:rsidP="00863B9C">
      <w:pPr>
        <w:pStyle w:val="Opsomming1"/>
        <w:numPr>
          <w:ilvl w:val="0"/>
          <w:numId w:val="3"/>
        </w:numPr>
      </w:pPr>
      <w:r>
        <w:t xml:space="preserve">persoonlijke en collectieve beschermingsmiddelen: </w:t>
      </w:r>
    </w:p>
    <w:p w14:paraId="02669C20" w14:textId="77777777" w:rsidR="00863B9C" w:rsidRDefault="00863B9C" w:rsidP="00863B9C">
      <w:pPr>
        <w:pStyle w:val="Opsomming2"/>
      </w:pPr>
      <w:r>
        <w:t>veiligheidsschoenen;</w:t>
      </w:r>
    </w:p>
    <w:p w14:paraId="358032E5" w14:textId="77777777" w:rsidR="00863B9C" w:rsidRPr="003A3DC2" w:rsidRDefault="00863B9C" w:rsidP="00863B9C">
      <w:pPr>
        <w:pStyle w:val="Opsomming2"/>
      </w:pPr>
      <w:r>
        <w:t>veiligheidsbril;</w:t>
      </w:r>
    </w:p>
    <w:p w14:paraId="122D48AC" w14:textId="77777777" w:rsidR="00863B9C" w:rsidRDefault="00863B9C" w:rsidP="00863B9C">
      <w:pPr>
        <w:pStyle w:val="Opsomming2"/>
      </w:pPr>
      <w:r>
        <w:t>gehoorbescherming;</w:t>
      </w:r>
    </w:p>
    <w:p w14:paraId="6E49B1EB" w14:textId="77777777" w:rsidR="00863B9C" w:rsidRDefault="00863B9C" w:rsidP="00863B9C">
      <w:pPr>
        <w:pStyle w:val="Opsomming2"/>
      </w:pPr>
      <w:r>
        <w:t>veiligheidshandschoenen;</w:t>
      </w:r>
    </w:p>
    <w:p w14:paraId="3BCED1DA" w14:textId="1C3B707F" w:rsidR="00863B9C" w:rsidRPr="003A3DC2" w:rsidRDefault="00863B9C" w:rsidP="004E6565">
      <w:pPr>
        <w:pStyle w:val="Opsomming2"/>
      </w:pPr>
      <w:r>
        <w:t>werkkledij.</w:t>
      </w:r>
    </w:p>
    <w:p w14:paraId="4D6B9070" w14:textId="77777777" w:rsidR="00C5324F" w:rsidRPr="00476254" w:rsidRDefault="00C5324F" w:rsidP="00C5324F">
      <w:pPr>
        <w:pStyle w:val="Kop1"/>
      </w:pPr>
      <w:bookmarkStart w:id="234" w:name="_Toc130635187"/>
      <w:bookmarkStart w:id="235" w:name="_Toc179365412"/>
      <w:bookmarkStart w:id="236" w:name="_Toc54974888"/>
      <w:r w:rsidRPr="00476254">
        <w:t>Glossarium</w:t>
      </w:r>
      <w:bookmarkEnd w:id="234"/>
      <w:bookmarkEnd w:id="235"/>
    </w:p>
    <w:p w14:paraId="3290E856" w14:textId="77777777" w:rsidR="00C5324F" w:rsidRDefault="00C5324F" w:rsidP="00C5324F">
      <w:bookmarkStart w:id="23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12F1599" w14:textId="77777777" w:rsidTr="0043101A">
        <w:tc>
          <w:tcPr>
            <w:tcW w:w="2405" w:type="dxa"/>
            <w:shd w:val="clear" w:color="auto" w:fill="E7E6E6"/>
            <w:tcMar>
              <w:top w:w="57" w:type="dxa"/>
              <w:bottom w:w="57" w:type="dxa"/>
            </w:tcMar>
          </w:tcPr>
          <w:p w14:paraId="7C2E084D" w14:textId="77777777" w:rsidR="008E6C2C" w:rsidRPr="00C62228" w:rsidRDefault="008E6C2C" w:rsidP="0043101A">
            <w:pPr>
              <w:rPr>
                <w:rFonts w:ascii="Calibri" w:eastAsia="Calibri" w:hAnsi="Calibri" w:cs="Calibri"/>
                <w:b/>
                <w:bCs/>
                <w:color w:val="595959"/>
                <w:sz w:val="20"/>
                <w:szCs w:val="20"/>
                <w:lang w:val="nl-NL"/>
              </w:rPr>
            </w:pPr>
            <w:bookmarkStart w:id="23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D0162B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935D4B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7716CB9E" w14:textId="77777777" w:rsidTr="0043101A">
        <w:tc>
          <w:tcPr>
            <w:tcW w:w="2405" w:type="dxa"/>
            <w:shd w:val="clear" w:color="auto" w:fill="auto"/>
            <w:tcMar>
              <w:top w:w="57" w:type="dxa"/>
              <w:bottom w:w="57" w:type="dxa"/>
            </w:tcMar>
          </w:tcPr>
          <w:p w14:paraId="365C7E9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571A2B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37B952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AF2C3A9" w14:textId="77777777" w:rsidTr="0043101A">
        <w:tc>
          <w:tcPr>
            <w:tcW w:w="2405" w:type="dxa"/>
            <w:shd w:val="clear" w:color="auto" w:fill="auto"/>
            <w:tcMar>
              <w:top w:w="57" w:type="dxa"/>
              <w:bottom w:w="57" w:type="dxa"/>
            </w:tcMar>
          </w:tcPr>
          <w:p w14:paraId="408E584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FDE24A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8316B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1DD6DE28" w14:textId="77777777" w:rsidTr="0043101A">
        <w:tc>
          <w:tcPr>
            <w:tcW w:w="2405" w:type="dxa"/>
            <w:shd w:val="clear" w:color="auto" w:fill="auto"/>
            <w:tcMar>
              <w:top w:w="57" w:type="dxa"/>
              <w:bottom w:w="57" w:type="dxa"/>
            </w:tcMar>
          </w:tcPr>
          <w:p w14:paraId="6E48F18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F65A3C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949C35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64DA5332" w14:textId="77777777" w:rsidTr="0043101A">
        <w:tc>
          <w:tcPr>
            <w:tcW w:w="2405" w:type="dxa"/>
            <w:shd w:val="clear" w:color="auto" w:fill="auto"/>
            <w:tcMar>
              <w:top w:w="57" w:type="dxa"/>
              <w:bottom w:w="57" w:type="dxa"/>
            </w:tcMar>
          </w:tcPr>
          <w:p w14:paraId="5715756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D44E3B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6E0459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E7AA4CB" w14:textId="77777777" w:rsidTr="0043101A">
        <w:tc>
          <w:tcPr>
            <w:tcW w:w="2405" w:type="dxa"/>
            <w:shd w:val="clear" w:color="auto" w:fill="auto"/>
            <w:tcMar>
              <w:top w:w="57" w:type="dxa"/>
              <w:bottom w:w="57" w:type="dxa"/>
            </w:tcMar>
          </w:tcPr>
          <w:p w14:paraId="26B69ED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6F8C41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086CD3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E9FFBF6" w14:textId="77777777" w:rsidTr="0043101A">
        <w:tc>
          <w:tcPr>
            <w:tcW w:w="2405" w:type="dxa"/>
            <w:shd w:val="clear" w:color="auto" w:fill="auto"/>
            <w:tcMar>
              <w:top w:w="57" w:type="dxa"/>
              <w:bottom w:w="57" w:type="dxa"/>
            </w:tcMar>
          </w:tcPr>
          <w:p w14:paraId="2210F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F07582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7CE40F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924FFF2" w14:textId="77777777" w:rsidTr="0043101A">
        <w:tc>
          <w:tcPr>
            <w:tcW w:w="2405" w:type="dxa"/>
            <w:shd w:val="clear" w:color="auto" w:fill="auto"/>
            <w:tcMar>
              <w:top w:w="57" w:type="dxa"/>
              <w:bottom w:w="57" w:type="dxa"/>
            </w:tcMar>
          </w:tcPr>
          <w:p w14:paraId="7A91BBD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3E139F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27AB95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440081C" w14:textId="77777777" w:rsidTr="0043101A">
        <w:tc>
          <w:tcPr>
            <w:tcW w:w="2405" w:type="dxa"/>
            <w:tcMar>
              <w:top w:w="57" w:type="dxa"/>
              <w:bottom w:w="57" w:type="dxa"/>
            </w:tcMar>
          </w:tcPr>
          <w:p w14:paraId="0B7BA96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21DA62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67B538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9F7CC3B" w14:textId="77777777" w:rsidTr="0043101A">
        <w:tc>
          <w:tcPr>
            <w:tcW w:w="2405" w:type="dxa"/>
            <w:tcMar>
              <w:top w:w="57" w:type="dxa"/>
              <w:bottom w:w="57" w:type="dxa"/>
            </w:tcMar>
          </w:tcPr>
          <w:p w14:paraId="4783D82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80798D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6807AE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9C8D742" w14:textId="77777777" w:rsidTr="0043101A">
        <w:tc>
          <w:tcPr>
            <w:tcW w:w="2405" w:type="dxa"/>
            <w:shd w:val="clear" w:color="auto" w:fill="auto"/>
            <w:tcMar>
              <w:top w:w="57" w:type="dxa"/>
              <w:bottom w:w="57" w:type="dxa"/>
            </w:tcMar>
          </w:tcPr>
          <w:p w14:paraId="4262C4E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227D69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D6013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B87F6C3" w14:textId="77777777" w:rsidTr="0043101A">
        <w:tc>
          <w:tcPr>
            <w:tcW w:w="2405" w:type="dxa"/>
            <w:shd w:val="clear" w:color="auto" w:fill="auto"/>
            <w:tcMar>
              <w:top w:w="57" w:type="dxa"/>
              <w:bottom w:w="57" w:type="dxa"/>
            </w:tcMar>
          </w:tcPr>
          <w:p w14:paraId="08F6D58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06A214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28BE2C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0DB0CB8" w14:textId="77777777" w:rsidTr="0043101A">
        <w:tc>
          <w:tcPr>
            <w:tcW w:w="2405" w:type="dxa"/>
            <w:shd w:val="clear" w:color="auto" w:fill="auto"/>
            <w:tcMar>
              <w:top w:w="57" w:type="dxa"/>
              <w:bottom w:w="57" w:type="dxa"/>
            </w:tcMar>
          </w:tcPr>
          <w:p w14:paraId="3A126F9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04FCFC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0E373B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04C457A" w14:textId="77777777" w:rsidTr="0043101A">
        <w:tc>
          <w:tcPr>
            <w:tcW w:w="2405" w:type="dxa"/>
            <w:shd w:val="clear" w:color="auto" w:fill="auto"/>
            <w:tcMar>
              <w:top w:w="57" w:type="dxa"/>
              <w:bottom w:w="57" w:type="dxa"/>
            </w:tcMar>
          </w:tcPr>
          <w:p w14:paraId="1E83D57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2A23D4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515CC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7DCFA6EB" w14:textId="77777777" w:rsidTr="0043101A">
        <w:tc>
          <w:tcPr>
            <w:tcW w:w="2405" w:type="dxa"/>
            <w:shd w:val="clear" w:color="auto" w:fill="auto"/>
            <w:tcMar>
              <w:top w:w="57" w:type="dxa"/>
              <w:bottom w:w="57" w:type="dxa"/>
            </w:tcMar>
          </w:tcPr>
          <w:p w14:paraId="59120B12"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43FA2C2"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53B19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0DF5A4EA" w14:textId="77777777" w:rsidTr="0043101A">
        <w:tc>
          <w:tcPr>
            <w:tcW w:w="2405" w:type="dxa"/>
            <w:shd w:val="clear" w:color="auto" w:fill="auto"/>
            <w:tcMar>
              <w:top w:w="57" w:type="dxa"/>
              <w:bottom w:w="57" w:type="dxa"/>
            </w:tcMar>
          </w:tcPr>
          <w:p w14:paraId="22437BC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1EF9B0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01AC49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B2D0289" w14:textId="77777777" w:rsidTr="0043101A">
        <w:tc>
          <w:tcPr>
            <w:tcW w:w="2405" w:type="dxa"/>
            <w:shd w:val="clear" w:color="auto" w:fill="auto"/>
            <w:tcMar>
              <w:top w:w="57" w:type="dxa"/>
              <w:bottom w:w="57" w:type="dxa"/>
            </w:tcMar>
          </w:tcPr>
          <w:p w14:paraId="23C44B6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C8C555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EB32F5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C353821" w14:textId="77777777" w:rsidTr="0043101A">
        <w:tc>
          <w:tcPr>
            <w:tcW w:w="2405" w:type="dxa"/>
            <w:shd w:val="clear" w:color="auto" w:fill="auto"/>
            <w:tcMar>
              <w:top w:w="57" w:type="dxa"/>
              <w:bottom w:w="57" w:type="dxa"/>
            </w:tcMar>
          </w:tcPr>
          <w:p w14:paraId="38C7366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D80131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56A5B1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CB27D4" w14:textId="77777777" w:rsidTr="0043101A">
        <w:tc>
          <w:tcPr>
            <w:tcW w:w="2405" w:type="dxa"/>
            <w:shd w:val="clear" w:color="auto" w:fill="auto"/>
            <w:tcMar>
              <w:top w:w="57" w:type="dxa"/>
              <w:bottom w:w="57" w:type="dxa"/>
            </w:tcMar>
          </w:tcPr>
          <w:p w14:paraId="40B71B5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BA17C4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D2A74A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91C156E" w14:textId="77777777" w:rsidTr="0043101A">
        <w:trPr>
          <w:trHeight w:val="300"/>
        </w:trPr>
        <w:tc>
          <w:tcPr>
            <w:tcW w:w="2405" w:type="dxa"/>
            <w:shd w:val="clear" w:color="auto" w:fill="auto"/>
            <w:tcMar>
              <w:top w:w="57" w:type="dxa"/>
              <w:bottom w:w="57" w:type="dxa"/>
            </w:tcMar>
          </w:tcPr>
          <w:p w14:paraId="7CC3CA1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E2C47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3CCF69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203524A" w14:textId="77777777" w:rsidTr="0043101A">
        <w:trPr>
          <w:trHeight w:val="300"/>
        </w:trPr>
        <w:tc>
          <w:tcPr>
            <w:tcW w:w="2405" w:type="dxa"/>
            <w:shd w:val="clear" w:color="auto" w:fill="auto"/>
            <w:tcMar>
              <w:top w:w="57" w:type="dxa"/>
              <w:bottom w:w="57" w:type="dxa"/>
            </w:tcMar>
          </w:tcPr>
          <w:p w14:paraId="756F075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F7A2B90"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CE616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0AA23A23" w14:textId="77777777" w:rsidTr="0043101A">
        <w:tc>
          <w:tcPr>
            <w:tcW w:w="2405" w:type="dxa"/>
            <w:shd w:val="clear" w:color="auto" w:fill="auto"/>
            <w:tcMar>
              <w:top w:w="57" w:type="dxa"/>
              <w:bottom w:w="57" w:type="dxa"/>
            </w:tcMar>
          </w:tcPr>
          <w:p w14:paraId="44789D8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23F0F5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83B6BC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D152592" w14:textId="77777777" w:rsidTr="0043101A">
        <w:tc>
          <w:tcPr>
            <w:tcW w:w="2405" w:type="dxa"/>
            <w:shd w:val="clear" w:color="auto" w:fill="auto"/>
            <w:tcMar>
              <w:top w:w="57" w:type="dxa"/>
              <w:bottom w:w="57" w:type="dxa"/>
            </w:tcMar>
          </w:tcPr>
          <w:p w14:paraId="0C9D14D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134C0C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FD3D81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8D08860" w14:textId="77777777" w:rsidTr="0043101A">
        <w:tc>
          <w:tcPr>
            <w:tcW w:w="2405" w:type="dxa"/>
            <w:tcMar>
              <w:top w:w="57" w:type="dxa"/>
              <w:bottom w:w="57" w:type="dxa"/>
            </w:tcMar>
          </w:tcPr>
          <w:p w14:paraId="0F4F411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E80A3CF"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8192C97"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7DCD5F19" w14:textId="77777777" w:rsidTr="0043101A">
        <w:trPr>
          <w:trHeight w:val="300"/>
        </w:trPr>
        <w:tc>
          <w:tcPr>
            <w:tcW w:w="2405" w:type="dxa"/>
          </w:tcPr>
          <w:p w14:paraId="530CBDD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ADAC6D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60A8CE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15E4670" w14:textId="77777777" w:rsidTr="0043101A">
        <w:tc>
          <w:tcPr>
            <w:tcW w:w="2405" w:type="dxa"/>
            <w:shd w:val="clear" w:color="auto" w:fill="auto"/>
            <w:tcMar>
              <w:top w:w="57" w:type="dxa"/>
              <w:bottom w:w="57" w:type="dxa"/>
            </w:tcMar>
          </w:tcPr>
          <w:p w14:paraId="4AC63DB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23A643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524019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3957066" w14:textId="77777777" w:rsidTr="0043101A">
        <w:tc>
          <w:tcPr>
            <w:tcW w:w="2405" w:type="dxa"/>
            <w:shd w:val="clear" w:color="auto" w:fill="auto"/>
            <w:tcMar>
              <w:top w:w="57" w:type="dxa"/>
              <w:bottom w:w="57" w:type="dxa"/>
            </w:tcMar>
          </w:tcPr>
          <w:p w14:paraId="28C11A3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316AC0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7D28DC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B46548F" w14:textId="77777777" w:rsidTr="0043101A">
        <w:trPr>
          <w:trHeight w:val="300"/>
        </w:trPr>
        <w:tc>
          <w:tcPr>
            <w:tcW w:w="2405" w:type="dxa"/>
            <w:shd w:val="clear" w:color="auto" w:fill="auto"/>
            <w:tcMar>
              <w:top w:w="57" w:type="dxa"/>
              <w:bottom w:w="57" w:type="dxa"/>
            </w:tcMar>
          </w:tcPr>
          <w:p w14:paraId="6705A48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E851CE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33B3295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A1805F1" w14:textId="77777777" w:rsidTr="0043101A">
        <w:tc>
          <w:tcPr>
            <w:tcW w:w="2405" w:type="dxa"/>
            <w:shd w:val="clear" w:color="auto" w:fill="auto"/>
            <w:tcMar>
              <w:top w:w="57" w:type="dxa"/>
              <w:bottom w:w="57" w:type="dxa"/>
            </w:tcMar>
          </w:tcPr>
          <w:p w14:paraId="5426DD3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20297E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88B10F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884CCC" w14:textId="77777777" w:rsidTr="0043101A">
        <w:tc>
          <w:tcPr>
            <w:tcW w:w="2405" w:type="dxa"/>
            <w:shd w:val="clear" w:color="auto" w:fill="auto"/>
            <w:tcMar>
              <w:top w:w="57" w:type="dxa"/>
              <w:bottom w:w="57" w:type="dxa"/>
            </w:tcMar>
          </w:tcPr>
          <w:p w14:paraId="46A8B95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1DAAFFE"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D9E935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A746163" w14:textId="77777777" w:rsidR="00A00764" w:rsidRDefault="00C5324F" w:rsidP="00E42F24">
      <w:pPr>
        <w:pStyle w:val="Kop1"/>
      </w:pPr>
      <w:bookmarkStart w:id="239" w:name="_Toc130635188"/>
      <w:bookmarkStart w:id="240" w:name="_Toc179365413"/>
      <w:bookmarkEnd w:id="237"/>
      <w:bookmarkEnd w:id="238"/>
      <w:r w:rsidRPr="00D13418">
        <w:t>Concordantie</w:t>
      </w:r>
      <w:bookmarkEnd w:id="236"/>
      <w:bookmarkEnd w:id="239"/>
      <w:bookmarkEnd w:id="240"/>
    </w:p>
    <w:p w14:paraId="5DC8FAF7" w14:textId="77777777" w:rsidR="00AD1259" w:rsidRDefault="00AD1259" w:rsidP="00AD1259">
      <w:pPr>
        <w:pStyle w:val="Kop2"/>
      </w:pPr>
      <w:bookmarkStart w:id="241" w:name="_Toc179365414"/>
      <w:bookmarkStart w:id="242" w:name="_Hlk128940695"/>
      <w:bookmarkStart w:id="243" w:name="_Hlk130135874"/>
      <w:r>
        <w:t>Concordantietabel</w:t>
      </w:r>
      <w:bookmarkEnd w:id="241"/>
    </w:p>
    <w:p w14:paraId="0250B412" w14:textId="53830BBA"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CA0764">
        <w:t>specifieke minimumdoelen</w:t>
      </w:r>
      <w:r>
        <w:t xml:space="preserve"> (</w:t>
      </w:r>
      <w:r w:rsidR="00CA0764">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E239C9F" w14:textId="77777777" w:rsidTr="00751DD9">
        <w:tc>
          <w:tcPr>
            <w:tcW w:w="1555" w:type="dxa"/>
          </w:tcPr>
          <w:p w14:paraId="6D18BDF3" w14:textId="77777777" w:rsidR="00A00764" w:rsidRPr="009D7B9E" w:rsidRDefault="00A00764" w:rsidP="00D43B72">
            <w:pPr>
              <w:spacing w:before="120" w:after="120"/>
              <w:rPr>
                <w:b/>
              </w:rPr>
            </w:pPr>
            <w:r w:rsidRPr="009D7B9E">
              <w:rPr>
                <w:b/>
              </w:rPr>
              <w:t>Leerplandoel</w:t>
            </w:r>
          </w:p>
        </w:tc>
        <w:tc>
          <w:tcPr>
            <w:tcW w:w="7943" w:type="dxa"/>
          </w:tcPr>
          <w:p w14:paraId="693C01F2" w14:textId="50780979"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p>
        </w:tc>
      </w:tr>
      <w:bookmarkEnd w:id="242"/>
      <w:tr w:rsidR="00A00764" w:rsidRPr="00F62E9D" w14:paraId="50960518" w14:textId="77777777" w:rsidTr="00751DD9">
        <w:tc>
          <w:tcPr>
            <w:tcW w:w="1555" w:type="dxa"/>
          </w:tcPr>
          <w:p w14:paraId="773C5554" w14:textId="77777777" w:rsidR="00A00764" w:rsidRDefault="00A00764" w:rsidP="00D43B72">
            <w:pPr>
              <w:numPr>
                <w:ilvl w:val="0"/>
                <w:numId w:val="1"/>
              </w:numPr>
              <w:spacing w:before="120" w:after="120"/>
              <w:ind w:left="567" w:firstLine="0"/>
            </w:pPr>
          </w:p>
        </w:tc>
        <w:tc>
          <w:tcPr>
            <w:tcW w:w="7943" w:type="dxa"/>
          </w:tcPr>
          <w:p w14:paraId="60A261FD" w14:textId="013471E8" w:rsidR="00A00764" w:rsidRPr="00107AB2" w:rsidRDefault="001155DE" w:rsidP="00D43B72">
            <w:pPr>
              <w:spacing w:before="120" w:after="120"/>
              <w:rPr>
                <w:lang w:val="en-US"/>
              </w:rPr>
            </w:pPr>
            <w:r w:rsidRPr="00107AB2">
              <w:rPr>
                <w:lang w:val="en-US"/>
              </w:rPr>
              <w:t xml:space="preserve">BK 01; </w:t>
            </w:r>
            <w:r w:rsidR="00914981" w:rsidRPr="00107AB2">
              <w:rPr>
                <w:lang w:val="en-US"/>
              </w:rPr>
              <w:t xml:space="preserve">BK 2; </w:t>
            </w:r>
            <w:r w:rsidRPr="00107AB2">
              <w:rPr>
                <w:lang w:val="en-US"/>
              </w:rPr>
              <w:t>BK 03; BK 04</w:t>
            </w:r>
            <w:r w:rsidR="008D3DA2" w:rsidRPr="00107AB2">
              <w:rPr>
                <w:lang w:val="en-US"/>
              </w:rPr>
              <w:t xml:space="preserve">; BK </w:t>
            </w:r>
            <w:r w:rsidR="000F16EF" w:rsidRPr="00107AB2">
              <w:rPr>
                <w:lang w:val="en-US"/>
              </w:rPr>
              <w:t>i</w:t>
            </w:r>
          </w:p>
        </w:tc>
      </w:tr>
      <w:tr w:rsidR="00A00764" w14:paraId="773B6B1C" w14:textId="77777777" w:rsidTr="00751DD9">
        <w:tc>
          <w:tcPr>
            <w:tcW w:w="1555" w:type="dxa"/>
          </w:tcPr>
          <w:p w14:paraId="264E4FEC" w14:textId="77777777" w:rsidR="00A00764" w:rsidRPr="00107AB2" w:rsidRDefault="00A00764" w:rsidP="00D43B72">
            <w:pPr>
              <w:numPr>
                <w:ilvl w:val="0"/>
                <w:numId w:val="1"/>
              </w:numPr>
              <w:spacing w:before="120" w:after="120"/>
              <w:ind w:left="567" w:firstLine="0"/>
              <w:rPr>
                <w:lang w:val="en-US"/>
              </w:rPr>
            </w:pPr>
          </w:p>
        </w:tc>
        <w:tc>
          <w:tcPr>
            <w:tcW w:w="7943" w:type="dxa"/>
          </w:tcPr>
          <w:p w14:paraId="255CE149" w14:textId="73AF1C01" w:rsidR="00A00764" w:rsidRPr="00681E5B" w:rsidRDefault="00962EB0" w:rsidP="00D43B72">
            <w:pPr>
              <w:spacing w:before="120" w:after="120"/>
            </w:pPr>
            <w:r w:rsidRPr="00681E5B">
              <w:t>BK 04</w:t>
            </w:r>
            <w:r w:rsidR="008860C2" w:rsidRPr="00681E5B">
              <w:t xml:space="preserve">; BK </w:t>
            </w:r>
            <w:r w:rsidR="00A11B60" w:rsidRPr="00681E5B">
              <w:t>i</w:t>
            </w:r>
          </w:p>
        </w:tc>
      </w:tr>
      <w:tr w:rsidR="00A00764" w14:paraId="318B83D3" w14:textId="77777777" w:rsidTr="00751DD9">
        <w:tc>
          <w:tcPr>
            <w:tcW w:w="1555" w:type="dxa"/>
          </w:tcPr>
          <w:p w14:paraId="3D88F6DA" w14:textId="77777777" w:rsidR="00A00764" w:rsidRDefault="00A00764" w:rsidP="00D43B72">
            <w:pPr>
              <w:numPr>
                <w:ilvl w:val="0"/>
                <w:numId w:val="1"/>
              </w:numPr>
              <w:spacing w:before="120" w:after="120"/>
              <w:ind w:left="567" w:firstLine="0"/>
            </w:pPr>
          </w:p>
        </w:tc>
        <w:tc>
          <w:tcPr>
            <w:tcW w:w="7943" w:type="dxa"/>
          </w:tcPr>
          <w:p w14:paraId="4A72CF67" w14:textId="674E57EE" w:rsidR="00A00764" w:rsidRPr="00681E5B" w:rsidRDefault="00041D44" w:rsidP="00D43B72">
            <w:pPr>
              <w:spacing w:before="120" w:after="120"/>
            </w:pPr>
            <w:r w:rsidRPr="00681E5B">
              <w:t>BK 04</w:t>
            </w:r>
          </w:p>
        </w:tc>
      </w:tr>
      <w:tr w:rsidR="00A00764" w14:paraId="167BDD5F" w14:textId="77777777" w:rsidTr="00751DD9">
        <w:tc>
          <w:tcPr>
            <w:tcW w:w="1555" w:type="dxa"/>
          </w:tcPr>
          <w:p w14:paraId="504D1496" w14:textId="77777777" w:rsidR="00A00764" w:rsidRDefault="00A00764" w:rsidP="00D43B72">
            <w:pPr>
              <w:numPr>
                <w:ilvl w:val="0"/>
                <w:numId w:val="1"/>
              </w:numPr>
              <w:spacing w:before="120" w:after="120"/>
              <w:ind w:left="567" w:firstLine="0"/>
            </w:pPr>
          </w:p>
        </w:tc>
        <w:tc>
          <w:tcPr>
            <w:tcW w:w="7943" w:type="dxa"/>
          </w:tcPr>
          <w:p w14:paraId="381B9DA7" w14:textId="3489B8B7" w:rsidR="00A00764" w:rsidRPr="00681E5B" w:rsidRDefault="001C4F26" w:rsidP="00D43B72">
            <w:pPr>
              <w:spacing w:before="120" w:after="120"/>
            </w:pPr>
            <w:r w:rsidRPr="00681E5B">
              <w:t>SMD 01.01.01</w:t>
            </w:r>
          </w:p>
        </w:tc>
      </w:tr>
      <w:tr w:rsidR="00A00764" w14:paraId="0CE19A4B" w14:textId="77777777" w:rsidTr="00751DD9">
        <w:tc>
          <w:tcPr>
            <w:tcW w:w="1555" w:type="dxa"/>
          </w:tcPr>
          <w:p w14:paraId="28E846DA" w14:textId="77777777" w:rsidR="00A00764" w:rsidRDefault="00A00764" w:rsidP="00D43B72">
            <w:pPr>
              <w:numPr>
                <w:ilvl w:val="0"/>
                <w:numId w:val="1"/>
              </w:numPr>
              <w:spacing w:before="120" w:after="120"/>
              <w:ind w:left="567" w:firstLine="0"/>
            </w:pPr>
          </w:p>
        </w:tc>
        <w:tc>
          <w:tcPr>
            <w:tcW w:w="7943" w:type="dxa"/>
          </w:tcPr>
          <w:p w14:paraId="71F2DBA7" w14:textId="5B5D8B1D" w:rsidR="00A00764" w:rsidRPr="00681E5B" w:rsidRDefault="001C4F26" w:rsidP="00D43B72">
            <w:pPr>
              <w:spacing w:before="120" w:after="120"/>
            </w:pPr>
            <w:r w:rsidRPr="00681E5B">
              <w:t>MD 6.25</w:t>
            </w:r>
          </w:p>
        </w:tc>
      </w:tr>
      <w:tr w:rsidR="00A00764" w14:paraId="6D9BB0B3" w14:textId="77777777" w:rsidTr="00751DD9">
        <w:tc>
          <w:tcPr>
            <w:tcW w:w="1555" w:type="dxa"/>
          </w:tcPr>
          <w:p w14:paraId="45E8F634" w14:textId="77777777" w:rsidR="00A00764" w:rsidRDefault="00A00764" w:rsidP="00D43B72">
            <w:pPr>
              <w:numPr>
                <w:ilvl w:val="0"/>
                <w:numId w:val="1"/>
              </w:numPr>
              <w:spacing w:before="120" w:after="120"/>
              <w:ind w:left="567" w:firstLine="0"/>
            </w:pPr>
          </w:p>
        </w:tc>
        <w:tc>
          <w:tcPr>
            <w:tcW w:w="7943" w:type="dxa"/>
          </w:tcPr>
          <w:p w14:paraId="153A0342" w14:textId="4E39D085" w:rsidR="00A00764" w:rsidRPr="00681E5B" w:rsidRDefault="001C4F26" w:rsidP="00D43B72">
            <w:pPr>
              <w:spacing w:before="120" w:after="120"/>
            </w:pPr>
            <w:r w:rsidRPr="00681E5B">
              <w:t>MD 6.26</w:t>
            </w:r>
            <w:r w:rsidR="00430245" w:rsidRPr="00681E5B">
              <w:t>; SMD 12.01.01</w:t>
            </w:r>
          </w:p>
        </w:tc>
      </w:tr>
      <w:tr w:rsidR="00A00764" w14:paraId="370FA9F3" w14:textId="77777777" w:rsidTr="00751DD9">
        <w:tc>
          <w:tcPr>
            <w:tcW w:w="1555" w:type="dxa"/>
          </w:tcPr>
          <w:p w14:paraId="08D6A5F0" w14:textId="77777777" w:rsidR="00A00764" w:rsidRDefault="00A00764" w:rsidP="00D43B72">
            <w:pPr>
              <w:numPr>
                <w:ilvl w:val="0"/>
                <w:numId w:val="1"/>
              </w:numPr>
              <w:spacing w:before="120" w:after="120"/>
              <w:ind w:left="567" w:firstLine="0"/>
            </w:pPr>
          </w:p>
        </w:tc>
        <w:tc>
          <w:tcPr>
            <w:tcW w:w="7943" w:type="dxa"/>
          </w:tcPr>
          <w:p w14:paraId="2DA892AC" w14:textId="17D18A24" w:rsidR="00A00764" w:rsidRPr="00681E5B" w:rsidRDefault="001C4F26" w:rsidP="00D43B72">
            <w:pPr>
              <w:spacing w:before="120" w:after="120"/>
            </w:pPr>
            <w:r w:rsidRPr="00681E5B">
              <w:t>MD 6.27</w:t>
            </w:r>
          </w:p>
        </w:tc>
      </w:tr>
      <w:tr w:rsidR="00A00764" w14:paraId="5C77D635" w14:textId="77777777" w:rsidTr="00751DD9">
        <w:tc>
          <w:tcPr>
            <w:tcW w:w="1555" w:type="dxa"/>
          </w:tcPr>
          <w:p w14:paraId="6EF7A478" w14:textId="77777777" w:rsidR="00A00764" w:rsidRDefault="00A00764" w:rsidP="00D43B72">
            <w:pPr>
              <w:numPr>
                <w:ilvl w:val="0"/>
                <w:numId w:val="1"/>
              </w:numPr>
              <w:spacing w:before="120" w:after="120"/>
              <w:ind w:left="567" w:firstLine="0"/>
            </w:pPr>
          </w:p>
        </w:tc>
        <w:tc>
          <w:tcPr>
            <w:tcW w:w="7943" w:type="dxa"/>
          </w:tcPr>
          <w:p w14:paraId="2D6D7D97" w14:textId="088F173D" w:rsidR="00A00764" w:rsidRPr="00681E5B" w:rsidRDefault="00A36B08" w:rsidP="00D43B72">
            <w:pPr>
              <w:spacing w:before="120" w:after="120"/>
            </w:pPr>
            <w:r w:rsidRPr="00681E5B">
              <w:t>SMD 06.11.01</w:t>
            </w:r>
            <w:r w:rsidR="007950E8" w:rsidRPr="00681E5B">
              <w:t>; BK 11</w:t>
            </w:r>
          </w:p>
        </w:tc>
      </w:tr>
      <w:tr w:rsidR="00A00764" w14:paraId="007559A8" w14:textId="77777777" w:rsidTr="00751DD9">
        <w:tc>
          <w:tcPr>
            <w:tcW w:w="1555" w:type="dxa"/>
          </w:tcPr>
          <w:p w14:paraId="7C618C9C" w14:textId="77777777" w:rsidR="00A00764" w:rsidRDefault="00A00764" w:rsidP="00D43B72">
            <w:pPr>
              <w:numPr>
                <w:ilvl w:val="0"/>
                <w:numId w:val="1"/>
              </w:numPr>
              <w:spacing w:before="120" w:after="120"/>
              <w:ind w:left="567" w:firstLine="0"/>
            </w:pPr>
          </w:p>
        </w:tc>
        <w:tc>
          <w:tcPr>
            <w:tcW w:w="7943" w:type="dxa"/>
          </w:tcPr>
          <w:p w14:paraId="455C4950" w14:textId="45A606CF" w:rsidR="00A00764" w:rsidRPr="00681E5B" w:rsidRDefault="007950E8" w:rsidP="00D43B72">
            <w:pPr>
              <w:spacing w:before="120" w:after="120"/>
            </w:pPr>
            <w:r w:rsidRPr="00681E5B">
              <w:t>BK 05; BK c</w:t>
            </w:r>
          </w:p>
        </w:tc>
      </w:tr>
      <w:tr w:rsidR="00A00764" w14:paraId="38B82488" w14:textId="77777777" w:rsidTr="00751DD9">
        <w:trPr>
          <w:trHeight w:val="413"/>
        </w:trPr>
        <w:tc>
          <w:tcPr>
            <w:tcW w:w="1555" w:type="dxa"/>
          </w:tcPr>
          <w:p w14:paraId="30FD4279" w14:textId="77777777" w:rsidR="00A00764" w:rsidRDefault="00A00764" w:rsidP="00D43B72">
            <w:pPr>
              <w:numPr>
                <w:ilvl w:val="0"/>
                <w:numId w:val="1"/>
              </w:numPr>
              <w:spacing w:before="120" w:after="120"/>
              <w:ind w:left="567" w:firstLine="0"/>
            </w:pPr>
          </w:p>
        </w:tc>
        <w:tc>
          <w:tcPr>
            <w:tcW w:w="7943" w:type="dxa"/>
          </w:tcPr>
          <w:p w14:paraId="7EEBD786" w14:textId="1B2152D7" w:rsidR="00A00764" w:rsidRPr="00681E5B" w:rsidRDefault="00430245" w:rsidP="00D43B72">
            <w:pPr>
              <w:spacing w:before="120" w:after="120"/>
            </w:pPr>
            <w:r w:rsidRPr="00681E5B">
              <w:t>SMD 12.01.02</w:t>
            </w:r>
            <w:r w:rsidR="007950E8" w:rsidRPr="00681E5B">
              <w:t>; BK g</w:t>
            </w:r>
          </w:p>
        </w:tc>
      </w:tr>
      <w:tr w:rsidR="00A00764" w14:paraId="69EE793D" w14:textId="77777777" w:rsidTr="00751DD9">
        <w:tc>
          <w:tcPr>
            <w:tcW w:w="1555" w:type="dxa"/>
          </w:tcPr>
          <w:p w14:paraId="0B5E4668" w14:textId="77777777" w:rsidR="00A00764" w:rsidRDefault="00A00764" w:rsidP="00D43B72">
            <w:pPr>
              <w:numPr>
                <w:ilvl w:val="0"/>
                <w:numId w:val="1"/>
              </w:numPr>
              <w:spacing w:before="120" w:after="120"/>
              <w:ind w:left="567" w:firstLine="0"/>
            </w:pPr>
          </w:p>
        </w:tc>
        <w:tc>
          <w:tcPr>
            <w:tcW w:w="7943" w:type="dxa"/>
          </w:tcPr>
          <w:p w14:paraId="3ABFC4D2" w14:textId="505D180F" w:rsidR="00A00764" w:rsidRPr="00681E5B" w:rsidRDefault="00026D45" w:rsidP="00D43B72">
            <w:pPr>
              <w:spacing w:before="120" w:after="120"/>
            </w:pPr>
            <w:r w:rsidRPr="00681E5B">
              <w:t>BK 06</w:t>
            </w:r>
          </w:p>
        </w:tc>
      </w:tr>
      <w:tr w:rsidR="00A33E22" w14:paraId="228CBF72" w14:textId="77777777" w:rsidTr="00751DD9">
        <w:tc>
          <w:tcPr>
            <w:tcW w:w="1555" w:type="dxa"/>
          </w:tcPr>
          <w:p w14:paraId="7CAE07E7" w14:textId="77777777" w:rsidR="00A33E22" w:rsidRDefault="00A33E22" w:rsidP="00D43B72">
            <w:pPr>
              <w:numPr>
                <w:ilvl w:val="0"/>
                <w:numId w:val="1"/>
              </w:numPr>
              <w:spacing w:before="120" w:after="120"/>
              <w:ind w:left="567" w:firstLine="0"/>
            </w:pPr>
          </w:p>
        </w:tc>
        <w:tc>
          <w:tcPr>
            <w:tcW w:w="7943" w:type="dxa"/>
          </w:tcPr>
          <w:p w14:paraId="3B721497" w14:textId="7674280C" w:rsidR="00A33E22" w:rsidRPr="00681E5B" w:rsidRDefault="00026D45" w:rsidP="00D43B72">
            <w:pPr>
              <w:spacing w:before="120" w:after="120"/>
            </w:pPr>
            <w:r w:rsidRPr="00681E5B">
              <w:t>BK 06</w:t>
            </w:r>
          </w:p>
        </w:tc>
      </w:tr>
      <w:tr w:rsidR="00A33E22" w14:paraId="1D99271B" w14:textId="77777777" w:rsidTr="00751DD9">
        <w:tc>
          <w:tcPr>
            <w:tcW w:w="1555" w:type="dxa"/>
          </w:tcPr>
          <w:p w14:paraId="0C99430C" w14:textId="77777777" w:rsidR="00A33E22" w:rsidRDefault="00A33E22" w:rsidP="00D43B72">
            <w:pPr>
              <w:numPr>
                <w:ilvl w:val="0"/>
                <w:numId w:val="1"/>
              </w:numPr>
              <w:spacing w:before="120" w:after="120"/>
              <w:ind w:left="567" w:firstLine="0"/>
            </w:pPr>
          </w:p>
        </w:tc>
        <w:tc>
          <w:tcPr>
            <w:tcW w:w="7943" w:type="dxa"/>
          </w:tcPr>
          <w:p w14:paraId="6EADD389" w14:textId="1FCB46B6" w:rsidR="00A33E22" w:rsidRPr="00681E5B" w:rsidRDefault="00637D04" w:rsidP="00D43B72">
            <w:pPr>
              <w:spacing w:before="120" w:after="120"/>
            </w:pPr>
            <w:r w:rsidRPr="00681E5B">
              <w:t>BK 07</w:t>
            </w:r>
            <w:r w:rsidR="00B87DBB" w:rsidRPr="00681E5B">
              <w:t>; BK a</w:t>
            </w:r>
          </w:p>
        </w:tc>
      </w:tr>
      <w:tr w:rsidR="00A33E22" w14:paraId="7C589CF3" w14:textId="77777777" w:rsidTr="00751DD9">
        <w:tc>
          <w:tcPr>
            <w:tcW w:w="1555" w:type="dxa"/>
          </w:tcPr>
          <w:p w14:paraId="177E05DC" w14:textId="77777777" w:rsidR="00A33E22" w:rsidRDefault="00A33E22" w:rsidP="00D43B72">
            <w:pPr>
              <w:numPr>
                <w:ilvl w:val="0"/>
                <w:numId w:val="1"/>
              </w:numPr>
              <w:spacing w:before="120" w:after="120"/>
              <w:ind w:left="567" w:firstLine="0"/>
            </w:pPr>
          </w:p>
        </w:tc>
        <w:tc>
          <w:tcPr>
            <w:tcW w:w="7943" w:type="dxa"/>
          </w:tcPr>
          <w:p w14:paraId="58B39499" w14:textId="17343B62" w:rsidR="00A33E22" w:rsidRPr="00681E5B" w:rsidRDefault="00637D04" w:rsidP="00D43B72">
            <w:pPr>
              <w:spacing w:before="120" w:after="120"/>
            </w:pPr>
            <w:r w:rsidRPr="00681E5B">
              <w:t xml:space="preserve">BK 07; </w:t>
            </w:r>
            <w:r w:rsidR="00026D45" w:rsidRPr="00681E5B">
              <w:t>BK 09</w:t>
            </w:r>
            <w:r w:rsidR="00C72614" w:rsidRPr="00681E5B">
              <w:t>; BK 10</w:t>
            </w:r>
            <w:r w:rsidR="005A6803" w:rsidRPr="00681E5B">
              <w:t>; BK h</w:t>
            </w:r>
          </w:p>
        </w:tc>
      </w:tr>
      <w:tr w:rsidR="00A33E22" w14:paraId="6E99A43B" w14:textId="77777777" w:rsidTr="00751DD9">
        <w:tc>
          <w:tcPr>
            <w:tcW w:w="1555" w:type="dxa"/>
          </w:tcPr>
          <w:p w14:paraId="6E8A21A4" w14:textId="77777777" w:rsidR="00A33E22" w:rsidRDefault="00A33E22" w:rsidP="00D43B72">
            <w:pPr>
              <w:numPr>
                <w:ilvl w:val="0"/>
                <w:numId w:val="1"/>
              </w:numPr>
              <w:spacing w:before="120" w:after="120"/>
              <w:ind w:left="567" w:firstLine="0"/>
            </w:pPr>
          </w:p>
        </w:tc>
        <w:tc>
          <w:tcPr>
            <w:tcW w:w="7943" w:type="dxa"/>
          </w:tcPr>
          <w:p w14:paraId="44398B16" w14:textId="1B64E8CF" w:rsidR="00A33E22" w:rsidRPr="00681E5B" w:rsidRDefault="00637D04" w:rsidP="00D43B72">
            <w:pPr>
              <w:spacing w:before="120" w:after="120"/>
            </w:pPr>
            <w:r w:rsidRPr="00681E5B">
              <w:t>BK 07</w:t>
            </w:r>
            <w:r w:rsidR="005A6803" w:rsidRPr="00681E5B">
              <w:t>; BK d</w:t>
            </w:r>
          </w:p>
        </w:tc>
      </w:tr>
      <w:tr w:rsidR="00A33E22" w14:paraId="452619E1" w14:textId="77777777" w:rsidTr="00751DD9">
        <w:tc>
          <w:tcPr>
            <w:tcW w:w="1555" w:type="dxa"/>
          </w:tcPr>
          <w:p w14:paraId="173E5217" w14:textId="77777777" w:rsidR="00A33E22" w:rsidRDefault="00A33E22" w:rsidP="00D43B72">
            <w:pPr>
              <w:numPr>
                <w:ilvl w:val="0"/>
                <w:numId w:val="1"/>
              </w:numPr>
              <w:spacing w:before="120" w:after="120"/>
              <w:ind w:left="567" w:firstLine="0"/>
            </w:pPr>
          </w:p>
        </w:tc>
        <w:tc>
          <w:tcPr>
            <w:tcW w:w="7943" w:type="dxa"/>
          </w:tcPr>
          <w:p w14:paraId="4CDFEA23" w14:textId="394BCCF8" w:rsidR="00A33E22" w:rsidRPr="00681E5B" w:rsidRDefault="00901CA0" w:rsidP="00D43B72">
            <w:pPr>
              <w:spacing w:before="120" w:after="120"/>
            </w:pPr>
            <w:r w:rsidRPr="00681E5B">
              <w:t xml:space="preserve">SMD </w:t>
            </w:r>
            <w:r w:rsidR="00C67A28" w:rsidRPr="00681E5B">
              <w:t>11.20.04; BK k</w:t>
            </w:r>
          </w:p>
        </w:tc>
      </w:tr>
      <w:tr w:rsidR="00A33E22" w14:paraId="6205DE8C" w14:textId="77777777" w:rsidTr="00751DD9">
        <w:tc>
          <w:tcPr>
            <w:tcW w:w="1555" w:type="dxa"/>
          </w:tcPr>
          <w:p w14:paraId="61BBAC6C" w14:textId="77777777" w:rsidR="00A33E22" w:rsidRDefault="00A33E22" w:rsidP="00D43B72">
            <w:pPr>
              <w:numPr>
                <w:ilvl w:val="0"/>
                <w:numId w:val="1"/>
              </w:numPr>
              <w:spacing w:before="120" w:after="120"/>
              <w:ind w:left="567" w:firstLine="0"/>
            </w:pPr>
          </w:p>
        </w:tc>
        <w:tc>
          <w:tcPr>
            <w:tcW w:w="7943" w:type="dxa"/>
          </w:tcPr>
          <w:p w14:paraId="77D28359" w14:textId="6435C343" w:rsidR="00A33E22" w:rsidRPr="00681E5B" w:rsidRDefault="00584627" w:rsidP="00D43B72">
            <w:pPr>
              <w:spacing w:before="120" w:after="120"/>
            </w:pPr>
            <w:r w:rsidRPr="00681E5B">
              <w:t>SMD 11.20.04</w:t>
            </w:r>
          </w:p>
        </w:tc>
      </w:tr>
      <w:tr w:rsidR="00A33E22" w14:paraId="7070A89C" w14:textId="77777777" w:rsidTr="00751DD9">
        <w:tc>
          <w:tcPr>
            <w:tcW w:w="1555" w:type="dxa"/>
          </w:tcPr>
          <w:p w14:paraId="16378C62" w14:textId="77777777" w:rsidR="00A33E22" w:rsidRDefault="00A33E22" w:rsidP="00D43B72">
            <w:pPr>
              <w:numPr>
                <w:ilvl w:val="0"/>
                <w:numId w:val="1"/>
              </w:numPr>
              <w:spacing w:before="120" w:after="120"/>
              <w:ind w:left="567" w:firstLine="0"/>
            </w:pPr>
          </w:p>
        </w:tc>
        <w:tc>
          <w:tcPr>
            <w:tcW w:w="7943" w:type="dxa"/>
          </w:tcPr>
          <w:p w14:paraId="6C11582D" w14:textId="22DE472D" w:rsidR="00A33E22" w:rsidRPr="00681E5B" w:rsidRDefault="00584627" w:rsidP="00D43B72">
            <w:pPr>
              <w:spacing w:before="120" w:after="120"/>
            </w:pPr>
            <w:r w:rsidRPr="00681E5B">
              <w:t>SMD 11.20.03</w:t>
            </w:r>
          </w:p>
        </w:tc>
      </w:tr>
      <w:tr w:rsidR="00584627" w14:paraId="320CF867" w14:textId="77777777" w:rsidTr="00751DD9">
        <w:tc>
          <w:tcPr>
            <w:tcW w:w="1555" w:type="dxa"/>
          </w:tcPr>
          <w:p w14:paraId="2D016907" w14:textId="77777777" w:rsidR="00584627" w:rsidRDefault="00584627" w:rsidP="00584627">
            <w:pPr>
              <w:numPr>
                <w:ilvl w:val="0"/>
                <w:numId w:val="1"/>
              </w:numPr>
              <w:spacing w:before="120" w:after="120"/>
              <w:ind w:left="567" w:firstLine="0"/>
            </w:pPr>
          </w:p>
        </w:tc>
        <w:tc>
          <w:tcPr>
            <w:tcW w:w="7943" w:type="dxa"/>
          </w:tcPr>
          <w:p w14:paraId="2A26EADD" w14:textId="2516C4F2" w:rsidR="00584627" w:rsidRPr="00681E5B" w:rsidRDefault="00584627" w:rsidP="00584627">
            <w:pPr>
              <w:spacing w:before="120" w:after="120"/>
            </w:pPr>
            <w:r w:rsidRPr="00681E5B">
              <w:t>SMD 11.20.04</w:t>
            </w:r>
          </w:p>
        </w:tc>
      </w:tr>
      <w:tr w:rsidR="00584627" w14:paraId="505BE990" w14:textId="77777777" w:rsidTr="00751DD9">
        <w:tc>
          <w:tcPr>
            <w:tcW w:w="1555" w:type="dxa"/>
          </w:tcPr>
          <w:p w14:paraId="36A25246" w14:textId="77777777" w:rsidR="00584627" w:rsidRDefault="00584627" w:rsidP="00584627">
            <w:pPr>
              <w:numPr>
                <w:ilvl w:val="0"/>
                <w:numId w:val="1"/>
              </w:numPr>
              <w:spacing w:before="120" w:after="120"/>
              <w:ind w:left="567" w:firstLine="0"/>
            </w:pPr>
          </w:p>
        </w:tc>
        <w:tc>
          <w:tcPr>
            <w:tcW w:w="7943" w:type="dxa"/>
          </w:tcPr>
          <w:p w14:paraId="0C3B0C84" w14:textId="5BACC58E" w:rsidR="00584627" w:rsidRPr="00681E5B" w:rsidRDefault="000E701F" w:rsidP="00584627">
            <w:pPr>
              <w:spacing w:before="120" w:after="120"/>
            </w:pPr>
            <w:r w:rsidRPr="00681E5B">
              <w:t>SMD 11.18.09</w:t>
            </w:r>
          </w:p>
        </w:tc>
      </w:tr>
      <w:tr w:rsidR="00584627" w14:paraId="7E1431E4" w14:textId="77777777" w:rsidTr="00751DD9">
        <w:tc>
          <w:tcPr>
            <w:tcW w:w="1555" w:type="dxa"/>
          </w:tcPr>
          <w:p w14:paraId="711C0955" w14:textId="77777777" w:rsidR="00584627" w:rsidRDefault="00584627" w:rsidP="00584627">
            <w:pPr>
              <w:numPr>
                <w:ilvl w:val="0"/>
                <w:numId w:val="1"/>
              </w:numPr>
              <w:spacing w:before="120" w:after="120"/>
              <w:ind w:left="567" w:firstLine="0"/>
            </w:pPr>
          </w:p>
        </w:tc>
        <w:tc>
          <w:tcPr>
            <w:tcW w:w="7943" w:type="dxa"/>
          </w:tcPr>
          <w:p w14:paraId="5B9F01C8" w14:textId="1762CFE0" w:rsidR="00584627" w:rsidRPr="00681E5B" w:rsidRDefault="00764F1E" w:rsidP="00584627">
            <w:pPr>
              <w:spacing w:before="120" w:after="120"/>
            </w:pPr>
            <w:r w:rsidRPr="00681E5B">
              <w:t>BK e</w:t>
            </w:r>
          </w:p>
        </w:tc>
      </w:tr>
      <w:tr w:rsidR="00584627" w14:paraId="14EA2750" w14:textId="77777777" w:rsidTr="00751DD9">
        <w:tc>
          <w:tcPr>
            <w:tcW w:w="1555" w:type="dxa"/>
          </w:tcPr>
          <w:p w14:paraId="67CAE8AB" w14:textId="77777777" w:rsidR="00584627" w:rsidRDefault="00584627" w:rsidP="00584627">
            <w:pPr>
              <w:numPr>
                <w:ilvl w:val="0"/>
                <w:numId w:val="1"/>
              </w:numPr>
              <w:spacing w:before="120" w:after="120"/>
              <w:ind w:left="567" w:firstLine="0"/>
            </w:pPr>
          </w:p>
        </w:tc>
        <w:tc>
          <w:tcPr>
            <w:tcW w:w="7943" w:type="dxa"/>
          </w:tcPr>
          <w:p w14:paraId="6E4CD73D" w14:textId="616CD5E1" w:rsidR="00584627" w:rsidRPr="00681E5B" w:rsidRDefault="00764F1E" w:rsidP="00584627">
            <w:pPr>
              <w:spacing w:before="120" w:after="120"/>
            </w:pPr>
            <w:r w:rsidRPr="00681E5B">
              <w:t>BK e</w:t>
            </w:r>
          </w:p>
        </w:tc>
      </w:tr>
      <w:tr w:rsidR="00584627" w14:paraId="0FC46343" w14:textId="77777777" w:rsidTr="00751DD9">
        <w:tc>
          <w:tcPr>
            <w:tcW w:w="1555" w:type="dxa"/>
          </w:tcPr>
          <w:p w14:paraId="75F2EE1E" w14:textId="77777777" w:rsidR="00584627" w:rsidRDefault="00584627" w:rsidP="00584627">
            <w:pPr>
              <w:numPr>
                <w:ilvl w:val="0"/>
                <w:numId w:val="1"/>
              </w:numPr>
              <w:spacing w:before="120" w:after="120"/>
              <w:ind w:left="567" w:firstLine="0"/>
            </w:pPr>
          </w:p>
        </w:tc>
        <w:tc>
          <w:tcPr>
            <w:tcW w:w="7943" w:type="dxa"/>
          </w:tcPr>
          <w:p w14:paraId="03A5EEBC" w14:textId="71B11A9A" w:rsidR="00584627" w:rsidRPr="00681E5B" w:rsidRDefault="00112410" w:rsidP="00584627">
            <w:pPr>
              <w:spacing w:before="120" w:after="120"/>
            </w:pPr>
            <w:r w:rsidRPr="00681E5B">
              <w:t>BK k</w:t>
            </w:r>
          </w:p>
        </w:tc>
      </w:tr>
      <w:tr w:rsidR="00584627" w14:paraId="53DFFD0A" w14:textId="77777777" w:rsidTr="00751DD9">
        <w:tc>
          <w:tcPr>
            <w:tcW w:w="1555" w:type="dxa"/>
          </w:tcPr>
          <w:p w14:paraId="7C20C752" w14:textId="77777777" w:rsidR="00584627" w:rsidRDefault="00584627" w:rsidP="00584627">
            <w:pPr>
              <w:numPr>
                <w:ilvl w:val="0"/>
                <w:numId w:val="1"/>
              </w:numPr>
              <w:spacing w:before="120" w:after="120"/>
              <w:ind w:left="567" w:firstLine="0"/>
            </w:pPr>
          </w:p>
        </w:tc>
        <w:tc>
          <w:tcPr>
            <w:tcW w:w="7943" w:type="dxa"/>
          </w:tcPr>
          <w:p w14:paraId="108B87A8" w14:textId="51FA3BB9" w:rsidR="00584627" w:rsidRPr="00681E5B" w:rsidRDefault="00112410" w:rsidP="00584627">
            <w:pPr>
              <w:spacing w:before="120" w:after="120"/>
            </w:pPr>
            <w:r w:rsidRPr="00681E5B">
              <w:t>BK k</w:t>
            </w:r>
          </w:p>
        </w:tc>
      </w:tr>
      <w:tr w:rsidR="00584627" w14:paraId="2171B497" w14:textId="77777777" w:rsidTr="00751DD9">
        <w:tc>
          <w:tcPr>
            <w:tcW w:w="1555" w:type="dxa"/>
          </w:tcPr>
          <w:p w14:paraId="52FB4DA3" w14:textId="77777777" w:rsidR="00584627" w:rsidRDefault="00584627" w:rsidP="00584627">
            <w:pPr>
              <w:numPr>
                <w:ilvl w:val="0"/>
                <w:numId w:val="1"/>
              </w:numPr>
              <w:spacing w:before="120" w:after="120"/>
              <w:ind w:left="567" w:firstLine="0"/>
            </w:pPr>
          </w:p>
        </w:tc>
        <w:tc>
          <w:tcPr>
            <w:tcW w:w="7943" w:type="dxa"/>
          </w:tcPr>
          <w:p w14:paraId="0DDE3A5D" w14:textId="6CF7DD09" w:rsidR="00584627" w:rsidRPr="00681E5B" w:rsidRDefault="000E701F" w:rsidP="00584627">
            <w:pPr>
              <w:spacing w:before="120" w:after="120"/>
            </w:pPr>
            <w:r w:rsidRPr="00681E5B">
              <w:t>MD 6.</w:t>
            </w:r>
            <w:r w:rsidR="008D19DD" w:rsidRPr="00681E5B">
              <w:t>23</w:t>
            </w:r>
            <w:r w:rsidR="00BF4396" w:rsidRPr="00681E5B">
              <w:t>; SMD 11.19.03</w:t>
            </w:r>
          </w:p>
        </w:tc>
      </w:tr>
      <w:tr w:rsidR="00584627" w14:paraId="2BC39C62" w14:textId="77777777" w:rsidTr="00751DD9">
        <w:tc>
          <w:tcPr>
            <w:tcW w:w="1555" w:type="dxa"/>
          </w:tcPr>
          <w:p w14:paraId="0E53D62E" w14:textId="77777777" w:rsidR="00584627" w:rsidRDefault="00584627" w:rsidP="00584627">
            <w:pPr>
              <w:numPr>
                <w:ilvl w:val="0"/>
                <w:numId w:val="1"/>
              </w:numPr>
              <w:spacing w:before="120" w:after="120"/>
              <w:ind w:left="567" w:firstLine="0"/>
            </w:pPr>
          </w:p>
        </w:tc>
        <w:tc>
          <w:tcPr>
            <w:tcW w:w="7943" w:type="dxa"/>
          </w:tcPr>
          <w:p w14:paraId="414C6B77" w14:textId="6C73A8E4" w:rsidR="00584627" w:rsidRPr="00681E5B" w:rsidRDefault="00BF4396" w:rsidP="00584627">
            <w:pPr>
              <w:spacing w:before="120" w:after="120"/>
            </w:pPr>
            <w:r w:rsidRPr="00681E5B">
              <w:t xml:space="preserve">SMD 11.19.03; </w:t>
            </w:r>
            <w:r w:rsidR="00112410" w:rsidRPr="00681E5B">
              <w:t>BK k</w:t>
            </w:r>
          </w:p>
        </w:tc>
      </w:tr>
      <w:tr w:rsidR="00584627" w14:paraId="5EC2E8AE" w14:textId="77777777" w:rsidTr="00751DD9">
        <w:tc>
          <w:tcPr>
            <w:tcW w:w="1555" w:type="dxa"/>
          </w:tcPr>
          <w:p w14:paraId="0A532183" w14:textId="77777777" w:rsidR="00584627" w:rsidRDefault="00584627" w:rsidP="00584627">
            <w:pPr>
              <w:numPr>
                <w:ilvl w:val="0"/>
                <w:numId w:val="1"/>
              </w:numPr>
              <w:spacing w:before="120" w:after="120"/>
              <w:ind w:left="567" w:firstLine="0"/>
            </w:pPr>
          </w:p>
        </w:tc>
        <w:tc>
          <w:tcPr>
            <w:tcW w:w="7943" w:type="dxa"/>
          </w:tcPr>
          <w:p w14:paraId="32396420" w14:textId="3BA9BD5A" w:rsidR="00584627" w:rsidRPr="00681E5B" w:rsidRDefault="008D19DD" w:rsidP="00584627">
            <w:pPr>
              <w:spacing w:before="120" w:after="120"/>
            </w:pPr>
            <w:r w:rsidRPr="00681E5B">
              <w:t>MD 6.23</w:t>
            </w:r>
            <w:r w:rsidR="00BF4396" w:rsidRPr="00681E5B">
              <w:t>; SMD 11.19.03</w:t>
            </w:r>
            <w:r w:rsidR="006F3441" w:rsidRPr="00681E5B">
              <w:t>; SMD 11.19.05</w:t>
            </w:r>
          </w:p>
        </w:tc>
      </w:tr>
      <w:tr w:rsidR="00584627" w14:paraId="512FE594" w14:textId="77777777" w:rsidTr="00751DD9">
        <w:tc>
          <w:tcPr>
            <w:tcW w:w="1555" w:type="dxa"/>
          </w:tcPr>
          <w:p w14:paraId="766538DE" w14:textId="77777777" w:rsidR="00584627" w:rsidRDefault="00584627" w:rsidP="00584627">
            <w:pPr>
              <w:numPr>
                <w:ilvl w:val="0"/>
                <w:numId w:val="1"/>
              </w:numPr>
              <w:spacing w:before="120" w:after="120"/>
              <w:ind w:left="567" w:firstLine="0"/>
            </w:pPr>
          </w:p>
        </w:tc>
        <w:tc>
          <w:tcPr>
            <w:tcW w:w="7943" w:type="dxa"/>
          </w:tcPr>
          <w:p w14:paraId="24439ECD" w14:textId="0534F80E" w:rsidR="00584627" w:rsidRPr="00681E5B" w:rsidRDefault="006F3441" w:rsidP="00584627">
            <w:pPr>
              <w:spacing w:before="120" w:after="120"/>
            </w:pPr>
            <w:r w:rsidRPr="00681E5B">
              <w:t>SMD 11.19.03</w:t>
            </w:r>
          </w:p>
        </w:tc>
      </w:tr>
      <w:tr w:rsidR="00584627" w14:paraId="17854279" w14:textId="77777777" w:rsidTr="00751DD9">
        <w:tc>
          <w:tcPr>
            <w:tcW w:w="1555" w:type="dxa"/>
          </w:tcPr>
          <w:p w14:paraId="35874711" w14:textId="77777777" w:rsidR="00584627" w:rsidRDefault="00584627" w:rsidP="00584627">
            <w:pPr>
              <w:numPr>
                <w:ilvl w:val="0"/>
                <w:numId w:val="1"/>
              </w:numPr>
              <w:spacing w:before="120" w:after="120"/>
              <w:ind w:left="567" w:firstLine="0"/>
            </w:pPr>
          </w:p>
        </w:tc>
        <w:tc>
          <w:tcPr>
            <w:tcW w:w="7943" w:type="dxa"/>
          </w:tcPr>
          <w:p w14:paraId="21BE2B06" w14:textId="4DE2F97F" w:rsidR="00584627" w:rsidRPr="00681E5B" w:rsidRDefault="006F3441" w:rsidP="00584627">
            <w:pPr>
              <w:spacing w:before="120" w:after="120"/>
            </w:pPr>
            <w:r w:rsidRPr="00681E5B">
              <w:t>SMD 11.19.03</w:t>
            </w:r>
          </w:p>
        </w:tc>
      </w:tr>
      <w:tr w:rsidR="000E701F" w14:paraId="228FA172" w14:textId="77777777" w:rsidTr="00751DD9">
        <w:tc>
          <w:tcPr>
            <w:tcW w:w="1555" w:type="dxa"/>
          </w:tcPr>
          <w:p w14:paraId="6E53E5C2" w14:textId="77777777" w:rsidR="000E701F" w:rsidRDefault="000E701F" w:rsidP="000E701F">
            <w:pPr>
              <w:numPr>
                <w:ilvl w:val="0"/>
                <w:numId w:val="1"/>
              </w:numPr>
              <w:spacing w:before="120" w:after="120"/>
              <w:ind w:left="567" w:firstLine="0"/>
            </w:pPr>
          </w:p>
        </w:tc>
        <w:tc>
          <w:tcPr>
            <w:tcW w:w="7943" w:type="dxa"/>
          </w:tcPr>
          <w:p w14:paraId="23A24076" w14:textId="4BE4AE36" w:rsidR="000E701F" w:rsidRPr="00681E5B" w:rsidRDefault="000E701F" w:rsidP="000E701F">
            <w:pPr>
              <w:spacing w:before="120" w:after="120"/>
            </w:pPr>
            <w:r w:rsidRPr="00681E5B">
              <w:t>SMD 11.18.09</w:t>
            </w:r>
            <w:r w:rsidR="006F3441" w:rsidRPr="00681E5B">
              <w:t>; SMD 11.19.04</w:t>
            </w:r>
          </w:p>
        </w:tc>
      </w:tr>
      <w:tr w:rsidR="000E701F" w14:paraId="00C464F7" w14:textId="77777777" w:rsidTr="00751DD9">
        <w:tc>
          <w:tcPr>
            <w:tcW w:w="1555" w:type="dxa"/>
          </w:tcPr>
          <w:p w14:paraId="7B315D30" w14:textId="77777777" w:rsidR="000E701F" w:rsidRDefault="000E701F" w:rsidP="000E701F">
            <w:pPr>
              <w:numPr>
                <w:ilvl w:val="0"/>
                <w:numId w:val="1"/>
              </w:numPr>
              <w:spacing w:before="120" w:after="120"/>
              <w:ind w:left="567" w:firstLine="0"/>
            </w:pPr>
          </w:p>
        </w:tc>
        <w:tc>
          <w:tcPr>
            <w:tcW w:w="7943" w:type="dxa"/>
          </w:tcPr>
          <w:p w14:paraId="2FD10548" w14:textId="4BEE1394" w:rsidR="000E701F" w:rsidRPr="00681E5B" w:rsidRDefault="00C83068" w:rsidP="000E701F">
            <w:pPr>
              <w:spacing w:before="120" w:after="120"/>
            </w:pPr>
            <w:r w:rsidRPr="00681E5B">
              <w:t>SMD 11.18.08</w:t>
            </w:r>
            <w:r w:rsidR="00C21A21" w:rsidRPr="00681E5B">
              <w:t xml:space="preserve">; SMD </w:t>
            </w:r>
            <w:r w:rsidR="009A2D30" w:rsidRPr="00681E5B">
              <w:t>11.20.02</w:t>
            </w:r>
          </w:p>
        </w:tc>
      </w:tr>
      <w:tr w:rsidR="000E701F" w14:paraId="75CCBCB0" w14:textId="77777777" w:rsidTr="00751DD9">
        <w:tc>
          <w:tcPr>
            <w:tcW w:w="1555" w:type="dxa"/>
          </w:tcPr>
          <w:p w14:paraId="096207FD" w14:textId="77777777" w:rsidR="000E701F" w:rsidRDefault="000E701F" w:rsidP="000E701F">
            <w:pPr>
              <w:numPr>
                <w:ilvl w:val="0"/>
                <w:numId w:val="1"/>
              </w:numPr>
              <w:spacing w:before="120" w:after="120"/>
              <w:ind w:left="567" w:firstLine="0"/>
            </w:pPr>
          </w:p>
        </w:tc>
        <w:tc>
          <w:tcPr>
            <w:tcW w:w="7943" w:type="dxa"/>
          </w:tcPr>
          <w:p w14:paraId="10D9277E" w14:textId="5A8F4333" w:rsidR="000E701F" w:rsidRPr="00681E5B" w:rsidRDefault="00C83068" w:rsidP="000E701F">
            <w:pPr>
              <w:spacing w:before="120" w:after="120"/>
            </w:pPr>
            <w:r w:rsidRPr="00681E5B">
              <w:t>SMD 11.18.08</w:t>
            </w:r>
          </w:p>
        </w:tc>
      </w:tr>
      <w:tr w:rsidR="000E701F" w14:paraId="317A6B07" w14:textId="77777777" w:rsidTr="00751DD9">
        <w:tc>
          <w:tcPr>
            <w:tcW w:w="1555" w:type="dxa"/>
          </w:tcPr>
          <w:p w14:paraId="4A6F9F11" w14:textId="77777777" w:rsidR="000E701F" w:rsidRDefault="000E701F" w:rsidP="000E701F">
            <w:pPr>
              <w:numPr>
                <w:ilvl w:val="0"/>
                <w:numId w:val="1"/>
              </w:numPr>
              <w:spacing w:before="120" w:after="120"/>
              <w:ind w:left="567" w:firstLine="0"/>
            </w:pPr>
          </w:p>
        </w:tc>
        <w:tc>
          <w:tcPr>
            <w:tcW w:w="7943" w:type="dxa"/>
          </w:tcPr>
          <w:p w14:paraId="3736196E" w14:textId="7D3229A3" w:rsidR="000E701F" w:rsidRPr="00681E5B" w:rsidRDefault="009A2D30" w:rsidP="000E701F">
            <w:pPr>
              <w:spacing w:before="120" w:after="120"/>
            </w:pPr>
            <w:r w:rsidRPr="00681E5B">
              <w:t>SMD 11.20.02</w:t>
            </w:r>
          </w:p>
        </w:tc>
      </w:tr>
      <w:tr w:rsidR="000E701F" w14:paraId="1DDD6A37" w14:textId="77777777" w:rsidTr="00751DD9">
        <w:tc>
          <w:tcPr>
            <w:tcW w:w="1555" w:type="dxa"/>
          </w:tcPr>
          <w:p w14:paraId="4068ABC2" w14:textId="77777777" w:rsidR="000E701F" w:rsidRDefault="000E701F" w:rsidP="000E701F">
            <w:pPr>
              <w:numPr>
                <w:ilvl w:val="0"/>
                <w:numId w:val="1"/>
              </w:numPr>
              <w:spacing w:before="120" w:after="120"/>
              <w:ind w:left="567" w:firstLine="0"/>
            </w:pPr>
          </w:p>
        </w:tc>
        <w:tc>
          <w:tcPr>
            <w:tcW w:w="7943" w:type="dxa"/>
          </w:tcPr>
          <w:p w14:paraId="0A91FE82" w14:textId="4511E481" w:rsidR="000E701F" w:rsidRPr="00681E5B" w:rsidRDefault="00C83068" w:rsidP="000E701F">
            <w:pPr>
              <w:spacing w:before="120" w:after="120"/>
            </w:pPr>
            <w:r w:rsidRPr="00681E5B">
              <w:t>SMD 11.18.08</w:t>
            </w:r>
          </w:p>
        </w:tc>
      </w:tr>
      <w:tr w:rsidR="000E701F" w14:paraId="414D46BB" w14:textId="77777777" w:rsidTr="00751DD9">
        <w:tc>
          <w:tcPr>
            <w:tcW w:w="1555" w:type="dxa"/>
          </w:tcPr>
          <w:p w14:paraId="5240812B" w14:textId="77777777" w:rsidR="000E701F" w:rsidRDefault="000E701F" w:rsidP="000E701F">
            <w:pPr>
              <w:numPr>
                <w:ilvl w:val="0"/>
                <w:numId w:val="1"/>
              </w:numPr>
              <w:spacing w:before="120" w:after="120"/>
              <w:ind w:left="567" w:firstLine="0"/>
            </w:pPr>
          </w:p>
        </w:tc>
        <w:tc>
          <w:tcPr>
            <w:tcW w:w="7943" w:type="dxa"/>
          </w:tcPr>
          <w:p w14:paraId="0FA82983" w14:textId="32076C70" w:rsidR="000E701F" w:rsidRPr="00681E5B" w:rsidRDefault="000E701F" w:rsidP="000E701F">
            <w:pPr>
              <w:spacing w:before="120" w:after="120"/>
            </w:pPr>
            <w:r w:rsidRPr="00681E5B">
              <w:t>BK e; BK k</w:t>
            </w:r>
          </w:p>
        </w:tc>
      </w:tr>
      <w:tr w:rsidR="000E701F" w14:paraId="47709833" w14:textId="77777777" w:rsidTr="00751DD9">
        <w:tc>
          <w:tcPr>
            <w:tcW w:w="1555" w:type="dxa"/>
          </w:tcPr>
          <w:p w14:paraId="4C9F39FE" w14:textId="77777777" w:rsidR="000E701F" w:rsidRDefault="000E701F" w:rsidP="000E701F">
            <w:pPr>
              <w:numPr>
                <w:ilvl w:val="0"/>
                <w:numId w:val="1"/>
              </w:numPr>
              <w:spacing w:before="120" w:after="120"/>
              <w:ind w:left="567" w:firstLine="0"/>
            </w:pPr>
          </w:p>
        </w:tc>
        <w:tc>
          <w:tcPr>
            <w:tcW w:w="7943" w:type="dxa"/>
          </w:tcPr>
          <w:p w14:paraId="138098BF" w14:textId="529EBD0F" w:rsidR="000E701F" w:rsidRPr="00681E5B" w:rsidRDefault="008D19DD" w:rsidP="000E701F">
            <w:pPr>
              <w:spacing w:before="120" w:after="120"/>
            </w:pPr>
            <w:r w:rsidRPr="00681E5B">
              <w:t>MD 6.23</w:t>
            </w:r>
            <w:r w:rsidR="00107346" w:rsidRPr="00681E5B">
              <w:t xml:space="preserve">; SMD </w:t>
            </w:r>
            <w:r w:rsidR="00BA1C34" w:rsidRPr="00681E5B">
              <w:t>11.19.05</w:t>
            </w:r>
          </w:p>
        </w:tc>
      </w:tr>
      <w:tr w:rsidR="000E701F" w14:paraId="7CD754F2" w14:textId="77777777" w:rsidTr="00751DD9">
        <w:tc>
          <w:tcPr>
            <w:tcW w:w="1555" w:type="dxa"/>
          </w:tcPr>
          <w:p w14:paraId="43135E02" w14:textId="77777777" w:rsidR="000E701F" w:rsidRDefault="000E701F" w:rsidP="000E701F">
            <w:pPr>
              <w:numPr>
                <w:ilvl w:val="0"/>
                <w:numId w:val="1"/>
              </w:numPr>
              <w:spacing w:before="120" w:after="120"/>
              <w:ind w:left="567" w:firstLine="0"/>
            </w:pPr>
          </w:p>
        </w:tc>
        <w:tc>
          <w:tcPr>
            <w:tcW w:w="7943" w:type="dxa"/>
          </w:tcPr>
          <w:p w14:paraId="590A57CE" w14:textId="07B9FA39" w:rsidR="000E701F" w:rsidRPr="00681E5B" w:rsidRDefault="00C21A21" w:rsidP="000E701F">
            <w:pPr>
              <w:spacing w:before="120" w:after="120"/>
            </w:pPr>
            <w:r w:rsidRPr="00681E5B">
              <w:t>SMD 11.19.06</w:t>
            </w:r>
          </w:p>
        </w:tc>
      </w:tr>
      <w:tr w:rsidR="000E701F" w14:paraId="4B6C395F" w14:textId="77777777" w:rsidTr="00751DD9">
        <w:tc>
          <w:tcPr>
            <w:tcW w:w="1555" w:type="dxa"/>
          </w:tcPr>
          <w:p w14:paraId="6BE2C352" w14:textId="77777777" w:rsidR="000E701F" w:rsidRDefault="000E701F" w:rsidP="000E701F">
            <w:pPr>
              <w:numPr>
                <w:ilvl w:val="0"/>
                <w:numId w:val="1"/>
              </w:numPr>
              <w:spacing w:before="120" w:after="120"/>
              <w:ind w:left="567" w:firstLine="0"/>
            </w:pPr>
          </w:p>
        </w:tc>
        <w:tc>
          <w:tcPr>
            <w:tcW w:w="7943" w:type="dxa"/>
          </w:tcPr>
          <w:p w14:paraId="756C00EB" w14:textId="445440A4" w:rsidR="000E701F" w:rsidRPr="00681E5B" w:rsidRDefault="000E701F" w:rsidP="000E701F">
            <w:pPr>
              <w:spacing w:before="120" w:after="120"/>
            </w:pPr>
            <w:r w:rsidRPr="00681E5B">
              <w:t>BK k</w:t>
            </w:r>
          </w:p>
        </w:tc>
      </w:tr>
      <w:tr w:rsidR="000E701F" w14:paraId="4A4C183A" w14:textId="77777777" w:rsidTr="00751DD9">
        <w:tc>
          <w:tcPr>
            <w:tcW w:w="1555" w:type="dxa"/>
          </w:tcPr>
          <w:p w14:paraId="11E1D10C" w14:textId="77777777" w:rsidR="000E701F" w:rsidRDefault="000E701F" w:rsidP="000E701F">
            <w:pPr>
              <w:numPr>
                <w:ilvl w:val="0"/>
                <w:numId w:val="1"/>
              </w:numPr>
              <w:spacing w:before="120" w:after="120"/>
              <w:ind w:left="567" w:firstLine="0"/>
            </w:pPr>
          </w:p>
        </w:tc>
        <w:tc>
          <w:tcPr>
            <w:tcW w:w="7943" w:type="dxa"/>
          </w:tcPr>
          <w:p w14:paraId="1F1D838A" w14:textId="35958DEB" w:rsidR="000E701F" w:rsidRPr="00681E5B" w:rsidRDefault="00B45B92" w:rsidP="000E701F">
            <w:pPr>
              <w:spacing w:before="120" w:after="120"/>
            </w:pPr>
            <w:r w:rsidRPr="00681E5B">
              <w:t>SMD 11.18.07</w:t>
            </w:r>
          </w:p>
        </w:tc>
      </w:tr>
      <w:tr w:rsidR="000E701F" w14:paraId="4C432C37" w14:textId="77777777" w:rsidTr="00751DD9">
        <w:tc>
          <w:tcPr>
            <w:tcW w:w="1555" w:type="dxa"/>
          </w:tcPr>
          <w:p w14:paraId="644A53C4" w14:textId="77777777" w:rsidR="000E701F" w:rsidRDefault="000E701F" w:rsidP="000E701F">
            <w:pPr>
              <w:numPr>
                <w:ilvl w:val="0"/>
                <w:numId w:val="1"/>
              </w:numPr>
              <w:spacing w:before="120" w:after="120"/>
              <w:ind w:left="567" w:firstLine="0"/>
            </w:pPr>
          </w:p>
        </w:tc>
        <w:tc>
          <w:tcPr>
            <w:tcW w:w="7943" w:type="dxa"/>
          </w:tcPr>
          <w:p w14:paraId="127C7939" w14:textId="2E3AEF0C" w:rsidR="000E701F" w:rsidRPr="00681E5B" w:rsidRDefault="000E701F" w:rsidP="000E701F">
            <w:pPr>
              <w:spacing w:before="120" w:after="120"/>
            </w:pPr>
            <w:r w:rsidRPr="00681E5B">
              <w:t>BK e; BK k</w:t>
            </w:r>
          </w:p>
        </w:tc>
      </w:tr>
      <w:tr w:rsidR="000E701F" w14:paraId="047DD0AA" w14:textId="77777777" w:rsidTr="00751DD9">
        <w:tc>
          <w:tcPr>
            <w:tcW w:w="1555" w:type="dxa"/>
          </w:tcPr>
          <w:p w14:paraId="48040FC6" w14:textId="77777777" w:rsidR="000E701F" w:rsidRDefault="000E701F" w:rsidP="000E701F">
            <w:pPr>
              <w:numPr>
                <w:ilvl w:val="0"/>
                <w:numId w:val="1"/>
              </w:numPr>
              <w:spacing w:before="120" w:after="120"/>
              <w:ind w:left="567" w:firstLine="0"/>
            </w:pPr>
          </w:p>
        </w:tc>
        <w:tc>
          <w:tcPr>
            <w:tcW w:w="7943" w:type="dxa"/>
          </w:tcPr>
          <w:p w14:paraId="5EDDF7F1" w14:textId="53CEC093" w:rsidR="000E701F" w:rsidRPr="00681E5B" w:rsidRDefault="0005088B" w:rsidP="000E701F">
            <w:pPr>
              <w:spacing w:before="120" w:after="120"/>
            </w:pPr>
            <w:r w:rsidRPr="00681E5B">
              <w:t>BK j</w:t>
            </w:r>
          </w:p>
        </w:tc>
      </w:tr>
      <w:tr w:rsidR="000E701F" w14:paraId="0CDA6979" w14:textId="77777777" w:rsidTr="00751DD9">
        <w:tc>
          <w:tcPr>
            <w:tcW w:w="1555" w:type="dxa"/>
          </w:tcPr>
          <w:p w14:paraId="69BAC3C0" w14:textId="77777777" w:rsidR="000E701F" w:rsidRDefault="000E701F" w:rsidP="000E701F">
            <w:pPr>
              <w:numPr>
                <w:ilvl w:val="0"/>
                <w:numId w:val="1"/>
              </w:numPr>
              <w:spacing w:before="120" w:after="120"/>
              <w:ind w:left="567" w:firstLine="0"/>
            </w:pPr>
          </w:p>
        </w:tc>
        <w:tc>
          <w:tcPr>
            <w:tcW w:w="7943" w:type="dxa"/>
          </w:tcPr>
          <w:p w14:paraId="3CF48D38" w14:textId="7699A086" w:rsidR="000E701F" w:rsidRPr="00681E5B" w:rsidRDefault="00FE3DFD" w:rsidP="000E701F">
            <w:pPr>
              <w:spacing w:before="120" w:after="120"/>
            </w:pPr>
            <w:r w:rsidRPr="00681E5B">
              <w:t>BK 08; BK f</w:t>
            </w:r>
            <w:r w:rsidR="0005088B" w:rsidRPr="00681E5B">
              <w:t>; BK j</w:t>
            </w:r>
          </w:p>
        </w:tc>
      </w:tr>
      <w:tr w:rsidR="000E701F" w14:paraId="57BDF269" w14:textId="77777777" w:rsidTr="00751DD9">
        <w:tc>
          <w:tcPr>
            <w:tcW w:w="1555" w:type="dxa"/>
          </w:tcPr>
          <w:p w14:paraId="320D0F6A" w14:textId="77777777" w:rsidR="000E701F" w:rsidRDefault="000E701F" w:rsidP="000E701F">
            <w:pPr>
              <w:numPr>
                <w:ilvl w:val="0"/>
                <w:numId w:val="1"/>
              </w:numPr>
              <w:spacing w:before="120" w:after="120"/>
              <w:ind w:left="567" w:firstLine="0"/>
            </w:pPr>
          </w:p>
        </w:tc>
        <w:tc>
          <w:tcPr>
            <w:tcW w:w="7943" w:type="dxa"/>
          </w:tcPr>
          <w:p w14:paraId="3A1521C9" w14:textId="16622C57" w:rsidR="000E701F" w:rsidRPr="00681E5B" w:rsidRDefault="00A74AC8" w:rsidP="000E701F">
            <w:pPr>
              <w:spacing w:before="120" w:after="120"/>
            </w:pPr>
            <w:r w:rsidRPr="00681E5B">
              <w:t>BK b</w:t>
            </w:r>
          </w:p>
        </w:tc>
      </w:tr>
      <w:tr w:rsidR="000E701F" w14:paraId="51947F92" w14:textId="77777777" w:rsidTr="00751DD9">
        <w:tc>
          <w:tcPr>
            <w:tcW w:w="1555" w:type="dxa"/>
          </w:tcPr>
          <w:p w14:paraId="2D09908B" w14:textId="77777777" w:rsidR="000E701F" w:rsidRDefault="000E701F" w:rsidP="000E701F">
            <w:pPr>
              <w:numPr>
                <w:ilvl w:val="0"/>
                <w:numId w:val="1"/>
              </w:numPr>
              <w:spacing w:before="120" w:after="120"/>
              <w:ind w:left="567" w:firstLine="0"/>
            </w:pPr>
          </w:p>
        </w:tc>
        <w:tc>
          <w:tcPr>
            <w:tcW w:w="7943" w:type="dxa"/>
          </w:tcPr>
          <w:p w14:paraId="62FAFBA3" w14:textId="6DC7DEB3" w:rsidR="000E701F" w:rsidRPr="00681E5B" w:rsidRDefault="000E701F" w:rsidP="000E701F">
            <w:pPr>
              <w:spacing w:before="120" w:after="120"/>
            </w:pPr>
            <w:r w:rsidRPr="00681E5B">
              <w:t>BK 09</w:t>
            </w:r>
          </w:p>
        </w:tc>
      </w:tr>
      <w:tr w:rsidR="000E701F" w14:paraId="02B443A1" w14:textId="77777777" w:rsidTr="00751DD9">
        <w:tc>
          <w:tcPr>
            <w:tcW w:w="1555" w:type="dxa"/>
          </w:tcPr>
          <w:p w14:paraId="48EED855" w14:textId="77777777" w:rsidR="000E701F" w:rsidRDefault="000E701F" w:rsidP="000E701F">
            <w:pPr>
              <w:numPr>
                <w:ilvl w:val="0"/>
                <w:numId w:val="1"/>
              </w:numPr>
              <w:spacing w:before="120" w:after="120"/>
              <w:ind w:left="567" w:firstLine="0"/>
            </w:pPr>
          </w:p>
        </w:tc>
        <w:tc>
          <w:tcPr>
            <w:tcW w:w="7943" w:type="dxa"/>
          </w:tcPr>
          <w:p w14:paraId="0DEE1BFC" w14:textId="51FE0A98" w:rsidR="000E701F" w:rsidRPr="00681E5B" w:rsidRDefault="000E701F" w:rsidP="000E701F">
            <w:pPr>
              <w:spacing w:before="120" w:after="120"/>
            </w:pPr>
            <w:r w:rsidRPr="00681E5B">
              <w:t>BK 10</w:t>
            </w:r>
            <w:r w:rsidR="00A74AC8" w:rsidRPr="00681E5B">
              <w:t>; BK f</w:t>
            </w:r>
          </w:p>
        </w:tc>
      </w:tr>
      <w:tr w:rsidR="000E701F" w14:paraId="4FCF5A3B" w14:textId="77777777" w:rsidTr="00751DD9">
        <w:tc>
          <w:tcPr>
            <w:tcW w:w="1555" w:type="dxa"/>
          </w:tcPr>
          <w:p w14:paraId="589329FD" w14:textId="77777777" w:rsidR="000E701F" w:rsidRDefault="000E701F" w:rsidP="000E701F">
            <w:pPr>
              <w:numPr>
                <w:ilvl w:val="0"/>
                <w:numId w:val="1"/>
              </w:numPr>
              <w:spacing w:before="120" w:after="120"/>
              <w:ind w:left="567" w:firstLine="0"/>
            </w:pPr>
          </w:p>
        </w:tc>
        <w:tc>
          <w:tcPr>
            <w:tcW w:w="7943" w:type="dxa"/>
          </w:tcPr>
          <w:p w14:paraId="20BEB917" w14:textId="6618868B" w:rsidR="000E701F" w:rsidRPr="00681E5B" w:rsidRDefault="000E701F" w:rsidP="000E701F">
            <w:pPr>
              <w:spacing w:before="120" w:after="120"/>
            </w:pPr>
            <w:r w:rsidRPr="00681E5B">
              <w:t>BK 10</w:t>
            </w:r>
          </w:p>
        </w:tc>
      </w:tr>
    </w:tbl>
    <w:p w14:paraId="2229BE2E" w14:textId="77777777" w:rsidR="00A00764" w:rsidRDefault="00513892" w:rsidP="00A00764">
      <w:pPr>
        <w:pStyle w:val="Kop2"/>
      </w:pPr>
      <w:bookmarkStart w:id="244" w:name="_Hlk128940760"/>
      <w:bookmarkStart w:id="245" w:name="_Toc128941196"/>
      <w:bookmarkStart w:id="246" w:name="_Toc129036363"/>
      <w:bookmarkStart w:id="247" w:name="_Toc129199592"/>
      <w:bookmarkStart w:id="248" w:name="_Toc179365415"/>
      <w:r>
        <w:t>Minimumdoelen</w:t>
      </w:r>
      <w:bookmarkEnd w:id="244"/>
      <w:bookmarkEnd w:id="245"/>
      <w:bookmarkEnd w:id="246"/>
      <w:bookmarkEnd w:id="247"/>
      <w:r w:rsidR="005A1306">
        <w:t xml:space="preserve"> basisvorming</w:t>
      </w:r>
      <w:bookmarkEnd w:id="248"/>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863B9C" w:rsidRPr="0072759B" w14:paraId="1CEBE6C1" w14:textId="77777777" w:rsidTr="00871F17">
        <w:trPr>
          <w:trHeight w:val="567"/>
        </w:trPr>
        <w:tc>
          <w:tcPr>
            <w:tcW w:w="715" w:type="pct"/>
            <w:shd w:val="clear" w:color="auto" w:fill="auto"/>
          </w:tcPr>
          <w:p w14:paraId="4C14B34C" w14:textId="77777777" w:rsidR="00863B9C" w:rsidRPr="0072759B" w:rsidRDefault="00863B9C" w:rsidP="00871F17">
            <w:bookmarkStart w:id="249" w:name="_Toc128941197"/>
            <w:bookmarkStart w:id="250" w:name="_Toc129036364"/>
            <w:bookmarkStart w:id="251" w:name="_Toc129199593"/>
            <w:r w:rsidRPr="0072759B">
              <w:t>06.23</w:t>
            </w:r>
          </w:p>
        </w:tc>
        <w:tc>
          <w:tcPr>
            <w:tcW w:w="4285" w:type="pct"/>
            <w:shd w:val="clear" w:color="auto" w:fill="auto"/>
          </w:tcPr>
          <w:p w14:paraId="512F4160" w14:textId="77777777" w:rsidR="00863B9C" w:rsidRPr="0072759B" w:rsidRDefault="00863B9C" w:rsidP="00871F17">
            <w:r w:rsidRPr="0072759B">
              <w:t>De leerlingen verklaren aan de hand van eigenschappen van permanente magneten en elektromagneten fenomenen of toepassingen uit het dagelijks leven.</w:t>
            </w:r>
          </w:p>
        </w:tc>
      </w:tr>
      <w:tr w:rsidR="00863B9C" w:rsidRPr="0072759B" w14:paraId="37F075DD" w14:textId="77777777" w:rsidTr="00871F17">
        <w:tc>
          <w:tcPr>
            <w:tcW w:w="715" w:type="pct"/>
          </w:tcPr>
          <w:p w14:paraId="5D2C104E" w14:textId="77777777" w:rsidR="00863B9C" w:rsidRPr="0072759B" w:rsidRDefault="00863B9C" w:rsidP="00871F17">
            <w:r w:rsidRPr="0072759B">
              <w:t>06.25</w:t>
            </w:r>
          </w:p>
        </w:tc>
        <w:tc>
          <w:tcPr>
            <w:tcW w:w="4285" w:type="pct"/>
          </w:tcPr>
          <w:p w14:paraId="7E7A6137" w14:textId="77777777" w:rsidR="00863B9C" w:rsidRPr="0072759B" w:rsidRDefault="00863B9C" w:rsidP="00871F17">
            <w:r w:rsidRPr="0072759B">
              <w:t>De leerlingen voeren onderzoek aan de hand van een wetenschappelijke methode om kennis te ontwikkelen en om vragen te beantwoorden.</w:t>
            </w:r>
          </w:p>
        </w:tc>
      </w:tr>
      <w:tr w:rsidR="00863B9C" w:rsidRPr="0072759B" w14:paraId="1BFD0DDF" w14:textId="77777777" w:rsidTr="00871F17">
        <w:tc>
          <w:tcPr>
            <w:tcW w:w="715" w:type="pct"/>
          </w:tcPr>
          <w:p w14:paraId="1EE674EE" w14:textId="77777777" w:rsidR="00863B9C" w:rsidRPr="0072759B" w:rsidRDefault="00863B9C" w:rsidP="00871F17"/>
        </w:tc>
        <w:tc>
          <w:tcPr>
            <w:tcW w:w="4285" w:type="pct"/>
          </w:tcPr>
          <w:p w14:paraId="0A20998B" w14:textId="77777777" w:rsidR="00863B9C" w:rsidRPr="0072759B" w:rsidRDefault="00863B9C" w:rsidP="00871F17">
            <w:r w:rsidRPr="0072759B">
              <w:t xml:space="preserve">Voetnoot: </w:t>
            </w:r>
          </w:p>
          <w:p w14:paraId="1FAF1D20" w14:textId="77777777" w:rsidR="00863B9C" w:rsidRPr="0072759B" w:rsidRDefault="00863B9C" w:rsidP="00871F17">
            <w:r w:rsidRPr="0072759B">
              <w:t>Rekening houdend met concepten van de derde graad.</w:t>
            </w:r>
          </w:p>
        </w:tc>
      </w:tr>
      <w:tr w:rsidR="00863B9C" w:rsidRPr="0072759B" w14:paraId="73D4D3B8" w14:textId="77777777" w:rsidTr="00871F17">
        <w:tc>
          <w:tcPr>
            <w:tcW w:w="715" w:type="pct"/>
          </w:tcPr>
          <w:p w14:paraId="5609F528" w14:textId="77777777" w:rsidR="00863B9C" w:rsidRPr="0072759B" w:rsidRDefault="00863B9C" w:rsidP="00871F17">
            <w:r w:rsidRPr="0072759B">
              <w:t>06.26</w:t>
            </w:r>
          </w:p>
        </w:tc>
        <w:tc>
          <w:tcPr>
            <w:tcW w:w="4285" w:type="pct"/>
          </w:tcPr>
          <w:p w14:paraId="570EF4DE" w14:textId="77777777" w:rsidR="00863B9C" w:rsidRPr="0072759B" w:rsidRDefault="00863B9C" w:rsidP="00871F17">
            <w:pPr>
              <w:rPr>
                <w:lang w:eastAsia="nl-BE"/>
              </w:rPr>
            </w:pPr>
            <w:r w:rsidRPr="0072759B">
              <w:t>De leerlingen ontwerpen een oplossing voor een probleem door wetenschappen, technologie of wiskunde geïntegreerd aan te wenden.</w:t>
            </w:r>
          </w:p>
        </w:tc>
      </w:tr>
      <w:tr w:rsidR="00863B9C" w:rsidRPr="0072759B" w14:paraId="05E8E0C5" w14:textId="77777777" w:rsidTr="00871F17">
        <w:tc>
          <w:tcPr>
            <w:tcW w:w="715" w:type="pct"/>
          </w:tcPr>
          <w:p w14:paraId="46CB2956" w14:textId="77777777" w:rsidR="00863B9C" w:rsidRPr="0072759B" w:rsidRDefault="00863B9C" w:rsidP="00871F17"/>
        </w:tc>
        <w:tc>
          <w:tcPr>
            <w:tcW w:w="4285" w:type="pct"/>
          </w:tcPr>
          <w:p w14:paraId="7AFDACDE" w14:textId="77777777" w:rsidR="00863B9C" w:rsidRPr="0072759B" w:rsidRDefault="00863B9C" w:rsidP="00871F17">
            <w:r w:rsidRPr="0072759B">
              <w:t xml:space="preserve">Voetnoot: </w:t>
            </w:r>
          </w:p>
          <w:p w14:paraId="70DDBEAD" w14:textId="77777777" w:rsidR="00863B9C" w:rsidRPr="0072759B" w:rsidRDefault="00863B9C" w:rsidP="00871F17">
            <w:r w:rsidRPr="0072759B">
              <w:t>Rekening houdend met concepten van de derde graad en de context waarin dit minimumdoel aan bod komt.</w:t>
            </w:r>
          </w:p>
        </w:tc>
      </w:tr>
      <w:tr w:rsidR="00863B9C" w:rsidRPr="0072759B" w14:paraId="2ADD1B45" w14:textId="77777777" w:rsidTr="00871F17">
        <w:tc>
          <w:tcPr>
            <w:tcW w:w="715" w:type="pct"/>
          </w:tcPr>
          <w:p w14:paraId="5203AB06" w14:textId="77777777" w:rsidR="00863B9C" w:rsidRPr="0072759B" w:rsidRDefault="00863B9C" w:rsidP="00871F17">
            <w:r w:rsidRPr="0072759B">
              <w:t>06.27</w:t>
            </w:r>
          </w:p>
        </w:tc>
        <w:tc>
          <w:tcPr>
            <w:tcW w:w="4285" w:type="pct"/>
          </w:tcPr>
          <w:p w14:paraId="71C4EDA1" w14:textId="77777777" w:rsidR="00863B9C" w:rsidRPr="0072759B" w:rsidRDefault="00863B9C" w:rsidP="00871F17">
            <w:r w:rsidRPr="0072759B">
              <w:t>De leerlingen illustreren de wisselwerking tussen wetenschappen, technologie, wiskunde en de maatschappij aan de hand van maatschappelijke uitdagingen.</w:t>
            </w:r>
          </w:p>
        </w:tc>
      </w:tr>
      <w:tr w:rsidR="00863B9C" w:rsidRPr="0072759B" w14:paraId="47FD5FAB" w14:textId="77777777" w:rsidTr="00871F17">
        <w:tc>
          <w:tcPr>
            <w:tcW w:w="715" w:type="pct"/>
          </w:tcPr>
          <w:p w14:paraId="7F6C018D" w14:textId="77777777" w:rsidR="00863B9C" w:rsidRPr="0072759B" w:rsidRDefault="00863B9C" w:rsidP="00871F17"/>
        </w:tc>
        <w:tc>
          <w:tcPr>
            <w:tcW w:w="4285" w:type="pct"/>
          </w:tcPr>
          <w:p w14:paraId="6D84761B" w14:textId="77777777" w:rsidR="00863B9C" w:rsidRPr="0072759B" w:rsidRDefault="00863B9C" w:rsidP="00871F17">
            <w:r w:rsidRPr="0072759B">
              <w:t xml:space="preserve">Voetnoot: </w:t>
            </w:r>
          </w:p>
          <w:p w14:paraId="0DB3DBA1" w14:textId="77777777" w:rsidR="00863B9C" w:rsidRPr="0072759B" w:rsidRDefault="00863B9C" w:rsidP="00871F17">
            <w:r w:rsidRPr="0072759B">
              <w:t>Rekening houdend met de context waarin dit minimumdoel aan bod komt.</w:t>
            </w:r>
          </w:p>
        </w:tc>
      </w:tr>
    </w:tbl>
    <w:p w14:paraId="3F8C4C16" w14:textId="77777777" w:rsidR="00A00764" w:rsidRDefault="0049359C" w:rsidP="00A00764">
      <w:pPr>
        <w:pStyle w:val="Kop2"/>
      </w:pPr>
      <w:bookmarkStart w:id="252" w:name="_Toc179365416"/>
      <w:r>
        <w:t>Specifieke minimum</w:t>
      </w:r>
      <w:r w:rsidR="00A33E22">
        <w:t>d</w:t>
      </w:r>
      <w:r w:rsidR="00513892">
        <w:t>oelen</w:t>
      </w:r>
      <w:bookmarkEnd w:id="249"/>
      <w:bookmarkEnd w:id="250"/>
      <w:bookmarkEnd w:id="251"/>
      <w:bookmarkEnd w:id="252"/>
    </w:p>
    <w:tbl>
      <w:tblPr>
        <w:tblW w:w="9923" w:type="dxa"/>
        <w:tblInd w:w="-5" w:type="dxa"/>
        <w:tblLook w:val="04A0" w:firstRow="1" w:lastRow="0" w:firstColumn="1" w:lastColumn="0" w:noHBand="0" w:noVBand="1"/>
      </w:tblPr>
      <w:tblGrid>
        <w:gridCol w:w="1418"/>
        <w:gridCol w:w="8505"/>
      </w:tblGrid>
      <w:tr w:rsidR="00863B9C" w:rsidRPr="00C92989" w14:paraId="6C0F49EC" w14:textId="77777777" w:rsidTr="00871F17">
        <w:tc>
          <w:tcPr>
            <w:tcW w:w="1418" w:type="dxa"/>
            <w:shd w:val="clear" w:color="auto" w:fill="auto"/>
          </w:tcPr>
          <w:p w14:paraId="7425812A" w14:textId="77777777" w:rsidR="00863B9C" w:rsidRPr="00DB58C1" w:rsidRDefault="00863B9C" w:rsidP="00871F17">
            <w:pPr>
              <w:spacing w:line="240" w:lineRule="auto"/>
              <w:jc w:val="both"/>
            </w:pPr>
            <w:r>
              <w:t>0</w:t>
            </w:r>
            <w:r w:rsidRPr="00DB58C1">
              <w:t>1.01.01</w:t>
            </w:r>
          </w:p>
        </w:tc>
        <w:tc>
          <w:tcPr>
            <w:tcW w:w="8505" w:type="dxa"/>
            <w:shd w:val="clear" w:color="auto" w:fill="auto"/>
          </w:tcPr>
          <w:p w14:paraId="5DD91534" w14:textId="77777777" w:rsidR="00863B9C" w:rsidRPr="00C92989" w:rsidRDefault="00863B9C" w:rsidP="00871F17">
            <w:pPr>
              <w:spacing w:line="240" w:lineRule="auto"/>
            </w:pPr>
            <w:r w:rsidRPr="00C92989">
              <w:t>De leerlingen doorlopen een onderzoekscyclus in samenhang met inhouden van minstens 1 wetenschapsdomein verbonden aan de studierichting.</w:t>
            </w:r>
          </w:p>
        </w:tc>
      </w:tr>
      <w:tr w:rsidR="00C809CB" w:rsidRPr="007B2EEE" w14:paraId="754C126E" w14:textId="77777777" w:rsidTr="00C809CB">
        <w:tc>
          <w:tcPr>
            <w:tcW w:w="1418" w:type="dxa"/>
            <w:shd w:val="clear" w:color="auto" w:fill="auto"/>
          </w:tcPr>
          <w:p w14:paraId="7524B856" w14:textId="77777777" w:rsidR="00C809CB" w:rsidRPr="007B2EEE" w:rsidRDefault="00C809CB" w:rsidP="005E0041">
            <w:pPr>
              <w:spacing w:line="240" w:lineRule="auto"/>
              <w:jc w:val="both"/>
            </w:pPr>
            <w:r w:rsidRPr="007B2EEE">
              <w:t>06.11.01</w:t>
            </w:r>
          </w:p>
        </w:tc>
        <w:tc>
          <w:tcPr>
            <w:tcW w:w="8505" w:type="dxa"/>
            <w:shd w:val="clear" w:color="auto" w:fill="auto"/>
          </w:tcPr>
          <w:p w14:paraId="26827194" w14:textId="2BBE83B0" w:rsidR="00C809CB" w:rsidRPr="007B2EEE" w:rsidRDefault="00C809CB" w:rsidP="005E0041">
            <w:pPr>
              <w:spacing w:line="240" w:lineRule="auto"/>
            </w:pPr>
            <w:r w:rsidRPr="007B2EEE">
              <w:t>De leerlingen analyseren het verband tussen 3D-situaties en bijbehorende 2D-voorstellingen.</w:t>
            </w:r>
          </w:p>
        </w:tc>
      </w:tr>
      <w:tr w:rsidR="00C809CB" w:rsidRPr="00CE3233" w14:paraId="16A9996F" w14:textId="77777777" w:rsidTr="00C809CB">
        <w:tc>
          <w:tcPr>
            <w:tcW w:w="1418" w:type="dxa"/>
            <w:shd w:val="clear" w:color="auto" w:fill="auto"/>
          </w:tcPr>
          <w:p w14:paraId="026BF3BC" w14:textId="77777777" w:rsidR="00C809CB" w:rsidRPr="007B2EEE" w:rsidRDefault="00C809CB" w:rsidP="005E0041">
            <w:pPr>
              <w:spacing w:line="240" w:lineRule="auto"/>
              <w:jc w:val="both"/>
            </w:pPr>
          </w:p>
        </w:tc>
        <w:tc>
          <w:tcPr>
            <w:tcW w:w="8505" w:type="dxa"/>
            <w:shd w:val="clear" w:color="auto" w:fill="auto"/>
          </w:tcPr>
          <w:p w14:paraId="02722AD3" w14:textId="77777777" w:rsidR="00C809CB" w:rsidRPr="00C809CB" w:rsidRDefault="00C809CB" w:rsidP="00C809CB">
            <w:pPr>
              <w:spacing w:line="240" w:lineRule="auto"/>
            </w:pPr>
            <w:r w:rsidRPr="00C809CB">
              <w:t>Voetnoot:</w:t>
            </w:r>
            <w:r w:rsidRPr="00C809CB">
              <w:tab/>
            </w:r>
          </w:p>
          <w:p w14:paraId="70E1849E" w14:textId="77777777" w:rsidR="00C809CB" w:rsidRPr="00C809CB" w:rsidRDefault="00C809CB" w:rsidP="005E0041">
            <w:pPr>
              <w:spacing w:line="240" w:lineRule="auto"/>
            </w:pPr>
            <w:r w:rsidRPr="00C809CB">
              <w:t>Rekening houdend met de context van de studierichting.</w:t>
            </w:r>
          </w:p>
        </w:tc>
      </w:tr>
      <w:tr w:rsidR="00C809CB" w:rsidRPr="0097497D" w14:paraId="3FA919D1" w14:textId="77777777" w:rsidTr="00C809CB">
        <w:tc>
          <w:tcPr>
            <w:tcW w:w="1418" w:type="dxa"/>
            <w:shd w:val="clear" w:color="auto" w:fill="auto"/>
          </w:tcPr>
          <w:p w14:paraId="79A2FC42" w14:textId="77777777" w:rsidR="00C809CB" w:rsidRPr="0097497D" w:rsidRDefault="00C809CB" w:rsidP="00C809CB">
            <w:pPr>
              <w:spacing w:line="240" w:lineRule="auto"/>
              <w:jc w:val="both"/>
            </w:pPr>
            <w:r w:rsidRPr="0097497D">
              <w:t>11.18.01</w:t>
            </w:r>
          </w:p>
        </w:tc>
        <w:tc>
          <w:tcPr>
            <w:tcW w:w="8505" w:type="dxa"/>
            <w:shd w:val="clear" w:color="auto" w:fill="auto"/>
          </w:tcPr>
          <w:p w14:paraId="329956F1" w14:textId="2047E79A" w:rsidR="00C809CB" w:rsidRPr="0097497D" w:rsidRDefault="00C809CB" w:rsidP="00C809CB">
            <w:pPr>
              <w:spacing w:line="240" w:lineRule="auto"/>
            </w:pPr>
            <w:r w:rsidRPr="00C809CB">
              <w:t>De leerlingen berekenen de verplaatsing bij een beweging met een constante snelheid.</w:t>
            </w:r>
          </w:p>
        </w:tc>
      </w:tr>
      <w:tr w:rsidR="00C809CB" w:rsidRPr="0097497D" w14:paraId="5833D357" w14:textId="77777777" w:rsidTr="00C809CB">
        <w:tc>
          <w:tcPr>
            <w:tcW w:w="1418" w:type="dxa"/>
            <w:shd w:val="clear" w:color="auto" w:fill="auto"/>
          </w:tcPr>
          <w:p w14:paraId="55503E97" w14:textId="77777777" w:rsidR="00C809CB" w:rsidRPr="0097497D" w:rsidRDefault="00C809CB" w:rsidP="00C809CB">
            <w:pPr>
              <w:spacing w:line="240" w:lineRule="auto"/>
              <w:jc w:val="both"/>
            </w:pPr>
            <w:r w:rsidRPr="0097497D">
              <w:t>11.18.02</w:t>
            </w:r>
          </w:p>
        </w:tc>
        <w:tc>
          <w:tcPr>
            <w:tcW w:w="8505" w:type="dxa"/>
            <w:shd w:val="clear" w:color="auto" w:fill="auto"/>
          </w:tcPr>
          <w:p w14:paraId="39EA1BF0" w14:textId="0DE7E1FD" w:rsidR="00C809CB" w:rsidRPr="00C809CB" w:rsidRDefault="00C809CB" w:rsidP="00C809CB">
            <w:pPr>
              <w:spacing w:line="240" w:lineRule="auto"/>
            </w:pPr>
            <w:r w:rsidRPr="00C809CB">
              <w:t>De leerlingen berekenen de wrijvingskracht en de zwaartekracht.</w:t>
            </w:r>
          </w:p>
          <w:p w14:paraId="653E898C" w14:textId="77777777" w:rsidR="00C809CB" w:rsidRPr="00C809CB" w:rsidRDefault="00C809CB" w:rsidP="00C809CB">
            <w:r>
              <w:t>Onderliggende (kennis)elementen:</w:t>
            </w:r>
          </w:p>
          <w:p w14:paraId="614CBE77" w14:textId="12E850E2" w:rsidR="00C809CB" w:rsidRPr="00C809CB" w:rsidRDefault="00C809CB" w:rsidP="00C809CB">
            <w:pPr>
              <w:pStyle w:val="Plattetekst"/>
              <w:spacing w:after="240"/>
              <w:rPr>
                <w:rFonts w:asciiTheme="minorHAnsi" w:hAnsiTheme="minorHAnsi" w:cstheme="minorBidi"/>
                <w:color w:val="595959" w:themeColor="text1" w:themeTint="A6"/>
                <w:sz w:val="22"/>
                <w:szCs w:val="22"/>
              </w:rPr>
            </w:pPr>
            <w:r w:rsidRPr="00C809CB">
              <w:rPr>
                <w:rFonts w:asciiTheme="minorHAnsi" w:hAnsiTheme="minorHAnsi" w:cstheme="minorBidi"/>
                <w:color w:val="595959" w:themeColor="text1" w:themeTint="A6"/>
                <w:sz w:val="22"/>
                <w:szCs w:val="22"/>
              </w:rPr>
              <w:t>Normaalkracht</w:t>
            </w:r>
          </w:p>
        </w:tc>
      </w:tr>
      <w:tr w:rsidR="00C809CB" w:rsidRPr="0097497D" w14:paraId="63D164DE" w14:textId="77777777" w:rsidTr="00C809CB">
        <w:tc>
          <w:tcPr>
            <w:tcW w:w="1418" w:type="dxa"/>
            <w:shd w:val="clear" w:color="auto" w:fill="auto"/>
          </w:tcPr>
          <w:p w14:paraId="573F90F6" w14:textId="77777777" w:rsidR="00C809CB" w:rsidRPr="0097497D" w:rsidRDefault="00C809CB" w:rsidP="00C809CB">
            <w:pPr>
              <w:spacing w:line="240" w:lineRule="auto"/>
              <w:jc w:val="both"/>
            </w:pPr>
          </w:p>
        </w:tc>
        <w:tc>
          <w:tcPr>
            <w:tcW w:w="8505" w:type="dxa"/>
            <w:shd w:val="clear" w:color="auto" w:fill="auto"/>
          </w:tcPr>
          <w:p w14:paraId="3CA91DD6" w14:textId="77777777" w:rsidR="00C809CB" w:rsidRPr="00C809CB" w:rsidRDefault="00C809CB" w:rsidP="00C809CB">
            <w:r w:rsidRPr="00C809CB">
              <w:t>Voetnoot:</w:t>
            </w:r>
          </w:p>
          <w:p w14:paraId="41794178" w14:textId="3A1FBC39" w:rsidR="00C809CB" w:rsidRPr="00C809CB" w:rsidRDefault="00C809CB" w:rsidP="00C809CB">
            <w:r w:rsidRPr="006150FF">
              <w:t>Rekening houdend met de context van de studierichting.</w:t>
            </w:r>
          </w:p>
        </w:tc>
      </w:tr>
      <w:tr w:rsidR="00C809CB" w:rsidRPr="0097497D" w14:paraId="21051E9C" w14:textId="77777777" w:rsidTr="00C809CB">
        <w:tc>
          <w:tcPr>
            <w:tcW w:w="1418" w:type="dxa"/>
            <w:shd w:val="clear" w:color="auto" w:fill="auto"/>
          </w:tcPr>
          <w:p w14:paraId="73179567" w14:textId="77777777" w:rsidR="00C809CB" w:rsidRPr="0097497D" w:rsidRDefault="00C809CB" w:rsidP="00C809CB">
            <w:pPr>
              <w:spacing w:line="240" w:lineRule="auto"/>
              <w:jc w:val="both"/>
            </w:pPr>
            <w:r w:rsidRPr="0097497D">
              <w:t>11.18.03</w:t>
            </w:r>
          </w:p>
        </w:tc>
        <w:tc>
          <w:tcPr>
            <w:tcW w:w="8505" w:type="dxa"/>
            <w:shd w:val="clear" w:color="auto" w:fill="auto"/>
          </w:tcPr>
          <w:p w14:paraId="1B337B12" w14:textId="2C66D172" w:rsidR="00C809CB" w:rsidRPr="006150FF" w:rsidRDefault="00C809CB" w:rsidP="00C809CB">
            <w:pPr>
              <w:spacing w:line="240" w:lineRule="auto"/>
            </w:pPr>
            <w:r w:rsidRPr="006150FF">
              <w:t>De leerlingen verklaren het effect van inwerkende krachten op de bewegingsverandering van een systeem aan de hand van de drie wetten van Newton.</w:t>
            </w:r>
          </w:p>
        </w:tc>
      </w:tr>
      <w:tr w:rsidR="00C809CB" w:rsidRPr="0097497D" w14:paraId="73DAC231" w14:textId="77777777" w:rsidTr="00C809CB">
        <w:tc>
          <w:tcPr>
            <w:tcW w:w="1418" w:type="dxa"/>
            <w:shd w:val="clear" w:color="auto" w:fill="auto"/>
          </w:tcPr>
          <w:p w14:paraId="5C73FB92" w14:textId="77777777" w:rsidR="00C809CB" w:rsidRPr="0097497D" w:rsidRDefault="00C809CB" w:rsidP="00C809CB">
            <w:pPr>
              <w:spacing w:line="240" w:lineRule="auto"/>
              <w:jc w:val="both"/>
            </w:pPr>
            <w:r w:rsidRPr="0097497D">
              <w:t>11.18.04</w:t>
            </w:r>
          </w:p>
        </w:tc>
        <w:tc>
          <w:tcPr>
            <w:tcW w:w="8505" w:type="dxa"/>
            <w:shd w:val="clear" w:color="auto" w:fill="auto"/>
          </w:tcPr>
          <w:p w14:paraId="1C25DEA3" w14:textId="79882A0A" w:rsidR="00C809CB" w:rsidRPr="006150FF" w:rsidRDefault="00C809CB" w:rsidP="00C809CB">
            <w:pPr>
              <w:spacing w:line="240" w:lineRule="auto"/>
            </w:pPr>
            <w:r w:rsidRPr="006150FF">
              <w:t>De leerlingen berekenen de arbeid geleverd door een constante kracht.</w:t>
            </w:r>
          </w:p>
        </w:tc>
      </w:tr>
      <w:tr w:rsidR="00C809CB" w:rsidRPr="0097497D" w14:paraId="54BED4E3" w14:textId="77777777" w:rsidTr="00C809CB">
        <w:tc>
          <w:tcPr>
            <w:tcW w:w="1418" w:type="dxa"/>
            <w:shd w:val="clear" w:color="auto" w:fill="auto"/>
          </w:tcPr>
          <w:p w14:paraId="2A58CDBC" w14:textId="77777777" w:rsidR="00C809CB" w:rsidRPr="0097497D" w:rsidRDefault="00C809CB" w:rsidP="00C809CB">
            <w:pPr>
              <w:spacing w:line="240" w:lineRule="auto"/>
              <w:jc w:val="both"/>
            </w:pPr>
          </w:p>
        </w:tc>
        <w:tc>
          <w:tcPr>
            <w:tcW w:w="8505" w:type="dxa"/>
            <w:shd w:val="clear" w:color="auto" w:fill="auto"/>
          </w:tcPr>
          <w:p w14:paraId="2BD9698F" w14:textId="77777777" w:rsidR="00C809CB" w:rsidRPr="00C809CB" w:rsidRDefault="00C809CB" w:rsidP="00C809CB">
            <w:r w:rsidRPr="00C809CB">
              <w:t>Voetnoot:</w:t>
            </w:r>
          </w:p>
          <w:p w14:paraId="515C15D8" w14:textId="5B77E351" w:rsidR="00C809CB" w:rsidRPr="006150FF" w:rsidRDefault="00C809CB" w:rsidP="00C809CB">
            <w:r w:rsidRPr="006150FF">
              <w:t>Rekening houdend met de context van de studierichting.</w:t>
            </w:r>
          </w:p>
        </w:tc>
      </w:tr>
      <w:tr w:rsidR="00C809CB" w:rsidRPr="0097497D" w14:paraId="05551813" w14:textId="77777777" w:rsidTr="00C809CB">
        <w:tc>
          <w:tcPr>
            <w:tcW w:w="1418" w:type="dxa"/>
            <w:shd w:val="clear" w:color="auto" w:fill="auto"/>
          </w:tcPr>
          <w:p w14:paraId="7F4927D8" w14:textId="77777777" w:rsidR="00C809CB" w:rsidRPr="0097497D" w:rsidRDefault="00C809CB" w:rsidP="00C809CB">
            <w:pPr>
              <w:spacing w:line="240" w:lineRule="auto"/>
              <w:jc w:val="both"/>
            </w:pPr>
            <w:r w:rsidRPr="0097497D">
              <w:t>11.18.05</w:t>
            </w:r>
          </w:p>
        </w:tc>
        <w:tc>
          <w:tcPr>
            <w:tcW w:w="8505" w:type="dxa"/>
            <w:shd w:val="clear" w:color="auto" w:fill="auto"/>
          </w:tcPr>
          <w:p w14:paraId="417A211C" w14:textId="5E3AF82E" w:rsidR="00C809CB" w:rsidRPr="0097497D" w:rsidRDefault="00C809CB" w:rsidP="00C809CB">
            <w:pPr>
              <w:spacing w:line="240" w:lineRule="auto"/>
            </w:pPr>
            <w:r w:rsidRPr="0097497D">
              <w:t xml:space="preserve">De leerlingen berekenen </w:t>
            </w:r>
            <w:r w:rsidRPr="00C809CB">
              <w:t>de kinetische, gravitationele en elastische energie van een lichaam rekening houdend met de wet van behoud van energie.</w:t>
            </w:r>
          </w:p>
        </w:tc>
      </w:tr>
      <w:tr w:rsidR="00C809CB" w:rsidRPr="0097497D" w14:paraId="4F89F851" w14:textId="77777777" w:rsidTr="00C809CB">
        <w:tc>
          <w:tcPr>
            <w:tcW w:w="1418" w:type="dxa"/>
            <w:shd w:val="clear" w:color="auto" w:fill="auto"/>
          </w:tcPr>
          <w:p w14:paraId="2C894FC5" w14:textId="77777777" w:rsidR="00C809CB" w:rsidRPr="0097497D" w:rsidRDefault="00C809CB" w:rsidP="00C809CB">
            <w:pPr>
              <w:spacing w:line="240" w:lineRule="auto"/>
              <w:jc w:val="both"/>
            </w:pPr>
            <w:r w:rsidRPr="0097497D">
              <w:t>11.18.06</w:t>
            </w:r>
          </w:p>
        </w:tc>
        <w:tc>
          <w:tcPr>
            <w:tcW w:w="8505" w:type="dxa"/>
            <w:shd w:val="clear" w:color="auto" w:fill="auto"/>
          </w:tcPr>
          <w:p w14:paraId="0844B96B" w14:textId="760FFFB4" w:rsidR="00C809CB" w:rsidRPr="0097497D" w:rsidRDefault="00C809CB" w:rsidP="00C809CB">
            <w:pPr>
              <w:spacing w:line="240" w:lineRule="auto"/>
            </w:pPr>
            <w:r w:rsidRPr="0097497D">
              <w:t xml:space="preserve">De leerlingen berekenen </w:t>
            </w:r>
            <w:r w:rsidRPr="00C809CB">
              <w:t>spanning over, stroomsterkte door, weerstand en vermogen van een verbruiker.</w:t>
            </w:r>
          </w:p>
        </w:tc>
      </w:tr>
      <w:tr w:rsidR="00863B9C" w:rsidRPr="0097497D" w14:paraId="61B67B18" w14:textId="77777777" w:rsidTr="00871F17">
        <w:tc>
          <w:tcPr>
            <w:tcW w:w="1418" w:type="dxa"/>
            <w:vMerge w:val="restart"/>
            <w:shd w:val="clear" w:color="auto" w:fill="auto"/>
          </w:tcPr>
          <w:p w14:paraId="5F777D74" w14:textId="77777777" w:rsidR="00863B9C" w:rsidRPr="0097497D" w:rsidRDefault="00863B9C" w:rsidP="00871F17">
            <w:pPr>
              <w:spacing w:line="240" w:lineRule="auto"/>
              <w:jc w:val="both"/>
            </w:pPr>
            <w:r w:rsidRPr="0097497D">
              <w:t>11.18.07</w:t>
            </w:r>
          </w:p>
        </w:tc>
        <w:tc>
          <w:tcPr>
            <w:tcW w:w="8505" w:type="dxa"/>
            <w:shd w:val="clear" w:color="auto" w:fill="auto"/>
          </w:tcPr>
          <w:p w14:paraId="0614A97B" w14:textId="77777777" w:rsidR="00863B9C" w:rsidRPr="0097497D" w:rsidRDefault="00863B9C" w:rsidP="00871F17">
            <w:pPr>
              <w:spacing w:line="240" w:lineRule="auto"/>
            </w:pPr>
            <w:r w:rsidRPr="0097497D">
              <w:t>De leerlingen analyseren het verband tussen druk, volume en temperatuur in een gas.</w:t>
            </w:r>
          </w:p>
        </w:tc>
      </w:tr>
      <w:tr w:rsidR="00863B9C" w:rsidRPr="006150FF" w14:paraId="7D32B3C2" w14:textId="77777777" w:rsidTr="00871F17">
        <w:tc>
          <w:tcPr>
            <w:tcW w:w="1418" w:type="dxa"/>
            <w:vMerge/>
            <w:shd w:val="clear" w:color="auto" w:fill="auto"/>
          </w:tcPr>
          <w:p w14:paraId="309D3664" w14:textId="77777777" w:rsidR="00863B9C" w:rsidRPr="0097497D" w:rsidRDefault="00863B9C" w:rsidP="00871F17">
            <w:pPr>
              <w:spacing w:line="240" w:lineRule="auto"/>
              <w:jc w:val="both"/>
            </w:pPr>
          </w:p>
        </w:tc>
        <w:tc>
          <w:tcPr>
            <w:tcW w:w="8505" w:type="dxa"/>
            <w:shd w:val="clear" w:color="auto" w:fill="auto"/>
          </w:tcPr>
          <w:p w14:paraId="1A3C58AC" w14:textId="77777777" w:rsidR="00863B9C" w:rsidRPr="006150FF" w:rsidRDefault="00863B9C" w:rsidP="00871F17">
            <w:pPr>
              <w:spacing w:line="240" w:lineRule="auto"/>
              <w:rPr>
                <w:shd w:val="clear" w:color="auto" w:fill="FFFFFF"/>
                <w:lang w:val="nl-NL"/>
              </w:rPr>
            </w:pPr>
            <w:r w:rsidRPr="006150FF">
              <w:rPr>
                <w:shd w:val="clear" w:color="auto" w:fill="FFFFFF"/>
                <w:lang w:val="nl-NL"/>
              </w:rPr>
              <w:t>Voetnoot:</w:t>
            </w:r>
          </w:p>
          <w:p w14:paraId="182276C2" w14:textId="77777777" w:rsidR="00863B9C" w:rsidRPr="006150FF" w:rsidRDefault="00863B9C" w:rsidP="00871F17">
            <w:pPr>
              <w:spacing w:line="240" w:lineRule="auto"/>
            </w:pPr>
            <w:r w:rsidRPr="006150FF">
              <w:t>Rekening houdend met de context van de studierichting.</w:t>
            </w:r>
          </w:p>
        </w:tc>
      </w:tr>
      <w:tr w:rsidR="00863B9C" w:rsidRPr="004904FF" w14:paraId="22460A06" w14:textId="77777777" w:rsidTr="00871F17">
        <w:tc>
          <w:tcPr>
            <w:tcW w:w="1418" w:type="dxa"/>
            <w:vMerge w:val="restart"/>
            <w:shd w:val="clear" w:color="auto" w:fill="auto"/>
          </w:tcPr>
          <w:p w14:paraId="1D271E07" w14:textId="77777777" w:rsidR="00863B9C" w:rsidRPr="0097497D" w:rsidRDefault="00863B9C" w:rsidP="00871F17">
            <w:pPr>
              <w:spacing w:line="240" w:lineRule="auto"/>
              <w:jc w:val="both"/>
            </w:pPr>
            <w:r w:rsidRPr="0097497D">
              <w:t>11.18.08</w:t>
            </w:r>
          </w:p>
        </w:tc>
        <w:tc>
          <w:tcPr>
            <w:tcW w:w="8505" w:type="dxa"/>
            <w:shd w:val="clear" w:color="auto" w:fill="auto"/>
          </w:tcPr>
          <w:p w14:paraId="00B7B276" w14:textId="77777777" w:rsidR="00863B9C" w:rsidRPr="004904FF" w:rsidRDefault="00863B9C" w:rsidP="00871F17">
            <w:pPr>
              <w:spacing w:line="240" w:lineRule="auto"/>
            </w:pPr>
            <w:r w:rsidRPr="006150FF">
              <w:t>De leerlingen verklaren de werking van een technische toepassing aan de hand van de een</w:t>
            </w:r>
            <w:r>
              <w:t>p</w:t>
            </w:r>
            <w:r w:rsidRPr="006150FF">
              <w:t>arige cirkelvormige beweging.</w:t>
            </w:r>
          </w:p>
        </w:tc>
      </w:tr>
      <w:tr w:rsidR="00863B9C" w:rsidRPr="006150FF" w14:paraId="133BA442" w14:textId="77777777" w:rsidTr="00871F17">
        <w:tc>
          <w:tcPr>
            <w:tcW w:w="1418" w:type="dxa"/>
            <w:vMerge/>
            <w:shd w:val="clear" w:color="auto" w:fill="auto"/>
          </w:tcPr>
          <w:p w14:paraId="73FB41A6" w14:textId="77777777" w:rsidR="00863B9C" w:rsidRPr="0097497D" w:rsidRDefault="00863B9C" w:rsidP="00871F17">
            <w:pPr>
              <w:spacing w:line="240" w:lineRule="auto"/>
              <w:jc w:val="both"/>
            </w:pPr>
          </w:p>
        </w:tc>
        <w:tc>
          <w:tcPr>
            <w:tcW w:w="8505" w:type="dxa"/>
            <w:shd w:val="clear" w:color="auto" w:fill="auto"/>
          </w:tcPr>
          <w:p w14:paraId="09126EDD" w14:textId="77777777" w:rsidR="00863B9C" w:rsidRPr="006150FF" w:rsidRDefault="00863B9C" w:rsidP="00871F17">
            <w:pPr>
              <w:spacing w:line="240" w:lineRule="auto"/>
              <w:rPr>
                <w:shd w:val="clear" w:color="auto" w:fill="FFFFFF"/>
                <w:lang w:val="nl-NL"/>
              </w:rPr>
            </w:pPr>
            <w:r w:rsidRPr="006150FF">
              <w:rPr>
                <w:shd w:val="clear" w:color="auto" w:fill="FFFFFF"/>
                <w:lang w:val="nl-NL"/>
              </w:rPr>
              <w:t>Voetnoot:</w:t>
            </w:r>
          </w:p>
          <w:p w14:paraId="2333BF39" w14:textId="77777777" w:rsidR="00863B9C" w:rsidRPr="006150FF" w:rsidRDefault="00863B9C" w:rsidP="00871F17">
            <w:pPr>
              <w:spacing w:line="240" w:lineRule="auto"/>
            </w:pPr>
            <w:r w:rsidRPr="006150FF">
              <w:t>Rekening houdend met de context van de studierichting.</w:t>
            </w:r>
          </w:p>
        </w:tc>
      </w:tr>
      <w:tr w:rsidR="00863B9C" w:rsidRPr="004904FF" w14:paraId="6139F1FB" w14:textId="77777777" w:rsidTr="00871F17">
        <w:tc>
          <w:tcPr>
            <w:tcW w:w="1418" w:type="dxa"/>
          </w:tcPr>
          <w:p w14:paraId="72193471" w14:textId="77777777" w:rsidR="00863B9C" w:rsidRPr="0097497D" w:rsidRDefault="00863B9C" w:rsidP="00871F17">
            <w:pPr>
              <w:spacing w:line="240" w:lineRule="auto"/>
              <w:jc w:val="both"/>
            </w:pPr>
            <w:r w:rsidRPr="0097497D">
              <w:t>11.18.09</w:t>
            </w:r>
          </w:p>
        </w:tc>
        <w:tc>
          <w:tcPr>
            <w:tcW w:w="8505" w:type="dxa"/>
            <w:shd w:val="clear" w:color="auto" w:fill="auto"/>
          </w:tcPr>
          <w:p w14:paraId="4BFDC34B" w14:textId="77777777" w:rsidR="00863B9C" w:rsidRPr="004904FF" w:rsidRDefault="00863B9C" w:rsidP="00871F17">
            <w:pPr>
              <w:spacing w:line="240" w:lineRule="auto"/>
              <w:rPr>
                <w:lang w:eastAsia="nl-BE"/>
              </w:rPr>
            </w:pPr>
            <w:r w:rsidRPr="0097497D">
              <w:rPr>
                <w:lang w:eastAsia="nl-BE"/>
              </w:rPr>
              <w:t>De leerlingen leggen verbanden tussen frequentie, periode, golflengte en golfsnelheid.</w:t>
            </w:r>
          </w:p>
        </w:tc>
      </w:tr>
      <w:tr w:rsidR="009474BB" w:rsidRPr="00885AC8" w14:paraId="548CC370" w14:textId="77777777" w:rsidTr="009474BB">
        <w:tc>
          <w:tcPr>
            <w:tcW w:w="1418" w:type="dxa"/>
          </w:tcPr>
          <w:p w14:paraId="061E9D78" w14:textId="77777777" w:rsidR="009474BB" w:rsidRPr="00885AC8" w:rsidRDefault="009474BB" w:rsidP="009474BB">
            <w:pPr>
              <w:spacing w:line="240" w:lineRule="auto"/>
              <w:jc w:val="both"/>
            </w:pPr>
            <w:r w:rsidRPr="00885AC8">
              <w:t>11.19.01</w:t>
            </w:r>
          </w:p>
        </w:tc>
        <w:tc>
          <w:tcPr>
            <w:tcW w:w="8505" w:type="dxa"/>
            <w:shd w:val="clear" w:color="auto" w:fill="auto"/>
          </w:tcPr>
          <w:p w14:paraId="0CA5ED49" w14:textId="7438259D" w:rsidR="009474BB" w:rsidRPr="00885AC8" w:rsidRDefault="009474BB" w:rsidP="009474BB">
            <w:pPr>
              <w:spacing w:line="240" w:lineRule="auto"/>
              <w:rPr>
                <w:lang w:eastAsia="nl-BE"/>
              </w:rPr>
            </w:pPr>
            <w:r w:rsidRPr="00885AC8">
              <w:rPr>
                <w:lang w:eastAsia="nl-BE"/>
              </w:rPr>
              <w:t>De leerlingen analyseren eigenschappen van een serie- en parallelschakeling in een elektrische gelijkstroomkring.</w:t>
            </w:r>
          </w:p>
        </w:tc>
      </w:tr>
      <w:tr w:rsidR="009474BB" w:rsidRPr="00885AC8" w14:paraId="08AD8D9E" w14:textId="77777777" w:rsidTr="009474BB">
        <w:tc>
          <w:tcPr>
            <w:tcW w:w="1418" w:type="dxa"/>
          </w:tcPr>
          <w:p w14:paraId="37328930" w14:textId="77777777" w:rsidR="009474BB" w:rsidRPr="00885AC8" w:rsidRDefault="009474BB" w:rsidP="009474BB">
            <w:pPr>
              <w:spacing w:line="240" w:lineRule="auto"/>
              <w:jc w:val="both"/>
            </w:pPr>
            <w:r w:rsidRPr="00885AC8">
              <w:t>11.19.02</w:t>
            </w:r>
          </w:p>
        </w:tc>
        <w:tc>
          <w:tcPr>
            <w:tcW w:w="8505" w:type="dxa"/>
            <w:shd w:val="clear" w:color="auto" w:fill="auto"/>
          </w:tcPr>
          <w:p w14:paraId="46641605" w14:textId="176D8156" w:rsidR="009474BB" w:rsidRPr="00885AC8" w:rsidRDefault="009474BB" w:rsidP="009474BB">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863B9C" w:rsidRPr="00885AC8" w14:paraId="7595104B" w14:textId="77777777" w:rsidTr="00871F17">
        <w:tc>
          <w:tcPr>
            <w:tcW w:w="1418" w:type="dxa"/>
          </w:tcPr>
          <w:p w14:paraId="07050CF1" w14:textId="77777777" w:rsidR="00863B9C" w:rsidRPr="00885AC8" w:rsidRDefault="00863B9C" w:rsidP="00871F17">
            <w:pPr>
              <w:spacing w:line="240" w:lineRule="auto"/>
              <w:jc w:val="both"/>
            </w:pPr>
            <w:r w:rsidRPr="00885AC8">
              <w:t>11.19.03</w:t>
            </w:r>
          </w:p>
        </w:tc>
        <w:tc>
          <w:tcPr>
            <w:tcW w:w="8505" w:type="dxa"/>
            <w:shd w:val="clear" w:color="auto" w:fill="auto"/>
          </w:tcPr>
          <w:p w14:paraId="67CE3C76" w14:textId="77777777" w:rsidR="00863B9C" w:rsidRPr="00885AC8" w:rsidRDefault="00863B9C" w:rsidP="00871F17">
            <w:pPr>
              <w:spacing w:line="240" w:lineRule="auto"/>
              <w:rPr>
                <w:lang w:eastAsia="nl-BE"/>
              </w:rPr>
            </w:pPr>
            <w:r w:rsidRPr="00885AC8">
              <w:rPr>
                <w:lang w:eastAsia="nl-BE"/>
              </w:rPr>
              <w:t>De leerlingen verklaren technische toepassingen van permanente magneten en elektromagneten.</w:t>
            </w:r>
          </w:p>
          <w:p w14:paraId="6DF25C92" w14:textId="77777777" w:rsidR="00863B9C" w:rsidRPr="00935FF0" w:rsidRDefault="00863B9C" w:rsidP="00871F17">
            <w:pPr>
              <w:spacing w:line="240" w:lineRule="auto"/>
              <w:rPr>
                <w:lang w:eastAsia="nl-BE"/>
              </w:rPr>
            </w:pPr>
            <w:r>
              <w:rPr>
                <w:lang w:eastAsia="nl-BE"/>
              </w:rPr>
              <w:t>Onderliggende (kennis)elementen:</w:t>
            </w:r>
          </w:p>
          <w:p w14:paraId="05D647DA" w14:textId="7C29AE93" w:rsidR="00863B9C" w:rsidRPr="00B41EB2" w:rsidRDefault="00863B9C" w:rsidP="00B41EB2">
            <w:pPr>
              <w:pStyle w:val="Plattetekst"/>
              <w:rPr>
                <w:rFonts w:asciiTheme="minorHAnsi" w:hAnsiTheme="minorHAnsi"/>
                <w:color w:val="595959" w:themeColor="text1" w:themeTint="A6"/>
                <w:sz w:val="22"/>
                <w:szCs w:val="22"/>
                <w:lang w:eastAsia="nl-BE"/>
              </w:rPr>
            </w:pPr>
            <w:r w:rsidRPr="00B41EB2">
              <w:rPr>
                <w:rFonts w:asciiTheme="minorHAnsi" w:hAnsiTheme="minorHAnsi"/>
                <w:color w:val="595959" w:themeColor="text1" w:themeTint="A6"/>
                <w:sz w:val="22"/>
                <w:szCs w:val="22"/>
                <w:lang w:eastAsia="nl-BE"/>
              </w:rPr>
              <w:t>Gegenereerde spanning via een verandering van magnetische flux</w:t>
            </w:r>
          </w:p>
          <w:p w14:paraId="5D341C06" w14:textId="77777777" w:rsidR="00863B9C" w:rsidRPr="00B41EB2" w:rsidRDefault="00863B9C" w:rsidP="00B41EB2">
            <w:pPr>
              <w:pStyle w:val="Plattetekst"/>
              <w:rPr>
                <w:lang w:eastAsia="nl-BE"/>
              </w:rPr>
            </w:pPr>
            <w:r w:rsidRPr="00B41EB2">
              <w:rPr>
                <w:rFonts w:asciiTheme="minorHAnsi" w:hAnsiTheme="minorHAnsi"/>
                <w:color w:val="595959" w:themeColor="text1" w:themeTint="A6"/>
                <w:sz w:val="22"/>
                <w:szCs w:val="22"/>
                <w:lang w:eastAsia="nl-BE"/>
              </w:rPr>
              <w:t>Inductiespanning door zelfinductie en wederzijdse inductie</w:t>
            </w:r>
          </w:p>
          <w:p w14:paraId="088F1E96" w14:textId="4074BD67" w:rsidR="00B41EB2" w:rsidRPr="00885AC8" w:rsidRDefault="00B41EB2" w:rsidP="00B41EB2">
            <w:pPr>
              <w:pStyle w:val="Plattetekst"/>
              <w:numPr>
                <w:ilvl w:val="0"/>
                <w:numId w:val="0"/>
              </w:numPr>
              <w:rPr>
                <w:lang w:eastAsia="nl-BE"/>
              </w:rPr>
            </w:pPr>
          </w:p>
        </w:tc>
      </w:tr>
      <w:tr w:rsidR="00863B9C" w:rsidRPr="00885AC8" w14:paraId="7E9274D8" w14:textId="77777777" w:rsidTr="00871F17">
        <w:tc>
          <w:tcPr>
            <w:tcW w:w="1418" w:type="dxa"/>
          </w:tcPr>
          <w:p w14:paraId="729F091A" w14:textId="77777777" w:rsidR="00863B9C" w:rsidRPr="00885AC8" w:rsidRDefault="00863B9C" w:rsidP="00871F17">
            <w:pPr>
              <w:spacing w:line="240" w:lineRule="auto"/>
              <w:jc w:val="both"/>
            </w:pPr>
            <w:r w:rsidRPr="00885AC8">
              <w:t>11.19.04</w:t>
            </w:r>
          </w:p>
          <w:p w14:paraId="5A2D0E06" w14:textId="77777777" w:rsidR="00863B9C" w:rsidRPr="00885AC8" w:rsidRDefault="00863B9C" w:rsidP="00871F17">
            <w:pPr>
              <w:spacing w:line="240" w:lineRule="auto"/>
              <w:jc w:val="both"/>
            </w:pPr>
          </w:p>
        </w:tc>
        <w:tc>
          <w:tcPr>
            <w:tcW w:w="8505" w:type="dxa"/>
            <w:shd w:val="clear" w:color="auto" w:fill="auto"/>
          </w:tcPr>
          <w:p w14:paraId="0D7FE575" w14:textId="77777777" w:rsidR="00863B9C" w:rsidRPr="00885AC8" w:rsidRDefault="00863B9C" w:rsidP="00871F17">
            <w:pPr>
              <w:spacing w:line="240" w:lineRule="auto"/>
              <w:rPr>
                <w:lang w:eastAsia="nl-BE"/>
              </w:rPr>
            </w:pPr>
            <w:r w:rsidRPr="00885AC8">
              <w:rPr>
                <w:lang w:eastAsia="nl-BE"/>
              </w:rPr>
              <w:t>De leerlingen analyseren het gedrag van een gemengde wisselstroomkring in een technische toepassing in functie van frequentieafhankelijkheid, faseverschuiving en impedantie.</w:t>
            </w:r>
          </w:p>
        </w:tc>
      </w:tr>
      <w:tr w:rsidR="00863B9C" w:rsidRPr="00885AC8" w14:paraId="255E39AA" w14:textId="77777777" w:rsidTr="00871F17">
        <w:tc>
          <w:tcPr>
            <w:tcW w:w="1418" w:type="dxa"/>
            <w:shd w:val="clear" w:color="auto" w:fill="auto"/>
          </w:tcPr>
          <w:p w14:paraId="53997D46" w14:textId="77777777" w:rsidR="00863B9C" w:rsidRPr="00885AC8" w:rsidRDefault="00863B9C" w:rsidP="00871F17">
            <w:pPr>
              <w:spacing w:line="240" w:lineRule="auto"/>
              <w:jc w:val="both"/>
            </w:pPr>
            <w:r w:rsidRPr="00885AC8">
              <w:t>11.19.05</w:t>
            </w:r>
          </w:p>
        </w:tc>
        <w:tc>
          <w:tcPr>
            <w:tcW w:w="8505" w:type="dxa"/>
            <w:shd w:val="clear" w:color="auto" w:fill="auto"/>
          </w:tcPr>
          <w:p w14:paraId="4267DB8B" w14:textId="77777777" w:rsidR="00863B9C" w:rsidRPr="00885AC8" w:rsidRDefault="00863B9C" w:rsidP="00871F17">
            <w:pPr>
              <w:spacing w:line="240" w:lineRule="auto"/>
              <w:rPr>
                <w:lang w:eastAsia="nl-BE"/>
              </w:rPr>
            </w:pPr>
            <w:r w:rsidRPr="00885AC8">
              <w:rPr>
                <w:lang w:eastAsia="nl-BE"/>
              </w:rPr>
              <w:t>De leerlingen verklaren de werking van een technische toepassing aangesloten op driefasige spanning.</w:t>
            </w:r>
          </w:p>
        </w:tc>
      </w:tr>
      <w:tr w:rsidR="00863B9C" w:rsidRPr="006150FF" w14:paraId="2DE8C2D4" w14:textId="77777777" w:rsidTr="00871F17">
        <w:tc>
          <w:tcPr>
            <w:tcW w:w="1418" w:type="dxa"/>
            <w:shd w:val="clear" w:color="auto" w:fill="auto"/>
          </w:tcPr>
          <w:p w14:paraId="2AD70441" w14:textId="77777777" w:rsidR="00863B9C" w:rsidRPr="00885AC8" w:rsidRDefault="00863B9C" w:rsidP="00871F17">
            <w:pPr>
              <w:spacing w:line="240" w:lineRule="auto"/>
              <w:jc w:val="both"/>
            </w:pPr>
          </w:p>
        </w:tc>
        <w:tc>
          <w:tcPr>
            <w:tcW w:w="8505" w:type="dxa"/>
            <w:shd w:val="clear" w:color="auto" w:fill="auto"/>
          </w:tcPr>
          <w:p w14:paraId="15CAEEC2" w14:textId="77777777" w:rsidR="00863B9C" w:rsidRPr="00935FF0" w:rsidRDefault="00863B9C" w:rsidP="00871F17">
            <w:pPr>
              <w:spacing w:line="240" w:lineRule="auto"/>
              <w:rPr>
                <w:lang w:eastAsia="nl-BE"/>
              </w:rPr>
            </w:pPr>
            <w:r w:rsidRPr="00935FF0">
              <w:rPr>
                <w:lang w:eastAsia="nl-BE"/>
              </w:rPr>
              <w:t>Voetnoot:</w:t>
            </w:r>
          </w:p>
          <w:p w14:paraId="25364459" w14:textId="77777777" w:rsidR="00863B9C" w:rsidRPr="006150FF" w:rsidRDefault="00863B9C" w:rsidP="00871F17">
            <w:pPr>
              <w:spacing w:line="240" w:lineRule="auto"/>
              <w:rPr>
                <w:lang w:eastAsia="nl-BE"/>
              </w:rPr>
            </w:pPr>
            <w:r w:rsidRPr="006150FF">
              <w:rPr>
                <w:lang w:eastAsia="nl-BE"/>
              </w:rPr>
              <w:t>Rekening houdend met de context van de studierichting.</w:t>
            </w:r>
          </w:p>
        </w:tc>
      </w:tr>
      <w:tr w:rsidR="00863B9C" w:rsidRPr="00935FF0" w14:paraId="1298A63B" w14:textId="77777777" w:rsidTr="00871F17">
        <w:tc>
          <w:tcPr>
            <w:tcW w:w="1418" w:type="dxa"/>
            <w:shd w:val="clear" w:color="auto" w:fill="auto"/>
          </w:tcPr>
          <w:p w14:paraId="55871735" w14:textId="77777777" w:rsidR="00863B9C" w:rsidRPr="00885AC8" w:rsidRDefault="00863B9C" w:rsidP="00871F17">
            <w:pPr>
              <w:spacing w:line="240" w:lineRule="auto"/>
              <w:jc w:val="both"/>
            </w:pPr>
            <w:r w:rsidRPr="00885AC8">
              <w:t>11.19.06</w:t>
            </w:r>
          </w:p>
        </w:tc>
        <w:tc>
          <w:tcPr>
            <w:tcW w:w="8505" w:type="dxa"/>
            <w:shd w:val="clear" w:color="auto" w:fill="auto"/>
          </w:tcPr>
          <w:p w14:paraId="3A921E14" w14:textId="77777777" w:rsidR="00863B9C" w:rsidRPr="00935FF0" w:rsidRDefault="00863B9C" w:rsidP="00871F17">
            <w:pPr>
              <w:spacing w:line="240" w:lineRule="auto"/>
              <w:rPr>
                <w:lang w:eastAsia="nl-BE"/>
              </w:rPr>
            </w:pPr>
            <w:r w:rsidRPr="006150FF">
              <w:rPr>
                <w:lang w:eastAsia="nl-BE"/>
              </w:rPr>
              <w:t>De leerlingen gebruiken elektronische componenten en een programmeerbare stuureenheid in een technische toepassing.</w:t>
            </w:r>
          </w:p>
        </w:tc>
      </w:tr>
      <w:tr w:rsidR="00863B9C" w:rsidRPr="006150FF" w14:paraId="2434E23C" w14:textId="77777777" w:rsidTr="00871F17">
        <w:tc>
          <w:tcPr>
            <w:tcW w:w="1418" w:type="dxa"/>
            <w:shd w:val="clear" w:color="auto" w:fill="auto"/>
          </w:tcPr>
          <w:p w14:paraId="052DEB6C" w14:textId="77777777" w:rsidR="00863B9C" w:rsidRPr="00885AC8" w:rsidRDefault="00863B9C" w:rsidP="00871F17">
            <w:pPr>
              <w:spacing w:line="240" w:lineRule="auto"/>
              <w:jc w:val="both"/>
            </w:pPr>
          </w:p>
        </w:tc>
        <w:tc>
          <w:tcPr>
            <w:tcW w:w="8505" w:type="dxa"/>
            <w:shd w:val="clear" w:color="auto" w:fill="auto"/>
          </w:tcPr>
          <w:p w14:paraId="4DAD345F" w14:textId="77777777" w:rsidR="00863B9C" w:rsidRPr="00935FF0" w:rsidRDefault="00863B9C" w:rsidP="00871F17">
            <w:pPr>
              <w:spacing w:line="240" w:lineRule="auto"/>
              <w:rPr>
                <w:lang w:eastAsia="nl-BE"/>
              </w:rPr>
            </w:pPr>
            <w:r w:rsidRPr="00935FF0">
              <w:rPr>
                <w:lang w:eastAsia="nl-BE"/>
              </w:rPr>
              <w:t>Voetnoot:</w:t>
            </w:r>
          </w:p>
          <w:p w14:paraId="08BF0BD0" w14:textId="77777777" w:rsidR="00863B9C" w:rsidRPr="006150FF" w:rsidRDefault="00863B9C" w:rsidP="00871F17">
            <w:pPr>
              <w:spacing w:line="240" w:lineRule="auto"/>
              <w:rPr>
                <w:lang w:eastAsia="nl-BE"/>
              </w:rPr>
            </w:pPr>
            <w:r w:rsidRPr="006150FF">
              <w:rPr>
                <w:lang w:eastAsia="nl-BE"/>
              </w:rPr>
              <w:t>Rekening houdend met de context van de studierichting.</w:t>
            </w:r>
          </w:p>
        </w:tc>
      </w:tr>
      <w:tr w:rsidR="00012857" w:rsidRPr="00885AC8" w14:paraId="5A397831" w14:textId="77777777" w:rsidTr="00012857">
        <w:tc>
          <w:tcPr>
            <w:tcW w:w="1418" w:type="dxa"/>
            <w:shd w:val="clear" w:color="auto" w:fill="auto"/>
          </w:tcPr>
          <w:p w14:paraId="1B82BAD8" w14:textId="77777777" w:rsidR="00012857" w:rsidRPr="00885AC8" w:rsidRDefault="00012857" w:rsidP="00012857">
            <w:pPr>
              <w:spacing w:line="240" w:lineRule="auto"/>
              <w:jc w:val="both"/>
            </w:pPr>
            <w:r w:rsidRPr="00885AC8">
              <w:t>11.20.01</w:t>
            </w:r>
          </w:p>
          <w:p w14:paraId="0146A2F9" w14:textId="77777777" w:rsidR="00012857" w:rsidRPr="00885AC8" w:rsidRDefault="00012857" w:rsidP="00012857">
            <w:pPr>
              <w:spacing w:line="240" w:lineRule="auto"/>
              <w:jc w:val="both"/>
            </w:pPr>
          </w:p>
        </w:tc>
        <w:tc>
          <w:tcPr>
            <w:tcW w:w="8505" w:type="dxa"/>
            <w:shd w:val="clear" w:color="auto" w:fill="auto"/>
          </w:tcPr>
          <w:p w14:paraId="6F4F8F4D" w14:textId="3DDC9C71" w:rsidR="00012857" w:rsidRPr="00885AC8" w:rsidRDefault="00012857" w:rsidP="00012857">
            <w:pPr>
              <w:spacing w:line="240" w:lineRule="auto"/>
              <w:rPr>
                <w:lang w:eastAsia="nl-BE"/>
              </w:rPr>
            </w:pPr>
            <w:r w:rsidRPr="00885AC8">
              <w:rPr>
                <w:lang w:eastAsia="nl-BE"/>
              </w:rPr>
              <w:t>De leerlingen analyseren het verband tussen positie, tijdstip, snelheid en versnelling bij ééndimensionale bewegingen met constante versnelling.</w:t>
            </w:r>
          </w:p>
        </w:tc>
      </w:tr>
      <w:tr w:rsidR="00863B9C" w:rsidRPr="00885AC8" w14:paraId="00877F07" w14:textId="77777777" w:rsidTr="00871F17">
        <w:tc>
          <w:tcPr>
            <w:tcW w:w="1418" w:type="dxa"/>
            <w:shd w:val="clear" w:color="auto" w:fill="auto"/>
          </w:tcPr>
          <w:p w14:paraId="1BD7F011" w14:textId="77777777" w:rsidR="00863B9C" w:rsidRPr="00885AC8" w:rsidRDefault="00863B9C" w:rsidP="00871F17">
            <w:pPr>
              <w:spacing w:line="240" w:lineRule="auto"/>
              <w:jc w:val="both"/>
            </w:pPr>
            <w:r w:rsidRPr="00885AC8">
              <w:t>11.20.02</w:t>
            </w:r>
          </w:p>
        </w:tc>
        <w:tc>
          <w:tcPr>
            <w:tcW w:w="8505" w:type="dxa"/>
            <w:shd w:val="clear" w:color="auto" w:fill="auto"/>
          </w:tcPr>
          <w:p w14:paraId="46216E9A" w14:textId="77777777" w:rsidR="00863B9C" w:rsidRPr="00885AC8" w:rsidRDefault="00863B9C" w:rsidP="00871F17">
            <w:pPr>
              <w:spacing w:line="240" w:lineRule="auto"/>
              <w:rPr>
                <w:lang w:eastAsia="nl-BE"/>
              </w:rPr>
            </w:pPr>
            <w:r w:rsidRPr="00885AC8">
              <w:rPr>
                <w:lang w:eastAsia="nl-BE"/>
              </w:rPr>
              <w:t>De leerlingen leggen het verband tussen positie, tijdstip, snelheid en versnelling bij de horizontale worp en bij de eenparig cirkelvormige beweging.</w:t>
            </w:r>
          </w:p>
          <w:p w14:paraId="0B9CED27" w14:textId="77777777" w:rsidR="00863B9C" w:rsidRDefault="00863B9C" w:rsidP="00871F17">
            <w:pPr>
              <w:spacing w:line="240" w:lineRule="auto"/>
              <w:rPr>
                <w:lang w:eastAsia="nl-BE"/>
              </w:rPr>
            </w:pPr>
            <w:r>
              <w:rPr>
                <w:lang w:eastAsia="nl-BE"/>
              </w:rPr>
              <w:t>Onderliggende (kennis)elementen:</w:t>
            </w:r>
          </w:p>
          <w:p w14:paraId="52E1EF54" w14:textId="77777777" w:rsidR="00863B9C" w:rsidRPr="00B41EB2" w:rsidRDefault="00863B9C" w:rsidP="00B41EB2">
            <w:pPr>
              <w:pStyle w:val="Plattetekst"/>
              <w:rPr>
                <w:rFonts w:asciiTheme="minorHAnsi" w:hAnsiTheme="minorHAnsi"/>
                <w:color w:val="595959" w:themeColor="text1" w:themeTint="A6"/>
                <w:sz w:val="22"/>
                <w:szCs w:val="22"/>
                <w:lang w:eastAsia="nl-BE"/>
              </w:rPr>
            </w:pPr>
            <w:r w:rsidRPr="00B41EB2">
              <w:rPr>
                <w:rFonts w:asciiTheme="minorHAnsi" w:hAnsiTheme="minorHAnsi"/>
                <w:color w:val="595959" w:themeColor="text1" w:themeTint="A6"/>
                <w:sz w:val="22"/>
                <w:szCs w:val="22"/>
                <w:lang w:eastAsia="nl-BE"/>
              </w:rPr>
              <w:t>Ogenblikkelijke en gemiddelde waarde</w:t>
            </w:r>
          </w:p>
          <w:p w14:paraId="1E42B787" w14:textId="71F0FEA8" w:rsidR="00B41EB2" w:rsidRPr="00885AC8" w:rsidRDefault="00B41EB2" w:rsidP="00B41EB2">
            <w:pPr>
              <w:pStyle w:val="Plattetekst"/>
              <w:numPr>
                <w:ilvl w:val="0"/>
                <w:numId w:val="0"/>
              </w:numPr>
              <w:ind w:left="360"/>
              <w:rPr>
                <w:lang w:eastAsia="nl-BE"/>
              </w:rPr>
            </w:pPr>
          </w:p>
        </w:tc>
      </w:tr>
      <w:tr w:rsidR="00863B9C" w:rsidRPr="00D30816" w14:paraId="0A6F28DC" w14:textId="77777777" w:rsidTr="00871F17">
        <w:trPr>
          <w:trHeight w:val="451"/>
        </w:trPr>
        <w:tc>
          <w:tcPr>
            <w:tcW w:w="1418" w:type="dxa"/>
            <w:shd w:val="clear" w:color="auto" w:fill="auto"/>
          </w:tcPr>
          <w:p w14:paraId="6920DFDF" w14:textId="77777777" w:rsidR="00863B9C" w:rsidRPr="00885AC8" w:rsidRDefault="00863B9C" w:rsidP="00871F17">
            <w:pPr>
              <w:spacing w:line="240" w:lineRule="auto"/>
              <w:jc w:val="both"/>
            </w:pPr>
            <w:r w:rsidRPr="00885AC8">
              <w:t>11.20.03</w:t>
            </w:r>
          </w:p>
        </w:tc>
        <w:tc>
          <w:tcPr>
            <w:tcW w:w="8505" w:type="dxa"/>
            <w:shd w:val="clear" w:color="auto" w:fill="auto"/>
          </w:tcPr>
          <w:p w14:paraId="2D394DEC" w14:textId="77777777" w:rsidR="00863B9C" w:rsidRPr="00D30816" w:rsidRDefault="00863B9C" w:rsidP="00871F17">
            <w:pPr>
              <w:spacing w:line="240" w:lineRule="auto"/>
              <w:rPr>
                <w:lang w:eastAsia="nl-BE"/>
              </w:rPr>
            </w:pPr>
            <w:r w:rsidRPr="00885AC8">
              <w:rPr>
                <w:lang w:eastAsia="nl-BE"/>
              </w:rPr>
              <w:t>De leerlingen stellen de evenwichtsvergelijkingen voor statisch evenwicht op.</w:t>
            </w:r>
          </w:p>
        </w:tc>
      </w:tr>
      <w:tr w:rsidR="00863B9C" w:rsidRPr="006150FF" w14:paraId="5ACF74B4" w14:textId="77777777" w:rsidTr="00871F17">
        <w:tc>
          <w:tcPr>
            <w:tcW w:w="1418" w:type="dxa"/>
            <w:shd w:val="clear" w:color="auto" w:fill="auto"/>
          </w:tcPr>
          <w:p w14:paraId="657F3665" w14:textId="77777777" w:rsidR="00863B9C" w:rsidRPr="00885AC8" w:rsidRDefault="00863B9C" w:rsidP="00871F17">
            <w:pPr>
              <w:spacing w:line="240" w:lineRule="auto"/>
              <w:jc w:val="both"/>
            </w:pPr>
          </w:p>
        </w:tc>
        <w:tc>
          <w:tcPr>
            <w:tcW w:w="8505" w:type="dxa"/>
            <w:shd w:val="clear" w:color="auto" w:fill="auto"/>
          </w:tcPr>
          <w:p w14:paraId="5C569C8D" w14:textId="77777777" w:rsidR="00863B9C" w:rsidRPr="006150FF" w:rsidRDefault="00863B9C" w:rsidP="00871F17">
            <w:pPr>
              <w:spacing w:line="240" w:lineRule="auto"/>
              <w:rPr>
                <w:lang w:eastAsia="nl-BE"/>
              </w:rPr>
            </w:pPr>
            <w:r w:rsidRPr="006150FF">
              <w:rPr>
                <w:lang w:eastAsia="nl-BE"/>
              </w:rPr>
              <w:t>Voetnoot:</w:t>
            </w:r>
          </w:p>
          <w:p w14:paraId="01C0C197" w14:textId="403CDE48" w:rsidR="00863B9C" w:rsidRPr="006150FF" w:rsidRDefault="007D2A71" w:rsidP="00871F17">
            <w:pPr>
              <w:spacing w:line="240" w:lineRule="auto"/>
              <w:rPr>
                <w:lang w:eastAsia="nl-BE"/>
              </w:rPr>
            </w:pPr>
            <w:r w:rsidRPr="007D2A71">
              <w:rPr>
                <w:lang w:eastAsia="nl-BE"/>
              </w:rPr>
              <w:t>De complexiteit van de situatie waarin het doel wordt gerealiseerd (bijvoorbeeld in het vlak of driedimensionaal) is afhankelijk van de context van de studierichting</w:t>
            </w:r>
            <w:r w:rsidR="00863B9C" w:rsidRPr="006150FF">
              <w:rPr>
                <w:lang w:eastAsia="nl-BE"/>
              </w:rPr>
              <w:t>.</w:t>
            </w:r>
          </w:p>
        </w:tc>
      </w:tr>
      <w:tr w:rsidR="00863B9C" w:rsidRPr="006150FF" w14:paraId="29B06BAF" w14:textId="77777777" w:rsidTr="00871F17">
        <w:tc>
          <w:tcPr>
            <w:tcW w:w="1418" w:type="dxa"/>
            <w:shd w:val="clear" w:color="auto" w:fill="auto"/>
          </w:tcPr>
          <w:p w14:paraId="63BCF5BB" w14:textId="77777777" w:rsidR="00863B9C" w:rsidRPr="00885AC8" w:rsidRDefault="00863B9C" w:rsidP="00871F17">
            <w:pPr>
              <w:spacing w:line="240" w:lineRule="auto"/>
              <w:jc w:val="both"/>
            </w:pPr>
            <w:r w:rsidRPr="00885AC8">
              <w:t>11.20.04</w:t>
            </w:r>
          </w:p>
        </w:tc>
        <w:tc>
          <w:tcPr>
            <w:tcW w:w="8505" w:type="dxa"/>
            <w:shd w:val="clear" w:color="auto" w:fill="auto"/>
          </w:tcPr>
          <w:p w14:paraId="632BFDB1" w14:textId="77777777" w:rsidR="00863B9C" w:rsidRPr="006150FF" w:rsidRDefault="00863B9C" w:rsidP="00871F17">
            <w:pPr>
              <w:spacing w:line="240" w:lineRule="auto"/>
              <w:rPr>
                <w:lang w:eastAsia="nl-BE"/>
              </w:rPr>
            </w:pPr>
            <w:r w:rsidRPr="006150FF">
              <w:rPr>
                <w:lang w:eastAsia="nl-BE"/>
              </w:rPr>
              <w:t>De leerlingen analyseren mechanische eigenschappen van materialen.</w:t>
            </w:r>
          </w:p>
        </w:tc>
      </w:tr>
      <w:tr w:rsidR="00863B9C" w:rsidRPr="006150FF" w14:paraId="02716AFD" w14:textId="77777777" w:rsidTr="00871F17">
        <w:tc>
          <w:tcPr>
            <w:tcW w:w="1418" w:type="dxa"/>
            <w:shd w:val="clear" w:color="auto" w:fill="auto"/>
          </w:tcPr>
          <w:p w14:paraId="701FE021" w14:textId="77777777" w:rsidR="00863B9C" w:rsidRPr="00885AC8" w:rsidRDefault="00863B9C" w:rsidP="00871F17">
            <w:pPr>
              <w:spacing w:line="240" w:lineRule="auto"/>
            </w:pPr>
          </w:p>
        </w:tc>
        <w:tc>
          <w:tcPr>
            <w:tcW w:w="8505" w:type="dxa"/>
            <w:shd w:val="clear" w:color="auto" w:fill="auto"/>
          </w:tcPr>
          <w:p w14:paraId="11E63DBD" w14:textId="77777777" w:rsidR="00863B9C" w:rsidRPr="00D30816" w:rsidRDefault="00863B9C" w:rsidP="00871F17">
            <w:pPr>
              <w:spacing w:line="240" w:lineRule="auto"/>
              <w:rPr>
                <w:lang w:eastAsia="nl-BE"/>
              </w:rPr>
            </w:pPr>
            <w:r w:rsidRPr="00D30816">
              <w:rPr>
                <w:lang w:eastAsia="nl-BE"/>
              </w:rPr>
              <w:t>Voetnoot:</w:t>
            </w:r>
          </w:p>
          <w:p w14:paraId="1CD715F0" w14:textId="5E16F67B" w:rsidR="00863B9C" w:rsidRPr="006150FF" w:rsidRDefault="00863B9C" w:rsidP="00871F17">
            <w:pPr>
              <w:spacing w:line="240" w:lineRule="auto"/>
              <w:rPr>
                <w:lang w:eastAsia="nl-BE"/>
              </w:rPr>
            </w:pPr>
            <w:r w:rsidRPr="006150FF">
              <w:rPr>
                <w:lang w:eastAsia="nl-BE"/>
              </w:rPr>
              <w:t>Rekening houdend met de context van de studierichting.</w:t>
            </w:r>
          </w:p>
        </w:tc>
      </w:tr>
      <w:tr w:rsidR="00863B9C" w:rsidRPr="00D30816" w14:paraId="2A157AA9" w14:textId="77777777" w:rsidTr="00871F17">
        <w:tc>
          <w:tcPr>
            <w:tcW w:w="1418" w:type="dxa"/>
            <w:shd w:val="clear" w:color="auto" w:fill="auto"/>
          </w:tcPr>
          <w:p w14:paraId="5422145F" w14:textId="77777777" w:rsidR="00863B9C" w:rsidRPr="00885AC8" w:rsidRDefault="00863B9C" w:rsidP="00871F17">
            <w:pPr>
              <w:spacing w:line="240" w:lineRule="auto"/>
            </w:pPr>
            <w:r w:rsidRPr="005736C1">
              <w:t>12.01.01</w:t>
            </w:r>
          </w:p>
        </w:tc>
        <w:tc>
          <w:tcPr>
            <w:tcW w:w="8505" w:type="dxa"/>
            <w:shd w:val="clear" w:color="auto" w:fill="auto"/>
          </w:tcPr>
          <w:p w14:paraId="3A745DA7" w14:textId="77777777" w:rsidR="00863B9C" w:rsidRPr="005736C1" w:rsidRDefault="00863B9C" w:rsidP="00871F17">
            <w:pPr>
              <w:spacing w:line="240" w:lineRule="auto"/>
              <w:rPr>
                <w:lang w:eastAsia="nl-BE"/>
              </w:rPr>
            </w:pPr>
            <w:r w:rsidRPr="005736C1">
              <w:rPr>
                <w:lang w:eastAsia="nl-BE"/>
              </w:rPr>
              <w:t>De leerlingen ontwikkelen een oplossing voor een probleem door STEM-disciplines geïntegreerd toe te passen.</w:t>
            </w:r>
          </w:p>
          <w:p w14:paraId="1D3991AF" w14:textId="77777777" w:rsidR="00863B9C" w:rsidRDefault="00863B9C" w:rsidP="00871F17">
            <w:pPr>
              <w:spacing w:line="240" w:lineRule="auto"/>
              <w:rPr>
                <w:lang w:eastAsia="nl-BE"/>
              </w:rPr>
            </w:pPr>
            <w:r>
              <w:rPr>
                <w:lang w:eastAsia="nl-BE"/>
              </w:rPr>
              <w:t>Onderliggende (kennis)elementen:</w:t>
            </w:r>
          </w:p>
          <w:p w14:paraId="44969B06" w14:textId="32B5BE33" w:rsidR="00863B9C" w:rsidRPr="00557B38" w:rsidRDefault="00B41EB2" w:rsidP="00B41EB2">
            <w:pPr>
              <w:pStyle w:val="Opsomming2"/>
              <w:numPr>
                <w:ilvl w:val="0"/>
                <w:numId w:val="0"/>
              </w:numPr>
              <w:tabs>
                <w:tab w:val="left" w:pos="324"/>
              </w:tabs>
              <w:rPr>
                <w:lang w:eastAsia="nl-BE"/>
              </w:rPr>
            </w:pPr>
            <w:r>
              <w:rPr>
                <w:lang w:eastAsia="nl-BE"/>
              </w:rPr>
              <w:t xml:space="preserve">- </w:t>
            </w:r>
            <w:r>
              <w:rPr>
                <w:lang w:eastAsia="nl-BE"/>
              </w:rPr>
              <w:tab/>
            </w:r>
            <w:r w:rsidR="00863B9C" w:rsidRPr="00557B38">
              <w:rPr>
                <w:lang w:eastAsia="nl-BE"/>
              </w:rPr>
              <w:t>Interactie tussen onderzoeken en ontwikkelen</w:t>
            </w:r>
          </w:p>
          <w:p w14:paraId="60C614B6" w14:textId="7E0EC360" w:rsidR="00863B9C" w:rsidRPr="00D30816" w:rsidRDefault="00B41EB2" w:rsidP="00B41EB2">
            <w:pPr>
              <w:pStyle w:val="Opsomming2"/>
              <w:numPr>
                <w:ilvl w:val="0"/>
                <w:numId w:val="0"/>
              </w:numPr>
              <w:tabs>
                <w:tab w:val="left" w:pos="324"/>
              </w:tabs>
              <w:rPr>
                <w:lang w:eastAsia="nl-BE"/>
              </w:rPr>
            </w:pPr>
            <w:r>
              <w:rPr>
                <w:lang w:eastAsia="nl-BE"/>
              </w:rPr>
              <w:t xml:space="preserve">- </w:t>
            </w:r>
            <w:r>
              <w:rPr>
                <w:lang w:eastAsia="nl-BE"/>
              </w:rPr>
              <w:tab/>
            </w:r>
            <w:r w:rsidR="00863B9C" w:rsidRPr="00557B38">
              <w:rPr>
                <w:lang w:eastAsia="nl-BE"/>
              </w:rPr>
              <w:t>Modelleren</w:t>
            </w:r>
          </w:p>
        </w:tc>
      </w:tr>
      <w:tr w:rsidR="00863B9C" w:rsidRPr="006150FF" w14:paraId="32F65640" w14:textId="77777777" w:rsidTr="00871F17">
        <w:tc>
          <w:tcPr>
            <w:tcW w:w="1418" w:type="dxa"/>
            <w:shd w:val="clear" w:color="auto" w:fill="auto"/>
          </w:tcPr>
          <w:p w14:paraId="150F787E" w14:textId="77777777" w:rsidR="00863B9C" w:rsidRPr="005736C1" w:rsidRDefault="00863B9C" w:rsidP="00871F17">
            <w:pPr>
              <w:spacing w:line="240" w:lineRule="auto"/>
            </w:pPr>
            <w:r w:rsidRPr="005736C1">
              <w:t>12.01.02</w:t>
            </w:r>
          </w:p>
        </w:tc>
        <w:tc>
          <w:tcPr>
            <w:tcW w:w="8505" w:type="dxa"/>
            <w:shd w:val="clear" w:color="auto" w:fill="auto"/>
          </w:tcPr>
          <w:p w14:paraId="0D8E3E1D" w14:textId="77777777" w:rsidR="00863B9C" w:rsidRPr="005736C1" w:rsidRDefault="00863B9C" w:rsidP="00871F17">
            <w:pPr>
              <w:spacing w:line="240" w:lineRule="auto"/>
              <w:rPr>
                <w:lang w:eastAsia="nl-BE"/>
              </w:rPr>
            </w:pPr>
            <w:r w:rsidRPr="005736C1">
              <w:rPr>
                <w:lang w:eastAsia="nl-BE"/>
              </w:rPr>
              <w:t>De leerlingen gebruiken met de nodige nauwkeurigheid meetinstrumenten en hulpmiddelen.</w:t>
            </w:r>
          </w:p>
          <w:p w14:paraId="24F184D3" w14:textId="77777777" w:rsidR="00863B9C" w:rsidRDefault="00863B9C" w:rsidP="00871F17">
            <w:pPr>
              <w:spacing w:line="240" w:lineRule="auto"/>
              <w:rPr>
                <w:lang w:eastAsia="nl-BE"/>
              </w:rPr>
            </w:pPr>
            <w:r>
              <w:rPr>
                <w:lang w:eastAsia="nl-BE"/>
              </w:rPr>
              <w:t>Onderliggende (kennis)elementen:</w:t>
            </w:r>
          </w:p>
          <w:p w14:paraId="60816585" w14:textId="6CCC16BD" w:rsidR="00863B9C" w:rsidRPr="004B3AEB" w:rsidRDefault="00863B9C" w:rsidP="00B41EB2">
            <w:pPr>
              <w:pStyle w:val="Plattetekst"/>
              <w:rPr>
                <w:rFonts w:asciiTheme="minorHAnsi" w:hAnsiTheme="minorHAnsi"/>
                <w:color w:val="595959" w:themeColor="text1" w:themeTint="A6"/>
                <w:sz w:val="22"/>
                <w:szCs w:val="22"/>
                <w:lang w:eastAsia="nl-BE"/>
              </w:rPr>
            </w:pPr>
            <w:r w:rsidRPr="004B3AEB">
              <w:rPr>
                <w:rFonts w:asciiTheme="minorHAnsi" w:hAnsiTheme="minorHAnsi"/>
                <w:color w:val="595959" w:themeColor="text1" w:themeTint="A6"/>
                <w:sz w:val="22"/>
                <w:szCs w:val="22"/>
                <w:lang w:eastAsia="nl-BE"/>
              </w:rPr>
              <w:t>Gegevens/meetwaarden met de juiste symbolen voor grootheden en (SI-</w:t>
            </w:r>
            <w:r w:rsidR="008029A0" w:rsidRPr="004B3AEB">
              <w:rPr>
                <w:rFonts w:asciiTheme="minorHAnsi" w:hAnsiTheme="minorHAnsi"/>
                <w:color w:val="595959" w:themeColor="text1" w:themeTint="A6"/>
                <w:sz w:val="22"/>
                <w:szCs w:val="22"/>
                <w:lang w:eastAsia="nl-BE"/>
              </w:rPr>
              <w:t>)</w:t>
            </w:r>
            <w:r w:rsidRPr="004B3AEB">
              <w:rPr>
                <w:rFonts w:asciiTheme="minorHAnsi" w:hAnsiTheme="minorHAnsi"/>
                <w:color w:val="595959" w:themeColor="text1" w:themeTint="A6"/>
                <w:sz w:val="22"/>
                <w:szCs w:val="22"/>
                <w:lang w:eastAsia="nl-BE"/>
              </w:rPr>
              <w:t>eenheden</w:t>
            </w:r>
          </w:p>
          <w:p w14:paraId="5F209B79" w14:textId="492FA9D5" w:rsidR="00863B9C" w:rsidRPr="004B3AEB" w:rsidRDefault="00863B9C" w:rsidP="00B41EB2">
            <w:pPr>
              <w:pStyle w:val="Plattetekst"/>
              <w:rPr>
                <w:rFonts w:asciiTheme="minorHAnsi" w:hAnsiTheme="minorHAnsi"/>
                <w:color w:val="595959" w:themeColor="text1" w:themeTint="A6"/>
                <w:sz w:val="22"/>
                <w:szCs w:val="22"/>
                <w:lang w:eastAsia="nl-BE"/>
              </w:rPr>
            </w:pPr>
            <w:r w:rsidRPr="004B3AEB">
              <w:rPr>
                <w:rFonts w:asciiTheme="minorHAnsi" w:hAnsiTheme="minorHAnsi"/>
                <w:color w:val="595959" w:themeColor="text1" w:themeTint="A6"/>
                <w:sz w:val="22"/>
                <w:szCs w:val="22"/>
                <w:lang w:eastAsia="nl-BE"/>
              </w:rPr>
              <w:t>Beduidende cijfers</w:t>
            </w:r>
          </w:p>
          <w:p w14:paraId="00F949FA" w14:textId="7C1F0B84" w:rsidR="00863B9C" w:rsidRPr="004B3AEB" w:rsidRDefault="00863B9C" w:rsidP="00B41EB2">
            <w:pPr>
              <w:pStyle w:val="Plattetekst"/>
              <w:rPr>
                <w:rFonts w:asciiTheme="minorHAnsi" w:hAnsiTheme="minorHAnsi"/>
                <w:color w:val="595959" w:themeColor="text1" w:themeTint="A6"/>
                <w:sz w:val="22"/>
                <w:szCs w:val="22"/>
                <w:lang w:eastAsia="nl-BE"/>
              </w:rPr>
            </w:pPr>
            <w:r w:rsidRPr="004B3AEB">
              <w:rPr>
                <w:rFonts w:asciiTheme="minorHAnsi" w:hAnsiTheme="minorHAnsi"/>
                <w:color w:val="595959" w:themeColor="text1" w:themeTint="A6"/>
                <w:sz w:val="22"/>
                <w:szCs w:val="22"/>
                <w:lang w:eastAsia="nl-BE"/>
              </w:rPr>
              <w:t>Meetnauwkeurigheid</w:t>
            </w:r>
          </w:p>
          <w:p w14:paraId="7697A733" w14:textId="7EC88AEB" w:rsidR="00863B9C" w:rsidRPr="006150FF" w:rsidRDefault="00863B9C" w:rsidP="004B3AEB">
            <w:pPr>
              <w:pStyle w:val="Plattetekst"/>
              <w:rPr>
                <w:lang w:eastAsia="nl-BE"/>
              </w:rPr>
            </w:pPr>
            <w:r w:rsidRPr="004B3AEB">
              <w:rPr>
                <w:rFonts w:asciiTheme="minorHAnsi" w:hAnsiTheme="minorHAnsi"/>
                <w:color w:val="595959" w:themeColor="text1" w:themeTint="A6"/>
                <w:sz w:val="22"/>
                <w:szCs w:val="22"/>
                <w:lang w:eastAsia="nl-BE"/>
              </w:rPr>
              <w:t>Notaties met machten van 10</w:t>
            </w:r>
          </w:p>
        </w:tc>
      </w:tr>
    </w:tbl>
    <w:p w14:paraId="522D9CA0" w14:textId="269F5C1A" w:rsidR="00012857" w:rsidRDefault="00012857" w:rsidP="008A4520">
      <w:pPr>
        <w:pStyle w:val="Kop2"/>
      </w:pPr>
      <w:bookmarkStart w:id="253" w:name="_Toc179365417"/>
      <w:bookmarkStart w:id="254" w:name="_Toc54974891"/>
      <w:bookmarkStart w:id="255" w:name="_Toc121484796"/>
      <w:bookmarkStart w:id="256" w:name="_Toc127295275"/>
      <w:bookmarkStart w:id="257" w:name="_Toc128941198"/>
      <w:bookmarkStart w:id="258" w:name="_Toc129036365"/>
      <w:bookmarkStart w:id="259" w:name="_Toc129199594"/>
      <w:bookmarkStart w:id="260" w:name="_Toc144908315"/>
      <w:bookmarkStart w:id="261" w:name="_Hlk128940795"/>
      <w:r>
        <w:t>Concordantietabel van SMD naar LPD</w:t>
      </w:r>
      <w:bookmarkEnd w:id="253"/>
    </w:p>
    <w:tbl>
      <w:tblPr>
        <w:tblStyle w:val="Tabelraster"/>
        <w:tblW w:w="9634" w:type="dxa"/>
        <w:tblLook w:val="04A0" w:firstRow="1" w:lastRow="0" w:firstColumn="1" w:lastColumn="0" w:noHBand="0" w:noVBand="1"/>
      </w:tblPr>
      <w:tblGrid>
        <w:gridCol w:w="4817"/>
        <w:gridCol w:w="4817"/>
      </w:tblGrid>
      <w:tr w:rsidR="007A6232" w:rsidRPr="007A6232" w14:paraId="27E2882D" w14:textId="77777777" w:rsidTr="00A57BC8">
        <w:tc>
          <w:tcPr>
            <w:tcW w:w="4817" w:type="dxa"/>
          </w:tcPr>
          <w:p w14:paraId="402BFE42" w14:textId="77777777" w:rsidR="007A6232" w:rsidRPr="007A6232" w:rsidRDefault="007A6232" w:rsidP="007A6232">
            <w:pPr>
              <w:spacing w:line="259" w:lineRule="auto"/>
            </w:pPr>
            <w:r w:rsidRPr="007A6232">
              <w:t>SMD 01.01.01</w:t>
            </w:r>
          </w:p>
        </w:tc>
        <w:tc>
          <w:tcPr>
            <w:tcW w:w="4817" w:type="dxa"/>
          </w:tcPr>
          <w:p w14:paraId="0756CC26" w14:textId="1D0AFA59" w:rsidR="007A6232" w:rsidRPr="007A6232" w:rsidRDefault="007A6232" w:rsidP="007A6232">
            <w:pPr>
              <w:spacing w:line="259" w:lineRule="auto"/>
              <w:rPr>
                <w:lang w:val="en-AU"/>
              </w:rPr>
            </w:pPr>
            <w:r w:rsidRPr="007A6232">
              <w:rPr>
                <w:lang w:val="en-AU"/>
              </w:rPr>
              <w:t>III-Vli-da LPD 4</w:t>
            </w:r>
          </w:p>
        </w:tc>
      </w:tr>
      <w:tr w:rsidR="00F76C51" w:rsidRPr="006A021C" w14:paraId="494B3A67" w14:textId="77777777" w:rsidTr="00A57BC8">
        <w:tc>
          <w:tcPr>
            <w:tcW w:w="4817" w:type="dxa"/>
          </w:tcPr>
          <w:p w14:paraId="2F3C214D" w14:textId="77777777" w:rsidR="00F76C51" w:rsidRPr="006A021C" w:rsidRDefault="00F76C51" w:rsidP="005E0041">
            <w:r w:rsidRPr="006A021C">
              <w:t>SMD 06.11.01</w:t>
            </w:r>
          </w:p>
        </w:tc>
        <w:tc>
          <w:tcPr>
            <w:tcW w:w="4817" w:type="dxa"/>
          </w:tcPr>
          <w:p w14:paraId="35E91158" w14:textId="77777777" w:rsidR="00F76C51" w:rsidRPr="006A021C" w:rsidRDefault="00F76C51" w:rsidP="005E0041">
            <w:r w:rsidRPr="006A021C">
              <w:t>III-Vli-da LPD 8</w:t>
            </w:r>
          </w:p>
        </w:tc>
      </w:tr>
      <w:tr w:rsidR="00142C14" w:rsidRPr="006A021C" w14:paraId="1EFEFF4F" w14:textId="77777777" w:rsidTr="00A57BC8">
        <w:tc>
          <w:tcPr>
            <w:tcW w:w="4817" w:type="dxa"/>
          </w:tcPr>
          <w:p w14:paraId="2C7236FB" w14:textId="77777777" w:rsidR="00142C14" w:rsidRPr="006A021C" w:rsidRDefault="00142C14" w:rsidP="005E0041">
            <w:r w:rsidRPr="006A021C">
              <w:t>SMD 11.18.01</w:t>
            </w:r>
          </w:p>
        </w:tc>
        <w:tc>
          <w:tcPr>
            <w:tcW w:w="4817" w:type="dxa"/>
          </w:tcPr>
          <w:p w14:paraId="377C7C95" w14:textId="050C36D3" w:rsidR="00F62E9D" w:rsidRDefault="00FE1F41" w:rsidP="005E0041">
            <w:r w:rsidRPr="00FE1F41">
              <w:t>II-EMT-da LPD 15</w:t>
            </w:r>
          </w:p>
          <w:p w14:paraId="62959195" w14:textId="4200E5CB" w:rsidR="00142C14" w:rsidRPr="006A021C" w:rsidRDefault="00142C14" w:rsidP="005E0041">
            <w:r w:rsidRPr="006A021C">
              <w:t>II-Voe-da LPD 15</w:t>
            </w:r>
          </w:p>
        </w:tc>
      </w:tr>
      <w:tr w:rsidR="00142C14" w:rsidRPr="006A021C" w14:paraId="4BEBEDB5" w14:textId="77777777" w:rsidTr="00A57BC8">
        <w:tc>
          <w:tcPr>
            <w:tcW w:w="4817" w:type="dxa"/>
          </w:tcPr>
          <w:p w14:paraId="37954F0B" w14:textId="77777777" w:rsidR="00142C14" w:rsidRPr="006A021C" w:rsidRDefault="00142C14" w:rsidP="005E0041">
            <w:r w:rsidRPr="006A021C">
              <w:t>SMD 11.18.02</w:t>
            </w:r>
          </w:p>
        </w:tc>
        <w:tc>
          <w:tcPr>
            <w:tcW w:w="4817" w:type="dxa"/>
          </w:tcPr>
          <w:p w14:paraId="503111AA" w14:textId="23CEAEAB" w:rsidR="00FE1F41" w:rsidRDefault="003D69AC" w:rsidP="005E0041">
            <w:r w:rsidRPr="003D69AC">
              <w:t>II-EMT-da LPD 17</w:t>
            </w:r>
          </w:p>
          <w:p w14:paraId="766997A8" w14:textId="409FDEBF" w:rsidR="00142C14" w:rsidRPr="006A021C" w:rsidRDefault="00142C14" w:rsidP="005E0041">
            <w:r w:rsidRPr="006A021C">
              <w:t>II-Voe-da LPD 17</w:t>
            </w:r>
          </w:p>
        </w:tc>
      </w:tr>
      <w:tr w:rsidR="00142C14" w:rsidRPr="006A021C" w14:paraId="0FE47AA7" w14:textId="77777777" w:rsidTr="00A57BC8">
        <w:tc>
          <w:tcPr>
            <w:tcW w:w="4817" w:type="dxa"/>
          </w:tcPr>
          <w:p w14:paraId="350B2553" w14:textId="77777777" w:rsidR="00142C14" w:rsidRPr="006A021C" w:rsidRDefault="00142C14" w:rsidP="005E0041">
            <w:r w:rsidRPr="006A021C">
              <w:t>SMD 11.18.03</w:t>
            </w:r>
          </w:p>
        </w:tc>
        <w:tc>
          <w:tcPr>
            <w:tcW w:w="4817" w:type="dxa"/>
          </w:tcPr>
          <w:p w14:paraId="29B0583A" w14:textId="2DEEFA5C" w:rsidR="00353FE1" w:rsidRDefault="00353FE1" w:rsidP="005E0041">
            <w:r w:rsidRPr="00353FE1">
              <w:t>II-EMT-da LPD 14</w:t>
            </w:r>
          </w:p>
          <w:p w14:paraId="543EFFB4" w14:textId="5E9F8B50" w:rsidR="00142C14" w:rsidRPr="006A021C" w:rsidRDefault="00142C14" w:rsidP="005E0041">
            <w:r w:rsidRPr="006A021C">
              <w:t>II-Voe-da LPD 14</w:t>
            </w:r>
          </w:p>
        </w:tc>
      </w:tr>
      <w:tr w:rsidR="00142C14" w:rsidRPr="006A021C" w14:paraId="7BAD477D" w14:textId="77777777" w:rsidTr="00A57BC8">
        <w:tc>
          <w:tcPr>
            <w:tcW w:w="4817" w:type="dxa"/>
          </w:tcPr>
          <w:p w14:paraId="4B421F7A" w14:textId="77777777" w:rsidR="00142C14" w:rsidRPr="006A021C" w:rsidRDefault="00142C14" w:rsidP="005E0041">
            <w:r w:rsidRPr="006A021C">
              <w:t>SMD 11.18.04</w:t>
            </w:r>
          </w:p>
        </w:tc>
        <w:tc>
          <w:tcPr>
            <w:tcW w:w="4817" w:type="dxa"/>
          </w:tcPr>
          <w:p w14:paraId="6BF9AAB8" w14:textId="14533A83" w:rsidR="00353FE1" w:rsidRDefault="00817F5E" w:rsidP="005E0041">
            <w:r w:rsidRPr="00817F5E">
              <w:t>II-EMT-da LPD 19</w:t>
            </w:r>
          </w:p>
          <w:p w14:paraId="0549CF95" w14:textId="44076D52" w:rsidR="00142C14" w:rsidRPr="006A021C" w:rsidRDefault="00142C14" w:rsidP="005E0041">
            <w:r w:rsidRPr="006A021C">
              <w:t>II-Voe-da LPD 19</w:t>
            </w:r>
          </w:p>
        </w:tc>
      </w:tr>
      <w:tr w:rsidR="00142C14" w:rsidRPr="006A021C" w14:paraId="58E92D4F" w14:textId="77777777" w:rsidTr="00A57BC8">
        <w:tc>
          <w:tcPr>
            <w:tcW w:w="4817" w:type="dxa"/>
          </w:tcPr>
          <w:p w14:paraId="419C87BD" w14:textId="77777777" w:rsidR="00142C14" w:rsidRPr="006A021C" w:rsidRDefault="00142C14" w:rsidP="005E0041">
            <w:r w:rsidRPr="006A021C">
              <w:t>SMD 11.18.05</w:t>
            </w:r>
          </w:p>
        </w:tc>
        <w:tc>
          <w:tcPr>
            <w:tcW w:w="4817" w:type="dxa"/>
          </w:tcPr>
          <w:p w14:paraId="0FA301B5" w14:textId="22A31A23" w:rsidR="00817F5E" w:rsidRDefault="007372D3" w:rsidP="005E0041">
            <w:r w:rsidRPr="007372D3">
              <w:t>II-EMT-da LPD 21</w:t>
            </w:r>
          </w:p>
          <w:p w14:paraId="141085C9" w14:textId="01BB75CE" w:rsidR="00142C14" w:rsidRPr="006A021C" w:rsidRDefault="00142C14" w:rsidP="005E0041">
            <w:r w:rsidRPr="006A021C">
              <w:t>II-Voe-da LPD 21</w:t>
            </w:r>
          </w:p>
        </w:tc>
      </w:tr>
      <w:tr w:rsidR="00142C14" w:rsidRPr="006A021C" w14:paraId="2C9440B4" w14:textId="77777777" w:rsidTr="00A57BC8">
        <w:tc>
          <w:tcPr>
            <w:tcW w:w="4817" w:type="dxa"/>
          </w:tcPr>
          <w:p w14:paraId="047C1FDF" w14:textId="77777777" w:rsidR="00142C14" w:rsidRPr="006A021C" w:rsidRDefault="00142C14" w:rsidP="005E0041">
            <w:r w:rsidRPr="006A021C">
              <w:t>SMD 11.18.06</w:t>
            </w:r>
          </w:p>
        </w:tc>
        <w:tc>
          <w:tcPr>
            <w:tcW w:w="4817" w:type="dxa"/>
          </w:tcPr>
          <w:p w14:paraId="1D6A561A" w14:textId="7C937E3B" w:rsidR="007372D3" w:rsidRDefault="00595B46" w:rsidP="005E0041">
            <w:r w:rsidRPr="00595B46">
              <w:t>II-EMT-da LPD 29</w:t>
            </w:r>
          </w:p>
          <w:p w14:paraId="168CA4A0" w14:textId="662E6876" w:rsidR="00142C14" w:rsidRPr="006A021C" w:rsidRDefault="00142C14" w:rsidP="005E0041">
            <w:r w:rsidRPr="006A021C">
              <w:t>II-Voe-da LPD 29</w:t>
            </w:r>
          </w:p>
        </w:tc>
      </w:tr>
      <w:tr w:rsidR="00142C14" w:rsidRPr="006A021C" w14:paraId="5CE9B023" w14:textId="77777777" w:rsidTr="00A57BC8">
        <w:tc>
          <w:tcPr>
            <w:tcW w:w="4817" w:type="dxa"/>
          </w:tcPr>
          <w:p w14:paraId="4E83042B" w14:textId="77777777" w:rsidR="00142C14" w:rsidRPr="006A021C" w:rsidRDefault="00142C14" w:rsidP="005E0041">
            <w:r w:rsidRPr="006A021C">
              <w:t>SMD 11.18.07</w:t>
            </w:r>
          </w:p>
        </w:tc>
        <w:tc>
          <w:tcPr>
            <w:tcW w:w="4817" w:type="dxa"/>
          </w:tcPr>
          <w:p w14:paraId="6E9172B0" w14:textId="77777777" w:rsidR="00142C14" w:rsidRPr="006A021C" w:rsidRDefault="00142C14" w:rsidP="005E0041">
            <w:r w:rsidRPr="006A021C">
              <w:t>III-Vli-da LPD 39</w:t>
            </w:r>
          </w:p>
        </w:tc>
      </w:tr>
      <w:tr w:rsidR="00142C14" w:rsidRPr="006A021C" w14:paraId="5E770AFC" w14:textId="77777777" w:rsidTr="00A57BC8">
        <w:tc>
          <w:tcPr>
            <w:tcW w:w="4817" w:type="dxa"/>
          </w:tcPr>
          <w:p w14:paraId="0C1725A1" w14:textId="77777777" w:rsidR="00142C14" w:rsidRPr="006A021C" w:rsidRDefault="00142C14" w:rsidP="005E0041">
            <w:r w:rsidRPr="006A021C">
              <w:t>SMD 11.18.08</w:t>
            </w:r>
          </w:p>
        </w:tc>
        <w:tc>
          <w:tcPr>
            <w:tcW w:w="4817" w:type="dxa"/>
          </w:tcPr>
          <w:p w14:paraId="04A58F4C" w14:textId="77777777" w:rsidR="00142C14" w:rsidRPr="006A021C" w:rsidRDefault="00142C14" w:rsidP="005E0041">
            <w:r w:rsidRPr="006A021C">
              <w:t>III-Vli-da LPD 31, 32, 34</w:t>
            </w:r>
          </w:p>
        </w:tc>
      </w:tr>
      <w:tr w:rsidR="00142C14" w:rsidRPr="006A021C" w14:paraId="7BE93B1C" w14:textId="77777777" w:rsidTr="00A57BC8">
        <w:tc>
          <w:tcPr>
            <w:tcW w:w="4817" w:type="dxa"/>
          </w:tcPr>
          <w:p w14:paraId="17ED3E1D" w14:textId="77777777" w:rsidR="00142C14" w:rsidRPr="006A021C" w:rsidRDefault="00142C14" w:rsidP="005E0041">
            <w:r w:rsidRPr="006A021C">
              <w:t>SMD 11.18.09</w:t>
            </w:r>
          </w:p>
        </w:tc>
        <w:tc>
          <w:tcPr>
            <w:tcW w:w="4817" w:type="dxa"/>
          </w:tcPr>
          <w:p w14:paraId="24DAE0A7" w14:textId="77777777" w:rsidR="00142C14" w:rsidRPr="006A021C" w:rsidRDefault="00142C14" w:rsidP="005E0041">
            <w:r w:rsidRPr="006A021C">
              <w:t>III-Vli-da LPD 20, 30</w:t>
            </w:r>
          </w:p>
        </w:tc>
      </w:tr>
      <w:tr w:rsidR="007F30B5" w:rsidRPr="006A021C" w14:paraId="6EAEF382" w14:textId="77777777" w:rsidTr="00A57BC8">
        <w:tc>
          <w:tcPr>
            <w:tcW w:w="4817" w:type="dxa"/>
          </w:tcPr>
          <w:p w14:paraId="5A4144E1" w14:textId="77777777" w:rsidR="007F30B5" w:rsidRPr="006A021C" w:rsidRDefault="007F30B5" w:rsidP="005E0041">
            <w:r w:rsidRPr="006A021C">
              <w:t>SMD 11.19.01</w:t>
            </w:r>
          </w:p>
        </w:tc>
        <w:tc>
          <w:tcPr>
            <w:tcW w:w="4817" w:type="dxa"/>
          </w:tcPr>
          <w:p w14:paraId="57FD5ECB" w14:textId="3F1D1E06" w:rsidR="00FA6C5F" w:rsidRDefault="00FF2ACD" w:rsidP="005E0041">
            <w:r w:rsidRPr="00FF2ACD">
              <w:t>II-EMT-da LPD 31</w:t>
            </w:r>
          </w:p>
          <w:p w14:paraId="5E1BE1B6" w14:textId="3FA92BAD" w:rsidR="007F30B5" w:rsidRPr="006A021C" w:rsidRDefault="007F30B5" w:rsidP="005E0041">
            <w:r w:rsidRPr="006A021C">
              <w:t>II-Voe-da LPD 31</w:t>
            </w:r>
          </w:p>
        </w:tc>
      </w:tr>
      <w:tr w:rsidR="007F30B5" w:rsidRPr="006A021C" w14:paraId="46916ADD" w14:textId="77777777" w:rsidTr="00A57BC8">
        <w:tc>
          <w:tcPr>
            <w:tcW w:w="4817" w:type="dxa"/>
          </w:tcPr>
          <w:p w14:paraId="48C0ADC0" w14:textId="77777777" w:rsidR="007F30B5" w:rsidRPr="006A021C" w:rsidRDefault="007F30B5" w:rsidP="005E0041">
            <w:r w:rsidRPr="006A021C">
              <w:t>SMD 11.19.02</w:t>
            </w:r>
          </w:p>
        </w:tc>
        <w:tc>
          <w:tcPr>
            <w:tcW w:w="4817" w:type="dxa"/>
          </w:tcPr>
          <w:p w14:paraId="652DA66A" w14:textId="5C1A3BC9" w:rsidR="00FF2ACD" w:rsidRDefault="00FC28D7" w:rsidP="005E0041">
            <w:r w:rsidRPr="00FC28D7">
              <w:t>II-EMT-da LPD 32</w:t>
            </w:r>
          </w:p>
          <w:p w14:paraId="2280E9AE" w14:textId="5B158F77" w:rsidR="007F30B5" w:rsidRPr="006A021C" w:rsidRDefault="007F30B5" w:rsidP="005E0041">
            <w:r w:rsidRPr="006A021C">
              <w:t>II-Voe-da LPD 32</w:t>
            </w:r>
          </w:p>
        </w:tc>
      </w:tr>
      <w:tr w:rsidR="007F30B5" w:rsidRPr="006A021C" w14:paraId="052EA063" w14:textId="77777777" w:rsidTr="00A57BC8">
        <w:tc>
          <w:tcPr>
            <w:tcW w:w="4817" w:type="dxa"/>
          </w:tcPr>
          <w:p w14:paraId="53BD7208" w14:textId="77777777" w:rsidR="007F30B5" w:rsidRPr="006A021C" w:rsidRDefault="007F30B5" w:rsidP="005E0041">
            <w:r w:rsidRPr="006A021C">
              <w:t>SMD 11.19.03</w:t>
            </w:r>
          </w:p>
        </w:tc>
        <w:tc>
          <w:tcPr>
            <w:tcW w:w="4817" w:type="dxa"/>
          </w:tcPr>
          <w:p w14:paraId="368E1E56" w14:textId="77777777" w:rsidR="007F30B5" w:rsidRPr="006A021C" w:rsidRDefault="007F30B5" w:rsidP="005E0041">
            <w:r w:rsidRPr="006A021C">
              <w:t>III-Vli-da LPD 25-29</w:t>
            </w:r>
          </w:p>
        </w:tc>
      </w:tr>
      <w:tr w:rsidR="007F30B5" w:rsidRPr="006A021C" w14:paraId="5A76ACD0" w14:textId="77777777" w:rsidTr="00A57BC8">
        <w:tc>
          <w:tcPr>
            <w:tcW w:w="4817" w:type="dxa"/>
          </w:tcPr>
          <w:p w14:paraId="68CBB2F4" w14:textId="77777777" w:rsidR="007F30B5" w:rsidRPr="006A021C" w:rsidRDefault="007F30B5" w:rsidP="005E0041">
            <w:r w:rsidRPr="006A021C">
              <w:t>SMD 11.19.04</w:t>
            </w:r>
          </w:p>
        </w:tc>
        <w:tc>
          <w:tcPr>
            <w:tcW w:w="4817" w:type="dxa"/>
          </w:tcPr>
          <w:p w14:paraId="5A35BBE9" w14:textId="77777777" w:rsidR="007F30B5" w:rsidRPr="006A021C" w:rsidRDefault="007F30B5" w:rsidP="005E0041">
            <w:r w:rsidRPr="006A021C">
              <w:t>III-Vli-da LPD 30</w:t>
            </w:r>
          </w:p>
        </w:tc>
      </w:tr>
      <w:tr w:rsidR="007F30B5" w:rsidRPr="006A021C" w14:paraId="1B969C30" w14:textId="77777777" w:rsidTr="00A57BC8">
        <w:tc>
          <w:tcPr>
            <w:tcW w:w="4817" w:type="dxa"/>
          </w:tcPr>
          <w:p w14:paraId="15D0993B" w14:textId="77777777" w:rsidR="007F30B5" w:rsidRPr="006A021C" w:rsidRDefault="007F30B5" w:rsidP="005E0041">
            <w:r w:rsidRPr="006A021C">
              <w:t>SMD 11.19.05</w:t>
            </w:r>
          </w:p>
        </w:tc>
        <w:tc>
          <w:tcPr>
            <w:tcW w:w="4817" w:type="dxa"/>
          </w:tcPr>
          <w:p w14:paraId="75DF88F9" w14:textId="77777777" w:rsidR="007F30B5" w:rsidRPr="006A021C" w:rsidRDefault="007F30B5" w:rsidP="005E0041">
            <w:r w:rsidRPr="006A021C">
              <w:t>III-Vli-da LPD 27, 36</w:t>
            </w:r>
          </w:p>
        </w:tc>
      </w:tr>
      <w:tr w:rsidR="007F30B5" w:rsidRPr="006A021C" w14:paraId="07A0B8A6" w14:textId="77777777" w:rsidTr="00A57BC8">
        <w:tc>
          <w:tcPr>
            <w:tcW w:w="4817" w:type="dxa"/>
          </w:tcPr>
          <w:p w14:paraId="7BF2AE48" w14:textId="77777777" w:rsidR="007F30B5" w:rsidRPr="006A021C" w:rsidRDefault="007F30B5" w:rsidP="005E0041">
            <w:r w:rsidRPr="006A021C">
              <w:t>SMD 11.19.06</w:t>
            </w:r>
          </w:p>
        </w:tc>
        <w:tc>
          <w:tcPr>
            <w:tcW w:w="4817" w:type="dxa"/>
          </w:tcPr>
          <w:p w14:paraId="4F5B9645" w14:textId="77777777" w:rsidR="007F30B5" w:rsidRPr="006A021C" w:rsidRDefault="007F30B5" w:rsidP="005E0041">
            <w:r w:rsidRPr="006A021C">
              <w:t>III-Vli-da LPD 37</w:t>
            </w:r>
          </w:p>
        </w:tc>
      </w:tr>
      <w:tr w:rsidR="004307C7" w:rsidRPr="006A021C" w14:paraId="3AFEC27F" w14:textId="77777777" w:rsidTr="00A57BC8">
        <w:tc>
          <w:tcPr>
            <w:tcW w:w="4817" w:type="dxa"/>
          </w:tcPr>
          <w:p w14:paraId="090E30A1" w14:textId="77777777" w:rsidR="004307C7" w:rsidRPr="006A021C" w:rsidRDefault="004307C7" w:rsidP="005E0041">
            <w:r w:rsidRPr="006A021C">
              <w:t>SMD 11.20.01</w:t>
            </w:r>
          </w:p>
        </w:tc>
        <w:tc>
          <w:tcPr>
            <w:tcW w:w="4817" w:type="dxa"/>
          </w:tcPr>
          <w:p w14:paraId="4F6CD61C" w14:textId="0E03A1A6" w:rsidR="00FC28D7" w:rsidRDefault="00FC28D7" w:rsidP="005E0041">
            <w:r>
              <w:t xml:space="preserve">II-EMT-da LPD </w:t>
            </w:r>
            <w:r w:rsidR="005F4C95">
              <w:t>15, 16</w:t>
            </w:r>
          </w:p>
          <w:p w14:paraId="53E2B320" w14:textId="7D6965A1" w:rsidR="004307C7" w:rsidRPr="006A021C" w:rsidRDefault="004307C7" w:rsidP="005E0041">
            <w:r w:rsidRPr="006A021C">
              <w:t>II-Voe-da LPD 15, 16</w:t>
            </w:r>
          </w:p>
        </w:tc>
      </w:tr>
      <w:tr w:rsidR="004307C7" w:rsidRPr="006A021C" w14:paraId="0D3C9120" w14:textId="77777777" w:rsidTr="00A57BC8">
        <w:tc>
          <w:tcPr>
            <w:tcW w:w="4817" w:type="dxa"/>
          </w:tcPr>
          <w:p w14:paraId="5A784858" w14:textId="77777777" w:rsidR="004307C7" w:rsidRPr="006A021C" w:rsidRDefault="004307C7" w:rsidP="005E0041">
            <w:r w:rsidRPr="006A021C">
              <w:t>SMD 11.20.02</w:t>
            </w:r>
          </w:p>
        </w:tc>
        <w:tc>
          <w:tcPr>
            <w:tcW w:w="4817" w:type="dxa"/>
          </w:tcPr>
          <w:p w14:paraId="4956425C" w14:textId="77777777" w:rsidR="004307C7" w:rsidRPr="006A021C" w:rsidRDefault="004307C7" w:rsidP="005E0041">
            <w:r w:rsidRPr="006A021C">
              <w:t>III-Vli-da LPD 31, 32</w:t>
            </w:r>
          </w:p>
        </w:tc>
      </w:tr>
      <w:tr w:rsidR="004307C7" w:rsidRPr="006A021C" w14:paraId="37CA6930" w14:textId="77777777" w:rsidTr="00A57BC8">
        <w:tc>
          <w:tcPr>
            <w:tcW w:w="4817" w:type="dxa"/>
          </w:tcPr>
          <w:p w14:paraId="679839F6" w14:textId="77777777" w:rsidR="004307C7" w:rsidRPr="006A021C" w:rsidRDefault="004307C7" w:rsidP="005E0041">
            <w:r w:rsidRPr="006A021C">
              <w:t>SMD 11.20.03</w:t>
            </w:r>
          </w:p>
        </w:tc>
        <w:tc>
          <w:tcPr>
            <w:tcW w:w="4817" w:type="dxa"/>
          </w:tcPr>
          <w:p w14:paraId="322E5D9F" w14:textId="77777777" w:rsidR="004307C7" w:rsidRPr="006A021C" w:rsidRDefault="004307C7" w:rsidP="005E0041">
            <w:r w:rsidRPr="006A021C">
              <w:t>III-Vli-da LPD 18</w:t>
            </w:r>
          </w:p>
        </w:tc>
      </w:tr>
      <w:tr w:rsidR="004307C7" w:rsidRPr="006A021C" w14:paraId="269CF092" w14:textId="77777777" w:rsidTr="00A57BC8">
        <w:tc>
          <w:tcPr>
            <w:tcW w:w="4817" w:type="dxa"/>
          </w:tcPr>
          <w:p w14:paraId="6B323AC4" w14:textId="77777777" w:rsidR="004307C7" w:rsidRPr="006A021C" w:rsidRDefault="004307C7" w:rsidP="005E0041">
            <w:r w:rsidRPr="006A021C">
              <w:t>SMD 11.20.04</w:t>
            </w:r>
          </w:p>
        </w:tc>
        <w:tc>
          <w:tcPr>
            <w:tcW w:w="4817" w:type="dxa"/>
          </w:tcPr>
          <w:p w14:paraId="1026411F" w14:textId="77777777" w:rsidR="004307C7" w:rsidRPr="006A021C" w:rsidRDefault="004307C7" w:rsidP="005E0041">
            <w:r w:rsidRPr="006A021C">
              <w:t>III-Vli-da LPD 16, 17, 19</w:t>
            </w:r>
          </w:p>
        </w:tc>
      </w:tr>
      <w:tr w:rsidR="00A57BC8" w:rsidRPr="006A021C" w14:paraId="1CF1FD25" w14:textId="77777777" w:rsidTr="00A57BC8">
        <w:tc>
          <w:tcPr>
            <w:tcW w:w="4817" w:type="dxa"/>
          </w:tcPr>
          <w:p w14:paraId="1EA8A4C7" w14:textId="77777777" w:rsidR="00A57BC8" w:rsidRPr="006A021C" w:rsidRDefault="00A57BC8" w:rsidP="005E0041">
            <w:r w:rsidRPr="006A021C">
              <w:t>SMD 12.01.01</w:t>
            </w:r>
          </w:p>
        </w:tc>
        <w:tc>
          <w:tcPr>
            <w:tcW w:w="4817" w:type="dxa"/>
          </w:tcPr>
          <w:p w14:paraId="6A461073" w14:textId="77777777" w:rsidR="00A57BC8" w:rsidRPr="006A021C" w:rsidRDefault="00A57BC8" w:rsidP="005E0041">
            <w:r w:rsidRPr="006A021C">
              <w:t>III-Vli-da LPD 6</w:t>
            </w:r>
          </w:p>
        </w:tc>
      </w:tr>
      <w:tr w:rsidR="00A57BC8" w:rsidRPr="006A021C" w14:paraId="2DCC75E3" w14:textId="77777777" w:rsidTr="00A57BC8">
        <w:tc>
          <w:tcPr>
            <w:tcW w:w="4817" w:type="dxa"/>
          </w:tcPr>
          <w:p w14:paraId="0A894777" w14:textId="77777777" w:rsidR="00A57BC8" w:rsidRPr="006A021C" w:rsidRDefault="00A57BC8" w:rsidP="005E0041">
            <w:r w:rsidRPr="006A021C">
              <w:t>SMD 12.01.02</w:t>
            </w:r>
          </w:p>
        </w:tc>
        <w:tc>
          <w:tcPr>
            <w:tcW w:w="4817" w:type="dxa"/>
          </w:tcPr>
          <w:p w14:paraId="1CC78881" w14:textId="77777777" w:rsidR="00A57BC8" w:rsidRPr="006A021C" w:rsidRDefault="00A57BC8" w:rsidP="005E0041">
            <w:r w:rsidRPr="006A021C">
              <w:t>III-Vli-da LPD 10</w:t>
            </w:r>
          </w:p>
        </w:tc>
      </w:tr>
    </w:tbl>
    <w:p w14:paraId="7FAF9DDF" w14:textId="2035FCBD" w:rsidR="008A4520" w:rsidRDefault="008A4520" w:rsidP="008A4520">
      <w:pPr>
        <w:pStyle w:val="Kop2"/>
      </w:pPr>
      <w:bookmarkStart w:id="262" w:name="_Toc179365418"/>
      <w:r>
        <w:t>Doelen die leiden naar één of meer beroepskwalificaties</w:t>
      </w:r>
      <w:bookmarkEnd w:id="254"/>
      <w:bookmarkEnd w:id="255"/>
      <w:bookmarkEnd w:id="256"/>
      <w:bookmarkEnd w:id="257"/>
      <w:bookmarkEnd w:id="258"/>
      <w:bookmarkEnd w:id="259"/>
      <w:bookmarkEnd w:id="260"/>
      <w:bookmarkEnd w:id="262"/>
    </w:p>
    <w:bookmarkEnd w:id="261"/>
    <w:p w14:paraId="5A697F69" w14:textId="77777777" w:rsidR="005F113C" w:rsidRPr="00DC6EDE" w:rsidRDefault="005F113C" w:rsidP="00A53C7D">
      <w:pPr>
        <w:pStyle w:val="Lijstalinea"/>
        <w:numPr>
          <w:ilvl w:val="0"/>
          <w:numId w:val="30"/>
        </w:numPr>
        <w:spacing w:before="100" w:after="0" w:line="260" w:lineRule="auto"/>
        <w:jc w:val="both"/>
      </w:pPr>
      <w:r w:rsidRPr="00DC6EDE">
        <w:t>De leerlingen werken in teamverband (organisatiecultuur, communicatie, procedures)</w:t>
      </w:r>
      <w:r>
        <w:t>.</w:t>
      </w:r>
    </w:p>
    <w:p w14:paraId="1C49BDEE" w14:textId="77777777" w:rsidR="005F113C" w:rsidRPr="006925DD" w:rsidRDefault="005F113C" w:rsidP="00A53C7D">
      <w:pPr>
        <w:pStyle w:val="Lijstalinea"/>
        <w:numPr>
          <w:ilvl w:val="0"/>
          <w:numId w:val="30"/>
        </w:numPr>
        <w:spacing w:after="0" w:line="260" w:lineRule="exact"/>
      </w:pPr>
      <w:r w:rsidRPr="006925DD">
        <w:t>De leerlingen handelen kwaliteitsbewust</w:t>
      </w:r>
      <w:r>
        <w:t>.</w:t>
      </w:r>
    </w:p>
    <w:p w14:paraId="540824AF" w14:textId="77777777" w:rsidR="005F113C" w:rsidRDefault="005F113C" w:rsidP="00A53C7D">
      <w:pPr>
        <w:pStyle w:val="Lijstalinea"/>
        <w:numPr>
          <w:ilvl w:val="0"/>
          <w:numId w:val="30"/>
        </w:numPr>
        <w:spacing w:after="0" w:line="260" w:lineRule="auto"/>
        <w:jc w:val="both"/>
      </w:pPr>
      <w:r w:rsidRPr="009417AF">
        <w:t>De leerlingen handelen economisch en duurzaam</w:t>
      </w:r>
      <w:r>
        <w:t>.</w:t>
      </w:r>
    </w:p>
    <w:p w14:paraId="290C2C30" w14:textId="77777777" w:rsidR="005F113C" w:rsidRDefault="005F113C" w:rsidP="00A53C7D">
      <w:pPr>
        <w:pStyle w:val="Lijstalinea"/>
        <w:numPr>
          <w:ilvl w:val="0"/>
          <w:numId w:val="30"/>
        </w:numPr>
        <w:spacing w:before="100" w:after="200" w:line="260" w:lineRule="exact"/>
      </w:pPr>
      <w:r w:rsidRPr="00DC6EDE">
        <w:t xml:space="preserve">De leerlingen </w:t>
      </w:r>
      <w:r>
        <w:t>handelen</w:t>
      </w:r>
      <w:r w:rsidRPr="00DC6EDE">
        <w:t xml:space="preserve"> veilig, ergonomisch en hygiënisch</w:t>
      </w:r>
      <w:r>
        <w:t>.</w:t>
      </w:r>
      <w:r w:rsidRPr="005F113C">
        <w:t xml:space="preserve"> </w:t>
      </w:r>
    </w:p>
    <w:p w14:paraId="6BF97A8E" w14:textId="4B4B7674" w:rsidR="005F113C" w:rsidRPr="008F6B13" w:rsidRDefault="005F113C" w:rsidP="00A53C7D">
      <w:pPr>
        <w:pStyle w:val="Lijstalinea"/>
        <w:numPr>
          <w:ilvl w:val="0"/>
          <w:numId w:val="30"/>
        </w:numPr>
        <w:spacing w:before="100" w:after="200" w:line="260" w:lineRule="exact"/>
      </w:pPr>
      <w:r w:rsidRPr="008F6B13">
        <w:t>De leerlingen gebruiken machines en gereedschappen. </w:t>
      </w:r>
    </w:p>
    <w:p w14:paraId="5CDF8C3A" w14:textId="77777777" w:rsidR="005F113C" w:rsidRPr="008F6B13" w:rsidRDefault="005F113C" w:rsidP="00A53C7D">
      <w:pPr>
        <w:pStyle w:val="Lijstalinea"/>
        <w:numPr>
          <w:ilvl w:val="0"/>
          <w:numId w:val="30"/>
        </w:numPr>
        <w:spacing w:before="100" w:after="200" w:line="260" w:lineRule="exact"/>
      </w:pPr>
      <w:r w:rsidRPr="008F6B13">
        <w:t>De leerlingen voeren voorbereidende werkzaamheden uit rekening houdend met situationele elementen of de onderhoudshistoriek.  </w:t>
      </w:r>
    </w:p>
    <w:p w14:paraId="0713639E" w14:textId="77777777" w:rsidR="005F113C" w:rsidRPr="008F6B13" w:rsidRDefault="005F113C" w:rsidP="00A53C7D">
      <w:pPr>
        <w:pStyle w:val="Lijstalinea"/>
        <w:numPr>
          <w:ilvl w:val="0"/>
          <w:numId w:val="30"/>
        </w:numPr>
        <w:spacing w:before="100" w:after="200" w:line="260" w:lineRule="exact"/>
      </w:pPr>
      <w:r w:rsidRPr="008F6B13">
        <w:t>De leerlingen rapporteren de uitgevoerde werkzaamheden volgens de procedures. </w:t>
      </w:r>
    </w:p>
    <w:p w14:paraId="0DE15003" w14:textId="77777777" w:rsidR="005F113C" w:rsidRPr="008F6B13" w:rsidRDefault="005F113C" w:rsidP="00A53C7D">
      <w:pPr>
        <w:pStyle w:val="Lijstalinea"/>
        <w:numPr>
          <w:ilvl w:val="0"/>
          <w:numId w:val="30"/>
        </w:numPr>
        <w:spacing w:before="100" w:after="200" w:line="260" w:lineRule="exact"/>
      </w:pPr>
      <w:r w:rsidRPr="008F6B13">
        <w:t>De leerlingen controleren de werking van het materiaal, de instrumentengegevens en de kritieke slijtagepunten, smeringspunte</w:t>
      </w:r>
      <w:r>
        <w:t>n</w:t>
      </w:r>
      <w:r w:rsidRPr="008F6B13">
        <w:t xml:space="preserve"> …  </w:t>
      </w:r>
    </w:p>
    <w:p w14:paraId="17C72BA1" w14:textId="77777777" w:rsidR="005F113C" w:rsidRPr="008F6B13" w:rsidRDefault="005F113C" w:rsidP="00A53C7D">
      <w:pPr>
        <w:pStyle w:val="Lijstalinea"/>
        <w:numPr>
          <w:ilvl w:val="0"/>
          <w:numId w:val="30"/>
        </w:numPr>
        <w:spacing w:before="100" w:after="200" w:line="260" w:lineRule="exact"/>
      </w:pPr>
      <w:r w:rsidRPr="008F6B13">
        <w:t>De leerlingen onderhouden de in de regelgeving afgebakende systemen preventief aan de hand van een takenkaart.  </w:t>
      </w:r>
    </w:p>
    <w:p w14:paraId="4EE17D3B" w14:textId="77777777" w:rsidR="005F113C" w:rsidRPr="008F6B13" w:rsidRDefault="005F113C" w:rsidP="00A53C7D">
      <w:pPr>
        <w:pStyle w:val="Lijstalinea"/>
        <w:numPr>
          <w:ilvl w:val="0"/>
          <w:numId w:val="30"/>
        </w:numPr>
        <w:spacing w:before="100" w:after="200" w:line="260" w:lineRule="exact"/>
      </w:pPr>
      <w:r w:rsidRPr="008F6B13">
        <w:t>De leerlingen vervangen de in de regelgeving afgebakende onderdelen en componenten en stellen ze af.  </w:t>
      </w:r>
    </w:p>
    <w:p w14:paraId="6826A498" w14:textId="3B8E0DAF" w:rsidR="008A4520" w:rsidRDefault="005F113C" w:rsidP="00A53C7D">
      <w:pPr>
        <w:pStyle w:val="Lijstalinea"/>
        <w:numPr>
          <w:ilvl w:val="0"/>
          <w:numId w:val="30"/>
        </w:numPr>
        <w:spacing w:after="0" w:line="260" w:lineRule="exact"/>
      </w:pPr>
      <w:r w:rsidRPr="008F6B13">
        <w:t>De leerlingen lezen en begrijpen schema’s.</w:t>
      </w:r>
    </w:p>
    <w:bookmarkEnd w:id="243"/>
    <w:p w14:paraId="6AAA6E1C" w14:textId="77777777" w:rsidR="00EC723C" w:rsidRPr="00E93019" w:rsidRDefault="00EC723C" w:rsidP="00EC723C">
      <w:pPr>
        <w:spacing w:before="240" w:after="0"/>
        <w:rPr>
          <w:color w:val="7F7F7F" w:themeColor="text1" w:themeTint="80"/>
        </w:rPr>
      </w:pPr>
      <w:r w:rsidRPr="00E93019">
        <w:rPr>
          <w:color w:val="7F7F7F" w:themeColor="text1" w:themeTint="80"/>
        </w:rPr>
        <w:t>Aanvullende onderliggende kennis</w:t>
      </w:r>
    </w:p>
    <w:p w14:paraId="7A2D39DD" w14:textId="77777777" w:rsidR="005F09E4" w:rsidRPr="00587289" w:rsidRDefault="005F09E4" w:rsidP="005F09E4">
      <w:pPr>
        <w:pStyle w:val="Aanvullendekennis"/>
      </w:pPr>
      <w:r w:rsidRPr="00587289">
        <w:t>Algemene opvolgsystemen </w:t>
      </w:r>
    </w:p>
    <w:p w14:paraId="3411D4EA" w14:textId="77777777" w:rsidR="005F09E4" w:rsidRPr="00587289" w:rsidRDefault="005F09E4" w:rsidP="005F09E4">
      <w:pPr>
        <w:pStyle w:val="Aanvullendekennis"/>
      </w:pPr>
      <w:r w:rsidRPr="00587289">
        <w:t>Borgings-, verbindings-, montage- en demontagetechnieken </w:t>
      </w:r>
    </w:p>
    <w:p w14:paraId="2B21D1C7" w14:textId="77777777" w:rsidR="005F09E4" w:rsidRPr="00587289" w:rsidRDefault="005F09E4" w:rsidP="005F09E4">
      <w:pPr>
        <w:pStyle w:val="Aanvullendekennis"/>
      </w:pPr>
      <w:r w:rsidRPr="00587289">
        <w:t>Kennis van gereedschappen en machines </w:t>
      </w:r>
    </w:p>
    <w:p w14:paraId="4B797EAF" w14:textId="77777777" w:rsidR="005F09E4" w:rsidRPr="00914FED" w:rsidRDefault="005F09E4" w:rsidP="005F09E4">
      <w:pPr>
        <w:pStyle w:val="Aanvullendekennis"/>
      </w:pPr>
      <w:r w:rsidRPr="00914FED">
        <w:t>Luchtvaartterminologie in het Engels </w:t>
      </w:r>
    </w:p>
    <w:p w14:paraId="0EFDCCAE" w14:textId="77777777" w:rsidR="005F09E4" w:rsidRPr="00587289" w:rsidRDefault="005F09E4" w:rsidP="005F09E4">
      <w:pPr>
        <w:pStyle w:val="Aanvullendekennis"/>
      </w:pPr>
      <w:r w:rsidRPr="00587289">
        <w:t>Machine- en installatiecomponenten: elektrisch, mechanisch, (elektro-)pneumatisch, (elektro-) hydraulisch </w:t>
      </w:r>
    </w:p>
    <w:p w14:paraId="39A1DF2A" w14:textId="77777777" w:rsidR="005F09E4" w:rsidRPr="00587289" w:rsidRDefault="005F09E4" w:rsidP="005F09E4">
      <w:pPr>
        <w:pStyle w:val="Aanvullendekennis"/>
      </w:pPr>
      <w:r w:rsidRPr="00587289">
        <w:t>Inspectie- en hersteltechnieken (mechanisch, elektrisch, pneumatisch, hydraulisch) </w:t>
      </w:r>
    </w:p>
    <w:p w14:paraId="11FB31B1" w14:textId="77777777" w:rsidR="005F09E4" w:rsidRPr="00587289" w:rsidRDefault="005F09E4" w:rsidP="005F09E4">
      <w:pPr>
        <w:pStyle w:val="Aanvullendekennis"/>
      </w:pPr>
      <w:r w:rsidRPr="00587289">
        <w:t>Meettechniek en meetgereedschappen in het kader van onderhoudswerkzaamheden </w:t>
      </w:r>
    </w:p>
    <w:p w14:paraId="6CAE0833" w14:textId="77777777" w:rsidR="005F09E4" w:rsidRPr="00587289" w:rsidRDefault="005F09E4" w:rsidP="005F09E4">
      <w:pPr>
        <w:pStyle w:val="Aanvullendekennis"/>
      </w:pPr>
      <w:r w:rsidRPr="00587289">
        <w:t>Onderhoudsprocedures en -instructies  </w:t>
      </w:r>
    </w:p>
    <w:p w14:paraId="6B7D6F81" w14:textId="77777777" w:rsidR="005F09E4" w:rsidRPr="00587289" w:rsidRDefault="005F09E4" w:rsidP="005F09E4">
      <w:pPr>
        <w:pStyle w:val="Aanvullendekennis"/>
      </w:pPr>
      <w:r w:rsidRPr="00587289">
        <w:t>Veiligheids-, milieu- en kwaliteitsnormen </w:t>
      </w:r>
    </w:p>
    <w:p w14:paraId="462BA61E" w14:textId="77777777" w:rsidR="005F09E4" w:rsidRPr="00587289" w:rsidRDefault="005F09E4" w:rsidP="005F09E4">
      <w:pPr>
        <w:pStyle w:val="Aanvullendekennis"/>
      </w:pPr>
      <w:r w:rsidRPr="00587289">
        <w:t>Visuele en auditieve kenmerken van slijtage en defecten </w:t>
      </w:r>
    </w:p>
    <w:p w14:paraId="2A0C9E98" w14:textId="28BD3658" w:rsidR="00EC723C" w:rsidRDefault="005F09E4" w:rsidP="00EC723C">
      <w:pPr>
        <w:pStyle w:val="Aanvullendekennis"/>
        <w:sectPr w:rsidR="00EC723C" w:rsidSect="00C33700">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r w:rsidRPr="00587289">
        <w:t>Werkingsprincipe van systemen in vliegtuigen</w:t>
      </w:r>
    </w:p>
    <w:p w14:paraId="412CE7BD"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69E687CC" w14:textId="7A117550" w:rsidR="0047348E"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65375" w:history="1">
            <w:r w:rsidR="0047348E" w:rsidRPr="00CF2826">
              <w:rPr>
                <w:rStyle w:val="Hyperlink"/>
                <w:noProof/>
              </w:rPr>
              <w:t>1</w:t>
            </w:r>
            <w:r w:rsidR="0047348E">
              <w:rPr>
                <w:rFonts w:eastAsiaTheme="minorEastAsia"/>
                <w:b w:val="0"/>
                <w:noProof/>
                <w:color w:val="auto"/>
                <w:kern w:val="2"/>
                <w:szCs w:val="24"/>
                <w:lang w:eastAsia="nl-BE"/>
                <w14:ligatures w14:val="standardContextual"/>
              </w:rPr>
              <w:tab/>
            </w:r>
            <w:r w:rsidR="0047348E" w:rsidRPr="00CF2826">
              <w:rPr>
                <w:rStyle w:val="Hyperlink"/>
                <w:noProof/>
              </w:rPr>
              <w:t>Inleiding</w:t>
            </w:r>
            <w:r w:rsidR="0047348E">
              <w:rPr>
                <w:noProof/>
                <w:webHidden/>
              </w:rPr>
              <w:tab/>
            </w:r>
            <w:r w:rsidR="0047348E">
              <w:rPr>
                <w:noProof/>
                <w:webHidden/>
              </w:rPr>
              <w:fldChar w:fldCharType="begin"/>
            </w:r>
            <w:r w:rsidR="0047348E">
              <w:rPr>
                <w:noProof/>
                <w:webHidden/>
              </w:rPr>
              <w:instrText xml:space="preserve"> PAGEREF _Toc179365375 \h </w:instrText>
            </w:r>
            <w:r w:rsidR="0047348E">
              <w:rPr>
                <w:noProof/>
                <w:webHidden/>
              </w:rPr>
            </w:r>
            <w:r w:rsidR="0047348E">
              <w:rPr>
                <w:noProof/>
                <w:webHidden/>
              </w:rPr>
              <w:fldChar w:fldCharType="separate"/>
            </w:r>
            <w:r w:rsidR="00F91C81">
              <w:rPr>
                <w:noProof/>
                <w:webHidden/>
              </w:rPr>
              <w:t>3</w:t>
            </w:r>
            <w:r w:rsidR="0047348E">
              <w:rPr>
                <w:noProof/>
                <w:webHidden/>
              </w:rPr>
              <w:fldChar w:fldCharType="end"/>
            </w:r>
          </w:hyperlink>
        </w:p>
        <w:p w14:paraId="4BF49FC9" w14:textId="186D8ACD" w:rsidR="0047348E" w:rsidRDefault="0047348E">
          <w:pPr>
            <w:pStyle w:val="Inhopg2"/>
            <w:rPr>
              <w:rFonts w:eastAsiaTheme="minorEastAsia"/>
              <w:color w:val="auto"/>
              <w:kern w:val="2"/>
              <w:sz w:val="24"/>
              <w:szCs w:val="24"/>
              <w:lang w:eastAsia="nl-BE"/>
              <w14:ligatures w14:val="standardContextual"/>
            </w:rPr>
          </w:pPr>
          <w:hyperlink w:anchor="_Toc179365376" w:history="1">
            <w:r w:rsidRPr="00CF2826">
              <w:rPr>
                <w:rStyle w:val="Hyperlink"/>
              </w:rPr>
              <w:t>1.1</w:t>
            </w:r>
            <w:r>
              <w:rPr>
                <w:rFonts w:eastAsiaTheme="minorEastAsia"/>
                <w:color w:val="auto"/>
                <w:kern w:val="2"/>
                <w:sz w:val="24"/>
                <w:szCs w:val="24"/>
                <w:lang w:eastAsia="nl-BE"/>
                <w14:ligatures w14:val="standardContextual"/>
              </w:rPr>
              <w:tab/>
            </w:r>
            <w:r w:rsidRPr="00CF2826">
              <w:rPr>
                <w:rStyle w:val="Hyperlink"/>
              </w:rPr>
              <w:t>Het leerplanconcept: vijf uitgangspunten</w:t>
            </w:r>
            <w:r>
              <w:rPr>
                <w:webHidden/>
              </w:rPr>
              <w:tab/>
            </w:r>
            <w:r>
              <w:rPr>
                <w:webHidden/>
              </w:rPr>
              <w:fldChar w:fldCharType="begin"/>
            </w:r>
            <w:r>
              <w:rPr>
                <w:webHidden/>
              </w:rPr>
              <w:instrText xml:space="preserve"> PAGEREF _Toc179365376 \h </w:instrText>
            </w:r>
            <w:r>
              <w:rPr>
                <w:webHidden/>
              </w:rPr>
            </w:r>
            <w:r>
              <w:rPr>
                <w:webHidden/>
              </w:rPr>
              <w:fldChar w:fldCharType="separate"/>
            </w:r>
            <w:r w:rsidR="00F91C81">
              <w:rPr>
                <w:webHidden/>
              </w:rPr>
              <w:t>3</w:t>
            </w:r>
            <w:r>
              <w:rPr>
                <w:webHidden/>
              </w:rPr>
              <w:fldChar w:fldCharType="end"/>
            </w:r>
          </w:hyperlink>
        </w:p>
        <w:p w14:paraId="02A2B378" w14:textId="178E234A" w:rsidR="0047348E" w:rsidRDefault="0047348E">
          <w:pPr>
            <w:pStyle w:val="Inhopg2"/>
            <w:rPr>
              <w:rFonts w:eastAsiaTheme="minorEastAsia"/>
              <w:color w:val="auto"/>
              <w:kern w:val="2"/>
              <w:sz w:val="24"/>
              <w:szCs w:val="24"/>
              <w:lang w:eastAsia="nl-BE"/>
              <w14:ligatures w14:val="standardContextual"/>
            </w:rPr>
          </w:pPr>
          <w:hyperlink w:anchor="_Toc179365377" w:history="1">
            <w:r w:rsidRPr="00CF2826">
              <w:rPr>
                <w:rStyle w:val="Hyperlink"/>
              </w:rPr>
              <w:t>1.2</w:t>
            </w:r>
            <w:r>
              <w:rPr>
                <w:rFonts w:eastAsiaTheme="minorEastAsia"/>
                <w:color w:val="auto"/>
                <w:kern w:val="2"/>
                <w:sz w:val="24"/>
                <w:szCs w:val="24"/>
                <w:lang w:eastAsia="nl-BE"/>
                <w14:ligatures w14:val="standardContextual"/>
              </w:rPr>
              <w:tab/>
            </w:r>
            <w:r w:rsidRPr="00CF2826">
              <w:rPr>
                <w:rStyle w:val="Hyperlink"/>
              </w:rPr>
              <w:t>De vormingscirkel – de opdracht van secundair onderwijs</w:t>
            </w:r>
            <w:r>
              <w:rPr>
                <w:webHidden/>
              </w:rPr>
              <w:tab/>
            </w:r>
            <w:r>
              <w:rPr>
                <w:webHidden/>
              </w:rPr>
              <w:fldChar w:fldCharType="begin"/>
            </w:r>
            <w:r>
              <w:rPr>
                <w:webHidden/>
              </w:rPr>
              <w:instrText xml:space="preserve"> PAGEREF _Toc179365377 \h </w:instrText>
            </w:r>
            <w:r>
              <w:rPr>
                <w:webHidden/>
              </w:rPr>
            </w:r>
            <w:r>
              <w:rPr>
                <w:webHidden/>
              </w:rPr>
              <w:fldChar w:fldCharType="separate"/>
            </w:r>
            <w:r w:rsidR="00F91C81">
              <w:rPr>
                <w:webHidden/>
              </w:rPr>
              <w:t>3</w:t>
            </w:r>
            <w:r>
              <w:rPr>
                <w:webHidden/>
              </w:rPr>
              <w:fldChar w:fldCharType="end"/>
            </w:r>
          </w:hyperlink>
        </w:p>
        <w:p w14:paraId="36CBC714" w14:textId="4059012A" w:rsidR="0047348E" w:rsidRDefault="0047348E">
          <w:pPr>
            <w:pStyle w:val="Inhopg2"/>
            <w:rPr>
              <w:rFonts w:eastAsiaTheme="minorEastAsia"/>
              <w:color w:val="auto"/>
              <w:kern w:val="2"/>
              <w:sz w:val="24"/>
              <w:szCs w:val="24"/>
              <w:lang w:eastAsia="nl-BE"/>
              <w14:ligatures w14:val="standardContextual"/>
            </w:rPr>
          </w:pPr>
          <w:hyperlink w:anchor="_Toc179365378" w:history="1">
            <w:r w:rsidRPr="00CF2826">
              <w:rPr>
                <w:rStyle w:val="Hyperlink"/>
              </w:rPr>
              <w:t>1.3</w:t>
            </w:r>
            <w:r>
              <w:rPr>
                <w:rFonts w:eastAsiaTheme="minorEastAsia"/>
                <w:color w:val="auto"/>
                <w:kern w:val="2"/>
                <w:sz w:val="24"/>
                <w:szCs w:val="24"/>
                <w:lang w:eastAsia="nl-BE"/>
                <w14:ligatures w14:val="standardContextual"/>
              </w:rPr>
              <w:tab/>
            </w:r>
            <w:r w:rsidRPr="00CF2826">
              <w:rPr>
                <w:rStyle w:val="Hyperlink"/>
              </w:rPr>
              <w:t>Ruimte voor leraren(teams) en scholen</w:t>
            </w:r>
            <w:r>
              <w:rPr>
                <w:webHidden/>
              </w:rPr>
              <w:tab/>
            </w:r>
            <w:r>
              <w:rPr>
                <w:webHidden/>
              </w:rPr>
              <w:fldChar w:fldCharType="begin"/>
            </w:r>
            <w:r>
              <w:rPr>
                <w:webHidden/>
              </w:rPr>
              <w:instrText xml:space="preserve"> PAGEREF _Toc179365378 \h </w:instrText>
            </w:r>
            <w:r>
              <w:rPr>
                <w:webHidden/>
              </w:rPr>
            </w:r>
            <w:r>
              <w:rPr>
                <w:webHidden/>
              </w:rPr>
              <w:fldChar w:fldCharType="separate"/>
            </w:r>
            <w:r w:rsidR="00F91C81">
              <w:rPr>
                <w:webHidden/>
              </w:rPr>
              <w:t>4</w:t>
            </w:r>
            <w:r>
              <w:rPr>
                <w:webHidden/>
              </w:rPr>
              <w:fldChar w:fldCharType="end"/>
            </w:r>
          </w:hyperlink>
        </w:p>
        <w:p w14:paraId="42A124DB" w14:textId="510DC37D" w:rsidR="0047348E" w:rsidRDefault="0047348E">
          <w:pPr>
            <w:pStyle w:val="Inhopg2"/>
            <w:rPr>
              <w:rFonts w:eastAsiaTheme="minorEastAsia"/>
              <w:color w:val="auto"/>
              <w:kern w:val="2"/>
              <w:sz w:val="24"/>
              <w:szCs w:val="24"/>
              <w:lang w:eastAsia="nl-BE"/>
              <w14:ligatures w14:val="standardContextual"/>
            </w:rPr>
          </w:pPr>
          <w:hyperlink w:anchor="_Toc179365379" w:history="1">
            <w:r w:rsidRPr="00CF2826">
              <w:rPr>
                <w:rStyle w:val="Hyperlink"/>
              </w:rPr>
              <w:t>1.4</w:t>
            </w:r>
            <w:r>
              <w:rPr>
                <w:rFonts w:eastAsiaTheme="minorEastAsia"/>
                <w:color w:val="auto"/>
                <w:kern w:val="2"/>
                <w:sz w:val="24"/>
                <w:szCs w:val="24"/>
                <w:lang w:eastAsia="nl-BE"/>
                <w14:ligatures w14:val="standardContextual"/>
              </w:rPr>
              <w:tab/>
            </w:r>
            <w:r w:rsidRPr="00CF2826">
              <w:rPr>
                <w:rStyle w:val="Hyperlink"/>
              </w:rPr>
              <w:t>Differentiatie</w:t>
            </w:r>
            <w:r>
              <w:rPr>
                <w:webHidden/>
              </w:rPr>
              <w:tab/>
            </w:r>
            <w:r>
              <w:rPr>
                <w:webHidden/>
              </w:rPr>
              <w:fldChar w:fldCharType="begin"/>
            </w:r>
            <w:r>
              <w:rPr>
                <w:webHidden/>
              </w:rPr>
              <w:instrText xml:space="preserve"> PAGEREF _Toc179365379 \h </w:instrText>
            </w:r>
            <w:r>
              <w:rPr>
                <w:webHidden/>
              </w:rPr>
            </w:r>
            <w:r>
              <w:rPr>
                <w:webHidden/>
              </w:rPr>
              <w:fldChar w:fldCharType="separate"/>
            </w:r>
            <w:r w:rsidR="00F91C81">
              <w:rPr>
                <w:webHidden/>
              </w:rPr>
              <w:t>5</w:t>
            </w:r>
            <w:r>
              <w:rPr>
                <w:webHidden/>
              </w:rPr>
              <w:fldChar w:fldCharType="end"/>
            </w:r>
          </w:hyperlink>
        </w:p>
        <w:p w14:paraId="3B0FC731" w14:textId="359459AE" w:rsidR="0047348E" w:rsidRDefault="0047348E">
          <w:pPr>
            <w:pStyle w:val="Inhopg2"/>
            <w:rPr>
              <w:rFonts w:eastAsiaTheme="minorEastAsia"/>
              <w:color w:val="auto"/>
              <w:kern w:val="2"/>
              <w:sz w:val="24"/>
              <w:szCs w:val="24"/>
              <w:lang w:eastAsia="nl-BE"/>
              <w14:ligatures w14:val="standardContextual"/>
            </w:rPr>
          </w:pPr>
          <w:hyperlink w:anchor="_Toc179365380" w:history="1">
            <w:r w:rsidRPr="00CF2826">
              <w:rPr>
                <w:rStyle w:val="Hyperlink"/>
              </w:rPr>
              <w:t>1.5</w:t>
            </w:r>
            <w:r>
              <w:rPr>
                <w:rFonts w:eastAsiaTheme="minorEastAsia"/>
                <w:color w:val="auto"/>
                <w:kern w:val="2"/>
                <w:sz w:val="24"/>
                <w:szCs w:val="24"/>
                <w:lang w:eastAsia="nl-BE"/>
                <w14:ligatures w14:val="standardContextual"/>
              </w:rPr>
              <w:tab/>
            </w:r>
            <w:r w:rsidRPr="00CF2826">
              <w:rPr>
                <w:rStyle w:val="Hyperlink"/>
              </w:rPr>
              <w:t>Opbouw van leerplannen</w:t>
            </w:r>
            <w:r>
              <w:rPr>
                <w:webHidden/>
              </w:rPr>
              <w:tab/>
            </w:r>
            <w:r>
              <w:rPr>
                <w:webHidden/>
              </w:rPr>
              <w:fldChar w:fldCharType="begin"/>
            </w:r>
            <w:r>
              <w:rPr>
                <w:webHidden/>
              </w:rPr>
              <w:instrText xml:space="preserve"> PAGEREF _Toc179365380 \h </w:instrText>
            </w:r>
            <w:r>
              <w:rPr>
                <w:webHidden/>
              </w:rPr>
            </w:r>
            <w:r>
              <w:rPr>
                <w:webHidden/>
              </w:rPr>
              <w:fldChar w:fldCharType="separate"/>
            </w:r>
            <w:r w:rsidR="00F91C81">
              <w:rPr>
                <w:webHidden/>
              </w:rPr>
              <w:t>6</w:t>
            </w:r>
            <w:r>
              <w:rPr>
                <w:webHidden/>
              </w:rPr>
              <w:fldChar w:fldCharType="end"/>
            </w:r>
          </w:hyperlink>
        </w:p>
        <w:p w14:paraId="67597046" w14:textId="69DADF45" w:rsidR="0047348E" w:rsidRDefault="0047348E">
          <w:pPr>
            <w:pStyle w:val="Inhopg1"/>
            <w:rPr>
              <w:rFonts w:eastAsiaTheme="minorEastAsia"/>
              <w:b w:val="0"/>
              <w:noProof/>
              <w:color w:val="auto"/>
              <w:kern w:val="2"/>
              <w:szCs w:val="24"/>
              <w:lang w:eastAsia="nl-BE"/>
              <w14:ligatures w14:val="standardContextual"/>
            </w:rPr>
          </w:pPr>
          <w:hyperlink w:anchor="_Toc179365381" w:history="1">
            <w:r w:rsidRPr="00CF2826">
              <w:rPr>
                <w:rStyle w:val="Hyperlink"/>
                <w:noProof/>
              </w:rPr>
              <w:t>2</w:t>
            </w:r>
            <w:r>
              <w:rPr>
                <w:rFonts w:eastAsiaTheme="minorEastAsia"/>
                <w:b w:val="0"/>
                <w:noProof/>
                <w:color w:val="auto"/>
                <w:kern w:val="2"/>
                <w:szCs w:val="24"/>
                <w:lang w:eastAsia="nl-BE"/>
                <w14:ligatures w14:val="standardContextual"/>
              </w:rPr>
              <w:tab/>
            </w:r>
            <w:r w:rsidRPr="00CF2826">
              <w:rPr>
                <w:rStyle w:val="Hyperlink"/>
                <w:noProof/>
              </w:rPr>
              <w:t>Situering</w:t>
            </w:r>
            <w:r>
              <w:rPr>
                <w:noProof/>
                <w:webHidden/>
              </w:rPr>
              <w:tab/>
            </w:r>
            <w:r>
              <w:rPr>
                <w:noProof/>
                <w:webHidden/>
              </w:rPr>
              <w:fldChar w:fldCharType="begin"/>
            </w:r>
            <w:r>
              <w:rPr>
                <w:noProof/>
                <w:webHidden/>
              </w:rPr>
              <w:instrText xml:space="preserve"> PAGEREF _Toc179365381 \h </w:instrText>
            </w:r>
            <w:r>
              <w:rPr>
                <w:noProof/>
                <w:webHidden/>
              </w:rPr>
            </w:r>
            <w:r>
              <w:rPr>
                <w:noProof/>
                <w:webHidden/>
              </w:rPr>
              <w:fldChar w:fldCharType="separate"/>
            </w:r>
            <w:r w:rsidR="00F91C81">
              <w:rPr>
                <w:noProof/>
                <w:webHidden/>
              </w:rPr>
              <w:t>7</w:t>
            </w:r>
            <w:r>
              <w:rPr>
                <w:noProof/>
                <w:webHidden/>
              </w:rPr>
              <w:fldChar w:fldCharType="end"/>
            </w:r>
          </w:hyperlink>
        </w:p>
        <w:p w14:paraId="6D352696" w14:textId="0E9A55F0" w:rsidR="0047348E" w:rsidRDefault="0047348E">
          <w:pPr>
            <w:pStyle w:val="Inhopg2"/>
            <w:rPr>
              <w:rFonts w:eastAsiaTheme="minorEastAsia"/>
              <w:color w:val="auto"/>
              <w:kern w:val="2"/>
              <w:sz w:val="24"/>
              <w:szCs w:val="24"/>
              <w:lang w:eastAsia="nl-BE"/>
              <w14:ligatures w14:val="standardContextual"/>
            </w:rPr>
          </w:pPr>
          <w:hyperlink w:anchor="_Toc179365382" w:history="1">
            <w:r w:rsidRPr="00CF2826">
              <w:rPr>
                <w:rStyle w:val="Hyperlink"/>
              </w:rPr>
              <w:t>2.1</w:t>
            </w:r>
            <w:r>
              <w:rPr>
                <w:rFonts w:eastAsiaTheme="minorEastAsia"/>
                <w:color w:val="auto"/>
                <w:kern w:val="2"/>
                <w:sz w:val="24"/>
                <w:szCs w:val="24"/>
                <w:lang w:eastAsia="nl-BE"/>
                <w14:ligatures w14:val="standardContextual"/>
              </w:rPr>
              <w:tab/>
            </w:r>
            <w:r w:rsidRPr="00CF2826">
              <w:rPr>
                <w:rStyle w:val="Hyperlink"/>
              </w:rPr>
              <w:t>Samenhang in de derde graad</w:t>
            </w:r>
            <w:r>
              <w:rPr>
                <w:webHidden/>
              </w:rPr>
              <w:tab/>
            </w:r>
            <w:r>
              <w:rPr>
                <w:webHidden/>
              </w:rPr>
              <w:fldChar w:fldCharType="begin"/>
            </w:r>
            <w:r>
              <w:rPr>
                <w:webHidden/>
              </w:rPr>
              <w:instrText xml:space="preserve"> PAGEREF _Toc179365382 \h </w:instrText>
            </w:r>
            <w:r>
              <w:rPr>
                <w:webHidden/>
              </w:rPr>
            </w:r>
            <w:r>
              <w:rPr>
                <w:webHidden/>
              </w:rPr>
              <w:fldChar w:fldCharType="separate"/>
            </w:r>
            <w:r w:rsidR="00F91C81">
              <w:rPr>
                <w:webHidden/>
              </w:rPr>
              <w:t>7</w:t>
            </w:r>
            <w:r>
              <w:rPr>
                <w:webHidden/>
              </w:rPr>
              <w:fldChar w:fldCharType="end"/>
            </w:r>
          </w:hyperlink>
        </w:p>
        <w:p w14:paraId="2B163DAE" w14:textId="64026D9A" w:rsidR="0047348E" w:rsidRDefault="0047348E">
          <w:pPr>
            <w:pStyle w:val="Inhopg3"/>
            <w:rPr>
              <w:rFonts w:eastAsiaTheme="minorEastAsia"/>
              <w:noProof/>
              <w:color w:val="auto"/>
              <w:kern w:val="2"/>
              <w:sz w:val="24"/>
              <w:szCs w:val="24"/>
              <w:lang w:eastAsia="nl-BE"/>
              <w14:ligatures w14:val="standardContextual"/>
            </w:rPr>
          </w:pPr>
          <w:hyperlink w:anchor="_Toc179365383" w:history="1">
            <w:r w:rsidRPr="00CF2826">
              <w:rPr>
                <w:rStyle w:val="Hyperlink"/>
                <w:noProof/>
              </w:rPr>
              <w:t>2.1.1</w:t>
            </w:r>
            <w:r>
              <w:rPr>
                <w:rFonts w:eastAsiaTheme="minorEastAsia"/>
                <w:noProof/>
                <w:color w:val="auto"/>
                <w:kern w:val="2"/>
                <w:sz w:val="24"/>
                <w:szCs w:val="24"/>
                <w:lang w:eastAsia="nl-BE"/>
                <w14:ligatures w14:val="standardContextual"/>
              </w:rPr>
              <w:tab/>
            </w:r>
            <w:r w:rsidRPr="00CF2826">
              <w:rPr>
                <w:rStyle w:val="Hyperlink"/>
                <w:noProof/>
              </w:rPr>
              <w:t>Samenhang binnen de studierichting Vliegtuigtechnieken</w:t>
            </w:r>
            <w:r>
              <w:rPr>
                <w:noProof/>
                <w:webHidden/>
              </w:rPr>
              <w:tab/>
            </w:r>
            <w:r>
              <w:rPr>
                <w:noProof/>
                <w:webHidden/>
              </w:rPr>
              <w:fldChar w:fldCharType="begin"/>
            </w:r>
            <w:r>
              <w:rPr>
                <w:noProof/>
                <w:webHidden/>
              </w:rPr>
              <w:instrText xml:space="preserve"> PAGEREF _Toc179365383 \h </w:instrText>
            </w:r>
            <w:r>
              <w:rPr>
                <w:noProof/>
                <w:webHidden/>
              </w:rPr>
            </w:r>
            <w:r>
              <w:rPr>
                <w:noProof/>
                <w:webHidden/>
              </w:rPr>
              <w:fldChar w:fldCharType="separate"/>
            </w:r>
            <w:r w:rsidR="00F91C81">
              <w:rPr>
                <w:noProof/>
                <w:webHidden/>
              </w:rPr>
              <w:t>7</w:t>
            </w:r>
            <w:r>
              <w:rPr>
                <w:noProof/>
                <w:webHidden/>
              </w:rPr>
              <w:fldChar w:fldCharType="end"/>
            </w:r>
          </w:hyperlink>
        </w:p>
        <w:p w14:paraId="0F49195A" w14:textId="58B1812D" w:rsidR="0047348E" w:rsidRDefault="0047348E">
          <w:pPr>
            <w:pStyle w:val="Inhopg3"/>
            <w:rPr>
              <w:rFonts w:eastAsiaTheme="minorEastAsia"/>
              <w:noProof/>
              <w:color w:val="auto"/>
              <w:kern w:val="2"/>
              <w:sz w:val="24"/>
              <w:szCs w:val="24"/>
              <w:lang w:eastAsia="nl-BE"/>
              <w14:ligatures w14:val="standardContextual"/>
            </w:rPr>
          </w:pPr>
          <w:hyperlink w:anchor="_Toc179365384" w:history="1">
            <w:r w:rsidRPr="00CF2826">
              <w:rPr>
                <w:rStyle w:val="Hyperlink"/>
                <w:noProof/>
              </w:rPr>
              <w:t>2.1.2</w:t>
            </w:r>
            <w:r>
              <w:rPr>
                <w:rFonts w:eastAsiaTheme="minorEastAsia"/>
                <w:noProof/>
                <w:color w:val="auto"/>
                <w:kern w:val="2"/>
                <w:sz w:val="24"/>
                <w:szCs w:val="24"/>
                <w:lang w:eastAsia="nl-BE"/>
                <w14:ligatures w14:val="standardContextual"/>
              </w:rPr>
              <w:tab/>
            </w:r>
            <w:r w:rsidRPr="00CF2826">
              <w:rPr>
                <w:rStyle w:val="Hyperlink"/>
                <w:noProof/>
              </w:rPr>
              <w:t>Samenhang over de finaliteiten heen</w:t>
            </w:r>
            <w:r>
              <w:rPr>
                <w:noProof/>
                <w:webHidden/>
              </w:rPr>
              <w:tab/>
            </w:r>
            <w:r>
              <w:rPr>
                <w:noProof/>
                <w:webHidden/>
              </w:rPr>
              <w:fldChar w:fldCharType="begin"/>
            </w:r>
            <w:r>
              <w:rPr>
                <w:noProof/>
                <w:webHidden/>
              </w:rPr>
              <w:instrText xml:space="preserve"> PAGEREF _Toc179365384 \h </w:instrText>
            </w:r>
            <w:r>
              <w:rPr>
                <w:noProof/>
                <w:webHidden/>
              </w:rPr>
            </w:r>
            <w:r>
              <w:rPr>
                <w:noProof/>
                <w:webHidden/>
              </w:rPr>
              <w:fldChar w:fldCharType="separate"/>
            </w:r>
            <w:r w:rsidR="00F91C81">
              <w:rPr>
                <w:noProof/>
                <w:webHidden/>
              </w:rPr>
              <w:t>7</w:t>
            </w:r>
            <w:r>
              <w:rPr>
                <w:noProof/>
                <w:webHidden/>
              </w:rPr>
              <w:fldChar w:fldCharType="end"/>
            </w:r>
          </w:hyperlink>
        </w:p>
        <w:p w14:paraId="025E3CB5" w14:textId="7D36F7CD" w:rsidR="0047348E" w:rsidRDefault="0047348E">
          <w:pPr>
            <w:pStyle w:val="Inhopg2"/>
            <w:rPr>
              <w:rFonts w:eastAsiaTheme="minorEastAsia"/>
              <w:color w:val="auto"/>
              <w:kern w:val="2"/>
              <w:sz w:val="24"/>
              <w:szCs w:val="24"/>
              <w:lang w:eastAsia="nl-BE"/>
              <w14:ligatures w14:val="standardContextual"/>
            </w:rPr>
          </w:pPr>
          <w:hyperlink w:anchor="_Toc179365385" w:history="1">
            <w:r w:rsidRPr="00CF2826">
              <w:rPr>
                <w:rStyle w:val="Hyperlink"/>
              </w:rPr>
              <w:t>2.2</w:t>
            </w:r>
            <w:r>
              <w:rPr>
                <w:rFonts w:eastAsiaTheme="minorEastAsia"/>
                <w:color w:val="auto"/>
                <w:kern w:val="2"/>
                <w:sz w:val="24"/>
                <w:szCs w:val="24"/>
                <w:lang w:eastAsia="nl-BE"/>
                <w14:ligatures w14:val="standardContextual"/>
              </w:rPr>
              <w:tab/>
            </w:r>
            <w:r w:rsidRPr="00CF2826">
              <w:rPr>
                <w:rStyle w:val="Hyperlink"/>
              </w:rPr>
              <w:t>Plaats in de lessentabel</w:t>
            </w:r>
            <w:r>
              <w:rPr>
                <w:webHidden/>
              </w:rPr>
              <w:tab/>
            </w:r>
            <w:r>
              <w:rPr>
                <w:webHidden/>
              </w:rPr>
              <w:fldChar w:fldCharType="begin"/>
            </w:r>
            <w:r>
              <w:rPr>
                <w:webHidden/>
              </w:rPr>
              <w:instrText xml:space="preserve"> PAGEREF _Toc179365385 \h </w:instrText>
            </w:r>
            <w:r>
              <w:rPr>
                <w:webHidden/>
              </w:rPr>
            </w:r>
            <w:r>
              <w:rPr>
                <w:webHidden/>
              </w:rPr>
              <w:fldChar w:fldCharType="separate"/>
            </w:r>
            <w:r w:rsidR="00F91C81">
              <w:rPr>
                <w:webHidden/>
              </w:rPr>
              <w:t>7</w:t>
            </w:r>
            <w:r>
              <w:rPr>
                <w:webHidden/>
              </w:rPr>
              <w:fldChar w:fldCharType="end"/>
            </w:r>
          </w:hyperlink>
        </w:p>
        <w:p w14:paraId="744BA944" w14:textId="5955C259" w:rsidR="0047348E" w:rsidRDefault="0047348E">
          <w:pPr>
            <w:pStyle w:val="Inhopg1"/>
            <w:rPr>
              <w:rFonts w:eastAsiaTheme="minorEastAsia"/>
              <w:b w:val="0"/>
              <w:noProof/>
              <w:color w:val="auto"/>
              <w:kern w:val="2"/>
              <w:szCs w:val="24"/>
              <w:lang w:eastAsia="nl-BE"/>
              <w14:ligatures w14:val="standardContextual"/>
            </w:rPr>
          </w:pPr>
          <w:hyperlink w:anchor="_Toc179365386" w:history="1">
            <w:r w:rsidRPr="00CF2826">
              <w:rPr>
                <w:rStyle w:val="Hyperlink"/>
                <w:noProof/>
              </w:rPr>
              <w:t>3</w:t>
            </w:r>
            <w:r>
              <w:rPr>
                <w:rFonts w:eastAsiaTheme="minorEastAsia"/>
                <w:b w:val="0"/>
                <w:noProof/>
                <w:color w:val="auto"/>
                <w:kern w:val="2"/>
                <w:szCs w:val="24"/>
                <w:lang w:eastAsia="nl-BE"/>
                <w14:ligatures w14:val="standardContextual"/>
              </w:rPr>
              <w:tab/>
            </w:r>
            <w:r w:rsidRPr="00CF2826">
              <w:rPr>
                <w:rStyle w:val="Hyperlink"/>
                <w:noProof/>
              </w:rPr>
              <w:t>Pedagogisch-didactische duiding</w:t>
            </w:r>
            <w:r>
              <w:rPr>
                <w:noProof/>
                <w:webHidden/>
              </w:rPr>
              <w:tab/>
            </w:r>
            <w:r>
              <w:rPr>
                <w:noProof/>
                <w:webHidden/>
              </w:rPr>
              <w:fldChar w:fldCharType="begin"/>
            </w:r>
            <w:r>
              <w:rPr>
                <w:noProof/>
                <w:webHidden/>
              </w:rPr>
              <w:instrText xml:space="preserve"> PAGEREF _Toc179365386 \h </w:instrText>
            </w:r>
            <w:r>
              <w:rPr>
                <w:noProof/>
                <w:webHidden/>
              </w:rPr>
            </w:r>
            <w:r>
              <w:rPr>
                <w:noProof/>
                <w:webHidden/>
              </w:rPr>
              <w:fldChar w:fldCharType="separate"/>
            </w:r>
            <w:r w:rsidR="00F91C81">
              <w:rPr>
                <w:noProof/>
                <w:webHidden/>
              </w:rPr>
              <w:t>8</w:t>
            </w:r>
            <w:r>
              <w:rPr>
                <w:noProof/>
                <w:webHidden/>
              </w:rPr>
              <w:fldChar w:fldCharType="end"/>
            </w:r>
          </w:hyperlink>
        </w:p>
        <w:p w14:paraId="15A99AC8" w14:textId="7FB941E7" w:rsidR="0047348E" w:rsidRDefault="0047348E">
          <w:pPr>
            <w:pStyle w:val="Inhopg2"/>
            <w:rPr>
              <w:rFonts w:eastAsiaTheme="minorEastAsia"/>
              <w:color w:val="auto"/>
              <w:kern w:val="2"/>
              <w:sz w:val="24"/>
              <w:szCs w:val="24"/>
              <w:lang w:eastAsia="nl-BE"/>
              <w14:ligatures w14:val="standardContextual"/>
            </w:rPr>
          </w:pPr>
          <w:hyperlink w:anchor="_Toc179365387" w:history="1">
            <w:r w:rsidRPr="00CF2826">
              <w:rPr>
                <w:rStyle w:val="Hyperlink"/>
              </w:rPr>
              <w:t>3.1</w:t>
            </w:r>
            <w:r>
              <w:rPr>
                <w:rFonts w:eastAsiaTheme="minorEastAsia"/>
                <w:color w:val="auto"/>
                <w:kern w:val="2"/>
                <w:sz w:val="24"/>
                <w:szCs w:val="24"/>
                <w:lang w:eastAsia="nl-BE"/>
                <w14:ligatures w14:val="standardContextual"/>
              </w:rPr>
              <w:tab/>
            </w:r>
            <w:r w:rsidRPr="00CF2826">
              <w:rPr>
                <w:rStyle w:val="Hyperlink"/>
              </w:rPr>
              <w:t>Vliegtuigtechnieken en het vormingsconcept</w:t>
            </w:r>
            <w:r>
              <w:rPr>
                <w:webHidden/>
              </w:rPr>
              <w:tab/>
            </w:r>
            <w:r>
              <w:rPr>
                <w:webHidden/>
              </w:rPr>
              <w:fldChar w:fldCharType="begin"/>
            </w:r>
            <w:r>
              <w:rPr>
                <w:webHidden/>
              </w:rPr>
              <w:instrText xml:space="preserve"> PAGEREF _Toc179365387 \h </w:instrText>
            </w:r>
            <w:r>
              <w:rPr>
                <w:webHidden/>
              </w:rPr>
            </w:r>
            <w:r>
              <w:rPr>
                <w:webHidden/>
              </w:rPr>
              <w:fldChar w:fldCharType="separate"/>
            </w:r>
            <w:r w:rsidR="00F91C81">
              <w:rPr>
                <w:webHidden/>
              </w:rPr>
              <w:t>8</w:t>
            </w:r>
            <w:r>
              <w:rPr>
                <w:webHidden/>
              </w:rPr>
              <w:fldChar w:fldCharType="end"/>
            </w:r>
          </w:hyperlink>
        </w:p>
        <w:p w14:paraId="26A3A5A0" w14:textId="429D3E36" w:rsidR="0047348E" w:rsidRDefault="0047348E">
          <w:pPr>
            <w:pStyle w:val="Inhopg2"/>
            <w:rPr>
              <w:rFonts w:eastAsiaTheme="minorEastAsia"/>
              <w:color w:val="auto"/>
              <w:kern w:val="2"/>
              <w:sz w:val="24"/>
              <w:szCs w:val="24"/>
              <w:lang w:eastAsia="nl-BE"/>
              <w14:ligatures w14:val="standardContextual"/>
            </w:rPr>
          </w:pPr>
          <w:hyperlink w:anchor="_Toc179365388" w:history="1">
            <w:r w:rsidRPr="00CF2826">
              <w:rPr>
                <w:rStyle w:val="Hyperlink"/>
              </w:rPr>
              <w:t>3.2</w:t>
            </w:r>
            <w:r>
              <w:rPr>
                <w:rFonts w:eastAsiaTheme="minorEastAsia"/>
                <w:color w:val="auto"/>
                <w:kern w:val="2"/>
                <w:sz w:val="24"/>
                <w:szCs w:val="24"/>
                <w:lang w:eastAsia="nl-BE"/>
                <w14:ligatures w14:val="standardContextual"/>
              </w:rPr>
              <w:tab/>
            </w:r>
            <w:r w:rsidRPr="00CF2826">
              <w:rPr>
                <w:rStyle w:val="Hyperlink"/>
              </w:rPr>
              <w:t>Krachtlijnen</w:t>
            </w:r>
            <w:r>
              <w:rPr>
                <w:webHidden/>
              </w:rPr>
              <w:tab/>
            </w:r>
            <w:r>
              <w:rPr>
                <w:webHidden/>
              </w:rPr>
              <w:fldChar w:fldCharType="begin"/>
            </w:r>
            <w:r>
              <w:rPr>
                <w:webHidden/>
              </w:rPr>
              <w:instrText xml:space="preserve"> PAGEREF _Toc179365388 \h </w:instrText>
            </w:r>
            <w:r>
              <w:rPr>
                <w:webHidden/>
              </w:rPr>
            </w:r>
            <w:r>
              <w:rPr>
                <w:webHidden/>
              </w:rPr>
              <w:fldChar w:fldCharType="separate"/>
            </w:r>
            <w:r w:rsidR="00F91C81">
              <w:rPr>
                <w:webHidden/>
              </w:rPr>
              <w:t>9</w:t>
            </w:r>
            <w:r>
              <w:rPr>
                <w:webHidden/>
              </w:rPr>
              <w:fldChar w:fldCharType="end"/>
            </w:r>
          </w:hyperlink>
        </w:p>
        <w:p w14:paraId="6F15C317" w14:textId="240F844D" w:rsidR="0047348E" w:rsidRDefault="0047348E">
          <w:pPr>
            <w:pStyle w:val="Inhopg2"/>
            <w:rPr>
              <w:rFonts w:eastAsiaTheme="minorEastAsia"/>
              <w:color w:val="auto"/>
              <w:kern w:val="2"/>
              <w:sz w:val="24"/>
              <w:szCs w:val="24"/>
              <w:lang w:eastAsia="nl-BE"/>
              <w14:ligatures w14:val="standardContextual"/>
            </w:rPr>
          </w:pPr>
          <w:hyperlink w:anchor="_Toc179365389" w:history="1">
            <w:r w:rsidRPr="00CF2826">
              <w:rPr>
                <w:rStyle w:val="Hyperlink"/>
              </w:rPr>
              <w:t>3.3</w:t>
            </w:r>
            <w:r>
              <w:rPr>
                <w:rFonts w:eastAsiaTheme="minorEastAsia"/>
                <w:color w:val="auto"/>
                <w:kern w:val="2"/>
                <w:sz w:val="24"/>
                <w:szCs w:val="24"/>
                <w:lang w:eastAsia="nl-BE"/>
                <w14:ligatures w14:val="standardContextual"/>
              </w:rPr>
              <w:tab/>
            </w:r>
            <w:r w:rsidRPr="00CF2826">
              <w:rPr>
                <w:rStyle w:val="Hyperlink"/>
              </w:rPr>
              <w:t>Diamantmodel</w:t>
            </w:r>
            <w:r>
              <w:rPr>
                <w:webHidden/>
              </w:rPr>
              <w:tab/>
            </w:r>
            <w:r>
              <w:rPr>
                <w:webHidden/>
              </w:rPr>
              <w:fldChar w:fldCharType="begin"/>
            </w:r>
            <w:r>
              <w:rPr>
                <w:webHidden/>
              </w:rPr>
              <w:instrText xml:space="preserve"> PAGEREF _Toc179365389 \h </w:instrText>
            </w:r>
            <w:r>
              <w:rPr>
                <w:webHidden/>
              </w:rPr>
            </w:r>
            <w:r>
              <w:rPr>
                <w:webHidden/>
              </w:rPr>
              <w:fldChar w:fldCharType="separate"/>
            </w:r>
            <w:r w:rsidR="00F91C81">
              <w:rPr>
                <w:webHidden/>
              </w:rPr>
              <w:t>10</w:t>
            </w:r>
            <w:r>
              <w:rPr>
                <w:webHidden/>
              </w:rPr>
              <w:fldChar w:fldCharType="end"/>
            </w:r>
          </w:hyperlink>
        </w:p>
        <w:p w14:paraId="30EA2CA3" w14:textId="4FDC3D76" w:rsidR="0047348E" w:rsidRDefault="0047348E">
          <w:pPr>
            <w:pStyle w:val="Inhopg2"/>
            <w:rPr>
              <w:rFonts w:eastAsiaTheme="minorEastAsia"/>
              <w:color w:val="auto"/>
              <w:kern w:val="2"/>
              <w:sz w:val="24"/>
              <w:szCs w:val="24"/>
              <w:lang w:eastAsia="nl-BE"/>
              <w14:ligatures w14:val="standardContextual"/>
            </w:rPr>
          </w:pPr>
          <w:hyperlink w:anchor="_Toc179365390" w:history="1">
            <w:r w:rsidRPr="00CF2826">
              <w:rPr>
                <w:rStyle w:val="Hyperlink"/>
              </w:rPr>
              <w:t>3.4</w:t>
            </w:r>
            <w:r>
              <w:rPr>
                <w:rFonts w:eastAsiaTheme="minorEastAsia"/>
                <w:color w:val="auto"/>
                <w:kern w:val="2"/>
                <w:sz w:val="24"/>
                <w:szCs w:val="24"/>
                <w:lang w:eastAsia="nl-BE"/>
                <w14:ligatures w14:val="standardContextual"/>
              </w:rPr>
              <w:tab/>
            </w:r>
            <w:r w:rsidRPr="00CF2826">
              <w:rPr>
                <w:rStyle w:val="Hyperlink"/>
              </w:rPr>
              <w:t>Opbouw</w:t>
            </w:r>
            <w:r>
              <w:rPr>
                <w:webHidden/>
              </w:rPr>
              <w:tab/>
            </w:r>
            <w:r>
              <w:rPr>
                <w:webHidden/>
              </w:rPr>
              <w:fldChar w:fldCharType="begin"/>
            </w:r>
            <w:r>
              <w:rPr>
                <w:webHidden/>
              </w:rPr>
              <w:instrText xml:space="preserve"> PAGEREF _Toc179365390 \h </w:instrText>
            </w:r>
            <w:r>
              <w:rPr>
                <w:webHidden/>
              </w:rPr>
            </w:r>
            <w:r>
              <w:rPr>
                <w:webHidden/>
              </w:rPr>
              <w:fldChar w:fldCharType="separate"/>
            </w:r>
            <w:r w:rsidR="00F91C81">
              <w:rPr>
                <w:webHidden/>
              </w:rPr>
              <w:t>11</w:t>
            </w:r>
            <w:r>
              <w:rPr>
                <w:webHidden/>
              </w:rPr>
              <w:fldChar w:fldCharType="end"/>
            </w:r>
          </w:hyperlink>
        </w:p>
        <w:p w14:paraId="22BF369E" w14:textId="02689684" w:rsidR="0047348E" w:rsidRDefault="0047348E">
          <w:pPr>
            <w:pStyle w:val="Inhopg2"/>
            <w:rPr>
              <w:rFonts w:eastAsiaTheme="minorEastAsia"/>
              <w:color w:val="auto"/>
              <w:kern w:val="2"/>
              <w:sz w:val="24"/>
              <w:szCs w:val="24"/>
              <w:lang w:eastAsia="nl-BE"/>
              <w14:ligatures w14:val="standardContextual"/>
            </w:rPr>
          </w:pPr>
          <w:hyperlink w:anchor="_Toc179365391" w:history="1">
            <w:r w:rsidRPr="00CF2826">
              <w:rPr>
                <w:rStyle w:val="Hyperlink"/>
              </w:rPr>
              <w:t>3.5</w:t>
            </w:r>
            <w:r>
              <w:rPr>
                <w:rFonts w:eastAsiaTheme="minorEastAsia"/>
                <w:color w:val="auto"/>
                <w:kern w:val="2"/>
                <w:sz w:val="24"/>
                <w:szCs w:val="24"/>
                <w:lang w:eastAsia="nl-BE"/>
                <w14:ligatures w14:val="standardContextual"/>
              </w:rPr>
              <w:tab/>
            </w:r>
            <w:r w:rsidRPr="00CF2826">
              <w:rPr>
                <w:rStyle w:val="Hyperlink"/>
              </w:rPr>
              <w:t>Leerlijnen</w:t>
            </w:r>
            <w:r>
              <w:rPr>
                <w:webHidden/>
              </w:rPr>
              <w:tab/>
            </w:r>
            <w:r>
              <w:rPr>
                <w:webHidden/>
              </w:rPr>
              <w:fldChar w:fldCharType="begin"/>
            </w:r>
            <w:r>
              <w:rPr>
                <w:webHidden/>
              </w:rPr>
              <w:instrText xml:space="preserve"> PAGEREF _Toc179365391 \h </w:instrText>
            </w:r>
            <w:r>
              <w:rPr>
                <w:webHidden/>
              </w:rPr>
            </w:r>
            <w:r>
              <w:rPr>
                <w:webHidden/>
              </w:rPr>
              <w:fldChar w:fldCharType="separate"/>
            </w:r>
            <w:r w:rsidR="00F91C81">
              <w:rPr>
                <w:webHidden/>
              </w:rPr>
              <w:t>12</w:t>
            </w:r>
            <w:r>
              <w:rPr>
                <w:webHidden/>
              </w:rPr>
              <w:fldChar w:fldCharType="end"/>
            </w:r>
          </w:hyperlink>
        </w:p>
        <w:p w14:paraId="1C9F173A" w14:textId="645A0802" w:rsidR="0047348E" w:rsidRDefault="0047348E">
          <w:pPr>
            <w:pStyle w:val="Inhopg3"/>
            <w:rPr>
              <w:rFonts w:eastAsiaTheme="minorEastAsia"/>
              <w:noProof/>
              <w:color w:val="auto"/>
              <w:kern w:val="2"/>
              <w:sz w:val="24"/>
              <w:szCs w:val="24"/>
              <w:lang w:eastAsia="nl-BE"/>
              <w14:ligatures w14:val="standardContextual"/>
            </w:rPr>
          </w:pPr>
          <w:hyperlink w:anchor="_Toc179365392" w:history="1">
            <w:r w:rsidRPr="00CF2826">
              <w:rPr>
                <w:rStyle w:val="Hyperlink"/>
                <w:noProof/>
              </w:rPr>
              <w:t>3.5.1</w:t>
            </w:r>
            <w:r>
              <w:rPr>
                <w:rFonts w:eastAsiaTheme="minorEastAsia"/>
                <w:noProof/>
                <w:color w:val="auto"/>
                <w:kern w:val="2"/>
                <w:sz w:val="24"/>
                <w:szCs w:val="24"/>
                <w:lang w:eastAsia="nl-BE"/>
                <w14:ligatures w14:val="standardContextual"/>
              </w:rPr>
              <w:tab/>
            </w:r>
            <w:r w:rsidRPr="00CF2826">
              <w:rPr>
                <w:rStyle w:val="Hyperlink"/>
                <w:noProof/>
              </w:rPr>
              <w:t>Samenhang met de tweede graad</w:t>
            </w:r>
            <w:r>
              <w:rPr>
                <w:noProof/>
                <w:webHidden/>
              </w:rPr>
              <w:tab/>
            </w:r>
            <w:r>
              <w:rPr>
                <w:noProof/>
                <w:webHidden/>
              </w:rPr>
              <w:fldChar w:fldCharType="begin"/>
            </w:r>
            <w:r>
              <w:rPr>
                <w:noProof/>
                <w:webHidden/>
              </w:rPr>
              <w:instrText xml:space="preserve"> PAGEREF _Toc179365392 \h </w:instrText>
            </w:r>
            <w:r>
              <w:rPr>
                <w:noProof/>
                <w:webHidden/>
              </w:rPr>
            </w:r>
            <w:r>
              <w:rPr>
                <w:noProof/>
                <w:webHidden/>
              </w:rPr>
              <w:fldChar w:fldCharType="separate"/>
            </w:r>
            <w:r w:rsidR="00F91C81">
              <w:rPr>
                <w:noProof/>
                <w:webHidden/>
              </w:rPr>
              <w:t>12</w:t>
            </w:r>
            <w:r>
              <w:rPr>
                <w:noProof/>
                <w:webHidden/>
              </w:rPr>
              <w:fldChar w:fldCharType="end"/>
            </w:r>
          </w:hyperlink>
        </w:p>
        <w:p w14:paraId="1E4ADF05" w14:textId="72CD1CF2" w:rsidR="0047348E" w:rsidRDefault="0047348E">
          <w:pPr>
            <w:pStyle w:val="Inhopg3"/>
            <w:rPr>
              <w:rFonts w:eastAsiaTheme="minorEastAsia"/>
              <w:noProof/>
              <w:color w:val="auto"/>
              <w:kern w:val="2"/>
              <w:sz w:val="24"/>
              <w:szCs w:val="24"/>
              <w:lang w:eastAsia="nl-BE"/>
              <w14:ligatures w14:val="standardContextual"/>
            </w:rPr>
          </w:pPr>
          <w:hyperlink w:anchor="_Toc179365393" w:history="1">
            <w:r w:rsidRPr="00CF2826">
              <w:rPr>
                <w:rStyle w:val="Hyperlink"/>
                <w:noProof/>
              </w:rPr>
              <w:t>3.5.2</w:t>
            </w:r>
            <w:r>
              <w:rPr>
                <w:rFonts w:eastAsiaTheme="minorEastAsia"/>
                <w:noProof/>
                <w:color w:val="auto"/>
                <w:kern w:val="2"/>
                <w:sz w:val="24"/>
                <w:szCs w:val="24"/>
                <w:lang w:eastAsia="nl-BE"/>
                <w14:ligatures w14:val="standardContextual"/>
              </w:rPr>
              <w:tab/>
            </w:r>
            <w:r w:rsidRPr="00CF2826">
              <w:rPr>
                <w:rStyle w:val="Hyperlink"/>
                <w:noProof/>
              </w:rPr>
              <w:t>Samenhang in de derde graad</w:t>
            </w:r>
            <w:r>
              <w:rPr>
                <w:noProof/>
                <w:webHidden/>
              </w:rPr>
              <w:tab/>
            </w:r>
            <w:r>
              <w:rPr>
                <w:noProof/>
                <w:webHidden/>
              </w:rPr>
              <w:fldChar w:fldCharType="begin"/>
            </w:r>
            <w:r>
              <w:rPr>
                <w:noProof/>
                <w:webHidden/>
              </w:rPr>
              <w:instrText xml:space="preserve"> PAGEREF _Toc179365393 \h </w:instrText>
            </w:r>
            <w:r>
              <w:rPr>
                <w:noProof/>
                <w:webHidden/>
              </w:rPr>
            </w:r>
            <w:r>
              <w:rPr>
                <w:noProof/>
                <w:webHidden/>
              </w:rPr>
              <w:fldChar w:fldCharType="separate"/>
            </w:r>
            <w:r w:rsidR="00F91C81">
              <w:rPr>
                <w:noProof/>
                <w:webHidden/>
              </w:rPr>
              <w:t>12</w:t>
            </w:r>
            <w:r>
              <w:rPr>
                <w:noProof/>
                <w:webHidden/>
              </w:rPr>
              <w:fldChar w:fldCharType="end"/>
            </w:r>
          </w:hyperlink>
        </w:p>
        <w:p w14:paraId="395A7937" w14:textId="69528BB7" w:rsidR="0047348E" w:rsidRDefault="0047348E">
          <w:pPr>
            <w:pStyle w:val="Inhopg2"/>
            <w:rPr>
              <w:rFonts w:eastAsiaTheme="minorEastAsia"/>
              <w:color w:val="auto"/>
              <w:kern w:val="2"/>
              <w:sz w:val="24"/>
              <w:szCs w:val="24"/>
              <w:lang w:eastAsia="nl-BE"/>
              <w14:ligatures w14:val="standardContextual"/>
            </w:rPr>
          </w:pPr>
          <w:hyperlink w:anchor="_Toc179365394" w:history="1">
            <w:r w:rsidRPr="00CF2826">
              <w:rPr>
                <w:rStyle w:val="Hyperlink"/>
              </w:rPr>
              <w:t>3.6</w:t>
            </w:r>
            <w:r>
              <w:rPr>
                <w:rFonts w:eastAsiaTheme="minorEastAsia"/>
                <w:color w:val="auto"/>
                <w:kern w:val="2"/>
                <w:sz w:val="24"/>
                <w:szCs w:val="24"/>
                <w:lang w:eastAsia="nl-BE"/>
                <w14:ligatures w14:val="standardContextual"/>
              </w:rPr>
              <w:tab/>
            </w:r>
            <w:r w:rsidRPr="00CF2826">
              <w:rPr>
                <w:rStyle w:val="Hyperlink"/>
              </w:rPr>
              <w:t>Aandachtspunten</w:t>
            </w:r>
            <w:r>
              <w:rPr>
                <w:webHidden/>
              </w:rPr>
              <w:tab/>
            </w:r>
            <w:r>
              <w:rPr>
                <w:webHidden/>
              </w:rPr>
              <w:fldChar w:fldCharType="begin"/>
            </w:r>
            <w:r>
              <w:rPr>
                <w:webHidden/>
              </w:rPr>
              <w:instrText xml:space="preserve"> PAGEREF _Toc179365394 \h </w:instrText>
            </w:r>
            <w:r>
              <w:rPr>
                <w:webHidden/>
              </w:rPr>
            </w:r>
            <w:r>
              <w:rPr>
                <w:webHidden/>
              </w:rPr>
              <w:fldChar w:fldCharType="separate"/>
            </w:r>
            <w:r w:rsidR="00F91C81">
              <w:rPr>
                <w:webHidden/>
              </w:rPr>
              <w:t>12</w:t>
            </w:r>
            <w:r>
              <w:rPr>
                <w:webHidden/>
              </w:rPr>
              <w:fldChar w:fldCharType="end"/>
            </w:r>
          </w:hyperlink>
        </w:p>
        <w:p w14:paraId="5EE907DF" w14:textId="01BD9206" w:rsidR="0047348E" w:rsidRDefault="0047348E">
          <w:pPr>
            <w:pStyle w:val="Inhopg2"/>
            <w:rPr>
              <w:rFonts w:eastAsiaTheme="minorEastAsia"/>
              <w:color w:val="auto"/>
              <w:kern w:val="2"/>
              <w:sz w:val="24"/>
              <w:szCs w:val="24"/>
              <w:lang w:eastAsia="nl-BE"/>
              <w14:ligatures w14:val="standardContextual"/>
            </w:rPr>
          </w:pPr>
          <w:hyperlink w:anchor="_Toc179365395" w:history="1">
            <w:r w:rsidRPr="00CF2826">
              <w:rPr>
                <w:rStyle w:val="Hyperlink"/>
              </w:rPr>
              <w:t>3.7</w:t>
            </w:r>
            <w:r>
              <w:rPr>
                <w:rFonts w:eastAsiaTheme="minorEastAsia"/>
                <w:color w:val="auto"/>
                <w:kern w:val="2"/>
                <w:sz w:val="24"/>
                <w:szCs w:val="24"/>
                <w:lang w:eastAsia="nl-BE"/>
                <w14:ligatures w14:val="standardContextual"/>
              </w:rPr>
              <w:tab/>
            </w:r>
            <w:r w:rsidRPr="00CF2826">
              <w:rPr>
                <w:rStyle w:val="Hyperlink"/>
              </w:rPr>
              <w:t>Leerplanpagina</w:t>
            </w:r>
            <w:r>
              <w:rPr>
                <w:webHidden/>
              </w:rPr>
              <w:tab/>
            </w:r>
            <w:r>
              <w:rPr>
                <w:webHidden/>
              </w:rPr>
              <w:fldChar w:fldCharType="begin"/>
            </w:r>
            <w:r>
              <w:rPr>
                <w:webHidden/>
              </w:rPr>
              <w:instrText xml:space="preserve"> PAGEREF _Toc179365395 \h </w:instrText>
            </w:r>
            <w:r>
              <w:rPr>
                <w:webHidden/>
              </w:rPr>
            </w:r>
            <w:r>
              <w:rPr>
                <w:webHidden/>
              </w:rPr>
              <w:fldChar w:fldCharType="separate"/>
            </w:r>
            <w:r w:rsidR="00F91C81">
              <w:rPr>
                <w:webHidden/>
              </w:rPr>
              <w:t>13</w:t>
            </w:r>
            <w:r>
              <w:rPr>
                <w:webHidden/>
              </w:rPr>
              <w:fldChar w:fldCharType="end"/>
            </w:r>
          </w:hyperlink>
        </w:p>
        <w:p w14:paraId="2CDFEE7F" w14:textId="04A567C0" w:rsidR="0047348E" w:rsidRDefault="0047348E">
          <w:pPr>
            <w:pStyle w:val="Inhopg1"/>
            <w:rPr>
              <w:rFonts w:eastAsiaTheme="minorEastAsia"/>
              <w:b w:val="0"/>
              <w:noProof/>
              <w:color w:val="auto"/>
              <w:kern w:val="2"/>
              <w:szCs w:val="24"/>
              <w:lang w:eastAsia="nl-BE"/>
              <w14:ligatures w14:val="standardContextual"/>
            </w:rPr>
          </w:pPr>
          <w:hyperlink w:anchor="_Toc179365396" w:history="1">
            <w:r w:rsidRPr="00CF2826">
              <w:rPr>
                <w:rStyle w:val="Hyperlink"/>
                <w:noProof/>
              </w:rPr>
              <w:t>4</w:t>
            </w:r>
            <w:r>
              <w:rPr>
                <w:rFonts w:eastAsiaTheme="minorEastAsia"/>
                <w:b w:val="0"/>
                <w:noProof/>
                <w:color w:val="auto"/>
                <w:kern w:val="2"/>
                <w:szCs w:val="24"/>
                <w:lang w:eastAsia="nl-BE"/>
                <w14:ligatures w14:val="standardContextual"/>
              </w:rPr>
              <w:tab/>
            </w:r>
            <w:r w:rsidRPr="00CF2826">
              <w:rPr>
                <w:rStyle w:val="Hyperlink"/>
                <w:noProof/>
              </w:rPr>
              <w:t>Leerplandoelen</w:t>
            </w:r>
            <w:r>
              <w:rPr>
                <w:noProof/>
                <w:webHidden/>
              </w:rPr>
              <w:tab/>
            </w:r>
            <w:r>
              <w:rPr>
                <w:noProof/>
                <w:webHidden/>
              </w:rPr>
              <w:fldChar w:fldCharType="begin"/>
            </w:r>
            <w:r>
              <w:rPr>
                <w:noProof/>
                <w:webHidden/>
              </w:rPr>
              <w:instrText xml:space="preserve"> PAGEREF _Toc179365396 \h </w:instrText>
            </w:r>
            <w:r>
              <w:rPr>
                <w:noProof/>
                <w:webHidden/>
              </w:rPr>
            </w:r>
            <w:r>
              <w:rPr>
                <w:noProof/>
                <w:webHidden/>
              </w:rPr>
              <w:fldChar w:fldCharType="separate"/>
            </w:r>
            <w:r w:rsidR="00F91C81">
              <w:rPr>
                <w:noProof/>
                <w:webHidden/>
              </w:rPr>
              <w:t>13</w:t>
            </w:r>
            <w:r>
              <w:rPr>
                <w:noProof/>
                <w:webHidden/>
              </w:rPr>
              <w:fldChar w:fldCharType="end"/>
            </w:r>
          </w:hyperlink>
        </w:p>
        <w:p w14:paraId="25CD5AFA" w14:textId="7B7DFF12" w:rsidR="0047348E" w:rsidRDefault="0047348E">
          <w:pPr>
            <w:pStyle w:val="Inhopg2"/>
            <w:rPr>
              <w:rFonts w:eastAsiaTheme="minorEastAsia"/>
              <w:color w:val="auto"/>
              <w:kern w:val="2"/>
              <w:sz w:val="24"/>
              <w:szCs w:val="24"/>
              <w:lang w:eastAsia="nl-BE"/>
              <w14:ligatures w14:val="standardContextual"/>
            </w:rPr>
          </w:pPr>
          <w:hyperlink w:anchor="_Toc179365397" w:history="1">
            <w:r w:rsidRPr="00CF2826">
              <w:rPr>
                <w:rStyle w:val="Hyperlink"/>
              </w:rPr>
              <w:t>4.1</w:t>
            </w:r>
            <w:r>
              <w:rPr>
                <w:rFonts w:eastAsiaTheme="minorEastAsia"/>
                <w:color w:val="auto"/>
                <w:kern w:val="2"/>
                <w:sz w:val="24"/>
                <w:szCs w:val="24"/>
                <w:lang w:eastAsia="nl-BE"/>
                <w14:ligatures w14:val="standardContextual"/>
              </w:rPr>
              <w:tab/>
            </w:r>
            <w:r w:rsidRPr="00CF2826">
              <w:rPr>
                <w:rStyle w:val="Hyperlink"/>
              </w:rPr>
              <w:t>Kwaliteitsvol en veilig handelen</w:t>
            </w:r>
            <w:r>
              <w:rPr>
                <w:webHidden/>
              </w:rPr>
              <w:tab/>
            </w:r>
            <w:r>
              <w:rPr>
                <w:webHidden/>
              </w:rPr>
              <w:fldChar w:fldCharType="begin"/>
            </w:r>
            <w:r>
              <w:rPr>
                <w:webHidden/>
              </w:rPr>
              <w:instrText xml:space="preserve"> PAGEREF _Toc179365397 \h </w:instrText>
            </w:r>
            <w:r>
              <w:rPr>
                <w:webHidden/>
              </w:rPr>
            </w:r>
            <w:r>
              <w:rPr>
                <w:webHidden/>
              </w:rPr>
              <w:fldChar w:fldCharType="separate"/>
            </w:r>
            <w:r w:rsidR="00F91C81">
              <w:rPr>
                <w:webHidden/>
              </w:rPr>
              <w:t>13</w:t>
            </w:r>
            <w:r>
              <w:rPr>
                <w:webHidden/>
              </w:rPr>
              <w:fldChar w:fldCharType="end"/>
            </w:r>
          </w:hyperlink>
        </w:p>
        <w:p w14:paraId="5227DE51" w14:textId="53CA14D1" w:rsidR="0047348E" w:rsidRDefault="0047348E">
          <w:pPr>
            <w:pStyle w:val="Inhopg2"/>
            <w:rPr>
              <w:rFonts w:eastAsiaTheme="minorEastAsia"/>
              <w:color w:val="auto"/>
              <w:kern w:val="2"/>
              <w:sz w:val="24"/>
              <w:szCs w:val="24"/>
              <w:lang w:eastAsia="nl-BE"/>
              <w14:ligatures w14:val="standardContextual"/>
            </w:rPr>
          </w:pPr>
          <w:hyperlink w:anchor="_Toc179365398" w:history="1">
            <w:r w:rsidRPr="00CF2826">
              <w:rPr>
                <w:rStyle w:val="Hyperlink"/>
              </w:rPr>
              <w:t>4.2</w:t>
            </w:r>
            <w:r>
              <w:rPr>
                <w:rFonts w:eastAsiaTheme="minorEastAsia"/>
                <w:color w:val="auto"/>
                <w:kern w:val="2"/>
                <w:sz w:val="24"/>
                <w:szCs w:val="24"/>
                <w:lang w:eastAsia="nl-BE"/>
                <w14:ligatures w14:val="standardContextual"/>
              </w:rPr>
              <w:tab/>
            </w:r>
            <w:r w:rsidRPr="00CF2826">
              <w:rPr>
                <w:rStyle w:val="Hyperlink"/>
              </w:rPr>
              <w:t>Onderzoeken en ontwikkelen in STEM</w:t>
            </w:r>
            <w:r>
              <w:rPr>
                <w:webHidden/>
              </w:rPr>
              <w:tab/>
            </w:r>
            <w:r>
              <w:rPr>
                <w:webHidden/>
              </w:rPr>
              <w:fldChar w:fldCharType="begin"/>
            </w:r>
            <w:r>
              <w:rPr>
                <w:webHidden/>
              </w:rPr>
              <w:instrText xml:space="preserve"> PAGEREF _Toc179365398 \h </w:instrText>
            </w:r>
            <w:r>
              <w:rPr>
                <w:webHidden/>
              </w:rPr>
            </w:r>
            <w:r>
              <w:rPr>
                <w:webHidden/>
              </w:rPr>
              <w:fldChar w:fldCharType="separate"/>
            </w:r>
            <w:r w:rsidR="00F91C81">
              <w:rPr>
                <w:webHidden/>
              </w:rPr>
              <w:t>15</w:t>
            </w:r>
            <w:r>
              <w:rPr>
                <w:webHidden/>
              </w:rPr>
              <w:fldChar w:fldCharType="end"/>
            </w:r>
          </w:hyperlink>
        </w:p>
        <w:p w14:paraId="5E88BDCA" w14:textId="78D20338" w:rsidR="0047348E" w:rsidRDefault="0047348E">
          <w:pPr>
            <w:pStyle w:val="Inhopg2"/>
            <w:rPr>
              <w:rFonts w:eastAsiaTheme="minorEastAsia"/>
              <w:color w:val="auto"/>
              <w:kern w:val="2"/>
              <w:sz w:val="24"/>
              <w:szCs w:val="24"/>
              <w:lang w:eastAsia="nl-BE"/>
              <w14:ligatures w14:val="standardContextual"/>
            </w:rPr>
          </w:pPr>
          <w:hyperlink w:anchor="_Toc179365399" w:history="1">
            <w:r w:rsidRPr="00CF2826">
              <w:rPr>
                <w:rStyle w:val="Hyperlink"/>
              </w:rPr>
              <w:t>4.3</w:t>
            </w:r>
            <w:r>
              <w:rPr>
                <w:rFonts w:eastAsiaTheme="minorEastAsia"/>
                <w:color w:val="auto"/>
                <w:kern w:val="2"/>
                <w:sz w:val="24"/>
                <w:szCs w:val="24"/>
                <w:lang w:eastAsia="nl-BE"/>
                <w14:ligatures w14:val="standardContextual"/>
              </w:rPr>
              <w:tab/>
            </w:r>
            <w:r w:rsidRPr="00CF2826">
              <w:rPr>
                <w:rStyle w:val="Hyperlink"/>
              </w:rPr>
              <w:t>Voorbereiding en opvolging</w:t>
            </w:r>
            <w:r>
              <w:rPr>
                <w:webHidden/>
              </w:rPr>
              <w:tab/>
            </w:r>
            <w:r>
              <w:rPr>
                <w:webHidden/>
              </w:rPr>
              <w:fldChar w:fldCharType="begin"/>
            </w:r>
            <w:r>
              <w:rPr>
                <w:webHidden/>
              </w:rPr>
              <w:instrText xml:space="preserve"> PAGEREF _Toc179365399 \h </w:instrText>
            </w:r>
            <w:r>
              <w:rPr>
                <w:webHidden/>
              </w:rPr>
            </w:r>
            <w:r>
              <w:rPr>
                <w:webHidden/>
              </w:rPr>
              <w:fldChar w:fldCharType="separate"/>
            </w:r>
            <w:r w:rsidR="00F91C81">
              <w:rPr>
                <w:webHidden/>
              </w:rPr>
              <w:t>17</w:t>
            </w:r>
            <w:r>
              <w:rPr>
                <w:webHidden/>
              </w:rPr>
              <w:fldChar w:fldCharType="end"/>
            </w:r>
          </w:hyperlink>
        </w:p>
        <w:p w14:paraId="3EE5CB98" w14:textId="429027A9" w:rsidR="0047348E" w:rsidRDefault="0047348E">
          <w:pPr>
            <w:pStyle w:val="Inhopg2"/>
            <w:rPr>
              <w:rFonts w:eastAsiaTheme="minorEastAsia"/>
              <w:color w:val="auto"/>
              <w:kern w:val="2"/>
              <w:sz w:val="24"/>
              <w:szCs w:val="24"/>
              <w:lang w:eastAsia="nl-BE"/>
              <w14:ligatures w14:val="standardContextual"/>
            </w:rPr>
          </w:pPr>
          <w:hyperlink w:anchor="_Toc179365400" w:history="1">
            <w:r w:rsidRPr="00CF2826">
              <w:rPr>
                <w:rStyle w:val="Hyperlink"/>
              </w:rPr>
              <w:t>4.4</w:t>
            </w:r>
            <w:r>
              <w:rPr>
                <w:rFonts w:eastAsiaTheme="minorEastAsia"/>
                <w:color w:val="auto"/>
                <w:kern w:val="2"/>
                <w:sz w:val="24"/>
                <w:szCs w:val="24"/>
                <w:lang w:eastAsia="nl-BE"/>
                <w14:ligatures w14:val="standardContextual"/>
              </w:rPr>
              <w:tab/>
            </w:r>
            <w:r w:rsidRPr="00CF2826">
              <w:rPr>
                <w:rStyle w:val="Hyperlink"/>
              </w:rPr>
              <w:t>Structuur van het vliegtuig</w:t>
            </w:r>
            <w:r>
              <w:rPr>
                <w:webHidden/>
              </w:rPr>
              <w:tab/>
            </w:r>
            <w:r>
              <w:rPr>
                <w:webHidden/>
              </w:rPr>
              <w:fldChar w:fldCharType="begin"/>
            </w:r>
            <w:r>
              <w:rPr>
                <w:webHidden/>
              </w:rPr>
              <w:instrText xml:space="preserve"> PAGEREF _Toc179365400 \h </w:instrText>
            </w:r>
            <w:r>
              <w:rPr>
                <w:webHidden/>
              </w:rPr>
            </w:r>
            <w:r>
              <w:rPr>
                <w:webHidden/>
              </w:rPr>
              <w:fldChar w:fldCharType="separate"/>
            </w:r>
            <w:r w:rsidR="00F91C81">
              <w:rPr>
                <w:webHidden/>
              </w:rPr>
              <w:t>19</w:t>
            </w:r>
            <w:r>
              <w:rPr>
                <w:webHidden/>
              </w:rPr>
              <w:fldChar w:fldCharType="end"/>
            </w:r>
          </w:hyperlink>
        </w:p>
        <w:p w14:paraId="10C05E90" w14:textId="30AFE017" w:rsidR="0047348E" w:rsidRDefault="0047348E">
          <w:pPr>
            <w:pStyle w:val="Inhopg2"/>
            <w:rPr>
              <w:rFonts w:eastAsiaTheme="minorEastAsia"/>
              <w:color w:val="auto"/>
              <w:kern w:val="2"/>
              <w:sz w:val="24"/>
              <w:szCs w:val="24"/>
              <w:lang w:eastAsia="nl-BE"/>
              <w14:ligatures w14:val="standardContextual"/>
            </w:rPr>
          </w:pPr>
          <w:hyperlink w:anchor="_Toc179365401" w:history="1">
            <w:r w:rsidRPr="00CF2826">
              <w:rPr>
                <w:rStyle w:val="Hyperlink"/>
              </w:rPr>
              <w:t>4.5</w:t>
            </w:r>
            <w:r>
              <w:rPr>
                <w:rFonts w:eastAsiaTheme="minorEastAsia"/>
                <w:color w:val="auto"/>
                <w:kern w:val="2"/>
                <w:sz w:val="24"/>
                <w:szCs w:val="24"/>
                <w:lang w:eastAsia="nl-BE"/>
                <w14:ligatures w14:val="standardContextual"/>
              </w:rPr>
              <w:tab/>
            </w:r>
            <w:r w:rsidRPr="00CF2826">
              <w:rPr>
                <w:rStyle w:val="Hyperlink"/>
              </w:rPr>
              <w:t>Technische systemen in vliegtuigen</w:t>
            </w:r>
            <w:r>
              <w:rPr>
                <w:webHidden/>
              </w:rPr>
              <w:tab/>
            </w:r>
            <w:r>
              <w:rPr>
                <w:webHidden/>
              </w:rPr>
              <w:fldChar w:fldCharType="begin"/>
            </w:r>
            <w:r>
              <w:rPr>
                <w:webHidden/>
              </w:rPr>
              <w:instrText xml:space="preserve"> PAGEREF _Toc179365401 \h </w:instrText>
            </w:r>
            <w:r>
              <w:rPr>
                <w:webHidden/>
              </w:rPr>
            </w:r>
            <w:r>
              <w:rPr>
                <w:webHidden/>
              </w:rPr>
              <w:fldChar w:fldCharType="separate"/>
            </w:r>
            <w:r w:rsidR="00F91C81">
              <w:rPr>
                <w:webHidden/>
              </w:rPr>
              <w:t>20</w:t>
            </w:r>
            <w:r>
              <w:rPr>
                <w:webHidden/>
              </w:rPr>
              <w:fldChar w:fldCharType="end"/>
            </w:r>
          </w:hyperlink>
        </w:p>
        <w:p w14:paraId="3EF873B5" w14:textId="3A59082C" w:rsidR="0047348E" w:rsidRDefault="0047348E">
          <w:pPr>
            <w:pStyle w:val="Inhopg3"/>
            <w:rPr>
              <w:rFonts w:eastAsiaTheme="minorEastAsia"/>
              <w:noProof/>
              <w:color w:val="auto"/>
              <w:kern w:val="2"/>
              <w:sz w:val="24"/>
              <w:szCs w:val="24"/>
              <w:lang w:eastAsia="nl-BE"/>
              <w14:ligatures w14:val="standardContextual"/>
            </w:rPr>
          </w:pPr>
          <w:hyperlink w:anchor="_Toc179365402" w:history="1">
            <w:r w:rsidRPr="00CF2826">
              <w:rPr>
                <w:rStyle w:val="Hyperlink"/>
                <w:noProof/>
              </w:rPr>
              <w:t>4.5.1</w:t>
            </w:r>
            <w:r>
              <w:rPr>
                <w:rFonts w:eastAsiaTheme="minorEastAsia"/>
                <w:noProof/>
                <w:color w:val="auto"/>
                <w:kern w:val="2"/>
                <w:sz w:val="24"/>
                <w:szCs w:val="24"/>
                <w:lang w:eastAsia="nl-BE"/>
                <w14:ligatures w14:val="standardContextual"/>
              </w:rPr>
              <w:tab/>
            </w:r>
            <w:r w:rsidRPr="00CF2826">
              <w:rPr>
                <w:rStyle w:val="Hyperlink"/>
                <w:noProof/>
              </w:rPr>
              <w:t>Algemeen</w:t>
            </w:r>
            <w:r>
              <w:rPr>
                <w:noProof/>
                <w:webHidden/>
              </w:rPr>
              <w:tab/>
            </w:r>
            <w:r>
              <w:rPr>
                <w:noProof/>
                <w:webHidden/>
              </w:rPr>
              <w:fldChar w:fldCharType="begin"/>
            </w:r>
            <w:r>
              <w:rPr>
                <w:noProof/>
                <w:webHidden/>
              </w:rPr>
              <w:instrText xml:space="preserve"> PAGEREF _Toc179365402 \h </w:instrText>
            </w:r>
            <w:r>
              <w:rPr>
                <w:noProof/>
                <w:webHidden/>
              </w:rPr>
            </w:r>
            <w:r>
              <w:rPr>
                <w:noProof/>
                <w:webHidden/>
              </w:rPr>
              <w:fldChar w:fldCharType="separate"/>
            </w:r>
            <w:r w:rsidR="00F91C81">
              <w:rPr>
                <w:noProof/>
                <w:webHidden/>
              </w:rPr>
              <w:t>20</w:t>
            </w:r>
            <w:r>
              <w:rPr>
                <w:noProof/>
                <w:webHidden/>
              </w:rPr>
              <w:fldChar w:fldCharType="end"/>
            </w:r>
          </w:hyperlink>
        </w:p>
        <w:p w14:paraId="5C7BC5D6" w14:textId="024661AA" w:rsidR="0047348E" w:rsidRDefault="0047348E">
          <w:pPr>
            <w:pStyle w:val="Inhopg3"/>
            <w:rPr>
              <w:rFonts w:eastAsiaTheme="minorEastAsia"/>
              <w:noProof/>
              <w:color w:val="auto"/>
              <w:kern w:val="2"/>
              <w:sz w:val="24"/>
              <w:szCs w:val="24"/>
              <w:lang w:eastAsia="nl-BE"/>
              <w14:ligatures w14:val="standardContextual"/>
            </w:rPr>
          </w:pPr>
          <w:hyperlink w:anchor="_Toc179365403" w:history="1">
            <w:r w:rsidRPr="00CF2826">
              <w:rPr>
                <w:rStyle w:val="Hyperlink"/>
                <w:noProof/>
              </w:rPr>
              <w:t>4.5.2</w:t>
            </w:r>
            <w:r>
              <w:rPr>
                <w:rFonts w:eastAsiaTheme="minorEastAsia"/>
                <w:noProof/>
                <w:color w:val="auto"/>
                <w:kern w:val="2"/>
                <w:sz w:val="24"/>
                <w:szCs w:val="24"/>
                <w:lang w:eastAsia="nl-BE"/>
                <w14:ligatures w14:val="standardContextual"/>
              </w:rPr>
              <w:tab/>
            </w:r>
            <w:r w:rsidRPr="00CF2826">
              <w:rPr>
                <w:rStyle w:val="Hyperlink"/>
                <w:noProof/>
              </w:rPr>
              <w:t>Vliegtuigsystemen</w:t>
            </w:r>
            <w:r>
              <w:rPr>
                <w:noProof/>
                <w:webHidden/>
              </w:rPr>
              <w:tab/>
            </w:r>
            <w:r>
              <w:rPr>
                <w:noProof/>
                <w:webHidden/>
              </w:rPr>
              <w:fldChar w:fldCharType="begin"/>
            </w:r>
            <w:r>
              <w:rPr>
                <w:noProof/>
                <w:webHidden/>
              </w:rPr>
              <w:instrText xml:space="preserve"> PAGEREF _Toc179365403 \h </w:instrText>
            </w:r>
            <w:r>
              <w:rPr>
                <w:noProof/>
                <w:webHidden/>
              </w:rPr>
            </w:r>
            <w:r>
              <w:rPr>
                <w:noProof/>
                <w:webHidden/>
              </w:rPr>
              <w:fldChar w:fldCharType="separate"/>
            </w:r>
            <w:r w:rsidR="00F91C81">
              <w:rPr>
                <w:noProof/>
                <w:webHidden/>
              </w:rPr>
              <w:t>21</w:t>
            </w:r>
            <w:r>
              <w:rPr>
                <w:noProof/>
                <w:webHidden/>
              </w:rPr>
              <w:fldChar w:fldCharType="end"/>
            </w:r>
          </w:hyperlink>
        </w:p>
        <w:p w14:paraId="13618FD7" w14:textId="5397A23D" w:rsidR="0047348E" w:rsidRDefault="0047348E">
          <w:pPr>
            <w:pStyle w:val="Inhopg3"/>
            <w:rPr>
              <w:rFonts w:eastAsiaTheme="minorEastAsia"/>
              <w:noProof/>
              <w:color w:val="auto"/>
              <w:kern w:val="2"/>
              <w:sz w:val="24"/>
              <w:szCs w:val="24"/>
              <w:lang w:eastAsia="nl-BE"/>
              <w14:ligatures w14:val="standardContextual"/>
            </w:rPr>
          </w:pPr>
          <w:hyperlink w:anchor="_Toc179365404" w:history="1">
            <w:r w:rsidRPr="00CF2826">
              <w:rPr>
                <w:rStyle w:val="Hyperlink"/>
                <w:noProof/>
              </w:rPr>
              <w:t>4.5.3</w:t>
            </w:r>
            <w:r>
              <w:rPr>
                <w:rFonts w:eastAsiaTheme="minorEastAsia"/>
                <w:noProof/>
                <w:color w:val="auto"/>
                <w:kern w:val="2"/>
                <w:sz w:val="24"/>
                <w:szCs w:val="24"/>
                <w:lang w:eastAsia="nl-BE"/>
                <w14:ligatures w14:val="standardContextual"/>
              </w:rPr>
              <w:tab/>
            </w:r>
            <w:r w:rsidRPr="00CF2826">
              <w:rPr>
                <w:rStyle w:val="Hyperlink"/>
                <w:noProof/>
              </w:rPr>
              <w:t>Aandrijfmotoren</w:t>
            </w:r>
            <w:r>
              <w:rPr>
                <w:noProof/>
                <w:webHidden/>
              </w:rPr>
              <w:tab/>
            </w:r>
            <w:r>
              <w:rPr>
                <w:noProof/>
                <w:webHidden/>
              </w:rPr>
              <w:fldChar w:fldCharType="begin"/>
            </w:r>
            <w:r>
              <w:rPr>
                <w:noProof/>
                <w:webHidden/>
              </w:rPr>
              <w:instrText xml:space="preserve"> PAGEREF _Toc179365404 \h </w:instrText>
            </w:r>
            <w:r>
              <w:rPr>
                <w:noProof/>
                <w:webHidden/>
              </w:rPr>
            </w:r>
            <w:r>
              <w:rPr>
                <w:noProof/>
                <w:webHidden/>
              </w:rPr>
              <w:fldChar w:fldCharType="separate"/>
            </w:r>
            <w:r w:rsidR="00F91C81">
              <w:rPr>
                <w:noProof/>
                <w:webHidden/>
              </w:rPr>
              <w:t>24</w:t>
            </w:r>
            <w:r>
              <w:rPr>
                <w:noProof/>
                <w:webHidden/>
              </w:rPr>
              <w:fldChar w:fldCharType="end"/>
            </w:r>
          </w:hyperlink>
        </w:p>
        <w:p w14:paraId="20D7F091" w14:textId="3F457881" w:rsidR="0047348E" w:rsidRDefault="0047348E">
          <w:pPr>
            <w:pStyle w:val="Inhopg3"/>
            <w:rPr>
              <w:rFonts w:eastAsiaTheme="minorEastAsia"/>
              <w:noProof/>
              <w:color w:val="auto"/>
              <w:kern w:val="2"/>
              <w:sz w:val="24"/>
              <w:szCs w:val="24"/>
              <w:lang w:eastAsia="nl-BE"/>
              <w14:ligatures w14:val="standardContextual"/>
            </w:rPr>
          </w:pPr>
          <w:hyperlink w:anchor="_Toc179365405" w:history="1">
            <w:r w:rsidRPr="00CF2826">
              <w:rPr>
                <w:rStyle w:val="Hyperlink"/>
                <w:noProof/>
              </w:rPr>
              <w:t>4.5.4</w:t>
            </w:r>
            <w:r>
              <w:rPr>
                <w:rFonts w:eastAsiaTheme="minorEastAsia"/>
                <w:noProof/>
                <w:color w:val="auto"/>
                <w:kern w:val="2"/>
                <w:sz w:val="24"/>
                <w:szCs w:val="24"/>
                <w:lang w:eastAsia="nl-BE"/>
                <w14:ligatures w14:val="standardContextual"/>
              </w:rPr>
              <w:tab/>
            </w:r>
            <w:r w:rsidRPr="00CF2826">
              <w:rPr>
                <w:rStyle w:val="Hyperlink"/>
                <w:noProof/>
              </w:rPr>
              <w:t>Avionische systemen</w:t>
            </w:r>
            <w:r>
              <w:rPr>
                <w:noProof/>
                <w:webHidden/>
              </w:rPr>
              <w:tab/>
            </w:r>
            <w:r>
              <w:rPr>
                <w:noProof/>
                <w:webHidden/>
              </w:rPr>
              <w:fldChar w:fldCharType="begin"/>
            </w:r>
            <w:r>
              <w:rPr>
                <w:noProof/>
                <w:webHidden/>
              </w:rPr>
              <w:instrText xml:space="preserve"> PAGEREF _Toc179365405 \h </w:instrText>
            </w:r>
            <w:r>
              <w:rPr>
                <w:noProof/>
                <w:webHidden/>
              </w:rPr>
            </w:r>
            <w:r>
              <w:rPr>
                <w:noProof/>
                <w:webHidden/>
              </w:rPr>
              <w:fldChar w:fldCharType="separate"/>
            </w:r>
            <w:r w:rsidR="00F91C81">
              <w:rPr>
                <w:noProof/>
                <w:webHidden/>
              </w:rPr>
              <w:t>24</w:t>
            </w:r>
            <w:r>
              <w:rPr>
                <w:noProof/>
                <w:webHidden/>
              </w:rPr>
              <w:fldChar w:fldCharType="end"/>
            </w:r>
          </w:hyperlink>
        </w:p>
        <w:p w14:paraId="1734ACC4" w14:textId="0E51D56A" w:rsidR="0047348E" w:rsidRDefault="0047348E">
          <w:pPr>
            <w:pStyle w:val="Inhopg2"/>
            <w:rPr>
              <w:rFonts w:eastAsiaTheme="minorEastAsia"/>
              <w:color w:val="auto"/>
              <w:kern w:val="2"/>
              <w:sz w:val="24"/>
              <w:szCs w:val="24"/>
              <w:lang w:eastAsia="nl-BE"/>
              <w14:ligatures w14:val="standardContextual"/>
            </w:rPr>
          </w:pPr>
          <w:hyperlink w:anchor="_Toc179365406" w:history="1">
            <w:r w:rsidRPr="00CF2826">
              <w:rPr>
                <w:rStyle w:val="Hyperlink"/>
              </w:rPr>
              <w:t>4.6</w:t>
            </w:r>
            <w:r>
              <w:rPr>
                <w:rFonts w:eastAsiaTheme="minorEastAsia"/>
                <w:color w:val="auto"/>
                <w:kern w:val="2"/>
                <w:sz w:val="24"/>
                <w:szCs w:val="24"/>
                <w:lang w:eastAsia="nl-BE"/>
                <w14:ligatures w14:val="standardContextual"/>
              </w:rPr>
              <w:tab/>
            </w:r>
            <w:r w:rsidRPr="00CF2826">
              <w:rPr>
                <w:rStyle w:val="Hyperlink"/>
              </w:rPr>
              <w:t>Inspectie en controle</w:t>
            </w:r>
            <w:r>
              <w:rPr>
                <w:webHidden/>
              </w:rPr>
              <w:tab/>
            </w:r>
            <w:r>
              <w:rPr>
                <w:webHidden/>
              </w:rPr>
              <w:fldChar w:fldCharType="begin"/>
            </w:r>
            <w:r>
              <w:rPr>
                <w:webHidden/>
              </w:rPr>
              <w:instrText xml:space="preserve"> PAGEREF _Toc179365406 \h </w:instrText>
            </w:r>
            <w:r>
              <w:rPr>
                <w:webHidden/>
              </w:rPr>
            </w:r>
            <w:r>
              <w:rPr>
                <w:webHidden/>
              </w:rPr>
              <w:fldChar w:fldCharType="separate"/>
            </w:r>
            <w:r w:rsidR="00F91C81">
              <w:rPr>
                <w:webHidden/>
              </w:rPr>
              <w:t>24</w:t>
            </w:r>
            <w:r>
              <w:rPr>
                <w:webHidden/>
              </w:rPr>
              <w:fldChar w:fldCharType="end"/>
            </w:r>
          </w:hyperlink>
        </w:p>
        <w:p w14:paraId="5AD4969F" w14:textId="2B9A5B18" w:rsidR="0047348E" w:rsidRDefault="0047348E">
          <w:pPr>
            <w:pStyle w:val="Inhopg2"/>
            <w:rPr>
              <w:rFonts w:eastAsiaTheme="minorEastAsia"/>
              <w:color w:val="auto"/>
              <w:kern w:val="2"/>
              <w:sz w:val="24"/>
              <w:szCs w:val="24"/>
              <w:lang w:eastAsia="nl-BE"/>
              <w14:ligatures w14:val="standardContextual"/>
            </w:rPr>
          </w:pPr>
          <w:hyperlink w:anchor="_Toc179365407" w:history="1">
            <w:r w:rsidRPr="00CF2826">
              <w:rPr>
                <w:rStyle w:val="Hyperlink"/>
              </w:rPr>
              <w:t>4.7</w:t>
            </w:r>
            <w:r>
              <w:rPr>
                <w:rFonts w:eastAsiaTheme="minorEastAsia"/>
                <w:color w:val="auto"/>
                <w:kern w:val="2"/>
                <w:sz w:val="24"/>
                <w:szCs w:val="24"/>
                <w:lang w:eastAsia="nl-BE"/>
                <w14:ligatures w14:val="standardContextual"/>
              </w:rPr>
              <w:tab/>
            </w:r>
            <w:r w:rsidRPr="00CF2826">
              <w:rPr>
                <w:rStyle w:val="Hyperlink"/>
              </w:rPr>
              <w:t>Onderhoud en herstellingen</w:t>
            </w:r>
            <w:r>
              <w:rPr>
                <w:webHidden/>
              </w:rPr>
              <w:tab/>
            </w:r>
            <w:r>
              <w:rPr>
                <w:webHidden/>
              </w:rPr>
              <w:fldChar w:fldCharType="begin"/>
            </w:r>
            <w:r>
              <w:rPr>
                <w:webHidden/>
              </w:rPr>
              <w:instrText xml:space="preserve"> PAGEREF _Toc179365407 \h </w:instrText>
            </w:r>
            <w:r>
              <w:rPr>
                <w:webHidden/>
              </w:rPr>
            </w:r>
            <w:r>
              <w:rPr>
                <w:webHidden/>
              </w:rPr>
              <w:fldChar w:fldCharType="separate"/>
            </w:r>
            <w:r w:rsidR="00F91C81">
              <w:rPr>
                <w:webHidden/>
              </w:rPr>
              <w:t>25</w:t>
            </w:r>
            <w:r>
              <w:rPr>
                <w:webHidden/>
              </w:rPr>
              <w:fldChar w:fldCharType="end"/>
            </w:r>
          </w:hyperlink>
        </w:p>
        <w:p w14:paraId="28A32D2D" w14:textId="078C1564" w:rsidR="0047348E" w:rsidRDefault="0047348E">
          <w:pPr>
            <w:pStyle w:val="Inhopg1"/>
            <w:rPr>
              <w:rFonts w:eastAsiaTheme="minorEastAsia"/>
              <w:b w:val="0"/>
              <w:noProof/>
              <w:color w:val="auto"/>
              <w:kern w:val="2"/>
              <w:szCs w:val="24"/>
              <w:lang w:eastAsia="nl-BE"/>
              <w14:ligatures w14:val="standardContextual"/>
            </w:rPr>
          </w:pPr>
          <w:hyperlink w:anchor="_Toc179365408" w:history="1">
            <w:r w:rsidRPr="00CF2826">
              <w:rPr>
                <w:rStyle w:val="Hyperlink"/>
                <w:noProof/>
              </w:rPr>
              <w:t>5</w:t>
            </w:r>
            <w:r>
              <w:rPr>
                <w:rFonts w:eastAsiaTheme="minorEastAsia"/>
                <w:b w:val="0"/>
                <w:noProof/>
                <w:color w:val="auto"/>
                <w:kern w:val="2"/>
                <w:szCs w:val="24"/>
                <w:lang w:eastAsia="nl-BE"/>
                <w14:ligatures w14:val="standardContextual"/>
              </w:rPr>
              <w:tab/>
            </w:r>
            <w:r w:rsidRPr="00CF2826">
              <w:rPr>
                <w:rStyle w:val="Hyperlink"/>
                <w:noProof/>
              </w:rPr>
              <w:t>Basisuitrusting</w:t>
            </w:r>
            <w:r>
              <w:rPr>
                <w:noProof/>
                <w:webHidden/>
              </w:rPr>
              <w:tab/>
            </w:r>
            <w:r>
              <w:rPr>
                <w:noProof/>
                <w:webHidden/>
              </w:rPr>
              <w:fldChar w:fldCharType="begin"/>
            </w:r>
            <w:r>
              <w:rPr>
                <w:noProof/>
                <w:webHidden/>
              </w:rPr>
              <w:instrText xml:space="preserve"> PAGEREF _Toc179365408 \h </w:instrText>
            </w:r>
            <w:r>
              <w:rPr>
                <w:noProof/>
                <w:webHidden/>
              </w:rPr>
            </w:r>
            <w:r>
              <w:rPr>
                <w:noProof/>
                <w:webHidden/>
              </w:rPr>
              <w:fldChar w:fldCharType="separate"/>
            </w:r>
            <w:r w:rsidR="00F91C81">
              <w:rPr>
                <w:noProof/>
                <w:webHidden/>
              </w:rPr>
              <w:t>26</w:t>
            </w:r>
            <w:r>
              <w:rPr>
                <w:noProof/>
                <w:webHidden/>
              </w:rPr>
              <w:fldChar w:fldCharType="end"/>
            </w:r>
          </w:hyperlink>
        </w:p>
        <w:p w14:paraId="1708E1E7" w14:textId="5AC982D0" w:rsidR="0047348E" w:rsidRDefault="0047348E">
          <w:pPr>
            <w:pStyle w:val="Inhopg2"/>
            <w:rPr>
              <w:rFonts w:eastAsiaTheme="minorEastAsia"/>
              <w:color w:val="auto"/>
              <w:kern w:val="2"/>
              <w:sz w:val="24"/>
              <w:szCs w:val="24"/>
              <w:lang w:eastAsia="nl-BE"/>
              <w14:ligatures w14:val="standardContextual"/>
            </w:rPr>
          </w:pPr>
          <w:hyperlink w:anchor="_Toc179365409" w:history="1">
            <w:r w:rsidRPr="00CF2826">
              <w:rPr>
                <w:rStyle w:val="Hyperlink"/>
              </w:rPr>
              <w:t>5.1</w:t>
            </w:r>
            <w:r>
              <w:rPr>
                <w:rFonts w:eastAsiaTheme="minorEastAsia"/>
                <w:color w:val="auto"/>
                <w:kern w:val="2"/>
                <w:sz w:val="24"/>
                <w:szCs w:val="24"/>
                <w:lang w:eastAsia="nl-BE"/>
                <w14:ligatures w14:val="standardContextual"/>
              </w:rPr>
              <w:tab/>
            </w:r>
            <w:r w:rsidRPr="00CF2826">
              <w:rPr>
                <w:rStyle w:val="Hyperlink"/>
              </w:rPr>
              <w:t>Infrastructuur</w:t>
            </w:r>
            <w:r>
              <w:rPr>
                <w:webHidden/>
              </w:rPr>
              <w:tab/>
            </w:r>
            <w:r>
              <w:rPr>
                <w:webHidden/>
              </w:rPr>
              <w:fldChar w:fldCharType="begin"/>
            </w:r>
            <w:r>
              <w:rPr>
                <w:webHidden/>
              </w:rPr>
              <w:instrText xml:space="preserve"> PAGEREF _Toc179365409 \h </w:instrText>
            </w:r>
            <w:r>
              <w:rPr>
                <w:webHidden/>
              </w:rPr>
            </w:r>
            <w:r>
              <w:rPr>
                <w:webHidden/>
              </w:rPr>
              <w:fldChar w:fldCharType="separate"/>
            </w:r>
            <w:r w:rsidR="00F91C81">
              <w:rPr>
                <w:webHidden/>
              </w:rPr>
              <w:t>26</w:t>
            </w:r>
            <w:r>
              <w:rPr>
                <w:webHidden/>
              </w:rPr>
              <w:fldChar w:fldCharType="end"/>
            </w:r>
          </w:hyperlink>
        </w:p>
        <w:p w14:paraId="4ACF2A7E" w14:textId="7811283D" w:rsidR="0047348E" w:rsidRDefault="0047348E">
          <w:pPr>
            <w:pStyle w:val="Inhopg2"/>
            <w:rPr>
              <w:rFonts w:eastAsiaTheme="minorEastAsia"/>
              <w:color w:val="auto"/>
              <w:kern w:val="2"/>
              <w:sz w:val="24"/>
              <w:szCs w:val="24"/>
              <w:lang w:eastAsia="nl-BE"/>
              <w14:ligatures w14:val="standardContextual"/>
            </w:rPr>
          </w:pPr>
          <w:hyperlink w:anchor="_Toc179365410" w:history="1">
            <w:r w:rsidRPr="00CF2826">
              <w:rPr>
                <w:rStyle w:val="Hyperlink"/>
              </w:rPr>
              <w:t>5.2</w:t>
            </w:r>
            <w:r>
              <w:rPr>
                <w:rFonts w:eastAsiaTheme="minorEastAsia"/>
                <w:color w:val="auto"/>
                <w:kern w:val="2"/>
                <w:sz w:val="24"/>
                <w:szCs w:val="24"/>
                <w:lang w:eastAsia="nl-BE"/>
                <w14:ligatures w14:val="standardContextual"/>
              </w:rPr>
              <w:tab/>
            </w:r>
            <w:r w:rsidRPr="00CF2826">
              <w:rPr>
                <w:rStyle w:val="Hyperlink"/>
              </w:rPr>
              <w:t>Materiaal, toestellen, machines en gereedschappen</w:t>
            </w:r>
            <w:r>
              <w:rPr>
                <w:webHidden/>
              </w:rPr>
              <w:tab/>
            </w:r>
            <w:r>
              <w:rPr>
                <w:webHidden/>
              </w:rPr>
              <w:fldChar w:fldCharType="begin"/>
            </w:r>
            <w:r>
              <w:rPr>
                <w:webHidden/>
              </w:rPr>
              <w:instrText xml:space="preserve"> PAGEREF _Toc179365410 \h </w:instrText>
            </w:r>
            <w:r>
              <w:rPr>
                <w:webHidden/>
              </w:rPr>
            </w:r>
            <w:r>
              <w:rPr>
                <w:webHidden/>
              </w:rPr>
              <w:fldChar w:fldCharType="separate"/>
            </w:r>
            <w:r w:rsidR="00F91C81">
              <w:rPr>
                <w:webHidden/>
              </w:rPr>
              <w:t>26</w:t>
            </w:r>
            <w:r>
              <w:rPr>
                <w:webHidden/>
              </w:rPr>
              <w:fldChar w:fldCharType="end"/>
            </w:r>
          </w:hyperlink>
        </w:p>
        <w:p w14:paraId="089DF9DF" w14:textId="71C214A2" w:rsidR="0047348E" w:rsidRDefault="0047348E">
          <w:pPr>
            <w:pStyle w:val="Inhopg2"/>
            <w:rPr>
              <w:rFonts w:eastAsiaTheme="minorEastAsia"/>
              <w:color w:val="auto"/>
              <w:kern w:val="2"/>
              <w:sz w:val="24"/>
              <w:szCs w:val="24"/>
              <w:lang w:eastAsia="nl-BE"/>
              <w14:ligatures w14:val="standardContextual"/>
            </w:rPr>
          </w:pPr>
          <w:hyperlink w:anchor="_Toc179365411" w:history="1">
            <w:r w:rsidRPr="00CF2826">
              <w:rPr>
                <w:rStyle w:val="Hyperlink"/>
              </w:rPr>
              <w:t>5.3</w:t>
            </w:r>
            <w:r>
              <w:rPr>
                <w:rFonts w:eastAsiaTheme="minorEastAsia"/>
                <w:color w:val="auto"/>
                <w:kern w:val="2"/>
                <w:sz w:val="24"/>
                <w:szCs w:val="24"/>
                <w:lang w:eastAsia="nl-BE"/>
                <w14:ligatures w14:val="standardContextual"/>
              </w:rPr>
              <w:tab/>
            </w:r>
            <w:r w:rsidRPr="00CF2826">
              <w:rPr>
                <w:rStyle w:val="Hyperlink"/>
              </w:rPr>
              <w:t>Materiaal en gereedschappen waarover elke leerling moet beschikken</w:t>
            </w:r>
            <w:r>
              <w:rPr>
                <w:webHidden/>
              </w:rPr>
              <w:tab/>
            </w:r>
            <w:r>
              <w:rPr>
                <w:webHidden/>
              </w:rPr>
              <w:fldChar w:fldCharType="begin"/>
            </w:r>
            <w:r>
              <w:rPr>
                <w:webHidden/>
              </w:rPr>
              <w:instrText xml:space="preserve"> PAGEREF _Toc179365411 \h </w:instrText>
            </w:r>
            <w:r>
              <w:rPr>
                <w:webHidden/>
              </w:rPr>
            </w:r>
            <w:r>
              <w:rPr>
                <w:webHidden/>
              </w:rPr>
              <w:fldChar w:fldCharType="separate"/>
            </w:r>
            <w:r w:rsidR="00F91C81">
              <w:rPr>
                <w:webHidden/>
              </w:rPr>
              <w:t>27</w:t>
            </w:r>
            <w:r>
              <w:rPr>
                <w:webHidden/>
              </w:rPr>
              <w:fldChar w:fldCharType="end"/>
            </w:r>
          </w:hyperlink>
        </w:p>
        <w:p w14:paraId="2F87882D" w14:textId="497C90BF" w:rsidR="0047348E" w:rsidRDefault="0047348E">
          <w:pPr>
            <w:pStyle w:val="Inhopg1"/>
            <w:rPr>
              <w:rFonts w:eastAsiaTheme="minorEastAsia"/>
              <w:b w:val="0"/>
              <w:noProof/>
              <w:color w:val="auto"/>
              <w:kern w:val="2"/>
              <w:szCs w:val="24"/>
              <w:lang w:eastAsia="nl-BE"/>
              <w14:ligatures w14:val="standardContextual"/>
            </w:rPr>
          </w:pPr>
          <w:hyperlink w:anchor="_Toc179365412" w:history="1">
            <w:r w:rsidRPr="00CF2826">
              <w:rPr>
                <w:rStyle w:val="Hyperlink"/>
                <w:noProof/>
              </w:rPr>
              <w:t>6</w:t>
            </w:r>
            <w:r>
              <w:rPr>
                <w:rFonts w:eastAsiaTheme="minorEastAsia"/>
                <w:b w:val="0"/>
                <w:noProof/>
                <w:color w:val="auto"/>
                <w:kern w:val="2"/>
                <w:szCs w:val="24"/>
                <w:lang w:eastAsia="nl-BE"/>
                <w14:ligatures w14:val="standardContextual"/>
              </w:rPr>
              <w:tab/>
            </w:r>
            <w:r w:rsidRPr="00CF2826">
              <w:rPr>
                <w:rStyle w:val="Hyperlink"/>
                <w:noProof/>
              </w:rPr>
              <w:t>Glossarium</w:t>
            </w:r>
            <w:r>
              <w:rPr>
                <w:noProof/>
                <w:webHidden/>
              </w:rPr>
              <w:tab/>
            </w:r>
            <w:r>
              <w:rPr>
                <w:noProof/>
                <w:webHidden/>
              </w:rPr>
              <w:fldChar w:fldCharType="begin"/>
            </w:r>
            <w:r>
              <w:rPr>
                <w:noProof/>
                <w:webHidden/>
              </w:rPr>
              <w:instrText xml:space="preserve"> PAGEREF _Toc179365412 \h </w:instrText>
            </w:r>
            <w:r>
              <w:rPr>
                <w:noProof/>
                <w:webHidden/>
              </w:rPr>
            </w:r>
            <w:r>
              <w:rPr>
                <w:noProof/>
                <w:webHidden/>
              </w:rPr>
              <w:fldChar w:fldCharType="separate"/>
            </w:r>
            <w:r w:rsidR="00F91C81">
              <w:rPr>
                <w:noProof/>
                <w:webHidden/>
              </w:rPr>
              <w:t>27</w:t>
            </w:r>
            <w:r>
              <w:rPr>
                <w:noProof/>
                <w:webHidden/>
              </w:rPr>
              <w:fldChar w:fldCharType="end"/>
            </w:r>
          </w:hyperlink>
        </w:p>
        <w:p w14:paraId="7D7FE79B" w14:textId="3F53E4B8" w:rsidR="0047348E" w:rsidRDefault="0047348E">
          <w:pPr>
            <w:pStyle w:val="Inhopg1"/>
            <w:rPr>
              <w:rFonts w:eastAsiaTheme="minorEastAsia"/>
              <w:b w:val="0"/>
              <w:noProof/>
              <w:color w:val="auto"/>
              <w:kern w:val="2"/>
              <w:szCs w:val="24"/>
              <w:lang w:eastAsia="nl-BE"/>
              <w14:ligatures w14:val="standardContextual"/>
            </w:rPr>
          </w:pPr>
          <w:hyperlink w:anchor="_Toc179365413" w:history="1">
            <w:r w:rsidRPr="00CF2826">
              <w:rPr>
                <w:rStyle w:val="Hyperlink"/>
                <w:noProof/>
              </w:rPr>
              <w:t>7</w:t>
            </w:r>
            <w:r>
              <w:rPr>
                <w:rFonts w:eastAsiaTheme="minorEastAsia"/>
                <w:b w:val="0"/>
                <w:noProof/>
                <w:color w:val="auto"/>
                <w:kern w:val="2"/>
                <w:szCs w:val="24"/>
                <w:lang w:eastAsia="nl-BE"/>
                <w14:ligatures w14:val="standardContextual"/>
              </w:rPr>
              <w:tab/>
            </w:r>
            <w:r w:rsidRPr="00CF2826">
              <w:rPr>
                <w:rStyle w:val="Hyperlink"/>
                <w:noProof/>
              </w:rPr>
              <w:t>Concordantie</w:t>
            </w:r>
            <w:r>
              <w:rPr>
                <w:noProof/>
                <w:webHidden/>
              </w:rPr>
              <w:tab/>
            </w:r>
            <w:r>
              <w:rPr>
                <w:noProof/>
                <w:webHidden/>
              </w:rPr>
              <w:fldChar w:fldCharType="begin"/>
            </w:r>
            <w:r>
              <w:rPr>
                <w:noProof/>
                <w:webHidden/>
              </w:rPr>
              <w:instrText xml:space="preserve"> PAGEREF _Toc179365413 \h </w:instrText>
            </w:r>
            <w:r>
              <w:rPr>
                <w:noProof/>
                <w:webHidden/>
              </w:rPr>
            </w:r>
            <w:r>
              <w:rPr>
                <w:noProof/>
                <w:webHidden/>
              </w:rPr>
              <w:fldChar w:fldCharType="separate"/>
            </w:r>
            <w:r w:rsidR="00F91C81">
              <w:rPr>
                <w:noProof/>
                <w:webHidden/>
              </w:rPr>
              <w:t>28</w:t>
            </w:r>
            <w:r>
              <w:rPr>
                <w:noProof/>
                <w:webHidden/>
              </w:rPr>
              <w:fldChar w:fldCharType="end"/>
            </w:r>
          </w:hyperlink>
        </w:p>
        <w:p w14:paraId="2EE52D88" w14:textId="5191C8DC" w:rsidR="0047348E" w:rsidRDefault="0047348E">
          <w:pPr>
            <w:pStyle w:val="Inhopg2"/>
            <w:rPr>
              <w:rFonts w:eastAsiaTheme="minorEastAsia"/>
              <w:color w:val="auto"/>
              <w:kern w:val="2"/>
              <w:sz w:val="24"/>
              <w:szCs w:val="24"/>
              <w:lang w:eastAsia="nl-BE"/>
              <w14:ligatures w14:val="standardContextual"/>
            </w:rPr>
          </w:pPr>
          <w:hyperlink w:anchor="_Toc179365414" w:history="1">
            <w:r w:rsidRPr="00CF2826">
              <w:rPr>
                <w:rStyle w:val="Hyperlink"/>
              </w:rPr>
              <w:t>7.1</w:t>
            </w:r>
            <w:r>
              <w:rPr>
                <w:rFonts w:eastAsiaTheme="minorEastAsia"/>
                <w:color w:val="auto"/>
                <w:kern w:val="2"/>
                <w:sz w:val="24"/>
                <w:szCs w:val="24"/>
                <w:lang w:eastAsia="nl-BE"/>
                <w14:ligatures w14:val="standardContextual"/>
              </w:rPr>
              <w:tab/>
            </w:r>
            <w:r w:rsidRPr="00CF2826">
              <w:rPr>
                <w:rStyle w:val="Hyperlink"/>
              </w:rPr>
              <w:t>Concordantietabel</w:t>
            </w:r>
            <w:r>
              <w:rPr>
                <w:webHidden/>
              </w:rPr>
              <w:tab/>
            </w:r>
            <w:r>
              <w:rPr>
                <w:webHidden/>
              </w:rPr>
              <w:fldChar w:fldCharType="begin"/>
            </w:r>
            <w:r>
              <w:rPr>
                <w:webHidden/>
              </w:rPr>
              <w:instrText xml:space="preserve"> PAGEREF _Toc179365414 \h </w:instrText>
            </w:r>
            <w:r>
              <w:rPr>
                <w:webHidden/>
              </w:rPr>
            </w:r>
            <w:r>
              <w:rPr>
                <w:webHidden/>
              </w:rPr>
              <w:fldChar w:fldCharType="separate"/>
            </w:r>
            <w:r w:rsidR="00F91C81">
              <w:rPr>
                <w:webHidden/>
              </w:rPr>
              <w:t>28</w:t>
            </w:r>
            <w:r>
              <w:rPr>
                <w:webHidden/>
              </w:rPr>
              <w:fldChar w:fldCharType="end"/>
            </w:r>
          </w:hyperlink>
        </w:p>
        <w:p w14:paraId="29107693" w14:textId="19D0EDFF" w:rsidR="0047348E" w:rsidRDefault="0047348E">
          <w:pPr>
            <w:pStyle w:val="Inhopg2"/>
            <w:rPr>
              <w:rFonts w:eastAsiaTheme="minorEastAsia"/>
              <w:color w:val="auto"/>
              <w:kern w:val="2"/>
              <w:sz w:val="24"/>
              <w:szCs w:val="24"/>
              <w:lang w:eastAsia="nl-BE"/>
              <w14:ligatures w14:val="standardContextual"/>
            </w:rPr>
          </w:pPr>
          <w:hyperlink w:anchor="_Toc179365415" w:history="1">
            <w:r w:rsidRPr="00CF2826">
              <w:rPr>
                <w:rStyle w:val="Hyperlink"/>
              </w:rPr>
              <w:t>7.2</w:t>
            </w:r>
            <w:r>
              <w:rPr>
                <w:rFonts w:eastAsiaTheme="minorEastAsia"/>
                <w:color w:val="auto"/>
                <w:kern w:val="2"/>
                <w:sz w:val="24"/>
                <w:szCs w:val="24"/>
                <w:lang w:eastAsia="nl-BE"/>
                <w14:ligatures w14:val="standardContextual"/>
              </w:rPr>
              <w:tab/>
            </w:r>
            <w:r w:rsidRPr="00CF2826">
              <w:rPr>
                <w:rStyle w:val="Hyperlink"/>
              </w:rPr>
              <w:t>Minimumdoelen basisvorming</w:t>
            </w:r>
            <w:r>
              <w:rPr>
                <w:webHidden/>
              </w:rPr>
              <w:tab/>
            </w:r>
            <w:r>
              <w:rPr>
                <w:webHidden/>
              </w:rPr>
              <w:fldChar w:fldCharType="begin"/>
            </w:r>
            <w:r>
              <w:rPr>
                <w:webHidden/>
              </w:rPr>
              <w:instrText xml:space="preserve"> PAGEREF _Toc179365415 \h </w:instrText>
            </w:r>
            <w:r>
              <w:rPr>
                <w:webHidden/>
              </w:rPr>
            </w:r>
            <w:r>
              <w:rPr>
                <w:webHidden/>
              </w:rPr>
              <w:fldChar w:fldCharType="separate"/>
            </w:r>
            <w:r w:rsidR="00F91C81">
              <w:rPr>
                <w:webHidden/>
              </w:rPr>
              <w:t>30</w:t>
            </w:r>
            <w:r>
              <w:rPr>
                <w:webHidden/>
              </w:rPr>
              <w:fldChar w:fldCharType="end"/>
            </w:r>
          </w:hyperlink>
        </w:p>
        <w:p w14:paraId="77A1B9C5" w14:textId="6FC5ED4D" w:rsidR="0047348E" w:rsidRDefault="0047348E">
          <w:pPr>
            <w:pStyle w:val="Inhopg2"/>
            <w:rPr>
              <w:rFonts w:eastAsiaTheme="minorEastAsia"/>
              <w:color w:val="auto"/>
              <w:kern w:val="2"/>
              <w:sz w:val="24"/>
              <w:szCs w:val="24"/>
              <w:lang w:eastAsia="nl-BE"/>
              <w14:ligatures w14:val="standardContextual"/>
            </w:rPr>
          </w:pPr>
          <w:hyperlink w:anchor="_Toc179365416" w:history="1">
            <w:r w:rsidRPr="00CF2826">
              <w:rPr>
                <w:rStyle w:val="Hyperlink"/>
              </w:rPr>
              <w:t>7.3</w:t>
            </w:r>
            <w:r>
              <w:rPr>
                <w:rFonts w:eastAsiaTheme="minorEastAsia"/>
                <w:color w:val="auto"/>
                <w:kern w:val="2"/>
                <w:sz w:val="24"/>
                <w:szCs w:val="24"/>
                <w:lang w:eastAsia="nl-BE"/>
                <w14:ligatures w14:val="standardContextual"/>
              </w:rPr>
              <w:tab/>
            </w:r>
            <w:r w:rsidRPr="00CF2826">
              <w:rPr>
                <w:rStyle w:val="Hyperlink"/>
              </w:rPr>
              <w:t>Specifieke minimumdoelen</w:t>
            </w:r>
            <w:r>
              <w:rPr>
                <w:webHidden/>
              </w:rPr>
              <w:tab/>
            </w:r>
            <w:r>
              <w:rPr>
                <w:webHidden/>
              </w:rPr>
              <w:fldChar w:fldCharType="begin"/>
            </w:r>
            <w:r>
              <w:rPr>
                <w:webHidden/>
              </w:rPr>
              <w:instrText xml:space="preserve"> PAGEREF _Toc179365416 \h </w:instrText>
            </w:r>
            <w:r>
              <w:rPr>
                <w:webHidden/>
              </w:rPr>
            </w:r>
            <w:r>
              <w:rPr>
                <w:webHidden/>
              </w:rPr>
              <w:fldChar w:fldCharType="separate"/>
            </w:r>
            <w:r w:rsidR="00F91C81">
              <w:rPr>
                <w:webHidden/>
              </w:rPr>
              <w:t>31</w:t>
            </w:r>
            <w:r>
              <w:rPr>
                <w:webHidden/>
              </w:rPr>
              <w:fldChar w:fldCharType="end"/>
            </w:r>
          </w:hyperlink>
        </w:p>
        <w:p w14:paraId="1260A8A4" w14:textId="58EEDB57" w:rsidR="0047348E" w:rsidRDefault="0047348E">
          <w:pPr>
            <w:pStyle w:val="Inhopg2"/>
            <w:rPr>
              <w:rFonts w:eastAsiaTheme="minorEastAsia"/>
              <w:color w:val="auto"/>
              <w:kern w:val="2"/>
              <w:sz w:val="24"/>
              <w:szCs w:val="24"/>
              <w:lang w:eastAsia="nl-BE"/>
              <w14:ligatures w14:val="standardContextual"/>
            </w:rPr>
          </w:pPr>
          <w:hyperlink w:anchor="_Toc179365417" w:history="1">
            <w:r w:rsidRPr="00CF2826">
              <w:rPr>
                <w:rStyle w:val="Hyperlink"/>
              </w:rPr>
              <w:t>7.4</w:t>
            </w:r>
            <w:r>
              <w:rPr>
                <w:rFonts w:eastAsiaTheme="minorEastAsia"/>
                <w:color w:val="auto"/>
                <w:kern w:val="2"/>
                <w:sz w:val="24"/>
                <w:szCs w:val="24"/>
                <w:lang w:eastAsia="nl-BE"/>
                <w14:ligatures w14:val="standardContextual"/>
              </w:rPr>
              <w:tab/>
            </w:r>
            <w:r w:rsidRPr="00CF2826">
              <w:rPr>
                <w:rStyle w:val="Hyperlink"/>
              </w:rPr>
              <w:t>Concordantietabel van SMD naar LPD</w:t>
            </w:r>
            <w:r>
              <w:rPr>
                <w:webHidden/>
              </w:rPr>
              <w:tab/>
            </w:r>
            <w:r>
              <w:rPr>
                <w:webHidden/>
              </w:rPr>
              <w:fldChar w:fldCharType="begin"/>
            </w:r>
            <w:r>
              <w:rPr>
                <w:webHidden/>
              </w:rPr>
              <w:instrText xml:space="preserve"> PAGEREF _Toc179365417 \h </w:instrText>
            </w:r>
            <w:r>
              <w:rPr>
                <w:webHidden/>
              </w:rPr>
            </w:r>
            <w:r>
              <w:rPr>
                <w:webHidden/>
              </w:rPr>
              <w:fldChar w:fldCharType="separate"/>
            </w:r>
            <w:r w:rsidR="00F91C81">
              <w:rPr>
                <w:webHidden/>
              </w:rPr>
              <w:t>33</w:t>
            </w:r>
            <w:r>
              <w:rPr>
                <w:webHidden/>
              </w:rPr>
              <w:fldChar w:fldCharType="end"/>
            </w:r>
          </w:hyperlink>
        </w:p>
        <w:p w14:paraId="2132489D" w14:textId="2E017206" w:rsidR="0047348E" w:rsidRDefault="0047348E">
          <w:pPr>
            <w:pStyle w:val="Inhopg2"/>
            <w:rPr>
              <w:rFonts w:eastAsiaTheme="minorEastAsia"/>
              <w:color w:val="auto"/>
              <w:kern w:val="2"/>
              <w:sz w:val="24"/>
              <w:szCs w:val="24"/>
              <w:lang w:eastAsia="nl-BE"/>
              <w14:ligatures w14:val="standardContextual"/>
            </w:rPr>
          </w:pPr>
          <w:hyperlink w:anchor="_Toc179365418" w:history="1">
            <w:r w:rsidRPr="00CF2826">
              <w:rPr>
                <w:rStyle w:val="Hyperlink"/>
              </w:rPr>
              <w:t>7.5</w:t>
            </w:r>
            <w:r>
              <w:rPr>
                <w:rFonts w:eastAsiaTheme="minorEastAsia"/>
                <w:color w:val="auto"/>
                <w:kern w:val="2"/>
                <w:sz w:val="24"/>
                <w:szCs w:val="24"/>
                <w:lang w:eastAsia="nl-BE"/>
                <w14:ligatures w14:val="standardContextual"/>
              </w:rPr>
              <w:tab/>
            </w:r>
            <w:r w:rsidRPr="00CF2826">
              <w:rPr>
                <w:rStyle w:val="Hyperlink"/>
              </w:rPr>
              <w:t>Doelen die leiden naar één of meer beroepskwalificaties</w:t>
            </w:r>
            <w:r>
              <w:rPr>
                <w:webHidden/>
              </w:rPr>
              <w:tab/>
            </w:r>
            <w:r>
              <w:rPr>
                <w:webHidden/>
              </w:rPr>
              <w:fldChar w:fldCharType="begin"/>
            </w:r>
            <w:r>
              <w:rPr>
                <w:webHidden/>
              </w:rPr>
              <w:instrText xml:space="preserve"> PAGEREF _Toc179365418 \h </w:instrText>
            </w:r>
            <w:r>
              <w:rPr>
                <w:webHidden/>
              </w:rPr>
            </w:r>
            <w:r>
              <w:rPr>
                <w:webHidden/>
              </w:rPr>
              <w:fldChar w:fldCharType="separate"/>
            </w:r>
            <w:r w:rsidR="00F91C81">
              <w:rPr>
                <w:webHidden/>
              </w:rPr>
              <w:t>33</w:t>
            </w:r>
            <w:r>
              <w:rPr>
                <w:webHidden/>
              </w:rPr>
              <w:fldChar w:fldCharType="end"/>
            </w:r>
          </w:hyperlink>
        </w:p>
        <w:p w14:paraId="26619410" w14:textId="211868E2" w:rsidR="006D3E59" w:rsidRDefault="00F138DE" w:rsidP="0061719C">
          <w:pPr>
            <w:pStyle w:val="Inhopg1"/>
          </w:pPr>
          <w:r>
            <w:rPr>
              <w:bCs/>
              <w:lang w:val="nl-NL"/>
            </w:rPr>
            <w:fldChar w:fldCharType="end"/>
          </w:r>
        </w:p>
      </w:sdtContent>
    </w:sdt>
    <w:p w14:paraId="0879E66F" w14:textId="35B47664" w:rsidR="006D3E59" w:rsidRDefault="006D3E59" w:rsidP="009D7B9E"/>
    <w:sectPr w:rsidR="006D3E59" w:rsidSect="00C33700">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AA25A" w14:textId="77777777" w:rsidR="009A7079" w:rsidRDefault="009A7079" w:rsidP="00467BFD">
      <w:r>
        <w:separator/>
      </w:r>
    </w:p>
  </w:endnote>
  <w:endnote w:type="continuationSeparator" w:id="0">
    <w:p w14:paraId="35BB1F5F" w14:textId="77777777" w:rsidR="009A7079" w:rsidRDefault="009A7079" w:rsidP="00467BFD">
      <w:r>
        <w:continuationSeparator/>
      </w:r>
    </w:p>
  </w:endnote>
  <w:endnote w:type="continuationNotice" w:id="1">
    <w:p w14:paraId="6EC491B8" w14:textId="77777777" w:rsidR="009A7079" w:rsidRDefault="009A7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B3CD" w14:textId="79E0884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62E9D">
      <w:rPr>
        <w:noProof/>
      </w:rPr>
      <w:t>25/10/2024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5F09E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8E52" w14:textId="522C9108" w:rsidR="00060480" w:rsidRDefault="00060480" w:rsidP="00467BFD">
    <w:r>
      <w:rPr>
        <w:noProof/>
      </w:rPr>
      <w:fldChar w:fldCharType="begin"/>
    </w:r>
    <w:r>
      <w:rPr>
        <w:noProof/>
      </w:rPr>
      <w:instrText xml:space="preserve"> STYLEREF  Titel  \* MERGEFORMAT </w:instrText>
    </w:r>
    <w:r>
      <w:rPr>
        <w:noProof/>
      </w:rPr>
      <w:fldChar w:fldCharType="separate"/>
    </w:r>
    <w:r w:rsidR="00D214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62E9D">
      <w:rPr>
        <w:noProof/>
      </w:rPr>
      <w:t>25/10/2024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551E" w14:textId="62803417" w:rsidR="00D21472" w:rsidRDefault="00EC723C" w:rsidP="000C67EC">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21472">
      <w:rPr>
        <w:noProof/>
        <w:sz w:val="20"/>
        <w:szCs w:val="20"/>
        <w:lang w:eastAsia="nl-BE"/>
      </w:rPr>
      <w:t>Vliegtuigtechnieken B+S</w:t>
    </w:r>
    <w:r w:rsidR="00D21472">
      <w:rPr>
        <w:sz w:val="20"/>
        <w:szCs w:val="20"/>
      </w:rPr>
      <w:t xml:space="preserve"> (versie </w:t>
    </w:r>
    <w:r w:rsidR="00EF67E4">
      <w:rPr>
        <w:sz w:val="20"/>
        <w:szCs w:val="20"/>
      </w:rPr>
      <w:t>oktober</w:t>
    </w:r>
    <w:r w:rsidR="00E5666F">
      <w:rPr>
        <w:sz w:val="20"/>
        <w:szCs w:val="20"/>
      </w:rPr>
      <w:t xml:space="preserve"> 2024</w:t>
    </w:r>
    <w:r w:rsidR="00D21472">
      <w:rPr>
        <w:sz w:val="20"/>
        <w:szCs w:val="20"/>
      </w:rPr>
      <w:t>)</w:t>
    </w:r>
  </w:p>
  <w:p w14:paraId="522C1455" w14:textId="3C952B88" w:rsidR="00EC723C" w:rsidRPr="00DF29FA" w:rsidRDefault="00D21472" w:rsidP="000C67EC">
    <w:pPr>
      <w:tabs>
        <w:tab w:val="right" w:pos="9638"/>
      </w:tabs>
      <w:spacing w:after="0"/>
      <w:rPr>
        <w:sz w:val="20"/>
        <w:szCs w:val="20"/>
      </w:rPr>
    </w:pPr>
    <w:r>
      <w:rPr>
        <w:sz w:val="20"/>
        <w:szCs w:val="20"/>
      </w:rPr>
      <w:t>III-Vli-da</w:t>
    </w:r>
    <w:r w:rsidR="00EC723C" w:rsidRPr="00DF29FA">
      <w:rPr>
        <w:sz w:val="20"/>
        <w:szCs w:val="20"/>
      </w:rPr>
      <w:tab/>
    </w:r>
    <w:r w:rsidR="00EC723C">
      <w:rPr>
        <w:sz w:val="20"/>
        <w:szCs w:val="20"/>
      </w:rPr>
      <w:t>D/202</w:t>
    </w:r>
    <w:r w:rsidR="001E02AB">
      <w:rPr>
        <w:sz w:val="20"/>
        <w:szCs w:val="20"/>
      </w:rPr>
      <w:t>4</w:t>
    </w:r>
    <w:r w:rsidR="00EC723C">
      <w:rPr>
        <w:sz w:val="20"/>
        <w:szCs w:val="20"/>
      </w:rPr>
      <w:t>/13.758/</w:t>
    </w:r>
    <w:r>
      <w:rPr>
        <w:sz w:val="20"/>
        <w:szCs w:val="20"/>
      </w:rPr>
      <w:t>2</w:t>
    </w:r>
    <w:r w:rsidR="001E02AB">
      <w:rPr>
        <w:sz w:val="20"/>
        <w:szCs w:val="20"/>
      </w:rPr>
      <w:t>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7500D" w14:textId="6ABBA544" w:rsidR="00EC723C" w:rsidRPr="00DF29FA" w:rsidRDefault="00EC723C" w:rsidP="00533E04">
    <w:pPr>
      <w:tabs>
        <w:tab w:val="right" w:pos="9639"/>
      </w:tabs>
      <w:spacing w:after="0"/>
      <w:rPr>
        <w:sz w:val="20"/>
        <w:szCs w:val="20"/>
      </w:rPr>
    </w:pPr>
    <w:bookmarkStart w:id="263" w:name="_Hlk58583203"/>
    <w:bookmarkStart w:id="264" w:name="_Hlk58583204"/>
    <w:r w:rsidRPr="00DF29FA">
      <w:rPr>
        <w:noProof/>
        <w:sz w:val="20"/>
        <w:szCs w:val="20"/>
        <w:lang w:eastAsia="nl-BE"/>
      </w:rPr>
      <w:drawing>
        <wp:anchor distT="0" distB="0" distL="114300" distR="114300" simplePos="0" relativeHeight="251658240" behindDoc="1" locked="0" layoutInCell="1" allowOverlap="1" wp14:anchorId="05FF4B6E" wp14:editId="2DFD799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472">
      <w:rPr>
        <w:noProof/>
        <w:sz w:val="20"/>
        <w:szCs w:val="20"/>
        <w:lang w:eastAsia="nl-BE"/>
      </w:rPr>
      <w:t>Vliegtuigtechnieken B+S</w:t>
    </w:r>
    <w:r>
      <w:rPr>
        <w:sz w:val="20"/>
        <w:szCs w:val="20"/>
      </w:rPr>
      <w:t xml:space="preserve"> (versie </w:t>
    </w:r>
    <w:r w:rsidR="00EF67E4">
      <w:rPr>
        <w:sz w:val="20"/>
        <w:szCs w:val="20"/>
      </w:rPr>
      <w:t>oktober</w:t>
    </w:r>
    <w:r w:rsidR="00E5666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CB6CDE1" w14:textId="06BB62D4" w:rsidR="00EC723C" w:rsidRDefault="00EC723C" w:rsidP="00F91861">
    <w:pPr>
      <w:tabs>
        <w:tab w:val="right" w:pos="9638"/>
      </w:tabs>
      <w:spacing w:after="0"/>
    </w:pPr>
    <w:r>
      <w:rPr>
        <w:sz w:val="20"/>
        <w:szCs w:val="20"/>
      </w:rPr>
      <w:t>D/202</w:t>
    </w:r>
    <w:r w:rsidR="00957239">
      <w:rPr>
        <w:sz w:val="20"/>
        <w:szCs w:val="20"/>
      </w:rPr>
      <w:t>4</w:t>
    </w:r>
    <w:r>
      <w:rPr>
        <w:sz w:val="20"/>
        <w:szCs w:val="20"/>
      </w:rPr>
      <w:t>/13.758/</w:t>
    </w:r>
    <w:r w:rsidR="00D21472">
      <w:rPr>
        <w:sz w:val="20"/>
        <w:szCs w:val="20"/>
      </w:rPr>
      <w:t>2</w:t>
    </w:r>
    <w:r w:rsidR="0016549F">
      <w:rPr>
        <w:sz w:val="20"/>
        <w:szCs w:val="20"/>
      </w:rPr>
      <w:t>90</w:t>
    </w:r>
    <w:r>
      <w:rPr>
        <w:sz w:val="20"/>
        <w:szCs w:val="20"/>
      </w:rPr>
      <w:tab/>
    </w:r>
    <w:bookmarkEnd w:id="263"/>
    <w:bookmarkEnd w:id="264"/>
    <w:r w:rsidR="00D21472">
      <w:rPr>
        <w:sz w:val="20"/>
        <w:szCs w:val="20"/>
      </w:rPr>
      <w:t>III-Vli-da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DA7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9551B" w14:textId="77777777" w:rsidR="009A7079" w:rsidRDefault="009A7079" w:rsidP="00467BFD">
      <w:r>
        <w:separator/>
      </w:r>
    </w:p>
  </w:footnote>
  <w:footnote w:type="continuationSeparator" w:id="0">
    <w:p w14:paraId="1FEF384B" w14:textId="77777777" w:rsidR="009A7079" w:rsidRDefault="009A7079" w:rsidP="00467BFD">
      <w:r>
        <w:continuationSeparator/>
      </w:r>
    </w:p>
  </w:footnote>
  <w:footnote w:type="continuationNotice" w:id="1">
    <w:p w14:paraId="78B3E6B8" w14:textId="77777777" w:rsidR="009A7079" w:rsidRDefault="009A7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973CD" w14:textId="77777777" w:rsidR="00533E62" w:rsidRDefault="005F2668">
    <w:pPr>
      <w:pStyle w:val="Koptekst"/>
    </w:pPr>
    <w:r>
      <w:rPr>
        <w:noProof/>
      </w:rPr>
      <w:pict w14:anchorId="5526E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C05B" w14:textId="77777777" w:rsidR="00533E62" w:rsidRDefault="005F2668">
    <w:pPr>
      <w:pStyle w:val="Koptekst"/>
    </w:pPr>
    <w:r>
      <w:rPr>
        <w:noProof/>
      </w:rPr>
      <w:pict w14:anchorId="519A4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1DE7" w14:textId="77777777" w:rsidR="00533E62" w:rsidRDefault="005F2668">
    <w:pPr>
      <w:pStyle w:val="Koptekst"/>
    </w:pPr>
    <w:r>
      <w:rPr>
        <w:noProof/>
      </w:rPr>
      <w:pict w14:anchorId="25FCF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946D" w14:textId="77777777" w:rsidR="00EC723C" w:rsidRDefault="005F2668">
    <w:r>
      <w:rPr>
        <w:noProof/>
      </w:rPr>
      <w:pict w14:anchorId="743E1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C6A5B" w14:textId="77777777" w:rsidR="00EC723C" w:rsidRDefault="005F2668">
    <w:r>
      <w:rPr>
        <w:noProof/>
      </w:rPr>
      <w:pict w14:anchorId="0D300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01FD4" w14:textId="77777777" w:rsidR="00EC723C" w:rsidRDefault="005F2668">
    <w:pPr>
      <w:pStyle w:val="Koptekst"/>
    </w:pPr>
    <w:r>
      <w:rPr>
        <w:noProof/>
      </w:rPr>
      <w:pict w14:anchorId="702ED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70D7" w14:textId="77777777" w:rsidR="00533E62" w:rsidRDefault="005F2668">
    <w:pPr>
      <w:pStyle w:val="Koptekst"/>
    </w:pPr>
    <w:r>
      <w:rPr>
        <w:noProof/>
      </w:rPr>
      <w:pict w14:anchorId="50E4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40502" w14:textId="77777777" w:rsidR="00533E62" w:rsidRDefault="005F2668">
    <w:pPr>
      <w:pStyle w:val="Koptekst"/>
    </w:pPr>
    <w:r>
      <w:rPr>
        <w:noProof/>
      </w:rPr>
      <w:pict w14:anchorId="6C229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FB6D" w14:textId="77777777" w:rsidR="00533E62" w:rsidRDefault="005F2668">
    <w:pPr>
      <w:pStyle w:val="Koptekst"/>
    </w:pPr>
    <w:r>
      <w:rPr>
        <w:noProof/>
      </w:rPr>
      <w:pict w14:anchorId="054DA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8A0"/>
    <w:multiLevelType w:val="hybridMultilevel"/>
    <w:tmpl w:val="F432CBE2"/>
    <w:lvl w:ilvl="0" w:tplc="33441B26">
      <w:start w:val="3"/>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3520C"/>
    <w:multiLevelType w:val="hybridMultilevel"/>
    <w:tmpl w:val="CB2293B6"/>
    <w:lvl w:ilvl="0" w:tplc="94C835CC">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2C82A93"/>
    <w:multiLevelType w:val="hybridMultilevel"/>
    <w:tmpl w:val="23B8BABC"/>
    <w:lvl w:ilvl="0" w:tplc="7AB63B4C">
      <w:start w:val="4"/>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CBA5102"/>
    <w:multiLevelType w:val="hybridMultilevel"/>
    <w:tmpl w:val="169CB242"/>
    <w:lvl w:ilvl="0" w:tplc="028E5B02">
      <w:start w:val="10"/>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5D285410"/>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81E32C1"/>
    <w:multiLevelType w:val="hybridMultilevel"/>
    <w:tmpl w:val="80C0BAE0"/>
    <w:lvl w:ilvl="0" w:tplc="3E2ECF8E">
      <w:start w:val="1"/>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B7A7C80"/>
    <w:multiLevelType w:val="hybridMultilevel"/>
    <w:tmpl w:val="186A0D8C"/>
    <w:lvl w:ilvl="0" w:tplc="762A8476">
      <w:start w:val="7"/>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2806D1E"/>
    <w:multiLevelType w:val="hybridMultilevel"/>
    <w:tmpl w:val="A8427C82"/>
    <w:lvl w:ilvl="0" w:tplc="59268F84">
      <w:start w:val="2"/>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A7903"/>
    <w:multiLevelType w:val="hybridMultilevel"/>
    <w:tmpl w:val="6A6AE670"/>
    <w:lvl w:ilvl="0" w:tplc="00808B5A">
      <w:start w:val="6"/>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5" w15:restartNumberingAfterBreak="0">
    <w:nsid w:val="4A0A2CA8"/>
    <w:multiLevelType w:val="hybridMultilevel"/>
    <w:tmpl w:val="D1E01E6E"/>
    <w:lvl w:ilvl="0" w:tplc="0C7C4A7E">
      <w:start w:val="11"/>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4DD3CFF"/>
    <w:multiLevelType w:val="hybridMultilevel"/>
    <w:tmpl w:val="7E260D2C"/>
    <w:lvl w:ilvl="0" w:tplc="A6802E28">
      <w:start w:val="8"/>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7253A20"/>
    <w:multiLevelType w:val="hybridMultilevel"/>
    <w:tmpl w:val="1CA4229E"/>
    <w:lvl w:ilvl="0" w:tplc="A432BD92">
      <w:start w:val="5"/>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C3F0A56"/>
    <w:multiLevelType w:val="hybridMultilevel"/>
    <w:tmpl w:val="823E0108"/>
    <w:lvl w:ilvl="0" w:tplc="BF9C3FB6">
      <w:start w:val="11"/>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F994605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C5E001B"/>
    <w:multiLevelType w:val="hybridMultilevel"/>
    <w:tmpl w:val="F63612F2"/>
    <w:lvl w:ilvl="0" w:tplc="5142D3AA">
      <w:start w:val="6"/>
      <w:numFmt w:val="lowerLetter"/>
      <w:lvlText w:val="%1."/>
      <w:lvlJc w:val="left"/>
      <w:pPr>
        <w:ind w:left="89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7"/>
  </w:num>
  <w:num w:numId="2" w16cid:durableId="971440533">
    <w:abstractNumId w:val="26"/>
  </w:num>
  <w:num w:numId="3" w16cid:durableId="391275458">
    <w:abstractNumId w:val="9"/>
  </w:num>
  <w:num w:numId="4" w16cid:durableId="1446386784">
    <w:abstractNumId w:val="9"/>
  </w:num>
  <w:num w:numId="5" w16cid:durableId="1433085344">
    <w:abstractNumId w:val="28"/>
  </w:num>
  <w:num w:numId="6" w16cid:durableId="67851318">
    <w:abstractNumId w:val="5"/>
  </w:num>
  <w:num w:numId="7" w16cid:durableId="1875732664">
    <w:abstractNumId w:val="36"/>
  </w:num>
  <w:num w:numId="8" w16cid:durableId="1785073827">
    <w:abstractNumId w:val="3"/>
  </w:num>
  <w:num w:numId="9" w16cid:durableId="2112436338">
    <w:abstractNumId w:val="21"/>
  </w:num>
  <w:num w:numId="10" w16cid:durableId="1396507776">
    <w:abstractNumId w:val="24"/>
  </w:num>
  <w:num w:numId="11" w16cid:durableId="940528299">
    <w:abstractNumId w:val="16"/>
  </w:num>
  <w:num w:numId="12" w16cid:durableId="1342463960">
    <w:abstractNumId w:val="29"/>
  </w:num>
  <w:num w:numId="13" w16cid:durableId="1814903111">
    <w:abstractNumId w:val="30"/>
  </w:num>
  <w:num w:numId="14" w16cid:durableId="538667980">
    <w:abstractNumId w:val="12"/>
  </w:num>
  <w:num w:numId="15" w16cid:durableId="1044866913">
    <w:abstractNumId w:val="23"/>
  </w:num>
  <w:num w:numId="16" w16cid:durableId="251015268">
    <w:abstractNumId w:val="24"/>
  </w:num>
  <w:num w:numId="17" w16cid:durableId="1030306022">
    <w:abstractNumId w:val="10"/>
  </w:num>
  <w:num w:numId="18" w16cid:durableId="962687266">
    <w:abstractNumId w:val="40"/>
  </w:num>
  <w:num w:numId="19" w16cid:durableId="272858206">
    <w:abstractNumId w:val="41"/>
  </w:num>
  <w:num w:numId="20" w16cid:durableId="1982226520">
    <w:abstractNumId w:val="27"/>
  </w:num>
  <w:num w:numId="21" w16cid:durableId="1963412399">
    <w:abstractNumId w:val="14"/>
  </w:num>
  <w:num w:numId="22" w16cid:durableId="57099532">
    <w:abstractNumId w:val="7"/>
  </w:num>
  <w:num w:numId="23" w16cid:durableId="2021198824">
    <w:abstractNumId w:val="33"/>
  </w:num>
  <w:num w:numId="24" w16cid:durableId="338889396">
    <w:abstractNumId w:val="32"/>
  </w:num>
  <w:num w:numId="25" w16cid:durableId="54553459">
    <w:abstractNumId w:val="37"/>
  </w:num>
  <w:num w:numId="26" w16cid:durableId="227959220">
    <w:abstractNumId w:val="1"/>
  </w:num>
  <w:num w:numId="27" w16cid:durableId="1909227237">
    <w:abstractNumId w:val="31"/>
  </w:num>
  <w:num w:numId="28" w16cid:durableId="672532848">
    <w:abstractNumId w:val="18"/>
  </w:num>
  <w:num w:numId="29" w16cid:durableId="2112772671">
    <w:abstractNumId w:val="39"/>
  </w:num>
  <w:num w:numId="30" w16cid:durableId="1866938591">
    <w:abstractNumId w:val="13"/>
  </w:num>
  <w:num w:numId="31" w16cid:durableId="1709913194">
    <w:abstractNumId w:val="2"/>
  </w:num>
  <w:num w:numId="32" w16cid:durableId="1953245753">
    <w:abstractNumId w:val="0"/>
  </w:num>
  <w:num w:numId="33" w16cid:durableId="95951547">
    <w:abstractNumId w:val="19"/>
  </w:num>
  <w:num w:numId="34" w16cid:durableId="120924790">
    <w:abstractNumId w:val="11"/>
  </w:num>
  <w:num w:numId="35" w16cid:durableId="468590897">
    <w:abstractNumId w:val="6"/>
  </w:num>
  <w:num w:numId="36" w16cid:durableId="140080832">
    <w:abstractNumId w:val="34"/>
  </w:num>
  <w:num w:numId="37" w16cid:durableId="566383680">
    <w:abstractNumId w:val="35"/>
  </w:num>
  <w:num w:numId="38" w16cid:durableId="1484083668">
    <w:abstractNumId w:val="38"/>
  </w:num>
  <w:num w:numId="39" w16cid:durableId="870653711">
    <w:abstractNumId w:val="20"/>
  </w:num>
  <w:num w:numId="40" w16cid:durableId="1003900073">
    <w:abstractNumId w:val="22"/>
  </w:num>
  <w:num w:numId="41" w16cid:durableId="305673381">
    <w:abstractNumId w:val="25"/>
  </w:num>
  <w:num w:numId="42" w16cid:durableId="448007982">
    <w:abstractNumId w:val="4"/>
  </w:num>
  <w:num w:numId="43" w16cid:durableId="1322857268">
    <w:abstractNumId w:val="42"/>
  </w:num>
  <w:num w:numId="44" w16cid:durableId="2023390066">
    <w:abstractNumId w:val="8"/>
  </w:num>
  <w:num w:numId="45" w16cid:durableId="123727941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gPNNUUvu2870wjMl/V67+9gaVZzzXj161KcOC9s8Rq1rKPXh9gDiXyMczKSyXAFthewkeIoiRToafe6ThHVkA==" w:salt="4NCApkWSqT7QdOiJ6Kamt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72"/>
    <w:rsid w:val="0000181C"/>
    <w:rsid w:val="000044B3"/>
    <w:rsid w:val="0000561E"/>
    <w:rsid w:val="0000762B"/>
    <w:rsid w:val="00007C35"/>
    <w:rsid w:val="000126B1"/>
    <w:rsid w:val="00012857"/>
    <w:rsid w:val="0001426F"/>
    <w:rsid w:val="000144FA"/>
    <w:rsid w:val="00015A9E"/>
    <w:rsid w:val="00017648"/>
    <w:rsid w:val="000205C3"/>
    <w:rsid w:val="000208DC"/>
    <w:rsid w:val="00022034"/>
    <w:rsid w:val="00025E2E"/>
    <w:rsid w:val="00026D45"/>
    <w:rsid w:val="0003252A"/>
    <w:rsid w:val="00034B3A"/>
    <w:rsid w:val="00037364"/>
    <w:rsid w:val="000417AD"/>
    <w:rsid w:val="00041D44"/>
    <w:rsid w:val="00041FCB"/>
    <w:rsid w:val="000441C0"/>
    <w:rsid w:val="0005088B"/>
    <w:rsid w:val="000519FC"/>
    <w:rsid w:val="00057359"/>
    <w:rsid w:val="000600BF"/>
    <w:rsid w:val="00060257"/>
    <w:rsid w:val="00060480"/>
    <w:rsid w:val="000621AC"/>
    <w:rsid w:val="00062B11"/>
    <w:rsid w:val="00062EED"/>
    <w:rsid w:val="00065F89"/>
    <w:rsid w:val="00070793"/>
    <w:rsid w:val="000738A3"/>
    <w:rsid w:val="00073A77"/>
    <w:rsid w:val="00075218"/>
    <w:rsid w:val="000773B5"/>
    <w:rsid w:val="00077EBD"/>
    <w:rsid w:val="00080975"/>
    <w:rsid w:val="000850FA"/>
    <w:rsid w:val="00086621"/>
    <w:rsid w:val="00087342"/>
    <w:rsid w:val="00095A6B"/>
    <w:rsid w:val="000A0396"/>
    <w:rsid w:val="000A209F"/>
    <w:rsid w:val="000A2292"/>
    <w:rsid w:val="000A3B0B"/>
    <w:rsid w:val="000A4499"/>
    <w:rsid w:val="000A4B0F"/>
    <w:rsid w:val="000A4C40"/>
    <w:rsid w:val="000A50E2"/>
    <w:rsid w:val="000A63DD"/>
    <w:rsid w:val="000A7E45"/>
    <w:rsid w:val="000B1717"/>
    <w:rsid w:val="000B5E6F"/>
    <w:rsid w:val="000C44FF"/>
    <w:rsid w:val="000C45E4"/>
    <w:rsid w:val="000C4A1F"/>
    <w:rsid w:val="000C4E35"/>
    <w:rsid w:val="000C67EC"/>
    <w:rsid w:val="000C6968"/>
    <w:rsid w:val="000D0FEF"/>
    <w:rsid w:val="000D113C"/>
    <w:rsid w:val="000D3642"/>
    <w:rsid w:val="000D52A2"/>
    <w:rsid w:val="000E701F"/>
    <w:rsid w:val="000F16EF"/>
    <w:rsid w:val="000F302E"/>
    <w:rsid w:val="000F6021"/>
    <w:rsid w:val="001012B8"/>
    <w:rsid w:val="00103071"/>
    <w:rsid w:val="00103252"/>
    <w:rsid w:val="001035E3"/>
    <w:rsid w:val="0010377E"/>
    <w:rsid w:val="00103FAA"/>
    <w:rsid w:val="00107346"/>
    <w:rsid w:val="00107AB2"/>
    <w:rsid w:val="00111583"/>
    <w:rsid w:val="00112410"/>
    <w:rsid w:val="00113EEF"/>
    <w:rsid w:val="001155DE"/>
    <w:rsid w:val="00115985"/>
    <w:rsid w:val="001173B1"/>
    <w:rsid w:val="00122B38"/>
    <w:rsid w:val="0012392B"/>
    <w:rsid w:val="00125592"/>
    <w:rsid w:val="00125938"/>
    <w:rsid w:val="00132C6E"/>
    <w:rsid w:val="001332B5"/>
    <w:rsid w:val="00134447"/>
    <w:rsid w:val="001347C6"/>
    <w:rsid w:val="00140645"/>
    <w:rsid w:val="00140EB7"/>
    <w:rsid w:val="00142C14"/>
    <w:rsid w:val="001513A1"/>
    <w:rsid w:val="00151EC6"/>
    <w:rsid w:val="001543A2"/>
    <w:rsid w:val="00161931"/>
    <w:rsid w:val="00163C01"/>
    <w:rsid w:val="0016549F"/>
    <w:rsid w:val="0016708A"/>
    <w:rsid w:val="001675C5"/>
    <w:rsid w:val="0017684E"/>
    <w:rsid w:val="0018140C"/>
    <w:rsid w:val="00184095"/>
    <w:rsid w:val="00190A50"/>
    <w:rsid w:val="001917F9"/>
    <w:rsid w:val="00192259"/>
    <w:rsid w:val="00192BA7"/>
    <w:rsid w:val="00193378"/>
    <w:rsid w:val="00195915"/>
    <w:rsid w:val="001961FF"/>
    <w:rsid w:val="001979DA"/>
    <w:rsid w:val="001A0D10"/>
    <w:rsid w:val="001A0F62"/>
    <w:rsid w:val="001A2038"/>
    <w:rsid w:val="001A7DB4"/>
    <w:rsid w:val="001B2C2B"/>
    <w:rsid w:val="001B682C"/>
    <w:rsid w:val="001B78B2"/>
    <w:rsid w:val="001C118A"/>
    <w:rsid w:val="001C4F26"/>
    <w:rsid w:val="001D066B"/>
    <w:rsid w:val="001D1603"/>
    <w:rsid w:val="001E02AB"/>
    <w:rsid w:val="001E27A8"/>
    <w:rsid w:val="001F5400"/>
    <w:rsid w:val="001F73CC"/>
    <w:rsid w:val="001F7DE0"/>
    <w:rsid w:val="00204316"/>
    <w:rsid w:val="002050D0"/>
    <w:rsid w:val="0020641B"/>
    <w:rsid w:val="002120E2"/>
    <w:rsid w:val="002134F0"/>
    <w:rsid w:val="002140A3"/>
    <w:rsid w:val="002147BF"/>
    <w:rsid w:val="00221DFE"/>
    <w:rsid w:val="00222209"/>
    <w:rsid w:val="0023244B"/>
    <w:rsid w:val="00232F4B"/>
    <w:rsid w:val="00236FB1"/>
    <w:rsid w:val="00244A1A"/>
    <w:rsid w:val="00251ADC"/>
    <w:rsid w:val="002537E0"/>
    <w:rsid w:val="00253A34"/>
    <w:rsid w:val="00262C0C"/>
    <w:rsid w:val="0026348C"/>
    <w:rsid w:val="00263E28"/>
    <w:rsid w:val="0026510D"/>
    <w:rsid w:val="0026675D"/>
    <w:rsid w:val="002670D6"/>
    <w:rsid w:val="00270A9B"/>
    <w:rsid w:val="00273616"/>
    <w:rsid w:val="0027444F"/>
    <w:rsid w:val="00275EB1"/>
    <w:rsid w:val="00276797"/>
    <w:rsid w:val="00276DE3"/>
    <w:rsid w:val="00282393"/>
    <w:rsid w:val="00283CA7"/>
    <w:rsid w:val="002A3E07"/>
    <w:rsid w:val="002B0B46"/>
    <w:rsid w:val="002B732B"/>
    <w:rsid w:val="002B7C74"/>
    <w:rsid w:val="002C2CDE"/>
    <w:rsid w:val="002C31F3"/>
    <w:rsid w:val="002C5373"/>
    <w:rsid w:val="002C77E3"/>
    <w:rsid w:val="002D1A29"/>
    <w:rsid w:val="002D1EDA"/>
    <w:rsid w:val="002E08C9"/>
    <w:rsid w:val="002E520F"/>
    <w:rsid w:val="002E5845"/>
    <w:rsid w:val="002E793E"/>
    <w:rsid w:val="002E7DB6"/>
    <w:rsid w:val="002E7E0C"/>
    <w:rsid w:val="002F195A"/>
    <w:rsid w:val="002F6176"/>
    <w:rsid w:val="002F6A85"/>
    <w:rsid w:val="002F6E48"/>
    <w:rsid w:val="002F774C"/>
    <w:rsid w:val="003079DB"/>
    <w:rsid w:val="00311CE9"/>
    <w:rsid w:val="0031315B"/>
    <w:rsid w:val="003135FC"/>
    <w:rsid w:val="003139F9"/>
    <w:rsid w:val="003153CF"/>
    <w:rsid w:val="00316719"/>
    <w:rsid w:val="0031714F"/>
    <w:rsid w:val="003202E4"/>
    <w:rsid w:val="00320916"/>
    <w:rsid w:val="003225D5"/>
    <w:rsid w:val="00325039"/>
    <w:rsid w:val="00331E8A"/>
    <w:rsid w:val="003336E3"/>
    <w:rsid w:val="0033537F"/>
    <w:rsid w:val="0034069C"/>
    <w:rsid w:val="00340A57"/>
    <w:rsid w:val="0034253A"/>
    <w:rsid w:val="00350589"/>
    <w:rsid w:val="003517FC"/>
    <w:rsid w:val="00352D2D"/>
    <w:rsid w:val="00353FE1"/>
    <w:rsid w:val="00355A3B"/>
    <w:rsid w:val="003605C2"/>
    <w:rsid w:val="00361170"/>
    <w:rsid w:val="0036189F"/>
    <w:rsid w:val="003652B2"/>
    <w:rsid w:val="00374E92"/>
    <w:rsid w:val="00376921"/>
    <w:rsid w:val="0038158F"/>
    <w:rsid w:val="00385689"/>
    <w:rsid w:val="003874D8"/>
    <w:rsid w:val="00392F56"/>
    <w:rsid w:val="00396B86"/>
    <w:rsid w:val="003A0825"/>
    <w:rsid w:val="003A3C50"/>
    <w:rsid w:val="003A6270"/>
    <w:rsid w:val="003B11F9"/>
    <w:rsid w:val="003B2336"/>
    <w:rsid w:val="003B3624"/>
    <w:rsid w:val="003B4FB8"/>
    <w:rsid w:val="003B655E"/>
    <w:rsid w:val="003C1C1B"/>
    <w:rsid w:val="003C20F3"/>
    <w:rsid w:val="003C7EB7"/>
    <w:rsid w:val="003D29DB"/>
    <w:rsid w:val="003D360B"/>
    <w:rsid w:val="003D40D6"/>
    <w:rsid w:val="003D69AC"/>
    <w:rsid w:val="003E11FD"/>
    <w:rsid w:val="003E20E7"/>
    <w:rsid w:val="003E289D"/>
    <w:rsid w:val="003F65BB"/>
    <w:rsid w:val="003F70D8"/>
    <w:rsid w:val="004043CD"/>
    <w:rsid w:val="00410790"/>
    <w:rsid w:val="004148C1"/>
    <w:rsid w:val="00421604"/>
    <w:rsid w:val="00424705"/>
    <w:rsid w:val="00424F7A"/>
    <w:rsid w:val="00430245"/>
    <w:rsid w:val="004307C7"/>
    <w:rsid w:val="00442CB2"/>
    <w:rsid w:val="004479CA"/>
    <w:rsid w:val="0045082D"/>
    <w:rsid w:val="00454D12"/>
    <w:rsid w:val="00463754"/>
    <w:rsid w:val="00467BFD"/>
    <w:rsid w:val="0047348E"/>
    <w:rsid w:val="00476254"/>
    <w:rsid w:val="00483294"/>
    <w:rsid w:val="0049359C"/>
    <w:rsid w:val="00493FD4"/>
    <w:rsid w:val="004A28A3"/>
    <w:rsid w:val="004A5B6D"/>
    <w:rsid w:val="004A6D63"/>
    <w:rsid w:val="004B0AC1"/>
    <w:rsid w:val="004B3AEB"/>
    <w:rsid w:val="004B4591"/>
    <w:rsid w:val="004B4775"/>
    <w:rsid w:val="004B6763"/>
    <w:rsid w:val="004C31AD"/>
    <w:rsid w:val="004C437F"/>
    <w:rsid w:val="004D5795"/>
    <w:rsid w:val="004E0CE9"/>
    <w:rsid w:val="004E2673"/>
    <w:rsid w:val="004E64B7"/>
    <w:rsid w:val="004E6565"/>
    <w:rsid w:val="004E694B"/>
    <w:rsid w:val="004F32CA"/>
    <w:rsid w:val="004F515E"/>
    <w:rsid w:val="004F6E4C"/>
    <w:rsid w:val="004F72C0"/>
    <w:rsid w:val="00501309"/>
    <w:rsid w:val="0050376F"/>
    <w:rsid w:val="0050702D"/>
    <w:rsid w:val="00511213"/>
    <w:rsid w:val="00513191"/>
    <w:rsid w:val="00513892"/>
    <w:rsid w:val="0052042F"/>
    <w:rsid w:val="0052075B"/>
    <w:rsid w:val="005207CE"/>
    <w:rsid w:val="00523043"/>
    <w:rsid w:val="00523C23"/>
    <w:rsid w:val="00523C37"/>
    <w:rsid w:val="005259AB"/>
    <w:rsid w:val="00525D2C"/>
    <w:rsid w:val="00533E04"/>
    <w:rsid w:val="00533E62"/>
    <w:rsid w:val="00534C54"/>
    <w:rsid w:val="00537CBB"/>
    <w:rsid w:val="00542332"/>
    <w:rsid w:val="00546066"/>
    <w:rsid w:val="00546972"/>
    <w:rsid w:val="00547751"/>
    <w:rsid w:val="00552FBF"/>
    <w:rsid w:val="00555049"/>
    <w:rsid w:val="005566C3"/>
    <w:rsid w:val="005610FB"/>
    <w:rsid w:val="005613C4"/>
    <w:rsid w:val="0056245F"/>
    <w:rsid w:val="00562E40"/>
    <w:rsid w:val="0057255D"/>
    <w:rsid w:val="005726E4"/>
    <w:rsid w:val="00574783"/>
    <w:rsid w:val="00577A6F"/>
    <w:rsid w:val="00581A79"/>
    <w:rsid w:val="00584627"/>
    <w:rsid w:val="00590D7F"/>
    <w:rsid w:val="0059156C"/>
    <w:rsid w:val="00593F90"/>
    <w:rsid w:val="00595B1E"/>
    <w:rsid w:val="00595B46"/>
    <w:rsid w:val="005A1306"/>
    <w:rsid w:val="005A3B6D"/>
    <w:rsid w:val="005A3D43"/>
    <w:rsid w:val="005A3F47"/>
    <w:rsid w:val="005A6803"/>
    <w:rsid w:val="005A6FF9"/>
    <w:rsid w:val="005A742D"/>
    <w:rsid w:val="005B09B5"/>
    <w:rsid w:val="005B3CAC"/>
    <w:rsid w:val="005B5EE8"/>
    <w:rsid w:val="005B6B0B"/>
    <w:rsid w:val="005C1E00"/>
    <w:rsid w:val="005C4033"/>
    <w:rsid w:val="005C6623"/>
    <w:rsid w:val="005C669C"/>
    <w:rsid w:val="005C7074"/>
    <w:rsid w:val="005C7E99"/>
    <w:rsid w:val="005D2480"/>
    <w:rsid w:val="005D7E3C"/>
    <w:rsid w:val="005F09E4"/>
    <w:rsid w:val="005F1057"/>
    <w:rsid w:val="005F113C"/>
    <w:rsid w:val="005F4C95"/>
    <w:rsid w:val="005F5782"/>
    <w:rsid w:val="005F6C8E"/>
    <w:rsid w:val="005F7FDC"/>
    <w:rsid w:val="00601ACA"/>
    <w:rsid w:val="00602577"/>
    <w:rsid w:val="006042B7"/>
    <w:rsid w:val="0060513B"/>
    <w:rsid w:val="0060663D"/>
    <w:rsid w:val="0060722B"/>
    <w:rsid w:val="0061719C"/>
    <w:rsid w:val="00623B47"/>
    <w:rsid w:val="00623E06"/>
    <w:rsid w:val="006250DC"/>
    <w:rsid w:val="0062618B"/>
    <w:rsid w:val="0062682C"/>
    <w:rsid w:val="0062739C"/>
    <w:rsid w:val="00632451"/>
    <w:rsid w:val="00633F67"/>
    <w:rsid w:val="0063471E"/>
    <w:rsid w:val="00636CF1"/>
    <w:rsid w:val="00637D04"/>
    <w:rsid w:val="006424AA"/>
    <w:rsid w:val="00643FB9"/>
    <w:rsid w:val="00644128"/>
    <w:rsid w:val="0064694A"/>
    <w:rsid w:val="006507E5"/>
    <w:rsid w:val="0065166E"/>
    <w:rsid w:val="00652CEF"/>
    <w:rsid w:val="00654391"/>
    <w:rsid w:val="00660D80"/>
    <w:rsid w:val="00671819"/>
    <w:rsid w:val="00675E30"/>
    <w:rsid w:val="00676708"/>
    <w:rsid w:val="00681E5B"/>
    <w:rsid w:val="0069062B"/>
    <w:rsid w:val="006933CC"/>
    <w:rsid w:val="00693F83"/>
    <w:rsid w:val="00695F4F"/>
    <w:rsid w:val="006972A2"/>
    <w:rsid w:val="006A003A"/>
    <w:rsid w:val="006A2121"/>
    <w:rsid w:val="006A2448"/>
    <w:rsid w:val="006A3139"/>
    <w:rsid w:val="006B156B"/>
    <w:rsid w:val="006B1B95"/>
    <w:rsid w:val="006B489D"/>
    <w:rsid w:val="006B5085"/>
    <w:rsid w:val="006B5171"/>
    <w:rsid w:val="006C051D"/>
    <w:rsid w:val="006C3A85"/>
    <w:rsid w:val="006D3E59"/>
    <w:rsid w:val="006D60F1"/>
    <w:rsid w:val="006D7634"/>
    <w:rsid w:val="006E10DE"/>
    <w:rsid w:val="006E1F5A"/>
    <w:rsid w:val="006F21BD"/>
    <w:rsid w:val="006F3441"/>
    <w:rsid w:val="006F53D7"/>
    <w:rsid w:val="006F5548"/>
    <w:rsid w:val="006F561D"/>
    <w:rsid w:val="006F6012"/>
    <w:rsid w:val="006F6064"/>
    <w:rsid w:val="006F75BB"/>
    <w:rsid w:val="007019BE"/>
    <w:rsid w:val="00704F7A"/>
    <w:rsid w:val="0070586D"/>
    <w:rsid w:val="007076BF"/>
    <w:rsid w:val="0071231A"/>
    <w:rsid w:val="00715377"/>
    <w:rsid w:val="007279DB"/>
    <w:rsid w:val="00731063"/>
    <w:rsid w:val="007332BE"/>
    <w:rsid w:val="007372D3"/>
    <w:rsid w:val="007406C3"/>
    <w:rsid w:val="0074290D"/>
    <w:rsid w:val="00745ED3"/>
    <w:rsid w:val="00746F25"/>
    <w:rsid w:val="00751DD9"/>
    <w:rsid w:val="00753BD6"/>
    <w:rsid w:val="00755175"/>
    <w:rsid w:val="00764CAE"/>
    <w:rsid w:val="00764F1E"/>
    <w:rsid w:val="00765DC4"/>
    <w:rsid w:val="00765E65"/>
    <w:rsid w:val="007705A5"/>
    <w:rsid w:val="007728CE"/>
    <w:rsid w:val="00780F61"/>
    <w:rsid w:val="00783B7C"/>
    <w:rsid w:val="007843F3"/>
    <w:rsid w:val="00784D87"/>
    <w:rsid w:val="00785E67"/>
    <w:rsid w:val="007918D8"/>
    <w:rsid w:val="007950E8"/>
    <w:rsid w:val="007A1549"/>
    <w:rsid w:val="007A1DE6"/>
    <w:rsid w:val="007A6232"/>
    <w:rsid w:val="007B2FF8"/>
    <w:rsid w:val="007B4675"/>
    <w:rsid w:val="007B4DFC"/>
    <w:rsid w:val="007B5FF3"/>
    <w:rsid w:val="007C368E"/>
    <w:rsid w:val="007C4E6B"/>
    <w:rsid w:val="007C6218"/>
    <w:rsid w:val="007D2A71"/>
    <w:rsid w:val="007D3298"/>
    <w:rsid w:val="007D4888"/>
    <w:rsid w:val="007D492A"/>
    <w:rsid w:val="007E178E"/>
    <w:rsid w:val="007F30B5"/>
    <w:rsid w:val="007F6A5E"/>
    <w:rsid w:val="007F6A6A"/>
    <w:rsid w:val="008016FA"/>
    <w:rsid w:val="008029A0"/>
    <w:rsid w:val="0080688A"/>
    <w:rsid w:val="00807E15"/>
    <w:rsid w:val="00817F5E"/>
    <w:rsid w:val="00825A9E"/>
    <w:rsid w:val="00825AF4"/>
    <w:rsid w:val="008268A1"/>
    <w:rsid w:val="00827D28"/>
    <w:rsid w:val="00831A23"/>
    <w:rsid w:val="00836A25"/>
    <w:rsid w:val="00836E24"/>
    <w:rsid w:val="00844C13"/>
    <w:rsid w:val="0085457A"/>
    <w:rsid w:val="008546AA"/>
    <w:rsid w:val="00855F21"/>
    <w:rsid w:val="00857CC5"/>
    <w:rsid w:val="00862ACC"/>
    <w:rsid w:val="00863B9C"/>
    <w:rsid w:val="00864C85"/>
    <w:rsid w:val="00870BDE"/>
    <w:rsid w:val="00873DA7"/>
    <w:rsid w:val="008746EE"/>
    <w:rsid w:val="0087715B"/>
    <w:rsid w:val="00880CE6"/>
    <w:rsid w:val="008860C2"/>
    <w:rsid w:val="008912DE"/>
    <w:rsid w:val="00892496"/>
    <w:rsid w:val="008A011A"/>
    <w:rsid w:val="008A24DF"/>
    <w:rsid w:val="008A4520"/>
    <w:rsid w:val="008A4692"/>
    <w:rsid w:val="008A6C4A"/>
    <w:rsid w:val="008B0F35"/>
    <w:rsid w:val="008B205D"/>
    <w:rsid w:val="008B669E"/>
    <w:rsid w:val="008C5E11"/>
    <w:rsid w:val="008D19DD"/>
    <w:rsid w:val="008D3DA2"/>
    <w:rsid w:val="008D5B9C"/>
    <w:rsid w:val="008D6828"/>
    <w:rsid w:val="008E11C2"/>
    <w:rsid w:val="008E1E8F"/>
    <w:rsid w:val="008E27DD"/>
    <w:rsid w:val="008E2CBD"/>
    <w:rsid w:val="008E4388"/>
    <w:rsid w:val="008E5D4D"/>
    <w:rsid w:val="008E6C2C"/>
    <w:rsid w:val="008E6DF2"/>
    <w:rsid w:val="008F7122"/>
    <w:rsid w:val="008F78C3"/>
    <w:rsid w:val="00901CA0"/>
    <w:rsid w:val="00902E52"/>
    <w:rsid w:val="00904FF1"/>
    <w:rsid w:val="00914981"/>
    <w:rsid w:val="009152C8"/>
    <w:rsid w:val="0091531B"/>
    <w:rsid w:val="00920379"/>
    <w:rsid w:val="00921689"/>
    <w:rsid w:val="00922312"/>
    <w:rsid w:val="009251B7"/>
    <w:rsid w:val="0092522B"/>
    <w:rsid w:val="009263B1"/>
    <w:rsid w:val="009273DD"/>
    <w:rsid w:val="009321FC"/>
    <w:rsid w:val="0093292E"/>
    <w:rsid w:val="00934F44"/>
    <w:rsid w:val="00943213"/>
    <w:rsid w:val="009474BB"/>
    <w:rsid w:val="00950FBA"/>
    <w:rsid w:val="00951881"/>
    <w:rsid w:val="00951E22"/>
    <w:rsid w:val="0095329A"/>
    <w:rsid w:val="0095381D"/>
    <w:rsid w:val="00957239"/>
    <w:rsid w:val="00962EB0"/>
    <w:rsid w:val="00962F44"/>
    <w:rsid w:val="00963E17"/>
    <w:rsid w:val="009648FE"/>
    <w:rsid w:val="0097709E"/>
    <w:rsid w:val="00977564"/>
    <w:rsid w:val="0098051F"/>
    <w:rsid w:val="009805C6"/>
    <w:rsid w:val="00980B2D"/>
    <w:rsid w:val="00983D7A"/>
    <w:rsid w:val="00995BF6"/>
    <w:rsid w:val="00995DA3"/>
    <w:rsid w:val="009A2D30"/>
    <w:rsid w:val="009A7079"/>
    <w:rsid w:val="009B507D"/>
    <w:rsid w:val="009B6D81"/>
    <w:rsid w:val="009C10C2"/>
    <w:rsid w:val="009C3781"/>
    <w:rsid w:val="009C5184"/>
    <w:rsid w:val="009D4032"/>
    <w:rsid w:val="009D5E8F"/>
    <w:rsid w:val="009D7B9E"/>
    <w:rsid w:val="009E138B"/>
    <w:rsid w:val="009E2795"/>
    <w:rsid w:val="009E44C4"/>
    <w:rsid w:val="00A00764"/>
    <w:rsid w:val="00A03802"/>
    <w:rsid w:val="00A05F3C"/>
    <w:rsid w:val="00A07F7D"/>
    <w:rsid w:val="00A108F1"/>
    <w:rsid w:val="00A10FF9"/>
    <w:rsid w:val="00A11B60"/>
    <w:rsid w:val="00A138E0"/>
    <w:rsid w:val="00A14BD4"/>
    <w:rsid w:val="00A20921"/>
    <w:rsid w:val="00A2697B"/>
    <w:rsid w:val="00A3000A"/>
    <w:rsid w:val="00A32C14"/>
    <w:rsid w:val="00A32CB3"/>
    <w:rsid w:val="00A33E22"/>
    <w:rsid w:val="00A3649F"/>
    <w:rsid w:val="00A36B08"/>
    <w:rsid w:val="00A37FDD"/>
    <w:rsid w:val="00A42C58"/>
    <w:rsid w:val="00A47C99"/>
    <w:rsid w:val="00A53C7D"/>
    <w:rsid w:val="00A56836"/>
    <w:rsid w:val="00A57BC8"/>
    <w:rsid w:val="00A600C5"/>
    <w:rsid w:val="00A647FB"/>
    <w:rsid w:val="00A666EA"/>
    <w:rsid w:val="00A66EFF"/>
    <w:rsid w:val="00A67905"/>
    <w:rsid w:val="00A70317"/>
    <w:rsid w:val="00A74491"/>
    <w:rsid w:val="00A74AC8"/>
    <w:rsid w:val="00A74FDF"/>
    <w:rsid w:val="00A97512"/>
    <w:rsid w:val="00A978C2"/>
    <w:rsid w:val="00A97BA0"/>
    <w:rsid w:val="00AA022C"/>
    <w:rsid w:val="00AB0760"/>
    <w:rsid w:val="00AB0D26"/>
    <w:rsid w:val="00AB1543"/>
    <w:rsid w:val="00AB2BF8"/>
    <w:rsid w:val="00AB388C"/>
    <w:rsid w:val="00AC0FB5"/>
    <w:rsid w:val="00AC5339"/>
    <w:rsid w:val="00AD1259"/>
    <w:rsid w:val="00AD2DE4"/>
    <w:rsid w:val="00AD55A4"/>
    <w:rsid w:val="00AE2A9D"/>
    <w:rsid w:val="00AE40D0"/>
    <w:rsid w:val="00AE6103"/>
    <w:rsid w:val="00AE7B7F"/>
    <w:rsid w:val="00AF3662"/>
    <w:rsid w:val="00AF3F38"/>
    <w:rsid w:val="00AF5426"/>
    <w:rsid w:val="00B01E95"/>
    <w:rsid w:val="00B07F01"/>
    <w:rsid w:val="00B11289"/>
    <w:rsid w:val="00B12E4A"/>
    <w:rsid w:val="00B152D2"/>
    <w:rsid w:val="00B15D5F"/>
    <w:rsid w:val="00B318E8"/>
    <w:rsid w:val="00B332B0"/>
    <w:rsid w:val="00B40D6E"/>
    <w:rsid w:val="00B41EB2"/>
    <w:rsid w:val="00B454D2"/>
    <w:rsid w:val="00B45B92"/>
    <w:rsid w:val="00B53B3A"/>
    <w:rsid w:val="00B553D2"/>
    <w:rsid w:val="00B57128"/>
    <w:rsid w:val="00B57F74"/>
    <w:rsid w:val="00B667FB"/>
    <w:rsid w:val="00B6697C"/>
    <w:rsid w:val="00B70352"/>
    <w:rsid w:val="00B72963"/>
    <w:rsid w:val="00B75010"/>
    <w:rsid w:val="00B7533A"/>
    <w:rsid w:val="00B82F55"/>
    <w:rsid w:val="00B8491E"/>
    <w:rsid w:val="00B84DDD"/>
    <w:rsid w:val="00B8745B"/>
    <w:rsid w:val="00B87DBB"/>
    <w:rsid w:val="00B94973"/>
    <w:rsid w:val="00BA1C34"/>
    <w:rsid w:val="00BA7636"/>
    <w:rsid w:val="00BA7950"/>
    <w:rsid w:val="00BC1599"/>
    <w:rsid w:val="00BC1ABD"/>
    <w:rsid w:val="00BC21EF"/>
    <w:rsid w:val="00BC544A"/>
    <w:rsid w:val="00BD64B2"/>
    <w:rsid w:val="00BE0162"/>
    <w:rsid w:val="00BE2D05"/>
    <w:rsid w:val="00BE3327"/>
    <w:rsid w:val="00BE4440"/>
    <w:rsid w:val="00BE48AF"/>
    <w:rsid w:val="00BE4CD5"/>
    <w:rsid w:val="00BE5B51"/>
    <w:rsid w:val="00BE6F0C"/>
    <w:rsid w:val="00BE7776"/>
    <w:rsid w:val="00BF0DA5"/>
    <w:rsid w:val="00BF1A66"/>
    <w:rsid w:val="00BF2696"/>
    <w:rsid w:val="00BF4396"/>
    <w:rsid w:val="00BF6693"/>
    <w:rsid w:val="00C00101"/>
    <w:rsid w:val="00C06834"/>
    <w:rsid w:val="00C10894"/>
    <w:rsid w:val="00C126CC"/>
    <w:rsid w:val="00C12CD1"/>
    <w:rsid w:val="00C17E13"/>
    <w:rsid w:val="00C21A21"/>
    <w:rsid w:val="00C26EA0"/>
    <w:rsid w:val="00C33700"/>
    <w:rsid w:val="00C353D6"/>
    <w:rsid w:val="00C406AB"/>
    <w:rsid w:val="00C432EB"/>
    <w:rsid w:val="00C43EF3"/>
    <w:rsid w:val="00C51D8A"/>
    <w:rsid w:val="00C528FE"/>
    <w:rsid w:val="00C5324F"/>
    <w:rsid w:val="00C53AA4"/>
    <w:rsid w:val="00C55443"/>
    <w:rsid w:val="00C57A2C"/>
    <w:rsid w:val="00C601D5"/>
    <w:rsid w:val="00C62344"/>
    <w:rsid w:val="00C62889"/>
    <w:rsid w:val="00C634A4"/>
    <w:rsid w:val="00C6485A"/>
    <w:rsid w:val="00C65D11"/>
    <w:rsid w:val="00C67A28"/>
    <w:rsid w:val="00C71848"/>
    <w:rsid w:val="00C72614"/>
    <w:rsid w:val="00C745CD"/>
    <w:rsid w:val="00C806A9"/>
    <w:rsid w:val="00C809CB"/>
    <w:rsid w:val="00C83068"/>
    <w:rsid w:val="00C83A41"/>
    <w:rsid w:val="00C83FC6"/>
    <w:rsid w:val="00C8622B"/>
    <w:rsid w:val="00C86843"/>
    <w:rsid w:val="00C878B9"/>
    <w:rsid w:val="00C96934"/>
    <w:rsid w:val="00C96D68"/>
    <w:rsid w:val="00C974A4"/>
    <w:rsid w:val="00C97C13"/>
    <w:rsid w:val="00CA0764"/>
    <w:rsid w:val="00CA29AD"/>
    <w:rsid w:val="00CA4AE7"/>
    <w:rsid w:val="00CA7124"/>
    <w:rsid w:val="00CB00FE"/>
    <w:rsid w:val="00CB2B9A"/>
    <w:rsid w:val="00CB2DBE"/>
    <w:rsid w:val="00CB397C"/>
    <w:rsid w:val="00CB5BF8"/>
    <w:rsid w:val="00CC35DA"/>
    <w:rsid w:val="00CC3781"/>
    <w:rsid w:val="00CC4AF3"/>
    <w:rsid w:val="00CD41BC"/>
    <w:rsid w:val="00CF6446"/>
    <w:rsid w:val="00CF67E8"/>
    <w:rsid w:val="00CF79CE"/>
    <w:rsid w:val="00D042E5"/>
    <w:rsid w:val="00D0576E"/>
    <w:rsid w:val="00D13FB5"/>
    <w:rsid w:val="00D175AA"/>
    <w:rsid w:val="00D21472"/>
    <w:rsid w:val="00D24C0F"/>
    <w:rsid w:val="00D3272F"/>
    <w:rsid w:val="00D32DF6"/>
    <w:rsid w:val="00D34543"/>
    <w:rsid w:val="00D34A73"/>
    <w:rsid w:val="00D35227"/>
    <w:rsid w:val="00D41D7B"/>
    <w:rsid w:val="00D425C6"/>
    <w:rsid w:val="00D43B72"/>
    <w:rsid w:val="00D52235"/>
    <w:rsid w:val="00D56712"/>
    <w:rsid w:val="00D56C9F"/>
    <w:rsid w:val="00D6143F"/>
    <w:rsid w:val="00D618F6"/>
    <w:rsid w:val="00D654C4"/>
    <w:rsid w:val="00D65BA9"/>
    <w:rsid w:val="00D663EC"/>
    <w:rsid w:val="00D73D22"/>
    <w:rsid w:val="00D74599"/>
    <w:rsid w:val="00D8148A"/>
    <w:rsid w:val="00D830F8"/>
    <w:rsid w:val="00D83AE8"/>
    <w:rsid w:val="00DA0109"/>
    <w:rsid w:val="00DA078A"/>
    <w:rsid w:val="00DA3442"/>
    <w:rsid w:val="00DA4269"/>
    <w:rsid w:val="00DA5692"/>
    <w:rsid w:val="00DB17EF"/>
    <w:rsid w:val="00DB3694"/>
    <w:rsid w:val="00DB53F6"/>
    <w:rsid w:val="00DB5DDF"/>
    <w:rsid w:val="00DC15AC"/>
    <w:rsid w:val="00DC1B55"/>
    <w:rsid w:val="00DC50B9"/>
    <w:rsid w:val="00DE25A0"/>
    <w:rsid w:val="00DE3CD5"/>
    <w:rsid w:val="00DF13D5"/>
    <w:rsid w:val="00DF29FA"/>
    <w:rsid w:val="00DF4BB3"/>
    <w:rsid w:val="00E015C0"/>
    <w:rsid w:val="00E030AC"/>
    <w:rsid w:val="00E126CF"/>
    <w:rsid w:val="00E14B26"/>
    <w:rsid w:val="00E210D3"/>
    <w:rsid w:val="00E21D02"/>
    <w:rsid w:val="00E41E3B"/>
    <w:rsid w:val="00E42F24"/>
    <w:rsid w:val="00E529A9"/>
    <w:rsid w:val="00E558DC"/>
    <w:rsid w:val="00E5666F"/>
    <w:rsid w:val="00E63752"/>
    <w:rsid w:val="00E65D02"/>
    <w:rsid w:val="00E7125C"/>
    <w:rsid w:val="00E72789"/>
    <w:rsid w:val="00E736D7"/>
    <w:rsid w:val="00E75F77"/>
    <w:rsid w:val="00E849F5"/>
    <w:rsid w:val="00E919E5"/>
    <w:rsid w:val="00E92F10"/>
    <w:rsid w:val="00E975AB"/>
    <w:rsid w:val="00EA1C54"/>
    <w:rsid w:val="00EA65BC"/>
    <w:rsid w:val="00EB0BE3"/>
    <w:rsid w:val="00EC1522"/>
    <w:rsid w:val="00EC30F1"/>
    <w:rsid w:val="00EC3938"/>
    <w:rsid w:val="00EC4684"/>
    <w:rsid w:val="00EC5AE1"/>
    <w:rsid w:val="00EC6253"/>
    <w:rsid w:val="00EC723C"/>
    <w:rsid w:val="00EC7829"/>
    <w:rsid w:val="00ED1D12"/>
    <w:rsid w:val="00ED2DB3"/>
    <w:rsid w:val="00ED7A46"/>
    <w:rsid w:val="00EE1BE7"/>
    <w:rsid w:val="00EF34D2"/>
    <w:rsid w:val="00EF5EE7"/>
    <w:rsid w:val="00EF67E4"/>
    <w:rsid w:val="00F0104D"/>
    <w:rsid w:val="00F11233"/>
    <w:rsid w:val="00F138DE"/>
    <w:rsid w:val="00F14A11"/>
    <w:rsid w:val="00F21638"/>
    <w:rsid w:val="00F40B45"/>
    <w:rsid w:val="00F416A5"/>
    <w:rsid w:val="00F47BAF"/>
    <w:rsid w:val="00F518DC"/>
    <w:rsid w:val="00F51902"/>
    <w:rsid w:val="00F53EF8"/>
    <w:rsid w:val="00F62E9D"/>
    <w:rsid w:val="00F62EB0"/>
    <w:rsid w:val="00F72808"/>
    <w:rsid w:val="00F76C51"/>
    <w:rsid w:val="00F85F01"/>
    <w:rsid w:val="00F85FA4"/>
    <w:rsid w:val="00F909F1"/>
    <w:rsid w:val="00F91861"/>
    <w:rsid w:val="00F91C81"/>
    <w:rsid w:val="00F92DC0"/>
    <w:rsid w:val="00FA00BF"/>
    <w:rsid w:val="00FA6C5F"/>
    <w:rsid w:val="00FB17BF"/>
    <w:rsid w:val="00FB40F3"/>
    <w:rsid w:val="00FB6567"/>
    <w:rsid w:val="00FC137F"/>
    <w:rsid w:val="00FC28D7"/>
    <w:rsid w:val="00FC5B8B"/>
    <w:rsid w:val="00FD1F85"/>
    <w:rsid w:val="00FD2B47"/>
    <w:rsid w:val="00FE1F41"/>
    <w:rsid w:val="00FE3DFD"/>
    <w:rsid w:val="00FE73DD"/>
    <w:rsid w:val="00FF2ACD"/>
    <w:rsid w:val="0402699D"/>
    <w:rsid w:val="0CB7A8D6"/>
    <w:rsid w:val="4D594E07"/>
    <w:rsid w:val="54F99AEB"/>
    <w:rsid w:val="593B89D9"/>
    <w:rsid w:val="7160038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28A9"/>
  <w15:chartTrackingRefBased/>
  <w15:docId w15:val="{84937D12-F313-40F3-910B-AD2C9922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1719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60722B"/>
  </w:style>
  <w:style w:type="character" w:customStyle="1" w:styleId="scxw92032349">
    <w:name w:val="scxw92032349"/>
    <w:basedOn w:val="Standaardalinea-lettertype"/>
    <w:rsid w:val="001675C5"/>
  </w:style>
  <w:style w:type="paragraph" w:styleId="Revisie">
    <w:name w:val="Revision"/>
    <w:hidden/>
    <w:uiPriority w:val="99"/>
    <w:semiHidden/>
    <w:rsid w:val="00F72808"/>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C809CB"/>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C809CB"/>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C809CB"/>
    <w:pPr>
      <w:numPr>
        <w:numId w:val="4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C809C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Vli-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OneDrive%20-%20Katholiek%20Onderwijs%20Vlaanderen\Bureaublad\Leerplannen%202de%20release\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75D59BFD-6F5F-48EF-89C1-C005560FAD5B}"/>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235</TotalTime>
  <Pages>36</Pages>
  <Words>12080</Words>
  <Characters>66442</Characters>
  <Application>Microsoft Office Word</Application>
  <DocSecurity>8</DocSecurity>
  <Lines>553</Lines>
  <Paragraphs>156</Paragraphs>
  <ScaleCrop>false</ScaleCrop>
  <Company/>
  <LinksUpToDate>false</LinksUpToDate>
  <CharactersWithSpaces>78366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Borremans</dc:creator>
  <cp:keywords/>
  <dc:description/>
  <cp:lastModifiedBy>Dominiek Desmet</cp:lastModifiedBy>
  <cp:revision>307</cp:revision>
  <cp:lastPrinted>2023-09-21T10:17:00Z</cp:lastPrinted>
  <dcterms:created xsi:type="dcterms:W3CDTF">2023-12-19T13:09:00Z</dcterms:created>
  <dcterms:modified xsi:type="dcterms:W3CDTF">2024-10-25T15:14:00Z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