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2D1E0DE" w14:textId="19E39A4D" w:rsidR="00AE57DC" w:rsidRDefault="00000000" w:rsidP="00424A70">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Content>
        <w:p w14:paraId="38AC79D8" w14:textId="5170DD24" w:rsidR="00AE57DC" w:rsidRDefault="001847F1" w:rsidP="00424A70">
          <w:pPr>
            <w:spacing w:after="0"/>
            <w:rPr>
              <w:sz w:val="24"/>
              <w:szCs w:val="24"/>
            </w:rPr>
          </w:pPr>
          <w:r>
            <w:rPr>
              <w:sz w:val="24"/>
              <w:szCs w:val="24"/>
            </w:rPr>
            <w:t>Team secundair onderwijs</w:t>
          </w:r>
        </w:p>
      </w:sdtContent>
    </w:sdt>
    <w:p w14:paraId="4BCB1B1A" w14:textId="3F78BA48"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176D26">
        <w:rPr>
          <w:b w:val="0"/>
          <w:bCs/>
        </w:rPr>
        <w:t>8</w:t>
      </w:r>
      <w:r w:rsidR="00342B58" w:rsidRPr="00424A70">
        <w:rPr>
          <w:b w:val="0"/>
          <w:bCs/>
        </w:rPr>
        <w:t>-</w:t>
      </w:r>
      <w:r w:rsidR="006356BD">
        <w:rPr>
          <w:b w:val="0"/>
          <w:bCs/>
        </w:rPr>
        <w:t>25</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03A64849" w:rsidR="00127D92" w:rsidRDefault="00C37EFE" w:rsidP="003F39FC">
      <w:pPr>
        <w:pStyle w:val="Titel"/>
        <w:jc w:val="center"/>
      </w:pPr>
      <w:r>
        <w:t>S</w:t>
      </w:r>
      <w:r w:rsidR="001847F1">
        <w:t>tage</w:t>
      </w:r>
      <w:r>
        <w:t>-</w:t>
      </w:r>
      <w:r w:rsidR="001847F1">
        <w:t xml:space="preserve">activiteitenlijst </w:t>
      </w:r>
      <w:r w:rsidR="006356BD">
        <w:t>Klantcontactmedewerker</w:t>
      </w:r>
    </w:p>
    <w:p w14:paraId="0AE313B1" w14:textId="1C996898" w:rsidR="000C5BA0" w:rsidRDefault="000C5BA0" w:rsidP="19305790">
      <w:pPr>
        <w:pStyle w:val="Kop1"/>
      </w:pPr>
      <w:r>
        <w:t>Inleiding</w:t>
      </w:r>
    </w:p>
    <w:p w14:paraId="4339C282" w14:textId="21D0B0CA" w:rsidR="000C5BA0" w:rsidRPr="00E73FEC" w:rsidRDefault="642E2D84" w:rsidP="19305790">
      <w:pPr>
        <w:pStyle w:val="Kop1"/>
        <w:numPr>
          <w:ilvl w:val="0"/>
          <w:numId w:val="0"/>
        </w:numPr>
        <w:spacing w:before="0" w:after="200"/>
        <w:rPr>
          <w:b w:val="0"/>
          <w:bCs/>
        </w:rPr>
      </w:pPr>
      <w:r w:rsidRPr="00E73FEC">
        <w:rPr>
          <w:rFonts w:eastAsia="Trebuchet MS" w:cs="Trebuchet MS"/>
          <w:b w:val="0"/>
          <w:bCs/>
          <w:sz w:val="20"/>
          <w:szCs w:val="20"/>
        </w:rPr>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29C1291E" w14:textId="4311DB6A" w:rsidR="642E2D84" w:rsidRDefault="642E2D84" w:rsidP="19305790">
      <w:r w:rsidRPr="19305790">
        <w:rPr>
          <w:rFonts w:eastAsia="Trebuchet MS" w:cs="Trebuchet MS"/>
        </w:rPr>
        <w:t>Om tot een stage-activiteitenlijst te komen zien we drie stappen:</w:t>
      </w:r>
    </w:p>
    <w:p w14:paraId="30D1F997" w14:textId="5E92E2DD" w:rsidR="642E2D84" w:rsidRDefault="642E2D84" w:rsidP="19305790">
      <w:r w:rsidRPr="19305790">
        <w:rPr>
          <w:rFonts w:eastAsia="Trebuchet MS" w:cs="Trebuchet MS"/>
        </w:rPr>
        <w:t xml:space="preserve">De pedagogische begeleiding heeft dit </w:t>
      </w:r>
      <w:r w:rsidRPr="19305790">
        <w:rPr>
          <w:rFonts w:eastAsia="Trebuchet MS" w:cs="Trebuchet MS"/>
          <w:u w:val="single"/>
        </w:rPr>
        <w:t>inspiratiedocument</w:t>
      </w:r>
      <w:r w:rsidRPr="19305790">
        <w:rPr>
          <w:rFonts w:eastAsia="Trebuchet MS" w:cs="Trebuchet MS"/>
        </w:rPr>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7857669F" w14:textId="74DAEE92" w:rsidR="642E2D84" w:rsidRDefault="642E2D84" w:rsidP="19305790">
      <w:r w:rsidRPr="19305790">
        <w:rPr>
          <w:rFonts w:eastAsia="Trebuchet MS" w:cs="Trebuchet MS"/>
        </w:rPr>
        <w:t xml:space="preserve">De vakgroep maakt een </w:t>
      </w:r>
      <w:r w:rsidRPr="19305790">
        <w:rPr>
          <w:rFonts w:eastAsia="Trebuchet MS" w:cs="Trebuchet MS"/>
          <w:u w:val="single"/>
        </w:rPr>
        <w:t>schooleigen activiteitenlijst</w:t>
      </w:r>
      <w:r w:rsidRPr="19305790">
        <w:rPr>
          <w:rFonts w:eastAsia="Trebuchet MS" w:cs="Trebuchet MS"/>
        </w:rPr>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proofErr w:type="spellStart"/>
      <w:r w:rsidRPr="19305790">
        <w:rPr>
          <w:rFonts w:eastAsia="Trebuchet MS" w:cs="Trebuchet MS"/>
        </w:rPr>
        <w:t>recruteren</w:t>
      </w:r>
      <w:proofErr w:type="spellEnd"/>
      <w:r w:rsidRPr="19305790">
        <w:rPr>
          <w:rFonts w:eastAsia="Trebuchet MS" w:cs="Trebuchet MS"/>
        </w:rPr>
        <w:t xml:space="preserve"> en selecteren. </w:t>
      </w:r>
    </w:p>
    <w:p w14:paraId="45994D67" w14:textId="2C9F02F0" w:rsidR="642E2D84" w:rsidRDefault="642E2D84" w:rsidP="19305790">
      <w:r w:rsidRPr="19305790">
        <w:rPr>
          <w:rFonts w:eastAsia="Trebuchet MS" w:cs="Trebuchet MS"/>
        </w:rPr>
        <w:t xml:space="preserve">De stagebegeleider of de vakleraar maakt een </w:t>
      </w:r>
      <w:r w:rsidRPr="19305790">
        <w:rPr>
          <w:rFonts w:eastAsia="Trebuchet MS" w:cs="Trebuchet MS"/>
          <w:u w:val="single"/>
        </w:rPr>
        <w:t>individuele activiteitenlijst</w:t>
      </w:r>
      <w:r w:rsidRPr="19305790">
        <w:rPr>
          <w:rFonts w:eastAsia="Trebuchet MS" w:cs="Trebuchet MS"/>
        </w:rPr>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32AB40B4" w14:textId="0DA3E641" w:rsidR="642E2D84" w:rsidRDefault="642E2D84" w:rsidP="19305790">
      <w:r w:rsidRPr="19305790">
        <w:rPr>
          <w:rFonts w:eastAsia="Trebuchet MS" w:cs="Trebuchet MS"/>
        </w:rPr>
        <w:t xml:space="preserve">In de </w:t>
      </w:r>
      <w:hyperlink r:id="rId12" w:history="1">
        <w:r w:rsidRPr="00FC6538">
          <w:rPr>
            <w:rStyle w:val="Hyperlink"/>
            <w:rFonts w:eastAsia="Trebuchet MS" w:cs="Trebuchet MS"/>
          </w:rPr>
          <w:t>leidraad stage-activiteitenlijsten</w:t>
        </w:r>
      </w:hyperlink>
      <w:r w:rsidRPr="19305790">
        <w:rPr>
          <w:rFonts w:eastAsia="Trebuchet MS" w:cs="Trebuchet MS"/>
        </w:rPr>
        <w:t xml:space="preserve"> vind je reflectievragen om tot een stage-activiteitenlijst te komen en bijkomende achtergrondinformatie</w:t>
      </w:r>
      <w:r w:rsidR="00B208B3">
        <w:rPr>
          <w:rFonts w:eastAsia="Trebuchet MS" w:cs="Trebuchet MS"/>
        </w:rPr>
        <w:t>.</w:t>
      </w:r>
    </w:p>
    <w:p w14:paraId="651CAF19" w14:textId="49DF105F" w:rsidR="001847F1" w:rsidRDefault="001847F1" w:rsidP="000C5BA0">
      <w:pPr>
        <w:pStyle w:val="Kop1"/>
      </w:pPr>
      <w:r>
        <w:t xml:space="preserve">Context </w:t>
      </w:r>
    </w:p>
    <w:p w14:paraId="258FA272" w14:textId="36EC76DC" w:rsidR="001847F1" w:rsidRDefault="001847F1" w:rsidP="001847F1">
      <w:r>
        <w:t xml:space="preserve">Contexten waarin de stage kan </w:t>
      </w:r>
      <w:r w:rsidR="00EE6ECF">
        <w:t>plaatsvinden</w:t>
      </w:r>
      <w:r>
        <w:t>:</w:t>
      </w:r>
    </w:p>
    <w:p w14:paraId="53E15A33" w14:textId="4CD85DBD" w:rsidR="00EE6ECF" w:rsidRDefault="00663F01" w:rsidP="00C81E4B">
      <w:pPr>
        <w:pStyle w:val="Opsomming1"/>
      </w:pPr>
      <w:proofErr w:type="gramStart"/>
      <w:r>
        <w:t>facilitair</w:t>
      </w:r>
      <w:proofErr w:type="gramEnd"/>
      <w:r>
        <w:t xml:space="preserve"> contactcenter;</w:t>
      </w:r>
    </w:p>
    <w:p w14:paraId="33431545" w14:textId="478925EB" w:rsidR="00EF1455" w:rsidRDefault="00835AA4" w:rsidP="00D54D42">
      <w:pPr>
        <w:pStyle w:val="Opsomming1"/>
      </w:pPr>
      <w:proofErr w:type="gramStart"/>
      <w:r>
        <w:t>intern</w:t>
      </w:r>
      <w:proofErr w:type="gramEnd"/>
      <w:r>
        <w:t xml:space="preserve"> contactcenter;</w:t>
      </w:r>
    </w:p>
    <w:p w14:paraId="440E64E3" w14:textId="064D659B" w:rsidR="006C54BD" w:rsidRDefault="004F06A7" w:rsidP="00C81E4B">
      <w:pPr>
        <w:pStyle w:val="Opsomming1"/>
      </w:pPr>
      <w:proofErr w:type="gramStart"/>
      <w:r>
        <w:t>k</w:t>
      </w:r>
      <w:r w:rsidR="006C54BD">
        <w:t>lanten</w:t>
      </w:r>
      <w:r w:rsidR="008C3E82">
        <w:t>dienst</w:t>
      </w:r>
      <w:proofErr w:type="gramEnd"/>
      <w:r w:rsidR="008C3E82">
        <w:t xml:space="preserve"> van een onderneming.</w:t>
      </w:r>
    </w:p>
    <w:p w14:paraId="431A463C" w14:textId="5F43DAC0"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6663"/>
        <w:gridCol w:w="1835"/>
      </w:tblGrid>
      <w:tr w:rsidR="00D8275F" w14:paraId="02214BF0" w14:textId="77777777" w:rsidTr="7102C88B">
        <w:tc>
          <w:tcPr>
            <w:tcW w:w="6663" w:type="dxa"/>
          </w:tcPr>
          <w:p w14:paraId="605A2BE4" w14:textId="77777777" w:rsidR="00D8275F" w:rsidRPr="004910A1" w:rsidRDefault="00D8275F" w:rsidP="00D031B1">
            <w:r>
              <w:t>Activiteit</w:t>
            </w:r>
          </w:p>
        </w:tc>
        <w:tc>
          <w:tcPr>
            <w:tcW w:w="1835" w:type="dxa"/>
          </w:tcPr>
          <w:p w14:paraId="48A1CC24" w14:textId="1EEA8592" w:rsidR="00D8275F" w:rsidRPr="001A2A14" w:rsidRDefault="000C143D" w:rsidP="00D031B1">
            <w:r>
              <w:t>L</w:t>
            </w:r>
            <w:r w:rsidR="00D8275F">
              <w:t>eerplandoel</w:t>
            </w:r>
            <w:r w:rsidR="4A22C703">
              <w:t>(</w:t>
            </w:r>
            <w:r>
              <w:t>en</w:t>
            </w:r>
            <w:r w:rsidR="17CAC891">
              <w:t>)</w:t>
            </w:r>
          </w:p>
        </w:tc>
      </w:tr>
      <w:tr w:rsidR="00D8275F" w:rsidRPr="004F06A7" w14:paraId="6776B441" w14:textId="77777777" w:rsidTr="7102C88B">
        <w:tc>
          <w:tcPr>
            <w:tcW w:w="8498" w:type="dxa"/>
            <w:gridSpan w:val="2"/>
          </w:tcPr>
          <w:p w14:paraId="526AD4E8" w14:textId="44ABAEF3" w:rsidR="00D8275F" w:rsidRPr="00172A9D" w:rsidRDefault="00D8275F" w:rsidP="00D031B1">
            <w:pPr>
              <w:rPr>
                <w:b/>
                <w:bCs/>
              </w:rPr>
            </w:pPr>
            <w:r w:rsidRPr="00172A9D">
              <w:rPr>
                <w:b/>
                <w:bCs/>
              </w:rPr>
              <w:t xml:space="preserve">Basiscompetenties in een </w:t>
            </w:r>
            <w:r w:rsidR="00AF3E90" w:rsidRPr="00172A9D">
              <w:rPr>
                <w:b/>
                <w:bCs/>
              </w:rPr>
              <w:t>administratieve omgeving</w:t>
            </w:r>
          </w:p>
        </w:tc>
      </w:tr>
      <w:tr w:rsidR="00D8275F" w14:paraId="7A486BB5" w14:textId="77777777" w:rsidTr="7102C88B">
        <w:tc>
          <w:tcPr>
            <w:tcW w:w="6663" w:type="dxa"/>
          </w:tcPr>
          <w:p w14:paraId="4FEE08A4" w14:textId="3D35452D" w:rsidR="00BC7D0E" w:rsidRDefault="00D8275F" w:rsidP="00D031B1">
            <w:r>
              <w:t xml:space="preserve">De leerling communiceert </w:t>
            </w:r>
            <w:r w:rsidR="001A7F66">
              <w:t xml:space="preserve">duidelijk en </w:t>
            </w:r>
            <w:r w:rsidR="00572197">
              <w:t xml:space="preserve">respectvol </w:t>
            </w:r>
            <w:r w:rsidR="001A7F66">
              <w:t>met aandacht voor hiërarchie.</w:t>
            </w:r>
          </w:p>
        </w:tc>
        <w:tc>
          <w:tcPr>
            <w:tcW w:w="1835" w:type="dxa"/>
          </w:tcPr>
          <w:p w14:paraId="79CE4C0C" w14:textId="19CD3D72" w:rsidR="00D8275F" w:rsidRDefault="00D8275F" w:rsidP="00D031B1">
            <w:r>
              <w:t xml:space="preserve">LPD </w:t>
            </w:r>
            <w:r w:rsidR="000F7E72">
              <w:t>3</w:t>
            </w:r>
          </w:p>
        </w:tc>
      </w:tr>
      <w:tr w:rsidR="00D8275F" w14:paraId="263852CB" w14:textId="77777777" w:rsidTr="7102C88B">
        <w:tc>
          <w:tcPr>
            <w:tcW w:w="6663" w:type="dxa"/>
          </w:tcPr>
          <w:p w14:paraId="32C638B1" w14:textId="10C6A1F9" w:rsidR="00D8275F" w:rsidRDefault="00D8275F" w:rsidP="00AC3449">
            <w:r>
              <w:t>De leerling respecteert afspraken en procedures op de stagewerkplek zoals</w:t>
            </w:r>
          </w:p>
          <w:p w14:paraId="5B11C64D" w14:textId="485B188C" w:rsidR="00AC3449" w:rsidRDefault="00AC3449" w:rsidP="00C679A2">
            <w:pPr>
              <w:pStyle w:val="Opsomming1"/>
            </w:pPr>
            <w:proofErr w:type="gramStart"/>
            <w:r>
              <w:t>administratieve</w:t>
            </w:r>
            <w:proofErr w:type="gramEnd"/>
            <w:r>
              <w:t xml:space="preserve"> procedures;</w:t>
            </w:r>
          </w:p>
          <w:p w14:paraId="7979ABD9" w14:textId="2F409145" w:rsidR="00D8275F" w:rsidRDefault="00D8275F" w:rsidP="00C679A2">
            <w:pPr>
              <w:pStyle w:val="Opsomming1"/>
            </w:pPr>
            <w:proofErr w:type="gramStart"/>
            <w:r>
              <w:t>veiligheidsregels</w:t>
            </w:r>
            <w:proofErr w:type="gramEnd"/>
            <w:r>
              <w:t>;</w:t>
            </w:r>
          </w:p>
          <w:p w14:paraId="4BC2A3F6" w14:textId="77777777" w:rsidR="00D8275F" w:rsidRDefault="00D8275F" w:rsidP="00C679A2">
            <w:pPr>
              <w:pStyle w:val="Opsomming1"/>
            </w:pPr>
            <w:proofErr w:type="gramStart"/>
            <w:r>
              <w:t>afspraken</w:t>
            </w:r>
            <w:proofErr w:type="gramEnd"/>
            <w:r>
              <w:t xml:space="preserve"> m.b.t. redactionele normen en huisstijl.</w:t>
            </w:r>
          </w:p>
        </w:tc>
        <w:tc>
          <w:tcPr>
            <w:tcW w:w="1835" w:type="dxa"/>
          </w:tcPr>
          <w:p w14:paraId="0518DF39" w14:textId="35D91BA0" w:rsidR="00D8275F" w:rsidRDefault="00D8275F" w:rsidP="00D031B1">
            <w:r>
              <w:t xml:space="preserve">LPD </w:t>
            </w:r>
            <w:r w:rsidR="007A7BAD">
              <w:t>4</w:t>
            </w:r>
            <w:r w:rsidR="00D30EB9">
              <w:t>, 7</w:t>
            </w:r>
          </w:p>
        </w:tc>
      </w:tr>
      <w:tr w:rsidR="00D8275F" w14:paraId="7CFDD92A" w14:textId="77777777" w:rsidTr="7102C88B">
        <w:tc>
          <w:tcPr>
            <w:tcW w:w="6663" w:type="dxa"/>
          </w:tcPr>
          <w:p w14:paraId="59CCFB5A" w14:textId="77777777" w:rsidR="00D8275F" w:rsidRDefault="00D8275F" w:rsidP="00D031B1">
            <w:r>
              <w:t>De leerling werkt zorgvuldig en corrigeert zich bij fouten.</w:t>
            </w:r>
          </w:p>
        </w:tc>
        <w:tc>
          <w:tcPr>
            <w:tcW w:w="1835" w:type="dxa"/>
          </w:tcPr>
          <w:p w14:paraId="27D3A215" w14:textId="255661F1" w:rsidR="00D8275F" w:rsidRDefault="00D8275F" w:rsidP="00D031B1">
            <w:r>
              <w:t xml:space="preserve">LPD </w:t>
            </w:r>
            <w:r w:rsidR="00820D2D">
              <w:t>5</w:t>
            </w:r>
          </w:p>
        </w:tc>
      </w:tr>
      <w:tr w:rsidR="00D8275F" w14:paraId="69C4B9DF" w14:textId="77777777" w:rsidTr="7102C88B">
        <w:tc>
          <w:tcPr>
            <w:tcW w:w="6663" w:type="dxa"/>
          </w:tcPr>
          <w:p w14:paraId="318122C9" w14:textId="2E0B7B01" w:rsidR="00262C72" w:rsidRDefault="00D8275F" w:rsidP="00262C72">
            <w:r>
              <w:t xml:space="preserve">De leerling gaat op een zorgzame en kostenbewuste manier </w:t>
            </w:r>
            <w:r w:rsidR="001573CD">
              <w:t xml:space="preserve">om </w:t>
            </w:r>
            <w:r>
              <w:t xml:space="preserve">met </w:t>
            </w:r>
            <w:r w:rsidR="00262C72">
              <w:t>kantoormateriaal.</w:t>
            </w:r>
          </w:p>
        </w:tc>
        <w:tc>
          <w:tcPr>
            <w:tcW w:w="1835" w:type="dxa"/>
          </w:tcPr>
          <w:p w14:paraId="42203CAE" w14:textId="3E0F1665" w:rsidR="00D8275F" w:rsidRDefault="00D8275F" w:rsidP="00D031B1">
            <w:r>
              <w:t xml:space="preserve">LPD </w:t>
            </w:r>
            <w:r w:rsidR="00CC5D9D">
              <w:t>6</w:t>
            </w:r>
          </w:p>
        </w:tc>
      </w:tr>
      <w:tr w:rsidR="007E6365" w14:paraId="7003F86C" w14:textId="77777777" w:rsidTr="7102C88B">
        <w:tc>
          <w:tcPr>
            <w:tcW w:w="6663" w:type="dxa"/>
          </w:tcPr>
          <w:p w14:paraId="04D7E6ED" w14:textId="77777777" w:rsidR="007E6365" w:rsidRDefault="00931312" w:rsidP="00262C72">
            <w:r w:rsidRPr="00931312">
              <w:t>De leerlin</w:t>
            </w:r>
            <w:r>
              <w:t xml:space="preserve">g </w:t>
            </w:r>
            <w:r w:rsidRPr="00931312">
              <w:t>werk</w:t>
            </w:r>
            <w:r>
              <w:t>t</w:t>
            </w:r>
            <w:r w:rsidRPr="00931312">
              <w:t xml:space="preserve"> doelgroepgericht rekening houdend met de commerciële technieken van een organisatie</w:t>
            </w:r>
            <w:r w:rsidR="00E5014A">
              <w:t xml:space="preserve"> zoals</w:t>
            </w:r>
          </w:p>
          <w:p w14:paraId="0319A356" w14:textId="7E78AAB3" w:rsidR="00E5014A" w:rsidRDefault="006B3F56" w:rsidP="006B3F56">
            <w:pPr>
              <w:pStyle w:val="Lijstalinea"/>
            </w:pPr>
            <w:proofErr w:type="gramStart"/>
            <w:r>
              <w:t>d</w:t>
            </w:r>
            <w:r w:rsidR="00E5014A">
              <w:t>oelgroep</w:t>
            </w:r>
            <w:proofErr w:type="gramEnd"/>
            <w:r>
              <w:t>;</w:t>
            </w:r>
          </w:p>
          <w:p w14:paraId="678DCB98" w14:textId="7639A3C3" w:rsidR="00E5014A" w:rsidRDefault="006B3F56" w:rsidP="006B3F56">
            <w:pPr>
              <w:pStyle w:val="Lijstalinea"/>
            </w:pPr>
            <w:proofErr w:type="gramStart"/>
            <w:r>
              <w:t>p</w:t>
            </w:r>
            <w:r w:rsidR="00E5014A">
              <w:t>rijsstrategieën</w:t>
            </w:r>
            <w:proofErr w:type="gramEnd"/>
            <w:r>
              <w:t>;</w:t>
            </w:r>
          </w:p>
          <w:p w14:paraId="249AD8F0" w14:textId="1C4C7118" w:rsidR="006B3F56" w:rsidRDefault="006B3F56" w:rsidP="006B3F56">
            <w:pPr>
              <w:pStyle w:val="Lijstalinea"/>
            </w:pPr>
            <w:proofErr w:type="gramStart"/>
            <w:r>
              <w:t>marktpositie</w:t>
            </w:r>
            <w:proofErr w:type="gramEnd"/>
            <w:r>
              <w:t xml:space="preserve"> en branding;</w:t>
            </w:r>
          </w:p>
        </w:tc>
        <w:tc>
          <w:tcPr>
            <w:tcW w:w="1835" w:type="dxa"/>
          </w:tcPr>
          <w:p w14:paraId="63813CBD" w14:textId="796831EE" w:rsidR="007E6365" w:rsidRDefault="006B3F56" w:rsidP="00D031B1">
            <w:r>
              <w:t>LPD 9</w:t>
            </w:r>
          </w:p>
        </w:tc>
      </w:tr>
      <w:tr w:rsidR="0053520E" w:rsidRPr="004F06A7" w14:paraId="5D628801" w14:textId="77777777" w:rsidTr="7102C88B">
        <w:tc>
          <w:tcPr>
            <w:tcW w:w="8498" w:type="dxa"/>
            <w:gridSpan w:val="2"/>
          </w:tcPr>
          <w:p w14:paraId="583DFEBD" w14:textId="1BA75183" w:rsidR="0053520E" w:rsidRPr="00172A9D" w:rsidRDefault="00AC321C" w:rsidP="00D031B1">
            <w:pPr>
              <w:rPr>
                <w:b/>
                <w:bCs/>
              </w:rPr>
            </w:pPr>
            <w:r>
              <w:rPr>
                <w:b/>
                <w:bCs/>
              </w:rPr>
              <w:t>Adviseren en informeren van klanten</w:t>
            </w:r>
          </w:p>
        </w:tc>
      </w:tr>
      <w:tr w:rsidR="00D616B3" w:rsidRPr="004F06A7" w14:paraId="42715776" w14:textId="77777777" w:rsidTr="00D616B3">
        <w:tc>
          <w:tcPr>
            <w:tcW w:w="6663" w:type="dxa"/>
          </w:tcPr>
          <w:p w14:paraId="0BC8DFBE" w14:textId="2394AAEC" w:rsidR="005A4367" w:rsidRDefault="005A4367" w:rsidP="005A4367">
            <w:pPr>
              <w:tabs>
                <w:tab w:val="left" w:pos="4932"/>
              </w:tabs>
            </w:pPr>
            <w:r>
              <w:t xml:space="preserve">De leerling volgt commerciële </w:t>
            </w:r>
            <w:r w:rsidR="00703022">
              <w:t>en product</w:t>
            </w:r>
            <w:r>
              <w:t>informatie van het stagebedrijf op zoals:</w:t>
            </w:r>
          </w:p>
          <w:p w14:paraId="343C4202" w14:textId="682B2DC9" w:rsidR="005A4367" w:rsidRDefault="005A4367" w:rsidP="005A4367">
            <w:pPr>
              <w:pStyle w:val="Opsomming1"/>
              <w:rPr>
                <w:rFonts w:eastAsia="Trebuchet MS" w:cs="Trebuchet MS"/>
              </w:rPr>
            </w:pPr>
            <w:proofErr w:type="gramStart"/>
            <w:r w:rsidRPr="7035127C">
              <w:rPr>
                <w:rFonts w:eastAsia="Trebuchet MS" w:cs="Trebuchet MS"/>
              </w:rPr>
              <w:t>informatie</w:t>
            </w:r>
            <w:proofErr w:type="gramEnd"/>
            <w:r w:rsidRPr="7035127C">
              <w:rPr>
                <w:rFonts w:eastAsia="Trebuchet MS" w:cs="Trebuchet MS"/>
              </w:rPr>
              <w:t xml:space="preserve"> op de webshop </w:t>
            </w:r>
            <w:r w:rsidR="003C2C62">
              <w:rPr>
                <w:rFonts w:eastAsia="Trebuchet MS" w:cs="Trebuchet MS"/>
              </w:rPr>
              <w:t xml:space="preserve">of </w:t>
            </w:r>
            <w:r w:rsidR="00D63C16">
              <w:rPr>
                <w:rFonts w:eastAsia="Trebuchet MS" w:cs="Trebuchet MS"/>
              </w:rPr>
              <w:t xml:space="preserve">in het </w:t>
            </w:r>
            <w:r w:rsidR="003C2C62">
              <w:rPr>
                <w:rFonts w:eastAsia="Trebuchet MS" w:cs="Trebuchet MS"/>
              </w:rPr>
              <w:t xml:space="preserve">bedrijfsregistratiesysteem </w:t>
            </w:r>
            <w:r w:rsidRPr="7035127C">
              <w:rPr>
                <w:rFonts w:eastAsia="Trebuchet MS" w:cs="Trebuchet MS"/>
              </w:rPr>
              <w:t xml:space="preserve">up </w:t>
            </w:r>
            <w:proofErr w:type="spellStart"/>
            <w:r w:rsidRPr="7035127C">
              <w:rPr>
                <w:rFonts w:eastAsia="Trebuchet MS" w:cs="Trebuchet MS"/>
              </w:rPr>
              <w:t>to</w:t>
            </w:r>
            <w:proofErr w:type="spellEnd"/>
            <w:r w:rsidRPr="7035127C">
              <w:rPr>
                <w:rFonts w:eastAsia="Trebuchet MS" w:cs="Trebuchet MS"/>
              </w:rPr>
              <w:t xml:space="preserve"> date houden;</w:t>
            </w:r>
          </w:p>
          <w:p w14:paraId="40DBDBC9" w14:textId="5A2DD7BE" w:rsidR="005A4367" w:rsidRDefault="005A4367" w:rsidP="005A4367">
            <w:pPr>
              <w:pStyle w:val="Opsomming1"/>
              <w:rPr>
                <w:rFonts w:eastAsia="Trebuchet MS" w:cs="Trebuchet MS"/>
              </w:rPr>
            </w:pPr>
            <w:proofErr w:type="gramStart"/>
            <w:r w:rsidRPr="7035127C">
              <w:rPr>
                <w:rFonts w:eastAsia="Trebuchet MS" w:cs="Trebuchet MS"/>
              </w:rPr>
              <w:t>inhoud</w:t>
            </w:r>
            <w:proofErr w:type="gramEnd"/>
            <w:r w:rsidRPr="7035127C">
              <w:rPr>
                <w:rFonts w:eastAsia="Trebuchet MS" w:cs="Trebuchet MS"/>
              </w:rPr>
              <w:t xml:space="preserve"> </w:t>
            </w:r>
            <w:r w:rsidR="00C10D8A">
              <w:rPr>
                <w:rFonts w:eastAsia="Trebuchet MS" w:cs="Trebuchet MS"/>
              </w:rPr>
              <w:t xml:space="preserve">opvolgen </w:t>
            </w:r>
            <w:r w:rsidRPr="7035127C">
              <w:rPr>
                <w:rFonts w:eastAsia="Trebuchet MS" w:cs="Trebuchet MS"/>
              </w:rPr>
              <w:t>over het gebruik van een website;</w:t>
            </w:r>
          </w:p>
          <w:p w14:paraId="17DFF6C1" w14:textId="09780271" w:rsidR="00D616B3" w:rsidRPr="005A4367" w:rsidRDefault="005A4367" w:rsidP="005A4367">
            <w:pPr>
              <w:pStyle w:val="Opsomming1"/>
              <w:rPr>
                <w:rFonts w:eastAsia="Trebuchet MS" w:cs="Trebuchet MS"/>
              </w:rPr>
            </w:pPr>
            <w:proofErr w:type="gramStart"/>
            <w:r w:rsidRPr="005A4367">
              <w:rPr>
                <w:rFonts w:eastAsia="Trebuchet MS" w:cs="Trebuchet MS"/>
              </w:rPr>
              <w:t>reacties</w:t>
            </w:r>
            <w:proofErr w:type="gramEnd"/>
            <w:r w:rsidRPr="005A4367">
              <w:rPr>
                <w:rFonts w:eastAsia="Trebuchet MS" w:cs="Trebuchet MS"/>
              </w:rPr>
              <w:t xml:space="preserve"> van gebruikers</w:t>
            </w:r>
            <w:r w:rsidR="00C10D8A">
              <w:rPr>
                <w:rFonts w:eastAsia="Trebuchet MS" w:cs="Trebuchet MS"/>
              </w:rPr>
              <w:t xml:space="preserve"> opvolgen.</w:t>
            </w:r>
          </w:p>
        </w:tc>
        <w:tc>
          <w:tcPr>
            <w:tcW w:w="1835" w:type="dxa"/>
          </w:tcPr>
          <w:p w14:paraId="703BD543" w14:textId="5FE11089" w:rsidR="00D616B3" w:rsidRPr="005A4367" w:rsidRDefault="005A4367" w:rsidP="00D031B1">
            <w:r w:rsidRPr="005A4367">
              <w:t>LPD 1</w:t>
            </w:r>
            <w:r w:rsidR="0018409D">
              <w:t>1</w:t>
            </w:r>
          </w:p>
        </w:tc>
      </w:tr>
      <w:tr w:rsidR="00075BDA" w:rsidRPr="004F06A7" w14:paraId="549D378F" w14:textId="77777777" w:rsidTr="00D616B3">
        <w:tc>
          <w:tcPr>
            <w:tcW w:w="6663" w:type="dxa"/>
          </w:tcPr>
          <w:p w14:paraId="7706353E" w14:textId="42609B26" w:rsidR="00075BDA" w:rsidRDefault="00075BDA" w:rsidP="005A4367">
            <w:pPr>
              <w:tabs>
                <w:tab w:val="left" w:pos="4932"/>
              </w:tabs>
            </w:pPr>
            <w:r>
              <w:t xml:space="preserve">De leerling </w:t>
            </w:r>
            <w:r w:rsidR="0072596D">
              <w:t xml:space="preserve">verzamelt informatie en </w:t>
            </w:r>
            <w:r w:rsidR="009A47E7">
              <w:t xml:space="preserve">behandelt </w:t>
            </w:r>
            <w:r w:rsidR="006F655B">
              <w:t xml:space="preserve">klantgericht </w:t>
            </w:r>
            <w:r w:rsidR="009A47E7">
              <w:t>inkomende klantvragen en klachten</w:t>
            </w:r>
            <w:r w:rsidR="006F655B">
              <w:t>.</w:t>
            </w:r>
            <w:r w:rsidR="009A276F">
              <w:t xml:space="preserve"> </w:t>
            </w:r>
          </w:p>
        </w:tc>
        <w:tc>
          <w:tcPr>
            <w:tcW w:w="1835" w:type="dxa"/>
          </w:tcPr>
          <w:p w14:paraId="44358788" w14:textId="63DBC344" w:rsidR="00075BDA" w:rsidRPr="005A4367" w:rsidRDefault="00501E39" w:rsidP="00D031B1">
            <w:r>
              <w:t>LPD 1</w:t>
            </w:r>
            <w:r w:rsidR="00843A64">
              <w:t>2</w:t>
            </w:r>
            <w:r w:rsidR="00ED3F3C">
              <w:t xml:space="preserve">, </w:t>
            </w:r>
            <w:r w:rsidR="00EF4E8A">
              <w:t xml:space="preserve">13, </w:t>
            </w:r>
            <w:r w:rsidR="00ED3F3C">
              <w:t>14</w:t>
            </w:r>
          </w:p>
        </w:tc>
      </w:tr>
      <w:tr w:rsidR="0097367D" w:rsidRPr="004F06A7" w14:paraId="04C05396" w14:textId="77777777" w:rsidTr="00D616B3">
        <w:tc>
          <w:tcPr>
            <w:tcW w:w="6663" w:type="dxa"/>
          </w:tcPr>
          <w:p w14:paraId="3456AAD5" w14:textId="00CDBCEC" w:rsidR="0097367D" w:rsidRDefault="00142DE2" w:rsidP="00142DE2">
            <w:pPr>
              <w:tabs>
                <w:tab w:val="left" w:pos="4932"/>
              </w:tabs>
            </w:pPr>
            <w:r w:rsidRPr="00142DE2">
              <w:t>De leerling</w:t>
            </w:r>
            <w:r w:rsidR="004F7264">
              <w:t xml:space="preserve"> </w:t>
            </w:r>
            <w:r w:rsidRPr="00142DE2">
              <w:t>contacte</w:t>
            </w:r>
            <w:r>
              <w:t>ert</w:t>
            </w:r>
            <w:r w:rsidRPr="00142DE2">
              <w:t xml:space="preserve"> (potentiële) klanten en stel</w:t>
            </w:r>
            <w:r>
              <w:t xml:space="preserve">t </w:t>
            </w:r>
            <w:r w:rsidRPr="00142DE2">
              <w:t xml:space="preserve">producten </w:t>
            </w:r>
            <w:r>
              <w:t xml:space="preserve">of </w:t>
            </w:r>
            <w:r w:rsidRPr="00142DE2">
              <w:t>diensten</w:t>
            </w:r>
            <w:r>
              <w:t xml:space="preserve"> voor</w:t>
            </w:r>
            <w:r w:rsidR="00D77666">
              <w:t>.</w:t>
            </w:r>
          </w:p>
        </w:tc>
        <w:tc>
          <w:tcPr>
            <w:tcW w:w="1835" w:type="dxa"/>
          </w:tcPr>
          <w:p w14:paraId="7BE469EB" w14:textId="0C6D26E5" w:rsidR="0097367D" w:rsidRPr="005A4367" w:rsidRDefault="007905BC" w:rsidP="00D031B1">
            <w:r>
              <w:t xml:space="preserve">LPD </w:t>
            </w:r>
            <w:r w:rsidR="00A54875">
              <w:t>15</w:t>
            </w:r>
          </w:p>
        </w:tc>
      </w:tr>
      <w:tr w:rsidR="00D8275F" w:rsidRPr="004F06A7" w14:paraId="6DA3F7B8" w14:textId="77777777" w:rsidTr="7102C88B">
        <w:tc>
          <w:tcPr>
            <w:tcW w:w="8498" w:type="dxa"/>
            <w:gridSpan w:val="2"/>
          </w:tcPr>
          <w:p w14:paraId="53E75B3C" w14:textId="7FA3C198" w:rsidR="00D8275F" w:rsidRPr="00172A9D" w:rsidRDefault="00556EA5" w:rsidP="00D031B1">
            <w:pPr>
              <w:rPr>
                <w:b/>
                <w:bCs/>
              </w:rPr>
            </w:pPr>
            <w:r>
              <w:rPr>
                <w:b/>
                <w:bCs/>
              </w:rPr>
              <w:t xml:space="preserve">Administratieve ondersteuning en opvolging van </w:t>
            </w:r>
            <w:r w:rsidR="00BE71F7">
              <w:rPr>
                <w:b/>
                <w:bCs/>
              </w:rPr>
              <w:t>klantinteracties</w:t>
            </w:r>
          </w:p>
        </w:tc>
      </w:tr>
      <w:tr w:rsidR="00D8275F" w14:paraId="32E642C2" w14:textId="77777777" w:rsidTr="7102C88B">
        <w:tc>
          <w:tcPr>
            <w:tcW w:w="6663" w:type="dxa"/>
          </w:tcPr>
          <w:p w14:paraId="57C22196" w14:textId="16AAF8A3" w:rsidR="00A62A7F" w:rsidRDefault="00736237" w:rsidP="00552ACA">
            <w:pPr>
              <w:tabs>
                <w:tab w:val="left" w:pos="4932"/>
              </w:tabs>
            </w:pPr>
            <w:r>
              <w:t xml:space="preserve">De leerling </w:t>
            </w:r>
            <w:r w:rsidR="00BE71F7">
              <w:t xml:space="preserve">voert administratieve </w:t>
            </w:r>
            <w:r w:rsidR="00101EFA">
              <w:t xml:space="preserve">taken uit </w:t>
            </w:r>
            <w:r w:rsidR="00A82A6C">
              <w:t>zoals</w:t>
            </w:r>
          </w:p>
          <w:p w14:paraId="4A646E98" w14:textId="2BBF2CA5" w:rsidR="00183CB2" w:rsidRDefault="00183CB2" w:rsidP="00183CB2">
            <w:pPr>
              <w:pStyle w:val="Lijstalinea"/>
            </w:pPr>
            <w:proofErr w:type="gramStart"/>
            <w:r>
              <w:t>gespreksnotities</w:t>
            </w:r>
            <w:proofErr w:type="gramEnd"/>
            <w:r w:rsidR="00680413">
              <w:t xml:space="preserve"> maken</w:t>
            </w:r>
            <w:r>
              <w:t>;</w:t>
            </w:r>
          </w:p>
          <w:p w14:paraId="09F3A692" w14:textId="43980BB1" w:rsidR="00183CB2" w:rsidRDefault="00183CB2" w:rsidP="00183CB2">
            <w:pPr>
              <w:pStyle w:val="Lijstalinea"/>
            </w:pPr>
            <w:proofErr w:type="gramStart"/>
            <w:r>
              <w:t>de</w:t>
            </w:r>
            <w:proofErr w:type="gramEnd"/>
            <w:r>
              <w:t xml:space="preserve"> reden van contact</w:t>
            </w:r>
            <w:r w:rsidR="003270A4">
              <w:t xml:space="preserve"> registreren</w:t>
            </w:r>
            <w:r>
              <w:t>, bv. een klacht of een productinformatieaanvraag;</w:t>
            </w:r>
          </w:p>
          <w:p w14:paraId="6349F159" w14:textId="111E90E0" w:rsidR="00183CB2" w:rsidRDefault="003270A4" w:rsidP="00183CB2">
            <w:pPr>
              <w:pStyle w:val="Lijstalinea"/>
            </w:pPr>
            <w:proofErr w:type="gramStart"/>
            <w:r>
              <w:t>acties</w:t>
            </w:r>
            <w:proofErr w:type="gramEnd"/>
            <w:r>
              <w:t xml:space="preserve"> </w:t>
            </w:r>
            <w:r w:rsidR="00183CB2">
              <w:t>vastleggen, bv. doorsturen van de vraag naar een andere afdeling, een terugbelverzoek of het toezenden van een document;</w:t>
            </w:r>
          </w:p>
          <w:p w14:paraId="46632F66" w14:textId="2741CCD6" w:rsidR="00C55CD8" w:rsidRDefault="00DF7CE9" w:rsidP="00183CB2">
            <w:pPr>
              <w:pStyle w:val="Lijstalinea"/>
            </w:pPr>
            <w:proofErr w:type="gramStart"/>
            <w:r>
              <w:t>opvolgactiviteiten</w:t>
            </w:r>
            <w:proofErr w:type="gramEnd"/>
            <w:r>
              <w:t xml:space="preserve"> </w:t>
            </w:r>
            <w:r w:rsidR="00183CB2">
              <w:t>inplannen, bv. een herinnering om een klant later opnieuw te benaderen</w:t>
            </w:r>
            <w:r w:rsidR="00183CB2">
              <w:t>.</w:t>
            </w:r>
          </w:p>
        </w:tc>
        <w:tc>
          <w:tcPr>
            <w:tcW w:w="1835" w:type="dxa"/>
          </w:tcPr>
          <w:p w14:paraId="661E4913" w14:textId="7DAC17A0" w:rsidR="00D8275F" w:rsidRDefault="00D8275F" w:rsidP="00D031B1">
            <w:r>
              <w:t>LPD</w:t>
            </w:r>
            <w:r w:rsidR="00736237">
              <w:t xml:space="preserve"> </w:t>
            </w:r>
            <w:r w:rsidR="00E1110F">
              <w:t>1</w:t>
            </w:r>
            <w:r w:rsidR="00101EFA">
              <w:t>6</w:t>
            </w:r>
          </w:p>
        </w:tc>
      </w:tr>
      <w:tr w:rsidR="00402276" w14:paraId="7BD4B633" w14:textId="77777777" w:rsidTr="7102C88B">
        <w:tc>
          <w:tcPr>
            <w:tcW w:w="6663" w:type="dxa"/>
          </w:tcPr>
          <w:p w14:paraId="0C4535B2" w14:textId="77777777" w:rsidR="000F6861" w:rsidRDefault="00402276" w:rsidP="00552ACA">
            <w:pPr>
              <w:tabs>
                <w:tab w:val="left" w:pos="4932"/>
              </w:tabs>
            </w:pPr>
            <w:r>
              <w:t xml:space="preserve">De </w:t>
            </w:r>
            <w:r w:rsidR="00183CB2">
              <w:t>leerling geeft feedback aan een klant over de vordering van zijn vraag</w:t>
            </w:r>
            <w:r w:rsidR="000F6861">
              <w:t xml:space="preserve"> zoals</w:t>
            </w:r>
          </w:p>
          <w:p w14:paraId="2818F5EF" w14:textId="2058FAEF" w:rsidR="00301771" w:rsidRDefault="00091B48" w:rsidP="00091B48">
            <w:pPr>
              <w:pStyle w:val="Lijstalinea"/>
            </w:pPr>
            <w:proofErr w:type="gramStart"/>
            <w:r>
              <w:t>k</w:t>
            </w:r>
            <w:r w:rsidR="000E1D20">
              <w:t>lanten</w:t>
            </w:r>
            <w:proofErr w:type="gramEnd"/>
            <w:r>
              <w:t xml:space="preserve"> (proactief)</w:t>
            </w:r>
            <w:r w:rsidR="000E1D20">
              <w:t xml:space="preserve"> informeren over de status van een vraag, klacht of verzoek;</w:t>
            </w:r>
          </w:p>
          <w:p w14:paraId="6C6E2E94" w14:textId="71DD15CE" w:rsidR="00EC7214" w:rsidRDefault="00091B48" w:rsidP="00091B48">
            <w:pPr>
              <w:pStyle w:val="Lijstalinea"/>
            </w:pPr>
            <w:proofErr w:type="gramStart"/>
            <w:r>
              <w:t>o</w:t>
            </w:r>
            <w:r w:rsidR="00EC7214">
              <w:t>plossingen</w:t>
            </w:r>
            <w:proofErr w:type="gramEnd"/>
            <w:r w:rsidR="00EC7214">
              <w:t xml:space="preserve"> of vervolgstappen communiceren</w:t>
            </w:r>
            <w:r>
              <w:t>.</w:t>
            </w:r>
          </w:p>
        </w:tc>
        <w:tc>
          <w:tcPr>
            <w:tcW w:w="1835" w:type="dxa"/>
          </w:tcPr>
          <w:p w14:paraId="59FDE205" w14:textId="4C7D5C11" w:rsidR="00402276" w:rsidRDefault="00C26A60" w:rsidP="00D031B1">
            <w:r>
              <w:t>LPD 1</w:t>
            </w:r>
            <w:r w:rsidR="00183CB2">
              <w:t>7</w:t>
            </w:r>
          </w:p>
        </w:tc>
      </w:tr>
    </w:tbl>
    <w:p w14:paraId="5C62DF4E" w14:textId="77777777" w:rsidR="001847F1" w:rsidRPr="001847F1" w:rsidRDefault="001847F1" w:rsidP="001847F1"/>
    <w:sectPr w:rsidR="001847F1" w:rsidRPr="001847F1" w:rsidSect="00D32709">
      <w:headerReference w:type="default" r:id="rId13"/>
      <w:footerReference w:type="even" r:id="rId14"/>
      <w:footerReference w:type="default" r:id="rId15"/>
      <w:headerReference w:type="first" r:id="rId16"/>
      <w:footerReference w:type="first" r:id="rId17"/>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9FABB" w14:textId="77777777" w:rsidR="001D6DC7" w:rsidRDefault="001D6DC7" w:rsidP="00542652">
      <w:r>
        <w:separator/>
      </w:r>
    </w:p>
  </w:endnote>
  <w:endnote w:type="continuationSeparator" w:id="0">
    <w:p w14:paraId="4C3A5ED5" w14:textId="77777777" w:rsidR="001D6DC7" w:rsidRDefault="001D6DC7" w:rsidP="00542652">
      <w:r>
        <w:continuationSeparator/>
      </w:r>
    </w:p>
  </w:endnote>
  <w:endnote w:type="continuationNotice" w:id="1">
    <w:p w14:paraId="3409E6EC" w14:textId="77777777" w:rsidR="001D6DC7" w:rsidRDefault="001D6D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7777777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1E0286AC" w:rsidR="00100D80" w:rsidRDefault="00C062A5">
    <w:pPr>
      <w:pStyle w:val="Voettekst"/>
    </w:pPr>
    <w:r>
      <w:t>VII-</w:t>
    </w:r>
    <w:proofErr w:type="spellStart"/>
    <w:r w:rsidR="00D87E70">
      <w:t>Kla</w:t>
    </w:r>
    <w:proofErr w:type="spellEnd"/>
    <w:r w:rsidR="69E0981B">
      <w:t xml:space="preserve"> (</w:t>
    </w:r>
    <w:r w:rsidR="00D87E70">
      <w:t xml:space="preserve">maart </w:t>
    </w:r>
    <w:r w:rsidR="69E0981B">
      <w:t>202</w:t>
    </w:r>
    <w:r w:rsidR="00035785">
      <w:t>5</w:t>
    </w:r>
    <w:r w:rsidR="69E0981B">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54E24" w14:textId="77777777" w:rsidR="001D6DC7" w:rsidRDefault="001D6DC7" w:rsidP="00542652">
      <w:r>
        <w:separator/>
      </w:r>
    </w:p>
  </w:footnote>
  <w:footnote w:type="continuationSeparator" w:id="0">
    <w:p w14:paraId="35AC4863" w14:textId="77777777" w:rsidR="001D6DC7" w:rsidRDefault="001D6DC7" w:rsidP="00542652">
      <w:r>
        <w:continuationSeparator/>
      </w:r>
    </w:p>
    <w:p w14:paraId="2D61DC73" w14:textId="77777777" w:rsidR="001D6DC7" w:rsidRDefault="001D6DC7"/>
    <w:p w14:paraId="1E53037E" w14:textId="77777777" w:rsidR="001D6DC7" w:rsidRDefault="001D6DC7"/>
  </w:footnote>
  <w:footnote w:type="continuationNotice" w:id="1">
    <w:p w14:paraId="7CF4CF31" w14:textId="77777777" w:rsidR="001D6DC7" w:rsidRDefault="001D6D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9305790" w14:paraId="19F4E062" w14:textId="77777777" w:rsidTr="19305790">
      <w:trPr>
        <w:trHeight w:val="300"/>
      </w:trPr>
      <w:tc>
        <w:tcPr>
          <w:tcW w:w="3020" w:type="dxa"/>
        </w:tcPr>
        <w:p w14:paraId="5EFCD171" w14:textId="46183502" w:rsidR="19305790" w:rsidRDefault="19305790" w:rsidP="19305790">
          <w:pPr>
            <w:pStyle w:val="Koptekst"/>
            <w:ind w:left="-115"/>
          </w:pPr>
        </w:p>
      </w:tc>
      <w:tc>
        <w:tcPr>
          <w:tcW w:w="3020" w:type="dxa"/>
        </w:tcPr>
        <w:p w14:paraId="74638E72" w14:textId="4B228C9A" w:rsidR="19305790" w:rsidRDefault="19305790" w:rsidP="19305790">
          <w:pPr>
            <w:pStyle w:val="Koptekst"/>
            <w:jc w:val="center"/>
          </w:pPr>
        </w:p>
      </w:tc>
      <w:tc>
        <w:tcPr>
          <w:tcW w:w="3020" w:type="dxa"/>
        </w:tcPr>
        <w:p w14:paraId="265B636D" w14:textId="041861F4" w:rsidR="19305790" w:rsidRDefault="19305790" w:rsidP="19305790">
          <w:pPr>
            <w:pStyle w:val="Koptekst"/>
            <w:ind w:right="-115"/>
            <w:jc w:val="right"/>
          </w:pPr>
        </w:p>
      </w:tc>
    </w:tr>
  </w:tbl>
  <w:p w14:paraId="11E09E99" w14:textId="4B187B06" w:rsidR="19305790" w:rsidRDefault="19305790" w:rsidP="193057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9305790" w14:paraId="262EF0CC" w14:textId="77777777" w:rsidTr="19305790">
      <w:trPr>
        <w:trHeight w:val="300"/>
      </w:trPr>
      <w:tc>
        <w:tcPr>
          <w:tcW w:w="3020" w:type="dxa"/>
        </w:tcPr>
        <w:p w14:paraId="1D68CA61" w14:textId="77647B98" w:rsidR="19305790" w:rsidRDefault="19305790" w:rsidP="19305790">
          <w:pPr>
            <w:pStyle w:val="Koptekst"/>
            <w:ind w:left="-115"/>
          </w:pPr>
        </w:p>
      </w:tc>
      <w:tc>
        <w:tcPr>
          <w:tcW w:w="3020" w:type="dxa"/>
        </w:tcPr>
        <w:p w14:paraId="39C5800D" w14:textId="5A96D357" w:rsidR="19305790" w:rsidRDefault="19305790" w:rsidP="19305790">
          <w:pPr>
            <w:pStyle w:val="Koptekst"/>
            <w:jc w:val="center"/>
          </w:pPr>
        </w:p>
      </w:tc>
      <w:tc>
        <w:tcPr>
          <w:tcW w:w="3020" w:type="dxa"/>
        </w:tcPr>
        <w:p w14:paraId="12314967" w14:textId="0BAE52C4" w:rsidR="19305790" w:rsidRDefault="19305790" w:rsidP="19305790">
          <w:pPr>
            <w:pStyle w:val="Koptekst"/>
            <w:ind w:right="-115"/>
            <w:jc w:val="right"/>
          </w:pPr>
        </w:p>
      </w:tc>
    </w:tr>
  </w:tbl>
  <w:p w14:paraId="4C26D495" w14:textId="24C4D5CC" w:rsidR="19305790" w:rsidRDefault="19305790" w:rsidP="1930579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88576CF"/>
    <w:multiLevelType w:val="hybridMultilevel"/>
    <w:tmpl w:val="7102D7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7E2537"/>
    <w:multiLevelType w:val="hybridMultilevel"/>
    <w:tmpl w:val="B9D00D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66B00FF"/>
    <w:multiLevelType w:val="hybridMultilevel"/>
    <w:tmpl w:val="E99C954A"/>
    <w:lvl w:ilvl="0" w:tplc="08130001">
      <w:start w:val="1"/>
      <w:numFmt w:val="bullet"/>
      <w:lvlText w:val=""/>
      <w:lvlJc w:val="left"/>
      <w:pPr>
        <w:ind w:left="1077" w:hanging="360"/>
      </w:pPr>
      <w:rPr>
        <w:rFonts w:ascii="Symbol" w:hAnsi="Symbol" w:hint="default"/>
      </w:rPr>
    </w:lvl>
    <w:lvl w:ilvl="1" w:tplc="08130003" w:tentative="1">
      <w:start w:val="1"/>
      <w:numFmt w:val="bullet"/>
      <w:lvlText w:val="o"/>
      <w:lvlJc w:val="left"/>
      <w:pPr>
        <w:ind w:left="1797" w:hanging="360"/>
      </w:pPr>
      <w:rPr>
        <w:rFonts w:ascii="Courier New" w:hAnsi="Courier New" w:cs="Courier New" w:hint="default"/>
      </w:rPr>
    </w:lvl>
    <w:lvl w:ilvl="2" w:tplc="08130005" w:tentative="1">
      <w:start w:val="1"/>
      <w:numFmt w:val="bullet"/>
      <w:lvlText w:val=""/>
      <w:lvlJc w:val="left"/>
      <w:pPr>
        <w:ind w:left="2517" w:hanging="360"/>
      </w:pPr>
      <w:rPr>
        <w:rFonts w:ascii="Wingdings" w:hAnsi="Wingdings" w:hint="default"/>
      </w:rPr>
    </w:lvl>
    <w:lvl w:ilvl="3" w:tplc="08130001" w:tentative="1">
      <w:start w:val="1"/>
      <w:numFmt w:val="bullet"/>
      <w:lvlText w:val=""/>
      <w:lvlJc w:val="left"/>
      <w:pPr>
        <w:ind w:left="3237" w:hanging="360"/>
      </w:pPr>
      <w:rPr>
        <w:rFonts w:ascii="Symbol" w:hAnsi="Symbol" w:hint="default"/>
      </w:rPr>
    </w:lvl>
    <w:lvl w:ilvl="4" w:tplc="08130003" w:tentative="1">
      <w:start w:val="1"/>
      <w:numFmt w:val="bullet"/>
      <w:lvlText w:val="o"/>
      <w:lvlJc w:val="left"/>
      <w:pPr>
        <w:ind w:left="3957" w:hanging="360"/>
      </w:pPr>
      <w:rPr>
        <w:rFonts w:ascii="Courier New" w:hAnsi="Courier New" w:cs="Courier New" w:hint="default"/>
      </w:rPr>
    </w:lvl>
    <w:lvl w:ilvl="5" w:tplc="08130005" w:tentative="1">
      <w:start w:val="1"/>
      <w:numFmt w:val="bullet"/>
      <w:lvlText w:val=""/>
      <w:lvlJc w:val="left"/>
      <w:pPr>
        <w:ind w:left="4677" w:hanging="360"/>
      </w:pPr>
      <w:rPr>
        <w:rFonts w:ascii="Wingdings" w:hAnsi="Wingdings" w:hint="default"/>
      </w:rPr>
    </w:lvl>
    <w:lvl w:ilvl="6" w:tplc="08130001" w:tentative="1">
      <w:start w:val="1"/>
      <w:numFmt w:val="bullet"/>
      <w:lvlText w:val=""/>
      <w:lvlJc w:val="left"/>
      <w:pPr>
        <w:ind w:left="5397" w:hanging="360"/>
      </w:pPr>
      <w:rPr>
        <w:rFonts w:ascii="Symbol" w:hAnsi="Symbol" w:hint="default"/>
      </w:rPr>
    </w:lvl>
    <w:lvl w:ilvl="7" w:tplc="08130003" w:tentative="1">
      <w:start w:val="1"/>
      <w:numFmt w:val="bullet"/>
      <w:lvlText w:val="o"/>
      <w:lvlJc w:val="left"/>
      <w:pPr>
        <w:ind w:left="6117" w:hanging="360"/>
      </w:pPr>
      <w:rPr>
        <w:rFonts w:ascii="Courier New" w:hAnsi="Courier New" w:cs="Courier New" w:hint="default"/>
      </w:rPr>
    </w:lvl>
    <w:lvl w:ilvl="8" w:tplc="08130005" w:tentative="1">
      <w:start w:val="1"/>
      <w:numFmt w:val="bullet"/>
      <w:lvlText w:val=""/>
      <w:lvlJc w:val="left"/>
      <w:pPr>
        <w:ind w:left="6837" w:hanging="360"/>
      </w:pPr>
      <w:rPr>
        <w:rFonts w:ascii="Wingdings" w:hAnsi="Wingdings" w:hint="default"/>
      </w:rPr>
    </w:lvl>
  </w:abstractNum>
  <w:abstractNum w:abstractNumId="12"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0514090"/>
    <w:multiLevelType w:val="hybridMultilevel"/>
    <w:tmpl w:val="05E444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6"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45407760"/>
    <w:multiLevelType w:val="hybridMultilevel"/>
    <w:tmpl w:val="EE6C2D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2"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5F4A5DFE"/>
    <w:multiLevelType w:val="hybridMultilevel"/>
    <w:tmpl w:val="5422F9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30" w15:restartNumberingAfterBreak="0">
    <w:nsid w:val="6EE474B8"/>
    <w:multiLevelType w:val="hybridMultilevel"/>
    <w:tmpl w:val="84787C18"/>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32"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21"/>
  </w:num>
  <w:num w:numId="2" w16cid:durableId="2085225797">
    <w:abstractNumId w:val="21"/>
  </w:num>
  <w:num w:numId="3" w16cid:durableId="210112520">
    <w:abstractNumId w:val="7"/>
  </w:num>
  <w:num w:numId="4" w16cid:durableId="2146391007">
    <w:abstractNumId w:val="21"/>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21"/>
  </w:num>
  <w:num w:numId="6" w16cid:durableId="287706536">
    <w:abstractNumId w:val="13"/>
  </w:num>
  <w:num w:numId="7" w16cid:durableId="2057389921">
    <w:abstractNumId w:val="26"/>
  </w:num>
  <w:num w:numId="8" w16cid:durableId="175048375">
    <w:abstractNumId w:val="19"/>
  </w:num>
  <w:num w:numId="9" w16cid:durableId="336887750">
    <w:abstractNumId w:val="32"/>
  </w:num>
  <w:num w:numId="10" w16cid:durableId="1666779299">
    <w:abstractNumId w:val="5"/>
  </w:num>
  <w:num w:numId="11" w16cid:durableId="1219172945">
    <w:abstractNumId w:val="16"/>
  </w:num>
  <w:num w:numId="12" w16cid:durableId="1852329665">
    <w:abstractNumId w:val="28"/>
  </w:num>
  <w:num w:numId="13" w16cid:durableId="1497765492">
    <w:abstractNumId w:val="2"/>
  </w:num>
  <w:num w:numId="14" w16cid:durableId="1416636234">
    <w:abstractNumId w:val="9"/>
  </w:num>
  <w:num w:numId="15" w16cid:durableId="466048750">
    <w:abstractNumId w:val="10"/>
  </w:num>
  <w:num w:numId="16" w16cid:durableId="56705797">
    <w:abstractNumId w:val="23"/>
  </w:num>
  <w:num w:numId="17" w16cid:durableId="885677727">
    <w:abstractNumId w:val="34"/>
  </w:num>
  <w:num w:numId="18" w16cid:durableId="175775647">
    <w:abstractNumId w:val="0"/>
  </w:num>
  <w:num w:numId="19" w16cid:durableId="2031642540">
    <w:abstractNumId w:val="22"/>
  </w:num>
  <w:num w:numId="20" w16cid:durableId="167646649">
    <w:abstractNumId w:val="17"/>
  </w:num>
  <w:num w:numId="21" w16cid:durableId="1620139441">
    <w:abstractNumId w:val="33"/>
  </w:num>
  <w:num w:numId="22" w16cid:durableId="346371553">
    <w:abstractNumId w:val="12"/>
  </w:num>
  <w:num w:numId="23" w16cid:durableId="2041779584">
    <w:abstractNumId w:val="31"/>
  </w:num>
  <w:num w:numId="24" w16cid:durableId="547453434">
    <w:abstractNumId w:val="15"/>
  </w:num>
  <w:num w:numId="25" w16cid:durableId="843856655">
    <w:abstractNumId w:val="24"/>
  </w:num>
  <w:num w:numId="26" w16cid:durableId="744883336">
    <w:abstractNumId w:val="29"/>
  </w:num>
  <w:num w:numId="27" w16cid:durableId="634062507">
    <w:abstractNumId w:val="8"/>
  </w:num>
  <w:num w:numId="28" w16cid:durableId="828524611">
    <w:abstractNumId w:val="18"/>
  </w:num>
  <w:num w:numId="29" w16cid:durableId="2019842540">
    <w:abstractNumId w:val="4"/>
  </w:num>
  <w:num w:numId="30" w16cid:durableId="1571502692">
    <w:abstractNumId w:val="27"/>
  </w:num>
  <w:num w:numId="31" w16cid:durableId="1088042641">
    <w:abstractNumId w:val="1"/>
  </w:num>
  <w:num w:numId="32" w16cid:durableId="198129955">
    <w:abstractNumId w:val="30"/>
  </w:num>
  <w:num w:numId="33" w16cid:durableId="1140348464">
    <w:abstractNumId w:val="14"/>
  </w:num>
  <w:num w:numId="34" w16cid:durableId="1112287079">
    <w:abstractNumId w:val="20"/>
  </w:num>
  <w:num w:numId="35" w16cid:durableId="1544516257">
    <w:abstractNumId w:val="25"/>
  </w:num>
  <w:num w:numId="36" w16cid:durableId="367075016">
    <w:abstractNumId w:val="3"/>
  </w:num>
  <w:num w:numId="37" w16cid:durableId="1145976098">
    <w:abstractNumId w:val="11"/>
  </w:num>
  <w:num w:numId="38" w16cid:durableId="11260005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3223"/>
    <w:rsid w:val="0002559F"/>
    <w:rsid w:val="00026893"/>
    <w:rsid w:val="00034324"/>
    <w:rsid w:val="00035785"/>
    <w:rsid w:val="00045EBA"/>
    <w:rsid w:val="00050125"/>
    <w:rsid w:val="00075BDA"/>
    <w:rsid w:val="00091B48"/>
    <w:rsid w:val="00092C7B"/>
    <w:rsid w:val="000A380F"/>
    <w:rsid w:val="000B2217"/>
    <w:rsid w:val="000B47EA"/>
    <w:rsid w:val="000B4DE3"/>
    <w:rsid w:val="000B77E8"/>
    <w:rsid w:val="000C143D"/>
    <w:rsid w:val="000C5BA0"/>
    <w:rsid w:val="000C5ED7"/>
    <w:rsid w:val="000C68C2"/>
    <w:rsid w:val="000D0B5B"/>
    <w:rsid w:val="000D5051"/>
    <w:rsid w:val="000E1D20"/>
    <w:rsid w:val="000E6B20"/>
    <w:rsid w:val="000F6861"/>
    <w:rsid w:val="000F7E72"/>
    <w:rsid w:val="00100D80"/>
    <w:rsid w:val="00101708"/>
    <w:rsid w:val="00101EFA"/>
    <w:rsid w:val="001047F7"/>
    <w:rsid w:val="00105CA3"/>
    <w:rsid w:val="00120A0C"/>
    <w:rsid w:val="00124E96"/>
    <w:rsid w:val="00125451"/>
    <w:rsid w:val="00127D92"/>
    <w:rsid w:val="00135E33"/>
    <w:rsid w:val="00142DE2"/>
    <w:rsid w:val="001539F1"/>
    <w:rsid w:val="00153D9C"/>
    <w:rsid w:val="00156BF7"/>
    <w:rsid w:val="001573CD"/>
    <w:rsid w:val="0016105D"/>
    <w:rsid w:val="00167FAC"/>
    <w:rsid w:val="00172A9D"/>
    <w:rsid w:val="001731E2"/>
    <w:rsid w:val="00174E40"/>
    <w:rsid w:val="001755E4"/>
    <w:rsid w:val="00176D26"/>
    <w:rsid w:val="00180B1A"/>
    <w:rsid w:val="00183CB2"/>
    <w:rsid w:val="0018409D"/>
    <w:rsid w:val="001847F1"/>
    <w:rsid w:val="00184DC6"/>
    <w:rsid w:val="00184F88"/>
    <w:rsid w:val="00192F4A"/>
    <w:rsid w:val="001932A5"/>
    <w:rsid w:val="00195631"/>
    <w:rsid w:val="001A1E4A"/>
    <w:rsid w:val="001A5011"/>
    <w:rsid w:val="001A7681"/>
    <w:rsid w:val="001A7F66"/>
    <w:rsid w:val="001B4CC6"/>
    <w:rsid w:val="001B77B1"/>
    <w:rsid w:val="001C03BC"/>
    <w:rsid w:val="001C05A7"/>
    <w:rsid w:val="001C0C5E"/>
    <w:rsid w:val="001C2532"/>
    <w:rsid w:val="001C4E18"/>
    <w:rsid w:val="001D6DC7"/>
    <w:rsid w:val="001E1E64"/>
    <w:rsid w:val="001E28E7"/>
    <w:rsid w:val="001E2B0B"/>
    <w:rsid w:val="001E41DD"/>
    <w:rsid w:val="001E7667"/>
    <w:rsid w:val="001F79AE"/>
    <w:rsid w:val="00201AAA"/>
    <w:rsid w:val="0020522C"/>
    <w:rsid w:val="002057D2"/>
    <w:rsid w:val="0021640B"/>
    <w:rsid w:val="0022269B"/>
    <w:rsid w:val="0022385B"/>
    <w:rsid w:val="00224F11"/>
    <w:rsid w:val="00225806"/>
    <w:rsid w:val="002360C0"/>
    <w:rsid w:val="00237820"/>
    <w:rsid w:val="00244327"/>
    <w:rsid w:val="00247617"/>
    <w:rsid w:val="00250907"/>
    <w:rsid w:val="0025424A"/>
    <w:rsid w:val="0026274E"/>
    <w:rsid w:val="00262C72"/>
    <w:rsid w:val="002637A0"/>
    <w:rsid w:val="002657F5"/>
    <w:rsid w:val="0026610B"/>
    <w:rsid w:val="002714E4"/>
    <w:rsid w:val="00282BB1"/>
    <w:rsid w:val="00283031"/>
    <w:rsid w:val="002862E9"/>
    <w:rsid w:val="002879BF"/>
    <w:rsid w:val="00287C15"/>
    <w:rsid w:val="00290079"/>
    <w:rsid w:val="00292038"/>
    <w:rsid w:val="00293B90"/>
    <w:rsid w:val="002A59A7"/>
    <w:rsid w:val="002B4313"/>
    <w:rsid w:val="002B6D16"/>
    <w:rsid w:val="002B77B0"/>
    <w:rsid w:val="002C39AC"/>
    <w:rsid w:val="002C6FD7"/>
    <w:rsid w:val="002D5628"/>
    <w:rsid w:val="002D79B6"/>
    <w:rsid w:val="002E25CA"/>
    <w:rsid w:val="002E4F1E"/>
    <w:rsid w:val="002F47A8"/>
    <w:rsid w:val="00301771"/>
    <w:rsid w:val="00305086"/>
    <w:rsid w:val="0031624F"/>
    <w:rsid w:val="003167D0"/>
    <w:rsid w:val="00321363"/>
    <w:rsid w:val="0032251D"/>
    <w:rsid w:val="00323038"/>
    <w:rsid w:val="003270A4"/>
    <w:rsid w:val="003351FD"/>
    <w:rsid w:val="00342B58"/>
    <w:rsid w:val="0034324A"/>
    <w:rsid w:val="00344488"/>
    <w:rsid w:val="00344FD2"/>
    <w:rsid w:val="00355407"/>
    <w:rsid w:val="003556C8"/>
    <w:rsid w:val="003569C5"/>
    <w:rsid w:val="00366D4E"/>
    <w:rsid w:val="00374057"/>
    <w:rsid w:val="00374E2A"/>
    <w:rsid w:val="003770F7"/>
    <w:rsid w:val="00377AFC"/>
    <w:rsid w:val="00387DF6"/>
    <w:rsid w:val="003A2FD7"/>
    <w:rsid w:val="003A4627"/>
    <w:rsid w:val="003A5033"/>
    <w:rsid w:val="003A7EB5"/>
    <w:rsid w:val="003B389E"/>
    <w:rsid w:val="003B469A"/>
    <w:rsid w:val="003C2C62"/>
    <w:rsid w:val="003C3080"/>
    <w:rsid w:val="003C365A"/>
    <w:rsid w:val="003C47B6"/>
    <w:rsid w:val="003C4ABE"/>
    <w:rsid w:val="003D02CD"/>
    <w:rsid w:val="003D42FA"/>
    <w:rsid w:val="003E7103"/>
    <w:rsid w:val="003F048C"/>
    <w:rsid w:val="003F39FC"/>
    <w:rsid w:val="003F3B3F"/>
    <w:rsid w:val="003F4D1C"/>
    <w:rsid w:val="003F57B9"/>
    <w:rsid w:val="00402276"/>
    <w:rsid w:val="004040E4"/>
    <w:rsid w:val="00405283"/>
    <w:rsid w:val="00407501"/>
    <w:rsid w:val="004116F0"/>
    <w:rsid w:val="00424A70"/>
    <w:rsid w:val="004305D4"/>
    <w:rsid w:val="004359EC"/>
    <w:rsid w:val="00437BBA"/>
    <w:rsid w:val="00442F4C"/>
    <w:rsid w:val="00450BE0"/>
    <w:rsid w:val="00455F39"/>
    <w:rsid w:val="00456013"/>
    <w:rsid w:val="00456B7A"/>
    <w:rsid w:val="0046180B"/>
    <w:rsid w:val="00462B14"/>
    <w:rsid w:val="004654C4"/>
    <w:rsid w:val="00475418"/>
    <w:rsid w:val="0047687E"/>
    <w:rsid w:val="004A0EA3"/>
    <w:rsid w:val="004A3E71"/>
    <w:rsid w:val="004A6BB6"/>
    <w:rsid w:val="004C22C1"/>
    <w:rsid w:val="004C3632"/>
    <w:rsid w:val="004C3FCD"/>
    <w:rsid w:val="004D062F"/>
    <w:rsid w:val="004D5ADD"/>
    <w:rsid w:val="004E59C7"/>
    <w:rsid w:val="004E5C70"/>
    <w:rsid w:val="004F06A7"/>
    <w:rsid w:val="004F4BAD"/>
    <w:rsid w:val="004F5EB3"/>
    <w:rsid w:val="004F670C"/>
    <w:rsid w:val="004F7264"/>
    <w:rsid w:val="00501E39"/>
    <w:rsid w:val="00505F7E"/>
    <w:rsid w:val="00507B8D"/>
    <w:rsid w:val="00511D40"/>
    <w:rsid w:val="0051512A"/>
    <w:rsid w:val="0051626C"/>
    <w:rsid w:val="005304F2"/>
    <w:rsid w:val="00531181"/>
    <w:rsid w:val="0053520E"/>
    <w:rsid w:val="005364C6"/>
    <w:rsid w:val="005365F3"/>
    <w:rsid w:val="00537D0B"/>
    <w:rsid w:val="0054222D"/>
    <w:rsid w:val="00542652"/>
    <w:rsid w:val="00552ACA"/>
    <w:rsid w:val="005555AB"/>
    <w:rsid w:val="00556EA5"/>
    <w:rsid w:val="005652D2"/>
    <w:rsid w:val="0056557C"/>
    <w:rsid w:val="00565A69"/>
    <w:rsid w:val="00566827"/>
    <w:rsid w:val="00572197"/>
    <w:rsid w:val="00573614"/>
    <w:rsid w:val="00582145"/>
    <w:rsid w:val="00582D2E"/>
    <w:rsid w:val="00583463"/>
    <w:rsid w:val="0058457E"/>
    <w:rsid w:val="00587F9C"/>
    <w:rsid w:val="005A2FF7"/>
    <w:rsid w:val="005A4367"/>
    <w:rsid w:val="005B59F6"/>
    <w:rsid w:val="005B6E7C"/>
    <w:rsid w:val="005B732D"/>
    <w:rsid w:val="005C2046"/>
    <w:rsid w:val="005C4006"/>
    <w:rsid w:val="005C4639"/>
    <w:rsid w:val="005D36C3"/>
    <w:rsid w:val="005E1C22"/>
    <w:rsid w:val="005F19E5"/>
    <w:rsid w:val="0060187B"/>
    <w:rsid w:val="0060217A"/>
    <w:rsid w:val="00602896"/>
    <w:rsid w:val="00620A2B"/>
    <w:rsid w:val="0062104A"/>
    <w:rsid w:val="00621CBE"/>
    <w:rsid w:val="0063338E"/>
    <w:rsid w:val="006356BD"/>
    <w:rsid w:val="00637F13"/>
    <w:rsid w:val="00640317"/>
    <w:rsid w:val="00640C0E"/>
    <w:rsid w:val="00643BB3"/>
    <w:rsid w:val="00645DF8"/>
    <w:rsid w:val="006505A5"/>
    <w:rsid w:val="00650F54"/>
    <w:rsid w:val="0065447F"/>
    <w:rsid w:val="0065767D"/>
    <w:rsid w:val="00657AE7"/>
    <w:rsid w:val="0066310A"/>
    <w:rsid w:val="00663F01"/>
    <w:rsid w:val="00664D1D"/>
    <w:rsid w:val="00674738"/>
    <w:rsid w:val="00675BA9"/>
    <w:rsid w:val="00680413"/>
    <w:rsid w:val="0068504D"/>
    <w:rsid w:val="00687172"/>
    <w:rsid w:val="006872E7"/>
    <w:rsid w:val="006903EF"/>
    <w:rsid w:val="0069122C"/>
    <w:rsid w:val="006918BA"/>
    <w:rsid w:val="00692DD9"/>
    <w:rsid w:val="006A0184"/>
    <w:rsid w:val="006A5A53"/>
    <w:rsid w:val="006B1A13"/>
    <w:rsid w:val="006B3DD8"/>
    <w:rsid w:val="006B3F56"/>
    <w:rsid w:val="006C4410"/>
    <w:rsid w:val="006C54BD"/>
    <w:rsid w:val="006D3F09"/>
    <w:rsid w:val="006F0B1A"/>
    <w:rsid w:val="006F5280"/>
    <w:rsid w:val="006F655B"/>
    <w:rsid w:val="00701086"/>
    <w:rsid w:val="00701E3E"/>
    <w:rsid w:val="00703022"/>
    <w:rsid w:val="007115EE"/>
    <w:rsid w:val="00711A8E"/>
    <w:rsid w:val="007138AA"/>
    <w:rsid w:val="0071469E"/>
    <w:rsid w:val="00716850"/>
    <w:rsid w:val="007206E2"/>
    <w:rsid w:val="0072596D"/>
    <w:rsid w:val="00727F36"/>
    <w:rsid w:val="00733752"/>
    <w:rsid w:val="00736237"/>
    <w:rsid w:val="00737230"/>
    <w:rsid w:val="0074039D"/>
    <w:rsid w:val="00742BE1"/>
    <w:rsid w:val="00752236"/>
    <w:rsid w:val="007641D3"/>
    <w:rsid w:val="00765F33"/>
    <w:rsid w:val="00766DA3"/>
    <w:rsid w:val="00774D28"/>
    <w:rsid w:val="007755A0"/>
    <w:rsid w:val="007755F9"/>
    <w:rsid w:val="00780A29"/>
    <w:rsid w:val="0078320B"/>
    <w:rsid w:val="0078382A"/>
    <w:rsid w:val="007905BC"/>
    <w:rsid w:val="00790DA0"/>
    <w:rsid w:val="007913F3"/>
    <w:rsid w:val="00791ABB"/>
    <w:rsid w:val="00794B76"/>
    <w:rsid w:val="007A41CD"/>
    <w:rsid w:val="007A49B8"/>
    <w:rsid w:val="007A538B"/>
    <w:rsid w:val="007A53D4"/>
    <w:rsid w:val="007A7BAD"/>
    <w:rsid w:val="007B4ED4"/>
    <w:rsid w:val="007C1831"/>
    <w:rsid w:val="007C3BD2"/>
    <w:rsid w:val="007C4B11"/>
    <w:rsid w:val="007C5F14"/>
    <w:rsid w:val="007C6AAD"/>
    <w:rsid w:val="007D0E52"/>
    <w:rsid w:val="007D5840"/>
    <w:rsid w:val="007D7685"/>
    <w:rsid w:val="007E5CF1"/>
    <w:rsid w:val="007E6365"/>
    <w:rsid w:val="007E6DC0"/>
    <w:rsid w:val="007F00C2"/>
    <w:rsid w:val="007F27AB"/>
    <w:rsid w:val="00803E9F"/>
    <w:rsid w:val="00820D2D"/>
    <w:rsid w:val="00830982"/>
    <w:rsid w:val="00831D21"/>
    <w:rsid w:val="00832EE1"/>
    <w:rsid w:val="00834770"/>
    <w:rsid w:val="00835AA4"/>
    <w:rsid w:val="00837643"/>
    <w:rsid w:val="00843A64"/>
    <w:rsid w:val="00844A02"/>
    <w:rsid w:val="00861A96"/>
    <w:rsid w:val="00863F63"/>
    <w:rsid w:val="00876958"/>
    <w:rsid w:val="00876FE6"/>
    <w:rsid w:val="00882127"/>
    <w:rsid w:val="00885232"/>
    <w:rsid w:val="008854E2"/>
    <w:rsid w:val="00894456"/>
    <w:rsid w:val="008A103B"/>
    <w:rsid w:val="008A1FC5"/>
    <w:rsid w:val="008A2765"/>
    <w:rsid w:val="008A5DFF"/>
    <w:rsid w:val="008B467E"/>
    <w:rsid w:val="008B617D"/>
    <w:rsid w:val="008B663C"/>
    <w:rsid w:val="008C3E82"/>
    <w:rsid w:val="008C70EE"/>
    <w:rsid w:val="008D0F1F"/>
    <w:rsid w:val="008D4918"/>
    <w:rsid w:val="008D7E43"/>
    <w:rsid w:val="008E2108"/>
    <w:rsid w:val="008E3DF9"/>
    <w:rsid w:val="008E4DEA"/>
    <w:rsid w:val="008E5255"/>
    <w:rsid w:val="008E65BF"/>
    <w:rsid w:val="008F1CE8"/>
    <w:rsid w:val="00900DA2"/>
    <w:rsid w:val="0090100B"/>
    <w:rsid w:val="009013CA"/>
    <w:rsid w:val="00901DEA"/>
    <w:rsid w:val="0090340D"/>
    <w:rsid w:val="0090582A"/>
    <w:rsid w:val="009123EA"/>
    <w:rsid w:val="00924AE6"/>
    <w:rsid w:val="009265A6"/>
    <w:rsid w:val="00931312"/>
    <w:rsid w:val="009327EA"/>
    <w:rsid w:val="00943601"/>
    <w:rsid w:val="00943AF2"/>
    <w:rsid w:val="009500D3"/>
    <w:rsid w:val="00954509"/>
    <w:rsid w:val="0097367D"/>
    <w:rsid w:val="00975D88"/>
    <w:rsid w:val="00980DCE"/>
    <w:rsid w:val="00982889"/>
    <w:rsid w:val="00983866"/>
    <w:rsid w:val="00995AE3"/>
    <w:rsid w:val="0099620A"/>
    <w:rsid w:val="009A276F"/>
    <w:rsid w:val="009A47E7"/>
    <w:rsid w:val="009A6EA2"/>
    <w:rsid w:val="009B235B"/>
    <w:rsid w:val="009B3A2D"/>
    <w:rsid w:val="009B4946"/>
    <w:rsid w:val="009B63B2"/>
    <w:rsid w:val="009C6978"/>
    <w:rsid w:val="009D56AC"/>
    <w:rsid w:val="009D610A"/>
    <w:rsid w:val="009D614E"/>
    <w:rsid w:val="009E2084"/>
    <w:rsid w:val="009E61A9"/>
    <w:rsid w:val="009F000C"/>
    <w:rsid w:val="009F2010"/>
    <w:rsid w:val="00A0066B"/>
    <w:rsid w:val="00A02E4F"/>
    <w:rsid w:val="00A04E1D"/>
    <w:rsid w:val="00A1705D"/>
    <w:rsid w:val="00A22D1E"/>
    <w:rsid w:val="00A27009"/>
    <w:rsid w:val="00A27F16"/>
    <w:rsid w:val="00A442E2"/>
    <w:rsid w:val="00A44960"/>
    <w:rsid w:val="00A52B82"/>
    <w:rsid w:val="00A54875"/>
    <w:rsid w:val="00A62A7F"/>
    <w:rsid w:val="00A62DD9"/>
    <w:rsid w:val="00A64B25"/>
    <w:rsid w:val="00A72D9E"/>
    <w:rsid w:val="00A75144"/>
    <w:rsid w:val="00A75F66"/>
    <w:rsid w:val="00A82A6C"/>
    <w:rsid w:val="00A84694"/>
    <w:rsid w:val="00A853B3"/>
    <w:rsid w:val="00A90E5B"/>
    <w:rsid w:val="00A97634"/>
    <w:rsid w:val="00AB68EC"/>
    <w:rsid w:val="00AC321C"/>
    <w:rsid w:val="00AC3449"/>
    <w:rsid w:val="00AC43ED"/>
    <w:rsid w:val="00AC6CB8"/>
    <w:rsid w:val="00AD05B3"/>
    <w:rsid w:val="00AE042D"/>
    <w:rsid w:val="00AE270A"/>
    <w:rsid w:val="00AE29B3"/>
    <w:rsid w:val="00AE3D10"/>
    <w:rsid w:val="00AE57DC"/>
    <w:rsid w:val="00AF2EA8"/>
    <w:rsid w:val="00AF3E90"/>
    <w:rsid w:val="00B03C30"/>
    <w:rsid w:val="00B05B9B"/>
    <w:rsid w:val="00B0652B"/>
    <w:rsid w:val="00B208B3"/>
    <w:rsid w:val="00B3089F"/>
    <w:rsid w:val="00B333D2"/>
    <w:rsid w:val="00B33B85"/>
    <w:rsid w:val="00B3416F"/>
    <w:rsid w:val="00B45EA0"/>
    <w:rsid w:val="00B46550"/>
    <w:rsid w:val="00B46939"/>
    <w:rsid w:val="00B51E01"/>
    <w:rsid w:val="00B53D38"/>
    <w:rsid w:val="00B614E7"/>
    <w:rsid w:val="00B66369"/>
    <w:rsid w:val="00B673D2"/>
    <w:rsid w:val="00B70904"/>
    <w:rsid w:val="00B74B05"/>
    <w:rsid w:val="00B81F43"/>
    <w:rsid w:val="00B833B0"/>
    <w:rsid w:val="00B83B7F"/>
    <w:rsid w:val="00B925EE"/>
    <w:rsid w:val="00B9372F"/>
    <w:rsid w:val="00B965B4"/>
    <w:rsid w:val="00BA4562"/>
    <w:rsid w:val="00BC3446"/>
    <w:rsid w:val="00BC7D0E"/>
    <w:rsid w:val="00BD0605"/>
    <w:rsid w:val="00BD17BC"/>
    <w:rsid w:val="00BE03E3"/>
    <w:rsid w:val="00BE2839"/>
    <w:rsid w:val="00BE5126"/>
    <w:rsid w:val="00BE6CA3"/>
    <w:rsid w:val="00BE71F7"/>
    <w:rsid w:val="00BF535C"/>
    <w:rsid w:val="00C02ED3"/>
    <w:rsid w:val="00C041B7"/>
    <w:rsid w:val="00C05ACB"/>
    <w:rsid w:val="00C062A5"/>
    <w:rsid w:val="00C06487"/>
    <w:rsid w:val="00C10D8A"/>
    <w:rsid w:val="00C1248F"/>
    <w:rsid w:val="00C26A60"/>
    <w:rsid w:val="00C26AA4"/>
    <w:rsid w:val="00C31F1D"/>
    <w:rsid w:val="00C3301F"/>
    <w:rsid w:val="00C34916"/>
    <w:rsid w:val="00C378E3"/>
    <w:rsid w:val="00C37EFE"/>
    <w:rsid w:val="00C42227"/>
    <w:rsid w:val="00C45CA1"/>
    <w:rsid w:val="00C55CD8"/>
    <w:rsid w:val="00C560B2"/>
    <w:rsid w:val="00C679A2"/>
    <w:rsid w:val="00C73101"/>
    <w:rsid w:val="00C760C7"/>
    <w:rsid w:val="00C81E4B"/>
    <w:rsid w:val="00C82DAE"/>
    <w:rsid w:val="00C83546"/>
    <w:rsid w:val="00C8413D"/>
    <w:rsid w:val="00C86610"/>
    <w:rsid w:val="00C926CA"/>
    <w:rsid w:val="00C93D8E"/>
    <w:rsid w:val="00CA1BF4"/>
    <w:rsid w:val="00CA1D74"/>
    <w:rsid w:val="00CA2ADD"/>
    <w:rsid w:val="00CA4BB9"/>
    <w:rsid w:val="00CA70E6"/>
    <w:rsid w:val="00CB1B2C"/>
    <w:rsid w:val="00CC1472"/>
    <w:rsid w:val="00CC45E2"/>
    <w:rsid w:val="00CC5998"/>
    <w:rsid w:val="00CC5D9D"/>
    <w:rsid w:val="00CC608A"/>
    <w:rsid w:val="00CE3F14"/>
    <w:rsid w:val="00CF1D36"/>
    <w:rsid w:val="00CF2CFC"/>
    <w:rsid w:val="00CF545A"/>
    <w:rsid w:val="00D007AE"/>
    <w:rsid w:val="00D031B1"/>
    <w:rsid w:val="00D052CE"/>
    <w:rsid w:val="00D153F1"/>
    <w:rsid w:val="00D16156"/>
    <w:rsid w:val="00D2120A"/>
    <w:rsid w:val="00D24E49"/>
    <w:rsid w:val="00D25E01"/>
    <w:rsid w:val="00D27963"/>
    <w:rsid w:val="00D30EB9"/>
    <w:rsid w:val="00D31B0E"/>
    <w:rsid w:val="00D32709"/>
    <w:rsid w:val="00D35E05"/>
    <w:rsid w:val="00D46BAD"/>
    <w:rsid w:val="00D47932"/>
    <w:rsid w:val="00D53B8A"/>
    <w:rsid w:val="00D54D42"/>
    <w:rsid w:val="00D57927"/>
    <w:rsid w:val="00D616B3"/>
    <w:rsid w:val="00D62CAD"/>
    <w:rsid w:val="00D63654"/>
    <w:rsid w:val="00D63C16"/>
    <w:rsid w:val="00D71FD9"/>
    <w:rsid w:val="00D76BE0"/>
    <w:rsid w:val="00D77666"/>
    <w:rsid w:val="00D8275F"/>
    <w:rsid w:val="00D83E11"/>
    <w:rsid w:val="00D855BC"/>
    <w:rsid w:val="00D87E70"/>
    <w:rsid w:val="00D91EDD"/>
    <w:rsid w:val="00DA2DE5"/>
    <w:rsid w:val="00DA65CC"/>
    <w:rsid w:val="00DB0C24"/>
    <w:rsid w:val="00DB668E"/>
    <w:rsid w:val="00DC1E08"/>
    <w:rsid w:val="00DE0575"/>
    <w:rsid w:val="00DF04E0"/>
    <w:rsid w:val="00DF09AC"/>
    <w:rsid w:val="00DF17C0"/>
    <w:rsid w:val="00DF20AB"/>
    <w:rsid w:val="00DF7CE9"/>
    <w:rsid w:val="00E02A25"/>
    <w:rsid w:val="00E03AEF"/>
    <w:rsid w:val="00E03F61"/>
    <w:rsid w:val="00E04192"/>
    <w:rsid w:val="00E1110F"/>
    <w:rsid w:val="00E11903"/>
    <w:rsid w:val="00E2096D"/>
    <w:rsid w:val="00E2298C"/>
    <w:rsid w:val="00E27E09"/>
    <w:rsid w:val="00E3033C"/>
    <w:rsid w:val="00E30B52"/>
    <w:rsid w:val="00E320A5"/>
    <w:rsid w:val="00E4269E"/>
    <w:rsid w:val="00E47C80"/>
    <w:rsid w:val="00E5014A"/>
    <w:rsid w:val="00E50B29"/>
    <w:rsid w:val="00E50F3A"/>
    <w:rsid w:val="00E539D5"/>
    <w:rsid w:val="00E53ADC"/>
    <w:rsid w:val="00E55086"/>
    <w:rsid w:val="00E557ED"/>
    <w:rsid w:val="00E60951"/>
    <w:rsid w:val="00E62383"/>
    <w:rsid w:val="00E636A9"/>
    <w:rsid w:val="00E734DA"/>
    <w:rsid w:val="00E73A6D"/>
    <w:rsid w:val="00E73FEC"/>
    <w:rsid w:val="00E75062"/>
    <w:rsid w:val="00E80183"/>
    <w:rsid w:val="00E8057D"/>
    <w:rsid w:val="00E81306"/>
    <w:rsid w:val="00E818E8"/>
    <w:rsid w:val="00E82741"/>
    <w:rsid w:val="00E85CE6"/>
    <w:rsid w:val="00E8776D"/>
    <w:rsid w:val="00E921BD"/>
    <w:rsid w:val="00E94E6B"/>
    <w:rsid w:val="00E95386"/>
    <w:rsid w:val="00EA6F08"/>
    <w:rsid w:val="00EB3154"/>
    <w:rsid w:val="00EB3381"/>
    <w:rsid w:val="00EC1102"/>
    <w:rsid w:val="00EC194F"/>
    <w:rsid w:val="00EC3B8F"/>
    <w:rsid w:val="00EC71BD"/>
    <w:rsid w:val="00EC7214"/>
    <w:rsid w:val="00ED3F3C"/>
    <w:rsid w:val="00ED6E1C"/>
    <w:rsid w:val="00EE1643"/>
    <w:rsid w:val="00EE6ECF"/>
    <w:rsid w:val="00EF0587"/>
    <w:rsid w:val="00EF1455"/>
    <w:rsid w:val="00EF1C47"/>
    <w:rsid w:val="00EF4E8A"/>
    <w:rsid w:val="00EF528D"/>
    <w:rsid w:val="00F01269"/>
    <w:rsid w:val="00F2108F"/>
    <w:rsid w:val="00F24820"/>
    <w:rsid w:val="00F2707D"/>
    <w:rsid w:val="00F31652"/>
    <w:rsid w:val="00F320F4"/>
    <w:rsid w:val="00F3482C"/>
    <w:rsid w:val="00F3647F"/>
    <w:rsid w:val="00F41E46"/>
    <w:rsid w:val="00F5043B"/>
    <w:rsid w:val="00F62FF5"/>
    <w:rsid w:val="00F70B2F"/>
    <w:rsid w:val="00F75290"/>
    <w:rsid w:val="00F81600"/>
    <w:rsid w:val="00F82436"/>
    <w:rsid w:val="00F82561"/>
    <w:rsid w:val="00F8750F"/>
    <w:rsid w:val="00F9319C"/>
    <w:rsid w:val="00F93300"/>
    <w:rsid w:val="00F93C1B"/>
    <w:rsid w:val="00F96046"/>
    <w:rsid w:val="00FA4D47"/>
    <w:rsid w:val="00FA6474"/>
    <w:rsid w:val="00FA6EC9"/>
    <w:rsid w:val="00FB18DC"/>
    <w:rsid w:val="00FB3359"/>
    <w:rsid w:val="00FB5DAD"/>
    <w:rsid w:val="00FC6538"/>
    <w:rsid w:val="00FE0013"/>
    <w:rsid w:val="00FF18B3"/>
    <w:rsid w:val="00FF70DB"/>
    <w:rsid w:val="00FF7407"/>
    <w:rsid w:val="0B92DF18"/>
    <w:rsid w:val="0F8F841B"/>
    <w:rsid w:val="15C34856"/>
    <w:rsid w:val="17CAC891"/>
    <w:rsid w:val="1873BDF8"/>
    <w:rsid w:val="19305790"/>
    <w:rsid w:val="20BB86F6"/>
    <w:rsid w:val="2A002844"/>
    <w:rsid w:val="3062D588"/>
    <w:rsid w:val="33473EF4"/>
    <w:rsid w:val="356185C2"/>
    <w:rsid w:val="41F2D89C"/>
    <w:rsid w:val="4A22C703"/>
    <w:rsid w:val="642E2D84"/>
    <w:rsid w:val="654E4CB6"/>
    <w:rsid w:val="6642979E"/>
    <w:rsid w:val="68AF2B09"/>
    <w:rsid w:val="69E0981B"/>
    <w:rsid w:val="6A0EDB34"/>
    <w:rsid w:val="6C60A937"/>
    <w:rsid w:val="7035127C"/>
    <w:rsid w:val="7102C88B"/>
    <w:rsid w:val="7728AF3E"/>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7C8C1ACF-A237-4A6F-9440-CB1566BC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 w:type="paragraph" w:styleId="Revisie">
    <w:name w:val="Revision"/>
    <w:hidden/>
    <w:uiPriority w:val="99"/>
    <w:semiHidden/>
    <w:rsid w:val="001C4E18"/>
    <w:pPr>
      <w:spacing w:after="0" w:line="240" w:lineRule="auto"/>
    </w:pPr>
    <w:rPr>
      <w:rFonts w:ascii="Trebuchet MS" w:hAnsi="Trebuchet M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B77E8"/>
    <w:rsid w:val="001731E2"/>
    <w:rsid w:val="00182566"/>
    <w:rsid w:val="001932A5"/>
    <w:rsid w:val="001E1E64"/>
    <w:rsid w:val="002360C0"/>
    <w:rsid w:val="00292038"/>
    <w:rsid w:val="002F412C"/>
    <w:rsid w:val="00387DF6"/>
    <w:rsid w:val="003B469A"/>
    <w:rsid w:val="003C47B6"/>
    <w:rsid w:val="003F1F31"/>
    <w:rsid w:val="0047190A"/>
    <w:rsid w:val="005210A0"/>
    <w:rsid w:val="005B59F6"/>
    <w:rsid w:val="005E7C21"/>
    <w:rsid w:val="00674738"/>
    <w:rsid w:val="00975D88"/>
    <w:rsid w:val="00A2355C"/>
    <w:rsid w:val="00A25856"/>
    <w:rsid w:val="00AC6CB8"/>
    <w:rsid w:val="00B53D38"/>
    <w:rsid w:val="00B83B7F"/>
    <w:rsid w:val="00C10D35"/>
    <w:rsid w:val="00C26AA4"/>
    <w:rsid w:val="00C90587"/>
    <w:rsid w:val="00F25471"/>
    <w:rsid w:val="00F37359"/>
    <w:rsid w:val="00F93300"/>
    <w:rsid w:val="00FF18B3"/>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Props1.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E22DB593-848B-4B7D-A1A5-AD07CDC49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docProps/app.xml><?xml version="1.0" encoding="utf-8"?>
<Properties xmlns="http://schemas.openxmlformats.org/officeDocument/2006/extended-properties" xmlns:vt="http://schemas.openxmlformats.org/officeDocument/2006/docPropsVTypes">
  <Template>Document_staand</Template>
  <TotalTime>101</TotalTime>
  <Pages>2</Pages>
  <Words>656</Words>
  <Characters>3608</Characters>
  <Application>Microsoft Office Word</Application>
  <DocSecurity>0</DocSecurity>
  <Lines>30</Lines>
  <Paragraphs>8</Paragraphs>
  <ScaleCrop>false</ScaleCrop>
  <Company>HP</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De Clercq</dc:creator>
  <cp:keywords/>
  <cp:lastModifiedBy>Ilse De Clercq</cp:lastModifiedBy>
  <cp:revision>51</cp:revision>
  <dcterms:created xsi:type="dcterms:W3CDTF">2025-08-25T09:46:00Z</dcterms:created>
  <dcterms:modified xsi:type="dcterms:W3CDTF">2025-08-25T11:30:00Z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