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32D1E0DE" w14:textId="19E39A4D" w:rsidR="00AE57DC" w:rsidRDefault="00F56088" w:rsidP="00424A70">
      <w:pPr>
        <w:spacing w:after="0"/>
        <w:rPr>
          <w:b/>
          <w:sz w:val="24"/>
          <w:szCs w:val="24"/>
        </w:rPr>
      </w:pPr>
      <w:sdt>
        <w:sdtPr>
          <w:rPr>
            <w:b/>
            <w:sz w:val="24"/>
            <w:szCs w:val="24"/>
          </w:rPr>
          <w:alias w:val="Dienst"/>
          <w:tag w:val="Dienst"/>
          <w:id w:val="-898982075"/>
          <w:placeholder>
            <w:docPart w:val="A620982304A243DA9E4A63337FE6423A"/>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1847F1">
            <w:rPr>
              <w:b/>
              <w:sz w:val="24"/>
              <w:szCs w:val="24"/>
            </w:rPr>
            <w:t>Dienst Curriculum &amp; vorming</w:t>
          </w:r>
        </w:sdtContent>
      </w:sdt>
    </w:p>
    <w:sdt>
      <w:sdtPr>
        <w:rPr>
          <w:sz w:val="24"/>
          <w:szCs w:val="24"/>
        </w:rPr>
        <w:alias w:val="Team"/>
        <w:tag w:val="Team"/>
        <w:id w:val="-854424336"/>
        <w:placeholder>
          <w:docPart w:val="7B1C7005D05A4264AA570344898433BD"/>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38AC79D8" w14:textId="5170DD24" w:rsidR="00AE57DC" w:rsidRDefault="001847F1" w:rsidP="00424A70">
          <w:pPr>
            <w:spacing w:after="0"/>
            <w:rPr>
              <w:sz w:val="24"/>
              <w:szCs w:val="24"/>
            </w:rPr>
          </w:pPr>
          <w:r>
            <w:rPr>
              <w:sz w:val="24"/>
              <w:szCs w:val="24"/>
            </w:rPr>
            <w:t>Team secundair onderwijs</w:t>
          </w:r>
        </w:p>
      </w:sdtContent>
    </w:sdt>
    <w:p w14:paraId="4BCB1B1A" w14:textId="5E0F7AAB"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sidR="003B16AF">
        <w:rPr>
          <w:b w:val="0"/>
          <w:bCs/>
        </w:rPr>
        <w:t>12</w:t>
      </w:r>
      <w:r w:rsidR="00E37F69">
        <w:rPr>
          <w:b w:val="0"/>
          <w:bCs/>
        </w:rPr>
        <w:t>-</w:t>
      </w:r>
      <w:r w:rsidR="003B16AF">
        <w:rPr>
          <w:b w:val="0"/>
          <w:bCs/>
        </w:rPr>
        <w:t>12</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3226E3AA" w:rsidR="00127D92" w:rsidRDefault="4AB238A7" w:rsidP="003F39FC">
      <w:pPr>
        <w:pStyle w:val="Titel"/>
        <w:jc w:val="center"/>
      </w:pPr>
      <w:r>
        <w:t>Inspiratiedocument s</w:t>
      </w:r>
      <w:r w:rsidR="001847F1">
        <w:t>tage</w:t>
      </w:r>
      <w:r w:rsidR="00C37EFE">
        <w:t>-</w:t>
      </w:r>
      <w:r w:rsidR="001847F1">
        <w:t xml:space="preserve">activiteitenlijst </w:t>
      </w:r>
      <w:r w:rsidR="00FB6FBD">
        <w:t>Productiemedewerker dier</w:t>
      </w:r>
    </w:p>
    <w:p w14:paraId="4D4F62FF" w14:textId="139AAAE1" w:rsidR="000C5BA0" w:rsidRDefault="000C5BA0" w:rsidP="000C5BA0">
      <w:pPr>
        <w:pStyle w:val="Kop1"/>
      </w:pPr>
      <w:r>
        <w:t xml:space="preserve">Inleiding </w:t>
      </w:r>
    </w:p>
    <w:p w14:paraId="4A3A5B8A" w14:textId="441EA3E5" w:rsidR="536E6E76" w:rsidRDefault="536E6E76" w:rsidP="5A43C645">
      <w:pPr>
        <w:rPr>
          <w:rFonts w:eastAsia="Trebuchet MS" w:cs="Trebuchet MS"/>
        </w:rPr>
      </w:pPr>
      <w:r w:rsidRPr="5A43C645">
        <w:rPr>
          <w:rFonts w:eastAsia="Trebuchet MS" w:cs="Trebuchet MS"/>
        </w:rPr>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4C509A56" w14:textId="35B954F5" w:rsidR="536E6E76" w:rsidRDefault="536E6E76" w:rsidP="5A43C645">
      <w:pPr>
        <w:rPr>
          <w:rFonts w:eastAsia="Trebuchet MS" w:cs="Trebuchet MS"/>
        </w:rPr>
      </w:pPr>
      <w:r w:rsidRPr="5A43C645">
        <w:rPr>
          <w:rFonts w:eastAsia="Trebuchet MS" w:cs="Trebuchet MS"/>
        </w:rPr>
        <w:t>Om tot een stage-activiteitenlijst te komen zien we drie stappen:</w:t>
      </w:r>
    </w:p>
    <w:p w14:paraId="6ABF11E2" w14:textId="7F8C5859" w:rsidR="536E6E76" w:rsidRDefault="536E6E76" w:rsidP="5A43C645">
      <w:pPr>
        <w:rPr>
          <w:rFonts w:eastAsia="Trebuchet MS" w:cs="Trebuchet MS"/>
        </w:rPr>
      </w:pPr>
      <w:r w:rsidRPr="5A43C645">
        <w:rPr>
          <w:rFonts w:eastAsia="Trebuchet MS" w:cs="Trebuchet MS"/>
        </w:rPr>
        <w:t xml:space="preserve">De pedagogische begeleiding heeft dit </w:t>
      </w:r>
      <w:r w:rsidRPr="5A43C645">
        <w:rPr>
          <w:rFonts w:eastAsia="Trebuchet MS" w:cs="Trebuchet MS"/>
          <w:u w:val="single"/>
        </w:rPr>
        <w:t>inspiratiedocument</w:t>
      </w:r>
      <w:r w:rsidRPr="5A43C645">
        <w:rPr>
          <w:rFonts w:eastAsia="Trebuchet MS" w:cs="Trebuchet MS"/>
        </w:rPr>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6B898771" w14:textId="7A6E60BD" w:rsidR="536E6E76" w:rsidRDefault="536E6E76" w:rsidP="5A43C645">
      <w:pPr>
        <w:rPr>
          <w:rFonts w:eastAsia="Trebuchet MS" w:cs="Trebuchet MS"/>
        </w:rPr>
      </w:pPr>
      <w:r w:rsidRPr="5A43C645">
        <w:rPr>
          <w:rFonts w:eastAsia="Trebuchet MS" w:cs="Trebuchet MS"/>
        </w:rPr>
        <w:t xml:space="preserve">De vakgroep maakt een </w:t>
      </w:r>
      <w:r w:rsidRPr="5A43C645">
        <w:rPr>
          <w:rFonts w:eastAsia="Trebuchet MS" w:cs="Trebuchet MS"/>
          <w:u w:val="single"/>
        </w:rPr>
        <w:t>schooleigen activiteitenlijst</w:t>
      </w:r>
      <w:r w:rsidRPr="5A43C645">
        <w:rPr>
          <w:rFonts w:eastAsia="Trebuchet MS" w:cs="Trebuchet MS"/>
        </w:rPr>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w:t>
      </w:r>
      <w:r w:rsidR="00F4663D" w:rsidRPr="5A43C645">
        <w:rPr>
          <w:rFonts w:eastAsia="Trebuchet MS" w:cs="Trebuchet MS"/>
        </w:rPr>
        <w:t>rekruteren</w:t>
      </w:r>
      <w:r w:rsidRPr="5A43C645">
        <w:rPr>
          <w:rFonts w:eastAsia="Trebuchet MS" w:cs="Trebuchet MS"/>
        </w:rPr>
        <w:t xml:space="preserve"> en selecteren. </w:t>
      </w:r>
    </w:p>
    <w:p w14:paraId="5E3D0B6C" w14:textId="52AE204D" w:rsidR="536E6E76" w:rsidRDefault="536E6E76" w:rsidP="5A43C645">
      <w:pPr>
        <w:rPr>
          <w:rFonts w:eastAsia="Trebuchet MS" w:cs="Trebuchet MS"/>
        </w:rPr>
      </w:pPr>
      <w:r w:rsidRPr="5A43C645">
        <w:rPr>
          <w:rFonts w:eastAsia="Trebuchet MS" w:cs="Trebuchet MS"/>
        </w:rPr>
        <w:t xml:space="preserve">De stagebegeleider of de vakleraar maakt een </w:t>
      </w:r>
      <w:r w:rsidRPr="5A43C645">
        <w:rPr>
          <w:rFonts w:eastAsia="Trebuchet MS" w:cs="Trebuchet MS"/>
          <w:u w:val="single"/>
        </w:rPr>
        <w:t>individuele activiteitenlijst</w:t>
      </w:r>
      <w:r w:rsidRPr="5A43C645">
        <w:rPr>
          <w:rFonts w:eastAsia="Trebuchet MS" w:cs="Trebuchet MS"/>
        </w:rPr>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63A7F060" w14:textId="6D74EED4" w:rsidR="536E6E76" w:rsidRDefault="536E6E76" w:rsidP="5A43C645">
      <w:pPr>
        <w:rPr>
          <w:rFonts w:eastAsia="Trebuchet MS" w:cs="Trebuchet MS"/>
        </w:rPr>
      </w:pPr>
      <w:r w:rsidRPr="5A43C645">
        <w:rPr>
          <w:rFonts w:eastAsia="Trebuchet MS" w:cs="Trebuchet MS"/>
        </w:rPr>
        <w:t xml:space="preserve">In de </w:t>
      </w:r>
      <w:hyperlink r:id="rId12" w:history="1">
        <w:r w:rsidRPr="00254647">
          <w:rPr>
            <w:rStyle w:val="Hyperlink"/>
            <w:rFonts w:eastAsia="Trebuchet MS" w:cs="Trebuchet MS"/>
          </w:rPr>
          <w:t>leidraad stage-activiteitenlijsten</w:t>
        </w:r>
      </w:hyperlink>
      <w:r w:rsidRPr="5A43C645">
        <w:rPr>
          <w:rFonts w:eastAsia="Trebuchet MS" w:cs="Trebuchet MS"/>
        </w:rPr>
        <w:t xml:space="preserve"> vind je reflectievragen om tot een stage-activiteitenlijst te komen en bijkomende achtergrondinformatie.</w:t>
      </w:r>
    </w:p>
    <w:p w14:paraId="651CAF19" w14:textId="49DF105F" w:rsidR="001847F1" w:rsidRDefault="001847F1" w:rsidP="000C5BA0">
      <w:pPr>
        <w:pStyle w:val="Kop1"/>
      </w:pPr>
      <w:r>
        <w:t xml:space="preserve">Context </w:t>
      </w:r>
    </w:p>
    <w:p w14:paraId="258FA272" w14:textId="36EC76DC" w:rsidR="001847F1" w:rsidRDefault="001847F1" w:rsidP="001847F1">
      <w:r>
        <w:t xml:space="preserve">Contexten waarin de stage kan </w:t>
      </w:r>
      <w:r w:rsidR="00EE6ECF">
        <w:t>plaatsvinden</w:t>
      </w:r>
      <w:r>
        <w:t>:</w:t>
      </w:r>
    </w:p>
    <w:p w14:paraId="3EA9702B" w14:textId="77777777" w:rsidR="00D62DD8" w:rsidRDefault="00D62DD8" w:rsidP="00D62DD8">
      <w:r>
        <w:t>Landbouwbedrijven met volgende productiedieren:</w:t>
      </w:r>
    </w:p>
    <w:p w14:paraId="0540F04D" w14:textId="77777777" w:rsidR="00D62DD8" w:rsidRDefault="00D62DD8" w:rsidP="00D62DD8">
      <w:pPr>
        <w:pStyle w:val="Opsomming1"/>
      </w:pPr>
      <w:r w:rsidRPr="006A1539">
        <w:rPr>
          <w:b/>
          <w:bCs/>
        </w:rPr>
        <w:t>Varkens</w:t>
      </w:r>
      <w:r>
        <w:t xml:space="preserve"> zoals t</w:t>
      </w:r>
      <w:r w:rsidRPr="00BA4399">
        <w:t>raditionele varkenshouderij</w:t>
      </w:r>
      <w:r>
        <w:t>bedrijven, g</w:t>
      </w:r>
      <w:r w:rsidRPr="00C02C98">
        <w:t>especialiseerde zeugenbedrijven</w:t>
      </w:r>
      <w:r>
        <w:t>, b</w:t>
      </w:r>
      <w:r w:rsidRPr="00AD5770">
        <w:t>iologische varkensbedrijven</w:t>
      </w:r>
      <w:r>
        <w:t>, k</w:t>
      </w:r>
      <w:r w:rsidRPr="00AD5770">
        <w:t>orte-ketenbedrijven</w:t>
      </w:r>
      <w:r>
        <w:t>, v</w:t>
      </w:r>
      <w:r w:rsidRPr="001B4F24">
        <w:t>arkensbedrijven met focus op kringlooplandbouw</w:t>
      </w:r>
      <w:r>
        <w:t>;</w:t>
      </w:r>
    </w:p>
    <w:p w14:paraId="274F62CF" w14:textId="77777777" w:rsidR="00D62DD8" w:rsidRDefault="00D62DD8" w:rsidP="00D62DD8">
      <w:pPr>
        <w:pStyle w:val="Opsomming1"/>
      </w:pPr>
      <w:r w:rsidRPr="2E5C8437">
        <w:rPr>
          <w:b/>
          <w:bCs/>
        </w:rPr>
        <w:t>Pluimvee</w:t>
      </w:r>
      <w:r>
        <w:t xml:space="preserve"> zoals broeierijen, legkippenopfokbedrijven, leghennenbedrijven, vleeskuikenbedrijven, kalkoenbedrijven, eendenhouderijen;</w:t>
      </w:r>
    </w:p>
    <w:p w14:paraId="2B8E78D1" w14:textId="3DB7879D" w:rsidR="00D62DD8" w:rsidRDefault="00D62DD8" w:rsidP="00D62DD8">
      <w:pPr>
        <w:pStyle w:val="Opsomming1"/>
      </w:pPr>
      <w:r w:rsidRPr="2E5C8437">
        <w:rPr>
          <w:b/>
          <w:bCs/>
        </w:rPr>
        <w:lastRenderedPageBreak/>
        <w:t>Melkvee</w:t>
      </w:r>
      <w:r>
        <w:t xml:space="preserve"> zoals melkschapenbedrijven, melkgeitenbedrijven, melkkoeienbedrijven, </w:t>
      </w:r>
      <w:r w:rsidR="009F2F25">
        <w:t>melk</w:t>
      </w:r>
      <w:r>
        <w:t>buffe</w:t>
      </w:r>
      <w:r w:rsidR="009F2F25">
        <w:t>l</w:t>
      </w:r>
      <w:r>
        <w:t>bedrijven</w:t>
      </w:r>
      <w:r w:rsidR="009F2F25">
        <w:t xml:space="preserve">, </w:t>
      </w:r>
      <w:r w:rsidR="00310639">
        <w:t>paardenmelkerij</w:t>
      </w:r>
      <w:r w:rsidR="006C1C97">
        <w:t>…</w:t>
      </w:r>
    </w:p>
    <w:p w14:paraId="13BDA6B2" w14:textId="77777777" w:rsidR="00D62DD8" w:rsidRDefault="00D62DD8" w:rsidP="00D62DD8">
      <w:pPr>
        <w:pStyle w:val="Opsomming1"/>
      </w:pPr>
      <w:r w:rsidRPr="009403EB">
        <w:rPr>
          <w:b/>
          <w:bCs/>
        </w:rPr>
        <w:t>Vleesvee</w:t>
      </w:r>
      <w:r>
        <w:t xml:space="preserve"> zoals</w:t>
      </w:r>
      <w:r w:rsidRPr="00B014A5">
        <w:t xml:space="preserve"> </w:t>
      </w:r>
      <w:r>
        <w:t>vlees</w:t>
      </w:r>
      <w:r w:rsidRPr="00C02C98">
        <w:t>varkensbedrijven</w:t>
      </w:r>
      <w:r>
        <w:t>, vleeskalveren- of rundvleesbedrijven, vleesgeitenbedrijven, vleesschapenbedrijven;</w:t>
      </w:r>
    </w:p>
    <w:p w14:paraId="6DB0BA0D" w14:textId="2EB8665B" w:rsidR="00D62DD8" w:rsidRDefault="00D62DD8" w:rsidP="00D62DD8">
      <w:pPr>
        <w:pStyle w:val="Opsomming1"/>
      </w:pPr>
      <w:r w:rsidRPr="2E5C8437">
        <w:rPr>
          <w:b/>
          <w:bCs/>
          <w:lang w:val="en-US"/>
        </w:rPr>
        <w:t>Kleinvee</w:t>
      </w:r>
      <w:r w:rsidRPr="2E5C8437">
        <w:rPr>
          <w:lang w:val="en-US"/>
        </w:rPr>
        <w:t xml:space="preserve"> zoals wolschapenbedrijven, vacht- of pelsdierbedrijven bv: angora of merino, konijnenkwekerijen</w:t>
      </w:r>
      <w:r w:rsidR="00A12EA7">
        <w:rPr>
          <w:lang w:val="en-US"/>
        </w:rPr>
        <w:t xml:space="preserve"> …</w:t>
      </w:r>
    </w:p>
    <w:p w14:paraId="7C84A669" w14:textId="5737DD64" w:rsidR="00EE6ECF" w:rsidRDefault="00D62DD8" w:rsidP="00D62DD8">
      <w:r>
        <w:t>Dit kunnen ook gemengde bedrijven zijn waarbij er een combinatie is van meerdere productiediersoorten of waarbij er naast dierlijke productie ook verwerking, korte keten of plantaardige productie aanwezig is.</w:t>
      </w:r>
    </w:p>
    <w:p w14:paraId="431A463C" w14:textId="5F43DAC0" w:rsidR="001847F1" w:rsidRDefault="001847F1" w:rsidP="000C5BA0">
      <w:pPr>
        <w:pStyle w:val="Kop1"/>
      </w:pPr>
      <w:r>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5A43C645">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BC268E" w:rsidRPr="00026893" w14:paraId="08A83B11" w14:textId="77777777" w:rsidTr="5A43C645">
        <w:tc>
          <w:tcPr>
            <w:tcW w:w="7083" w:type="dxa"/>
          </w:tcPr>
          <w:p w14:paraId="11A009DE" w14:textId="29FEC900" w:rsidR="00BC268E" w:rsidRDefault="00A65BA0" w:rsidP="001847F1">
            <w:r w:rsidRPr="00A65BA0">
              <w:t xml:space="preserve">De </w:t>
            </w:r>
            <w:r w:rsidR="001849E5">
              <w:t>leerling</w:t>
            </w:r>
            <w:r w:rsidRPr="00A65BA0">
              <w:t xml:space="preserve"> </w:t>
            </w:r>
            <w:r>
              <w:t>leeft</w:t>
            </w:r>
            <w:r w:rsidRPr="00A65BA0">
              <w:t xml:space="preserve"> de </w:t>
            </w:r>
            <w:r w:rsidR="000E5A71">
              <w:t xml:space="preserve">bedrijfsregels </w:t>
            </w:r>
            <w:r w:rsidR="00AD164D">
              <w:t xml:space="preserve">en -richtlijnen </w:t>
            </w:r>
            <w:r w:rsidR="000E5A71">
              <w:t>na</w:t>
            </w:r>
            <w:r w:rsidR="008F1D4B">
              <w:t xml:space="preserve"> </w:t>
            </w:r>
            <w:r w:rsidR="0087576D">
              <w:t>rond</w:t>
            </w:r>
          </w:p>
          <w:p w14:paraId="583FD85F" w14:textId="0E036E57" w:rsidR="00FA49A6" w:rsidRDefault="003F5192" w:rsidP="00201168">
            <w:pPr>
              <w:pStyle w:val="Opsomming1"/>
            </w:pPr>
            <w:r>
              <w:t>v</w:t>
            </w:r>
            <w:r w:rsidR="00FA49A6">
              <w:t>eiligheid en risicopreventie;</w:t>
            </w:r>
          </w:p>
          <w:p w14:paraId="106D1057" w14:textId="5EBE310D" w:rsidR="00FA49A6" w:rsidRDefault="003F5192" w:rsidP="00201168">
            <w:pPr>
              <w:pStyle w:val="Opsomming1"/>
            </w:pPr>
            <w:r>
              <w:t>e</w:t>
            </w:r>
            <w:r w:rsidR="00FA49A6">
              <w:t>rgonomie;</w:t>
            </w:r>
          </w:p>
          <w:p w14:paraId="2DBCEF81" w14:textId="33C86606" w:rsidR="00CB28BA" w:rsidRDefault="003F5192" w:rsidP="00201168">
            <w:pPr>
              <w:pStyle w:val="Opsomming1"/>
            </w:pPr>
            <w:r>
              <w:t>b</w:t>
            </w:r>
            <w:r w:rsidR="00FA49A6">
              <w:t>edrijf</w:t>
            </w:r>
            <w:r>
              <w:t>s</w:t>
            </w:r>
            <w:r w:rsidR="00FA49A6">
              <w:t>hygiëne</w:t>
            </w:r>
            <w:r w:rsidR="00CB28BA">
              <w:t xml:space="preserve"> en ziekte-insleep;</w:t>
            </w:r>
          </w:p>
          <w:p w14:paraId="73291B13" w14:textId="001B4604" w:rsidR="00CB28BA" w:rsidRDefault="003F5192" w:rsidP="00201168">
            <w:pPr>
              <w:pStyle w:val="Opsomming1"/>
            </w:pPr>
            <w:r>
              <w:t>v</w:t>
            </w:r>
            <w:r w:rsidR="00CB28BA">
              <w:t>oedselveiligheid;</w:t>
            </w:r>
          </w:p>
          <w:p w14:paraId="328CEAA8" w14:textId="5CB5337E" w:rsidR="00CB28BA" w:rsidRDefault="003F5192" w:rsidP="00201168">
            <w:pPr>
              <w:pStyle w:val="Opsomming1"/>
            </w:pPr>
            <w:r>
              <w:t>o</w:t>
            </w:r>
            <w:r w:rsidR="00CB28BA">
              <w:t>rganisatiecultuur en communicatie;</w:t>
            </w:r>
          </w:p>
          <w:p w14:paraId="77D5B85A" w14:textId="4AB24330" w:rsidR="00FC1E57" w:rsidRPr="00A65BA0" w:rsidRDefault="003F5192" w:rsidP="00201168">
            <w:pPr>
              <w:pStyle w:val="Opsomming1"/>
            </w:pPr>
            <w:r>
              <w:t>k</w:t>
            </w:r>
            <w:r w:rsidR="00CB28BA">
              <w:t>waliteit</w:t>
            </w:r>
            <w:r>
              <w:t xml:space="preserve"> en duurzaamheid.</w:t>
            </w:r>
            <w:r w:rsidR="00FE5ECA">
              <w:t xml:space="preserve"> </w:t>
            </w:r>
          </w:p>
        </w:tc>
        <w:tc>
          <w:tcPr>
            <w:tcW w:w="1977" w:type="dxa"/>
          </w:tcPr>
          <w:p w14:paraId="5D0E4CE1" w14:textId="4FAB9BEE" w:rsidR="00BC268E" w:rsidRPr="00A65BA0" w:rsidRDefault="00FC1E57" w:rsidP="001847F1">
            <w:r>
              <w:t xml:space="preserve">LPD </w:t>
            </w:r>
            <w:r w:rsidR="00A54918">
              <w:t>3, 4, 5</w:t>
            </w:r>
            <w:r w:rsidR="008037EB">
              <w:t>, 6</w:t>
            </w:r>
            <w:r w:rsidR="00177675">
              <w:t xml:space="preserve">, </w:t>
            </w:r>
            <w:r w:rsidR="00FC50EB">
              <w:t xml:space="preserve">7, </w:t>
            </w:r>
            <w:r w:rsidR="00177675">
              <w:t>8</w:t>
            </w:r>
          </w:p>
        </w:tc>
      </w:tr>
      <w:tr w:rsidR="00433616" w:rsidRPr="00026893" w14:paraId="334A7B31" w14:textId="77777777" w:rsidTr="5A43C645">
        <w:tc>
          <w:tcPr>
            <w:tcW w:w="7083" w:type="dxa"/>
          </w:tcPr>
          <w:p w14:paraId="110AD31A" w14:textId="5D5E565B" w:rsidR="00433616" w:rsidRPr="00A65BA0" w:rsidRDefault="00433616" w:rsidP="001847F1">
            <w:r>
              <w:t xml:space="preserve">De leerling handelt </w:t>
            </w:r>
            <w:r w:rsidR="00F4674C">
              <w:t>economisch en rendabel binnen het veehouderijbedrijf.</w:t>
            </w:r>
          </w:p>
        </w:tc>
        <w:tc>
          <w:tcPr>
            <w:tcW w:w="1977" w:type="dxa"/>
          </w:tcPr>
          <w:p w14:paraId="6751417E" w14:textId="34DF760A" w:rsidR="00433616" w:rsidRDefault="00F4674C" w:rsidP="001847F1">
            <w:r>
              <w:t>LPD 35</w:t>
            </w:r>
          </w:p>
        </w:tc>
      </w:tr>
      <w:tr w:rsidR="00EE1216" w14:paraId="3E427221" w14:textId="77777777" w:rsidTr="5A43C645">
        <w:tc>
          <w:tcPr>
            <w:tcW w:w="7083" w:type="dxa"/>
          </w:tcPr>
          <w:p w14:paraId="318E04A3" w14:textId="11E5374F" w:rsidR="00177675" w:rsidRPr="00225B18" w:rsidRDefault="00177675" w:rsidP="0021640B">
            <w:pPr>
              <w:rPr>
                <w:color w:val="auto"/>
              </w:rPr>
            </w:pPr>
            <w:r>
              <w:rPr>
                <w:color w:val="auto"/>
              </w:rPr>
              <w:t xml:space="preserve">De leerling werkt samen met </w:t>
            </w:r>
            <w:r w:rsidR="003D5BD0">
              <w:rPr>
                <w:color w:val="auto"/>
              </w:rPr>
              <w:t>collega’s en leidinggevenden volgens afgesproken procedures.</w:t>
            </w:r>
          </w:p>
        </w:tc>
        <w:tc>
          <w:tcPr>
            <w:tcW w:w="1977" w:type="dxa"/>
          </w:tcPr>
          <w:p w14:paraId="3054BF7A" w14:textId="5AF857F1" w:rsidR="00EE1216" w:rsidRPr="00225B18" w:rsidRDefault="00971A82" w:rsidP="00B3416F">
            <w:pPr>
              <w:rPr>
                <w:color w:val="auto"/>
              </w:rPr>
            </w:pPr>
            <w:r w:rsidRPr="00225B18">
              <w:rPr>
                <w:color w:val="auto"/>
              </w:rPr>
              <w:t xml:space="preserve">LPD </w:t>
            </w:r>
            <w:r w:rsidR="003D5BD0">
              <w:rPr>
                <w:color w:val="auto"/>
              </w:rPr>
              <w:t>3</w:t>
            </w:r>
          </w:p>
        </w:tc>
      </w:tr>
      <w:tr w:rsidR="008A7A85" w14:paraId="57081F33" w14:textId="77777777" w:rsidTr="5A43C645">
        <w:tc>
          <w:tcPr>
            <w:tcW w:w="7083" w:type="dxa"/>
          </w:tcPr>
          <w:p w14:paraId="00072305" w14:textId="7AE0E34F" w:rsidR="008A7A85" w:rsidRDefault="008A7A85" w:rsidP="0021640B">
            <w:pPr>
              <w:rPr>
                <w:color w:val="auto"/>
              </w:rPr>
            </w:pPr>
            <w:r>
              <w:rPr>
                <w:color w:val="auto"/>
              </w:rPr>
              <w:t>De leerling handelt diervriendelijk volgens richtlijnen inzake dierenwelzijn en dierethiek.</w:t>
            </w:r>
          </w:p>
        </w:tc>
        <w:tc>
          <w:tcPr>
            <w:tcW w:w="1977" w:type="dxa"/>
          </w:tcPr>
          <w:p w14:paraId="2CD7348F" w14:textId="1C99EF6A" w:rsidR="008A7A85" w:rsidRPr="00225B18" w:rsidRDefault="008A7A85" w:rsidP="00B3416F">
            <w:pPr>
              <w:rPr>
                <w:color w:val="auto"/>
              </w:rPr>
            </w:pPr>
            <w:r>
              <w:rPr>
                <w:color w:val="auto"/>
              </w:rPr>
              <w:t>LPD 9</w:t>
            </w:r>
          </w:p>
        </w:tc>
      </w:tr>
      <w:tr w:rsidR="009F6045" w14:paraId="7C45673E" w14:textId="77777777" w:rsidTr="5A43C645">
        <w:tc>
          <w:tcPr>
            <w:tcW w:w="7083" w:type="dxa"/>
          </w:tcPr>
          <w:p w14:paraId="6B697B07" w14:textId="42E37C9D" w:rsidR="009F6045" w:rsidRDefault="009F6045" w:rsidP="0021640B">
            <w:pPr>
              <w:rPr>
                <w:color w:val="auto"/>
              </w:rPr>
            </w:pPr>
            <w:r>
              <w:rPr>
                <w:color w:val="auto"/>
              </w:rPr>
              <w:t xml:space="preserve">De leerling controleert de uitgevoerde werkzaamheden en </w:t>
            </w:r>
            <w:r w:rsidR="000762FF">
              <w:rPr>
                <w:color w:val="auto"/>
              </w:rPr>
              <w:t>ruimt de werkplek correct op.</w:t>
            </w:r>
          </w:p>
        </w:tc>
        <w:tc>
          <w:tcPr>
            <w:tcW w:w="1977" w:type="dxa"/>
          </w:tcPr>
          <w:p w14:paraId="48A1A50B" w14:textId="65A3BB83" w:rsidR="009F6045" w:rsidRDefault="000762FF" w:rsidP="00B3416F">
            <w:pPr>
              <w:rPr>
                <w:color w:val="auto"/>
              </w:rPr>
            </w:pPr>
            <w:r>
              <w:rPr>
                <w:color w:val="auto"/>
              </w:rPr>
              <w:t xml:space="preserve">LPD 11, </w:t>
            </w:r>
            <w:r w:rsidR="00AE1D69">
              <w:rPr>
                <w:color w:val="auto"/>
              </w:rPr>
              <w:t>38</w:t>
            </w:r>
          </w:p>
        </w:tc>
      </w:tr>
      <w:tr w:rsidR="00E92917" w14:paraId="369B70D4" w14:textId="77777777" w:rsidTr="5A43C645">
        <w:tc>
          <w:tcPr>
            <w:tcW w:w="7083" w:type="dxa"/>
          </w:tcPr>
          <w:p w14:paraId="7CA3F9B5" w14:textId="0FE03D50" w:rsidR="00E92917" w:rsidRPr="004F1F8C" w:rsidRDefault="00E92917" w:rsidP="0021640B">
            <w:pPr>
              <w:rPr>
                <w:color w:val="auto"/>
              </w:rPr>
            </w:pPr>
            <w:r w:rsidRPr="004F1F8C">
              <w:rPr>
                <w:color w:val="auto"/>
              </w:rPr>
              <w:t xml:space="preserve">De leerling merkt </w:t>
            </w:r>
            <w:r w:rsidR="006321C9" w:rsidRPr="004F1F8C">
              <w:rPr>
                <w:color w:val="auto"/>
              </w:rPr>
              <w:t>gedragsverandering</w:t>
            </w:r>
            <w:r w:rsidR="00B97C96" w:rsidRPr="004F1F8C">
              <w:rPr>
                <w:color w:val="auto"/>
              </w:rPr>
              <w:t xml:space="preserve"> bij landbouwproductiedieren op zoals</w:t>
            </w:r>
          </w:p>
          <w:p w14:paraId="7B7B64DB" w14:textId="3CE935E7" w:rsidR="00B97C96" w:rsidRPr="004F1F8C" w:rsidRDefault="003E5A02" w:rsidP="009A59BE">
            <w:pPr>
              <w:pStyle w:val="Opsomming1"/>
              <w:rPr>
                <w:color w:val="auto"/>
              </w:rPr>
            </w:pPr>
            <w:r w:rsidRPr="004F1F8C">
              <w:rPr>
                <w:color w:val="auto"/>
              </w:rPr>
              <w:t>v</w:t>
            </w:r>
            <w:r w:rsidR="00CB66BE" w:rsidRPr="004F1F8C">
              <w:rPr>
                <w:color w:val="auto"/>
              </w:rPr>
              <w:t>oortplantingssignalen</w:t>
            </w:r>
            <w:r w:rsidR="00A510A8" w:rsidRPr="004F1F8C">
              <w:rPr>
                <w:color w:val="auto"/>
              </w:rPr>
              <w:t xml:space="preserve"> (bronst, balts, nakende geboorte</w:t>
            </w:r>
            <w:r w:rsidR="00A145EC" w:rsidRPr="004F1F8C">
              <w:rPr>
                <w:color w:val="auto"/>
              </w:rPr>
              <w:t>)</w:t>
            </w:r>
            <w:r w:rsidR="00DC714F" w:rsidRPr="004F1F8C">
              <w:rPr>
                <w:color w:val="auto"/>
              </w:rPr>
              <w:t>;</w:t>
            </w:r>
          </w:p>
          <w:p w14:paraId="58C92229" w14:textId="666A3468" w:rsidR="003E5A02" w:rsidRPr="004F1F8C" w:rsidRDefault="003E5A02" w:rsidP="009A59BE">
            <w:pPr>
              <w:pStyle w:val="Opsomming1"/>
              <w:rPr>
                <w:color w:val="auto"/>
              </w:rPr>
            </w:pPr>
            <w:r w:rsidRPr="004F1F8C">
              <w:rPr>
                <w:color w:val="auto"/>
              </w:rPr>
              <w:t xml:space="preserve">afwijkend gedrag </w:t>
            </w:r>
            <w:r w:rsidR="00AC15DC" w:rsidRPr="004F1F8C">
              <w:rPr>
                <w:color w:val="auto"/>
              </w:rPr>
              <w:t>(</w:t>
            </w:r>
            <w:r w:rsidR="00EB055F" w:rsidRPr="004F1F8C">
              <w:rPr>
                <w:color w:val="auto"/>
              </w:rPr>
              <w:t xml:space="preserve">afzonderingsgedrag, </w:t>
            </w:r>
            <w:r w:rsidR="008A680B" w:rsidRPr="004F1F8C">
              <w:rPr>
                <w:color w:val="auto"/>
              </w:rPr>
              <w:t>agressief gedrag</w:t>
            </w:r>
            <w:r w:rsidR="00AC15DC" w:rsidRPr="004F1F8C">
              <w:rPr>
                <w:color w:val="auto"/>
              </w:rPr>
              <w:t>, lusteloosheid)</w:t>
            </w:r>
            <w:r w:rsidR="000A5256" w:rsidRPr="004F1F8C">
              <w:rPr>
                <w:color w:val="auto"/>
              </w:rPr>
              <w:t>;</w:t>
            </w:r>
          </w:p>
          <w:p w14:paraId="4FA2BB27" w14:textId="61CCF4EC" w:rsidR="00001160" w:rsidRDefault="00001160" w:rsidP="009A59BE">
            <w:pPr>
              <w:pStyle w:val="Opsomming1"/>
              <w:rPr>
                <w:color w:val="auto"/>
              </w:rPr>
            </w:pPr>
            <w:r>
              <w:rPr>
                <w:color w:val="auto"/>
              </w:rPr>
              <w:t xml:space="preserve">afwijkende houding of </w:t>
            </w:r>
            <w:r w:rsidR="00204D03">
              <w:rPr>
                <w:color w:val="auto"/>
              </w:rPr>
              <w:t>beweging;</w:t>
            </w:r>
          </w:p>
          <w:p w14:paraId="033CD919" w14:textId="4A30DD33" w:rsidR="008A680B" w:rsidRPr="004F1F8C" w:rsidRDefault="008A680B" w:rsidP="009A59BE">
            <w:pPr>
              <w:pStyle w:val="Opsomming1"/>
              <w:rPr>
                <w:color w:val="auto"/>
              </w:rPr>
            </w:pPr>
            <w:r w:rsidRPr="004F1F8C">
              <w:rPr>
                <w:color w:val="auto"/>
              </w:rPr>
              <w:t>verandering in voer of wateropname</w:t>
            </w:r>
            <w:r w:rsidR="000A5256" w:rsidRPr="004F1F8C">
              <w:rPr>
                <w:color w:val="auto"/>
              </w:rPr>
              <w:t>;</w:t>
            </w:r>
          </w:p>
          <w:p w14:paraId="6AC553F1" w14:textId="53268182" w:rsidR="00134F64" w:rsidRPr="004F1F8C" w:rsidRDefault="00134F64" w:rsidP="009A59BE">
            <w:pPr>
              <w:pStyle w:val="Opsomming1"/>
              <w:rPr>
                <w:color w:val="auto"/>
              </w:rPr>
            </w:pPr>
            <w:r w:rsidRPr="004F1F8C">
              <w:rPr>
                <w:color w:val="auto"/>
              </w:rPr>
              <w:t>spijsverteringsproblemen</w:t>
            </w:r>
            <w:r w:rsidR="00DC714F" w:rsidRPr="004F1F8C">
              <w:rPr>
                <w:color w:val="auto"/>
              </w:rPr>
              <w:t>.</w:t>
            </w:r>
          </w:p>
        </w:tc>
        <w:tc>
          <w:tcPr>
            <w:tcW w:w="1977" w:type="dxa"/>
          </w:tcPr>
          <w:p w14:paraId="2F32455B" w14:textId="27AC89B7" w:rsidR="00E92917" w:rsidRPr="004F1F8C" w:rsidRDefault="004339F2" w:rsidP="00B3416F">
            <w:pPr>
              <w:rPr>
                <w:color w:val="auto"/>
              </w:rPr>
            </w:pPr>
            <w:r w:rsidRPr="004F1F8C">
              <w:rPr>
                <w:color w:val="auto"/>
              </w:rPr>
              <w:t>LPD</w:t>
            </w:r>
            <w:r w:rsidR="000A5256" w:rsidRPr="004F1F8C">
              <w:rPr>
                <w:color w:val="auto"/>
              </w:rPr>
              <w:t xml:space="preserve"> </w:t>
            </w:r>
            <w:r w:rsidR="002A4628">
              <w:rPr>
                <w:color w:val="auto"/>
              </w:rPr>
              <w:t>18, 20</w:t>
            </w:r>
          </w:p>
        </w:tc>
      </w:tr>
      <w:tr w:rsidR="000B4668" w14:paraId="1FEAA7F1" w14:textId="77777777" w:rsidTr="5A43C645">
        <w:tc>
          <w:tcPr>
            <w:tcW w:w="7083" w:type="dxa"/>
          </w:tcPr>
          <w:p w14:paraId="61F24123" w14:textId="7DBF0286" w:rsidR="00C82C36" w:rsidRPr="004F1F8C" w:rsidRDefault="52297658" w:rsidP="0021640B">
            <w:pPr>
              <w:rPr>
                <w:color w:val="auto"/>
              </w:rPr>
            </w:pPr>
            <w:r w:rsidRPr="004F1F8C">
              <w:rPr>
                <w:color w:val="auto"/>
              </w:rPr>
              <w:t>De leerling reageert gepast bij af</w:t>
            </w:r>
            <w:r w:rsidR="77705818" w:rsidRPr="004F1F8C">
              <w:rPr>
                <w:color w:val="auto"/>
              </w:rPr>
              <w:t>wijkend gedrag van landbouwproductiedieren</w:t>
            </w:r>
            <w:r w:rsidR="5400FF6F" w:rsidRPr="004F1F8C">
              <w:rPr>
                <w:color w:val="auto"/>
              </w:rPr>
              <w:t xml:space="preserve"> zoals</w:t>
            </w:r>
          </w:p>
          <w:p w14:paraId="20D8559D" w14:textId="53483ECB" w:rsidR="00C82C36" w:rsidRPr="004F1F8C" w:rsidRDefault="00C82C36" w:rsidP="5A43C645">
            <w:pPr>
              <w:pStyle w:val="Lijstalinea"/>
              <w:rPr>
                <w:color w:val="auto"/>
              </w:rPr>
            </w:pPr>
            <w:r w:rsidRPr="004F1F8C">
              <w:rPr>
                <w:color w:val="auto"/>
              </w:rPr>
              <w:t>observaties correct rapporteren</w:t>
            </w:r>
            <w:r w:rsidR="002C00E1" w:rsidRPr="004F1F8C">
              <w:rPr>
                <w:color w:val="auto"/>
              </w:rPr>
              <w:t>;</w:t>
            </w:r>
          </w:p>
          <w:p w14:paraId="13E8568B" w14:textId="48D7FB81" w:rsidR="000B4668" w:rsidRPr="004F1F8C" w:rsidRDefault="02955E92" w:rsidP="5A43C645">
            <w:pPr>
              <w:pStyle w:val="Lijstalinea"/>
              <w:rPr>
                <w:color w:val="auto"/>
              </w:rPr>
            </w:pPr>
            <w:r w:rsidRPr="004F1F8C">
              <w:rPr>
                <w:color w:val="auto"/>
              </w:rPr>
              <w:t>het dier afzonderen indien noodzakelijk</w:t>
            </w:r>
            <w:r w:rsidR="00420A59" w:rsidRPr="004F1F8C">
              <w:rPr>
                <w:color w:val="auto"/>
              </w:rPr>
              <w:t xml:space="preserve"> en mogelijk</w:t>
            </w:r>
            <w:r w:rsidRPr="004F1F8C">
              <w:rPr>
                <w:color w:val="auto"/>
              </w:rPr>
              <w:t>, met zorg voor welzijn en veiligheid;</w:t>
            </w:r>
          </w:p>
          <w:p w14:paraId="37FC9AE3" w14:textId="69FFB286" w:rsidR="000B4668" w:rsidRPr="004F1F8C" w:rsidRDefault="02955E92" w:rsidP="5A43C645">
            <w:pPr>
              <w:pStyle w:val="Lijstalinea"/>
              <w:rPr>
                <w:color w:val="auto"/>
              </w:rPr>
            </w:pPr>
            <w:r w:rsidRPr="004F1F8C">
              <w:rPr>
                <w:color w:val="auto"/>
              </w:rPr>
              <w:t>controleren van water, voeding en omgevingstemperatuur;</w:t>
            </w:r>
          </w:p>
          <w:p w14:paraId="443CB9AB" w14:textId="52DEC531" w:rsidR="000B4668" w:rsidRPr="004F1F8C" w:rsidRDefault="02955E92" w:rsidP="005D4C07">
            <w:pPr>
              <w:pStyle w:val="Lijstalinea"/>
              <w:rPr>
                <w:color w:val="auto"/>
              </w:rPr>
            </w:pPr>
            <w:r w:rsidRPr="004F1F8C">
              <w:rPr>
                <w:color w:val="auto"/>
              </w:rPr>
              <w:t xml:space="preserve">eenvoudige gezondheidscontrole uitvoeren (bv. </w:t>
            </w:r>
            <w:r w:rsidR="79C0EFF3" w:rsidRPr="004F1F8C">
              <w:rPr>
                <w:color w:val="auto"/>
              </w:rPr>
              <w:t>t</w:t>
            </w:r>
            <w:r w:rsidRPr="004F1F8C">
              <w:rPr>
                <w:color w:val="auto"/>
              </w:rPr>
              <w:t>emperatuur meten)</w:t>
            </w:r>
            <w:r w:rsidR="00767A69" w:rsidRPr="004F1F8C">
              <w:rPr>
                <w:color w:val="auto"/>
              </w:rPr>
              <w:t>.</w:t>
            </w:r>
          </w:p>
        </w:tc>
        <w:tc>
          <w:tcPr>
            <w:tcW w:w="1977" w:type="dxa"/>
          </w:tcPr>
          <w:p w14:paraId="68ABBFD1" w14:textId="67B104BA" w:rsidR="000B4668" w:rsidRPr="004F1F8C" w:rsidRDefault="00CE548A" w:rsidP="00B3416F">
            <w:pPr>
              <w:rPr>
                <w:color w:val="auto"/>
              </w:rPr>
            </w:pPr>
            <w:r w:rsidRPr="004F1F8C">
              <w:rPr>
                <w:color w:val="auto"/>
              </w:rPr>
              <w:t xml:space="preserve">LPD </w:t>
            </w:r>
            <w:r w:rsidR="00B31CE8">
              <w:rPr>
                <w:color w:val="auto"/>
              </w:rPr>
              <w:t>19</w:t>
            </w:r>
          </w:p>
        </w:tc>
      </w:tr>
      <w:tr w:rsidR="002C39AC" w14:paraId="73DEB676" w14:textId="77777777" w:rsidTr="5A43C645">
        <w:tc>
          <w:tcPr>
            <w:tcW w:w="7083" w:type="dxa"/>
          </w:tcPr>
          <w:p w14:paraId="23250548" w14:textId="2BA61540" w:rsidR="002C39AC" w:rsidRPr="004F1F8C" w:rsidRDefault="00360E4C" w:rsidP="0021640B">
            <w:pPr>
              <w:rPr>
                <w:color w:val="auto"/>
              </w:rPr>
            </w:pPr>
            <w:r w:rsidRPr="004F1F8C">
              <w:rPr>
                <w:color w:val="auto"/>
              </w:rPr>
              <w:t xml:space="preserve">De leerling </w:t>
            </w:r>
            <w:r w:rsidR="006F020B" w:rsidRPr="004F1F8C">
              <w:rPr>
                <w:color w:val="auto"/>
              </w:rPr>
              <w:t xml:space="preserve">voert </w:t>
            </w:r>
            <w:r w:rsidR="00D85AAD" w:rsidRPr="004F1F8C">
              <w:rPr>
                <w:color w:val="auto"/>
              </w:rPr>
              <w:t>verzorgingsactiviteiten aan landbouwproductiedieren uit zoals</w:t>
            </w:r>
          </w:p>
          <w:p w14:paraId="0AD88758" w14:textId="72060FA2" w:rsidR="004C6CE7" w:rsidRPr="004F1F8C" w:rsidRDefault="004C6CE7" w:rsidP="00270CB3">
            <w:pPr>
              <w:pStyle w:val="Opsomming1"/>
              <w:rPr>
                <w:color w:val="auto"/>
              </w:rPr>
            </w:pPr>
            <w:r w:rsidRPr="004F1F8C">
              <w:rPr>
                <w:color w:val="auto"/>
              </w:rPr>
              <w:t>v</w:t>
            </w:r>
            <w:r w:rsidR="00406840" w:rsidRPr="004F1F8C">
              <w:rPr>
                <w:color w:val="auto"/>
              </w:rPr>
              <w:t>oe</w:t>
            </w:r>
            <w:r w:rsidR="00FA3B0F" w:rsidRPr="004F1F8C">
              <w:rPr>
                <w:color w:val="auto"/>
              </w:rPr>
              <w:t>deren</w:t>
            </w:r>
            <w:r w:rsidR="000172B4" w:rsidRPr="004F1F8C">
              <w:rPr>
                <w:color w:val="auto"/>
              </w:rPr>
              <w:t xml:space="preserve"> op basis van een uitgewerkte voederrantsoenplanning</w:t>
            </w:r>
            <w:r w:rsidR="001D010C" w:rsidRPr="004F1F8C">
              <w:rPr>
                <w:color w:val="auto"/>
              </w:rPr>
              <w:t>;</w:t>
            </w:r>
          </w:p>
          <w:p w14:paraId="53EAC18C" w14:textId="4D3CBEFC" w:rsidR="003E4CC2" w:rsidRPr="004F1F8C" w:rsidRDefault="00406840" w:rsidP="00270CB3">
            <w:pPr>
              <w:pStyle w:val="Opsomming1"/>
              <w:rPr>
                <w:color w:val="auto"/>
              </w:rPr>
            </w:pPr>
            <w:r w:rsidRPr="004F1F8C">
              <w:rPr>
                <w:color w:val="auto"/>
              </w:rPr>
              <w:t>drinkwater voorzien</w:t>
            </w:r>
            <w:r w:rsidR="001D010C" w:rsidRPr="004F1F8C">
              <w:rPr>
                <w:color w:val="auto"/>
              </w:rPr>
              <w:t>;</w:t>
            </w:r>
          </w:p>
          <w:p w14:paraId="2BF2D11E" w14:textId="139267E9" w:rsidR="00FC2115" w:rsidRPr="004F1F8C" w:rsidRDefault="00FC2115" w:rsidP="00270CB3">
            <w:pPr>
              <w:pStyle w:val="Opsomming1"/>
              <w:rPr>
                <w:color w:val="auto"/>
              </w:rPr>
            </w:pPr>
            <w:r w:rsidRPr="004F1F8C">
              <w:rPr>
                <w:color w:val="auto"/>
              </w:rPr>
              <w:t>postnatale verzorging va</w:t>
            </w:r>
            <w:r w:rsidR="00F60905" w:rsidRPr="004F1F8C">
              <w:rPr>
                <w:color w:val="auto"/>
              </w:rPr>
              <w:t>n</w:t>
            </w:r>
            <w:r w:rsidRPr="004F1F8C">
              <w:rPr>
                <w:color w:val="auto"/>
              </w:rPr>
              <w:t xml:space="preserve"> jonge dier</w:t>
            </w:r>
            <w:r w:rsidR="00F60905" w:rsidRPr="004F1F8C">
              <w:rPr>
                <w:color w:val="auto"/>
              </w:rPr>
              <w:t>en</w:t>
            </w:r>
            <w:r w:rsidR="001D010C" w:rsidRPr="004F1F8C">
              <w:rPr>
                <w:color w:val="auto"/>
              </w:rPr>
              <w:t>;</w:t>
            </w:r>
            <w:r w:rsidR="00000985" w:rsidRPr="004F1F8C">
              <w:rPr>
                <w:color w:val="auto"/>
              </w:rPr>
              <w:t xml:space="preserve"> </w:t>
            </w:r>
          </w:p>
          <w:p w14:paraId="1D4D4763" w14:textId="5B970F8F" w:rsidR="00FC2115" w:rsidRPr="004F1F8C" w:rsidRDefault="00FC2115" w:rsidP="00270CB3">
            <w:pPr>
              <w:pStyle w:val="Opsomming1"/>
              <w:rPr>
                <w:color w:val="auto"/>
              </w:rPr>
            </w:pPr>
            <w:r w:rsidRPr="004F1F8C">
              <w:rPr>
                <w:color w:val="auto"/>
              </w:rPr>
              <w:t>klauwverzorging</w:t>
            </w:r>
            <w:r w:rsidR="001D010C" w:rsidRPr="004F1F8C">
              <w:rPr>
                <w:color w:val="auto"/>
              </w:rPr>
              <w:t>;</w:t>
            </w:r>
            <w:r w:rsidRPr="004F1F8C">
              <w:rPr>
                <w:color w:val="auto"/>
              </w:rPr>
              <w:t xml:space="preserve"> </w:t>
            </w:r>
          </w:p>
          <w:p w14:paraId="38B8727D" w14:textId="7A3B9A30" w:rsidR="00FC2115" w:rsidRPr="004F1F8C" w:rsidRDefault="00FC2115" w:rsidP="00270CB3">
            <w:pPr>
              <w:pStyle w:val="Opsomming1"/>
              <w:rPr>
                <w:color w:val="auto"/>
              </w:rPr>
            </w:pPr>
            <w:r w:rsidRPr="004F1F8C">
              <w:rPr>
                <w:color w:val="auto"/>
              </w:rPr>
              <w:t>huidverzorging</w:t>
            </w:r>
            <w:r w:rsidR="001D010C" w:rsidRPr="004F1F8C">
              <w:rPr>
                <w:color w:val="auto"/>
              </w:rPr>
              <w:t>;</w:t>
            </w:r>
          </w:p>
          <w:p w14:paraId="26C17546" w14:textId="59D923B4" w:rsidR="00720CE6" w:rsidRPr="004F1F8C" w:rsidRDefault="00FC2115" w:rsidP="00270CB3">
            <w:pPr>
              <w:pStyle w:val="Opsomming1"/>
              <w:rPr>
                <w:color w:val="auto"/>
              </w:rPr>
            </w:pPr>
            <w:r w:rsidRPr="004F1F8C">
              <w:rPr>
                <w:color w:val="auto"/>
              </w:rPr>
              <w:t>bronst- of drachtcontrole</w:t>
            </w:r>
            <w:r w:rsidR="001D010C" w:rsidRPr="004F1F8C">
              <w:rPr>
                <w:color w:val="auto"/>
              </w:rPr>
              <w:t>.</w:t>
            </w:r>
          </w:p>
        </w:tc>
        <w:tc>
          <w:tcPr>
            <w:tcW w:w="1977" w:type="dxa"/>
          </w:tcPr>
          <w:p w14:paraId="66BCCBAE" w14:textId="5EDC5F63" w:rsidR="002C39AC" w:rsidRPr="004F1F8C" w:rsidRDefault="00CF39E2" w:rsidP="002C39AC">
            <w:pPr>
              <w:rPr>
                <w:color w:val="auto"/>
              </w:rPr>
            </w:pPr>
            <w:r w:rsidRPr="004F1F8C">
              <w:rPr>
                <w:color w:val="auto"/>
              </w:rPr>
              <w:t xml:space="preserve">LPD </w:t>
            </w:r>
            <w:r w:rsidR="00B13AEC" w:rsidRPr="004F1F8C">
              <w:rPr>
                <w:color w:val="auto"/>
              </w:rPr>
              <w:t>2</w:t>
            </w:r>
            <w:r w:rsidR="00561D8A">
              <w:rPr>
                <w:color w:val="auto"/>
              </w:rPr>
              <w:t>0</w:t>
            </w:r>
            <w:r w:rsidR="00B31CE8">
              <w:rPr>
                <w:color w:val="auto"/>
              </w:rPr>
              <w:t>, 22</w:t>
            </w:r>
          </w:p>
        </w:tc>
      </w:tr>
      <w:tr w:rsidR="00B31CE8" w14:paraId="1D9A1E00" w14:textId="77777777" w:rsidTr="00D07D42">
        <w:tc>
          <w:tcPr>
            <w:tcW w:w="7083" w:type="dxa"/>
          </w:tcPr>
          <w:p w14:paraId="7D4883AB" w14:textId="77777777" w:rsidR="00B31CE8" w:rsidRPr="004F1F8C" w:rsidRDefault="00B31CE8" w:rsidP="00D07D42">
            <w:pPr>
              <w:rPr>
                <w:color w:val="auto"/>
              </w:rPr>
            </w:pPr>
            <w:r w:rsidRPr="004F1F8C">
              <w:rPr>
                <w:color w:val="auto"/>
              </w:rPr>
              <w:t>De leerling organiseert en controleer de huisvesting van landbouwproductiedieren zoals</w:t>
            </w:r>
          </w:p>
          <w:p w14:paraId="61F03599" w14:textId="77777777" w:rsidR="00B31CE8" w:rsidRPr="004F1F8C" w:rsidRDefault="00B31CE8" w:rsidP="00D07D42">
            <w:pPr>
              <w:pStyle w:val="Lijstalinea"/>
              <w:rPr>
                <w:color w:val="auto"/>
              </w:rPr>
            </w:pPr>
            <w:r w:rsidRPr="004F1F8C">
              <w:rPr>
                <w:color w:val="auto"/>
              </w:rPr>
              <w:t>controleren en aanpassen van lig- en rustplaatsen;</w:t>
            </w:r>
          </w:p>
          <w:p w14:paraId="57451FCC" w14:textId="77777777" w:rsidR="00B31CE8" w:rsidRPr="004F1F8C" w:rsidRDefault="00B31CE8" w:rsidP="00D07D42">
            <w:pPr>
              <w:pStyle w:val="Lijstalinea"/>
              <w:rPr>
                <w:color w:val="auto"/>
              </w:rPr>
            </w:pPr>
            <w:r w:rsidRPr="004F1F8C">
              <w:rPr>
                <w:color w:val="auto"/>
              </w:rPr>
              <w:t>opvolgen van stalklimaat (temperatuur, ventilatie, licht);</w:t>
            </w:r>
          </w:p>
          <w:p w14:paraId="11E1C08F" w14:textId="77777777" w:rsidR="00B31CE8" w:rsidRPr="004F1F8C" w:rsidRDefault="00B31CE8" w:rsidP="00D07D42">
            <w:pPr>
              <w:pStyle w:val="Lijstalinea"/>
              <w:rPr>
                <w:color w:val="auto"/>
              </w:rPr>
            </w:pPr>
            <w:r w:rsidRPr="004F1F8C">
              <w:rPr>
                <w:color w:val="auto"/>
              </w:rPr>
              <w:t>controleren van voeder- en drinksystemen;</w:t>
            </w:r>
          </w:p>
          <w:p w14:paraId="5331673E" w14:textId="77777777" w:rsidR="0061093D" w:rsidRDefault="00B31CE8" w:rsidP="00D07D42">
            <w:pPr>
              <w:pStyle w:val="Lijstalinea"/>
              <w:rPr>
                <w:color w:val="auto"/>
              </w:rPr>
            </w:pPr>
            <w:r w:rsidRPr="004F1F8C">
              <w:rPr>
                <w:color w:val="auto"/>
              </w:rPr>
              <w:t>aanpassen van huisvesting in functie van de diergroep of levensfase</w:t>
            </w:r>
          </w:p>
          <w:p w14:paraId="1CA4F38F" w14:textId="574E1909" w:rsidR="00B31CE8" w:rsidRPr="004F1F8C" w:rsidRDefault="0061093D" w:rsidP="00D07D42">
            <w:pPr>
              <w:pStyle w:val="Lijstalinea"/>
              <w:rPr>
                <w:color w:val="auto"/>
              </w:rPr>
            </w:pPr>
            <w:r>
              <w:rPr>
                <w:color w:val="auto"/>
              </w:rPr>
              <w:t>signaleren van onveilige of onhygiënische situaties</w:t>
            </w:r>
            <w:r w:rsidR="00B31CE8" w:rsidRPr="004F1F8C">
              <w:rPr>
                <w:color w:val="auto"/>
              </w:rPr>
              <w:t>.</w:t>
            </w:r>
          </w:p>
        </w:tc>
        <w:tc>
          <w:tcPr>
            <w:tcW w:w="1977" w:type="dxa"/>
          </w:tcPr>
          <w:p w14:paraId="7F2084F8" w14:textId="3B0C19D9" w:rsidR="00B31CE8" w:rsidRPr="004F1F8C" w:rsidRDefault="00B31CE8" w:rsidP="00D07D42">
            <w:pPr>
              <w:rPr>
                <w:color w:val="auto"/>
              </w:rPr>
            </w:pPr>
            <w:r w:rsidRPr="004F1F8C">
              <w:rPr>
                <w:color w:val="auto"/>
              </w:rPr>
              <w:t xml:space="preserve">LPD </w:t>
            </w:r>
            <w:r w:rsidR="00192C5D">
              <w:rPr>
                <w:color w:val="auto"/>
              </w:rPr>
              <w:t>21</w:t>
            </w:r>
          </w:p>
        </w:tc>
      </w:tr>
      <w:tr w:rsidR="00192C5D" w14:paraId="4F880485" w14:textId="77777777" w:rsidTr="00DA760C">
        <w:tc>
          <w:tcPr>
            <w:tcW w:w="7083" w:type="dxa"/>
          </w:tcPr>
          <w:p w14:paraId="16520F4B" w14:textId="5E9F23BB" w:rsidR="00192C5D" w:rsidRPr="004F1F8C" w:rsidRDefault="00192C5D" w:rsidP="00DA760C">
            <w:pPr>
              <w:rPr>
                <w:color w:val="auto"/>
              </w:rPr>
            </w:pPr>
            <w:r w:rsidRPr="004F1F8C">
              <w:rPr>
                <w:color w:val="auto"/>
              </w:rPr>
              <w:lastRenderedPageBreak/>
              <w:t xml:space="preserve">De leerling verplaatst en begeleid </w:t>
            </w:r>
            <w:r w:rsidR="003A56E3">
              <w:rPr>
                <w:color w:val="auto"/>
              </w:rPr>
              <w:t xml:space="preserve">levende </w:t>
            </w:r>
            <w:r w:rsidRPr="004F1F8C">
              <w:rPr>
                <w:color w:val="auto"/>
              </w:rPr>
              <w:t>landbouwproductiedieren</w:t>
            </w:r>
            <w:r w:rsidR="003A56E3">
              <w:rPr>
                <w:color w:val="auto"/>
              </w:rPr>
              <w:t xml:space="preserve"> op een veilige en diervriendelijke manier</w:t>
            </w:r>
            <w:r w:rsidRPr="004F1F8C">
              <w:rPr>
                <w:color w:val="auto"/>
              </w:rPr>
              <w:t>.</w:t>
            </w:r>
          </w:p>
        </w:tc>
        <w:tc>
          <w:tcPr>
            <w:tcW w:w="1977" w:type="dxa"/>
          </w:tcPr>
          <w:p w14:paraId="652174BB" w14:textId="5E57E882" w:rsidR="00192C5D" w:rsidRPr="004F1F8C" w:rsidRDefault="00192C5D" w:rsidP="00DA760C">
            <w:pPr>
              <w:rPr>
                <w:color w:val="auto"/>
              </w:rPr>
            </w:pPr>
            <w:r w:rsidRPr="004F1F8C">
              <w:rPr>
                <w:color w:val="auto"/>
              </w:rPr>
              <w:t xml:space="preserve">LPD </w:t>
            </w:r>
            <w:r w:rsidR="00C03D15">
              <w:rPr>
                <w:color w:val="auto"/>
              </w:rPr>
              <w:t>23</w:t>
            </w:r>
          </w:p>
        </w:tc>
      </w:tr>
      <w:tr w:rsidR="003A56E3" w14:paraId="0526FDB8" w14:textId="77777777" w:rsidTr="004D33D1">
        <w:tc>
          <w:tcPr>
            <w:tcW w:w="7083" w:type="dxa"/>
          </w:tcPr>
          <w:p w14:paraId="5B70912D" w14:textId="77777777" w:rsidR="003A56E3" w:rsidRPr="004F1F8C" w:rsidRDefault="003A56E3" w:rsidP="004D33D1">
            <w:pPr>
              <w:rPr>
                <w:color w:val="auto"/>
              </w:rPr>
            </w:pPr>
            <w:r w:rsidRPr="004F1F8C">
              <w:rPr>
                <w:color w:val="auto"/>
              </w:rPr>
              <w:t>De leerling verzamelt en hanteert producten van dierlijke oorsprong zoals</w:t>
            </w:r>
          </w:p>
          <w:p w14:paraId="087E474A" w14:textId="77777777" w:rsidR="003A56E3" w:rsidRPr="004F1F8C" w:rsidRDefault="003A56E3" w:rsidP="004D33D1">
            <w:pPr>
              <w:pStyle w:val="Opsomming1"/>
              <w:rPr>
                <w:color w:val="auto"/>
              </w:rPr>
            </w:pPr>
            <w:r w:rsidRPr="004F1F8C">
              <w:rPr>
                <w:color w:val="auto"/>
              </w:rPr>
              <w:t>melk;</w:t>
            </w:r>
          </w:p>
          <w:p w14:paraId="6F81907C" w14:textId="77777777" w:rsidR="003A56E3" w:rsidRPr="004F1F8C" w:rsidRDefault="003A56E3" w:rsidP="004D33D1">
            <w:pPr>
              <w:pStyle w:val="Opsomming1"/>
              <w:rPr>
                <w:color w:val="auto"/>
              </w:rPr>
            </w:pPr>
            <w:r w:rsidRPr="004F1F8C">
              <w:rPr>
                <w:color w:val="auto"/>
              </w:rPr>
              <w:t xml:space="preserve">eieren; </w:t>
            </w:r>
          </w:p>
          <w:p w14:paraId="5890E480" w14:textId="77777777" w:rsidR="003A56E3" w:rsidRPr="004F1F8C" w:rsidRDefault="003A56E3" w:rsidP="004D33D1">
            <w:pPr>
              <w:pStyle w:val="Opsomming1"/>
              <w:rPr>
                <w:color w:val="auto"/>
              </w:rPr>
            </w:pPr>
            <w:r w:rsidRPr="004F1F8C">
              <w:rPr>
                <w:color w:val="auto"/>
              </w:rPr>
              <w:t>sperma;</w:t>
            </w:r>
          </w:p>
          <w:p w14:paraId="499ADB4A" w14:textId="77777777" w:rsidR="003A56E3" w:rsidRPr="004F1F8C" w:rsidRDefault="003A56E3" w:rsidP="004D33D1">
            <w:pPr>
              <w:pStyle w:val="Opsomming1"/>
              <w:rPr>
                <w:color w:val="auto"/>
              </w:rPr>
            </w:pPr>
            <w:r w:rsidRPr="004F1F8C">
              <w:rPr>
                <w:color w:val="auto"/>
              </w:rPr>
              <w:t>mest.</w:t>
            </w:r>
          </w:p>
        </w:tc>
        <w:tc>
          <w:tcPr>
            <w:tcW w:w="1977" w:type="dxa"/>
          </w:tcPr>
          <w:p w14:paraId="54DB8916" w14:textId="1FBD60AF" w:rsidR="003A56E3" w:rsidRPr="004F1F8C" w:rsidRDefault="003A56E3" w:rsidP="004D33D1">
            <w:pPr>
              <w:rPr>
                <w:color w:val="auto"/>
              </w:rPr>
            </w:pPr>
            <w:r w:rsidRPr="004F1F8C">
              <w:rPr>
                <w:color w:val="auto"/>
              </w:rPr>
              <w:t>LPD 2</w:t>
            </w:r>
            <w:r w:rsidR="00DF66BC">
              <w:rPr>
                <w:color w:val="auto"/>
              </w:rPr>
              <w:t>4</w:t>
            </w:r>
          </w:p>
        </w:tc>
      </w:tr>
      <w:tr w:rsidR="00293986" w14:paraId="3C3AD95A" w14:textId="77777777" w:rsidTr="006960D2">
        <w:tc>
          <w:tcPr>
            <w:tcW w:w="7083" w:type="dxa"/>
          </w:tcPr>
          <w:p w14:paraId="2C5E9E50" w14:textId="77777777" w:rsidR="00293986" w:rsidRPr="004F1F8C" w:rsidRDefault="00293986" w:rsidP="006960D2">
            <w:pPr>
              <w:rPr>
                <w:color w:val="auto"/>
                <w:lang w:val="nl-NL"/>
              </w:rPr>
            </w:pPr>
            <w:r w:rsidRPr="004F1F8C">
              <w:rPr>
                <w:color w:val="auto"/>
                <w:lang w:val="nl-NL"/>
              </w:rPr>
              <w:t>De leerling voert werkzaamheden in het kader van een duurzame ruwvoerwinning uit zoals</w:t>
            </w:r>
          </w:p>
          <w:p w14:paraId="44EC346F" w14:textId="77777777" w:rsidR="00293986" w:rsidRPr="004F1F8C" w:rsidRDefault="00293986" w:rsidP="006960D2">
            <w:pPr>
              <w:pStyle w:val="Opsomming1"/>
              <w:rPr>
                <w:color w:val="auto"/>
                <w:lang w:val="nl-NL"/>
              </w:rPr>
            </w:pPr>
            <w:r w:rsidRPr="004F1F8C">
              <w:rPr>
                <w:color w:val="auto"/>
                <w:lang w:val="nl-NL"/>
              </w:rPr>
              <w:t>grondbewerking;</w:t>
            </w:r>
          </w:p>
          <w:p w14:paraId="34A46A34" w14:textId="77777777" w:rsidR="00293986" w:rsidRPr="004F1F8C" w:rsidRDefault="00293986" w:rsidP="006960D2">
            <w:pPr>
              <w:pStyle w:val="Opsomming1"/>
              <w:rPr>
                <w:color w:val="auto"/>
                <w:lang w:val="nl-NL"/>
              </w:rPr>
            </w:pPr>
            <w:r w:rsidRPr="004F1F8C">
              <w:rPr>
                <w:color w:val="auto"/>
                <w:lang w:val="nl-NL"/>
              </w:rPr>
              <w:t>zaaien of planten;</w:t>
            </w:r>
          </w:p>
          <w:p w14:paraId="228B2B9A" w14:textId="77777777" w:rsidR="00293986" w:rsidRPr="004F1F8C" w:rsidRDefault="00293986" w:rsidP="006960D2">
            <w:pPr>
              <w:pStyle w:val="Opsomming1"/>
              <w:rPr>
                <w:color w:val="auto"/>
                <w:lang w:val="nl-NL"/>
              </w:rPr>
            </w:pPr>
            <w:r w:rsidRPr="004F1F8C">
              <w:rPr>
                <w:color w:val="auto"/>
                <w:lang w:val="nl-NL"/>
              </w:rPr>
              <w:t>bemesten volgens geldende normen;</w:t>
            </w:r>
          </w:p>
          <w:p w14:paraId="50147D33" w14:textId="77777777" w:rsidR="00293986" w:rsidRPr="004F1F8C" w:rsidRDefault="00293986" w:rsidP="006960D2">
            <w:pPr>
              <w:pStyle w:val="Opsomming1"/>
              <w:rPr>
                <w:color w:val="auto"/>
                <w:lang w:val="nl-NL"/>
              </w:rPr>
            </w:pPr>
            <w:r w:rsidRPr="004F1F8C">
              <w:rPr>
                <w:color w:val="auto"/>
                <w:lang w:val="nl-NL"/>
              </w:rPr>
              <w:t>gewasverzorging;</w:t>
            </w:r>
          </w:p>
          <w:p w14:paraId="3D13E797" w14:textId="77777777" w:rsidR="00293986" w:rsidRPr="004F1F8C" w:rsidRDefault="00293986" w:rsidP="006960D2">
            <w:pPr>
              <w:pStyle w:val="Opsomming1"/>
              <w:rPr>
                <w:color w:val="auto"/>
                <w:lang w:val="nl-NL"/>
              </w:rPr>
            </w:pPr>
            <w:r w:rsidRPr="004F1F8C">
              <w:rPr>
                <w:color w:val="auto"/>
                <w:lang w:val="nl-NL"/>
              </w:rPr>
              <w:t>oogsten.</w:t>
            </w:r>
          </w:p>
        </w:tc>
        <w:tc>
          <w:tcPr>
            <w:tcW w:w="1977" w:type="dxa"/>
          </w:tcPr>
          <w:p w14:paraId="3FA8726F" w14:textId="50DE6984" w:rsidR="00293986" w:rsidRPr="004F1F8C" w:rsidRDefault="00293986" w:rsidP="006960D2">
            <w:pPr>
              <w:rPr>
                <w:color w:val="auto"/>
                <w:lang w:val="nl-NL"/>
              </w:rPr>
            </w:pPr>
            <w:r w:rsidRPr="004F1F8C">
              <w:rPr>
                <w:color w:val="auto"/>
                <w:lang w:val="nl-NL"/>
              </w:rPr>
              <w:t xml:space="preserve">LPD </w:t>
            </w:r>
            <w:r w:rsidR="00C52E67">
              <w:rPr>
                <w:color w:val="auto"/>
                <w:lang w:val="nl-NL"/>
              </w:rPr>
              <w:t>26, 27</w:t>
            </w:r>
          </w:p>
        </w:tc>
      </w:tr>
      <w:tr w:rsidR="00E849EB" w14:paraId="47B04923" w14:textId="77777777" w:rsidTr="00015949">
        <w:tc>
          <w:tcPr>
            <w:tcW w:w="7083" w:type="dxa"/>
          </w:tcPr>
          <w:p w14:paraId="17B72FF6" w14:textId="1BA2B794" w:rsidR="00E849EB" w:rsidRPr="004F1F8C" w:rsidRDefault="00E849EB" w:rsidP="00015949">
            <w:pPr>
              <w:rPr>
                <w:color w:val="auto"/>
                <w:lang w:val="nl-NL"/>
              </w:rPr>
            </w:pPr>
            <w:r w:rsidRPr="004F1F8C">
              <w:rPr>
                <w:color w:val="auto"/>
                <w:lang w:val="nl-NL"/>
              </w:rPr>
              <w:t>De leerling helpt bij het kwaliteitsvol opslaan</w:t>
            </w:r>
            <w:r>
              <w:rPr>
                <w:color w:val="auto"/>
                <w:lang w:val="nl-NL"/>
              </w:rPr>
              <w:t>,</w:t>
            </w:r>
            <w:r w:rsidRPr="004F1F8C">
              <w:rPr>
                <w:color w:val="auto"/>
                <w:lang w:val="nl-NL"/>
              </w:rPr>
              <w:t xml:space="preserve"> inkuilen en bewaren van (ruw)voer.</w:t>
            </w:r>
          </w:p>
        </w:tc>
        <w:tc>
          <w:tcPr>
            <w:tcW w:w="1977" w:type="dxa"/>
          </w:tcPr>
          <w:p w14:paraId="69B7B539" w14:textId="12AA41BB" w:rsidR="00E849EB" w:rsidRPr="004F1F8C" w:rsidRDefault="00E849EB" w:rsidP="00015949">
            <w:pPr>
              <w:rPr>
                <w:color w:val="auto"/>
                <w:lang w:val="nl-NL"/>
              </w:rPr>
            </w:pPr>
            <w:r w:rsidRPr="004F1F8C">
              <w:rPr>
                <w:color w:val="auto"/>
                <w:lang w:val="nl-NL"/>
              </w:rPr>
              <w:t xml:space="preserve">LPD </w:t>
            </w:r>
            <w:r w:rsidR="006B02CB">
              <w:rPr>
                <w:color w:val="auto"/>
                <w:lang w:val="nl-NL"/>
              </w:rPr>
              <w:t>28</w:t>
            </w:r>
          </w:p>
        </w:tc>
      </w:tr>
      <w:tr w:rsidR="006B02CB" w:rsidRPr="00293B90" w14:paraId="31839A87" w14:textId="77777777" w:rsidTr="00607DEB">
        <w:tc>
          <w:tcPr>
            <w:tcW w:w="7083" w:type="dxa"/>
          </w:tcPr>
          <w:p w14:paraId="1A10E2AA" w14:textId="77777777" w:rsidR="006B02CB" w:rsidRPr="004F1F8C" w:rsidRDefault="006B02CB" w:rsidP="00607DEB">
            <w:pPr>
              <w:rPr>
                <w:b/>
                <w:bCs/>
                <w:color w:val="auto"/>
                <w:lang w:val="nl-NL"/>
              </w:rPr>
            </w:pPr>
            <w:r w:rsidRPr="004F1F8C">
              <w:rPr>
                <w:color w:val="auto"/>
              </w:rPr>
              <w:t>De leerling houdt rekening met weers-, klimaats- en bodemomstandigheden bij het plannen en uitvoeren van werkzaamheden.</w:t>
            </w:r>
          </w:p>
        </w:tc>
        <w:tc>
          <w:tcPr>
            <w:tcW w:w="1977" w:type="dxa"/>
          </w:tcPr>
          <w:p w14:paraId="14D459BE" w14:textId="697D56F6" w:rsidR="006B02CB" w:rsidRPr="004F1F8C" w:rsidRDefault="006B02CB" w:rsidP="00607DEB">
            <w:pPr>
              <w:rPr>
                <w:color w:val="auto"/>
                <w:lang w:val="nl-NL"/>
              </w:rPr>
            </w:pPr>
            <w:r w:rsidRPr="004F1F8C">
              <w:rPr>
                <w:color w:val="auto"/>
                <w:lang w:val="nl-NL"/>
              </w:rPr>
              <w:t xml:space="preserve">LPD </w:t>
            </w:r>
            <w:r>
              <w:rPr>
                <w:color w:val="auto"/>
                <w:lang w:val="nl-NL"/>
              </w:rPr>
              <w:t>25</w:t>
            </w:r>
            <w:r w:rsidRPr="004F1F8C">
              <w:rPr>
                <w:color w:val="auto"/>
                <w:lang w:val="nl-NL"/>
              </w:rPr>
              <w:t xml:space="preserve">, </w:t>
            </w:r>
            <w:r>
              <w:rPr>
                <w:color w:val="auto"/>
                <w:lang w:val="nl-NL"/>
              </w:rPr>
              <w:t>29</w:t>
            </w:r>
          </w:p>
        </w:tc>
      </w:tr>
      <w:tr w:rsidR="00DD1B20" w:rsidRPr="00293B90" w14:paraId="456FF3F7" w14:textId="77777777" w:rsidTr="00C578E4">
        <w:tc>
          <w:tcPr>
            <w:tcW w:w="7083" w:type="dxa"/>
          </w:tcPr>
          <w:p w14:paraId="4B52A298" w14:textId="77777777" w:rsidR="00DD1B20" w:rsidRPr="004F1F8C" w:rsidRDefault="00DD1B20" w:rsidP="00C578E4">
            <w:pPr>
              <w:rPr>
                <w:color w:val="auto"/>
              </w:rPr>
            </w:pPr>
            <w:r w:rsidRPr="004F1F8C">
              <w:rPr>
                <w:color w:val="auto"/>
              </w:rPr>
              <w:t>De leerling gebruikt gereedschap, machines of technische installaties veilig en duurzaam.</w:t>
            </w:r>
          </w:p>
        </w:tc>
        <w:tc>
          <w:tcPr>
            <w:tcW w:w="1977" w:type="dxa"/>
          </w:tcPr>
          <w:p w14:paraId="3C34821A" w14:textId="251EE3C8" w:rsidR="00DD1B20" w:rsidRPr="004F1F8C" w:rsidRDefault="00DD1B20" w:rsidP="00C578E4">
            <w:pPr>
              <w:rPr>
                <w:color w:val="auto"/>
                <w:lang w:val="nl-NL"/>
              </w:rPr>
            </w:pPr>
            <w:r w:rsidRPr="004F1F8C">
              <w:rPr>
                <w:color w:val="auto"/>
                <w:lang w:val="nl-NL"/>
              </w:rPr>
              <w:t>LPD 3</w:t>
            </w:r>
            <w:r>
              <w:rPr>
                <w:color w:val="auto"/>
                <w:lang w:val="nl-NL"/>
              </w:rPr>
              <w:t>0</w:t>
            </w:r>
          </w:p>
        </w:tc>
      </w:tr>
      <w:tr w:rsidR="00CB77FC" w14:paraId="24AFC6DC" w14:textId="77777777" w:rsidTr="004F45C7">
        <w:tc>
          <w:tcPr>
            <w:tcW w:w="7083" w:type="dxa"/>
          </w:tcPr>
          <w:p w14:paraId="400DE5C4" w14:textId="5B56F9A4" w:rsidR="00CB77FC" w:rsidRPr="004F1F8C" w:rsidRDefault="00CB77FC" w:rsidP="004F45C7">
            <w:pPr>
              <w:rPr>
                <w:color w:val="auto"/>
              </w:rPr>
            </w:pPr>
            <w:r w:rsidRPr="004F1F8C">
              <w:rPr>
                <w:color w:val="auto"/>
              </w:rPr>
              <w:t xml:space="preserve">De leerling controleert </w:t>
            </w:r>
            <w:r w:rsidR="006C352A">
              <w:rPr>
                <w:color w:val="auto"/>
              </w:rPr>
              <w:t>l</w:t>
            </w:r>
            <w:r w:rsidRPr="004F1F8C">
              <w:rPr>
                <w:color w:val="auto"/>
              </w:rPr>
              <w:t>andbouwmachine</w:t>
            </w:r>
            <w:r w:rsidR="006C352A">
              <w:rPr>
                <w:color w:val="auto"/>
              </w:rPr>
              <w:t>s of technische installaties</w:t>
            </w:r>
            <w:r w:rsidRPr="004F1F8C">
              <w:rPr>
                <w:color w:val="auto"/>
              </w:rPr>
              <w:t xml:space="preserve"> voor en na </w:t>
            </w:r>
            <w:r w:rsidR="00B22AF2">
              <w:rPr>
                <w:color w:val="auto"/>
              </w:rPr>
              <w:t>gebruik</w:t>
            </w:r>
            <w:r w:rsidRPr="004F1F8C">
              <w:rPr>
                <w:color w:val="auto"/>
              </w:rPr>
              <w:t>.</w:t>
            </w:r>
          </w:p>
        </w:tc>
        <w:tc>
          <w:tcPr>
            <w:tcW w:w="1977" w:type="dxa"/>
          </w:tcPr>
          <w:p w14:paraId="70346266" w14:textId="0AE6B57B" w:rsidR="00CB77FC" w:rsidRPr="004F1F8C" w:rsidRDefault="00CB77FC" w:rsidP="004F45C7">
            <w:pPr>
              <w:rPr>
                <w:color w:val="auto"/>
              </w:rPr>
            </w:pPr>
            <w:r w:rsidRPr="004F1F8C">
              <w:rPr>
                <w:color w:val="auto"/>
              </w:rPr>
              <w:t>LPD 3</w:t>
            </w:r>
            <w:r w:rsidR="00014951">
              <w:rPr>
                <w:color w:val="auto"/>
              </w:rPr>
              <w:t>1</w:t>
            </w:r>
          </w:p>
        </w:tc>
      </w:tr>
      <w:tr w:rsidR="00014951" w14:paraId="47482F12" w14:textId="77777777" w:rsidTr="000F68A3">
        <w:tc>
          <w:tcPr>
            <w:tcW w:w="7083" w:type="dxa"/>
          </w:tcPr>
          <w:p w14:paraId="0DFDD3DD" w14:textId="77777777" w:rsidR="00014951" w:rsidRPr="004F1F8C" w:rsidRDefault="00014951" w:rsidP="000F68A3">
            <w:pPr>
              <w:rPr>
                <w:color w:val="auto"/>
              </w:rPr>
            </w:pPr>
            <w:r w:rsidRPr="004F1F8C">
              <w:rPr>
                <w:color w:val="auto"/>
              </w:rPr>
              <w:t>De leerling onderhoud preventief of correctief machines, materieel, infrastructuur of bedrijfsomgeving zoals</w:t>
            </w:r>
          </w:p>
          <w:p w14:paraId="5DB58725" w14:textId="77777777" w:rsidR="00014951" w:rsidRPr="004F1F8C" w:rsidRDefault="00014951" w:rsidP="000F68A3">
            <w:pPr>
              <w:pStyle w:val="Lijstalinea"/>
              <w:rPr>
                <w:color w:val="auto"/>
              </w:rPr>
            </w:pPr>
            <w:r w:rsidRPr="004F1F8C">
              <w:rPr>
                <w:color w:val="auto"/>
              </w:rPr>
              <w:t>reinigen en smeren;</w:t>
            </w:r>
          </w:p>
          <w:p w14:paraId="180E89AF" w14:textId="77777777" w:rsidR="00014951" w:rsidRPr="004F1F8C" w:rsidRDefault="00014951" w:rsidP="000F68A3">
            <w:pPr>
              <w:pStyle w:val="Lijstalinea"/>
              <w:rPr>
                <w:color w:val="auto"/>
              </w:rPr>
            </w:pPr>
            <w:r w:rsidRPr="004F1F8C">
              <w:rPr>
                <w:color w:val="auto"/>
              </w:rPr>
              <w:t>controleren van vloeistofpeilen;</w:t>
            </w:r>
          </w:p>
          <w:p w14:paraId="00C4BFFE" w14:textId="77777777" w:rsidR="00014951" w:rsidRPr="004F1F8C" w:rsidRDefault="00014951" w:rsidP="000F68A3">
            <w:pPr>
              <w:pStyle w:val="Lijstalinea"/>
              <w:rPr>
                <w:color w:val="auto"/>
              </w:rPr>
            </w:pPr>
            <w:r w:rsidRPr="004F1F8C">
              <w:rPr>
                <w:color w:val="auto"/>
              </w:rPr>
              <w:t>herstellen of vervangen van kleine onderdelen;</w:t>
            </w:r>
          </w:p>
          <w:p w14:paraId="17061658" w14:textId="77777777" w:rsidR="00014951" w:rsidRPr="004F1F8C" w:rsidRDefault="00014951" w:rsidP="000F68A3">
            <w:pPr>
              <w:pStyle w:val="Lijstalinea"/>
              <w:rPr>
                <w:color w:val="auto"/>
                <w:lang w:val="en-US"/>
              </w:rPr>
            </w:pPr>
            <w:r w:rsidRPr="004F1F8C">
              <w:rPr>
                <w:color w:val="auto"/>
                <w:lang w:val="en-US"/>
              </w:rPr>
              <w:t>signaleren van defecten of slijtage.</w:t>
            </w:r>
          </w:p>
        </w:tc>
        <w:tc>
          <w:tcPr>
            <w:tcW w:w="1977" w:type="dxa"/>
          </w:tcPr>
          <w:p w14:paraId="5F93E1BE" w14:textId="5226984E" w:rsidR="00014951" w:rsidRPr="004F1F8C" w:rsidRDefault="00014951" w:rsidP="000F68A3">
            <w:pPr>
              <w:rPr>
                <w:color w:val="auto"/>
              </w:rPr>
            </w:pPr>
            <w:r w:rsidRPr="004F1F8C">
              <w:rPr>
                <w:color w:val="auto"/>
              </w:rPr>
              <w:t>LPD 3</w:t>
            </w:r>
            <w:r w:rsidR="007C5D34">
              <w:rPr>
                <w:color w:val="auto"/>
              </w:rPr>
              <w:t>1</w:t>
            </w:r>
          </w:p>
        </w:tc>
      </w:tr>
      <w:tr w:rsidR="00E60951" w14:paraId="7852883C" w14:textId="77777777" w:rsidTr="5A43C645">
        <w:tc>
          <w:tcPr>
            <w:tcW w:w="7083" w:type="dxa"/>
          </w:tcPr>
          <w:p w14:paraId="0EB6D909" w14:textId="4F21C40C" w:rsidR="00720CE6" w:rsidRPr="004F1F8C" w:rsidRDefault="00FC2115" w:rsidP="005F184E">
            <w:pPr>
              <w:rPr>
                <w:color w:val="auto"/>
              </w:rPr>
            </w:pPr>
            <w:r w:rsidRPr="004F1F8C">
              <w:rPr>
                <w:color w:val="auto"/>
              </w:rPr>
              <w:t xml:space="preserve">De leerling voert identificatie en registratie van </w:t>
            </w:r>
            <w:r w:rsidR="007C5D34">
              <w:rPr>
                <w:color w:val="auto"/>
              </w:rPr>
              <w:t>landbouwproductie</w:t>
            </w:r>
            <w:r w:rsidRPr="004F1F8C">
              <w:rPr>
                <w:color w:val="auto"/>
              </w:rPr>
              <w:t xml:space="preserve">dieren </w:t>
            </w:r>
            <w:r w:rsidR="00562B28" w:rsidRPr="004F1F8C">
              <w:rPr>
                <w:color w:val="auto"/>
              </w:rPr>
              <w:t>uit</w:t>
            </w:r>
            <w:r w:rsidR="005F184E">
              <w:rPr>
                <w:color w:val="auto"/>
              </w:rPr>
              <w:t>.</w:t>
            </w:r>
          </w:p>
        </w:tc>
        <w:tc>
          <w:tcPr>
            <w:tcW w:w="1977" w:type="dxa"/>
          </w:tcPr>
          <w:p w14:paraId="17B0E51F" w14:textId="2C9A8C1F" w:rsidR="00E60951" w:rsidRPr="004F1F8C" w:rsidRDefault="003F5B16" w:rsidP="00E60951">
            <w:pPr>
              <w:rPr>
                <w:color w:val="auto"/>
              </w:rPr>
            </w:pPr>
            <w:r w:rsidRPr="004F1F8C">
              <w:rPr>
                <w:color w:val="auto"/>
              </w:rPr>
              <w:t xml:space="preserve">LPD </w:t>
            </w:r>
            <w:r w:rsidR="005F184E">
              <w:rPr>
                <w:color w:val="auto"/>
              </w:rPr>
              <w:t>16</w:t>
            </w:r>
          </w:p>
        </w:tc>
      </w:tr>
      <w:tr w:rsidR="003E3CEC" w14:paraId="346F5525" w14:textId="77777777" w:rsidTr="5A43C645">
        <w:tc>
          <w:tcPr>
            <w:tcW w:w="7083" w:type="dxa"/>
          </w:tcPr>
          <w:p w14:paraId="639EEA4D" w14:textId="22C658FC" w:rsidR="003E3CEC" w:rsidRPr="004F1F8C" w:rsidRDefault="003E3CEC" w:rsidP="0021640B">
            <w:pPr>
              <w:rPr>
                <w:color w:val="auto"/>
                <w:lang w:val="nl-NL"/>
              </w:rPr>
            </w:pPr>
            <w:r w:rsidRPr="004F1F8C">
              <w:rPr>
                <w:color w:val="auto"/>
                <w:lang w:val="nl-NL"/>
              </w:rPr>
              <w:t xml:space="preserve">De leerling volgt de voorraad op van voeders, </w:t>
            </w:r>
            <w:r w:rsidR="00A90A2A" w:rsidRPr="004F1F8C">
              <w:rPr>
                <w:color w:val="auto"/>
                <w:lang w:val="nl-NL"/>
              </w:rPr>
              <w:t>meststoffen en andere bedrijfsmiddelen.</w:t>
            </w:r>
          </w:p>
        </w:tc>
        <w:tc>
          <w:tcPr>
            <w:tcW w:w="1977" w:type="dxa"/>
          </w:tcPr>
          <w:p w14:paraId="628F7459" w14:textId="599F3FEF" w:rsidR="003E3CEC" w:rsidRPr="004F1F8C" w:rsidRDefault="00A90A2A" w:rsidP="00B673D2">
            <w:pPr>
              <w:rPr>
                <w:color w:val="auto"/>
                <w:lang w:val="nl-NL"/>
              </w:rPr>
            </w:pPr>
            <w:r w:rsidRPr="004F1F8C">
              <w:rPr>
                <w:color w:val="auto"/>
                <w:lang w:val="nl-NL"/>
              </w:rPr>
              <w:t xml:space="preserve">LPD </w:t>
            </w:r>
            <w:r w:rsidR="007A01CC">
              <w:rPr>
                <w:color w:val="auto"/>
                <w:lang w:val="nl-NL"/>
              </w:rPr>
              <w:t>34</w:t>
            </w:r>
          </w:p>
        </w:tc>
      </w:tr>
      <w:tr w:rsidR="00D838CD" w14:paraId="2061C8EF" w14:textId="77777777" w:rsidTr="5A43C645">
        <w:tc>
          <w:tcPr>
            <w:tcW w:w="7083" w:type="dxa"/>
          </w:tcPr>
          <w:p w14:paraId="7B26B4FE" w14:textId="66A723F8" w:rsidR="00D838CD" w:rsidRPr="004F1F8C" w:rsidRDefault="00D838CD" w:rsidP="0021640B">
            <w:pPr>
              <w:rPr>
                <w:color w:val="auto"/>
                <w:lang w:val="nl-NL"/>
              </w:rPr>
            </w:pPr>
            <w:r w:rsidRPr="004F1F8C">
              <w:rPr>
                <w:color w:val="auto"/>
                <w:lang w:val="nl-NL"/>
              </w:rPr>
              <w:t xml:space="preserve">De leerling volgt administratieve processen op met behulp van sectorspecifieke software. </w:t>
            </w:r>
          </w:p>
        </w:tc>
        <w:tc>
          <w:tcPr>
            <w:tcW w:w="1977" w:type="dxa"/>
          </w:tcPr>
          <w:p w14:paraId="16FA6E2F" w14:textId="38A0E176" w:rsidR="00D838CD" w:rsidRPr="004F1F8C" w:rsidRDefault="00D838CD" w:rsidP="00B673D2">
            <w:pPr>
              <w:rPr>
                <w:color w:val="auto"/>
                <w:lang w:val="nl-NL"/>
              </w:rPr>
            </w:pPr>
            <w:r w:rsidRPr="004F1F8C">
              <w:rPr>
                <w:color w:val="auto"/>
                <w:lang w:val="nl-NL"/>
              </w:rPr>
              <w:t xml:space="preserve">LPD </w:t>
            </w:r>
            <w:r w:rsidR="007A01CC">
              <w:rPr>
                <w:color w:val="auto"/>
                <w:lang w:val="nl-NL"/>
              </w:rPr>
              <w:t>33</w:t>
            </w:r>
          </w:p>
        </w:tc>
      </w:tr>
    </w:tbl>
    <w:p w14:paraId="5C62DF4E" w14:textId="77777777" w:rsidR="001847F1" w:rsidRPr="001847F1" w:rsidRDefault="001847F1" w:rsidP="001847F1"/>
    <w:sectPr w:rsidR="001847F1" w:rsidRPr="001847F1" w:rsidSect="00D32709">
      <w:footerReference w:type="even" r:id="rId13"/>
      <w:footerReference w:type="default" r:id="rId14"/>
      <w:footerReference w:type="first" r:id="rId1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A6565" w14:textId="77777777" w:rsidR="00F56088" w:rsidRDefault="00F56088" w:rsidP="00542652">
      <w:r>
        <w:separator/>
      </w:r>
    </w:p>
  </w:endnote>
  <w:endnote w:type="continuationSeparator" w:id="0">
    <w:p w14:paraId="7F9395E7" w14:textId="77777777" w:rsidR="00F56088" w:rsidRDefault="00F56088" w:rsidP="00542652">
      <w:r>
        <w:continuationSeparator/>
      </w:r>
    </w:p>
  </w:endnote>
  <w:endnote w:type="continuationNotice" w:id="1">
    <w:p w14:paraId="589326D9" w14:textId="77777777" w:rsidR="00F56088" w:rsidRDefault="00F56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50B7B3DA"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FA7DC8">
      <w:rPr>
        <w:b/>
        <w:color w:val="404040" w:themeColor="text1" w:themeTint="BF"/>
        <w:sz w:val="18"/>
        <w:szCs w:val="18"/>
      </w:rPr>
      <w:t>VII</w:t>
    </w:r>
    <w:r w:rsidR="0077730B" w:rsidRPr="0077730B">
      <w:rPr>
        <w:b/>
        <w:color w:val="404040" w:themeColor="text1" w:themeTint="BF"/>
        <w:sz w:val="18"/>
        <w:szCs w:val="18"/>
      </w:rPr>
      <w:t>-</w:t>
    </w:r>
    <w:r w:rsidR="00FA7DC8">
      <w:rPr>
        <w:b/>
        <w:color w:val="404040" w:themeColor="text1" w:themeTint="BF"/>
        <w:sz w:val="18"/>
        <w:szCs w:val="18"/>
      </w:rPr>
      <w:t>PrDi</w:t>
    </w:r>
    <w:r w:rsidR="0077730B" w:rsidRPr="0077730B">
      <w:rPr>
        <w:b/>
        <w:color w:val="404040" w:themeColor="text1" w:themeTint="BF"/>
        <w:sz w:val="18"/>
        <w:szCs w:val="18"/>
      </w:rPr>
      <w:t xml:space="preserve"> (versie </w:t>
    </w:r>
    <w:r w:rsidR="00FA7DC8">
      <w:rPr>
        <w:b/>
        <w:color w:val="404040" w:themeColor="text1" w:themeTint="BF"/>
        <w:sz w:val="18"/>
        <w:szCs w:val="18"/>
      </w:rPr>
      <w:t>maart</w:t>
    </w:r>
    <w:r w:rsidR="0077730B" w:rsidRPr="0077730B">
      <w:rPr>
        <w:b/>
        <w:color w:val="404040" w:themeColor="text1" w:themeTint="BF"/>
        <w:sz w:val="18"/>
        <w:szCs w:val="18"/>
      </w:rPr>
      <w:t xml:space="preserve"> 202</w:t>
    </w:r>
    <w:r w:rsidR="00FA7DC8">
      <w:rPr>
        <w:b/>
        <w:color w:val="404040" w:themeColor="text1" w:themeTint="BF"/>
        <w:sz w:val="18"/>
        <w:szCs w:val="18"/>
      </w:rPr>
      <w:t>5</w:t>
    </w:r>
    <w:r w:rsidR="0077730B" w:rsidRPr="0077730B">
      <w:rPr>
        <w:b/>
        <w:color w:val="404040" w:themeColor="text1" w:themeTint="BF"/>
        <w:sz w:val="18"/>
        <w:szCs w:val="18"/>
      </w:rPr>
      <w:t>)</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9FD9" w14:textId="56F27857" w:rsidR="00742BE1" w:rsidRPr="00156BF7" w:rsidRDefault="00FA7DC8" w:rsidP="00D02296">
    <w:pPr>
      <w:pStyle w:val="Voettekst"/>
      <w:tabs>
        <w:tab w:val="clear" w:pos="9072"/>
        <w:tab w:val="right" w:pos="9070"/>
      </w:tabs>
      <w:rPr>
        <w:bCs/>
        <w:color w:val="404040" w:themeColor="text1" w:themeTint="BF"/>
        <w:sz w:val="18"/>
        <w:szCs w:val="18"/>
      </w:rPr>
    </w:pPr>
    <w:r>
      <w:t>VII-PrDi</w:t>
    </w:r>
    <w:r w:rsidR="00687172">
      <w:t xml:space="preserve"> (</w:t>
    </w:r>
    <w:r w:rsidR="00D03F97">
      <w:t xml:space="preserve">versie </w:t>
    </w:r>
    <w:r>
      <w:t>maart</w:t>
    </w:r>
    <w:r w:rsidR="00D03F97">
      <w:t xml:space="preserve"> 202</w:t>
    </w:r>
    <w:r>
      <w:t>5</w:t>
    </w:r>
    <w:r w:rsidR="0068717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AA42" w14:textId="77777777" w:rsidR="00F56088" w:rsidRDefault="00F56088" w:rsidP="00542652">
      <w:r>
        <w:separator/>
      </w:r>
    </w:p>
  </w:footnote>
  <w:footnote w:type="continuationSeparator" w:id="0">
    <w:p w14:paraId="34D5DEDB" w14:textId="77777777" w:rsidR="00F56088" w:rsidRDefault="00F56088" w:rsidP="00542652">
      <w:r>
        <w:continuationSeparator/>
      </w:r>
    </w:p>
    <w:p w14:paraId="0BD3469D" w14:textId="77777777" w:rsidR="00F56088" w:rsidRDefault="00F56088"/>
    <w:p w14:paraId="43489A59" w14:textId="77777777" w:rsidR="00F56088" w:rsidRDefault="00F560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9450B1"/>
    <w:multiLevelType w:val="hybridMultilevel"/>
    <w:tmpl w:val="904AE178"/>
    <w:lvl w:ilvl="0" w:tplc="6CE61F46">
      <w:start w:val="1"/>
      <w:numFmt w:val="bullet"/>
      <w:lvlText w:val="-"/>
      <w:lvlJc w:val="left"/>
      <w:pPr>
        <w:ind w:left="720" w:hanging="360"/>
      </w:pPr>
      <w:rPr>
        <w:rFonts w:ascii="Aptos" w:hAnsi="Aptos" w:hint="default"/>
      </w:rPr>
    </w:lvl>
    <w:lvl w:ilvl="1" w:tplc="0DDAA09C">
      <w:start w:val="1"/>
      <w:numFmt w:val="bullet"/>
      <w:lvlText w:val="o"/>
      <w:lvlJc w:val="left"/>
      <w:pPr>
        <w:ind w:left="1440" w:hanging="360"/>
      </w:pPr>
      <w:rPr>
        <w:rFonts w:ascii="Courier New" w:hAnsi="Courier New" w:hint="default"/>
      </w:rPr>
    </w:lvl>
    <w:lvl w:ilvl="2" w:tplc="29D4138C">
      <w:start w:val="1"/>
      <w:numFmt w:val="bullet"/>
      <w:lvlText w:val=""/>
      <w:lvlJc w:val="left"/>
      <w:pPr>
        <w:ind w:left="2160" w:hanging="360"/>
      </w:pPr>
      <w:rPr>
        <w:rFonts w:ascii="Wingdings" w:hAnsi="Wingdings" w:hint="default"/>
      </w:rPr>
    </w:lvl>
    <w:lvl w:ilvl="3" w:tplc="45D42744">
      <w:start w:val="1"/>
      <w:numFmt w:val="bullet"/>
      <w:lvlText w:val=""/>
      <w:lvlJc w:val="left"/>
      <w:pPr>
        <w:ind w:left="2880" w:hanging="360"/>
      </w:pPr>
      <w:rPr>
        <w:rFonts w:ascii="Symbol" w:hAnsi="Symbol" w:hint="default"/>
      </w:rPr>
    </w:lvl>
    <w:lvl w:ilvl="4" w:tplc="A97A2FE0">
      <w:start w:val="1"/>
      <w:numFmt w:val="bullet"/>
      <w:lvlText w:val="o"/>
      <w:lvlJc w:val="left"/>
      <w:pPr>
        <w:ind w:left="3600" w:hanging="360"/>
      </w:pPr>
      <w:rPr>
        <w:rFonts w:ascii="Courier New" w:hAnsi="Courier New" w:hint="default"/>
      </w:rPr>
    </w:lvl>
    <w:lvl w:ilvl="5" w:tplc="0100C56C">
      <w:start w:val="1"/>
      <w:numFmt w:val="bullet"/>
      <w:lvlText w:val=""/>
      <w:lvlJc w:val="left"/>
      <w:pPr>
        <w:ind w:left="4320" w:hanging="360"/>
      </w:pPr>
      <w:rPr>
        <w:rFonts w:ascii="Wingdings" w:hAnsi="Wingdings" w:hint="default"/>
      </w:rPr>
    </w:lvl>
    <w:lvl w:ilvl="6" w:tplc="7A823D26">
      <w:start w:val="1"/>
      <w:numFmt w:val="bullet"/>
      <w:lvlText w:val=""/>
      <w:lvlJc w:val="left"/>
      <w:pPr>
        <w:ind w:left="5040" w:hanging="360"/>
      </w:pPr>
      <w:rPr>
        <w:rFonts w:ascii="Symbol" w:hAnsi="Symbol" w:hint="default"/>
      </w:rPr>
    </w:lvl>
    <w:lvl w:ilvl="7" w:tplc="519665D2">
      <w:start w:val="1"/>
      <w:numFmt w:val="bullet"/>
      <w:lvlText w:val="o"/>
      <w:lvlJc w:val="left"/>
      <w:pPr>
        <w:ind w:left="5760" w:hanging="360"/>
      </w:pPr>
      <w:rPr>
        <w:rFonts w:ascii="Courier New" w:hAnsi="Courier New" w:hint="default"/>
      </w:rPr>
    </w:lvl>
    <w:lvl w:ilvl="8" w:tplc="83AA7484">
      <w:start w:val="1"/>
      <w:numFmt w:val="bullet"/>
      <w:lvlText w:val=""/>
      <w:lvlJc w:val="left"/>
      <w:pPr>
        <w:ind w:left="6480" w:hanging="360"/>
      </w:pPr>
      <w:rPr>
        <w:rFonts w:ascii="Wingdings" w:hAnsi="Wingdings" w:hint="default"/>
      </w:rPr>
    </w:lvl>
  </w:abstractNum>
  <w:abstractNum w:abstractNumId="5" w15:restartNumberingAfterBreak="0">
    <w:nsid w:val="117EF193"/>
    <w:multiLevelType w:val="hybridMultilevel"/>
    <w:tmpl w:val="C128A344"/>
    <w:lvl w:ilvl="0" w:tplc="E5941724">
      <w:start w:val="1"/>
      <w:numFmt w:val="bullet"/>
      <w:lvlText w:val="-"/>
      <w:lvlJc w:val="left"/>
      <w:pPr>
        <w:ind w:left="720" w:hanging="360"/>
      </w:pPr>
      <w:rPr>
        <w:rFonts w:ascii="Aptos" w:hAnsi="Aptos" w:hint="default"/>
      </w:rPr>
    </w:lvl>
    <w:lvl w:ilvl="1" w:tplc="2CE6E5DE">
      <w:start w:val="1"/>
      <w:numFmt w:val="bullet"/>
      <w:lvlText w:val="o"/>
      <w:lvlJc w:val="left"/>
      <w:pPr>
        <w:ind w:left="1440" w:hanging="360"/>
      </w:pPr>
      <w:rPr>
        <w:rFonts w:ascii="Courier New" w:hAnsi="Courier New" w:hint="default"/>
      </w:rPr>
    </w:lvl>
    <w:lvl w:ilvl="2" w:tplc="3C8428D2">
      <w:start w:val="1"/>
      <w:numFmt w:val="bullet"/>
      <w:lvlText w:val=""/>
      <w:lvlJc w:val="left"/>
      <w:pPr>
        <w:ind w:left="2160" w:hanging="360"/>
      </w:pPr>
      <w:rPr>
        <w:rFonts w:ascii="Wingdings" w:hAnsi="Wingdings" w:hint="default"/>
      </w:rPr>
    </w:lvl>
    <w:lvl w:ilvl="3" w:tplc="86062A0A">
      <w:start w:val="1"/>
      <w:numFmt w:val="bullet"/>
      <w:lvlText w:val=""/>
      <w:lvlJc w:val="left"/>
      <w:pPr>
        <w:ind w:left="2880" w:hanging="360"/>
      </w:pPr>
      <w:rPr>
        <w:rFonts w:ascii="Symbol" w:hAnsi="Symbol" w:hint="default"/>
      </w:rPr>
    </w:lvl>
    <w:lvl w:ilvl="4" w:tplc="324E2534">
      <w:start w:val="1"/>
      <w:numFmt w:val="bullet"/>
      <w:lvlText w:val="o"/>
      <w:lvlJc w:val="left"/>
      <w:pPr>
        <w:ind w:left="3600" w:hanging="360"/>
      </w:pPr>
      <w:rPr>
        <w:rFonts w:ascii="Courier New" w:hAnsi="Courier New" w:hint="default"/>
      </w:rPr>
    </w:lvl>
    <w:lvl w:ilvl="5" w:tplc="971A5CC4">
      <w:start w:val="1"/>
      <w:numFmt w:val="bullet"/>
      <w:lvlText w:val=""/>
      <w:lvlJc w:val="left"/>
      <w:pPr>
        <w:ind w:left="4320" w:hanging="360"/>
      </w:pPr>
      <w:rPr>
        <w:rFonts w:ascii="Wingdings" w:hAnsi="Wingdings" w:hint="default"/>
      </w:rPr>
    </w:lvl>
    <w:lvl w:ilvl="6" w:tplc="37D2CCF6">
      <w:start w:val="1"/>
      <w:numFmt w:val="bullet"/>
      <w:lvlText w:val=""/>
      <w:lvlJc w:val="left"/>
      <w:pPr>
        <w:ind w:left="5040" w:hanging="360"/>
      </w:pPr>
      <w:rPr>
        <w:rFonts w:ascii="Symbol" w:hAnsi="Symbol" w:hint="default"/>
      </w:rPr>
    </w:lvl>
    <w:lvl w:ilvl="7" w:tplc="9E1C3AFE">
      <w:start w:val="1"/>
      <w:numFmt w:val="bullet"/>
      <w:lvlText w:val="o"/>
      <w:lvlJc w:val="left"/>
      <w:pPr>
        <w:ind w:left="5760" w:hanging="360"/>
      </w:pPr>
      <w:rPr>
        <w:rFonts w:ascii="Courier New" w:hAnsi="Courier New" w:hint="default"/>
      </w:rPr>
    </w:lvl>
    <w:lvl w:ilvl="8" w:tplc="A4D06452">
      <w:start w:val="1"/>
      <w:numFmt w:val="bullet"/>
      <w:lvlText w:val=""/>
      <w:lvlJc w:val="left"/>
      <w:pPr>
        <w:ind w:left="6480" w:hanging="360"/>
      </w:pPr>
      <w:rPr>
        <w:rFonts w:ascii="Wingdings" w:hAnsi="Wingdings" w:hint="default"/>
      </w:rPr>
    </w:lvl>
  </w:abstractNum>
  <w:abstractNum w:abstractNumId="6"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DFE490"/>
    <w:multiLevelType w:val="hybridMultilevel"/>
    <w:tmpl w:val="3A52BD22"/>
    <w:lvl w:ilvl="0" w:tplc="5064970C">
      <w:start w:val="1"/>
      <w:numFmt w:val="bullet"/>
      <w:lvlText w:val="-"/>
      <w:lvlJc w:val="left"/>
      <w:pPr>
        <w:ind w:left="720" w:hanging="360"/>
      </w:pPr>
      <w:rPr>
        <w:rFonts w:ascii="Aptos" w:hAnsi="Aptos" w:hint="default"/>
      </w:rPr>
    </w:lvl>
    <w:lvl w:ilvl="1" w:tplc="288A82C2">
      <w:start w:val="1"/>
      <w:numFmt w:val="bullet"/>
      <w:lvlText w:val="o"/>
      <w:lvlJc w:val="left"/>
      <w:pPr>
        <w:ind w:left="1440" w:hanging="360"/>
      </w:pPr>
      <w:rPr>
        <w:rFonts w:ascii="Courier New" w:hAnsi="Courier New" w:hint="default"/>
      </w:rPr>
    </w:lvl>
    <w:lvl w:ilvl="2" w:tplc="D272ED7A">
      <w:start w:val="1"/>
      <w:numFmt w:val="bullet"/>
      <w:lvlText w:val=""/>
      <w:lvlJc w:val="left"/>
      <w:pPr>
        <w:ind w:left="2160" w:hanging="360"/>
      </w:pPr>
      <w:rPr>
        <w:rFonts w:ascii="Wingdings" w:hAnsi="Wingdings" w:hint="default"/>
      </w:rPr>
    </w:lvl>
    <w:lvl w:ilvl="3" w:tplc="F9EA3252">
      <w:start w:val="1"/>
      <w:numFmt w:val="bullet"/>
      <w:lvlText w:val=""/>
      <w:lvlJc w:val="left"/>
      <w:pPr>
        <w:ind w:left="2880" w:hanging="360"/>
      </w:pPr>
      <w:rPr>
        <w:rFonts w:ascii="Symbol" w:hAnsi="Symbol" w:hint="default"/>
      </w:rPr>
    </w:lvl>
    <w:lvl w:ilvl="4" w:tplc="D674BBEC">
      <w:start w:val="1"/>
      <w:numFmt w:val="bullet"/>
      <w:lvlText w:val="o"/>
      <w:lvlJc w:val="left"/>
      <w:pPr>
        <w:ind w:left="3600" w:hanging="360"/>
      </w:pPr>
      <w:rPr>
        <w:rFonts w:ascii="Courier New" w:hAnsi="Courier New" w:hint="default"/>
      </w:rPr>
    </w:lvl>
    <w:lvl w:ilvl="5" w:tplc="F5C4E8A4">
      <w:start w:val="1"/>
      <w:numFmt w:val="bullet"/>
      <w:lvlText w:val=""/>
      <w:lvlJc w:val="left"/>
      <w:pPr>
        <w:ind w:left="4320" w:hanging="360"/>
      </w:pPr>
      <w:rPr>
        <w:rFonts w:ascii="Wingdings" w:hAnsi="Wingdings" w:hint="default"/>
      </w:rPr>
    </w:lvl>
    <w:lvl w:ilvl="6" w:tplc="8FC292D8">
      <w:start w:val="1"/>
      <w:numFmt w:val="bullet"/>
      <w:lvlText w:val=""/>
      <w:lvlJc w:val="left"/>
      <w:pPr>
        <w:ind w:left="5040" w:hanging="360"/>
      </w:pPr>
      <w:rPr>
        <w:rFonts w:ascii="Symbol" w:hAnsi="Symbol" w:hint="default"/>
      </w:rPr>
    </w:lvl>
    <w:lvl w:ilvl="7" w:tplc="EE2A66F2">
      <w:start w:val="1"/>
      <w:numFmt w:val="bullet"/>
      <w:lvlText w:val="o"/>
      <w:lvlJc w:val="left"/>
      <w:pPr>
        <w:ind w:left="5760" w:hanging="360"/>
      </w:pPr>
      <w:rPr>
        <w:rFonts w:ascii="Courier New" w:hAnsi="Courier New" w:hint="default"/>
      </w:rPr>
    </w:lvl>
    <w:lvl w:ilvl="8" w:tplc="EAC41D9A">
      <w:start w:val="1"/>
      <w:numFmt w:val="bullet"/>
      <w:lvlText w:val=""/>
      <w:lvlJc w:val="left"/>
      <w:pPr>
        <w:ind w:left="6480" w:hanging="360"/>
      </w:pPr>
      <w:rPr>
        <w:rFonts w:ascii="Wingdings" w:hAnsi="Wingdings" w:hint="default"/>
      </w:rPr>
    </w:lvl>
  </w:abstractNum>
  <w:abstractNum w:abstractNumId="10"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5"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F16B02"/>
    <w:multiLevelType w:val="hybridMultilevel"/>
    <w:tmpl w:val="39DC2EE2"/>
    <w:lvl w:ilvl="0" w:tplc="8CB0B968">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1" w15:restartNumberingAfterBreak="0">
    <w:nsid w:val="4DDD67A7"/>
    <w:multiLevelType w:val="hybridMultilevel"/>
    <w:tmpl w:val="7A1E669E"/>
    <w:lvl w:ilvl="0" w:tplc="3FBEA8AC">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5"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C46B81C"/>
    <w:multiLevelType w:val="hybridMultilevel"/>
    <w:tmpl w:val="624EA72A"/>
    <w:lvl w:ilvl="0" w:tplc="68760D04">
      <w:start w:val="1"/>
      <w:numFmt w:val="bullet"/>
      <w:lvlText w:val="-"/>
      <w:lvlJc w:val="left"/>
      <w:pPr>
        <w:ind w:left="720" w:hanging="360"/>
      </w:pPr>
      <w:rPr>
        <w:rFonts w:ascii="Aptos" w:hAnsi="Aptos" w:hint="default"/>
      </w:rPr>
    </w:lvl>
    <w:lvl w:ilvl="1" w:tplc="C1B85472">
      <w:start w:val="1"/>
      <w:numFmt w:val="bullet"/>
      <w:lvlText w:val="o"/>
      <w:lvlJc w:val="left"/>
      <w:pPr>
        <w:ind w:left="1440" w:hanging="360"/>
      </w:pPr>
      <w:rPr>
        <w:rFonts w:ascii="Courier New" w:hAnsi="Courier New" w:hint="default"/>
      </w:rPr>
    </w:lvl>
    <w:lvl w:ilvl="2" w:tplc="274E30E8">
      <w:start w:val="1"/>
      <w:numFmt w:val="bullet"/>
      <w:lvlText w:val=""/>
      <w:lvlJc w:val="left"/>
      <w:pPr>
        <w:ind w:left="2160" w:hanging="360"/>
      </w:pPr>
      <w:rPr>
        <w:rFonts w:ascii="Wingdings" w:hAnsi="Wingdings" w:hint="default"/>
      </w:rPr>
    </w:lvl>
    <w:lvl w:ilvl="3" w:tplc="A57E5398">
      <w:start w:val="1"/>
      <w:numFmt w:val="bullet"/>
      <w:lvlText w:val=""/>
      <w:lvlJc w:val="left"/>
      <w:pPr>
        <w:ind w:left="2880" w:hanging="360"/>
      </w:pPr>
      <w:rPr>
        <w:rFonts w:ascii="Symbol" w:hAnsi="Symbol" w:hint="default"/>
      </w:rPr>
    </w:lvl>
    <w:lvl w:ilvl="4" w:tplc="58368146">
      <w:start w:val="1"/>
      <w:numFmt w:val="bullet"/>
      <w:lvlText w:val="o"/>
      <w:lvlJc w:val="left"/>
      <w:pPr>
        <w:ind w:left="3600" w:hanging="360"/>
      </w:pPr>
      <w:rPr>
        <w:rFonts w:ascii="Courier New" w:hAnsi="Courier New" w:hint="default"/>
      </w:rPr>
    </w:lvl>
    <w:lvl w:ilvl="5" w:tplc="BD944D16">
      <w:start w:val="1"/>
      <w:numFmt w:val="bullet"/>
      <w:lvlText w:val=""/>
      <w:lvlJc w:val="left"/>
      <w:pPr>
        <w:ind w:left="4320" w:hanging="360"/>
      </w:pPr>
      <w:rPr>
        <w:rFonts w:ascii="Wingdings" w:hAnsi="Wingdings" w:hint="default"/>
      </w:rPr>
    </w:lvl>
    <w:lvl w:ilvl="6" w:tplc="D778A154">
      <w:start w:val="1"/>
      <w:numFmt w:val="bullet"/>
      <w:lvlText w:val=""/>
      <w:lvlJc w:val="left"/>
      <w:pPr>
        <w:ind w:left="5040" w:hanging="360"/>
      </w:pPr>
      <w:rPr>
        <w:rFonts w:ascii="Symbol" w:hAnsi="Symbol" w:hint="default"/>
      </w:rPr>
    </w:lvl>
    <w:lvl w:ilvl="7" w:tplc="B630F5CE">
      <w:start w:val="1"/>
      <w:numFmt w:val="bullet"/>
      <w:lvlText w:val="o"/>
      <w:lvlJc w:val="left"/>
      <w:pPr>
        <w:ind w:left="5760" w:hanging="360"/>
      </w:pPr>
      <w:rPr>
        <w:rFonts w:ascii="Courier New" w:hAnsi="Courier New" w:hint="default"/>
      </w:rPr>
    </w:lvl>
    <w:lvl w:ilvl="8" w:tplc="83ACCA8E">
      <w:start w:val="1"/>
      <w:numFmt w:val="bullet"/>
      <w:lvlText w:val=""/>
      <w:lvlJc w:val="left"/>
      <w:pPr>
        <w:ind w:left="6480" w:hanging="360"/>
      </w:pPr>
      <w:rPr>
        <w:rFonts w:ascii="Wingdings" w:hAnsi="Wingdings" w:hint="default"/>
      </w:rPr>
    </w:lvl>
  </w:abstractNum>
  <w:abstractNum w:abstractNumId="29"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0" w15:restartNumberingAfterBreak="0">
    <w:nsid w:val="6E9F1E7D"/>
    <w:multiLevelType w:val="hybridMultilevel"/>
    <w:tmpl w:val="9B1E3B8E"/>
    <w:lvl w:ilvl="0" w:tplc="C68EE994">
      <w:start w:val="202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2"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429627">
    <w:abstractNumId w:val="5"/>
  </w:num>
  <w:num w:numId="2" w16cid:durableId="1610309574">
    <w:abstractNumId w:val="28"/>
  </w:num>
  <w:num w:numId="3" w16cid:durableId="1414355080">
    <w:abstractNumId w:val="4"/>
  </w:num>
  <w:num w:numId="4" w16cid:durableId="1165172471">
    <w:abstractNumId w:val="9"/>
  </w:num>
  <w:num w:numId="5" w16cid:durableId="238713209">
    <w:abstractNumId w:val="20"/>
  </w:num>
  <w:num w:numId="6" w16cid:durableId="2085225797">
    <w:abstractNumId w:val="20"/>
  </w:num>
  <w:num w:numId="7" w16cid:durableId="210112520">
    <w:abstractNumId w:val="7"/>
  </w:num>
  <w:num w:numId="8" w16cid:durableId="2146391007">
    <w:abstractNumId w:val="20"/>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9" w16cid:durableId="1703018917">
    <w:abstractNumId w:val="20"/>
  </w:num>
  <w:num w:numId="10" w16cid:durableId="287706536">
    <w:abstractNumId w:val="13"/>
  </w:num>
  <w:num w:numId="11" w16cid:durableId="2057389921">
    <w:abstractNumId w:val="25"/>
  </w:num>
  <w:num w:numId="12" w16cid:durableId="175048375">
    <w:abstractNumId w:val="19"/>
  </w:num>
  <w:num w:numId="13" w16cid:durableId="336887750">
    <w:abstractNumId w:val="32"/>
  </w:num>
  <w:num w:numId="14" w16cid:durableId="1666779299">
    <w:abstractNumId w:val="6"/>
  </w:num>
  <w:num w:numId="15" w16cid:durableId="1219172945">
    <w:abstractNumId w:val="15"/>
  </w:num>
  <w:num w:numId="16" w16cid:durableId="1852329665">
    <w:abstractNumId w:val="27"/>
  </w:num>
  <w:num w:numId="17" w16cid:durableId="1497765492">
    <w:abstractNumId w:val="2"/>
  </w:num>
  <w:num w:numId="18" w16cid:durableId="1416636234">
    <w:abstractNumId w:val="10"/>
  </w:num>
  <w:num w:numId="19" w16cid:durableId="466048750">
    <w:abstractNumId w:val="11"/>
  </w:num>
  <w:num w:numId="20" w16cid:durableId="56705797">
    <w:abstractNumId w:val="23"/>
  </w:num>
  <w:num w:numId="21" w16cid:durableId="885677727">
    <w:abstractNumId w:val="34"/>
  </w:num>
  <w:num w:numId="22" w16cid:durableId="175775647">
    <w:abstractNumId w:val="0"/>
  </w:num>
  <w:num w:numId="23" w16cid:durableId="2031642540">
    <w:abstractNumId w:val="22"/>
  </w:num>
  <w:num w:numId="24" w16cid:durableId="167646649">
    <w:abstractNumId w:val="16"/>
  </w:num>
  <w:num w:numId="25" w16cid:durableId="1620139441">
    <w:abstractNumId w:val="33"/>
  </w:num>
  <w:num w:numId="26" w16cid:durableId="346371553">
    <w:abstractNumId w:val="12"/>
  </w:num>
  <w:num w:numId="27" w16cid:durableId="2041779584">
    <w:abstractNumId w:val="31"/>
  </w:num>
  <w:num w:numId="28" w16cid:durableId="547453434">
    <w:abstractNumId w:val="14"/>
  </w:num>
  <w:num w:numId="29" w16cid:durableId="843856655">
    <w:abstractNumId w:val="24"/>
  </w:num>
  <w:num w:numId="30" w16cid:durableId="744883336">
    <w:abstractNumId w:val="29"/>
  </w:num>
  <w:num w:numId="31" w16cid:durableId="634062507">
    <w:abstractNumId w:val="8"/>
  </w:num>
  <w:num w:numId="32" w16cid:durableId="828524611">
    <w:abstractNumId w:val="17"/>
  </w:num>
  <w:num w:numId="33" w16cid:durableId="2019842540">
    <w:abstractNumId w:val="3"/>
  </w:num>
  <w:num w:numId="34" w16cid:durableId="1571502692">
    <w:abstractNumId w:val="26"/>
  </w:num>
  <w:num w:numId="35" w16cid:durableId="1088042641">
    <w:abstractNumId w:val="1"/>
  </w:num>
  <w:num w:numId="36" w16cid:durableId="714277623">
    <w:abstractNumId w:val="30"/>
  </w:num>
  <w:num w:numId="37" w16cid:durableId="1899973124">
    <w:abstractNumId w:val="18"/>
  </w:num>
  <w:num w:numId="38" w16cid:durableId="12370892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0985"/>
    <w:rsid w:val="00001160"/>
    <w:rsid w:val="00005053"/>
    <w:rsid w:val="00014951"/>
    <w:rsid w:val="0001640E"/>
    <w:rsid w:val="000172B4"/>
    <w:rsid w:val="00020948"/>
    <w:rsid w:val="0002559F"/>
    <w:rsid w:val="00026893"/>
    <w:rsid w:val="00032C48"/>
    <w:rsid w:val="00034324"/>
    <w:rsid w:val="00045EBA"/>
    <w:rsid w:val="00050125"/>
    <w:rsid w:val="000553BC"/>
    <w:rsid w:val="000762FF"/>
    <w:rsid w:val="000925AC"/>
    <w:rsid w:val="00092C7B"/>
    <w:rsid w:val="0009764A"/>
    <w:rsid w:val="000A1E49"/>
    <w:rsid w:val="000A380F"/>
    <w:rsid w:val="000A476D"/>
    <w:rsid w:val="000A5256"/>
    <w:rsid w:val="000B318E"/>
    <w:rsid w:val="000B39D4"/>
    <w:rsid w:val="000B40F0"/>
    <w:rsid w:val="000B4668"/>
    <w:rsid w:val="000B47EA"/>
    <w:rsid w:val="000B77E8"/>
    <w:rsid w:val="000C218A"/>
    <w:rsid w:val="000C5BA0"/>
    <w:rsid w:val="000C5ED7"/>
    <w:rsid w:val="000C68C2"/>
    <w:rsid w:val="000D5051"/>
    <w:rsid w:val="000E0CE2"/>
    <w:rsid w:val="000E2438"/>
    <w:rsid w:val="000E5A71"/>
    <w:rsid w:val="000E6B20"/>
    <w:rsid w:val="000F2C9F"/>
    <w:rsid w:val="00100D80"/>
    <w:rsid w:val="001047F7"/>
    <w:rsid w:val="00105CA3"/>
    <w:rsid w:val="00123DF3"/>
    <w:rsid w:val="00124E96"/>
    <w:rsid w:val="00125451"/>
    <w:rsid w:val="00127D92"/>
    <w:rsid w:val="00134F64"/>
    <w:rsid w:val="001429B3"/>
    <w:rsid w:val="001539F1"/>
    <w:rsid w:val="00156BF7"/>
    <w:rsid w:val="0016105D"/>
    <w:rsid w:val="0016747D"/>
    <w:rsid w:val="00167FAC"/>
    <w:rsid w:val="00173C5E"/>
    <w:rsid w:val="001755E4"/>
    <w:rsid w:val="00177675"/>
    <w:rsid w:val="001847F1"/>
    <w:rsid w:val="001849E5"/>
    <w:rsid w:val="00184DC6"/>
    <w:rsid w:val="00184F88"/>
    <w:rsid w:val="00192C5D"/>
    <w:rsid w:val="00192F4A"/>
    <w:rsid w:val="001932A5"/>
    <w:rsid w:val="00195631"/>
    <w:rsid w:val="001A5011"/>
    <w:rsid w:val="001B4CC6"/>
    <w:rsid w:val="001C0C5E"/>
    <w:rsid w:val="001C2532"/>
    <w:rsid w:val="001D010C"/>
    <w:rsid w:val="001E28E7"/>
    <w:rsid w:val="001E2B0B"/>
    <w:rsid w:val="001E41DD"/>
    <w:rsid w:val="001E7667"/>
    <w:rsid w:val="001F1468"/>
    <w:rsid w:val="001F20B8"/>
    <w:rsid w:val="001F2399"/>
    <w:rsid w:val="00201168"/>
    <w:rsid w:val="00204D03"/>
    <w:rsid w:val="0020522C"/>
    <w:rsid w:val="0020626A"/>
    <w:rsid w:val="002067E7"/>
    <w:rsid w:val="0021640B"/>
    <w:rsid w:val="0022269B"/>
    <w:rsid w:val="0022385B"/>
    <w:rsid w:val="00224F11"/>
    <w:rsid w:val="00225806"/>
    <w:rsid w:val="00225B18"/>
    <w:rsid w:val="002368BD"/>
    <w:rsid w:val="00237820"/>
    <w:rsid w:val="002411CA"/>
    <w:rsid w:val="00244327"/>
    <w:rsid w:val="00247617"/>
    <w:rsid w:val="00250907"/>
    <w:rsid w:val="0025424A"/>
    <w:rsid w:val="00254647"/>
    <w:rsid w:val="002565D1"/>
    <w:rsid w:val="0026274E"/>
    <w:rsid w:val="0026610B"/>
    <w:rsid w:val="00270CB3"/>
    <w:rsid w:val="002714E4"/>
    <w:rsid w:val="002727E8"/>
    <w:rsid w:val="002727F7"/>
    <w:rsid w:val="00282BB1"/>
    <w:rsid w:val="002862E9"/>
    <w:rsid w:val="00287C15"/>
    <w:rsid w:val="00290079"/>
    <w:rsid w:val="00293986"/>
    <w:rsid w:val="00293B90"/>
    <w:rsid w:val="0029686D"/>
    <w:rsid w:val="002A3477"/>
    <w:rsid w:val="002A4628"/>
    <w:rsid w:val="002A59A7"/>
    <w:rsid w:val="002B53FC"/>
    <w:rsid w:val="002C00E1"/>
    <w:rsid w:val="002C39AC"/>
    <w:rsid w:val="002C6FD7"/>
    <w:rsid w:val="002D5628"/>
    <w:rsid w:val="002E25CA"/>
    <w:rsid w:val="002F69DB"/>
    <w:rsid w:val="00304658"/>
    <w:rsid w:val="00305086"/>
    <w:rsid w:val="00310639"/>
    <w:rsid w:val="00310E68"/>
    <w:rsid w:val="00312E98"/>
    <w:rsid w:val="0031624F"/>
    <w:rsid w:val="0032251D"/>
    <w:rsid w:val="00323038"/>
    <w:rsid w:val="00331245"/>
    <w:rsid w:val="00332B4F"/>
    <w:rsid w:val="0033346F"/>
    <w:rsid w:val="00337E62"/>
    <w:rsid w:val="00340CAC"/>
    <w:rsid w:val="003411FD"/>
    <w:rsid w:val="00342B58"/>
    <w:rsid w:val="0034324A"/>
    <w:rsid w:val="00344488"/>
    <w:rsid w:val="003530D3"/>
    <w:rsid w:val="00353CFF"/>
    <w:rsid w:val="00355407"/>
    <w:rsid w:val="003556C8"/>
    <w:rsid w:val="003569C5"/>
    <w:rsid w:val="00360E4C"/>
    <w:rsid w:val="00366D4E"/>
    <w:rsid w:val="00374E2A"/>
    <w:rsid w:val="003770F7"/>
    <w:rsid w:val="00377AFC"/>
    <w:rsid w:val="00392FD3"/>
    <w:rsid w:val="003A4627"/>
    <w:rsid w:val="003A56E3"/>
    <w:rsid w:val="003A7EB5"/>
    <w:rsid w:val="003B16AF"/>
    <w:rsid w:val="003B20B2"/>
    <w:rsid w:val="003B2618"/>
    <w:rsid w:val="003C3080"/>
    <w:rsid w:val="003C365A"/>
    <w:rsid w:val="003C47B6"/>
    <w:rsid w:val="003D02CD"/>
    <w:rsid w:val="003D1894"/>
    <w:rsid w:val="003D42FA"/>
    <w:rsid w:val="003D5BD0"/>
    <w:rsid w:val="003E3CEC"/>
    <w:rsid w:val="003E4CC2"/>
    <w:rsid w:val="003E5A02"/>
    <w:rsid w:val="003E6128"/>
    <w:rsid w:val="003E7103"/>
    <w:rsid w:val="003F39FC"/>
    <w:rsid w:val="003F3B3F"/>
    <w:rsid w:val="003F5192"/>
    <w:rsid w:val="003F5B16"/>
    <w:rsid w:val="004040E4"/>
    <w:rsid w:val="00405283"/>
    <w:rsid w:val="00406840"/>
    <w:rsid w:val="00410557"/>
    <w:rsid w:val="00420A59"/>
    <w:rsid w:val="00424A70"/>
    <w:rsid w:val="004305D4"/>
    <w:rsid w:val="00433616"/>
    <w:rsid w:val="004339F2"/>
    <w:rsid w:val="004359EC"/>
    <w:rsid w:val="00437BBA"/>
    <w:rsid w:val="00442F4C"/>
    <w:rsid w:val="00445E64"/>
    <w:rsid w:val="00450BE0"/>
    <w:rsid w:val="00456013"/>
    <w:rsid w:val="00456B7A"/>
    <w:rsid w:val="0046180B"/>
    <w:rsid w:val="00462B14"/>
    <w:rsid w:val="00464665"/>
    <w:rsid w:val="004654C4"/>
    <w:rsid w:val="004751A9"/>
    <w:rsid w:val="00475418"/>
    <w:rsid w:val="0047687E"/>
    <w:rsid w:val="00480C34"/>
    <w:rsid w:val="00485F62"/>
    <w:rsid w:val="004942D3"/>
    <w:rsid w:val="004A3E71"/>
    <w:rsid w:val="004B24CB"/>
    <w:rsid w:val="004B56F1"/>
    <w:rsid w:val="004C3FCD"/>
    <w:rsid w:val="004C560B"/>
    <w:rsid w:val="004C6CE7"/>
    <w:rsid w:val="004D062F"/>
    <w:rsid w:val="004E0234"/>
    <w:rsid w:val="004E2DAB"/>
    <w:rsid w:val="004E5171"/>
    <w:rsid w:val="004F1F8C"/>
    <w:rsid w:val="004F385A"/>
    <w:rsid w:val="004F4BAD"/>
    <w:rsid w:val="004F5EB3"/>
    <w:rsid w:val="004F670C"/>
    <w:rsid w:val="005044D9"/>
    <w:rsid w:val="00507B8D"/>
    <w:rsid w:val="0051512A"/>
    <w:rsid w:val="0051626C"/>
    <w:rsid w:val="00531181"/>
    <w:rsid w:val="00534F8A"/>
    <w:rsid w:val="005365F3"/>
    <w:rsid w:val="00542652"/>
    <w:rsid w:val="005555AB"/>
    <w:rsid w:val="00561D8A"/>
    <w:rsid w:val="00562B28"/>
    <w:rsid w:val="00565A69"/>
    <w:rsid w:val="00573614"/>
    <w:rsid w:val="005812B9"/>
    <w:rsid w:val="00582145"/>
    <w:rsid w:val="00582D2E"/>
    <w:rsid w:val="0058457E"/>
    <w:rsid w:val="00587F9C"/>
    <w:rsid w:val="005B6E7C"/>
    <w:rsid w:val="005B732D"/>
    <w:rsid w:val="005C2046"/>
    <w:rsid w:val="005C4006"/>
    <w:rsid w:val="005D3464"/>
    <w:rsid w:val="005D4C07"/>
    <w:rsid w:val="005E1C22"/>
    <w:rsid w:val="005F184E"/>
    <w:rsid w:val="005F29B7"/>
    <w:rsid w:val="0060187B"/>
    <w:rsid w:val="00602896"/>
    <w:rsid w:val="0061093D"/>
    <w:rsid w:val="00620A2B"/>
    <w:rsid w:val="00621CBE"/>
    <w:rsid w:val="0063047D"/>
    <w:rsid w:val="006321C9"/>
    <w:rsid w:val="00637555"/>
    <w:rsid w:val="00637F13"/>
    <w:rsid w:val="00640317"/>
    <w:rsid w:val="00643BB3"/>
    <w:rsid w:val="00645DF8"/>
    <w:rsid w:val="006505A5"/>
    <w:rsid w:val="0065447F"/>
    <w:rsid w:val="006567C3"/>
    <w:rsid w:val="00657AE7"/>
    <w:rsid w:val="0066310A"/>
    <w:rsid w:val="00664D1D"/>
    <w:rsid w:val="00675BA9"/>
    <w:rsid w:val="0068504D"/>
    <w:rsid w:val="00687172"/>
    <w:rsid w:val="006872E7"/>
    <w:rsid w:val="006903EF"/>
    <w:rsid w:val="006918BA"/>
    <w:rsid w:val="00692DD9"/>
    <w:rsid w:val="006A0184"/>
    <w:rsid w:val="006A5A53"/>
    <w:rsid w:val="006A5EBA"/>
    <w:rsid w:val="006B02CB"/>
    <w:rsid w:val="006B1A13"/>
    <w:rsid w:val="006B2BA1"/>
    <w:rsid w:val="006B3DD8"/>
    <w:rsid w:val="006C1C97"/>
    <w:rsid w:val="006C352A"/>
    <w:rsid w:val="006D3F09"/>
    <w:rsid w:val="006F020B"/>
    <w:rsid w:val="006F1E4E"/>
    <w:rsid w:val="006F5280"/>
    <w:rsid w:val="006F60D6"/>
    <w:rsid w:val="00701086"/>
    <w:rsid w:val="00701E3E"/>
    <w:rsid w:val="00705F40"/>
    <w:rsid w:val="007115EE"/>
    <w:rsid w:val="00711A8E"/>
    <w:rsid w:val="00711ADD"/>
    <w:rsid w:val="0071469E"/>
    <w:rsid w:val="00716850"/>
    <w:rsid w:val="00720B44"/>
    <w:rsid w:val="00720CE6"/>
    <w:rsid w:val="00721D76"/>
    <w:rsid w:val="00724ADF"/>
    <w:rsid w:val="00727F36"/>
    <w:rsid w:val="00733752"/>
    <w:rsid w:val="007371AB"/>
    <w:rsid w:val="00737230"/>
    <w:rsid w:val="00742BE1"/>
    <w:rsid w:val="00752236"/>
    <w:rsid w:val="00765F33"/>
    <w:rsid w:val="00766DA3"/>
    <w:rsid w:val="00767A69"/>
    <w:rsid w:val="007755A0"/>
    <w:rsid w:val="007755F9"/>
    <w:rsid w:val="0077730B"/>
    <w:rsid w:val="00790DA0"/>
    <w:rsid w:val="007913F3"/>
    <w:rsid w:val="00791ABB"/>
    <w:rsid w:val="00794B76"/>
    <w:rsid w:val="007A01CC"/>
    <w:rsid w:val="007A41CD"/>
    <w:rsid w:val="007A49B8"/>
    <w:rsid w:val="007A538B"/>
    <w:rsid w:val="007A53D4"/>
    <w:rsid w:val="007B4ED4"/>
    <w:rsid w:val="007C1831"/>
    <w:rsid w:val="007C3BD2"/>
    <w:rsid w:val="007C4B11"/>
    <w:rsid w:val="007C5D34"/>
    <w:rsid w:val="007C6AAD"/>
    <w:rsid w:val="007C77A3"/>
    <w:rsid w:val="007D43E7"/>
    <w:rsid w:val="007D5840"/>
    <w:rsid w:val="007D7685"/>
    <w:rsid w:val="007D7FEF"/>
    <w:rsid w:val="007E08DB"/>
    <w:rsid w:val="007E5CF1"/>
    <w:rsid w:val="007E6DC0"/>
    <w:rsid w:val="007F00C2"/>
    <w:rsid w:val="007F27AB"/>
    <w:rsid w:val="007F39CF"/>
    <w:rsid w:val="008037EB"/>
    <w:rsid w:val="00803E9F"/>
    <w:rsid w:val="00805235"/>
    <w:rsid w:val="008133E6"/>
    <w:rsid w:val="00816993"/>
    <w:rsid w:val="00830982"/>
    <w:rsid w:val="00831D21"/>
    <w:rsid w:val="00832EE1"/>
    <w:rsid w:val="00837643"/>
    <w:rsid w:val="00844426"/>
    <w:rsid w:val="00844A02"/>
    <w:rsid w:val="00847F5E"/>
    <w:rsid w:val="00852300"/>
    <w:rsid w:val="00861632"/>
    <w:rsid w:val="00861A96"/>
    <w:rsid w:val="00863F63"/>
    <w:rsid w:val="00872A44"/>
    <w:rsid w:val="0087576D"/>
    <w:rsid w:val="00876958"/>
    <w:rsid w:val="00876EF4"/>
    <w:rsid w:val="008854E2"/>
    <w:rsid w:val="00886B30"/>
    <w:rsid w:val="008A1FC5"/>
    <w:rsid w:val="008A2765"/>
    <w:rsid w:val="008A5DFF"/>
    <w:rsid w:val="008A680B"/>
    <w:rsid w:val="008A7A85"/>
    <w:rsid w:val="008B663C"/>
    <w:rsid w:val="008D0F1F"/>
    <w:rsid w:val="008D4918"/>
    <w:rsid w:val="008D522E"/>
    <w:rsid w:val="008E0E9E"/>
    <w:rsid w:val="008E2108"/>
    <w:rsid w:val="008E3DF9"/>
    <w:rsid w:val="008E65BF"/>
    <w:rsid w:val="008F120A"/>
    <w:rsid w:val="008F1D4B"/>
    <w:rsid w:val="00900DA2"/>
    <w:rsid w:val="0090100B"/>
    <w:rsid w:val="0090340D"/>
    <w:rsid w:val="0090582A"/>
    <w:rsid w:val="009123EA"/>
    <w:rsid w:val="00916BEB"/>
    <w:rsid w:val="009265A6"/>
    <w:rsid w:val="009327EA"/>
    <w:rsid w:val="00943AF2"/>
    <w:rsid w:val="00954509"/>
    <w:rsid w:val="00971A82"/>
    <w:rsid w:val="00980DCE"/>
    <w:rsid w:val="00982889"/>
    <w:rsid w:val="00983866"/>
    <w:rsid w:val="00995AE3"/>
    <w:rsid w:val="0099620A"/>
    <w:rsid w:val="009A101E"/>
    <w:rsid w:val="009A59BE"/>
    <w:rsid w:val="009A6EA2"/>
    <w:rsid w:val="009B235B"/>
    <w:rsid w:val="009B4946"/>
    <w:rsid w:val="009B4BF4"/>
    <w:rsid w:val="009B63B2"/>
    <w:rsid w:val="009C0D5D"/>
    <w:rsid w:val="009C1D83"/>
    <w:rsid w:val="009D244A"/>
    <w:rsid w:val="009D610A"/>
    <w:rsid w:val="009E61A9"/>
    <w:rsid w:val="009F000C"/>
    <w:rsid w:val="009F2010"/>
    <w:rsid w:val="009F2F25"/>
    <w:rsid w:val="009F6045"/>
    <w:rsid w:val="00A0066B"/>
    <w:rsid w:val="00A02E4F"/>
    <w:rsid w:val="00A04E1D"/>
    <w:rsid w:val="00A12EA7"/>
    <w:rsid w:val="00A145EC"/>
    <w:rsid w:val="00A16DDB"/>
    <w:rsid w:val="00A2167C"/>
    <w:rsid w:val="00A22D1E"/>
    <w:rsid w:val="00A27F16"/>
    <w:rsid w:val="00A402F9"/>
    <w:rsid w:val="00A442E2"/>
    <w:rsid w:val="00A44960"/>
    <w:rsid w:val="00A510A8"/>
    <w:rsid w:val="00A52B82"/>
    <w:rsid w:val="00A54918"/>
    <w:rsid w:val="00A57189"/>
    <w:rsid w:val="00A57382"/>
    <w:rsid w:val="00A64B25"/>
    <w:rsid w:val="00A65BA0"/>
    <w:rsid w:val="00A67C72"/>
    <w:rsid w:val="00A72D9E"/>
    <w:rsid w:val="00A75144"/>
    <w:rsid w:val="00A75F66"/>
    <w:rsid w:val="00A81E28"/>
    <w:rsid w:val="00A84694"/>
    <w:rsid w:val="00A853B3"/>
    <w:rsid w:val="00A90A2A"/>
    <w:rsid w:val="00A90E5B"/>
    <w:rsid w:val="00A94E4D"/>
    <w:rsid w:val="00AB25FD"/>
    <w:rsid w:val="00AB68EC"/>
    <w:rsid w:val="00AB7D58"/>
    <w:rsid w:val="00AC15DC"/>
    <w:rsid w:val="00AC43ED"/>
    <w:rsid w:val="00AD164D"/>
    <w:rsid w:val="00AD267D"/>
    <w:rsid w:val="00AE042D"/>
    <w:rsid w:val="00AE1D69"/>
    <w:rsid w:val="00AE29B3"/>
    <w:rsid w:val="00AE3D10"/>
    <w:rsid w:val="00AE5145"/>
    <w:rsid w:val="00AE57DC"/>
    <w:rsid w:val="00AF2EA8"/>
    <w:rsid w:val="00B0652B"/>
    <w:rsid w:val="00B13AEC"/>
    <w:rsid w:val="00B22AF2"/>
    <w:rsid w:val="00B3089F"/>
    <w:rsid w:val="00B31CE8"/>
    <w:rsid w:val="00B32008"/>
    <w:rsid w:val="00B333D2"/>
    <w:rsid w:val="00B33B85"/>
    <w:rsid w:val="00B3416F"/>
    <w:rsid w:val="00B4463C"/>
    <w:rsid w:val="00B45EA0"/>
    <w:rsid w:val="00B46550"/>
    <w:rsid w:val="00B46939"/>
    <w:rsid w:val="00B50E73"/>
    <w:rsid w:val="00B51E01"/>
    <w:rsid w:val="00B614E7"/>
    <w:rsid w:val="00B66113"/>
    <w:rsid w:val="00B66369"/>
    <w:rsid w:val="00B673D2"/>
    <w:rsid w:val="00B710F9"/>
    <w:rsid w:val="00B74B05"/>
    <w:rsid w:val="00B85FA4"/>
    <w:rsid w:val="00B9372F"/>
    <w:rsid w:val="00B962A4"/>
    <w:rsid w:val="00B965B4"/>
    <w:rsid w:val="00B97C96"/>
    <w:rsid w:val="00BA3F81"/>
    <w:rsid w:val="00BC268E"/>
    <w:rsid w:val="00BC3446"/>
    <w:rsid w:val="00BD17BC"/>
    <w:rsid w:val="00BD4CDD"/>
    <w:rsid w:val="00BE2839"/>
    <w:rsid w:val="00BE370E"/>
    <w:rsid w:val="00BE5126"/>
    <w:rsid w:val="00BE6CA3"/>
    <w:rsid w:val="00BF17DC"/>
    <w:rsid w:val="00BF4AB2"/>
    <w:rsid w:val="00BF535C"/>
    <w:rsid w:val="00BF5CEC"/>
    <w:rsid w:val="00C02A3D"/>
    <w:rsid w:val="00C02ED3"/>
    <w:rsid w:val="00C03D15"/>
    <w:rsid w:val="00C06487"/>
    <w:rsid w:val="00C22091"/>
    <w:rsid w:val="00C3301F"/>
    <w:rsid w:val="00C34916"/>
    <w:rsid w:val="00C37EFE"/>
    <w:rsid w:val="00C40560"/>
    <w:rsid w:val="00C42227"/>
    <w:rsid w:val="00C511F7"/>
    <w:rsid w:val="00C52E67"/>
    <w:rsid w:val="00C56C56"/>
    <w:rsid w:val="00C64677"/>
    <w:rsid w:val="00C73101"/>
    <w:rsid w:val="00C82C36"/>
    <w:rsid w:val="00C926CA"/>
    <w:rsid w:val="00C93D8E"/>
    <w:rsid w:val="00C94B31"/>
    <w:rsid w:val="00CA1BF4"/>
    <w:rsid w:val="00CA28CB"/>
    <w:rsid w:val="00CA2ADD"/>
    <w:rsid w:val="00CA6AF2"/>
    <w:rsid w:val="00CA70E6"/>
    <w:rsid w:val="00CA78DF"/>
    <w:rsid w:val="00CB1B2C"/>
    <w:rsid w:val="00CB28BA"/>
    <w:rsid w:val="00CB3D3C"/>
    <w:rsid w:val="00CB3F38"/>
    <w:rsid w:val="00CB66BE"/>
    <w:rsid w:val="00CB77FC"/>
    <w:rsid w:val="00CC1472"/>
    <w:rsid w:val="00CC45E2"/>
    <w:rsid w:val="00CC5998"/>
    <w:rsid w:val="00CC608A"/>
    <w:rsid w:val="00CE3E29"/>
    <w:rsid w:val="00CE548A"/>
    <w:rsid w:val="00CE63D4"/>
    <w:rsid w:val="00CF2CFC"/>
    <w:rsid w:val="00CF39E2"/>
    <w:rsid w:val="00D02296"/>
    <w:rsid w:val="00D03F97"/>
    <w:rsid w:val="00D052CE"/>
    <w:rsid w:val="00D14741"/>
    <w:rsid w:val="00D153F1"/>
    <w:rsid w:val="00D16156"/>
    <w:rsid w:val="00D2120A"/>
    <w:rsid w:val="00D22F6F"/>
    <w:rsid w:val="00D24CC5"/>
    <w:rsid w:val="00D24E49"/>
    <w:rsid w:val="00D27728"/>
    <w:rsid w:val="00D27963"/>
    <w:rsid w:val="00D3115D"/>
    <w:rsid w:val="00D32709"/>
    <w:rsid w:val="00D35E05"/>
    <w:rsid w:val="00D46BAD"/>
    <w:rsid w:val="00D47932"/>
    <w:rsid w:val="00D51CA8"/>
    <w:rsid w:val="00D57292"/>
    <w:rsid w:val="00D57927"/>
    <w:rsid w:val="00D62CAD"/>
    <w:rsid w:val="00D62DD8"/>
    <w:rsid w:val="00D71FD9"/>
    <w:rsid w:val="00D8113D"/>
    <w:rsid w:val="00D838CD"/>
    <w:rsid w:val="00D85AAD"/>
    <w:rsid w:val="00D91EDD"/>
    <w:rsid w:val="00DA2DE5"/>
    <w:rsid w:val="00DA6C52"/>
    <w:rsid w:val="00DB5C21"/>
    <w:rsid w:val="00DB668E"/>
    <w:rsid w:val="00DC1E08"/>
    <w:rsid w:val="00DC714F"/>
    <w:rsid w:val="00DD1B20"/>
    <w:rsid w:val="00DF09AC"/>
    <w:rsid w:val="00DF17C0"/>
    <w:rsid w:val="00DF20AB"/>
    <w:rsid w:val="00DF473A"/>
    <w:rsid w:val="00DF66BC"/>
    <w:rsid w:val="00DF7C79"/>
    <w:rsid w:val="00E02A25"/>
    <w:rsid w:val="00E02BE4"/>
    <w:rsid w:val="00E03F61"/>
    <w:rsid w:val="00E04192"/>
    <w:rsid w:val="00E11903"/>
    <w:rsid w:val="00E13796"/>
    <w:rsid w:val="00E2096D"/>
    <w:rsid w:val="00E27E09"/>
    <w:rsid w:val="00E33A3C"/>
    <w:rsid w:val="00E37F69"/>
    <w:rsid w:val="00E40C74"/>
    <w:rsid w:val="00E46EA3"/>
    <w:rsid w:val="00E47C80"/>
    <w:rsid w:val="00E50F3A"/>
    <w:rsid w:val="00E53ADC"/>
    <w:rsid w:val="00E557ED"/>
    <w:rsid w:val="00E60951"/>
    <w:rsid w:val="00E6330F"/>
    <w:rsid w:val="00E73A6D"/>
    <w:rsid w:val="00E74191"/>
    <w:rsid w:val="00E75062"/>
    <w:rsid w:val="00E8057D"/>
    <w:rsid w:val="00E81306"/>
    <w:rsid w:val="00E818E8"/>
    <w:rsid w:val="00E82741"/>
    <w:rsid w:val="00E849EB"/>
    <w:rsid w:val="00E92917"/>
    <w:rsid w:val="00E94E6B"/>
    <w:rsid w:val="00E95386"/>
    <w:rsid w:val="00EA3AE7"/>
    <w:rsid w:val="00EA6F08"/>
    <w:rsid w:val="00EB055F"/>
    <w:rsid w:val="00EB3154"/>
    <w:rsid w:val="00EB3381"/>
    <w:rsid w:val="00EC194F"/>
    <w:rsid w:val="00EC2954"/>
    <w:rsid w:val="00EC3B8F"/>
    <w:rsid w:val="00EC71BD"/>
    <w:rsid w:val="00EE1216"/>
    <w:rsid w:val="00EE1643"/>
    <w:rsid w:val="00EE6ECF"/>
    <w:rsid w:val="00EF0587"/>
    <w:rsid w:val="00EF1C47"/>
    <w:rsid w:val="00EF588C"/>
    <w:rsid w:val="00EF6FC9"/>
    <w:rsid w:val="00F01016"/>
    <w:rsid w:val="00F01269"/>
    <w:rsid w:val="00F039B7"/>
    <w:rsid w:val="00F130BD"/>
    <w:rsid w:val="00F139E7"/>
    <w:rsid w:val="00F2108F"/>
    <w:rsid w:val="00F21BFF"/>
    <w:rsid w:val="00F24820"/>
    <w:rsid w:val="00F249A1"/>
    <w:rsid w:val="00F2707D"/>
    <w:rsid w:val="00F43EE9"/>
    <w:rsid w:val="00F4663D"/>
    <w:rsid w:val="00F4674C"/>
    <w:rsid w:val="00F5043B"/>
    <w:rsid w:val="00F56088"/>
    <w:rsid w:val="00F57394"/>
    <w:rsid w:val="00F60905"/>
    <w:rsid w:val="00F62FF5"/>
    <w:rsid w:val="00F70B2F"/>
    <w:rsid w:val="00F75290"/>
    <w:rsid w:val="00F81600"/>
    <w:rsid w:val="00F82436"/>
    <w:rsid w:val="00F82561"/>
    <w:rsid w:val="00F8750F"/>
    <w:rsid w:val="00F93C1B"/>
    <w:rsid w:val="00F96046"/>
    <w:rsid w:val="00FA147F"/>
    <w:rsid w:val="00FA3B0F"/>
    <w:rsid w:val="00FA41A5"/>
    <w:rsid w:val="00FA49A6"/>
    <w:rsid w:val="00FA6474"/>
    <w:rsid w:val="00FA6EC9"/>
    <w:rsid w:val="00FA7DC8"/>
    <w:rsid w:val="00FB13B5"/>
    <w:rsid w:val="00FB6FBD"/>
    <w:rsid w:val="00FC1E57"/>
    <w:rsid w:val="00FC2115"/>
    <w:rsid w:val="00FC50EB"/>
    <w:rsid w:val="00FD637E"/>
    <w:rsid w:val="00FE5ECA"/>
    <w:rsid w:val="00FF40A9"/>
    <w:rsid w:val="00FF5068"/>
    <w:rsid w:val="00FF70DB"/>
    <w:rsid w:val="02955E92"/>
    <w:rsid w:val="03001AB5"/>
    <w:rsid w:val="0B07ADFE"/>
    <w:rsid w:val="11812F9E"/>
    <w:rsid w:val="119AC3EA"/>
    <w:rsid w:val="14E4C5BA"/>
    <w:rsid w:val="1B45998B"/>
    <w:rsid w:val="20F6A862"/>
    <w:rsid w:val="230B613E"/>
    <w:rsid w:val="231B103A"/>
    <w:rsid w:val="2585FADD"/>
    <w:rsid w:val="265DA9CE"/>
    <w:rsid w:val="2B6E0EA7"/>
    <w:rsid w:val="2C94EEEA"/>
    <w:rsid w:val="2FA78ADB"/>
    <w:rsid w:val="351DCB39"/>
    <w:rsid w:val="3D80561B"/>
    <w:rsid w:val="3F03CC85"/>
    <w:rsid w:val="41172C8F"/>
    <w:rsid w:val="42F28B76"/>
    <w:rsid w:val="46B12EF0"/>
    <w:rsid w:val="4783229B"/>
    <w:rsid w:val="4AB238A7"/>
    <w:rsid w:val="4D17C177"/>
    <w:rsid w:val="4DBA093E"/>
    <w:rsid w:val="5114BC4E"/>
    <w:rsid w:val="513C23D4"/>
    <w:rsid w:val="514531CC"/>
    <w:rsid w:val="5177873D"/>
    <w:rsid w:val="52157121"/>
    <w:rsid w:val="5220A076"/>
    <w:rsid w:val="52297658"/>
    <w:rsid w:val="52338312"/>
    <w:rsid w:val="53081773"/>
    <w:rsid w:val="531D3773"/>
    <w:rsid w:val="536E6E76"/>
    <w:rsid w:val="5400FF6F"/>
    <w:rsid w:val="54989485"/>
    <w:rsid w:val="56542514"/>
    <w:rsid w:val="573F9CE4"/>
    <w:rsid w:val="59112E8D"/>
    <w:rsid w:val="5A43C645"/>
    <w:rsid w:val="5ADFB0D4"/>
    <w:rsid w:val="5C4C0901"/>
    <w:rsid w:val="5DB91EAF"/>
    <w:rsid w:val="5DB9A126"/>
    <w:rsid w:val="5F76C3B1"/>
    <w:rsid w:val="614AD7A2"/>
    <w:rsid w:val="62BC52A2"/>
    <w:rsid w:val="641966A2"/>
    <w:rsid w:val="68097C4B"/>
    <w:rsid w:val="698AD7DA"/>
    <w:rsid w:val="6B455796"/>
    <w:rsid w:val="6B6B3ECC"/>
    <w:rsid w:val="6B9BC690"/>
    <w:rsid w:val="6DF95E09"/>
    <w:rsid w:val="6F1A3F8C"/>
    <w:rsid w:val="7284C41C"/>
    <w:rsid w:val="77705818"/>
    <w:rsid w:val="785D4152"/>
    <w:rsid w:val="79C0EFF3"/>
    <w:rsid w:val="7C9DB3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543D597A-A5EA-493A-B908-FED7B3DB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9"/>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9"/>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9"/>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9"/>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9"/>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9"/>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12"/>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10"/>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11"/>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 w:type="paragraph" w:styleId="Revisie">
    <w:name w:val="Revision"/>
    <w:hidden/>
    <w:uiPriority w:val="99"/>
    <w:semiHidden/>
    <w:rsid w:val="00C511F7"/>
    <w:pPr>
      <w:spacing w:after="0" w:line="240" w:lineRule="auto"/>
    </w:pPr>
    <w:rPr>
      <w:rFonts w:ascii="Trebuchet MS" w:hAnsi="Trebuchet M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katholiekonderwijs.vlaanderen/download/content/28d44617-b519-4622-9e26-9f2e9ca6ee91/attachments/leidraad_activiteitenlijste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Katholiek%20Onderwijs%20Vlaanderen\Office%20365%20-%20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20982304A243DA9E4A63337FE6423A"/>
        <w:category>
          <w:name w:val="Algemeen"/>
          <w:gallery w:val="placeholder"/>
        </w:category>
        <w:types>
          <w:type w:val="bbPlcHdr"/>
        </w:types>
        <w:behaviors>
          <w:behavior w:val="content"/>
        </w:behaviors>
        <w:guid w:val="{1CF554A9-D25C-44A5-8D82-30866ABA9C35}"/>
      </w:docPartPr>
      <w:docPartBody>
        <w:p w:rsidR="001E1E64" w:rsidRDefault="001E1E64">
          <w:pPr>
            <w:pStyle w:val="A620982304A243DA9E4A63337FE6423A"/>
          </w:pPr>
          <w:r>
            <w:rPr>
              <w:rStyle w:val="Tekstvantijdelijkeaanduiding"/>
            </w:rPr>
            <w:t>Dienst</w:t>
          </w:r>
        </w:p>
      </w:docPartBody>
    </w:docPart>
    <w:docPart>
      <w:docPartPr>
        <w:name w:val="7B1C7005D05A4264AA570344898433BD"/>
        <w:category>
          <w:name w:val="Algemeen"/>
          <w:gallery w:val="placeholder"/>
        </w:category>
        <w:types>
          <w:type w:val="bbPlcHdr"/>
        </w:types>
        <w:behaviors>
          <w:behavior w:val="content"/>
        </w:behaviors>
        <w:guid w:val="{7471C497-54EC-4996-AA87-CA9DDBA46A7A}"/>
      </w:docPartPr>
      <w:docPartBody>
        <w:p w:rsidR="001E1E64" w:rsidRDefault="001E1E64">
          <w:pPr>
            <w:pStyle w:val="7B1C7005D05A4264AA570344898433BD"/>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E64"/>
    <w:rsid w:val="000553BC"/>
    <w:rsid w:val="000B416A"/>
    <w:rsid w:val="000B77E8"/>
    <w:rsid w:val="00123DF3"/>
    <w:rsid w:val="001932A5"/>
    <w:rsid w:val="001E1E64"/>
    <w:rsid w:val="00355A89"/>
    <w:rsid w:val="003C47B6"/>
    <w:rsid w:val="004751A9"/>
    <w:rsid w:val="00575F16"/>
    <w:rsid w:val="006567C3"/>
    <w:rsid w:val="006F1E4E"/>
    <w:rsid w:val="00BB7E39"/>
    <w:rsid w:val="00C90587"/>
    <w:rsid w:val="00D27B5F"/>
    <w:rsid w:val="00EC2954"/>
    <w:rsid w:val="00FC53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620982304A243DA9E4A63337FE6423A">
    <w:name w:val="A620982304A243DA9E4A63337FE6423A"/>
  </w:style>
  <w:style w:type="paragraph" w:customStyle="1" w:styleId="7B1C7005D05A4264AA570344898433BD">
    <w:name w:val="7B1C7005D05A4264AA57034489843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2.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3.xml><?xml version="1.0" encoding="utf-8"?>
<ds:datastoreItem xmlns:ds="http://schemas.openxmlformats.org/officeDocument/2006/customXml" ds:itemID="{3F6505C3-926F-46BC-B673-C179C5A2E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Document_staand</Template>
  <TotalTime>30</TotalTime>
  <Pages>3</Pages>
  <Words>1016</Words>
  <Characters>5591</Characters>
  <Application>Microsoft Office Word</Application>
  <DocSecurity>0</DocSecurity>
  <Lines>46</Lines>
  <Paragraphs>13</Paragraphs>
  <ScaleCrop>false</ScaleCrop>
  <Company>HP</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Koen Stassen</dc:creator>
  <cp:lastModifiedBy>Wim Vanderschueren</cp:lastModifiedBy>
  <cp:revision>41</cp:revision>
  <dcterms:created xsi:type="dcterms:W3CDTF">2025-12-12T13:27:00Z</dcterms:created>
  <dcterms:modified xsi:type="dcterms:W3CDTF">2025-12-12T13:56:00Z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