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3540072F"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1C074B">
        <w:rPr>
          <w:b w:val="0"/>
          <w:bCs/>
        </w:rPr>
        <w:t>9</w:t>
      </w:r>
      <w:r w:rsidR="00342B58" w:rsidRPr="00424A70">
        <w:rPr>
          <w:b w:val="0"/>
          <w:bCs/>
        </w:rPr>
        <w:t>-</w:t>
      </w:r>
      <w:r w:rsidR="001C074B">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7917460" w:rsidR="00127D92" w:rsidRDefault="009A32B1" w:rsidP="003F39FC">
      <w:pPr>
        <w:pStyle w:val="Titel"/>
        <w:jc w:val="center"/>
      </w:pPr>
      <w:r>
        <w:t>Inspiratiedocument s</w:t>
      </w:r>
      <w:r w:rsidR="001847F1">
        <w:t>tage</w:t>
      </w:r>
      <w:r w:rsidR="763C055F">
        <w:t>-</w:t>
      </w:r>
      <w:r w:rsidR="001847F1">
        <w:t xml:space="preserve">activiteitenlijst </w:t>
      </w:r>
      <w:r w:rsidR="00416FD1">
        <w:t>Schrijnwerker houtbouw</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0BD1A46C"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7C92"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534C142A" w:rsidR="00BE2839" w:rsidRPr="001847F1" w:rsidRDefault="009A32B1" w:rsidP="009A32B1">
      <w:r>
        <w:t xml:space="preserve">In de </w:t>
      </w:r>
      <w:hyperlink r:id="rId12">
        <w:r w:rsidRPr="2401FCB6">
          <w:rPr>
            <w:rStyle w:val="Hyperlink"/>
          </w:rPr>
          <w:t>leidraad stage-activiteitenlijsten</w:t>
        </w:r>
      </w:hyperlink>
      <w:r>
        <w:t xml:space="preserve"> vind je reflectievragen om tot een stage</w:t>
      </w:r>
      <w:r w:rsidR="51882ACF">
        <w:t>-</w:t>
      </w:r>
      <w:r>
        <w:t>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416FD1">
      <w:pPr>
        <w:spacing w:after="80"/>
      </w:pPr>
      <w:r>
        <w:t xml:space="preserve">Contexten waarin de stage kan </w:t>
      </w:r>
      <w:r w:rsidR="00EE6ECF">
        <w:t>plaatsvinden</w:t>
      </w:r>
      <w:r>
        <w:t>:</w:t>
      </w:r>
    </w:p>
    <w:p w14:paraId="53E15A33" w14:textId="3FB97629" w:rsidR="00EE6ECF" w:rsidRDefault="00547FFB" w:rsidP="00EE6ECF">
      <w:pPr>
        <w:pStyle w:val="Opsomming1"/>
      </w:pPr>
      <w:proofErr w:type="gramStart"/>
      <w:r>
        <w:t>h</w:t>
      </w:r>
      <w:r w:rsidR="00515665">
        <w:t>et</w:t>
      </w:r>
      <w:proofErr w:type="gramEnd"/>
      <w:r w:rsidR="00515665">
        <w:t xml:space="preserve"> vervaardigen van houtbouwelementen</w:t>
      </w:r>
      <w:r w:rsidR="00E821F6">
        <w:t>;</w:t>
      </w:r>
    </w:p>
    <w:p w14:paraId="7C84A669" w14:textId="3F76A161" w:rsidR="00EE6ECF" w:rsidRDefault="00547FFB" w:rsidP="00EE6ECF">
      <w:pPr>
        <w:pStyle w:val="Opsomming1"/>
      </w:pPr>
      <w:proofErr w:type="gramStart"/>
      <w:r>
        <w:t>h</w:t>
      </w:r>
      <w:r w:rsidR="00515665">
        <w:t>et</w:t>
      </w:r>
      <w:proofErr w:type="gramEnd"/>
      <w:r w:rsidR="00515665">
        <w:t xml:space="preserve"> plaatsen van</w:t>
      </w:r>
      <w:r w:rsidR="00E821F6">
        <w:t xml:space="preserve"> houtbouwconstructies;</w:t>
      </w:r>
    </w:p>
    <w:p w14:paraId="5267018F" w14:textId="0971B693" w:rsidR="00E821F6" w:rsidRDefault="00547FFB" w:rsidP="00EE6ECF">
      <w:pPr>
        <w:pStyle w:val="Opsomming1"/>
      </w:pPr>
      <w:proofErr w:type="gramStart"/>
      <w:r>
        <w:t>h</w:t>
      </w:r>
      <w:r w:rsidR="00383115">
        <w:t>o</w:t>
      </w:r>
      <w:r w:rsidR="00821F3A">
        <w:t>u</w:t>
      </w:r>
      <w:r w:rsidR="00383115">
        <w:t>tskeletbouw</w:t>
      </w:r>
      <w:proofErr w:type="gramEnd"/>
      <w:r w:rsidR="00383115">
        <w:t>;</w:t>
      </w:r>
    </w:p>
    <w:p w14:paraId="00E9140E" w14:textId="477B10FC" w:rsidR="00383115" w:rsidRDefault="00547FFB" w:rsidP="00EE6ECF">
      <w:pPr>
        <w:pStyle w:val="Opsomming1"/>
      </w:pPr>
      <w:proofErr w:type="gramStart"/>
      <w:r>
        <w:t>p</w:t>
      </w:r>
      <w:r w:rsidR="00383115">
        <w:t>aal</w:t>
      </w:r>
      <w:proofErr w:type="gramEnd"/>
      <w:r w:rsidR="00383115">
        <w:t>- en balkenbouw;</w:t>
      </w:r>
    </w:p>
    <w:p w14:paraId="7331C5D4" w14:textId="6C3909BE" w:rsidR="00383115" w:rsidRDefault="00547FFB" w:rsidP="00EE6ECF">
      <w:pPr>
        <w:pStyle w:val="Opsomming1"/>
      </w:pPr>
      <w:proofErr w:type="gramStart"/>
      <w:r>
        <w:t>h</w:t>
      </w:r>
      <w:r w:rsidR="00383115">
        <w:t>outstapelbouw</w:t>
      </w:r>
      <w:proofErr w:type="gramEnd"/>
      <w:r w:rsidR="000C66AE">
        <w:t>;</w:t>
      </w:r>
    </w:p>
    <w:p w14:paraId="14CBECAD" w14:textId="6C642A92" w:rsidR="000C66AE" w:rsidRDefault="00547FFB" w:rsidP="00EE6ECF">
      <w:pPr>
        <w:pStyle w:val="Opsomming1"/>
      </w:pPr>
      <w:proofErr w:type="gramStart"/>
      <w:r>
        <w:t>h</w:t>
      </w:r>
      <w:r w:rsidR="000C66AE">
        <w:t>outbouw</w:t>
      </w:r>
      <w:proofErr w:type="gramEnd"/>
      <w:r w:rsidR="000C66AE">
        <w:t xml:space="preserve"> met massieve meerlaagse houtplaten.</w:t>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225"/>
        <w:gridCol w:w="1835"/>
      </w:tblGrid>
      <w:tr w:rsidR="00837643" w:rsidRPr="00026893" w14:paraId="6D546D22" w14:textId="77777777" w:rsidTr="64DD5623">
        <w:tc>
          <w:tcPr>
            <w:tcW w:w="7225" w:type="dxa"/>
          </w:tcPr>
          <w:p w14:paraId="35522220" w14:textId="011B8008" w:rsidR="00837643" w:rsidRPr="00026893" w:rsidRDefault="00995AE3" w:rsidP="001847F1">
            <w:pPr>
              <w:rPr>
                <w:b/>
                <w:bCs/>
              </w:rPr>
            </w:pPr>
            <w:r>
              <w:rPr>
                <w:b/>
                <w:bCs/>
              </w:rPr>
              <w:t>Activiteit</w:t>
            </w:r>
          </w:p>
        </w:tc>
        <w:tc>
          <w:tcPr>
            <w:tcW w:w="1835" w:type="dxa"/>
          </w:tcPr>
          <w:p w14:paraId="2AF3FD98" w14:textId="5899C0D8" w:rsidR="00837643" w:rsidRPr="00026893" w:rsidRDefault="00995AE3" w:rsidP="001847F1">
            <w:pPr>
              <w:rPr>
                <w:b/>
                <w:bCs/>
              </w:rPr>
            </w:pPr>
            <w:r>
              <w:rPr>
                <w:b/>
                <w:bCs/>
              </w:rPr>
              <w:t>Leerplandoel(en)</w:t>
            </w:r>
          </w:p>
        </w:tc>
      </w:tr>
      <w:tr w:rsidR="00BD69EF" w:rsidRPr="00FB4C37" w14:paraId="3479A618" w14:textId="77777777" w:rsidTr="64DD5623">
        <w:tc>
          <w:tcPr>
            <w:tcW w:w="7225" w:type="dxa"/>
          </w:tcPr>
          <w:p w14:paraId="6EEB73B8" w14:textId="77777777" w:rsidR="00BD69EF" w:rsidRPr="00FB4C37" w:rsidRDefault="00BD69EF" w:rsidP="00625CBC">
            <w:r>
              <w:t>De leerling neemt een ergonomische houding aan bij het uitvoeren van werkzaamheden.</w:t>
            </w:r>
          </w:p>
        </w:tc>
        <w:tc>
          <w:tcPr>
            <w:tcW w:w="1835" w:type="dxa"/>
          </w:tcPr>
          <w:p w14:paraId="59C34D4F" w14:textId="77777777" w:rsidR="00BD69EF" w:rsidRPr="00B96EEB" w:rsidRDefault="00BD69EF" w:rsidP="00625CBC">
            <w:r w:rsidRPr="00B96EEB">
              <w:t>LPD 23</w:t>
            </w:r>
          </w:p>
        </w:tc>
      </w:tr>
      <w:tr w:rsidR="00BD69EF" w:rsidRPr="00326776" w14:paraId="0DEB3C12" w14:textId="77777777" w:rsidTr="64DD5623">
        <w:tc>
          <w:tcPr>
            <w:tcW w:w="7225" w:type="dxa"/>
          </w:tcPr>
          <w:p w14:paraId="39E5AAC1" w14:textId="45095B07" w:rsidR="00BD69EF" w:rsidRPr="00326776" w:rsidRDefault="00BD69EF" w:rsidP="00625CBC">
            <w:r w:rsidRPr="00326776">
              <w:t>De leerling werkt op een veilige en duurzame manier</w:t>
            </w:r>
            <w:r w:rsidR="00FA1A41">
              <w:t xml:space="preserve"> zoals</w:t>
            </w:r>
          </w:p>
          <w:p w14:paraId="3AD48541" w14:textId="77777777" w:rsidR="00BD69EF" w:rsidRPr="00326776" w:rsidRDefault="00BD69EF" w:rsidP="00625CBC">
            <w:pPr>
              <w:pStyle w:val="Opsomming1"/>
            </w:pPr>
            <w:proofErr w:type="gramStart"/>
            <w:r w:rsidRPr="00326776">
              <w:t>geluidshinder</w:t>
            </w:r>
            <w:proofErr w:type="gramEnd"/>
            <w:r w:rsidRPr="00326776">
              <w:t xml:space="preserve"> beperken;</w:t>
            </w:r>
          </w:p>
          <w:p w14:paraId="77D27A87" w14:textId="77777777" w:rsidR="00BD69EF" w:rsidRDefault="00BD69EF" w:rsidP="00625CBC">
            <w:pPr>
              <w:pStyle w:val="Opsomming1"/>
            </w:pPr>
            <w:proofErr w:type="gramStart"/>
            <w:r w:rsidRPr="00326776">
              <w:t>persoonlijke</w:t>
            </w:r>
            <w:proofErr w:type="gramEnd"/>
            <w:r w:rsidRPr="00326776">
              <w:t xml:space="preserve"> en collectieve beschermingsmiddelen gebruiken.</w:t>
            </w:r>
          </w:p>
          <w:p w14:paraId="1159FF1E" w14:textId="4A750439" w:rsidR="00907992" w:rsidRDefault="00BD3C26" w:rsidP="003F5BDF">
            <w:pPr>
              <w:pStyle w:val="Opsomming1"/>
            </w:pPr>
            <w:proofErr w:type="gramStart"/>
            <w:r>
              <w:t>o</w:t>
            </w:r>
            <w:r w:rsidR="00907992">
              <w:t>nderdelen</w:t>
            </w:r>
            <w:proofErr w:type="gramEnd"/>
            <w:r w:rsidR="00907992">
              <w:t xml:space="preserve"> machinaal bewerken</w:t>
            </w:r>
            <w:r>
              <w:t>;</w:t>
            </w:r>
          </w:p>
          <w:p w14:paraId="1DC59992" w14:textId="359E34BD" w:rsidR="003F5BDF" w:rsidRDefault="003F5BDF" w:rsidP="003F5BDF">
            <w:pPr>
              <w:pStyle w:val="Opsomming1"/>
            </w:pPr>
            <w:proofErr w:type="gramStart"/>
            <w:r>
              <w:t>daktimmerelementen</w:t>
            </w:r>
            <w:proofErr w:type="gramEnd"/>
            <w:r>
              <w:t xml:space="preserve"> samenstellen;</w:t>
            </w:r>
          </w:p>
          <w:p w14:paraId="40A1434A" w14:textId="77777777" w:rsidR="003F5BDF" w:rsidRDefault="003F5BDF" w:rsidP="003F5BDF">
            <w:pPr>
              <w:pStyle w:val="Opsomming1"/>
            </w:pPr>
            <w:proofErr w:type="gramStart"/>
            <w:r>
              <w:t>binnen</w:t>
            </w:r>
            <w:proofErr w:type="gramEnd"/>
            <w:r>
              <w:t>- en buitenwanden samenstellen;</w:t>
            </w:r>
          </w:p>
          <w:p w14:paraId="059F5224" w14:textId="77777777" w:rsidR="003F5BDF" w:rsidRDefault="003F5BDF" w:rsidP="003F5BDF">
            <w:pPr>
              <w:pStyle w:val="Opsomming1"/>
            </w:pPr>
            <w:proofErr w:type="gramStart"/>
            <w:r>
              <w:t>vloerdelen</w:t>
            </w:r>
            <w:proofErr w:type="gramEnd"/>
            <w:r>
              <w:t xml:space="preserve"> samenstellen;</w:t>
            </w:r>
          </w:p>
          <w:p w14:paraId="4C1EE3E7" w14:textId="77777777" w:rsidR="003F5BDF" w:rsidRDefault="003F5BDF" w:rsidP="003F5BDF">
            <w:pPr>
              <w:pStyle w:val="Opsomming1"/>
            </w:pPr>
            <w:proofErr w:type="gramStart"/>
            <w:r>
              <w:t>oppervlakken</w:t>
            </w:r>
            <w:proofErr w:type="gramEnd"/>
            <w:r>
              <w:t xml:space="preserve"> behandelen;</w:t>
            </w:r>
          </w:p>
          <w:p w14:paraId="0608F1F9" w14:textId="5819F0EE" w:rsidR="003F5BDF" w:rsidRPr="00326776" w:rsidRDefault="003F5BDF" w:rsidP="003F5BDF">
            <w:pPr>
              <w:pStyle w:val="Opsomming1"/>
            </w:pPr>
            <w:proofErr w:type="gramStart"/>
            <w:r>
              <w:t>houtbouwsysteem</w:t>
            </w:r>
            <w:proofErr w:type="gramEnd"/>
            <w:r>
              <w:t xml:space="preserve"> plaatsen.</w:t>
            </w:r>
          </w:p>
        </w:tc>
        <w:tc>
          <w:tcPr>
            <w:tcW w:w="1835" w:type="dxa"/>
          </w:tcPr>
          <w:p w14:paraId="20378B64" w14:textId="77777777" w:rsidR="00BD69EF" w:rsidRPr="00B96EEB" w:rsidRDefault="00BD69EF" w:rsidP="00625CBC">
            <w:r w:rsidRPr="00B96EEB">
              <w:t>LPD 24</w:t>
            </w:r>
          </w:p>
        </w:tc>
      </w:tr>
      <w:tr w:rsidR="00BD69EF" w14:paraId="5BE38983" w14:textId="77777777" w:rsidTr="64DD5623">
        <w:tc>
          <w:tcPr>
            <w:tcW w:w="7225" w:type="dxa"/>
          </w:tcPr>
          <w:p w14:paraId="146C2F9F" w14:textId="77777777" w:rsidR="00BD69EF" w:rsidRPr="0021640B" w:rsidRDefault="00BD69EF" w:rsidP="00625CBC">
            <w:r>
              <w:t>De leerling controleert veiligheidsvoorzieningen aan houtbewerkingsmachines, toestellen en hulpmiddelen en meldt afwijkingen, storingen en gebreken.</w:t>
            </w:r>
          </w:p>
        </w:tc>
        <w:tc>
          <w:tcPr>
            <w:tcW w:w="1835" w:type="dxa"/>
          </w:tcPr>
          <w:p w14:paraId="156B9944" w14:textId="77777777" w:rsidR="00BD69EF" w:rsidRPr="00B96EEB" w:rsidRDefault="00BD69EF" w:rsidP="00625CBC">
            <w:r w:rsidRPr="00B96EEB">
              <w:t>LPD 25</w:t>
            </w:r>
          </w:p>
        </w:tc>
      </w:tr>
      <w:tr w:rsidR="00BD69EF" w14:paraId="18727A49" w14:textId="77777777" w:rsidTr="64DD5623">
        <w:tc>
          <w:tcPr>
            <w:tcW w:w="7225" w:type="dxa"/>
          </w:tcPr>
          <w:p w14:paraId="431F4F31" w14:textId="1E4E8A62" w:rsidR="00BD69EF" w:rsidRDefault="00BD69EF" w:rsidP="00625CBC">
            <w:r>
              <w:t xml:space="preserve">De leerling organiseert zijn werkplek veilig en ordelijk </w:t>
            </w:r>
            <w:proofErr w:type="gramStart"/>
            <w:r>
              <w:t>conform</w:t>
            </w:r>
            <w:proofErr w:type="gramEnd"/>
            <w:r>
              <w:t xml:space="preserve"> veiligheidsvoorschriften in functie van de uit te voeren opdracht</w:t>
            </w:r>
            <w:r w:rsidR="00062465">
              <w:t xml:space="preserve"> zoals</w:t>
            </w:r>
          </w:p>
          <w:p w14:paraId="005E4636" w14:textId="77777777" w:rsidR="005B236F" w:rsidRDefault="005B236F" w:rsidP="005B236F">
            <w:pPr>
              <w:pStyle w:val="Opsomming1"/>
            </w:pPr>
            <w:proofErr w:type="gramStart"/>
            <w:r>
              <w:t>machinale</w:t>
            </w:r>
            <w:proofErr w:type="gramEnd"/>
            <w:r>
              <w:t xml:space="preserve"> bewerkingen:</w:t>
            </w:r>
          </w:p>
          <w:p w14:paraId="3BB824B7" w14:textId="7C88D1AA" w:rsidR="005B236F" w:rsidRDefault="005B236F" w:rsidP="005B236F">
            <w:pPr>
              <w:pStyle w:val="Opsomming1"/>
            </w:pPr>
            <w:proofErr w:type="gramStart"/>
            <w:r>
              <w:t>montage</w:t>
            </w:r>
            <w:proofErr w:type="gramEnd"/>
            <w:r w:rsidR="006A533D">
              <w:t xml:space="preserve"> van daktimmerelementen, wanden en vloerdelen</w:t>
            </w:r>
            <w:r w:rsidR="00387A06">
              <w:t>;</w:t>
            </w:r>
          </w:p>
          <w:p w14:paraId="21B7A4D8" w14:textId="77777777" w:rsidR="005B236F" w:rsidRDefault="005B236F" w:rsidP="005B236F">
            <w:pPr>
              <w:pStyle w:val="Opsomming1"/>
            </w:pPr>
            <w:proofErr w:type="gramStart"/>
            <w:r>
              <w:t>beslag</w:t>
            </w:r>
            <w:proofErr w:type="gramEnd"/>
            <w:r>
              <w:t xml:space="preserve"> monteren;</w:t>
            </w:r>
          </w:p>
          <w:p w14:paraId="44A0B9CE" w14:textId="18FAA002" w:rsidR="00BD3C26" w:rsidRDefault="00BD3C26" w:rsidP="005B236F">
            <w:pPr>
              <w:pStyle w:val="Opsomming1"/>
            </w:pPr>
            <w:proofErr w:type="gramStart"/>
            <w:r>
              <w:t>afwerkingstechnieken</w:t>
            </w:r>
            <w:proofErr w:type="gramEnd"/>
            <w:r>
              <w:t>;</w:t>
            </w:r>
          </w:p>
          <w:p w14:paraId="6410DF68" w14:textId="55EB7080" w:rsidR="00BD69EF" w:rsidRPr="0021640B" w:rsidRDefault="005B236F" w:rsidP="00CF165A">
            <w:pPr>
              <w:pStyle w:val="Opsomming1"/>
            </w:pPr>
            <w:proofErr w:type="gramStart"/>
            <w:r>
              <w:t>plaatsingstechnieken.</w:t>
            </w:r>
            <w:r w:rsidR="00BD69EF">
              <w:t>.</w:t>
            </w:r>
            <w:proofErr w:type="gramEnd"/>
          </w:p>
        </w:tc>
        <w:tc>
          <w:tcPr>
            <w:tcW w:w="1835" w:type="dxa"/>
          </w:tcPr>
          <w:p w14:paraId="7657916A" w14:textId="3AE3A5C0" w:rsidR="00BD69EF" w:rsidRPr="008B1445" w:rsidRDefault="00BD69EF" w:rsidP="00625CBC">
            <w:r w:rsidRPr="008B1445">
              <w:t>LPD 2</w:t>
            </w:r>
            <w:r w:rsidR="00B96EEB" w:rsidRPr="008B1445">
              <w:t>7</w:t>
            </w:r>
          </w:p>
        </w:tc>
      </w:tr>
      <w:tr w:rsidR="00BD69EF" w14:paraId="0AB70A0F" w14:textId="77777777" w:rsidTr="64DD5623">
        <w:tc>
          <w:tcPr>
            <w:tcW w:w="7225" w:type="dxa"/>
          </w:tcPr>
          <w:p w14:paraId="7AC9EFD9" w14:textId="77777777" w:rsidR="00BD69EF" w:rsidRDefault="00BD69EF" w:rsidP="00625CBC">
            <w:r>
              <w:t>De leerling stelt de situatie op de werf vast in functie van de eigen werkzaamheden en bereidt de plaatsing voor.</w:t>
            </w:r>
          </w:p>
        </w:tc>
        <w:tc>
          <w:tcPr>
            <w:tcW w:w="1835" w:type="dxa"/>
          </w:tcPr>
          <w:p w14:paraId="300353EA" w14:textId="23CCA518" w:rsidR="00BD69EF" w:rsidRPr="000A0DF1" w:rsidRDefault="00BD69EF" w:rsidP="00625CBC">
            <w:r w:rsidRPr="000A0DF1">
              <w:t>LPD 4</w:t>
            </w:r>
            <w:r w:rsidR="000A0DF1" w:rsidRPr="000A0DF1">
              <w:t>4</w:t>
            </w:r>
          </w:p>
        </w:tc>
      </w:tr>
      <w:tr w:rsidR="00BD69EF" w14:paraId="27830660" w14:textId="77777777" w:rsidTr="64DD5623">
        <w:tc>
          <w:tcPr>
            <w:tcW w:w="7225" w:type="dxa"/>
          </w:tcPr>
          <w:p w14:paraId="2B0990F5" w14:textId="77777777" w:rsidR="00BD69EF" w:rsidRDefault="00BD69EF" w:rsidP="00625CBC">
            <w:r>
              <w:t xml:space="preserve">De leerling werkt veilig op hoogte </w:t>
            </w:r>
            <w:proofErr w:type="gramStart"/>
            <w:r>
              <w:t>conform</w:t>
            </w:r>
            <w:proofErr w:type="gramEnd"/>
            <w:r>
              <w:t xml:space="preserve"> veiligheidsvoorschriften en instructies met:</w:t>
            </w:r>
          </w:p>
          <w:p w14:paraId="290AC0A0" w14:textId="77777777" w:rsidR="00BD69EF" w:rsidRDefault="00BD69EF" w:rsidP="00625CBC">
            <w:pPr>
              <w:pStyle w:val="Opsomming1"/>
            </w:pPr>
            <w:proofErr w:type="gramStart"/>
            <w:r>
              <w:t>steigers</w:t>
            </w:r>
            <w:proofErr w:type="gramEnd"/>
            <w:r>
              <w:t>;</w:t>
            </w:r>
          </w:p>
          <w:p w14:paraId="1C8C87C1" w14:textId="77777777" w:rsidR="00BD69EF" w:rsidRDefault="00BD69EF" w:rsidP="00625CBC">
            <w:pPr>
              <w:pStyle w:val="Opsomming1"/>
            </w:pPr>
            <w:proofErr w:type="gramStart"/>
            <w:r>
              <w:t>ladders</w:t>
            </w:r>
            <w:proofErr w:type="gramEnd"/>
            <w:r>
              <w:t>;</w:t>
            </w:r>
          </w:p>
          <w:p w14:paraId="5640B17B" w14:textId="77777777" w:rsidR="00BD69EF" w:rsidRPr="0021640B" w:rsidRDefault="00BD69EF" w:rsidP="00625CBC">
            <w:pPr>
              <w:pStyle w:val="Opsomming1"/>
            </w:pPr>
            <w:proofErr w:type="gramStart"/>
            <w:r>
              <w:t>hoogwerker</w:t>
            </w:r>
            <w:proofErr w:type="gramEnd"/>
            <w:r>
              <w:t>.</w:t>
            </w:r>
          </w:p>
        </w:tc>
        <w:tc>
          <w:tcPr>
            <w:tcW w:w="1835" w:type="dxa"/>
          </w:tcPr>
          <w:p w14:paraId="0AE5A8A2" w14:textId="77777777" w:rsidR="00BD69EF" w:rsidRPr="00BD69EF" w:rsidRDefault="00BD69EF" w:rsidP="00625CBC">
            <w:pPr>
              <w:rPr>
                <w:color w:val="EE0000"/>
              </w:rPr>
            </w:pPr>
            <w:r w:rsidRPr="00D75733">
              <w:t>LPD 28, 29</w:t>
            </w:r>
          </w:p>
        </w:tc>
      </w:tr>
      <w:tr w:rsidR="00BD69EF" w14:paraId="02E2D232" w14:textId="77777777" w:rsidTr="64DD5623">
        <w:tc>
          <w:tcPr>
            <w:tcW w:w="7225" w:type="dxa"/>
          </w:tcPr>
          <w:p w14:paraId="68985B34" w14:textId="77777777" w:rsidR="00BD69EF" w:rsidRPr="0021640B" w:rsidRDefault="00BD69EF" w:rsidP="00625CBC">
            <w:r>
              <w:t>De leerling controleert, monteert en vervangt snijgereedschappen op houtbewerkingsmachines.</w:t>
            </w:r>
          </w:p>
        </w:tc>
        <w:tc>
          <w:tcPr>
            <w:tcW w:w="1835" w:type="dxa"/>
          </w:tcPr>
          <w:p w14:paraId="37EFBAEC" w14:textId="5FE5E2DE" w:rsidR="00BD69EF" w:rsidRPr="00BD69EF" w:rsidRDefault="00BD69EF" w:rsidP="00625CBC">
            <w:pPr>
              <w:rPr>
                <w:color w:val="EE0000"/>
              </w:rPr>
            </w:pPr>
            <w:r w:rsidRPr="00D75733">
              <w:t>LPD 3</w:t>
            </w:r>
            <w:r w:rsidR="00D75733" w:rsidRPr="00D75733">
              <w:t>3</w:t>
            </w:r>
          </w:p>
        </w:tc>
      </w:tr>
      <w:tr w:rsidR="00BD69EF" w14:paraId="2EA390C5" w14:textId="77777777" w:rsidTr="64DD5623">
        <w:tc>
          <w:tcPr>
            <w:tcW w:w="7225" w:type="dxa"/>
          </w:tcPr>
          <w:p w14:paraId="158721CC" w14:textId="1F742CF5" w:rsidR="00BD69EF" w:rsidRDefault="00BD69EF" w:rsidP="003A56F8">
            <w:r>
              <w:t>De leerling transporteert grondstoffen, materialen</w:t>
            </w:r>
            <w:r w:rsidR="00CF165A">
              <w:t xml:space="preserve">, </w:t>
            </w:r>
            <w:r>
              <w:t>constructieonderdelen</w:t>
            </w:r>
            <w:r w:rsidR="00CF165A">
              <w:t>, wanden</w:t>
            </w:r>
            <w:r w:rsidR="003A56F8">
              <w:t>, vloerdelen en daktimmerelementen in de w</w:t>
            </w:r>
            <w:r>
              <w:t>erkplaats</w:t>
            </w:r>
            <w:r w:rsidR="003A56F8">
              <w:t xml:space="preserve"> en op de werf.</w:t>
            </w:r>
          </w:p>
        </w:tc>
        <w:tc>
          <w:tcPr>
            <w:tcW w:w="1835" w:type="dxa"/>
          </w:tcPr>
          <w:p w14:paraId="7C283C70" w14:textId="1732C79F" w:rsidR="00BD69EF" w:rsidRPr="00BD69EF" w:rsidRDefault="00BD69EF" w:rsidP="00625CBC">
            <w:pPr>
              <w:rPr>
                <w:color w:val="EE0000"/>
              </w:rPr>
            </w:pPr>
            <w:r w:rsidRPr="009664E4">
              <w:t xml:space="preserve">LPD </w:t>
            </w:r>
            <w:r w:rsidRPr="002B5841">
              <w:t>36, 4</w:t>
            </w:r>
            <w:r w:rsidR="002B5841" w:rsidRPr="002B5841">
              <w:t>5</w:t>
            </w:r>
          </w:p>
        </w:tc>
      </w:tr>
      <w:tr w:rsidR="00BD69EF" w14:paraId="3BC48A04" w14:textId="77777777" w:rsidTr="64DD5623">
        <w:tc>
          <w:tcPr>
            <w:tcW w:w="7225" w:type="dxa"/>
          </w:tcPr>
          <w:p w14:paraId="53F5A79D" w14:textId="77777777" w:rsidR="00BD69EF" w:rsidRDefault="00BD69EF" w:rsidP="00625CBC">
            <w:pPr>
              <w:rPr>
                <w:lang w:val="nl-NL"/>
              </w:rPr>
            </w:pPr>
            <w:r>
              <w:rPr>
                <w:lang w:val="nl-NL"/>
              </w:rPr>
              <w:t>De leerling bewerkt onderdelen in massief hout en plaatmateriaal met:</w:t>
            </w:r>
          </w:p>
          <w:p w14:paraId="122C07E8" w14:textId="77777777" w:rsidR="00BD69EF" w:rsidRPr="0021059F" w:rsidRDefault="00BD69EF" w:rsidP="00625CBC">
            <w:pPr>
              <w:pStyle w:val="Opsomming1"/>
            </w:pPr>
            <w:proofErr w:type="gramStart"/>
            <w:r>
              <w:t>mobiele</w:t>
            </w:r>
            <w:proofErr w:type="gramEnd"/>
            <w:r>
              <w:t xml:space="preserve"> houtbewerkingsmachines;</w:t>
            </w:r>
          </w:p>
          <w:p w14:paraId="3E3808E7" w14:textId="77777777" w:rsidR="00BD69EF" w:rsidRPr="004D0DB8" w:rsidRDefault="00BD69EF" w:rsidP="00625CBC">
            <w:pPr>
              <w:pStyle w:val="Opsomming1"/>
            </w:pPr>
            <w:proofErr w:type="gramStart"/>
            <w:r>
              <w:rPr>
                <w:lang w:val="nl-NL"/>
              </w:rPr>
              <w:t>conventionele</w:t>
            </w:r>
            <w:proofErr w:type="gramEnd"/>
            <w:r>
              <w:rPr>
                <w:lang w:val="nl-NL"/>
              </w:rPr>
              <w:t xml:space="preserve"> houtbewerkingsmachines;</w:t>
            </w:r>
          </w:p>
          <w:p w14:paraId="06BA538C" w14:textId="77777777" w:rsidR="00BD69EF" w:rsidRPr="0021640B" w:rsidRDefault="00BD69EF" w:rsidP="00625CBC">
            <w:pPr>
              <w:pStyle w:val="Opsomming1"/>
            </w:pPr>
            <w:r>
              <w:t>CNC-gestuurde houtbewerkingsmachines.</w:t>
            </w:r>
          </w:p>
        </w:tc>
        <w:tc>
          <w:tcPr>
            <w:tcW w:w="1835" w:type="dxa"/>
          </w:tcPr>
          <w:p w14:paraId="3523DC3B" w14:textId="0C8BB599" w:rsidR="00BD69EF" w:rsidRPr="00BD69EF" w:rsidRDefault="00BD69EF" w:rsidP="00625CBC">
            <w:pPr>
              <w:rPr>
                <w:color w:val="EE0000"/>
              </w:rPr>
            </w:pPr>
            <w:r w:rsidRPr="00560521">
              <w:t>LPD 3</w:t>
            </w:r>
            <w:r w:rsidR="008B5D49" w:rsidRPr="00560521">
              <w:t>2</w:t>
            </w:r>
            <w:r w:rsidRPr="00560521">
              <w:t>, 3</w:t>
            </w:r>
            <w:r w:rsidR="00560521" w:rsidRPr="00560521">
              <w:t>8</w:t>
            </w:r>
            <w:r w:rsidRPr="00560521">
              <w:t>, 39</w:t>
            </w:r>
          </w:p>
        </w:tc>
      </w:tr>
      <w:tr w:rsidR="00BD69EF" w14:paraId="1D9EC647" w14:textId="77777777" w:rsidTr="64DD5623">
        <w:tc>
          <w:tcPr>
            <w:tcW w:w="7225" w:type="dxa"/>
          </w:tcPr>
          <w:p w14:paraId="7DEF9956" w14:textId="58FFAAA4" w:rsidR="00BD69EF" w:rsidRDefault="00BD69EF" w:rsidP="00625CBC">
            <w:r>
              <w:t xml:space="preserve">De leerling stelt </w:t>
            </w:r>
            <w:r w:rsidR="00A36ABB">
              <w:t xml:space="preserve">elementen </w:t>
            </w:r>
            <w:r>
              <w:t>samen</w:t>
            </w:r>
            <w:r w:rsidR="00A36ABB">
              <w:t xml:space="preserve"> zoals</w:t>
            </w:r>
          </w:p>
          <w:p w14:paraId="6BDA68EF" w14:textId="0633F8E9" w:rsidR="00BD69EF" w:rsidRDefault="00453D18" w:rsidP="00625CBC">
            <w:pPr>
              <w:pStyle w:val="Opsomming1"/>
            </w:pPr>
            <w:proofErr w:type="gramStart"/>
            <w:r>
              <w:t>daktimmerelementen</w:t>
            </w:r>
            <w:proofErr w:type="gramEnd"/>
            <w:r>
              <w:t>;</w:t>
            </w:r>
          </w:p>
          <w:p w14:paraId="34F879DB" w14:textId="0E35A07C" w:rsidR="00BD69EF" w:rsidRDefault="00453D18" w:rsidP="00625CBC">
            <w:pPr>
              <w:pStyle w:val="Opsomming1"/>
            </w:pPr>
            <w:proofErr w:type="gramStart"/>
            <w:r>
              <w:t>binnen</w:t>
            </w:r>
            <w:proofErr w:type="gramEnd"/>
            <w:r>
              <w:t>- en buitenwanden</w:t>
            </w:r>
            <w:r w:rsidR="00797620">
              <w:t>;</w:t>
            </w:r>
          </w:p>
          <w:p w14:paraId="3B67A917" w14:textId="6069281A" w:rsidR="00BD69EF" w:rsidRPr="0021640B" w:rsidRDefault="00797620" w:rsidP="00797620">
            <w:pPr>
              <w:pStyle w:val="Opsomming1"/>
            </w:pPr>
            <w:proofErr w:type="gramStart"/>
            <w:r>
              <w:t>vloerdelen</w:t>
            </w:r>
            <w:proofErr w:type="gramEnd"/>
            <w:r>
              <w:t>.</w:t>
            </w:r>
          </w:p>
        </w:tc>
        <w:tc>
          <w:tcPr>
            <w:tcW w:w="1835" w:type="dxa"/>
          </w:tcPr>
          <w:p w14:paraId="12CEABBA" w14:textId="56DDFC4D" w:rsidR="00BD69EF" w:rsidRPr="00BD69EF" w:rsidRDefault="00BD69EF" w:rsidP="00625CBC">
            <w:pPr>
              <w:rPr>
                <w:color w:val="EE0000"/>
              </w:rPr>
            </w:pPr>
            <w:r w:rsidRPr="00797620">
              <w:t>LPD 4</w:t>
            </w:r>
            <w:r w:rsidR="00797620" w:rsidRPr="00797620">
              <w:t>1</w:t>
            </w:r>
          </w:p>
        </w:tc>
      </w:tr>
      <w:tr w:rsidR="00BD69EF" w14:paraId="06BCCD0E" w14:textId="77777777" w:rsidTr="64DD5623">
        <w:tc>
          <w:tcPr>
            <w:tcW w:w="7225" w:type="dxa"/>
          </w:tcPr>
          <w:p w14:paraId="640FB4FF" w14:textId="6D268FA1" w:rsidR="00BD69EF" w:rsidRPr="0021640B" w:rsidRDefault="00BD69EF" w:rsidP="00625CBC">
            <w:r>
              <w:t xml:space="preserve">De leerling </w:t>
            </w:r>
            <w:r w:rsidR="001A1639">
              <w:t>behandelt oppervlakken</w:t>
            </w:r>
            <w:r>
              <w:t>.</w:t>
            </w:r>
          </w:p>
        </w:tc>
        <w:tc>
          <w:tcPr>
            <w:tcW w:w="1835" w:type="dxa"/>
          </w:tcPr>
          <w:p w14:paraId="499F7E4B" w14:textId="524C4C5D" w:rsidR="00BD69EF" w:rsidRPr="00BD69EF" w:rsidRDefault="00BD69EF" w:rsidP="00625CBC">
            <w:pPr>
              <w:rPr>
                <w:color w:val="EE0000"/>
              </w:rPr>
            </w:pPr>
            <w:r w:rsidRPr="001A1639">
              <w:t>LPD 4</w:t>
            </w:r>
            <w:r w:rsidR="001A1639" w:rsidRPr="001A1639">
              <w:t>3</w:t>
            </w:r>
          </w:p>
        </w:tc>
      </w:tr>
      <w:tr w:rsidR="00BD69EF" w14:paraId="2208DC65" w14:textId="77777777" w:rsidTr="64DD5623">
        <w:tc>
          <w:tcPr>
            <w:tcW w:w="7225" w:type="dxa"/>
          </w:tcPr>
          <w:p w14:paraId="64165F2F" w14:textId="77777777" w:rsidR="004774D8" w:rsidRDefault="00BD69EF" w:rsidP="00625CBC">
            <w:r>
              <w:t xml:space="preserve">De leerling monteert </w:t>
            </w:r>
            <w:r w:rsidR="00577460">
              <w:t>voorzieningen</w:t>
            </w:r>
            <w:r w:rsidR="004774D8">
              <w:t xml:space="preserve"> zoals</w:t>
            </w:r>
          </w:p>
          <w:p w14:paraId="14134258" w14:textId="51D3A9F4" w:rsidR="00BD69EF" w:rsidRDefault="00E02A7B" w:rsidP="004774D8">
            <w:pPr>
              <w:pStyle w:val="Opsomming1"/>
            </w:pPr>
            <w:proofErr w:type="gramStart"/>
            <w:r>
              <w:t>muur</w:t>
            </w:r>
            <w:proofErr w:type="gramEnd"/>
            <w:r>
              <w:t>- en gevelvullende elementen</w:t>
            </w:r>
            <w:r w:rsidR="004774D8">
              <w:t>;</w:t>
            </w:r>
          </w:p>
          <w:p w14:paraId="41E4DC8C" w14:textId="77777777" w:rsidR="00BD69EF" w:rsidRDefault="00BD69EF" w:rsidP="00625CBC">
            <w:pPr>
              <w:pStyle w:val="Opsomming1"/>
            </w:pPr>
            <w:proofErr w:type="gramStart"/>
            <w:r>
              <w:t>hang</w:t>
            </w:r>
            <w:proofErr w:type="gramEnd"/>
            <w:r>
              <w:t>- en sluitwerk;</w:t>
            </w:r>
          </w:p>
          <w:p w14:paraId="03EDB1A4" w14:textId="77777777" w:rsidR="00BD69EF" w:rsidRPr="0021640B" w:rsidRDefault="00BD69EF" w:rsidP="00625CBC">
            <w:pPr>
              <w:pStyle w:val="Opsomming1"/>
            </w:pPr>
            <w:proofErr w:type="gramStart"/>
            <w:r>
              <w:t>schuifmechanismen</w:t>
            </w:r>
            <w:proofErr w:type="gramEnd"/>
            <w:r>
              <w:t>.</w:t>
            </w:r>
          </w:p>
        </w:tc>
        <w:tc>
          <w:tcPr>
            <w:tcW w:w="1835" w:type="dxa"/>
          </w:tcPr>
          <w:p w14:paraId="50C49EB1" w14:textId="003DE1BA" w:rsidR="00BD69EF" w:rsidRPr="00BD69EF" w:rsidRDefault="00BD69EF" w:rsidP="00625CBC">
            <w:pPr>
              <w:rPr>
                <w:color w:val="EE0000"/>
              </w:rPr>
            </w:pPr>
            <w:r w:rsidRPr="00436ABF">
              <w:t>LPD 4</w:t>
            </w:r>
            <w:r w:rsidR="00436ABF" w:rsidRPr="00436ABF">
              <w:t>2</w:t>
            </w:r>
          </w:p>
        </w:tc>
      </w:tr>
      <w:tr w:rsidR="00BD69EF" w14:paraId="2E5A4687" w14:textId="77777777" w:rsidTr="64DD5623">
        <w:tc>
          <w:tcPr>
            <w:tcW w:w="7225" w:type="dxa"/>
          </w:tcPr>
          <w:p w14:paraId="48FBDE57" w14:textId="7A7F5AC5" w:rsidR="00BD69EF" w:rsidRPr="0021640B" w:rsidRDefault="00BD69EF" w:rsidP="00625CBC">
            <w:pPr>
              <w:rPr>
                <w:lang w:val="nl-NL"/>
              </w:rPr>
            </w:pPr>
            <w:r>
              <w:rPr>
                <w:lang w:val="nl-NL"/>
              </w:rPr>
              <w:t xml:space="preserve">De leerling plaatst </w:t>
            </w:r>
            <w:r w:rsidR="00436ABF">
              <w:rPr>
                <w:lang w:val="nl-NL"/>
              </w:rPr>
              <w:t>een houtbouwsysteem en werkt af</w:t>
            </w:r>
            <w:r w:rsidR="002E6391">
              <w:rPr>
                <w:lang w:val="nl-NL"/>
              </w:rPr>
              <w:t>.</w:t>
            </w:r>
          </w:p>
        </w:tc>
        <w:tc>
          <w:tcPr>
            <w:tcW w:w="1835" w:type="dxa"/>
          </w:tcPr>
          <w:p w14:paraId="018D8CAC" w14:textId="06DB2499" w:rsidR="00BD69EF" w:rsidRPr="00BD69EF" w:rsidRDefault="00BD69EF" w:rsidP="00625CBC">
            <w:pPr>
              <w:rPr>
                <w:color w:val="EE0000"/>
                <w:lang w:val="nl-NL"/>
              </w:rPr>
            </w:pPr>
            <w:r w:rsidRPr="002E6391">
              <w:rPr>
                <w:lang w:val="nl-NL"/>
              </w:rPr>
              <w:t xml:space="preserve">LPD </w:t>
            </w:r>
            <w:r w:rsidR="002E6391" w:rsidRPr="002E6391">
              <w:rPr>
                <w:lang w:val="nl-NL"/>
              </w:rPr>
              <w:t>46</w:t>
            </w:r>
          </w:p>
        </w:tc>
      </w:tr>
      <w:tr w:rsidR="002E6391" w14:paraId="05BC49D9" w14:textId="77777777" w:rsidTr="64DD5623">
        <w:tc>
          <w:tcPr>
            <w:tcW w:w="7225" w:type="dxa"/>
          </w:tcPr>
          <w:p w14:paraId="7DD025B7" w14:textId="0E0191C7" w:rsidR="002E6391" w:rsidRDefault="002E6391" w:rsidP="00625CBC">
            <w:pPr>
              <w:rPr>
                <w:lang w:val="nl-NL"/>
              </w:rPr>
            </w:pPr>
            <w:r>
              <w:rPr>
                <w:lang w:val="nl-NL"/>
              </w:rPr>
              <w:t>De leerling plaatst daktimmerelementen en werkt de totale dakconstructie af.</w:t>
            </w:r>
          </w:p>
        </w:tc>
        <w:tc>
          <w:tcPr>
            <w:tcW w:w="1835" w:type="dxa"/>
          </w:tcPr>
          <w:p w14:paraId="3543D12C" w14:textId="6E8270C2" w:rsidR="002E6391" w:rsidRPr="002E6391" w:rsidRDefault="002E6391" w:rsidP="00625CBC">
            <w:pPr>
              <w:rPr>
                <w:lang w:val="nl-NL"/>
              </w:rPr>
            </w:pPr>
            <w:r>
              <w:rPr>
                <w:lang w:val="nl-NL"/>
              </w:rPr>
              <w:t>LPD 47</w:t>
            </w:r>
          </w:p>
        </w:tc>
      </w:tr>
      <w:tr w:rsidR="00BD69EF" w14:paraId="0D2BCBD3" w14:textId="77777777" w:rsidTr="64DD5623">
        <w:tc>
          <w:tcPr>
            <w:tcW w:w="7225" w:type="dxa"/>
          </w:tcPr>
          <w:p w14:paraId="58506AAE" w14:textId="77777777" w:rsidR="00BD69EF" w:rsidRPr="0021640B" w:rsidRDefault="00BD69EF" w:rsidP="00625CBC">
            <w:pPr>
              <w:rPr>
                <w:lang w:val="nl-NL"/>
              </w:rPr>
            </w:pPr>
            <w:r>
              <w:rPr>
                <w:lang w:val="nl-NL"/>
              </w:rPr>
              <w:t>De leerling plaatst houten gevelbekleding en werkt af.</w:t>
            </w:r>
          </w:p>
        </w:tc>
        <w:tc>
          <w:tcPr>
            <w:tcW w:w="1835" w:type="dxa"/>
          </w:tcPr>
          <w:p w14:paraId="20197F0D" w14:textId="548994C2" w:rsidR="00BD69EF" w:rsidRPr="002E6391" w:rsidRDefault="00BD69EF" w:rsidP="00625CBC">
            <w:pPr>
              <w:rPr>
                <w:lang w:val="nl-NL"/>
              </w:rPr>
            </w:pPr>
            <w:r w:rsidRPr="002E6391">
              <w:rPr>
                <w:lang w:val="nl-NL"/>
              </w:rPr>
              <w:t>LPD 5</w:t>
            </w:r>
            <w:r w:rsidR="002E6391" w:rsidRPr="002E6391">
              <w:rPr>
                <w:lang w:val="nl-NL"/>
              </w:rPr>
              <w:t>0</w:t>
            </w:r>
          </w:p>
        </w:tc>
      </w:tr>
      <w:tr w:rsidR="00BD69EF" w:rsidRPr="00224F11" w14:paraId="79AFF8B1" w14:textId="77777777" w:rsidTr="64DD5623">
        <w:tc>
          <w:tcPr>
            <w:tcW w:w="7225" w:type="dxa"/>
          </w:tcPr>
          <w:p w14:paraId="643716AC" w14:textId="77777777" w:rsidR="00BD69EF" w:rsidRPr="0021640B" w:rsidRDefault="00BD69EF" w:rsidP="00625CBC">
            <w:pPr>
              <w:rPr>
                <w:lang w:val="nl-NL"/>
              </w:rPr>
            </w:pPr>
            <w:r>
              <w:rPr>
                <w:lang w:val="nl-NL"/>
              </w:rPr>
              <w:t>De leerling plaatst isolatiematerialen.</w:t>
            </w:r>
          </w:p>
        </w:tc>
        <w:tc>
          <w:tcPr>
            <w:tcW w:w="1835" w:type="dxa"/>
          </w:tcPr>
          <w:p w14:paraId="306DA717" w14:textId="77777777" w:rsidR="00BD69EF" w:rsidRPr="002E6391" w:rsidRDefault="00BD69EF" w:rsidP="00625CBC">
            <w:pPr>
              <w:rPr>
                <w:lang w:val="nl-NL"/>
              </w:rPr>
            </w:pPr>
            <w:r w:rsidRPr="002E6391">
              <w:rPr>
                <w:lang w:val="nl-NL"/>
              </w:rPr>
              <w:t>LPD 48</w:t>
            </w:r>
          </w:p>
        </w:tc>
      </w:tr>
      <w:tr w:rsidR="00BD69EF" w14:paraId="07EE2374" w14:textId="77777777" w:rsidTr="64DD5623">
        <w:tc>
          <w:tcPr>
            <w:tcW w:w="7225" w:type="dxa"/>
          </w:tcPr>
          <w:p w14:paraId="6EE4883F" w14:textId="77777777" w:rsidR="00BD69EF" w:rsidRPr="0021640B" w:rsidRDefault="00BD69EF" w:rsidP="00625CBC">
            <w:pPr>
              <w:rPr>
                <w:lang w:val="nl-NL"/>
              </w:rPr>
            </w:pPr>
            <w:r>
              <w:rPr>
                <w:lang w:val="nl-NL"/>
              </w:rPr>
              <w:t>De leerling plaatst lucht- of dampschermen.</w:t>
            </w:r>
          </w:p>
        </w:tc>
        <w:tc>
          <w:tcPr>
            <w:tcW w:w="1835" w:type="dxa"/>
          </w:tcPr>
          <w:p w14:paraId="504BD318" w14:textId="77777777" w:rsidR="00BD69EF" w:rsidRPr="00BD69EF" w:rsidRDefault="00BD69EF" w:rsidP="00625CBC">
            <w:pPr>
              <w:rPr>
                <w:color w:val="EE0000"/>
                <w:lang w:val="nl-NL"/>
              </w:rPr>
            </w:pPr>
            <w:r w:rsidRPr="002E6391">
              <w:rPr>
                <w:lang w:val="nl-NL"/>
              </w:rPr>
              <w:t>LPD 49</w:t>
            </w:r>
          </w:p>
        </w:tc>
      </w:tr>
      <w:tr w:rsidR="003179F3" w14:paraId="4B34F0D4" w14:textId="77777777" w:rsidTr="64DD5623">
        <w:tc>
          <w:tcPr>
            <w:tcW w:w="7225" w:type="dxa"/>
          </w:tcPr>
          <w:p w14:paraId="49C29E2B" w14:textId="236F3B65" w:rsidR="003179F3" w:rsidRDefault="003179F3" w:rsidP="00625CBC">
            <w:pPr>
              <w:rPr>
                <w:lang w:val="nl-NL"/>
              </w:rPr>
            </w:pPr>
            <w:r>
              <w:rPr>
                <w:lang w:val="nl-NL"/>
              </w:rPr>
              <w:t xml:space="preserve">De leerling plaatst buitenschrijnwerk </w:t>
            </w:r>
            <w:r w:rsidR="00CA271E">
              <w:rPr>
                <w:lang w:val="nl-NL"/>
              </w:rPr>
              <w:t>in een houtbouwsysteem en werkt af.</w:t>
            </w:r>
          </w:p>
        </w:tc>
        <w:tc>
          <w:tcPr>
            <w:tcW w:w="1835" w:type="dxa"/>
          </w:tcPr>
          <w:p w14:paraId="4A3AC218" w14:textId="5B3F8724" w:rsidR="003179F3" w:rsidRPr="002E6391" w:rsidRDefault="00CA271E" w:rsidP="00625CBC">
            <w:pPr>
              <w:rPr>
                <w:lang w:val="nl-NL"/>
              </w:rPr>
            </w:pPr>
            <w:r>
              <w:rPr>
                <w:lang w:val="nl-NL"/>
              </w:rPr>
              <w:t>LPD 51</w:t>
            </w:r>
          </w:p>
        </w:tc>
      </w:tr>
      <w:tr w:rsidR="00BD69EF" w14:paraId="127B221F" w14:textId="77777777" w:rsidTr="64DD5623">
        <w:tc>
          <w:tcPr>
            <w:tcW w:w="7225" w:type="dxa"/>
          </w:tcPr>
          <w:p w14:paraId="55D2C38D" w14:textId="77777777" w:rsidR="00BD69EF" w:rsidRDefault="00BD69EF" w:rsidP="00625CBC">
            <w:pPr>
              <w:rPr>
                <w:lang w:val="nl-NL"/>
              </w:rPr>
            </w:pPr>
            <w:r>
              <w:rPr>
                <w:lang w:val="nl-NL"/>
              </w:rPr>
              <w:t>De leerling plaatst glas in het houten buitenschrijnwerk:</w:t>
            </w:r>
          </w:p>
          <w:p w14:paraId="11A4CAB9" w14:textId="7458A794" w:rsidR="00BD69EF" w:rsidRDefault="000A7859" w:rsidP="00625CBC">
            <w:pPr>
              <w:pStyle w:val="Opsomming1"/>
              <w:rPr>
                <w:lang w:val="nl-NL"/>
              </w:rPr>
            </w:pPr>
            <w:proofErr w:type="gramStart"/>
            <w:r>
              <w:rPr>
                <w:lang w:val="nl-NL"/>
              </w:rPr>
              <w:t>stelblokjes</w:t>
            </w:r>
            <w:proofErr w:type="gramEnd"/>
            <w:r>
              <w:rPr>
                <w:lang w:val="nl-NL"/>
              </w:rPr>
              <w:t xml:space="preserve"> plaatsen</w:t>
            </w:r>
            <w:r w:rsidR="00625CBC">
              <w:rPr>
                <w:lang w:val="nl-NL"/>
              </w:rPr>
              <w:t>;</w:t>
            </w:r>
          </w:p>
          <w:p w14:paraId="7A01CE28" w14:textId="77777777" w:rsidR="00BD69EF" w:rsidRPr="0021640B" w:rsidRDefault="00BD69EF" w:rsidP="00625CBC">
            <w:pPr>
              <w:pStyle w:val="Opsomming1"/>
              <w:rPr>
                <w:lang w:val="nl-NL"/>
              </w:rPr>
            </w:pPr>
            <w:proofErr w:type="gramStart"/>
            <w:r>
              <w:rPr>
                <w:lang w:val="nl-NL"/>
              </w:rPr>
              <w:t>met</w:t>
            </w:r>
            <w:proofErr w:type="gramEnd"/>
            <w:r>
              <w:rPr>
                <w:lang w:val="nl-NL"/>
              </w:rPr>
              <w:t xml:space="preserve"> kit afwerken.</w:t>
            </w:r>
          </w:p>
        </w:tc>
        <w:tc>
          <w:tcPr>
            <w:tcW w:w="1835" w:type="dxa"/>
          </w:tcPr>
          <w:p w14:paraId="324EC227" w14:textId="77777777" w:rsidR="00BD69EF" w:rsidRPr="00CA271E" w:rsidRDefault="00BD69EF" w:rsidP="00625CBC">
            <w:pPr>
              <w:rPr>
                <w:lang w:val="nl-NL"/>
              </w:rPr>
            </w:pPr>
            <w:r w:rsidRPr="00CA271E">
              <w:rPr>
                <w:lang w:val="nl-NL"/>
              </w:rPr>
              <w:t>LPD 52</w:t>
            </w:r>
          </w:p>
        </w:tc>
      </w:tr>
      <w:tr w:rsidR="00BD69EF" w14:paraId="17434CE0" w14:textId="77777777" w:rsidTr="64DD5623">
        <w:tc>
          <w:tcPr>
            <w:tcW w:w="7225" w:type="dxa"/>
          </w:tcPr>
          <w:p w14:paraId="18D8AB79" w14:textId="77777777" w:rsidR="00BD69EF" w:rsidRPr="0021640B" w:rsidRDefault="00BD69EF" w:rsidP="00625CBC">
            <w:pPr>
              <w:rPr>
                <w:lang w:val="nl-NL"/>
              </w:rPr>
            </w:pPr>
            <w:r>
              <w:rPr>
                <w:lang w:val="nl-NL"/>
              </w:rPr>
              <w:t>De leerling voert kwaliteitscontroles uit.</w:t>
            </w:r>
          </w:p>
        </w:tc>
        <w:tc>
          <w:tcPr>
            <w:tcW w:w="1835" w:type="dxa"/>
          </w:tcPr>
          <w:p w14:paraId="4B36FAE0" w14:textId="77777777" w:rsidR="00BD69EF" w:rsidRPr="00BD69EF" w:rsidRDefault="00BD69EF" w:rsidP="00625CBC">
            <w:pPr>
              <w:rPr>
                <w:color w:val="EE0000"/>
                <w:lang w:val="nl-NL"/>
              </w:rPr>
            </w:pPr>
            <w:r w:rsidRPr="00CA271E">
              <w:rPr>
                <w:lang w:val="nl-NL"/>
              </w:rPr>
              <w:t>LPD 53</w:t>
            </w:r>
          </w:p>
        </w:tc>
      </w:tr>
    </w:tbl>
    <w:p w14:paraId="45C9DC49" w14:textId="77777777" w:rsidR="001847F1" w:rsidRPr="001847F1" w:rsidRDefault="001847F1" w:rsidP="00B75653"/>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EF4E" w14:textId="77777777" w:rsidR="00EA07FE" w:rsidRDefault="00EA07FE" w:rsidP="00542652">
      <w:r>
        <w:separator/>
      </w:r>
    </w:p>
  </w:endnote>
  <w:endnote w:type="continuationSeparator" w:id="0">
    <w:p w14:paraId="06FA7A30" w14:textId="77777777" w:rsidR="00EA07FE" w:rsidRDefault="00EA07FE" w:rsidP="00542652">
      <w:r>
        <w:continuationSeparator/>
      </w:r>
    </w:p>
  </w:endnote>
  <w:endnote w:type="continuationNotice" w:id="1">
    <w:p w14:paraId="51BB63A7" w14:textId="77777777" w:rsidR="00EA07FE" w:rsidRDefault="00EA0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FBFF8C5"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A34ACB">
      <w:rPr>
        <w:b/>
        <w:color w:val="404040" w:themeColor="text1" w:themeTint="BF"/>
        <w:sz w:val="18"/>
        <w:szCs w:val="18"/>
      </w:rPr>
      <w:t>VII-</w:t>
    </w:r>
    <w:proofErr w:type="spellStart"/>
    <w:r w:rsidR="00A34ACB">
      <w:rPr>
        <w:b/>
        <w:color w:val="404040" w:themeColor="text1" w:themeTint="BF"/>
        <w:sz w:val="18"/>
        <w:szCs w:val="18"/>
      </w:rPr>
      <w:t>ScHo</w:t>
    </w:r>
    <w:proofErr w:type="spellEnd"/>
    <w:r w:rsidR="00A34ACB">
      <w:rPr>
        <w:b/>
        <w:color w:val="404040" w:themeColor="text1" w:themeTint="BF"/>
        <w:sz w:val="18"/>
        <w:szCs w:val="18"/>
      </w:rPr>
      <w:t xml:space="preserve"> (versie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7587F031" w:rsidR="00742BE1" w:rsidRPr="005D35D8" w:rsidRDefault="005D35D8" w:rsidP="00424A70">
    <w:pPr>
      <w:pStyle w:val="Voettekst"/>
      <w:tabs>
        <w:tab w:val="clear" w:pos="4536"/>
        <w:tab w:val="clear" w:pos="9072"/>
        <w:tab w:val="right" w:pos="9070"/>
      </w:tabs>
      <w:rPr>
        <w:bCs/>
        <w:color w:val="404040" w:themeColor="text1" w:themeTint="BF"/>
        <w:sz w:val="18"/>
        <w:szCs w:val="18"/>
        <w:lang w:val="nl-NL"/>
      </w:rPr>
    </w:pPr>
    <w:r>
      <w:rPr>
        <w:lang w:val="nl-NL"/>
      </w:rPr>
      <w:t>VII-</w:t>
    </w:r>
    <w:proofErr w:type="spellStart"/>
    <w:r>
      <w:rPr>
        <w:lang w:val="nl-NL"/>
      </w:rPr>
      <w:t>ScHo</w:t>
    </w:r>
    <w:proofErr w:type="spellEnd"/>
    <w:r>
      <w:rPr>
        <w:lang w:val="nl-NL"/>
      </w:rPr>
      <w:t xml:space="preserve"> (versie</w:t>
    </w:r>
    <w:r w:rsidR="00A34ACB">
      <w:rPr>
        <w:lang w:val="nl-NL"/>
      </w:rPr>
      <w:t xml:space="preserv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9B407" w14:textId="77777777" w:rsidR="00EA07FE" w:rsidRDefault="00EA07FE" w:rsidP="00542652">
      <w:r>
        <w:separator/>
      </w:r>
    </w:p>
  </w:footnote>
  <w:footnote w:type="continuationSeparator" w:id="0">
    <w:p w14:paraId="7727FBA4" w14:textId="77777777" w:rsidR="00EA07FE" w:rsidRDefault="00EA07FE" w:rsidP="00542652">
      <w:r>
        <w:continuationSeparator/>
      </w:r>
    </w:p>
    <w:p w14:paraId="53EDB571" w14:textId="77777777" w:rsidR="00EA07FE" w:rsidRDefault="00EA07FE"/>
    <w:p w14:paraId="61569B6C" w14:textId="77777777" w:rsidR="00EA07FE" w:rsidRDefault="00EA07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62465"/>
    <w:rsid w:val="00077625"/>
    <w:rsid w:val="0008775C"/>
    <w:rsid w:val="00092C7B"/>
    <w:rsid w:val="000A08AD"/>
    <w:rsid w:val="000A0DF1"/>
    <w:rsid w:val="000A380F"/>
    <w:rsid w:val="000A7859"/>
    <w:rsid w:val="000B47EA"/>
    <w:rsid w:val="000B77E8"/>
    <w:rsid w:val="000C4253"/>
    <w:rsid w:val="000C5BA0"/>
    <w:rsid w:val="000C5ED7"/>
    <w:rsid w:val="000C66AE"/>
    <w:rsid w:val="000C68C2"/>
    <w:rsid w:val="000D5051"/>
    <w:rsid w:val="000D6A7C"/>
    <w:rsid w:val="000E3365"/>
    <w:rsid w:val="000E6B20"/>
    <w:rsid w:val="00100D80"/>
    <w:rsid w:val="001047F7"/>
    <w:rsid w:val="00105CA3"/>
    <w:rsid w:val="00116692"/>
    <w:rsid w:val="00124CDE"/>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32C7"/>
    <w:rsid w:val="00195631"/>
    <w:rsid w:val="00197CC0"/>
    <w:rsid w:val="001A1174"/>
    <w:rsid w:val="001A1639"/>
    <w:rsid w:val="001A5011"/>
    <w:rsid w:val="001B0430"/>
    <w:rsid w:val="001B4CC6"/>
    <w:rsid w:val="001C074B"/>
    <w:rsid w:val="001C0C5E"/>
    <w:rsid w:val="001C2532"/>
    <w:rsid w:val="001D5271"/>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2C09"/>
    <w:rsid w:val="00282BB1"/>
    <w:rsid w:val="002862E9"/>
    <w:rsid w:val="00287C15"/>
    <w:rsid w:val="00290079"/>
    <w:rsid w:val="00293B90"/>
    <w:rsid w:val="002A59A7"/>
    <w:rsid w:val="002B5841"/>
    <w:rsid w:val="002C39AC"/>
    <w:rsid w:val="002C6FD7"/>
    <w:rsid w:val="002D5628"/>
    <w:rsid w:val="002E25CA"/>
    <w:rsid w:val="002E6391"/>
    <w:rsid w:val="00305086"/>
    <w:rsid w:val="0031624F"/>
    <w:rsid w:val="003179F3"/>
    <w:rsid w:val="0032251D"/>
    <w:rsid w:val="00323038"/>
    <w:rsid w:val="00342B58"/>
    <w:rsid w:val="0034324A"/>
    <w:rsid w:val="00344488"/>
    <w:rsid w:val="00355407"/>
    <w:rsid w:val="003556C8"/>
    <w:rsid w:val="003569C5"/>
    <w:rsid w:val="00366D4E"/>
    <w:rsid w:val="00374E2A"/>
    <w:rsid w:val="003770F7"/>
    <w:rsid w:val="00377AFC"/>
    <w:rsid w:val="00383115"/>
    <w:rsid w:val="00385E5B"/>
    <w:rsid w:val="00387A06"/>
    <w:rsid w:val="003A4627"/>
    <w:rsid w:val="003A56F8"/>
    <w:rsid w:val="003A7EB5"/>
    <w:rsid w:val="003B3CBA"/>
    <w:rsid w:val="003C3080"/>
    <w:rsid w:val="003C365A"/>
    <w:rsid w:val="003C47B6"/>
    <w:rsid w:val="003D02CD"/>
    <w:rsid w:val="003D102A"/>
    <w:rsid w:val="003D42FA"/>
    <w:rsid w:val="003E7103"/>
    <w:rsid w:val="003F39FC"/>
    <w:rsid w:val="003F3B3F"/>
    <w:rsid w:val="003F5BDF"/>
    <w:rsid w:val="004040E4"/>
    <w:rsid w:val="00405283"/>
    <w:rsid w:val="004155BE"/>
    <w:rsid w:val="0041646A"/>
    <w:rsid w:val="00416FD1"/>
    <w:rsid w:val="00417C0D"/>
    <w:rsid w:val="00424A70"/>
    <w:rsid w:val="004305D4"/>
    <w:rsid w:val="004359EC"/>
    <w:rsid w:val="00436ABF"/>
    <w:rsid w:val="00437BBA"/>
    <w:rsid w:val="00442F4C"/>
    <w:rsid w:val="00450BE0"/>
    <w:rsid w:val="00453D18"/>
    <w:rsid w:val="00456013"/>
    <w:rsid w:val="00456B7A"/>
    <w:rsid w:val="0046180B"/>
    <w:rsid w:val="00462B14"/>
    <w:rsid w:val="004654C4"/>
    <w:rsid w:val="00473C80"/>
    <w:rsid w:val="00475418"/>
    <w:rsid w:val="0047687E"/>
    <w:rsid w:val="004774D8"/>
    <w:rsid w:val="004A074D"/>
    <w:rsid w:val="004A3E71"/>
    <w:rsid w:val="004B655C"/>
    <w:rsid w:val="004C3FCD"/>
    <w:rsid w:val="004C66F2"/>
    <w:rsid w:val="004D04C2"/>
    <w:rsid w:val="004D062F"/>
    <w:rsid w:val="004D2F2A"/>
    <w:rsid w:val="004F4BAD"/>
    <w:rsid w:val="004F5EB3"/>
    <w:rsid w:val="004F670C"/>
    <w:rsid w:val="00505C86"/>
    <w:rsid w:val="00507B8D"/>
    <w:rsid w:val="0051512A"/>
    <w:rsid w:val="00515665"/>
    <w:rsid w:val="0051626C"/>
    <w:rsid w:val="00531181"/>
    <w:rsid w:val="005365F3"/>
    <w:rsid w:val="00542652"/>
    <w:rsid w:val="00547FFB"/>
    <w:rsid w:val="005555AB"/>
    <w:rsid w:val="00560521"/>
    <w:rsid w:val="00565A69"/>
    <w:rsid w:val="00573614"/>
    <w:rsid w:val="00577460"/>
    <w:rsid w:val="00582145"/>
    <w:rsid w:val="00582D2E"/>
    <w:rsid w:val="0058457E"/>
    <w:rsid w:val="00587F9C"/>
    <w:rsid w:val="005A7C92"/>
    <w:rsid w:val="005B236F"/>
    <w:rsid w:val="005B6E7C"/>
    <w:rsid w:val="005B732D"/>
    <w:rsid w:val="005C2046"/>
    <w:rsid w:val="005C4006"/>
    <w:rsid w:val="005C585A"/>
    <w:rsid w:val="005D35D8"/>
    <w:rsid w:val="005E1C22"/>
    <w:rsid w:val="005E46C5"/>
    <w:rsid w:val="0060187B"/>
    <w:rsid w:val="00602896"/>
    <w:rsid w:val="006052F6"/>
    <w:rsid w:val="00620A2B"/>
    <w:rsid w:val="00621CBE"/>
    <w:rsid w:val="00625CBC"/>
    <w:rsid w:val="00637F13"/>
    <w:rsid w:val="00640317"/>
    <w:rsid w:val="00643BB3"/>
    <w:rsid w:val="006442A4"/>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33D"/>
    <w:rsid w:val="006A5A53"/>
    <w:rsid w:val="006B1A13"/>
    <w:rsid w:val="006B3DD8"/>
    <w:rsid w:val="006D3F09"/>
    <w:rsid w:val="006E7747"/>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828F1"/>
    <w:rsid w:val="00790DA0"/>
    <w:rsid w:val="007913F3"/>
    <w:rsid w:val="00791ABB"/>
    <w:rsid w:val="00794B76"/>
    <w:rsid w:val="00797620"/>
    <w:rsid w:val="007A41CD"/>
    <w:rsid w:val="007A49B8"/>
    <w:rsid w:val="007A538B"/>
    <w:rsid w:val="007A53D4"/>
    <w:rsid w:val="007B4ED4"/>
    <w:rsid w:val="007C1831"/>
    <w:rsid w:val="007C3BD2"/>
    <w:rsid w:val="007C4B11"/>
    <w:rsid w:val="007C6AAD"/>
    <w:rsid w:val="007D481E"/>
    <w:rsid w:val="007D5840"/>
    <w:rsid w:val="007D7685"/>
    <w:rsid w:val="007E5419"/>
    <w:rsid w:val="007E5CF1"/>
    <w:rsid w:val="007E6DC0"/>
    <w:rsid w:val="007F00C2"/>
    <w:rsid w:val="007F27AB"/>
    <w:rsid w:val="00803E9F"/>
    <w:rsid w:val="00821F3A"/>
    <w:rsid w:val="00830982"/>
    <w:rsid w:val="00831D21"/>
    <w:rsid w:val="00832EE1"/>
    <w:rsid w:val="00837643"/>
    <w:rsid w:val="00841BEB"/>
    <w:rsid w:val="00844A02"/>
    <w:rsid w:val="00861A96"/>
    <w:rsid w:val="00863F63"/>
    <w:rsid w:val="00872CE8"/>
    <w:rsid w:val="00876958"/>
    <w:rsid w:val="008854E2"/>
    <w:rsid w:val="008A1FC5"/>
    <w:rsid w:val="008A2765"/>
    <w:rsid w:val="008A5DFF"/>
    <w:rsid w:val="008B1445"/>
    <w:rsid w:val="008B37BC"/>
    <w:rsid w:val="008B5D49"/>
    <w:rsid w:val="008B663C"/>
    <w:rsid w:val="008B7988"/>
    <w:rsid w:val="008D0F1F"/>
    <w:rsid w:val="008D4918"/>
    <w:rsid w:val="008E2108"/>
    <w:rsid w:val="008E3DF9"/>
    <w:rsid w:val="008E65BF"/>
    <w:rsid w:val="00900DA2"/>
    <w:rsid w:val="0090100B"/>
    <w:rsid w:val="0090340D"/>
    <w:rsid w:val="0090582A"/>
    <w:rsid w:val="00907992"/>
    <w:rsid w:val="009123EA"/>
    <w:rsid w:val="009265A6"/>
    <w:rsid w:val="0093167E"/>
    <w:rsid w:val="009327EA"/>
    <w:rsid w:val="00932BEC"/>
    <w:rsid w:val="00943AF2"/>
    <w:rsid w:val="00954509"/>
    <w:rsid w:val="009664E4"/>
    <w:rsid w:val="00980DCE"/>
    <w:rsid w:val="00982889"/>
    <w:rsid w:val="00983866"/>
    <w:rsid w:val="00995AE3"/>
    <w:rsid w:val="0099620A"/>
    <w:rsid w:val="009A2ED4"/>
    <w:rsid w:val="009A32B1"/>
    <w:rsid w:val="009A6EA2"/>
    <w:rsid w:val="009B235B"/>
    <w:rsid w:val="009B4946"/>
    <w:rsid w:val="009B63B2"/>
    <w:rsid w:val="009B7842"/>
    <w:rsid w:val="009D610A"/>
    <w:rsid w:val="009E61A9"/>
    <w:rsid w:val="009F000C"/>
    <w:rsid w:val="009F1E7A"/>
    <w:rsid w:val="009F2010"/>
    <w:rsid w:val="00A0066B"/>
    <w:rsid w:val="00A02E4F"/>
    <w:rsid w:val="00A04E1D"/>
    <w:rsid w:val="00A22D1E"/>
    <w:rsid w:val="00A27F16"/>
    <w:rsid w:val="00A32615"/>
    <w:rsid w:val="00A34ACB"/>
    <w:rsid w:val="00A36ABB"/>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75653"/>
    <w:rsid w:val="00B83B7F"/>
    <w:rsid w:val="00B91278"/>
    <w:rsid w:val="00B9372F"/>
    <w:rsid w:val="00B965B4"/>
    <w:rsid w:val="00B96EEB"/>
    <w:rsid w:val="00BC3446"/>
    <w:rsid w:val="00BD17BC"/>
    <w:rsid w:val="00BD3C26"/>
    <w:rsid w:val="00BD69EF"/>
    <w:rsid w:val="00BE2839"/>
    <w:rsid w:val="00BE5126"/>
    <w:rsid w:val="00BE6CA3"/>
    <w:rsid w:val="00BF535C"/>
    <w:rsid w:val="00C02ED3"/>
    <w:rsid w:val="00C06487"/>
    <w:rsid w:val="00C13981"/>
    <w:rsid w:val="00C32B0F"/>
    <w:rsid w:val="00C3301F"/>
    <w:rsid w:val="00C34916"/>
    <w:rsid w:val="00C37EFE"/>
    <w:rsid w:val="00C42227"/>
    <w:rsid w:val="00C47AF7"/>
    <w:rsid w:val="00C63035"/>
    <w:rsid w:val="00C73101"/>
    <w:rsid w:val="00C86D86"/>
    <w:rsid w:val="00C926CA"/>
    <w:rsid w:val="00C93D8E"/>
    <w:rsid w:val="00CA1BF4"/>
    <w:rsid w:val="00CA271E"/>
    <w:rsid w:val="00CA2ADD"/>
    <w:rsid w:val="00CA61D4"/>
    <w:rsid w:val="00CA70E6"/>
    <w:rsid w:val="00CB1B2C"/>
    <w:rsid w:val="00CB4836"/>
    <w:rsid w:val="00CC1472"/>
    <w:rsid w:val="00CC45E2"/>
    <w:rsid w:val="00CC5998"/>
    <w:rsid w:val="00CC608A"/>
    <w:rsid w:val="00CF038E"/>
    <w:rsid w:val="00CF165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75733"/>
    <w:rsid w:val="00D91EDD"/>
    <w:rsid w:val="00DA2DE5"/>
    <w:rsid w:val="00DB668E"/>
    <w:rsid w:val="00DB76DF"/>
    <w:rsid w:val="00DC1E08"/>
    <w:rsid w:val="00DF09AC"/>
    <w:rsid w:val="00DF17C0"/>
    <w:rsid w:val="00DF20AB"/>
    <w:rsid w:val="00E02A25"/>
    <w:rsid w:val="00E02A7B"/>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1F6"/>
    <w:rsid w:val="00E82741"/>
    <w:rsid w:val="00E94E6B"/>
    <w:rsid w:val="00E95386"/>
    <w:rsid w:val="00EA07FE"/>
    <w:rsid w:val="00EA18F2"/>
    <w:rsid w:val="00EA6F08"/>
    <w:rsid w:val="00EB3154"/>
    <w:rsid w:val="00EB3381"/>
    <w:rsid w:val="00EB78AF"/>
    <w:rsid w:val="00EC194F"/>
    <w:rsid w:val="00EC3B8F"/>
    <w:rsid w:val="00EC71BD"/>
    <w:rsid w:val="00EE1643"/>
    <w:rsid w:val="00EE6ECF"/>
    <w:rsid w:val="00EE7F52"/>
    <w:rsid w:val="00EF0587"/>
    <w:rsid w:val="00EF1C47"/>
    <w:rsid w:val="00EF784E"/>
    <w:rsid w:val="00F01269"/>
    <w:rsid w:val="00F12C97"/>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1A41"/>
    <w:rsid w:val="00FA5939"/>
    <w:rsid w:val="00FA6474"/>
    <w:rsid w:val="00FA6EC9"/>
    <w:rsid w:val="00FE34C8"/>
    <w:rsid w:val="00FF70DB"/>
    <w:rsid w:val="124B9EB4"/>
    <w:rsid w:val="2401FCB6"/>
    <w:rsid w:val="37C634B5"/>
    <w:rsid w:val="51882ACF"/>
    <w:rsid w:val="64DD5623"/>
    <w:rsid w:val="763C055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F62E9E34-AFBA-4C60-A524-F62DBA82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4D03F382-B195-4619-A244-93E9669AE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16</TotalTime>
  <Pages>2</Pages>
  <Words>763</Words>
  <Characters>4202</Characters>
  <Application>Microsoft Office Word</Application>
  <DocSecurity>0</DocSecurity>
  <Lines>35</Lines>
  <Paragraphs>9</Paragraphs>
  <ScaleCrop>false</ScaleCrop>
  <Company>HP</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58</cp:revision>
  <dcterms:created xsi:type="dcterms:W3CDTF">2025-06-21T07:47:00Z</dcterms:created>
  <dcterms:modified xsi:type="dcterms:W3CDTF">2025-06-30T21:45:00Z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