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6AF8B63C" w:rsidR="00342B58" w:rsidRPr="00424A70" w:rsidRDefault="00D02C59" w:rsidP="00531181">
      <w:pPr>
        <w:pStyle w:val="Datumdocument"/>
        <w:spacing w:after="0"/>
        <w:rPr>
          <w:b w:val="0"/>
          <w:bCs/>
        </w:rPr>
      </w:pPr>
      <w:bookmarkStart w:id="0" w:name="Datum"/>
      <w:bookmarkEnd w:id="0"/>
      <w:r>
        <w:rPr>
          <w:b w:val="0"/>
          <w:bCs/>
        </w:rPr>
        <w:t>2025-</w:t>
      </w:r>
      <w:r w:rsidR="009B71BC">
        <w:rPr>
          <w:b w:val="0"/>
          <w:bCs/>
        </w:rPr>
        <w:t>09-10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6EFA226" w:rsidR="00127D92" w:rsidRDefault="0003438C" w:rsidP="003F39FC">
      <w:pPr>
        <w:pStyle w:val="Titel"/>
        <w:jc w:val="center"/>
      </w:pPr>
      <w:r>
        <w:t xml:space="preserve">Inspiratiedocument stage-activiteitenlijst </w:t>
      </w:r>
      <w:r w:rsidR="009B71BC">
        <w:t>Fitnessbegeleider</w:t>
      </w:r>
    </w:p>
    <w:p w14:paraId="4D4F62FF" w14:textId="139AAAE1" w:rsidR="000C5BA0" w:rsidRDefault="000C5BA0" w:rsidP="000C5BA0">
      <w:pPr>
        <w:pStyle w:val="Kop1"/>
      </w:pPr>
      <w:r>
        <w:t xml:space="preserve">Inleiding </w:t>
      </w:r>
    </w:p>
    <w:p w14:paraId="5AA9C47B" w14:textId="77777777" w:rsidR="00FF3A92" w:rsidRPr="009A32B1" w:rsidRDefault="00FF3A92" w:rsidP="00FF3A92">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3DE39733" w14:textId="77777777" w:rsidR="00FF3A92" w:rsidRPr="009A32B1" w:rsidRDefault="00FF3A92" w:rsidP="00FF3A92">
      <w:r w:rsidRPr="009A32B1">
        <w:t>Om tot een stage-activiteitenlijst te komen zien we drie stappen:</w:t>
      </w:r>
    </w:p>
    <w:p w14:paraId="5F2C444F" w14:textId="77777777" w:rsidR="00FF3A92" w:rsidRPr="009A32B1" w:rsidRDefault="00FF3A92" w:rsidP="00FF3A92">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40458129" w14:textId="5B9F4BB0" w:rsidR="00FF3A92" w:rsidRPr="009A32B1" w:rsidRDefault="00FF3A92" w:rsidP="00FF3A92">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AB3A8D" w:rsidRPr="009A32B1">
        <w:t>rekruteren</w:t>
      </w:r>
      <w:r w:rsidRPr="009A32B1">
        <w:t xml:space="preserve"> en selecteren. </w:t>
      </w:r>
    </w:p>
    <w:p w14:paraId="4578E267" w14:textId="77777777" w:rsidR="00FF3A92" w:rsidRPr="009A32B1" w:rsidRDefault="00FF3A92" w:rsidP="00FF3A92">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49926175" w14:textId="68FEF076" w:rsidR="00FF3A92" w:rsidRPr="001847F1" w:rsidRDefault="00FF3A92" w:rsidP="00FF3A92">
      <w:r w:rsidRPr="009A32B1">
        <w:t xml:space="preserve">In de </w:t>
      </w:r>
      <w:hyperlink r:id="rId12" w:history="1">
        <w:r w:rsidRPr="000356E2">
          <w:rPr>
            <w:rStyle w:val="Hyperlink"/>
          </w:rPr>
          <w:t>leidraad</w:t>
        </w:r>
      </w:hyperlink>
      <w:r w:rsidRPr="009A32B1">
        <w:t xml:space="preserve"> stage-activiteitenlijsten vind je reflectievragen om tot een stage-activiteitenlijst te komen en bijkomende achtergrondinformatie</w:t>
      </w:r>
      <w: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ADA7005" w14:textId="0F135024" w:rsidR="00FE216C" w:rsidRDefault="006060F8" w:rsidP="003B3A12">
      <w:pPr>
        <w:pStyle w:val="Opsomming1"/>
        <w:suppressAutoHyphens w:val="0"/>
      </w:pPr>
      <w:r>
        <w:t xml:space="preserve">sportcontext in </w:t>
      </w:r>
      <w:r w:rsidR="001E5CD7">
        <w:t>sport-</w:t>
      </w:r>
      <w:r w:rsidR="00991E9C">
        <w:t xml:space="preserve"> </w:t>
      </w:r>
      <w:r w:rsidR="001E5CD7">
        <w:t>en fitnesscentra</w:t>
      </w:r>
      <w:r w:rsidR="0018292B">
        <w:t xml:space="preserve">, </w:t>
      </w:r>
      <w:r w:rsidR="003B333C">
        <w:t xml:space="preserve">waarbij zowel individuele fitness als groepsfitness aan bod </w:t>
      </w:r>
      <w:r w:rsidR="00911EAE">
        <w:t xml:space="preserve">kunnen </w:t>
      </w:r>
      <w:r w:rsidR="003B333C">
        <w:t>komen</w:t>
      </w:r>
      <w:r w:rsidR="004A47BD">
        <w:t xml:space="preserve">, </w:t>
      </w:r>
      <w:r w:rsidR="009B2CDC">
        <w:t>personal training</w:t>
      </w:r>
      <w:r w:rsidR="001D312A">
        <w:t>;</w:t>
      </w:r>
    </w:p>
    <w:p w14:paraId="5C5674DF" w14:textId="21B3333B" w:rsidR="00D92BE8" w:rsidRDefault="00F153DD" w:rsidP="003B3A12">
      <w:pPr>
        <w:pStyle w:val="Opsomming1"/>
        <w:suppressAutoHyphens w:val="0"/>
      </w:pPr>
      <w:r>
        <w:t>welzijns</w:t>
      </w:r>
      <w:r w:rsidR="005C2CF9">
        <w:t xml:space="preserve">- en recreatieve </w:t>
      </w:r>
      <w:r w:rsidR="00D92BE8">
        <w:t>context</w:t>
      </w:r>
      <w:r w:rsidR="00037E54">
        <w:t xml:space="preserve"> </w:t>
      </w:r>
      <w:r>
        <w:t>zoals</w:t>
      </w:r>
      <w:r w:rsidR="005C2CF9">
        <w:t xml:space="preserve"> </w:t>
      </w:r>
      <w:r w:rsidR="00C1743C">
        <w:t xml:space="preserve">bewegen voor doelgroepen, </w:t>
      </w:r>
      <w:r w:rsidR="00511630">
        <w:t>recreatieve sportgroepen</w:t>
      </w:r>
      <w:r w:rsidR="00814FA8">
        <w:t>;</w:t>
      </w:r>
    </w:p>
    <w:p w14:paraId="757FA24D" w14:textId="0A22A746" w:rsidR="00CA3FC1" w:rsidRDefault="00370DAE" w:rsidP="0081286C">
      <w:pPr>
        <w:pStyle w:val="Opsomming1"/>
        <w:suppressAutoHyphens w:val="0"/>
      </w:pPr>
      <w:r>
        <w:t>revalidatie en gezondheid</w:t>
      </w:r>
      <w:r w:rsidR="001D312A">
        <w:t xml:space="preserve"> zoals </w:t>
      </w:r>
      <w:r w:rsidR="00D92BE8">
        <w:t>o</w:t>
      </w:r>
      <w:r w:rsidR="00EA76DD">
        <w:t xml:space="preserve">ndersteuning bij medische revalidatie, </w:t>
      </w:r>
      <w:r w:rsidR="00E25ABD">
        <w:t>preventieve fitnessprogramma’s</w:t>
      </w:r>
      <w:r w:rsidR="00A65DD8">
        <w:t>.</w:t>
      </w:r>
      <w:r w:rsidR="00CA3FC1">
        <w:br w:type="page"/>
      </w:r>
    </w:p>
    <w:p w14:paraId="431A463C" w14:textId="308647AD" w:rsidR="001847F1" w:rsidRDefault="001847F1" w:rsidP="000C5BA0">
      <w:pPr>
        <w:pStyle w:val="Kop1"/>
      </w:pPr>
      <w:r>
        <w:lastRenderedPageBreak/>
        <w:t>Activiteitenlijst</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06E9B" w:rsidRPr="00E07475" w14:paraId="2352BB79" w14:textId="77777777" w:rsidTr="00995AE3">
        <w:tc>
          <w:tcPr>
            <w:tcW w:w="7083" w:type="dxa"/>
          </w:tcPr>
          <w:p w14:paraId="049549F7" w14:textId="2C50ECD6" w:rsidR="00306E9B" w:rsidRPr="00E07475" w:rsidRDefault="00E07475" w:rsidP="001847F1">
            <w:r w:rsidRPr="00E07475">
              <w:t>De leerling onthaalt</w:t>
            </w:r>
            <w:r>
              <w:t xml:space="preserve"> en informeert</w:t>
            </w:r>
            <w:r w:rsidR="00F87796">
              <w:t xml:space="preserve"> de fitnessbeoefenaar over het fitnessaanbod en over de organisatie van sessies</w:t>
            </w:r>
            <w:r w:rsidR="00820C04">
              <w:t>.</w:t>
            </w:r>
          </w:p>
        </w:tc>
        <w:tc>
          <w:tcPr>
            <w:tcW w:w="1977" w:type="dxa"/>
          </w:tcPr>
          <w:p w14:paraId="6E4334F0" w14:textId="5CD9A9CA" w:rsidR="00306E9B" w:rsidRPr="00E07475" w:rsidRDefault="00C623BE" w:rsidP="001847F1">
            <w:r w:rsidRPr="00BB3A06">
              <w:rPr>
                <w:rFonts w:asciiTheme="majorHAnsi" w:hAnsiTheme="majorHAnsi"/>
                <w:color w:val="auto"/>
              </w:rPr>
              <w:t>LPD 9</w:t>
            </w:r>
          </w:p>
        </w:tc>
      </w:tr>
      <w:tr w:rsidR="0069092C" w:rsidRPr="00E07475" w14:paraId="1368FCE1" w14:textId="77777777" w:rsidTr="00995AE3">
        <w:tc>
          <w:tcPr>
            <w:tcW w:w="7083" w:type="dxa"/>
          </w:tcPr>
          <w:p w14:paraId="753AF572" w14:textId="77777777" w:rsidR="0069092C" w:rsidRPr="00BB3A06" w:rsidRDefault="0069092C" w:rsidP="0069092C">
            <w:r w:rsidRPr="00BB3A06">
              <w:t>De leerling bereidt de eigen werkzaamheden voor in relatie tot het begeleiden van fitnessactiviteiten zoals</w:t>
            </w:r>
          </w:p>
          <w:p w14:paraId="71E71989" w14:textId="77777777" w:rsidR="0069092C" w:rsidRPr="00BB3A06" w:rsidRDefault="0069092C" w:rsidP="0069092C">
            <w:pPr>
              <w:pStyle w:val="Opsomming1"/>
              <w:ind w:left="357" w:hanging="357"/>
            </w:pPr>
            <w:r w:rsidRPr="00BB3A06">
              <w:t>raadplegen van informatiebronnen;</w:t>
            </w:r>
          </w:p>
          <w:p w14:paraId="49CB982D" w14:textId="77777777" w:rsidR="0069092C" w:rsidRPr="00BB3A06" w:rsidRDefault="0069092C" w:rsidP="0069092C">
            <w:pPr>
              <w:pStyle w:val="Opsomming1"/>
              <w:ind w:left="357" w:hanging="357"/>
            </w:pPr>
            <w:r w:rsidRPr="00BB3A06">
              <w:t>selecteren van materialen, benodigdheden, technieken of systemen;</w:t>
            </w:r>
          </w:p>
          <w:p w14:paraId="2299D67C" w14:textId="77777777" w:rsidR="0069092C" w:rsidRPr="00BB3A06" w:rsidRDefault="0069092C" w:rsidP="0069092C">
            <w:pPr>
              <w:pStyle w:val="Opsomming1"/>
              <w:ind w:left="357" w:hanging="357"/>
            </w:pPr>
            <w:r w:rsidRPr="00BB3A06">
              <w:t xml:space="preserve">onderhouden </w:t>
            </w:r>
            <w:r>
              <w:t xml:space="preserve">en controleren </w:t>
            </w:r>
            <w:r w:rsidRPr="00BB3A06">
              <w:t>van materialen en uitrusting;</w:t>
            </w:r>
          </w:p>
          <w:p w14:paraId="02C60840" w14:textId="0D62CCF9" w:rsidR="0069092C" w:rsidRDefault="0069092C" w:rsidP="0069092C">
            <w:pPr>
              <w:pStyle w:val="Opsomming1"/>
              <w:ind w:left="357" w:hanging="357"/>
            </w:pPr>
            <w:r w:rsidRPr="00BB3A06">
              <w:t xml:space="preserve">bepalen van muzikale </w:t>
            </w:r>
            <w:r w:rsidR="000D40F4">
              <w:t>ondersteuning of achtergrond</w:t>
            </w:r>
            <w:r w:rsidRPr="00BB3A06">
              <w:t>;</w:t>
            </w:r>
          </w:p>
          <w:p w14:paraId="2FE8298C" w14:textId="3EE71426" w:rsidR="0069092C" w:rsidRPr="00E07475" w:rsidRDefault="00C91234" w:rsidP="00142A3A">
            <w:pPr>
              <w:pStyle w:val="Opsomming1"/>
              <w:ind w:left="357" w:hanging="357"/>
            </w:pPr>
            <w:r w:rsidRPr="00BB3A06">
              <w:t>naleven van kwaliteitsnormen en afspraken.</w:t>
            </w:r>
          </w:p>
        </w:tc>
        <w:tc>
          <w:tcPr>
            <w:tcW w:w="1977" w:type="dxa"/>
          </w:tcPr>
          <w:p w14:paraId="788EA551" w14:textId="1A6E1D93" w:rsidR="0069092C" w:rsidRPr="00BB3A06" w:rsidRDefault="0069092C" w:rsidP="0069092C">
            <w:pPr>
              <w:rPr>
                <w:rFonts w:asciiTheme="majorHAnsi" w:hAnsiTheme="majorHAnsi"/>
                <w:color w:val="auto"/>
              </w:rPr>
            </w:pPr>
            <w:r w:rsidRPr="00BB3A06">
              <w:t>LPD 12, 1</w:t>
            </w:r>
            <w:r>
              <w:t>4</w:t>
            </w:r>
          </w:p>
        </w:tc>
      </w:tr>
      <w:tr w:rsidR="00E710CA" w:rsidRPr="00BB3A06" w14:paraId="7852883C" w14:textId="77777777" w:rsidTr="00995AE3">
        <w:tc>
          <w:tcPr>
            <w:tcW w:w="7083" w:type="dxa"/>
          </w:tcPr>
          <w:p w14:paraId="7E331E3D" w14:textId="25F5494C" w:rsidR="00E710CA" w:rsidRPr="00BB3A06" w:rsidRDefault="00E710CA" w:rsidP="00E710CA">
            <w:pPr>
              <w:rPr>
                <w:rFonts w:asciiTheme="majorHAnsi" w:eastAsia="Calibri" w:hAnsiTheme="majorHAnsi" w:cs="Arial"/>
                <w:color w:val="auto"/>
              </w:rPr>
            </w:pPr>
            <w:r w:rsidRPr="00BB3A06">
              <w:rPr>
                <w:rFonts w:asciiTheme="majorHAnsi" w:eastAsia="Calibri" w:hAnsiTheme="majorHAnsi" w:cs="Arial"/>
                <w:color w:val="auto"/>
              </w:rPr>
              <w:t xml:space="preserve">De leerling begeleidt </w:t>
            </w:r>
            <w:r w:rsidR="00B144C2" w:rsidRPr="00BB3A06">
              <w:rPr>
                <w:rFonts w:asciiTheme="majorHAnsi" w:eastAsia="Calibri" w:hAnsiTheme="majorHAnsi" w:cs="Arial"/>
                <w:color w:val="auto"/>
              </w:rPr>
              <w:t xml:space="preserve">een </w:t>
            </w:r>
            <w:r w:rsidR="00316D30" w:rsidRPr="00BB3A06">
              <w:rPr>
                <w:rFonts w:asciiTheme="majorHAnsi" w:eastAsia="Calibri" w:hAnsiTheme="majorHAnsi" w:cs="Arial"/>
                <w:color w:val="auto"/>
              </w:rPr>
              <w:t>individuele fitnessbeoefenaar</w:t>
            </w:r>
            <w:r w:rsidR="00B144C2" w:rsidRPr="00BB3A06">
              <w:rPr>
                <w:rFonts w:asciiTheme="majorHAnsi" w:eastAsia="Calibri" w:hAnsiTheme="majorHAnsi" w:cs="Arial"/>
                <w:color w:val="auto"/>
              </w:rPr>
              <w:t xml:space="preserve"> op maat van de beoefenaar</w:t>
            </w:r>
            <w:r w:rsidR="005431F5" w:rsidRPr="00BB3A06">
              <w:rPr>
                <w:rFonts w:asciiTheme="majorHAnsi" w:eastAsia="Calibri" w:hAnsiTheme="majorHAnsi" w:cs="Arial"/>
                <w:color w:val="auto"/>
              </w:rPr>
              <w:t xml:space="preserve"> zoals</w:t>
            </w:r>
            <w:r w:rsidRPr="00BB3A06">
              <w:rPr>
                <w:rFonts w:asciiTheme="majorHAnsi" w:eastAsia="Calibri" w:hAnsiTheme="majorHAnsi" w:cs="Arial"/>
                <w:color w:val="auto"/>
              </w:rPr>
              <w:t xml:space="preserve"> </w:t>
            </w:r>
          </w:p>
          <w:p w14:paraId="217F2456" w14:textId="560C2A17" w:rsidR="00452069" w:rsidRDefault="00B87673" w:rsidP="009055EF">
            <w:pPr>
              <w:pStyle w:val="Opsomming1"/>
              <w:ind w:left="357" w:hanging="357"/>
            </w:pPr>
            <w:r w:rsidRPr="00BB3A06">
              <w:t xml:space="preserve">bepalen van </w:t>
            </w:r>
            <w:r w:rsidR="00533A43" w:rsidRPr="00BB3A06">
              <w:t>het beginniveau en de doelstellingen van de beoefenaar op gestandaardiseerde wijze</w:t>
            </w:r>
            <w:r w:rsidR="00452069" w:rsidRPr="00BB3A06">
              <w:t>;</w:t>
            </w:r>
          </w:p>
          <w:p w14:paraId="3BFFEE0C" w14:textId="06A428FD" w:rsidR="007428F1" w:rsidRDefault="007428F1" w:rsidP="009055EF">
            <w:pPr>
              <w:pStyle w:val="Opsomming1"/>
              <w:ind w:left="357" w:hanging="357"/>
            </w:pPr>
            <w:r>
              <w:t>hanteren van didactische principes;</w:t>
            </w:r>
          </w:p>
          <w:p w14:paraId="7A1EB7DC" w14:textId="56EAF384" w:rsidR="00853F64" w:rsidRPr="00BB3A06" w:rsidRDefault="00733605" w:rsidP="009055EF">
            <w:pPr>
              <w:pStyle w:val="Opsomming1"/>
              <w:ind w:left="357" w:hanging="357"/>
            </w:pPr>
            <w:r>
              <w:t>uitleggen van correct en veilig gebruik van toestellen;</w:t>
            </w:r>
          </w:p>
          <w:p w14:paraId="25A1B9B5" w14:textId="7D531875" w:rsidR="00452069" w:rsidRDefault="0092739C" w:rsidP="009055EF">
            <w:pPr>
              <w:pStyle w:val="Opsomming1"/>
              <w:ind w:left="357" w:hanging="357"/>
            </w:pPr>
            <w:r w:rsidRPr="00BB3A06">
              <w:t>demonstreren</w:t>
            </w:r>
            <w:r w:rsidR="00C62050" w:rsidRPr="00BB3A06">
              <w:t xml:space="preserve">, </w:t>
            </w:r>
            <w:r w:rsidRPr="00BB3A06">
              <w:t xml:space="preserve">aanleren </w:t>
            </w:r>
            <w:r w:rsidR="00C62050" w:rsidRPr="00BB3A06">
              <w:t xml:space="preserve">en begeleiden </w:t>
            </w:r>
            <w:r w:rsidRPr="00BB3A06">
              <w:t>van bewegingsactiviteiten</w:t>
            </w:r>
            <w:r w:rsidR="00452069" w:rsidRPr="00BB3A06">
              <w:t>;</w:t>
            </w:r>
          </w:p>
          <w:p w14:paraId="0EB6D909" w14:textId="5BBEA52C" w:rsidR="002C1391" w:rsidRPr="00BB3A06" w:rsidRDefault="00452069" w:rsidP="006E1A63">
            <w:pPr>
              <w:pStyle w:val="Opsomming1"/>
              <w:ind w:left="357" w:hanging="357"/>
            </w:pPr>
            <w:r w:rsidRPr="00BB3A06">
              <w:t>motiveren</w:t>
            </w:r>
            <w:r w:rsidR="006E1A63" w:rsidRPr="00BB3A06">
              <w:t>.</w:t>
            </w:r>
          </w:p>
        </w:tc>
        <w:tc>
          <w:tcPr>
            <w:tcW w:w="1977" w:type="dxa"/>
          </w:tcPr>
          <w:p w14:paraId="17B0E51F" w14:textId="460CB51F" w:rsidR="00E710CA" w:rsidRPr="00BB3A06" w:rsidRDefault="00E710CA" w:rsidP="00E710CA">
            <w:r w:rsidRPr="00BB3A06">
              <w:rPr>
                <w:rFonts w:asciiTheme="majorHAnsi" w:hAnsiTheme="majorHAnsi"/>
                <w:color w:val="auto"/>
              </w:rPr>
              <w:t>LPD</w:t>
            </w:r>
            <w:r w:rsidR="005431F5" w:rsidRPr="00BB3A06">
              <w:rPr>
                <w:rFonts w:asciiTheme="majorHAnsi" w:hAnsiTheme="majorHAnsi"/>
                <w:color w:val="auto"/>
              </w:rPr>
              <w:t xml:space="preserve"> 11</w:t>
            </w:r>
            <w:r w:rsidR="0092739C" w:rsidRPr="00BB3A06">
              <w:rPr>
                <w:rFonts w:asciiTheme="majorHAnsi" w:hAnsiTheme="majorHAnsi"/>
                <w:color w:val="auto"/>
              </w:rPr>
              <w:t xml:space="preserve">, </w:t>
            </w:r>
            <w:r w:rsidR="00984383">
              <w:rPr>
                <w:rFonts w:asciiTheme="majorHAnsi" w:hAnsiTheme="majorHAnsi"/>
                <w:color w:val="auto"/>
              </w:rPr>
              <w:t xml:space="preserve">13, </w:t>
            </w:r>
            <w:r w:rsidR="0092739C" w:rsidRPr="00BB3A06">
              <w:rPr>
                <w:rFonts w:asciiTheme="majorHAnsi" w:hAnsiTheme="majorHAnsi"/>
                <w:color w:val="auto"/>
              </w:rPr>
              <w:t>16</w:t>
            </w:r>
            <w:r w:rsidR="00CA46DB" w:rsidRPr="00BB3A06">
              <w:rPr>
                <w:rFonts w:asciiTheme="majorHAnsi" w:hAnsiTheme="majorHAnsi"/>
                <w:color w:val="auto"/>
              </w:rPr>
              <w:t>, 18</w:t>
            </w:r>
            <w:r w:rsidR="00D945B3">
              <w:rPr>
                <w:rFonts w:asciiTheme="majorHAnsi" w:hAnsiTheme="majorHAnsi"/>
                <w:color w:val="auto"/>
              </w:rPr>
              <w:t>, 24</w:t>
            </w:r>
          </w:p>
        </w:tc>
      </w:tr>
      <w:tr w:rsidR="00B63DF4" w:rsidRPr="00BB3A06" w14:paraId="2C759579" w14:textId="77777777" w:rsidTr="00995AE3">
        <w:tc>
          <w:tcPr>
            <w:tcW w:w="7083" w:type="dxa"/>
          </w:tcPr>
          <w:p w14:paraId="05820D34" w14:textId="1EC2E66F" w:rsidR="00B63DF4" w:rsidRPr="00BB3A06" w:rsidRDefault="00B63DF4" w:rsidP="00B63DF4">
            <w:pPr>
              <w:rPr>
                <w:rFonts w:asciiTheme="majorHAnsi" w:eastAsia="Calibri" w:hAnsiTheme="majorHAnsi" w:cs="Arial"/>
                <w:color w:val="auto"/>
              </w:rPr>
            </w:pPr>
            <w:r w:rsidRPr="00BB3A06">
              <w:rPr>
                <w:rFonts w:asciiTheme="majorHAnsi" w:eastAsia="Calibri" w:hAnsiTheme="majorHAnsi" w:cs="Arial"/>
                <w:color w:val="auto"/>
              </w:rPr>
              <w:t xml:space="preserve">De leerling begeleidt een </w:t>
            </w:r>
            <w:r w:rsidR="00D75B87" w:rsidRPr="00BB3A06">
              <w:rPr>
                <w:rFonts w:asciiTheme="majorHAnsi" w:eastAsia="Calibri" w:hAnsiTheme="majorHAnsi" w:cs="Arial"/>
                <w:color w:val="auto"/>
              </w:rPr>
              <w:t xml:space="preserve">groep </w:t>
            </w:r>
            <w:r w:rsidRPr="00BB3A06">
              <w:rPr>
                <w:rFonts w:asciiTheme="majorHAnsi" w:eastAsia="Calibri" w:hAnsiTheme="majorHAnsi" w:cs="Arial"/>
                <w:color w:val="auto"/>
              </w:rPr>
              <w:t>fitnessbeoefenaar</w:t>
            </w:r>
            <w:r w:rsidR="00D75B87" w:rsidRPr="00BB3A06">
              <w:rPr>
                <w:rFonts w:asciiTheme="majorHAnsi" w:eastAsia="Calibri" w:hAnsiTheme="majorHAnsi" w:cs="Arial"/>
                <w:color w:val="auto"/>
              </w:rPr>
              <w:t>s</w:t>
            </w:r>
            <w:r w:rsidRPr="00BB3A06">
              <w:rPr>
                <w:rFonts w:asciiTheme="majorHAnsi" w:eastAsia="Calibri" w:hAnsiTheme="majorHAnsi" w:cs="Arial"/>
                <w:color w:val="auto"/>
              </w:rPr>
              <w:t xml:space="preserve"> op maat van de </w:t>
            </w:r>
            <w:r w:rsidR="00D75B87" w:rsidRPr="00BB3A06">
              <w:rPr>
                <w:rFonts w:asciiTheme="majorHAnsi" w:eastAsia="Calibri" w:hAnsiTheme="majorHAnsi" w:cs="Arial"/>
                <w:color w:val="auto"/>
              </w:rPr>
              <w:t>groep</w:t>
            </w:r>
            <w:r w:rsidRPr="00BB3A06">
              <w:rPr>
                <w:rFonts w:asciiTheme="majorHAnsi" w:eastAsia="Calibri" w:hAnsiTheme="majorHAnsi" w:cs="Arial"/>
                <w:color w:val="auto"/>
              </w:rPr>
              <w:t xml:space="preserve"> zoals </w:t>
            </w:r>
          </w:p>
          <w:p w14:paraId="5857633B" w14:textId="7C057977" w:rsidR="00CF76DB" w:rsidRDefault="00ED42A1" w:rsidP="00394AFB">
            <w:pPr>
              <w:pStyle w:val="Opsomming1"/>
              <w:ind w:left="357" w:hanging="357"/>
            </w:pPr>
            <w:r w:rsidRPr="00BB3A06">
              <w:t>variëren in soorten groepslesse</w:t>
            </w:r>
            <w:r w:rsidR="00371FD6" w:rsidRPr="00BB3A06">
              <w:t>n;</w:t>
            </w:r>
          </w:p>
          <w:p w14:paraId="72A2C294" w14:textId="1AA08D22" w:rsidR="00C01387" w:rsidRDefault="00C01387" w:rsidP="00394AFB">
            <w:pPr>
              <w:pStyle w:val="Opsomming1"/>
              <w:ind w:left="357" w:hanging="357"/>
            </w:pPr>
            <w:r>
              <w:t>hanteren van didactische principes;</w:t>
            </w:r>
          </w:p>
          <w:p w14:paraId="38DAE9BB" w14:textId="7A720596" w:rsidR="00371FD6" w:rsidRPr="00BB3A06" w:rsidRDefault="00371FD6" w:rsidP="00394AFB">
            <w:pPr>
              <w:pStyle w:val="Opsomming1"/>
              <w:ind w:left="357" w:hanging="357"/>
            </w:pPr>
            <w:r w:rsidRPr="00BB3A06">
              <w:t>demonstreren, aanleren</w:t>
            </w:r>
            <w:r w:rsidR="008C13F7" w:rsidRPr="00BB3A06">
              <w:t xml:space="preserve"> en uitvoeren van </w:t>
            </w:r>
            <w:r w:rsidR="00F85106">
              <w:t>bewegin</w:t>
            </w:r>
            <w:r w:rsidR="00EE13D1">
              <w:t>gs</w:t>
            </w:r>
            <w:r w:rsidR="00AF2BB9">
              <w:t xml:space="preserve">activiteiten </w:t>
            </w:r>
            <w:r w:rsidR="00EE13D1">
              <w:t>tijdens</w:t>
            </w:r>
            <w:r w:rsidR="00AF2BB9">
              <w:t xml:space="preserve"> </w:t>
            </w:r>
            <w:r w:rsidR="008C13F7" w:rsidRPr="00BB3A06">
              <w:t>een groepsles;</w:t>
            </w:r>
          </w:p>
          <w:p w14:paraId="5A13C35A" w14:textId="3EBC0C7A" w:rsidR="00B63DF4" w:rsidRPr="00BB3A06" w:rsidRDefault="005B7532" w:rsidP="00E71121">
            <w:pPr>
              <w:pStyle w:val="Opsomming1"/>
              <w:ind w:left="357" w:hanging="357"/>
              <w:rPr>
                <w:rFonts w:asciiTheme="majorHAnsi" w:eastAsia="Calibri" w:hAnsiTheme="majorHAnsi" w:cs="Arial"/>
                <w:color w:val="auto"/>
              </w:rPr>
            </w:pPr>
            <w:r>
              <w:t>enthousiasmeren</w:t>
            </w:r>
            <w:r w:rsidR="00E71121" w:rsidRPr="00BB3A06">
              <w:t xml:space="preserve"> en motiveren.</w:t>
            </w:r>
          </w:p>
        </w:tc>
        <w:tc>
          <w:tcPr>
            <w:tcW w:w="1977" w:type="dxa"/>
          </w:tcPr>
          <w:p w14:paraId="433A3E52" w14:textId="77882EF2" w:rsidR="00B63DF4" w:rsidRPr="00BB3A06" w:rsidRDefault="00CF76DB" w:rsidP="00E710CA">
            <w:pPr>
              <w:rPr>
                <w:rFonts w:asciiTheme="majorHAnsi" w:hAnsiTheme="majorHAnsi"/>
                <w:color w:val="auto"/>
              </w:rPr>
            </w:pPr>
            <w:r w:rsidRPr="00BB3A06">
              <w:rPr>
                <w:rFonts w:asciiTheme="majorHAnsi" w:hAnsiTheme="majorHAnsi"/>
                <w:color w:val="auto"/>
              </w:rPr>
              <w:t xml:space="preserve">LPD </w:t>
            </w:r>
            <w:r w:rsidR="00E71121" w:rsidRPr="00BB3A06">
              <w:rPr>
                <w:rFonts w:asciiTheme="majorHAnsi" w:hAnsiTheme="majorHAnsi"/>
                <w:color w:val="auto"/>
              </w:rPr>
              <w:t xml:space="preserve">19, 20, </w:t>
            </w:r>
            <w:r w:rsidR="00CE03EE" w:rsidRPr="00BB3A06">
              <w:rPr>
                <w:rFonts w:asciiTheme="majorHAnsi" w:hAnsiTheme="majorHAnsi"/>
                <w:color w:val="auto"/>
              </w:rPr>
              <w:t>21, 22</w:t>
            </w:r>
            <w:r w:rsidR="00C01387">
              <w:rPr>
                <w:rFonts w:asciiTheme="majorHAnsi" w:hAnsiTheme="majorHAnsi"/>
                <w:color w:val="auto"/>
              </w:rPr>
              <w:t>, 24</w:t>
            </w:r>
          </w:p>
        </w:tc>
      </w:tr>
      <w:tr w:rsidR="00E6057A" w14:paraId="12F707F0" w14:textId="77777777" w:rsidTr="00995AE3">
        <w:tc>
          <w:tcPr>
            <w:tcW w:w="7083" w:type="dxa"/>
          </w:tcPr>
          <w:p w14:paraId="5625915D" w14:textId="486C134E" w:rsidR="00DE1D3E" w:rsidRDefault="007D5251" w:rsidP="00DE1D3E">
            <w:r w:rsidRPr="007D5251">
              <w:t xml:space="preserve">De leerling organiseert en begeleidt fitnessactiviteiten aan de hand van </w:t>
            </w:r>
            <w:r w:rsidR="00AA1FB6" w:rsidRPr="00BB3A06">
              <w:t xml:space="preserve">preventieve of curatieve </w:t>
            </w:r>
            <w:r w:rsidRPr="007D5251">
              <w:t xml:space="preserve">principes </w:t>
            </w:r>
            <w:r w:rsidR="00647D31">
              <w:t>van veilig</w:t>
            </w:r>
            <w:r w:rsidR="00430891">
              <w:t xml:space="preserve"> </w:t>
            </w:r>
            <w:r w:rsidR="00CB1C0B">
              <w:t xml:space="preserve">sporten </w:t>
            </w:r>
            <w:r w:rsidRPr="007D5251">
              <w:t>zoal</w:t>
            </w:r>
            <w:r w:rsidR="005B22BE">
              <w:t>s</w:t>
            </w:r>
          </w:p>
          <w:p w14:paraId="30BD77AD" w14:textId="1F65EEB6" w:rsidR="00DE1D3E" w:rsidRDefault="00AA1FB6" w:rsidP="00965301">
            <w:pPr>
              <w:pStyle w:val="Opsomming1"/>
              <w:ind w:left="357" w:hanging="357"/>
            </w:pPr>
            <w:r>
              <w:t>d</w:t>
            </w:r>
            <w:r w:rsidR="007D5251" w:rsidRPr="007D5251">
              <w:t>e ethische code in de fitness</w:t>
            </w:r>
            <w:r w:rsidR="00965301">
              <w:t>;</w:t>
            </w:r>
          </w:p>
          <w:p w14:paraId="529406C8" w14:textId="19318983" w:rsidR="007D5251" w:rsidRPr="007D5251" w:rsidRDefault="007D5251" w:rsidP="00965301">
            <w:pPr>
              <w:pStyle w:val="Opsomming1"/>
              <w:ind w:left="357" w:hanging="357"/>
            </w:pPr>
            <w:r w:rsidRPr="007D5251">
              <w:t>medisch verantwoord en veilig bewegen</w:t>
            </w:r>
            <w:r w:rsidR="00965301">
              <w:t>;</w:t>
            </w:r>
          </w:p>
          <w:p w14:paraId="13D5054B" w14:textId="7BDF6D75" w:rsidR="007D5251" w:rsidRPr="007D5251" w:rsidRDefault="00430891" w:rsidP="00965301">
            <w:pPr>
              <w:pStyle w:val="Opsomming1"/>
              <w:ind w:left="357" w:hanging="357"/>
            </w:pPr>
            <w:r>
              <w:t>e</w:t>
            </w:r>
            <w:r w:rsidR="007D5251" w:rsidRPr="007D5251">
              <w:t>rgonomi</w:t>
            </w:r>
            <w:r w:rsidR="002D0194">
              <w:t>sche principes</w:t>
            </w:r>
            <w:r w:rsidR="00965301">
              <w:t>;</w:t>
            </w:r>
          </w:p>
          <w:p w14:paraId="7FC3C606" w14:textId="7B8F446C" w:rsidR="00E6057A" w:rsidRPr="00BB3A06" w:rsidRDefault="00430891" w:rsidP="007025D8">
            <w:pPr>
              <w:pStyle w:val="Opsomming1"/>
              <w:ind w:left="357" w:hanging="357"/>
            </w:pPr>
            <w:r>
              <w:t>h</w:t>
            </w:r>
            <w:r w:rsidR="007D5251" w:rsidRPr="007D5251">
              <w:t>ygiën</w:t>
            </w:r>
            <w:r w:rsidR="002D0194">
              <w:t>ische principes</w:t>
            </w:r>
            <w:r w:rsidR="00965301">
              <w:t>.</w:t>
            </w:r>
          </w:p>
        </w:tc>
        <w:tc>
          <w:tcPr>
            <w:tcW w:w="1977" w:type="dxa"/>
          </w:tcPr>
          <w:p w14:paraId="1490D2E3" w14:textId="56C92CD3" w:rsidR="00E6057A" w:rsidRPr="00BB3A06" w:rsidRDefault="00AA1FB6" w:rsidP="0033255B">
            <w:pPr>
              <w:rPr>
                <w:rFonts w:asciiTheme="majorHAnsi" w:hAnsiTheme="majorHAnsi"/>
                <w:color w:val="auto"/>
              </w:rPr>
            </w:pPr>
            <w:r>
              <w:rPr>
                <w:rFonts w:asciiTheme="majorHAnsi" w:hAnsiTheme="majorHAnsi"/>
                <w:color w:val="auto"/>
              </w:rPr>
              <w:t xml:space="preserve">LPD </w:t>
            </w:r>
            <w:r w:rsidR="00904021">
              <w:rPr>
                <w:rFonts w:asciiTheme="majorHAnsi" w:hAnsiTheme="majorHAnsi"/>
                <w:color w:val="auto"/>
              </w:rPr>
              <w:t>5</w:t>
            </w:r>
            <w:r w:rsidR="009D05E1">
              <w:rPr>
                <w:rFonts w:asciiTheme="majorHAnsi" w:hAnsiTheme="majorHAnsi"/>
                <w:color w:val="auto"/>
              </w:rPr>
              <w:t>, 6, 7</w:t>
            </w:r>
          </w:p>
        </w:tc>
      </w:tr>
      <w:tr w:rsidR="00987280" w14:paraId="11A41ED2" w14:textId="77777777" w:rsidTr="00987280">
        <w:tc>
          <w:tcPr>
            <w:tcW w:w="7083" w:type="dxa"/>
          </w:tcPr>
          <w:p w14:paraId="4A1FC71A" w14:textId="1C1EA656" w:rsidR="00987280" w:rsidRPr="00572592" w:rsidRDefault="00987280">
            <w:r w:rsidRPr="00572592">
              <w:rPr>
                <w:rFonts w:eastAsia="Aptos" w:cs="Times New Roman"/>
                <w:color w:val="auto"/>
              </w:rPr>
              <w:t xml:space="preserve">De leerling geeft feedback, pakt (potentiële) conflicten aan en communiceert duidelijk en respectvol in functie van de doelgroep bij </w:t>
            </w:r>
            <w:r w:rsidR="00943E92">
              <w:rPr>
                <w:rFonts w:eastAsia="Aptos" w:cs="Times New Roman"/>
                <w:color w:val="auto"/>
              </w:rPr>
              <w:t>fitnessbegeleiding</w:t>
            </w:r>
            <w:r w:rsidR="00663453">
              <w:rPr>
                <w:rFonts w:eastAsia="Aptos" w:cs="Times New Roman"/>
                <w:color w:val="auto"/>
              </w:rPr>
              <w:t>.</w:t>
            </w:r>
          </w:p>
        </w:tc>
        <w:tc>
          <w:tcPr>
            <w:tcW w:w="1977" w:type="dxa"/>
          </w:tcPr>
          <w:p w14:paraId="40261FF0" w14:textId="163B17BC" w:rsidR="00987280" w:rsidRPr="00572592" w:rsidRDefault="00987280">
            <w:r w:rsidRPr="00572592">
              <w:rPr>
                <w:rFonts w:asciiTheme="majorHAnsi" w:hAnsiTheme="majorHAnsi"/>
                <w:color w:val="auto"/>
              </w:rPr>
              <w:t>LPD 2</w:t>
            </w:r>
            <w:r w:rsidR="00663453">
              <w:rPr>
                <w:rFonts w:asciiTheme="majorHAnsi" w:hAnsiTheme="majorHAnsi"/>
                <w:color w:val="auto"/>
              </w:rPr>
              <w:t>3</w:t>
            </w:r>
          </w:p>
        </w:tc>
      </w:tr>
      <w:tr w:rsidR="00455600" w:rsidRPr="006276E6" w14:paraId="44292427" w14:textId="77777777" w:rsidTr="00987280">
        <w:tc>
          <w:tcPr>
            <w:tcW w:w="7083" w:type="dxa"/>
          </w:tcPr>
          <w:p w14:paraId="2B97F842" w14:textId="1EE66A32" w:rsidR="00455600" w:rsidRPr="006276E6" w:rsidRDefault="00455600" w:rsidP="00455600">
            <w:pPr>
              <w:rPr>
                <w:rFonts w:eastAsia="Aptos" w:cs="Times New Roman"/>
                <w:color w:val="auto"/>
              </w:rPr>
            </w:pPr>
            <w:r w:rsidRPr="006276E6">
              <w:rPr>
                <w:rFonts w:asciiTheme="majorHAnsi" w:eastAsia="Calibri" w:hAnsiTheme="majorHAnsi" w:cs="Arial"/>
                <w:color w:val="auto"/>
              </w:rPr>
              <w:t xml:space="preserve">De leerling volgt afspraken en procedures binnen de organisatiecultuur bij </w:t>
            </w:r>
            <w:r w:rsidR="002462EA" w:rsidRPr="006276E6">
              <w:rPr>
                <w:rFonts w:asciiTheme="majorHAnsi" w:eastAsia="Calibri" w:hAnsiTheme="majorHAnsi" w:cs="Arial"/>
                <w:color w:val="auto"/>
              </w:rPr>
              <w:t>fitness</w:t>
            </w:r>
            <w:r w:rsidRPr="006276E6">
              <w:rPr>
                <w:rFonts w:asciiTheme="majorHAnsi" w:eastAsia="Calibri" w:hAnsiTheme="majorHAnsi" w:cs="Arial"/>
                <w:color w:val="auto"/>
              </w:rPr>
              <w:t>begeleiding.</w:t>
            </w:r>
          </w:p>
        </w:tc>
        <w:tc>
          <w:tcPr>
            <w:tcW w:w="1977" w:type="dxa"/>
          </w:tcPr>
          <w:p w14:paraId="001BC38A" w14:textId="69E3568D" w:rsidR="00455600" w:rsidRPr="006276E6" w:rsidRDefault="00455600" w:rsidP="00455600">
            <w:pPr>
              <w:rPr>
                <w:rFonts w:asciiTheme="majorHAnsi" w:hAnsiTheme="majorHAnsi"/>
                <w:color w:val="auto"/>
              </w:rPr>
            </w:pPr>
            <w:r w:rsidRPr="006276E6">
              <w:rPr>
                <w:rFonts w:asciiTheme="majorHAnsi" w:hAnsiTheme="majorHAnsi"/>
                <w:color w:val="auto"/>
              </w:rPr>
              <w:t xml:space="preserve">LPD </w:t>
            </w:r>
            <w:r w:rsidR="00F018CD" w:rsidRPr="006276E6">
              <w:rPr>
                <w:rFonts w:asciiTheme="majorHAnsi" w:hAnsiTheme="majorHAnsi"/>
                <w:color w:val="auto"/>
              </w:rPr>
              <w:t>4</w:t>
            </w:r>
          </w:p>
        </w:tc>
      </w:tr>
      <w:tr w:rsidR="00F6033E" w14:paraId="02ADF18E" w14:textId="77777777" w:rsidTr="00987280">
        <w:tc>
          <w:tcPr>
            <w:tcW w:w="7083" w:type="dxa"/>
          </w:tcPr>
          <w:p w14:paraId="2CCC45D2" w14:textId="3CE78900" w:rsidR="00993254" w:rsidRPr="006276E6" w:rsidRDefault="00F6033E" w:rsidP="00385AB2">
            <w:pPr>
              <w:rPr>
                <w:rFonts w:asciiTheme="majorHAnsi" w:eastAsia="Calibri" w:hAnsiTheme="majorHAnsi" w:cs="Arial"/>
                <w:color w:val="auto"/>
              </w:rPr>
            </w:pPr>
            <w:r w:rsidRPr="006276E6">
              <w:rPr>
                <w:rFonts w:asciiTheme="majorHAnsi" w:eastAsia="Calibri" w:hAnsiTheme="majorHAnsi" w:cs="Arial"/>
                <w:color w:val="auto"/>
              </w:rPr>
              <w:t xml:space="preserve">De leerling </w:t>
            </w:r>
            <w:r w:rsidR="00413098" w:rsidRPr="006276E6">
              <w:rPr>
                <w:rFonts w:asciiTheme="majorHAnsi" w:eastAsia="Calibri" w:hAnsiTheme="majorHAnsi" w:cs="Arial"/>
                <w:color w:val="auto"/>
              </w:rPr>
              <w:t>promoot activiteiten of dienstverlening van een fitnessclub</w:t>
            </w:r>
            <w:r w:rsidR="0023759E" w:rsidRPr="006276E6">
              <w:rPr>
                <w:rFonts w:asciiTheme="majorHAnsi" w:eastAsia="Calibri" w:hAnsiTheme="majorHAnsi" w:cs="Arial"/>
                <w:color w:val="auto"/>
              </w:rPr>
              <w:t xml:space="preserve"> en past communicatieacties toe.</w:t>
            </w:r>
          </w:p>
        </w:tc>
        <w:tc>
          <w:tcPr>
            <w:tcW w:w="1977" w:type="dxa"/>
          </w:tcPr>
          <w:p w14:paraId="339F55DE" w14:textId="781E1B1F" w:rsidR="00F6033E" w:rsidRPr="006276E6" w:rsidRDefault="0023759E" w:rsidP="00455600">
            <w:pPr>
              <w:rPr>
                <w:rFonts w:asciiTheme="majorHAnsi" w:hAnsiTheme="majorHAnsi"/>
                <w:color w:val="auto"/>
              </w:rPr>
            </w:pPr>
            <w:r w:rsidRPr="006276E6">
              <w:rPr>
                <w:rFonts w:asciiTheme="majorHAnsi" w:hAnsiTheme="majorHAnsi"/>
                <w:color w:val="auto"/>
              </w:rPr>
              <w:t>LPD 10</w:t>
            </w:r>
          </w:p>
        </w:tc>
      </w:tr>
    </w:tbl>
    <w:p w14:paraId="63766AC0" w14:textId="4702C0C6" w:rsidR="00270DBE" w:rsidRPr="00270DBE" w:rsidRDefault="00270DBE" w:rsidP="00270DBE">
      <w:pPr>
        <w:tabs>
          <w:tab w:val="left" w:pos="1164"/>
        </w:tabs>
      </w:pPr>
    </w:p>
    <w:sectPr w:rsidR="00270DBE" w:rsidRPr="00270D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BF24" w14:textId="77777777" w:rsidR="0069548F" w:rsidRDefault="0069548F" w:rsidP="00542652">
      <w:r>
        <w:separator/>
      </w:r>
    </w:p>
  </w:endnote>
  <w:endnote w:type="continuationSeparator" w:id="0">
    <w:p w14:paraId="1CB83A4B" w14:textId="77777777" w:rsidR="0069548F" w:rsidRDefault="0069548F" w:rsidP="00542652">
      <w:r>
        <w:continuationSeparator/>
      </w:r>
    </w:p>
  </w:endnote>
  <w:endnote w:type="continuationNotice" w:id="1">
    <w:p w14:paraId="582B6B45" w14:textId="77777777" w:rsidR="0069548F" w:rsidRDefault="00695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11C6D81C" w:rsidR="00100D80" w:rsidRDefault="009C1279">
    <w:pPr>
      <w:pStyle w:val="Voettekst"/>
    </w:pPr>
    <w:r>
      <w:t>Fitnessbegeleider</w:t>
    </w:r>
    <w:r w:rsidR="00687172">
      <w:t xml:space="preserve"> (</w:t>
    </w:r>
    <w:r w:rsidR="000229DD">
      <w:t>januari 202</w:t>
    </w:r>
    <w:r w:rsidR="00482577">
      <w:t>5</w:t>
    </w:r>
    <w:r w:rsidR="0068717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5915" w14:textId="77777777" w:rsidR="0069548F" w:rsidRDefault="0069548F" w:rsidP="00542652">
      <w:r>
        <w:separator/>
      </w:r>
    </w:p>
  </w:footnote>
  <w:footnote w:type="continuationSeparator" w:id="0">
    <w:p w14:paraId="30C1140E" w14:textId="77777777" w:rsidR="0069548F" w:rsidRDefault="0069548F" w:rsidP="00542652">
      <w:r>
        <w:continuationSeparator/>
      </w:r>
    </w:p>
    <w:p w14:paraId="7A2B3280" w14:textId="77777777" w:rsidR="0069548F" w:rsidRDefault="0069548F"/>
    <w:p w14:paraId="663D5B66" w14:textId="77777777" w:rsidR="0069548F" w:rsidRDefault="0069548F"/>
  </w:footnote>
  <w:footnote w:type="continuationNotice" w:id="1">
    <w:p w14:paraId="1AB1DA24" w14:textId="77777777" w:rsidR="0069548F" w:rsidRDefault="006954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5B859C1"/>
    <w:multiLevelType w:val="hybridMultilevel"/>
    <w:tmpl w:val="F0884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492229E"/>
    <w:multiLevelType w:val="multilevel"/>
    <w:tmpl w:val="70B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C35C8"/>
    <w:multiLevelType w:val="hybridMultilevel"/>
    <w:tmpl w:val="EC3C3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3"/>
  </w:num>
  <w:num w:numId="8" w16cid:durableId="175048375">
    <w:abstractNumId w:val="15"/>
  </w:num>
  <w:num w:numId="9" w16cid:durableId="336887750">
    <w:abstractNumId w:val="28"/>
  </w:num>
  <w:num w:numId="10" w16cid:durableId="1666779299">
    <w:abstractNumId w:val="4"/>
  </w:num>
  <w:num w:numId="11" w16cid:durableId="1219172945">
    <w:abstractNumId w:val="12"/>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1"/>
  </w:num>
  <w:num w:numId="17" w16cid:durableId="885677727">
    <w:abstractNumId w:val="30"/>
  </w:num>
  <w:num w:numId="18" w16cid:durableId="175775647">
    <w:abstractNumId w:val="0"/>
  </w:num>
  <w:num w:numId="19" w16cid:durableId="2031642540">
    <w:abstractNumId w:val="20"/>
  </w:num>
  <w:num w:numId="20" w16cid:durableId="167646649">
    <w:abstractNumId w:val="13"/>
  </w:num>
  <w:num w:numId="21" w16cid:durableId="1620139441">
    <w:abstractNumId w:val="29"/>
  </w:num>
  <w:num w:numId="22" w16cid:durableId="346371553">
    <w:abstractNumId w:val="9"/>
  </w:num>
  <w:num w:numId="23" w16cid:durableId="2041779584">
    <w:abstractNumId w:val="27"/>
  </w:num>
  <w:num w:numId="24" w16cid:durableId="547453434">
    <w:abstractNumId w:val="11"/>
  </w:num>
  <w:num w:numId="25" w16cid:durableId="843856655">
    <w:abstractNumId w:val="22"/>
  </w:num>
  <w:num w:numId="26" w16cid:durableId="744883336">
    <w:abstractNumId w:val="26"/>
  </w:num>
  <w:num w:numId="27" w16cid:durableId="634062507">
    <w:abstractNumId w:val="6"/>
  </w:num>
  <w:num w:numId="28" w16cid:durableId="828524611">
    <w:abstractNumId w:val="14"/>
  </w:num>
  <w:num w:numId="29" w16cid:durableId="2019842540">
    <w:abstractNumId w:val="3"/>
  </w:num>
  <w:num w:numId="30" w16cid:durableId="1571502692">
    <w:abstractNumId w:val="24"/>
  </w:num>
  <w:num w:numId="31" w16cid:durableId="1088042641">
    <w:abstractNumId w:val="1"/>
  </w:num>
  <w:num w:numId="32" w16cid:durableId="465126272">
    <w:abstractNumId w:val="16"/>
  </w:num>
  <w:num w:numId="33" w16cid:durableId="250547519">
    <w:abstractNumId w:val="19"/>
  </w:num>
  <w:num w:numId="34" w16cid:durableId="813571935">
    <w:abstractNumId w:val="10"/>
  </w:num>
  <w:num w:numId="35" w16cid:durableId="697587102">
    <w:abstractNumId w:val="10"/>
  </w:num>
  <w:num w:numId="36" w16cid:durableId="707145644">
    <w:abstractNumId w:val="10"/>
  </w:num>
  <w:num w:numId="37" w16cid:durableId="2017997054">
    <w:abstractNumId w:val="18"/>
  </w:num>
  <w:num w:numId="38" w16cid:durableId="2065834963">
    <w:abstractNumId w:val="10"/>
  </w:num>
  <w:num w:numId="39" w16cid:durableId="248931996">
    <w:abstractNumId w:val="10"/>
  </w:num>
  <w:num w:numId="40" w16cid:durableId="1662540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2D3"/>
    <w:rsid w:val="0001649B"/>
    <w:rsid w:val="00020948"/>
    <w:rsid w:val="000229DD"/>
    <w:rsid w:val="0002559F"/>
    <w:rsid w:val="00026893"/>
    <w:rsid w:val="00034324"/>
    <w:rsid w:val="0003438C"/>
    <w:rsid w:val="000356E2"/>
    <w:rsid w:val="00037E54"/>
    <w:rsid w:val="00044DD7"/>
    <w:rsid w:val="00045EBA"/>
    <w:rsid w:val="00050125"/>
    <w:rsid w:val="0005048B"/>
    <w:rsid w:val="0006555A"/>
    <w:rsid w:val="00065661"/>
    <w:rsid w:val="00077917"/>
    <w:rsid w:val="00092C7B"/>
    <w:rsid w:val="000A380F"/>
    <w:rsid w:val="000B47EA"/>
    <w:rsid w:val="000B77E8"/>
    <w:rsid w:val="000C591C"/>
    <w:rsid w:val="000C5BA0"/>
    <w:rsid w:val="000C5ED7"/>
    <w:rsid w:val="000C654F"/>
    <w:rsid w:val="000C68C2"/>
    <w:rsid w:val="000D40F4"/>
    <w:rsid w:val="000D5051"/>
    <w:rsid w:val="000E6B20"/>
    <w:rsid w:val="000E6C39"/>
    <w:rsid w:val="000F099B"/>
    <w:rsid w:val="000F480E"/>
    <w:rsid w:val="00100D80"/>
    <w:rsid w:val="001047F7"/>
    <w:rsid w:val="00105CA3"/>
    <w:rsid w:val="00122672"/>
    <w:rsid w:val="00124E96"/>
    <w:rsid w:val="00125451"/>
    <w:rsid w:val="00127D92"/>
    <w:rsid w:val="00142A3A"/>
    <w:rsid w:val="00144B4E"/>
    <w:rsid w:val="001539F1"/>
    <w:rsid w:val="00156BF7"/>
    <w:rsid w:val="00160A31"/>
    <w:rsid w:val="0016105D"/>
    <w:rsid w:val="00167FAC"/>
    <w:rsid w:val="001755E4"/>
    <w:rsid w:val="0018292B"/>
    <w:rsid w:val="001847F1"/>
    <w:rsid w:val="00184DC6"/>
    <w:rsid w:val="00184F88"/>
    <w:rsid w:val="00192F4A"/>
    <w:rsid w:val="001932A5"/>
    <w:rsid w:val="00195631"/>
    <w:rsid w:val="001966C3"/>
    <w:rsid w:val="001A5011"/>
    <w:rsid w:val="001B4CC6"/>
    <w:rsid w:val="001B569F"/>
    <w:rsid w:val="001C0C5E"/>
    <w:rsid w:val="001C2532"/>
    <w:rsid w:val="001D312A"/>
    <w:rsid w:val="001D5592"/>
    <w:rsid w:val="001D5CEB"/>
    <w:rsid w:val="001E1C68"/>
    <w:rsid w:val="001E1E64"/>
    <w:rsid w:val="001E28E7"/>
    <w:rsid w:val="001E2B0B"/>
    <w:rsid w:val="001E41DD"/>
    <w:rsid w:val="001E5CD7"/>
    <w:rsid w:val="001E7667"/>
    <w:rsid w:val="0020522C"/>
    <w:rsid w:val="0021640B"/>
    <w:rsid w:val="0022269B"/>
    <w:rsid w:val="0022385B"/>
    <w:rsid w:val="0022426C"/>
    <w:rsid w:val="00224F11"/>
    <w:rsid w:val="00225806"/>
    <w:rsid w:val="00231CEE"/>
    <w:rsid w:val="0023759E"/>
    <w:rsid w:val="00237820"/>
    <w:rsid w:val="0024372D"/>
    <w:rsid w:val="00244327"/>
    <w:rsid w:val="002450B9"/>
    <w:rsid w:val="002462EA"/>
    <w:rsid w:val="00247617"/>
    <w:rsid w:val="00250907"/>
    <w:rsid w:val="002537F3"/>
    <w:rsid w:val="0025424A"/>
    <w:rsid w:val="0026274E"/>
    <w:rsid w:val="0026610B"/>
    <w:rsid w:val="00270DBE"/>
    <w:rsid w:val="002714E4"/>
    <w:rsid w:val="00282BB1"/>
    <w:rsid w:val="00285D89"/>
    <w:rsid w:val="002862E9"/>
    <w:rsid w:val="00287C15"/>
    <w:rsid w:val="00290079"/>
    <w:rsid w:val="002908CB"/>
    <w:rsid w:val="0029387A"/>
    <w:rsid w:val="00293B90"/>
    <w:rsid w:val="002A59A7"/>
    <w:rsid w:val="002A6A26"/>
    <w:rsid w:val="002C01BE"/>
    <w:rsid w:val="002C1391"/>
    <w:rsid w:val="002C39AC"/>
    <w:rsid w:val="002C5ADD"/>
    <w:rsid w:val="002C6FD7"/>
    <w:rsid w:val="002D0194"/>
    <w:rsid w:val="002D5628"/>
    <w:rsid w:val="002E25CA"/>
    <w:rsid w:val="002E2924"/>
    <w:rsid w:val="00305086"/>
    <w:rsid w:val="00306E9B"/>
    <w:rsid w:val="0031624F"/>
    <w:rsid w:val="00316D30"/>
    <w:rsid w:val="0032251D"/>
    <w:rsid w:val="00322528"/>
    <w:rsid w:val="00323038"/>
    <w:rsid w:val="00326BEF"/>
    <w:rsid w:val="0033255B"/>
    <w:rsid w:val="00342B58"/>
    <w:rsid w:val="0034324A"/>
    <w:rsid w:val="00344488"/>
    <w:rsid w:val="00352242"/>
    <w:rsid w:val="00355407"/>
    <w:rsid w:val="00355463"/>
    <w:rsid w:val="00355623"/>
    <w:rsid w:val="003556C8"/>
    <w:rsid w:val="003569C5"/>
    <w:rsid w:val="00357EA0"/>
    <w:rsid w:val="00365D95"/>
    <w:rsid w:val="00366D4E"/>
    <w:rsid w:val="00370DAE"/>
    <w:rsid w:val="00371FD6"/>
    <w:rsid w:val="00374E2A"/>
    <w:rsid w:val="00376817"/>
    <w:rsid w:val="003770F7"/>
    <w:rsid w:val="00377AFC"/>
    <w:rsid w:val="0038112E"/>
    <w:rsid w:val="003835CA"/>
    <w:rsid w:val="00385AB2"/>
    <w:rsid w:val="0038635F"/>
    <w:rsid w:val="0039211A"/>
    <w:rsid w:val="00392938"/>
    <w:rsid w:val="00394AFB"/>
    <w:rsid w:val="003A4627"/>
    <w:rsid w:val="003A7EB5"/>
    <w:rsid w:val="003A7F1A"/>
    <w:rsid w:val="003B333C"/>
    <w:rsid w:val="003B3A12"/>
    <w:rsid w:val="003B4FB3"/>
    <w:rsid w:val="003C3080"/>
    <w:rsid w:val="003C365A"/>
    <w:rsid w:val="003C47B6"/>
    <w:rsid w:val="003D02CD"/>
    <w:rsid w:val="003D3A91"/>
    <w:rsid w:val="003D42FA"/>
    <w:rsid w:val="003D69A1"/>
    <w:rsid w:val="003E7103"/>
    <w:rsid w:val="003E764F"/>
    <w:rsid w:val="003F39FC"/>
    <w:rsid w:val="003F3B3F"/>
    <w:rsid w:val="004040E4"/>
    <w:rsid w:val="00405283"/>
    <w:rsid w:val="00413098"/>
    <w:rsid w:val="00424A70"/>
    <w:rsid w:val="004254D5"/>
    <w:rsid w:val="004305D4"/>
    <w:rsid w:val="00430891"/>
    <w:rsid w:val="004359EC"/>
    <w:rsid w:val="00437BBA"/>
    <w:rsid w:val="00442F4C"/>
    <w:rsid w:val="00450BE0"/>
    <w:rsid w:val="00452069"/>
    <w:rsid w:val="00455600"/>
    <w:rsid w:val="00455F53"/>
    <w:rsid w:val="00456013"/>
    <w:rsid w:val="00456B7A"/>
    <w:rsid w:val="004605B4"/>
    <w:rsid w:val="0046180B"/>
    <w:rsid w:val="00462B14"/>
    <w:rsid w:val="00462EA3"/>
    <w:rsid w:val="004654C4"/>
    <w:rsid w:val="0046553C"/>
    <w:rsid w:val="00475418"/>
    <w:rsid w:val="0047687E"/>
    <w:rsid w:val="00482577"/>
    <w:rsid w:val="00484472"/>
    <w:rsid w:val="00490E59"/>
    <w:rsid w:val="00492022"/>
    <w:rsid w:val="004A3E71"/>
    <w:rsid w:val="004A47BD"/>
    <w:rsid w:val="004A77AE"/>
    <w:rsid w:val="004B19FC"/>
    <w:rsid w:val="004B1C7E"/>
    <w:rsid w:val="004C08C1"/>
    <w:rsid w:val="004C3FCD"/>
    <w:rsid w:val="004D062F"/>
    <w:rsid w:val="004F4BAD"/>
    <w:rsid w:val="004F5EB3"/>
    <w:rsid w:val="004F670C"/>
    <w:rsid w:val="0050317B"/>
    <w:rsid w:val="00503DCA"/>
    <w:rsid w:val="00507B8D"/>
    <w:rsid w:val="00511630"/>
    <w:rsid w:val="00511EF6"/>
    <w:rsid w:val="005134B3"/>
    <w:rsid w:val="0051512A"/>
    <w:rsid w:val="0051626C"/>
    <w:rsid w:val="00531181"/>
    <w:rsid w:val="00533A43"/>
    <w:rsid w:val="005365F3"/>
    <w:rsid w:val="00542652"/>
    <w:rsid w:val="005431F5"/>
    <w:rsid w:val="005434F0"/>
    <w:rsid w:val="005555AB"/>
    <w:rsid w:val="00556418"/>
    <w:rsid w:val="00560F07"/>
    <w:rsid w:val="00565A69"/>
    <w:rsid w:val="005704F9"/>
    <w:rsid w:val="00572592"/>
    <w:rsid w:val="00573614"/>
    <w:rsid w:val="00576632"/>
    <w:rsid w:val="005766F8"/>
    <w:rsid w:val="00582145"/>
    <w:rsid w:val="00582D2E"/>
    <w:rsid w:val="0058457E"/>
    <w:rsid w:val="00587F9C"/>
    <w:rsid w:val="00597D72"/>
    <w:rsid w:val="005B120A"/>
    <w:rsid w:val="005B22BE"/>
    <w:rsid w:val="005B5545"/>
    <w:rsid w:val="005B6E7C"/>
    <w:rsid w:val="005B732D"/>
    <w:rsid w:val="005B7532"/>
    <w:rsid w:val="005C2046"/>
    <w:rsid w:val="005C267B"/>
    <w:rsid w:val="005C2CF9"/>
    <w:rsid w:val="005C4006"/>
    <w:rsid w:val="005D7743"/>
    <w:rsid w:val="005E1C22"/>
    <w:rsid w:val="0060187B"/>
    <w:rsid w:val="00602896"/>
    <w:rsid w:val="006060F8"/>
    <w:rsid w:val="00610269"/>
    <w:rsid w:val="00611444"/>
    <w:rsid w:val="00620A2B"/>
    <w:rsid w:val="00621CBE"/>
    <w:rsid w:val="006276E6"/>
    <w:rsid w:val="00637F13"/>
    <w:rsid w:val="00640317"/>
    <w:rsid w:val="0064290D"/>
    <w:rsid w:val="00643BB3"/>
    <w:rsid w:val="00644E97"/>
    <w:rsid w:val="00645DF8"/>
    <w:rsid w:val="00647D31"/>
    <w:rsid w:val="006505A5"/>
    <w:rsid w:val="0065447F"/>
    <w:rsid w:val="00657AE7"/>
    <w:rsid w:val="00660CAF"/>
    <w:rsid w:val="0066310A"/>
    <w:rsid w:val="00663453"/>
    <w:rsid w:val="00664D1D"/>
    <w:rsid w:val="006745D6"/>
    <w:rsid w:val="00675BA9"/>
    <w:rsid w:val="0068504D"/>
    <w:rsid w:val="00685FB0"/>
    <w:rsid w:val="00687172"/>
    <w:rsid w:val="006872E7"/>
    <w:rsid w:val="006903EF"/>
    <w:rsid w:val="0069092C"/>
    <w:rsid w:val="006918BA"/>
    <w:rsid w:val="00692DD9"/>
    <w:rsid w:val="0069548F"/>
    <w:rsid w:val="00696F58"/>
    <w:rsid w:val="006A0184"/>
    <w:rsid w:val="006A1A8A"/>
    <w:rsid w:val="006A5803"/>
    <w:rsid w:val="006A5A53"/>
    <w:rsid w:val="006B1A13"/>
    <w:rsid w:val="006B3DD8"/>
    <w:rsid w:val="006C5137"/>
    <w:rsid w:val="006C5690"/>
    <w:rsid w:val="006D3F09"/>
    <w:rsid w:val="006E1A63"/>
    <w:rsid w:val="006F1361"/>
    <w:rsid w:val="006F458B"/>
    <w:rsid w:val="006F5280"/>
    <w:rsid w:val="00701086"/>
    <w:rsid w:val="00701E3E"/>
    <w:rsid w:val="007025D8"/>
    <w:rsid w:val="007074BE"/>
    <w:rsid w:val="007115EE"/>
    <w:rsid w:val="00711A8E"/>
    <w:rsid w:val="00713BDE"/>
    <w:rsid w:val="0071469E"/>
    <w:rsid w:val="00716065"/>
    <w:rsid w:val="00716850"/>
    <w:rsid w:val="00724AE9"/>
    <w:rsid w:val="00727F36"/>
    <w:rsid w:val="00730C6C"/>
    <w:rsid w:val="00731FB0"/>
    <w:rsid w:val="00733605"/>
    <w:rsid w:val="00733752"/>
    <w:rsid w:val="00737230"/>
    <w:rsid w:val="007428F1"/>
    <w:rsid w:val="00742BE1"/>
    <w:rsid w:val="00745DF8"/>
    <w:rsid w:val="0075121C"/>
    <w:rsid w:val="00752236"/>
    <w:rsid w:val="00760294"/>
    <w:rsid w:val="00760418"/>
    <w:rsid w:val="00765F33"/>
    <w:rsid w:val="0076679C"/>
    <w:rsid w:val="00766DA3"/>
    <w:rsid w:val="007728BA"/>
    <w:rsid w:val="007755A0"/>
    <w:rsid w:val="007755F9"/>
    <w:rsid w:val="00782683"/>
    <w:rsid w:val="00790DA0"/>
    <w:rsid w:val="007913F3"/>
    <w:rsid w:val="00791ABB"/>
    <w:rsid w:val="00794B76"/>
    <w:rsid w:val="007A41CD"/>
    <w:rsid w:val="007A49B8"/>
    <w:rsid w:val="007A538B"/>
    <w:rsid w:val="007A53D4"/>
    <w:rsid w:val="007B4074"/>
    <w:rsid w:val="007B4ED4"/>
    <w:rsid w:val="007C1831"/>
    <w:rsid w:val="007C2132"/>
    <w:rsid w:val="007C3BD2"/>
    <w:rsid w:val="007C4B11"/>
    <w:rsid w:val="007C6AAD"/>
    <w:rsid w:val="007D13EB"/>
    <w:rsid w:val="007D5251"/>
    <w:rsid w:val="007D5840"/>
    <w:rsid w:val="007D7685"/>
    <w:rsid w:val="007E5CF1"/>
    <w:rsid w:val="007E6DC0"/>
    <w:rsid w:val="007E7287"/>
    <w:rsid w:val="007F00C2"/>
    <w:rsid w:val="007F27AB"/>
    <w:rsid w:val="007F76DF"/>
    <w:rsid w:val="00802762"/>
    <w:rsid w:val="00803E9F"/>
    <w:rsid w:val="0081286C"/>
    <w:rsid w:val="00814FA8"/>
    <w:rsid w:val="00820C04"/>
    <w:rsid w:val="00830982"/>
    <w:rsid w:val="00830BCF"/>
    <w:rsid w:val="00831D21"/>
    <w:rsid w:val="00832EE1"/>
    <w:rsid w:val="00835099"/>
    <w:rsid w:val="00837643"/>
    <w:rsid w:val="0084257D"/>
    <w:rsid w:val="00843D45"/>
    <w:rsid w:val="00844A02"/>
    <w:rsid w:val="00853F64"/>
    <w:rsid w:val="008564DA"/>
    <w:rsid w:val="00861A96"/>
    <w:rsid w:val="00863F63"/>
    <w:rsid w:val="008704DF"/>
    <w:rsid w:val="00876958"/>
    <w:rsid w:val="00880C36"/>
    <w:rsid w:val="008854E2"/>
    <w:rsid w:val="00885AF5"/>
    <w:rsid w:val="008A1FC5"/>
    <w:rsid w:val="008A2765"/>
    <w:rsid w:val="008A3C2A"/>
    <w:rsid w:val="008A4EC1"/>
    <w:rsid w:val="008A5DFF"/>
    <w:rsid w:val="008B62DD"/>
    <w:rsid w:val="008B663C"/>
    <w:rsid w:val="008C13F7"/>
    <w:rsid w:val="008C77C3"/>
    <w:rsid w:val="008D0F1F"/>
    <w:rsid w:val="008D4918"/>
    <w:rsid w:val="008D77AA"/>
    <w:rsid w:val="008E2108"/>
    <w:rsid w:val="008E2467"/>
    <w:rsid w:val="008E3DF9"/>
    <w:rsid w:val="008E65BF"/>
    <w:rsid w:val="008E7B4A"/>
    <w:rsid w:val="00900DA2"/>
    <w:rsid w:val="0090100B"/>
    <w:rsid w:val="0090340D"/>
    <w:rsid w:val="00904021"/>
    <w:rsid w:val="009055EF"/>
    <w:rsid w:val="0090582A"/>
    <w:rsid w:val="00906D67"/>
    <w:rsid w:val="009073BB"/>
    <w:rsid w:val="00911EAE"/>
    <w:rsid w:val="009123EA"/>
    <w:rsid w:val="009265A6"/>
    <w:rsid w:val="00927228"/>
    <w:rsid w:val="0092739C"/>
    <w:rsid w:val="00927BE8"/>
    <w:rsid w:val="009327EA"/>
    <w:rsid w:val="009329AB"/>
    <w:rsid w:val="00942110"/>
    <w:rsid w:val="00943AF2"/>
    <w:rsid w:val="00943E92"/>
    <w:rsid w:val="009444E1"/>
    <w:rsid w:val="009447F8"/>
    <w:rsid w:val="00954509"/>
    <w:rsid w:val="00961702"/>
    <w:rsid w:val="00964779"/>
    <w:rsid w:val="00964DBD"/>
    <w:rsid w:val="00965301"/>
    <w:rsid w:val="00980DCE"/>
    <w:rsid w:val="009814DF"/>
    <w:rsid w:val="00982889"/>
    <w:rsid w:val="0098320C"/>
    <w:rsid w:val="00983866"/>
    <w:rsid w:val="00984383"/>
    <w:rsid w:val="00987280"/>
    <w:rsid w:val="00991E9C"/>
    <w:rsid w:val="00993254"/>
    <w:rsid w:val="00993FA1"/>
    <w:rsid w:val="00995AE3"/>
    <w:rsid w:val="0099620A"/>
    <w:rsid w:val="009A0807"/>
    <w:rsid w:val="009A6EA2"/>
    <w:rsid w:val="009B235B"/>
    <w:rsid w:val="009B2CDC"/>
    <w:rsid w:val="009B4946"/>
    <w:rsid w:val="009B63B2"/>
    <w:rsid w:val="009B71BC"/>
    <w:rsid w:val="009C109C"/>
    <w:rsid w:val="009C1279"/>
    <w:rsid w:val="009C4FE0"/>
    <w:rsid w:val="009D05E1"/>
    <w:rsid w:val="009D610A"/>
    <w:rsid w:val="009E6114"/>
    <w:rsid w:val="009E61A9"/>
    <w:rsid w:val="009F000C"/>
    <w:rsid w:val="009F2010"/>
    <w:rsid w:val="00A0066B"/>
    <w:rsid w:val="00A02E4F"/>
    <w:rsid w:val="00A04E1D"/>
    <w:rsid w:val="00A0662C"/>
    <w:rsid w:val="00A1117E"/>
    <w:rsid w:val="00A22D1E"/>
    <w:rsid w:val="00A262E2"/>
    <w:rsid w:val="00A266B6"/>
    <w:rsid w:val="00A27F16"/>
    <w:rsid w:val="00A303E6"/>
    <w:rsid w:val="00A346F1"/>
    <w:rsid w:val="00A37CD4"/>
    <w:rsid w:val="00A42C06"/>
    <w:rsid w:val="00A442E2"/>
    <w:rsid w:val="00A44960"/>
    <w:rsid w:val="00A46C9F"/>
    <w:rsid w:val="00A52B82"/>
    <w:rsid w:val="00A54D41"/>
    <w:rsid w:val="00A64B25"/>
    <w:rsid w:val="00A65DD8"/>
    <w:rsid w:val="00A72D9E"/>
    <w:rsid w:val="00A75144"/>
    <w:rsid w:val="00A75F66"/>
    <w:rsid w:val="00A813B5"/>
    <w:rsid w:val="00A84694"/>
    <w:rsid w:val="00A853B3"/>
    <w:rsid w:val="00A90E5B"/>
    <w:rsid w:val="00AA0A19"/>
    <w:rsid w:val="00AA1FB6"/>
    <w:rsid w:val="00AB0D07"/>
    <w:rsid w:val="00AB350F"/>
    <w:rsid w:val="00AB3A8D"/>
    <w:rsid w:val="00AB68EC"/>
    <w:rsid w:val="00AC43ED"/>
    <w:rsid w:val="00AE042D"/>
    <w:rsid w:val="00AE12A8"/>
    <w:rsid w:val="00AE29B3"/>
    <w:rsid w:val="00AE3D10"/>
    <w:rsid w:val="00AE57DC"/>
    <w:rsid w:val="00AF2BB9"/>
    <w:rsid w:val="00AF2EA8"/>
    <w:rsid w:val="00B0652B"/>
    <w:rsid w:val="00B144C2"/>
    <w:rsid w:val="00B164E1"/>
    <w:rsid w:val="00B16D60"/>
    <w:rsid w:val="00B3089F"/>
    <w:rsid w:val="00B333D2"/>
    <w:rsid w:val="00B33B85"/>
    <w:rsid w:val="00B3416F"/>
    <w:rsid w:val="00B45EA0"/>
    <w:rsid w:val="00B46550"/>
    <w:rsid w:val="00B46939"/>
    <w:rsid w:val="00B51BCA"/>
    <w:rsid w:val="00B51E01"/>
    <w:rsid w:val="00B5513B"/>
    <w:rsid w:val="00B565FF"/>
    <w:rsid w:val="00B614E7"/>
    <w:rsid w:val="00B63DF4"/>
    <w:rsid w:val="00B65BDC"/>
    <w:rsid w:val="00B66369"/>
    <w:rsid w:val="00B673D2"/>
    <w:rsid w:val="00B74B05"/>
    <w:rsid w:val="00B83D8F"/>
    <w:rsid w:val="00B87673"/>
    <w:rsid w:val="00B9372F"/>
    <w:rsid w:val="00B965B4"/>
    <w:rsid w:val="00B96717"/>
    <w:rsid w:val="00B96A56"/>
    <w:rsid w:val="00B970A4"/>
    <w:rsid w:val="00BA5745"/>
    <w:rsid w:val="00BB3A06"/>
    <w:rsid w:val="00BB6B2B"/>
    <w:rsid w:val="00BC3446"/>
    <w:rsid w:val="00BC7FBC"/>
    <w:rsid w:val="00BD17BC"/>
    <w:rsid w:val="00BE2839"/>
    <w:rsid w:val="00BE2A3B"/>
    <w:rsid w:val="00BE5126"/>
    <w:rsid w:val="00BE6CA3"/>
    <w:rsid w:val="00BF535C"/>
    <w:rsid w:val="00C01387"/>
    <w:rsid w:val="00C02ED3"/>
    <w:rsid w:val="00C04582"/>
    <w:rsid w:val="00C06487"/>
    <w:rsid w:val="00C10334"/>
    <w:rsid w:val="00C1743C"/>
    <w:rsid w:val="00C3113E"/>
    <w:rsid w:val="00C3301F"/>
    <w:rsid w:val="00C34916"/>
    <w:rsid w:val="00C377BF"/>
    <w:rsid w:val="00C37EFE"/>
    <w:rsid w:val="00C41B69"/>
    <w:rsid w:val="00C42227"/>
    <w:rsid w:val="00C4228B"/>
    <w:rsid w:val="00C459F5"/>
    <w:rsid w:val="00C46B02"/>
    <w:rsid w:val="00C62050"/>
    <w:rsid w:val="00C623BE"/>
    <w:rsid w:val="00C70DDA"/>
    <w:rsid w:val="00C71257"/>
    <w:rsid w:val="00C73101"/>
    <w:rsid w:val="00C76CDC"/>
    <w:rsid w:val="00C82803"/>
    <w:rsid w:val="00C91234"/>
    <w:rsid w:val="00C926CA"/>
    <w:rsid w:val="00C93D8E"/>
    <w:rsid w:val="00C94C30"/>
    <w:rsid w:val="00C9717D"/>
    <w:rsid w:val="00CA1BF4"/>
    <w:rsid w:val="00CA2ADD"/>
    <w:rsid w:val="00CA3FC1"/>
    <w:rsid w:val="00CA46DB"/>
    <w:rsid w:val="00CA56DA"/>
    <w:rsid w:val="00CA70E6"/>
    <w:rsid w:val="00CB1B2C"/>
    <w:rsid w:val="00CB1C0B"/>
    <w:rsid w:val="00CB21A2"/>
    <w:rsid w:val="00CB2B97"/>
    <w:rsid w:val="00CB7BAE"/>
    <w:rsid w:val="00CC10B3"/>
    <w:rsid w:val="00CC1472"/>
    <w:rsid w:val="00CC416B"/>
    <w:rsid w:val="00CC45E2"/>
    <w:rsid w:val="00CC5998"/>
    <w:rsid w:val="00CC608A"/>
    <w:rsid w:val="00CD5369"/>
    <w:rsid w:val="00CD76EE"/>
    <w:rsid w:val="00CE03EE"/>
    <w:rsid w:val="00CE4A27"/>
    <w:rsid w:val="00CF2CFC"/>
    <w:rsid w:val="00CF3ADF"/>
    <w:rsid w:val="00CF6754"/>
    <w:rsid w:val="00CF76DB"/>
    <w:rsid w:val="00D02C59"/>
    <w:rsid w:val="00D052CE"/>
    <w:rsid w:val="00D153F1"/>
    <w:rsid w:val="00D16156"/>
    <w:rsid w:val="00D2120A"/>
    <w:rsid w:val="00D24E49"/>
    <w:rsid w:val="00D2595E"/>
    <w:rsid w:val="00D27963"/>
    <w:rsid w:val="00D32709"/>
    <w:rsid w:val="00D35E05"/>
    <w:rsid w:val="00D45E17"/>
    <w:rsid w:val="00D46B69"/>
    <w:rsid w:val="00D46BAD"/>
    <w:rsid w:val="00D47932"/>
    <w:rsid w:val="00D54155"/>
    <w:rsid w:val="00D57927"/>
    <w:rsid w:val="00D62CAD"/>
    <w:rsid w:val="00D646D9"/>
    <w:rsid w:val="00D71FD9"/>
    <w:rsid w:val="00D75B87"/>
    <w:rsid w:val="00D91EDD"/>
    <w:rsid w:val="00D92BE8"/>
    <w:rsid w:val="00D945B3"/>
    <w:rsid w:val="00DA0882"/>
    <w:rsid w:val="00DA2DE5"/>
    <w:rsid w:val="00DB668E"/>
    <w:rsid w:val="00DC1E08"/>
    <w:rsid w:val="00DE1D3E"/>
    <w:rsid w:val="00DE5A1F"/>
    <w:rsid w:val="00DF09AC"/>
    <w:rsid w:val="00DF17C0"/>
    <w:rsid w:val="00DF20AB"/>
    <w:rsid w:val="00E02A25"/>
    <w:rsid w:val="00E03F61"/>
    <w:rsid w:val="00E04192"/>
    <w:rsid w:val="00E07475"/>
    <w:rsid w:val="00E11903"/>
    <w:rsid w:val="00E2096D"/>
    <w:rsid w:val="00E25ABD"/>
    <w:rsid w:val="00E27E09"/>
    <w:rsid w:val="00E317E1"/>
    <w:rsid w:val="00E47C80"/>
    <w:rsid w:val="00E50F3A"/>
    <w:rsid w:val="00E53ADC"/>
    <w:rsid w:val="00E5412D"/>
    <w:rsid w:val="00E557ED"/>
    <w:rsid w:val="00E6057A"/>
    <w:rsid w:val="00E60951"/>
    <w:rsid w:val="00E62FD1"/>
    <w:rsid w:val="00E710CA"/>
    <w:rsid w:val="00E71121"/>
    <w:rsid w:val="00E73A6D"/>
    <w:rsid w:val="00E75062"/>
    <w:rsid w:val="00E7569B"/>
    <w:rsid w:val="00E8057D"/>
    <w:rsid w:val="00E81306"/>
    <w:rsid w:val="00E818E8"/>
    <w:rsid w:val="00E82741"/>
    <w:rsid w:val="00E87B21"/>
    <w:rsid w:val="00E94E6B"/>
    <w:rsid w:val="00E94F63"/>
    <w:rsid w:val="00E95386"/>
    <w:rsid w:val="00EA6F08"/>
    <w:rsid w:val="00EA76DD"/>
    <w:rsid w:val="00EB3154"/>
    <w:rsid w:val="00EB3381"/>
    <w:rsid w:val="00EC194F"/>
    <w:rsid w:val="00EC3B8F"/>
    <w:rsid w:val="00EC71BD"/>
    <w:rsid w:val="00ED1FF2"/>
    <w:rsid w:val="00ED2117"/>
    <w:rsid w:val="00ED42A1"/>
    <w:rsid w:val="00ED6453"/>
    <w:rsid w:val="00EE13D1"/>
    <w:rsid w:val="00EE1643"/>
    <w:rsid w:val="00EE619E"/>
    <w:rsid w:val="00EE6ECF"/>
    <w:rsid w:val="00EF0587"/>
    <w:rsid w:val="00EF1C47"/>
    <w:rsid w:val="00F01269"/>
    <w:rsid w:val="00F018CD"/>
    <w:rsid w:val="00F0509D"/>
    <w:rsid w:val="00F153DD"/>
    <w:rsid w:val="00F2108F"/>
    <w:rsid w:val="00F24820"/>
    <w:rsid w:val="00F2707D"/>
    <w:rsid w:val="00F5043B"/>
    <w:rsid w:val="00F50670"/>
    <w:rsid w:val="00F6033E"/>
    <w:rsid w:val="00F62FF5"/>
    <w:rsid w:val="00F70B2F"/>
    <w:rsid w:val="00F75290"/>
    <w:rsid w:val="00F81600"/>
    <w:rsid w:val="00F82436"/>
    <w:rsid w:val="00F82561"/>
    <w:rsid w:val="00F82D2D"/>
    <w:rsid w:val="00F85106"/>
    <w:rsid w:val="00F8750F"/>
    <w:rsid w:val="00F87796"/>
    <w:rsid w:val="00F93C1B"/>
    <w:rsid w:val="00F94E31"/>
    <w:rsid w:val="00F95889"/>
    <w:rsid w:val="00F96046"/>
    <w:rsid w:val="00FA1A87"/>
    <w:rsid w:val="00FA39E5"/>
    <w:rsid w:val="00FA6474"/>
    <w:rsid w:val="00FA6EC9"/>
    <w:rsid w:val="00FC4F20"/>
    <w:rsid w:val="00FD7C3E"/>
    <w:rsid w:val="00FE216C"/>
    <w:rsid w:val="00FF0E5C"/>
    <w:rsid w:val="00FF3A92"/>
    <w:rsid w:val="00FF4153"/>
    <w:rsid w:val="00FF70DB"/>
    <w:rsid w:val="1640990E"/>
    <w:rsid w:val="541B4775"/>
    <w:rsid w:val="7A45B6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81703204-53F9-4CBE-ACB7-90E577F9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1F7EA6"/>
    <w:rsid w:val="003C47B6"/>
    <w:rsid w:val="004027EB"/>
    <w:rsid w:val="00462EA3"/>
    <w:rsid w:val="0046553C"/>
    <w:rsid w:val="0050317B"/>
    <w:rsid w:val="00611444"/>
    <w:rsid w:val="006977B1"/>
    <w:rsid w:val="006D5DE6"/>
    <w:rsid w:val="007728BA"/>
    <w:rsid w:val="009C2BB4"/>
    <w:rsid w:val="00BF2DC5"/>
    <w:rsid w:val="00C90587"/>
    <w:rsid w:val="00C9717D"/>
    <w:rsid w:val="00DA0882"/>
    <w:rsid w:val="00E317E1"/>
    <w:rsid w:val="00EC29C3"/>
    <w:rsid w:val="00F61F54"/>
    <w:rsid w:val="00FA1A87"/>
    <w:rsid w:val="00FC4F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DEA86316-AFAA-49E1-BAF2-A71F5F57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160</TotalTime>
  <Pages>2</Pages>
  <Words>695</Words>
  <Characters>3827</Characters>
  <Application>Microsoft Office Word</Application>
  <DocSecurity>0</DocSecurity>
  <Lines>31</Lines>
  <Paragraphs>9</Paragraphs>
  <ScaleCrop>false</ScaleCrop>
  <Company>HP</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Christel Baert</cp:lastModifiedBy>
  <cp:revision>149</cp:revision>
  <dcterms:created xsi:type="dcterms:W3CDTF">2025-09-08T14:08:00Z</dcterms:created>
  <dcterms:modified xsi:type="dcterms:W3CDTF">2025-09-10T09:48:00Z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