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98E8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4D34C76F" w14:textId="33C8602D" w:rsidR="00AE57DC" w:rsidRDefault="00165574" w:rsidP="00F95D31">
      <w:pPr>
        <w:spacing w:after="24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F01B3A20564E49E0B62B23D47BA9F5E5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F95D31">
            <w:rPr>
              <w:b/>
              <w:sz w:val="24"/>
              <w:szCs w:val="24"/>
            </w:rPr>
            <w:t>Dienst Lerenden</w:t>
          </w:r>
        </w:sdtContent>
      </w:sdt>
    </w:p>
    <w:p w14:paraId="13EA4312" w14:textId="1FB55EF6" w:rsidR="00F95D31" w:rsidRDefault="00F95D31" w:rsidP="00F95D31">
      <w:pPr>
        <w:pStyle w:val="documentnummer"/>
      </w:pPr>
      <w:bookmarkStart w:id="0" w:name="Datum"/>
      <w:bookmarkEnd w:id="0"/>
      <w:r>
        <w:t>TLER_399</w:t>
      </w:r>
    </w:p>
    <w:p w14:paraId="649D7BA4" w14:textId="4378FF63" w:rsidR="00342B58" w:rsidRPr="00424A70" w:rsidRDefault="00342B58" w:rsidP="00531181">
      <w:pPr>
        <w:pStyle w:val="Datumdocument"/>
        <w:spacing w:after="0"/>
        <w:rPr>
          <w:b w:val="0"/>
          <w:bCs/>
        </w:rPr>
      </w:pPr>
      <w:proofErr w:type="spellStart"/>
      <w:r w:rsidRPr="00424A70">
        <w:rPr>
          <w:b w:val="0"/>
          <w:bCs/>
        </w:rPr>
        <w:t>jjjj</w:t>
      </w:r>
      <w:proofErr w:type="spellEnd"/>
      <w:r w:rsidRPr="00424A70">
        <w:rPr>
          <w:b w:val="0"/>
          <w:bCs/>
        </w:rPr>
        <w:t>-mm-</w:t>
      </w:r>
      <w:proofErr w:type="spellStart"/>
      <w:r w:rsidRPr="00424A70">
        <w:rPr>
          <w:b w:val="0"/>
          <w:bCs/>
        </w:rPr>
        <w:t>dd</w:t>
      </w:r>
      <w:proofErr w:type="spellEnd"/>
    </w:p>
    <w:p w14:paraId="089D3A8B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7E19D004" wp14:editId="3F4E31E6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B928F" w14:textId="1B3AA2EB" w:rsidR="00127D92" w:rsidRDefault="00F95D31" w:rsidP="00F95D31">
      <w:pPr>
        <w:pStyle w:val="Titel"/>
        <w:spacing w:before="480" w:after="480"/>
        <w:rPr>
          <w:bCs/>
          <w:szCs w:val="24"/>
        </w:rPr>
      </w:pPr>
      <w:r>
        <w:rPr>
          <w:bCs/>
          <w:szCs w:val="24"/>
        </w:rPr>
        <w:t>Modelbrief gewijzigde regelgeving problematische afwezigheid</w:t>
      </w:r>
    </w:p>
    <w:p w14:paraId="40EE6320" w14:textId="77777777" w:rsidR="00F95D31" w:rsidRPr="006E6ED4" w:rsidRDefault="00F95D31" w:rsidP="00F95D31">
      <w:pPr>
        <w:spacing w:after="480" w:line="360" w:lineRule="auto"/>
      </w:pPr>
      <w:r w:rsidRPr="006E6ED4">
        <w:t>Beste ouder</w:t>
      </w:r>
    </w:p>
    <w:p w14:paraId="145D8C95" w14:textId="77777777" w:rsidR="00F95D31" w:rsidRPr="006E6ED4" w:rsidRDefault="00F95D31" w:rsidP="00F95D31">
      <w:pPr>
        <w:spacing w:line="360" w:lineRule="auto"/>
      </w:pPr>
      <w:r w:rsidRPr="006E6ED4">
        <w:t>Via deze brief willen we jou informeren over een wijziging in het schoolreglement</w:t>
      </w:r>
      <w:r>
        <w:t xml:space="preserve"> omwille van nieuwe regelgeving. Bij gewijzigde regelgeving zijn we verplicht om het schoolreglement aan te passen.</w:t>
      </w:r>
    </w:p>
    <w:p w14:paraId="63E6EE51" w14:textId="77777777" w:rsidR="00F95D31" w:rsidRPr="006E6ED4" w:rsidRDefault="00F95D31" w:rsidP="00F95D31">
      <w:pPr>
        <w:spacing w:line="360" w:lineRule="auto"/>
      </w:pPr>
      <w:r w:rsidRPr="006E6ED4">
        <w:t>In punt … van het schoolreglement vind je informatie over de afwezigheden van leerlingen.</w:t>
      </w:r>
    </w:p>
    <w:p w14:paraId="2D51907D" w14:textId="77777777" w:rsidR="00F95D31" w:rsidRPr="006E6ED4" w:rsidRDefault="00F95D31" w:rsidP="00F95D31">
      <w:pPr>
        <w:spacing w:line="360" w:lineRule="auto"/>
      </w:pPr>
      <w:r w:rsidRPr="006E6ED4">
        <w:t>Vanaf 1 september 2025 zijn leerlingen die te laat komen of vroeger vertrekken, pas problematisch afwezig als ze minimaal één lestijd (</w:t>
      </w:r>
      <w:proofErr w:type="spellStart"/>
      <w:r w:rsidRPr="006E6ED4">
        <w:t>bao</w:t>
      </w:r>
      <w:proofErr w:type="spellEnd"/>
      <w:r w:rsidRPr="006E6ED4">
        <w:t xml:space="preserve">)/lesuur (so) </w:t>
      </w:r>
      <w:r w:rsidRPr="006E6ED4">
        <w:rPr>
          <w:i/>
          <w:iCs/>
        </w:rPr>
        <w:t>(schrappen wat niet past)</w:t>
      </w:r>
      <w:r w:rsidRPr="006E6ED4">
        <w:t xml:space="preserve"> van de halve dag afwezig waren zonder </w:t>
      </w:r>
      <w:r>
        <w:t xml:space="preserve">geldige </w:t>
      </w:r>
      <w:r w:rsidRPr="006E6ED4">
        <w:t>wettiging.</w:t>
      </w:r>
    </w:p>
    <w:p w14:paraId="2D20D6F0" w14:textId="77777777" w:rsidR="00F95D31" w:rsidRPr="006E6ED4" w:rsidRDefault="00F95D31" w:rsidP="00F95D31">
      <w:pPr>
        <w:spacing w:line="360" w:lineRule="auto"/>
      </w:pPr>
      <w:r w:rsidRPr="006E6ED4">
        <w:t>Een aangepaste versie van het schoolreglement vind je op onze website.</w:t>
      </w:r>
    </w:p>
    <w:p w14:paraId="5FE2929F" w14:textId="58E6518A" w:rsidR="00F95D31" w:rsidRPr="006E6ED4" w:rsidRDefault="00F95D31" w:rsidP="00F95D31">
      <w:pPr>
        <w:spacing w:line="360" w:lineRule="auto"/>
      </w:pPr>
      <w:r w:rsidRPr="006E6ED4">
        <w:t xml:space="preserve">Heb je hierover vragen? Neem dan gerust contact </w:t>
      </w:r>
      <w:r>
        <w:t xml:space="preserve">op met …. </w:t>
      </w:r>
      <w:r w:rsidRPr="00CD5DDE">
        <w:rPr>
          <w:i/>
          <w:iCs/>
        </w:rPr>
        <w:t>(invullen)</w:t>
      </w:r>
      <w:r w:rsidRPr="006E6ED4">
        <w:t>.</w:t>
      </w:r>
    </w:p>
    <w:p w14:paraId="7FA1F7C3" w14:textId="77777777" w:rsidR="00F95D31" w:rsidRPr="00F95D31" w:rsidRDefault="00F95D31" w:rsidP="00F95D31"/>
    <w:sectPr w:rsidR="00F95D31" w:rsidRPr="00F95D31" w:rsidSect="00D32709">
      <w:footerReference w:type="even" r:id="rId12"/>
      <w:footerReference w:type="default" r:id="rId13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ED914" w14:textId="77777777" w:rsidR="00F95D31" w:rsidRDefault="00F95D31" w:rsidP="00542652">
      <w:r>
        <w:separator/>
      </w:r>
    </w:p>
  </w:endnote>
  <w:endnote w:type="continuationSeparator" w:id="0">
    <w:p w14:paraId="41905E24" w14:textId="77777777" w:rsidR="00F95D31" w:rsidRDefault="00F95D31" w:rsidP="00542652">
      <w:r>
        <w:continuationSeparator/>
      </w:r>
    </w:p>
  </w:endnote>
  <w:endnote w:type="continuationNotice" w:id="1">
    <w:p w14:paraId="59486B95" w14:textId="77777777" w:rsidR="00F95D31" w:rsidRDefault="00F95D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1791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F95D31" w:rsidRPr="00F95D31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F95D31" w:rsidRPr="00F95D31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53EEE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42B219F1" wp14:editId="459A1C59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0A99F" w14:textId="77777777" w:rsidR="00F95D31" w:rsidRDefault="00F95D31" w:rsidP="00542652">
      <w:r>
        <w:separator/>
      </w:r>
    </w:p>
  </w:footnote>
  <w:footnote w:type="continuationSeparator" w:id="0">
    <w:p w14:paraId="674FC3B8" w14:textId="77777777" w:rsidR="00F95D31" w:rsidRDefault="00F95D31" w:rsidP="00542652">
      <w:r>
        <w:continuationSeparator/>
      </w:r>
    </w:p>
    <w:p w14:paraId="7A145C7B" w14:textId="77777777" w:rsidR="00F95D31" w:rsidRDefault="00F95D31"/>
    <w:p w14:paraId="7A2CD770" w14:textId="77777777" w:rsidR="00F95D31" w:rsidRDefault="00F95D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31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469A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5D31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7D9F0"/>
  <w15:docId w15:val="{35210008-9DC3-497B-AADF-1D8AAB87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.meulemans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1B3A20564E49E0B62B23D47BA9F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5B2CB9-8276-4690-97D2-557416EE10E8}"/>
      </w:docPartPr>
      <w:docPartBody>
        <w:p w:rsidR="00B82A6F" w:rsidRDefault="00B82A6F">
          <w:pPr>
            <w:pStyle w:val="F01B3A20564E49E0B62B23D47BA9F5E5"/>
          </w:pPr>
          <w:r>
            <w:rPr>
              <w:rStyle w:val="Tekstvantijdelijkeaanduiding"/>
            </w:rPr>
            <w:t>Dienst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6F"/>
    <w:rsid w:val="0087469A"/>
    <w:rsid w:val="00B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F01B3A20564E49E0B62B23D47BA9F5E5">
    <w:name w:val="F01B3A20564E49E0B62B23D47BA9F5E5"/>
  </w:style>
  <w:style w:type="paragraph" w:customStyle="1" w:styleId="6172EC0E5B6A48819520FCA24EFBC6C7">
    <w:name w:val="6172EC0E5B6A48819520FCA24EFBC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877884037D43839CFF8B2B88D14E" ma:contentTypeVersion="4" ma:contentTypeDescription="Create a new document." ma:contentTypeScope="" ma:versionID="221348f81b87573e41efe2beba06affd">
  <xsd:schema xmlns:xsd="http://www.w3.org/2001/XMLSchema" xmlns:xs="http://www.w3.org/2001/XMLSchema" xmlns:p="http://schemas.microsoft.com/office/2006/metadata/properties" xmlns:ns2="681acb0a-4e9f-48e7-8228-eb640ebc46af" targetNamespace="http://schemas.microsoft.com/office/2006/metadata/properties" ma:root="true" ma:fieldsID="0a94150d677fc60830409ecb053aae38" ns2:_="">
    <xsd:import namespace="681acb0a-4e9f-48e7-8228-eb640ebc4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cb0a-4e9f-48e7-8228-eb640ebc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8DD1D-0CCA-45B8-8819-1E02FBD9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cb0a-4e9f-48e7-8228-eb640ebc4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Meulemans</dc:creator>
  <cp:lastModifiedBy>Wendy Meulemans</cp:lastModifiedBy>
  <cp:revision>2</cp:revision>
  <dcterms:created xsi:type="dcterms:W3CDTF">2025-09-10T10:46:00Z</dcterms:created>
  <dcterms:modified xsi:type="dcterms:W3CDTF">2025-09-10T10:46:00Z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0x010100B428877884037D43839CFF8B2B88D14E</vt:lpwstr>
  </property>
</Properties>
</file>