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1"/>
        <w:gridCol w:w="2634"/>
        <w:gridCol w:w="5676"/>
        <w:gridCol w:w="1562"/>
      </w:tblGrid>
      <w:tr w:rsidR="00DF787F" w:rsidRPr="00383134" w14:paraId="2D5AB9CA" w14:textId="77777777" w:rsidTr="0070418C">
        <w:trPr>
          <w:trHeight w:val="3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49A6E5E" w14:textId="77777777" w:rsidR="00DF787F" w:rsidRPr="00EE4619" w:rsidRDefault="00DF787F" w:rsidP="005E5B58">
            <w:pPr>
              <w:pStyle w:val="leeg"/>
            </w:pPr>
          </w:p>
        </w:tc>
        <w:tc>
          <w:tcPr>
            <w:tcW w:w="8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8ECA8" w14:textId="5C52A4D2" w:rsidR="00DF787F" w:rsidRPr="00E54D98" w:rsidRDefault="00383134" w:rsidP="00B97D9F">
            <w:pPr>
              <w:pStyle w:val="Kop1"/>
              <w:spacing w:before="0"/>
              <w:ind w:left="28"/>
              <w:rPr>
                <w:color w:val="595959" w:themeColor="text1" w:themeTint="A6"/>
                <w:sz w:val="36"/>
                <w:szCs w:val="36"/>
              </w:rPr>
            </w:pPr>
            <w:r w:rsidRPr="00684ECF">
              <w:rPr>
                <w:color w:val="auto"/>
                <w:sz w:val="36"/>
                <w:szCs w:val="36"/>
              </w:rPr>
              <w:t xml:space="preserve">Aanvraag </w:t>
            </w:r>
            <w:r w:rsidR="00B97D9F">
              <w:rPr>
                <w:color w:val="auto"/>
                <w:sz w:val="36"/>
                <w:szCs w:val="36"/>
              </w:rPr>
              <w:t>tot aanpassing</w:t>
            </w:r>
            <w:r w:rsidRPr="00684ECF">
              <w:rPr>
                <w:color w:val="auto"/>
                <w:sz w:val="36"/>
                <w:szCs w:val="36"/>
              </w:rPr>
              <w:t xml:space="preserve"> van een traject </w:t>
            </w:r>
            <w:r w:rsidRPr="00684ECF">
              <w:rPr>
                <w:i/>
                <w:color w:val="auto"/>
                <w:sz w:val="36"/>
                <w:szCs w:val="36"/>
              </w:rPr>
              <w:t xml:space="preserve">Content </w:t>
            </w:r>
            <w:proofErr w:type="spellStart"/>
            <w:r w:rsidRPr="00684ECF">
              <w:rPr>
                <w:i/>
                <w:color w:val="auto"/>
                <w:sz w:val="36"/>
                <w:szCs w:val="36"/>
              </w:rPr>
              <w:t>and</w:t>
            </w:r>
            <w:proofErr w:type="spellEnd"/>
            <w:r w:rsidRPr="00684ECF">
              <w:rPr>
                <w:i/>
                <w:color w:val="auto"/>
                <w:sz w:val="36"/>
                <w:szCs w:val="36"/>
              </w:rPr>
              <w:t xml:space="preserve"> Language </w:t>
            </w:r>
            <w:proofErr w:type="spellStart"/>
            <w:r w:rsidRPr="00684ECF">
              <w:rPr>
                <w:i/>
                <w:color w:val="auto"/>
                <w:sz w:val="36"/>
                <w:szCs w:val="36"/>
              </w:rPr>
              <w:t>Integrated</w:t>
            </w:r>
            <w:proofErr w:type="spellEnd"/>
            <w:r w:rsidRPr="00684ECF">
              <w:rPr>
                <w:i/>
                <w:color w:val="auto"/>
                <w:sz w:val="36"/>
                <w:szCs w:val="36"/>
              </w:rPr>
              <w:t xml:space="preserve"> Learning</w:t>
            </w:r>
            <w:r w:rsidRPr="00684ECF">
              <w:rPr>
                <w:color w:val="auto"/>
                <w:sz w:val="36"/>
                <w:szCs w:val="36"/>
              </w:rPr>
              <w:t xml:space="preserve"> (CLIL) vanaf het schooljaar 20</w:t>
            </w:r>
            <w:r w:rsidR="005F255F">
              <w:rPr>
                <w:color w:val="auto"/>
                <w:sz w:val="36"/>
                <w:szCs w:val="36"/>
              </w:rPr>
              <w:t>2</w:t>
            </w:r>
            <w:r w:rsidR="001F3BDA">
              <w:rPr>
                <w:color w:val="auto"/>
                <w:sz w:val="36"/>
                <w:szCs w:val="36"/>
              </w:rPr>
              <w:t>6</w:t>
            </w:r>
            <w:r w:rsidR="0072248A">
              <w:rPr>
                <w:color w:val="auto"/>
                <w:sz w:val="36"/>
                <w:szCs w:val="36"/>
              </w:rPr>
              <w:t>-202</w:t>
            </w:r>
            <w:r w:rsidR="001F3BDA">
              <w:rPr>
                <w:color w:val="auto"/>
                <w:sz w:val="36"/>
                <w:szCs w:val="36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56EBC112" w14:textId="14D0344D" w:rsidR="00DF787F" w:rsidRPr="00383134" w:rsidRDefault="005969A0" w:rsidP="006D6526">
            <w:pPr>
              <w:pStyle w:val="rech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1F2B8</w:t>
            </w:r>
            <w:r w:rsidR="002956BC">
              <w:rPr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-</w:t>
            </w:r>
            <w:r w:rsidR="00761840">
              <w:rPr>
                <w:sz w:val="12"/>
                <w:szCs w:val="12"/>
              </w:rPr>
              <w:t>6359</w:t>
            </w:r>
            <w:r w:rsidR="00383134" w:rsidRPr="00383134">
              <w:rPr>
                <w:sz w:val="12"/>
                <w:szCs w:val="12"/>
              </w:rPr>
              <w:t>-</w:t>
            </w:r>
            <w:r w:rsidR="00B01FE0">
              <w:rPr>
                <w:sz w:val="12"/>
                <w:szCs w:val="12"/>
              </w:rPr>
              <w:t>23</w:t>
            </w:r>
            <w:r w:rsidR="00242953">
              <w:rPr>
                <w:sz w:val="12"/>
                <w:szCs w:val="12"/>
              </w:rPr>
              <w:t>0905</w:t>
            </w:r>
          </w:p>
        </w:tc>
      </w:tr>
      <w:tr w:rsidR="00CA770C" w:rsidRPr="004C6D3F" w14:paraId="0681EEE8" w14:textId="77777777" w:rsidTr="0070418C">
        <w:trPr>
          <w:trHeight w:hRule="exact" w:val="3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C964397" w14:textId="77777777" w:rsidR="00CA770C" w:rsidRPr="00EE4619" w:rsidRDefault="00CA770C" w:rsidP="005E5B58">
            <w:pPr>
              <w:pStyle w:val="leeg"/>
            </w:pPr>
          </w:p>
        </w:tc>
        <w:tc>
          <w:tcPr>
            <w:tcW w:w="9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ABBD16" w14:textId="77777777" w:rsidR="00CA770C" w:rsidRPr="004C6D3F" w:rsidRDefault="00CA770C" w:rsidP="000D5CF7">
            <w:pPr>
              <w:pStyle w:val="streepjes"/>
              <w:tabs>
                <w:tab w:val="left" w:pos="153"/>
              </w:tabs>
              <w:jc w:val="left"/>
              <w:rPr>
                <w:color w:val="FFFFFF" w:themeColor="background1"/>
              </w:rPr>
            </w:pPr>
            <w:r w:rsidRPr="004C6D3F">
              <w:t>////////////////////////////////////////////////////////////////</w:t>
            </w:r>
            <w:r>
              <w:t>/</w:t>
            </w:r>
            <w:r w:rsidRPr="004C6D3F">
              <w:t>/////////////////////////////////////////////////////////////////////////</w:t>
            </w:r>
            <w:r>
              <w:t>/////</w:t>
            </w:r>
            <w:r w:rsidRPr="004C6D3F">
              <w:t>//////////////</w:t>
            </w:r>
            <w:r>
              <w:rPr>
                <w:color w:val="FFFFFF" w:themeColor="background1"/>
              </w:rPr>
              <w:t>T</w:t>
            </w:r>
          </w:p>
        </w:tc>
      </w:tr>
      <w:tr w:rsidR="00956175" w:rsidRPr="008F1E1F" w14:paraId="33E7B88A" w14:textId="77777777" w:rsidTr="005B319F">
        <w:trPr>
          <w:trHeight w:val="1143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1B6DBC6" w14:textId="77777777" w:rsidR="00956175" w:rsidRPr="008630B5" w:rsidRDefault="00956175" w:rsidP="005E5B58">
            <w:pPr>
              <w:pStyle w:val="leeg"/>
            </w:pPr>
          </w:p>
        </w:tc>
        <w:tc>
          <w:tcPr>
            <w:tcW w:w="9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90D3A5" w14:textId="77777777" w:rsidR="00956175" w:rsidRPr="00383134" w:rsidRDefault="00956175" w:rsidP="005E5B58">
            <w:pPr>
              <w:ind w:left="28"/>
              <w:rPr>
                <w:szCs w:val="20"/>
              </w:rPr>
            </w:pPr>
            <w:r w:rsidRPr="00383134">
              <w:rPr>
                <w:szCs w:val="20"/>
              </w:rPr>
              <w:t>Departement Onderwijs en Vorming</w:t>
            </w:r>
          </w:p>
          <w:p w14:paraId="18143C48" w14:textId="54C249A4" w:rsidR="00956175" w:rsidRPr="00383134" w:rsidRDefault="00956175" w:rsidP="005E5B58">
            <w:pPr>
              <w:ind w:left="28"/>
              <w:rPr>
                <w:b/>
                <w:szCs w:val="20"/>
              </w:rPr>
            </w:pPr>
            <w:r w:rsidRPr="00383134">
              <w:rPr>
                <w:b/>
                <w:szCs w:val="20"/>
              </w:rPr>
              <w:t xml:space="preserve">Afdeling </w:t>
            </w:r>
            <w:r w:rsidR="00A67EEF">
              <w:rPr>
                <w:b/>
                <w:szCs w:val="20"/>
              </w:rPr>
              <w:t>Leerplicht</w:t>
            </w:r>
          </w:p>
          <w:p w14:paraId="5B5959BD" w14:textId="77777777" w:rsidR="00956175" w:rsidRPr="00383134" w:rsidRDefault="00956175" w:rsidP="005E5B58">
            <w:pPr>
              <w:ind w:left="28"/>
              <w:rPr>
                <w:szCs w:val="20"/>
              </w:rPr>
            </w:pPr>
            <w:r w:rsidRPr="00383134">
              <w:rPr>
                <w:szCs w:val="20"/>
              </w:rPr>
              <w:t>Koning Albert II-laan 15, 1210 BRUSSEL</w:t>
            </w:r>
          </w:p>
          <w:p w14:paraId="72369B10" w14:textId="4C89DD78" w:rsidR="00956175" w:rsidRPr="002956BC" w:rsidRDefault="00956175" w:rsidP="00BC5BB2">
            <w:pPr>
              <w:rPr>
                <w:szCs w:val="20"/>
              </w:rPr>
            </w:pPr>
            <w:r w:rsidRPr="002956BC">
              <w:rPr>
                <w:b/>
                <w:szCs w:val="20"/>
              </w:rPr>
              <w:t>T</w:t>
            </w:r>
            <w:r w:rsidRPr="002956BC">
              <w:rPr>
                <w:szCs w:val="20"/>
              </w:rPr>
              <w:t xml:space="preserve"> </w:t>
            </w:r>
            <w:r w:rsidR="00CC0A52" w:rsidRPr="002956BC">
              <w:rPr>
                <w:szCs w:val="20"/>
              </w:rPr>
              <w:t xml:space="preserve">02 553 </w:t>
            </w:r>
            <w:r w:rsidR="008F1E1F" w:rsidRPr="002956BC">
              <w:rPr>
                <w:szCs w:val="20"/>
              </w:rPr>
              <w:t>97 93</w:t>
            </w:r>
            <w:r w:rsidR="00CC0A52" w:rsidRPr="002956BC">
              <w:rPr>
                <w:szCs w:val="20"/>
              </w:rPr>
              <w:t xml:space="preserve"> </w:t>
            </w:r>
            <w:r w:rsidRPr="002956BC">
              <w:rPr>
                <w:szCs w:val="20"/>
              </w:rPr>
              <w:t xml:space="preserve">‒ </w:t>
            </w:r>
            <w:hyperlink r:id="rId11" w:history="1">
              <w:r w:rsidR="00F01CCF" w:rsidRPr="002956BC">
                <w:rPr>
                  <w:rStyle w:val="Hyperlink"/>
                  <w:szCs w:val="20"/>
                </w:rPr>
                <w:t>leerplicht.onderwijs@vlaanderen.be</w:t>
              </w:r>
            </w:hyperlink>
            <w:r w:rsidRPr="002956BC">
              <w:rPr>
                <w:rStyle w:val="Hyperlink"/>
                <w:szCs w:val="20"/>
              </w:rPr>
              <w:t xml:space="preserve"> </w:t>
            </w:r>
            <w:r w:rsidRPr="002956BC">
              <w:rPr>
                <w:szCs w:val="20"/>
              </w:rPr>
              <w:t>‒</w:t>
            </w:r>
            <w:r w:rsidRPr="002956BC">
              <w:t xml:space="preserve"> </w:t>
            </w:r>
            <w:hyperlink r:id="rId12" w:history="1">
              <w:r w:rsidRPr="002956BC">
                <w:rPr>
                  <w:rStyle w:val="Hyperlink"/>
                </w:rPr>
                <w:t>www.onderwijs.vlaanderen.be</w:t>
              </w:r>
            </w:hyperlink>
          </w:p>
        </w:tc>
      </w:tr>
      <w:tr w:rsidR="00DF787F" w:rsidRPr="008630B5" w14:paraId="1965A31A" w14:textId="77777777" w:rsidTr="00BC5BB2">
        <w:trPr>
          <w:trHeight w:val="3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88D710C" w14:textId="77777777" w:rsidR="00DF787F" w:rsidRPr="002956BC" w:rsidRDefault="00DF787F" w:rsidP="005E5B58">
            <w:pPr>
              <w:pStyle w:val="leeg"/>
            </w:pPr>
          </w:p>
        </w:tc>
        <w:tc>
          <w:tcPr>
            <w:tcW w:w="9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36C2C8" w14:textId="77777777" w:rsidR="00C83F41" w:rsidRPr="00C50575" w:rsidRDefault="00C83F41" w:rsidP="005E5B58">
            <w:pPr>
              <w:pStyle w:val="Kop3"/>
              <w:spacing w:before="40"/>
              <w:ind w:left="28"/>
              <w:rPr>
                <w:rFonts w:cs="Calibri"/>
                <w:i/>
              </w:rPr>
            </w:pPr>
            <w:r w:rsidRPr="00C50575">
              <w:rPr>
                <w:rFonts w:cs="Calibri"/>
                <w:i/>
              </w:rPr>
              <w:t>Waarvoor dient dit formulier?</w:t>
            </w:r>
          </w:p>
          <w:p w14:paraId="01065796" w14:textId="60CBB051" w:rsidR="001151AF" w:rsidRDefault="00C83F41" w:rsidP="005E5B58">
            <w:pPr>
              <w:spacing w:after="60"/>
              <w:ind w:left="28"/>
              <w:rPr>
                <w:i/>
                <w:szCs w:val="20"/>
              </w:rPr>
            </w:pPr>
            <w:r w:rsidRPr="00C50575">
              <w:rPr>
                <w:i/>
                <w:szCs w:val="20"/>
              </w:rPr>
              <w:t xml:space="preserve">Met dit formulier </w:t>
            </w:r>
            <w:r>
              <w:rPr>
                <w:i/>
                <w:szCs w:val="20"/>
              </w:rPr>
              <w:t>kunt</w:t>
            </w:r>
            <w:r w:rsidRPr="00C50575">
              <w:rPr>
                <w:i/>
                <w:szCs w:val="20"/>
              </w:rPr>
              <w:t xml:space="preserve"> u </w:t>
            </w:r>
            <w:r>
              <w:rPr>
                <w:i/>
                <w:szCs w:val="20"/>
              </w:rPr>
              <w:t>uiterlijk</w:t>
            </w:r>
            <w:r w:rsidR="00152FCE">
              <w:rPr>
                <w:i/>
                <w:szCs w:val="20"/>
              </w:rPr>
              <w:t xml:space="preserve"> op 15 december 20</w:t>
            </w:r>
            <w:r w:rsidR="009F2839">
              <w:rPr>
                <w:i/>
                <w:szCs w:val="20"/>
              </w:rPr>
              <w:t>2</w:t>
            </w:r>
            <w:r w:rsidR="001F3BDA">
              <w:rPr>
                <w:i/>
                <w:szCs w:val="20"/>
              </w:rPr>
              <w:t>5</w:t>
            </w:r>
            <w:r w:rsidRPr="00C50575">
              <w:rPr>
                <w:i/>
                <w:szCs w:val="20"/>
              </w:rPr>
              <w:t xml:space="preserve"> een aanvraag richten aan de Vlaamse Adviescommissie CLIL</w:t>
            </w:r>
            <w:r w:rsidR="0070418C">
              <w:rPr>
                <w:i/>
                <w:szCs w:val="20"/>
              </w:rPr>
              <w:t xml:space="preserve"> om wijzigingen aan het CLIL-traject op school door te voeren</w:t>
            </w:r>
            <w:r w:rsidRPr="00C50575">
              <w:rPr>
                <w:i/>
                <w:szCs w:val="20"/>
              </w:rPr>
              <w:t>. Wie</w:t>
            </w:r>
            <w:r w:rsidR="007B52C7">
              <w:rPr>
                <w:i/>
                <w:szCs w:val="20"/>
              </w:rPr>
              <w:t> </w:t>
            </w:r>
            <w:r w:rsidRPr="00C50575">
              <w:rPr>
                <w:i/>
                <w:szCs w:val="20"/>
              </w:rPr>
              <w:t xml:space="preserve">groen licht krijgt, kan </w:t>
            </w:r>
            <w:r w:rsidR="0070418C">
              <w:rPr>
                <w:i/>
                <w:szCs w:val="20"/>
              </w:rPr>
              <w:t xml:space="preserve">met het nieuwe traject </w:t>
            </w:r>
            <w:r w:rsidRPr="00C50575">
              <w:rPr>
                <w:i/>
                <w:szCs w:val="20"/>
              </w:rPr>
              <w:t>van start gaan op 1 september 20</w:t>
            </w:r>
            <w:r w:rsidR="002D4393">
              <w:rPr>
                <w:i/>
                <w:szCs w:val="20"/>
              </w:rPr>
              <w:t>2</w:t>
            </w:r>
            <w:r w:rsidR="001F3BDA">
              <w:rPr>
                <w:i/>
                <w:szCs w:val="20"/>
              </w:rPr>
              <w:t>6</w:t>
            </w:r>
            <w:r w:rsidRPr="00C50575">
              <w:rPr>
                <w:i/>
                <w:szCs w:val="20"/>
              </w:rPr>
              <w:t xml:space="preserve">. </w:t>
            </w:r>
            <w:r w:rsidR="00410185">
              <w:rPr>
                <w:i/>
                <w:szCs w:val="20"/>
              </w:rPr>
              <w:t>Als uw aanvraag onvolledig is</w:t>
            </w:r>
            <w:r w:rsidR="00A163C0">
              <w:rPr>
                <w:i/>
                <w:szCs w:val="20"/>
              </w:rPr>
              <w:t xml:space="preserve"> (oranje licht)</w:t>
            </w:r>
            <w:r w:rsidR="00410185">
              <w:rPr>
                <w:i/>
                <w:szCs w:val="20"/>
              </w:rPr>
              <w:t xml:space="preserve">, </w:t>
            </w:r>
            <w:r w:rsidR="001151AF">
              <w:rPr>
                <w:i/>
                <w:szCs w:val="20"/>
              </w:rPr>
              <w:t xml:space="preserve">hebt </w:t>
            </w:r>
            <w:r w:rsidR="00410185">
              <w:rPr>
                <w:i/>
                <w:szCs w:val="20"/>
              </w:rPr>
              <w:t xml:space="preserve">u </w:t>
            </w:r>
            <w:r w:rsidR="001151AF">
              <w:rPr>
                <w:i/>
                <w:szCs w:val="20"/>
              </w:rPr>
              <w:t>tot 1 april 20</w:t>
            </w:r>
            <w:r w:rsidR="005F255F">
              <w:rPr>
                <w:i/>
                <w:szCs w:val="20"/>
              </w:rPr>
              <w:t>2</w:t>
            </w:r>
            <w:r w:rsidR="001F3BDA">
              <w:rPr>
                <w:i/>
                <w:szCs w:val="20"/>
              </w:rPr>
              <w:t>6</w:t>
            </w:r>
            <w:r w:rsidR="00410185">
              <w:rPr>
                <w:i/>
                <w:szCs w:val="20"/>
              </w:rPr>
              <w:t xml:space="preserve"> de tijd om uw aanvraag aan te vullen.</w:t>
            </w:r>
            <w:r w:rsidR="007053D3">
              <w:rPr>
                <w:i/>
                <w:szCs w:val="20"/>
              </w:rPr>
              <w:t xml:space="preserve"> Meer</w:t>
            </w:r>
            <w:r w:rsidR="00B14756">
              <w:rPr>
                <w:i/>
                <w:szCs w:val="20"/>
              </w:rPr>
              <w:t xml:space="preserve"> </w:t>
            </w:r>
            <w:r w:rsidR="0070418C">
              <w:rPr>
                <w:i/>
                <w:szCs w:val="20"/>
              </w:rPr>
              <w:t xml:space="preserve">informatie </w:t>
            </w:r>
            <w:r w:rsidR="00B14756">
              <w:rPr>
                <w:i/>
                <w:szCs w:val="20"/>
              </w:rPr>
              <w:t>over hoe u uw aanvraag moet indienen nadat u oranje licht heb</w:t>
            </w:r>
            <w:r w:rsidR="00BB517F">
              <w:rPr>
                <w:i/>
                <w:szCs w:val="20"/>
              </w:rPr>
              <w:t>t gekregen, vindt u achteraan</w:t>
            </w:r>
            <w:r w:rsidR="00B14756">
              <w:rPr>
                <w:i/>
                <w:szCs w:val="20"/>
              </w:rPr>
              <w:t xml:space="preserve"> </w:t>
            </w:r>
            <w:r w:rsidR="000A0A7E">
              <w:rPr>
                <w:i/>
                <w:szCs w:val="20"/>
              </w:rPr>
              <w:t xml:space="preserve">in </w:t>
            </w:r>
            <w:r w:rsidR="00B14756">
              <w:rPr>
                <w:i/>
                <w:szCs w:val="20"/>
              </w:rPr>
              <w:t>dit formulier</w:t>
            </w:r>
            <w:r w:rsidR="00F83680">
              <w:rPr>
                <w:i/>
                <w:szCs w:val="20"/>
              </w:rPr>
              <w:t xml:space="preserve"> (</w:t>
            </w:r>
            <w:r w:rsidR="00513989">
              <w:rPr>
                <w:i/>
                <w:szCs w:val="20"/>
              </w:rPr>
              <w:t xml:space="preserve">aanwijzing </w:t>
            </w:r>
            <w:r w:rsidR="00915E17">
              <w:rPr>
                <w:i/>
                <w:szCs w:val="20"/>
              </w:rPr>
              <w:t>1</w:t>
            </w:r>
            <w:r w:rsidR="00961A0F">
              <w:rPr>
                <w:i/>
                <w:szCs w:val="20"/>
              </w:rPr>
              <w:t>2</w:t>
            </w:r>
            <w:r w:rsidR="00F83680">
              <w:rPr>
                <w:i/>
                <w:szCs w:val="20"/>
              </w:rPr>
              <w:t>)</w:t>
            </w:r>
            <w:r w:rsidR="00B14756">
              <w:rPr>
                <w:i/>
                <w:szCs w:val="20"/>
              </w:rPr>
              <w:t>.</w:t>
            </w:r>
            <w:r w:rsidR="001151AF">
              <w:rPr>
                <w:i/>
                <w:szCs w:val="20"/>
              </w:rPr>
              <w:t xml:space="preserve"> </w:t>
            </w:r>
          </w:p>
          <w:p w14:paraId="15A6F327" w14:textId="05B9E41B" w:rsidR="00394C55" w:rsidRDefault="00FD4ADB" w:rsidP="005E5B58">
            <w:pPr>
              <w:spacing w:after="60"/>
              <w:ind w:left="28"/>
              <w:rPr>
                <w:i/>
                <w:szCs w:val="20"/>
              </w:rPr>
            </w:pPr>
            <w:r>
              <w:rPr>
                <w:i/>
                <w:szCs w:val="20"/>
              </w:rPr>
              <w:t>Dit</w:t>
            </w:r>
            <w:r w:rsidR="001D141C">
              <w:rPr>
                <w:i/>
                <w:szCs w:val="20"/>
              </w:rPr>
              <w:t xml:space="preserve"> formulier </w:t>
            </w:r>
            <w:r w:rsidR="00012E1A">
              <w:rPr>
                <w:i/>
                <w:szCs w:val="20"/>
              </w:rPr>
              <w:t xml:space="preserve">hoeft </w:t>
            </w:r>
            <w:r>
              <w:rPr>
                <w:i/>
                <w:szCs w:val="20"/>
              </w:rPr>
              <w:t xml:space="preserve">u </w:t>
            </w:r>
            <w:r w:rsidR="001D141C">
              <w:rPr>
                <w:i/>
                <w:szCs w:val="20"/>
              </w:rPr>
              <w:t>alleen in</w:t>
            </w:r>
            <w:r w:rsidR="00012E1A">
              <w:rPr>
                <w:i/>
                <w:szCs w:val="20"/>
              </w:rPr>
              <w:t xml:space="preserve"> te </w:t>
            </w:r>
            <w:r w:rsidR="001D141C">
              <w:rPr>
                <w:i/>
                <w:szCs w:val="20"/>
              </w:rPr>
              <w:t>vullen</w:t>
            </w:r>
            <w:r w:rsidR="00394C55">
              <w:rPr>
                <w:i/>
                <w:szCs w:val="20"/>
              </w:rPr>
              <w:t xml:space="preserve"> bij een eerste aanpassing. Vanaf een tweede aanpassing volstaat een melding aan de </w:t>
            </w:r>
            <w:r w:rsidR="000952F7">
              <w:rPr>
                <w:i/>
                <w:szCs w:val="20"/>
              </w:rPr>
              <w:t>bevoegde contactpersonen</w:t>
            </w:r>
            <w:r w:rsidR="00394C55">
              <w:rPr>
                <w:i/>
                <w:szCs w:val="20"/>
              </w:rPr>
              <w:t xml:space="preserve"> (aanwijzing 1</w:t>
            </w:r>
            <w:r w:rsidR="00D17619">
              <w:rPr>
                <w:i/>
                <w:szCs w:val="20"/>
              </w:rPr>
              <w:t>1</w:t>
            </w:r>
            <w:r w:rsidR="00394C55">
              <w:rPr>
                <w:i/>
                <w:szCs w:val="20"/>
              </w:rPr>
              <w:t>).</w:t>
            </w:r>
            <w:r w:rsidR="000952F7">
              <w:rPr>
                <w:i/>
                <w:szCs w:val="20"/>
              </w:rPr>
              <w:t xml:space="preserve"> Meer info</w:t>
            </w:r>
            <w:r w:rsidR="00012E1A">
              <w:rPr>
                <w:i/>
                <w:szCs w:val="20"/>
              </w:rPr>
              <w:t>rmatie</w:t>
            </w:r>
            <w:r w:rsidR="000952F7">
              <w:rPr>
                <w:i/>
                <w:szCs w:val="20"/>
              </w:rPr>
              <w:t xml:space="preserve"> over welke gegevens de melding moet bevatten, </w:t>
            </w:r>
            <w:r w:rsidR="00C017E7">
              <w:rPr>
                <w:i/>
                <w:szCs w:val="20"/>
              </w:rPr>
              <w:t>vindt u</w:t>
            </w:r>
            <w:r w:rsidR="000952F7">
              <w:rPr>
                <w:i/>
                <w:szCs w:val="20"/>
              </w:rPr>
              <w:t xml:space="preserve"> op de boven</w:t>
            </w:r>
            <w:r>
              <w:rPr>
                <w:i/>
                <w:szCs w:val="20"/>
              </w:rPr>
              <w:t>vermelde</w:t>
            </w:r>
            <w:r w:rsidR="000952F7">
              <w:rPr>
                <w:i/>
                <w:szCs w:val="20"/>
              </w:rPr>
              <w:t xml:space="preserve"> website.</w:t>
            </w:r>
          </w:p>
          <w:p w14:paraId="7B59D00B" w14:textId="77777777" w:rsidR="00C83F41" w:rsidRPr="00F4297A" w:rsidRDefault="00C83F41" w:rsidP="005E5B58">
            <w:pPr>
              <w:pStyle w:val="Kop3"/>
              <w:spacing w:before="40"/>
              <w:ind w:left="28"/>
              <w:rPr>
                <w:i/>
              </w:rPr>
            </w:pPr>
            <w:r w:rsidRPr="00F4297A">
              <w:rPr>
                <w:i/>
              </w:rPr>
              <w:t>Wat is CLIL?</w:t>
            </w:r>
          </w:p>
          <w:p w14:paraId="3F8F27AA" w14:textId="0529C23C" w:rsidR="00C83F41" w:rsidRPr="00C50575" w:rsidRDefault="00C83F41" w:rsidP="005E5B58">
            <w:pPr>
              <w:spacing w:after="60"/>
              <w:ind w:left="28"/>
              <w:rPr>
                <w:i/>
                <w:szCs w:val="20"/>
              </w:rPr>
            </w:pPr>
            <w:r w:rsidRPr="00362BC1">
              <w:rPr>
                <w:i/>
                <w:iCs/>
                <w:szCs w:val="20"/>
              </w:rPr>
              <w:t xml:space="preserve">Content </w:t>
            </w:r>
            <w:proofErr w:type="spellStart"/>
            <w:r w:rsidRPr="00362BC1">
              <w:rPr>
                <w:i/>
                <w:iCs/>
                <w:szCs w:val="20"/>
              </w:rPr>
              <w:t>and</w:t>
            </w:r>
            <w:proofErr w:type="spellEnd"/>
            <w:r w:rsidRPr="00362BC1">
              <w:rPr>
                <w:i/>
                <w:iCs/>
                <w:szCs w:val="20"/>
              </w:rPr>
              <w:t xml:space="preserve"> Language </w:t>
            </w:r>
            <w:proofErr w:type="spellStart"/>
            <w:r w:rsidRPr="00362BC1">
              <w:rPr>
                <w:i/>
                <w:iCs/>
                <w:szCs w:val="20"/>
              </w:rPr>
              <w:t>Integrated</w:t>
            </w:r>
            <w:proofErr w:type="spellEnd"/>
            <w:r w:rsidRPr="00362BC1">
              <w:rPr>
                <w:i/>
                <w:iCs/>
                <w:szCs w:val="20"/>
              </w:rPr>
              <w:t xml:space="preserve"> Learning</w:t>
            </w:r>
            <w:r w:rsidRPr="005E5B58">
              <w:rPr>
                <w:szCs w:val="20"/>
              </w:rPr>
              <w:t xml:space="preserve"> </w:t>
            </w:r>
            <w:r w:rsidRPr="00C50575">
              <w:rPr>
                <w:i/>
                <w:szCs w:val="20"/>
              </w:rPr>
              <w:t xml:space="preserve">(CLIL) is een vorm van meertalig onderwijs waarin bepaalde lesinhouden of niet-taalvakken worden onderwezen </w:t>
            </w:r>
            <w:r w:rsidR="00FA0971">
              <w:rPr>
                <w:i/>
                <w:szCs w:val="20"/>
              </w:rPr>
              <w:t>in</w:t>
            </w:r>
            <w:r w:rsidR="00FA0971" w:rsidRPr="00C50575">
              <w:rPr>
                <w:i/>
                <w:szCs w:val="20"/>
              </w:rPr>
              <w:t xml:space="preserve"> </w:t>
            </w:r>
            <w:r w:rsidRPr="00C50575">
              <w:rPr>
                <w:i/>
                <w:szCs w:val="20"/>
              </w:rPr>
              <w:t>een bijkomende instructietaal, verder de doeltaal genoemd. In Vlaanderen definiëren we</w:t>
            </w:r>
            <w:r w:rsidR="00934585">
              <w:rPr>
                <w:i/>
                <w:szCs w:val="20"/>
              </w:rPr>
              <w:t xml:space="preserve"> CLIL als</w:t>
            </w:r>
            <w:r w:rsidRPr="00C50575">
              <w:rPr>
                <w:i/>
                <w:szCs w:val="20"/>
              </w:rPr>
              <w:t xml:space="preserve"> een werkvorm waarin het Frans, Engels of Duits als instructietaal wordt gebruikt om een niet-taalvak te onderwijzen.</w:t>
            </w:r>
          </w:p>
          <w:p w14:paraId="1E82C253" w14:textId="2E0D2548" w:rsidR="0040590F" w:rsidRPr="0013446A" w:rsidRDefault="00C83F41" w:rsidP="00EA42A1">
            <w:pPr>
              <w:spacing w:after="60"/>
              <w:ind w:left="28"/>
              <w:rPr>
                <w:i/>
                <w:szCs w:val="20"/>
              </w:rPr>
            </w:pPr>
            <w:r w:rsidRPr="00C50575">
              <w:rPr>
                <w:i/>
                <w:szCs w:val="20"/>
              </w:rPr>
              <w:t xml:space="preserve">Het is daarbij belangrijk om een </w:t>
            </w:r>
            <w:proofErr w:type="spellStart"/>
            <w:r w:rsidRPr="00C50575">
              <w:rPr>
                <w:i/>
                <w:szCs w:val="20"/>
              </w:rPr>
              <w:t>competentieontwikkelend</w:t>
            </w:r>
            <w:proofErr w:type="spellEnd"/>
            <w:r w:rsidRPr="00C50575">
              <w:rPr>
                <w:i/>
                <w:szCs w:val="20"/>
              </w:rPr>
              <w:t xml:space="preserve"> perspectief te hanteren. Dat wil zeggen dat </w:t>
            </w:r>
            <w:r w:rsidR="00647E13">
              <w:rPr>
                <w:i/>
                <w:szCs w:val="20"/>
              </w:rPr>
              <w:t xml:space="preserve">de </w:t>
            </w:r>
            <w:r w:rsidR="007B52C7">
              <w:rPr>
                <w:i/>
                <w:szCs w:val="20"/>
              </w:rPr>
              <w:t>leerling</w:t>
            </w:r>
            <w:r w:rsidR="007B52C7" w:rsidRPr="00C50575">
              <w:rPr>
                <w:i/>
                <w:szCs w:val="20"/>
              </w:rPr>
              <w:t xml:space="preserve"> </w:t>
            </w:r>
            <w:r w:rsidRPr="00C50575">
              <w:rPr>
                <w:i/>
                <w:szCs w:val="20"/>
              </w:rPr>
              <w:t xml:space="preserve">naast de kennis </w:t>
            </w:r>
            <w:r w:rsidRPr="002B0440">
              <w:rPr>
                <w:i/>
                <w:szCs w:val="20"/>
                <w:u w:val="single"/>
              </w:rPr>
              <w:t>over</w:t>
            </w:r>
            <w:r w:rsidRPr="00C50575">
              <w:rPr>
                <w:i/>
                <w:szCs w:val="20"/>
              </w:rPr>
              <w:t xml:space="preserve"> de taal alle vaardigheden en de nodige attitudes ontwikkelt om de competentie</w:t>
            </w:r>
            <w:r w:rsidR="00E83649">
              <w:rPr>
                <w:i/>
                <w:szCs w:val="20"/>
              </w:rPr>
              <w:t>s in de doeltaal –</w:t>
            </w:r>
            <w:r w:rsidRPr="00C50575">
              <w:rPr>
                <w:i/>
                <w:szCs w:val="20"/>
              </w:rPr>
              <w:t xml:space="preserve"> Frans, Engels of Duits</w:t>
            </w:r>
            <w:r w:rsidR="00E83649">
              <w:rPr>
                <w:i/>
                <w:szCs w:val="20"/>
              </w:rPr>
              <w:t xml:space="preserve"> – én in het vak</w:t>
            </w:r>
            <w:r w:rsidRPr="00C50575">
              <w:rPr>
                <w:i/>
                <w:szCs w:val="20"/>
              </w:rPr>
              <w:t xml:space="preserve"> optimaal te ontwikkelen door te leren </w:t>
            </w:r>
            <w:r w:rsidRPr="002B0440">
              <w:rPr>
                <w:i/>
                <w:szCs w:val="20"/>
                <w:u w:val="single"/>
              </w:rPr>
              <w:t>in</w:t>
            </w:r>
            <w:r w:rsidRPr="00C50575">
              <w:rPr>
                <w:i/>
                <w:szCs w:val="20"/>
              </w:rPr>
              <w:t xml:space="preserve"> die taal (CLIL). </w:t>
            </w:r>
            <w:r w:rsidR="00647E13" w:rsidRPr="00C50575">
              <w:rPr>
                <w:i/>
                <w:szCs w:val="20"/>
              </w:rPr>
              <w:t>Het</w:t>
            </w:r>
            <w:r w:rsidR="002B0440">
              <w:rPr>
                <w:i/>
                <w:szCs w:val="20"/>
              </w:rPr>
              <w:t xml:space="preserve"> </w:t>
            </w:r>
            <w:r w:rsidRPr="00C50575">
              <w:rPr>
                <w:i/>
                <w:szCs w:val="20"/>
              </w:rPr>
              <w:t>aanbieden van een CLIL-traject mag geen afbreuk doen aan de doelstellingen van het niet-taalvak. Het is niet zo dat een CLIL-traject minder of andere onder</w:t>
            </w:r>
            <w:r w:rsidR="0013446A">
              <w:rPr>
                <w:i/>
                <w:szCs w:val="20"/>
              </w:rPr>
              <w:t>wijsdoelstellingen vooropstelt.</w:t>
            </w:r>
          </w:p>
        </w:tc>
      </w:tr>
      <w:tr w:rsidR="00621C38" w:rsidRPr="00EE4619" w14:paraId="7E305F4D" w14:textId="77777777" w:rsidTr="0070418C">
        <w:trPr>
          <w:trHeight w:hRule="exact" w:val="340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2ED1B8" w14:textId="77777777" w:rsidR="00621C38" w:rsidRPr="005E5B58" w:rsidRDefault="00621C38" w:rsidP="005E5B58">
            <w:pPr>
              <w:pStyle w:val="leeg"/>
              <w:rPr>
                <w:lang w:val="nl-NL"/>
              </w:rPr>
            </w:pPr>
          </w:p>
        </w:tc>
      </w:tr>
      <w:tr w:rsidR="0076022D" w:rsidRPr="00EE4619" w14:paraId="0657E6E2" w14:textId="77777777" w:rsidTr="0070418C">
        <w:trPr>
          <w:trHeight w:hRule="exact" w:val="397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0C4F6B3" w14:textId="77777777" w:rsidR="0076022D" w:rsidRPr="005E5B58" w:rsidRDefault="0076022D" w:rsidP="005E5B58">
            <w:pPr>
              <w:pStyle w:val="leeg"/>
              <w:rPr>
                <w:lang w:val="nl-NL"/>
              </w:rPr>
            </w:pPr>
          </w:p>
        </w:tc>
        <w:tc>
          <w:tcPr>
            <w:tcW w:w="9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3F38EFE4" w14:textId="77777777" w:rsidR="0076022D" w:rsidRPr="00E90137" w:rsidRDefault="00042503" w:rsidP="000D5CF7">
            <w:pPr>
              <w:pStyle w:val="Kop2"/>
              <w:spacing w:before="0"/>
              <w:rPr>
                <w:rFonts w:cs="Calibri"/>
                <w:color w:val="FFFFFF" w:themeColor="background1"/>
                <w:sz w:val="24"/>
                <w:szCs w:val="24"/>
              </w:rPr>
            </w:pPr>
            <w:r>
              <w:rPr>
                <w:rFonts w:cs="Calibri"/>
                <w:color w:val="FFFFFF" w:themeColor="background1"/>
                <w:sz w:val="24"/>
                <w:szCs w:val="24"/>
              </w:rPr>
              <w:t>Gegevens van de school</w:t>
            </w:r>
          </w:p>
        </w:tc>
      </w:tr>
      <w:tr w:rsidR="007C598D" w:rsidRPr="001B7DFA" w14:paraId="5C7118F0" w14:textId="77777777" w:rsidTr="000D5CF7">
        <w:trPr>
          <w:trHeight w:hRule="exact" w:val="113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411289" w14:textId="77777777" w:rsidR="007C598D" w:rsidRPr="001B7DFA" w:rsidRDefault="007C598D" w:rsidP="000D5CF7">
            <w:pPr>
              <w:pStyle w:val="Kop3"/>
              <w:rPr>
                <w:rFonts w:cs="Calibri"/>
                <w:color w:val="FFFFFF"/>
              </w:rPr>
            </w:pPr>
          </w:p>
        </w:tc>
      </w:tr>
      <w:tr w:rsidR="003F1E2F" w:rsidRPr="001B7DFA" w14:paraId="29614079" w14:textId="77777777" w:rsidTr="0070418C">
        <w:trPr>
          <w:trHeight w:val="3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9D6A319" w14:textId="77777777" w:rsidR="003F1E2F" w:rsidRPr="001B7DFA" w:rsidRDefault="003F1E2F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 w:rsidRPr="001B7DFA">
              <w:rPr>
                <w:rStyle w:val="Zwaar"/>
                <w:b/>
                <w:szCs w:val="20"/>
              </w:rPr>
              <w:t>1</w:t>
            </w:r>
          </w:p>
        </w:tc>
        <w:tc>
          <w:tcPr>
            <w:tcW w:w="9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3BF636" w14:textId="77777777" w:rsidR="003F1E2F" w:rsidRPr="00F661F1" w:rsidRDefault="003F1E2F" w:rsidP="00F661F1">
            <w:pPr>
              <w:pStyle w:val="Vraag"/>
              <w:rPr>
                <w:bCs/>
              </w:rPr>
            </w:pPr>
            <w:r w:rsidRPr="00F661F1">
              <w:rPr>
                <w:bCs/>
              </w:rPr>
              <w:t>Vul de gegevens van uw instelling in.</w:t>
            </w:r>
          </w:p>
        </w:tc>
      </w:tr>
      <w:tr w:rsidR="003F1E2F" w:rsidRPr="001B7DFA" w14:paraId="0335FE6C" w14:textId="77777777" w:rsidTr="0070418C">
        <w:trPr>
          <w:trHeight w:val="312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2F3270B" w14:textId="77777777" w:rsidR="003F1E2F" w:rsidRPr="001B7DFA" w:rsidRDefault="003F1E2F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14:paraId="152D969B" w14:textId="77777777" w:rsidR="003F1E2F" w:rsidRPr="001B7DFA" w:rsidRDefault="003F1E2F" w:rsidP="000D5CF7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officiële</w:t>
            </w:r>
            <w:proofErr w:type="gramEnd"/>
            <w:r>
              <w:rPr>
                <w:szCs w:val="20"/>
              </w:rPr>
              <w:t xml:space="preserve"> </w:t>
            </w:r>
            <w:r w:rsidRPr="001B7DFA">
              <w:rPr>
                <w:szCs w:val="20"/>
              </w:rPr>
              <w:t>naam</w:t>
            </w:r>
          </w:p>
        </w:tc>
        <w:tc>
          <w:tcPr>
            <w:tcW w:w="7238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0F78856" w14:textId="096453D7" w:rsidR="003F1E2F" w:rsidRPr="001B7DFA" w:rsidRDefault="003F1E2F" w:rsidP="006A50D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1B7DFA">
              <w:rPr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B7DFA">
              <w:rPr>
                <w:szCs w:val="20"/>
              </w:rPr>
              <w:instrText xml:space="preserve"> FORMTEXT </w:instrText>
            </w:r>
            <w:r w:rsidRPr="001B7DFA">
              <w:rPr>
                <w:szCs w:val="20"/>
              </w:rPr>
            </w:r>
            <w:r w:rsidRPr="001B7DFA">
              <w:rPr>
                <w:szCs w:val="20"/>
              </w:rPr>
              <w:fldChar w:fldCharType="separate"/>
            </w:r>
            <w:r w:rsidR="006A50D0">
              <w:rPr>
                <w:szCs w:val="20"/>
              </w:rPr>
              <w:t> </w:t>
            </w:r>
            <w:r w:rsidR="006A50D0">
              <w:rPr>
                <w:szCs w:val="20"/>
              </w:rPr>
              <w:t> </w:t>
            </w:r>
            <w:r w:rsidR="006A50D0">
              <w:rPr>
                <w:szCs w:val="20"/>
              </w:rPr>
              <w:t> </w:t>
            </w:r>
            <w:r w:rsidR="006A50D0">
              <w:rPr>
                <w:szCs w:val="20"/>
              </w:rPr>
              <w:t> </w:t>
            </w:r>
            <w:r w:rsidR="006A50D0">
              <w:rPr>
                <w:szCs w:val="20"/>
              </w:rPr>
              <w:t> </w:t>
            </w:r>
            <w:r w:rsidRPr="001B7DFA">
              <w:rPr>
                <w:szCs w:val="20"/>
              </w:rPr>
              <w:fldChar w:fldCharType="end"/>
            </w:r>
          </w:p>
        </w:tc>
      </w:tr>
      <w:tr w:rsidR="003F1E2F" w:rsidRPr="001B7DFA" w14:paraId="54D465BD" w14:textId="77777777" w:rsidTr="0070418C">
        <w:trPr>
          <w:trHeight w:val="312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96E2B08" w14:textId="77777777" w:rsidR="003F1E2F" w:rsidRPr="001B7DFA" w:rsidRDefault="003F1E2F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14:paraId="2275BBC9" w14:textId="2B2AA3B8" w:rsidR="003F1E2F" w:rsidRPr="001B7DFA" w:rsidRDefault="001A0214" w:rsidP="000A0A7E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i</w:t>
            </w:r>
            <w:r w:rsidR="000A0A7E">
              <w:rPr>
                <w:szCs w:val="20"/>
              </w:rPr>
              <w:t>nstellingsnummer</w:t>
            </w:r>
            <w:proofErr w:type="gramEnd"/>
            <w:r w:rsidR="00072B90">
              <w:rPr>
                <w:szCs w:val="20"/>
              </w:rPr>
              <w:t>(s)</w:t>
            </w:r>
          </w:p>
        </w:tc>
        <w:tc>
          <w:tcPr>
            <w:tcW w:w="7238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9B1CB63" w14:textId="34A23C7F" w:rsidR="003F1E2F" w:rsidRPr="001B7DFA" w:rsidRDefault="003F1E2F" w:rsidP="006A50D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1B7DFA">
              <w:rPr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B7DFA">
              <w:rPr>
                <w:szCs w:val="20"/>
              </w:rPr>
              <w:instrText xml:space="preserve"> FORMTEXT </w:instrText>
            </w:r>
            <w:r w:rsidRPr="001B7DFA">
              <w:rPr>
                <w:szCs w:val="20"/>
              </w:rPr>
            </w:r>
            <w:r w:rsidRPr="001B7DFA">
              <w:rPr>
                <w:szCs w:val="20"/>
              </w:rPr>
              <w:fldChar w:fldCharType="separate"/>
            </w:r>
            <w:r w:rsidR="006A50D0">
              <w:rPr>
                <w:szCs w:val="20"/>
              </w:rPr>
              <w:t> </w:t>
            </w:r>
            <w:r w:rsidR="006A50D0">
              <w:rPr>
                <w:szCs w:val="20"/>
              </w:rPr>
              <w:t> </w:t>
            </w:r>
            <w:r w:rsidR="006A50D0">
              <w:rPr>
                <w:szCs w:val="20"/>
              </w:rPr>
              <w:t> </w:t>
            </w:r>
            <w:r w:rsidR="006A50D0">
              <w:rPr>
                <w:szCs w:val="20"/>
              </w:rPr>
              <w:t> </w:t>
            </w:r>
            <w:r w:rsidR="006A50D0">
              <w:rPr>
                <w:szCs w:val="20"/>
              </w:rPr>
              <w:t> </w:t>
            </w:r>
            <w:r w:rsidRPr="001B7DFA">
              <w:rPr>
                <w:szCs w:val="20"/>
              </w:rPr>
              <w:fldChar w:fldCharType="end"/>
            </w:r>
          </w:p>
        </w:tc>
      </w:tr>
      <w:tr w:rsidR="007C598D" w:rsidRPr="001B7DFA" w14:paraId="3192FB1E" w14:textId="77777777" w:rsidTr="005E5B58">
        <w:trPr>
          <w:trHeight w:hRule="exact" w:val="113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5F7EDE" w14:textId="77777777" w:rsidR="007C598D" w:rsidRPr="001B7DFA" w:rsidRDefault="007C598D" w:rsidP="000D5CF7">
            <w:pPr>
              <w:pStyle w:val="Kop3"/>
              <w:rPr>
                <w:rFonts w:cs="Calibri"/>
                <w:color w:val="FFFFFF"/>
              </w:rPr>
            </w:pPr>
          </w:p>
        </w:tc>
      </w:tr>
      <w:tr w:rsidR="003F1E2F" w:rsidRPr="001B7DFA" w14:paraId="11E1612C" w14:textId="77777777" w:rsidTr="0070418C">
        <w:trPr>
          <w:trHeight w:val="3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EB87A19" w14:textId="77777777" w:rsidR="003F1E2F" w:rsidRPr="001B7DFA" w:rsidRDefault="003F1E2F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2</w:t>
            </w:r>
          </w:p>
        </w:tc>
        <w:tc>
          <w:tcPr>
            <w:tcW w:w="9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3106DF" w14:textId="5DECE8A7" w:rsidR="003F1E2F" w:rsidRPr="00F661F1" w:rsidRDefault="003F1E2F" w:rsidP="00F661F1">
            <w:pPr>
              <w:pStyle w:val="Vraag"/>
            </w:pPr>
            <w:r w:rsidRPr="00F661F1">
              <w:t xml:space="preserve">Vul de gegevens van </w:t>
            </w:r>
            <w:r w:rsidR="007C598D" w:rsidRPr="00F661F1">
              <w:t>de contactpersoon</w:t>
            </w:r>
            <w:r w:rsidRPr="00F661F1">
              <w:t xml:space="preserve"> in.</w:t>
            </w:r>
          </w:p>
        </w:tc>
      </w:tr>
      <w:tr w:rsidR="00C8644E" w:rsidRPr="001B7DFA" w14:paraId="0A923D98" w14:textId="77777777" w:rsidTr="0070418C">
        <w:trPr>
          <w:trHeight w:val="3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E598564" w14:textId="77777777" w:rsidR="00C8644E" w:rsidRPr="001B7DFA" w:rsidRDefault="00C8644E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14:paraId="1B5F0DD8" w14:textId="77777777" w:rsidR="00C8644E" w:rsidRPr="001B7DFA" w:rsidRDefault="00C8644E" w:rsidP="000D5CF7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voor</w:t>
            </w:r>
            <w:proofErr w:type="gramEnd"/>
            <w:r>
              <w:rPr>
                <w:szCs w:val="20"/>
              </w:rPr>
              <w:t>- en achternaam</w:t>
            </w:r>
          </w:p>
        </w:tc>
        <w:tc>
          <w:tcPr>
            <w:tcW w:w="7238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8A2DA02" w14:textId="77777777" w:rsidR="00C8644E" w:rsidRPr="001B7DFA" w:rsidRDefault="00C8644E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1B7DFA">
              <w:rPr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B7DFA">
              <w:rPr>
                <w:szCs w:val="20"/>
              </w:rPr>
              <w:instrText xml:space="preserve"> FORMTEXT </w:instrText>
            </w:r>
            <w:r w:rsidRPr="001B7DFA">
              <w:rPr>
                <w:szCs w:val="20"/>
              </w:rPr>
            </w:r>
            <w:r w:rsidRPr="001B7DFA">
              <w:rPr>
                <w:szCs w:val="20"/>
              </w:rPr>
              <w:fldChar w:fldCharType="separate"/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szCs w:val="20"/>
              </w:rPr>
              <w:fldChar w:fldCharType="end"/>
            </w:r>
          </w:p>
        </w:tc>
      </w:tr>
      <w:tr w:rsidR="00C8644E" w:rsidRPr="001B7DFA" w14:paraId="43E2173D" w14:textId="77777777" w:rsidTr="0070418C">
        <w:trPr>
          <w:trHeight w:val="3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751B2E8" w14:textId="77777777" w:rsidR="00C8644E" w:rsidRPr="001B7DFA" w:rsidRDefault="00C8644E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14:paraId="04493B16" w14:textId="77777777" w:rsidR="00C8644E" w:rsidRPr="001B7DFA" w:rsidRDefault="00C8644E" w:rsidP="000D5CF7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functie</w:t>
            </w:r>
            <w:proofErr w:type="gramEnd"/>
            <w:r>
              <w:rPr>
                <w:szCs w:val="20"/>
              </w:rPr>
              <w:t xml:space="preserve"> in de instelling</w:t>
            </w:r>
          </w:p>
        </w:tc>
        <w:tc>
          <w:tcPr>
            <w:tcW w:w="7238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86C7571" w14:textId="77777777" w:rsidR="00C8644E" w:rsidRPr="001B7DFA" w:rsidRDefault="00C8644E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1B7DFA">
              <w:rPr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B7DFA">
              <w:rPr>
                <w:szCs w:val="20"/>
              </w:rPr>
              <w:instrText xml:space="preserve"> FORMTEXT </w:instrText>
            </w:r>
            <w:r w:rsidRPr="001B7DFA">
              <w:rPr>
                <w:szCs w:val="20"/>
              </w:rPr>
            </w:r>
            <w:r w:rsidRPr="001B7DFA">
              <w:rPr>
                <w:szCs w:val="20"/>
              </w:rPr>
              <w:fldChar w:fldCharType="separate"/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szCs w:val="20"/>
              </w:rPr>
              <w:fldChar w:fldCharType="end"/>
            </w:r>
          </w:p>
        </w:tc>
      </w:tr>
      <w:tr w:rsidR="00C8644E" w:rsidRPr="001B7DFA" w14:paraId="2594A866" w14:textId="77777777" w:rsidTr="0070418C">
        <w:trPr>
          <w:trHeight w:val="3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3A258EC" w14:textId="77777777" w:rsidR="00C8644E" w:rsidRPr="001B7DFA" w:rsidRDefault="00C8644E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14:paraId="163A46CE" w14:textId="77777777" w:rsidR="00C8644E" w:rsidRPr="001B7DFA" w:rsidRDefault="00C8644E" w:rsidP="000D5CF7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rechtstreeks</w:t>
            </w:r>
            <w:proofErr w:type="gramEnd"/>
            <w:r>
              <w:rPr>
                <w:szCs w:val="20"/>
              </w:rPr>
              <w:t xml:space="preserve"> </w:t>
            </w:r>
            <w:r w:rsidRPr="001B7DFA">
              <w:rPr>
                <w:szCs w:val="20"/>
              </w:rPr>
              <w:t>telefoonnummer</w:t>
            </w:r>
          </w:p>
        </w:tc>
        <w:tc>
          <w:tcPr>
            <w:tcW w:w="7238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4BB03FB" w14:textId="77777777" w:rsidR="00C8644E" w:rsidRPr="001B7DFA" w:rsidRDefault="00C8644E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1B7DFA">
              <w:rPr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B7DFA">
              <w:rPr>
                <w:szCs w:val="20"/>
              </w:rPr>
              <w:instrText xml:space="preserve"> FORMTEXT </w:instrText>
            </w:r>
            <w:r w:rsidRPr="001B7DFA">
              <w:rPr>
                <w:szCs w:val="20"/>
              </w:rPr>
            </w:r>
            <w:r w:rsidRPr="001B7DFA">
              <w:rPr>
                <w:szCs w:val="20"/>
              </w:rPr>
              <w:fldChar w:fldCharType="separate"/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szCs w:val="20"/>
              </w:rPr>
              <w:fldChar w:fldCharType="end"/>
            </w:r>
          </w:p>
        </w:tc>
      </w:tr>
      <w:tr w:rsidR="00C8644E" w:rsidRPr="001B7DFA" w14:paraId="04A8CD7D" w14:textId="77777777" w:rsidTr="0070418C">
        <w:trPr>
          <w:trHeight w:val="3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30D2054" w14:textId="77777777" w:rsidR="00C8644E" w:rsidRPr="001B7DFA" w:rsidRDefault="00C8644E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14:paraId="399E1719" w14:textId="77777777" w:rsidR="00C8644E" w:rsidRPr="001B7DFA" w:rsidRDefault="00C8644E" w:rsidP="000D5CF7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e</w:t>
            </w:r>
            <w:proofErr w:type="gramEnd"/>
            <w:r>
              <w:rPr>
                <w:szCs w:val="20"/>
              </w:rPr>
              <w:t>-mailadres</w:t>
            </w:r>
          </w:p>
        </w:tc>
        <w:tc>
          <w:tcPr>
            <w:tcW w:w="7238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0E8F918" w14:textId="77777777" w:rsidR="00C8644E" w:rsidRPr="001B7DFA" w:rsidRDefault="00C8644E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1B7DFA">
              <w:rPr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1B7DFA">
              <w:rPr>
                <w:szCs w:val="20"/>
              </w:rPr>
              <w:instrText xml:space="preserve"> FORMTEXT </w:instrText>
            </w:r>
            <w:r w:rsidRPr="001B7DFA">
              <w:rPr>
                <w:szCs w:val="20"/>
              </w:rPr>
            </w:r>
            <w:r w:rsidRPr="001B7DFA">
              <w:rPr>
                <w:szCs w:val="20"/>
              </w:rPr>
              <w:fldChar w:fldCharType="separate"/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szCs w:val="20"/>
              </w:rPr>
              <w:fldChar w:fldCharType="end"/>
            </w:r>
          </w:p>
        </w:tc>
      </w:tr>
    </w:tbl>
    <w:p w14:paraId="009225EC" w14:textId="77777777" w:rsidR="00C8644E" w:rsidRDefault="00C8644E">
      <w:pPr>
        <w:sectPr w:rsidR="00C8644E" w:rsidSect="00593585">
          <w:footerReference w:type="default" r:id="rId13"/>
          <w:footerReference w:type="first" r:id="rId14"/>
          <w:pgSz w:w="11906" w:h="16838" w:code="9"/>
          <w:pgMar w:top="680" w:right="680" w:bottom="1814" w:left="851" w:header="709" w:footer="794" w:gutter="0"/>
          <w:cols w:space="708"/>
          <w:titlePg/>
          <w:docGrid w:linePitch="360"/>
        </w:sect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"/>
        <w:gridCol w:w="1508"/>
        <w:gridCol w:w="142"/>
        <w:gridCol w:w="283"/>
        <w:gridCol w:w="1077"/>
        <w:gridCol w:w="142"/>
        <w:gridCol w:w="142"/>
        <w:gridCol w:w="2268"/>
        <w:gridCol w:w="142"/>
        <w:gridCol w:w="1275"/>
        <w:gridCol w:w="142"/>
        <w:gridCol w:w="624"/>
        <w:gridCol w:w="142"/>
        <w:gridCol w:w="85"/>
        <w:gridCol w:w="141"/>
        <w:gridCol w:w="624"/>
        <w:gridCol w:w="142"/>
        <w:gridCol w:w="227"/>
        <w:gridCol w:w="141"/>
        <w:gridCol w:w="709"/>
        <w:gridCol w:w="142"/>
        <w:gridCol w:w="1559"/>
        <w:gridCol w:w="142"/>
        <w:gridCol w:w="283"/>
        <w:gridCol w:w="284"/>
        <w:gridCol w:w="283"/>
        <w:gridCol w:w="426"/>
        <w:gridCol w:w="141"/>
        <w:gridCol w:w="57"/>
        <w:gridCol w:w="142"/>
        <w:gridCol w:w="1701"/>
      </w:tblGrid>
      <w:tr w:rsidR="009E7F4D" w:rsidRPr="00EE4619" w14:paraId="4F83BC23" w14:textId="77777777" w:rsidTr="00D71591">
        <w:trPr>
          <w:trHeight w:hRule="exact" w:val="39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1C570D5" w14:textId="77777777" w:rsidR="009E7F4D" w:rsidRPr="00E90137" w:rsidRDefault="009E7F4D" w:rsidP="005E5B58">
            <w:pPr>
              <w:pStyle w:val="leeg"/>
            </w:pPr>
          </w:p>
        </w:tc>
        <w:tc>
          <w:tcPr>
            <w:tcW w:w="1511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0E86414C" w14:textId="22E427DD" w:rsidR="009E7F4D" w:rsidRPr="00E90137" w:rsidRDefault="0070418C" w:rsidP="0070418C">
            <w:pPr>
              <w:pStyle w:val="Kop2"/>
              <w:spacing w:before="0"/>
              <w:rPr>
                <w:rFonts w:cs="Calibri"/>
                <w:color w:val="FFFFFF" w:themeColor="background1"/>
                <w:sz w:val="24"/>
                <w:szCs w:val="24"/>
              </w:rPr>
            </w:pPr>
            <w:r>
              <w:rPr>
                <w:rFonts w:cs="Calibri"/>
                <w:color w:val="FFFFFF" w:themeColor="background1"/>
                <w:sz w:val="24"/>
                <w:szCs w:val="24"/>
              </w:rPr>
              <w:t>O</w:t>
            </w:r>
            <w:r w:rsidR="009E7F4D">
              <w:rPr>
                <w:rFonts w:cs="Calibri"/>
                <w:color w:val="FFFFFF" w:themeColor="background1"/>
                <w:sz w:val="24"/>
                <w:szCs w:val="24"/>
              </w:rPr>
              <w:t>verzicht van uw</w:t>
            </w:r>
            <w:r>
              <w:rPr>
                <w:rFonts w:cs="Calibri"/>
                <w:color w:val="FFFFFF" w:themeColor="background1"/>
                <w:sz w:val="24"/>
                <w:szCs w:val="24"/>
              </w:rPr>
              <w:t xml:space="preserve"> aanpassings</w:t>
            </w:r>
            <w:r w:rsidR="009E7F4D">
              <w:rPr>
                <w:rFonts w:cs="Calibri"/>
                <w:color w:val="FFFFFF" w:themeColor="background1"/>
                <w:sz w:val="24"/>
                <w:szCs w:val="24"/>
              </w:rPr>
              <w:t>aanvraag</w:t>
            </w:r>
          </w:p>
        </w:tc>
      </w:tr>
      <w:tr w:rsidR="009E7F4D" w:rsidRPr="001B7DFA" w14:paraId="15BA2F23" w14:textId="77777777" w:rsidTr="00D71591">
        <w:trPr>
          <w:trHeight w:hRule="exact" w:val="113"/>
        </w:trPr>
        <w:tc>
          <w:tcPr>
            <w:tcW w:w="1550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BD56CC3" w14:textId="77777777" w:rsidR="009E7F4D" w:rsidRPr="001B7DFA" w:rsidRDefault="009E7F4D" w:rsidP="000D5CF7">
            <w:pPr>
              <w:pStyle w:val="Kop3"/>
              <w:rPr>
                <w:rFonts w:cs="Calibri"/>
                <w:color w:val="FFFFFF"/>
              </w:rPr>
            </w:pPr>
          </w:p>
        </w:tc>
      </w:tr>
      <w:tr w:rsidR="009E7F4D" w:rsidRPr="001B7DFA" w14:paraId="69545E67" w14:textId="77777777" w:rsidTr="00D71591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2AF1155" w14:textId="0AA2D8F8" w:rsidR="009E7F4D" w:rsidRPr="001B7DFA" w:rsidRDefault="00532030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3</w:t>
            </w:r>
          </w:p>
        </w:tc>
        <w:tc>
          <w:tcPr>
            <w:tcW w:w="1511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138A586" w14:textId="4E8F4015" w:rsidR="009E7F4D" w:rsidRPr="00F661F1" w:rsidRDefault="009E7F4D" w:rsidP="00F661F1">
            <w:pPr>
              <w:pStyle w:val="Vraag"/>
            </w:pPr>
            <w:r w:rsidRPr="00F661F1">
              <w:t xml:space="preserve">Vermeld in de onderstaande tabel uw </w:t>
            </w:r>
            <w:r w:rsidR="0013446A" w:rsidRPr="0013446A">
              <w:rPr>
                <w:u w:val="single"/>
              </w:rPr>
              <w:t>huidige</w:t>
            </w:r>
            <w:r w:rsidR="0013446A">
              <w:t xml:space="preserve"> </w:t>
            </w:r>
            <w:r w:rsidRPr="00F661F1">
              <w:t>CLIL-traject</w:t>
            </w:r>
            <w:r w:rsidR="00645196">
              <w:t>.</w:t>
            </w:r>
          </w:p>
          <w:p w14:paraId="6532CFA2" w14:textId="7B15578F" w:rsidR="005B4CAB" w:rsidRPr="00F661F1" w:rsidRDefault="00725F35" w:rsidP="00C15973">
            <w:pPr>
              <w:pStyle w:val="Aanwijzing"/>
              <w:rPr>
                <w:rStyle w:val="Zwaar"/>
                <w:b w:val="0"/>
                <w:bCs/>
              </w:rPr>
            </w:pPr>
            <w:r>
              <w:rPr>
                <w:rStyle w:val="Zwaar"/>
                <w:b w:val="0"/>
                <w:bCs/>
              </w:rPr>
              <w:t xml:space="preserve">Vermeld bij ‘onderwijsvorm’ bijvoorbeeld </w:t>
            </w:r>
            <w:r w:rsidR="003214D8">
              <w:rPr>
                <w:rStyle w:val="Zwaar"/>
                <w:b w:val="0"/>
                <w:bCs/>
                <w:i w:val="0"/>
              </w:rPr>
              <w:t>arbeidsmarktgerichte finaliteit</w:t>
            </w:r>
            <w:r>
              <w:rPr>
                <w:rStyle w:val="Zwaar"/>
                <w:b w:val="0"/>
                <w:bCs/>
              </w:rPr>
              <w:t xml:space="preserve">. </w:t>
            </w:r>
            <w:r w:rsidR="000A0A7E">
              <w:rPr>
                <w:rStyle w:val="Zwaar"/>
                <w:b w:val="0"/>
                <w:bCs/>
              </w:rPr>
              <w:t xml:space="preserve">Voor leerlingen van de eerste graad hoeft u de kolom </w:t>
            </w:r>
            <w:r w:rsidR="00645196">
              <w:rPr>
                <w:rStyle w:val="Zwaar"/>
                <w:b w:val="0"/>
                <w:bCs/>
                <w:i w:val="0"/>
              </w:rPr>
              <w:t>onderwijsvorm</w:t>
            </w:r>
            <w:r w:rsidR="000A0A7E" w:rsidRPr="00684ECF">
              <w:rPr>
                <w:rStyle w:val="Zwaar"/>
                <w:b w:val="0"/>
                <w:bCs/>
                <w:i w:val="0"/>
              </w:rPr>
              <w:t xml:space="preserve"> </w:t>
            </w:r>
            <w:r w:rsidR="000A0A7E">
              <w:rPr>
                <w:rStyle w:val="Zwaar"/>
                <w:b w:val="0"/>
                <w:bCs/>
              </w:rPr>
              <w:t>niet in te vullen.</w:t>
            </w:r>
            <w:r w:rsidR="00532030">
              <w:rPr>
                <w:rStyle w:val="Zwaar"/>
                <w:b w:val="0"/>
                <w:bCs/>
              </w:rPr>
              <w:t xml:space="preserve"> </w:t>
            </w:r>
            <w:r w:rsidR="00371999">
              <w:rPr>
                <w:rStyle w:val="Zwaar"/>
                <w:b w:val="0"/>
                <w:bCs/>
              </w:rPr>
              <w:t xml:space="preserve">Schrijf de studierichting </w:t>
            </w:r>
            <w:r w:rsidR="00371999" w:rsidRPr="00BC5BB2">
              <w:rPr>
                <w:rStyle w:val="Zwaar"/>
                <w:b w:val="0"/>
                <w:bCs/>
                <w:u w:val="single"/>
              </w:rPr>
              <w:t>voluit</w:t>
            </w:r>
            <w:r w:rsidR="00371999">
              <w:rPr>
                <w:rStyle w:val="Zwaar"/>
                <w:b w:val="0"/>
                <w:bCs/>
              </w:rPr>
              <w:t xml:space="preserve">. </w:t>
            </w:r>
            <w:r w:rsidR="00A500ED">
              <w:rPr>
                <w:rStyle w:val="Zwaar"/>
                <w:b w:val="0"/>
                <w:bCs/>
              </w:rPr>
              <w:t xml:space="preserve">In de kolom ‘vakken + doeltaal’ zet u bijvoorbeeld </w:t>
            </w:r>
            <w:r w:rsidR="00A500ED" w:rsidRPr="00431E0B">
              <w:rPr>
                <w:rStyle w:val="Zwaar"/>
                <w:b w:val="0"/>
                <w:bCs/>
                <w:i w:val="0"/>
              </w:rPr>
              <w:t>biologie FR</w:t>
            </w:r>
            <w:r w:rsidR="00A500ED">
              <w:rPr>
                <w:rStyle w:val="Zwaar"/>
                <w:b w:val="0"/>
                <w:bCs/>
              </w:rPr>
              <w:t xml:space="preserve">. Neem de gegevens telkens op in een nieuwe rij van de tabel. </w:t>
            </w:r>
            <w:r w:rsidR="00532030">
              <w:t xml:space="preserve">Als u meer dan vier rijen wilt invullen, zet u de cursor achter de laatste kolom van de onderste rij en klikt u op Enter. Er verschijnt een extra rij waarin u gegevens kunt opnemen. Op die manier kunt u </w:t>
            </w:r>
            <w:r w:rsidR="00D319F5">
              <w:t>extra</w:t>
            </w:r>
            <w:r w:rsidR="00532030">
              <w:t xml:space="preserve"> rijen toevoegen </w:t>
            </w:r>
            <w:r w:rsidR="00D319F5">
              <w:t xml:space="preserve">en </w:t>
            </w:r>
            <w:r w:rsidR="00C15973">
              <w:t>gegevens</w:t>
            </w:r>
            <w:r w:rsidR="00D319F5">
              <w:t xml:space="preserve"> kopiëren en hernemen.</w:t>
            </w:r>
            <w:r w:rsidR="00532030">
              <w:t xml:space="preserve"> </w:t>
            </w:r>
          </w:p>
        </w:tc>
      </w:tr>
      <w:tr w:rsidR="00964DD0" w:rsidRPr="00B6523F" w14:paraId="4A381636" w14:textId="77777777" w:rsidTr="00D71591">
        <w:trPr>
          <w:trHeight w:hRule="exact" w:val="113"/>
        </w:trPr>
        <w:tc>
          <w:tcPr>
            <w:tcW w:w="1550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4B68C7A" w14:textId="77777777" w:rsidR="00964DD0" w:rsidRPr="00B6523F" w:rsidRDefault="00964DD0" w:rsidP="000D5CF7">
            <w:pPr>
              <w:rPr>
                <w:szCs w:val="20"/>
              </w:rPr>
            </w:pPr>
          </w:p>
        </w:tc>
      </w:tr>
      <w:tr w:rsidR="0052730D" w:rsidRPr="00B6523F" w14:paraId="02CDCC99" w14:textId="77777777" w:rsidTr="00322448">
        <w:trPr>
          <w:trHeight w:val="32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4B8F30D" w14:textId="77777777" w:rsidR="008360D5" w:rsidRPr="00B6523F" w:rsidRDefault="008360D5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</w:p>
        </w:tc>
        <w:tc>
          <w:tcPr>
            <w:tcW w:w="1508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265126F8" w14:textId="7CF97A63" w:rsidR="008360D5" w:rsidRPr="00B6523F" w:rsidRDefault="008360D5" w:rsidP="000D5CF7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onderwijsvorm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5E0FCEA" w14:textId="77777777" w:rsidR="008360D5" w:rsidRPr="00B6523F" w:rsidRDefault="008360D5" w:rsidP="000D5CF7">
            <w:pPr>
              <w:rPr>
                <w:szCs w:val="20"/>
              </w:rPr>
            </w:pPr>
          </w:p>
        </w:tc>
        <w:tc>
          <w:tcPr>
            <w:tcW w:w="1502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6D0E27BE" w14:textId="6642AD08" w:rsidR="008360D5" w:rsidRPr="00567115" w:rsidRDefault="008360D5" w:rsidP="00466713">
            <w:pPr>
              <w:rPr>
                <w:b/>
                <w:szCs w:val="20"/>
              </w:rPr>
            </w:pPr>
            <w:proofErr w:type="gramStart"/>
            <w:r>
              <w:rPr>
                <w:b/>
                <w:szCs w:val="20"/>
              </w:rPr>
              <w:t>graad</w:t>
            </w:r>
            <w:proofErr w:type="gramEnd"/>
            <w:r w:rsidRPr="00567115">
              <w:rPr>
                <w:b/>
                <w:szCs w:val="20"/>
              </w:rPr>
              <w:t xml:space="preserve"> (</w:t>
            </w:r>
            <w:r>
              <w:rPr>
                <w:b/>
                <w:szCs w:val="20"/>
              </w:rPr>
              <w:t>I, II, III</w:t>
            </w:r>
            <w:r w:rsidRPr="00567115">
              <w:rPr>
                <w:b/>
                <w:szCs w:val="20"/>
              </w:rPr>
              <w:t>)</w:t>
            </w:r>
            <w:r>
              <w:rPr>
                <w:b/>
                <w:szCs w:val="20"/>
              </w:rPr>
              <w:t xml:space="preserve"> + leerjaar (1,2</w:t>
            </w:r>
            <w:r w:rsidR="003214D8">
              <w:rPr>
                <w:b/>
                <w:szCs w:val="20"/>
              </w:rPr>
              <w:t>,3</w:t>
            </w:r>
            <w:r w:rsidR="00301988">
              <w:rPr>
                <w:b/>
                <w:szCs w:val="20"/>
              </w:rPr>
              <w:t>)</w:t>
            </w:r>
          </w:p>
          <w:p w14:paraId="409B5A9E" w14:textId="63422653" w:rsidR="008360D5" w:rsidRPr="00B6523F" w:rsidRDefault="008360D5" w:rsidP="0046671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2F041EE" w14:textId="77777777" w:rsidR="008360D5" w:rsidRPr="00B6523F" w:rsidRDefault="008360D5" w:rsidP="000D5CF7">
            <w:pPr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761E1BD4" w14:textId="6A069574" w:rsidR="008360D5" w:rsidRPr="00B6523F" w:rsidRDefault="008360D5" w:rsidP="000D5CF7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studierichting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C1E8215" w14:textId="77777777" w:rsidR="008360D5" w:rsidRPr="00B6523F" w:rsidRDefault="008360D5" w:rsidP="000D5CF7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2041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5DB0EE8B" w14:textId="7BC52314" w:rsidR="008360D5" w:rsidRPr="00B6523F" w:rsidRDefault="008360D5" w:rsidP="000D5CF7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vak</w:t>
            </w:r>
            <w:proofErr w:type="gramEnd"/>
            <w:r>
              <w:rPr>
                <w:rFonts w:cs="Calibri"/>
              </w:rPr>
              <w:t xml:space="preserve"> + doeltaal</w:t>
            </w:r>
            <w:r w:rsidR="001654B1">
              <w:rPr>
                <w:rFonts w:cs="Calibri"/>
              </w:rPr>
              <w:t xml:space="preserve"> (FR/DU/EN)</w:t>
            </w:r>
          </w:p>
          <w:p w14:paraId="40DF5963" w14:textId="54DFA9CE" w:rsidR="008360D5" w:rsidRPr="00B6523F" w:rsidRDefault="008360D5" w:rsidP="00EA42A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374FB36" w14:textId="77777777" w:rsidR="008360D5" w:rsidRPr="00B6523F" w:rsidRDefault="008360D5" w:rsidP="000D5CF7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49D63510" w14:textId="66398507" w:rsidR="008360D5" w:rsidRPr="00B6523F" w:rsidRDefault="008360D5" w:rsidP="000D5CF7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lestijden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9BE769D" w14:textId="77777777" w:rsidR="008360D5" w:rsidRPr="00B6523F" w:rsidRDefault="008360D5" w:rsidP="000D5CF7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077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5AD929AB" w14:textId="5CAC5EFB" w:rsidR="008360D5" w:rsidRPr="00B6523F" w:rsidRDefault="008360D5" w:rsidP="000D5CF7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aantal</w:t>
            </w:r>
            <w:proofErr w:type="gramEnd"/>
            <w:r>
              <w:rPr>
                <w:rFonts w:cs="Calibri"/>
              </w:rPr>
              <w:t xml:space="preserve"> leerlingen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8206DA5" w14:textId="77777777" w:rsidR="008360D5" w:rsidRPr="00B6523F" w:rsidRDefault="008360D5" w:rsidP="000D5CF7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3175" w:type="dxa"/>
            <w:gridSpan w:val="8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04032748" w14:textId="03BFB432" w:rsidR="008360D5" w:rsidRPr="00B6523F" w:rsidRDefault="008360D5" w:rsidP="00EA42A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voor</w:t>
            </w:r>
            <w:proofErr w:type="gramEnd"/>
            <w:r>
              <w:rPr>
                <w:rFonts w:cs="Calibri"/>
              </w:rPr>
              <w:t>- en achternaam leerkrachten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E41EF73" w14:textId="77777777" w:rsidR="008360D5" w:rsidRPr="00B6523F" w:rsidRDefault="008360D5" w:rsidP="00EA42A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6F1B3BB0" w14:textId="1502EA7D" w:rsidR="008360D5" w:rsidRPr="00B6523F" w:rsidRDefault="008360D5" w:rsidP="00D7159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stamboeknummer</w:t>
            </w:r>
            <w:proofErr w:type="gramEnd"/>
          </w:p>
        </w:tc>
      </w:tr>
      <w:tr w:rsidR="0052730D" w:rsidRPr="00B6523F" w14:paraId="1B79C9AB" w14:textId="77777777" w:rsidTr="00362BC1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C2EAE39" w14:textId="77777777" w:rsidR="008360D5" w:rsidRPr="00B6523F" w:rsidRDefault="008360D5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1508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15DE93BC" w14:textId="77777777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32BF041" w14:textId="77777777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502" w:type="dxa"/>
            <w:gridSpan w:val="3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3494150B" w14:textId="52434150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FF81A51" w14:textId="77777777" w:rsidR="008360D5" w:rsidRPr="00B6523F" w:rsidRDefault="008360D5" w:rsidP="000D5CF7">
            <w:pPr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5C166EAA" w14:textId="77777777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3A05668" w14:textId="77777777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2041" w:type="dxa"/>
            <w:gridSpan w:val="3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0AE2C644" w14:textId="5ECD01B6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8DCCFC8" w14:textId="77777777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0A1C0486" w14:textId="77777777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FE64C7D" w14:textId="77777777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71114002" w14:textId="77777777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DD17C72" w14:textId="77777777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3175" w:type="dxa"/>
            <w:gridSpan w:val="8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561259E5" w14:textId="6C708BD2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7056673" w14:textId="77777777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289FF4A9" w14:textId="1578F5F1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</w:tr>
      <w:tr w:rsidR="0052730D" w:rsidRPr="00B6523F" w14:paraId="2F92F33C" w14:textId="77777777" w:rsidTr="00362BC1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A3A6988" w14:textId="77777777" w:rsidR="008360D5" w:rsidRPr="00B6523F" w:rsidRDefault="008360D5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150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DEF5A07" w14:textId="77777777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9194F1D" w14:textId="77777777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50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A024C6A" w14:textId="765F05AC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53A5401" w14:textId="77777777" w:rsidR="008360D5" w:rsidRPr="00B6523F" w:rsidRDefault="008360D5" w:rsidP="000D5CF7">
            <w:pPr>
              <w:rPr>
                <w:szCs w:val="20"/>
              </w:rPr>
            </w:pPr>
          </w:p>
        </w:tc>
        <w:tc>
          <w:tcPr>
            <w:tcW w:w="226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9B57E82" w14:textId="77777777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2C31A64" w14:textId="77777777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204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E76391B" w14:textId="093B2BBA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879AC41" w14:textId="77777777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ED23C96" w14:textId="77777777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26B33D1" w14:textId="77777777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5AF8D00" w14:textId="77777777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AC11C0F" w14:textId="77777777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3175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42B63A3" w14:textId="34B0F731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E1360BA" w14:textId="77777777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D5E23DF" w14:textId="5C7FDC4A" w:rsidR="008360D5" w:rsidRPr="00B6523F" w:rsidRDefault="008360D5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</w:tr>
      <w:tr w:rsidR="0052730D" w:rsidRPr="00B6523F" w14:paraId="23A28A0F" w14:textId="77777777" w:rsidTr="00362BC1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96278E1" w14:textId="77777777" w:rsidR="008360D5" w:rsidRPr="00B6523F" w:rsidRDefault="008360D5" w:rsidP="002611F7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150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1C44AD9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2782B04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50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D1CCCA8" w14:textId="0189EB45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4E429EA" w14:textId="77777777" w:rsidR="008360D5" w:rsidRPr="00B6523F" w:rsidRDefault="008360D5" w:rsidP="002611F7">
            <w:pPr>
              <w:rPr>
                <w:szCs w:val="20"/>
              </w:rPr>
            </w:pPr>
          </w:p>
        </w:tc>
        <w:tc>
          <w:tcPr>
            <w:tcW w:w="226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028CA87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7EE72B0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204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64A92A9" w14:textId="38E4C0C4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5E9458C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11DD1C4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005381B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3460680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0743A2A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3175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5E8208B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53552AE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9B1C36A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</w:tr>
      <w:tr w:rsidR="0052730D" w:rsidRPr="00B6523F" w14:paraId="2083F383" w14:textId="77777777" w:rsidTr="00362BC1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98EA850" w14:textId="77777777" w:rsidR="008360D5" w:rsidRPr="00B6523F" w:rsidRDefault="008360D5" w:rsidP="002611F7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150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0DBCB33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B0F179A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50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3A6F852" w14:textId="0C84CD91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7911856" w14:textId="77777777" w:rsidR="008360D5" w:rsidRPr="00B6523F" w:rsidRDefault="008360D5" w:rsidP="002611F7">
            <w:pPr>
              <w:rPr>
                <w:szCs w:val="20"/>
              </w:rPr>
            </w:pPr>
          </w:p>
        </w:tc>
        <w:tc>
          <w:tcPr>
            <w:tcW w:w="226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45F7E12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E7468C7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204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AE62BFF" w14:textId="67B9FB7D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B32A31C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0A86255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6D125B5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0A04786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FE4D76A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3175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928E164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05B71AC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F24C41A" w14:textId="77777777" w:rsidR="008360D5" w:rsidRPr="00B6523F" w:rsidRDefault="008360D5" w:rsidP="002611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</w:tr>
      <w:tr w:rsidR="00466713" w:rsidRPr="00B6523F" w14:paraId="5AE40D30" w14:textId="77777777" w:rsidTr="002611F7">
        <w:trPr>
          <w:trHeight w:hRule="exact" w:val="113"/>
        </w:trPr>
        <w:tc>
          <w:tcPr>
            <w:tcW w:w="1550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96D22FD" w14:textId="77777777" w:rsidR="00466713" w:rsidRPr="00B6523F" w:rsidRDefault="00466713" w:rsidP="002611F7">
            <w:pPr>
              <w:rPr>
                <w:szCs w:val="20"/>
              </w:rPr>
            </w:pPr>
          </w:p>
        </w:tc>
      </w:tr>
      <w:tr w:rsidR="00100E3B" w:rsidRPr="00100E3B" w14:paraId="0B4D2AD2" w14:textId="77777777" w:rsidTr="00567115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90C7DC1" w14:textId="1EB21018" w:rsidR="00100E3B" w:rsidRPr="00100E3B" w:rsidRDefault="00532030" w:rsidP="00100E3B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4</w:t>
            </w:r>
          </w:p>
        </w:tc>
        <w:tc>
          <w:tcPr>
            <w:tcW w:w="1511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F414A13" w14:textId="14DB41F1" w:rsidR="00100E3B" w:rsidRPr="00100E3B" w:rsidRDefault="00100E3B" w:rsidP="00F661F1">
            <w:pPr>
              <w:pStyle w:val="Vraag"/>
            </w:pPr>
            <w:r w:rsidRPr="00100E3B">
              <w:t>Vermeld in de onderstaande tabel</w:t>
            </w:r>
            <w:r>
              <w:t>len</w:t>
            </w:r>
            <w:r w:rsidR="00532030">
              <w:t xml:space="preserve"> uw </w:t>
            </w:r>
            <w:r w:rsidR="00532030" w:rsidRPr="00A35A43">
              <w:rPr>
                <w:u w:val="single"/>
              </w:rPr>
              <w:t>volledige</w:t>
            </w:r>
            <w:r w:rsidR="00532030">
              <w:t xml:space="preserve"> CLIL-aanbod, zoals gepland voor de schooljaren 20</w:t>
            </w:r>
            <w:r w:rsidR="002D4393">
              <w:t>2</w:t>
            </w:r>
            <w:r w:rsidR="00292A7C">
              <w:t>6</w:t>
            </w:r>
            <w:r w:rsidR="00532030">
              <w:t>-20</w:t>
            </w:r>
            <w:r w:rsidR="0072248A">
              <w:t>2</w:t>
            </w:r>
            <w:r w:rsidR="00292A7C">
              <w:t>7</w:t>
            </w:r>
            <w:r w:rsidR="00532030">
              <w:t xml:space="preserve"> en 20</w:t>
            </w:r>
            <w:r w:rsidR="0072248A">
              <w:t>2</w:t>
            </w:r>
            <w:r w:rsidR="00292A7C">
              <w:t>7</w:t>
            </w:r>
            <w:r w:rsidR="00532030">
              <w:t>-202</w:t>
            </w:r>
            <w:r w:rsidR="00292A7C">
              <w:t>8</w:t>
            </w:r>
            <w:r w:rsidR="00532030">
              <w:t>.</w:t>
            </w:r>
          </w:p>
          <w:p w14:paraId="36C3A993" w14:textId="0CAF05EB" w:rsidR="00100E3B" w:rsidRPr="005E5B58" w:rsidRDefault="008B7295" w:rsidP="00C15973">
            <w:pPr>
              <w:pStyle w:val="Aanwijzing"/>
              <w:rPr>
                <w:b/>
              </w:rPr>
            </w:pPr>
            <w:r>
              <w:rPr>
                <w:rStyle w:val="Zwaar"/>
                <w:b w:val="0"/>
                <w:bCs/>
              </w:rPr>
              <w:t>Volg daarbij dezelfde werkwijze als bij vraag 3.</w:t>
            </w:r>
            <w:r w:rsidR="00371999">
              <w:rPr>
                <w:rStyle w:val="Zwaar"/>
                <w:b w:val="0"/>
                <w:bCs/>
              </w:rPr>
              <w:t xml:space="preserve"> </w:t>
            </w:r>
            <w:r w:rsidR="00594D3C">
              <w:rPr>
                <w:rStyle w:val="Zwaar"/>
                <w:b w:val="0"/>
                <w:bCs/>
              </w:rPr>
              <w:t>Voor nieuwe CLIL-leerkrachten voegt u een bewijs van vereiste taalkennis bij dit formulier als dat beschikbaar is.</w:t>
            </w:r>
            <w:r w:rsidR="00A500ED">
              <w:rPr>
                <w:rStyle w:val="Zwaar"/>
                <w:b w:val="0"/>
                <w:bCs/>
              </w:rPr>
              <w:t xml:space="preserve"> </w:t>
            </w:r>
          </w:p>
        </w:tc>
      </w:tr>
      <w:tr w:rsidR="002F56A9" w:rsidRPr="00100E3B" w14:paraId="37F31592" w14:textId="77777777" w:rsidTr="00567115">
        <w:trPr>
          <w:trHeight w:hRule="exact" w:val="113"/>
        </w:trPr>
        <w:tc>
          <w:tcPr>
            <w:tcW w:w="1550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A707988" w14:textId="77777777" w:rsidR="002F56A9" w:rsidRPr="00100E3B" w:rsidRDefault="002F56A9" w:rsidP="002C6853">
            <w:pPr>
              <w:pStyle w:val="leeg"/>
            </w:pPr>
          </w:p>
        </w:tc>
      </w:tr>
      <w:tr w:rsidR="002F56A9" w:rsidRPr="00100E3B" w14:paraId="7DFC8BC4" w14:textId="77777777" w:rsidTr="00567115">
        <w:trPr>
          <w:trHeight w:val="32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38F609A" w14:textId="77777777" w:rsidR="002F56A9" w:rsidRPr="00100E3B" w:rsidRDefault="002F56A9" w:rsidP="00280C34">
            <w:pPr>
              <w:jc w:val="right"/>
              <w:rPr>
                <w:b/>
                <w:szCs w:val="20"/>
              </w:rPr>
            </w:pPr>
          </w:p>
        </w:tc>
        <w:tc>
          <w:tcPr>
            <w:tcW w:w="1933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2E79B044" w14:textId="6158205B" w:rsidR="002F56A9" w:rsidRPr="00100E3B" w:rsidRDefault="00152FCE" w:rsidP="00594D3C">
            <w:pPr>
              <w:keepNext/>
              <w:outlineLvl w:val="2"/>
              <w:rPr>
                <w:rFonts w:eastAsia="Times New Roman"/>
                <w:b/>
                <w:szCs w:val="20"/>
                <w:lang w:val="nl-NL" w:eastAsia="nl-NL"/>
              </w:rPr>
            </w:pPr>
            <w:proofErr w:type="gramStart"/>
            <w:r>
              <w:rPr>
                <w:rFonts w:eastAsia="Times New Roman"/>
                <w:b/>
                <w:szCs w:val="20"/>
                <w:lang w:val="nl-NL" w:eastAsia="nl-NL"/>
              </w:rPr>
              <w:t>schooljaar</w:t>
            </w:r>
            <w:proofErr w:type="gramEnd"/>
            <w:r>
              <w:rPr>
                <w:rFonts w:eastAsia="Times New Roman"/>
                <w:b/>
                <w:szCs w:val="20"/>
                <w:lang w:val="nl-NL" w:eastAsia="nl-NL"/>
              </w:rPr>
              <w:t xml:space="preserve"> 20</w:t>
            </w:r>
            <w:r w:rsidR="002D4393">
              <w:rPr>
                <w:rFonts w:eastAsia="Times New Roman"/>
                <w:b/>
                <w:szCs w:val="20"/>
                <w:lang w:val="nl-NL" w:eastAsia="nl-NL"/>
              </w:rPr>
              <w:t>2</w:t>
            </w:r>
            <w:r w:rsidR="00292A7C">
              <w:rPr>
                <w:rFonts w:eastAsia="Times New Roman"/>
                <w:b/>
                <w:szCs w:val="20"/>
                <w:lang w:val="nl-NL" w:eastAsia="nl-NL"/>
              </w:rPr>
              <w:t>6</w:t>
            </w:r>
            <w:r>
              <w:rPr>
                <w:rFonts w:eastAsia="Times New Roman"/>
                <w:b/>
                <w:szCs w:val="20"/>
                <w:lang w:val="nl-NL" w:eastAsia="nl-NL"/>
              </w:rPr>
              <w:t>-</w:t>
            </w:r>
            <w:r w:rsidR="00A4074E">
              <w:rPr>
                <w:rFonts w:eastAsia="Times New Roman"/>
                <w:b/>
                <w:szCs w:val="20"/>
                <w:lang w:val="nl-NL" w:eastAsia="nl-NL"/>
              </w:rPr>
              <w:t>20</w:t>
            </w:r>
            <w:r w:rsidR="0072248A">
              <w:rPr>
                <w:rFonts w:eastAsia="Times New Roman"/>
                <w:b/>
                <w:szCs w:val="20"/>
                <w:lang w:val="nl-NL" w:eastAsia="nl-NL"/>
              </w:rPr>
              <w:t>2</w:t>
            </w:r>
            <w:r w:rsidR="00292A7C">
              <w:rPr>
                <w:rFonts w:eastAsia="Times New Roman"/>
                <w:b/>
                <w:szCs w:val="20"/>
                <w:lang w:val="nl-NL" w:eastAsia="nl-NL"/>
              </w:rPr>
              <w:t>7</w:t>
            </w:r>
          </w:p>
        </w:tc>
        <w:tc>
          <w:tcPr>
            <w:tcW w:w="1318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D6BDCA6" w14:textId="77777777" w:rsidR="002F56A9" w:rsidRPr="00100E3B" w:rsidRDefault="002F56A9" w:rsidP="00280C34">
            <w:pPr>
              <w:keepNext/>
              <w:outlineLvl w:val="2"/>
              <w:rPr>
                <w:rFonts w:eastAsia="Times New Roman"/>
                <w:b/>
                <w:szCs w:val="20"/>
                <w:lang w:val="nl-NL" w:eastAsia="nl-NL"/>
              </w:rPr>
            </w:pPr>
          </w:p>
        </w:tc>
      </w:tr>
      <w:tr w:rsidR="001910CC" w:rsidRPr="00B6523F" w14:paraId="2378F8CE" w14:textId="77777777" w:rsidTr="005B319F">
        <w:trPr>
          <w:trHeight w:hRule="exact" w:val="113"/>
        </w:trPr>
        <w:tc>
          <w:tcPr>
            <w:tcW w:w="1550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72DCF5D" w14:textId="77777777" w:rsidR="001910CC" w:rsidRPr="00B6523F" w:rsidRDefault="001910CC" w:rsidP="005B319F">
            <w:pPr>
              <w:rPr>
                <w:szCs w:val="20"/>
              </w:rPr>
            </w:pPr>
          </w:p>
        </w:tc>
      </w:tr>
      <w:tr w:rsidR="00BC5BB2" w:rsidRPr="00B6523F" w14:paraId="7F672933" w14:textId="77777777" w:rsidTr="00BC5BB2">
        <w:trPr>
          <w:trHeight w:val="32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2EDBE64" w14:textId="77777777" w:rsidR="00BC5BB2" w:rsidRPr="00B6523F" w:rsidRDefault="00BC5BB2" w:rsidP="005B319F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</w:p>
        </w:tc>
        <w:tc>
          <w:tcPr>
            <w:tcW w:w="1508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25ADEE14" w14:textId="77777777" w:rsidR="00BC5BB2" w:rsidRPr="00B6523F" w:rsidRDefault="00BC5BB2" w:rsidP="005B319F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onderwijsvorm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C933089" w14:textId="77777777" w:rsidR="00BC5BB2" w:rsidRPr="00B6523F" w:rsidRDefault="00BC5BB2" w:rsidP="005B319F">
            <w:pPr>
              <w:rPr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55B9C53F" w14:textId="1CFED7F9" w:rsidR="00BC5BB2" w:rsidRPr="00567115" w:rsidRDefault="00BC5BB2" w:rsidP="005B319F">
            <w:pPr>
              <w:rPr>
                <w:b/>
                <w:szCs w:val="20"/>
              </w:rPr>
            </w:pPr>
            <w:proofErr w:type="gramStart"/>
            <w:r>
              <w:rPr>
                <w:b/>
                <w:szCs w:val="20"/>
              </w:rPr>
              <w:t>graad</w:t>
            </w:r>
            <w:proofErr w:type="gramEnd"/>
            <w:r w:rsidRPr="00567115">
              <w:rPr>
                <w:b/>
                <w:szCs w:val="20"/>
              </w:rPr>
              <w:t xml:space="preserve"> (</w:t>
            </w:r>
            <w:r>
              <w:rPr>
                <w:b/>
                <w:szCs w:val="20"/>
              </w:rPr>
              <w:t>I, II, III</w:t>
            </w:r>
            <w:r w:rsidRPr="00567115">
              <w:rPr>
                <w:b/>
                <w:szCs w:val="20"/>
              </w:rPr>
              <w:t>)</w:t>
            </w:r>
            <w:r>
              <w:rPr>
                <w:b/>
                <w:szCs w:val="20"/>
              </w:rPr>
              <w:t xml:space="preserve"> + leerjaar (1,2</w:t>
            </w:r>
            <w:r w:rsidR="003214D8">
              <w:rPr>
                <w:b/>
                <w:szCs w:val="20"/>
              </w:rPr>
              <w:t>,3</w:t>
            </w:r>
            <w:r>
              <w:rPr>
                <w:b/>
                <w:szCs w:val="20"/>
              </w:rPr>
              <w:t>)</w:t>
            </w:r>
          </w:p>
          <w:p w14:paraId="52D0D4AF" w14:textId="77777777" w:rsidR="00BC5BB2" w:rsidRPr="00B6523F" w:rsidRDefault="00BC5BB2" w:rsidP="005B319F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07C0C66" w14:textId="77777777" w:rsidR="00BC5BB2" w:rsidRPr="00B6523F" w:rsidRDefault="00BC5BB2" w:rsidP="005B319F">
            <w:pPr>
              <w:rPr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21F48231" w14:textId="77777777" w:rsidR="00BC5BB2" w:rsidRPr="00B6523F" w:rsidRDefault="00BC5BB2" w:rsidP="005B319F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studierichting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C33632C" w14:textId="77777777" w:rsidR="00BC5BB2" w:rsidRPr="00B6523F" w:rsidRDefault="00BC5BB2" w:rsidP="005B319F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1A7072DE" w14:textId="28722732" w:rsidR="00BC5BB2" w:rsidRPr="00B6523F" w:rsidRDefault="00BC5BB2" w:rsidP="005B319F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vak</w:t>
            </w:r>
            <w:proofErr w:type="gramEnd"/>
            <w:r>
              <w:rPr>
                <w:rFonts w:cs="Calibri"/>
              </w:rPr>
              <w:t xml:space="preserve"> + doeltaal (FR/DU/EN)</w:t>
            </w:r>
          </w:p>
          <w:p w14:paraId="66F366FE" w14:textId="77777777" w:rsidR="00BC5BB2" w:rsidRPr="00B6523F" w:rsidRDefault="00BC5BB2" w:rsidP="005B319F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2C30EE5" w14:textId="77777777" w:rsidR="00BC5BB2" w:rsidRPr="00B6523F" w:rsidRDefault="00BC5BB2" w:rsidP="005B319F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301F1AE5" w14:textId="77777777" w:rsidR="00BC5BB2" w:rsidRPr="00B6523F" w:rsidRDefault="00BC5BB2" w:rsidP="005B319F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lestijden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4578368" w14:textId="77777777" w:rsidR="00BC5BB2" w:rsidRPr="00B6523F" w:rsidRDefault="00BC5BB2" w:rsidP="005B319F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993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1C58F9CF" w14:textId="77777777" w:rsidR="00BC5BB2" w:rsidRPr="00B6523F" w:rsidRDefault="00BC5BB2" w:rsidP="005B319F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aantal</w:t>
            </w:r>
            <w:proofErr w:type="gramEnd"/>
            <w:r>
              <w:rPr>
                <w:rFonts w:cs="Calibri"/>
              </w:rPr>
              <w:t xml:space="preserve"> leerlingen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C74498D" w14:textId="77777777" w:rsidR="00BC5BB2" w:rsidRPr="00B6523F" w:rsidRDefault="00BC5BB2" w:rsidP="005B319F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2410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34366769" w14:textId="77777777" w:rsidR="00BC5BB2" w:rsidRPr="00B6523F" w:rsidRDefault="00BC5BB2" w:rsidP="005B319F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voor</w:t>
            </w:r>
            <w:proofErr w:type="gramEnd"/>
            <w:r>
              <w:rPr>
                <w:rFonts w:cs="Calibri"/>
              </w:rPr>
              <w:t>- en achternaam leerkrachten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421B05B" w14:textId="77777777" w:rsidR="00BC5BB2" w:rsidRPr="00B6523F" w:rsidRDefault="00BC5BB2" w:rsidP="005B319F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276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3B774E41" w14:textId="6C60FB93" w:rsidR="00BC5BB2" w:rsidRPr="00B6523F" w:rsidRDefault="00BC5BB2" w:rsidP="005B319F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C1 verworven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62A0209" w14:textId="4EFEE846" w:rsidR="00BC5BB2" w:rsidRPr="00B6523F" w:rsidRDefault="00BC5BB2" w:rsidP="005B319F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900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349CD369" w14:textId="77777777" w:rsidR="00BC5BB2" w:rsidRPr="00B6523F" w:rsidRDefault="00BC5BB2" w:rsidP="005B319F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stamboeknummer</w:t>
            </w:r>
            <w:proofErr w:type="gramEnd"/>
          </w:p>
        </w:tc>
      </w:tr>
      <w:tr w:rsidR="00BC5BB2" w:rsidRPr="00B6523F" w14:paraId="5AB2DF0B" w14:textId="77777777" w:rsidTr="00362BC1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3A4835D" w14:textId="77777777" w:rsidR="00BC5BB2" w:rsidRPr="00B6523F" w:rsidRDefault="00BC5BB2" w:rsidP="00BC5BB2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1508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495047BF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7DD56BC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715536CC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D241B67" w14:textId="77777777" w:rsidR="00BC5BB2" w:rsidRPr="00B6523F" w:rsidRDefault="00BC5BB2" w:rsidP="00BC5BB2">
            <w:pPr>
              <w:rPr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1D3C42D2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BDC2445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37682476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14BA1F4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3D90D460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8302C55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6B21A154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436F573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4B72FFD6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093DF1A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2C15D229" w14:textId="66D1856D" w:rsidR="00BC5BB2" w:rsidRPr="00BC5BB2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 w:val="18"/>
                <w:szCs w:val="18"/>
              </w:rPr>
            </w:pPr>
            <w:r w:rsidRPr="00BC5BB2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3"/>
            <w:r w:rsidRPr="00BC5BB2">
              <w:rPr>
                <w:sz w:val="18"/>
                <w:szCs w:val="18"/>
              </w:rPr>
              <w:instrText xml:space="preserve"> FORMCHECKBOX </w:instrText>
            </w:r>
            <w:r w:rsidRPr="00BC5BB2">
              <w:rPr>
                <w:sz w:val="18"/>
                <w:szCs w:val="18"/>
              </w:rPr>
            </w:r>
            <w:r w:rsidRPr="00BC5BB2">
              <w:rPr>
                <w:sz w:val="18"/>
                <w:szCs w:val="18"/>
              </w:rPr>
              <w:fldChar w:fldCharType="separate"/>
            </w:r>
            <w:r w:rsidRPr="00BC5BB2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4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5C2C3DF1" w14:textId="5802ED3C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proofErr w:type="gramStart"/>
            <w:r>
              <w:rPr>
                <w:szCs w:val="20"/>
              </w:rPr>
              <w:t>ja</w:t>
            </w:r>
            <w:proofErr w:type="gramEnd"/>
          </w:p>
        </w:tc>
        <w:tc>
          <w:tcPr>
            <w:tcW w:w="283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28513898" w14:textId="24E85792" w:rsidR="00BC5BB2" w:rsidRPr="00BC5BB2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 w:val="18"/>
                <w:szCs w:val="18"/>
              </w:rPr>
            </w:pPr>
            <w:r w:rsidRPr="00BC5BB2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BB2">
              <w:rPr>
                <w:sz w:val="18"/>
                <w:szCs w:val="18"/>
              </w:rPr>
              <w:instrText xml:space="preserve"> FORMCHECKBOX </w:instrText>
            </w:r>
            <w:r w:rsidRPr="00BC5BB2">
              <w:rPr>
                <w:sz w:val="18"/>
                <w:szCs w:val="18"/>
              </w:rPr>
            </w:r>
            <w:r w:rsidRPr="00BC5BB2">
              <w:rPr>
                <w:sz w:val="18"/>
                <w:szCs w:val="18"/>
              </w:rPr>
              <w:fldChar w:fldCharType="separate"/>
            </w:r>
            <w:r w:rsidRPr="00BC5BB2">
              <w:rPr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23E2CDD3" w14:textId="4E57FF6A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proofErr w:type="gramStart"/>
            <w:r>
              <w:rPr>
                <w:szCs w:val="20"/>
              </w:rPr>
              <w:t>nee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5CDA463" w14:textId="12BC65A3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0D28362C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</w:tr>
      <w:tr w:rsidR="00BC5BB2" w:rsidRPr="00B6523F" w14:paraId="5CDFE714" w14:textId="77777777" w:rsidTr="00362BC1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B239785" w14:textId="77777777" w:rsidR="00BC5BB2" w:rsidRPr="00B6523F" w:rsidRDefault="00BC5BB2" w:rsidP="00BC5BB2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150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F7879B8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BE26EB9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8BE71BF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D1E6B41" w14:textId="77777777" w:rsidR="00BC5BB2" w:rsidRPr="00B6523F" w:rsidRDefault="00BC5BB2" w:rsidP="00BC5BB2">
            <w:pPr>
              <w:rPr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3055F4C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025D9C6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27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72061BD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0525D37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2CEBA62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FD10C4F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1D1E9D9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D04F7AE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29EC3DA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8FEDBF5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35B620" w14:textId="570E815E" w:rsidR="00BC5BB2" w:rsidRPr="00BC5BB2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 w:val="18"/>
                <w:szCs w:val="18"/>
              </w:rPr>
            </w:pPr>
            <w:r w:rsidRPr="00BC5BB2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BB2">
              <w:rPr>
                <w:sz w:val="18"/>
                <w:szCs w:val="18"/>
              </w:rPr>
              <w:instrText xml:space="preserve"> FORMCHECKBOX </w:instrText>
            </w:r>
            <w:r w:rsidRPr="00BC5BB2">
              <w:rPr>
                <w:sz w:val="18"/>
                <w:szCs w:val="18"/>
              </w:rPr>
            </w:r>
            <w:r w:rsidRPr="00BC5BB2">
              <w:rPr>
                <w:sz w:val="18"/>
                <w:szCs w:val="18"/>
              </w:rPr>
              <w:fldChar w:fldCharType="separate"/>
            </w:r>
            <w:r w:rsidRPr="00BC5BB2"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98C27D" w14:textId="741F005A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proofErr w:type="gramStart"/>
            <w:r>
              <w:rPr>
                <w:szCs w:val="20"/>
              </w:rPr>
              <w:t>ja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6A1F95" w14:textId="4589054E" w:rsidR="00BC5BB2" w:rsidRPr="00BC5BB2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 w:val="18"/>
                <w:szCs w:val="18"/>
              </w:rPr>
            </w:pPr>
            <w:r w:rsidRPr="00BC5BB2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BB2">
              <w:rPr>
                <w:sz w:val="18"/>
                <w:szCs w:val="18"/>
              </w:rPr>
              <w:instrText xml:space="preserve"> FORMCHECKBOX </w:instrText>
            </w:r>
            <w:r w:rsidRPr="00BC5BB2">
              <w:rPr>
                <w:sz w:val="18"/>
                <w:szCs w:val="18"/>
              </w:rPr>
            </w:r>
            <w:r w:rsidRPr="00BC5BB2">
              <w:rPr>
                <w:sz w:val="18"/>
                <w:szCs w:val="18"/>
              </w:rPr>
              <w:fldChar w:fldCharType="separate"/>
            </w:r>
            <w:r w:rsidRPr="00BC5BB2">
              <w:rPr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4491521" w14:textId="69E5E330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proofErr w:type="gramStart"/>
            <w:r>
              <w:rPr>
                <w:szCs w:val="20"/>
              </w:rPr>
              <w:t>nee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FCC3C6A" w14:textId="2F3BECF9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9368D85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</w:tr>
      <w:tr w:rsidR="00BC5BB2" w:rsidRPr="00B6523F" w14:paraId="6D359B51" w14:textId="77777777" w:rsidTr="00362BC1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4B0DA36" w14:textId="77777777" w:rsidR="00BC5BB2" w:rsidRPr="00B6523F" w:rsidRDefault="00BC5BB2" w:rsidP="00BC5BB2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150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FB00B54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FAF7AD1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A0793F2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FC373AB" w14:textId="77777777" w:rsidR="00BC5BB2" w:rsidRPr="00B6523F" w:rsidRDefault="00BC5BB2" w:rsidP="00BC5BB2">
            <w:pPr>
              <w:rPr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8394F45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9A2F656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27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BD12D23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2BD8723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BF60116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7948BC0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8C207A9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6ACC019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C5279E3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E99DCAA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7C6624" w14:textId="16C7CE3B" w:rsidR="00BC5BB2" w:rsidRPr="00BC5BB2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 w:val="18"/>
                <w:szCs w:val="18"/>
              </w:rPr>
            </w:pPr>
            <w:r w:rsidRPr="00BC5BB2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BB2">
              <w:rPr>
                <w:sz w:val="18"/>
                <w:szCs w:val="18"/>
              </w:rPr>
              <w:instrText xml:space="preserve"> FORMCHECKBOX </w:instrText>
            </w:r>
            <w:r w:rsidRPr="00BC5BB2">
              <w:rPr>
                <w:sz w:val="18"/>
                <w:szCs w:val="18"/>
              </w:rPr>
            </w:r>
            <w:r w:rsidRPr="00BC5BB2">
              <w:rPr>
                <w:sz w:val="18"/>
                <w:szCs w:val="18"/>
              </w:rPr>
              <w:fldChar w:fldCharType="separate"/>
            </w:r>
            <w:r w:rsidRPr="00BC5BB2"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673012" w14:textId="6EEF9382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proofErr w:type="gramStart"/>
            <w:r>
              <w:rPr>
                <w:szCs w:val="20"/>
              </w:rPr>
              <w:t>ja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ABF6D5" w14:textId="03191ABF" w:rsidR="00BC5BB2" w:rsidRPr="00BC5BB2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 w:val="18"/>
                <w:szCs w:val="18"/>
              </w:rPr>
            </w:pPr>
            <w:r w:rsidRPr="00BC5BB2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BB2">
              <w:rPr>
                <w:sz w:val="18"/>
                <w:szCs w:val="18"/>
              </w:rPr>
              <w:instrText xml:space="preserve"> FORMCHECKBOX </w:instrText>
            </w:r>
            <w:r w:rsidRPr="00BC5BB2">
              <w:rPr>
                <w:sz w:val="18"/>
                <w:szCs w:val="18"/>
              </w:rPr>
            </w:r>
            <w:r w:rsidRPr="00BC5BB2">
              <w:rPr>
                <w:sz w:val="18"/>
                <w:szCs w:val="18"/>
              </w:rPr>
              <w:fldChar w:fldCharType="separate"/>
            </w:r>
            <w:r w:rsidRPr="00BC5BB2">
              <w:rPr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FB35E77" w14:textId="297048ED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proofErr w:type="gramStart"/>
            <w:r>
              <w:rPr>
                <w:szCs w:val="20"/>
              </w:rPr>
              <w:t>nee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31AEE93" w14:textId="5632314B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B3F79F0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</w:tr>
      <w:tr w:rsidR="00BC5BB2" w:rsidRPr="00B6523F" w14:paraId="74442424" w14:textId="77777777" w:rsidTr="00362BC1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C9455EE" w14:textId="77777777" w:rsidR="00BC5BB2" w:rsidRPr="00B6523F" w:rsidRDefault="00BC5BB2" w:rsidP="00BC5BB2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150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1B16DB2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EC9FE29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6284317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1A274D1" w14:textId="77777777" w:rsidR="00BC5BB2" w:rsidRPr="00B6523F" w:rsidRDefault="00BC5BB2" w:rsidP="00BC5BB2">
            <w:pPr>
              <w:rPr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06836E3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90E8ECF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27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E898E36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E21A6DA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C0ACF23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5B958AB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28B61A0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82D183B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50778DD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57A4C70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DB00FA" w14:textId="7BB6A70B" w:rsidR="00BC5BB2" w:rsidRPr="00BC5BB2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 w:val="18"/>
                <w:szCs w:val="18"/>
              </w:rPr>
            </w:pPr>
            <w:r w:rsidRPr="00BC5BB2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BB2">
              <w:rPr>
                <w:sz w:val="18"/>
                <w:szCs w:val="18"/>
              </w:rPr>
              <w:instrText xml:space="preserve"> FORMCHECKBOX </w:instrText>
            </w:r>
            <w:r w:rsidRPr="00BC5BB2">
              <w:rPr>
                <w:sz w:val="18"/>
                <w:szCs w:val="18"/>
              </w:rPr>
            </w:r>
            <w:r w:rsidRPr="00BC5BB2">
              <w:rPr>
                <w:sz w:val="18"/>
                <w:szCs w:val="18"/>
              </w:rPr>
              <w:fldChar w:fldCharType="separate"/>
            </w:r>
            <w:r w:rsidRPr="00BC5BB2"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C16A48" w14:textId="6B3E30C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proofErr w:type="gramStart"/>
            <w:r>
              <w:rPr>
                <w:szCs w:val="20"/>
              </w:rPr>
              <w:t>ja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1748EA" w14:textId="508095DD" w:rsidR="00BC5BB2" w:rsidRPr="00BC5BB2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 w:val="18"/>
                <w:szCs w:val="18"/>
              </w:rPr>
            </w:pPr>
            <w:r w:rsidRPr="00BC5BB2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BB2">
              <w:rPr>
                <w:sz w:val="18"/>
                <w:szCs w:val="18"/>
              </w:rPr>
              <w:instrText xml:space="preserve"> FORMCHECKBOX </w:instrText>
            </w:r>
            <w:r w:rsidRPr="00BC5BB2">
              <w:rPr>
                <w:sz w:val="18"/>
                <w:szCs w:val="18"/>
              </w:rPr>
            </w:r>
            <w:r w:rsidRPr="00BC5BB2">
              <w:rPr>
                <w:sz w:val="18"/>
                <w:szCs w:val="18"/>
              </w:rPr>
              <w:fldChar w:fldCharType="separate"/>
            </w:r>
            <w:r w:rsidRPr="00BC5BB2">
              <w:rPr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FD33F5A" w14:textId="4FBE9B69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proofErr w:type="gramStart"/>
            <w:r>
              <w:rPr>
                <w:szCs w:val="20"/>
              </w:rPr>
              <w:t>nee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AB45935" w14:textId="15CEB173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3CEEC18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</w:tr>
      <w:tr w:rsidR="00D1020B" w:rsidRPr="00100E3B" w14:paraId="345B1F9B" w14:textId="77777777" w:rsidTr="00362BC1">
        <w:trPr>
          <w:trHeight w:hRule="exact" w:val="113"/>
        </w:trPr>
        <w:tc>
          <w:tcPr>
            <w:tcW w:w="1550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FB7AC56" w14:textId="77777777" w:rsidR="00D1020B" w:rsidRPr="00100E3B" w:rsidRDefault="00D1020B" w:rsidP="005B319F">
            <w:pPr>
              <w:pStyle w:val="leeg"/>
            </w:pPr>
          </w:p>
        </w:tc>
      </w:tr>
    </w:tbl>
    <w:p w14:paraId="58C2C08D" w14:textId="77777777" w:rsidR="00CB401D" w:rsidRDefault="00A57F23" w:rsidP="00CB401D">
      <w:r>
        <w:br w:type="page"/>
      </w: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"/>
        <w:gridCol w:w="1508"/>
        <w:gridCol w:w="142"/>
        <w:gridCol w:w="283"/>
        <w:gridCol w:w="1077"/>
        <w:gridCol w:w="142"/>
        <w:gridCol w:w="2410"/>
        <w:gridCol w:w="142"/>
        <w:gridCol w:w="1275"/>
        <w:gridCol w:w="142"/>
        <w:gridCol w:w="851"/>
        <w:gridCol w:w="141"/>
        <w:gridCol w:w="993"/>
        <w:gridCol w:w="141"/>
        <w:gridCol w:w="2410"/>
        <w:gridCol w:w="142"/>
        <w:gridCol w:w="283"/>
        <w:gridCol w:w="284"/>
        <w:gridCol w:w="283"/>
        <w:gridCol w:w="426"/>
        <w:gridCol w:w="141"/>
        <w:gridCol w:w="1900"/>
      </w:tblGrid>
      <w:tr w:rsidR="00CB401D" w:rsidRPr="00100E3B" w14:paraId="783BDBA1" w14:textId="77777777" w:rsidTr="003F7D32">
        <w:trPr>
          <w:trHeight w:val="32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261BE49" w14:textId="77777777" w:rsidR="00CB401D" w:rsidRPr="00100E3B" w:rsidRDefault="00CB401D" w:rsidP="003F7D32">
            <w:pPr>
              <w:jc w:val="right"/>
              <w:rPr>
                <w:b/>
                <w:szCs w:val="20"/>
              </w:rPr>
            </w:pPr>
          </w:p>
        </w:tc>
        <w:tc>
          <w:tcPr>
            <w:tcW w:w="1933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3ACDC0ED" w14:textId="430F4C55" w:rsidR="00CB401D" w:rsidRPr="00100E3B" w:rsidRDefault="00CB401D" w:rsidP="003F7D32">
            <w:pPr>
              <w:keepNext/>
              <w:outlineLvl w:val="2"/>
              <w:rPr>
                <w:rFonts w:eastAsia="Times New Roman"/>
                <w:b/>
                <w:szCs w:val="20"/>
                <w:lang w:val="nl-NL" w:eastAsia="nl-NL"/>
              </w:rPr>
            </w:pPr>
            <w:proofErr w:type="gramStart"/>
            <w:r>
              <w:rPr>
                <w:rFonts w:eastAsia="Times New Roman"/>
                <w:b/>
                <w:szCs w:val="20"/>
                <w:lang w:val="nl-NL" w:eastAsia="nl-NL"/>
              </w:rPr>
              <w:t>schooljaar</w:t>
            </w:r>
            <w:proofErr w:type="gramEnd"/>
            <w:r>
              <w:rPr>
                <w:rFonts w:eastAsia="Times New Roman"/>
                <w:b/>
                <w:szCs w:val="20"/>
                <w:lang w:val="nl-NL" w:eastAsia="nl-NL"/>
              </w:rPr>
              <w:t xml:space="preserve"> 202</w:t>
            </w:r>
            <w:r w:rsidR="00292A7C">
              <w:rPr>
                <w:rFonts w:eastAsia="Times New Roman"/>
                <w:b/>
                <w:szCs w:val="20"/>
                <w:lang w:val="nl-NL" w:eastAsia="nl-NL"/>
              </w:rPr>
              <w:t>7</w:t>
            </w:r>
            <w:r>
              <w:rPr>
                <w:rFonts w:eastAsia="Times New Roman"/>
                <w:b/>
                <w:szCs w:val="20"/>
                <w:lang w:val="nl-NL" w:eastAsia="nl-NL"/>
              </w:rPr>
              <w:t>-202</w:t>
            </w:r>
            <w:r w:rsidR="00292A7C">
              <w:rPr>
                <w:rFonts w:eastAsia="Times New Roman"/>
                <w:b/>
                <w:szCs w:val="20"/>
                <w:lang w:val="nl-NL" w:eastAsia="nl-NL"/>
              </w:rPr>
              <w:t>8</w:t>
            </w:r>
          </w:p>
        </w:tc>
        <w:tc>
          <w:tcPr>
            <w:tcW w:w="1318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26F05BD" w14:textId="77777777" w:rsidR="00CB401D" w:rsidRPr="00100E3B" w:rsidRDefault="00CB401D" w:rsidP="003F7D32">
            <w:pPr>
              <w:keepNext/>
              <w:outlineLvl w:val="2"/>
              <w:rPr>
                <w:rFonts w:eastAsia="Times New Roman"/>
                <w:b/>
                <w:szCs w:val="20"/>
                <w:lang w:val="nl-NL" w:eastAsia="nl-NL"/>
              </w:rPr>
            </w:pPr>
          </w:p>
        </w:tc>
      </w:tr>
      <w:tr w:rsidR="00D463C6" w:rsidRPr="00B6523F" w14:paraId="4066C443" w14:textId="77777777" w:rsidTr="00D463C6">
        <w:trPr>
          <w:trHeight w:hRule="exact" w:val="113"/>
        </w:trPr>
        <w:tc>
          <w:tcPr>
            <w:tcW w:w="155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0971E01" w14:textId="77777777" w:rsidR="00D463C6" w:rsidRDefault="00D463C6" w:rsidP="00BC5BB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</w:tr>
      <w:tr w:rsidR="00BC5BB2" w:rsidRPr="00B6523F" w14:paraId="39FD6FA8" w14:textId="77777777" w:rsidTr="00BC5BB2">
        <w:trPr>
          <w:trHeight w:val="32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E1EBB94" w14:textId="77777777" w:rsidR="00BC5BB2" w:rsidRPr="00B6523F" w:rsidRDefault="00BC5BB2" w:rsidP="00BC5BB2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</w:p>
        </w:tc>
        <w:tc>
          <w:tcPr>
            <w:tcW w:w="1508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3C0F007F" w14:textId="77777777" w:rsidR="00BC5BB2" w:rsidRPr="00B6523F" w:rsidRDefault="00BC5BB2" w:rsidP="00BC5BB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onderwijsvorm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692D8E9" w14:textId="77777777" w:rsidR="00BC5BB2" w:rsidRPr="00B6523F" w:rsidRDefault="00BC5BB2" w:rsidP="00BC5BB2">
            <w:pPr>
              <w:rPr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6A983523" w14:textId="3E206026" w:rsidR="00BC5BB2" w:rsidRPr="00567115" w:rsidRDefault="00BC5BB2" w:rsidP="00BC5BB2">
            <w:pPr>
              <w:rPr>
                <w:b/>
                <w:szCs w:val="20"/>
              </w:rPr>
            </w:pPr>
            <w:proofErr w:type="gramStart"/>
            <w:r>
              <w:rPr>
                <w:b/>
                <w:szCs w:val="20"/>
              </w:rPr>
              <w:t>graad</w:t>
            </w:r>
            <w:proofErr w:type="gramEnd"/>
            <w:r w:rsidRPr="00567115">
              <w:rPr>
                <w:b/>
                <w:szCs w:val="20"/>
              </w:rPr>
              <w:t xml:space="preserve"> (</w:t>
            </w:r>
            <w:r>
              <w:rPr>
                <w:b/>
                <w:szCs w:val="20"/>
              </w:rPr>
              <w:t>I, II, III</w:t>
            </w:r>
            <w:r w:rsidRPr="00567115">
              <w:rPr>
                <w:b/>
                <w:szCs w:val="20"/>
              </w:rPr>
              <w:t>)</w:t>
            </w:r>
            <w:r>
              <w:rPr>
                <w:b/>
                <w:szCs w:val="20"/>
              </w:rPr>
              <w:t xml:space="preserve"> + leerjaar (1,2</w:t>
            </w:r>
            <w:r w:rsidR="003214D8">
              <w:rPr>
                <w:b/>
                <w:szCs w:val="20"/>
              </w:rPr>
              <w:t>,3</w:t>
            </w:r>
            <w:r>
              <w:rPr>
                <w:b/>
                <w:szCs w:val="20"/>
              </w:rPr>
              <w:t>)</w:t>
            </w:r>
          </w:p>
          <w:p w14:paraId="6C3B7F64" w14:textId="77777777" w:rsidR="00BC5BB2" w:rsidRPr="00B6523F" w:rsidRDefault="00BC5BB2" w:rsidP="00BC5BB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1930CF3" w14:textId="77777777" w:rsidR="00BC5BB2" w:rsidRPr="00B6523F" w:rsidRDefault="00BC5BB2" w:rsidP="00BC5BB2">
            <w:pPr>
              <w:rPr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4164963A" w14:textId="77777777" w:rsidR="00BC5BB2" w:rsidRPr="00B6523F" w:rsidRDefault="00BC5BB2" w:rsidP="00BC5BB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studierichting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AE401A4" w14:textId="77777777" w:rsidR="00BC5BB2" w:rsidRPr="00B6523F" w:rsidRDefault="00BC5BB2" w:rsidP="00BC5BB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281FD0DD" w14:textId="77777777" w:rsidR="00BC5BB2" w:rsidRPr="00B6523F" w:rsidRDefault="00BC5BB2" w:rsidP="00BC5BB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vak</w:t>
            </w:r>
            <w:proofErr w:type="gramEnd"/>
            <w:r>
              <w:rPr>
                <w:rFonts w:cs="Calibri"/>
              </w:rPr>
              <w:t xml:space="preserve"> + doeltaal (FR/DU/EN)</w:t>
            </w:r>
          </w:p>
          <w:p w14:paraId="679C716B" w14:textId="77777777" w:rsidR="00BC5BB2" w:rsidRPr="00B6523F" w:rsidRDefault="00BC5BB2" w:rsidP="00BC5BB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7B80C7B" w14:textId="77777777" w:rsidR="00BC5BB2" w:rsidRPr="00B6523F" w:rsidRDefault="00BC5BB2" w:rsidP="00BC5BB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6AC3B920" w14:textId="77777777" w:rsidR="00BC5BB2" w:rsidRPr="00B6523F" w:rsidRDefault="00BC5BB2" w:rsidP="00BC5BB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lestijden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1A1F6EF" w14:textId="77777777" w:rsidR="00BC5BB2" w:rsidRPr="00B6523F" w:rsidRDefault="00BC5BB2" w:rsidP="00BC5BB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6D8B27C2" w14:textId="77777777" w:rsidR="00BC5BB2" w:rsidRPr="00B6523F" w:rsidRDefault="00BC5BB2" w:rsidP="00BC5BB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aantal</w:t>
            </w:r>
            <w:proofErr w:type="gramEnd"/>
            <w:r>
              <w:rPr>
                <w:rFonts w:cs="Calibri"/>
              </w:rPr>
              <w:t xml:space="preserve"> leerlingen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E811DEA" w14:textId="77777777" w:rsidR="00BC5BB2" w:rsidRPr="00B6523F" w:rsidRDefault="00BC5BB2" w:rsidP="00BC5BB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0A6544CC" w14:textId="77777777" w:rsidR="00BC5BB2" w:rsidRPr="00B6523F" w:rsidRDefault="00BC5BB2" w:rsidP="00BC5BB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voor</w:t>
            </w:r>
            <w:proofErr w:type="gramEnd"/>
            <w:r>
              <w:rPr>
                <w:rFonts w:cs="Calibri"/>
              </w:rPr>
              <w:t>- en achternaam leerkrachten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A0CEEB8" w14:textId="77777777" w:rsidR="00BC5BB2" w:rsidRPr="00B6523F" w:rsidRDefault="00BC5BB2" w:rsidP="00BC5BB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276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0D2EF3EB" w14:textId="77777777" w:rsidR="00BC5BB2" w:rsidRPr="00B6523F" w:rsidRDefault="00BC5BB2" w:rsidP="00BC5BB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C1 verworven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D504780" w14:textId="77777777" w:rsidR="00BC5BB2" w:rsidRPr="00B6523F" w:rsidRDefault="00BC5BB2" w:rsidP="00BC5BB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900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6BD3DE20" w14:textId="77777777" w:rsidR="00BC5BB2" w:rsidRPr="00B6523F" w:rsidRDefault="00BC5BB2" w:rsidP="00BC5BB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stamboeknummer</w:t>
            </w:r>
            <w:proofErr w:type="gramEnd"/>
          </w:p>
        </w:tc>
      </w:tr>
      <w:tr w:rsidR="00BC5BB2" w:rsidRPr="00B6523F" w14:paraId="005AF282" w14:textId="77777777" w:rsidTr="00362BC1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AB14796" w14:textId="77777777" w:rsidR="00BC5BB2" w:rsidRPr="00B6523F" w:rsidRDefault="00BC5BB2" w:rsidP="00BC5BB2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1508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0E14313E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7B1D2A5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3BEAC37B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85A20B9" w14:textId="77777777" w:rsidR="00BC5BB2" w:rsidRPr="00B6523F" w:rsidRDefault="00BC5BB2" w:rsidP="00BC5BB2">
            <w:pPr>
              <w:rPr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74A62748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53DD956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50C78C89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2674AE0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1FB02475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3734F01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39AAC38A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71C475E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42EAD0DE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55BA7D2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6841EE97" w14:textId="77777777" w:rsidR="00BC5BB2" w:rsidRPr="00BC5BB2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 w:val="18"/>
                <w:szCs w:val="18"/>
              </w:rPr>
            </w:pPr>
            <w:r w:rsidRPr="00BC5BB2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BB2">
              <w:rPr>
                <w:sz w:val="18"/>
                <w:szCs w:val="18"/>
              </w:rPr>
              <w:instrText xml:space="preserve"> FORMCHECKBOX </w:instrText>
            </w:r>
            <w:r w:rsidRPr="00BC5BB2">
              <w:rPr>
                <w:sz w:val="18"/>
                <w:szCs w:val="18"/>
              </w:rPr>
            </w:r>
            <w:r w:rsidRPr="00BC5BB2">
              <w:rPr>
                <w:sz w:val="18"/>
                <w:szCs w:val="18"/>
              </w:rPr>
              <w:fldChar w:fldCharType="separate"/>
            </w:r>
            <w:r w:rsidRPr="00BC5BB2"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446B05C0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proofErr w:type="gramStart"/>
            <w:r>
              <w:rPr>
                <w:szCs w:val="20"/>
              </w:rPr>
              <w:t>ja</w:t>
            </w:r>
            <w:proofErr w:type="gramEnd"/>
          </w:p>
        </w:tc>
        <w:tc>
          <w:tcPr>
            <w:tcW w:w="283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58C869FF" w14:textId="77777777" w:rsidR="00BC5BB2" w:rsidRPr="00BC5BB2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 w:val="18"/>
                <w:szCs w:val="18"/>
              </w:rPr>
            </w:pPr>
            <w:r w:rsidRPr="00BC5BB2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BB2">
              <w:rPr>
                <w:sz w:val="18"/>
                <w:szCs w:val="18"/>
              </w:rPr>
              <w:instrText xml:space="preserve"> FORMCHECKBOX </w:instrText>
            </w:r>
            <w:r w:rsidRPr="00BC5BB2">
              <w:rPr>
                <w:sz w:val="18"/>
                <w:szCs w:val="18"/>
              </w:rPr>
            </w:r>
            <w:r w:rsidRPr="00BC5BB2">
              <w:rPr>
                <w:sz w:val="18"/>
                <w:szCs w:val="18"/>
              </w:rPr>
              <w:fldChar w:fldCharType="separate"/>
            </w:r>
            <w:r w:rsidRPr="00BC5BB2">
              <w:rPr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1B972DE9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proofErr w:type="gramStart"/>
            <w:r>
              <w:rPr>
                <w:szCs w:val="20"/>
              </w:rPr>
              <w:t>nee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1C9080F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900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6846D4B4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</w:tr>
      <w:tr w:rsidR="00BC5BB2" w:rsidRPr="00B6523F" w14:paraId="141DB914" w14:textId="77777777" w:rsidTr="00362BC1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C161508" w14:textId="77777777" w:rsidR="00BC5BB2" w:rsidRPr="00B6523F" w:rsidRDefault="00BC5BB2" w:rsidP="00BC5BB2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150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631A967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A3C9FF3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2D0E459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2D51794" w14:textId="77777777" w:rsidR="00BC5BB2" w:rsidRPr="00B6523F" w:rsidRDefault="00BC5BB2" w:rsidP="00BC5BB2">
            <w:pPr>
              <w:rPr>
                <w:szCs w:val="20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3F65C4F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D4030D8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27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29EA8C3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BBCEF98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A40813F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7AB1E70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ABB6C47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335C579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0E57917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E6341CB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DFEBCC" w14:textId="77777777" w:rsidR="00BC5BB2" w:rsidRPr="00BC5BB2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 w:val="18"/>
                <w:szCs w:val="18"/>
              </w:rPr>
            </w:pPr>
            <w:r w:rsidRPr="00BC5BB2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BB2">
              <w:rPr>
                <w:sz w:val="18"/>
                <w:szCs w:val="18"/>
              </w:rPr>
              <w:instrText xml:space="preserve"> FORMCHECKBOX </w:instrText>
            </w:r>
            <w:r w:rsidRPr="00BC5BB2">
              <w:rPr>
                <w:sz w:val="18"/>
                <w:szCs w:val="18"/>
              </w:rPr>
            </w:r>
            <w:r w:rsidRPr="00BC5BB2">
              <w:rPr>
                <w:sz w:val="18"/>
                <w:szCs w:val="18"/>
              </w:rPr>
              <w:fldChar w:fldCharType="separate"/>
            </w:r>
            <w:r w:rsidRPr="00BC5BB2"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65F668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proofErr w:type="gramStart"/>
            <w:r>
              <w:rPr>
                <w:szCs w:val="20"/>
              </w:rPr>
              <w:t>ja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AAD304" w14:textId="77777777" w:rsidR="00BC5BB2" w:rsidRPr="00BC5BB2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 w:val="18"/>
                <w:szCs w:val="18"/>
              </w:rPr>
            </w:pPr>
            <w:r w:rsidRPr="00BC5BB2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BB2">
              <w:rPr>
                <w:sz w:val="18"/>
                <w:szCs w:val="18"/>
              </w:rPr>
              <w:instrText xml:space="preserve"> FORMCHECKBOX </w:instrText>
            </w:r>
            <w:r w:rsidRPr="00BC5BB2">
              <w:rPr>
                <w:sz w:val="18"/>
                <w:szCs w:val="18"/>
              </w:rPr>
            </w:r>
            <w:r w:rsidRPr="00BC5BB2">
              <w:rPr>
                <w:sz w:val="18"/>
                <w:szCs w:val="18"/>
              </w:rPr>
              <w:fldChar w:fldCharType="separate"/>
            </w:r>
            <w:r w:rsidRPr="00BC5BB2">
              <w:rPr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F6E1520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proofErr w:type="gramStart"/>
            <w:r>
              <w:rPr>
                <w:szCs w:val="20"/>
              </w:rPr>
              <w:t>nee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D2D29D8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90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8AB064E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</w:tr>
      <w:tr w:rsidR="00BC5BB2" w:rsidRPr="00B6523F" w14:paraId="487709F9" w14:textId="77777777" w:rsidTr="00362BC1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351E677" w14:textId="77777777" w:rsidR="00BC5BB2" w:rsidRPr="00B6523F" w:rsidRDefault="00BC5BB2" w:rsidP="00BC5BB2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150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80357E6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34FBEEB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55BDEDE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081A58B" w14:textId="77777777" w:rsidR="00BC5BB2" w:rsidRPr="00B6523F" w:rsidRDefault="00BC5BB2" w:rsidP="00BC5BB2">
            <w:pPr>
              <w:rPr>
                <w:szCs w:val="20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8B8AD80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FE4BF78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27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59252BD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7CBEC0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1AEBE64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7CAD8B8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BE8F53E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31522AA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CDFB71D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D80A7D4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B3571E" w14:textId="77777777" w:rsidR="00BC5BB2" w:rsidRPr="00BC5BB2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 w:val="18"/>
                <w:szCs w:val="18"/>
              </w:rPr>
            </w:pPr>
            <w:r w:rsidRPr="00BC5BB2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BB2">
              <w:rPr>
                <w:sz w:val="18"/>
                <w:szCs w:val="18"/>
              </w:rPr>
              <w:instrText xml:space="preserve"> FORMCHECKBOX </w:instrText>
            </w:r>
            <w:r w:rsidRPr="00BC5BB2">
              <w:rPr>
                <w:sz w:val="18"/>
                <w:szCs w:val="18"/>
              </w:rPr>
            </w:r>
            <w:r w:rsidRPr="00BC5BB2">
              <w:rPr>
                <w:sz w:val="18"/>
                <w:szCs w:val="18"/>
              </w:rPr>
              <w:fldChar w:fldCharType="separate"/>
            </w:r>
            <w:r w:rsidRPr="00BC5BB2"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21F158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proofErr w:type="gramStart"/>
            <w:r>
              <w:rPr>
                <w:szCs w:val="20"/>
              </w:rPr>
              <w:t>ja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346F78" w14:textId="77777777" w:rsidR="00BC5BB2" w:rsidRPr="00BC5BB2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 w:val="18"/>
                <w:szCs w:val="18"/>
              </w:rPr>
            </w:pPr>
            <w:r w:rsidRPr="00BC5BB2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BB2">
              <w:rPr>
                <w:sz w:val="18"/>
                <w:szCs w:val="18"/>
              </w:rPr>
              <w:instrText xml:space="preserve"> FORMCHECKBOX </w:instrText>
            </w:r>
            <w:r w:rsidRPr="00BC5BB2">
              <w:rPr>
                <w:sz w:val="18"/>
                <w:szCs w:val="18"/>
              </w:rPr>
            </w:r>
            <w:r w:rsidRPr="00BC5BB2">
              <w:rPr>
                <w:sz w:val="18"/>
                <w:szCs w:val="18"/>
              </w:rPr>
              <w:fldChar w:fldCharType="separate"/>
            </w:r>
            <w:r w:rsidRPr="00BC5BB2">
              <w:rPr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DA538C5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proofErr w:type="gramStart"/>
            <w:r>
              <w:rPr>
                <w:szCs w:val="20"/>
              </w:rPr>
              <w:t>nee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67F9FCD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90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9226B31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</w:tr>
      <w:tr w:rsidR="00BC5BB2" w:rsidRPr="00B6523F" w14:paraId="090D5F7A" w14:textId="77777777" w:rsidTr="00362BC1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9C660C3" w14:textId="77777777" w:rsidR="00BC5BB2" w:rsidRPr="00B6523F" w:rsidRDefault="00BC5BB2" w:rsidP="00BC5BB2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  <w:szCs w:val="20"/>
              </w:rPr>
            </w:pPr>
          </w:p>
        </w:tc>
        <w:tc>
          <w:tcPr>
            <w:tcW w:w="150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A7AE15E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724CCC3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9D000C0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BB98A29" w14:textId="77777777" w:rsidR="00BC5BB2" w:rsidRPr="00B6523F" w:rsidRDefault="00BC5BB2" w:rsidP="00BC5BB2">
            <w:pPr>
              <w:rPr>
                <w:szCs w:val="20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7F61A85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76408B5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27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3AEB78F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0C4BE72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6CAD88F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EE2A1D1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766B949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ADF0C66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9EB6796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6F1F115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BA9BC2" w14:textId="77777777" w:rsidR="00BC5BB2" w:rsidRPr="00BC5BB2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 w:val="18"/>
                <w:szCs w:val="18"/>
              </w:rPr>
            </w:pPr>
            <w:r w:rsidRPr="00BC5BB2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BB2">
              <w:rPr>
                <w:sz w:val="18"/>
                <w:szCs w:val="18"/>
              </w:rPr>
              <w:instrText xml:space="preserve"> FORMCHECKBOX </w:instrText>
            </w:r>
            <w:r w:rsidRPr="00BC5BB2">
              <w:rPr>
                <w:sz w:val="18"/>
                <w:szCs w:val="18"/>
              </w:rPr>
            </w:r>
            <w:r w:rsidRPr="00BC5BB2">
              <w:rPr>
                <w:sz w:val="18"/>
                <w:szCs w:val="18"/>
              </w:rPr>
              <w:fldChar w:fldCharType="separate"/>
            </w:r>
            <w:r w:rsidRPr="00BC5BB2"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F60EE3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proofErr w:type="gramStart"/>
            <w:r>
              <w:rPr>
                <w:szCs w:val="20"/>
              </w:rPr>
              <w:t>ja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A5D0CA" w14:textId="77777777" w:rsidR="00BC5BB2" w:rsidRPr="00BC5BB2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 w:val="18"/>
                <w:szCs w:val="18"/>
              </w:rPr>
            </w:pPr>
            <w:r w:rsidRPr="00BC5BB2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BB2">
              <w:rPr>
                <w:sz w:val="18"/>
                <w:szCs w:val="18"/>
              </w:rPr>
              <w:instrText xml:space="preserve"> FORMCHECKBOX </w:instrText>
            </w:r>
            <w:r w:rsidRPr="00BC5BB2">
              <w:rPr>
                <w:sz w:val="18"/>
                <w:szCs w:val="18"/>
              </w:rPr>
            </w:r>
            <w:r w:rsidRPr="00BC5BB2">
              <w:rPr>
                <w:sz w:val="18"/>
                <w:szCs w:val="18"/>
              </w:rPr>
              <w:fldChar w:fldCharType="separate"/>
            </w:r>
            <w:r w:rsidRPr="00BC5BB2">
              <w:rPr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147A34F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proofErr w:type="gramStart"/>
            <w:r>
              <w:rPr>
                <w:szCs w:val="20"/>
              </w:rPr>
              <w:t>nee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450E3F1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</w:tc>
        <w:tc>
          <w:tcPr>
            <w:tcW w:w="190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E457103" w14:textId="77777777" w:rsidR="00BC5BB2" w:rsidRPr="00B6523F" w:rsidRDefault="00BC5BB2" w:rsidP="00BC5BB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B6523F">
              <w:rPr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523F">
              <w:rPr>
                <w:szCs w:val="20"/>
              </w:rPr>
              <w:instrText xml:space="preserve"> FORMTEXT </w:instrText>
            </w:r>
            <w:r w:rsidRPr="00B6523F">
              <w:rPr>
                <w:szCs w:val="20"/>
              </w:rPr>
            </w:r>
            <w:r w:rsidRPr="00B6523F">
              <w:rPr>
                <w:szCs w:val="20"/>
              </w:rPr>
              <w:fldChar w:fldCharType="separate"/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noProof/>
                <w:szCs w:val="20"/>
              </w:rPr>
              <w:t> </w:t>
            </w:r>
            <w:r w:rsidRPr="00B6523F">
              <w:rPr>
                <w:szCs w:val="20"/>
              </w:rPr>
              <w:fldChar w:fldCharType="end"/>
            </w:r>
          </w:p>
        </w:tc>
      </w:tr>
    </w:tbl>
    <w:p w14:paraId="63E50170" w14:textId="2F609F1B" w:rsidR="00F61ECF" w:rsidRPr="00BA35E1" w:rsidRDefault="00F61ECF" w:rsidP="00BA35E1">
      <w:pPr>
        <w:tabs>
          <w:tab w:val="left" w:pos="11300"/>
        </w:tabs>
        <w:sectPr w:rsidR="00F61ECF" w:rsidRPr="00BA35E1" w:rsidSect="005E5B58">
          <w:pgSz w:w="16838" w:h="11906" w:orient="landscape" w:code="9"/>
          <w:pgMar w:top="567" w:right="680" w:bottom="1701" w:left="851" w:header="709" w:footer="794" w:gutter="0"/>
          <w:cols w:space="708"/>
          <w:formProt w:val="0"/>
          <w:titlePg/>
          <w:docGrid w:linePitch="360"/>
        </w:sect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83"/>
        <w:gridCol w:w="9583"/>
      </w:tblGrid>
      <w:tr w:rsidR="001611EC" w:rsidRPr="003D114E" w14:paraId="0F6FC1DE" w14:textId="77777777" w:rsidTr="00B97D9F">
        <w:trPr>
          <w:trHeight w:hRule="exact" w:val="340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C54834" w14:textId="77777777" w:rsidR="001611EC" w:rsidRPr="003D114E" w:rsidRDefault="001611EC" w:rsidP="00B97D9F">
            <w:pPr>
              <w:pStyle w:val="leeg"/>
            </w:pPr>
          </w:p>
        </w:tc>
      </w:tr>
      <w:tr w:rsidR="001611EC" w:rsidRPr="003D114E" w14:paraId="1F35E5DB" w14:textId="77777777" w:rsidTr="00684ECF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D6D265B" w14:textId="77777777" w:rsidR="001611EC" w:rsidRPr="003D114E" w:rsidRDefault="001611EC" w:rsidP="00B97D9F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6F65608D" w14:textId="17EC96CD" w:rsidR="001611EC" w:rsidRPr="003D114E" w:rsidRDefault="00A35A43" w:rsidP="00B97D9F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  <w:color w:val="FFFFFF" w:themeColor="background1"/>
              </w:rPr>
              <w:t>Toelichting bij de aanpassingen</w:t>
            </w:r>
          </w:p>
        </w:tc>
      </w:tr>
      <w:tr w:rsidR="00964DD0" w:rsidRPr="00B6523F" w14:paraId="1BE0C9D7" w14:textId="77777777" w:rsidTr="005E5B58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AE0ACA" w14:textId="77777777" w:rsidR="00964DD0" w:rsidRPr="00B6523F" w:rsidRDefault="00964DD0" w:rsidP="00A96A4E">
            <w:pPr>
              <w:rPr>
                <w:szCs w:val="20"/>
              </w:rPr>
            </w:pPr>
          </w:p>
        </w:tc>
      </w:tr>
      <w:tr w:rsidR="008B3AE9" w:rsidRPr="001B7DFA" w14:paraId="6670BCBE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9AC0A82" w14:textId="7934A90B" w:rsidR="008B3AE9" w:rsidRPr="001B7DFA" w:rsidRDefault="00E32B2B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5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9108" w14:textId="11856220" w:rsidR="008B3AE9" w:rsidRPr="00F661F1" w:rsidRDefault="00E32B2B" w:rsidP="00E32B2B">
            <w:pPr>
              <w:pStyle w:val="Vraag"/>
              <w:rPr>
                <w:rStyle w:val="Zwaar"/>
                <w:b/>
                <w:bCs w:val="0"/>
              </w:rPr>
            </w:pPr>
            <w:r>
              <w:rPr>
                <w:rStyle w:val="Zwaar"/>
                <w:b/>
                <w:bCs w:val="0"/>
              </w:rPr>
              <w:t>Motiveer grondig waarom u het CLIL-traject op uw school wilt aanpassen.</w:t>
            </w:r>
            <w:r w:rsidR="00706353">
              <w:rPr>
                <w:rStyle w:val="Zwaar"/>
                <w:b/>
                <w:bCs w:val="0"/>
              </w:rPr>
              <w:t xml:space="preserve"> (</w:t>
            </w:r>
            <w:proofErr w:type="gramStart"/>
            <w:r w:rsidR="00706353">
              <w:rPr>
                <w:rStyle w:val="Zwaar"/>
                <w:b/>
                <w:bCs w:val="0"/>
              </w:rPr>
              <w:t>max.</w:t>
            </w:r>
            <w:proofErr w:type="gramEnd"/>
            <w:r w:rsidR="00706353">
              <w:rPr>
                <w:rStyle w:val="Zwaar"/>
                <w:b/>
                <w:bCs w:val="0"/>
              </w:rPr>
              <w:t xml:space="preserve"> </w:t>
            </w:r>
            <w:r w:rsidR="008E580F">
              <w:rPr>
                <w:rStyle w:val="Zwaar"/>
                <w:b/>
                <w:bCs w:val="0"/>
              </w:rPr>
              <w:t>5</w:t>
            </w:r>
            <w:r w:rsidR="00706353">
              <w:rPr>
                <w:rStyle w:val="Zwaar"/>
                <w:b/>
                <w:bCs w:val="0"/>
              </w:rPr>
              <w:t>00 woorden)</w:t>
            </w:r>
          </w:p>
        </w:tc>
      </w:tr>
      <w:tr w:rsidR="008B3AE9" w:rsidRPr="001B7DFA" w14:paraId="77D79C70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05A0E4" w14:textId="77777777" w:rsidR="008B3AE9" w:rsidRPr="005E5B58" w:rsidRDefault="008B3AE9" w:rsidP="005E5B58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8F9F278" w14:textId="5DA46101" w:rsidR="008B3AE9" w:rsidRPr="001B7DFA" w:rsidRDefault="008E580F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750"/>
                  </w:textInput>
                </w:ffData>
              </w:fldChar>
            </w:r>
            <w:bookmarkStart w:id="1" w:name="Text75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  <w:tr w:rsidR="00E32B2B" w:rsidRPr="00B6523F" w14:paraId="3ADB107B" w14:textId="77777777" w:rsidTr="00E32B2B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8A39DF" w14:textId="77777777" w:rsidR="00E32B2B" w:rsidRPr="00B6523F" w:rsidRDefault="00E32B2B" w:rsidP="00E32B2B">
            <w:pPr>
              <w:rPr>
                <w:szCs w:val="20"/>
              </w:rPr>
            </w:pPr>
          </w:p>
        </w:tc>
      </w:tr>
      <w:tr w:rsidR="00E32B2B" w:rsidRPr="001B7DFA" w14:paraId="7B4664CD" w14:textId="77777777" w:rsidTr="00E32B2B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4355C26" w14:textId="78F275E3" w:rsidR="00E32B2B" w:rsidRPr="001B7DFA" w:rsidRDefault="00E32B2B" w:rsidP="00E32B2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6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D0B46" w14:textId="21FF8CB7" w:rsidR="00E32B2B" w:rsidRPr="00F661F1" w:rsidRDefault="00113861" w:rsidP="00E32B2B">
            <w:pPr>
              <w:pStyle w:val="Vraag"/>
              <w:rPr>
                <w:rStyle w:val="Zwaar"/>
                <w:b/>
                <w:bCs w:val="0"/>
              </w:rPr>
            </w:pPr>
            <w:r>
              <w:rPr>
                <w:rStyle w:val="Zwaar"/>
                <w:b/>
                <w:bCs w:val="0"/>
              </w:rPr>
              <w:t>Hoe verbeteren</w:t>
            </w:r>
            <w:r w:rsidR="00E32B2B">
              <w:rPr>
                <w:rStyle w:val="Zwaar"/>
                <w:b/>
                <w:bCs w:val="0"/>
              </w:rPr>
              <w:t xml:space="preserve"> uw plannen de continuïteit van het CLIL-aanbod op school?</w:t>
            </w:r>
            <w:r w:rsidR="00706353">
              <w:rPr>
                <w:rStyle w:val="Zwaar"/>
                <w:b/>
                <w:bCs w:val="0"/>
              </w:rPr>
              <w:t xml:space="preserve"> (</w:t>
            </w:r>
            <w:proofErr w:type="gramStart"/>
            <w:r w:rsidR="00706353">
              <w:rPr>
                <w:rStyle w:val="Zwaar"/>
                <w:b/>
                <w:bCs w:val="0"/>
              </w:rPr>
              <w:t>max.</w:t>
            </w:r>
            <w:proofErr w:type="gramEnd"/>
            <w:r w:rsidR="00706353">
              <w:rPr>
                <w:rStyle w:val="Zwaar"/>
                <w:b/>
                <w:bCs w:val="0"/>
              </w:rPr>
              <w:t xml:space="preserve"> </w:t>
            </w:r>
            <w:r w:rsidR="008E580F">
              <w:rPr>
                <w:rStyle w:val="Zwaar"/>
                <w:b/>
                <w:bCs w:val="0"/>
              </w:rPr>
              <w:t>5</w:t>
            </w:r>
            <w:r w:rsidR="00706353">
              <w:rPr>
                <w:rStyle w:val="Zwaar"/>
                <w:b/>
                <w:bCs w:val="0"/>
              </w:rPr>
              <w:t>00 woorden)</w:t>
            </w:r>
          </w:p>
        </w:tc>
      </w:tr>
      <w:tr w:rsidR="00E32B2B" w:rsidRPr="001B7DFA" w14:paraId="08A69A4A" w14:textId="77777777" w:rsidTr="00E32B2B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6960DA6" w14:textId="77777777" w:rsidR="00E32B2B" w:rsidRPr="005E5B58" w:rsidRDefault="00E32B2B" w:rsidP="00E32B2B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59678D6" w14:textId="75A13E2C" w:rsidR="00E32B2B" w:rsidRPr="001B7DFA" w:rsidRDefault="008E580F" w:rsidP="00E32B2B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2F7622" w:rsidRPr="00B6523F" w14:paraId="2C537C48" w14:textId="77777777" w:rsidTr="00C15973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A4205" w14:textId="77777777" w:rsidR="002F7622" w:rsidRPr="00B6523F" w:rsidRDefault="002F7622" w:rsidP="00C15973">
            <w:pPr>
              <w:rPr>
                <w:szCs w:val="20"/>
              </w:rPr>
            </w:pPr>
          </w:p>
        </w:tc>
      </w:tr>
      <w:tr w:rsidR="002F7622" w:rsidRPr="001B7DFA" w14:paraId="65F1F7BA" w14:textId="77777777" w:rsidTr="00C15973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3FD75E4" w14:textId="5D3ED8D3" w:rsidR="002F7622" w:rsidRPr="001B7DFA" w:rsidRDefault="002F7622" w:rsidP="00C15973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7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09E9F" w14:textId="2F979E4E" w:rsidR="002F7622" w:rsidRPr="00F661F1" w:rsidRDefault="002F7622" w:rsidP="006B5D9F">
            <w:pPr>
              <w:pStyle w:val="Vraag"/>
              <w:rPr>
                <w:rStyle w:val="Zwaar"/>
                <w:b/>
                <w:bCs w:val="0"/>
              </w:rPr>
            </w:pPr>
            <w:r>
              <w:rPr>
                <w:rStyle w:val="Zwaar"/>
                <w:b/>
                <w:bCs w:val="0"/>
              </w:rPr>
              <w:t xml:space="preserve">Hoe </w:t>
            </w:r>
            <w:r w:rsidR="006B5D9F">
              <w:rPr>
                <w:rStyle w:val="Zwaar"/>
                <w:b/>
                <w:bCs w:val="0"/>
              </w:rPr>
              <w:t xml:space="preserve">zult </w:t>
            </w:r>
            <w:r>
              <w:rPr>
                <w:rStyle w:val="Zwaar"/>
                <w:b/>
                <w:bCs w:val="0"/>
              </w:rPr>
              <w:t>u de niveauverschillen in taalvaardigheid tussen CLIL- en niet-CLIL-leerlingen ondervangen?</w:t>
            </w:r>
            <w:r w:rsidR="00706353">
              <w:rPr>
                <w:rStyle w:val="Zwaar"/>
                <w:b/>
                <w:bCs w:val="0"/>
              </w:rPr>
              <w:t xml:space="preserve"> (</w:t>
            </w:r>
            <w:proofErr w:type="gramStart"/>
            <w:r w:rsidR="00706353">
              <w:rPr>
                <w:rStyle w:val="Zwaar"/>
                <w:b/>
                <w:bCs w:val="0"/>
              </w:rPr>
              <w:t>max.</w:t>
            </w:r>
            <w:proofErr w:type="gramEnd"/>
            <w:r w:rsidR="00706353">
              <w:rPr>
                <w:rStyle w:val="Zwaar"/>
                <w:b/>
                <w:bCs w:val="0"/>
              </w:rPr>
              <w:t xml:space="preserve"> </w:t>
            </w:r>
            <w:r w:rsidR="008E580F">
              <w:rPr>
                <w:rStyle w:val="Zwaar"/>
                <w:b/>
                <w:bCs w:val="0"/>
              </w:rPr>
              <w:t>5</w:t>
            </w:r>
            <w:r w:rsidR="00706353">
              <w:rPr>
                <w:rStyle w:val="Zwaar"/>
                <w:b/>
                <w:bCs w:val="0"/>
              </w:rPr>
              <w:t>00 woorden)</w:t>
            </w:r>
          </w:p>
        </w:tc>
      </w:tr>
      <w:tr w:rsidR="002F7622" w:rsidRPr="001B7DFA" w14:paraId="0841622F" w14:textId="77777777" w:rsidTr="00C15973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B97CBB" w14:textId="77777777" w:rsidR="002F7622" w:rsidRPr="005E5B58" w:rsidRDefault="002F7622" w:rsidP="00C15973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CF2C375" w14:textId="1F0D2D6A" w:rsidR="002F7622" w:rsidRPr="001B7DFA" w:rsidRDefault="008E580F" w:rsidP="00C1597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2F7622" w:rsidRPr="003D114E" w14:paraId="0A8213D4" w14:textId="77777777" w:rsidTr="00C15973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78FCAC" w14:textId="77777777" w:rsidR="002F7622" w:rsidRPr="003D114E" w:rsidRDefault="002F7622" w:rsidP="00C15973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2F7622" w:rsidRPr="003D114E" w14:paraId="0D60F80D" w14:textId="77777777" w:rsidTr="00C15973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B3F5F1E" w14:textId="0FA7FAC8" w:rsidR="002F7622" w:rsidRPr="003D114E" w:rsidRDefault="002F7622" w:rsidP="00C159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8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0D718" w14:textId="5E264577" w:rsidR="002F7622" w:rsidRPr="00232277" w:rsidRDefault="006B5D9F" w:rsidP="00C15973">
            <w:pPr>
              <w:pStyle w:val="Vraag"/>
            </w:pPr>
            <w:r>
              <w:t>In w</w:t>
            </w:r>
            <w:r w:rsidR="002F7622">
              <w:t xml:space="preserve">elke vorming </w:t>
            </w:r>
            <w:r w:rsidR="00113861">
              <w:t xml:space="preserve">voorziet </w:t>
            </w:r>
            <w:r w:rsidR="002F7622">
              <w:t>u voor de nieuwe CLIL-leerkrachten?</w:t>
            </w:r>
            <w:r w:rsidR="00706353">
              <w:t xml:space="preserve"> </w:t>
            </w:r>
            <w:r w:rsidR="00706353">
              <w:rPr>
                <w:rStyle w:val="Zwaar"/>
                <w:b/>
                <w:bCs w:val="0"/>
              </w:rPr>
              <w:t>(</w:t>
            </w:r>
            <w:proofErr w:type="gramStart"/>
            <w:r w:rsidR="00706353">
              <w:rPr>
                <w:rStyle w:val="Zwaar"/>
                <w:b/>
                <w:bCs w:val="0"/>
              </w:rPr>
              <w:t>max.</w:t>
            </w:r>
            <w:proofErr w:type="gramEnd"/>
            <w:r w:rsidR="00706353">
              <w:rPr>
                <w:rStyle w:val="Zwaar"/>
                <w:b/>
                <w:bCs w:val="0"/>
              </w:rPr>
              <w:t xml:space="preserve"> </w:t>
            </w:r>
            <w:r w:rsidR="008E580F">
              <w:rPr>
                <w:rStyle w:val="Zwaar"/>
                <w:b/>
                <w:bCs w:val="0"/>
              </w:rPr>
              <w:t>5</w:t>
            </w:r>
            <w:r w:rsidR="00706353">
              <w:rPr>
                <w:rStyle w:val="Zwaar"/>
                <w:b/>
                <w:bCs w:val="0"/>
              </w:rPr>
              <w:t>00 woorden)</w:t>
            </w:r>
          </w:p>
          <w:p w14:paraId="31B87B5A" w14:textId="5215527C" w:rsidR="002F7622" w:rsidRPr="00B90884" w:rsidRDefault="002F7622" w:rsidP="00C15973">
            <w:pPr>
              <w:pStyle w:val="Aanwijzing"/>
              <w:rPr>
                <w:rStyle w:val="Zwaar"/>
                <w:b w:val="0"/>
              </w:rPr>
            </w:pPr>
            <w:r>
              <w:t>Geef ook aan hoe u overleg met de andere CLIL-leerkrachten en de taalleerkrachten zult organiseren.</w:t>
            </w:r>
          </w:p>
        </w:tc>
      </w:tr>
      <w:tr w:rsidR="002F7622" w:rsidRPr="001B7DFA" w14:paraId="57456D7A" w14:textId="77777777" w:rsidTr="00C15973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76F7781" w14:textId="77777777" w:rsidR="002F7622" w:rsidRPr="005E5B58" w:rsidRDefault="002F7622" w:rsidP="00C15973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A486B33" w14:textId="2ED83B78" w:rsidR="002F7622" w:rsidRPr="001B7DFA" w:rsidRDefault="008E580F" w:rsidP="00C1597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2F7622" w:rsidRPr="00B6523F" w14:paraId="33560C24" w14:textId="77777777" w:rsidTr="00C15973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65E6D9" w14:textId="77777777" w:rsidR="002F7622" w:rsidRPr="00B6523F" w:rsidRDefault="002F7622" w:rsidP="00C15973">
            <w:pPr>
              <w:rPr>
                <w:szCs w:val="20"/>
              </w:rPr>
            </w:pPr>
          </w:p>
        </w:tc>
      </w:tr>
      <w:tr w:rsidR="002F7622" w:rsidRPr="001B7DFA" w14:paraId="0A616261" w14:textId="77777777" w:rsidTr="00C15973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FE2F5DE" w14:textId="0968B3C6" w:rsidR="002F7622" w:rsidRPr="001B7DFA" w:rsidRDefault="0038625A" w:rsidP="00C15973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9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F3A02" w14:textId="019BB54B" w:rsidR="002F7622" w:rsidRPr="00F661F1" w:rsidRDefault="002F7622" w:rsidP="002F7622">
            <w:pPr>
              <w:pStyle w:val="Vraag"/>
              <w:rPr>
                <w:rStyle w:val="Zwaar"/>
                <w:b/>
                <w:bCs w:val="0"/>
              </w:rPr>
            </w:pPr>
            <w:r>
              <w:rPr>
                <w:rStyle w:val="Zwaar"/>
                <w:b/>
                <w:bCs w:val="0"/>
              </w:rPr>
              <w:t xml:space="preserve">Hoe faciliteert u </w:t>
            </w:r>
            <w:proofErr w:type="spellStart"/>
            <w:r>
              <w:rPr>
                <w:rStyle w:val="Zwaar"/>
                <w:b/>
                <w:bCs w:val="0"/>
              </w:rPr>
              <w:t>schooloverschrijdend</w:t>
            </w:r>
            <w:proofErr w:type="spellEnd"/>
            <w:r>
              <w:rPr>
                <w:rStyle w:val="Zwaar"/>
                <w:b/>
                <w:bCs w:val="0"/>
              </w:rPr>
              <w:t xml:space="preserve"> overleg?</w:t>
            </w:r>
            <w:r w:rsidR="00706353">
              <w:rPr>
                <w:rStyle w:val="Zwaar"/>
                <w:b/>
                <w:bCs w:val="0"/>
              </w:rPr>
              <w:t xml:space="preserve"> (</w:t>
            </w:r>
            <w:proofErr w:type="gramStart"/>
            <w:r w:rsidR="00706353">
              <w:rPr>
                <w:rStyle w:val="Zwaar"/>
                <w:b/>
                <w:bCs w:val="0"/>
              </w:rPr>
              <w:t>max.</w:t>
            </w:r>
            <w:proofErr w:type="gramEnd"/>
            <w:r w:rsidR="00706353">
              <w:rPr>
                <w:rStyle w:val="Zwaar"/>
                <w:b/>
                <w:bCs w:val="0"/>
              </w:rPr>
              <w:t xml:space="preserve"> </w:t>
            </w:r>
            <w:r w:rsidR="008E580F">
              <w:rPr>
                <w:rStyle w:val="Zwaar"/>
                <w:b/>
                <w:bCs w:val="0"/>
              </w:rPr>
              <w:t>5</w:t>
            </w:r>
            <w:r w:rsidR="00706353">
              <w:rPr>
                <w:rStyle w:val="Zwaar"/>
                <w:b/>
                <w:bCs w:val="0"/>
              </w:rPr>
              <w:t>00 woorden)</w:t>
            </w:r>
          </w:p>
        </w:tc>
      </w:tr>
      <w:tr w:rsidR="002F7622" w:rsidRPr="001B7DFA" w14:paraId="0864D978" w14:textId="77777777" w:rsidTr="00C15973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507DC42" w14:textId="77777777" w:rsidR="002F7622" w:rsidRPr="005E5B58" w:rsidRDefault="002F7622" w:rsidP="00C15973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999B295" w14:textId="5E2DFC98" w:rsidR="002F7622" w:rsidRPr="001B7DFA" w:rsidRDefault="008E580F" w:rsidP="00C1597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512073" w:rsidRPr="00EE4619" w14:paraId="303E4DD0" w14:textId="77777777" w:rsidTr="002F7622">
        <w:trPr>
          <w:trHeight w:hRule="exact" w:val="340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D4A803" w14:textId="77777777" w:rsidR="00512073" w:rsidRPr="005E5B58" w:rsidRDefault="00512073" w:rsidP="002F7622">
            <w:pPr>
              <w:rPr>
                <w:rStyle w:val="Zwaar"/>
                <w:szCs w:val="20"/>
              </w:rPr>
            </w:pPr>
          </w:p>
        </w:tc>
      </w:tr>
      <w:tr w:rsidR="00512073" w:rsidRPr="00EE4619" w14:paraId="689710FC" w14:textId="77777777" w:rsidTr="002F7622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13BEC6B" w14:textId="77777777" w:rsidR="00512073" w:rsidRPr="005E5B58" w:rsidRDefault="00512073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2E9A621" w14:textId="0FA915C5" w:rsidR="00512073" w:rsidRPr="00E90137" w:rsidRDefault="00512073" w:rsidP="000D5CF7">
            <w:pPr>
              <w:pStyle w:val="Kop2"/>
              <w:spacing w:before="0"/>
              <w:rPr>
                <w:rFonts w:cs="Calibri"/>
                <w:color w:val="FFFFFF" w:themeColor="background1"/>
                <w:sz w:val="24"/>
                <w:szCs w:val="24"/>
              </w:rPr>
            </w:pPr>
            <w:r>
              <w:rPr>
                <w:rFonts w:cs="Calibri"/>
                <w:color w:val="FFFFFF" w:themeColor="background1"/>
                <w:sz w:val="24"/>
                <w:szCs w:val="24"/>
              </w:rPr>
              <w:t>Bij te voegen bewijsstukken</w:t>
            </w:r>
            <w:r w:rsidR="005D46B2">
              <w:rPr>
                <w:rFonts w:cs="Calibr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DC5152" w:rsidRPr="00B6523F" w14:paraId="1740893B" w14:textId="77777777" w:rsidTr="002F7622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37AF4" w14:textId="77777777" w:rsidR="00DC5152" w:rsidRPr="00B6523F" w:rsidRDefault="00DC5152" w:rsidP="000D5CF7">
            <w:pPr>
              <w:rPr>
                <w:szCs w:val="20"/>
              </w:rPr>
            </w:pPr>
          </w:p>
        </w:tc>
      </w:tr>
      <w:tr w:rsidR="00DC5152" w:rsidRPr="001B7DFA" w14:paraId="541402DF" w14:textId="77777777" w:rsidTr="002F7622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1DD64D1" w14:textId="030CF1E4" w:rsidR="00DC5152" w:rsidRPr="001B7DFA" w:rsidRDefault="00186292" w:rsidP="0038625A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1</w:t>
            </w:r>
            <w:r w:rsidR="0038625A">
              <w:rPr>
                <w:rStyle w:val="Zwaar"/>
                <w:b/>
                <w:szCs w:val="20"/>
              </w:rPr>
              <w:t>0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16B3C" w14:textId="77777777" w:rsidR="00DC5152" w:rsidRPr="005E5B58" w:rsidRDefault="00DC5152" w:rsidP="005E5B58">
            <w:pPr>
              <w:pStyle w:val="Vraag"/>
            </w:pPr>
            <w:r w:rsidRPr="005E5B58">
              <w:t xml:space="preserve">Voeg de </w:t>
            </w:r>
            <w:r w:rsidR="00EE5D96" w:rsidRPr="005E5B58">
              <w:t>onderstaande</w:t>
            </w:r>
            <w:r w:rsidRPr="005E5B58">
              <w:t xml:space="preserve"> bewijsstukken bij uw aanvraag en vink ze telkens aan in de onderstaande aankruislijst.</w:t>
            </w:r>
          </w:p>
          <w:p w14:paraId="47243BB9" w14:textId="77777777" w:rsidR="00DC5152" w:rsidRPr="00DC5152" w:rsidRDefault="00DC5152" w:rsidP="005E5B58">
            <w:pPr>
              <w:pStyle w:val="Aanwijzing"/>
              <w:rPr>
                <w:rStyle w:val="Zwaar"/>
                <w:b w:val="0"/>
                <w:i w:val="0"/>
              </w:rPr>
            </w:pPr>
            <w:r w:rsidRPr="005E5B58">
              <w:rPr>
                <w:rStyle w:val="Zwaar"/>
                <w:b w:val="0"/>
                <w:bCs/>
              </w:rPr>
              <w:t>Vermeld in de documentnaam van de bijlagen duidelijk de naam van de school.</w:t>
            </w:r>
          </w:p>
        </w:tc>
      </w:tr>
      <w:tr w:rsidR="00EE5D96" w:rsidRPr="008630B5" w14:paraId="01E60F8F" w14:textId="77777777" w:rsidTr="002F7622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EBEF69C" w14:textId="77777777" w:rsidR="00EE5D96" w:rsidRPr="008630B5" w:rsidRDefault="00EE5D96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079118" w14:textId="77777777" w:rsidR="00EE5D96" w:rsidRPr="008630B5" w:rsidRDefault="00EE5D96" w:rsidP="000D5CF7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8630B5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0B5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8630B5">
              <w:rPr>
                <w:rStyle w:val="Zwaar"/>
                <w:b w:val="0"/>
                <w:bCs w:val="0"/>
              </w:rPr>
            </w:r>
            <w:r w:rsidRPr="008630B5">
              <w:rPr>
                <w:rStyle w:val="Zwaar"/>
                <w:b w:val="0"/>
                <w:bCs w:val="0"/>
              </w:rPr>
              <w:fldChar w:fldCharType="separate"/>
            </w:r>
            <w:r w:rsidRPr="008630B5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</w:tcPr>
          <w:p w14:paraId="00561812" w14:textId="1A433BAE" w:rsidR="00EE5D96" w:rsidRPr="00EE5D96" w:rsidRDefault="00EE5D96" w:rsidP="00B9107B">
            <w:pPr>
              <w:rPr>
                <w:rStyle w:val="Zwaar"/>
                <w:b w:val="0"/>
              </w:rPr>
            </w:pPr>
            <w:proofErr w:type="gramStart"/>
            <w:r w:rsidRPr="00EE5D96">
              <w:rPr>
                <w:rStyle w:val="Zwaar"/>
                <w:b w:val="0"/>
              </w:rPr>
              <w:t>het</w:t>
            </w:r>
            <w:proofErr w:type="gramEnd"/>
            <w:r w:rsidRPr="00EE5D96">
              <w:rPr>
                <w:rStyle w:val="Zwaar"/>
                <w:b w:val="0"/>
              </w:rPr>
              <w:t xml:space="preserve"> advies van de schoolraad </w:t>
            </w:r>
            <w:r w:rsidR="00B9107B">
              <w:rPr>
                <w:rStyle w:val="Zwaar"/>
                <w:b w:val="0"/>
              </w:rPr>
              <w:t>over</w:t>
            </w:r>
            <w:r w:rsidR="002F7622">
              <w:rPr>
                <w:rStyle w:val="Zwaar"/>
                <w:b w:val="0"/>
              </w:rPr>
              <w:t xml:space="preserve"> de aanpassingen aan</w:t>
            </w:r>
            <w:r>
              <w:rPr>
                <w:rStyle w:val="Zwaar"/>
                <w:b w:val="0"/>
              </w:rPr>
              <w:t xml:space="preserve"> het CLIL-traject</w:t>
            </w:r>
          </w:p>
        </w:tc>
      </w:tr>
      <w:tr w:rsidR="00EE5D96" w:rsidRPr="008630B5" w14:paraId="0A19FF25" w14:textId="77777777" w:rsidTr="002F7622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1EF8A15" w14:textId="77777777" w:rsidR="00EE5D96" w:rsidRPr="008630B5" w:rsidRDefault="00EE5D96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914B7F" w14:textId="77777777" w:rsidR="00EE5D96" w:rsidRPr="008630B5" w:rsidRDefault="00EE5D96" w:rsidP="000D5CF7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8630B5">
              <w:rPr>
                <w:rStyle w:val="Zwaar"/>
                <w:b w:val="0"/>
                <w:bCs w:val="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0B5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8630B5">
              <w:rPr>
                <w:rStyle w:val="Zwaar"/>
                <w:b w:val="0"/>
                <w:bCs w:val="0"/>
              </w:rPr>
            </w:r>
            <w:r w:rsidRPr="008630B5">
              <w:rPr>
                <w:rStyle w:val="Zwaar"/>
                <w:b w:val="0"/>
                <w:bCs w:val="0"/>
              </w:rPr>
              <w:fldChar w:fldCharType="separate"/>
            </w:r>
            <w:r w:rsidRPr="008630B5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</w:tcPr>
          <w:p w14:paraId="1A09EEC7" w14:textId="0B629D65" w:rsidR="00EE5D96" w:rsidRPr="00EE5D96" w:rsidRDefault="00EE5D96" w:rsidP="000D5CF7">
            <w:pPr>
              <w:rPr>
                <w:rStyle w:val="Zwaar"/>
                <w:b w:val="0"/>
              </w:rPr>
            </w:pPr>
            <w:proofErr w:type="gramStart"/>
            <w:r w:rsidRPr="00EE5D96">
              <w:rPr>
                <w:rStyle w:val="Zwaar"/>
                <w:b w:val="0"/>
              </w:rPr>
              <w:t>het</w:t>
            </w:r>
            <w:proofErr w:type="gramEnd"/>
            <w:r w:rsidRPr="00EE5D96">
              <w:rPr>
                <w:rStyle w:val="Zwaar"/>
                <w:b w:val="0"/>
              </w:rPr>
              <w:t xml:space="preserve"> protocol van de onderhandelingen in het LOC</w:t>
            </w:r>
            <w:r w:rsidR="00C2200D">
              <w:rPr>
                <w:rStyle w:val="Zwaar"/>
                <w:b w:val="0"/>
              </w:rPr>
              <w:t xml:space="preserve"> over de aanpassingen</w:t>
            </w:r>
          </w:p>
        </w:tc>
      </w:tr>
      <w:tr w:rsidR="00EE5D96" w:rsidRPr="008630B5" w14:paraId="513CF922" w14:textId="77777777" w:rsidTr="00BC5BB2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25DE06C" w14:textId="77777777" w:rsidR="00EE5D96" w:rsidRPr="008630B5" w:rsidRDefault="00EE5D96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7748A2" w14:textId="77777777" w:rsidR="00EE5D96" w:rsidRPr="008630B5" w:rsidRDefault="00EE5D96" w:rsidP="000D5CF7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8630B5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0B5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8630B5">
              <w:rPr>
                <w:rStyle w:val="Zwaar"/>
                <w:b w:val="0"/>
                <w:bCs w:val="0"/>
              </w:rPr>
            </w:r>
            <w:r w:rsidRPr="008630B5">
              <w:rPr>
                <w:rStyle w:val="Zwaar"/>
                <w:b w:val="0"/>
                <w:bCs w:val="0"/>
              </w:rPr>
              <w:fldChar w:fldCharType="separate"/>
            </w:r>
            <w:r w:rsidRPr="008630B5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</w:tcPr>
          <w:p w14:paraId="292A2793" w14:textId="28C49ADD" w:rsidR="00EE5D96" w:rsidRPr="00EE5D96" w:rsidRDefault="00EE5D96" w:rsidP="001C3BC0">
            <w:pPr>
              <w:rPr>
                <w:rStyle w:val="Zwaar"/>
                <w:b w:val="0"/>
              </w:rPr>
            </w:pPr>
            <w:proofErr w:type="gramStart"/>
            <w:r w:rsidRPr="00EE5D96">
              <w:rPr>
                <w:rStyle w:val="Zwaar"/>
                <w:b w:val="0"/>
              </w:rPr>
              <w:t>het</w:t>
            </w:r>
            <w:proofErr w:type="gramEnd"/>
            <w:r w:rsidRPr="00EE5D96">
              <w:rPr>
                <w:rStyle w:val="Zwaar"/>
                <w:b w:val="0"/>
              </w:rPr>
              <w:t xml:space="preserve"> bewijs van de vereiste taalkennis van </w:t>
            </w:r>
            <w:r w:rsidR="001C3BC0">
              <w:rPr>
                <w:rStyle w:val="Zwaar"/>
                <w:b w:val="0"/>
              </w:rPr>
              <w:t xml:space="preserve">elke nieuwe </w:t>
            </w:r>
            <w:r w:rsidRPr="00EE5D96">
              <w:rPr>
                <w:rStyle w:val="Zwaar"/>
                <w:b w:val="0"/>
              </w:rPr>
              <w:t>CLIL-leerkracht</w:t>
            </w:r>
            <w:r w:rsidR="002F7622">
              <w:rPr>
                <w:rStyle w:val="Zwaar"/>
                <w:b w:val="0"/>
              </w:rPr>
              <w:t xml:space="preserve"> als dat beschikbaar is </w:t>
            </w:r>
            <w:r w:rsidR="002F7622" w:rsidRPr="002F7622">
              <w:rPr>
                <w:rStyle w:val="Zwaar"/>
                <w:b w:val="0"/>
                <w:i/>
              </w:rPr>
              <w:t>(</w:t>
            </w:r>
            <w:r w:rsidR="002F7622">
              <w:rPr>
                <w:rStyle w:val="Zwaar"/>
                <w:b w:val="0"/>
                <w:i/>
              </w:rPr>
              <w:t>zie de tabel in vraag 4)</w:t>
            </w:r>
            <w:r>
              <w:rPr>
                <w:rStyle w:val="Zwaar"/>
                <w:b w:val="0"/>
              </w:rPr>
              <w:t xml:space="preserve">. </w:t>
            </w:r>
            <w:r w:rsidR="002F7622">
              <w:rPr>
                <w:rStyle w:val="Zwaar"/>
                <w:b w:val="0"/>
              </w:rPr>
              <w:br/>
            </w:r>
            <w:r w:rsidR="00B9536D">
              <w:rPr>
                <w:rStyle w:val="Zwaar"/>
              </w:rPr>
              <w:t>Licht toe</w:t>
            </w:r>
            <w:r w:rsidR="002F7622">
              <w:rPr>
                <w:rStyle w:val="Zwaar"/>
              </w:rPr>
              <w:t xml:space="preserve"> hoe de leerkracht in kwestie het niveau zal behalen tegen de startdatum als op het ogenblik van de aanvraag nog geen bewijs van de vereiste taalkennis beschikbaar is. </w:t>
            </w:r>
            <w:r w:rsidR="002F7622">
              <w:rPr>
                <w:rStyle w:val="Zwaar"/>
              </w:rPr>
              <w:br/>
            </w:r>
            <w:r w:rsidR="007D6975" w:rsidRPr="007D6975">
              <w:rPr>
                <w:rStyle w:val="Zwaar"/>
                <w:b w:val="0"/>
                <w:i/>
              </w:rPr>
              <w:t>Meer informatie vindt u in de CLIL-kwaliteitsstandaard, 3.4.</w:t>
            </w:r>
          </w:p>
        </w:tc>
      </w:tr>
      <w:tr w:rsidR="002F7622" w:rsidRPr="001B7DFA" w14:paraId="55D306CF" w14:textId="77777777" w:rsidTr="002F7622">
        <w:trPr>
          <w:trHeight w:val="34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50673" w14:textId="77777777" w:rsidR="002F7622" w:rsidRPr="005E5B58" w:rsidRDefault="002F7622" w:rsidP="00C15973">
            <w:pPr>
              <w:pStyle w:val="leeg"/>
            </w:pPr>
          </w:p>
        </w:tc>
        <w:tc>
          <w:tcPr>
            <w:tcW w:w="958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5854C75" w14:textId="77777777" w:rsidR="002F7622" w:rsidRPr="001B7DFA" w:rsidRDefault="002F7622" w:rsidP="00C1597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1B7DFA">
              <w:rPr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1B7DFA">
              <w:rPr>
                <w:szCs w:val="20"/>
              </w:rPr>
              <w:instrText xml:space="preserve"> FORMTEXT </w:instrText>
            </w:r>
            <w:r w:rsidRPr="001B7DFA">
              <w:rPr>
                <w:szCs w:val="20"/>
              </w:rPr>
            </w:r>
            <w:r w:rsidRPr="001B7DFA">
              <w:rPr>
                <w:szCs w:val="20"/>
              </w:rPr>
              <w:fldChar w:fldCharType="separate"/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szCs w:val="20"/>
              </w:rPr>
              <w:fldChar w:fldCharType="end"/>
            </w:r>
          </w:p>
        </w:tc>
      </w:tr>
      <w:tr w:rsidR="00C53081" w:rsidRPr="003D114E" w14:paraId="4777FA3A" w14:textId="77777777" w:rsidTr="00C15973">
        <w:trPr>
          <w:trHeight w:hRule="exact" w:val="340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678577" w14:textId="77777777" w:rsidR="00C53081" w:rsidRPr="003D114E" w:rsidRDefault="00C53081" w:rsidP="00C15973">
            <w:pPr>
              <w:pStyle w:val="leeg"/>
            </w:pPr>
          </w:p>
        </w:tc>
      </w:tr>
      <w:tr w:rsidR="00C53081" w:rsidRPr="003D114E" w14:paraId="6128DC22" w14:textId="77777777" w:rsidTr="00C15973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0C74E4C" w14:textId="77777777" w:rsidR="00C53081" w:rsidRPr="003D114E" w:rsidRDefault="00C53081" w:rsidP="00C15973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913A189" w14:textId="05A12B09" w:rsidR="00C53081" w:rsidRPr="003D114E" w:rsidRDefault="00C53081" w:rsidP="00C1597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  <w:color w:val="FFFFFF" w:themeColor="background1"/>
              </w:rPr>
              <w:t>Aan wie bezorgt u dit formulier?</w:t>
            </w:r>
          </w:p>
        </w:tc>
      </w:tr>
      <w:tr w:rsidR="00C53081" w:rsidRPr="003D114E" w14:paraId="3C0A09E8" w14:textId="77777777" w:rsidTr="00C15973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E5DADB" w14:textId="77777777" w:rsidR="00C53081" w:rsidRPr="003D114E" w:rsidRDefault="00C53081" w:rsidP="00C15973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C53081" w:rsidRPr="003D114E" w14:paraId="0FC0C0EE" w14:textId="77777777" w:rsidTr="00C15973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82AD6FB" w14:textId="1975D1C6" w:rsidR="00C53081" w:rsidRPr="003D114E" w:rsidRDefault="00A57F23" w:rsidP="00C1597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11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642E2" w14:textId="74C68D84" w:rsidR="00C53081" w:rsidRPr="003D114E" w:rsidRDefault="00336E3A" w:rsidP="00C15973">
            <w:pPr>
              <w:pStyle w:val="Aanwijzing"/>
              <w:rPr>
                <w:rStyle w:val="Nadruk"/>
              </w:rPr>
            </w:pPr>
            <w:r>
              <w:t>Mail</w:t>
            </w:r>
            <w:r w:rsidR="00C53081">
              <w:t xml:space="preserve"> dit formulier, samen met de bijlagen, uiterlijk op 15 december 20</w:t>
            </w:r>
            <w:r w:rsidR="003267CC">
              <w:t>2</w:t>
            </w:r>
            <w:r w:rsidR="00B32A8A">
              <w:t>5</w:t>
            </w:r>
            <w:r w:rsidR="00C53081">
              <w:t xml:space="preserve"> naar </w:t>
            </w:r>
            <w:hyperlink r:id="rId15" w:history="1">
              <w:r w:rsidR="00797B2C" w:rsidRPr="00797B2C">
                <w:rPr>
                  <w:rStyle w:val="Hyperlink"/>
                </w:rPr>
                <w:t>fauve.vandenberghe@ond.vlaanderen.be</w:t>
              </w:r>
            </w:hyperlink>
            <w:r w:rsidR="00C53081">
              <w:t xml:space="preserve"> en </w:t>
            </w:r>
            <w:hyperlink r:id="rId16" w:history="1">
              <w:r w:rsidR="00C53081" w:rsidRPr="00D929FA">
                <w:rPr>
                  <w:rStyle w:val="Hyperlink"/>
                </w:rPr>
                <w:t>nathalie.debleeckere@ond.vlaanderen.be</w:t>
              </w:r>
            </w:hyperlink>
            <w:r w:rsidR="00C53081">
              <w:t xml:space="preserve"> van de Vlaamse Adviescommissie CLIL</w:t>
            </w:r>
            <w:r w:rsidR="00B24BB8">
              <w:t>,</w:t>
            </w:r>
            <w:r w:rsidR="00B24BB8" w:rsidRPr="00684ECF">
              <w:t xml:space="preserve"> met cc aan</w:t>
            </w:r>
            <w:r w:rsidR="00B24BB8" w:rsidRPr="00A96A4E">
              <w:rPr>
                <w:rStyle w:val="Hyperlink"/>
              </w:rPr>
              <w:t xml:space="preserve"> </w:t>
            </w:r>
            <w:hyperlink r:id="rId17" w:history="1">
              <w:r w:rsidR="009D0A06" w:rsidRPr="001B4AEE">
                <w:rPr>
                  <w:rStyle w:val="Hyperlink"/>
                </w:rPr>
                <w:t>leerplicht.onderwijs@vlaanderen.be</w:t>
              </w:r>
            </w:hyperlink>
            <w:r w:rsidR="00B24BB8" w:rsidRPr="00A96A4E">
              <w:t>.</w:t>
            </w:r>
          </w:p>
        </w:tc>
      </w:tr>
      <w:tr w:rsidR="00B14756" w:rsidRPr="00EE4619" w14:paraId="7E8B3474" w14:textId="77777777" w:rsidTr="00A27947">
        <w:trPr>
          <w:trHeight w:hRule="exact" w:val="340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80F030" w14:textId="77777777" w:rsidR="00B14756" w:rsidRPr="005E5B58" w:rsidRDefault="00B14756" w:rsidP="00A27947">
            <w:pPr>
              <w:pStyle w:val="leeg"/>
            </w:pPr>
          </w:p>
        </w:tc>
      </w:tr>
      <w:tr w:rsidR="00B14756" w:rsidRPr="00EE4619" w14:paraId="189C3969" w14:textId="77777777" w:rsidTr="00C53081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D68503C" w14:textId="77777777" w:rsidR="00B14756" w:rsidRPr="005E5B58" w:rsidRDefault="00B14756" w:rsidP="00A27947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65DADEA4" w14:textId="77777777" w:rsidR="00B14756" w:rsidRPr="00E90137" w:rsidRDefault="00B14756" w:rsidP="00A27947">
            <w:pPr>
              <w:pStyle w:val="Kop2"/>
              <w:spacing w:before="0"/>
              <w:rPr>
                <w:rFonts w:cs="Calibri"/>
                <w:color w:val="FFFFFF" w:themeColor="background1"/>
                <w:sz w:val="24"/>
                <w:szCs w:val="24"/>
              </w:rPr>
            </w:pPr>
            <w:r>
              <w:rPr>
                <w:rFonts w:cs="Calibri"/>
                <w:color w:val="FFFFFF" w:themeColor="background1"/>
                <w:sz w:val="24"/>
                <w:szCs w:val="24"/>
              </w:rPr>
              <w:t>Hoe vult u dit formulier in als u een nieuwe aanvraag indient nadat u oranje licht hebt gekregen?</w:t>
            </w:r>
          </w:p>
        </w:tc>
      </w:tr>
      <w:tr w:rsidR="00B14756" w:rsidRPr="00B6523F" w14:paraId="5BFE8173" w14:textId="77777777" w:rsidTr="00A27947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31FFA" w14:textId="77777777" w:rsidR="00B14756" w:rsidRPr="00B6523F" w:rsidRDefault="00B14756" w:rsidP="00A27947">
            <w:pPr>
              <w:rPr>
                <w:szCs w:val="20"/>
              </w:rPr>
            </w:pPr>
          </w:p>
        </w:tc>
      </w:tr>
      <w:tr w:rsidR="00B14756" w:rsidRPr="001B7DFA" w14:paraId="045D04A2" w14:textId="77777777" w:rsidTr="00C5308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DB90B7E" w14:textId="2FBE9189" w:rsidR="00B14756" w:rsidRPr="001B7DFA" w:rsidRDefault="00A57F23" w:rsidP="00FA5F5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12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ABE22" w14:textId="12016A14" w:rsidR="00B14756" w:rsidRPr="00B14756" w:rsidRDefault="00B14756" w:rsidP="00C53081">
            <w:pPr>
              <w:pStyle w:val="Aanwijzing"/>
            </w:pPr>
            <w:r>
              <w:t xml:space="preserve">Als u een </w:t>
            </w:r>
            <w:r w:rsidRPr="00C4506F">
              <w:rPr>
                <w:u w:val="single"/>
              </w:rPr>
              <w:t>nieuwe, aangevulde aanvraag</w:t>
            </w:r>
            <w:r>
              <w:t xml:space="preserve"> indient omdat uw eerste aanvraag onvolledig was (oranje licht), </w:t>
            </w:r>
            <w:r w:rsidR="000A2709">
              <w:t>her</w:t>
            </w:r>
            <w:r>
              <w:t xml:space="preserve">gebruik dan </w:t>
            </w:r>
            <w:r w:rsidR="000A2709">
              <w:t xml:space="preserve">de oorspronkelijk ingediende versie </w:t>
            </w:r>
            <w:r>
              <w:t xml:space="preserve">en </w:t>
            </w:r>
            <w:r w:rsidR="00961A0F" w:rsidRPr="00961A0F">
              <w:t xml:space="preserve">houd alle wijzigingen ten opzichte van die eerste aanvraag bij. Hef daarvoor eerst de beveiliging van het formulier op door te klikken op het tabblad </w:t>
            </w:r>
            <w:r w:rsidR="00961A0F" w:rsidRPr="00BC5BB2">
              <w:rPr>
                <w:i w:val="0"/>
              </w:rPr>
              <w:t>Controleren</w:t>
            </w:r>
            <w:r w:rsidR="00961A0F" w:rsidRPr="00961A0F">
              <w:t xml:space="preserve"> &gt; </w:t>
            </w:r>
            <w:r w:rsidR="00961A0F" w:rsidRPr="00BC5BB2">
              <w:rPr>
                <w:i w:val="0"/>
              </w:rPr>
              <w:t>Bewerking beperking</w:t>
            </w:r>
            <w:r w:rsidR="00961A0F" w:rsidRPr="00961A0F">
              <w:t xml:space="preserve"> (helemaal rechts) &gt; </w:t>
            </w:r>
            <w:r w:rsidR="00961A0F" w:rsidRPr="00BC5BB2">
              <w:rPr>
                <w:i w:val="0"/>
              </w:rPr>
              <w:t>Beveiliging stoppen</w:t>
            </w:r>
            <w:r w:rsidR="00961A0F" w:rsidRPr="00961A0F">
              <w:t xml:space="preserve">. Klik daarna in het tabblad </w:t>
            </w:r>
            <w:r w:rsidR="00961A0F" w:rsidRPr="00BC5BB2">
              <w:rPr>
                <w:i w:val="0"/>
              </w:rPr>
              <w:t>Controleren</w:t>
            </w:r>
            <w:r w:rsidR="00961A0F" w:rsidRPr="00961A0F">
              <w:t xml:space="preserve"> op </w:t>
            </w:r>
            <w:r w:rsidR="00961A0F" w:rsidRPr="00BC5BB2">
              <w:rPr>
                <w:i w:val="0"/>
              </w:rPr>
              <w:t>Wijzigingen bijhouden</w:t>
            </w:r>
            <w:r w:rsidR="00961A0F" w:rsidRPr="00961A0F">
              <w:t>. Alles wat u aan uw oorspronkelijke aanvraag wijzigt, is nu gemarkeerd.</w:t>
            </w:r>
          </w:p>
        </w:tc>
      </w:tr>
    </w:tbl>
    <w:p w14:paraId="7F876C00" w14:textId="77777777" w:rsidR="005D09E4" w:rsidRPr="000D5CF7" w:rsidRDefault="005D09E4" w:rsidP="00FF502F">
      <w:pPr>
        <w:rPr>
          <w:sz w:val="2"/>
          <w:szCs w:val="2"/>
        </w:rPr>
      </w:pPr>
    </w:p>
    <w:sectPr w:rsidR="005D09E4" w:rsidRPr="000D5CF7" w:rsidSect="00F61ECF"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9D8F6" w14:textId="77777777" w:rsidR="00CB214D" w:rsidRDefault="00CB214D" w:rsidP="008E174D">
      <w:r>
        <w:separator/>
      </w:r>
    </w:p>
  </w:endnote>
  <w:endnote w:type="continuationSeparator" w:id="0">
    <w:p w14:paraId="4F53E14E" w14:textId="77777777" w:rsidR="00CB214D" w:rsidRDefault="00CB214D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anders Sans beta 3">
    <w:altName w:val="Courier New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landers Sans beta 3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902D" w14:textId="5B94D4A5" w:rsidR="00BC5BB2" w:rsidRPr="004E4EDC" w:rsidRDefault="00BC5BB2" w:rsidP="005E5B58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7"/>
        <w:szCs w:val="17"/>
      </w:rPr>
    </w:pPr>
    <w:r w:rsidRPr="004E4EDC">
      <w:rPr>
        <w:sz w:val="17"/>
        <w:szCs w:val="17"/>
      </w:rPr>
      <w:t xml:space="preserve">Aanvraag </w:t>
    </w:r>
    <w:r>
      <w:rPr>
        <w:sz w:val="17"/>
        <w:szCs w:val="17"/>
      </w:rPr>
      <w:t>tot aanpassing</w:t>
    </w:r>
    <w:r w:rsidRPr="004E4EDC">
      <w:rPr>
        <w:sz w:val="17"/>
        <w:szCs w:val="17"/>
      </w:rPr>
      <w:t xml:space="preserve"> van een traject </w:t>
    </w:r>
    <w:r w:rsidRPr="004E4EDC">
      <w:rPr>
        <w:i/>
        <w:sz w:val="17"/>
        <w:szCs w:val="17"/>
      </w:rPr>
      <w:t xml:space="preserve">Content </w:t>
    </w:r>
    <w:proofErr w:type="spellStart"/>
    <w:r w:rsidRPr="004E4EDC">
      <w:rPr>
        <w:i/>
        <w:sz w:val="17"/>
        <w:szCs w:val="17"/>
      </w:rPr>
      <w:t>and</w:t>
    </w:r>
    <w:proofErr w:type="spellEnd"/>
    <w:r w:rsidRPr="004E4EDC">
      <w:rPr>
        <w:i/>
        <w:sz w:val="17"/>
        <w:szCs w:val="17"/>
      </w:rPr>
      <w:t xml:space="preserve"> Language </w:t>
    </w:r>
    <w:proofErr w:type="spellStart"/>
    <w:r w:rsidRPr="004E4EDC">
      <w:rPr>
        <w:i/>
        <w:sz w:val="17"/>
        <w:szCs w:val="17"/>
      </w:rPr>
      <w:t>Integrated</w:t>
    </w:r>
    <w:proofErr w:type="spellEnd"/>
    <w:r w:rsidRPr="004E4EDC">
      <w:rPr>
        <w:i/>
        <w:sz w:val="17"/>
        <w:szCs w:val="17"/>
      </w:rPr>
      <w:t xml:space="preserve"> Learning</w:t>
    </w:r>
    <w:r w:rsidRPr="004E4EDC">
      <w:rPr>
        <w:sz w:val="17"/>
        <w:szCs w:val="17"/>
      </w:rPr>
      <w:t xml:space="preserve"> </w:t>
    </w:r>
    <w:r>
      <w:rPr>
        <w:sz w:val="17"/>
        <w:szCs w:val="17"/>
      </w:rPr>
      <w:t>(CLIL) vanaf het schooljaar 202</w:t>
    </w:r>
    <w:r w:rsidR="00B32A8A">
      <w:rPr>
        <w:sz w:val="17"/>
        <w:szCs w:val="17"/>
      </w:rPr>
      <w:t>6</w:t>
    </w:r>
    <w:r>
      <w:rPr>
        <w:sz w:val="17"/>
        <w:szCs w:val="17"/>
      </w:rPr>
      <w:t>-202</w:t>
    </w:r>
    <w:r w:rsidR="00B32A8A">
      <w:rPr>
        <w:sz w:val="17"/>
        <w:szCs w:val="17"/>
      </w:rPr>
      <w:t>7</w:t>
    </w:r>
    <w:r w:rsidRPr="004E4EDC">
      <w:rPr>
        <w:sz w:val="17"/>
        <w:szCs w:val="17"/>
      </w:rPr>
      <w:t xml:space="preserve"> - pagina </w:t>
    </w:r>
    <w:r w:rsidRPr="004E4EDC">
      <w:rPr>
        <w:sz w:val="17"/>
        <w:szCs w:val="17"/>
      </w:rPr>
      <w:fldChar w:fldCharType="begin"/>
    </w:r>
    <w:r w:rsidRPr="004E4EDC">
      <w:rPr>
        <w:sz w:val="17"/>
        <w:szCs w:val="17"/>
      </w:rPr>
      <w:instrText xml:space="preserve"> PAGE </w:instrText>
    </w:r>
    <w:r w:rsidRPr="004E4EDC">
      <w:rPr>
        <w:sz w:val="17"/>
        <w:szCs w:val="17"/>
      </w:rPr>
      <w:fldChar w:fldCharType="separate"/>
    </w:r>
    <w:r>
      <w:rPr>
        <w:noProof/>
        <w:sz w:val="17"/>
        <w:szCs w:val="17"/>
      </w:rPr>
      <w:t>6</w:t>
    </w:r>
    <w:r w:rsidRPr="004E4EDC">
      <w:rPr>
        <w:sz w:val="17"/>
        <w:szCs w:val="17"/>
      </w:rPr>
      <w:fldChar w:fldCharType="end"/>
    </w:r>
    <w:r w:rsidRPr="004E4EDC">
      <w:rPr>
        <w:sz w:val="17"/>
        <w:szCs w:val="17"/>
      </w:rPr>
      <w:t xml:space="preserve"> van </w:t>
    </w:r>
    <w:r w:rsidRPr="004E4EDC">
      <w:rPr>
        <w:sz w:val="17"/>
        <w:szCs w:val="17"/>
      </w:rPr>
      <w:fldChar w:fldCharType="begin"/>
    </w:r>
    <w:r w:rsidRPr="004E4EDC">
      <w:rPr>
        <w:sz w:val="17"/>
        <w:szCs w:val="17"/>
      </w:rPr>
      <w:instrText xml:space="preserve"> NUMPAGES </w:instrText>
    </w:r>
    <w:r w:rsidRPr="004E4EDC">
      <w:rPr>
        <w:sz w:val="17"/>
        <w:szCs w:val="17"/>
      </w:rPr>
      <w:fldChar w:fldCharType="separate"/>
    </w:r>
    <w:r>
      <w:rPr>
        <w:noProof/>
        <w:sz w:val="17"/>
        <w:szCs w:val="17"/>
      </w:rPr>
      <w:t>6</w:t>
    </w:r>
    <w:r w:rsidRPr="004E4EDC">
      <w:rPr>
        <w:noProof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E59A" w14:textId="77777777" w:rsidR="00BC5BB2" w:rsidRDefault="00BC5BB2">
    <w:pPr>
      <w:pStyle w:val="Voettekst"/>
    </w:pPr>
    <w:r>
      <w:rPr>
        <w:noProof/>
        <w:lang w:eastAsia="nl-BE"/>
      </w:rPr>
      <w:drawing>
        <wp:inline distT="0" distB="0" distL="0" distR="0" wp14:anchorId="390426E5" wp14:editId="6F54F44F">
          <wp:extent cx="1412651" cy="540000"/>
          <wp:effectExtent l="0" t="0" r="0" b="0"/>
          <wp:docPr id="1" name="Afbeelding 1" descr="H:\2014\FORMULIEREN_EXTERN\OV\000000_SJABLOON EN LOGO\Logo_niv2_naakt_onderwij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4\FORMULIEREN_EXTERN\OV\000000_SJABLOON EN LOGO\Logo_niv2_naakt_onderwij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65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53D3F" w14:textId="77777777" w:rsidR="00CB214D" w:rsidRDefault="00CB214D" w:rsidP="008E174D">
      <w:r>
        <w:separator/>
      </w:r>
    </w:p>
  </w:footnote>
  <w:footnote w:type="continuationSeparator" w:id="0">
    <w:p w14:paraId="616F4457" w14:textId="77777777" w:rsidR="00CB214D" w:rsidRDefault="00CB214D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87224B8"/>
    <w:multiLevelType w:val="hybridMultilevel"/>
    <w:tmpl w:val="CCB4C08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E076B"/>
    <w:multiLevelType w:val="multilevel"/>
    <w:tmpl w:val="FD0C3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6DD5A5E"/>
    <w:multiLevelType w:val="hybridMultilevel"/>
    <w:tmpl w:val="2522F96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C122605"/>
    <w:multiLevelType w:val="hybridMultilevel"/>
    <w:tmpl w:val="0CC40840"/>
    <w:lvl w:ilvl="0" w:tplc="A5EE423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D178739E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34E1F"/>
    <w:multiLevelType w:val="hybridMultilevel"/>
    <w:tmpl w:val="09740D28"/>
    <w:lvl w:ilvl="0" w:tplc="31142F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F7010"/>
    <w:multiLevelType w:val="hybridMultilevel"/>
    <w:tmpl w:val="DF7AE076"/>
    <w:lvl w:ilvl="0" w:tplc="287C6F2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4C7A96"/>
    <w:multiLevelType w:val="hybridMultilevel"/>
    <w:tmpl w:val="1DF0F8DA"/>
    <w:lvl w:ilvl="0" w:tplc="1D909A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7FCF"/>
    <w:multiLevelType w:val="multilevel"/>
    <w:tmpl w:val="E416B89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AE47244"/>
    <w:multiLevelType w:val="hybridMultilevel"/>
    <w:tmpl w:val="1FEE443E"/>
    <w:lvl w:ilvl="0" w:tplc="BD6EB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E663A"/>
    <w:multiLevelType w:val="hybridMultilevel"/>
    <w:tmpl w:val="10526F30"/>
    <w:lvl w:ilvl="0" w:tplc="1D909A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16DF2"/>
    <w:multiLevelType w:val="hybridMultilevel"/>
    <w:tmpl w:val="7DDCEC1A"/>
    <w:lvl w:ilvl="0" w:tplc="1D909AFC">
      <w:start w:val="1"/>
      <w:numFmt w:val="bullet"/>
      <w:lvlText w:val="-"/>
      <w:lvlJc w:val="left"/>
      <w:pPr>
        <w:ind w:left="748" w:hanging="360"/>
      </w:pPr>
      <w:rPr>
        <w:rFonts w:ascii="Arial" w:hAnsi="Arial" w:hint="default"/>
        <w:b w:val="0"/>
        <w:sz w:val="18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8350038"/>
    <w:multiLevelType w:val="multilevel"/>
    <w:tmpl w:val="16A04FC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bullet"/>
      <w:lvlText w:val="-"/>
      <w:lvlJc w:val="left"/>
      <w:pPr>
        <w:ind w:left="1080" w:hanging="720"/>
      </w:pPr>
      <w:rPr>
        <w:rFonts w:ascii="Arial" w:hAnsi="Arial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D739F"/>
    <w:multiLevelType w:val="hybridMultilevel"/>
    <w:tmpl w:val="0542EF44"/>
    <w:lvl w:ilvl="0" w:tplc="F6A23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D0E10"/>
    <w:multiLevelType w:val="hybridMultilevel"/>
    <w:tmpl w:val="4934A65A"/>
    <w:lvl w:ilvl="0" w:tplc="1D909AFC">
      <w:start w:val="1"/>
      <w:numFmt w:val="bullet"/>
      <w:lvlText w:val="-"/>
      <w:lvlJc w:val="left"/>
      <w:pPr>
        <w:ind w:left="748" w:hanging="360"/>
      </w:pPr>
      <w:rPr>
        <w:rFonts w:ascii="Arial" w:hAnsi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098887">
    <w:abstractNumId w:val="20"/>
  </w:num>
  <w:num w:numId="2" w16cid:durableId="1805931213">
    <w:abstractNumId w:val="15"/>
  </w:num>
  <w:num w:numId="3" w16cid:durableId="1629124643">
    <w:abstractNumId w:val="1"/>
  </w:num>
  <w:num w:numId="4" w16cid:durableId="866061553">
    <w:abstractNumId w:val="14"/>
  </w:num>
  <w:num w:numId="5" w16cid:durableId="1767649833">
    <w:abstractNumId w:val="8"/>
  </w:num>
  <w:num w:numId="6" w16cid:durableId="715591969">
    <w:abstractNumId w:val="18"/>
  </w:num>
  <w:num w:numId="7" w16cid:durableId="1873298749">
    <w:abstractNumId w:val="0"/>
  </w:num>
  <w:num w:numId="8" w16cid:durableId="1457719788">
    <w:abstractNumId w:val="13"/>
  </w:num>
  <w:num w:numId="9" w16cid:durableId="744449189">
    <w:abstractNumId w:val="16"/>
  </w:num>
  <w:num w:numId="10" w16cid:durableId="1416896064">
    <w:abstractNumId w:val="23"/>
  </w:num>
  <w:num w:numId="11" w16cid:durableId="1896770861">
    <w:abstractNumId w:val="16"/>
  </w:num>
  <w:num w:numId="12" w16cid:durableId="120422012">
    <w:abstractNumId w:val="16"/>
  </w:num>
  <w:num w:numId="13" w16cid:durableId="2055931116">
    <w:abstractNumId w:val="16"/>
  </w:num>
  <w:num w:numId="14" w16cid:durableId="190920339">
    <w:abstractNumId w:val="16"/>
  </w:num>
  <w:num w:numId="15" w16cid:durableId="1561092553">
    <w:abstractNumId w:val="16"/>
  </w:num>
  <w:num w:numId="16" w16cid:durableId="1703818719">
    <w:abstractNumId w:val="16"/>
  </w:num>
  <w:num w:numId="17" w16cid:durableId="228735477">
    <w:abstractNumId w:val="16"/>
  </w:num>
  <w:num w:numId="18" w16cid:durableId="670721119">
    <w:abstractNumId w:val="12"/>
  </w:num>
  <w:num w:numId="19" w16cid:durableId="1665352596">
    <w:abstractNumId w:val="10"/>
  </w:num>
  <w:num w:numId="20" w16cid:durableId="550117465">
    <w:abstractNumId w:val="19"/>
  </w:num>
  <w:num w:numId="21" w16cid:durableId="1183669413">
    <w:abstractNumId w:val="3"/>
  </w:num>
  <w:num w:numId="22" w16cid:durableId="1839464493">
    <w:abstractNumId w:val="5"/>
  </w:num>
  <w:num w:numId="23" w16cid:durableId="244386806">
    <w:abstractNumId w:val="4"/>
  </w:num>
  <w:num w:numId="24" w16cid:durableId="1972862168">
    <w:abstractNumId w:val="2"/>
  </w:num>
  <w:num w:numId="25" w16cid:durableId="2122527645">
    <w:abstractNumId w:val="7"/>
  </w:num>
  <w:num w:numId="26" w16cid:durableId="1542933939">
    <w:abstractNumId w:val="9"/>
  </w:num>
  <w:num w:numId="27" w16cid:durableId="337663707">
    <w:abstractNumId w:val="22"/>
  </w:num>
  <w:num w:numId="28" w16cid:durableId="1395202296">
    <w:abstractNumId w:val="17"/>
  </w:num>
  <w:num w:numId="29" w16cid:durableId="1031154021">
    <w:abstractNumId w:val="11"/>
  </w:num>
  <w:num w:numId="30" w16cid:durableId="2106074296">
    <w:abstractNumId w:val="6"/>
  </w:num>
  <w:num w:numId="31" w16cid:durableId="9849671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5B"/>
    <w:rsid w:val="00000E34"/>
    <w:rsid w:val="00001981"/>
    <w:rsid w:val="0000345C"/>
    <w:rsid w:val="00007758"/>
    <w:rsid w:val="00007912"/>
    <w:rsid w:val="00010EDF"/>
    <w:rsid w:val="00012E1A"/>
    <w:rsid w:val="0002363F"/>
    <w:rsid w:val="00025CDD"/>
    <w:rsid w:val="00030F47"/>
    <w:rsid w:val="00035834"/>
    <w:rsid w:val="000379C4"/>
    <w:rsid w:val="0004008E"/>
    <w:rsid w:val="0004101C"/>
    <w:rsid w:val="00042503"/>
    <w:rsid w:val="00042AB6"/>
    <w:rsid w:val="000466E9"/>
    <w:rsid w:val="00046C25"/>
    <w:rsid w:val="00047E54"/>
    <w:rsid w:val="0005708D"/>
    <w:rsid w:val="00062D04"/>
    <w:rsid w:val="00065AAB"/>
    <w:rsid w:val="0006649D"/>
    <w:rsid w:val="00070550"/>
    <w:rsid w:val="000729C1"/>
    <w:rsid w:val="00072B90"/>
    <w:rsid w:val="000753A0"/>
    <w:rsid w:val="00077C6F"/>
    <w:rsid w:val="00084A8F"/>
    <w:rsid w:val="00086131"/>
    <w:rsid w:val="00091A4B"/>
    <w:rsid w:val="00091ACB"/>
    <w:rsid w:val="00091BDC"/>
    <w:rsid w:val="00094667"/>
    <w:rsid w:val="000952F7"/>
    <w:rsid w:val="000972C2"/>
    <w:rsid w:val="00097D39"/>
    <w:rsid w:val="000A0A7E"/>
    <w:rsid w:val="000A0CB7"/>
    <w:rsid w:val="000A2709"/>
    <w:rsid w:val="000A3C18"/>
    <w:rsid w:val="000A5120"/>
    <w:rsid w:val="000B2D73"/>
    <w:rsid w:val="000B5E35"/>
    <w:rsid w:val="000B710B"/>
    <w:rsid w:val="000B7253"/>
    <w:rsid w:val="000C59A5"/>
    <w:rsid w:val="000C7FBC"/>
    <w:rsid w:val="000D0FE2"/>
    <w:rsid w:val="000D12E3"/>
    <w:rsid w:val="000D2006"/>
    <w:rsid w:val="000D4853"/>
    <w:rsid w:val="000D57DF"/>
    <w:rsid w:val="000D5CF7"/>
    <w:rsid w:val="000D613E"/>
    <w:rsid w:val="000E23B0"/>
    <w:rsid w:val="000E4F2B"/>
    <w:rsid w:val="000E7B6C"/>
    <w:rsid w:val="000F39BB"/>
    <w:rsid w:val="000F3F4E"/>
    <w:rsid w:val="000F5541"/>
    <w:rsid w:val="000F56A0"/>
    <w:rsid w:val="000F671B"/>
    <w:rsid w:val="000F70D9"/>
    <w:rsid w:val="00100E3B"/>
    <w:rsid w:val="00101A4F"/>
    <w:rsid w:val="00101B23"/>
    <w:rsid w:val="001027B8"/>
    <w:rsid w:val="001120FE"/>
    <w:rsid w:val="00113370"/>
    <w:rsid w:val="00113861"/>
    <w:rsid w:val="001149F2"/>
    <w:rsid w:val="001151AF"/>
    <w:rsid w:val="00115BF2"/>
    <w:rsid w:val="00116828"/>
    <w:rsid w:val="001226C6"/>
    <w:rsid w:val="00122EB4"/>
    <w:rsid w:val="00123E46"/>
    <w:rsid w:val="00125749"/>
    <w:rsid w:val="00133020"/>
    <w:rsid w:val="0013446A"/>
    <w:rsid w:val="001348AA"/>
    <w:rsid w:val="00142A46"/>
    <w:rsid w:val="00142D91"/>
    <w:rsid w:val="00143965"/>
    <w:rsid w:val="00143B76"/>
    <w:rsid w:val="00146935"/>
    <w:rsid w:val="00147129"/>
    <w:rsid w:val="00152FCE"/>
    <w:rsid w:val="00160D81"/>
    <w:rsid w:val="001611EC"/>
    <w:rsid w:val="00161B93"/>
    <w:rsid w:val="001627F3"/>
    <w:rsid w:val="0016431A"/>
    <w:rsid w:val="001654B1"/>
    <w:rsid w:val="00165532"/>
    <w:rsid w:val="001656CB"/>
    <w:rsid w:val="00167ACC"/>
    <w:rsid w:val="00172572"/>
    <w:rsid w:val="00182969"/>
    <w:rsid w:val="00183EFC"/>
    <w:rsid w:val="0018571D"/>
    <w:rsid w:val="00185C8A"/>
    <w:rsid w:val="00186292"/>
    <w:rsid w:val="00190CBE"/>
    <w:rsid w:val="001910CC"/>
    <w:rsid w:val="001917FA"/>
    <w:rsid w:val="00192B4B"/>
    <w:rsid w:val="001A0214"/>
    <w:rsid w:val="001A23D3"/>
    <w:rsid w:val="001A3CC2"/>
    <w:rsid w:val="001B232D"/>
    <w:rsid w:val="001B7DFA"/>
    <w:rsid w:val="001C13E9"/>
    <w:rsid w:val="001C3BC0"/>
    <w:rsid w:val="001C526F"/>
    <w:rsid w:val="001C53F7"/>
    <w:rsid w:val="001C5D85"/>
    <w:rsid w:val="001C6238"/>
    <w:rsid w:val="001D056A"/>
    <w:rsid w:val="001D0965"/>
    <w:rsid w:val="001D0DB7"/>
    <w:rsid w:val="001D141C"/>
    <w:rsid w:val="001D1DF3"/>
    <w:rsid w:val="001D2C5B"/>
    <w:rsid w:val="001D51C2"/>
    <w:rsid w:val="001D536B"/>
    <w:rsid w:val="001E17D4"/>
    <w:rsid w:val="001E360F"/>
    <w:rsid w:val="001E38C0"/>
    <w:rsid w:val="001E4208"/>
    <w:rsid w:val="001E589A"/>
    <w:rsid w:val="001F3741"/>
    <w:rsid w:val="001F3B9A"/>
    <w:rsid w:val="001F3BDA"/>
    <w:rsid w:val="001F7119"/>
    <w:rsid w:val="00203882"/>
    <w:rsid w:val="0020611E"/>
    <w:rsid w:val="00212291"/>
    <w:rsid w:val="00214841"/>
    <w:rsid w:val="00215141"/>
    <w:rsid w:val="00216833"/>
    <w:rsid w:val="00220269"/>
    <w:rsid w:val="00221A1E"/>
    <w:rsid w:val="00222276"/>
    <w:rsid w:val="00225D0E"/>
    <w:rsid w:val="00226392"/>
    <w:rsid w:val="00234501"/>
    <w:rsid w:val="00236404"/>
    <w:rsid w:val="00242953"/>
    <w:rsid w:val="002439C6"/>
    <w:rsid w:val="00254C6C"/>
    <w:rsid w:val="002611F7"/>
    <w:rsid w:val="00261971"/>
    <w:rsid w:val="002659BF"/>
    <w:rsid w:val="00266E15"/>
    <w:rsid w:val="00272A26"/>
    <w:rsid w:val="002760D3"/>
    <w:rsid w:val="002764CE"/>
    <w:rsid w:val="00280C34"/>
    <w:rsid w:val="002811D4"/>
    <w:rsid w:val="002825AD"/>
    <w:rsid w:val="00283D00"/>
    <w:rsid w:val="00285151"/>
    <w:rsid w:val="00285A8B"/>
    <w:rsid w:val="00285D45"/>
    <w:rsid w:val="00287A6D"/>
    <w:rsid w:val="002901AA"/>
    <w:rsid w:val="00292A7C"/>
    <w:rsid w:val="00292B7F"/>
    <w:rsid w:val="00292E17"/>
    <w:rsid w:val="002956BC"/>
    <w:rsid w:val="00295E0F"/>
    <w:rsid w:val="002A533B"/>
    <w:rsid w:val="002B0440"/>
    <w:rsid w:val="002B5414"/>
    <w:rsid w:val="002B6360"/>
    <w:rsid w:val="002C287B"/>
    <w:rsid w:val="002C6627"/>
    <w:rsid w:val="002C6853"/>
    <w:rsid w:val="002D38A1"/>
    <w:rsid w:val="002D4393"/>
    <w:rsid w:val="002D73C3"/>
    <w:rsid w:val="002D7F01"/>
    <w:rsid w:val="002E01EF"/>
    <w:rsid w:val="002E16CC"/>
    <w:rsid w:val="002E60C1"/>
    <w:rsid w:val="002E7249"/>
    <w:rsid w:val="002E799B"/>
    <w:rsid w:val="002F26E9"/>
    <w:rsid w:val="002F3344"/>
    <w:rsid w:val="002F56A9"/>
    <w:rsid w:val="002F6BA1"/>
    <w:rsid w:val="002F7622"/>
    <w:rsid w:val="00301988"/>
    <w:rsid w:val="00305E2E"/>
    <w:rsid w:val="003074F1"/>
    <w:rsid w:val="00307593"/>
    <w:rsid w:val="00310C16"/>
    <w:rsid w:val="003110E4"/>
    <w:rsid w:val="003160F0"/>
    <w:rsid w:val="00320890"/>
    <w:rsid w:val="003214D8"/>
    <w:rsid w:val="00322448"/>
    <w:rsid w:val="00324984"/>
    <w:rsid w:val="00325E0D"/>
    <w:rsid w:val="003267CC"/>
    <w:rsid w:val="00331447"/>
    <w:rsid w:val="003315DB"/>
    <w:rsid w:val="0033376C"/>
    <w:rsid w:val="003347F1"/>
    <w:rsid w:val="00336E3A"/>
    <w:rsid w:val="00344002"/>
    <w:rsid w:val="00344078"/>
    <w:rsid w:val="00347BA0"/>
    <w:rsid w:val="00351BE7"/>
    <w:rsid w:val="003522D6"/>
    <w:rsid w:val="00355C6C"/>
    <w:rsid w:val="003605B2"/>
    <w:rsid w:val="00360649"/>
    <w:rsid w:val="00362BC1"/>
    <w:rsid w:val="003640E8"/>
    <w:rsid w:val="00365085"/>
    <w:rsid w:val="00370240"/>
    <w:rsid w:val="00371999"/>
    <w:rsid w:val="00371E06"/>
    <w:rsid w:val="003755B2"/>
    <w:rsid w:val="00380E8D"/>
    <w:rsid w:val="00383134"/>
    <w:rsid w:val="00384E9D"/>
    <w:rsid w:val="0038625A"/>
    <w:rsid w:val="00390326"/>
    <w:rsid w:val="00394C55"/>
    <w:rsid w:val="003A11D3"/>
    <w:rsid w:val="003A2D06"/>
    <w:rsid w:val="003A4498"/>
    <w:rsid w:val="003A4E6F"/>
    <w:rsid w:val="003A6216"/>
    <w:rsid w:val="003B00E4"/>
    <w:rsid w:val="003B0490"/>
    <w:rsid w:val="003B1F13"/>
    <w:rsid w:val="003C65FD"/>
    <w:rsid w:val="003C75CA"/>
    <w:rsid w:val="003C798D"/>
    <w:rsid w:val="003E02FB"/>
    <w:rsid w:val="003E6829"/>
    <w:rsid w:val="003F1E2F"/>
    <w:rsid w:val="0040190E"/>
    <w:rsid w:val="00402553"/>
    <w:rsid w:val="0040590F"/>
    <w:rsid w:val="00406A5D"/>
    <w:rsid w:val="00406F85"/>
    <w:rsid w:val="00407FE0"/>
    <w:rsid w:val="00410185"/>
    <w:rsid w:val="00410C4B"/>
    <w:rsid w:val="00417E3A"/>
    <w:rsid w:val="00422E30"/>
    <w:rsid w:val="00425A77"/>
    <w:rsid w:val="00430EF9"/>
    <w:rsid w:val="004320D3"/>
    <w:rsid w:val="004362FB"/>
    <w:rsid w:val="00440A62"/>
    <w:rsid w:val="004415B4"/>
    <w:rsid w:val="00444BE7"/>
    <w:rsid w:val="00445080"/>
    <w:rsid w:val="004479FA"/>
    <w:rsid w:val="00450445"/>
    <w:rsid w:val="004505DB"/>
    <w:rsid w:val="0045144E"/>
    <w:rsid w:val="00451CC3"/>
    <w:rsid w:val="00456DCE"/>
    <w:rsid w:val="004608DB"/>
    <w:rsid w:val="00466713"/>
    <w:rsid w:val="00467F57"/>
    <w:rsid w:val="00471768"/>
    <w:rsid w:val="00475607"/>
    <w:rsid w:val="00475A19"/>
    <w:rsid w:val="00486FC2"/>
    <w:rsid w:val="004979C7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C123C"/>
    <w:rsid w:val="004C1346"/>
    <w:rsid w:val="004C1535"/>
    <w:rsid w:val="004C1E9B"/>
    <w:rsid w:val="004C6D3F"/>
    <w:rsid w:val="004D4843"/>
    <w:rsid w:val="004D4F34"/>
    <w:rsid w:val="004D5397"/>
    <w:rsid w:val="004D65B0"/>
    <w:rsid w:val="004D7985"/>
    <w:rsid w:val="004E2CF2"/>
    <w:rsid w:val="004E2FB1"/>
    <w:rsid w:val="004E4EDC"/>
    <w:rsid w:val="004E6AC1"/>
    <w:rsid w:val="004F1242"/>
    <w:rsid w:val="004F5BB2"/>
    <w:rsid w:val="004F64B9"/>
    <w:rsid w:val="004F66D1"/>
    <w:rsid w:val="00501AD2"/>
    <w:rsid w:val="00504D1E"/>
    <w:rsid w:val="00506277"/>
    <w:rsid w:val="00512073"/>
    <w:rsid w:val="0051224B"/>
    <w:rsid w:val="005122F3"/>
    <w:rsid w:val="0051379D"/>
    <w:rsid w:val="00513989"/>
    <w:rsid w:val="00516BDC"/>
    <w:rsid w:val="005177A0"/>
    <w:rsid w:val="005247C1"/>
    <w:rsid w:val="0052730D"/>
    <w:rsid w:val="00527F3D"/>
    <w:rsid w:val="00532030"/>
    <w:rsid w:val="00537C0D"/>
    <w:rsid w:val="00540345"/>
    <w:rsid w:val="00541098"/>
    <w:rsid w:val="005423FF"/>
    <w:rsid w:val="005425C5"/>
    <w:rsid w:val="005438BD"/>
    <w:rsid w:val="00544953"/>
    <w:rsid w:val="005471D8"/>
    <w:rsid w:val="00555186"/>
    <w:rsid w:val="005616F4"/>
    <w:rsid w:val="005637C4"/>
    <w:rsid w:val="00563FEE"/>
    <w:rsid w:val="00567115"/>
    <w:rsid w:val="0057124A"/>
    <w:rsid w:val="00573388"/>
    <w:rsid w:val="0058088D"/>
    <w:rsid w:val="0058178B"/>
    <w:rsid w:val="005819BA"/>
    <w:rsid w:val="00583F20"/>
    <w:rsid w:val="005858BA"/>
    <w:rsid w:val="00587ED4"/>
    <w:rsid w:val="00592013"/>
    <w:rsid w:val="00593585"/>
    <w:rsid w:val="00594054"/>
    <w:rsid w:val="00594D3C"/>
    <w:rsid w:val="00595A87"/>
    <w:rsid w:val="005969A0"/>
    <w:rsid w:val="005A1166"/>
    <w:rsid w:val="005A6C38"/>
    <w:rsid w:val="005B01ED"/>
    <w:rsid w:val="005B319F"/>
    <w:rsid w:val="005B3EA8"/>
    <w:rsid w:val="005B4CAB"/>
    <w:rsid w:val="005B58B3"/>
    <w:rsid w:val="005B6B85"/>
    <w:rsid w:val="005C1EF6"/>
    <w:rsid w:val="005C3256"/>
    <w:rsid w:val="005C356F"/>
    <w:rsid w:val="005C3A90"/>
    <w:rsid w:val="005D09E4"/>
    <w:rsid w:val="005D0E68"/>
    <w:rsid w:val="005D0FE7"/>
    <w:rsid w:val="005D46B2"/>
    <w:rsid w:val="005D57E8"/>
    <w:rsid w:val="005E1698"/>
    <w:rsid w:val="005E3F7E"/>
    <w:rsid w:val="005E51B5"/>
    <w:rsid w:val="005E5B58"/>
    <w:rsid w:val="005F255F"/>
    <w:rsid w:val="005F44A3"/>
    <w:rsid w:val="005F6894"/>
    <w:rsid w:val="005F706A"/>
    <w:rsid w:val="00602250"/>
    <w:rsid w:val="00610E7C"/>
    <w:rsid w:val="0061253A"/>
    <w:rsid w:val="006137BA"/>
    <w:rsid w:val="00614A17"/>
    <w:rsid w:val="0061675A"/>
    <w:rsid w:val="00617E93"/>
    <w:rsid w:val="0062056D"/>
    <w:rsid w:val="006217C2"/>
    <w:rsid w:val="00621C38"/>
    <w:rsid w:val="00623E9C"/>
    <w:rsid w:val="00624518"/>
    <w:rsid w:val="00625341"/>
    <w:rsid w:val="00626578"/>
    <w:rsid w:val="0062799B"/>
    <w:rsid w:val="006321A1"/>
    <w:rsid w:val="00633BC7"/>
    <w:rsid w:val="00635F3D"/>
    <w:rsid w:val="006404B0"/>
    <w:rsid w:val="006408C7"/>
    <w:rsid w:val="00644BAB"/>
    <w:rsid w:val="00645196"/>
    <w:rsid w:val="00645CFA"/>
    <w:rsid w:val="0064611D"/>
    <w:rsid w:val="00647E13"/>
    <w:rsid w:val="00650659"/>
    <w:rsid w:val="00650FA0"/>
    <w:rsid w:val="006541DC"/>
    <w:rsid w:val="0065475D"/>
    <w:rsid w:val="006565DF"/>
    <w:rsid w:val="006606B1"/>
    <w:rsid w:val="006655AD"/>
    <w:rsid w:val="00665E66"/>
    <w:rsid w:val="00670BFC"/>
    <w:rsid w:val="00671C3E"/>
    <w:rsid w:val="006758D8"/>
    <w:rsid w:val="00676016"/>
    <w:rsid w:val="00684ECF"/>
    <w:rsid w:val="00691506"/>
    <w:rsid w:val="006A0C18"/>
    <w:rsid w:val="006A50D0"/>
    <w:rsid w:val="006B3EB7"/>
    <w:rsid w:val="006B51E1"/>
    <w:rsid w:val="006B5D9F"/>
    <w:rsid w:val="006C4337"/>
    <w:rsid w:val="006C59C7"/>
    <w:rsid w:val="006C6CBA"/>
    <w:rsid w:val="006D01FB"/>
    <w:rsid w:val="006D533A"/>
    <w:rsid w:val="006D5EC8"/>
    <w:rsid w:val="006D6526"/>
    <w:rsid w:val="006E26A1"/>
    <w:rsid w:val="006E29BE"/>
    <w:rsid w:val="006E5D5B"/>
    <w:rsid w:val="006F46ED"/>
    <w:rsid w:val="00700A82"/>
    <w:rsid w:val="0070145B"/>
    <w:rsid w:val="0070288C"/>
    <w:rsid w:val="0070354E"/>
    <w:rsid w:val="00703DA4"/>
    <w:rsid w:val="0070418C"/>
    <w:rsid w:val="007044A7"/>
    <w:rsid w:val="0070526E"/>
    <w:rsid w:val="007053D3"/>
    <w:rsid w:val="00706353"/>
    <w:rsid w:val="007076EB"/>
    <w:rsid w:val="00710BAA"/>
    <w:rsid w:val="00715311"/>
    <w:rsid w:val="007160C9"/>
    <w:rsid w:val="0072248A"/>
    <w:rsid w:val="00724657"/>
    <w:rsid w:val="007247AC"/>
    <w:rsid w:val="007255A9"/>
    <w:rsid w:val="00725918"/>
    <w:rsid w:val="00725F35"/>
    <w:rsid w:val="0073380E"/>
    <w:rsid w:val="0073503E"/>
    <w:rsid w:val="0073606A"/>
    <w:rsid w:val="007365B0"/>
    <w:rsid w:val="00752873"/>
    <w:rsid w:val="00752881"/>
    <w:rsid w:val="00753016"/>
    <w:rsid w:val="007557D2"/>
    <w:rsid w:val="00756B95"/>
    <w:rsid w:val="0076022D"/>
    <w:rsid w:val="0076073D"/>
    <w:rsid w:val="00761840"/>
    <w:rsid w:val="00763AC5"/>
    <w:rsid w:val="00767C99"/>
    <w:rsid w:val="00770A49"/>
    <w:rsid w:val="00771E52"/>
    <w:rsid w:val="00773F18"/>
    <w:rsid w:val="00780619"/>
    <w:rsid w:val="00781D63"/>
    <w:rsid w:val="00781F63"/>
    <w:rsid w:val="00786BC8"/>
    <w:rsid w:val="007873AB"/>
    <w:rsid w:val="007950E5"/>
    <w:rsid w:val="00797B2C"/>
    <w:rsid w:val="007A30C3"/>
    <w:rsid w:val="007A3EB4"/>
    <w:rsid w:val="007A4694"/>
    <w:rsid w:val="007A5032"/>
    <w:rsid w:val="007B3243"/>
    <w:rsid w:val="007B525C"/>
    <w:rsid w:val="007B52B8"/>
    <w:rsid w:val="007B52C7"/>
    <w:rsid w:val="007B5A0C"/>
    <w:rsid w:val="007B733A"/>
    <w:rsid w:val="007C598D"/>
    <w:rsid w:val="007D166C"/>
    <w:rsid w:val="007D2869"/>
    <w:rsid w:val="007D36EA"/>
    <w:rsid w:val="007D5C67"/>
    <w:rsid w:val="007D5DC9"/>
    <w:rsid w:val="007D6975"/>
    <w:rsid w:val="007E02E2"/>
    <w:rsid w:val="007F0574"/>
    <w:rsid w:val="007F106B"/>
    <w:rsid w:val="007F1BC0"/>
    <w:rsid w:val="007F4219"/>
    <w:rsid w:val="007F61F5"/>
    <w:rsid w:val="008022CE"/>
    <w:rsid w:val="0081116F"/>
    <w:rsid w:val="00814665"/>
    <w:rsid w:val="00815F9E"/>
    <w:rsid w:val="0082494D"/>
    <w:rsid w:val="00824976"/>
    <w:rsid w:val="0082645C"/>
    <w:rsid w:val="00826920"/>
    <w:rsid w:val="00827E84"/>
    <w:rsid w:val="0083427C"/>
    <w:rsid w:val="008360D5"/>
    <w:rsid w:val="0084129A"/>
    <w:rsid w:val="00843616"/>
    <w:rsid w:val="008438C8"/>
    <w:rsid w:val="00844B16"/>
    <w:rsid w:val="00844DA4"/>
    <w:rsid w:val="00846FB4"/>
    <w:rsid w:val="0084752A"/>
    <w:rsid w:val="0085430F"/>
    <w:rsid w:val="008609EF"/>
    <w:rsid w:val="008630B5"/>
    <w:rsid w:val="00871B14"/>
    <w:rsid w:val="008722DE"/>
    <w:rsid w:val="0087321F"/>
    <w:rsid w:val="0087603C"/>
    <w:rsid w:val="00877401"/>
    <w:rsid w:val="00877606"/>
    <w:rsid w:val="008807CB"/>
    <w:rsid w:val="00880A15"/>
    <w:rsid w:val="0088206C"/>
    <w:rsid w:val="00884C0F"/>
    <w:rsid w:val="008909A5"/>
    <w:rsid w:val="008954B5"/>
    <w:rsid w:val="00895F58"/>
    <w:rsid w:val="00896280"/>
    <w:rsid w:val="00897B68"/>
    <w:rsid w:val="008A29B0"/>
    <w:rsid w:val="008A2C7D"/>
    <w:rsid w:val="008A6362"/>
    <w:rsid w:val="008A643A"/>
    <w:rsid w:val="008B153E"/>
    <w:rsid w:val="008B37DC"/>
    <w:rsid w:val="008B3AE9"/>
    <w:rsid w:val="008B3F03"/>
    <w:rsid w:val="008B7295"/>
    <w:rsid w:val="008C411E"/>
    <w:rsid w:val="008C6533"/>
    <w:rsid w:val="008C69BC"/>
    <w:rsid w:val="008C6D1B"/>
    <w:rsid w:val="008C73E9"/>
    <w:rsid w:val="008D0405"/>
    <w:rsid w:val="008D0889"/>
    <w:rsid w:val="008D347C"/>
    <w:rsid w:val="008E174D"/>
    <w:rsid w:val="008E580F"/>
    <w:rsid w:val="008E6E5D"/>
    <w:rsid w:val="008E79AF"/>
    <w:rsid w:val="008E7B73"/>
    <w:rsid w:val="008F03FA"/>
    <w:rsid w:val="008F056C"/>
    <w:rsid w:val="008F0D5D"/>
    <w:rsid w:val="008F1E1F"/>
    <w:rsid w:val="0090014D"/>
    <w:rsid w:val="009007A7"/>
    <w:rsid w:val="00901191"/>
    <w:rsid w:val="009077C4"/>
    <w:rsid w:val="009110D4"/>
    <w:rsid w:val="00915E17"/>
    <w:rsid w:val="0091707D"/>
    <w:rsid w:val="00920D6F"/>
    <w:rsid w:val="009226F9"/>
    <w:rsid w:val="00923598"/>
    <w:rsid w:val="00934585"/>
    <w:rsid w:val="00942AFD"/>
    <w:rsid w:val="00943ABD"/>
    <w:rsid w:val="00944CB5"/>
    <w:rsid w:val="00946AFF"/>
    <w:rsid w:val="00947825"/>
    <w:rsid w:val="009516CA"/>
    <w:rsid w:val="00954C9C"/>
    <w:rsid w:val="00954F2B"/>
    <w:rsid w:val="0095579F"/>
    <w:rsid w:val="00956175"/>
    <w:rsid w:val="00961A0F"/>
    <w:rsid w:val="00962337"/>
    <w:rsid w:val="009624AF"/>
    <w:rsid w:val="00963637"/>
    <w:rsid w:val="00964DD0"/>
    <w:rsid w:val="00964F05"/>
    <w:rsid w:val="00964F13"/>
    <w:rsid w:val="00966D26"/>
    <w:rsid w:val="009673BC"/>
    <w:rsid w:val="0097015A"/>
    <w:rsid w:val="00971196"/>
    <w:rsid w:val="00974A63"/>
    <w:rsid w:val="00977C30"/>
    <w:rsid w:val="00977CEA"/>
    <w:rsid w:val="009801C4"/>
    <w:rsid w:val="00983E4D"/>
    <w:rsid w:val="00983E7B"/>
    <w:rsid w:val="009873B2"/>
    <w:rsid w:val="0098752E"/>
    <w:rsid w:val="00987A0D"/>
    <w:rsid w:val="0099136A"/>
    <w:rsid w:val="009916E7"/>
    <w:rsid w:val="00991D7F"/>
    <w:rsid w:val="009925F1"/>
    <w:rsid w:val="00993C14"/>
    <w:rsid w:val="00993C34"/>
    <w:rsid w:val="009948DE"/>
    <w:rsid w:val="0099574E"/>
    <w:rsid w:val="009963B0"/>
    <w:rsid w:val="00997227"/>
    <w:rsid w:val="009A45A4"/>
    <w:rsid w:val="009A498E"/>
    <w:rsid w:val="009A5002"/>
    <w:rsid w:val="009A6940"/>
    <w:rsid w:val="009B1152"/>
    <w:rsid w:val="009B1293"/>
    <w:rsid w:val="009B2E2D"/>
    <w:rsid w:val="009B3856"/>
    <w:rsid w:val="009B4964"/>
    <w:rsid w:val="009B7127"/>
    <w:rsid w:val="009D0A06"/>
    <w:rsid w:val="009E39A9"/>
    <w:rsid w:val="009E7F4D"/>
    <w:rsid w:val="009F2839"/>
    <w:rsid w:val="009F4EBF"/>
    <w:rsid w:val="009F7700"/>
    <w:rsid w:val="00A03D0D"/>
    <w:rsid w:val="00A10060"/>
    <w:rsid w:val="00A13C41"/>
    <w:rsid w:val="00A1478B"/>
    <w:rsid w:val="00A163C0"/>
    <w:rsid w:val="00A20930"/>
    <w:rsid w:val="00A240CF"/>
    <w:rsid w:val="00A246CC"/>
    <w:rsid w:val="00A27947"/>
    <w:rsid w:val="00A33265"/>
    <w:rsid w:val="00A35214"/>
    <w:rsid w:val="00A35578"/>
    <w:rsid w:val="00A35A43"/>
    <w:rsid w:val="00A4074E"/>
    <w:rsid w:val="00A44360"/>
    <w:rsid w:val="00A500ED"/>
    <w:rsid w:val="00A5025A"/>
    <w:rsid w:val="00A504D1"/>
    <w:rsid w:val="00A54894"/>
    <w:rsid w:val="00A5561D"/>
    <w:rsid w:val="00A557E3"/>
    <w:rsid w:val="00A56961"/>
    <w:rsid w:val="00A57232"/>
    <w:rsid w:val="00A57F23"/>
    <w:rsid w:val="00A57F91"/>
    <w:rsid w:val="00A60184"/>
    <w:rsid w:val="00A6124E"/>
    <w:rsid w:val="00A67655"/>
    <w:rsid w:val="00A67EEF"/>
    <w:rsid w:val="00A7434F"/>
    <w:rsid w:val="00A77C51"/>
    <w:rsid w:val="00A837C9"/>
    <w:rsid w:val="00A84E6F"/>
    <w:rsid w:val="00A91815"/>
    <w:rsid w:val="00A933E2"/>
    <w:rsid w:val="00A93BDB"/>
    <w:rsid w:val="00A93BDD"/>
    <w:rsid w:val="00A94D27"/>
    <w:rsid w:val="00A96A12"/>
    <w:rsid w:val="00A96A4E"/>
    <w:rsid w:val="00A96C92"/>
    <w:rsid w:val="00AA05C2"/>
    <w:rsid w:val="00AA0888"/>
    <w:rsid w:val="00AA6DB2"/>
    <w:rsid w:val="00AA7633"/>
    <w:rsid w:val="00AA784B"/>
    <w:rsid w:val="00AB1BF2"/>
    <w:rsid w:val="00AB3DF7"/>
    <w:rsid w:val="00AB431A"/>
    <w:rsid w:val="00AB49DC"/>
    <w:rsid w:val="00AB4B20"/>
    <w:rsid w:val="00AB65F9"/>
    <w:rsid w:val="00AC08C3"/>
    <w:rsid w:val="00AC24C9"/>
    <w:rsid w:val="00AC3C18"/>
    <w:rsid w:val="00AC4CF6"/>
    <w:rsid w:val="00AC7EB3"/>
    <w:rsid w:val="00AD2310"/>
    <w:rsid w:val="00AD38B3"/>
    <w:rsid w:val="00AD3A4C"/>
    <w:rsid w:val="00AD420B"/>
    <w:rsid w:val="00AD430E"/>
    <w:rsid w:val="00AD71AC"/>
    <w:rsid w:val="00AD74B4"/>
    <w:rsid w:val="00AE33C1"/>
    <w:rsid w:val="00AE34FD"/>
    <w:rsid w:val="00AF07F9"/>
    <w:rsid w:val="00AF0FAE"/>
    <w:rsid w:val="00AF113E"/>
    <w:rsid w:val="00AF3FB3"/>
    <w:rsid w:val="00AF566F"/>
    <w:rsid w:val="00AF7209"/>
    <w:rsid w:val="00B005E4"/>
    <w:rsid w:val="00B01FE0"/>
    <w:rsid w:val="00B032FD"/>
    <w:rsid w:val="00B05DA9"/>
    <w:rsid w:val="00B05ED4"/>
    <w:rsid w:val="00B061D9"/>
    <w:rsid w:val="00B0704A"/>
    <w:rsid w:val="00B1211E"/>
    <w:rsid w:val="00B1259C"/>
    <w:rsid w:val="00B13DEA"/>
    <w:rsid w:val="00B14150"/>
    <w:rsid w:val="00B14756"/>
    <w:rsid w:val="00B14FEB"/>
    <w:rsid w:val="00B15024"/>
    <w:rsid w:val="00B16278"/>
    <w:rsid w:val="00B20C82"/>
    <w:rsid w:val="00B21829"/>
    <w:rsid w:val="00B24BB8"/>
    <w:rsid w:val="00B24EBB"/>
    <w:rsid w:val="00B25DBF"/>
    <w:rsid w:val="00B26770"/>
    <w:rsid w:val="00B267C4"/>
    <w:rsid w:val="00B26B10"/>
    <w:rsid w:val="00B30F51"/>
    <w:rsid w:val="00B31E4B"/>
    <w:rsid w:val="00B32A8A"/>
    <w:rsid w:val="00B33867"/>
    <w:rsid w:val="00B350B5"/>
    <w:rsid w:val="00B40853"/>
    <w:rsid w:val="00B43D36"/>
    <w:rsid w:val="00B47D57"/>
    <w:rsid w:val="00B52BAE"/>
    <w:rsid w:val="00B54073"/>
    <w:rsid w:val="00B57AD8"/>
    <w:rsid w:val="00B62F61"/>
    <w:rsid w:val="00B63B5D"/>
    <w:rsid w:val="00B6523F"/>
    <w:rsid w:val="00B67A29"/>
    <w:rsid w:val="00B7176E"/>
    <w:rsid w:val="00B7249E"/>
    <w:rsid w:val="00B73F1B"/>
    <w:rsid w:val="00B7558A"/>
    <w:rsid w:val="00B80CB5"/>
    <w:rsid w:val="00B80F07"/>
    <w:rsid w:val="00B816B2"/>
    <w:rsid w:val="00B81ED2"/>
    <w:rsid w:val="00B82013"/>
    <w:rsid w:val="00B879DA"/>
    <w:rsid w:val="00B9107B"/>
    <w:rsid w:val="00B93D8C"/>
    <w:rsid w:val="00B9401C"/>
    <w:rsid w:val="00B9468D"/>
    <w:rsid w:val="00B9536D"/>
    <w:rsid w:val="00B953C6"/>
    <w:rsid w:val="00B97D9F"/>
    <w:rsid w:val="00BA35E1"/>
    <w:rsid w:val="00BA50B4"/>
    <w:rsid w:val="00BA6D5B"/>
    <w:rsid w:val="00BA7380"/>
    <w:rsid w:val="00BA76BD"/>
    <w:rsid w:val="00BB4D40"/>
    <w:rsid w:val="00BB517F"/>
    <w:rsid w:val="00BB6E77"/>
    <w:rsid w:val="00BC1ED7"/>
    <w:rsid w:val="00BC315B"/>
    <w:rsid w:val="00BC362B"/>
    <w:rsid w:val="00BC3666"/>
    <w:rsid w:val="00BC5BB2"/>
    <w:rsid w:val="00BC5CBE"/>
    <w:rsid w:val="00BD1F3B"/>
    <w:rsid w:val="00BD3E53"/>
    <w:rsid w:val="00BD4230"/>
    <w:rsid w:val="00BD5243"/>
    <w:rsid w:val="00BD7EC9"/>
    <w:rsid w:val="00BE62B2"/>
    <w:rsid w:val="00BF0568"/>
    <w:rsid w:val="00C017E7"/>
    <w:rsid w:val="00C069CF"/>
    <w:rsid w:val="00C06CD3"/>
    <w:rsid w:val="00C07C86"/>
    <w:rsid w:val="00C1138A"/>
    <w:rsid w:val="00C11E16"/>
    <w:rsid w:val="00C13077"/>
    <w:rsid w:val="00C15973"/>
    <w:rsid w:val="00C20D2A"/>
    <w:rsid w:val="00C2200D"/>
    <w:rsid w:val="00C231E4"/>
    <w:rsid w:val="00C33CA7"/>
    <w:rsid w:val="00C347D8"/>
    <w:rsid w:val="00C37C8B"/>
    <w:rsid w:val="00C40046"/>
    <w:rsid w:val="00C41CBF"/>
    <w:rsid w:val="00C447B6"/>
    <w:rsid w:val="00C4506F"/>
    <w:rsid w:val="00C459A6"/>
    <w:rsid w:val="00C53081"/>
    <w:rsid w:val="00C557E6"/>
    <w:rsid w:val="00C628B4"/>
    <w:rsid w:val="00C6434C"/>
    <w:rsid w:val="00C676DD"/>
    <w:rsid w:val="00C72900"/>
    <w:rsid w:val="00C7682D"/>
    <w:rsid w:val="00C76EE5"/>
    <w:rsid w:val="00C77769"/>
    <w:rsid w:val="00C77EA0"/>
    <w:rsid w:val="00C8151A"/>
    <w:rsid w:val="00C823AC"/>
    <w:rsid w:val="00C83F41"/>
    <w:rsid w:val="00C86148"/>
    <w:rsid w:val="00C8644E"/>
    <w:rsid w:val="00C86B05"/>
    <w:rsid w:val="00C8770E"/>
    <w:rsid w:val="00C90E65"/>
    <w:rsid w:val="00C913FE"/>
    <w:rsid w:val="00CA07C4"/>
    <w:rsid w:val="00CA1DB5"/>
    <w:rsid w:val="00CA4E6C"/>
    <w:rsid w:val="00CA770C"/>
    <w:rsid w:val="00CA7BBC"/>
    <w:rsid w:val="00CB0D57"/>
    <w:rsid w:val="00CB214D"/>
    <w:rsid w:val="00CB30EC"/>
    <w:rsid w:val="00CB3108"/>
    <w:rsid w:val="00CB3E00"/>
    <w:rsid w:val="00CB401D"/>
    <w:rsid w:val="00CB444F"/>
    <w:rsid w:val="00CC0A52"/>
    <w:rsid w:val="00CC1868"/>
    <w:rsid w:val="00CC1D46"/>
    <w:rsid w:val="00CC55BB"/>
    <w:rsid w:val="00CC759C"/>
    <w:rsid w:val="00CC7865"/>
    <w:rsid w:val="00CD2572"/>
    <w:rsid w:val="00CD444D"/>
    <w:rsid w:val="00CE1D5E"/>
    <w:rsid w:val="00CE59A4"/>
    <w:rsid w:val="00CF0AED"/>
    <w:rsid w:val="00CF2EBB"/>
    <w:rsid w:val="00CF3D31"/>
    <w:rsid w:val="00CF67EC"/>
    <w:rsid w:val="00CF6CBD"/>
    <w:rsid w:val="00CF7950"/>
    <w:rsid w:val="00D01555"/>
    <w:rsid w:val="00D03B5B"/>
    <w:rsid w:val="00D1020B"/>
    <w:rsid w:val="00D10F0E"/>
    <w:rsid w:val="00D11A95"/>
    <w:rsid w:val="00D11BFA"/>
    <w:rsid w:val="00D11E99"/>
    <w:rsid w:val="00D13963"/>
    <w:rsid w:val="00D13D4C"/>
    <w:rsid w:val="00D14535"/>
    <w:rsid w:val="00D148C7"/>
    <w:rsid w:val="00D14A92"/>
    <w:rsid w:val="00D1659F"/>
    <w:rsid w:val="00D17619"/>
    <w:rsid w:val="00D207C9"/>
    <w:rsid w:val="00D24D21"/>
    <w:rsid w:val="00D25903"/>
    <w:rsid w:val="00D306D6"/>
    <w:rsid w:val="00D31550"/>
    <w:rsid w:val="00D319F5"/>
    <w:rsid w:val="00D31CC6"/>
    <w:rsid w:val="00D411A2"/>
    <w:rsid w:val="00D42EFE"/>
    <w:rsid w:val="00D463C6"/>
    <w:rsid w:val="00D46675"/>
    <w:rsid w:val="00D4762E"/>
    <w:rsid w:val="00D51779"/>
    <w:rsid w:val="00D52549"/>
    <w:rsid w:val="00D53054"/>
    <w:rsid w:val="00D54261"/>
    <w:rsid w:val="00D544A2"/>
    <w:rsid w:val="00D54B25"/>
    <w:rsid w:val="00D556E6"/>
    <w:rsid w:val="00D5586A"/>
    <w:rsid w:val="00D65832"/>
    <w:rsid w:val="00D66855"/>
    <w:rsid w:val="00D66869"/>
    <w:rsid w:val="00D66C23"/>
    <w:rsid w:val="00D70697"/>
    <w:rsid w:val="00D710AD"/>
    <w:rsid w:val="00D71591"/>
    <w:rsid w:val="00D72109"/>
    <w:rsid w:val="00D724AC"/>
    <w:rsid w:val="00D72EB4"/>
    <w:rsid w:val="00D7339F"/>
    <w:rsid w:val="00D74A85"/>
    <w:rsid w:val="00D8367F"/>
    <w:rsid w:val="00D8547D"/>
    <w:rsid w:val="00D9622B"/>
    <w:rsid w:val="00D96AAD"/>
    <w:rsid w:val="00DA64B5"/>
    <w:rsid w:val="00DA65C6"/>
    <w:rsid w:val="00DB54F6"/>
    <w:rsid w:val="00DB73E6"/>
    <w:rsid w:val="00DC11BD"/>
    <w:rsid w:val="00DC31AA"/>
    <w:rsid w:val="00DC5152"/>
    <w:rsid w:val="00DD1714"/>
    <w:rsid w:val="00DD7C60"/>
    <w:rsid w:val="00DE6075"/>
    <w:rsid w:val="00DF4271"/>
    <w:rsid w:val="00DF787F"/>
    <w:rsid w:val="00E0135A"/>
    <w:rsid w:val="00E02624"/>
    <w:rsid w:val="00E03B51"/>
    <w:rsid w:val="00E05D0A"/>
    <w:rsid w:val="00E10BFF"/>
    <w:rsid w:val="00E1224C"/>
    <w:rsid w:val="00E14CF0"/>
    <w:rsid w:val="00E1618E"/>
    <w:rsid w:val="00E1752D"/>
    <w:rsid w:val="00E218A0"/>
    <w:rsid w:val="00E218A8"/>
    <w:rsid w:val="00E224B0"/>
    <w:rsid w:val="00E26383"/>
    <w:rsid w:val="00E26E1C"/>
    <w:rsid w:val="00E32B2B"/>
    <w:rsid w:val="00E35B30"/>
    <w:rsid w:val="00E373FD"/>
    <w:rsid w:val="00E377E9"/>
    <w:rsid w:val="00E40F84"/>
    <w:rsid w:val="00E41020"/>
    <w:rsid w:val="00E4558A"/>
    <w:rsid w:val="00E45C1D"/>
    <w:rsid w:val="00E4642D"/>
    <w:rsid w:val="00E46CC7"/>
    <w:rsid w:val="00E509A1"/>
    <w:rsid w:val="00E531D9"/>
    <w:rsid w:val="00E53AAA"/>
    <w:rsid w:val="00E54754"/>
    <w:rsid w:val="00E54D98"/>
    <w:rsid w:val="00E55B94"/>
    <w:rsid w:val="00E608A3"/>
    <w:rsid w:val="00E618DC"/>
    <w:rsid w:val="00E625FC"/>
    <w:rsid w:val="00E628A5"/>
    <w:rsid w:val="00E63F89"/>
    <w:rsid w:val="00E7072E"/>
    <w:rsid w:val="00E71DA2"/>
    <w:rsid w:val="00E72C72"/>
    <w:rsid w:val="00E73CB0"/>
    <w:rsid w:val="00E74A42"/>
    <w:rsid w:val="00E7798E"/>
    <w:rsid w:val="00E814B7"/>
    <w:rsid w:val="00E83578"/>
    <w:rsid w:val="00E83649"/>
    <w:rsid w:val="00E90137"/>
    <w:rsid w:val="00E94CF2"/>
    <w:rsid w:val="00E9665E"/>
    <w:rsid w:val="00EA3144"/>
    <w:rsid w:val="00EA343D"/>
    <w:rsid w:val="00EA42A1"/>
    <w:rsid w:val="00EA6387"/>
    <w:rsid w:val="00EA78AB"/>
    <w:rsid w:val="00EB5901"/>
    <w:rsid w:val="00EB7372"/>
    <w:rsid w:val="00EB74E4"/>
    <w:rsid w:val="00EB76A2"/>
    <w:rsid w:val="00EC1D46"/>
    <w:rsid w:val="00EC27BF"/>
    <w:rsid w:val="00EC4FF7"/>
    <w:rsid w:val="00EC5033"/>
    <w:rsid w:val="00EC52CC"/>
    <w:rsid w:val="00EC6EF9"/>
    <w:rsid w:val="00ED02B7"/>
    <w:rsid w:val="00ED19A4"/>
    <w:rsid w:val="00ED1E12"/>
    <w:rsid w:val="00ED240D"/>
    <w:rsid w:val="00ED2896"/>
    <w:rsid w:val="00ED3703"/>
    <w:rsid w:val="00ED5992"/>
    <w:rsid w:val="00EE046A"/>
    <w:rsid w:val="00EE09AA"/>
    <w:rsid w:val="00EE1770"/>
    <w:rsid w:val="00EE1B58"/>
    <w:rsid w:val="00EE2168"/>
    <w:rsid w:val="00EE4619"/>
    <w:rsid w:val="00EE5D96"/>
    <w:rsid w:val="00EF1409"/>
    <w:rsid w:val="00EF3BED"/>
    <w:rsid w:val="00EF41BA"/>
    <w:rsid w:val="00EF6CD2"/>
    <w:rsid w:val="00F01CCF"/>
    <w:rsid w:val="00F03AB3"/>
    <w:rsid w:val="00F0600B"/>
    <w:rsid w:val="00F0623A"/>
    <w:rsid w:val="00F115A3"/>
    <w:rsid w:val="00F13EB1"/>
    <w:rsid w:val="00F152DF"/>
    <w:rsid w:val="00F17496"/>
    <w:rsid w:val="00F17E4D"/>
    <w:rsid w:val="00F239A8"/>
    <w:rsid w:val="00F276F8"/>
    <w:rsid w:val="00F32C2B"/>
    <w:rsid w:val="00F3349A"/>
    <w:rsid w:val="00F3489C"/>
    <w:rsid w:val="00F370F3"/>
    <w:rsid w:val="00F40DD6"/>
    <w:rsid w:val="00F4297A"/>
    <w:rsid w:val="00F42C63"/>
    <w:rsid w:val="00F43BE2"/>
    <w:rsid w:val="00F44637"/>
    <w:rsid w:val="00F51652"/>
    <w:rsid w:val="00F523A6"/>
    <w:rsid w:val="00F56B26"/>
    <w:rsid w:val="00F612E2"/>
    <w:rsid w:val="00F61DC4"/>
    <w:rsid w:val="00F61ECF"/>
    <w:rsid w:val="00F62502"/>
    <w:rsid w:val="00F625CA"/>
    <w:rsid w:val="00F635CA"/>
    <w:rsid w:val="00F661F1"/>
    <w:rsid w:val="00F70609"/>
    <w:rsid w:val="00F70FFA"/>
    <w:rsid w:val="00F71E62"/>
    <w:rsid w:val="00F75B1A"/>
    <w:rsid w:val="00F76860"/>
    <w:rsid w:val="00F771C3"/>
    <w:rsid w:val="00F83417"/>
    <w:rsid w:val="00F83570"/>
    <w:rsid w:val="00F835FC"/>
    <w:rsid w:val="00F83680"/>
    <w:rsid w:val="00F85B95"/>
    <w:rsid w:val="00F92866"/>
    <w:rsid w:val="00F93152"/>
    <w:rsid w:val="00F9531B"/>
    <w:rsid w:val="00F95D64"/>
    <w:rsid w:val="00F96608"/>
    <w:rsid w:val="00F96EC8"/>
    <w:rsid w:val="00F96F1C"/>
    <w:rsid w:val="00FA0971"/>
    <w:rsid w:val="00FA5F57"/>
    <w:rsid w:val="00FA63A6"/>
    <w:rsid w:val="00FB2BD8"/>
    <w:rsid w:val="00FB4E3C"/>
    <w:rsid w:val="00FB6454"/>
    <w:rsid w:val="00FB7357"/>
    <w:rsid w:val="00FB79FC"/>
    <w:rsid w:val="00FC1160"/>
    <w:rsid w:val="00FC46B9"/>
    <w:rsid w:val="00FC7D3D"/>
    <w:rsid w:val="00FD0047"/>
    <w:rsid w:val="00FD4A60"/>
    <w:rsid w:val="00FD4ADB"/>
    <w:rsid w:val="00FE0A2E"/>
    <w:rsid w:val="00FE0B84"/>
    <w:rsid w:val="00FE28AB"/>
    <w:rsid w:val="00FE3D3B"/>
    <w:rsid w:val="00FE4F7D"/>
    <w:rsid w:val="00FE5724"/>
    <w:rsid w:val="00FE5930"/>
    <w:rsid w:val="00FE64CC"/>
    <w:rsid w:val="00FE7749"/>
    <w:rsid w:val="00FF3AE3"/>
    <w:rsid w:val="00FF502F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0AED1E"/>
  <w15:docId w15:val="{368E9829-DA80-4B40-864E-DFD914F9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szCs w:val="16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59A5"/>
  </w:style>
  <w:style w:type="paragraph" w:styleId="Kop1">
    <w:name w:val="heading 1"/>
    <w:basedOn w:val="Standaard"/>
    <w:next w:val="Standaard"/>
    <w:link w:val="Kop1Char"/>
    <w:qFormat/>
    <w:rsid w:val="00814665"/>
    <w:pPr>
      <w:keepNext/>
      <w:keepLines/>
      <w:spacing w:before="320"/>
      <w:outlineLvl w:val="0"/>
    </w:pPr>
    <w:rPr>
      <w:rFonts w:eastAsiaTheme="majorEastAsia" w:cstheme="majorBidi"/>
      <w:b/>
      <w:bCs/>
      <w:color w:val="244061" w:themeColor="accent1" w:themeShade="80"/>
      <w:sz w:val="24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ED02B7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384E9D"/>
    <w:pPr>
      <w:keepNext/>
      <w:outlineLvl w:val="2"/>
    </w:pPr>
    <w:rPr>
      <w:rFonts w:eastAsia="Times New Roman" w:cs="Times New Roman"/>
      <w:b/>
      <w:szCs w:val="20"/>
      <w:lang w:val="nl-NL" w:eastAsia="nl-NL"/>
    </w:rPr>
  </w:style>
  <w:style w:type="paragraph" w:styleId="Kop4">
    <w:name w:val="heading 4"/>
    <w:basedOn w:val="Standaard"/>
    <w:next w:val="Standaard"/>
    <w:link w:val="Kop4Char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14665"/>
    <w:rPr>
      <w:rFonts w:eastAsiaTheme="majorEastAsia" w:cstheme="majorBidi"/>
      <w:b/>
      <w:bCs/>
      <w:color w:val="244061" w:themeColor="accent1" w:themeShade="80"/>
      <w:sz w:val="24"/>
      <w:szCs w:val="28"/>
    </w:rPr>
  </w:style>
  <w:style w:type="character" w:customStyle="1" w:styleId="Kop2Char">
    <w:name w:val="Kop 2 Char"/>
    <w:basedOn w:val="Standaardalinea-lettertype"/>
    <w:link w:val="Kop2"/>
    <w:rsid w:val="00ED02B7"/>
    <w:rPr>
      <w:rFonts w:eastAsiaTheme="majorEastAsia" w:cstheme="majorBidi"/>
      <w:b/>
      <w:bCs/>
      <w:color w:val="000000" w:themeColor="text1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384E9D"/>
    <w:rPr>
      <w:rFonts w:eastAsia="Times New Roman" w:cs="Times New Roman"/>
      <w:b/>
      <w:color w:val="000000" w:themeColor="text1"/>
      <w:szCs w:val="20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174D"/>
  </w:style>
  <w:style w:type="paragraph" w:styleId="Voettekst">
    <w:name w:val="footer"/>
    <w:basedOn w:val="Standaard"/>
    <w:link w:val="Voet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174D"/>
  </w:style>
  <w:style w:type="character" w:styleId="Paginanummer">
    <w:name w:val="page number"/>
    <w:basedOn w:val="Standaardalinea-lettertype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B7176E"/>
    <w:pPr>
      <w:spacing w:before="40" w:after="40"/>
    </w:pPr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B7176E"/>
    <w:rPr>
      <w:rFonts w:ascii="Arial" w:eastAsia="Times New Roman" w:hAnsi="Arial" w:cs="Times New Roman"/>
      <w:i/>
      <w:sz w:val="18"/>
      <w:szCs w:val="20"/>
      <w:lang w:val="nl-NL" w:eastAsia="nl-NL"/>
    </w:rPr>
  </w:style>
  <w:style w:type="paragraph" w:styleId="Lijstopsomteken2">
    <w:name w:val="List Bullet 2"/>
    <w:basedOn w:val="Standaard"/>
    <w:autoRedefine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3B76"/>
    <w:rPr>
      <w:rFonts w:ascii="Times New Roman" w:eastAsia="Times New Roman" w:hAnsi="Times New Roman" w:cs="Times New Roman"/>
      <w:szCs w:val="20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143B76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0"/>
    <w:rsid w:val="00344002"/>
    <w:rPr>
      <w:rFonts w:cs="Calibri"/>
      <w:b/>
      <w:color w:val="000000" w:themeColor="text1"/>
      <w:sz w:val="40"/>
      <w:szCs w:val="40"/>
    </w:rPr>
  </w:style>
  <w:style w:type="paragraph" w:styleId="Ondertitel">
    <w:name w:val="Subtitle"/>
    <w:basedOn w:val="Standaard"/>
    <w:next w:val="Standaard"/>
    <w:link w:val="OndertitelChar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D72109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qFormat/>
    <w:rsid w:val="00F96608"/>
    <w:pPr>
      <w:pBdr>
        <w:bottom w:val="single" w:sz="4" w:space="1" w:color="244061" w:themeColor="accent1" w:themeShade="80"/>
      </w:pBdr>
      <w:tabs>
        <w:tab w:val="right" w:leader="underscore" w:pos="9923"/>
      </w:tabs>
    </w:pPr>
  </w:style>
  <w:style w:type="paragraph" w:customStyle="1" w:styleId="rechts">
    <w:name w:val="rechts"/>
    <w:basedOn w:val="Standaard"/>
    <w:link w:val="rechtsChar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rsid w:val="009B1293"/>
    <w:rPr>
      <w:color w:val="000000" w:themeColor="text1"/>
    </w:rPr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F96608"/>
    <w:rPr>
      <w:i/>
      <w:iCs/>
    </w:rPr>
  </w:style>
  <w:style w:type="paragraph" w:customStyle="1" w:styleId="stippellijn">
    <w:name w:val="stippellijn"/>
    <w:basedOn w:val="Standaard"/>
    <w:qFormat/>
    <w:rsid w:val="00DD1714"/>
    <w:pPr>
      <w:framePr w:hSpace="142" w:wrap="around" w:vAnchor="text" w:hAnchor="text" w:x="55" w:y="1"/>
      <w:pBdr>
        <w:bottom w:val="dashed" w:sz="2" w:space="0" w:color="auto"/>
      </w:pBdr>
      <w:suppressOverlap/>
    </w:pPr>
  </w:style>
  <w:style w:type="paragraph" w:customStyle="1" w:styleId="voorgedrukt">
    <w:name w:val="voorgedrukt"/>
    <w:basedOn w:val="Standaard"/>
    <w:qFormat/>
    <w:rsid w:val="005247C1"/>
    <w:pPr>
      <w:spacing w:before="40"/>
    </w:pPr>
    <w:rPr>
      <w:rFonts w:ascii="Courier New" w:hAnsi="Courier New" w:cs="Courier New"/>
      <w:szCs w:val="20"/>
    </w:rPr>
  </w:style>
  <w:style w:type="paragraph" w:customStyle="1" w:styleId="kolomhoofd">
    <w:name w:val="kolomhoofd"/>
    <w:basedOn w:val="Kop3"/>
    <w:qFormat/>
    <w:rsid w:val="00D74A8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</w:style>
  <w:style w:type="paragraph" w:customStyle="1" w:styleId="kolomhoofd2">
    <w:name w:val="kolomhoofd 2"/>
    <w:basedOn w:val="kolomhoofd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rsid w:val="007076EB"/>
    <w:rPr>
      <w:b/>
      <w:i/>
      <w:color w:val="000000" w:themeColor="text1"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Aanwijzing">
    <w:name w:val="Aanwijzing"/>
    <w:basedOn w:val="Standaard"/>
    <w:link w:val="AanwijzingChar"/>
    <w:qFormat/>
    <w:rsid w:val="00292E17"/>
    <w:pPr>
      <w:ind w:left="28"/>
    </w:pPr>
    <w:rPr>
      <w:bCs/>
      <w:i/>
      <w:szCs w:val="20"/>
    </w:rPr>
  </w:style>
  <w:style w:type="character" w:customStyle="1" w:styleId="AanwijzingChar">
    <w:name w:val="Aanwijzing Char"/>
    <w:basedOn w:val="Standaardalinea-lettertype"/>
    <w:link w:val="Aanwijzing"/>
    <w:rsid w:val="00292E17"/>
    <w:rPr>
      <w:bCs/>
      <w:i/>
      <w:szCs w:val="20"/>
    </w:rPr>
  </w:style>
  <w:style w:type="paragraph" w:customStyle="1" w:styleId="leeg">
    <w:name w:val="leeg"/>
    <w:basedOn w:val="Standaard"/>
    <w:qFormat/>
    <w:rsid w:val="00292E17"/>
    <w:pPr>
      <w:jc w:val="right"/>
    </w:pPr>
    <w:rPr>
      <w:szCs w:val="20"/>
    </w:rPr>
  </w:style>
  <w:style w:type="paragraph" w:customStyle="1" w:styleId="Vraag">
    <w:name w:val="Vraag"/>
    <w:basedOn w:val="Standaard"/>
    <w:link w:val="VraagChar"/>
    <w:qFormat/>
    <w:rsid w:val="00F661F1"/>
    <w:pPr>
      <w:ind w:left="29"/>
    </w:pPr>
    <w:rPr>
      <w:b/>
      <w:szCs w:val="20"/>
    </w:rPr>
  </w:style>
  <w:style w:type="character" w:customStyle="1" w:styleId="VraagChar">
    <w:name w:val="Vraag Char"/>
    <w:basedOn w:val="Standaardalinea-lettertype"/>
    <w:link w:val="Vraag"/>
    <w:rsid w:val="00F661F1"/>
    <w:rPr>
      <w:b/>
      <w:szCs w:val="20"/>
    </w:rPr>
  </w:style>
  <w:style w:type="paragraph" w:customStyle="1" w:styleId="Verklaring">
    <w:name w:val="Verklaring"/>
    <w:basedOn w:val="Standaard"/>
    <w:link w:val="VerklaringChar"/>
    <w:qFormat/>
    <w:rsid w:val="00602250"/>
    <w:pPr>
      <w:spacing w:before="80" w:after="60"/>
      <w:ind w:left="28"/>
    </w:pPr>
    <w:rPr>
      <w:b/>
      <w:szCs w:val="20"/>
    </w:rPr>
  </w:style>
  <w:style w:type="character" w:customStyle="1" w:styleId="VerklaringChar">
    <w:name w:val="Verklaring Char"/>
    <w:basedOn w:val="Standaardalinea-lettertype"/>
    <w:link w:val="Verklaring"/>
    <w:rsid w:val="00602250"/>
    <w:rPr>
      <w:b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E34FD"/>
    <w:rPr>
      <w:color w:val="800080" w:themeColor="followed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97B2C"/>
    <w:rPr>
      <w:color w:val="808080"/>
      <w:shd w:val="clear" w:color="auto" w:fill="E6E6E6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961A0F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D0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nderwijs.vlaanderen.be" TargetMode="External"/><Relationship Id="rId17" Type="http://schemas.openxmlformats.org/officeDocument/2006/relationships/hyperlink" Target="mailto:leerplicht.onderwijs@vlaanderen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athalie.debleeckere@ond.vlaanderen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erplicht.onderwijs@vlaanderen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auve.vandenberghe@ond.vlaanderen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esenkb\AppData\Local\Microsoft\Windows\Temporary%20Internet%20Files\Content.Outlook\HUT8SBIW\Formulier_Nieuwe_Opmaak_V11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amse Overheid">
      <a:majorFont>
        <a:latin typeface="Flanders Sans beta 3 Bold"/>
        <a:ea typeface=""/>
        <a:cs typeface=""/>
      </a:majorFont>
      <a:minorFont>
        <a:latin typeface="Flanders Sans beta 3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35B3E494CC1448760E36190EE032D" ma:contentTypeVersion="12" ma:contentTypeDescription="Een nieuw document maken." ma:contentTypeScope="" ma:versionID="684d933470eb178367b10abb1518bfe6">
  <xsd:schema xmlns:xsd="http://www.w3.org/2001/XMLSchema" xmlns:xs="http://www.w3.org/2001/XMLSchema" xmlns:p="http://schemas.microsoft.com/office/2006/metadata/properties" xmlns:ns2="0647d723-2c9d-45e3-9008-2918588fe8d1" xmlns:ns3="f9c2d7b4-4e3e-419b-8608-41f32c96a35d" targetNamespace="http://schemas.microsoft.com/office/2006/metadata/properties" ma:root="true" ma:fieldsID="070c146fdd4b2c8e4e8edf55ba8f91e5" ns2:_="" ns3:_="">
    <xsd:import namespace="0647d723-2c9d-45e3-9008-2918588fe8d1"/>
    <xsd:import namespace="f9c2d7b4-4e3e-419b-8608-41f32c96a3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7d723-2c9d-45e3-9008-2918588fe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2d7b4-4e3e-419b-8608-41f32c96a3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781356-3d8c-42a6-bb64-bb51c62a946c}" ma:internalName="TaxCatchAll" ma:showField="CatchAllData" ma:web="f9c2d7b4-4e3e-419b-8608-41f32c96a3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47d723-2c9d-45e3-9008-2918588fe8d1">
      <Terms xmlns="http://schemas.microsoft.com/office/infopath/2007/PartnerControls"/>
    </lcf76f155ced4ddcb4097134ff3c332f>
    <TaxCatchAll xmlns="f9c2d7b4-4e3e-419b-8608-41f32c96a35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49408-FDE5-4248-846A-11213A4CB3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E80F3-78C7-43DA-8719-8CEDF7F7C50B}"/>
</file>

<file path=customXml/itemProps3.xml><?xml version="1.0" encoding="utf-8"?>
<ds:datastoreItem xmlns:ds="http://schemas.openxmlformats.org/officeDocument/2006/customXml" ds:itemID="{80AF3400-27FF-4E44-96CB-FB097DC43B9B}">
  <ds:schemaRefs>
    <ds:schemaRef ds:uri="0647d723-2c9d-45e3-9008-2918588fe8d1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f9c2d7b4-4e3e-419b-8608-41f32c96a35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79116D-64E9-4D4F-92E8-F49C05AEF2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Formulier_Nieuwe_Opmaak_V11</Template>
  <TotalTime>4</TotalTime>
  <Pages>4</Pages>
  <Words>1426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Katleen Maesen</dc:creator>
  <cp:lastModifiedBy>Van den Berghe Fauve</cp:lastModifiedBy>
  <cp:revision>7</cp:revision>
  <cp:lastPrinted>2019-09-04T08:19:00Z</cp:lastPrinted>
  <dcterms:created xsi:type="dcterms:W3CDTF">2025-11-05T14:16:00Z</dcterms:created>
  <dcterms:modified xsi:type="dcterms:W3CDTF">2025-11-25T09:47:00Z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0x010100FA235B3E494CC1448760E36190EE032D</vt:lpwstr>
  </property>
  <property fmtid="{D5CDD505-2E9C-101B-9397-08002B2CF9AE}" pid="3" name="Order">
    <vt:r8>378600</vt:r8>
  </property>
  <property fmtid="{D5CDD505-2E9C-101B-9397-08002B2CF9AE}" pid="4" name="MediaServiceImageTags">
    <vt:lpwstr/>
  </property>
</Properties>
</file>