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972E"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6B4A8278" w14:textId="222C5C87" w:rsidR="00AE57DC" w:rsidRDefault="00000000" w:rsidP="00424A70">
      <w:pPr>
        <w:spacing w:after="0"/>
        <w:rPr>
          <w:b/>
          <w:sz w:val="24"/>
          <w:szCs w:val="24"/>
        </w:rPr>
      </w:pPr>
      <w:sdt>
        <w:sdtPr>
          <w:rPr>
            <w:b/>
            <w:sz w:val="24"/>
            <w:szCs w:val="24"/>
          </w:rPr>
          <w:alias w:val="Dienst"/>
          <w:tag w:val="Dienst"/>
          <w:id w:val="-898982075"/>
          <w:placeholder>
            <w:docPart w:val="E25EFB530D584048B9EC21A34AFC1368"/>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E8751F">
            <w:rPr>
              <w:b/>
              <w:sz w:val="24"/>
              <w:szCs w:val="24"/>
            </w:rPr>
            <w:t>Dienst Curriculum &amp; vorming</w:t>
          </w:r>
        </w:sdtContent>
      </w:sdt>
    </w:p>
    <w:sdt>
      <w:sdtPr>
        <w:rPr>
          <w:sz w:val="24"/>
          <w:szCs w:val="24"/>
        </w:rPr>
        <w:alias w:val="Team"/>
        <w:tag w:val="Team"/>
        <w:id w:val="-854424336"/>
        <w:placeholder>
          <w:docPart w:val="C7EC90D1881C4A96B34A5383D4F4B601"/>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247C2FBB" w14:textId="12B84BA8" w:rsidR="00AE57DC" w:rsidRDefault="00E8751F" w:rsidP="00424A70">
          <w:pPr>
            <w:spacing w:after="0"/>
            <w:rPr>
              <w:sz w:val="24"/>
              <w:szCs w:val="24"/>
            </w:rPr>
          </w:pPr>
          <w:r>
            <w:rPr>
              <w:sz w:val="24"/>
              <w:szCs w:val="24"/>
            </w:rPr>
            <w:t>Team secundair onderwijs</w:t>
          </w:r>
        </w:p>
      </w:sdtContent>
    </w:sdt>
    <w:p w14:paraId="4B3FCF68" w14:textId="59C0496C" w:rsidR="00342B58" w:rsidRPr="00424A70" w:rsidRDefault="00E8751F" w:rsidP="00531181">
      <w:pPr>
        <w:pStyle w:val="Datumdocument"/>
        <w:spacing w:after="0"/>
        <w:rPr>
          <w:b w:val="0"/>
          <w:bCs/>
        </w:rPr>
      </w:pPr>
      <w:bookmarkStart w:id="0" w:name="Datum"/>
      <w:bookmarkEnd w:id="0"/>
      <w:r>
        <w:rPr>
          <w:b w:val="0"/>
          <w:bCs/>
        </w:rPr>
        <w:t>2025</w:t>
      </w:r>
      <w:r w:rsidR="00342B58" w:rsidRPr="00424A70">
        <w:rPr>
          <w:b w:val="0"/>
          <w:bCs/>
        </w:rPr>
        <w:t>-</w:t>
      </w:r>
      <w:r>
        <w:rPr>
          <w:b w:val="0"/>
          <w:bCs/>
        </w:rPr>
        <w:t>0</w:t>
      </w:r>
      <w:r w:rsidR="00E65D23">
        <w:rPr>
          <w:b w:val="0"/>
          <w:bCs/>
        </w:rPr>
        <w:t>9</w:t>
      </w:r>
      <w:r w:rsidR="00342B58" w:rsidRPr="00424A70">
        <w:rPr>
          <w:b w:val="0"/>
          <w:bCs/>
        </w:rPr>
        <w:t>-</w:t>
      </w:r>
      <w:r>
        <w:rPr>
          <w:b w:val="0"/>
          <w:bCs/>
        </w:rPr>
        <w:t>0</w:t>
      </w:r>
      <w:r w:rsidR="00E65D23">
        <w:rPr>
          <w:b w:val="0"/>
          <w:bCs/>
        </w:rPr>
        <w:t>1</w:t>
      </w:r>
    </w:p>
    <w:p w14:paraId="6A04A4A4" w14:textId="77777777" w:rsidR="00127D92" w:rsidRDefault="00342B58" w:rsidP="00531181">
      <w:pPr>
        <w:spacing w:line="120" w:lineRule="auto"/>
      </w:pPr>
      <w:r>
        <w:rPr>
          <w:noProof/>
        </w:rPr>
        <w:drawing>
          <wp:inline distT="0" distB="0" distL="0" distR="0" wp14:anchorId="42D8AF4F" wp14:editId="0DCA3FB8">
            <wp:extent cx="9540000" cy="144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40000" cy="14400"/>
                    </a:xfrm>
                    <a:prstGeom prst="rect">
                      <a:avLst/>
                    </a:prstGeom>
                    <a:noFill/>
                    <a:ln>
                      <a:noFill/>
                    </a:ln>
                  </pic:spPr>
                </pic:pic>
              </a:graphicData>
            </a:graphic>
          </wp:inline>
        </w:drawing>
      </w:r>
    </w:p>
    <w:p w14:paraId="4F2D1BF1" w14:textId="6F1AC959" w:rsidR="00127D92" w:rsidRDefault="00B019DC" w:rsidP="00737230">
      <w:pPr>
        <w:pStyle w:val="Titel"/>
      </w:pPr>
      <w:r>
        <w:t>Startdocument</w:t>
      </w:r>
      <w:r w:rsidR="00E8751F">
        <w:t xml:space="preserve"> individueel opleidingsplan </w:t>
      </w:r>
      <w:r w:rsidR="00E65D23">
        <w:t>Productiemedewerker Dier</w:t>
      </w:r>
    </w:p>
    <w:p w14:paraId="7683B089" w14:textId="0507A3AF" w:rsidR="00E8751F" w:rsidRDefault="00CF504B" w:rsidP="00F85DB3">
      <w:pPr>
        <w:rPr>
          <w:lang w:eastAsia="nl-BE"/>
        </w:rPr>
      </w:pPr>
      <w:r>
        <w:rPr>
          <w:lang w:eastAsia="nl-BE"/>
        </w:rPr>
        <w:t>V</w:t>
      </w:r>
      <w:r w:rsidR="009D328F">
        <w:rPr>
          <w:lang w:eastAsia="nl-BE"/>
        </w:rPr>
        <w:t xml:space="preserve">oor </w:t>
      </w:r>
      <w:r w:rsidR="00E8751F" w:rsidRPr="00A26F93">
        <w:rPr>
          <w:lang w:eastAsia="nl-BE"/>
        </w:rPr>
        <w:t>de start van het</w:t>
      </w:r>
      <w:r w:rsidR="009D328F">
        <w:rPr>
          <w:lang w:eastAsia="nl-BE"/>
        </w:rPr>
        <w:t xml:space="preserve"> duale traject </w:t>
      </w:r>
      <w:r>
        <w:rPr>
          <w:lang w:eastAsia="nl-BE"/>
        </w:rPr>
        <w:t xml:space="preserve">wordt </w:t>
      </w:r>
      <w:r w:rsidR="00E8751F" w:rsidRPr="00A26F93">
        <w:rPr>
          <w:lang w:eastAsia="nl-BE"/>
        </w:rPr>
        <w:t>het individueel opleidingsplan</w:t>
      </w:r>
      <w:r>
        <w:rPr>
          <w:lang w:eastAsia="nl-BE"/>
        </w:rPr>
        <w:t xml:space="preserve"> samen met de mentor</w:t>
      </w:r>
      <w:r w:rsidR="00E8751F" w:rsidRPr="00A26F93">
        <w:rPr>
          <w:lang w:eastAsia="nl-BE"/>
        </w:rPr>
        <w:t xml:space="preserve"> </w:t>
      </w:r>
      <w:r w:rsidR="009D328F">
        <w:rPr>
          <w:lang w:eastAsia="nl-BE"/>
        </w:rPr>
        <w:t>op</w:t>
      </w:r>
      <w:r>
        <w:rPr>
          <w:lang w:eastAsia="nl-BE"/>
        </w:rPr>
        <w:t>gemaakt</w:t>
      </w:r>
      <w:r w:rsidR="00111E95">
        <w:rPr>
          <w:lang w:eastAsia="nl-BE"/>
        </w:rPr>
        <w:t xml:space="preserve">. Daarin zijn </w:t>
      </w:r>
      <w:r w:rsidR="00E8751F">
        <w:rPr>
          <w:lang w:eastAsia="nl-BE"/>
        </w:rPr>
        <w:t>alle</w:t>
      </w:r>
      <w:r w:rsidR="00E8751F" w:rsidRPr="00A26F93">
        <w:rPr>
          <w:lang w:eastAsia="nl-BE"/>
        </w:rPr>
        <w:t xml:space="preserve"> </w:t>
      </w:r>
      <w:r w:rsidR="005A157F">
        <w:rPr>
          <w:lang w:eastAsia="nl-BE"/>
        </w:rPr>
        <w:t xml:space="preserve">leerplandoelen </w:t>
      </w:r>
      <w:r w:rsidR="00177D31">
        <w:rPr>
          <w:lang w:eastAsia="nl-BE"/>
        </w:rPr>
        <w:t xml:space="preserve">van het specifiek gedeelte </w:t>
      </w:r>
      <w:r w:rsidR="005A157F">
        <w:rPr>
          <w:lang w:eastAsia="nl-BE"/>
        </w:rPr>
        <w:t xml:space="preserve">en </w:t>
      </w:r>
      <w:r w:rsidR="00AF7426">
        <w:rPr>
          <w:lang w:eastAsia="nl-BE"/>
        </w:rPr>
        <w:t xml:space="preserve">een eventuele concretisering </w:t>
      </w:r>
      <w:r w:rsidR="00177D31">
        <w:rPr>
          <w:lang w:eastAsia="nl-BE"/>
        </w:rPr>
        <w:t>er</w:t>
      </w:r>
      <w:r w:rsidR="00AF7426">
        <w:rPr>
          <w:lang w:eastAsia="nl-BE"/>
        </w:rPr>
        <w:t xml:space="preserve">van </w:t>
      </w:r>
      <w:r w:rsidR="00111E95">
        <w:rPr>
          <w:lang w:eastAsia="nl-BE"/>
        </w:rPr>
        <w:t>opgenomen</w:t>
      </w:r>
      <w:r w:rsidR="00E8751F" w:rsidRPr="00A26F93">
        <w:rPr>
          <w:lang w:eastAsia="nl-BE"/>
        </w:rPr>
        <w:t xml:space="preserve">. </w:t>
      </w:r>
      <w:r w:rsidR="00E8751F">
        <w:rPr>
          <w:lang w:eastAsia="nl-BE"/>
        </w:rPr>
        <w:t xml:space="preserve">Als </w:t>
      </w:r>
      <w:r w:rsidR="00177D31">
        <w:rPr>
          <w:lang w:eastAsia="nl-BE"/>
        </w:rPr>
        <w:t xml:space="preserve">ook </w:t>
      </w:r>
      <w:r w:rsidR="00E8751F">
        <w:rPr>
          <w:lang w:eastAsia="nl-BE"/>
        </w:rPr>
        <w:t xml:space="preserve">leerplandoelen van de algemene vorming worden gerealiseerd op de werkplek, moeten die ook </w:t>
      </w:r>
      <w:r w:rsidR="00177D31">
        <w:rPr>
          <w:lang w:eastAsia="nl-BE"/>
        </w:rPr>
        <w:t xml:space="preserve">worden </w:t>
      </w:r>
      <w:r w:rsidR="00E8751F">
        <w:rPr>
          <w:lang w:eastAsia="nl-BE"/>
        </w:rPr>
        <w:t xml:space="preserve">opgenomen in het </w:t>
      </w:r>
      <w:r w:rsidR="00C05E2B">
        <w:rPr>
          <w:lang w:eastAsia="nl-BE"/>
        </w:rPr>
        <w:t xml:space="preserve">individueel </w:t>
      </w:r>
      <w:r w:rsidR="00E8751F">
        <w:rPr>
          <w:lang w:eastAsia="nl-BE"/>
        </w:rPr>
        <w:t>opleidingsplan</w:t>
      </w:r>
      <w:r w:rsidR="004162E8">
        <w:rPr>
          <w:lang w:eastAsia="nl-BE"/>
        </w:rPr>
        <w:t xml:space="preserve">. </w:t>
      </w:r>
      <w:r w:rsidR="0074784E">
        <w:rPr>
          <w:lang w:eastAsia="nl-BE"/>
        </w:rPr>
        <w:t>Het is belangrijk dat de leerplandoelen integraal worden</w:t>
      </w:r>
      <w:r w:rsidR="00223613">
        <w:rPr>
          <w:lang w:eastAsia="nl-BE"/>
        </w:rPr>
        <w:t xml:space="preserve"> overgenomen in het </w:t>
      </w:r>
      <w:r w:rsidR="00C05E2B">
        <w:rPr>
          <w:lang w:eastAsia="nl-BE"/>
        </w:rPr>
        <w:t xml:space="preserve">individueel </w:t>
      </w:r>
      <w:r w:rsidR="00223613">
        <w:rPr>
          <w:lang w:eastAsia="nl-BE"/>
        </w:rPr>
        <w:t xml:space="preserve">opleidingsplan, met inbegrip van eventuele opsommingen of afbakeningen. </w:t>
      </w:r>
    </w:p>
    <w:p w14:paraId="7D8DFE0B" w14:textId="111F24BA" w:rsidR="00AD3708" w:rsidRDefault="006D7E31" w:rsidP="00F85DB3">
      <w:pPr>
        <w:rPr>
          <w:lang w:eastAsia="nl-BE"/>
        </w:rPr>
      </w:pPr>
      <w:r>
        <w:rPr>
          <w:lang w:eastAsia="nl-BE"/>
        </w:rPr>
        <w:t xml:space="preserve">De concretisering van de leerplandoelen kan onder meer vorm krijgen vanuit de expertise van de leraar, uitwisseling met andere leraren binnen of buiten de eigen school en wenken uit het leerplan. Bij de concretisering van de leerplandoelen is het belangrijk dat er een goede balans wordt gezocht tussen voldoende duidelijke activiteiten enerzijds en het vermijden van een te gedetailleerde opsomming anderzijds. </w:t>
      </w:r>
      <w:r w:rsidR="001112FD">
        <w:rPr>
          <w:lang w:eastAsia="nl-BE"/>
        </w:rPr>
        <w:t xml:space="preserve">Voor aanvang van het traject van de leerling </w:t>
      </w:r>
      <w:r w:rsidR="005A157F">
        <w:rPr>
          <w:lang w:eastAsia="nl-BE"/>
        </w:rPr>
        <w:t>wordt e</w:t>
      </w:r>
      <w:r w:rsidR="00E8751F" w:rsidRPr="00A26F93">
        <w:rPr>
          <w:lang w:eastAsia="nl-BE"/>
        </w:rPr>
        <w:t>r</w:t>
      </w:r>
      <w:r w:rsidR="0003496F">
        <w:rPr>
          <w:lang w:eastAsia="nl-BE"/>
        </w:rPr>
        <w:t xml:space="preserve"> afgesproken welke </w:t>
      </w:r>
      <w:r w:rsidR="008E4EEA">
        <w:rPr>
          <w:lang w:eastAsia="nl-BE"/>
        </w:rPr>
        <w:t>leerplandoelen</w:t>
      </w:r>
      <w:r>
        <w:rPr>
          <w:lang w:eastAsia="nl-BE"/>
        </w:rPr>
        <w:t xml:space="preserve"> en onderliggende activiteiten</w:t>
      </w:r>
      <w:r w:rsidR="00E8751F" w:rsidRPr="00A26F93">
        <w:rPr>
          <w:lang w:eastAsia="nl-BE"/>
        </w:rPr>
        <w:t xml:space="preserve"> kunnen worden </w:t>
      </w:r>
      <w:r w:rsidR="00177D31">
        <w:rPr>
          <w:lang w:eastAsia="nl-BE"/>
        </w:rPr>
        <w:t xml:space="preserve">bereikt </w:t>
      </w:r>
      <w:r w:rsidR="00E8751F" w:rsidRPr="00A26F93">
        <w:rPr>
          <w:lang w:eastAsia="nl-BE"/>
        </w:rPr>
        <w:t>op de werkplek</w:t>
      </w:r>
      <w:r w:rsidR="00667211">
        <w:rPr>
          <w:lang w:eastAsia="nl-BE"/>
        </w:rPr>
        <w:t>, op school en</w:t>
      </w:r>
      <w:r w:rsidR="00E8751F" w:rsidRPr="00A26F93">
        <w:rPr>
          <w:lang w:eastAsia="nl-BE"/>
        </w:rPr>
        <w:t>/of</w:t>
      </w:r>
      <w:r w:rsidR="001133CD">
        <w:rPr>
          <w:lang w:eastAsia="nl-BE"/>
        </w:rPr>
        <w:t xml:space="preserve"> </w:t>
      </w:r>
      <w:r w:rsidR="002818A7">
        <w:rPr>
          <w:lang w:eastAsia="nl-BE"/>
        </w:rPr>
        <w:t>bij een externe organisatie (bv. opleidingscentrum van een sector of VDAB).</w:t>
      </w:r>
      <w:r w:rsidR="00B953B8">
        <w:rPr>
          <w:lang w:eastAsia="nl-BE"/>
        </w:rPr>
        <w:t xml:space="preserve"> </w:t>
      </w:r>
      <w:r w:rsidR="0096120E">
        <w:rPr>
          <w:lang w:eastAsia="nl-BE"/>
        </w:rPr>
        <w:t>D</w:t>
      </w:r>
      <w:r w:rsidR="00F0429D">
        <w:rPr>
          <w:lang w:eastAsia="nl-BE"/>
        </w:rPr>
        <w:t>i</w:t>
      </w:r>
      <w:r w:rsidR="0096120E">
        <w:rPr>
          <w:lang w:eastAsia="nl-BE"/>
        </w:rPr>
        <w:t>e taakverdeling</w:t>
      </w:r>
      <w:r w:rsidR="00B953B8">
        <w:rPr>
          <w:lang w:eastAsia="nl-BE"/>
        </w:rPr>
        <w:t xml:space="preserve"> </w:t>
      </w:r>
      <w:r w:rsidR="00F0429D">
        <w:rPr>
          <w:lang w:eastAsia="nl-BE"/>
        </w:rPr>
        <w:t xml:space="preserve">maakt deel uit </w:t>
      </w:r>
      <w:r w:rsidR="00B953B8">
        <w:rPr>
          <w:lang w:eastAsia="nl-BE"/>
        </w:rPr>
        <w:t xml:space="preserve">in het </w:t>
      </w:r>
      <w:r w:rsidR="00C05E2B">
        <w:rPr>
          <w:lang w:eastAsia="nl-BE"/>
        </w:rPr>
        <w:t>individueel opleidingsplan</w:t>
      </w:r>
      <w:r w:rsidR="00B953B8">
        <w:rPr>
          <w:lang w:eastAsia="nl-BE"/>
        </w:rPr>
        <w:t>.</w:t>
      </w:r>
      <w:r w:rsidR="001133CD">
        <w:rPr>
          <w:lang w:eastAsia="nl-BE"/>
        </w:rPr>
        <w:t xml:space="preserve"> </w:t>
      </w:r>
      <w:r w:rsidR="009C19F5">
        <w:rPr>
          <w:lang w:eastAsia="nl-BE"/>
        </w:rPr>
        <w:t>E</w:t>
      </w:r>
      <w:r w:rsidR="00E8751F" w:rsidRPr="00A26F93">
        <w:rPr>
          <w:lang w:eastAsia="nl-BE"/>
        </w:rPr>
        <w:t xml:space="preserve">enzelfde </w:t>
      </w:r>
      <w:r w:rsidR="00E8751F">
        <w:rPr>
          <w:lang w:eastAsia="nl-BE"/>
        </w:rPr>
        <w:t>leerplandoel</w:t>
      </w:r>
      <w:r w:rsidR="009C19F5">
        <w:rPr>
          <w:lang w:eastAsia="nl-BE"/>
        </w:rPr>
        <w:t xml:space="preserve"> kan</w:t>
      </w:r>
      <w:r w:rsidR="00E8751F" w:rsidRPr="00A26F93">
        <w:rPr>
          <w:lang w:eastAsia="nl-BE"/>
        </w:rPr>
        <w:t xml:space="preserve"> </w:t>
      </w:r>
      <w:r w:rsidR="00E8751F">
        <w:rPr>
          <w:lang w:eastAsia="nl-BE"/>
        </w:rPr>
        <w:t>o</w:t>
      </w:r>
      <w:r w:rsidR="00E8751F" w:rsidRPr="00A26F93">
        <w:rPr>
          <w:lang w:eastAsia="nl-BE"/>
        </w:rPr>
        <w:t xml:space="preserve">p meerdere plaatsen </w:t>
      </w:r>
      <w:r w:rsidR="0074784E">
        <w:rPr>
          <w:lang w:eastAsia="nl-BE"/>
        </w:rPr>
        <w:t xml:space="preserve">aan bod komen. </w:t>
      </w:r>
      <w:r w:rsidR="00751705">
        <w:rPr>
          <w:lang w:eastAsia="nl-BE"/>
        </w:rPr>
        <w:t xml:space="preserve">Daarnaast </w:t>
      </w:r>
      <w:r w:rsidR="00751705" w:rsidRPr="0072606C">
        <w:rPr>
          <w:i/>
          <w:iCs/>
          <w:lang w:eastAsia="nl-BE"/>
        </w:rPr>
        <w:t>kan</w:t>
      </w:r>
      <w:r w:rsidR="00751705">
        <w:rPr>
          <w:lang w:eastAsia="nl-BE"/>
        </w:rPr>
        <w:t xml:space="preserve"> er in het </w:t>
      </w:r>
      <w:r w:rsidR="00C05E2B">
        <w:rPr>
          <w:lang w:eastAsia="nl-BE"/>
        </w:rPr>
        <w:t xml:space="preserve">individueel </w:t>
      </w:r>
      <w:r w:rsidR="00751705">
        <w:rPr>
          <w:lang w:eastAsia="nl-BE"/>
        </w:rPr>
        <w:t>opleidingsplan ook een planning opgenomen worden</w:t>
      </w:r>
      <w:r w:rsidR="0074784E">
        <w:rPr>
          <w:lang w:eastAsia="nl-BE"/>
        </w:rPr>
        <w:t xml:space="preserve">. </w:t>
      </w:r>
    </w:p>
    <w:p w14:paraId="2AD8A30E" w14:textId="7058E9D4" w:rsidR="00D92C04" w:rsidRDefault="009C19F5" w:rsidP="00F85DB3">
      <w:pPr>
        <w:rPr>
          <w:lang w:eastAsia="nl-BE"/>
        </w:rPr>
        <w:sectPr w:rsidR="00D92C04" w:rsidSect="00C46A67">
          <w:footerReference w:type="even" r:id="rId12"/>
          <w:footerReference w:type="default" r:id="rId13"/>
          <w:footerReference w:type="first" r:id="rId14"/>
          <w:endnotePr>
            <w:numFmt w:val="decimal"/>
          </w:endnotePr>
          <w:pgSz w:w="16838" w:h="11906" w:orient="landscape" w:code="9"/>
          <w:pgMar w:top="1418" w:right="1134" w:bottom="1418" w:left="1134" w:header="709" w:footer="340" w:gutter="0"/>
          <w:cols w:space="708"/>
          <w:titlePg/>
          <w:docGrid w:linePitch="360"/>
        </w:sectPr>
      </w:pPr>
      <w:r>
        <w:rPr>
          <w:lang w:eastAsia="nl-BE"/>
        </w:rPr>
        <w:t>De opmaak van een individueel opleidingsplan is</w:t>
      </w:r>
      <w:r w:rsidR="00B66FB2">
        <w:rPr>
          <w:lang w:eastAsia="nl-BE"/>
        </w:rPr>
        <w:t xml:space="preserve"> verplicht</w:t>
      </w:r>
      <w:r w:rsidR="00177D31">
        <w:rPr>
          <w:lang w:eastAsia="nl-BE"/>
        </w:rPr>
        <w:t xml:space="preserve">. </w:t>
      </w:r>
      <w:r>
        <w:rPr>
          <w:lang w:eastAsia="nl-BE"/>
        </w:rPr>
        <w:t xml:space="preserve"> </w:t>
      </w:r>
      <w:r w:rsidR="00B66FB2">
        <w:rPr>
          <w:lang w:eastAsia="nl-BE"/>
        </w:rPr>
        <w:t>Het</w:t>
      </w:r>
      <w:r>
        <w:rPr>
          <w:lang w:eastAsia="nl-BE"/>
        </w:rPr>
        <w:t xml:space="preserve"> individueel opleidingsplan </w:t>
      </w:r>
      <w:r w:rsidR="00177D31">
        <w:rPr>
          <w:lang w:eastAsia="nl-BE"/>
        </w:rPr>
        <w:t xml:space="preserve">legt de basis voor de samenwerking tussen school, werkplek en individuele leerling en </w:t>
      </w:r>
      <w:r>
        <w:rPr>
          <w:lang w:eastAsia="nl-BE"/>
        </w:rPr>
        <w:t>is een belangrijk instrument</w:t>
      </w:r>
      <w:r w:rsidR="00084E1A">
        <w:rPr>
          <w:lang w:eastAsia="nl-BE"/>
        </w:rPr>
        <w:t xml:space="preserve"> voor </w:t>
      </w:r>
      <w:r w:rsidR="00177D31">
        <w:rPr>
          <w:lang w:eastAsia="nl-BE"/>
        </w:rPr>
        <w:t xml:space="preserve">zowel </w:t>
      </w:r>
      <w:r w:rsidR="00084E1A">
        <w:rPr>
          <w:lang w:eastAsia="nl-BE"/>
        </w:rPr>
        <w:t xml:space="preserve">leerling, leraar </w:t>
      </w:r>
      <w:r w:rsidR="00177D31">
        <w:rPr>
          <w:lang w:eastAsia="nl-BE"/>
        </w:rPr>
        <w:t>als</w:t>
      </w:r>
      <w:r w:rsidR="00084E1A">
        <w:rPr>
          <w:lang w:eastAsia="nl-BE"/>
        </w:rPr>
        <w:t xml:space="preserve"> mentor</w:t>
      </w:r>
      <w:r>
        <w:rPr>
          <w:lang w:eastAsia="nl-BE"/>
        </w:rPr>
        <w:t xml:space="preserve"> o</w:t>
      </w:r>
      <w:r w:rsidR="00550F44">
        <w:rPr>
          <w:lang w:eastAsia="nl-BE"/>
        </w:rPr>
        <w:t>m het hele opleidingstraject van de leerling op te volgen</w:t>
      </w:r>
      <w:r w:rsidR="00A95707">
        <w:rPr>
          <w:lang w:eastAsia="nl-BE"/>
        </w:rPr>
        <w:t xml:space="preserve"> en</w:t>
      </w:r>
      <w:r w:rsidR="00550F44">
        <w:rPr>
          <w:lang w:eastAsia="nl-BE"/>
        </w:rPr>
        <w:t xml:space="preserve"> bij te sturen</w:t>
      </w:r>
      <w:r w:rsidR="00084E1A">
        <w:rPr>
          <w:lang w:eastAsia="nl-BE"/>
        </w:rPr>
        <w:t>.</w:t>
      </w:r>
    </w:p>
    <w:tbl>
      <w:tblPr>
        <w:tblStyle w:val="Tabelraster"/>
        <w:tblW w:w="0" w:type="auto"/>
        <w:tblLook w:val="04A0" w:firstRow="1" w:lastRow="0" w:firstColumn="1" w:lastColumn="0" w:noHBand="0" w:noVBand="1"/>
      </w:tblPr>
      <w:tblGrid>
        <w:gridCol w:w="13994"/>
      </w:tblGrid>
      <w:tr w:rsidR="00D92C04" w:rsidRPr="00D92C04" w14:paraId="25C9C88E" w14:textId="77777777" w:rsidTr="001F525F">
        <w:tc>
          <w:tcPr>
            <w:tcW w:w="13994" w:type="dxa"/>
            <w:tcBorders>
              <w:top w:val="single" w:sz="4" w:space="0" w:color="auto"/>
              <w:left w:val="single" w:sz="4" w:space="0" w:color="auto"/>
              <w:bottom w:val="single" w:sz="4" w:space="0" w:color="auto"/>
              <w:right w:val="single" w:sz="4" w:space="0" w:color="auto"/>
            </w:tcBorders>
            <w:hideMark/>
          </w:tcPr>
          <w:p w14:paraId="4B2282DC" w14:textId="77777777" w:rsidR="00D92C04" w:rsidRDefault="00D92C04" w:rsidP="00F85DB3">
            <w:pPr>
              <w:rPr>
                <w:lang w:eastAsia="nl-BE"/>
              </w:rPr>
            </w:pPr>
            <w:r w:rsidRPr="00D92C04">
              <w:rPr>
                <w:lang w:eastAsia="nl-BE"/>
              </w:rPr>
              <w:lastRenderedPageBreak/>
              <w:t>Naam</w:t>
            </w:r>
            <w:r w:rsidR="00791BC3">
              <w:rPr>
                <w:lang w:eastAsia="nl-BE"/>
              </w:rPr>
              <w:t xml:space="preserve"> leerling</w:t>
            </w:r>
          </w:p>
          <w:p w14:paraId="579FBAB0" w14:textId="19D06D67" w:rsidR="001E7971" w:rsidRPr="00D92C04" w:rsidRDefault="001E7971" w:rsidP="00F85DB3">
            <w:pPr>
              <w:rPr>
                <w:lang w:eastAsia="nl-BE"/>
              </w:rPr>
            </w:pPr>
          </w:p>
        </w:tc>
      </w:tr>
      <w:tr w:rsidR="001E7971" w:rsidRPr="00D92C04" w14:paraId="14483972" w14:textId="77777777" w:rsidTr="001F525F">
        <w:tc>
          <w:tcPr>
            <w:tcW w:w="13994" w:type="dxa"/>
            <w:tcBorders>
              <w:top w:val="single" w:sz="4" w:space="0" w:color="auto"/>
              <w:left w:val="single" w:sz="4" w:space="0" w:color="auto"/>
              <w:bottom w:val="single" w:sz="4" w:space="0" w:color="auto"/>
              <w:right w:val="single" w:sz="4" w:space="0" w:color="auto"/>
            </w:tcBorders>
          </w:tcPr>
          <w:p w14:paraId="40009154" w14:textId="77777777" w:rsidR="001E7971" w:rsidRDefault="001E7971" w:rsidP="00F85DB3">
            <w:pPr>
              <w:rPr>
                <w:lang w:eastAsia="nl-BE"/>
              </w:rPr>
            </w:pPr>
            <w:r>
              <w:rPr>
                <w:lang w:eastAsia="nl-BE"/>
              </w:rPr>
              <w:t>Klas</w:t>
            </w:r>
          </w:p>
          <w:p w14:paraId="051BBDAD" w14:textId="3BD35F3F" w:rsidR="001E7971" w:rsidRPr="00D92C04" w:rsidRDefault="001E7971" w:rsidP="00F85DB3">
            <w:pPr>
              <w:rPr>
                <w:lang w:eastAsia="nl-BE"/>
              </w:rPr>
            </w:pPr>
          </w:p>
        </w:tc>
      </w:tr>
      <w:tr w:rsidR="00791BC3" w:rsidRPr="00D92C04" w14:paraId="4A9990ED" w14:textId="77777777" w:rsidTr="001F525F">
        <w:tc>
          <w:tcPr>
            <w:tcW w:w="13994" w:type="dxa"/>
            <w:tcBorders>
              <w:top w:val="single" w:sz="4" w:space="0" w:color="auto"/>
              <w:left w:val="single" w:sz="4" w:space="0" w:color="auto"/>
              <w:bottom w:val="single" w:sz="4" w:space="0" w:color="auto"/>
              <w:right w:val="single" w:sz="4" w:space="0" w:color="auto"/>
            </w:tcBorders>
          </w:tcPr>
          <w:p w14:paraId="252C7AB3" w14:textId="77777777" w:rsidR="00791BC3" w:rsidRDefault="00791BC3" w:rsidP="00F85DB3">
            <w:pPr>
              <w:rPr>
                <w:lang w:eastAsia="nl-BE"/>
              </w:rPr>
            </w:pPr>
            <w:r>
              <w:rPr>
                <w:lang w:eastAsia="nl-BE"/>
              </w:rPr>
              <w:t>Naam trajectbegel</w:t>
            </w:r>
            <w:r w:rsidR="001E7971">
              <w:rPr>
                <w:lang w:eastAsia="nl-BE"/>
              </w:rPr>
              <w:t>eider(s)</w:t>
            </w:r>
          </w:p>
          <w:p w14:paraId="1B669CC9" w14:textId="6FDAD18F" w:rsidR="001E7971" w:rsidRPr="00D92C04" w:rsidRDefault="001E7971" w:rsidP="00F85DB3">
            <w:pPr>
              <w:rPr>
                <w:lang w:eastAsia="nl-BE"/>
              </w:rPr>
            </w:pPr>
          </w:p>
        </w:tc>
      </w:tr>
      <w:tr w:rsidR="001E7971" w:rsidRPr="00D92C04" w14:paraId="142FA119" w14:textId="77777777" w:rsidTr="001F525F">
        <w:tc>
          <w:tcPr>
            <w:tcW w:w="13994" w:type="dxa"/>
            <w:tcBorders>
              <w:top w:val="single" w:sz="4" w:space="0" w:color="auto"/>
              <w:left w:val="single" w:sz="4" w:space="0" w:color="auto"/>
              <w:bottom w:val="single" w:sz="4" w:space="0" w:color="auto"/>
              <w:right w:val="single" w:sz="4" w:space="0" w:color="auto"/>
            </w:tcBorders>
          </w:tcPr>
          <w:p w14:paraId="678DA2C9" w14:textId="77777777" w:rsidR="001E7971" w:rsidRDefault="001E7971" w:rsidP="00F85DB3">
            <w:pPr>
              <w:rPr>
                <w:lang w:eastAsia="nl-BE"/>
              </w:rPr>
            </w:pPr>
            <w:r>
              <w:rPr>
                <w:lang w:eastAsia="nl-BE"/>
              </w:rPr>
              <w:t>Naam mentor</w:t>
            </w:r>
          </w:p>
          <w:p w14:paraId="60D2DB30" w14:textId="28FED744" w:rsidR="001E7971" w:rsidRDefault="001E7971" w:rsidP="00F85DB3">
            <w:pPr>
              <w:rPr>
                <w:lang w:eastAsia="nl-BE"/>
              </w:rPr>
            </w:pPr>
          </w:p>
        </w:tc>
      </w:tr>
      <w:tr w:rsidR="001E7971" w:rsidRPr="00D92C04" w14:paraId="33067FA6" w14:textId="77777777" w:rsidTr="001F525F">
        <w:tc>
          <w:tcPr>
            <w:tcW w:w="13994" w:type="dxa"/>
            <w:tcBorders>
              <w:top w:val="single" w:sz="4" w:space="0" w:color="auto"/>
              <w:left w:val="single" w:sz="4" w:space="0" w:color="auto"/>
              <w:bottom w:val="single" w:sz="4" w:space="0" w:color="auto"/>
              <w:right w:val="single" w:sz="4" w:space="0" w:color="auto"/>
            </w:tcBorders>
          </w:tcPr>
          <w:p w14:paraId="1978FBCD" w14:textId="77777777" w:rsidR="001E7971" w:rsidRDefault="001E7971" w:rsidP="00F85DB3">
            <w:pPr>
              <w:rPr>
                <w:lang w:eastAsia="nl-BE"/>
              </w:rPr>
            </w:pPr>
            <w:r>
              <w:rPr>
                <w:lang w:eastAsia="nl-BE"/>
              </w:rPr>
              <w:t>Naam leerwerkplek</w:t>
            </w:r>
          </w:p>
          <w:p w14:paraId="1A3309AA" w14:textId="4B3E830F" w:rsidR="001E7971" w:rsidRDefault="001E7971" w:rsidP="00F85DB3">
            <w:pPr>
              <w:rPr>
                <w:lang w:eastAsia="nl-BE"/>
              </w:rPr>
            </w:pPr>
          </w:p>
        </w:tc>
      </w:tr>
      <w:tr w:rsidR="001E7971" w:rsidRPr="00D92C04" w14:paraId="4775673B" w14:textId="77777777" w:rsidTr="001F525F">
        <w:tc>
          <w:tcPr>
            <w:tcW w:w="13994" w:type="dxa"/>
            <w:tcBorders>
              <w:top w:val="single" w:sz="4" w:space="0" w:color="auto"/>
              <w:left w:val="single" w:sz="4" w:space="0" w:color="auto"/>
              <w:bottom w:val="single" w:sz="4" w:space="0" w:color="auto"/>
              <w:right w:val="single" w:sz="4" w:space="0" w:color="auto"/>
            </w:tcBorders>
          </w:tcPr>
          <w:p w14:paraId="240A2E99" w14:textId="77777777" w:rsidR="001E7971" w:rsidRDefault="001E7971" w:rsidP="00F85DB3">
            <w:pPr>
              <w:rPr>
                <w:lang w:eastAsia="nl-BE"/>
              </w:rPr>
            </w:pPr>
            <w:r>
              <w:rPr>
                <w:lang w:eastAsia="nl-BE"/>
              </w:rPr>
              <w:t>Startpositie leerling: informatie vanuit voorgaande jaren/screening</w:t>
            </w:r>
          </w:p>
          <w:p w14:paraId="35AA7900" w14:textId="77777777" w:rsidR="001E7971" w:rsidRDefault="001E7971" w:rsidP="00F85DB3">
            <w:pPr>
              <w:rPr>
                <w:i/>
                <w:iCs/>
                <w:lang w:eastAsia="nl-BE"/>
              </w:rPr>
            </w:pPr>
            <w:r>
              <w:rPr>
                <w:i/>
                <w:iCs/>
                <w:lang w:eastAsia="nl-BE"/>
              </w:rPr>
              <w:t>Sterke punten:</w:t>
            </w:r>
          </w:p>
          <w:p w14:paraId="74AF5ACF" w14:textId="77777777" w:rsidR="001E7971" w:rsidRPr="00E30C48" w:rsidRDefault="001E7971" w:rsidP="00F85DB3">
            <w:pPr>
              <w:rPr>
                <w:lang w:eastAsia="nl-BE"/>
              </w:rPr>
            </w:pPr>
          </w:p>
          <w:p w14:paraId="398DB7E5" w14:textId="77777777" w:rsidR="001E7971" w:rsidRPr="00E30C48" w:rsidRDefault="001E7971" w:rsidP="00F85DB3">
            <w:pPr>
              <w:rPr>
                <w:lang w:eastAsia="nl-BE"/>
              </w:rPr>
            </w:pPr>
          </w:p>
          <w:p w14:paraId="556DED04" w14:textId="77777777" w:rsidR="001E7971" w:rsidRPr="00E30C48" w:rsidRDefault="001E7971" w:rsidP="00F85DB3">
            <w:pPr>
              <w:rPr>
                <w:lang w:eastAsia="nl-BE"/>
              </w:rPr>
            </w:pPr>
          </w:p>
          <w:p w14:paraId="0E15474D" w14:textId="77777777" w:rsidR="001E7971" w:rsidRDefault="001E7971" w:rsidP="00F85DB3">
            <w:pPr>
              <w:rPr>
                <w:i/>
                <w:iCs/>
                <w:lang w:eastAsia="nl-BE"/>
              </w:rPr>
            </w:pPr>
            <w:r>
              <w:rPr>
                <w:i/>
                <w:iCs/>
                <w:lang w:eastAsia="nl-BE"/>
              </w:rPr>
              <w:t>Werkpunten:</w:t>
            </w:r>
          </w:p>
          <w:p w14:paraId="615D053A" w14:textId="77777777" w:rsidR="001E7971" w:rsidRDefault="001E7971" w:rsidP="00F85DB3">
            <w:pPr>
              <w:rPr>
                <w:lang w:eastAsia="nl-BE"/>
              </w:rPr>
            </w:pPr>
          </w:p>
          <w:p w14:paraId="489E5B03" w14:textId="77777777" w:rsidR="001E7971" w:rsidRDefault="001E7971" w:rsidP="00F85DB3">
            <w:pPr>
              <w:rPr>
                <w:lang w:eastAsia="nl-BE"/>
              </w:rPr>
            </w:pPr>
          </w:p>
          <w:p w14:paraId="7E164CDD" w14:textId="77777777" w:rsidR="001E7971" w:rsidRDefault="001E7971" w:rsidP="00F85DB3">
            <w:pPr>
              <w:rPr>
                <w:lang w:eastAsia="nl-BE"/>
              </w:rPr>
            </w:pPr>
          </w:p>
          <w:p w14:paraId="388FC521" w14:textId="77777777" w:rsidR="001E7971" w:rsidRDefault="001E7971" w:rsidP="00F85DB3">
            <w:pPr>
              <w:rPr>
                <w:i/>
                <w:iCs/>
                <w:lang w:eastAsia="nl-BE"/>
              </w:rPr>
            </w:pPr>
            <w:r>
              <w:rPr>
                <w:i/>
                <w:iCs/>
                <w:lang w:eastAsia="nl-BE"/>
              </w:rPr>
              <w:t>Tips om verdere ontwikkeling van competenties te ondersteunen:</w:t>
            </w:r>
          </w:p>
          <w:p w14:paraId="7E743279" w14:textId="77777777" w:rsidR="001E7971" w:rsidRPr="00E30C48" w:rsidRDefault="001E7971" w:rsidP="00F85DB3">
            <w:pPr>
              <w:rPr>
                <w:lang w:eastAsia="nl-BE"/>
              </w:rPr>
            </w:pPr>
          </w:p>
          <w:p w14:paraId="72C7A755" w14:textId="77777777" w:rsidR="001E7971" w:rsidRPr="00E30C48" w:rsidRDefault="001E7971" w:rsidP="00F85DB3">
            <w:pPr>
              <w:rPr>
                <w:lang w:eastAsia="nl-BE"/>
              </w:rPr>
            </w:pPr>
          </w:p>
          <w:p w14:paraId="5FD309FF" w14:textId="77777777" w:rsidR="001E7971" w:rsidRPr="00E30C48" w:rsidRDefault="001E7971" w:rsidP="00F85DB3">
            <w:pPr>
              <w:rPr>
                <w:lang w:eastAsia="nl-BE"/>
              </w:rPr>
            </w:pPr>
          </w:p>
          <w:p w14:paraId="5E0A2D36" w14:textId="77777777" w:rsidR="001E7971" w:rsidRDefault="001E7971" w:rsidP="00F85DB3">
            <w:pPr>
              <w:rPr>
                <w:lang w:eastAsia="nl-BE"/>
              </w:rPr>
            </w:pPr>
          </w:p>
        </w:tc>
      </w:tr>
    </w:tbl>
    <w:p w14:paraId="4C7E4067" w14:textId="77777777" w:rsidR="00D92C04" w:rsidRDefault="00D92C04" w:rsidP="001B1CBA">
      <w:pPr>
        <w:rPr>
          <w:rFonts w:ascii="Calibri" w:eastAsia="Times New Roman" w:hAnsi="Calibri" w:cs="Calibri"/>
          <w:color w:val="000000"/>
          <w:lang w:eastAsia="nl-BE"/>
        </w:rPr>
      </w:pPr>
    </w:p>
    <w:p w14:paraId="3E378D7F" w14:textId="607772E7" w:rsidR="00CA3472" w:rsidRDefault="00CA3472">
      <w:pPr>
        <w:suppressAutoHyphens w:val="0"/>
        <w:rPr>
          <w:rFonts w:ascii="Calibri" w:eastAsia="Times New Roman" w:hAnsi="Calibri" w:cs="Calibri"/>
          <w:color w:val="000000"/>
          <w:lang w:eastAsia="nl-BE"/>
        </w:rPr>
      </w:pPr>
      <w:r>
        <w:rPr>
          <w:rFonts w:ascii="Calibri" w:eastAsia="Times New Roman" w:hAnsi="Calibri" w:cs="Calibri"/>
          <w:color w:val="000000"/>
          <w:lang w:eastAsia="nl-BE"/>
        </w:rPr>
        <w:br w:type="page"/>
      </w:r>
    </w:p>
    <w:p w14:paraId="617FE6DA" w14:textId="77777777" w:rsidR="00757DAD" w:rsidRDefault="00757DAD" w:rsidP="001B1CBA">
      <w:pPr>
        <w:rPr>
          <w:rFonts w:ascii="Calibri" w:eastAsia="Times New Roman" w:hAnsi="Calibri" w:cs="Calibri"/>
          <w:color w:val="000000"/>
          <w:lang w:eastAsia="nl-BE"/>
        </w:rPr>
      </w:pPr>
    </w:p>
    <w:tbl>
      <w:tblPr>
        <w:tblStyle w:val="Tabelraster1"/>
        <w:tblpPr w:leftFromText="141" w:rightFromText="141" w:vertAnchor="text" w:tblpY="1"/>
        <w:tblOverlap w:val="never"/>
        <w:tblW w:w="13176" w:type="dxa"/>
        <w:tblInd w:w="0" w:type="dxa"/>
        <w:tblLook w:val="04A0" w:firstRow="1" w:lastRow="0" w:firstColumn="1" w:lastColumn="0" w:noHBand="0" w:noVBand="1"/>
      </w:tblPr>
      <w:tblGrid>
        <w:gridCol w:w="5948"/>
        <w:gridCol w:w="852"/>
        <w:gridCol w:w="852"/>
        <w:gridCol w:w="1155"/>
        <w:gridCol w:w="4369"/>
      </w:tblGrid>
      <w:tr w:rsidR="0072606C" w:rsidRPr="00CA3472" w14:paraId="18031A07" w14:textId="77777777" w:rsidTr="006C6185">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78F5C" w14:textId="61A36A61" w:rsidR="0072606C" w:rsidRPr="00CA3472" w:rsidRDefault="0072606C" w:rsidP="006C6185">
            <w:pPr>
              <w:rPr>
                <w:b/>
                <w:bCs/>
                <w:lang w:eastAsia="nl-BE"/>
              </w:rPr>
            </w:pPr>
            <w:r>
              <w:rPr>
                <w:b/>
                <w:bCs/>
                <w:lang w:eastAsia="nl-BE"/>
              </w:rPr>
              <w:t>Leerplandoel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5739D3A" w14:textId="77777777" w:rsidR="0072606C" w:rsidRPr="00CA3472" w:rsidRDefault="0072606C" w:rsidP="006C6185">
            <w:pPr>
              <w:rPr>
                <w:b/>
                <w:bCs/>
                <w:lang w:eastAsia="nl-BE"/>
              </w:rPr>
            </w:pPr>
            <w:r w:rsidRPr="00CA3472">
              <w:rPr>
                <w:b/>
                <w:bCs/>
                <w:lang w:eastAsia="nl-BE"/>
              </w:rPr>
              <w:t>School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F63ADFB" w14:textId="71AB596F" w:rsidR="0072606C" w:rsidRPr="00CA3472" w:rsidRDefault="0072606C" w:rsidP="006C6185">
            <w:pPr>
              <w:rPr>
                <w:b/>
                <w:bCs/>
                <w:lang w:eastAsia="nl-BE"/>
              </w:rPr>
            </w:pPr>
            <w:r w:rsidRPr="38C96C67">
              <w:rPr>
                <w:b/>
                <w:bCs/>
                <w:lang w:eastAsia="nl-BE"/>
              </w:rPr>
              <w:t>Werkplek</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E167662" w14:textId="77777777" w:rsidR="0072606C" w:rsidRPr="00CA3472" w:rsidRDefault="0072606C" w:rsidP="006C6185">
            <w:pPr>
              <w:rPr>
                <w:b/>
                <w:bCs/>
                <w:lang w:eastAsia="nl-BE"/>
              </w:rPr>
            </w:pPr>
            <w:r w:rsidRPr="00CA3472">
              <w:rPr>
                <w:b/>
                <w:bCs/>
                <w:lang w:eastAsia="nl-BE"/>
              </w:rPr>
              <w:t>Extern</w:t>
            </w: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A4D6C" w14:textId="77777777" w:rsidR="0072606C" w:rsidRPr="00CA3472" w:rsidRDefault="0072606C" w:rsidP="006C6185">
            <w:pPr>
              <w:rPr>
                <w:b/>
                <w:bCs/>
                <w:lang w:eastAsia="nl-BE"/>
              </w:rPr>
            </w:pPr>
            <w:r w:rsidRPr="00CA3472">
              <w:rPr>
                <w:b/>
                <w:bCs/>
                <w:lang w:eastAsia="nl-BE"/>
              </w:rPr>
              <w:t>Aandachtspunten</w:t>
            </w:r>
          </w:p>
          <w:p w14:paraId="43791ABA" w14:textId="300AD43B" w:rsidR="0072606C" w:rsidRPr="00CA3472" w:rsidRDefault="0072606C" w:rsidP="006C6185">
            <w:pPr>
              <w:rPr>
                <w:b/>
                <w:bCs/>
                <w:lang w:eastAsia="nl-BE"/>
              </w:rPr>
            </w:pPr>
            <w:r w:rsidRPr="00CA3472">
              <w:rPr>
                <w:b/>
                <w:bCs/>
                <w:lang w:eastAsia="nl-BE"/>
              </w:rPr>
              <w:t>Afspraken op maat van de leerling</w:t>
            </w:r>
            <w:r>
              <w:rPr>
                <w:b/>
                <w:bCs/>
                <w:lang w:eastAsia="nl-BE"/>
              </w:rPr>
              <w:t xml:space="preserve">, </w:t>
            </w:r>
            <w:r w:rsidRPr="00CA3472">
              <w:rPr>
                <w:b/>
                <w:bCs/>
                <w:lang w:eastAsia="nl-BE"/>
              </w:rPr>
              <w:t>school</w:t>
            </w:r>
            <w:r>
              <w:rPr>
                <w:b/>
                <w:bCs/>
                <w:lang w:eastAsia="nl-BE"/>
              </w:rPr>
              <w:t xml:space="preserve">, </w:t>
            </w:r>
            <w:r w:rsidRPr="00CA3472">
              <w:rPr>
                <w:b/>
                <w:bCs/>
                <w:lang w:eastAsia="nl-BE"/>
              </w:rPr>
              <w:t>werkplek in functie van de individuele leerlij</w:t>
            </w:r>
            <w:r>
              <w:rPr>
                <w:b/>
                <w:bCs/>
                <w:lang w:eastAsia="nl-BE"/>
              </w:rPr>
              <w:t>n</w:t>
            </w:r>
          </w:p>
        </w:tc>
      </w:tr>
      <w:tr w:rsidR="0072606C" w:rsidRPr="001F525F" w14:paraId="2CF78C52" w14:textId="77777777" w:rsidTr="006C6185">
        <w:trPr>
          <w:cantSplit/>
          <w:trHeight w:val="529"/>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928E" w14:textId="58D7B87C" w:rsidR="0072606C" w:rsidRPr="001F525F" w:rsidRDefault="0083274C" w:rsidP="006C6185">
            <w:pPr>
              <w:rPr>
                <w:lang w:eastAsia="nl-BE"/>
              </w:rPr>
            </w:pPr>
            <w:r w:rsidRPr="0083274C">
              <w:rPr>
                <w:lang w:eastAsia="nl-BE"/>
              </w:rPr>
              <w:t>LPD 1  +</w:t>
            </w:r>
            <w:r w:rsidRPr="0083274C">
              <w:rPr>
                <w:lang w:eastAsia="nl-BE"/>
              </w:rPr>
              <w:tab/>
              <w:t>De leerlingen reflecteren over ethische keuzes.</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1ED48A6"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708D3D4" w14:textId="77777777" w:rsidR="0072606C" w:rsidRPr="001F525F" w:rsidRDefault="007260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8B36FD1" w14:textId="77777777" w:rsidR="0072606C" w:rsidRPr="001F525F" w:rsidRDefault="007260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89777" w14:textId="77777777" w:rsidR="0072606C" w:rsidRPr="001F525F" w:rsidRDefault="0072606C" w:rsidP="006C6185">
            <w:pPr>
              <w:rPr>
                <w:lang w:eastAsia="nl-BE"/>
              </w:rPr>
            </w:pPr>
          </w:p>
        </w:tc>
      </w:tr>
      <w:tr w:rsidR="0072606C" w:rsidRPr="001F525F" w14:paraId="2A99E792" w14:textId="77777777" w:rsidTr="006C6185">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A3FD2A9" w14:textId="3EAE2329" w:rsidR="0072606C" w:rsidRPr="001F525F" w:rsidRDefault="0072606C" w:rsidP="006C6185">
            <w:pPr>
              <w:rPr>
                <w:lang w:eastAsia="nl-BE"/>
              </w:rPr>
            </w:pPr>
            <w:r>
              <w:rPr>
                <w:lang w:eastAsia="nl-BE"/>
              </w:rPr>
              <w:t>Concretisering</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D81731E"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A29F195" w14:textId="77777777" w:rsidR="0072606C" w:rsidRPr="001F525F" w:rsidRDefault="007260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625B6FE" w14:textId="77777777" w:rsidR="0072606C" w:rsidRPr="001F525F" w:rsidRDefault="007260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F18576" w14:textId="77777777" w:rsidR="0072606C" w:rsidRPr="001F525F" w:rsidRDefault="0072606C" w:rsidP="006C6185">
            <w:pPr>
              <w:rPr>
                <w:lang w:eastAsia="nl-BE"/>
              </w:rPr>
            </w:pPr>
          </w:p>
        </w:tc>
      </w:tr>
      <w:tr w:rsidR="0072606C" w:rsidRPr="001F525F" w14:paraId="0F82C953" w14:textId="77777777" w:rsidTr="006C6185">
        <w:trPr>
          <w:cantSplit/>
          <w:trHeight w:val="832"/>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21850" w14:textId="651FE612" w:rsidR="0072606C" w:rsidRPr="001F525F" w:rsidRDefault="00333D3B" w:rsidP="006C6185">
            <w:pPr>
              <w:rPr>
                <w:lang w:eastAsia="nl-BE"/>
              </w:rPr>
            </w:pPr>
            <w:r w:rsidRPr="00333D3B">
              <w:rPr>
                <w:lang w:eastAsia="nl-BE"/>
              </w:rPr>
              <w:t>LPD 2  +</w:t>
            </w:r>
            <w:r w:rsidRPr="00333D3B">
              <w:rPr>
                <w:lang w:eastAsia="nl-BE"/>
              </w:rPr>
              <w:tab/>
              <w:t>De leerlingen dialogeren open en constructief over levensbeschouwing, inspiratie en zingeving.</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BCBBEB6"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2600A15" w14:textId="77777777" w:rsidR="0072606C" w:rsidRPr="001F525F" w:rsidRDefault="007260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96FA9C8" w14:textId="77777777" w:rsidR="0072606C" w:rsidRPr="001F525F" w:rsidRDefault="007260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FD608" w14:textId="77777777" w:rsidR="0072606C" w:rsidRPr="001F525F" w:rsidRDefault="0072606C" w:rsidP="006C6185">
            <w:pPr>
              <w:rPr>
                <w:lang w:eastAsia="nl-BE"/>
              </w:rPr>
            </w:pPr>
          </w:p>
        </w:tc>
      </w:tr>
      <w:tr w:rsidR="0072606C" w:rsidRPr="001F525F" w14:paraId="545B67F2" w14:textId="77777777" w:rsidTr="006C6185">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24B05294"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B5CB7AF"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EFF65BA" w14:textId="77777777" w:rsidR="0072606C" w:rsidRPr="001F525F" w:rsidRDefault="007260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6EE7068" w14:textId="77777777" w:rsidR="0072606C" w:rsidRPr="001F525F" w:rsidRDefault="007260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DB591" w14:textId="77777777" w:rsidR="0072606C" w:rsidRPr="001F525F" w:rsidRDefault="0072606C" w:rsidP="006C6185">
            <w:pPr>
              <w:rPr>
                <w:lang w:eastAsia="nl-BE"/>
              </w:rPr>
            </w:pPr>
          </w:p>
        </w:tc>
      </w:tr>
      <w:tr w:rsidR="0072606C" w:rsidRPr="001F525F" w14:paraId="589BE0BC" w14:textId="77777777" w:rsidTr="006C6185">
        <w:trPr>
          <w:cantSplit/>
          <w:trHeight w:val="629"/>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7DA54" w14:textId="493779AE" w:rsidR="0072606C" w:rsidRDefault="0058330D" w:rsidP="006C6185">
            <w:pPr>
              <w:rPr>
                <w:lang w:eastAsia="nl-BE"/>
              </w:rPr>
            </w:pPr>
            <w:r w:rsidRPr="0058330D">
              <w:rPr>
                <w:lang w:eastAsia="nl-BE"/>
              </w:rPr>
              <w:t>LPD 3</w:t>
            </w:r>
            <w:r w:rsidRPr="0058330D">
              <w:rPr>
                <w:lang w:eastAsia="nl-BE"/>
              </w:rPr>
              <w:tab/>
              <w:t>De leerlingen handelen in teamverband (organisatiecultuur, communicatie, procedures).</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09FABA6"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888BEC6" w14:textId="77777777" w:rsidR="0072606C" w:rsidRPr="001F525F" w:rsidRDefault="007260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10B5FA4" w14:textId="77777777" w:rsidR="0072606C" w:rsidRPr="001F525F" w:rsidRDefault="007260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561A" w14:textId="77777777" w:rsidR="0072606C" w:rsidRPr="001F525F" w:rsidRDefault="0072606C" w:rsidP="006C6185">
            <w:pPr>
              <w:rPr>
                <w:lang w:eastAsia="nl-BE"/>
              </w:rPr>
            </w:pPr>
          </w:p>
        </w:tc>
      </w:tr>
      <w:tr w:rsidR="0072606C" w:rsidRPr="001F525F" w14:paraId="7D4C1DFD" w14:textId="77777777" w:rsidTr="006C6185">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CEE69F"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672298C"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4B093C9" w14:textId="77777777" w:rsidR="0072606C" w:rsidRPr="001F525F" w:rsidRDefault="007260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5225B23" w14:textId="77777777" w:rsidR="0072606C" w:rsidRPr="001F525F" w:rsidRDefault="007260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672D92" w14:textId="77777777" w:rsidR="0072606C" w:rsidRPr="001F525F" w:rsidRDefault="0072606C" w:rsidP="006C6185">
            <w:pPr>
              <w:rPr>
                <w:lang w:eastAsia="nl-BE"/>
              </w:rPr>
            </w:pPr>
          </w:p>
        </w:tc>
      </w:tr>
      <w:tr w:rsidR="0072606C" w:rsidRPr="001F525F" w14:paraId="50EE38CD" w14:textId="77777777" w:rsidTr="006C6185">
        <w:trPr>
          <w:cantSplit/>
          <w:trHeight w:val="742"/>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2DC8D" w14:textId="3B13A9E8" w:rsidR="0072606C" w:rsidRDefault="00C10CB3" w:rsidP="006C6185">
            <w:pPr>
              <w:rPr>
                <w:lang w:eastAsia="nl-BE"/>
              </w:rPr>
            </w:pPr>
            <w:r w:rsidRPr="00C10CB3">
              <w:rPr>
                <w:lang w:eastAsia="nl-BE"/>
              </w:rPr>
              <w:t>LPD 4</w:t>
            </w:r>
            <w:r w:rsidRPr="00C10CB3">
              <w:rPr>
                <w:lang w:eastAsia="nl-BE"/>
              </w:rPr>
              <w:tab/>
              <w:t xml:space="preserve">De leerlingen handelen veilig en ergonomisch rekening houdend met risicopreventie en </w:t>
            </w:r>
            <w:proofErr w:type="spellStart"/>
            <w:r w:rsidRPr="00C10CB3">
              <w:rPr>
                <w:lang w:eastAsia="nl-BE"/>
              </w:rPr>
              <w:t>veiligheidsoorschriften</w:t>
            </w:r>
            <w:proofErr w:type="spellEnd"/>
            <w:r w:rsidRPr="00C10CB3">
              <w:rPr>
                <w:lang w:eastAsia="nl-BE"/>
              </w:rPr>
              <w:t>.</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F33ECAF"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60BB8C9" w14:textId="77777777" w:rsidR="0072606C" w:rsidRPr="001F525F" w:rsidRDefault="007260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ABCCE3C" w14:textId="77777777" w:rsidR="0072606C" w:rsidRPr="001F525F" w:rsidRDefault="007260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A7B6F" w14:textId="77777777" w:rsidR="0072606C" w:rsidRPr="001F525F" w:rsidRDefault="0072606C" w:rsidP="006C6185">
            <w:pPr>
              <w:rPr>
                <w:lang w:eastAsia="nl-BE"/>
              </w:rPr>
            </w:pPr>
          </w:p>
        </w:tc>
      </w:tr>
      <w:tr w:rsidR="0072606C" w:rsidRPr="001F525F" w14:paraId="76891845" w14:textId="77777777" w:rsidTr="006C6185">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5097"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3B35E43"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3340D07" w14:textId="77777777" w:rsidR="0072606C" w:rsidRPr="001F525F" w:rsidRDefault="007260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EE49379" w14:textId="77777777" w:rsidR="0072606C" w:rsidRPr="001F525F" w:rsidRDefault="007260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634634" w14:textId="77777777" w:rsidR="0072606C" w:rsidRPr="001F525F" w:rsidRDefault="0072606C" w:rsidP="006C6185">
            <w:pPr>
              <w:rPr>
                <w:lang w:eastAsia="nl-BE"/>
              </w:rPr>
            </w:pPr>
          </w:p>
        </w:tc>
      </w:tr>
      <w:tr w:rsidR="0072606C" w:rsidRPr="001F525F" w14:paraId="32063CBB" w14:textId="77777777" w:rsidTr="006C6185">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55E03" w14:textId="62DD48D5" w:rsidR="0072606C" w:rsidRDefault="00296684" w:rsidP="006C6185">
            <w:pPr>
              <w:rPr>
                <w:lang w:eastAsia="nl-BE"/>
              </w:rPr>
            </w:pPr>
            <w:r w:rsidRPr="00296684">
              <w:rPr>
                <w:lang w:eastAsia="nl-BE"/>
              </w:rPr>
              <w:t>LPD 5</w:t>
            </w:r>
            <w:r w:rsidRPr="00296684">
              <w:rPr>
                <w:lang w:eastAsia="nl-BE"/>
              </w:rPr>
              <w:tab/>
              <w:t>De leerlingen passen de regels van goede bedrijfshygiëne toe om insleep of verspreiding van ziekte te vermijden.</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CF465F6" w14:textId="77777777" w:rsidR="0072606C" w:rsidRPr="001F525F" w:rsidRDefault="007260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6F89C82" w14:textId="77777777" w:rsidR="0072606C" w:rsidRPr="001F525F" w:rsidRDefault="007260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A98F0BB" w14:textId="77777777" w:rsidR="0072606C" w:rsidRPr="001F525F" w:rsidRDefault="007260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C40F" w14:textId="77777777" w:rsidR="0072606C" w:rsidRPr="001F525F" w:rsidRDefault="0072606C" w:rsidP="006C6185">
            <w:pPr>
              <w:rPr>
                <w:lang w:eastAsia="nl-BE"/>
              </w:rPr>
            </w:pPr>
          </w:p>
        </w:tc>
      </w:tr>
      <w:tr w:rsidR="0072606C" w:rsidRPr="001F525F" w14:paraId="70E0ECF8" w14:textId="77777777" w:rsidTr="006C6185">
        <w:trPr>
          <w:trHeight w:val="1415"/>
        </w:trPr>
        <w:tc>
          <w:tcPr>
            <w:tcW w:w="5948" w:type="dxa"/>
          </w:tcPr>
          <w:p w14:paraId="546B34BD" w14:textId="77777777" w:rsidR="0072606C" w:rsidRPr="001F525F" w:rsidRDefault="0072606C" w:rsidP="006C6185">
            <w:pPr>
              <w:rPr>
                <w:lang w:eastAsia="nl-BE"/>
              </w:rPr>
            </w:pPr>
          </w:p>
        </w:tc>
        <w:tc>
          <w:tcPr>
            <w:tcW w:w="852" w:type="dxa"/>
            <w:textDirection w:val="btLr"/>
          </w:tcPr>
          <w:p w14:paraId="2FD31020" w14:textId="77777777" w:rsidR="0072606C" w:rsidRPr="001F525F" w:rsidRDefault="0072606C" w:rsidP="006C6185">
            <w:pPr>
              <w:rPr>
                <w:lang w:eastAsia="nl-BE"/>
              </w:rPr>
            </w:pPr>
          </w:p>
        </w:tc>
        <w:tc>
          <w:tcPr>
            <w:tcW w:w="852" w:type="dxa"/>
            <w:textDirection w:val="btLr"/>
          </w:tcPr>
          <w:p w14:paraId="4F1E70D1" w14:textId="77777777" w:rsidR="0072606C" w:rsidRPr="001F525F" w:rsidRDefault="0072606C" w:rsidP="006C6185">
            <w:pPr>
              <w:rPr>
                <w:lang w:eastAsia="nl-BE"/>
              </w:rPr>
            </w:pPr>
          </w:p>
        </w:tc>
        <w:tc>
          <w:tcPr>
            <w:tcW w:w="1155" w:type="dxa"/>
            <w:textDirection w:val="btLr"/>
          </w:tcPr>
          <w:p w14:paraId="5DDAEFEB" w14:textId="77777777" w:rsidR="0072606C" w:rsidRPr="001F525F" w:rsidRDefault="0072606C" w:rsidP="006C6185">
            <w:pPr>
              <w:rPr>
                <w:lang w:eastAsia="nl-BE"/>
              </w:rPr>
            </w:pPr>
          </w:p>
        </w:tc>
        <w:tc>
          <w:tcPr>
            <w:tcW w:w="4369" w:type="dxa"/>
          </w:tcPr>
          <w:p w14:paraId="4624125A" w14:textId="77777777" w:rsidR="0072606C" w:rsidRPr="001F525F" w:rsidRDefault="0072606C" w:rsidP="006C6185">
            <w:pPr>
              <w:rPr>
                <w:lang w:eastAsia="nl-BE"/>
              </w:rPr>
            </w:pPr>
          </w:p>
        </w:tc>
      </w:tr>
      <w:tr w:rsidR="00807F6C" w:rsidRPr="001F525F" w14:paraId="3D8FF19A" w14:textId="77777777" w:rsidTr="006C6185">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23D0D" w14:textId="759258A7" w:rsidR="00807F6C" w:rsidRDefault="004E41C1" w:rsidP="006C6185">
            <w:pPr>
              <w:rPr>
                <w:lang w:eastAsia="nl-BE"/>
              </w:rPr>
            </w:pPr>
            <w:r w:rsidRPr="004E41C1">
              <w:rPr>
                <w:lang w:eastAsia="nl-BE"/>
              </w:rPr>
              <w:t>LPD 6</w:t>
            </w:r>
            <w:r w:rsidRPr="004E41C1">
              <w:rPr>
                <w:lang w:eastAsia="nl-BE"/>
              </w:rPr>
              <w:tab/>
              <w:t>De leerlingen passen hygiëne- en veiligheidsvoorschriften voor voedingsmiddelen toe rekening houdend met risicofactoren die een invloed hebben op de kwaliteit van het eindproduct.</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8DCEB13" w14:textId="77777777" w:rsidR="00807F6C" w:rsidRPr="001F525F" w:rsidRDefault="00807F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E32F917" w14:textId="77777777" w:rsidR="00807F6C" w:rsidRPr="001F525F" w:rsidRDefault="00807F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48AC23E" w14:textId="77777777" w:rsidR="00807F6C" w:rsidRPr="001F525F" w:rsidRDefault="00807F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AAB07" w14:textId="77777777" w:rsidR="00807F6C" w:rsidRPr="001F525F" w:rsidRDefault="00807F6C" w:rsidP="006C6185">
            <w:pPr>
              <w:rPr>
                <w:lang w:eastAsia="nl-BE"/>
              </w:rPr>
            </w:pPr>
          </w:p>
        </w:tc>
      </w:tr>
      <w:tr w:rsidR="00807F6C" w:rsidRPr="001F525F" w14:paraId="29C7060A" w14:textId="77777777" w:rsidTr="006C6185">
        <w:trPr>
          <w:trHeight w:val="1415"/>
        </w:trPr>
        <w:tc>
          <w:tcPr>
            <w:tcW w:w="5948" w:type="dxa"/>
          </w:tcPr>
          <w:p w14:paraId="5634746A" w14:textId="77777777" w:rsidR="00807F6C" w:rsidRPr="001F525F" w:rsidRDefault="00807F6C" w:rsidP="006C6185">
            <w:pPr>
              <w:rPr>
                <w:lang w:eastAsia="nl-BE"/>
              </w:rPr>
            </w:pPr>
          </w:p>
        </w:tc>
        <w:tc>
          <w:tcPr>
            <w:tcW w:w="852" w:type="dxa"/>
            <w:textDirection w:val="btLr"/>
          </w:tcPr>
          <w:p w14:paraId="3562EDAF" w14:textId="77777777" w:rsidR="00807F6C" w:rsidRPr="001F525F" w:rsidRDefault="00807F6C" w:rsidP="006C6185">
            <w:pPr>
              <w:rPr>
                <w:lang w:eastAsia="nl-BE"/>
              </w:rPr>
            </w:pPr>
          </w:p>
        </w:tc>
        <w:tc>
          <w:tcPr>
            <w:tcW w:w="852" w:type="dxa"/>
            <w:textDirection w:val="btLr"/>
          </w:tcPr>
          <w:p w14:paraId="2F4530FC" w14:textId="77777777" w:rsidR="00807F6C" w:rsidRPr="001F525F" w:rsidRDefault="00807F6C" w:rsidP="006C6185">
            <w:pPr>
              <w:rPr>
                <w:lang w:eastAsia="nl-BE"/>
              </w:rPr>
            </w:pPr>
          </w:p>
        </w:tc>
        <w:tc>
          <w:tcPr>
            <w:tcW w:w="1155" w:type="dxa"/>
            <w:textDirection w:val="btLr"/>
          </w:tcPr>
          <w:p w14:paraId="0C75084B" w14:textId="77777777" w:rsidR="00807F6C" w:rsidRPr="001F525F" w:rsidRDefault="00807F6C" w:rsidP="006C6185">
            <w:pPr>
              <w:rPr>
                <w:lang w:eastAsia="nl-BE"/>
              </w:rPr>
            </w:pPr>
          </w:p>
        </w:tc>
        <w:tc>
          <w:tcPr>
            <w:tcW w:w="4369" w:type="dxa"/>
          </w:tcPr>
          <w:p w14:paraId="00CBE96F" w14:textId="77777777" w:rsidR="00807F6C" w:rsidRPr="001F525F" w:rsidRDefault="00807F6C" w:rsidP="006C6185">
            <w:pPr>
              <w:rPr>
                <w:lang w:eastAsia="nl-BE"/>
              </w:rPr>
            </w:pPr>
          </w:p>
        </w:tc>
      </w:tr>
      <w:tr w:rsidR="00807F6C" w:rsidRPr="001F525F" w14:paraId="26B58A1C" w14:textId="77777777" w:rsidTr="006C6185">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977E9" w14:textId="77777777" w:rsidR="00247DA1" w:rsidRDefault="00247DA1" w:rsidP="006C6185">
            <w:pPr>
              <w:rPr>
                <w:lang w:eastAsia="nl-BE"/>
              </w:rPr>
            </w:pPr>
            <w:r>
              <w:rPr>
                <w:lang w:eastAsia="nl-BE"/>
              </w:rPr>
              <w:t>LPD 7</w:t>
            </w:r>
            <w:r>
              <w:rPr>
                <w:lang w:eastAsia="nl-BE"/>
              </w:rPr>
              <w:tab/>
              <w:t>De leerlingen handelen duurzaam rekening houdend met duurzame dierlijke productiemethoden en principes van agro-ecologie.</w:t>
            </w:r>
          </w:p>
          <w:p w14:paraId="336A1464" w14:textId="77777777" w:rsidR="00247DA1" w:rsidRDefault="00247DA1" w:rsidP="006C6185">
            <w:pPr>
              <w:rPr>
                <w:lang w:eastAsia="nl-BE"/>
              </w:rPr>
            </w:pPr>
            <w:r>
              <w:rPr>
                <w:lang w:eastAsia="nl-BE"/>
              </w:rPr>
              <w:t></w:t>
            </w:r>
            <w:r>
              <w:rPr>
                <w:lang w:eastAsia="nl-BE"/>
              </w:rPr>
              <w:tab/>
              <w:t>Milieunormen</w:t>
            </w:r>
          </w:p>
          <w:p w14:paraId="01384BF7" w14:textId="079D05A4" w:rsidR="00807F6C" w:rsidRDefault="00247DA1" w:rsidP="006C6185">
            <w:pPr>
              <w:rPr>
                <w:lang w:eastAsia="nl-BE"/>
              </w:rPr>
            </w:pPr>
            <w:r>
              <w:rPr>
                <w:lang w:eastAsia="nl-BE"/>
              </w:rPr>
              <w:t>Sectorale duurzaamheidsprincipes</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67C6E92B" w14:textId="77777777" w:rsidR="00807F6C" w:rsidRPr="001F525F" w:rsidRDefault="00807F6C" w:rsidP="006C6185">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54EBF76E" w14:textId="77777777" w:rsidR="00807F6C" w:rsidRPr="001F525F" w:rsidRDefault="00807F6C" w:rsidP="006C6185">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B800FF9" w14:textId="77777777" w:rsidR="00807F6C" w:rsidRPr="001F525F" w:rsidRDefault="00807F6C" w:rsidP="006C6185">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1BB90" w14:textId="77777777" w:rsidR="00807F6C" w:rsidRPr="001F525F" w:rsidRDefault="00807F6C" w:rsidP="006C6185">
            <w:pPr>
              <w:rPr>
                <w:lang w:eastAsia="nl-BE"/>
              </w:rPr>
            </w:pPr>
          </w:p>
        </w:tc>
      </w:tr>
      <w:tr w:rsidR="00807F6C" w:rsidRPr="001F525F" w14:paraId="5F4169B9" w14:textId="77777777" w:rsidTr="006C6185">
        <w:trPr>
          <w:trHeight w:val="1415"/>
        </w:trPr>
        <w:tc>
          <w:tcPr>
            <w:tcW w:w="5948" w:type="dxa"/>
          </w:tcPr>
          <w:p w14:paraId="38E1E49F" w14:textId="77777777" w:rsidR="00807F6C" w:rsidRPr="001F525F" w:rsidRDefault="00807F6C" w:rsidP="006C6185">
            <w:pPr>
              <w:rPr>
                <w:lang w:eastAsia="nl-BE"/>
              </w:rPr>
            </w:pPr>
          </w:p>
        </w:tc>
        <w:tc>
          <w:tcPr>
            <w:tcW w:w="852" w:type="dxa"/>
            <w:textDirection w:val="btLr"/>
          </w:tcPr>
          <w:p w14:paraId="4D0C8592" w14:textId="77777777" w:rsidR="00807F6C" w:rsidRPr="001F525F" w:rsidRDefault="00807F6C" w:rsidP="006C6185">
            <w:pPr>
              <w:rPr>
                <w:lang w:eastAsia="nl-BE"/>
              </w:rPr>
            </w:pPr>
          </w:p>
        </w:tc>
        <w:tc>
          <w:tcPr>
            <w:tcW w:w="852" w:type="dxa"/>
            <w:textDirection w:val="btLr"/>
          </w:tcPr>
          <w:p w14:paraId="746D1BC3" w14:textId="77777777" w:rsidR="00807F6C" w:rsidRPr="001F525F" w:rsidRDefault="00807F6C" w:rsidP="006C6185">
            <w:pPr>
              <w:rPr>
                <w:lang w:eastAsia="nl-BE"/>
              </w:rPr>
            </w:pPr>
          </w:p>
        </w:tc>
        <w:tc>
          <w:tcPr>
            <w:tcW w:w="1155" w:type="dxa"/>
            <w:textDirection w:val="btLr"/>
          </w:tcPr>
          <w:p w14:paraId="18CEECFF" w14:textId="77777777" w:rsidR="00807F6C" w:rsidRPr="001F525F" w:rsidRDefault="00807F6C" w:rsidP="006C6185">
            <w:pPr>
              <w:rPr>
                <w:lang w:eastAsia="nl-BE"/>
              </w:rPr>
            </w:pPr>
          </w:p>
        </w:tc>
        <w:tc>
          <w:tcPr>
            <w:tcW w:w="4369" w:type="dxa"/>
          </w:tcPr>
          <w:p w14:paraId="5566AE81" w14:textId="77777777" w:rsidR="00807F6C" w:rsidRPr="001F525F" w:rsidRDefault="00807F6C" w:rsidP="006C6185">
            <w:pPr>
              <w:rPr>
                <w:lang w:eastAsia="nl-BE"/>
              </w:rPr>
            </w:pPr>
          </w:p>
        </w:tc>
      </w:tr>
      <w:tr w:rsidR="00247DA1" w:rsidRPr="001F525F" w14:paraId="6513E02C" w14:textId="77777777" w:rsidTr="00DB7C1F">
        <w:trPr>
          <w:trHeight w:val="1415"/>
        </w:trPr>
        <w:tc>
          <w:tcPr>
            <w:tcW w:w="5948" w:type="dxa"/>
            <w:shd w:val="clear" w:color="auto" w:fill="D9D9D9" w:themeFill="background1" w:themeFillShade="D9"/>
          </w:tcPr>
          <w:p w14:paraId="76F7C921" w14:textId="1BBD1090" w:rsidR="00247DA1" w:rsidRPr="001F525F" w:rsidRDefault="001243C3" w:rsidP="006C6185">
            <w:pPr>
              <w:rPr>
                <w:lang w:eastAsia="nl-BE"/>
              </w:rPr>
            </w:pPr>
            <w:r w:rsidRPr="001243C3">
              <w:rPr>
                <w:lang w:eastAsia="nl-BE"/>
              </w:rPr>
              <w:t>LPD 8</w:t>
            </w:r>
            <w:r w:rsidRPr="001243C3">
              <w:rPr>
                <w:lang w:eastAsia="nl-BE"/>
              </w:rPr>
              <w:tab/>
              <w:t>De leerlingen handelen kwaliteitsbewust volgens sectorspecifieke richtlijnen, kwaliteitsnormen of lastenboeken.</w:t>
            </w:r>
          </w:p>
        </w:tc>
        <w:tc>
          <w:tcPr>
            <w:tcW w:w="852" w:type="dxa"/>
            <w:shd w:val="clear" w:color="auto" w:fill="D9D9D9" w:themeFill="background1" w:themeFillShade="D9"/>
            <w:textDirection w:val="btLr"/>
          </w:tcPr>
          <w:p w14:paraId="1AEBE97B" w14:textId="77777777" w:rsidR="00247DA1" w:rsidRPr="001F525F" w:rsidRDefault="00247DA1" w:rsidP="006C6185">
            <w:pPr>
              <w:rPr>
                <w:lang w:eastAsia="nl-BE"/>
              </w:rPr>
            </w:pPr>
          </w:p>
        </w:tc>
        <w:tc>
          <w:tcPr>
            <w:tcW w:w="852" w:type="dxa"/>
            <w:shd w:val="clear" w:color="auto" w:fill="D9D9D9" w:themeFill="background1" w:themeFillShade="D9"/>
            <w:textDirection w:val="btLr"/>
          </w:tcPr>
          <w:p w14:paraId="6768DC23" w14:textId="77777777" w:rsidR="00247DA1" w:rsidRPr="001F525F" w:rsidRDefault="00247DA1" w:rsidP="006C6185">
            <w:pPr>
              <w:rPr>
                <w:lang w:eastAsia="nl-BE"/>
              </w:rPr>
            </w:pPr>
          </w:p>
        </w:tc>
        <w:tc>
          <w:tcPr>
            <w:tcW w:w="1155" w:type="dxa"/>
            <w:shd w:val="clear" w:color="auto" w:fill="D9D9D9" w:themeFill="background1" w:themeFillShade="D9"/>
            <w:textDirection w:val="btLr"/>
          </w:tcPr>
          <w:p w14:paraId="3CD21D5B" w14:textId="77777777" w:rsidR="00247DA1" w:rsidRPr="001F525F" w:rsidRDefault="00247DA1" w:rsidP="006C6185">
            <w:pPr>
              <w:rPr>
                <w:lang w:eastAsia="nl-BE"/>
              </w:rPr>
            </w:pPr>
          </w:p>
        </w:tc>
        <w:tc>
          <w:tcPr>
            <w:tcW w:w="4369" w:type="dxa"/>
            <w:shd w:val="clear" w:color="auto" w:fill="D9D9D9" w:themeFill="background1" w:themeFillShade="D9"/>
          </w:tcPr>
          <w:p w14:paraId="63BD0273" w14:textId="77777777" w:rsidR="00247DA1" w:rsidRPr="001F525F" w:rsidRDefault="00247DA1" w:rsidP="006C6185">
            <w:pPr>
              <w:rPr>
                <w:lang w:eastAsia="nl-BE"/>
              </w:rPr>
            </w:pPr>
          </w:p>
        </w:tc>
      </w:tr>
      <w:tr w:rsidR="005A610E" w:rsidRPr="001F525F" w14:paraId="5ABC77CB" w14:textId="77777777" w:rsidTr="006C6185">
        <w:trPr>
          <w:trHeight w:val="1415"/>
        </w:trPr>
        <w:tc>
          <w:tcPr>
            <w:tcW w:w="5948" w:type="dxa"/>
          </w:tcPr>
          <w:p w14:paraId="420F3013" w14:textId="77777777" w:rsidR="005A610E" w:rsidRPr="001F525F" w:rsidRDefault="005A610E" w:rsidP="006C6185">
            <w:pPr>
              <w:rPr>
                <w:lang w:eastAsia="nl-BE"/>
              </w:rPr>
            </w:pPr>
          </w:p>
        </w:tc>
        <w:tc>
          <w:tcPr>
            <w:tcW w:w="852" w:type="dxa"/>
            <w:textDirection w:val="btLr"/>
          </w:tcPr>
          <w:p w14:paraId="5BB42DE8" w14:textId="77777777" w:rsidR="005A610E" w:rsidRPr="001F525F" w:rsidRDefault="005A610E" w:rsidP="006C6185">
            <w:pPr>
              <w:rPr>
                <w:lang w:eastAsia="nl-BE"/>
              </w:rPr>
            </w:pPr>
          </w:p>
        </w:tc>
        <w:tc>
          <w:tcPr>
            <w:tcW w:w="852" w:type="dxa"/>
            <w:textDirection w:val="btLr"/>
          </w:tcPr>
          <w:p w14:paraId="2A51F16D" w14:textId="77777777" w:rsidR="005A610E" w:rsidRPr="001F525F" w:rsidRDefault="005A610E" w:rsidP="006C6185">
            <w:pPr>
              <w:rPr>
                <w:lang w:eastAsia="nl-BE"/>
              </w:rPr>
            </w:pPr>
          </w:p>
        </w:tc>
        <w:tc>
          <w:tcPr>
            <w:tcW w:w="1155" w:type="dxa"/>
            <w:textDirection w:val="btLr"/>
          </w:tcPr>
          <w:p w14:paraId="24A7BBC4" w14:textId="77777777" w:rsidR="005A610E" w:rsidRPr="001F525F" w:rsidRDefault="005A610E" w:rsidP="006C6185">
            <w:pPr>
              <w:rPr>
                <w:lang w:eastAsia="nl-BE"/>
              </w:rPr>
            </w:pPr>
          </w:p>
        </w:tc>
        <w:tc>
          <w:tcPr>
            <w:tcW w:w="4369" w:type="dxa"/>
          </w:tcPr>
          <w:p w14:paraId="51DB0786" w14:textId="77777777" w:rsidR="005A610E" w:rsidRPr="001F525F" w:rsidRDefault="005A610E" w:rsidP="006C6185">
            <w:pPr>
              <w:rPr>
                <w:lang w:eastAsia="nl-BE"/>
              </w:rPr>
            </w:pPr>
          </w:p>
        </w:tc>
      </w:tr>
      <w:tr w:rsidR="005A610E" w:rsidRPr="001F525F" w14:paraId="770D943E" w14:textId="77777777" w:rsidTr="00DB7C1F">
        <w:trPr>
          <w:trHeight w:val="1415"/>
        </w:trPr>
        <w:tc>
          <w:tcPr>
            <w:tcW w:w="5948" w:type="dxa"/>
            <w:shd w:val="clear" w:color="auto" w:fill="D9D9D9" w:themeFill="background1" w:themeFillShade="D9"/>
          </w:tcPr>
          <w:p w14:paraId="0634C604" w14:textId="19C71642" w:rsidR="005A610E" w:rsidRPr="001F525F" w:rsidRDefault="00D80305" w:rsidP="006C6185">
            <w:pPr>
              <w:rPr>
                <w:lang w:eastAsia="nl-BE"/>
              </w:rPr>
            </w:pPr>
            <w:r w:rsidRPr="00D80305">
              <w:rPr>
                <w:lang w:eastAsia="nl-BE"/>
              </w:rPr>
              <w:t>LPD 9</w:t>
            </w:r>
            <w:r w:rsidRPr="00D80305">
              <w:rPr>
                <w:lang w:eastAsia="nl-BE"/>
              </w:rPr>
              <w:tab/>
              <w:t>De leerlingen passen bij het omgaan met en hanteren van dieren diervriendelijke principes toe volgens de richtlijnen inzake dierenwelzijn en dierethiek.</w:t>
            </w:r>
          </w:p>
        </w:tc>
        <w:tc>
          <w:tcPr>
            <w:tcW w:w="852" w:type="dxa"/>
            <w:shd w:val="clear" w:color="auto" w:fill="D9D9D9" w:themeFill="background1" w:themeFillShade="D9"/>
            <w:textDirection w:val="btLr"/>
          </w:tcPr>
          <w:p w14:paraId="319D4C17" w14:textId="77777777" w:rsidR="005A610E" w:rsidRPr="001F525F" w:rsidRDefault="005A610E" w:rsidP="006C6185">
            <w:pPr>
              <w:rPr>
                <w:lang w:eastAsia="nl-BE"/>
              </w:rPr>
            </w:pPr>
          </w:p>
        </w:tc>
        <w:tc>
          <w:tcPr>
            <w:tcW w:w="852" w:type="dxa"/>
            <w:shd w:val="clear" w:color="auto" w:fill="D9D9D9" w:themeFill="background1" w:themeFillShade="D9"/>
            <w:textDirection w:val="btLr"/>
          </w:tcPr>
          <w:p w14:paraId="7A7CD084" w14:textId="77777777" w:rsidR="005A610E" w:rsidRPr="001F525F" w:rsidRDefault="005A610E" w:rsidP="006C6185">
            <w:pPr>
              <w:rPr>
                <w:lang w:eastAsia="nl-BE"/>
              </w:rPr>
            </w:pPr>
          </w:p>
        </w:tc>
        <w:tc>
          <w:tcPr>
            <w:tcW w:w="1155" w:type="dxa"/>
            <w:shd w:val="clear" w:color="auto" w:fill="D9D9D9" w:themeFill="background1" w:themeFillShade="D9"/>
            <w:textDirection w:val="btLr"/>
          </w:tcPr>
          <w:p w14:paraId="215840B5" w14:textId="77777777" w:rsidR="005A610E" w:rsidRPr="001F525F" w:rsidRDefault="005A610E" w:rsidP="006C6185">
            <w:pPr>
              <w:rPr>
                <w:lang w:eastAsia="nl-BE"/>
              </w:rPr>
            </w:pPr>
          </w:p>
        </w:tc>
        <w:tc>
          <w:tcPr>
            <w:tcW w:w="4369" w:type="dxa"/>
            <w:shd w:val="clear" w:color="auto" w:fill="D9D9D9" w:themeFill="background1" w:themeFillShade="D9"/>
          </w:tcPr>
          <w:p w14:paraId="51B710D5" w14:textId="77777777" w:rsidR="005A610E" w:rsidRPr="001F525F" w:rsidRDefault="005A610E" w:rsidP="006C6185">
            <w:pPr>
              <w:rPr>
                <w:lang w:eastAsia="nl-BE"/>
              </w:rPr>
            </w:pPr>
          </w:p>
        </w:tc>
      </w:tr>
      <w:tr w:rsidR="005A610E" w:rsidRPr="001F525F" w14:paraId="53073CBF" w14:textId="77777777" w:rsidTr="006C6185">
        <w:trPr>
          <w:trHeight w:val="1415"/>
        </w:trPr>
        <w:tc>
          <w:tcPr>
            <w:tcW w:w="5948" w:type="dxa"/>
          </w:tcPr>
          <w:p w14:paraId="6444664D" w14:textId="77777777" w:rsidR="005A610E" w:rsidRPr="001F525F" w:rsidRDefault="005A610E" w:rsidP="006C6185">
            <w:pPr>
              <w:rPr>
                <w:lang w:eastAsia="nl-BE"/>
              </w:rPr>
            </w:pPr>
          </w:p>
        </w:tc>
        <w:tc>
          <w:tcPr>
            <w:tcW w:w="852" w:type="dxa"/>
            <w:textDirection w:val="btLr"/>
          </w:tcPr>
          <w:p w14:paraId="2F15976D" w14:textId="77777777" w:rsidR="005A610E" w:rsidRPr="001F525F" w:rsidRDefault="005A610E" w:rsidP="006C6185">
            <w:pPr>
              <w:rPr>
                <w:lang w:eastAsia="nl-BE"/>
              </w:rPr>
            </w:pPr>
          </w:p>
        </w:tc>
        <w:tc>
          <w:tcPr>
            <w:tcW w:w="852" w:type="dxa"/>
            <w:textDirection w:val="btLr"/>
          </w:tcPr>
          <w:p w14:paraId="6A5F094F" w14:textId="77777777" w:rsidR="005A610E" w:rsidRPr="001F525F" w:rsidRDefault="005A610E" w:rsidP="006C6185">
            <w:pPr>
              <w:rPr>
                <w:lang w:eastAsia="nl-BE"/>
              </w:rPr>
            </w:pPr>
          </w:p>
        </w:tc>
        <w:tc>
          <w:tcPr>
            <w:tcW w:w="1155" w:type="dxa"/>
            <w:textDirection w:val="btLr"/>
          </w:tcPr>
          <w:p w14:paraId="5AF51E4C" w14:textId="77777777" w:rsidR="005A610E" w:rsidRPr="001F525F" w:rsidRDefault="005A610E" w:rsidP="006C6185">
            <w:pPr>
              <w:rPr>
                <w:lang w:eastAsia="nl-BE"/>
              </w:rPr>
            </w:pPr>
          </w:p>
        </w:tc>
        <w:tc>
          <w:tcPr>
            <w:tcW w:w="4369" w:type="dxa"/>
          </w:tcPr>
          <w:p w14:paraId="08983A75" w14:textId="77777777" w:rsidR="005A610E" w:rsidRPr="001F525F" w:rsidRDefault="005A610E" w:rsidP="006C6185">
            <w:pPr>
              <w:rPr>
                <w:lang w:eastAsia="nl-BE"/>
              </w:rPr>
            </w:pPr>
          </w:p>
        </w:tc>
      </w:tr>
      <w:tr w:rsidR="005A610E" w:rsidRPr="001F525F" w14:paraId="5E290147" w14:textId="77777777" w:rsidTr="00DB7C1F">
        <w:trPr>
          <w:trHeight w:val="1415"/>
        </w:trPr>
        <w:tc>
          <w:tcPr>
            <w:tcW w:w="5948" w:type="dxa"/>
            <w:shd w:val="clear" w:color="auto" w:fill="D9D9D9" w:themeFill="background1" w:themeFillShade="D9"/>
          </w:tcPr>
          <w:p w14:paraId="0AEAAC8B" w14:textId="5E90152B" w:rsidR="005A610E" w:rsidRPr="001F525F" w:rsidRDefault="00AF5D04" w:rsidP="006C6185">
            <w:pPr>
              <w:rPr>
                <w:lang w:eastAsia="nl-BE"/>
              </w:rPr>
            </w:pPr>
            <w:r w:rsidRPr="00AF5D04">
              <w:rPr>
                <w:lang w:eastAsia="nl-BE"/>
              </w:rPr>
              <w:t>LPD 10</w:t>
            </w:r>
            <w:r w:rsidRPr="00AF5D04">
              <w:rPr>
                <w:lang w:eastAsia="nl-BE"/>
              </w:rPr>
              <w:tab/>
              <w:t>De leerlingen onderhouden infrastructuur en omgeving.</w:t>
            </w:r>
          </w:p>
        </w:tc>
        <w:tc>
          <w:tcPr>
            <w:tcW w:w="852" w:type="dxa"/>
            <w:shd w:val="clear" w:color="auto" w:fill="D9D9D9" w:themeFill="background1" w:themeFillShade="D9"/>
            <w:textDirection w:val="btLr"/>
          </w:tcPr>
          <w:p w14:paraId="67EA0817" w14:textId="77777777" w:rsidR="005A610E" w:rsidRPr="001F525F" w:rsidRDefault="005A610E" w:rsidP="006C6185">
            <w:pPr>
              <w:rPr>
                <w:lang w:eastAsia="nl-BE"/>
              </w:rPr>
            </w:pPr>
          </w:p>
        </w:tc>
        <w:tc>
          <w:tcPr>
            <w:tcW w:w="852" w:type="dxa"/>
            <w:shd w:val="clear" w:color="auto" w:fill="D9D9D9" w:themeFill="background1" w:themeFillShade="D9"/>
            <w:textDirection w:val="btLr"/>
          </w:tcPr>
          <w:p w14:paraId="18455205" w14:textId="77777777" w:rsidR="005A610E" w:rsidRPr="001F525F" w:rsidRDefault="005A610E" w:rsidP="006C6185">
            <w:pPr>
              <w:rPr>
                <w:lang w:eastAsia="nl-BE"/>
              </w:rPr>
            </w:pPr>
          </w:p>
        </w:tc>
        <w:tc>
          <w:tcPr>
            <w:tcW w:w="1155" w:type="dxa"/>
            <w:shd w:val="clear" w:color="auto" w:fill="D9D9D9" w:themeFill="background1" w:themeFillShade="D9"/>
            <w:textDirection w:val="btLr"/>
          </w:tcPr>
          <w:p w14:paraId="3668405D" w14:textId="77777777" w:rsidR="005A610E" w:rsidRPr="001F525F" w:rsidRDefault="005A610E" w:rsidP="006C6185">
            <w:pPr>
              <w:rPr>
                <w:lang w:eastAsia="nl-BE"/>
              </w:rPr>
            </w:pPr>
          </w:p>
        </w:tc>
        <w:tc>
          <w:tcPr>
            <w:tcW w:w="4369" w:type="dxa"/>
            <w:shd w:val="clear" w:color="auto" w:fill="D9D9D9" w:themeFill="background1" w:themeFillShade="D9"/>
          </w:tcPr>
          <w:p w14:paraId="587A129D" w14:textId="77777777" w:rsidR="005A610E" w:rsidRPr="001F525F" w:rsidRDefault="005A610E" w:rsidP="006C6185">
            <w:pPr>
              <w:rPr>
                <w:lang w:eastAsia="nl-BE"/>
              </w:rPr>
            </w:pPr>
          </w:p>
        </w:tc>
      </w:tr>
      <w:tr w:rsidR="005A610E" w:rsidRPr="001F525F" w14:paraId="7EE81280" w14:textId="77777777" w:rsidTr="006C6185">
        <w:trPr>
          <w:trHeight w:val="1415"/>
        </w:trPr>
        <w:tc>
          <w:tcPr>
            <w:tcW w:w="5948" w:type="dxa"/>
          </w:tcPr>
          <w:p w14:paraId="01B7ADF0" w14:textId="77777777" w:rsidR="005A610E" w:rsidRPr="001F525F" w:rsidRDefault="005A610E" w:rsidP="006C6185">
            <w:pPr>
              <w:rPr>
                <w:lang w:eastAsia="nl-BE"/>
              </w:rPr>
            </w:pPr>
          </w:p>
        </w:tc>
        <w:tc>
          <w:tcPr>
            <w:tcW w:w="852" w:type="dxa"/>
            <w:textDirection w:val="btLr"/>
          </w:tcPr>
          <w:p w14:paraId="7E98842F" w14:textId="77777777" w:rsidR="005A610E" w:rsidRPr="001F525F" w:rsidRDefault="005A610E" w:rsidP="006C6185">
            <w:pPr>
              <w:rPr>
                <w:lang w:eastAsia="nl-BE"/>
              </w:rPr>
            </w:pPr>
          </w:p>
        </w:tc>
        <w:tc>
          <w:tcPr>
            <w:tcW w:w="852" w:type="dxa"/>
            <w:textDirection w:val="btLr"/>
          </w:tcPr>
          <w:p w14:paraId="3C140187" w14:textId="77777777" w:rsidR="005A610E" w:rsidRPr="001F525F" w:rsidRDefault="005A610E" w:rsidP="006C6185">
            <w:pPr>
              <w:rPr>
                <w:lang w:eastAsia="nl-BE"/>
              </w:rPr>
            </w:pPr>
          </w:p>
        </w:tc>
        <w:tc>
          <w:tcPr>
            <w:tcW w:w="1155" w:type="dxa"/>
            <w:textDirection w:val="btLr"/>
          </w:tcPr>
          <w:p w14:paraId="668B6B96" w14:textId="77777777" w:rsidR="005A610E" w:rsidRPr="001F525F" w:rsidRDefault="005A610E" w:rsidP="006C6185">
            <w:pPr>
              <w:rPr>
                <w:lang w:eastAsia="nl-BE"/>
              </w:rPr>
            </w:pPr>
          </w:p>
        </w:tc>
        <w:tc>
          <w:tcPr>
            <w:tcW w:w="4369" w:type="dxa"/>
          </w:tcPr>
          <w:p w14:paraId="0DAB47A4" w14:textId="77777777" w:rsidR="005A610E" w:rsidRPr="001F525F" w:rsidRDefault="005A610E" w:rsidP="006C6185">
            <w:pPr>
              <w:rPr>
                <w:lang w:eastAsia="nl-BE"/>
              </w:rPr>
            </w:pPr>
          </w:p>
        </w:tc>
      </w:tr>
      <w:tr w:rsidR="005A610E" w:rsidRPr="001F525F" w14:paraId="29B0D1CC" w14:textId="77777777" w:rsidTr="00DB7C1F">
        <w:trPr>
          <w:trHeight w:val="1415"/>
        </w:trPr>
        <w:tc>
          <w:tcPr>
            <w:tcW w:w="5948" w:type="dxa"/>
            <w:shd w:val="clear" w:color="auto" w:fill="D9D9D9" w:themeFill="background1" w:themeFillShade="D9"/>
          </w:tcPr>
          <w:p w14:paraId="77D4516B" w14:textId="10EBB3A3" w:rsidR="005A610E" w:rsidRPr="001F525F" w:rsidRDefault="00AA1081" w:rsidP="006C6185">
            <w:pPr>
              <w:rPr>
                <w:lang w:eastAsia="nl-BE"/>
              </w:rPr>
            </w:pPr>
            <w:r w:rsidRPr="00AA1081">
              <w:rPr>
                <w:lang w:eastAsia="nl-BE"/>
              </w:rPr>
              <w:t>LPD 11</w:t>
            </w:r>
            <w:r w:rsidRPr="00AA1081">
              <w:rPr>
                <w:lang w:eastAsia="nl-BE"/>
              </w:rPr>
              <w:tab/>
              <w:t>De leerlingen ruimen op en volgen richtlijnen voor het sorteren van afval op.</w:t>
            </w:r>
          </w:p>
        </w:tc>
        <w:tc>
          <w:tcPr>
            <w:tcW w:w="852" w:type="dxa"/>
            <w:shd w:val="clear" w:color="auto" w:fill="D9D9D9" w:themeFill="background1" w:themeFillShade="D9"/>
            <w:textDirection w:val="btLr"/>
          </w:tcPr>
          <w:p w14:paraId="27447148" w14:textId="77777777" w:rsidR="005A610E" w:rsidRPr="001F525F" w:rsidRDefault="005A610E" w:rsidP="006C6185">
            <w:pPr>
              <w:rPr>
                <w:lang w:eastAsia="nl-BE"/>
              </w:rPr>
            </w:pPr>
          </w:p>
        </w:tc>
        <w:tc>
          <w:tcPr>
            <w:tcW w:w="852" w:type="dxa"/>
            <w:shd w:val="clear" w:color="auto" w:fill="D9D9D9" w:themeFill="background1" w:themeFillShade="D9"/>
            <w:textDirection w:val="btLr"/>
          </w:tcPr>
          <w:p w14:paraId="07BA90EE" w14:textId="77777777" w:rsidR="005A610E" w:rsidRPr="001F525F" w:rsidRDefault="005A610E" w:rsidP="006C6185">
            <w:pPr>
              <w:rPr>
                <w:lang w:eastAsia="nl-BE"/>
              </w:rPr>
            </w:pPr>
          </w:p>
        </w:tc>
        <w:tc>
          <w:tcPr>
            <w:tcW w:w="1155" w:type="dxa"/>
            <w:shd w:val="clear" w:color="auto" w:fill="D9D9D9" w:themeFill="background1" w:themeFillShade="D9"/>
            <w:textDirection w:val="btLr"/>
          </w:tcPr>
          <w:p w14:paraId="1B56AFAA" w14:textId="77777777" w:rsidR="005A610E" w:rsidRPr="001F525F" w:rsidRDefault="005A610E" w:rsidP="006C6185">
            <w:pPr>
              <w:rPr>
                <w:lang w:eastAsia="nl-BE"/>
              </w:rPr>
            </w:pPr>
          </w:p>
        </w:tc>
        <w:tc>
          <w:tcPr>
            <w:tcW w:w="4369" w:type="dxa"/>
            <w:shd w:val="clear" w:color="auto" w:fill="D9D9D9" w:themeFill="background1" w:themeFillShade="D9"/>
          </w:tcPr>
          <w:p w14:paraId="679DBEE2" w14:textId="77777777" w:rsidR="005A610E" w:rsidRPr="001F525F" w:rsidRDefault="005A610E" w:rsidP="006C6185">
            <w:pPr>
              <w:rPr>
                <w:lang w:eastAsia="nl-BE"/>
              </w:rPr>
            </w:pPr>
          </w:p>
        </w:tc>
      </w:tr>
      <w:tr w:rsidR="005A610E" w:rsidRPr="001F525F" w14:paraId="265B3420" w14:textId="77777777" w:rsidTr="006C6185">
        <w:trPr>
          <w:trHeight w:val="1415"/>
        </w:trPr>
        <w:tc>
          <w:tcPr>
            <w:tcW w:w="5948" w:type="dxa"/>
          </w:tcPr>
          <w:p w14:paraId="269F67FC" w14:textId="77777777" w:rsidR="005A610E" w:rsidRPr="001F525F" w:rsidRDefault="005A610E" w:rsidP="006C6185">
            <w:pPr>
              <w:rPr>
                <w:lang w:eastAsia="nl-BE"/>
              </w:rPr>
            </w:pPr>
          </w:p>
        </w:tc>
        <w:tc>
          <w:tcPr>
            <w:tcW w:w="852" w:type="dxa"/>
            <w:textDirection w:val="btLr"/>
          </w:tcPr>
          <w:p w14:paraId="4C64EFBC" w14:textId="77777777" w:rsidR="005A610E" w:rsidRPr="001F525F" w:rsidRDefault="005A610E" w:rsidP="006C6185">
            <w:pPr>
              <w:rPr>
                <w:lang w:eastAsia="nl-BE"/>
              </w:rPr>
            </w:pPr>
          </w:p>
        </w:tc>
        <w:tc>
          <w:tcPr>
            <w:tcW w:w="852" w:type="dxa"/>
            <w:textDirection w:val="btLr"/>
          </w:tcPr>
          <w:p w14:paraId="574DDA2F" w14:textId="77777777" w:rsidR="005A610E" w:rsidRPr="001F525F" w:rsidRDefault="005A610E" w:rsidP="006C6185">
            <w:pPr>
              <w:rPr>
                <w:lang w:eastAsia="nl-BE"/>
              </w:rPr>
            </w:pPr>
          </w:p>
        </w:tc>
        <w:tc>
          <w:tcPr>
            <w:tcW w:w="1155" w:type="dxa"/>
            <w:textDirection w:val="btLr"/>
          </w:tcPr>
          <w:p w14:paraId="60B82393" w14:textId="77777777" w:rsidR="005A610E" w:rsidRPr="001F525F" w:rsidRDefault="005A610E" w:rsidP="006C6185">
            <w:pPr>
              <w:rPr>
                <w:lang w:eastAsia="nl-BE"/>
              </w:rPr>
            </w:pPr>
          </w:p>
        </w:tc>
        <w:tc>
          <w:tcPr>
            <w:tcW w:w="4369" w:type="dxa"/>
          </w:tcPr>
          <w:p w14:paraId="1339AAD4" w14:textId="77777777" w:rsidR="005A610E" w:rsidRPr="001F525F" w:rsidRDefault="005A610E" w:rsidP="006C6185">
            <w:pPr>
              <w:rPr>
                <w:lang w:eastAsia="nl-BE"/>
              </w:rPr>
            </w:pPr>
          </w:p>
        </w:tc>
      </w:tr>
      <w:tr w:rsidR="005A610E" w:rsidRPr="001F525F" w14:paraId="47BDDD50" w14:textId="77777777" w:rsidTr="00DB7C1F">
        <w:trPr>
          <w:trHeight w:val="1415"/>
        </w:trPr>
        <w:tc>
          <w:tcPr>
            <w:tcW w:w="5948" w:type="dxa"/>
            <w:shd w:val="clear" w:color="auto" w:fill="D9D9D9" w:themeFill="background1" w:themeFillShade="D9"/>
          </w:tcPr>
          <w:p w14:paraId="6F7801EC" w14:textId="7DE92FE5" w:rsidR="005A610E" w:rsidRPr="001F525F" w:rsidRDefault="00C47A44" w:rsidP="006C6185">
            <w:pPr>
              <w:rPr>
                <w:lang w:eastAsia="nl-BE"/>
              </w:rPr>
            </w:pPr>
            <w:r w:rsidRPr="00C47A44">
              <w:rPr>
                <w:lang w:eastAsia="nl-BE"/>
              </w:rPr>
              <w:t>LPD 12</w:t>
            </w:r>
            <w:r w:rsidRPr="00C47A44">
              <w:rPr>
                <w:lang w:eastAsia="nl-BE"/>
              </w:rPr>
              <w:tab/>
              <w:t>De leerlingen lichten anatomische kenmerken, exterieurkenmerken en fysiologische eigenschappen toe bij landbouwproductiedieren in functie van een optimale productie.</w:t>
            </w:r>
          </w:p>
        </w:tc>
        <w:tc>
          <w:tcPr>
            <w:tcW w:w="852" w:type="dxa"/>
            <w:shd w:val="clear" w:color="auto" w:fill="D9D9D9" w:themeFill="background1" w:themeFillShade="D9"/>
            <w:textDirection w:val="btLr"/>
          </w:tcPr>
          <w:p w14:paraId="69EEA02F" w14:textId="77777777" w:rsidR="005A610E" w:rsidRPr="001F525F" w:rsidRDefault="005A610E" w:rsidP="006C6185">
            <w:pPr>
              <w:rPr>
                <w:lang w:eastAsia="nl-BE"/>
              </w:rPr>
            </w:pPr>
          </w:p>
        </w:tc>
        <w:tc>
          <w:tcPr>
            <w:tcW w:w="852" w:type="dxa"/>
            <w:shd w:val="clear" w:color="auto" w:fill="D9D9D9" w:themeFill="background1" w:themeFillShade="D9"/>
            <w:textDirection w:val="btLr"/>
          </w:tcPr>
          <w:p w14:paraId="0284292F" w14:textId="77777777" w:rsidR="005A610E" w:rsidRPr="001F525F" w:rsidRDefault="005A610E" w:rsidP="006C6185">
            <w:pPr>
              <w:rPr>
                <w:lang w:eastAsia="nl-BE"/>
              </w:rPr>
            </w:pPr>
          </w:p>
        </w:tc>
        <w:tc>
          <w:tcPr>
            <w:tcW w:w="1155" w:type="dxa"/>
            <w:shd w:val="clear" w:color="auto" w:fill="D9D9D9" w:themeFill="background1" w:themeFillShade="D9"/>
            <w:textDirection w:val="btLr"/>
          </w:tcPr>
          <w:p w14:paraId="232C9817" w14:textId="77777777" w:rsidR="005A610E" w:rsidRPr="001F525F" w:rsidRDefault="005A610E" w:rsidP="006C6185">
            <w:pPr>
              <w:rPr>
                <w:lang w:eastAsia="nl-BE"/>
              </w:rPr>
            </w:pPr>
          </w:p>
        </w:tc>
        <w:tc>
          <w:tcPr>
            <w:tcW w:w="4369" w:type="dxa"/>
            <w:shd w:val="clear" w:color="auto" w:fill="D9D9D9" w:themeFill="background1" w:themeFillShade="D9"/>
          </w:tcPr>
          <w:p w14:paraId="00D35DB0" w14:textId="77777777" w:rsidR="005A610E" w:rsidRPr="001F525F" w:rsidRDefault="005A610E" w:rsidP="006C6185">
            <w:pPr>
              <w:rPr>
                <w:lang w:eastAsia="nl-BE"/>
              </w:rPr>
            </w:pPr>
          </w:p>
        </w:tc>
      </w:tr>
      <w:tr w:rsidR="005A610E" w:rsidRPr="001F525F" w14:paraId="059BD013" w14:textId="77777777" w:rsidTr="006C6185">
        <w:trPr>
          <w:trHeight w:val="1415"/>
        </w:trPr>
        <w:tc>
          <w:tcPr>
            <w:tcW w:w="5948" w:type="dxa"/>
          </w:tcPr>
          <w:p w14:paraId="07ED8B70" w14:textId="77777777" w:rsidR="005A610E" w:rsidRPr="001F525F" w:rsidRDefault="005A610E" w:rsidP="006C6185">
            <w:pPr>
              <w:rPr>
                <w:lang w:eastAsia="nl-BE"/>
              </w:rPr>
            </w:pPr>
          </w:p>
        </w:tc>
        <w:tc>
          <w:tcPr>
            <w:tcW w:w="852" w:type="dxa"/>
            <w:textDirection w:val="btLr"/>
          </w:tcPr>
          <w:p w14:paraId="3F0AF88B" w14:textId="77777777" w:rsidR="005A610E" w:rsidRPr="001F525F" w:rsidRDefault="005A610E" w:rsidP="006C6185">
            <w:pPr>
              <w:rPr>
                <w:lang w:eastAsia="nl-BE"/>
              </w:rPr>
            </w:pPr>
          </w:p>
        </w:tc>
        <w:tc>
          <w:tcPr>
            <w:tcW w:w="852" w:type="dxa"/>
            <w:textDirection w:val="btLr"/>
          </w:tcPr>
          <w:p w14:paraId="22EDB075" w14:textId="77777777" w:rsidR="005A610E" w:rsidRPr="001F525F" w:rsidRDefault="005A610E" w:rsidP="006C6185">
            <w:pPr>
              <w:rPr>
                <w:lang w:eastAsia="nl-BE"/>
              </w:rPr>
            </w:pPr>
          </w:p>
        </w:tc>
        <w:tc>
          <w:tcPr>
            <w:tcW w:w="1155" w:type="dxa"/>
            <w:textDirection w:val="btLr"/>
          </w:tcPr>
          <w:p w14:paraId="139748AE" w14:textId="77777777" w:rsidR="005A610E" w:rsidRPr="001F525F" w:rsidRDefault="005A610E" w:rsidP="006C6185">
            <w:pPr>
              <w:rPr>
                <w:lang w:eastAsia="nl-BE"/>
              </w:rPr>
            </w:pPr>
          </w:p>
        </w:tc>
        <w:tc>
          <w:tcPr>
            <w:tcW w:w="4369" w:type="dxa"/>
          </w:tcPr>
          <w:p w14:paraId="2DCBFC53" w14:textId="77777777" w:rsidR="005A610E" w:rsidRPr="001F525F" w:rsidRDefault="005A610E" w:rsidP="006C6185">
            <w:pPr>
              <w:rPr>
                <w:lang w:eastAsia="nl-BE"/>
              </w:rPr>
            </w:pPr>
          </w:p>
        </w:tc>
      </w:tr>
      <w:tr w:rsidR="003D2EF7" w:rsidRPr="001F525F" w14:paraId="4A3C2458" w14:textId="77777777" w:rsidTr="00DB7C1F">
        <w:trPr>
          <w:trHeight w:val="1415"/>
        </w:trPr>
        <w:tc>
          <w:tcPr>
            <w:tcW w:w="5948" w:type="dxa"/>
            <w:shd w:val="clear" w:color="auto" w:fill="D9D9D9" w:themeFill="background1" w:themeFillShade="D9"/>
          </w:tcPr>
          <w:p w14:paraId="5D3244DF" w14:textId="1E0EC210" w:rsidR="003D2EF7" w:rsidRPr="001F525F" w:rsidRDefault="003D2EF7" w:rsidP="006C6185">
            <w:pPr>
              <w:rPr>
                <w:lang w:eastAsia="nl-BE"/>
              </w:rPr>
            </w:pPr>
            <w:r w:rsidRPr="003D2EF7">
              <w:rPr>
                <w:lang w:eastAsia="nl-BE"/>
              </w:rPr>
              <w:t>LPD 13</w:t>
            </w:r>
            <w:r w:rsidRPr="003D2EF7">
              <w:rPr>
                <w:lang w:eastAsia="nl-BE"/>
              </w:rPr>
              <w:tab/>
              <w:t>De leerlingen identificeren het verloop van bronst of balts, bevruchting, dracht en het geboorteproces.</w:t>
            </w:r>
          </w:p>
        </w:tc>
        <w:tc>
          <w:tcPr>
            <w:tcW w:w="852" w:type="dxa"/>
            <w:shd w:val="clear" w:color="auto" w:fill="D9D9D9" w:themeFill="background1" w:themeFillShade="D9"/>
            <w:textDirection w:val="btLr"/>
          </w:tcPr>
          <w:p w14:paraId="6C891339" w14:textId="77777777" w:rsidR="003D2EF7" w:rsidRPr="001F525F" w:rsidRDefault="003D2EF7" w:rsidP="006C6185">
            <w:pPr>
              <w:rPr>
                <w:lang w:eastAsia="nl-BE"/>
              </w:rPr>
            </w:pPr>
          </w:p>
        </w:tc>
        <w:tc>
          <w:tcPr>
            <w:tcW w:w="852" w:type="dxa"/>
            <w:shd w:val="clear" w:color="auto" w:fill="D9D9D9" w:themeFill="background1" w:themeFillShade="D9"/>
            <w:textDirection w:val="btLr"/>
          </w:tcPr>
          <w:p w14:paraId="61B36758" w14:textId="77777777" w:rsidR="003D2EF7" w:rsidRPr="001F525F" w:rsidRDefault="003D2EF7" w:rsidP="006C6185">
            <w:pPr>
              <w:rPr>
                <w:lang w:eastAsia="nl-BE"/>
              </w:rPr>
            </w:pPr>
          </w:p>
        </w:tc>
        <w:tc>
          <w:tcPr>
            <w:tcW w:w="1155" w:type="dxa"/>
            <w:shd w:val="clear" w:color="auto" w:fill="D9D9D9" w:themeFill="background1" w:themeFillShade="D9"/>
            <w:textDirection w:val="btLr"/>
          </w:tcPr>
          <w:p w14:paraId="3A907BB4" w14:textId="77777777" w:rsidR="003D2EF7" w:rsidRPr="001F525F" w:rsidRDefault="003D2EF7" w:rsidP="006C6185">
            <w:pPr>
              <w:rPr>
                <w:lang w:eastAsia="nl-BE"/>
              </w:rPr>
            </w:pPr>
          </w:p>
        </w:tc>
        <w:tc>
          <w:tcPr>
            <w:tcW w:w="4369" w:type="dxa"/>
            <w:shd w:val="clear" w:color="auto" w:fill="D9D9D9" w:themeFill="background1" w:themeFillShade="D9"/>
          </w:tcPr>
          <w:p w14:paraId="53E66EF9" w14:textId="77777777" w:rsidR="003D2EF7" w:rsidRPr="001F525F" w:rsidRDefault="003D2EF7" w:rsidP="006C6185">
            <w:pPr>
              <w:rPr>
                <w:lang w:eastAsia="nl-BE"/>
              </w:rPr>
            </w:pPr>
          </w:p>
        </w:tc>
      </w:tr>
      <w:tr w:rsidR="003D2EF7" w:rsidRPr="001F525F" w14:paraId="0DE2BAB5" w14:textId="77777777" w:rsidTr="006C6185">
        <w:trPr>
          <w:trHeight w:val="1415"/>
        </w:trPr>
        <w:tc>
          <w:tcPr>
            <w:tcW w:w="5948" w:type="dxa"/>
          </w:tcPr>
          <w:p w14:paraId="489BE304" w14:textId="77777777" w:rsidR="003D2EF7" w:rsidRPr="001F525F" w:rsidRDefault="003D2EF7" w:rsidP="006C6185">
            <w:pPr>
              <w:rPr>
                <w:lang w:eastAsia="nl-BE"/>
              </w:rPr>
            </w:pPr>
          </w:p>
        </w:tc>
        <w:tc>
          <w:tcPr>
            <w:tcW w:w="852" w:type="dxa"/>
            <w:textDirection w:val="btLr"/>
          </w:tcPr>
          <w:p w14:paraId="1F60E86C" w14:textId="77777777" w:rsidR="003D2EF7" w:rsidRPr="001F525F" w:rsidRDefault="003D2EF7" w:rsidP="006C6185">
            <w:pPr>
              <w:rPr>
                <w:lang w:eastAsia="nl-BE"/>
              </w:rPr>
            </w:pPr>
          </w:p>
        </w:tc>
        <w:tc>
          <w:tcPr>
            <w:tcW w:w="852" w:type="dxa"/>
            <w:textDirection w:val="btLr"/>
          </w:tcPr>
          <w:p w14:paraId="63C13426" w14:textId="77777777" w:rsidR="003D2EF7" w:rsidRPr="001F525F" w:rsidRDefault="003D2EF7" w:rsidP="006C6185">
            <w:pPr>
              <w:rPr>
                <w:lang w:eastAsia="nl-BE"/>
              </w:rPr>
            </w:pPr>
          </w:p>
        </w:tc>
        <w:tc>
          <w:tcPr>
            <w:tcW w:w="1155" w:type="dxa"/>
            <w:textDirection w:val="btLr"/>
          </w:tcPr>
          <w:p w14:paraId="05FA897F" w14:textId="77777777" w:rsidR="003D2EF7" w:rsidRPr="001F525F" w:rsidRDefault="003D2EF7" w:rsidP="006C6185">
            <w:pPr>
              <w:rPr>
                <w:lang w:eastAsia="nl-BE"/>
              </w:rPr>
            </w:pPr>
          </w:p>
        </w:tc>
        <w:tc>
          <w:tcPr>
            <w:tcW w:w="4369" w:type="dxa"/>
          </w:tcPr>
          <w:p w14:paraId="777991FE" w14:textId="77777777" w:rsidR="003D2EF7" w:rsidRPr="001F525F" w:rsidRDefault="003D2EF7" w:rsidP="006C6185">
            <w:pPr>
              <w:rPr>
                <w:lang w:eastAsia="nl-BE"/>
              </w:rPr>
            </w:pPr>
          </w:p>
        </w:tc>
      </w:tr>
      <w:tr w:rsidR="003B4E33" w:rsidRPr="001F525F" w14:paraId="4C05BE0A" w14:textId="77777777" w:rsidTr="00DB7C1F">
        <w:trPr>
          <w:trHeight w:val="1415"/>
        </w:trPr>
        <w:tc>
          <w:tcPr>
            <w:tcW w:w="5948" w:type="dxa"/>
            <w:shd w:val="clear" w:color="auto" w:fill="D9D9D9" w:themeFill="background1" w:themeFillShade="D9"/>
          </w:tcPr>
          <w:p w14:paraId="03E71152" w14:textId="7C30EE13" w:rsidR="003B4E33" w:rsidRPr="001F525F" w:rsidRDefault="003B4E33" w:rsidP="006C6185">
            <w:pPr>
              <w:rPr>
                <w:lang w:eastAsia="nl-BE"/>
              </w:rPr>
            </w:pPr>
            <w:r w:rsidRPr="003B4E33">
              <w:rPr>
                <w:lang w:eastAsia="nl-BE"/>
              </w:rPr>
              <w:t>LPD 14</w:t>
            </w:r>
            <w:r w:rsidRPr="003B4E33">
              <w:rPr>
                <w:lang w:eastAsia="nl-BE"/>
              </w:rPr>
              <w:tab/>
              <w:t>De leerlingen beschrijven gangbare voortplantingstechnieken.</w:t>
            </w:r>
          </w:p>
        </w:tc>
        <w:tc>
          <w:tcPr>
            <w:tcW w:w="852" w:type="dxa"/>
            <w:shd w:val="clear" w:color="auto" w:fill="D9D9D9" w:themeFill="background1" w:themeFillShade="D9"/>
            <w:textDirection w:val="btLr"/>
          </w:tcPr>
          <w:p w14:paraId="5290217F" w14:textId="77777777" w:rsidR="003B4E33" w:rsidRPr="001F525F" w:rsidRDefault="003B4E33" w:rsidP="006C6185">
            <w:pPr>
              <w:rPr>
                <w:lang w:eastAsia="nl-BE"/>
              </w:rPr>
            </w:pPr>
          </w:p>
        </w:tc>
        <w:tc>
          <w:tcPr>
            <w:tcW w:w="852" w:type="dxa"/>
            <w:shd w:val="clear" w:color="auto" w:fill="D9D9D9" w:themeFill="background1" w:themeFillShade="D9"/>
            <w:textDirection w:val="btLr"/>
          </w:tcPr>
          <w:p w14:paraId="7E61F381" w14:textId="77777777" w:rsidR="003B4E33" w:rsidRPr="001F525F" w:rsidRDefault="003B4E33" w:rsidP="006C6185">
            <w:pPr>
              <w:rPr>
                <w:lang w:eastAsia="nl-BE"/>
              </w:rPr>
            </w:pPr>
          </w:p>
        </w:tc>
        <w:tc>
          <w:tcPr>
            <w:tcW w:w="1155" w:type="dxa"/>
            <w:shd w:val="clear" w:color="auto" w:fill="D9D9D9" w:themeFill="background1" w:themeFillShade="D9"/>
            <w:textDirection w:val="btLr"/>
          </w:tcPr>
          <w:p w14:paraId="0EC78B0F" w14:textId="77777777" w:rsidR="003B4E33" w:rsidRPr="001F525F" w:rsidRDefault="003B4E33" w:rsidP="006C6185">
            <w:pPr>
              <w:rPr>
                <w:lang w:eastAsia="nl-BE"/>
              </w:rPr>
            </w:pPr>
          </w:p>
        </w:tc>
        <w:tc>
          <w:tcPr>
            <w:tcW w:w="4369" w:type="dxa"/>
            <w:shd w:val="clear" w:color="auto" w:fill="D9D9D9" w:themeFill="background1" w:themeFillShade="D9"/>
          </w:tcPr>
          <w:p w14:paraId="182E8735" w14:textId="77777777" w:rsidR="003B4E33" w:rsidRPr="001F525F" w:rsidRDefault="003B4E33" w:rsidP="006C6185">
            <w:pPr>
              <w:rPr>
                <w:lang w:eastAsia="nl-BE"/>
              </w:rPr>
            </w:pPr>
          </w:p>
        </w:tc>
      </w:tr>
      <w:tr w:rsidR="003B4E33" w:rsidRPr="001F525F" w14:paraId="0DAE7940" w14:textId="77777777" w:rsidTr="006C6185">
        <w:trPr>
          <w:trHeight w:val="1415"/>
        </w:trPr>
        <w:tc>
          <w:tcPr>
            <w:tcW w:w="5948" w:type="dxa"/>
          </w:tcPr>
          <w:p w14:paraId="5EB0AF42" w14:textId="77777777" w:rsidR="003B4E33" w:rsidRPr="001F525F" w:rsidRDefault="003B4E33" w:rsidP="006C6185">
            <w:pPr>
              <w:rPr>
                <w:lang w:eastAsia="nl-BE"/>
              </w:rPr>
            </w:pPr>
          </w:p>
        </w:tc>
        <w:tc>
          <w:tcPr>
            <w:tcW w:w="852" w:type="dxa"/>
            <w:textDirection w:val="btLr"/>
          </w:tcPr>
          <w:p w14:paraId="3B405B28" w14:textId="77777777" w:rsidR="003B4E33" w:rsidRPr="001F525F" w:rsidRDefault="003B4E33" w:rsidP="006C6185">
            <w:pPr>
              <w:rPr>
                <w:lang w:eastAsia="nl-BE"/>
              </w:rPr>
            </w:pPr>
          </w:p>
        </w:tc>
        <w:tc>
          <w:tcPr>
            <w:tcW w:w="852" w:type="dxa"/>
            <w:textDirection w:val="btLr"/>
          </w:tcPr>
          <w:p w14:paraId="2EF5E1C1" w14:textId="77777777" w:rsidR="003B4E33" w:rsidRPr="001F525F" w:rsidRDefault="003B4E33" w:rsidP="006C6185">
            <w:pPr>
              <w:rPr>
                <w:lang w:eastAsia="nl-BE"/>
              </w:rPr>
            </w:pPr>
          </w:p>
        </w:tc>
        <w:tc>
          <w:tcPr>
            <w:tcW w:w="1155" w:type="dxa"/>
            <w:textDirection w:val="btLr"/>
          </w:tcPr>
          <w:p w14:paraId="29E262E2" w14:textId="77777777" w:rsidR="003B4E33" w:rsidRPr="001F525F" w:rsidRDefault="003B4E33" w:rsidP="006C6185">
            <w:pPr>
              <w:rPr>
                <w:lang w:eastAsia="nl-BE"/>
              </w:rPr>
            </w:pPr>
          </w:p>
        </w:tc>
        <w:tc>
          <w:tcPr>
            <w:tcW w:w="4369" w:type="dxa"/>
          </w:tcPr>
          <w:p w14:paraId="6CF853A9" w14:textId="77777777" w:rsidR="003B4E33" w:rsidRPr="001F525F" w:rsidRDefault="003B4E33" w:rsidP="006C6185">
            <w:pPr>
              <w:rPr>
                <w:lang w:eastAsia="nl-BE"/>
              </w:rPr>
            </w:pPr>
          </w:p>
        </w:tc>
      </w:tr>
      <w:tr w:rsidR="003B4E33" w:rsidRPr="001F525F" w14:paraId="5BB1EEB1" w14:textId="77777777" w:rsidTr="00DB7C1F">
        <w:trPr>
          <w:trHeight w:val="1415"/>
        </w:trPr>
        <w:tc>
          <w:tcPr>
            <w:tcW w:w="5948" w:type="dxa"/>
            <w:shd w:val="clear" w:color="auto" w:fill="D9D9D9" w:themeFill="background1" w:themeFillShade="D9"/>
          </w:tcPr>
          <w:p w14:paraId="5A531CDB" w14:textId="734181FF" w:rsidR="003B4E33" w:rsidRPr="001F525F" w:rsidRDefault="00351C6F" w:rsidP="006C6185">
            <w:pPr>
              <w:rPr>
                <w:lang w:eastAsia="nl-BE"/>
              </w:rPr>
            </w:pPr>
            <w:r w:rsidRPr="00351C6F">
              <w:rPr>
                <w:lang w:eastAsia="nl-BE"/>
              </w:rPr>
              <w:t>LPD 15</w:t>
            </w:r>
            <w:r w:rsidRPr="00351C6F">
              <w:rPr>
                <w:lang w:eastAsia="nl-BE"/>
              </w:rPr>
              <w:tab/>
              <w:t>De leerlingen identificeren problemen met de vruchtbaarheid van landbouwproductiedieren.</w:t>
            </w:r>
          </w:p>
        </w:tc>
        <w:tc>
          <w:tcPr>
            <w:tcW w:w="852" w:type="dxa"/>
            <w:shd w:val="clear" w:color="auto" w:fill="D9D9D9" w:themeFill="background1" w:themeFillShade="D9"/>
            <w:textDirection w:val="btLr"/>
          </w:tcPr>
          <w:p w14:paraId="4186DF7D" w14:textId="77777777" w:rsidR="003B4E33" w:rsidRPr="001F525F" w:rsidRDefault="003B4E33" w:rsidP="006C6185">
            <w:pPr>
              <w:rPr>
                <w:lang w:eastAsia="nl-BE"/>
              </w:rPr>
            </w:pPr>
          </w:p>
        </w:tc>
        <w:tc>
          <w:tcPr>
            <w:tcW w:w="852" w:type="dxa"/>
            <w:shd w:val="clear" w:color="auto" w:fill="D9D9D9" w:themeFill="background1" w:themeFillShade="D9"/>
            <w:textDirection w:val="btLr"/>
          </w:tcPr>
          <w:p w14:paraId="6E38A7C2" w14:textId="77777777" w:rsidR="003B4E33" w:rsidRPr="001F525F" w:rsidRDefault="003B4E33" w:rsidP="006C6185">
            <w:pPr>
              <w:rPr>
                <w:lang w:eastAsia="nl-BE"/>
              </w:rPr>
            </w:pPr>
          </w:p>
        </w:tc>
        <w:tc>
          <w:tcPr>
            <w:tcW w:w="1155" w:type="dxa"/>
            <w:shd w:val="clear" w:color="auto" w:fill="D9D9D9" w:themeFill="background1" w:themeFillShade="D9"/>
            <w:textDirection w:val="btLr"/>
          </w:tcPr>
          <w:p w14:paraId="0E88A628" w14:textId="77777777" w:rsidR="003B4E33" w:rsidRPr="001F525F" w:rsidRDefault="003B4E33" w:rsidP="006C6185">
            <w:pPr>
              <w:rPr>
                <w:lang w:eastAsia="nl-BE"/>
              </w:rPr>
            </w:pPr>
          </w:p>
        </w:tc>
        <w:tc>
          <w:tcPr>
            <w:tcW w:w="4369" w:type="dxa"/>
            <w:shd w:val="clear" w:color="auto" w:fill="D9D9D9" w:themeFill="background1" w:themeFillShade="D9"/>
          </w:tcPr>
          <w:p w14:paraId="2B5AF691" w14:textId="77777777" w:rsidR="003B4E33" w:rsidRPr="001F525F" w:rsidRDefault="003B4E33" w:rsidP="006C6185">
            <w:pPr>
              <w:rPr>
                <w:lang w:eastAsia="nl-BE"/>
              </w:rPr>
            </w:pPr>
          </w:p>
        </w:tc>
      </w:tr>
      <w:tr w:rsidR="003B4E33" w:rsidRPr="001F525F" w14:paraId="5572DF70" w14:textId="77777777" w:rsidTr="006C6185">
        <w:trPr>
          <w:trHeight w:val="1415"/>
        </w:trPr>
        <w:tc>
          <w:tcPr>
            <w:tcW w:w="5948" w:type="dxa"/>
          </w:tcPr>
          <w:p w14:paraId="25738481" w14:textId="77777777" w:rsidR="003B4E33" w:rsidRPr="001F525F" w:rsidRDefault="003B4E33" w:rsidP="006C6185">
            <w:pPr>
              <w:rPr>
                <w:lang w:eastAsia="nl-BE"/>
              </w:rPr>
            </w:pPr>
          </w:p>
        </w:tc>
        <w:tc>
          <w:tcPr>
            <w:tcW w:w="852" w:type="dxa"/>
            <w:textDirection w:val="btLr"/>
          </w:tcPr>
          <w:p w14:paraId="5BAF0F86" w14:textId="77777777" w:rsidR="003B4E33" w:rsidRPr="001F525F" w:rsidRDefault="003B4E33" w:rsidP="006C6185">
            <w:pPr>
              <w:rPr>
                <w:lang w:eastAsia="nl-BE"/>
              </w:rPr>
            </w:pPr>
          </w:p>
        </w:tc>
        <w:tc>
          <w:tcPr>
            <w:tcW w:w="852" w:type="dxa"/>
            <w:textDirection w:val="btLr"/>
          </w:tcPr>
          <w:p w14:paraId="65F35D2C" w14:textId="77777777" w:rsidR="003B4E33" w:rsidRPr="001F525F" w:rsidRDefault="003B4E33" w:rsidP="006C6185">
            <w:pPr>
              <w:rPr>
                <w:lang w:eastAsia="nl-BE"/>
              </w:rPr>
            </w:pPr>
          </w:p>
        </w:tc>
        <w:tc>
          <w:tcPr>
            <w:tcW w:w="1155" w:type="dxa"/>
            <w:textDirection w:val="btLr"/>
          </w:tcPr>
          <w:p w14:paraId="444A447D" w14:textId="77777777" w:rsidR="003B4E33" w:rsidRPr="001F525F" w:rsidRDefault="003B4E33" w:rsidP="006C6185">
            <w:pPr>
              <w:rPr>
                <w:lang w:eastAsia="nl-BE"/>
              </w:rPr>
            </w:pPr>
          </w:p>
        </w:tc>
        <w:tc>
          <w:tcPr>
            <w:tcW w:w="4369" w:type="dxa"/>
          </w:tcPr>
          <w:p w14:paraId="703251A3" w14:textId="77777777" w:rsidR="003B4E33" w:rsidRPr="001F525F" w:rsidRDefault="003B4E33" w:rsidP="006C6185">
            <w:pPr>
              <w:rPr>
                <w:lang w:eastAsia="nl-BE"/>
              </w:rPr>
            </w:pPr>
          </w:p>
        </w:tc>
      </w:tr>
      <w:tr w:rsidR="003B4E33" w:rsidRPr="001F525F" w14:paraId="503829ED" w14:textId="77777777" w:rsidTr="00DB7C1F">
        <w:trPr>
          <w:trHeight w:val="1415"/>
        </w:trPr>
        <w:tc>
          <w:tcPr>
            <w:tcW w:w="5948" w:type="dxa"/>
            <w:shd w:val="clear" w:color="auto" w:fill="D9D9D9" w:themeFill="background1" w:themeFillShade="D9"/>
          </w:tcPr>
          <w:p w14:paraId="670D68EB" w14:textId="501BAE14" w:rsidR="003B4E33" w:rsidRPr="001F525F" w:rsidRDefault="006C6185" w:rsidP="006C6185">
            <w:pPr>
              <w:rPr>
                <w:lang w:eastAsia="nl-BE"/>
              </w:rPr>
            </w:pPr>
            <w:r w:rsidRPr="006C6185">
              <w:rPr>
                <w:lang w:eastAsia="nl-BE"/>
              </w:rPr>
              <w:t>LPD 16</w:t>
            </w:r>
            <w:r w:rsidRPr="006C6185">
              <w:rPr>
                <w:lang w:eastAsia="nl-BE"/>
              </w:rPr>
              <w:tab/>
              <w:t>De leerlingen voeren identificatie en registratie van landbouwproductiedieren uit.</w:t>
            </w:r>
          </w:p>
        </w:tc>
        <w:tc>
          <w:tcPr>
            <w:tcW w:w="852" w:type="dxa"/>
            <w:shd w:val="clear" w:color="auto" w:fill="D9D9D9" w:themeFill="background1" w:themeFillShade="D9"/>
            <w:textDirection w:val="btLr"/>
          </w:tcPr>
          <w:p w14:paraId="087EEBB9" w14:textId="77777777" w:rsidR="003B4E33" w:rsidRPr="001F525F" w:rsidRDefault="003B4E33" w:rsidP="006C6185">
            <w:pPr>
              <w:rPr>
                <w:lang w:eastAsia="nl-BE"/>
              </w:rPr>
            </w:pPr>
          </w:p>
        </w:tc>
        <w:tc>
          <w:tcPr>
            <w:tcW w:w="852" w:type="dxa"/>
            <w:shd w:val="clear" w:color="auto" w:fill="D9D9D9" w:themeFill="background1" w:themeFillShade="D9"/>
            <w:textDirection w:val="btLr"/>
          </w:tcPr>
          <w:p w14:paraId="0825BE59" w14:textId="77777777" w:rsidR="003B4E33" w:rsidRPr="001F525F" w:rsidRDefault="003B4E33" w:rsidP="006C6185">
            <w:pPr>
              <w:rPr>
                <w:lang w:eastAsia="nl-BE"/>
              </w:rPr>
            </w:pPr>
          </w:p>
        </w:tc>
        <w:tc>
          <w:tcPr>
            <w:tcW w:w="1155" w:type="dxa"/>
            <w:shd w:val="clear" w:color="auto" w:fill="D9D9D9" w:themeFill="background1" w:themeFillShade="D9"/>
            <w:textDirection w:val="btLr"/>
          </w:tcPr>
          <w:p w14:paraId="2B042145" w14:textId="77777777" w:rsidR="003B4E33" w:rsidRPr="001F525F" w:rsidRDefault="003B4E33" w:rsidP="006C6185">
            <w:pPr>
              <w:rPr>
                <w:lang w:eastAsia="nl-BE"/>
              </w:rPr>
            </w:pPr>
          </w:p>
        </w:tc>
        <w:tc>
          <w:tcPr>
            <w:tcW w:w="4369" w:type="dxa"/>
            <w:shd w:val="clear" w:color="auto" w:fill="D9D9D9" w:themeFill="background1" w:themeFillShade="D9"/>
          </w:tcPr>
          <w:p w14:paraId="587D0BBD" w14:textId="77777777" w:rsidR="003B4E33" w:rsidRPr="001F525F" w:rsidRDefault="003B4E33" w:rsidP="006C6185">
            <w:pPr>
              <w:rPr>
                <w:lang w:eastAsia="nl-BE"/>
              </w:rPr>
            </w:pPr>
          </w:p>
        </w:tc>
      </w:tr>
      <w:tr w:rsidR="006C6185" w:rsidRPr="001F525F" w14:paraId="7E2DFA95" w14:textId="77777777" w:rsidTr="006C6185">
        <w:trPr>
          <w:trHeight w:val="1415"/>
        </w:trPr>
        <w:tc>
          <w:tcPr>
            <w:tcW w:w="5948" w:type="dxa"/>
          </w:tcPr>
          <w:p w14:paraId="748AD1A6" w14:textId="77777777" w:rsidR="006C6185" w:rsidRPr="006C6185" w:rsidRDefault="006C6185" w:rsidP="006C6185">
            <w:pPr>
              <w:rPr>
                <w:lang w:eastAsia="nl-BE"/>
              </w:rPr>
            </w:pPr>
          </w:p>
        </w:tc>
        <w:tc>
          <w:tcPr>
            <w:tcW w:w="852" w:type="dxa"/>
            <w:textDirection w:val="btLr"/>
          </w:tcPr>
          <w:p w14:paraId="0C99CABD" w14:textId="77777777" w:rsidR="006C6185" w:rsidRPr="001F525F" w:rsidRDefault="006C6185" w:rsidP="006C6185">
            <w:pPr>
              <w:rPr>
                <w:lang w:eastAsia="nl-BE"/>
              </w:rPr>
            </w:pPr>
          </w:p>
        </w:tc>
        <w:tc>
          <w:tcPr>
            <w:tcW w:w="852" w:type="dxa"/>
            <w:textDirection w:val="btLr"/>
          </w:tcPr>
          <w:p w14:paraId="03036AD6" w14:textId="77777777" w:rsidR="006C6185" w:rsidRPr="001F525F" w:rsidRDefault="006C6185" w:rsidP="006C6185">
            <w:pPr>
              <w:rPr>
                <w:lang w:eastAsia="nl-BE"/>
              </w:rPr>
            </w:pPr>
          </w:p>
        </w:tc>
        <w:tc>
          <w:tcPr>
            <w:tcW w:w="1155" w:type="dxa"/>
            <w:textDirection w:val="btLr"/>
          </w:tcPr>
          <w:p w14:paraId="352653BB" w14:textId="77777777" w:rsidR="006C6185" w:rsidRPr="001F525F" w:rsidRDefault="006C6185" w:rsidP="006C6185">
            <w:pPr>
              <w:rPr>
                <w:lang w:eastAsia="nl-BE"/>
              </w:rPr>
            </w:pPr>
          </w:p>
        </w:tc>
        <w:tc>
          <w:tcPr>
            <w:tcW w:w="4369" w:type="dxa"/>
          </w:tcPr>
          <w:p w14:paraId="1A670B6C" w14:textId="77777777" w:rsidR="006C6185" w:rsidRPr="001F525F" w:rsidRDefault="006C6185" w:rsidP="006C6185">
            <w:pPr>
              <w:rPr>
                <w:lang w:eastAsia="nl-BE"/>
              </w:rPr>
            </w:pPr>
          </w:p>
        </w:tc>
      </w:tr>
      <w:tr w:rsidR="006C6185" w:rsidRPr="001F525F" w14:paraId="56479C77" w14:textId="77777777" w:rsidTr="00CD6B3B">
        <w:trPr>
          <w:trHeight w:val="1415"/>
        </w:trPr>
        <w:tc>
          <w:tcPr>
            <w:tcW w:w="5948" w:type="dxa"/>
            <w:shd w:val="clear" w:color="auto" w:fill="D9D9D9" w:themeFill="background1" w:themeFillShade="D9"/>
          </w:tcPr>
          <w:p w14:paraId="23A3C229" w14:textId="77777777" w:rsidR="006C6185" w:rsidRDefault="00B23A29" w:rsidP="006C6185">
            <w:pPr>
              <w:rPr>
                <w:lang w:eastAsia="nl-BE"/>
              </w:rPr>
            </w:pPr>
            <w:r w:rsidRPr="00B23A29">
              <w:rPr>
                <w:lang w:eastAsia="nl-BE"/>
              </w:rPr>
              <w:t>LPD 17</w:t>
            </w:r>
            <w:r w:rsidRPr="00B23A29">
              <w:rPr>
                <w:lang w:eastAsia="nl-BE"/>
              </w:rPr>
              <w:tab/>
              <w:t>De leerlingen beoordelen verschillende ontwikkelingsstadia bij landbouwproductiedieren in functie van het productiedoel.</w:t>
            </w:r>
          </w:p>
          <w:p w14:paraId="2374CA94" w14:textId="044FBBCB" w:rsidR="00B23A29" w:rsidRPr="006C6185" w:rsidRDefault="00B23A29" w:rsidP="006C6185">
            <w:pPr>
              <w:rPr>
                <w:lang w:eastAsia="nl-BE"/>
              </w:rPr>
            </w:pPr>
          </w:p>
        </w:tc>
        <w:tc>
          <w:tcPr>
            <w:tcW w:w="852" w:type="dxa"/>
            <w:shd w:val="clear" w:color="auto" w:fill="D9D9D9" w:themeFill="background1" w:themeFillShade="D9"/>
            <w:textDirection w:val="btLr"/>
          </w:tcPr>
          <w:p w14:paraId="528C4929" w14:textId="77777777" w:rsidR="006C6185" w:rsidRPr="001F525F" w:rsidRDefault="006C6185" w:rsidP="006C6185">
            <w:pPr>
              <w:rPr>
                <w:lang w:eastAsia="nl-BE"/>
              </w:rPr>
            </w:pPr>
          </w:p>
        </w:tc>
        <w:tc>
          <w:tcPr>
            <w:tcW w:w="852" w:type="dxa"/>
            <w:shd w:val="clear" w:color="auto" w:fill="D9D9D9" w:themeFill="background1" w:themeFillShade="D9"/>
            <w:textDirection w:val="btLr"/>
          </w:tcPr>
          <w:p w14:paraId="6ADF88FA" w14:textId="77777777" w:rsidR="006C6185" w:rsidRPr="001F525F" w:rsidRDefault="006C6185" w:rsidP="006C6185">
            <w:pPr>
              <w:rPr>
                <w:lang w:eastAsia="nl-BE"/>
              </w:rPr>
            </w:pPr>
          </w:p>
        </w:tc>
        <w:tc>
          <w:tcPr>
            <w:tcW w:w="1155" w:type="dxa"/>
            <w:shd w:val="clear" w:color="auto" w:fill="D9D9D9" w:themeFill="background1" w:themeFillShade="D9"/>
            <w:textDirection w:val="btLr"/>
          </w:tcPr>
          <w:p w14:paraId="1C96CBEB" w14:textId="77777777" w:rsidR="006C6185" w:rsidRPr="001F525F" w:rsidRDefault="006C6185" w:rsidP="006C6185">
            <w:pPr>
              <w:rPr>
                <w:lang w:eastAsia="nl-BE"/>
              </w:rPr>
            </w:pPr>
          </w:p>
        </w:tc>
        <w:tc>
          <w:tcPr>
            <w:tcW w:w="4369" w:type="dxa"/>
            <w:shd w:val="clear" w:color="auto" w:fill="D9D9D9" w:themeFill="background1" w:themeFillShade="D9"/>
          </w:tcPr>
          <w:p w14:paraId="6019BBD4" w14:textId="77777777" w:rsidR="006C6185" w:rsidRPr="001F525F" w:rsidRDefault="006C6185" w:rsidP="006C6185">
            <w:pPr>
              <w:rPr>
                <w:lang w:eastAsia="nl-BE"/>
              </w:rPr>
            </w:pPr>
          </w:p>
        </w:tc>
      </w:tr>
      <w:tr w:rsidR="006C6185" w:rsidRPr="001F525F" w14:paraId="36708484" w14:textId="77777777" w:rsidTr="006C6185">
        <w:trPr>
          <w:trHeight w:val="1415"/>
        </w:trPr>
        <w:tc>
          <w:tcPr>
            <w:tcW w:w="5948" w:type="dxa"/>
          </w:tcPr>
          <w:p w14:paraId="2F90AB57" w14:textId="77777777" w:rsidR="006C6185" w:rsidRPr="006C6185" w:rsidRDefault="006C6185" w:rsidP="006C6185">
            <w:pPr>
              <w:rPr>
                <w:lang w:eastAsia="nl-BE"/>
              </w:rPr>
            </w:pPr>
          </w:p>
        </w:tc>
        <w:tc>
          <w:tcPr>
            <w:tcW w:w="852" w:type="dxa"/>
            <w:textDirection w:val="btLr"/>
          </w:tcPr>
          <w:p w14:paraId="5C09F601" w14:textId="77777777" w:rsidR="006C6185" w:rsidRPr="001F525F" w:rsidRDefault="006C6185" w:rsidP="006C6185">
            <w:pPr>
              <w:rPr>
                <w:lang w:eastAsia="nl-BE"/>
              </w:rPr>
            </w:pPr>
          </w:p>
        </w:tc>
        <w:tc>
          <w:tcPr>
            <w:tcW w:w="852" w:type="dxa"/>
            <w:textDirection w:val="btLr"/>
          </w:tcPr>
          <w:p w14:paraId="052F768F" w14:textId="77777777" w:rsidR="006C6185" w:rsidRPr="001F525F" w:rsidRDefault="006C6185" w:rsidP="006C6185">
            <w:pPr>
              <w:rPr>
                <w:lang w:eastAsia="nl-BE"/>
              </w:rPr>
            </w:pPr>
          </w:p>
        </w:tc>
        <w:tc>
          <w:tcPr>
            <w:tcW w:w="1155" w:type="dxa"/>
            <w:textDirection w:val="btLr"/>
          </w:tcPr>
          <w:p w14:paraId="08E3F889" w14:textId="77777777" w:rsidR="006C6185" w:rsidRPr="001F525F" w:rsidRDefault="006C6185" w:rsidP="006C6185">
            <w:pPr>
              <w:rPr>
                <w:lang w:eastAsia="nl-BE"/>
              </w:rPr>
            </w:pPr>
          </w:p>
        </w:tc>
        <w:tc>
          <w:tcPr>
            <w:tcW w:w="4369" w:type="dxa"/>
          </w:tcPr>
          <w:p w14:paraId="2CC2562B" w14:textId="77777777" w:rsidR="006C6185" w:rsidRPr="001F525F" w:rsidRDefault="006C6185" w:rsidP="006C6185">
            <w:pPr>
              <w:rPr>
                <w:lang w:eastAsia="nl-BE"/>
              </w:rPr>
            </w:pPr>
          </w:p>
        </w:tc>
      </w:tr>
      <w:tr w:rsidR="006C6185" w:rsidRPr="001F525F" w14:paraId="1574D463" w14:textId="77777777" w:rsidTr="00CD6B3B">
        <w:trPr>
          <w:trHeight w:val="1415"/>
        </w:trPr>
        <w:tc>
          <w:tcPr>
            <w:tcW w:w="5948" w:type="dxa"/>
            <w:shd w:val="clear" w:color="auto" w:fill="D9D9D9" w:themeFill="background1" w:themeFillShade="D9"/>
          </w:tcPr>
          <w:p w14:paraId="21DEA350" w14:textId="59CA339A" w:rsidR="006C6185" w:rsidRPr="006C6185" w:rsidRDefault="00F64EBC" w:rsidP="006C6185">
            <w:pPr>
              <w:rPr>
                <w:lang w:eastAsia="nl-BE"/>
              </w:rPr>
            </w:pPr>
            <w:r w:rsidRPr="00F64EBC">
              <w:rPr>
                <w:lang w:eastAsia="nl-BE"/>
              </w:rPr>
              <w:t>LPD 18</w:t>
            </w:r>
            <w:r w:rsidRPr="00F64EBC">
              <w:rPr>
                <w:lang w:eastAsia="nl-BE"/>
              </w:rPr>
              <w:tab/>
              <w:t>De leerlingen houden toezicht op landbouwproductiedieren.</w:t>
            </w:r>
          </w:p>
        </w:tc>
        <w:tc>
          <w:tcPr>
            <w:tcW w:w="852" w:type="dxa"/>
            <w:shd w:val="clear" w:color="auto" w:fill="D9D9D9" w:themeFill="background1" w:themeFillShade="D9"/>
            <w:textDirection w:val="btLr"/>
          </w:tcPr>
          <w:p w14:paraId="752BEA62" w14:textId="77777777" w:rsidR="006C6185" w:rsidRPr="001F525F" w:rsidRDefault="006C6185" w:rsidP="006C6185">
            <w:pPr>
              <w:rPr>
                <w:lang w:eastAsia="nl-BE"/>
              </w:rPr>
            </w:pPr>
          </w:p>
        </w:tc>
        <w:tc>
          <w:tcPr>
            <w:tcW w:w="852" w:type="dxa"/>
            <w:shd w:val="clear" w:color="auto" w:fill="D9D9D9" w:themeFill="background1" w:themeFillShade="D9"/>
            <w:textDirection w:val="btLr"/>
          </w:tcPr>
          <w:p w14:paraId="30CBA5E4" w14:textId="77777777" w:rsidR="006C6185" w:rsidRPr="001F525F" w:rsidRDefault="006C6185" w:rsidP="006C6185">
            <w:pPr>
              <w:rPr>
                <w:lang w:eastAsia="nl-BE"/>
              </w:rPr>
            </w:pPr>
          </w:p>
        </w:tc>
        <w:tc>
          <w:tcPr>
            <w:tcW w:w="1155" w:type="dxa"/>
            <w:shd w:val="clear" w:color="auto" w:fill="D9D9D9" w:themeFill="background1" w:themeFillShade="D9"/>
            <w:textDirection w:val="btLr"/>
          </w:tcPr>
          <w:p w14:paraId="0FA7F213" w14:textId="77777777" w:rsidR="006C6185" w:rsidRPr="001F525F" w:rsidRDefault="006C6185" w:rsidP="006C6185">
            <w:pPr>
              <w:rPr>
                <w:lang w:eastAsia="nl-BE"/>
              </w:rPr>
            </w:pPr>
          </w:p>
        </w:tc>
        <w:tc>
          <w:tcPr>
            <w:tcW w:w="4369" w:type="dxa"/>
            <w:shd w:val="clear" w:color="auto" w:fill="D9D9D9" w:themeFill="background1" w:themeFillShade="D9"/>
          </w:tcPr>
          <w:p w14:paraId="38FE7900" w14:textId="77777777" w:rsidR="006C6185" w:rsidRPr="001F525F" w:rsidRDefault="006C6185" w:rsidP="006C6185">
            <w:pPr>
              <w:rPr>
                <w:lang w:eastAsia="nl-BE"/>
              </w:rPr>
            </w:pPr>
          </w:p>
        </w:tc>
      </w:tr>
      <w:tr w:rsidR="006C6185" w:rsidRPr="001F525F" w14:paraId="65F77D66" w14:textId="77777777" w:rsidTr="006C6185">
        <w:trPr>
          <w:trHeight w:val="1415"/>
        </w:trPr>
        <w:tc>
          <w:tcPr>
            <w:tcW w:w="5948" w:type="dxa"/>
          </w:tcPr>
          <w:p w14:paraId="13E01125" w14:textId="77777777" w:rsidR="006C6185" w:rsidRPr="006C6185" w:rsidRDefault="006C6185" w:rsidP="006C6185">
            <w:pPr>
              <w:rPr>
                <w:lang w:eastAsia="nl-BE"/>
              </w:rPr>
            </w:pPr>
          </w:p>
        </w:tc>
        <w:tc>
          <w:tcPr>
            <w:tcW w:w="852" w:type="dxa"/>
            <w:textDirection w:val="btLr"/>
          </w:tcPr>
          <w:p w14:paraId="15FE7A4E" w14:textId="77777777" w:rsidR="006C6185" w:rsidRPr="001F525F" w:rsidRDefault="006C6185" w:rsidP="006C6185">
            <w:pPr>
              <w:rPr>
                <w:lang w:eastAsia="nl-BE"/>
              </w:rPr>
            </w:pPr>
          </w:p>
        </w:tc>
        <w:tc>
          <w:tcPr>
            <w:tcW w:w="852" w:type="dxa"/>
            <w:textDirection w:val="btLr"/>
          </w:tcPr>
          <w:p w14:paraId="5EA6CF36" w14:textId="77777777" w:rsidR="006C6185" w:rsidRPr="001F525F" w:rsidRDefault="006C6185" w:rsidP="006C6185">
            <w:pPr>
              <w:rPr>
                <w:lang w:eastAsia="nl-BE"/>
              </w:rPr>
            </w:pPr>
          </w:p>
        </w:tc>
        <w:tc>
          <w:tcPr>
            <w:tcW w:w="1155" w:type="dxa"/>
            <w:textDirection w:val="btLr"/>
          </w:tcPr>
          <w:p w14:paraId="40683265" w14:textId="77777777" w:rsidR="006C6185" w:rsidRPr="001F525F" w:rsidRDefault="006C6185" w:rsidP="006C6185">
            <w:pPr>
              <w:rPr>
                <w:lang w:eastAsia="nl-BE"/>
              </w:rPr>
            </w:pPr>
          </w:p>
        </w:tc>
        <w:tc>
          <w:tcPr>
            <w:tcW w:w="4369" w:type="dxa"/>
          </w:tcPr>
          <w:p w14:paraId="7862161E" w14:textId="77777777" w:rsidR="006C6185" w:rsidRPr="001F525F" w:rsidRDefault="006C6185" w:rsidP="006C6185">
            <w:pPr>
              <w:rPr>
                <w:lang w:eastAsia="nl-BE"/>
              </w:rPr>
            </w:pPr>
          </w:p>
        </w:tc>
      </w:tr>
      <w:tr w:rsidR="006C6185" w:rsidRPr="001F525F" w14:paraId="40274D03" w14:textId="77777777" w:rsidTr="00CD6B3B">
        <w:trPr>
          <w:trHeight w:val="1415"/>
        </w:trPr>
        <w:tc>
          <w:tcPr>
            <w:tcW w:w="5948" w:type="dxa"/>
            <w:shd w:val="clear" w:color="auto" w:fill="D9D9D9" w:themeFill="background1" w:themeFillShade="D9"/>
          </w:tcPr>
          <w:p w14:paraId="4CA00660" w14:textId="77777777" w:rsidR="006C6185" w:rsidRDefault="006C6185" w:rsidP="006C6185">
            <w:pPr>
              <w:rPr>
                <w:lang w:eastAsia="nl-BE"/>
              </w:rPr>
            </w:pPr>
          </w:p>
          <w:p w14:paraId="6AAC6E6C" w14:textId="6D216C38" w:rsidR="00DB7C1F" w:rsidRPr="00DB7C1F" w:rsidRDefault="00DB7C1F" w:rsidP="00DB7C1F">
            <w:pPr>
              <w:rPr>
                <w:lang w:eastAsia="nl-BE"/>
              </w:rPr>
            </w:pPr>
            <w:r w:rsidRPr="00DB7C1F">
              <w:rPr>
                <w:lang w:eastAsia="nl-BE"/>
              </w:rPr>
              <w:t>LPD 19</w:t>
            </w:r>
            <w:r w:rsidRPr="00DB7C1F">
              <w:rPr>
                <w:lang w:eastAsia="nl-BE"/>
              </w:rPr>
              <w:tab/>
              <w:t>De leerlingen reageren gepast op afwijkend gedrag bij landbouwproductiedieren.</w:t>
            </w:r>
          </w:p>
        </w:tc>
        <w:tc>
          <w:tcPr>
            <w:tcW w:w="852" w:type="dxa"/>
            <w:shd w:val="clear" w:color="auto" w:fill="D9D9D9" w:themeFill="background1" w:themeFillShade="D9"/>
            <w:textDirection w:val="btLr"/>
          </w:tcPr>
          <w:p w14:paraId="7415243C" w14:textId="77777777" w:rsidR="006C6185" w:rsidRPr="001F525F" w:rsidRDefault="006C6185" w:rsidP="006C6185">
            <w:pPr>
              <w:rPr>
                <w:lang w:eastAsia="nl-BE"/>
              </w:rPr>
            </w:pPr>
          </w:p>
        </w:tc>
        <w:tc>
          <w:tcPr>
            <w:tcW w:w="852" w:type="dxa"/>
            <w:shd w:val="clear" w:color="auto" w:fill="D9D9D9" w:themeFill="background1" w:themeFillShade="D9"/>
            <w:textDirection w:val="btLr"/>
          </w:tcPr>
          <w:p w14:paraId="6A1C0D6D" w14:textId="77777777" w:rsidR="006C6185" w:rsidRPr="001F525F" w:rsidRDefault="006C6185" w:rsidP="006C6185">
            <w:pPr>
              <w:rPr>
                <w:lang w:eastAsia="nl-BE"/>
              </w:rPr>
            </w:pPr>
          </w:p>
        </w:tc>
        <w:tc>
          <w:tcPr>
            <w:tcW w:w="1155" w:type="dxa"/>
            <w:shd w:val="clear" w:color="auto" w:fill="D9D9D9" w:themeFill="background1" w:themeFillShade="D9"/>
            <w:textDirection w:val="btLr"/>
          </w:tcPr>
          <w:p w14:paraId="513C03B6" w14:textId="77777777" w:rsidR="006C6185" w:rsidRPr="001F525F" w:rsidRDefault="006C6185" w:rsidP="006C6185">
            <w:pPr>
              <w:rPr>
                <w:lang w:eastAsia="nl-BE"/>
              </w:rPr>
            </w:pPr>
          </w:p>
        </w:tc>
        <w:tc>
          <w:tcPr>
            <w:tcW w:w="4369" w:type="dxa"/>
            <w:shd w:val="clear" w:color="auto" w:fill="D9D9D9" w:themeFill="background1" w:themeFillShade="D9"/>
          </w:tcPr>
          <w:p w14:paraId="0667334A" w14:textId="77777777" w:rsidR="006C6185" w:rsidRPr="001F525F" w:rsidRDefault="006C6185" w:rsidP="006C6185">
            <w:pPr>
              <w:rPr>
                <w:lang w:eastAsia="nl-BE"/>
              </w:rPr>
            </w:pPr>
          </w:p>
        </w:tc>
      </w:tr>
      <w:tr w:rsidR="006C6185" w:rsidRPr="001F525F" w14:paraId="6C726317" w14:textId="77777777" w:rsidTr="006C6185">
        <w:trPr>
          <w:trHeight w:val="1415"/>
        </w:trPr>
        <w:tc>
          <w:tcPr>
            <w:tcW w:w="5948" w:type="dxa"/>
          </w:tcPr>
          <w:p w14:paraId="3D6DB4E8" w14:textId="77777777" w:rsidR="006C6185" w:rsidRPr="006C6185" w:rsidRDefault="006C6185" w:rsidP="006C6185">
            <w:pPr>
              <w:rPr>
                <w:lang w:eastAsia="nl-BE"/>
              </w:rPr>
            </w:pPr>
          </w:p>
        </w:tc>
        <w:tc>
          <w:tcPr>
            <w:tcW w:w="852" w:type="dxa"/>
            <w:textDirection w:val="btLr"/>
          </w:tcPr>
          <w:p w14:paraId="34C20D83" w14:textId="77777777" w:rsidR="006C6185" w:rsidRPr="001F525F" w:rsidRDefault="006C6185" w:rsidP="006C6185">
            <w:pPr>
              <w:rPr>
                <w:lang w:eastAsia="nl-BE"/>
              </w:rPr>
            </w:pPr>
          </w:p>
        </w:tc>
        <w:tc>
          <w:tcPr>
            <w:tcW w:w="852" w:type="dxa"/>
            <w:textDirection w:val="btLr"/>
          </w:tcPr>
          <w:p w14:paraId="138D1D47" w14:textId="77777777" w:rsidR="006C6185" w:rsidRPr="001F525F" w:rsidRDefault="006C6185" w:rsidP="006C6185">
            <w:pPr>
              <w:rPr>
                <w:lang w:eastAsia="nl-BE"/>
              </w:rPr>
            </w:pPr>
          </w:p>
        </w:tc>
        <w:tc>
          <w:tcPr>
            <w:tcW w:w="1155" w:type="dxa"/>
            <w:textDirection w:val="btLr"/>
          </w:tcPr>
          <w:p w14:paraId="27A8F999" w14:textId="77777777" w:rsidR="006C6185" w:rsidRPr="001F525F" w:rsidRDefault="006C6185" w:rsidP="006C6185">
            <w:pPr>
              <w:rPr>
                <w:lang w:eastAsia="nl-BE"/>
              </w:rPr>
            </w:pPr>
          </w:p>
        </w:tc>
        <w:tc>
          <w:tcPr>
            <w:tcW w:w="4369" w:type="dxa"/>
          </w:tcPr>
          <w:p w14:paraId="187C1D07" w14:textId="77777777" w:rsidR="006C6185" w:rsidRPr="001F525F" w:rsidRDefault="006C6185" w:rsidP="006C6185">
            <w:pPr>
              <w:rPr>
                <w:lang w:eastAsia="nl-BE"/>
              </w:rPr>
            </w:pPr>
          </w:p>
        </w:tc>
      </w:tr>
      <w:tr w:rsidR="00CD6B3B" w:rsidRPr="001F525F" w14:paraId="7454C0A5" w14:textId="77777777" w:rsidTr="00FA3B81">
        <w:trPr>
          <w:trHeight w:val="1415"/>
        </w:trPr>
        <w:tc>
          <w:tcPr>
            <w:tcW w:w="5948" w:type="dxa"/>
            <w:shd w:val="clear" w:color="auto" w:fill="D9D9D9" w:themeFill="background1" w:themeFillShade="D9"/>
          </w:tcPr>
          <w:p w14:paraId="6608ACDD" w14:textId="4AF11064" w:rsidR="00CD6B3B" w:rsidRPr="006C6185" w:rsidRDefault="00CB7A12" w:rsidP="006C6185">
            <w:pPr>
              <w:rPr>
                <w:lang w:eastAsia="nl-BE"/>
              </w:rPr>
            </w:pPr>
            <w:r w:rsidRPr="00CB7A12">
              <w:rPr>
                <w:lang w:eastAsia="nl-BE"/>
              </w:rPr>
              <w:t>LPD 20</w:t>
            </w:r>
            <w:r w:rsidRPr="00CB7A12">
              <w:rPr>
                <w:lang w:eastAsia="nl-BE"/>
              </w:rPr>
              <w:tab/>
              <w:t>De leerlingen verzorgen landbouwproductiedieren met inbegrip van postnatale verzorging en het identificeren van ziekte en parasieten.</w:t>
            </w:r>
          </w:p>
        </w:tc>
        <w:tc>
          <w:tcPr>
            <w:tcW w:w="852" w:type="dxa"/>
            <w:shd w:val="clear" w:color="auto" w:fill="D9D9D9" w:themeFill="background1" w:themeFillShade="D9"/>
            <w:textDirection w:val="btLr"/>
          </w:tcPr>
          <w:p w14:paraId="75DC79D1" w14:textId="77777777" w:rsidR="00CD6B3B" w:rsidRPr="001F525F" w:rsidRDefault="00CD6B3B" w:rsidP="006C6185">
            <w:pPr>
              <w:rPr>
                <w:lang w:eastAsia="nl-BE"/>
              </w:rPr>
            </w:pPr>
          </w:p>
        </w:tc>
        <w:tc>
          <w:tcPr>
            <w:tcW w:w="852" w:type="dxa"/>
            <w:shd w:val="clear" w:color="auto" w:fill="D9D9D9" w:themeFill="background1" w:themeFillShade="D9"/>
            <w:textDirection w:val="btLr"/>
          </w:tcPr>
          <w:p w14:paraId="263A3778" w14:textId="77777777" w:rsidR="00CD6B3B" w:rsidRPr="001F525F" w:rsidRDefault="00CD6B3B" w:rsidP="006C6185">
            <w:pPr>
              <w:rPr>
                <w:lang w:eastAsia="nl-BE"/>
              </w:rPr>
            </w:pPr>
          </w:p>
        </w:tc>
        <w:tc>
          <w:tcPr>
            <w:tcW w:w="1155" w:type="dxa"/>
            <w:shd w:val="clear" w:color="auto" w:fill="D9D9D9" w:themeFill="background1" w:themeFillShade="D9"/>
            <w:textDirection w:val="btLr"/>
          </w:tcPr>
          <w:p w14:paraId="226EC9D7" w14:textId="77777777" w:rsidR="00CD6B3B" w:rsidRPr="001F525F" w:rsidRDefault="00CD6B3B" w:rsidP="006C6185">
            <w:pPr>
              <w:rPr>
                <w:lang w:eastAsia="nl-BE"/>
              </w:rPr>
            </w:pPr>
          </w:p>
        </w:tc>
        <w:tc>
          <w:tcPr>
            <w:tcW w:w="4369" w:type="dxa"/>
            <w:shd w:val="clear" w:color="auto" w:fill="D9D9D9" w:themeFill="background1" w:themeFillShade="D9"/>
          </w:tcPr>
          <w:p w14:paraId="0F420F61" w14:textId="77777777" w:rsidR="00CD6B3B" w:rsidRPr="001F525F" w:rsidRDefault="00CD6B3B" w:rsidP="006C6185">
            <w:pPr>
              <w:rPr>
                <w:lang w:eastAsia="nl-BE"/>
              </w:rPr>
            </w:pPr>
          </w:p>
        </w:tc>
      </w:tr>
      <w:tr w:rsidR="00CD6B3B" w:rsidRPr="001F525F" w14:paraId="64F9238B" w14:textId="77777777" w:rsidTr="006C6185">
        <w:trPr>
          <w:trHeight w:val="1415"/>
        </w:trPr>
        <w:tc>
          <w:tcPr>
            <w:tcW w:w="5948" w:type="dxa"/>
          </w:tcPr>
          <w:p w14:paraId="5A825747" w14:textId="77777777" w:rsidR="00CD6B3B" w:rsidRPr="006C6185" w:rsidRDefault="00CD6B3B" w:rsidP="006C6185">
            <w:pPr>
              <w:rPr>
                <w:lang w:eastAsia="nl-BE"/>
              </w:rPr>
            </w:pPr>
          </w:p>
        </w:tc>
        <w:tc>
          <w:tcPr>
            <w:tcW w:w="852" w:type="dxa"/>
            <w:textDirection w:val="btLr"/>
          </w:tcPr>
          <w:p w14:paraId="555B20E0" w14:textId="77777777" w:rsidR="00CD6B3B" w:rsidRPr="001F525F" w:rsidRDefault="00CD6B3B" w:rsidP="006C6185">
            <w:pPr>
              <w:rPr>
                <w:lang w:eastAsia="nl-BE"/>
              </w:rPr>
            </w:pPr>
          </w:p>
        </w:tc>
        <w:tc>
          <w:tcPr>
            <w:tcW w:w="852" w:type="dxa"/>
            <w:textDirection w:val="btLr"/>
          </w:tcPr>
          <w:p w14:paraId="2409024D" w14:textId="77777777" w:rsidR="00CD6B3B" w:rsidRPr="001F525F" w:rsidRDefault="00CD6B3B" w:rsidP="006C6185">
            <w:pPr>
              <w:rPr>
                <w:lang w:eastAsia="nl-BE"/>
              </w:rPr>
            </w:pPr>
          </w:p>
        </w:tc>
        <w:tc>
          <w:tcPr>
            <w:tcW w:w="1155" w:type="dxa"/>
            <w:textDirection w:val="btLr"/>
          </w:tcPr>
          <w:p w14:paraId="08A9FE0C" w14:textId="77777777" w:rsidR="00CD6B3B" w:rsidRPr="001F525F" w:rsidRDefault="00CD6B3B" w:rsidP="006C6185">
            <w:pPr>
              <w:rPr>
                <w:lang w:eastAsia="nl-BE"/>
              </w:rPr>
            </w:pPr>
          </w:p>
        </w:tc>
        <w:tc>
          <w:tcPr>
            <w:tcW w:w="4369" w:type="dxa"/>
          </w:tcPr>
          <w:p w14:paraId="7C83BD11" w14:textId="77777777" w:rsidR="00CD6B3B" w:rsidRPr="001F525F" w:rsidRDefault="00CD6B3B" w:rsidP="006C6185">
            <w:pPr>
              <w:rPr>
                <w:lang w:eastAsia="nl-BE"/>
              </w:rPr>
            </w:pPr>
          </w:p>
        </w:tc>
      </w:tr>
      <w:tr w:rsidR="00CD6B3B" w:rsidRPr="001F525F" w14:paraId="4681865E" w14:textId="77777777" w:rsidTr="00FA3B81">
        <w:trPr>
          <w:trHeight w:val="1415"/>
        </w:trPr>
        <w:tc>
          <w:tcPr>
            <w:tcW w:w="5948" w:type="dxa"/>
            <w:shd w:val="clear" w:color="auto" w:fill="D9D9D9" w:themeFill="background1" w:themeFillShade="D9"/>
          </w:tcPr>
          <w:p w14:paraId="25A114A7" w14:textId="77777777" w:rsidR="0010631A" w:rsidRDefault="0010631A" w:rsidP="0010631A">
            <w:pPr>
              <w:rPr>
                <w:lang w:eastAsia="nl-BE"/>
              </w:rPr>
            </w:pPr>
            <w:r>
              <w:rPr>
                <w:lang w:eastAsia="nl-BE"/>
              </w:rPr>
              <w:t>LPD 21</w:t>
            </w:r>
            <w:r>
              <w:rPr>
                <w:lang w:eastAsia="nl-BE"/>
              </w:rPr>
              <w:tab/>
              <w:t xml:space="preserve">De leerlingen organiseren </w:t>
            </w:r>
            <w:proofErr w:type="spellStart"/>
            <w:r>
              <w:rPr>
                <w:lang w:eastAsia="nl-BE"/>
              </w:rPr>
              <w:t>dierspecifieke</w:t>
            </w:r>
            <w:proofErr w:type="spellEnd"/>
            <w:r>
              <w:rPr>
                <w:lang w:eastAsia="nl-BE"/>
              </w:rPr>
              <w:t xml:space="preserve"> huisvesting van landbouwproductiedieren.</w:t>
            </w:r>
          </w:p>
          <w:p w14:paraId="2FC6B11B" w14:textId="2FA21D77" w:rsidR="00CD6B3B" w:rsidRPr="006C6185" w:rsidRDefault="0010631A" w:rsidP="0010631A">
            <w:pPr>
              <w:rPr>
                <w:lang w:eastAsia="nl-BE"/>
              </w:rPr>
            </w:pPr>
            <w:r>
              <w:rPr>
                <w:lang w:eastAsia="nl-BE"/>
              </w:rPr>
              <w:t></w:t>
            </w:r>
            <w:r>
              <w:rPr>
                <w:lang w:eastAsia="nl-BE"/>
              </w:rPr>
              <w:tab/>
              <w:t>Huisvesting: koeling, ventilatie, verlichting, bescherming</w:t>
            </w:r>
          </w:p>
        </w:tc>
        <w:tc>
          <w:tcPr>
            <w:tcW w:w="852" w:type="dxa"/>
            <w:shd w:val="clear" w:color="auto" w:fill="D9D9D9" w:themeFill="background1" w:themeFillShade="D9"/>
            <w:textDirection w:val="btLr"/>
          </w:tcPr>
          <w:p w14:paraId="74852AC7" w14:textId="77777777" w:rsidR="00CD6B3B" w:rsidRPr="001F525F" w:rsidRDefault="00CD6B3B" w:rsidP="006C6185">
            <w:pPr>
              <w:rPr>
                <w:lang w:eastAsia="nl-BE"/>
              </w:rPr>
            </w:pPr>
          </w:p>
        </w:tc>
        <w:tc>
          <w:tcPr>
            <w:tcW w:w="852" w:type="dxa"/>
            <w:shd w:val="clear" w:color="auto" w:fill="D9D9D9" w:themeFill="background1" w:themeFillShade="D9"/>
            <w:textDirection w:val="btLr"/>
          </w:tcPr>
          <w:p w14:paraId="33C7098F" w14:textId="77777777" w:rsidR="00CD6B3B" w:rsidRPr="001F525F" w:rsidRDefault="00CD6B3B" w:rsidP="006C6185">
            <w:pPr>
              <w:rPr>
                <w:lang w:eastAsia="nl-BE"/>
              </w:rPr>
            </w:pPr>
          </w:p>
        </w:tc>
        <w:tc>
          <w:tcPr>
            <w:tcW w:w="1155" w:type="dxa"/>
            <w:shd w:val="clear" w:color="auto" w:fill="D9D9D9" w:themeFill="background1" w:themeFillShade="D9"/>
            <w:textDirection w:val="btLr"/>
          </w:tcPr>
          <w:p w14:paraId="75C670C3" w14:textId="77777777" w:rsidR="00CD6B3B" w:rsidRPr="001F525F" w:rsidRDefault="00CD6B3B" w:rsidP="006C6185">
            <w:pPr>
              <w:rPr>
                <w:lang w:eastAsia="nl-BE"/>
              </w:rPr>
            </w:pPr>
          </w:p>
        </w:tc>
        <w:tc>
          <w:tcPr>
            <w:tcW w:w="4369" w:type="dxa"/>
            <w:shd w:val="clear" w:color="auto" w:fill="D9D9D9" w:themeFill="background1" w:themeFillShade="D9"/>
          </w:tcPr>
          <w:p w14:paraId="58E0E36C" w14:textId="77777777" w:rsidR="00CD6B3B" w:rsidRPr="001F525F" w:rsidRDefault="00CD6B3B" w:rsidP="006C6185">
            <w:pPr>
              <w:rPr>
                <w:lang w:eastAsia="nl-BE"/>
              </w:rPr>
            </w:pPr>
          </w:p>
        </w:tc>
      </w:tr>
      <w:tr w:rsidR="00CD6B3B" w:rsidRPr="001F525F" w14:paraId="1A78ADEE" w14:textId="77777777" w:rsidTr="006C6185">
        <w:trPr>
          <w:trHeight w:val="1415"/>
        </w:trPr>
        <w:tc>
          <w:tcPr>
            <w:tcW w:w="5948" w:type="dxa"/>
          </w:tcPr>
          <w:p w14:paraId="28214A81" w14:textId="77777777" w:rsidR="00CD6B3B" w:rsidRPr="006C6185" w:rsidRDefault="00CD6B3B" w:rsidP="006C6185">
            <w:pPr>
              <w:rPr>
                <w:lang w:eastAsia="nl-BE"/>
              </w:rPr>
            </w:pPr>
          </w:p>
        </w:tc>
        <w:tc>
          <w:tcPr>
            <w:tcW w:w="852" w:type="dxa"/>
            <w:textDirection w:val="btLr"/>
          </w:tcPr>
          <w:p w14:paraId="2033FDAC" w14:textId="77777777" w:rsidR="00CD6B3B" w:rsidRPr="001F525F" w:rsidRDefault="00CD6B3B" w:rsidP="006C6185">
            <w:pPr>
              <w:rPr>
                <w:lang w:eastAsia="nl-BE"/>
              </w:rPr>
            </w:pPr>
          </w:p>
        </w:tc>
        <w:tc>
          <w:tcPr>
            <w:tcW w:w="852" w:type="dxa"/>
            <w:textDirection w:val="btLr"/>
          </w:tcPr>
          <w:p w14:paraId="05977BEA" w14:textId="77777777" w:rsidR="00CD6B3B" w:rsidRPr="001F525F" w:rsidRDefault="00CD6B3B" w:rsidP="006C6185">
            <w:pPr>
              <w:rPr>
                <w:lang w:eastAsia="nl-BE"/>
              </w:rPr>
            </w:pPr>
          </w:p>
        </w:tc>
        <w:tc>
          <w:tcPr>
            <w:tcW w:w="1155" w:type="dxa"/>
            <w:textDirection w:val="btLr"/>
          </w:tcPr>
          <w:p w14:paraId="1F797DFA" w14:textId="77777777" w:rsidR="00CD6B3B" w:rsidRPr="001F525F" w:rsidRDefault="00CD6B3B" w:rsidP="006C6185">
            <w:pPr>
              <w:rPr>
                <w:lang w:eastAsia="nl-BE"/>
              </w:rPr>
            </w:pPr>
          </w:p>
        </w:tc>
        <w:tc>
          <w:tcPr>
            <w:tcW w:w="4369" w:type="dxa"/>
          </w:tcPr>
          <w:p w14:paraId="12E29B9E" w14:textId="77777777" w:rsidR="00CD6B3B" w:rsidRPr="001F525F" w:rsidRDefault="00CD6B3B" w:rsidP="006C6185">
            <w:pPr>
              <w:rPr>
                <w:lang w:eastAsia="nl-BE"/>
              </w:rPr>
            </w:pPr>
          </w:p>
        </w:tc>
      </w:tr>
      <w:tr w:rsidR="00CD6B3B" w:rsidRPr="001F525F" w14:paraId="42344479" w14:textId="77777777" w:rsidTr="00FA3B81">
        <w:trPr>
          <w:trHeight w:val="1415"/>
        </w:trPr>
        <w:tc>
          <w:tcPr>
            <w:tcW w:w="5948" w:type="dxa"/>
            <w:shd w:val="clear" w:color="auto" w:fill="D9D9D9" w:themeFill="background1" w:themeFillShade="D9"/>
          </w:tcPr>
          <w:p w14:paraId="7A4EC54B" w14:textId="003CEC30" w:rsidR="00CD6B3B" w:rsidRPr="006C6185" w:rsidRDefault="00C5799B" w:rsidP="006C6185">
            <w:pPr>
              <w:rPr>
                <w:lang w:eastAsia="nl-BE"/>
              </w:rPr>
            </w:pPr>
            <w:r w:rsidRPr="00C5799B">
              <w:rPr>
                <w:lang w:eastAsia="nl-BE"/>
              </w:rPr>
              <w:t>LPD 22</w:t>
            </w:r>
            <w:r w:rsidRPr="00C5799B">
              <w:rPr>
                <w:lang w:eastAsia="nl-BE"/>
              </w:rPr>
              <w:tab/>
              <w:t>De leerlingen voederen landbouwproductiedieren op basis van een uitgewerkte voederrantsoenplanning.</w:t>
            </w:r>
          </w:p>
        </w:tc>
        <w:tc>
          <w:tcPr>
            <w:tcW w:w="852" w:type="dxa"/>
            <w:shd w:val="clear" w:color="auto" w:fill="D9D9D9" w:themeFill="background1" w:themeFillShade="D9"/>
            <w:textDirection w:val="btLr"/>
          </w:tcPr>
          <w:p w14:paraId="3AF3D485" w14:textId="77777777" w:rsidR="00CD6B3B" w:rsidRPr="001F525F" w:rsidRDefault="00CD6B3B" w:rsidP="006C6185">
            <w:pPr>
              <w:rPr>
                <w:lang w:eastAsia="nl-BE"/>
              </w:rPr>
            </w:pPr>
          </w:p>
        </w:tc>
        <w:tc>
          <w:tcPr>
            <w:tcW w:w="852" w:type="dxa"/>
            <w:shd w:val="clear" w:color="auto" w:fill="D9D9D9" w:themeFill="background1" w:themeFillShade="D9"/>
            <w:textDirection w:val="btLr"/>
          </w:tcPr>
          <w:p w14:paraId="372CB8FA" w14:textId="77777777" w:rsidR="00CD6B3B" w:rsidRPr="001F525F" w:rsidRDefault="00CD6B3B" w:rsidP="006C6185">
            <w:pPr>
              <w:rPr>
                <w:lang w:eastAsia="nl-BE"/>
              </w:rPr>
            </w:pPr>
          </w:p>
        </w:tc>
        <w:tc>
          <w:tcPr>
            <w:tcW w:w="1155" w:type="dxa"/>
            <w:shd w:val="clear" w:color="auto" w:fill="D9D9D9" w:themeFill="background1" w:themeFillShade="D9"/>
            <w:textDirection w:val="btLr"/>
          </w:tcPr>
          <w:p w14:paraId="49C10D4F" w14:textId="77777777" w:rsidR="00CD6B3B" w:rsidRPr="001F525F" w:rsidRDefault="00CD6B3B" w:rsidP="006C6185">
            <w:pPr>
              <w:rPr>
                <w:lang w:eastAsia="nl-BE"/>
              </w:rPr>
            </w:pPr>
          </w:p>
        </w:tc>
        <w:tc>
          <w:tcPr>
            <w:tcW w:w="4369" w:type="dxa"/>
            <w:shd w:val="clear" w:color="auto" w:fill="D9D9D9" w:themeFill="background1" w:themeFillShade="D9"/>
          </w:tcPr>
          <w:p w14:paraId="0E287C46" w14:textId="77777777" w:rsidR="00CD6B3B" w:rsidRPr="001F525F" w:rsidRDefault="00CD6B3B" w:rsidP="006C6185">
            <w:pPr>
              <w:rPr>
                <w:lang w:eastAsia="nl-BE"/>
              </w:rPr>
            </w:pPr>
          </w:p>
        </w:tc>
      </w:tr>
      <w:tr w:rsidR="00CD6B3B" w:rsidRPr="001F525F" w14:paraId="4648F744" w14:textId="77777777" w:rsidTr="006C6185">
        <w:trPr>
          <w:trHeight w:val="1415"/>
        </w:trPr>
        <w:tc>
          <w:tcPr>
            <w:tcW w:w="5948" w:type="dxa"/>
          </w:tcPr>
          <w:p w14:paraId="79FDDAEF" w14:textId="77777777" w:rsidR="00CD6B3B" w:rsidRPr="006C6185" w:rsidRDefault="00CD6B3B" w:rsidP="006C6185">
            <w:pPr>
              <w:rPr>
                <w:lang w:eastAsia="nl-BE"/>
              </w:rPr>
            </w:pPr>
          </w:p>
        </w:tc>
        <w:tc>
          <w:tcPr>
            <w:tcW w:w="852" w:type="dxa"/>
            <w:textDirection w:val="btLr"/>
          </w:tcPr>
          <w:p w14:paraId="1AC4F8C4" w14:textId="77777777" w:rsidR="00CD6B3B" w:rsidRPr="001F525F" w:rsidRDefault="00CD6B3B" w:rsidP="006C6185">
            <w:pPr>
              <w:rPr>
                <w:lang w:eastAsia="nl-BE"/>
              </w:rPr>
            </w:pPr>
          </w:p>
        </w:tc>
        <w:tc>
          <w:tcPr>
            <w:tcW w:w="852" w:type="dxa"/>
            <w:textDirection w:val="btLr"/>
          </w:tcPr>
          <w:p w14:paraId="11882716" w14:textId="77777777" w:rsidR="00CD6B3B" w:rsidRPr="001F525F" w:rsidRDefault="00CD6B3B" w:rsidP="006C6185">
            <w:pPr>
              <w:rPr>
                <w:lang w:eastAsia="nl-BE"/>
              </w:rPr>
            </w:pPr>
          </w:p>
        </w:tc>
        <w:tc>
          <w:tcPr>
            <w:tcW w:w="1155" w:type="dxa"/>
            <w:textDirection w:val="btLr"/>
          </w:tcPr>
          <w:p w14:paraId="2F502D17" w14:textId="77777777" w:rsidR="00CD6B3B" w:rsidRPr="001F525F" w:rsidRDefault="00CD6B3B" w:rsidP="006C6185">
            <w:pPr>
              <w:rPr>
                <w:lang w:eastAsia="nl-BE"/>
              </w:rPr>
            </w:pPr>
          </w:p>
        </w:tc>
        <w:tc>
          <w:tcPr>
            <w:tcW w:w="4369" w:type="dxa"/>
          </w:tcPr>
          <w:p w14:paraId="31DEAABE" w14:textId="77777777" w:rsidR="00CD6B3B" w:rsidRPr="001F525F" w:rsidRDefault="00CD6B3B" w:rsidP="006C6185">
            <w:pPr>
              <w:rPr>
                <w:lang w:eastAsia="nl-BE"/>
              </w:rPr>
            </w:pPr>
          </w:p>
        </w:tc>
      </w:tr>
      <w:tr w:rsidR="00CD6B3B" w:rsidRPr="001F525F" w14:paraId="782E4E57" w14:textId="77777777" w:rsidTr="00FA3B81">
        <w:trPr>
          <w:trHeight w:val="1415"/>
        </w:trPr>
        <w:tc>
          <w:tcPr>
            <w:tcW w:w="5948" w:type="dxa"/>
            <w:shd w:val="clear" w:color="auto" w:fill="D9D9D9" w:themeFill="background1" w:themeFillShade="D9"/>
          </w:tcPr>
          <w:p w14:paraId="0C108886" w14:textId="371E46B1" w:rsidR="00CD6B3B" w:rsidRPr="006C6185" w:rsidRDefault="00B0182C" w:rsidP="006C6185">
            <w:pPr>
              <w:rPr>
                <w:lang w:eastAsia="nl-BE"/>
              </w:rPr>
            </w:pPr>
            <w:r w:rsidRPr="00B0182C">
              <w:rPr>
                <w:lang w:eastAsia="nl-BE"/>
              </w:rPr>
              <w:t>LPD 23</w:t>
            </w:r>
            <w:r w:rsidRPr="00B0182C">
              <w:rPr>
                <w:lang w:eastAsia="nl-BE"/>
              </w:rPr>
              <w:tab/>
              <w:t>De leerlingen begeleiden levende landbouwproductiedieren.</w:t>
            </w:r>
          </w:p>
        </w:tc>
        <w:tc>
          <w:tcPr>
            <w:tcW w:w="852" w:type="dxa"/>
            <w:shd w:val="clear" w:color="auto" w:fill="D9D9D9" w:themeFill="background1" w:themeFillShade="D9"/>
            <w:textDirection w:val="btLr"/>
          </w:tcPr>
          <w:p w14:paraId="71522BF5" w14:textId="77777777" w:rsidR="00CD6B3B" w:rsidRPr="001F525F" w:rsidRDefault="00CD6B3B" w:rsidP="006C6185">
            <w:pPr>
              <w:rPr>
                <w:lang w:eastAsia="nl-BE"/>
              </w:rPr>
            </w:pPr>
          </w:p>
        </w:tc>
        <w:tc>
          <w:tcPr>
            <w:tcW w:w="852" w:type="dxa"/>
            <w:shd w:val="clear" w:color="auto" w:fill="D9D9D9" w:themeFill="background1" w:themeFillShade="D9"/>
            <w:textDirection w:val="btLr"/>
          </w:tcPr>
          <w:p w14:paraId="786D4771" w14:textId="77777777" w:rsidR="00CD6B3B" w:rsidRPr="001F525F" w:rsidRDefault="00CD6B3B" w:rsidP="006C6185">
            <w:pPr>
              <w:rPr>
                <w:lang w:eastAsia="nl-BE"/>
              </w:rPr>
            </w:pPr>
          </w:p>
        </w:tc>
        <w:tc>
          <w:tcPr>
            <w:tcW w:w="1155" w:type="dxa"/>
            <w:shd w:val="clear" w:color="auto" w:fill="D9D9D9" w:themeFill="background1" w:themeFillShade="D9"/>
            <w:textDirection w:val="btLr"/>
          </w:tcPr>
          <w:p w14:paraId="135ABA8E" w14:textId="77777777" w:rsidR="00CD6B3B" w:rsidRPr="001F525F" w:rsidRDefault="00CD6B3B" w:rsidP="006C6185">
            <w:pPr>
              <w:rPr>
                <w:lang w:eastAsia="nl-BE"/>
              </w:rPr>
            </w:pPr>
          </w:p>
        </w:tc>
        <w:tc>
          <w:tcPr>
            <w:tcW w:w="4369" w:type="dxa"/>
            <w:shd w:val="clear" w:color="auto" w:fill="D9D9D9" w:themeFill="background1" w:themeFillShade="D9"/>
          </w:tcPr>
          <w:p w14:paraId="1AB3A0D8" w14:textId="77777777" w:rsidR="00CD6B3B" w:rsidRPr="001F525F" w:rsidRDefault="00CD6B3B" w:rsidP="006C6185">
            <w:pPr>
              <w:rPr>
                <w:lang w:eastAsia="nl-BE"/>
              </w:rPr>
            </w:pPr>
          </w:p>
        </w:tc>
      </w:tr>
      <w:tr w:rsidR="00CD6B3B" w:rsidRPr="001F525F" w14:paraId="4C99DB20" w14:textId="77777777" w:rsidTr="006C6185">
        <w:trPr>
          <w:trHeight w:val="1415"/>
        </w:trPr>
        <w:tc>
          <w:tcPr>
            <w:tcW w:w="5948" w:type="dxa"/>
          </w:tcPr>
          <w:p w14:paraId="017C32B8" w14:textId="77777777" w:rsidR="00CD6B3B" w:rsidRPr="006C6185" w:rsidRDefault="00CD6B3B" w:rsidP="006C6185">
            <w:pPr>
              <w:rPr>
                <w:lang w:eastAsia="nl-BE"/>
              </w:rPr>
            </w:pPr>
          </w:p>
        </w:tc>
        <w:tc>
          <w:tcPr>
            <w:tcW w:w="852" w:type="dxa"/>
            <w:textDirection w:val="btLr"/>
          </w:tcPr>
          <w:p w14:paraId="14B26BE7" w14:textId="77777777" w:rsidR="00CD6B3B" w:rsidRPr="001F525F" w:rsidRDefault="00CD6B3B" w:rsidP="006C6185">
            <w:pPr>
              <w:rPr>
                <w:lang w:eastAsia="nl-BE"/>
              </w:rPr>
            </w:pPr>
          </w:p>
        </w:tc>
        <w:tc>
          <w:tcPr>
            <w:tcW w:w="852" w:type="dxa"/>
            <w:textDirection w:val="btLr"/>
          </w:tcPr>
          <w:p w14:paraId="1BE23318" w14:textId="77777777" w:rsidR="00CD6B3B" w:rsidRPr="001F525F" w:rsidRDefault="00CD6B3B" w:rsidP="006C6185">
            <w:pPr>
              <w:rPr>
                <w:lang w:eastAsia="nl-BE"/>
              </w:rPr>
            </w:pPr>
          </w:p>
        </w:tc>
        <w:tc>
          <w:tcPr>
            <w:tcW w:w="1155" w:type="dxa"/>
            <w:textDirection w:val="btLr"/>
          </w:tcPr>
          <w:p w14:paraId="4FCEEB35" w14:textId="77777777" w:rsidR="00CD6B3B" w:rsidRPr="001F525F" w:rsidRDefault="00CD6B3B" w:rsidP="006C6185">
            <w:pPr>
              <w:rPr>
                <w:lang w:eastAsia="nl-BE"/>
              </w:rPr>
            </w:pPr>
          </w:p>
        </w:tc>
        <w:tc>
          <w:tcPr>
            <w:tcW w:w="4369" w:type="dxa"/>
          </w:tcPr>
          <w:p w14:paraId="50223D63" w14:textId="77777777" w:rsidR="00CD6B3B" w:rsidRPr="001F525F" w:rsidRDefault="00CD6B3B" w:rsidP="006C6185">
            <w:pPr>
              <w:rPr>
                <w:lang w:eastAsia="nl-BE"/>
              </w:rPr>
            </w:pPr>
          </w:p>
        </w:tc>
      </w:tr>
      <w:tr w:rsidR="00C82F39" w:rsidRPr="001F525F" w14:paraId="64DA8499" w14:textId="77777777" w:rsidTr="00FA3B81">
        <w:trPr>
          <w:trHeight w:val="1415"/>
        </w:trPr>
        <w:tc>
          <w:tcPr>
            <w:tcW w:w="5948" w:type="dxa"/>
            <w:shd w:val="clear" w:color="auto" w:fill="D9D9D9" w:themeFill="background1" w:themeFillShade="D9"/>
          </w:tcPr>
          <w:p w14:paraId="395FE09D" w14:textId="3682A811" w:rsidR="00C82F39" w:rsidRPr="006C6185" w:rsidRDefault="00C82F39" w:rsidP="006C6185">
            <w:pPr>
              <w:rPr>
                <w:lang w:eastAsia="nl-BE"/>
              </w:rPr>
            </w:pPr>
            <w:r w:rsidRPr="00C82F39">
              <w:rPr>
                <w:lang w:eastAsia="nl-BE"/>
              </w:rPr>
              <w:t>LPD 24</w:t>
            </w:r>
            <w:r w:rsidRPr="00C82F39">
              <w:rPr>
                <w:lang w:eastAsia="nl-BE"/>
              </w:rPr>
              <w:tab/>
              <w:t>De leerlingen verzamelen en hanteren producten van dierlijke oorsprong.</w:t>
            </w:r>
          </w:p>
        </w:tc>
        <w:tc>
          <w:tcPr>
            <w:tcW w:w="852" w:type="dxa"/>
            <w:shd w:val="clear" w:color="auto" w:fill="D9D9D9" w:themeFill="background1" w:themeFillShade="D9"/>
            <w:textDirection w:val="btLr"/>
          </w:tcPr>
          <w:p w14:paraId="2E38CB71" w14:textId="77777777" w:rsidR="00C82F39" w:rsidRPr="001F525F" w:rsidRDefault="00C82F39" w:rsidP="006C6185">
            <w:pPr>
              <w:rPr>
                <w:lang w:eastAsia="nl-BE"/>
              </w:rPr>
            </w:pPr>
          </w:p>
        </w:tc>
        <w:tc>
          <w:tcPr>
            <w:tcW w:w="852" w:type="dxa"/>
            <w:shd w:val="clear" w:color="auto" w:fill="D9D9D9" w:themeFill="background1" w:themeFillShade="D9"/>
            <w:textDirection w:val="btLr"/>
          </w:tcPr>
          <w:p w14:paraId="53E170D0" w14:textId="77777777" w:rsidR="00C82F39" w:rsidRPr="001F525F" w:rsidRDefault="00C82F39" w:rsidP="006C6185">
            <w:pPr>
              <w:rPr>
                <w:lang w:eastAsia="nl-BE"/>
              </w:rPr>
            </w:pPr>
          </w:p>
        </w:tc>
        <w:tc>
          <w:tcPr>
            <w:tcW w:w="1155" w:type="dxa"/>
            <w:shd w:val="clear" w:color="auto" w:fill="D9D9D9" w:themeFill="background1" w:themeFillShade="D9"/>
            <w:textDirection w:val="btLr"/>
          </w:tcPr>
          <w:p w14:paraId="0AB1AF56" w14:textId="77777777" w:rsidR="00C82F39" w:rsidRPr="001F525F" w:rsidRDefault="00C82F39" w:rsidP="006C6185">
            <w:pPr>
              <w:rPr>
                <w:lang w:eastAsia="nl-BE"/>
              </w:rPr>
            </w:pPr>
          </w:p>
        </w:tc>
        <w:tc>
          <w:tcPr>
            <w:tcW w:w="4369" w:type="dxa"/>
            <w:shd w:val="clear" w:color="auto" w:fill="D9D9D9" w:themeFill="background1" w:themeFillShade="D9"/>
          </w:tcPr>
          <w:p w14:paraId="5DA02C90" w14:textId="77777777" w:rsidR="00C82F39" w:rsidRPr="001F525F" w:rsidRDefault="00C82F39" w:rsidP="006C6185">
            <w:pPr>
              <w:rPr>
                <w:lang w:eastAsia="nl-BE"/>
              </w:rPr>
            </w:pPr>
          </w:p>
        </w:tc>
      </w:tr>
      <w:tr w:rsidR="00C82F39" w:rsidRPr="001F525F" w14:paraId="773D6F51" w14:textId="77777777" w:rsidTr="006C6185">
        <w:trPr>
          <w:trHeight w:val="1415"/>
        </w:trPr>
        <w:tc>
          <w:tcPr>
            <w:tcW w:w="5948" w:type="dxa"/>
          </w:tcPr>
          <w:p w14:paraId="429AA7C2" w14:textId="77777777" w:rsidR="00C82F39" w:rsidRPr="006C6185" w:rsidRDefault="00C82F39" w:rsidP="006C6185">
            <w:pPr>
              <w:rPr>
                <w:lang w:eastAsia="nl-BE"/>
              </w:rPr>
            </w:pPr>
          </w:p>
        </w:tc>
        <w:tc>
          <w:tcPr>
            <w:tcW w:w="852" w:type="dxa"/>
            <w:textDirection w:val="btLr"/>
          </w:tcPr>
          <w:p w14:paraId="4222A0C2" w14:textId="77777777" w:rsidR="00C82F39" w:rsidRPr="001F525F" w:rsidRDefault="00C82F39" w:rsidP="006C6185">
            <w:pPr>
              <w:rPr>
                <w:lang w:eastAsia="nl-BE"/>
              </w:rPr>
            </w:pPr>
          </w:p>
        </w:tc>
        <w:tc>
          <w:tcPr>
            <w:tcW w:w="852" w:type="dxa"/>
            <w:textDirection w:val="btLr"/>
          </w:tcPr>
          <w:p w14:paraId="457DFFCD" w14:textId="77777777" w:rsidR="00C82F39" w:rsidRPr="001F525F" w:rsidRDefault="00C82F39" w:rsidP="006C6185">
            <w:pPr>
              <w:rPr>
                <w:lang w:eastAsia="nl-BE"/>
              </w:rPr>
            </w:pPr>
          </w:p>
        </w:tc>
        <w:tc>
          <w:tcPr>
            <w:tcW w:w="1155" w:type="dxa"/>
            <w:textDirection w:val="btLr"/>
          </w:tcPr>
          <w:p w14:paraId="0DCB46B3" w14:textId="77777777" w:rsidR="00C82F39" w:rsidRPr="001F525F" w:rsidRDefault="00C82F39" w:rsidP="006C6185">
            <w:pPr>
              <w:rPr>
                <w:lang w:eastAsia="nl-BE"/>
              </w:rPr>
            </w:pPr>
          </w:p>
        </w:tc>
        <w:tc>
          <w:tcPr>
            <w:tcW w:w="4369" w:type="dxa"/>
          </w:tcPr>
          <w:p w14:paraId="4A63F1BB" w14:textId="77777777" w:rsidR="00C82F39" w:rsidRPr="001F525F" w:rsidRDefault="00C82F39" w:rsidP="006C6185">
            <w:pPr>
              <w:rPr>
                <w:lang w:eastAsia="nl-BE"/>
              </w:rPr>
            </w:pPr>
          </w:p>
        </w:tc>
      </w:tr>
      <w:tr w:rsidR="00C82F39" w:rsidRPr="001F525F" w14:paraId="0AD45FE9" w14:textId="77777777" w:rsidTr="00FA3B81">
        <w:trPr>
          <w:trHeight w:val="1415"/>
        </w:trPr>
        <w:tc>
          <w:tcPr>
            <w:tcW w:w="5948" w:type="dxa"/>
            <w:shd w:val="clear" w:color="auto" w:fill="D9D9D9" w:themeFill="background1" w:themeFillShade="D9"/>
          </w:tcPr>
          <w:p w14:paraId="128B313D" w14:textId="6176F2D8" w:rsidR="00C82F39" w:rsidRPr="006C6185" w:rsidRDefault="00B9087E" w:rsidP="006C6185">
            <w:pPr>
              <w:rPr>
                <w:lang w:eastAsia="nl-BE"/>
              </w:rPr>
            </w:pPr>
            <w:r w:rsidRPr="00B9087E">
              <w:rPr>
                <w:lang w:eastAsia="nl-BE"/>
              </w:rPr>
              <w:t>LPD 25</w:t>
            </w:r>
            <w:r w:rsidRPr="00B9087E">
              <w:rPr>
                <w:lang w:eastAsia="nl-BE"/>
              </w:rPr>
              <w:tab/>
              <w:t>De leerlingen beoordelen op basis van weers-, klimaats- en bodemomstandigheden of activiteiten uitvoerbaar of wenselijk zijn op het geplande moment.</w:t>
            </w:r>
          </w:p>
        </w:tc>
        <w:tc>
          <w:tcPr>
            <w:tcW w:w="852" w:type="dxa"/>
            <w:shd w:val="clear" w:color="auto" w:fill="D9D9D9" w:themeFill="background1" w:themeFillShade="D9"/>
            <w:textDirection w:val="btLr"/>
          </w:tcPr>
          <w:p w14:paraId="00EC9B46" w14:textId="77777777" w:rsidR="00C82F39" w:rsidRPr="001F525F" w:rsidRDefault="00C82F39" w:rsidP="006C6185">
            <w:pPr>
              <w:rPr>
                <w:lang w:eastAsia="nl-BE"/>
              </w:rPr>
            </w:pPr>
          </w:p>
        </w:tc>
        <w:tc>
          <w:tcPr>
            <w:tcW w:w="852" w:type="dxa"/>
            <w:shd w:val="clear" w:color="auto" w:fill="D9D9D9" w:themeFill="background1" w:themeFillShade="D9"/>
            <w:textDirection w:val="btLr"/>
          </w:tcPr>
          <w:p w14:paraId="100D830E" w14:textId="77777777" w:rsidR="00C82F39" w:rsidRPr="001F525F" w:rsidRDefault="00C82F39" w:rsidP="006C6185">
            <w:pPr>
              <w:rPr>
                <w:lang w:eastAsia="nl-BE"/>
              </w:rPr>
            </w:pPr>
          </w:p>
        </w:tc>
        <w:tc>
          <w:tcPr>
            <w:tcW w:w="1155" w:type="dxa"/>
            <w:shd w:val="clear" w:color="auto" w:fill="D9D9D9" w:themeFill="background1" w:themeFillShade="D9"/>
            <w:textDirection w:val="btLr"/>
          </w:tcPr>
          <w:p w14:paraId="71697385" w14:textId="77777777" w:rsidR="00C82F39" w:rsidRPr="001F525F" w:rsidRDefault="00C82F39" w:rsidP="006C6185">
            <w:pPr>
              <w:rPr>
                <w:lang w:eastAsia="nl-BE"/>
              </w:rPr>
            </w:pPr>
          </w:p>
        </w:tc>
        <w:tc>
          <w:tcPr>
            <w:tcW w:w="4369" w:type="dxa"/>
            <w:shd w:val="clear" w:color="auto" w:fill="D9D9D9" w:themeFill="background1" w:themeFillShade="D9"/>
          </w:tcPr>
          <w:p w14:paraId="7581ACF0" w14:textId="77777777" w:rsidR="00C82F39" w:rsidRPr="001F525F" w:rsidRDefault="00C82F39" w:rsidP="006C6185">
            <w:pPr>
              <w:rPr>
                <w:lang w:eastAsia="nl-BE"/>
              </w:rPr>
            </w:pPr>
          </w:p>
        </w:tc>
      </w:tr>
      <w:tr w:rsidR="00C82F39" w:rsidRPr="001F525F" w14:paraId="2EA3273C" w14:textId="77777777" w:rsidTr="006C6185">
        <w:trPr>
          <w:trHeight w:val="1415"/>
        </w:trPr>
        <w:tc>
          <w:tcPr>
            <w:tcW w:w="5948" w:type="dxa"/>
          </w:tcPr>
          <w:p w14:paraId="7988C5C2" w14:textId="77777777" w:rsidR="00C82F39" w:rsidRPr="006C6185" w:rsidRDefault="00C82F39" w:rsidP="006C6185">
            <w:pPr>
              <w:rPr>
                <w:lang w:eastAsia="nl-BE"/>
              </w:rPr>
            </w:pPr>
          </w:p>
        </w:tc>
        <w:tc>
          <w:tcPr>
            <w:tcW w:w="852" w:type="dxa"/>
            <w:textDirection w:val="btLr"/>
          </w:tcPr>
          <w:p w14:paraId="0F178B55" w14:textId="77777777" w:rsidR="00C82F39" w:rsidRPr="001F525F" w:rsidRDefault="00C82F39" w:rsidP="006C6185">
            <w:pPr>
              <w:rPr>
                <w:lang w:eastAsia="nl-BE"/>
              </w:rPr>
            </w:pPr>
          </w:p>
        </w:tc>
        <w:tc>
          <w:tcPr>
            <w:tcW w:w="852" w:type="dxa"/>
            <w:textDirection w:val="btLr"/>
          </w:tcPr>
          <w:p w14:paraId="1548E611" w14:textId="77777777" w:rsidR="00C82F39" w:rsidRPr="001F525F" w:rsidRDefault="00C82F39" w:rsidP="006C6185">
            <w:pPr>
              <w:rPr>
                <w:lang w:eastAsia="nl-BE"/>
              </w:rPr>
            </w:pPr>
          </w:p>
        </w:tc>
        <w:tc>
          <w:tcPr>
            <w:tcW w:w="1155" w:type="dxa"/>
            <w:textDirection w:val="btLr"/>
          </w:tcPr>
          <w:p w14:paraId="28AED7C5" w14:textId="77777777" w:rsidR="00C82F39" w:rsidRPr="001F525F" w:rsidRDefault="00C82F39" w:rsidP="006C6185">
            <w:pPr>
              <w:rPr>
                <w:lang w:eastAsia="nl-BE"/>
              </w:rPr>
            </w:pPr>
          </w:p>
        </w:tc>
        <w:tc>
          <w:tcPr>
            <w:tcW w:w="4369" w:type="dxa"/>
          </w:tcPr>
          <w:p w14:paraId="56985FE1" w14:textId="77777777" w:rsidR="00C82F39" w:rsidRPr="001F525F" w:rsidRDefault="00C82F39" w:rsidP="006C6185">
            <w:pPr>
              <w:rPr>
                <w:lang w:eastAsia="nl-BE"/>
              </w:rPr>
            </w:pPr>
          </w:p>
        </w:tc>
      </w:tr>
      <w:tr w:rsidR="00C82F39" w:rsidRPr="001F525F" w14:paraId="5C8EF0A4" w14:textId="77777777" w:rsidTr="00FA3B81">
        <w:trPr>
          <w:trHeight w:val="1415"/>
        </w:trPr>
        <w:tc>
          <w:tcPr>
            <w:tcW w:w="5948" w:type="dxa"/>
            <w:shd w:val="clear" w:color="auto" w:fill="D9D9D9" w:themeFill="background1" w:themeFillShade="D9"/>
          </w:tcPr>
          <w:p w14:paraId="0A0567D5" w14:textId="33968C9F" w:rsidR="00C82F39" w:rsidRPr="006C6185" w:rsidRDefault="005A4592" w:rsidP="006C6185">
            <w:pPr>
              <w:rPr>
                <w:lang w:eastAsia="nl-BE"/>
              </w:rPr>
            </w:pPr>
            <w:r w:rsidRPr="005A4592">
              <w:rPr>
                <w:lang w:eastAsia="nl-BE"/>
              </w:rPr>
              <w:t>LPD 26</w:t>
            </w:r>
            <w:r w:rsidRPr="005A4592">
              <w:rPr>
                <w:lang w:eastAsia="nl-BE"/>
              </w:rPr>
              <w:tab/>
              <w:t>De leerlingen voeren werkzaamheden uit in het kader van duurzame (ruw)voederwinning.</w:t>
            </w:r>
          </w:p>
        </w:tc>
        <w:tc>
          <w:tcPr>
            <w:tcW w:w="852" w:type="dxa"/>
            <w:shd w:val="clear" w:color="auto" w:fill="D9D9D9" w:themeFill="background1" w:themeFillShade="D9"/>
            <w:textDirection w:val="btLr"/>
          </w:tcPr>
          <w:p w14:paraId="0C6CFB79" w14:textId="77777777" w:rsidR="00C82F39" w:rsidRPr="001F525F" w:rsidRDefault="00C82F39" w:rsidP="006C6185">
            <w:pPr>
              <w:rPr>
                <w:lang w:eastAsia="nl-BE"/>
              </w:rPr>
            </w:pPr>
          </w:p>
        </w:tc>
        <w:tc>
          <w:tcPr>
            <w:tcW w:w="852" w:type="dxa"/>
            <w:shd w:val="clear" w:color="auto" w:fill="D9D9D9" w:themeFill="background1" w:themeFillShade="D9"/>
            <w:textDirection w:val="btLr"/>
          </w:tcPr>
          <w:p w14:paraId="4BF80110" w14:textId="77777777" w:rsidR="00C82F39" w:rsidRPr="001F525F" w:rsidRDefault="00C82F39" w:rsidP="006C6185">
            <w:pPr>
              <w:rPr>
                <w:lang w:eastAsia="nl-BE"/>
              </w:rPr>
            </w:pPr>
          </w:p>
        </w:tc>
        <w:tc>
          <w:tcPr>
            <w:tcW w:w="1155" w:type="dxa"/>
            <w:shd w:val="clear" w:color="auto" w:fill="D9D9D9" w:themeFill="background1" w:themeFillShade="D9"/>
            <w:textDirection w:val="btLr"/>
          </w:tcPr>
          <w:p w14:paraId="044D8DD2" w14:textId="77777777" w:rsidR="00C82F39" w:rsidRPr="001F525F" w:rsidRDefault="00C82F39" w:rsidP="006C6185">
            <w:pPr>
              <w:rPr>
                <w:lang w:eastAsia="nl-BE"/>
              </w:rPr>
            </w:pPr>
          </w:p>
        </w:tc>
        <w:tc>
          <w:tcPr>
            <w:tcW w:w="4369" w:type="dxa"/>
            <w:shd w:val="clear" w:color="auto" w:fill="D9D9D9" w:themeFill="background1" w:themeFillShade="D9"/>
          </w:tcPr>
          <w:p w14:paraId="2E465DF3" w14:textId="77777777" w:rsidR="00C82F39" w:rsidRPr="001F525F" w:rsidRDefault="00C82F39" w:rsidP="006C6185">
            <w:pPr>
              <w:rPr>
                <w:lang w:eastAsia="nl-BE"/>
              </w:rPr>
            </w:pPr>
          </w:p>
        </w:tc>
      </w:tr>
      <w:tr w:rsidR="00C82F39" w:rsidRPr="001F525F" w14:paraId="5CBF0614" w14:textId="77777777" w:rsidTr="006C6185">
        <w:trPr>
          <w:trHeight w:val="1415"/>
        </w:trPr>
        <w:tc>
          <w:tcPr>
            <w:tcW w:w="5948" w:type="dxa"/>
          </w:tcPr>
          <w:p w14:paraId="0A1F3ADC" w14:textId="77777777" w:rsidR="00C82F39" w:rsidRPr="006C6185" w:rsidRDefault="00C82F39" w:rsidP="006C6185">
            <w:pPr>
              <w:rPr>
                <w:lang w:eastAsia="nl-BE"/>
              </w:rPr>
            </w:pPr>
          </w:p>
        </w:tc>
        <w:tc>
          <w:tcPr>
            <w:tcW w:w="852" w:type="dxa"/>
            <w:textDirection w:val="btLr"/>
          </w:tcPr>
          <w:p w14:paraId="6B21C5CA" w14:textId="77777777" w:rsidR="00C82F39" w:rsidRPr="001F525F" w:rsidRDefault="00C82F39" w:rsidP="006C6185">
            <w:pPr>
              <w:rPr>
                <w:lang w:eastAsia="nl-BE"/>
              </w:rPr>
            </w:pPr>
          </w:p>
        </w:tc>
        <w:tc>
          <w:tcPr>
            <w:tcW w:w="852" w:type="dxa"/>
            <w:textDirection w:val="btLr"/>
          </w:tcPr>
          <w:p w14:paraId="09ADB53F" w14:textId="77777777" w:rsidR="00C82F39" w:rsidRPr="001F525F" w:rsidRDefault="00C82F39" w:rsidP="006C6185">
            <w:pPr>
              <w:rPr>
                <w:lang w:eastAsia="nl-BE"/>
              </w:rPr>
            </w:pPr>
          </w:p>
        </w:tc>
        <w:tc>
          <w:tcPr>
            <w:tcW w:w="1155" w:type="dxa"/>
            <w:textDirection w:val="btLr"/>
          </w:tcPr>
          <w:p w14:paraId="680EE3DD" w14:textId="77777777" w:rsidR="00C82F39" w:rsidRPr="001F525F" w:rsidRDefault="00C82F39" w:rsidP="006C6185">
            <w:pPr>
              <w:rPr>
                <w:lang w:eastAsia="nl-BE"/>
              </w:rPr>
            </w:pPr>
          </w:p>
        </w:tc>
        <w:tc>
          <w:tcPr>
            <w:tcW w:w="4369" w:type="dxa"/>
          </w:tcPr>
          <w:p w14:paraId="1E48750C" w14:textId="77777777" w:rsidR="00C82F39" w:rsidRPr="001F525F" w:rsidRDefault="00C82F39" w:rsidP="006C6185">
            <w:pPr>
              <w:rPr>
                <w:lang w:eastAsia="nl-BE"/>
              </w:rPr>
            </w:pPr>
          </w:p>
        </w:tc>
      </w:tr>
      <w:tr w:rsidR="00255FB6" w:rsidRPr="001F525F" w14:paraId="5F23164B" w14:textId="77777777" w:rsidTr="00FA3B81">
        <w:trPr>
          <w:trHeight w:val="1415"/>
        </w:trPr>
        <w:tc>
          <w:tcPr>
            <w:tcW w:w="5948" w:type="dxa"/>
            <w:shd w:val="clear" w:color="auto" w:fill="D9D9D9" w:themeFill="background1" w:themeFillShade="D9"/>
          </w:tcPr>
          <w:p w14:paraId="6BE3FC16" w14:textId="49D28738" w:rsidR="00255FB6" w:rsidRPr="006C6185" w:rsidRDefault="00255FB6" w:rsidP="006C6185">
            <w:pPr>
              <w:rPr>
                <w:lang w:eastAsia="nl-BE"/>
              </w:rPr>
            </w:pPr>
            <w:r w:rsidRPr="00255FB6">
              <w:rPr>
                <w:lang w:eastAsia="nl-BE"/>
              </w:rPr>
              <w:t>LPD 27</w:t>
            </w:r>
            <w:r w:rsidRPr="00255FB6">
              <w:rPr>
                <w:lang w:eastAsia="nl-BE"/>
              </w:rPr>
              <w:tab/>
              <w:t xml:space="preserve">De leerlingen verzorgen (ruw)voergewassen met inbegrip van de vereisten voor het behalen van </w:t>
            </w:r>
            <w:proofErr w:type="spellStart"/>
            <w:r w:rsidRPr="00255FB6">
              <w:rPr>
                <w:lang w:eastAsia="nl-BE"/>
              </w:rPr>
              <w:t>fytolicentie</w:t>
            </w:r>
            <w:proofErr w:type="spellEnd"/>
            <w:r w:rsidRPr="00255FB6">
              <w:rPr>
                <w:lang w:eastAsia="nl-BE"/>
              </w:rPr>
              <w:t xml:space="preserve"> P2.</w:t>
            </w:r>
          </w:p>
        </w:tc>
        <w:tc>
          <w:tcPr>
            <w:tcW w:w="852" w:type="dxa"/>
            <w:shd w:val="clear" w:color="auto" w:fill="D9D9D9" w:themeFill="background1" w:themeFillShade="D9"/>
            <w:textDirection w:val="btLr"/>
          </w:tcPr>
          <w:p w14:paraId="244AB5F4" w14:textId="77777777" w:rsidR="00255FB6" w:rsidRPr="001F525F" w:rsidRDefault="00255FB6" w:rsidP="006C6185">
            <w:pPr>
              <w:rPr>
                <w:lang w:eastAsia="nl-BE"/>
              </w:rPr>
            </w:pPr>
          </w:p>
        </w:tc>
        <w:tc>
          <w:tcPr>
            <w:tcW w:w="852" w:type="dxa"/>
            <w:shd w:val="clear" w:color="auto" w:fill="D9D9D9" w:themeFill="background1" w:themeFillShade="D9"/>
            <w:textDirection w:val="btLr"/>
          </w:tcPr>
          <w:p w14:paraId="61332316" w14:textId="77777777" w:rsidR="00255FB6" w:rsidRPr="001F525F" w:rsidRDefault="00255FB6" w:rsidP="006C6185">
            <w:pPr>
              <w:rPr>
                <w:lang w:eastAsia="nl-BE"/>
              </w:rPr>
            </w:pPr>
          </w:p>
        </w:tc>
        <w:tc>
          <w:tcPr>
            <w:tcW w:w="1155" w:type="dxa"/>
            <w:shd w:val="clear" w:color="auto" w:fill="D9D9D9" w:themeFill="background1" w:themeFillShade="D9"/>
            <w:textDirection w:val="btLr"/>
          </w:tcPr>
          <w:p w14:paraId="01D5EDD8" w14:textId="77777777" w:rsidR="00255FB6" w:rsidRPr="001F525F" w:rsidRDefault="00255FB6" w:rsidP="006C6185">
            <w:pPr>
              <w:rPr>
                <w:lang w:eastAsia="nl-BE"/>
              </w:rPr>
            </w:pPr>
          </w:p>
        </w:tc>
        <w:tc>
          <w:tcPr>
            <w:tcW w:w="4369" w:type="dxa"/>
            <w:shd w:val="clear" w:color="auto" w:fill="D9D9D9" w:themeFill="background1" w:themeFillShade="D9"/>
          </w:tcPr>
          <w:p w14:paraId="07122BB3" w14:textId="77777777" w:rsidR="00255FB6" w:rsidRPr="001F525F" w:rsidRDefault="00255FB6" w:rsidP="006C6185">
            <w:pPr>
              <w:rPr>
                <w:lang w:eastAsia="nl-BE"/>
              </w:rPr>
            </w:pPr>
          </w:p>
        </w:tc>
      </w:tr>
      <w:tr w:rsidR="00255FB6" w:rsidRPr="001F525F" w14:paraId="67183F0A" w14:textId="77777777" w:rsidTr="006C6185">
        <w:trPr>
          <w:trHeight w:val="1415"/>
        </w:trPr>
        <w:tc>
          <w:tcPr>
            <w:tcW w:w="5948" w:type="dxa"/>
          </w:tcPr>
          <w:p w14:paraId="46D5F6CF" w14:textId="77777777" w:rsidR="00255FB6" w:rsidRPr="006C6185" w:rsidRDefault="00255FB6" w:rsidP="006C6185">
            <w:pPr>
              <w:rPr>
                <w:lang w:eastAsia="nl-BE"/>
              </w:rPr>
            </w:pPr>
          </w:p>
        </w:tc>
        <w:tc>
          <w:tcPr>
            <w:tcW w:w="852" w:type="dxa"/>
            <w:textDirection w:val="btLr"/>
          </w:tcPr>
          <w:p w14:paraId="196A4D86" w14:textId="77777777" w:rsidR="00255FB6" w:rsidRPr="001F525F" w:rsidRDefault="00255FB6" w:rsidP="006C6185">
            <w:pPr>
              <w:rPr>
                <w:lang w:eastAsia="nl-BE"/>
              </w:rPr>
            </w:pPr>
          </w:p>
        </w:tc>
        <w:tc>
          <w:tcPr>
            <w:tcW w:w="852" w:type="dxa"/>
            <w:textDirection w:val="btLr"/>
          </w:tcPr>
          <w:p w14:paraId="1E2CDDDB" w14:textId="77777777" w:rsidR="00255FB6" w:rsidRPr="001F525F" w:rsidRDefault="00255FB6" w:rsidP="006C6185">
            <w:pPr>
              <w:rPr>
                <w:lang w:eastAsia="nl-BE"/>
              </w:rPr>
            </w:pPr>
          </w:p>
        </w:tc>
        <w:tc>
          <w:tcPr>
            <w:tcW w:w="1155" w:type="dxa"/>
            <w:textDirection w:val="btLr"/>
          </w:tcPr>
          <w:p w14:paraId="3A47DBAC" w14:textId="77777777" w:rsidR="00255FB6" w:rsidRPr="001F525F" w:rsidRDefault="00255FB6" w:rsidP="006C6185">
            <w:pPr>
              <w:rPr>
                <w:lang w:eastAsia="nl-BE"/>
              </w:rPr>
            </w:pPr>
          </w:p>
        </w:tc>
        <w:tc>
          <w:tcPr>
            <w:tcW w:w="4369" w:type="dxa"/>
          </w:tcPr>
          <w:p w14:paraId="71C32967" w14:textId="77777777" w:rsidR="00255FB6" w:rsidRPr="001F525F" w:rsidRDefault="00255FB6" w:rsidP="006C6185">
            <w:pPr>
              <w:rPr>
                <w:lang w:eastAsia="nl-BE"/>
              </w:rPr>
            </w:pPr>
          </w:p>
        </w:tc>
      </w:tr>
      <w:tr w:rsidR="00255FB6" w:rsidRPr="001F525F" w14:paraId="703810AD" w14:textId="77777777" w:rsidTr="00FA3B81">
        <w:trPr>
          <w:trHeight w:val="1415"/>
        </w:trPr>
        <w:tc>
          <w:tcPr>
            <w:tcW w:w="5948" w:type="dxa"/>
            <w:shd w:val="clear" w:color="auto" w:fill="D9D9D9" w:themeFill="background1" w:themeFillShade="D9"/>
          </w:tcPr>
          <w:p w14:paraId="0179CF5F" w14:textId="2C4C9C16" w:rsidR="00255FB6" w:rsidRPr="006C6185" w:rsidRDefault="00076356" w:rsidP="006C6185">
            <w:pPr>
              <w:rPr>
                <w:lang w:eastAsia="nl-BE"/>
              </w:rPr>
            </w:pPr>
            <w:r w:rsidRPr="00076356">
              <w:rPr>
                <w:lang w:eastAsia="nl-BE"/>
              </w:rPr>
              <w:t>LPD 28</w:t>
            </w:r>
            <w:r w:rsidRPr="00076356">
              <w:rPr>
                <w:lang w:eastAsia="nl-BE"/>
              </w:rPr>
              <w:tab/>
              <w:t>De leerlingen voeren het opslaan en bewaren van (ruw)voeder kwaliteitsvol uit.</w:t>
            </w:r>
          </w:p>
        </w:tc>
        <w:tc>
          <w:tcPr>
            <w:tcW w:w="852" w:type="dxa"/>
            <w:shd w:val="clear" w:color="auto" w:fill="D9D9D9" w:themeFill="background1" w:themeFillShade="D9"/>
            <w:textDirection w:val="btLr"/>
          </w:tcPr>
          <w:p w14:paraId="391530A0" w14:textId="77777777" w:rsidR="00255FB6" w:rsidRPr="001F525F" w:rsidRDefault="00255FB6" w:rsidP="006C6185">
            <w:pPr>
              <w:rPr>
                <w:lang w:eastAsia="nl-BE"/>
              </w:rPr>
            </w:pPr>
          </w:p>
        </w:tc>
        <w:tc>
          <w:tcPr>
            <w:tcW w:w="852" w:type="dxa"/>
            <w:shd w:val="clear" w:color="auto" w:fill="D9D9D9" w:themeFill="background1" w:themeFillShade="D9"/>
            <w:textDirection w:val="btLr"/>
          </w:tcPr>
          <w:p w14:paraId="7CF73E0B" w14:textId="77777777" w:rsidR="00255FB6" w:rsidRPr="001F525F" w:rsidRDefault="00255FB6" w:rsidP="006C6185">
            <w:pPr>
              <w:rPr>
                <w:lang w:eastAsia="nl-BE"/>
              </w:rPr>
            </w:pPr>
          </w:p>
        </w:tc>
        <w:tc>
          <w:tcPr>
            <w:tcW w:w="1155" w:type="dxa"/>
            <w:shd w:val="clear" w:color="auto" w:fill="D9D9D9" w:themeFill="background1" w:themeFillShade="D9"/>
            <w:textDirection w:val="btLr"/>
          </w:tcPr>
          <w:p w14:paraId="34142216" w14:textId="77777777" w:rsidR="00255FB6" w:rsidRPr="001F525F" w:rsidRDefault="00255FB6" w:rsidP="006C6185">
            <w:pPr>
              <w:rPr>
                <w:lang w:eastAsia="nl-BE"/>
              </w:rPr>
            </w:pPr>
          </w:p>
        </w:tc>
        <w:tc>
          <w:tcPr>
            <w:tcW w:w="4369" w:type="dxa"/>
            <w:shd w:val="clear" w:color="auto" w:fill="D9D9D9" w:themeFill="background1" w:themeFillShade="D9"/>
          </w:tcPr>
          <w:p w14:paraId="036C63AA" w14:textId="77777777" w:rsidR="00255FB6" w:rsidRPr="001F525F" w:rsidRDefault="00255FB6" w:rsidP="006C6185">
            <w:pPr>
              <w:rPr>
                <w:lang w:eastAsia="nl-BE"/>
              </w:rPr>
            </w:pPr>
          </w:p>
        </w:tc>
      </w:tr>
      <w:tr w:rsidR="00255FB6" w:rsidRPr="001F525F" w14:paraId="6FB368B0" w14:textId="77777777" w:rsidTr="006C6185">
        <w:trPr>
          <w:trHeight w:val="1415"/>
        </w:trPr>
        <w:tc>
          <w:tcPr>
            <w:tcW w:w="5948" w:type="dxa"/>
          </w:tcPr>
          <w:p w14:paraId="6C644129" w14:textId="77777777" w:rsidR="00255FB6" w:rsidRPr="006C6185" w:rsidRDefault="00255FB6" w:rsidP="006C6185">
            <w:pPr>
              <w:rPr>
                <w:lang w:eastAsia="nl-BE"/>
              </w:rPr>
            </w:pPr>
          </w:p>
        </w:tc>
        <w:tc>
          <w:tcPr>
            <w:tcW w:w="852" w:type="dxa"/>
            <w:textDirection w:val="btLr"/>
          </w:tcPr>
          <w:p w14:paraId="5D24A04D" w14:textId="77777777" w:rsidR="00255FB6" w:rsidRPr="001F525F" w:rsidRDefault="00255FB6" w:rsidP="006C6185">
            <w:pPr>
              <w:rPr>
                <w:lang w:eastAsia="nl-BE"/>
              </w:rPr>
            </w:pPr>
          </w:p>
        </w:tc>
        <w:tc>
          <w:tcPr>
            <w:tcW w:w="852" w:type="dxa"/>
            <w:textDirection w:val="btLr"/>
          </w:tcPr>
          <w:p w14:paraId="6126A514" w14:textId="77777777" w:rsidR="00255FB6" w:rsidRPr="001F525F" w:rsidRDefault="00255FB6" w:rsidP="006C6185">
            <w:pPr>
              <w:rPr>
                <w:lang w:eastAsia="nl-BE"/>
              </w:rPr>
            </w:pPr>
          </w:p>
        </w:tc>
        <w:tc>
          <w:tcPr>
            <w:tcW w:w="1155" w:type="dxa"/>
            <w:textDirection w:val="btLr"/>
          </w:tcPr>
          <w:p w14:paraId="2297DAD1" w14:textId="77777777" w:rsidR="00255FB6" w:rsidRPr="001F525F" w:rsidRDefault="00255FB6" w:rsidP="006C6185">
            <w:pPr>
              <w:rPr>
                <w:lang w:eastAsia="nl-BE"/>
              </w:rPr>
            </w:pPr>
          </w:p>
        </w:tc>
        <w:tc>
          <w:tcPr>
            <w:tcW w:w="4369" w:type="dxa"/>
          </w:tcPr>
          <w:p w14:paraId="36B242A4" w14:textId="77777777" w:rsidR="00255FB6" w:rsidRPr="001F525F" w:rsidRDefault="00255FB6" w:rsidP="006C6185">
            <w:pPr>
              <w:rPr>
                <w:lang w:eastAsia="nl-BE"/>
              </w:rPr>
            </w:pPr>
          </w:p>
        </w:tc>
      </w:tr>
      <w:tr w:rsidR="00076356" w:rsidRPr="001F525F" w14:paraId="75668EB5" w14:textId="77777777" w:rsidTr="003D1C75">
        <w:trPr>
          <w:trHeight w:val="1415"/>
        </w:trPr>
        <w:tc>
          <w:tcPr>
            <w:tcW w:w="5948" w:type="dxa"/>
            <w:shd w:val="clear" w:color="auto" w:fill="D9D9D9" w:themeFill="background1" w:themeFillShade="D9"/>
          </w:tcPr>
          <w:p w14:paraId="59E8EC4C" w14:textId="0F3EA2A8" w:rsidR="00076356" w:rsidRPr="006C6185" w:rsidRDefault="002A6B99" w:rsidP="006C6185">
            <w:pPr>
              <w:rPr>
                <w:lang w:eastAsia="nl-BE"/>
              </w:rPr>
            </w:pPr>
            <w:r w:rsidRPr="002A6B99">
              <w:rPr>
                <w:lang w:eastAsia="nl-BE"/>
              </w:rPr>
              <w:t>LPD 29</w:t>
            </w:r>
            <w:r w:rsidRPr="002A6B99">
              <w:rPr>
                <w:lang w:eastAsia="nl-BE"/>
              </w:rPr>
              <w:tab/>
              <w:t>De leerlingen houden bij het inzetten van machines rekening met weers-, klimaats- en bodemomstandigheden.</w:t>
            </w:r>
          </w:p>
        </w:tc>
        <w:tc>
          <w:tcPr>
            <w:tcW w:w="852" w:type="dxa"/>
            <w:shd w:val="clear" w:color="auto" w:fill="D9D9D9" w:themeFill="background1" w:themeFillShade="D9"/>
            <w:textDirection w:val="btLr"/>
          </w:tcPr>
          <w:p w14:paraId="57BE1267" w14:textId="77777777" w:rsidR="00076356" w:rsidRPr="001F525F" w:rsidRDefault="00076356" w:rsidP="006C6185">
            <w:pPr>
              <w:rPr>
                <w:lang w:eastAsia="nl-BE"/>
              </w:rPr>
            </w:pPr>
          </w:p>
        </w:tc>
        <w:tc>
          <w:tcPr>
            <w:tcW w:w="852" w:type="dxa"/>
            <w:shd w:val="clear" w:color="auto" w:fill="D9D9D9" w:themeFill="background1" w:themeFillShade="D9"/>
            <w:textDirection w:val="btLr"/>
          </w:tcPr>
          <w:p w14:paraId="31D4CE63" w14:textId="77777777" w:rsidR="00076356" w:rsidRPr="001F525F" w:rsidRDefault="00076356" w:rsidP="006C6185">
            <w:pPr>
              <w:rPr>
                <w:lang w:eastAsia="nl-BE"/>
              </w:rPr>
            </w:pPr>
          </w:p>
        </w:tc>
        <w:tc>
          <w:tcPr>
            <w:tcW w:w="1155" w:type="dxa"/>
            <w:shd w:val="clear" w:color="auto" w:fill="D9D9D9" w:themeFill="background1" w:themeFillShade="D9"/>
            <w:textDirection w:val="btLr"/>
          </w:tcPr>
          <w:p w14:paraId="4BFE850E" w14:textId="77777777" w:rsidR="00076356" w:rsidRPr="001F525F" w:rsidRDefault="00076356" w:rsidP="006C6185">
            <w:pPr>
              <w:rPr>
                <w:lang w:eastAsia="nl-BE"/>
              </w:rPr>
            </w:pPr>
          </w:p>
        </w:tc>
        <w:tc>
          <w:tcPr>
            <w:tcW w:w="4369" w:type="dxa"/>
            <w:shd w:val="clear" w:color="auto" w:fill="D9D9D9" w:themeFill="background1" w:themeFillShade="D9"/>
          </w:tcPr>
          <w:p w14:paraId="7E4342CC" w14:textId="77777777" w:rsidR="00076356" w:rsidRPr="001F525F" w:rsidRDefault="00076356" w:rsidP="006C6185">
            <w:pPr>
              <w:rPr>
                <w:lang w:eastAsia="nl-BE"/>
              </w:rPr>
            </w:pPr>
          </w:p>
        </w:tc>
      </w:tr>
      <w:tr w:rsidR="00076356" w:rsidRPr="001F525F" w14:paraId="7ACF5DF0" w14:textId="77777777" w:rsidTr="006C6185">
        <w:trPr>
          <w:trHeight w:val="1415"/>
        </w:trPr>
        <w:tc>
          <w:tcPr>
            <w:tcW w:w="5948" w:type="dxa"/>
          </w:tcPr>
          <w:p w14:paraId="70213F02" w14:textId="77777777" w:rsidR="00076356" w:rsidRPr="006C6185" w:rsidRDefault="00076356" w:rsidP="006C6185">
            <w:pPr>
              <w:rPr>
                <w:lang w:eastAsia="nl-BE"/>
              </w:rPr>
            </w:pPr>
          </w:p>
        </w:tc>
        <w:tc>
          <w:tcPr>
            <w:tcW w:w="852" w:type="dxa"/>
            <w:textDirection w:val="btLr"/>
          </w:tcPr>
          <w:p w14:paraId="467B12EE" w14:textId="77777777" w:rsidR="00076356" w:rsidRPr="001F525F" w:rsidRDefault="00076356" w:rsidP="006C6185">
            <w:pPr>
              <w:rPr>
                <w:lang w:eastAsia="nl-BE"/>
              </w:rPr>
            </w:pPr>
          </w:p>
        </w:tc>
        <w:tc>
          <w:tcPr>
            <w:tcW w:w="852" w:type="dxa"/>
            <w:textDirection w:val="btLr"/>
          </w:tcPr>
          <w:p w14:paraId="7A92212E" w14:textId="77777777" w:rsidR="00076356" w:rsidRPr="001F525F" w:rsidRDefault="00076356" w:rsidP="006C6185">
            <w:pPr>
              <w:rPr>
                <w:lang w:eastAsia="nl-BE"/>
              </w:rPr>
            </w:pPr>
          </w:p>
        </w:tc>
        <w:tc>
          <w:tcPr>
            <w:tcW w:w="1155" w:type="dxa"/>
            <w:textDirection w:val="btLr"/>
          </w:tcPr>
          <w:p w14:paraId="530FD10E" w14:textId="77777777" w:rsidR="00076356" w:rsidRPr="001F525F" w:rsidRDefault="00076356" w:rsidP="006C6185">
            <w:pPr>
              <w:rPr>
                <w:lang w:eastAsia="nl-BE"/>
              </w:rPr>
            </w:pPr>
          </w:p>
        </w:tc>
        <w:tc>
          <w:tcPr>
            <w:tcW w:w="4369" w:type="dxa"/>
          </w:tcPr>
          <w:p w14:paraId="20D3DCEE" w14:textId="77777777" w:rsidR="00076356" w:rsidRPr="001F525F" w:rsidRDefault="00076356" w:rsidP="006C6185">
            <w:pPr>
              <w:rPr>
                <w:lang w:eastAsia="nl-BE"/>
              </w:rPr>
            </w:pPr>
          </w:p>
        </w:tc>
      </w:tr>
      <w:tr w:rsidR="00255FB6" w:rsidRPr="001F525F" w14:paraId="61CE132E" w14:textId="77777777" w:rsidTr="003D1C75">
        <w:trPr>
          <w:trHeight w:val="1415"/>
        </w:trPr>
        <w:tc>
          <w:tcPr>
            <w:tcW w:w="5948" w:type="dxa"/>
            <w:shd w:val="clear" w:color="auto" w:fill="D9D9D9" w:themeFill="background1" w:themeFillShade="D9"/>
          </w:tcPr>
          <w:p w14:paraId="262A7FBD" w14:textId="29ADE994" w:rsidR="00255FB6" w:rsidRPr="006C6185" w:rsidRDefault="00BC3D81" w:rsidP="006C6185">
            <w:pPr>
              <w:rPr>
                <w:lang w:eastAsia="nl-BE"/>
              </w:rPr>
            </w:pPr>
            <w:r w:rsidRPr="00BC3D81">
              <w:rPr>
                <w:lang w:eastAsia="nl-BE"/>
              </w:rPr>
              <w:t>LPD 30</w:t>
            </w:r>
            <w:r w:rsidRPr="00BC3D81">
              <w:rPr>
                <w:lang w:eastAsia="nl-BE"/>
              </w:rPr>
              <w:tab/>
              <w:t>De leerlingen gebruiken elektrisch en handgereedschap, toestellen, landbouwmachines en technische installaties op een veilige en duurzame manier.</w:t>
            </w:r>
          </w:p>
        </w:tc>
        <w:tc>
          <w:tcPr>
            <w:tcW w:w="852" w:type="dxa"/>
            <w:shd w:val="clear" w:color="auto" w:fill="D9D9D9" w:themeFill="background1" w:themeFillShade="D9"/>
            <w:textDirection w:val="btLr"/>
          </w:tcPr>
          <w:p w14:paraId="4773465C" w14:textId="77777777" w:rsidR="00255FB6" w:rsidRPr="001F525F" w:rsidRDefault="00255FB6" w:rsidP="006C6185">
            <w:pPr>
              <w:rPr>
                <w:lang w:eastAsia="nl-BE"/>
              </w:rPr>
            </w:pPr>
          </w:p>
        </w:tc>
        <w:tc>
          <w:tcPr>
            <w:tcW w:w="852" w:type="dxa"/>
            <w:shd w:val="clear" w:color="auto" w:fill="D9D9D9" w:themeFill="background1" w:themeFillShade="D9"/>
            <w:textDirection w:val="btLr"/>
          </w:tcPr>
          <w:p w14:paraId="2C5F02F3" w14:textId="77777777" w:rsidR="00255FB6" w:rsidRPr="001F525F" w:rsidRDefault="00255FB6" w:rsidP="006C6185">
            <w:pPr>
              <w:rPr>
                <w:lang w:eastAsia="nl-BE"/>
              </w:rPr>
            </w:pPr>
          </w:p>
        </w:tc>
        <w:tc>
          <w:tcPr>
            <w:tcW w:w="1155" w:type="dxa"/>
            <w:shd w:val="clear" w:color="auto" w:fill="D9D9D9" w:themeFill="background1" w:themeFillShade="D9"/>
            <w:textDirection w:val="btLr"/>
          </w:tcPr>
          <w:p w14:paraId="540101B6" w14:textId="77777777" w:rsidR="00255FB6" w:rsidRPr="001F525F" w:rsidRDefault="00255FB6" w:rsidP="006C6185">
            <w:pPr>
              <w:rPr>
                <w:lang w:eastAsia="nl-BE"/>
              </w:rPr>
            </w:pPr>
          </w:p>
        </w:tc>
        <w:tc>
          <w:tcPr>
            <w:tcW w:w="4369" w:type="dxa"/>
            <w:shd w:val="clear" w:color="auto" w:fill="D9D9D9" w:themeFill="background1" w:themeFillShade="D9"/>
          </w:tcPr>
          <w:p w14:paraId="45AB905D" w14:textId="77777777" w:rsidR="00255FB6" w:rsidRPr="001F525F" w:rsidRDefault="00255FB6" w:rsidP="006C6185">
            <w:pPr>
              <w:rPr>
                <w:lang w:eastAsia="nl-BE"/>
              </w:rPr>
            </w:pPr>
          </w:p>
        </w:tc>
      </w:tr>
      <w:tr w:rsidR="00076356" w:rsidRPr="001F525F" w14:paraId="3329E6E3" w14:textId="77777777" w:rsidTr="006C6185">
        <w:trPr>
          <w:trHeight w:val="1415"/>
        </w:trPr>
        <w:tc>
          <w:tcPr>
            <w:tcW w:w="5948" w:type="dxa"/>
          </w:tcPr>
          <w:p w14:paraId="6B1265FC" w14:textId="77777777" w:rsidR="00076356" w:rsidRPr="006C6185" w:rsidRDefault="00076356" w:rsidP="006C6185">
            <w:pPr>
              <w:rPr>
                <w:lang w:eastAsia="nl-BE"/>
              </w:rPr>
            </w:pPr>
          </w:p>
        </w:tc>
        <w:tc>
          <w:tcPr>
            <w:tcW w:w="852" w:type="dxa"/>
            <w:textDirection w:val="btLr"/>
          </w:tcPr>
          <w:p w14:paraId="3BDF5CFF" w14:textId="77777777" w:rsidR="00076356" w:rsidRPr="001F525F" w:rsidRDefault="00076356" w:rsidP="006C6185">
            <w:pPr>
              <w:rPr>
                <w:lang w:eastAsia="nl-BE"/>
              </w:rPr>
            </w:pPr>
          </w:p>
        </w:tc>
        <w:tc>
          <w:tcPr>
            <w:tcW w:w="852" w:type="dxa"/>
            <w:textDirection w:val="btLr"/>
          </w:tcPr>
          <w:p w14:paraId="02FF8492" w14:textId="77777777" w:rsidR="00076356" w:rsidRPr="001F525F" w:rsidRDefault="00076356" w:rsidP="006C6185">
            <w:pPr>
              <w:rPr>
                <w:lang w:eastAsia="nl-BE"/>
              </w:rPr>
            </w:pPr>
          </w:p>
        </w:tc>
        <w:tc>
          <w:tcPr>
            <w:tcW w:w="1155" w:type="dxa"/>
            <w:textDirection w:val="btLr"/>
          </w:tcPr>
          <w:p w14:paraId="1F8D9807" w14:textId="77777777" w:rsidR="00076356" w:rsidRPr="001F525F" w:rsidRDefault="00076356" w:rsidP="006C6185">
            <w:pPr>
              <w:rPr>
                <w:lang w:eastAsia="nl-BE"/>
              </w:rPr>
            </w:pPr>
          </w:p>
        </w:tc>
        <w:tc>
          <w:tcPr>
            <w:tcW w:w="4369" w:type="dxa"/>
          </w:tcPr>
          <w:p w14:paraId="160E06DC" w14:textId="77777777" w:rsidR="00076356" w:rsidRPr="001F525F" w:rsidRDefault="00076356" w:rsidP="006C6185">
            <w:pPr>
              <w:rPr>
                <w:lang w:eastAsia="nl-BE"/>
              </w:rPr>
            </w:pPr>
          </w:p>
        </w:tc>
      </w:tr>
      <w:tr w:rsidR="00BC3D81" w:rsidRPr="001F525F" w14:paraId="04077B48" w14:textId="77777777" w:rsidTr="003D1C75">
        <w:trPr>
          <w:trHeight w:val="1415"/>
        </w:trPr>
        <w:tc>
          <w:tcPr>
            <w:tcW w:w="5948" w:type="dxa"/>
            <w:shd w:val="clear" w:color="auto" w:fill="D9D9D9" w:themeFill="background1" w:themeFillShade="D9"/>
          </w:tcPr>
          <w:p w14:paraId="1D269ED8" w14:textId="77777777" w:rsidR="00857EF4" w:rsidRDefault="00857EF4" w:rsidP="00857EF4">
            <w:pPr>
              <w:rPr>
                <w:lang w:eastAsia="nl-BE"/>
              </w:rPr>
            </w:pPr>
            <w:r>
              <w:rPr>
                <w:lang w:eastAsia="nl-BE"/>
              </w:rPr>
              <w:t>LPD 31</w:t>
            </w:r>
            <w:r>
              <w:rPr>
                <w:lang w:eastAsia="nl-BE"/>
              </w:rPr>
              <w:tab/>
              <w:t>De leerlingen voeren preventief of correctief basisonderhoud en dagelijkse controle van landbouwmachines, technische installaties of infrastructuur uit.</w:t>
            </w:r>
          </w:p>
          <w:p w14:paraId="5F97DC64" w14:textId="6DA87DA3" w:rsidR="00BC3D81" w:rsidRPr="006C6185" w:rsidRDefault="00857EF4" w:rsidP="00857EF4">
            <w:pPr>
              <w:rPr>
                <w:lang w:eastAsia="nl-BE"/>
              </w:rPr>
            </w:pPr>
            <w:r>
              <w:rPr>
                <w:lang w:eastAsia="nl-BE"/>
              </w:rPr>
              <w:t></w:t>
            </w:r>
            <w:r>
              <w:rPr>
                <w:lang w:eastAsia="nl-BE"/>
              </w:rPr>
              <w:tab/>
              <w:t xml:space="preserve">Elektriciteit, mechanica, hydraulica en </w:t>
            </w:r>
            <w:proofErr w:type="spellStart"/>
            <w:r>
              <w:rPr>
                <w:lang w:eastAsia="nl-BE"/>
              </w:rPr>
              <w:t>pneumatica</w:t>
            </w:r>
            <w:proofErr w:type="spellEnd"/>
            <w:r>
              <w:rPr>
                <w:lang w:eastAsia="nl-BE"/>
              </w:rPr>
              <w:t xml:space="preserve"> in functie van landbouwmachines en technische installaties</w:t>
            </w:r>
          </w:p>
        </w:tc>
        <w:tc>
          <w:tcPr>
            <w:tcW w:w="852" w:type="dxa"/>
            <w:shd w:val="clear" w:color="auto" w:fill="D9D9D9" w:themeFill="background1" w:themeFillShade="D9"/>
            <w:textDirection w:val="btLr"/>
          </w:tcPr>
          <w:p w14:paraId="5FEED6C5" w14:textId="77777777" w:rsidR="00BC3D81" w:rsidRPr="001F525F" w:rsidRDefault="00BC3D81" w:rsidP="006C6185">
            <w:pPr>
              <w:rPr>
                <w:lang w:eastAsia="nl-BE"/>
              </w:rPr>
            </w:pPr>
          </w:p>
        </w:tc>
        <w:tc>
          <w:tcPr>
            <w:tcW w:w="852" w:type="dxa"/>
            <w:shd w:val="clear" w:color="auto" w:fill="D9D9D9" w:themeFill="background1" w:themeFillShade="D9"/>
            <w:textDirection w:val="btLr"/>
          </w:tcPr>
          <w:p w14:paraId="68B239BA" w14:textId="77777777" w:rsidR="00BC3D81" w:rsidRPr="001F525F" w:rsidRDefault="00BC3D81" w:rsidP="006C6185">
            <w:pPr>
              <w:rPr>
                <w:lang w:eastAsia="nl-BE"/>
              </w:rPr>
            </w:pPr>
          </w:p>
        </w:tc>
        <w:tc>
          <w:tcPr>
            <w:tcW w:w="1155" w:type="dxa"/>
            <w:shd w:val="clear" w:color="auto" w:fill="D9D9D9" w:themeFill="background1" w:themeFillShade="D9"/>
            <w:textDirection w:val="btLr"/>
          </w:tcPr>
          <w:p w14:paraId="185D7F92" w14:textId="77777777" w:rsidR="00BC3D81" w:rsidRPr="001F525F" w:rsidRDefault="00BC3D81" w:rsidP="006C6185">
            <w:pPr>
              <w:rPr>
                <w:lang w:eastAsia="nl-BE"/>
              </w:rPr>
            </w:pPr>
          </w:p>
        </w:tc>
        <w:tc>
          <w:tcPr>
            <w:tcW w:w="4369" w:type="dxa"/>
            <w:shd w:val="clear" w:color="auto" w:fill="D9D9D9" w:themeFill="background1" w:themeFillShade="D9"/>
          </w:tcPr>
          <w:p w14:paraId="55F3C633" w14:textId="77777777" w:rsidR="00BC3D81" w:rsidRPr="001F525F" w:rsidRDefault="00BC3D81" w:rsidP="006C6185">
            <w:pPr>
              <w:rPr>
                <w:lang w:eastAsia="nl-BE"/>
              </w:rPr>
            </w:pPr>
          </w:p>
        </w:tc>
      </w:tr>
      <w:tr w:rsidR="00BC3D81" w:rsidRPr="001F525F" w14:paraId="7FA146C6" w14:textId="77777777" w:rsidTr="006C6185">
        <w:trPr>
          <w:trHeight w:val="1415"/>
        </w:trPr>
        <w:tc>
          <w:tcPr>
            <w:tcW w:w="5948" w:type="dxa"/>
          </w:tcPr>
          <w:p w14:paraId="7C70BF71" w14:textId="77777777" w:rsidR="00BC3D81" w:rsidRPr="006C6185" w:rsidRDefault="00BC3D81" w:rsidP="006C6185">
            <w:pPr>
              <w:rPr>
                <w:lang w:eastAsia="nl-BE"/>
              </w:rPr>
            </w:pPr>
          </w:p>
        </w:tc>
        <w:tc>
          <w:tcPr>
            <w:tcW w:w="852" w:type="dxa"/>
            <w:textDirection w:val="btLr"/>
          </w:tcPr>
          <w:p w14:paraId="0C6D58B3" w14:textId="77777777" w:rsidR="00BC3D81" w:rsidRPr="001F525F" w:rsidRDefault="00BC3D81" w:rsidP="006C6185">
            <w:pPr>
              <w:rPr>
                <w:lang w:eastAsia="nl-BE"/>
              </w:rPr>
            </w:pPr>
          </w:p>
        </w:tc>
        <w:tc>
          <w:tcPr>
            <w:tcW w:w="852" w:type="dxa"/>
            <w:textDirection w:val="btLr"/>
          </w:tcPr>
          <w:p w14:paraId="59F08E3D" w14:textId="77777777" w:rsidR="00BC3D81" w:rsidRPr="001F525F" w:rsidRDefault="00BC3D81" w:rsidP="006C6185">
            <w:pPr>
              <w:rPr>
                <w:lang w:eastAsia="nl-BE"/>
              </w:rPr>
            </w:pPr>
          </w:p>
        </w:tc>
        <w:tc>
          <w:tcPr>
            <w:tcW w:w="1155" w:type="dxa"/>
            <w:textDirection w:val="btLr"/>
          </w:tcPr>
          <w:p w14:paraId="7C8D9160" w14:textId="77777777" w:rsidR="00BC3D81" w:rsidRPr="001F525F" w:rsidRDefault="00BC3D81" w:rsidP="006C6185">
            <w:pPr>
              <w:rPr>
                <w:lang w:eastAsia="nl-BE"/>
              </w:rPr>
            </w:pPr>
          </w:p>
        </w:tc>
        <w:tc>
          <w:tcPr>
            <w:tcW w:w="4369" w:type="dxa"/>
          </w:tcPr>
          <w:p w14:paraId="5E0EFA32" w14:textId="77777777" w:rsidR="00BC3D81" w:rsidRPr="001F525F" w:rsidRDefault="00BC3D81" w:rsidP="006C6185">
            <w:pPr>
              <w:rPr>
                <w:lang w:eastAsia="nl-BE"/>
              </w:rPr>
            </w:pPr>
          </w:p>
        </w:tc>
      </w:tr>
      <w:tr w:rsidR="00BC3D81" w:rsidRPr="001F525F" w14:paraId="265E9026" w14:textId="77777777" w:rsidTr="003D1C75">
        <w:trPr>
          <w:trHeight w:val="1415"/>
        </w:trPr>
        <w:tc>
          <w:tcPr>
            <w:tcW w:w="5948" w:type="dxa"/>
            <w:shd w:val="clear" w:color="auto" w:fill="D9D9D9" w:themeFill="background1" w:themeFillShade="D9"/>
          </w:tcPr>
          <w:p w14:paraId="6EC40F76" w14:textId="222BB251" w:rsidR="00BC3D81" w:rsidRPr="006C6185" w:rsidRDefault="0076016C" w:rsidP="006C6185">
            <w:pPr>
              <w:rPr>
                <w:lang w:eastAsia="nl-BE"/>
              </w:rPr>
            </w:pPr>
            <w:r w:rsidRPr="0076016C">
              <w:rPr>
                <w:lang w:eastAsia="nl-BE"/>
              </w:rPr>
              <w:t>LPD 32</w:t>
            </w:r>
            <w:r w:rsidRPr="0076016C">
              <w:rPr>
                <w:lang w:eastAsia="nl-BE"/>
              </w:rPr>
              <w:tab/>
              <w:t>De leerlingen passen transport- en verplaatsingstechnieken toe.</w:t>
            </w:r>
          </w:p>
        </w:tc>
        <w:tc>
          <w:tcPr>
            <w:tcW w:w="852" w:type="dxa"/>
            <w:shd w:val="clear" w:color="auto" w:fill="D9D9D9" w:themeFill="background1" w:themeFillShade="D9"/>
            <w:textDirection w:val="btLr"/>
          </w:tcPr>
          <w:p w14:paraId="72920A3D" w14:textId="77777777" w:rsidR="00BC3D81" w:rsidRPr="001F525F" w:rsidRDefault="00BC3D81" w:rsidP="006C6185">
            <w:pPr>
              <w:rPr>
                <w:lang w:eastAsia="nl-BE"/>
              </w:rPr>
            </w:pPr>
          </w:p>
        </w:tc>
        <w:tc>
          <w:tcPr>
            <w:tcW w:w="852" w:type="dxa"/>
            <w:shd w:val="clear" w:color="auto" w:fill="D9D9D9" w:themeFill="background1" w:themeFillShade="D9"/>
            <w:textDirection w:val="btLr"/>
          </w:tcPr>
          <w:p w14:paraId="679FC769" w14:textId="77777777" w:rsidR="00BC3D81" w:rsidRPr="001F525F" w:rsidRDefault="00BC3D81" w:rsidP="006C6185">
            <w:pPr>
              <w:rPr>
                <w:lang w:eastAsia="nl-BE"/>
              </w:rPr>
            </w:pPr>
          </w:p>
        </w:tc>
        <w:tc>
          <w:tcPr>
            <w:tcW w:w="1155" w:type="dxa"/>
            <w:shd w:val="clear" w:color="auto" w:fill="D9D9D9" w:themeFill="background1" w:themeFillShade="D9"/>
            <w:textDirection w:val="btLr"/>
          </w:tcPr>
          <w:p w14:paraId="77B1EDB8" w14:textId="77777777" w:rsidR="00BC3D81" w:rsidRPr="001F525F" w:rsidRDefault="00BC3D81" w:rsidP="006C6185">
            <w:pPr>
              <w:rPr>
                <w:lang w:eastAsia="nl-BE"/>
              </w:rPr>
            </w:pPr>
          </w:p>
        </w:tc>
        <w:tc>
          <w:tcPr>
            <w:tcW w:w="4369" w:type="dxa"/>
            <w:shd w:val="clear" w:color="auto" w:fill="D9D9D9" w:themeFill="background1" w:themeFillShade="D9"/>
          </w:tcPr>
          <w:p w14:paraId="7FF99F3B" w14:textId="77777777" w:rsidR="00BC3D81" w:rsidRPr="001F525F" w:rsidRDefault="00BC3D81" w:rsidP="006C6185">
            <w:pPr>
              <w:rPr>
                <w:lang w:eastAsia="nl-BE"/>
              </w:rPr>
            </w:pPr>
          </w:p>
        </w:tc>
      </w:tr>
      <w:tr w:rsidR="0076016C" w:rsidRPr="001F525F" w14:paraId="1B28B264" w14:textId="77777777" w:rsidTr="006C6185">
        <w:trPr>
          <w:trHeight w:val="1415"/>
        </w:trPr>
        <w:tc>
          <w:tcPr>
            <w:tcW w:w="5948" w:type="dxa"/>
          </w:tcPr>
          <w:p w14:paraId="5949FD4A" w14:textId="77777777" w:rsidR="0076016C" w:rsidRPr="0076016C" w:rsidRDefault="0076016C" w:rsidP="006C6185">
            <w:pPr>
              <w:rPr>
                <w:lang w:eastAsia="nl-BE"/>
              </w:rPr>
            </w:pPr>
          </w:p>
        </w:tc>
        <w:tc>
          <w:tcPr>
            <w:tcW w:w="852" w:type="dxa"/>
            <w:textDirection w:val="btLr"/>
          </w:tcPr>
          <w:p w14:paraId="0686F0CE" w14:textId="77777777" w:rsidR="0076016C" w:rsidRPr="001F525F" w:rsidRDefault="0076016C" w:rsidP="006C6185">
            <w:pPr>
              <w:rPr>
                <w:lang w:eastAsia="nl-BE"/>
              </w:rPr>
            </w:pPr>
          </w:p>
        </w:tc>
        <w:tc>
          <w:tcPr>
            <w:tcW w:w="852" w:type="dxa"/>
            <w:textDirection w:val="btLr"/>
          </w:tcPr>
          <w:p w14:paraId="01D0B80D" w14:textId="77777777" w:rsidR="0076016C" w:rsidRPr="001F525F" w:rsidRDefault="0076016C" w:rsidP="006C6185">
            <w:pPr>
              <w:rPr>
                <w:lang w:eastAsia="nl-BE"/>
              </w:rPr>
            </w:pPr>
          </w:p>
        </w:tc>
        <w:tc>
          <w:tcPr>
            <w:tcW w:w="1155" w:type="dxa"/>
            <w:textDirection w:val="btLr"/>
          </w:tcPr>
          <w:p w14:paraId="3F317A74" w14:textId="77777777" w:rsidR="0076016C" w:rsidRPr="001F525F" w:rsidRDefault="0076016C" w:rsidP="006C6185">
            <w:pPr>
              <w:rPr>
                <w:lang w:eastAsia="nl-BE"/>
              </w:rPr>
            </w:pPr>
          </w:p>
        </w:tc>
        <w:tc>
          <w:tcPr>
            <w:tcW w:w="4369" w:type="dxa"/>
          </w:tcPr>
          <w:p w14:paraId="683382AA" w14:textId="77777777" w:rsidR="0076016C" w:rsidRPr="001F525F" w:rsidRDefault="0076016C" w:rsidP="006C6185">
            <w:pPr>
              <w:rPr>
                <w:lang w:eastAsia="nl-BE"/>
              </w:rPr>
            </w:pPr>
          </w:p>
        </w:tc>
      </w:tr>
      <w:tr w:rsidR="0076016C" w:rsidRPr="001F525F" w14:paraId="71242BB5" w14:textId="77777777" w:rsidTr="003D1C75">
        <w:trPr>
          <w:trHeight w:val="1415"/>
        </w:trPr>
        <w:tc>
          <w:tcPr>
            <w:tcW w:w="5948" w:type="dxa"/>
            <w:shd w:val="clear" w:color="auto" w:fill="D9D9D9" w:themeFill="background1" w:themeFillShade="D9"/>
          </w:tcPr>
          <w:p w14:paraId="6A8A73E9" w14:textId="77777777" w:rsidR="003F6E50" w:rsidRDefault="003F6E50" w:rsidP="003F6E50">
            <w:pPr>
              <w:rPr>
                <w:lang w:eastAsia="nl-BE"/>
              </w:rPr>
            </w:pPr>
            <w:r>
              <w:rPr>
                <w:lang w:eastAsia="nl-BE"/>
              </w:rPr>
              <w:t>LPD 33</w:t>
            </w:r>
            <w:r>
              <w:rPr>
                <w:lang w:eastAsia="nl-BE"/>
              </w:rPr>
              <w:tab/>
              <w:t>De leerlingen voeren administratie uit met behulp van sectorspecifieke software.</w:t>
            </w:r>
          </w:p>
          <w:p w14:paraId="118FB476" w14:textId="5C8DB332" w:rsidR="0076016C" w:rsidRPr="0076016C" w:rsidRDefault="003F6E50" w:rsidP="003F6E50">
            <w:pPr>
              <w:rPr>
                <w:lang w:eastAsia="nl-BE"/>
              </w:rPr>
            </w:pPr>
            <w:r>
              <w:rPr>
                <w:lang w:eastAsia="nl-BE"/>
              </w:rPr>
              <w:t></w:t>
            </w:r>
            <w:r>
              <w:rPr>
                <w:lang w:eastAsia="nl-BE"/>
              </w:rPr>
              <w:tab/>
              <w:t>Opvolggegevens registreren</w:t>
            </w:r>
          </w:p>
        </w:tc>
        <w:tc>
          <w:tcPr>
            <w:tcW w:w="852" w:type="dxa"/>
            <w:shd w:val="clear" w:color="auto" w:fill="D9D9D9" w:themeFill="background1" w:themeFillShade="D9"/>
            <w:textDirection w:val="btLr"/>
          </w:tcPr>
          <w:p w14:paraId="510AD973" w14:textId="77777777" w:rsidR="0076016C" w:rsidRPr="001F525F" w:rsidRDefault="0076016C" w:rsidP="006C6185">
            <w:pPr>
              <w:rPr>
                <w:lang w:eastAsia="nl-BE"/>
              </w:rPr>
            </w:pPr>
          </w:p>
        </w:tc>
        <w:tc>
          <w:tcPr>
            <w:tcW w:w="852" w:type="dxa"/>
            <w:shd w:val="clear" w:color="auto" w:fill="D9D9D9" w:themeFill="background1" w:themeFillShade="D9"/>
            <w:textDirection w:val="btLr"/>
          </w:tcPr>
          <w:p w14:paraId="2844EEAA" w14:textId="77777777" w:rsidR="0076016C" w:rsidRPr="001F525F" w:rsidRDefault="0076016C" w:rsidP="006C6185">
            <w:pPr>
              <w:rPr>
                <w:lang w:eastAsia="nl-BE"/>
              </w:rPr>
            </w:pPr>
          </w:p>
        </w:tc>
        <w:tc>
          <w:tcPr>
            <w:tcW w:w="1155" w:type="dxa"/>
            <w:shd w:val="clear" w:color="auto" w:fill="D9D9D9" w:themeFill="background1" w:themeFillShade="D9"/>
            <w:textDirection w:val="btLr"/>
          </w:tcPr>
          <w:p w14:paraId="7784BA15" w14:textId="77777777" w:rsidR="0076016C" w:rsidRPr="001F525F" w:rsidRDefault="0076016C" w:rsidP="006C6185">
            <w:pPr>
              <w:rPr>
                <w:lang w:eastAsia="nl-BE"/>
              </w:rPr>
            </w:pPr>
          </w:p>
        </w:tc>
        <w:tc>
          <w:tcPr>
            <w:tcW w:w="4369" w:type="dxa"/>
            <w:shd w:val="clear" w:color="auto" w:fill="D9D9D9" w:themeFill="background1" w:themeFillShade="D9"/>
          </w:tcPr>
          <w:p w14:paraId="39E3BF06" w14:textId="77777777" w:rsidR="0076016C" w:rsidRPr="001F525F" w:rsidRDefault="0076016C" w:rsidP="006C6185">
            <w:pPr>
              <w:rPr>
                <w:lang w:eastAsia="nl-BE"/>
              </w:rPr>
            </w:pPr>
          </w:p>
        </w:tc>
      </w:tr>
      <w:tr w:rsidR="0076016C" w:rsidRPr="001F525F" w14:paraId="79B463D3" w14:textId="77777777" w:rsidTr="006C6185">
        <w:trPr>
          <w:trHeight w:val="1415"/>
        </w:trPr>
        <w:tc>
          <w:tcPr>
            <w:tcW w:w="5948" w:type="dxa"/>
          </w:tcPr>
          <w:p w14:paraId="15104464" w14:textId="77777777" w:rsidR="0076016C" w:rsidRPr="0076016C" w:rsidRDefault="0076016C" w:rsidP="006C6185">
            <w:pPr>
              <w:rPr>
                <w:lang w:eastAsia="nl-BE"/>
              </w:rPr>
            </w:pPr>
          </w:p>
        </w:tc>
        <w:tc>
          <w:tcPr>
            <w:tcW w:w="852" w:type="dxa"/>
            <w:textDirection w:val="btLr"/>
          </w:tcPr>
          <w:p w14:paraId="2C1C78B6" w14:textId="77777777" w:rsidR="0076016C" w:rsidRPr="001F525F" w:rsidRDefault="0076016C" w:rsidP="006C6185">
            <w:pPr>
              <w:rPr>
                <w:lang w:eastAsia="nl-BE"/>
              </w:rPr>
            </w:pPr>
          </w:p>
        </w:tc>
        <w:tc>
          <w:tcPr>
            <w:tcW w:w="852" w:type="dxa"/>
            <w:textDirection w:val="btLr"/>
          </w:tcPr>
          <w:p w14:paraId="5B4FA36D" w14:textId="77777777" w:rsidR="0076016C" w:rsidRPr="001F525F" w:rsidRDefault="0076016C" w:rsidP="006C6185">
            <w:pPr>
              <w:rPr>
                <w:lang w:eastAsia="nl-BE"/>
              </w:rPr>
            </w:pPr>
          </w:p>
        </w:tc>
        <w:tc>
          <w:tcPr>
            <w:tcW w:w="1155" w:type="dxa"/>
            <w:textDirection w:val="btLr"/>
          </w:tcPr>
          <w:p w14:paraId="193D671D" w14:textId="77777777" w:rsidR="0076016C" w:rsidRPr="001F525F" w:rsidRDefault="0076016C" w:rsidP="006C6185">
            <w:pPr>
              <w:rPr>
                <w:lang w:eastAsia="nl-BE"/>
              </w:rPr>
            </w:pPr>
          </w:p>
        </w:tc>
        <w:tc>
          <w:tcPr>
            <w:tcW w:w="4369" w:type="dxa"/>
          </w:tcPr>
          <w:p w14:paraId="63A98732" w14:textId="77777777" w:rsidR="0076016C" w:rsidRPr="001F525F" w:rsidRDefault="0076016C" w:rsidP="006C6185">
            <w:pPr>
              <w:rPr>
                <w:lang w:eastAsia="nl-BE"/>
              </w:rPr>
            </w:pPr>
          </w:p>
        </w:tc>
      </w:tr>
      <w:tr w:rsidR="003F6E50" w:rsidRPr="001F525F" w14:paraId="7CD2149A" w14:textId="77777777" w:rsidTr="003D1C75">
        <w:trPr>
          <w:trHeight w:val="1415"/>
        </w:trPr>
        <w:tc>
          <w:tcPr>
            <w:tcW w:w="5948" w:type="dxa"/>
            <w:shd w:val="clear" w:color="auto" w:fill="D9D9D9" w:themeFill="background1" w:themeFillShade="D9"/>
          </w:tcPr>
          <w:p w14:paraId="032FDE43" w14:textId="302957ED" w:rsidR="003F6E50" w:rsidRPr="0076016C" w:rsidRDefault="003D1C75" w:rsidP="006C6185">
            <w:pPr>
              <w:rPr>
                <w:lang w:eastAsia="nl-BE"/>
              </w:rPr>
            </w:pPr>
            <w:r w:rsidRPr="003D1C75">
              <w:rPr>
                <w:lang w:eastAsia="nl-BE"/>
              </w:rPr>
              <w:t>LPD 34</w:t>
            </w:r>
            <w:r w:rsidRPr="003D1C75">
              <w:rPr>
                <w:lang w:eastAsia="nl-BE"/>
              </w:rPr>
              <w:tab/>
              <w:t>De leerlingen volgen de voorraad op.</w:t>
            </w:r>
          </w:p>
        </w:tc>
        <w:tc>
          <w:tcPr>
            <w:tcW w:w="852" w:type="dxa"/>
            <w:shd w:val="clear" w:color="auto" w:fill="D9D9D9" w:themeFill="background1" w:themeFillShade="D9"/>
            <w:textDirection w:val="btLr"/>
          </w:tcPr>
          <w:p w14:paraId="5E6E6430" w14:textId="77777777" w:rsidR="003F6E50" w:rsidRPr="001F525F" w:rsidRDefault="003F6E50" w:rsidP="006C6185">
            <w:pPr>
              <w:rPr>
                <w:lang w:eastAsia="nl-BE"/>
              </w:rPr>
            </w:pPr>
          </w:p>
        </w:tc>
        <w:tc>
          <w:tcPr>
            <w:tcW w:w="852" w:type="dxa"/>
            <w:shd w:val="clear" w:color="auto" w:fill="D9D9D9" w:themeFill="background1" w:themeFillShade="D9"/>
            <w:textDirection w:val="btLr"/>
          </w:tcPr>
          <w:p w14:paraId="4C0679F4" w14:textId="77777777" w:rsidR="003F6E50" w:rsidRPr="001F525F" w:rsidRDefault="003F6E50" w:rsidP="006C6185">
            <w:pPr>
              <w:rPr>
                <w:lang w:eastAsia="nl-BE"/>
              </w:rPr>
            </w:pPr>
          </w:p>
        </w:tc>
        <w:tc>
          <w:tcPr>
            <w:tcW w:w="1155" w:type="dxa"/>
            <w:shd w:val="clear" w:color="auto" w:fill="D9D9D9" w:themeFill="background1" w:themeFillShade="D9"/>
            <w:textDirection w:val="btLr"/>
          </w:tcPr>
          <w:p w14:paraId="2F81616E" w14:textId="77777777" w:rsidR="003F6E50" w:rsidRPr="001F525F" w:rsidRDefault="003F6E50" w:rsidP="006C6185">
            <w:pPr>
              <w:rPr>
                <w:lang w:eastAsia="nl-BE"/>
              </w:rPr>
            </w:pPr>
          </w:p>
        </w:tc>
        <w:tc>
          <w:tcPr>
            <w:tcW w:w="4369" w:type="dxa"/>
            <w:shd w:val="clear" w:color="auto" w:fill="D9D9D9" w:themeFill="background1" w:themeFillShade="D9"/>
          </w:tcPr>
          <w:p w14:paraId="11837FFF" w14:textId="77777777" w:rsidR="003F6E50" w:rsidRPr="001F525F" w:rsidRDefault="003F6E50" w:rsidP="006C6185">
            <w:pPr>
              <w:rPr>
                <w:lang w:eastAsia="nl-BE"/>
              </w:rPr>
            </w:pPr>
          </w:p>
        </w:tc>
      </w:tr>
      <w:tr w:rsidR="003F6E50" w:rsidRPr="001F525F" w14:paraId="28B2D61D" w14:textId="77777777" w:rsidTr="006C6185">
        <w:trPr>
          <w:trHeight w:val="1415"/>
        </w:trPr>
        <w:tc>
          <w:tcPr>
            <w:tcW w:w="5948" w:type="dxa"/>
          </w:tcPr>
          <w:p w14:paraId="146B9E44" w14:textId="77777777" w:rsidR="003F6E50" w:rsidRPr="0076016C" w:rsidRDefault="003F6E50" w:rsidP="006C6185">
            <w:pPr>
              <w:rPr>
                <w:lang w:eastAsia="nl-BE"/>
              </w:rPr>
            </w:pPr>
          </w:p>
        </w:tc>
        <w:tc>
          <w:tcPr>
            <w:tcW w:w="852" w:type="dxa"/>
            <w:textDirection w:val="btLr"/>
          </w:tcPr>
          <w:p w14:paraId="7FA345E8" w14:textId="77777777" w:rsidR="003F6E50" w:rsidRPr="001F525F" w:rsidRDefault="003F6E50" w:rsidP="006C6185">
            <w:pPr>
              <w:rPr>
                <w:lang w:eastAsia="nl-BE"/>
              </w:rPr>
            </w:pPr>
          </w:p>
        </w:tc>
        <w:tc>
          <w:tcPr>
            <w:tcW w:w="852" w:type="dxa"/>
            <w:textDirection w:val="btLr"/>
          </w:tcPr>
          <w:p w14:paraId="35BDBFC1" w14:textId="77777777" w:rsidR="003F6E50" w:rsidRPr="001F525F" w:rsidRDefault="003F6E50" w:rsidP="006C6185">
            <w:pPr>
              <w:rPr>
                <w:lang w:eastAsia="nl-BE"/>
              </w:rPr>
            </w:pPr>
          </w:p>
        </w:tc>
        <w:tc>
          <w:tcPr>
            <w:tcW w:w="1155" w:type="dxa"/>
            <w:textDirection w:val="btLr"/>
          </w:tcPr>
          <w:p w14:paraId="4B722D4C" w14:textId="77777777" w:rsidR="003F6E50" w:rsidRPr="001F525F" w:rsidRDefault="003F6E50" w:rsidP="006C6185">
            <w:pPr>
              <w:rPr>
                <w:lang w:eastAsia="nl-BE"/>
              </w:rPr>
            </w:pPr>
          </w:p>
        </w:tc>
        <w:tc>
          <w:tcPr>
            <w:tcW w:w="4369" w:type="dxa"/>
          </w:tcPr>
          <w:p w14:paraId="7640A2CF" w14:textId="77777777" w:rsidR="003F6E50" w:rsidRPr="001F525F" w:rsidRDefault="003F6E50" w:rsidP="006C6185">
            <w:pPr>
              <w:rPr>
                <w:lang w:eastAsia="nl-BE"/>
              </w:rPr>
            </w:pPr>
          </w:p>
        </w:tc>
      </w:tr>
      <w:tr w:rsidR="003D1C75" w:rsidRPr="001F525F" w14:paraId="1D674582" w14:textId="77777777" w:rsidTr="00662FD7">
        <w:trPr>
          <w:trHeight w:val="1415"/>
        </w:trPr>
        <w:tc>
          <w:tcPr>
            <w:tcW w:w="5948" w:type="dxa"/>
            <w:shd w:val="clear" w:color="auto" w:fill="D9D9D9" w:themeFill="background1" w:themeFillShade="D9"/>
          </w:tcPr>
          <w:p w14:paraId="0FA5E3A7" w14:textId="1F2A8A69" w:rsidR="003D1C75" w:rsidRPr="0076016C" w:rsidRDefault="00800B1F" w:rsidP="006C6185">
            <w:pPr>
              <w:rPr>
                <w:lang w:eastAsia="nl-BE"/>
              </w:rPr>
            </w:pPr>
            <w:r w:rsidRPr="00800B1F">
              <w:rPr>
                <w:lang w:eastAsia="nl-BE"/>
              </w:rPr>
              <w:t>LPD 35</w:t>
            </w:r>
            <w:r w:rsidRPr="00800B1F">
              <w:rPr>
                <w:lang w:eastAsia="nl-BE"/>
              </w:rPr>
              <w:tab/>
              <w:t>De leerlingen handelen rendabel en economisch volgens sectorspecifieke wet- en regelgeving.</w:t>
            </w:r>
          </w:p>
        </w:tc>
        <w:tc>
          <w:tcPr>
            <w:tcW w:w="852" w:type="dxa"/>
            <w:shd w:val="clear" w:color="auto" w:fill="D9D9D9" w:themeFill="background1" w:themeFillShade="D9"/>
            <w:textDirection w:val="btLr"/>
          </w:tcPr>
          <w:p w14:paraId="6A1B3EDA" w14:textId="77777777" w:rsidR="003D1C75" w:rsidRPr="001F525F" w:rsidRDefault="003D1C75" w:rsidP="006C6185">
            <w:pPr>
              <w:rPr>
                <w:lang w:eastAsia="nl-BE"/>
              </w:rPr>
            </w:pPr>
          </w:p>
        </w:tc>
        <w:tc>
          <w:tcPr>
            <w:tcW w:w="852" w:type="dxa"/>
            <w:shd w:val="clear" w:color="auto" w:fill="D9D9D9" w:themeFill="background1" w:themeFillShade="D9"/>
            <w:textDirection w:val="btLr"/>
          </w:tcPr>
          <w:p w14:paraId="32473273" w14:textId="77777777" w:rsidR="003D1C75" w:rsidRPr="001F525F" w:rsidRDefault="003D1C75" w:rsidP="006C6185">
            <w:pPr>
              <w:rPr>
                <w:lang w:eastAsia="nl-BE"/>
              </w:rPr>
            </w:pPr>
          </w:p>
        </w:tc>
        <w:tc>
          <w:tcPr>
            <w:tcW w:w="1155" w:type="dxa"/>
            <w:shd w:val="clear" w:color="auto" w:fill="D9D9D9" w:themeFill="background1" w:themeFillShade="D9"/>
            <w:textDirection w:val="btLr"/>
          </w:tcPr>
          <w:p w14:paraId="706725EA" w14:textId="77777777" w:rsidR="003D1C75" w:rsidRPr="001F525F" w:rsidRDefault="003D1C75" w:rsidP="006C6185">
            <w:pPr>
              <w:rPr>
                <w:lang w:eastAsia="nl-BE"/>
              </w:rPr>
            </w:pPr>
          </w:p>
        </w:tc>
        <w:tc>
          <w:tcPr>
            <w:tcW w:w="4369" w:type="dxa"/>
            <w:shd w:val="clear" w:color="auto" w:fill="D9D9D9" w:themeFill="background1" w:themeFillShade="D9"/>
          </w:tcPr>
          <w:p w14:paraId="40266E6E" w14:textId="77777777" w:rsidR="003D1C75" w:rsidRPr="001F525F" w:rsidRDefault="003D1C75" w:rsidP="006C6185">
            <w:pPr>
              <w:rPr>
                <w:lang w:eastAsia="nl-BE"/>
              </w:rPr>
            </w:pPr>
          </w:p>
        </w:tc>
      </w:tr>
      <w:tr w:rsidR="003D1C75" w:rsidRPr="001F525F" w14:paraId="05D05908" w14:textId="77777777" w:rsidTr="006C6185">
        <w:trPr>
          <w:trHeight w:val="1415"/>
        </w:trPr>
        <w:tc>
          <w:tcPr>
            <w:tcW w:w="5948" w:type="dxa"/>
          </w:tcPr>
          <w:p w14:paraId="52C52CC4" w14:textId="77777777" w:rsidR="003D1C75" w:rsidRPr="0076016C" w:rsidRDefault="003D1C75" w:rsidP="006C6185">
            <w:pPr>
              <w:rPr>
                <w:lang w:eastAsia="nl-BE"/>
              </w:rPr>
            </w:pPr>
          </w:p>
        </w:tc>
        <w:tc>
          <w:tcPr>
            <w:tcW w:w="852" w:type="dxa"/>
            <w:textDirection w:val="btLr"/>
          </w:tcPr>
          <w:p w14:paraId="71533BC9" w14:textId="77777777" w:rsidR="003D1C75" w:rsidRPr="001F525F" w:rsidRDefault="003D1C75" w:rsidP="006C6185">
            <w:pPr>
              <w:rPr>
                <w:lang w:eastAsia="nl-BE"/>
              </w:rPr>
            </w:pPr>
          </w:p>
        </w:tc>
        <w:tc>
          <w:tcPr>
            <w:tcW w:w="852" w:type="dxa"/>
            <w:textDirection w:val="btLr"/>
          </w:tcPr>
          <w:p w14:paraId="21298409" w14:textId="77777777" w:rsidR="003D1C75" w:rsidRPr="001F525F" w:rsidRDefault="003D1C75" w:rsidP="006C6185">
            <w:pPr>
              <w:rPr>
                <w:lang w:eastAsia="nl-BE"/>
              </w:rPr>
            </w:pPr>
          </w:p>
        </w:tc>
        <w:tc>
          <w:tcPr>
            <w:tcW w:w="1155" w:type="dxa"/>
            <w:textDirection w:val="btLr"/>
          </w:tcPr>
          <w:p w14:paraId="50BB040B" w14:textId="77777777" w:rsidR="003D1C75" w:rsidRPr="001F525F" w:rsidRDefault="003D1C75" w:rsidP="006C6185">
            <w:pPr>
              <w:rPr>
                <w:lang w:eastAsia="nl-BE"/>
              </w:rPr>
            </w:pPr>
          </w:p>
        </w:tc>
        <w:tc>
          <w:tcPr>
            <w:tcW w:w="4369" w:type="dxa"/>
          </w:tcPr>
          <w:p w14:paraId="3196EB5F" w14:textId="77777777" w:rsidR="003D1C75" w:rsidRPr="001F525F" w:rsidRDefault="003D1C75" w:rsidP="006C6185">
            <w:pPr>
              <w:rPr>
                <w:lang w:eastAsia="nl-BE"/>
              </w:rPr>
            </w:pPr>
          </w:p>
        </w:tc>
      </w:tr>
      <w:tr w:rsidR="003D1C75" w:rsidRPr="001F525F" w14:paraId="0F73B361" w14:textId="77777777" w:rsidTr="00662FD7">
        <w:trPr>
          <w:trHeight w:val="1415"/>
        </w:trPr>
        <w:tc>
          <w:tcPr>
            <w:tcW w:w="5948" w:type="dxa"/>
            <w:shd w:val="clear" w:color="auto" w:fill="D9D9D9" w:themeFill="background1" w:themeFillShade="D9"/>
          </w:tcPr>
          <w:p w14:paraId="592931F0" w14:textId="595E2837" w:rsidR="003D1C75" w:rsidRPr="0076016C" w:rsidRDefault="00662FD7" w:rsidP="006C6185">
            <w:pPr>
              <w:rPr>
                <w:lang w:eastAsia="nl-BE"/>
              </w:rPr>
            </w:pPr>
            <w:r w:rsidRPr="00662FD7">
              <w:rPr>
                <w:lang w:eastAsia="nl-BE"/>
              </w:rPr>
              <w:t>LPD 36</w:t>
            </w:r>
            <w:r w:rsidRPr="00662FD7">
              <w:rPr>
                <w:lang w:eastAsia="nl-BE"/>
              </w:rPr>
              <w:tab/>
              <w:t>De leerlingen lichten administratie met betrekking tot verschillende transport- en verplaatsingsmodaliteiten toe.</w:t>
            </w:r>
          </w:p>
        </w:tc>
        <w:tc>
          <w:tcPr>
            <w:tcW w:w="852" w:type="dxa"/>
            <w:shd w:val="clear" w:color="auto" w:fill="D9D9D9" w:themeFill="background1" w:themeFillShade="D9"/>
            <w:textDirection w:val="btLr"/>
          </w:tcPr>
          <w:p w14:paraId="1C6DA1A1" w14:textId="77777777" w:rsidR="003D1C75" w:rsidRPr="001F525F" w:rsidRDefault="003D1C75" w:rsidP="006C6185">
            <w:pPr>
              <w:rPr>
                <w:lang w:eastAsia="nl-BE"/>
              </w:rPr>
            </w:pPr>
          </w:p>
        </w:tc>
        <w:tc>
          <w:tcPr>
            <w:tcW w:w="852" w:type="dxa"/>
            <w:shd w:val="clear" w:color="auto" w:fill="D9D9D9" w:themeFill="background1" w:themeFillShade="D9"/>
            <w:textDirection w:val="btLr"/>
          </w:tcPr>
          <w:p w14:paraId="34DE5503" w14:textId="77777777" w:rsidR="003D1C75" w:rsidRPr="001F525F" w:rsidRDefault="003D1C75" w:rsidP="006C6185">
            <w:pPr>
              <w:rPr>
                <w:lang w:eastAsia="nl-BE"/>
              </w:rPr>
            </w:pPr>
          </w:p>
        </w:tc>
        <w:tc>
          <w:tcPr>
            <w:tcW w:w="1155" w:type="dxa"/>
            <w:shd w:val="clear" w:color="auto" w:fill="D9D9D9" w:themeFill="background1" w:themeFillShade="D9"/>
            <w:textDirection w:val="btLr"/>
          </w:tcPr>
          <w:p w14:paraId="50701E6B" w14:textId="77777777" w:rsidR="003D1C75" w:rsidRPr="001F525F" w:rsidRDefault="003D1C75" w:rsidP="006C6185">
            <w:pPr>
              <w:rPr>
                <w:lang w:eastAsia="nl-BE"/>
              </w:rPr>
            </w:pPr>
          </w:p>
        </w:tc>
        <w:tc>
          <w:tcPr>
            <w:tcW w:w="4369" w:type="dxa"/>
            <w:shd w:val="clear" w:color="auto" w:fill="D9D9D9" w:themeFill="background1" w:themeFillShade="D9"/>
          </w:tcPr>
          <w:p w14:paraId="784BCFE6" w14:textId="77777777" w:rsidR="003D1C75" w:rsidRPr="001F525F" w:rsidRDefault="003D1C75" w:rsidP="006C6185">
            <w:pPr>
              <w:rPr>
                <w:lang w:eastAsia="nl-BE"/>
              </w:rPr>
            </w:pPr>
          </w:p>
        </w:tc>
      </w:tr>
      <w:tr w:rsidR="00662FD7" w:rsidRPr="001F525F" w14:paraId="1C4A7861" w14:textId="77777777" w:rsidTr="006C6185">
        <w:trPr>
          <w:trHeight w:val="1415"/>
        </w:trPr>
        <w:tc>
          <w:tcPr>
            <w:tcW w:w="5948" w:type="dxa"/>
          </w:tcPr>
          <w:p w14:paraId="4F6595BE" w14:textId="77777777" w:rsidR="00662FD7" w:rsidRPr="00662FD7" w:rsidRDefault="00662FD7" w:rsidP="006C6185">
            <w:pPr>
              <w:rPr>
                <w:lang w:eastAsia="nl-BE"/>
              </w:rPr>
            </w:pPr>
          </w:p>
        </w:tc>
        <w:tc>
          <w:tcPr>
            <w:tcW w:w="852" w:type="dxa"/>
            <w:textDirection w:val="btLr"/>
          </w:tcPr>
          <w:p w14:paraId="072E804E" w14:textId="77777777" w:rsidR="00662FD7" w:rsidRPr="001F525F" w:rsidRDefault="00662FD7" w:rsidP="006C6185">
            <w:pPr>
              <w:rPr>
                <w:lang w:eastAsia="nl-BE"/>
              </w:rPr>
            </w:pPr>
          </w:p>
        </w:tc>
        <w:tc>
          <w:tcPr>
            <w:tcW w:w="852" w:type="dxa"/>
            <w:textDirection w:val="btLr"/>
          </w:tcPr>
          <w:p w14:paraId="1DFCE17E" w14:textId="77777777" w:rsidR="00662FD7" w:rsidRPr="001F525F" w:rsidRDefault="00662FD7" w:rsidP="006C6185">
            <w:pPr>
              <w:rPr>
                <w:lang w:eastAsia="nl-BE"/>
              </w:rPr>
            </w:pPr>
          </w:p>
        </w:tc>
        <w:tc>
          <w:tcPr>
            <w:tcW w:w="1155" w:type="dxa"/>
            <w:textDirection w:val="btLr"/>
          </w:tcPr>
          <w:p w14:paraId="0963583F" w14:textId="77777777" w:rsidR="00662FD7" w:rsidRPr="001F525F" w:rsidRDefault="00662FD7" w:rsidP="006C6185">
            <w:pPr>
              <w:rPr>
                <w:lang w:eastAsia="nl-BE"/>
              </w:rPr>
            </w:pPr>
          </w:p>
        </w:tc>
        <w:tc>
          <w:tcPr>
            <w:tcW w:w="4369" w:type="dxa"/>
          </w:tcPr>
          <w:p w14:paraId="433D2893" w14:textId="77777777" w:rsidR="00662FD7" w:rsidRPr="001F525F" w:rsidRDefault="00662FD7" w:rsidP="006C6185">
            <w:pPr>
              <w:rPr>
                <w:lang w:eastAsia="nl-BE"/>
              </w:rPr>
            </w:pPr>
          </w:p>
        </w:tc>
      </w:tr>
      <w:tr w:rsidR="00662FD7" w:rsidRPr="001F525F" w14:paraId="1ED917A0" w14:textId="77777777" w:rsidTr="0053416D">
        <w:trPr>
          <w:trHeight w:val="1415"/>
        </w:trPr>
        <w:tc>
          <w:tcPr>
            <w:tcW w:w="5948" w:type="dxa"/>
            <w:shd w:val="clear" w:color="auto" w:fill="D9D9D9" w:themeFill="background1" w:themeFillShade="D9"/>
          </w:tcPr>
          <w:p w14:paraId="0A2B4461" w14:textId="301CC26A" w:rsidR="00662FD7" w:rsidRPr="00662FD7" w:rsidRDefault="00CF4896" w:rsidP="006C6185">
            <w:pPr>
              <w:rPr>
                <w:lang w:eastAsia="nl-BE"/>
              </w:rPr>
            </w:pPr>
            <w:r w:rsidRPr="00CF4896">
              <w:rPr>
                <w:lang w:eastAsia="nl-BE"/>
              </w:rPr>
              <w:t>LPD 37</w:t>
            </w:r>
            <w:r w:rsidRPr="00CF4896">
              <w:rPr>
                <w:lang w:eastAsia="nl-BE"/>
              </w:rPr>
              <w:tab/>
              <w:t>De leerlingen stellen een productieplan op.</w:t>
            </w:r>
          </w:p>
        </w:tc>
        <w:tc>
          <w:tcPr>
            <w:tcW w:w="852" w:type="dxa"/>
            <w:shd w:val="clear" w:color="auto" w:fill="D9D9D9" w:themeFill="background1" w:themeFillShade="D9"/>
            <w:textDirection w:val="btLr"/>
          </w:tcPr>
          <w:p w14:paraId="38EAF06A" w14:textId="77777777" w:rsidR="00662FD7" w:rsidRPr="001F525F" w:rsidRDefault="00662FD7" w:rsidP="006C6185">
            <w:pPr>
              <w:rPr>
                <w:lang w:eastAsia="nl-BE"/>
              </w:rPr>
            </w:pPr>
          </w:p>
        </w:tc>
        <w:tc>
          <w:tcPr>
            <w:tcW w:w="852" w:type="dxa"/>
            <w:shd w:val="clear" w:color="auto" w:fill="D9D9D9" w:themeFill="background1" w:themeFillShade="D9"/>
            <w:textDirection w:val="btLr"/>
          </w:tcPr>
          <w:p w14:paraId="2815EEAC" w14:textId="77777777" w:rsidR="00662FD7" w:rsidRPr="001F525F" w:rsidRDefault="00662FD7" w:rsidP="006C6185">
            <w:pPr>
              <w:rPr>
                <w:lang w:eastAsia="nl-BE"/>
              </w:rPr>
            </w:pPr>
          </w:p>
        </w:tc>
        <w:tc>
          <w:tcPr>
            <w:tcW w:w="1155" w:type="dxa"/>
            <w:shd w:val="clear" w:color="auto" w:fill="D9D9D9" w:themeFill="background1" w:themeFillShade="D9"/>
            <w:textDirection w:val="btLr"/>
          </w:tcPr>
          <w:p w14:paraId="6C71FFFE" w14:textId="77777777" w:rsidR="00662FD7" w:rsidRPr="001F525F" w:rsidRDefault="00662FD7" w:rsidP="006C6185">
            <w:pPr>
              <w:rPr>
                <w:lang w:eastAsia="nl-BE"/>
              </w:rPr>
            </w:pPr>
          </w:p>
        </w:tc>
        <w:tc>
          <w:tcPr>
            <w:tcW w:w="4369" w:type="dxa"/>
            <w:shd w:val="clear" w:color="auto" w:fill="D9D9D9" w:themeFill="background1" w:themeFillShade="D9"/>
          </w:tcPr>
          <w:p w14:paraId="6C76A65C" w14:textId="77777777" w:rsidR="00662FD7" w:rsidRPr="001F525F" w:rsidRDefault="00662FD7" w:rsidP="006C6185">
            <w:pPr>
              <w:rPr>
                <w:lang w:eastAsia="nl-BE"/>
              </w:rPr>
            </w:pPr>
          </w:p>
        </w:tc>
      </w:tr>
      <w:tr w:rsidR="00662FD7" w:rsidRPr="001F525F" w14:paraId="1CFBB964" w14:textId="77777777" w:rsidTr="006C6185">
        <w:trPr>
          <w:trHeight w:val="1415"/>
        </w:trPr>
        <w:tc>
          <w:tcPr>
            <w:tcW w:w="5948" w:type="dxa"/>
          </w:tcPr>
          <w:p w14:paraId="20BE99DB" w14:textId="77777777" w:rsidR="00662FD7" w:rsidRPr="00662FD7" w:rsidRDefault="00662FD7" w:rsidP="006C6185">
            <w:pPr>
              <w:rPr>
                <w:lang w:eastAsia="nl-BE"/>
              </w:rPr>
            </w:pPr>
          </w:p>
        </w:tc>
        <w:tc>
          <w:tcPr>
            <w:tcW w:w="852" w:type="dxa"/>
            <w:textDirection w:val="btLr"/>
          </w:tcPr>
          <w:p w14:paraId="4B211D8E" w14:textId="77777777" w:rsidR="00662FD7" w:rsidRPr="001F525F" w:rsidRDefault="00662FD7" w:rsidP="006C6185">
            <w:pPr>
              <w:rPr>
                <w:lang w:eastAsia="nl-BE"/>
              </w:rPr>
            </w:pPr>
          </w:p>
        </w:tc>
        <w:tc>
          <w:tcPr>
            <w:tcW w:w="852" w:type="dxa"/>
            <w:textDirection w:val="btLr"/>
          </w:tcPr>
          <w:p w14:paraId="5077B6DD" w14:textId="77777777" w:rsidR="00662FD7" w:rsidRPr="001F525F" w:rsidRDefault="00662FD7" w:rsidP="006C6185">
            <w:pPr>
              <w:rPr>
                <w:lang w:eastAsia="nl-BE"/>
              </w:rPr>
            </w:pPr>
          </w:p>
        </w:tc>
        <w:tc>
          <w:tcPr>
            <w:tcW w:w="1155" w:type="dxa"/>
            <w:textDirection w:val="btLr"/>
          </w:tcPr>
          <w:p w14:paraId="1BAF13CE" w14:textId="77777777" w:rsidR="00662FD7" w:rsidRPr="001F525F" w:rsidRDefault="00662FD7" w:rsidP="006C6185">
            <w:pPr>
              <w:rPr>
                <w:lang w:eastAsia="nl-BE"/>
              </w:rPr>
            </w:pPr>
          </w:p>
        </w:tc>
        <w:tc>
          <w:tcPr>
            <w:tcW w:w="4369" w:type="dxa"/>
          </w:tcPr>
          <w:p w14:paraId="26977F4F" w14:textId="77777777" w:rsidR="00662FD7" w:rsidRPr="001F525F" w:rsidRDefault="00662FD7" w:rsidP="006C6185">
            <w:pPr>
              <w:rPr>
                <w:lang w:eastAsia="nl-BE"/>
              </w:rPr>
            </w:pPr>
          </w:p>
        </w:tc>
      </w:tr>
      <w:tr w:rsidR="00E7342F" w:rsidRPr="001F525F" w14:paraId="78DDC0DE" w14:textId="77777777" w:rsidTr="0053416D">
        <w:trPr>
          <w:trHeight w:val="1415"/>
        </w:trPr>
        <w:tc>
          <w:tcPr>
            <w:tcW w:w="5948" w:type="dxa"/>
            <w:shd w:val="clear" w:color="auto" w:fill="D9D9D9" w:themeFill="background1" w:themeFillShade="D9"/>
          </w:tcPr>
          <w:p w14:paraId="399FECEC" w14:textId="72C91729" w:rsidR="00E7342F" w:rsidRPr="00662FD7" w:rsidRDefault="00E7342F" w:rsidP="006C6185">
            <w:pPr>
              <w:rPr>
                <w:lang w:eastAsia="nl-BE"/>
              </w:rPr>
            </w:pPr>
            <w:r w:rsidRPr="00E7342F">
              <w:rPr>
                <w:lang w:eastAsia="nl-BE"/>
              </w:rPr>
              <w:t>LPD 38</w:t>
            </w:r>
            <w:r w:rsidRPr="00E7342F">
              <w:rPr>
                <w:lang w:eastAsia="nl-BE"/>
              </w:rPr>
              <w:tab/>
              <w:t>De leerlingen controleren de werkzaamheden.</w:t>
            </w:r>
          </w:p>
        </w:tc>
        <w:tc>
          <w:tcPr>
            <w:tcW w:w="852" w:type="dxa"/>
            <w:shd w:val="clear" w:color="auto" w:fill="D9D9D9" w:themeFill="background1" w:themeFillShade="D9"/>
            <w:textDirection w:val="btLr"/>
          </w:tcPr>
          <w:p w14:paraId="4750FAEB" w14:textId="77777777" w:rsidR="00E7342F" w:rsidRPr="001F525F" w:rsidRDefault="00E7342F" w:rsidP="006C6185">
            <w:pPr>
              <w:rPr>
                <w:lang w:eastAsia="nl-BE"/>
              </w:rPr>
            </w:pPr>
          </w:p>
        </w:tc>
        <w:tc>
          <w:tcPr>
            <w:tcW w:w="852" w:type="dxa"/>
            <w:shd w:val="clear" w:color="auto" w:fill="D9D9D9" w:themeFill="background1" w:themeFillShade="D9"/>
            <w:textDirection w:val="btLr"/>
          </w:tcPr>
          <w:p w14:paraId="08B6D367" w14:textId="77777777" w:rsidR="00E7342F" w:rsidRPr="001F525F" w:rsidRDefault="00E7342F" w:rsidP="006C6185">
            <w:pPr>
              <w:rPr>
                <w:lang w:eastAsia="nl-BE"/>
              </w:rPr>
            </w:pPr>
          </w:p>
        </w:tc>
        <w:tc>
          <w:tcPr>
            <w:tcW w:w="1155" w:type="dxa"/>
            <w:shd w:val="clear" w:color="auto" w:fill="D9D9D9" w:themeFill="background1" w:themeFillShade="D9"/>
            <w:textDirection w:val="btLr"/>
          </w:tcPr>
          <w:p w14:paraId="68D8DB93" w14:textId="77777777" w:rsidR="00E7342F" w:rsidRPr="001F525F" w:rsidRDefault="00E7342F" w:rsidP="006C6185">
            <w:pPr>
              <w:rPr>
                <w:lang w:eastAsia="nl-BE"/>
              </w:rPr>
            </w:pPr>
          </w:p>
        </w:tc>
        <w:tc>
          <w:tcPr>
            <w:tcW w:w="4369" w:type="dxa"/>
            <w:shd w:val="clear" w:color="auto" w:fill="D9D9D9" w:themeFill="background1" w:themeFillShade="D9"/>
          </w:tcPr>
          <w:p w14:paraId="626C8957" w14:textId="77777777" w:rsidR="00E7342F" w:rsidRPr="001F525F" w:rsidRDefault="00E7342F" w:rsidP="006C6185">
            <w:pPr>
              <w:rPr>
                <w:lang w:eastAsia="nl-BE"/>
              </w:rPr>
            </w:pPr>
          </w:p>
        </w:tc>
      </w:tr>
      <w:tr w:rsidR="00E7342F" w:rsidRPr="001F525F" w14:paraId="2565E355" w14:textId="77777777" w:rsidTr="006C6185">
        <w:trPr>
          <w:trHeight w:val="1415"/>
        </w:trPr>
        <w:tc>
          <w:tcPr>
            <w:tcW w:w="5948" w:type="dxa"/>
          </w:tcPr>
          <w:p w14:paraId="45969CF3" w14:textId="77777777" w:rsidR="00E7342F" w:rsidRPr="00E7342F" w:rsidRDefault="00E7342F" w:rsidP="006C6185">
            <w:pPr>
              <w:rPr>
                <w:lang w:eastAsia="nl-BE"/>
              </w:rPr>
            </w:pPr>
          </w:p>
        </w:tc>
        <w:tc>
          <w:tcPr>
            <w:tcW w:w="852" w:type="dxa"/>
            <w:textDirection w:val="btLr"/>
          </w:tcPr>
          <w:p w14:paraId="3E0FF49D" w14:textId="77777777" w:rsidR="00E7342F" w:rsidRPr="001F525F" w:rsidRDefault="00E7342F" w:rsidP="006C6185">
            <w:pPr>
              <w:rPr>
                <w:lang w:eastAsia="nl-BE"/>
              </w:rPr>
            </w:pPr>
          </w:p>
        </w:tc>
        <w:tc>
          <w:tcPr>
            <w:tcW w:w="852" w:type="dxa"/>
            <w:textDirection w:val="btLr"/>
          </w:tcPr>
          <w:p w14:paraId="0527F8D1" w14:textId="77777777" w:rsidR="00E7342F" w:rsidRPr="001F525F" w:rsidRDefault="00E7342F" w:rsidP="006C6185">
            <w:pPr>
              <w:rPr>
                <w:lang w:eastAsia="nl-BE"/>
              </w:rPr>
            </w:pPr>
          </w:p>
        </w:tc>
        <w:tc>
          <w:tcPr>
            <w:tcW w:w="1155" w:type="dxa"/>
            <w:textDirection w:val="btLr"/>
          </w:tcPr>
          <w:p w14:paraId="69810BDE" w14:textId="77777777" w:rsidR="00E7342F" w:rsidRPr="001F525F" w:rsidRDefault="00E7342F" w:rsidP="006C6185">
            <w:pPr>
              <w:rPr>
                <w:lang w:eastAsia="nl-BE"/>
              </w:rPr>
            </w:pPr>
          </w:p>
        </w:tc>
        <w:tc>
          <w:tcPr>
            <w:tcW w:w="4369" w:type="dxa"/>
          </w:tcPr>
          <w:p w14:paraId="16B1285B" w14:textId="77777777" w:rsidR="00E7342F" w:rsidRPr="001F525F" w:rsidRDefault="00E7342F" w:rsidP="006C6185">
            <w:pPr>
              <w:rPr>
                <w:lang w:eastAsia="nl-BE"/>
              </w:rPr>
            </w:pPr>
          </w:p>
        </w:tc>
      </w:tr>
      <w:tr w:rsidR="00E7342F" w:rsidRPr="001F525F" w14:paraId="6ECEAA8B" w14:textId="77777777" w:rsidTr="0053416D">
        <w:trPr>
          <w:trHeight w:val="1415"/>
        </w:trPr>
        <w:tc>
          <w:tcPr>
            <w:tcW w:w="5948" w:type="dxa"/>
            <w:shd w:val="clear" w:color="auto" w:fill="D9D9D9" w:themeFill="background1" w:themeFillShade="D9"/>
          </w:tcPr>
          <w:p w14:paraId="1F0A6FA3" w14:textId="77777777" w:rsidR="0053416D" w:rsidRDefault="0053416D" w:rsidP="0053416D">
            <w:pPr>
              <w:rPr>
                <w:lang w:eastAsia="nl-BE"/>
              </w:rPr>
            </w:pPr>
            <w:r>
              <w:rPr>
                <w:lang w:eastAsia="nl-BE"/>
              </w:rPr>
              <w:t>LPD 39</w:t>
            </w:r>
            <w:r>
              <w:rPr>
                <w:lang w:eastAsia="nl-BE"/>
              </w:rPr>
              <w:tab/>
              <w:t>De leerlingen bouwen de eigen deskundigheid op met inbegrip van systeemdenken.</w:t>
            </w:r>
          </w:p>
          <w:p w14:paraId="66471B44" w14:textId="6E697137" w:rsidR="00E7342F" w:rsidRPr="00E7342F" w:rsidRDefault="0053416D" w:rsidP="0053416D">
            <w:pPr>
              <w:rPr>
                <w:lang w:eastAsia="nl-BE"/>
              </w:rPr>
            </w:pPr>
            <w:r>
              <w:rPr>
                <w:lang w:eastAsia="nl-BE"/>
              </w:rPr>
              <w:t></w:t>
            </w:r>
            <w:r>
              <w:rPr>
                <w:lang w:eastAsia="nl-BE"/>
              </w:rPr>
              <w:tab/>
              <w:t>Innovaties in het vakgebied</w:t>
            </w:r>
          </w:p>
        </w:tc>
        <w:tc>
          <w:tcPr>
            <w:tcW w:w="852" w:type="dxa"/>
            <w:shd w:val="clear" w:color="auto" w:fill="D9D9D9" w:themeFill="background1" w:themeFillShade="D9"/>
            <w:textDirection w:val="btLr"/>
          </w:tcPr>
          <w:p w14:paraId="50EDEDEC" w14:textId="77777777" w:rsidR="00E7342F" w:rsidRPr="001F525F" w:rsidRDefault="00E7342F" w:rsidP="006C6185">
            <w:pPr>
              <w:rPr>
                <w:lang w:eastAsia="nl-BE"/>
              </w:rPr>
            </w:pPr>
          </w:p>
        </w:tc>
        <w:tc>
          <w:tcPr>
            <w:tcW w:w="852" w:type="dxa"/>
            <w:shd w:val="clear" w:color="auto" w:fill="D9D9D9" w:themeFill="background1" w:themeFillShade="D9"/>
            <w:textDirection w:val="btLr"/>
          </w:tcPr>
          <w:p w14:paraId="52CD57FE" w14:textId="77777777" w:rsidR="00E7342F" w:rsidRPr="001F525F" w:rsidRDefault="00E7342F" w:rsidP="006C6185">
            <w:pPr>
              <w:rPr>
                <w:lang w:eastAsia="nl-BE"/>
              </w:rPr>
            </w:pPr>
          </w:p>
        </w:tc>
        <w:tc>
          <w:tcPr>
            <w:tcW w:w="1155" w:type="dxa"/>
            <w:shd w:val="clear" w:color="auto" w:fill="D9D9D9" w:themeFill="background1" w:themeFillShade="D9"/>
            <w:textDirection w:val="btLr"/>
          </w:tcPr>
          <w:p w14:paraId="2AB57C46" w14:textId="77777777" w:rsidR="00E7342F" w:rsidRPr="001F525F" w:rsidRDefault="00E7342F" w:rsidP="006C6185">
            <w:pPr>
              <w:rPr>
                <w:lang w:eastAsia="nl-BE"/>
              </w:rPr>
            </w:pPr>
          </w:p>
        </w:tc>
        <w:tc>
          <w:tcPr>
            <w:tcW w:w="4369" w:type="dxa"/>
            <w:shd w:val="clear" w:color="auto" w:fill="D9D9D9" w:themeFill="background1" w:themeFillShade="D9"/>
          </w:tcPr>
          <w:p w14:paraId="0F6D4A79" w14:textId="77777777" w:rsidR="00E7342F" w:rsidRPr="001F525F" w:rsidRDefault="00E7342F" w:rsidP="006C6185">
            <w:pPr>
              <w:rPr>
                <w:lang w:eastAsia="nl-BE"/>
              </w:rPr>
            </w:pPr>
          </w:p>
        </w:tc>
      </w:tr>
      <w:tr w:rsidR="00E7342F" w:rsidRPr="001F525F" w14:paraId="2819A3B3" w14:textId="77777777" w:rsidTr="006C6185">
        <w:trPr>
          <w:trHeight w:val="1415"/>
        </w:trPr>
        <w:tc>
          <w:tcPr>
            <w:tcW w:w="5948" w:type="dxa"/>
          </w:tcPr>
          <w:p w14:paraId="25F21D83" w14:textId="77777777" w:rsidR="00E7342F" w:rsidRPr="00E7342F" w:rsidRDefault="00E7342F" w:rsidP="006C6185">
            <w:pPr>
              <w:rPr>
                <w:lang w:eastAsia="nl-BE"/>
              </w:rPr>
            </w:pPr>
          </w:p>
        </w:tc>
        <w:tc>
          <w:tcPr>
            <w:tcW w:w="852" w:type="dxa"/>
            <w:textDirection w:val="btLr"/>
          </w:tcPr>
          <w:p w14:paraId="5462F0CC" w14:textId="77777777" w:rsidR="00E7342F" w:rsidRPr="001F525F" w:rsidRDefault="00E7342F" w:rsidP="006C6185">
            <w:pPr>
              <w:rPr>
                <w:lang w:eastAsia="nl-BE"/>
              </w:rPr>
            </w:pPr>
          </w:p>
        </w:tc>
        <w:tc>
          <w:tcPr>
            <w:tcW w:w="852" w:type="dxa"/>
            <w:textDirection w:val="btLr"/>
          </w:tcPr>
          <w:p w14:paraId="72BCA383" w14:textId="77777777" w:rsidR="00E7342F" w:rsidRPr="001F525F" w:rsidRDefault="00E7342F" w:rsidP="006C6185">
            <w:pPr>
              <w:rPr>
                <w:lang w:eastAsia="nl-BE"/>
              </w:rPr>
            </w:pPr>
          </w:p>
        </w:tc>
        <w:tc>
          <w:tcPr>
            <w:tcW w:w="1155" w:type="dxa"/>
            <w:textDirection w:val="btLr"/>
          </w:tcPr>
          <w:p w14:paraId="49D9DDE3" w14:textId="77777777" w:rsidR="00E7342F" w:rsidRPr="001F525F" w:rsidRDefault="00E7342F" w:rsidP="006C6185">
            <w:pPr>
              <w:rPr>
                <w:lang w:eastAsia="nl-BE"/>
              </w:rPr>
            </w:pPr>
          </w:p>
        </w:tc>
        <w:tc>
          <w:tcPr>
            <w:tcW w:w="4369" w:type="dxa"/>
          </w:tcPr>
          <w:p w14:paraId="46222CB3" w14:textId="77777777" w:rsidR="00E7342F" w:rsidRPr="001F525F" w:rsidRDefault="00E7342F" w:rsidP="006C6185">
            <w:pPr>
              <w:rPr>
                <w:lang w:eastAsia="nl-BE"/>
              </w:rPr>
            </w:pPr>
          </w:p>
        </w:tc>
      </w:tr>
    </w:tbl>
    <w:p w14:paraId="5F04D68F" w14:textId="51034A97" w:rsidR="00757DAD" w:rsidRDefault="006C6185" w:rsidP="00F85DB3">
      <w:pPr>
        <w:rPr>
          <w:lang w:eastAsia="nl-BE"/>
        </w:rPr>
      </w:pPr>
      <w:r w:rsidRPr="00662FD7">
        <w:rPr>
          <w:shd w:val="clear" w:color="auto" w:fill="D9D9D9" w:themeFill="background1" w:themeFillShade="D9"/>
          <w:lang w:eastAsia="nl-BE"/>
        </w:rPr>
        <w:br w:type="textWrapping" w:clear="all"/>
      </w:r>
    </w:p>
    <w:sectPr w:rsidR="00757DAD" w:rsidSect="00C46A67">
      <w:endnotePr>
        <w:numFmt w:val="decimal"/>
      </w:endnotePr>
      <w:pgSz w:w="16838" w:h="11906" w:orient="landscape" w:code="9"/>
      <w:pgMar w:top="1418" w:right="1134" w:bottom="1418"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A5F5" w14:textId="77777777" w:rsidR="00147940" w:rsidRDefault="00147940" w:rsidP="00542652">
      <w:r>
        <w:separator/>
      </w:r>
    </w:p>
  </w:endnote>
  <w:endnote w:type="continuationSeparator" w:id="0">
    <w:p w14:paraId="4F13A151" w14:textId="77777777" w:rsidR="00147940" w:rsidRDefault="00147940" w:rsidP="00542652">
      <w:r>
        <w:continuationSeparator/>
      </w:r>
    </w:p>
  </w:endnote>
  <w:endnote w:type="continuationNotice" w:id="1">
    <w:p w14:paraId="5A89A530" w14:textId="77777777" w:rsidR="00147940" w:rsidRDefault="00147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462A"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E418" w14:textId="77777777" w:rsidR="00742BE1" w:rsidRPr="009B3434" w:rsidRDefault="009B3434" w:rsidP="009B3434">
    <w:pPr>
      <w:pStyle w:val="Voettekst"/>
      <w:tabs>
        <w:tab w:val="clear" w:pos="4536"/>
        <w:tab w:val="clear" w:pos="9072"/>
        <w:tab w:val="right" w:pos="14459"/>
      </w:tabs>
      <w:rPr>
        <w:noProof/>
        <w:lang w:eastAsia="nl-BE"/>
      </w:rPr>
    </w:pPr>
    <w:r w:rsidRPr="002267F6">
      <w:rPr>
        <w:noProof/>
        <w:lang w:eastAsia="nl-BE"/>
      </w:rPr>
      <w:drawing>
        <wp:anchor distT="0" distB="0" distL="114300" distR="114300" simplePos="0" relativeHeight="251658242" behindDoc="0" locked="0" layoutInCell="1" allowOverlap="1" wp14:anchorId="7BA6BC2F" wp14:editId="468E5939">
          <wp:simplePos x="0" y="0"/>
          <wp:positionH relativeFrom="column">
            <wp:posOffset>3810</wp:posOffset>
          </wp:positionH>
          <wp:positionV relativeFrom="paragraph">
            <wp:posOffset>-13970</wp:posOffset>
          </wp:positionV>
          <wp:extent cx="900000" cy="345600"/>
          <wp:effectExtent l="0" t="0" r="0" b="0"/>
          <wp:wrapNone/>
          <wp:docPr id="375875567" name="Afbeelding 375875567"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6BF7" w:rsidRPr="002267F6">
      <w:rPr>
        <w:noProof/>
        <w:lang w:eastAsia="nl-BE"/>
      </w:rPr>
      <w:drawing>
        <wp:anchor distT="0" distB="0" distL="114300" distR="114300" simplePos="0" relativeHeight="251658241" behindDoc="1" locked="0" layoutInCell="1" allowOverlap="1" wp14:anchorId="5E01CD2D" wp14:editId="06291FA7">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2">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9B3434">
      <w:rPr>
        <w:noProof/>
        <w:lang w:eastAsia="nl-BE"/>
      </w:rPr>
      <w:tab/>
    </w:r>
    <w:r w:rsidR="00156BF7" w:rsidRPr="009B3434">
      <w:rPr>
        <w:noProof/>
        <w:lang w:eastAsia="nl-BE"/>
      </w:rPr>
      <w:fldChar w:fldCharType="begin"/>
    </w:r>
    <w:r w:rsidR="00156BF7" w:rsidRPr="009B3434">
      <w:rPr>
        <w:noProof/>
        <w:lang w:eastAsia="nl-BE"/>
      </w:rPr>
      <w:instrText>PAGE   \* MERGEFORMAT</w:instrText>
    </w:r>
    <w:r w:rsidR="00156BF7" w:rsidRPr="009B3434">
      <w:rPr>
        <w:noProof/>
        <w:lang w:eastAsia="nl-BE"/>
      </w:rPr>
      <w:fldChar w:fldCharType="separate"/>
    </w:r>
    <w:r w:rsidR="00156BF7" w:rsidRPr="009B3434">
      <w:rPr>
        <w:noProof/>
        <w:lang w:eastAsia="nl-BE"/>
      </w:rPr>
      <w:t>1</w:t>
    </w:r>
    <w:r w:rsidR="00156BF7" w:rsidRPr="009B3434">
      <w:rPr>
        <w:noProof/>
        <w:lang w:eastAsia="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4D5F" w14:textId="77777777" w:rsidR="00742BE1" w:rsidRPr="00156BF7" w:rsidRDefault="00FD3DE3" w:rsidP="007A47BD">
    <w:pPr>
      <w:pStyle w:val="Voettekst"/>
      <w:tabs>
        <w:tab w:val="clear" w:pos="4536"/>
        <w:tab w:val="clear" w:pos="9072"/>
        <w:tab w:val="right" w:pos="14570"/>
      </w:tabs>
      <w:spacing w:after="0" w:line="240" w:lineRule="auto"/>
      <w:rPr>
        <w:bCs/>
        <w:color w:val="404040" w:themeColor="text1" w:themeTint="BF"/>
        <w:sz w:val="18"/>
        <w:szCs w:val="18"/>
      </w:rPr>
    </w:pPr>
    <w:r w:rsidRPr="002267F6">
      <w:rPr>
        <w:noProof/>
        <w:lang w:eastAsia="nl-BE"/>
      </w:rPr>
      <w:drawing>
        <wp:inline distT="0" distB="0" distL="0" distR="0" wp14:anchorId="72AFF726" wp14:editId="63A95075">
          <wp:extent cx="900000" cy="345600"/>
          <wp:effectExtent l="0" t="0" r="0" b="0"/>
          <wp:docPr id="1171408094" name="Afbeelding 1171408094"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inline>
      </w:drawing>
    </w:r>
    <w:r w:rsidR="00092C7B" w:rsidRPr="002267F6">
      <w:rPr>
        <w:noProof/>
        <w:lang w:eastAsia="nl-BE"/>
      </w:rPr>
      <w:drawing>
        <wp:anchor distT="0" distB="0" distL="114300" distR="114300" simplePos="0" relativeHeight="251658240" behindDoc="1" locked="0" layoutInCell="1" allowOverlap="1" wp14:anchorId="718088D2" wp14:editId="6B0DC4D7">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B51F" w14:textId="77777777" w:rsidR="00147940" w:rsidRDefault="00147940" w:rsidP="00542652">
      <w:r>
        <w:separator/>
      </w:r>
    </w:p>
  </w:footnote>
  <w:footnote w:type="continuationSeparator" w:id="0">
    <w:p w14:paraId="3D5B7DF5" w14:textId="77777777" w:rsidR="00147940" w:rsidRDefault="00147940" w:rsidP="00542652">
      <w:r>
        <w:continuationSeparator/>
      </w:r>
    </w:p>
    <w:p w14:paraId="79FBE6F5" w14:textId="77777777" w:rsidR="00147940" w:rsidRDefault="00147940"/>
    <w:p w14:paraId="4FD845BB" w14:textId="77777777" w:rsidR="00147940" w:rsidRDefault="00147940"/>
  </w:footnote>
  <w:footnote w:type="continuationNotice" w:id="1">
    <w:p w14:paraId="6138A976" w14:textId="77777777" w:rsidR="00147940" w:rsidRDefault="001479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7"/>
  </w:num>
  <w:num w:numId="2" w16cid:durableId="2085225797">
    <w:abstractNumId w:val="7"/>
  </w:num>
  <w:num w:numId="3" w16cid:durableId="210112520">
    <w:abstractNumId w:val="2"/>
  </w:num>
  <w:num w:numId="4" w16cid:durableId="2146391007">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7"/>
  </w:num>
  <w:num w:numId="6" w16cid:durableId="287706536">
    <w:abstractNumId w:val="4"/>
  </w:num>
  <w:num w:numId="7" w16cid:durableId="2057389921">
    <w:abstractNumId w:val="8"/>
  </w:num>
  <w:num w:numId="8" w16cid:durableId="175048375">
    <w:abstractNumId w:val="6"/>
  </w:num>
  <w:num w:numId="9" w16cid:durableId="336887750">
    <w:abstractNumId w:val="10"/>
  </w:num>
  <w:num w:numId="10" w16cid:durableId="1666779299">
    <w:abstractNumId w:val="1"/>
  </w:num>
  <w:num w:numId="11" w16cid:durableId="1219172945">
    <w:abstractNumId w:val="5"/>
  </w:num>
  <w:num w:numId="12" w16cid:durableId="1852329665">
    <w:abstractNumId w:val="9"/>
  </w:num>
  <w:num w:numId="13" w16cid:durableId="1497765492">
    <w:abstractNumId w:val="0"/>
  </w:num>
  <w:num w:numId="14" w16cid:durableId="1416636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1F"/>
    <w:rsid w:val="00005053"/>
    <w:rsid w:val="00020948"/>
    <w:rsid w:val="0002559F"/>
    <w:rsid w:val="00034324"/>
    <w:rsid w:val="0003496F"/>
    <w:rsid w:val="00045EBA"/>
    <w:rsid w:val="00050125"/>
    <w:rsid w:val="00076356"/>
    <w:rsid w:val="00084E1A"/>
    <w:rsid w:val="00092C7B"/>
    <w:rsid w:val="000A380F"/>
    <w:rsid w:val="000B47EA"/>
    <w:rsid w:val="000B4C12"/>
    <w:rsid w:val="000C1E81"/>
    <w:rsid w:val="000C5ED7"/>
    <w:rsid w:val="000C68C2"/>
    <w:rsid w:val="000D3699"/>
    <w:rsid w:val="000D5051"/>
    <w:rsid w:val="000E6B20"/>
    <w:rsid w:val="000F2BCD"/>
    <w:rsid w:val="00100C91"/>
    <w:rsid w:val="001047F7"/>
    <w:rsid w:val="00105CA3"/>
    <w:rsid w:val="0010631A"/>
    <w:rsid w:val="001112FD"/>
    <w:rsid w:val="00111E95"/>
    <w:rsid w:val="001133CD"/>
    <w:rsid w:val="001243C3"/>
    <w:rsid w:val="00124E96"/>
    <w:rsid w:val="00125451"/>
    <w:rsid w:val="00127D92"/>
    <w:rsid w:val="0014152E"/>
    <w:rsid w:val="00147940"/>
    <w:rsid w:val="001539F1"/>
    <w:rsid w:val="00156BF7"/>
    <w:rsid w:val="0016105D"/>
    <w:rsid w:val="00167FAC"/>
    <w:rsid w:val="001755E4"/>
    <w:rsid w:val="00177D31"/>
    <w:rsid w:val="00184DC6"/>
    <w:rsid w:val="00184F88"/>
    <w:rsid w:val="00192F4A"/>
    <w:rsid w:val="00195631"/>
    <w:rsid w:val="001A5011"/>
    <w:rsid w:val="001B1CBA"/>
    <w:rsid w:val="001B4CC6"/>
    <w:rsid w:val="001C0C5E"/>
    <w:rsid w:val="001C2532"/>
    <w:rsid w:val="001D3FDE"/>
    <w:rsid w:val="001E28E7"/>
    <w:rsid w:val="001E2B0B"/>
    <w:rsid w:val="001E41DD"/>
    <w:rsid w:val="001E7667"/>
    <w:rsid w:val="001E7971"/>
    <w:rsid w:val="001F525F"/>
    <w:rsid w:val="001F6C34"/>
    <w:rsid w:val="0020522C"/>
    <w:rsid w:val="00223613"/>
    <w:rsid w:val="0022385B"/>
    <w:rsid w:val="00225806"/>
    <w:rsid w:val="00237820"/>
    <w:rsid w:val="00244327"/>
    <w:rsid w:val="00247617"/>
    <w:rsid w:val="00247DA1"/>
    <w:rsid w:val="00250907"/>
    <w:rsid w:val="0025424A"/>
    <w:rsid w:val="00255FB6"/>
    <w:rsid w:val="0026274E"/>
    <w:rsid w:val="0026313C"/>
    <w:rsid w:val="0026610B"/>
    <w:rsid w:val="002714E4"/>
    <w:rsid w:val="00273D79"/>
    <w:rsid w:val="002818A7"/>
    <w:rsid w:val="00282BB1"/>
    <w:rsid w:val="002862E9"/>
    <w:rsid w:val="00287C15"/>
    <w:rsid w:val="00290079"/>
    <w:rsid w:val="00296684"/>
    <w:rsid w:val="002A6B99"/>
    <w:rsid w:val="002C6FD7"/>
    <w:rsid w:val="002D5628"/>
    <w:rsid w:val="002E25CA"/>
    <w:rsid w:val="002F089E"/>
    <w:rsid w:val="00305086"/>
    <w:rsid w:val="0031624F"/>
    <w:rsid w:val="0032251D"/>
    <w:rsid w:val="00323038"/>
    <w:rsid w:val="00333D3B"/>
    <w:rsid w:val="00342B58"/>
    <w:rsid w:val="0034324A"/>
    <w:rsid w:val="00344488"/>
    <w:rsid w:val="00351C6F"/>
    <w:rsid w:val="00355407"/>
    <w:rsid w:val="003556C8"/>
    <w:rsid w:val="003569C5"/>
    <w:rsid w:val="00366D4E"/>
    <w:rsid w:val="00374E2A"/>
    <w:rsid w:val="003770F7"/>
    <w:rsid w:val="00377AFC"/>
    <w:rsid w:val="003A6964"/>
    <w:rsid w:val="003A7EB5"/>
    <w:rsid w:val="003B4E33"/>
    <w:rsid w:val="003C3080"/>
    <w:rsid w:val="003C365A"/>
    <w:rsid w:val="003D02CD"/>
    <w:rsid w:val="003D1C75"/>
    <w:rsid w:val="003D2EF7"/>
    <w:rsid w:val="003D42FA"/>
    <w:rsid w:val="003F3B3F"/>
    <w:rsid w:val="003F6E50"/>
    <w:rsid w:val="00405283"/>
    <w:rsid w:val="004162E8"/>
    <w:rsid w:val="00424A70"/>
    <w:rsid w:val="004305D4"/>
    <w:rsid w:val="004359EC"/>
    <w:rsid w:val="00436C24"/>
    <w:rsid w:val="00437BBA"/>
    <w:rsid w:val="00442F4C"/>
    <w:rsid w:val="00450BE0"/>
    <w:rsid w:val="00456013"/>
    <w:rsid w:val="00456B7A"/>
    <w:rsid w:val="0046180B"/>
    <w:rsid w:val="004654C4"/>
    <w:rsid w:val="00475418"/>
    <w:rsid w:val="0047687E"/>
    <w:rsid w:val="004A3E71"/>
    <w:rsid w:val="004C3FCD"/>
    <w:rsid w:val="004D062F"/>
    <w:rsid w:val="004E1DDB"/>
    <w:rsid w:val="004E41C1"/>
    <w:rsid w:val="004F4BAD"/>
    <w:rsid w:val="004F5EB3"/>
    <w:rsid w:val="004F670C"/>
    <w:rsid w:val="00507B8D"/>
    <w:rsid w:val="0051512A"/>
    <w:rsid w:val="0051626C"/>
    <w:rsid w:val="00531181"/>
    <w:rsid w:val="0053416D"/>
    <w:rsid w:val="005365F3"/>
    <w:rsid w:val="005375F8"/>
    <w:rsid w:val="00542652"/>
    <w:rsid w:val="00550F44"/>
    <w:rsid w:val="005555AB"/>
    <w:rsid w:val="00565A69"/>
    <w:rsid w:val="00573614"/>
    <w:rsid w:val="00582D2E"/>
    <w:rsid w:val="0058330D"/>
    <w:rsid w:val="0058457E"/>
    <w:rsid w:val="00587F9C"/>
    <w:rsid w:val="005A157F"/>
    <w:rsid w:val="005A4592"/>
    <w:rsid w:val="005A610E"/>
    <w:rsid w:val="005B1EF3"/>
    <w:rsid w:val="005B6E7C"/>
    <w:rsid w:val="005B732D"/>
    <w:rsid w:val="005B7BCB"/>
    <w:rsid w:val="005C2046"/>
    <w:rsid w:val="005C4006"/>
    <w:rsid w:val="005D7D29"/>
    <w:rsid w:val="005E1C22"/>
    <w:rsid w:val="0060187B"/>
    <w:rsid w:val="00602896"/>
    <w:rsid w:val="006035C7"/>
    <w:rsid w:val="00620A2B"/>
    <w:rsid w:val="00621CBE"/>
    <w:rsid w:val="00637F13"/>
    <w:rsid w:val="00640317"/>
    <w:rsid w:val="00643BB3"/>
    <w:rsid w:val="00645DF8"/>
    <w:rsid w:val="006505A5"/>
    <w:rsid w:val="0065447F"/>
    <w:rsid w:val="00657AE7"/>
    <w:rsid w:val="00662FD7"/>
    <w:rsid w:val="0066310A"/>
    <w:rsid w:val="00664D1D"/>
    <w:rsid w:val="00667211"/>
    <w:rsid w:val="00675BA9"/>
    <w:rsid w:val="0068504D"/>
    <w:rsid w:val="006872E7"/>
    <w:rsid w:val="006903EF"/>
    <w:rsid w:val="006918BA"/>
    <w:rsid w:val="00692DD9"/>
    <w:rsid w:val="006A0184"/>
    <w:rsid w:val="006A5A53"/>
    <w:rsid w:val="006B3DD8"/>
    <w:rsid w:val="006C6185"/>
    <w:rsid w:val="006D3F09"/>
    <w:rsid w:val="006D672A"/>
    <w:rsid w:val="006D7E31"/>
    <w:rsid w:val="006F5280"/>
    <w:rsid w:val="00701086"/>
    <w:rsid w:val="007115EE"/>
    <w:rsid w:val="00711A8E"/>
    <w:rsid w:val="0071469E"/>
    <w:rsid w:val="00716850"/>
    <w:rsid w:val="007201BA"/>
    <w:rsid w:val="0072606C"/>
    <w:rsid w:val="00727F36"/>
    <w:rsid w:val="00733752"/>
    <w:rsid w:val="00737230"/>
    <w:rsid w:val="00742BE1"/>
    <w:rsid w:val="0074784E"/>
    <w:rsid w:val="00751705"/>
    <w:rsid w:val="00752236"/>
    <w:rsid w:val="00757DAD"/>
    <w:rsid w:val="0076016C"/>
    <w:rsid w:val="00765F33"/>
    <w:rsid w:val="00766DA3"/>
    <w:rsid w:val="007755A0"/>
    <w:rsid w:val="007755F9"/>
    <w:rsid w:val="00790DA0"/>
    <w:rsid w:val="007913F3"/>
    <w:rsid w:val="00791ABB"/>
    <w:rsid w:val="00791BC3"/>
    <w:rsid w:val="00791F9A"/>
    <w:rsid w:val="00794B76"/>
    <w:rsid w:val="007A47BD"/>
    <w:rsid w:val="007A49B8"/>
    <w:rsid w:val="007A538B"/>
    <w:rsid w:val="007A53D4"/>
    <w:rsid w:val="007B4ED4"/>
    <w:rsid w:val="007C1831"/>
    <w:rsid w:val="007C3BD2"/>
    <w:rsid w:val="007C4B11"/>
    <w:rsid w:val="007C6AAD"/>
    <w:rsid w:val="007D5840"/>
    <w:rsid w:val="007D7685"/>
    <w:rsid w:val="007E5CF1"/>
    <w:rsid w:val="007E6DC0"/>
    <w:rsid w:val="007F00C2"/>
    <w:rsid w:val="007F27AB"/>
    <w:rsid w:val="00800B1F"/>
    <w:rsid w:val="00801EBE"/>
    <w:rsid w:val="00803E9F"/>
    <w:rsid w:val="00807F6C"/>
    <w:rsid w:val="00823891"/>
    <w:rsid w:val="00830982"/>
    <w:rsid w:val="00831D21"/>
    <w:rsid w:val="0083274C"/>
    <w:rsid w:val="00832EE1"/>
    <w:rsid w:val="00844A02"/>
    <w:rsid w:val="00857EF4"/>
    <w:rsid w:val="00861A96"/>
    <w:rsid w:val="00863F63"/>
    <w:rsid w:val="00876958"/>
    <w:rsid w:val="008854E2"/>
    <w:rsid w:val="008A1FC5"/>
    <w:rsid w:val="008A2765"/>
    <w:rsid w:val="008A5DFF"/>
    <w:rsid w:val="008B061A"/>
    <w:rsid w:val="008B663C"/>
    <w:rsid w:val="008C063A"/>
    <w:rsid w:val="008D4918"/>
    <w:rsid w:val="008E2108"/>
    <w:rsid w:val="008E3DF9"/>
    <w:rsid w:val="008E4EEA"/>
    <w:rsid w:val="008E65BF"/>
    <w:rsid w:val="008F724E"/>
    <w:rsid w:val="00900DA2"/>
    <w:rsid w:val="0090100B"/>
    <w:rsid w:val="0090340D"/>
    <w:rsid w:val="0090582A"/>
    <w:rsid w:val="009123EA"/>
    <w:rsid w:val="009265A6"/>
    <w:rsid w:val="009327EA"/>
    <w:rsid w:val="00932807"/>
    <w:rsid w:val="00942304"/>
    <w:rsid w:val="00943AF2"/>
    <w:rsid w:val="00954509"/>
    <w:rsid w:val="0096120E"/>
    <w:rsid w:val="00980DCE"/>
    <w:rsid w:val="00982889"/>
    <w:rsid w:val="00983866"/>
    <w:rsid w:val="0099620A"/>
    <w:rsid w:val="009A6EA2"/>
    <w:rsid w:val="009B235B"/>
    <w:rsid w:val="009B3434"/>
    <w:rsid w:val="009B4946"/>
    <w:rsid w:val="009B63B2"/>
    <w:rsid w:val="009C19F5"/>
    <w:rsid w:val="009D328F"/>
    <w:rsid w:val="009D610A"/>
    <w:rsid w:val="009E61A9"/>
    <w:rsid w:val="009F000C"/>
    <w:rsid w:val="00A0066B"/>
    <w:rsid w:val="00A04E1D"/>
    <w:rsid w:val="00A31AD5"/>
    <w:rsid w:val="00A442E2"/>
    <w:rsid w:val="00A44960"/>
    <w:rsid w:val="00A52B82"/>
    <w:rsid w:val="00A64B25"/>
    <w:rsid w:val="00A72D9E"/>
    <w:rsid w:val="00A75144"/>
    <w:rsid w:val="00A75F66"/>
    <w:rsid w:val="00A84694"/>
    <w:rsid w:val="00A853B3"/>
    <w:rsid w:val="00A90E5B"/>
    <w:rsid w:val="00A95707"/>
    <w:rsid w:val="00AA1081"/>
    <w:rsid w:val="00AB68EC"/>
    <w:rsid w:val="00AC43ED"/>
    <w:rsid w:val="00AD3708"/>
    <w:rsid w:val="00AE29B3"/>
    <w:rsid w:val="00AE3D10"/>
    <w:rsid w:val="00AE57DC"/>
    <w:rsid w:val="00AF2EA8"/>
    <w:rsid w:val="00AF5D04"/>
    <w:rsid w:val="00AF7426"/>
    <w:rsid w:val="00B0182C"/>
    <w:rsid w:val="00B019DC"/>
    <w:rsid w:val="00B0652B"/>
    <w:rsid w:val="00B16D9E"/>
    <w:rsid w:val="00B215F5"/>
    <w:rsid w:val="00B23A29"/>
    <w:rsid w:val="00B3089F"/>
    <w:rsid w:val="00B333D2"/>
    <w:rsid w:val="00B33B85"/>
    <w:rsid w:val="00B412B3"/>
    <w:rsid w:val="00B45EA0"/>
    <w:rsid w:val="00B46550"/>
    <w:rsid w:val="00B46939"/>
    <w:rsid w:val="00B51E01"/>
    <w:rsid w:val="00B614E7"/>
    <w:rsid w:val="00B66369"/>
    <w:rsid w:val="00B66FB2"/>
    <w:rsid w:val="00B74B05"/>
    <w:rsid w:val="00B9087E"/>
    <w:rsid w:val="00B9372F"/>
    <w:rsid w:val="00B953B8"/>
    <w:rsid w:val="00B965B4"/>
    <w:rsid w:val="00BC3446"/>
    <w:rsid w:val="00BC3D81"/>
    <w:rsid w:val="00BD17BC"/>
    <w:rsid w:val="00BE5126"/>
    <w:rsid w:val="00BE6CA3"/>
    <w:rsid w:val="00BF535C"/>
    <w:rsid w:val="00C02ED3"/>
    <w:rsid w:val="00C05E2B"/>
    <w:rsid w:val="00C06487"/>
    <w:rsid w:val="00C10CB3"/>
    <w:rsid w:val="00C3301F"/>
    <w:rsid w:val="00C34916"/>
    <w:rsid w:val="00C42227"/>
    <w:rsid w:val="00C46A67"/>
    <w:rsid w:val="00C47A44"/>
    <w:rsid w:val="00C5799B"/>
    <w:rsid w:val="00C71424"/>
    <w:rsid w:val="00C73101"/>
    <w:rsid w:val="00C82F39"/>
    <w:rsid w:val="00C926CA"/>
    <w:rsid w:val="00C93D8E"/>
    <w:rsid w:val="00CA1BF4"/>
    <w:rsid w:val="00CA2ADD"/>
    <w:rsid w:val="00CA3472"/>
    <w:rsid w:val="00CA70E6"/>
    <w:rsid w:val="00CB1B2C"/>
    <w:rsid w:val="00CB7A12"/>
    <w:rsid w:val="00CC1472"/>
    <w:rsid w:val="00CC45E2"/>
    <w:rsid w:val="00CC5998"/>
    <w:rsid w:val="00CC5E87"/>
    <w:rsid w:val="00CC608A"/>
    <w:rsid w:val="00CD6B3B"/>
    <w:rsid w:val="00CF2CFC"/>
    <w:rsid w:val="00CF4896"/>
    <w:rsid w:val="00CF504B"/>
    <w:rsid w:val="00D05E0C"/>
    <w:rsid w:val="00D153F1"/>
    <w:rsid w:val="00D201E9"/>
    <w:rsid w:val="00D2120A"/>
    <w:rsid w:val="00D24E49"/>
    <w:rsid w:val="00D253E8"/>
    <w:rsid w:val="00D258E3"/>
    <w:rsid w:val="00D263A2"/>
    <w:rsid w:val="00D27963"/>
    <w:rsid w:val="00D32709"/>
    <w:rsid w:val="00D35E05"/>
    <w:rsid w:val="00D46BAD"/>
    <w:rsid w:val="00D47932"/>
    <w:rsid w:val="00D57927"/>
    <w:rsid w:val="00D62CAD"/>
    <w:rsid w:val="00D71FD9"/>
    <w:rsid w:val="00D80305"/>
    <w:rsid w:val="00D91EDD"/>
    <w:rsid w:val="00D92C04"/>
    <w:rsid w:val="00DA2DE5"/>
    <w:rsid w:val="00DA74A7"/>
    <w:rsid w:val="00DB668E"/>
    <w:rsid w:val="00DB7C1F"/>
    <w:rsid w:val="00DC1E08"/>
    <w:rsid w:val="00DD4AB1"/>
    <w:rsid w:val="00DF09AC"/>
    <w:rsid w:val="00DF17C0"/>
    <w:rsid w:val="00DF20AB"/>
    <w:rsid w:val="00E02A25"/>
    <w:rsid w:val="00E03F61"/>
    <w:rsid w:val="00E04192"/>
    <w:rsid w:val="00E113BF"/>
    <w:rsid w:val="00E2096D"/>
    <w:rsid w:val="00E27E09"/>
    <w:rsid w:val="00E30C48"/>
    <w:rsid w:val="00E45854"/>
    <w:rsid w:val="00E47C80"/>
    <w:rsid w:val="00E50F3A"/>
    <w:rsid w:val="00E53ADC"/>
    <w:rsid w:val="00E557ED"/>
    <w:rsid w:val="00E65D23"/>
    <w:rsid w:val="00E7342F"/>
    <w:rsid w:val="00E73A6D"/>
    <w:rsid w:val="00E75062"/>
    <w:rsid w:val="00E8057D"/>
    <w:rsid w:val="00E81306"/>
    <w:rsid w:val="00E818E8"/>
    <w:rsid w:val="00E82741"/>
    <w:rsid w:val="00E8751F"/>
    <w:rsid w:val="00E9000D"/>
    <w:rsid w:val="00E94E6B"/>
    <w:rsid w:val="00E95386"/>
    <w:rsid w:val="00EA6F08"/>
    <w:rsid w:val="00EB0A94"/>
    <w:rsid w:val="00EB3154"/>
    <w:rsid w:val="00EB3381"/>
    <w:rsid w:val="00EC194F"/>
    <w:rsid w:val="00EC3B8F"/>
    <w:rsid w:val="00EC71BD"/>
    <w:rsid w:val="00EE1643"/>
    <w:rsid w:val="00EF0587"/>
    <w:rsid w:val="00EF1C47"/>
    <w:rsid w:val="00F01269"/>
    <w:rsid w:val="00F0429D"/>
    <w:rsid w:val="00F2108F"/>
    <w:rsid w:val="00F24820"/>
    <w:rsid w:val="00F2707D"/>
    <w:rsid w:val="00F4049E"/>
    <w:rsid w:val="00F5043B"/>
    <w:rsid w:val="00F5101D"/>
    <w:rsid w:val="00F62FF5"/>
    <w:rsid w:val="00F64EBC"/>
    <w:rsid w:val="00F70B2F"/>
    <w:rsid w:val="00F75290"/>
    <w:rsid w:val="00F82436"/>
    <w:rsid w:val="00F85DB3"/>
    <w:rsid w:val="00F8750F"/>
    <w:rsid w:val="00F93C1B"/>
    <w:rsid w:val="00F96046"/>
    <w:rsid w:val="00FA30D9"/>
    <w:rsid w:val="00FA3B81"/>
    <w:rsid w:val="00FA4F42"/>
    <w:rsid w:val="00FA6EC9"/>
    <w:rsid w:val="00FB2F8F"/>
    <w:rsid w:val="00FC4DD8"/>
    <w:rsid w:val="00FD3DE3"/>
    <w:rsid w:val="00FE5160"/>
    <w:rsid w:val="00FF626F"/>
    <w:rsid w:val="00FF70DB"/>
    <w:rsid w:val="38C96C67"/>
    <w:rsid w:val="74A9B7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FF3F8"/>
  <w15:docId w15:val="{15AA2641-E5A9-471F-A1A9-EFC8C2DB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DB3"/>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table" w:customStyle="1" w:styleId="Tabelraster1">
    <w:name w:val="Tabelraster1"/>
    <w:basedOn w:val="Standaardtabel"/>
    <w:next w:val="Tabelraster"/>
    <w:uiPriority w:val="39"/>
    <w:rsid w:val="001F52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77D31"/>
    <w:pPr>
      <w:spacing w:after="0" w:line="240" w:lineRule="auto"/>
    </w:pPr>
    <w:rPr>
      <w:rFonts w:ascii="Trebuchet MS" w:hAnsi="Trebuchet MS"/>
      <w:color w:val="262626" w:themeColor="text1" w:themeTint="D9"/>
      <w:sz w:val="20"/>
      <w:szCs w:val="20"/>
    </w:rPr>
  </w:style>
  <w:style w:type="character" w:styleId="Verwijzingopmerking">
    <w:name w:val="annotation reference"/>
    <w:basedOn w:val="Standaardalinea-lettertype"/>
    <w:uiPriority w:val="99"/>
    <w:semiHidden/>
    <w:unhideWhenUsed/>
    <w:rsid w:val="00177D31"/>
    <w:rPr>
      <w:sz w:val="16"/>
      <w:szCs w:val="16"/>
    </w:rPr>
  </w:style>
  <w:style w:type="paragraph" w:styleId="Tekstopmerking">
    <w:name w:val="annotation text"/>
    <w:basedOn w:val="Standaard"/>
    <w:link w:val="TekstopmerkingChar"/>
    <w:uiPriority w:val="99"/>
    <w:unhideWhenUsed/>
    <w:rsid w:val="00177D31"/>
    <w:pPr>
      <w:spacing w:line="240" w:lineRule="auto"/>
    </w:pPr>
  </w:style>
  <w:style w:type="character" w:customStyle="1" w:styleId="TekstopmerkingChar">
    <w:name w:val="Tekst opmerking Char"/>
    <w:basedOn w:val="Standaardalinea-lettertype"/>
    <w:link w:val="Tekstopmerking"/>
    <w:uiPriority w:val="99"/>
    <w:rsid w:val="00177D31"/>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177D31"/>
    <w:rPr>
      <w:b/>
      <w:bCs/>
    </w:rPr>
  </w:style>
  <w:style w:type="character" w:customStyle="1" w:styleId="OnderwerpvanopmerkingChar">
    <w:name w:val="Onderwerp van opmerking Char"/>
    <w:basedOn w:val="TekstopmerkingChar"/>
    <w:link w:val="Onderwerpvanopmerking"/>
    <w:uiPriority w:val="99"/>
    <w:semiHidden/>
    <w:rsid w:val="00177D31"/>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4160">
      <w:bodyDiv w:val="1"/>
      <w:marLeft w:val="0"/>
      <w:marRight w:val="0"/>
      <w:marTop w:val="0"/>
      <w:marBottom w:val="0"/>
      <w:divBdr>
        <w:top w:val="none" w:sz="0" w:space="0" w:color="auto"/>
        <w:left w:val="none" w:sz="0" w:space="0" w:color="auto"/>
        <w:bottom w:val="none" w:sz="0" w:space="0" w:color="auto"/>
        <w:right w:val="none" w:sz="0" w:space="0" w:color="auto"/>
      </w:divBdr>
    </w:div>
    <w:div w:id="485170889">
      <w:bodyDiv w:val="1"/>
      <w:marLeft w:val="0"/>
      <w:marRight w:val="0"/>
      <w:marTop w:val="0"/>
      <w:marBottom w:val="0"/>
      <w:divBdr>
        <w:top w:val="none" w:sz="0" w:space="0" w:color="auto"/>
        <w:left w:val="none" w:sz="0" w:space="0" w:color="auto"/>
        <w:bottom w:val="none" w:sz="0" w:space="0" w:color="auto"/>
        <w:right w:val="none" w:sz="0" w:space="0" w:color="auto"/>
      </w:divBdr>
    </w:div>
    <w:div w:id="802650868">
      <w:bodyDiv w:val="1"/>
      <w:marLeft w:val="0"/>
      <w:marRight w:val="0"/>
      <w:marTop w:val="0"/>
      <w:marBottom w:val="0"/>
      <w:divBdr>
        <w:top w:val="none" w:sz="0" w:space="0" w:color="auto"/>
        <w:left w:val="none" w:sz="0" w:space="0" w:color="auto"/>
        <w:bottom w:val="none" w:sz="0" w:space="0" w:color="auto"/>
        <w:right w:val="none" w:sz="0" w:space="0" w:color="auto"/>
      </w:divBdr>
    </w:div>
    <w:div w:id="862015499">
      <w:bodyDiv w:val="1"/>
      <w:marLeft w:val="0"/>
      <w:marRight w:val="0"/>
      <w:marTop w:val="0"/>
      <w:marBottom w:val="0"/>
      <w:divBdr>
        <w:top w:val="none" w:sz="0" w:space="0" w:color="auto"/>
        <w:left w:val="none" w:sz="0" w:space="0" w:color="auto"/>
        <w:bottom w:val="none" w:sz="0" w:space="0" w:color="auto"/>
        <w:right w:val="none" w:sz="0" w:space="0" w:color="auto"/>
      </w:divBdr>
    </w:div>
    <w:div w:id="893124804">
      <w:bodyDiv w:val="1"/>
      <w:marLeft w:val="0"/>
      <w:marRight w:val="0"/>
      <w:marTop w:val="0"/>
      <w:marBottom w:val="0"/>
      <w:divBdr>
        <w:top w:val="none" w:sz="0" w:space="0" w:color="auto"/>
        <w:left w:val="none" w:sz="0" w:space="0" w:color="auto"/>
        <w:bottom w:val="none" w:sz="0" w:space="0" w:color="auto"/>
        <w:right w:val="none" w:sz="0" w:space="0" w:color="auto"/>
      </w:divBdr>
    </w:div>
    <w:div w:id="954870121">
      <w:bodyDiv w:val="1"/>
      <w:marLeft w:val="0"/>
      <w:marRight w:val="0"/>
      <w:marTop w:val="0"/>
      <w:marBottom w:val="0"/>
      <w:divBdr>
        <w:top w:val="none" w:sz="0" w:space="0" w:color="auto"/>
        <w:left w:val="none" w:sz="0" w:space="0" w:color="auto"/>
        <w:bottom w:val="none" w:sz="0" w:space="0" w:color="auto"/>
        <w:right w:val="none" w:sz="0" w:space="0" w:color="auto"/>
      </w:divBdr>
    </w:div>
    <w:div w:id="1076976206">
      <w:bodyDiv w:val="1"/>
      <w:marLeft w:val="0"/>
      <w:marRight w:val="0"/>
      <w:marTop w:val="0"/>
      <w:marBottom w:val="0"/>
      <w:divBdr>
        <w:top w:val="none" w:sz="0" w:space="0" w:color="auto"/>
        <w:left w:val="none" w:sz="0" w:space="0" w:color="auto"/>
        <w:bottom w:val="none" w:sz="0" w:space="0" w:color="auto"/>
        <w:right w:val="none" w:sz="0" w:space="0" w:color="auto"/>
      </w:divBdr>
    </w:div>
    <w:div w:id="19033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Katholiek%20Onderwijs%20Vlaanderen\Office%20365%20-%20Diensten%20in%20Brussel\Document_ligge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EFB530D584048B9EC21A34AFC1368"/>
        <w:category>
          <w:name w:val="Algemeen"/>
          <w:gallery w:val="placeholder"/>
        </w:category>
        <w:types>
          <w:type w:val="bbPlcHdr"/>
        </w:types>
        <w:behaviors>
          <w:behavior w:val="content"/>
        </w:behaviors>
        <w:guid w:val="{91C353CD-994C-4626-A5EF-838A917FC42D}"/>
      </w:docPartPr>
      <w:docPartBody>
        <w:p w:rsidR="00D201E9" w:rsidRDefault="00D201E9">
          <w:pPr>
            <w:pStyle w:val="E25EFB530D584048B9EC21A34AFC1368"/>
          </w:pPr>
          <w:r>
            <w:rPr>
              <w:rStyle w:val="Tekstvantijdelijkeaanduiding"/>
            </w:rPr>
            <w:t>Dienst</w:t>
          </w:r>
        </w:p>
      </w:docPartBody>
    </w:docPart>
    <w:docPart>
      <w:docPartPr>
        <w:name w:val="C7EC90D1881C4A96B34A5383D4F4B601"/>
        <w:category>
          <w:name w:val="Algemeen"/>
          <w:gallery w:val="placeholder"/>
        </w:category>
        <w:types>
          <w:type w:val="bbPlcHdr"/>
        </w:types>
        <w:behaviors>
          <w:behavior w:val="content"/>
        </w:behaviors>
        <w:guid w:val="{424A8935-687C-4268-924E-DA7A9AABEBA2}"/>
      </w:docPartPr>
      <w:docPartBody>
        <w:p w:rsidR="00D201E9" w:rsidRDefault="00D201E9">
          <w:pPr>
            <w:pStyle w:val="C7EC90D1881C4A96B34A5383D4F4B601"/>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AE"/>
    <w:rsid w:val="001F6C34"/>
    <w:rsid w:val="002A7AAE"/>
    <w:rsid w:val="00864AAC"/>
    <w:rsid w:val="008C063A"/>
    <w:rsid w:val="009B3B59"/>
    <w:rsid w:val="00C71424"/>
    <w:rsid w:val="00D201E9"/>
    <w:rsid w:val="00D253E8"/>
    <w:rsid w:val="00F5101D"/>
    <w:rsid w:val="00FC4D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5EFB530D584048B9EC21A34AFC1368">
    <w:name w:val="E25EFB530D584048B9EC21A34AFC1368"/>
  </w:style>
  <w:style w:type="paragraph" w:customStyle="1" w:styleId="C7EC90D1881C4A96B34A5383D4F4B601">
    <w:name w:val="C7EC90D1881C4A96B34A5383D4F4B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4cd265-7eff-431d-81ee-b4098a07bcad">
      <Terms xmlns="http://schemas.microsoft.com/office/infopath/2007/PartnerControls"/>
    </lcf76f155ced4ddcb4097134ff3c332f>
    <TaxCatchAll xmlns="9043eea9-c6a2-41bd-a216-33d45f9f09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88E2C41553941A57646A161D8C273" ma:contentTypeVersion="16" ma:contentTypeDescription="Create a new document." ma:contentTypeScope="" ma:versionID="5c4d2faefe71468711c485d4e163d8ff">
  <xsd:schema xmlns:xsd="http://www.w3.org/2001/XMLSchema" xmlns:xs="http://www.w3.org/2001/XMLSchema" xmlns:p="http://schemas.microsoft.com/office/2006/metadata/properties" xmlns:ns2="424cd265-7eff-431d-81ee-b4098a07bcad" xmlns:ns3="60c0054b-6458-4349-aeb9-f2ea3de12ae2" xmlns:ns4="9043eea9-c6a2-41bd-a216-33d45f9f09e1" targetNamespace="http://schemas.microsoft.com/office/2006/metadata/properties" ma:root="true" ma:fieldsID="de7018e76fe4d3e1491ef181ef1edde4" ns2:_="" ns3:_="" ns4:_="">
    <xsd:import namespace="424cd265-7eff-431d-81ee-b4098a07bcad"/>
    <xsd:import namespace="60c0054b-6458-4349-aeb9-f2ea3de12ae2"/>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cd265-7eff-431d-81ee-b4098a07b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0054b-6458-4349-aeb9-f2ea3de12a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fd8477-c3dc-452c-931b-371e865bd1ed}" ma:internalName="TaxCatchAll" ma:showField="CatchAllData" ma:web="60c0054b-6458-4349-aeb9-f2ea3de12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0C538-3732-450B-934C-48A1DCD86BBF}">
  <ds:schemaRefs>
    <ds:schemaRef ds:uri="http://schemas.microsoft.com/office/2006/metadata/properties"/>
    <ds:schemaRef ds:uri="http://schemas.microsoft.com/office/infopath/2007/PartnerControls"/>
    <ds:schemaRef ds:uri="424cd265-7eff-431d-81ee-b4098a07bcad"/>
    <ds:schemaRef ds:uri="9043eea9-c6a2-41bd-a216-33d45f9f09e1"/>
  </ds:schemaRefs>
</ds:datastoreItem>
</file>

<file path=customXml/itemProps2.xml><?xml version="1.0" encoding="utf-8"?>
<ds:datastoreItem xmlns:ds="http://schemas.openxmlformats.org/officeDocument/2006/customXml" ds:itemID="{0D4B34C4-B503-4FED-9A03-BF069DCC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cd265-7eff-431d-81ee-b4098a07bcad"/>
    <ds:schemaRef ds:uri="60c0054b-6458-4349-aeb9-f2ea3de12ae2"/>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56BC3BA6-4C66-497F-AD3F-BF00BA2AB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Document_liggend</Template>
  <TotalTime>15</TotalTime>
  <Pages>15</Pages>
  <Words>1081</Words>
  <Characters>5948</Characters>
  <Application>Microsoft Office Word</Application>
  <DocSecurity>0</DocSecurity>
  <Lines>49</Lines>
  <Paragraphs>14</Paragraphs>
  <ScaleCrop>false</ScaleCrop>
  <Company>HP</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Koen Stassen</dc:creator>
  <cp:lastModifiedBy>Wim Vanderschueren</cp:lastModifiedBy>
  <cp:revision>48</cp:revision>
  <dcterms:created xsi:type="dcterms:W3CDTF">2025-06-02T09:28:00Z</dcterms:created>
  <dcterms:modified xsi:type="dcterms:W3CDTF">2025-11-23T15:19:00Z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0x010100F2D88E2C41553941A57646A161D8C273</vt:lpwstr>
  </property>
  <property fmtid="{D5CDD505-2E9C-101B-9397-08002B2CF9AE}" pid="3" name="MediaServiceImageTags">
    <vt:lpwstr/>
  </property>
</Properties>
</file>