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5FBC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1DE5993F" w14:textId="463E1A49" w:rsidR="00AE57DC" w:rsidRDefault="00812E86" w:rsidP="00F25DC1">
      <w:pPr>
        <w:spacing w:after="240" w:line="24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7960EEA583D14BF8BA2B969A2573C3C4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F25DC1">
            <w:rPr>
              <w:b/>
              <w:sz w:val="24"/>
              <w:szCs w:val="24"/>
            </w:rPr>
            <w:t>Dienst Lerenden</w:t>
          </w:r>
        </w:sdtContent>
      </w:sdt>
    </w:p>
    <w:p w14:paraId="361FF507" w14:textId="68DE05EE" w:rsidR="00F25DC1" w:rsidRPr="00F25DC1" w:rsidRDefault="00F25DC1" w:rsidP="00F25DC1">
      <w:pPr>
        <w:pStyle w:val="documentnummer"/>
      </w:pPr>
      <w:bookmarkStart w:id="0" w:name="Datum"/>
      <w:bookmarkEnd w:id="0"/>
      <w:r>
        <w:t>TLER_436</w:t>
      </w:r>
    </w:p>
    <w:p w14:paraId="6291BE96" w14:textId="13D038CE" w:rsidR="00342B58" w:rsidRPr="00424A70" w:rsidRDefault="00F25DC1" w:rsidP="00531181">
      <w:pPr>
        <w:pStyle w:val="Datumdocument"/>
        <w:spacing w:after="0"/>
        <w:rPr>
          <w:b w:val="0"/>
          <w:bCs/>
        </w:rPr>
      </w:pPr>
      <w:r>
        <w:rPr>
          <w:b w:val="0"/>
          <w:bCs/>
        </w:rPr>
        <w:t>2019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10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21</w:t>
      </w:r>
    </w:p>
    <w:p w14:paraId="0C4970AA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76E5BB16" wp14:editId="664741C9">
            <wp:extent cx="9540000" cy="1440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 preferRelativeResize="0"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0" cy="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DA02" w14:textId="1A1D545D" w:rsidR="00127D92" w:rsidRDefault="00F25DC1" w:rsidP="00F25DC1">
      <w:pPr>
        <w:pStyle w:val="Titel"/>
        <w:spacing w:before="480" w:after="480" w:line="240" w:lineRule="auto"/>
        <w:contextualSpacing w:val="0"/>
      </w:pPr>
      <w:r>
        <w:t>V</w:t>
      </w:r>
      <w:r>
        <w:t>oorbeeldlijst</w:t>
      </w:r>
    </w:p>
    <w:p w14:paraId="25E19B43" w14:textId="77777777" w:rsidR="00F25DC1" w:rsidRDefault="00F25DC1" w:rsidP="00F25DC1">
      <w:bookmarkStart w:id="1" w:name="_Toc421446353"/>
      <w:bookmarkEnd w:id="1"/>
      <w:r>
        <w:t xml:space="preserve">Dit is de bijdragelijst van de schoolkosten die we voor uw zoon of dochter voorzien. Indien u betalingsmoeilijkheden ondervindt, kunt u altijd contact opnemen met </w:t>
      </w:r>
      <w:r>
        <w:rPr>
          <w:rFonts w:cs="Arial"/>
        </w:rPr>
        <w:t>[naam/functie]. We zoeken dan samen met u naar een oplossing.</w:t>
      </w: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835"/>
        <w:gridCol w:w="2835"/>
        <w:gridCol w:w="2835"/>
        <w:gridCol w:w="3119"/>
      </w:tblGrid>
      <w:tr w:rsidR="00F25DC1" w:rsidRPr="00194EE7" w14:paraId="7F32BBE2" w14:textId="77777777" w:rsidTr="00963037">
        <w:trPr>
          <w:tblHeader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E2D55" w14:textId="77777777" w:rsidR="00F25DC1" w:rsidRPr="00194EE7" w:rsidRDefault="00F25DC1" w:rsidP="00963037">
            <w:pPr>
              <w:spacing w:before="60" w:after="60" w:line="220" w:lineRule="exact"/>
            </w:pPr>
            <w:r w:rsidRPr="00194EE7">
              <w:br w:type="page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E0778" w14:textId="77777777" w:rsidR="00F25DC1" w:rsidRPr="00194EE7" w:rsidRDefault="00F25DC1" w:rsidP="00963037">
            <w:pPr>
              <w:spacing w:before="60" w:after="60" w:line="220" w:lineRule="exact"/>
              <w:jc w:val="center"/>
              <w:rPr>
                <w:b/>
                <w:bCs/>
              </w:rPr>
            </w:pPr>
            <w:r w:rsidRPr="00194EE7">
              <w:rPr>
                <w:b/>
                <w:bCs/>
              </w:rPr>
              <w:t>Vaste prijs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A16E85" w14:textId="77777777" w:rsidR="00F25DC1" w:rsidRPr="00194EE7" w:rsidRDefault="00F25DC1" w:rsidP="00963037">
            <w:pPr>
              <w:spacing w:before="60" w:after="60" w:line="22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19BBB0" w14:textId="77777777" w:rsidR="00F25DC1" w:rsidRPr="00194EE7" w:rsidRDefault="00F25DC1" w:rsidP="00963037">
            <w:pPr>
              <w:spacing w:before="60" w:after="60" w:line="220" w:lineRule="exact"/>
              <w:jc w:val="center"/>
              <w:rPr>
                <w:b/>
                <w:bCs/>
              </w:rPr>
            </w:pPr>
            <w:r w:rsidRPr="00194EE7">
              <w:rPr>
                <w:b/>
                <w:bCs/>
              </w:rPr>
              <w:t>Richtprijs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41FA78" w14:textId="77777777" w:rsidR="00F25DC1" w:rsidRPr="00194EE7" w:rsidRDefault="00F25DC1" w:rsidP="00963037">
            <w:pPr>
              <w:spacing w:before="60" w:after="60" w:line="220" w:lineRule="exact"/>
            </w:pPr>
          </w:p>
        </w:tc>
      </w:tr>
      <w:tr w:rsidR="00F25DC1" w:rsidRPr="00194EE7" w14:paraId="783C539E" w14:textId="77777777" w:rsidTr="00963037">
        <w:trPr>
          <w:tblHeader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5EDBB0" w14:textId="77777777" w:rsidR="00F25DC1" w:rsidRPr="00194EE7" w:rsidRDefault="00F25DC1" w:rsidP="00963037">
            <w:pPr>
              <w:spacing w:before="60" w:after="60" w:line="22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EE240" w14:textId="77777777" w:rsidR="00F25DC1" w:rsidRPr="00194EE7" w:rsidRDefault="00F25DC1" w:rsidP="00963037">
            <w:pPr>
              <w:spacing w:before="60" w:after="60" w:line="220" w:lineRule="exact"/>
              <w:jc w:val="center"/>
              <w:rPr>
                <w:b/>
                <w:bCs/>
                <w:i/>
                <w:iCs/>
              </w:rPr>
            </w:pPr>
            <w:r w:rsidRPr="00194EE7">
              <w:rPr>
                <w:b/>
                <w:bCs/>
                <w:i/>
                <w:iCs/>
              </w:rPr>
              <w:t xml:space="preserve">Benodigdheden </w:t>
            </w:r>
            <w:r w:rsidRPr="00194EE7">
              <w:rPr>
                <w:b/>
                <w:bCs/>
                <w:iCs/>
              </w:rPr>
              <w:t>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A9FFF" w14:textId="77777777" w:rsidR="00F25DC1" w:rsidRPr="00194EE7" w:rsidRDefault="00F25DC1" w:rsidP="00963037">
            <w:pPr>
              <w:spacing w:before="60" w:after="60" w:line="220" w:lineRule="exact"/>
              <w:jc w:val="center"/>
              <w:rPr>
                <w:b/>
                <w:bCs/>
                <w:i/>
                <w:iCs/>
              </w:rPr>
            </w:pPr>
            <w:r w:rsidRPr="00194EE7">
              <w:rPr>
                <w:b/>
                <w:bCs/>
                <w:i/>
                <w:iCs/>
              </w:rPr>
              <w:t xml:space="preserve">Activiteiten </w:t>
            </w:r>
            <w:r w:rsidRPr="00194EE7">
              <w:rPr>
                <w:b/>
                <w:bCs/>
                <w:iCs/>
              </w:rPr>
              <w:t>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8BEF1" w14:textId="77777777" w:rsidR="00F25DC1" w:rsidRPr="00194EE7" w:rsidRDefault="00F25DC1" w:rsidP="00963037">
            <w:pPr>
              <w:spacing w:before="60" w:after="60" w:line="220" w:lineRule="exact"/>
              <w:jc w:val="center"/>
              <w:rPr>
                <w:b/>
                <w:bCs/>
                <w:i/>
                <w:iCs/>
              </w:rPr>
            </w:pPr>
            <w:r w:rsidRPr="00194EE7">
              <w:rPr>
                <w:b/>
                <w:bCs/>
                <w:i/>
                <w:iCs/>
              </w:rPr>
              <w:t xml:space="preserve">Benodigdheden </w:t>
            </w:r>
            <w:r w:rsidRPr="00194EE7">
              <w:rPr>
                <w:b/>
                <w:bCs/>
                <w:iCs/>
              </w:rPr>
              <w:t>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02246E" w14:textId="77777777" w:rsidR="00F25DC1" w:rsidRPr="00194EE7" w:rsidRDefault="00F25DC1" w:rsidP="00963037">
            <w:pPr>
              <w:spacing w:before="60" w:after="60" w:line="220" w:lineRule="exact"/>
              <w:jc w:val="center"/>
              <w:rPr>
                <w:b/>
                <w:bCs/>
                <w:i/>
                <w:iCs/>
              </w:rPr>
            </w:pPr>
            <w:r w:rsidRPr="00194EE7">
              <w:rPr>
                <w:b/>
                <w:bCs/>
                <w:i/>
                <w:iCs/>
              </w:rPr>
              <w:t xml:space="preserve">Activiteiten </w:t>
            </w:r>
            <w:r w:rsidRPr="00194EE7">
              <w:rPr>
                <w:b/>
                <w:bCs/>
                <w:iCs/>
              </w:rPr>
              <w:t>(3)</w:t>
            </w:r>
          </w:p>
        </w:tc>
      </w:tr>
      <w:tr w:rsidR="00F25DC1" w:rsidRPr="00194EE7" w14:paraId="5FB1C15C" w14:textId="77777777" w:rsidTr="00963037">
        <w:trPr>
          <w:trHeight w:val="1356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56D" w14:textId="77777777" w:rsidR="00F25DC1" w:rsidRPr="00194EE7" w:rsidRDefault="00F25DC1" w:rsidP="00963037">
            <w:pPr>
              <w:pStyle w:val="Aanhef"/>
              <w:spacing w:line="220" w:lineRule="exact"/>
              <w:rPr>
                <w:rFonts w:ascii="Trebuchet MS" w:hAnsi="Trebuchet MS"/>
                <w:szCs w:val="20"/>
              </w:rPr>
            </w:pPr>
            <w:r w:rsidRPr="00194EE7">
              <w:rPr>
                <w:rFonts w:ascii="Trebuchet MS" w:hAnsi="Trebuchet MS"/>
                <w:szCs w:val="20"/>
              </w:rPr>
              <w:t>Verplichte</w:t>
            </w:r>
          </w:p>
          <w:p w14:paraId="46E88858" w14:textId="77777777" w:rsidR="00F25DC1" w:rsidRPr="00194EE7" w:rsidRDefault="00F25DC1" w:rsidP="00963037">
            <w:pPr>
              <w:spacing w:line="220" w:lineRule="exact"/>
            </w:pPr>
            <w:r w:rsidRPr="00194EE7">
              <w:t>Uitgaven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853" w14:textId="77777777" w:rsidR="00F25DC1" w:rsidRPr="00194EE7" w:rsidRDefault="00F25DC1" w:rsidP="00963037">
            <w:pPr>
              <w:pStyle w:val="Opsomming"/>
            </w:pPr>
            <w:r w:rsidRPr="00194EE7">
              <w:t>Kopie x EUR/stuk</w:t>
            </w:r>
          </w:p>
          <w:p w14:paraId="22EBF89F" w14:textId="77777777" w:rsidR="00F25DC1" w:rsidRPr="00194EE7" w:rsidRDefault="00F25DC1" w:rsidP="00963037">
            <w:pPr>
              <w:pStyle w:val="Opsomming"/>
            </w:pPr>
            <w:r w:rsidRPr="00194EE7">
              <w:t>Schoolboeken x EUR/stuk (exacte lijst meegeven)</w:t>
            </w:r>
          </w:p>
          <w:p w14:paraId="51ADB7E3" w14:textId="77777777" w:rsidR="00F25DC1" w:rsidRPr="00194EE7" w:rsidRDefault="00F25DC1" w:rsidP="00963037">
            <w:pPr>
              <w:pStyle w:val="Opsomming"/>
            </w:pPr>
            <w:r w:rsidRPr="00194EE7">
              <w:t>Papier x EUR/stuk</w:t>
            </w:r>
          </w:p>
          <w:p w14:paraId="10746E49" w14:textId="77777777" w:rsidR="00F25DC1" w:rsidRPr="00194EE7" w:rsidRDefault="00F25DC1" w:rsidP="00963037">
            <w:pPr>
              <w:pStyle w:val="Opsomming"/>
            </w:pPr>
            <w:r w:rsidRPr="00194EE7">
              <w:t>Waarborg sleutel/kaart x EUR</w:t>
            </w:r>
          </w:p>
          <w:p w14:paraId="5DB7B2CC" w14:textId="77777777" w:rsidR="00F25DC1" w:rsidRPr="00194EE7" w:rsidRDefault="00F25DC1" w:rsidP="00963037">
            <w:pPr>
              <w:pStyle w:val="Opsomming"/>
            </w:pPr>
            <w:r w:rsidRPr="00194EE7">
              <w:t>Sportuitrusting x EUR/</w:t>
            </w:r>
            <w:r w:rsidRPr="00194EE7">
              <w:softHyphen/>
              <w:t>stuk</w:t>
            </w:r>
          </w:p>
          <w:p w14:paraId="6B531280" w14:textId="77777777" w:rsidR="00F25DC1" w:rsidRPr="00194EE7" w:rsidRDefault="00F25DC1" w:rsidP="00963037">
            <w:pPr>
              <w:pStyle w:val="Opsomming"/>
            </w:pPr>
            <w:r w:rsidRPr="00194EE7">
              <w:t>Beroepskledij x EUR/stuk</w:t>
            </w:r>
          </w:p>
          <w:p w14:paraId="6CF9A2E5" w14:textId="77777777" w:rsidR="00F25DC1" w:rsidRPr="00194EE7" w:rsidRDefault="00F25DC1" w:rsidP="00963037">
            <w:pPr>
              <w:pStyle w:val="Opsomming"/>
            </w:pPr>
            <w:r w:rsidRPr="00194EE7">
              <w:t>Schriften x EUR/stuk</w:t>
            </w:r>
          </w:p>
          <w:p w14:paraId="3FEB28B2" w14:textId="77777777" w:rsidR="00F25DC1" w:rsidRPr="00194EE7" w:rsidRDefault="00F25DC1" w:rsidP="00963037">
            <w:pPr>
              <w:pStyle w:val="Opsomming"/>
            </w:pPr>
            <w:r w:rsidRPr="00194EE7">
              <w:t>Mappen x EUR/stuk</w:t>
            </w:r>
          </w:p>
          <w:p w14:paraId="3B851818" w14:textId="77777777" w:rsidR="00F25DC1" w:rsidRPr="00194EE7" w:rsidRDefault="00F25DC1" w:rsidP="00963037">
            <w:pPr>
              <w:pStyle w:val="Opsomming"/>
            </w:pPr>
            <w:r w:rsidRPr="00194EE7"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BFA" w14:textId="77777777" w:rsidR="00F25DC1" w:rsidRPr="00194EE7" w:rsidRDefault="00F25DC1" w:rsidP="00963037">
            <w:pPr>
              <w:pStyle w:val="Opsomming"/>
              <w:rPr>
                <w:b/>
              </w:rPr>
            </w:pPr>
            <w:r w:rsidRPr="00194EE7">
              <w:t>Schoolzwemmen x EUR/beurt</w:t>
            </w:r>
          </w:p>
          <w:p w14:paraId="47761F2A" w14:textId="77777777" w:rsidR="00F25DC1" w:rsidRPr="00194EE7" w:rsidRDefault="00F25DC1" w:rsidP="00963037">
            <w:pPr>
              <w:pStyle w:val="Opsomming"/>
            </w:pPr>
            <w:r w:rsidRPr="00194EE7">
              <w:t>Sportdag x EUR/jaar</w:t>
            </w:r>
          </w:p>
          <w:p w14:paraId="19966627" w14:textId="77777777" w:rsidR="00F25DC1" w:rsidRPr="00194EE7" w:rsidRDefault="00F25DC1" w:rsidP="00963037">
            <w:pPr>
              <w:pStyle w:val="Opsomming"/>
            </w:pPr>
            <w:r w:rsidRPr="00194EE7"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C1E" w14:textId="77777777" w:rsidR="00F25DC1" w:rsidRPr="00194EE7" w:rsidRDefault="00F25DC1" w:rsidP="00963037">
            <w:pPr>
              <w:pStyle w:val="Opsomming"/>
            </w:pPr>
            <w:r w:rsidRPr="00194EE7">
              <w:t>Kopie x EUR/jaar</w:t>
            </w:r>
          </w:p>
          <w:p w14:paraId="6C46FC58" w14:textId="77777777" w:rsidR="00F25DC1" w:rsidRPr="00194EE7" w:rsidRDefault="00F25DC1" w:rsidP="00963037">
            <w:pPr>
              <w:pStyle w:val="Opsomming"/>
            </w:pPr>
            <w:r w:rsidRPr="00194EE7">
              <w:t>Papier x EUR/jaar</w:t>
            </w:r>
          </w:p>
          <w:p w14:paraId="7A4BA6D0" w14:textId="77777777" w:rsidR="00F25DC1" w:rsidRPr="00194EE7" w:rsidRDefault="00F25DC1" w:rsidP="00963037">
            <w:pPr>
              <w:pStyle w:val="Opsomming"/>
            </w:pPr>
            <w:r w:rsidRPr="00194EE7">
              <w:t>Beroepskledij x EUR/jaar</w:t>
            </w:r>
          </w:p>
          <w:p w14:paraId="434B7AAA" w14:textId="77777777" w:rsidR="00F25DC1" w:rsidRPr="00194EE7" w:rsidRDefault="00F25DC1" w:rsidP="00963037">
            <w:pPr>
              <w:pStyle w:val="Opsomming"/>
            </w:pPr>
            <w:r w:rsidRPr="00194EE7">
              <w:t>Materiaal praktijk x EUR/jaar</w:t>
            </w:r>
          </w:p>
          <w:p w14:paraId="41ADA466" w14:textId="77777777" w:rsidR="00F25DC1" w:rsidRPr="00194EE7" w:rsidRDefault="00F25DC1" w:rsidP="00963037">
            <w:pPr>
              <w:pStyle w:val="Opsomming"/>
            </w:pPr>
            <w:r w:rsidRPr="00194EE7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253" w14:textId="2FEB6CAB" w:rsidR="00F25DC1" w:rsidRPr="00194EE7" w:rsidRDefault="00F25DC1" w:rsidP="00963037">
            <w:pPr>
              <w:pStyle w:val="Opsomming"/>
            </w:pPr>
            <w:r w:rsidRPr="00194EE7">
              <w:t>Educatieve reizen binnen schooluren</w:t>
            </w:r>
          </w:p>
          <w:p w14:paraId="402DE8C1" w14:textId="77777777" w:rsidR="00F25DC1" w:rsidRPr="00194EE7" w:rsidRDefault="00F25DC1" w:rsidP="00963037">
            <w:pPr>
              <w:pStyle w:val="Opsomming"/>
            </w:pPr>
            <w:r w:rsidRPr="00194EE7">
              <w:t>Sportdag</w:t>
            </w:r>
          </w:p>
          <w:p w14:paraId="3C46FC58" w14:textId="77777777" w:rsidR="00F25DC1" w:rsidRPr="00194EE7" w:rsidRDefault="00F25DC1" w:rsidP="00963037">
            <w:pPr>
              <w:pStyle w:val="Opsomming"/>
            </w:pPr>
            <w:r w:rsidRPr="00194EE7">
              <w:t>Bezinning(</w:t>
            </w:r>
            <w:proofErr w:type="spellStart"/>
            <w:r w:rsidRPr="00194EE7">
              <w:t>sdagen</w:t>
            </w:r>
            <w:proofErr w:type="spellEnd"/>
            <w:r w:rsidRPr="00194EE7">
              <w:t>)</w:t>
            </w:r>
          </w:p>
          <w:p w14:paraId="0A4B99B5" w14:textId="77777777" w:rsidR="00F25DC1" w:rsidRPr="00194EE7" w:rsidRDefault="00F25DC1" w:rsidP="00963037">
            <w:pPr>
              <w:pStyle w:val="Opsomming"/>
            </w:pPr>
            <w:r w:rsidRPr="00194EE7">
              <w:t>Culturele activiteiten</w:t>
            </w:r>
          </w:p>
          <w:p w14:paraId="11547126" w14:textId="77777777" w:rsidR="00F25DC1" w:rsidRPr="00194EE7" w:rsidRDefault="00F25DC1" w:rsidP="00963037">
            <w:pPr>
              <w:pStyle w:val="Opsomming"/>
            </w:pPr>
            <w:r w:rsidRPr="00194EE7">
              <w:t>Sociale activiteiten</w:t>
            </w:r>
          </w:p>
          <w:p w14:paraId="6F8581B7" w14:textId="77777777" w:rsidR="00F25DC1" w:rsidRPr="00194EE7" w:rsidRDefault="00F25DC1" w:rsidP="00963037">
            <w:pPr>
              <w:pStyle w:val="Opsomming"/>
            </w:pPr>
            <w:r w:rsidRPr="00194EE7">
              <w:t>Extra murosactiviteiten</w:t>
            </w:r>
          </w:p>
          <w:p w14:paraId="6FCE2B2F" w14:textId="77777777" w:rsidR="00F25DC1" w:rsidRPr="00194EE7" w:rsidRDefault="00F25DC1" w:rsidP="00963037">
            <w:pPr>
              <w:pStyle w:val="Opsomming"/>
            </w:pPr>
            <w:r w:rsidRPr="00194EE7">
              <w:t>Jeugdschrijvers en sprekers</w:t>
            </w:r>
          </w:p>
          <w:p w14:paraId="535BA4E1" w14:textId="77777777" w:rsidR="00F25DC1" w:rsidRPr="00194EE7" w:rsidRDefault="00F25DC1" w:rsidP="00963037">
            <w:pPr>
              <w:pStyle w:val="Opsomming"/>
            </w:pPr>
            <w:r w:rsidRPr="00194EE7">
              <w:t xml:space="preserve">Evt. maximumbedrag voor geheel </w:t>
            </w:r>
          </w:p>
          <w:p w14:paraId="7DD140D9" w14:textId="77777777" w:rsidR="00F25DC1" w:rsidRPr="00194EE7" w:rsidRDefault="00F25DC1" w:rsidP="00963037">
            <w:pPr>
              <w:pStyle w:val="Opsomming"/>
            </w:pPr>
            <w:r w:rsidRPr="00194EE7">
              <w:t>…</w:t>
            </w:r>
          </w:p>
        </w:tc>
      </w:tr>
      <w:tr w:rsidR="00F25DC1" w:rsidRPr="00194EE7" w14:paraId="7FC7545E" w14:textId="77777777" w:rsidTr="00963037">
        <w:trPr>
          <w:trHeight w:val="165"/>
          <w:jc w:val="center"/>
        </w:trPr>
        <w:tc>
          <w:tcPr>
            <w:tcW w:w="2632" w:type="dxa"/>
            <w:tcBorders>
              <w:top w:val="single" w:sz="4" w:space="0" w:color="auto"/>
              <w:right w:val="single" w:sz="4" w:space="0" w:color="auto"/>
            </w:tcBorders>
          </w:tcPr>
          <w:p w14:paraId="4153E26E" w14:textId="77777777" w:rsidR="00F25DC1" w:rsidRPr="00194EE7" w:rsidRDefault="00F25DC1" w:rsidP="00963037">
            <w:pPr>
              <w:spacing w:line="220" w:lineRule="exact"/>
            </w:pPr>
            <w:r w:rsidRPr="00194EE7">
              <w:lastRenderedPageBreak/>
              <w:t>TOTAAL</w:t>
            </w:r>
            <w:r>
              <w:br/>
            </w:r>
            <w:r w:rsidRPr="00194EE7">
              <w:t>verplichte uitgaven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10A" w14:textId="77777777" w:rsidR="00F25DC1" w:rsidRPr="00194EE7" w:rsidRDefault="00F25DC1" w:rsidP="009630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96A0" w14:textId="77777777" w:rsidR="00F25DC1" w:rsidRPr="00194EE7" w:rsidRDefault="00F25DC1" w:rsidP="00963037">
            <w:pPr>
              <w:spacing w:line="22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160" w14:textId="77777777" w:rsidR="00F25DC1" w:rsidRPr="00194EE7" w:rsidRDefault="00F25DC1" w:rsidP="00963037">
            <w:pPr>
              <w:pStyle w:val="Inhopg1"/>
              <w:ind w:left="0"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AA8" w14:textId="77777777" w:rsidR="00F25DC1" w:rsidRPr="00194EE7" w:rsidRDefault="00F25DC1" w:rsidP="00963037">
            <w:pPr>
              <w:pStyle w:val="Inhopg1"/>
              <w:ind w:left="0" w:firstLine="0"/>
            </w:pPr>
          </w:p>
        </w:tc>
      </w:tr>
      <w:tr w:rsidR="00F25DC1" w:rsidRPr="00194EE7" w14:paraId="3C61E018" w14:textId="77777777" w:rsidTr="00963037">
        <w:trPr>
          <w:trHeight w:val="1425"/>
          <w:jc w:val="center"/>
        </w:trPr>
        <w:tc>
          <w:tcPr>
            <w:tcW w:w="2632" w:type="dxa"/>
            <w:tcBorders>
              <w:right w:val="single" w:sz="4" w:space="0" w:color="auto"/>
            </w:tcBorders>
          </w:tcPr>
          <w:p w14:paraId="1CFC8539" w14:textId="77777777" w:rsidR="00F25DC1" w:rsidRPr="00194EE7" w:rsidRDefault="00F25DC1" w:rsidP="00963037">
            <w:pPr>
              <w:spacing w:line="220" w:lineRule="exact"/>
            </w:pPr>
            <w:r w:rsidRPr="00194EE7">
              <w:t xml:space="preserve">Niet-verplichte (facultatieve) uitgaven </w:t>
            </w:r>
            <w:bookmarkStart w:id="2" w:name="OLE_LINK1"/>
            <w:bookmarkStart w:id="3" w:name="OLE_LINK2"/>
            <w:r w:rsidRPr="00194EE7">
              <w:rPr>
                <w:b/>
                <w:bCs/>
                <w:iCs/>
              </w:rPr>
              <w:t>(2)</w:t>
            </w:r>
            <w:bookmarkEnd w:id="2"/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4EA" w14:textId="77777777" w:rsidR="00F25DC1" w:rsidRPr="00194EE7" w:rsidRDefault="00F25DC1" w:rsidP="00963037">
            <w:pPr>
              <w:pStyle w:val="Opsomming"/>
            </w:pPr>
            <w:r w:rsidRPr="00194EE7">
              <w:t>Maaltijden x EUR /stuk</w:t>
            </w:r>
          </w:p>
          <w:p w14:paraId="07B66A3F" w14:textId="77777777" w:rsidR="00F25DC1" w:rsidRPr="00194EE7" w:rsidRDefault="00F25DC1" w:rsidP="00963037">
            <w:pPr>
              <w:pStyle w:val="Opsomming"/>
            </w:pPr>
            <w:r w:rsidRPr="00194EE7">
              <w:t>Frisdranken x EUR/stuk</w:t>
            </w:r>
          </w:p>
          <w:p w14:paraId="7C16A011" w14:textId="77777777" w:rsidR="00F25DC1" w:rsidRPr="00194EE7" w:rsidRDefault="00F25DC1" w:rsidP="00963037">
            <w:pPr>
              <w:pStyle w:val="Opsomming"/>
            </w:pPr>
            <w:r w:rsidRPr="00194EE7">
              <w:t>Schoolblad x EUR/jaar</w:t>
            </w:r>
          </w:p>
          <w:p w14:paraId="0B079A53" w14:textId="77777777" w:rsidR="00F25DC1" w:rsidRPr="00194EE7" w:rsidRDefault="00F25DC1" w:rsidP="00963037">
            <w:pPr>
              <w:pStyle w:val="Opsomming"/>
            </w:pPr>
            <w:r w:rsidRPr="00194EE7">
              <w:t>Lidgeld VCOV x EUR/jaar</w:t>
            </w:r>
          </w:p>
          <w:p w14:paraId="3DB8163A" w14:textId="77777777" w:rsidR="00F25DC1" w:rsidRPr="00194EE7" w:rsidRDefault="00F25DC1" w:rsidP="00963037">
            <w:pPr>
              <w:pStyle w:val="Opsomming"/>
            </w:pPr>
            <w:r w:rsidRPr="00194EE7">
              <w:t>Educatieve tijdschriften x EUR/jaar</w:t>
            </w:r>
          </w:p>
          <w:p w14:paraId="5A399220" w14:textId="77777777" w:rsidR="00F25DC1" w:rsidRPr="00194EE7" w:rsidRDefault="00F25DC1" w:rsidP="00963037">
            <w:pPr>
              <w:pStyle w:val="Opsomming"/>
              <w:rPr>
                <w:lang w:val="en-US"/>
              </w:rPr>
            </w:pPr>
            <w:r w:rsidRPr="00194EE7"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B468" w14:textId="77777777" w:rsidR="00F25DC1" w:rsidRPr="00194EE7" w:rsidRDefault="00F25DC1" w:rsidP="00963037">
            <w:pPr>
              <w:pStyle w:val="Opsomming"/>
            </w:pPr>
            <w:r w:rsidRPr="00194EE7">
              <w:t>Naschoolse studie</w:t>
            </w:r>
            <w:r w:rsidRPr="00194EE7">
              <w:br/>
              <w:t>x EUR/jaar</w:t>
            </w:r>
          </w:p>
          <w:p w14:paraId="55C0F15E" w14:textId="77777777" w:rsidR="00F25DC1" w:rsidRPr="00194EE7" w:rsidRDefault="00F25DC1" w:rsidP="00963037">
            <w:pPr>
              <w:pStyle w:val="Opsomming"/>
              <w:rPr>
                <w:lang w:val="nl-NL"/>
              </w:rPr>
            </w:pPr>
            <w:r w:rsidRPr="00194EE7">
              <w:rPr>
                <w:lang w:val="nl-NL"/>
              </w:rPr>
              <w:t>Sportactiviteiten tussen de middag en woensdagmiddag x EUR/act.</w:t>
            </w:r>
          </w:p>
          <w:p w14:paraId="65F87917" w14:textId="77777777" w:rsidR="00F25DC1" w:rsidRPr="00194EE7" w:rsidRDefault="00F25DC1" w:rsidP="00963037">
            <w:pPr>
              <w:pStyle w:val="Opsomming"/>
            </w:pPr>
            <w:r w:rsidRPr="00194EE7"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E50" w14:textId="77777777" w:rsidR="00F25DC1" w:rsidRPr="00194EE7" w:rsidRDefault="00F25DC1" w:rsidP="00963037">
            <w:pPr>
              <w:pStyle w:val="Opsomming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635" w14:textId="77777777" w:rsidR="00F25DC1" w:rsidRPr="00194EE7" w:rsidRDefault="00F25DC1" w:rsidP="00963037">
            <w:pPr>
              <w:pStyle w:val="Opsomming"/>
            </w:pPr>
            <w:r w:rsidRPr="00194EE7">
              <w:t>Meerdaagse schoolreizen</w:t>
            </w:r>
          </w:p>
          <w:p w14:paraId="2AB40A00" w14:textId="77777777" w:rsidR="00F25DC1" w:rsidRPr="00194EE7" w:rsidRDefault="00F25DC1" w:rsidP="00963037">
            <w:pPr>
              <w:pStyle w:val="Opsomming"/>
            </w:pPr>
            <w:r w:rsidRPr="00194EE7">
              <w:t>Internationale uitwisselingen</w:t>
            </w:r>
          </w:p>
          <w:p w14:paraId="57F0650F" w14:textId="77777777" w:rsidR="00F25DC1" w:rsidRPr="00194EE7" w:rsidRDefault="00F25DC1" w:rsidP="00963037">
            <w:pPr>
              <w:pStyle w:val="Opsomming"/>
            </w:pPr>
            <w:r w:rsidRPr="00194EE7">
              <w:t>…</w:t>
            </w:r>
          </w:p>
        </w:tc>
      </w:tr>
      <w:tr w:rsidR="00F25DC1" w:rsidRPr="00194EE7" w14:paraId="7EC4566A" w14:textId="77777777" w:rsidTr="00963037">
        <w:trPr>
          <w:trHeight w:val="195"/>
          <w:jc w:val="center"/>
        </w:trPr>
        <w:tc>
          <w:tcPr>
            <w:tcW w:w="2632" w:type="dxa"/>
            <w:tcBorders>
              <w:right w:val="single" w:sz="4" w:space="0" w:color="auto"/>
            </w:tcBorders>
          </w:tcPr>
          <w:p w14:paraId="11DEC4ED" w14:textId="77777777" w:rsidR="00F25DC1" w:rsidRPr="00194EE7" w:rsidRDefault="00F25DC1" w:rsidP="00963037">
            <w:pPr>
              <w:spacing w:line="220" w:lineRule="exact"/>
            </w:pPr>
            <w:r w:rsidRPr="00194EE7">
              <w:t>TOTAAL</w:t>
            </w:r>
            <w:r>
              <w:br/>
            </w:r>
            <w:r w:rsidRPr="00194EE7">
              <w:t>niet-verplichte uitgaven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129" w14:textId="77777777" w:rsidR="00F25DC1" w:rsidRPr="00194EE7" w:rsidRDefault="00F25DC1" w:rsidP="00963037">
            <w:pPr>
              <w:tabs>
                <w:tab w:val="num" w:pos="360"/>
              </w:tabs>
              <w:spacing w:line="22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A0D" w14:textId="77777777" w:rsidR="00F25DC1" w:rsidRPr="00194EE7" w:rsidRDefault="00F25DC1" w:rsidP="00963037">
            <w:pPr>
              <w:numPr>
                <w:ilvl w:val="1"/>
                <w:numId w:val="0"/>
              </w:numPr>
              <w:tabs>
                <w:tab w:val="num" w:pos="360"/>
              </w:tabs>
              <w:spacing w:line="22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B7E" w14:textId="77777777" w:rsidR="00F25DC1" w:rsidRPr="00194EE7" w:rsidRDefault="00F25DC1" w:rsidP="00963037">
            <w:pPr>
              <w:spacing w:line="22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14A" w14:textId="77777777" w:rsidR="00F25DC1" w:rsidRPr="00194EE7" w:rsidRDefault="00F25DC1" w:rsidP="00963037">
            <w:pPr>
              <w:numPr>
                <w:ilvl w:val="1"/>
                <w:numId w:val="0"/>
              </w:numPr>
              <w:tabs>
                <w:tab w:val="num" w:pos="360"/>
              </w:tabs>
              <w:spacing w:line="220" w:lineRule="exact"/>
              <w:ind w:left="284" w:hanging="284"/>
            </w:pPr>
          </w:p>
        </w:tc>
      </w:tr>
    </w:tbl>
    <w:p w14:paraId="4D342C19" w14:textId="77777777" w:rsidR="00F25DC1" w:rsidRDefault="00F25DC1" w:rsidP="00F25DC1"/>
    <w:p w14:paraId="658CA434" w14:textId="77777777" w:rsidR="00F25DC1" w:rsidRPr="009134C7" w:rsidRDefault="00F25DC1" w:rsidP="00F25DC1">
      <w:pPr>
        <w:spacing w:line="280" w:lineRule="exact"/>
        <w:jc w:val="both"/>
        <w:rPr>
          <w:rFonts w:cs="Arial"/>
        </w:rPr>
      </w:pPr>
      <w:r w:rsidRPr="009134C7">
        <w:rPr>
          <w:rFonts w:cs="Arial"/>
        </w:rPr>
        <w:t>Een bijdrage vragen voor volgende posten is niet toegelaten omdat de werkingsmiddelen juist dienen om deze kosten te dekken:</w:t>
      </w:r>
    </w:p>
    <w:p w14:paraId="5F845906" w14:textId="77777777" w:rsidR="00F25DC1" w:rsidRPr="009134C7" w:rsidRDefault="00F25DC1" w:rsidP="00F25DC1">
      <w:pPr>
        <w:pStyle w:val="Opsomming"/>
      </w:pPr>
      <w:r w:rsidRPr="009134C7">
        <w:t>gebruik van de refter (zonder verbruik van drank of maaltijd – dit kan ook niet verplicht worden)</w:t>
      </w:r>
    </w:p>
    <w:p w14:paraId="735817DD" w14:textId="77777777" w:rsidR="00F25DC1" w:rsidRPr="009134C7" w:rsidRDefault="00F25DC1" w:rsidP="00F25DC1">
      <w:pPr>
        <w:pStyle w:val="Opsomming"/>
      </w:pPr>
      <w:r w:rsidRPr="009134C7">
        <w:t>gebruik van de bibliotheek</w:t>
      </w:r>
    </w:p>
    <w:p w14:paraId="15986D94" w14:textId="77777777" w:rsidR="00F25DC1" w:rsidRPr="009134C7" w:rsidRDefault="00F25DC1" w:rsidP="00F25DC1">
      <w:pPr>
        <w:pStyle w:val="Opsomming"/>
      </w:pPr>
      <w:r w:rsidRPr="009134C7">
        <w:t>gebruik van de sporthal (voor lessen LO)</w:t>
      </w:r>
    </w:p>
    <w:p w14:paraId="13B076A6" w14:textId="77777777" w:rsidR="00F25DC1" w:rsidRPr="009134C7" w:rsidRDefault="00F25DC1" w:rsidP="00F25DC1">
      <w:pPr>
        <w:pStyle w:val="Opsomming"/>
      </w:pPr>
      <w:r w:rsidRPr="009134C7">
        <w:t>bijdrage kosten administratie (secretariaat, economaat …)</w:t>
      </w:r>
    </w:p>
    <w:p w14:paraId="73C47466" w14:textId="77777777" w:rsidR="00F25DC1" w:rsidRPr="009134C7" w:rsidRDefault="00F25DC1" w:rsidP="00F25DC1">
      <w:pPr>
        <w:pStyle w:val="Opsomming"/>
      </w:pPr>
      <w:r w:rsidRPr="009134C7">
        <w:t>verplichte huur van kasten</w:t>
      </w:r>
    </w:p>
    <w:p w14:paraId="52B272CD" w14:textId="77777777" w:rsidR="00F25DC1" w:rsidRPr="009134C7" w:rsidRDefault="00F25DC1" w:rsidP="00F25DC1">
      <w:pPr>
        <w:pStyle w:val="Opsomming"/>
      </w:pPr>
      <w:r w:rsidRPr="009134C7">
        <w:t>gebruik informatica-infrastructuur in het kader van de lessen</w:t>
      </w:r>
    </w:p>
    <w:p w14:paraId="22EB0528" w14:textId="77777777" w:rsidR="00F25DC1" w:rsidRPr="009134C7" w:rsidRDefault="00F25DC1" w:rsidP="00F25DC1">
      <w:pPr>
        <w:pStyle w:val="Opsomming"/>
      </w:pPr>
      <w:r w:rsidRPr="009134C7">
        <w:t>gebruik fietsenstalling</w:t>
      </w:r>
    </w:p>
    <w:p w14:paraId="2D318B7A" w14:textId="77777777" w:rsidR="00F25DC1" w:rsidRPr="009134C7" w:rsidRDefault="00F25DC1" w:rsidP="00F25DC1">
      <w:pPr>
        <w:pStyle w:val="Opsomming"/>
      </w:pPr>
      <w:r w:rsidRPr="009134C7">
        <w:t>studie die door gesubsidieerde personeelsleden wordt verzorgd</w:t>
      </w:r>
    </w:p>
    <w:p w14:paraId="60C086C8" w14:textId="77777777" w:rsidR="00F25DC1" w:rsidRPr="009134C7" w:rsidRDefault="00F25DC1" w:rsidP="00F25DC1">
      <w:pPr>
        <w:pStyle w:val="Opsomming"/>
      </w:pPr>
      <w:r w:rsidRPr="009134C7">
        <w:t>lessen in leren zwemmen (voor het gebruik van het zwembad mag wel een bijdrage gevraagd worden)</w:t>
      </w:r>
    </w:p>
    <w:p w14:paraId="54FFA117" w14:textId="77777777" w:rsidR="00F25DC1" w:rsidRPr="001B7C31" w:rsidRDefault="00F25DC1" w:rsidP="00F25DC1">
      <w:pPr>
        <w:tabs>
          <w:tab w:val="left" w:pos="397"/>
        </w:tabs>
        <w:spacing w:line="220" w:lineRule="exact"/>
        <w:jc w:val="both"/>
        <w:rPr>
          <w:rFonts w:cs="Arial"/>
          <w:sz w:val="18"/>
          <w:szCs w:val="18"/>
        </w:rPr>
      </w:pPr>
    </w:p>
    <w:p w14:paraId="6DD3C18D" w14:textId="77777777" w:rsidR="00F25DC1" w:rsidRPr="00E97DE9" w:rsidRDefault="00F25DC1" w:rsidP="00F25DC1">
      <w:pPr>
        <w:pStyle w:val="Lijstalinea"/>
        <w:numPr>
          <w:ilvl w:val="0"/>
          <w:numId w:val="16"/>
        </w:numPr>
        <w:spacing w:after="0"/>
        <w:ind w:left="340" w:hanging="340"/>
        <w:outlineLvl w:val="9"/>
        <w:rPr>
          <w:sz w:val="18"/>
          <w:szCs w:val="18"/>
        </w:rPr>
      </w:pPr>
      <w:r w:rsidRPr="00E97DE9">
        <w:rPr>
          <w:rFonts w:cs="Arial"/>
          <w:sz w:val="18"/>
          <w:szCs w:val="18"/>
        </w:rPr>
        <w:lastRenderedPageBreak/>
        <w:t xml:space="preserve">De benodigdheden onder de rubriek verplichte uitgaven zijn uitgaven die moeten worden gedaan voor benodigdheden waarover de leerlingen </w:t>
      </w:r>
      <w:r w:rsidRPr="00E97DE9">
        <w:rPr>
          <w:sz w:val="18"/>
          <w:szCs w:val="18"/>
        </w:rPr>
        <w:t>moeten beschikken.</w:t>
      </w:r>
      <w:r w:rsidRPr="00E97DE9">
        <w:rPr>
          <w:sz w:val="18"/>
          <w:szCs w:val="18"/>
        </w:rPr>
        <w:br/>
        <w:t>Deze uitgaven moeten niet in de school gebeuren. Wanneer de benodigdheden elders worden aangekocht vervalt natuurlijk de vaste prijs en/of richtprijs.</w:t>
      </w:r>
    </w:p>
    <w:p w14:paraId="6FB52206" w14:textId="77777777" w:rsidR="00F25DC1" w:rsidRPr="00E97DE9" w:rsidRDefault="00F25DC1" w:rsidP="00F25DC1">
      <w:pPr>
        <w:spacing w:after="0"/>
        <w:ind w:left="340" w:hanging="340"/>
        <w:rPr>
          <w:bCs/>
          <w:iCs/>
          <w:sz w:val="18"/>
          <w:szCs w:val="18"/>
        </w:rPr>
      </w:pPr>
      <w:r w:rsidRPr="00E97DE9">
        <w:rPr>
          <w:b/>
          <w:bCs/>
          <w:iCs/>
          <w:sz w:val="18"/>
          <w:szCs w:val="18"/>
        </w:rPr>
        <w:t>(2)</w:t>
      </w:r>
      <w:r w:rsidRPr="00E97DE9">
        <w:rPr>
          <w:b/>
          <w:bCs/>
          <w:i/>
          <w:iCs/>
          <w:sz w:val="18"/>
          <w:szCs w:val="18"/>
        </w:rPr>
        <w:tab/>
      </w:r>
      <w:r w:rsidRPr="00E97DE9">
        <w:rPr>
          <w:bCs/>
          <w:iCs/>
          <w:sz w:val="18"/>
          <w:szCs w:val="18"/>
        </w:rPr>
        <w:t>De niet-verplichte (facultatieve) uitgaven zijn uitgaven die mogen worden aangerekend maar men kan de ouders niet verplichten deze uitgaven ook werkelijk te doen.</w:t>
      </w:r>
    </w:p>
    <w:p w14:paraId="698A3A26" w14:textId="683DEF12" w:rsidR="009B3434" w:rsidRPr="00FB5240" w:rsidRDefault="00F25DC1" w:rsidP="00FB5240">
      <w:pPr>
        <w:spacing w:after="0"/>
        <w:ind w:left="340" w:hanging="340"/>
        <w:rPr>
          <w:sz w:val="18"/>
          <w:szCs w:val="18"/>
        </w:rPr>
      </w:pPr>
      <w:r w:rsidRPr="00E97DE9">
        <w:rPr>
          <w:b/>
          <w:bCs/>
          <w:iCs/>
          <w:sz w:val="18"/>
          <w:szCs w:val="18"/>
        </w:rPr>
        <w:t>(3)</w:t>
      </w:r>
      <w:r w:rsidRPr="00E97DE9">
        <w:rPr>
          <w:bCs/>
          <w:iCs/>
          <w:sz w:val="18"/>
          <w:szCs w:val="18"/>
        </w:rPr>
        <w:tab/>
        <w:t>Bij extra murosactiviteiten is het aangewezen om aan te geven of in de kostprijs het vervoer al dan niet inbegrepen is</w:t>
      </w:r>
      <w:r>
        <w:rPr>
          <w:bCs/>
          <w:iCs/>
          <w:sz w:val="18"/>
          <w:szCs w:val="18"/>
        </w:rPr>
        <w:t>.</w:t>
      </w:r>
    </w:p>
    <w:sectPr w:rsidR="009B3434" w:rsidRPr="00FB5240" w:rsidSect="00C46A67">
      <w:footerReference w:type="even" r:id="rId12"/>
      <w:footerReference w:type="default" r:id="rId13"/>
      <w:footerReference w:type="first" r:id="rId14"/>
      <w:endnotePr>
        <w:numFmt w:val="decimal"/>
      </w:endnotePr>
      <w:pgSz w:w="16838" w:h="11906" w:orient="landscape" w:code="9"/>
      <w:pgMar w:top="1418" w:right="1134" w:bottom="1418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DA01" w14:textId="77777777" w:rsidR="00F25DC1" w:rsidRDefault="00F25DC1" w:rsidP="00542652">
      <w:r>
        <w:separator/>
      </w:r>
    </w:p>
  </w:endnote>
  <w:endnote w:type="continuationSeparator" w:id="0">
    <w:p w14:paraId="6E3D6D5C" w14:textId="77777777" w:rsidR="00F25DC1" w:rsidRDefault="00F25DC1" w:rsidP="00542652">
      <w:r>
        <w:continuationSeparator/>
      </w:r>
    </w:p>
  </w:endnote>
  <w:endnote w:type="continuationNotice" w:id="1">
    <w:p w14:paraId="23E5D9DD" w14:textId="77777777" w:rsidR="00F25DC1" w:rsidRDefault="00F25D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11B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F25DC1" w:rsidRPr="00F25DC1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F25DC1" w:rsidRPr="00F25DC1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8A1B" w14:textId="77777777" w:rsidR="00742BE1" w:rsidRPr="009B3434" w:rsidRDefault="009B3434" w:rsidP="009B3434">
    <w:pPr>
      <w:pStyle w:val="Voettekst"/>
      <w:tabs>
        <w:tab w:val="clear" w:pos="4536"/>
        <w:tab w:val="clear" w:pos="9072"/>
        <w:tab w:val="right" w:pos="14459"/>
      </w:tabs>
      <w:rPr>
        <w:noProof/>
        <w:lang w:eastAsia="nl-BE"/>
      </w:rPr>
    </w:pPr>
    <w:r w:rsidRPr="002267F6"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056A6637" wp14:editId="5DDFEFB8">
          <wp:simplePos x="0" y="0"/>
          <wp:positionH relativeFrom="column">
            <wp:posOffset>3810</wp:posOffset>
          </wp:positionH>
          <wp:positionV relativeFrom="paragraph">
            <wp:posOffset>-13970</wp:posOffset>
          </wp:positionV>
          <wp:extent cx="900000" cy="345600"/>
          <wp:effectExtent l="0" t="0" r="0" b="0"/>
          <wp:wrapNone/>
          <wp:docPr id="375875567" name="Afbeelding 375875567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08094" name="Afbeelding 1171408094" descr="Afbeelding met tekst, Lettertype, Graphics, grafische vormgeving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BF7"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72FC5855" wp14:editId="55D5A3B2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9B3434">
      <w:rPr>
        <w:noProof/>
        <w:lang w:eastAsia="nl-BE"/>
      </w:rPr>
      <w:tab/>
    </w:r>
    <w:r w:rsidR="00156BF7" w:rsidRPr="009B3434">
      <w:rPr>
        <w:noProof/>
        <w:lang w:eastAsia="nl-BE"/>
      </w:rPr>
      <w:fldChar w:fldCharType="begin"/>
    </w:r>
    <w:r w:rsidR="00156BF7" w:rsidRPr="009B3434">
      <w:rPr>
        <w:noProof/>
        <w:lang w:eastAsia="nl-BE"/>
      </w:rPr>
      <w:instrText>PAGE   \* MERGEFORMAT</w:instrText>
    </w:r>
    <w:r w:rsidR="00156BF7" w:rsidRPr="009B3434">
      <w:rPr>
        <w:noProof/>
        <w:lang w:eastAsia="nl-BE"/>
      </w:rPr>
      <w:fldChar w:fldCharType="separate"/>
    </w:r>
    <w:r w:rsidR="00156BF7" w:rsidRPr="009B3434">
      <w:rPr>
        <w:noProof/>
        <w:lang w:eastAsia="nl-BE"/>
      </w:rPr>
      <w:t>1</w:t>
    </w:r>
    <w:r w:rsidR="00156BF7" w:rsidRPr="009B3434">
      <w:rPr>
        <w:noProof/>
        <w:lang w:eastAsia="nl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D998" w14:textId="77777777" w:rsidR="00742BE1" w:rsidRPr="00156BF7" w:rsidRDefault="00FD3DE3" w:rsidP="007A47BD">
    <w:pPr>
      <w:pStyle w:val="Voettekst"/>
      <w:tabs>
        <w:tab w:val="clear" w:pos="4536"/>
        <w:tab w:val="clear" w:pos="9072"/>
        <w:tab w:val="right" w:pos="14570"/>
      </w:tabs>
      <w:spacing w:after="0" w:line="240" w:lineRule="auto"/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inline distT="0" distB="0" distL="0" distR="0" wp14:anchorId="7FF5D660" wp14:editId="152E249A">
          <wp:extent cx="900000" cy="345600"/>
          <wp:effectExtent l="0" t="0" r="0" b="0"/>
          <wp:docPr id="1171408094" name="Afbeelding 1171408094" descr="Afbeelding met tekst, Lettertype, Graphics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08094" name="Afbeelding 1171408094" descr="Afbeelding met tekst, Lettertype, Graphics, grafische vormgeving&#10;&#10;Automatisch gegenereerde beschrijv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2C7B"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263EE803" wp14:editId="56577A2E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3761" w14:textId="77777777" w:rsidR="00F25DC1" w:rsidRDefault="00F25DC1" w:rsidP="00542652">
      <w:r>
        <w:separator/>
      </w:r>
    </w:p>
  </w:footnote>
  <w:footnote w:type="continuationSeparator" w:id="0">
    <w:p w14:paraId="43231931" w14:textId="77777777" w:rsidR="00F25DC1" w:rsidRDefault="00F25DC1" w:rsidP="00542652">
      <w:r>
        <w:continuationSeparator/>
      </w:r>
    </w:p>
    <w:p w14:paraId="348A516E" w14:textId="77777777" w:rsidR="00F25DC1" w:rsidRDefault="00F25DC1"/>
    <w:p w14:paraId="3962C0A1" w14:textId="77777777" w:rsidR="00F25DC1" w:rsidRDefault="00F25D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00A"/>
    <w:multiLevelType w:val="hybridMultilevel"/>
    <w:tmpl w:val="594660B6"/>
    <w:lvl w:ilvl="0" w:tplc="B172F948">
      <w:start w:val="1"/>
      <w:numFmt w:val="bullet"/>
      <w:pStyle w:val="Opsomming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3BE"/>
    <w:multiLevelType w:val="hybridMultilevel"/>
    <w:tmpl w:val="0BBCA470"/>
    <w:lvl w:ilvl="0" w:tplc="B9241F6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0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9"/>
  </w:num>
  <w:num w:numId="2" w16cid:durableId="2085225797">
    <w:abstractNumId w:val="9"/>
  </w:num>
  <w:num w:numId="3" w16cid:durableId="210112520">
    <w:abstractNumId w:val="4"/>
  </w:num>
  <w:num w:numId="4" w16cid:durableId="214639100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9"/>
  </w:num>
  <w:num w:numId="6" w16cid:durableId="287706536">
    <w:abstractNumId w:val="6"/>
  </w:num>
  <w:num w:numId="7" w16cid:durableId="2057389921">
    <w:abstractNumId w:val="10"/>
  </w:num>
  <w:num w:numId="8" w16cid:durableId="175048375">
    <w:abstractNumId w:val="8"/>
  </w:num>
  <w:num w:numId="9" w16cid:durableId="336887750">
    <w:abstractNumId w:val="12"/>
  </w:num>
  <w:num w:numId="10" w16cid:durableId="1666779299">
    <w:abstractNumId w:val="3"/>
  </w:num>
  <w:num w:numId="11" w16cid:durableId="1219172945">
    <w:abstractNumId w:val="7"/>
  </w:num>
  <w:num w:numId="12" w16cid:durableId="1852329665">
    <w:abstractNumId w:val="11"/>
  </w:num>
  <w:num w:numId="13" w16cid:durableId="1497765492">
    <w:abstractNumId w:val="1"/>
  </w:num>
  <w:num w:numId="14" w16cid:durableId="1416636234">
    <w:abstractNumId w:val="5"/>
  </w:num>
  <w:num w:numId="15" w16cid:durableId="1678532884">
    <w:abstractNumId w:val="0"/>
  </w:num>
  <w:num w:numId="16" w16cid:durableId="115968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C1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0B48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375F8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7BD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12E86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3434"/>
    <w:rsid w:val="009B4946"/>
    <w:rsid w:val="009B63B2"/>
    <w:rsid w:val="009D610A"/>
    <w:rsid w:val="009E61A9"/>
    <w:rsid w:val="009F000C"/>
    <w:rsid w:val="00A0066B"/>
    <w:rsid w:val="00A04E1D"/>
    <w:rsid w:val="00A07430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29B3"/>
    <w:rsid w:val="00AE3D10"/>
    <w:rsid w:val="00AE57DC"/>
    <w:rsid w:val="00AF2EA8"/>
    <w:rsid w:val="00B0652B"/>
    <w:rsid w:val="00B16D9E"/>
    <w:rsid w:val="00B3089F"/>
    <w:rsid w:val="00B333D2"/>
    <w:rsid w:val="00B33B85"/>
    <w:rsid w:val="00B412B3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46A6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63A2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113BF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000D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5DC1"/>
    <w:rsid w:val="00F2707D"/>
    <w:rsid w:val="00F4049E"/>
    <w:rsid w:val="00F5043B"/>
    <w:rsid w:val="00F62FF5"/>
    <w:rsid w:val="00F70B2F"/>
    <w:rsid w:val="00F75290"/>
    <w:rsid w:val="00F82436"/>
    <w:rsid w:val="00F8750F"/>
    <w:rsid w:val="00F93C1B"/>
    <w:rsid w:val="00F96046"/>
    <w:rsid w:val="00FA6EC9"/>
    <w:rsid w:val="00FB5240"/>
    <w:rsid w:val="00FD3DE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86C6"/>
  <w15:docId w15:val="{E0C59214-993E-474A-BBBF-901433D4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paragraph" w:customStyle="1" w:styleId="Opsomming">
    <w:name w:val="Opsomming"/>
    <w:basedOn w:val="Lijstalinea"/>
    <w:link w:val="OpsommingChar"/>
    <w:qFormat/>
    <w:rsid w:val="00F25DC1"/>
    <w:pPr>
      <w:numPr>
        <w:numId w:val="15"/>
      </w:numPr>
      <w:spacing w:after="0"/>
      <w:ind w:left="425" w:hanging="425"/>
      <w:contextualSpacing w:val="0"/>
      <w:outlineLvl w:val="9"/>
    </w:pPr>
  </w:style>
  <w:style w:type="character" w:customStyle="1" w:styleId="OpsommingChar">
    <w:name w:val="Opsomming Char"/>
    <w:basedOn w:val="LijstalineaChar"/>
    <w:link w:val="Opsomming"/>
    <w:rsid w:val="00F25DC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Aanhef">
    <w:name w:val="Salutation"/>
    <w:basedOn w:val="Standaard"/>
    <w:next w:val="Standaard"/>
    <w:link w:val="AanhefChar"/>
    <w:semiHidden/>
    <w:rsid w:val="00F25DC1"/>
    <w:pPr>
      <w:suppressAutoHyphens w:val="0"/>
      <w:spacing w:after="0" w:line="260" w:lineRule="exact"/>
    </w:pPr>
    <w:rPr>
      <w:rFonts w:ascii="Arial" w:eastAsia="Times New Roman" w:hAnsi="Arial" w:cs="Times New Roman"/>
      <w:color w:val="auto"/>
      <w:szCs w:val="24"/>
      <w:lang w:val="nl-NL" w:eastAsia="nl-NL"/>
    </w:rPr>
  </w:style>
  <w:style w:type="character" w:customStyle="1" w:styleId="AanhefChar">
    <w:name w:val="Aanhef Char"/>
    <w:basedOn w:val="Standaardalinea-lettertype"/>
    <w:link w:val="Aanhef"/>
    <w:semiHidden/>
    <w:rsid w:val="00F25DC1"/>
    <w:rPr>
      <w:rFonts w:ascii="Arial" w:eastAsia="Times New Roman" w:hAnsi="Arial" w:cs="Times New Roman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meulemans\Katholiek%20Onderwijs%20Vlaanderen\Content%20Type%20Hub%20-%20Sjablonen\Diensten%20in%20Brussel\Document_ligg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60EEA583D14BF8BA2B969A2573C3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0972D-169C-4583-8195-03ADBD437C64}"/>
      </w:docPartPr>
      <w:docPartBody>
        <w:p w:rsidR="00C87E76" w:rsidRDefault="00C87E76">
          <w:pPr>
            <w:pStyle w:val="7960EEA583D14BF8BA2B969A2573C3C4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6"/>
    <w:rsid w:val="000C0B48"/>
    <w:rsid w:val="00C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960EEA583D14BF8BA2B969A2573C3C4">
    <w:name w:val="7960EEA583D14BF8BA2B969A2573C3C4"/>
  </w:style>
  <w:style w:type="paragraph" w:customStyle="1" w:styleId="4FAAFF732E0243E68F2CA1129DA7F41B">
    <w:name w:val="4FAAFF732E0243E68F2CA1129DA7F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9" ma:contentTypeDescription="Een nieuw document maken." ma:contentTypeScope="" ma:versionID="559f7245f04293f662312fb08dc583a3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84c2a05950b5fca92616b6f503f1a558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0C538-3732-450B-934C-48A1DCD86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C3BA6-4C66-497F-AD3F-BF00BA2AB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A46A9-0C9B-451F-AFCF-80A72DF11D45}"/>
</file>

<file path=docProps/app.xml><?xml version="1.0" encoding="utf-8"?>
<Properties xmlns="http://schemas.openxmlformats.org/officeDocument/2006/extended-properties" xmlns:vt="http://schemas.openxmlformats.org/officeDocument/2006/docPropsVTypes">
  <Template>Document_liggend</Template>
  <TotalTime>1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Meulemans</dc:creator>
  <cp:lastModifiedBy>Wendy Meulemans</cp:lastModifiedBy>
  <cp:revision>2</cp:revision>
  <dcterms:created xsi:type="dcterms:W3CDTF">2025-10-09T17:50:00Z</dcterms:created>
  <dcterms:modified xsi:type="dcterms:W3CDTF">2025-10-09T17:50:00Z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</Properties>
</file>