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2DF32732"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D32461">
        <w:rPr>
          <w:b w:val="0"/>
          <w:bCs/>
        </w:rPr>
        <w:t>9</w:t>
      </w:r>
      <w:r w:rsidR="00342B58" w:rsidRPr="00424A70">
        <w:rPr>
          <w:b w:val="0"/>
          <w:bCs/>
        </w:rPr>
        <w:t>-</w:t>
      </w:r>
      <w:r w:rsidR="00D32461">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7953FCC" w:rsidR="00127D92" w:rsidRDefault="009A32B1" w:rsidP="003F39FC">
      <w:pPr>
        <w:pStyle w:val="Titel"/>
        <w:jc w:val="center"/>
      </w:pPr>
      <w:proofErr w:type="spellStart"/>
      <w:r w:rsidRPr="5EC4C6D5">
        <w:rPr>
          <w:lang w:val="en-US"/>
        </w:rPr>
        <w:t>Inspiratiedocument</w:t>
      </w:r>
      <w:proofErr w:type="spellEnd"/>
      <w:r w:rsidRPr="5EC4C6D5">
        <w:rPr>
          <w:lang w:val="en-US"/>
        </w:rPr>
        <w:t xml:space="preserve"> s</w:t>
      </w:r>
      <w:r w:rsidR="001847F1" w:rsidRPr="5EC4C6D5">
        <w:rPr>
          <w:lang w:val="en-US"/>
        </w:rPr>
        <w:t>tage</w:t>
      </w:r>
      <w:r w:rsidR="31E43DE0" w:rsidRPr="5EC4C6D5">
        <w:rPr>
          <w:lang w:val="en-US"/>
        </w:rPr>
        <w:t>-</w:t>
      </w:r>
      <w:r w:rsidR="001847F1" w:rsidRPr="5EC4C6D5">
        <w:rPr>
          <w:lang w:val="en-US"/>
        </w:rPr>
        <w:t xml:space="preserve">activiteitenlijst </w:t>
      </w:r>
      <w:proofErr w:type="spellStart"/>
      <w:r w:rsidR="00D32461" w:rsidRPr="5EC4C6D5">
        <w:rPr>
          <w:lang w:val="en-US"/>
        </w:rPr>
        <w:t>Trappenmaker</w:t>
      </w:r>
      <w:proofErr w:type="spellEnd"/>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4E191EB7"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1C6284"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2F9B4DC3" w:rsidR="00BE2839" w:rsidRPr="001847F1" w:rsidRDefault="009A32B1" w:rsidP="009A32B1">
      <w:r>
        <w:t xml:space="preserve">In de </w:t>
      </w:r>
      <w:hyperlink r:id="rId12">
        <w:r w:rsidRPr="5EC4C6D5">
          <w:rPr>
            <w:rStyle w:val="Hyperlink"/>
          </w:rPr>
          <w:t>leidraad stage-activiteitenlijsten</w:t>
        </w:r>
      </w:hyperlink>
      <w:r>
        <w:t xml:space="preserve"> vind je reflectievragen om tot een stage</w:t>
      </w:r>
      <w:r w:rsidR="609374B4">
        <w:t>-</w:t>
      </w:r>
      <w:r>
        <w:t>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EE1A5F">
      <w:pPr>
        <w:spacing w:after="80"/>
      </w:pPr>
      <w:r>
        <w:t xml:space="preserve">Contexten waarin de stage kan </w:t>
      </w:r>
      <w:r w:rsidR="00EE6ECF">
        <w:t>plaatsvinden</w:t>
      </w:r>
      <w:r>
        <w:t>:</w:t>
      </w:r>
    </w:p>
    <w:p w14:paraId="53E15A33" w14:textId="5461E4F5" w:rsidR="00EE6ECF" w:rsidRDefault="002328BA" w:rsidP="00EE6ECF">
      <w:pPr>
        <w:pStyle w:val="Opsomming1"/>
      </w:pPr>
      <w:proofErr w:type="gramStart"/>
      <w:r>
        <w:t>h</w:t>
      </w:r>
      <w:r w:rsidR="00CF0F1B">
        <w:t>et</w:t>
      </w:r>
      <w:proofErr w:type="gramEnd"/>
      <w:r w:rsidR="00CF0F1B">
        <w:t xml:space="preserve"> vervaardigen van houten</w:t>
      </w:r>
      <w:r w:rsidR="007B47DE">
        <w:t xml:space="preserve"> </w:t>
      </w:r>
      <w:r w:rsidR="00CF0F1B">
        <w:t>trap</w:t>
      </w:r>
      <w:r w:rsidR="007B47DE">
        <w:t>p</w:t>
      </w:r>
      <w:r w:rsidR="00CF0F1B">
        <w:t>en;</w:t>
      </w:r>
    </w:p>
    <w:p w14:paraId="7C84A669" w14:textId="78EF8D73" w:rsidR="00EE6ECF" w:rsidRDefault="002328BA" w:rsidP="00EE6ECF">
      <w:pPr>
        <w:pStyle w:val="Opsomming1"/>
      </w:pPr>
      <w:proofErr w:type="gramStart"/>
      <w:r>
        <w:t>h</w:t>
      </w:r>
      <w:r w:rsidR="00CF0F1B">
        <w:t>et</w:t>
      </w:r>
      <w:proofErr w:type="gramEnd"/>
      <w:r w:rsidR="00CF0F1B">
        <w:t xml:space="preserve"> plaatsen van houten trappen.</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3E70C2" w:rsidRPr="00FB4C37" w14:paraId="1D9C9267" w14:textId="77777777">
        <w:tc>
          <w:tcPr>
            <w:tcW w:w="7083" w:type="dxa"/>
          </w:tcPr>
          <w:p w14:paraId="3F844FBF" w14:textId="77777777" w:rsidR="003E70C2" w:rsidRPr="00FB4C37" w:rsidRDefault="003E70C2">
            <w:r>
              <w:t>De leerling neemt een ergonomische houding aan bij het uitvoeren van werkzaamheden.</w:t>
            </w:r>
          </w:p>
        </w:tc>
        <w:tc>
          <w:tcPr>
            <w:tcW w:w="1977" w:type="dxa"/>
          </w:tcPr>
          <w:p w14:paraId="51F420D6" w14:textId="21A9D181" w:rsidR="003E70C2" w:rsidRPr="00A4504E" w:rsidRDefault="003E70C2">
            <w:r w:rsidRPr="00A4504E">
              <w:t>LPD 2</w:t>
            </w:r>
            <w:r w:rsidR="00A4504E" w:rsidRPr="00A4504E">
              <w:t>1</w:t>
            </w:r>
          </w:p>
        </w:tc>
      </w:tr>
      <w:tr w:rsidR="003E70C2" w:rsidRPr="00326776" w14:paraId="2E6A6295" w14:textId="77777777">
        <w:tc>
          <w:tcPr>
            <w:tcW w:w="7083" w:type="dxa"/>
          </w:tcPr>
          <w:p w14:paraId="1AA93909" w14:textId="255991B3" w:rsidR="003E70C2" w:rsidRPr="00326776" w:rsidRDefault="003E70C2">
            <w:r w:rsidRPr="00326776">
              <w:t>De leerling werkt op een veilige en duurzame manie</w:t>
            </w:r>
            <w:r w:rsidR="000E3FA2">
              <w:t>r zoals</w:t>
            </w:r>
          </w:p>
          <w:p w14:paraId="68FDC9E9" w14:textId="77777777" w:rsidR="003E70C2" w:rsidRPr="00326776" w:rsidRDefault="003E70C2">
            <w:pPr>
              <w:pStyle w:val="Opsomming1"/>
            </w:pPr>
            <w:proofErr w:type="gramStart"/>
            <w:r w:rsidRPr="00326776">
              <w:t>geluidshinder</w:t>
            </w:r>
            <w:proofErr w:type="gramEnd"/>
            <w:r w:rsidRPr="00326776">
              <w:t xml:space="preserve"> beperken;</w:t>
            </w:r>
          </w:p>
          <w:p w14:paraId="7286654B" w14:textId="77777777" w:rsidR="003E70C2" w:rsidRDefault="003E70C2">
            <w:pPr>
              <w:pStyle w:val="Opsomming1"/>
            </w:pPr>
            <w:proofErr w:type="gramStart"/>
            <w:r w:rsidRPr="00326776">
              <w:t>persoonlijke</w:t>
            </w:r>
            <w:proofErr w:type="gramEnd"/>
            <w:r w:rsidRPr="00326776">
              <w:t xml:space="preserve"> en collectieve beschermingsmiddelen gebruiken.</w:t>
            </w:r>
          </w:p>
          <w:p w14:paraId="1EDD2020" w14:textId="77777777" w:rsidR="002328BA" w:rsidRDefault="002328BA" w:rsidP="002328BA">
            <w:pPr>
              <w:pStyle w:val="Opsomming1"/>
            </w:pPr>
            <w:proofErr w:type="gramStart"/>
            <w:r>
              <w:t>onderdelen</w:t>
            </w:r>
            <w:proofErr w:type="gramEnd"/>
            <w:r>
              <w:t xml:space="preserve"> machinaal bewerken:</w:t>
            </w:r>
          </w:p>
          <w:p w14:paraId="24263ECC" w14:textId="77777777" w:rsidR="002328BA" w:rsidRDefault="002328BA" w:rsidP="002328BA">
            <w:pPr>
              <w:pStyle w:val="Opsomming1"/>
            </w:pPr>
            <w:proofErr w:type="gramStart"/>
            <w:r>
              <w:t>onderdelen</w:t>
            </w:r>
            <w:proofErr w:type="gramEnd"/>
            <w:r>
              <w:t xml:space="preserve"> van houten trappen samenstellen;</w:t>
            </w:r>
          </w:p>
          <w:p w14:paraId="6A43E369" w14:textId="77777777" w:rsidR="002328BA" w:rsidRDefault="002328BA" w:rsidP="002328BA">
            <w:pPr>
              <w:pStyle w:val="Opsomming1"/>
            </w:pPr>
            <w:proofErr w:type="gramStart"/>
            <w:r>
              <w:t>trappen</w:t>
            </w:r>
            <w:proofErr w:type="gramEnd"/>
            <w:r>
              <w:t xml:space="preserve"> samenstellen;</w:t>
            </w:r>
          </w:p>
          <w:p w14:paraId="4978220A" w14:textId="77777777" w:rsidR="002328BA" w:rsidRDefault="002328BA" w:rsidP="002328BA">
            <w:pPr>
              <w:pStyle w:val="Opsomming1"/>
            </w:pPr>
            <w:proofErr w:type="gramStart"/>
            <w:r>
              <w:t>trappen</w:t>
            </w:r>
            <w:proofErr w:type="gramEnd"/>
            <w:r>
              <w:t xml:space="preserve"> afwerken;</w:t>
            </w:r>
          </w:p>
          <w:p w14:paraId="6B37DFF6" w14:textId="20BEACE1" w:rsidR="002328BA" w:rsidRPr="00326776" w:rsidRDefault="002328BA" w:rsidP="002328BA">
            <w:pPr>
              <w:pStyle w:val="Opsomming1"/>
            </w:pPr>
            <w:proofErr w:type="gramStart"/>
            <w:r>
              <w:t>trappen</w:t>
            </w:r>
            <w:proofErr w:type="gramEnd"/>
            <w:r>
              <w:t xml:space="preserve"> plaatsen.</w:t>
            </w:r>
          </w:p>
        </w:tc>
        <w:tc>
          <w:tcPr>
            <w:tcW w:w="1977" w:type="dxa"/>
          </w:tcPr>
          <w:p w14:paraId="5997C4EB" w14:textId="78E43ED8" w:rsidR="003E70C2" w:rsidRPr="00A4504E" w:rsidRDefault="003E70C2">
            <w:r w:rsidRPr="00A4504E">
              <w:t>LPD 2</w:t>
            </w:r>
            <w:r w:rsidR="00A4504E" w:rsidRPr="00A4504E">
              <w:t>2</w:t>
            </w:r>
          </w:p>
        </w:tc>
      </w:tr>
      <w:tr w:rsidR="003E70C2" w14:paraId="64AF9523" w14:textId="77777777">
        <w:tc>
          <w:tcPr>
            <w:tcW w:w="7083" w:type="dxa"/>
          </w:tcPr>
          <w:p w14:paraId="4254C798" w14:textId="77777777" w:rsidR="003E70C2" w:rsidRPr="0021640B" w:rsidRDefault="003E70C2">
            <w:r>
              <w:t>De leerling controleert veiligheidsvoorzieningen aan houtbewerkingsmachines, toestellen en hulpmiddelen en meldt afwijkingen, storingen en gebreken.</w:t>
            </w:r>
          </w:p>
        </w:tc>
        <w:tc>
          <w:tcPr>
            <w:tcW w:w="1977" w:type="dxa"/>
          </w:tcPr>
          <w:p w14:paraId="4979E769" w14:textId="6559CE9D" w:rsidR="003E70C2" w:rsidRPr="00A4504E" w:rsidRDefault="003E70C2">
            <w:r w:rsidRPr="00A4504E">
              <w:t>LPD 2</w:t>
            </w:r>
            <w:r w:rsidR="00A4504E" w:rsidRPr="00A4504E">
              <w:t>3</w:t>
            </w:r>
          </w:p>
        </w:tc>
      </w:tr>
      <w:tr w:rsidR="003E70C2" w14:paraId="7052501C" w14:textId="77777777">
        <w:tc>
          <w:tcPr>
            <w:tcW w:w="7083" w:type="dxa"/>
          </w:tcPr>
          <w:p w14:paraId="3EF9526E" w14:textId="39B5D3B4" w:rsidR="003E70C2" w:rsidRDefault="003E70C2">
            <w:r>
              <w:t xml:space="preserve">De leerling organiseert zijn werkplek veilig en ordelijk </w:t>
            </w:r>
            <w:proofErr w:type="gramStart"/>
            <w:r>
              <w:t>conform</w:t>
            </w:r>
            <w:proofErr w:type="gramEnd"/>
            <w:r>
              <w:t xml:space="preserve"> veiligheidsvoorschriften in functie van de uit te voeren opdracht</w:t>
            </w:r>
            <w:r w:rsidR="00876B6D">
              <w:t xml:space="preserve"> zoals</w:t>
            </w:r>
          </w:p>
          <w:p w14:paraId="31D56F60" w14:textId="77777777" w:rsidR="00435EB8" w:rsidRDefault="00435EB8" w:rsidP="00435EB8">
            <w:pPr>
              <w:pStyle w:val="Opsomming1"/>
            </w:pPr>
            <w:proofErr w:type="gramStart"/>
            <w:r>
              <w:t>machinale</w:t>
            </w:r>
            <w:proofErr w:type="gramEnd"/>
            <w:r>
              <w:t xml:space="preserve"> bewerkingen:</w:t>
            </w:r>
          </w:p>
          <w:p w14:paraId="641E88E5" w14:textId="77777777" w:rsidR="00435EB8" w:rsidRDefault="00435EB8" w:rsidP="00435EB8">
            <w:pPr>
              <w:pStyle w:val="Opsomming1"/>
            </w:pPr>
            <w:proofErr w:type="gramStart"/>
            <w:r>
              <w:t>montage</w:t>
            </w:r>
            <w:proofErr w:type="gramEnd"/>
            <w:r>
              <w:t>;</w:t>
            </w:r>
          </w:p>
          <w:p w14:paraId="02769CED" w14:textId="77777777" w:rsidR="00435EB8" w:rsidRDefault="00435EB8" w:rsidP="00435EB8">
            <w:pPr>
              <w:pStyle w:val="Opsomming1"/>
            </w:pPr>
            <w:proofErr w:type="gramStart"/>
            <w:r>
              <w:t>afwerkingstechnieken</w:t>
            </w:r>
            <w:proofErr w:type="gramEnd"/>
            <w:r>
              <w:t>;</w:t>
            </w:r>
          </w:p>
          <w:p w14:paraId="2FC3BFCC" w14:textId="41B4C01B" w:rsidR="003E70C2" w:rsidRPr="0021640B" w:rsidRDefault="00435EB8" w:rsidP="00435EB8">
            <w:pPr>
              <w:pStyle w:val="Opsomming1"/>
            </w:pPr>
            <w:proofErr w:type="gramStart"/>
            <w:r>
              <w:t>plaatsingstechnieken</w:t>
            </w:r>
            <w:proofErr w:type="gramEnd"/>
            <w:r>
              <w:t>.</w:t>
            </w:r>
          </w:p>
        </w:tc>
        <w:tc>
          <w:tcPr>
            <w:tcW w:w="1977" w:type="dxa"/>
          </w:tcPr>
          <w:p w14:paraId="03A1C6BF" w14:textId="70691F1B" w:rsidR="003E70C2" w:rsidRPr="00A4504E" w:rsidRDefault="003E70C2">
            <w:r w:rsidRPr="00A4504E">
              <w:t>LPD 2</w:t>
            </w:r>
            <w:r w:rsidR="00A4504E" w:rsidRPr="00A4504E">
              <w:t>5</w:t>
            </w:r>
          </w:p>
        </w:tc>
      </w:tr>
      <w:tr w:rsidR="003E70C2" w14:paraId="7BC7591D" w14:textId="77777777">
        <w:tc>
          <w:tcPr>
            <w:tcW w:w="7083" w:type="dxa"/>
          </w:tcPr>
          <w:p w14:paraId="20D825A4" w14:textId="77777777" w:rsidR="003E70C2" w:rsidRDefault="003E70C2">
            <w:r>
              <w:t>De leerling stelt de situatie op de werf vast in functie van de eigen werkzaamheden en bereidt de plaatsing voor.</w:t>
            </w:r>
          </w:p>
        </w:tc>
        <w:tc>
          <w:tcPr>
            <w:tcW w:w="1977" w:type="dxa"/>
          </w:tcPr>
          <w:p w14:paraId="1F28D02F" w14:textId="4E1200A7" w:rsidR="003E70C2" w:rsidRPr="004024FE" w:rsidRDefault="003E70C2">
            <w:r w:rsidRPr="004024FE">
              <w:t>LPD 4</w:t>
            </w:r>
            <w:r w:rsidR="004024FE" w:rsidRPr="004024FE">
              <w:t>4</w:t>
            </w:r>
          </w:p>
        </w:tc>
      </w:tr>
      <w:tr w:rsidR="003E70C2" w14:paraId="2E6BF12A" w14:textId="77777777">
        <w:tc>
          <w:tcPr>
            <w:tcW w:w="7083" w:type="dxa"/>
          </w:tcPr>
          <w:p w14:paraId="29B296A9" w14:textId="77777777" w:rsidR="003E70C2" w:rsidRDefault="003E70C2">
            <w:r>
              <w:t xml:space="preserve">De leerling werkt veilig op hoogte </w:t>
            </w:r>
            <w:proofErr w:type="gramStart"/>
            <w:r>
              <w:t>conform</w:t>
            </w:r>
            <w:proofErr w:type="gramEnd"/>
            <w:r>
              <w:t xml:space="preserve"> veiligheidsvoorschriften en instructies met:</w:t>
            </w:r>
          </w:p>
          <w:p w14:paraId="434AA53D" w14:textId="77777777" w:rsidR="003E70C2" w:rsidRDefault="003E70C2">
            <w:pPr>
              <w:pStyle w:val="Opsomming1"/>
            </w:pPr>
            <w:proofErr w:type="gramStart"/>
            <w:r>
              <w:t>steigers</w:t>
            </w:r>
            <w:proofErr w:type="gramEnd"/>
            <w:r>
              <w:t>;</w:t>
            </w:r>
          </w:p>
          <w:p w14:paraId="43A333BB" w14:textId="2C682802" w:rsidR="003E70C2" w:rsidRPr="0021640B" w:rsidRDefault="003E70C2" w:rsidP="004024FE">
            <w:pPr>
              <w:pStyle w:val="Opsomming1"/>
            </w:pPr>
            <w:proofErr w:type="gramStart"/>
            <w:r>
              <w:t>ladders</w:t>
            </w:r>
            <w:proofErr w:type="gramEnd"/>
            <w:r>
              <w:t>;</w:t>
            </w:r>
          </w:p>
        </w:tc>
        <w:tc>
          <w:tcPr>
            <w:tcW w:w="1977" w:type="dxa"/>
          </w:tcPr>
          <w:p w14:paraId="6704638C" w14:textId="7553053A" w:rsidR="003E70C2" w:rsidRPr="003E70C2" w:rsidRDefault="003E70C2">
            <w:pPr>
              <w:rPr>
                <w:color w:val="EE0000"/>
              </w:rPr>
            </w:pPr>
            <w:r w:rsidRPr="001029D7">
              <w:t>LPD 28</w:t>
            </w:r>
          </w:p>
        </w:tc>
      </w:tr>
      <w:tr w:rsidR="003E70C2" w14:paraId="2F01B38E" w14:textId="77777777">
        <w:tc>
          <w:tcPr>
            <w:tcW w:w="7083" w:type="dxa"/>
          </w:tcPr>
          <w:p w14:paraId="7E0FA308" w14:textId="77777777" w:rsidR="003E70C2" w:rsidRPr="0021640B" w:rsidRDefault="003E70C2">
            <w:r>
              <w:t>De leerling controleert, monteert en vervangt snijgereedschappen op houtbewerkingsmachines.</w:t>
            </w:r>
          </w:p>
        </w:tc>
        <w:tc>
          <w:tcPr>
            <w:tcW w:w="1977" w:type="dxa"/>
          </w:tcPr>
          <w:p w14:paraId="38EE74C0" w14:textId="6E6E3B4D" w:rsidR="003E70C2" w:rsidRPr="006A47E4" w:rsidRDefault="003E70C2">
            <w:r w:rsidRPr="006A47E4">
              <w:t xml:space="preserve">LPD </w:t>
            </w:r>
            <w:r w:rsidR="006A47E4" w:rsidRPr="006A47E4">
              <w:t>29</w:t>
            </w:r>
          </w:p>
        </w:tc>
      </w:tr>
      <w:tr w:rsidR="003E70C2" w14:paraId="5E0D67B5" w14:textId="77777777">
        <w:tc>
          <w:tcPr>
            <w:tcW w:w="7083" w:type="dxa"/>
          </w:tcPr>
          <w:p w14:paraId="6F522533" w14:textId="276A454B" w:rsidR="003E70C2" w:rsidRDefault="003E70C2">
            <w:r>
              <w:t xml:space="preserve">De leerling transporteert grondstoffen, materialen, </w:t>
            </w:r>
            <w:r w:rsidR="006B0364">
              <w:t xml:space="preserve">trap- en </w:t>
            </w:r>
            <w:r>
              <w:t>constructieonderdelen:</w:t>
            </w:r>
          </w:p>
          <w:p w14:paraId="3D6A14D5" w14:textId="77777777" w:rsidR="003E70C2" w:rsidRDefault="003E70C2">
            <w:pPr>
              <w:pStyle w:val="Opsomming1"/>
            </w:pPr>
            <w:proofErr w:type="gramStart"/>
            <w:r>
              <w:t>in</w:t>
            </w:r>
            <w:proofErr w:type="gramEnd"/>
            <w:r>
              <w:t xml:space="preserve"> de werkplaats;</w:t>
            </w:r>
          </w:p>
          <w:p w14:paraId="29ADFA3C" w14:textId="77777777" w:rsidR="003E70C2" w:rsidRDefault="003E70C2">
            <w:pPr>
              <w:pStyle w:val="Opsomming1"/>
            </w:pPr>
            <w:proofErr w:type="gramStart"/>
            <w:r>
              <w:t>op</w:t>
            </w:r>
            <w:proofErr w:type="gramEnd"/>
            <w:r>
              <w:t xml:space="preserve"> de werf.</w:t>
            </w:r>
          </w:p>
        </w:tc>
        <w:tc>
          <w:tcPr>
            <w:tcW w:w="1977" w:type="dxa"/>
          </w:tcPr>
          <w:p w14:paraId="126594E2" w14:textId="0AFC39B5" w:rsidR="003E70C2" w:rsidRPr="003E70C2" w:rsidRDefault="003E70C2">
            <w:pPr>
              <w:rPr>
                <w:color w:val="EE0000"/>
              </w:rPr>
            </w:pPr>
            <w:r w:rsidRPr="006A47E4">
              <w:t>LPD 3</w:t>
            </w:r>
            <w:r w:rsidR="006A47E4" w:rsidRPr="006A47E4">
              <w:t>3</w:t>
            </w:r>
            <w:r w:rsidRPr="006A47E4">
              <w:t>, 4</w:t>
            </w:r>
            <w:r w:rsidR="006A47E4" w:rsidRPr="006A47E4">
              <w:t>5</w:t>
            </w:r>
          </w:p>
        </w:tc>
      </w:tr>
      <w:tr w:rsidR="003E70C2" w14:paraId="739CC15F" w14:textId="77777777">
        <w:tc>
          <w:tcPr>
            <w:tcW w:w="7083" w:type="dxa"/>
          </w:tcPr>
          <w:p w14:paraId="43508124" w14:textId="77777777" w:rsidR="003E70C2" w:rsidRDefault="003E70C2">
            <w:pPr>
              <w:rPr>
                <w:lang w:val="nl-NL"/>
              </w:rPr>
            </w:pPr>
            <w:r>
              <w:rPr>
                <w:lang w:val="nl-NL"/>
              </w:rPr>
              <w:t>De leerling bewerkt onderdelen in massief hout en plaatmateriaal met:</w:t>
            </w:r>
          </w:p>
          <w:p w14:paraId="02771B9F" w14:textId="77777777" w:rsidR="003E70C2" w:rsidRPr="0021059F" w:rsidRDefault="003E70C2">
            <w:pPr>
              <w:pStyle w:val="Opsomming1"/>
            </w:pPr>
            <w:proofErr w:type="gramStart"/>
            <w:r>
              <w:t>mobiele</w:t>
            </w:r>
            <w:proofErr w:type="gramEnd"/>
            <w:r>
              <w:t xml:space="preserve"> houtbewerkingsmachines;</w:t>
            </w:r>
          </w:p>
          <w:p w14:paraId="2E6B5890" w14:textId="77777777" w:rsidR="003E70C2" w:rsidRPr="004D0DB8" w:rsidRDefault="003E70C2">
            <w:pPr>
              <w:pStyle w:val="Opsomming1"/>
            </w:pPr>
            <w:proofErr w:type="gramStart"/>
            <w:r>
              <w:rPr>
                <w:lang w:val="nl-NL"/>
              </w:rPr>
              <w:t>conventionele</w:t>
            </w:r>
            <w:proofErr w:type="gramEnd"/>
            <w:r>
              <w:rPr>
                <w:lang w:val="nl-NL"/>
              </w:rPr>
              <w:t xml:space="preserve"> houtbewerkingsmachines;</w:t>
            </w:r>
          </w:p>
          <w:p w14:paraId="67314FD3" w14:textId="77777777" w:rsidR="003E70C2" w:rsidRPr="0021640B" w:rsidRDefault="003E70C2">
            <w:pPr>
              <w:pStyle w:val="Opsomming1"/>
            </w:pPr>
            <w:r>
              <w:t>CNC-gestuurde houtbewerkingsmachines.</w:t>
            </w:r>
          </w:p>
        </w:tc>
        <w:tc>
          <w:tcPr>
            <w:tcW w:w="1977" w:type="dxa"/>
          </w:tcPr>
          <w:p w14:paraId="69D03561" w14:textId="688AD2BE" w:rsidR="003E70C2" w:rsidRPr="003E70C2" w:rsidRDefault="003E70C2">
            <w:pPr>
              <w:rPr>
                <w:color w:val="EE0000"/>
              </w:rPr>
            </w:pPr>
            <w:r w:rsidRPr="002B3591">
              <w:t xml:space="preserve">LPD </w:t>
            </w:r>
            <w:r w:rsidR="002B3591" w:rsidRPr="002B3591">
              <w:t>28</w:t>
            </w:r>
            <w:r w:rsidRPr="002B3591">
              <w:t>, 3</w:t>
            </w:r>
            <w:r w:rsidR="004A1541" w:rsidRPr="002B3591">
              <w:t>7</w:t>
            </w:r>
            <w:r w:rsidRPr="002B3591">
              <w:t>, 3</w:t>
            </w:r>
            <w:r w:rsidR="004A1541" w:rsidRPr="002B3591">
              <w:t>8</w:t>
            </w:r>
          </w:p>
        </w:tc>
      </w:tr>
      <w:tr w:rsidR="00631C2C" w14:paraId="666C2B0D" w14:textId="77777777">
        <w:tc>
          <w:tcPr>
            <w:tcW w:w="7083" w:type="dxa"/>
          </w:tcPr>
          <w:p w14:paraId="62DDF468" w14:textId="7806D8BD" w:rsidR="00631C2C" w:rsidRDefault="00631C2C">
            <w:r>
              <w:t>De leerlingen maken speciale onderdelen voor trappen en trapleuningen zoals</w:t>
            </w:r>
          </w:p>
          <w:p w14:paraId="77F615A4" w14:textId="77777777" w:rsidR="00631C2C" w:rsidRDefault="00631C2C">
            <w:pPr>
              <w:pStyle w:val="Opsomming1"/>
            </w:pPr>
            <w:proofErr w:type="gramStart"/>
            <w:r>
              <w:t>wrongstukken</w:t>
            </w:r>
            <w:proofErr w:type="gramEnd"/>
            <w:r>
              <w:t>;</w:t>
            </w:r>
          </w:p>
          <w:p w14:paraId="4F312CB0" w14:textId="77777777" w:rsidR="00631C2C" w:rsidRDefault="00C14216">
            <w:pPr>
              <w:pStyle w:val="Opsomming1"/>
            </w:pPr>
            <w:proofErr w:type="gramStart"/>
            <w:r>
              <w:t>k</w:t>
            </w:r>
            <w:r w:rsidR="00631C2C">
              <w:t>uipstukken</w:t>
            </w:r>
            <w:proofErr w:type="gramEnd"/>
            <w:r w:rsidR="0027492B">
              <w:t>;</w:t>
            </w:r>
          </w:p>
          <w:p w14:paraId="4F6214DA" w14:textId="77777777" w:rsidR="0027492B" w:rsidRDefault="0027492B">
            <w:pPr>
              <w:pStyle w:val="Opsomming1"/>
            </w:pPr>
            <w:proofErr w:type="gramStart"/>
            <w:r>
              <w:t>gebogen</w:t>
            </w:r>
            <w:proofErr w:type="gramEnd"/>
            <w:r>
              <w:t xml:space="preserve"> trapwangen</w:t>
            </w:r>
            <w:r w:rsidR="003766D9">
              <w:t>;</w:t>
            </w:r>
          </w:p>
          <w:p w14:paraId="36A928F1" w14:textId="46944571" w:rsidR="003766D9" w:rsidRDefault="003766D9">
            <w:pPr>
              <w:pStyle w:val="Opsomming1"/>
            </w:pPr>
            <w:proofErr w:type="gramStart"/>
            <w:r>
              <w:t>bloktrede</w:t>
            </w:r>
            <w:proofErr w:type="gramEnd"/>
            <w:r>
              <w:t>.</w:t>
            </w:r>
          </w:p>
        </w:tc>
        <w:tc>
          <w:tcPr>
            <w:tcW w:w="1977" w:type="dxa"/>
          </w:tcPr>
          <w:p w14:paraId="129482D7" w14:textId="4D8B0F5E" w:rsidR="00631C2C" w:rsidRPr="0063091D" w:rsidRDefault="00C14216">
            <w:r>
              <w:t xml:space="preserve">LPD </w:t>
            </w:r>
            <w:proofErr w:type="gramStart"/>
            <w:r>
              <w:t>35</w:t>
            </w:r>
            <w:r w:rsidR="000F33D5">
              <w:t xml:space="preserve"> ,</w:t>
            </w:r>
            <w:proofErr w:type="gramEnd"/>
            <w:r w:rsidR="000F33D5">
              <w:t xml:space="preserve"> 36</w:t>
            </w:r>
          </w:p>
        </w:tc>
      </w:tr>
      <w:tr w:rsidR="003E70C2" w14:paraId="6D25A1F5" w14:textId="77777777">
        <w:tc>
          <w:tcPr>
            <w:tcW w:w="7083" w:type="dxa"/>
          </w:tcPr>
          <w:p w14:paraId="5FB3525F" w14:textId="1B22D057" w:rsidR="003E70C2" w:rsidRDefault="003E70C2">
            <w:r>
              <w:t xml:space="preserve">De leerling stelt onderdelen </w:t>
            </w:r>
            <w:r w:rsidR="003920CB">
              <w:t>van houten trappen samen door te lijmen.</w:t>
            </w:r>
          </w:p>
          <w:p w14:paraId="7D6BDFE6" w14:textId="77777777" w:rsidR="003E70C2" w:rsidRDefault="003E70C2">
            <w:pPr>
              <w:pStyle w:val="Opsomming1"/>
            </w:pPr>
            <w:proofErr w:type="gramStart"/>
            <w:r>
              <w:t>door</w:t>
            </w:r>
            <w:proofErr w:type="gramEnd"/>
            <w:r>
              <w:t xml:space="preserve"> te lijmen;</w:t>
            </w:r>
          </w:p>
          <w:p w14:paraId="2E796F25" w14:textId="77777777" w:rsidR="003E70C2" w:rsidRDefault="003E70C2">
            <w:pPr>
              <w:pStyle w:val="Opsomming1"/>
            </w:pPr>
            <w:proofErr w:type="gramStart"/>
            <w:r>
              <w:t>met</w:t>
            </w:r>
            <w:proofErr w:type="gramEnd"/>
            <w:r>
              <w:t xml:space="preserve"> mechanische verbindingssystemen;</w:t>
            </w:r>
          </w:p>
          <w:p w14:paraId="03A9AA33" w14:textId="77777777" w:rsidR="003E70C2" w:rsidRPr="0021640B" w:rsidRDefault="003E70C2">
            <w:pPr>
              <w:pStyle w:val="Opsomming1"/>
            </w:pPr>
            <w:proofErr w:type="gramStart"/>
            <w:r>
              <w:t>met</w:t>
            </w:r>
            <w:proofErr w:type="gramEnd"/>
            <w:r>
              <w:t xml:space="preserve"> demonteerbare verbindingssystemen.</w:t>
            </w:r>
          </w:p>
        </w:tc>
        <w:tc>
          <w:tcPr>
            <w:tcW w:w="1977" w:type="dxa"/>
          </w:tcPr>
          <w:p w14:paraId="1EF30C25" w14:textId="689ACFDC" w:rsidR="003E70C2" w:rsidRPr="003E70C2" w:rsidRDefault="003E70C2">
            <w:pPr>
              <w:rPr>
                <w:color w:val="EE0000"/>
              </w:rPr>
            </w:pPr>
            <w:r w:rsidRPr="0063091D">
              <w:t xml:space="preserve">LPD </w:t>
            </w:r>
            <w:r w:rsidR="0063091D" w:rsidRPr="0063091D">
              <w:t>39</w:t>
            </w:r>
          </w:p>
        </w:tc>
      </w:tr>
      <w:tr w:rsidR="0063091D" w14:paraId="7E5400E5" w14:textId="77777777">
        <w:tc>
          <w:tcPr>
            <w:tcW w:w="7083" w:type="dxa"/>
          </w:tcPr>
          <w:p w14:paraId="390BFCCF" w14:textId="30798151" w:rsidR="0063091D" w:rsidRDefault="0063091D">
            <w:r>
              <w:t>De leerling stelt houten trappen samen met behulp van:</w:t>
            </w:r>
          </w:p>
          <w:p w14:paraId="243F93CC" w14:textId="7E0D6149" w:rsidR="0063091D" w:rsidRDefault="0063091D">
            <w:pPr>
              <w:pStyle w:val="Opsomming1"/>
            </w:pPr>
            <w:proofErr w:type="gramStart"/>
            <w:r>
              <w:t>mechanische</w:t>
            </w:r>
            <w:proofErr w:type="gramEnd"/>
            <w:r>
              <w:t xml:space="preserve"> verbindingssystemen;</w:t>
            </w:r>
          </w:p>
          <w:p w14:paraId="3615CEAE" w14:textId="338449CE" w:rsidR="0063091D" w:rsidRPr="0021640B" w:rsidRDefault="0063091D">
            <w:pPr>
              <w:pStyle w:val="Opsomming1"/>
            </w:pPr>
            <w:proofErr w:type="gramStart"/>
            <w:r>
              <w:t>demonteerbare</w:t>
            </w:r>
            <w:proofErr w:type="gramEnd"/>
            <w:r>
              <w:t xml:space="preserve"> verbindingssystemen.</w:t>
            </w:r>
          </w:p>
        </w:tc>
        <w:tc>
          <w:tcPr>
            <w:tcW w:w="1977" w:type="dxa"/>
          </w:tcPr>
          <w:p w14:paraId="7DA6AD51" w14:textId="0A29EDC5" w:rsidR="0063091D" w:rsidRPr="003E70C2" w:rsidRDefault="0063091D">
            <w:pPr>
              <w:rPr>
                <w:color w:val="EE0000"/>
              </w:rPr>
            </w:pPr>
            <w:r w:rsidRPr="0063091D">
              <w:t xml:space="preserve">LPD </w:t>
            </w:r>
            <w:r>
              <w:t>40</w:t>
            </w:r>
          </w:p>
        </w:tc>
      </w:tr>
      <w:tr w:rsidR="003E70C2" w14:paraId="30A07B7F" w14:textId="77777777">
        <w:tc>
          <w:tcPr>
            <w:tcW w:w="7083" w:type="dxa"/>
          </w:tcPr>
          <w:p w14:paraId="57C32EE3" w14:textId="529F60AC" w:rsidR="003E70C2" w:rsidRDefault="003E70C2">
            <w:r>
              <w:t xml:space="preserve">De leerling bereidt het </w:t>
            </w:r>
            <w:r w:rsidR="000D3505">
              <w:t xml:space="preserve">project voor </w:t>
            </w:r>
            <w:r>
              <w:t>op de afwerkingstechniek door te:</w:t>
            </w:r>
          </w:p>
          <w:p w14:paraId="75EA901B" w14:textId="77777777" w:rsidR="003E70C2" w:rsidRDefault="003E70C2">
            <w:pPr>
              <w:pStyle w:val="Opsomming1"/>
            </w:pPr>
            <w:proofErr w:type="gramStart"/>
            <w:r>
              <w:t>schuren</w:t>
            </w:r>
            <w:proofErr w:type="gramEnd"/>
            <w:r>
              <w:t>;</w:t>
            </w:r>
          </w:p>
          <w:p w14:paraId="42A74D40" w14:textId="77777777" w:rsidR="003E70C2" w:rsidRDefault="003E70C2">
            <w:pPr>
              <w:pStyle w:val="Opsomming1"/>
            </w:pPr>
            <w:proofErr w:type="gramStart"/>
            <w:r>
              <w:t>ontstoffen</w:t>
            </w:r>
            <w:proofErr w:type="gramEnd"/>
            <w:r>
              <w:t>;</w:t>
            </w:r>
          </w:p>
          <w:p w14:paraId="274B6A64" w14:textId="77777777" w:rsidR="003E70C2" w:rsidRPr="0021640B" w:rsidRDefault="003E70C2">
            <w:pPr>
              <w:pStyle w:val="Opsomming1"/>
            </w:pPr>
            <w:proofErr w:type="gramStart"/>
            <w:r>
              <w:t>ontvetten</w:t>
            </w:r>
            <w:proofErr w:type="gramEnd"/>
            <w:r>
              <w:t>.</w:t>
            </w:r>
          </w:p>
        </w:tc>
        <w:tc>
          <w:tcPr>
            <w:tcW w:w="1977" w:type="dxa"/>
          </w:tcPr>
          <w:p w14:paraId="133D4583" w14:textId="77777777" w:rsidR="003E70C2" w:rsidRPr="003E70C2" w:rsidRDefault="003E70C2">
            <w:pPr>
              <w:rPr>
                <w:color w:val="EE0000"/>
              </w:rPr>
            </w:pPr>
            <w:r w:rsidRPr="000D3505">
              <w:t>LPD 41</w:t>
            </w:r>
          </w:p>
        </w:tc>
      </w:tr>
      <w:tr w:rsidR="003E70C2" w14:paraId="34511BED" w14:textId="77777777">
        <w:tc>
          <w:tcPr>
            <w:tcW w:w="7083" w:type="dxa"/>
          </w:tcPr>
          <w:p w14:paraId="17AE86DD" w14:textId="04FA932B" w:rsidR="003E70C2" w:rsidRPr="0021640B" w:rsidRDefault="003E70C2">
            <w:r>
              <w:t xml:space="preserve">De leerling werkt oppervlakken van houten </w:t>
            </w:r>
            <w:r w:rsidR="00571D7C">
              <w:t>traponderdelen, trapbalustrade en trapleuningen af.</w:t>
            </w:r>
          </w:p>
        </w:tc>
        <w:tc>
          <w:tcPr>
            <w:tcW w:w="1977" w:type="dxa"/>
          </w:tcPr>
          <w:p w14:paraId="1D7889F4" w14:textId="77777777" w:rsidR="003E70C2" w:rsidRPr="003E70C2" w:rsidRDefault="003E70C2">
            <w:pPr>
              <w:rPr>
                <w:color w:val="EE0000"/>
              </w:rPr>
            </w:pPr>
            <w:r w:rsidRPr="00CB4957">
              <w:t>LPD 42</w:t>
            </w:r>
          </w:p>
        </w:tc>
      </w:tr>
      <w:tr w:rsidR="003E70C2" w14:paraId="1BBB074C" w14:textId="77777777">
        <w:tc>
          <w:tcPr>
            <w:tcW w:w="7083" w:type="dxa"/>
          </w:tcPr>
          <w:p w14:paraId="526E7C14" w14:textId="70AFA011" w:rsidR="003E70C2" w:rsidRPr="0021640B" w:rsidRDefault="003E70C2" w:rsidP="004621DD">
            <w:r>
              <w:t xml:space="preserve">De leerling </w:t>
            </w:r>
            <w:r w:rsidR="00CB4957">
              <w:t>stelt houten trappen samen op de werf.</w:t>
            </w:r>
          </w:p>
        </w:tc>
        <w:tc>
          <w:tcPr>
            <w:tcW w:w="1977" w:type="dxa"/>
          </w:tcPr>
          <w:p w14:paraId="739AFBCE" w14:textId="3DC522A5" w:rsidR="003E70C2" w:rsidRPr="003E70C2" w:rsidRDefault="003E70C2">
            <w:pPr>
              <w:rPr>
                <w:color w:val="EE0000"/>
              </w:rPr>
            </w:pPr>
            <w:r w:rsidRPr="004621DD">
              <w:t>LPD 4</w:t>
            </w:r>
            <w:r w:rsidR="004621DD" w:rsidRPr="004621DD">
              <w:t>6</w:t>
            </w:r>
          </w:p>
        </w:tc>
      </w:tr>
      <w:tr w:rsidR="003E70C2" w14:paraId="537C8970" w14:textId="77777777">
        <w:tc>
          <w:tcPr>
            <w:tcW w:w="7083" w:type="dxa"/>
          </w:tcPr>
          <w:p w14:paraId="7113B304" w14:textId="32B73ECD" w:rsidR="003E70C2" w:rsidRPr="0021640B" w:rsidRDefault="003E70C2">
            <w:pPr>
              <w:rPr>
                <w:lang w:val="nl-NL"/>
              </w:rPr>
            </w:pPr>
            <w:r>
              <w:rPr>
                <w:lang w:val="nl-NL"/>
              </w:rPr>
              <w:t xml:space="preserve">De leerling plaatst </w:t>
            </w:r>
            <w:r w:rsidR="004621DD">
              <w:rPr>
                <w:lang w:val="nl-NL"/>
              </w:rPr>
              <w:t>houten trappen en werkt af.</w:t>
            </w:r>
          </w:p>
        </w:tc>
        <w:tc>
          <w:tcPr>
            <w:tcW w:w="1977" w:type="dxa"/>
          </w:tcPr>
          <w:p w14:paraId="1BC79A70" w14:textId="0B7EEDF5" w:rsidR="003E70C2" w:rsidRPr="003E70C2" w:rsidRDefault="003E70C2">
            <w:pPr>
              <w:rPr>
                <w:color w:val="EE0000"/>
                <w:lang w:val="nl-NL"/>
              </w:rPr>
            </w:pPr>
            <w:r w:rsidRPr="004621DD">
              <w:rPr>
                <w:lang w:val="nl-NL"/>
              </w:rPr>
              <w:t xml:space="preserve">LPD </w:t>
            </w:r>
            <w:r w:rsidR="004621DD" w:rsidRPr="004621DD">
              <w:rPr>
                <w:lang w:val="nl-NL"/>
              </w:rPr>
              <w:t>47</w:t>
            </w:r>
          </w:p>
        </w:tc>
      </w:tr>
      <w:tr w:rsidR="003E70C2" w14:paraId="22CC3C4E" w14:textId="77777777">
        <w:tc>
          <w:tcPr>
            <w:tcW w:w="7083" w:type="dxa"/>
          </w:tcPr>
          <w:p w14:paraId="6BB163DA" w14:textId="023A2A2A" w:rsidR="003E70C2" w:rsidRPr="0021640B" w:rsidRDefault="003E70C2">
            <w:pPr>
              <w:rPr>
                <w:lang w:val="nl-NL"/>
              </w:rPr>
            </w:pPr>
            <w:r>
              <w:rPr>
                <w:lang w:val="nl-NL"/>
              </w:rPr>
              <w:lastRenderedPageBreak/>
              <w:t xml:space="preserve">De leerling plaatst </w:t>
            </w:r>
            <w:r w:rsidR="004621DD">
              <w:rPr>
                <w:lang w:val="nl-NL"/>
              </w:rPr>
              <w:t>bekledingen, leiwangen, trapbalustrades en trapleuningen en werkt af</w:t>
            </w:r>
            <w:r w:rsidR="007E33B9">
              <w:rPr>
                <w:lang w:val="nl-NL"/>
              </w:rPr>
              <w:t>.</w:t>
            </w:r>
          </w:p>
        </w:tc>
        <w:tc>
          <w:tcPr>
            <w:tcW w:w="1977" w:type="dxa"/>
          </w:tcPr>
          <w:p w14:paraId="0F509E0E" w14:textId="004F68C9" w:rsidR="003E70C2" w:rsidRPr="003E70C2" w:rsidRDefault="003E70C2">
            <w:pPr>
              <w:rPr>
                <w:color w:val="EE0000"/>
                <w:lang w:val="nl-NL"/>
              </w:rPr>
            </w:pPr>
            <w:r w:rsidRPr="007E33B9">
              <w:rPr>
                <w:lang w:val="nl-NL"/>
              </w:rPr>
              <w:t xml:space="preserve">LPD </w:t>
            </w:r>
            <w:r w:rsidR="007E33B9" w:rsidRPr="007E33B9">
              <w:rPr>
                <w:lang w:val="nl-NL"/>
              </w:rPr>
              <w:t>48</w:t>
            </w:r>
          </w:p>
        </w:tc>
      </w:tr>
      <w:tr w:rsidR="003E70C2" w14:paraId="4AD6C8B4" w14:textId="77777777">
        <w:tc>
          <w:tcPr>
            <w:tcW w:w="7083" w:type="dxa"/>
          </w:tcPr>
          <w:p w14:paraId="1A12560D" w14:textId="77777777" w:rsidR="003E70C2" w:rsidRPr="0021640B" w:rsidRDefault="003E70C2">
            <w:pPr>
              <w:rPr>
                <w:lang w:val="nl-NL"/>
              </w:rPr>
            </w:pPr>
            <w:r>
              <w:rPr>
                <w:lang w:val="nl-NL"/>
              </w:rPr>
              <w:t>De leerling voert kwaliteitscontroles uit.</w:t>
            </w:r>
          </w:p>
        </w:tc>
        <w:tc>
          <w:tcPr>
            <w:tcW w:w="1977" w:type="dxa"/>
          </w:tcPr>
          <w:p w14:paraId="4C7BF79B" w14:textId="0530BB5E" w:rsidR="003E70C2" w:rsidRPr="003E70C2" w:rsidRDefault="003E70C2">
            <w:pPr>
              <w:rPr>
                <w:color w:val="EE0000"/>
                <w:lang w:val="nl-NL"/>
              </w:rPr>
            </w:pPr>
            <w:r w:rsidRPr="007E33B9">
              <w:rPr>
                <w:lang w:val="nl-NL"/>
              </w:rPr>
              <w:t xml:space="preserve">LPD </w:t>
            </w:r>
            <w:r w:rsidR="007E33B9" w:rsidRPr="007E33B9">
              <w:rPr>
                <w:lang w:val="nl-NL"/>
              </w:rPr>
              <w:t>49</w:t>
            </w:r>
          </w:p>
        </w:tc>
      </w:tr>
    </w:tbl>
    <w:p w14:paraId="45C9DC49" w14:textId="083890D4" w:rsidR="001847F1" w:rsidRPr="001847F1" w:rsidRDefault="00294F41" w:rsidP="00294F41">
      <w:pPr>
        <w:tabs>
          <w:tab w:val="left" w:pos="1190"/>
        </w:tabs>
        <w:suppressAutoHyphens w:val="0"/>
      </w:pPr>
      <w:r>
        <w:tab/>
      </w:r>
    </w:p>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1A5CD" w14:textId="77777777" w:rsidR="00A83AC9" w:rsidRDefault="00A83AC9" w:rsidP="00542652">
      <w:r>
        <w:separator/>
      </w:r>
    </w:p>
  </w:endnote>
  <w:endnote w:type="continuationSeparator" w:id="0">
    <w:p w14:paraId="629B2462" w14:textId="77777777" w:rsidR="00A83AC9" w:rsidRDefault="00A83AC9" w:rsidP="00542652">
      <w:r>
        <w:continuationSeparator/>
      </w:r>
    </w:p>
  </w:endnote>
  <w:endnote w:type="continuationNotice" w:id="1">
    <w:p w14:paraId="5E6A0C1B" w14:textId="77777777" w:rsidR="00A83AC9" w:rsidRDefault="00A83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66016730"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F342F">
      <w:rPr>
        <w:b/>
        <w:color w:val="404040" w:themeColor="text1" w:themeTint="BF"/>
        <w:sz w:val="18"/>
        <w:szCs w:val="18"/>
      </w:rPr>
      <w:t>VII-Tra (versie maart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6F0FA581" w:rsidR="00742BE1" w:rsidRPr="007F342F" w:rsidRDefault="007F342F" w:rsidP="00424A70">
    <w:pPr>
      <w:pStyle w:val="Voettekst"/>
      <w:tabs>
        <w:tab w:val="clear" w:pos="4536"/>
        <w:tab w:val="clear" w:pos="9072"/>
        <w:tab w:val="right" w:pos="9070"/>
      </w:tabs>
      <w:rPr>
        <w:bCs/>
        <w:color w:val="404040" w:themeColor="text1" w:themeTint="BF"/>
        <w:sz w:val="18"/>
        <w:szCs w:val="18"/>
        <w:lang w:val="nl-NL"/>
      </w:rPr>
    </w:pPr>
    <w:r>
      <w:rPr>
        <w:lang w:val="nl-NL"/>
      </w:rPr>
      <w:t>VII-Tra (versie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AB386" w14:textId="77777777" w:rsidR="00A83AC9" w:rsidRDefault="00A83AC9" w:rsidP="00542652">
      <w:r>
        <w:separator/>
      </w:r>
    </w:p>
  </w:footnote>
  <w:footnote w:type="continuationSeparator" w:id="0">
    <w:p w14:paraId="72D06C17" w14:textId="77777777" w:rsidR="00A83AC9" w:rsidRDefault="00A83AC9" w:rsidP="00542652">
      <w:r>
        <w:continuationSeparator/>
      </w:r>
    </w:p>
    <w:p w14:paraId="40CFB095" w14:textId="77777777" w:rsidR="00A83AC9" w:rsidRDefault="00A83AC9"/>
    <w:p w14:paraId="7AB61247" w14:textId="77777777" w:rsidR="00A83AC9" w:rsidRDefault="00A83A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5DD4"/>
    <w:rsid w:val="00020948"/>
    <w:rsid w:val="0002559F"/>
    <w:rsid w:val="00026893"/>
    <w:rsid w:val="00034324"/>
    <w:rsid w:val="00045EBA"/>
    <w:rsid w:val="00050125"/>
    <w:rsid w:val="00077625"/>
    <w:rsid w:val="0008775C"/>
    <w:rsid w:val="00092C7B"/>
    <w:rsid w:val="000A08AD"/>
    <w:rsid w:val="000A380F"/>
    <w:rsid w:val="000B47EA"/>
    <w:rsid w:val="000B77E8"/>
    <w:rsid w:val="000C4253"/>
    <w:rsid w:val="000C5BA0"/>
    <w:rsid w:val="000C5ED7"/>
    <w:rsid w:val="000C68C2"/>
    <w:rsid w:val="000D3505"/>
    <w:rsid w:val="000D5051"/>
    <w:rsid w:val="000D6A7C"/>
    <w:rsid w:val="000E3365"/>
    <w:rsid w:val="000E3FA2"/>
    <w:rsid w:val="000E6B20"/>
    <w:rsid w:val="000F33D5"/>
    <w:rsid w:val="00100D80"/>
    <w:rsid w:val="00101787"/>
    <w:rsid w:val="001029D7"/>
    <w:rsid w:val="001047F7"/>
    <w:rsid w:val="00105CA3"/>
    <w:rsid w:val="00124E96"/>
    <w:rsid w:val="00125451"/>
    <w:rsid w:val="00127D92"/>
    <w:rsid w:val="0013353E"/>
    <w:rsid w:val="001539F1"/>
    <w:rsid w:val="00156BF7"/>
    <w:rsid w:val="0016105D"/>
    <w:rsid w:val="00167FAC"/>
    <w:rsid w:val="001755E4"/>
    <w:rsid w:val="001847F1"/>
    <w:rsid w:val="00184DC6"/>
    <w:rsid w:val="00184F88"/>
    <w:rsid w:val="00192F4A"/>
    <w:rsid w:val="001932A5"/>
    <w:rsid w:val="001932C7"/>
    <w:rsid w:val="00195631"/>
    <w:rsid w:val="00197CC0"/>
    <w:rsid w:val="001A1174"/>
    <w:rsid w:val="001A5011"/>
    <w:rsid w:val="001B0430"/>
    <w:rsid w:val="001B4CC6"/>
    <w:rsid w:val="001C0C5E"/>
    <w:rsid w:val="001C1C30"/>
    <w:rsid w:val="001C2532"/>
    <w:rsid w:val="001C6284"/>
    <w:rsid w:val="001E28E7"/>
    <w:rsid w:val="001E2B0B"/>
    <w:rsid w:val="001E41DD"/>
    <w:rsid w:val="001E7667"/>
    <w:rsid w:val="0020522C"/>
    <w:rsid w:val="0021640B"/>
    <w:rsid w:val="0022269B"/>
    <w:rsid w:val="0022385B"/>
    <w:rsid w:val="00224F11"/>
    <w:rsid w:val="00225806"/>
    <w:rsid w:val="002328BA"/>
    <w:rsid w:val="00237820"/>
    <w:rsid w:val="00244327"/>
    <w:rsid w:val="00247617"/>
    <w:rsid w:val="00250907"/>
    <w:rsid w:val="0025424A"/>
    <w:rsid w:val="0026274E"/>
    <w:rsid w:val="0026610B"/>
    <w:rsid w:val="002714E4"/>
    <w:rsid w:val="00272C09"/>
    <w:rsid w:val="0027492B"/>
    <w:rsid w:val="00282BB1"/>
    <w:rsid w:val="002862E9"/>
    <w:rsid w:val="00287C15"/>
    <w:rsid w:val="00290079"/>
    <w:rsid w:val="00293B90"/>
    <w:rsid w:val="00294F41"/>
    <w:rsid w:val="002A59A7"/>
    <w:rsid w:val="002B3591"/>
    <w:rsid w:val="002C39AC"/>
    <w:rsid w:val="002C6FD7"/>
    <w:rsid w:val="002D5628"/>
    <w:rsid w:val="002E0A92"/>
    <w:rsid w:val="002E25CA"/>
    <w:rsid w:val="00305086"/>
    <w:rsid w:val="0031624F"/>
    <w:rsid w:val="0032251D"/>
    <w:rsid w:val="00323038"/>
    <w:rsid w:val="00325CC1"/>
    <w:rsid w:val="00342B58"/>
    <w:rsid w:val="0034324A"/>
    <w:rsid w:val="00344488"/>
    <w:rsid w:val="00355407"/>
    <w:rsid w:val="003556C8"/>
    <w:rsid w:val="003569C5"/>
    <w:rsid w:val="00366D4E"/>
    <w:rsid w:val="00374E2A"/>
    <w:rsid w:val="003766D9"/>
    <w:rsid w:val="003770F7"/>
    <w:rsid w:val="00377AFC"/>
    <w:rsid w:val="00385E5B"/>
    <w:rsid w:val="003920CB"/>
    <w:rsid w:val="003A4627"/>
    <w:rsid w:val="003A7EB5"/>
    <w:rsid w:val="003B3CBA"/>
    <w:rsid w:val="003C3080"/>
    <w:rsid w:val="003C365A"/>
    <w:rsid w:val="003C47B6"/>
    <w:rsid w:val="003D02CD"/>
    <w:rsid w:val="003D102A"/>
    <w:rsid w:val="003D42FA"/>
    <w:rsid w:val="003E70C2"/>
    <w:rsid w:val="003E7103"/>
    <w:rsid w:val="003F39FC"/>
    <w:rsid w:val="003F3B3F"/>
    <w:rsid w:val="004024FE"/>
    <w:rsid w:val="004040E4"/>
    <w:rsid w:val="00405283"/>
    <w:rsid w:val="004155BE"/>
    <w:rsid w:val="00424A70"/>
    <w:rsid w:val="004305D4"/>
    <w:rsid w:val="004359EC"/>
    <w:rsid w:val="00435EB8"/>
    <w:rsid w:val="00437BBA"/>
    <w:rsid w:val="00442F4C"/>
    <w:rsid w:val="00450BE0"/>
    <w:rsid w:val="00456013"/>
    <w:rsid w:val="00456B7A"/>
    <w:rsid w:val="0046180B"/>
    <w:rsid w:val="004621DD"/>
    <w:rsid w:val="00462B14"/>
    <w:rsid w:val="004654C4"/>
    <w:rsid w:val="00475418"/>
    <w:rsid w:val="00475D99"/>
    <w:rsid w:val="0047687E"/>
    <w:rsid w:val="004A074D"/>
    <w:rsid w:val="004A1541"/>
    <w:rsid w:val="004A3E71"/>
    <w:rsid w:val="004C3FCD"/>
    <w:rsid w:val="004C66F2"/>
    <w:rsid w:val="004D04C2"/>
    <w:rsid w:val="004D062F"/>
    <w:rsid w:val="004D2F2A"/>
    <w:rsid w:val="004F4BAD"/>
    <w:rsid w:val="004F5EB3"/>
    <w:rsid w:val="004F670C"/>
    <w:rsid w:val="00507B8D"/>
    <w:rsid w:val="0051512A"/>
    <w:rsid w:val="0051626C"/>
    <w:rsid w:val="00531181"/>
    <w:rsid w:val="005365F3"/>
    <w:rsid w:val="00542652"/>
    <w:rsid w:val="005555AB"/>
    <w:rsid w:val="00565A69"/>
    <w:rsid w:val="00571D7C"/>
    <w:rsid w:val="00573614"/>
    <w:rsid w:val="00582145"/>
    <w:rsid w:val="00582D2E"/>
    <w:rsid w:val="0058457E"/>
    <w:rsid w:val="00587F9C"/>
    <w:rsid w:val="005B6E7C"/>
    <w:rsid w:val="005B732D"/>
    <w:rsid w:val="005C2046"/>
    <w:rsid w:val="005C4006"/>
    <w:rsid w:val="005D1376"/>
    <w:rsid w:val="005E1C22"/>
    <w:rsid w:val="005E46C5"/>
    <w:rsid w:val="005E7ABF"/>
    <w:rsid w:val="0060187B"/>
    <w:rsid w:val="00602896"/>
    <w:rsid w:val="006052F6"/>
    <w:rsid w:val="00620A2B"/>
    <w:rsid w:val="00621CBE"/>
    <w:rsid w:val="0063091D"/>
    <w:rsid w:val="00631C2C"/>
    <w:rsid w:val="00637F13"/>
    <w:rsid w:val="00640317"/>
    <w:rsid w:val="00643BB3"/>
    <w:rsid w:val="006442A4"/>
    <w:rsid w:val="00645DF8"/>
    <w:rsid w:val="006505A5"/>
    <w:rsid w:val="0065447F"/>
    <w:rsid w:val="00657AE7"/>
    <w:rsid w:val="0066310A"/>
    <w:rsid w:val="00664D1D"/>
    <w:rsid w:val="00675BA9"/>
    <w:rsid w:val="0068504D"/>
    <w:rsid w:val="00687172"/>
    <w:rsid w:val="006872E7"/>
    <w:rsid w:val="006903EF"/>
    <w:rsid w:val="006918BA"/>
    <w:rsid w:val="00692DD9"/>
    <w:rsid w:val="006A0184"/>
    <w:rsid w:val="006A47E4"/>
    <w:rsid w:val="006A5A53"/>
    <w:rsid w:val="006B0364"/>
    <w:rsid w:val="006B1A13"/>
    <w:rsid w:val="006B3DD8"/>
    <w:rsid w:val="006D3F09"/>
    <w:rsid w:val="006E7747"/>
    <w:rsid w:val="006F5280"/>
    <w:rsid w:val="00701086"/>
    <w:rsid w:val="00701E3E"/>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95BC3"/>
    <w:rsid w:val="007A41CD"/>
    <w:rsid w:val="007A49B8"/>
    <w:rsid w:val="007A538B"/>
    <w:rsid w:val="007A53D4"/>
    <w:rsid w:val="007B47DE"/>
    <w:rsid w:val="007B4ED4"/>
    <w:rsid w:val="007C1831"/>
    <w:rsid w:val="007C3BD2"/>
    <w:rsid w:val="007C4B11"/>
    <w:rsid w:val="007C6AAD"/>
    <w:rsid w:val="007D481E"/>
    <w:rsid w:val="007D5840"/>
    <w:rsid w:val="007D7685"/>
    <w:rsid w:val="007E33B9"/>
    <w:rsid w:val="007E5419"/>
    <w:rsid w:val="007E5CF1"/>
    <w:rsid w:val="007E6DC0"/>
    <w:rsid w:val="007F00C2"/>
    <w:rsid w:val="007F27AB"/>
    <w:rsid w:val="007F342F"/>
    <w:rsid w:val="00803E9F"/>
    <w:rsid w:val="00822D3D"/>
    <w:rsid w:val="00830982"/>
    <w:rsid w:val="00831D21"/>
    <w:rsid w:val="00832EE1"/>
    <w:rsid w:val="00837643"/>
    <w:rsid w:val="00844A02"/>
    <w:rsid w:val="00861A96"/>
    <w:rsid w:val="00863F63"/>
    <w:rsid w:val="00872CE8"/>
    <w:rsid w:val="00876958"/>
    <w:rsid w:val="00876B6D"/>
    <w:rsid w:val="008854E2"/>
    <w:rsid w:val="008A1FC5"/>
    <w:rsid w:val="008A2765"/>
    <w:rsid w:val="008A5DFF"/>
    <w:rsid w:val="008B37BC"/>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95AE3"/>
    <w:rsid w:val="0099620A"/>
    <w:rsid w:val="009A32B1"/>
    <w:rsid w:val="009A6EA2"/>
    <w:rsid w:val="009B235B"/>
    <w:rsid w:val="009B4946"/>
    <w:rsid w:val="009B63B2"/>
    <w:rsid w:val="009B7842"/>
    <w:rsid w:val="009D610A"/>
    <w:rsid w:val="009E61A9"/>
    <w:rsid w:val="009F000C"/>
    <w:rsid w:val="009F1E7A"/>
    <w:rsid w:val="009F2010"/>
    <w:rsid w:val="00A0066B"/>
    <w:rsid w:val="00A02E4F"/>
    <w:rsid w:val="00A04E1D"/>
    <w:rsid w:val="00A22D1E"/>
    <w:rsid w:val="00A27F16"/>
    <w:rsid w:val="00A32615"/>
    <w:rsid w:val="00A442E2"/>
    <w:rsid w:val="00A44960"/>
    <w:rsid w:val="00A4504E"/>
    <w:rsid w:val="00A52B82"/>
    <w:rsid w:val="00A64B25"/>
    <w:rsid w:val="00A64FF2"/>
    <w:rsid w:val="00A72D9E"/>
    <w:rsid w:val="00A75144"/>
    <w:rsid w:val="00A75F66"/>
    <w:rsid w:val="00A83AC9"/>
    <w:rsid w:val="00A84694"/>
    <w:rsid w:val="00A853B3"/>
    <w:rsid w:val="00A90E5B"/>
    <w:rsid w:val="00AB68EC"/>
    <w:rsid w:val="00AC43ED"/>
    <w:rsid w:val="00AD09D8"/>
    <w:rsid w:val="00AE042D"/>
    <w:rsid w:val="00AE29B3"/>
    <w:rsid w:val="00AE3D10"/>
    <w:rsid w:val="00AE57DC"/>
    <w:rsid w:val="00AF2EA8"/>
    <w:rsid w:val="00B0652B"/>
    <w:rsid w:val="00B10B35"/>
    <w:rsid w:val="00B3089F"/>
    <w:rsid w:val="00B333D2"/>
    <w:rsid w:val="00B33B85"/>
    <w:rsid w:val="00B3416F"/>
    <w:rsid w:val="00B45EA0"/>
    <w:rsid w:val="00B46550"/>
    <w:rsid w:val="00B46939"/>
    <w:rsid w:val="00B51E01"/>
    <w:rsid w:val="00B614E7"/>
    <w:rsid w:val="00B66369"/>
    <w:rsid w:val="00B673D2"/>
    <w:rsid w:val="00B74B05"/>
    <w:rsid w:val="00B83B7F"/>
    <w:rsid w:val="00B91278"/>
    <w:rsid w:val="00B9372F"/>
    <w:rsid w:val="00B965B4"/>
    <w:rsid w:val="00BB3CC9"/>
    <w:rsid w:val="00BC3446"/>
    <w:rsid w:val="00BD17BC"/>
    <w:rsid w:val="00BE2839"/>
    <w:rsid w:val="00BE5126"/>
    <w:rsid w:val="00BE6CA3"/>
    <w:rsid w:val="00BF535C"/>
    <w:rsid w:val="00C02ED3"/>
    <w:rsid w:val="00C06487"/>
    <w:rsid w:val="00C1075D"/>
    <w:rsid w:val="00C14216"/>
    <w:rsid w:val="00C32B0F"/>
    <w:rsid w:val="00C3301F"/>
    <w:rsid w:val="00C34916"/>
    <w:rsid w:val="00C37EFE"/>
    <w:rsid w:val="00C42227"/>
    <w:rsid w:val="00C73101"/>
    <w:rsid w:val="00C86D86"/>
    <w:rsid w:val="00C926CA"/>
    <w:rsid w:val="00C93D8E"/>
    <w:rsid w:val="00CA1BF4"/>
    <w:rsid w:val="00CA2ADD"/>
    <w:rsid w:val="00CA61D4"/>
    <w:rsid w:val="00CA70E6"/>
    <w:rsid w:val="00CB1B2C"/>
    <w:rsid w:val="00CB4957"/>
    <w:rsid w:val="00CC1472"/>
    <w:rsid w:val="00CC43A0"/>
    <w:rsid w:val="00CC45E2"/>
    <w:rsid w:val="00CC5998"/>
    <w:rsid w:val="00CC608A"/>
    <w:rsid w:val="00CF0F1B"/>
    <w:rsid w:val="00CF2CFC"/>
    <w:rsid w:val="00D052CE"/>
    <w:rsid w:val="00D153F1"/>
    <w:rsid w:val="00D16156"/>
    <w:rsid w:val="00D2120A"/>
    <w:rsid w:val="00D24E49"/>
    <w:rsid w:val="00D27963"/>
    <w:rsid w:val="00D32461"/>
    <w:rsid w:val="00D32709"/>
    <w:rsid w:val="00D35E05"/>
    <w:rsid w:val="00D46BAD"/>
    <w:rsid w:val="00D47932"/>
    <w:rsid w:val="00D5048A"/>
    <w:rsid w:val="00D57927"/>
    <w:rsid w:val="00D62CAD"/>
    <w:rsid w:val="00D71FD9"/>
    <w:rsid w:val="00D91EDD"/>
    <w:rsid w:val="00DA2DE5"/>
    <w:rsid w:val="00DB668E"/>
    <w:rsid w:val="00DB76DF"/>
    <w:rsid w:val="00DC1E08"/>
    <w:rsid w:val="00DF09AC"/>
    <w:rsid w:val="00DF17C0"/>
    <w:rsid w:val="00DF20AB"/>
    <w:rsid w:val="00E02A25"/>
    <w:rsid w:val="00E03F61"/>
    <w:rsid w:val="00E04192"/>
    <w:rsid w:val="00E11903"/>
    <w:rsid w:val="00E12C17"/>
    <w:rsid w:val="00E2096D"/>
    <w:rsid w:val="00E24E04"/>
    <w:rsid w:val="00E27E09"/>
    <w:rsid w:val="00E47C80"/>
    <w:rsid w:val="00E50F3A"/>
    <w:rsid w:val="00E53ADC"/>
    <w:rsid w:val="00E557ED"/>
    <w:rsid w:val="00E60951"/>
    <w:rsid w:val="00E62945"/>
    <w:rsid w:val="00E73A6D"/>
    <w:rsid w:val="00E75062"/>
    <w:rsid w:val="00E753F2"/>
    <w:rsid w:val="00E8057D"/>
    <w:rsid w:val="00E81306"/>
    <w:rsid w:val="00E818E8"/>
    <w:rsid w:val="00E82741"/>
    <w:rsid w:val="00E94E6B"/>
    <w:rsid w:val="00E95386"/>
    <w:rsid w:val="00EA18F2"/>
    <w:rsid w:val="00EA6F08"/>
    <w:rsid w:val="00EB3154"/>
    <w:rsid w:val="00EB3381"/>
    <w:rsid w:val="00EB78AF"/>
    <w:rsid w:val="00EC194F"/>
    <w:rsid w:val="00EC3B8F"/>
    <w:rsid w:val="00EC71BD"/>
    <w:rsid w:val="00EE1643"/>
    <w:rsid w:val="00EE1A5F"/>
    <w:rsid w:val="00EE6ECF"/>
    <w:rsid w:val="00EF0587"/>
    <w:rsid w:val="00EF1C47"/>
    <w:rsid w:val="00F01269"/>
    <w:rsid w:val="00F12C97"/>
    <w:rsid w:val="00F2108F"/>
    <w:rsid w:val="00F24820"/>
    <w:rsid w:val="00F2707D"/>
    <w:rsid w:val="00F333F1"/>
    <w:rsid w:val="00F5043B"/>
    <w:rsid w:val="00F5169B"/>
    <w:rsid w:val="00F62FF5"/>
    <w:rsid w:val="00F70B2F"/>
    <w:rsid w:val="00F75290"/>
    <w:rsid w:val="00F81600"/>
    <w:rsid w:val="00F82436"/>
    <w:rsid w:val="00F82561"/>
    <w:rsid w:val="00F8750F"/>
    <w:rsid w:val="00F93C1B"/>
    <w:rsid w:val="00F96046"/>
    <w:rsid w:val="00FA6474"/>
    <w:rsid w:val="00FA6EC9"/>
    <w:rsid w:val="00FE34C8"/>
    <w:rsid w:val="00FF70DB"/>
    <w:rsid w:val="124B9EB4"/>
    <w:rsid w:val="31E43DE0"/>
    <w:rsid w:val="37C634B5"/>
    <w:rsid w:val="5EC4C6D5"/>
    <w:rsid w:val="609374B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B50A9B11-57B8-4786-B53A-E149C1AE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0E5EA-E908-4010-B468-FCC6A8284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Template>
  <TotalTime>3</TotalTime>
  <Pages>3</Pages>
  <Words>738</Words>
  <Characters>4061</Characters>
  <Application>Microsoft Office Word</Application>
  <DocSecurity>0</DocSecurity>
  <Lines>33</Lines>
  <Paragraphs>9</Paragraphs>
  <ScaleCrop>false</ScaleCrop>
  <Company>HP</Company>
  <LinksUpToDate>false</LinksUpToDate>
  <CharactersWithSpaces>4790</CharactersWithSpaces>
  <SharedDoc>false</SharedDoc>
  <HLinks>
    <vt:vector size="6" baseType="variant">
      <vt:variant>
        <vt:i4>1179710</vt:i4>
      </vt:variant>
      <vt:variant>
        <vt:i4>0</vt:i4>
      </vt:variant>
      <vt:variant>
        <vt:i4>0</vt:i4>
      </vt:variant>
      <vt:variant>
        <vt:i4>5</vt:i4>
      </vt:variant>
      <vt:variant>
        <vt:lpwstr>https://pro.katholiekonderwijs.vlaanderen/download/content/28d44617-b519-4622-9e26-9f2e9ca6ee91/attachments/leidraad_activiteitenlijsten.pdf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44</cp:revision>
  <dcterms:created xsi:type="dcterms:W3CDTF">2025-06-21T07:49:00Z</dcterms:created>
  <dcterms:modified xsi:type="dcterms:W3CDTF">2025-06-30T21:50:00Z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