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1B66"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2DE1E049" w14:textId="12716BF0" w:rsidR="00AE57DC" w:rsidRDefault="002F0472" w:rsidP="00424A70">
      <w:pPr>
        <w:spacing w:after="0"/>
        <w:rPr>
          <w:b/>
          <w:sz w:val="24"/>
          <w:szCs w:val="24"/>
        </w:rPr>
      </w:pPr>
      <w:sdt>
        <w:sdtPr>
          <w:rPr>
            <w:b/>
            <w:sz w:val="24"/>
            <w:szCs w:val="24"/>
          </w:rPr>
          <w:alias w:val="Dienst"/>
          <w:tag w:val="Dienst"/>
          <w:id w:val="-898982075"/>
          <w:placeholder>
            <w:docPart w:val="3AAAC63D309C49079854A4CB48413840"/>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581B40">
            <w:rPr>
              <w:b/>
              <w:sz w:val="24"/>
              <w:szCs w:val="24"/>
            </w:rPr>
            <w:t>Dienst Curriculum &amp; vorming</w:t>
          </w:r>
        </w:sdtContent>
      </w:sdt>
    </w:p>
    <w:sdt>
      <w:sdtPr>
        <w:rPr>
          <w:sz w:val="24"/>
          <w:szCs w:val="24"/>
        </w:rPr>
        <w:alias w:val="Team"/>
        <w:tag w:val="Team"/>
        <w:id w:val="-854424336"/>
        <w:placeholder>
          <w:docPart w:val="1C59394520434081B7D187727C28DC40"/>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4D662E41" w14:textId="42A5DEB6" w:rsidR="00AE57DC" w:rsidRDefault="00581B40" w:rsidP="00424A70">
          <w:pPr>
            <w:spacing w:after="0"/>
            <w:rPr>
              <w:sz w:val="24"/>
              <w:szCs w:val="24"/>
            </w:rPr>
          </w:pPr>
          <w:r>
            <w:rPr>
              <w:sz w:val="24"/>
              <w:szCs w:val="24"/>
            </w:rPr>
            <w:t>Team secundair onderwijs</w:t>
          </w:r>
        </w:p>
      </w:sdtContent>
    </w:sdt>
    <w:p w14:paraId="7655D4BD" w14:textId="3C535F95" w:rsidR="00840232" w:rsidRPr="00424A70" w:rsidRDefault="00581B40" w:rsidP="00840232">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840232">
        <w:rPr>
          <w:b w:val="0"/>
          <w:bCs/>
        </w:rPr>
        <w:t>6</w:t>
      </w:r>
      <w:r w:rsidR="00342B58" w:rsidRPr="00424A70">
        <w:rPr>
          <w:b w:val="0"/>
          <w:bCs/>
        </w:rPr>
        <w:t>-</w:t>
      </w:r>
      <w:r w:rsidR="00840232">
        <w:rPr>
          <w:b w:val="0"/>
          <w:bCs/>
        </w:rPr>
        <w:t>02</w:t>
      </w:r>
    </w:p>
    <w:p w14:paraId="55433D6C" w14:textId="77777777" w:rsidR="00127D92" w:rsidRDefault="00342B58" w:rsidP="00531181">
      <w:pPr>
        <w:spacing w:line="120" w:lineRule="auto"/>
      </w:pPr>
      <w:r>
        <w:rPr>
          <w:noProof/>
        </w:rPr>
        <w:drawing>
          <wp:inline distT="0" distB="0" distL="0" distR="0" wp14:anchorId="0D8B6F24" wp14:editId="3933627D">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DF3A6FE" w14:textId="77777777" w:rsidR="007D5840" w:rsidRDefault="007D5840" w:rsidP="00716850"/>
    <w:p w14:paraId="767773E6" w14:textId="65DA9CF3" w:rsidR="00581B40" w:rsidRPr="00C5772D" w:rsidRDefault="00581B40" w:rsidP="00581B40">
      <w:pPr>
        <w:rPr>
          <w:b/>
          <w:bCs/>
          <w:sz w:val="32"/>
          <w:szCs w:val="32"/>
        </w:rPr>
      </w:pPr>
      <w:bookmarkStart w:id="1" w:name="_Toc421446353"/>
      <w:bookmarkEnd w:id="1"/>
      <w:r>
        <w:rPr>
          <w:b/>
          <w:bCs/>
          <w:sz w:val="32"/>
          <w:szCs w:val="32"/>
        </w:rPr>
        <w:t>Minimumm</w:t>
      </w:r>
      <w:r w:rsidRPr="00C5772D">
        <w:rPr>
          <w:b/>
          <w:bCs/>
          <w:sz w:val="32"/>
          <w:szCs w:val="32"/>
        </w:rPr>
        <w:t xml:space="preserve">odellessentabellen studiedomein </w:t>
      </w:r>
      <w:r>
        <w:rPr>
          <w:b/>
          <w:bCs/>
          <w:sz w:val="32"/>
          <w:szCs w:val="32"/>
        </w:rPr>
        <w:t>Land- en tuinbouw</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5FA62AF9" w14:textId="77777777" w:rsidR="00581B40" w:rsidRDefault="00581B40" w:rsidP="00581B40">
          <w:pPr>
            <w:pStyle w:val="Kopvaninhoudsopgave"/>
          </w:pPr>
        </w:p>
        <w:p w14:paraId="3A2B18B4" w14:textId="7134D24C" w:rsidR="00115C6F" w:rsidRDefault="00581B40">
          <w:pPr>
            <w:pStyle w:val="Inhopg1"/>
            <w:rPr>
              <w:rFonts w:asciiTheme="minorHAnsi" w:eastAsiaTheme="minorEastAsia" w:hAnsiTheme="minorHAnsi"/>
              <w:b w:val="0"/>
              <w:noProof/>
              <w:color w:val="auto"/>
              <w:kern w:val="2"/>
              <w:sz w:val="24"/>
              <w:szCs w:val="24"/>
              <w:lang w:eastAsia="nl-BE"/>
              <w14:ligatures w14:val="standardContextual"/>
            </w:rPr>
          </w:pPr>
          <w:r>
            <w:rPr>
              <w:b w:val="0"/>
            </w:rPr>
            <w:fldChar w:fldCharType="begin"/>
          </w:r>
          <w:r>
            <w:instrText xml:space="preserve"> TOC \o "1-3" \h \z \u </w:instrText>
          </w:r>
          <w:r>
            <w:rPr>
              <w:b w:val="0"/>
            </w:rPr>
            <w:fldChar w:fldCharType="separate"/>
          </w:r>
          <w:hyperlink w:anchor="_Toc201166402" w:history="1">
            <w:r w:rsidR="00115C6F" w:rsidRPr="00552A47">
              <w:rPr>
                <w:rStyle w:val="Hyperlink"/>
                <w:noProof/>
              </w:rPr>
              <w:t>1</w:t>
            </w:r>
            <w:r w:rsidR="00115C6F">
              <w:rPr>
                <w:rFonts w:asciiTheme="minorHAnsi" w:eastAsiaTheme="minorEastAsia" w:hAnsiTheme="minorHAnsi"/>
                <w:b w:val="0"/>
                <w:noProof/>
                <w:color w:val="auto"/>
                <w:kern w:val="2"/>
                <w:sz w:val="24"/>
                <w:szCs w:val="24"/>
                <w:lang w:eastAsia="nl-BE"/>
                <w14:ligatures w14:val="standardContextual"/>
              </w:rPr>
              <w:tab/>
            </w:r>
            <w:r w:rsidR="00115C6F" w:rsidRPr="00552A47">
              <w:rPr>
                <w:rStyle w:val="Hyperlink"/>
                <w:noProof/>
              </w:rPr>
              <w:t>Tweede graad</w:t>
            </w:r>
            <w:r w:rsidR="00115C6F">
              <w:rPr>
                <w:noProof/>
                <w:webHidden/>
              </w:rPr>
              <w:tab/>
            </w:r>
            <w:r w:rsidR="00115C6F">
              <w:rPr>
                <w:noProof/>
                <w:webHidden/>
              </w:rPr>
              <w:fldChar w:fldCharType="begin"/>
            </w:r>
            <w:r w:rsidR="00115C6F">
              <w:rPr>
                <w:noProof/>
                <w:webHidden/>
              </w:rPr>
              <w:instrText xml:space="preserve"> PAGEREF _Toc201166402 \h </w:instrText>
            </w:r>
            <w:r w:rsidR="00115C6F">
              <w:rPr>
                <w:noProof/>
                <w:webHidden/>
              </w:rPr>
            </w:r>
            <w:r w:rsidR="00115C6F">
              <w:rPr>
                <w:noProof/>
                <w:webHidden/>
              </w:rPr>
              <w:fldChar w:fldCharType="separate"/>
            </w:r>
            <w:r w:rsidR="00115C6F">
              <w:rPr>
                <w:noProof/>
                <w:webHidden/>
              </w:rPr>
              <w:t>2</w:t>
            </w:r>
            <w:r w:rsidR="00115C6F">
              <w:rPr>
                <w:noProof/>
                <w:webHidden/>
              </w:rPr>
              <w:fldChar w:fldCharType="end"/>
            </w:r>
          </w:hyperlink>
        </w:p>
        <w:p w14:paraId="225F8BD5" w14:textId="20FD9928"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03" w:history="1">
            <w:r w:rsidRPr="00552A47">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Biotechnologische wetenschappen (DG D)</w:t>
            </w:r>
            <w:r>
              <w:rPr>
                <w:noProof/>
                <w:webHidden/>
              </w:rPr>
              <w:tab/>
            </w:r>
            <w:r>
              <w:rPr>
                <w:noProof/>
                <w:webHidden/>
              </w:rPr>
              <w:fldChar w:fldCharType="begin"/>
            </w:r>
            <w:r>
              <w:rPr>
                <w:noProof/>
                <w:webHidden/>
              </w:rPr>
              <w:instrText xml:space="preserve"> PAGEREF _Toc201166403 \h </w:instrText>
            </w:r>
            <w:r>
              <w:rPr>
                <w:noProof/>
                <w:webHidden/>
              </w:rPr>
            </w:r>
            <w:r>
              <w:rPr>
                <w:noProof/>
                <w:webHidden/>
              </w:rPr>
              <w:fldChar w:fldCharType="separate"/>
            </w:r>
            <w:r>
              <w:rPr>
                <w:noProof/>
                <w:webHidden/>
              </w:rPr>
              <w:t>2</w:t>
            </w:r>
            <w:r>
              <w:rPr>
                <w:noProof/>
                <w:webHidden/>
              </w:rPr>
              <w:fldChar w:fldCharType="end"/>
            </w:r>
          </w:hyperlink>
        </w:p>
        <w:p w14:paraId="46842712" w14:textId="0266A619"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04" w:history="1">
            <w:r w:rsidRPr="00552A47">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Plant-, dier- en milieutechnieken (D/A)</w:t>
            </w:r>
            <w:r>
              <w:rPr>
                <w:noProof/>
                <w:webHidden/>
              </w:rPr>
              <w:tab/>
            </w:r>
            <w:r>
              <w:rPr>
                <w:noProof/>
                <w:webHidden/>
              </w:rPr>
              <w:fldChar w:fldCharType="begin"/>
            </w:r>
            <w:r>
              <w:rPr>
                <w:noProof/>
                <w:webHidden/>
              </w:rPr>
              <w:instrText xml:space="preserve"> PAGEREF _Toc201166404 \h </w:instrText>
            </w:r>
            <w:r>
              <w:rPr>
                <w:noProof/>
                <w:webHidden/>
              </w:rPr>
            </w:r>
            <w:r>
              <w:rPr>
                <w:noProof/>
                <w:webHidden/>
              </w:rPr>
              <w:fldChar w:fldCharType="separate"/>
            </w:r>
            <w:r>
              <w:rPr>
                <w:noProof/>
                <w:webHidden/>
              </w:rPr>
              <w:t>4</w:t>
            </w:r>
            <w:r>
              <w:rPr>
                <w:noProof/>
                <w:webHidden/>
              </w:rPr>
              <w:fldChar w:fldCharType="end"/>
            </w:r>
          </w:hyperlink>
        </w:p>
        <w:p w14:paraId="56DBBC53" w14:textId="643CB5FF"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05" w:history="1">
            <w:r w:rsidRPr="00552A47">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Paardenhouderij (A)</w:t>
            </w:r>
            <w:r>
              <w:rPr>
                <w:noProof/>
                <w:webHidden/>
              </w:rPr>
              <w:tab/>
            </w:r>
            <w:r>
              <w:rPr>
                <w:noProof/>
                <w:webHidden/>
              </w:rPr>
              <w:fldChar w:fldCharType="begin"/>
            </w:r>
            <w:r>
              <w:rPr>
                <w:noProof/>
                <w:webHidden/>
              </w:rPr>
              <w:instrText xml:space="preserve"> PAGEREF _Toc201166405 \h </w:instrText>
            </w:r>
            <w:r>
              <w:rPr>
                <w:noProof/>
                <w:webHidden/>
              </w:rPr>
            </w:r>
            <w:r>
              <w:rPr>
                <w:noProof/>
                <w:webHidden/>
              </w:rPr>
              <w:fldChar w:fldCharType="separate"/>
            </w:r>
            <w:r>
              <w:rPr>
                <w:noProof/>
                <w:webHidden/>
              </w:rPr>
              <w:t>6</w:t>
            </w:r>
            <w:r>
              <w:rPr>
                <w:noProof/>
                <w:webHidden/>
              </w:rPr>
              <w:fldChar w:fldCharType="end"/>
            </w:r>
          </w:hyperlink>
        </w:p>
        <w:p w14:paraId="46D48D60" w14:textId="2253FB9D"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06" w:history="1">
            <w:r w:rsidRPr="00552A47">
              <w:rPr>
                <w:rStyle w:val="Hyperlink"/>
                <w:noProof/>
                <w:lang w:val="fr-BE"/>
              </w:rPr>
              <w:t>1.4</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lang w:val="fr-BE"/>
              </w:rPr>
              <w:t>Plant, dier en milieu (A)</w:t>
            </w:r>
            <w:r>
              <w:rPr>
                <w:noProof/>
                <w:webHidden/>
              </w:rPr>
              <w:tab/>
            </w:r>
            <w:r>
              <w:rPr>
                <w:noProof/>
                <w:webHidden/>
              </w:rPr>
              <w:fldChar w:fldCharType="begin"/>
            </w:r>
            <w:r>
              <w:rPr>
                <w:noProof/>
                <w:webHidden/>
              </w:rPr>
              <w:instrText xml:space="preserve"> PAGEREF _Toc201166406 \h </w:instrText>
            </w:r>
            <w:r>
              <w:rPr>
                <w:noProof/>
                <w:webHidden/>
              </w:rPr>
            </w:r>
            <w:r>
              <w:rPr>
                <w:noProof/>
                <w:webHidden/>
              </w:rPr>
              <w:fldChar w:fldCharType="separate"/>
            </w:r>
            <w:r>
              <w:rPr>
                <w:noProof/>
                <w:webHidden/>
              </w:rPr>
              <w:t>8</w:t>
            </w:r>
            <w:r>
              <w:rPr>
                <w:noProof/>
                <w:webHidden/>
              </w:rPr>
              <w:fldChar w:fldCharType="end"/>
            </w:r>
          </w:hyperlink>
        </w:p>
        <w:p w14:paraId="634071D1" w14:textId="143834D4" w:rsidR="00115C6F" w:rsidRDefault="00115C6F">
          <w:pPr>
            <w:pStyle w:val="Inhopg1"/>
            <w:rPr>
              <w:rFonts w:asciiTheme="minorHAnsi" w:eastAsiaTheme="minorEastAsia" w:hAnsiTheme="minorHAnsi"/>
              <w:b w:val="0"/>
              <w:noProof/>
              <w:color w:val="auto"/>
              <w:kern w:val="2"/>
              <w:sz w:val="24"/>
              <w:szCs w:val="24"/>
              <w:lang w:eastAsia="nl-BE"/>
              <w14:ligatures w14:val="standardContextual"/>
            </w:rPr>
          </w:pPr>
          <w:hyperlink w:anchor="_Toc201166407" w:history="1">
            <w:r w:rsidRPr="00552A47">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552A47">
              <w:rPr>
                <w:rStyle w:val="Hyperlink"/>
                <w:noProof/>
              </w:rPr>
              <w:t>Derde graad</w:t>
            </w:r>
            <w:r>
              <w:rPr>
                <w:noProof/>
                <w:webHidden/>
              </w:rPr>
              <w:tab/>
            </w:r>
            <w:r>
              <w:rPr>
                <w:noProof/>
                <w:webHidden/>
              </w:rPr>
              <w:fldChar w:fldCharType="begin"/>
            </w:r>
            <w:r>
              <w:rPr>
                <w:noProof/>
                <w:webHidden/>
              </w:rPr>
              <w:instrText xml:space="preserve"> PAGEREF _Toc201166407 \h </w:instrText>
            </w:r>
            <w:r>
              <w:rPr>
                <w:noProof/>
                <w:webHidden/>
              </w:rPr>
            </w:r>
            <w:r>
              <w:rPr>
                <w:noProof/>
                <w:webHidden/>
              </w:rPr>
              <w:fldChar w:fldCharType="separate"/>
            </w:r>
            <w:r>
              <w:rPr>
                <w:noProof/>
                <w:webHidden/>
              </w:rPr>
              <w:t>10</w:t>
            </w:r>
            <w:r>
              <w:rPr>
                <w:noProof/>
                <w:webHidden/>
              </w:rPr>
              <w:fldChar w:fldCharType="end"/>
            </w:r>
          </w:hyperlink>
        </w:p>
        <w:p w14:paraId="3A5B45E1" w14:textId="41CC7AB8"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08" w:history="1">
            <w:r w:rsidRPr="00552A47">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Biotechnologische en chemische wetenschappen (DG D)</w:t>
            </w:r>
            <w:r>
              <w:rPr>
                <w:noProof/>
                <w:webHidden/>
              </w:rPr>
              <w:tab/>
            </w:r>
            <w:r>
              <w:rPr>
                <w:noProof/>
                <w:webHidden/>
              </w:rPr>
              <w:fldChar w:fldCharType="begin"/>
            </w:r>
            <w:r>
              <w:rPr>
                <w:noProof/>
                <w:webHidden/>
              </w:rPr>
              <w:instrText xml:space="preserve"> PAGEREF _Toc201166408 \h </w:instrText>
            </w:r>
            <w:r>
              <w:rPr>
                <w:noProof/>
                <w:webHidden/>
              </w:rPr>
            </w:r>
            <w:r>
              <w:rPr>
                <w:noProof/>
                <w:webHidden/>
              </w:rPr>
              <w:fldChar w:fldCharType="separate"/>
            </w:r>
            <w:r>
              <w:rPr>
                <w:noProof/>
                <w:webHidden/>
              </w:rPr>
              <w:t>10</w:t>
            </w:r>
            <w:r>
              <w:rPr>
                <w:noProof/>
                <w:webHidden/>
              </w:rPr>
              <w:fldChar w:fldCharType="end"/>
            </w:r>
          </w:hyperlink>
        </w:p>
        <w:p w14:paraId="5A94923E" w14:textId="1B7F73A6"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09" w:history="1">
            <w:r w:rsidRPr="00552A47">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Agrotechnieken dier (D/A)</w:t>
            </w:r>
            <w:r>
              <w:rPr>
                <w:noProof/>
                <w:webHidden/>
              </w:rPr>
              <w:tab/>
            </w:r>
            <w:r>
              <w:rPr>
                <w:noProof/>
                <w:webHidden/>
              </w:rPr>
              <w:fldChar w:fldCharType="begin"/>
            </w:r>
            <w:r>
              <w:rPr>
                <w:noProof/>
                <w:webHidden/>
              </w:rPr>
              <w:instrText xml:space="preserve"> PAGEREF _Toc201166409 \h </w:instrText>
            </w:r>
            <w:r>
              <w:rPr>
                <w:noProof/>
                <w:webHidden/>
              </w:rPr>
            </w:r>
            <w:r>
              <w:rPr>
                <w:noProof/>
                <w:webHidden/>
              </w:rPr>
              <w:fldChar w:fldCharType="separate"/>
            </w:r>
            <w:r>
              <w:rPr>
                <w:noProof/>
                <w:webHidden/>
              </w:rPr>
              <w:t>12</w:t>
            </w:r>
            <w:r>
              <w:rPr>
                <w:noProof/>
                <w:webHidden/>
              </w:rPr>
              <w:fldChar w:fldCharType="end"/>
            </w:r>
          </w:hyperlink>
        </w:p>
        <w:p w14:paraId="10BB35A2" w14:textId="0AD75716"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0" w:history="1">
            <w:r w:rsidRPr="00552A47">
              <w:rPr>
                <w:rStyle w:val="Hyperlink"/>
                <w:noProof/>
              </w:rPr>
              <w:t>2.3</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Agrotechnieken plant (D/A)</w:t>
            </w:r>
            <w:r>
              <w:rPr>
                <w:noProof/>
                <w:webHidden/>
              </w:rPr>
              <w:tab/>
            </w:r>
            <w:r>
              <w:rPr>
                <w:noProof/>
                <w:webHidden/>
              </w:rPr>
              <w:fldChar w:fldCharType="begin"/>
            </w:r>
            <w:r>
              <w:rPr>
                <w:noProof/>
                <w:webHidden/>
              </w:rPr>
              <w:instrText xml:space="preserve"> PAGEREF _Toc201166410 \h </w:instrText>
            </w:r>
            <w:r>
              <w:rPr>
                <w:noProof/>
                <w:webHidden/>
              </w:rPr>
            </w:r>
            <w:r>
              <w:rPr>
                <w:noProof/>
                <w:webHidden/>
              </w:rPr>
              <w:fldChar w:fldCharType="separate"/>
            </w:r>
            <w:r>
              <w:rPr>
                <w:noProof/>
                <w:webHidden/>
              </w:rPr>
              <w:t>14</w:t>
            </w:r>
            <w:r>
              <w:rPr>
                <w:noProof/>
                <w:webHidden/>
              </w:rPr>
              <w:fldChar w:fldCharType="end"/>
            </w:r>
          </w:hyperlink>
        </w:p>
        <w:p w14:paraId="79054AE9" w14:textId="37617BE7"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1" w:history="1">
            <w:r w:rsidRPr="00552A47">
              <w:rPr>
                <w:rStyle w:val="Hyperlink"/>
                <w:noProof/>
              </w:rPr>
              <w:t>2.4</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Dierenverzorgingstechnieken (D/A)</w:t>
            </w:r>
            <w:r>
              <w:rPr>
                <w:noProof/>
                <w:webHidden/>
              </w:rPr>
              <w:tab/>
            </w:r>
            <w:r>
              <w:rPr>
                <w:noProof/>
                <w:webHidden/>
              </w:rPr>
              <w:fldChar w:fldCharType="begin"/>
            </w:r>
            <w:r>
              <w:rPr>
                <w:noProof/>
                <w:webHidden/>
              </w:rPr>
              <w:instrText xml:space="preserve"> PAGEREF _Toc201166411 \h </w:instrText>
            </w:r>
            <w:r>
              <w:rPr>
                <w:noProof/>
                <w:webHidden/>
              </w:rPr>
            </w:r>
            <w:r>
              <w:rPr>
                <w:noProof/>
                <w:webHidden/>
              </w:rPr>
              <w:fldChar w:fldCharType="separate"/>
            </w:r>
            <w:r>
              <w:rPr>
                <w:noProof/>
                <w:webHidden/>
              </w:rPr>
              <w:t>16</w:t>
            </w:r>
            <w:r>
              <w:rPr>
                <w:noProof/>
                <w:webHidden/>
              </w:rPr>
              <w:fldChar w:fldCharType="end"/>
            </w:r>
          </w:hyperlink>
        </w:p>
        <w:p w14:paraId="5B17BC49" w14:textId="408A3C38"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2" w:history="1">
            <w:r w:rsidRPr="00552A47">
              <w:rPr>
                <w:rStyle w:val="Hyperlink"/>
                <w:noProof/>
              </w:rPr>
              <w:t>2.5</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Natuur- en groentechnieken (D/A)</w:t>
            </w:r>
            <w:r>
              <w:rPr>
                <w:noProof/>
                <w:webHidden/>
              </w:rPr>
              <w:tab/>
            </w:r>
            <w:r>
              <w:rPr>
                <w:noProof/>
                <w:webHidden/>
              </w:rPr>
              <w:fldChar w:fldCharType="begin"/>
            </w:r>
            <w:r>
              <w:rPr>
                <w:noProof/>
                <w:webHidden/>
              </w:rPr>
              <w:instrText xml:space="preserve"> PAGEREF _Toc201166412 \h </w:instrText>
            </w:r>
            <w:r>
              <w:rPr>
                <w:noProof/>
                <w:webHidden/>
              </w:rPr>
            </w:r>
            <w:r>
              <w:rPr>
                <w:noProof/>
                <w:webHidden/>
              </w:rPr>
              <w:fldChar w:fldCharType="separate"/>
            </w:r>
            <w:r>
              <w:rPr>
                <w:noProof/>
                <w:webHidden/>
              </w:rPr>
              <w:t>18</w:t>
            </w:r>
            <w:r>
              <w:rPr>
                <w:noProof/>
                <w:webHidden/>
              </w:rPr>
              <w:fldChar w:fldCharType="end"/>
            </w:r>
          </w:hyperlink>
        </w:p>
        <w:p w14:paraId="389F2F3C" w14:textId="17E2DE1A"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3" w:history="1">
            <w:r w:rsidRPr="00552A47">
              <w:rPr>
                <w:rStyle w:val="Hyperlink"/>
                <w:noProof/>
              </w:rPr>
              <w:t>2.6</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Tuinaanleg en -beheer (D/A)</w:t>
            </w:r>
            <w:r>
              <w:rPr>
                <w:noProof/>
                <w:webHidden/>
              </w:rPr>
              <w:tab/>
            </w:r>
            <w:r>
              <w:rPr>
                <w:noProof/>
                <w:webHidden/>
              </w:rPr>
              <w:fldChar w:fldCharType="begin"/>
            </w:r>
            <w:r>
              <w:rPr>
                <w:noProof/>
                <w:webHidden/>
              </w:rPr>
              <w:instrText xml:space="preserve"> PAGEREF _Toc201166413 \h </w:instrText>
            </w:r>
            <w:r>
              <w:rPr>
                <w:noProof/>
                <w:webHidden/>
              </w:rPr>
            </w:r>
            <w:r>
              <w:rPr>
                <w:noProof/>
                <w:webHidden/>
              </w:rPr>
              <w:fldChar w:fldCharType="separate"/>
            </w:r>
            <w:r>
              <w:rPr>
                <w:noProof/>
                <w:webHidden/>
              </w:rPr>
              <w:t>20</w:t>
            </w:r>
            <w:r>
              <w:rPr>
                <w:noProof/>
                <w:webHidden/>
              </w:rPr>
              <w:fldChar w:fldCharType="end"/>
            </w:r>
          </w:hyperlink>
        </w:p>
        <w:p w14:paraId="4DE3EE28" w14:textId="4A65B788"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4" w:history="1">
            <w:r w:rsidRPr="00552A47">
              <w:rPr>
                <w:rStyle w:val="Hyperlink"/>
                <w:noProof/>
              </w:rPr>
              <w:t>2.7</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Dier en milieu (A)</w:t>
            </w:r>
            <w:r>
              <w:rPr>
                <w:noProof/>
                <w:webHidden/>
              </w:rPr>
              <w:tab/>
            </w:r>
            <w:r>
              <w:rPr>
                <w:noProof/>
                <w:webHidden/>
              </w:rPr>
              <w:fldChar w:fldCharType="begin"/>
            </w:r>
            <w:r>
              <w:rPr>
                <w:noProof/>
                <w:webHidden/>
              </w:rPr>
              <w:instrText xml:space="preserve"> PAGEREF _Toc201166414 \h </w:instrText>
            </w:r>
            <w:r>
              <w:rPr>
                <w:noProof/>
                <w:webHidden/>
              </w:rPr>
            </w:r>
            <w:r>
              <w:rPr>
                <w:noProof/>
                <w:webHidden/>
              </w:rPr>
              <w:fldChar w:fldCharType="separate"/>
            </w:r>
            <w:r>
              <w:rPr>
                <w:noProof/>
                <w:webHidden/>
              </w:rPr>
              <w:t>22</w:t>
            </w:r>
            <w:r>
              <w:rPr>
                <w:noProof/>
                <w:webHidden/>
              </w:rPr>
              <w:fldChar w:fldCharType="end"/>
            </w:r>
          </w:hyperlink>
        </w:p>
        <w:p w14:paraId="3C345ACF" w14:textId="70E514EB"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5" w:history="1">
            <w:r w:rsidRPr="00552A47">
              <w:rPr>
                <w:rStyle w:val="Hyperlink"/>
                <w:noProof/>
              </w:rPr>
              <w:t>2.8</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Dierenzorg (A)</w:t>
            </w:r>
            <w:r>
              <w:rPr>
                <w:noProof/>
                <w:webHidden/>
              </w:rPr>
              <w:tab/>
            </w:r>
            <w:r>
              <w:rPr>
                <w:noProof/>
                <w:webHidden/>
              </w:rPr>
              <w:fldChar w:fldCharType="begin"/>
            </w:r>
            <w:r>
              <w:rPr>
                <w:noProof/>
                <w:webHidden/>
              </w:rPr>
              <w:instrText xml:space="preserve"> PAGEREF _Toc201166415 \h </w:instrText>
            </w:r>
            <w:r>
              <w:rPr>
                <w:noProof/>
                <w:webHidden/>
              </w:rPr>
            </w:r>
            <w:r>
              <w:rPr>
                <w:noProof/>
                <w:webHidden/>
              </w:rPr>
              <w:fldChar w:fldCharType="separate"/>
            </w:r>
            <w:r>
              <w:rPr>
                <w:noProof/>
                <w:webHidden/>
              </w:rPr>
              <w:t>24</w:t>
            </w:r>
            <w:r>
              <w:rPr>
                <w:noProof/>
                <w:webHidden/>
              </w:rPr>
              <w:fldChar w:fldCharType="end"/>
            </w:r>
          </w:hyperlink>
        </w:p>
        <w:p w14:paraId="3F8C8EB7" w14:textId="4F893527"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6" w:history="1">
            <w:r w:rsidRPr="00552A47">
              <w:rPr>
                <w:rStyle w:val="Hyperlink"/>
                <w:noProof/>
              </w:rPr>
              <w:t>2.9</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Groenaanleg en -beheer (A)</w:t>
            </w:r>
            <w:r>
              <w:rPr>
                <w:noProof/>
                <w:webHidden/>
              </w:rPr>
              <w:tab/>
            </w:r>
            <w:r>
              <w:rPr>
                <w:noProof/>
                <w:webHidden/>
              </w:rPr>
              <w:fldChar w:fldCharType="begin"/>
            </w:r>
            <w:r>
              <w:rPr>
                <w:noProof/>
                <w:webHidden/>
              </w:rPr>
              <w:instrText xml:space="preserve"> PAGEREF _Toc201166416 \h </w:instrText>
            </w:r>
            <w:r>
              <w:rPr>
                <w:noProof/>
                <w:webHidden/>
              </w:rPr>
            </w:r>
            <w:r>
              <w:rPr>
                <w:noProof/>
                <w:webHidden/>
              </w:rPr>
              <w:fldChar w:fldCharType="separate"/>
            </w:r>
            <w:r>
              <w:rPr>
                <w:noProof/>
                <w:webHidden/>
              </w:rPr>
              <w:t>26</w:t>
            </w:r>
            <w:r>
              <w:rPr>
                <w:noProof/>
                <w:webHidden/>
              </w:rPr>
              <w:fldChar w:fldCharType="end"/>
            </w:r>
          </w:hyperlink>
        </w:p>
        <w:p w14:paraId="0E4BE251" w14:textId="044CE0CE"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7" w:history="1">
            <w:r w:rsidRPr="00552A47">
              <w:rPr>
                <w:rStyle w:val="Hyperlink"/>
                <w:noProof/>
              </w:rPr>
              <w:t>2.10</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Groendecoratie (A)</w:t>
            </w:r>
            <w:r>
              <w:rPr>
                <w:noProof/>
                <w:webHidden/>
              </w:rPr>
              <w:tab/>
            </w:r>
            <w:r>
              <w:rPr>
                <w:noProof/>
                <w:webHidden/>
              </w:rPr>
              <w:fldChar w:fldCharType="begin"/>
            </w:r>
            <w:r>
              <w:rPr>
                <w:noProof/>
                <w:webHidden/>
              </w:rPr>
              <w:instrText xml:space="preserve"> PAGEREF _Toc201166417 \h </w:instrText>
            </w:r>
            <w:r>
              <w:rPr>
                <w:noProof/>
                <w:webHidden/>
              </w:rPr>
            </w:r>
            <w:r>
              <w:rPr>
                <w:noProof/>
                <w:webHidden/>
              </w:rPr>
              <w:fldChar w:fldCharType="separate"/>
            </w:r>
            <w:r>
              <w:rPr>
                <w:noProof/>
                <w:webHidden/>
              </w:rPr>
              <w:t>28</w:t>
            </w:r>
            <w:r>
              <w:rPr>
                <w:noProof/>
                <w:webHidden/>
              </w:rPr>
              <w:fldChar w:fldCharType="end"/>
            </w:r>
          </w:hyperlink>
        </w:p>
        <w:p w14:paraId="1035FD1E" w14:textId="30F63406"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8" w:history="1">
            <w:r w:rsidRPr="00552A47">
              <w:rPr>
                <w:rStyle w:val="Hyperlink"/>
                <w:noProof/>
              </w:rPr>
              <w:t>2.11</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Paardenhouderij (A)</w:t>
            </w:r>
            <w:r>
              <w:rPr>
                <w:noProof/>
                <w:webHidden/>
              </w:rPr>
              <w:tab/>
            </w:r>
            <w:r>
              <w:rPr>
                <w:noProof/>
                <w:webHidden/>
              </w:rPr>
              <w:fldChar w:fldCharType="begin"/>
            </w:r>
            <w:r>
              <w:rPr>
                <w:noProof/>
                <w:webHidden/>
              </w:rPr>
              <w:instrText xml:space="preserve"> PAGEREF _Toc201166418 \h </w:instrText>
            </w:r>
            <w:r>
              <w:rPr>
                <w:noProof/>
                <w:webHidden/>
              </w:rPr>
            </w:r>
            <w:r>
              <w:rPr>
                <w:noProof/>
                <w:webHidden/>
              </w:rPr>
              <w:fldChar w:fldCharType="separate"/>
            </w:r>
            <w:r>
              <w:rPr>
                <w:noProof/>
                <w:webHidden/>
              </w:rPr>
              <w:t>30</w:t>
            </w:r>
            <w:r>
              <w:rPr>
                <w:noProof/>
                <w:webHidden/>
              </w:rPr>
              <w:fldChar w:fldCharType="end"/>
            </w:r>
          </w:hyperlink>
        </w:p>
        <w:p w14:paraId="023C2A84" w14:textId="79425C60" w:rsidR="00115C6F" w:rsidRDefault="00115C6F">
          <w:pPr>
            <w:pStyle w:val="Inhopg2"/>
            <w:rPr>
              <w:rFonts w:asciiTheme="minorHAnsi" w:eastAsiaTheme="minorEastAsia" w:hAnsiTheme="minorHAnsi"/>
              <w:noProof/>
              <w:color w:val="auto"/>
              <w:kern w:val="2"/>
              <w:sz w:val="24"/>
              <w:szCs w:val="24"/>
              <w:lang w:eastAsia="nl-BE"/>
              <w14:ligatures w14:val="standardContextual"/>
            </w:rPr>
          </w:pPr>
          <w:hyperlink w:anchor="_Toc201166419" w:history="1">
            <w:r w:rsidRPr="00552A47">
              <w:rPr>
                <w:rStyle w:val="Hyperlink"/>
                <w:noProof/>
              </w:rPr>
              <w:t>2.12</w:t>
            </w:r>
            <w:r>
              <w:rPr>
                <w:rFonts w:asciiTheme="minorHAnsi" w:eastAsiaTheme="minorEastAsia" w:hAnsiTheme="minorHAnsi"/>
                <w:noProof/>
                <w:color w:val="auto"/>
                <w:kern w:val="2"/>
                <w:sz w:val="24"/>
                <w:szCs w:val="24"/>
                <w:lang w:eastAsia="nl-BE"/>
                <w14:ligatures w14:val="standardContextual"/>
              </w:rPr>
              <w:tab/>
            </w:r>
            <w:r w:rsidRPr="00552A47">
              <w:rPr>
                <w:rStyle w:val="Hyperlink"/>
                <w:noProof/>
              </w:rPr>
              <w:t>Plant en milieu (A)</w:t>
            </w:r>
            <w:r>
              <w:rPr>
                <w:noProof/>
                <w:webHidden/>
              </w:rPr>
              <w:tab/>
            </w:r>
            <w:r>
              <w:rPr>
                <w:noProof/>
                <w:webHidden/>
              </w:rPr>
              <w:fldChar w:fldCharType="begin"/>
            </w:r>
            <w:r>
              <w:rPr>
                <w:noProof/>
                <w:webHidden/>
              </w:rPr>
              <w:instrText xml:space="preserve"> PAGEREF _Toc201166419 \h </w:instrText>
            </w:r>
            <w:r>
              <w:rPr>
                <w:noProof/>
                <w:webHidden/>
              </w:rPr>
            </w:r>
            <w:r>
              <w:rPr>
                <w:noProof/>
                <w:webHidden/>
              </w:rPr>
              <w:fldChar w:fldCharType="separate"/>
            </w:r>
            <w:r>
              <w:rPr>
                <w:noProof/>
                <w:webHidden/>
              </w:rPr>
              <w:t>32</w:t>
            </w:r>
            <w:r>
              <w:rPr>
                <w:noProof/>
                <w:webHidden/>
              </w:rPr>
              <w:fldChar w:fldCharType="end"/>
            </w:r>
          </w:hyperlink>
        </w:p>
        <w:p w14:paraId="28115C24" w14:textId="5937A96C" w:rsidR="00581B40" w:rsidRDefault="00581B40" w:rsidP="00581B40">
          <w:r>
            <w:rPr>
              <w:b/>
              <w:bCs/>
              <w:lang w:val="nl-NL"/>
            </w:rPr>
            <w:fldChar w:fldCharType="end"/>
          </w:r>
        </w:p>
      </w:sdtContent>
    </w:sdt>
    <w:p w14:paraId="3D089FC1" w14:textId="77777777" w:rsidR="00581B40" w:rsidRDefault="00581B40" w:rsidP="003E6976">
      <w:pPr>
        <w:pStyle w:val="Kop1"/>
        <w:numPr>
          <w:ilvl w:val="0"/>
          <w:numId w:val="0"/>
        </w:numPr>
        <w:ind w:left="992" w:hanging="992"/>
      </w:pPr>
    </w:p>
    <w:p w14:paraId="0EE57E51" w14:textId="77777777" w:rsidR="00581B40" w:rsidRPr="00834D79" w:rsidRDefault="00581B40" w:rsidP="00581B40">
      <w:pPr>
        <w:pStyle w:val="Kop1"/>
        <w:pageBreakBefore/>
      </w:pPr>
      <w:bookmarkStart w:id="2" w:name="_Toc201166402"/>
      <w:r w:rsidRPr="00834D79">
        <w:lastRenderedPageBreak/>
        <w:t>Tweede graad</w:t>
      </w:r>
      <w:bookmarkEnd w:id="2"/>
    </w:p>
    <w:p w14:paraId="152B9CAE" w14:textId="77777777" w:rsidR="00581B40" w:rsidRPr="00834D79" w:rsidRDefault="00581B40" w:rsidP="00834D79">
      <w:pPr>
        <w:pStyle w:val="Kop2"/>
        <w:pageBreakBefore w:val="0"/>
      </w:pPr>
      <w:bookmarkStart w:id="3" w:name="_Toc124006750"/>
      <w:bookmarkStart w:id="4" w:name="_Toc201166403"/>
      <w:r w:rsidRPr="00834D79">
        <w:t>Biotechnologische wetenschappen (DG D)</w:t>
      </w:r>
      <w:bookmarkEnd w:id="3"/>
      <w:bookmarkEnd w:id="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0ED308AF"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5267BFA"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06F0B9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6F1BD38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98DD242"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0C7F21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19F141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212B9BD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100CFE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2733CE5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97EE2A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63C8EED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Biotechnologische wetenschappen</w:t>
            </w:r>
          </w:p>
        </w:tc>
        <w:tc>
          <w:tcPr>
            <w:tcW w:w="745" w:type="dxa"/>
            <w:tcBorders>
              <w:top w:val="single" w:sz="4" w:space="0" w:color="auto"/>
              <w:left w:val="single" w:sz="4" w:space="0" w:color="auto"/>
              <w:right w:val="single" w:sz="4" w:space="0" w:color="auto"/>
            </w:tcBorders>
            <w:shd w:val="clear" w:color="000000" w:fill="FADBC2"/>
            <w:vAlign w:val="center"/>
          </w:tcPr>
          <w:p w14:paraId="2E806CDA" w14:textId="77777777" w:rsidR="00581B40" w:rsidRPr="00834D79" w:rsidRDefault="00581B40" w:rsidP="004603DB">
            <w:pPr>
              <w:spacing w:after="0" w:line="240" w:lineRule="auto"/>
              <w:jc w:val="center"/>
              <w:rPr>
                <w:rFonts w:eastAsia="Times New Roman" w:cs="Calibri"/>
                <w:b/>
                <w:bCs/>
                <w:color w:val="BA5C10" w:themeColor="accent2" w:themeShade="BF"/>
                <w:lang w:eastAsia="nl-BE"/>
              </w:rPr>
            </w:pPr>
            <w:r w:rsidRPr="00834D79">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0FDCB580" w14:textId="77777777" w:rsidR="00581B40" w:rsidRPr="00834D79" w:rsidRDefault="00581B40" w:rsidP="004603DB">
            <w:pPr>
              <w:spacing w:after="0" w:line="240" w:lineRule="auto"/>
              <w:jc w:val="center"/>
              <w:rPr>
                <w:rFonts w:eastAsia="Times New Roman" w:cs="Calibri"/>
                <w:b/>
                <w:bCs/>
                <w:color w:val="BA5C10" w:themeColor="accent2" w:themeShade="BF"/>
                <w:lang w:eastAsia="nl-BE"/>
              </w:rPr>
            </w:pPr>
            <w:r w:rsidRPr="00834D79">
              <w:rPr>
                <w:rFonts w:eastAsia="Times New Roman" w:cs="Calibri"/>
                <w:color w:val="000000"/>
                <w:lang w:eastAsia="nl-BE"/>
              </w:rPr>
              <w:t>8</w:t>
            </w:r>
          </w:p>
        </w:tc>
      </w:tr>
      <w:tr w:rsidR="00581B40" w:rsidRPr="00834D79" w14:paraId="35FE863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1070EC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26CEC98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616F73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1A1706BF"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006A9A5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14AFC3F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r>
      <w:tr w:rsidR="00581B40" w:rsidRPr="00834D79" w14:paraId="326D796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06FF85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6297B3B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D5781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486C4FFC"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7E4563B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470F564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r>
      <w:tr w:rsidR="00581B40" w:rsidRPr="00834D79" w14:paraId="6AB66FA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CD6F9D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4E3BD1B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E9828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0440F9C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4BBA98B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5080728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r>
      <w:tr w:rsidR="00581B40" w:rsidRPr="00834D79" w14:paraId="1A303380" w14:textId="77777777" w:rsidTr="004603DB">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hideMark/>
          </w:tcPr>
          <w:p w14:paraId="73E6F00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4" w:space="0" w:color="auto"/>
              <w:right w:val="single" w:sz="4" w:space="0" w:color="auto"/>
            </w:tcBorders>
            <w:shd w:val="clear" w:color="000000" w:fill="EBEDC5"/>
            <w:vAlign w:val="center"/>
            <w:hideMark/>
          </w:tcPr>
          <w:p w14:paraId="7D930E8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DA0AD0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6819CB1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Biotechnologische 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409209E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3D91B74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71946002" w14:textId="77777777" w:rsidTr="004603D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63464C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30B17B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B9A614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C930D21"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cs="Calibri"/>
                <w:highlight w:val="lightGray"/>
                <w:lang w:val="nl-NL"/>
              </w:rPr>
              <w:t>Wiskunde B+S</w:t>
            </w:r>
            <w:r w:rsidRPr="00834D79">
              <w:rPr>
                <w:rFonts w:cs="Calibri"/>
                <w:lang w:val="nl-NL"/>
              </w:rPr>
              <w:t xml:space="preserve"> (LP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06B7C2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68619B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4</w:t>
            </w:r>
          </w:p>
        </w:tc>
      </w:tr>
      <w:tr w:rsidR="00581B40" w:rsidRPr="00834D79" w14:paraId="21FF690C" w14:textId="77777777" w:rsidTr="004603DB">
        <w:trPr>
          <w:trHeight w:val="300"/>
        </w:trPr>
        <w:tc>
          <w:tcPr>
            <w:tcW w:w="3251" w:type="dxa"/>
            <w:tcBorders>
              <w:top w:val="single" w:sz="4" w:space="0" w:color="auto"/>
              <w:left w:val="single" w:sz="8" w:space="0" w:color="000000"/>
              <w:bottom w:val="single" w:sz="4" w:space="0" w:color="auto"/>
              <w:right w:val="single" w:sz="8" w:space="0" w:color="000000"/>
            </w:tcBorders>
            <w:shd w:val="clear" w:color="000000" w:fill="EBEDC5"/>
            <w:vAlign w:val="center"/>
            <w:hideMark/>
          </w:tcPr>
          <w:p w14:paraId="64341C3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single" w:sz="4" w:space="0" w:color="auto"/>
              <w:left w:val="nil"/>
              <w:bottom w:val="single" w:sz="4" w:space="0" w:color="auto"/>
              <w:right w:val="single" w:sz="4" w:space="0" w:color="auto"/>
            </w:tcBorders>
            <w:shd w:val="clear" w:color="000000" w:fill="EBEDC5"/>
            <w:vAlign w:val="center"/>
            <w:hideMark/>
          </w:tcPr>
          <w:p w14:paraId="3E2B74F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334C2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4</w:t>
            </w:r>
          </w:p>
        </w:tc>
        <w:tc>
          <w:tcPr>
            <w:tcW w:w="3082" w:type="dxa"/>
            <w:tcBorders>
              <w:top w:val="single" w:sz="4" w:space="0" w:color="auto"/>
              <w:left w:val="single" w:sz="4" w:space="0" w:color="auto"/>
              <w:bottom w:val="single" w:sz="4" w:space="0" w:color="auto"/>
            </w:tcBorders>
            <w:shd w:val="clear" w:color="000000" w:fill="FADBC2"/>
            <w:vAlign w:val="center"/>
            <w:hideMark/>
          </w:tcPr>
          <w:p w14:paraId="5EFC2F0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single" w:sz="4" w:space="0" w:color="auto"/>
              <w:bottom w:val="single" w:sz="4" w:space="0" w:color="auto"/>
            </w:tcBorders>
            <w:shd w:val="clear" w:color="000000" w:fill="FADBC2"/>
            <w:vAlign w:val="center"/>
            <w:hideMark/>
          </w:tcPr>
          <w:p w14:paraId="0BA523B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single" w:sz="4" w:space="0" w:color="auto"/>
              <w:bottom w:val="single" w:sz="4" w:space="0" w:color="auto"/>
              <w:right w:val="single" w:sz="4" w:space="0" w:color="auto"/>
            </w:tcBorders>
            <w:shd w:val="clear" w:color="000000" w:fill="FADBC2"/>
            <w:vAlign w:val="center"/>
            <w:hideMark/>
          </w:tcPr>
          <w:p w14:paraId="59580D3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26451A16" w14:textId="77777777" w:rsidTr="004603DB">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5E6DAD13"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095A93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88876D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6721AAE8" w14:textId="77777777" w:rsidTr="00AD2FB4">
        <w:trPr>
          <w:trHeight w:hRule="exact" w:val="567"/>
        </w:trPr>
        <w:tc>
          <w:tcPr>
            <w:tcW w:w="7750" w:type="dxa"/>
            <w:gridSpan w:val="4"/>
            <w:tcBorders>
              <w:top w:val="single" w:sz="4" w:space="0" w:color="auto"/>
              <w:left w:val="single" w:sz="8" w:space="0" w:color="000000"/>
              <w:bottom w:val="single" w:sz="4" w:space="0" w:color="auto"/>
              <w:right w:val="single" w:sz="8" w:space="0" w:color="000000"/>
            </w:tcBorders>
            <w:shd w:val="clear" w:color="000000" w:fill="CDEDEF"/>
            <w:vAlign w:val="center"/>
            <w:hideMark/>
          </w:tcPr>
          <w:p w14:paraId="4406862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single" w:sz="4" w:space="0" w:color="auto"/>
              <w:left w:val="nil"/>
              <w:bottom w:val="single" w:sz="4" w:space="0" w:color="auto"/>
              <w:right w:val="single" w:sz="8" w:space="0" w:color="000000"/>
            </w:tcBorders>
            <w:shd w:val="clear" w:color="000000" w:fill="CDEDEF"/>
            <w:vAlign w:val="center"/>
            <w:hideMark/>
          </w:tcPr>
          <w:p w14:paraId="4955369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single" w:sz="4" w:space="0" w:color="auto"/>
              <w:left w:val="nil"/>
              <w:bottom w:val="single" w:sz="4" w:space="0" w:color="auto"/>
              <w:right w:val="single" w:sz="8" w:space="0" w:color="000000"/>
            </w:tcBorders>
            <w:shd w:val="clear" w:color="000000" w:fill="CDEDEF"/>
            <w:vAlign w:val="center"/>
            <w:hideMark/>
          </w:tcPr>
          <w:p w14:paraId="651B65E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525CC798"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1A66B83" w14:textId="77777777" w:rsidR="00581B40" w:rsidRPr="00834D79" w:rsidRDefault="00581B40" w:rsidP="00834D79">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8774347" w14:textId="77777777" w:rsidR="00581B40" w:rsidRPr="00834D79" w:rsidRDefault="00581B40" w:rsidP="00834D79">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581B40" w:rsidRPr="00834D79" w14:paraId="4B98B2C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C61F30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4B5211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3C36F7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0902FD7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C0E4D4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BB6D132"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F841412"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B9E393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2C35D2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BD8A816"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1B5197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EDEB8A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00647D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BFF519C"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CEA983A"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5D97693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15E680A"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1DC9EFCC"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w:t>
            </w:r>
          </w:p>
          <w:p w14:paraId="6701265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3229F7D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F16F0A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1A9A1E"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6596595"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4ACF1D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9C6DD82"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D2CAF99"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B4DE961"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E9AFFA4" w14:textId="77777777" w:rsidR="00581B40" w:rsidRPr="00834D79" w:rsidRDefault="00581B40" w:rsidP="00834D79">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5F7ADDB2"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6FF0DE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1C5EEE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16BCBEB"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1C67E128"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797E204" w14:textId="77777777" w:rsidR="00581B40" w:rsidRPr="00834D79" w:rsidRDefault="00581B40" w:rsidP="00834D79">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68C65997" w14:textId="77777777" w:rsidR="00581B40" w:rsidRPr="00834D79" w:rsidRDefault="00581B40" w:rsidP="00834D79">
            <w:pPr>
              <w:pStyle w:val="tussentekst"/>
            </w:pPr>
            <w:r w:rsidRPr="00834D79">
              <w:t>- Wanneer eenzelfde leerplan van de specifieke vorming in dezelfde finaliteit voor meerdere studierichtingen geldt, dan wordt het vak in eenzelfde kleur gearceerd (bv. Wiskunde).</w:t>
            </w:r>
          </w:p>
        </w:tc>
      </w:tr>
    </w:tbl>
    <w:p w14:paraId="58357334"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1D4981FF" w14:textId="77777777" w:rsidTr="004603DB">
        <w:tc>
          <w:tcPr>
            <w:tcW w:w="3823" w:type="dxa"/>
          </w:tcPr>
          <w:p w14:paraId="15916A29"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06A25953"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63D08817" w14:textId="77777777" w:rsidTr="004603DB">
        <w:tc>
          <w:tcPr>
            <w:tcW w:w="3823" w:type="dxa"/>
          </w:tcPr>
          <w:p w14:paraId="280CD9FF" w14:textId="77777777" w:rsidR="00581B40" w:rsidRPr="00834D79" w:rsidRDefault="00581B40" w:rsidP="004603DB">
            <w:pPr>
              <w:rPr>
                <w:lang w:val="nl-NL"/>
              </w:rPr>
            </w:pPr>
            <w:r w:rsidRPr="00834D79">
              <w:rPr>
                <w:lang w:val="nl-NL"/>
              </w:rPr>
              <w:t>Godsdienst</w:t>
            </w:r>
          </w:p>
        </w:tc>
        <w:tc>
          <w:tcPr>
            <w:tcW w:w="5386" w:type="dxa"/>
          </w:tcPr>
          <w:p w14:paraId="1013D49F" w14:textId="77777777" w:rsidR="00581B40" w:rsidRPr="00834D79" w:rsidRDefault="00581B40" w:rsidP="004603DB">
            <w:pPr>
              <w:rPr>
                <w:lang w:val="nl-NL"/>
              </w:rPr>
            </w:pPr>
            <w:r w:rsidRPr="00834D79">
              <w:rPr>
                <w:rFonts w:cstheme="minorHAnsi"/>
              </w:rPr>
              <w:t>AV Godsdienst</w:t>
            </w:r>
          </w:p>
        </w:tc>
      </w:tr>
      <w:tr w:rsidR="00581B40" w:rsidRPr="00834D79" w14:paraId="4AC97346" w14:textId="77777777" w:rsidTr="004603DB">
        <w:tc>
          <w:tcPr>
            <w:tcW w:w="3823" w:type="dxa"/>
          </w:tcPr>
          <w:p w14:paraId="5201BA43" w14:textId="77777777" w:rsidR="00581B40" w:rsidRPr="00834D79" w:rsidRDefault="00581B40" w:rsidP="004603DB">
            <w:pPr>
              <w:rPr>
                <w:lang w:val="nl-NL"/>
              </w:rPr>
            </w:pPr>
            <w:r w:rsidRPr="00834D79">
              <w:rPr>
                <w:lang w:val="nl-NL"/>
              </w:rPr>
              <w:t>Aardrijkskunde</w:t>
            </w:r>
          </w:p>
        </w:tc>
        <w:tc>
          <w:tcPr>
            <w:tcW w:w="5386" w:type="dxa"/>
          </w:tcPr>
          <w:p w14:paraId="2753895D" w14:textId="77777777" w:rsidR="00581B40" w:rsidRPr="00834D79" w:rsidRDefault="00581B40" w:rsidP="004603DB">
            <w:pPr>
              <w:rPr>
                <w:lang w:val="nl-NL"/>
              </w:rPr>
            </w:pPr>
            <w:r w:rsidRPr="00834D79">
              <w:rPr>
                <w:rFonts w:cstheme="minorHAnsi"/>
              </w:rPr>
              <w:t>AV Aardrijkskunde</w:t>
            </w:r>
          </w:p>
        </w:tc>
      </w:tr>
      <w:tr w:rsidR="00581B40" w:rsidRPr="00834D79" w14:paraId="2ABFCCA1" w14:textId="77777777" w:rsidTr="004603DB">
        <w:tc>
          <w:tcPr>
            <w:tcW w:w="3823" w:type="dxa"/>
          </w:tcPr>
          <w:p w14:paraId="2D583101" w14:textId="77777777" w:rsidR="00581B40" w:rsidRPr="00834D79" w:rsidRDefault="00581B40" w:rsidP="004603DB">
            <w:pPr>
              <w:rPr>
                <w:lang w:val="nl-NL"/>
              </w:rPr>
            </w:pPr>
            <w:r w:rsidRPr="00834D79">
              <w:rPr>
                <w:lang w:val="nl-NL"/>
              </w:rPr>
              <w:t>Biotechnologische wetenschappen</w:t>
            </w:r>
          </w:p>
        </w:tc>
        <w:tc>
          <w:tcPr>
            <w:tcW w:w="5386" w:type="dxa"/>
          </w:tcPr>
          <w:p w14:paraId="2B5CAE69" w14:textId="77777777" w:rsidR="00581B40" w:rsidRPr="00834D79" w:rsidRDefault="00581B40" w:rsidP="004603DB">
            <w:pPr>
              <w:rPr>
                <w:rFonts w:cstheme="minorHAnsi"/>
              </w:rPr>
            </w:pPr>
            <w:r w:rsidRPr="00834D79">
              <w:rPr>
                <w:rFonts w:cstheme="minorHAnsi"/>
              </w:rPr>
              <w:t>AV Biochemie</w:t>
            </w:r>
          </w:p>
          <w:p w14:paraId="1D9BAAB8" w14:textId="77777777" w:rsidR="00581B40" w:rsidRPr="00834D79" w:rsidRDefault="00581B40" w:rsidP="004603DB">
            <w:pPr>
              <w:rPr>
                <w:rFonts w:cstheme="minorHAnsi"/>
              </w:rPr>
            </w:pPr>
            <w:r w:rsidRPr="00834D79">
              <w:rPr>
                <w:rFonts w:cstheme="minorHAnsi"/>
              </w:rPr>
              <w:t>AV Biologie</w:t>
            </w:r>
          </w:p>
          <w:p w14:paraId="77F10DA3" w14:textId="77777777" w:rsidR="00581B40" w:rsidRPr="00834D79" w:rsidRDefault="00581B40" w:rsidP="004603DB">
            <w:pPr>
              <w:rPr>
                <w:rFonts w:cstheme="minorHAnsi"/>
              </w:rPr>
            </w:pPr>
            <w:r w:rsidRPr="00834D79">
              <w:rPr>
                <w:rFonts w:cstheme="minorHAnsi"/>
              </w:rPr>
              <w:t>AV Chemie</w:t>
            </w:r>
          </w:p>
          <w:p w14:paraId="75A51A47" w14:textId="77777777" w:rsidR="00581B40" w:rsidRPr="00834D79" w:rsidRDefault="00581B40" w:rsidP="004603DB">
            <w:pPr>
              <w:rPr>
                <w:rFonts w:cstheme="minorHAnsi"/>
              </w:rPr>
            </w:pPr>
            <w:r w:rsidRPr="00834D79">
              <w:rPr>
                <w:rFonts w:cstheme="minorHAnsi"/>
              </w:rPr>
              <w:t>AV Fysica</w:t>
            </w:r>
          </w:p>
          <w:p w14:paraId="59EDFD91" w14:textId="77777777" w:rsidR="00581B40" w:rsidRPr="00834D79" w:rsidRDefault="00581B40" w:rsidP="004603DB">
            <w:pPr>
              <w:rPr>
                <w:rFonts w:cstheme="minorHAnsi"/>
              </w:rPr>
            </w:pPr>
            <w:r w:rsidRPr="00834D79">
              <w:rPr>
                <w:rFonts w:cstheme="minorHAnsi"/>
              </w:rPr>
              <w:t>AV Natuurwetenschappen</w:t>
            </w:r>
          </w:p>
          <w:p w14:paraId="1A25938C" w14:textId="77777777" w:rsidR="00581B40" w:rsidRPr="00834D79" w:rsidRDefault="00581B40" w:rsidP="004603DB">
            <w:pPr>
              <w:rPr>
                <w:rFonts w:cstheme="minorHAnsi"/>
              </w:rPr>
            </w:pPr>
            <w:r w:rsidRPr="00834D79">
              <w:rPr>
                <w:rFonts w:cstheme="minorHAnsi"/>
              </w:rPr>
              <w:t>TV Landbouw</w:t>
            </w:r>
          </w:p>
          <w:p w14:paraId="2E9A1C9B" w14:textId="77777777" w:rsidR="00581B40" w:rsidRPr="00834D79" w:rsidRDefault="00581B40" w:rsidP="004603DB">
            <w:pPr>
              <w:rPr>
                <w:rFonts w:cstheme="minorHAnsi"/>
              </w:rPr>
            </w:pPr>
            <w:r w:rsidRPr="00834D79">
              <w:rPr>
                <w:rFonts w:cstheme="minorHAnsi"/>
              </w:rPr>
              <w:lastRenderedPageBreak/>
              <w:t>TV Toegepaste biochemie</w:t>
            </w:r>
          </w:p>
          <w:p w14:paraId="6948295E" w14:textId="77777777" w:rsidR="00581B40" w:rsidRPr="00834D79" w:rsidRDefault="00581B40" w:rsidP="004603DB">
            <w:pPr>
              <w:rPr>
                <w:rFonts w:cstheme="minorHAnsi"/>
              </w:rPr>
            </w:pPr>
            <w:r w:rsidRPr="00834D79">
              <w:rPr>
                <w:rFonts w:cstheme="minorHAnsi"/>
              </w:rPr>
              <w:t>TV Toegepaste biologie</w:t>
            </w:r>
          </w:p>
          <w:p w14:paraId="1067EACB" w14:textId="77777777" w:rsidR="00581B40" w:rsidRPr="00834D79" w:rsidRDefault="00581B40" w:rsidP="004603DB">
            <w:pPr>
              <w:rPr>
                <w:rFonts w:cstheme="minorHAnsi"/>
              </w:rPr>
            </w:pPr>
            <w:r w:rsidRPr="00834D79">
              <w:rPr>
                <w:rFonts w:cstheme="minorHAnsi"/>
              </w:rPr>
              <w:t>TV Toegepaste chemie</w:t>
            </w:r>
          </w:p>
          <w:p w14:paraId="7DA739F2" w14:textId="77777777" w:rsidR="00581B40" w:rsidRPr="00834D79" w:rsidRDefault="00581B40" w:rsidP="004603DB">
            <w:pPr>
              <w:rPr>
                <w:rFonts w:cstheme="minorHAnsi"/>
              </w:rPr>
            </w:pPr>
            <w:r w:rsidRPr="00834D79">
              <w:rPr>
                <w:rFonts w:cstheme="minorHAnsi"/>
              </w:rPr>
              <w:t>TV Toegepaste fysica</w:t>
            </w:r>
          </w:p>
          <w:p w14:paraId="1366EEB4" w14:textId="77777777" w:rsidR="00581B40" w:rsidRPr="00834D79" w:rsidRDefault="00581B40" w:rsidP="004603DB">
            <w:pPr>
              <w:rPr>
                <w:rFonts w:cstheme="minorHAnsi"/>
              </w:rPr>
            </w:pPr>
            <w:r w:rsidRPr="00834D79">
              <w:rPr>
                <w:rFonts w:cstheme="minorHAnsi"/>
              </w:rPr>
              <w:t>TV Toegepaste natuurwetenschappen</w:t>
            </w:r>
          </w:p>
          <w:p w14:paraId="6EE0378B" w14:textId="77777777" w:rsidR="00581B40" w:rsidRPr="00834D79" w:rsidRDefault="00581B40" w:rsidP="004603DB">
            <w:pPr>
              <w:rPr>
                <w:rFonts w:cstheme="minorHAnsi"/>
              </w:rPr>
            </w:pPr>
            <w:r w:rsidRPr="00834D79">
              <w:rPr>
                <w:rFonts w:cstheme="minorHAnsi"/>
              </w:rPr>
              <w:t>TV Tuinbouw</w:t>
            </w:r>
          </w:p>
        </w:tc>
      </w:tr>
      <w:tr w:rsidR="00581B40" w:rsidRPr="00834D79" w14:paraId="700D1D90" w14:textId="77777777" w:rsidTr="004603DB">
        <w:tc>
          <w:tcPr>
            <w:tcW w:w="3823" w:type="dxa"/>
          </w:tcPr>
          <w:p w14:paraId="1B19FD27" w14:textId="77777777" w:rsidR="00581B40" w:rsidRPr="00834D79" w:rsidRDefault="00581B40" w:rsidP="004603DB">
            <w:pPr>
              <w:rPr>
                <w:lang w:val="nl-NL"/>
              </w:rPr>
            </w:pPr>
            <w:r w:rsidRPr="00834D79">
              <w:rPr>
                <w:lang w:val="nl-NL"/>
              </w:rPr>
              <w:lastRenderedPageBreak/>
              <w:t>Engels</w:t>
            </w:r>
          </w:p>
        </w:tc>
        <w:tc>
          <w:tcPr>
            <w:tcW w:w="5386" w:type="dxa"/>
          </w:tcPr>
          <w:p w14:paraId="4F1191A4" w14:textId="77777777" w:rsidR="00581B40" w:rsidRPr="00834D79" w:rsidRDefault="00581B40" w:rsidP="004603DB">
            <w:pPr>
              <w:rPr>
                <w:lang w:val="nl-NL"/>
              </w:rPr>
            </w:pPr>
            <w:r w:rsidRPr="00834D79">
              <w:rPr>
                <w:rFonts w:cstheme="minorHAnsi"/>
              </w:rPr>
              <w:t>AV Engels</w:t>
            </w:r>
          </w:p>
        </w:tc>
      </w:tr>
      <w:tr w:rsidR="00581B40" w:rsidRPr="00834D79" w14:paraId="17C88035" w14:textId="77777777" w:rsidTr="004603DB">
        <w:tc>
          <w:tcPr>
            <w:tcW w:w="3823" w:type="dxa"/>
          </w:tcPr>
          <w:p w14:paraId="4234071D" w14:textId="77777777" w:rsidR="00581B40" w:rsidRPr="00834D79" w:rsidRDefault="00581B40" w:rsidP="004603DB">
            <w:pPr>
              <w:rPr>
                <w:lang w:val="nl-NL"/>
              </w:rPr>
            </w:pPr>
            <w:r w:rsidRPr="00834D79">
              <w:rPr>
                <w:lang w:val="nl-NL"/>
              </w:rPr>
              <w:t>Frans</w:t>
            </w:r>
          </w:p>
        </w:tc>
        <w:tc>
          <w:tcPr>
            <w:tcW w:w="5386" w:type="dxa"/>
          </w:tcPr>
          <w:p w14:paraId="6101A94B" w14:textId="77777777" w:rsidR="00581B40" w:rsidRPr="00834D79" w:rsidRDefault="00581B40" w:rsidP="004603DB">
            <w:pPr>
              <w:rPr>
                <w:lang w:val="nl-NL"/>
              </w:rPr>
            </w:pPr>
            <w:r w:rsidRPr="00834D79">
              <w:rPr>
                <w:rFonts w:cstheme="minorHAnsi"/>
              </w:rPr>
              <w:t>AV Frans</w:t>
            </w:r>
          </w:p>
        </w:tc>
      </w:tr>
      <w:tr w:rsidR="00581B40" w:rsidRPr="00834D79" w14:paraId="7190132E" w14:textId="77777777" w:rsidTr="004603DB">
        <w:tc>
          <w:tcPr>
            <w:tcW w:w="3823" w:type="dxa"/>
          </w:tcPr>
          <w:p w14:paraId="01EB428E" w14:textId="77777777" w:rsidR="00581B40" w:rsidRPr="00834D79" w:rsidRDefault="00581B40" w:rsidP="004603DB">
            <w:pPr>
              <w:rPr>
                <w:lang w:val="nl-NL"/>
              </w:rPr>
            </w:pPr>
            <w:r w:rsidRPr="00834D79">
              <w:rPr>
                <w:lang w:val="nl-NL"/>
              </w:rPr>
              <w:t>Gemeenschappelijk funderend leerplan</w:t>
            </w:r>
          </w:p>
        </w:tc>
        <w:tc>
          <w:tcPr>
            <w:tcW w:w="5386" w:type="dxa"/>
          </w:tcPr>
          <w:p w14:paraId="3964F822"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12902B32" w14:textId="77777777" w:rsidTr="004603DB">
        <w:tc>
          <w:tcPr>
            <w:tcW w:w="3823" w:type="dxa"/>
          </w:tcPr>
          <w:p w14:paraId="3F3CD2F5" w14:textId="77777777" w:rsidR="00581B40" w:rsidRPr="00834D79" w:rsidRDefault="00581B40" w:rsidP="004603DB">
            <w:pPr>
              <w:rPr>
                <w:lang w:val="nl-NL"/>
              </w:rPr>
            </w:pPr>
            <w:r w:rsidRPr="00834D79">
              <w:rPr>
                <w:lang w:val="nl-NL"/>
              </w:rPr>
              <w:t>Geschiedenis</w:t>
            </w:r>
          </w:p>
        </w:tc>
        <w:tc>
          <w:tcPr>
            <w:tcW w:w="5386" w:type="dxa"/>
          </w:tcPr>
          <w:p w14:paraId="1B75D59A" w14:textId="77777777" w:rsidR="00581B40" w:rsidRPr="00834D79" w:rsidRDefault="00581B40" w:rsidP="004603DB">
            <w:pPr>
              <w:rPr>
                <w:lang w:val="nl-NL"/>
              </w:rPr>
            </w:pPr>
            <w:r w:rsidRPr="00834D79">
              <w:rPr>
                <w:rFonts w:cstheme="minorHAnsi"/>
              </w:rPr>
              <w:t>AV Geschiedenis</w:t>
            </w:r>
          </w:p>
        </w:tc>
      </w:tr>
      <w:tr w:rsidR="00581B40" w:rsidRPr="00834D79" w14:paraId="46B05C87" w14:textId="77777777" w:rsidTr="004603DB">
        <w:tc>
          <w:tcPr>
            <w:tcW w:w="3823" w:type="dxa"/>
          </w:tcPr>
          <w:p w14:paraId="3FD5E41F" w14:textId="77777777" w:rsidR="00581B40" w:rsidRPr="00834D79" w:rsidRDefault="00581B40" w:rsidP="004603DB">
            <w:pPr>
              <w:rPr>
                <w:lang w:val="nl-NL"/>
              </w:rPr>
            </w:pPr>
            <w:r w:rsidRPr="00834D79">
              <w:rPr>
                <w:lang w:val="nl-NL"/>
              </w:rPr>
              <w:t>Lichamelijke opvoeding</w:t>
            </w:r>
          </w:p>
        </w:tc>
        <w:tc>
          <w:tcPr>
            <w:tcW w:w="5386" w:type="dxa"/>
          </w:tcPr>
          <w:p w14:paraId="0B9D53A1" w14:textId="77777777" w:rsidR="00581B40" w:rsidRPr="00834D79" w:rsidRDefault="00581B40" w:rsidP="004603DB">
            <w:pPr>
              <w:rPr>
                <w:rFonts w:cstheme="minorHAnsi"/>
              </w:rPr>
            </w:pPr>
            <w:r w:rsidRPr="00834D79">
              <w:rPr>
                <w:rFonts w:cstheme="minorHAnsi"/>
              </w:rPr>
              <w:t>AV Bewegingswetenschappen</w:t>
            </w:r>
          </w:p>
          <w:p w14:paraId="2D9DFD37" w14:textId="77777777" w:rsidR="00581B40" w:rsidRPr="00834D79" w:rsidRDefault="00581B40" w:rsidP="004603DB">
            <w:pPr>
              <w:rPr>
                <w:rFonts w:cstheme="minorHAnsi"/>
              </w:rPr>
            </w:pPr>
            <w:r w:rsidRPr="00834D79">
              <w:rPr>
                <w:rFonts w:cstheme="minorHAnsi"/>
              </w:rPr>
              <w:t>AV Lichamelijke opvoeding</w:t>
            </w:r>
          </w:p>
          <w:p w14:paraId="2107E386" w14:textId="77777777" w:rsidR="00581B40" w:rsidRPr="00834D79" w:rsidRDefault="00581B40" w:rsidP="004603DB">
            <w:pPr>
              <w:rPr>
                <w:lang w:val="nl-NL"/>
              </w:rPr>
            </w:pPr>
            <w:r w:rsidRPr="00834D79">
              <w:rPr>
                <w:rFonts w:cstheme="minorHAnsi"/>
              </w:rPr>
              <w:t>AV/TV Sport</w:t>
            </w:r>
          </w:p>
        </w:tc>
      </w:tr>
      <w:tr w:rsidR="00581B40" w:rsidRPr="00834D79" w14:paraId="63C886F0" w14:textId="77777777" w:rsidTr="004603DB">
        <w:tc>
          <w:tcPr>
            <w:tcW w:w="3823" w:type="dxa"/>
          </w:tcPr>
          <w:p w14:paraId="76DA8081" w14:textId="77777777" w:rsidR="00581B40" w:rsidRPr="00834D79" w:rsidRDefault="00581B40" w:rsidP="004603DB">
            <w:pPr>
              <w:rPr>
                <w:lang w:val="nl-NL"/>
              </w:rPr>
            </w:pPr>
            <w:r w:rsidRPr="00834D79">
              <w:rPr>
                <w:lang w:val="nl-NL"/>
              </w:rPr>
              <w:t>Nederlands</w:t>
            </w:r>
          </w:p>
        </w:tc>
        <w:tc>
          <w:tcPr>
            <w:tcW w:w="5386" w:type="dxa"/>
          </w:tcPr>
          <w:p w14:paraId="3780D06C" w14:textId="77777777" w:rsidR="00581B40" w:rsidRPr="00834D79" w:rsidRDefault="00581B40" w:rsidP="004603DB">
            <w:pPr>
              <w:rPr>
                <w:lang w:val="nl-NL"/>
              </w:rPr>
            </w:pPr>
            <w:r w:rsidRPr="00834D79">
              <w:rPr>
                <w:rFonts w:cstheme="minorHAnsi"/>
              </w:rPr>
              <w:t>AV Nederlands</w:t>
            </w:r>
          </w:p>
        </w:tc>
      </w:tr>
      <w:tr w:rsidR="00581B40" w:rsidRPr="00834D79" w14:paraId="71343FE6" w14:textId="77777777" w:rsidTr="004603DB">
        <w:tc>
          <w:tcPr>
            <w:tcW w:w="3823" w:type="dxa"/>
          </w:tcPr>
          <w:p w14:paraId="1EED9EE0" w14:textId="77777777" w:rsidR="00581B40" w:rsidRPr="00834D79" w:rsidRDefault="00581B40" w:rsidP="004603DB">
            <w:pPr>
              <w:rPr>
                <w:lang w:val="nl-NL"/>
              </w:rPr>
            </w:pPr>
            <w:r w:rsidRPr="00834D79">
              <w:rPr>
                <w:lang w:val="nl-NL"/>
              </w:rPr>
              <w:t>Wiskunde</w:t>
            </w:r>
          </w:p>
        </w:tc>
        <w:tc>
          <w:tcPr>
            <w:tcW w:w="5386" w:type="dxa"/>
          </w:tcPr>
          <w:p w14:paraId="1CF4AA41" w14:textId="77777777" w:rsidR="00581B40" w:rsidRPr="00834D79" w:rsidRDefault="00581B40" w:rsidP="004603DB">
            <w:pPr>
              <w:rPr>
                <w:lang w:val="nl-NL"/>
              </w:rPr>
            </w:pPr>
            <w:r w:rsidRPr="00834D79">
              <w:rPr>
                <w:rFonts w:cstheme="minorHAnsi"/>
              </w:rPr>
              <w:t>AV Wiskunde</w:t>
            </w:r>
          </w:p>
        </w:tc>
      </w:tr>
    </w:tbl>
    <w:p w14:paraId="7C8454E9" w14:textId="77777777" w:rsidR="00581B40" w:rsidRPr="00834D79" w:rsidRDefault="00581B40" w:rsidP="00581B40">
      <w:pPr>
        <w:rPr>
          <w:lang w:val="nl-NL"/>
        </w:rPr>
      </w:pPr>
    </w:p>
    <w:p w14:paraId="7BBA604F" w14:textId="77777777" w:rsidR="00581B40" w:rsidRPr="004828DE" w:rsidRDefault="00581B40" w:rsidP="00834D79">
      <w:pPr>
        <w:pStyle w:val="Kop2"/>
      </w:pPr>
      <w:bookmarkStart w:id="5" w:name="_Toc201166404"/>
      <w:r w:rsidRPr="004828DE">
        <w:lastRenderedPageBreak/>
        <w:t>Plant-, dier- en milieutechnieken (D/A)</w:t>
      </w:r>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178A3443"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80DA5AB"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E996B6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EBA704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171A15E"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F48639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722A7B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0F8D99C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C03BB1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62C550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8" w:space="0" w:color="000000"/>
            </w:tcBorders>
            <w:shd w:val="clear" w:color="000000" w:fill="EBEDC5"/>
            <w:vAlign w:val="center"/>
            <w:hideMark/>
          </w:tcPr>
          <w:p w14:paraId="0DC64C2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0B63410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Natuurwetenschappen B+S</w:t>
            </w:r>
          </w:p>
        </w:tc>
        <w:tc>
          <w:tcPr>
            <w:tcW w:w="745" w:type="dxa"/>
            <w:tcBorders>
              <w:top w:val="nil"/>
              <w:left w:val="nil"/>
              <w:bottom w:val="single" w:sz="4" w:space="0" w:color="auto"/>
              <w:right w:val="single" w:sz="8" w:space="0" w:color="000000"/>
            </w:tcBorders>
            <w:shd w:val="clear" w:color="000000" w:fill="FADBC2"/>
            <w:vAlign w:val="center"/>
            <w:hideMark/>
          </w:tcPr>
          <w:p w14:paraId="79C204A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nil"/>
              <w:left w:val="nil"/>
              <w:bottom w:val="single" w:sz="4" w:space="0" w:color="auto"/>
              <w:right w:val="single" w:sz="8" w:space="0" w:color="000000"/>
            </w:tcBorders>
            <w:shd w:val="clear" w:color="000000" w:fill="FADBC2"/>
            <w:vAlign w:val="center"/>
            <w:hideMark/>
          </w:tcPr>
          <w:p w14:paraId="233A52F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r>
      <w:tr w:rsidR="00581B40" w:rsidRPr="00834D79" w14:paraId="0F06704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651758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3E15CCA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557EC2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90B0EF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Plant-, dier- en milieutechnieken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84B386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8</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38BEE93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8</w:t>
            </w:r>
          </w:p>
        </w:tc>
      </w:tr>
      <w:tr w:rsidR="00581B40" w:rsidRPr="00834D79" w14:paraId="7DE1136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0E003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052B7FE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D6515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8FAD4E3"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9C5EC7E"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90E8A6C"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27A6A51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EB1F27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4BAEB07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7B5AAA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F601963"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04BAD392"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E532B09"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7ABF6C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F17BB9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0C83989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F80EC4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FF57ECA"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080DF629"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AA9303B"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129B82C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B27756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43D0D2D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D34EF0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2C1A0A0"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493BFADB"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D139082"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6BA6F6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2F3CA1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D9C424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A8402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57B1797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4E8CF87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125805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7ACD1FC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9500F9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F73F46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7391EC"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tcPr>
          <w:p w14:paraId="02B1CC4D"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tcBorders>
            <w:shd w:val="clear" w:color="000000" w:fill="FADBC2"/>
            <w:vAlign w:val="center"/>
          </w:tcPr>
          <w:p w14:paraId="79F756F9"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right w:val="single" w:sz="4" w:space="0" w:color="auto"/>
            </w:tcBorders>
            <w:shd w:val="clear" w:color="000000" w:fill="FADBC2"/>
            <w:vAlign w:val="center"/>
          </w:tcPr>
          <w:p w14:paraId="20D086B9"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1C298972"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A48F474"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BD6D3F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8F868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1E39CA83"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08A931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F388C9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775D35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594BDD31"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A1ABA84" w14:textId="77777777" w:rsidR="00581B40" w:rsidRPr="00834D79" w:rsidRDefault="00581B40" w:rsidP="004828DE">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E7212E6" w14:textId="77777777" w:rsidR="00581B40" w:rsidRPr="00834D79" w:rsidRDefault="00581B40" w:rsidP="004828DE">
            <w:pPr>
              <w:pStyle w:val="tussentekst"/>
            </w:pPr>
            <w:r w:rsidRPr="00834D7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581B40" w:rsidRPr="00834D79" w14:paraId="42BC400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E718042"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3524D8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775F171"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61AF821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AF0834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7E888D2"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D58DD8"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08F5C0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1E987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1CC5E4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849C17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7884AAE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6CB418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E9EAE7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97F45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3E4539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49CDECC"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611BF639"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w:t>
            </w:r>
          </w:p>
          <w:p w14:paraId="08C1D8C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0FA7002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4BC8253"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EE0748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67ED86D"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9677FD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29FB5CA"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40DF50E"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71793D14"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B41AC3C" w14:textId="77777777" w:rsidR="00581B40" w:rsidRPr="00834D79" w:rsidRDefault="00581B40" w:rsidP="004828DE">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46115B98"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3292CD0"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DA90DD6"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984C8A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7B8A8C0A"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2F3BC46" w14:textId="77777777" w:rsidR="00581B40" w:rsidRPr="00834D79" w:rsidRDefault="00581B40" w:rsidP="004828DE">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tc>
      </w:tr>
    </w:tbl>
    <w:p w14:paraId="0D2B47D5"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408F90A4" w14:textId="77777777" w:rsidTr="004603DB">
        <w:tc>
          <w:tcPr>
            <w:tcW w:w="3823" w:type="dxa"/>
          </w:tcPr>
          <w:p w14:paraId="506F74F1"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5EE63517"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0F3676E8" w14:textId="77777777" w:rsidTr="004603DB">
        <w:tc>
          <w:tcPr>
            <w:tcW w:w="3823" w:type="dxa"/>
          </w:tcPr>
          <w:p w14:paraId="5EACC2E3" w14:textId="77777777" w:rsidR="00581B40" w:rsidRPr="00834D79" w:rsidRDefault="00581B40" w:rsidP="004603DB">
            <w:pPr>
              <w:rPr>
                <w:lang w:val="nl-NL"/>
              </w:rPr>
            </w:pPr>
            <w:r w:rsidRPr="00834D79">
              <w:rPr>
                <w:lang w:val="nl-NL"/>
              </w:rPr>
              <w:t>Godsdienst</w:t>
            </w:r>
          </w:p>
        </w:tc>
        <w:tc>
          <w:tcPr>
            <w:tcW w:w="5386" w:type="dxa"/>
          </w:tcPr>
          <w:p w14:paraId="24BD5A1B" w14:textId="77777777" w:rsidR="00581B40" w:rsidRPr="00834D79" w:rsidRDefault="00581B40" w:rsidP="004603DB">
            <w:pPr>
              <w:rPr>
                <w:lang w:val="nl-NL"/>
              </w:rPr>
            </w:pPr>
            <w:r w:rsidRPr="00834D79">
              <w:rPr>
                <w:rFonts w:cstheme="minorHAnsi"/>
              </w:rPr>
              <w:t>AV Godsdienst</w:t>
            </w:r>
          </w:p>
        </w:tc>
      </w:tr>
      <w:tr w:rsidR="00581B40" w:rsidRPr="00834D79" w14:paraId="6D44F93B" w14:textId="77777777" w:rsidTr="004603DB">
        <w:tc>
          <w:tcPr>
            <w:tcW w:w="3823" w:type="dxa"/>
          </w:tcPr>
          <w:p w14:paraId="377C657E" w14:textId="77777777" w:rsidR="00581B40" w:rsidRPr="00834D79" w:rsidRDefault="00581B40" w:rsidP="004603DB">
            <w:pPr>
              <w:rPr>
                <w:lang w:val="nl-NL"/>
              </w:rPr>
            </w:pPr>
            <w:r w:rsidRPr="00834D79">
              <w:rPr>
                <w:lang w:val="nl-NL"/>
              </w:rPr>
              <w:t>Aardrijkskunde</w:t>
            </w:r>
          </w:p>
        </w:tc>
        <w:tc>
          <w:tcPr>
            <w:tcW w:w="5386" w:type="dxa"/>
          </w:tcPr>
          <w:p w14:paraId="3A4E69FE" w14:textId="77777777" w:rsidR="00581B40" w:rsidRPr="00834D79" w:rsidRDefault="00581B40" w:rsidP="004603DB">
            <w:pPr>
              <w:rPr>
                <w:lang w:val="nl-NL"/>
              </w:rPr>
            </w:pPr>
            <w:r w:rsidRPr="00834D79">
              <w:rPr>
                <w:rFonts w:cstheme="minorHAnsi"/>
              </w:rPr>
              <w:t>AV Aardrijkskunde</w:t>
            </w:r>
          </w:p>
        </w:tc>
      </w:tr>
      <w:tr w:rsidR="00581B40" w:rsidRPr="00834D79" w14:paraId="7A3673B2" w14:textId="77777777" w:rsidTr="004603DB">
        <w:tc>
          <w:tcPr>
            <w:tcW w:w="3823" w:type="dxa"/>
          </w:tcPr>
          <w:p w14:paraId="0A1A42F9" w14:textId="77777777" w:rsidR="00581B40" w:rsidRPr="00834D79" w:rsidRDefault="00581B40" w:rsidP="004603DB">
            <w:pPr>
              <w:rPr>
                <w:lang w:val="nl-NL"/>
              </w:rPr>
            </w:pPr>
            <w:r w:rsidRPr="00834D79">
              <w:rPr>
                <w:lang w:val="nl-NL"/>
              </w:rPr>
              <w:t>Engels</w:t>
            </w:r>
          </w:p>
        </w:tc>
        <w:tc>
          <w:tcPr>
            <w:tcW w:w="5386" w:type="dxa"/>
          </w:tcPr>
          <w:p w14:paraId="2C880BB9" w14:textId="77777777" w:rsidR="00581B40" w:rsidRPr="00834D79" w:rsidRDefault="00581B40" w:rsidP="004603DB">
            <w:pPr>
              <w:rPr>
                <w:lang w:val="nl-NL"/>
              </w:rPr>
            </w:pPr>
            <w:r w:rsidRPr="00834D79">
              <w:rPr>
                <w:rFonts w:cstheme="minorHAnsi"/>
              </w:rPr>
              <w:t>AV Engels</w:t>
            </w:r>
          </w:p>
        </w:tc>
      </w:tr>
      <w:tr w:rsidR="00581B40" w:rsidRPr="00834D79" w14:paraId="13837396" w14:textId="77777777" w:rsidTr="004603DB">
        <w:tc>
          <w:tcPr>
            <w:tcW w:w="3823" w:type="dxa"/>
          </w:tcPr>
          <w:p w14:paraId="16017C69" w14:textId="77777777" w:rsidR="00581B40" w:rsidRPr="00834D79" w:rsidRDefault="00581B40" w:rsidP="004603DB">
            <w:pPr>
              <w:rPr>
                <w:lang w:val="nl-NL"/>
              </w:rPr>
            </w:pPr>
            <w:r w:rsidRPr="00834D79">
              <w:rPr>
                <w:lang w:val="nl-NL"/>
              </w:rPr>
              <w:t>Frans</w:t>
            </w:r>
          </w:p>
        </w:tc>
        <w:tc>
          <w:tcPr>
            <w:tcW w:w="5386" w:type="dxa"/>
          </w:tcPr>
          <w:p w14:paraId="520E8EA7" w14:textId="77777777" w:rsidR="00581B40" w:rsidRPr="00834D79" w:rsidRDefault="00581B40" w:rsidP="004603DB">
            <w:pPr>
              <w:rPr>
                <w:lang w:val="nl-NL"/>
              </w:rPr>
            </w:pPr>
            <w:r w:rsidRPr="00834D79">
              <w:rPr>
                <w:rFonts w:cstheme="minorHAnsi"/>
              </w:rPr>
              <w:t>AV Frans</w:t>
            </w:r>
          </w:p>
        </w:tc>
      </w:tr>
      <w:tr w:rsidR="00581B40" w:rsidRPr="00834D79" w14:paraId="30D9E43C" w14:textId="77777777" w:rsidTr="004603DB">
        <w:tc>
          <w:tcPr>
            <w:tcW w:w="3823" w:type="dxa"/>
          </w:tcPr>
          <w:p w14:paraId="34F60FF1" w14:textId="77777777" w:rsidR="00581B40" w:rsidRPr="00834D79" w:rsidRDefault="00581B40" w:rsidP="004603DB">
            <w:pPr>
              <w:rPr>
                <w:lang w:val="nl-NL"/>
              </w:rPr>
            </w:pPr>
            <w:r w:rsidRPr="00834D79">
              <w:rPr>
                <w:lang w:val="nl-NL"/>
              </w:rPr>
              <w:t>Gemeenschappelijk funderend leerplan</w:t>
            </w:r>
          </w:p>
        </w:tc>
        <w:tc>
          <w:tcPr>
            <w:tcW w:w="5386" w:type="dxa"/>
          </w:tcPr>
          <w:p w14:paraId="5ECE7135"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4D53F4EB" w14:textId="77777777" w:rsidTr="004603DB">
        <w:tc>
          <w:tcPr>
            <w:tcW w:w="3823" w:type="dxa"/>
          </w:tcPr>
          <w:p w14:paraId="32158D71" w14:textId="77777777" w:rsidR="00581B40" w:rsidRPr="00834D79" w:rsidRDefault="00581B40" w:rsidP="004603DB">
            <w:pPr>
              <w:rPr>
                <w:lang w:val="nl-NL"/>
              </w:rPr>
            </w:pPr>
            <w:r w:rsidRPr="00834D79">
              <w:rPr>
                <w:lang w:val="nl-NL"/>
              </w:rPr>
              <w:t>Geschiedenis</w:t>
            </w:r>
          </w:p>
        </w:tc>
        <w:tc>
          <w:tcPr>
            <w:tcW w:w="5386" w:type="dxa"/>
          </w:tcPr>
          <w:p w14:paraId="7FDFF200" w14:textId="77777777" w:rsidR="00581B40" w:rsidRPr="00834D79" w:rsidRDefault="00581B40" w:rsidP="004603DB">
            <w:pPr>
              <w:rPr>
                <w:lang w:val="nl-NL"/>
              </w:rPr>
            </w:pPr>
            <w:r w:rsidRPr="00834D79">
              <w:rPr>
                <w:rFonts w:cstheme="minorHAnsi"/>
              </w:rPr>
              <w:t>AV Geschiedenis</w:t>
            </w:r>
          </w:p>
        </w:tc>
      </w:tr>
      <w:tr w:rsidR="00581B40" w:rsidRPr="00834D79" w14:paraId="75C30580" w14:textId="77777777" w:rsidTr="004603DB">
        <w:tc>
          <w:tcPr>
            <w:tcW w:w="3823" w:type="dxa"/>
          </w:tcPr>
          <w:p w14:paraId="28E7AC38" w14:textId="77777777" w:rsidR="00581B40" w:rsidRPr="00834D79" w:rsidRDefault="00581B40" w:rsidP="004603DB">
            <w:pPr>
              <w:rPr>
                <w:lang w:val="nl-NL"/>
              </w:rPr>
            </w:pPr>
            <w:r w:rsidRPr="00834D79">
              <w:rPr>
                <w:lang w:val="nl-NL"/>
              </w:rPr>
              <w:t>Lichamelijke opvoeding</w:t>
            </w:r>
          </w:p>
        </w:tc>
        <w:tc>
          <w:tcPr>
            <w:tcW w:w="5386" w:type="dxa"/>
          </w:tcPr>
          <w:p w14:paraId="5AC6B9CF" w14:textId="77777777" w:rsidR="00581B40" w:rsidRPr="00834D79" w:rsidRDefault="00581B40" w:rsidP="004603DB">
            <w:pPr>
              <w:rPr>
                <w:rFonts w:cstheme="minorHAnsi"/>
              </w:rPr>
            </w:pPr>
            <w:r w:rsidRPr="00834D79">
              <w:rPr>
                <w:rFonts w:cstheme="minorHAnsi"/>
              </w:rPr>
              <w:t>AV Bewegingswetenschappen</w:t>
            </w:r>
          </w:p>
          <w:p w14:paraId="14D30F65" w14:textId="77777777" w:rsidR="00581B40" w:rsidRPr="00834D79" w:rsidRDefault="00581B40" w:rsidP="004603DB">
            <w:pPr>
              <w:rPr>
                <w:rFonts w:cstheme="minorHAnsi"/>
              </w:rPr>
            </w:pPr>
            <w:r w:rsidRPr="00834D79">
              <w:rPr>
                <w:rFonts w:cstheme="minorHAnsi"/>
              </w:rPr>
              <w:t>AV Lichamelijke opvoeding</w:t>
            </w:r>
          </w:p>
          <w:p w14:paraId="00025D54" w14:textId="77777777" w:rsidR="00581B40" w:rsidRPr="00834D79" w:rsidRDefault="00581B40" w:rsidP="004603DB">
            <w:pPr>
              <w:rPr>
                <w:lang w:val="nl-NL"/>
              </w:rPr>
            </w:pPr>
            <w:r w:rsidRPr="00834D79">
              <w:rPr>
                <w:rFonts w:cstheme="minorHAnsi"/>
              </w:rPr>
              <w:t>AV/TV Sport</w:t>
            </w:r>
          </w:p>
        </w:tc>
      </w:tr>
      <w:tr w:rsidR="00581B40" w:rsidRPr="00834D79" w14:paraId="7A775FCE" w14:textId="77777777" w:rsidTr="004603DB">
        <w:tc>
          <w:tcPr>
            <w:tcW w:w="3823" w:type="dxa"/>
          </w:tcPr>
          <w:p w14:paraId="55B70339" w14:textId="77777777" w:rsidR="00581B40" w:rsidRPr="00834D79" w:rsidRDefault="00581B40" w:rsidP="004603DB">
            <w:pPr>
              <w:rPr>
                <w:lang w:val="nl-NL"/>
              </w:rPr>
            </w:pPr>
            <w:r w:rsidRPr="00834D79">
              <w:rPr>
                <w:lang w:val="nl-NL"/>
              </w:rPr>
              <w:lastRenderedPageBreak/>
              <w:t>Natuurwetenschappen</w:t>
            </w:r>
          </w:p>
        </w:tc>
        <w:tc>
          <w:tcPr>
            <w:tcW w:w="5386" w:type="dxa"/>
          </w:tcPr>
          <w:p w14:paraId="690395EB" w14:textId="77777777" w:rsidR="00581B40" w:rsidRPr="00834D79" w:rsidRDefault="00581B40" w:rsidP="004603DB">
            <w:pPr>
              <w:rPr>
                <w:rFonts w:cstheme="minorHAnsi"/>
              </w:rPr>
            </w:pPr>
            <w:r w:rsidRPr="00834D79">
              <w:rPr>
                <w:rFonts w:cstheme="minorHAnsi"/>
              </w:rPr>
              <w:t>AV Biochemie</w:t>
            </w:r>
          </w:p>
          <w:p w14:paraId="499B4E02" w14:textId="77777777" w:rsidR="00581B40" w:rsidRPr="00834D79" w:rsidRDefault="00581B40" w:rsidP="004603DB">
            <w:pPr>
              <w:rPr>
                <w:rFonts w:cstheme="minorHAnsi"/>
              </w:rPr>
            </w:pPr>
            <w:r w:rsidRPr="00834D79">
              <w:rPr>
                <w:rFonts w:cstheme="minorHAnsi"/>
              </w:rPr>
              <w:t>AV Biologie</w:t>
            </w:r>
          </w:p>
          <w:p w14:paraId="660C834F" w14:textId="77777777" w:rsidR="00581B40" w:rsidRPr="00834D79" w:rsidRDefault="00581B40" w:rsidP="004603DB">
            <w:pPr>
              <w:rPr>
                <w:rFonts w:cstheme="minorHAnsi"/>
              </w:rPr>
            </w:pPr>
            <w:r w:rsidRPr="00834D79">
              <w:rPr>
                <w:rFonts w:cstheme="minorHAnsi"/>
              </w:rPr>
              <w:t>AV Chemie</w:t>
            </w:r>
          </w:p>
          <w:p w14:paraId="09164CB6" w14:textId="77777777" w:rsidR="00581B40" w:rsidRPr="00834D79" w:rsidRDefault="00581B40" w:rsidP="004603DB">
            <w:pPr>
              <w:rPr>
                <w:rFonts w:cstheme="minorHAnsi"/>
              </w:rPr>
            </w:pPr>
            <w:r w:rsidRPr="00834D79">
              <w:rPr>
                <w:rFonts w:cstheme="minorHAnsi"/>
              </w:rPr>
              <w:t>AV Fysica</w:t>
            </w:r>
          </w:p>
          <w:p w14:paraId="3789A1E2" w14:textId="77777777" w:rsidR="00581B40" w:rsidRPr="00834D79" w:rsidRDefault="00581B40" w:rsidP="004603DB">
            <w:pPr>
              <w:rPr>
                <w:rFonts w:cstheme="minorHAnsi"/>
              </w:rPr>
            </w:pPr>
            <w:r w:rsidRPr="00834D79">
              <w:rPr>
                <w:rFonts w:cstheme="minorHAnsi"/>
              </w:rPr>
              <w:t>AV Natuurwetenschappen</w:t>
            </w:r>
          </w:p>
          <w:p w14:paraId="361424AF" w14:textId="77777777" w:rsidR="00581B40" w:rsidRPr="00834D79" w:rsidRDefault="00581B40" w:rsidP="004603DB">
            <w:pPr>
              <w:rPr>
                <w:rFonts w:cstheme="minorHAnsi"/>
              </w:rPr>
            </w:pPr>
            <w:r w:rsidRPr="00834D79">
              <w:rPr>
                <w:rFonts w:cstheme="minorHAnsi"/>
              </w:rPr>
              <w:t>TV Landbouw</w:t>
            </w:r>
          </w:p>
          <w:p w14:paraId="3DD00F49" w14:textId="77777777" w:rsidR="00581B40" w:rsidRPr="00834D79" w:rsidRDefault="00581B40" w:rsidP="004603DB">
            <w:pPr>
              <w:rPr>
                <w:rFonts w:cstheme="minorHAnsi"/>
              </w:rPr>
            </w:pPr>
            <w:r w:rsidRPr="00834D79">
              <w:rPr>
                <w:rFonts w:cstheme="minorHAnsi"/>
              </w:rPr>
              <w:t>TV Toegepaste biochemie</w:t>
            </w:r>
          </w:p>
          <w:p w14:paraId="71E748D2" w14:textId="77777777" w:rsidR="00581B40" w:rsidRPr="00834D79" w:rsidRDefault="00581B40" w:rsidP="004603DB">
            <w:pPr>
              <w:rPr>
                <w:rFonts w:cstheme="minorHAnsi"/>
              </w:rPr>
            </w:pPr>
            <w:r w:rsidRPr="00834D79">
              <w:rPr>
                <w:rFonts w:cstheme="minorHAnsi"/>
              </w:rPr>
              <w:t>TV Toegepaste biologie</w:t>
            </w:r>
          </w:p>
          <w:p w14:paraId="50E1904E" w14:textId="77777777" w:rsidR="00581B40" w:rsidRPr="00834D79" w:rsidRDefault="00581B40" w:rsidP="004603DB">
            <w:pPr>
              <w:rPr>
                <w:rFonts w:cstheme="minorHAnsi"/>
              </w:rPr>
            </w:pPr>
            <w:r w:rsidRPr="00834D79">
              <w:rPr>
                <w:rFonts w:cstheme="minorHAnsi"/>
              </w:rPr>
              <w:t>TV Toegepaste chemie</w:t>
            </w:r>
          </w:p>
          <w:p w14:paraId="7869EF74" w14:textId="77777777" w:rsidR="00581B40" w:rsidRPr="00834D79" w:rsidRDefault="00581B40" w:rsidP="004603DB">
            <w:pPr>
              <w:rPr>
                <w:rFonts w:cstheme="minorHAnsi"/>
              </w:rPr>
            </w:pPr>
            <w:r w:rsidRPr="00834D79">
              <w:rPr>
                <w:rFonts w:cstheme="minorHAnsi"/>
              </w:rPr>
              <w:t>TV Toegepaste fysica</w:t>
            </w:r>
          </w:p>
          <w:p w14:paraId="13141D4B" w14:textId="77777777" w:rsidR="00581B40" w:rsidRPr="00834D79" w:rsidRDefault="00581B40" w:rsidP="004603DB">
            <w:pPr>
              <w:rPr>
                <w:rFonts w:cstheme="minorHAnsi"/>
              </w:rPr>
            </w:pPr>
            <w:r w:rsidRPr="00834D79">
              <w:rPr>
                <w:rFonts w:cstheme="minorHAnsi"/>
              </w:rPr>
              <w:t>TV Toegepaste natuurwetenschappen</w:t>
            </w:r>
          </w:p>
          <w:p w14:paraId="05B48C4F" w14:textId="77777777" w:rsidR="00581B40" w:rsidRPr="00834D79" w:rsidRDefault="00581B40" w:rsidP="004603DB">
            <w:pPr>
              <w:rPr>
                <w:rFonts w:cstheme="minorHAnsi"/>
              </w:rPr>
            </w:pPr>
            <w:r w:rsidRPr="00834D79">
              <w:rPr>
                <w:rFonts w:cstheme="minorHAnsi"/>
              </w:rPr>
              <w:t>TV Tuinbouw</w:t>
            </w:r>
          </w:p>
        </w:tc>
      </w:tr>
      <w:tr w:rsidR="00581B40" w:rsidRPr="00834D79" w14:paraId="3D18A11D" w14:textId="77777777" w:rsidTr="004603DB">
        <w:tc>
          <w:tcPr>
            <w:tcW w:w="3823" w:type="dxa"/>
          </w:tcPr>
          <w:p w14:paraId="50A34903" w14:textId="77777777" w:rsidR="00581B40" w:rsidRPr="00834D79" w:rsidRDefault="00581B40" w:rsidP="004603DB">
            <w:pPr>
              <w:rPr>
                <w:lang w:val="nl-NL"/>
              </w:rPr>
            </w:pPr>
            <w:r w:rsidRPr="00834D79">
              <w:rPr>
                <w:lang w:val="nl-NL"/>
              </w:rPr>
              <w:t>Nederlands</w:t>
            </w:r>
          </w:p>
        </w:tc>
        <w:tc>
          <w:tcPr>
            <w:tcW w:w="5386" w:type="dxa"/>
          </w:tcPr>
          <w:p w14:paraId="2334D694" w14:textId="77777777" w:rsidR="00581B40" w:rsidRPr="00834D79" w:rsidRDefault="00581B40" w:rsidP="004603DB">
            <w:pPr>
              <w:rPr>
                <w:lang w:val="nl-NL"/>
              </w:rPr>
            </w:pPr>
            <w:r w:rsidRPr="00834D79">
              <w:rPr>
                <w:rFonts w:cstheme="minorHAnsi"/>
              </w:rPr>
              <w:t>AV Nederlands</w:t>
            </w:r>
          </w:p>
        </w:tc>
      </w:tr>
      <w:tr w:rsidR="00581B40" w:rsidRPr="00834D79" w14:paraId="4D636DB6" w14:textId="77777777" w:rsidTr="004603DB">
        <w:tc>
          <w:tcPr>
            <w:tcW w:w="3823" w:type="dxa"/>
          </w:tcPr>
          <w:p w14:paraId="74E9BBF6" w14:textId="77777777" w:rsidR="00581B40" w:rsidRPr="00834D79" w:rsidRDefault="00581B40" w:rsidP="004603DB">
            <w:pPr>
              <w:rPr>
                <w:lang w:val="nl-NL"/>
              </w:rPr>
            </w:pPr>
            <w:r w:rsidRPr="00834D79">
              <w:rPr>
                <w:lang w:val="nl-NL"/>
              </w:rPr>
              <w:t>Plant-, dier- en milieutechnieken</w:t>
            </w:r>
          </w:p>
        </w:tc>
        <w:tc>
          <w:tcPr>
            <w:tcW w:w="5386" w:type="dxa"/>
          </w:tcPr>
          <w:p w14:paraId="519CA0AF" w14:textId="77777777" w:rsidR="002A324E" w:rsidRPr="00067278" w:rsidRDefault="002A324E" w:rsidP="002A324E">
            <w:pPr>
              <w:widowControl w:val="0"/>
              <w:rPr>
                <w:rFonts w:eastAsia="Calibri" w:cstheme="minorHAnsi"/>
              </w:rPr>
            </w:pPr>
            <w:r w:rsidRPr="00067278">
              <w:rPr>
                <w:rFonts w:eastAsia="Calibri" w:cstheme="minorHAnsi"/>
              </w:rPr>
              <w:t>AV Biologie</w:t>
            </w:r>
          </w:p>
          <w:p w14:paraId="00CD2B07" w14:textId="77777777" w:rsidR="002A324E" w:rsidRPr="00067278" w:rsidRDefault="002A324E" w:rsidP="002A324E">
            <w:pPr>
              <w:widowControl w:val="0"/>
              <w:rPr>
                <w:rFonts w:eastAsia="Calibri" w:cstheme="minorHAnsi"/>
              </w:rPr>
            </w:pPr>
            <w:r w:rsidRPr="00067278">
              <w:rPr>
                <w:rFonts w:eastAsia="Calibri" w:cstheme="minorHAnsi"/>
              </w:rPr>
              <w:t>TV/PV Agrarische technieken</w:t>
            </w:r>
          </w:p>
          <w:p w14:paraId="59F849AA" w14:textId="77777777" w:rsidR="002A324E" w:rsidRPr="00067278" w:rsidRDefault="002A324E" w:rsidP="002A324E">
            <w:pPr>
              <w:widowControl w:val="0"/>
              <w:rPr>
                <w:rFonts w:eastAsia="Calibri" w:cstheme="minorHAnsi"/>
              </w:rPr>
            </w:pPr>
            <w:r w:rsidRPr="00067278">
              <w:rPr>
                <w:rFonts w:eastAsia="Calibri" w:cstheme="minorHAnsi"/>
              </w:rPr>
              <w:t>TV/PV Dierenzorg</w:t>
            </w:r>
          </w:p>
          <w:p w14:paraId="252ED959" w14:textId="77777777" w:rsidR="002A324E" w:rsidRPr="00067278" w:rsidRDefault="002A324E" w:rsidP="002A324E">
            <w:pPr>
              <w:widowControl w:val="0"/>
              <w:rPr>
                <w:rFonts w:eastAsia="Calibri" w:cstheme="minorHAnsi"/>
              </w:rPr>
            </w:pPr>
            <w:r w:rsidRPr="00067278">
              <w:rPr>
                <w:rFonts w:eastAsia="Calibri" w:cstheme="minorHAnsi"/>
              </w:rPr>
              <w:t>TV/PV Landbouw</w:t>
            </w:r>
          </w:p>
          <w:p w14:paraId="1155016E" w14:textId="77777777" w:rsidR="002A324E" w:rsidRPr="00067278" w:rsidRDefault="002A324E" w:rsidP="002A324E">
            <w:pPr>
              <w:rPr>
                <w:rFonts w:eastAsia="Calibri" w:cstheme="minorHAnsi"/>
              </w:rPr>
            </w:pPr>
            <w:r w:rsidRPr="00067278">
              <w:rPr>
                <w:rFonts w:eastAsia="Calibri" w:cstheme="minorHAnsi"/>
              </w:rPr>
              <w:t>TV/PV Mechanica</w:t>
            </w:r>
          </w:p>
          <w:p w14:paraId="05248120" w14:textId="77777777" w:rsidR="002A324E" w:rsidRPr="00067278" w:rsidRDefault="002A324E" w:rsidP="002A324E">
            <w:pPr>
              <w:rPr>
                <w:rFonts w:eastAsia="Calibri" w:cstheme="minorHAnsi"/>
              </w:rPr>
            </w:pPr>
            <w:r w:rsidRPr="00067278">
              <w:rPr>
                <w:rFonts w:eastAsia="Calibri" w:cstheme="minorHAnsi"/>
              </w:rPr>
              <w:t>TV/PV Natuurbeheer</w:t>
            </w:r>
          </w:p>
          <w:p w14:paraId="647A69E3" w14:textId="77777777" w:rsidR="002A324E" w:rsidRPr="00067278" w:rsidRDefault="002A324E" w:rsidP="002A324E">
            <w:r w:rsidRPr="00067278">
              <w:t xml:space="preserve">PV Praktijk toegepaste biologie </w:t>
            </w:r>
          </w:p>
          <w:p w14:paraId="473D0B52" w14:textId="77777777" w:rsidR="002A324E" w:rsidRPr="00067278" w:rsidRDefault="002A324E" w:rsidP="002A324E">
            <w:r w:rsidRPr="00067278">
              <w:t>PV Praktijk toegepaste natuurwetenschappen</w:t>
            </w:r>
          </w:p>
          <w:p w14:paraId="0BE82B2C" w14:textId="77777777" w:rsidR="002A324E" w:rsidRPr="00067278" w:rsidRDefault="002A324E" w:rsidP="002A324E">
            <w:pPr>
              <w:rPr>
                <w:rFonts w:eastAsia="Calibri" w:cstheme="minorHAnsi"/>
              </w:rPr>
            </w:pPr>
            <w:r w:rsidRPr="00067278">
              <w:rPr>
                <w:rFonts w:eastAsia="Calibri" w:cstheme="minorHAnsi"/>
              </w:rPr>
              <w:t>TV Toegepaste biologie</w:t>
            </w:r>
          </w:p>
          <w:p w14:paraId="64CCFD6A" w14:textId="77777777" w:rsidR="002A324E" w:rsidRPr="00067278" w:rsidRDefault="002A324E" w:rsidP="002A324E">
            <w:pPr>
              <w:rPr>
                <w:rFonts w:eastAsia="Calibri" w:cstheme="minorHAnsi"/>
              </w:rPr>
            </w:pPr>
            <w:r w:rsidRPr="00067278">
              <w:rPr>
                <w:rFonts w:eastAsia="Calibri" w:cstheme="minorHAnsi"/>
              </w:rPr>
              <w:t>TV Toegepaste natuurwetenschappen</w:t>
            </w:r>
          </w:p>
          <w:p w14:paraId="13D78058" w14:textId="2722C1D2" w:rsidR="00581B40" w:rsidRPr="00834D79" w:rsidRDefault="002A324E" w:rsidP="002A324E">
            <w:pPr>
              <w:rPr>
                <w:lang w:val="nl-NL"/>
              </w:rPr>
            </w:pPr>
            <w:r w:rsidRPr="00067278">
              <w:rPr>
                <w:rFonts w:eastAsia="Calibri" w:cstheme="minorHAnsi"/>
              </w:rPr>
              <w:t>TV/PV Tuinbouw</w:t>
            </w:r>
          </w:p>
        </w:tc>
      </w:tr>
      <w:tr w:rsidR="00581B40" w:rsidRPr="00834D79" w14:paraId="119C28C2" w14:textId="77777777" w:rsidTr="004603DB">
        <w:tc>
          <w:tcPr>
            <w:tcW w:w="3823" w:type="dxa"/>
          </w:tcPr>
          <w:p w14:paraId="7A74AC5D" w14:textId="77777777" w:rsidR="00581B40" w:rsidRPr="00834D79" w:rsidRDefault="00581B40" w:rsidP="004603DB">
            <w:pPr>
              <w:rPr>
                <w:lang w:val="nl-NL"/>
              </w:rPr>
            </w:pPr>
            <w:r w:rsidRPr="00834D79">
              <w:rPr>
                <w:lang w:val="nl-NL"/>
              </w:rPr>
              <w:t>Wiskunde</w:t>
            </w:r>
          </w:p>
        </w:tc>
        <w:tc>
          <w:tcPr>
            <w:tcW w:w="5386" w:type="dxa"/>
          </w:tcPr>
          <w:p w14:paraId="69057666" w14:textId="77777777" w:rsidR="00581B40" w:rsidRPr="00834D79" w:rsidRDefault="00581B40" w:rsidP="004603DB">
            <w:pPr>
              <w:rPr>
                <w:lang w:val="nl-NL"/>
              </w:rPr>
            </w:pPr>
            <w:r w:rsidRPr="00834D79">
              <w:rPr>
                <w:rFonts w:cstheme="minorHAnsi"/>
              </w:rPr>
              <w:t>AV Wiskunde</w:t>
            </w:r>
          </w:p>
        </w:tc>
      </w:tr>
    </w:tbl>
    <w:p w14:paraId="2ED45E10" w14:textId="77777777" w:rsidR="00581B40" w:rsidRPr="00834D79" w:rsidRDefault="00581B40" w:rsidP="00581B40">
      <w:pPr>
        <w:rPr>
          <w:lang w:val="nl-NL"/>
        </w:rPr>
      </w:pPr>
    </w:p>
    <w:p w14:paraId="24295F82" w14:textId="77777777" w:rsidR="00581B40" w:rsidRPr="002A324E" w:rsidRDefault="00581B40" w:rsidP="00834D79">
      <w:pPr>
        <w:pStyle w:val="Kop2"/>
      </w:pPr>
      <w:bookmarkStart w:id="6" w:name="_Toc201166405"/>
      <w:proofErr w:type="spellStart"/>
      <w:r w:rsidRPr="002A324E">
        <w:lastRenderedPageBreak/>
        <w:t>Paardenhouderij</w:t>
      </w:r>
      <w:proofErr w:type="spellEnd"/>
      <w:r w:rsidRPr="002A324E">
        <w:t xml:space="preserve"> (A)</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0D75134E"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241D3F1"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26CBCF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099FF3B"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5EE180C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C16465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D95F8C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44E4099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F724F3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F56779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33741B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9E1ADA1" w14:textId="77777777" w:rsidR="00581B40" w:rsidRPr="00834D79" w:rsidRDefault="00581B40" w:rsidP="004603DB">
            <w:pPr>
              <w:spacing w:after="0" w:line="240" w:lineRule="auto"/>
              <w:rPr>
                <w:rFonts w:eastAsia="Times New Roman" w:cs="Calibri"/>
                <w:color w:val="000000"/>
                <w:lang w:eastAsia="nl-BE"/>
              </w:rPr>
            </w:pPr>
            <w:proofErr w:type="spellStart"/>
            <w:r w:rsidRPr="00834D79">
              <w:rPr>
                <w:rFonts w:eastAsia="Times New Roman" w:cs="Calibri"/>
                <w:color w:val="000000"/>
                <w:lang w:eastAsia="nl-BE"/>
              </w:rPr>
              <w:t>Paardenhouderij</w:t>
            </w:r>
            <w:proofErr w:type="spellEnd"/>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1CEB55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21042E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14</w:t>
            </w:r>
          </w:p>
        </w:tc>
      </w:tr>
      <w:tr w:rsidR="00581B40" w:rsidRPr="00834D79" w14:paraId="0DA5D18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B4FAB22"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3A6535A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7C937A4"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D6869D7"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9B14017"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FF463CE"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28000AF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D649724"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7070B29"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443D78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9AFE8ED"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5C879D3E"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9A848DC"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3330D41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B2A1C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3F4C0D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F96830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C2E2AEB"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32313EC2"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6415399"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4E96F73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346844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34E4C0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C84CB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2832DE2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4281F67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ED9A4E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700AAF0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096207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A6947C1"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3F2A9FA"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6F6FC71D"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E36A7EF"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1D5542B"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34C4DDB1"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E90B8A"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B6C8AD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E18496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55F6DEDF" w14:textId="77777777" w:rsidTr="00115C6F">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7F79B11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7A8B4E0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4D3DC68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01B9AD6A" w14:textId="77777777" w:rsidTr="00115C6F">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AD0EE12" w14:textId="77777777" w:rsidR="00581B40" w:rsidRPr="00834D79" w:rsidRDefault="00581B40" w:rsidP="002A324E">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C4A194F" w14:textId="77777777" w:rsidR="00581B40" w:rsidRPr="00834D79" w:rsidRDefault="00581B40" w:rsidP="002A324E">
            <w:pPr>
              <w:pStyle w:val="tussentekst"/>
            </w:pPr>
            <w:r w:rsidRPr="00834D7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581B40" w:rsidRPr="00834D79" w14:paraId="5ADCADD7"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B3E7A72"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6EC576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3E31D0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534FA19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F06025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493EF3D"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A4DBCC5"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F07E14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0F6F76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D7DB9DB"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B4FCA12"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53BC50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C59C78A"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7B48F12A"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w:t>
            </w:r>
          </w:p>
          <w:p w14:paraId="3858D80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4363B96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3CC040C"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4C42E95"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876C0C6"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102482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F97CDC0"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DBD0BB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743CBAC"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ECE313E" w14:textId="77777777" w:rsidR="00581B40" w:rsidRPr="00834D79" w:rsidRDefault="00581B40" w:rsidP="002A324E">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51019C05"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EE96F82"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C67A8E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FC7046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0139839C"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5CB3E2A" w14:textId="77777777" w:rsidR="00581B40" w:rsidRPr="00834D79" w:rsidRDefault="00581B40" w:rsidP="002A324E">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211C9CA3" w14:textId="77777777" w:rsidR="00581B40" w:rsidRPr="00834D79" w:rsidRDefault="00581B40" w:rsidP="002A324E">
            <w:pPr>
              <w:pStyle w:val="tussentekst"/>
              <w:rPr>
                <w:lang w:val="nl-NL"/>
              </w:rPr>
            </w:pPr>
          </w:p>
          <w:p w14:paraId="61B1E8B6" w14:textId="2D04FFDA" w:rsidR="00581B40" w:rsidRPr="00834D79" w:rsidRDefault="00581B40" w:rsidP="002A324E">
            <w:pPr>
              <w:pStyle w:val="tussentekst"/>
            </w:pPr>
            <w:r w:rsidRPr="00834D79">
              <w:t>De realisatie van de algemene vorming in de A-finaliteit kan via diverse organisatiemodellen (via afzonderlijke vakken, een gedeeltelijk geïntegreerde benadering of een volledig geïntegreerde benadering).</w:t>
            </w:r>
          </w:p>
        </w:tc>
      </w:tr>
    </w:tbl>
    <w:p w14:paraId="167AA3F5"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39B56C23" w14:textId="77777777" w:rsidTr="004603DB">
        <w:tc>
          <w:tcPr>
            <w:tcW w:w="3823" w:type="dxa"/>
          </w:tcPr>
          <w:p w14:paraId="79F0AEE4"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217251B6"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52362B93" w14:textId="77777777" w:rsidTr="004603DB">
        <w:tc>
          <w:tcPr>
            <w:tcW w:w="3823" w:type="dxa"/>
          </w:tcPr>
          <w:p w14:paraId="00025D53" w14:textId="77777777" w:rsidR="00581B40" w:rsidRPr="00834D79" w:rsidRDefault="00581B40" w:rsidP="004603DB">
            <w:pPr>
              <w:rPr>
                <w:lang w:val="nl-NL"/>
              </w:rPr>
            </w:pPr>
            <w:r w:rsidRPr="00834D79">
              <w:rPr>
                <w:lang w:val="nl-NL"/>
              </w:rPr>
              <w:t>Godsdienst</w:t>
            </w:r>
          </w:p>
        </w:tc>
        <w:tc>
          <w:tcPr>
            <w:tcW w:w="5386" w:type="dxa"/>
          </w:tcPr>
          <w:p w14:paraId="75C2EE20" w14:textId="77777777" w:rsidR="00581B40" w:rsidRPr="00834D79" w:rsidRDefault="00581B40" w:rsidP="004603DB">
            <w:pPr>
              <w:rPr>
                <w:lang w:val="nl-NL"/>
              </w:rPr>
            </w:pPr>
            <w:r w:rsidRPr="00834D79">
              <w:rPr>
                <w:rFonts w:cstheme="minorHAnsi"/>
                <w:lang w:val="nl-NL"/>
              </w:rPr>
              <w:t>AV Godsdienst</w:t>
            </w:r>
          </w:p>
        </w:tc>
      </w:tr>
      <w:tr w:rsidR="00581B40" w:rsidRPr="00834D79" w14:paraId="4C74D8E7" w14:textId="77777777" w:rsidTr="004603DB">
        <w:tc>
          <w:tcPr>
            <w:tcW w:w="3823" w:type="dxa"/>
          </w:tcPr>
          <w:p w14:paraId="0332880A" w14:textId="77777777" w:rsidR="00581B40" w:rsidRPr="00834D79" w:rsidRDefault="00581B40" w:rsidP="004603DB">
            <w:pPr>
              <w:rPr>
                <w:lang w:val="nl-NL"/>
              </w:rPr>
            </w:pPr>
            <w:r w:rsidRPr="00834D79">
              <w:rPr>
                <w:lang w:val="nl-NL"/>
              </w:rPr>
              <w:t>Engels</w:t>
            </w:r>
          </w:p>
        </w:tc>
        <w:tc>
          <w:tcPr>
            <w:tcW w:w="5386" w:type="dxa"/>
          </w:tcPr>
          <w:p w14:paraId="44998EBF" w14:textId="77777777" w:rsidR="00581B40" w:rsidRPr="00834D79" w:rsidRDefault="00581B40" w:rsidP="004603DB">
            <w:pPr>
              <w:rPr>
                <w:rFonts w:cstheme="minorHAnsi"/>
              </w:rPr>
            </w:pPr>
            <w:r w:rsidRPr="00834D79">
              <w:rPr>
                <w:rFonts w:cstheme="minorHAnsi"/>
              </w:rPr>
              <w:t>AV Engels</w:t>
            </w:r>
          </w:p>
          <w:p w14:paraId="5206082F" w14:textId="77777777" w:rsidR="00581B40" w:rsidRPr="00834D79" w:rsidRDefault="00581B40" w:rsidP="004603DB">
            <w:pPr>
              <w:rPr>
                <w:lang w:val="nl-NL"/>
              </w:rPr>
            </w:pPr>
            <w:r w:rsidRPr="00834D79">
              <w:rPr>
                <w:rFonts w:cstheme="minorHAnsi"/>
              </w:rPr>
              <w:t>AV PAV</w:t>
            </w:r>
          </w:p>
        </w:tc>
      </w:tr>
      <w:tr w:rsidR="00581B40" w:rsidRPr="00834D79" w14:paraId="30E85AC7" w14:textId="77777777" w:rsidTr="004603DB">
        <w:tc>
          <w:tcPr>
            <w:tcW w:w="3823" w:type="dxa"/>
          </w:tcPr>
          <w:p w14:paraId="39B1E9FD" w14:textId="77777777" w:rsidR="00581B40" w:rsidRPr="00834D79" w:rsidRDefault="00581B40" w:rsidP="004603DB">
            <w:pPr>
              <w:rPr>
                <w:lang w:val="nl-NL"/>
              </w:rPr>
            </w:pPr>
            <w:r w:rsidRPr="00834D79">
              <w:rPr>
                <w:lang w:val="nl-NL"/>
              </w:rPr>
              <w:t>Frans</w:t>
            </w:r>
          </w:p>
        </w:tc>
        <w:tc>
          <w:tcPr>
            <w:tcW w:w="5386" w:type="dxa"/>
          </w:tcPr>
          <w:p w14:paraId="796A611A" w14:textId="77777777" w:rsidR="00581B40" w:rsidRPr="00834D79" w:rsidRDefault="00581B40" w:rsidP="004603DB">
            <w:pPr>
              <w:rPr>
                <w:rFonts w:cstheme="minorHAnsi"/>
              </w:rPr>
            </w:pPr>
            <w:r w:rsidRPr="00834D79">
              <w:rPr>
                <w:rFonts w:cstheme="minorHAnsi"/>
              </w:rPr>
              <w:t>AV Frans</w:t>
            </w:r>
          </w:p>
          <w:p w14:paraId="011C2C9E" w14:textId="77777777" w:rsidR="00581B40" w:rsidRPr="00834D79" w:rsidRDefault="00581B40" w:rsidP="004603DB">
            <w:pPr>
              <w:rPr>
                <w:rFonts w:cstheme="minorHAnsi"/>
              </w:rPr>
            </w:pPr>
            <w:r w:rsidRPr="00834D79">
              <w:rPr>
                <w:rFonts w:cstheme="minorHAnsi"/>
              </w:rPr>
              <w:t>AV PAV</w:t>
            </w:r>
          </w:p>
        </w:tc>
      </w:tr>
      <w:tr w:rsidR="00581B40" w:rsidRPr="00834D79" w14:paraId="0546827D" w14:textId="77777777" w:rsidTr="004603DB">
        <w:tc>
          <w:tcPr>
            <w:tcW w:w="3823" w:type="dxa"/>
          </w:tcPr>
          <w:p w14:paraId="5CEF52AB" w14:textId="77777777" w:rsidR="00581B40" w:rsidRPr="00834D79" w:rsidRDefault="00581B40" w:rsidP="004603DB">
            <w:pPr>
              <w:rPr>
                <w:lang w:val="nl-NL"/>
              </w:rPr>
            </w:pPr>
            <w:r w:rsidRPr="00834D79">
              <w:rPr>
                <w:lang w:val="nl-NL"/>
              </w:rPr>
              <w:t>Gemeenschappelijk funderend leerplan</w:t>
            </w:r>
          </w:p>
        </w:tc>
        <w:tc>
          <w:tcPr>
            <w:tcW w:w="5386" w:type="dxa"/>
          </w:tcPr>
          <w:p w14:paraId="64434F4F"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4BF237E7" w14:textId="77777777" w:rsidTr="004603DB">
        <w:tc>
          <w:tcPr>
            <w:tcW w:w="3823" w:type="dxa"/>
          </w:tcPr>
          <w:p w14:paraId="7D08A164" w14:textId="77777777" w:rsidR="00581B40" w:rsidRPr="00834D79" w:rsidRDefault="00581B40" w:rsidP="004603DB">
            <w:pPr>
              <w:rPr>
                <w:lang w:val="nl-NL"/>
              </w:rPr>
            </w:pPr>
            <w:r w:rsidRPr="00834D79">
              <w:rPr>
                <w:lang w:val="nl-NL"/>
              </w:rPr>
              <w:t>Lichamelijke opvoeding</w:t>
            </w:r>
          </w:p>
        </w:tc>
        <w:tc>
          <w:tcPr>
            <w:tcW w:w="5386" w:type="dxa"/>
          </w:tcPr>
          <w:p w14:paraId="4F246B12" w14:textId="77777777" w:rsidR="00581B40" w:rsidRPr="00834D79" w:rsidRDefault="00581B40" w:rsidP="004603DB">
            <w:pPr>
              <w:rPr>
                <w:lang w:val="nl-NL"/>
              </w:rPr>
            </w:pPr>
            <w:r w:rsidRPr="00834D79">
              <w:rPr>
                <w:lang w:val="nl-NL"/>
              </w:rPr>
              <w:t>AV Bewegingswetenschappen</w:t>
            </w:r>
          </w:p>
          <w:p w14:paraId="432C6130" w14:textId="77777777" w:rsidR="00581B40" w:rsidRPr="00834D79" w:rsidRDefault="00581B40" w:rsidP="004603DB">
            <w:pPr>
              <w:rPr>
                <w:lang w:val="nl-NL"/>
              </w:rPr>
            </w:pPr>
            <w:r w:rsidRPr="00834D79">
              <w:rPr>
                <w:lang w:val="nl-NL"/>
              </w:rPr>
              <w:t>AV Lichamelijke opvoeding</w:t>
            </w:r>
          </w:p>
          <w:p w14:paraId="18994B80" w14:textId="77777777" w:rsidR="00581B40" w:rsidRPr="00834D79" w:rsidRDefault="00581B40" w:rsidP="004603DB">
            <w:pPr>
              <w:rPr>
                <w:lang w:val="nl-NL"/>
              </w:rPr>
            </w:pPr>
            <w:r w:rsidRPr="00834D79">
              <w:rPr>
                <w:lang w:val="nl-NL"/>
              </w:rPr>
              <w:t>AV/TV Sport</w:t>
            </w:r>
          </w:p>
        </w:tc>
      </w:tr>
      <w:tr w:rsidR="00581B40" w:rsidRPr="00834D79" w14:paraId="1FF62953" w14:textId="77777777" w:rsidTr="004603DB">
        <w:tc>
          <w:tcPr>
            <w:tcW w:w="3823" w:type="dxa"/>
          </w:tcPr>
          <w:p w14:paraId="265780EC" w14:textId="77777777" w:rsidR="00581B40" w:rsidRPr="00834D79" w:rsidRDefault="00581B40" w:rsidP="004603DB">
            <w:pPr>
              <w:rPr>
                <w:lang w:val="nl-NL"/>
              </w:rPr>
            </w:pPr>
            <w:r w:rsidRPr="00834D79">
              <w:rPr>
                <w:lang w:val="nl-NL"/>
              </w:rPr>
              <w:t>Maatschappelijke vorming</w:t>
            </w:r>
          </w:p>
        </w:tc>
        <w:tc>
          <w:tcPr>
            <w:tcW w:w="5386" w:type="dxa"/>
          </w:tcPr>
          <w:p w14:paraId="05F995B6" w14:textId="77777777" w:rsidR="00581B40" w:rsidRPr="00834D79" w:rsidRDefault="00581B40" w:rsidP="004603DB">
            <w:pPr>
              <w:rPr>
                <w:rFonts w:cstheme="minorHAnsi"/>
              </w:rPr>
            </w:pPr>
            <w:r w:rsidRPr="00834D79">
              <w:rPr>
                <w:rFonts w:cstheme="minorHAnsi"/>
              </w:rPr>
              <w:t>AV Aardrijkskunde</w:t>
            </w:r>
          </w:p>
          <w:p w14:paraId="52F10E87" w14:textId="77777777" w:rsidR="00581B40" w:rsidRPr="00834D79" w:rsidRDefault="00581B40" w:rsidP="004603DB">
            <w:pPr>
              <w:rPr>
                <w:rFonts w:cstheme="minorHAnsi"/>
              </w:rPr>
            </w:pPr>
            <w:r w:rsidRPr="00834D79">
              <w:rPr>
                <w:rFonts w:cstheme="minorHAnsi"/>
              </w:rPr>
              <w:t>AV Bedrijfswetenschappen</w:t>
            </w:r>
          </w:p>
          <w:p w14:paraId="04C73FB7" w14:textId="77777777" w:rsidR="00581B40" w:rsidRPr="00834D79" w:rsidRDefault="00581B40" w:rsidP="004603DB">
            <w:pPr>
              <w:rPr>
                <w:rFonts w:cstheme="minorHAnsi"/>
              </w:rPr>
            </w:pPr>
            <w:r w:rsidRPr="00834D79">
              <w:rPr>
                <w:rFonts w:cstheme="minorHAnsi"/>
              </w:rPr>
              <w:t>AV Biochemie</w:t>
            </w:r>
          </w:p>
          <w:p w14:paraId="6AE40DD2" w14:textId="77777777" w:rsidR="00581B40" w:rsidRPr="00834D79" w:rsidRDefault="00581B40" w:rsidP="004603DB">
            <w:pPr>
              <w:rPr>
                <w:rFonts w:cstheme="minorHAnsi"/>
              </w:rPr>
            </w:pPr>
            <w:r w:rsidRPr="00834D79">
              <w:rPr>
                <w:rFonts w:cstheme="minorHAnsi"/>
              </w:rPr>
              <w:lastRenderedPageBreak/>
              <w:t>AV Biologie</w:t>
            </w:r>
          </w:p>
          <w:p w14:paraId="49F30FEC" w14:textId="77777777" w:rsidR="00581B40" w:rsidRPr="00834D79" w:rsidRDefault="00581B40" w:rsidP="004603DB">
            <w:pPr>
              <w:rPr>
                <w:rFonts w:cstheme="minorHAnsi"/>
              </w:rPr>
            </w:pPr>
            <w:r w:rsidRPr="00834D79">
              <w:rPr>
                <w:rFonts w:cstheme="minorHAnsi"/>
              </w:rPr>
              <w:t>AV Chemie</w:t>
            </w:r>
          </w:p>
          <w:p w14:paraId="0CB6BA76" w14:textId="77777777" w:rsidR="00581B40" w:rsidRPr="00834D79" w:rsidRDefault="00581B40" w:rsidP="004603DB">
            <w:pPr>
              <w:rPr>
                <w:rFonts w:cstheme="minorHAnsi"/>
              </w:rPr>
            </w:pPr>
            <w:r w:rsidRPr="00834D79">
              <w:rPr>
                <w:rFonts w:cstheme="minorHAnsi"/>
              </w:rPr>
              <w:t>AV Economie</w:t>
            </w:r>
          </w:p>
          <w:p w14:paraId="591BFFA8" w14:textId="77777777" w:rsidR="00581B40" w:rsidRPr="00834D79" w:rsidRDefault="00581B40" w:rsidP="004603DB">
            <w:pPr>
              <w:rPr>
                <w:rFonts w:cstheme="minorHAnsi"/>
              </w:rPr>
            </w:pPr>
            <w:r w:rsidRPr="00834D79">
              <w:rPr>
                <w:rFonts w:cstheme="minorHAnsi"/>
              </w:rPr>
              <w:t>AV Fysica</w:t>
            </w:r>
          </w:p>
          <w:p w14:paraId="222BB21D" w14:textId="77777777" w:rsidR="00581B40" w:rsidRPr="00834D79" w:rsidRDefault="00581B40" w:rsidP="004603DB">
            <w:pPr>
              <w:rPr>
                <w:rFonts w:cstheme="minorHAnsi"/>
              </w:rPr>
            </w:pPr>
            <w:r w:rsidRPr="00834D79">
              <w:rPr>
                <w:rFonts w:cstheme="minorHAnsi"/>
              </w:rPr>
              <w:t>AV Geschiedenis</w:t>
            </w:r>
          </w:p>
          <w:p w14:paraId="015CD376" w14:textId="77777777" w:rsidR="00581B40" w:rsidRPr="00834D79" w:rsidRDefault="00581B40" w:rsidP="004603DB">
            <w:pPr>
              <w:rPr>
                <w:rFonts w:cstheme="minorHAnsi"/>
              </w:rPr>
            </w:pPr>
            <w:r w:rsidRPr="00834D79">
              <w:rPr>
                <w:rFonts w:cstheme="minorHAnsi"/>
              </w:rPr>
              <w:t>TV Landbouw</w:t>
            </w:r>
          </w:p>
          <w:p w14:paraId="61290FEF" w14:textId="77777777" w:rsidR="00581B40" w:rsidRPr="00834D79" w:rsidRDefault="00581B40" w:rsidP="004603DB">
            <w:pPr>
              <w:rPr>
                <w:rFonts w:cstheme="minorHAnsi"/>
              </w:rPr>
            </w:pPr>
            <w:r w:rsidRPr="00834D79">
              <w:rPr>
                <w:rFonts w:cstheme="minorHAnsi"/>
              </w:rPr>
              <w:t>AV Maatschappelijke vorming</w:t>
            </w:r>
          </w:p>
          <w:p w14:paraId="7F553B42" w14:textId="77777777" w:rsidR="00581B40" w:rsidRPr="00834D79" w:rsidRDefault="00581B40" w:rsidP="004603DB">
            <w:pPr>
              <w:rPr>
                <w:rFonts w:cstheme="minorHAnsi"/>
              </w:rPr>
            </w:pPr>
            <w:r w:rsidRPr="00834D79">
              <w:rPr>
                <w:rFonts w:cstheme="minorHAnsi"/>
              </w:rPr>
              <w:t>AV Natuurwetenschappen</w:t>
            </w:r>
          </w:p>
          <w:p w14:paraId="03CF4CD0" w14:textId="77777777" w:rsidR="00581B40" w:rsidRPr="00834D79" w:rsidRDefault="00581B40" w:rsidP="004603DB">
            <w:pPr>
              <w:rPr>
                <w:rFonts w:cstheme="minorHAnsi"/>
              </w:rPr>
            </w:pPr>
            <w:r w:rsidRPr="00834D79">
              <w:rPr>
                <w:rFonts w:cstheme="minorHAnsi"/>
              </w:rPr>
              <w:t>AV Nederlands</w:t>
            </w:r>
          </w:p>
          <w:p w14:paraId="42C28887" w14:textId="77777777" w:rsidR="00581B40" w:rsidRPr="00834D79" w:rsidRDefault="00581B40" w:rsidP="004603DB">
            <w:pPr>
              <w:rPr>
                <w:rFonts w:cstheme="minorHAnsi"/>
              </w:rPr>
            </w:pPr>
            <w:r w:rsidRPr="00834D79">
              <w:rPr>
                <w:rFonts w:cstheme="minorHAnsi"/>
              </w:rPr>
              <w:t>AV PAV</w:t>
            </w:r>
          </w:p>
          <w:p w14:paraId="3BFC6907" w14:textId="77777777" w:rsidR="00581B40" w:rsidRPr="00834D79" w:rsidRDefault="00581B40" w:rsidP="004603DB">
            <w:pPr>
              <w:rPr>
                <w:rFonts w:cstheme="minorHAnsi"/>
              </w:rPr>
            </w:pPr>
            <w:r w:rsidRPr="00834D79">
              <w:rPr>
                <w:rFonts w:cstheme="minorHAnsi"/>
              </w:rPr>
              <w:t>TV Toegepaste biochemie</w:t>
            </w:r>
          </w:p>
          <w:p w14:paraId="5D55FE0B" w14:textId="77777777" w:rsidR="00581B40" w:rsidRPr="00834D79" w:rsidRDefault="00581B40" w:rsidP="004603DB">
            <w:pPr>
              <w:rPr>
                <w:rFonts w:cstheme="minorHAnsi"/>
              </w:rPr>
            </w:pPr>
            <w:r w:rsidRPr="00834D79">
              <w:rPr>
                <w:rFonts w:cstheme="minorHAnsi"/>
              </w:rPr>
              <w:t>TV Toegepaste biologie</w:t>
            </w:r>
          </w:p>
          <w:p w14:paraId="46FFD74B" w14:textId="77777777" w:rsidR="00581B40" w:rsidRPr="00834D79" w:rsidRDefault="00581B40" w:rsidP="004603DB">
            <w:pPr>
              <w:rPr>
                <w:rFonts w:cstheme="minorHAnsi"/>
              </w:rPr>
            </w:pPr>
            <w:r w:rsidRPr="00834D79">
              <w:rPr>
                <w:rFonts w:cstheme="minorHAnsi"/>
              </w:rPr>
              <w:t>TV Toegepaste chemie</w:t>
            </w:r>
          </w:p>
          <w:p w14:paraId="5FF33648" w14:textId="77777777" w:rsidR="00581B40" w:rsidRPr="00834D79" w:rsidRDefault="00581B40" w:rsidP="004603DB">
            <w:pPr>
              <w:rPr>
                <w:rFonts w:cstheme="minorHAnsi"/>
              </w:rPr>
            </w:pPr>
            <w:r w:rsidRPr="00834D79">
              <w:rPr>
                <w:rFonts w:cstheme="minorHAnsi"/>
              </w:rPr>
              <w:t>TV Toegepaste economie</w:t>
            </w:r>
          </w:p>
          <w:p w14:paraId="1076406D" w14:textId="77777777" w:rsidR="00581B40" w:rsidRPr="00834D79" w:rsidRDefault="00581B40" w:rsidP="004603DB">
            <w:pPr>
              <w:rPr>
                <w:rFonts w:cstheme="minorHAnsi"/>
              </w:rPr>
            </w:pPr>
            <w:r w:rsidRPr="00834D79">
              <w:rPr>
                <w:rFonts w:cstheme="minorHAnsi"/>
              </w:rPr>
              <w:t>TV Toegepaste fysica</w:t>
            </w:r>
          </w:p>
          <w:p w14:paraId="23924807" w14:textId="77777777" w:rsidR="00581B40" w:rsidRPr="00834D79" w:rsidRDefault="00581B40" w:rsidP="004603DB">
            <w:pPr>
              <w:rPr>
                <w:rFonts w:cstheme="minorHAnsi"/>
              </w:rPr>
            </w:pPr>
            <w:r w:rsidRPr="00834D79">
              <w:rPr>
                <w:rFonts w:cstheme="minorHAnsi"/>
              </w:rPr>
              <w:t>TV Toegepaste natuurwetenschappen</w:t>
            </w:r>
          </w:p>
          <w:p w14:paraId="3DE1F163" w14:textId="77777777" w:rsidR="00581B40" w:rsidRPr="00834D79" w:rsidRDefault="00581B40" w:rsidP="004603DB">
            <w:pPr>
              <w:rPr>
                <w:lang w:val="nl-NL"/>
              </w:rPr>
            </w:pPr>
            <w:r w:rsidRPr="00834D79">
              <w:rPr>
                <w:rFonts w:cstheme="minorHAnsi"/>
              </w:rPr>
              <w:t>TV Tuinbouw</w:t>
            </w:r>
          </w:p>
        </w:tc>
      </w:tr>
      <w:tr w:rsidR="00581B40" w:rsidRPr="00834D79" w14:paraId="603818F0" w14:textId="77777777" w:rsidTr="004603DB">
        <w:tc>
          <w:tcPr>
            <w:tcW w:w="3823" w:type="dxa"/>
          </w:tcPr>
          <w:p w14:paraId="419C1E22" w14:textId="77777777" w:rsidR="00581B40" w:rsidRPr="00834D79" w:rsidRDefault="00581B40" w:rsidP="004603DB">
            <w:pPr>
              <w:rPr>
                <w:lang w:val="nl-NL"/>
              </w:rPr>
            </w:pPr>
            <w:r w:rsidRPr="00834D79">
              <w:rPr>
                <w:lang w:val="nl-NL"/>
              </w:rPr>
              <w:lastRenderedPageBreak/>
              <w:t>Nederlands</w:t>
            </w:r>
          </w:p>
        </w:tc>
        <w:tc>
          <w:tcPr>
            <w:tcW w:w="5386" w:type="dxa"/>
          </w:tcPr>
          <w:p w14:paraId="1D3CD50C" w14:textId="77777777" w:rsidR="00581B40" w:rsidRPr="00834D79" w:rsidRDefault="00581B40" w:rsidP="004603DB">
            <w:pPr>
              <w:rPr>
                <w:rFonts w:cstheme="minorHAnsi"/>
              </w:rPr>
            </w:pPr>
            <w:r w:rsidRPr="00834D79">
              <w:rPr>
                <w:rFonts w:cstheme="minorHAnsi"/>
              </w:rPr>
              <w:t>AV Nederlands</w:t>
            </w:r>
          </w:p>
          <w:p w14:paraId="41C5E6E8" w14:textId="77777777" w:rsidR="00581B40" w:rsidRPr="00834D79" w:rsidRDefault="00581B40" w:rsidP="004603DB">
            <w:pPr>
              <w:rPr>
                <w:lang w:val="nl-NL"/>
              </w:rPr>
            </w:pPr>
            <w:r w:rsidRPr="00834D79">
              <w:rPr>
                <w:rFonts w:cstheme="minorHAnsi"/>
              </w:rPr>
              <w:t>AV PAV</w:t>
            </w:r>
          </w:p>
        </w:tc>
      </w:tr>
      <w:tr w:rsidR="00581B40" w:rsidRPr="00834D79" w14:paraId="0B86CE1C" w14:textId="77777777" w:rsidTr="004603DB">
        <w:tc>
          <w:tcPr>
            <w:tcW w:w="3823" w:type="dxa"/>
          </w:tcPr>
          <w:p w14:paraId="6321940A" w14:textId="77777777" w:rsidR="00581B40" w:rsidRPr="00834D79" w:rsidRDefault="00581B40" w:rsidP="004603DB">
            <w:pPr>
              <w:rPr>
                <w:lang w:val="nl-NL"/>
              </w:rPr>
            </w:pPr>
            <w:proofErr w:type="spellStart"/>
            <w:r w:rsidRPr="00834D79">
              <w:rPr>
                <w:lang w:val="nl-NL"/>
              </w:rPr>
              <w:t>Paardenhouderij</w:t>
            </w:r>
            <w:proofErr w:type="spellEnd"/>
          </w:p>
        </w:tc>
        <w:tc>
          <w:tcPr>
            <w:tcW w:w="5386" w:type="dxa"/>
          </w:tcPr>
          <w:p w14:paraId="3F118CE8" w14:textId="77777777" w:rsidR="00347F43" w:rsidRPr="00CE1189" w:rsidRDefault="00347F43" w:rsidP="00347F43">
            <w:r w:rsidRPr="00CE1189">
              <w:t>TV/PV Agrarische technieken</w:t>
            </w:r>
          </w:p>
          <w:p w14:paraId="1F576A3D" w14:textId="77777777" w:rsidR="00347F43" w:rsidRPr="00CE1189" w:rsidRDefault="00347F43" w:rsidP="00347F43">
            <w:r w:rsidRPr="00CE1189">
              <w:t>TV/PV Dierenzorg</w:t>
            </w:r>
          </w:p>
          <w:p w14:paraId="77936459" w14:textId="77777777" w:rsidR="00347F43" w:rsidRPr="00CE1189" w:rsidRDefault="00347F43" w:rsidP="00347F43">
            <w:r w:rsidRPr="00CE1189">
              <w:t>TV/PV Hoefverzorging</w:t>
            </w:r>
          </w:p>
          <w:p w14:paraId="6C7DA164" w14:textId="77777777" w:rsidR="00347F43" w:rsidRPr="00CE1189" w:rsidRDefault="00347F43" w:rsidP="00347F43">
            <w:r w:rsidRPr="00CE1189">
              <w:t>TV/PV Landbouw</w:t>
            </w:r>
          </w:p>
          <w:p w14:paraId="2AA56B4C" w14:textId="77777777" w:rsidR="00347F43" w:rsidRPr="00CE1189" w:rsidRDefault="00347F43" w:rsidP="00347F43">
            <w:r w:rsidRPr="00CE1189">
              <w:t>TV/PV Mechanica</w:t>
            </w:r>
          </w:p>
          <w:p w14:paraId="271200BA" w14:textId="77777777" w:rsidR="00347F43" w:rsidRPr="00CE1189" w:rsidRDefault="00347F43" w:rsidP="00347F43">
            <w:r w:rsidRPr="00CE1189">
              <w:t>PV Praktijk toegepaste natuurwetenschappen</w:t>
            </w:r>
          </w:p>
          <w:p w14:paraId="78B2A94C" w14:textId="77777777" w:rsidR="00347F43" w:rsidRPr="00CE1189" w:rsidRDefault="00347F43" w:rsidP="00347F43">
            <w:r w:rsidRPr="00CE1189">
              <w:t>TV Toegepaste natuurwetenschappen</w:t>
            </w:r>
          </w:p>
          <w:p w14:paraId="1179DFAE" w14:textId="7915BE9E" w:rsidR="00581B40" w:rsidRPr="00834D79" w:rsidRDefault="00347F43" w:rsidP="00347F43">
            <w:r w:rsidRPr="00CE1189">
              <w:t>TV/PV Tuinbouw</w:t>
            </w:r>
          </w:p>
        </w:tc>
      </w:tr>
      <w:tr w:rsidR="00581B40" w:rsidRPr="00834D79" w14:paraId="59966A28" w14:textId="77777777" w:rsidTr="004603DB">
        <w:tc>
          <w:tcPr>
            <w:tcW w:w="3823" w:type="dxa"/>
          </w:tcPr>
          <w:p w14:paraId="4D9DCEFB" w14:textId="77777777" w:rsidR="00581B40" w:rsidRPr="00834D79" w:rsidRDefault="00581B40" w:rsidP="004603DB">
            <w:pPr>
              <w:rPr>
                <w:lang w:val="nl-NL"/>
              </w:rPr>
            </w:pPr>
            <w:r w:rsidRPr="00834D79">
              <w:rPr>
                <w:lang w:val="nl-NL"/>
              </w:rPr>
              <w:t>Wiskunde</w:t>
            </w:r>
          </w:p>
        </w:tc>
        <w:tc>
          <w:tcPr>
            <w:tcW w:w="5386" w:type="dxa"/>
          </w:tcPr>
          <w:p w14:paraId="3A1A3F9C" w14:textId="77777777" w:rsidR="00581B40" w:rsidRPr="00834D79" w:rsidRDefault="00581B40" w:rsidP="004603DB">
            <w:pPr>
              <w:rPr>
                <w:rFonts w:cstheme="minorHAnsi"/>
              </w:rPr>
            </w:pPr>
            <w:r w:rsidRPr="00834D79">
              <w:rPr>
                <w:rFonts w:cstheme="minorHAnsi"/>
              </w:rPr>
              <w:t>AV PAV</w:t>
            </w:r>
          </w:p>
          <w:p w14:paraId="1C072801" w14:textId="77777777" w:rsidR="00581B40" w:rsidRPr="00834D79" w:rsidRDefault="00581B40" w:rsidP="004603DB">
            <w:pPr>
              <w:rPr>
                <w:lang w:val="nl-NL"/>
              </w:rPr>
            </w:pPr>
            <w:r w:rsidRPr="00834D79">
              <w:rPr>
                <w:rFonts w:cstheme="minorHAnsi"/>
              </w:rPr>
              <w:t>AV Wiskunde</w:t>
            </w:r>
          </w:p>
        </w:tc>
      </w:tr>
    </w:tbl>
    <w:p w14:paraId="7A73586B" w14:textId="1D31203C" w:rsidR="00581B40" w:rsidRPr="00834D79" w:rsidRDefault="00CE09F6" w:rsidP="00347F43">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3614038C" w14:textId="77777777" w:rsidR="00581B40" w:rsidRPr="00347F43" w:rsidRDefault="00581B40" w:rsidP="00834D79">
      <w:pPr>
        <w:pStyle w:val="Kop2"/>
        <w:rPr>
          <w:lang w:val="fr-BE"/>
        </w:rPr>
      </w:pPr>
      <w:bookmarkStart w:id="7" w:name="_Toc201166406"/>
      <w:r w:rsidRPr="00347F43">
        <w:rPr>
          <w:lang w:val="fr-BE"/>
        </w:rPr>
        <w:lastRenderedPageBreak/>
        <w:t xml:space="preserve">Plant, </w:t>
      </w:r>
      <w:proofErr w:type="spellStart"/>
      <w:r w:rsidRPr="00347F43">
        <w:rPr>
          <w:lang w:val="fr-BE"/>
        </w:rPr>
        <w:t>dier</w:t>
      </w:r>
      <w:proofErr w:type="spellEnd"/>
      <w:r w:rsidRPr="00347F43">
        <w:rPr>
          <w:lang w:val="fr-BE"/>
        </w:rPr>
        <w:t xml:space="preserve"> en milieu (A)</w:t>
      </w:r>
      <w:bookmarkEnd w:id="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3ABABBA2"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8D8E34F"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395122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8E76FA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1B3977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1C6676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378C21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3244AF2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8BD071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6C539D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748FA6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5BBCAE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Plant, dier en milieu</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063558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DD43D6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14</w:t>
            </w:r>
          </w:p>
        </w:tc>
      </w:tr>
      <w:tr w:rsidR="00581B40" w:rsidRPr="00834D79" w14:paraId="2C98154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0011682"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14C945C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887BBB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A3A1B93"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240AF0C"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6880E45"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78A9369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176308F"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E31C9BD"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15031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C257D39"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7541E00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B3D45BC"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03A5970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A0B52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4652286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E3E63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A035858"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2D6100AF"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D6415CF"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4680D22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2A049C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A3A32E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5BF8DD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20B0DA8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3BBD399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5569AE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5F9D891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70BEEC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FD40761"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42C1232"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9C2C8AE"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30997DC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B79ED9E"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7978B68D"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9A0DDCB"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B69958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C9B362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II,2</w:t>
            </w:r>
            <w:r w:rsidRPr="00834D79">
              <w:rPr>
                <w:rFonts w:eastAsia="Times New Roman" w:cs="Calibri"/>
                <w:color w:val="000000"/>
                <w:lang w:val="nl-NL" w:eastAsia="nl-BE"/>
              </w:rPr>
              <w:t> </w:t>
            </w:r>
          </w:p>
        </w:tc>
      </w:tr>
      <w:tr w:rsidR="00581B40" w:rsidRPr="00834D79" w14:paraId="22A14E69"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700374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E54B88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3377C1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26F97EDE"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149DEE0" w14:textId="77777777" w:rsidR="00581B40" w:rsidRPr="00834D79" w:rsidRDefault="00581B40" w:rsidP="00347F43">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9F7EADA" w14:textId="77777777" w:rsidR="00581B40" w:rsidRPr="00834D79" w:rsidRDefault="00581B40" w:rsidP="00347F43">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581B40" w:rsidRPr="00834D79" w14:paraId="428478D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C84E40A"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12D21D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B78C0A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247B7120"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F1C178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3BFB74A"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CE76787"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D15E884"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EAF8C4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FA452DC"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0B9311"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BE2508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C85D4CF"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654206A1"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w:t>
            </w:r>
          </w:p>
          <w:p w14:paraId="31052B0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2E506B8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E3A1EE4"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6BFEC8A"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DE661EB"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439637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8AA1DE1"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1492392"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D1FF8D3"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A4751F5" w14:textId="77777777" w:rsidR="00581B40" w:rsidRPr="00834D79" w:rsidRDefault="00581B40" w:rsidP="00347F43">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017C1653"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E9981CE"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2159CC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22CF33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56D8C100"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071133F" w14:textId="77777777" w:rsidR="00581B40" w:rsidRPr="00834D79" w:rsidRDefault="00581B40" w:rsidP="00347F43">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5CFC07FE" w14:textId="77777777" w:rsidR="00581B40" w:rsidRPr="00834D79" w:rsidRDefault="00581B40" w:rsidP="00347F43">
            <w:pPr>
              <w:pStyle w:val="tussentekst"/>
              <w:rPr>
                <w:lang w:val="nl-NL"/>
              </w:rPr>
            </w:pPr>
          </w:p>
          <w:p w14:paraId="4BCB71C7" w14:textId="05BE5BDE" w:rsidR="00581B40" w:rsidRPr="00834D79" w:rsidRDefault="00581B40" w:rsidP="00347F43">
            <w:pPr>
              <w:pStyle w:val="tussentekst"/>
            </w:pPr>
            <w:r w:rsidRPr="00834D79">
              <w:t>De realisatie van de algemene vorming in de A-finaliteit kan via diverse organisatiemodellen (via afzonderlijke vakken, een gedeeltelijk geïntegreerde benadering of een volledig geïntegreerde benadering).</w:t>
            </w:r>
          </w:p>
        </w:tc>
      </w:tr>
    </w:tbl>
    <w:p w14:paraId="5470F171"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56F87733" w14:textId="77777777" w:rsidTr="004603DB">
        <w:tc>
          <w:tcPr>
            <w:tcW w:w="3823" w:type="dxa"/>
          </w:tcPr>
          <w:p w14:paraId="0BEB7118"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625E4E8E"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2746C81F" w14:textId="77777777" w:rsidTr="004603DB">
        <w:tc>
          <w:tcPr>
            <w:tcW w:w="3823" w:type="dxa"/>
          </w:tcPr>
          <w:p w14:paraId="1501C2A9" w14:textId="77777777" w:rsidR="00581B40" w:rsidRPr="00834D79" w:rsidRDefault="00581B40" w:rsidP="004603DB">
            <w:pPr>
              <w:rPr>
                <w:lang w:val="nl-NL"/>
              </w:rPr>
            </w:pPr>
            <w:r w:rsidRPr="00834D79">
              <w:rPr>
                <w:lang w:val="nl-NL"/>
              </w:rPr>
              <w:t>Godsdienst</w:t>
            </w:r>
          </w:p>
        </w:tc>
        <w:tc>
          <w:tcPr>
            <w:tcW w:w="5386" w:type="dxa"/>
          </w:tcPr>
          <w:p w14:paraId="7F958CC8" w14:textId="77777777" w:rsidR="00581B40" w:rsidRPr="00834D79" w:rsidRDefault="00581B40" w:rsidP="004603DB">
            <w:pPr>
              <w:rPr>
                <w:lang w:val="nl-NL"/>
              </w:rPr>
            </w:pPr>
            <w:r w:rsidRPr="00834D79">
              <w:rPr>
                <w:rFonts w:cstheme="minorHAnsi"/>
                <w:lang w:val="nl-NL"/>
              </w:rPr>
              <w:t>AV Godsdienst</w:t>
            </w:r>
          </w:p>
        </w:tc>
      </w:tr>
      <w:tr w:rsidR="00581B40" w:rsidRPr="00834D79" w14:paraId="76C9E5C7" w14:textId="77777777" w:rsidTr="004603DB">
        <w:tc>
          <w:tcPr>
            <w:tcW w:w="3823" w:type="dxa"/>
          </w:tcPr>
          <w:p w14:paraId="617823A7" w14:textId="77777777" w:rsidR="00581B40" w:rsidRPr="00834D79" w:rsidRDefault="00581B40" w:rsidP="004603DB">
            <w:pPr>
              <w:rPr>
                <w:lang w:val="nl-NL"/>
              </w:rPr>
            </w:pPr>
            <w:r w:rsidRPr="00834D79">
              <w:rPr>
                <w:lang w:val="nl-NL"/>
              </w:rPr>
              <w:t>Engels</w:t>
            </w:r>
          </w:p>
        </w:tc>
        <w:tc>
          <w:tcPr>
            <w:tcW w:w="5386" w:type="dxa"/>
          </w:tcPr>
          <w:p w14:paraId="58FCA811" w14:textId="77777777" w:rsidR="00581B40" w:rsidRPr="00834D79" w:rsidRDefault="00581B40" w:rsidP="004603DB">
            <w:pPr>
              <w:rPr>
                <w:rFonts w:cstheme="minorHAnsi"/>
              </w:rPr>
            </w:pPr>
            <w:r w:rsidRPr="00834D79">
              <w:rPr>
                <w:rFonts w:cstheme="minorHAnsi"/>
              </w:rPr>
              <w:t>AV Engels</w:t>
            </w:r>
          </w:p>
          <w:p w14:paraId="6FC86B51" w14:textId="77777777" w:rsidR="00581B40" w:rsidRPr="00834D79" w:rsidRDefault="00581B40" w:rsidP="004603DB">
            <w:pPr>
              <w:rPr>
                <w:lang w:val="nl-NL"/>
              </w:rPr>
            </w:pPr>
            <w:r w:rsidRPr="00834D79">
              <w:rPr>
                <w:rFonts w:cstheme="minorHAnsi"/>
              </w:rPr>
              <w:t>AV PAV</w:t>
            </w:r>
          </w:p>
        </w:tc>
      </w:tr>
      <w:tr w:rsidR="00581B40" w:rsidRPr="00834D79" w14:paraId="1BEA6060" w14:textId="77777777" w:rsidTr="004603DB">
        <w:tc>
          <w:tcPr>
            <w:tcW w:w="3823" w:type="dxa"/>
          </w:tcPr>
          <w:p w14:paraId="3A80FE1A" w14:textId="77777777" w:rsidR="00581B40" w:rsidRPr="00834D79" w:rsidRDefault="00581B40" w:rsidP="004603DB">
            <w:pPr>
              <w:rPr>
                <w:lang w:val="nl-NL"/>
              </w:rPr>
            </w:pPr>
            <w:r w:rsidRPr="00834D79">
              <w:rPr>
                <w:lang w:val="nl-NL"/>
              </w:rPr>
              <w:t>Frans</w:t>
            </w:r>
          </w:p>
        </w:tc>
        <w:tc>
          <w:tcPr>
            <w:tcW w:w="5386" w:type="dxa"/>
          </w:tcPr>
          <w:p w14:paraId="01A0FA33" w14:textId="77777777" w:rsidR="00581B40" w:rsidRPr="00834D79" w:rsidRDefault="00581B40" w:rsidP="004603DB">
            <w:pPr>
              <w:rPr>
                <w:rFonts w:cstheme="minorHAnsi"/>
              </w:rPr>
            </w:pPr>
            <w:r w:rsidRPr="00834D79">
              <w:rPr>
                <w:rFonts w:cstheme="minorHAnsi"/>
              </w:rPr>
              <w:t>AV Frans</w:t>
            </w:r>
          </w:p>
          <w:p w14:paraId="17AB2656" w14:textId="77777777" w:rsidR="00581B40" w:rsidRPr="00834D79" w:rsidRDefault="00581B40" w:rsidP="004603DB">
            <w:pPr>
              <w:rPr>
                <w:rFonts w:cstheme="minorHAnsi"/>
              </w:rPr>
            </w:pPr>
            <w:r w:rsidRPr="00834D79">
              <w:rPr>
                <w:rFonts w:cstheme="minorHAnsi"/>
              </w:rPr>
              <w:t>AV PAV</w:t>
            </w:r>
          </w:p>
        </w:tc>
      </w:tr>
      <w:tr w:rsidR="00581B40" w:rsidRPr="00834D79" w14:paraId="040745A7" w14:textId="77777777" w:rsidTr="004603DB">
        <w:tc>
          <w:tcPr>
            <w:tcW w:w="3823" w:type="dxa"/>
          </w:tcPr>
          <w:p w14:paraId="09800B86" w14:textId="77777777" w:rsidR="00581B40" w:rsidRPr="00834D79" w:rsidRDefault="00581B40" w:rsidP="004603DB">
            <w:pPr>
              <w:rPr>
                <w:lang w:val="nl-NL"/>
              </w:rPr>
            </w:pPr>
            <w:r w:rsidRPr="00834D79">
              <w:rPr>
                <w:lang w:val="nl-NL"/>
              </w:rPr>
              <w:t>Gemeenschappelijk funderend leerplan</w:t>
            </w:r>
          </w:p>
        </w:tc>
        <w:tc>
          <w:tcPr>
            <w:tcW w:w="5386" w:type="dxa"/>
          </w:tcPr>
          <w:p w14:paraId="1046B7D6"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4A417B87" w14:textId="77777777" w:rsidTr="004603DB">
        <w:tc>
          <w:tcPr>
            <w:tcW w:w="3823" w:type="dxa"/>
          </w:tcPr>
          <w:p w14:paraId="2607DCA4" w14:textId="77777777" w:rsidR="00581B40" w:rsidRPr="00834D79" w:rsidRDefault="00581B40" w:rsidP="004603DB">
            <w:pPr>
              <w:rPr>
                <w:lang w:val="nl-NL"/>
              </w:rPr>
            </w:pPr>
            <w:r w:rsidRPr="00834D79">
              <w:rPr>
                <w:lang w:val="nl-NL"/>
              </w:rPr>
              <w:t>Lichamelijke opvoeding</w:t>
            </w:r>
          </w:p>
        </w:tc>
        <w:tc>
          <w:tcPr>
            <w:tcW w:w="5386" w:type="dxa"/>
          </w:tcPr>
          <w:p w14:paraId="16A84DEB" w14:textId="77777777" w:rsidR="00581B40" w:rsidRPr="00834D79" w:rsidRDefault="00581B40" w:rsidP="004603DB">
            <w:pPr>
              <w:rPr>
                <w:lang w:val="nl-NL"/>
              </w:rPr>
            </w:pPr>
            <w:r w:rsidRPr="00834D79">
              <w:rPr>
                <w:lang w:val="nl-NL"/>
              </w:rPr>
              <w:t>AV Bewegingswetenschappen</w:t>
            </w:r>
          </w:p>
          <w:p w14:paraId="51C1F365" w14:textId="77777777" w:rsidR="00581B40" w:rsidRPr="00834D79" w:rsidRDefault="00581B40" w:rsidP="004603DB">
            <w:pPr>
              <w:rPr>
                <w:lang w:val="nl-NL"/>
              </w:rPr>
            </w:pPr>
            <w:r w:rsidRPr="00834D79">
              <w:rPr>
                <w:lang w:val="nl-NL"/>
              </w:rPr>
              <w:t>AV Lichamelijke opvoeding</w:t>
            </w:r>
          </w:p>
          <w:p w14:paraId="18A342AC" w14:textId="77777777" w:rsidR="00581B40" w:rsidRPr="00834D79" w:rsidRDefault="00581B40" w:rsidP="004603DB">
            <w:pPr>
              <w:rPr>
                <w:lang w:val="nl-NL"/>
              </w:rPr>
            </w:pPr>
            <w:r w:rsidRPr="00834D79">
              <w:rPr>
                <w:lang w:val="nl-NL"/>
              </w:rPr>
              <w:t>AV/TV Sport</w:t>
            </w:r>
          </w:p>
        </w:tc>
      </w:tr>
      <w:tr w:rsidR="00581B40" w:rsidRPr="00834D79" w14:paraId="2C3D3392" w14:textId="77777777" w:rsidTr="004603DB">
        <w:tc>
          <w:tcPr>
            <w:tcW w:w="3823" w:type="dxa"/>
          </w:tcPr>
          <w:p w14:paraId="4D2CC8FA" w14:textId="77777777" w:rsidR="00581B40" w:rsidRPr="00834D79" w:rsidRDefault="00581B40" w:rsidP="004603DB">
            <w:pPr>
              <w:rPr>
                <w:lang w:val="nl-NL"/>
              </w:rPr>
            </w:pPr>
            <w:r w:rsidRPr="00834D79">
              <w:rPr>
                <w:lang w:val="nl-NL"/>
              </w:rPr>
              <w:t>Maatschappelijke vorming</w:t>
            </w:r>
          </w:p>
        </w:tc>
        <w:tc>
          <w:tcPr>
            <w:tcW w:w="5386" w:type="dxa"/>
          </w:tcPr>
          <w:p w14:paraId="4A26FDFB" w14:textId="77777777" w:rsidR="00581B40" w:rsidRPr="00834D79" w:rsidRDefault="00581B40" w:rsidP="004603DB">
            <w:pPr>
              <w:rPr>
                <w:rFonts w:cstheme="minorHAnsi"/>
              </w:rPr>
            </w:pPr>
            <w:r w:rsidRPr="00834D79">
              <w:rPr>
                <w:rFonts w:cstheme="minorHAnsi"/>
              </w:rPr>
              <w:t>AV Aardrijkskunde</w:t>
            </w:r>
          </w:p>
          <w:p w14:paraId="54EA53E2" w14:textId="77777777" w:rsidR="00581B40" w:rsidRPr="00834D79" w:rsidRDefault="00581B40" w:rsidP="004603DB">
            <w:pPr>
              <w:rPr>
                <w:rFonts w:cstheme="minorHAnsi"/>
              </w:rPr>
            </w:pPr>
            <w:r w:rsidRPr="00834D79">
              <w:rPr>
                <w:rFonts w:cstheme="minorHAnsi"/>
              </w:rPr>
              <w:t>AV Bedrijfswetenschappen</w:t>
            </w:r>
          </w:p>
          <w:p w14:paraId="3CA0ECCE" w14:textId="77777777" w:rsidR="00581B40" w:rsidRPr="00834D79" w:rsidRDefault="00581B40" w:rsidP="004603DB">
            <w:pPr>
              <w:rPr>
                <w:rFonts w:cstheme="minorHAnsi"/>
              </w:rPr>
            </w:pPr>
            <w:r w:rsidRPr="00834D79">
              <w:rPr>
                <w:rFonts w:cstheme="minorHAnsi"/>
              </w:rPr>
              <w:t>AV Biochemie</w:t>
            </w:r>
          </w:p>
          <w:p w14:paraId="04A95D4D" w14:textId="77777777" w:rsidR="00581B40" w:rsidRPr="00834D79" w:rsidRDefault="00581B40" w:rsidP="004603DB">
            <w:pPr>
              <w:rPr>
                <w:rFonts w:cstheme="minorHAnsi"/>
              </w:rPr>
            </w:pPr>
            <w:r w:rsidRPr="00834D79">
              <w:rPr>
                <w:rFonts w:cstheme="minorHAnsi"/>
              </w:rPr>
              <w:lastRenderedPageBreak/>
              <w:t>AV Biologie</w:t>
            </w:r>
          </w:p>
          <w:p w14:paraId="706D0ADE" w14:textId="77777777" w:rsidR="00581B40" w:rsidRPr="00834D79" w:rsidRDefault="00581B40" w:rsidP="004603DB">
            <w:pPr>
              <w:rPr>
                <w:rFonts w:cstheme="minorHAnsi"/>
              </w:rPr>
            </w:pPr>
            <w:r w:rsidRPr="00834D79">
              <w:rPr>
                <w:rFonts w:cstheme="minorHAnsi"/>
              </w:rPr>
              <w:t>AV Chemie</w:t>
            </w:r>
          </w:p>
          <w:p w14:paraId="2246D3D2" w14:textId="77777777" w:rsidR="00581B40" w:rsidRPr="00834D79" w:rsidRDefault="00581B40" w:rsidP="004603DB">
            <w:pPr>
              <w:rPr>
                <w:rFonts w:cstheme="minorHAnsi"/>
              </w:rPr>
            </w:pPr>
            <w:r w:rsidRPr="00834D79">
              <w:rPr>
                <w:rFonts w:cstheme="minorHAnsi"/>
              </w:rPr>
              <w:t>AV Economie</w:t>
            </w:r>
          </w:p>
          <w:p w14:paraId="1238EBCB" w14:textId="77777777" w:rsidR="00581B40" w:rsidRPr="00834D79" w:rsidRDefault="00581B40" w:rsidP="004603DB">
            <w:pPr>
              <w:rPr>
                <w:rFonts w:cstheme="minorHAnsi"/>
              </w:rPr>
            </w:pPr>
            <w:r w:rsidRPr="00834D79">
              <w:rPr>
                <w:rFonts w:cstheme="minorHAnsi"/>
              </w:rPr>
              <w:t>AV Fysica</w:t>
            </w:r>
          </w:p>
          <w:p w14:paraId="2CBA8FAE" w14:textId="77777777" w:rsidR="00581B40" w:rsidRPr="00834D79" w:rsidRDefault="00581B40" w:rsidP="004603DB">
            <w:pPr>
              <w:rPr>
                <w:rFonts w:cstheme="minorHAnsi"/>
              </w:rPr>
            </w:pPr>
            <w:r w:rsidRPr="00834D79">
              <w:rPr>
                <w:rFonts w:cstheme="minorHAnsi"/>
              </w:rPr>
              <w:t>AV Geschiedenis</w:t>
            </w:r>
          </w:p>
          <w:p w14:paraId="0C26E440" w14:textId="77777777" w:rsidR="00581B40" w:rsidRPr="00834D79" w:rsidRDefault="00581B40" w:rsidP="004603DB">
            <w:pPr>
              <w:rPr>
                <w:rFonts w:cstheme="minorHAnsi"/>
              </w:rPr>
            </w:pPr>
            <w:r w:rsidRPr="00834D79">
              <w:rPr>
                <w:rFonts w:cstheme="minorHAnsi"/>
              </w:rPr>
              <w:t>TV Landbouw</w:t>
            </w:r>
          </w:p>
          <w:p w14:paraId="4B0F1D27" w14:textId="77777777" w:rsidR="00581B40" w:rsidRPr="00834D79" w:rsidRDefault="00581B40" w:rsidP="004603DB">
            <w:pPr>
              <w:rPr>
                <w:rFonts w:cstheme="minorHAnsi"/>
              </w:rPr>
            </w:pPr>
            <w:r w:rsidRPr="00834D79">
              <w:rPr>
                <w:rFonts w:cstheme="minorHAnsi"/>
              </w:rPr>
              <w:t>AV Maatschappelijke vorming</w:t>
            </w:r>
          </w:p>
          <w:p w14:paraId="1DDE39F6" w14:textId="77777777" w:rsidR="00581B40" w:rsidRPr="00834D79" w:rsidRDefault="00581B40" w:rsidP="004603DB">
            <w:pPr>
              <w:rPr>
                <w:rFonts w:cstheme="minorHAnsi"/>
              </w:rPr>
            </w:pPr>
            <w:r w:rsidRPr="00834D79">
              <w:rPr>
                <w:rFonts w:cstheme="minorHAnsi"/>
              </w:rPr>
              <w:t>AV Natuurwetenschappen</w:t>
            </w:r>
          </w:p>
          <w:p w14:paraId="71624F35" w14:textId="77777777" w:rsidR="00581B40" w:rsidRPr="00834D79" w:rsidRDefault="00581B40" w:rsidP="004603DB">
            <w:pPr>
              <w:rPr>
                <w:rFonts w:cstheme="minorHAnsi"/>
              </w:rPr>
            </w:pPr>
            <w:r w:rsidRPr="00834D79">
              <w:rPr>
                <w:rFonts w:cstheme="minorHAnsi"/>
              </w:rPr>
              <w:t>AV Nederlands</w:t>
            </w:r>
          </w:p>
          <w:p w14:paraId="638590F9" w14:textId="77777777" w:rsidR="00581B40" w:rsidRPr="00834D79" w:rsidRDefault="00581B40" w:rsidP="004603DB">
            <w:pPr>
              <w:rPr>
                <w:rFonts w:cstheme="minorHAnsi"/>
              </w:rPr>
            </w:pPr>
            <w:r w:rsidRPr="00834D79">
              <w:rPr>
                <w:rFonts w:cstheme="minorHAnsi"/>
              </w:rPr>
              <w:t>AV PAV</w:t>
            </w:r>
          </w:p>
          <w:p w14:paraId="16178FE1" w14:textId="77777777" w:rsidR="00581B40" w:rsidRPr="00834D79" w:rsidRDefault="00581B40" w:rsidP="004603DB">
            <w:pPr>
              <w:rPr>
                <w:rFonts w:cstheme="minorHAnsi"/>
              </w:rPr>
            </w:pPr>
            <w:r w:rsidRPr="00834D79">
              <w:rPr>
                <w:rFonts w:cstheme="minorHAnsi"/>
              </w:rPr>
              <w:t>TV Toegepaste biochemie</w:t>
            </w:r>
          </w:p>
          <w:p w14:paraId="20F7620A" w14:textId="77777777" w:rsidR="00581B40" w:rsidRPr="00834D79" w:rsidRDefault="00581B40" w:rsidP="004603DB">
            <w:pPr>
              <w:rPr>
                <w:rFonts w:cstheme="minorHAnsi"/>
              </w:rPr>
            </w:pPr>
            <w:r w:rsidRPr="00834D79">
              <w:rPr>
                <w:rFonts w:cstheme="minorHAnsi"/>
              </w:rPr>
              <w:t>TV Toegepaste biologie</w:t>
            </w:r>
          </w:p>
          <w:p w14:paraId="4D78CF0E" w14:textId="77777777" w:rsidR="00581B40" w:rsidRPr="00834D79" w:rsidRDefault="00581B40" w:rsidP="004603DB">
            <w:pPr>
              <w:rPr>
                <w:rFonts w:cstheme="minorHAnsi"/>
              </w:rPr>
            </w:pPr>
            <w:r w:rsidRPr="00834D79">
              <w:rPr>
                <w:rFonts w:cstheme="minorHAnsi"/>
              </w:rPr>
              <w:t>TV Toegepaste chemie</w:t>
            </w:r>
          </w:p>
          <w:p w14:paraId="2EAC397C" w14:textId="77777777" w:rsidR="00581B40" w:rsidRPr="00834D79" w:rsidRDefault="00581B40" w:rsidP="004603DB">
            <w:pPr>
              <w:rPr>
                <w:rFonts w:cstheme="minorHAnsi"/>
              </w:rPr>
            </w:pPr>
            <w:r w:rsidRPr="00834D79">
              <w:rPr>
                <w:rFonts w:cstheme="minorHAnsi"/>
              </w:rPr>
              <w:t>TV Toegepaste economie</w:t>
            </w:r>
          </w:p>
          <w:p w14:paraId="20260505" w14:textId="77777777" w:rsidR="00581B40" w:rsidRPr="00834D79" w:rsidRDefault="00581B40" w:rsidP="004603DB">
            <w:pPr>
              <w:rPr>
                <w:rFonts w:cstheme="minorHAnsi"/>
              </w:rPr>
            </w:pPr>
            <w:r w:rsidRPr="00834D79">
              <w:rPr>
                <w:rFonts w:cstheme="minorHAnsi"/>
              </w:rPr>
              <w:t>TV Toegepaste fysica</w:t>
            </w:r>
          </w:p>
          <w:p w14:paraId="6D9B426B" w14:textId="77777777" w:rsidR="00581B40" w:rsidRPr="00834D79" w:rsidRDefault="00581B40" w:rsidP="004603DB">
            <w:pPr>
              <w:rPr>
                <w:rFonts w:cstheme="minorHAnsi"/>
              </w:rPr>
            </w:pPr>
            <w:r w:rsidRPr="00834D79">
              <w:rPr>
                <w:rFonts w:cstheme="minorHAnsi"/>
              </w:rPr>
              <w:t>TV Toegepaste natuurwetenschappen</w:t>
            </w:r>
          </w:p>
          <w:p w14:paraId="784FE626" w14:textId="77777777" w:rsidR="00581B40" w:rsidRPr="00834D79" w:rsidRDefault="00581B40" w:rsidP="004603DB">
            <w:pPr>
              <w:rPr>
                <w:lang w:val="nl-NL"/>
              </w:rPr>
            </w:pPr>
            <w:r w:rsidRPr="00834D79">
              <w:rPr>
                <w:rFonts w:cstheme="minorHAnsi"/>
              </w:rPr>
              <w:t>TV Tuinbouw</w:t>
            </w:r>
          </w:p>
        </w:tc>
      </w:tr>
      <w:tr w:rsidR="00581B40" w:rsidRPr="00834D79" w14:paraId="4B570748" w14:textId="77777777" w:rsidTr="004603DB">
        <w:tc>
          <w:tcPr>
            <w:tcW w:w="3823" w:type="dxa"/>
          </w:tcPr>
          <w:p w14:paraId="42F033F1" w14:textId="77777777" w:rsidR="00581B40" w:rsidRPr="00834D79" w:rsidRDefault="00581B40" w:rsidP="004603DB">
            <w:pPr>
              <w:rPr>
                <w:lang w:val="nl-NL"/>
              </w:rPr>
            </w:pPr>
            <w:r w:rsidRPr="00834D79">
              <w:rPr>
                <w:lang w:val="nl-NL"/>
              </w:rPr>
              <w:lastRenderedPageBreak/>
              <w:t>Nederlands</w:t>
            </w:r>
          </w:p>
        </w:tc>
        <w:tc>
          <w:tcPr>
            <w:tcW w:w="5386" w:type="dxa"/>
          </w:tcPr>
          <w:p w14:paraId="14057E78" w14:textId="77777777" w:rsidR="00581B40" w:rsidRPr="00834D79" w:rsidRDefault="00581B40" w:rsidP="004603DB">
            <w:pPr>
              <w:rPr>
                <w:rFonts w:cstheme="minorHAnsi"/>
              </w:rPr>
            </w:pPr>
            <w:r w:rsidRPr="00834D79">
              <w:rPr>
                <w:rFonts w:cstheme="minorHAnsi"/>
              </w:rPr>
              <w:t>AV Nederlands</w:t>
            </w:r>
          </w:p>
          <w:p w14:paraId="31D173DF" w14:textId="77777777" w:rsidR="00581B40" w:rsidRPr="00834D79" w:rsidRDefault="00581B40" w:rsidP="004603DB">
            <w:pPr>
              <w:rPr>
                <w:lang w:val="nl-NL"/>
              </w:rPr>
            </w:pPr>
            <w:r w:rsidRPr="00834D79">
              <w:rPr>
                <w:rFonts w:cstheme="minorHAnsi"/>
              </w:rPr>
              <w:t>AV PAV</w:t>
            </w:r>
          </w:p>
        </w:tc>
      </w:tr>
      <w:tr w:rsidR="00581B40" w:rsidRPr="00834D79" w14:paraId="726BB73E" w14:textId="77777777" w:rsidTr="004603DB">
        <w:tc>
          <w:tcPr>
            <w:tcW w:w="3823" w:type="dxa"/>
          </w:tcPr>
          <w:p w14:paraId="64BF23C1" w14:textId="77777777" w:rsidR="00581B40" w:rsidRPr="00834D79" w:rsidRDefault="00581B40" w:rsidP="004603DB">
            <w:pPr>
              <w:rPr>
                <w:lang w:val="nl-NL"/>
              </w:rPr>
            </w:pPr>
            <w:r w:rsidRPr="00834D79">
              <w:rPr>
                <w:lang w:val="nl-NL"/>
              </w:rPr>
              <w:t>Plant, dier en milieu</w:t>
            </w:r>
          </w:p>
        </w:tc>
        <w:tc>
          <w:tcPr>
            <w:tcW w:w="5386" w:type="dxa"/>
          </w:tcPr>
          <w:p w14:paraId="7424CFF6" w14:textId="77777777" w:rsidR="008C2F48" w:rsidRPr="003F5A0C" w:rsidRDefault="008C2F48" w:rsidP="008C2F48">
            <w:pPr>
              <w:rPr>
                <w:lang w:val="fr-BE"/>
              </w:rPr>
            </w:pPr>
            <w:r w:rsidRPr="003F5A0C">
              <w:rPr>
                <w:lang w:val="fr-BE"/>
              </w:rPr>
              <w:t xml:space="preserve">TV/PV </w:t>
            </w:r>
            <w:proofErr w:type="spellStart"/>
            <w:r w:rsidRPr="003F5A0C">
              <w:rPr>
                <w:lang w:val="fr-BE"/>
              </w:rPr>
              <w:t>Agrarische</w:t>
            </w:r>
            <w:proofErr w:type="spellEnd"/>
            <w:r w:rsidRPr="003F5A0C">
              <w:rPr>
                <w:lang w:val="fr-BE"/>
              </w:rPr>
              <w:t xml:space="preserve"> </w:t>
            </w:r>
            <w:proofErr w:type="spellStart"/>
            <w:r w:rsidRPr="003F5A0C">
              <w:rPr>
                <w:lang w:val="fr-BE"/>
              </w:rPr>
              <w:t>technieken</w:t>
            </w:r>
            <w:proofErr w:type="spellEnd"/>
          </w:p>
          <w:p w14:paraId="434B064E" w14:textId="77777777" w:rsidR="008C2F48" w:rsidRPr="003F5A0C" w:rsidRDefault="008C2F48" w:rsidP="008C2F48">
            <w:pPr>
              <w:rPr>
                <w:lang w:val="fr-BE"/>
              </w:rPr>
            </w:pPr>
            <w:r w:rsidRPr="003F5A0C">
              <w:rPr>
                <w:lang w:val="fr-BE"/>
              </w:rPr>
              <w:t xml:space="preserve">TV/PV </w:t>
            </w:r>
            <w:proofErr w:type="spellStart"/>
            <w:r w:rsidRPr="003F5A0C">
              <w:rPr>
                <w:lang w:val="fr-BE"/>
              </w:rPr>
              <w:t>Bosbouw</w:t>
            </w:r>
            <w:proofErr w:type="spellEnd"/>
          </w:p>
          <w:p w14:paraId="303DB494" w14:textId="77777777" w:rsidR="008C2F48" w:rsidRPr="003F5A0C" w:rsidRDefault="008C2F48" w:rsidP="008C2F48">
            <w:pPr>
              <w:rPr>
                <w:lang w:val="en-GB"/>
              </w:rPr>
            </w:pPr>
            <w:r w:rsidRPr="003F5A0C">
              <w:rPr>
                <w:lang w:val="en-GB"/>
              </w:rPr>
              <w:t xml:space="preserve">TV/PV </w:t>
            </w:r>
            <w:proofErr w:type="spellStart"/>
            <w:r w:rsidRPr="003F5A0C">
              <w:rPr>
                <w:lang w:val="en-GB"/>
              </w:rPr>
              <w:t>Groendecoratie</w:t>
            </w:r>
            <w:proofErr w:type="spellEnd"/>
          </w:p>
          <w:p w14:paraId="4A456E3A" w14:textId="77777777" w:rsidR="008C2F48" w:rsidRPr="003F5A0C" w:rsidRDefault="008C2F48" w:rsidP="008C2F48">
            <w:pPr>
              <w:rPr>
                <w:lang w:val="en-GB"/>
              </w:rPr>
            </w:pPr>
            <w:r w:rsidRPr="003F5A0C">
              <w:rPr>
                <w:lang w:val="en-GB"/>
              </w:rPr>
              <w:t xml:space="preserve">TV/PV </w:t>
            </w:r>
            <w:proofErr w:type="spellStart"/>
            <w:r w:rsidRPr="003F5A0C">
              <w:rPr>
                <w:lang w:val="en-GB"/>
              </w:rPr>
              <w:t>Landbouw</w:t>
            </w:r>
            <w:proofErr w:type="spellEnd"/>
          </w:p>
          <w:p w14:paraId="64A28674" w14:textId="77777777" w:rsidR="008C2F48" w:rsidRPr="003F5A0C" w:rsidRDefault="008C2F48" w:rsidP="008C2F48">
            <w:pPr>
              <w:rPr>
                <w:lang w:val="en-GB"/>
              </w:rPr>
            </w:pPr>
            <w:r w:rsidRPr="003F5A0C">
              <w:rPr>
                <w:lang w:val="en-GB"/>
              </w:rPr>
              <w:t xml:space="preserve">TV/PV </w:t>
            </w:r>
            <w:proofErr w:type="spellStart"/>
            <w:r w:rsidRPr="003F5A0C">
              <w:rPr>
                <w:lang w:val="en-GB"/>
              </w:rPr>
              <w:t>Mechanica</w:t>
            </w:r>
            <w:proofErr w:type="spellEnd"/>
          </w:p>
          <w:p w14:paraId="4A0CF2BF" w14:textId="77777777" w:rsidR="008C2F48" w:rsidRPr="003F5A0C" w:rsidRDefault="008C2F48" w:rsidP="008C2F48">
            <w:pPr>
              <w:rPr>
                <w:lang w:val="fr-BE"/>
              </w:rPr>
            </w:pPr>
            <w:r w:rsidRPr="003F5A0C">
              <w:rPr>
                <w:lang w:val="fr-BE"/>
              </w:rPr>
              <w:t xml:space="preserve">TV/PV </w:t>
            </w:r>
            <w:proofErr w:type="spellStart"/>
            <w:r w:rsidRPr="003F5A0C">
              <w:rPr>
                <w:lang w:val="fr-BE"/>
              </w:rPr>
              <w:t>Natuurbeheer</w:t>
            </w:r>
            <w:proofErr w:type="spellEnd"/>
          </w:p>
          <w:p w14:paraId="6DC964B9" w14:textId="77777777" w:rsidR="008C2F48" w:rsidRPr="003F5A0C" w:rsidRDefault="008C2F48" w:rsidP="008C2F48">
            <w:r w:rsidRPr="003F5A0C">
              <w:t>PV Praktijk toegepaste natuurwetenschappen</w:t>
            </w:r>
          </w:p>
          <w:p w14:paraId="6229F727" w14:textId="77777777" w:rsidR="008C2F48" w:rsidRPr="003F5A0C" w:rsidRDefault="008C2F48" w:rsidP="008C2F48">
            <w:r w:rsidRPr="003F5A0C">
              <w:t>TV Toegepaste natuurwetenschappen</w:t>
            </w:r>
          </w:p>
          <w:p w14:paraId="0E732554" w14:textId="7EFB8D5F" w:rsidR="00581B40" w:rsidRPr="00834D79" w:rsidRDefault="008C2F48" w:rsidP="008C2F48">
            <w:r w:rsidRPr="003F5A0C">
              <w:t>TV/PV Tuinbouw</w:t>
            </w:r>
          </w:p>
        </w:tc>
      </w:tr>
      <w:tr w:rsidR="00581B40" w:rsidRPr="00834D79" w14:paraId="45DA199D" w14:textId="77777777" w:rsidTr="004603DB">
        <w:tc>
          <w:tcPr>
            <w:tcW w:w="3823" w:type="dxa"/>
          </w:tcPr>
          <w:p w14:paraId="2961BA6A" w14:textId="77777777" w:rsidR="00581B40" w:rsidRPr="00834D79" w:rsidRDefault="00581B40" w:rsidP="004603DB">
            <w:pPr>
              <w:rPr>
                <w:lang w:val="nl-NL"/>
              </w:rPr>
            </w:pPr>
            <w:r w:rsidRPr="00834D79">
              <w:rPr>
                <w:lang w:val="nl-NL"/>
              </w:rPr>
              <w:t>Wiskunde</w:t>
            </w:r>
          </w:p>
        </w:tc>
        <w:tc>
          <w:tcPr>
            <w:tcW w:w="5386" w:type="dxa"/>
          </w:tcPr>
          <w:p w14:paraId="253935C6" w14:textId="77777777" w:rsidR="00581B40" w:rsidRPr="00834D79" w:rsidRDefault="00581B40" w:rsidP="004603DB">
            <w:pPr>
              <w:rPr>
                <w:rFonts w:cstheme="minorHAnsi"/>
              </w:rPr>
            </w:pPr>
            <w:r w:rsidRPr="00834D79">
              <w:rPr>
                <w:rFonts w:cstheme="minorHAnsi"/>
              </w:rPr>
              <w:t>AV PAV</w:t>
            </w:r>
          </w:p>
          <w:p w14:paraId="1ED0A86D" w14:textId="77777777" w:rsidR="00581B40" w:rsidRPr="00834D79" w:rsidRDefault="00581B40" w:rsidP="004603DB">
            <w:pPr>
              <w:rPr>
                <w:lang w:val="nl-NL"/>
              </w:rPr>
            </w:pPr>
            <w:r w:rsidRPr="00834D79">
              <w:rPr>
                <w:rFonts w:cstheme="minorHAnsi"/>
              </w:rPr>
              <w:t>AV Wiskunde</w:t>
            </w:r>
          </w:p>
        </w:tc>
      </w:tr>
    </w:tbl>
    <w:p w14:paraId="5B1588D4" w14:textId="662182B4" w:rsidR="00581B40" w:rsidRPr="00834D79" w:rsidRDefault="00CE09F6" w:rsidP="008C2F48">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642F2353" w14:textId="77777777" w:rsidR="00581B40" w:rsidRPr="00834D79" w:rsidRDefault="00581B40" w:rsidP="00581B40">
      <w:pPr>
        <w:pStyle w:val="Kop1"/>
        <w:pageBreakBefore/>
      </w:pPr>
      <w:bookmarkStart w:id="8" w:name="_Toc201166407"/>
      <w:r w:rsidRPr="00834D79">
        <w:lastRenderedPageBreak/>
        <w:t>Derde graad</w:t>
      </w:r>
      <w:bookmarkEnd w:id="8"/>
    </w:p>
    <w:p w14:paraId="7F6B2015" w14:textId="77777777" w:rsidR="00581B40" w:rsidRPr="00834D79" w:rsidRDefault="00581B40" w:rsidP="008C2F48">
      <w:pPr>
        <w:pStyle w:val="Kop2"/>
        <w:pageBreakBefore w:val="0"/>
      </w:pPr>
      <w:bookmarkStart w:id="9" w:name="_Toc124006769"/>
      <w:bookmarkStart w:id="10" w:name="_Toc201166408"/>
      <w:r w:rsidRPr="00834D79">
        <w:t>Biotechnologische en chemische wetenschappen (DG D)</w:t>
      </w:r>
      <w:bookmarkEnd w:id="9"/>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651BA446"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BBACC46"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83B8301"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E1D949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FD9DC1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3DD2E9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751B86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7B006973"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07A0A5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4EC721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DE0DFC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46F49FF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Biotechnologische en chemische wetenschappen</w:t>
            </w:r>
          </w:p>
        </w:tc>
        <w:tc>
          <w:tcPr>
            <w:tcW w:w="745" w:type="dxa"/>
            <w:tcBorders>
              <w:top w:val="nil"/>
              <w:left w:val="nil"/>
              <w:right w:val="single" w:sz="8" w:space="0" w:color="000000"/>
            </w:tcBorders>
            <w:shd w:val="clear" w:color="000000" w:fill="FADBC2"/>
            <w:vAlign w:val="center"/>
          </w:tcPr>
          <w:p w14:paraId="31A9B10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10</w:t>
            </w:r>
          </w:p>
        </w:tc>
        <w:tc>
          <w:tcPr>
            <w:tcW w:w="709" w:type="dxa"/>
            <w:tcBorders>
              <w:top w:val="nil"/>
              <w:left w:val="nil"/>
              <w:right w:val="single" w:sz="8" w:space="0" w:color="000000"/>
            </w:tcBorders>
            <w:shd w:val="clear" w:color="000000" w:fill="FADBC2"/>
            <w:vAlign w:val="center"/>
          </w:tcPr>
          <w:p w14:paraId="55FA364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10</w:t>
            </w:r>
          </w:p>
        </w:tc>
      </w:tr>
      <w:tr w:rsidR="00581B40" w:rsidRPr="00834D79" w14:paraId="4BF224A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DA5B0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8E4391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566E539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6189787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Biologie B+S incl. labo</w:t>
            </w:r>
          </w:p>
        </w:tc>
        <w:tc>
          <w:tcPr>
            <w:tcW w:w="745" w:type="dxa"/>
            <w:tcBorders>
              <w:left w:val="nil"/>
              <w:right w:val="single" w:sz="4" w:space="0" w:color="auto"/>
            </w:tcBorders>
            <w:shd w:val="clear" w:color="000000" w:fill="FADBC2"/>
            <w:vAlign w:val="center"/>
          </w:tcPr>
          <w:p w14:paraId="71E0027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3</w:t>
            </w:r>
          </w:p>
        </w:tc>
        <w:tc>
          <w:tcPr>
            <w:tcW w:w="709" w:type="dxa"/>
            <w:tcBorders>
              <w:left w:val="single" w:sz="4" w:space="0" w:color="auto"/>
              <w:right w:val="single" w:sz="8" w:space="0" w:color="000000"/>
            </w:tcBorders>
            <w:shd w:val="clear" w:color="000000" w:fill="FADBC2"/>
            <w:vAlign w:val="center"/>
          </w:tcPr>
          <w:p w14:paraId="39CB6BC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r>
      <w:tr w:rsidR="00581B40" w:rsidRPr="00834D79" w14:paraId="434A502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37419F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38140A2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3D5EDE0"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7113B2A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Chemie B+S incl. labo</w:t>
            </w:r>
          </w:p>
        </w:tc>
        <w:tc>
          <w:tcPr>
            <w:tcW w:w="745" w:type="dxa"/>
            <w:tcBorders>
              <w:left w:val="nil"/>
              <w:right w:val="single" w:sz="4" w:space="0" w:color="auto"/>
            </w:tcBorders>
            <w:shd w:val="clear" w:color="000000" w:fill="FADBC2"/>
            <w:vAlign w:val="center"/>
          </w:tcPr>
          <w:p w14:paraId="1BBA338C"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left w:val="single" w:sz="4" w:space="0" w:color="auto"/>
              <w:right w:val="single" w:sz="8" w:space="0" w:color="000000"/>
            </w:tcBorders>
            <w:shd w:val="clear" w:color="000000" w:fill="FADBC2"/>
            <w:vAlign w:val="center"/>
          </w:tcPr>
          <w:p w14:paraId="51584B37"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3</w:t>
            </w:r>
          </w:p>
        </w:tc>
      </w:tr>
      <w:tr w:rsidR="00581B40" w:rsidRPr="00834D79" w14:paraId="1EEDD04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4F1B37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177EF17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7C031BA7"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E48CE4E" w14:textId="77777777" w:rsidR="00581B40" w:rsidRPr="00834D79" w:rsidRDefault="00581B40" w:rsidP="004603DB">
            <w:pPr>
              <w:spacing w:after="0" w:line="240" w:lineRule="auto"/>
              <w:rPr>
                <w:rFonts w:eastAsia="Times New Roman" w:cs="Calibri"/>
                <w:color w:val="000000"/>
                <w:lang w:val="en-GB" w:eastAsia="nl-BE"/>
              </w:rPr>
            </w:pPr>
            <w:proofErr w:type="spellStart"/>
            <w:r w:rsidRPr="00834D79">
              <w:rPr>
                <w:rFonts w:eastAsia="Times New Roman" w:cs="Calibri"/>
                <w:color w:val="000000"/>
                <w:lang w:val="en-GB" w:eastAsia="nl-BE"/>
              </w:rPr>
              <w:t>Fysica</w:t>
            </w:r>
            <w:proofErr w:type="spellEnd"/>
            <w:r w:rsidRPr="00834D79">
              <w:rPr>
                <w:rFonts w:eastAsia="Times New Roman" w:cs="Calibri"/>
                <w:color w:val="000000"/>
                <w:lang w:val="en-GB" w:eastAsia="nl-BE"/>
              </w:rPr>
              <w:t xml:space="preserve"> B+S incl. </w:t>
            </w:r>
            <w:proofErr w:type="spellStart"/>
            <w:r w:rsidRPr="00834D79">
              <w:rPr>
                <w:rFonts w:eastAsia="Times New Roman" w:cs="Calibri"/>
                <w:color w:val="000000"/>
                <w:lang w:val="en-GB" w:eastAsia="nl-BE"/>
              </w:rPr>
              <w:t>labo</w:t>
            </w:r>
            <w:proofErr w:type="spellEnd"/>
          </w:p>
        </w:tc>
        <w:tc>
          <w:tcPr>
            <w:tcW w:w="745" w:type="dxa"/>
            <w:tcBorders>
              <w:left w:val="nil"/>
              <w:right w:val="single" w:sz="4" w:space="0" w:color="auto"/>
            </w:tcBorders>
            <w:shd w:val="clear" w:color="000000" w:fill="FADBC2"/>
            <w:vAlign w:val="center"/>
          </w:tcPr>
          <w:p w14:paraId="6A1F4AE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4D8914B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r>
      <w:tr w:rsidR="00581B40" w:rsidRPr="00834D79" w14:paraId="21632BA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45B4AE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5D5501A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212CD13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nil"/>
              <w:bottom w:val="single" w:sz="4" w:space="0" w:color="auto"/>
              <w:right w:val="single" w:sz="8" w:space="0" w:color="000000"/>
            </w:tcBorders>
            <w:shd w:val="clear" w:color="000000" w:fill="FADBC2"/>
            <w:vAlign w:val="center"/>
          </w:tcPr>
          <w:p w14:paraId="4F63D0C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Biotechnologische en chemische wetenschappen</w:t>
            </w:r>
          </w:p>
        </w:tc>
        <w:tc>
          <w:tcPr>
            <w:tcW w:w="745" w:type="dxa"/>
            <w:tcBorders>
              <w:left w:val="nil"/>
              <w:bottom w:val="single" w:sz="4" w:space="0" w:color="auto"/>
              <w:right w:val="single" w:sz="4" w:space="0" w:color="auto"/>
            </w:tcBorders>
            <w:shd w:val="clear" w:color="000000" w:fill="FADBC2"/>
            <w:vAlign w:val="center"/>
          </w:tcPr>
          <w:p w14:paraId="434D1DF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left w:val="single" w:sz="4" w:space="0" w:color="auto"/>
              <w:bottom w:val="single" w:sz="4" w:space="0" w:color="auto"/>
              <w:right w:val="single" w:sz="8" w:space="0" w:color="000000"/>
            </w:tcBorders>
            <w:shd w:val="clear" w:color="000000" w:fill="FADBC2"/>
            <w:vAlign w:val="center"/>
          </w:tcPr>
          <w:p w14:paraId="00824A2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12B041C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48DB68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7BA1164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6DDF815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272F78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F8F8E3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14F1A4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4</w:t>
            </w:r>
          </w:p>
        </w:tc>
      </w:tr>
      <w:tr w:rsidR="00581B40" w:rsidRPr="00834D79" w14:paraId="4B6E32E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ED75DC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735A53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010D7F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3082" w:type="dxa"/>
            <w:tcBorders>
              <w:top w:val="single" w:sz="4" w:space="0" w:color="auto"/>
              <w:left w:val="single" w:sz="4" w:space="0" w:color="auto"/>
            </w:tcBorders>
            <w:shd w:val="clear" w:color="000000" w:fill="FADBC2"/>
            <w:vAlign w:val="center"/>
          </w:tcPr>
          <w:p w14:paraId="013B2C61"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bottom w:val="single" w:sz="4" w:space="0" w:color="auto"/>
            </w:tcBorders>
            <w:shd w:val="clear" w:color="000000" w:fill="FADBC2"/>
            <w:vAlign w:val="center"/>
          </w:tcPr>
          <w:p w14:paraId="5622377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bottom w:val="single" w:sz="4" w:space="0" w:color="auto"/>
              <w:right w:val="single" w:sz="4" w:space="0" w:color="auto"/>
            </w:tcBorders>
            <w:shd w:val="clear" w:color="000000" w:fill="FADBC2"/>
            <w:vAlign w:val="center"/>
          </w:tcPr>
          <w:p w14:paraId="79B5B859"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7B5E8726"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DA2C804"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8E018F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82AC1E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589FA78B"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473A5C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3ABAF9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C7B134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22A287FD"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FEB5908" w14:textId="77777777" w:rsidR="00581B40" w:rsidRPr="00834D79" w:rsidRDefault="00581B40" w:rsidP="008C2F48">
            <w:pPr>
              <w:pStyle w:val="tussentekst"/>
            </w:pPr>
            <w:r w:rsidRPr="00834D7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02C38A6F" w14:textId="77777777" w:rsidR="00581B40" w:rsidRPr="00834D79" w:rsidRDefault="00581B40" w:rsidP="008C2F48">
            <w:pPr>
              <w:pStyle w:val="tussentekst"/>
            </w:pPr>
            <w:r w:rsidRPr="00834D7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33724C33"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047A936"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833653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6BEDEB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6CD6682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42E20BD5"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74ECB2E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379867E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5AEED90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86751B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EB71C3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1C26D7B"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7AC286DE"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809D1F8"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4BC8CF70"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w:t>
            </w:r>
          </w:p>
          <w:p w14:paraId="71CAEC4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 wiskunde …</w:t>
            </w:r>
          </w:p>
          <w:p w14:paraId="10D8466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4119DC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2DEDC9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C2E592E"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3BCDAF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F28701F"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D6238EA"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85F81AC"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91FE9F7" w14:textId="77777777" w:rsidR="00581B40" w:rsidRPr="00834D79" w:rsidRDefault="00581B40" w:rsidP="008C2F48">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581B40" w:rsidRPr="00834D79" w14:paraId="6F8C8D76"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2FE6E44"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5D8E4D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CCF160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795A961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E1BEB4A" w14:textId="77777777" w:rsidR="00581B40" w:rsidRPr="00834D79" w:rsidRDefault="00581B40" w:rsidP="008C2F48">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101E66CE" w14:textId="77777777" w:rsidR="00581B40" w:rsidRPr="00834D79" w:rsidRDefault="00581B40" w:rsidP="008C2F48">
            <w:pPr>
              <w:pStyle w:val="tussentekst"/>
            </w:pPr>
            <w:r w:rsidRPr="00834D79">
              <w:t>- Wanneer eenzelfde leerplan van de specifieke vorming in dezelfde finaliteit voor meerdere studierichtingen geldt, dan wordt het vak in eenzelfde kleur gearceerd (bv. Wiskunde).</w:t>
            </w:r>
          </w:p>
        </w:tc>
      </w:tr>
    </w:tbl>
    <w:p w14:paraId="233E0053" w14:textId="77777777" w:rsidR="00581B40" w:rsidRPr="00834D79" w:rsidRDefault="00581B40" w:rsidP="00581B40">
      <w:pPr>
        <w:rPr>
          <w:lang w:val="nl-NL"/>
        </w:rPr>
      </w:pPr>
    </w:p>
    <w:tbl>
      <w:tblPr>
        <w:tblStyle w:val="Tabelraster"/>
        <w:tblW w:w="0" w:type="auto"/>
        <w:tblLook w:val="04A0" w:firstRow="1" w:lastRow="0" w:firstColumn="1" w:lastColumn="0" w:noHBand="0" w:noVBand="1"/>
      </w:tblPr>
      <w:tblGrid>
        <w:gridCol w:w="3822"/>
        <w:gridCol w:w="5238"/>
      </w:tblGrid>
      <w:tr w:rsidR="00581B40" w:rsidRPr="00834D79" w14:paraId="32EBC99C" w14:textId="77777777" w:rsidTr="004603DB">
        <w:tc>
          <w:tcPr>
            <w:tcW w:w="3823" w:type="dxa"/>
          </w:tcPr>
          <w:p w14:paraId="1C9F3AB5"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239" w:type="dxa"/>
          </w:tcPr>
          <w:p w14:paraId="239C0154"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6E50AC3D" w14:textId="77777777" w:rsidTr="004603DB">
        <w:tc>
          <w:tcPr>
            <w:tcW w:w="3823" w:type="dxa"/>
          </w:tcPr>
          <w:p w14:paraId="1AA23433" w14:textId="77777777" w:rsidR="00581B40" w:rsidRPr="00834D79" w:rsidRDefault="00581B40" w:rsidP="004603DB">
            <w:pPr>
              <w:rPr>
                <w:lang w:val="nl-NL"/>
              </w:rPr>
            </w:pPr>
            <w:r w:rsidRPr="00834D79">
              <w:rPr>
                <w:lang w:val="nl-NL"/>
              </w:rPr>
              <w:t>Godsdienst</w:t>
            </w:r>
          </w:p>
        </w:tc>
        <w:tc>
          <w:tcPr>
            <w:tcW w:w="5239" w:type="dxa"/>
          </w:tcPr>
          <w:p w14:paraId="5BB949CA" w14:textId="77777777" w:rsidR="00581B40" w:rsidRPr="00834D79" w:rsidRDefault="00581B40" w:rsidP="004603DB">
            <w:pPr>
              <w:rPr>
                <w:lang w:val="nl-NL"/>
              </w:rPr>
            </w:pPr>
            <w:r w:rsidRPr="00834D79">
              <w:rPr>
                <w:rFonts w:cstheme="minorHAnsi"/>
              </w:rPr>
              <w:t>AV Godsdienst</w:t>
            </w:r>
          </w:p>
        </w:tc>
      </w:tr>
      <w:tr w:rsidR="00581B40" w:rsidRPr="00834D79" w14:paraId="65F05E47" w14:textId="77777777" w:rsidTr="004603DB">
        <w:tc>
          <w:tcPr>
            <w:tcW w:w="3823" w:type="dxa"/>
          </w:tcPr>
          <w:p w14:paraId="27EC828B" w14:textId="77777777" w:rsidR="00581B40" w:rsidRPr="00834D79" w:rsidRDefault="00581B40" w:rsidP="004603DB">
            <w:pPr>
              <w:rPr>
                <w:lang w:val="nl-NL"/>
              </w:rPr>
            </w:pPr>
            <w:r w:rsidRPr="00834D79">
              <w:rPr>
                <w:lang w:val="nl-NL"/>
              </w:rPr>
              <w:t>Aardrijkskunde</w:t>
            </w:r>
          </w:p>
        </w:tc>
        <w:tc>
          <w:tcPr>
            <w:tcW w:w="5239" w:type="dxa"/>
          </w:tcPr>
          <w:p w14:paraId="3758D501" w14:textId="77777777" w:rsidR="00581B40" w:rsidRPr="00834D79" w:rsidRDefault="00581B40" w:rsidP="004603DB">
            <w:pPr>
              <w:rPr>
                <w:lang w:val="nl-NL"/>
              </w:rPr>
            </w:pPr>
            <w:r w:rsidRPr="00834D79">
              <w:rPr>
                <w:rFonts w:cstheme="minorHAnsi"/>
              </w:rPr>
              <w:t>AV Aardrijkskunde</w:t>
            </w:r>
          </w:p>
        </w:tc>
      </w:tr>
      <w:tr w:rsidR="00581B40" w:rsidRPr="00834D79" w14:paraId="7FF25060" w14:textId="77777777" w:rsidTr="004603DB">
        <w:tc>
          <w:tcPr>
            <w:tcW w:w="3823" w:type="dxa"/>
          </w:tcPr>
          <w:p w14:paraId="515DBE9B" w14:textId="77777777" w:rsidR="00581B40" w:rsidRPr="00834D79" w:rsidRDefault="00581B40" w:rsidP="004603DB">
            <w:pPr>
              <w:rPr>
                <w:lang w:val="nl-NL"/>
              </w:rPr>
            </w:pPr>
            <w:r w:rsidRPr="00834D79">
              <w:rPr>
                <w:lang w:val="nl-NL"/>
              </w:rPr>
              <w:t>Biotechnologische en chemische wetenschappen</w:t>
            </w:r>
          </w:p>
        </w:tc>
        <w:tc>
          <w:tcPr>
            <w:tcW w:w="5239" w:type="dxa"/>
          </w:tcPr>
          <w:p w14:paraId="146620F8" w14:textId="77777777" w:rsidR="00581B40" w:rsidRPr="00834D79" w:rsidRDefault="00581B40" w:rsidP="004603DB">
            <w:pPr>
              <w:rPr>
                <w:rFonts w:cstheme="minorHAnsi"/>
              </w:rPr>
            </w:pPr>
            <w:r w:rsidRPr="00834D79">
              <w:rPr>
                <w:rFonts w:cstheme="minorHAnsi"/>
              </w:rPr>
              <w:t>AV Biochemie</w:t>
            </w:r>
          </w:p>
          <w:p w14:paraId="2D0B89B6" w14:textId="77777777" w:rsidR="00581B40" w:rsidRPr="00834D79" w:rsidRDefault="00581B40" w:rsidP="004603DB">
            <w:pPr>
              <w:rPr>
                <w:rFonts w:cstheme="minorHAnsi"/>
              </w:rPr>
            </w:pPr>
            <w:r w:rsidRPr="00834D79">
              <w:rPr>
                <w:rFonts w:cstheme="minorHAnsi"/>
              </w:rPr>
              <w:t>AV Biologie</w:t>
            </w:r>
          </w:p>
          <w:p w14:paraId="2EAEC6C3" w14:textId="77777777" w:rsidR="00581B40" w:rsidRPr="00834D79" w:rsidRDefault="00581B40" w:rsidP="004603DB">
            <w:pPr>
              <w:rPr>
                <w:rFonts w:cstheme="minorHAnsi"/>
              </w:rPr>
            </w:pPr>
            <w:r w:rsidRPr="00834D79">
              <w:rPr>
                <w:rFonts w:cstheme="minorHAnsi"/>
              </w:rPr>
              <w:t>AV Chemie</w:t>
            </w:r>
          </w:p>
          <w:p w14:paraId="020BF0CC" w14:textId="77777777" w:rsidR="00581B40" w:rsidRPr="00834D79" w:rsidRDefault="00581B40" w:rsidP="004603DB">
            <w:pPr>
              <w:rPr>
                <w:rFonts w:cstheme="minorHAnsi"/>
              </w:rPr>
            </w:pPr>
            <w:r w:rsidRPr="00834D79">
              <w:rPr>
                <w:rFonts w:cstheme="minorHAnsi"/>
              </w:rPr>
              <w:t>AV Fysica</w:t>
            </w:r>
          </w:p>
          <w:p w14:paraId="1F21804D" w14:textId="77777777" w:rsidR="00581B40" w:rsidRPr="00834D79" w:rsidRDefault="00581B40" w:rsidP="004603DB">
            <w:pPr>
              <w:rPr>
                <w:rFonts w:cstheme="minorHAnsi"/>
              </w:rPr>
            </w:pPr>
            <w:r w:rsidRPr="00834D79">
              <w:rPr>
                <w:rFonts w:cstheme="minorHAnsi"/>
              </w:rPr>
              <w:t>AV Natuurwetenschappen</w:t>
            </w:r>
          </w:p>
          <w:p w14:paraId="6343DAAC" w14:textId="77777777" w:rsidR="00581B40" w:rsidRPr="00834D79" w:rsidRDefault="00581B40" w:rsidP="004603DB">
            <w:pPr>
              <w:rPr>
                <w:rFonts w:cstheme="minorHAnsi"/>
              </w:rPr>
            </w:pPr>
            <w:r w:rsidRPr="00834D79">
              <w:rPr>
                <w:rFonts w:cstheme="minorHAnsi"/>
              </w:rPr>
              <w:t>TV Landbouw</w:t>
            </w:r>
          </w:p>
          <w:p w14:paraId="3D28DB04" w14:textId="77777777" w:rsidR="00581B40" w:rsidRPr="00834D79" w:rsidRDefault="00581B40" w:rsidP="004603DB">
            <w:pPr>
              <w:rPr>
                <w:rFonts w:cstheme="minorHAnsi"/>
              </w:rPr>
            </w:pPr>
            <w:r w:rsidRPr="00834D79">
              <w:rPr>
                <w:rFonts w:cstheme="minorHAnsi"/>
              </w:rPr>
              <w:lastRenderedPageBreak/>
              <w:t>TV Toegepaste biochemie</w:t>
            </w:r>
          </w:p>
          <w:p w14:paraId="6366FCD2" w14:textId="77777777" w:rsidR="00581B40" w:rsidRPr="00834D79" w:rsidRDefault="00581B40" w:rsidP="004603DB">
            <w:pPr>
              <w:rPr>
                <w:rFonts w:cstheme="minorHAnsi"/>
              </w:rPr>
            </w:pPr>
            <w:r w:rsidRPr="00834D79">
              <w:rPr>
                <w:rFonts w:cstheme="minorHAnsi"/>
              </w:rPr>
              <w:t>TV Toegepaste biologie</w:t>
            </w:r>
          </w:p>
          <w:p w14:paraId="00FDF25D" w14:textId="77777777" w:rsidR="00581B40" w:rsidRPr="00834D79" w:rsidRDefault="00581B40" w:rsidP="004603DB">
            <w:pPr>
              <w:rPr>
                <w:rFonts w:cstheme="minorHAnsi"/>
              </w:rPr>
            </w:pPr>
            <w:r w:rsidRPr="00834D79">
              <w:rPr>
                <w:rFonts w:cstheme="minorHAnsi"/>
              </w:rPr>
              <w:t>TV Toegepaste chemie</w:t>
            </w:r>
          </w:p>
          <w:p w14:paraId="294786BE" w14:textId="77777777" w:rsidR="00581B40" w:rsidRPr="00834D79" w:rsidRDefault="00581B40" w:rsidP="004603DB">
            <w:pPr>
              <w:rPr>
                <w:rFonts w:cstheme="minorHAnsi"/>
              </w:rPr>
            </w:pPr>
            <w:r w:rsidRPr="00834D79">
              <w:rPr>
                <w:rFonts w:cstheme="minorHAnsi"/>
              </w:rPr>
              <w:t>TV Toegepaste fysica</w:t>
            </w:r>
          </w:p>
          <w:p w14:paraId="38090044" w14:textId="77777777" w:rsidR="00581B40" w:rsidRPr="00834D79" w:rsidRDefault="00581B40" w:rsidP="004603DB">
            <w:pPr>
              <w:rPr>
                <w:rFonts w:cstheme="minorHAnsi"/>
              </w:rPr>
            </w:pPr>
            <w:r w:rsidRPr="00834D79">
              <w:rPr>
                <w:rFonts w:cstheme="minorHAnsi"/>
              </w:rPr>
              <w:t>TV Toegepaste natuurwetenschappen</w:t>
            </w:r>
          </w:p>
          <w:p w14:paraId="4C5BFC7E" w14:textId="77777777" w:rsidR="00581B40" w:rsidRPr="00834D79" w:rsidRDefault="00581B40" w:rsidP="004603DB">
            <w:pPr>
              <w:rPr>
                <w:lang w:val="nl-NL"/>
              </w:rPr>
            </w:pPr>
            <w:r w:rsidRPr="00834D79">
              <w:rPr>
                <w:rFonts w:cstheme="minorHAnsi"/>
              </w:rPr>
              <w:t>TV Tuinbouw</w:t>
            </w:r>
          </w:p>
        </w:tc>
      </w:tr>
      <w:tr w:rsidR="00581B40" w:rsidRPr="00834D79" w14:paraId="0225D144" w14:textId="77777777" w:rsidTr="004603DB">
        <w:tc>
          <w:tcPr>
            <w:tcW w:w="3823" w:type="dxa"/>
          </w:tcPr>
          <w:p w14:paraId="0E027494" w14:textId="77777777" w:rsidR="00581B40" w:rsidRPr="00834D79" w:rsidRDefault="00581B40" w:rsidP="004603DB">
            <w:pPr>
              <w:rPr>
                <w:lang w:val="nl-NL"/>
              </w:rPr>
            </w:pPr>
            <w:r w:rsidRPr="00834D79">
              <w:rPr>
                <w:lang w:val="nl-NL"/>
              </w:rPr>
              <w:lastRenderedPageBreak/>
              <w:t>Engels</w:t>
            </w:r>
          </w:p>
        </w:tc>
        <w:tc>
          <w:tcPr>
            <w:tcW w:w="5239" w:type="dxa"/>
          </w:tcPr>
          <w:p w14:paraId="0F3F156E" w14:textId="77777777" w:rsidR="00581B40" w:rsidRPr="00834D79" w:rsidRDefault="00581B40" w:rsidP="004603DB">
            <w:pPr>
              <w:rPr>
                <w:lang w:val="nl-NL"/>
              </w:rPr>
            </w:pPr>
            <w:r w:rsidRPr="00834D79">
              <w:rPr>
                <w:rFonts w:cstheme="minorHAnsi"/>
              </w:rPr>
              <w:t>AV Engels</w:t>
            </w:r>
          </w:p>
        </w:tc>
      </w:tr>
      <w:tr w:rsidR="00581B40" w:rsidRPr="00834D79" w14:paraId="1C595719" w14:textId="77777777" w:rsidTr="004603DB">
        <w:tc>
          <w:tcPr>
            <w:tcW w:w="3823" w:type="dxa"/>
          </w:tcPr>
          <w:p w14:paraId="7FD9C8EF" w14:textId="77777777" w:rsidR="00581B40" w:rsidRPr="00834D79" w:rsidRDefault="00581B40" w:rsidP="004603DB">
            <w:pPr>
              <w:rPr>
                <w:lang w:val="nl-NL"/>
              </w:rPr>
            </w:pPr>
            <w:r w:rsidRPr="00834D79">
              <w:rPr>
                <w:lang w:val="nl-NL"/>
              </w:rPr>
              <w:t>Frans</w:t>
            </w:r>
          </w:p>
        </w:tc>
        <w:tc>
          <w:tcPr>
            <w:tcW w:w="5239" w:type="dxa"/>
          </w:tcPr>
          <w:p w14:paraId="60FE719C" w14:textId="77777777" w:rsidR="00581B40" w:rsidRPr="00834D79" w:rsidRDefault="00581B40" w:rsidP="004603DB">
            <w:pPr>
              <w:rPr>
                <w:lang w:val="nl-NL"/>
              </w:rPr>
            </w:pPr>
            <w:r w:rsidRPr="00834D79">
              <w:rPr>
                <w:rFonts w:cstheme="minorHAnsi"/>
              </w:rPr>
              <w:t>AV Frans</w:t>
            </w:r>
          </w:p>
        </w:tc>
      </w:tr>
      <w:tr w:rsidR="00581B40" w:rsidRPr="00834D79" w14:paraId="66C42355" w14:textId="77777777" w:rsidTr="004603DB">
        <w:tc>
          <w:tcPr>
            <w:tcW w:w="3823" w:type="dxa"/>
          </w:tcPr>
          <w:p w14:paraId="2A6F235D" w14:textId="77777777" w:rsidR="00581B40" w:rsidRPr="00834D79" w:rsidRDefault="00581B40" w:rsidP="004603DB">
            <w:pPr>
              <w:rPr>
                <w:lang w:val="nl-NL"/>
              </w:rPr>
            </w:pPr>
            <w:r w:rsidRPr="00834D79">
              <w:rPr>
                <w:lang w:val="nl-NL"/>
              </w:rPr>
              <w:t>Gemeenschappelijk funderend leerplan</w:t>
            </w:r>
          </w:p>
        </w:tc>
        <w:tc>
          <w:tcPr>
            <w:tcW w:w="5239" w:type="dxa"/>
          </w:tcPr>
          <w:p w14:paraId="04AC72FE"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0690942B" w14:textId="77777777" w:rsidTr="004603DB">
        <w:tc>
          <w:tcPr>
            <w:tcW w:w="3823" w:type="dxa"/>
          </w:tcPr>
          <w:p w14:paraId="0D8C6267" w14:textId="77777777" w:rsidR="00581B40" w:rsidRPr="00834D79" w:rsidRDefault="00581B40" w:rsidP="004603DB">
            <w:pPr>
              <w:rPr>
                <w:lang w:val="nl-NL"/>
              </w:rPr>
            </w:pPr>
            <w:r w:rsidRPr="00834D79">
              <w:rPr>
                <w:lang w:val="nl-NL"/>
              </w:rPr>
              <w:t>Geschiedenis</w:t>
            </w:r>
          </w:p>
        </w:tc>
        <w:tc>
          <w:tcPr>
            <w:tcW w:w="5239" w:type="dxa"/>
          </w:tcPr>
          <w:p w14:paraId="5DA7B9D2" w14:textId="77777777" w:rsidR="00581B40" w:rsidRPr="00834D79" w:rsidRDefault="00581B40" w:rsidP="004603DB">
            <w:pPr>
              <w:rPr>
                <w:lang w:val="nl-NL"/>
              </w:rPr>
            </w:pPr>
            <w:r w:rsidRPr="00834D79">
              <w:rPr>
                <w:rFonts w:cstheme="minorHAnsi"/>
              </w:rPr>
              <w:t>AV Geschiedenis</w:t>
            </w:r>
          </w:p>
        </w:tc>
      </w:tr>
      <w:tr w:rsidR="00581B40" w:rsidRPr="00834D79" w14:paraId="0AA32A9B" w14:textId="77777777" w:rsidTr="004603DB">
        <w:tc>
          <w:tcPr>
            <w:tcW w:w="3823" w:type="dxa"/>
          </w:tcPr>
          <w:p w14:paraId="7390F828" w14:textId="77777777" w:rsidR="00581B40" w:rsidRPr="00834D79" w:rsidRDefault="00581B40" w:rsidP="004603DB">
            <w:pPr>
              <w:rPr>
                <w:lang w:val="nl-NL"/>
              </w:rPr>
            </w:pPr>
            <w:r w:rsidRPr="00834D79">
              <w:rPr>
                <w:lang w:val="nl-NL"/>
              </w:rPr>
              <w:t>Leerplan financieel-economische vorming</w:t>
            </w:r>
          </w:p>
        </w:tc>
        <w:tc>
          <w:tcPr>
            <w:tcW w:w="5239" w:type="dxa"/>
          </w:tcPr>
          <w:p w14:paraId="1B8CFBC3"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51F70BE8" w14:textId="77777777" w:rsidTr="004603DB">
        <w:tc>
          <w:tcPr>
            <w:tcW w:w="3823" w:type="dxa"/>
          </w:tcPr>
          <w:p w14:paraId="30A629B7" w14:textId="77777777" w:rsidR="00581B40" w:rsidRPr="00834D79" w:rsidRDefault="00581B40" w:rsidP="004603DB">
            <w:pPr>
              <w:rPr>
                <w:lang w:val="nl-NL"/>
              </w:rPr>
            </w:pPr>
            <w:r w:rsidRPr="00834D79">
              <w:rPr>
                <w:lang w:val="nl-NL"/>
              </w:rPr>
              <w:t>Lichamelijke opvoeding</w:t>
            </w:r>
          </w:p>
        </w:tc>
        <w:tc>
          <w:tcPr>
            <w:tcW w:w="5239" w:type="dxa"/>
          </w:tcPr>
          <w:p w14:paraId="719B2E2A" w14:textId="77777777" w:rsidR="00581B40" w:rsidRPr="00834D79" w:rsidRDefault="00581B40" w:rsidP="004603DB">
            <w:pPr>
              <w:rPr>
                <w:rFonts w:cstheme="minorHAnsi"/>
              </w:rPr>
            </w:pPr>
            <w:r w:rsidRPr="00834D79">
              <w:rPr>
                <w:rFonts w:cstheme="minorHAnsi"/>
              </w:rPr>
              <w:t>AV Bewegingswetenschappen</w:t>
            </w:r>
          </w:p>
          <w:p w14:paraId="6946F58B" w14:textId="77777777" w:rsidR="00581B40" w:rsidRPr="00834D79" w:rsidRDefault="00581B40" w:rsidP="004603DB">
            <w:pPr>
              <w:rPr>
                <w:rFonts w:cstheme="minorHAnsi"/>
              </w:rPr>
            </w:pPr>
            <w:r w:rsidRPr="00834D79">
              <w:rPr>
                <w:rFonts w:cstheme="minorHAnsi"/>
              </w:rPr>
              <w:t>AV Lichamelijke opvoeding</w:t>
            </w:r>
          </w:p>
          <w:p w14:paraId="6246D21A" w14:textId="77777777" w:rsidR="00581B40" w:rsidRPr="00834D79" w:rsidRDefault="00581B40" w:rsidP="004603DB">
            <w:pPr>
              <w:rPr>
                <w:lang w:val="nl-NL"/>
              </w:rPr>
            </w:pPr>
            <w:r w:rsidRPr="00834D79">
              <w:rPr>
                <w:rFonts w:cstheme="minorHAnsi"/>
              </w:rPr>
              <w:t>AV/TV Sport</w:t>
            </w:r>
          </w:p>
        </w:tc>
      </w:tr>
      <w:tr w:rsidR="00581B40" w:rsidRPr="00834D79" w14:paraId="75DB691F" w14:textId="77777777" w:rsidTr="004603DB">
        <w:tc>
          <w:tcPr>
            <w:tcW w:w="3823" w:type="dxa"/>
          </w:tcPr>
          <w:p w14:paraId="0D90A2AB" w14:textId="77777777" w:rsidR="00581B40" w:rsidRPr="00834D79" w:rsidRDefault="00581B40" w:rsidP="004603DB">
            <w:pPr>
              <w:rPr>
                <w:lang w:val="nl-NL"/>
              </w:rPr>
            </w:pPr>
            <w:r w:rsidRPr="00834D79">
              <w:rPr>
                <w:lang w:val="nl-NL"/>
              </w:rPr>
              <w:t>Nederlands</w:t>
            </w:r>
          </w:p>
        </w:tc>
        <w:tc>
          <w:tcPr>
            <w:tcW w:w="5239" w:type="dxa"/>
          </w:tcPr>
          <w:p w14:paraId="00BD365E" w14:textId="77777777" w:rsidR="00581B40" w:rsidRPr="00834D79" w:rsidRDefault="00581B40" w:rsidP="004603DB">
            <w:pPr>
              <w:rPr>
                <w:lang w:val="nl-NL"/>
              </w:rPr>
            </w:pPr>
            <w:r w:rsidRPr="00834D79">
              <w:rPr>
                <w:rFonts w:cstheme="minorHAnsi"/>
              </w:rPr>
              <w:t>AV Nederlands</w:t>
            </w:r>
          </w:p>
        </w:tc>
      </w:tr>
      <w:tr w:rsidR="00581B40" w:rsidRPr="00834D79" w14:paraId="38FC31F1" w14:textId="77777777" w:rsidTr="004603DB">
        <w:tc>
          <w:tcPr>
            <w:tcW w:w="3823" w:type="dxa"/>
          </w:tcPr>
          <w:p w14:paraId="7D5CB435" w14:textId="77777777" w:rsidR="00581B40" w:rsidRPr="00834D79" w:rsidRDefault="00581B40" w:rsidP="004603DB">
            <w:pPr>
              <w:rPr>
                <w:lang w:val="nl-NL"/>
              </w:rPr>
            </w:pPr>
            <w:r w:rsidRPr="00834D79">
              <w:rPr>
                <w:lang w:val="nl-NL"/>
              </w:rPr>
              <w:t>Wiskunde</w:t>
            </w:r>
          </w:p>
        </w:tc>
        <w:tc>
          <w:tcPr>
            <w:tcW w:w="5239" w:type="dxa"/>
          </w:tcPr>
          <w:p w14:paraId="687A5AD9" w14:textId="77777777" w:rsidR="00581B40" w:rsidRPr="00834D79" w:rsidRDefault="00581B40" w:rsidP="004603DB">
            <w:pPr>
              <w:rPr>
                <w:lang w:val="nl-NL"/>
              </w:rPr>
            </w:pPr>
            <w:r w:rsidRPr="00834D79">
              <w:rPr>
                <w:rFonts w:cstheme="minorHAnsi"/>
              </w:rPr>
              <w:t>AV Wiskunde</w:t>
            </w:r>
          </w:p>
        </w:tc>
      </w:tr>
    </w:tbl>
    <w:p w14:paraId="3E14AEBC" w14:textId="77777777" w:rsidR="00581B40" w:rsidRPr="00834D79" w:rsidRDefault="00581B40" w:rsidP="00581B40">
      <w:pPr>
        <w:rPr>
          <w:lang w:val="nl-NL"/>
        </w:rPr>
      </w:pPr>
    </w:p>
    <w:p w14:paraId="3A804760" w14:textId="77777777" w:rsidR="00581B40" w:rsidRPr="007333DC" w:rsidRDefault="00581B40" w:rsidP="00834D79">
      <w:pPr>
        <w:pStyle w:val="Kop2"/>
      </w:pPr>
      <w:bookmarkStart w:id="11" w:name="_Toc201166409"/>
      <w:r w:rsidRPr="007333DC">
        <w:lastRenderedPageBreak/>
        <w:t>Agrotechnieken dier (D/A)</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60B33BBE"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63F08F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B48A6F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D39BEB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B55AD9F"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0F2895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538CEED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39580B76"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707C41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FFB491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62F551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20E1130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Agrotechnieken dier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75A2BC3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c>
          <w:tcPr>
            <w:tcW w:w="709" w:type="dxa"/>
            <w:tcBorders>
              <w:top w:val="nil"/>
              <w:left w:val="nil"/>
              <w:bottom w:val="single" w:sz="4" w:space="0" w:color="auto"/>
              <w:right w:val="single" w:sz="8" w:space="0" w:color="000000"/>
            </w:tcBorders>
            <w:shd w:val="clear" w:color="000000" w:fill="FADBC2"/>
            <w:vAlign w:val="center"/>
            <w:hideMark/>
          </w:tcPr>
          <w:p w14:paraId="7F1A91C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r>
      <w:tr w:rsidR="00581B40" w:rsidRPr="00834D79" w14:paraId="4AF08EA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1BC8B4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3938F63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594A95B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D5F6AE0"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Natuurwetenschappen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093C67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0320B8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300F4BD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99DBCC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03607198"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F29063"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599FA55"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F257CF2"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3C374999"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2D495EE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5DC9DF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BA3FA8D"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CCF9817"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30A6BEB"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31DAEDBD"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6DF3D8F"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4FF0D606"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2C9C5F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1BC619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2F95F3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3C75829"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718E154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2D42733"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25856A7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54F7FD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5E7546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9D1D2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4751E90"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2C2264A3"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E7B9163"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5E47AC7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5144F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6ACFC8B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054008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1A5122F"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64B7786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D93E867"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2DD4ABB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AFD3D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A5F39B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2372F6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A2336AC" w14:textId="77777777" w:rsidR="00581B40" w:rsidRPr="00834D79" w:rsidRDefault="00581B40"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43F548D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3F735B8"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5E1A3F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2CD279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3755D1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88232B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4CBF50BD"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C5C787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2285AA5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CE3DDC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1AB4A24A"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28946D6" w14:textId="77777777" w:rsidR="00581B40" w:rsidRPr="00834D79" w:rsidRDefault="00581B40" w:rsidP="007333DC">
            <w:pPr>
              <w:pStyle w:val="tussentekst"/>
            </w:pPr>
            <w:r w:rsidRPr="00834D7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76F7A53" w14:textId="77777777" w:rsidR="00581B40" w:rsidRPr="00834D79" w:rsidRDefault="00581B40" w:rsidP="007333DC">
            <w:pPr>
              <w:pStyle w:val="tussentekst"/>
            </w:pPr>
            <w:r w:rsidRPr="00834D7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1411861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EC2A616"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C6A4C1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4F7089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190B760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F50DB4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BF9B106"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50918DC"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9CFF9D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BCD18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1BEE4BC"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359DF15"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170216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AB0F623"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01DF83AC"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76CB009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64E3DB3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45E66F0"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49FCC6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1294B00"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5BED59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5150C40"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383C4F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9BD5F27"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82EE2BE" w14:textId="77777777" w:rsidR="00581B40" w:rsidRPr="00834D79" w:rsidRDefault="00581B40" w:rsidP="007333DC">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2A2DCCCA"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0F82F20"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C34B98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DBF2CF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7E6FB377"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A1623FF" w14:textId="77777777" w:rsidR="00581B40" w:rsidRPr="00834D79" w:rsidRDefault="00581B40" w:rsidP="007333DC">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tc>
      </w:tr>
    </w:tbl>
    <w:p w14:paraId="1E44E786" w14:textId="77777777" w:rsidR="00581B40" w:rsidRPr="00834D79" w:rsidRDefault="00581B40" w:rsidP="00581B40">
      <w:pPr>
        <w:rPr>
          <w:lang w:val="nl-NL"/>
        </w:rPr>
      </w:pPr>
    </w:p>
    <w:tbl>
      <w:tblPr>
        <w:tblStyle w:val="Tabelraster"/>
        <w:tblW w:w="0" w:type="auto"/>
        <w:tblLook w:val="04A0" w:firstRow="1" w:lastRow="0" w:firstColumn="1" w:lastColumn="0" w:noHBand="0" w:noVBand="1"/>
      </w:tblPr>
      <w:tblGrid>
        <w:gridCol w:w="3822"/>
        <w:gridCol w:w="5238"/>
      </w:tblGrid>
      <w:tr w:rsidR="00581B40" w:rsidRPr="00834D79" w14:paraId="739E09AA" w14:textId="77777777" w:rsidTr="004603DB">
        <w:tc>
          <w:tcPr>
            <w:tcW w:w="3823" w:type="dxa"/>
          </w:tcPr>
          <w:p w14:paraId="5472CCEE"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239" w:type="dxa"/>
          </w:tcPr>
          <w:p w14:paraId="532CAAB7"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7DB718D9" w14:textId="77777777" w:rsidTr="004603DB">
        <w:tc>
          <w:tcPr>
            <w:tcW w:w="3823" w:type="dxa"/>
          </w:tcPr>
          <w:p w14:paraId="10E5C123" w14:textId="77777777" w:rsidR="00581B40" w:rsidRPr="00834D79" w:rsidRDefault="00581B40" w:rsidP="004603DB">
            <w:pPr>
              <w:rPr>
                <w:lang w:val="nl-NL"/>
              </w:rPr>
            </w:pPr>
            <w:r w:rsidRPr="00834D79">
              <w:rPr>
                <w:lang w:val="nl-NL"/>
              </w:rPr>
              <w:t>Godsdienst</w:t>
            </w:r>
          </w:p>
        </w:tc>
        <w:tc>
          <w:tcPr>
            <w:tcW w:w="5239" w:type="dxa"/>
          </w:tcPr>
          <w:p w14:paraId="592F114A" w14:textId="77777777" w:rsidR="00581B40" w:rsidRPr="00834D79" w:rsidRDefault="00581B40" w:rsidP="004603DB">
            <w:pPr>
              <w:rPr>
                <w:lang w:val="nl-NL"/>
              </w:rPr>
            </w:pPr>
            <w:r w:rsidRPr="00834D79">
              <w:rPr>
                <w:rFonts w:cstheme="minorHAnsi"/>
              </w:rPr>
              <w:t>AV Godsdienst</w:t>
            </w:r>
          </w:p>
        </w:tc>
      </w:tr>
      <w:tr w:rsidR="00581B40" w:rsidRPr="00834D79" w14:paraId="2F16DAFB" w14:textId="77777777" w:rsidTr="004603DB">
        <w:tc>
          <w:tcPr>
            <w:tcW w:w="3823" w:type="dxa"/>
          </w:tcPr>
          <w:p w14:paraId="74413C48" w14:textId="77777777" w:rsidR="00581B40" w:rsidRPr="00834D79" w:rsidRDefault="00581B40" w:rsidP="004603DB">
            <w:pPr>
              <w:rPr>
                <w:lang w:val="nl-NL"/>
              </w:rPr>
            </w:pPr>
            <w:r w:rsidRPr="00834D79">
              <w:rPr>
                <w:lang w:val="nl-NL"/>
              </w:rPr>
              <w:t>Aardrijkskunde</w:t>
            </w:r>
          </w:p>
        </w:tc>
        <w:tc>
          <w:tcPr>
            <w:tcW w:w="5239" w:type="dxa"/>
          </w:tcPr>
          <w:p w14:paraId="05B29550" w14:textId="77777777" w:rsidR="00581B40" w:rsidRPr="00834D79" w:rsidRDefault="00581B40" w:rsidP="004603DB">
            <w:pPr>
              <w:rPr>
                <w:lang w:val="nl-NL"/>
              </w:rPr>
            </w:pPr>
            <w:r w:rsidRPr="00834D79">
              <w:rPr>
                <w:rFonts w:cstheme="minorHAnsi"/>
              </w:rPr>
              <w:t>AV Aardrijkskunde</w:t>
            </w:r>
          </w:p>
        </w:tc>
      </w:tr>
      <w:tr w:rsidR="00581B40" w:rsidRPr="00834D79" w14:paraId="5215BEC6" w14:textId="77777777" w:rsidTr="004603DB">
        <w:tc>
          <w:tcPr>
            <w:tcW w:w="3823" w:type="dxa"/>
          </w:tcPr>
          <w:p w14:paraId="1ADB9C83" w14:textId="77777777" w:rsidR="00581B40" w:rsidRPr="007333DC" w:rsidRDefault="00581B40" w:rsidP="004603DB">
            <w:pPr>
              <w:rPr>
                <w:lang w:val="nl-NL"/>
              </w:rPr>
            </w:pPr>
            <w:r w:rsidRPr="007333DC">
              <w:rPr>
                <w:lang w:val="nl-NL"/>
              </w:rPr>
              <w:t>Agrotechnieken dier</w:t>
            </w:r>
          </w:p>
        </w:tc>
        <w:tc>
          <w:tcPr>
            <w:tcW w:w="5239" w:type="dxa"/>
          </w:tcPr>
          <w:p w14:paraId="60FF546E" w14:textId="77777777" w:rsidR="002F48FE" w:rsidRPr="003E609C" w:rsidRDefault="002F48FE" w:rsidP="002F48FE">
            <w:pPr>
              <w:rPr>
                <w:rFonts w:cstheme="minorHAnsi"/>
              </w:rPr>
            </w:pPr>
            <w:r w:rsidRPr="003E609C">
              <w:rPr>
                <w:rFonts w:cstheme="minorHAnsi"/>
              </w:rPr>
              <w:t>TV/PV Agrarische technieken</w:t>
            </w:r>
          </w:p>
          <w:p w14:paraId="3E56E93C" w14:textId="77777777" w:rsidR="002F48FE" w:rsidRPr="003E609C" w:rsidRDefault="002F48FE" w:rsidP="002F48FE">
            <w:pPr>
              <w:rPr>
                <w:rFonts w:cstheme="minorHAnsi"/>
              </w:rPr>
            </w:pPr>
            <w:r w:rsidRPr="003E609C">
              <w:rPr>
                <w:rFonts w:cstheme="minorHAnsi"/>
              </w:rPr>
              <w:t xml:space="preserve">TV/PV Autotechnieken </w:t>
            </w:r>
          </w:p>
          <w:p w14:paraId="273E8481" w14:textId="77777777" w:rsidR="002F48FE" w:rsidRPr="003E609C" w:rsidRDefault="002F48FE" w:rsidP="002F48FE">
            <w:pPr>
              <w:rPr>
                <w:rFonts w:cstheme="minorHAnsi"/>
              </w:rPr>
            </w:pPr>
            <w:r w:rsidRPr="003E609C">
              <w:rPr>
                <w:rFonts w:cstheme="minorHAnsi"/>
              </w:rPr>
              <w:t>AV Biologie</w:t>
            </w:r>
          </w:p>
          <w:p w14:paraId="246E1D4F" w14:textId="77777777" w:rsidR="002F48FE" w:rsidRPr="003E609C" w:rsidRDefault="002F48FE" w:rsidP="002F48FE">
            <w:pPr>
              <w:rPr>
                <w:rFonts w:cstheme="minorHAnsi"/>
              </w:rPr>
            </w:pPr>
            <w:r w:rsidRPr="003E609C">
              <w:rPr>
                <w:rFonts w:cstheme="minorHAnsi"/>
              </w:rPr>
              <w:t xml:space="preserve">TV/PV Elektromechanica </w:t>
            </w:r>
          </w:p>
          <w:p w14:paraId="2F672E60" w14:textId="77777777" w:rsidR="002F48FE" w:rsidRPr="003E609C" w:rsidRDefault="002F48FE" w:rsidP="002F48FE">
            <w:pPr>
              <w:rPr>
                <w:rFonts w:cstheme="minorHAnsi"/>
              </w:rPr>
            </w:pPr>
            <w:r w:rsidRPr="003E609C">
              <w:rPr>
                <w:rFonts w:cstheme="minorHAnsi"/>
              </w:rPr>
              <w:t>TV/PV Landbouw</w:t>
            </w:r>
          </w:p>
          <w:p w14:paraId="246AE814" w14:textId="77777777" w:rsidR="002F48FE" w:rsidRPr="003E609C" w:rsidRDefault="002F48FE" w:rsidP="002F48FE">
            <w:pPr>
              <w:rPr>
                <w:rFonts w:cstheme="minorHAnsi"/>
              </w:rPr>
            </w:pPr>
            <w:r w:rsidRPr="003E609C">
              <w:t>PV Praktijk toegepaste biologie</w:t>
            </w:r>
            <w:r w:rsidRPr="003E609C">
              <w:rPr>
                <w:rFonts w:cstheme="minorHAnsi"/>
              </w:rPr>
              <w:br/>
            </w:r>
            <w:r w:rsidRPr="003E609C">
              <w:t>PV Praktijk toegepaste natuurwetenschappen</w:t>
            </w:r>
            <w:r w:rsidRPr="003E609C">
              <w:rPr>
                <w:rFonts w:cstheme="minorHAnsi"/>
              </w:rPr>
              <w:t xml:space="preserve"> </w:t>
            </w:r>
          </w:p>
          <w:p w14:paraId="3455FA85" w14:textId="77777777" w:rsidR="002F48FE" w:rsidRPr="003E609C" w:rsidRDefault="002F48FE" w:rsidP="002F48FE">
            <w:pPr>
              <w:rPr>
                <w:rFonts w:cstheme="minorHAnsi"/>
              </w:rPr>
            </w:pPr>
            <w:r w:rsidRPr="003E609C">
              <w:rPr>
                <w:rFonts w:cstheme="minorHAnsi"/>
              </w:rPr>
              <w:t xml:space="preserve">TV Toegepaste biologie </w:t>
            </w:r>
          </w:p>
          <w:p w14:paraId="6625C57A" w14:textId="61787D15" w:rsidR="00581B40" w:rsidRPr="007333DC" w:rsidRDefault="002F48FE" w:rsidP="002F48FE">
            <w:pPr>
              <w:rPr>
                <w:rFonts w:cstheme="minorHAnsi"/>
              </w:rPr>
            </w:pPr>
            <w:r w:rsidRPr="003E609C">
              <w:rPr>
                <w:rFonts w:cstheme="minorHAnsi"/>
              </w:rPr>
              <w:t>TV Toegepaste natuurwetenschappen</w:t>
            </w:r>
          </w:p>
        </w:tc>
      </w:tr>
      <w:tr w:rsidR="00581B40" w:rsidRPr="00834D79" w14:paraId="7A9152D4" w14:textId="77777777" w:rsidTr="004603DB">
        <w:tc>
          <w:tcPr>
            <w:tcW w:w="3823" w:type="dxa"/>
          </w:tcPr>
          <w:p w14:paraId="27448986" w14:textId="77777777" w:rsidR="00581B40" w:rsidRPr="00834D79" w:rsidRDefault="00581B40" w:rsidP="004603DB">
            <w:pPr>
              <w:rPr>
                <w:lang w:val="nl-NL"/>
              </w:rPr>
            </w:pPr>
            <w:r w:rsidRPr="00834D79">
              <w:rPr>
                <w:lang w:val="nl-NL"/>
              </w:rPr>
              <w:lastRenderedPageBreak/>
              <w:t>Engels</w:t>
            </w:r>
          </w:p>
        </w:tc>
        <w:tc>
          <w:tcPr>
            <w:tcW w:w="5239" w:type="dxa"/>
          </w:tcPr>
          <w:p w14:paraId="0B5C9A1F" w14:textId="77777777" w:rsidR="00581B40" w:rsidRPr="00834D79" w:rsidRDefault="00581B40" w:rsidP="004603DB">
            <w:pPr>
              <w:rPr>
                <w:lang w:val="nl-NL"/>
              </w:rPr>
            </w:pPr>
            <w:r w:rsidRPr="00834D79">
              <w:rPr>
                <w:rFonts w:cstheme="minorHAnsi"/>
              </w:rPr>
              <w:t>AV Engels</w:t>
            </w:r>
          </w:p>
        </w:tc>
      </w:tr>
      <w:tr w:rsidR="00581B40" w:rsidRPr="00834D79" w14:paraId="1765EEEF" w14:textId="77777777" w:rsidTr="004603DB">
        <w:tc>
          <w:tcPr>
            <w:tcW w:w="3823" w:type="dxa"/>
          </w:tcPr>
          <w:p w14:paraId="3423785E" w14:textId="77777777" w:rsidR="00581B40" w:rsidRPr="00834D79" w:rsidRDefault="00581B40" w:rsidP="004603DB">
            <w:pPr>
              <w:rPr>
                <w:lang w:val="nl-NL"/>
              </w:rPr>
            </w:pPr>
            <w:r w:rsidRPr="00834D79">
              <w:rPr>
                <w:lang w:val="nl-NL"/>
              </w:rPr>
              <w:t>Frans</w:t>
            </w:r>
          </w:p>
        </w:tc>
        <w:tc>
          <w:tcPr>
            <w:tcW w:w="5239" w:type="dxa"/>
          </w:tcPr>
          <w:p w14:paraId="4FCD709C" w14:textId="77777777" w:rsidR="00581B40" w:rsidRPr="00834D79" w:rsidRDefault="00581B40" w:rsidP="004603DB">
            <w:pPr>
              <w:rPr>
                <w:lang w:val="nl-NL"/>
              </w:rPr>
            </w:pPr>
            <w:r w:rsidRPr="00834D79">
              <w:rPr>
                <w:rFonts w:cstheme="minorHAnsi"/>
              </w:rPr>
              <w:t>AV Frans</w:t>
            </w:r>
          </w:p>
        </w:tc>
      </w:tr>
      <w:tr w:rsidR="00581B40" w:rsidRPr="00834D79" w14:paraId="1AF0A420" w14:textId="77777777" w:rsidTr="004603DB">
        <w:tc>
          <w:tcPr>
            <w:tcW w:w="3823" w:type="dxa"/>
          </w:tcPr>
          <w:p w14:paraId="3C8C0DA2" w14:textId="77777777" w:rsidR="00581B40" w:rsidRPr="00834D79" w:rsidRDefault="00581B40" w:rsidP="004603DB">
            <w:pPr>
              <w:rPr>
                <w:lang w:val="nl-NL"/>
              </w:rPr>
            </w:pPr>
            <w:r w:rsidRPr="00834D79">
              <w:rPr>
                <w:lang w:val="nl-NL"/>
              </w:rPr>
              <w:t>Gemeenschappelijk funderend leerplan</w:t>
            </w:r>
          </w:p>
        </w:tc>
        <w:tc>
          <w:tcPr>
            <w:tcW w:w="5239" w:type="dxa"/>
          </w:tcPr>
          <w:p w14:paraId="63F3CC47"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5B28A826" w14:textId="77777777" w:rsidTr="004603DB">
        <w:tc>
          <w:tcPr>
            <w:tcW w:w="3823" w:type="dxa"/>
          </w:tcPr>
          <w:p w14:paraId="1CD51B6C" w14:textId="77777777" w:rsidR="00581B40" w:rsidRPr="00834D79" w:rsidRDefault="00581B40" w:rsidP="004603DB">
            <w:pPr>
              <w:rPr>
                <w:lang w:val="nl-NL"/>
              </w:rPr>
            </w:pPr>
            <w:r w:rsidRPr="00834D79">
              <w:rPr>
                <w:lang w:val="nl-NL"/>
              </w:rPr>
              <w:t>Geschiedenis</w:t>
            </w:r>
          </w:p>
        </w:tc>
        <w:tc>
          <w:tcPr>
            <w:tcW w:w="5239" w:type="dxa"/>
          </w:tcPr>
          <w:p w14:paraId="3689AFC3" w14:textId="77777777" w:rsidR="00581B40" w:rsidRPr="00834D79" w:rsidRDefault="00581B40" w:rsidP="004603DB">
            <w:pPr>
              <w:rPr>
                <w:lang w:val="nl-NL"/>
              </w:rPr>
            </w:pPr>
            <w:r w:rsidRPr="00834D79">
              <w:rPr>
                <w:rFonts w:cstheme="minorHAnsi"/>
              </w:rPr>
              <w:t>AV Geschiedenis</w:t>
            </w:r>
          </w:p>
        </w:tc>
      </w:tr>
      <w:tr w:rsidR="00581B40" w:rsidRPr="00834D79" w14:paraId="02A8BEB2" w14:textId="77777777" w:rsidTr="004603DB">
        <w:tc>
          <w:tcPr>
            <w:tcW w:w="3823" w:type="dxa"/>
          </w:tcPr>
          <w:p w14:paraId="41C7B19E" w14:textId="77777777" w:rsidR="00581B40" w:rsidRPr="00834D79" w:rsidRDefault="00581B40" w:rsidP="004603DB">
            <w:pPr>
              <w:rPr>
                <w:lang w:val="nl-NL"/>
              </w:rPr>
            </w:pPr>
            <w:r w:rsidRPr="00834D79">
              <w:rPr>
                <w:lang w:val="nl-NL"/>
              </w:rPr>
              <w:t>Leerplan financieel-economische vorming</w:t>
            </w:r>
          </w:p>
        </w:tc>
        <w:tc>
          <w:tcPr>
            <w:tcW w:w="5239" w:type="dxa"/>
          </w:tcPr>
          <w:p w14:paraId="24F5BEE3"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1C4E629E" w14:textId="77777777" w:rsidTr="004603DB">
        <w:tc>
          <w:tcPr>
            <w:tcW w:w="3823" w:type="dxa"/>
          </w:tcPr>
          <w:p w14:paraId="1EA856EF" w14:textId="77777777" w:rsidR="00581B40" w:rsidRPr="00834D79" w:rsidRDefault="00581B40" w:rsidP="004603DB">
            <w:pPr>
              <w:rPr>
                <w:lang w:val="nl-NL"/>
              </w:rPr>
            </w:pPr>
            <w:r w:rsidRPr="00834D79">
              <w:rPr>
                <w:lang w:val="nl-NL"/>
              </w:rPr>
              <w:t>Lichamelijke opvoeding</w:t>
            </w:r>
          </w:p>
        </w:tc>
        <w:tc>
          <w:tcPr>
            <w:tcW w:w="5239" w:type="dxa"/>
          </w:tcPr>
          <w:p w14:paraId="3B1BBF02" w14:textId="77777777" w:rsidR="00581B40" w:rsidRPr="00834D79" w:rsidRDefault="00581B40" w:rsidP="004603DB">
            <w:pPr>
              <w:rPr>
                <w:rFonts w:cstheme="minorHAnsi"/>
              </w:rPr>
            </w:pPr>
            <w:r w:rsidRPr="00834D79">
              <w:rPr>
                <w:rFonts w:cstheme="minorHAnsi"/>
              </w:rPr>
              <w:t>AV Bewegingswetenschappen</w:t>
            </w:r>
          </w:p>
          <w:p w14:paraId="327B7257" w14:textId="77777777" w:rsidR="00581B40" w:rsidRPr="00834D79" w:rsidRDefault="00581B40" w:rsidP="004603DB">
            <w:pPr>
              <w:rPr>
                <w:rFonts w:cstheme="minorHAnsi"/>
              </w:rPr>
            </w:pPr>
            <w:r w:rsidRPr="00834D79">
              <w:rPr>
                <w:rFonts w:cstheme="minorHAnsi"/>
              </w:rPr>
              <w:t>AV Lichamelijke opvoeding</w:t>
            </w:r>
          </w:p>
          <w:p w14:paraId="44DE3970" w14:textId="77777777" w:rsidR="00581B40" w:rsidRPr="00834D79" w:rsidRDefault="00581B40" w:rsidP="004603DB">
            <w:pPr>
              <w:rPr>
                <w:lang w:val="nl-NL"/>
              </w:rPr>
            </w:pPr>
            <w:r w:rsidRPr="00834D79">
              <w:rPr>
                <w:rFonts w:cstheme="minorHAnsi"/>
              </w:rPr>
              <w:t>AV/TV Sport</w:t>
            </w:r>
          </w:p>
        </w:tc>
      </w:tr>
      <w:tr w:rsidR="00581B40" w:rsidRPr="00834D79" w14:paraId="47B8E564" w14:textId="77777777" w:rsidTr="004603DB">
        <w:tc>
          <w:tcPr>
            <w:tcW w:w="3823" w:type="dxa"/>
          </w:tcPr>
          <w:p w14:paraId="062A1494" w14:textId="77777777" w:rsidR="00581B40" w:rsidRPr="00834D79" w:rsidRDefault="00581B40" w:rsidP="004603DB">
            <w:pPr>
              <w:rPr>
                <w:lang w:val="nl-NL"/>
              </w:rPr>
            </w:pPr>
            <w:r w:rsidRPr="00834D79">
              <w:rPr>
                <w:lang w:val="nl-NL"/>
              </w:rPr>
              <w:t>Natuurwetenschappen</w:t>
            </w:r>
          </w:p>
        </w:tc>
        <w:tc>
          <w:tcPr>
            <w:tcW w:w="5239" w:type="dxa"/>
          </w:tcPr>
          <w:p w14:paraId="6B9789EC" w14:textId="77777777" w:rsidR="005D64DB" w:rsidRPr="004F10C4" w:rsidRDefault="005D64DB" w:rsidP="005D64DB">
            <w:pPr>
              <w:rPr>
                <w:lang w:val="nl-NL"/>
              </w:rPr>
            </w:pPr>
            <w:r w:rsidRPr="004F10C4">
              <w:rPr>
                <w:lang w:val="nl-NL"/>
              </w:rPr>
              <w:t>AV Biochemie</w:t>
            </w:r>
          </w:p>
          <w:p w14:paraId="2F930232" w14:textId="77777777" w:rsidR="005D64DB" w:rsidRPr="004F10C4" w:rsidRDefault="005D64DB" w:rsidP="005D64DB">
            <w:pPr>
              <w:tabs>
                <w:tab w:val="left" w:pos="1010"/>
              </w:tabs>
              <w:rPr>
                <w:rFonts w:cstheme="minorHAnsi"/>
              </w:rPr>
            </w:pPr>
            <w:r w:rsidRPr="004F10C4">
              <w:rPr>
                <w:rFonts w:cstheme="minorHAnsi"/>
              </w:rPr>
              <w:t>AV Biologie</w:t>
            </w:r>
          </w:p>
          <w:p w14:paraId="35C7FB87" w14:textId="77777777" w:rsidR="005D64DB" w:rsidRPr="004F10C4" w:rsidRDefault="005D64DB" w:rsidP="005D64DB">
            <w:pPr>
              <w:tabs>
                <w:tab w:val="left" w:pos="1010"/>
              </w:tabs>
              <w:rPr>
                <w:rFonts w:cstheme="minorHAnsi"/>
              </w:rPr>
            </w:pPr>
            <w:r w:rsidRPr="004F10C4">
              <w:rPr>
                <w:rFonts w:cstheme="minorHAnsi"/>
              </w:rPr>
              <w:t>AV Chemie</w:t>
            </w:r>
          </w:p>
          <w:p w14:paraId="373C2A68" w14:textId="048DE8F8" w:rsidR="00747D19" w:rsidRDefault="005D64DB" w:rsidP="005D64DB">
            <w:pPr>
              <w:tabs>
                <w:tab w:val="left" w:pos="1010"/>
              </w:tabs>
              <w:rPr>
                <w:rFonts w:cstheme="minorHAnsi"/>
              </w:rPr>
            </w:pPr>
            <w:r w:rsidRPr="004F10C4">
              <w:rPr>
                <w:rFonts w:cstheme="minorHAnsi"/>
              </w:rPr>
              <w:t>AV Fysica</w:t>
            </w:r>
          </w:p>
          <w:p w14:paraId="19FDAE89" w14:textId="0CD70463" w:rsidR="00747D19" w:rsidRPr="004F10C4" w:rsidRDefault="00747D19" w:rsidP="005D64DB">
            <w:pPr>
              <w:tabs>
                <w:tab w:val="left" w:pos="1010"/>
              </w:tabs>
              <w:rPr>
                <w:rFonts w:cstheme="minorHAnsi"/>
              </w:rPr>
            </w:pPr>
            <w:r>
              <w:rPr>
                <w:rFonts w:cstheme="minorHAnsi"/>
              </w:rPr>
              <w:t>AV Natuurwetenschappen</w:t>
            </w:r>
          </w:p>
          <w:p w14:paraId="7E705575" w14:textId="77777777" w:rsidR="005D64DB" w:rsidRPr="004F10C4" w:rsidRDefault="005D64DB" w:rsidP="005D64DB">
            <w:pPr>
              <w:tabs>
                <w:tab w:val="left" w:pos="1010"/>
              </w:tabs>
              <w:rPr>
                <w:rFonts w:cstheme="minorHAnsi"/>
              </w:rPr>
            </w:pPr>
            <w:r w:rsidRPr="004F10C4">
              <w:rPr>
                <w:rFonts w:cstheme="minorHAnsi"/>
              </w:rPr>
              <w:t>TV Landbouw</w:t>
            </w:r>
          </w:p>
          <w:p w14:paraId="368B60CA" w14:textId="77777777" w:rsidR="005D64DB" w:rsidRPr="004F10C4" w:rsidRDefault="005D64DB" w:rsidP="005D64DB">
            <w:pPr>
              <w:rPr>
                <w:rFonts w:cstheme="minorHAnsi"/>
              </w:rPr>
            </w:pPr>
            <w:r w:rsidRPr="004F10C4">
              <w:rPr>
                <w:rFonts w:cstheme="minorHAnsi"/>
              </w:rPr>
              <w:t>TV Toegepaste biochemie</w:t>
            </w:r>
          </w:p>
          <w:p w14:paraId="1C0D05D1" w14:textId="77777777" w:rsidR="005D64DB" w:rsidRPr="004F10C4" w:rsidRDefault="005D64DB" w:rsidP="005D64DB">
            <w:pPr>
              <w:tabs>
                <w:tab w:val="left" w:pos="1010"/>
              </w:tabs>
              <w:rPr>
                <w:rFonts w:cstheme="minorHAnsi"/>
              </w:rPr>
            </w:pPr>
            <w:r w:rsidRPr="004F10C4">
              <w:rPr>
                <w:rFonts w:cstheme="minorHAnsi"/>
              </w:rPr>
              <w:t>TV Toegepaste biologie</w:t>
            </w:r>
          </w:p>
          <w:p w14:paraId="3AA4F400" w14:textId="77777777" w:rsidR="005D64DB" w:rsidRPr="004F10C4" w:rsidRDefault="005D64DB" w:rsidP="005D64DB">
            <w:pPr>
              <w:tabs>
                <w:tab w:val="left" w:pos="1010"/>
              </w:tabs>
              <w:rPr>
                <w:rFonts w:cstheme="minorHAnsi"/>
              </w:rPr>
            </w:pPr>
            <w:r w:rsidRPr="004F10C4">
              <w:rPr>
                <w:rFonts w:cstheme="minorHAnsi"/>
              </w:rPr>
              <w:t>TV Toegepaste chemie</w:t>
            </w:r>
          </w:p>
          <w:p w14:paraId="65316C01" w14:textId="5A2697FA" w:rsidR="005D64DB" w:rsidRDefault="005D64DB" w:rsidP="005D64DB">
            <w:pPr>
              <w:tabs>
                <w:tab w:val="left" w:pos="1010"/>
              </w:tabs>
              <w:rPr>
                <w:rFonts w:cstheme="minorHAnsi"/>
              </w:rPr>
            </w:pPr>
            <w:r w:rsidRPr="004F10C4">
              <w:rPr>
                <w:rFonts w:cstheme="minorHAnsi"/>
              </w:rPr>
              <w:t xml:space="preserve">TV Toegepaste </w:t>
            </w:r>
            <w:r w:rsidR="00325025">
              <w:rPr>
                <w:rFonts w:cstheme="minorHAnsi"/>
              </w:rPr>
              <w:t>f</w:t>
            </w:r>
            <w:r w:rsidRPr="004F10C4">
              <w:rPr>
                <w:rFonts w:cstheme="minorHAnsi"/>
              </w:rPr>
              <w:t>ysica</w:t>
            </w:r>
          </w:p>
          <w:p w14:paraId="3CC2A734" w14:textId="10E93C82" w:rsidR="00747D19" w:rsidRPr="004F10C4" w:rsidRDefault="00747D19" w:rsidP="005D64DB">
            <w:pPr>
              <w:tabs>
                <w:tab w:val="left" w:pos="1010"/>
              </w:tabs>
              <w:rPr>
                <w:rFonts w:cstheme="minorHAnsi"/>
              </w:rPr>
            </w:pPr>
            <w:r>
              <w:rPr>
                <w:rFonts w:cstheme="minorHAnsi"/>
              </w:rPr>
              <w:t>TV Toegepaste Natuurwetenschappen</w:t>
            </w:r>
          </w:p>
          <w:p w14:paraId="40639787" w14:textId="3409518F" w:rsidR="00581B40" w:rsidRPr="00834D79" w:rsidRDefault="005D64DB" w:rsidP="005D64DB">
            <w:pPr>
              <w:rPr>
                <w:lang w:val="nl-NL"/>
              </w:rPr>
            </w:pPr>
            <w:r w:rsidRPr="004F10C4">
              <w:rPr>
                <w:rFonts w:cstheme="minorHAnsi"/>
              </w:rPr>
              <w:t>TV Tuinbouw</w:t>
            </w:r>
          </w:p>
        </w:tc>
      </w:tr>
      <w:tr w:rsidR="00581B40" w:rsidRPr="00834D79" w14:paraId="39BC9EA1" w14:textId="77777777" w:rsidTr="004603DB">
        <w:tc>
          <w:tcPr>
            <w:tcW w:w="3823" w:type="dxa"/>
          </w:tcPr>
          <w:p w14:paraId="1B4514E2" w14:textId="77777777" w:rsidR="00581B40" w:rsidRPr="00834D79" w:rsidRDefault="00581B40" w:rsidP="004603DB">
            <w:pPr>
              <w:rPr>
                <w:lang w:val="nl-NL"/>
              </w:rPr>
            </w:pPr>
            <w:r w:rsidRPr="00834D79">
              <w:rPr>
                <w:lang w:val="nl-NL"/>
              </w:rPr>
              <w:t>Nederlands</w:t>
            </w:r>
          </w:p>
        </w:tc>
        <w:tc>
          <w:tcPr>
            <w:tcW w:w="5239" w:type="dxa"/>
          </w:tcPr>
          <w:p w14:paraId="443ED6A0" w14:textId="77777777" w:rsidR="00581B40" w:rsidRPr="00834D79" w:rsidRDefault="00581B40" w:rsidP="004603DB">
            <w:pPr>
              <w:rPr>
                <w:lang w:val="nl-NL"/>
              </w:rPr>
            </w:pPr>
            <w:r w:rsidRPr="00834D79">
              <w:rPr>
                <w:rFonts w:cstheme="minorHAnsi"/>
              </w:rPr>
              <w:t>AV Nederlands</w:t>
            </w:r>
          </w:p>
        </w:tc>
      </w:tr>
      <w:tr w:rsidR="00581B40" w:rsidRPr="00834D79" w14:paraId="58DAFFB1" w14:textId="77777777" w:rsidTr="004603DB">
        <w:tc>
          <w:tcPr>
            <w:tcW w:w="3823" w:type="dxa"/>
          </w:tcPr>
          <w:p w14:paraId="141E4C8D" w14:textId="77777777" w:rsidR="00581B40" w:rsidRPr="00834D79" w:rsidRDefault="00581B40" w:rsidP="004603DB">
            <w:pPr>
              <w:rPr>
                <w:lang w:val="nl-NL"/>
              </w:rPr>
            </w:pPr>
            <w:r w:rsidRPr="00834D79">
              <w:rPr>
                <w:lang w:val="nl-NL"/>
              </w:rPr>
              <w:t>Wiskunde</w:t>
            </w:r>
          </w:p>
        </w:tc>
        <w:tc>
          <w:tcPr>
            <w:tcW w:w="5239" w:type="dxa"/>
          </w:tcPr>
          <w:p w14:paraId="696B6A54" w14:textId="77777777" w:rsidR="00581B40" w:rsidRPr="00834D79" w:rsidRDefault="00581B40" w:rsidP="004603DB">
            <w:pPr>
              <w:rPr>
                <w:lang w:val="nl-NL"/>
              </w:rPr>
            </w:pPr>
            <w:r w:rsidRPr="00834D79">
              <w:rPr>
                <w:rFonts w:cstheme="minorHAnsi"/>
              </w:rPr>
              <w:t>AV Wiskunde</w:t>
            </w:r>
          </w:p>
        </w:tc>
      </w:tr>
    </w:tbl>
    <w:p w14:paraId="649007B5" w14:textId="77777777" w:rsidR="00581B40" w:rsidRPr="00834D79" w:rsidRDefault="00581B40" w:rsidP="00581B40">
      <w:pPr>
        <w:rPr>
          <w:lang w:val="nl-NL"/>
        </w:rPr>
      </w:pPr>
    </w:p>
    <w:p w14:paraId="0484A5DD" w14:textId="77777777" w:rsidR="00581B40" w:rsidRPr="00644D4C" w:rsidRDefault="00581B40" w:rsidP="00834D79">
      <w:pPr>
        <w:pStyle w:val="Kop2"/>
      </w:pPr>
      <w:bookmarkStart w:id="12" w:name="_Toc201166410"/>
      <w:r w:rsidRPr="00644D4C">
        <w:lastRenderedPageBreak/>
        <w:t>Agrotechnieken plant (D/A)</w:t>
      </w:r>
      <w:bookmarkEnd w:id="1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778AB719"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FDBD378"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F4C87A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5FDACA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FD61E7F"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145CCA1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6C10FD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5F70C70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F9F392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A60B62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B3800D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E84B3F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Agrotechnieken plant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63F9A4C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c>
          <w:tcPr>
            <w:tcW w:w="709" w:type="dxa"/>
            <w:tcBorders>
              <w:top w:val="nil"/>
              <w:left w:val="nil"/>
              <w:bottom w:val="single" w:sz="4" w:space="0" w:color="auto"/>
              <w:right w:val="single" w:sz="8" w:space="0" w:color="000000"/>
            </w:tcBorders>
            <w:shd w:val="clear" w:color="000000" w:fill="FADBC2"/>
            <w:vAlign w:val="center"/>
            <w:hideMark/>
          </w:tcPr>
          <w:p w14:paraId="7B329AF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r>
      <w:tr w:rsidR="00581B40" w:rsidRPr="00834D79" w14:paraId="4796BF9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4915AB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57514D1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6507FAF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E33E716"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Natuurwetenschappen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83545E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EC6B19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5C2B6B1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D40313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22ACB10C"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10D753"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F216D4F"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06B4798"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4EA6482B"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1C4668B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8B7560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7C6BFEC4"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199632"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EA3D2B5"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5DD73BB9"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51B1D79"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0CC097D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42B684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04C500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AA7B78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F3951DE"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5506B3F3"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D324651"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386B5FB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38E349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1183D5F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9B3B05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D816E2C"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796C630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E1FE39A"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3278D3E3"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42CD7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FD1F32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468EDB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87540B3"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4540198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7200551"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4917BE3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0656EA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E53BA1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D15E22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B9128E4" w14:textId="77777777" w:rsidR="00581B40" w:rsidRPr="00834D79" w:rsidRDefault="00581B40"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ADA73F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299EB879"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D8D01F9"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EE9300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2E4538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C65843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4AB165BA"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59193C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4CE04AD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53A3B70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7AC8DE45"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29876C7" w14:textId="77777777" w:rsidR="00581B40" w:rsidRPr="00834D79" w:rsidRDefault="00581B40" w:rsidP="00644D4C">
            <w:pPr>
              <w:pStyle w:val="tussentekst"/>
            </w:pPr>
            <w:r w:rsidRPr="00834D7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E115A79" w14:textId="77777777" w:rsidR="00581B40" w:rsidRPr="00834D79" w:rsidRDefault="00581B40" w:rsidP="00644D4C">
            <w:pPr>
              <w:pStyle w:val="tussentekst"/>
            </w:pPr>
            <w:r w:rsidRPr="00834D7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10F6A049"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7040943"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0E3FD1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572676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3CCD12E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6FC24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A7CC249"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362F9A"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58AE691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5B916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DE5A93B"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9A1898"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B53AA2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6028A72"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1A861141"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2450BC4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485415E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CD959DE"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9598BC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35E597D"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3B4879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FC2A6BC"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983764E"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A877EA3"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59BF15E" w14:textId="77777777" w:rsidR="00581B40" w:rsidRPr="00834D79" w:rsidRDefault="00581B40" w:rsidP="00644D4C">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54308650"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B1204B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D4C921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D8E391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096AEA5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49D8101" w14:textId="77777777" w:rsidR="00581B40" w:rsidRPr="00834D79" w:rsidRDefault="00581B40" w:rsidP="00644D4C">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tc>
      </w:tr>
    </w:tbl>
    <w:p w14:paraId="65ABEEEE" w14:textId="77777777" w:rsidR="00581B40" w:rsidRPr="00834D79" w:rsidRDefault="00581B40" w:rsidP="00581B40">
      <w:pPr>
        <w:rPr>
          <w:lang w:val="nl-NL"/>
        </w:rPr>
      </w:pPr>
    </w:p>
    <w:tbl>
      <w:tblPr>
        <w:tblStyle w:val="Tabelraster"/>
        <w:tblW w:w="0" w:type="auto"/>
        <w:tblLook w:val="04A0" w:firstRow="1" w:lastRow="0" w:firstColumn="1" w:lastColumn="0" w:noHBand="0" w:noVBand="1"/>
      </w:tblPr>
      <w:tblGrid>
        <w:gridCol w:w="3822"/>
        <w:gridCol w:w="5238"/>
      </w:tblGrid>
      <w:tr w:rsidR="00581B40" w:rsidRPr="00834D79" w14:paraId="78060BB9" w14:textId="77777777" w:rsidTr="004603DB">
        <w:tc>
          <w:tcPr>
            <w:tcW w:w="3823" w:type="dxa"/>
          </w:tcPr>
          <w:p w14:paraId="0FFA0192"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239" w:type="dxa"/>
          </w:tcPr>
          <w:p w14:paraId="051B011B"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57B17416" w14:textId="77777777" w:rsidTr="004603DB">
        <w:tc>
          <w:tcPr>
            <w:tcW w:w="3823" w:type="dxa"/>
          </w:tcPr>
          <w:p w14:paraId="1AFCAAC6" w14:textId="77777777" w:rsidR="00581B40" w:rsidRPr="00834D79" w:rsidRDefault="00581B40" w:rsidP="004603DB">
            <w:pPr>
              <w:rPr>
                <w:lang w:val="nl-NL"/>
              </w:rPr>
            </w:pPr>
            <w:r w:rsidRPr="00834D79">
              <w:rPr>
                <w:lang w:val="nl-NL"/>
              </w:rPr>
              <w:t>Godsdienst</w:t>
            </w:r>
          </w:p>
        </w:tc>
        <w:tc>
          <w:tcPr>
            <w:tcW w:w="5239" w:type="dxa"/>
          </w:tcPr>
          <w:p w14:paraId="6A303D6D" w14:textId="77777777" w:rsidR="00581B40" w:rsidRPr="00834D79" w:rsidRDefault="00581B40" w:rsidP="004603DB">
            <w:pPr>
              <w:rPr>
                <w:lang w:val="nl-NL"/>
              </w:rPr>
            </w:pPr>
            <w:r w:rsidRPr="00834D79">
              <w:rPr>
                <w:rFonts w:cstheme="minorHAnsi"/>
              </w:rPr>
              <w:t>AV Godsdienst</w:t>
            </w:r>
          </w:p>
        </w:tc>
      </w:tr>
      <w:tr w:rsidR="00581B40" w:rsidRPr="00834D79" w14:paraId="7F0B109B" w14:textId="77777777" w:rsidTr="004603DB">
        <w:tc>
          <w:tcPr>
            <w:tcW w:w="3823" w:type="dxa"/>
          </w:tcPr>
          <w:p w14:paraId="4DBF42A3" w14:textId="77777777" w:rsidR="00581B40" w:rsidRPr="00834D79" w:rsidRDefault="00581B40" w:rsidP="004603DB">
            <w:pPr>
              <w:rPr>
                <w:lang w:val="nl-NL"/>
              </w:rPr>
            </w:pPr>
            <w:r w:rsidRPr="00834D79">
              <w:rPr>
                <w:lang w:val="nl-NL"/>
              </w:rPr>
              <w:t>Aardrijkskunde</w:t>
            </w:r>
          </w:p>
        </w:tc>
        <w:tc>
          <w:tcPr>
            <w:tcW w:w="5239" w:type="dxa"/>
          </w:tcPr>
          <w:p w14:paraId="3D6C4E77" w14:textId="77777777" w:rsidR="00581B40" w:rsidRPr="00834D79" w:rsidRDefault="00581B40" w:rsidP="004603DB">
            <w:pPr>
              <w:rPr>
                <w:lang w:val="nl-NL"/>
              </w:rPr>
            </w:pPr>
            <w:r w:rsidRPr="00834D79">
              <w:rPr>
                <w:rFonts w:cstheme="minorHAnsi"/>
              </w:rPr>
              <w:t>AV Aardrijkskunde</w:t>
            </w:r>
          </w:p>
        </w:tc>
      </w:tr>
      <w:tr w:rsidR="00581B40" w:rsidRPr="00834D79" w14:paraId="2BF24313" w14:textId="77777777" w:rsidTr="004603DB">
        <w:tc>
          <w:tcPr>
            <w:tcW w:w="3823" w:type="dxa"/>
          </w:tcPr>
          <w:p w14:paraId="6689014B" w14:textId="77777777" w:rsidR="00581B40" w:rsidRPr="00834D79" w:rsidRDefault="00581B40" w:rsidP="004603DB">
            <w:pPr>
              <w:rPr>
                <w:lang w:val="nl-NL"/>
              </w:rPr>
            </w:pPr>
            <w:r w:rsidRPr="00834D79">
              <w:rPr>
                <w:lang w:val="nl-NL"/>
              </w:rPr>
              <w:t>Agrotechnieken plant</w:t>
            </w:r>
          </w:p>
        </w:tc>
        <w:tc>
          <w:tcPr>
            <w:tcW w:w="5239" w:type="dxa"/>
          </w:tcPr>
          <w:p w14:paraId="2287E8B4" w14:textId="77777777" w:rsidR="00C93E53" w:rsidRPr="007A13ED" w:rsidRDefault="00C93E53" w:rsidP="00C93E53">
            <w:pPr>
              <w:rPr>
                <w:rFonts w:cstheme="minorHAnsi"/>
              </w:rPr>
            </w:pPr>
            <w:r w:rsidRPr="007A13ED">
              <w:rPr>
                <w:rFonts w:cstheme="minorHAnsi"/>
              </w:rPr>
              <w:t>TV/PV Agrarische technieken</w:t>
            </w:r>
          </w:p>
          <w:p w14:paraId="52F716A8" w14:textId="77777777" w:rsidR="00C93E53" w:rsidRPr="007A13ED" w:rsidRDefault="00C93E53" w:rsidP="00C93E53">
            <w:pPr>
              <w:rPr>
                <w:rFonts w:cstheme="minorHAnsi"/>
              </w:rPr>
            </w:pPr>
            <w:r w:rsidRPr="007A13ED">
              <w:rPr>
                <w:rFonts w:cstheme="minorHAnsi"/>
              </w:rPr>
              <w:t xml:space="preserve">TV/PV Autotechnieken </w:t>
            </w:r>
          </w:p>
          <w:p w14:paraId="6C2D1FFE" w14:textId="77777777" w:rsidR="00C93E53" w:rsidRPr="007A13ED" w:rsidRDefault="00C93E53" w:rsidP="00C93E53">
            <w:pPr>
              <w:rPr>
                <w:rFonts w:cstheme="minorHAnsi"/>
              </w:rPr>
            </w:pPr>
            <w:r w:rsidRPr="007A13ED">
              <w:rPr>
                <w:rFonts w:cstheme="minorHAnsi"/>
              </w:rPr>
              <w:t>AV Biologie</w:t>
            </w:r>
          </w:p>
          <w:p w14:paraId="1A3141DF" w14:textId="77777777" w:rsidR="00C93E53" w:rsidRPr="007A13ED" w:rsidRDefault="00C93E53" w:rsidP="00C93E53">
            <w:pPr>
              <w:rPr>
                <w:rFonts w:cstheme="minorHAnsi"/>
              </w:rPr>
            </w:pPr>
            <w:r w:rsidRPr="007A13ED">
              <w:rPr>
                <w:rFonts w:cstheme="minorHAnsi"/>
              </w:rPr>
              <w:t xml:space="preserve">TV/PV Elektromechanica </w:t>
            </w:r>
          </w:p>
          <w:p w14:paraId="6EB8BF62" w14:textId="77777777" w:rsidR="00C93E53" w:rsidRPr="007A13ED" w:rsidRDefault="00C93E53" w:rsidP="00C93E53">
            <w:pPr>
              <w:rPr>
                <w:rFonts w:cstheme="minorHAnsi"/>
              </w:rPr>
            </w:pPr>
            <w:r w:rsidRPr="007A13ED">
              <w:rPr>
                <w:rFonts w:cstheme="minorHAnsi"/>
              </w:rPr>
              <w:t>TV/PV Landbouw</w:t>
            </w:r>
          </w:p>
          <w:p w14:paraId="4092F55B" w14:textId="77777777" w:rsidR="00C93E53" w:rsidRPr="007A13ED" w:rsidRDefault="00C93E53" w:rsidP="00C93E53">
            <w:pPr>
              <w:rPr>
                <w:rFonts w:cstheme="minorHAnsi"/>
              </w:rPr>
            </w:pPr>
            <w:r w:rsidRPr="007A13ED">
              <w:t>PV Praktijk toegepaste biologie</w:t>
            </w:r>
            <w:r w:rsidRPr="007A13ED">
              <w:rPr>
                <w:rFonts w:cstheme="minorHAnsi"/>
              </w:rPr>
              <w:br/>
            </w:r>
            <w:r w:rsidRPr="007A13ED">
              <w:t>PV Praktijk toegepaste natuurwetenschappen</w:t>
            </w:r>
          </w:p>
          <w:p w14:paraId="60DB8D7B" w14:textId="77777777" w:rsidR="00C93E53" w:rsidRPr="007A13ED" w:rsidRDefault="00C93E53" w:rsidP="00C93E53">
            <w:pPr>
              <w:rPr>
                <w:rFonts w:cstheme="minorHAnsi"/>
              </w:rPr>
            </w:pPr>
            <w:r w:rsidRPr="007A13ED">
              <w:rPr>
                <w:rFonts w:cstheme="minorHAnsi"/>
              </w:rPr>
              <w:t xml:space="preserve">TV Toegepaste biologie </w:t>
            </w:r>
          </w:p>
          <w:p w14:paraId="61CF9753" w14:textId="77777777" w:rsidR="00C93E53" w:rsidRPr="007A13ED" w:rsidRDefault="00C93E53" w:rsidP="00C93E53">
            <w:pPr>
              <w:rPr>
                <w:rFonts w:cstheme="minorHAnsi"/>
              </w:rPr>
            </w:pPr>
            <w:r w:rsidRPr="007A13ED">
              <w:rPr>
                <w:rFonts w:cstheme="minorHAnsi"/>
              </w:rPr>
              <w:t>TV Toegepaste natuurwetenschappen</w:t>
            </w:r>
          </w:p>
          <w:p w14:paraId="61A2570C" w14:textId="73ED3DB7" w:rsidR="00581B40" w:rsidRPr="00834D79" w:rsidRDefault="00C93E53" w:rsidP="00C93E53">
            <w:pPr>
              <w:rPr>
                <w:lang w:val="nl-NL"/>
              </w:rPr>
            </w:pPr>
            <w:r w:rsidRPr="007A13ED">
              <w:rPr>
                <w:lang w:val="nl-NL"/>
              </w:rPr>
              <w:lastRenderedPageBreak/>
              <w:t>TV/PV Tuinbouw</w:t>
            </w:r>
          </w:p>
        </w:tc>
      </w:tr>
      <w:tr w:rsidR="00581B40" w:rsidRPr="00834D79" w14:paraId="68552EAA" w14:textId="77777777" w:rsidTr="004603DB">
        <w:tc>
          <w:tcPr>
            <w:tcW w:w="3823" w:type="dxa"/>
          </w:tcPr>
          <w:p w14:paraId="0803EFF8" w14:textId="77777777" w:rsidR="00581B40" w:rsidRPr="00834D79" w:rsidRDefault="00581B40" w:rsidP="004603DB">
            <w:pPr>
              <w:rPr>
                <w:lang w:val="nl-NL"/>
              </w:rPr>
            </w:pPr>
            <w:r w:rsidRPr="00834D79">
              <w:rPr>
                <w:lang w:val="nl-NL"/>
              </w:rPr>
              <w:lastRenderedPageBreak/>
              <w:t>Engels</w:t>
            </w:r>
          </w:p>
        </w:tc>
        <w:tc>
          <w:tcPr>
            <w:tcW w:w="5239" w:type="dxa"/>
          </w:tcPr>
          <w:p w14:paraId="1A19BC30" w14:textId="77777777" w:rsidR="00581B40" w:rsidRPr="00834D79" w:rsidRDefault="00581B40" w:rsidP="004603DB">
            <w:pPr>
              <w:rPr>
                <w:lang w:val="nl-NL"/>
              </w:rPr>
            </w:pPr>
            <w:r w:rsidRPr="00834D79">
              <w:rPr>
                <w:rFonts w:cstheme="minorHAnsi"/>
              </w:rPr>
              <w:t>AV Engels</w:t>
            </w:r>
          </w:p>
        </w:tc>
      </w:tr>
      <w:tr w:rsidR="00581B40" w:rsidRPr="00834D79" w14:paraId="53FA9A16" w14:textId="77777777" w:rsidTr="004603DB">
        <w:tc>
          <w:tcPr>
            <w:tcW w:w="3823" w:type="dxa"/>
          </w:tcPr>
          <w:p w14:paraId="26EC1690" w14:textId="77777777" w:rsidR="00581B40" w:rsidRPr="00834D79" w:rsidRDefault="00581B40" w:rsidP="004603DB">
            <w:pPr>
              <w:rPr>
                <w:lang w:val="nl-NL"/>
              </w:rPr>
            </w:pPr>
            <w:r w:rsidRPr="00834D79">
              <w:rPr>
                <w:lang w:val="nl-NL"/>
              </w:rPr>
              <w:t>Frans</w:t>
            </w:r>
          </w:p>
        </w:tc>
        <w:tc>
          <w:tcPr>
            <w:tcW w:w="5239" w:type="dxa"/>
          </w:tcPr>
          <w:p w14:paraId="4A2A4DE1" w14:textId="77777777" w:rsidR="00581B40" w:rsidRPr="00834D79" w:rsidRDefault="00581B40" w:rsidP="004603DB">
            <w:pPr>
              <w:rPr>
                <w:lang w:val="nl-NL"/>
              </w:rPr>
            </w:pPr>
            <w:r w:rsidRPr="00834D79">
              <w:rPr>
                <w:rFonts w:cstheme="minorHAnsi"/>
              </w:rPr>
              <w:t>AV Frans</w:t>
            </w:r>
          </w:p>
        </w:tc>
      </w:tr>
      <w:tr w:rsidR="00581B40" w:rsidRPr="00834D79" w14:paraId="09066A78" w14:textId="77777777" w:rsidTr="004603DB">
        <w:tc>
          <w:tcPr>
            <w:tcW w:w="3823" w:type="dxa"/>
          </w:tcPr>
          <w:p w14:paraId="4FF626AB" w14:textId="77777777" w:rsidR="00581B40" w:rsidRPr="00834D79" w:rsidRDefault="00581B40" w:rsidP="004603DB">
            <w:pPr>
              <w:rPr>
                <w:lang w:val="nl-NL"/>
              </w:rPr>
            </w:pPr>
            <w:r w:rsidRPr="00834D79">
              <w:rPr>
                <w:lang w:val="nl-NL"/>
              </w:rPr>
              <w:t>Gemeenschappelijk funderend leerplan</w:t>
            </w:r>
          </w:p>
        </w:tc>
        <w:tc>
          <w:tcPr>
            <w:tcW w:w="5239" w:type="dxa"/>
          </w:tcPr>
          <w:p w14:paraId="31363E72"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648E30AB" w14:textId="77777777" w:rsidTr="004603DB">
        <w:tc>
          <w:tcPr>
            <w:tcW w:w="3823" w:type="dxa"/>
          </w:tcPr>
          <w:p w14:paraId="562F22E8" w14:textId="77777777" w:rsidR="00581B40" w:rsidRPr="00834D79" w:rsidRDefault="00581B40" w:rsidP="004603DB">
            <w:pPr>
              <w:rPr>
                <w:lang w:val="nl-NL"/>
              </w:rPr>
            </w:pPr>
            <w:r w:rsidRPr="00834D79">
              <w:rPr>
                <w:lang w:val="nl-NL"/>
              </w:rPr>
              <w:t>Geschiedenis</w:t>
            </w:r>
          </w:p>
        </w:tc>
        <w:tc>
          <w:tcPr>
            <w:tcW w:w="5239" w:type="dxa"/>
          </w:tcPr>
          <w:p w14:paraId="695B09A7" w14:textId="77777777" w:rsidR="00581B40" w:rsidRPr="00834D79" w:rsidRDefault="00581B40" w:rsidP="004603DB">
            <w:pPr>
              <w:rPr>
                <w:lang w:val="nl-NL"/>
              </w:rPr>
            </w:pPr>
            <w:r w:rsidRPr="00834D79">
              <w:rPr>
                <w:rFonts w:cstheme="minorHAnsi"/>
              </w:rPr>
              <w:t>AV Geschiedenis</w:t>
            </w:r>
          </w:p>
        </w:tc>
      </w:tr>
      <w:tr w:rsidR="00581B40" w:rsidRPr="00834D79" w14:paraId="47D2355A" w14:textId="77777777" w:rsidTr="004603DB">
        <w:tc>
          <w:tcPr>
            <w:tcW w:w="3823" w:type="dxa"/>
          </w:tcPr>
          <w:p w14:paraId="3DEE0AA1" w14:textId="77777777" w:rsidR="00581B40" w:rsidRPr="00834D79" w:rsidRDefault="00581B40" w:rsidP="004603DB">
            <w:pPr>
              <w:rPr>
                <w:lang w:val="nl-NL"/>
              </w:rPr>
            </w:pPr>
            <w:r w:rsidRPr="00834D79">
              <w:rPr>
                <w:lang w:val="nl-NL"/>
              </w:rPr>
              <w:t>Leerplan financieel-economische vorming</w:t>
            </w:r>
          </w:p>
        </w:tc>
        <w:tc>
          <w:tcPr>
            <w:tcW w:w="5239" w:type="dxa"/>
          </w:tcPr>
          <w:p w14:paraId="701A9BA6"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17FD824D" w14:textId="77777777" w:rsidTr="004603DB">
        <w:tc>
          <w:tcPr>
            <w:tcW w:w="3823" w:type="dxa"/>
          </w:tcPr>
          <w:p w14:paraId="665595E2" w14:textId="77777777" w:rsidR="00581B40" w:rsidRPr="00834D79" w:rsidRDefault="00581B40" w:rsidP="004603DB">
            <w:pPr>
              <w:rPr>
                <w:lang w:val="nl-NL"/>
              </w:rPr>
            </w:pPr>
            <w:r w:rsidRPr="00834D79">
              <w:rPr>
                <w:lang w:val="nl-NL"/>
              </w:rPr>
              <w:t>Lichamelijke opvoeding</w:t>
            </w:r>
          </w:p>
        </w:tc>
        <w:tc>
          <w:tcPr>
            <w:tcW w:w="5239" w:type="dxa"/>
          </w:tcPr>
          <w:p w14:paraId="7C63F748" w14:textId="77777777" w:rsidR="00581B40" w:rsidRPr="00834D79" w:rsidRDefault="00581B40" w:rsidP="004603DB">
            <w:pPr>
              <w:rPr>
                <w:rFonts w:cstheme="minorHAnsi"/>
              </w:rPr>
            </w:pPr>
            <w:r w:rsidRPr="00834D79">
              <w:rPr>
                <w:rFonts w:cstheme="minorHAnsi"/>
              </w:rPr>
              <w:t>AV Bewegingswetenschappen</w:t>
            </w:r>
          </w:p>
          <w:p w14:paraId="221292D9" w14:textId="77777777" w:rsidR="00581B40" w:rsidRPr="00834D79" w:rsidRDefault="00581B40" w:rsidP="004603DB">
            <w:pPr>
              <w:rPr>
                <w:rFonts w:cstheme="minorHAnsi"/>
              </w:rPr>
            </w:pPr>
            <w:r w:rsidRPr="00834D79">
              <w:rPr>
                <w:rFonts w:cstheme="minorHAnsi"/>
              </w:rPr>
              <w:t>AV Lichamelijke opvoeding</w:t>
            </w:r>
          </w:p>
          <w:p w14:paraId="3D9854E4" w14:textId="77777777" w:rsidR="00581B40" w:rsidRPr="00834D79" w:rsidRDefault="00581B40" w:rsidP="004603DB">
            <w:pPr>
              <w:rPr>
                <w:lang w:val="nl-NL"/>
              </w:rPr>
            </w:pPr>
            <w:r w:rsidRPr="00834D79">
              <w:rPr>
                <w:rFonts w:cstheme="minorHAnsi"/>
              </w:rPr>
              <w:t>AV/TV Sport</w:t>
            </w:r>
          </w:p>
        </w:tc>
      </w:tr>
      <w:tr w:rsidR="00581B40" w:rsidRPr="00834D79" w14:paraId="29179473" w14:textId="77777777" w:rsidTr="004603DB">
        <w:tc>
          <w:tcPr>
            <w:tcW w:w="3823" w:type="dxa"/>
          </w:tcPr>
          <w:p w14:paraId="737C84C8" w14:textId="77777777" w:rsidR="00581B40" w:rsidRPr="00834D79" w:rsidRDefault="00581B40" w:rsidP="004603DB">
            <w:pPr>
              <w:rPr>
                <w:lang w:val="nl-NL"/>
              </w:rPr>
            </w:pPr>
            <w:r w:rsidRPr="00834D79">
              <w:rPr>
                <w:lang w:val="nl-NL"/>
              </w:rPr>
              <w:t>Natuurwetenschappen</w:t>
            </w:r>
          </w:p>
        </w:tc>
        <w:tc>
          <w:tcPr>
            <w:tcW w:w="5239" w:type="dxa"/>
          </w:tcPr>
          <w:p w14:paraId="0AFEF16F" w14:textId="77777777" w:rsidR="00581B40" w:rsidRPr="00834D79" w:rsidRDefault="00581B40" w:rsidP="004603DB">
            <w:pPr>
              <w:tabs>
                <w:tab w:val="left" w:pos="1010"/>
              </w:tabs>
              <w:rPr>
                <w:rFonts w:cstheme="minorHAnsi"/>
              </w:rPr>
            </w:pPr>
            <w:r w:rsidRPr="00834D79">
              <w:rPr>
                <w:rFonts w:cstheme="minorHAnsi"/>
              </w:rPr>
              <w:t>AV Biochemie</w:t>
            </w:r>
          </w:p>
          <w:p w14:paraId="7180DDB4" w14:textId="77777777" w:rsidR="00581B40" w:rsidRPr="00834D79" w:rsidRDefault="00581B40" w:rsidP="004603DB">
            <w:pPr>
              <w:tabs>
                <w:tab w:val="left" w:pos="1010"/>
              </w:tabs>
              <w:rPr>
                <w:rFonts w:cstheme="minorHAnsi"/>
              </w:rPr>
            </w:pPr>
            <w:r w:rsidRPr="00834D79">
              <w:rPr>
                <w:rFonts w:cstheme="minorHAnsi"/>
              </w:rPr>
              <w:t>AV Biologie</w:t>
            </w:r>
          </w:p>
          <w:p w14:paraId="77C62CF0" w14:textId="77777777" w:rsidR="00581B40" w:rsidRPr="00834D79" w:rsidRDefault="00581B40" w:rsidP="004603DB">
            <w:pPr>
              <w:tabs>
                <w:tab w:val="left" w:pos="1010"/>
              </w:tabs>
              <w:rPr>
                <w:rFonts w:cstheme="minorHAnsi"/>
              </w:rPr>
            </w:pPr>
            <w:r w:rsidRPr="00834D79">
              <w:rPr>
                <w:rFonts w:cstheme="minorHAnsi"/>
              </w:rPr>
              <w:t>AV Chemie</w:t>
            </w:r>
          </w:p>
          <w:p w14:paraId="08B6D86B" w14:textId="77777777" w:rsidR="00581B40" w:rsidRDefault="00581B40" w:rsidP="004603DB">
            <w:pPr>
              <w:tabs>
                <w:tab w:val="left" w:pos="1010"/>
              </w:tabs>
              <w:rPr>
                <w:rFonts w:cstheme="minorHAnsi"/>
              </w:rPr>
            </w:pPr>
            <w:r w:rsidRPr="00834D79">
              <w:rPr>
                <w:rFonts w:cstheme="minorHAnsi"/>
              </w:rPr>
              <w:t>AV Fysica</w:t>
            </w:r>
          </w:p>
          <w:p w14:paraId="5BF7BF93" w14:textId="731C2D57" w:rsidR="00833862" w:rsidRPr="00834D79" w:rsidRDefault="00833862" w:rsidP="004603DB">
            <w:pPr>
              <w:tabs>
                <w:tab w:val="left" w:pos="1010"/>
              </w:tabs>
              <w:rPr>
                <w:rFonts w:cstheme="minorHAnsi"/>
              </w:rPr>
            </w:pPr>
            <w:r>
              <w:rPr>
                <w:rFonts w:cstheme="minorHAnsi"/>
              </w:rPr>
              <w:t>AV Natuurwetenschappen</w:t>
            </w:r>
          </w:p>
          <w:p w14:paraId="699943A1" w14:textId="77777777" w:rsidR="00581B40" w:rsidRPr="00834D79" w:rsidRDefault="00581B40" w:rsidP="004603DB">
            <w:pPr>
              <w:tabs>
                <w:tab w:val="left" w:pos="1010"/>
              </w:tabs>
              <w:rPr>
                <w:rFonts w:cstheme="minorHAnsi"/>
              </w:rPr>
            </w:pPr>
            <w:r w:rsidRPr="00834D79">
              <w:rPr>
                <w:rFonts w:cstheme="minorHAnsi"/>
              </w:rPr>
              <w:t>TV Landbouw</w:t>
            </w:r>
          </w:p>
          <w:p w14:paraId="37C4719F" w14:textId="77777777" w:rsidR="00581B40" w:rsidRPr="00834D79" w:rsidRDefault="00581B40" w:rsidP="004603DB">
            <w:pPr>
              <w:tabs>
                <w:tab w:val="left" w:pos="1010"/>
              </w:tabs>
              <w:rPr>
                <w:rFonts w:cstheme="minorHAnsi"/>
              </w:rPr>
            </w:pPr>
            <w:r w:rsidRPr="00834D79">
              <w:rPr>
                <w:rFonts w:cstheme="minorHAnsi"/>
              </w:rPr>
              <w:t>TV Toegepaste biochemie</w:t>
            </w:r>
          </w:p>
          <w:p w14:paraId="0647BD74" w14:textId="77777777" w:rsidR="00581B40" w:rsidRPr="00834D79" w:rsidRDefault="00581B40" w:rsidP="004603DB">
            <w:pPr>
              <w:tabs>
                <w:tab w:val="left" w:pos="1010"/>
              </w:tabs>
              <w:rPr>
                <w:rFonts w:cstheme="minorHAnsi"/>
              </w:rPr>
            </w:pPr>
            <w:r w:rsidRPr="00834D79">
              <w:rPr>
                <w:rFonts w:cstheme="minorHAnsi"/>
              </w:rPr>
              <w:t>TV Toegepaste biologie</w:t>
            </w:r>
          </w:p>
          <w:p w14:paraId="093BB2B5" w14:textId="77777777" w:rsidR="00581B40" w:rsidRPr="00834D79" w:rsidRDefault="00581B40" w:rsidP="004603DB">
            <w:pPr>
              <w:tabs>
                <w:tab w:val="left" w:pos="1010"/>
              </w:tabs>
              <w:rPr>
                <w:rFonts w:cstheme="minorHAnsi"/>
              </w:rPr>
            </w:pPr>
            <w:r w:rsidRPr="00834D79">
              <w:rPr>
                <w:rFonts w:cstheme="minorHAnsi"/>
              </w:rPr>
              <w:t>TV Toegepaste chemie</w:t>
            </w:r>
          </w:p>
          <w:p w14:paraId="524379A2" w14:textId="15A142E4" w:rsidR="00581B40" w:rsidRDefault="00581B40" w:rsidP="004603DB">
            <w:pPr>
              <w:tabs>
                <w:tab w:val="left" w:pos="1010"/>
              </w:tabs>
              <w:rPr>
                <w:rFonts w:cstheme="minorHAnsi"/>
              </w:rPr>
            </w:pPr>
            <w:r w:rsidRPr="00834D79">
              <w:rPr>
                <w:rFonts w:cstheme="minorHAnsi"/>
              </w:rPr>
              <w:t xml:space="preserve">TV Toegepaste </w:t>
            </w:r>
            <w:r w:rsidR="00325025">
              <w:rPr>
                <w:rFonts w:cstheme="minorHAnsi"/>
              </w:rPr>
              <w:t>f</w:t>
            </w:r>
            <w:r w:rsidRPr="00834D79">
              <w:rPr>
                <w:rFonts w:cstheme="minorHAnsi"/>
              </w:rPr>
              <w:t>ysica</w:t>
            </w:r>
          </w:p>
          <w:p w14:paraId="66C11B8D" w14:textId="3C4E298E" w:rsidR="00833862" w:rsidRPr="00834D79" w:rsidRDefault="00833862" w:rsidP="004603DB">
            <w:pPr>
              <w:tabs>
                <w:tab w:val="left" w:pos="1010"/>
              </w:tabs>
              <w:rPr>
                <w:rFonts w:cstheme="minorHAnsi"/>
              </w:rPr>
            </w:pPr>
            <w:r>
              <w:rPr>
                <w:rFonts w:cstheme="minorHAnsi"/>
              </w:rPr>
              <w:t>TV Toegepaste Natuurwetenschappen</w:t>
            </w:r>
          </w:p>
          <w:p w14:paraId="019E1851" w14:textId="77777777" w:rsidR="00581B40" w:rsidRPr="00834D79" w:rsidRDefault="00581B40" w:rsidP="004603DB">
            <w:pPr>
              <w:rPr>
                <w:lang w:val="nl-NL"/>
              </w:rPr>
            </w:pPr>
            <w:r w:rsidRPr="00834D79">
              <w:rPr>
                <w:rFonts w:cstheme="minorHAnsi"/>
              </w:rPr>
              <w:t>TV Tuinbouw</w:t>
            </w:r>
          </w:p>
        </w:tc>
      </w:tr>
      <w:tr w:rsidR="00581B40" w:rsidRPr="00834D79" w14:paraId="1D74E944" w14:textId="77777777" w:rsidTr="004603DB">
        <w:tc>
          <w:tcPr>
            <w:tcW w:w="3823" w:type="dxa"/>
          </w:tcPr>
          <w:p w14:paraId="08A6BC06" w14:textId="77777777" w:rsidR="00581B40" w:rsidRPr="00834D79" w:rsidRDefault="00581B40" w:rsidP="004603DB">
            <w:pPr>
              <w:rPr>
                <w:lang w:val="nl-NL"/>
              </w:rPr>
            </w:pPr>
            <w:r w:rsidRPr="00834D79">
              <w:rPr>
                <w:lang w:val="nl-NL"/>
              </w:rPr>
              <w:t>Nederlands</w:t>
            </w:r>
          </w:p>
        </w:tc>
        <w:tc>
          <w:tcPr>
            <w:tcW w:w="5239" w:type="dxa"/>
          </w:tcPr>
          <w:p w14:paraId="7F87F2A7" w14:textId="77777777" w:rsidR="00581B40" w:rsidRPr="00834D79" w:rsidRDefault="00581B40" w:rsidP="004603DB">
            <w:pPr>
              <w:rPr>
                <w:lang w:val="nl-NL"/>
              </w:rPr>
            </w:pPr>
            <w:r w:rsidRPr="00834D79">
              <w:rPr>
                <w:rFonts w:cstheme="minorHAnsi"/>
              </w:rPr>
              <w:t>AV Nederlands</w:t>
            </w:r>
          </w:p>
        </w:tc>
      </w:tr>
      <w:tr w:rsidR="00581B40" w:rsidRPr="00834D79" w14:paraId="69D29051" w14:textId="77777777" w:rsidTr="004603DB">
        <w:tc>
          <w:tcPr>
            <w:tcW w:w="3823" w:type="dxa"/>
          </w:tcPr>
          <w:p w14:paraId="2925A9D9" w14:textId="77777777" w:rsidR="00581B40" w:rsidRPr="00834D79" w:rsidRDefault="00581B40" w:rsidP="004603DB">
            <w:pPr>
              <w:rPr>
                <w:lang w:val="nl-NL"/>
              </w:rPr>
            </w:pPr>
            <w:r w:rsidRPr="00834D79">
              <w:rPr>
                <w:lang w:val="nl-NL"/>
              </w:rPr>
              <w:t>Wiskunde</w:t>
            </w:r>
          </w:p>
        </w:tc>
        <w:tc>
          <w:tcPr>
            <w:tcW w:w="5239" w:type="dxa"/>
          </w:tcPr>
          <w:p w14:paraId="24F1C300" w14:textId="77777777" w:rsidR="00581B40" w:rsidRPr="00834D79" w:rsidRDefault="00581B40" w:rsidP="004603DB">
            <w:pPr>
              <w:rPr>
                <w:lang w:val="nl-NL"/>
              </w:rPr>
            </w:pPr>
            <w:r w:rsidRPr="00834D79">
              <w:rPr>
                <w:rFonts w:cstheme="minorHAnsi"/>
              </w:rPr>
              <w:t>AV Wiskunde</w:t>
            </w:r>
          </w:p>
        </w:tc>
      </w:tr>
    </w:tbl>
    <w:p w14:paraId="4DF771E7" w14:textId="77777777" w:rsidR="00581B40" w:rsidRPr="00834D79" w:rsidRDefault="00581B40" w:rsidP="00581B40">
      <w:pPr>
        <w:rPr>
          <w:lang w:val="nl-NL"/>
        </w:rPr>
      </w:pPr>
    </w:p>
    <w:p w14:paraId="28D99C23" w14:textId="77777777" w:rsidR="00581B40" w:rsidRPr="00C93E53" w:rsidRDefault="00581B40" w:rsidP="00834D79">
      <w:pPr>
        <w:pStyle w:val="Kop2"/>
      </w:pPr>
      <w:bookmarkStart w:id="13" w:name="_Toc201166411"/>
      <w:r w:rsidRPr="00C93E53">
        <w:lastRenderedPageBreak/>
        <w:t>Dierenverzorgingstechnieken (D/A)</w:t>
      </w:r>
      <w:bookmarkEnd w:id="1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41DAAF54"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F47AFCD"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C30111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B0C22A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B9A3A35"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26B7DF6B"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7702CF61"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535F4B1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85035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2DE8BB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5EA35E7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C6C243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Dierenverzorgingstechnieken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1BB55CA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c>
          <w:tcPr>
            <w:tcW w:w="709" w:type="dxa"/>
            <w:tcBorders>
              <w:top w:val="nil"/>
              <w:left w:val="nil"/>
              <w:bottom w:val="single" w:sz="4" w:space="0" w:color="auto"/>
              <w:right w:val="single" w:sz="8" w:space="0" w:color="000000"/>
            </w:tcBorders>
            <w:shd w:val="clear" w:color="000000" w:fill="FADBC2"/>
            <w:vAlign w:val="center"/>
            <w:hideMark/>
          </w:tcPr>
          <w:p w14:paraId="17AFEE8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r>
      <w:tr w:rsidR="00581B40" w:rsidRPr="00834D79" w14:paraId="149CEBB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CFE60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7B96BE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6F6C1A1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13284AF"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Natuurwetenschappen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A18DF4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739848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7F97C49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30B43F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423C147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5E9944A"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CEA8ECF"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D757052"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6D62BA73"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78FDB33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C5E982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5400A16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73DE3E2"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C5C36A8"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58A9B7E7"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200EFD7"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45CA9D8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7D03F7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4B1F688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EFB15D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1825F94"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1199959F"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C0DBAF8"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7382743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09167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CAE7F7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D5D85C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7E0D816"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67CEACD1"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EC8AC2F"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E72773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EB2616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C4EFE5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D800E5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4B23AE8"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448A84F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11BB16E"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60A4A6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536F6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3E5FC7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9133B9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1E21274" w14:textId="77777777" w:rsidR="00581B40" w:rsidRPr="00834D79" w:rsidRDefault="00581B40"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8EADCFB"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52C7828"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24E5BD41"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3D45FC1"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56A33E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655CEA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4218540A"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1C9A1F4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FAE0D1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3398E6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3A9D0F26"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A5CE8F0" w14:textId="77777777" w:rsidR="00581B40" w:rsidRPr="00834D79" w:rsidRDefault="00581B40" w:rsidP="00C93E53">
            <w:pPr>
              <w:pStyle w:val="tussentekst"/>
            </w:pPr>
            <w:r w:rsidRPr="00834D7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196108D8" w14:textId="77777777" w:rsidR="00581B40" w:rsidRPr="00834D79" w:rsidRDefault="00581B40" w:rsidP="00C93E53">
            <w:pPr>
              <w:pStyle w:val="tussentekst"/>
            </w:pPr>
            <w:r w:rsidRPr="00834D7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5E1AD0B1"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65B05FD"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D0184F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E55D6B6"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5F7C2E6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5C5089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2E67C97"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F46857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529314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A0D1A6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3B9E9D6"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E4C6E1E"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E125F01"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854CD28"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484F593D"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271F4D9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76F101F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6E5EFC0"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E2B4C1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00B98F6"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1D364A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5C86853"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457315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F2A6436"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7F7F979" w14:textId="77777777" w:rsidR="00581B40" w:rsidRPr="00834D79" w:rsidRDefault="00581B40" w:rsidP="00C93E53">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6B4F2340"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8532982"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96C3B6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8302D8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16FE922B"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60849A8" w14:textId="77777777" w:rsidR="00581B40" w:rsidRPr="00834D79" w:rsidRDefault="00581B40" w:rsidP="00C93E53">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tc>
      </w:tr>
    </w:tbl>
    <w:p w14:paraId="3F3A30D2" w14:textId="77777777" w:rsidR="00581B40" w:rsidRPr="00834D79" w:rsidRDefault="00581B40" w:rsidP="00581B40">
      <w:pPr>
        <w:rPr>
          <w:lang w:val="nl-NL"/>
        </w:rPr>
      </w:pPr>
    </w:p>
    <w:tbl>
      <w:tblPr>
        <w:tblStyle w:val="Tabelraster"/>
        <w:tblW w:w="0" w:type="auto"/>
        <w:tblLook w:val="04A0" w:firstRow="1" w:lastRow="0" w:firstColumn="1" w:lastColumn="0" w:noHBand="0" w:noVBand="1"/>
      </w:tblPr>
      <w:tblGrid>
        <w:gridCol w:w="3822"/>
        <w:gridCol w:w="5238"/>
      </w:tblGrid>
      <w:tr w:rsidR="00581B40" w:rsidRPr="00834D79" w14:paraId="5091E3C0" w14:textId="77777777" w:rsidTr="004603DB">
        <w:tc>
          <w:tcPr>
            <w:tcW w:w="3823" w:type="dxa"/>
          </w:tcPr>
          <w:p w14:paraId="366FC0C8"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239" w:type="dxa"/>
          </w:tcPr>
          <w:p w14:paraId="78437FFC"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7FE69F20" w14:textId="77777777" w:rsidTr="004603DB">
        <w:tc>
          <w:tcPr>
            <w:tcW w:w="3823" w:type="dxa"/>
          </w:tcPr>
          <w:p w14:paraId="07DB2AAC" w14:textId="77777777" w:rsidR="00581B40" w:rsidRPr="00834D79" w:rsidRDefault="00581B40" w:rsidP="004603DB">
            <w:pPr>
              <w:rPr>
                <w:lang w:val="nl-NL"/>
              </w:rPr>
            </w:pPr>
            <w:r w:rsidRPr="00834D79">
              <w:rPr>
                <w:lang w:val="nl-NL"/>
              </w:rPr>
              <w:t>Godsdienst</w:t>
            </w:r>
          </w:p>
        </w:tc>
        <w:tc>
          <w:tcPr>
            <w:tcW w:w="5239" w:type="dxa"/>
          </w:tcPr>
          <w:p w14:paraId="7E00CDDD" w14:textId="77777777" w:rsidR="00581B40" w:rsidRPr="00834D79" w:rsidRDefault="00581B40" w:rsidP="004603DB">
            <w:pPr>
              <w:rPr>
                <w:lang w:val="nl-NL"/>
              </w:rPr>
            </w:pPr>
            <w:r w:rsidRPr="00834D79">
              <w:rPr>
                <w:rFonts w:cstheme="minorHAnsi"/>
              </w:rPr>
              <w:t>AV Godsdienst</w:t>
            </w:r>
          </w:p>
        </w:tc>
      </w:tr>
      <w:tr w:rsidR="00581B40" w:rsidRPr="00834D79" w14:paraId="72C0177B" w14:textId="77777777" w:rsidTr="004603DB">
        <w:tc>
          <w:tcPr>
            <w:tcW w:w="3823" w:type="dxa"/>
          </w:tcPr>
          <w:p w14:paraId="4D739AF7" w14:textId="77777777" w:rsidR="00581B40" w:rsidRPr="00834D79" w:rsidRDefault="00581B40" w:rsidP="004603DB">
            <w:pPr>
              <w:rPr>
                <w:lang w:val="nl-NL"/>
              </w:rPr>
            </w:pPr>
            <w:r w:rsidRPr="00834D79">
              <w:rPr>
                <w:lang w:val="nl-NL"/>
              </w:rPr>
              <w:t>Aardrijkskunde</w:t>
            </w:r>
          </w:p>
        </w:tc>
        <w:tc>
          <w:tcPr>
            <w:tcW w:w="5239" w:type="dxa"/>
          </w:tcPr>
          <w:p w14:paraId="670CD7CF" w14:textId="77777777" w:rsidR="00581B40" w:rsidRPr="00834D79" w:rsidRDefault="00581B40" w:rsidP="004603DB">
            <w:pPr>
              <w:rPr>
                <w:lang w:val="nl-NL"/>
              </w:rPr>
            </w:pPr>
            <w:r w:rsidRPr="00834D79">
              <w:rPr>
                <w:rFonts w:cstheme="minorHAnsi"/>
              </w:rPr>
              <w:t>AV Aardrijkskunde</w:t>
            </w:r>
          </w:p>
        </w:tc>
      </w:tr>
      <w:tr w:rsidR="00581B40" w:rsidRPr="00834D79" w14:paraId="18EAFB6B" w14:textId="77777777" w:rsidTr="004603DB">
        <w:tc>
          <w:tcPr>
            <w:tcW w:w="3823" w:type="dxa"/>
          </w:tcPr>
          <w:p w14:paraId="4E51D07B" w14:textId="77777777" w:rsidR="00581B40" w:rsidRPr="00834D79" w:rsidRDefault="00581B40" w:rsidP="004603DB">
            <w:pPr>
              <w:rPr>
                <w:lang w:val="nl-NL"/>
              </w:rPr>
            </w:pPr>
            <w:r w:rsidRPr="00834D79">
              <w:rPr>
                <w:lang w:val="nl-NL"/>
              </w:rPr>
              <w:t>Dierenverzorgingstechnieken</w:t>
            </w:r>
          </w:p>
        </w:tc>
        <w:tc>
          <w:tcPr>
            <w:tcW w:w="5239" w:type="dxa"/>
          </w:tcPr>
          <w:p w14:paraId="088BC1DA" w14:textId="77777777" w:rsidR="0023101B" w:rsidRPr="005E5E13" w:rsidRDefault="0023101B" w:rsidP="0023101B">
            <w:pPr>
              <w:rPr>
                <w:rFonts w:cstheme="minorHAnsi"/>
              </w:rPr>
            </w:pPr>
            <w:r w:rsidRPr="005E5E13">
              <w:rPr>
                <w:rFonts w:cstheme="minorHAnsi"/>
              </w:rPr>
              <w:t>TV/PV Agrarische technieken</w:t>
            </w:r>
          </w:p>
          <w:p w14:paraId="749886C2" w14:textId="77777777" w:rsidR="0023101B" w:rsidRPr="005E5E13" w:rsidRDefault="0023101B" w:rsidP="0023101B">
            <w:pPr>
              <w:rPr>
                <w:rFonts w:cstheme="minorHAnsi"/>
              </w:rPr>
            </w:pPr>
            <w:r w:rsidRPr="005E5E13">
              <w:rPr>
                <w:rFonts w:cstheme="minorHAnsi"/>
              </w:rPr>
              <w:t>AV Biologie</w:t>
            </w:r>
          </w:p>
          <w:p w14:paraId="1A76B405" w14:textId="77777777" w:rsidR="0023101B" w:rsidRPr="005E5E13" w:rsidRDefault="0023101B" w:rsidP="0023101B">
            <w:pPr>
              <w:rPr>
                <w:rFonts w:cstheme="minorHAnsi"/>
              </w:rPr>
            </w:pPr>
            <w:r w:rsidRPr="005E5E13">
              <w:rPr>
                <w:rFonts w:cstheme="minorHAnsi"/>
              </w:rPr>
              <w:t>TV/PV Dierenzorg</w:t>
            </w:r>
          </w:p>
          <w:p w14:paraId="56E4DAE3" w14:textId="77777777" w:rsidR="0023101B" w:rsidRPr="005E5E13" w:rsidRDefault="0023101B" w:rsidP="0023101B">
            <w:pPr>
              <w:rPr>
                <w:rFonts w:cstheme="minorHAnsi"/>
              </w:rPr>
            </w:pPr>
            <w:r w:rsidRPr="005E5E13">
              <w:rPr>
                <w:rFonts w:cstheme="minorHAnsi"/>
              </w:rPr>
              <w:t>TV/PV Landbouw</w:t>
            </w:r>
          </w:p>
          <w:p w14:paraId="24AE23B6" w14:textId="77777777" w:rsidR="0023101B" w:rsidRPr="005E5E13" w:rsidRDefault="0023101B" w:rsidP="0023101B">
            <w:pPr>
              <w:rPr>
                <w:rFonts w:cstheme="minorHAnsi"/>
              </w:rPr>
            </w:pPr>
            <w:r w:rsidRPr="005E5E13">
              <w:t>PV Praktijk toegepaste biologie</w:t>
            </w:r>
            <w:r w:rsidRPr="005E5E13">
              <w:rPr>
                <w:rFonts w:cstheme="minorHAnsi"/>
              </w:rPr>
              <w:br/>
            </w:r>
            <w:r w:rsidRPr="005E5E13">
              <w:t>PV Praktijk toegepaste natuurwetenschappen</w:t>
            </w:r>
          </w:p>
          <w:p w14:paraId="479CD083" w14:textId="77777777" w:rsidR="0023101B" w:rsidRPr="005E5E13" w:rsidRDefault="0023101B" w:rsidP="0023101B">
            <w:pPr>
              <w:rPr>
                <w:rFonts w:cstheme="minorHAnsi"/>
              </w:rPr>
            </w:pPr>
            <w:r w:rsidRPr="005E5E13">
              <w:rPr>
                <w:rFonts w:cstheme="minorHAnsi"/>
              </w:rPr>
              <w:t xml:space="preserve">TV Toegepaste biologie </w:t>
            </w:r>
          </w:p>
          <w:p w14:paraId="244F7FEA" w14:textId="65F811CC" w:rsidR="00581B40" w:rsidRPr="00834D79" w:rsidRDefault="0023101B" w:rsidP="0023101B">
            <w:pPr>
              <w:rPr>
                <w:lang w:val="nl-NL"/>
              </w:rPr>
            </w:pPr>
            <w:r w:rsidRPr="005E5E13">
              <w:rPr>
                <w:rFonts w:cstheme="minorHAnsi"/>
              </w:rPr>
              <w:t>TV Toegepaste natuurwetenschappen</w:t>
            </w:r>
          </w:p>
        </w:tc>
      </w:tr>
      <w:tr w:rsidR="00581B40" w:rsidRPr="00834D79" w14:paraId="601BF6F5" w14:textId="77777777" w:rsidTr="004603DB">
        <w:tc>
          <w:tcPr>
            <w:tcW w:w="3823" w:type="dxa"/>
          </w:tcPr>
          <w:p w14:paraId="09BBEF52" w14:textId="77777777" w:rsidR="00581B40" w:rsidRPr="00834D79" w:rsidRDefault="00581B40" w:rsidP="004603DB">
            <w:pPr>
              <w:rPr>
                <w:lang w:val="nl-NL"/>
              </w:rPr>
            </w:pPr>
            <w:r w:rsidRPr="00834D79">
              <w:rPr>
                <w:lang w:val="nl-NL"/>
              </w:rPr>
              <w:t>Engels</w:t>
            </w:r>
          </w:p>
        </w:tc>
        <w:tc>
          <w:tcPr>
            <w:tcW w:w="5239" w:type="dxa"/>
          </w:tcPr>
          <w:p w14:paraId="09D8E027" w14:textId="77777777" w:rsidR="00581B40" w:rsidRPr="00834D79" w:rsidRDefault="00581B40" w:rsidP="004603DB">
            <w:pPr>
              <w:rPr>
                <w:lang w:val="nl-NL"/>
              </w:rPr>
            </w:pPr>
            <w:r w:rsidRPr="00834D79">
              <w:rPr>
                <w:rFonts w:cstheme="minorHAnsi"/>
              </w:rPr>
              <w:t>AV Engels</w:t>
            </w:r>
          </w:p>
        </w:tc>
      </w:tr>
      <w:tr w:rsidR="00581B40" w:rsidRPr="00834D79" w14:paraId="6DD40C70" w14:textId="77777777" w:rsidTr="004603DB">
        <w:tc>
          <w:tcPr>
            <w:tcW w:w="3823" w:type="dxa"/>
          </w:tcPr>
          <w:p w14:paraId="2BDDF716" w14:textId="77777777" w:rsidR="00581B40" w:rsidRPr="00834D79" w:rsidRDefault="00581B40" w:rsidP="004603DB">
            <w:pPr>
              <w:rPr>
                <w:lang w:val="nl-NL"/>
              </w:rPr>
            </w:pPr>
            <w:r w:rsidRPr="00834D79">
              <w:rPr>
                <w:lang w:val="nl-NL"/>
              </w:rPr>
              <w:lastRenderedPageBreak/>
              <w:t>Frans</w:t>
            </w:r>
          </w:p>
        </w:tc>
        <w:tc>
          <w:tcPr>
            <w:tcW w:w="5239" w:type="dxa"/>
          </w:tcPr>
          <w:p w14:paraId="7D5CD7E9" w14:textId="77777777" w:rsidR="00581B40" w:rsidRPr="00834D79" w:rsidRDefault="00581B40" w:rsidP="004603DB">
            <w:pPr>
              <w:rPr>
                <w:lang w:val="nl-NL"/>
              </w:rPr>
            </w:pPr>
            <w:r w:rsidRPr="00834D79">
              <w:rPr>
                <w:rFonts w:cstheme="minorHAnsi"/>
              </w:rPr>
              <w:t>AV Frans</w:t>
            </w:r>
          </w:p>
        </w:tc>
      </w:tr>
      <w:tr w:rsidR="00581B40" w:rsidRPr="00834D79" w14:paraId="2E42BC85" w14:textId="77777777" w:rsidTr="004603DB">
        <w:tc>
          <w:tcPr>
            <w:tcW w:w="3823" w:type="dxa"/>
          </w:tcPr>
          <w:p w14:paraId="7AEE1C32" w14:textId="77777777" w:rsidR="00581B40" w:rsidRPr="00834D79" w:rsidRDefault="00581B40" w:rsidP="004603DB">
            <w:pPr>
              <w:rPr>
                <w:lang w:val="nl-NL"/>
              </w:rPr>
            </w:pPr>
            <w:r w:rsidRPr="00834D79">
              <w:rPr>
                <w:lang w:val="nl-NL"/>
              </w:rPr>
              <w:t>Gemeenschappelijk funderend leerplan</w:t>
            </w:r>
          </w:p>
        </w:tc>
        <w:tc>
          <w:tcPr>
            <w:tcW w:w="5239" w:type="dxa"/>
          </w:tcPr>
          <w:p w14:paraId="1BBC9F94"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417A6282" w14:textId="77777777" w:rsidTr="004603DB">
        <w:tc>
          <w:tcPr>
            <w:tcW w:w="3823" w:type="dxa"/>
          </w:tcPr>
          <w:p w14:paraId="5147064B" w14:textId="77777777" w:rsidR="00581B40" w:rsidRPr="00834D79" w:rsidRDefault="00581B40" w:rsidP="004603DB">
            <w:pPr>
              <w:rPr>
                <w:lang w:val="nl-NL"/>
              </w:rPr>
            </w:pPr>
            <w:r w:rsidRPr="00834D79">
              <w:rPr>
                <w:lang w:val="nl-NL"/>
              </w:rPr>
              <w:t>Geschiedenis</w:t>
            </w:r>
          </w:p>
        </w:tc>
        <w:tc>
          <w:tcPr>
            <w:tcW w:w="5239" w:type="dxa"/>
          </w:tcPr>
          <w:p w14:paraId="2CC94C21" w14:textId="77777777" w:rsidR="00581B40" w:rsidRPr="00834D79" w:rsidRDefault="00581B40" w:rsidP="004603DB">
            <w:pPr>
              <w:rPr>
                <w:lang w:val="nl-NL"/>
              </w:rPr>
            </w:pPr>
            <w:r w:rsidRPr="00834D79">
              <w:rPr>
                <w:rFonts w:cstheme="minorHAnsi"/>
              </w:rPr>
              <w:t>AV Geschiedenis</w:t>
            </w:r>
          </w:p>
        </w:tc>
      </w:tr>
      <w:tr w:rsidR="00581B40" w:rsidRPr="00834D79" w14:paraId="5840A458" w14:textId="77777777" w:rsidTr="004603DB">
        <w:tc>
          <w:tcPr>
            <w:tcW w:w="3823" w:type="dxa"/>
          </w:tcPr>
          <w:p w14:paraId="0F21EADF" w14:textId="77777777" w:rsidR="00581B40" w:rsidRPr="00834D79" w:rsidRDefault="00581B40" w:rsidP="004603DB">
            <w:pPr>
              <w:rPr>
                <w:lang w:val="nl-NL"/>
              </w:rPr>
            </w:pPr>
            <w:r w:rsidRPr="00834D79">
              <w:rPr>
                <w:lang w:val="nl-NL"/>
              </w:rPr>
              <w:t>Leerplan financieel-economische vorming</w:t>
            </w:r>
          </w:p>
        </w:tc>
        <w:tc>
          <w:tcPr>
            <w:tcW w:w="5239" w:type="dxa"/>
          </w:tcPr>
          <w:p w14:paraId="233C3818"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6691351B" w14:textId="77777777" w:rsidTr="004603DB">
        <w:tc>
          <w:tcPr>
            <w:tcW w:w="3823" w:type="dxa"/>
          </w:tcPr>
          <w:p w14:paraId="42EDA394" w14:textId="77777777" w:rsidR="00581B40" w:rsidRPr="00834D79" w:rsidRDefault="00581B40" w:rsidP="004603DB">
            <w:pPr>
              <w:rPr>
                <w:lang w:val="nl-NL"/>
              </w:rPr>
            </w:pPr>
            <w:r w:rsidRPr="00834D79">
              <w:rPr>
                <w:lang w:val="nl-NL"/>
              </w:rPr>
              <w:t>Lichamelijke opvoeding</w:t>
            </w:r>
          </w:p>
        </w:tc>
        <w:tc>
          <w:tcPr>
            <w:tcW w:w="5239" w:type="dxa"/>
          </w:tcPr>
          <w:p w14:paraId="31A935EA" w14:textId="77777777" w:rsidR="00581B40" w:rsidRPr="00834D79" w:rsidRDefault="00581B40" w:rsidP="004603DB">
            <w:pPr>
              <w:rPr>
                <w:rFonts w:cstheme="minorHAnsi"/>
              </w:rPr>
            </w:pPr>
            <w:r w:rsidRPr="00834D79">
              <w:rPr>
                <w:rFonts w:cstheme="minorHAnsi"/>
              </w:rPr>
              <w:t>AV Bewegingswetenschappen</w:t>
            </w:r>
          </w:p>
          <w:p w14:paraId="438620FB" w14:textId="77777777" w:rsidR="00581B40" w:rsidRPr="00834D79" w:rsidRDefault="00581B40" w:rsidP="004603DB">
            <w:pPr>
              <w:rPr>
                <w:rFonts w:cstheme="minorHAnsi"/>
              </w:rPr>
            </w:pPr>
            <w:r w:rsidRPr="00834D79">
              <w:rPr>
                <w:rFonts w:cstheme="minorHAnsi"/>
              </w:rPr>
              <w:t>AV Lichamelijke opvoeding</w:t>
            </w:r>
          </w:p>
          <w:p w14:paraId="0BAC2842" w14:textId="77777777" w:rsidR="00581B40" w:rsidRPr="00834D79" w:rsidRDefault="00581B40" w:rsidP="004603DB">
            <w:pPr>
              <w:rPr>
                <w:lang w:val="nl-NL"/>
              </w:rPr>
            </w:pPr>
            <w:r w:rsidRPr="00834D79">
              <w:rPr>
                <w:rFonts w:cstheme="minorHAnsi"/>
              </w:rPr>
              <w:t>AV/TV Sport</w:t>
            </w:r>
          </w:p>
        </w:tc>
      </w:tr>
      <w:tr w:rsidR="00581B40" w:rsidRPr="00834D79" w14:paraId="134B1BE0" w14:textId="77777777" w:rsidTr="004603DB">
        <w:tc>
          <w:tcPr>
            <w:tcW w:w="3823" w:type="dxa"/>
          </w:tcPr>
          <w:p w14:paraId="6BAF316F" w14:textId="77777777" w:rsidR="00581B40" w:rsidRPr="00834D79" w:rsidRDefault="00581B40" w:rsidP="004603DB">
            <w:pPr>
              <w:rPr>
                <w:lang w:val="nl-NL"/>
              </w:rPr>
            </w:pPr>
            <w:r w:rsidRPr="00834D79">
              <w:rPr>
                <w:lang w:val="nl-NL"/>
              </w:rPr>
              <w:t>Natuurwetenschappen</w:t>
            </w:r>
          </w:p>
        </w:tc>
        <w:tc>
          <w:tcPr>
            <w:tcW w:w="5239" w:type="dxa"/>
          </w:tcPr>
          <w:p w14:paraId="3B086D5B" w14:textId="77777777" w:rsidR="00581B40" w:rsidRPr="00834D79" w:rsidRDefault="00581B40" w:rsidP="004603DB">
            <w:pPr>
              <w:tabs>
                <w:tab w:val="left" w:pos="1010"/>
              </w:tabs>
              <w:rPr>
                <w:rFonts w:cstheme="minorHAnsi"/>
              </w:rPr>
            </w:pPr>
            <w:r w:rsidRPr="00834D79">
              <w:rPr>
                <w:rFonts w:cstheme="minorHAnsi"/>
              </w:rPr>
              <w:t>AV Biochemie</w:t>
            </w:r>
          </w:p>
          <w:p w14:paraId="4D58039D" w14:textId="77777777" w:rsidR="00581B40" w:rsidRPr="00834D79" w:rsidRDefault="00581B40" w:rsidP="004603DB">
            <w:pPr>
              <w:tabs>
                <w:tab w:val="left" w:pos="1010"/>
              </w:tabs>
              <w:rPr>
                <w:rFonts w:cstheme="minorHAnsi"/>
              </w:rPr>
            </w:pPr>
            <w:r w:rsidRPr="00834D79">
              <w:rPr>
                <w:rFonts w:cstheme="minorHAnsi"/>
              </w:rPr>
              <w:t>AV Biologie</w:t>
            </w:r>
          </w:p>
          <w:p w14:paraId="448F89C8" w14:textId="77777777" w:rsidR="00581B40" w:rsidRPr="00834D79" w:rsidRDefault="00581B40" w:rsidP="004603DB">
            <w:pPr>
              <w:tabs>
                <w:tab w:val="left" w:pos="1010"/>
              </w:tabs>
              <w:rPr>
                <w:rFonts w:cstheme="minorHAnsi"/>
              </w:rPr>
            </w:pPr>
            <w:r w:rsidRPr="00834D79">
              <w:rPr>
                <w:rFonts w:cstheme="minorHAnsi"/>
              </w:rPr>
              <w:t>AV Chemie</w:t>
            </w:r>
          </w:p>
          <w:p w14:paraId="51A59F23" w14:textId="77777777" w:rsidR="00581B40" w:rsidRDefault="00581B40" w:rsidP="004603DB">
            <w:pPr>
              <w:tabs>
                <w:tab w:val="left" w:pos="1010"/>
              </w:tabs>
              <w:rPr>
                <w:rFonts w:cstheme="minorHAnsi"/>
              </w:rPr>
            </w:pPr>
            <w:r w:rsidRPr="00834D79">
              <w:rPr>
                <w:rFonts w:cstheme="minorHAnsi"/>
              </w:rPr>
              <w:t>AV Fysica</w:t>
            </w:r>
          </w:p>
          <w:p w14:paraId="6A3649A9" w14:textId="0F20866A" w:rsidR="00833862" w:rsidRPr="00834D79" w:rsidRDefault="00833862" w:rsidP="004603DB">
            <w:pPr>
              <w:tabs>
                <w:tab w:val="left" w:pos="1010"/>
              </w:tabs>
              <w:rPr>
                <w:rFonts w:cstheme="minorHAnsi"/>
              </w:rPr>
            </w:pPr>
            <w:r>
              <w:rPr>
                <w:rFonts w:cstheme="minorHAnsi"/>
              </w:rPr>
              <w:t>AV Natuurwetenschappen</w:t>
            </w:r>
          </w:p>
          <w:p w14:paraId="59D6E79E" w14:textId="77777777" w:rsidR="00581B40" w:rsidRPr="00834D79" w:rsidRDefault="00581B40" w:rsidP="004603DB">
            <w:pPr>
              <w:tabs>
                <w:tab w:val="left" w:pos="1010"/>
              </w:tabs>
              <w:rPr>
                <w:rFonts w:cstheme="minorHAnsi"/>
              </w:rPr>
            </w:pPr>
            <w:r w:rsidRPr="00834D79">
              <w:rPr>
                <w:rFonts w:cstheme="minorHAnsi"/>
              </w:rPr>
              <w:t>TV Landbouw</w:t>
            </w:r>
          </w:p>
          <w:p w14:paraId="24807370" w14:textId="77777777" w:rsidR="00581B40" w:rsidRPr="00834D79" w:rsidRDefault="00581B40" w:rsidP="004603DB">
            <w:pPr>
              <w:tabs>
                <w:tab w:val="left" w:pos="1010"/>
              </w:tabs>
              <w:rPr>
                <w:rFonts w:cstheme="minorHAnsi"/>
              </w:rPr>
            </w:pPr>
            <w:r w:rsidRPr="00834D79">
              <w:rPr>
                <w:rFonts w:cstheme="minorHAnsi"/>
              </w:rPr>
              <w:t>TV Toegepaste biochemie</w:t>
            </w:r>
          </w:p>
          <w:p w14:paraId="6ED95DC3" w14:textId="77777777" w:rsidR="00581B40" w:rsidRPr="00834D79" w:rsidRDefault="00581B40" w:rsidP="004603DB">
            <w:pPr>
              <w:tabs>
                <w:tab w:val="left" w:pos="1010"/>
              </w:tabs>
              <w:rPr>
                <w:rFonts w:cstheme="minorHAnsi"/>
              </w:rPr>
            </w:pPr>
            <w:r w:rsidRPr="00834D79">
              <w:rPr>
                <w:rFonts w:cstheme="minorHAnsi"/>
              </w:rPr>
              <w:t>TV Toegepaste biologie</w:t>
            </w:r>
          </w:p>
          <w:p w14:paraId="23EEE605" w14:textId="77777777" w:rsidR="00581B40" w:rsidRPr="00834D79" w:rsidRDefault="00581B40" w:rsidP="004603DB">
            <w:pPr>
              <w:tabs>
                <w:tab w:val="left" w:pos="1010"/>
              </w:tabs>
              <w:rPr>
                <w:rFonts w:cstheme="minorHAnsi"/>
              </w:rPr>
            </w:pPr>
            <w:r w:rsidRPr="00834D79">
              <w:rPr>
                <w:rFonts w:cstheme="minorHAnsi"/>
              </w:rPr>
              <w:t>TV Toegepaste chemie</w:t>
            </w:r>
          </w:p>
          <w:p w14:paraId="1EFB221D" w14:textId="668FDBF9" w:rsidR="00581B40" w:rsidRDefault="00581B40" w:rsidP="004603DB">
            <w:pPr>
              <w:tabs>
                <w:tab w:val="left" w:pos="1010"/>
              </w:tabs>
              <w:rPr>
                <w:rFonts w:cstheme="minorHAnsi"/>
              </w:rPr>
            </w:pPr>
            <w:r w:rsidRPr="00834D79">
              <w:rPr>
                <w:rFonts w:cstheme="minorHAnsi"/>
              </w:rPr>
              <w:t xml:space="preserve">TV Toegepaste </w:t>
            </w:r>
            <w:r w:rsidR="00325025">
              <w:rPr>
                <w:rFonts w:cstheme="minorHAnsi"/>
              </w:rPr>
              <w:t>f</w:t>
            </w:r>
            <w:r w:rsidRPr="00834D79">
              <w:rPr>
                <w:rFonts w:cstheme="minorHAnsi"/>
              </w:rPr>
              <w:t>ysica</w:t>
            </w:r>
          </w:p>
          <w:p w14:paraId="10444A73" w14:textId="201990B3" w:rsidR="00833862" w:rsidRPr="00834D79" w:rsidRDefault="00833862" w:rsidP="004603DB">
            <w:pPr>
              <w:tabs>
                <w:tab w:val="left" w:pos="1010"/>
              </w:tabs>
              <w:rPr>
                <w:rFonts w:cstheme="minorHAnsi"/>
              </w:rPr>
            </w:pPr>
            <w:r>
              <w:rPr>
                <w:rFonts w:cstheme="minorHAnsi"/>
              </w:rPr>
              <w:t xml:space="preserve">TV Toegepaste </w:t>
            </w:r>
            <w:proofErr w:type="spellStart"/>
            <w:r>
              <w:rPr>
                <w:rFonts w:cstheme="minorHAnsi"/>
              </w:rPr>
              <w:t>natuurwetenschapepn</w:t>
            </w:r>
            <w:proofErr w:type="spellEnd"/>
          </w:p>
          <w:p w14:paraId="23587346" w14:textId="77777777" w:rsidR="00581B40" w:rsidRPr="00834D79" w:rsidRDefault="00581B40" w:rsidP="004603DB">
            <w:pPr>
              <w:rPr>
                <w:lang w:val="nl-NL"/>
              </w:rPr>
            </w:pPr>
            <w:r w:rsidRPr="00834D79">
              <w:rPr>
                <w:rFonts w:cstheme="minorHAnsi"/>
              </w:rPr>
              <w:t>TV Tuinbouw</w:t>
            </w:r>
          </w:p>
        </w:tc>
      </w:tr>
      <w:tr w:rsidR="00581B40" w:rsidRPr="00834D79" w14:paraId="2B9FB476" w14:textId="77777777" w:rsidTr="004603DB">
        <w:tc>
          <w:tcPr>
            <w:tcW w:w="3823" w:type="dxa"/>
          </w:tcPr>
          <w:p w14:paraId="437912E0" w14:textId="77777777" w:rsidR="00581B40" w:rsidRPr="00834D79" w:rsidRDefault="00581B40" w:rsidP="004603DB">
            <w:pPr>
              <w:rPr>
                <w:lang w:val="nl-NL"/>
              </w:rPr>
            </w:pPr>
            <w:r w:rsidRPr="00834D79">
              <w:rPr>
                <w:lang w:val="nl-NL"/>
              </w:rPr>
              <w:t>Nederlands</w:t>
            </w:r>
          </w:p>
        </w:tc>
        <w:tc>
          <w:tcPr>
            <w:tcW w:w="5239" w:type="dxa"/>
          </w:tcPr>
          <w:p w14:paraId="16D6058D" w14:textId="77777777" w:rsidR="00581B40" w:rsidRPr="00834D79" w:rsidRDefault="00581B40" w:rsidP="004603DB">
            <w:pPr>
              <w:rPr>
                <w:lang w:val="nl-NL"/>
              </w:rPr>
            </w:pPr>
            <w:r w:rsidRPr="00834D79">
              <w:rPr>
                <w:rFonts w:cstheme="minorHAnsi"/>
              </w:rPr>
              <w:t>AV Nederlands</w:t>
            </w:r>
          </w:p>
        </w:tc>
      </w:tr>
      <w:tr w:rsidR="00581B40" w:rsidRPr="00834D79" w14:paraId="6A02080A" w14:textId="77777777" w:rsidTr="004603DB">
        <w:tc>
          <w:tcPr>
            <w:tcW w:w="3823" w:type="dxa"/>
          </w:tcPr>
          <w:p w14:paraId="28DADC39" w14:textId="77777777" w:rsidR="00581B40" w:rsidRPr="00834D79" w:rsidRDefault="00581B40" w:rsidP="004603DB">
            <w:pPr>
              <w:rPr>
                <w:lang w:val="nl-NL"/>
              </w:rPr>
            </w:pPr>
            <w:r w:rsidRPr="00834D79">
              <w:rPr>
                <w:lang w:val="nl-NL"/>
              </w:rPr>
              <w:t>Wiskunde</w:t>
            </w:r>
          </w:p>
        </w:tc>
        <w:tc>
          <w:tcPr>
            <w:tcW w:w="5239" w:type="dxa"/>
          </w:tcPr>
          <w:p w14:paraId="6F3F49E0" w14:textId="77777777" w:rsidR="00581B40" w:rsidRPr="00834D79" w:rsidRDefault="00581B40" w:rsidP="004603DB">
            <w:pPr>
              <w:rPr>
                <w:lang w:val="nl-NL"/>
              </w:rPr>
            </w:pPr>
            <w:r w:rsidRPr="00834D79">
              <w:rPr>
                <w:rFonts w:cstheme="minorHAnsi"/>
              </w:rPr>
              <w:t>AV Wiskunde</w:t>
            </w:r>
          </w:p>
        </w:tc>
      </w:tr>
    </w:tbl>
    <w:p w14:paraId="6AFB5699" w14:textId="77777777" w:rsidR="00581B40" w:rsidRPr="00834D79" w:rsidRDefault="00581B40" w:rsidP="00581B40">
      <w:pPr>
        <w:rPr>
          <w:lang w:val="nl-NL"/>
        </w:rPr>
      </w:pPr>
    </w:p>
    <w:p w14:paraId="47362C29" w14:textId="77777777" w:rsidR="00581B40" w:rsidRPr="0023101B" w:rsidRDefault="00581B40" w:rsidP="00834D79">
      <w:pPr>
        <w:pStyle w:val="Kop2"/>
      </w:pPr>
      <w:bookmarkStart w:id="14" w:name="_Toc201166412"/>
      <w:r w:rsidRPr="0023101B">
        <w:lastRenderedPageBreak/>
        <w:t>Natuur- en groentechnieken (D/A)</w:t>
      </w:r>
      <w:bookmarkEnd w:id="1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78FF7CB6"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448EF0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D07642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F99AF8B"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65F021B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84A487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64CBC98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2FA7FAA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C603A3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2A54F2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6ADB686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7E414FA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Natuur- en groentechnieken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2A9A56E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c>
          <w:tcPr>
            <w:tcW w:w="709" w:type="dxa"/>
            <w:tcBorders>
              <w:top w:val="nil"/>
              <w:left w:val="nil"/>
              <w:bottom w:val="single" w:sz="4" w:space="0" w:color="auto"/>
              <w:right w:val="single" w:sz="8" w:space="0" w:color="000000"/>
            </w:tcBorders>
            <w:shd w:val="clear" w:color="000000" w:fill="FADBC2"/>
            <w:vAlign w:val="center"/>
            <w:hideMark/>
          </w:tcPr>
          <w:p w14:paraId="7E0562B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10</w:t>
            </w:r>
          </w:p>
        </w:tc>
      </w:tr>
      <w:tr w:rsidR="00581B40" w:rsidRPr="00834D79" w14:paraId="7280092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4827F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1D332C1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4F30438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99A8615"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Natuurwetenschappen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8167B6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1897CA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3B18047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4EB177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9F13B2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6781798"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82E11C9"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A6D37B2"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6AFE5BE3"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540D700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36FD30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1400455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709CC7"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03B6266"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213AB04F"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38A8497"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064D58A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290320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0DB52A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8FF18B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D6470A8"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1142DC1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D02FA68"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7FD2FFD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04DBAB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2101722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F84E9F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91020CA"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3AC6B57B"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42D1030"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43C3B8C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ADC56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117BDD3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7E228B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A402AD4"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2AB7CBA7"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80C87D4"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24171D1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940E7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8FCE91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985FD3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45081ED" w14:textId="77777777" w:rsidR="00581B40" w:rsidRPr="00834D79" w:rsidRDefault="00581B40"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1F950B22"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3D8ED5F"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2241E724"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5C300ED"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5073F3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21106E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5452755B"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54D1E2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A8AA25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383048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41C83805"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A6CFF9E" w14:textId="77777777" w:rsidR="00581B40" w:rsidRPr="00834D79" w:rsidRDefault="00581B40" w:rsidP="0023101B">
            <w:pPr>
              <w:pStyle w:val="tussentekst"/>
            </w:pPr>
            <w:r w:rsidRPr="00834D7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42974F41" w14:textId="77777777" w:rsidR="00581B40" w:rsidRPr="00834D79" w:rsidRDefault="00581B40" w:rsidP="0023101B">
            <w:pPr>
              <w:pStyle w:val="tussentekst"/>
            </w:pPr>
            <w:r w:rsidRPr="00834D7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74BECEA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919F5A1"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3F0E4D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B883DF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50E2A51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09C76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D33E794"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B47E9D7"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EBECE9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E5125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BFE68E7"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A0B4E12"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710C4B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908970E"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1997B4E7"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6C03B9F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66020D7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7CBC594"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67AAD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F034182"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95710B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C2A43AF"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C73514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7C150B9C"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AF4CACD" w14:textId="77777777" w:rsidR="00581B40" w:rsidRPr="00834D79" w:rsidRDefault="00581B40" w:rsidP="0023101B">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096801AA"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E6B6A83"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9E213C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11CD01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0AC62B77"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6147B2C" w14:textId="77777777" w:rsidR="00581B40" w:rsidRPr="00834D79" w:rsidRDefault="00581B40" w:rsidP="0023101B">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tc>
      </w:tr>
    </w:tbl>
    <w:p w14:paraId="6F7E3E08" w14:textId="77777777" w:rsidR="00581B40" w:rsidRPr="00834D79" w:rsidRDefault="00581B40" w:rsidP="00581B40">
      <w:pPr>
        <w:rPr>
          <w:lang w:val="nl-NL"/>
        </w:rPr>
      </w:pPr>
    </w:p>
    <w:tbl>
      <w:tblPr>
        <w:tblStyle w:val="Tabelraster"/>
        <w:tblW w:w="0" w:type="auto"/>
        <w:tblLook w:val="04A0" w:firstRow="1" w:lastRow="0" w:firstColumn="1" w:lastColumn="0" w:noHBand="0" w:noVBand="1"/>
      </w:tblPr>
      <w:tblGrid>
        <w:gridCol w:w="3822"/>
        <w:gridCol w:w="5238"/>
      </w:tblGrid>
      <w:tr w:rsidR="00581B40" w:rsidRPr="00834D79" w14:paraId="1FADC690" w14:textId="77777777" w:rsidTr="004603DB">
        <w:tc>
          <w:tcPr>
            <w:tcW w:w="3823" w:type="dxa"/>
          </w:tcPr>
          <w:p w14:paraId="591EB5E3"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239" w:type="dxa"/>
          </w:tcPr>
          <w:p w14:paraId="0A349E69"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3298A6F3" w14:textId="77777777" w:rsidTr="004603DB">
        <w:tc>
          <w:tcPr>
            <w:tcW w:w="3823" w:type="dxa"/>
          </w:tcPr>
          <w:p w14:paraId="68A7406D" w14:textId="77777777" w:rsidR="00581B40" w:rsidRPr="00834D79" w:rsidRDefault="00581B40" w:rsidP="004603DB">
            <w:pPr>
              <w:rPr>
                <w:lang w:val="nl-NL"/>
              </w:rPr>
            </w:pPr>
            <w:r w:rsidRPr="00834D79">
              <w:rPr>
                <w:lang w:val="nl-NL"/>
              </w:rPr>
              <w:t>Godsdienst</w:t>
            </w:r>
          </w:p>
        </w:tc>
        <w:tc>
          <w:tcPr>
            <w:tcW w:w="5239" w:type="dxa"/>
          </w:tcPr>
          <w:p w14:paraId="735F85B0" w14:textId="77777777" w:rsidR="00581B40" w:rsidRPr="00834D79" w:rsidRDefault="00581B40" w:rsidP="004603DB">
            <w:pPr>
              <w:rPr>
                <w:lang w:val="nl-NL"/>
              </w:rPr>
            </w:pPr>
            <w:r w:rsidRPr="00834D79">
              <w:rPr>
                <w:rFonts w:cstheme="minorHAnsi"/>
              </w:rPr>
              <w:t>AV Godsdienst</w:t>
            </w:r>
          </w:p>
        </w:tc>
      </w:tr>
      <w:tr w:rsidR="00581B40" w:rsidRPr="00834D79" w14:paraId="7BF49F9D" w14:textId="77777777" w:rsidTr="004603DB">
        <w:tc>
          <w:tcPr>
            <w:tcW w:w="3823" w:type="dxa"/>
          </w:tcPr>
          <w:p w14:paraId="2549956A" w14:textId="77777777" w:rsidR="00581B40" w:rsidRPr="00834D79" w:rsidRDefault="00581B40" w:rsidP="004603DB">
            <w:pPr>
              <w:rPr>
                <w:lang w:val="nl-NL"/>
              </w:rPr>
            </w:pPr>
            <w:r w:rsidRPr="00834D79">
              <w:rPr>
                <w:lang w:val="nl-NL"/>
              </w:rPr>
              <w:t>Aardrijkskunde</w:t>
            </w:r>
          </w:p>
        </w:tc>
        <w:tc>
          <w:tcPr>
            <w:tcW w:w="5239" w:type="dxa"/>
          </w:tcPr>
          <w:p w14:paraId="12F5D4E2" w14:textId="77777777" w:rsidR="00581B40" w:rsidRPr="00834D79" w:rsidRDefault="00581B40" w:rsidP="004603DB">
            <w:pPr>
              <w:rPr>
                <w:lang w:val="nl-NL"/>
              </w:rPr>
            </w:pPr>
            <w:r w:rsidRPr="00834D79">
              <w:rPr>
                <w:rFonts w:cstheme="minorHAnsi"/>
              </w:rPr>
              <w:t>AV Aardrijkskunde</w:t>
            </w:r>
          </w:p>
        </w:tc>
      </w:tr>
      <w:tr w:rsidR="00581B40" w:rsidRPr="00834D79" w14:paraId="49BDC2BC" w14:textId="77777777" w:rsidTr="004603DB">
        <w:tc>
          <w:tcPr>
            <w:tcW w:w="3823" w:type="dxa"/>
          </w:tcPr>
          <w:p w14:paraId="729C4F1B" w14:textId="77777777" w:rsidR="00581B40" w:rsidRPr="00834D79" w:rsidRDefault="00581B40" w:rsidP="004603DB">
            <w:pPr>
              <w:rPr>
                <w:lang w:val="nl-NL"/>
              </w:rPr>
            </w:pPr>
            <w:r w:rsidRPr="00834D79">
              <w:rPr>
                <w:lang w:val="nl-NL"/>
              </w:rPr>
              <w:t>Engels</w:t>
            </w:r>
          </w:p>
        </w:tc>
        <w:tc>
          <w:tcPr>
            <w:tcW w:w="5239" w:type="dxa"/>
          </w:tcPr>
          <w:p w14:paraId="7193AF6C" w14:textId="77777777" w:rsidR="00581B40" w:rsidRPr="00834D79" w:rsidRDefault="00581B40" w:rsidP="004603DB">
            <w:pPr>
              <w:rPr>
                <w:lang w:val="nl-NL"/>
              </w:rPr>
            </w:pPr>
            <w:r w:rsidRPr="00834D79">
              <w:rPr>
                <w:rFonts w:cstheme="minorHAnsi"/>
              </w:rPr>
              <w:t>AV Engels</w:t>
            </w:r>
          </w:p>
        </w:tc>
      </w:tr>
      <w:tr w:rsidR="00581B40" w:rsidRPr="00834D79" w14:paraId="0491327E" w14:textId="77777777" w:rsidTr="004603DB">
        <w:tc>
          <w:tcPr>
            <w:tcW w:w="3823" w:type="dxa"/>
          </w:tcPr>
          <w:p w14:paraId="0FE493EC" w14:textId="77777777" w:rsidR="00581B40" w:rsidRPr="00834D79" w:rsidRDefault="00581B40" w:rsidP="004603DB">
            <w:pPr>
              <w:rPr>
                <w:lang w:val="nl-NL"/>
              </w:rPr>
            </w:pPr>
            <w:r w:rsidRPr="00834D79">
              <w:rPr>
                <w:lang w:val="nl-NL"/>
              </w:rPr>
              <w:t>Frans</w:t>
            </w:r>
          </w:p>
        </w:tc>
        <w:tc>
          <w:tcPr>
            <w:tcW w:w="5239" w:type="dxa"/>
          </w:tcPr>
          <w:p w14:paraId="4F0B6E3E" w14:textId="77777777" w:rsidR="00581B40" w:rsidRPr="00834D79" w:rsidRDefault="00581B40" w:rsidP="004603DB">
            <w:pPr>
              <w:rPr>
                <w:lang w:val="nl-NL"/>
              </w:rPr>
            </w:pPr>
            <w:r w:rsidRPr="00834D79">
              <w:rPr>
                <w:rFonts w:cstheme="minorHAnsi"/>
              </w:rPr>
              <w:t>AV Frans</w:t>
            </w:r>
          </w:p>
        </w:tc>
      </w:tr>
      <w:tr w:rsidR="00581B40" w:rsidRPr="00834D79" w14:paraId="063F48B6" w14:textId="77777777" w:rsidTr="004603DB">
        <w:tc>
          <w:tcPr>
            <w:tcW w:w="3823" w:type="dxa"/>
          </w:tcPr>
          <w:p w14:paraId="514AC9D0" w14:textId="77777777" w:rsidR="00581B40" w:rsidRPr="00834D79" w:rsidRDefault="00581B40" w:rsidP="004603DB">
            <w:pPr>
              <w:rPr>
                <w:lang w:val="nl-NL"/>
              </w:rPr>
            </w:pPr>
            <w:r w:rsidRPr="00834D79">
              <w:rPr>
                <w:lang w:val="nl-NL"/>
              </w:rPr>
              <w:t>Gemeenschappelijk funderend leerplan</w:t>
            </w:r>
          </w:p>
        </w:tc>
        <w:tc>
          <w:tcPr>
            <w:tcW w:w="5239" w:type="dxa"/>
          </w:tcPr>
          <w:p w14:paraId="3D2D19B0"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21D4DD11" w14:textId="77777777" w:rsidTr="004603DB">
        <w:tc>
          <w:tcPr>
            <w:tcW w:w="3823" w:type="dxa"/>
          </w:tcPr>
          <w:p w14:paraId="44D52471" w14:textId="77777777" w:rsidR="00581B40" w:rsidRPr="00834D79" w:rsidRDefault="00581B40" w:rsidP="004603DB">
            <w:pPr>
              <w:rPr>
                <w:lang w:val="nl-NL"/>
              </w:rPr>
            </w:pPr>
            <w:r w:rsidRPr="00834D79">
              <w:rPr>
                <w:lang w:val="nl-NL"/>
              </w:rPr>
              <w:t>Geschiedenis</w:t>
            </w:r>
          </w:p>
        </w:tc>
        <w:tc>
          <w:tcPr>
            <w:tcW w:w="5239" w:type="dxa"/>
          </w:tcPr>
          <w:p w14:paraId="3FE3D0FA" w14:textId="77777777" w:rsidR="00581B40" w:rsidRPr="00834D79" w:rsidRDefault="00581B40" w:rsidP="004603DB">
            <w:pPr>
              <w:rPr>
                <w:lang w:val="nl-NL"/>
              </w:rPr>
            </w:pPr>
            <w:r w:rsidRPr="00834D79">
              <w:rPr>
                <w:rFonts w:cstheme="minorHAnsi"/>
              </w:rPr>
              <w:t>AV Geschiedenis</w:t>
            </w:r>
          </w:p>
        </w:tc>
      </w:tr>
      <w:tr w:rsidR="00581B40" w:rsidRPr="00834D79" w14:paraId="47D59D3E" w14:textId="77777777" w:rsidTr="004603DB">
        <w:tc>
          <w:tcPr>
            <w:tcW w:w="3823" w:type="dxa"/>
          </w:tcPr>
          <w:p w14:paraId="7E318B45" w14:textId="77777777" w:rsidR="00581B40" w:rsidRPr="00834D79" w:rsidRDefault="00581B40" w:rsidP="004603DB">
            <w:pPr>
              <w:rPr>
                <w:lang w:val="nl-NL"/>
              </w:rPr>
            </w:pPr>
            <w:r w:rsidRPr="00834D79">
              <w:rPr>
                <w:lang w:val="nl-NL"/>
              </w:rPr>
              <w:t>Leerplan financieel-economische vorming</w:t>
            </w:r>
          </w:p>
        </w:tc>
        <w:tc>
          <w:tcPr>
            <w:tcW w:w="5239" w:type="dxa"/>
          </w:tcPr>
          <w:p w14:paraId="4DB8DBD0"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1B3C9310" w14:textId="77777777" w:rsidTr="004603DB">
        <w:tc>
          <w:tcPr>
            <w:tcW w:w="3823" w:type="dxa"/>
          </w:tcPr>
          <w:p w14:paraId="68FE35D4" w14:textId="77777777" w:rsidR="00581B40" w:rsidRPr="00834D79" w:rsidRDefault="00581B40" w:rsidP="004603DB">
            <w:pPr>
              <w:rPr>
                <w:lang w:val="nl-NL"/>
              </w:rPr>
            </w:pPr>
            <w:r w:rsidRPr="00834D79">
              <w:rPr>
                <w:lang w:val="nl-NL"/>
              </w:rPr>
              <w:t>Lichamelijke opvoeding</w:t>
            </w:r>
          </w:p>
        </w:tc>
        <w:tc>
          <w:tcPr>
            <w:tcW w:w="5239" w:type="dxa"/>
          </w:tcPr>
          <w:p w14:paraId="7B63EBD7" w14:textId="77777777" w:rsidR="00581B40" w:rsidRPr="00834D79" w:rsidRDefault="00581B40" w:rsidP="004603DB">
            <w:pPr>
              <w:rPr>
                <w:rFonts w:cstheme="minorHAnsi"/>
              </w:rPr>
            </w:pPr>
            <w:r w:rsidRPr="00834D79">
              <w:rPr>
                <w:rFonts w:cstheme="minorHAnsi"/>
              </w:rPr>
              <w:t>AV Bewegingswetenschappen</w:t>
            </w:r>
          </w:p>
          <w:p w14:paraId="435B918A" w14:textId="77777777" w:rsidR="00581B40" w:rsidRPr="00834D79" w:rsidRDefault="00581B40" w:rsidP="004603DB">
            <w:pPr>
              <w:rPr>
                <w:rFonts w:cstheme="minorHAnsi"/>
              </w:rPr>
            </w:pPr>
            <w:r w:rsidRPr="00834D79">
              <w:rPr>
                <w:rFonts w:cstheme="minorHAnsi"/>
              </w:rPr>
              <w:t>AV Lichamelijke opvoeding</w:t>
            </w:r>
          </w:p>
          <w:p w14:paraId="2AEB2D7B" w14:textId="77777777" w:rsidR="00581B40" w:rsidRPr="00834D79" w:rsidRDefault="00581B40" w:rsidP="004603DB">
            <w:pPr>
              <w:rPr>
                <w:lang w:val="nl-NL"/>
              </w:rPr>
            </w:pPr>
            <w:r w:rsidRPr="00834D79">
              <w:rPr>
                <w:rFonts w:cstheme="minorHAnsi"/>
              </w:rPr>
              <w:lastRenderedPageBreak/>
              <w:t>AV/TV Sport</w:t>
            </w:r>
          </w:p>
        </w:tc>
      </w:tr>
      <w:tr w:rsidR="00581B40" w:rsidRPr="00834D79" w14:paraId="34C542A3" w14:textId="77777777" w:rsidTr="004603DB">
        <w:tc>
          <w:tcPr>
            <w:tcW w:w="3823" w:type="dxa"/>
          </w:tcPr>
          <w:p w14:paraId="7DE29C4F" w14:textId="77777777" w:rsidR="00581B40" w:rsidRPr="00834D79" w:rsidRDefault="00581B40" w:rsidP="004603DB">
            <w:pPr>
              <w:rPr>
                <w:lang w:val="nl-NL"/>
              </w:rPr>
            </w:pPr>
            <w:r w:rsidRPr="00834D79">
              <w:rPr>
                <w:lang w:val="nl-NL"/>
              </w:rPr>
              <w:lastRenderedPageBreak/>
              <w:t>Natuur- en groentechnieken</w:t>
            </w:r>
          </w:p>
        </w:tc>
        <w:tc>
          <w:tcPr>
            <w:tcW w:w="5239" w:type="dxa"/>
          </w:tcPr>
          <w:p w14:paraId="1F04DF70" w14:textId="77777777" w:rsidR="00CB065E" w:rsidRPr="00765D76" w:rsidRDefault="00CB065E" w:rsidP="00CB065E">
            <w:pPr>
              <w:rPr>
                <w:rFonts w:cstheme="minorHAnsi"/>
              </w:rPr>
            </w:pPr>
            <w:r w:rsidRPr="00765D76">
              <w:rPr>
                <w:rFonts w:cstheme="minorHAnsi"/>
              </w:rPr>
              <w:t>TV/PV Agrarische technieken</w:t>
            </w:r>
          </w:p>
          <w:p w14:paraId="18FC7C52" w14:textId="77777777" w:rsidR="00CB065E" w:rsidRPr="00765D76" w:rsidRDefault="00CB065E" w:rsidP="00CB065E">
            <w:pPr>
              <w:rPr>
                <w:rFonts w:cstheme="minorHAnsi"/>
              </w:rPr>
            </w:pPr>
            <w:r w:rsidRPr="00765D76">
              <w:rPr>
                <w:rFonts w:cstheme="minorHAnsi"/>
              </w:rPr>
              <w:t>TV/PV Autotechnieken</w:t>
            </w:r>
          </w:p>
          <w:p w14:paraId="293A04D9" w14:textId="77777777" w:rsidR="00CB065E" w:rsidRPr="00765D76" w:rsidRDefault="00CB065E" w:rsidP="00CB065E">
            <w:pPr>
              <w:rPr>
                <w:rFonts w:cstheme="minorHAnsi"/>
              </w:rPr>
            </w:pPr>
            <w:r w:rsidRPr="00765D76">
              <w:rPr>
                <w:rFonts w:cstheme="minorHAnsi"/>
              </w:rPr>
              <w:t>AV Biologie</w:t>
            </w:r>
          </w:p>
          <w:p w14:paraId="31D8AF02" w14:textId="77777777" w:rsidR="00CB065E" w:rsidRPr="00765D76" w:rsidRDefault="00CB065E" w:rsidP="00CB065E">
            <w:pPr>
              <w:rPr>
                <w:rFonts w:cstheme="minorHAnsi"/>
              </w:rPr>
            </w:pPr>
            <w:r w:rsidRPr="00765D76">
              <w:rPr>
                <w:rFonts w:cstheme="minorHAnsi"/>
              </w:rPr>
              <w:t>TV/PV Elektromechanica</w:t>
            </w:r>
          </w:p>
          <w:p w14:paraId="60BE9FB7" w14:textId="77777777" w:rsidR="00CB065E" w:rsidRPr="00765D76" w:rsidRDefault="00CB065E" w:rsidP="00CB065E">
            <w:pPr>
              <w:rPr>
                <w:rFonts w:cstheme="minorHAnsi"/>
              </w:rPr>
            </w:pPr>
            <w:r w:rsidRPr="00765D76">
              <w:rPr>
                <w:rFonts w:cstheme="minorHAnsi"/>
              </w:rPr>
              <w:t>TV/PV Landbouw</w:t>
            </w:r>
          </w:p>
          <w:p w14:paraId="0C020DF8" w14:textId="77777777" w:rsidR="00CB065E" w:rsidRPr="00765D76" w:rsidRDefault="00CB065E" w:rsidP="00CB065E">
            <w:pPr>
              <w:rPr>
                <w:rFonts w:cstheme="minorHAnsi"/>
              </w:rPr>
            </w:pPr>
            <w:r w:rsidRPr="00765D76">
              <w:t>PV Praktijk toegepaste biologie</w:t>
            </w:r>
            <w:r w:rsidRPr="00765D76">
              <w:rPr>
                <w:rFonts w:cstheme="minorHAnsi"/>
              </w:rPr>
              <w:br/>
            </w:r>
            <w:r w:rsidRPr="00765D76">
              <w:t>PV Praktijk toegepaste natuurwetenschappen</w:t>
            </w:r>
          </w:p>
          <w:p w14:paraId="45DE9871" w14:textId="77777777" w:rsidR="00CB065E" w:rsidRPr="00765D76" w:rsidRDefault="00CB065E" w:rsidP="00CB065E">
            <w:pPr>
              <w:rPr>
                <w:rFonts w:cstheme="minorHAnsi"/>
              </w:rPr>
            </w:pPr>
            <w:r w:rsidRPr="00765D76">
              <w:rPr>
                <w:rFonts w:cstheme="minorHAnsi"/>
              </w:rPr>
              <w:t>TV Toegepaste biologie</w:t>
            </w:r>
          </w:p>
          <w:p w14:paraId="078B0D7B" w14:textId="77777777" w:rsidR="00CB065E" w:rsidRPr="00765D76" w:rsidRDefault="00CB065E" w:rsidP="00CB065E">
            <w:pPr>
              <w:rPr>
                <w:rFonts w:cstheme="minorHAnsi"/>
              </w:rPr>
            </w:pPr>
            <w:r w:rsidRPr="00765D76">
              <w:rPr>
                <w:rFonts w:cstheme="minorHAnsi"/>
              </w:rPr>
              <w:t xml:space="preserve">TV Toegepaste natuurwetenschappen </w:t>
            </w:r>
          </w:p>
          <w:p w14:paraId="2593DE56" w14:textId="7C90E6C5" w:rsidR="00581B40" w:rsidRPr="00834D79" w:rsidRDefault="00CB065E" w:rsidP="00CB065E">
            <w:pPr>
              <w:rPr>
                <w:lang w:val="nl-NL"/>
              </w:rPr>
            </w:pPr>
            <w:r w:rsidRPr="00765D76">
              <w:rPr>
                <w:rFonts w:cstheme="minorHAnsi"/>
              </w:rPr>
              <w:t>TV/PV Tuinbouw</w:t>
            </w:r>
          </w:p>
        </w:tc>
      </w:tr>
      <w:tr w:rsidR="00581B40" w:rsidRPr="00834D79" w14:paraId="0D218A7A" w14:textId="77777777" w:rsidTr="004603DB">
        <w:tc>
          <w:tcPr>
            <w:tcW w:w="3823" w:type="dxa"/>
          </w:tcPr>
          <w:p w14:paraId="0E9A464D" w14:textId="77777777" w:rsidR="00581B40" w:rsidRPr="00834D79" w:rsidRDefault="00581B40" w:rsidP="004603DB">
            <w:pPr>
              <w:rPr>
                <w:lang w:val="nl-NL"/>
              </w:rPr>
            </w:pPr>
            <w:r w:rsidRPr="00834D79">
              <w:rPr>
                <w:lang w:val="nl-NL"/>
              </w:rPr>
              <w:t>Natuurwetenschappen</w:t>
            </w:r>
          </w:p>
        </w:tc>
        <w:tc>
          <w:tcPr>
            <w:tcW w:w="5239" w:type="dxa"/>
          </w:tcPr>
          <w:p w14:paraId="4F87BEB4" w14:textId="77777777" w:rsidR="00581B40" w:rsidRPr="00834D79" w:rsidRDefault="00581B40" w:rsidP="004603DB">
            <w:pPr>
              <w:tabs>
                <w:tab w:val="left" w:pos="1010"/>
              </w:tabs>
              <w:rPr>
                <w:rFonts w:cstheme="minorHAnsi"/>
              </w:rPr>
            </w:pPr>
            <w:r w:rsidRPr="00834D79">
              <w:rPr>
                <w:rFonts w:cstheme="minorHAnsi"/>
              </w:rPr>
              <w:t>AV Biochemie</w:t>
            </w:r>
          </w:p>
          <w:p w14:paraId="25ABEB37" w14:textId="77777777" w:rsidR="00581B40" w:rsidRPr="00834D79" w:rsidRDefault="00581B40" w:rsidP="004603DB">
            <w:pPr>
              <w:tabs>
                <w:tab w:val="left" w:pos="1010"/>
              </w:tabs>
              <w:rPr>
                <w:rFonts w:cstheme="minorHAnsi"/>
              </w:rPr>
            </w:pPr>
            <w:r w:rsidRPr="00834D79">
              <w:rPr>
                <w:rFonts w:cstheme="minorHAnsi"/>
              </w:rPr>
              <w:t>AV Biologie</w:t>
            </w:r>
          </w:p>
          <w:p w14:paraId="4F6B5F11" w14:textId="77777777" w:rsidR="00581B40" w:rsidRPr="00834D79" w:rsidRDefault="00581B40" w:rsidP="004603DB">
            <w:pPr>
              <w:tabs>
                <w:tab w:val="left" w:pos="1010"/>
              </w:tabs>
              <w:rPr>
                <w:rFonts w:cstheme="minorHAnsi"/>
              </w:rPr>
            </w:pPr>
            <w:r w:rsidRPr="00834D79">
              <w:rPr>
                <w:rFonts w:cstheme="minorHAnsi"/>
              </w:rPr>
              <w:t>AV Chemie</w:t>
            </w:r>
          </w:p>
          <w:p w14:paraId="652AF0F5" w14:textId="77777777" w:rsidR="00581B40" w:rsidRDefault="00581B40" w:rsidP="004603DB">
            <w:pPr>
              <w:tabs>
                <w:tab w:val="left" w:pos="1010"/>
              </w:tabs>
              <w:rPr>
                <w:rFonts w:cstheme="minorHAnsi"/>
              </w:rPr>
            </w:pPr>
            <w:r w:rsidRPr="00834D79">
              <w:rPr>
                <w:rFonts w:cstheme="minorHAnsi"/>
              </w:rPr>
              <w:t>AV Fysica</w:t>
            </w:r>
          </w:p>
          <w:p w14:paraId="290EE191" w14:textId="6660F8F8" w:rsidR="005E480F" w:rsidRPr="00834D79" w:rsidRDefault="005E480F" w:rsidP="004603DB">
            <w:pPr>
              <w:tabs>
                <w:tab w:val="left" w:pos="1010"/>
              </w:tabs>
              <w:rPr>
                <w:rFonts w:cstheme="minorHAnsi"/>
              </w:rPr>
            </w:pPr>
            <w:r>
              <w:rPr>
                <w:rFonts w:cstheme="minorHAnsi"/>
              </w:rPr>
              <w:t>AV Natuurwetenschappen</w:t>
            </w:r>
          </w:p>
          <w:p w14:paraId="3B6AC26B" w14:textId="77777777" w:rsidR="00581B40" w:rsidRPr="00834D79" w:rsidRDefault="00581B40" w:rsidP="004603DB">
            <w:pPr>
              <w:tabs>
                <w:tab w:val="left" w:pos="1010"/>
              </w:tabs>
              <w:rPr>
                <w:rFonts w:cstheme="minorHAnsi"/>
              </w:rPr>
            </w:pPr>
            <w:r w:rsidRPr="00834D79">
              <w:rPr>
                <w:rFonts w:cstheme="minorHAnsi"/>
              </w:rPr>
              <w:t>TV Landbouw</w:t>
            </w:r>
          </w:p>
          <w:p w14:paraId="09B14D6E" w14:textId="77777777" w:rsidR="00581B40" w:rsidRPr="00834D79" w:rsidRDefault="00581B40" w:rsidP="004603DB">
            <w:pPr>
              <w:tabs>
                <w:tab w:val="left" w:pos="1010"/>
              </w:tabs>
              <w:rPr>
                <w:rFonts w:cstheme="minorHAnsi"/>
              </w:rPr>
            </w:pPr>
            <w:r w:rsidRPr="00834D79">
              <w:rPr>
                <w:rFonts w:cstheme="minorHAnsi"/>
              </w:rPr>
              <w:t>TV Toegepaste biochemie</w:t>
            </w:r>
          </w:p>
          <w:p w14:paraId="71F41E2B" w14:textId="77777777" w:rsidR="00581B40" w:rsidRPr="00834D79" w:rsidRDefault="00581B40" w:rsidP="004603DB">
            <w:pPr>
              <w:tabs>
                <w:tab w:val="left" w:pos="1010"/>
              </w:tabs>
              <w:rPr>
                <w:rFonts w:cstheme="minorHAnsi"/>
              </w:rPr>
            </w:pPr>
            <w:r w:rsidRPr="00834D79">
              <w:rPr>
                <w:rFonts w:cstheme="minorHAnsi"/>
              </w:rPr>
              <w:t>TV Toegepaste biologie</w:t>
            </w:r>
          </w:p>
          <w:p w14:paraId="3D365414" w14:textId="77777777" w:rsidR="00581B40" w:rsidRPr="00834D79" w:rsidRDefault="00581B40" w:rsidP="004603DB">
            <w:pPr>
              <w:tabs>
                <w:tab w:val="left" w:pos="1010"/>
              </w:tabs>
              <w:rPr>
                <w:rFonts w:cstheme="minorHAnsi"/>
              </w:rPr>
            </w:pPr>
            <w:r w:rsidRPr="00834D79">
              <w:rPr>
                <w:rFonts w:cstheme="minorHAnsi"/>
              </w:rPr>
              <w:t>TV Toegepaste chemie</w:t>
            </w:r>
          </w:p>
          <w:p w14:paraId="684451DD" w14:textId="37F6D3AC" w:rsidR="00581B40" w:rsidRDefault="00581B40" w:rsidP="004603DB">
            <w:pPr>
              <w:tabs>
                <w:tab w:val="left" w:pos="1010"/>
              </w:tabs>
              <w:rPr>
                <w:rFonts w:cstheme="minorHAnsi"/>
              </w:rPr>
            </w:pPr>
            <w:r w:rsidRPr="00834D79">
              <w:rPr>
                <w:rFonts w:cstheme="minorHAnsi"/>
              </w:rPr>
              <w:t xml:space="preserve">TV Toegepaste </w:t>
            </w:r>
            <w:r w:rsidR="005E480F">
              <w:rPr>
                <w:rFonts w:cstheme="minorHAnsi"/>
              </w:rPr>
              <w:t>f</w:t>
            </w:r>
            <w:r w:rsidRPr="00834D79">
              <w:rPr>
                <w:rFonts w:cstheme="minorHAnsi"/>
              </w:rPr>
              <w:t>ysica</w:t>
            </w:r>
          </w:p>
          <w:p w14:paraId="447A3E75" w14:textId="3B72B58A" w:rsidR="005E480F" w:rsidRPr="00834D79" w:rsidRDefault="005E480F" w:rsidP="004603DB">
            <w:pPr>
              <w:tabs>
                <w:tab w:val="left" w:pos="1010"/>
              </w:tabs>
              <w:rPr>
                <w:rFonts w:cstheme="minorHAnsi"/>
              </w:rPr>
            </w:pPr>
            <w:r>
              <w:rPr>
                <w:rFonts w:cstheme="minorHAnsi"/>
              </w:rPr>
              <w:t>TV Toegepaste natuurwetenschappen</w:t>
            </w:r>
          </w:p>
          <w:p w14:paraId="200579E2" w14:textId="77777777" w:rsidR="00581B40" w:rsidRPr="00834D79" w:rsidRDefault="00581B40" w:rsidP="004603DB">
            <w:pPr>
              <w:rPr>
                <w:lang w:val="nl-NL"/>
              </w:rPr>
            </w:pPr>
            <w:r w:rsidRPr="00834D79">
              <w:rPr>
                <w:rFonts w:cstheme="minorHAnsi"/>
              </w:rPr>
              <w:t>TV Tuinbouw</w:t>
            </w:r>
          </w:p>
        </w:tc>
      </w:tr>
      <w:tr w:rsidR="00581B40" w:rsidRPr="00834D79" w14:paraId="5074C709" w14:textId="77777777" w:rsidTr="004603DB">
        <w:tc>
          <w:tcPr>
            <w:tcW w:w="3823" w:type="dxa"/>
          </w:tcPr>
          <w:p w14:paraId="5ACA26B6" w14:textId="77777777" w:rsidR="00581B40" w:rsidRPr="00834D79" w:rsidRDefault="00581B40" w:rsidP="004603DB">
            <w:pPr>
              <w:rPr>
                <w:lang w:val="nl-NL"/>
              </w:rPr>
            </w:pPr>
            <w:r w:rsidRPr="00834D79">
              <w:rPr>
                <w:lang w:val="nl-NL"/>
              </w:rPr>
              <w:t>Nederlands</w:t>
            </w:r>
          </w:p>
        </w:tc>
        <w:tc>
          <w:tcPr>
            <w:tcW w:w="5239" w:type="dxa"/>
          </w:tcPr>
          <w:p w14:paraId="183BFD65" w14:textId="77777777" w:rsidR="00581B40" w:rsidRPr="00834D79" w:rsidRDefault="00581B40" w:rsidP="004603DB">
            <w:pPr>
              <w:rPr>
                <w:lang w:val="nl-NL"/>
              </w:rPr>
            </w:pPr>
            <w:r w:rsidRPr="00834D79">
              <w:rPr>
                <w:rFonts w:cstheme="minorHAnsi"/>
              </w:rPr>
              <w:t>AV Nederlands</w:t>
            </w:r>
          </w:p>
        </w:tc>
      </w:tr>
      <w:tr w:rsidR="00581B40" w:rsidRPr="00834D79" w14:paraId="0C8C74BC" w14:textId="77777777" w:rsidTr="004603DB">
        <w:tc>
          <w:tcPr>
            <w:tcW w:w="3823" w:type="dxa"/>
          </w:tcPr>
          <w:p w14:paraId="2B0478B7" w14:textId="77777777" w:rsidR="00581B40" w:rsidRPr="00834D79" w:rsidRDefault="00581B40" w:rsidP="004603DB">
            <w:pPr>
              <w:rPr>
                <w:lang w:val="nl-NL"/>
              </w:rPr>
            </w:pPr>
            <w:r w:rsidRPr="00834D79">
              <w:rPr>
                <w:lang w:val="nl-NL"/>
              </w:rPr>
              <w:t>Wiskunde</w:t>
            </w:r>
          </w:p>
        </w:tc>
        <w:tc>
          <w:tcPr>
            <w:tcW w:w="5239" w:type="dxa"/>
          </w:tcPr>
          <w:p w14:paraId="6597D327" w14:textId="77777777" w:rsidR="00581B40" w:rsidRPr="00834D79" w:rsidRDefault="00581B40" w:rsidP="004603DB">
            <w:pPr>
              <w:rPr>
                <w:lang w:val="nl-NL"/>
              </w:rPr>
            </w:pPr>
            <w:r w:rsidRPr="00834D79">
              <w:rPr>
                <w:rFonts w:cstheme="minorHAnsi"/>
              </w:rPr>
              <w:t>AV Wiskunde</w:t>
            </w:r>
          </w:p>
        </w:tc>
      </w:tr>
    </w:tbl>
    <w:p w14:paraId="0367038D" w14:textId="77777777" w:rsidR="00581B40" w:rsidRPr="00834D79" w:rsidRDefault="00581B40" w:rsidP="00581B40">
      <w:pPr>
        <w:rPr>
          <w:lang w:val="nl-NL"/>
        </w:rPr>
      </w:pPr>
    </w:p>
    <w:p w14:paraId="21FFF4FE" w14:textId="77777777" w:rsidR="00581B40" w:rsidRPr="00CB065E" w:rsidRDefault="00581B40" w:rsidP="00834D79">
      <w:pPr>
        <w:pStyle w:val="Kop2"/>
      </w:pPr>
      <w:bookmarkStart w:id="15" w:name="_Toc201166413"/>
      <w:r w:rsidRPr="00CB065E">
        <w:lastRenderedPageBreak/>
        <w:t>Tuinaanleg en -beheer (D/A)</w:t>
      </w:r>
      <w:bookmarkEnd w:id="1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04635A14"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36673A9"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C700DD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1D08751"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7E3F276"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ED9700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6AAE01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3EC53F28"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283599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41051F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71254A6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3EA4D4F8" w14:textId="77777777" w:rsidR="00581B40" w:rsidRPr="00834D79" w:rsidRDefault="00581B40" w:rsidP="004603DB">
            <w:pPr>
              <w:spacing w:after="0" w:line="240" w:lineRule="auto"/>
              <w:rPr>
                <w:rFonts w:eastAsia="Times New Roman" w:cs="Calibri"/>
                <w:color w:val="000000"/>
                <w:highlight w:val="lightGray"/>
                <w:lang w:eastAsia="nl-BE"/>
              </w:rPr>
            </w:pPr>
            <w:r w:rsidRPr="00834D79">
              <w:rPr>
                <w:rFonts w:eastAsia="Times New Roman" w:cs="Calibri"/>
                <w:color w:val="000000"/>
                <w:highlight w:val="lightGray"/>
                <w:lang w:eastAsia="nl-BE"/>
              </w:rPr>
              <w:t>Natuurwetenschappen B+S</w:t>
            </w:r>
          </w:p>
        </w:tc>
        <w:tc>
          <w:tcPr>
            <w:tcW w:w="745" w:type="dxa"/>
            <w:tcBorders>
              <w:top w:val="nil"/>
              <w:left w:val="nil"/>
              <w:bottom w:val="single" w:sz="4" w:space="0" w:color="auto"/>
              <w:right w:val="single" w:sz="8" w:space="0" w:color="000000"/>
            </w:tcBorders>
            <w:shd w:val="clear" w:color="000000" w:fill="FADBC2"/>
            <w:vAlign w:val="center"/>
          </w:tcPr>
          <w:p w14:paraId="548B0FB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c>
          <w:tcPr>
            <w:tcW w:w="709" w:type="dxa"/>
            <w:tcBorders>
              <w:top w:val="nil"/>
              <w:left w:val="nil"/>
              <w:bottom w:val="single" w:sz="4" w:space="0" w:color="auto"/>
              <w:right w:val="single" w:sz="8" w:space="0" w:color="000000"/>
            </w:tcBorders>
            <w:shd w:val="clear" w:color="000000" w:fill="FADBC2"/>
            <w:vAlign w:val="center"/>
          </w:tcPr>
          <w:p w14:paraId="75E7200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3</w:t>
            </w:r>
          </w:p>
        </w:tc>
      </w:tr>
      <w:tr w:rsidR="00581B40" w:rsidRPr="00834D79" w14:paraId="109ECDE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014B06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4C1501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2729696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ABE5ED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Tuinaanleg en -beheer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449AC6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96707B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10</w:t>
            </w:r>
          </w:p>
        </w:tc>
      </w:tr>
      <w:tr w:rsidR="00581B40" w:rsidRPr="00834D79" w14:paraId="3DA8235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74E883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5ACB6EC8"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965C439"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025A92E"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FD827D3"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427C8286"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079237B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60F0E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00703D9"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82B503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0B0D9D3"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3BA1293A" w14:textId="77777777" w:rsidR="00581B40" w:rsidRPr="00834D79" w:rsidRDefault="00581B40" w:rsidP="004603DB">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30B76B0A"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4DD8058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F708CE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6BDB15F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E6BBE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4C4AEF2"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08783BB4"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7972E4D"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3C4B1C0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358154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153548D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3755D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DE5D441"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350C9AB4"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F97C41B"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43FEDF61"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87FC2D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8627AB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0A725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CD0F507"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7754F8B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1D56E8D"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7FCA79D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3CC630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2FF043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C52810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42E01AD" w14:textId="77777777" w:rsidR="00581B40" w:rsidRPr="00834D79" w:rsidRDefault="00581B40" w:rsidP="004603DB">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40332E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9C46E5A"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1F4B4DAE"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5B20734"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9CB095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D332CD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3E19526D"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6EFDA7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A9BC67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518A90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3F5BB7A6"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C7BF41D" w14:textId="77777777" w:rsidR="00581B40" w:rsidRPr="00834D79" w:rsidRDefault="00581B40" w:rsidP="00CB065E">
            <w:pPr>
              <w:pStyle w:val="tussentekst"/>
            </w:pPr>
            <w:r w:rsidRPr="00834D7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6A50F88A" w14:textId="77777777" w:rsidR="00581B40" w:rsidRPr="00834D79" w:rsidRDefault="00581B40" w:rsidP="00CB065E">
            <w:pPr>
              <w:pStyle w:val="tussentekst"/>
            </w:pPr>
            <w:r w:rsidRPr="00834D7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39A8F096"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CA13C43"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091B1D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05FE38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6CE1202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2280F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3BA285F"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7AB9788"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AE6B19F"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39AAF7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04B210F"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D3FFD56"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4F775D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F38F162"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76912785"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39A6215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3558C79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9EEABCD"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441A22D"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01310F8"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47146C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8B4E934"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F635079"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76ACF680"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67EB9DB" w14:textId="77777777" w:rsidR="00581B40" w:rsidRPr="00834D79" w:rsidRDefault="00581B40" w:rsidP="00CB065E">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581B40" w:rsidRPr="00834D79" w14:paraId="51F8C906" w14:textId="77777777" w:rsidTr="004603DB">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479825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48AF8F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27EB52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7B1044ED"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044D0EF" w14:textId="77777777" w:rsidR="00581B40" w:rsidRPr="00834D79" w:rsidRDefault="00581B40" w:rsidP="00CB065E">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tc>
      </w:tr>
    </w:tbl>
    <w:p w14:paraId="3A312BB6" w14:textId="77777777" w:rsidR="00581B40" w:rsidRPr="00834D79" w:rsidRDefault="00581B40" w:rsidP="00581B40">
      <w:pPr>
        <w:rPr>
          <w:lang w:val="nl-NL"/>
        </w:rPr>
      </w:pPr>
    </w:p>
    <w:tbl>
      <w:tblPr>
        <w:tblStyle w:val="Tabelraster"/>
        <w:tblW w:w="0" w:type="auto"/>
        <w:tblLook w:val="04A0" w:firstRow="1" w:lastRow="0" w:firstColumn="1" w:lastColumn="0" w:noHBand="0" w:noVBand="1"/>
      </w:tblPr>
      <w:tblGrid>
        <w:gridCol w:w="3822"/>
        <w:gridCol w:w="5238"/>
      </w:tblGrid>
      <w:tr w:rsidR="00581B40" w:rsidRPr="00834D79" w14:paraId="34C844EE" w14:textId="77777777" w:rsidTr="004603DB">
        <w:tc>
          <w:tcPr>
            <w:tcW w:w="3823" w:type="dxa"/>
          </w:tcPr>
          <w:p w14:paraId="0B66C973"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239" w:type="dxa"/>
          </w:tcPr>
          <w:p w14:paraId="014AFC93"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78E27CDF" w14:textId="77777777" w:rsidTr="004603DB">
        <w:tc>
          <w:tcPr>
            <w:tcW w:w="3823" w:type="dxa"/>
          </w:tcPr>
          <w:p w14:paraId="02093AC7" w14:textId="77777777" w:rsidR="00581B40" w:rsidRPr="00834D79" w:rsidRDefault="00581B40" w:rsidP="004603DB">
            <w:pPr>
              <w:rPr>
                <w:lang w:val="nl-NL"/>
              </w:rPr>
            </w:pPr>
            <w:r w:rsidRPr="00834D79">
              <w:rPr>
                <w:lang w:val="nl-NL"/>
              </w:rPr>
              <w:t>Godsdienst</w:t>
            </w:r>
          </w:p>
        </w:tc>
        <w:tc>
          <w:tcPr>
            <w:tcW w:w="5239" w:type="dxa"/>
          </w:tcPr>
          <w:p w14:paraId="37209AE1" w14:textId="77777777" w:rsidR="00581B40" w:rsidRPr="00834D79" w:rsidRDefault="00581B40" w:rsidP="004603DB">
            <w:pPr>
              <w:rPr>
                <w:lang w:val="nl-NL"/>
              </w:rPr>
            </w:pPr>
            <w:r w:rsidRPr="00834D79">
              <w:rPr>
                <w:rFonts w:cstheme="minorHAnsi"/>
              </w:rPr>
              <w:t>AV Godsdienst</w:t>
            </w:r>
          </w:p>
        </w:tc>
      </w:tr>
      <w:tr w:rsidR="00581B40" w:rsidRPr="00834D79" w14:paraId="2C840AB4" w14:textId="77777777" w:rsidTr="004603DB">
        <w:tc>
          <w:tcPr>
            <w:tcW w:w="3823" w:type="dxa"/>
          </w:tcPr>
          <w:p w14:paraId="23DD68FB" w14:textId="77777777" w:rsidR="00581B40" w:rsidRPr="00834D79" w:rsidRDefault="00581B40" w:rsidP="004603DB">
            <w:pPr>
              <w:rPr>
                <w:lang w:val="nl-NL"/>
              </w:rPr>
            </w:pPr>
            <w:r w:rsidRPr="00834D79">
              <w:rPr>
                <w:lang w:val="nl-NL"/>
              </w:rPr>
              <w:t>Aardrijkskunde</w:t>
            </w:r>
          </w:p>
        </w:tc>
        <w:tc>
          <w:tcPr>
            <w:tcW w:w="5239" w:type="dxa"/>
          </w:tcPr>
          <w:p w14:paraId="0011234E" w14:textId="77777777" w:rsidR="00581B40" w:rsidRPr="00834D79" w:rsidRDefault="00581B40" w:rsidP="004603DB">
            <w:pPr>
              <w:rPr>
                <w:lang w:val="nl-NL"/>
              </w:rPr>
            </w:pPr>
            <w:r w:rsidRPr="00834D79">
              <w:rPr>
                <w:rFonts w:cstheme="minorHAnsi"/>
              </w:rPr>
              <w:t>AV Aardrijkskunde</w:t>
            </w:r>
          </w:p>
        </w:tc>
      </w:tr>
      <w:tr w:rsidR="00581B40" w:rsidRPr="00834D79" w14:paraId="00180E89" w14:textId="77777777" w:rsidTr="004603DB">
        <w:tc>
          <w:tcPr>
            <w:tcW w:w="3823" w:type="dxa"/>
          </w:tcPr>
          <w:p w14:paraId="609B6B0A" w14:textId="77777777" w:rsidR="00581B40" w:rsidRPr="00834D79" w:rsidRDefault="00581B40" w:rsidP="004603DB">
            <w:pPr>
              <w:rPr>
                <w:lang w:val="nl-NL"/>
              </w:rPr>
            </w:pPr>
            <w:r w:rsidRPr="00834D79">
              <w:rPr>
                <w:lang w:val="nl-NL"/>
              </w:rPr>
              <w:t>Engels</w:t>
            </w:r>
          </w:p>
        </w:tc>
        <w:tc>
          <w:tcPr>
            <w:tcW w:w="5239" w:type="dxa"/>
          </w:tcPr>
          <w:p w14:paraId="45664955" w14:textId="77777777" w:rsidR="00581B40" w:rsidRPr="00834D79" w:rsidRDefault="00581B40" w:rsidP="004603DB">
            <w:pPr>
              <w:rPr>
                <w:lang w:val="nl-NL"/>
              </w:rPr>
            </w:pPr>
            <w:r w:rsidRPr="00834D79">
              <w:rPr>
                <w:rFonts w:cstheme="minorHAnsi"/>
              </w:rPr>
              <w:t>AV Engels</w:t>
            </w:r>
          </w:p>
        </w:tc>
      </w:tr>
      <w:tr w:rsidR="00581B40" w:rsidRPr="00834D79" w14:paraId="607E7024" w14:textId="77777777" w:rsidTr="004603DB">
        <w:tc>
          <w:tcPr>
            <w:tcW w:w="3823" w:type="dxa"/>
          </w:tcPr>
          <w:p w14:paraId="35F24A47" w14:textId="77777777" w:rsidR="00581B40" w:rsidRPr="00834D79" w:rsidRDefault="00581B40" w:rsidP="004603DB">
            <w:pPr>
              <w:rPr>
                <w:lang w:val="nl-NL"/>
              </w:rPr>
            </w:pPr>
            <w:r w:rsidRPr="00834D79">
              <w:rPr>
                <w:lang w:val="nl-NL"/>
              </w:rPr>
              <w:t>Frans</w:t>
            </w:r>
          </w:p>
        </w:tc>
        <w:tc>
          <w:tcPr>
            <w:tcW w:w="5239" w:type="dxa"/>
          </w:tcPr>
          <w:p w14:paraId="2B185B97" w14:textId="77777777" w:rsidR="00581B40" w:rsidRPr="00834D79" w:rsidRDefault="00581B40" w:rsidP="004603DB">
            <w:pPr>
              <w:rPr>
                <w:lang w:val="nl-NL"/>
              </w:rPr>
            </w:pPr>
            <w:r w:rsidRPr="00834D79">
              <w:rPr>
                <w:rFonts w:cstheme="minorHAnsi"/>
              </w:rPr>
              <w:t>AV Frans</w:t>
            </w:r>
          </w:p>
        </w:tc>
      </w:tr>
      <w:tr w:rsidR="00581B40" w:rsidRPr="00834D79" w14:paraId="054826F0" w14:textId="77777777" w:rsidTr="004603DB">
        <w:tc>
          <w:tcPr>
            <w:tcW w:w="3823" w:type="dxa"/>
          </w:tcPr>
          <w:p w14:paraId="6DA10F6F" w14:textId="77777777" w:rsidR="00581B40" w:rsidRPr="00834D79" w:rsidRDefault="00581B40" w:rsidP="004603DB">
            <w:pPr>
              <w:rPr>
                <w:lang w:val="nl-NL"/>
              </w:rPr>
            </w:pPr>
            <w:r w:rsidRPr="00834D79">
              <w:rPr>
                <w:lang w:val="nl-NL"/>
              </w:rPr>
              <w:t>Gemeenschappelijk funderend leerplan</w:t>
            </w:r>
          </w:p>
        </w:tc>
        <w:tc>
          <w:tcPr>
            <w:tcW w:w="5239" w:type="dxa"/>
          </w:tcPr>
          <w:p w14:paraId="56DA06EA"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56E525F5" w14:textId="77777777" w:rsidTr="004603DB">
        <w:tc>
          <w:tcPr>
            <w:tcW w:w="3823" w:type="dxa"/>
          </w:tcPr>
          <w:p w14:paraId="3C0A7631" w14:textId="77777777" w:rsidR="00581B40" w:rsidRPr="00834D79" w:rsidRDefault="00581B40" w:rsidP="004603DB">
            <w:pPr>
              <w:rPr>
                <w:lang w:val="nl-NL"/>
              </w:rPr>
            </w:pPr>
            <w:r w:rsidRPr="00834D79">
              <w:rPr>
                <w:lang w:val="nl-NL"/>
              </w:rPr>
              <w:t>Geschiedenis</w:t>
            </w:r>
          </w:p>
        </w:tc>
        <w:tc>
          <w:tcPr>
            <w:tcW w:w="5239" w:type="dxa"/>
          </w:tcPr>
          <w:p w14:paraId="786507B2" w14:textId="77777777" w:rsidR="00581B40" w:rsidRPr="00834D79" w:rsidRDefault="00581B40" w:rsidP="004603DB">
            <w:pPr>
              <w:rPr>
                <w:lang w:val="nl-NL"/>
              </w:rPr>
            </w:pPr>
            <w:r w:rsidRPr="00834D79">
              <w:rPr>
                <w:rFonts w:cstheme="minorHAnsi"/>
              </w:rPr>
              <w:t>AV Geschiedenis</w:t>
            </w:r>
          </w:p>
        </w:tc>
      </w:tr>
      <w:tr w:rsidR="00581B40" w:rsidRPr="00834D79" w14:paraId="7C07E279" w14:textId="77777777" w:rsidTr="004603DB">
        <w:tc>
          <w:tcPr>
            <w:tcW w:w="3823" w:type="dxa"/>
          </w:tcPr>
          <w:p w14:paraId="2FEE103B" w14:textId="77777777" w:rsidR="00581B40" w:rsidRPr="00834D79" w:rsidRDefault="00581B40" w:rsidP="004603DB">
            <w:pPr>
              <w:rPr>
                <w:lang w:val="nl-NL"/>
              </w:rPr>
            </w:pPr>
            <w:r w:rsidRPr="00834D79">
              <w:rPr>
                <w:lang w:val="nl-NL"/>
              </w:rPr>
              <w:t>Leerplan financieel-economische vorming</w:t>
            </w:r>
          </w:p>
        </w:tc>
        <w:tc>
          <w:tcPr>
            <w:tcW w:w="5239" w:type="dxa"/>
          </w:tcPr>
          <w:p w14:paraId="5AF1744F"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0AC9AD70" w14:textId="77777777" w:rsidTr="004603DB">
        <w:tc>
          <w:tcPr>
            <w:tcW w:w="3823" w:type="dxa"/>
          </w:tcPr>
          <w:p w14:paraId="55882BC0" w14:textId="77777777" w:rsidR="00581B40" w:rsidRPr="00834D79" w:rsidRDefault="00581B40" w:rsidP="004603DB">
            <w:pPr>
              <w:rPr>
                <w:lang w:val="nl-NL"/>
              </w:rPr>
            </w:pPr>
            <w:r w:rsidRPr="00834D79">
              <w:rPr>
                <w:lang w:val="nl-NL"/>
              </w:rPr>
              <w:t>Lichamelijke opvoeding</w:t>
            </w:r>
          </w:p>
        </w:tc>
        <w:tc>
          <w:tcPr>
            <w:tcW w:w="5239" w:type="dxa"/>
          </w:tcPr>
          <w:p w14:paraId="64033EE3" w14:textId="77777777" w:rsidR="00581B40" w:rsidRPr="00834D79" w:rsidRDefault="00581B40" w:rsidP="004603DB">
            <w:pPr>
              <w:rPr>
                <w:rFonts w:cstheme="minorHAnsi"/>
              </w:rPr>
            </w:pPr>
            <w:r w:rsidRPr="00834D79">
              <w:rPr>
                <w:rFonts w:cstheme="minorHAnsi"/>
              </w:rPr>
              <w:t>AV Bewegingswetenschappen</w:t>
            </w:r>
          </w:p>
          <w:p w14:paraId="6B907802" w14:textId="77777777" w:rsidR="00581B40" w:rsidRPr="00834D79" w:rsidRDefault="00581B40" w:rsidP="004603DB">
            <w:pPr>
              <w:rPr>
                <w:rFonts w:cstheme="minorHAnsi"/>
              </w:rPr>
            </w:pPr>
            <w:r w:rsidRPr="00834D79">
              <w:rPr>
                <w:rFonts w:cstheme="minorHAnsi"/>
              </w:rPr>
              <w:lastRenderedPageBreak/>
              <w:t>AV Lichamelijke opvoeding</w:t>
            </w:r>
          </w:p>
          <w:p w14:paraId="2058D3FF" w14:textId="77777777" w:rsidR="00581B40" w:rsidRPr="00834D79" w:rsidRDefault="00581B40" w:rsidP="004603DB">
            <w:pPr>
              <w:rPr>
                <w:lang w:val="nl-NL"/>
              </w:rPr>
            </w:pPr>
            <w:r w:rsidRPr="00834D79">
              <w:rPr>
                <w:rFonts w:cstheme="minorHAnsi"/>
              </w:rPr>
              <w:t>AV/TV Sport</w:t>
            </w:r>
          </w:p>
        </w:tc>
      </w:tr>
      <w:tr w:rsidR="00581B40" w:rsidRPr="00834D79" w14:paraId="6F46471A" w14:textId="77777777" w:rsidTr="004603DB">
        <w:tc>
          <w:tcPr>
            <w:tcW w:w="3823" w:type="dxa"/>
          </w:tcPr>
          <w:p w14:paraId="760F6652" w14:textId="77777777" w:rsidR="00581B40" w:rsidRPr="00834D79" w:rsidRDefault="00581B40" w:rsidP="004603DB">
            <w:pPr>
              <w:rPr>
                <w:lang w:val="nl-NL"/>
              </w:rPr>
            </w:pPr>
            <w:r w:rsidRPr="00834D79">
              <w:rPr>
                <w:lang w:val="nl-NL"/>
              </w:rPr>
              <w:lastRenderedPageBreak/>
              <w:t>Natuurwetenschappen</w:t>
            </w:r>
          </w:p>
        </w:tc>
        <w:tc>
          <w:tcPr>
            <w:tcW w:w="5239" w:type="dxa"/>
          </w:tcPr>
          <w:p w14:paraId="47D54050" w14:textId="77777777" w:rsidR="00581B40" w:rsidRPr="00834D79" w:rsidRDefault="00581B40" w:rsidP="004603DB">
            <w:pPr>
              <w:tabs>
                <w:tab w:val="left" w:pos="1010"/>
              </w:tabs>
              <w:rPr>
                <w:rFonts w:cstheme="minorHAnsi"/>
              </w:rPr>
            </w:pPr>
            <w:r w:rsidRPr="00834D79">
              <w:rPr>
                <w:rFonts w:cstheme="minorHAnsi"/>
              </w:rPr>
              <w:t>AV Biochemie</w:t>
            </w:r>
          </w:p>
          <w:p w14:paraId="5B1125E3" w14:textId="77777777" w:rsidR="00581B40" w:rsidRPr="00834D79" w:rsidRDefault="00581B40" w:rsidP="004603DB">
            <w:pPr>
              <w:tabs>
                <w:tab w:val="left" w:pos="1010"/>
              </w:tabs>
              <w:rPr>
                <w:rFonts w:cstheme="minorHAnsi"/>
              </w:rPr>
            </w:pPr>
            <w:r w:rsidRPr="00834D79">
              <w:rPr>
                <w:rFonts w:cstheme="minorHAnsi"/>
              </w:rPr>
              <w:t>AV Biologie</w:t>
            </w:r>
          </w:p>
          <w:p w14:paraId="3BE753BA" w14:textId="77777777" w:rsidR="00581B40" w:rsidRPr="00834D79" w:rsidRDefault="00581B40" w:rsidP="004603DB">
            <w:pPr>
              <w:tabs>
                <w:tab w:val="left" w:pos="1010"/>
              </w:tabs>
              <w:rPr>
                <w:rFonts w:cstheme="minorHAnsi"/>
              </w:rPr>
            </w:pPr>
            <w:r w:rsidRPr="00834D79">
              <w:rPr>
                <w:rFonts w:cstheme="minorHAnsi"/>
              </w:rPr>
              <w:t>AV Chemie</w:t>
            </w:r>
          </w:p>
          <w:p w14:paraId="3483CD61" w14:textId="77777777" w:rsidR="00581B40" w:rsidRDefault="00581B40" w:rsidP="004603DB">
            <w:pPr>
              <w:tabs>
                <w:tab w:val="left" w:pos="1010"/>
              </w:tabs>
              <w:rPr>
                <w:rFonts w:cstheme="minorHAnsi"/>
              </w:rPr>
            </w:pPr>
            <w:r w:rsidRPr="00834D79">
              <w:rPr>
                <w:rFonts w:cstheme="minorHAnsi"/>
              </w:rPr>
              <w:t>AV Fysica</w:t>
            </w:r>
          </w:p>
          <w:p w14:paraId="63D739C6" w14:textId="5D390060" w:rsidR="004C404A" w:rsidRPr="00834D79" w:rsidRDefault="004C404A" w:rsidP="004603DB">
            <w:pPr>
              <w:tabs>
                <w:tab w:val="left" w:pos="1010"/>
              </w:tabs>
              <w:rPr>
                <w:rFonts w:cstheme="minorHAnsi"/>
              </w:rPr>
            </w:pPr>
            <w:r>
              <w:rPr>
                <w:rFonts w:cstheme="minorHAnsi"/>
              </w:rPr>
              <w:t>AV Natuurwetenschappen</w:t>
            </w:r>
          </w:p>
          <w:p w14:paraId="3F6ACEAA" w14:textId="77777777" w:rsidR="00581B40" w:rsidRPr="00834D79" w:rsidRDefault="00581B40" w:rsidP="004603DB">
            <w:pPr>
              <w:tabs>
                <w:tab w:val="left" w:pos="1010"/>
              </w:tabs>
              <w:rPr>
                <w:rFonts w:cstheme="minorHAnsi"/>
              </w:rPr>
            </w:pPr>
            <w:r w:rsidRPr="00834D79">
              <w:rPr>
                <w:rFonts w:cstheme="minorHAnsi"/>
              </w:rPr>
              <w:t>TV Landbouw</w:t>
            </w:r>
          </w:p>
          <w:p w14:paraId="7F873415" w14:textId="77777777" w:rsidR="00581B40" w:rsidRPr="00834D79" w:rsidRDefault="00581B40" w:rsidP="004603DB">
            <w:pPr>
              <w:tabs>
                <w:tab w:val="left" w:pos="1010"/>
              </w:tabs>
              <w:rPr>
                <w:rFonts w:cstheme="minorHAnsi"/>
              </w:rPr>
            </w:pPr>
            <w:r w:rsidRPr="00834D79">
              <w:rPr>
                <w:rFonts w:cstheme="minorHAnsi"/>
              </w:rPr>
              <w:t>TV Toegepaste biochemie</w:t>
            </w:r>
          </w:p>
          <w:p w14:paraId="00E61227" w14:textId="77777777" w:rsidR="00581B40" w:rsidRPr="00834D79" w:rsidRDefault="00581B40" w:rsidP="004603DB">
            <w:pPr>
              <w:tabs>
                <w:tab w:val="left" w:pos="1010"/>
              </w:tabs>
              <w:rPr>
                <w:rFonts w:cstheme="minorHAnsi"/>
              </w:rPr>
            </w:pPr>
            <w:r w:rsidRPr="00834D79">
              <w:rPr>
                <w:rFonts w:cstheme="minorHAnsi"/>
              </w:rPr>
              <w:t>TV Toegepaste biologie</w:t>
            </w:r>
          </w:p>
          <w:p w14:paraId="155313D9" w14:textId="77777777" w:rsidR="00581B40" w:rsidRPr="00834D79" w:rsidRDefault="00581B40" w:rsidP="004603DB">
            <w:pPr>
              <w:tabs>
                <w:tab w:val="left" w:pos="1010"/>
              </w:tabs>
              <w:rPr>
                <w:rFonts w:cstheme="minorHAnsi"/>
              </w:rPr>
            </w:pPr>
            <w:r w:rsidRPr="00834D79">
              <w:rPr>
                <w:rFonts w:cstheme="minorHAnsi"/>
              </w:rPr>
              <w:t>TV Toegepaste chemie</w:t>
            </w:r>
          </w:p>
          <w:p w14:paraId="2F2D2FB8" w14:textId="13233CC3" w:rsidR="00581B40" w:rsidRDefault="00581B40" w:rsidP="004603DB">
            <w:pPr>
              <w:tabs>
                <w:tab w:val="left" w:pos="1010"/>
              </w:tabs>
              <w:rPr>
                <w:rFonts w:cstheme="minorHAnsi"/>
              </w:rPr>
            </w:pPr>
            <w:r w:rsidRPr="00834D79">
              <w:rPr>
                <w:rFonts w:cstheme="minorHAnsi"/>
              </w:rPr>
              <w:t xml:space="preserve">TV Toegepaste </w:t>
            </w:r>
            <w:r w:rsidR="004C404A">
              <w:rPr>
                <w:rFonts w:cstheme="minorHAnsi"/>
              </w:rPr>
              <w:t>f</w:t>
            </w:r>
            <w:r w:rsidRPr="00834D79">
              <w:rPr>
                <w:rFonts w:cstheme="minorHAnsi"/>
              </w:rPr>
              <w:t>ysica</w:t>
            </w:r>
          </w:p>
          <w:p w14:paraId="600E2BFD" w14:textId="27B2BE67" w:rsidR="004C404A" w:rsidRPr="00834D79" w:rsidRDefault="004C404A" w:rsidP="004603DB">
            <w:pPr>
              <w:tabs>
                <w:tab w:val="left" w:pos="1010"/>
              </w:tabs>
              <w:rPr>
                <w:rFonts w:cstheme="minorHAnsi"/>
              </w:rPr>
            </w:pPr>
            <w:r>
              <w:rPr>
                <w:rFonts w:cstheme="minorHAnsi"/>
              </w:rPr>
              <w:t>TV Toegepaste natuurwetenschappen</w:t>
            </w:r>
          </w:p>
          <w:p w14:paraId="738C7A8C" w14:textId="77777777" w:rsidR="00581B40" w:rsidRPr="00834D79" w:rsidRDefault="00581B40" w:rsidP="004603DB">
            <w:pPr>
              <w:rPr>
                <w:rFonts w:cstheme="minorHAnsi"/>
              </w:rPr>
            </w:pPr>
            <w:r w:rsidRPr="00834D79">
              <w:rPr>
                <w:rFonts w:cstheme="minorHAnsi"/>
              </w:rPr>
              <w:t>TV Tuinbouw</w:t>
            </w:r>
          </w:p>
        </w:tc>
      </w:tr>
      <w:tr w:rsidR="00581B40" w:rsidRPr="00834D79" w14:paraId="23E469B0" w14:textId="77777777" w:rsidTr="004603DB">
        <w:tc>
          <w:tcPr>
            <w:tcW w:w="3823" w:type="dxa"/>
          </w:tcPr>
          <w:p w14:paraId="7622AACD" w14:textId="77777777" w:rsidR="00581B40" w:rsidRPr="00834D79" w:rsidRDefault="00581B40" w:rsidP="004603DB">
            <w:pPr>
              <w:rPr>
                <w:lang w:val="nl-NL"/>
              </w:rPr>
            </w:pPr>
            <w:r w:rsidRPr="00834D79">
              <w:rPr>
                <w:lang w:val="nl-NL"/>
              </w:rPr>
              <w:t>Nederlands</w:t>
            </w:r>
          </w:p>
        </w:tc>
        <w:tc>
          <w:tcPr>
            <w:tcW w:w="5239" w:type="dxa"/>
          </w:tcPr>
          <w:p w14:paraId="2AFF6C24" w14:textId="77777777" w:rsidR="00581B40" w:rsidRPr="00834D79" w:rsidRDefault="00581B40" w:rsidP="004603DB">
            <w:pPr>
              <w:rPr>
                <w:lang w:val="nl-NL"/>
              </w:rPr>
            </w:pPr>
            <w:r w:rsidRPr="00834D79">
              <w:rPr>
                <w:lang w:val="nl-NL"/>
              </w:rPr>
              <w:t>AV Nederlands</w:t>
            </w:r>
          </w:p>
        </w:tc>
      </w:tr>
      <w:tr w:rsidR="00581B40" w:rsidRPr="00834D79" w14:paraId="2C992EFE" w14:textId="77777777" w:rsidTr="004603DB">
        <w:tc>
          <w:tcPr>
            <w:tcW w:w="3823" w:type="dxa"/>
          </w:tcPr>
          <w:p w14:paraId="0CB738CB" w14:textId="77777777" w:rsidR="00581B40" w:rsidRPr="00834D79" w:rsidRDefault="00581B40" w:rsidP="004603DB">
            <w:pPr>
              <w:rPr>
                <w:lang w:val="nl-NL"/>
              </w:rPr>
            </w:pPr>
            <w:r w:rsidRPr="00834D79">
              <w:rPr>
                <w:lang w:val="nl-NL"/>
              </w:rPr>
              <w:t>Tuinaanleg en -beheer</w:t>
            </w:r>
          </w:p>
        </w:tc>
        <w:tc>
          <w:tcPr>
            <w:tcW w:w="5239" w:type="dxa"/>
          </w:tcPr>
          <w:p w14:paraId="6DA8427D" w14:textId="77777777" w:rsidR="000C1EEB" w:rsidRPr="00372BF8" w:rsidRDefault="000C1EEB" w:rsidP="000C1EEB">
            <w:pPr>
              <w:rPr>
                <w:rFonts w:cstheme="minorHAnsi"/>
              </w:rPr>
            </w:pPr>
            <w:r w:rsidRPr="00372BF8">
              <w:rPr>
                <w:rFonts w:cstheme="minorHAnsi"/>
              </w:rPr>
              <w:t>TV/PV Agrarische technieken</w:t>
            </w:r>
          </w:p>
          <w:p w14:paraId="6B0BB9A8" w14:textId="77777777" w:rsidR="000C1EEB" w:rsidRPr="00372BF8" w:rsidRDefault="000C1EEB" w:rsidP="000C1EEB">
            <w:pPr>
              <w:rPr>
                <w:rFonts w:cstheme="minorHAnsi"/>
              </w:rPr>
            </w:pPr>
            <w:r w:rsidRPr="00372BF8">
              <w:rPr>
                <w:rFonts w:cstheme="minorHAnsi"/>
              </w:rPr>
              <w:t>TV/PV Autotechnieken</w:t>
            </w:r>
          </w:p>
          <w:p w14:paraId="3BDE52CD" w14:textId="77777777" w:rsidR="000C1EEB" w:rsidRPr="00372BF8" w:rsidRDefault="000C1EEB" w:rsidP="000C1EEB">
            <w:pPr>
              <w:rPr>
                <w:rFonts w:cstheme="minorHAnsi"/>
              </w:rPr>
            </w:pPr>
            <w:r w:rsidRPr="00372BF8">
              <w:rPr>
                <w:rFonts w:cstheme="minorHAnsi"/>
              </w:rPr>
              <w:t>AV Biologie</w:t>
            </w:r>
          </w:p>
          <w:p w14:paraId="5B1B442F" w14:textId="77777777" w:rsidR="000C1EEB" w:rsidRPr="00372BF8" w:rsidRDefault="000C1EEB" w:rsidP="000C1EEB">
            <w:pPr>
              <w:rPr>
                <w:rFonts w:cstheme="minorHAnsi"/>
              </w:rPr>
            </w:pPr>
            <w:r w:rsidRPr="00372BF8">
              <w:rPr>
                <w:rFonts w:cstheme="minorHAnsi"/>
              </w:rPr>
              <w:t>TV/PV Elektromechanica</w:t>
            </w:r>
          </w:p>
          <w:p w14:paraId="4013A461" w14:textId="77777777" w:rsidR="000C1EEB" w:rsidRPr="00372BF8" w:rsidRDefault="000C1EEB" w:rsidP="000C1EEB">
            <w:pPr>
              <w:rPr>
                <w:rFonts w:cstheme="minorHAnsi"/>
              </w:rPr>
            </w:pPr>
            <w:r w:rsidRPr="00372BF8">
              <w:rPr>
                <w:rFonts w:cstheme="minorHAnsi"/>
              </w:rPr>
              <w:t>TV/PV Natuurbeheer</w:t>
            </w:r>
          </w:p>
          <w:p w14:paraId="4C95E6E4" w14:textId="77777777" w:rsidR="000C1EEB" w:rsidRPr="00372BF8" w:rsidRDefault="000C1EEB" w:rsidP="000C1EEB">
            <w:pPr>
              <w:rPr>
                <w:rFonts w:cstheme="minorHAnsi"/>
              </w:rPr>
            </w:pPr>
            <w:r w:rsidRPr="00372BF8">
              <w:t>PV Praktijk toegepaste biologie</w:t>
            </w:r>
            <w:r w:rsidRPr="00372BF8">
              <w:rPr>
                <w:rFonts w:cstheme="minorHAnsi"/>
              </w:rPr>
              <w:br/>
            </w:r>
            <w:r w:rsidRPr="00372BF8">
              <w:t>PV Praktijk toegepaste natuurwetenschappen</w:t>
            </w:r>
          </w:p>
          <w:p w14:paraId="2DC7A7E0" w14:textId="77777777" w:rsidR="000C1EEB" w:rsidRPr="00372BF8" w:rsidRDefault="000C1EEB" w:rsidP="000C1EEB">
            <w:pPr>
              <w:rPr>
                <w:rFonts w:cstheme="minorHAnsi"/>
              </w:rPr>
            </w:pPr>
            <w:r w:rsidRPr="00372BF8">
              <w:rPr>
                <w:rFonts w:cstheme="minorHAnsi"/>
              </w:rPr>
              <w:t>TV Toegepaste biologie</w:t>
            </w:r>
          </w:p>
          <w:p w14:paraId="5F7FF731" w14:textId="77777777" w:rsidR="000C1EEB" w:rsidRPr="00372BF8" w:rsidRDefault="000C1EEB" w:rsidP="000C1EEB">
            <w:pPr>
              <w:rPr>
                <w:rFonts w:cstheme="minorHAnsi"/>
              </w:rPr>
            </w:pPr>
            <w:r w:rsidRPr="00372BF8">
              <w:rPr>
                <w:rFonts w:cstheme="minorHAnsi"/>
              </w:rPr>
              <w:t xml:space="preserve">TV Toegepaste natuurwetenschappen </w:t>
            </w:r>
          </w:p>
          <w:p w14:paraId="0255B1F8" w14:textId="4B3B0331" w:rsidR="00581B40" w:rsidRPr="00834D79" w:rsidRDefault="000C1EEB" w:rsidP="000C1EEB">
            <w:pPr>
              <w:rPr>
                <w:lang w:val="nl-NL"/>
              </w:rPr>
            </w:pPr>
            <w:r w:rsidRPr="00372BF8">
              <w:rPr>
                <w:rFonts w:cstheme="minorHAnsi"/>
              </w:rPr>
              <w:t>TV/PV Tuinbouw</w:t>
            </w:r>
          </w:p>
        </w:tc>
      </w:tr>
      <w:tr w:rsidR="00581B40" w:rsidRPr="00834D79" w14:paraId="12CC14B7" w14:textId="77777777" w:rsidTr="004603DB">
        <w:tc>
          <w:tcPr>
            <w:tcW w:w="3823" w:type="dxa"/>
          </w:tcPr>
          <w:p w14:paraId="0BAC8D16" w14:textId="77777777" w:rsidR="00581B40" w:rsidRPr="00834D79" w:rsidRDefault="00581B40" w:rsidP="004603DB">
            <w:pPr>
              <w:rPr>
                <w:lang w:val="nl-NL"/>
              </w:rPr>
            </w:pPr>
            <w:r w:rsidRPr="00834D79">
              <w:rPr>
                <w:lang w:val="nl-NL"/>
              </w:rPr>
              <w:t>Wiskunde</w:t>
            </w:r>
          </w:p>
        </w:tc>
        <w:tc>
          <w:tcPr>
            <w:tcW w:w="5239" w:type="dxa"/>
          </w:tcPr>
          <w:p w14:paraId="75AD420E" w14:textId="77777777" w:rsidR="00581B40" w:rsidRPr="00834D79" w:rsidRDefault="00581B40" w:rsidP="004603DB">
            <w:pPr>
              <w:rPr>
                <w:lang w:val="nl-NL"/>
              </w:rPr>
            </w:pPr>
            <w:r w:rsidRPr="00834D79">
              <w:rPr>
                <w:rFonts w:cstheme="minorHAnsi"/>
              </w:rPr>
              <w:t>AV Wiskunde</w:t>
            </w:r>
          </w:p>
        </w:tc>
      </w:tr>
    </w:tbl>
    <w:p w14:paraId="3A436D3F" w14:textId="77777777" w:rsidR="00581B40" w:rsidRPr="00834D79" w:rsidRDefault="00581B40" w:rsidP="00581B40">
      <w:pPr>
        <w:rPr>
          <w:lang w:val="nl-NL"/>
        </w:rPr>
      </w:pPr>
    </w:p>
    <w:p w14:paraId="47C2EFA4" w14:textId="77777777" w:rsidR="00581B40" w:rsidRPr="000C1EEB" w:rsidRDefault="00581B40" w:rsidP="00834D79">
      <w:pPr>
        <w:pStyle w:val="Kop2"/>
      </w:pPr>
      <w:bookmarkStart w:id="16" w:name="_Toc201166414"/>
      <w:r w:rsidRPr="000C1EEB">
        <w:lastRenderedPageBreak/>
        <w:t>Dier en milieu (A)</w:t>
      </w:r>
      <w:bookmarkEnd w:id="1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037C933A"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C7033AF"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77B708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598CE7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235D339"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5F4EE7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006D7DB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7E77DC6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D28BEF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F32ACC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561A4A5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9A2F0E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Dier en milieu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B00AD1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3FCA5F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16</w:t>
            </w:r>
          </w:p>
        </w:tc>
      </w:tr>
      <w:tr w:rsidR="00581B40" w:rsidRPr="00834D79" w14:paraId="643D6710"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75050C9"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3F380D5B"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46529D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802BF0D"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C68141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FD68872"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5E7A6BD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2A7AF26"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15F7129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90A66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24DD507"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3EF24C2E"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06143FE"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151DF85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9873D9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451BB3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8726A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1E1FAFB"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756638D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D9F58C9"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49ED1FE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9CD6CB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18D1528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588E1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2D4EE76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47107AB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5E3FA01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4D77D7DD"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8EE4F7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96C556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C167A29"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755953E1"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7EF3C889"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9611BE4"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5B6106F8"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9A1118E"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32B270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84814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55489DE5"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455381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445524E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1751F9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5287A540"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DDE3813" w14:textId="6EEDA8C2" w:rsidR="00581B40" w:rsidRPr="00834D79" w:rsidRDefault="00581B40" w:rsidP="000C1EEB">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11A2199" w14:textId="77777777" w:rsidR="00581B40" w:rsidRPr="00834D79" w:rsidRDefault="00581B40" w:rsidP="000C1EEB">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3F55255E"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8DB6AB5"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4996F2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D4A1D5C"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29BF0073"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08763E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510B68A"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D379E42"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F44C8D9"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F8117A4"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3674BC94"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377356F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5EDC8D2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E203DA7"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EA0EC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3A5485CF"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CD9F24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030E95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F7443A9"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85B5BAF"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79E20C0" w14:textId="77777777" w:rsidR="00581B40" w:rsidRPr="00834D79" w:rsidRDefault="00581B40" w:rsidP="000C1EEB">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2564755A"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3D94508"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13A126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BE1ED9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284168FB"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9F6B9DE" w14:textId="77777777" w:rsidR="00581B40" w:rsidRPr="00834D79" w:rsidRDefault="00581B40" w:rsidP="000C1EEB">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294527A8" w14:textId="77777777" w:rsidR="00581B40" w:rsidRPr="00834D79" w:rsidRDefault="00581B40" w:rsidP="000C1EEB">
            <w:pPr>
              <w:pStyle w:val="tussentekst"/>
              <w:rPr>
                <w:lang w:val="nl-NL"/>
              </w:rPr>
            </w:pPr>
          </w:p>
          <w:p w14:paraId="5D0F1FBC" w14:textId="6013ADDD" w:rsidR="00581B40" w:rsidRPr="00834D79" w:rsidRDefault="00581B40" w:rsidP="000C1EEB">
            <w:pPr>
              <w:pStyle w:val="tussentekst"/>
              <w:rPr>
                <w:lang w:val="nl-NL"/>
              </w:rPr>
            </w:pPr>
            <w:r w:rsidRPr="00834D79">
              <w:t>De realisatie van de algemene vorming in de A-finaliteit kan via diverse organisatiemodellen (via afzonderlijke vakken, een gedeeltelijk geïntegreerde benadering of een volledig geïntegreerde benadering.</w:t>
            </w:r>
          </w:p>
        </w:tc>
      </w:tr>
    </w:tbl>
    <w:p w14:paraId="70653E6C"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40F964E9" w14:textId="77777777" w:rsidTr="004603DB">
        <w:tc>
          <w:tcPr>
            <w:tcW w:w="3823" w:type="dxa"/>
          </w:tcPr>
          <w:p w14:paraId="77189BE2"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0621279D"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26F10D8A" w14:textId="77777777" w:rsidTr="004603DB">
        <w:tc>
          <w:tcPr>
            <w:tcW w:w="3823" w:type="dxa"/>
          </w:tcPr>
          <w:p w14:paraId="3AA1254C" w14:textId="77777777" w:rsidR="00581B40" w:rsidRPr="00834D79" w:rsidRDefault="00581B40" w:rsidP="004603DB">
            <w:pPr>
              <w:rPr>
                <w:lang w:val="nl-NL"/>
              </w:rPr>
            </w:pPr>
            <w:r w:rsidRPr="00834D79">
              <w:rPr>
                <w:lang w:val="nl-NL"/>
              </w:rPr>
              <w:t>Godsdienst</w:t>
            </w:r>
          </w:p>
        </w:tc>
        <w:tc>
          <w:tcPr>
            <w:tcW w:w="5386" w:type="dxa"/>
          </w:tcPr>
          <w:p w14:paraId="5320A89A" w14:textId="77777777" w:rsidR="00581B40" w:rsidRPr="00834D79" w:rsidRDefault="00581B40" w:rsidP="004603DB">
            <w:pPr>
              <w:rPr>
                <w:lang w:val="nl-NL"/>
              </w:rPr>
            </w:pPr>
            <w:r w:rsidRPr="00834D79">
              <w:rPr>
                <w:rFonts w:cstheme="minorHAnsi"/>
                <w:lang w:val="nl-NL"/>
              </w:rPr>
              <w:t>AV Godsdienst</w:t>
            </w:r>
          </w:p>
        </w:tc>
      </w:tr>
      <w:tr w:rsidR="00581B40" w:rsidRPr="00834D79" w14:paraId="072D49D7" w14:textId="77777777" w:rsidTr="004603DB">
        <w:tc>
          <w:tcPr>
            <w:tcW w:w="3823" w:type="dxa"/>
          </w:tcPr>
          <w:p w14:paraId="08A128B3" w14:textId="77777777" w:rsidR="00581B40" w:rsidRPr="00834D79" w:rsidRDefault="00581B40" w:rsidP="004603DB">
            <w:pPr>
              <w:rPr>
                <w:lang w:val="nl-NL"/>
              </w:rPr>
            </w:pPr>
            <w:r w:rsidRPr="00834D79">
              <w:rPr>
                <w:lang w:val="nl-NL"/>
              </w:rPr>
              <w:t>Dier en milieu</w:t>
            </w:r>
          </w:p>
        </w:tc>
        <w:tc>
          <w:tcPr>
            <w:tcW w:w="5386" w:type="dxa"/>
          </w:tcPr>
          <w:p w14:paraId="29A30C08" w14:textId="77777777" w:rsidR="00581B40" w:rsidRPr="00834D79" w:rsidRDefault="00581B40" w:rsidP="004603DB">
            <w:pPr>
              <w:rPr>
                <w:rFonts w:cstheme="minorHAnsi"/>
              </w:rPr>
            </w:pPr>
            <w:r w:rsidRPr="00834D79">
              <w:rPr>
                <w:rFonts w:cstheme="minorHAnsi"/>
              </w:rPr>
              <w:t xml:space="preserve">TV/PV Agrarische technieken </w:t>
            </w:r>
          </w:p>
          <w:p w14:paraId="6F1160CD" w14:textId="77777777" w:rsidR="00581B40" w:rsidRPr="00834D79" w:rsidRDefault="00581B40" w:rsidP="004603DB">
            <w:pPr>
              <w:rPr>
                <w:rFonts w:cstheme="minorHAnsi"/>
              </w:rPr>
            </w:pPr>
            <w:r w:rsidRPr="00834D79">
              <w:rPr>
                <w:rFonts w:cstheme="minorHAnsi"/>
              </w:rPr>
              <w:t>TV/PV Autotechnieken</w:t>
            </w:r>
          </w:p>
          <w:p w14:paraId="08BB86C5" w14:textId="77777777" w:rsidR="00581B40" w:rsidRPr="00834D79" w:rsidRDefault="00581B40" w:rsidP="004603DB">
            <w:pPr>
              <w:rPr>
                <w:rFonts w:cstheme="minorHAnsi"/>
              </w:rPr>
            </w:pPr>
            <w:r w:rsidRPr="00834D79">
              <w:rPr>
                <w:rFonts w:cstheme="minorHAnsi"/>
              </w:rPr>
              <w:t xml:space="preserve">TV/PV Elektromechanica </w:t>
            </w:r>
          </w:p>
          <w:p w14:paraId="1D2DF56E" w14:textId="77777777" w:rsidR="00581B40" w:rsidRPr="00834D79" w:rsidRDefault="00581B40" w:rsidP="004603DB">
            <w:pPr>
              <w:rPr>
                <w:rFonts w:cstheme="minorHAnsi"/>
              </w:rPr>
            </w:pPr>
            <w:r w:rsidRPr="00834D79">
              <w:rPr>
                <w:rFonts w:cstheme="minorHAnsi"/>
              </w:rPr>
              <w:t>TV/PV Landbouw</w:t>
            </w:r>
          </w:p>
        </w:tc>
      </w:tr>
      <w:tr w:rsidR="00581B40" w:rsidRPr="00834D79" w14:paraId="37B31C3A" w14:textId="77777777" w:rsidTr="004603DB">
        <w:tc>
          <w:tcPr>
            <w:tcW w:w="3823" w:type="dxa"/>
          </w:tcPr>
          <w:p w14:paraId="6F767E84" w14:textId="77777777" w:rsidR="00581B40" w:rsidRPr="00834D79" w:rsidRDefault="00581B40" w:rsidP="004603DB">
            <w:pPr>
              <w:rPr>
                <w:lang w:val="nl-NL"/>
              </w:rPr>
            </w:pPr>
            <w:r w:rsidRPr="00834D79">
              <w:rPr>
                <w:lang w:val="nl-NL"/>
              </w:rPr>
              <w:t>Engels</w:t>
            </w:r>
          </w:p>
        </w:tc>
        <w:tc>
          <w:tcPr>
            <w:tcW w:w="5386" w:type="dxa"/>
          </w:tcPr>
          <w:p w14:paraId="2FE07DBF" w14:textId="77777777" w:rsidR="00581B40" w:rsidRPr="00834D79" w:rsidRDefault="00581B40" w:rsidP="004603DB">
            <w:pPr>
              <w:rPr>
                <w:rFonts w:cstheme="minorHAnsi"/>
              </w:rPr>
            </w:pPr>
            <w:r w:rsidRPr="00834D79">
              <w:rPr>
                <w:rFonts w:cstheme="minorHAnsi"/>
              </w:rPr>
              <w:t>AV Engels</w:t>
            </w:r>
          </w:p>
          <w:p w14:paraId="5244E286" w14:textId="77777777" w:rsidR="00581B40" w:rsidRPr="00834D79" w:rsidRDefault="00581B40" w:rsidP="004603DB">
            <w:pPr>
              <w:rPr>
                <w:lang w:val="nl-NL"/>
              </w:rPr>
            </w:pPr>
            <w:r w:rsidRPr="00834D79">
              <w:rPr>
                <w:rFonts w:cstheme="minorHAnsi"/>
              </w:rPr>
              <w:t>AV PAV</w:t>
            </w:r>
          </w:p>
        </w:tc>
      </w:tr>
      <w:tr w:rsidR="00581B40" w:rsidRPr="00834D79" w14:paraId="3C490867" w14:textId="77777777" w:rsidTr="004603DB">
        <w:tc>
          <w:tcPr>
            <w:tcW w:w="3823" w:type="dxa"/>
          </w:tcPr>
          <w:p w14:paraId="6D4EA5F9" w14:textId="77777777" w:rsidR="00581B40" w:rsidRPr="00834D79" w:rsidRDefault="00581B40" w:rsidP="004603DB">
            <w:pPr>
              <w:rPr>
                <w:lang w:val="nl-NL"/>
              </w:rPr>
            </w:pPr>
            <w:r w:rsidRPr="00834D79">
              <w:rPr>
                <w:lang w:val="nl-NL"/>
              </w:rPr>
              <w:t>Frans</w:t>
            </w:r>
          </w:p>
        </w:tc>
        <w:tc>
          <w:tcPr>
            <w:tcW w:w="5386" w:type="dxa"/>
          </w:tcPr>
          <w:p w14:paraId="7D42378A" w14:textId="77777777" w:rsidR="00581B40" w:rsidRPr="00834D79" w:rsidRDefault="00581B40" w:rsidP="004603DB">
            <w:pPr>
              <w:rPr>
                <w:rFonts w:cstheme="minorHAnsi"/>
              </w:rPr>
            </w:pPr>
            <w:r w:rsidRPr="00834D79">
              <w:rPr>
                <w:rFonts w:cstheme="minorHAnsi"/>
              </w:rPr>
              <w:t>AV Frans</w:t>
            </w:r>
          </w:p>
          <w:p w14:paraId="7059B386" w14:textId="77777777" w:rsidR="00581B40" w:rsidRPr="00834D79" w:rsidRDefault="00581B40" w:rsidP="004603DB">
            <w:pPr>
              <w:rPr>
                <w:rFonts w:cstheme="minorHAnsi"/>
              </w:rPr>
            </w:pPr>
            <w:r w:rsidRPr="00834D79">
              <w:rPr>
                <w:rFonts w:cstheme="minorHAnsi"/>
              </w:rPr>
              <w:t>AV PAV</w:t>
            </w:r>
          </w:p>
        </w:tc>
      </w:tr>
      <w:tr w:rsidR="00581B40" w:rsidRPr="00834D79" w14:paraId="496E4C2F" w14:textId="77777777" w:rsidTr="004603DB">
        <w:tc>
          <w:tcPr>
            <w:tcW w:w="3823" w:type="dxa"/>
          </w:tcPr>
          <w:p w14:paraId="58D42079" w14:textId="77777777" w:rsidR="00581B40" w:rsidRPr="00834D79" w:rsidRDefault="00581B40" w:rsidP="004603DB">
            <w:pPr>
              <w:rPr>
                <w:lang w:val="nl-NL"/>
              </w:rPr>
            </w:pPr>
            <w:r w:rsidRPr="00834D79">
              <w:rPr>
                <w:lang w:val="nl-NL"/>
              </w:rPr>
              <w:t>Gemeenschappelijk funderend leerplan</w:t>
            </w:r>
          </w:p>
        </w:tc>
        <w:tc>
          <w:tcPr>
            <w:tcW w:w="5386" w:type="dxa"/>
          </w:tcPr>
          <w:p w14:paraId="5CEE9F9E"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23D4470C" w14:textId="77777777" w:rsidTr="004603DB">
        <w:tc>
          <w:tcPr>
            <w:tcW w:w="3823" w:type="dxa"/>
          </w:tcPr>
          <w:p w14:paraId="276D9479" w14:textId="77777777" w:rsidR="00581B40" w:rsidRPr="00834D79" w:rsidRDefault="00581B40" w:rsidP="004603DB">
            <w:pPr>
              <w:rPr>
                <w:lang w:val="nl-NL"/>
              </w:rPr>
            </w:pPr>
            <w:r w:rsidRPr="00834D79">
              <w:rPr>
                <w:lang w:val="nl-NL"/>
              </w:rPr>
              <w:t>Lichamelijke opvoeding</w:t>
            </w:r>
          </w:p>
        </w:tc>
        <w:tc>
          <w:tcPr>
            <w:tcW w:w="5386" w:type="dxa"/>
          </w:tcPr>
          <w:p w14:paraId="31E5A0ED" w14:textId="77777777" w:rsidR="00581B40" w:rsidRPr="00834D79" w:rsidRDefault="00581B40" w:rsidP="004603DB">
            <w:pPr>
              <w:rPr>
                <w:lang w:val="nl-NL"/>
              </w:rPr>
            </w:pPr>
            <w:r w:rsidRPr="00834D79">
              <w:rPr>
                <w:lang w:val="nl-NL"/>
              </w:rPr>
              <w:t>AV Bewegingswetenschappen</w:t>
            </w:r>
          </w:p>
          <w:p w14:paraId="515B7C10" w14:textId="77777777" w:rsidR="00581B40" w:rsidRPr="00834D79" w:rsidRDefault="00581B40" w:rsidP="004603DB">
            <w:pPr>
              <w:rPr>
                <w:lang w:val="nl-NL"/>
              </w:rPr>
            </w:pPr>
            <w:r w:rsidRPr="00834D79">
              <w:rPr>
                <w:lang w:val="nl-NL"/>
              </w:rPr>
              <w:lastRenderedPageBreak/>
              <w:t>AV Lichamelijke opvoeding</w:t>
            </w:r>
          </w:p>
          <w:p w14:paraId="3DB35518" w14:textId="77777777" w:rsidR="00581B40" w:rsidRPr="00834D79" w:rsidRDefault="00581B40" w:rsidP="004603DB">
            <w:pPr>
              <w:rPr>
                <w:lang w:val="nl-NL"/>
              </w:rPr>
            </w:pPr>
            <w:r w:rsidRPr="00834D79">
              <w:rPr>
                <w:lang w:val="nl-NL"/>
              </w:rPr>
              <w:t>AV/TV Sport</w:t>
            </w:r>
          </w:p>
        </w:tc>
      </w:tr>
      <w:tr w:rsidR="00581B40" w:rsidRPr="00834D79" w14:paraId="1DD4080B" w14:textId="77777777" w:rsidTr="004603DB">
        <w:tc>
          <w:tcPr>
            <w:tcW w:w="3823" w:type="dxa"/>
          </w:tcPr>
          <w:p w14:paraId="21B65C38" w14:textId="77777777" w:rsidR="00581B40" w:rsidRPr="00834D79" w:rsidRDefault="00581B40" w:rsidP="004603DB">
            <w:pPr>
              <w:rPr>
                <w:lang w:val="nl-NL"/>
              </w:rPr>
            </w:pPr>
            <w:r w:rsidRPr="00834D79">
              <w:rPr>
                <w:lang w:val="nl-NL"/>
              </w:rPr>
              <w:lastRenderedPageBreak/>
              <w:t>Maatschappelijke vorming</w:t>
            </w:r>
          </w:p>
        </w:tc>
        <w:tc>
          <w:tcPr>
            <w:tcW w:w="5386" w:type="dxa"/>
          </w:tcPr>
          <w:p w14:paraId="6BFCA768" w14:textId="77777777" w:rsidR="00581B40" w:rsidRPr="00834D79" w:rsidRDefault="00581B40" w:rsidP="004603DB">
            <w:pPr>
              <w:rPr>
                <w:rFonts w:cstheme="minorHAnsi"/>
              </w:rPr>
            </w:pPr>
            <w:r w:rsidRPr="00834D79">
              <w:rPr>
                <w:rFonts w:cstheme="minorHAnsi"/>
              </w:rPr>
              <w:t>AV Aardrijkskunde</w:t>
            </w:r>
          </w:p>
          <w:p w14:paraId="56AF4388" w14:textId="77777777" w:rsidR="00581B40" w:rsidRPr="00834D79" w:rsidRDefault="00581B40" w:rsidP="004603DB">
            <w:pPr>
              <w:rPr>
                <w:rFonts w:cstheme="minorHAnsi"/>
              </w:rPr>
            </w:pPr>
            <w:r w:rsidRPr="00834D79">
              <w:rPr>
                <w:rFonts w:cstheme="minorHAnsi"/>
              </w:rPr>
              <w:t>AV Biochemie</w:t>
            </w:r>
          </w:p>
          <w:p w14:paraId="1CBE90E6" w14:textId="77777777" w:rsidR="00581B40" w:rsidRPr="00834D79" w:rsidRDefault="00581B40" w:rsidP="004603DB">
            <w:pPr>
              <w:rPr>
                <w:rFonts w:cstheme="minorHAnsi"/>
              </w:rPr>
            </w:pPr>
            <w:r w:rsidRPr="00834D79">
              <w:rPr>
                <w:rFonts w:cstheme="minorHAnsi"/>
              </w:rPr>
              <w:t>AV Biologie</w:t>
            </w:r>
          </w:p>
          <w:p w14:paraId="55C98EE3" w14:textId="77777777" w:rsidR="00581B40" w:rsidRPr="00834D79" w:rsidRDefault="00581B40" w:rsidP="004603DB">
            <w:pPr>
              <w:rPr>
                <w:rFonts w:cstheme="minorHAnsi"/>
              </w:rPr>
            </w:pPr>
            <w:r w:rsidRPr="00834D79">
              <w:rPr>
                <w:rFonts w:cstheme="minorHAnsi"/>
              </w:rPr>
              <w:t>AV Chemie</w:t>
            </w:r>
          </w:p>
          <w:p w14:paraId="307B714F" w14:textId="77777777" w:rsidR="00581B40" w:rsidRPr="00834D79" w:rsidRDefault="00581B40" w:rsidP="004603DB">
            <w:pPr>
              <w:rPr>
                <w:rFonts w:cstheme="minorHAnsi"/>
              </w:rPr>
            </w:pPr>
            <w:r w:rsidRPr="00834D79">
              <w:rPr>
                <w:rFonts w:cstheme="minorHAnsi"/>
              </w:rPr>
              <w:t>AV Economie</w:t>
            </w:r>
          </w:p>
          <w:p w14:paraId="0AB6AB2F" w14:textId="77777777" w:rsidR="00581B40" w:rsidRPr="00834D79" w:rsidRDefault="00581B40" w:rsidP="004603DB">
            <w:pPr>
              <w:rPr>
                <w:rFonts w:cstheme="minorHAnsi"/>
              </w:rPr>
            </w:pPr>
            <w:r w:rsidRPr="00834D79">
              <w:rPr>
                <w:rFonts w:cstheme="minorHAnsi"/>
              </w:rPr>
              <w:t>AV Fysica</w:t>
            </w:r>
          </w:p>
          <w:p w14:paraId="1CD1E87E" w14:textId="77777777" w:rsidR="00581B40" w:rsidRPr="00834D79" w:rsidRDefault="00581B40" w:rsidP="004603DB">
            <w:pPr>
              <w:rPr>
                <w:rFonts w:cstheme="minorHAnsi"/>
              </w:rPr>
            </w:pPr>
            <w:r w:rsidRPr="00834D79">
              <w:rPr>
                <w:rFonts w:cstheme="minorHAnsi"/>
              </w:rPr>
              <w:t>AV Geschiedenis</w:t>
            </w:r>
          </w:p>
          <w:p w14:paraId="3BD0E903" w14:textId="77777777" w:rsidR="00581B40" w:rsidRPr="00834D79" w:rsidRDefault="00581B40" w:rsidP="004603DB">
            <w:pPr>
              <w:rPr>
                <w:rFonts w:cstheme="minorHAnsi"/>
              </w:rPr>
            </w:pPr>
            <w:r w:rsidRPr="00834D79">
              <w:rPr>
                <w:rFonts w:cstheme="minorHAnsi"/>
              </w:rPr>
              <w:t>TV Landbouw</w:t>
            </w:r>
          </w:p>
          <w:p w14:paraId="5887FD9E" w14:textId="77777777" w:rsidR="00581B40" w:rsidRPr="00834D79" w:rsidRDefault="00581B40" w:rsidP="004603DB">
            <w:pPr>
              <w:rPr>
                <w:rFonts w:cstheme="minorHAnsi"/>
              </w:rPr>
            </w:pPr>
            <w:r w:rsidRPr="00834D79">
              <w:rPr>
                <w:rFonts w:cstheme="minorHAnsi"/>
              </w:rPr>
              <w:t>AV Maatschappelijke vorming</w:t>
            </w:r>
          </w:p>
          <w:p w14:paraId="741974F5" w14:textId="77777777" w:rsidR="00581B40" w:rsidRPr="00834D79" w:rsidRDefault="00581B40" w:rsidP="004603DB">
            <w:pPr>
              <w:rPr>
                <w:rFonts w:cstheme="minorHAnsi"/>
              </w:rPr>
            </w:pPr>
            <w:r w:rsidRPr="00834D79">
              <w:rPr>
                <w:rFonts w:cstheme="minorHAnsi"/>
              </w:rPr>
              <w:t>AV Natuurwetenschappen</w:t>
            </w:r>
          </w:p>
          <w:p w14:paraId="0FA8BDB0" w14:textId="77777777" w:rsidR="00581B40" w:rsidRPr="00834D79" w:rsidRDefault="00581B40" w:rsidP="004603DB">
            <w:pPr>
              <w:rPr>
                <w:rFonts w:cstheme="minorHAnsi"/>
              </w:rPr>
            </w:pPr>
            <w:r w:rsidRPr="00834D79">
              <w:rPr>
                <w:rFonts w:cstheme="minorHAnsi"/>
              </w:rPr>
              <w:t>AV Nederlands</w:t>
            </w:r>
          </w:p>
          <w:p w14:paraId="5781C4F4" w14:textId="77777777" w:rsidR="00581B40" w:rsidRPr="00834D79" w:rsidRDefault="00581B40" w:rsidP="004603DB">
            <w:pPr>
              <w:rPr>
                <w:rFonts w:cstheme="minorHAnsi"/>
              </w:rPr>
            </w:pPr>
            <w:r w:rsidRPr="00834D79">
              <w:rPr>
                <w:rFonts w:cstheme="minorHAnsi"/>
              </w:rPr>
              <w:t>AV PAV</w:t>
            </w:r>
          </w:p>
          <w:p w14:paraId="286DB170" w14:textId="77777777" w:rsidR="00581B40" w:rsidRPr="00834D79" w:rsidRDefault="00581B40" w:rsidP="004603DB">
            <w:pPr>
              <w:rPr>
                <w:rFonts w:cstheme="minorHAnsi"/>
              </w:rPr>
            </w:pPr>
            <w:r w:rsidRPr="00834D79">
              <w:rPr>
                <w:rFonts w:cstheme="minorHAnsi"/>
              </w:rPr>
              <w:t>TV Toegepaste biochemie</w:t>
            </w:r>
          </w:p>
          <w:p w14:paraId="133CE5A4" w14:textId="77777777" w:rsidR="00581B40" w:rsidRPr="00834D79" w:rsidRDefault="00581B40" w:rsidP="004603DB">
            <w:pPr>
              <w:rPr>
                <w:rFonts w:cstheme="minorHAnsi"/>
              </w:rPr>
            </w:pPr>
            <w:r w:rsidRPr="00834D79">
              <w:rPr>
                <w:rFonts w:cstheme="minorHAnsi"/>
              </w:rPr>
              <w:t>TV Toegepaste biologie</w:t>
            </w:r>
          </w:p>
          <w:p w14:paraId="224270CA" w14:textId="77777777" w:rsidR="00581B40" w:rsidRPr="00834D79" w:rsidRDefault="00581B40" w:rsidP="004603DB">
            <w:pPr>
              <w:rPr>
                <w:rFonts w:cstheme="minorHAnsi"/>
              </w:rPr>
            </w:pPr>
            <w:r w:rsidRPr="00834D79">
              <w:rPr>
                <w:rFonts w:cstheme="minorHAnsi"/>
              </w:rPr>
              <w:t>TV Toegepaste chemie</w:t>
            </w:r>
          </w:p>
          <w:p w14:paraId="69EDAF4D" w14:textId="77777777" w:rsidR="00581B40" w:rsidRPr="00834D79" w:rsidRDefault="00581B40" w:rsidP="004603DB">
            <w:pPr>
              <w:rPr>
                <w:rFonts w:cstheme="minorHAnsi"/>
              </w:rPr>
            </w:pPr>
            <w:r w:rsidRPr="00834D79">
              <w:rPr>
                <w:rFonts w:cstheme="minorHAnsi"/>
              </w:rPr>
              <w:t>TV Toegepaste economie</w:t>
            </w:r>
          </w:p>
          <w:p w14:paraId="5E6B0678" w14:textId="77777777" w:rsidR="00581B40" w:rsidRPr="00834D79" w:rsidRDefault="00581B40" w:rsidP="004603DB">
            <w:pPr>
              <w:rPr>
                <w:rFonts w:cstheme="minorHAnsi"/>
              </w:rPr>
            </w:pPr>
            <w:r w:rsidRPr="00834D79">
              <w:rPr>
                <w:rFonts w:cstheme="minorHAnsi"/>
              </w:rPr>
              <w:t>TV Toegepaste fysica</w:t>
            </w:r>
          </w:p>
          <w:p w14:paraId="4AE42034" w14:textId="77777777" w:rsidR="00581B40" w:rsidRPr="00834D79" w:rsidRDefault="00581B40" w:rsidP="004603DB">
            <w:pPr>
              <w:rPr>
                <w:rFonts w:cstheme="minorHAnsi"/>
              </w:rPr>
            </w:pPr>
            <w:r w:rsidRPr="00834D79">
              <w:rPr>
                <w:rFonts w:cstheme="minorHAnsi"/>
              </w:rPr>
              <w:t>TV Toegepaste natuurwetenschappen</w:t>
            </w:r>
          </w:p>
          <w:p w14:paraId="2CB45956" w14:textId="77777777" w:rsidR="00581B40" w:rsidRPr="00834D79" w:rsidRDefault="00581B40" w:rsidP="004603DB">
            <w:pPr>
              <w:rPr>
                <w:lang w:val="nl-NL"/>
              </w:rPr>
            </w:pPr>
            <w:r w:rsidRPr="00834D79">
              <w:rPr>
                <w:rFonts w:cstheme="minorHAnsi"/>
              </w:rPr>
              <w:t>TV Tuinbouw</w:t>
            </w:r>
          </w:p>
        </w:tc>
      </w:tr>
      <w:tr w:rsidR="00581B40" w:rsidRPr="00834D79" w14:paraId="1AACC967" w14:textId="77777777" w:rsidTr="004603DB">
        <w:tc>
          <w:tcPr>
            <w:tcW w:w="3823" w:type="dxa"/>
          </w:tcPr>
          <w:p w14:paraId="6A4552A1" w14:textId="77777777" w:rsidR="00581B40" w:rsidRPr="00834D79" w:rsidRDefault="00581B40" w:rsidP="004603DB">
            <w:pPr>
              <w:rPr>
                <w:lang w:val="nl-NL"/>
              </w:rPr>
            </w:pPr>
            <w:r w:rsidRPr="00834D79">
              <w:rPr>
                <w:lang w:val="nl-NL"/>
              </w:rPr>
              <w:t>Nederlands</w:t>
            </w:r>
          </w:p>
        </w:tc>
        <w:tc>
          <w:tcPr>
            <w:tcW w:w="5386" w:type="dxa"/>
          </w:tcPr>
          <w:p w14:paraId="007FD304" w14:textId="77777777" w:rsidR="00581B40" w:rsidRPr="00834D79" w:rsidRDefault="00581B40" w:rsidP="004603DB">
            <w:pPr>
              <w:rPr>
                <w:rFonts w:cstheme="minorHAnsi"/>
              </w:rPr>
            </w:pPr>
            <w:r w:rsidRPr="00834D79">
              <w:rPr>
                <w:rFonts w:cstheme="minorHAnsi"/>
              </w:rPr>
              <w:t>AV Nederlands</w:t>
            </w:r>
          </w:p>
          <w:p w14:paraId="42CF02D7" w14:textId="77777777" w:rsidR="00581B40" w:rsidRPr="00834D79" w:rsidRDefault="00581B40" w:rsidP="004603DB">
            <w:pPr>
              <w:rPr>
                <w:lang w:val="nl-NL"/>
              </w:rPr>
            </w:pPr>
            <w:r w:rsidRPr="00834D79">
              <w:rPr>
                <w:rFonts w:cstheme="minorHAnsi"/>
              </w:rPr>
              <w:t>AV PAV</w:t>
            </w:r>
          </w:p>
        </w:tc>
      </w:tr>
      <w:tr w:rsidR="00581B40" w:rsidRPr="00834D79" w14:paraId="2BF481BF" w14:textId="77777777" w:rsidTr="004603DB">
        <w:tc>
          <w:tcPr>
            <w:tcW w:w="3823" w:type="dxa"/>
          </w:tcPr>
          <w:p w14:paraId="71B72472" w14:textId="77777777" w:rsidR="00581B40" w:rsidRPr="00834D79" w:rsidRDefault="00581B40" w:rsidP="004603DB">
            <w:pPr>
              <w:rPr>
                <w:lang w:val="nl-NL"/>
              </w:rPr>
            </w:pPr>
            <w:r w:rsidRPr="00834D79">
              <w:rPr>
                <w:lang w:val="nl-NL"/>
              </w:rPr>
              <w:t>Wiskunde</w:t>
            </w:r>
          </w:p>
        </w:tc>
        <w:tc>
          <w:tcPr>
            <w:tcW w:w="5386" w:type="dxa"/>
          </w:tcPr>
          <w:p w14:paraId="19FE13D1" w14:textId="77777777" w:rsidR="00581B40" w:rsidRPr="00834D79" w:rsidRDefault="00581B40" w:rsidP="004603DB">
            <w:pPr>
              <w:rPr>
                <w:rFonts w:cstheme="minorHAnsi"/>
              </w:rPr>
            </w:pPr>
            <w:r w:rsidRPr="00834D79">
              <w:rPr>
                <w:rFonts w:cstheme="minorHAnsi"/>
              </w:rPr>
              <w:t>AV PAV</w:t>
            </w:r>
          </w:p>
          <w:p w14:paraId="434AE9B4" w14:textId="77777777" w:rsidR="00581B40" w:rsidRPr="00834D79" w:rsidRDefault="00581B40" w:rsidP="004603DB">
            <w:pPr>
              <w:rPr>
                <w:lang w:val="nl-NL"/>
              </w:rPr>
            </w:pPr>
            <w:r w:rsidRPr="00834D79">
              <w:rPr>
                <w:rFonts w:cstheme="minorHAnsi"/>
              </w:rPr>
              <w:t>AV Wiskunde</w:t>
            </w:r>
          </w:p>
        </w:tc>
      </w:tr>
    </w:tbl>
    <w:p w14:paraId="5E2250AE" w14:textId="6BBBD84A" w:rsidR="00581B40" w:rsidRPr="00834D79" w:rsidRDefault="00CE09F6" w:rsidP="00DA4E7C">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657E0A4F" w14:textId="77777777" w:rsidR="00581B40" w:rsidRPr="00DA4E7C" w:rsidRDefault="00581B40" w:rsidP="00834D79">
      <w:pPr>
        <w:pStyle w:val="Kop2"/>
      </w:pPr>
      <w:bookmarkStart w:id="17" w:name="_Toc201166415"/>
      <w:r w:rsidRPr="00DA4E7C">
        <w:lastRenderedPageBreak/>
        <w:t>Dierenzorg (A)</w:t>
      </w:r>
      <w:bookmarkEnd w:id="1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0FB381DD"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F5E7681"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5F50BB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4CFC8BF"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25509A0"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35F087B"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5FD529D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3AFD2BEE"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489C3D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429FC2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39BBF65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AE5E64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Dierenzorg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0BF417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43FB48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16</w:t>
            </w:r>
          </w:p>
        </w:tc>
      </w:tr>
      <w:tr w:rsidR="00581B40" w:rsidRPr="00834D79" w14:paraId="72E7C649"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D8B2C98"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F3A829B"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2B167C7"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AE6ED52"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82B4D31"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03D18A8"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36F9494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0AED608"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E55BFF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AB1E5A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5C52F95"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58BF4C22"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DD8887F"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2DAA509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7DEEA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3E397B2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362BA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F35B77B"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0ACCAF4C"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96DA044"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1E428C1E"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9E3267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1A47B37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BBCCF6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256D368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69D09A0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2B2BE7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68D52234"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A06120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5EF3B36"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5BF7356"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CB89996"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0E8E62F"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41D378FC"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03E85B10"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38E09BE"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18AA9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C556AA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70B21370"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3FA2D9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2FB4876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BBA2F3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59362241"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AA0B44F" w14:textId="77777777" w:rsidR="00581B40" w:rsidRPr="00834D79" w:rsidRDefault="00581B40" w:rsidP="00DA4E7C">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02322806" w14:textId="77777777" w:rsidR="00581B40" w:rsidRPr="00834D79" w:rsidRDefault="00581B40" w:rsidP="00DA4E7C">
            <w:pPr>
              <w:pStyle w:val="tussentekst"/>
            </w:pPr>
            <w:r w:rsidRPr="00834D7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7988183D"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CCCFAAD"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EB967E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9D41DC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0BF696A5"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16C30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0545193F"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6E64BCB"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2D5222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DFE0100"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6479144C"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140C836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3F19A71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62BD853"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B16C01E"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1D7DCB3"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58D0C1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F16805D"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D4742BC"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989D913"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13A6D8F" w14:textId="77777777" w:rsidR="00581B40" w:rsidRPr="00834D79" w:rsidRDefault="00581B40" w:rsidP="00DA4E7C">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5B63A0DA"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8597B61"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BDF0B0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6B7271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56117DAE"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81EC2EF" w14:textId="77777777" w:rsidR="00581B40" w:rsidRPr="00834D79" w:rsidRDefault="00581B40" w:rsidP="00DA4E7C">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6F290856" w14:textId="77777777" w:rsidR="00581B40" w:rsidRPr="00834D79" w:rsidRDefault="00581B40" w:rsidP="00DA4E7C">
            <w:pPr>
              <w:pStyle w:val="tussentekst"/>
              <w:rPr>
                <w:lang w:val="nl-NL"/>
              </w:rPr>
            </w:pPr>
          </w:p>
          <w:p w14:paraId="1431D051" w14:textId="5B2D1757" w:rsidR="00581B40" w:rsidRPr="00834D79" w:rsidRDefault="00581B40" w:rsidP="00DA4E7C">
            <w:pPr>
              <w:pStyle w:val="tussentekst"/>
              <w:rPr>
                <w:lang w:val="nl-NL"/>
              </w:rPr>
            </w:pPr>
            <w:r w:rsidRPr="00834D79">
              <w:t>De realisatie van de algemene vorming in de A-finaliteit kan via diverse organisatiemodellen (via afzonderlijke vakken, een gedeeltelijk geïntegreerde benadering of een volledig geïntegreerde benadering.</w:t>
            </w:r>
          </w:p>
        </w:tc>
      </w:tr>
    </w:tbl>
    <w:p w14:paraId="780F5646"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3C52E269" w14:textId="77777777" w:rsidTr="004603DB">
        <w:tc>
          <w:tcPr>
            <w:tcW w:w="3823" w:type="dxa"/>
          </w:tcPr>
          <w:p w14:paraId="7F6DA201"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2BECF3D4"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6729678C" w14:textId="77777777" w:rsidTr="004603DB">
        <w:tc>
          <w:tcPr>
            <w:tcW w:w="3823" w:type="dxa"/>
          </w:tcPr>
          <w:p w14:paraId="52C49A2E" w14:textId="77777777" w:rsidR="00581B40" w:rsidRPr="00834D79" w:rsidRDefault="00581B40" w:rsidP="004603DB">
            <w:pPr>
              <w:rPr>
                <w:lang w:val="nl-NL"/>
              </w:rPr>
            </w:pPr>
            <w:r w:rsidRPr="00834D79">
              <w:rPr>
                <w:lang w:val="nl-NL"/>
              </w:rPr>
              <w:t>Godsdienst</w:t>
            </w:r>
          </w:p>
        </w:tc>
        <w:tc>
          <w:tcPr>
            <w:tcW w:w="5386" w:type="dxa"/>
          </w:tcPr>
          <w:p w14:paraId="5B5BADDA" w14:textId="77777777" w:rsidR="00581B40" w:rsidRPr="00834D79" w:rsidRDefault="00581B40" w:rsidP="004603DB">
            <w:pPr>
              <w:rPr>
                <w:lang w:val="nl-NL"/>
              </w:rPr>
            </w:pPr>
            <w:r w:rsidRPr="00834D79">
              <w:rPr>
                <w:rFonts w:cstheme="minorHAnsi"/>
                <w:lang w:val="nl-NL"/>
              </w:rPr>
              <w:t>AV Godsdienst</w:t>
            </w:r>
          </w:p>
        </w:tc>
      </w:tr>
      <w:tr w:rsidR="00581B40" w:rsidRPr="00834D79" w14:paraId="5D8FD074" w14:textId="77777777" w:rsidTr="004603DB">
        <w:tc>
          <w:tcPr>
            <w:tcW w:w="3823" w:type="dxa"/>
          </w:tcPr>
          <w:p w14:paraId="3A766085" w14:textId="77777777" w:rsidR="00581B40" w:rsidRPr="00834D79" w:rsidRDefault="00581B40" w:rsidP="004603DB">
            <w:pPr>
              <w:rPr>
                <w:lang w:val="nl-NL"/>
              </w:rPr>
            </w:pPr>
            <w:r w:rsidRPr="00834D79">
              <w:rPr>
                <w:lang w:val="nl-NL"/>
              </w:rPr>
              <w:t>Dierenzorg</w:t>
            </w:r>
          </w:p>
        </w:tc>
        <w:tc>
          <w:tcPr>
            <w:tcW w:w="5386" w:type="dxa"/>
          </w:tcPr>
          <w:p w14:paraId="6A618F0D" w14:textId="77777777" w:rsidR="00581B40" w:rsidRPr="00834D79" w:rsidRDefault="00581B40" w:rsidP="004603DB">
            <w:pPr>
              <w:rPr>
                <w:rFonts w:cstheme="minorHAnsi"/>
              </w:rPr>
            </w:pPr>
            <w:r w:rsidRPr="00834D79">
              <w:rPr>
                <w:rFonts w:cstheme="minorHAnsi"/>
              </w:rPr>
              <w:t xml:space="preserve">TV/PV Agrarische technieken </w:t>
            </w:r>
          </w:p>
          <w:p w14:paraId="3BB9E387" w14:textId="77777777" w:rsidR="00581B40" w:rsidRPr="00834D79" w:rsidRDefault="00581B40" w:rsidP="004603DB">
            <w:pPr>
              <w:rPr>
                <w:rFonts w:cstheme="minorHAnsi"/>
              </w:rPr>
            </w:pPr>
            <w:r w:rsidRPr="00834D79">
              <w:rPr>
                <w:rFonts w:cstheme="minorHAnsi"/>
              </w:rPr>
              <w:t>TV/PV Dierenzorg</w:t>
            </w:r>
          </w:p>
          <w:p w14:paraId="655A8AE8" w14:textId="77777777" w:rsidR="00581B40" w:rsidRPr="00834D79" w:rsidRDefault="00581B40" w:rsidP="004603DB">
            <w:pPr>
              <w:rPr>
                <w:rFonts w:cstheme="minorHAnsi"/>
              </w:rPr>
            </w:pPr>
            <w:r w:rsidRPr="00834D79">
              <w:rPr>
                <w:rFonts w:cstheme="minorHAnsi"/>
              </w:rPr>
              <w:t>TV/PV Landbouw</w:t>
            </w:r>
          </w:p>
        </w:tc>
      </w:tr>
      <w:tr w:rsidR="00581B40" w:rsidRPr="00834D79" w14:paraId="7956E751" w14:textId="77777777" w:rsidTr="004603DB">
        <w:tc>
          <w:tcPr>
            <w:tcW w:w="3823" w:type="dxa"/>
          </w:tcPr>
          <w:p w14:paraId="713CDABD" w14:textId="77777777" w:rsidR="00581B40" w:rsidRPr="00834D79" w:rsidRDefault="00581B40" w:rsidP="004603DB">
            <w:pPr>
              <w:rPr>
                <w:lang w:val="nl-NL"/>
              </w:rPr>
            </w:pPr>
            <w:r w:rsidRPr="00834D79">
              <w:rPr>
                <w:lang w:val="nl-NL"/>
              </w:rPr>
              <w:t>Engels</w:t>
            </w:r>
          </w:p>
        </w:tc>
        <w:tc>
          <w:tcPr>
            <w:tcW w:w="5386" w:type="dxa"/>
          </w:tcPr>
          <w:p w14:paraId="46A07461" w14:textId="77777777" w:rsidR="00581B40" w:rsidRPr="00834D79" w:rsidRDefault="00581B40" w:rsidP="004603DB">
            <w:pPr>
              <w:rPr>
                <w:rFonts w:cstheme="minorHAnsi"/>
              </w:rPr>
            </w:pPr>
            <w:r w:rsidRPr="00834D79">
              <w:rPr>
                <w:rFonts w:cstheme="minorHAnsi"/>
              </w:rPr>
              <w:t>AV Engels</w:t>
            </w:r>
          </w:p>
          <w:p w14:paraId="149D807D" w14:textId="77777777" w:rsidR="00581B40" w:rsidRPr="00834D79" w:rsidRDefault="00581B40" w:rsidP="004603DB">
            <w:pPr>
              <w:rPr>
                <w:lang w:val="nl-NL"/>
              </w:rPr>
            </w:pPr>
            <w:r w:rsidRPr="00834D79">
              <w:rPr>
                <w:rFonts w:cstheme="minorHAnsi"/>
              </w:rPr>
              <w:t>AV PAV</w:t>
            </w:r>
          </w:p>
        </w:tc>
      </w:tr>
      <w:tr w:rsidR="00581B40" w:rsidRPr="00834D79" w14:paraId="111C1CA6" w14:textId="77777777" w:rsidTr="004603DB">
        <w:tc>
          <w:tcPr>
            <w:tcW w:w="3823" w:type="dxa"/>
          </w:tcPr>
          <w:p w14:paraId="15F4F934" w14:textId="77777777" w:rsidR="00581B40" w:rsidRPr="00834D79" w:rsidRDefault="00581B40" w:rsidP="004603DB">
            <w:pPr>
              <w:rPr>
                <w:lang w:val="nl-NL"/>
              </w:rPr>
            </w:pPr>
            <w:r w:rsidRPr="00834D79">
              <w:rPr>
                <w:lang w:val="nl-NL"/>
              </w:rPr>
              <w:t>Frans</w:t>
            </w:r>
          </w:p>
        </w:tc>
        <w:tc>
          <w:tcPr>
            <w:tcW w:w="5386" w:type="dxa"/>
          </w:tcPr>
          <w:p w14:paraId="7208ED38" w14:textId="77777777" w:rsidR="00581B40" w:rsidRPr="00834D79" w:rsidRDefault="00581B40" w:rsidP="004603DB">
            <w:pPr>
              <w:rPr>
                <w:rFonts w:cstheme="minorHAnsi"/>
              </w:rPr>
            </w:pPr>
            <w:r w:rsidRPr="00834D79">
              <w:rPr>
                <w:rFonts w:cstheme="minorHAnsi"/>
              </w:rPr>
              <w:t>AV Frans</w:t>
            </w:r>
          </w:p>
          <w:p w14:paraId="5B81796C" w14:textId="77777777" w:rsidR="00581B40" w:rsidRPr="00834D79" w:rsidRDefault="00581B40" w:rsidP="004603DB">
            <w:pPr>
              <w:rPr>
                <w:rFonts w:cstheme="minorHAnsi"/>
              </w:rPr>
            </w:pPr>
            <w:r w:rsidRPr="00834D79">
              <w:rPr>
                <w:rFonts w:cstheme="minorHAnsi"/>
              </w:rPr>
              <w:t>AV PAV</w:t>
            </w:r>
          </w:p>
        </w:tc>
      </w:tr>
      <w:tr w:rsidR="00581B40" w:rsidRPr="00834D79" w14:paraId="1980DCC7" w14:textId="77777777" w:rsidTr="004603DB">
        <w:tc>
          <w:tcPr>
            <w:tcW w:w="3823" w:type="dxa"/>
          </w:tcPr>
          <w:p w14:paraId="7E83BBCE" w14:textId="77777777" w:rsidR="00581B40" w:rsidRPr="00834D79" w:rsidRDefault="00581B40" w:rsidP="004603DB">
            <w:pPr>
              <w:rPr>
                <w:lang w:val="nl-NL"/>
              </w:rPr>
            </w:pPr>
            <w:r w:rsidRPr="00834D79">
              <w:rPr>
                <w:lang w:val="nl-NL"/>
              </w:rPr>
              <w:t>Gemeenschappelijk funderend leerplan</w:t>
            </w:r>
          </w:p>
        </w:tc>
        <w:tc>
          <w:tcPr>
            <w:tcW w:w="5386" w:type="dxa"/>
          </w:tcPr>
          <w:p w14:paraId="1EC8D42F"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7B5B80AE" w14:textId="77777777" w:rsidTr="004603DB">
        <w:tc>
          <w:tcPr>
            <w:tcW w:w="3823" w:type="dxa"/>
          </w:tcPr>
          <w:p w14:paraId="7FA27FA0" w14:textId="77777777" w:rsidR="00581B40" w:rsidRPr="00834D79" w:rsidRDefault="00581B40" w:rsidP="004603DB">
            <w:pPr>
              <w:rPr>
                <w:lang w:val="nl-NL"/>
              </w:rPr>
            </w:pPr>
            <w:r w:rsidRPr="00834D79">
              <w:rPr>
                <w:lang w:val="nl-NL"/>
              </w:rPr>
              <w:t>Lichamelijke opvoeding</w:t>
            </w:r>
          </w:p>
        </w:tc>
        <w:tc>
          <w:tcPr>
            <w:tcW w:w="5386" w:type="dxa"/>
          </w:tcPr>
          <w:p w14:paraId="18072C51" w14:textId="77777777" w:rsidR="00581B40" w:rsidRPr="00834D79" w:rsidRDefault="00581B40" w:rsidP="004603DB">
            <w:pPr>
              <w:rPr>
                <w:lang w:val="nl-NL"/>
              </w:rPr>
            </w:pPr>
            <w:r w:rsidRPr="00834D79">
              <w:rPr>
                <w:lang w:val="nl-NL"/>
              </w:rPr>
              <w:t>AV Bewegingswetenschappen</w:t>
            </w:r>
          </w:p>
          <w:p w14:paraId="663BD765" w14:textId="77777777" w:rsidR="00581B40" w:rsidRPr="00834D79" w:rsidRDefault="00581B40" w:rsidP="004603DB">
            <w:pPr>
              <w:rPr>
                <w:lang w:val="nl-NL"/>
              </w:rPr>
            </w:pPr>
            <w:r w:rsidRPr="00834D79">
              <w:rPr>
                <w:lang w:val="nl-NL"/>
              </w:rPr>
              <w:t>AV Lichamelijke opvoeding</w:t>
            </w:r>
          </w:p>
          <w:p w14:paraId="20C331D5" w14:textId="77777777" w:rsidR="00581B40" w:rsidRPr="00834D79" w:rsidRDefault="00581B40" w:rsidP="004603DB">
            <w:pPr>
              <w:rPr>
                <w:lang w:val="nl-NL"/>
              </w:rPr>
            </w:pPr>
            <w:r w:rsidRPr="00834D79">
              <w:rPr>
                <w:lang w:val="nl-NL"/>
              </w:rPr>
              <w:t>AV/TV Sport</w:t>
            </w:r>
          </w:p>
        </w:tc>
      </w:tr>
      <w:tr w:rsidR="00581B40" w:rsidRPr="00834D79" w14:paraId="4A465F24" w14:textId="77777777" w:rsidTr="004603DB">
        <w:tc>
          <w:tcPr>
            <w:tcW w:w="3823" w:type="dxa"/>
          </w:tcPr>
          <w:p w14:paraId="00649E48" w14:textId="77777777" w:rsidR="00581B40" w:rsidRPr="00834D79" w:rsidRDefault="00581B40" w:rsidP="004603DB">
            <w:pPr>
              <w:rPr>
                <w:lang w:val="nl-NL"/>
              </w:rPr>
            </w:pPr>
            <w:r w:rsidRPr="00834D79">
              <w:rPr>
                <w:lang w:val="nl-NL"/>
              </w:rPr>
              <w:lastRenderedPageBreak/>
              <w:t>Maatschappelijke vorming</w:t>
            </w:r>
          </w:p>
        </w:tc>
        <w:tc>
          <w:tcPr>
            <w:tcW w:w="5386" w:type="dxa"/>
          </w:tcPr>
          <w:p w14:paraId="2F18E86E" w14:textId="77777777" w:rsidR="00581B40" w:rsidRPr="00834D79" w:rsidRDefault="00581B40" w:rsidP="004603DB">
            <w:pPr>
              <w:rPr>
                <w:rFonts w:cstheme="minorHAnsi"/>
              </w:rPr>
            </w:pPr>
            <w:r w:rsidRPr="00834D79">
              <w:rPr>
                <w:rFonts w:cstheme="minorHAnsi"/>
              </w:rPr>
              <w:t>AV Aardrijkskunde</w:t>
            </w:r>
          </w:p>
          <w:p w14:paraId="6999873F" w14:textId="77777777" w:rsidR="00581B40" w:rsidRPr="00834D79" w:rsidRDefault="00581B40" w:rsidP="004603DB">
            <w:pPr>
              <w:rPr>
                <w:rFonts w:cstheme="minorHAnsi"/>
              </w:rPr>
            </w:pPr>
            <w:r w:rsidRPr="00834D79">
              <w:rPr>
                <w:rFonts w:cstheme="minorHAnsi"/>
              </w:rPr>
              <w:t>AV Biochemie</w:t>
            </w:r>
          </w:p>
          <w:p w14:paraId="41E66875" w14:textId="77777777" w:rsidR="00581B40" w:rsidRPr="00834D79" w:rsidRDefault="00581B40" w:rsidP="004603DB">
            <w:pPr>
              <w:rPr>
                <w:rFonts w:cstheme="minorHAnsi"/>
              </w:rPr>
            </w:pPr>
            <w:r w:rsidRPr="00834D79">
              <w:rPr>
                <w:rFonts w:cstheme="minorHAnsi"/>
              </w:rPr>
              <w:t>AV Biologie</w:t>
            </w:r>
          </w:p>
          <w:p w14:paraId="3F4231E9" w14:textId="77777777" w:rsidR="00581B40" w:rsidRPr="00834D79" w:rsidRDefault="00581B40" w:rsidP="004603DB">
            <w:pPr>
              <w:rPr>
                <w:rFonts w:cstheme="minorHAnsi"/>
              </w:rPr>
            </w:pPr>
            <w:r w:rsidRPr="00834D79">
              <w:rPr>
                <w:rFonts w:cstheme="minorHAnsi"/>
              </w:rPr>
              <w:t>AV Chemie</w:t>
            </w:r>
          </w:p>
          <w:p w14:paraId="69819694" w14:textId="77777777" w:rsidR="00581B40" w:rsidRPr="00834D79" w:rsidRDefault="00581B40" w:rsidP="004603DB">
            <w:pPr>
              <w:rPr>
                <w:rFonts w:cstheme="minorHAnsi"/>
              </w:rPr>
            </w:pPr>
            <w:r w:rsidRPr="00834D79">
              <w:rPr>
                <w:rFonts w:cstheme="minorHAnsi"/>
              </w:rPr>
              <w:t>AV Economie</w:t>
            </w:r>
          </w:p>
          <w:p w14:paraId="2B7A8AED" w14:textId="77777777" w:rsidR="00581B40" w:rsidRPr="00834D79" w:rsidRDefault="00581B40" w:rsidP="004603DB">
            <w:pPr>
              <w:rPr>
                <w:rFonts w:cstheme="minorHAnsi"/>
              </w:rPr>
            </w:pPr>
            <w:r w:rsidRPr="00834D79">
              <w:rPr>
                <w:rFonts w:cstheme="minorHAnsi"/>
              </w:rPr>
              <w:t>AV Fysica</w:t>
            </w:r>
          </w:p>
          <w:p w14:paraId="173073CD" w14:textId="77777777" w:rsidR="00581B40" w:rsidRPr="00834D79" w:rsidRDefault="00581B40" w:rsidP="004603DB">
            <w:pPr>
              <w:rPr>
                <w:rFonts w:cstheme="minorHAnsi"/>
              </w:rPr>
            </w:pPr>
            <w:r w:rsidRPr="00834D79">
              <w:rPr>
                <w:rFonts w:cstheme="minorHAnsi"/>
              </w:rPr>
              <w:t>AV Geschiedenis</w:t>
            </w:r>
          </w:p>
          <w:p w14:paraId="38D740D0" w14:textId="77777777" w:rsidR="00581B40" w:rsidRPr="00834D79" w:rsidRDefault="00581B40" w:rsidP="004603DB">
            <w:pPr>
              <w:rPr>
                <w:rFonts w:cstheme="minorHAnsi"/>
              </w:rPr>
            </w:pPr>
            <w:r w:rsidRPr="00834D79">
              <w:rPr>
                <w:rFonts w:cstheme="minorHAnsi"/>
              </w:rPr>
              <w:t>TV Landbouw</w:t>
            </w:r>
          </w:p>
          <w:p w14:paraId="34DE2E06" w14:textId="77777777" w:rsidR="00581B40" w:rsidRPr="00834D79" w:rsidRDefault="00581B40" w:rsidP="004603DB">
            <w:pPr>
              <w:rPr>
                <w:rFonts w:cstheme="minorHAnsi"/>
              </w:rPr>
            </w:pPr>
            <w:r w:rsidRPr="00834D79">
              <w:rPr>
                <w:rFonts w:cstheme="minorHAnsi"/>
              </w:rPr>
              <w:t>AV Maatschappelijke vorming</w:t>
            </w:r>
          </w:p>
          <w:p w14:paraId="4A987A70" w14:textId="77777777" w:rsidR="00581B40" w:rsidRPr="00834D79" w:rsidRDefault="00581B40" w:rsidP="004603DB">
            <w:pPr>
              <w:rPr>
                <w:rFonts w:cstheme="minorHAnsi"/>
              </w:rPr>
            </w:pPr>
            <w:r w:rsidRPr="00834D79">
              <w:rPr>
                <w:rFonts w:cstheme="minorHAnsi"/>
              </w:rPr>
              <w:t>AV Natuurwetenschappen</w:t>
            </w:r>
          </w:p>
          <w:p w14:paraId="569E07DB" w14:textId="77777777" w:rsidR="00581B40" w:rsidRPr="00834D79" w:rsidRDefault="00581B40" w:rsidP="004603DB">
            <w:pPr>
              <w:rPr>
                <w:rFonts w:cstheme="minorHAnsi"/>
              </w:rPr>
            </w:pPr>
            <w:r w:rsidRPr="00834D79">
              <w:rPr>
                <w:rFonts w:cstheme="minorHAnsi"/>
              </w:rPr>
              <w:t>AV Nederlands</w:t>
            </w:r>
          </w:p>
          <w:p w14:paraId="07A04F5A" w14:textId="77777777" w:rsidR="00581B40" w:rsidRPr="00834D79" w:rsidRDefault="00581B40" w:rsidP="004603DB">
            <w:pPr>
              <w:rPr>
                <w:rFonts w:cstheme="minorHAnsi"/>
              </w:rPr>
            </w:pPr>
            <w:r w:rsidRPr="00834D79">
              <w:rPr>
                <w:rFonts w:cstheme="minorHAnsi"/>
              </w:rPr>
              <w:t>AV PAV</w:t>
            </w:r>
          </w:p>
          <w:p w14:paraId="2C10EDAA" w14:textId="77777777" w:rsidR="00581B40" w:rsidRPr="00834D79" w:rsidRDefault="00581B40" w:rsidP="004603DB">
            <w:pPr>
              <w:rPr>
                <w:rFonts w:cstheme="minorHAnsi"/>
              </w:rPr>
            </w:pPr>
            <w:r w:rsidRPr="00834D79">
              <w:rPr>
                <w:rFonts w:cstheme="minorHAnsi"/>
              </w:rPr>
              <w:t>TV Toegepaste biochemie</w:t>
            </w:r>
          </w:p>
          <w:p w14:paraId="207A4E8E" w14:textId="77777777" w:rsidR="00581B40" w:rsidRPr="00834D79" w:rsidRDefault="00581B40" w:rsidP="004603DB">
            <w:pPr>
              <w:rPr>
                <w:rFonts w:cstheme="minorHAnsi"/>
              </w:rPr>
            </w:pPr>
            <w:r w:rsidRPr="00834D79">
              <w:rPr>
                <w:rFonts w:cstheme="minorHAnsi"/>
              </w:rPr>
              <w:t>TV Toegepaste biologie</w:t>
            </w:r>
          </w:p>
          <w:p w14:paraId="0F244F1E" w14:textId="77777777" w:rsidR="00581B40" w:rsidRPr="00834D79" w:rsidRDefault="00581B40" w:rsidP="004603DB">
            <w:pPr>
              <w:rPr>
                <w:rFonts w:cstheme="minorHAnsi"/>
              </w:rPr>
            </w:pPr>
            <w:r w:rsidRPr="00834D79">
              <w:rPr>
                <w:rFonts w:cstheme="minorHAnsi"/>
              </w:rPr>
              <w:t>TV Toegepaste chemie</w:t>
            </w:r>
          </w:p>
          <w:p w14:paraId="7EFBE7D8" w14:textId="77777777" w:rsidR="00581B40" w:rsidRPr="00834D79" w:rsidRDefault="00581B40" w:rsidP="004603DB">
            <w:pPr>
              <w:rPr>
                <w:rFonts w:cstheme="minorHAnsi"/>
              </w:rPr>
            </w:pPr>
            <w:r w:rsidRPr="00834D79">
              <w:rPr>
                <w:rFonts w:cstheme="minorHAnsi"/>
              </w:rPr>
              <w:t>TV Toegepaste economie</w:t>
            </w:r>
          </w:p>
          <w:p w14:paraId="20FA4148" w14:textId="77777777" w:rsidR="00581B40" w:rsidRPr="00834D79" w:rsidRDefault="00581B40" w:rsidP="004603DB">
            <w:pPr>
              <w:rPr>
                <w:rFonts w:cstheme="minorHAnsi"/>
              </w:rPr>
            </w:pPr>
            <w:r w:rsidRPr="00834D79">
              <w:rPr>
                <w:rFonts w:cstheme="minorHAnsi"/>
              </w:rPr>
              <w:t>TV Toegepaste fysica</w:t>
            </w:r>
          </w:p>
          <w:p w14:paraId="3BA72BB7" w14:textId="77777777" w:rsidR="00581B40" w:rsidRPr="00834D79" w:rsidRDefault="00581B40" w:rsidP="004603DB">
            <w:pPr>
              <w:rPr>
                <w:rFonts w:cstheme="minorHAnsi"/>
              </w:rPr>
            </w:pPr>
            <w:r w:rsidRPr="00834D79">
              <w:rPr>
                <w:rFonts w:cstheme="minorHAnsi"/>
              </w:rPr>
              <w:t>TV Toegepaste natuurwetenschappen</w:t>
            </w:r>
          </w:p>
          <w:p w14:paraId="1744ED0A" w14:textId="77777777" w:rsidR="00581B40" w:rsidRPr="00834D79" w:rsidRDefault="00581B40" w:rsidP="004603DB">
            <w:pPr>
              <w:rPr>
                <w:lang w:val="nl-NL"/>
              </w:rPr>
            </w:pPr>
            <w:r w:rsidRPr="00834D79">
              <w:rPr>
                <w:rFonts w:cstheme="minorHAnsi"/>
              </w:rPr>
              <w:t>TV Tuinbouw</w:t>
            </w:r>
          </w:p>
        </w:tc>
      </w:tr>
      <w:tr w:rsidR="00581B40" w:rsidRPr="00834D79" w14:paraId="516D6548" w14:textId="77777777" w:rsidTr="004603DB">
        <w:tc>
          <w:tcPr>
            <w:tcW w:w="3823" w:type="dxa"/>
          </w:tcPr>
          <w:p w14:paraId="08BCBF00" w14:textId="77777777" w:rsidR="00581B40" w:rsidRPr="00834D79" w:rsidRDefault="00581B40" w:rsidP="004603DB">
            <w:pPr>
              <w:rPr>
                <w:lang w:val="nl-NL"/>
              </w:rPr>
            </w:pPr>
            <w:r w:rsidRPr="00834D79">
              <w:rPr>
                <w:lang w:val="nl-NL"/>
              </w:rPr>
              <w:t>Nederlands</w:t>
            </w:r>
          </w:p>
        </w:tc>
        <w:tc>
          <w:tcPr>
            <w:tcW w:w="5386" w:type="dxa"/>
          </w:tcPr>
          <w:p w14:paraId="4BF80B16" w14:textId="77777777" w:rsidR="00581B40" w:rsidRPr="00834D79" w:rsidRDefault="00581B40" w:rsidP="004603DB">
            <w:pPr>
              <w:rPr>
                <w:rFonts w:cstheme="minorHAnsi"/>
              </w:rPr>
            </w:pPr>
            <w:r w:rsidRPr="00834D79">
              <w:rPr>
                <w:rFonts w:cstheme="minorHAnsi"/>
              </w:rPr>
              <w:t>AV Nederlands</w:t>
            </w:r>
          </w:p>
          <w:p w14:paraId="05CE2BA7" w14:textId="77777777" w:rsidR="00581B40" w:rsidRPr="00834D79" w:rsidRDefault="00581B40" w:rsidP="004603DB">
            <w:pPr>
              <w:rPr>
                <w:lang w:val="nl-NL"/>
              </w:rPr>
            </w:pPr>
            <w:r w:rsidRPr="00834D79">
              <w:rPr>
                <w:rFonts w:cstheme="minorHAnsi"/>
              </w:rPr>
              <w:t>AV PAV</w:t>
            </w:r>
          </w:p>
        </w:tc>
      </w:tr>
      <w:tr w:rsidR="00581B40" w:rsidRPr="00834D79" w14:paraId="7A63228D" w14:textId="77777777" w:rsidTr="004603DB">
        <w:tc>
          <w:tcPr>
            <w:tcW w:w="3823" w:type="dxa"/>
          </w:tcPr>
          <w:p w14:paraId="6CD35D29" w14:textId="77777777" w:rsidR="00581B40" w:rsidRPr="00834D79" w:rsidRDefault="00581B40" w:rsidP="004603DB">
            <w:pPr>
              <w:rPr>
                <w:lang w:val="nl-NL"/>
              </w:rPr>
            </w:pPr>
            <w:r w:rsidRPr="00834D79">
              <w:rPr>
                <w:lang w:val="nl-NL"/>
              </w:rPr>
              <w:t>Wiskunde</w:t>
            </w:r>
          </w:p>
        </w:tc>
        <w:tc>
          <w:tcPr>
            <w:tcW w:w="5386" w:type="dxa"/>
          </w:tcPr>
          <w:p w14:paraId="03A9DE37" w14:textId="77777777" w:rsidR="00581B40" w:rsidRPr="00834D79" w:rsidRDefault="00581B40" w:rsidP="004603DB">
            <w:pPr>
              <w:rPr>
                <w:rFonts w:cstheme="minorHAnsi"/>
              </w:rPr>
            </w:pPr>
            <w:r w:rsidRPr="00834D79">
              <w:rPr>
                <w:rFonts w:cstheme="minorHAnsi"/>
              </w:rPr>
              <w:t>AV PAV</w:t>
            </w:r>
          </w:p>
          <w:p w14:paraId="26BEA23F" w14:textId="77777777" w:rsidR="00581B40" w:rsidRPr="00834D79" w:rsidRDefault="00581B40" w:rsidP="004603DB">
            <w:pPr>
              <w:rPr>
                <w:lang w:val="nl-NL"/>
              </w:rPr>
            </w:pPr>
            <w:r w:rsidRPr="00834D79">
              <w:rPr>
                <w:rFonts w:cstheme="minorHAnsi"/>
              </w:rPr>
              <w:t>AV Wiskunde</w:t>
            </w:r>
          </w:p>
        </w:tc>
      </w:tr>
    </w:tbl>
    <w:p w14:paraId="483168FE" w14:textId="19BDC2E4" w:rsidR="00581B40" w:rsidRPr="00834D79" w:rsidRDefault="00CE09F6" w:rsidP="00F06A20">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2A95B629" w14:textId="77777777" w:rsidR="00581B40" w:rsidRPr="00F06A20" w:rsidRDefault="00581B40" w:rsidP="00834D79">
      <w:pPr>
        <w:pStyle w:val="Kop2"/>
      </w:pPr>
      <w:bookmarkStart w:id="18" w:name="_Toc201166416"/>
      <w:r w:rsidRPr="00F06A20">
        <w:lastRenderedPageBreak/>
        <w:t>Groenaanleg en -beheer (A)</w:t>
      </w:r>
      <w:bookmarkEnd w:id="1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579F53D5"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C7A0D39"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15A24B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A40491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F41D14E"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B074E6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1258116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4847D49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66008E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D42E07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9AAC8F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7EC965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Groenaanleg en -beheer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A50E6B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CB0DE2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16</w:t>
            </w:r>
          </w:p>
        </w:tc>
      </w:tr>
      <w:tr w:rsidR="00581B40" w:rsidRPr="00834D79" w14:paraId="39C756B1"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6B45F55"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50BA009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AB684D8"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71304F9"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FB28844"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F22814E"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09626A3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559779"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1A0C844"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02F7AE0"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8899043"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207011C0"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665C5D0"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438A9692"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F923B5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47FAD83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44F41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95499CD"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1D9D351A"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30AE1F1"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359CFE37"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6BF257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E0D62E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29830D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6396FB7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323A60D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4A1288B"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17BD3D0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2D153C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1387E44B"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F4DD368"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47B42588"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6510A9B2"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4B4B02F5"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E608525"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1DC29F0"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641AC97"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086CC8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1A1CBF40"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7E0C83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56CBB11"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7516F0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11734002"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BE1C913" w14:textId="77777777" w:rsidR="00581B40" w:rsidRPr="00834D79" w:rsidRDefault="00581B40" w:rsidP="00F06A20">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FEBBB09" w14:textId="77777777" w:rsidR="00581B40" w:rsidRPr="00834D79" w:rsidRDefault="00581B40" w:rsidP="00F06A20">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7ED4B83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D6B4A65"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811CAF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DA49AD6"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4926C51B"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AB0F5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5A78207F"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D838233"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C584B9D"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F6469D5"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7A3D0617"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121F87F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5EB08A1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5AF63E3"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497BDC7"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286E0F7C"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259BB73"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778F68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6968B63"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F9E7C51"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154DC91" w14:textId="77777777" w:rsidR="00581B40" w:rsidRPr="00834D79" w:rsidRDefault="00581B40" w:rsidP="00F06A20">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25C139CD"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E1420DF"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53DBEA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CC752D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12BABE3B"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0D33C74" w14:textId="77777777" w:rsidR="00581B40" w:rsidRPr="00834D79" w:rsidRDefault="00581B40" w:rsidP="00F06A20">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42C2CC7D" w14:textId="77777777" w:rsidR="00581B40" w:rsidRPr="00834D79" w:rsidRDefault="00581B40" w:rsidP="00F06A20">
            <w:pPr>
              <w:pStyle w:val="tussentekst"/>
              <w:rPr>
                <w:lang w:val="nl-NL"/>
              </w:rPr>
            </w:pPr>
          </w:p>
          <w:p w14:paraId="462BA08B" w14:textId="586AC11D" w:rsidR="00581B40" w:rsidRPr="00834D79" w:rsidRDefault="00581B40" w:rsidP="00F06A20">
            <w:pPr>
              <w:pStyle w:val="tussentekst"/>
              <w:rPr>
                <w:lang w:val="nl-NL"/>
              </w:rPr>
            </w:pPr>
            <w:r w:rsidRPr="00834D79">
              <w:t>De realisatie van de algemene vorming in de A-finaliteit kan via diverse organisatiemodellen (via afzonderlijke vakken, een gedeeltelijk geïntegreerde benadering of een volledig geïntegreerde benadering.</w:t>
            </w:r>
          </w:p>
        </w:tc>
      </w:tr>
    </w:tbl>
    <w:p w14:paraId="212086B9"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08867CA7" w14:textId="77777777" w:rsidTr="004603DB">
        <w:tc>
          <w:tcPr>
            <w:tcW w:w="3823" w:type="dxa"/>
          </w:tcPr>
          <w:p w14:paraId="77DD1DE7"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78D117AF"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61582416" w14:textId="77777777" w:rsidTr="004603DB">
        <w:tc>
          <w:tcPr>
            <w:tcW w:w="3823" w:type="dxa"/>
          </w:tcPr>
          <w:p w14:paraId="2A68D1AF" w14:textId="77777777" w:rsidR="00581B40" w:rsidRPr="00834D79" w:rsidRDefault="00581B40" w:rsidP="004603DB">
            <w:pPr>
              <w:rPr>
                <w:lang w:val="nl-NL"/>
              </w:rPr>
            </w:pPr>
            <w:r w:rsidRPr="00834D79">
              <w:rPr>
                <w:lang w:val="nl-NL"/>
              </w:rPr>
              <w:t>Godsdienst</w:t>
            </w:r>
          </w:p>
        </w:tc>
        <w:tc>
          <w:tcPr>
            <w:tcW w:w="5386" w:type="dxa"/>
          </w:tcPr>
          <w:p w14:paraId="1240F733" w14:textId="77777777" w:rsidR="00581B40" w:rsidRPr="00834D79" w:rsidRDefault="00581B40" w:rsidP="004603DB">
            <w:pPr>
              <w:rPr>
                <w:lang w:val="nl-NL"/>
              </w:rPr>
            </w:pPr>
            <w:r w:rsidRPr="00834D79">
              <w:rPr>
                <w:rFonts w:cstheme="minorHAnsi"/>
                <w:lang w:val="nl-NL"/>
              </w:rPr>
              <w:t>AV Godsdienst</w:t>
            </w:r>
          </w:p>
        </w:tc>
      </w:tr>
      <w:tr w:rsidR="00581B40" w:rsidRPr="00834D79" w14:paraId="68C109A5" w14:textId="77777777" w:rsidTr="004603DB">
        <w:tc>
          <w:tcPr>
            <w:tcW w:w="3823" w:type="dxa"/>
          </w:tcPr>
          <w:p w14:paraId="0D6D418D" w14:textId="77777777" w:rsidR="00581B40" w:rsidRPr="00834D79" w:rsidRDefault="00581B40" w:rsidP="004603DB">
            <w:pPr>
              <w:rPr>
                <w:lang w:val="nl-NL"/>
              </w:rPr>
            </w:pPr>
            <w:r w:rsidRPr="00834D79">
              <w:rPr>
                <w:lang w:val="nl-NL"/>
              </w:rPr>
              <w:t>Engels</w:t>
            </w:r>
          </w:p>
        </w:tc>
        <w:tc>
          <w:tcPr>
            <w:tcW w:w="5386" w:type="dxa"/>
          </w:tcPr>
          <w:p w14:paraId="337884BB" w14:textId="77777777" w:rsidR="00581B40" w:rsidRPr="00834D79" w:rsidRDefault="00581B40" w:rsidP="004603DB">
            <w:pPr>
              <w:rPr>
                <w:rFonts w:cstheme="minorHAnsi"/>
              </w:rPr>
            </w:pPr>
            <w:r w:rsidRPr="00834D79">
              <w:rPr>
                <w:rFonts w:cstheme="minorHAnsi"/>
              </w:rPr>
              <w:t>AV Engels</w:t>
            </w:r>
          </w:p>
          <w:p w14:paraId="3188D0DA" w14:textId="77777777" w:rsidR="00581B40" w:rsidRPr="00834D79" w:rsidRDefault="00581B40" w:rsidP="004603DB">
            <w:pPr>
              <w:rPr>
                <w:lang w:val="nl-NL"/>
              </w:rPr>
            </w:pPr>
            <w:r w:rsidRPr="00834D79">
              <w:rPr>
                <w:rFonts w:cstheme="minorHAnsi"/>
              </w:rPr>
              <w:t>AV PAV</w:t>
            </w:r>
          </w:p>
        </w:tc>
      </w:tr>
      <w:tr w:rsidR="00581B40" w:rsidRPr="00834D79" w14:paraId="638D39F5" w14:textId="77777777" w:rsidTr="004603DB">
        <w:tc>
          <w:tcPr>
            <w:tcW w:w="3823" w:type="dxa"/>
          </w:tcPr>
          <w:p w14:paraId="509BDF99" w14:textId="77777777" w:rsidR="00581B40" w:rsidRPr="00834D79" w:rsidRDefault="00581B40" w:rsidP="004603DB">
            <w:pPr>
              <w:rPr>
                <w:lang w:val="nl-NL"/>
              </w:rPr>
            </w:pPr>
            <w:r w:rsidRPr="00834D79">
              <w:rPr>
                <w:lang w:val="nl-NL"/>
              </w:rPr>
              <w:t>Frans</w:t>
            </w:r>
          </w:p>
        </w:tc>
        <w:tc>
          <w:tcPr>
            <w:tcW w:w="5386" w:type="dxa"/>
          </w:tcPr>
          <w:p w14:paraId="06DDD690" w14:textId="77777777" w:rsidR="00581B40" w:rsidRPr="00834D79" w:rsidRDefault="00581B40" w:rsidP="004603DB">
            <w:pPr>
              <w:rPr>
                <w:rFonts w:cstheme="minorHAnsi"/>
              </w:rPr>
            </w:pPr>
            <w:r w:rsidRPr="00834D79">
              <w:rPr>
                <w:rFonts w:cstheme="minorHAnsi"/>
              </w:rPr>
              <w:t>AV Frans</w:t>
            </w:r>
          </w:p>
          <w:p w14:paraId="077D0DF6" w14:textId="77777777" w:rsidR="00581B40" w:rsidRPr="00834D79" w:rsidRDefault="00581B40" w:rsidP="004603DB">
            <w:pPr>
              <w:rPr>
                <w:rFonts w:cstheme="minorHAnsi"/>
              </w:rPr>
            </w:pPr>
            <w:r w:rsidRPr="00834D79">
              <w:rPr>
                <w:rFonts w:cstheme="minorHAnsi"/>
              </w:rPr>
              <w:t>AV PAV</w:t>
            </w:r>
          </w:p>
        </w:tc>
      </w:tr>
      <w:tr w:rsidR="00581B40" w:rsidRPr="00834D79" w14:paraId="6B7601D5" w14:textId="77777777" w:rsidTr="004603DB">
        <w:tc>
          <w:tcPr>
            <w:tcW w:w="3823" w:type="dxa"/>
          </w:tcPr>
          <w:p w14:paraId="3BF5508F" w14:textId="77777777" w:rsidR="00581B40" w:rsidRPr="00834D79" w:rsidRDefault="00581B40" w:rsidP="004603DB">
            <w:pPr>
              <w:rPr>
                <w:lang w:val="nl-NL"/>
              </w:rPr>
            </w:pPr>
            <w:r w:rsidRPr="00834D79">
              <w:rPr>
                <w:lang w:val="nl-NL"/>
              </w:rPr>
              <w:t>Gemeenschappelijk funderend leerplan</w:t>
            </w:r>
          </w:p>
        </w:tc>
        <w:tc>
          <w:tcPr>
            <w:tcW w:w="5386" w:type="dxa"/>
          </w:tcPr>
          <w:p w14:paraId="4D204EA6"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54C34CDC" w14:textId="77777777" w:rsidTr="004603DB">
        <w:tc>
          <w:tcPr>
            <w:tcW w:w="3823" w:type="dxa"/>
          </w:tcPr>
          <w:p w14:paraId="293125D1" w14:textId="77777777" w:rsidR="00581B40" w:rsidRPr="00834D79" w:rsidRDefault="00581B40" w:rsidP="004603DB">
            <w:pPr>
              <w:rPr>
                <w:lang w:val="nl-NL"/>
              </w:rPr>
            </w:pPr>
            <w:r w:rsidRPr="00834D79">
              <w:rPr>
                <w:lang w:val="nl-NL"/>
              </w:rPr>
              <w:t>Groenaanleg en -beheer</w:t>
            </w:r>
          </w:p>
        </w:tc>
        <w:tc>
          <w:tcPr>
            <w:tcW w:w="5386" w:type="dxa"/>
          </w:tcPr>
          <w:p w14:paraId="5D8489E2" w14:textId="77777777" w:rsidR="00581B40" w:rsidRPr="00834D79" w:rsidRDefault="00581B40" w:rsidP="004603DB">
            <w:pPr>
              <w:rPr>
                <w:rFonts w:cstheme="minorHAnsi"/>
              </w:rPr>
            </w:pPr>
            <w:r w:rsidRPr="00834D79">
              <w:rPr>
                <w:rFonts w:cstheme="minorHAnsi"/>
              </w:rPr>
              <w:t xml:space="preserve">TV/PV Agrarische technieken </w:t>
            </w:r>
          </w:p>
          <w:p w14:paraId="40AA7D77" w14:textId="77777777" w:rsidR="00581B40" w:rsidRPr="00834D79" w:rsidRDefault="00581B40" w:rsidP="004603DB">
            <w:pPr>
              <w:rPr>
                <w:rFonts w:cstheme="minorHAnsi"/>
              </w:rPr>
            </w:pPr>
            <w:r w:rsidRPr="00834D79">
              <w:rPr>
                <w:rFonts w:cstheme="minorHAnsi"/>
              </w:rPr>
              <w:t>TV/PV Autotechnieken</w:t>
            </w:r>
          </w:p>
          <w:p w14:paraId="679C1A51" w14:textId="77777777" w:rsidR="00581B40" w:rsidRPr="00834D79" w:rsidRDefault="00581B40" w:rsidP="004603DB">
            <w:pPr>
              <w:rPr>
                <w:rFonts w:cstheme="minorHAnsi"/>
              </w:rPr>
            </w:pPr>
            <w:r w:rsidRPr="00834D79">
              <w:rPr>
                <w:rFonts w:cstheme="minorHAnsi"/>
              </w:rPr>
              <w:t>TV/PV Bosbouw</w:t>
            </w:r>
          </w:p>
          <w:p w14:paraId="6AAA7854" w14:textId="77777777" w:rsidR="00581B40" w:rsidRPr="00834D79" w:rsidRDefault="00581B40" w:rsidP="004603DB">
            <w:pPr>
              <w:rPr>
                <w:rFonts w:cstheme="minorHAnsi"/>
              </w:rPr>
            </w:pPr>
            <w:r w:rsidRPr="00834D79">
              <w:rPr>
                <w:rFonts w:cstheme="minorHAnsi"/>
              </w:rPr>
              <w:t xml:space="preserve">TV/PV Elektromechanica </w:t>
            </w:r>
          </w:p>
          <w:p w14:paraId="54622E05" w14:textId="77777777" w:rsidR="008A3949" w:rsidRPr="00834D79" w:rsidRDefault="008A3949" w:rsidP="008A3949">
            <w:pPr>
              <w:rPr>
                <w:rFonts w:cstheme="minorHAnsi"/>
              </w:rPr>
            </w:pPr>
            <w:r w:rsidRPr="00834D79">
              <w:rPr>
                <w:rFonts w:cstheme="minorHAnsi"/>
              </w:rPr>
              <w:t>TV/PV Landbouw</w:t>
            </w:r>
          </w:p>
          <w:p w14:paraId="28D725BA" w14:textId="77777777" w:rsidR="00581B40" w:rsidRPr="00834D79" w:rsidRDefault="00581B40" w:rsidP="004603DB">
            <w:pPr>
              <w:rPr>
                <w:rFonts w:cstheme="minorHAnsi"/>
              </w:rPr>
            </w:pPr>
            <w:r w:rsidRPr="00834D79">
              <w:rPr>
                <w:rFonts w:cstheme="minorHAnsi"/>
              </w:rPr>
              <w:lastRenderedPageBreak/>
              <w:t>TV/PV Natuurbeheer</w:t>
            </w:r>
          </w:p>
          <w:p w14:paraId="068C7078" w14:textId="77777777" w:rsidR="00581B40" w:rsidRPr="00834D79" w:rsidRDefault="00581B40" w:rsidP="004603DB">
            <w:pPr>
              <w:rPr>
                <w:rFonts w:cstheme="minorHAnsi"/>
              </w:rPr>
            </w:pPr>
            <w:r w:rsidRPr="00834D79">
              <w:rPr>
                <w:rFonts w:cstheme="minorHAnsi"/>
              </w:rPr>
              <w:t>TV/PV Tuinbouw</w:t>
            </w:r>
          </w:p>
        </w:tc>
      </w:tr>
      <w:tr w:rsidR="00581B40" w:rsidRPr="00834D79" w14:paraId="4736AE67" w14:textId="77777777" w:rsidTr="004603DB">
        <w:tc>
          <w:tcPr>
            <w:tcW w:w="3823" w:type="dxa"/>
          </w:tcPr>
          <w:p w14:paraId="636886A3" w14:textId="77777777" w:rsidR="00581B40" w:rsidRPr="00834D79" w:rsidRDefault="00581B40" w:rsidP="004603DB">
            <w:pPr>
              <w:rPr>
                <w:lang w:val="nl-NL"/>
              </w:rPr>
            </w:pPr>
            <w:r w:rsidRPr="00834D79">
              <w:rPr>
                <w:lang w:val="nl-NL"/>
              </w:rPr>
              <w:lastRenderedPageBreak/>
              <w:t>Lichamelijke opvoeding</w:t>
            </w:r>
          </w:p>
        </w:tc>
        <w:tc>
          <w:tcPr>
            <w:tcW w:w="5386" w:type="dxa"/>
          </w:tcPr>
          <w:p w14:paraId="3C01F893" w14:textId="77777777" w:rsidR="00581B40" w:rsidRPr="00834D79" w:rsidRDefault="00581B40" w:rsidP="004603DB">
            <w:pPr>
              <w:rPr>
                <w:lang w:val="nl-NL"/>
              </w:rPr>
            </w:pPr>
            <w:r w:rsidRPr="00834D79">
              <w:rPr>
                <w:lang w:val="nl-NL"/>
              </w:rPr>
              <w:t>AV Bewegingswetenschappen</w:t>
            </w:r>
          </w:p>
          <w:p w14:paraId="32AA05AE" w14:textId="77777777" w:rsidR="00581B40" w:rsidRPr="00834D79" w:rsidRDefault="00581B40" w:rsidP="004603DB">
            <w:pPr>
              <w:rPr>
                <w:lang w:val="nl-NL"/>
              </w:rPr>
            </w:pPr>
            <w:r w:rsidRPr="00834D79">
              <w:rPr>
                <w:lang w:val="nl-NL"/>
              </w:rPr>
              <w:t>AV Lichamelijke opvoeding</w:t>
            </w:r>
          </w:p>
          <w:p w14:paraId="3FA8BBBA" w14:textId="77777777" w:rsidR="00581B40" w:rsidRPr="00834D79" w:rsidRDefault="00581B40" w:rsidP="004603DB">
            <w:pPr>
              <w:rPr>
                <w:lang w:val="nl-NL"/>
              </w:rPr>
            </w:pPr>
            <w:r w:rsidRPr="00834D79">
              <w:rPr>
                <w:lang w:val="nl-NL"/>
              </w:rPr>
              <w:t>AV/TV Sport</w:t>
            </w:r>
          </w:p>
        </w:tc>
      </w:tr>
      <w:tr w:rsidR="00581B40" w:rsidRPr="00834D79" w14:paraId="499E0A60" w14:textId="77777777" w:rsidTr="004603DB">
        <w:tc>
          <w:tcPr>
            <w:tcW w:w="3823" w:type="dxa"/>
          </w:tcPr>
          <w:p w14:paraId="17CD8B79" w14:textId="77777777" w:rsidR="00581B40" w:rsidRPr="00834D79" w:rsidRDefault="00581B40" w:rsidP="004603DB">
            <w:pPr>
              <w:rPr>
                <w:lang w:val="nl-NL"/>
              </w:rPr>
            </w:pPr>
            <w:r w:rsidRPr="00834D79">
              <w:rPr>
                <w:lang w:val="nl-NL"/>
              </w:rPr>
              <w:t>Maatschappelijke vorming</w:t>
            </w:r>
          </w:p>
        </w:tc>
        <w:tc>
          <w:tcPr>
            <w:tcW w:w="5386" w:type="dxa"/>
          </w:tcPr>
          <w:p w14:paraId="436C6392" w14:textId="77777777" w:rsidR="00581B40" w:rsidRPr="00834D79" w:rsidRDefault="00581B40" w:rsidP="004603DB">
            <w:pPr>
              <w:rPr>
                <w:rFonts w:cstheme="minorHAnsi"/>
              </w:rPr>
            </w:pPr>
            <w:r w:rsidRPr="00834D79">
              <w:rPr>
                <w:rFonts w:cstheme="minorHAnsi"/>
              </w:rPr>
              <w:t>AV Aardrijkskunde</w:t>
            </w:r>
          </w:p>
          <w:p w14:paraId="30349DE0" w14:textId="77777777" w:rsidR="00581B40" w:rsidRPr="00834D79" w:rsidRDefault="00581B40" w:rsidP="004603DB">
            <w:pPr>
              <w:rPr>
                <w:rFonts w:cstheme="minorHAnsi"/>
              </w:rPr>
            </w:pPr>
            <w:r w:rsidRPr="00834D79">
              <w:rPr>
                <w:rFonts w:cstheme="minorHAnsi"/>
              </w:rPr>
              <w:t>AV Biochemie</w:t>
            </w:r>
          </w:p>
          <w:p w14:paraId="6D9958F0" w14:textId="77777777" w:rsidR="00581B40" w:rsidRPr="00834D79" w:rsidRDefault="00581B40" w:rsidP="004603DB">
            <w:pPr>
              <w:rPr>
                <w:rFonts w:cstheme="minorHAnsi"/>
              </w:rPr>
            </w:pPr>
            <w:r w:rsidRPr="00834D79">
              <w:rPr>
                <w:rFonts w:cstheme="minorHAnsi"/>
              </w:rPr>
              <w:t>AV Biologie</w:t>
            </w:r>
          </w:p>
          <w:p w14:paraId="2EF5E2BA" w14:textId="77777777" w:rsidR="00581B40" w:rsidRPr="00834D79" w:rsidRDefault="00581B40" w:rsidP="004603DB">
            <w:pPr>
              <w:rPr>
                <w:rFonts w:cstheme="minorHAnsi"/>
              </w:rPr>
            </w:pPr>
            <w:r w:rsidRPr="00834D79">
              <w:rPr>
                <w:rFonts w:cstheme="minorHAnsi"/>
              </w:rPr>
              <w:t>AV Chemie</w:t>
            </w:r>
          </w:p>
          <w:p w14:paraId="2A07D702" w14:textId="77777777" w:rsidR="00581B40" w:rsidRPr="00834D79" w:rsidRDefault="00581B40" w:rsidP="004603DB">
            <w:pPr>
              <w:rPr>
                <w:rFonts w:cstheme="minorHAnsi"/>
              </w:rPr>
            </w:pPr>
            <w:r w:rsidRPr="00834D79">
              <w:rPr>
                <w:rFonts w:cstheme="minorHAnsi"/>
              </w:rPr>
              <w:t>AV Economie</w:t>
            </w:r>
          </w:p>
          <w:p w14:paraId="09D02E9D" w14:textId="77777777" w:rsidR="00581B40" w:rsidRPr="00834D79" w:rsidRDefault="00581B40" w:rsidP="004603DB">
            <w:pPr>
              <w:rPr>
                <w:rFonts w:cstheme="minorHAnsi"/>
              </w:rPr>
            </w:pPr>
            <w:r w:rsidRPr="00834D79">
              <w:rPr>
                <w:rFonts w:cstheme="minorHAnsi"/>
              </w:rPr>
              <w:t>AV Fysica</w:t>
            </w:r>
          </w:p>
          <w:p w14:paraId="1298EA12" w14:textId="77777777" w:rsidR="00581B40" w:rsidRPr="00834D79" w:rsidRDefault="00581B40" w:rsidP="004603DB">
            <w:pPr>
              <w:rPr>
                <w:rFonts w:cstheme="minorHAnsi"/>
              </w:rPr>
            </w:pPr>
            <w:r w:rsidRPr="00834D79">
              <w:rPr>
                <w:rFonts w:cstheme="minorHAnsi"/>
              </w:rPr>
              <w:t>AV Geschiedenis</w:t>
            </w:r>
          </w:p>
          <w:p w14:paraId="0F586E63" w14:textId="77777777" w:rsidR="00581B40" w:rsidRPr="00834D79" w:rsidRDefault="00581B40" w:rsidP="004603DB">
            <w:pPr>
              <w:rPr>
                <w:rFonts w:cstheme="minorHAnsi"/>
              </w:rPr>
            </w:pPr>
            <w:r w:rsidRPr="00834D79">
              <w:rPr>
                <w:rFonts w:cstheme="minorHAnsi"/>
              </w:rPr>
              <w:t>TV Landbouw</w:t>
            </w:r>
          </w:p>
          <w:p w14:paraId="4E8F8822" w14:textId="77777777" w:rsidR="00581B40" w:rsidRPr="00834D79" w:rsidRDefault="00581B40" w:rsidP="004603DB">
            <w:pPr>
              <w:rPr>
                <w:rFonts w:cstheme="minorHAnsi"/>
              </w:rPr>
            </w:pPr>
            <w:r w:rsidRPr="00834D79">
              <w:rPr>
                <w:rFonts w:cstheme="minorHAnsi"/>
              </w:rPr>
              <w:t>AV Maatschappelijke vorming</w:t>
            </w:r>
          </w:p>
          <w:p w14:paraId="736654B8" w14:textId="77777777" w:rsidR="00581B40" w:rsidRPr="00834D79" w:rsidRDefault="00581B40" w:rsidP="004603DB">
            <w:pPr>
              <w:rPr>
                <w:rFonts w:cstheme="minorHAnsi"/>
              </w:rPr>
            </w:pPr>
            <w:r w:rsidRPr="00834D79">
              <w:rPr>
                <w:rFonts w:cstheme="minorHAnsi"/>
              </w:rPr>
              <w:t>AV Natuurwetenschappen</w:t>
            </w:r>
          </w:p>
          <w:p w14:paraId="37CD04EA" w14:textId="77777777" w:rsidR="00581B40" w:rsidRPr="00834D79" w:rsidRDefault="00581B40" w:rsidP="004603DB">
            <w:pPr>
              <w:rPr>
                <w:rFonts w:cstheme="minorHAnsi"/>
              </w:rPr>
            </w:pPr>
            <w:r w:rsidRPr="00834D79">
              <w:rPr>
                <w:rFonts w:cstheme="minorHAnsi"/>
              </w:rPr>
              <w:t>AV Nederlands</w:t>
            </w:r>
          </w:p>
          <w:p w14:paraId="4F425867" w14:textId="77777777" w:rsidR="00581B40" w:rsidRPr="00834D79" w:rsidRDefault="00581B40" w:rsidP="004603DB">
            <w:pPr>
              <w:rPr>
                <w:rFonts w:cstheme="minorHAnsi"/>
              </w:rPr>
            </w:pPr>
            <w:r w:rsidRPr="00834D79">
              <w:rPr>
                <w:rFonts w:cstheme="minorHAnsi"/>
              </w:rPr>
              <w:t>AV PAV</w:t>
            </w:r>
          </w:p>
          <w:p w14:paraId="3F4647A0" w14:textId="77777777" w:rsidR="00581B40" w:rsidRPr="00834D79" w:rsidRDefault="00581B40" w:rsidP="004603DB">
            <w:pPr>
              <w:rPr>
                <w:rFonts w:cstheme="minorHAnsi"/>
              </w:rPr>
            </w:pPr>
            <w:r w:rsidRPr="00834D79">
              <w:rPr>
                <w:rFonts w:cstheme="minorHAnsi"/>
              </w:rPr>
              <w:t>TV Toegepaste biochemie</w:t>
            </w:r>
          </w:p>
          <w:p w14:paraId="0636A7A9" w14:textId="77777777" w:rsidR="00581B40" w:rsidRPr="00834D79" w:rsidRDefault="00581B40" w:rsidP="004603DB">
            <w:pPr>
              <w:rPr>
                <w:rFonts w:cstheme="minorHAnsi"/>
              </w:rPr>
            </w:pPr>
            <w:r w:rsidRPr="00834D79">
              <w:rPr>
                <w:rFonts w:cstheme="minorHAnsi"/>
              </w:rPr>
              <w:t>TV Toegepaste biologie</w:t>
            </w:r>
          </w:p>
          <w:p w14:paraId="79CAAC66" w14:textId="77777777" w:rsidR="00581B40" w:rsidRPr="00834D79" w:rsidRDefault="00581B40" w:rsidP="004603DB">
            <w:pPr>
              <w:rPr>
                <w:rFonts w:cstheme="minorHAnsi"/>
              </w:rPr>
            </w:pPr>
            <w:r w:rsidRPr="00834D79">
              <w:rPr>
                <w:rFonts w:cstheme="minorHAnsi"/>
              </w:rPr>
              <w:t>TV Toegepaste chemie</w:t>
            </w:r>
          </w:p>
          <w:p w14:paraId="6F44B31F" w14:textId="77777777" w:rsidR="00581B40" w:rsidRPr="00834D79" w:rsidRDefault="00581B40" w:rsidP="004603DB">
            <w:pPr>
              <w:rPr>
                <w:rFonts w:cstheme="minorHAnsi"/>
              </w:rPr>
            </w:pPr>
            <w:r w:rsidRPr="00834D79">
              <w:rPr>
                <w:rFonts w:cstheme="minorHAnsi"/>
              </w:rPr>
              <w:t>TV Toegepaste economie</w:t>
            </w:r>
          </w:p>
          <w:p w14:paraId="3998A605" w14:textId="77777777" w:rsidR="00581B40" w:rsidRPr="00834D79" w:rsidRDefault="00581B40" w:rsidP="004603DB">
            <w:pPr>
              <w:rPr>
                <w:rFonts w:cstheme="minorHAnsi"/>
              </w:rPr>
            </w:pPr>
            <w:r w:rsidRPr="00834D79">
              <w:rPr>
                <w:rFonts w:cstheme="minorHAnsi"/>
              </w:rPr>
              <w:t>TV Toegepaste fysica</w:t>
            </w:r>
          </w:p>
          <w:p w14:paraId="3025EE1A" w14:textId="77777777" w:rsidR="00581B40" w:rsidRPr="00834D79" w:rsidRDefault="00581B40" w:rsidP="004603DB">
            <w:pPr>
              <w:rPr>
                <w:rFonts w:cstheme="minorHAnsi"/>
              </w:rPr>
            </w:pPr>
            <w:r w:rsidRPr="00834D79">
              <w:rPr>
                <w:rFonts w:cstheme="minorHAnsi"/>
              </w:rPr>
              <w:t>TV Toegepaste natuurwetenschappen</w:t>
            </w:r>
          </w:p>
          <w:p w14:paraId="3A2C1E95" w14:textId="77777777" w:rsidR="00581B40" w:rsidRPr="00834D79" w:rsidRDefault="00581B40" w:rsidP="004603DB">
            <w:pPr>
              <w:rPr>
                <w:lang w:val="nl-NL"/>
              </w:rPr>
            </w:pPr>
            <w:r w:rsidRPr="00834D79">
              <w:rPr>
                <w:rFonts w:cstheme="minorHAnsi"/>
              </w:rPr>
              <w:t>TV Tuinbouw</w:t>
            </w:r>
          </w:p>
        </w:tc>
      </w:tr>
      <w:tr w:rsidR="00581B40" w:rsidRPr="00834D79" w14:paraId="3EFFB4EF" w14:textId="77777777" w:rsidTr="004603DB">
        <w:tc>
          <w:tcPr>
            <w:tcW w:w="3823" w:type="dxa"/>
          </w:tcPr>
          <w:p w14:paraId="4F00F352" w14:textId="77777777" w:rsidR="00581B40" w:rsidRPr="00834D79" w:rsidRDefault="00581B40" w:rsidP="004603DB">
            <w:pPr>
              <w:rPr>
                <w:lang w:val="nl-NL"/>
              </w:rPr>
            </w:pPr>
            <w:r w:rsidRPr="00834D79">
              <w:rPr>
                <w:lang w:val="nl-NL"/>
              </w:rPr>
              <w:t>Nederlands</w:t>
            </w:r>
          </w:p>
        </w:tc>
        <w:tc>
          <w:tcPr>
            <w:tcW w:w="5386" w:type="dxa"/>
          </w:tcPr>
          <w:p w14:paraId="72836096" w14:textId="77777777" w:rsidR="00581B40" w:rsidRPr="00834D79" w:rsidRDefault="00581B40" w:rsidP="004603DB">
            <w:pPr>
              <w:rPr>
                <w:rFonts w:cstheme="minorHAnsi"/>
              </w:rPr>
            </w:pPr>
            <w:r w:rsidRPr="00834D79">
              <w:rPr>
                <w:rFonts w:cstheme="minorHAnsi"/>
              </w:rPr>
              <w:t>AV Nederlands</w:t>
            </w:r>
          </w:p>
          <w:p w14:paraId="351D457E" w14:textId="77777777" w:rsidR="00581B40" w:rsidRPr="00834D79" w:rsidRDefault="00581B40" w:rsidP="004603DB">
            <w:pPr>
              <w:rPr>
                <w:lang w:val="nl-NL"/>
              </w:rPr>
            </w:pPr>
            <w:r w:rsidRPr="00834D79">
              <w:rPr>
                <w:rFonts w:cstheme="minorHAnsi"/>
              </w:rPr>
              <w:t>AV PAV</w:t>
            </w:r>
          </w:p>
        </w:tc>
      </w:tr>
      <w:tr w:rsidR="00581B40" w:rsidRPr="00834D79" w14:paraId="66168D24" w14:textId="77777777" w:rsidTr="004603DB">
        <w:tc>
          <w:tcPr>
            <w:tcW w:w="3823" w:type="dxa"/>
          </w:tcPr>
          <w:p w14:paraId="72CD1D92" w14:textId="77777777" w:rsidR="00581B40" w:rsidRPr="00834D79" w:rsidRDefault="00581B40" w:rsidP="004603DB">
            <w:pPr>
              <w:rPr>
                <w:lang w:val="nl-NL"/>
              </w:rPr>
            </w:pPr>
            <w:r w:rsidRPr="00834D79">
              <w:rPr>
                <w:lang w:val="nl-NL"/>
              </w:rPr>
              <w:t>Wiskunde</w:t>
            </w:r>
          </w:p>
        </w:tc>
        <w:tc>
          <w:tcPr>
            <w:tcW w:w="5386" w:type="dxa"/>
          </w:tcPr>
          <w:p w14:paraId="41F467B2" w14:textId="77777777" w:rsidR="00581B40" w:rsidRPr="00834D79" w:rsidRDefault="00581B40" w:rsidP="004603DB">
            <w:pPr>
              <w:rPr>
                <w:rFonts w:cstheme="minorHAnsi"/>
              </w:rPr>
            </w:pPr>
            <w:r w:rsidRPr="00834D79">
              <w:rPr>
                <w:rFonts w:cstheme="minorHAnsi"/>
              </w:rPr>
              <w:t>AV PAV</w:t>
            </w:r>
          </w:p>
          <w:p w14:paraId="583AE2AB" w14:textId="77777777" w:rsidR="00581B40" w:rsidRPr="00834D79" w:rsidRDefault="00581B40" w:rsidP="004603DB">
            <w:pPr>
              <w:rPr>
                <w:lang w:val="nl-NL"/>
              </w:rPr>
            </w:pPr>
            <w:r w:rsidRPr="00834D79">
              <w:rPr>
                <w:rFonts w:cstheme="minorHAnsi"/>
              </w:rPr>
              <w:t>AV Wiskunde</w:t>
            </w:r>
          </w:p>
        </w:tc>
      </w:tr>
    </w:tbl>
    <w:p w14:paraId="0A3181D0" w14:textId="63C0E8D4" w:rsidR="00581B40" w:rsidRPr="00834D79" w:rsidRDefault="00CE09F6" w:rsidP="008A3949">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284DB2F9" w14:textId="77777777" w:rsidR="00581B40" w:rsidRPr="008A3949" w:rsidRDefault="00581B40" w:rsidP="00834D79">
      <w:pPr>
        <w:pStyle w:val="Kop2"/>
      </w:pPr>
      <w:bookmarkStart w:id="19" w:name="_Toc201166417"/>
      <w:r w:rsidRPr="008A3949">
        <w:lastRenderedPageBreak/>
        <w:t>Groendecoratie (A)</w:t>
      </w:r>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49EEF488"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7D7CCF4"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CDE85F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FC5CF4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22AD0D37"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63E0C295"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4095B28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30E61042"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F27D92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6C3700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72ADD74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2284F4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Groendecoratie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F762F2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3FB0B1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16</w:t>
            </w:r>
          </w:p>
        </w:tc>
      </w:tr>
      <w:tr w:rsidR="00581B40" w:rsidRPr="00834D79" w14:paraId="6396EAAC"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0A7AB6"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7E125D92"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9CB8DB"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46C6521"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D7065FA"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C04EA21"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4F668B57"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B5BDE6"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6A42EC3B"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46D7EC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7A689D8"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6B02D13F"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6225D6A"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62EB5E4B"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BFC6EA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E2E0C0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78F6E9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49148E0"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04A5ACEB"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2E76A71"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7A38810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A8D5D0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1C35CF9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768F692"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70C8136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469D6ADA"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019009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5E09D960"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4BC255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0F1756A"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32322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2BC0447"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1FCCB0C"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A06481F"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0EDE51EE"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AE52B7D"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4C23EAB"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AEADAF2"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66C28EF7"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1F9CD0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73BA73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768BA84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59DA7626"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0F39357" w14:textId="77777777" w:rsidR="00581B40" w:rsidRPr="00834D79" w:rsidRDefault="00581B40" w:rsidP="008A3949">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2B6842E1" w14:textId="77777777" w:rsidR="00581B40" w:rsidRPr="00834D79" w:rsidRDefault="00581B40" w:rsidP="008A3949">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1EB832FF"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CF3636D"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03A1B5A"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037FB8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10ECB27A"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B891DC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6483D8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C6D1C8A"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931051C"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387ABB7"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66D36A90"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57AC036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7D0B989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0EA346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3E8E89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70A4CF4"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89DEBFE"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D7373E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1320583"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756AA7B"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13708BB" w14:textId="77777777" w:rsidR="00581B40" w:rsidRPr="00834D79" w:rsidRDefault="00581B40" w:rsidP="008A3949">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54A5201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2D6DB2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7A2DA16"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D955330"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7C207D11"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DCC1EE4" w14:textId="77777777" w:rsidR="00581B40" w:rsidRPr="00834D79" w:rsidRDefault="00581B40" w:rsidP="008A3949">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7AC9EE2F" w14:textId="77777777" w:rsidR="00581B40" w:rsidRPr="00834D79" w:rsidRDefault="00581B40" w:rsidP="008A3949">
            <w:pPr>
              <w:pStyle w:val="tussentekst"/>
              <w:rPr>
                <w:lang w:val="nl-NL"/>
              </w:rPr>
            </w:pPr>
          </w:p>
          <w:p w14:paraId="2FC38DB7" w14:textId="3BC6C882" w:rsidR="00581B40" w:rsidRPr="00834D79" w:rsidRDefault="00581B40" w:rsidP="008A3949">
            <w:pPr>
              <w:pStyle w:val="tussentekst"/>
              <w:rPr>
                <w:lang w:val="nl-NL"/>
              </w:rPr>
            </w:pPr>
            <w:r w:rsidRPr="00834D79">
              <w:t>De realisatie van de algemene vorming in de A-finaliteit kan via diverse organisatiemodellen (via afzonderlijke vakken, een gedeeltelijk geïntegreerde benadering of een volledig geïntegreerde benadering.</w:t>
            </w:r>
          </w:p>
        </w:tc>
      </w:tr>
    </w:tbl>
    <w:p w14:paraId="056B0258"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067D01BA" w14:textId="77777777" w:rsidTr="004603DB">
        <w:tc>
          <w:tcPr>
            <w:tcW w:w="3823" w:type="dxa"/>
          </w:tcPr>
          <w:p w14:paraId="7545A589"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0BEC621F"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15A749D9" w14:textId="77777777" w:rsidTr="004603DB">
        <w:tc>
          <w:tcPr>
            <w:tcW w:w="3823" w:type="dxa"/>
          </w:tcPr>
          <w:p w14:paraId="04B7F479" w14:textId="77777777" w:rsidR="00581B40" w:rsidRPr="00834D79" w:rsidRDefault="00581B40" w:rsidP="004603DB">
            <w:pPr>
              <w:rPr>
                <w:lang w:val="nl-NL"/>
              </w:rPr>
            </w:pPr>
            <w:r w:rsidRPr="00834D79">
              <w:rPr>
                <w:lang w:val="nl-NL"/>
              </w:rPr>
              <w:t>Godsdienst</w:t>
            </w:r>
          </w:p>
        </w:tc>
        <w:tc>
          <w:tcPr>
            <w:tcW w:w="5386" w:type="dxa"/>
          </w:tcPr>
          <w:p w14:paraId="202A6667" w14:textId="77777777" w:rsidR="00581B40" w:rsidRPr="00834D79" w:rsidRDefault="00581B40" w:rsidP="004603DB">
            <w:pPr>
              <w:rPr>
                <w:lang w:val="nl-NL"/>
              </w:rPr>
            </w:pPr>
            <w:r w:rsidRPr="00834D79">
              <w:rPr>
                <w:rFonts w:cstheme="minorHAnsi"/>
                <w:lang w:val="nl-NL"/>
              </w:rPr>
              <w:t>AV Godsdienst</w:t>
            </w:r>
          </w:p>
        </w:tc>
      </w:tr>
      <w:tr w:rsidR="00581B40" w:rsidRPr="00834D79" w14:paraId="38D78288" w14:textId="77777777" w:rsidTr="004603DB">
        <w:tc>
          <w:tcPr>
            <w:tcW w:w="3823" w:type="dxa"/>
          </w:tcPr>
          <w:p w14:paraId="4DC8C7CC" w14:textId="77777777" w:rsidR="00581B40" w:rsidRPr="00834D79" w:rsidRDefault="00581B40" w:rsidP="004603DB">
            <w:pPr>
              <w:rPr>
                <w:lang w:val="nl-NL"/>
              </w:rPr>
            </w:pPr>
            <w:r w:rsidRPr="00834D79">
              <w:rPr>
                <w:lang w:val="nl-NL"/>
              </w:rPr>
              <w:t>Engels</w:t>
            </w:r>
          </w:p>
        </w:tc>
        <w:tc>
          <w:tcPr>
            <w:tcW w:w="5386" w:type="dxa"/>
          </w:tcPr>
          <w:p w14:paraId="2AA5BF44" w14:textId="77777777" w:rsidR="00581B40" w:rsidRPr="00834D79" w:rsidRDefault="00581B40" w:rsidP="004603DB">
            <w:pPr>
              <w:rPr>
                <w:rFonts w:cstheme="minorHAnsi"/>
              </w:rPr>
            </w:pPr>
            <w:r w:rsidRPr="00834D79">
              <w:rPr>
                <w:rFonts w:cstheme="minorHAnsi"/>
              </w:rPr>
              <w:t>AV Engels</w:t>
            </w:r>
          </w:p>
          <w:p w14:paraId="33A76B98" w14:textId="77777777" w:rsidR="00581B40" w:rsidRPr="00834D79" w:rsidRDefault="00581B40" w:rsidP="004603DB">
            <w:pPr>
              <w:rPr>
                <w:lang w:val="nl-NL"/>
              </w:rPr>
            </w:pPr>
            <w:r w:rsidRPr="00834D79">
              <w:rPr>
                <w:rFonts w:cstheme="minorHAnsi"/>
              </w:rPr>
              <w:t>AV PAV</w:t>
            </w:r>
          </w:p>
        </w:tc>
      </w:tr>
      <w:tr w:rsidR="00581B40" w:rsidRPr="00834D79" w14:paraId="08E5A720" w14:textId="77777777" w:rsidTr="004603DB">
        <w:tc>
          <w:tcPr>
            <w:tcW w:w="3823" w:type="dxa"/>
          </w:tcPr>
          <w:p w14:paraId="3EB76CDB" w14:textId="77777777" w:rsidR="00581B40" w:rsidRPr="00834D79" w:rsidRDefault="00581B40" w:rsidP="004603DB">
            <w:pPr>
              <w:rPr>
                <w:lang w:val="nl-NL"/>
              </w:rPr>
            </w:pPr>
            <w:r w:rsidRPr="00834D79">
              <w:rPr>
                <w:lang w:val="nl-NL"/>
              </w:rPr>
              <w:t>Frans</w:t>
            </w:r>
          </w:p>
        </w:tc>
        <w:tc>
          <w:tcPr>
            <w:tcW w:w="5386" w:type="dxa"/>
          </w:tcPr>
          <w:p w14:paraId="1DD7D20C" w14:textId="77777777" w:rsidR="00581B40" w:rsidRPr="00834D79" w:rsidRDefault="00581B40" w:rsidP="004603DB">
            <w:pPr>
              <w:rPr>
                <w:rFonts w:cstheme="minorHAnsi"/>
              </w:rPr>
            </w:pPr>
            <w:r w:rsidRPr="00834D79">
              <w:rPr>
                <w:rFonts w:cstheme="minorHAnsi"/>
              </w:rPr>
              <w:t>AV Frans</w:t>
            </w:r>
          </w:p>
          <w:p w14:paraId="7BA1CA95" w14:textId="77777777" w:rsidR="00581B40" w:rsidRPr="00834D79" w:rsidRDefault="00581B40" w:rsidP="004603DB">
            <w:pPr>
              <w:rPr>
                <w:rFonts w:cstheme="minorHAnsi"/>
              </w:rPr>
            </w:pPr>
            <w:r w:rsidRPr="00834D79">
              <w:rPr>
                <w:rFonts w:cstheme="minorHAnsi"/>
              </w:rPr>
              <w:t>AV PAV</w:t>
            </w:r>
          </w:p>
        </w:tc>
      </w:tr>
      <w:tr w:rsidR="00581B40" w:rsidRPr="00834D79" w14:paraId="1FA79A40" w14:textId="77777777" w:rsidTr="004603DB">
        <w:tc>
          <w:tcPr>
            <w:tcW w:w="3823" w:type="dxa"/>
          </w:tcPr>
          <w:p w14:paraId="6D4926CD" w14:textId="77777777" w:rsidR="00581B40" w:rsidRPr="00834D79" w:rsidRDefault="00581B40" w:rsidP="004603DB">
            <w:pPr>
              <w:rPr>
                <w:lang w:val="nl-NL"/>
              </w:rPr>
            </w:pPr>
            <w:r w:rsidRPr="00834D79">
              <w:rPr>
                <w:lang w:val="nl-NL"/>
              </w:rPr>
              <w:t>Gemeenschappelijk funderend leerplan</w:t>
            </w:r>
          </w:p>
        </w:tc>
        <w:tc>
          <w:tcPr>
            <w:tcW w:w="5386" w:type="dxa"/>
          </w:tcPr>
          <w:p w14:paraId="2A627ECF"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344FDEA0" w14:textId="77777777" w:rsidTr="004603DB">
        <w:tc>
          <w:tcPr>
            <w:tcW w:w="3823" w:type="dxa"/>
          </w:tcPr>
          <w:p w14:paraId="7BD554ED" w14:textId="77777777" w:rsidR="00581B40" w:rsidRPr="00834D79" w:rsidRDefault="00581B40" w:rsidP="004603DB">
            <w:pPr>
              <w:rPr>
                <w:lang w:val="nl-NL"/>
              </w:rPr>
            </w:pPr>
            <w:r w:rsidRPr="00834D79">
              <w:rPr>
                <w:lang w:val="nl-NL"/>
              </w:rPr>
              <w:t>Groendecoratie</w:t>
            </w:r>
          </w:p>
        </w:tc>
        <w:tc>
          <w:tcPr>
            <w:tcW w:w="5386" w:type="dxa"/>
          </w:tcPr>
          <w:p w14:paraId="4227F378" w14:textId="77777777" w:rsidR="00581B40" w:rsidRPr="00834D79" w:rsidRDefault="00581B40" w:rsidP="004603DB">
            <w:pPr>
              <w:rPr>
                <w:rFonts w:cstheme="minorHAnsi"/>
              </w:rPr>
            </w:pPr>
            <w:r w:rsidRPr="00834D79">
              <w:rPr>
                <w:rFonts w:cstheme="minorHAnsi"/>
              </w:rPr>
              <w:t xml:space="preserve">TV/PV Agrarische technieken </w:t>
            </w:r>
          </w:p>
          <w:p w14:paraId="11B427AD" w14:textId="77777777" w:rsidR="00581B40" w:rsidRPr="00834D79" w:rsidRDefault="00581B40" w:rsidP="004603DB">
            <w:pPr>
              <w:rPr>
                <w:rFonts w:cstheme="minorHAnsi"/>
              </w:rPr>
            </w:pPr>
            <w:r w:rsidRPr="00834D79">
              <w:rPr>
                <w:rFonts w:cstheme="minorHAnsi"/>
              </w:rPr>
              <w:t>TV/PV Groendecoratie</w:t>
            </w:r>
          </w:p>
          <w:p w14:paraId="4762CC99" w14:textId="77777777" w:rsidR="00581B40" w:rsidRPr="00834D79" w:rsidRDefault="00581B40" w:rsidP="004603DB">
            <w:pPr>
              <w:rPr>
                <w:rFonts w:cstheme="minorHAnsi"/>
              </w:rPr>
            </w:pPr>
            <w:r w:rsidRPr="00834D79">
              <w:rPr>
                <w:rFonts w:cstheme="minorHAnsi"/>
              </w:rPr>
              <w:t>TV/PV Tuinbouw</w:t>
            </w:r>
          </w:p>
        </w:tc>
      </w:tr>
      <w:tr w:rsidR="00581B40" w:rsidRPr="00834D79" w14:paraId="4A727FDE" w14:textId="77777777" w:rsidTr="004603DB">
        <w:tc>
          <w:tcPr>
            <w:tcW w:w="3823" w:type="dxa"/>
          </w:tcPr>
          <w:p w14:paraId="771C802E" w14:textId="77777777" w:rsidR="00581B40" w:rsidRPr="00834D79" w:rsidRDefault="00581B40" w:rsidP="004603DB">
            <w:pPr>
              <w:rPr>
                <w:lang w:val="nl-NL"/>
              </w:rPr>
            </w:pPr>
            <w:r w:rsidRPr="00834D79">
              <w:rPr>
                <w:lang w:val="nl-NL"/>
              </w:rPr>
              <w:t>Lichamelijke opvoeding</w:t>
            </w:r>
          </w:p>
        </w:tc>
        <w:tc>
          <w:tcPr>
            <w:tcW w:w="5386" w:type="dxa"/>
          </w:tcPr>
          <w:p w14:paraId="1B6E5FAC" w14:textId="77777777" w:rsidR="00581B40" w:rsidRPr="00834D79" w:rsidRDefault="00581B40" w:rsidP="004603DB">
            <w:pPr>
              <w:rPr>
                <w:lang w:val="nl-NL"/>
              </w:rPr>
            </w:pPr>
            <w:r w:rsidRPr="00834D79">
              <w:rPr>
                <w:lang w:val="nl-NL"/>
              </w:rPr>
              <w:t>AV Bewegingswetenschappen</w:t>
            </w:r>
          </w:p>
          <w:p w14:paraId="7458FFCE" w14:textId="77777777" w:rsidR="00581B40" w:rsidRPr="00834D79" w:rsidRDefault="00581B40" w:rsidP="004603DB">
            <w:pPr>
              <w:rPr>
                <w:lang w:val="nl-NL"/>
              </w:rPr>
            </w:pPr>
            <w:r w:rsidRPr="00834D79">
              <w:rPr>
                <w:lang w:val="nl-NL"/>
              </w:rPr>
              <w:t>AV Lichamelijke opvoeding</w:t>
            </w:r>
          </w:p>
          <w:p w14:paraId="155A7621" w14:textId="77777777" w:rsidR="00581B40" w:rsidRPr="00834D79" w:rsidRDefault="00581B40" w:rsidP="004603DB">
            <w:pPr>
              <w:rPr>
                <w:lang w:val="nl-NL"/>
              </w:rPr>
            </w:pPr>
            <w:r w:rsidRPr="00834D79">
              <w:rPr>
                <w:lang w:val="nl-NL"/>
              </w:rPr>
              <w:lastRenderedPageBreak/>
              <w:t>AV/TV Sport</w:t>
            </w:r>
          </w:p>
        </w:tc>
      </w:tr>
      <w:tr w:rsidR="00581B40" w:rsidRPr="00834D79" w14:paraId="03E450EE" w14:textId="77777777" w:rsidTr="004603DB">
        <w:tc>
          <w:tcPr>
            <w:tcW w:w="3823" w:type="dxa"/>
          </w:tcPr>
          <w:p w14:paraId="25A0441D" w14:textId="77777777" w:rsidR="00581B40" w:rsidRPr="00834D79" w:rsidRDefault="00581B40" w:rsidP="004603DB">
            <w:pPr>
              <w:rPr>
                <w:lang w:val="nl-NL"/>
              </w:rPr>
            </w:pPr>
            <w:r w:rsidRPr="00834D79">
              <w:rPr>
                <w:lang w:val="nl-NL"/>
              </w:rPr>
              <w:lastRenderedPageBreak/>
              <w:t>Maatschappelijke vorming</w:t>
            </w:r>
          </w:p>
        </w:tc>
        <w:tc>
          <w:tcPr>
            <w:tcW w:w="5386" w:type="dxa"/>
          </w:tcPr>
          <w:p w14:paraId="1061C58F" w14:textId="77777777" w:rsidR="00581B40" w:rsidRPr="00834D79" w:rsidRDefault="00581B40" w:rsidP="004603DB">
            <w:pPr>
              <w:rPr>
                <w:rFonts w:cstheme="minorHAnsi"/>
              </w:rPr>
            </w:pPr>
            <w:r w:rsidRPr="00834D79">
              <w:rPr>
                <w:rFonts w:cstheme="minorHAnsi"/>
              </w:rPr>
              <w:t>AV Aardrijkskunde</w:t>
            </w:r>
          </w:p>
          <w:p w14:paraId="11E4BB32" w14:textId="77777777" w:rsidR="00581B40" w:rsidRPr="00834D79" w:rsidRDefault="00581B40" w:rsidP="004603DB">
            <w:pPr>
              <w:rPr>
                <w:rFonts w:cstheme="minorHAnsi"/>
              </w:rPr>
            </w:pPr>
            <w:r w:rsidRPr="00834D79">
              <w:rPr>
                <w:rFonts w:cstheme="minorHAnsi"/>
              </w:rPr>
              <w:t>AV Biochemie</w:t>
            </w:r>
          </w:p>
          <w:p w14:paraId="0EEE2224" w14:textId="77777777" w:rsidR="00581B40" w:rsidRPr="00834D79" w:rsidRDefault="00581B40" w:rsidP="004603DB">
            <w:pPr>
              <w:rPr>
                <w:rFonts w:cstheme="minorHAnsi"/>
              </w:rPr>
            </w:pPr>
            <w:r w:rsidRPr="00834D79">
              <w:rPr>
                <w:rFonts w:cstheme="minorHAnsi"/>
              </w:rPr>
              <w:t>AV Biologie</w:t>
            </w:r>
          </w:p>
          <w:p w14:paraId="60A082A9" w14:textId="77777777" w:rsidR="00581B40" w:rsidRPr="00834D79" w:rsidRDefault="00581B40" w:rsidP="004603DB">
            <w:pPr>
              <w:rPr>
                <w:rFonts w:cstheme="minorHAnsi"/>
              </w:rPr>
            </w:pPr>
            <w:r w:rsidRPr="00834D79">
              <w:rPr>
                <w:rFonts w:cstheme="minorHAnsi"/>
              </w:rPr>
              <w:t>AV Chemie</w:t>
            </w:r>
          </w:p>
          <w:p w14:paraId="08C18775" w14:textId="77777777" w:rsidR="00581B40" w:rsidRPr="00834D79" w:rsidRDefault="00581B40" w:rsidP="004603DB">
            <w:pPr>
              <w:rPr>
                <w:rFonts w:cstheme="minorHAnsi"/>
              </w:rPr>
            </w:pPr>
            <w:r w:rsidRPr="00834D79">
              <w:rPr>
                <w:rFonts w:cstheme="minorHAnsi"/>
              </w:rPr>
              <w:t>AV Economie</w:t>
            </w:r>
          </w:p>
          <w:p w14:paraId="037642DD" w14:textId="77777777" w:rsidR="00581B40" w:rsidRPr="00834D79" w:rsidRDefault="00581B40" w:rsidP="004603DB">
            <w:pPr>
              <w:rPr>
                <w:rFonts w:cstheme="minorHAnsi"/>
              </w:rPr>
            </w:pPr>
            <w:r w:rsidRPr="00834D79">
              <w:rPr>
                <w:rFonts w:cstheme="minorHAnsi"/>
              </w:rPr>
              <w:t>AV Fysica</w:t>
            </w:r>
          </w:p>
          <w:p w14:paraId="6AEFC3F7" w14:textId="77777777" w:rsidR="00581B40" w:rsidRPr="00834D79" w:rsidRDefault="00581B40" w:rsidP="004603DB">
            <w:pPr>
              <w:rPr>
                <w:rFonts w:cstheme="minorHAnsi"/>
              </w:rPr>
            </w:pPr>
            <w:r w:rsidRPr="00834D79">
              <w:rPr>
                <w:rFonts w:cstheme="minorHAnsi"/>
              </w:rPr>
              <w:t>AV Geschiedenis</w:t>
            </w:r>
          </w:p>
          <w:p w14:paraId="0B3DD6F7" w14:textId="77777777" w:rsidR="00581B40" w:rsidRPr="00834D79" w:rsidRDefault="00581B40" w:rsidP="004603DB">
            <w:pPr>
              <w:rPr>
                <w:rFonts w:cstheme="minorHAnsi"/>
              </w:rPr>
            </w:pPr>
            <w:r w:rsidRPr="00834D79">
              <w:rPr>
                <w:rFonts w:cstheme="minorHAnsi"/>
              </w:rPr>
              <w:t>TV Landbouw</w:t>
            </w:r>
          </w:p>
          <w:p w14:paraId="5E6C7B80" w14:textId="77777777" w:rsidR="00581B40" w:rsidRPr="00834D79" w:rsidRDefault="00581B40" w:rsidP="004603DB">
            <w:pPr>
              <w:rPr>
                <w:rFonts w:cstheme="minorHAnsi"/>
              </w:rPr>
            </w:pPr>
            <w:r w:rsidRPr="00834D79">
              <w:rPr>
                <w:rFonts w:cstheme="minorHAnsi"/>
              </w:rPr>
              <w:t>AV Maatschappelijke vorming</w:t>
            </w:r>
          </w:p>
          <w:p w14:paraId="02CAB911" w14:textId="77777777" w:rsidR="00581B40" w:rsidRPr="00834D79" w:rsidRDefault="00581B40" w:rsidP="004603DB">
            <w:pPr>
              <w:rPr>
                <w:rFonts w:cstheme="minorHAnsi"/>
              </w:rPr>
            </w:pPr>
            <w:r w:rsidRPr="00834D79">
              <w:rPr>
                <w:rFonts w:cstheme="minorHAnsi"/>
              </w:rPr>
              <w:t>AV Natuurwetenschappen</w:t>
            </w:r>
          </w:p>
          <w:p w14:paraId="362A734E" w14:textId="77777777" w:rsidR="00581B40" w:rsidRPr="00834D79" w:rsidRDefault="00581B40" w:rsidP="004603DB">
            <w:pPr>
              <w:rPr>
                <w:rFonts w:cstheme="minorHAnsi"/>
              </w:rPr>
            </w:pPr>
            <w:r w:rsidRPr="00834D79">
              <w:rPr>
                <w:rFonts w:cstheme="minorHAnsi"/>
              </w:rPr>
              <w:t>AV Nederlands</w:t>
            </w:r>
          </w:p>
          <w:p w14:paraId="15963EAC" w14:textId="77777777" w:rsidR="00581B40" w:rsidRPr="00834D79" w:rsidRDefault="00581B40" w:rsidP="004603DB">
            <w:pPr>
              <w:rPr>
                <w:rFonts w:cstheme="minorHAnsi"/>
              </w:rPr>
            </w:pPr>
            <w:r w:rsidRPr="00834D79">
              <w:rPr>
                <w:rFonts w:cstheme="minorHAnsi"/>
              </w:rPr>
              <w:t>AV PAV</w:t>
            </w:r>
          </w:p>
          <w:p w14:paraId="3FEF13F7" w14:textId="77777777" w:rsidR="00581B40" w:rsidRPr="00834D79" w:rsidRDefault="00581B40" w:rsidP="004603DB">
            <w:pPr>
              <w:rPr>
                <w:rFonts w:cstheme="minorHAnsi"/>
              </w:rPr>
            </w:pPr>
            <w:r w:rsidRPr="00834D79">
              <w:rPr>
                <w:rFonts w:cstheme="minorHAnsi"/>
              </w:rPr>
              <w:t>TV Toegepaste biochemie</w:t>
            </w:r>
          </w:p>
          <w:p w14:paraId="51DDCF82" w14:textId="77777777" w:rsidR="00581B40" w:rsidRPr="00834D79" w:rsidRDefault="00581B40" w:rsidP="004603DB">
            <w:pPr>
              <w:rPr>
                <w:rFonts w:cstheme="minorHAnsi"/>
              </w:rPr>
            </w:pPr>
            <w:r w:rsidRPr="00834D79">
              <w:rPr>
                <w:rFonts w:cstheme="minorHAnsi"/>
              </w:rPr>
              <w:t>TV Toegepaste biologie</w:t>
            </w:r>
          </w:p>
          <w:p w14:paraId="456E93D4" w14:textId="77777777" w:rsidR="00581B40" w:rsidRPr="00834D79" w:rsidRDefault="00581B40" w:rsidP="004603DB">
            <w:pPr>
              <w:rPr>
                <w:rFonts w:cstheme="minorHAnsi"/>
              </w:rPr>
            </w:pPr>
            <w:r w:rsidRPr="00834D79">
              <w:rPr>
                <w:rFonts w:cstheme="minorHAnsi"/>
              </w:rPr>
              <w:t>TV Toegepaste chemie</w:t>
            </w:r>
          </w:p>
          <w:p w14:paraId="3E2A118B" w14:textId="77777777" w:rsidR="00581B40" w:rsidRPr="00834D79" w:rsidRDefault="00581B40" w:rsidP="004603DB">
            <w:pPr>
              <w:rPr>
                <w:rFonts w:cstheme="minorHAnsi"/>
              </w:rPr>
            </w:pPr>
            <w:r w:rsidRPr="00834D79">
              <w:rPr>
                <w:rFonts w:cstheme="minorHAnsi"/>
              </w:rPr>
              <w:t>TV Toegepaste economie</w:t>
            </w:r>
          </w:p>
          <w:p w14:paraId="6EEFE00E" w14:textId="77777777" w:rsidR="00581B40" w:rsidRPr="00834D79" w:rsidRDefault="00581B40" w:rsidP="004603DB">
            <w:pPr>
              <w:rPr>
                <w:rFonts w:cstheme="minorHAnsi"/>
              </w:rPr>
            </w:pPr>
            <w:r w:rsidRPr="00834D79">
              <w:rPr>
                <w:rFonts w:cstheme="minorHAnsi"/>
              </w:rPr>
              <w:t>TV Toegepaste fysica</w:t>
            </w:r>
          </w:p>
          <w:p w14:paraId="03735BC5" w14:textId="77777777" w:rsidR="00581B40" w:rsidRPr="00834D79" w:rsidRDefault="00581B40" w:rsidP="004603DB">
            <w:pPr>
              <w:rPr>
                <w:rFonts w:cstheme="minorHAnsi"/>
              </w:rPr>
            </w:pPr>
            <w:r w:rsidRPr="00834D79">
              <w:rPr>
                <w:rFonts w:cstheme="minorHAnsi"/>
              </w:rPr>
              <w:t>TV Toegepaste natuurwetenschappen</w:t>
            </w:r>
          </w:p>
          <w:p w14:paraId="7B945095" w14:textId="77777777" w:rsidR="00581B40" w:rsidRPr="00834D79" w:rsidRDefault="00581B40" w:rsidP="004603DB">
            <w:pPr>
              <w:rPr>
                <w:lang w:val="nl-NL"/>
              </w:rPr>
            </w:pPr>
            <w:r w:rsidRPr="00834D79">
              <w:rPr>
                <w:rFonts w:cstheme="minorHAnsi"/>
              </w:rPr>
              <w:t>TV Tuinbouw</w:t>
            </w:r>
          </w:p>
        </w:tc>
      </w:tr>
      <w:tr w:rsidR="00581B40" w:rsidRPr="00834D79" w14:paraId="2A8E8699" w14:textId="77777777" w:rsidTr="004603DB">
        <w:tc>
          <w:tcPr>
            <w:tcW w:w="3823" w:type="dxa"/>
          </w:tcPr>
          <w:p w14:paraId="6901640B" w14:textId="77777777" w:rsidR="00581B40" w:rsidRPr="00834D79" w:rsidRDefault="00581B40" w:rsidP="004603DB">
            <w:pPr>
              <w:rPr>
                <w:lang w:val="nl-NL"/>
              </w:rPr>
            </w:pPr>
            <w:r w:rsidRPr="00834D79">
              <w:rPr>
                <w:lang w:val="nl-NL"/>
              </w:rPr>
              <w:t>Nederlands</w:t>
            </w:r>
          </w:p>
        </w:tc>
        <w:tc>
          <w:tcPr>
            <w:tcW w:w="5386" w:type="dxa"/>
          </w:tcPr>
          <w:p w14:paraId="7567F2ED" w14:textId="77777777" w:rsidR="00581B40" w:rsidRPr="00834D79" w:rsidRDefault="00581B40" w:rsidP="004603DB">
            <w:pPr>
              <w:rPr>
                <w:rFonts w:cstheme="minorHAnsi"/>
              </w:rPr>
            </w:pPr>
            <w:r w:rsidRPr="00834D79">
              <w:rPr>
                <w:rFonts w:cstheme="minorHAnsi"/>
              </w:rPr>
              <w:t>AV Nederlands</w:t>
            </w:r>
          </w:p>
          <w:p w14:paraId="2FDF74BF" w14:textId="77777777" w:rsidR="00581B40" w:rsidRPr="00834D79" w:rsidRDefault="00581B40" w:rsidP="004603DB">
            <w:pPr>
              <w:rPr>
                <w:lang w:val="nl-NL"/>
              </w:rPr>
            </w:pPr>
            <w:r w:rsidRPr="00834D79">
              <w:rPr>
                <w:rFonts w:cstheme="minorHAnsi"/>
              </w:rPr>
              <w:t>AV PAV</w:t>
            </w:r>
          </w:p>
        </w:tc>
      </w:tr>
      <w:tr w:rsidR="00581B40" w:rsidRPr="00834D79" w14:paraId="2286EF9D" w14:textId="77777777" w:rsidTr="004603DB">
        <w:tc>
          <w:tcPr>
            <w:tcW w:w="3823" w:type="dxa"/>
          </w:tcPr>
          <w:p w14:paraId="38CE72CD" w14:textId="77777777" w:rsidR="00581B40" w:rsidRPr="00834D79" w:rsidRDefault="00581B40" w:rsidP="004603DB">
            <w:pPr>
              <w:rPr>
                <w:lang w:val="nl-NL"/>
              </w:rPr>
            </w:pPr>
            <w:r w:rsidRPr="00834D79">
              <w:rPr>
                <w:lang w:val="nl-NL"/>
              </w:rPr>
              <w:t>Wiskunde</w:t>
            </w:r>
          </w:p>
        </w:tc>
        <w:tc>
          <w:tcPr>
            <w:tcW w:w="5386" w:type="dxa"/>
          </w:tcPr>
          <w:p w14:paraId="6316E66E" w14:textId="77777777" w:rsidR="00581B40" w:rsidRPr="00834D79" w:rsidRDefault="00581B40" w:rsidP="004603DB">
            <w:pPr>
              <w:rPr>
                <w:rFonts w:cstheme="minorHAnsi"/>
              </w:rPr>
            </w:pPr>
            <w:r w:rsidRPr="00834D79">
              <w:rPr>
                <w:rFonts w:cstheme="minorHAnsi"/>
              </w:rPr>
              <w:t>AV PAV</w:t>
            </w:r>
          </w:p>
          <w:p w14:paraId="00930080" w14:textId="77777777" w:rsidR="00581B40" w:rsidRPr="00834D79" w:rsidRDefault="00581B40" w:rsidP="004603DB">
            <w:pPr>
              <w:rPr>
                <w:lang w:val="nl-NL"/>
              </w:rPr>
            </w:pPr>
            <w:r w:rsidRPr="00834D79">
              <w:rPr>
                <w:rFonts w:cstheme="minorHAnsi"/>
              </w:rPr>
              <w:t>AV Wiskunde</w:t>
            </w:r>
          </w:p>
        </w:tc>
      </w:tr>
    </w:tbl>
    <w:p w14:paraId="2DA32DF5" w14:textId="0D45F60D" w:rsidR="00581B40" w:rsidRPr="00834D79" w:rsidRDefault="00CE09F6" w:rsidP="00157E11">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6826DFC3" w14:textId="77777777" w:rsidR="00581B40" w:rsidRPr="00157E11" w:rsidRDefault="00581B40" w:rsidP="00834D79">
      <w:pPr>
        <w:pStyle w:val="Kop2"/>
      </w:pPr>
      <w:bookmarkStart w:id="20" w:name="_Toc201166418"/>
      <w:proofErr w:type="spellStart"/>
      <w:r w:rsidRPr="00157E11">
        <w:lastRenderedPageBreak/>
        <w:t>Paardenhouderij</w:t>
      </w:r>
      <w:proofErr w:type="spellEnd"/>
      <w:r w:rsidRPr="00157E11">
        <w:t xml:space="preserve"> (A)</w:t>
      </w:r>
      <w:bookmarkEnd w:id="2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175B8884" w14:textId="77777777" w:rsidTr="004603DB">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6633689"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172FFD2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70EF99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48AC3F8"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A8CC2F4"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651FFDE1"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06A88B3F"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D90F96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DBBFEBE"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0288635"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DB16829" w14:textId="77777777" w:rsidR="00581B40" w:rsidRPr="00834D79" w:rsidRDefault="00581B40" w:rsidP="004603DB">
            <w:pPr>
              <w:spacing w:after="0" w:line="240" w:lineRule="auto"/>
              <w:rPr>
                <w:rFonts w:eastAsia="Times New Roman" w:cs="Calibri"/>
                <w:color w:val="000000"/>
                <w:lang w:eastAsia="nl-BE"/>
              </w:rPr>
            </w:pPr>
            <w:proofErr w:type="spellStart"/>
            <w:r w:rsidRPr="00834D79">
              <w:rPr>
                <w:rFonts w:eastAsia="Times New Roman" w:cs="Calibri"/>
                <w:color w:val="000000"/>
                <w:lang w:eastAsia="nl-BE"/>
              </w:rPr>
              <w:t>Paardenhouderij</w:t>
            </w:r>
            <w:proofErr w:type="spellEnd"/>
            <w:r w:rsidRPr="00834D79">
              <w:rPr>
                <w:rFonts w:eastAsia="Times New Roman" w:cs="Calibri"/>
                <w:color w:val="000000"/>
                <w:lang w:eastAsia="nl-BE"/>
              </w:rPr>
              <w:t xml:space="preserv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9F5BC9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351DD6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16</w:t>
            </w:r>
          </w:p>
        </w:tc>
      </w:tr>
      <w:tr w:rsidR="00581B40" w:rsidRPr="00834D79" w14:paraId="234B2A4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AF2B1E7"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1B9F9F5F"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5B1B8AE"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E06DBC1"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8294E3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3AA31F4"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4AF3CD1B"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5A2521F"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0F351EB2"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3E74552"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A5B062C"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7108A657"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3E24812"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2B619125"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610545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3B7F29D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874564D"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21F88DC"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4ED2454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3B96B98"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3491CC5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909F3B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6DD75A9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BB4C0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2160045B"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7B93D4D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715A699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3409DB89"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859745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AD0C056"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56F8CD1"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137A0538"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B270046"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3242497C"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943552C" w14:textId="77777777" w:rsidTr="004603DB">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937E72A"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0AC32A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91F8523"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6DB0C942" w14:textId="77777777" w:rsidTr="00AD2FB4">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727616F"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1CD1C11C"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5EA043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0E68ACB7"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225DEEA" w14:textId="77777777" w:rsidR="00581B40" w:rsidRPr="00834D79" w:rsidRDefault="00581B40" w:rsidP="00157E11">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71E58D3F" w14:textId="77777777" w:rsidR="00581B40" w:rsidRPr="00834D79" w:rsidRDefault="00581B40" w:rsidP="00157E11">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652C7ECB"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0B6A1A6"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9644DD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80B50E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2338A96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70924C2"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34D41FB6"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8D15F0F"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4870B06"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FC79DEC"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380247D8"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4A8AEC87"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4EA0E6B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DBEBA2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8F7C68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63689E91"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BBE959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97D5C01"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93F7B44"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6B9F15F"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F9809BA" w14:textId="77777777" w:rsidR="00581B40" w:rsidRPr="00834D79" w:rsidRDefault="00581B40" w:rsidP="00157E11">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0BD6DF38"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66DAA51"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82BD95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53DB85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72092BA2"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D3E1E7E" w14:textId="77777777" w:rsidR="00581B40" w:rsidRPr="00834D79" w:rsidRDefault="00581B40" w:rsidP="00157E11">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6324959F" w14:textId="77777777" w:rsidR="00581B40" w:rsidRPr="00834D79" w:rsidRDefault="00581B40" w:rsidP="00157E11">
            <w:pPr>
              <w:pStyle w:val="tussentekst"/>
              <w:rPr>
                <w:lang w:val="nl-NL"/>
              </w:rPr>
            </w:pPr>
          </w:p>
          <w:p w14:paraId="0D8CEA67" w14:textId="2C57F924" w:rsidR="00581B40" w:rsidRPr="00834D79" w:rsidRDefault="00581B40" w:rsidP="00157E11">
            <w:pPr>
              <w:pStyle w:val="tussentekst"/>
              <w:rPr>
                <w:lang w:val="nl-NL"/>
              </w:rPr>
            </w:pPr>
            <w:r w:rsidRPr="00834D79">
              <w:t>De realisatie van de algemene vorming in de A-finaliteit kan via diverse organisatiemodellen (via afzonderlijke vakken, een gedeeltelijk geïntegreerde benadering of een volledig geïntegreerde benadering.</w:t>
            </w:r>
          </w:p>
        </w:tc>
      </w:tr>
    </w:tbl>
    <w:p w14:paraId="64DBEB39"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434F47DD" w14:textId="77777777" w:rsidTr="004603DB">
        <w:tc>
          <w:tcPr>
            <w:tcW w:w="3823" w:type="dxa"/>
          </w:tcPr>
          <w:p w14:paraId="63DBCFD5"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02C10E53"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0D882292" w14:textId="77777777" w:rsidTr="004603DB">
        <w:tc>
          <w:tcPr>
            <w:tcW w:w="3823" w:type="dxa"/>
          </w:tcPr>
          <w:p w14:paraId="5384CE97" w14:textId="77777777" w:rsidR="00581B40" w:rsidRPr="00834D79" w:rsidRDefault="00581B40" w:rsidP="004603DB">
            <w:pPr>
              <w:rPr>
                <w:lang w:val="nl-NL"/>
              </w:rPr>
            </w:pPr>
            <w:r w:rsidRPr="00834D79">
              <w:rPr>
                <w:lang w:val="nl-NL"/>
              </w:rPr>
              <w:t>Godsdienst</w:t>
            </w:r>
          </w:p>
        </w:tc>
        <w:tc>
          <w:tcPr>
            <w:tcW w:w="5386" w:type="dxa"/>
          </w:tcPr>
          <w:p w14:paraId="28F65784" w14:textId="77777777" w:rsidR="00581B40" w:rsidRPr="00834D79" w:rsidRDefault="00581B40" w:rsidP="004603DB">
            <w:pPr>
              <w:rPr>
                <w:lang w:val="nl-NL"/>
              </w:rPr>
            </w:pPr>
            <w:r w:rsidRPr="00834D79">
              <w:rPr>
                <w:rFonts w:cstheme="minorHAnsi"/>
                <w:lang w:val="nl-NL"/>
              </w:rPr>
              <w:t>AV Godsdienst</w:t>
            </w:r>
          </w:p>
        </w:tc>
      </w:tr>
      <w:tr w:rsidR="00581B40" w:rsidRPr="00834D79" w14:paraId="73FD2A47" w14:textId="77777777" w:rsidTr="004603DB">
        <w:tc>
          <w:tcPr>
            <w:tcW w:w="3823" w:type="dxa"/>
          </w:tcPr>
          <w:p w14:paraId="3AA2F6AF" w14:textId="77777777" w:rsidR="00581B40" w:rsidRPr="00834D79" w:rsidRDefault="00581B40" w:rsidP="004603DB">
            <w:pPr>
              <w:rPr>
                <w:lang w:val="nl-NL"/>
              </w:rPr>
            </w:pPr>
            <w:r w:rsidRPr="00834D79">
              <w:rPr>
                <w:lang w:val="nl-NL"/>
              </w:rPr>
              <w:t>Engels</w:t>
            </w:r>
          </w:p>
        </w:tc>
        <w:tc>
          <w:tcPr>
            <w:tcW w:w="5386" w:type="dxa"/>
          </w:tcPr>
          <w:p w14:paraId="18DE6188" w14:textId="77777777" w:rsidR="00581B40" w:rsidRPr="00834D79" w:rsidRDefault="00581B40" w:rsidP="004603DB">
            <w:pPr>
              <w:rPr>
                <w:rFonts w:cstheme="minorHAnsi"/>
              </w:rPr>
            </w:pPr>
            <w:r w:rsidRPr="00834D79">
              <w:rPr>
                <w:rFonts w:cstheme="minorHAnsi"/>
              </w:rPr>
              <w:t>AV Engels</w:t>
            </w:r>
          </w:p>
          <w:p w14:paraId="26505C99" w14:textId="77777777" w:rsidR="00581B40" w:rsidRPr="00834D79" w:rsidRDefault="00581B40" w:rsidP="004603DB">
            <w:pPr>
              <w:rPr>
                <w:lang w:val="nl-NL"/>
              </w:rPr>
            </w:pPr>
            <w:r w:rsidRPr="00834D79">
              <w:rPr>
                <w:rFonts w:cstheme="minorHAnsi"/>
              </w:rPr>
              <w:t>AV PAV</w:t>
            </w:r>
          </w:p>
        </w:tc>
      </w:tr>
      <w:tr w:rsidR="00581B40" w:rsidRPr="00834D79" w14:paraId="4C951ADA" w14:textId="77777777" w:rsidTr="004603DB">
        <w:tc>
          <w:tcPr>
            <w:tcW w:w="3823" w:type="dxa"/>
          </w:tcPr>
          <w:p w14:paraId="524BD7AF" w14:textId="77777777" w:rsidR="00581B40" w:rsidRPr="00834D79" w:rsidRDefault="00581B40" w:rsidP="004603DB">
            <w:pPr>
              <w:rPr>
                <w:lang w:val="nl-NL"/>
              </w:rPr>
            </w:pPr>
            <w:r w:rsidRPr="00834D79">
              <w:rPr>
                <w:lang w:val="nl-NL"/>
              </w:rPr>
              <w:t>Frans</w:t>
            </w:r>
          </w:p>
        </w:tc>
        <w:tc>
          <w:tcPr>
            <w:tcW w:w="5386" w:type="dxa"/>
          </w:tcPr>
          <w:p w14:paraId="429E3203" w14:textId="77777777" w:rsidR="00581B40" w:rsidRPr="00834D79" w:rsidRDefault="00581B40" w:rsidP="004603DB">
            <w:pPr>
              <w:rPr>
                <w:rFonts w:cstheme="minorHAnsi"/>
              </w:rPr>
            </w:pPr>
            <w:r w:rsidRPr="00834D79">
              <w:rPr>
                <w:rFonts w:cstheme="minorHAnsi"/>
              </w:rPr>
              <w:t>AV Frans</w:t>
            </w:r>
          </w:p>
          <w:p w14:paraId="49F163F9" w14:textId="77777777" w:rsidR="00581B40" w:rsidRPr="00834D79" w:rsidRDefault="00581B40" w:rsidP="004603DB">
            <w:pPr>
              <w:rPr>
                <w:rFonts w:cstheme="minorHAnsi"/>
              </w:rPr>
            </w:pPr>
            <w:r w:rsidRPr="00834D79">
              <w:rPr>
                <w:rFonts w:cstheme="minorHAnsi"/>
              </w:rPr>
              <w:t>AV PAV</w:t>
            </w:r>
          </w:p>
        </w:tc>
      </w:tr>
      <w:tr w:rsidR="00581B40" w:rsidRPr="00834D79" w14:paraId="3D1B50A6" w14:textId="77777777" w:rsidTr="004603DB">
        <w:tc>
          <w:tcPr>
            <w:tcW w:w="3823" w:type="dxa"/>
          </w:tcPr>
          <w:p w14:paraId="0F33FD68" w14:textId="77777777" w:rsidR="00581B40" w:rsidRPr="00834D79" w:rsidRDefault="00581B40" w:rsidP="004603DB">
            <w:pPr>
              <w:rPr>
                <w:lang w:val="nl-NL"/>
              </w:rPr>
            </w:pPr>
            <w:r w:rsidRPr="00834D79">
              <w:rPr>
                <w:lang w:val="nl-NL"/>
              </w:rPr>
              <w:t>Gemeenschappelijk funderend leerplan</w:t>
            </w:r>
          </w:p>
        </w:tc>
        <w:tc>
          <w:tcPr>
            <w:tcW w:w="5386" w:type="dxa"/>
          </w:tcPr>
          <w:p w14:paraId="588D3AF3"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0423A29D" w14:textId="77777777" w:rsidTr="004603DB">
        <w:tc>
          <w:tcPr>
            <w:tcW w:w="3823" w:type="dxa"/>
          </w:tcPr>
          <w:p w14:paraId="5BF1B802" w14:textId="77777777" w:rsidR="00581B40" w:rsidRPr="00834D79" w:rsidRDefault="00581B40" w:rsidP="004603DB">
            <w:pPr>
              <w:rPr>
                <w:lang w:val="nl-NL"/>
              </w:rPr>
            </w:pPr>
            <w:r w:rsidRPr="00834D79">
              <w:rPr>
                <w:lang w:val="nl-NL"/>
              </w:rPr>
              <w:t>Lichamelijke opvoeding</w:t>
            </w:r>
          </w:p>
        </w:tc>
        <w:tc>
          <w:tcPr>
            <w:tcW w:w="5386" w:type="dxa"/>
          </w:tcPr>
          <w:p w14:paraId="632D1E69" w14:textId="77777777" w:rsidR="00581B40" w:rsidRPr="00834D79" w:rsidRDefault="00581B40" w:rsidP="004603DB">
            <w:pPr>
              <w:rPr>
                <w:lang w:val="nl-NL"/>
              </w:rPr>
            </w:pPr>
            <w:r w:rsidRPr="00834D79">
              <w:rPr>
                <w:lang w:val="nl-NL"/>
              </w:rPr>
              <w:t>AV Bewegingswetenschappen</w:t>
            </w:r>
          </w:p>
          <w:p w14:paraId="54F47B62" w14:textId="77777777" w:rsidR="00581B40" w:rsidRPr="00834D79" w:rsidRDefault="00581B40" w:rsidP="004603DB">
            <w:pPr>
              <w:rPr>
                <w:lang w:val="nl-NL"/>
              </w:rPr>
            </w:pPr>
            <w:r w:rsidRPr="00834D79">
              <w:rPr>
                <w:lang w:val="nl-NL"/>
              </w:rPr>
              <w:t>AV Lichamelijke opvoeding</w:t>
            </w:r>
          </w:p>
          <w:p w14:paraId="422E4541" w14:textId="77777777" w:rsidR="00581B40" w:rsidRPr="00834D79" w:rsidRDefault="00581B40" w:rsidP="004603DB">
            <w:pPr>
              <w:rPr>
                <w:lang w:val="nl-NL"/>
              </w:rPr>
            </w:pPr>
            <w:r w:rsidRPr="00834D79">
              <w:rPr>
                <w:lang w:val="nl-NL"/>
              </w:rPr>
              <w:t>AV/TV Sport</w:t>
            </w:r>
          </w:p>
        </w:tc>
      </w:tr>
      <w:tr w:rsidR="00581B40" w:rsidRPr="00834D79" w14:paraId="0ECA7F93" w14:textId="77777777" w:rsidTr="004603DB">
        <w:tc>
          <w:tcPr>
            <w:tcW w:w="3823" w:type="dxa"/>
          </w:tcPr>
          <w:p w14:paraId="662205E6" w14:textId="77777777" w:rsidR="00581B40" w:rsidRPr="00834D79" w:rsidRDefault="00581B40" w:rsidP="004603DB">
            <w:pPr>
              <w:rPr>
                <w:lang w:val="nl-NL"/>
              </w:rPr>
            </w:pPr>
            <w:r w:rsidRPr="00834D79">
              <w:rPr>
                <w:lang w:val="nl-NL"/>
              </w:rPr>
              <w:t>Maatschappelijke vorming</w:t>
            </w:r>
          </w:p>
        </w:tc>
        <w:tc>
          <w:tcPr>
            <w:tcW w:w="5386" w:type="dxa"/>
          </w:tcPr>
          <w:p w14:paraId="4249307B" w14:textId="77777777" w:rsidR="00581B40" w:rsidRPr="00834D79" w:rsidRDefault="00581B40" w:rsidP="004603DB">
            <w:pPr>
              <w:rPr>
                <w:rFonts w:cstheme="minorHAnsi"/>
              </w:rPr>
            </w:pPr>
            <w:r w:rsidRPr="00834D79">
              <w:rPr>
                <w:rFonts w:cstheme="minorHAnsi"/>
              </w:rPr>
              <w:t>AV Aardrijkskunde</w:t>
            </w:r>
          </w:p>
          <w:p w14:paraId="0CD5B60E" w14:textId="77777777" w:rsidR="00581B40" w:rsidRPr="00834D79" w:rsidRDefault="00581B40" w:rsidP="004603DB">
            <w:pPr>
              <w:rPr>
                <w:rFonts w:cstheme="minorHAnsi"/>
              </w:rPr>
            </w:pPr>
            <w:r w:rsidRPr="00834D79">
              <w:rPr>
                <w:rFonts w:cstheme="minorHAnsi"/>
              </w:rPr>
              <w:t>AV Biochemie</w:t>
            </w:r>
          </w:p>
          <w:p w14:paraId="7DB5E29E" w14:textId="77777777" w:rsidR="00581B40" w:rsidRPr="00834D79" w:rsidRDefault="00581B40" w:rsidP="004603DB">
            <w:pPr>
              <w:rPr>
                <w:rFonts w:cstheme="minorHAnsi"/>
              </w:rPr>
            </w:pPr>
            <w:r w:rsidRPr="00834D79">
              <w:rPr>
                <w:rFonts w:cstheme="minorHAnsi"/>
              </w:rPr>
              <w:lastRenderedPageBreak/>
              <w:t>AV Biologie</w:t>
            </w:r>
          </w:p>
          <w:p w14:paraId="45C3B5B1" w14:textId="77777777" w:rsidR="00581B40" w:rsidRPr="00834D79" w:rsidRDefault="00581B40" w:rsidP="004603DB">
            <w:pPr>
              <w:rPr>
                <w:rFonts w:cstheme="minorHAnsi"/>
              </w:rPr>
            </w:pPr>
            <w:r w:rsidRPr="00834D79">
              <w:rPr>
                <w:rFonts w:cstheme="minorHAnsi"/>
              </w:rPr>
              <w:t>AV Chemie</w:t>
            </w:r>
          </w:p>
          <w:p w14:paraId="001E2F88" w14:textId="77777777" w:rsidR="00581B40" w:rsidRPr="00834D79" w:rsidRDefault="00581B40" w:rsidP="004603DB">
            <w:pPr>
              <w:rPr>
                <w:rFonts w:cstheme="minorHAnsi"/>
              </w:rPr>
            </w:pPr>
            <w:r w:rsidRPr="00834D79">
              <w:rPr>
                <w:rFonts w:cstheme="minorHAnsi"/>
              </w:rPr>
              <w:t>AV Economie</w:t>
            </w:r>
          </w:p>
          <w:p w14:paraId="21121AEC" w14:textId="77777777" w:rsidR="00581B40" w:rsidRPr="00834D79" w:rsidRDefault="00581B40" w:rsidP="004603DB">
            <w:pPr>
              <w:rPr>
                <w:rFonts w:cstheme="minorHAnsi"/>
              </w:rPr>
            </w:pPr>
            <w:r w:rsidRPr="00834D79">
              <w:rPr>
                <w:rFonts w:cstheme="minorHAnsi"/>
              </w:rPr>
              <w:t>AV Fysica</w:t>
            </w:r>
          </w:p>
          <w:p w14:paraId="4E9F9126" w14:textId="77777777" w:rsidR="00581B40" w:rsidRPr="00834D79" w:rsidRDefault="00581B40" w:rsidP="004603DB">
            <w:pPr>
              <w:rPr>
                <w:rFonts w:cstheme="minorHAnsi"/>
              </w:rPr>
            </w:pPr>
            <w:r w:rsidRPr="00834D79">
              <w:rPr>
                <w:rFonts w:cstheme="minorHAnsi"/>
              </w:rPr>
              <w:t>AV Geschiedenis</w:t>
            </w:r>
          </w:p>
          <w:p w14:paraId="5A90369F" w14:textId="77777777" w:rsidR="00581B40" w:rsidRPr="00834D79" w:rsidRDefault="00581B40" w:rsidP="004603DB">
            <w:pPr>
              <w:rPr>
                <w:rFonts w:cstheme="minorHAnsi"/>
              </w:rPr>
            </w:pPr>
            <w:r w:rsidRPr="00834D79">
              <w:rPr>
                <w:rFonts w:cstheme="minorHAnsi"/>
              </w:rPr>
              <w:t>TV Landbouw</w:t>
            </w:r>
          </w:p>
          <w:p w14:paraId="698C471A" w14:textId="77777777" w:rsidR="00581B40" w:rsidRPr="00834D79" w:rsidRDefault="00581B40" w:rsidP="004603DB">
            <w:pPr>
              <w:rPr>
                <w:rFonts w:cstheme="minorHAnsi"/>
              </w:rPr>
            </w:pPr>
            <w:r w:rsidRPr="00834D79">
              <w:rPr>
                <w:rFonts w:cstheme="minorHAnsi"/>
              </w:rPr>
              <w:t>AV Maatschappelijke vorming</w:t>
            </w:r>
          </w:p>
          <w:p w14:paraId="4590AC60" w14:textId="77777777" w:rsidR="00581B40" w:rsidRPr="00834D79" w:rsidRDefault="00581B40" w:rsidP="004603DB">
            <w:pPr>
              <w:rPr>
                <w:rFonts w:cstheme="minorHAnsi"/>
              </w:rPr>
            </w:pPr>
            <w:r w:rsidRPr="00834D79">
              <w:rPr>
                <w:rFonts w:cstheme="minorHAnsi"/>
              </w:rPr>
              <w:t>AV Natuurwetenschappen</w:t>
            </w:r>
          </w:p>
          <w:p w14:paraId="5A31C959" w14:textId="77777777" w:rsidR="00581B40" w:rsidRPr="00834D79" w:rsidRDefault="00581B40" w:rsidP="004603DB">
            <w:pPr>
              <w:rPr>
                <w:rFonts w:cstheme="minorHAnsi"/>
              </w:rPr>
            </w:pPr>
            <w:r w:rsidRPr="00834D79">
              <w:rPr>
                <w:rFonts w:cstheme="minorHAnsi"/>
              </w:rPr>
              <w:t>AV Nederlands</w:t>
            </w:r>
          </w:p>
          <w:p w14:paraId="43063971" w14:textId="77777777" w:rsidR="00581B40" w:rsidRPr="00834D79" w:rsidRDefault="00581B40" w:rsidP="004603DB">
            <w:pPr>
              <w:rPr>
                <w:rFonts w:cstheme="minorHAnsi"/>
              </w:rPr>
            </w:pPr>
            <w:r w:rsidRPr="00834D79">
              <w:rPr>
                <w:rFonts w:cstheme="minorHAnsi"/>
              </w:rPr>
              <w:t>AV PAV</w:t>
            </w:r>
          </w:p>
          <w:p w14:paraId="60D68348" w14:textId="77777777" w:rsidR="00581B40" w:rsidRPr="00834D79" w:rsidRDefault="00581B40" w:rsidP="004603DB">
            <w:pPr>
              <w:rPr>
                <w:rFonts w:cstheme="minorHAnsi"/>
              </w:rPr>
            </w:pPr>
            <w:r w:rsidRPr="00834D79">
              <w:rPr>
                <w:rFonts w:cstheme="minorHAnsi"/>
              </w:rPr>
              <w:t>TV Toegepaste biochemie</w:t>
            </w:r>
          </w:p>
          <w:p w14:paraId="20775C31" w14:textId="77777777" w:rsidR="00581B40" w:rsidRPr="00834D79" w:rsidRDefault="00581B40" w:rsidP="004603DB">
            <w:pPr>
              <w:rPr>
                <w:rFonts w:cstheme="minorHAnsi"/>
              </w:rPr>
            </w:pPr>
            <w:r w:rsidRPr="00834D79">
              <w:rPr>
                <w:rFonts w:cstheme="minorHAnsi"/>
              </w:rPr>
              <w:t>TV Toegepaste biologie</w:t>
            </w:r>
          </w:p>
          <w:p w14:paraId="1E188105" w14:textId="77777777" w:rsidR="00581B40" w:rsidRPr="00834D79" w:rsidRDefault="00581B40" w:rsidP="004603DB">
            <w:pPr>
              <w:rPr>
                <w:rFonts w:cstheme="minorHAnsi"/>
              </w:rPr>
            </w:pPr>
            <w:r w:rsidRPr="00834D79">
              <w:rPr>
                <w:rFonts w:cstheme="minorHAnsi"/>
              </w:rPr>
              <w:t>TV Toegepaste chemie</w:t>
            </w:r>
          </w:p>
          <w:p w14:paraId="2D1A5FA7" w14:textId="77777777" w:rsidR="00581B40" w:rsidRPr="00834D79" w:rsidRDefault="00581B40" w:rsidP="004603DB">
            <w:pPr>
              <w:rPr>
                <w:rFonts w:cstheme="minorHAnsi"/>
              </w:rPr>
            </w:pPr>
            <w:r w:rsidRPr="00834D79">
              <w:rPr>
                <w:rFonts w:cstheme="minorHAnsi"/>
              </w:rPr>
              <w:t>TV Toegepaste economie</w:t>
            </w:r>
          </w:p>
          <w:p w14:paraId="67D46467" w14:textId="77777777" w:rsidR="00581B40" w:rsidRPr="00834D79" w:rsidRDefault="00581B40" w:rsidP="004603DB">
            <w:pPr>
              <w:rPr>
                <w:rFonts w:cstheme="minorHAnsi"/>
              </w:rPr>
            </w:pPr>
            <w:r w:rsidRPr="00834D79">
              <w:rPr>
                <w:rFonts w:cstheme="minorHAnsi"/>
              </w:rPr>
              <w:t>TV Toegepaste fysica</w:t>
            </w:r>
          </w:p>
          <w:p w14:paraId="5A1CC258" w14:textId="77777777" w:rsidR="00581B40" w:rsidRPr="00834D79" w:rsidRDefault="00581B40" w:rsidP="004603DB">
            <w:pPr>
              <w:rPr>
                <w:rFonts w:cstheme="minorHAnsi"/>
              </w:rPr>
            </w:pPr>
            <w:r w:rsidRPr="00834D79">
              <w:rPr>
                <w:rFonts w:cstheme="minorHAnsi"/>
              </w:rPr>
              <w:t>TV Toegepaste natuurwetenschappen</w:t>
            </w:r>
          </w:p>
          <w:p w14:paraId="1C589EA2" w14:textId="77777777" w:rsidR="00581B40" w:rsidRPr="00834D79" w:rsidRDefault="00581B40" w:rsidP="004603DB">
            <w:pPr>
              <w:rPr>
                <w:lang w:val="nl-NL"/>
              </w:rPr>
            </w:pPr>
            <w:r w:rsidRPr="00834D79">
              <w:rPr>
                <w:rFonts w:cstheme="minorHAnsi"/>
              </w:rPr>
              <w:t>TV Tuinbouw</w:t>
            </w:r>
          </w:p>
        </w:tc>
      </w:tr>
      <w:tr w:rsidR="00581B40" w:rsidRPr="00834D79" w14:paraId="00CD903A" w14:textId="77777777" w:rsidTr="004603DB">
        <w:tc>
          <w:tcPr>
            <w:tcW w:w="3823" w:type="dxa"/>
          </w:tcPr>
          <w:p w14:paraId="098CF243" w14:textId="77777777" w:rsidR="00581B40" w:rsidRPr="00834D79" w:rsidRDefault="00581B40" w:rsidP="004603DB">
            <w:pPr>
              <w:rPr>
                <w:lang w:val="nl-NL"/>
              </w:rPr>
            </w:pPr>
            <w:r w:rsidRPr="00834D79">
              <w:rPr>
                <w:lang w:val="nl-NL"/>
              </w:rPr>
              <w:lastRenderedPageBreak/>
              <w:t>Nederlands</w:t>
            </w:r>
          </w:p>
        </w:tc>
        <w:tc>
          <w:tcPr>
            <w:tcW w:w="5386" w:type="dxa"/>
          </w:tcPr>
          <w:p w14:paraId="7F36AF3B" w14:textId="77777777" w:rsidR="00581B40" w:rsidRPr="00834D79" w:rsidRDefault="00581B40" w:rsidP="004603DB">
            <w:pPr>
              <w:rPr>
                <w:rFonts w:cstheme="minorHAnsi"/>
              </w:rPr>
            </w:pPr>
            <w:r w:rsidRPr="00834D79">
              <w:rPr>
                <w:rFonts w:cstheme="minorHAnsi"/>
              </w:rPr>
              <w:t>AV Nederlands</w:t>
            </w:r>
          </w:p>
          <w:p w14:paraId="6FED61CB" w14:textId="77777777" w:rsidR="00581B40" w:rsidRPr="00834D79" w:rsidRDefault="00581B40" w:rsidP="004603DB">
            <w:pPr>
              <w:rPr>
                <w:lang w:val="nl-NL"/>
              </w:rPr>
            </w:pPr>
            <w:r w:rsidRPr="00834D79">
              <w:rPr>
                <w:rFonts w:cstheme="minorHAnsi"/>
              </w:rPr>
              <w:t>AV PAV</w:t>
            </w:r>
          </w:p>
        </w:tc>
      </w:tr>
      <w:tr w:rsidR="00581B40" w:rsidRPr="00834D79" w14:paraId="47D77D93" w14:textId="77777777" w:rsidTr="004603DB">
        <w:tc>
          <w:tcPr>
            <w:tcW w:w="3823" w:type="dxa"/>
          </w:tcPr>
          <w:p w14:paraId="6922AEB3" w14:textId="77777777" w:rsidR="00581B40" w:rsidRPr="00834D79" w:rsidRDefault="00581B40" w:rsidP="004603DB">
            <w:pPr>
              <w:rPr>
                <w:lang w:val="nl-NL"/>
              </w:rPr>
            </w:pPr>
            <w:proofErr w:type="spellStart"/>
            <w:r w:rsidRPr="00834D79">
              <w:rPr>
                <w:lang w:val="nl-NL"/>
              </w:rPr>
              <w:t>Paardenhouderij</w:t>
            </w:r>
            <w:proofErr w:type="spellEnd"/>
          </w:p>
        </w:tc>
        <w:tc>
          <w:tcPr>
            <w:tcW w:w="5386" w:type="dxa"/>
          </w:tcPr>
          <w:p w14:paraId="5C949091" w14:textId="77777777" w:rsidR="000E5D33" w:rsidRPr="00837632" w:rsidRDefault="000E5D33" w:rsidP="000E5D33">
            <w:r w:rsidRPr="00837632">
              <w:t>TV/PV Agrarische technieken</w:t>
            </w:r>
          </w:p>
          <w:p w14:paraId="4A7AE9C2" w14:textId="77777777" w:rsidR="000E5D33" w:rsidRPr="00837632" w:rsidRDefault="000E5D33" w:rsidP="000E5D33">
            <w:r w:rsidRPr="00837632">
              <w:t xml:space="preserve">TV/PV Hoefverzorging </w:t>
            </w:r>
          </w:p>
          <w:p w14:paraId="6866A492" w14:textId="77777777" w:rsidR="000E5D33" w:rsidRPr="00837632" w:rsidRDefault="000E5D33" w:rsidP="000E5D33">
            <w:r w:rsidRPr="00837632">
              <w:t>TV/PV Landbouw</w:t>
            </w:r>
          </w:p>
          <w:p w14:paraId="44C460DC" w14:textId="77777777" w:rsidR="000E5D33" w:rsidRPr="00837632" w:rsidRDefault="000E5D33" w:rsidP="000E5D33">
            <w:r w:rsidRPr="00837632">
              <w:t>TV/PV Mechanica</w:t>
            </w:r>
            <w:r w:rsidRPr="00837632">
              <w:rPr>
                <w:rFonts w:cstheme="minorHAnsi"/>
              </w:rPr>
              <w:br/>
            </w:r>
            <w:r w:rsidRPr="00837632">
              <w:t>PV Praktijk toegepaste natuurwetenschappen</w:t>
            </w:r>
          </w:p>
          <w:p w14:paraId="3CC4C05F" w14:textId="77777777" w:rsidR="000E5D33" w:rsidRPr="00837632" w:rsidRDefault="000E5D33" w:rsidP="000E5D33">
            <w:r w:rsidRPr="00837632">
              <w:t>TV Toegepaste natuurwetenschappen</w:t>
            </w:r>
          </w:p>
          <w:p w14:paraId="75729553" w14:textId="6314DE4B" w:rsidR="00581B40" w:rsidRPr="00834D79" w:rsidRDefault="000E5D33" w:rsidP="000E5D33">
            <w:pPr>
              <w:rPr>
                <w:rFonts w:cstheme="minorHAnsi"/>
              </w:rPr>
            </w:pPr>
            <w:r w:rsidRPr="00837632">
              <w:t>TV/PV Tuinbouw</w:t>
            </w:r>
          </w:p>
        </w:tc>
      </w:tr>
      <w:tr w:rsidR="00581B40" w:rsidRPr="00834D79" w14:paraId="111BCDC8" w14:textId="77777777" w:rsidTr="004603DB">
        <w:tc>
          <w:tcPr>
            <w:tcW w:w="3823" w:type="dxa"/>
          </w:tcPr>
          <w:p w14:paraId="30F943F3" w14:textId="77777777" w:rsidR="00581B40" w:rsidRPr="00834D79" w:rsidRDefault="00581B40" w:rsidP="004603DB">
            <w:pPr>
              <w:rPr>
                <w:lang w:val="nl-NL"/>
              </w:rPr>
            </w:pPr>
            <w:r w:rsidRPr="00834D79">
              <w:rPr>
                <w:lang w:val="nl-NL"/>
              </w:rPr>
              <w:t>Wiskunde</w:t>
            </w:r>
          </w:p>
        </w:tc>
        <w:tc>
          <w:tcPr>
            <w:tcW w:w="5386" w:type="dxa"/>
          </w:tcPr>
          <w:p w14:paraId="65B0890F" w14:textId="77777777" w:rsidR="00581B40" w:rsidRPr="00834D79" w:rsidRDefault="00581B40" w:rsidP="004603DB">
            <w:pPr>
              <w:rPr>
                <w:rFonts w:cstheme="minorHAnsi"/>
              </w:rPr>
            </w:pPr>
            <w:r w:rsidRPr="00834D79">
              <w:rPr>
                <w:rFonts w:cstheme="minorHAnsi"/>
              </w:rPr>
              <w:t>AV PAV</w:t>
            </w:r>
          </w:p>
          <w:p w14:paraId="4086DEBD" w14:textId="77777777" w:rsidR="00581B40" w:rsidRPr="00834D79" w:rsidRDefault="00581B40" w:rsidP="004603DB">
            <w:pPr>
              <w:rPr>
                <w:lang w:val="nl-NL"/>
              </w:rPr>
            </w:pPr>
            <w:r w:rsidRPr="00834D79">
              <w:rPr>
                <w:rFonts w:cstheme="minorHAnsi"/>
              </w:rPr>
              <w:t>AV Wiskunde</w:t>
            </w:r>
          </w:p>
        </w:tc>
      </w:tr>
    </w:tbl>
    <w:p w14:paraId="72B23251" w14:textId="75BDCAA6" w:rsidR="00581B40" w:rsidRPr="00834D79" w:rsidRDefault="00CE09F6" w:rsidP="000E5D33">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p w14:paraId="39414443" w14:textId="77777777" w:rsidR="00581B40" w:rsidRPr="000E5D33" w:rsidRDefault="00581B40" w:rsidP="00834D79">
      <w:pPr>
        <w:pStyle w:val="Kop2"/>
      </w:pPr>
      <w:bookmarkStart w:id="21" w:name="_Toc201166419"/>
      <w:r w:rsidRPr="000E5D33">
        <w:lastRenderedPageBreak/>
        <w:t>Plant en milieu (A)</w:t>
      </w:r>
      <w:bookmarkEnd w:id="2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581B40" w:rsidRPr="00834D79" w14:paraId="1C424B89" w14:textId="77777777" w:rsidTr="004603D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7E49B7A"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Algemene vorming</w:t>
            </w:r>
            <w:r w:rsidRPr="00834D7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82D68B1"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116322E"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B8FED6C"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B94127D"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6A961F7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0DC1BD7A"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65893CC"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7F2AC87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759180F"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FFCAC20"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Plant en milieu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B6415B3"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9A15836"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16</w:t>
            </w:r>
          </w:p>
        </w:tc>
      </w:tr>
      <w:tr w:rsidR="00581B40" w:rsidRPr="00834D79" w14:paraId="2C71ED25"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C8EAB17"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8466CEA"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CD4BDC"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EE4249F"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15D983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EA64A01"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55E570BD" w14:textId="77777777" w:rsidTr="004603D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9A363AF"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C33EFBC"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F810438"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438BBB2D"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6298774D"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E25A988" w14:textId="77777777" w:rsidR="00581B40" w:rsidRPr="00834D79" w:rsidRDefault="00581B40" w:rsidP="004603DB">
            <w:pPr>
              <w:spacing w:after="0" w:line="240" w:lineRule="auto"/>
              <w:jc w:val="center"/>
              <w:rPr>
                <w:rFonts w:eastAsia="Times New Roman" w:cs="Calibri"/>
                <w:color w:val="000000"/>
                <w:lang w:val="nl-NL" w:eastAsia="nl-BE"/>
              </w:rPr>
            </w:pPr>
          </w:p>
        </w:tc>
      </w:tr>
      <w:tr w:rsidR="00581B40" w:rsidRPr="00834D79" w14:paraId="1A8022BC"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E22F48D"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7E0CA2A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C8F44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9501B56" w14:textId="77777777" w:rsidR="00581B40" w:rsidRPr="00834D79" w:rsidRDefault="00581B40" w:rsidP="004603DB">
            <w:pPr>
              <w:spacing w:after="0" w:line="240" w:lineRule="auto"/>
              <w:rPr>
                <w:rFonts w:eastAsia="Times New Roman" w:cs="Calibri"/>
                <w:color w:val="000000"/>
                <w:lang w:eastAsia="nl-BE"/>
              </w:rPr>
            </w:pPr>
          </w:p>
        </w:tc>
        <w:tc>
          <w:tcPr>
            <w:tcW w:w="745" w:type="dxa"/>
            <w:shd w:val="clear" w:color="000000" w:fill="FADBC2"/>
            <w:vAlign w:val="center"/>
          </w:tcPr>
          <w:p w14:paraId="2135A064"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156D041"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67C4A7EA"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0C146F6"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1CC1BD7"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E54E418"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39BF3028"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w:t>
            </w:r>
          </w:p>
        </w:tc>
        <w:tc>
          <w:tcPr>
            <w:tcW w:w="745" w:type="dxa"/>
            <w:tcBorders>
              <w:top w:val="nil"/>
            </w:tcBorders>
            <w:shd w:val="clear" w:color="000000" w:fill="FADBC2"/>
            <w:vAlign w:val="center"/>
            <w:hideMark/>
          </w:tcPr>
          <w:p w14:paraId="76A7344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78DD8D9"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eastAsia="nl-BE"/>
              </w:rPr>
              <w:t> </w:t>
            </w:r>
          </w:p>
        </w:tc>
      </w:tr>
      <w:tr w:rsidR="00581B40" w:rsidRPr="00834D79" w14:paraId="0DC034DF" w14:textId="77777777" w:rsidTr="004603D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6AA6D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C8FFA25"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A7C4E83" w14:textId="77777777" w:rsidR="00581B40" w:rsidRPr="00834D79" w:rsidRDefault="00581B40" w:rsidP="004603DB">
            <w:pPr>
              <w:spacing w:after="0" w:line="240" w:lineRule="auto"/>
              <w:jc w:val="center"/>
              <w:rPr>
                <w:rFonts w:eastAsia="Times New Roman" w:cs="Calibri"/>
                <w:color w:val="000000"/>
                <w:lang w:val="nl-NL" w:eastAsia="nl-BE"/>
              </w:rPr>
            </w:pPr>
            <w:r w:rsidRPr="00834D79">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DDCAEBD" w14:textId="77777777" w:rsidR="00581B40" w:rsidRPr="00834D79" w:rsidRDefault="00581B40" w:rsidP="004603DB">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6285684" w14:textId="77777777" w:rsidR="00581B40" w:rsidRPr="00834D79" w:rsidRDefault="00581B40" w:rsidP="004603DB">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48BAEDD" w14:textId="77777777" w:rsidR="00581B40" w:rsidRPr="00834D79" w:rsidRDefault="00581B40" w:rsidP="004603DB">
            <w:pPr>
              <w:spacing w:after="0" w:line="240" w:lineRule="auto"/>
              <w:jc w:val="center"/>
              <w:rPr>
                <w:rFonts w:eastAsia="Times New Roman" w:cs="Calibri"/>
                <w:color w:val="000000"/>
                <w:lang w:eastAsia="nl-BE"/>
              </w:rPr>
            </w:pPr>
          </w:p>
        </w:tc>
      </w:tr>
      <w:tr w:rsidR="00581B40" w:rsidRPr="00834D79" w14:paraId="55548E08" w14:textId="77777777" w:rsidTr="004603DB">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1B907A9"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Onderliggend aan algemene en specifieke vorming</w:t>
            </w:r>
            <w:r w:rsidRPr="00834D7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2679E2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III,1</w:t>
            </w:r>
            <w:r w:rsidRPr="00834D7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C2B547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III,2</w:t>
            </w:r>
            <w:r w:rsidRPr="00834D79">
              <w:rPr>
                <w:rFonts w:eastAsia="Times New Roman" w:cs="Calibri"/>
                <w:color w:val="000000"/>
                <w:lang w:val="nl-NL" w:eastAsia="nl-BE"/>
              </w:rPr>
              <w:t> </w:t>
            </w:r>
          </w:p>
        </w:tc>
      </w:tr>
      <w:tr w:rsidR="00581B40" w:rsidRPr="00834D79" w14:paraId="37E7E08F" w14:textId="77777777" w:rsidTr="00AD2FB4">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27D9AE49"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4FFF724"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AB90B00" w14:textId="77777777" w:rsidR="00581B40" w:rsidRPr="00834D79" w:rsidRDefault="00581B40" w:rsidP="004603DB">
            <w:pPr>
              <w:spacing w:after="0" w:line="240" w:lineRule="auto"/>
              <w:jc w:val="center"/>
              <w:rPr>
                <w:rFonts w:eastAsia="Times New Roman" w:cs="Calibri"/>
                <w:color w:val="000000"/>
                <w:lang w:eastAsia="nl-BE"/>
              </w:rPr>
            </w:pPr>
            <w:r w:rsidRPr="00834D79">
              <w:rPr>
                <w:rFonts w:eastAsia="Times New Roman" w:cs="Calibri"/>
                <w:color w:val="000000"/>
                <w:lang w:val="nl-NL" w:eastAsia="nl-BE"/>
              </w:rPr>
              <w:t>1* </w:t>
            </w:r>
          </w:p>
        </w:tc>
      </w:tr>
      <w:tr w:rsidR="00581B40" w:rsidRPr="00834D79" w14:paraId="3005B4B0"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59E9475" w14:textId="77777777" w:rsidR="00581B40" w:rsidRPr="00834D79" w:rsidRDefault="00581B40" w:rsidP="000E5D33">
            <w:pPr>
              <w:pStyle w:val="tussentekst"/>
            </w:pPr>
            <w:r w:rsidRPr="00834D7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3FB2236C" w14:textId="77777777" w:rsidR="00581B40" w:rsidRPr="00834D79" w:rsidRDefault="00581B40" w:rsidP="000E5D33">
            <w:pPr>
              <w:pStyle w:val="tussentekst"/>
            </w:pPr>
            <w:r w:rsidRPr="00834D7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581B40" w:rsidRPr="00834D79" w14:paraId="09ADE320" w14:textId="77777777" w:rsidTr="004603DB">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5F17E3B"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C84836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2B23528"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4</w:t>
            </w:r>
          </w:p>
        </w:tc>
      </w:tr>
      <w:tr w:rsidR="00581B40" w:rsidRPr="00834D79" w14:paraId="48D80217"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EEF00D1"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1FF399E"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523C17"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1F115332" w14:textId="77777777" w:rsidTr="004603DB">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D50DFD"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xml:space="preserve">Schooleigen keuzes: </w:t>
            </w:r>
          </w:p>
          <w:p w14:paraId="05867064" w14:textId="77777777" w:rsidR="00581B40" w:rsidRPr="00834D79" w:rsidRDefault="00581B40" w:rsidP="004603DB">
            <w:pPr>
              <w:spacing w:after="0" w:line="240" w:lineRule="auto"/>
              <w:rPr>
                <w:rFonts w:eastAsia="Times New Roman" w:cs="Calibri"/>
                <w:color w:val="000000"/>
                <w:lang w:val="nl-NL" w:eastAsia="nl-BE"/>
              </w:rPr>
            </w:pPr>
            <w:r w:rsidRPr="00834D79">
              <w:rPr>
                <w:rFonts w:eastAsia="Times New Roman" w:cs="Calibri"/>
                <w:color w:val="000000"/>
                <w:lang w:val="nl-NL" w:eastAsia="nl-BE"/>
              </w:rPr>
              <w:t>- Een vak van de algemene vorming van de studierichting: Nederlands (1u/leerjaar) …</w:t>
            </w:r>
          </w:p>
          <w:p w14:paraId="119258C4"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Een vak van de specifieke vorming van de studierichting</w:t>
            </w:r>
          </w:p>
          <w:p w14:paraId="3663FFAA"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553F9E5"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1A69790"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4DBCC42F" w14:textId="77777777" w:rsidTr="00AD2FB4">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6B15D95" w14:textId="77777777" w:rsidR="00581B40" w:rsidRPr="00834D79" w:rsidRDefault="00581B40" w:rsidP="004603DB">
            <w:pPr>
              <w:spacing w:after="0" w:line="240" w:lineRule="auto"/>
              <w:rPr>
                <w:rFonts w:eastAsia="Times New Roman" w:cs="Calibri"/>
                <w:color w:val="000000"/>
                <w:lang w:eastAsia="nl-BE"/>
              </w:rPr>
            </w:pPr>
            <w:r w:rsidRPr="00834D7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D6014B8" w14:textId="77777777" w:rsidR="00581B40" w:rsidRPr="00834D79" w:rsidRDefault="00581B40" w:rsidP="004603DB">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A07866D" w14:textId="77777777" w:rsidR="00581B40" w:rsidRPr="00834D79" w:rsidRDefault="00581B40" w:rsidP="004603DB">
            <w:pPr>
              <w:spacing w:after="0" w:line="240" w:lineRule="auto"/>
              <w:rPr>
                <w:rFonts w:eastAsia="Times New Roman" w:cs="Calibri"/>
                <w:color w:val="000000"/>
                <w:lang w:eastAsia="nl-BE"/>
              </w:rPr>
            </w:pPr>
          </w:p>
        </w:tc>
      </w:tr>
      <w:tr w:rsidR="00581B40" w:rsidRPr="00834D79" w14:paraId="0A78B4A9" w14:textId="77777777" w:rsidTr="00AD2FB4">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DBF2EF1" w14:textId="77777777" w:rsidR="00581B40" w:rsidRPr="00834D79" w:rsidRDefault="00581B40" w:rsidP="000E5D33">
            <w:pPr>
              <w:pStyle w:val="tussentekst"/>
            </w:pPr>
            <w:r w:rsidRPr="00834D7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581B40" w:rsidRPr="00834D79" w14:paraId="7C0EB421" w14:textId="77777777" w:rsidTr="004603DB">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3B77A74" w14:textId="77777777" w:rsidR="00581B40" w:rsidRPr="00834D79" w:rsidRDefault="00581B40" w:rsidP="004603DB">
            <w:pPr>
              <w:spacing w:after="0" w:line="240" w:lineRule="auto"/>
              <w:rPr>
                <w:rFonts w:eastAsia="Times New Roman" w:cs="Calibri"/>
                <w:b/>
                <w:bCs/>
                <w:color w:val="000000"/>
                <w:lang w:eastAsia="nl-BE"/>
              </w:rPr>
            </w:pPr>
            <w:r w:rsidRPr="00834D79">
              <w:rPr>
                <w:rFonts w:eastAsia="Times New Roman" w:cs="Calibri"/>
                <w:b/>
                <w:bCs/>
                <w:color w:val="000000"/>
                <w:lang w:val="nl-NL" w:eastAsia="nl-BE"/>
              </w:rPr>
              <w:t>Totaal algemene en specifieke vorming</w:t>
            </w:r>
            <w:r w:rsidRPr="00834D7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0E1A3C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B552239" w14:textId="77777777" w:rsidR="00581B40" w:rsidRPr="00834D79" w:rsidRDefault="00581B40" w:rsidP="004603DB">
            <w:pPr>
              <w:spacing w:after="0" w:line="240" w:lineRule="auto"/>
              <w:jc w:val="center"/>
              <w:rPr>
                <w:rFonts w:eastAsia="Times New Roman" w:cs="Calibri"/>
                <w:b/>
                <w:bCs/>
                <w:color w:val="000000"/>
                <w:lang w:eastAsia="nl-BE"/>
              </w:rPr>
            </w:pPr>
            <w:r w:rsidRPr="00834D79">
              <w:rPr>
                <w:rFonts w:eastAsia="Times New Roman" w:cs="Calibri"/>
                <w:b/>
                <w:bCs/>
                <w:color w:val="000000"/>
                <w:lang w:val="nl-NL" w:eastAsia="nl-BE"/>
              </w:rPr>
              <w:t>32</w:t>
            </w:r>
            <w:r w:rsidRPr="00834D79">
              <w:rPr>
                <w:rFonts w:eastAsia="Times New Roman" w:cs="Calibri"/>
                <w:color w:val="000000"/>
                <w:lang w:val="nl-NL" w:eastAsia="nl-BE"/>
              </w:rPr>
              <w:t> </w:t>
            </w:r>
          </w:p>
        </w:tc>
      </w:tr>
      <w:tr w:rsidR="00581B40" w:rsidRPr="00834D79" w14:paraId="6379AC98" w14:textId="77777777" w:rsidTr="004603DB">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B214482" w14:textId="77777777" w:rsidR="00581B40" w:rsidRPr="00834D79" w:rsidRDefault="00581B40" w:rsidP="000E5D33">
            <w:pPr>
              <w:pStyle w:val="tussentekst"/>
              <w:rPr>
                <w:lang w:val="nl-NL"/>
              </w:rPr>
            </w:pPr>
            <w:r w:rsidRPr="00834D79">
              <w:rPr>
                <w:lang w:val="nl-NL"/>
              </w:rPr>
              <w:t>De modellessentabel geeft door middel van een richtcijfer in zwart aan hoeveel onderwijstijd doorgaans nodig is om de verplichte leerplandoelen met voldoende diepgang te kunnen realiseren.</w:t>
            </w:r>
            <w:r w:rsidRPr="00834D79">
              <w:t xml:space="preserve"> </w:t>
            </w:r>
            <w:r w:rsidRPr="00834D79">
              <w:rPr>
                <w:lang w:val="nl-NL"/>
              </w:rPr>
              <w:t xml:space="preserve">Afhankelijk van de eigen specifieke context kan de school zelf keuzes maken en meer of minder lesuren aan een bepaald vak spenderen. </w:t>
            </w:r>
          </w:p>
          <w:p w14:paraId="264E0612" w14:textId="77777777" w:rsidR="00581B40" w:rsidRPr="00834D79" w:rsidRDefault="00581B40" w:rsidP="000E5D33">
            <w:pPr>
              <w:pStyle w:val="tussentekst"/>
              <w:rPr>
                <w:lang w:val="nl-NL"/>
              </w:rPr>
            </w:pPr>
          </w:p>
          <w:p w14:paraId="1A4BA806" w14:textId="2EA1AA6D" w:rsidR="00581B40" w:rsidRPr="00834D79" w:rsidRDefault="00581B40" w:rsidP="000E5D33">
            <w:pPr>
              <w:pStyle w:val="tussentekst"/>
              <w:rPr>
                <w:lang w:val="nl-NL"/>
              </w:rPr>
            </w:pPr>
            <w:r w:rsidRPr="00834D79">
              <w:t>De realisatie van de algemene vorming in de A-finaliteit kan via diverse organisatiemodellen (via afzonderlijke vakken, een gedeeltelijk geïntegreerde benadering of een volledig geïntegreerde benadering.</w:t>
            </w:r>
          </w:p>
        </w:tc>
      </w:tr>
    </w:tbl>
    <w:p w14:paraId="4DDF28D2" w14:textId="77777777" w:rsidR="00581B40" w:rsidRPr="00834D79" w:rsidRDefault="00581B40" w:rsidP="00581B40">
      <w:pPr>
        <w:rPr>
          <w:lang w:val="nl-NL"/>
        </w:rPr>
      </w:pPr>
    </w:p>
    <w:tbl>
      <w:tblPr>
        <w:tblStyle w:val="Tabelraster"/>
        <w:tblW w:w="9209" w:type="dxa"/>
        <w:tblLook w:val="04A0" w:firstRow="1" w:lastRow="0" w:firstColumn="1" w:lastColumn="0" w:noHBand="0" w:noVBand="1"/>
      </w:tblPr>
      <w:tblGrid>
        <w:gridCol w:w="3823"/>
        <w:gridCol w:w="5386"/>
      </w:tblGrid>
      <w:tr w:rsidR="00581B40" w:rsidRPr="00834D79" w14:paraId="5766B4BA" w14:textId="77777777" w:rsidTr="004603DB">
        <w:tc>
          <w:tcPr>
            <w:tcW w:w="3823" w:type="dxa"/>
          </w:tcPr>
          <w:p w14:paraId="052DE5D2" w14:textId="77777777" w:rsidR="00581B40" w:rsidRPr="00834D79" w:rsidRDefault="00581B40" w:rsidP="004603DB">
            <w:pPr>
              <w:rPr>
                <w:lang w:val="nl-NL"/>
              </w:rPr>
            </w:pPr>
            <w:r w:rsidRPr="00834D79">
              <w:rPr>
                <w:lang w:val="nl-NL"/>
              </w:rPr>
              <w:t xml:space="preserve">Pedagogische </w:t>
            </w:r>
            <w:proofErr w:type="spellStart"/>
            <w:r w:rsidRPr="00834D79">
              <w:rPr>
                <w:lang w:val="nl-NL"/>
              </w:rPr>
              <w:t>vakbenaming</w:t>
            </w:r>
            <w:proofErr w:type="spellEnd"/>
          </w:p>
        </w:tc>
        <w:tc>
          <w:tcPr>
            <w:tcW w:w="5386" w:type="dxa"/>
          </w:tcPr>
          <w:p w14:paraId="4CD6617C" w14:textId="77777777" w:rsidR="00581B40" w:rsidRPr="00834D79" w:rsidRDefault="00581B40" w:rsidP="004603DB">
            <w:pPr>
              <w:rPr>
                <w:lang w:val="nl-NL"/>
              </w:rPr>
            </w:pPr>
            <w:r w:rsidRPr="00834D79">
              <w:rPr>
                <w:lang w:val="nl-NL"/>
              </w:rPr>
              <w:t xml:space="preserve">Administratieve </w:t>
            </w:r>
            <w:proofErr w:type="spellStart"/>
            <w:r w:rsidRPr="00834D79">
              <w:rPr>
                <w:lang w:val="nl-NL"/>
              </w:rPr>
              <w:t>vakbenamingen</w:t>
            </w:r>
            <w:proofErr w:type="spellEnd"/>
          </w:p>
        </w:tc>
      </w:tr>
      <w:tr w:rsidR="00581B40" w:rsidRPr="00834D79" w14:paraId="16BDE6F7" w14:textId="77777777" w:rsidTr="004603DB">
        <w:tc>
          <w:tcPr>
            <w:tcW w:w="3823" w:type="dxa"/>
          </w:tcPr>
          <w:p w14:paraId="1A3025E1" w14:textId="77777777" w:rsidR="00581B40" w:rsidRPr="00834D79" w:rsidRDefault="00581B40" w:rsidP="004603DB">
            <w:pPr>
              <w:rPr>
                <w:lang w:val="nl-NL"/>
              </w:rPr>
            </w:pPr>
            <w:r w:rsidRPr="00834D79">
              <w:rPr>
                <w:lang w:val="nl-NL"/>
              </w:rPr>
              <w:t>Godsdienst</w:t>
            </w:r>
          </w:p>
        </w:tc>
        <w:tc>
          <w:tcPr>
            <w:tcW w:w="5386" w:type="dxa"/>
          </w:tcPr>
          <w:p w14:paraId="4429E834" w14:textId="77777777" w:rsidR="00581B40" w:rsidRPr="00834D79" w:rsidRDefault="00581B40" w:rsidP="004603DB">
            <w:pPr>
              <w:rPr>
                <w:lang w:val="nl-NL"/>
              </w:rPr>
            </w:pPr>
            <w:r w:rsidRPr="00834D79">
              <w:rPr>
                <w:rFonts w:cstheme="minorHAnsi"/>
                <w:lang w:val="nl-NL"/>
              </w:rPr>
              <w:t>AV Godsdienst</w:t>
            </w:r>
          </w:p>
        </w:tc>
      </w:tr>
      <w:tr w:rsidR="00581B40" w:rsidRPr="00834D79" w14:paraId="1A2108F5" w14:textId="77777777" w:rsidTr="004603DB">
        <w:tc>
          <w:tcPr>
            <w:tcW w:w="3823" w:type="dxa"/>
          </w:tcPr>
          <w:p w14:paraId="0E523D91" w14:textId="77777777" w:rsidR="00581B40" w:rsidRPr="00834D79" w:rsidRDefault="00581B40" w:rsidP="004603DB">
            <w:pPr>
              <w:rPr>
                <w:lang w:val="nl-NL"/>
              </w:rPr>
            </w:pPr>
            <w:r w:rsidRPr="00834D79">
              <w:rPr>
                <w:lang w:val="nl-NL"/>
              </w:rPr>
              <w:t>Engels</w:t>
            </w:r>
          </w:p>
        </w:tc>
        <w:tc>
          <w:tcPr>
            <w:tcW w:w="5386" w:type="dxa"/>
          </w:tcPr>
          <w:p w14:paraId="0410A11F" w14:textId="77777777" w:rsidR="00581B40" w:rsidRPr="00834D79" w:rsidRDefault="00581B40" w:rsidP="004603DB">
            <w:pPr>
              <w:rPr>
                <w:rFonts w:cstheme="minorHAnsi"/>
              </w:rPr>
            </w:pPr>
            <w:r w:rsidRPr="00834D79">
              <w:rPr>
                <w:rFonts w:cstheme="minorHAnsi"/>
              </w:rPr>
              <w:t>AV Engels</w:t>
            </w:r>
          </w:p>
          <w:p w14:paraId="0D01D3A5" w14:textId="77777777" w:rsidR="00581B40" w:rsidRPr="00834D79" w:rsidRDefault="00581B40" w:rsidP="004603DB">
            <w:pPr>
              <w:rPr>
                <w:lang w:val="nl-NL"/>
              </w:rPr>
            </w:pPr>
            <w:r w:rsidRPr="00834D79">
              <w:rPr>
                <w:rFonts w:cstheme="minorHAnsi"/>
              </w:rPr>
              <w:t>AV PAV</w:t>
            </w:r>
          </w:p>
        </w:tc>
      </w:tr>
      <w:tr w:rsidR="00581B40" w:rsidRPr="00834D79" w14:paraId="194C5DFC" w14:textId="77777777" w:rsidTr="004603DB">
        <w:tc>
          <w:tcPr>
            <w:tcW w:w="3823" w:type="dxa"/>
          </w:tcPr>
          <w:p w14:paraId="00615256" w14:textId="77777777" w:rsidR="00581B40" w:rsidRPr="00834D79" w:rsidRDefault="00581B40" w:rsidP="004603DB">
            <w:pPr>
              <w:rPr>
                <w:lang w:val="nl-NL"/>
              </w:rPr>
            </w:pPr>
            <w:r w:rsidRPr="00834D79">
              <w:rPr>
                <w:lang w:val="nl-NL"/>
              </w:rPr>
              <w:t>Frans</w:t>
            </w:r>
          </w:p>
        </w:tc>
        <w:tc>
          <w:tcPr>
            <w:tcW w:w="5386" w:type="dxa"/>
          </w:tcPr>
          <w:p w14:paraId="30A04A9E" w14:textId="77777777" w:rsidR="00581B40" w:rsidRPr="00834D79" w:rsidRDefault="00581B40" w:rsidP="004603DB">
            <w:pPr>
              <w:rPr>
                <w:rFonts w:cstheme="minorHAnsi"/>
              </w:rPr>
            </w:pPr>
            <w:r w:rsidRPr="00834D79">
              <w:rPr>
                <w:rFonts w:cstheme="minorHAnsi"/>
              </w:rPr>
              <w:t>AV Frans</w:t>
            </w:r>
          </w:p>
          <w:p w14:paraId="105B4AAC" w14:textId="77777777" w:rsidR="00581B40" w:rsidRPr="00834D79" w:rsidRDefault="00581B40" w:rsidP="004603DB">
            <w:pPr>
              <w:rPr>
                <w:rFonts w:cstheme="minorHAnsi"/>
              </w:rPr>
            </w:pPr>
            <w:r w:rsidRPr="00834D79">
              <w:rPr>
                <w:rFonts w:cstheme="minorHAnsi"/>
              </w:rPr>
              <w:t>AV PAV</w:t>
            </w:r>
          </w:p>
        </w:tc>
      </w:tr>
      <w:tr w:rsidR="00581B40" w:rsidRPr="00834D79" w14:paraId="2951ACE2" w14:textId="77777777" w:rsidTr="004603DB">
        <w:tc>
          <w:tcPr>
            <w:tcW w:w="3823" w:type="dxa"/>
          </w:tcPr>
          <w:p w14:paraId="21BE5A8D" w14:textId="77777777" w:rsidR="00581B40" w:rsidRPr="00834D79" w:rsidRDefault="00581B40" w:rsidP="004603DB">
            <w:pPr>
              <w:rPr>
                <w:lang w:val="nl-NL"/>
              </w:rPr>
            </w:pPr>
            <w:r w:rsidRPr="00834D79">
              <w:rPr>
                <w:lang w:val="nl-NL"/>
              </w:rPr>
              <w:t>Gemeenschappelijk funderend leerplan</w:t>
            </w:r>
          </w:p>
        </w:tc>
        <w:tc>
          <w:tcPr>
            <w:tcW w:w="5386" w:type="dxa"/>
          </w:tcPr>
          <w:p w14:paraId="1EA48A13" w14:textId="77777777" w:rsidR="00581B40" w:rsidRPr="00834D79" w:rsidRDefault="00581B40" w:rsidP="004603DB">
            <w:pPr>
              <w:rPr>
                <w:lang w:val="nl-NL"/>
              </w:rPr>
            </w:pPr>
            <w:r w:rsidRPr="00834D79">
              <w:t xml:space="preserve">Alle </w:t>
            </w:r>
            <w:proofErr w:type="spellStart"/>
            <w:r w:rsidRPr="00834D79">
              <w:t>vakbenamingen</w:t>
            </w:r>
            <w:proofErr w:type="spellEnd"/>
            <w:r w:rsidRPr="00834D79">
              <w:t xml:space="preserve"> algemene en specifieke vorming 2de en 3de graad D-, D/A- en A-finaliteit</w:t>
            </w:r>
          </w:p>
        </w:tc>
      </w:tr>
      <w:tr w:rsidR="00581B40" w:rsidRPr="00834D79" w14:paraId="18FA66C1" w14:textId="77777777" w:rsidTr="004603DB">
        <w:tc>
          <w:tcPr>
            <w:tcW w:w="3823" w:type="dxa"/>
          </w:tcPr>
          <w:p w14:paraId="3D62137F" w14:textId="77777777" w:rsidR="00581B40" w:rsidRPr="00834D79" w:rsidRDefault="00581B40" w:rsidP="004603DB">
            <w:pPr>
              <w:rPr>
                <w:lang w:val="nl-NL"/>
              </w:rPr>
            </w:pPr>
            <w:r w:rsidRPr="00834D79">
              <w:rPr>
                <w:lang w:val="nl-NL"/>
              </w:rPr>
              <w:t>Lichamelijke opvoeding</w:t>
            </w:r>
          </w:p>
        </w:tc>
        <w:tc>
          <w:tcPr>
            <w:tcW w:w="5386" w:type="dxa"/>
          </w:tcPr>
          <w:p w14:paraId="7692CE38" w14:textId="77777777" w:rsidR="00581B40" w:rsidRPr="00834D79" w:rsidRDefault="00581B40" w:rsidP="004603DB">
            <w:pPr>
              <w:rPr>
                <w:lang w:val="nl-NL"/>
              </w:rPr>
            </w:pPr>
            <w:r w:rsidRPr="00834D79">
              <w:rPr>
                <w:lang w:val="nl-NL"/>
              </w:rPr>
              <w:t>AV Bewegingswetenschappen</w:t>
            </w:r>
          </w:p>
          <w:p w14:paraId="78FE2770" w14:textId="77777777" w:rsidR="00581B40" w:rsidRPr="00834D79" w:rsidRDefault="00581B40" w:rsidP="004603DB">
            <w:pPr>
              <w:rPr>
                <w:lang w:val="nl-NL"/>
              </w:rPr>
            </w:pPr>
            <w:r w:rsidRPr="00834D79">
              <w:rPr>
                <w:lang w:val="nl-NL"/>
              </w:rPr>
              <w:t>AV Lichamelijke opvoeding</w:t>
            </w:r>
          </w:p>
          <w:p w14:paraId="493BDF82" w14:textId="77777777" w:rsidR="00581B40" w:rsidRPr="00834D79" w:rsidRDefault="00581B40" w:rsidP="004603DB">
            <w:pPr>
              <w:rPr>
                <w:lang w:val="nl-NL"/>
              </w:rPr>
            </w:pPr>
            <w:r w:rsidRPr="00834D79">
              <w:rPr>
                <w:lang w:val="nl-NL"/>
              </w:rPr>
              <w:t>AV/TV Sport</w:t>
            </w:r>
          </w:p>
        </w:tc>
      </w:tr>
      <w:tr w:rsidR="00581B40" w:rsidRPr="00834D79" w14:paraId="0935B269" w14:textId="77777777" w:rsidTr="004603DB">
        <w:tc>
          <w:tcPr>
            <w:tcW w:w="3823" w:type="dxa"/>
          </w:tcPr>
          <w:p w14:paraId="5944BC80" w14:textId="77777777" w:rsidR="00581B40" w:rsidRPr="00834D79" w:rsidRDefault="00581B40" w:rsidP="004603DB">
            <w:pPr>
              <w:rPr>
                <w:lang w:val="nl-NL"/>
              </w:rPr>
            </w:pPr>
            <w:r w:rsidRPr="00834D79">
              <w:rPr>
                <w:lang w:val="nl-NL"/>
              </w:rPr>
              <w:t>Maatschappelijke vorming</w:t>
            </w:r>
          </w:p>
        </w:tc>
        <w:tc>
          <w:tcPr>
            <w:tcW w:w="5386" w:type="dxa"/>
          </w:tcPr>
          <w:p w14:paraId="3D0051CB" w14:textId="77777777" w:rsidR="00581B40" w:rsidRPr="00834D79" w:rsidRDefault="00581B40" w:rsidP="004603DB">
            <w:pPr>
              <w:rPr>
                <w:rFonts w:cstheme="minorHAnsi"/>
              </w:rPr>
            </w:pPr>
            <w:r w:rsidRPr="00834D79">
              <w:rPr>
                <w:rFonts w:cstheme="minorHAnsi"/>
              </w:rPr>
              <w:t>AV Aardrijkskunde</w:t>
            </w:r>
          </w:p>
          <w:p w14:paraId="504EA3AC" w14:textId="77777777" w:rsidR="00581B40" w:rsidRPr="00834D79" w:rsidRDefault="00581B40" w:rsidP="004603DB">
            <w:pPr>
              <w:rPr>
                <w:rFonts w:cstheme="minorHAnsi"/>
              </w:rPr>
            </w:pPr>
            <w:r w:rsidRPr="00834D79">
              <w:rPr>
                <w:rFonts w:cstheme="minorHAnsi"/>
              </w:rPr>
              <w:t>AV Biochemie</w:t>
            </w:r>
          </w:p>
          <w:p w14:paraId="73E9EFE6" w14:textId="77777777" w:rsidR="00581B40" w:rsidRPr="00834D79" w:rsidRDefault="00581B40" w:rsidP="004603DB">
            <w:pPr>
              <w:rPr>
                <w:rFonts w:cstheme="minorHAnsi"/>
              </w:rPr>
            </w:pPr>
            <w:r w:rsidRPr="00834D79">
              <w:rPr>
                <w:rFonts w:cstheme="minorHAnsi"/>
              </w:rPr>
              <w:t>AV Biologie</w:t>
            </w:r>
          </w:p>
          <w:p w14:paraId="70A53267" w14:textId="77777777" w:rsidR="00581B40" w:rsidRPr="00834D79" w:rsidRDefault="00581B40" w:rsidP="004603DB">
            <w:pPr>
              <w:rPr>
                <w:rFonts w:cstheme="minorHAnsi"/>
              </w:rPr>
            </w:pPr>
            <w:r w:rsidRPr="00834D79">
              <w:rPr>
                <w:rFonts w:cstheme="minorHAnsi"/>
              </w:rPr>
              <w:lastRenderedPageBreak/>
              <w:t>AV Chemie</w:t>
            </w:r>
          </w:p>
          <w:p w14:paraId="0C8B9055" w14:textId="77777777" w:rsidR="00581B40" w:rsidRPr="00834D79" w:rsidRDefault="00581B40" w:rsidP="004603DB">
            <w:pPr>
              <w:rPr>
                <w:rFonts w:cstheme="minorHAnsi"/>
              </w:rPr>
            </w:pPr>
            <w:r w:rsidRPr="00834D79">
              <w:rPr>
                <w:rFonts w:cstheme="minorHAnsi"/>
              </w:rPr>
              <w:t>AV Economie</w:t>
            </w:r>
          </w:p>
          <w:p w14:paraId="612CCA8B" w14:textId="77777777" w:rsidR="00581B40" w:rsidRPr="00834D79" w:rsidRDefault="00581B40" w:rsidP="004603DB">
            <w:pPr>
              <w:rPr>
                <w:rFonts w:cstheme="minorHAnsi"/>
              </w:rPr>
            </w:pPr>
            <w:r w:rsidRPr="00834D79">
              <w:rPr>
                <w:rFonts w:cstheme="minorHAnsi"/>
              </w:rPr>
              <w:t>AV Fysica</w:t>
            </w:r>
          </w:p>
          <w:p w14:paraId="0E632325" w14:textId="77777777" w:rsidR="00581B40" w:rsidRPr="00834D79" w:rsidRDefault="00581B40" w:rsidP="004603DB">
            <w:pPr>
              <w:rPr>
                <w:rFonts w:cstheme="minorHAnsi"/>
              </w:rPr>
            </w:pPr>
            <w:r w:rsidRPr="00834D79">
              <w:rPr>
                <w:rFonts w:cstheme="minorHAnsi"/>
              </w:rPr>
              <w:t>AV Geschiedenis</w:t>
            </w:r>
          </w:p>
          <w:p w14:paraId="0C480475" w14:textId="77777777" w:rsidR="00581B40" w:rsidRPr="00834D79" w:rsidRDefault="00581B40" w:rsidP="004603DB">
            <w:pPr>
              <w:rPr>
                <w:rFonts w:cstheme="minorHAnsi"/>
              </w:rPr>
            </w:pPr>
            <w:r w:rsidRPr="00834D79">
              <w:rPr>
                <w:rFonts w:cstheme="minorHAnsi"/>
              </w:rPr>
              <w:t>TV Landbouw</w:t>
            </w:r>
          </w:p>
          <w:p w14:paraId="41DFB0F4" w14:textId="77777777" w:rsidR="00581B40" w:rsidRPr="00834D79" w:rsidRDefault="00581B40" w:rsidP="004603DB">
            <w:pPr>
              <w:rPr>
                <w:rFonts w:cstheme="minorHAnsi"/>
              </w:rPr>
            </w:pPr>
            <w:r w:rsidRPr="00834D79">
              <w:rPr>
                <w:rFonts w:cstheme="minorHAnsi"/>
              </w:rPr>
              <w:t>AV Maatschappelijke vorming</w:t>
            </w:r>
          </w:p>
          <w:p w14:paraId="3D94602D" w14:textId="77777777" w:rsidR="00581B40" w:rsidRPr="00834D79" w:rsidRDefault="00581B40" w:rsidP="004603DB">
            <w:pPr>
              <w:rPr>
                <w:rFonts w:cstheme="minorHAnsi"/>
              </w:rPr>
            </w:pPr>
            <w:r w:rsidRPr="00834D79">
              <w:rPr>
                <w:rFonts w:cstheme="minorHAnsi"/>
              </w:rPr>
              <w:t>AV Natuurwetenschappen</w:t>
            </w:r>
          </w:p>
          <w:p w14:paraId="003A6888" w14:textId="77777777" w:rsidR="00581B40" w:rsidRPr="00834D79" w:rsidRDefault="00581B40" w:rsidP="004603DB">
            <w:pPr>
              <w:rPr>
                <w:rFonts w:cstheme="minorHAnsi"/>
              </w:rPr>
            </w:pPr>
            <w:r w:rsidRPr="00834D79">
              <w:rPr>
                <w:rFonts w:cstheme="minorHAnsi"/>
              </w:rPr>
              <w:t>AV Nederlands</w:t>
            </w:r>
          </w:p>
          <w:p w14:paraId="5BC8D623" w14:textId="77777777" w:rsidR="00581B40" w:rsidRPr="00834D79" w:rsidRDefault="00581B40" w:rsidP="004603DB">
            <w:pPr>
              <w:rPr>
                <w:rFonts w:cstheme="minorHAnsi"/>
              </w:rPr>
            </w:pPr>
            <w:r w:rsidRPr="00834D79">
              <w:rPr>
                <w:rFonts w:cstheme="minorHAnsi"/>
              </w:rPr>
              <w:t>AV PAV</w:t>
            </w:r>
          </w:p>
          <w:p w14:paraId="42CBE76A" w14:textId="77777777" w:rsidR="00581B40" w:rsidRPr="00834D79" w:rsidRDefault="00581B40" w:rsidP="004603DB">
            <w:pPr>
              <w:rPr>
                <w:rFonts w:cstheme="minorHAnsi"/>
              </w:rPr>
            </w:pPr>
            <w:r w:rsidRPr="00834D79">
              <w:rPr>
                <w:rFonts w:cstheme="minorHAnsi"/>
              </w:rPr>
              <w:t>TV Toegepaste biochemie</w:t>
            </w:r>
          </w:p>
          <w:p w14:paraId="2379A88C" w14:textId="77777777" w:rsidR="00581B40" w:rsidRPr="00834D79" w:rsidRDefault="00581B40" w:rsidP="004603DB">
            <w:pPr>
              <w:rPr>
                <w:rFonts w:cstheme="minorHAnsi"/>
              </w:rPr>
            </w:pPr>
            <w:r w:rsidRPr="00834D79">
              <w:rPr>
                <w:rFonts w:cstheme="minorHAnsi"/>
              </w:rPr>
              <w:t>TV Toegepaste biologie</w:t>
            </w:r>
          </w:p>
          <w:p w14:paraId="0D43D0F0" w14:textId="77777777" w:rsidR="00581B40" w:rsidRPr="00834D79" w:rsidRDefault="00581B40" w:rsidP="004603DB">
            <w:pPr>
              <w:rPr>
                <w:rFonts w:cstheme="minorHAnsi"/>
              </w:rPr>
            </w:pPr>
            <w:r w:rsidRPr="00834D79">
              <w:rPr>
                <w:rFonts w:cstheme="minorHAnsi"/>
              </w:rPr>
              <w:t>TV Toegepaste chemie</w:t>
            </w:r>
          </w:p>
          <w:p w14:paraId="7DB34500" w14:textId="77777777" w:rsidR="00581B40" w:rsidRPr="00834D79" w:rsidRDefault="00581B40" w:rsidP="004603DB">
            <w:pPr>
              <w:rPr>
                <w:rFonts w:cstheme="minorHAnsi"/>
              </w:rPr>
            </w:pPr>
            <w:r w:rsidRPr="00834D79">
              <w:rPr>
                <w:rFonts w:cstheme="minorHAnsi"/>
              </w:rPr>
              <w:t>TV Toegepaste economie</w:t>
            </w:r>
          </w:p>
          <w:p w14:paraId="616B0B95" w14:textId="77777777" w:rsidR="00581B40" w:rsidRPr="00834D79" w:rsidRDefault="00581B40" w:rsidP="004603DB">
            <w:pPr>
              <w:rPr>
                <w:rFonts w:cstheme="minorHAnsi"/>
              </w:rPr>
            </w:pPr>
            <w:r w:rsidRPr="00834D79">
              <w:rPr>
                <w:rFonts w:cstheme="minorHAnsi"/>
              </w:rPr>
              <w:t>TV Toegepaste fysica</w:t>
            </w:r>
          </w:p>
          <w:p w14:paraId="62A83343" w14:textId="77777777" w:rsidR="00581B40" w:rsidRPr="00834D79" w:rsidRDefault="00581B40" w:rsidP="004603DB">
            <w:pPr>
              <w:rPr>
                <w:rFonts w:cstheme="minorHAnsi"/>
              </w:rPr>
            </w:pPr>
            <w:r w:rsidRPr="00834D79">
              <w:rPr>
                <w:rFonts w:cstheme="minorHAnsi"/>
              </w:rPr>
              <w:t>TV Toegepaste natuurwetenschappen</w:t>
            </w:r>
          </w:p>
          <w:p w14:paraId="69C36CE6" w14:textId="77777777" w:rsidR="00581B40" w:rsidRPr="00834D79" w:rsidRDefault="00581B40" w:rsidP="004603DB">
            <w:pPr>
              <w:rPr>
                <w:lang w:val="nl-NL"/>
              </w:rPr>
            </w:pPr>
            <w:r w:rsidRPr="00834D79">
              <w:rPr>
                <w:rFonts w:cstheme="minorHAnsi"/>
              </w:rPr>
              <w:t>TV Tuinbouw</w:t>
            </w:r>
          </w:p>
        </w:tc>
      </w:tr>
      <w:tr w:rsidR="00581B40" w:rsidRPr="00834D79" w14:paraId="5272D94F" w14:textId="77777777" w:rsidTr="004603DB">
        <w:tc>
          <w:tcPr>
            <w:tcW w:w="3823" w:type="dxa"/>
          </w:tcPr>
          <w:p w14:paraId="6C0A2D79" w14:textId="77777777" w:rsidR="00581B40" w:rsidRPr="00834D79" w:rsidRDefault="00581B40" w:rsidP="004603DB">
            <w:pPr>
              <w:rPr>
                <w:lang w:val="nl-NL"/>
              </w:rPr>
            </w:pPr>
            <w:r w:rsidRPr="00834D79">
              <w:rPr>
                <w:lang w:val="nl-NL"/>
              </w:rPr>
              <w:lastRenderedPageBreak/>
              <w:t>Nederlands</w:t>
            </w:r>
          </w:p>
        </w:tc>
        <w:tc>
          <w:tcPr>
            <w:tcW w:w="5386" w:type="dxa"/>
          </w:tcPr>
          <w:p w14:paraId="5D7F7829" w14:textId="77777777" w:rsidR="00581B40" w:rsidRPr="00834D79" w:rsidRDefault="00581B40" w:rsidP="004603DB">
            <w:pPr>
              <w:rPr>
                <w:rFonts w:cstheme="minorHAnsi"/>
              </w:rPr>
            </w:pPr>
            <w:r w:rsidRPr="00834D79">
              <w:rPr>
                <w:rFonts w:cstheme="minorHAnsi"/>
              </w:rPr>
              <w:t>AV Nederlands</w:t>
            </w:r>
          </w:p>
          <w:p w14:paraId="7E31AAD0" w14:textId="77777777" w:rsidR="00581B40" w:rsidRPr="00834D79" w:rsidRDefault="00581B40" w:rsidP="004603DB">
            <w:pPr>
              <w:rPr>
                <w:lang w:val="nl-NL"/>
              </w:rPr>
            </w:pPr>
            <w:r w:rsidRPr="00834D79">
              <w:rPr>
                <w:rFonts w:cstheme="minorHAnsi"/>
              </w:rPr>
              <w:t>AV PAV</w:t>
            </w:r>
          </w:p>
        </w:tc>
      </w:tr>
      <w:tr w:rsidR="00581B40" w:rsidRPr="00834D79" w14:paraId="452F42C9" w14:textId="77777777" w:rsidTr="004603DB">
        <w:tc>
          <w:tcPr>
            <w:tcW w:w="3823" w:type="dxa"/>
          </w:tcPr>
          <w:p w14:paraId="1B078D55" w14:textId="77777777" w:rsidR="00581B40" w:rsidRPr="00834D79" w:rsidRDefault="00581B40" w:rsidP="004603DB">
            <w:pPr>
              <w:rPr>
                <w:lang w:val="nl-NL"/>
              </w:rPr>
            </w:pPr>
            <w:r w:rsidRPr="00834D79">
              <w:rPr>
                <w:lang w:val="nl-NL"/>
              </w:rPr>
              <w:t>Plant en milieu</w:t>
            </w:r>
          </w:p>
        </w:tc>
        <w:tc>
          <w:tcPr>
            <w:tcW w:w="5386" w:type="dxa"/>
          </w:tcPr>
          <w:p w14:paraId="34B3E82C" w14:textId="77777777" w:rsidR="001E16D0" w:rsidRPr="00EE0FC6" w:rsidRDefault="001E16D0" w:rsidP="001E16D0">
            <w:pPr>
              <w:rPr>
                <w:rFonts w:cstheme="minorHAnsi"/>
              </w:rPr>
            </w:pPr>
            <w:r w:rsidRPr="00EE0FC6">
              <w:rPr>
                <w:rFonts w:cstheme="minorHAnsi"/>
              </w:rPr>
              <w:t xml:space="preserve">TV/PV Agrarische technieken </w:t>
            </w:r>
          </w:p>
          <w:p w14:paraId="74DEABE2" w14:textId="77777777" w:rsidR="001E16D0" w:rsidRPr="00EE0FC6" w:rsidRDefault="001E16D0" w:rsidP="001E16D0">
            <w:pPr>
              <w:rPr>
                <w:rFonts w:cstheme="minorHAnsi"/>
              </w:rPr>
            </w:pPr>
            <w:r w:rsidRPr="00EE0FC6">
              <w:rPr>
                <w:rFonts w:cstheme="minorHAnsi"/>
              </w:rPr>
              <w:t>TV/PV Autotechnieken</w:t>
            </w:r>
          </w:p>
          <w:p w14:paraId="1D74FD62" w14:textId="77777777" w:rsidR="001E16D0" w:rsidRPr="00EE0FC6" w:rsidRDefault="001E16D0" w:rsidP="001E16D0">
            <w:pPr>
              <w:rPr>
                <w:rFonts w:cstheme="minorHAnsi"/>
              </w:rPr>
            </w:pPr>
            <w:r w:rsidRPr="00EE0FC6">
              <w:rPr>
                <w:rFonts w:cstheme="minorHAnsi"/>
              </w:rPr>
              <w:t>TV/PV Elektromechanica</w:t>
            </w:r>
          </w:p>
          <w:p w14:paraId="2C294AE1" w14:textId="77777777" w:rsidR="001E16D0" w:rsidRPr="00EE0FC6" w:rsidRDefault="001E16D0" w:rsidP="001E16D0">
            <w:pPr>
              <w:rPr>
                <w:rFonts w:cstheme="minorHAnsi"/>
              </w:rPr>
            </w:pPr>
            <w:r w:rsidRPr="00EE0FC6">
              <w:rPr>
                <w:rFonts w:cstheme="minorHAnsi"/>
              </w:rPr>
              <w:t>TV/PV Landbouw</w:t>
            </w:r>
          </w:p>
          <w:p w14:paraId="20BB1C09" w14:textId="472A6F02" w:rsidR="00581B40" w:rsidRPr="00834D79" w:rsidRDefault="001E16D0" w:rsidP="001E16D0">
            <w:pPr>
              <w:rPr>
                <w:rFonts w:cstheme="minorHAnsi"/>
              </w:rPr>
            </w:pPr>
            <w:r w:rsidRPr="00EE0FC6">
              <w:rPr>
                <w:rFonts w:cstheme="minorHAnsi"/>
              </w:rPr>
              <w:t>TV/PV Tuinbouw</w:t>
            </w:r>
          </w:p>
        </w:tc>
      </w:tr>
      <w:tr w:rsidR="00581B40" w:rsidRPr="00834D79" w14:paraId="73473713" w14:textId="77777777" w:rsidTr="004603DB">
        <w:tc>
          <w:tcPr>
            <w:tcW w:w="3823" w:type="dxa"/>
          </w:tcPr>
          <w:p w14:paraId="4121F7BB" w14:textId="77777777" w:rsidR="00581B40" w:rsidRPr="00834D79" w:rsidRDefault="00581B40" w:rsidP="004603DB">
            <w:pPr>
              <w:rPr>
                <w:lang w:val="nl-NL"/>
              </w:rPr>
            </w:pPr>
            <w:r w:rsidRPr="00834D79">
              <w:rPr>
                <w:lang w:val="nl-NL"/>
              </w:rPr>
              <w:t>Wiskunde</w:t>
            </w:r>
          </w:p>
        </w:tc>
        <w:tc>
          <w:tcPr>
            <w:tcW w:w="5386" w:type="dxa"/>
          </w:tcPr>
          <w:p w14:paraId="4F298B30" w14:textId="77777777" w:rsidR="00581B40" w:rsidRPr="00834D79" w:rsidRDefault="00581B40" w:rsidP="004603DB">
            <w:pPr>
              <w:rPr>
                <w:rFonts w:cstheme="minorHAnsi"/>
              </w:rPr>
            </w:pPr>
            <w:r w:rsidRPr="00834D79">
              <w:rPr>
                <w:rFonts w:cstheme="minorHAnsi"/>
              </w:rPr>
              <w:t>AV PAV</w:t>
            </w:r>
          </w:p>
          <w:p w14:paraId="07CD8A81" w14:textId="77777777" w:rsidR="00581B40" w:rsidRPr="00834D79" w:rsidRDefault="00581B40" w:rsidP="004603DB">
            <w:pPr>
              <w:rPr>
                <w:lang w:val="nl-NL"/>
              </w:rPr>
            </w:pPr>
            <w:r w:rsidRPr="00834D79">
              <w:rPr>
                <w:rFonts w:cstheme="minorHAnsi"/>
              </w:rPr>
              <w:t>AV Wiskunde</w:t>
            </w:r>
          </w:p>
        </w:tc>
      </w:tr>
    </w:tbl>
    <w:p w14:paraId="0FDC3289" w14:textId="1C9F434A" w:rsidR="00637F13" w:rsidRPr="00834D79" w:rsidRDefault="00CE09F6" w:rsidP="001E16D0">
      <w:pPr>
        <w:pStyle w:val="tussentekst"/>
        <w:rPr>
          <w:lang w:val="nl-NL"/>
        </w:rPr>
      </w:pPr>
      <w:r w:rsidRPr="00834D79">
        <w:t xml:space="preserve">Om scholen in de gelegenheid te stellen algemene vorming en specifieke vorming geïntegreerd aan te bieden, kunnen aan alle leerplannen algemene vorming ook de administratieve </w:t>
      </w:r>
      <w:proofErr w:type="spellStart"/>
      <w:r w:rsidRPr="00834D79">
        <w:t>vakbenamingen</w:t>
      </w:r>
      <w:proofErr w:type="spellEnd"/>
      <w:r w:rsidRPr="00834D79">
        <w:t xml:space="preserve"> van de specifieke vorming worden gekoppeld.</w:t>
      </w:r>
    </w:p>
    <w:sectPr w:rsidR="00637F13" w:rsidRPr="00834D79"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D0BC1" w14:textId="77777777" w:rsidR="00936924" w:rsidRDefault="00936924" w:rsidP="00542652">
      <w:r>
        <w:separator/>
      </w:r>
    </w:p>
  </w:endnote>
  <w:endnote w:type="continuationSeparator" w:id="0">
    <w:p w14:paraId="7551F29E" w14:textId="77777777" w:rsidR="00936924" w:rsidRDefault="00936924" w:rsidP="00542652">
      <w:r>
        <w:continuationSeparator/>
      </w:r>
    </w:p>
  </w:endnote>
  <w:endnote w:type="continuationNotice" w:id="1">
    <w:p w14:paraId="105A2C68" w14:textId="77777777" w:rsidR="00936924" w:rsidRDefault="00936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5AFB"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81B40" w:rsidRPr="00581B40">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581B40" w:rsidRPr="00581B40">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1306"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04E9F593" wp14:editId="1E7EBB0E">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8820"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7EDAD9D4" wp14:editId="2CE3A0BD">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3CB27" w14:textId="77777777" w:rsidR="00936924" w:rsidRDefault="00936924" w:rsidP="00542652">
      <w:r>
        <w:separator/>
      </w:r>
    </w:p>
  </w:footnote>
  <w:footnote w:type="continuationSeparator" w:id="0">
    <w:p w14:paraId="0D9D8CD3" w14:textId="77777777" w:rsidR="00936924" w:rsidRDefault="00936924" w:rsidP="00542652">
      <w:r>
        <w:continuationSeparator/>
      </w:r>
    </w:p>
    <w:p w14:paraId="703034A5" w14:textId="77777777" w:rsidR="00936924" w:rsidRDefault="00936924"/>
    <w:p w14:paraId="04608E6A" w14:textId="77777777" w:rsidR="00936924" w:rsidRDefault="009369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98E28C7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40"/>
    <w:rsid w:val="00005053"/>
    <w:rsid w:val="00020948"/>
    <w:rsid w:val="0002559F"/>
    <w:rsid w:val="00034324"/>
    <w:rsid w:val="00045EBA"/>
    <w:rsid w:val="00050125"/>
    <w:rsid w:val="00092C7B"/>
    <w:rsid w:val="000A380F"/>
    <w:rsid w:val="000B47EA"/>
    <w:rsid w:val="000C1EEB"/>
    <w:rsid w:val="000C5ED7"/>
    <w:rsid w:val="000C68C2"/>
    <w:rsid w:val="000D5051"/>
    <w:rsid w:val="000E5D33"/>
    <w:rsid w:val="000E6B20"/>
    <w:rsid w:val="001047F7"/>
    <w:rsid w:val="00105CA3"/>
    <w:rsid w:val="00111808"/>
    <w:rsid w:val="00115C6F"/>
    <w:rsid w:val="00124E96"/>
    <w:rsid w:val="00125451"/>
    <w:rsid w:val="00127D92"/>
    <w:rsid w:val="0013237A"/>
    <w:rsid w:val="001539F1"/>
    <w:rsid w:val="00156BF7"/>
    <w:rsid w:val="00157E11"/>
    <w:rsid w:val="0016105D"/>
    <w:rsid w:val="00167FAC"/>
    <w:rsid w:val="00170ECF"/>
    <w:rsid w:val="001755E4"/>
    <w:rsid w:val="00184DC6"/>
    <w:rsid w:val="00184F88"/>
    <w:rsid w:val="00192F4A"/>
    <w:rsid w:val="00195631"/>
    <w:rsid w:val="001A5011"/>
    <w:rsid w:val="001B4CC6"/>
    <w:rsid w:val="001C0C5E"/>
    <w:rsid w:val="001C2532"/>
    <w:rsid w:val="001E16D0"/>
    <w:rsid w:val="001E28E7"/>
    <w:rsid w:val="001E2B0B"/>
    <w:rsid w:val="001E41DD"/>
    <w:rsid w:val="001E7667"/>
    <w:rsid w:val="0020522C"/>
    <w:rsid w:val="0022385B"/>
    <w:rsid w:val="00225806"/>
    <w:rsid w:val="0023101B"/>
    <w:rsid w:val="00237820"/>
    <w:rsid w:val="00244327"/>
    <w:rsid w:val="00247617"/>
    <w:rsid w:val="00250907"/>
    <w:rsid w:val="0025424A"/>
    <w:rsid w:val="0026274E"/>
    <w:rsid w:val="0026610B"/>
    <w:rsid w:val="002714E4"/>
    <w:rsid w:val="00282BB1"/>
    <w:rsid w:val="002862E9"/>
    <w:rsid w:val="00287C15"/>
    <w:rsid w:val="00290079"/>
    <w:rsid w:val="002A324E"/>
    <w:rsid w:val="002C6FD7"/>
    <w:rsid w:val="002D5628"/>
    <w:rsid w:val="002E25CA"/>
    <w:rsid w:val="002F0472"/>
    <w:rsid w:val="002F48FE"/>
    <w:rsid w:val="002F6A28"/>
    <w:rsid w:val="00305086"/>
    <w:rsid w:val="0031624F"/>
    <w:rsid w:val="0032251D"/>
    <w:rsid w:val="00323038"/>
    <w:rsid w:val="00325025"/>
    <w:rsid w:val="00342B58"/>
    <w:rsid w:val="0034324A"/>
    <w:rsid w:val="00344488"/>
    <w:rsid w:val="00347F43"/>
    <w:rsid w:val="00355407"/>
    <w:rsid w:val="003556C8"/>
    <w:rsid w:val="003569C5"/>
    <w:rsid w:val="00366D4E"/>
    <w:rsid w:val="00374E2A"/>
    <w:rsid w:val="003770F7"/>
    <w:rsid w:val="00377AFC"/>
    <w:rsid w:val="003A7EB5"/>
    <w:rsid w:val="003C3080"/>
    <w:rsid w:val="003C365A"/>
    <w:rsid w:val="003D02CD"/>
    <w:rsid w:val="003D42FA"/>
    <w:rsid w:val="003E6976"/>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828DE"/>
    <w:rsid w:val="004831EA"/>
    <w:rsid w:val="004A3E71"/>
    <w:rsid w:val="004C3FCD"/>
    <w:rsid w:val="004C404A"/>
    <w:rsid w:val="004D062F"/>
    <w:rsid w:val="004F4BAD"/>
    <w:rsid w:val="004F5EB3"/>
    <w:rsid w:val="004F670C"/>
    <w:rsid w:val="00507B8D"/>
    <w:rsid w:val="0051512A"/>
    <w:rsid w:val="0051626C"/>
    <w:rsid w:val="00531181"/>
    <w:rsid w:val="005365F3"/>
    <w:rsid w:val="00542652"/>
    <w:rsid w:val="005555AB"/>
    <w:rsid w:val="00565A69"/>
    <w:rsid w:val="00573614"/>
    <w:rsid w:val="00581B40"/>
    <w:rsid w:val="00582D2E"/>
    <w:rsid w:val="0058457E"/>
    <w:rsid w:val="00587F9C"/>
    <w:rsid w:val="005B6E7C"/>
    <w:rsid w:val="005B732D"/>
    <w:rsid w:val="005C2046"/>
    <w:rsid w:val="005C4006"/>
    <w:rsid w:val="005D64DB"/>
    <w:rsid w:val="005E1C22"/>
    <w:rsid w:val="005E480F"/>
    <w:rsid w:val="0060187B"/>
    <w:rsid w:val="00602896"/>
    <w:rsid w:val="00620A2B"/>
    <w:rsid w:val="00621CBE"/>
    <w:rsid w:val="00637F13"/>
    <w:rsid w:val="00640317"/>
    <w:rsid w:val="00643BB3"/>
    <w:rsid w:val="00644D4C"/>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3DC"/>
    <w:rsid w:val="00733752"/>
    <w:rsid w:val="00737230"/>
    <w:rsid w:val="00742BE1"/>
    <w:rsid w:val="00747D19"/>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3862"/>
    <w:rsid w:val="00834D79"/>
    <w:rsid w:val="00840232"/>
    <w:rsid w:val="00844A02"/>
    <w:rsid w:val="00861A96"/>
    <w:rsid w:val="00863F63"/>
    <w:rsid w:val="00876958"/>
    <w:rsid w:val="008854E2"/>
    <w:rsid w:val="008A1FC5"/>
    <w:rsid w:val="008A2765"/>
    <w:rsid w:val="008A3949"/>
    <w:rsid w:val="008A5DFF"/>
    <w:rsid w:val="008B663C"/>
    <w:rsid w:val="008C2F48"/>
    <w:rsid w:val="008D4918"/>
    <w:rsid w:val="008E2108"/>
    <w:rsid w:val="008E3DF9"/>
    <w:rsid w:val="008E65BF"/>
    <w:rsid w:val="00900DA2"/>
    <w:rsid w:val="0090100B"/>
    <w:rsid w:val="0090340D"/>
    <w:rsid w:val="0090582A"/>
    <w:rsid w:val="009123EA"/>
    <w:rsid w:val="009265A6"/>
    <w:rsid w:val="009327EA"/>
    <w:rsid w:val="00936924"/>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D2FB4"/>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9372F"/>
    <w:rsid w:val="00B965B4"/>
    <w:rsid w:val="00BC3446"/>
    <w:rsid w:val="00BD17BC"/>
    <w:rsid w:val="00BE5126"/>
    <w:rsid w:val="00BE6CA3"/>
    <w:rsid w:val="00BF367F"/>
    <w:rsid w:val="00BF535C"/>
    <w:rsid w:val="00C02ED3"/>
    <w:rsid w:val="00C06487"/>
    <w:rsid w:val="00C3301F"/>
    <w:rsid w:val="00C34916"/>
    <w:rsid w:val="00C42227"/>
    <w:rsid w:val="00C73101"/>
    <w:rsid w:val="00C926CA"/>
    <w:rsid w:val="00C93D8E"/>
    <w:rsid w:val="00C93E53"/>
    <w:rsid w:val="00CA1BF4"/>
    <w:rsid w:val="00CA2ADD"/>
    <w:rsid w:val="00CA70E6"/>
    <w:rsid w:val="00CB065E"/>
    <w:rsid w:val="00CB1B2C"/>
    <w:rsid w:val="00CC1472"/>
    <w:rsid w:val="00CC45E2"/>
    <w:rsid w:val="00CC5998"/>
    <w:rsid w:val="00CC608A"/>
    <w:rsid w:val="00CE09F6"/>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A4E7C"/>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06A20"/>
    <w:rsid w:val="00F2108F"/>
    <w:rsid w:val="00F24820"/>
    <w:rsid w:val="00F2707D"/>
    <w:rsid w:val="00F5043B"/>
    <w:rsid w:val="00F62FF5"/>
    <w:rsid w:val="00F70B2F"/>
    <w:rsid w:val="00F75290"/>
    <w:rsid w:val="00F82436"/>
    <w:rsid w:val="00F82561"/>
    <w:rsid w:val="00F8750F"/>
    <w:rsid w:val="00F93C1B"/>
    <w:rsid w:val="00F96046"/>
    <w:rsid w:val="00FA6EC9"/>
    <w:rsid w:val="00FD4C58"/>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B712"/>
  <w15:docId w15:val="{28B9CF9E-DE54-4245-952A-3059E1E2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834D79"/>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834D79"/>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581B40"/>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581B40"/>
    <w:rPr>
      <w:sz w:val="16"/>
      <w:szCs w:val="16"/>
    </w:rPr>
  </w:style>
  <w:style w:type="paragraph" w:styleId="Tekstopmerking">
    <w:name w:val="annotation text"/>
    <w:basedOn w:val="Standaard"/>
    <w:link w:val="TekstopmerkingChar"/>
    <w:uiPriority w:val="99"/>
    <w:unhideWhenUsed/>
    <w:rsid w:val="00581B40"/>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581B40"/>
    <w:rPr>
      <w:sz w:val="20"/>
      <w:szCs w:val="20"/>
    </w:rPr>
  </w:style>
  <w:style w:type="paragraph" w:styleId="Onderwerpvanopmerking">
    <w:name w:val="annotation subject"/>
    <w:basedOn w:val="Tekstopmerking"/>
    <w:next w:val="Tekstopmerking"/>
    <w:link w:val="OnderwerpvanopmerkingChar"/>
    <w:uiPriority w:val="99"/>
    <w:semiHidden/>
    <w:unhideWhenUsed/>
    <w:rsid w:val="00581B40"/>
    <w:rPr>
      <w:b/>
      <w:bCs/>
    </w:rPr>
  </w:style>
  <w:style w:type="character" w:customStyle="1" w:styleId="OnderwerpvanopmerkingChar">
    <w:name w:val="Onderwerp van opmerking Char"/>
    <w:basedOn w:val="TekstopmerkingChar"/>
    <w:link w:val="Onderwerpvanopmerking"/>
    <w:uiPriority w:val="99"/>
    <w:semiHidden/>
    <w:rsid w:val="00581B40"/>
    <w:rPr>
      <w:b/>
      <w:bCs/>
      <w:sz w:val="20"/>
      <w:szCs w:val="20"/>
    </w:rPr>
  </w:style>
  <w:style w:type="paragraph" w:customStyle="1" w:styleId="TableParagraph">
    <w:name w:val="Table Paragraph"/>
    <w:basedOn w:val="Standaard"/>
    <w:uiPriority w:val="1"/>
    <w:qFormat/>
    <w:rsid w:val="00581B40"/>
    <w:pPr>
      <w:widowControl w:val="0"/>
      <w:suppressAutoHyphens w:val="0"/>
      <w:autoSpaceDE w:val="0"/>
      <w:autoSpaceDN w:val="0"/>
      <w:spacing w:after="0" w:line="240" w:lineRule="auto"/>
    </w:pPr>
    <w:rPr>
      <w:rFonts w:ascii="Calibri" w:eastAsia="Calibri" w:hAnsi="Calibri" w:cs="Calibri"/>
      <w:color w:val="auto"/>
      <w:sz w:val="22"/>
      <w:szCs w:val="22"/>
      <w:lang w:val="en-US"/>
    </w:rPr>
  </w:style>
  <w:style w:type="paragraph" w:styleId="Revisie">
    <w:name w:val="Revision"/>
    <w:hidden/>
    <w:uiPriority w:val="99"/>
    <w:semiHidden/>
    <w:rsid w:val="00581B40"/>
    <w:pPr>
      <w:spacing w:after="0" w:line="240" w:lineRule="auto"/>
    </w:pPr>
  </w:style>
  <w:style w:type="paragraph" w:customStyle="1" w:styleId="tussentekst">
    <w:name w:val="tussentekst"/>
    <w:basedOn w:val="Standaard"/>
    <w:link w:val="tussentekstChar"/>
    <w:qFormat/>
    <w:rsid w:val="00834D79"/>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834D79"/>
    <w:rPr>
      <w:rFonts w:ascii="Trebuchet MS" w:eastAsia="Times New Roman" w:hAnsi="Trebuchet MS" w:cs="Calibr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AAC63D309C49079854A4CB48413840"/>
        <w:category>
          <w:name w:val="Algemeen"/>
          <w:gallery w:val="placeholder"/>
        </w:category>
        <w:types>
          <w:type w:val="bbPlcHdr"/>
        </w:types>
        <w:behaviors>
          <w:behavior w:val="content"/>
        </w:behaviors>
        <w:guid w:val="{A0DEF4B9-9369-4836-9E31-6FB4916F1735}"/>
      </w:docPartPr>
      <w:docPartBody>
        <w:p w:rsidR="00D96416" w:rsidRDefault="00D96416">
          <w:pPr>
            <w:pStyle w:val="3AAAC63D309C49079854A4CB48413840"/>
          </w:pPr>
          <w:r>
            <w:rPr>
              <w:rStyle w:val="Tekstvantijdelijkeaanduiding"/>
            </w:rPr>
            <w:t>Dienst</w:t>
          </w:r>
        </w:p>
      </w:docPartBody>
    </w:docPart>
    <w:docPart>
      <w:docPartPr>
        <w:name w:val="1C59394520434081B7D187727C28DC40"/>
        <w:category>
          <w:name w:val="Algemeen"/>
          <w:gallery w:val="placeholder"/>
        </w:category>
        <w:types>
          <w:type w:val="bbPlcHdr"/>
        </w:types>
        <w:behaviors>
          <w:behavior w:val="content"/>
        </w:behaviors>
        <w:guid w:val="{CCABA483-CA72-463F-BEFD-CCE72E62F00F}"/>
      </w:docPartPr>
      <w:docPartBody>
        <w:p w:rsidR="00D96416" w:rsidRDefault="00D96416">
          <w:pPr>
            <w:pStyle w:val="1C59394520434081B7D187727C28DC40"/>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16"/>
    <w:rsid w:val="00111808"/>
    <w:rsid w:val="0013237A"/>
    <w:rsid w:val="00170ECF"/>
    <w:rsid w:val="002F6A28"/>
    <w:rsid w:val="003B04E3"/>
    <w:rsid w:val="00906EEB"/>
    <w:rsid w:val="00D96416"/>
    <w:rsid w:val="00FD4C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AAAC63D309C49079854A4CB48413840">
    <w:name w:val="3AAAC63D309C49079854A4CB48413840"/>
  </w:style>
  <w:style w:type="paragraph" w:customStyle="1" w:styleId="1C59394520434081B7D187727C28DC40">
    <w:name w:val="1C59394520434081B7D187727C28D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DBCE-AEAB-4139-A023-C51DF7605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42</TotalTime>
  <Pages>33</Pages>
  <Words>8920</Words>
  <Characters>49060</Characters>
  <Application>Microsoft Office Word</Application>
  <DocSecurity>0</DocSecurity>
  <Lines>408</Lines>
  <Paragraphs>115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Lammens</dc:creator>
  <cp:lastModifiedBy>Cindy Lammens</cp:lastModifiedBy>
  <cp:revision>31</cp:revision>
  <dcterms:created xsi:type="dcterms:W3CDTF">2025-03-16T18:39:00Z</dcterms:created>
  <dcterms:modified xsi:type="dcterms:W3CDTF">2025-06-18T18:40:00Z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