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2C14"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20B71B5D" w14:textId="041FB816" w:rsidR="00AE57DC" w:rsidRPr="00797F20" w:rsidRDefault="00094085" w:rsidP="00424A70">
      <w:pPr>
        <w:spacing w:after="0"/>
        <w:rPr>
          <w:b/>
          <w:sz w:val="24"/>
          <w:szCs w:val="24"/>
        </w:rPr>
      </w:pPr>
      <w:sdt>
        <w:sdtPr>
          <w:rPr>
            <w:b/>
            <w:sz w:val="24"/>
            <w:szCs w:val="24"/>
          </w:rPr>
          <w:alias w:val="Dienst"/>
          <w:tag w:val="Dienst"/>
          <w:id w:val="-898982075"/>
          <w:placeholder>
            <w:docPart w:val="0D02F63D5984402A98909364D29503F0"/>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3A729A">
            <w:rPr>
              <w:b/>
              <w:sz w:val="24"/>
              <w:szCs w:val="24"/>
            </w:rPr>
            <w:t>Dienst Lerenden</w:t>
          </w:r>
        </w:sdtContent>
      </w:sdt>
    </w:p>
    <w:p w14:paraId="2BA17B54" w14:textId="7F1583C5" w:rsidR="00342B58" w:rsidRDefault="00797F20" w:rsidP="00531181">
      <w:pPr>
        <w:pStyle w:val="Datumdocument"/>
        <w:spacing w:after="0"/>
        <w:rPr>
          <w:b w:val="0"/>
          <w:bCs/>
        </w:rPr>
      </w:pPr>
      <w:bookmarkStart w:id="0" w:name="Datum"/>
      <w:bookmarkEnd w:id="0"/>
      <w:r>
        <w:rPr>
          <w:b w:val="0"/>
          <w:bCs/>
        </w:rPr>
        <w:t>2024-09-14</w:t>
      </w:r>
    </w:p>
    <w:p w14:paraId="2D634101" w14:textId="6C0231D9" w:rsidR="00797F20" w:rsidRPr="00424A70" w:rsidRDefault="00797F20" w:rsidP="00797F20">
      <w:pPr>
        <w:pStyle w:val="documentnummer"/>
      </w:pPr>
      <w:r>
        <w:t>TLER_353</w:t>
      </w:r>
    </w:p>
    <w:p w14:paraId="6D05165C" w14:textId="77777777" w:rsidR="00127D92" w:rsidRDefault="00342B58" w:rsidP="00531181">
      <w:pPr>
        <w:spacing w:line="120" w:lineRule="auto"/>
      </w:pPr>
      <w:r>
        <w:rPr>
          <w:noProof/>
        </w:rPr>
        <w:drawing>
          <wp:inline distT="0" distB="0" distL="0" distR="0" wp14:anchorId="69CC44C0" wp14:editId="5C766379">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1E3B798" w14:textId="2E8BF826" w:rsidR="007D5840" w:rsidRDefault="00797F20" w:rsidP="00797F20">
      <w:pPr>
        <w:spacing w:before="480" w:after="480"/>
      </w:pPr>
      <w:r>
        <w:rPr>
          <w:rFonts w:eastAsiaTheme="majorEastAsia" w:cstheme="majorBidi"/>
          <w:b/>
          <w:color w:val="auto"/>
          <w:sz w:val="24"/>
          <w:szCs w:val="56"/>
        </w:rPr>
        <w:t>O</w:t>
      </w:r>
      <w:r w:rsidRPr="00797F20">
        <w:rPr>
          <w:rFonts w:eastAsiaTheme="majorEastAsia" w:cstheme="majorBidi"/>
          <w:b/>
          <w:color w:val="auto"/>
          <w:sz w:val="24"/>
          <w:szCs w:val="56"/>
        </w:rPr>
        <w:t>udergeleding van de schoolraad: model van brief voor de ouders</w:t>
      </w:r>
    </w:p>
    <w:p w14:paraId="25D0F9BB" w14:textId="77777777" w:rsidR="00797F20" w:rsidRDefault="00797F20" w:rsidP="00797F20">
      <w:pPr>
        <w:rPr>
          <w:i/>
        </w:rPr>
      </w:pPr>
      <w:bookmarkStart w:id="1" w:name="_Hlk57894246"/>
      <w:r w:rsidRPr="00E330BF">
        <w:rPr>
          <w:i/>
        </w:rPr>
        <w:t>(te gebruiken in scholen waar de oudergeleding rechtstreeks wordt verkozen en niet wordt aangeduid door de ouderraad die is samengesteld conform het participatiedecreet)</w:t>
      </w:r>
      <w:r>
        <w:rPr>
          <w:i/>
        </w:rPr>
        <w:t>.</w:t>
      </w:r>
    </w:p>
    <w:bookmarkEnd w:id="1"/>
    <w:p w14:paraId="5D092F3B" w14:textId="77777777" w:rsidR="00797F20" w:rsidRPr="00E330BF" w:rsidRDefault="00797F20" w:rsidP="00797F20">
      <w:pPr>
        <w:pStyle w:val="VVKSOTekst"/>
        <w:spacing w:after="200" w:line="312" w:lineRule="auto"/>
        <w:jc w:val="right"/>
        <w:rPr>
          <w:rFonts w:ascii="Trebuchet MS" w:hAnsi="Trebuchet MS"/>
          <w:b/>
        </w:rPr>
      </w:pPr>
      <w:r w:rsidRPr="00E330BF">
        <w:rPr>
          <w:rFonts w:ascii="Trebuchet MS" w:hAnsi="Trebuchet MS"/>
          <w:b/>
        </w:rPr>
        <w:t>DATUM</w:t>
      </w:r>
    </w:p>
    <w:p w14:paraId="4465E265" w14:textId="77777777" w:rsidR="00797F20" w:rsidRPr="00114860" w:rsidRDefault="00797F20" w:rsidP="00446DCD">
      <w:r w:rsidRPr="00114860">
        <w:t>Beste ouders</w:t>
      </w:r>
    </w:p>
    <w:p w14:paraId="13AB0F1E" w14:textId="77777777" w:rsidR="00797F20" w:rsidRPr="00114860" w:rsidRDefault="00797F20" w:rsidP="00446DCD">
      <w:r w:rsidRPr="00114860">
        <w:t>De schoolraad overlegt en adviseert belangrijke zaken over het schoolleven met de directie en het schoolbestuur (bv. de schoolkosten, het schoolreglement, het studieaanbod, …) De participatie van ouders in het schoolbeleid via deze schoolraad is belangrijk en krijgt onze volle steun. We zijn ervan overtuigd dat in de schoolraad de belangen en voorstellen van al de betrokkene (ouders, personeel, leerlingen [schrappen indien niet van toepassing], lokale gemeenschap) aan bod kunnen komen en tegenover elkaar afgewogen kunnen worden.</w:t>
      </w:r>
    </w:p>
    <w:p w14:paraId="246F9DE2" w14:textId="74BF29AA" w:rsidR="00797F20" w:rsidRDefault="00797F20" w:rsidP="00446DCD">
      <w:r w:rsidRPr="00114860">
        <w:t xml:space="preserve">Om de vier jaar moeten de leden van de schoolraad vervangen worden. Op 31 maart </w:t>
      </w:r>
      <w:r w:rsidRPr="00165408">
        <w:rPr>
          <w:shd w:val="clear" w:color="auto" w:fill="FFF693" w:themeFill="background2" w:themeFillTint="66"/>
        </w:rPr>
        <w:t>2025</w:t>
      </w:r>
      <w:r w:rsidRPr="00812966">
        <w:t xml:space="preserve"> e</w:t>
      </w:r>
      <w:r w:rsidRPr="00114860">
        <w:t xml:space="preserve">indigt het mandaat van de huidige schoolraad. Deze zal op </w:t>
      </w:r>
      <w:r w:rsidRPr="00165408">
        <w:rPr>
          <w:shd w:val="clear" w:color="auto" w:fill="FFF693" w:themeFill="background2" w:themeFillTint="66"/>
        </w:rPr>
        <w:t>1 april 2025</w:t>
      </w:r>
      <w:r w:rsidRPr="00114860">
        <w:t xml:space="preserve"> vervangen worden door een nieuw samengestelde schoolraad. Ook deze nieuwe schoolraad zal samengesteld zijn uit vertegenwoordigers van de personeelsleden, de ouders, leerlingen </w:t>
      </w:r>
      <w:bookmarkStart w:id="2" w:name="_Hlk58406362"/>
      <w:r w:rsidRPr="00114860">
        <w:t xml:space="preserve">[schrappen indien niet van toepassing] </w:t>
      </w:r>
      <w:bookmarkEnd w:id="2"/>
      <w:r w:rsidRPr="00114860">
        <w:t>en de lokale gemeenschap.</w:t>
      </w:r>
    </w:p>
    <w:tbl>
      <w:tblPr>
        <w:tblStyle w:val="Tabelraster"/>
        <w:tblW w:w="0" w:type="auto"/>
        <w:tblLook w:val="04A0" w:firstRow="1" w:lastRow="0" w:firstColumn="1" w:lastColumn="0" w:noHBand="0" w:noVBand="1"/>
      </w:tblPr>
      <w:tblGrid>
        <w:gridCol w:w="9060"/>
      </w:tblGrid>
      <w:tr w:rsidR="00446DCD" w14:paraId="6D265252" w14:textId="77777777" w:rsidTr="00446DCD">
        <w:tc>
          <w:tcPr>
            <w:tcW w:w="9060" w:type="dxa"/>
          </w:tcPr>
          <w:p w14:paraId="5B3E5A63" w14:textId="77777777" w:rsidR="00446DCD" w:rsidRDefault="00446DCD" w:rsidP="00165408">
            <w:pPr>
              <w:pStyle w:val="Opsomming1"/>
              <w:spacing w:line="312" w:lineRule="auto"/>
            </w:pPr>
            <w:r w:rsidRPr="00114860">
              <w:t>Vind jij het belangrijk dat ouders over bepaalde thema’s kunnen meepraten op school?</w:t>
            </w:r>
          </w:p>
          <w:p w14:paraId="598AFCCE" w14:textId="77777777" w:rsidR="00446DCD" w:rsidRDefault="00446DCD" w:rsidP="00165408">
            <w:pPr>
              <w:pStyle w:val="Opsomming1"/>
              <w:spacing w:line="312" w:lineRule="auto"/>
            </w:pPr>
            <w:r w:rsidRPr="00114860">
              <w:t>Vind je dat de stem van ouders telt als bv. het schoolreglement wijzigt?</w:t>
            </w:r>
          </w:p>
          <w:p w14:paraId="54F5661B" w14:textId="77777777" w:rsidR="00446DCD" w:rsidRDefault="00446DCD" w:rsidP="00165408">
            <w:pPr>
              <w:pStyle w:val="Opsomming1"/>
              <w:spacing w:line="312" w:lineRule="auto"/>
            </w:pPr>
            <w:r w:rsidRPr="00114860">
              <w:t>Wil je samen met andere vertegenwoordigers overleggen over bv. de lijst van bijdragen die aan ouders gevraagd worden?</w:t>
            </w:r>
          </w:p>
          <w:p w14:paraId="0B162F6E" w14:textId="12CE48C4" w:rsidR="00446DCD" w:rsidRDefault="00446DCD" w:rsidP="00165408">
            <w:pPr>
              <w:pStyle w:val="Opsomming1"/>
              <w:spacing w:line="312" w:lineRule="auto"/>
            </w:pPr>
            <w:r w:rsidRPr="00114860">
              <w:t>Wil je als ouder je steentje bijdragen aan het schoolbeleid?</w:t>
            </w:r>
          </w:p>
        </w:tc>
      </w:tr>
    </w:tbl>
    <w:p w14:paraId="15786C3D" w14:textId="77777777" w:rsidR="00797F20" w:rsidRPr="00114860" w:rsidRDefault="00797F20" w:rsidP="00797F20">
      <w:pPr>
        <w:spacing w:line="200" w:lineRule="atLeast"/>
        <w:rPr>
          <w:rFonts w:cs="Arial"/>
        </w:rPr>
      </w:pPr>
      <w:bookmarkStart w:id="3" w:name="OLE_LINK1"/>
    </w:p>
    <w:p w14:paraId="47DD1F2D" w14:textId="2949D95E" w:rsidR="00797F20" w:rsidRPr="00114860" w:rsidRDefault="00797F20" w:rsidP="00446DCD">
      <w:pPr>
        <w:pStyle w:val="Kop2"/>
        <w:numPr>
          <w:ilvl w:val="0"/>
          <w:numId w:val="0"/>
        </w:numPr>
        <w:spacing w:after="240"/>
        <w:ind w:left="992" w:hanging="992"/>
        <w:jc w:val="center"/>
        <w:rPr>
          <w:rFonts w:eastAsia="Times New Roman"/>
          <w:lang w:val="nl-NL" w:eastAsia="nl-NL"/>
        </w:rPr>
      </w:pPr>
      <w:r w:rsidRPr="00114860">
        <w:rPr>
          <w:rFonts w:eastAsia="Times New Roman"/>
          <w:lang w:val="nl-NL" w:eastAsia="nl-NL"/>
        </w:rPr>
        <w:t>DAN IS DE SCHOOLRAAD MISSCHIEN WEL IETS VOOR JOU!</w:t>
      </w:r>
    </w:p>
    <w:p w14:paraId="25E10205" w14:textId="77777777" w:rsidR="00797F20" w:rsidRPr="00114860" w:rsidRDefault="00797F20" w:rsidP="00446DCD">
      <w:r w:rsidRPr="00114860">
        <w:rPr>
          <w:rFonts w:eastAsia="Times New Roman" w:cs="Times New Roman"/>
          <w:lang w:val="nl-NL" w:eastAsia="nl-NL"/>
        </w:rPr>
        <w:t xml:space="preserve">De schoolraad komt ongeveer [aantal] keer per schooljaar samen. </w:t>
      </w:r>
      <w:r w:rsidRPr="00114860">
        <w:t xml:space="preserve">Iedereen die in het bezit is van het ouderlijk gezag, die de voogdij of de pleegvoogdij uitoefent of die de leerling in feite onder zijn bewaring heeft (pleegouder zonder wettelijk omschreven </w:t>
      </w:r>
      <w:proofErr w:type="spellStart"/>
      <w:r w:rsidRPr="00114860">
        <w:t>gezagsinstelling</w:t>
      </w:r>
      <w:proofErr w:type="spellEnd"/>
      <w:r w:rsidRPr="00114860">
        <w:t xml:space="preserve">) kan </w:t>
      </w:r>
      <w:bookmarkEnd w:id="3"/>
      <w:r w:rsidRPr="00114860">
        <w:t>zich kandidaat stellen voor de oudergeleding van de schoolraad en is stemgerechtigd bij de verkiezing van de oudergeleding voor de schoolraad. Om kandidaat te zijn voor de oudergeleding van de schoolraad mag de “ouder” geen personeelslid zijn van de school en geen lid zijn van het schoolbestuur.</w:t>
      </w:r>
    </w:p>
    <w:p w14:paraId="44173503" w14:textId="77777777" w:rsidR="00797F20" w:rsidRPr="00114860" w:rsidRDefault="00797F20" w:rsidP="00446DCD">
      <w:r w:rsidRPr="00114860">
        <w:t>Het schoolbestuur heeft een kiesreglement opgesteld. Elke kandidaat ontvangt een exemplaar van het kiesreglement. Je kan het ook online lezen of inkijken op het schoolsecretariaat. Op basis van de binnengekomen kandidaturen stellen wij een alfabetische kandidatenlijst op die meegedeeld wordt aan alle stemgerechtigden.</w:t>
      </w:r>
    </w:p>
    <w:p w14:paraId="49597A99" w14:textId="77777777" w:rsidR="00797F20" w:rsidRPr="00114860" w:rsidRDefault="00797F20" w:rsidP="00446DCD">
      <w:r w:rsidRPr="00114860">
        <w:lastRenderedPageBreak/>
        <w:t>Is je interesse gewekt? Vraag gerust meer info aan [naam + contactgegevens] of stel je meteen kandidaat vóór [datum]. Je kandidaat stellen kan enkel schriftelijk (mail of brief) naar:</w:t>
      </w:r>
    </w:p>
    <w:p w14:paraId="08C11681" w14:textId="77777777" w:rsidR="00797F20" w:rsidRPr="00114860" w:rsidRDefault="00797F20" w:rsidP="00446DCD">
      <w:r w:rsidRPr="00114860">
        <w:t>[naam van de school, adres, mailadres]</w:t>
      </w:r>
    </w:p>
    <w:p w14:paraId="7288FAF2" w14:textId="77777777" w:rsidR="00797F20" w:rsidRPr="00114860" w:rsidRDefault="00797F20" w:rsidP="00446DCD">
      <w:pPr>
        <w:spacing w:after="720"/>
      </w:pPr>
      <w:r w:rsidRPr="00114860">
        <w:t>Met vriendelijke groeten</w:t>
      </w:r>
    </w:p>
    <w:p w14:paraId="0F5F5022" w14:textId="32E2F8B8" w:rsidR="009D610A" w:rsidRPr="00446DCD" w:rsidRDefault="00797F20" w:rsidP="00446DCD">
      <w:pPr>
        <w:rPr>
          <w:rFonts w:ascii="Calibri" w:hAnsi="Calibri"/>
        </w:rPr>
      </w:pPr>
      <w:r w:rsidRPr="00114860">
        <w:t>Het schoolbestuur</w:t>
      </w:r>
    </w:p>
    <w:sectPr w:rsidR="009D610A" w:rsidRPr="00446DCD"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0CF1F" w14:textId="77777777" w:rsidR="001D1E4C" w:rsidRDefault="001D1E4C" w:rsidP="00542652">
      <w:r>
        <w:separator/>
      </w:r>
    </w:p>
  </w:endnote>
  <w:endnote w:type="continuationSeparator" w:id="0">
    <w:p w14:paraId="68B2A065" w14:textId="77777777" w:rsidR="001D1E4C" w:rsidRDefault="001D1E4C" w:rsidP="00542652">
      <w:r>
        <w:continuationSeparator/>
      </w:r>
    </w:p>
  </w:endnote>
  <w:endnote w:type="continuationNotice" w:id="1">
    <w:p w14:paraId="14BF2948" w14:textId="77777777" w:rsidR="001D1E4C" w:rsidRDefault="001D1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A488"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797F20" w:rsidRPr="00797F20">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797F20" w:rsidRPr="00797F20">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E664"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0FCEBEE8" wp14:editId="097E8195">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B11A"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553DE68D" wp14:editId="42C29C9E">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D9B0" w14:textId="77777777" w:rsidR="001D1E4C" w:rsidRDefault="001D1E4C" w:rsidP="00542652">
      <w:r>
        <w:separator/>
      </w:r>
    </w:p>
  </w:footnote>
  <w:footnote w:type="continuationSeparator" w:id="0">
    <w:p w14:paraId="79BEA631" w14:textId="77777777" w:rsidR="001D1E4C" w:rsidRDefault="001D1E4C" w:rsidP="00542652">
      <w:r>
        <w:continuationSeparator/>
      </w:r>
    </w:p>
    <w:p w14:paraId="21FA9B84" w14:textId="77777777" w:rsidR="001D1E4C" w:rsidRDefault="001D1E4C"/>
    <w:p w14:paraId="262CD838" w14:textId="77777777" w:rsidR="001D1E4C" w:rsidRDefault="001D1E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E726A2"/>
    <w:multiLevelType w:val="hybridMultilevel"/>
    <w:tmpl w:val="9AD8D492"/>
    <w:lvl w:ilvl="0" w:tplc="61EC2C6C">
      <w:start w:val="1"/>
      <w:numFmt w:val="bullet"/>
      <w:lvlText w:val="a"/>
      <w:lvlJc w:val="left"/>
      <w:pPr>
        <w:ind w:left="928" w:hanging="360"/>
      </w:pPr>
      <w:rPr>
        <w:rFonts w:ascii="Webdings" w:hAnsi="Webdings"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9"/>
  </w:num>
  <w:num w:numId="8" w16cid:durableId="175048375">
    <w:abstractNumId w:val="6"/>
  </w:num>
  <w:num w:numId="9" w16cid:durableId="336887750">
    <w:abstractNumId w:val="11"/>
  </w:num>
  <w:num w:numId="10" w16cid:durableId="1666779299">
    <w:abstractNumId w:val="1"/>
  </w:num>
  <w:num w:numId="11" w16cid:durableId="1219172945">
    <w:abstractNumId w:val="5"/>
  </w:num>
  <w:num w:numId="12" w16cid:durableId="1852329665">
    <w:abstractNumId w:val="10"/>
  </w:num>
  <w:num w:numId="13" w16cid:durableId="1497765492">
    <w:abstractNumId w:val="0"/>
  </w:num>
  <w:num w:numId="14" w16cid:durableId="1416636234">
    <w:abstractNumId w:val="3"/>
  </w:num>
  <w:num w:numId="15" w16cid:durableId="49854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20"/>
    <w:rsid w:val="00005053"/>
    <w:rsid w:val="00015998"/>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5408"/>
    <w:rsid w:val="00167FAC"/>
    <w:rsid w:val="001755E4"/>
    <w:rsid w:val="00184DC6"/>
    <w:rsid w:val="00184F88"/>
    <w:rsid w:val="00192F4A"/>
    <w:rsid w:val="00195631"/>
    <w:rsid w:val="001A5011"/>
    <w:rsid w:val="001B4CC6"/>
    <w:rsid w:val="001C0C5E"/>
    <w:rsid w:val="001C2532"/>
    <w:rsid w:val="001D1E4C"/>
    <w:rsid w:val="001D6408"/>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29A"/>
    <w:rsid w:val="003A7EB5"/>
    <w:rsid w:val="003C3080"/>
    <w:rsid w:val="003C365A"/>
    <w:rsid w:val="003D02CD"/>
    <w:rsid w:val="003D42FA"/>
    <w:rsid w:val="003F3B3F"/>
    <w:rsid w:val="00405283"/>
    <w:rsid w:val="00424A70"/>
    <w:rsid w:val="004305D4"/>
    <w:rsid w:val="004359EC"/>
    <w:rsid w:val="00437BBA"/>
    <w:rsid w:val="00442F4C"/>
    <w:rsid w:val="00446DCD"/>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3D38"/>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97F20"/>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239E"/>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C2A76"/>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2B1D"/>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EFE6"/>
  <w15:docId w15:val="{CB6F62FF-ED41-4BAE-BDDD-A235ADF8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link w:val="VVKSOTekstChar"/>
    <w:rsid w:val="00797F20"/>
    <w:pPr>
      <w:spacing w:after="240" w:line="240" w:lineRule="atLeast"/>
      <w:jc w:val="both"/>
    </w:pPr>
    <w:rPr>
      <w:rFonts w:ascii="Arial" w:eastAsia="Times New Roman" w:hAnsi="Arial" w:cs="Times New Roman"/>
      <w:sz w:val="20"/>
      <w:szCs w:val="20"/>
      <w:lang w:val="nl-NL" w:eastAsia="nl-NL"/>
    </w:rPr>
  </w:style>
  <w:style w:type="character" w:customStyle="1" w:styleId="VVKSOTekstChar">
    <w:name w:val="VVKSOTekst Char"/>
    <w:basedOn w:val="Standaardalinea-lettertype"/>
    <w:link w:val="VVKSOTekst"/>
    <w:locked/>
    <w:rsid w:val="00797F20"/>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2F63D5984402A98909364D29503F0"/>
        <w:category>
          <w:name w:val="Algemeen"/>
          <w:gallery w:val="placeholder"/>
        </w:category>
        <w:types>
          <w:type w:val="bbPlcHdr"/>
        </w:types>
        <w:behaviors>
          <w:behavior w:val="content"/>
        </w:behaviors>
        <w:guid w:val="{958DF947-49A6-413A-AE15-FD271A4174C6}"/>
      </w:docPartPr>
      <w:docPartBody>
        <w:p w:rsidR="00A35517" w:rsidRDefault="00A35517">
          <w:pPr>
            <w:pStyle w:val="0D02F63D5984402A98909364D29503F0"/>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17"/>
    <w:rsid w:val="0012545E"/>
    <w:rsid w:val="001D6408"/>
    <w:rsid w:val="00513A03"/>
    <w:rsid w:val="008D239E"/>
    <w:rsid w:val="00A355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D02F63D5984402A98909364D29503F0">
    <w:name w:val="0D02F63D5984402A98909364D2950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6380D265-9B6A-4C33-AE00-6A188F8D30BD}"/>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2025-06-25T11:58:00Z</dcterms:created>
  <dcterms:modified xsi:type="dcterms:W3CDTF">2025-06-25T11:58:00Z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