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F93E" w14:textId="77777777" w:rsidR="00092C7B" w:rsidRPr="00424A70" w:rsidRDefault="00092C7B" w:rsidP="00424A70">
      <w:pPr>
        <w:spacing w:after="0"/>
        <w:rPr>
          <w:b/>
          <w:bCs/>
          <w:color w:val="AE2081" w:themeColor="accent1"/>
          <w:sz w:val="28"/>
          <w:szCs w:val="28"/>
        </w:rPr>
      </w:pPr>
      <w:r w:rsidRPr="00424A70">
        <w:rPr>
          <w:b/>
          <w:bCs/>
          <w:color w:val="AE2081" w:themeColor="accent1"/>
          <w:sz w:val="28"/>
          <w:szCs w:val="28"/>
        </w:rPr>
        <w:t>Katholiek Onderwijs Vlaanderen</w:t>
      </w:r>
    </w:p>
    <w:bookmarkStart w:id="0" w:name="Datum"/>
    <w:bookmarkEnd w:id="0"/>
    <w:p w14:paraId="72F19BC2" w14:textId="2397917E" w:rsidR="00FE37BB" w:rsidRPr="004C632F" w:rsidRDefault="004F3079" w:rsidP="00FE37BB">
      <w:pPr>
        <w:spacing w:after="0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alias w:val="Afdeling"/>
          <w:tag w:val="Afdeling"/>
          <w:id w:val="-898982075"/>
          <w:placeholder>
            <w:docPart w:val="FD2FA108F8F54BD79287F5C98CB3906B"/>
          </w:placeholder>
          <w:comboBox>
            <w:listItem w:displayText="    " w:value="   "/>
            <w:listItem w:displayText="Dienstverlening" w:value="Dienstverlening"/>
            <w:listItem w:displayText="Onderzoek en ontwikkeling" w:value="Onderzoek en ontwikkeling"/>
            <w:listItem w:displayText="Ondersteunende diensten" w:value="Ondersteunende diensten"/>
            <w:listItem w:displayText="Belangenbehartiging, participatie en communicatie" w:value="Belangenbehartiging, participatie en communicatie"/>
            <w:listItem w:displayText="Team ondersteuning managementteam" w:value="Team ondersteuning managementteam"/>
          </w:comboBox>
        </w:sdtPr>
        <w:sdtEndPr/>
        <w:sdtContent>
          <w:r w:rsidR="00132448">
            <w:rPr>
              <w:b/>
              <w:sz w:val="24"/>
              <w:szCs w:val="24"/>
            </w:rPr>
            <w:t>Dienstverlening</w:t>
          </w:r>
        </w:sdtContent>
      </w:sdt>
    </w:p>
    <w:sdt>
      <w:sdtPr>
        <w:rPr>
          <w:sz w:val="24"/>
          <w:szCs w:val="24"/>
        </w:rPr>
        <w:alias w:val="Cluster/Team/Project"/>
        <w:tag w:val="Cluster/Team/Project"/>
        <w:id w:val="-854424336"/>
        <w:placeholder>
          <w:docPart w:val="130058AA1CF64EE18CBD2293E4F83520"/>
        </w:placeholder>
        <w:comboBox>
          <w:listItem w:displayText="        " w:value="        "/>
          <w:listItem w:displayText="Klas" w:value="Klas"/>
          <w:listItem w:displayText="School" w:value="School"/>
          <w:listItem w:displayText="Klas en school" w:value="Klas en school"/>
          <w:listItem w:displayText="Frontoffice" w:value="Frontoffice"/>
          <w:listItem w:displayText="Bestuur en organisatie" w:value="Bestuur en organisatie"/>
          <w:listItem w:displayText="Onderzoek" w:value="Onderzoek"/>
          <w:listItem w:displayText="Belangenbehartiging en participatie" w:value="Belangenbehartiging en participatie"/>
          <w:listItem w:displayText="Pedagogische begeleiding regio Antwerpen" w:value="Pedagogische begeleiding regio Antwerpen"/>
          <w:listItem w:displayText="Pedagogische begeleiding regio Limburg" w:value="Pedagogische begeleiding regio Limburg"/>
          <w:listItem w:displayText="Pedagogische begeleiding regio Mechelen-Brussel" w:value="Pedagogische begeleiding regio Mechelen-Brussel"/>
          <w:listItem w:displayText="Pedagogische begeleiding regio Oost-Vlaanderen" w:value="Pedagogische begeleiding regio Oost-Vlaanderen"/>
          <w:listItem w:displayText="Pedagogische begeleiding regio West-Vlaanderen" w:value="Pedagogische begeleiding regio West-Vlaanderen"/>
          <w:listItem w:displayText="Team HR" w:value="Team HR"/>
          <w:listItem w:displayText="Team communicatie" w:value="Team communicatie"/>
          <w:listItem w:displayText="Team ICT" w:value="Team ICT"/>
          <w:listItem w:displayText="Team financiën" w:value="Team financiën"/>
          <w:listItem w:displayText="Team administratie, logistiek en academie" w:value="Team administratie, logistiek en academie"/>
          <w:listItem w:displayText="Team interne kwaliteitsontwikkeling" w:value="Team interne kwaliteitsontwikkeling"/>
          <w:listItem w:displayText="Team identiteit" w:value="Team identiteit"/>
          <w:listItem w:displayText="Vicariale dienst regio Antwerpen" w:value="Vicariale dienst regio Antwerpen"/>
          <w:listItem w:displayText="Vicariale dienst regio Limburg" w:value="Vicariale dienst regio Limburg"/>
          <w:listItem w:displayText="Vicariale dienst regio Mechelen-Brussel" w:value="Vicariale dienst regio Mechelen-Brussel"/>
          <w:listItem w:displayText="Vicariale dienst regio Oost-Vlaanderen" w:value="Vicariale dienst regio Oost-Vlaanderen"/>
          <w:listItem w:displayText="Vicariale dienst regio West-Vlaanderen" w:value="Vicariale dienst regio West-Vlaanderen"/>
          <w:listItem w:displayText="Projectteam nieuw leerplan basisonderwijs" w:value="Projectteam nieuw leerplan basisonderwijs"/>
          <w:listItem w:displayText="Projectteam sterk schoolbestuur" w:value="Projectteam sterk schoolbestuur"/>
          <w:listItem w:displayText="Projectteam digitale transformatie" w:value="Projectteam digitale transformatie"/>
          <w:listItem w:displayText="Projectteam onderwijskwaliteit en datageïnformeerde kwaliteitsontwikkeling" w:value="Projectteam onderwijskwaliteit en datageïnformeerde kwaliteitsontwikkeling"/>
          <w:listItem w:displayText="Projectteam financieel en infrastructureel beleid" w:value="Projectteam financieel en infrastructureel beleid"/>
          <w:listItem w:displayText="Projectteam heroverweging onderwijsaanbod" w:value="Projectteam heroverweging onderwijsaanbod"/>
          <w:listItem w:displayText="Projectteam scholen voor iedereen" w:value="Projectteam scholen voor iedereen"/>
        </w:comboBox>
      </w:sdtPr>
      <w:sdtEndPr/>
      <w:sdtContent>
        <w:p w14:paraId="39F15252" w14:textId="310B3143" w:rsidR="00FE37BB" w:rsidRPr="004C632F" w:rsidRDefault="00132448" w:rsidP="00FE37BB">
          <w:pPr>
            <w:spacing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Team identiteit</w:t>
          </w:r>
        </w:p>
      </w:sdtContent>
    </w:sdt>
    <w:p w14:paraId="79EFDC8B" w14:textId="3ABAD14A" w:rsidR="00342B58" w:rsidRPr="00424A70" w:rsidRDefault="00132448" w:rsidP="00531181">
      <w:pPr>
        <w:pStyle w:val="Datumdocument"/>
        <w:spacing w:after="0"/>
        <w:rPr>
          <w:b w:val="0"/>
          <w:bCs/>
        </w:rPr>
      </w:pPr>
      <w:r>
        <w:rPr>
          <w:b w:val="0"/>
          <w:bCs/>
        </w:rPr>
        <w:t>2026</w:t>
      </w:r>
      <w:r w:rsidR="00342B58" w:rsidRPr="00424A70">
        <w:rPr>
          <w:b w:val="0"/>
          <w:bCs/>
        </w:rPr>
        <w:t>-</w:t>
      </w:r>
      <w:r w:rsidR="0007499E">
        <w:rPr>
          <w:b w:val="0"/>
          <w:bCs/>
        </w:rPr>
        <w:t>06</w:t>
      </w:r>
      <w:r w:rsidR="00342B58" w:rsidRPr="00424A70">
        <w:rPr>
          <w:b w:val="0"/>
          <w:bCs/>
        </w:rPr>
        <w:t>-</w:t>
      </w:r>
      <w:r w:rsidR="0007499E">
        <w:rPr>
          <w:b w:val="0"/>
          <w:bCs/>
        </w:rPr>
        <w:t>01</w:t>
      </w:r>
    </w:p>
    <w:p w14:paraId="01ECA8A7" w14:textId="77777777" w:rsidR="00127D92" w:rsidRDefault="00342B58" w:rsidP="00531181">
      <w:pPr>
        <w:spacing w:line="120" w:lineRule="auto"/>
      </w:pPr>
      <w:r>
        <w:rPr>
          <w:noProof/>
        </w:rPr>
        <w:drawing>
          <wp:inline distT="0" distB="0" distL="0" distR="0" wp14:anchorId="5862B6E8" wp14:editId="261BDF53">
            <wp:extent cx="5760000" cy="13971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CE4D" w14:textId="77777777" w:rsidR="00132448" w:rsidRDefault="00132448" w:rsidP="00132448">
      <w:pPr>
        <w:pStyle w:val="Kop2"/>
        <w:numPr>
          <w:ilvl w:val="1"/>
          <w:numId w:val="0"/>
        </w:numPr>
        <w:ind w:left="737" w:hanging="737"/>
      </w:pPr>
      <w:bookmarkStart w:id="1" w:name="_Toc230343761"/>
      <w:bookmarkStart w:id="2" w:name="_Toc213792014"/>
      <w:r w:rsidRPr="00ED781E">
        <w:t>Liedsuggesties</w:t>
      </w:r>
      <w:bookmarkEnd w:id="1"/>
    </w:p>
    <w:p w14:paraId="1D5A1912" w14:textId="77777777" w:rsidR="00132448" w:rsidRPr="00C24248" w:rsidRDefault="00132448" w:rsidP="00132448">
      <w:pPr>
        <w:pStyle w:val="Kop3"/>
        <w:numPr>
          <w:ilvl w:val="2"/>
          <w:numId w:val="0"/>
        </w:numPr>
        <w:ind w:left="737" w:hanging="737"/>
        <w:rPr>
          <w:lang w:val="nl-NL" w:eastAsia="nl-NL"/>
        </w:rPr>
      </w:pPr>
      <w:r w:rsidRPr="00C24248">
        <w:rPr>
          <w:lang w:val="nl-NL" w:eastAsia="nl-NL"/>
        </w:rPr>
        <w:t xml:space="preserve">Lied: </w:t>
      </w:r>
      <w:r>
        <w:rPr>
          <w:lang w:val="nl-NL" w:eastAsia="nl-NL"/>
        </w:rPr>
        <w:t>Welkom welkom</w:t>
      </w:r>
    </w:p>
    <w:p w14:paraId="24808AC0" w14:textId="77777777" w:rsidR="00132448" w:rsidRPr="006D1FC1" w:rsidRDefault="00132448" w:rsidP="00132448">
      <w:pPr>
        <w:rPr>
          <w:sz w:val="18"/>
          <w:szCs w:val="18"/>
          <w:lang w:val="nl-NL"/>
        </w:rPr>
      </w:pPr>
      <w:r w:rsidRPr="006D1FC1">
        <w:rPr>
          <w:rFonts w:cs="Arial"/>
          <w:color w:val="474747"/>
          <w:sz w:val="18"/>
          <w:szCs w:val="18"/>
          <w:shd w:val="clear" w:color="auto" w:fill="FFFFFF"/>
        </w:rPr>
        <w:t>Tekst &amp; Muziek: Marcel en Lydia Zimmer</w:t>
      </w:r>
    </w:p>
    <w:p w14:paraId="7257BEF7" w14:textId="77777777" w:rsidR="00132448" w:rsidRPr="00EC46F9" w:rsidRDefault="00132448" w:rsidP="00132448">
      <w:pPr>
        <w:pStyle w:val="Normaalweb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0"/>
          <w:szCs w:val="20"/>
        </w:rPr>
      </w:pPr>
      <w:r w:rsidRPr="00EC46F9">
        <w:rPr>
          <w:rFonts w:asciiTheme="minorHAnsi" w:hAnsiTheme="minorHAnsi" w:cs="Arial"/>
          <w:color w:val="000000"/>
          <w:sz w:val="20"/>
          <w:szCs w:val="20"/>
        </w:rPr>
        <w:t>Welkom, welkom</w:t>
      </w:r>
    </w:p>
    <w:p w14:paraId="2B45F40E" w14:textId="77777777" w:rsidR="00132448" w:rsidRPr="00EC46F9" w:rsidRDefault="00132448" w:rsidP="00132448">
      <w:pPr>
        <w:pStyle w:val="Normaalweb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0"/>
          <w:szCs w:val="20"/>
        </w:rPr>
      </w:pPr>
      <w:r w:rsidRPr="00EC46F9">
        <w:rPr>
          <w:rFonts w:asciiTheme="minorHAnsi" w:hAnsiTheme="minorHAnsi" w:cs="Arial"/>
          <w:color w:val="000000"/>
          <w:sz w:val="20"/>
          <w:szCs w:val="20"/>
        </w:rPr>
        <w:t>welkom iedereen</w:t>
      </w:r>
    </w:p>
    <w:p w14:paraId="35B08D56" w14:textId="77777777" w:rsidR="00132448" w:rsidRPr="00EC46F9" w:rsidRDefault="00132448" w:rsidP="00132448">
      <w:pPr>
        <w:pStyle w:val="Normaalweb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0"/>
          <w:szCs w:val="20"/>
        </w:rPr>
      </w:pPr>
      <w:r w:rsidRPr="00EC46F9">
        <w:rPr>
          <w:rFonts w:asciiTheme="minorHAnsi" w:hAnsiTheme="minorHAnsi" w:cs="Arial"/>
          <w:color w:val="000000"/>
          <w:sz w:val="20"/>
          <w:szCs w:val="20"/>
        </w:rPr>
        <w:t>Doe je met ons mee?</w:t>
      </w:r>
    </w:p>
    <w:p w14:paraId="512AE453" w14:textId="77777777" w:rsidR="00132448" w:rsidRPr="00EC46F9" w:rsidRDefault="00132448" w:rsidP="00132448">
      <w:pPr>
        <w:pStyle w:val="Normaalweb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0"/>
          <w:szCs w:val="20"/>
        </w:rPr>
      </w:pPr>
      <w:r w:rsidRPr="00EC46F9">
        <w:rPr>
          <w:rFonts w:asciiTheme="minorHAnsi" w:hAnsiTheme="minorHAnsi" w:cs="Arial"/>
          <w:color w:val="000000"/>
          <w:sz w:val="20"/>
          <w:szCs w:val="20"/>
        </w:rPr>
        <w:t>We beginnen zo meteen</w:t>
      </w:r>
    </w:p>
    <w:p w14:paraId="758613F3" w14:textId="77777777" w:rsidR="00132448" w:rsidRPr="00EC46F9" w:rsidRDefault="00132448" w:rsidP="00132448">
      <w:pPr>
        <w:pStyle w:val="Normaalweb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0"/>
          <w:szCs w:val="20"/>
        </w:rPr>
      </w:pPr>
      <w:r w:rsidRPr="00EC46F9">
        <w:rPr>
          <w:rFonts w:asciiTheme="minorHAnsi" w:hAnsiTheme="minorHAnsi" w:cs="Arial"/>
          <w:color w:val="000000"/>
          <w:sz w:val="20"/>
          <w:szCs w:val="20"/>
        </w:rPr>
        <w:t>Welkom, welkom</w:t>
      </w:r>
    </w:p>
    <w:p w14:paraId="33B83C47" w14:textId="77777777" w:rsidR="00132448" w:rsidRPr="00EC46F9" w:rsidRDefault="00132448" w:rsidP="00132448">
      <w:pPr>
        <w:pStyle w:val="Normaalweb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0"/>
          <w:szCs w:val="20"/>
        </w:rPr>
      </w:pPr>
      <w:r w:rsidRPr="00EC46F9">
        <w:rPr>
          <w:rFonts w:asciiTheme="minorHAnsi" w:hAnsiTheme="minorHAnsi" w:cs="Arial"/>
          <w:color w:val="000000"/>
          <w:sz w:val="20"/>
          <w:szCs w:val="20"/>
        </w:rPr>
        <w:t>fijn dat jij er bent</w:t>
      </w:r>
    </w:p>
    <w:p w14:paraId="3DED31F5" w14:textId="77777777" w:rsidR="00132448" w:rsidRPr="00EC46F9" w:rsidRDefault="00132448" w:rsidP="00132448">
      <w:pPr>
        <w:pStyle w:val="Normaalweb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0"/>
          <w:szCs w:val="20"/>
        </w:rPr>
      </w:pPr>
      <w:r w:rsidRPr="00EC46F9">
        <w:rPr>
          <w:rFonts w:asciiTheme="minorHAnsi" w:hAnsiTheme="minorHAnsi" w:cs="Arial"/>
          <w:color w:val="000000"/>
          <w:sz w:val="20"/>
          <w:szCs w:val="20"/>
        </w:rPr>
        <w:t>Zing gezellig mee</w:t>
      </w:r>
    </w:p>
    <w:p w14:paraId="4FA24664" w14:textId="77777777" w:rsidR="00132448" w:rsidRPr="00EC46F9" w:rsidRDefault="00132448" w:rsidP="00132448">
      <w:pPr>
        <w:pStyle w:val="Normaalweb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0"/>
          <w:szCs w:val="20"/>
        </w:rPr>
      </w:pPr>
      <w:r w:rsidRPr="00EC46F9">
        <w:rPr>
          <w:rFonts w:asciiTheme="minorHAnsi" w:hAnsiTheme="minorHAnsi" w:cs="Arial"/>
          <w:color w:val="000000"/>
          <w:sz w:val="20"/>
          <w:szCs w:val="20"/>
        </w:rPr>
        <w:t>als jij het liedje kent</w:t>
      </w:r>
    </w:p>
    <w:p w14:paraId="1F73419F" w14:textId="77777777" w:rsidR="00132448" w:rsidRDefault="00132448" w:rsidP="00132448">
      <w:pPr>
        <w:pStyle w:val="Normaalweb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0"/>
          <w:szCs w:val="20"/>
        </w:rPr>
      </w:pPr>
    </w:p>
    <w:p w14:paraId="23A93BB1" w14:textId="77777777" w:rsidR="00132448" w:rsidRPr="00EC46F9" w:rsidRDefault="00132448" w:rsidP="00132448">
      <w:pPr>
        <w:pStyle w:val="Normaalweb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0"/>
          <w:szCs w:val="20"/>
        </w:rPr>
      </w:pPr>
    </w:p>
    <w:p w14:paraId="2E63C15B" w14:textId="77777777" w:rsidR="00132448" w:rsidRPr="00EC46F9" w:rsidRDefault="00132448" w:rsidP="00132448">
      <w:pPr>
        <w:pStyle w:val="Normaalweb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0"/>
          <w:szCs w:val="20"/>
        </w:rPr>
      </w:pPr>
      <w:r w:rsidRPr="00EC46F9">
        <w:rPr>
          <w:rFonts w:asciiTheme="minorHAnsi" w:hAnsiTheme="minorHAnsi" w:cs="Arial"/>
          <w:color w:val="000000"/>
          <w:sz w:val="20"/>
          <w:szCs w:val="20"/>
        </w:rPr>
        <w:t>Maar eerst nog even dit</w:t>
      </w:r>
    </w:p>
    <w:p w14:paraId="43FD818C" w14:textId="77777777" w:rsidR="00132448" w:rsidRPr="00EC46F9" w:rsidRDefault="00132448" w:rsidP="00132448">
      <w:pPr>
        <w:pStyle w:val="Normaalweb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0"/>
          <w:szCs w:val="20"/>
        </w:rPr>
      </w:pPr>
      <w:r w:rsidRPr="00EC46F9">
        <w:rPr>
          <w:rFonts w:asciiTheme="minorHAnsi" w:hAnsiTheme="minorHAnsi" w:cs="Arial"/>
          <w:color w:val="000000"/>
          <w:sz w:val="20"/>
          <w:szCs w:val="20"/>
        </w:rPr>
        <w:t>voor we verder gaan</w:t>
      </w:r>
    </w:p>
    <w:p w14:paraId="6F5FA841" w14:textId="77777777" w:rsidR="00132448" w:rsidRPr="00EC46F9" w:rsidRDefault="00132448" w:rsidP="00132448">
      <w:pPr>
        <w:pStyle w:val="Normaalweb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0"/>
          <w:szCs w:val="20"/>
        </w:rPr>
      </w:pPr>
      <w:r w:rsidRPr="00EC46F9">
        <w:rPr>
          <w:rFonts w:asciiTheme="minorHAnsi" w:hAnsiTheme="minorHAnsi" w:cs="Arial"/>
          <w:color w:val="000000"/>
          <w:sz w:val="20"/>
          <w:szCs w:val="20"/>
        </w:rPr>
        <w:t>tellen we tot drie</w:t>
      </w:r>
    </w:p>
    <w:p w14:paraId="43C6C1FF" w14:textId="77777777" w:rsidR="00132448" w:rsidRPr="00EC46F9" w:rsidRDefault="00132448" w:rsidP="00132448">
      <w:pPr>
        <w:pStyle w:val="Normaalweb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0"/>
          <w:szCs w:val="20"/>
        </w:rPr>
      </w:pPr>
      <w:r w:rsidRPr="00EC46F9">
        <w:rPr>
          <w:rFonts w:asciiTheme="minorHAnsi" w:hAnsiTheme="minorHAnsi" w:cs="Arial"/>
          <w:color w:val="000000"/>
          <w:sz w:val="20"/>
          <w:szCs w:val="20"/>
        </w:rPr>
        <w:t>en dan roep jij je naam</w:t>
      </w:r>
    </w:p>
    <w:p w14:paraId="3B0D1B32" w14:textId="77777777" w:rsidR="00132448" w:rsidRPr="00EC46F9" w:rsidRDefault="00132448" w:rsidP="00132448">
      <w:pPr>
        <w:pStyle w:val="Normaalweb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0"/>
          <w:szCs w:val="20"/>
        </w:rPr>
      </w:pPr>
      <w:r w:rsidRPr="00EC46F9">
        <w:rPr>
          <w:rFonts w:asciiTheme="minorHAnsi" w:hAnsiTheme="minorHAnsi" w:cs="Arial"/>
          <w:color w:val="000000"/>
          <w:sz w:val="20"/>
          <w:szCs w:val="20"/>
        </w:rPr>
        <w:t>1, 2, 3 ...</w:t>
      </w:r>
    </w:p>
    <w:p w14:paraId="00D9128D" w14:textId="77777777" w:rsidR="00132448" w:rsidRPr="00EC46F9" w:rsidRDefault="00132448" w:rsidP="00132448">
      <w:pPr>
        <w:pStyle w:val="Normaalweb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0"/>
          <w:szCs w:val="20"/>
        </w:rPr>
      </w:pPr>
      <w:r w:rsidRPr="00EC46F9">
        <w:rPr>
          <w:rFonts w:asciiTheme="minorHAnsi" w:hAnsiTheme="minorHAnsi" w:cs="Arial"/>
          <w:color w:val="000000"/>
          <w:sz w:val="20"/>
          <w:szCs w:val="20"/>
        </w:rPr>
        <w:t>Sorry maar helaas</w:t>
      </w:r>
    </w:p>
    <w:p w14:paraId="22A96658" w14:textId="77777777" w:rsidR="00132448" w:rsidRPr="00EC46F9" w:rsidRDefault="00132448" w:rsidP="00132448">
      <w:pPr>
        <w:pStyle w:val="Normaalweb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0"/>
          <w:szCs w:val="20"/>
        </w:rPr>
      </w:pPr>
      <w:r w:rsidRPr="00EC46F9">
        <w:rPr>
          <w:rFonts w:asciiTheme="minorHAnsi" w:hAnsiTheme="minorHAnsi" w:cs="Arial"/>
          <w:color w:val="000000"/>
          <w:sz w:val="20"/>
          <w:szCs w:val="20"/>
        </w:rPr>
        <w:t>dat ging nog niet zo goed</w:t>
      </w:r>
    </w:p>
    <w:p w14:paraId="57C7FD82" w14:textId="77777777" w:rsidR="00132448" w:rsidRPr="00EC46F9" w:rsidRDefault="00132448" w:rsidP="00132448">
      <w:pPr>
        <w:pStyle w:val="Normaalweb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0"/>
          <w:szCs w:val="20"/>
        </w:rPr>
      </w:pPr>
      <w:r w:rsidRPr="00EC46F9">
        <w:rPr>
          <w:rFonts w:asciiTheme="minorHAnsi" w:hAnsiTheme="minorHAnsi" w:cs="Arial"/>
          <w:color w:val="000000"/>
          <w:sz w:val="20"/>
          <w:szCs w:val="20"/>
        </w:rPr>
        <w:t>daar komt ‘ie nog een keer</w:t>
      </w:r>
    </w:p>
    <w:p w14:paraId="2E554AC4" w14:textId="77777777" w:rsidR="00132448" w:rsidRPr="00EC46F9" w:rsidRDefault="00132448" w:rsidP="00132448">
      <w:pPr>
        <w:pStyle w:val="Normaalweb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0"/>
          <w:szCs w:val="20"/>
        </w:rPr>
      </w:pPr>
      <w:r w:rsidRPr="00EC46F9">
        <w:rPr>
          <w:rFonts w:asciiTheme="minorHAnsi" w:hAnsiTheme="minorHAnsi" w:cs="Arial"/>
          <w:color w:val="000000"/>
          <w:sz w:val="20"/>
          <w:szCs w:val="20"/>
        </w:rPr>
        <w:t>nu weet je hoe het moet</w:t>
      </w:r>
    </w:p>
    <w:p w14:paraId="19221DF8" w14:textId="77777777" w:rsidR="00132448" w:rsidRPr="00EC46F9" w:rsidRDefault="00132448" w:rsidP="00132448">
      <w:pPr>
        <w:pStyle w:val="Normaalweb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0"/>
          <w:szCs w:val="20"/>
        </w:rPr>
      </w:pPr>
      <w:r w:rsidRPr="00EC46F9">
        <w:rPr>
          <w:rFonts w:asciiTheme="minorHAnsi" w:hAnsiTheme="minorHAnsi" w:cs="Arial"/>
          <w:color w:val="000000"/>
          <w:sz w:val="20"/>
          <w:szCs w:val="20"/>
        </w:rPr>
        <w:t>1, 2, 3 ...</w:t>
      </w:r>
    </w:p>
    <w:p w14:paraId="4CE461A0" w14:textId="77777777" w:rsidR="00132448" w:rsidRPr="00EC46F9" w:rsidRDefault="00132448" w:rsidP="00132448">
      <w:pPr>
        <w:pStyle w:val="Normaalweb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0"/>
          <w:szCs w:val="20"/>
        </w:rPr>
      </w:pPr>
    </w:p>
    <w:p w14:paraId="7082093E" w14:textId="77777777" w:rsidR="00132448" w:rsidRPr="00EC46F9" w:rsidRDefault="00132448" w:rsidP="00132448">
      <w:pPr>
        <w:pStyle w:val="Normaalweb"/>
        <w:spacing w:before="0" w:beforeAutospacing="0" w:after="0" w:afterAutospacing="0" w:line="270" w:lineRule="atLeast"/>
        <w:rPr>
          <w:rFonts w:asciiTheme="minorHAnsi" w:hAnsiTheme="minorHAnsi" w:cs="Arial"/>
          <w:color w:val="000000"/>
          <w:sz w:val="20"/>
          <w:szCs w:val="20"/>
        </w:rPr>
      </w:pPr>
      <w:r w:rsidRPr="00EC46F9">
        <w:rPr>
          <w:rFonts w:asciiTheme="minorHAnsi" w:hAnsiTheme="minorHAnsi" w:cs="Arial"/>
          <w:color w:val="000000"/>
          <w:sz w:val="20"/>
          <w:szCs w:val="20"/>
        </w:rPr>
        <w:t>Welkom, welkom!</w:t>
      </w:r>
    </w:p>
    <w:p w14:paraId="47A992B9" w14:textId="77777777" w:rsidR="00132448" w:rsidRDefault="00132448" w:rsidP="00132448"/>
    <w:p w14:paraId="4F6E9F25" w14:textId="77777777" w:rsidR="00132448" w:rsidRPr="0002539F" w:rsidRDefault="00132448" w:rsidP="00132448">
      <w:hyperlink r:id="rId12">
        <w:r w:rsidRPr="47494C36">
          <w:rPr>
            <w:rStyle w:val="Hyperlink"/>
          </w:rPr>
          <w:t>https://youtu.be/BruWH6PD0r8?list=RDBruWH6PD0r8</w:t>
        </w:r>
      </w:hyperlink>
    </w:p>
    <w:p w14:paraId="61DC2369" w14:textId="77777777" w:rsidR="00132448" w:rsidRPr="0002539F" w:rsidRDefault="00132448" w:rsidP="00132448">
      <w:r>
        <w:t xml:space="preserve"> </w:t>
      </w:r>
    </w:p>
    <w:p w14:paraId="55474C3C" w14:textId="77777777" w:rsidR="00132448" w:rsidRDefault="00132448" w:rsidP="00132448">
      <w:hyperlink r:id="rId13">
        <w:r w:rsidRPr="47494C36">
          <w:rPr>
            <w:rStyle w:val="Hyperlink"/>
          </w:rPr>
          <w:t>https://youtu.be/GRIMBZbS5YQ?list=RDGRIMBZbS5YQ</w:t>
        </w:r>
      </w:hyperlink>
    </w:p>
    <w:p w14:paraId="6ABB22E4" w14:textId="216FBADB" w:rsidR="00132448" w:rsidRDefault="00132448" w:rsidP="00132448">
      <w:pPr>
        <w:rPr>
          <w:lang w:val="nl-NL" w:eastAsia="nl-NL"/>
        </w:rPr>
      </w:pPr>
      <w:r>
        <w:t xml:space="preserve"> </w:t>
      </w:r>
      <w:r w:rsidRPr="00C24248">
        <w:rPr>
          <w:lang w:val="nl-NL" w:eastAsia="nl-NL"/>
        </w:rPr>
        <w:t xml:space="preserve">Lied: </w:t>
      </w:r>
      <w:r>
        <w:rPr>
          <w:lang w:val="nl-NL" w:eastAsia="nl-NL"/>
        </w:rPr>
        <w:t>Hallo allemaal</w:t>
      </w:r>
    </w:p>
    <w:p w14:paraId="28366CFB" w14:textId="77777777" w:rsidR="00132448" w:rsidRPr="00F013C3" w:rsidRDefault="00132448" w:rsidP="00132448">
      <w:pPr>
        <w:spacing w:after="0" w:line="240" w:lineRule="auto"/>
        <w:rPr>
          <w:rFonts w:asciiTheme="minorHAnsi" w:eastAsia="Calibri" w:hAnsiTheme="minorHAnsi" w:cs="Arial"/>
          <w:b/>
          <w:color w:val="BA5C10" w:themeColor="accent2" w:themeShade="BF"/>
          <w:lang w:val="nl-NL" w:eastAsia="nl-NL"/>
        </w:rPr>
      </w:pPr>
    </w:p>
    <w:p w14:paraId="4AFF9F17" w14:textId="77777777" w:rsidR="00132448" w:rsidRPr="00E54CFA" w:rsidRDefault="00132448" w:rsidP="00132448">
      <w:pPr>
        <w:shd w:val="clear" w:color="auto" w:fill="FFFFFF" w:themeFill="background1"/>
        <w:spacing w:after="390"/>
        <w:rPr>
          <w:rFonts w:cs="Times New Roman"/>
          <w:color w:val="auto"/>
          <w:lang w:eastAsia="nl-NL"/>
        </w:rPr>
      </w:pPr>
      <w:r w:rsidRPr="3088B9A9">
        <w:rPr>
          <w:rFonts w:cs="Times New Roman"/>
          <w:color w:val="auto"/>
          <w:lang w:eastAsia="nl-NL"/>
        </w:rPr>
        <w:t>Hallo allemaal,</w:t>
      </w:r>
      <w:r>
        <w:br/>
      </w:r>
      <w:r w:rsidRPr="3088B9A9">
        <w:rPr>
          <w:rFonts w:cs="Times New Roman"/>
          <w:color w:val="auto"/>
          <w:lang w:eastAsia="nl-NL"/>
        </w:rPr>
        <w:t>wat fijn dat je er bent</w:t>
      </w:r>
      <w:r>
        <w:br/>
      </w:r>
      <w:r w:rsidRPr="3088B9A9">
        <w:rPr>
          <w:rFonts w:cs="Times New Roman"/>
          <w:color w:val="auto"/>
          <w:lang w:eastAsia="nl-NL"/>
        </w:rPr>
        <w:t>Ben je voor het eerst hier,</w:t>
      </w:r>
      <w:r>
        <w:br/>
      </w:r>
      <w:r w:rsidRPr="3088B9A9">
        <w:rPr>
          <w:rFonts w:cs="Times New Roman"/>
          <w:color w:val="auto"/>
          <w:lang w:eastAsia="nl-NL"/>
        </w:rPr>
        <w:t>of ben je al bekend?</w:t>
      </w:r>
    </w:p>
    <w:p w14:paraId="4B872140" w14:textId="77777777" w:rsidR="00132448" w:rsidRDefault="00132448" w:rsidP="00132448">
      <w:pPr>
        <w:shd w:val="clear" w:color="auto" w:fill="FFFFFF" w:themeFill="background1"/>
        <w:spacing w:after="390"/>
        <w:rPr>
          <w:rFonts w:cs="Times New Roman"/>
          <w:color w:val="auto"/>
          <w:lang w:eastAsia="nl-NL"/>
        </w:rPr>
      </w:pPr>
      <w:r w:rsidRPr="3088B9A9">
        <w:rPr>
          <w:rFonts w:cs="Times New Roman"/>
          <w:color w:val="auto"/>
          <w:lang w:eastAsia="nl-NL"/>
        </w:rPr>
        <w:t>Stamp met je voeten</w:t>
      </w:r>
      <w:r>
        <w:br/>
      </w:r>
      <w:r w:rsidRPr="3088B9A9">
        <w:rPr>
          <w:rFonts w:cs="Times New Roman"/>
          <w:color w:val="auto"/>
          <w:lang w:eastAsia="nl-NL"/>
        </w:rPr>
        <w:t>zet je handen in je zij.</w:t>
      </w:r>
      <w:r>
        <w:br/>
      </w:r>
      <w:r w:rsidRPr="3088B9A9">
        <w:rPr>
          <w:rFonts w:cs="Times New Roman"/>
          <w:color w:val="auto"/>
          <w:lang w:eastAsia="nl-NL"/>
        </w:rPr>
        <w:t>Ik ben Ank</w:t>
      </w:r>
      <w:r>
        <w:br/>
      </w:r>
      <w:r w:rsidRPr="3088B9A9">
        <w:rPr>
          <w:rFonts w:cs="Times New Roman"/>
          <w:color w:val="auto"/>
          <w:lang w:eastAsia="nl-NL"/>
        </w:rPr>
        <w:t>en wie ben jij?</w:t>
      </w:r>
    </w:p>
    <w:p w14:paraId="1A1383AC" w14:textId="77777777" w:rsidR="00132448" w:rsidRPr="00823A2D" w:rsidRDefault="00132448" w:rsidP="00132448">
      <w:pPr>
        <w:shd w:val="clear" w:color="auto" w:fill="FFFFFF"/>
        <w:spacing w:after="390"/>
        <w:rPr>
          <w:rFonts w:cs="Times New Roman"/>
          <w:lang w:eastAsia="nl-NL"/>
        </w:rPr>
      </w:pPr>
      <w:hyperlink r:id="rId14">
        <w:r w:rsidRPr="00BF6BD9">
          <w:rPr>
            <w:rStyle w:val="Hyperlink"/>
          </w:rPr>
          <w:t>https://www.youtube.com/watch?v=SUzJYkez-Ek</w:t>
        </w:r>
      </w:hyperlink>
    </w:p>
    <w:p w14:paraId="0D5F9486" w14:textId="77777777" w:rsidR="00132448" w:rsidRDefault="00132448" w:rsidP="00132448">
      <w:pPr>
        <w:pStyle w:val="Kop3"/>
        <w:numPr>
          <w:ilvl w:val="2"/>
          <w:numId w:val="0"/>
        </w:numPr>
        <w:ind w:left="737" w:hanging="737"/>
        <w:rPr>
          <w:lang w:val="nl-NL" w:eastAsia="nl-NL"/>
        </w:rPr>
      </w:pPr>
      <w:r w:rsidRPr="00C24248">
        <w:rPr>
          <w:lang w:val="nl-NL" w:eastAsia="nl-NL"/>
        </w:rPr>
        <w:t xml:space="preserve">Lied: </w:t>
      </w:r>
      <w:r>
        <w:rPr>
          <w:lang w:val="nl-NL" w:eastAsia="nl-NL"/>
        </w:rPr>
        <w:t>Geef elkaar een hand</w:t>
      </w:r>
    </w:p>
    <w:p w14:paraId="26D19A9E" w14:textId="77777777" w:rsidR="00132448" w:rsidRPr="007A07F5" w:rsidRDefault="00132448" w:rsidP="00132448">
      <w:pPr>
        <w:spacing w:after="100" w:afterAutospacing="1" w:line="293" w:lineRule="atLeast"/>
        <w:rPr>
          <w:rFonts w:eastAsia="Times New Roman" w:cstheme="minorHAnsi"/>
          <w:spacing w:val="8"/>
          <w:sz w:val="18"/>
          <w:szCs w:val="18"/>
          <w:lang w:eastAsia="nl-BE"/>
        </w:rPr>
      </w:pPr>
      <w:r w:rsidRPr="007A07F5">
        <w:rPr>
          <w:rFonts w:eastAsia="Times New Roman" w:cstheme="minorHAnsi"/>
          <w:spacing w:val="8"/>
          <w:sz w:val="18"/>
          <w:szCs w:val="18"/>
          <w:lang w:eastAsia="nl-BE"/>
        </w:rPr>
        <w:t>Tekst en muziek: Lee Ann Vermeulen</w:t>
      </w:r>
    </w:p>
    <w:p w14:paraId="5225733E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 xml:space="preserve">Geef elkaar een hand </w:t>
      </w:r>
    </w:p>
    <w:p w14:paraId="01C2F52F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 xml:space="preserve">en lach eens vriend’lijk </w:t>
      </w:r>
    </w:p>
    <w:p w14:paraId="2F44AF84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 xml:space="preserve">Geef elkaar een hand </w:t>
      </w:r>
    </w:p>
    <w:p w14:paraId="790E3192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 xml:space="preserve">en zing ‘la la ‘ </w:t>
      </w:r>
    </w:p>
    <w:p w14:paraId="30909DFC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 xml:space="preserve">Geef elkaar een hand </w:t>
      </w:r>
    </w:p>
    <w:p w14:paraId="37098E69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 xml:space="preserve">en lach eens vriend’lijk </w:t>
      </w:r>
    </w:p>
    <w:p w14:paraId="04A91F06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 xml:space="preserve">Geef elkaar een hand en zing….. </w:t>
      </w:r>
    </w:p>
    <w:p w14:paraId="6717EA97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</w:p>
    <w:p w14:paraId="1B8F92A7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 xml:space="preserve">La la la La la la-la-la halleluja </w:t>
      </w:r>
    </w:p>
    <w:p w14:paraId="6DF9C471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 xml:space="preserve">La la la-la halleluja </w:t>
      </w:r>
    </w:p>
    <w:p w14:paraId="21F21099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>La la la-la-la halleluja</w:t>
      </w:r>
    </w:p>
    <w:p w14:paraId="5E7386A3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 xml:space="preserve">La la la-la Halle --- leluja ! </w:t>
      </w:r>
    </w:p>
    <w:p w14:paraId="1100F8E1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 xml:space="preserve"> </w:t>
      </w:r>
    </w:p>
    <w:p w14:paraId="6D588529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 xml:space="preserve">Kijk ‘s om je heen </w:t>
      </w:r>
    </w:p>
    <w:p w14:paraId="77F96349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 xml:space="preserve">en lach eens vriend’lijk </w:t>
      </w:r>
    </w:p>
    <w:p w14:paraId="3562EF37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 xml:space="preserve">Kijk ’s om je heen en zing ‘la la’ </w:t>
      </w:r>
    </w:p>
    <w:p w14:paraId="2F7FE906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 xml:space="preserve">Kijk ’s om je heen </w:t>
      </w:r>
    </w:p>
    <w:p w14:paraId="591B4F10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 xml:space="preserve">en lach eens vriend’lijk </w:t>
      </w:r>
    </w:p>
    <w:p w14:paraId="07B50862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 xml:space="preserve">Kijk ’s om je heen en zing… </w:t>
      </w:r>
    </w:p>
    <w:p w14:paraId="470F5CD6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 xml:space="preserve"> </w:t>
      </w:r>
    </w:p>
    <w:p w14:paraId="3369514A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 xml:space="preserve">La la la La la la-la-la halleluja </w:t>
      </w:r>
    </w:p>
    <w:p w14:paraId="6A604BA9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 xml:space="preserve">La la la-la halleluja </w:t>
      </w:r>
    </w:p>
    <w:p w14:paraId="0B43930D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 xml:space="preserve">La la la-la-la halleluja </w:t>
      </w:r>
    </w:p>
    <w:p w14:paraId="3A6D087B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 xml:space="preserve">La la la-la Halle --- leluja ! </w:t>
      </w:r>
    </w:p>
    <w:p w14:paraId="03EB175A" w14:textId="77777777" w:rsidR="00132448" w:rsidRPr="00BF6BD9" w:rsidRDefault="00132448" w:rsidP="00132448">
      <w:pPr>
        <w:spacing w:after="0" w:line="240" w:lineRule="auto"/>
        <w:rPr>
          <w:rFonts w:asciiTheme="minorHAnsi" w:eastAsia="Calibri" w:hAnsiTheme="minorHAnsi" w:cs="Arial"/>
          <w:b/>
          <w:color w:val="BA5C10" w:themeColor="accent2" w:themeShade="BF"/>
          <w:lang w:eastAsia="nl-NL"/>
        </w:rPr>
      </w:pPr>
    </w:p>
    <w:p w14:paraId="6CEB81CD" w14:textId="77777777" w:rsidR="00132448" w:rsidRPr="00BF6BD9" w:rsidRDefault="00132448" w:rsidP="00132448">
      <w:pPr>
        <w:spacing w:after="0" w:line="240" w:lineRule="auto"/>
        <w:rPr>
          <w:rFonts w:asciiTheme="minorHAnsi" w:eastAsia="Calibri" w:hAnsiTheme="minorHAnsi" w:cs="Arial"/>
          <w:color w:val="BA5C10" w:themeColor="accent2" w:themeShade="BF"/>
          <w:lang w:eastAsia="nl-NL"/>
        </w:rPr>
      </w:pPr>
      <w:hyperlink r:id="rId15" w:history="1">
        <w:r w:rsidRPr="00BF6BD9">
          <w:rPr>
            <w:rStyle w:val="Hyperlink"/>
            <w:rFonts w:asciiTheme="minorHAnsi" w:eastAsia="Calibri" w:hAnsiTheme="minorHAnsi" w:cs="Arial"/>
            <w:lang w:eastAsia="nl-NL"/>
          </w:rPr>
          <w:t>https://youtu.be/bD9UOSRpIO4?list=RDbD9UOSRpIO4</w:t>
        </w:r>
      </w:hyperlink>
    </w:p>
    <w:p w14:paraId="21DF98D3" w14:textId="77777777" w:rsidR="00132448" w:rsidRPr="00BF6BD9" w:rsidRDefault="00132448" w:rsidP="00132448">
      <w:pPr>
        <w:spacing w:after="0" w:line="240" w:lineRule="auto"/>
        <w:rPr>
          <w:rFonts w:asciiTheme="minorHAnsi" w:eastAsia="Calibri" w:hAnsiTheme="minorHAnsi" w:cs="Arial"/>
          <w:b/>
          <w:color w:val="BA5C10" w:themeColor="accent2" w:themeShade="BF"/>
          <w:lang w:eastAsia="nl-NL"/>
        </w:rPr>
      </w:pPr>
    </w:p>
    <w:p w14:paraId="19F69A2A" w14:textId="77777777" w:rsidR="00132448" w:rsidRPr="00BF6BD9" w:rsidRDefault="00132448" w:rsidP="00132448">
      <w:pPr>
        <w:spacing w:after="0" w:line="240" w:lineRule="auto"/>
        <w:rPr>
          <w:rFonts w:asciiTheme="minorHAnsi" w:eastAsia="Calibri" w:hAnsiTheme="minorHAnsi" w:cs="Arial"/>
          <w:b/>
          <w:color w:val="BA5C10" w:themeColor="accent2" w:themeShade="BF"/>
          <w:lang w:eastAsia="nl-NL"/>
        </w:rPr>
      </w:pPr>
    </w:p>
    <w:p w14:paraId="248509FD" w14:textId="77777777" w:rsidR="00132448" w:rsidRDefault="00132448" w:rsidP="00132448">
      <w:pPr>
        <w:pStyle w:val="Kop3"/>
        <w:numPr>
          <w:ilvl w:val="2"/>
          <w:numId w:val="0"/>
        </w:numPr>
        <w:ind w:left="737" w:hanging="737"/>
        <w:rPr>
          <w:lang w:val="nl-NL" w:eastAsia="nl-NL"/>
        </w:rPr>
      </w:pPr>
      <w:r w:rsidRPr="00C24248">
        <w:rPr>
          <w:lang w:val="nl-NL" w:eastAsia="nl-NL"/>
        </w:rPr>
        <w:t xml:space="preserve">Lied: </w:t>
      </w:r>
      <w:r>
        <w:rPr>
          <w:lang w:val="nl-NL" w:eastAsia="nl-NL"/>
        </w:rPr>
        <w:t>Iedereen is anders</w:t>
      </w:r>
    </w:p>
    <w:p w14:paraId="1EDCE263" w14:textId="77777777" w:rsidR="00132448" w:rsidRPr="006D1FC1" w:rsidRDefault="00132448" w:rsidP="00132448">
      <w:pPr>
        <w:rPr>
          <w:rFonts w:asciiTheme="minorHAnsi" w:hAnsiTheme="minorHAnsi"/>
          <w:sz w:val="18"/>
          <w:szCs w:val="18"/>
          <w:lang w:val="nl-NL"/>
        </w:rPr>
      </w:pPr>
      <w:r w:rsidRPr="006D1FC1">
        <w:rPr>
          <w:rFonts w:asciiTheme="minorHAnsi" w:hAnsiTheme="minorHAnsi" w:cs="Arial"/>
          <w:color w:val="474747"/>
          <w:sz w:val="18"/>
          <w:szCs w:val="18"/>
          <w:shd w:val="clear" w:color="auto" w:fill="FFFFFF"/>
        </w:rPr>
        <w:t>Tekst &amp; Muziek: Marcel en Lydia Zimmer</w:t>
      </w:r>
    </w:p>
    <w:p w14:paraId="1AE5C1A4" w14:textId="77777777" w:rsidR="00132448" w:rsidRPr="00823A2D" w:rsidRDefault="00132448" w:rsidP="00132448">
      <w:p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="Arial"/>
          <w:color w:val="auto"/>
          <w:lang w:eastAsia="nl-BE"/>
        </w:rPr>
      </w:pPr>
      <w:r w:rsidRPr="00823A2D">
        <w:rPr>
          <w:rFonts w:asciiTheme="minorHAnsi" w:eastAsia="Times New Roman" w:hAnsiTheme="minorHAnsi" w:cs="Arial"/>
          <w:color w:val="auto"/>
          <w:lang w:eastAsia="nl-BE"/>
        </w:rPr>
        <w:t>Iedereen is anders,</w:t>
      </w:r>
      <w:r w:rsidRPr="00823A2D">
        <w:rPr>
          <w:rFonts w:asciiTheme="minorHAnsi" w:eastAsia="Times New Roman" w:hAnsiTheme="minorHAnsi" w:cs="Arial"/>
          <w:color w:val="auto"/>
          <w:lang w:eastAsia="nl-BE"/>
        </w:rPr>
        <w:br/>
        <w:t>niemand is als jij.</w:t>
      </w:r>
      <w:r w:rsidRPr="00823A2D">
        <w:rPr>
          <w:rFonts w:asciiTheme="minorHAnsi" w:eastAsia="Times New Roman" w:hAnsiTheme="minorHAnsi" w:cs="Arial"/>
          <w:color w:val="auto"/>
          <w:lang w:eastAsia="nl-BE"/>
        </w:rPr>
        <w:br/>
        <w:t>Iedereen is anders,</w:t>
      </w:r>
      <w:r w:rsidRPr="00823A2D">
        <w:rPr>
          <w:rFonts w:asciiTheme="minorHAnsi" w:eastAsia="Times New Roman" w:hAnsiTheme="minorHAnsi" w:cs="Arial"/>
          <w:color w:val="auto"/>
          <w:lang w:eastAsia="nl-BE"/>
        </w:rPr>
        <w:br/>
        <w:t>jij bent jou en ik ben mij.</w:t>
      </w:r>
      <w:r w:rsidRPr="00823A2D">
        <w:rPr>
          <w:rFonts w:asciiTheme="minorHAnsi" w:eastAsia="Times New Roman" w:hAnsiTheme="minorHAnsi" w:cs="Arial"/>
          <w:color w:val="auto"/>
          <w:lang w:eastAsia="nl-BE"/>
        </w:rPr>
        <w:br/>
        <w:t>Iedereen is anders,</w:t>
      </w:r>
      <w:r w:rsidRPr="00823A2D">
        <w:rPr>
          <w:rFonts w:asciiTheme="minorHAnsi" w:eastAsia="Times New Roman" w:hAnsiTheme="minorHAnsi" w:cs="Arial"/>
          <w:color w:val="auto"/>
          <w:lang w:eastAsia="nl-BE"/>
        </w:rPr>
        <w:br/>
        <w:t>dat is nou eenmaal zo.</w:t>
      </w:r>
      <w:r w:rsidRPr="00823A2D">
        <w:rPr>
          <w:rFonts w:asciiTheme="minorHAnsi" w:eastAsia="Times New Roman" w:hAnsiTheme="minorHAnsi" w:cs="Arial"/>
          <w:color w:val="auto"/>
          <w:lang w:eastAsia="nl-BE"/>
        </w:rPr>
        <w:br/>
        <w:t>Iedereen is anders,</w:t>
      </w:r>
      <w:r w:rsidRPr="00823A2D">
        <w:rPr>
          <w:rFonts w:asciiTheme="minorHAnsi" w:eastAsia="Times New Roman" w:hAnsiTheme="minorHAnsi" w:cs="Arial"/>
          <w:color w:val="auto"/>
          <w:lang w:eastAsia="nl-BE"/>
        </w:rPr>
        <w:br/>
        <w:t>okido!</w:t>
      </w:r>
    </w:p>
    <w:p w14:paraId="7B42639A" w14:textId="77777777" w:rsidR="00132448" w:rsidRPr="00823A2D" w:rsidRDefault="00132448" w:rsidP="00132448">
      <w:p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="Arial"/>
          <w:color w:val="auto"/>
          <w:lang w:eastAsia="nl-BE"/>
        </w:rPr>
      </w:pPr>
    </w:p>
    <w:p w14:paraId="3CF3FF89" w14:textId="77777777" w:rsidR="00132448" w:rsidRPr="00823A2D" w:rsidRDefault="00132448" w:rsidP="00132448">
      <w:p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="Arial"/>
          <w:color w:val="auto"/>
          <w:lang w:eastAsia="nl-BE"/>
        </w:rPr>
      </w:pPr>
      <w:r w:rsidRPr="00823A2D">
        <w:rPr>
          <w:rFonts w:asciiTheme="minorHAnsi" w:eastAsia="Times New Roman" w:hAnsiTheme="minorHAnsi" w:cs="Arial"/>
          <w:color w:val="auto"/>
          <w:lang w:eastAsia="nl-BE"/>
        </w:rPr>
        <w:t>Je bent misschien wat eigenzinnig:</w:t>
      </w:r>
      <w:r w:rsidRPr="00823A2D">
        <w:rPr>
          <w:rFonts w:asciiTheme="minorHAnsi" w:eastAsia="Times New Roman" w:hAnsiTheme="minorHAnsi" w:cs="Arial"/>
          <w:color w:val="auto"/>
          <w:lang w:eastAsia="nl-BE"/>
        </w:rPr>
        <w:br/>
        <w:t>alleen jouw manier is goed.</w:t>
      </w:r>
      <w:r w:rsidRPr="00823A2D">
        <w:rPr>
          <w:rFonts w:asciiTheme="minorHAnsi" w:eastAsia="Times New Roman" w:hAnsiTheme="minorHAnsi" w:cs="Arial"/>
          <w:color w:val="auto"/>
          <w:lang w:eastAsia="nl-BE"/>
        </w:rPr>
        <w:br/>
        <w:t>Maar je moet goed begrijpen</w:t>
      </w:r>
      <w:r w:rsidRPr="00823A2D">
        <w:rPr>
          <w:rFonts w:asciiTheme="minorHAnsi" w:eastAsia="Times New Roman" w:hAnsiTheme="minorHAnsi" w:cs="Arial"/>
          <w:color w:val="auto"/>
          <w:lang w:eastAsia="nl-BE"/>
        </w:rPr>
        <w:br/>
        <w:t>dat iemand anders het anders doet!</w:t>
      </w:r>
      <w:r w:rsidRPr="00823A2D">
        <w:rPr>
          <w:rFonts w:asciiTheme="minorHAnsi" w:eastAsia="Times New Roman" w:hAnsiTheme="minorHAnsi" w:cs="Arial"/>
          <w:color w:val="auto"/>
          <w:lang w:eastAsia="nl-BE"/>
        </w:rPr>
        <w:br/>
        <w:t>Want, …</w:t>
      </w:r>
    </w:p>
    <w:p w14:paraId="779EF685" w14:textId="77777777" w:rsidR="00132448" w:rsidRPr="00823A2D" w:rsidRDefault="00132448" w:rsidP="00132448">
      <w:p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="Arial"/>
          <w:color w:val="auto"/>
          <w:lang w:eastAsia="nl-BE"/>
        </w:rPr>
      </w:pPr>
    </w:p>
    <w:p w14:paraId="28643EA9" w14:textId="77777777" w:rsidR="00132448" w:rsidRPr="00823A2D" w:rsidRDefault="00132448" w:rsidP="00132448">
      <w:p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="Arial"/>
          <w:color w:val="auto"/>
          <w:lang w:eastAsia="nl-BE"/>
        </w:rPr>
      </w:pPr>
      <w:r w:rsidRPr="00823A2D">
        <w:rPr>
          <w:rFonts w:asciiTheme="minorHAnsi" w:eastAsia="Times New Roman" w:hAnsiTheme="minorHAnsi" w:cs="Arial"/>
          <w:color w:val="auto"/>
          <w:lang w:eastAsia="nl-BE"/>
        </w:rPr>
        <w:t>God heeft ieder mens geschapen,</w:t>
      </w:r>
      <w:r w:rsidRPr="00823A2D">
        <w:rPr>
          <w:rFonts w:asciiTheme="minorHAnsi" w:eastAsia="Times New Roman" w:hAnsiTheme="minorHAnsi" w:cs="Arial"/>
          <w:color w:val="auto"/>
          <w:lang w:eastAsia="nl-BE"/>
        </w:rPr>
        <w:br/>
        <w:t>bijzonder en heel speciaal,</w:t>
      </w:r>
      <w:r w:rsidRPr="00823A2D">
        <w:rPr>
          <w:rFonts w:asciiTheme="minorHAnsi" w:eastAsia="Times New Roman" w:hAnsiTheme="minorHAnsi" w:cs="Arial"/>
          <w:color w:val="auto"/>
          <w:lang w:eastAsia="nl-BE"/>
        </w:rPr>
        <w:br/>
        <w:t>met een uniek karakter</w:t>
      </w:r>
      <w:r w:rsidRPr="00823A2D">
        <w:rPr>
          <w:rFonts w:asciiTheme="minorHAnsi" w:eastAsia="Times New Roman" w:hAnsiTheme="minorHAnsi" w:cs="Arial"/>
          <w:color w:val="auto"/>
          <w:lang w:eastAsia="nl-BE"/>
        </w:rPr>
        <w:br/>
        <w:t>en zo verschillen we allemaal!</w:t>
      </w:r>
    </w:p>
    <w:p w14:paraId="28C49411" w14:textId="77777777" w:rsidR="00132448" w:rsidRPr="00DC59B1" w:rsidRDefault="00132448" w:rsidP="00132448">
      <w:p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="Arial"/>
          <w:color w:val="1F1F1F"/>
          <w:lang w:eastAsia="nl-BE"/>
        </w:rPr>
      </w:pPr>
    </w:p>
    <w:p w14:paraId="18710C45" w14:textId="77777777" w:rsidR="00132448" w:rsidRDefault="00132448" w:rsidP="00132448">
      <w:hyperlink r:id="rId16" w:history="1">
        <w:r w:rsidRPr="0048043E">
          <w:rPr>
            <w:rStyle w:val="Hyperlink"/>
          </w:rPr>
          <w:t>https://youtu.be/XWmS4dUlLvk?list=RDXWmS4dUlLvk</w:t>
        </w:r>
      </w:hyperlink>
    </w:p>
    <w:p w14:paraId="43F08078" w14:textId="77777777" w:rsidR="00132448" w:rsidRPr="007A07F5" w:rsidRDefault="00132448" w:rsidP="00132448">
      <w:pPr>
        <w:suppressAutoHyphens w:val="0"/>
        <w:spacing w:before="10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nl-BE"/>
        </w:rPr>
      </w:pPr>
      <w:hyperlink r:id="rId17" w:history="1">
        <w:r w:rsidRPr="007A07F5">
          <w:rPr>
            <w:rFonts w:eastAsia="Times New Roman" w:cs="Times New Roman"/>
            <w:color w:val="0000FF"/>
            <w:u w:val="single"/>
            <w:lang w:eastAsia="nl-BE"/>
          </w:rPr>
          <w:t>https://youtu.be/XWmS4dUlLvk</w:t>
        </w:r>
      </w:hyperlink>
    </w:p>
    <w:p w14:paraId="7C7D476B" w14:textId="77777777" w:rsidR="00132448" w:rsidRDefault="00132448" w:rsidP="00132448"/>
    <w:p w14:paraId="77B13A8B" w14:textId="77777777" w:rsidR="00132448" w:rsidRPr="00C24248" w:rsidRDefault="00132448" w:rsidP="00132448">
      <w:pPr>
        <w:pStyle w:val="Kop3"/>
        <w:numPr>
          <w:ilvl w:val="2"/>
          <w:numId w:val="0"/>
        </w:numPr>
        <w:ind w:left="737" w:hanging="737"/>
        <w:rPr>
          <w:lang w:val="nl-NL" w:eastAsia="nl-NL"/>
        </w:rPr>
      </w:pPr>
      <w:r w:rsidRPr="00C24248">
        <w:rPr>
          <w:lang w:val="nl-NL" w:eastAsia="nl-NL"/>
        </w:rPr>
        <w:t xml:space="preserve">Lied: </w:t>
      </w:r>
      <w:r>
        <w:rPr>
          <w:lang w:val="nl-NL" w:eastAsia="nl-NL"/>
        </w:rPr>
        <w:t>Kijk eens om je heen</w:t>
      </w:r>
    </w:p>
    <w:p w14:paraId="651FE8CB" w14:textId="77777777" w:rsidR="00132448" w:rsidRPr="00BF6BD9" w:rsidRDefault="00132448" w:rsidP="00132448">
      <w:pPr>
        <w:pStyle w:val="Geenafstand"/>
        <w:rPr>
          <w:lang w:val="nl-BE"/>
        </w:rPr>
      </w:pPr>
    </w:p>
    <w:p w14:paraId="1432AF28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>Kijk eens om je heen,</w:t>
      </w:r>
      <w:r w:rsidRPr="00BF6BD9">
        <w:rPr>
          <w:sz w:val="20"/>
          <w:szCs w:val="20"/>
          <w:lang w:val="nl-BE"/>
        </w:rPr>
        <w:br/>
        <w:t>kijk eens om je heen.</w:t>
      </w:r>
      <w:r w:rsidRPr="00BF6BD9">
        <w:rPr>
          <w:sz w:val="20"/>
          <w:szCs w:val="20"/>
          <w:lang w:val="nl-BE"/>
        </w:rPr>
        <w:br/>
        <w:t>Geef elkaar een hand,</w:t>
      </w:r>
      <w:r w:rsidRPr="00BF6BD9">
        <w:rPr>
          <w:sz w:val="20"/>
          <w:szCs w:val="20"/>
          <w:lang w:val="nl-BE"/>
        </w:rPr>
        <w:br/>
        <w:t>je bent niet alleen.</w:t>
      </w:r>
    </w:p>
    <w:p w14:paraId="77764B39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br/>
        <w:t>Want wij moeten delen,</w:t>
      </w:r>
      <w:r w:rsidRPr="00BF6BD9">
        <w:rPr>
          <w:sz w:val="20"/>
          <w:szCs w:val="20"/>
          <w:lang w:val="nl-BE"/>
        </w:rPr>
        <w:br/>
        <w:t>samen zingen,</w:t>
      </w:r>
      <w:r w:rsidRPr="00BF6BD9">
        <w:rPr>
          <w:sz w:val="20"/>
          <w:szCs w:val="20"/>
          <w:lang w:val="nl-BE"/>
        </w:rPr>
        <w:br/>
        <w:t>samen spelen.</w:t>
      </w:r>
      <w:r w:rsidRPr="00BF6BD9">
        <w:rPr>
          <w:sz w:val="20"/>
          <w:szCs w:val="20"/>
          <w:lang w:val="nl-BE"/>
        </w:rPr>
        <w:br/>
        <w:t>Ook al zijn wij nog maar klein:</w:t>
      </w:r>
      <w:r w:rsidRPr="00BF6BD9">
        <w:rPr>
          <w:sz w:val="20"/>
          <w:szCs w:val="20"/>
          <w:lang w:val="nl-BE"/>
        </w:rPr>
        <w:br/>
        <w:t>samen spelen is pas fijn.</w:t>
      </w:r>
    </w:p>
    <w:p w14:paraId="1030C4AB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</w:p>
    <w:p w14:paraId="39F58A72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>Kijk eens om je heen,</w:t>
      </w:r>
      <w:r w:rsidRPr="00BF6BD9">
        <w:rPr>
          <w:sz w:val="20"/>
          <w:szCs w:val="20"/>
          <w:lang w:val="nl-BE"/>
        </w:rPr>
        <w:br/>
        <w:t>kijk eens om je heen.</w:t>
      </w:r>
      <w:r w:rsidRPr="00BF6BD9">
        <w:rPr>
          <w:sz w:val="20"/>
          <w:szCs w:val="20"/>
          <w:lang w:val="nl-BE"/>
        </w:rPr>
        <w:br/>
        <w:t>Wij zijn in de wereld</w:t>
      </w:r>
      <w:r w:rsidRPr="00BF6BD9">
        <w:rPr>
          <w:sz w:val="20"/>
          <w:szCs w:val="20"/>
          <w:lang w:val="nl-BE"/>
        </w:rPr>
        <w:br/>
        <w:t>niet alleen.</w:t>
      </w:r>
    </w:p>
    <w:p w14:paraId="1BCD0558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br/>
        <w:t>God kent ieder kind bij name,</w:t>
      </w:r>
      <w:r w:rsidRPr="00BF6BD9">
        <w:rPr>
          <w:sz w:val="20"/>
          <w:szCs w:val="20"/>
          <w:lang w:val="nl-BE"/>
        </w:rPr>
        <w:br/>
        <w:t>Zeg maar ja en zeg maar amen.</w:t>
      </w:r>
      <w:r w:rsidRPr="00BF6BD9">
        <w:rPr>
          <w:sz w:val="20"/>
          <w:szCs w:val="20"/>
          <w:lang w:val="nl-BE"/>
        </w:rPr>
        <w:br/>
        <w:t>Ook al zijn we nog maar klein,</w:t>
      </w:r>
      <w:r w:rsidRPr="00BF6BD9">
        <w:rPr>
          <w:sz w:val="20"/>
          <w:szCs w:val="20"/>
          <w:lang w:val="nl-BE"/>
        </w:rPr>
        <w:br/>
        <w:t>God wil onze Vader zijn.</w:t>
      </w:r>
    </w:p>
    <w:p w14:paraId="2352B0DA" w14:textId="77777777" w:rsidR="00132448" w:rsidRPr="00BF6BD9" w:rsidRDefault="00132448" w:rsidP="00132448">
      <w:pPr>
        <w:pStyle w:val="Geenafstand"/>
        <w:rPr>
          <w:rFonts w:cs="Tahoma"/>
          <w:spacing w:val="8"/>
          <w:sz w:val="20"/>
          <w:szCs w:val="20"/>
          <w:lang w:val="nl-BE"/>
        </w:rPr>
      </w:pPr>
    </w:p>
    <w:p w14:paraId="3657514B" w14:textId="77777777" w:rsidR="00132448" w:rsidRDefault="00132448" w:rsidP="00132448">
      <w:pPr>
        <w:pStyle w:val="Geenafstand"/>
        <w:rPr>
          <w:rFonts w:cs="Tahoma"/>
          <w:spacing w:val="8"/>
          <w:sz w:val="20"/>
          <w:szCs w:val="20"/>
        </w:rPr>
      </w:pPr>
      <w:hyperlink r:id="rId18" w:history="1">
        <w:r w:rsidRPr="0048043E">
          <w:rPr>
            <w:rStyle w:val="Hyperlink"/>
            <w:rFonts w:cs="Tahoma"/>
            <w:spacing w:val="8"/>
            <w:sz w:val="20"/>
            <w:szCs w:val="20"/>
          </w:rPr>
          <w:t>https://youtu.be/cgk42nUkO7c</w:t>
        </w:r>
      </w:hyperlink>
    </w:p>
    <w:p w14:paraId="4ED689A1" w14:textId="77777777" w:rsidR="00132448" w:rsidRPr="00C41B33" w:rsidRDefault="00132448" w:rsidP="00132448">
      <w:pPr>
        <w:pStyle w:val="Geenafstand"/>
        <w:rPr>
          <w:rFonts w:cs="Tahoma"/>
          <w:spacing w:val="8"/>
          <w:sz w:val="20"/>
          <w:szCs w:val="20"/>
        </w:rPr>
      </w:pPr>
    </w:p>
    <w:p w14:paraId="176AC819" w14:textId="77777777" w:rsidR="00132448" w:rsidRDefault="00132448" w:rsidP="00132448">
      <w:pPr>
        <w:rPr>
          <w:color w:val="auto"/>
        </w:rPr>
      </w:pPr>
      <w:r w:rsidRPr="000A3549">
        <w:rPr>
          <w:noProof/>
          <w:color w:val="auto"/>
        </w:rPr>
        <w:drawing>
          <wp:inline distT="0" distB="0" distL="0" distR="0" wp14:anchorId="675957A6" wp14:editId="69845704">
            <wp:extent cx="4765043" cy="3581400"/>
            <wp:effectExtent l="0" t="0" r="0" b="0"/>
            <wp:docPr id="291294866" name="Afbeelding 3" descr="muziek kijk eens om je heen 20140112-0930-23-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ziek kijk eens om je heen 20140112-0930-23-63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173" cy="3584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B1C0E" w14:textId="77777777" w:rsidR="00132448" w:rsidRDefault="00132448" w:rsidP="00132448">
      <w:pPr>
        <w:rPr>
          <w:color w:val="auto"/>
        </w:rPr>
      </w:pPr>
    </w:p>
    <w:p w14:paraId="51C02F09" w14:textId="77777777" w:rsidR="00132448" w:rsidRDefault="00132448" w:rsidP="00132448">
      <w:pPr>
        <w:pStyle w:val="Kop3"/>
        <w:numPr>
          <w:ilvl w:val="2"/>
          <w:numId w:val="0"/>
        </w:numPr>
        <w:ind w:left="737" w:hanging="737"/>
        <w:rPr>
          <w:lang w:val="nl-NL" w:eastAsia="nl-NL"/>
        </w:rPr>
      </w:pPr>
      <w:r w:rsidRPr="00C24248">
        <w:rPr>
          <w:lang w:val="nl-NL" w:eastAsia="nl-NL"/>
        </w:rPr>
        <w:t xml:space="preserve">Lied: </w:t>
      </w:r>
      <w:r>
        <w:rPr>
          <w:lang w:val="nl-NL" w:eastAsia="nl-NL"/>
        </w:rPr>
        <w:t>Kijk eens om je heen</w:t>
      </w:r>
    </w:p>
    <w:p w14:paraId="54D9401D" w14:textId="77777777" w:rsidR="00132448" w:rsidRPr="00BF6BD9" w:rsidRDefault="00132448" w:rsidP="00132448">
      <w:pPr>
        <w:pStyle w:val="Geenafstand"/>
        <w:rPr>
          <w:lang w:val="nl-BE"/>
        </w:rPr>
      </w:pPr>
    </w:p>
    <w:p w14:paraId="2D7D7C31" w14:textId="77777777" w:rsidR="00132448" w:rsidRPr="00BF6BD9" w:rsidRDefault="00132448" w:rsidP="00132448">
      <w:pPr>
        <w:pStyle w:val="Geenafstand"/>
        <w:rPr>
          <w:rFonts w:ascii="Trebuchet MS" w:hAnsi="Trebuchet MS" w:cs="Tahoma"/>
          <w:spacing w:val="8"/>
          <w:sz w:val="20"/>
          <w:szCs w:val="20"/>
          <w:lang w:val="nl-BE"/>
        </w:rPr>
      </w:pPr>
      <w:r w:rsidRPr="00BF6BD9">
        <w:rPr>
          <w:rFonts w:ascii="Trebuchet MS" w:hAnsi="Trebuchet MS" w:cs="Tahoma"/>
          <w:spacing w:val="8"/>
          <w:sz w:val="20"/>
          <w:szCs w:val="20"/>
          <w:lang w:val="nl-BE"/>
        </w:rPr>
        <w:t>Kijk eens om je heen, kijk eens om je heen.</w:t>
      </w:r>
      <w:r w:rsidRPr="00BF6BD9">
        <w:rPr>
          <w:rFonts w:ascii="Trebuchet MS" w:hAnsi="Trebuchet MS" w:cs="Tahoma"/>
          <w:spacing w:val="8"/>
          <w:sz w:val="20"/>
          <w:szCs w:val="20"/>
          <w:lang w:val="nl-BE"/>
        </w:rPr>
        <w:br/>
        <w:t>Jij bent niet alleen, je bent echt niet alleen.</w:t>
      </w:r>
      <w:r w:rsidRPr="00BF6BD9">
        <w:rPr>
          <w:rFonts w:ascii="Trebuchet MS" w:hAnsi="Trebuchet MS" w:cs="Tahoma"/>
          <w:spacing w:val="8"/>
          <w:sz w:val="20"/>
          <w:szCs w:val="20"/>
          <w:lang w:val="nl-BE"/>
        </w:rPr>
        <w:br/>
        <w:t>Kijk eens hoe die bloemen kleuren,</w:t>
      </w:r>
      <w:r w:rsidRPr="00BF6BD9">
        <w:rPr>
          <w:rFonts w:ascii="Trebuchet MS" w:hAnsi="Trebuchet MS" w:cs="Tahoma"/>
          <w:spacing w:val="8"/>
          <w:sz w:val="20"/>
          <w:szCs w:val="20"/>
          <w:lang w:val="nl-BE"/>
        </w:rPr>
        <w:br/>
        <w:t>zoveel prachtigs, zoveel geuren.</w:t>
      </w:r>
      <w:r w:rsidRPr="00BF6BD9">
        <w:rPr>
          <w:rFonts w:ascii="Trebuchet MS" w:hAnsi="Trebuchet MS" w:cs="Tahoma"/>
          <w:spacing w:val="8"/>
          <w:sz w:val="20"/>
          <w:szCs w:val="20"/>
          <w:lang w:val="nl-BE"/>
        </w:rPr>
        <w:br/>
      </w:r>
      <w:r w:rsidRPr="00BF6BD9">
        <w:rPr>
          <w:rFonts w:ascii="Trebuchet MS" w:hAnsi="Trebuchet MS" w:cs="Tahoma"/>
          <w:spacing w:val="8"/>
          <w:sz w:val="20"/>
          <w:szCs w:val="20"/>
          <w:lang w:val="nl-BE"/>
        </w:rPr>
        <w:lastRenderedPageBreak/>
        <w:t>Dat is toch heel bijzonder,</w:t>
      </w:r>
      <w:r w:rsidRPr="00BF6BD9">
        <w:rPr>
          <w:rFonts w:ascii="Trebuchet MS" w:hAnsi="Trebuchet MS" w:cs="Tahoma"/>
          <w:spacing w:val="8"/>
          <w:sz w:val="20"/>
          <w:szCs w:val="20"/>
          <w:lang w:val="nl-BE"/>
        </w:rPr>
        <w:br/>
        <w:t>noem je dat nou geen wonder?</w:t>
      </w:r>
    </w:p>
    <w:p w14:paraId="42122D9B" w14:textId="77777777" w:rsidR="00132448" w:rsidRPr="00BF6BD9" w:rsidRDefault="00132448" w:rsidP="00132448">
      <w:pPr>
        <w:pStyle w:val="Geenafstand"/>
        <w:rPr>
          <w:rFonts w:ascii="Trebuchet MS" w:hAnsi="Trebuchet MS" w:cs="Tahoma"/>
          <w:spacing w:val="8"/>
          <w:sz w:val="20"/>
          <w:szCs w:val="20"/>
          <w:lang w:val="nl-BE"/>
        </w:rPr>
      </w:pPr>
    </w:p>
    <w:p w14:paraId="4E6C69ED" w14:textId="77777777" w:rsidR="00132448" w:rsidRPr="00BF6BD9" w:rsidRDefault="00132448" w:rsidP="00132448">
      <w:pPr>
        <w:pStyle w:val="Geenafstand"/>
        <w:rPr>
          <w:rFonts w:ascii="Trebuchet MS" w:hAnsi="Trebuchet MS" w:cs="Tahoma"/>
          <w:spacing w:val="8"/>
          <w:sz w:val="20"/>
          <w:szCs w:val="20"/>
          <w:lang w:val="nl-BE"/>
        </w:rPr>
      </w:pPr>
      <w:r w:rsidRPr="00BF6BD9">
        <w:rPr>
          <w:rFonts w:ascii="Trebuchet MS" w:hAnsi="Trebuchet MS" w:cs="Tahoma"/>
          <w:spacing w:val="8"/>
          <w:sz w:val="20"/>
          <w:szCs w:val="20"/>
          <w:lang w:val="nl-BE"/>
        </w:rPr>
        <w:t>Kijk eens om je heen, kijk eens om je heen.</w:t>
      </w:r>
      <w:r w:rsidRPr="00BF6BD9">
        <w:rPr>
          <w:rFonts w:ascii="Trebuchet MS" w:hAnsi="Trebuchet MS" w:cs="Tahoma"/>
          <w:spacing w:val="8"/>
          <w:sz w:val="20"/>
          <w:szCs w:val="20"/>
          <w:lang w:val="nl-BE"/>
        </w:rPr>
        <w:br/>
        <w:t>Jij bent niet alleen, je bent echt niet alleen.</w:t>
      </w:r>
      <w:r w:rsidRPr="00BF6BD9">
        <w:rPr>
          <w:rFonts w:ascii="Trebuchet MS" w:hAnsi="Trebuchet MS" w:cs="Tahoma"/>
          <w:spacing w:val="8"/>
          <w:sz w:val="20"/>
          <w:szCs w:val="20"/>
          <w:lang w:val="nl-BE"/>
        </w:rPr>
        <w:br/>
        <w:t>Zoveel dieren die hier leven,</w:t>
      </w:r>
      <w:r w:rsidRPr="00BF6BD9">
        <w:rPr>
          <w:rFonts w:ascii="Trebuchet MS" w:hAnsi="Trebuchet MS" w:cs="Tahoma"/>
          <w:spacing w:val="8"/>
          <w:sz w:val="20"/>
          <w:szCs w:val="20"/>
          <w:lang w:val="nl-BE"/>
        </w:rPr>
        <w:br/>
        <w:t>al dat moois is ons gegeven.</w:t>
      </w:r>
      <w:r w:rsidRPr="00BF6BD9">
        <w:rPr>
          <w:rFonts w:ascii="Trebuchet MS" w:hAnsi="Trebuchet MS" w:cs="Tahoma"/>
          <w:spacing w:val="8"/>
          <w:sz w:val="20"/>
          <w:szCs w:val="20"/>
          <w:lang w:val="nl-BE"/>
        </w:rPr>
        <w:br/>
        <w:t>Dat is toch heel bijzonder,</w:t>
      </w:r>
      <w:r w:rsidRPr="00BF6BD9">
        <w:rPr>
          <w:rFonts w:ascii="Trebuchet MS" w:hAnsi="Trebuchet MS" w:cs="Tahoma"/>
          <w:spacing w:val="8"/>
          <w:sz w:val="20"/>
          <w:szCs w:val="20"/>
          <w:lang w:val="nl-BE"/>
        </w:rPr>
        <w:br/>
        <w:t>noem je dat nou geen wonder?</w:t>
      </w:r>
    </w:p>
    <w:p w14:paraId="3028820A" w14:textId="77777777" w:rsidR="00132448" w:rsidRPr="00BF6BD9" w:rsidRDefault="00132448" w:rsidP="00132448">
      <w:pPr>
        <w:pStyle w:val="Geenafstand"/>
        <w:rPr>
          <w:rFonts w:ascii="Trebuchet MS" w:hAnsi="Trebuchet MS" w:cs="Tahoma"/>
          <w:spacing w:val="8"/>
          <w:sz w:val="20"/>
          <w:szCs w:val="20"/>
          <w:lang w:val="nl-BE"/>
        </w:rPr>
      </w:pPr>
    </w:p>
    <w:p w14:paraId="1D11846A" w14:textId="77777777" w:rsidR="00132448" w:rsidRPr="00BF6BD9" w:rsidRDefault="00132448" w:rsidP="00132448">
      <w:pPr>
        <w:pStyle w:val="Geenafstand"/>
        <w:rPr>
          <w:rFonts w:ascii="Trebuchet MS" w:hAnsi="Trebuchet MS" w:cs="Tahoma"/>
          <w:spacing w:val="8"/>
          <w:sz w:val="20"/>
          <w:szCs w:val="20"/>
          <w:lang w:val="nl-BE"/>
        </w:rPr>
      </w:pPr>
      <w:r w:rsidRPr="00BF6BD9">
        <w:rPr>
          <w:rFonts w:ascii="Trebuchet MS" w:hAnsi="Trebuchet MS" w:cs="Tahoma"/>
          <w:spacing w:val="8"/>
          <w:sz w:val="20"/>
          <w:szCs w:val="20"/>
          <w:lang w:val="nl-BE"/>
        </w:rPr>
        <w:t>Kijk eens om je heen, kijk eens om je heen.</w:t>
      </w:r>
      <w:r w:rsidRPr="00BF6BD9">
        <w:rPr>
          <w:rFonts w:ascii="Trebuchet MS" w:hAnsi="Trebuchet MS" w:cs="Tahoma"/>
          <w:spacing w:val="8"/>
          <w:sz w:val="20"/>
          <w:szCs w:val="20"/>
          <w:lang w:val="nl-BE"/>
        </w:rPr>
        <w:br/>
        <w:t>Jij bent niet alleen, je bent echt niet alleen.</w:t>
      </w:r>
      <w:r w:rsidRPr="00BF6BD9">
        <w:rPr>
          <w:rFonts w:ascii="Trebuchet MS" w:hAnsi="Trebuchet MS" w:cs="Tahoma"/>
          <w:spacing w:val="8"/>
          <w:sz w:val="20"/>
          <w:szCs w:val="20"/>
          <w:lang w:val="nl-BE"/>
        </w:rPr>
        <w:br/>
        <w:t>Zoveel mensen om je heen,</w:t>
      </w:r>
      <w:r w:rsidRPr="00BF6BD9">
        <w:rPr>
          <w:rFonts w:ascii="Trebuchet MS" w:hAnsi="Trebuchet MS" w:cs="Tahoma"/>
          <w:spacing w:val="8"/>
          <w:sz w:val="20"/>
          <w:szCs w:val="20"/>
          <w:lang w:val="nl-BE"/>
        </w:rPr>
        <w:br/>
        <w:t>maar zoals jij is er niet één.</w:t>
      </w:r>
      <w:r w:rsidRPr="00BF6BD9">
        <w:rPr>
          <w:rFonts w:ascii="Trebuchet MS" w:hAnsi="Trebuchet MS" w:cs="Tahoma"/>
          <w:spacing w:val="8"/>
          <w:sz w:val="20"/>
          <w:szCs w:val="20"/>
          <w:lang w:val="nl-BE"/>
        </w:rPr>
        <w:br/>
        <w:t>Dat is toch heel bijzonder,</w:t>
      </w:r>
      <w:r w:rsidRPr="00BF6BD9">
        <w:rPr>
          <w:rFonts w:ascii="Trebuchet MS" w:hAnsi="Trebuchet MS" w:cs="Tahoma"/>
          <w:spacing w:val="8"/>
          <w:sz w:val="20"/>
          <w:szCs w:val="20"/>
          <w:lang w:val="nl-BE"/>
        </w:rPr>
        <w:br/>
        <w:t>ja … dat noem ik nou een wonder!</w:t>
      </w:r>
    </w:p>
    <w:p w14:paraId="441194A0" w14:textId="77777777" w:rsidR="00132448" w:rsidRPr="00BF6BD9" w:rsidRDefault="00132448" w:rsidP="00132448">
      <w:pPr>
        <w:pStyle w:val="Geenafstand"/>
        <w:rPr>
          <w:rFonts w:cs="Tahoma"/>
          <w:color w:val="333333"/>
          <w:spacing w:val="8"/>
          <w:sz w:val="20"/>
          <w:szCs w:val="20"/>
          <w:lang w:val="nl-BE"/>
        </w:rPr>
      </w:pPr>
    </w:p>
    <w:p w14:paraId="717F87DA" w14:textId="77777777" w:rsidR="00132448" w:rsidRPr="00BF6BD9" w:rsidRDefault="00132448" w:rsidP="00132448">
      <w:pPr>
        <w:pStyle w:val="Geenafstand"/>
        <w:rPr>
          <w:rFonts w:cs="Tahoma"/>
          <w:color w:val="333333"/>
          <w:spacing w:val="8"/>
          <w:sz w:val="20"/>
          <w:szCs w:val="20"/>
          <w:lang w:val="nl-BE"/>
        </w:rPr>
      </w:pPr>
      <w:hyperlink r:id="rId20" w:history="1">
        <w:r w:rsidRPr="00BF6BD9">
          <w:rPr>
            <w:rStyle w:val="Hyperlink"/>
            <w:rFonts w:cs="Tahoma"/>
            <w:spacing w:val="8"/>
            <w:sz w:val="20"/>
            <w:szCs w:val="20"/>
            <w:lang w:val="nl-BE"/>
          </w:rPr>
          <w:t>https://youtu.be/l3749Uq9AUw</w:t>
        </w:r>
      </w:hyperlink>
    </w:p>
    <w:p w14:paraId="448BAC35" w14:textId="77777777" w:rsidR="00132448" w:rsidRPr="00BF6BD9" w:rsidRDefault="00132448" w:rsidP="00132448">
      <w:pPr>
        <w:shd w:val="clear" w:color="auto" w:fill="FFFFFF"/>
        <w:suppressAutoHyphens w:val="0"/>
        <w:spacing w:after="120" w:line="240" w:lineRule="auto"/>
        <w:textAlignment w:val="baseline"/>
        <w:rPr>
          <w:rFonts w:asciiTheme="minorHAnsi" w:eastAsia="Times New Roman" w:hAnsiTheme="minorHAnsi" w:cs="Helvetica"/>
          <w:color w:val="141414"/>
          <w:lang w:eastAsia="nl-BE"/>
        </w:rPr>
      </w:pPr>
    </w:p>
    <w:p w14:paraId="3D5A4A64" w14:textId="77777777" w:rsidR="00132448" w:rsidRPr="00BF6BD9" w:rsidRDefault="00132448" w:rsidP="00132448">
      <w:pPr>
        <w:spacing w:after="0" w:line="240" w:lineRule="auto"/>
        <w:rPr>
          <w:rFonts w:asciiTheme="minorHAnsi" w:eastAsia="Calibri" w:hAnsiTheme="minorHAnsi" w:cs="Arial"/>
          <w:b/>
          <w:bCs/>
          <w:color w:val="auto"/>
          <w:lang w:eastAsia="nl-NL"/>
        </w:rPr>
      </w:pPr>
    </w:p>
    <w:p w14:paraId="4BE4AFB3" w14:textId="77777777" w:rsidR="00132448" w:rsidRPr="00C24248" w:rsidRDefault="00132448" w:rsidP="00132448">
      <w:pPr>
        <w:pStyle w:val="Kop3"/>
        <w:numPr>
          <w:ilvl w:val="2"/>
          <w:numId w:val="0"/>
        </w:numPr>
        <w:ind w:left="737" w:hanging="737"/>
        <w:rPr>
          <w:lang w:val="nl-NL" w:eastAsia="nl-NL"/>
        </w:rPr>
      </w:pPr>
      <w:r w:rsidRPr="00C24248">
        <w:rPr>
          <w:lang w:val="nl-NL" w:eastAsia="nl-NL"/>
        </w:rPr>
        <w:t xml:space="preserve">Lied: </w:t>
      </w:r>
      <w:r>
        <w:rPr>
          <w:lang w:val="nl-NL" w:eastAsia="nl-NL"/>
        </w:rPr>
        <w:t>Ik was hongerig</w:t>
      </w:r>
    </w:p>
    <w:p w14:paraId="1F3549E9" w14:textId="77777777" w:rsidR="00132448" w:rsidRPr="00EF38A2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sz w:val="18"/>
          <w:szCs w:val="18"/>
          <w:lang w:eastAsia="nl-BE"/>
        </w:rPr>
      </w:pPr>
      <w:r>
        <w:rPr>
          <w:rFonts w:asciiTheme="minorHAnsi" w:eastAsia="Times New Roman" w:hAnsiTheme="minorHAnsi" w:cs="Calibri"/>
          <w:color w:val="000000"/>
          <w:sz w:val="18"/>
          <w:szCs w:val="18"/>
          <w:lang w:eastAsia="nl-BE"/>
        </w:rPr>
        <w:t xml:space="preserve">Elly &amp; Rikkert: </w:t>
      </w:r>
      <w:r w:rsidRPr="00EF38A2">
        <w:rPr>
          <w:rFonts w:asciiTheme="minorHAnsi" w:eastAsia="Times New Roman" w:hAnsiTheme="minorHAnsi" w:cs="Calibri"/>
          <w:color w:val="000000"/>
          <w:sz w:val="18"/>
          <w:szCs w:val="18"/>
          <w:lang w:eastAsia="nl-BE"/>
        </w:rPr>
        <w:t>Een boom vol liedjes 2, nr. 6</w:t>
      </w:r>
    </w:p>
    <w:p w14:paraId="5A6127FD" w14:textId="77777777" w:rsidR="00132448" w:rsidRDefault="00132448" w:rsidP="00132448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nl-BE"/>
        </w:rPr>
      </w:pPr>
    </w:p>
    <w:p w14:paraId="5C480587" w14:textId="77777777" w:rsidR="00132448" w:rsidRDefault="00132448" w:rsidP="00132448">
      <w:pPr>
        <w:rPr>
          <w:rFonts w:eastAsia="Times New Roman" w:cs="Calibri"/>
          <w:color w:val="000000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Ik was hongerig en jij gaf Mij te eten</w:t>
      </w:r>
      <w:r w:rsidRPr="00C24248">
        <w:rPr>
          <w:rFonts w:eastAsia="Times New Roman" w:cs="Calibri"/>
          <w:color w:val="000000"/>
          <w:lang w:eastAsia="nl-BE"/>
        </w:rPr>
        <w:br/>
        <w:t>Toen Ik dorst had bood je Mij je beker aan</w:t>
      </w:r>
      <w:r w:rsidRPr="00C24248">
        <w:rPr>
          <w:rFonts w:eastAsia="Times New Roman" w:cs="Calibri"/>
          <w:color w:val="000000"/>
          <w:lang w:eastAsia="nl-BE"/>
        </w:rPr>
        <w:br/>
        <w:t>En wat je ooit gedaan hebt aan de minste van Mijn broeders</w:t>
      </w:r>
      <w:r w:rsidRPr="00C24248">
        <w:rPr>
          <w:rFonts w:eastAsia="Times New Roman" w:cs="Calibri"/>
          <w:color w:val="000000"/>
          <w:lang w:eastAsia="nl-BE"/>
        </w:rPr>
        <w:br/>
        <w:t>Zegt Jezus</w:t>
      </w:r>
      <w:r w:rsidRPr="00C24248">
        <w:rPr>
          <w:rFonts w:eastAsia="Times New Roman" w:cs="Calibri"/>
          <w:color w:val="000000"/>
          <w:lang w:eastAsia="nl-BE"/>
        </w:rPr>
        <w:br/>
        <w:t>Dat heb jij aan Mij gedaan</w:t>
      </w:r>
      <w:r w:rsidRPr="00C24248">
        <w:rPr>
          <w:rFonts w:eastAsia="Times New Roman" w:cs="Calibri"/>
          <w:color w:val="000000"/>
          <w:lang w:eastAsia="nl-BE"/>
        </w:rPr>
        <w:br/>
      </w:r>
      <w:r w:rsidRPr="00C24248">
        <w:rPr>
          <w:rFonts w:eastAsia="Times New Roman" w:cs="Calibri"/>
          <w:color w:val="000000"/>
          <w:lang w:eastAsia="nl-BE"/>
        </w:rPr>
        <w:br/>
        <w:t>Toen Ik koud was gaf je Mij je eigen kleren</w:t>
      </w:r>
      <w:r w:rsidRPr="00C24248">
        <w:rPr>
          <w:rFonts w:eastAsia="Times New Roman" w:cs="Calibri"/>
          <w:color w:val="000000"/>
          <w:lang w:eastAsia="nl-BE"/>
        </w:rPr>
        <w:br/>
        <w:t>Ik was een vreemdeling jij liet Mij binnengaan</w:t>
      </w:r>
      <w:r w:rsidRPr="00C24248">
        <w:rPr>
          <w:rFonts w:eastAsia="Times New Roman" w:cs="Calibri"/>
          <w:color w:val="000000"/>
          <w:lang w:eastAsia="nl-BE"/>
        </w:rPr>
        <w:br/>
        <w:t>En wat je ooit gedaan hebt aan de minste van Mijn broeders</w:t>
      </w:r>
      <w:r w:rsidRPr="00C24248">
        <w:rPr>
          <w:rFonts w:eastAsia="Times New Roman" w:cs="Calibri"/>
          <w:color w:val="000000"/>
          <w:lang w:eastAsia="nl-BE"/>
        </w:rPr>
        <w:br/>
        <w:t>Zegt Jezus</w:t>
      </w:r>
      <w:r w:rsidRPr="00C24248">
        <w:rPr>
          <w:rFonts w:eastAsia="Times New Roman" w:cs="Calibri"/>
          <w:color w:val="000000"/>
          <w:lang w:eastAsia="nl-BE"/>
        </w:rPr>
        <w:br/>
        <w:t>Dat heb jij aan Mij gedaan</w:t>
      </w:r>
      <w:r w:rsidRPr="00C24248">
        <w:rPr>
          <w:rFonts w:eastAsia="Times New Roman" w:cs="Calibri"/>
          <w:color w:val="000000"/>
          <w:lang w:eastAsia="nl-BE"/>
        </w:rPr>
        <w:br/>
      </w:r>
      <w:r w:rsidRPr="00C24248">
        <w:rPr>
          <w:rFonts w:eastAsia="Times New Roman" w:cs="Calibri"/>
          <w:color w:val="000000"/>
          <w:lang w:eastAsia="nl-BE"/>
        </w:rPr>
        <w:br/>
        <w:t>Toen Ik ziek was ben jij mij komen helpen</w:t>
      </w:r>
      <w:r w:rsidRPr="00C24248">
        <w:rPr>
          <w:rFonts w:eastAsia="Times New Roman" w:cs="Calibri"/>
          <w:color w:val="000000"/>
          <w:lang w:eastAsia="nl-BE"/>
        </w:rPr>
        <w:br/>
        <w:t>Ik was gevangen jij ging niet bij Mij vandaan</w:t>
      </w:r>
      <w:r w:rsidRPr="00C24248">
        <w:rPr>
          <w:rFonts w:eastAsia="Times New Roman" w:cs="Calibri"/>
          <w:color w:val="000000"/>
          <w:lang w:eastAsia="nl-BE"/>
        </w:rPr>
        <w:br/>
        <w:t>En wat je ooit gedaan hebt aan de minste van Mijn broeders</w:t>
      </w:r>
      <w:r w:rsidRPr="00C24248">
        <w:rPr>
          <w:rFonts w:eastAsia="Times New Roman" w:cs="Calibri"/>
          <w:color w:val="000000"/>
          <w:lang w:eastAsia="nl-BE"/>
        </w:rPr>
        <w:br/>
        <w:t>Zegt Jezus</w:t>
      </w:r>
      <w:r w:rsidRPr="00C24248">
        <w:rPr>
          <w:rFonts w:eastAsia="Times New Roman" w:cs="Calibri"/>
          <w:color w:val="000000"/>
          <w:lang w:eastAsia="nl-BE"/>
        </w:rPr>
        <w:br/>
        <w:t>Dat heb jij aan Mij gedaan.</w:t>
      </w:r>
    </w:p>
    <w:p w14:paraId="5208E61B" w14:textId="77777777" w:rsidR="00132448" w:rsidRPr="00C24248" w:rsidRDefault="00132448" w:rsidP="00132448">
      <w:hyperlink r:id="rId21" w:history="1">
        <w:r w:rsidRPr="00CE647C">
          <w:rPr>
            <w:rStyle w:val="Hyperlink"/>
          </w:rPr>
          <w:t>https://youtu.be/x3y4m8czDFQ?list=RDx3y4m8czDFQ</w:t>
        </w:r>
      </w:hyperlink>
    </w:p>
    <w:p w14:paraId="3A708063" w14:textId="77777777" w:rsidR="00132448" w:rsidRPr="00C24248" w:rsidRDefault="00132448" w:rsidP="00132448">
      <w:pPr>
        <w:pStyle w:val="Kop3"/>
        <w:numPr>
          <w:ilvl w:val="2"/>
          <w:numId w:val="0"/>
        </w:numPr>
        <w:ind w:left="737" w:hanging="737"/>
        <w:rPr>
          <w:lang w:val="nl-NL" w:eastAsia="nl-NL"/>
        </w:rPr>
      </w:pPr>
      <w:r w:rsidRPr="00C24248">
        <w:rPr>
          <w:lang w:val="nl-NL" w:eastAsia="nl-NL"/>
        </w:rPr>
        <w:t>Lied: Een hand op je schouders</w:t>
      </w:r>
    </w:p>
    <w:p w14:paraId="08FA22FF" w14:textId="77777777" w:rsidR="00132448" w:rsidRPr="00EF38A2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sz w:val="18"/>
          <w:szCs w:val="18"/>
          <w:lang w:eastAsia="nl-BE"/>
        </w:rPr>
      </w:pPr>
      <w:r w:rsidRPr="00EF38A2">
        <w:rPr>
          <w:rFonts w:asciiTheme="minorHAnsi" w:eastAsia="Times New Roman" w:hAnsiTheme="minorHAnsi" w:cs="Calibri"/>
          <w:color w:val="333333"/>
          <w:sz w:val="18"/>
          <w:szCs w:val="18"/>
          <w:lang w:eastAsia="nl-BE"/>
        </w:rPr>
        <w:t xml:space="preserve">Elly </w:t>
      </w:r>
      <w:r>
        <w:rPr>
          <w:rFonts w:asciiTheme="minorHAnsi" w:eastAsia="Times New Roman" w:hAnsiTheme="minorHAnsi" w:cs="Calibri"/>
          <w:color w:val="333333"/>
          <w:sz w:val="18"/>
          <w:szCs w:val="18"/>
          <w:lang w:eastAsia="nl-BE"/>
        </w:rPr>
        <w:t>&amp;</w:t>
      </w:r>
      <w:r w:rsidRPr="00EF38A2">
        <w:rPr>
          <w:rFonts w:asciiTheme="minorHAnsi" w:eastAsia="Times New Roman" w:hAnsiTheme="minorHAnsi" w:cs="Calibri"/>
          <w:color w:val="333333"/>
          <w:sz w:val="18"/>
          <w:szCs w:val="18"/>
          <w:lang w:eastAsia="nl-BE"/>
        </w:rPr>
        <w:t xml:space="preserve"> Rikkert</w:t>
      </w:r>
    </w:p>
    <w:p w14:paraId="7F1D399E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</w:p>
    <w:p w14:paraId="1F387051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Een hand op je schouder</w:t>
      </w:r>
    </w:p>
    <w:p w14:paraId="53398819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een arm om je heen</w:t>
      </w:r>
    </w:p>
    <w:p w14:paraId="61271B85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die zeggen eenvoudig</w:t>
      </w:r>
    </w:p>
    <w:p w14:paraId="3457A17F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je bent niet alleen</w:t>
      </w:r>
    </w:p>
    <w:p w14:paraId="20DB595C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een zoen op je wangen</w:t>
      </w:r>
    </w:p>
    <w:p w14:paraId="19FFD832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een aai op je bol</w:t>
      </w:r>
    </w:p>
    <w:p w14:paraId="0715AB5E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zo kun je verder</w:t>
      </w:r>
    </w:p>
    <w:p w14:paraId="655BE746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zo hou je het vol</w:t>
      </w:r>
    </w:p>
    <w:p w14:paraId="11C45621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</w:p>
    <w:p w14:paraId="3428E078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Vraag je niet al</w:t>
      </w:r>
    </w:p>
    <w:p w14:paraId="1F382314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of je dat hebt verdiend</w:t>
      </w:r>
    </w:p>
    <w:p w14:paraId="47A674AE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iemand is bij je</w:t>
      </w:r>
    </w:p>
    <w:p w14:paraId="57D71CD0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en noemt je: mijn vriend</w:t>
      </w:r>
    </w:p>
    <w:p w14:paraId="72793D16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iemand is bij je</w:t>
      </w:r>
    </w:p>
    <w:p w14:paraId="302979EB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en noemt je: mijn  vriend</w:t>
      </w:r>
    </w:p>
    <w:p w14:paraId="4236E8D7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</w:p>
    <w:p w14:paraId="4F8F49FC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Een knipoog, een knuffel</w:t>
      </w:r>
    </w:p>
    <w:p w14:paraId="47162622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een vrolijke lach</w:t>
      </w:r>
    </w:p>
    <w:p w14:paraId="37C1BB2C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ze fleuren je op</w:t>
      </w:r>
    </w:p>
    <w:p w14:paraId="1E365224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en ze kleuren je dag</w:t>
      </w:r>
    </w:p>
    <w:p w14:paraId="24F9E9AD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een duimpje omhoog</w:t>
      </w:r>
    </w:p>
    <w:p w14:paraId="228646F9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een pluim op je hoed</w:t>
      </w:r>
    </w:p>
    <w:p w14:paraId="145D8FFB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zo kun je verder</w:t>
      </w:r>
    </w:p>
    <w:p w14:paraId="64695BA2" w14:textId="77777777" w:rsidR="001324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zo gaat het weer goed</w:t>
      </w:r>
    </w:p>
    <w:p w14:paraId="38ED52AF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</w:p>
    <w:p w14:paraId="0389CE95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En soms als het misgaat</w:t>
      </w:r>
    </w:p>
    <w:p w14:paraId="58C6D6C9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en jij voelt je rot</w:t>
      </w:r>
    </w:p>
    <w:p w14:paraId="5F2AC0BF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dan komt uit de hemel</w:t>
      </w:r>
    </w:p>
    <w:p w14:paraId="06315687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een knipoog van God</w:t>
      </w:r>
    </w:p>
    <w:p w14:paraId="2DD1252D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een hand op je schouder</w:t>
      </w:r>
    </w:p>
    <w:p w14:paraId="4B8C08A9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een arm om je heen</w:t>
      </w:r>
    </w:p>
    <w:p w14:paraId="56352903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die zeggen eenvoudig</w:t>
      </w:r>
    </w:p>
    <w:p w14:paraId="50734E53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je bent niet alleen</w:t>
      </w:r>
    </w:p>
    <w:p w14:paraId="7290B81E" w14:textId="77777777" w:rsidR="001324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Calibri"/>
          <w:color w:val="000000"/>
          <w:lang w:eastAsia="nl-BE"/>
        </w:rPr>
      </w:pPr>
      <w:r w:rsidRPr="00C24248">
        <w:rPr>
          <w:rFonts w:asciiTheme="minorHAnsi" w:eastAsia="Times New Roman" w:hAnsiTheme="minorHAnsi" w:cs="Calibri"/>
          <w:color w:val="000000"/>
          <w:lang w:eastAsia="nl-BE"/>
        </w:rPr>
        <w:t>je bent niet alleen</w:t>
      </w:r>
    </w:p>
    <w:p w14:paraId="34F43B4E" w14:textId="77777777" w:rsidR="001324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Calibri"/>
          <w:color w:val="000000"/>
          <w:lang w:eastAsia="nl-BE"/>
        </w:rPr>
      </w:pPr>
    </w:p>
    <w:p w14:paraId="1893E21A" w14:textId="77777777" w:rsidR="001324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Calibri"/>
          <w:color w:val="000000"/>
          <w:lang w:eastAsia="nl-BE"/>
        </w:rPr>
      </w:pPr>
    </w:p>
    <w:p w14:paraId="7C55ACD9" w14:textId="77777777" w:rsidR="001324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Calibri"/>
          <w:color w:val="000000"/>
          <w:lang w:eastAsia="nl-BE"/>
        </w:rPr>
      </w:pPr>
      <w:hyperlink r:id="rId22" w:history="1">
        <w:r w:rsidRPr="00CE647C">
          <w:rPr>
            <w:rStyle w:val="Hyperlink"/>
            <w:rFonts w:asciiTheme="minorHAnsi" w:eastAsia="Times New Roman" w:hAnsiTheme="minorHAnsi" w:cs="Calibri"/>
            <w:lang w:eastAsia="nl-BE"/>
          </w:rPr>
          <w:t>https://youtu.be/OOIVLD5h_a8?list=RDOOIVLD5h_a8</w:t>
        </w:r>
      </w:hyperlink>
    </w:p>
    <w:p w14:paraId="7DD503E1" w14:textId="77777777" w:rsidR="001324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Calibri"/>
          <w:color w:val="000000"/>
          <w:lang w:eastAsia="nl-BE"/>
        </w:rPr>
      </w:pPr>
    </w:p>
    <w:p w14:paraId="7002C319" w14:textId="77777777" w:rsidR="00132448" w:rsidRPr="00C24248" w:rsidRDefault="00132448" w:rsidP="00132448">
      <w:pPr>
        <w:pStyle w:val="Kop3"/>
        <w:numPr>
          <w:ilvl w:val="2"/>
          <w:numId w:val="0"/>
        </w:numPr>
        <w:ind w:left="737" w:hanging="737"/>
        <w:rPr>
          <w:lang w:val="nl-NL" w:eastAsia="nl-NL"/>
        </w:rPr>
      </w:pPr>
      <w:r w:rsidRPr="00C24248">
        <w:rPr>
          <w:lang w:val="nl-NL" w:eastAsia="nl-NL"/>
        </w:rPr>
        <w:t xml:space="preserve">Lied: </w:t>
      </w:r>
      <w:r>
        <w:rPr>
          <w:lang w:val="nl-NL" w:eastAsia="nl-NL"/>
        </w:rPr>
        <w:t>Houden van</w:t>
      </w:r>
    </w:p>
    <w:p w14:paraId="350399BB" w14:textId="77777777" w:rsidR="00132448" w:rsidRPr="00EF38A2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sz w:val="18"/>
          <w:szCs w:val="18"/>
          <w:lang w:eastAsia="nl-BE"/>
        </w:rPr>
      </w:pPr>
      <w:r w:rsidRPr="00EF38A2">
        <w:rPr>
          <w:rFonts w:asciiTheme="minorHAnsi" w:eastAsia="Times New Roman" w:hAnsiTheme="minorHAnsi" w:cs="Calibri"/>
          <w:color w:val="333333"/>
          <w:sz w:val="18"/>
          <w:szCs w:val="18"/>
          <w:lang w:eastAsia="nl-BE"/>
        </w:rPr>
        <w:t xml:space="preserve">Elly </w:t>
      </w:r>
      <w:r>
        <w:rPr>
          <w:rFonts w:asciiTheme="minorHAnsi" w:eastAsia="Times New Roman" w:hAnsiTheme="minorHAnsi" w:cs="Calibri"/>
          <w:color w:val="333333"/>
          <w:sz w:val="18"/>
          <w:szCs w:val="18"/>
          <w:lang w:eastAsia="nl-BE"/>
        </w:rPr>
        <w:t xml:space="preserve">&amp; </w:t>
      </w:r>
      <w:r w:rsidRPr="00EF38A2">
        <w:rPr>
          <w:rFonts w:asciiTheme="minorHAnsi" w:eastAsia="Times New Roman" w:hAnsiTheme="minorHAnsi" w:cs="Calibri"/>
          <w:color w:val="333333"/>
          <w:sz w:val="18"/>
          <w:szCs w:val="18"/>
          <w:lang w:eastAsia="nl-BE"/>
        </w:rPr>
        <w:t>Rikkert</w:t>
      </w:r>
    </w:p>
    <w:p w14:paraId="662D7A51" w14:textId="77777777" w:rsidR="00132448" w:rsidRPr="00C242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</w:p>
    <w:p w14:paraId="79BA5807" w14:textId="77777777" w:rsidR="00132448" w:rsidRDefault="00132448" w:rsidP="00132448">
      <w:p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="Arial"/>
          <w:color w:val="1F1F1F"/>
          <w:lang w:eastAsia="nl-BE"/>
        </w:rPr>
      </w:pPr>
      <w:r w:rsidRPr="00415CC0">
        <w:rPr>
          <w:rFonts w:asciiTheme="minorHAnsi" w:eastAsia="Times New Roman" w:hAnsiTheme="minorHAnsi" w:cs="Arial"/>
          <w:color w:val="1F1F1F"/>
          <w:lang w:eastAsia="nl-BE"/>
        </w:rPr>
        <w:t>Houden van God</w:t>
      </w:r>
      <w:r w:rsidRPr="00415CC0">
        <w:rPr>
          <w:rFonts w:asciiTheme="minorHAnsi" w:eastAsia="Times New Roman" w:hAnsiTheme="minorHAnsi" w:cs="Arial"/>
          <w:color w:val="1F1F1F"/>
          <w:lang w:eastAsia="nl-BE"/>
        </w:rPr>
        <w:br/>
        <w:t>Is houden van mensen</w:t>
      </w:r>
      <w:r w:rsidRPr="00415CC0">
        <w:rPr>
          <w:rFonts w:asciiTheme="minorHAnsi" w:eastAsia="Times New Roman" w:hAnsiTheme="minorHAnsi" w:cs="Arial"/>
          <w:color w:val="1F1F1F"/>
          <w:lang w:eastAsia="nl-BE"/>
        </w:rPr>
        <w:br/>
        <w:t>Houden van mensen</w:t>
      </w:r>
      <w:r w:rsidRPr="00415CC0">
        <w:rPr>
          <w:rFonts w:asciiTheme="minorHAnsi" w:eastAsia="Times New Roman" w:hAnsiTheme="minorHAnsi" w:cs="Arial"/>
          <w:color w:val="1F1F1F"/>
          <w:lang w:eastAsia="nl-BE"/>
        </w:rPr>
        <w:br/>
        <w:t>Is houden van God</w:t>
      </w:r>
    </w:p>
    <w:p w14:paraId="7CD0063E" w14:textId="77777777" w:rsidR="00132448" w:rsidRPr="00415CC0" w:rsidRDefault="00132448" w:rsidP="00132448">
      <w:p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="Arial"/>
          <w:color w:val="1F1F1F"/>
          <w:lang w:eastAsia="nl-BE"/>
        </w:rPr>
      </w:pPr>
    </w:p>
    <w:p w14:paraId="538C628C" w14:textId="77777777" w:rsidR="00132448" w:rsidRDefault="00132448" w:rsidP="00132448">
      <w:p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="Arial"/>
          <w:color w:val="1F1F1F"/>
          <w:lang w:eastAsia="nl-BE"/>
        </w:rPr>
      </w:pPr>
      <w:r w:rsidRPr="00415CC0">
        <w:rPr>
          <w:rFonts w:asciiTheme="minorHAnsi" w:eastAsia="Times New Roman" w:hAnsiTheme="minorHAnsi" w:cs="Arial"/>
          <w:color w:val="1F1F1F"/>
          <w:lang w:eastAsia="nl-BE"/>
        </w:rPr>
        <w:t>Wanneer? Nu</w:t>
      </w:r>
      <w:r w:rsidRPr="00415CC0">
        <w:rPr>
          <w:rFonts w:asciiTheme="minorHAnsi" w:eastAsia="Times New Roman" w:hAnsiTheme="minorHAnsi" w:cs="Arial"/>
          <w:color w:val="1F1F1F"/>
          <w:lang w:eastAsia="nl-BE"/>
        </w:rPr>
        <w:br/>
        <w:t>Waar? Hier</w:t>
      </w:r>
      <w:r w:rsidRPr="00415CC0">
        <w:rPr>
          <w:rFonts w:asciiTheme="minorHAnsi" w:eastAsia="Times New Roman" w:hAnsiTheme="minorHAnsi" w:cs="Arial"/>
          <w:color w:val="1F1F1F"/>
          <w:lang w:eastAsia="nl-BE"/>
        </w:rPr>
        <w:br/>
        <w:t>Hoe? Zo</w:t>
      </w:r>
      <w:r w:rsidRPr="00415CC0">
        <w:rPr>
          <w:rFonts w:asciiTheme="minorHAnsi" w:eastAsia="Times New Roman" w:hAnsiTheme="minorHAnsi" w:cs="Arial"/>
          <w:color w:val="1F1F1F"/>
          <w:lang w:eastAsia="nl-BE"/>
        </w:rPr>
        <w:br/>
        <w:t>Waarom? Omdat</w:t>
      </w:r>
      <w:r w:rsidRPr="00415CC0">
        <w:rPr>
          <w:rFonts w:asciiTheme="minorHAnsi" w:eastAsia="Times New Roman" w:hAnsiTheme="minorHAnsi" w:cs="Arial"/>
          <w:color w:val="1F1F1F"/>
          <w:lang w:eastAsia="nl-BE"/>
        </w:rPr>
        <w:br/>
        <w:t>Houden van God</w:t>
      </w:r>
      <w:r w:rsidRPr="00415CC0">
        <w:rPr>
          <w:rFonts w:asciiTheme="minorHAnsi" w:eastAsia="Times New Roman" w:hAnsiTheme="minorHAnsi" w:cs="Arial"/>
          <w:color w:val="1F1F1F"/>
          <w:lang w:eastAsia="nl-BE"/>
        </w:rPr>
        <w:br/>
        <w:t>Is houden van mensen</w:t>
      </w:r>
      <w:r w:rsidRPr="00415CC0">
        <w:rPr>
          <w:rFonts w:asciiTheme="minorHAnsi" w:eastAsia="Times New Roman" w:hAnsiTheme="minorHAnsi" w:cs="Arial"/>
          <w:color w:val="1F1F1F"/>
          <w:lang w:eastAsia="nl-BE"/>
        </w:rPr>
        <w:br/>
        <w:t>Houden van mensen</w:t>
      </w:r>
      <w:r w:rsidRPr="00415CC0">
        <w:rPr>
          <w:rFonts w:asciiTheme="minorHAnsi" w:eastAsia="Times New Roman" w:hAnsiTheme="minorHAnsi" w:cs="Arial"/>
          <w:color w:val="1F1F1F"/>
          <w:lang w:eastAsia="nl-BE"/>
        </w:rPr>
        <w:br/>
        <w:t>Is houden van God</w:t>
      </w:r>
    </w:p>
    <w:p w14:paraId="4BAD6F99" w14:textId="77777777" w:rsidR="00132448" w:rsidRPr="00415CC0" w:rsidRDefault="00132448" w:rsidP="00132448">
      <w:p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="Arial"/>
          <w:color w:val="1F1F1F"/>
          <w:lang w:eastAsia="nl-BE"/>
        </w:rPr>
      </w:pPr>
    </w:p>
    <w:p w14:paraId="579F1925" w14:textId="77777777" w:rsidR="00132448" w:rsidRDefault="00132448" w:rsidP="00132448">
      <w:p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="Arial"/>
          <w:color w:val="1F1F1F"/>
          <w:lang w:eastAsia="nl-BE"/>
        </w:rPr>
      </w:pPr>
      <w:r w:rsidRPr="00415CC0">
        <w:rPr>
          <w:rFonts w:asciiTheme="minorHAnsi" w:eastAsia="Times New Roman" w:hAnsiTheme="minorHAnsi" w:cs="Arial"/>
          <w:color w:val="1F1F1F"/>
          <w:lang w:eastAsia="nl-BE"/>
        </w:rPr>
        <w:t>Wat? Ja</w:t>
      </w:r>
      <w:r w:rsidRPr="00415CC0">
        <w:rPr>
          <w:rFonts w:asciiTheme="minorHAnsi" w:eastAsia="Times New Roman" w:hAnsiTheme="minorHAnsi" w:cs="Arial"/>
          <w:color w:val="1F1F1F"/>
          <w:lang w:eastAsia="nl-BE"/>
        </w:rPr>
        <w:br/>
        <w:t>Hoeveel? Veel</w:t>
      </w:r>
      <w:r w:rsidRPr="00415CC0">
        <w:rPr>
          <w:rFonts w:asciiTheme="minorHAnsi" w:eastAsia="Times New Roman" w:hAnsiTheme="minorHAnsi" w:cs="Arial"/>
          <w:color w:val="1F1F1F"/>
          <w:lang w:eastAsia="nl-BE"/>
        </w:rPr>
        <w:br/>
        <w:t>Hoe vaak? Altijd</w:t>
      </w:r>
      <w:r w:rsidRPr="00415CC0">
        <w:rPr>
          <w:rFonts w:asciiTheme="minorHAnsi" w:eastAsia="Times New Roman" w:hAnsiTheme="minorHAnsi" w:cs="Arial"/>
          <w:color w:val="1F1F1F"/>
          <w:lang w:eastAsia="nl-BE"/>
        </w:rPr>
        <w:br/>
        <w:t>Waarom? Omdat</w:t>
      </w:r>
    </w:p>
    <w:p w14:paraId="0D94951C" w14:textId="77777777" w:rsidR="00132448" w:rsidRPr="00415CC0" w:rsidRDefault="00132448" w:rsidP="00132448">
      <w:p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="Arial"/>
          <w:color w:val="1F1F1F"/>
          <w:lang w:eastAsia="nl-BE"/>
        </w:rPr>
      </w:pPr>
    </w:p>
    <w:p w14:paraId="1828FF88" w14:textId="77777777" w:rsidR="00132448" w:rsidRPr="00415CC0" w:rsidRDefault="00132448" w:rsidP="00132448">
      <w:pPr>
        <w:shd w:val="clear" w:color="auto" w:fill="FFFFFF"/>
        <w:suppressAutoHyphens w:val="0"/>
        <w:spacing w:after="0" w:line="240" w:lineRule="auto"/>
        <w:rPr>
          <w:rFonts w:asciiTheme="minorHAnsi" w:eastAsia="Times New Roman" w:hAnsiTheme="minorHAnsi" w:cs="Arial"/>
          <w:color w:val="1F1F1F"/>
          <w:lang w:eastAsia="nl-BE"/>
        </w:rPr>
      </w:pPr>
      <w:r w:rsidRPr="00415CC0">
        <w:rPr>
          <w:rFonts w:asciiTheme="minorHAnsi" w:eastAsia="Times New Roman" w:hAnsiTheme="minorHAnsi" w:cs="Arial"/>
          <w:color w:val="1F1F1F"/>
          <w:lang w:eastAsia="nl-BE"/>
        </w:rPr>
        <w:t>Houden van God</w:t>
      </w:r>
      <w:r w:rsidRPr="00415CC0">
        <w:rPr>
          <w:rFonts w:asciiTheme="minorHAnsi" w:eastAsia="Times New Roman" w:hAnsiTheme="minorHAnsi" w:cs="Arial"/>
          <w:color w:val="1F1F1F"/>
          <w:lang w:eastAsia="nl-BE"/>
        </w:rPr>
        <w:br/>
        <w:t>Is houden van mensen</w:t>
      </w:r>
      <w:r w:rsidRPr="00415CC0">
        <w:rPr>
          <w:rFonts w:asciiTheme="minorHAnsi" w:eastAsia="Times New Roman" w:hAnsiTheme="minorHAnsi" w:cs="Arial"/>
          <w:color w:val="1F1F1F"/>
          <w:lang w:eastAsia="nl-BE"/>
        </w:rPr>
        <w:br/>
        <w:t>Houden van mensen</w:t>
      </w:r>
      <w:r w:rsidRPr="00415CC0">
        <w:rPr>
          <w:rFonts w:asciiTheme="minorHAnsi" w:eastAsia="Times New Roman" w:hAnsiTheme="minorHAnsi" w:cs="Arial"/>
          <w:color w:val="1F1F1F"/>
          <w:lang w:eastAsia="nl-BE"/>
        </w:rPr>
        <w:br/>
        <w:t>Is houden van God</w:t>
      </w:r>
    </w:p>
    <w:p w14:paraId="77DFCC42" w14:textId="77777777" w:rsidR="001324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Calibri"/>
          <w:color w:val="000000"/>
          <w:lang w:eastAsia="nl-BE"/>
        </w:rPr>
      </w:pPr>
    </w:p>
    <w:p w14:paraId="5FAC0798" w14:textId="77777777" w:rsidR="001324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Calibri"/>
          <w:color w:val="000000"/>
          <w:lang w:eastAsia="nl-BE"/>
        </w:rPr>
      </w:pPr>
      <w:hyperlink r:id="rId23" w:history="1">
        <w:r w:rsidRPr="00EE4245">
          <w:rPr>
            <w:rStyle w:val="Hyperlink"/>
            <w:rFonts w:asciiTheme="minorHAnsi" w:eastAsia="Times New Roman" w:hAnsiTheme="minorHAnsi" w:cs="Calibri"/>
            <w:lang w:eastAsia="nl-BE"/>
          </w:rPr>
          <w:t>https://youtu.be/5H95ezns95E</w:t>
        </w:r>
      </w:hyperlink>
    </w:p>
    <w:p w14:paraId="65AC49BA" w14:textId="77777777" w:rsidR="001324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Calibri"/>
          <w:color w:val="000000"/>
          <w:lang w:eastAsia="nl-BE"/>
        </w:rPr>
      </w:pPr>
    </w:p>
    <w:p w14:paraId="1D9559E9" w14:textId="77777777" w:rsidR="00132448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Calibri"/>
          <w:color w:val="000000"/>
          <w:lang w:eastAsia="nl-BE"/>
        </w:rPr>
      </w:pPr>
    </w:p>
    <w:p w14:paraId="05A7045C" w14:textId="77777777" w:rsidR="00132448" w:rsidRDefault="00132448" w:rsidP="00132448">
      <w:pPr>
        <w:spacing w:after="0" w:line="240" w:lineRule="auto"/>
        <w:rPr>
          <w:rFonts w:asciiTheme="minorHAnsi" w:eastAsia="Times New Roman" w:hAnsiTheme="minorHAnsi" w:cs="Calibri"/>
          <w:color w:val="000000" w:themeColor="text1"/>
          <w:lang w:eastAsia="nl-BE"/>
        </w:rPr>
      </w:pPr>
    </w:p>
    <w:p w14:paraId="735EE030" w14:textId="77777777" w:rsidR="00132448" w:rsidRDefault="00132448" w:rsidP="00132448">
      <w:pPr>
        <w:spacing w:after="0" w:line="240" w:lineRule="auto"/>
        <w:rPr>
          <w:rFonts w:asciiTheme="minorHAnsi" w:eastAsia="Times New Roman" w:hAnsiTheme="minorHAnsi" w:cs="Calibri"/>
          <w:color w:val="000000" w:themeColor="text1"/>
          <w:lang w:eastAsia="nl-BE"/>
        </w:rPr>
      </w:pPr>
    </w:p>
    <w:p w14:paraId="19CB7612" w14:textId="77777777" w:rsidR="00132448" w:rsidRPr="00C24248" w:rsidRDefault="00132448" w:rsidP="00132448">
      <w:pPr>
        <w:pStyle w:val="Kop3"/>
        <w:numPr>
          <w:ilvl w:val="2"/>
          <w:numId w:val="0"/>
        </w:numPr>
        <w:ind w:left="737" w:hanging="737"/>
        <w:rPr>
          <w:lang w:val="nl-NL" w:eastAsia="nl-NL"/>
        </w:rPr>
      </w:pPr>
      <w:r w:rsidRPr="00C24248">
        <w:rPr>
          <w:lang w:val="nl-NL" w:eastAsia="nl-NL"/>
        </w:rPr>
        <w:lastRenderedPageBreak/>
        <w:t>Lied: Iedereen hoort erbij</w:t>
      </w:r>
    </w:p>
    <w:p w14:paraId="2D7D41EB" w14:textId="77777777" w:rsidR="00132448" w:rsidRPr="00EF38A2" w:rsidRDefault="00132448" w:rsidP="00132448">
      <w:pPr>
        <w:suppressAutoHyphens w:val="0"/>
        <w:spacing w:after="0" w:line="240" w:lineRule="auto"/>
        <w:rPr>
          <w:rFonts w:eastAsia="Times New Roman" w:cs="Times New Roman"/>
          <w:color w:val="auto"/>
          <w:sz w:val="18"/>
          <w:szCs w:val="18"/>
          <w:lang w:eastAsia="nl-BE"/>
        </w:rPr>
      </w:pPr>
      <w:r w:rsidRPr="00EF38A2">
        <w:rPr>
          <w:rFonts w:eastAsia="Times New Roman" w:cs="Calibri"/>
          <w:color w:val="000000"/>
          <w:sz w:val="18"/>
          <w:szCs w:val="18"/>
          <w:lang w:eastAsia="nl-BE"/>
        </w:rPr>
        <w:t>Bibbers met Jeroen van der Werken, Minco Eggersman, Menno van der Beek</w:t>
      </w:r>
    </w:p>
    <w:p w14:paraId="3956A2BF" w14:textId="77777777" w:rsidR="00132448" w:rsidRPr="00C24248" w:rsidRDefault="00132448" w:rsidP="00132448">
      <w:pPr>
        <w:suppressAutoHyphens w:val="0"/>
        <w:spacing w:after="0" w:line="240" w:lineRule="auto"/>
        <w:rPr>
          <w:rFonts w:eastAsia="Times New Roman" w:cs="Times New Roman"/>
          <w:color w:val="auto"/>
          <w:lang w:eastAsia="nl-BE"/>
        </w:rPr>
      </w:pPr>
    </w:p>
    <w:p w14:paraId="4BAE5313" w14:textId="77777777" w:rsidR="00132448" w:rsidRPr="00C24248" w:rsidRDefault="00132448" w:rsidP="00132448">
      <w:pPr>
        <w:suppressAutoHyphens w:val="0"/>
        <w:spacing w:after="0" w:line="240" w:lineRule="auto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Jezus houdt van zieken en zwakken</w:t>
      </w:r>
    </w:p>
    <w:p w14:paraId="79B5E9FF" w14:textId="77777777" w:rsidR="00132448" w:rsidRPr="00C24248" w:rsidRDefault="00132448" w:rsidP="00132448">
      <w:pPr>
        <w:suppressAutoHyphens w:val="0"/>
        <w:spacing w:after="0" w:line="240" w:lineRule="auto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Jezus houdt van groot en klein</w:t>
      </w:r>
    </w:p>
    <w:p w14:paraId="52DEE3A1" w14:textId="77777777" w:rsidR="00132448" w:rsidRPr="00C24248" w:rsidRDefault="00132448" w:rsidP="00132448">
      <w:pPr>
        <w:suppressAutoHyphens w:val="0"/>
        <w:spacing w:after="0" w:line="240" w:lineRule="auto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Jezus houdt van vreemden en bekenden</w:t>
      </w:r>
    </w:p>
    <w:p w14:paraId="4BCF8B67" w14:textId="77777777" w:rsidR="00132448" w:rsidRPr="00C24248" w:rsidRDefault="00132448" w:rsidP="00132448">
      <w:pPr>
        <w:suppressAutoHyphens w:val="0"/>
        <w:spacing w:after="0" w:line="240" w:lineRule="auto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iedereen die hoort erbij</w:t>
      </w:r>
    </w:p>
    <w:p w14:paraId="7423C82E" w14:textId="77777777" w:rsidR="00132448" w:rsidRPr="00C24248" w:rsidRDefault="00132448" w:rsidP="00132448">
      <w:pPr>
        <w:suppressAutoHyphens w:val="0"/>
        <w:spacing w:after="0" w:line="240" w:lineRule="auto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 </w:t>
      </w:r>
    </w:p>
    <w:p w14:paraId="1BC37DC8" w14:textId="77777777" w:rsidR="00132448" w:rsidRPr="00C24248" w:rsidRDefault="00132448" w:rsidP="00132448">
      <w:pPr>
        <w:suppressAutoHyphens w:val="0"/>
        <w:spacing w:after="0" w:line="240" w:lineRule="auto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Jezus houdt van doven en blinden</w:t>
      </w:r>
    </w:p>
    <w:p w14:paraId="35BD18E1" w14:textId="77777777" w:rsidR="00132448" w:rsidRPr="00C24248" w:rsidRDefault="00132448" w:rsidP="00132448">
      <w:pPr>
        <w:suppressAutoHyphens w:val="0"/>
        <w:spacing w:after="0" w:line="240" w:lineRule="auto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Jezus houdt van arm en rijk</w:t>
      </w:r>
    </w:p>
    <w:p w14:paraId="3270448F" w14:textId="77777777" w:rsidR="00132448" w:rsidRPr="00C24248" w:rsidRDefault="00132448" w:rsidP="00132448">
      <w:pPr>
        <w:suppressAutoHyphens w:val="0"/>
        <w:spacing w:after="0" w:line="240" w:lineRule="auto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Jezus houdt van dokters en patiënten</w:t>
      </w:r>
    </w:p>
    <w:p w14:paraId="1802ED1B" w14:textId="77777777" w:rsidR="00132448" w:rsidRPr="00C24248" w:rsidRDefault="00132448" w:rsidP="00132448">
      <w:pPr>
        <w:suppressAutoHyphens w:val="0"/>
        <w:spacing w:after="0" w:line="240" w:lineRule="auto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iedereen die hoort erbij</w:t>
      </w:r>
    </w:p>
    <w:p w14:paraId="434EDF67" w14:textId="77777777" w:rsidR="00132448" w:rsidRPr="00C24248" w:rsidRDefault="00132448" w:rsidP="00132448">
      <w:pPr>
        <w:suppressAutoHyphens w:val="0"/>
        <w:spacing w:after="0" w:line="240" w:lineRule="auto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 </w:t>
      </w:r>
    </w:p>
    <w:p w14:paraId="43DD4DE8" w14:textId="77777777" w:rsidR="00132448" w:rsidRPr="00C24248" w:rsidRDefault="00132448" w:rsidP="00132448">
      <w:pPr>
        <w:suppressAutoHyphens w:val="0"/>
        <w:spacing w:after="0" w:line="240" w:lineRule="auto"/>
        <w:ind w:left="708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Niemand valt er buiten</w:t>
      </w:r>
    </w:p>
    <w:p w14:paraId="1C028ECE" w14:textId="77777777" w:rsidR="00132448" w:rsidRPr="00C24248" w:rsidRDefault="00132448" w:rsidP="00132448">
      <w:pPr>
        <w:suppressAutoHyphens w:val="0"/>
        <w:spacing w:after="0" w:line="240" w:lineRule="auto"/>
        <w:ind w:left="708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niemand staat alleen</w:t>
      </w:r>
    </w:p>
    <w:p w14:paraId="292D404A" w14:textId="77777777" w:rsidR="00132448" w:rsidRPr="00C24248" w:rsidRDefault="00132448" w:rsidP="00132448">
      <w:pPr>
        <w:suppressAutoHyphens w:val="0"/>
        <w:spacing w:after="0" w:line="240" w:lineRule="auto"/>
        <w:ind w:left="708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want Jezus heeft een zwak voor iedereen</w:t>
      </w:r>
    </w:p>
    <w:p w14:paraId="48082D5A" w14:textId="77777777" w:rsidR="00132448" w:rsidRPr="00C24248" w:rsidRDefault="00132448" w:rsidP="00132448">
      <w:pPr>
        <w:suppressAutoHyphens w:val="0"/>
        <w:spacing w:after="0" w:line="240" w:lineRule="auto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 </w:t>
      </w:r>
    </w:p>
    <w:p w14:paraId="7CC0A0B2" w14:textId="77777777" w:rsidR="00132448" w:rsidRPr="00C24248" w:rsidRDefault="00132448" w:rsidP="00132448">
      <w:pPr>
        <w:suppressAutoHyphens w:val="0"/>
        <w:spacing w:after="0" w:line="240" w:lineRule="auto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Jezus houdt van knechten en bazen</w:t>
      </w:r>
    </w:p>
    <w:p w14:paraId="04E1C60D" w14:textId="77777777" w:rsidR="00132448" w:rsidRPr="00C24248" w:rsidRDefault="00132448" w:rsidP="00132448">
      <w:pPr>
        <w:suppressAutoHyphens w:val="0"/>
        <w:spacing w:after="0" w:line="240" w:lineRule="auto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Jezus houdt van groot en klein</w:t>
      </w:r>
    </w:p>
    <w:p w14:paraId="64779E16" w14:textId="77777777" w:rsidR="00132448" w:rsidRPr="00C24248" w:rsidRDefault="00132448" w:rsidP="00132448">
      <w:pPr>
        <w:suppressAutoHyphens w:val="0"/>
        <w:spacing w:after="0" w:line="240" w:lineRule="auto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Jezus houdt van reizigers en zwervers</w:t>
      </w:r>
    </w:p>
    <w:p w14:paraId="5BF8A920" w14:textId="77777777" w:rsidR="00132448" w:rsidRPr="00C24248" w:rsidRDefault="00132448" w:rsidP="00132448">
      <w:pPr>
        <w:suppressAutoHyphens w:val="0"/>
        <w:spacing w:after="0" w:line="240" w:lineRule="auto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iedereen die hoort erbij</w:t>
      </w:r>
    </w:p>
    <w:p w14:paraId="6D7D297B" w14:textId="77777777" w:rsidR="00132448" w:rsidRPr="00C24248" w:rsidRDefault="00132448" w:rsidP="00132448">
      <w:pPr>
        <w:suppressAutoHyphens w:val="0"/>
        <w:spacing w:after="0" w:line="240" w:lineRule="auto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 </w:t>
      </w:r>
    </w:p>
    <w:p w14:paraId="75AD535C" w14:textId="77777777" w:rsidR="00132448" w:rsidRPr="00C24248" w:rsidRDefault="00132448" w:rsidP="00132448">
      <w:pPr>
        <w:suppressAutoHyphens w:val="0"/>
        <w:spacing w:after="0" w:line="240" w:lineRule="auto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Jezus houdt van denkers en doeners </w:t>
      </w:r>
    </w:p>
    <w:p w14:paraId="1563DE0B" w14:textId="77777777" w:rsidR="00132448" w:rsidRPr="00C24248" w:rsidRDefault="00132448" w:rsidP="00132448">
      <w:pPr>
        <w:suppressAutoHyphens w:val="0"/>
        <w:spacing w:after="0" w:line="240" w:lineRule="auto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Jezus houdt van allebei</w:t>
      </w:r>
    </w:p>
    <w:p w14:paraId="334A1BF2" w14:textId="77777777" w:rsidR="00132448" w:rsidRPr="00C24248" w:rsidRDefault="00132448" w:rsidP="00132448">
      <w:pPr>
        <w:suppressAutoHyphens w:val="0"/>
        <w:spacing w:after="0" w:line="240" w:lineRule="auto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Jezus houdt van winnaars en verliezers</w:t>
      </w:r>
    </w:p>
    <w:p w14:paraId="3D1EE57C" w14:textId="77777777" w:rsidR="00132448" w:rsidRPr="00C24248" w:rsidRDefault="00132448" w:rsidP="00132448">
      <w:pPr>
        <w:suppressAutoHyphens w:val="0"/>
        <w:spacing w:after="0" w:line="240" w:lineRule="auto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iedereen die hoort erbij</w:t>
      </w:r>
    </w:p>
    <w:p w14:paraId="6556A654" w14:textId="77777777" w:rsidR="00132448" w:rsidRPr="00C24248" w:rsidRDefault="00132448" w:rsidP="00132448">
      <w:pPr>
        <w:suppressAutoHyphens w:val="0"/>
        <w:spacing w:after="0" w:line="240" w:lineRule="auto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 </w:t>
      </w:r>
    </w:p>
    <w:p w14:paraId="4837CE04" w14:textId="77777777" w:rsidR="00132448" w:rsidRPr="00C24248" w:rsidRDefault="00132448" w:rsidP="00132448">
      <w:pPr>
        <w:suppressAutoHyphens w:val="0"/>
        <w:spacing w:after="0" w:line="240" w:lineRule="auto"/>
        <w:ind w:firstLine="708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Niemand valt er buiten…</w:t>
      </w:r>
    </w:p>
    <w:p w14:paraId="1FE73FB4" w14:textId="77777777" w:rsidR="00132448" w:rsidRPr="00C24248" w:rsidRDefault="00132448" w:rsidP="00132448">
      <w:pPr>
        <w:suppressAutoHyphens w:val="0"/>
        <w:spacing w:after="0" w:line="240" w:lineRule="auto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 </w:t>
      </w:r>
    </w:p>
    <w:p w14:paraId="0583A47A" w14:textId="77777777" w:rsidR="00132448" w:rsidRPr="00C24248" w:rsidRDefault="00132448" w:rsidP="00132448">
      <w:pPr>
        <w:suppressAutoHyphens w:val="0"/>
        <w:spacing w:after="0" w:line="240" w:lineRule="auto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Jezus houdt van allemaal samen </w:t>
      </w:r>
    </w:p>
    <w:p w14:paraId="264985C2" w14:textId="77777777" w:rsidR="00132448" w:rsidRPr="00C24248" w:rsidRDefault="00132448" w:rsidP="00132448">
      <w:pPr>
        <w:suppressAutoHyphens w:val="0"/>
        <w:spacing w:after="0" w:line="240" w:lineRule="auto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Jezus houdt van jou en mij</w:t>
      </w:r>
    </w:p>
    <w:p w14:paraId="6D9D281C" w14:textId="77777777" w:rsidR="00132448" w:rsidRPr="00C24248" w:rsidRDefault="00132448" w:rsidP="00132448">
      <w:pPr>
        <w:suppressAutoHyphens w:val="0"/>
        <w:spacing w:after="0" w:line="240" w:lineRule="auto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Jezus, hij laat niemand aan de kant staan</w:t>
      </w:r>
    </w:p>
    <w:p w14:paraId="4118A2B2" w14:textId="77777777" w:rsidR="00132448" w:rsidRPr="00C24248" w:rsidRDefault="00132448" w:rsidP="00132448">
      <w:pPr>
        <w:suppressAutoHyphens w:val="0"/>
        <w:spacing w:after="0" w:line="240" w:lineRule="auto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iedereen die hoort erbij</w:t>
      </w:r>
    </w:p>
    <w:p w14:paraId="69266F7D" w14:textId="77777777" w:rsidR="00132448" w:rsidRPr="00C24248" w:rsidRDefault="00132448" w:rsidP="00132448">
      <w:pPr>
        <w:suppressAutoHyphens w:val="0"/>
        <w:spacing w:after="0" w:line="240" w:lineRule="auto"/>
        <w:ind w:firstLine="708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 </w:t>
      </w:r>
    </w:p>
    <w:p w14:paraId="028FECAD" w14:textId="77777777" w:rsidR="00132448" w:rsidRPr="00C24248" w:rsidRDefault="00132448" w:rsidP="00132448">
      <w:pPr>
        <w:suppressAutoHyphens w:val="0"/>
        <w:spacing w:after="0" w:line="240" w:lineRule="auto"/>
        <w:ind w:firstLine="708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t>Niemand valt er buiten…</w:t>
      </w:r>
    </w:p>
    <w:p w14:paraId="6677494A" w14:textId="77777777" w:rsidR="00132448" w:rsidRPr="00916187" w:rsidRDefault="00132448" w:rsidP="00132448">
      <w:pPr>
        <w:suppressAutoHyphens w:val="0"/>
        <w:spacing w:after="0" w:line="240" w:lineRule="auto"/>
        <w:ind w:left="708"/>
        <w:rPr>
          <w:rFonts w:eastAsia="Times New Roman" w:cs="Times New Roman"/>
          <w:color w:val="auto"/>
          <w:lang w:eastAsia="nl-BE"/>
        </w:rPr>
      </w:pPr>
      <w:r w:rsidRPr="00C24248">
        <w:rPr>
          <w:rFonts w:eastAsia="Times New Roman" w:cs="Calibri"/>
          <w:color w:val="000000"/>
          <w:lang w:eastAsia="nl-BE"/>
        </w:rPr>
        <w:br/>
        <w:t>Jezus heeft een zwak voor iedereen (2x)</w:t>
      </w:r>
    </w:p>
    <w:p w14:paraId="09438EAE" w14:textId="77777777" w:rsidR="00132448" w:rsidRPr="00EF38A2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hyperlink r:id="rId24" w:history="1">
        <w:r w:rsidRPr="00EF38A2">
          <w:rPr>
            <w:rFonts w:asciiTheme="minorHAnsi" w:eastAsia="Times New Roman" w:hAnsiTheme="minorHAnsi" w:cs="Calibri"/>
            <w:color w:val="0563C1"/>
            <w:u w:val="single"/>
            <w:lang w:eastAsia="nl-BE"/>
          </w:rPr>
          <w:t>https://youtu.be/HmUQqnzhtEg</w:t>
        </w:r>
      </w:hyperlink>
    </w:p>
    <w:p w14:paraId="7FC557D0" w14:textId="77777777" w:rsidR="00132448" w:rsidRDefault="00132448" w:rsidP="00132448">
      <w:pPr>
        <w:shd w:val="clear" w:color="auto" w:fill="FFFFFF"/>
        <w:suppressAutoHyphens w:val="0"/>
        <w:spacing w:after="120" w:line="240" w:lineRule="auto"/>
        <w:textAlignment w:val="baseline"/>
        <w:rPr>
          <w:rFonts w:asciiTheme="minorHAnsi" w:eastAsia="Times New Roman" w:hAnsiTheme="minorHAnsi" w:cs="Helvetica"/>
          <w:color w:val="141414"/>
          <w:lang w:eastAsia="nl-BE"/>
        </w:rPr>
      </w:pPr>
    </w:p>
    <w:p w14:paraId="50C6C604" w14:textId="77777777" w:rsidR="00132448" w:rsidRDefault="00132448" w:rsidP="00132448">
      <w:pPr>
        <w:rPr>
          <w:color w:val="auto"/>
        </w:rPr>
      </w:pPr>
    </w:p>
    <w:p w14:paraId="74A7603E" w14:textId="77777777" w:rsidR="00132448" w:rsidRDefault="00132448" w:rsidP="00132448">
      <w:pPr>
        <w:pStyle w:val="Kop3"/>
        <w:numPr>
          <w:ilvl w:val="2"/>
          <w:numId w:val="0"/>
        </w:numPr>
        <w:ind w:left="737" w:hanging="737"/>
        <w:rPr>
          <w:lang w:val="nl-NL" w:eastAsia="nl-NL"/>
        </w:rPr>
      </w:pPr>
      <w:r w:rsidRPr="00C24248">
        <w:rPr>
          <w:lang w:val="nl-NL" w:eastAsia="nl-NL"/>
        </w:rPr>
        <w:t xml:space="preserve">Lied: </w:t>
      </w:r>
      <w:r>
        <w:rPr>
          <w:lang w:val="nl-NL" w:eastAsia="nl-NL"/>
        </w:rPr>
        <w:t>Kijk eens even om je heen</w:t>
      </w:r>
    </w:p>
    <w:p w14:paraId="54240DBA" w14:textId="77777777" w:rsidR="00132448" w:rsidRPr="00BF6BD9" w:rsidRDefault="00132448" w:rsidP="00132448">
      <w:pPr>
        <w:pStyle w:val="Geenafstand"/>
        <w:rPr>
          <w:sz w:val="18"/>
          <w:szCs w:val="18"/>
          <w:lang w:val="nl-BE"/>
        </w:rPr>
      </w:pPr>
      <w:r w:rsidRPr="00BF6BD9">
        <w:rPr>
          <w:sz w:val="18"/>
          <w:szCs w:val="18"/>
          <w:lang w:val="nl-BE"/>
        </w:rPr>
        <w:t>Tekst: Erik Idema- Muziek: Gerard van Amstel</w:t>
      </w:r>
    </w:p>
    <w:p w14:paraId="062F854C" w14:textId="77777777" w:rsidR="00132448" w:rsidRPr="00BF6BD9" w:rsidRDefault="00132448" w:rsidP="00132448">
      <w:pPr>
        <w:pStyle w:val="Geenafstand"/>
        <w:rPr>
          <w:sz w:val="18"/>
          <w:szCs w:val="18"/>
          <w:lang w:val="nl-BE"/>
        </w:rPr>
      </w:pPr>
    </w:p>
    <w:p w14:paraId="68195739" w14:textId="77777777" w:rsidR="00132448" w:rsidRPr="00BF6BD9" w:rsidRDefault="00132448" w:rsidP="00132448">
      <w:pPr>
        <w:rPr>
          <w:color w:val="auto"/>
        </w:rPr>
      </w:pPr>
      <w:hyperlink r:id="rId25" w:history="1">
        <w:r w:rsidRPr="00BF6BD9">
          <w:rPr>
            <w:rStyle w:val="Hyperlink"/>
          </w:rPr>
          <w:t>https://youtu.be/KxgI_DXRZOI</w:t>
        </w:r>
      </w:hyperlink>
    </w:p>
    <w:p w14:paraId="2F3422C4" w14:textId="77777777" w:rsidR="00132448" w:rsidRPr="00BF6BD9" w:rsidRDefault="00132448" w:rsidP="00132448">
      <w:pPr>
        <w:rPr>
          <w:color w:val="auto"/>
        </w:rPr>
      </w:pPr>
      <w:hyperlink r:id="rId26" w:history="1">
        <w:r w:rsidRPr="00BF6BD9">
          <w:rPr>
            <w:rStyle w:val="Hyperlink"/>
          </w:rPr>
          <w:t>https://youtu.be/KxgI_DXRZOI</w:t>
        </w:r>
      </w:hyperlink>
    </w:p>
    <w:p w14:paraId="7E2672BF" w14:textId="77777777" w:rsidR="00132448" w:rsidRDefault="00132448" w:rsidP="00132448">
      <w:pPr>
        <w:pStyle w:val="Kop3"/>
        <w:numPr>
          <w:ilvl w:val="2"/>
          <w:numId w:val="0"/>
        </w:numPr>
        <w:ind w:left="737" w:hanging="737"/>
        <w:rPr>
          <w:lang w:val="nl-NL" w:eastAsia="nl-NL"/>
        </w:rPr>
      </w:pPr>
      <w:r w:rsidRPr="00C24248">
        <w:rPr>
          <w:lang w:val="nl-NL" w:eastAsia="nl-NL"/>
        </w:rPr>
        <w:t xml:space="preserve">Lied: </w:t>
      </w:r>
      <w:r>
        <w:rPr>
          <w:lang w:val="nl-NL" w:eastAsia="nl-NL"/>
        </w:rPr>
        <w:t>Loop me niet voorbij</w:t>
      </w:r>
    </w:p>
    <w:p w14:paraId="240CF669" w14:textId="77777777" w:rsidR="00132448" w:rsidRPr="00BF6BD9" w:rsidRDefault="00132448" w:rsidP="00132448">
      <w:pPr>
        <w:pStyle w:val="Geenafstand"/>
        <w:rPr>
          <w:sz w:val="18"/>
          <w:szCs w:val="18"/>
          <w:lang w:val="nl-BE"/>
        </w:rPr>
      </w:pPr>
      <w:r w:rsidRPr="00BF6BD9">
        <w:rPr>
          <w:sz w:val="18"/>
          <w:szCs w:val="18"/>
          <w:lang w:val="nl-BE"/>
        </w:rPr>
        <w:t>Tekst: Erik Idema- Muziek: Gerard van Amstel</w:t>
      </w:r>
    </w:p>
    <w:p w14:paraId="2055D8B6" w14:textId="77777777" w:rsidR="00132448" w:rsidRPr="00BF6BD9" w:rsidRDefault="00132448" w:rsidP="00132448">
      <w:pPr>
        <w:pStyle w:val="Geenafstand"/>
        <w:rPr>
          <w:sz w:val="18"/>
          <w:szCs w:val="18"/>
          <w:lang w:val="nl-BE"/>
        </w:rPr>
      </w:pPr>
    </w:p>
    <w:p w14:paraId="18678B4C" w14:textId="77777777" w:rsidR="00132448" w:rsidRPr="00BF6BD9" w:rsidRDefault="00132448" w:rsidP="00132448">
      <w:pPr>
        <w:rPr>
          <w:color w:val="auto"/>
        </w:rPr>
      </w:pPr>
      <w:hyperlink r:id="rId27" w:history="1">
        <w:r w:rsidRPr="00BF6BD9">
          <w:rPr>
            <w:rStyle w:val="Hyperlink"/>
          </w:rPr>
          <w:t>https://youtu.be/vVCvllLmNYU?list=RDvVCvllLmNYU</w:t>
        </w:r>
      </w:hyperlink>
    </w:p>
    <w:p w14:paraId="57579988" w14:textId="77777777" w:rsidR="00132448" w:rsidRPr="00BF6BD9" w:rsidRDefault="00132448" w:rsidP="00132448">
      <w:pPr>
        <w:rPr>
          <w:color w:val="auto"/>
        </w:rPr>
      </w:pPr>
      <w:hyperlink r:id="rId28" w:history="1">
        <w:r w:rsidRPr="00BF6BD9">
          <w:rPr>
            <w:rStyle w:val="Hyperlink"/>
          </w:rPr>
          <w:t>https://youtu.be/vVCvllLmNYU?list=RDvVCvllLmNYU</w:t>
        </w:r>
      </w:hyperlink>
    </w:p>
    <w:p w14:paraId="56A9D5B7" w14:textId="77777777" w:rsidR="00132448" w:rsidRPr="00BF6BD9" w:rsidRDefault="00132448" w:rsidP="00132448">
      <w:pPr>
        <w:suppressAutoHyphens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eastAsia="nl-BE"/>
        </w:rPr>
      </w:pPr>
    </w:p>
    <w:p w14:paraId="4C78A91E" w14:textId="77777777" w:rsidR="00132448" w:rsidRPr="00BF6BD9" w:rsidRDefault="00132448" w:rsidP="00132448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u w:val="single"/>
          <w:lang w:eastAsia="nl-BE"/>
        </w:rPr>
      </w:pPr>
    </w:p>
    <w:p w14:paraId="4BFCC35B" w14:textId="77777777" w:rsidR="00132448" w:rsidRPr="00BF6BD9" w:rsidRDefault="00132448" w:rsidP="00132448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u w:val="single"/>
          <w:lang w:eastAsia="nl-BE"/>
        </w:rPr>
      </w:pPr>
    </w:p>
    <w:p w14:paraId="3ADF63A2" w14:textId="77777777" w:rsidR="00132448" w:rsidRPr="00BF6BD9" w:rsidRDefault="00132448" w:rsidP="00132448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32"/>
          <w:szCs w:val="32"/>
          <w:u w:val="single"/>
          <w:lang w:eastAsia="nl-BE"/>
        </w:rPr>
      </w:pPr>
    </w:p>
    <w:p w14:paraId="26FE1512" w14:textId="77777777" w:rsidR="00132448" w:rsidRPr="002614A9" w:rsidRDefault="00132448" w:rsidP="00132448">
      <w:pPr>
        <w:pStyle w:val="Kop3"/>
        <w:numPr>
          <w:ilvl w:val="2"/>
          <w:numId w:val="0"/>
        </w:numPr>
        <w:ind w:left="737" w:hanging="737"/>
        <w:rPr>
          <w:lang w:val="nl-NL" w:eastAsia="nl-NL"/>
        </w:rPr>
      </w:pPr>
      <w:r w:rsidRPr="00C24248">
        <w:rPr>
          <w:lang w:val="nl-NL" w:eastAsia="nl-NL"/>
        </w:rPr>
        <w:t>Lied: I</w:t>
      </w:r>
      <w:r>
        <w:rPr>
          <w:lang w:val="nl-NL" w:eastAsia="nl-NL"/>
        </w:rPr>
        <w:t>k heb jou nodig</w:t>
      </w:r>
    </w:p>
    <w:p w14:paraId="7C7B177F" w14:textId="77777777" w:rsidR="00132448" w:rsidRPr="00EF38A2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sz w:val="18"/>
          <w:szCs w:val="18"/>
          <w:lang w:eastAsia="nl-BE"/>
        </w:rPr>
      </w:pPr>
      <w:r w:rsidRPr="00EF38A2">
        <w:rPr>
          <w:rFonts w:asciiTheme="minorHAnsi" w:eastAsia="Times New Roman" w:hAnsiTheme="minorHAnsi" w:cs="Calibri"/>
          <w:color w:val="000000"/>
          <w:sz w:val="18"/>
          <w:szCs w:val="18"/>
          <w:lang w:eastAsia="nl-BE"/>
        </w:rPr>
        <w:t>Kapitein Winokio zingt 10 broodnodige liedjes nr. 1</w:t>
      </w:r>
    </w:p>
    <w:p w14:paraId="194159AD" w14:textId="77777777" w:rsidR="00132448" w:rsidRPr="003E44A4" w:rsidRDefault="00132448" w:rsidP="0013244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nl-BE"/>
        </w:rPr>
      </w:pPr>
    </w:p>
    <w:p w14:paraId="7B1A031B" w14:textId="77777777" w:rsidR="00132448" w:rsidRPr="002614A9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2614A9">
        <w:rPr>
          <w:rFonts w:asciiTheme="minorHAnsi" w:eastAsia="Times New Roman" w:hAnsiTheme="minorHAnsi" w:cs="Calibri"/>
          <w:color w:val="000000"/>
          <w:lang w:eastAsia="nl-BE"/>
        </w:rPr>
        <w:t>Ik heb jou nodig.</w:t>
      </w:r>
    </w:p>
    <w:p w14:paraId="2FF62B08" w14:textId="77777777" w:rsidR="00132448" w:rsidRPr="002614A9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2614A9">
        <w:rPr>
          <w:rFonts w:asciiTheme="minorHAnsi" w:eastAsia="Times New Roman" w:hAnsiTheme="minorHAnsi" w:cs="Calibri"/>
          <w:color w:val="000000"/>
          <w:lang w:eastAsia="nl-BE"/>
        </w:rPr>
        <w:t>Ik heb jou nodig.</w:t>
      </w:r>
    </w:p>
    <w:p w14:paraId="11DD8E14" w14:textId="77777777" w:rsidR="00132448" w:rsidRPr="002614A9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2614A9">
        <w:rPr>
          <w:rFonts w:asciiTheme="minorHAnsi" w:eastAsia="Times New Roman" w:hAnsiTheme="minorHAnsi" w:cs="Calibri"/>
          <w:color w:val="000000"/>
          <w:lang w:eastAsia="nl-BE"/>
        </w:rPr>
        <w:t>Ik heb jou brood-broodnodig.</w:t>
      </w:r>
    </w:p>
    <w:p w14:paraId="7BA04345" w14:textId="77777777" w:rsidR="00132448" w:rsidRPr="002614A9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2614A9">
        <w:rPr>
          <w:rFonts w:asciiTheme="minorHAnsi" w:eastAsia="Times New Roman" w:hAnsiTheme="minorHAnsi" w:cs="Calibri"/>
          <w:color w:val="000000"/>
          <w:lang w:eastAsia="nl-BE"/>
        </w:rPr>
        <w:t>Maar ‘k ben geen bakker,</w:t>
      </w:r>
    </w:p>
    <w:p w14:paraId="4E419C23" w14:textId="77777777" w:rsidR="00132448" w:rsidRPr="002614A9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2614A9">
        <w:rPr>
          <w:rFonts w:asciiTheme="minorHAnsi" w:eastAsia="Times New Roman" w:hAnsiTheme="minorHAnsi" w:cs="Calibri"/>
          <w:color w:val="000000"/>
          <w:lang w:eastAsia="nl-BE"/>
        </w:rPr>
        <w:t>Maar wel klaarwakker.</w:t>
      </w:r>
    </w:p>
    <w:p w14:paraId="460FBE1C" w14:textId="77777777" w:rsidR="00132448" w:rsidRPr="002614A9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2614A9">
        <w:rPr>
          <w:rFonts w:asciiTheme="minorHAnsi" w:eastAsia="Times New Roman" w:hAnsiTheme="minorHAnsi" w:cs="Calibri"/>
          <w:color w:val="000000"/>
          <w:lang w:eastAsia="nl-BE"/>
        </w:rPr>
        <w:t>Ik heb jou brood-broodnodig.</w:t>
      </w:r>
    </w:p>
    <w:p w14:paraId="64FD1861" w14:textId="77777777" w:rsidR="00132448" w:rsidRPr="002614A9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2614A9">
        <w:rPr>
          <w:rFonts w:asciiTheme="minorHAnsi" w:eastAsia="Times New Roman" w:hAnsiTheme="minorHAnsi" w:cs="Calibri"/>
          <w:color w:val="000000"/>
          <w:lang w:eastAsia="nl-BE"/>
        </w:rPr>
        <w:t>Wat doe je als het brood op is?</w:t>
      </w:r>
    </w:p>
    <w:p w14:paraId="5C9D23C4" w14:textId="77777777" w:rsidR="00132448" w:rsidRPr="002614A9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2614A9">
        <w:rPr>
          <w:rFonts w:asciiTheme="minorHAnsi" w:eastAsia="Times New Roman" w:hAnsiTheme="minorHAnsi" w:cs="Calibri"/>
          <w:color w:val="000000"/>
          <w:lang w:eastAsia="nl-BE"/>
        </w:rPr>
        <w:t>Is dat niet een beetje raar?</w:t>
      </w:r>
    </w:p>
    <w:p w14:paraId="137210F0" w14:textId="77777777" w:rsidR="00132448" w:rsidRPr="002614A9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2614A9">
        <w:rPr>
          <w:rFonts w:asciiTheme="minorHAnsi" w:eastAsia="Times New Roman" w:hAnsiTheme="minorHAnsi" w:cs="Calibri"/>
          <w:color w:val="000000"/>
          <w:lang w:eastAsia="nl-BE"/>
        </w:rPr>
        <w:t>Wat doe je als het brood op is?</w:t>
      </w:r>
    </w:p>
    <w:p w14:paraId="1A008EE6" w14:textId="77777777" w:rsidR="00132448" w:rsidRPr="002614A9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r w:rsidRPr="002614A9">
        <w:rPr>
          <w:rFonts w:asciiTheme="minorHAnsi" w:eastAsia="Times New Roman" w:hAnsiTheme="minorHAnsi" w:cs="Calibri"/>
          <w:color w:val="000000"/>
          <w:lang w:eastAsia="nl-BE"/>
        </w:rPr>
        <w:t>Gelukkig hebben wij elkaar!</w:t>
      </w:r>
    </w:p>
    <w:p w14:paraId="2276BA84" w14:textId="77777777" w:rsidR="00132448" w:rsidRPr="002614A9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</w:p>
    <w:p w14:paraId="3FDE0CD4" w14:textId="77777777" w:rsidR="00132448" w:rsidRPr="00EF38A2" w:rsidRDefault="00132448" w:rsidP="00132448">
      <w:pPr>
        <w:suppressAutoHyphens w:val="0"/>
        <w:spacing w:after="0" w:line="240" w:lineRule="auto"/>
        <w:rPr>
          <w:rFonts w:asciiTheme="minorHAnsi" w:eastAsia="Times New Roman" w:hAnsiTheme="minorHAnsi" w:cs="Times New Roman"/>
          <w:color w:val="auto"/>
          <w:lang w:eastAsia="nl-BE"/>
        </w:rPr>
      </w:pPr>
      <w:hyperlink r:id="rId29" w:history="1">
        <w:r w:rsidRPr="00EF38A2">
          <w:rPr>
            <w:rFonts w:asciiTheme="minorHAnsi" w:eastAsia="Times New Roman" w:hAnsiTheme="minorHAnsi" w:cs="Calibri"/>
            <w:color w:val="0563C1"/>
            <w:u w:val="single"/>
            <w:lang w:eastAsia="nl-BE"/>
          </w:rPr>
          <w:t>https://youtu.be/jZYycFM5_QY</w:t>
        </w:r>
      </w:hyperlink>
    </w:p>
    <w:p w14:paraId="449F07AB" w14:textId="77777777" w:rsidR="00132448" w:rsidRDefault="00132448" w:rsidP="00132448">
      <w:pPr>
        <w:shd w:val="clear" w:color="auto" w:fill="FFFFFF"/>
        <w:suppressAutoHyphens w:val="0"/>
        <w:spacing w:after="120" w:line="240" w:lineRule="auto"/>
        <w:textAlignment w:val="baseline"/>
        <w:rPr>
          <w:rFonts w:asciiTheme="minorHAnsi" w:eastAsia="Times New Roman" w:hAnsiTheme="minorHAnsi" w:cs="Helvetica"/>
          <w:color w:val="141414"/>
          <w:lang w:eastAsia="nl-BE"/>
        </w:rPr>
      </w:pPr>
    </w:p>
    <w:p w14:paraId="23F5FF1E" w14:textId="77777777" w:rsidR="00132448" w:rsidRDefault="00132448" w:rsidP="00132448">
      <w:pPr>
        <w:spacing w:after="0" w:line="240" w:lineRule="auto"/>
        <w:rPr>
          <w:rFonts w:eastAsia="Calibri" w:cs="Arial"/>
          <w:b/>
          <w:color w:val="BA5C10" w:themeColor="accent2" w:themeShade="BF"/>
          <w:lang w:val="nl-NL" w:eastAsia="nl-NL"/>
        </w:rPr>
      </w:pPr>
    </w:p>
    <w:p w14:paraId="2F48ED21" w14:textId="77777777" w:rsidR="00132448" w:rsidRDefault="00132448" w:rsidP="00132448">
      <w:pPr>
        <w:pStyle w:val="Kop3"/>
        <w:numPr>
          <w:ilvl w:val="2"/>
          <w:numId w:val="0"/>
        </w:numPr>
        <w:ind w:left="737" w:hanging="737"/>
        <w:rPr>
          <w:lang w:val="nl-NL" w:eastAsia="nl-NL"/>
        </w:rPr>
      </w:pPr>
      <w:r w:rsidRPr="00C24248">
        <w:rPr>
          <w:lang w:val="nl-NL" w:eastAsia="nl-NL"/>
        </w:rPr>
        <w:t xml:space="preserve">Lied: </w:t>
      </w:r>
      <w:r>
        <w:rPr>
          <w:lang w:val="nl-NL" w:eastAsia="nl-NL"/>
        </w:rPr>
        <w:t>Droom van een schooljaar</w:t>
      </w:r>
    </w:p>
    <w:p w14:paraId="1BBDCC8E" w14:textId="77777777" w:rsidR="00132448" w:rsidRPr="009E7F69" w:rsidRDefault="00132448" w:rsidP="00132448">
      <w:pPr>
        <w:spacing w:after="0" w:line="240" w:lineRule="auto"/>
        <w:rPr>
          <w:rFonts w:eastAsia="Calibri" w:cs="Arial"/>
          <w:b/>
          <w:color w:val="BA5C10" w:themeColor="accent2" w:themeShade="BF"/>
          <w:lang w:val="nl-NL" w:eastAsia="nl-NL"/>
        </w:rPr>
      </w:pPr>
    </w:p>
    <w:p w14:paraId="5B5D1496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>Ik heb een droom van een schooljaar,</w:t>
      </w:r>
    </w:p>
    <w:p w14:paraId="1CEBB6C1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>schooljaar waaraan we samen werken.</w:t>
      </w:r>
    </w:p>
    <w:p w14:paraId="19CED20C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>Droom van een schooljaar,</w:t>
      </w:r>
    </w:p>
    <w:p w14:paraId="2E5CD839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>schooljaar heel nieuw.</w:t>
      </w:r>
    </w:p>
    <w:p w14:paraId="3ADFCF96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</w:p>
    <w:p w14:paraId="372B6EE8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>Puzzels leggen, maar dan allen samen</w:t>
      </w:r>
    </w:p>
    <w:p w14:paraId="184A83B7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>Keuzes maken met z’n allen samen</w:t>
      </w:r>
    </w:p>
    <w:p w14:paraId="7DABB741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>Op weg trekken met ons allen samen</w:t>
      </w:r>
    </w:p>
    <w:p w14:paraId="3FA22629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 xml:space="preserve">Stukjes verleggen en hand in hand trekken </w:t>
      </w:r>
    </w:p>
    <w:p w14:paraId="4A9EBBF3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>naar een nieuwe tijd</w:t>
      </w:r>
    </w:p>
    <w:p w14:paraId="469D36F0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</w:p>
    <w:p w14:paraId="185170FA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>Ik heb een droom van een schooljaar ,</w:t>
      </w:r>
    </w:p>
    <w:p w14:paraId="0767EDDB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>schooljaar waaraan we samen werken.</w:t>
      </w:r>
    </w:p>
    <w:p w14:paraId="391CA587" w14:textId="77777777" w:rsidR="00132448" w:rsidRPr="00BF6BD9" w:rsidRDefault="00132448" w:rsidP="00132448">
      <w:pPr>
        <w:pStyle w:val="Geenafstand"/>
        <w:rPr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>Droom van een schooljaar,</w:t>
      </w:r>
    </w:p>
    <w:p w14:paraId="1B070403" w14:textId="77777777" w:rsidR="00132448" w:rsidRPr="00BF6BD9" w:rsidRDefault="00132448" w:rsidP="00132448">
      <w:pPr>
        <w:pStyle w:val="Geenafstand"/>
        <w:rPr>
          <w:rFonts w:ascii="Comic Sans MS" w:hAnsi="Comic Sans MS"/>
          <w:sz w:val="20"/>
          <w:szCs w:val="20"/>
          <w:lang w:val="nl-BE"/>
        </w:rPr>
      </w:pPr>
      <w:r w:rsidRPr="00BF6BD9">
        <w:rPr>
          <w:sz w:val="20"/>
          <w:szCs w:val="20"/>
          <w:lang w:val="nl-BE"/>
        </w:rPr>
        <w:t>schooljaar heel nieuw.</w:t>
      </w:r>
    </w:p>
    <w:p w14:paraId="7731A401" w14:textId="77777777" w:rsidR="00132448" w:rsidRDefault="00132448" w:rsidP="00132448"/>
    <w:p w14:paraId="466DAE0D" w14:textId="77777777" w:rsidR="00132448" w:rsidRPr="002614A9" w:rsidRDefault="00132448" w:rsidP="00132448">
      <w:pPr>
        <w:pStyle w:val="Kop3"/>
        <w:numPr>
          <w:ilvl w:val="2"/>
          <w:numId w:val="0"/>
        </w:numPr>
        <w:ind w:left="737" w:hanging="737"/>
        <w:rPr>
          <w:lang w:val="nl-NL" w:eastAsia="nl-NL"/>
        </w:rPr>
      </w:pPr>
      <w:r w:rsidRPr="00C24248">
        <w:rPr>
          <w:lang w:val="nl-NL" w:eastAsia="nl-NL"/>
        </w:rPr>
        <w:t xml:space="preserve">Lied: </w:t>
      </w:r>
      <w:r>
        <w:rPr>
          <w:lang w:val="nl-NL" w:eastAsia="nl-NL"/>
        </w:rPr>
        <w:t>Jij bent een vriend van mij – Arno Hintjens</w:t>
      </w:r>
    </w:p>
    <w:p w14:paraId="78BB13F1" w14:textId="77777777" w:rsidR="00132448" w:rsidRPr="00515EAB" w:rsidRDefault="00132448" w:rsidP="0013244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nl-BE"/>
        </w:rPr>
      </w:pPr>
    </w:p>
    <w:p w14:paraId="3BF901FB" w14:textId="77777777" w:rsidR="00132448" w:rsidRPr="00EF38A2" w:rsidRDefault="00132448" w:rsidP="00132448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nl-BE"/>
        </w:rPr>
      </w:pPr>
      <w:hyperlink r:id="rId30" w:history="1">
        <w:r w:rsidRPr="00EF38A2">
          <w:rPr>
            <w:rFonts w:eastAsia="Times New Roman" w:cs="Times New Roman"/>
            <w:color w:val="0000FF"/>
            <w:u w:val="single"/>
            <w:lang w:eastAsia="nl-BE"/>
          </w:rPr>
          <w:t>https://youtu.be/Ai0p4cTcyQ4</w:t>
        </w:r>
      </w:hyperlink>
    </w:p>
    <w:bookmarkEnd w:id="2"/>
    <w:p w14:paraId="5ACDD6B8" w14:textId="77777777" w:rsidR="00132448" w:rsidRDefault="00132448" w:rsidP="00132448">
      <w:pPr>
        <w:jc w:val="both"/>
        <w:rPr>
          <w:rFonts w:asciiTheme="minorHAnsi" w:hAnsiTheme="minorHAnsi"/>
          <w:color w:val="000000" w:themeColor="text1"/>
        </w:rPr>
      </w:pPr>
    </w:p>
    <w:p w14:paraId="25B33733" w14:textId="77777777" w:rsidR="00132448" w:rsidRDefault="00132448" w:rsidP="00132448"/>
    <w:p w14:paraId="0D5CF359" w14:textId="77777777" w:rsidR="00132448" w:rsidRPr="00132448" w:rsidRDefault="00132448" w:rsidP="00132448"/>
    <w:sectPr w:rsidR="00132448" w:rsidRPr="00132448" w:rsidSect="00D32709">
      <w:footerReference w:type="even" r:id="rId31"/>
      <w:footerReference w:type="default" r:id="rId32"/>
      <w:footerReference w:type="first" r:id="rId33"/>
      <w:endnotePr>
        <w:numFmt w:val="decimal"/>
      </w:endnotePr>
      <w:pgSz w:w="11906" w:h="16838" w:code="9"/>
      <w:pgMar w:top="1134" w:right="1418" w:bottom="1134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D96A" w14:textId="77777777" w:rsidR="004F3079" w:rsidRDefault="004F3079" w:rsidP="00542652">
      <w:r>
        <w:separator/>
      </w:r>
    </w:p>
  </w:endnote>
  <w:endnote w:type="continuationSeparator" w:id="0">
    <w:p w14:paraId="3DD0A349" w14:textId="77777777" w:rsidR="004F3079" w:rsidRDefault="004F3079" w:rsidP="00542652">
      <w:r>
        <w:continuationSeparator/>
      </w:r>
    </w:p>
  </w:endnote>
  <w:endnote w:type="continuationNotice" w:id="1">
    <w:p w14:paraId="2A71861E" w14:textId="77777777" w:rsidR="004F3079" w:rsidRDefault="004F30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05E2" w14:textId="77777777" w:rsidR="00742BE1" w:rsidRPr="00005053" w:rsidRDefault="00742BE1" w:rsidP="00BD17BC">
    <w:pPr>
      <w:pStyle w:val="Voettekst"/>
      <w:tabs>
        <w:tab w:val="clear" w:pos="9072"/>
        <w:tab w:val="right" w:pos="9070"/>
      </w:tabs>
      <w:rPr>
        <w:color w:val="404040" w:themeColor="text1" w:themeTint="BF"/>
        <w:sz w:val="18"/>
        <w:szCs w:val="18"/>
      </w:rPr>
    </w:pP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</w:instrText>
    </w:r>
    <w:r w:rsidR="00737230">
      <w:rPr>
        <w:b/>
        <w:color w:val="404040" w:themeColor="text1" w:themeTint="BF"/>
        <w:sz w:val="18"/>
        <w:szCs w:val="18"/>
      </w:rPr>
      <w:instrText>"Titel</w:instrText>
    </w:r>
    <w:r w:rsidR="00982889">
      <w:rPr>
        <w:b/>
        <w:color w:val="404040" w:themeColor="text1" w:themeTint="BF"/>
        <w:sz w:val="18"/>
        <w:szCs w:val="18"/>
      </w:rPr>
      <w:instrText>"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132448" w:rsidRPr="00132448">
      <w:rPr>
        <w:bCs/>
        <w:noProof/>
        <w:color w:val="404040" w:themeColor="text1" w:themeTint="BF"/>
        <w:sz w:val="18"/>
        <w:szCs w:val="18"/>
        <w:lang w:val="nl-NL"/>
      </w:rPr>
      <w:t>Titel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 w:rsidR="00737230">
      <w:rPr>
        <w:b/>
        <w:color w:val="404040" w:themeColor="text1" w:themeTint="BF"/>
        <w:sz w:val="18"/>
        <w:szCs w:val="18"/>
      </w:rPr>
      <w:instrText xml:space="preserve"> STYLEREF  Datumdocument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132448" w:rsidRPr="00132448">
      <w:rPr>
        <w:bCs/>
        <w:noProof/>
        <w:color w:val="404040" w:themeColor="text1" w:themeTint="BF"/>
        <w:sz w:val="18"/>
        <w:szCs w:val="18"/>
        <w:lang w:val="nl-NL"/>
      </w:rPr>
      <w:t>jjjj-mm-dd</w:t>
    </w:r>
    <w:r>
      <w:rPr>
        <w:b/>
        <w:color w:val="404040" w:themeColor="text1" w:themeTint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2BB6" w14:textId="77777777" w:rsidR="00742BE1" w:rsidRPr="00156BF7" w:rsidRDefault="00156BF7" w:rsidP="00BD17BC">
    <w:pPr>
      <w:pStyle w:val="Voettekst"/>
      <w:tabs>
        <w:tab w:val="clear" w:pos="9072"/>
        <w:tab w:val="right" w:pos="9070"/>
      </w:tabs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anchor distT="0" distB="0" distL="114300" distR="114300" simplePos="0" relativeHeight="251662336" behindDoc="1" locked="0" layoutInCell="1" allowOverlap="1" wp14:anchorId="428DB6AC" wp14:editId="1C292961">
          <wp:simplePos x="0" y="0"/>
          <wp:positionH relativeFrom="column">
            <wp:posOffset>0</wp:posOffset>
          </wp:positionH>
          <wp:positionV relativeFrom="page">
            <wp:posOffset>10024110</wp:posOffset>
          </wp:positionV>
          <wp:extent cx="900000" cy="351000"/>
          <wp:effectExtent l="0" t="0" r="0" b="0"/>
          <wp:wrapNone/>
          <wp:docPr id="1312243514" name="Afbeelding 1312243514" descr="Afbeelding met Graphics, Lettertype, grafische vormgeving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Graphics, Lettertype, grafische vormgeving, ontwerp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71" t="10564" r="2595" b="6167"/>
                  <a:stretch/>
                </pic:blipFill>
                <pic:spPr bwMode="auto">
                  <a:xfrm>
                    <a:off x="0" y="0"/>
                    <a:ext cx="900000" cy="35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2267F6">
      <w:rPr>
        <w:b/>
        <w:color w:val="404040" w:themeColor="text1" w:themeTint="BF"/>
        <w:sz w:val="18"/>
        <w:szCs w:val="18"/>
      </w:rPr>
      <w:tab/>
    </w:r>
    <w:r w:rsidR="00742BE1" w:rsidRPr="002267F6">
      <w:rPr>
        <w:b/>
        <w:color w:val="404040" w:themeColor="text1" w:themeTint="BF"/>
        <w:sz w:val="18"/>
        <w:szCs w:val="18"/>
      </w:rPr>
      <w:tab/>
    </w:r>
    <w:r w:rsidRPr="00156BF7">
      <w:rPr>
        <w:bCs/>
        <w:color w:val="404040" w:themeColor="text1" w:themeTint="BF"/>
        <w:sz w:val="18"/>
        <w:szCs w:val="18"/>
      </w:rPr>
      <w:fldChar w:fldCharType="begin"/>
    </w:r>
    <w:r w:rsidRPr="00156BF7">
      <w:rPr>
        <w:bCs/>
        <w:color w:val="404040" w:themeColor="text1" w:themeTint="BF"/>
        <w:sz w:val="18"/>
        <w:szCs w:val="18"/>
      </w:rPr>
      <w:instrText>PAGE   \* MERGEFORMAT</w:instrText>
    </w:r>
    <w:r w:rsidRPr="00156BF7">
      <w:rPr>
        <w:bCs/>
        <w:color w:val="404040" w:themeColor="text1" w:themeTint="BF"/>
        <w:sz w:val="18"/>
        <w:szCs w:val="18"/>
      </w:rPr>
      <w:fldChar w:fldCharType="separate"/>
    </w:r>
    <w:r w:rsidRPr="00156BF7">
      <w:rPr>
        <w:bCs/>
        <w:color w:val="404040" w:themeColor="text1" w:themeTint="BF"/>
        <w:sz w:val="18"/>
        <w:szCs w:val="18"/>
        <w:lang w:val="nl-NL"/>
      </w:rPr>
      <w:t>1</w:t>
    </w:r>
    <w:r w:rsidRP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125A" w14:textId="77777777" w:rsidR="00742BE1" w:rsidRPr="00156BF7" w:rsidRDefault="00092C7B" w:rsidP="00424A70">
    <w:pPr>
      <w:pStyle w:val="Voettekst"/>
      <w:tabs>
        <w:tab w:val="clear" w:pos="4536"/>
        <w:tab w:val="clear" w:pos="9072"/>
        <w:tab w:val="right" w:pos="9070"/>
      </w:tabs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anchor distT="0" distB="0" distL="114300" distR="114300" simplePos="0" relativeHeight="251660288" behindDoc="1" locked="0" layoutInCell="1" allowOverlap="1" wp14:anchorId="5D9D02E7" wp14:editId="4E324D68">
          <wp:simplePos x="0" y="0"/>
          <wp:positionH relativeFrom="column">
            <wp:posOffset>-37726</wp:posOffset>
          </wp:positionH>
          <wp:positionV relativeFrom="page">
            <wp:posOffset>10022186</wp:posOffset>
          </wp:positionV>
          <wp:extent cx="900000" cy="3456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2267F6">
      <w:rPr>
        <w:b/>
        <w:color w:val="404040" w:themeColor="text1" w:themeTint="BF"/>
        <w:sz w:val="18"/>
        <w:szCs w:val="18"/>
      </w:rPr>
      <w:tab/>
    </w:r>
    <w:r w:rsidR="00156BF7" w:rsidRPr="00156BF7">
      <w:rPr>
        <w:bCs/>
        <w:color w:val="404040" w:themeColor="text1" w:themeTint="BF"/>
        <w:sz w:val="18"/>
        <w:szCs w:val="18"/>
      </w:rPr>
      <w:fldChar w:fldCharType="begin"/>
    </w:r>
    <w:r w:rsidR="00156BF7" w:rsidRPr="00156BF7">
      <w:rPr>
        <w:bCs/>
        <w:color w:val="404040" w:themeColor="text1" w:themeTint="BF"/>
        <w:sz w:val="18"/>
        <w:szCs w:val="18"/>
      </w:rPr>
      <w:instrText>PAGE   \* MERGEFORMAT</w:instrText>
    </w:r>
    <w:r w:rsidR="00156BF7" w:rsidRPr="00156BF7">
      <w:rPr>
        <w:bCs/>
        <w:color w:val="404040" w:themeColor="text1" w:themeTint="BF"/>
        <w:sz w:val="18"/>
        <w:szCs w:val="18"/>
      </w:rPr>
      <w:fldChar w:fldCharType="separate"/>
    </w:r>
    <w:r w:rsidR="00156BF7" w:rsidRPr="00156BF7">
      <w:rPr>
        <w:bCs/>
        <w:color w:val="404040" w:themeColor="text1" w:themeTint="BF"/>
        <w:sz w:val="18"/>
        <w:szCs w:val="18"/>
        <w:lang w:val="nl-NL"/>
      </w:rPr>
      <w:t>1</w:t>
    </w:r>
    <w:r w:rsidR="00156BF7" w:rsidRP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BDCD3" w14:textId="77777777" w:rsidR="004F3079" w:rsidRDefault="004F3079" w:rsidP="00542652">
      <w:r>
        <w:separator/>
      </w:r>
    </w:p>
  </w:footnote>
  <w:footnote w:type="continuationSeparator" w:id="0">
    <w:p w14:paraId="0EEF8A17" w14:textId="77777777" w:rsidR="004F3079" w:rsidRDefault="004F3079" w:rsidP="00542652">
      <w:r>
        <w:continuationSeparator/>
      </w:r>
    </w:p>
    <w:p w14:paraId="16915EFD" w14:textId="77777777" w:rsidR="004F3079" w:rsidRDefault="004F3079"/>
    <w:p w14:paraId="61F5C016" w14:textId="77777777" w:rsidR="004F3079" w:rsidRDefault="004F30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CF6"/>
    <w:multiLevelType w:val="hybridMultilevel"/>
    <w:tmpl w:val="7B90D0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61698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FE4DE6"/>
    <w:multiLevelType w:val="hybridMultilevel"/>
    <w:tmpl w:val="BE94BC08"/>
    <w:lvl w:ilvl="0" w:tplc="901ACE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43A3"/>
    <w:multiLevelType w:val="hybridMultilevel"/>
    <w:tmpl w:val="09F68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85631"/>
    <w:multiLevelType w:val="hybridMultilevel"/>
    <w:tmpl w:val="9766D0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5B98"/>
    <w:multiLevelType w:val="hybridMultilevel"/>
    <w:tmpl w:val="9A74D46C"/>
    <w:lvl w:ilvl="0" w:tplc="DAE647CE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A242E6"/>
    <w:multiLevelType w:val="multilevel"/>
    <w:tmpl w:val="CCF20862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8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F3881"/>
    <w:multiLevelType w:val="hybridMultilevel"/>
    <w:tmpl w:val="EF66BA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A48ED"/>
    <w:multiLevelType w:val="hybridMultilevel"/>
    <w:tmpl w:val="C4AA58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3209">
    <w:abstractNumId w:val="7"/>
  </w:num>
  <w:num w:numId="2" w16cid:durableId="2085225797">
    <w:abstractNumId w:val="7"/>
  </w:num>
  <w:num w:numId="3" w16cid:durableId="210112520">
    <w:abstractNumId w:val="2"/>
  </w:num>
  <w:num w:numId="4" w16cid:durableId="2146391007">
    <w:abstractNumId w:val="7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1703018917">
    <w:abstractNumId w:val="7"/>
  </w:num>
  <w:num w:numId="6" w16cid:durableId="287706536">
    <w:abstractNumId w:val="4"/>
  </w:num>
  <w:num w:numId="7" w16cid:durableId="2057389921">
    <w:abstractNumId w:val="8"/>
  </w:num>
  <w:num w:numId="8" w16cid:durableId="175048375">
    <w:abstractNumId w:val="6"/>
  </w:num>
  <w:num w:numId="9" w16cid:durableId="336887750">
    <w:abstractNumId w:val="10"/>
  </w:num>
  <w:num w:numId="10" w16cid:durableId="1666779299">
    <w:abstractNumId w:val="1"/>
  </w:num>
  <w:num w:numId="11" w16cid:durableId="1219172945">
    <w:abstractNumId w:val="5"/>
  </w:num>
  <w:num w:numId="12" w16cid:durableId="1852329665">
    <w:abstractNumId w:val="9"/>
  </w:num>
  <w:num w:numId="13" w16cid:durableId="1497765492">
    <w:abstractNumId w:val="0"/>
  </w:num>
  <w:num w:numId="14" w16cid:durableId="1416636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48"/>
    <w:rsid w:val="00005053"/>
    <w:rsid w:val="00020948"/>
    <w:rsid w:val="0002559F"/>
    <w:rsid w:val="00034324"/>
    <w:rsid w:val="00045EBA"/>
    <w:rsid w:val="00050125"/>
    <w:rsid w:val="0007499E"/>
    <w:rsid w:val="00081A6B"/>
    <w:rsid w:val="00092C7B"/>
    <w:rsid w:val="000A380F"/>
    <w:rsid w:val="000B47EA"/>
    <w:rsid w:val="000C5ED7"/>
    <w:rsid w:val="000C68C2"/>
    <w:rsid w:val="000D5051"/>
    <w:rsid w:val="000E6B20"/>
    <w:rsid w:val="001047F7"/>
    <w:rsid w:val="00105CA3"/>
    <w:rsid w:val="00124E96"/>
    <w:rsid w:val="00125451"/>
    <w:rsid w:val="00127D92"/>
    <w:rsid w:val="00132448"/>
    <w:rsid w:val="00140E3E"/>
    <w:rsid w:val="001539F1"/>
    <w:rsid w:val="00156BF7"/>
    <w:rsid w:val="0016105D"/>
    <w:rsid w:val="00167FAC"/>
    <w:rsid w:val="001755E4"/>
    <w:rsid w:val="00184DC6"/>
    <w:rsid w:val="00184F88"/>
    <w:rsid w:val="00192F4A"/>
    <w:rsid w:val="00195631"/>
    <w:rsid w:val="001A5011"/>
    <w:rsid w:val="001B4CC6"/>
    <w:rsid w:val="001C0C5E"/>
    <w:rsid w:val="001C2532"/>
    <w:rsid w:val="001E28E7"/>
    <w:rsid w:val="001E2B0B"/>
    <w:rsid w:val="001E41DD"/>
    <w:rsid w:val="001E7667"/>
    <w:rsid w:val="0020522C"/>
    <w:rsid w:val="0022385B"/>
    <w:rsid w:val="00225806"/>
    <w:rsid w:val="00237820"/>
    <w:rsid w:val="00244327"/>
    <w:rsid w:val="00247617"/>
    <w:rsid w:val="00250907"/>
    <w:rsid w:val="0025424A"/>
    <w:rsid w:val="0026274E"/>
    <w:rsid w:val="0026610B"/>
    <w:rsid w:val="002714E4"/>
    <w:rsid w:val="00282BB1"/>
    <w:rsid w:val="002862E9"/>
    <w:rsid w:val="00287C15"/>
    <w:rsid w:val="00290079"/>
    <w:rsid w:val="002C6FD7"/>
    <w:rsid w:val="002D5628"/>
    <w:rsid w:val="002E25CA"/>
    <w:rsid w:val="00305086"/>
    <w:rsid w:val="00310E4E"/>
    <w:rsid w:val="0031624F"/>
    <w:rsid w:val="0032251D"/>
    <w:rsid w:val="00323038"/>
    <w:rsid w:val="00342B58"/>
    <w:rsid w:val="0034324A"/>
    <w:rsid w:val="00344488"/>
    <w:rsid w:val="00355407"/>
    <w:rsid w:val="003556C8"/>
    <w:rsid w:val="003569C5"/>
    <w:rsid w:val="00366D4E"/>
    <w:rsid w:val="00374E2A"/>
    <w:rsid w:val="003770F7"/>
    <w:rsid w:val="00377AFC"/>
    <w:rsid w:val="0039133C"/>
    <w:rsid w:val="003A7EB5"/>
    <w:rsid w:val="003C3080"/>
    <w:rsid w:val="003C365A"/>
    <w:rsid w:val="003D02CD"/>
    <w:rsid w:val="003D42FA"/>
    <w:rsid w:val="003F3B3F"/>
    <w:rsid w:val="00405283"/>
    <w:rsid w:val="00424A70"/>
    <w:rsid w:val="004305D4"/>
    <w:rsid w:val="004359EC"/>
    <w:rsid w:val="00437BBA"/>
    <w:rsid w:val="00442F4C"/>
    <w:rsid w:val="00450BE0"/>
    <w:rsid w:val="00456013"/>
    <w:rsid w:val="00456B7A"/>
    <w:rsid w:val="0046180B"/>
    <w:rsid w:val="004654C4"/>
    <w:rsid w:val="00475418"/>
    <w:rsid w:val="0047687E"/>
    <w:rsid w:val="004A3E71"/>
    <w:rsid w:val="004C3FCD"/>
    <w:rsid w:val="004D062F"/>
    <w:rsid w:val="004F3079"/>
    <w:rsid w:val="004F4BAD"/>
    <w:rsid w:val="004F5EB3"/>
    <w:rsid w:val="004F670C"/>
    <w:rsid w:val="00507B8D"/>
    <w:rsid w:val="0051512A"/>
    <w:rsid w:val="0051626C"/>
    <w:rsid w:val="00531181"/>
    <w:rsid w:val="005365F3"/>
    <w:rsid w:val="00542652"/>
    <w:rsid w:val="005555AB"/>
    <w:rsid w:val="00565A69"/>
    <w:rsid w:val="00573614"/>
    <w:rsid w:val="00582D2E"/>
    <w:rsid w:val="0058457E"/>
    <w:rsid w:val="00587F9C"/>
    <w:rsid w:val="005B6E7C"/>
    <w:rsid w:val="005B732D"/>
    <w:rsid w:val="005C2046"/>
    <w:rsid w:val="005C4006"/>
    <w:rsid w:val="005E1C22"/>
    <w:rsid w:val="0060187B"/>
    <w:rsid w:val="00602896"/>
    <w:rsid w:val="00620A2B"/>
    <w:rsid w:val="00621CBE"/>
    <w:rsid w:val="00637F13"/>
    <w:rsid w:val="00640317"/>
    <w:rsid w:val="00643BB3"/>
    <w:rsid w:val="00645DF8"/>
    <w:rsid w:val="006505A5"/>
    <w:rsid w:val="0065447F"/>
    <w:rsid w:val="00657AE7"/>
    <w:rsid w:val="0066310A"/>
    <w:rsid w:val="00664D1D"/>
    <w:rsid w:val="00675BA9"/>
    <w:rsid w:val="0068504D"/>
    <w:rsid w:val="006872E7"/>
    <w:rsid w:val="006903EF"/>
    <w:rsid w:val="006918BA"/>
    <w:rsid w:val="00692DD9"/>
    <w:rsid w:val="006A0184"/>
    <w:rsid w:val="006A5A53"/>
    <w:rsid w:val="006B1A13"/>
    <w:rsid w:val="006B3DD8"/>
    <w:rsid w:val="006D3F09"/>
    <w:rsid w:val="006F5280"/>
    <w:rsid w:val="00701086"/>
    <w:rsid w:val="007115EE"/>
    <w:rsid w:val="00711A8E"/>
    <w:rsid w:val="0071469E"/>
    <w:rsid w:val="00716850"/>
    <w:rsid w:val="00727F36"/>
    <w:rsid w:val="00733752"/>
    <w:rsid w:val="00737230"/>
    <w:rsid w:val="00742BE1"/>
    <w:rsid w:val="00752236"/>
    <w:rsid w:val="00765F33"/>
    <w:rsid w:val="00766DA3"/>
    <w:rsid w:val="007755A0"/>
    <w:rsid w:val="007755F9"/>
    <w:rsid w:val="00790DA0"/>
    <w:rsid w:val="007913F3"/>
    <w:rsid w:val="00791ABB"/>
    <w:rsid w:val="00794B76"/>
    <w:rsid w:val="007A49B8"/>
    <w:rsid w:val="007A538B"/>
    <w:rsid w:val="007A53D4"/>
    <w:rsid w:val="007B4ED4"/>
    <w:rsid w:val="007C1831"/>
    <w:rsid w:val="007C3BD2"/>
    <w:rsid w:val="007C4B11"/>
    <w:rsid w:val="007C6AAD"/>
    <w:rsid w:val="007D5840"/>
    <w:rsid w:val="007D7685"/>
    <w:rsid w:val="007E5CF1"/>
    <w:rsid w:val="007E6DC0"/>
    <w:rsid w:val="007F00C2"/>
    <w:rsid w:val="007F27AB"/>
    <w:rsid w:val="00803E9F"/>
    <w:rsid w:val="00830982"/>
    <w:rsid w:val="00831D21"/>
    <w:rsid w:val="00832EE1"/>
    <w:rsid w:val="00844A02"/>
    <w:rsid w:val="00861A96"/>
    <w:rsid w:val="00863F63"/>
    <w:rsid w:val="00876958"/>
    <w:rsid w:val="008854E2"/>
    <w:rsid w:val="008A1FC5"/>
    <w:rsid w:val="008A2765"/>
    <w:rsid w:val="008A5DFF"/>
    <w:rsid w:val="008B663C"/>
    <w:rsid w:val="008D4918"/>
    <w:rsid w:val="008E2108"/>
    <w:rsid w:val="008E3DF9"/>
    <w:rsid w:val="008E65BF"/>
    <w:rsid w:val="00900DA2"/>
    <w:rsid w:val="0090100B"/>
    <w:rsid w:val="0090340D"/>
    <w:rsid w:val="0090582A"/>
    <w:rsid w:val="009123EA"/>
    <w:rsid w:val="009265A6"/>
    <w:rsid w:val="009327EA"/>
    <w:rsid w:val="009439EA"/>
    <w:rsid w:val="00943AF2"/>
    <w:rsid w:val="00954509"/>
    <w:rsid w:val="00956117"/>
    <w:rsid w:val="00980DCE"/>
    <w:rsid w:val="00982889"/>
    <w:rsid w:val="00983866"/>
    <w:rsid w:val="0099620A"/>
    <w:rsid w:val="009A6EA2"/>
    <w:rsid w:val="009B235B"/>
    <w:rsid w:val="009B4946"/>
    <w:rsid w:val="009B63B2"/>
    <w:rsid w:val="009D0714"/>
    <w:rsid w:val="009D610A"/>
    <w:rsid w:val="009E61A9"/>
    <w:rsid w:val="009F000C"/>
    <w:rsid w:val="00A0066B"/>
    <w:rsid w:val="00A04E1D"/>
    <w:rsid w:val="00A442E2"/>
    <w:rsid w:val="00A44960"/>
    <w:rsid w:val="00A52B82"/>
    <w:rsid w:val="00A64B25"/>
    <w:rsid w:val="00A72D9E"/>
    <w:rsid w:val="00A75144"/>
    <w:rsid w:val="00A75F66"/>
    <w:rsid w:val="00A84694"/>
    <w:rsid w:val="00A853B3"/>
    <w:rsid w:val="00A90E5B"/>
    <w:rsid w:val="00AB68EC"/>
    <w:rsid w:val="00AC43ED"/>
    <w:rsid w:val="00AE042D"/>
    <w:rsid w:val="00AE29B3"/>
    <w:rsid w:val="00AE3D10"/>
    <w:rsid w:val="00AE57DC"/>
    <w:rsid w:val="00AF2EA8"/>
    <w:rsid w:val="00B0652B"/>
    <w:rsid w:val="00B3089F"/>
    <w:rsid w:val="00B333D2"/>
    <w:rsid w:val="00B33B85"/>
    <w:rsid w:val="00B45EA0"/>
    <w:rsid w:val="00B46550"/>
    <w:rsid w:val="00B46939"/>
    <w:rsid w:val="00B51E01"/>
    <w:rsid w:val="00B614E7"/>
    <w:rsid w:val="00B66369"/>
    <w:rsid w:val="00B74B05"/>
    <w:rsid w:val="00B9372F"/>
    <w:rsid w:val="00B965B4"/>
    <w:rsid w:val="00BC3446"/>
    <w:rsid w:val="00BD17BC"/>
    <w:rsid w:val="00BE5126"/>
    <w:rsid w:val="00BE6CA3"/>
    <w:rsid w:val="00BF535C"/>
    <w:rsid w:val="00C02ED3"/>
    <w:rsid w:val="00C06487"/>
    <w:rsid w:val="00C3301F"/>
    <w:rsid w:val="00C34916"/>
    <w:rsid w:val="00C42227"/>
    <w:rsid w:val="00C73101"/>
    <w:rsid w:val="00C926CA"/>
    <w:rsid w:val="00C93D8E"/>
    <w:rsid w:val="00CA1BF4"/>
    <w:rsid w:val="00CA2ADD"/>
    <w:rsid w:val="00CA70E6"/>
    <w:rsid w:val="00CB1B2C"/>
    <w:rsid w:val="00CC1472"/>
    <w:rsid w:val="00CC45E2"/>
    <w:rsid w:val="00CC5998"/>
    <w:rsid w:val="00CC608A"/>
    <w:rsid w:val="00CF2CFC"/>
    <w:rsid w:val="00D14B29"/>
    <w:rsid w:val="00D153F1"/>
    <w:rsid w:val="00D2120A"/>
    <w:rsid w:val="00D24E49"/>
    <w:rsid w:val="00D27963"/>
    <w:rsid w:val="00D32709"/>
    <w:rsid w:val="00D35E05"/>
    <w:rsid w:val="00D46BAD"/>
    <w:rsid w:val="00D47932"/>
    <w:rsid w:val="00D57927"/>
    <w:rsid w:val="00D62CAD"/>
    <w:rsid w:val="00D71FD9"/>
    <w:rsid w:val="00D91EDD"/>
    <w:rsid w:val="00DA2DE5"/>
    <w:rsid w:val="00DB668E"/>
    <w:rsid w:val="00DC1E08"/>
    <w:rsid w:val="00DF09AC"/>
    <w:rsid w:val="00DF17C0"/>
    <w:rsid w:val="00DF20AB"/>
    <w:rsid w:val="00E02A25"/>
    <w:rsid w:val="00E03F61"/>
    <w:rsid w:val="00E04192"/>
    <w:rsid w:val="00E2096D"/>
    <w:rsid w:val="00E27E09"/>
    <w:rsid w:val="00E47C80"/>
    <w:rsid w:val="00E50F3A"/>
    <w:rsid w:val="00E53ADC"/>
    <w:rsid w:val="00E557ED"/>
    <w:rsid w:val="00E73A6D"/>
    <w:rsid w:val="00E75062"/>
    <w:rsid w:val="00E8057D"/>
    <w:rsid w:val="00E81306"/>
    <w:rsid w:val="00E818E8"/>
    <w:rsid w:val="00E82741"/>
    <w:rsid w:val="00E94E6B"/>
    <w:rsid w:val="00E95386"/>
    <w:rsid w:val="00EA6F08"/>
    <w:rsid w:val="00EB3154"/>
    <w:rsid w:val="00EB3381"/>
    <w:rsid w:val="00EC194F"/>
    <w:rsid w:val="00EC3B8F"/>
    <w:rsid w:val="00EC71BD"/>
    <w:rsid w:val="00EE1643"/>
    <w:rsid w:val="00EF0587"/>
    <w:rsid w:val="00EF1C47"/>
    <w:rsid w:val="00F01269"/>
    <w:rsid w:val="00F2108F"/>
    <w:rsid w:val="00F24820"/>
    <w:rsid w:val="00F2707D"/>
    <w:rsid w:val="00F5043B"/>
    <w:rsid w:val="00F62FF5"/>
    <w:rsid w:val="00F70B2F"/>
    <w:rsid w:val="00F75290"/>
    <w:rsid w:val="00F82436"/>
    <w:rsid w:val="00F82561"/>
    <w:rsid w:val="00F8750F"/>
    <w:rsid w:val="00F93C1B"/>
    <w:rsid w:val="00F96046"/>
    <w:rsid w:val="00FA6EC9"/>
    <w:rsid w:val="00FE37BB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CE655"/>
  <w15:docId w15:val="{26ADD91D-8618-4F2F-857A-D83EB6FF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057D"/>
    <w:pPr>
      <w:suppressAutoHyphens/>
    </w:pPr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37230"/>
    <w:pPr>
      <w:keepNext/>
      <w:keepLines/>
      <w:numPr>
        <w:numId w:val="5"/>
      </w:numPr>
      <w:spacing w:before="120" w:after="120"/>
      <w:ind w:left="992" w:hanging="992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7230"/>
    <w:pPr>
      <w:keepNext/>
      <w:keepLines/>
      <w:numPr>
        <w:ilvl w:val="1"/>
        <w:numId w:val="5"/>
      </w:numPr>
      <w:spacing w:before="60" w:after="60"/>
      <w:ind w:left="992" w:hanging="992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7230"/>
    <w:pPr>
      <w:keepNext/>
      <w:keepLines/>
      <w:numPr>
        <w:ilvl w:val="2"/>
        <w:numId w:val="5"/>
      </w:numPr>
      <w:spacing w:before="60" w:after="60"/>
      <w:ind w:left="992" w:hanging="992"/>
      <w:outlineLvl w:val="2"/>
    </w:pPr>
    <w:rPr>
      <w:rFonts w:eastAsiaTheme="majorEastAsia" w:cstheme="majorBidi"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37230"/>
    <w:pPr>
      <w:keepNext/>
      <w:keepLines/>
      <w:numPr>
        <w:ilvl w:val="3"/>
        <w:numId w:val="5"/>
      </w:numPr>
      <w:spacing w:before="60" w:after="60"/>
      <w:ind w:left="992" w:hanging="992"/>
      <w:outlineLvl w:val="3"/>
    </w:pPr>
    <w:rPr>
      <w:rFonts w:eastAsiaTheme="majorEastAsia" w:cstheme="majorBidi"/>
      <w:iCs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737230"/>
    <w:pPr>
      <w:numPr>
        <w:ilvl w:val="4"/>
      </w:numPr>
      <w:spacing w:before="0" w:after="0"/>
      <w:ind w:left="992" w:hanging="992"/>
      <w:outlineLvl w:val="4"/>
    </w:pPr>
  </w:style>
  <w:style w:type="paragraph" w:styleId="Kop6">
    <w:name w:val="heading 6"/>
    <w:basedOn w:val="Standaard"/>
    <w:next w:val="Standaard"/>
    <w:link w:val="Kop6Char"/>
    <w:uiPriority w:val="9"/>
    <w:unhideWhenUsed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56103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6103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737230"/>
    <w:rPr>
      <w:rFonts w:ascii="Trebuchet MS" w:eastAsiaTheme="majorEastAsia" w:hAnsi="Trebuchet MS" w:cstheme="majorBidi"/>
      <w:i/>
      <w:color w:val="262626" w:themeColor="text1" w:themeTint="D9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rsid w:val="00405283"/>
    <w:rPr>
      <w:rFonts w:asciiTheme="majorHAnsi" w:eastAsiaTheme="majorEastAsia" w:hAnsiTheme="majorHAnsi" w:cstheme="majorBidi"/>
      <w:color w:val="56103F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56103F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link w:val="LijstalineaChar"/>
    <w:uiPriority w:val="34"/>
    <w:rsid w:val="008E65BF"/>
    <w:pPr>
      <w:numPr>
        <w:numId w:val="8"/>
      </w:numPr>
      <w:suppressAutoHyphens w:val="0"/>
      <w:spacing w:after="120"/>
      <w:ind w:left="357" w:hanging="357"/>
      <w:contextualSpacing/>
      <w:outlineLvl w:val="0"/>
    </w:pPr>
    <w:rPr>
      <w:rFonts w:eastAsia="Times New Roman" w:cs="Times New Roman"/>
      <w:lang w:eastAsia="nl-BE"/>
    </w:rPr>
  </w:style>
  <w:style w:type="paragraph" w:customStyle="1" w:styleId="Datumdocument">
    <w:name w:val="Datumdocument"/>
    <w:basedOn w:val="Standaard"/>
    <w:link w:val="DatumdocumentChar"/>
    <w:rsid w:val="00A0066B"/>
    <w:pPr>
      <w:spacing w:before="60" w:after="60" w:line="240" w:lineRule="auto"/>
      <w:jc w:val="right"/>
    </w:pPr>
    <w:rPr>
      <w:b/>
    </w:rPr>
  </w:style>
  <w:style w:type="character" w:customStyle="1" w:styleId="DatumdocumentChar">
    <w:name w:val="Datumdocument Char"/>
    <w:basedOn w:val="Standaardalinea-lettertype"/>
    <w:link w:val="Datumdocument"/>
    <w:rsid w:val="00A0066B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rsid w:val="00A0066B"/>
    <w:pPr>
      <w:spacing w:before="60" w:after="60"/>
      <w:contextualSpacing/>
    </w:pPr>
    <w:rPr>
      <w:rFonts w:eastAsiaTheme="majorEastAsia" w:cstheme="majorBidi"/>
      <w:b/>
      <w:color w:val="auto"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66B"/>
    <w:rPr>
      <w:rFonts w:ascii="Trebuchet MS" w:eastAsiaTheme="majorEastAsia" w:hAnsi="Trebuchet MS" w:cstheme="majorBidi"/>
      <w:b/>
      <w:sz w:val="24"/>
      <w:szCs w:val="56"/>
    </w:rPr>
  </w:style>
  <w:style w:type="paragraph" w:customStyle="1" w:styleId="Opsomming1">
    <w:name w:val="Opsomming1"/>
    <w:basedOn w:val="Standaard"/>
    <w:link w:val="Opsomming1Char"/>
    <w:qFormat/>
    <w:rsid w:val="001539F1"/>
    <w:pPr>
      <w:numPr>
        <w:numId w:val="6"/>
      </w:numPr>
      <w:ind w:left="357" w:hanging="357"/>
      <w:contextualSpacing/>
    </w:pPr>
  </w:style>
  <w:style w:type="paragraph" w:styleId="Inhopg2">
    <w:name w:val="toc 2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8E65BF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LijstalineaChar"/>
    <w:link w:val="Opsomming1"/>
    <w:rsid w:val="001539F1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rsid w:val="00B333D2"/>
    <w:rPr>
      <w:color w:val="0000FF" w:themeColor="hyperlink"/>
      <w:u w:val="single"/>
    </w:rPr>
  </w:style>
  <w:style w:type="paragraph" w:customStyle="1" w:styleId="Opsomming2">
    <w:name w:val="Opsomming2"/>
    <w:basedOn w:val="Standaard"/>
    <w:link w:val="Opsomming2Char"/>
    <w:qFormat/>
    <w:rsid w:val="00F75290"/>
    <w:pPr>
      <w:numPr>
        <w:numId w:val="7"/>
      </w:numPr>
      <w:ind w:left="714" w:hanging="357"/>
      <w:contextualSpacing/>
    </w:pPr>
    <w:rPr>
      <w:rFonts w:eastAsia="Times New Roman" w:cs="Times New Roman"/>
      <w:lang w:eastAsia="nl-BE"/>
    </w:rPr>
  </w:style>
  <w:style w:type="character" w:customStyle="1" w:styleId="Opsomming2Char">
    <w:name w:val="Opsomming2 Char"/>
    <w:basedOn w:val="Standaardalinea-lettertype"/>
    <w:link w:val="Opsomming2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5290"/>
    <w:pPr>
      <w:spacing w:after="0" w:line="240" w:lineRule="auto"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5290"/>
    <w:rPr>
      <w:rFonts w:ascii="Trebuchet MS" w:hAnsi="Trebuchet MS"/>
      <w:color w:val="262626" w:themeColor="text1" w:themeTint="D9"/>
      <w:sz w:val="18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5290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1E41D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1DD"/>
    <w:rPr>
      <w:rFonts w:ascii="Tahoma" w:hAnsi="Tahoma" w:cs="Tahoma"/>
      <w:color w:val="262626" w:themeColor="text1" w:themeTint="D9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rsid w:val="00A006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066B"/>
    <w:rPr>
      <w:rFonts w:ascii="Trebuchet MS" w:hAnsi="Trebuchet MS"/>
      <w:i/>
      <w:iCs/>
      <w:color w:val="404040" w:themeColor="text1" w:themeTint="BF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0DA0"/>
    <w:rPr>
      <w:color w:val="605E5C"/>
      <w:shd w:val="clear" w:color="auto" w:fill="E1DFDD"/>
    </w:rPr>
  </w:style>
  <w:style w:type="paragraph" w:customStyle="1" w:styleId="documentnummer">
    <w:name w:val="documentnummer"/>
    <w:basedOn w:val="Standaard"/>
    <w:link w:val="documentnummerChar"/>
    <w:rsid w:val="002E25CA"/>
    <w:pPr>
      <w:suppressAutoHyphens w:val="0"/>
      <w:spacing w:before="60" w:after="60" w:line="240" w:lineRule="auto"/>
      <w:jc w:val="right"/>
    </w:pPr>
    <w:rPr>
      <w:b/>
    </w:rPr>
  </w:style>
  <w:style w:type="character" w:customStyle="1" w:styleId="documentnummerChar">
    <w:name w:val="documentnummer Char"/>
    <w:basedOn w:val="Standaardalinea-lettertype"/>
    <w:link w:val="documentnummer"/>
    <w:rsid w:val="002E25CA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34324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34324"/>
    <w:rPr>
      <w:rFonts w:ascii="Trebuchet MS" w:hAnsi="Trebuchet MS"/>
      <w:color w:val="262626" w:themeColor="text1" w:themeTint="D9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34324"/>
    <w:rPr>
      <w:vertAlign w:val="superscript"/>
    </w:rPr>
  </w:style>
  <w:style w:type="paragraph" w:styleId="Geenafstand">
    <w:name w:val="No Spacing"/>
    <w:aliases w:val="Geen afstand 2"/>
    <w:link w:val="GeenafstandChar"/>
    <w:uiPriority w:val="1"/>
    <w:qFormat/>
    <w:rsid w:val="00132448"/>
    <w:pPr>
      <w:spacing w:after="0" w:line="240" w:lineRule="auto"/>
    </w:pPr>
    <w:rPr>
      <w:lang w:val="en-US"/>
    </w:rPr>
  </w:style>
  <w:style w:type="character" w:customStyle="1" w:styleId="GeenafstandChar">
    <w:name w:val="Geen afstand Char"/>
    <w:aliases w:val="Geen afstand 2 Char"/>
    <w:basedOn w:val="Standaardalinea-lettertype"/>
    <w:link w:val="Geenafstand"/>
    <w:uiPriority w:val="1"/>
    <w:rsid w:val="00132448"/>
    <w:rPr>
      <w:lang w:val="en-US"/>
    </w:rPr>
  </w:style>
  <w:style w:type="paragraph" w:styleId="Normaalweb">
    <w:name w:val="Normal (Web)"/>
    <w:basedOn w:val="Standaard"/>
    <w:uiPriority w:val="99"/>
    <w:unhideWhenUsed/>
    <w:rsid w:val="0013244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GRIMBZbS5YQ?list=RDGRIMBZbS5YQ" TargetMode="External"/><Relationship Id="rId18" Type="http://schemas.openxmlformats.org/officeDocument/2006/relationships/hyperlink" Target="https://youtu.be/cgk42nUkO7c" TargetMode="External"/><Relationship Id="rId26" Type="http://schemas.openxmlformats.org/officeDocument/2006/relationships/hyperlink" Target="https://youtu.be/KxgI_DXRZOI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youtu.be/x3y4m8czDFQ?list=RDx3y4m8czDFQ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youtu.be/BruWH6PD0r8?list=RDBruWH6PD0r8" TargetMode="External"/><Relationship Id="rId17" Type="http://schemas.openxmlformats.org/officeDocument/2006/relationships/hyperlink" Target="https://youtu.be/XWmS4dUlLvk" TargetMode="External"/><Relationship Id="rId25" Type="http://schemas.openxmlformats.org/officeDocument/2006/relationships/hyperlink" Target="https://youtu.be/KxgI_DXRZOI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XWmS4dUlLvk?list=RDXWmS4dUlLvk" TargetMode="External"/><Relationship Id="rId20" Type="http://schemas.openxmlformats.org/officeDocument/2006/relationships/hyperlink" Target="https://youtu.be/l3749Uq9AUw" TargetMode="External"/><Relationship Id="rId29" Type="http://schemas.openxmlformats.org/officeDocument/2006/relationships/hyperlink" Target="https://youtu.be/jZYycFM5_Q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s://content.katholiekonderwijs.vlaanderen/content/static/e-mail/signature_v2/pro-ruler.png" TargetMode="External"/><Relationship Id="rId24" Type="http://schemas.openxmlformats.org/officeDocument/2006/relationships/hyperlink" Target="https://youtu.be/HmUQqnzhtEg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youtu.be/bD9UOSRpIO4?list=RDbD9UOSRpIO4" TargetMode="External"/><Relationship Id="rId23" Type="http://schemas.openxmlformats.org/officeDocument/2006/relationships/hyperlink" Target="https://youtu.be/5H95ezns95E" TargetMode="External"/><Relationship Id="rId28" Type="http://schemas.openxmlformats.org/officeDocument/2006/relationships/hyperlink" Target="https://youtu.be/vVCvllLmNYU?list=RDvVCvllLmNYU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1.jpe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SUzJYkez-Ek" TargetMode="External"/><Relationship Id="rId22" Type="http://schemas.openxmlformats.org/officeDocument/2006/relationships/hyperlink" Target="https://youtu.be/OOIVLD5h_a8?list=RDOOIVLD5h_a8" TargetMode="External"/><Relationship Id="rId27" Type="http://schemas.openxmlformats.org/officeDocument/2006/relationships/hyperlink" Target="https://youtu.be/vVCvllLmNYU?list=RDvVCvllLmNYU" TargetMode="External"/><Relationship Id="rId30" Type="http://schemas.openxmlformats.org/officeDocument/2006/relationships/hyperlink" Target="https://youtu.be/Ai0p4cTcyQ4" TargetMode="External"/><Relationship Id="rId35" Type="http://schemas.openxmlformats.org/officeDocument/2006/relationships/glossaryDocument" Target="glossary/document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el.geeraerts\OneDrive%20-%20Katholiek%20Onderwijs%20Vlaanderen\Documenten\LEEFTOCHT\26-27%20Liefde%20werkt%20in%20barmhartigheid\Liedsuggesties%20bij%20de%20startvier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2FA108F8F54BD79287F5C98CB390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105699-433E-4145-8B5A-4B230C13A7CC}"/>
      </w:docPartPr>
      <w:docPartBody>
        <w:p w:rsidR="00E42548" w:rsidRDefault="00E42548">
          <w:pPr>
            <w:pStyle w:val="FD2FA108F8F54BD79287F5C98CB3906B"/>
          </w:pPr>
          <w:r>
            <w:rPr>
              <w:rStyle w:val="Tekstvantijdelijkeaanduiding"/>
            </w:rPr>
            <w:t>Afdeling</w:t>
          </w:r>
        </w:p>
      </w:docPartBody>
    </w:docPart>
    <w:docPart>
      <w:docPartPr>
        <w:name w:val="130058AA1CF64EE18CBD2293E4F835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0C3DD0-DC68-4C1B-8909-0817F7960181}"/>
      </w:docPartPr>
      <w:docPartBody>
        <w:p w:rsidR="00E42548" w:rsidRDefault="00E42548">
          <w:pPr>
            <w:pStyle w:val="130058AA1CF64EE18CBD2293E4F83520"/>
          </w:pPr>
          <w:r>
            <w:rPr>
              <w:rStyle w:val="Tekstvantijdelijkeaanduiding"/>
            </w:rPr>
            <w:t>Cluster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48"/>
    <w:rsid w:val="00140E3E"/>
    <w:rsid w:val="007A790B"/>
    <w:rsid w:val="00956117"/>
    <w:rsid w:val="00E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FD2FA108F8F54BD79287F5C98CB3906B">
    <w:name w:val="FD2FA108F8F54BD79287F5C98CB3906B"/>
  </w:style>
  <w:style w:type="paragraph" w:customStyle="1" w:styleId="130058AA1CF64EE18CBD2293E4F83520">
    <w:name w:val="130058AA1CF64EE18CBD2293E4F83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a1">
  <a:themeElements>
    <a:clrScheme name="Katholiek Onderwijs Vlaanderen 2020">
      <a:dk1>
        <a:sysClr val="windowText" lastClr="000000"/>
      </a:dk1>
      <a:lt1>
        <a:sysClr val="window" lastClr="FFFFFF"/>
      </a:lt1>
      <a:dk2>
        <a:srgbClr val="EC7D23"/>
      </a:dk2>
      <a:lt2>
        <a:srgbClr val="F1DE00"/>
      </a:lt2>
      <a:accent1>
        <a:srgbClr val="AE2081"/>
      </a:accent1>
      <a:accent2>
        <a:srgbClr val="EC7D23"/>
      </a:accent2>
      <a:accent3>
        <a:srgbClr val="A8AF37"/>
      </a:accent3>
      <a:accent4>
        <a:srgbClr val="4CBCC5"/>
      </a:accent4>
      <a:accent5>
        <a:srgbClr val="116CA8"/>
      </a:accent5>
      <a:accent6>
        <a:srgbClr val="82B863"/>
      </a:accent6>
      <a:hlink>
        <a:srgbClr val="0000FF"/>
      </a:hlink>
      <a:folHlink>
        <a:srgbClr val="92D050"/>
      </a:folHlink>
    </a:clrScheme>
    <a:fontScheme name="KathOndVl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a1" id="{9C828A78-254E-4C22-B210-01764BDCC746}" vid="{ED736D74-CB79-4E78-ADE1-011DC70968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77cb3d-eb86-42eb-997a-a692a6216bf2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B5CA2B52F5574DB165C31E956FD7F3" ma:contentTypeVersion="19" ma:contentTypeDescription="Een nieuw document maken." ma:contentTypeScope="" ma:versionID="38a212c94ffdae96d61437df4bdc2da2">
  <xsd:schema xmlns:xsd="http://www.w3.org/2001/XMLSchema" xmlns:xs="http://www.w3.org/2001/XMLSchema" xmlns:p="http://schemas.microsoft.com/office/2006/metadata/properties" xmlns:ns2="5577cb3d-eb86-42eb-997a-a692a6216bf2" xmlns:ns3="9043eea9-c6a2-41bd-a216-33d45f9f09e1" xmlns:ns4="eb49ae03-a505-4617-a4c8-335ce93e5b29" targetNamespace="http://schemas.microsoft.com/office/2006/metadata/properties" ma:root="true" ma:fieldsID="48e85d6eb62586938bf7230e6b29a54e" ns2:_="" ns3:_="" ns4:_="">
    <xsd:import namespace="5577cb3d-eb86-42eb-997a-a692a6216bf2"/>
    <xsd:import namespace="9043eea9-c6a2-41bd-a216-33d45f9f09e1"/>
    <xsd:import namespace="eb49ae03-a505-4617-a4c8-335ce93e5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7cb3d-eb86-42eb-997a-a692a6216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dea45a5-e038-4f44-bfca-9049e8e29b2b}" ma:internalName="TaxCatchAll" ma:showField="CatchAllData" ma:web="eb49ae03-a505-4617-a4c8-335ce93e5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9ae03-a505-4617-a4c8-335ce93e5b2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5F3B85-AB2B-4F59-9544-0BF95F267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C10AB2-8C65-4D1F-8A54-1B744A1B41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88AED-42AC-46E3-884C-02A5EE0B808A}">
  <ds:schemaRefs>
    <ds:schemaRef ds:uri="http://schemas.microsoft.com/office/2006/metadata/properties"/>
    <ds:schemaRef ds:uri="http://schemas.microsoft.com/office/infopath/2007/PartnerControls"/>
    <ds:schemaRef ds:uri="5577cb3d-eb86-42eb-997a-a692a6216bf2"/>
    <ds:schemaRef ds:uri="9043eea9-c6a2-41bd-a216-33d45f9f09e1"/>
  </ds:schemaRefs>
</ds:datastoreItem>
</file>

<file path=customXml/itemProps4.xml><?xml version="1.0" encoding="utf-8"?>
<ds:datastoreItem xmlns:ds="http://schemas.openxmlformats.org/officeDocument/2006/customXml" ds:itemID="{89D285A6-6420-48DD-B42F-9ED9675DEAD4}"/>
</file>

<file path=docProps/app.xml><?xml version="1.0" encoding="utf-8"?>
<Properties xmlns="http://schemas.openxmlformats.org/officeDocument/2006/extended-properties" xmlns:vt="http://schemas.openxmlformats.org/officeDocument/2006/docPropsVTypes">
  <Template>Liedsuggesties bij de startviering</Template>
  <TotalTime>6</TotalTime>
  <Pages>7</Pages>
  <Words>1254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 Geeraerts</dc:creator>
  <cp:lastModifiedBy>Kelly Deburchgraeve</cp:lastModifiedBy>
  <cp:revision>2</cp:revision>
  <dcterms:created xsi:type="dcterms:W3CDTF">2026-05-22T10:39:00Z</dcterms:created>
  <dcterms:modified xsi:type="dcterms:W3CDTF">2026-06-01T15:25:00Z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0x01010055B5CA2B52F5574DB165C31E956FD7F3</vt:lpwstr>
  </property>
  <property fmtid="{D5CDD505-2E9C-101B-9397-08002B2CF9AE}" pid="3" name="MediaServiceImageTags">
    <vt:lpwstr/>
  </property>
</Properties>
</file>