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6C57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3E6928F6" w14:textId="4A6AC1B8" w:rsidR="00AE57DC" w:rsidRDefault="00EE041B" w:rsidP="0036478A">
      <w:pPr>
        <w:spacing w:after="240"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387E7F9B145340B38F457893EB646F86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36478A">
            <w:rPr>
              <w:b/>
              <w:sz w:val="24"/>
              <w:szCs w:val="24"/>
            </w:rPr>
            <w:t>Dienst Lerenden</w:t>
          </w:r>
        </w:sdtContent>
      </w:sdt>
    </w:p>
    <w:p w14:paraId="318619CD" w14:textId="631AF0FB" w:rsidR="0036478A" w:rsidRDefault="0036478A" w:rsidP="0036478A">
      <w:pPr>
        <w:pStyle w:val="documentnummer"/>
      </w:pPr>
      <w:bookmarkStart w:id="0" w:name="Datum"/>
      <w:bookmarkEnd w:id="0"/>
      <w:r>
        <w:t>TLER_077</w:t>
      </w:r>
    </w:p>
    <w:p w14:paraId="5797AF3C" w14:textId="34656951" w:rsidR="00342B58" w:rsidRPr="00424A70" w:rsidRDefault="00342B58" w:rsidP="00531181">
      <w:pPr>
        <w:pStyle w:val="Datumdocument"/>
        <w:spacing w:after="0"/>
        <w:rPr>
          <w:b w:val="0"/>
          <w:bCs/>
        </w:rPr>
      </w:pPr>
      <w:proofErr w:type="spellStart"/>
      <w:r w:rsidRPr="00424A70">
        <w:rPr>
          <w:b w:val="0"/>
          <w:bCs/>
        </w:rPr>
        <w:t>jjjj</w:t>
      </w:r>
      <w:proofErr w:type="spellEnd"/>
      <w:r w:rsidRPr="00424A70">
        <w:rPr>
          <w:b w:val="0"/>
          <w:bCs/>
        </w:rPr>
        <w:t>-mm-</w:t>
      </w:r>
      <w:proofErr w:type="spellStart"/>
      <w:r w:rsidRPr="00424A70">
        <w:rPr>
          <w:b w:val="0"/>
          <w:bCs/>
        </w:rPr>
        <w:t>dd</w:t>
      </w:r>
      <w:proofErr w:type="spellEnd"/>
    </w:p>
    <w:p w14:paraId="712A865B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5DE30BBD" wp14:editId="6A462CC5">
            <wp:extent cx="9540000" cy="144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 preferRelativeResize="0"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510A" w14:textId="3A4F8853" w:rsidR="00127D92" w:rsidRDefault="0036478A" w:rsidP="0036478A">
      <w:pPr>
        <w:pStyle w:val="Titel"/>
        <w:spacing w:before="480" w:after="480" w:line="240" w:lineRule="auto"/>
        <w:contextualSpacing w:val="0"/>
      </w:pPr>
      <w:r>
        <w:t>Effectenmeter GOK/ZORG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36478A" w:rsidRPr="00F729A4" w14:paraId="1787BC52" w14:textId="77777777" w:rsidTr="00E818C0">
        <w:tc>
          <w:tcPr>
            <w:tcW w:w="14737" w:type="dxa"/>
          </w:tcPr>
          <w:p w14:paraId="23E15BB4" w14:textId="77777777" w:rsidR="0036478A" w:rsidRPr="00F729A4" w:rsidRDefault="0036478A" w:rsidP="00E818C0">
            <w:pPr>
              <w:tabs>
                <w:tab w:val="right" w:leader="dot" w:pos="14349"/>
              </w:tabs>
              <w:suppressAutoHyphens w:val="0"/>
              <w:spacing w:before="240" w:after="240" w:line="240" w:lineRule="auto"/>
              <w:rPr>
                <w:rFonts w:eastAsia="Times New Roman"/>
                <w:bCs/>
                <w:color w:val="auto"/>
                <w:sz w:val="24"/>
                <w:szCs w:val="24"/>
                <w:lang w:val="nl-NL" w:eastAsia="nl-NL"/>
              </w:rPr>
            </w:pPr>
            <w:bookmarkStart w:id="1" w:name="_Toc421446353"/>
            <w:bookmarkEnd w:id="1"/>
            <w:r w:rsidRPr="00463B29">
              <w:rPr>
                <w:rFonts w:eastAsia="Times New Roman"/>
                <w:b/>
                <w:bCs/>
                <w:color w:val="auto"/>
                <w:sz w:val="24"/>
                <w:szCs w:val="24"/>
                <w:lang w:val="nl-NL" w:eastAsia="nl-NL"/>
              </w:rPr>
              <w:t>Doelstelling:</w:t>
            </w:r>
            <w:r w:rsidRPr="00F729A4">
              <w:rPr>
                <w:rFonts w:eastAsia="Times New Roman"/>
                <w:b/>
                <w:bCs/>
                <w:color w:val="auto"/>
                <w:sz w:val="24"/>
                <w:szCs w:val="24"/>
                <w:lang w:val="nl-NL" w:eastAsia="nl-NL"/>
              </w:rPr>
              <w:tab/>
            </w:r>
          </w:p>
        </w:tc>
      </w:tr>
    </w:tbl>
    <w:p w14:paraId="4D50448B" w14:textId="77777777" w:rsidR="0036478A" w:rsidRPr="00463B29" w:rsidRDefault="0036478A" w:rsidP="0036478A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nl-B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709"/>
        <w:gridCol w:w="925"/>
        <w:gridCol w:w="767"/>
        <w:gridCol w:w="676"/>
        <w:gridCol w:w="649"/>
        <w:gridCol w:w="655"/>
        <w:gridCol w:w="1620"/>
        <w:gridCol w:w="900"/>
        <w:gridCol w:w="900"/>
        <w:gridCol w:w="987"/>
      </w:tblGrid>
      <w:tr w:rsidR="0036478A" w:rsidRPr="00463B29" w14:paraId="6A6A2627" w14:textId="77777777" w:rsidTr="00E818C0">
        <w:trPr>
          <w:cantSplit/>
          <w:trHeight w:val="358"/>
        </w:trPr>
        <w:tc>
          <w:tcPr>
            <w:tcW w:w="5245" w:type="dxa"/>
            <w:gridSpan w:val="2"/>
            <w:vAlign w:val="center"/>
          </w:tcPr>
          <w:p w14:paraId="1B626F86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val="nl-NL" w:eastAsia="nl-NL"/>
              </w:rPr>
            </w:pPr>
            <w:r w:rsidRPr="00F729A4">
              <w:rPr>
                <w:lang w:val="nl-NL" w:eastAsia="nl-NL"/>
              </w:rPr>
              <w:t>Acties uit het GOK/ZORGPLAN</w:t>
            </w:r>
          </w:p>
        </w:tc>
        <w:tc>
          <w:tcPr>
            <w:tcW w:w="3110" w:type="dxa"/>
            <w:gridSpan w:val="4"/>
            <w:vAlign w:val="center"/>
          </w:tcPr>
          <w:p w14:paraId="2A5D3828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val="nl-NL" w:eastAsia="nl-NL"/>
              </w:rPr>
            </w:pPr>
            <w:r w:rsidRPr="00F729A4">
              <w:rPr>
                <w:lang w:val="nl-NL" w:eastAsia="nl-NL"/>
              </w:rPr>
              <w:t>Gebeurd?</w:t>
            </w:r>
          </w:p>
        </w:tc>
        <w:tc>
          <w:tcPr>
            <w:tcW w:w="1980" w:type="dxa"/>
            <w:gridSpan w:val="3"/>
            <w:vAlign w:val="center"/>
          </w:tcPr>
          <w:p w14:paraId="55400D27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val="nl-NL" w:eastAsia="nl-NL"/>
              </w:rPr>
            </w:pPr>
            <w:r w:rsidRPr="00F729A4">
              <w:rPr>
                <w:lang w:val="nl-NL" w:eastAsia="nl-NL"/>
              </w:rPr>
              <w:t>Effect van</w:t>
            </w:r>
            <w:r w:rsidRPr="00F729A4">
              <w:rPr>
                <w:lang w:val="nl-NL" w:eastAsia="nl-NL"/>
              </w:rPr>
              <w:br/>
              <w:t>de acties?</w:t>
            </w:r>
          </w:p>
        </w:tc>
        <w:tc>
          <w:tcPr>
            <w:tcW w:w="1620" w:type="dxa"/>
            <w:vAlign w:val="center"/>
          </w:tcPr>
          <w:p w14:paraId="15457AF8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val="nl-NL" w:eastAsia="nl-NL"/>
              </w:rPr>
            </w:pPr>
            <w:r w:rsidRPr="00F729A4">
              <w:rPr>
                <w:lang w:val="nl-NL" w:eastAsia="nl-NL"/>
              </w:rPr>
              <w:t>Bronnen?</w:t>
            </w:r>
          </w:p>
        </w:tc>
        <w:tc>
          <w:tcPr>
            <w:tcW w:w="2787" w:type="dxa"/>
            <w:gridSpan w:val="3"/>
            <w:vAlign w:val="center"/>
          </w:tcPr>
          <w:p w14:paraId="258B41DB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val="nl-NL" w:eastAsia="nl-NL"/>
              </w:rPr>
            </w:pPr>
            <w:r w:rsidRPr="00F729A4">
              <w:rPr>
                <w:lang w:val="nl-NL" w:eastAsia="nl-NL"/>
              </w:rPr>
              <w:t>Opvolging?</w:t>
            </w:r>
          </w:p>
        </w:tc>
      </w:tr>
      <w:tr w:rsidR="0036478A" w:rsidRPr="00F729A4" w14:paraId="3668C51E" w14:textId="77777777" w:rsidTr="00E818C0">
        <w:trPr>
          <w:cantSplit/>
          <w:trHeight w:val="300"/>
        </w:trPr>
        <w:tc>
          <w:tcPr>
            <w:tcW w:w="4395" w:type="dxa"/>
            <w:vAlign w:val="center"/>
          </w:tcPr>
          <w:p w14:paraId="05469DD5" w14:textId="77777777" w:rsidR="0036478A" w:rsidRPr="00F729A4" w:rsidRDefault="0036478A" w:rsidP="00E818C0">
            <w:pPr>
              <w:spacing w:before="120" w:after="120" w:line="240" w:lineRule="auto"/>
              <w:rPr>
                <w:b/>
                <w:bCs/>
                <w:lang w:val="nl-NL" w:eastAsia="nl-NL"/>
              </w:rPr>
            </w:pPr>
            <w:r w:rsidRPr="00F729A4">
              <w:rPr>
                <w:lang w:eastAsia="nl-BE"/>
              </w:rPr>
              <w:t>Concrete omschrijving</w:t>
            </w:r>
          </w:p>
        </w:tc>
        <w:tc>
          <w:tcPr>
            <w:tcW w:w="850" w:type="dxa"/>
            <w:vAlign w:val="center"/>
          </w:tcPr>
          <w:p w14:paraId="0121AAEE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Niveau</w:t>
            </w:r>
          </w:p>
        </w:tc>
        <w:tc>
          <w:tcPr>
            <w:tcW w:w="709" w:type="dxa"/>
            <w:vAlign w:val="center"/>
          </w:tcPr>
          <w:p w14:paraId="03A728EF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Vaak</w:t>
            </w:r>
          </w:p>
        </w:tc>
        <w:tc>
          <w:tcPr>
            <w:tcW w:w="709" w:type="dxa"/>
            <w:vAlign w:val="center"/>
          </w:tcPr>
          <w:p w14:paraId="3ED9FC58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Soms</w:t>
            </w:r>
          </w:p>
        </w:tc>
        <w:tc>
          <w:tcPr>
            <w:tcW w:w="925" w:type="dxa"/>
            <w:vAlign w:val="center"/>
          </w:tcPr>
          <w:p w14:paraId="4BB27EB0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Weinig</w:t>
            </w:r>
          </w:p>
        </w:tc>
        <w:tc>
          <w:tcPr>
            <w:tcW w:w="767" w:type="dxa"/>
            <w:vAlign w:val="center"/>
          </w:tcPr>
          <w:p w14:paraId="19B301CD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Nooit</w:t>
            </w:r>
          </w:p>
        </w:tc>
        <w:tc>
          <w:tcPr>
            <w:tcW w:w="676" w:type="dxa"/>
            <w:vAlign w:val="center"/>
          </w:tcPr>
          <w:p w14:paraId="0358E37A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+</w:t>
            </w:r>
          </w:p>
        </w:tc>
        <w:tc>
          <w:tcPr>
            <w:tcW w:w="649" w:type="dxa"/>
            <w:vAlign w:val="center"/>
          </w:tcPr>
          <w:p w14:paraId="041B762C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O</w:t>
            </w:r>
          </w:p>
        </w:tc>
        <w:tc>
          <w:tcPr>
            <w:tcW w:w="655" w:type="dxa"/>
            <w:vAlign w:val="center"/>
          </w:tcPr>
          <w:p w14:paraId="2C9127F7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-</w:t>
            </w:r>
          </w:p>
        </w:tc>
        <w:tc>
          <w:tcPr>
            <w:tcW w:w="1620" w:type="dxa"/>
            <w:vAlign w:val="center"/>
          </w:tcPr>
          <w:p w14:paraId="57B6E820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Effecten?</w:t>
            </w:r>
          </w:p>
        </w:tc>
        <w:tc>
          <w:tcPr>
            <w:tcW w:w="900" w:type="dxa"/>
            <w:vAlign w:val="center"/>
          </w:tcPr>
          <w:p w14:paraId="1EF3F2B6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Houden</w:t>
            </w:r>
          </w:p>
        </w:tc>
        <w:tc>
          <w:tcPr>
            <w:tcW w:w="900" w:type="dxa"/>
            <w:vAlign w:val="center"/>
          </w:tcPr>
          <w:p w14:paraId="0FB2F6DA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Lossen</w:t>
            </w:r>
          </w:p>
        </w:tc>
        <w:tc>
          <w:tcPr>
            <w:tcW w:w="987" w:type="dxa"/>
            <w:vAlign w:val="center"/>
          </w:tcPr>
          <w:p w14:paraId="5FB4CEA7" w14:textId="77777777" w:rsidR="0036478A" w:rsidRPr="00F729A4" w:rsidRDefault="0036478A" w:rsidP="00E818C0">
            <w:pPr>
              <w:spacing w:before="120" w:after="120" w:line="240" w:lineRule="auto"/>
              <w:jc w:val="center"/>
              <w:rPr>
                <w:lang w:eastAsia="nl-BE"/>
              </w:rPr>
            </w:pPr>
            <w:r w:rsidRPr="00F729A4">
              <w:rPr>
                <w:lang w:eastAsia="nl-BE"/>
              </w:rPr>
              <w:t>Bijsturen</w:t>
            </w:r>
          </w:p>
        </w:tc>
      </w:tr>
      <w:tr w:rsidR="0036478A" w:rsidRPr="00463B29" w14:paraId="25AABF20" w14:textId="77777777" w:rsidTr="00E818C0">
        <w:trPr>
          <w:cantSplit/>
          <w:trHeight w:val="20"/>
        </w:trPr>
        <w:tc>
          <w:tcPr>
            <w:tcW w:w="4395" w:type="dxa"/>
          </w:tcPr>
          <w:p w14:paraId="6C5EF1AD" w14:textId="77777777" w:rsidR="0036478A" w:rsidRPr="00F729A4" w:rsidRDefault="0036478A" w:rsidP="00E818C0">
            <w:pPr>
              <w:spacing w:before="480" w:after="480"/>
              <w:rPr>
                <w:rFonts w:eastAsia="Times New Roman"/>
                <w:lang w:eastAsia="nl-BE"/>
              </w:rPr>
            </w:pPr>
          </w:p>
        </w:tc>
        <w:tc>
          <w:tcPr>
            <w:tcW w:w="850" w:type="dxa"/>
          </w:tcPr>
          <w:p w14:paraId="116A7BA0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3D1573AE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7B03A9C8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25" w:type="dxa"/>
          </w:tcPr>
          <w:p w14:paraId="56955A1C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67" w:type="dxa"/>
          </w:tcPr>
          <w:p w14:paraId="3AAED923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76" w:type="dxa"/>
          </w:tcPr>
          <w:p w14:paraId="60CCDBF2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49" w:type="dxa"/>
          </w:tcPr>
          <w:p w14:paraId="2E1EB0A7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55" w:type="dxa"/>
          </w:tcPr>
          <w:p w14:paraId="6A6BB30F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1620" w:type="dxa"/>
          </w:tcPr>
          <w:p w14:paraId="40C12FB9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4E50ADEA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082CBE75" w14:textId="77777777" w:rsidR="0036478A" w:rsidRPr="00463B29" w:rsidRDefault="0036478A" w:rsidP="00E818C0">
            <w:pPr>
              <w:tabs>
                <w:tab w:val="center" w:pos="4536"/>
                <w:tab w:val="right" w:pos="9072"/>
              </w:tabs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87" w:type="dxa"/>
          </w:tcPr>
          <w:p w14:paraId="379336D1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</w:tr>
      <w:tr w:rsidR="0036478A" w:rsidRPr="00463B29" w14:paraId="62488988" w14:textId="77777777" w:rsidTr="00E818C0">
        <w:trPr>
          <w:cantSplit/>
          <w:trHeight w:val="20"/>
        </w:trPr>
        <w:tc>
          <w:tcPr>
            <w:tcW w:w="4395" w:type="dxa"/>
          </w:tcPr>
          <w:p w14:paraId="2273083E" w14:textId="77777777" w:rsidR="0036478A" w:rsidRPr="00F729A4" w:rsidRDefault="0036478A" w:rsidP="00E818C0">
            <w:pPr>
              <w:spacing w:before="480" w:after="480"/>
              <w:rPr>
                <w:rFonts w:eastAsia="Times New Roman"/>
                <w:lang w:eastAsia="nl-BE"/>
              </w:rPr>
            </w:pPr>
          </w:p>
        </w:tc>
        <w:tc>
          <w:tcPr>
            <w:tcW w:w="850" w:type="dxa"/>
          </w:tcPr>
          <w:p w14:paraId="320FEF4B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285BCFA3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65396D50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25" w:type="dxa"/>
          </w:tcPr>
          <w:p w14:paraId="672392BE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67" w:type="dxa"/>
          </w:tcPr>
          <w:p w14:paraId="5AC16674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76" w:type="dxa"/>
          </w:tcPr>
          <w:p w14:paraId="48844B67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49" w:type="dxa"/>
          </w:tcPr>
          <w:p w14:paraId="164D9167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55" w:type="dxa"/>
          </w:tcPr>
          <w:p w14:paraId="38CFCDDF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1620" w:type="dxa"/>
          </w:tcPr>
          <w:p w14:paraId="1719B95C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50E8ADA0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0959BD9A" w14:textId="77777777" w:rsidR="0036478A" w:rsidRPr="00463B29" w:rsidRDefault="0036478A" w:rsidP="00E818C0">
            <w:pPr>
              <w:tabs>
                <w:tab w:val="center" w:pos="4536"/>
                <w:tab w:val="right" w:pos="9072"/>
              </w:tabs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87" w:type="dxa"/>
          </w:tcPr>
          <w:p w14:paraId="52CB74B1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</w:tr>
      <w:tr w:rsidR="0036478A" w:rsidRPr="00463B29" w14:paraId="197BD78C" w14:textId="77777777" w:rsidTr="00E818C0">
        <w:trPr>
          <w:cantSplit/>
          <w:trHeight w:val="20"/>
        </w:trPr>
        <w:tc>
          <w:tcPr>
            <w:tcW w:w="4395" w:type="dxa"/>
          </w:tcPr>
          <w:p w14:paraId="13D12171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850" w:type="dxa"/>
          </w:tcPr>
          <w:p w14:paraId="58FCA944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6FF67EE6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09" w:type="dxa"/>
          </w:tcPr>
          <w:p w14:paraId="5E6F3EA8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25" w:type="dxa"/>
          </w:tcPr>
          <w:p w14:paraId="6CC38BAB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767" w:type="dxa"/>
          </w:tcPr>
          <w:p w14:paraId="24D21AC1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76" w:type="dxa"/>
          </w:tcPr>
          <w:p w14:paraId="2B592CDD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49" w:type="dxa"/>
          </w:tcPr>
          <w:p w14:paraId="171AF075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655" w:type="dxa"/>
          </w:tcPr>
          <w:p w14:paraId="7F8767A1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1620" w:type="dxa"/>
          </w:tcPr>
          <w:p w14:paraId="089F955C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6D31A64A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00" w:type="dxa"/>
          </w:tcPr>
          <w:p w14:paraId="24C543BE" w14:textId="77777777" w:rsidR="0036478A" w:rsidRPr="00463B29" w:rsidRDefault="0036478A" w:rsidP="00E818C0">
            <w:pPr>
              <w:tabs>
                <w:tab w:val="center" w:pos="4536"/>
                <w:tab w:val="right" w:pos="9072"/>
              </w:tabs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  <w:tc>
          <w:tcPr>
            <w:tcW w:w="987" w:type="dxa"/>
          </w:tcPr>
          <w:p w14:paraId="3EC4A85D" w14:textId="77777777" w:rsidR="0036478A" w:rsidRPr="00463B29" w:rsidRDefault="0036478A" w:rsidP="00E818C0">
            <w:pPr>
              <w:suppressAutoHyphens w:val="0"/>
              <w:spacing w:before="480" w:after="480"/>
              <w:rPr>
                <w:rFonts w:eastAsia="Times New Roman"/>
                <w:color w:val="auto"/>
                <w:lang w:eastAsia="nl-BE"/>
              </w:rPr>
            </w:pPr>
          </w:p>
        </w:tc>
      </w:tr>
    </w:tbl>
    <w:p w14:paraId="5D97F6B3" w14:textId="77777777" w:rsidR="0036478A" w:rsidRDefault="0036478A" w:rsidP="0036478A">
      <w:pPr>
        <w:suppressAutoHyphens w:val="0"/>
        <w:spacing w:after="360" w:line="240" w:lineRule="auto"/>
        <w:outlineLvl w:val="0"/>
        <w:rPr>
          <w:rFonts w:eastAsia="Times New Roman"/>
          <w:b/>
          <w:color w:val="auto"/>
          <w:sz w:val="24"/>
          <w:szCs w:val="24"/>
          <w:lang w:eastAsia="nl-BE"/>
        </w:rPr>
      </w:pPr>
    </w:p>
    <w:p w14:paraId="151BC0A8" w14:textId="77777777" w:rsidR="0036478A" w:rsidRDefault="0036478A">
      <w:pPr>
        <w:suppressAutoHyphens w:val="0"/>
        <w:rPr>
          <w:rFonts w:eastAsia="Times New Roman"/>
          <w:b/>
          <w:color w:val="auto"/>
          <w:sz w:val="24"/>
          <w:szCs w:val="24"/>
          <w:lang w:eastAsia="nl-BE"/>
        </w:rPr>
      </w:pPr>
      <w:r>
        <w:rPr>
          <w:rFonts w:eastAsia="Times New Roman"/>
          <w:b/>
          <w:color w:val="auto"/>
          <w:sz w:val="24"/>
          <w:szCs w:val="24"/>
          <w:lang w:eastAsia="nl-BE"/>
        </w:rPr>
        <w:lastRenderedPageBreak/>
        <w:br w:type="page"/>
      </w:r>
    </w:p>
    <w:p w14:paraId="3F08CE95" w14:textId="29E01894" w:rsidR="0036478A" w:rsidRPr="00463B29" w:rsidRDefault="0036478A" w:rsidP="0036478A">
      <w:pPr>
        <w:suppressAutoHyphens w:val="0"/>
        <w:spacing w:after="360" w:line="240" w:lineRule="auto"/>
        <w:outlineLvl w:val="0"/>
        <w:rPr>
          <w:rFonts w:eastAsia="Times New Roman"/>
          <w:b/>
          <w:color w:val="auto"/>
          <w:sz w:val="24"/>
          <w:szCs w:val="24"/>
          <w:lang w:eastAsia="nl-BE"/>
        </w:rPr>
      </w:pPr>
      <w:r w:rsidRPr="00463B29">
        <w:rPr>
          <w:rFonts w:eastAsia="Times New Roman"/>
          <w:b/>
          <w:color w:val="auto"/>
          <w:sz w:val="24"/>
          <w:szCs w:val="24"/>
          <w:lang w:eastAsia="nl-BE"/>
        </w:rPr>
        <w:lastRenderedPageBreak/>
        <w:t>Toelichting bij de effectenmeter</w:t>
      </w:r>
    </w:p>
    <w:p w14:paraId="4FE9F0DC" w14:textId="77777777" w:rsidR="0036478A" w:rsidRPr="00463B29" w:rsidRDefault="0036478A" w:rsidP="0036478A">
      <w:pPr>
        <w:suppressAutoHyphens w:val="0"/>
        <w:spacing w:after="0"/>
        <w:outlineLvl w:val="0"/>
        <w:rPr>
          <w:rFonts w:eastAsia="Times New Roman"/>
          <w:b/>
          <w:color w:val="auto"/>
          <w:u w:val="single"/>
          <w:lang w:eastAsia="nl-BE"/>
        </w:rPr>
      </w:pPr>
      <w:r w:rsidRPr="00463B29">
        <w:rPr>
          <w:rFonts w:eastAsia="Times New Roman"/>
          <w:b/>
          <w:color w:val="auto"/>
          <w:u w:val="single"/>
          <w:lang w:eastAsia="nl-BE"/>
        </w:rPr>
        <w:t>Niveau</w:t>
      </w:r>
    </w:p>
    <w:p w14:paraId="5CCA13BE" w14:textId="77777777" w:rsidR="0036478A" w:rsidRDefault="0036478A" w:rsidP="0036478A">
      <w:pPr>
        <w:pStyle w:val="Opsomming1"/>
        <w:rPr>
          <w:lang w:val="nl-NL" w:eastAsia="nl-BE"/>
        </w:rPr>
      </w:pPr>
      <w:r w:rsidRPr="00463B29">
        <w:rPr>
          <w:lang w:val="nl-NL" w:eastAsia="nl-BE"/>
        </w:rPr>
        <w:t>L: Leerling</w:t>
      </w:r>
    </w:p>
    <w:p w14:paraId="4F644879" w14:textId="77777777" w:rsidR="0036478A" w:rsidRDefault="0036478A" w:rsidP="0036478A">
      <w:pPr>
        <w:pStyle w:val="Opsomming1"/>
        <w:rPr>
          <w:lang w:val="nl-NL" w:eastAsia="nl-BE"/>
        </w:rPr>
      </w:pPr>
      <w:r w:rsidRPr="00463B29">
        <w:rPr>
          <w:lang w:val="nl-NL" w:eastAsia="nl-BE"/>
        </w:rPr>
        <w:t>K: Klas</w:t>
      </w:r>
    </w:p>
    <w:p w14:paraId="553D2BBD" w14:textId="77777777" w:rsidR="0036478A" w:rsidRPr="00463B29" w:rsidRDefault="0036478A" w:rsidP="0036478A">
      <w:pPr>
        <w:pStyle w:val="Opsomming1"/>
        <w:rPr>
          <w:lang w:val="nl-NL" w:eastAsia="nl-BE"/>
        </w:rPr>
      </w:pPr>
      <w:r w:rsidRPr="00463B29">
        <w:rPr>
          <w:lang w:val="nl-NL" w:eastAsia="nl-BE"/>
        </w:rPr>
        <w:t>S: School</w:t>
      </w:r>
    </w:p>
    <w:p w14:paraId="26C3CD13" w14:textId="77777777" w:rsidR="0036478A" w:rsidRPr="00463B29" w:rsidRDefault="0036478A" w:rsidP="0036478A">
      <w:pPr>
        <w:suppressAutoHyphens w:val="0"/>
        <w:spacing w:after="0"/>
        <w:outlineLvl w:val="0"/>
        <w:rPr>
          <w:rFonts w:eastAsia="Times New Roman"/>
          <w:b/>
          <w:color w:val="auto"/>
          <w:u w:val="single"/>
          <w:lang w:eastAsia="nl-BE"/>
        </w:rPr>
      </w:pPr>
      <w:r w:rsidRPr="00463B29">
        <w:rPr>
          <w:rFonts w:eastAsia="Times New Roman"/>
          <w:b/>
          <w:color w:val="auto"/>
          <w:u w:val="single"/>
          <w:lang w:eastAsia="nl-BE"/>
        </w:rPr>
        <w:t>Effect</w:t>
      </w:r>
    </w:p>
    <w:p w14:paraId="409F1C75" w14:textId="77777777" w:rsidR="0036478A" w:rsidRDefault="0036478A" w:rsidP="0036478A">
      <w:pPr>
        <w:pStyle w:val="Opsomming1"/>
        <w:rPr>
          <w:lang w:eastAsia="nl-BE"/>
        </w:rPr>
      </w:pPr>
      <w:r w:rsidRPr="00463B29">
        <w:rPr>
          <w:u w:val="single"/>
          <w:lang w:eastAsia="nl-BE"/>
        </w:rPr>
        <w:t>Schoolniveau:</w:t>
      </w:r>
      <w:r w:rsidRPr="00463B29">
        <w:rPr>
          <w:lang w:eastAsia="nl-BE"/>
        </w:rPr>
        <w:br/>
        <w:t>De afspraken hierover, het al dan niet zichtbaar zijn van een algemene lijn, de duidelijkheid van de richtlijnen of de visie …</w:t>
      </w:r>
    </w:p>
    <w:p w14:paraId="33138414" w14:textId="77777777" w:rsidR="0036478A" w:rsidRDefault="0036478A" w:rsidP="0036478A">
      <w:pPr>
        <w:pStyle w:val="Opsomming1"/>
        <w:rPr>
          <w:lang w:eastAsia="nl-BE"/>
        </w:rPr>
      </w:pPr>
      <w:r w:rsidRPr="00463B29">
        <w:rPr>
          <w:u w:val="single"/>
          <w:lang w:eastAsia="nl-BE"/>
        </w:rPr>
        <w:t>Leerkrachtniveau:</w:t>
      </w:r>
      <w:r w:rsidRPr="00463B29">
        <w:rPr>
          <w:lang w:eastAsia="nl-BE"/>
        </w:rPr>
        <w:br/>
        <w:t>De vaardigheid om dit te kunnen uitvoeren, over de inzichten beschikken, de bereidheid hebben er voldoende aandacht aan te besteden, dit ook effectief doen</w:t>
      </w:r>
    </w:p>
    <w:p w14:paraId="0EBEC95D" w14:textId="77777777" w:rsidR="0036478A" w:rsidRPr="00463B29" w:rsidRDefault="0036478A" w:rsidP="0036478A">
      <w:pPr>
        <w:pStyle w:val="Opsomming1"/>
        <w:rPr>
          <w:lang w:eastAsia="nl-BE"/>
        </w:rPr>
      </w:pPr>
      <w:r w:rsidRPr="00463B29">
        <w:rPr>
          <w:u w:val="single"/>
          <w:lang w:eastAsia="nl-BE"/>
        </w:rPr>
        <w:t>Kindniveau:</w:t>
      </w:r>
      <w:r w:rsidRPr="00463B29">
        <w:rPr>
          <w:lang w:eastAsia="nl-BE"/>
        </w:rPr>
        <w:br/>
        <w:t>Hebben al die afspraken of dat werk ook voldoende effect op de kinderen? Is er sprake van voldoende rendement, rekening houdend met de inspanningen?</w:t>
      </w:r>
    </w:p>
    <w:p w14:paraId="483F9CF2" w14:textId="77777777" w:rsidR="0036478A" w:rsidRPr="00463B29" w:rsidRDefault="0036478A" w:rsidP="0036478A">
      <w:pPr>
        <w:suppressAutoHyphens w:val="0"/>
        <w:spacing w:after="0"/>
        <w:outlineLvl w:val="0"/>
        <w:rPr>
          <w:rFonts w:eastAsia="Times New Roman"/>
          <w:b/>
          <w:color w:val="auto"/>
          <w:u w:val="single"/>
          <w:lang w:eastAsia="nl-BE"/>
        </w:rPr>
      </w:pPr>
      <w:r w:rsidRPr="00463B29">
        <w:rPr>
          <w:rFonts w:eastAsia="Times New Roman"/>
          <w:b/>
          <w:color w:val="auto"/>
          <w:u w:val="single"/>
          <w:lang w:eastAsia="nl-BE"/>
        </w:rPr>
        <w:t>Opvolging</w:t>
      </w:r>
    </w:p>
    <w:p w14:paraId="4B74D78A" w14:textId="77777777" w:rsidR="0036478A" w:rsidRPr="00F729A4" w:rsidRDefault="0036478A" w:rsidP="0036478A">
      <w:pPr>
        <w:pStyle w:val="Opsomming1"/>
        <w:spacing w:after="0"/>
        <w:rPr>
          <w:u w:val="single"/>
          <w:lang w:eastAsia="nl-BE"/>
        </w:rPr>
      </w:pPr>
      <w:r w:rsidRPr="00F729A4">
        <w:rPr>
          <w:u w:val="single"/>
          <w:lang w:eastAsia="nl-BE"/>
        </w:rPr>
        <w:t>Houden:</w:t>
      </w:r>
    </w:p>
    <w:p w14:paraId="5C7DAAFD" w14:textId="77777777" w:rsidR="0036478A" w:rsidRPr="00463B29" w:rsidRDefault="0036478A" w:rsidP="0036478A">
      <w:pPr>
        <w:pStyle w:val="Opsomming2"/>
      </w:pPr>
      <w:r w:rsidRPr="00463B29">
        <w:t>Wat loopt er goed?</w:t>
      </w:r>
    </w:p>
    <w:p w14:paraId="5C158E4A" w14:textId="77777777" w:rsidR="0036478A" w:rsidRPr="00463B29" w:rsidRDefault="0036478A" w:rsidP="0036478A">
      <w:pPr>
        <w:pStyle w:val="Opsomming2"/>
      </w:pPr>
      <w:r w:rsidRPr="00463B29">
        <w:t>Waaraan merk ik dat?</w:t>
      </w:r>
    </w:p>
    <w:p w14:paraId="420099AE" w14:textId="77777777" w:rsidR="0036478A" w:rsidRPr="00463B29" w:rsidRDefault="0036478A" w:rsidP="0036478A">
      <w:pPr>
        <w:pStyle w:val="Opsomming2"/>
        <w:spacing w:after="60"/>
      </w:pPr>
      <w:r w:rsidRPr="00463B29">
        <w:t>Waaraan wijt ik dat?</w:t>
      </w:r>
    </w:p>
    <w:p w14:paraId="2C147829" w14:textId="77777777" w:rsidR="0036478A" w:rsidRPr="00F729A4" w:rsidRDefault="0036478A" w:rsidP="0036478A">
      <w:pPr>
        <w:pStyle w:val="Opsomming1"/>
        <w:spacing w:after="0"/>
        <w:rPr>
          <w:u w:val="single"/>
          <w:lang w:eastAsia="nl-BE"/>
        </w:rPr>
      </w:pPr>
      <w:r w:rsidRPr="00F729A4">
        <w:rPr>
          <w:u w:val="single"/>
          <w:lang w:eastAsia="nl-BE"/>
        </w:rPr>
        <w:t>Lossen:</w:t>
      </w:r>
    </w:p>
    <w:p w14:paraId="28528F78" w14:textId="77777777" w:rsidR="0036478A" w:rsidRPr="00463B29" w:rsidRDefault="0036478A" w:rsidP="0036478A">
      <w:pPr>
        <w:pStyle w:val="Opsomming2"/>
      </w:pPr>
      <w:r w:rsidRPr="00463B29">
        <w:t>Wat loopt er fout?</w:t>
      </w:r>
    </w:p>
    <w:p w14:paraId="0256A884" w14:textId="77777777" w:rsidR="0036478A" w:rsidRPr="00463B29" w:rsidRDefault="0036478A" w:rsidP="0036478A">
      <w:pPr>
        <w:pStyle w:val="Opsomming2"/>
      </w:pPr>
      <w:r w:rsidRPr="00463B29">
        <w:t>Waaraan merk ik dat?</w:t>
      </w:r>
    </w:p>
    <w:p w14:paraId="518B9317" w14:textId="77777777" w:rsidR="0036478A" w:rsidRPr="00463B29" w:rsidRDefault="0036478A" w:rsidP="0036478A">
      <w:pPr>
        <w:pStyle w:val="Opsomming2"/>
        <w:spacing w:after="60"/>
      </w:pPr>
      <w:r w:rsidRPr="00463B29">
        <w:t>Waaraan wijt ik dat?</w:t>
      </w:r>
    </w:p>
    <w:p w14:paraId="7296A99A" w14:textId="77777777" w:rsidR="0036478A" w:rsidRPr="00F729A4" w:rsidRDefault="0036478A" w:rsidP="0036478A">
      <w:pPr>
        <w:pStyle w:val="Opsomming1"/>
        <w:spacing w:after="0"/>
        <w:rPr>
          <w:u w:val="single"/>
          <w:lang w:eastAsia="nl-BE"/>
        </w:rPr>
      </w:pPr>
      <w:r w:rsidRPr="00F729A4">
        <w:rPr>
          <w:u w:val="single"/>
          <w:lang w:eastAsia="nl-BE"/>
        </w:rPr>
        <w:t>Bijsturen:</w:t>
      </w:r>
    </w:p>
    <w:p w14:paraId="18F57E65" w14:textId="77777777" w:rsidR="0036478A" w:rsidRPr="00463B29" w:rsidRDefault="0036478A" w:rsidP="0036478A">
      <w:pPr>
        <w:pStyle w:val="Opsomming2"/>
      </w:pPr>
      <w:r w:rsidRPr="00463B29">
        <w:t>Hoe wil ik het?</w:t>
      </w:r>
    </w:p>
    <w:p w14:paraId="1CFEAF80" w14:textId="77777777" w:rsidR="0036478A" w:rsidRPr="00463B29" w:rsidRDefault="0036478A" w:rsidP="0036478A">
      <w:pPr>
        <w:pStyle w:val="Opsomming2"/>
      </w:pPr>
      <w:r w:rsidRPr="00463B29">
        <w:t>Welke resultaten wil ik?</w:t>
      </w:r>
    </w:p>
    <w:p w14:paraId="719F8DED" w14:textId="77777777" w:rsidR="0036478A" w:rsidRPr="00463B29" w:rsidRDefault="0036478A" w:rsidP="0036478A">
      <w:pPr>
        <w:pStyle w:val="Opsomming2"/>
      </w:pPr>
      <w:r w:rsidRPr="00463B29">
        <w:t>Welke effecten wens ik?</w:t>
      </w:r>
    </w:p>
    <w:p w14:paraId="1114A16E" w14:textId="77777777" w:rsidR="0036478A" w:rsidRPr="00463B29" w:rsidRDefault="0036478A" w:rsidP="0036478A">
      <w:pPr>
        <w:suppressAutoHyphens w:val="0"/>
        <w:spacing w:after="0"/>
        <w:outlineLvl w:val="0"/>
        <w:rPr>
          <w:rFonts w:eastAsia="Times New Roman"/>
          <w:b/>
          <w:color w:val="auto"/>
          <w:u w:val="single"/>
          <w:lang w:eastAsia="nl-BE"/>
        </w:rPr>
      </w:pPr>
      <w:r w:rsidRPr="00463B29">
        <w:rPr>
          <w:rFonts w:eastAsia="Times New Roman"/>
          <w:b/>
          <w:color w:val="auto"/>
          <w:u w:val="single"/>
          <w:lang w:eastAsia="nl-BE"/>
        </w:rPr>
        <w:t>Bronnen:</w:t>
      </w:r>
    </w:p>
    <w:p w14:paraId="1BDBE4BE" w14:textId="044636C2" w:rsidR="009B3434" w:rsidRPr="0036478A" w:rsidRDefault="0036478A" w:rsidP="0036478A">
      <w:pPr>
        <w:suppressAutoHyphens w:val="0"/>
        <w:spacing w:after="0"/>
        <w:outlineLvl w:val="0"/>
        <w:rPr>
          <w:rFonts w:eastAsia="Times New Roman"/>
          <w:color w:val="auto"/>
          <w:lang w:eastAsia="nl-BE"/>
        </w:rPr>
      </w:pPr>
      <w:r w:rsidRPr="00463B29">
        <w:rPr>
          <w:rFonts w:eastAsia="Times New Roman"/>
          <w:color w:val="auto"/>
          <w:lang w:eastAsia="nl-BE"/>
        </w:rPr>
        <w:t>Voorbeelden zie “Bronnen waar je effecten kan in vinden voor de kleuterschool en de lagere school”</w:t>
      </w:r>
    </w:p>
    <w:sectPr w:rsidR="009B3434" w:rsidRPr="0036478A" w:rsidSect="0036478A">
      <w:footerReference w:type="even" r:id="rId12"/>
      <w:footerReference w:type="default" r:id="rId13"/>
      <w:footerReference w:type="first" r:id="rId14"/>
      <w:endnotePr>
        <w:numFmt w:val="decimal"/>
      </w:endnotePr>
      <w:pgSz w:w="16838" w:h="11906" w:orient="landscape" w:code="9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2ACE" w14:textId="77777777" w:rsidR="00BD6D32" w:rsidRDefault="00BD6D32" w:rsidP="00542652">
      <w:r>
        <w:separator/>
      </w:r>
    </w:p>
  </w:endnote>
  <w:endnote w:type="continuationSeparator" w:id="0">
    <w:p w14:paraId="2FFB22AF" w14:textId="77777777" w:rsidR="00BD6D32" w:rsidRDefault="00BD6D32" w:rsidP="00542652">
      <w:r>
        <w:continuationSeparator/>
      </w:r>
    </w:p>
  </w:endnote>
  <w:endnote w:type="continuationNotice" w:id="1">
    <w:p w14:paraId="347FCEAD" w14:textId="77777777" w:rsidR="00BD6D32" w:rsidRDefault="00BD6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C05F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478A" w:rsidRPr="0036478A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6478A" w:rsidRPr="0036478A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9642" w14:textId="77777777" w:rsidR="00742BE1" w:rsidRPr="009B3434" w:rsidRDefault="009B3434" w:rsidP="009B3434">
    <w:pPr>
      <w:pStyle w:val="Voettekst"/>
      <w:tabs>
        <w:tab w:val="clear" w:pos="4536"/>
        <w:tab w:val="clear" w:pos="9072"/>
        <w:tab w:val="right" w:pos="14459"/>
      </w:tabs>
      <w:rPr>
        <w:noProof/>
        <w:lang w:eastAsia="nl-BE"/>
      </w:rPr>
    </w:pPr>
    <w:r w:rsidRPr="002267F6">
      <w:rPr>
        <w:noProof/>
        <w:lang w:eastAsia="nl-BE"/>
      </w:rPr>
      <w:drawing>
        <wp:anchor distT="0" distB="0" distL="114300" distR="114300" simplePos="0" relativeHeight="251658242" behindDoc="0" locked="0" layoutInCell="1" allowOverlap="1" wp14:anchorId="41627172" wp14:editId="78A70AA3">
          <wp:simplePos x="0" y="0"/>
          <wp:positionH relativeFrom="column">
            <wp:posOffset>3810</wp:posOffset>
          </wp:positionH>
          <wp:positionV relativeFrom="paragraph">
            <wp:posOffset>-13970</wp:posOffset>
          </wp:positionV>
          <wp:extent cx="900000" cy="345600"/>
          <wp:effectExtent l="0" t="0" r="0" b="0"/>
          <wp:wrapNone/>
          <wp:docPr id="375875567" name="Afbeelding 375875567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F7"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3B500275" wp14:editId="077B0412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9B3434">
      <w:rPr>
        <w:noProof/>
        <w:lang w:eastAsia="nl-BE"/>
      </w:rPr>
      <w:tab/>
    </w:r>
    <w:r w:rsidR="00156BF7" w:rsidRPr="009B3434">
      <w:rPr>
        <w:noProof/>
        <w:lang w:eastAsia="nl-BE"/>
      </w:rPr>
      <w:fldChar w:fldCharType="begin"/>
    </w:r>
    <w:r w:rsidR="00156BF7" w:rsidRPr="009B3434">
      <w:rPr>
        <w:noProof/>
        <w:lang w:eastAsia="nl-BE"/>
      </w:rPr>
      <w:instrText>PAGE   \* MERGEFORMAT</w:instrText>
    </w:r>
    <w:r w:rsidR="00156BF7" w:rsidRPr="009B3434">
      <w:rPr>
        <w:noProof/>
        <w:lang w:eastAsia="nl-BE"/>
      </w:rPr>
      <w:fldChar w:fldCharType="separate"/>
    </w:r>
    <w:r w:rsidR="00156BF7" w:rsidRPr="009B3434">
      <w:rPr>
        <w:noProof/>
        <w:lang w:eastAsia="nl-BE"/>
      </w:rPr>
      <w:t>1</w:t>
    </w:r>
    <w:r w:rsidR="00156BF7" w:rsidRPr="009B3434">
      <w:rPr>
        <w:noProof/>
        <w:lang w:eastAsia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4E08" w14:textId="77777777" w:rsidR="00742BE1" w:rsidRPr="00156BF7" w:rsidRDefault="00FD3DE3" w:rsidP="007A47BD">
    <w:pPr>
      <w:pStyle w:val="Voettekst"/>
      <w:tabs>
        <w:tab w:val="clear" w:pos="4536"/>
        <w:tab w:val="clear" w:pos="9072"/>
        <w:tab w:val="right" w:pos="14570"/>
      </w:tabs>
      <w:spacing w:after="0" w:line="240" w:lineRule="auto"/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inline distT="0" distB="0" distL="0" distR="0" wp14:anchorId="1557D78C" wp14:editId="65F4C164">
          <wp:extent cx="900000" cy="345600"/>
          <wp:effectExtent l="0" t="0" r="0" b="0"/>
          <wp:docPr id="1171408094" name="Afbeelding 1171408094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2C7B"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9AC079F" wp14:editId="57AD46F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C0B1" w14:textId="77777777" w:rsidR="00BD6D32" w:rsidRDefault="00BD6D32" w:rsidP="00542652">
      <w:r>
        <w:separator/>
      </w:r>
    </w:p>
  </w:footnote>
  <w:footnote w:type="continuationSeparator" w:id="0">
    <w:p w14:paraId="509A9079" w14:textId="77777777" w:rsidR="00BD6D32" w:rsidRDefault="00BD6D32" w:rsidP="00542652">
      <w:r>
        <w:continuationSeparator/>
      </w:r>
    </w:p>
    <w:p w14:paraId="54A54188" w14:textId="77777777" w:rsidR="00BD6D32" w:rsidRDefault="00BD6D32"/>
    <w:p w14:paraId="62CFD47F" w14:textId="77777777" w:rsidR="00BD6D32" w:rsidRDefault="00BD6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A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2E728F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478A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375F8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7BD"/>
    <w:rsid w:val="007A49B8"/>
    <w:rsid w:val="007A538B"/>
    <w:rsid w:val="007A53D4"/>
    <w:rsid w:val="007B4ED4"/>
    <w:rsid w:val="007B7E79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3434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557CF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29B3"/>
    <w:rsid w:val="00AE3D10"/>
    <w:rsid w:val="00AE57DC"/>
    <w:rsid w:val="00AF2EA8"/>
    <w:rsid w:val="00B0652B"/>
    <w:rsid w:val="00B16D9E"/>
    <w:rsid w:val="00B3089F"/>
    <w:rsid w:val="00B333D2"/>
    <w:rsid w:val="00B33B85"/>
    <w:rsid w:val="00B412B3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D6D32"/>
    <w:rsid w:val="00BE5126"/>
    <w:rsid w:val="00BE6CA3"/>
    <w:rsid w:val="00BF535C"/>
    <w:rsid w:val="00C02ED3"/>
    <w:rsid w:val="00C06487"/>
    <w:rsid w:val="00C3301F"/>
    <w:rsid w:val="00C34916"/>
    <w:rsid w:val="00C42227"/>
    <w:rsid w:val="00C46A6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63A2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113BF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000D"/>
    <w:rsid w:val="00E94E6B"/>
    <w:rsid w:val="00E95386"/>
    <w:rsid w:val="00EA6F08"/>
    <w:rsid w:val="00EB3154"/>
    <w:rsid w:val="00EB3381"/>
    <w:rsid w:val="00EC194F"/>
    <w:rsid w:val="00EC3B8F"/>
    <w:rsid w:val="00EC71BD"/>
    <w:rsid w:val="00EE041B"/>
    <w:rsid w:val="00EE1643"/>
    <w:rsid w:val="00EF0587"/>
    <w:rsid w:val="00EF1C47"/>
    <w:rsid w:val="00F01269"/>
    <w:rsid w:val="00F2108F"/>
    <w:rsid w:val="00F24820"/>
    <w:rsid w:val="00F2707D"/>
    <w:rsid w:val="00F4049E"/>
    <w:rsid w:val="00F43BC1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B339C"/>
    <w:rsid w:val="00FD3DE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7FAAC"/>
  <w15:docId w15:val="{992408D3-D49A-46E7-A227-7D0A4C9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lig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7E7F9B145340B38F457893EB646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A6659-041E-4A36-B02B-10B20BA9E768}"/>
      </w:docPartPr>
      <w:docPartBody>
        <w:p w:rsidR="00A77D63" w:rsidRDefault="00A77D63">
          <w:pPr>
            <w:pStyle w:val="387E7F9B145340B38F457893EB646F86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3"/>
    <w:rsid w:val="007B7E79"/>
    <w:rsid w:val="00860995"/>
    <w:rsid w:val="00A557CF"/>
    <w:rsid w:val="00A77D63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87E7F9B145340B38F457893EB646F86">
    <w:name w:val="387E7F9B145340B38F457893EB646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C538-3732-450B-934C-48A1DCD86BBF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2D74901C-4A8C-42A6-997B-192828C5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C3BA6-4C66-497F-AD3F-BF00BA2AB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Document_liggend</Template>
  <TotalTime>1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2025-10-15T12:14:00Z</dcterms:created>
  <dcterms:modified xsi:type="dcterms:W3CDTF">2025-10-15T12:14:00Z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