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32D1E0DE" w14:textId="19E39A4D" w:rsidR="00AE57DC" w:rsidRDefault="000363E0" w:rsidP="00424A70">
      <w:pPr>
        <w:spacing w:after="0"/>
        <w:rPr>
          <w:b/>
          <w:sz w:val="24"/>
          <w:szCs w:val="24"/>
        </w:rPr>
      </w:pPr>
      <w:sdt>
        <w:sdtPr>
          <w:rPr>
            <w:b/>
            <w:sz w:val="24"/>
            <w:szCs w:val="24"/>
          </w:rPr>
          <w:alias w:val="Dienst"/>
          <w:tag w:val="Dienst"/>
          <w:id w:val="-898982075"/>
          <w:placeholder>
            <w:docPart w:val="A620982304A243DA9E4A63337FE6423A"/>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1847F1">
            <w:rPr>
              <w:b/>
              <w:sz w:val="24"/>
              <w:szCs w:val="24"/>
            </w:rPr>
            <w:t>Dienst Curriculum &amp; vorming</w:t>
          </w:r>
        </w:sdtContent>
      </w:sdt>
    </w:p>
    <w:sdt>
      <w:sdtPr>
        <w:rPr>
          <w:sz w:val="24"/>
          <w:szCs w:val="24"/>
        </w:rPr>
        <w:alias w:val="Team"/>
        <w:tag w:val="Team"/>
        <w:id w:val="-854424336"/>
        <w:placeholder>
          <w:docPart w:val="7B1C7005D05A4264AA570344898433BD"/>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EndPr/>
      <w:sdtContent>
        <w:p w14:paraId="38AC79D8" w14:textId="5170DD24" w:rsidR="00AE57DC" w:rsidRDefault="001847F1" w:rsidP="00424A70">
          <w:pPr>
            <w:spacing w:after="0"/>
            <w:rPr>
              <w:sz w:val="24"/>
              <w:szCs w:val="24"/>
            </w:rPr>
          </w:pPr>
          <w:r>
            <w:rPr>
              <w:sz w:val="24"/>
              <w:szCs w:val="24"/>
            </w:rPr>
            <w:t>Team secundair onderwijs</w:t>
          </w:r>
        </w:p>
      </w:sdtContent>
    </w:sdt>
    <w:p w14:paraId="4BCB1B1A" w14:textId="12FC335C"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205E8A">
        <w:rPr>
          <w:b w:val="0"/>
          <w:bCs/>
        </w:rPr>
        <w:t>6-1</w:t>
      </w:r>
      <w:r w:rsidR="008B69F5">
        <w:rPr>
          <w:b w:val="0"/>
          <w:bCs/>
        </w:rPr>
        <w:t>7</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120BF9C1" w:rsidR="00127D92" w:rsidRDefault="009A32B1" w:rsidP="003F39FC">
      <w:pPr>
        <w:pStyle w:val="Titel"/>
        <w:jc w:val="center"/>
      </w:pPr>
      <w:r>
        <w:t>Inspiratiedocument s</w:t>
      </w:r>
      <w:r w:rsidR="001847F1">
        <w:t>tage</w:t>
      </w:r>
      <w:r w:rsidR="00C37EFE">
        <w:t>-</w:t>
      </w:r>
      <w:r w:rsidR="001847F1">
        <w:t xml:space="preserve">activiteitenlijst </w:t>
      </w:r>
      <w:r w:rsidR="00861B4F">
        <w:t>Haarverzorging</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Om tot een stage-activiteitenlijst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77777777"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proofErr w:type="spellStart"/>
      <w:r w:rsidRPr="009A32B1">
        <w:t>recruteren</w:t>
      </w:r>
      <w:proofErr w:type="spellEnd"/>
      <w:r w:rsidRPr="009A32B1">
        <w:t xml:space="preserve">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058F3148" w:rsidR="00BE2839" w:rsidRPr="001847F1" w:rsidRDefault="009A32B1" w:rsidP="009A32B1">
      <w:r w:rsidRPr="009A32B1">
        <w:t xml:space="preserve">In de </w:t>
      </w:r>
      <w:hyperlink r:id="rId12" w:history="1">
        <w:r w:rsidRPr="000363E0">
          <w:rPr>
            <w:rStyle w:val="Hyperlink"/>
          </w:rPr>
          <w:t>leidraad stage-activiteitenlijsten</w:t>
        </w:r>
      </w:hyperlink>
      <w:r w:rsidRPr="009A32B1">
        <w:t xml:space="preserve"> vind je reflectievragen om tot een stage-activiteitenlijst te komen en bijkomende achtergrondinformatie</w:t>
      </w:r>
    </w:p>
    <w:p w14:paraId="651CAF19" w14:textId="49DF105F" w:rsidR="001847F1" w:rsidRDefault="001847F1" w:rsidP="000C5BA0">
      <w:pPr>
        <w:pStyle w:val="Kop1"/>
      </w:pPr>
      <w:r>
        <w:t xml:space="preserve">Context </w:t>
      </w:r>
    </w:p>
    <w:p w14:paraId="258FA272" w14:textId="36EC76DC" w:rsidR="001847F1" w:rsidRDefault="001847F1" w:rsidP="001847F1">
      <w:r>
        <w:t xml:space="preserve">Contexten waarin de stage kan </w:t>
      </w:r>
      <w:r w:rsidR="00EE6ECF">
        <w:t>plaatsvinden</w:t>
      </w:r>
      <w:r>
        <w:t>:</w:t>
      </w:r>
    </w:p>
    <w:p w14:paraId="5A6F77A4" w14:textId="77777777" w:rsidR="000A4456" w:rsidRDefault="000A4456" w:rsidP="000A4456">
      <w:pPr>
        <w:pStyle w:val="Opsomming1"/>
      </w:pPr>
      <w:r>
        <w:t>Kapsalon</w:t>
      </w:r>
    </w:p>
    <w:p w14:paraId="014DBD8D" w14:textId="77777777" w:rsidR="000A4456" w:rsidRDefault="000A4456" w:rsidP="000A4456">
      <w:pPr>
        <w:pStyle w:val="Opsomming1"/>
      </w:pPr>
      <w:r>
        <w:t>Kapper aan huis</w:t>
      </w:r>
    </w:p>
    <w:p w14:paraId="1E6D7E13" w14:textId="77777777" w:rsidR="000A4456" w:rsidRDefault="000A4456" w:rsidP="000A4456">
      <w:pPr>
        <w:pStyle w:val="Opsomming1"/>
      </w:pPr>
      <w:r>
        <w:t>Mobiel kapsalon</w:t>
      </w:r>
    </w:p>
    <w:p w14:paraId="698A6D0D" w14:textId="77777777" w:rsidR="000A4456" w:rsidRDefault="000A4456" w:rsidP="000A4456">
      <w:pPr>
        <w:pStyle w:val="Opsomming1"/>
      </w:pPr>
      <w:r>
        <w:t>Kapper in zorginstellingen</w:t>
      </w:r>
    </w:p>
    <w:p w14:paraId="7E86825E" w14:textId="77777777" w:rsidR="000A4456" w:rsidRDefault="000A4456" w:rsidP="000A4456">
      <w:pPr>
        <w:pStyle w:val="Opsomming1"/>
      </w:pPr>
      <w:r>
        <w:t>Kapper bij film, tv, theater</w:t>
      </w:r>
    </w:p>
    <w:p w14:paraId="7C84A669" w14:textId="508C4CFB" w:rsidR="00EE6ECF" w:rsidRDefault="000A4456" w:rsidP="000A4456">
      <w:pPr>
        <w:pStyle w:val="Opsomming1"/>
      </w:pPr>
      <w:r>
        <w:t>Vertegenwoordiger in verkoop producten en apparatuur</w:t>
      </w:r>
    </w:p>
    <w:p w14:paraId="063F0032" w14:textId="574CDA7D" w:rsidR="009A32B1" w:rsidRDefault="009A32B1">
      <w:pPr>
        <w:suppressAutoHyphens w:val="0"/>
        <w:rPr>
          <w:rFonts w:eastAsiaTheme="majorEastAsia" w:cstheme="majorBidi"/>
          <w:b/>
          <w:sz w:val="24"/>
          <w:szCs w:val="24"/>
        </w:rPr>
      </w:pPr>
    </w:p>
    <w:p w14:paraId="431A463C" w14:textId="2BB62891" w:rsidR="001847F1" w:rsidRDefault="001847F1" w:rsidP="000C5BA0">
      <w:pPr>
        <w:pStyle w:val="Kop1"/>
      </w:pPr>
      <w:r>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F318D4" w:rsidRPr="00026893" w14:paraId="362D9AB3" w14:textId="77777777" w:rsidTr="00513157">
        <w:tc>
          <w:tcPr>
            <w:tcW w:w="7083" w:type="dxa"/>
          </w:tcPr>
          <w:p w14:paraId="02528DDB" w14:textId="77777777" w:rsidR="00F318D4" w:rsidRPr="00026893" w:rsidRDefault="00F318D4" w:rsidP="00513157">
            <w:pPr>
              <w:rPr>
                <w:b/>
                <w:bCs/>
              </w:rPr>
            </w:pPr>
            <w:r>
              <w:rPr>
                <w:b/>
                <w:bCs/>
              </w:rPr>
              <w:t>Activiteit</w:t>
            </w:r>
          </w:p>
        </w:tc>
        <w:tc>
          <w:tcPr>
            <w:tcW w:w="1977" w:type="dxa"/>
          </w:tcPr>
          <w:p w14:paraId="3418CAEC" w14:textId="77777777" w:rsidR="00F318D4" w:rsidRPr="00026893" w:rsidRDefault="00F318D4" w:rsidP="00513157">
            <w:pPr>
              <w:rPr>
                <w:b/>
                <w:bCs/>
              </w:rPr>
            </w:pPr>
            <w:r>
              <w:rPr>
                <w:b/>
                <w:bCs/>
              </w:rPr>
              <w:t>Leerplandoel(en)</w:t>
            </w:r>
          </w:p>
        </w:tc>
      </w:tr>
      <w:tr w:rsidR="00F318D4" w14:paraId="3BD8193E" w14:textId="77777777" w:rsidTr="00513157">
        <w:tc>
          <w:tcPr>
            <w:tcW w:w="7083" w:type="dxa"/>
          </w:tcPr>
          <w:p w14:paraId="0E94A324" w14:textId="07BDAC5D" w:rsidR="00F318D4" w:rsidRDefault="00F318D4" w:rsidP="00513157">
            <w:r w:rsidRPr="000135DA">
              <w:t>De leerling verzorg</w:t>
            </w:r>
            <w:r w:rsidR="00205E8A">
              <w:t>t</w:t>
            </w:r>
            <w:r w:rsidRPr="000135DA">
              <w:t xml:space="preserve"> een professioneel klantencontact</w:t>
            </w:r>
            <w:r>
              <w:t xml:space="preserve"> zoals</w:t>
            </w:r>
          </w:p>
          <w:p w14:paraId="774354F2" w14:textId="506AE12B" w:rsidR="00F318D4" w:rsidRPr="000A727C" w:rsidRDefault="00F318D4" w:rsidP="00513157">
            <w:pPr>
              <w:pStyle w:val="Opsomming1"/>
            </w:pPr>
            <w:r>
              <w:t>e</w:t>
            </w:r>
            <w:r w:rsidRPr="000A727C">
              <w:t>en (telefonische) afspraak</w:t>
            </w:r>
            <w:r>
              <w:t xml:space="preserve"> vastleggen</w:t>
            </w:r>
            <w:r w:rsidR="006241AC">
              <w:t>;</w:t>
            </w:r>
          </w:p>
          <w:p w14:paraId="6D1EC2F2" w14:textId="21B7E928" w:rsidR="00F318D4" w:rsidRDefault="00F318D4" w:rsidP="00513157">
            <w:pPr>
              <w:pStyle w:val="Opsomming1"/>
            </w:pPr>
            <w:r>
              <w:t>klanten onthalen</w:t>
            </w:r>
            <w:r w:rsidR="006241AC">
              <w:t>;</w:t>
            </w:r>
          </w:p>
          <w:p w14:paraId="5029A1A5" w14:textId="6BB2D79D" w:rsidR="00F318D4" w:rsidRDefault="00F318D4" w:rsidP="00513157">
            <w:pPr>
              <w:pStyle w:val="Opsomming1"/>
            </w:pPr>
            <w:r>
              <w:t>een gastvrije en professionele context creëren</w:t>
            </w:r>
            <w:r w:rsidR="00D6743D">
              <w:t>;</w:t>
            </w:r>
          </w:p>
          <w:p w14:paraId="682B07C9" w14:textId="47067FB2" w:rsidR="00F318D4" w:rsidRDefault="00F318D4" w:rsidP="00513157">
            <w:pPr>
              <w:pStyle w:val="Opsomming1"/>
            </w:pPr>
            <w:r>
              <w:t>een intakegesprek met gerichte vragen voeren</w:t>
            </w:r>
            <w:r w:rsidR="00D6743D">
              <w:t>;</w:t>
            </w:r>
          </w:p>
          <w:p w14:paraId="55D6A9D9" w14:textId="5F5DAB99" w:rsidR="00F318D4" w:rsidRDefault="00F318D4" w:rsidP="00513157">
            <w:pPr>
              <w:pStyle w:val="Opsomming1"/>
            </w:pPr>
            <w:r>
              <w:t>diensten op de wensen van de klant afstemmen</w:t>
            </w:r>
            <w:r w:rsidR="00D6743D">
              <w:t>;</w:t>
            </w:r>
          </w:p>
          <w:p w14:paraId="273EBF07" w14:textId="278D07EA" w:rsidR="00F318D4" w:rsidRDefault="00F318D4" w:rsidP="00513157">
            <w:pPr>
              <w:pStyle w:val="Opsomming1"/>
            </w:pPr>
            <w:r>
              <w:t>het kapsel evalueren</w:t>
            </w:r>
            <w:r w:rsidR="00D6743D">
              <w:t>;</w:t>
            </w:r>
          </w:p>
          <w:p w14:paraId="2D33372D" w14:textId="68757518" w:rsidR="00F318D4" w:rsidRDefault="00F318D4" w:rsidP="00513157">
            <w:pPr>
              <w:pStyle w:val="Opsomming1"/>
            </w:pPr>
            <w:r>
              <w:t>een klachtengesprek voeren</w:t>
            </w:r>
            <w:r w:rsidR="00D6743D">
              <w:t>;</w:t>
            </w:r>
          </w:p>
          <w:p w14:paraId="20D885B4" w14:textId="67FE4A1D" w:rsidR="00F318D4" w:rsidRPr="0021640B" w:rsidRDefault="00F318D4" w:rsidP="00513157">
            <w:pPr>
              <w:pStyle w:val="Opsomming1"/>
            </w:pPr>
            <w:r>
              <w:t>afscheid nemen</w:t>
            </w:r>
            <w:r w:rsidR="00D6743D">
              <w:t>.</w:t>
            </w:r>
          </w:p>
        </w:tc>
        <w:tc>
          <w:tcPr>
            <w:tcW w:w="1977" w:type="dxa"/>
          </w:tcPr>
          <w:p w14:paraId="2D8E0164" w14:textId="77777777" w:rsidR="00F318D4" w:rsidRDefault="00F318D4" w:rsidP="00513157">
            <w:r>
              <w:t>LPD 1, 2, 4</w:t>
            </w:r>
          </w:p>
        </w:tc>
      </w:tr>
      <w:tr w:rsidR="00F318D4" w14:paraId="55F9E753" w14:textId="77777777" w:rsidTr="00513157">
        <w:tc>
          <w:tcPr>
            <w:tcW w:w="7083" w:type="dxa"/>
          </w:tcPr>
          <w:p w14:paraId="6C4D370A" w14:textId="4C126470" w:rsidR="00F318D4" w:rsidRDefault="00F318D4" w:rsidP="00513157">
            <w:pPr>
              <w:jc w:val="both"/>
            </w:pPr>
            <w:r>
              <w:t>De leerling handel</w:t>
            </w:r>
            <w:r w:rsidR="00205E8A">
              <w:t>t</w:t>
            </w:r>
            <w:r>
              <w:t xml:space="preserve"> volgens een professionele gedragscode zoals</w:t>
            </w:r>
          </w:p>
          <w:p w14:paraId="69455A77" w14:textId="216E1799" w:rsidR="00F318D4" w:rsidRDefault="00F318D4" w:rsidP="00513157">
            <w:pPr>
              <w:pStyle w:val="Opsomming1"/>
            </w:pPr>
            <w:r>
              <w:t>een discrete opstelling innemen</w:t>
            </w:r>
            <w:r w:rsidR="00D6743D">
              <w:t>;</w:t>
            </w:r>
          </w:p>
          <w:p w14:paraId="24AC6D5C" w14:textId="178C12FD" w:rsidR="00F318D4" w:rsidRDefault="00F318D4" w:rsidP="00513157">
            <w:pPr>
              <w:pStyle w:val="Opsomming1"/>
            </w:pPr>
            <w:r>
              <w:t>de privacy van de klant respecteren</w:t>
            </w:r>
            <w:r w:rsidR="00D6743D">
              <w:t>;</w:t>
            </w:r>
          </w:p>
          <w:p w14:paraId="05EC2C01" w14:textId="73C1358B" w:rsidR="00F318D4" w:rsidRDefault="00F318D4" w:rsidP="00513157">
            <w:pPr>
              <w:pStyle w:val="Opsomming1"/>
            </w:pPr>
            <w:r>
              <w:t>producten en apparaten economisch en duurzaam gebruiken</w:t>
            </w:r>
            <w:r w:rsidR="00D6743D">
              <w:t>;</w:t>
            </w:r>
          </w:p>
          <w:p w14:paraId="301A9235" w14:textId="6B184894" w:rsidR="00F318D4" w:rsidRPr="0021640B" w:rsidRDefault="00F318D4" w:rsidP="000F6284">
            <w:pPr>
              <w:pStyle w:val="Opsomming1"/>
            </w:pPr>
            <w:r>
              <w:t>handelingen ergonomisch, hygiënisch en veilig uitvoeren</w:t>
            </w:r>
            <w:r w:rsidR="000F6284">
              <w:t>.</w:t>
            </w:r>
          </w:p>
        </w:tc>
        <w:tc>
          <w:tcPr>
            <w:tcW w:w="1977" w:type="dxa"/>
          </w:tcPr>
          <w:p w14:paraId="0667C4EA" w14:textId="3CB3283E" w:rsidR="00F318D4" w:rsidRDefault="00F318D4" w:rsidP="00513157">
            <w:pPr>
              <w:jc w:val="both"/>
            </w:pPr>
            <w:r>
              <w:t>LPD 3, 25, 26, 27</w:t>
            </w:r>
          </w:p>
        </w:tc>
      </w:tr>
      <w:tr w:rsidR="00F318D4" w14:paraId="7A02E8B9" w14:textId="77777777" w:rsidTr="00513157">
        <w:tc>
          <w:tcPr>
            <w:tcW w:w="7083" w:type="dxa"/>
          </w:tcPr>
          <w:p w14:paraId="6F2C3C55" w14:textId="616250A0" w:rsidR="00F318D4" w:rsidRDefault="00F318D4" w:rsidP="00513157">
            <w:pPr>
              <w:jc w:val="both"/>
            </w:pPr>
            <w:r>
              <w:t>De leerling communice</w:t>
            </w:r>
            <w:r w:rsidR="00205E8A">
              <w:t>e</w:t>
            </w:r>
            <w:r>
              <w:t>r</w:t>
            </w:r>
            <w:r w:rsidR="00205E8A">
              <w:t>t</w:t>
            </w:r>
            <w:r>
              <w:t xml:space="preserve"> persoonlijk met klanten en teamleden zoals</w:t>
            </w:r>
          </w:p>
          <w:p w14:paraId="0F137946" w14:textId="1C453F63" w:rsidR="00F318D4" w:rsidRDefault="00F318D4" w:rsidP="00513157">
            <w:pPr>
              <w:pStyle w:val="Opsomming1"/>
            </w:pPr>
            <w:r>
              <w:t>over behandelingen, producten en apparatuur, oorzaken en kenmerken van haar- en hoofdhuidaandoeningen, actuele modetrends en innovatieve toepassingen, over prijzen, kortingen, speciale acties … informeren</w:t>
            </w:r>
            <w:r w:rsidR="00D96E2A">
              <w:t>;</w:t>
            </w:r>
          </w:p>
          <w:p w14:paraId="79203796" w14:textId="0FB97835" w:rsidR="00F318D4" w:rsidRDefault="00F318D4" w:rsidP="00513157">
            <w:pPr>
              <w:pStyle w:val="Opsomming1"/>
            </w:pPr>
            <w:r>
              <w:t xml:space="preserve">over een gepaste behandeling of verzorging, </w:t>
            </w:r>
            <w:proofErr w:type="spellStart"/>
            <w:r>
              <w:t>naverzorging</w:t>
            </w:r>
            <w:proofErr w:type="spellEnd"/>
            <w:r>
              <w:t>, een volgend bezoek … adviseren</w:t>
            </w:r>
            <w:r w:rsidR="00D96E2A">
              <w:t>;</w:t>
            </w:r>
          </w:p>
          <w:p w14:paraId="6401686E" w14:textId="59454B1D" w:rsidR="00F318D4" w:rsidRPr="0021640B" w:rsidRDefault="00F318D4" w:rsidP="00513157">
            <w:pPr>
              <w:pStyle w:val="Opsomming1"/>
            </w:pPr>
            <w:r>
              <w:t xml:space="preserve">producten en diensten promoten en </w:t>
            </w:r>
            <w:r w:rsidRPr="000363E0">
              <w:t>verkopen</w:t>
            </w:r>
            <w:r w:rsidR="00FD727D" w:rsidRPr="000363E0">
              <w:t xml:space="preserve"> (o.m. via digitale media)</w:t>
            </w:r>
            <w:r w:rsidR="00D96E2A" w:rsidRPr="000363E0">
              <w:t>.</w:t>
            </w:r>
          </w:p>
        </w:tc>
        <w:tc>
          <w:tcPr>
            <w:tcW w:w="1977" w:type="dxa"/>
          </w:tcPr>
          <w:p w14:paraId="25103661" w14:textId="77777777" w:rsidR="00F318D4" w:rsidRDefault="00F318D4" w:rsidP="00513157">
            <w:pPr>
              <w:jc w:val="both"/>
            </w:pPr>
            <w:r>
              <w:t>LPD 6, 7, 8, 9, 11</w:t>
            </w:r>
          </w:p>
        </w:tc>
      </w:tr>
      <w:tr w:rsidR="00F318D4" w14:paraId="5C8BCE4A" w14:textId="77777777" w:rsidTr="00513157">
        <w:tc>
          <w:tcPr>
            <w:tcW w:w="7083" w:type="dxa"/>
          </w:tcPr>
          <w:p w14:paraId="5CA6F7F8" w14:textId="325EFCCC" w:rsidR="00F318D4" w:rsidRDefault="00F318D4" w:rsidP="00513157">
            <w:pPr>
              <w:jc w:val="both"/>
            </w:pPr>
            <w:r w:rsidRPr="0010604C">
              <w:t xml:space="preserve">De leerling </w:t>
            </w:r>
            <w:r>
              <w:t>organise</w:t>
            </w:r>
            <w:r w:rsidR="00205E8A">
              <w:t>e</w:t>
            </w:r>
            <w:r>
              <w:t>r</w:t>
            </w:r>
            <w:r w:rsidR="00205E8A">
              <w:t>t</w:t>
            </w:r>
            <w:r>
              <w:t xml:space="preserve"> het salon zoals</w:t>
            </w:r>
          </w:p>
          <w:p w14:paraId="0C83BB31" w14:textId="505C9994" w:rsidR="00F318D4" w:rsidRDefault="00F318D4" w:rsidP="00513157">
            <w:pPr>
              <w:pStyle w:val="Opsomming1"/>
            </w:pPr>
            <w:r>
              <w:t>afspraken plannen</w:t>
            </w:r>
            <w:r w:rsidR="00661D1E">
              <w:t>;</w:t>
            </w:r>
          </w:p>
          <w:p w14:paraId="34B0EEF7" w14:textId="0B7CA1C7" w:rsidR="00F318D4" w:rsidRDefault="00F318D4" w:rsidP="00513157">
            <w:pPr>
              <w:pStyle w:val="Opsomming1"/>
            </w:pPr>
            <w:r>
              <w:t xml:space="preserve">afspraken en </w:t>
            </w:r>
            <w:r w:rsidRPr="0010604C">
              <w:t>taken</w:t>
            </w:r>
            <w:r>
              <w:t xml:space="preserve"> (digitaal) invoeren</w:t>
            </w:r>
            <w:r w:rsidR="00661D1E">
              <w:t>;</w:t>
            </w:r>
          </w:p>
          <w:p w14:paraId="02CC3AFF" w14:textId="47570F0F" w:rsidR="00F318D4" w:rsidRDefault="00F318D4" w:rsidP="00513157">
            <w:pPr>
              <w:pStyle w:val="Opsomming1"/>
            </w:pPr>
            <w:r>
              <w:t>gegevens in klantenfiches invoeren</w:t>
            </w:r>
            <w:r w:rsidR="00661D1E">
              <w:t>;</w:t>
            </w:r>
          </w:p>
          <w:p w14:paraId="70000421" w14:textId="71E97C07" w:rsidR="00F318D4" w:rsidRDefault="00F318D4" w:rsidP="00513157">
            <w:pPr>
              <w:pStyle w:val="Opsomming1"/>
            </w:pPr>
            <w:r>
              <w:t>het (digitaal) kassasysteem bedienen</w:t>
            </w:r>
            <w:r w:rsidR="00661D1E">
              <w:t>;</w:t>
            </w:r>
          </w:p>
          <w:p w14:paraId="4BAB485F" w14:textId="2548009F" w:rsidR="00F318D4" w:rsidRDefault="00F318D4" w:rsidP="00513157">
            <w:pPr>
              <w:pStyle w:val="Opsomming1"/>
            </w:pPr>
            <w:r>
              <w:t>de voorraad opvolgen</w:t>
            </w:r>
            <w:r w:rsidR="00661D1E">
              <w:t>;</w:t>
            </w:r>
          </w:p>
          <w:p w14:paraId="050441F4" w14:textId="564C92C6" w:rsidR="00F318D4" w:rsidRPr="0021640B" w:rsidRDefault="00F318D4" w:rsidP="00513157">
            <w:pPr>
              <w:pStyle w:val="Opsomming1"/>
            </w:pPr>
            <w:r>
              <w:t>de werkplek voorbereiden en schoonmaken</w:t>
            </w:r>
            <w:r w:rsidR="00661D1E">
              <w:t>.</w:t>
            </w:r>
          </w:p>
        </w:tc>
        <w:tc>
          <w:tcPr>
            <w:tcW w:w="1977" w:type="dxa"/>
          </w:tcPr>
          <w:p w14:paraId="0F62CE2A" w14:textId="77777777" w:rsidR="00F318D4" w:rsidRDefault="00F318D4" w:rsidP="00513157">
            <w:pPr>
              <w:jc w:val="both"/>
            </w:pPr>
            <w:r>
              <w:t>LPD 10, 24, 28+</w:t>
            </w:r>
          </w:p>
        </w:tc>
      </w:tr>
      <w:tr w:rsidR="00DE7905" w14:paraId="330FC9E5" w14:textId="77777777" w:rsidTr="00513157">
        <w:tc>
          <w:tcPr>
            <w:tcW w:w="7083" w:type="dxa"/>
          </w:tcPr>
          <w:p w14:paraId="6F703EB5" w14:textId="77777777" w:rsidR="00BF7FAC" w:rsidRDefault="00BF7FAC" w:rsidP="00BF7FAC">
            <w:r>
              <w:t>De leerling handelt kwaliteitsvol zoals</w:t>
            </w:r>
          </w:p>
          <w:p w14:paraId="40228A9C" w14:textId="77777777" w:rsidR="00BF7FAC" w:rsidRDefault="00BF7FAC" w:rsidP="00BF7FAC">
            <w:pPr>
              <w:pStyle w:val="Opsomming1"/>
            </w:pPr>
            <w:r>
              <w:t>methodisch werken met o.m. een behandelplan;</w:t>
            </w:r>
          </w:p>
          <w:p w14:paraId="082C4909" w14:textId="77777777" w:rsidR="00BF7FAC" w:rsidRDefault="00BF7FAC" w:rsidP="00BF7FAC">
            <w:pPr>
              <w:pStyle w:val="Opsomming1"/>
            </w:pPr>
            <w:r>
              <w:t>het resultaat en het welbevinden van een klant evalueren;</w:t>
            </w:r>
          </w:p>
          <w:p w14:paraId="4B4FC9A0" w14:textId="77777777" w:rsidR="00BF7FAC" w:rsidRDefault="00BF7FAC" w:rsidP="00BF7FAC">
            <w:pPr>
              <w:pStyle w:val="Opsomming1"/>
            </w:pPr>
            <w:r>
              <w:t>klanten opvolgen;</w:t>
            </w:r>
          </w:p>
          <w:p w14:paraId="0D41F158" w14:textId="5B223B74" w:rsidR="00DE7905" w:rsidRDefault="00BF7FAC" w:rsidP="00BF7FAC">
            <w:pPr>
              <w:pStyle w:val="Opsomming1"/>
            </w:pPr>
            <w:r w:rsidRPr="0021024D">
              <w:t>over het (resultaat van het) eigen handelen, het teamgericht werken, het klantencontact</w:t>
            </w:r>
            <w:r>
              <w:t>, trends en innovaties</w:t>
            </w:r>
            <w:r w:rsidRPr="0021024D">
              <w:t xml:space="preserve"> reflecteren</w:t>
            </w:r>
            <w:r>
              <w:t>.</w:t>
            </w:r>
          </w:p>
        </w:tc>
        <w:tc>
          <w:tcPr>
            <w:tcW w:w="1977" w:type="dxa"/>
          </w:tcPr>
          <w:p w14:paraId="35D47817" w14:textId="3F58BC55" w:rsidR="00DE7905" w:rsidRDefault="00C94B01" w:rsidP="00513157">
            <w:pPr>
              <w:jc w:val="both"/>
            </w:pPr>
            <w:r>
              <w:t>LPD 5</w:t>
            </w:r>
            <w:r w:rsidR="001908C4">
              <w:t>, 12</w:t>
            </w:r>
          </w:p>
        </w:tc>
      </w:tr>
      <w:tr w:rsidR="00F318D4" w14:paraId="32013B4A" w14:textId="77777777" w:rsidTr="00513157">
        <w:tc>
          <w:tcPr>
            <w:tcW w:w="7083" w:type="dxa"/>
          </w:tcPr>
          <w:p w14:paraId="7A75CD16" w14:textId="620C3BED" w:rsidR="00F318D4" w:rsidRDefault="00F318D4" w:rsidP="00513157">
            <w:pPr>
              <w:jc w:val="both"/>
            </w:pPr>
            <w:r>
              <w:t>De leerling ontwerp</w:t>
            </w:r>
            <w:r w:rsidR="00205E8A">
              <w:t>t</w:t>
            </w:r>
            <w:r>
              <w:t xml:space="preserve"> kapsels en voer</w:t>
            </w:r>
            <w:r w:rsidR="00205E8A">
              <w:t>t</w:t>
            </w:r>
            <w:r>
              <w:t xml:space="preserve"> </w:t>
            </w:r>
            <w:proofErr w:type="spellStart"/>
            <w:r>
              <w:t>haarverzorgingen</w:t>
            </w:r>
            <w:proofErr w:type="spellEnd"/>
            <w:r>
              <w:t xml:space="preserve"> uit zoals</w:t>
            </w:r>
          </w:p>
          <w:p w14:paraId="1449CDE4" w14:textId="0C5C1434" w:rsidR="00F318D4" w:rsidRDefault="00F318D4" w:rsidP="00513157">
            <w:pPr>
              <w:pStyle w:val="Opsomming1"/>
            </w:pPr>
            <w:r>
              <w:t xml:space="preserve">een (hoofd)huid- en haaranalyse en </w:t>
            </w:r>
            <w:r w:rsidR="00FA06A5">
              <w:t>-</w:t>
            </w:r>
            <w:r>
              <w:t>diagnose uitvoeren</w:t>
            </w:r>
            <w:r w:rsidR="00C54796">
              <w:t>;</w:t>
            </w:r>
          </w:p>
          <w:p w14:paraId="6E6C51E8" w14:textId="437FB63A" w:rsidR="00F318D4" w:rsidRDefault="00F318D4" w:rsidP="00513157">
            <w:pPr>
              <w:pStyle w:val="Opsomming1"/>
            </w:pPr>
            <w:r>
              <w:t>gelaat, haar en hoofdhuid w</w:t>
            </w:r>
            <w:r w:rsidRPr="00B7169C">
              <w:t>assen, masseren en verzorgen</w:t>
            </w:r>
            <w:r w:rsidR="00C54796">
              <w:t>;</w:t>
            </w:r>
          </w:p>
          <w:p w14:paraId="4C8F2652" w14:textId="157EB6C6" w:rsidR="00F318D4" w:rsidRDefault="00F318D4" w:rsidP="00513157">
            <w:pPr>
              <w:pStyle w:val="Opsomming1"/>
            </w:pPr>
            <w:r>
              <w:t>een kapsel tijdelijk en blijvend omvormen</w:t>
            </w:r>
            <w:r w:rsidR="00C54796">
              <w:t>;</w:t>
            </w:r>
          </w:p>
          <w:p w14:paraId="2ABDE724" w14:textId="39368C64" w:rsidR="00F318D4" w:rsidRDefault="00F318D4" w:rsidP="00513157">
            <w:pPr>
              <w:pStyle w:val="Opsomming1"/>
            </w:pPr>
            <w:r>
              <w:t>gelegenheidskapsels uitvoeren</w:t>
            </w:r>
            <w:r w:rsidR="00C54796">
              <w:t>;</w:t>
            </w:r>
          </w:p>
          <w:p w14:paraId="52591144" w14:textId="7CB4B696" w:rsidR="00F318D4" w:rsidRDefault="00F318D4" w:rsidP="00513157">
            <w:pPr>
              <w:pStyle w:val="Opsomming1"/>
            </w:pPr>
            <w:r>
              <w:t>het haar kleuren en ontkleuren</w:t>
            </w:r>
            <w:r w:rsidR="00C54796">
              <w:t>;</w:t>
            </w:r>
          </w:p>
          <w:p w14:paraId="3DF83897" w14:textId="3BCD85AA" w:rsidR="00F318D4" w:rsidRDefault="00F318D4" w:rsidP="00513157">
            <w:pPr>
              <w:pStyle w:val="Opsomming1"/>
            </w:pPr>
            <w:r>
              <w:t>basis- en gecombineerde snitten uitvoeren</w:t>
            </w:r>
            <w:r w:rsidR="00C54796">
              <w:t>;</w:t>
            </w:r>
          </w:p>
          <w:p w14:paraId="769FDF5B" w14:textId="10F0AA47" w:rsidR="00F318D4" w:rsidRDefault="00F318D4" w:rsidP="00513157">
            <w:pPr>
              <w:pStyle w:val="Opsomming1"/>
            </w:pPr>
            <w:r w:rsidRPr="00485A82">
              <w:t xml:space="preserve">baarden, bakkebaard en snor </w:t>
            </w:r>
            <w:r>
              <w:t>scheren, knippen en verzorgen</w:t>
            </w:r>
            <w:r w:rsidR="00C54796">
              <w:t>;</w:t>
            </w:r>
          </w:p>
          <w:p w14:paraId="6E48927A" w14:textId="7BC11D76" w:rsidR="00F318D4" w:rsidRPr="0021640B" w:rsidRDefault="00F318D4" w:rsidP="00513157">
            <w:pPr>
              <w:pStyle w:val="Opsomming1"/>
            </w:pPr>
            <w:r>
              <w:t>pruiken, haarstukken of haarverleningen v</w:t>
            </w:r>
            <w:r w:rsidRPr="00485A82">
              <w:t>erzorgen en onderhouden</w:t>
            </w:r>
            <w:r w:rsidR="00C54796">
              <w:t>.</w:t>
            </w:r>
          </w:p>
        </w:tc>
        <w:tc>
          <w:tcPr>
            <w:tcW w:w="1977" w:type="dxa"/>
          </w:tcPr>
          <w:p w14:paraId="71284C3A" w14:textId="489B2FC4" w:rsidR="00F318D4" w:rsidRDefault="00F318D4" w:rsidP="00513157">
            <w:pPr>
              <w:jc w:val="both"/>
            </w:pPr>
            <w:r>
              <w:t xml:space="preserve">LPD </w:t>
            </w:r>
            <w:r w:rsidR="00284B51">
              <w:t xml:space="preserve">12, </w:t>
            </w:r>
            <w:r>
              <w:t>13, 14, 15, 16, 17, 18, 19, 20</w:t>
            </w:r>
          </w:p>
        </w:tc>
      </w:tr>
      <w:tr w:rsidR="00F318D4" w14:paraId="75A53252" w14:textId="77777777" w:rsidTr="00513157">
        <w:tc>
          <w:tcPr>
            <w:tcW w:w="7083" w:type="dxa"/>
          </w:tcPr>
          <w:p w14:paraId="744C6736" w14:textId="4E1183E3" w:rsidR="00F318D4" w:rsidRDefault="00F318D4" w:rsidP="00513157">
            <w:pPr>
              <w:tabs>
                <w:tab w:val="left" w:pos="2085"/>
              </w:tabs>
              <w:jc w:val="both"/>
            </w:pPr>
            <w:r>
              <w:t>De leerling voer</w:t>
            </w:r>
            <w:r w:rsidR="00205E8A">
              <w:t>t</w:t>
            </w:r>
            <w:r>
              <w:t xml:space="preserve"> </w:t>
            </w:r>
            <w:proofErr w:type="spellStart"/>
            <w:r>
              <w:t>schoonheidsverzorgingen</w:t>
            </w:r>
            <w:proofErr w:type="spellEnd"/>
            <w:r>
              <w:t xml:space="preserve"> uit zoals</w:t>
            </w:r>
          </w:p>
          <w:p w14:paraId="322080F3" w14:textId="3A94367F" w:rsidR="00F318D4" w:rsidRDefault="00F318D4" w:rsidP="00513157">
            <w:pPr>
              <w:pStyle w:val="Opsomming1"/>
            </w:pPr>
            <w:r>
              <w:t>een basis make-up</w:t>
            </w:r>
            <w:r w:rsidR="00C54796">
              <w:t>;</w:t>
            </w:r>
          </w:p>
          <w:p w14:paraId="23FFA759" w14:textId="62FB7F13" w:rsidR="00F318D4" w:rsidRDefault="00F318D4" w:rsidP="00513157">
            <w:pPr>
              <w:pStyle w:val="Opsomming1"/>
            </w:pPr>
            <w:r>
              <w:t>een basis manicure</w:t>
            </w:r>
            <w:r w:rsidR="00C54796">
              <w:t>;</w:t>
            </w:r>
          </w:p>
          <w:p w14:paraId="21C3B63C" w14:textId="6546ED0B" w:rsidR="00F318D4" w:rsidRPr="0021640B" w:rsidRDefault="00F318D4" w:rsidP="00513157">
            <w:pPr>
              <w:pStyle w:val="Opsomming1"/>
            </w:pPr>
            <w:r>
              <w:t>een handmassage</w:t>
            </w:r>
            <w:r w:rsidR="00C54796">
              <w:t>.</w:t>
            </w:r>
          </w:p>
        </w:tc>
        <w:tc>
          <w:tcPr>
            <w:tcW w:w="1977" w:type="dxa"/>
          </w:tcPr>
          <w:p w14:paraId="6C32D869" w14:textId="77777777" w:rsidR="00F318D4" w:rsidRDefault="00F318D4" w:rsidP="00513157">
            <w:pPr>
              <w:jc w:val="both"/>
            </w:pPr>
            <w:r>
              <w:t>LPD 21, 22</w:t>
            </w:r>
          </w:p>
        </w:tc>
      </w:tr>
      <w:tr w:rsidR="00F318D4" w14:paraId="27C00921" w14:textId="77777777" w:rsidTr="00513157">
        <w:tc>
          <w:tcPr>
            <w:tcW w:w="7083" w:type="dxa"/>
          </w:tcPr>
          <w:p w14:paraId="5D886F7F" w14:textId="03D01FE2" w:rsidR="00F318D4" w:rsidRDefault="00F318D4" w:rsidP="00513157">
            <w:pPr>
              <w:jc w:val="both"/>
            </w:pPr>
            <w:r>
              <w:t>De leerling werk</w:t>
            </w:r>
            <w:r w:rsidR="00205E8A">
              <w:t>t</w:t>
            </w:r>
            <w:r>
              <w:t xml:space="preserve"> samen in team zoals</w:t>
            </w:r>
          </w:p>
          <w:p w14:paraId="562A30C7" w14:textId="6855F39E" w:rsidR="00F318D4" w:rsidRDefault="00F318D4" w:rsidP="00513157">
            <w:pPr>
              <w:pStyle w:val="Opsomming1"/>
            </w:pPr>
            <w:r>
              <w:t>taken volgens afspraken en procedures uitvoeren</w:t>
            </w:r>
            <w:r w:rsidR="001A1C72">
              <w:t>;</w:t>
            </w:r>
          </w:p>
          <w:p w14:paraId="2B9E33BC" w14:textId="0AE74AD0" w:rsidR="00F318D4" w:rsidRPr="0021640B" w:rsidRDefault="00F318D4" w:rsidP="00513157">
            <w:pPr>
              <w:pStyle w:val="Opsomming1"/>
            </w:pPr>
            <w:r>
              <w:t>afgesproken communicatiekanalen gebruiken</w:t>
            </w:r>
            <w:r w:rsidR="001A1C72">
              <w:t>.</w:t>
            </w:r>
          </w:p>
        </w:tc>
        <w:tc>
          <w:tcPr>
            <w:tcW w:w="1977" w:type="dxa"/>
          </w:tcPr>
          <w:p w14:paraId="6F338D48" w14:textId="77777777" w:rsidR="00F318D4" w:rsidRDefault="00F318D4" w:rsidP="00513157">
            <w:pPr>
              <w:jc w:val="both"/>
            </w:pPr>
            <w:r>
              <w:t>LPD 23, 25</w:t>
            </w:r>
          </w:p>
        </w:tc>
      </w:tr>
      <w:tr w:rsidR="00F318D4" w14:paraId="32554C03" w14:textId="77777777" w:rsidTr="00513157">
        <w:tc>
          <w:tcPr>
            <w:tcW w:w="7083" w:type="dxa"/>
          </w:tcPr>
          <w:p w14:paraId="0D2B0824" w14:textId="77777777" w:rsidR="00F318D4" w:rsidRPr="0021640B" w:rsidRDefault="00F318D4" w:rsidP="00513157">
            <w:pPr>
              <w:pStyle w:val="Opsomming1"/>
              <w:numPr>
                <w:ilvl w:val="0"/>
                <w:numId w:val="0"/>
              </w:numPr>
            </w:pPr>
          </w:p>
        </w:tc>
        <w:tc>
          <w:tcPr>
            <w:tcW w:w="1977" w:type="dxa"/>
          </w:tcPr>
          <w:p w14:paraId="46E3F5B0" w14:textId="77777777" w:rsidR="00F318D4" w:rsidRDefault="00F318D4" w:rsidP="00513157">
            <w:pPr>
              <w:jc w:val="both"/>
            </w:pPr>
          </w:p>
        </w:tc>
      </w:tr>
    </w:tbl>
    <w:p w14:paraId="5C62DF4E" w14:textId="77777777" w:rsidR="001847F1" w:rsidRPr="001847F1" w:rsidRDefault="001847F1" w:rsidP="001847F1"/>
    <w:sectPr w:rsidR="001847F1" w:rsidRPr="001847F1" w:rsidSect="00D32709">
      <w:footerReference w:type="even" r:id="rId13"/>
      <w:footerReference w:type="default" r:id="rId14"/>
      <w:footerReference w:type="first" r:id="rId15"/>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FB138" w14:textId="77777777" w:rsidR="00AB136F" w:rsidRDefault="00AB136F" w:rsidP="00542652">
      <w:r>
        <w:separator/>
      </w:r>
    </w:p>
  </w:endnote>
  <w:endnote w:type="continuationSeparator" w:id="0">
    <w:p w14:paraId="73825FE2" w14:textId="77777777" w:rsidR="00AB136F" w:rsidRDefault="00AB136F" w:rsidP="00542652">
      <w:r>
        <w:continuationSeparator/>
      </w:r>
    </w:p>
  </w:endnote>
  <w:endnote w:type="continuationNotice" w:id="1">
    <w:p w14:paraId="3F45A51B" w14:textId="77777777" w:rsidR="00AB136F" w:rsidRDefault="00AB13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77777777"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62336"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51D71294" w:rsidR="00100D80" w:rsidRDefault="000A4456">
    <w:pPr>
      <w:pStyle w:val="Voettekst"/>
    </w:pPr>
    <w:r>
      <w:t>III-</w:t>
    </w:r>
    <w:r>
      <w:t>Haa-a</w:t>
    </w:r>
    <w:r w:rsidR="00687172">
      <w:t xml:space="preserve"> (</w:t>
    </w:r>
    <w:r>
      <w:t>juni 2024</w:t>
    </w:r>
    <w:r w:rsidR="00687172">
      <w:t>)</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7648E" w14:textId="77777777" w:rsidR="00AB136F" w:rsidRDefault="00AB136F" w:rsidP="00542652">
      <w:r>
        <w:separator/>
      </w:r>
    </w:p>
  </w:footnote>
  <w:footnote w:type="continuationSeparator" w:id="0">
    <w:p w14:paraId="57466E38" w14:textId="77777777" w:rsidR="00AB136F" w:rsidRDefault="00AB136F" w:rsidP="00542652">
      <w:r>
        <w:continuationSeparator/>
      </w:r>
    </w:p>
    <w:p w14:paraId="43FF317C" w14:textId="77777777" w:rsidR="00AB136F" w:rsidRDefault="00AB136F"/>
    <w:p w14:paraId="301A4567" w14:textId="77777777" w:rsidR="00AB136F" w:rsidRDefault="00AB13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2"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7"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0"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4"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5"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6"/>
  </w:num>
  <w:num w:numId="2" w16cid:durableId="2085225797">
    <w:abstractNumId w:val="16"/>
  </w:num>
  <w:num w:numId="3" w16cid:durableId="210112520">
    <w:abstractNumId w:val="5"/>
  </w:num>
  <w:num w:numId="4" w16cid:durableId="2146391007">
    <w:abstractNumId w:val="16"/>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6"/>
  </w:num>
  <w:num w:numId="6" w16cid:durableId="287706536">
    <w:abstractNumId w:val="10"/>
  </w:num>
  <w:num w:numId="7" w16cid:durableId="2057389921">
    <w:abstractNumId w:val="20"/>
  </w:num>
  <w:num w:numId="8" w16cid:durableId="175048375">
    <w:abstractNumId w:val="15"/>
  </w:num>
  <w:num w:numId="9" w16cid:durableId="336887750">
    <w:abstractNumId w:val="25"/>
  </w:num>
  <w:num w:numId="10" w16cid:durableId="1666779299">
    <w:abstractNumId w:val="4"/>
  </w:num>
  <w:num w:numId="11" w16cid:durableId="1219172945">
    <w:abstractNumId w:val="12"/>
  </w:num>
  <w:num w:numId="12" w16cid:durableId="1852329665">
    <w:abstractNumId w:val="22"/>
  </w:num>
  <w:num w:numId="13" w16cid:durableId="1497765492">
    <w:abstractNumId w:val="2"/>
  </w:num>
  <w:num w:numId="14" w16cid:durableId="1416636234">
    <w:abstractNumId w:val="7"/>
  </w:num>
  <w:num w:numId="15" w16cid:durableId="466048750">
    <w:abstractNumId w:val="8"/>
  </w:num>
  <w:num w:numId="16" w16cid:durableId="56705797">
    <w:abstractNumId w:val="18"/>
  </w:num>
  <w:num w:numId="17" w16cid:durableId="885677727">
    <w:abstractNumId w:val="27"/>
  </w:num>
  <w:num w:numId="18" w16cid:durableId="175775647">
    <w:abstractNumId w:val="0"/>
  </w:num>
  <w:num w:numId="19" w16cid:durableId="2031642540">
    <w:abstractNumId w:val="17"/>
  </w:num>
  <w:num w:numId="20" w16cid:durableId="167646649">
    <w:abstractNumId w:val="13"/>
  </w:num>
  <w:num w:numId="21" w16cid:durableId="1620139441">
    <w:abstractNumId w:val="26"/>
  </w:num>
  <w:num w:numId="22" w16cid:durableId="346371553">
    <w:abstractNumId w:val="9"/>
  </w:num>
  <w:num w:numId="23" w16cid:durableId="2041779584">
    <w:abstractNumId w:val="24"/>
  </w:num>
  <w:num w:numId="24" w16cid:durableId="547453434">
    <w:abstractNumId w:val="11"/>
  </w:num>
  <w:num w:numId="25" w16cid:durableId="843856655">
    <w:abstractNumId w:val="19"/>
  </w:num>
  <w:num w:numId="26" w16cid:durableId="744883336">
    <w:abstractNumId w:val="23"/>
  </w:num>
  <w:num w:numId="27" w16cid:durableId="634062507">
    <w:abstractNumId w:val="6"/>
  </w:num>
  <w:num w:numId="28" w16cid:durableId="828524611">
    <w:abstractNumId w:val="14"/>
  </w:num>
  <w:num w:numId="29" w16cid:durableId="2019842540">
    <w:abstractNumId w:val="3"/>
  </w:num>
  <w:num w:numId="30" w16cid:durableId="1571502692">
    <w:abstractNumId w:val="21"/>
  </w:num>
  <w:num w:numId="31" w16cid:durableId="1088042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20948"/>
    <w:rsid w:val="0002559F"/>
    <w:rsid w:val="00026893"/>
    <w:rsid w:val="00031738"/>
    <w:rsid w:val="00034324"/>
    <w:rsid w:val="000363E0"/>
    <w:rsid w:val="00045EBA"/>
    <w:rsid w:val="00050125"/>
    <w:rsid w:val="00092C7B"/>
    <w:rsid w:val="000957E8"/>
    <w:rsid w:val="000A380F"/>
    <w:rsid w:val="000A4456"/>
    <w:rsid w:val="000B47EA"/>
    <w:rsid w:val="000B77E8"/>
    <w:rsid w:val="000C5BA0"/>
    <w:rsid w:val="000C5ED7"/>
    <w:rsid w:val="000C68C2"/>
    <w:rsid w:val="000D5051"/>
    <w:rsid w:val="000E6B20"/>
    <w:rsid w:val="000F6284"/>
    <w:rsid w:val="00100D80"/>
    <w:rsid w:val="001047F7"/>
    <w:rsid w:val="00105CA3"/>
    <w:rsid w:val="00124E96"/>
    <w:rsid w:val="00125451"/>
    <w:rsid w:val="00127D92"/>
    <w:rsid w:val="0015016A"/>
    <w:rsid w:val="001539F1"/>
    <w:rsid w:val="00156BF7"/>
    <w:rsid w:val="0016105D"/>
    <w:rsid w:val="00167FAC"/>
    <w:rsid w:val="001755E4"/>
    <w:rsid w:val="001847F1"/>
    <w:rsid w:val="00184DC6"/>
    <w:rsid w:val="00184F88"/>
    <w:rsid w:val="001908C4"/>
    <w:rsid w:val="00192F4A"/>
    <w:rsid w:val="001932A5"/>
    <w:rsid w:val="00195631"/>
    <w:rsid w:val="001A1C72"/>
    <w:rsid w:val="001A5011"/>
    <w:rsid w:val="001B0430"/>
    <w:rsid w:val="001B4CC6"/>
    <w:rsid w:val="001C0C5E"/>
    <w:rsid w:val="001C2532"/>
    <w:rsid w:val="001E28E7"/>
    <w:rsid w:val="001E2B0B"/>
    <w:rsid w:val="001E41DD"/>
    <w:rsid w:val="001E7667"/>
    <w:rsid w:val="0020522C"/>
    <w:rsid w:val="00205E8A"/>
    <w:rsid w:val="0021640B"/>
    <w:rsid w:val="002204F0"/>
    <w:rsid w:val="0022269B"/>
    <w:rsid w:val="0022385B"/>
    <w:rsid w:val="00224F11"/>
    <w:rsid w:val="00225806"/>
    <w:rsid w:val="0023510C"/>
    <w:rsid w:val="00237820"/>
    <w:rsid w:val="00244327"/>
    <w:rsid w:val="00247617"/>
    <w:rsid w:val="00250907"/>
    <w:rsid w:val="0025424A"/>
    <w:rsid w:val="0026274E"/>
    <w:rsid w:val="0026610B"/>
    <w:rsid w:val="002714E4"/>
    <w:rsid w:val="00282BB1"/>
    <w:rsid w:val="00284B51"/>
    <w:rsid w:val="002862E9"/>
    <w:rsid w:val="00287C15"/>
    <w:rsid w:val="00290079"/>
    <w:rsid w:val="00293B90"/>
    <w:rsid w:val="002A59A7"/>
    <w:rsid w:val="002C39AC"/>
    <w:rsid w:val="002C6FD7"/>
    <w:rsid w:val="002D5628"/>
    <w:rsid w:val="002E25CA"/>
    <w:rsid w:val="00305086"/>
    <w:rsid w:val="0031624F"/>
    <w:rsid w:val="0032251D"/>
    <w:rsid w:val="00323038"/>
    <w:rsid w:val="00342B58"/>
    <w:rsid w:val="0034324A"/>
    <w:rsid w:val="00344488"/>
    <w:rsid w:val="00355407"/>
    <w:rsid w:val="003556C8"/>
    <w:rsid w:val="003569C5"/>
    <w:rsid w:val="00366D4E"/>
    <w:rsid w:val="00374E2A"/>
    <w:rsid w:val="003770F7"/>
    <w:rsid w:val="00377AFC"/>
    <w:rsid w:val="00384521"/>
    <w:rsid w:val="003A4627"/>
    <w:rsid w:val="003A7EB5"/>
    <w:rsid w:val="003C3080"/>
    <w:rsid w:val="003C365A"/>
    <w:rsid w:val="003C47B6"/>
    <w:rsid w:val="003D02CD"/>
    <w:rsid w:val="003D42FA"/>
    <w:rsid w:val="003E7103"/>
    <w:rsid w:val="003F39FC"/>
    <w:rsid w:val="003F3B3F"/>
    <w:rsid w:val="004040E4"/>
    <w:rsid w:val="00405283"/>
    <w:rsid w:val="00424A70"/>
    <w:rsid w:val="004305D4"/>
    <w:rsid w:val="004359EC"/>
    <w:rsid w:val="00437BBA"/>
    <w:rsid w:val="00442F4C"/>
    <w:rsid w:val="004460F9"/>
    <w:rsid w:val="00450BE0"/>
    <w:rsid w:val="00456013"/>
    <w:rsid w:val="00456B7A"/>
    <w:rsid w:val="0046180B"/>
    <w:rsid w:val="00462B14"/>
    <w:rsid w:val="004654C4"/>
    <w:rsid w:val="00475418"/>
    <w:rsid w:val="0047687E"/>
    <w:rsid w:val="004A3E71"/>
    <w:rsid w:val="004B3159"/>
    <w:rsid w:val="004C3FCD"/>
    <w:rsid w:val="004D062F"/>
    <w:rsid w:val="004F4BAD"/>
    <w:rsid w:val="004F5EB3"/>
    <w:rsid w:val="004F670C"/>
    <w:rsid w:val="00507B8D"/>
    <w:rsid w:val="0051512A"/>
    <w:rsid w:val="0051626C"/>
    <w:rsid w:val="00531181"/>
    <w:rsid w:val="005365F3"/>
    <w:rsid w:val="00542652"/>
    <w:rsid w:val="005555AB"/>
    <w:rsid w:val="00565A69"/>
    <w:rsid w:val="00573614"/>
    <w:rsid w:val="00582145"/>
    <w:rsid w:val="00582D2E"/>
    <w:rsid w:val="0058457E"/>
    <w:rsid w:val="00587F9C"/>
    <w:rsid w:val="005B6E7C"/>
    <w:rsid w:val="005B732D"/>
    <w:rsid w:val="005C2046"/>
    <w:rsid w:val="005C4006"/>
    <w:rsid w:val="005E1C22"/>
    <w:rsid w:val="005F7308"/>
    <w:rsid w:val="00600C19"/>
    <w:rsid w:val="0060187B"/>
    <w:rsid w:val="00602896"/>
    <w:rsid w:val="00620A2B"/>
    <w:rsid w:val="00621CBE"/>
    <w:rsid w:val="006241AC"/>
    <w:rsid w:val="00637F13"/>
    <w:rsid w:val="00640317"/>
    <w:rsid w:val="00643BB3"/>
    <w:rsid w:val="00645DF8"/>
    <w:rsid w:val="006505A5"/>
    <w:rsid w:val="0065447F"/>
    <w:rsid w:val="00657AE7"/>
    <w:rsid w:val="00661D1E"/>
    <w:rsid w:val="0066310A"/>
    <w:rsid w:val="00664D1D"/>
    <w:rsid w:val="00675BA9"/>
    <w:rsid w:val="0068504D"/>
    <w:rsid w:val="00687172"/>
    <w:rsid w:val="006872E7"/>
    <w:rsid w:val="006903EF"/>
    <w:rsid w:val="006918BA"/>
    <w:rsid w:val="00692DD9"/>
    <w:rsid w:val="006A0184"/>
    <w:rsid w:val="006A5A53"/>
    <w:rsid w:val="006B1A13"/>
    <w:rsid w:val="006B3DD8"/>
    <w:rsid w:val="006D3F09"/>
    <w:rsid w:val="006F5280"/>
    <w:rsid w:val="00701086"/>
    <w:rsid w:val="00701E3E"/>
    <w:rsid w:val="007115EE"/>
    <w:rsid w:val="00711A8E"/>
    <w:rsid w:val="0071469E"/>
    <w:rsid w:val="00716850"/>
    <w:rsid w:val="00727F36"/>
    <w:rsid w:val="00733752"/>
    <w:rsid w:val="00737230"/>
    <w:rsid w:val="00742BE1"/>
    <w:rsid w:val="00752236"/>
    <w:rsid w:val="00765F33"/>
    <w:rsid w:val="00766DA3"/>
    <w:rsid w:val="007755A0"/>
    <w:rsid w:val="007755F9"/>
    <w:rsid w:val="00790DA0"/>
    <w:rsid w:val="007913F3"/>
    <w:rsid w:val="00791ABB"/>
    <w:rsid w:val="00794B76"/>
    <w:rsid w:val="007A41CD"/>
    <w:rsid w:val="007A49B8"/>
    <w:rsid w:val="007A538B"/>
    <w:rsid w:val="007A53D4"/>
    <w:rsid w:val="007B4ED4"/>
    <w:rsid w:val="007C1831"/>
    <w:rsid w:val="007C3BD2"/>
    <w:rsid w:val="007C4B11"/>
    <w:rsid w:val="007C6AAD"/>
    <w:rsid w:val="007D5840"/>
    <w:rsid w:val="007D7685"/>
    <w:rsid w:val="007E5CF1"/>
    <w:rsid w:val="007E621C"/>
    <w:rsid w:val="007E6DC0"/>
    <w:rsid w:val="007F00C2"/>
    <w:rsid w:val="007F27AB"/>
    <w:rsid w:val="00803E9F"/>
    <w:rsid w:val="00830982"/>
    <w:rsid w:val="00831D21"/>
    <w:rsid w:val="00832EE1"/>
    <w:rsid w:val="00837643"/>
    <w:rsid w:val="00844A02"/>
    <w:rsid w:val="0085171C"/>
    <w:rsid w:val="00861A96"/>
    <w:rsid w:val="00861B4F"/>
    <w:rsid w:val="00863F63"/>
    <w:rsid w:val="00876958"/>
    <w:rsid w:val="008854E2"/>
    <w:rsid w:val="008A1FC5"/>
    <w:rsid w:val="008A2765"/>
    <w:rsid w:val="008A5DFF"/>
    <w:rsid w:val="008B663C"/>
    <w:rsid w:val="008B69F5"/>
    <w:rsid w:val="008B7988"/>
    <w:rsid w:val="008D0F1F"/>
    <w:rsid w:val="008D4918"/>
    <w:rsid w:val="008E2108"/>
    <w:rsid w:val="008E3DF9"/>
    <w:rsid w:val="008E65BF"/>
    <w:rsid w:val="00900DA2"/>
    <w:rsid w:val="0090100B"/>
    <w:rsid w:val="0090340D"/>
    <w:rsid w:val="0090582A"/>
    <w:rsid w:val="009123EA"/>
    <w:rsid w:val="009265A6"/>
    <w:rsid w:val="009327EA"/>
    <w:rsid w:val="00943AF2"/>
    <w:rsid w:val="00954509"/>
    <w:rsid w:val="009736FC"/>
    <w:rsid w:val="00980DCE"/>
    <w:rsid w:val="00982889"/>
    <w:rsid w:val="00983866"/>
    <w:rsid w:val="00995AE3"/>
    <w:rsid w:val="0099620A"/>
    <w:rsid w:val="009A0CBB"/>
    <w:rsid w:val="009A32B1"/>
    <w:rsid w:val="009A6EA2"/>
    <w:rsid w:val="009B235B"/>
    <w:rsid w:val="009B4946"/>
    <w:rsid w:val="009B63B2"/>
    <w:rsid w:val="009D610A"/>
    <w:rsid w:val="009E61A9"/>
    <w:rsid w:val="009F000C"/>
    <w:rsid w:val="009F2010"/>
    <w:rsid w:val="009F660C"/>
    <w:rsid w:val="00A0066B"/>
    <w:rsid w:val="00A02E4F"/>
    <w:rsid w:val="00A04E1D"/>
    <w:rsid w:val="00A169D1"/>
    <w:rsid w:val="00A22D1E"/>
    <w:rsid w:val="00A27F16"/>
    <w:rsid w:val="00A32615"/>
    <w:rsid w:val="00A442E2"/>
    <w:rsid w:val="00A44960"/>
    <w:rsid w:val="00A52B82"/>
    <w:rsid w:val="00A60299"/>
    <w:rsid w:val="00A64B25"/>
    <w:rsid w:val="00A64FF2"/>
    <w:rsid w:val="00A72D9E"/>
    <w:rsid w:val="00A75144"/>
    <w:rsid w:val="00A75F66"/>
    <w:rsid w:val="00A84694"/>
    <w:rsid w:val="00A853B3"/>
    <w:rsid w:val="00A90E5B"/>
    <w:rsid w:val="00AB136F"/>
    <w:rsid w:val="00AB68EC"/>
    <w:rsid w:val="00AC43ED"/>
    <w:rsid w:val="00AC4C16"/>
    <w:rsid w:val="00AE042D"/>
    <w:rsid w:val="00AE29B3"/>
    <w:rsid w:val="00AE3D10"/>
    <w:rsid w:val="00AE57DC"/>
    <w:rsid w:val="00AF2EA8"/>
    <w:rsid w:val="00B04400"/>
    <w:rsid w:val="00B0652B"/>
    <w:rsid w:val="00B3089F"/>
    <w:rsid w:val="00B333D2"/>
    <w:rsid w:val="00B33B85"/>
    <w:rsid w:val="00B3416F"/>
    <w:rsid w:val="00B45EA0"/>
    <w:rsid w:val="00B46550"/>
    <w:rsid w:val="00B46939"/>
    <w:rsid w:val="00B51E01"/>
    <w:rsid w:val="00B614E7"/>
    <w:rsid w:val="00B66369"/>
    <w:rsid w:val="00B673D2"/>
    <w:rsid w:val="00B74B05"/>
    <w:rsid w:val="00B9372F"/>
    <w:rsid w:val="00B965B4"/>
    <w:rsid w:val="00BC3446"/>
    <w:rsid w:val="00BD17BC"/>
    <w:rsid w:val="00BE2839"/>
    <w:rsid w:val="00BE5126"/>
    <w:rsid w:val="00BE6CA3"/>
    <w:rsid w:val="00BF535C"/>
    <w:rsid w:val="00BF7FAC"/>
    <w:rsid w:val="00C02ED3"/>
    <w:rsid w:val="00C06487"/>
    <w:rsid w:val="00C3301F"/>
    <w:rsid w:val="00C34916"/>
    <w:rsid w:val="00C37EFE"/>
    <w:rsid w:val="00C42227"/>
    <w:rsid w:val="00C54796"/>
    <w:rsid w:val="00C73101"/>
    <w:rsid w:val="00C926CA"/>
    <w:rsid w:val="00C93D8E"/>
    <w:rsid w:val="00C94B01"/>
    <w:rsid w:val="00CA1BF4"/>
    <w:rsid w:val="00CA2ADD"/>
    <w:rsid w:val="00CA70E6"/>
    <w:rsid w:val="00CB1B2C"/>
    <w:rsid w:val="00CC1472"/>
    <w:rsid w:val="00CC45E2"/>
    <w:rsid w:val="00CC5998"/>
    <w:rsid w:val="00CC608A"/>
    <w:rsid w:val="00CF2CFC"/>
    <w:rsid w:val="00D052CE"/>
    <w:rsid w:val="00D153F1"/>
    <w:rsid w:val="00D16156"/>
    <w:rsid w:val="00D2120A"/>
    <w:rsid w:val="00D24E49"/>
    <w:rsid w:val="00D27963"/>
    <w:rsid w:val="00D32709"/>
    <w:rsid w:val="00D35E05"/>
    <w:rsid w:val="00D46BAD"/>
    <w:rsid w:val="00D47932"/>
    <w:rsid w:val="00D522AD"/>
    <w:rsid w:val="00D57927"/>
    <w:rsid w:val="00D62CAD"/>
    <w:rsid w:val="00D6743D"/>
    <w:rsid w:val="00D71FD9"/>
    <w:rsid w:val="00D91EDD"/>
    <w:rsid w:val="00D96E2A"/>
    <w:rsid w:val="00DA2DE5"/>
    <w:rsid w:val="00DB668E"/>
    <w:rsid w:val="00DC1E08"/>
    <w:rsid w:val="00DE7905"/>
    <w:rsid w:val="00DF09AC"/>
    <w:rsid w:val="00DF17C0"/>
    <w:rsid w:val="00DF20AB"/>
    <w:rsid w:val="00E02A25"/>
    <w:rsid w:val="00E03F61"/>
    <w:rsid w:val="00E04192"/>
    <w:rsid w:val="00E11903"/>
    <w:rsid w:val="00E2096D"/>
    <w:rsid w:val="00E27E09"/>
    <w:rsid w:val="00E47C80"/>
    <w:rsid w:val="00E50F3A"/>
    <w:rsid w:val="00E53ADC"/>
    <w:rsid w:val="00E557ED"/>
    <w:rsid w:val="00E60951"/>
    <w:rsid w:val="00E73A6D"/>
    <w:rsid w:val="00E75062"/>
    <w:rsid w:val="00E8057D"/>
    <w:rsid w:val="00E81306"/>
    <w:rsid w:val="00E818E8"/>
    <w:rsid w:val="00E82741"/>
    <w:rsid w:val="00E94E6B"/>
    <w:rsid w:val="00E95386"/>
    <w:rsid w:val="00EA6F08"/>
    <w:rsid w:val="00EB3154"/>
    <w:rsid w:val="00EB3381"/>
    <w:rsid w:val="00EC194F"/>
    <w:rsid w:val="00EC1AC0"/>
    <w:rsid w:val="00EC3B8F"/>
    <w:rsid w:val="00EC71BD"/>
    <w:rsid w:val="00EE1643"/>
    <w:rsid w:val="00EE6ECF"/>
    <w:rsid w:val="00EF0587"/>
    <w:rsid w:val="00EF1C47"/>
    <w:rsid w:val="00F01269"/>
    <w:rsid w:val="00F2108F"/>
    <w:rsid w:val="00F24820"/>
    <w:rsid w:val="00F2707D"/>
    <w:rsid w:val="00F318D4"/>
    <w:rsid w:val="00F5043B"/>
    <w:rsid w:val="00F62FF5"/>
    <w:rsid w:val="00F70B2F"/>
    <w:rsid w:val="00F75290"/>
    <w:rsid w:val="00F81600"/>
    <w:rsid w:val="00F82436"/>
    <w:rsid w:val="00F82561"/>
    <w:rsid w:val="00F8750F"/>
    <w:rsid w:val="00F93C1B"/>
    <w:rsid w:val="00F96046"/>
    <w:rsid w:val="00FA06A5"/>
    <w:rsid w:val="00FA6474"/>
    <w:rsid w:val="00FA6EC9"/>
    <w:rsid w:val="00FD727D"/>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543D597A-A5EA-493A-B908-FED7B3DB6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 w:type="paragraph" w:styleId="Revisie">
    <w:name w:val="Revision"/>
    <w:hidden/>
    <w:uiPriority w:val="99"/>
    <w:semiHidden/>
    <w:rsid w:val="006241AC"/>
    <w:pPr>
      <w:spacing w:after="0" w:line="240" w:lineRule="auto"/>
    </w:pPr>
    <w:rPr>
      <w:rFonts w:ascii="Trebuchet MS" w:hAnsi="Trebuchet M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20982304A243DA9E4A63337FE6423A"/>
        <w:category>
          <w:name w:val="Algemeen"/>
          <w:gallery w:val="placeholder"/>
        </w:category>
        <w:types>
          <w:type w:val="bbPlcHdr"/>
        </w:types>
        <w:behaviors>
          <w:behavior w:val="content"/>
        </w:behaviors>
        <w:guid w:val="{1CF554A9-D25C-44A5-8D82-30866ABA9C35}"/>
      </w:docPartPr>
      <w:docPartBody>
        <w:p w:rsidR="001E1E64" w:rsidRDefault="001E1E64">
          <w:pPr>
            <w:pStyle w:val="A620982304A243DA9E4A63337FE6423A"/>
          </w:pPr>
          <w:r>
            <w:rPr>
              <w:rStyle w:val="Tekstvantijdelijkeaanduiding"/>
            </w:rPr>
            <w:t>Dienst</w:t>
          </w:r>
        </w:p>
      </w:docPartBody>
    </w:docPart>
    <w:docPart>
      <w:docPartPr>
        <w:name w:val="7B1C7005D05A4264AA570344898433BD"/>
        <w:category>
          <w:name w:val="Algemeen"/>
          <w:gallery w:val="placeholder"/>
        </w:category>
        <w:types>
          <w:type w:val="bbPlcHdr"/>
        </w:types>
        <w:behaviors>
          <w:behavior w:val="content"/>
        </w:behaviors>
        <w:guid w:val="{7471C497-54EC-4996-AA87-CA9DDBA46A7A}"/>
      </w:docPartPr>
      <w:docPartBody>
        <w:p w:rsidR="001E1E64" w:rsidRDefault="001E1E64">
          <w:pPr>
            <w:pStyle w:val="7B1C7005D05A4264AA570344898433BD"/>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64"/>
    <w:rsid w:val="000B77E8"/>
    <w:rsid w:val="0015016A"/>
    <w:rsid w:val="001932A5"/>
    <w:rsid w:val="001B0430"/>
    <w:rsid w:val="001E1E64"/>
    <w:rsid w:val="0020358C"/>
    <w:rsid w:val="00220830"/>
    <w:rsid w:val="0023510C"/>
    <w:rsid w:val="0028264C"/>
    <w:rsid w:val="003C47B6"/>
    <w:rsid w:val="004460F9"/>
    <w:rsid w:val="004B3159"/>
    <w:rsid w:val="005541BF"/>
    <w:rsid w:val="005B021A"/>
    <w:rsid w:val="005F7308"/>
    <w:rsid w:val="009A0CBB"/>
    <w:rsid w:val="00A32615"/>
    <w:rsid w:val="00AC4C16"/>
    <w:rsid w:val="00C90587"/>
    <w:rsid w:val="00EE5FC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620982304A243DA9E4A63337FE6423A">
    <w:name w:val="A620982304A243DA9E4A63337FE6423A"/>
  </w:style>
  <w:style w:type="paragraph" w:customStyle="1" w:styleId="7B1C7005D05A4264AA570344898433BD">
    <w:name w:val="7B1C7005D05A4264AA57034489843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customXml/itemProps2.xml><?xml version="1.0" encoding="utf-8"?>
<ds:datastoreItem xmlns:ds="http://schemas.openxmlformats.org/officeDocument/2006/customXml" ds:itemID="{457C20E3-B24D-49EA-809A-A94941323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4.xml><?xml version="1.0" encoding="utf-8"?>
<ds:datastoreItem xmlns:ds="http://schemas.openxmlformats.org/officeDocument/2006/customXml" ds:itemID="{EFD5AA33-177D-4AAA-B09F-4BD6920AD3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Document_staand.dotx</Template>
  <TotalTime>94</TotalTime>
  <Pages>2</Pages>
  <Words>754</Words>
  <Characters>4153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Koen Stassen</dc:creator>
  <cp:lastModifiedBy>Koen Stassen</cp:lastModifiedBy>
  <cp:revision>63</cp:revision>
  <dcterms:created xsi:type="dcterms:W3CDTF">2025-03-14T19:49:00Z</dcterms:created>
  <dcterms:modified xsi:type="dcterms:W3CDTF">2025-06-17T13:54:00Z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