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1388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44CE0207" w14:textId="7BA82FB3" w:rsidR="00AE57DC" w:rsidRDefault="006E384A" w:rsidP="00424A70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D7A0B07FBD8E4FD5A0762762DF1A816E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EndPr/>
        <w:sdtContent>
          <w:r>
            <w:rPr>
              <w:b/>
              <w:sz w:val="24"/>
              <w:szCs w:val="24"/>
            </w:rPr>
            <w:t>Dienst Curriculum &amp; vorming</w:t>
          </w:r>
        </w:sdtContent>
      </w:sdt>
    </w:p>
    <w:sdt>
      <w:sdtPr>
        <w:rPr>
          <w:sz w:val="24"/>
          <w:szCs w:val="24"/>
        </w:rPr>
        <w:alias w:val="Team"/>
        <w:tag w:val="Team"/>
        <w:id w:val="-854424336"/>
        <w:placeholder>
          <w:docPart w:val="D118BB2599834F4698066C3798CA56F5"/>
        </w:placeholder>
        <w:comboBox>
          <w:listItem w:displayText="        " w:value="        "/>
          <w:listItem w:displayText="Team basisonderwijs" w:value="Team basisonderwijs"/>
          <w:listItem w:displayText="Team secundair onderwijs" w:value="Team secundair onderwijs"/>
          <w:listItem w:displayText="Team buitengewoon onderwijs" w:value="Team buitengewoon onderwijs"/>
          <w:listItem w:displayText="Team volwassenenonderwijs" w:value="Team volwassenenonderwijs"/>
          <w:listItem w:displayText="Academie" w:value="Academie"/>
          <w:listItem w:displayText="Team administratie" w:value="Team administratie"/>
          <w:listItem w:displayText="Team digitale transformatie" w:value="Team digitale transformatie"/>
          <w:listItem w:displayText="Team ict" w:value="Team ict"/>
          <w:listItem w:displayText="Team internaten" w:value="Team internaten"/>
          <w:listItem w:displayText="Team interne kwaliteitsontwikkeling" w:value="Team interne kwaliteitsontwikkeling"/>
          <w:listItem w:displayText="Team leersteuncentra" w:value="Team leersteuncentra"/>
          <w:listItem w:displayText="Team personeel" w:value="Team personeel"/>
        </w:comboBox>
      </w:sdtPr>
      <w:sdtEndPr/>
      <w:sdtContent>
        <w:p w14:paraId="2E30942C" w14:textId="352930F9" w:rsidR="00AE57DC" w:rsidRDefault="006E384A" w:rsidP="00424A70">
          <w:p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Team secundair onderwijs</w:t>
          </w:r>
        </w:p>
      </w:sdtContent>
    </w:sdt>
    <w:p w14:paraId="18B1165B" w14:textId="579B800F" w:rsidR="00342B58" w:rsidRPr="00424A70" w:rsidRDefault="006E384A" w:rsidP="00531181">
      <w:pPr>
        <w:pStyle w:val="Datumdocument"/>
        <w:spacing w:after="0"/>
        <w:rPr>
          <w:b w:val="0"/>
          <w:bCs/>
        </w:rPr>
      </w:pPr>
      <w:bookmarkStart w:id="0" w:name="Datum"/>
      <w:bookmarkEnd w:id="0"/>
      <w:r>
        <w:rPr>
          <w:b w:val="0"/>
          <w:bCs/>
        </w:rPr>
        <w:t>2025-03-31</w:t>
      </w:r>
    </w:p>
    <w:p w14:paraId="5CB367A4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5B996B01" wp14:editId="27AADDB5">
            <wp:extent cx="5760000" cy="1397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BDC76" w14:textId="50DD2B1B" w:rsidR="00127D92" w:rsidRDefault="006E384A" w:rsidP="00737230">
      <w:pPr>
        <w:pStyle w:val="Titel"/>
      </w:pPr>
      <w:r w:rsidRPr="006B51F6">
        <w:rPr>
          <w:rFonts w:eastAsia="Times New Roman" w:cstheme="minorHAnsi"/>
          <w:bCs/>
          <w:sz w:val="32"/>
          <w:szCs w:val="32"/>
          <w:lang w:val="es-ES" w:eastAsia="nl-NL"/>
        </w:rPr>
        <w:t>¡</w:t>
      </w:r>
      <w:proofErr w:type="spellStart"/>
      <w:r>
        <w:t>Busca</w:t>
      </w:r>
      <w:proofErr w:type="spellEnd"/>
      <w:r>
        <w:t xml:space="preserve"> a tu </w:t>
      </w:r>
      <w:proofErr w:type="spellStart"/>
      <w:r>
        <w:t>familia</w:t>
      </w:r>
      <w:proofErr w:type="spellEnd"/>
      <w:r>
        <w:t>!</w:t>
      </w:r>
    </w:p>
    <w:p w14:paraId="0E75BBD3" w14:textId="77777777" w:rsidR="006E384A" w:rsidRDefault="006E384A" w:rsidP="006E38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19"/>
        <w:gridCol w:w="3022"/>
      </w:tblGrid>
      <w:tr w:rsidR="006E384A" w:rsidRPr="000965D7" w14:paraId="45824222" w14:textId="77777777" w:rsidTr="002B2689">
        <w:tc>
          <w:tcPr>
            <w:tcW w:w="3055" w:type="dxa"/>
          </w:tcPr>
          <w:p w14:paraId="56D9561C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6AC94BA8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  <w:t>JUAN</w:t>
            </w:r>
          </w:p>
          <w:p w14:paraId="476863EB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  <w:p w14:paraId="0ACDF9D4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Tienes 29 años.</w:t>
            </w:r>
          </w:p>
          <w:p w14:paraId="1AF5EA1F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mujer se llama María y tiene 23 años.</w:t>
            </w:r>
          </w:p>
          <w:p w14:paraId="67237243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 xml:space="preserve">Dos hijos: Pedro y Luisa. </w:t>
            </w:r>
          </w:p>
          <w:p w14:paraId="55E36DB9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Vivís en Nerja.</w:t>
            </w:r>
          </w:p>
          <w:p w14:paraId="10F535F1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madre se llama Simona.</w:t>
            </w:r>
          </w:p>
          <w:p w14:paraId="2A2308F6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</w:tc>
        <w:tc>
          <w:tcPr>
            <w:tcW w:w="3055" w:type="dxa"/>
          </w:tcPr>
          <w:p w14:paraId="1D1B97DE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469DD299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  <w:t>MARĺA</w:t>
            </w:r>
          </w:p>
          <w:p w14:paraId="2FA52534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  <w:p w14:paraId="6D910BC3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Tienes 23 años.</w:t>
            </w:r>
          </w:p>
          <w:p w14:paraId="707D29CE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marido se llama Juan y tiene 29 años.</w:t>
            </w:r>
          </w:p>
          <w:p w14:paraId="0CB9A851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Dos hijos: Pedro y Luisa.</w:t>
            </w:r>
          </w:p>
          <w:p w14:paraId="497AF53B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Vivís en Nerja.</w:t>
            </w:r>
          </w:p>
          <w:p w14:paraId="0D1EAF0E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padre se llama Isidoro y tu madre se llama Antonia.</w:t>
            </w:r>
          </w:p>
          <w:p w14:paraId="6D2E5EA9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</w:tc>
        <w:tc>
          <w:tcPr>
            <w:tcW w:w="3055" w:type="dxa"/>
          </w:tcPr>
          <w:p w14:paraId="26F26A8A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3CEDEE66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  <w:t>PEDRO</w:t>
            </w:r>
          </w:p>
          <w:p w14:paraId="0EDF96B9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  <w:p w14:paraId="32A5FE9D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Tienes 5 años.</w:t>
            </w:r>
          </w:p>
          <w:p w14:paraId="2525AAD9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padre se llama Juan.</w:t>
            </w:r>
          </w:p>
          <w:p w14:paraId="31180A32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madre se llama María.</w:t>
            </w:r>
          </w:p>
          <w:p w14:paraId="024BDEF5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hermana se llama Luisa.</w:t>
            </w:r>
          </w:p>
          <w:p w14:paraId="33B518B9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Vivís en Nerja.</w:t>
            </w:r>
          </w:p>
        </w:tc>
      </w:tr>
      <w:tr w:rsidR="006E384A" w:rsidRPr="000965D7" w14:paraId="0CCA1BC4" w14:textId="77777777" w:rsidTr="002B2689">
        <w:tc>
          <w:tcPr>
            <w:tcW w:w="3055" w:type="dxa"/>
          </w:tcPr>
          <w:p w14:paraId="312FE36D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1534949B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  <w:t>LUISA</w:t>
            </w:r>
          </w:p>
          <w:p w14:paraId="1D35C724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  <w:p w14:paraId="332578D6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Tienes 4 años.</w:t>
            </w:r>
          </w:p>
          <w:p w14:paraId="3F996B88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 xml:space="preserve">Tu padre se llama Juan. </w:t>
            </w:r>
          </w:p>
          <w:p w14:paraId="7BBF0650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madre se llama María.</w:t>
            </w:r>
          </w:p>
          <w:p w14:paraId="6A6216F5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hermano se llama Pedro.</w:t>
            </w:r>
          </w:p>
          <w:p w14:paraId="5017A46C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Vives en Nerja.</w:t>
            </w:r>
          </w:p>
        </w:tc>
        <w:tc>
          <w:tcPr>
            <w:tcW w:w="3055" w:type="dxa"/>
          </w:tcPr>
          <w:p w14:paraId="360BA0E5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77284CFA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  <w:t>JUAN</w:t>
            </w:r>
          </w:p>
          <w:p w14:paraId="601E0037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  <w:p w14:paraId="79FB1F4F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Tienes 29 años.</w:t>
            </w:r>
          </w:p>
          <w:p w14:paraId="31ED1808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mujer se llama María y tiene 23 años.</w:t>
            </w:r>
          </w:p>
          <w:p w14:paraId="6FBFA7F8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Dos hijos: Pedro y Luisa.</w:t>
            </w:r>
          </w:p>
          <w:p w14:paraId="269BD6B9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Vivís en Burgos.</w:t>
            </w:r>
          </w:p>
          <w:p w14:paraId="438933F9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padre se llama Ramón y tu madre se llama Simona.</w:t>
            </w:r>
          </w:p>
          <w:p w14:paraId="019BBD37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</w:tc>
        <w:tc>
          <w:tcPr>
            <w:tcW w:w="3055" w:type="dxa"/>
          </w:tcPr>
          <w:p w14:paraId="4EB68DB8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4C67A229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  <w:t>MARĺA</w:t>
            </w:r>
          </w:p>
          <w:p w14:paraId="3EC4EDCA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23E331A1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Tienes 23 años.</w:t>
            </w:r>
          </w:p>
          <w:p w14:paraId="5DF3BFC2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marido se llama Juan y tiene 29 años.</w:t>
            </w:r>
          </w:p>
          <w:p w14:paraId="6B10603F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Dos hijos: Pedro y Luisa.</w:t>
            </w:r>
          </w:p>
          <w:p w14:paraId="6E494ADE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Vivís en Burgos.</w:t>
            </w:r>
          </w:p>
        </w:tc>
      </w:tr>
      <w:tr w:rsidR="006E384A" w:rsidRPr="000965D7" w14:paraId="33DE0262" w14:textId="77777777" w:rsidTr="002B2689">
        <w:tc>
          <w:tcPr>
            <w:tcW w:w="3055" w:type="dxa"/>
          </w:tcPr>
          <w:p w14:paraId="4097DE15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1D2FA818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  <w:t>PEDRO</w:t>
            </w:r>
          </w:p>
          <w:p w14:paraId="485059BD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  <w:p w14:paraId="4D8F8A44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Tienes 4 años.</w:t>
            </w:r>
          </w:p>
          <w:p w14:paraId="16B82E0B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padre se llama Juan.</w:t>
            </w:r>
          </w:p>
          <w:p w14:paraId="32CB1F95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madre se llama María.</w:t>
            </w:r>
          </w:p>
          <w:p w14:paraId="35876AD3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hermana se llama Luisa. Vives en Burgos.</w:t>
            </w:r>
          </w:p>
          <w:p w14:paraId="2719F65F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</w:tc>
        <w:tc>
          <w:tcPr>
            <w:tcW w:w="3055" w:type="dxa"/>
          </w:tcPr>
          <w:p w14:paraId="2A0D6C8F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600A7FD1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  <w:t>LUISA</w:t>
            </w:r>
          </w:p>
          <w:p w14:paraId="0DD654EA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  <w:p w14:paraId="72843C44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Tienes 5 años.</w:t>
            </w:r>
          </w:p>
          <w:p w14:paraId="560903CC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padre se llama Juan.</w:t>
            </w:r>
          </w:p>
          <w:p w14:paraId="32E39622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madre se llama María.</w:t>
            </w:r>
          </w:p>
          <w:p w14:paraId="600354D7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hermano se llama Pedro.</w:t>
            </w:r>
          </w:p>
          <w:p w14:paraId="7ADAA8AC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Vives en Burgos.</w:t>
            </w:r>
          </w:p>
          <w:p w14:paraId="3185D641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</w:tc>
        <w:tc>
          <w:tcPr>
            <w:tcW w:w="3055" w:type="dxa"/>
          </w:tcPr>
          <w:p w14:paraId="76795A8B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28938C05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/>
                <w:sz w:val="24"/>
                <w:szCs w:val="24"/>
                <w:lang w:val="es-ES" w:eastAsia="nl-NL"/>
              </w:rPr>
              <w:t>ESTEBAN</w:t>
            </w:r>
          </w:p>
          <w:p w14:paraId="3F6F69AB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  <w:p w14:paraId="30359466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Tienes 26 años.</w:t>
            </w:r>
          </w:p>
          <w:p w14:paraId="128AC747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mujer se llama María y tiene 23 años.</w:t>
            </w:r>
          </w:p>
          <w:p w14:paraId="710BA770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No tienes hijos.</w:t>
            </w:r>
          </w:p>
          <w:p w14:paraId="672359D0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Vives en Burgos.</w:t>
            </w:r>
          </w:p>
          <w:p w14:paraId="52397094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padre se llama Felipe.</w:t>
            </w:r>
          </w:p>
          <w:p w14:paraId="00A0CCD0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</w:tc>
      </w:tr>
      <w:tr w:rsidR="006E384A" w:rsidRPr="006E384A" w14:paraId="45F54E39" w14:textId="77777777" w:rsidTr="002B2689">
        <w:tc>
          <w:tcPr>
            <w:tcW w:w="3055" w:type="dxa"/>
          </w:tcPr>
          <w:p w14:paraId="670E33A1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26DF9E84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  <w:t>MARĺA</w:t>
            </w:r>
          </w:p>
          <w:p w14:paraId="6BD0E2DA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  <w:p w14:paraId="479BA82D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Tienes 23 años.</w:t>
            </w:r>
          </w:p>
          <w:p w14:paraId="398F9E3D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marido se llama Esteban y tiene 26 años.</w:t>
            </w:r>
          </w:p>
          <w:p w14:paraId="55B66679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No tienes hijos.</w:t>
            </w:r>
          </w:p>
          <w:p w14:paraId="51860167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Vives en Burgos.</w:t>
            </w:r>
          </w:p>
          <w:p w14:paraId="1CF0B745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</w:tc>
        <w:tc>
          <w:tcPr>
            <w:tcW w:w="3055" w:type="dxa"/>
          </w:tcPr>
          <w:p w14:paraId="59B3864A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5733B5E0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  <w:t>ESTEBAN</w:t>
            </w:r>
          </w:p>
          <w:p w14:paraId="75D528EA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  <w:p w14:paraId="0D8F9159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Tienes 30 años.</w:t>
            </w:r>
          </w:p>
          <w:p w14:paraId="57C7AC04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mujer se llama María y tiene 25 años.</w:t>
            </w:r>
          </w:p>
          <w:p w14:paraId="221F077F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No tienes hijos.</w:t>
            </w:r>
          </w:p>
          <w:p w14:paraId="1B6F5826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Vives en Burgos.</w:t>
            </w:r>
          </w:p>
          <w:p w14:paraId="19956873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lastRenderedPageBreak/>
              <w:t>Tu padre se llama Ramón.</w:t>
            </w:r>
          </w:p>
          <w:p w14:paraId="13D4B190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madre se llama Olga.</w:t>
            </w:r>
          </w:p>
          <w:p w14:paraId="61AC941D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</w:tc>
        <w:tc>
          <w:tcPr>
            <w:tcW w:w="3055" w:type="dxa"/>
          </w:tcPr>
          <w:p w14:paraId="34BAFC38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046AC877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  <w:t>MARĺA</w:t>
            </w:r>
          </w:p>
          <w:p w14:paraId="0F9921B9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  <w:p w14:paraId="00AF7B4C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Tienes 25 años.</w:t>
            </w:r>
          </w:p>
          <w:p w14:paraId="6719B1DA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marido se llama Esteban y tiene 30 años.</w:t>
            </w:r>
          </w:p>
          <w:p w14:paraId="5FC8EE95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No tienes hijos.</w:t>
            </w:r>
          </w:p>
          <w:p w14:paraId="3A75AF22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Vives en Burgos.</w:t>
            </w:r>
          </w:p>
          <w:p w14:paraId="4FCC7F7F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lastRenderedPageBreak/>
              <w:t>Tu padre se llama Isidoro.</w:t>
            </w:r>
          </w:p>
          <w:p w14:paraId="7344044C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madre se llama Alejandra.</w:t>
            </w:r>
          </w:p>
          <w:p w14:paraId="1365DDA9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</w:tc>
      </w:tr>
      <w:tr w:rsidR="006E384A" w:rsidRPr="000965D7" w14:paraId="300DF811" w14:textId="77777777" w:rsidTr="002B2689">
        <w:tc>
          <w:tcPr>
            <w:tcW w:w="3055" w:type="dxa"/>
          </w:tcPr>
          <w:p w14:paraId="6EC6B287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57BBCC5E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  <w:t>ANTONIA</w:t>
            </w:r>
          </w:p>
          <w:p w14:paraId="5A9C1E92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324D9A83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 xml:space="preserve">Tienes 63 años. </w:t>
            </w:r>
          </w:p>
          <w:p w14:paraId="662D5467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marido se llama Isidoro.</w:t>
            </w:r>
          </w:p>
          <w:p w14:paraId="740BD1D3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 xml:space="preserve">Tus hijos: Ana, María y León.  </w:t>
            </w:r>
          </w:p>
          <w:p w14:paraId="047D86C3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Vives en Nerja.</w:t>
            </w:r>
          </w:p>
          <w:p w14:paraId="5EA7AB19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</w:tc>
        <w:tc>
          <w:tcPr>
            <w:tcW w:w="3055" w:type="dxa"/>
          </w:tcPr>
          <w:p w14:paraId="615BCA20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19662AFC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  <w:t>ISIDORO</w:t>
            </w:r>
          </w:p>
          <w:p w14:paraId="7F8BB499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2D9C547C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Tienes 65 años.</w:t>
            </w:r>
          </w:p>
          <w:p w14:paraId="6161D91C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mujer se llama Antonia.</w:t>
            </w:r>
          </w:p>
          <w:p w14:paraId="01D2ECA1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 xml:space="preserve">Très hijos: Ana , María y León.  </w:t>
            </w:r>
          </w:p>
          <w:p w14:paraId="13CC8DB8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Vives en Nerja.</w:t>
            </w:r>
          </w:p>
        </w:tc>
        <w:tc>
          <w:tcPr>
            <w:tcW w:w="3055" w:type="dxa"/>
          </w:tcPr>
          <w:p w14:paraId="29658C49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37C39F17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  <w:t>SIMONA</w:t>
            </w:r>
          </w:p>
          <w:p w14:paraId="66BB15A3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  <w:p w14:paraId="3239F7B7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Tienes 68 años.</w:t>
            </w:r>
          </w:p>
          <w:p w14:paraId="74E0F7BA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 xml:space="preserve">Dos hijos: Carmen y Juan. </w:t>
            </w:r>
          </w:p>
          <w:p w14:paraId="758C8903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hijo vive en Nerja.</w:t>
            </w:r>
          </w:p>
          <w:p w14:paraId="2B712E67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Vives en Córdoba.</w:t>
            </w:r>
          </w:p>
        </w:tc>
      </w:tr>
      <w:tr w:rsidR="006E384A" w:rsidRPr="000965D7" w14:paraId="0F3321BE" w14:textId="77777777" w:rsidTr="002B2689">
        <w:tc>
          <w:tcPr>
            <w:tcW w:w="3055" w:type="dxa"/>
          </w:tcPr>
          <w:p w14:paraId="22F26511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481BFC31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</w:tc>
        <w:tc>
          <w:tcPr>
            <w:tcW w:w="3055" w:type="dxa"/>
          </w:tcPr>
          <w:p w14:paraId="74A6B46C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3A647E28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  <w:t>RAMÓN</w:t>
            </w:r>
          </w:p>
          <w:p w14:paraId="3C48A62A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  <w:p w14:paraId="4A1B66BC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Tienes 59 años.</w:t>
            </w:r>
          </w:p>
          <w:p w14:paraId="18410D18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 xml:space="preserve">Tu mujer se llama Olga. </w:t>
            </w:r>
          </w:p>
          <w:p w14:paraId="12A0208C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Un hijo: Esteban. Tiene 30 años.</w:t>
            </w:r>
          </w:p>
          <w:p w14:paraId="240D51A2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Vives en León.</w:t>
            </w:r>
          </w:p>
          <w:p w14:paraId="2E01853A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 xml:space="preserve"> </w:t>
            </w:r>
          </w:p>
        </w:tc>
        <w:tc>
          <w:tcPr>
            <w:tcW w:w="3055" w:type="dxa"/>
          </w:tcPr>
          <w:p w14:paraId="0B60BF97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19A2BC34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  <w:t>ISIDORO</w:t>
            </w:r>
          </w:p>
          <w:p w14:paraId="131AE126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093C2282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Tienes 54 años.</w:t>
            </w:r>
          </w:p>
          <w:p w14:paraId="63049570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Una hija: María. Tiene 25 años.</w:t>
            </w:r>
          </w:p>
          <w:p w14:paraId="41E5DD14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Vives en Burgos.</w:t>
            </w:r>
          </w:p>
          <w:p w14:paraId="2A5F179E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mujer se llama Alejandra.</w:t>
            </w:r>
          </w:p>
          <w:p w14:paraId="1D19C997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  <w:p w14:paraId="01575A62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</w:tc>
      </w:tr>
      <w:tr w:rsidR="006E384A" w:rsidRPr="006E384A" w14:paraId="40AC8D79" w14:textId="77777777" w:rsidTr="002B2689">
        <w:tc>
          <w:tcPr>
            <w:tcW w:w="3055" w:type="dxa"/>
          </w:tcPr>
          <w:p w14:paraId="37A23C15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65E7D099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  <w:t>SIMONA</w:t>
            </w:r>
          </w:p>
          <w:p w14:paraId="093A735F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  <w:p w14:paraId="2268CBAB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Tienes 68 años.</w:t>
            </w:r>
          </w:p>
          <w:p w14:paraId="295A35E4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marido se llama Ramón.</w:t>
            </w:r>
          </w:p>
          <w:p w14:paraId="04D22C58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Dos hijos: Juan y Miguel.</w:t>
            </w:r>
          </w:p>
          <w:p w14:paraId="0DFBEE82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Vives en Toledo.</w:t>
            </w:r>
          </w:p>
          <w:p w14:paraId="14F9B018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  <w:p w14:paraId="49E54B68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  <w:p w14:paraId="7C8AA194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 xml:space="preserve"> </w:t>
            </w:r>
          </w:p>
        </w:tc>
        <w:tc>
          <w:tcPr>
            <w:tcW w:w="3055" w:type="dxa"/>
          </w:tcPr>
          <w:p w14:paraId="6D65B1EF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716811BC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  <w:t>RAMÓN</w:t>
            </w:r>
          </w:p>
          <w:p w14:paraId="407D5980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  <w:p w14:paraId="23DF5540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Tienes  59 años.</w:t>
            </w:r>
          </w:p>
          <w:p w14:paraId="49D6323F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Tu mujer se llama Simona.</w:t>
            </w:r>
          </w:p>
          <w:p w14:paraId="395264FE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Dos hijos: Juan y Miguel.</w:t>
            </w:r>
          </w:p>
          <w:p w14:paraId="28F93067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 xml:space="preserve">Vives en Toledo. </w:t>
            </w:r>
          </w:p>
        </w:tc>
        <w:tc>
          <w:tcPr>
            <w:tcW w:w="3055" w:type="dxa"/>
          </w:tcPr>
          <w:p w14:paraId="7AC2A7DF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val="es-ES" w:eastAsia="nl-NL"/>
              </w:rPr>
            </w:pPr>
          </w:p>
          <w:p w14:paraId="18AF08A8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/>
                <w:sz w:val="24"/>
                <w:szCs w:val="24"/>
                <w:lang w:val="es-ES" w:eastAsia="nl-NL"/>
              </w:rPr>
              <w:t>FELIPE</w:t>
            </w:r>
          </w:p>
          <w:p w14:paraId="0DEBC537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</w:p>
          <w:p w14:paraId="28F97A97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Tienes 58 años.</w:t>
            </w:r>
          </w:p>
          <w:p w14:paraId="05E0C1C2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Un hijo: Esteban. Tiene 26 años.</w:t>
            </w:r>
          </w:p>
          <w:p w14:paraId="1A75ED38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>Vives en León.</w:t>
            </w:r>
          </w:p>
          <w:p w14:paraId="391A4A98" w14:textId="77777777" w:rsidR="006E384A" w:rsidRPr="000965D7" w:rsidRDefault="006E384A" w:rsidP="002B2689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</w:pPr>
            <w:r w:rsidRPr="000965D7">
              <w:rPr>
                <w:rFonts w:eastAsia="Times New Roman" w:cstheme="minorHAnsi"/>
                <w:bCs/>
                <w:sz w:val="24"/>
                <w:szCs w:val="24"/>
                <w:lang w:val="es-ES" w:eastAsia="nl-NL"/>
              </w:rPr>
              <w:t xml:space="preserve"> </w:t>
            </w:r>
          </w:p>
        </w:tc>
      </w:tr>
    </w:tbl>
    <w:p w14:paraId="36BC3625" w14:textId="77777777" w:rsidR="006E384A" w:rsidRPr="000965D7" w:rsidRDefault="006E384A" w:rsidP="006E384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ES" w:eastAsia="nl-NL"/>
        </w:rPr>
      </w:pPr>
    </w:p>
    <w:p w14:paraId="6D760573" w14:textId="77777777" w:rsidR="006E384A" w:rsidRPr="000965D7" w:rsidRDefault="006E384A" w:rsidP="006E384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ES" w:eastAsia="nl-NL"/>
        </w:rPr>
      </w:pPr>
    </w:p>
    <w:p w14:paraId="63BC0F13" w14:textId="77777777" w:rsidR="006E384A" w:rsidRPr="000965D7" w:rsidRDefault="006E384A" w:rsidP="006E384A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s-ES" w:eastAsia="nl-NL"/>
        </w:rPr>
      </w:pPr>
    </w:p>
    <w:p w14:paraId="409B474F" w14:textId="77777777" w:rsidR="006E384A" w:rsidRPr="000965D7" w:rsidRDefault="006E384A" w:rsidP="006E384A">
      <w:pPr>
        <w:rPr>
          <w:rFonts w:cstheme="minorHAnsi"/>
          <w:lang w:val="es-ES"/>
        </w:rPr>
      </w:pPr>
    </w:p>
    <w:p w14:paraId="5815C953" w14:textId="77777777" w:rsidR="006E384A" w:rsidRPr="006E384A" w:rsidRDefault="006E384A" w:rsidP="006E384A">
      <w:pPr>
        <w:rPr>
          <w:lang w:val="es-ES"/>
        </w:rPr>
      </w:pPr>
    </w:p>
    <w:p w14:paraId="1B658B90" w14:textId="77777777" w:rsidR="007D5840" w:rsidRPr="006E384A" w:rsidRDefault="007D5840" w:rsidP="00716850">
      <w:pPr>
        <w:rPr>
          <w:lang w:val="fr-BE"/>
        </w:rPr>
      </w:pPr>
    </w:p>
    <w:p w14:paraId="0D56F248" w14:textId="038C9A57" w:rsidR="00637F13" w:rsidRPr="006E384A" w:rsidRDefault="00637F13" w:rsidP="006E384A">
      <w:pPr>
        <w:pStyle w:val="Kop5"/>
        <w:keepNext w:val="0"/>
        <w:keepLines w:val="0"/>
        <w:widowControl w:val="0"/>
        <w:numPr>
          <w:ilvl w:val="0"/>
          <w:numId w:val="0"/>
        </w:numPr>
        <w:tabs>
          <w:tab w:val="right" w:leader="dot" w:pos="9070"/>
        </w:tabs>
        <w:suppressAutoHyphens w:val="0"/>
        <w:ind w:left="992"/>
        <w:rPr>
          <w:lang w:val="fr-BE"/>
        </w:rPr>
      </w:pPr>
      <w:bookmarkStart w:id="1" w:name="_Toc421446353"/>
      <w:bookmarkEnd w:id="1"/>
    </w:p>
    <w:sectPr w:rsidR="00637F13" w:rsidRPr="006E384A" w:rsidSect="00D32709">
      <w:footerReference w:type="even" r:id="rId12"/>
      <w:footerReference w:type="default" r:id="rId13"/>
      <w:footerReference w:type="first" r:id="rId14"/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7102D" w14:textId="77777777" w:rsidR="006E384A" w:rsidRDefault="006E384A" w:rsidP="00542652">
      <w:r>
        <w:separator/>
      </w:r>
    </w:p>
  </w:endnote>
  <w:endnote w:type="continuationSeparator" w:id="0">
    <w:p w14:paraId="76743F0A" w14:textId="77777777" w:rsidR="006E384A" w:rsidRDefault="006E384A" w:rsidP="00542652">
      <w:r>
        <w:continuationSeparator/>
      </w:r>
    </w:p>
  </w:endnote>
  <w:endnote w:type="continuationNotice" w:id="1">
    <w:p w14:paraId="696170F1" w14:textId="77777777" w:rsidR="006E384A" w:rsidRDefault="006E38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40B29" w14:textId="77777777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6E384A" w:rsidRPr="006E384A">
      <w:rPr>
        <w:bCs/>
        <w:noProof/>
        <w:color w:val="404040" w:themeColor="text1" w:themeTint="BF"/>
        <w:sz w:val="18"/>
        <w:szCs w:val="18"/>
        <w:lang w:val="nl-NL"/>
      </w:rPr>
      <w:t>Titel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6E384A" w:rsidRPr="006E384A">
      <w:rPr>
        <w:bCs/>
        <w:noProof/>
        <w:color w:val="404040" w:themeColor="text1" w:themeTint="BF"/>
        <w:sz w:val="18"/>
        <w:szCs w:val="18"/>
        <w:lang w:val="nl-NL"/>
      </w:rPr>
      <w:t>jjjj-mm-dd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62640" w14:textId="77777777" w:rsidR="00742BE1" w:rsidRPr="00156BF7" w:rsidRDefault="00156BF7" w:rsidP="00BD17BC">
    <w:pPr>
      <w:pStyle w:val="Voettekst"/>
      <w:tabs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2336" behindDoc="1" locked="0" layoutInCell="1" allowOverlap="1" wp14:anchorId="4AE22DEC" wp14:editId="6208942B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B3371" w14:textId="77777777" w:rsidR="00742BE1" w:rsidRPr="00156BF7" w:rsidRDefault="00092C7B" w:rsidP="00424A70">
    <w:pPr>
      <w:pStyle w:val="Voettekst"/>
      <w:tabs>
        <w:tab w:val="clear" w:pos="4536"/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60288" behindDoc="1" locked="0" layoutInCell="1" allowOverlap="1" wp14:anchorId="7E2922DD" wp14:editId="0B2B720C">
          <wp:simplePos x="0" y="0"/>
          <wp:positionH relativeFrom="column">
            <wp:posOffset>-37726</wp:posOffset>
          </wp:positionH>
          <wp:positionV relativeFrom="page">
            <wp:posOffset>10022186</wp:posOffset>
          </wp:positionV>
          <wp:extent cx="900000" cy="345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156BF7" w:rsidRPr="00156BF7">
      <w:rPr>
        <w:bCs/>
        <w:color w:val="404040" w:themeColor="text1" w:themeTint="BF"/>
        <w:sz w:val="18"/>
        <w:szCs w:val="18"/>
      </w:rPr>
      <w:fldChar w:fldCharType="begin"/>
    </w:r>
    <w:r w:rsidR="00156BF7" w:rsidRPr="00156BF7">
      <w:rPr>
        <w:bCs/>
        <w:color w:val="404040" w:themeColor="text1" w:themeTint="BF"/>
        <w:sz w:val="18"/>
        <w:szCs w:val="18"/>
      </w:rPr>
      <w:instrText>PAGE   \* MERGEFORMAT</w:instrText>
    </w:r>
    <w:r w:rsidR="00156BF7" w:rsidRPr="00156BF7">
      <w:rPr>
        <w:bCs/>
        <w:color w:val="404040" w:themeColor="text1" w:themeTint="BF"/>
        <w:sz w:val="18"/>
        <w:szCs w:val="18"/>
      </w:rPr>
      <w:fldChar w:fldCharType="separate"/>
    </w:r>
    <w:r w:rsidR="00156BF7" w:rsidRPr="00156BF7">
      <w:rPr>
        <w:bCs/>
        <w:color w:val="404040" w:themeColor="text1" w:themeTint="BF"/>
        <w:sz w:val="18"/>
        <w:szCs w:val="18"/>
        <w:lang w:val="nl-NL"/>
      </w:rPr>
      <w:t>1</w:t>
    </w:r>
    <w:r w:rsidR="00156BF7"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2EAE4" w14:textId="77777777" w:rsidR="006E384A" w:rsidRDefault="006E384A" w:rsidP="00542652">
      <w:r>
        <w:separator/>
      </w:r>
    </w:p>
  </w:footnote>
  <w:footnote w:type="continuationSeparator" w:id="0">
    <w:p w14:paraId="1E91A0C6" w14:textId="77777777" w:rsidR="006E384A" w:rsidRDefault="006E384A" w:rsidP="00542652">
      <w:r>
        <w:continuationSeparator/>
      </w:r>
    </w:p>
    <w:p w14:paraId="53D18E04" w14:textId="77777777" w:rsidR="006E384A" w:rsidRDefault="006E384A"/>
    <w:p w14:paraId="2942113C" w14:textId="77777777" w:rsidR="006E384A" w:rsidRDefault="006E38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C6F69"/>
    <w:multiLevelType w:val="hybridMultilevel"/>
    <w:tmpl w:val="BD9CA86A"/>
    <w:lvl w:ilvl="0" w:tplc="5B0C6CE6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A242E6"/>
    <w:multiLevelType w:val="multilevel"/>
    <w:tmpl w:val="CCF20862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8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7"/>
  </w:num>
  <w:num w:numId="2" w16cid:durableId="2085225797">
    <w:abstractNumId w:val="7"/>
  </w:num>
  <w:num w:numId="3" w16cid:durableId="210112520">
    <w:abstractNumId w:val="2"/>
  </w:num>
  <w:num w:numId="4" w16cid:durableId="2146391007">
    <w:abstractNumId w:val="7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7"/>
  </w:num>
  <w:num w:numId="6" w16cid:durableId="287706536">
    <w:abstractNumId w:val="4"/>
  </w:num>
  <w:num w:numId="7" w16cid:durableId="2057389921">
    <w:abstractNumId w:val="8"/>
  </w:num>
  <w:num w:numId="8" w16cid:durableId="175048375">
    <w:abstractNumId w:val="6"/>
  </w:num>
  <w:num w:numId="9" w16cid:durableId="336887750">
    <w:abstractNumId w:val="10"/>
  </w:num>
  <w:num w:numId="10" w16cid:durableId="1666779299">
    <w:abstractNumId w:val="1"/>
  </w:num>
  <w:num w:numId="11" w16cid:durableId="1219172945">
    <w:abstractNumId w:val="5"/>
  </w:num>
  <w:num w:numId="12" w16cid:durableId="1852329665">
    <w:abstractNumId w:val="9"/>
  </w:num>
  <w:num w:numId="13" w16cid:durableId="1497765492">
    <w:abstractNumId w:val="0"/>
  </w:num>
  <w:num w:numId="14" w16cid:durableId="141663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4A"/>
    <w:rsid w:val="00005053"/>
    <w:rsid w:val="00020948"/>
    <w:rsid w:val="0002559F"/>
    <w:rsid w:val="00034324"/>
    <w:rsid w:val="00045EBA"/>
    <w:rsid w:val="00050125"/>
    <w:rsid w:val="00092C7B"/>
    <w:rsid w:val="000A380F"/>
    <w:rsid w:val="000B47EA"/>
    <w:rsid w:val="000C5ED7"/>
    <w:rsid w:val="000C68C2"/>
    <w:rsid w:val="000D5051"/>
    <w:rsid w:val="000E6B20"/>
    <w:rsid w:val="001047F7"/>
    <w:rsid w:val="00105CA3"/>
    <w:rsid w:val="00124E96"/>
    <w:rsid w:val="00125451"/>
    <w:rsid w:val="00127D92"/>
    <w:rsid w:val="001539F1"/>
    <w:rsid w:val="00156BF7"/>
    <w:rsid w:val="0016105D"/>
    <w:rsid w:val="00167FAC"/>
    <w:rsid w:val="001755E4"/>
    <w:rsid w:val="00184DC6"/>
    <w:rsid w:val="00184F88"/>
    <w:rsid w:val="00192F4A"/>
    <w:rsid w:val="00195631"/>
    <w:rsid w:val="001A5011"/>
    <w:rsid w:val="001B4CC6"/>
    <w:rsid w:val="001C0C5E"/>
    <w:rsid w:val="001C2532"/>
    <w:rsid w:val="001E28E7"/>
    <w:rsid w:val="001E2B0B"/>
    <w:rsid w:val="001E41DD"/>
    <w:rsid w:val="001E7667"/>
    <w:rsid w:val="0020522C"/>
    <w:rsid w:val="0022385B"/>
    <w:rsid w:val="00225806"/>
    <w:rsid w:val="00237820"/>
    <w:rsid w:val="00244327"/>
    <w:rsid w:val="00247617"/>
    <w:rsid w:val="00250907"/>
    <w:rsid w:val="0025424A"/>
    <w:rsid w:val="0026274E"/>
    <w:rsid w:val="0026610B"/>
    <w:rsid w:val="002714E4"/>
    <w:rsid w:val="00282BB1"/>
    <w:rsid w:val="002862E9"/>
    <w:rsid w:val="00287C15"/>
    <w:rsid w:val="00290079"/>
    <w:rsid w:val="002C6FD7"/>
    <w:rsid w:val="002D5628"/>
    <w:rsid w:val="002E25CA"/>
    <w:rsid w:val="00305086"/>
    <w:rsid w:val="0031624F"/>
    <w:rsid w:val="0032251D"/>
    <w:rsid w:val="00323038"/>
    <w:rsid w:val="00342B58"/>
    <w:rsid w:val="0034324A"/>
    <w:rsid w:val="00344488"/>
    <w:rsid w:val="00355407"/>
    <w:rsid w:val="003556C8"/>
    <w:rsid w:val="003569C5"/>
    <w:rsid w:val="00366D4E"/>
    <w:rsid w:val="00374E2A"/>
    <w:rsid w:val="003770F7"/>
    <w:rsid w:val="00377AFC"/>
    <w:rsid w:val="003A7EB5"/>
    <w:rsid w:val="003C3080"/>
    <w:rsid w:val="003C365A"/>
    <w:rsid w:val="003D02CD"/>
    <w:rsid w:val="003D42FA"/>
    <w:rsid w:val="003F3B3F"/>
    <w:rsid w:val="00405283"/>
    <w:rsid w:val="00424A70"/>
    <w:rsid w:val="004305D4"/>
    <w:rsid w:val="004359EC"/>
    <w:rsid w:val="00437BBA"/>
    <w:rsid w:val="00442F4C"/>
    <w:rsid w:val="00450BE0"/>
    <w:rsid w:val="00456013"/>
    <w:rsid w:val="00456B7A"/>
    <w:rsid w:val="0046180B"/>
    <w:rsid w:val="004654C4"/>
    <w:rsid w:val="00475418"/>
    <w:rsid w:val="0047687E"/>
    <w:rsid w:val="004A3E71"/>
    <w:rsid w:val="004C3FCD"/>
    <w:rsid w:val="004D062F"/>
    <w:rsid w:val="004F4BAD"/>
    <w:rsid w:val="004F5EB3"/>
    <w:rsid w:val="004F670C"/>
    <w:rsid w:val="00507B8D"/>
    <w:rsid w:val="0051512A"/>
    <w:rsid w:val="0051626C"/>
    <w:rsid w:val="00531181"/>
    <w:rsid w:val="005365F3"/>
    <w:rsid w:val="00542652"/>
    <w:rsid w:val="005555AB"/>
    <w:rsid w:val="00565A69"/>
    <w:rsid w:val="00573614"/>
    <w:rsid w:val="00582D2E"/>
    <w:rsid w:val="0058457E"/>
    <w:rsid w:val="00587F9C"/>
    <w:rsid w:val="005B6E7C"/>
    <w:rsid w:val="005B732D"/>
    <w:rsid w:val="005C2046"/>
    <w:rsid w:val="005C4006"/>
    <w:rsid w:val="005E1C22"/>
    <w:rsid w:val="005E6AA9"/>
    <w:rsid w:val="0060187B"/>
    <w:rsid w:val="00602896"/>
    <w:rsid w:val="00620A2B"/>
    <w:rsid w:val="00621CBE"/>
    <w:rsid w:val="00637F13"/>
    <w:rsid w:val="00640317"/>
    <w:rsid w:val="00643BB3"/>
    <w:rsid w:val="00645DF8"/>
    <w:rsid w:val="006505A5"/>
    <w:rsid w:val="0065447F"/>
    <w:rsid w:val="00657AE7"/>
    <w:rsid w:val="0066310A"/>
    <w:rsid w:val="00664D1D"/>
    <w:rsid w:val="00675BA9"/>
    <w:rsid w:val="0068504D"/>
    <w:rsid w:val="006872E7"/>
    <w:rsid w:val="006903EF"/>
    <w:rsid w:val="006918BA"/>
    <w:rsid w:val="00692DD9"/>
    <w:rsid w:val="006A0184"/>
    <w:rsid w:val="006A5A53"/>
    <w:rsid w:val="006B1A13"/>
    <w:rsid w:val="006B3DD8"/>
    <w:rsid w:val="006D3F09"/>
    <w:rsid w:val="006E384A"/>
    <w:rsid w:val="006F5280"/>
    <w:rsid w:val="00701086"/>
    <w:rsid w:val="007115EE"/>
    <w:rsid w:val="00711A8E"/>
    <w:rsid w:val="0071469E"/>
    <w:rsid w:val="00716850"/>
    <w:rsid w:val="00727F36"/>
    <w:rsid w:val="00733752"/>
    <w:rsid w:val="00737230"/>
    <w:rsid w:val="00742BE1"/>
    <w:rsid w:val="00752236"/>
    <w:rsid w:val="00765F33"/>
    <w:rsid w:val="00766DA3"/>
    <w:rsid w:val="007755A0"/>
    <w:rsid w:val="007755F9"/>
    <w:rsid w:val="00790DA0"/>
    <w:rsid w:val="007913F3"/>
    <w:rsid w:val="00791ABB"/>
    <w:rsid w:val="00794B76"/>
    <w:rsid w:val="007A49B8"/>
    <w:rsid w:val="007A538B"/>
    <w:rsid w:val="007A53D4"/>
    <w:rsid w:val="007B4ED4"/>
    <w:rsid w:val="007C1831"/>
    <w:rsid w:val="007C3BD2"/>
    <w:rsid w:val="007C4B11"/>
    <w:rsid w:val="007C6AAD"/>
    <w:rsid w:val="007D5840"/>
    <w:rsid w:val="007D7685"/>
    <w:rsid w:val="007E5CF1"/>
    <w:rsid w:val="007E6DC0"/>
    <w:rsid w:val="007F00C2"/>
    <w:rsid w:val="007F27AB"/>
    <w:rsid w:val="00803E9F"/>
    <w:rsid w:val="00830982"/>
    <w:rsid w:val="00831D21"/>
    <w:rsid w:val="00832EE1"/>
    <w:rsid w:val="00844A02"/>
    <w:rsid w:val="00861A96"/>
    <w:rsid w:val="00863F63"/>
    <w:rsid w:val="00876958"/>
    <w:rsid w:val="008854E2"/>
    <w:rsid w:val="008A1FC5"/>
    <w:rsid w:val="008A2765"/>
    <w:rsid w:val="008A5DFF"/>
    <w:rsid w:val="008B663C"/>
    <w:rsid w:val="008D4918"/>
    <w:rsid w:val="008E2108"/>
    <w:rsid w:val="008E3DF9"/>
    <w:rsid w:val="008E65BF"/>
    <w:rsid w:val="00900DA2"/>
    <w:rsid w:val="0090100B"/>
    <w:rsid w:val="0090340D"/>
    <w:rsid w:val="0090582A"/>
    <w:rsid w:val="009123EA"/>
    <w:rsid w:val="009265A6"/>
    <w:rsid w:val="009327EA"/>
    <w:rsid w:val="00943AF2"/>
    <w:rsid w:val="00954509"/>
    <w:rsid w:val="00980DCE"/>
    <w:rsid w:val="00982889"/>
    <w:rsid w:val="00983866"/>
    <w:rsid w:val="0099620A"/>
    <w:rsid w:val="009A6EA2"/>
    <w:rsid w:val="009B235B"/>
    <w:rsid w:val="009B4946"/>
    <w:rsid w:val="009B63B2"/>
    <w:rsid w:val="009D610A"/>
    <w:rsid w:val="009E61A9"/>
    <w:rsid w:val="009F000C"/>
    <w:rsid w:val="00A0066B"/>
    <w:rsid w:val="00A04E1D"/>
    <w:rsid w:val="00A442E2"/>
    <w:rsid w:val="00A44960"/>
    <w:rsid w:val="00A52B82"/>
    <w:rsid w:val="00A64B25"/>
    <w:rsid w:val="00A72D9E"/>
    <w:rsid w:val="00A75144"/>
    <w:rsid w:val="00A75F66"/>
    <w:rsid w:val="00A84694"/>
    <w:rsid w:val="00A853B3"/>
    <w:rsid w:val="00A90E5B"/>
    <w:rsid w:val="00AB68EC"/>
    <w:rsid w:val="00AC43ED"/>
    <w:rsid w:val="00AE042D"/>
    <w:rsid w:val="00AE29B3"/>
    <w:rsid w:val="00AE3D10"/>
    <w:rsid w:val="00AE57DC"/>
    <w:rsid w:val="00AF2EA8"/>
    <w:rsid w:val="00B0652B"/>
    <w:rsid w:val="00B3089F"/>
    <w:rsid w:val="00B333D2"/>
    <w:rsid w:val="00B33B85"/>
    <w:rsid w:val="00B45EA0"/>
    <w:rsid w:val="00B46550"/>
    <w:rsid w:val="00B46939"/>
    <w:rsid w:val="00B51E01"/>
    <w:rsid w:val="00B614E7"/>
    <w:rsid w:val="00B66369"/>
    <w:rsid w:val="00B74B05"/>
    <w:rsid w:val="00B9372F"/>
    <w:rsid w:val="00B965B4"/>
    <w:rsid w:val="00BC3446"/>
    <w:rsid w:val="00BD17BC"/>
    <w:rsid w:val="00BE5126"/>
    <w:rsid w:val="00BE6CA3"/>
    <w:rsid w:val="00BF535C"/>
    <w:rsid w:val="00C02ED3"/>
    <w:rsid w:val="00C06487"/>
    <w:rsid w:val="00C3301F"/>
    <w:rsid w:val="00C34916"/>
    <w:rsid w:val="00C42227"/>
    <w:rsid w:val="00C73101"/>
    <w:rsid w:val="00C926CA"/>
    <w:rsid w:val="00C93D8E"/>
    <w:rsid w:val="00CA1BF4"/>
    <w:rsid w:val="00CA2ADD"/>
    <w:rsid w:val="00CA70E6"/>
    <w:rsid w:val="00CB1B2C"/>
    <w:rsid w:val="00CC1472"/>
    <w:rsid w:val="00CC45E2"/>
    <w:rsid w:val="00CC5998"/>
    <w:rsid w:val="00CC608A"/>
    <w:rsid w:val="00CF2CFC"/>
    <w:rsid w:val="00D153F1"/>
    <w:rsid w:val="00D2120A"/>
    <w:rsid w:val="00D24E49"/>
    <w:rsid w:val="00D27963"/>
    <w:rsid w:val="00D32709"/>
    <w:rsid w:val="00D35E05"/>
    <w:rsid w:val="00D46BAD"/>
    <w:rsid w:val="00D47932"/>
    <w:rsid w:val="00D57927"/>
    <w:rsid w:val="00D62CAD"/>
    <w:rsid w:val="00D71FD9"/>
    <w:rsid w:val="00D91EDD"/>
    <w:rsid w:val="00DA2DE5"/>
    <w:rsid w:val="00DB668E"/>
    <w:rsid w:val="00DC1E08"/>
    <w:rsid w:val="00DF09AC"/>
    <w:rsid w:val="00DF17C0"/>
    <w:rsid w:val="00DF20AB"/>
    <w:rsid w:val="00E02A25"/>
    <w:rsid w:val="00E03F61"/>
    <w:rsid w:val="00E04192"/>
    <w:rsid w:val="00E2096D"/>
    <w:rsid w:val="00E27E09"/>
    <w:rsid w:val="00E47C80"/>
    <w:rsid w:val="00E50F3A"/>
    <w:rsid w:val="00E53ADC"/>
    <w:rsid w:val="00E557ED"/>
    <w:rsid w:val="00E73A6D"/>
    <w:rsid w:val="00E75062"/>
    <w:rsid w:val="00E8057D"/>
    <w:rsid w:val="00E81306"/>
    <w:rsid w:val="00E818E8"/>
    <w:rsid w:val="00E82741"/>
    <w:rsid w:val="00E94E6B"/>
    <w:rsid w:val="00E95386"/>
    <w:rsid w:val="00EA6F08"/>
    <w:rsid w:val="00EB3154"/>
    <w:rsid w:val="00EB3381"/>
    <w:rsid w:val="00EC194F"/>
    <w:rsid w:val="00EC3B8F"/>
    <w:rsid w:val="00EC71BD"/>
    <w:rsid w:val="00EE1643"/>
    <w:rsid w:val="00EF0587"/>
    <w:rsid w:val="00EF1C47"/>
    <w:rsid w:val="00F01269"/>
    <w:rsid w:val="00F2108F"/>
    <w:rsid w:val="00F24820"/>
    <w:rsid w:val="00F2707D"/>
    <w:rsid w:val="00F5043B"/>
    <w:rsid w:val="00F62FF5"/>
    <w:rsid w:val="00F70B2F"/>
    <w:rsid w:val="00F75290"/>
    <w:rsid w:val="00F82436"/>
    <w:rsid w:val="00F82561"/>
    <w:rsid w:val="00F8750F"/>
    <w:rsid w:val="00F93C1B"/>
    <w:rsid w:val="00F96046"/>
    <w:rsid w:val="00FA6EC9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8BD4A"/>
  <w15:docId w15:val="{F46794F7-F30F-4D2A-A0E7-A8E84B23E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057D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737230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  <w:i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737230"/>
    <w:rPr>
      <w:rFonts w:ascii="Trebuchet MS" w:eastAsiaTheme="majorEastAsia" w:hAnsi="Trebuchet MS" w:cstheme="majorBidi"/>
      <w:i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es.verheyen\Katholiek%20Onderwijs%20Vlaanderen\Content%20Type%20Hub%20-%20Sjablonen\Diensten%20in%20Brussel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A0B07FBD8E4FD5A0762762DF1A81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A84602-31E2-4F21-BD43-8D01AD70EF13}"/>
      </w:docPartPr>
      <w:docPartBody>
        <w:p w:rsidR="0050186A" w:rsidRDefault="0050186A">
          <w:pPr>
            <w:pStyle w:val="D7A0B07FBD8E4FD5A0762762DF1A816E"/>
          </w:pPr>
          <w:r>
            <w:rPr>
              <w:rStyle w:val="Tekstvantijdelijkeaanduiding"/>
            </w:rPr>
            <w:t>Dienst</w:t>
          </w:r>
        </w:p>
      </w:docPartBody>
    </w:docPart>
    <w:docPart>
      <w:docPartPr>
        <w:name w:val="D118BB2599834F4698066C3798CA56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E37802-AAC9-4199-BABF-FD513D9FAB38}"/>
      </w:docPartPr>
      <w:docPartBody>
        <w:p w:rsidR="0050186A" w:rsidRDefault="0050186A">
          <w:pPr>
            <w:pStyle w:val="D118BB2599834F4698066C3798CA56F5"/>
          </w:pPr>
          <w:r>
            <w:rPr>
              <w:rStyle w:val="Tekstvantijdelijkeaanduiding"/>
            </w:rPr>
            <w:t>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6A"/>
    <w:rsid w:val="0050186A"/>
    <w:rsid w:val="005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D7A0B07FBD8E4FD5A0762762DF1A816E">
    <w:name w:val="D7A0B07FBD8E4FD5A0762762DF1A816E"/>
  </w:style>
  <w:style w:type="paragraph" w:customStyle="1" w:styleId="D118BB2599834F4698066C3798CA56F5">
    <w:name w:val="D118BB2599834F4698066C3798CA56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8877884037D43839CFF8B2B88D14E" ma:contentTypeVersion="4" ma:contentTypeDescription="Create a new document." ma:contentTypeScope="" ma:versionID="221348f81b87573e41efe2beba06affd">
  <xsd:schema xmlns:xsd="http://www.w3.org/2001/XMLSchema" xmlns:xs="http://www.w3.org/2001/XMLSchema" xmlns:p="http://schemas.microsoft.com/office/2006/metadata/properties" xmlns:ns2="681acb0a-4e9f-48e7-8228-eb640ebc46af" targetNamespace="http://schemas.microsoft.com/office/2006/metadata/properties" ma:root="true" ma:fieldsID="0a94150d677fc60830409ecb053aae38" ns2:_="">
    <xsd:import namespace="681acb0a-4e9f-48e7-8228-eb640ebc4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acb0a-4e9f-48e7-8228-eb640ebc4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A8DD1D-0CCA-45B8-8819-1E02FBD9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acb0a-4e9f-48e7-8228-eb640ebc4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2</TotalTime>
  <Pages>2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Loes Verheyen</dc:creator>
  <cp:lastModifiedBy>Loes Verheyen</cp:lastModifiedBy>
  <cp:revision>1</cp:revision>
  <dcterms:created xsi:type="dcterms:W3CDTF">2025-03-31T13:15:00Z</dcterms:created>
  <dcterms:modified xsi:type="dcterms:W3CDTF">2025-03-31T13:19:00Z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0x010100B428877884037D43839CFF8B2B88D14E</vt:lpwstr>
  </property>
</Properties>
</file>