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78842E5F">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531577DE"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ED47551" w14:textId="531577DE"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6F9113D3">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5A3854"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065FCC0E">
                <wp:simplePos x="0" y="0"/>
                <wp:positionH relativeFrom="page">
                  <wp:align>right</wp:align>
                </wp:positionH>
                <wp:positionV relativeFrom="page">
                  <wp:posOffset>4438650</wp:posOffset>
                </wp:positionV>
                <wp:extent cx="5939790" cy="22764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22764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169728A4" w:rsidR="00060480" w:rsidRDefault="00270496" w:rsidP="00555049">
                            <w:pPr>
                              <w:pStyle w:val="Leerplannaam"/>
                            </w:pPr>
                            <w:bookmarkStart w:id="0" w:name="_Hlk184031806"/>
                            <w:bookmarkStart w:id="1" w:name="Vaknaam"/>
                            <w:r>
                              <w:t>Fotograaf</w:t>
                            </w:r>
                          </w:p>
                          <w:p w14:paraId="0BF0D72E" w14:textId="2619DBF0" w:rsidR="00837A68" w:rsidRPr="00A862AE" w:rsidRDefault="00837A68" w:rsidP="00270496">
                            <w:pPr>
                              <w:pStyle w:val="Leerplannaam"/>
                              <w:rPr>
                                <w:sz w:val="36"/>
                                <w:szCs w:val="36"/>
                              </w:rPr>
                            </w:pPr>
                            <w:r w:rsidRPr="00A862AE">
                              <w:rPr>
                                <w:sz w:val="36"/>
                                <w:szCs w:val="36"/>
                              </w:rPr>
                              <w:t xml:space="preserve">Opties: </w:t>
                            </w:r>
                            <w:bookmarkEnd w:id="0"/>
                            <w:r w:rsidR="00270496">
                              <w:rPr>
                                <w:sz w:val="36"/>
                                <w:szCs w:val="36"/>
                              </w:rPr>
                              <w:t>fotokunst</w:t>
                            </w:r>
                          </w:p>
                          <w:bookmarkEnd w:id="1"/>
                          <w:p w14:paraId="459E242B" w14:textId="55EA3621" w:rsidR="00060480" w:rsidRPr="00D83AE8" w:rsidRDefault="001B262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w:t>
                            </w:r>
                            <w:r w:rsidR="0011638E">
                              <w:rPr>
                                <w:rFonts w:ascii="Trebuchet MS" w:hAnsi="Trebuchet MS"/>
                                <w:color w:val="FFFFFF" w:themeColor="background1"/>
                                <w:sz w:val="36"/>
                                <w:szCs w:val="20"/>
                              </w:rPr>
                              <w:t>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111D60">
                              <w:rPr>
                                <w:rFonts w:ascii="Trebuchet MS" w:hAnsi="Trebuchet MS"/>
                                <w:color w:val="FFFFFF" w:themeColor="background1"/>
                                <w:sz w:val="36"/>
                                <w:szCs w:val="20"/>
                              </w:rPr>
                              <w:t>dko</w:t>
                            </w:r>
                          </w:p>
                          <w:p w14:paraId="5EDE70FE" w14:textId="1DF30D17"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r w:rsidR="00270496">
                              <w:rPr>
                                <w:rFonts w:ascii="Trebuchet MS" w:hAnsi="Trebuchet MS"/>
                                <w:color w:val="FFFFFF" w:themeColor="background1"/>
                                <w:sz w:val="36"/>
                                <w:szCs w:val="20"/>
                              </w:rPr>
                              <w:t>Fo</w:t>
                            </w:r>
                            <w:r>
                              <w:rPr>
                                <w:rFonts w:ascii="Trebuchet MS" w:hAnsi="Trebuchet MS"/>
                                <w:color w:val="FFFFFF" w:themeColor="background1"/>
                                <w:sz w:val="36"/>
                                <w:szCs w:val="20"/>
                              </w:rPr>
                              <w:t>t</w:t>
                            </w:r>
                            <w:r w:rsidR="000026A3">
                              <w:rPr>
                                <w:rFonts w:ascii="Trebuchet MS" w:hAnsi="Trebuchet MS"/>
                                <w:color w:val="FFFFFF" w:themeColor="background1"/>
                                <w:sz w:val="36"/>
                                <w:szCs w:val="20"/>
                              </w:rPr>
                              <w:t>-dko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79.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" fillcolor="#797d27" stroked="f" strokeweight="1pt">
                <v:stroke joinstyle="miter"/>
                <v:textbox>
                  <w:txbxContent>
                    <w:p w14:paraId="573C7695" w14:textId="169728A4" w:rsidR="00060480" w:rsidRDefault="00270496" w:rsidP="00555049">
                      <w:pPr>
                        <w:pStyle w:val="Leerplannaam"/>
                      </w:pPr>
                      <w:bookmarkStart w:id="2" w:name="_Hlk184031806"/>
                      <w:bookmarkStart w:id="3" w:name="Vaknaam"/>
                      <w:r>
                        <w:t>Fotograaf</w:t>
                      </w:r>
                    </w:p>
                    <w:p w14:paraId="0BF0D72E" w14:textId="2619DBF0" w:rsidR="00837A68" w:rsidRPr="00A862AE" w:rsidRDefault="00837A68" w:rsidP="00270496">
                      <w:pPr>
                        <w:pStyle w:val="Leerplannaam"/>
                        <w:rPr>
                          <w:sz w:val="36"/>
                          <w:szCs w:val="36"/>
                        </w:rPr>
                      </w:pPr>
                      <w:r w:rsidRPr="00A862AE">
                        <w:rPr>
                          <w:sz w:val="36"/>
                          <w:szCs w:val="36"/>
                        </w:rPr>
                        <w:t xml:space="preserve">Opties: </w:t>
                      </w:r>
                      <w:bookmarkEnd w:id="2"/>
                      <w:r w:rsidR="00270496">
                        <w:rPr>
                          <w:sz w:val="36"/>
                          <w:szCs w:val="36"/>
                        </w:rPr>
                        <w:t>fotokunst</w:t>
                      </w:r>
                    </w:p>
                    <w:bookmarkEnd w:id="3"/>
                    <w:p w14:paraId="459E242B" w14:textId="55EA3621" w:rsidR="00060480" w:rsidRPr="00D83AE8" w:rsidRDefault="001B2620"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w:t>
                      </w:r>
                      <w:r w:rsidR="0011638E">
                        <w:rPr>
                          <w:rFonts w:ascii="Trebuchet MS" w:hAnsi="Trebuchet MS"/>
                          <w:color w:val="FFFFFF" w:themeColor="background1"/>
                          <w:sz w:val="36"/>
                          <w:szCs w:val="20"/>
                        </w:rPr>
                        <w:t>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111D60">
                        <w:rPr>
                          <w:rFonts w:ascii="Trebuchet MS" w:hAnsi="Trebuchet MS"/>
                          <w:color w:val="FFFFFF" w:themeColor="background1"/>
                          <w:sz w:val="36"/>
                          <w:szCs w:val="20"/>
                        </w:rPr>
                        <w:t>dko</w:t>
                      </w:r>
                    </w:p>
                    <w:p w14:paraId="5EDE70FE" w14:textId="1DF30D17"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r w:rsidR="00270496">
                        <w:rPr>
                          <w:rFonts w:ascii="Trebuchet MS" w:hAnsi="Trebuchet MS"/>
                          <w:color w:val="FFFFFF" w:themeColor="background1"/>
                          <w:sz w:val="36"/>
                          <w:szCs w:val="20"/>
                        </w:rPr>
                        <w:t>Fo</w:t>
                      </w:r>
                      <w:r>
                        <w:rPr>
                          <w:rFonts w:ascii="Trebuchet MS" w:hAnsi="Trebuchet MS"/>
                          <w:color w:val="FFFFFF" w:themeColor="background1"/>
                          <w:sz w:val="36"/>
                          <w:szCs w:val="20"/>
                        </w:rPr>
                        <w:t>t</w:t>
                      </w:r>
                      <w:r w:rsidR="000026A3">
                        <w:rPr>
                          <w:rFonts w:ascii="Trebuchet MS" w:hAnsi="Trebuchet MS"/>
                          <w:color w:val="FFFFFF" w:themeColor="background1"/>
                          <w:sz w:val="36"/>
                          <w:szCs w:val="20"/>
                        </w:rPr>
                        <w:t>-dko</w:t>
                      </w:r>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134CC612">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406D0244"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0301A">
                              <w:rPr>
                                <w:rFonts w:ascii="Trebuchet MS" w:hAnsi="Trebuchet MS"/>
                                <w:color w:val="FFFFFF" w:themeColor="background1"/>
                                <w:sz w:val="32"/>
                                <w:szCs w:val="20"/>
                              </w:rPr>
                              <w:t>107</w:t>
                            </w:r>
                          </w:p>
                          <w:p w14:paraId="550D9461" w14:textId="5519AE96"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D6632">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406D0244"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0301A">
                        <w:rPr>
                          <w:rFonts w:ascii="Trebuchet MS" w:hAnsi="Trebuchet MS"/>
                          <w:color w:val="FFFFFF" w:themeColor="background1"/>
                          <w:sz w:val="32"/>
                          <w:szCs w:val="20"/>
                        </w:rPr>
                        <w:t>107</w:t>
                      </w:r>
                    </w:p>
                    <w:p w14:paraId="550D9461" w14:textId="5519AE96"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FD6632">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07A52BF9" w14:textId="77777777" w:rsidR="007B005E" w:rsidRDefault="007B005E" w:rsidP="00893A0E">
      <w:pPr>
        <w:pStyle w:val="Kop1"/>
      </w:pPr>
      <w:bookmarkStart w:id="4" w:name="_Toc129034605"/>
      <w:bookmarkStart w:id="5" w:name="_Toc129387317"/>
      <w:bookmarkStart w:id="6" w:name="_Toc130929930"/>
      <w:bookmarkStart w:id="7" w:name="_Toc177895783"/>
      <w:bookmarkStart w:id="8" w:name="_Toc189213304"/>
      <w:bookmarkStart w:id="9" w:name="_Hlk130322959"/>
      <w:bookmarkStart w:id="10" w:name="_Hlk149466710"/>
      <w:bookmarkStart w:id="11" w:name="_Toc129034611"/>
      <w:bookmarkStart w:id="12" w:name="_Toc129387323"/>
      <w:r>
        <w:lastRenderedPageBreak/>
        <w:t>I</w:t>
      </w:r>
      <w:r w:rsidRPr="00E42F24">
        <w:t>nleiding</w:t>
      </w:r>
      <w:bookmarkEnd w:id="4"/>
      <w:bookmarkEnd w:id="5"/>
      <w:bookmarkEnd w:id="6"/>
      <w:bookmarkEnd w:id="7"/>
      <w:bookmarkEnd w:id="8"/>
    </w:p>
    <w:p w14:paraId="6694A328" w14:textId="77777777" w:rsidR="007B005E" w:rsidRDefault="007B005E" w:rsidP="007B005E">
      <w:bookmarkStart w:id="13" w:name="_Toc68370415"/>
      <w:bookmarkStart w:id="14" w:name="_Toc93661699"/>
      <w:bookmarkStart w:id="15"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6F441C1B" w14:textId="77777777" w:rsidR="007B005E" w:rsidRPr="00E37D4A" w:rsidRDefault="007B005E" w:rsidP="00893A0E">
      <w:pPr>
        <w:pStyle w:val="Kop2"/>
        <w:keepNext w:val="0"/>
        <w:keepLines w:val="0"/>
        <w:widowControl w:val="0"/>
      </w:pPr>
      <w:bookmarkStart w:id="16" w:name="_Toc68370411"/>
      <w:bookmarkStart w:id="17" w:name="_Toc93661695"/>
      <w:bookmarkStart w:id="18" w:name="_Toc130497833"/>
      <w:bookmarkStart w:id="19" w:name="_Toc156468886"/>
      <w:bookmarkStart w:id="20" w:name="_Toc170285297"/>
      <w:bookmarkStart w:id="21" w:name="_Toc177895784"/>
      <w:bookmarkStart w:id="22" w:name="_Toc189213305"/>
      <w:r w:rsidRPr="00B558A3">
        <w:rPr>
          <w:noProof/>
        </w:rPr>
        <w:drawing>
          <wp:anchor distT="0" distB="0" distL="114300" distR="114300" simplePos="0" relativeHeight="251658255" behindDoc="0" locked="0" layoutInCell="1" allowOverlap="1" wp14:anchorId="631597C4" wp14:editId="5B99C6A5">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6"/>
      <w:bookmarkEnd w:id="17"/>
      <w:bookmarkEnd w:id="18"/>
      <w:bookmarkEnd w:id="19"/>
      <w:bookmarkEnd w:id="20"/>
      <w:bookmarkEnd w:id="21"/>
      <w:bookmarkEnd w:id="22"/>
    </w:p>
    <w:p w14:paraId="22F72B33" w14:textId="77777777" w:rsidR="007B005E" w:rsidRPr="005D79EF" w:rsidRDefault="007B005E" w:rsidP="007B005E">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7F4112DF" w14:textId="77777777" w:rsidR="007B005E" w:rsidRPr="005D79EF" w:rsidRDefault="007B005E" w:rsidP="007B005E">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7E7E02EC" w14:textId="77777777" w:rsidR="007B005E" w:rsidRPr="00E37D4A" w:rsidRDefault="007B005E" w:rsidP="007B005E">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43431923" w14:textId="77777777" w:rsidR="007B005E" w:rsidRDefault="007B005E" w:rsidP="007B005E">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002821DF" w14:textId="77777777" w:rsidR="007B005E" w:rsidRPr="00E37D4A" w:rsidRDefault="007B005E" w:rsidP="00893A0E">
      <w:pPr>
        <w:pStyle w:val="Kop2"/>
        <w:keepNext w:val="0"/>
        <w:keepLines w:val="0"/>
        <w:widowControl w:val="0"/>
      </w:pPr>
      <w:bookmarkStart w:id="23" w:name="_Toc189213306"/>
      <w:r>
        <w:t>D</w:t>
      </w:r>
      <w:r w:rsidRPr="005D79EF">
        <w:t>e opdracht van het deeltijds kunstonderwijs</w:t>
      </w:r>
      <w:bookmarkEnd w:id="23"/>
    </w:p>
    <w:p w14:paraId="3C3EC452" w14:textId="77777777" w:rsidR="00DC13CE" w:rsidRPr="003D0D38" w:rsidRDefault="00DC13CE" w:rsidP="00DC13CE">
      <w:pPr>
        <w:widowControl w:val="0"/>
        <w:rPr>
          <w:rFonts w:ascii="Calibri" w:eastAsia="Calibri" w:hAnsi="Calibri" w:cs="Times New Roman"/>
          <w:color w:val="595959"/>
        </w:rPr>
      </w:pPr>
      <w:bookmarkStart w:id="24" w:name="_Toc68370413"/>
      <w:bookmarkStart w:id="25" w:name="_Toc93661697"/>
      <w:bookmarkStart w:id="26" w:name="_Toc130497835"/>
      <w:bookmarkStart w:id="27" w:name="_Toc156468888"/>
      <w:bookmarkStart w:id="28" w:name="_Toc170285299"/>
      <w:bookmarkStart w:id="29" w:name="_Toc177895786"/>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4EFE6484" w14:textId="77777777" w:rsidR="00DC13CE" w:rsidRPr="005803AD" w:rsidRDefault="00DC13CE" w:rsidP="00DC13CE">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r w:rsidRPr="005803AD">
        <w:rPr>
          <w:rFonts w:ascii="Calibri" w:eastAsia="Calibri" w:hAnsi="Calibri" w:cs="Times New Roman"/>
          <w:color w:val="595959"/>
        </w:rPr>
        <w:lastRenderedPageBreak/>
        <w:t xml:space="preserve">ook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1062F6EB" w14:textId="77777777" w:rsidR="00DC13CE" w:rsidRPr="005803AD" w:rsidRDefault="00DC13CE" w:rsidP="00DC13CE">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3FA75C7A" w14:textId="77777777" w:rsidR="00DC13CE" w:rsidRPr="005803AD" w:rsidRDefault="00DC13CE" w:rsidP="00DC13CE">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12939CA0" w14:textId="77777777" w:rsidR="00DC13CE" w:rsidRPr="003D0D38" w:rsidRDefault="00DC13CE" w:rsidP="00DC13CE">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2022C9D2" w14:textId="77777777" w:rsidR="007B005E" w:rsidRPr="00E37D4A" w:rsidRDefault="007B005E" w:rsidP="00893A0E">
      <w:pPr>
        <w:pStyle w:val="Kop2"/>
        <w:keepNext w:val="0"/>
        <w:keepLines w:val="0"/>
        <w:widowControl w:val="0"/>
      </w:pPr>
      <w:bookmarkStart w:id="30" w:name="_Toc189213307"/>
      <w:r w:rsidRPr="00E37D4A">
        <w:t xml:space="preserve">Ruimte voor leraren(teams) en </w:t>
      </w:r>
      <w:bookmarkEnd w:id="24"/>
      <w:bookmarkEnd w:id="25"/>
      <w:bookmarkEnd w:id="26"/>
      <w:bookmarkEnd w:id="27"/>
      <w:bookmarkEnd w:id="28"/>
      <w:r>
        <w:t>academiën</w:t>
      </w:r>
      <w:bookmarkEnd w:id="29"/>
      <w:bookmarkEnd w:id="30"/>
    </w:p>
    <w:p w14:paraId="71A54CC9" w14:textId="77777777" w:rsidR="007B005E" w:rsidRPr="00301A66" w:rsidRDefault="007B005E" w:rsidP="007B005E">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6D7FB081" w14:textId="77777777" w:rsidR="007B005E" w:rsidRDefault="007B005E" w:rsidP="007B005E">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56A33DDF" w14:textId="77777777" w:rsidR="007B005E" w:rsidRPr="00E37D4A" w:rsidRDefault="007B005E" w:rsidP="00893A0E">
      <w:pPr>
        <w:pStyle w:val="Kop2"/>
        <w:keepNext w:val="0"/>
        <w:keepLines w:val="0"/>
        <w:widowControl w:val="0"/>
      </w:pPr>
      <w:bookmarkStart w:id="31" w:name="_Toc68370414"/>
      <w:bookmarkStart w:id="32" w:name="_Toc93661698"/>
      <w:bookmarkStart w:id="33" w:name="_Toc130497836"/>
      <w:bookmarkStart w:id="34" w:name="_Toc156468889"/>
      <w:bookmarkStart w:id="35" w:name="_Toc170285300"/>
      <w:bookmarkStart w:id="36" w:name="_Toc177895787"/>
      <w:bookmarkStart w:id="37" w:name="_Toc189213308"/>
      <w:r w:rsidRPr="00E37D4A">
        <w:t>Differentiatie</w:t>
      </w:r>
      <w:bookmarkEnd w:id="31"/>
      <w:bookmarkEnd w:id="32"/>
      <w:bookmarkEnd w:id="33"/>
      <w:bookmarkEnd w:id="34"/>
      <w:bookmarkEnd w:id="35"/>
      <w:bookmarkEnd w:id="36"/>
      <w:bookmarkEnd w:id="37"/>
      <w:r w:rsidRPr="00E37D4A">
        <w:t xml:space="preserve"> </w:t>
      </w:r>
    </w:p>
    <w:p w14:paraId="4F897B56" w14:textId="77777777" w:rsidR="007B005E" w:rsidRPr="007A0F24" w:rsidRDefault="007B005E" w:rsidP="007B005E">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684D7E96" w14:textId="77777777" w:rsidR="007B005E" w:rsidRDefault="007B005E" w:rsidP="007B005E">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7FFE335B" w14:textId="77777777" w:rsidR="007B005E" w:rsidRDefault="007B005E" w:rsidP="007B005E">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5605155B" w14:textId="77777777" w:rsidR="007B005E" w:rsidRPr="000A7DB5" w:rsidRDefault="007B005E" w:rsidP="007B005E">
      <w:pPr>
        <w:spacing w:after="120"/>
        <w:rPr>
          <w:iCs/>
        </w:rPr>
      </w:pPr>
      <w:bookmarkStart w:id="38" w:name="_Hlk130321931"/>
      <w:r w:rsidRPr="000A7DB5">
        <w:rPr>
          <w:iCs/>
        </w:rPr>
        <w:t>Variëren in aanpak spreekt leerlingen aan op hun capaciteiten en daagt hen uit om van daaruit te groeien.</w:t>
      </w:r>
    </w:p>
    <w:p w14:paraId="1C112219" w14:textId="77777777" w:rsidR="007B005E" w:rsidRPr="000A7DB5" w:rsidRDefault="007B005E" w:rsidP="007B005E">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5855CAFC" w14:textId="77777777" w:rsidR="007B005E" w:rsidRDefault="007B005E" w:rsidP="007B005E">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8"/>
    <w:p w14:paraId="6E58FE56" w14:textId="77777777" w:rsidR="007B005E" w:rsidRDefault="007B005E" w:rsidP="007B005E">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3107D87A" w14:textId="77777777" w:rsidR="007A3DA8" w:rsidRDefault="007A3DA8" w:rsidP="007A3DA8">
      <w:pPr>
        <w:spacing w:after="120" w:line="240" w:lineRule="auto"/>
      </w:pPr>
      <w:bookmarkStart w:id="39"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20445E23" w14:textId="77777777" w:rsidR="007B005E" w:rsidRDefault="007B005E" w:rsidP="007B005E">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79DC2DB1" w14:textId="77777777" w:rsidR="007B005E" w:rsidRDefault="007B005E" w:rsidP="007B005E">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0ED1DC5C" w14:textId="77777777" w:rsidR="007B005E" w:rsidRDefault="007B005E" w:rsidP="007B005E">
      <w:pPr>
        <w:spacing w:after="120" w:line="240" w:lineRule="auto"/>
      </w:pPr>
      <w:r>
        <w:t>Het samenstellen van groepen kan een effectieve manier zijn om te differentiëren. Rekening houden met verschil in leerdoelen en leerlingenkenmerken laat leerlingen toe van en met elkaar te leren.</w:t>
      </w:r>
    </w:p>
    <w:p w14:paraId="23FF6F0B" w14:textId="77777777" w:rsidR="007B005E" w:rsidRPr="00A27C4B" w:rsidRDefault="007B005E" w:rsidP="007B005E">
      <w:pPr>
        <w:spacing w:after="120" w:line="240" w:lineRule="auto"/>
        <w:rPr>
          <w:i/>
          <w:iCs/>
        </w:rPr>
      </w:pPr>
      <w:bookmarkStart w:id="40" w:name="_Hlk130322155"/>
      <w:bookmarkEnd w:id="39"/>
      <w:r>
        <w:rPr>
          <w:i/>
          <w:iCs/>
        </w:rPr>
        <w:t>Differentiatie in evaluatie</w:t>
      </w:r>
    </w:p>
    <w:p w14:paraId="1953C6A0" w14:textId="77777777" w:rsidR="007B005E" w:rsidRDefault="007B005E" w:rsidP="007B005E">
      <w:r>
        <w:t>Tenslotte laten de leerplannen toe te differentiëren in evaluatie en feedback. Evalueren is beoordelen om te waarderen, krachtiger te maken en te sturen.</w:t>
      </w:r>
    </w:p>
    <w:p w14:paraId="3DF7A27F" w14:textId="77777777" w:rsidR="007B005E" w:rsidRDefault="007B005E" w:rsidP="007B005E">
      <w:r>
        <w:t>Na de afronding van een atelierreeks of na een langere periode gaan leraren door middel van evaluatie na waar leerlingen staan. De keuze van een evaluatie- en feedbackvorm is afhankelijk van de vooropgestelde doelen.</w:t>
      </w:r>
    </w:p>
    <w:p w14:paraId="6021A8B8" w14:textId="77777777" w:rsidR="007B005E" w:rsidRDefault="007B005E" w:rsidP="007B005E">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40"/>
    </w:p>
    <w:p w14:paraId="065278BC" w14:textId="77777777" w:rsidR="007B005E" w:rsidRPr="00E37D4A" w:rsidRDefault="007B005E" w:rsidP="00893A0E">
      <w:pPr>
        <w:pStyle w:val="Kop2"/>
        <w:keepNext w:val="0"/>
        <w:keepLines w:val="0"/>
        <w:widowControl w:val="0"/>
      </w:pPr>
      <w:bookmarkStart w:id="41" w:name="_Toc177895788"/>
      <w:bookmarkStart w:id="42" w:name="_Toc189213309"/>
      <w:r w:rsidRPr="00E37D4A">
        <w:t>Opbouw van leerplannen</w:t>
      </w:r>
      <w:bookmarkEnd w:id="13"/>
      <w:bookmarkEnd w:id="14"/>
      <w:bookmarkEnd w:id="15"/>
      <w:bookmarkEnd w:id="41"/>
      <w:bookmarkEnd w:id="42"/>
    </w:p>
    <w:p w14:paraId="24EE6844" w14:textId="77777777" w:rsidR="007B005E" w:rsidRPr="00E37D4A" w:rsidRDefault="007B005E" w:rsidP="007B005E">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6922B35F" w14:textId="77777777" w:rsidR="007B005E" w:rsidRPr="00E37D4A" w:rsidRDefault="007B005E" w:rsidP="007B005E">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734825F7" w14:textId="77777777" w:rsidR="007B005E" w:rsidRPr="00E37D4A" w:rsidRDefault="007B005E" w:rsidP="007B005E">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31E5687F" w14:textId="5BA026F0" w:rsidR="007B005E" w:rsidRPr="00E37D4A" w:rsidRDefault="007B005E" w:rsidP="007B005E">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sidR="00A16BD9">
        <w:rPr>
          <w:rFonts w:ascii="Calibri" w:eastAsia="Calibri" w:hAnsi="Calibri" w:cs="Times New Roman"/>
          <w:color w:val="595959"/>
        </w:rPr>
        <w:t xml:space="preserve"> </w:t>
      </w:r>
    </w:p>
    <w:p w14:paraId="2E99ED95" w14:textId="77777777" w:rsidR="00D2022A" w:rsidRPr="00466555" w:rsidRDefault="00D2022A" w:rsidP="00D2022A">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43" w:name="_Hlk130322924"/>
      <w:r>
        <w:t xml:space="preserve">De leerplandoelen zijn gebaseerd op de specifieke minimumdoelen of de doelen die leiden naar een beroepskwalificatie. Indien een leerplandoel verder gaat, vind je een ‘+’ bij het nummer van het </w:t>
      </w:r>
      <w:r>
        <w:lastRenderedPageBreak/>
        <w:t xml:space="preserve">leerplandoel. Al die leerplandoelen zijn verplicht te realiseren. </w:t>
      </w:r>
      <w:r>
        <w:br/>
        <w:t>De leerplandoelen zijn ingedeeld in een aantal rubrieken. Bovenaan elke rubriek vind je de relevante specifieke minimumdoelen en/of doelen die leiden naar een of meer beroepskwalificaties.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43"/>
    <w:p w14:paraId="51FD058C" w14:textId="77777777" w:rsidR="007B005E" w:rsidRDefault="007B005E" w:rsidP="007B005E">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1648105C" w14:textId="77777777" w:rsidR="00404F13" w:rsidRDefault="00404F13" w:rsidP="00404F13">
      <w:pPr>
        <w:widowControl w:val="0"/>
        <w:rPr>
          <w:rFonts w:ascii="Calibri" w:eastAsia="Calibri" w:hAnsi="Calibri" w:cs="Times New Roman"/>
          <w:color w:val="595959"/>
        </w:rPr>
      </w:pPr>
      <w:bookmarkStart w:id="44" w:name="_Toc176789548"/>
      <w:bookmarkStart w:id="45" w:name="_Toc176789549"/>
      <w:bookmarkStart w:id="46" w:name="_Hlk149466725"/>
      <w:bookmarkStart w:id="47" w:name="_Toc130929936"/>
      <w:bookmarkEnd w:id="9"/>
      <w:bookmarkEnd w:id="10"/>
      <w:bookmarkEnd w:id="44"/>
      <w:bookmarkEnd w:id="4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specifieke minimumdoelen en doelen die leiden naar een of meerdere </w:t>
      </w:r>
      <w:bookmarkEnd w:id="46"/>
      <w:r>
        <w:rPr>
          <w:rFonts w:ascii="Calibri" w:eastAsia="Calibri" w:hAnsi="Calibri" w:cs="Times New Roman"/>
          <w:color w:val="595959"/>
        </w:rPr>
        <w:t xml:space="preserve">beroepskwalificaties </w:t>
      </w:r>
      <w:r w:rsidRPr="00E37D4A">
        <w:rPr>
          <w:rFonts w:ascii="Calibri" w:eastAsia="Calibri" w:hAnsi="Calibri" w:cs="Times New Roman"/>
          <w:color w:val="595959"/>
        </w:rPr>
        <w:t>.</w:t>
      </w:r>
    </w:p>
    <w:p w14:paraId="392D2102" w14:textId="77777777" w:rsidR="001332B5" w:rsidRDefault="00552FBF" w:rsidP="00893A0E">
      <w:pPr>
        <w:pStyle w:val="Kop1"/>
      </w:pPr>
      <w:bookmarkStart w:id="48" w:name="_Toc189213310"/>
      <w:r>
        <w:t>Situering</w:t>
      </w:r>
      <w:bookmarkEnd w:id="11"/>
      <w:bookmarkEnd w:id="12"/>
      <w:bookmarkEnd w:id="47"/>
      <w:bookmarkEnd w:id="48"/>
    </w:p>
    <w:bookmarkStart w:id="49" w:name="_Toc59024700"/>
    <w:bookmarkStart w:id="50" w:name="_Toc189213311"/>
    <w:p w14:paraId="7A7AD5D2" w14:textId="39C83E48" w:rsidR="00A75045" w:rsidRDefault="00732C22" w:rsidP="00893A0E">
      <w:pPr>
        <w:pStyle w:val="Kop2"/>
        <w:keepNext w:val="0"/>
        <w:keepLines w:val="0"/>
        <w:widowControl w:val="0"/>
      </w:pPr>
      <w:r>
        <w:rPr>
          <w:noProof/>
          <w:lang w:eastAsia="nl-BE"/>
        </w:rPr>
        <mc:AlternateContent>
          <mc:Choice Requires="wps">
            <w:drawing>
              <wp:anchor distT="0" distB="0" distL="114300" distR="114300" simplePos="0" relativeHeight="251658244" behindDoc="0" locked="0" layoutInCell="1" allowOverlap="1" wp14:anchorId="66D2E02E" wp14:editId="6230A7FD">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r>
                              <w:rPr>
                                <w:rFonts w:ascii="Trebuchet MS" w:hAnsi="Trebuchet MS"/>
                              </w:rPr>
                              <w:t>dko</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style="position:absolute;left:0;text-align:left;margin-left:151.8pt;margin-top:35.25pt;width:133.8pt;height:54.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r>
                        <w:rPr>
                          <w:rFonts w:ascii="Trebuchet MS" w:hAnsi="Trebuchet MS"/>
                        </w:rPr>
                        <w:t>dko</w:t>
                      </w:r>
                    </w:p>
                  </w:txbxContent>
                </v:textbox>
                <w10:wrap anchorx="margin"/>
              </v:shape>
            </w:pict>
          </mc:Fallback>
        </mc:AlternateContent>
      </w:r>
      <w:r w:rsidR="00A75045" w:rsidRPr="000625C1">
        <w:t xml:space="preserve">Logisch </w:t>
      </w:r>
      <w:r w:rsidR="00D037BD">
        <w:t>t</w:t>
      </w:r>
      <w:r w:rsidR="00A75045" w:rsidRPr="000625C1">
        <w:t>raject</w:t>
      </w:r>
      <w:bookmarkEnd w:id="49"/>
      <w:bookmarkEnd w:id="50"/>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8247"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9BFC3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8245" behindDoc="0" locked="0" layoutInCell="1" allowOverlap="1" wp14:anchorId="6B0E7ECE" wp14:editId="7AA279DB">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chemeClr val="bg1"/>
                        </a:solidFill>
                        <a:ln w="6350">
                          <a:solidFill>
                            <a:prstClr val="black"/>
                          </a:solidFill>
                        </a:ln>
                      </wps:spPr>
                      <wps:txb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2de graad dko</w:t>
                            </w:r>
                          </w:p>
                          <w:p w14:paraId="730CEB64" w14:textId="77777777" w:rsidR="00A75045" w:rsidRPr="008D4166" w:rsidRDefault="00A75045" w:rsidP="00A75045">
                            <w:pPr>
                              <w:rPr>
                                <w:color w:val="auto"/>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style="position:absolute;left:0;text-align:left;margin-left:154.8pt;margin-top:12.65pt;width:127.8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" fillcolor="white [3212]" strokeweight=".5pt">
                <v:textbo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2de graad dko</w:t>
                      </w:r>
                    </w:p>
                    <w:p w14:paraId="730CEB64" w14:textId="77777777" w:rsidR="00A75045" w:rsidRPr="008D4166" w:rsidRDefault="00A75045" w:rsidP="00A75045">
                      <w:pPr>
                        <w:rPr>
                          <w:color w:val="auto"/>
                        </w:rPr>
                      </w:pPr>
                    </w:p>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8248"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52756E45" id="Arrow: Right 25" o:spid="_x0000_s1026" type="#_x0000_t13" style="position:absolute;margin-left:203.75pt;margin-top:29.75pt;width:30pt;height:18pt;rotation:90;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8246" behindDoc="0" locked="0" layoutInCell="1" allowOverlap="1" wp14:anchorId="089A7DC2" wp14:editId="14B066C4">
                <wp:simplePos x="0" y="0"/>
                <wp:positionH relativeFrom="column">
                  <wp:posOffset>2051684</wp:posOffset>
                </wp:positionH>
                <wp:positionV relativeFrom="paragraph">
                  <wp:posOffset>304800</wp:posOffset>
                </wp:positionV>
                <wp:extent cx="1537335" cy="760095"/>
                <wp:effectExtent l="0" t="0" r="24765" b="20955"/>
                <wp:wrapNone/>
                <wp:docPr id="26" name="Text Box 26"/>
                <wp:cNvGraphicFramePr/>
                <a:graphic xmlns:a="http://schemas.openxmlformats.org/drawingml/2006/main">
                  <a:graphicData uri="http://schemas.microsoft.com/office/word/2010/wordprocessingShape">
                    <wps:wsp>
                      <wps:cNvSpPr txBox="1"/>
                      <wps:spPr>
                        <a:xfrm>
                          <a:off x="0" y="0"/>
                          <a:ext cx="1537335" cy="760095"/>
                        </a:xfrm>
                        <a:prstGeom prst="rect">
                          <a:avLst/>
                        </a:prstGeom>
                        <a:noFill/>
                        <a:ln w="6350">
                          <a:solidFill>
                            <a:prstClr val="black"/>
                          </a:solidFill>
                        </a:ln>
                      </wps:spPr>
                      <wps:txb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3de graad dko</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style="position:absolute;left:0;text-align:left;margin-left:161.55pt;margin-top:24pt;width:121.05pt;height:5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" filled="f" strokeweight=".5pt">
                <v:textbo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3de graad dko</w:t>
                      </w:r>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8249"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61EED3A0" id="Arrow: Right 27" o:spid="_x0000_s1026" type="#_x0000_t13" style="position:absolute;margin-left:203.85pt;margin-top:9pt;width:30pt;height:18pt;rotation:90;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0" behindDoc="0" locked="0" layoutInCell="1" allowOverlap="1" wp14:anchorId="0A6A18DF" wp14:editId="311C7B30">
                <wp:simplePos x="0" y="0"/>
                <wp:positionH relativeFrom="column">
                  <wp:posOffset>140970</wp:posOffset>
                </wp:positionH>
                <wp:positionV relativeFrom="paragraph">
                  <wp:posOffset>267970</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rgbClr val="AE2081"/>
                          </a:solidFill>
                          <a:ln w="6350">
                            <a:solidFill>
                              <a:prstClr val="black"/>
                            </a:solidFill>
                          </a:ln>
                        </wps:spPr>
                        <wps:txbx>
                          <w:txbxContent>
                            <w:p w14:paraId="1CB43B22" w14:textId="77777777" w:rsidR="00A75045" w:rsidRPr="00270496" w:rsidRDefault="00A75045" w:rsidP="00A75045">
                              <w:pPr>
                                <w:rPr>
                                  <w:rFonts w:ascii="Trebuchet MS" w:hAnsi="Trebuchet MS"/>
                                  <w:b/>
                                  <w:bCs/>
                                  <w:color w:val="FFFFFF" w:themeColor="background1"/>
                                </w:rPr>
                              </w:pPr>
                              <w:r w:rsidRPr="00270496">
                                <w:rPr>
                                  <w:rFonts w:ascii="Trebuchet MS" w:hAnsi="Trebuchet MS"/>
                                  <w:b/>
                                  <w:bCs/>
                                  <w:color w:val="FFFFFF" w:themeColor="background1"/>
                                </w:rPr>
                                <w:t>Fotograaf</w:t>
                              </w:r>
                            </w:p>
                            <w:p w14:paraId="494D43F8" w14:textId="77777777" w:rsidR="00A75045" w:rsidRPr="00270496" w:rsidRDefault="00A75045" w:rsidP="00A75045">
                              <w:pPr>
                                <w:rPr>
                                  <w:rFonts w:ascii="Trebuchet MS" w:hAnsi="Trebuchet MS"/>
                                  <w:b/>
                                  <w:bCs/>
                                  <w:color w:val="FFFFFF" w:themeColor="background1"/>
                                </w:rPr>
                              </w:pPr>
                              <w:r w:rsidRPr="00270496">
                                <w:rPr>
                                  <w:rFonts w:ascii="Trebuchet MS" w:hAnsi="Trebuchet MS"/>
                                  <w:b/>
                                  <w:bCs/>
                                  <w:color w:val="FFFFFF" w:themeColor="background1"/>
                                </w:rPr>
                                <w:t>4de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noFill/>
                          <a:ln w="6350">
                            <a:solidFill>
                              <a:prstClr val="black"/>
                            </a:solidFill>
                          </a:ln>
                        </wps:spPr>
                        <wps:txbx>
                          <w:txbxContent>
                            <w:p w14:paraId="343558E9" w14:textId="77777777" w:rsidR="00A75045" w:rsidRPr="00270496" w:rsidRDefault="00A75045" w:rsidP="00A75045">
                              <w:pPr>
                                <w:rPr>
                                  <w:rFonts w:ascii="Trebuchet MS" w:hAnsi="Trebuchet MS"/>
                                  <w:color w:val="000000" w:themeColor="text1"/>
                                </w:rPr>
                              </w:pPr>
                              <w:r w:rsidRPr="00270496">
                                <w:rPr>
                                  <w:rFonts w:ascii="Trebuchet MS" w:hAnsi="Trebuchet MS"/>
                                  <w:color w:val="000000" w:themeColor="text1"/>
                                </w:rPr>
                                <w:t>Ontwerper</w:t>
                              </w:r>
                            </w:p>
                            <w:p w14:paraId="7DA0B7FC" w14:textId="77777777" w:rsidR="00A75045" w:rsidRPr="00270496" w:rsidRDefault="00A75045" w:rsidP="00A75045">
                              <w:pPr>
                                <w:rPr>
                                  <w:rFonts w:ascii="Trebuchet MS" w:hAnsi="Trebuchet MS"/>
                                  <w:color w:val="000000" w:themeColor="text1"/>
                                </w:rPr>
                              </w:pPr>
                              <w:r w:rsidRPr="00270496">
                                <w:rPr>
                                  <w:rFonts w:ascii="Trebuchet MS" w:hAnsi="Trebuchet MS"/>
                                  <w:color w:val="000000" w:themeColor="text1"/>
                                </w:rPr>
                                <w:t>4de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style="position:absolute;margin-left:11.1pt;margin-top:21.1pt;width:417pt;height:54.3pt;z-index:251658250"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" fillcolor="#ae2081" strokeweight=".5pt">
                  <v:textbox>
                    <w:txbxContent>
                      <w:p w14:paraId="1CB43B22" w14:textId="77777777" w:rsidR="00A75045" w:rsidRPr="00270496" w:rsidRDefault="00A75045" w:rsidP="00A75045">
                        <w:pPr>
                          <w:rPr>
                            <w:rFonts w:ascii="Trebuchet MS" w:hAnsi="Trebuchet MS"/>
                            <w:b/>
                            <w:bCs/>
                            <w:color w:val="FFFFFF" w:themeColor="background1"/>
                          </w:rPr>
                        </w:pPr>
                        <w:r w:rsidRPr="00270496">
                          <w:rPr>
                            <w:rFonts w:ascii="Trebuchet MS" w:hAnsi="Trebuchet MS"/>
                            <w:b/>
                            <w:bCs/>
                            <w:color w:val="FFFFFF" w:themeColor="background1"/>
                          </w:rPr>
                          <w:t>Fotograaf</w:t>
                        </w:r>
                      </w:p>
                      <w:p w14:paraId="494D43F8" w14:textId="77777777" w:rsidR="00A75045" w:rsidRPr="00270496" w:rsidRDefault="00A75045" w:rsidP="00A75045">
                        <w:pPr>
                          <w:rPr>
                            <w:rFonts w:ascii="Trebuchet MS" w:hAnsi="Trebuchet MS"/>
                            <w:b/>
                            <w:bCs/>
                            <w:color w:val="FFFFFF" w:themeColor="background1"/>
                          </w:rPr>
                        </w:pPr>
                        <w:r w:rsidRPr="00270496">
                          <w:rPr>
                            <w:rFonts w:ascii="Trebuchet MS" w:hAnsi="Trebuchet MS"/>
                            <w:b/>
                            <w:bCs/>
                            <w:color w:val="FFFFFF" w:themeColor="background1"/>
                          </w:rPr>
                          <w:t>4de graad dko</w:t>
                        </w:r>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" filled="f" strokeweight=".5pt">
                  <v:textbox>
                    <w:txbxContent>
                      <w:p w14:paraId="343558E9" w14:textId="77777777" w:rsidR="00A75045" w:rsidRPr="00270496" w:rsidRDefault="00A75045" w:rsidP="00A75045">
                        <w:pPr>
                          <w:rPr>
                            <w:rFonts w:ascii="Trebuchet MS" w:hAnsi="Trebuchet MS"/>
                            <w:color w:val="000000" w:themeColor="text1"/>
                          </w:rPr>
                        </w:pPr>
                        <w:r w:rsidRPr="00270496">
                          <w:rPr>
                            <w:rFonts w:ascii="Trebuchet MS" w:hAnsi="Trebuchet MS"/>
                            <w:color w:val="000000" w:themeColor="text1"/>
                          </w:rPr>
                          <w:t>Ontwerper</w:t>
                        </w:r>
                      </w:p>
                      <w:p w14:paraId="7DA0B7FC" w14:textId="77777777" w:rsidR="00A75045" w:rsidRPr="00270496" w:rsidRDefault="00A75045" w:rsidP="00A75045">
                        <w:pPr>
                          <w:rPr>
                            <w:rFonts w:ascii="Trebuchet MS" w:hAnsi="Trebuchet MS"/>
                            <w:color w:val="000000" w:themeColor="text1"/>
                          </w:rPr>
                        </w:pPr>
                        <w:r w:rsidRPr="00270496">
                          <w:rPr>
                            <w:rFonts w:ascii="Trebuchet MS" w:hAnsi="Trebuchet MS"/>
                            <w:color w:val="000000" w:themeColor="text1"/>
                          </w:rPr>
                          <w:t>4de graad dko</w:t>
                        </w:r>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3" behindDoc="0" locked="0" layoutInCell="1" allowOverlap="1" wp14:anchorId="6078BC47" wp14:editId="0176D373">
                <wp:simplePos x="0" y="0"/>
                <wp:positionH relativeFrom="margin">
                  <wp:posOffset>4154805</wp:posOffset>
                </wp:positionH>
                <wp:positionV relativeFrom="paragraph">
                  <wp:posOffset>148590</wp:posOffset>
                </wp:positionV>
                <wp:extent cx="971550" cy="582930"/>
                <wp:effectExtent l="0" t="0" r="41910" b="41910"/>
                <wp:wrapNone/>
                <wp:docPr id="32" name="Arrow: Right 32"/>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noFill/>
                        <a:ln w="25400">
                          <a:solidFill>
                            <a:srgbClr val="4CBCC5"/>
                          </a:solidFill>
                        </a:ln>
                      </wps:spPr>
                      <wps:txbx>
                        <w:txbxContent>
                          <w:p w14:paraId="18BE6D94" w14:textId="77777777" w:rsidR="00A75045" w:rsidRPr="00270496" w:rsidRDefault="00A75045" w:rsidP="00A75045">
                            <w:pPr>
                              <w:jc w:val="center"/>
                              <w:rPr>
                                <w:color w:val="auto"/>
                              </w:rPr>
                            </w:pPr>
                            <w:r w:rsidRPr="00270496">
                              <w:rPr>
                                <w:color w:val="auto"/>
                              </w:rP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style="position:absolute;margin-left:327.15pt;margin-top:11.7pt;width:7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" adj="15120" filled="f" strokecolor="#4cbcc5" strokeweight="2pt">
                <v:textbox>
                  <w:txbxContent>
                    <w:p w14:paraId="18BE6D94" w14:textId="77777777" w:rsidR="00A75045" w:rsidRPr="00270496" w:rsidRDefault="00A75045" w:rsidP="00A75045">
                      <w:pPr>
                        <w:jc w:val="center"/>
                        <w:rPr>
                          <w:color w:val="auto"/>
                        </w:rPr>
                      </w:pPr>
                      <w:r w:rsidRPr="00270496">
                        <w:rPr>
                          <w:color w:val="auto"/>
                        </w:rP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1" behindDoc="0" locked="0" layoutInCell="1" allowOverlap="1" wp14:anchorId="415ECA2D" wp14:editId="6F5BBC23">
                <wp:simplePos x="0" y="0"/>
                <wp:positionH relativeFrom="margin">
                  <wp:posOffset>340677</wp:posOffset>
                </wp:positionH>
                <wp:positionV relativeFrom="paragraph">
                  <wp:posOffset>162243</wp:posOffset>
                </wp:positionV>
                <wp:extent cx="1011555" cy="582930"/>
                <wp:effectExtent l="0" t="0" r="40957" b="409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41E8BD99" w14:textId="77777777" w:rsidR="00A75045" w:rsidRDefault="00A75045" w:rsidP="00A75045">
                            <w:pPr>
                              <w:jc w:val="center"/>
                            </w:pPr>
                            <w: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style="position:absolute;margin-left:26.8pt;margin-top:12.8pt;width:79.65pt;height:45.9pt;rotation:-90;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41E8BD99"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2" behindDoc="0" locked="0" layoutInCell="1" allowOverlap="1" wp14:anchorId="16EF8537" wp14:editId="731E9BBC">
                <wp:simplePos x="0" y="0"/>
                <wp:positionH relativeFrom="margin">
                  <wp:posOffset>2268537</wp:posOffset>
                </wp:positionH>
                <wp:positionV relativeFrom="paragraph">
                  <wp:posOffset>121603</wp:posOffset>
                </wp:positionV>
                <wp:extent cx="929005" cy="582930"/>
                <wp:effectExtent l="0" t="0" r="6032" b="60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solidFill>
                          <a:srgbClr val="AE2081"/>
                        </a:solidFill>
                        <a:ln w="25400">
                          <a:noFill/>
                        </a:ln>
                      </wps:spPr>
                      <wps:txbx>
                        <w:txbxContent>
                          <w:p w14:paraId="5C7E75D2" w14:textId="77777777" w:rsidR="00A75045" w:rsidRPr="00270496" w:rsidRDefault="00A75045" w:rsidP="00270496">
                            <w:pPr>
                              <w:jc w:val="center"/>
                              <w:rPr>
                                <w:color w:val="FFFFFF" w:themeColor="background1"/>
                              </w:rPr>
                            </w:pPr>
                            <w:r w:rsidRPr="00270496">
                              <w:rPr>
                                <w:color w:val="FFFFFF" w:themeColor="background1"/>
                              </w:rP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style="position:absolute;margin-left:178.6pt;margin-top:9.6pt;width:73.1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" adj="14823" fillcolor="#ae2081" stroked="f" strokeweight="2pt">
                <v:textbox>
                  <w:txbxContent>
                    <w:p w14:paraId="5C7E75D2" w14:textId="77777777" w:rsidR="00A75045" w:rsidRPr="00270496" w:rsidRDefault="00A75045" w:rsidP="00270496">
                      <w:pPr>
                        <w:jc w:val="center"/>
                        <w:rPr>
                          <w:color w:val="FFFFFF" w:themeColor="background1"/>
                        </w:rPr>
                      </w:pPr>
                      <w:r w:rsidRPr="00270496">
                        <w:rPr>
                          <w:color w:val="FFFFFF" w:themeColor="background1"/>
                        </w:rPr>
                        <w:t xml:space="preserve">met optie </w:t>
                      </w:r>
                    </w:p>
                  </w:txbxContent>
                </v:textbox>
                <w10:wrap anchorx="margin"/>
              </v:shape>
            </w:pict>
          </mc:Fallback>
        </mc:AlternateContent>
      </w:r>
    </w:p>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A75045" w14:paraId="5400FA8C" w14:textId="77777777" w:rsidTr="00732C22">
        <w:trPr>
          <w:trHeight w:val="276"/>
        </w:trPr>
        <w:tc>
          <w:tcPr>
            <w:tcW w:w="3402" w:type="dxa"/>
          </w:tcPr>
          <w:p w14:paraId="74D6156D" w14:textId="77777777" w:rsidR="00A75045" w:rsidRPr="00732C22" w:rsidRDefault="00A75045" w:rsidP="00B40FD3">
            <w:pPr>
              <w:pStyle w:val="Lijstalinea"/>
              <w:spacing w:before="120" w:after="120"/>
              <w:ind w:hanging="720"/>
              <w:rPr>
                <w:rFonts w:ascii="Trebuchet MS" w:hAnsi="Trebuchet MS"/>
                <w:color w:val="404040" w:themeColor="text1" w:themeTint="BF"/>
                <w:sz w:val="20"/>
                <w:szCs w:val="18"/>
              </w:rPr>
            </w:pPr>
            <w:r w:rsidRPr="00732C22">
              <w:rPr>
                <w:rFonts w:ascii="Trebuchet MS" w:hAnsi="Trebuchet MS"/>
                <w:color w:val="404040" w:themeColor="text1" w:themeTint="BF"/>
                <w:sz w:val="20"/>
                <w:szCs w:val="18"/>
              </w:rPr>
              <w:lastRenderedPageBreak/>
              <w:t>Beeldhouwen en ruimtelijke kunst</w:t>
            </w:r>
          </w:p>
        </w:tc>
      </w:tr>
      <w:tr w:rsidR="00A75045" w14:paraId="2E823B3C" w14:textId="77777777" w:rsidTr="00732C22">
        <w:trPr>
          <w:trHeight w:val="397"/>
        </w:trPr>
        <w:tc>
          <w:tcPr>
            <w:tcW w:w="3402" w:type="dxa"/>
          </w:tcPr>
          <w:p w14:paraId="4498A1C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Grafiekkunst</w:t>
            </w:r>
          </w:p>
        </w:tc>
      </w:tr>
      <w:tr w:rsidR="00A75045" w14:paraId="5F40A7B6" w14:textId="77777777" w:rsidTr="00732C22">
        <w:trPr>
          <w:trHeight w:val="397"/>
        </w:trPr>
        <w:tc>
          <w:tcPr>
            <w:tcW w:w="3402" w:type="dxa"/>
          </w:tcPr>
          <w:p w14:paraId="552749A2"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Keramiek</w:t>
            </w:r>
          </w:p>
        </w:tc>
      </w:tr>
      <w:tr w:rsidR="00A75045" w14:paraId="0F667CE6" w14:textId="77777777" w:rsidTr="00732C22">
        <w:trPr>
          <w:trHeight w:val="397"/>
        </w:trPr>
        <w:tc>
          <w:tcPr>
            <w:tcW w:w="3402" w:type="dxa"/>
          </w:tcPr>
          <w:p w14:paraId="4E6EE57B"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Levend model </w:t>
            </w:r>
          </w:p>
        </w:tc>
      </w:tr>
      <w:tr w:rsidR="00A75045" w14:paraId="405C822A" w14:textId="77777777" w:rsidTr="00732C22">
        <w:trPr>
          <w:trHeight w:val="397"/>
        </w:trPr>
        <w:tc>
          <w:tcPr>
            <w:tcW w:w="3402" w:type="dxa"/>
          </w:tcPr>
          <w:p w14:paraId="69D2358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 xml:space="preserve">Projectatelier </w:t>
            </w:r>
          </w:p>
        </w:tc>
      </w:tr>
      <w:tr w:rsidR="00A75045" w14:paraId="1BE84AB4" w14:textId="77777777" w:rsidTr="00732C22">
        <w:trPr>
          <w:trHeight w:val="397"/>
        </w:trPr>
        <w:tc>
          <w:tcPr>
            <w:tcW w:w="3402" w:type="dxa"/>
          </w:tcPr>
          <w:p w14:paraId="37FA6458"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Schilderkunst</w:t>
            </w:r>
          </w:p>
        </w:tc>
      </w:tr>
      <w:tr w:rsidR="00A75045" w14:paraId="7CD58D47" w14:textId="77777777" w:rsidTr="00732C22">
        <w:trPr>
          <w:trHeight w:val="397"/>
        </w:trPr>
        <w:tc>
          <w:tcPr>
            <w:tcW w:w="3402" w:type="dxa"/>
          </w:tcPr>
          <w:p w14:paraId="3986A0DA"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Tekenkunst</w:t>
            </w:r>
          </w:p>
        </w:tc>
      </w:tr>
      <w:tr w:rsidR="00A75045" w14:paraId="55F0A6AD" w14:textId="77777777" w:rsidTr="00732C22">
        <w:trPr>
          <w:trHeight w:val="397"/>
        </w:trPr>
        <w:tc>
          <w:tcPr>
            <w:tcW w:w="3402" w:type="dxa"/>
          </w:tcPr>
          <w:p w14:paraId="2799E4F1" w14:textId="77777777" w:rsidR="00A75045" w:rsidRPr="00732C22" w:rsidRDefault="00A75045" w:rsidP="00732C22">
            <w:pPr>
              <w:spacing w:before="120" w:after="120"/>
              <w:rPr>
                <w:rFonts w:ascii="Trebuchet MS" w:hAnsi="Trebuchet MS"/>
                <w:color w:val="404040" w:themeColor="text1" w:themeTint="BF"/>
                <w:sz w:val="18"/>
                <w:szCs w:val="18"/>
              </w:rPr>
            </w:pPr>
            <w:r w:rsidRPr="00732C22">
              <w:rPr>
                <w:rFonts w:ascii="Trebuchet MS" w:hAnsi="Trebuchet MS"/>
                <w:color w:val="404040" w:themeColor="text1" w:themeTint="BF"/>
                <w:sz w:val="18"/>
                <w:szCs w:val="18"/>
              </w:rPr>
              <w:t>Digitale beeldende kunst</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A75045" w14:paraId="36E263F7" w14:textId="77777777" w:rsidTr="00B7337F">
        <w:tc>
          <w:tcPr>
            <w:tcW w:w="3402" w:type="dxa"/>
            <w:shd w:val="clear" w:color="auto" w:fill="AE2081"/>
          </w:tcPr>
          <w:p w14:paraId="0C370C60" w14:textId="6CF94AB1" w:rsidR="00A75045" w:rsidRPr="00B7337F" w:rsidRDefault="00A75045" w:rsidP="00732C22">
            <w:pPr>
              <w:pStyle w:val="LPTekst"/>
              <w:spacing w:before="120" w:after="120" w:line="240" w:lineRule="auto"/>
              <w:jc w:val="left"/>
              <w:rPr>
                <w:color w:val="FFFFFF" w:themeColor="background1"/>
              </w:rPr>
            </w:pPr>
            <w:r w:rsidRPr="00B7337F">
              <w:rPr>
                <w:color w:val="FFFFFF" w:themeColor="background1"/>
              </w:rPr>
              <w:t>Grafisch ontwerp en illustratie</w:t>
            </w:r>
          </w:p>
        </w:tc>
      </w:tr>
      <w:tr w:rsidR="00A75045" w14:paraId="7A635C87" w14:textId="77777777" w:rsidTr="00B7337F">
        <w:trPr>
          <w:trHeight w:val="282"/>
        </w:trPr>
        <w:tc>
          <w:tcPr>
            <w:tcW w:w="3402" w:type="dxa"/>
            <w:shd w:val="clear" w:color="auto" w:fill="AE2081"/>
          </w:tcPr>
          <w:p w14:paraId="2621D133" w14:textId="5B7611BE" w:rsidR="00A75045" w:rsidRPr="00B7337F" w:rsidRDefault="00A75045" w:rsidP="00732C22">
            <w:pPr>
              <w:spacing w:before="120" w:after="120"/>
              <w:rPr>
                <w:rFonts w:ascii="Trebuchet MS" w:hAnsi="Trebuchet MS"/>
                <w:color w:val="FFFFFF" w:themeColor="background1"/>
                <w:sz w:val="20"/>
                <w:szCs w:val="20"/>
              </w:rPr>
            </w:pPr>
            <w:r w:rsidRPr="00B7337F">
              <w:rPr>
                <w:rFonts w:ascii="Trebuchet MS" w:hAnsi="Trebuchet MS"/>
                <w:color w:val="FFFFFF" w:themeColor="background1"/>
                <w:sz w:val="20"/>
                <w:szCs w:val="20"/>
              </w:rPr>
              <w:t xml:space="preserve">Interieurontwerp </w:t>
            </w:r>
          </w:p>
        </w:tc>
      </w:tr>
      <w:tr w:rsidR="00A75045" w14:paraId="7AD45953" w14:textId="77777777" w:rsidTr="00B7337F">
        <w:trPr>
          <w:trHeight w:val="672"/>
        </w:trPr>
        <w:tc>
          <w:tcPr>
            <w:tcW w:w="3402" w:type="dxa"/>
            <w:shd w:val="clear" w:color="auto" w:fill="AE2081"/>
          </w:tcPr>
          <w:p w14:paraId="50E1A06D" w14:textId="46CF6B2C" w:rsidR="00A75045" w:rsidRPr="00B7337F" w:rsidRDefault="00A75045" w:rsidP="00732C22">
            <w:pPr>
              <w:pStyle w:val="LPTekst"/>
              <w:spacing w:before="120" w:after="120" w:line="240" w:lineRule="auto"/>
              <w:jc w:val="left"/>
              <w:rPr>
                <w:color w:val="FFFFFF" w:themeColor="background1"/>
              </w:rPr>
            </w:pPr>
            <w:r w:rsidRPr="00B7337F">
              <w:rPr>
                <w:color w:val="FFFFFF" w:themeColor="background1"/>
              </w:rPr>
              <w:t>Architecturaal ontwerp</w:t>
            </w:r>
          </w:p>
        </w:tc>
      </w:tr>
    </w:tbl>
    <w:p w14:paraId="0711634C" w14:textId="159B9FEC" w:rsidR="00A75045" w:rsidRDefault="00A75045" w:rsidP="00A75045">
      <w:pPr>
        <w:pStyle w:val="LPTekst"/>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732C22" w14:paraId="5F18EA8B" w14:textId="77777777" w:rsidTr="00270496">
        <w:trPr>
          <w:trHeight w:val="269"/>
        </w:trPr>
        <w:tc>
          <w:tcPr>
            <w:tcW w:w="1696" w:type="dxa"/>
            <w:shd w:val="clear" w:color="auto" w:fill="AE2081"/>
          </w:tcPr>
          <w:p w14:paraId="204701B3" w14:textId="343B7355" w:rsidR="00732C22" w:rsidRPr="00270496" w:rsidRDefault="00732C22" w:rsidP="00732C22">
            <w:pPr>
              <w:spacing w:before="120" w:after="120"/>
              <w:rPr>
                <w:rFonts w:ascii="Trebuchet MS" w:hAnsi="Trebuchet MS"/>
                <w:b/>
                <w:color w:val="FFFFFF" w:themeColor="background1"/>
                <w:sz w:val="20"/>
                <w:szCs w:val="20"/>
              </w:rPr>
            </w:pPr>
            <w:r w:rsidRPr="00270496">
              <w:rPr>
                <w:rFonts w:ascii="Trebuchet MS" w:hAnsi="Trebuchet MS"/>
                <w:color w:val="FFFFFF" w:themeColor="background1"/>
                <w:sz w:val="20"/>
                <w:szCs w:val="20"/>
              </w:rPr>
              <w:t>Fotokunst</w:t>
            </w:r>
          </w:p>
        </w:tc>
      </w:tr>
    </w:tbl>
    <w:p w14:paraId="411B19A0" w14:textId="0C1A27D5" w:rsidR="00A75045" w:rsidRDefault="00A75045" w:rsidP="00A75045">
      <w:pPr>
        <w:pStyle w:val="LPTekst"/>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Pr="006B7150" w:rsidRDefault="00A75045" w:rsidP="00A75045">
      <w:pPr>
        <w:pStyle w:val="LPTekst"/>
      </w:pPr>
    </w:p>
    <w:p w14:paraId="383866F7" w14:textId="77777777" w:rsidR="00A75045" w:rsidRDefault="00A75045" w:rsidP="00A75045">
      <w:pPr>
        <w:pStyle w:val="LPTekst"/>
      </w:pPr>
    </w:p>
    <w:p w14:paraId="444854EB" w14:textId="77777777" w:rsidR="00432C32" w:rsidRDefault="00432C32" w:rsidP="00A75045">
      <w:pPr>
        <w:pStyle w:val="LPTekst"/>
      </w:pPr>
    </w:p>
    <w:p w14:paraId="2DDDE3AF" w14:textId="3A701DC0" w:rsidR="00C66EE9" w:rsidRDefault="00AF595D" w:rsidP="00893A0E">
      <w:pPr>
        <w:pStyle w:val="Kop2"/>
      </w:pPr>
      <w:bookmarkStart w:id="51" w:name="_Toc189213312"/>
      <w:bookmarkStart w:id="52" w:name="_Toc121484775"/>
      <w:bookmarkStart w:id="53" w:name="_Toc127295254"/>
      <w:bookmarkStart w:id="54" w:name="_Toc128941178"/>
      <w:bookmarkStart w:id="55" w:name="_Toc129036345"/>
      <w:bookmarkStart w:id="56" w:name="_Toc129199574"/>
      <w:bookmarkStart w:id="57" w:name="_Hlk128940317"/>
      <w:bookmarkStart w:id="58" w:name="_Hlk149066263"/>
      <w:r>
        <w:t xml:space="preserve">Samenhang met de </w:t>
      </w:r>
      <w:r w:rsidR="00B7337F">
        <w:t>derde</w:t>
      </w:r>
      <w:r>
        <w:t xml:space="preserve"> graad</w:t>
      </w:r>
      <w:bookmarkEnd w:id="51"/>
    </w:p>
    <w:p w14:paraId="296C2B80" w14:textId="790CD32A" w:rsidR="00213D89" w:rsidRDefault="00F703BA" w:rsidP="00213D89">
      <w:pPr>
        <w:widowControl w:val="0"/>
        <w:rPr>
          <w:rFonts w:ascii="Calibri" w:eastAsia="Calibri" w:hAnsi="Calibri" w:cs="Times New Roman"/>
          <w:color w:val="595959"/>
        </w:rPr>
      </w:pPr>
      <w:r w:rsidRPr="00F703BA">
        <w:rPr>
          <w:rFonts w:ascii="Calibri" w:eastAsia="Calibri" w:hAnsi="Calibri" w:cs="Times New Roman"/>
          <w:color w:val="595959"/>
        </w:rPr>
        <w:t xml:space="preserve">In de vierde graad is er geen vanzelfsprekende aansluiting met de derde graad, aangezien veel leerlingen pas later instromen, vaak zonder eerdere voorkennis. De opleiding biedt daarom ruimte voor zowel beginners als gevorderden. Beginners krijgen een introductie in </w:t>
      </w:r>
      <w:r w:rsidR="00A7596C">
        <w:rPr>
          <w:rFonts w:ascii="Calibri" w:eastAsia="Calibri" w:hAnsi="Calibri" w:cs="Times New Roman"/>
          <w:color w:val="595959"/>
        </w:rPr>
        <w:t>fotografie</w:t>
      </w:r>
      <w:r w:rsidRPr="00F703BA">
        <w:rPr>
          <w:rFonts w:ascii="Calibri" w:eastAsia="Calibri" w:hAnsi="Calibri" w:cs="Times New Roman"/>
          <w:color w:val="595959"/>
        </w:rPr>
        <w:t>, waarbij de basisprincipes en technieken aan bod komen. Tegelijkertijd kunnen leerlingen met voorkennis hun vaardigheden verder ontwikkelen en verdiepen. De opleiding is zo opgebouwd dat iedereen, ongeacht voorkennis of ervaring, een persoonlijk traject kan volgen, waar zowel technische beheersing als artistiek onderzoek centraal staan.</w:t>
      </w:r>
      <w:r w:rsidR="00213D89" w:rsidRPr="00213D89">
        <w:rPr>
          <w:rFonts w:ascii="Calibri" w:eastAsia="Calibri" w:hAnsi="Calibri" w:cs="Times New Roman"/>
          <w:color w:val="595959"/>
        </w:rPr>
        <w:t xml:space="preserve"> </w:t>
      </w:r>
    </w:p>
    <w:p w14:paraId="56B42093" w14:textId="77777777" w:rsidR="00464138" w:rsidRDefault="00464138" w:rsidP="00464138">
      <w:pPr>
        <w:pStyle w:val="Kop2"/>
      </w:pPr>
      <w:bookmarkStart w:id="59" w:name="_Toc189213240"/>
      <w:r>
        <w:t>Beroepskwalificatie</w:t>
      </w:r>
      <w:bookmarkEnd w:id="59"/>
    </w:p>
    <w:p w14:paraId="57527999" w14:textId="09A16CFB" w:rsidR="00464138" w:rsidRPr="001C58C1" w:rsidRDefault="00464138" w:rsidP="00464138">
      <w:pPr>
        <w:pStyle w:val="Opsomming1"/>
        <w:numPr>
          <w:ilvl w:val="0"/>
          <w:numId w:val="0"/>
        </w:numPr>
      </w:pPr>
      <w:r w:rsidRPr="001C58C1">
        <w:t xml:space="preserve">Het leerplan is gebaseerd op doelen die leiden naar de beroepskwalificatie </w:t>
      </w:r>
      <w:r>
        <w:t xml:space="preserve">Amateur </w:t>
      </w:r>
      <w:r w:rsidR="009B139D">
        <w:t>fotograaf</w:t>
      </w:r>
      <w:r w:rsidRPr="001C58C1">
        <w:t>.</w:t>
      </w:r>
    </w:p>
    <w:p w14:paraId="3B89B90D" w14:textId="40F8CCEE" w:rsidR="008016FA" w:rsidRDefault="008016FA" w:rsidP="00893A0E">
      <w:pPr>
        <w:pStyle w:val="Kop1"/>
      </w:pPr>
      <w:bookmarkStart w:id="60" w:name="_Toc176789553"/>
      <w:bookmarkStart w:id="61" w:name="_Toc189213313"/>
      <w:bookmarkEnd w:id="60"/>
      <w:r>
        <w:t>Pedagogisch</w:t>
      </w:r>
      <w:r w:rsidR="00DA0109">
        <w:t>-</w:t>
      </w:r>
      <w:r>
        <w:t>didactische duiding</w:t>
      </w:r>
      <w:bookmarkEnd w:id="52"/>
      <w:bookmarkEnd w:id="53"/>
      <w:bookmarkEnd w:id="54"/>
      <w:bookmarkEnd w:id="55"/>
      <w:bookmarkEnd w:id="56"/>
      <w:bookmarkEnd w:id="61"/>
    </w:p>
    <w:p w14:paraId="2D8CF739" w14:textId="201B754E" w:rsidR="0060663D" w:rsidRPr="008016FA" w:rsidRDefault="00B7337F" w:rsidP="00893A0E">
      <w:pPr>
        <w:pStyle w:val="Kop2"/>
      </w:pPr>
      <w:bookmarkStart w:id="62" w:name="_Toc121484776"/>
      <w:bookmarkStart w:id="63" w:name="_Toc127295255"/>
      <w:bookmarkStart w:id="64" w:name="_Toc128941179"/>
      <w:bookmarkStart w:id="65" w:name="_Toc129036346"/>
      <w:bookmarkStart w:id="66" w:name="_Toc129199575"/>
      <w:bookmarkStart w:id="67" w:name="_Toc189213314"/>
      <w:bookmarkEnd w:id="57"/>
      <w:r>
        <w:t>Ontwerper</w:t>
      </w:r>
      <w:r w:rsidR="00385689" w:rsidRPr="008016FA">
        <w:t xml:space="preserve"> </w:t>
      </w:r>
      <w:bookmarkEnd w:id="62"/>
      <w:bookmarkEnd w:id="63"/>
      <w:bookmarkEnd w:id="64"/>
      <w:bookmarkEnd w:id="65"/>
      <w:bookmarkEnd w:id="66"/>
      <w:r w:rsidR="007B24CB" w:rsidRPr="008016FA">
        <w:t xml:space="preserve">en </w:t>
      </w:r>
      <w:r w:rsidR="007B24CB">
        <w:t>de opdracht van het deeltijds kunstonderwijs</w:t>
      </w:r>
      <w:bookmarkEnd w:id="67"/>
    </w:p>
    <w:p w14:paraId="19C00855" w14:textId="2B9044C9" w:rsidR="0030259C" w:rsidRDefault="0030259C" w:rsidP="0030259C">
      <w:pPr>
        <w:rPr>
          <w:rFonts w:cstheme="minorHAnsi"/>
        </w:rPr>
      </w:pPr>
      <w:r w:rsidRPr="00681ED4">
        <w:rPr>
          <w:rFonts w:cstheme="minorHAnsi"/>
        </w:rPr>
        <w:t xml:space="preserve">Het leerplan </w:t>
      </w:r>
      <w:r w:rsidR="00B7337F">
        <w:t>Ontwerper</w:t>
      </w:r>
      <w:r>
        <w:t xml:space="preserve"> </w:t>
      </w:r>
      <w:r w:rsidR="008F6509" w:rsidRPr="00734362">
        <w:rPr>
          <w:rFonts w:cstheme="minorHAnsi"/>
        </w:rPr>
        <w:t xml:space="preserve">Beeldatelier is ingebed in </w:t>
      </w:r>
      <w:r w:rsidR="008F6509">
        <w:rPr>
          <w:rFonts w:cstheme="minorHAnsi"/>
        </w:rPr>
        <w:t>de opdracht van het deeltijds kunstonderwijs</w:t>
      </w:r>
      <w:r w:rsidR="008F6509"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8"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9" w:name="_Toc149849058"/>
      <w:bookmarkEnd w:id="68"/>
      <w:r w:rsidRPr="00A710A1">
        <w:rPr>
          <w:b/>
          <w:bCs/>
        </w:rPr>
        <w:t xml:space="preserve">Culturele vorming </w:t>
      </w:r>
    </w:p>
    <w:p w14:paraId="2E9DF8A1" w14:textId="77777777"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Zo 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7CBB8A1C" w14:textId="77777777" w:rsidR="00FD6632" w:rsidRPr="00734362" w:rsidRDefault="00FD6632" w:rsidP="00FD6632">
      <w:pPr>
        <w:rPr>
          <w:rFonts w:cstheme="minorHAnsi"/>
        </w:rPr>
      </w:pPr>
      <w:r>
        <w:rPr>
          <w:rFonts w:cstheme="minorHAnsi"/>
        </w:rPr>
        <w:lastRenderedPageBreak/>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6EAACABB"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kunst zin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6BD50BD3" w:rsidR="0030259C" w:rsidRDefault="0030259C" w:rsidP="0030259C">
      <w:r>
        <w:t>Door in aanraking te komen met een of meer artistieke vormen ontdekken leerlingen hun interesses en mogelijkheden. Z</w:t>
      </w:r>
      <w:r w:rsidR="00F749D0">
        <w:t>e</w:t>
      </w:r>
      <w:r>
        <w:t xml:space="preserve"> kunnen door artistieke uitingen</w:t>
      </w:r>
      <w:r w:rsidR="00102D0B">
        <w:t xml:space="preserve"> worden</w:t>
      </w:r>
      <w:r>
        <w:t xml:space="preserve"> geraakt en ze worden geconfronteerd met hun kwetsbaarheid, grenzen, dromen en groeikansen. Daardoor leren ze hun eigen kracht en kwetsbaarheid kennen.</w:t>
      </w:r>
    </w:p>
    <w:p w14:paraId="46F8A219" w14:textId="77777777" w:rsidR="00484739" w:rsidRDefault="00484739" w:rsidP="00484739">
      <w:r w:rsidRPr="00734362">
        <w:rPr>
          <w:rFonts w:cstheme="minorHAnsi"/>
        </w:rPr>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08C9631D" w14:textId="77777777" w:rsidR="0030259C" w:rsidRDefault="0030259C" w:rsidP="00893A0E">
      <w:pPr>
        <w:pStyle w:val="Kop2"/>
      </w:pPr>
      <w:bookmarkStart w:id="70" w:name="_Toc189213315"/>
      <w:r>
        <w:t>Krachtlijnen</w:t>
      </w:r>
      <w:bookmarkEnd w:id="69"/>
      <w:bookmarkEnd w:id="70"/>
    </w:p>
    <w:p w14:paraId="387B69D4" w14:textId="270AF6CB" w:rsidR="00E16065" w:rsidRPr="004A18C4" w:rsidRDefault="00E16065" w:rsidP="00E16065">
      <w:pPr>
        <w:rPr>
          <w:rStyle w:val="Nadruk"/>
        </w:rPr>
      </w:pPr>
      <w:r w:rsidRPr="004A18C4">
        <w:rPr>
          <w:rStyle w:val="Nadruk"/>
        </w:rPr>
        <w:t>Gedreven met</w:t>
      </w:r>
      <w:r>
        <w:rPr>
          <w:rStyle w:val="Nadruk"/>
        </w:rPr>
        <w:t xml:space="preserve"> </w:t>
      </w:r>
      <w:r w:rsidR="00AB3BCF">
        <w:rPr>
          <w:rStyle w:val="Nadruk"/>
        </w:rPr>
        <w:t>fotografie</w:t>
      </w:r>
      <w:r>
        <w:rPr>
          <w:rStyle w:val="Nadruk"/>
        </w:rPr>
        <w:t xml:space="preserve"> </w:t>
      </w:r>
      <w:r w:rsidRPr="004A18C4">
        <w:rPr>
          <w:rStyle w:val="Nadruk"/>
        </w:rPr>
        <w:t>omgaan, individueel en samen met anderen</w:t>
      </w:r>
    </w:p>
    <w:p w14:paraId="7197CE91" w14:textId="03479380" w:rsidR="00E16065" w:rsidRPr="00797CB8" w:rsidRDefault="00E16065" w:rsidP="00E16065">
      <w:pPr>
        <w:rPr>
          <w:bCs/>
        </w:rPr>
      </w:pPr>
      <w:r w:rsidRPr="00797CB8">
        <w:rPr>
          <w:bCs/>
        </w:rPr>
        <w:t>Nieuwsgierigheid en verwondering leiden tot zin. Zin om te kijken, verder te kijken, vanuit een ander standpunt te kijken. D</w:t>
      </w:r>
      <w:r w:rsidR="001D43DA">
        <w:rPr>
          <w:bCs/>
        </w:rPr>
        <w:t>a</w:t>
      </w:r>
      <w:r w:rsidRPr="00797CB8">
        <w:rPr>
          <w:bCs/>
        </w:rPr>
        <w:t xml:space="preserve">t anders kijken leidt tot maken. De leerling heeft een passie voor </w:t>
      </w:r>
      <w:r w:rsidR="00AB3BCF">
        <w:rPr>
          <w:bCs/>
        </w:rPr>
        <w:t>fotografie</w:t>
      </w:r>
      <w:r w:rsidRPr="00797CB8">
        <w:rPr>
          <w:bCs/>
        </w:rPr>
        <w:t>. Dat uit zich in een intensieve beschouwing en een artistieke en creatieve zoektocht, alleen en in klasverband.</w:t>
      </w:r>
    </w:p>
    <w:p w14:paraId="67DC87BC" w14:textId="548E9D3E" w:rsidR="00E16065" w:rsidRPr="00797CB8" w:rsidRDefault="00E16065" w:rsidP="00E16065">
      <w:pPr>
        <w:rPr>
          <w:bCs/>
        </w:rPr>
      </w:pPr>
      <w:r w:rsidRPr="00797CB8">
        <w:rPr>
          <w:bCs/>
        </w:rPr>
        <w:t xml:space="preserve">De leerlingen ontwikkelen een kritische, scheppende en verbeeldende gedrevenheid en ingesteldheid. Ze verwerven een onderzoekende, verkennende, experimentele en creatieve houding die ze kunnen gebruiken in de brede context van </w:t>
      </w:r>
      <w:r w:rsidR="00AB3BCF">
        <w:rPr>
          <w:bCs/>
        </w:rPr>
        <w:t>fotografie</w:t>
      </w:r>
      <w:r w:rsidRPr="00797CB8">
        <w:rPr>
          <w:bCs/>
        </w:rPr>
        <w:t>, maar ook daarbuiten in hun verdere dagelijkse leven. Ze streven naar artistieke eigenheid en exploreren de mogelijkheid van het ontwikkelen van een artistieke taal. Ze hanteren een doordachte en methodische aanpak in combinatie met zelfwerkzaamheid en zelfsturing. Daar werken ze zowel individueel aan als samen met anderen</w:t>
      </w:r>
      <w:r w:rsidR="00CC05DD">
        <w:rPr>
          <w:bCs/>
        </w:rPr>
        <w:t xml:space="preserve"> (</w:t>
      </w:r>
      <w:r w:rsidRPr="00797CB8">
        <w:rPr>
          <w:bCs/>
        </w:rPr>
        <w:t xml:space="preserve"> me</w:t>
      </w:r>
      <w:r w:rsidR="00AB3BCF">
        <w:rPr>
          <w:bCs/>
        </w:rPr>
        <w:t>d</w:t>
      </w:r>
      <w:r w:rsidR="00B64A73">
        <w:rPr>
          <w:bCs/>
        </w:rPr>
        <w:t>eleerlingen</w:t>
      </w:r>
      <w:r w:rsidRPr="00797CB8">
        <w:rPr>
          <w:bCs/>
        </w:rPr>
        <w:t xml:space="preserve">, leraren, </w:t>
      </w:r>
      <w:r w:rsidR="00AB3BCF">
        <w:rPr>
          <w:bCs/>
        </w:rPr>
        <w:t>fotografen</w:t>
      </w:r>
      <w:r w:rsidR="00CC05DD">
        <w:rPr>
          <w:bCs/>
        </w:rPr>
        <w:t>)</w:t>
      </w:r>
      <w:r w:rsidR="007F1329">
        <w:rPr>
          <w:bCs/>
        </w:rPr>
        <w:t>.</w:t>
      </w:r>
      <w:r w:rsidRPr="00797CB8">
        <w:rPr>
          <w:bCs/>
        </w:rPr>
        <w:t xml:space="preserve"> </w:t>
      </w:r>
    </w:p>
    <w:p w14:paraId="12502944" w14:textId="77777777" w:rsidR="00E16065" w:rsidRDefault="00E16065" w:rsidP="00E16065">
      <w:pPr>
        <w:rPr>
          <w:bCs/>
        </w:rPr>
      </w:pPr>
      <w:r w:rsidRPr="00797CB8">
        <w:rPr>
          <w:bCs/>
        </w:rPr>
        <w:t>Door over het eigen werk en dat van anderen op een sensitieve en persoonlijke wijze te reflecteren en te communiceren, leren ze dat meerdere visies waardevol kunnen zijn.</w:t>
      </w:r>
    </w:p>
    <w:p w14:paraId="284BD3BF" w14:textId="77777777" w:rsidR="00E16065" w:rsidRPr="004A18C4" w:rsidRDefault="00E16065" w:rsidP="00E16065">
      <w:pPr>
        <w:rPr>
          <w:rStyle w:val="Nadruk"/>
        </w:rPr>
      </w:pPr>
      <w:r w:rsidRPr="004A18C4">
        <w:rPr>
          <w:rStyle w:val="Nadruk"/>
        </w:rPr>
        <w:t>Kunst onderzoeken, betekenis geven en waarderen</w:t>
      </w:r>
    </w:p>
    <w:p w14:paraId="388B84D2" w14:textId="77777777" w:rsidR="00C349E2" w:rsidRDefault="00C349E2" w:rsidP="00C349E2">
      <w:r>
        <w:lastRenderedPageBreak/>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5B73405B" w14:textId="77777777" w:rsidR="00C349E2" w:rsidRDefault="00C349E2" w:rsidP="00C349E2">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1EC64618" w14:textId="71204EAE" w:rsidR="00E16065" w:rsidRPr="004A18C4" w:rsidRDefault="00E16065" w:rsidP="00E16065">
      <w:pPr>
        <w:rPr>
          <w:rStyle w:val="Nadruk"/>
        </w:rPr>
      </w:pPr>
      <w:r w:rsidRPr="004A18C4">
        <w:rPr>
          <w:rStyle w:val="Nadruk"/>
        </w:rPr>
        <w:t xml:space="preserve">Verbeeldingskracht en vakdeskundigheid inzetten bij het </w:t>
      </w:r>
      <w:r w:rsidR="00E15B0E">
        <w:rPr>
          <w:rStyle w:val="Nadruk"/>
        </w:rPr>
        <w:t>fotograferen</w:t>
      </w:r>
      <w:r w:rsidRPr="004A18C4">
        <w:rPr>
          <w:rStyle w:val="Nadruk"/>
        </w:rPr>
        <w:t xml:space="preserve"> en bij presenteren</w:t>
      </w:r>
    </w:p>
    <w:p w14:paraId="377BBBEB" w14:textId="50D9C909" w:rsidR="00E16065" w:rsidRDefault="00E16065" w:rsidP="00E16065">
      <w:r>
        <w:rPr>
          <w:bCs/>
        </w:rPr>
        <w:t xml:space="preserve">De leerlingen ontwikkelen </w:t>
      </w:r>
      <w:r w:rsidRPr="00403491">
        <w:rPr>
          <w:bCs/>
        </w:rPr>
        <w:t>verbeeldingskracht</w:t>
      </w:r>
      <w:r>
        <w:rPr>
          <w:bCs/>
        </w:rPr>
        <w:t xml:space="preserve"> en groeien in het gebruik van artistieke-technische vaardigheden om </w:t>
      </w:r>
      <w:r w:rsidRPr="00403491">
        <w:rPr>
          <w:bCs/>
        </w:rPr>
        <w:t xml:space="preserve">tot </w:t>
      </w:r>
      <w:r w:rsidRPr="00403491">
        <w:t>een artistiek proces te komen</w:t>
      </w:r>
      <w:r>
        <w:t>.</w:t>
      </w:r>
    </w:p>
    <w:p w14:paraId="20E4FEDD" w14:textId="66BEE5D1" w:rsidR="00E16065" w:rsidRDefault="00E16065" w:rsidP="00E16065">
      <w:r>
        <w:t xml:space="preserve">De leerlingen krijgen kansen om zich diverse basistechnieken en artistiek-technische vaardigheden eigen te maken en om de juiste attitudes te verwerven. </w:t>
      </w:r>
      <w:r w:rsidR="00E15B0E">
        <w:t>Fotografische</w:t>
      </w:r>
      <w:r>
        <w:t xml:space="preserve"> technieken </w:t>
      </w:r>
      <w:r w:rsidR="00E15B0E">
        <w:t xml:space="preserve">en vaardigheden </w:t>
      </w:r>
      <w:r>
        <w:t xml:space="preserve">staan in relatie tot vorm en inhoud. Daarbij ontdekken ze verschillende manieren om zich creatief uit te drukken en artistieke uitdagingen aan te gaan, in zowel de objectieve studie als in de vrije expressie. Ze leren buiten bestaande kaders denken en verbeeldingskracht te gebruiken in een artistiek proces. De leerlingen proberen om meerdere antwoorden te formuleren op een uitdaging en ontwikkelen zo een persoonlijke benadering bij het oplossen van gestelde uitdagingen. Ze zetten diverse strategieën in bij het creëren. </w:t>
      </w:r>
      <w:r w:rsidR="00F81AB2">
        <w:t>Da</w:t>
      </w:r>
      <w:r>
        <w:t>t zal hen ook in staat stellen om geleidelijk aan hun eigen proces vorm te geven. De artistieke ontwikkeling van de leerlingen is bijgevolg niet los te zien van het artistieke proces dat ze keer op keer doorlopen.</w:t>
      </w:r>
    </w:p>
    <w:p w14:paraId="04EE29D5" w14:textId="73166789" w:rsidR="0030259C" w:rsidRDefault="00E16065" w:rsidP="00E16065">
      <w:r>
        <w:t xml:space="preserve">Door het ontwikkelen van een steeds breder referentiekader </w:t>
      </w:r>
      <w:r w:rsidR="00F81AB2">
        <w:t>verdiepen</w:t>
      </w:r>
      <w:r>
        <w:t xml:space="preserve"> de leerlingen zich meer en meer in de wereld van kunst en cultuur , en ontdekken ze hoe z</w:t>
      </w:r>
      <w:r w:rsidR="00EB5644">
        <w:t>e</w:t>
      </w:r>
      <w:r>
        <w:t xml:space="preserve"> zich verhouden </w:t>
      </w:r>
      <w:r w:rsidR="00EB5644">
        <w:t>tot</w:t>
      </w:r>
      <w:r>
        <w:t xml:space="preserve"> dat alles. Zo worden die kunst‐ en cultuuruitingen een springplank voor hun eigen ideeën en creaties.</w:t>
      </w:r>
    </w:p>
    <w:p w14:paraId="6A541259" w14:textId="77777777" w:rsidR="00385689" w:rsidRDefault="006F6012" w:rsidP="00893A0E">
      <w:pPr>
        <w:pStyle w:val="Kop2"/>
      </w:pPr>
      <w:bookmarkStart w:id="71" w:name="_Toc121484778"/>
      <w:bookmarkStart w:id="72" w:name="_Toc127295257"/>
      <w:bookmarkStart w:id="73" w:name="_Toc128941181"/>
      <w:bookmarkStart w:id="74" w:name="_Toc129036348"/>
      <w:bookmarkStart w:id="75" w:name="_Toc129199577"/>
      <w:bookmarkStart w:id="76" w:name="_Toc189213316"/>
      <w:r>
        <w:t>Opbouw</w:t>
      </w:r>
      <w:bookmarkEnd w:id="71"/>
      <w:bookmarkEnd w:id="72"/>
      <w:bookmarkEnd w:id="73"/>
      <w:bookmarkEnd w:id="74"/>
      <w:bookmarkEnd w:id="75"/>
      <w:bookmarkEnd w:id="76"/>
    </w:p>
    <w:p w14:paraId="67DAC2D7" w14:textId="77777777" w:rsidR="00733417" w:rsidRDefault="00733417" w:rsidP="00733417">
      <w:pPr>
        <w:spacing w:before="120"/>
      </w:pPr>
      <w:r w:rsidRPr="001A56D3">
        <w:t>De leerplandoelen zijn gebundeld volgens de zes rollen of kerncompetenties van de kunstenaar. Een leerling ontwikkelt die tijdens zijn loopbaan in het dko. Hij geeft vorm aan een beeldend en audiovisueel proces vanuit een eigen identiteit en inhoud door beeldende en audiovisuele kennis en inzichten in te zetten en toont het resultaat aan een publiek. Dit leerplan bestaat uit volgende rubrieken:</w:t>
      </w:r>
    </w:p>
    <w:p w14:paraId="6CBF39C6" w14:textId="77777777" w:rsidR="00B954DE" w:rsidRDefault="00B954DE" w:rsidP="00B954DE">
      <w:pPr>
        <w:pStyle w:val="Opsomming1"/>
      </w:pPr>
      <w:r w:rsidRPr="001A56D3">
        <w:rPr>
          <w:b/>
          <w:bCs/>
        </w:rPr>
        <w:t>Individuele gedrevenheid tonen</w:t>
      </w:r>
      <w:r>
        <w:t>: de leerling vertrouwt op de eigen expressiemogelijkheden en wil zijn creatieve resultaten tonen.</w:t>
      </w:r>
    </w:p>
    <w:p w14:paraId="7F1850F2" w14:textId="77777777" w:rsidR="00B954DE" w:rsidRDefault="00B954DE" w:rsidP="00B954DE">
      <w:pPr>
        <w:pStyle w:val="Opsomming1"/>
      </w:pPr>
      <w:r w:rsidRPr="001A56D3">
        <w:rPr>
          <w:b/>
          <w:bCs/>
        </w:rPr>
        <w:t>Creëren en (drang tot) innoveren</w:t>
      </w:r>
      <w:r>
        <w:t>: de leerling komt actief en uit zichzelf met artistieke vormgevingen, benaderingen en inzichten.</w:t>
      </w:r>
    </w:p>
    <w:p w14:paraId="62E64308" w14:textId="77777777" w:rsidR="00B954DE" w:rsidRDefault="00B954DE" w:rsidP="00B954DE">
      <w:pPr>
        <w:pStyle w:val="Opsomming1"/>
      </w:pPr>
      <w:r w:rsidRPr="001A56D3">
        <w:rPr>
          <w:b/>
          <w:bCs/>
        </w:rPr>
        <w:t>Vakdeskundigheid inzetten</w:t>
      </w:r>
      <w:r>
        <w:t>: de leerling zet verworven kunstvormspecifieke kwaliteiten in bij het gebruik van een artistieke uitdrukkingsvorm.</w:t>
      </w:r>
    </w:p>
    <w:p w14:paraId="36A67222" w14:textId="77777777" w:rsidR="00B954DE" w:rsidRDefault="00B954DE" w:rsidP="00B954DE">
      <w:pPr>
        <w:pStyle w:val="Opsomming1"/>
      </w:pPr>
      <w:r w:rsidRPr="001A56D3">
        <w:rPr>
          <w:b/>
          <w:bCs/>
        </w:rPr>
        <w:t>Onderzoeken</w:t>
      </w:r>
      <w:r>
        <w:t>: de leerling analyseert een proces en een product en reflecteert en communiceert erover.</w:t>
      </w:r>
    </w:p>
    <w:p w14:paraId="2A754F3B" w14:textId="77777777" w:rsidR="00B954DE" w:rsidRDefault="00B954DE" w:rsidP="00B954DE">
      <w:pPr>
        <w:pStyle w:val="Opsomming1"/>
      </w:pPr>
      <w:r w:rsidRPr="001A56D3">
        <w:rPr>
          <w:b/>
          <w:bCs/>
        </w:rPr>
        <w:t>Relaties bouwen en samenwerken</w:t>
      </w:r>
      <w:r>
        <w:t>: de leerling kan eigen talent en deskundigheid ten dienste stellen van het gemeenschappelijk artistiek doel of project.</w:t>
      </w:r>
    </w:p>
    <w:p w14:paraId="716D4BD8" w14:textId="77777777" w:rsidR="00B954DE" w:rsidRDefault="00B954DE" w:rsidP="00B954DE">
      <w:pPr>
        <w:pStyle w:val="Opsomming1"/>
      </w:pPr>
      <w:r w:rsidRPr="001A56D3">
        <w:rPr>
          <w:b/>
          <w:bCs/>
        </w:rPr>
        <w:t>Presenteren</w:t>
      </w:r>
      <w:r>
        <w:t>: de leerling toont een proces of een product aan een publiek.</w:t>
      </w:r>
    </w:p>
    <w:p w14:paraId="7618B2F2" w14:textId="15A9BB81" w:rsidR="003E2467" w:rsidRDefault="00733417" w:rsidP="00733417">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893A0E">
      <w:pPr>
        <w:pStyle w:val="Kop2"/>
      </w:pPr>
      <w:bookmarkStart w:id="77" w:name="_Toc121484783"/>
      <w:bookmarkStart w:id="78" w:name="_Toc127295262"/>
      <w:bookmarkStart w:id="79" w:name="_Toc128941185"/>
      <w:bookmarkStart w:id="80" w:name="_Toc129036352"/>
      <w:bookmarkStart w:id="81" w:name="_Toc129199581"/>
      <w:bookmarkStart w:id="82" w:name="_Toc189213317"/>
      <w:r>
        <w:lastRenderedPageBreak/>
        <w:t>Aandachtspunten</w:t>
      </w:r>
      <w:bookmarkEnd w:id="77"/>
      <w:bookmarkEnd w:id="78"/>
      <w:bookmarkEnd w:id="79"/>
      <w:bookmarkEnd w:id="80"/>
      <w:bookmarkEnd w:id="81"/>
      <w:bookmarkEnd w:id="82"/>
    </w:p>
    <w:p w14:paraId="7FE3DED8" w14:textId="296EA302"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actief en uit zichzelf artistieke vormgevingen,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vakdeskundigheid inzetten: de leerling zet verworven kunstvormspecifieke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291242C1" w:rsidR="00432C32" w:rsidRDefault="00F97E3D" w:rsidP="00550495">
      <w:pPr>
        <w:rPr>
          <w:b/>
          <w:bCs/>
          <w:lang w:val="nl-NL" w:eastAsia="nl-NL"/>
        </w:rPr>
      </w:pPr>
      <w:r>
        <w:rPr>
          <w:b/>
          <w:bCs/>
          <w:lang w:val="nl-NL" w:eastAsia="nl-NL"/>
        </w:rPr>
        <w:t>Ruimte voor de eigenheid van de ateliercontext</w:t>
      </w:r>
    </w:p>
    <w:p w14:paraId="5331EE63" w14:textId="762B2028"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te hanteren dan een resultaatgerichte aanpak.</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31AB775C" w14:textId="58277751" w:rsidR="00A414FC" w:rsidRPr="00424758" w:rsidRDefault="00A414FC" w:rsidP="00A414FC">
      <w:pPr>
        <w:rPr>
          <w:lang w:val="nl-NL"/>
        </w:rPr>
      </w:pPr>
      <w:bookmarkStart w:id="83" w:name="_Toc121484784"/>
      <w:bookmarkStart w:id="84" w:name="_Toc127295263"/>
      <w:bookmarkStart w:id="85" w:name="_Toc128941186"/>
      <w:bookmarkStart w:id="86" w:name="_Toc129036353"/>
      <w:bookmarkStart w:id="87" w:name="_Toc129199582"/>
      <w:bookmarkEnd w:id="58"/>
      <w:r w:rsidRPr="00B40FD3">
        <w:rPr>
          <w:lang w:val="nl-NL"/>
        </w:rPr>
        <w:t>Het verdient aanbeveling om hedendaagse informatietechnologie (computer, tablet, gsm …)</w:t>
      </w:r>
      <w:r w:rsidR="00A16BD9">
        <w:rPr>
          <w:lang w:val="nl-NL"/>
        </w:rPr>
        <w:t xml:space="preserve"> </w:t>
      </w:r>
      <w:r w:rsidRPr="00B40FD3">
        <w:rPr>
          <w:lang w:val="nl-NL"/>
        </w:rPr>
        <w:t xml:space="preserve">in te zetten als </w:t>
      </w:r>
      <w:r>
        <w:rPr>
          <w:lang w:val="nl-NL"/>
        </w:rPr>
        <w:t xml:space="preserve">potentieel </w:t>
      </w:r>
      <w:r w:rsidRPr="00B40FD3">
        <w:rPr>
          <w:lang w:val="nl-NL"/>
        </w:rPr>
        <w:t>middel om de leerplandoelen te realiseren.</w:t>
      </w:r>
    </w:p>
    <w:p w14:paraId="51CDE12F" w14:textId="77777777" w:rsidR="003C20F3" w:rsidRDefault="008E5D4D" w:rsidP="00893A0E">
      <w:pPr>
        <w:pStyle w:val="Kop1"/>
      </w:pPr>
      <w:bookmarkStart w:id="88" w:name="_Toc189213318"/>
      <w:r w:rsidRPr="00731063">
        <w:t>Leerplandoelen</w:t>
      </w:r>
      <w:bookmarkEnd w:id="83"/>
      <w:bookmarkEnd w:id="84"/>
      <w:bookmarkEnd w:id="85"/>
      <w:bookmarkEnd w:id="86"/>
      <w:bookmarkEnd w:id="87"/>
      <w:bookmarkEnd w:id="88"/>
    </w:p>
    <w:p w14:paraId="0009C868" w14:textId="4368621E" w:rsidR="00DE3CD5" w:rsidRDefault="00111D60" w:rsidP="00893A0E">
      <w:pPr>
        <w:pStyle w:val="Kop2"/>
      </w:pPr>
      <w:bookmarkStart w:id="89" w:name="_Toc189213319"/>
      <w:bookmarkStart w:id="90" w:name="_Hlk121423666"/>
      <w:r>
        <w:t>Individuele gedrevenheid</w:t>
      </w:r>
      <w:bookmarkEnd w:id="89"/>
      <w:r>
        <w:t xml:space="preserve"> </w:t>
      </w:r>
    </w:p>
    <w:bookmarkEnd w:id="90"/>
    <w:p w14:paraId="1D8999AC" w14:textId="14F3D2D2" w:rsidR="00A05F3C" w:rsidRPr="00362F88" w:rsidRDefault="00B45371" w:rsidP="00362F88">
      <w:pPr>
        <w:pStyle w:val="Concordantie"/>
      </w:pPr>
      <w:r w:rsidRPr="00362F88">
        <w:t>Specifieke minimumdoelen of doelen die leiden naar één of meer beroepskwalificaties</w:t>
      </w:r>
    </w:p>
    <w:p w14:paraId="0F5A74FC" w14:textId="6D4837AC" w:rsidR="00B45371" w:rsidRDefault="00B45371" w:rsidP="00893A0E">
      <w:pPr>
        <w:pStyle w:val="MDSMDBK"/>
        <w:ind w:left="1417" w:hanging="1247"/>
        <w:outlineLvl w:val="9"/>
      </w:pPr>
      <w:r>
        <w:t>SMD 04.01.02</w:t>
      </w:r>
      <w:r>
        <w:tab/>
      </w:r>
      <w:bookmarkStart w:id="91" w:name="_Hlk125534442"/>
      <w:r w:rsidRPr="008012B7">
        <w:t xml:space="preserve">De leerlingen creëren persoonlijk artistiek werk vanuit een artistieke taal </w:t>
      </w:r>
      <w:bookmarkStart w:id="92" w:name="_Hlk125212303"/>
      <w:r w:rsidRPr="008012B7">
        <w:t>met behulp van specifieke vormgevingsmiddelen, technieken en materialen</w:t>
      </w:r>
      <w:bookmarkEnd w:id="91"/>
      <w:r>
        <w:t xml:space="preserve">. (LPD </w:t>
      </w:r>
      <w:r w:rsidR="00EA022B">
        <w:t>1</w:t>
      </w:r>
      <w:r>
        <w:t>)</w:t>
      </w:r>
    </w:p>
    <w:bookmarkEnd w:id="92"/>
    <w:p w14:paraId="7D962AB1" w14:textId="0402B895" w:rsidR="00E81090" w:rsidRPr="00E81090" w:rsidRDefault="00B45371" w:rsidP="00893A0E">
      <w:pPr>
        <w:pStyle w:val="MDSMDBK"/>
        <w:ind w:left="1417" w:hanging="1247"/>
        <w:outlineLvl w:val="9"/>
      </w:pPr>
      <w:r>
        <w:t xml:space="preserve">BK </w:t>
      </w:r>
      <w:r w:rsidR="00E81090" w:rsidRPr="00E81090">
        <w:t xml:space="preserve">2 </w:t>
      </w:r>
      <w:r w:rsidR="00E81090" w:rsidRPr="00E81090">
        <w:tab/>
        <w:t>Ontwikkelt artistieke concepten en ideeën.</w:t>
      </w:r>
      <w:r w:rsidR="00EA022B" w:rsidRPr="00EA022B">
        <w:t xml:space="preserve"> </w:t>
      </w:r>
      <w:r w:rsidR="00EA022B">
        <w:t>(LPD 1, 4)</w:t>
      </w:r>
    </w:p>
    <w:p w14:paraId="2665364C" w14:textId="4AAF8CC1" w:rsidR="00E81090" w:rsidRPr="00E81090" w:rsidRDefault="00B45371" w:rsidP="00893A0E">
      <w:pPr>
        <w:pStyle w:val="MDSMDBK"/>
        <w:ind w:left="1417" w:hanging="1247"/>
        <w:outlineLvl w:val="9"/>
      </w:pPr>
      <w:r>
        <w:t xml:space="preserve">BK </w:t>
      </w:r>
      <w:r w:rsidR="00E81090" w:rsidRPr="00E81090">
        <w:t xml:space="preserve">4 </w:t>
      </w:r>
      <w:r w:rsidR="00E81090" w:rsidRPr="00E81090">
        <w:tab/>
        <w:t>Ontwikkelt een eigen artistieke praktijk.</w:t>
      </w:r>
      <w:r w:rsidR="00EA022B" w:rsidRPr="00EA022B">
        <w:t xml:space="preserve"> </w:t>
      </w:r>
      <w:r w:rsidR="00EA022B">
        <w:t>(LPD 2, 3, 8, 15, 17</w:t>
      </w:r>
      <w:r w:rsidR="0057679B">
        <w:t>, 27</w:t>
      </w:r>
      <w:r w:rsidR="00EA022B">
        <w:t>)</w:t>
      </w:r>
    </w:p>
    <w:p w14:paraId="2811D14B" w14:textId="682CBEC0" w:rsidR="00B64A73" w:rsidRPr="00362F88" w:rsidRDefault="00B45371" w:rsidP="00362F88">
      <w:pPr>
        <w:pStyle w:val="Doel"/>
      </w:pPr>
      <w:bookmarkStart w:id="93" w:name="_Hlk149067620"/>
      <w:r w:rsidRPr="00362F88">
        <w:t>De leerlingen ontwikkelen een persoonlijke beeldtaal met behulp van specifieke bouwstenen, technieken, materialen</w:t>
      </w:r>
      <w:r w:rsidR="00B64A73" w:rsidRPr="00362F88">
        <w:t xml:space="preserve">. </w:t>
      </w:r>
    </w:p>
    <w:p w14:paraId="50CFEB31" w14:textId="7815C1F0" w:rsidR="00E23634" w:rsidRDefault="00E23634" w:rsidP="006B4804">
      <w:pPr>
        <w:pStyle w:val="Wenk"/>
      </w:pPr>
      <w:r w:rsidRPr="000709C4">
        <w:t>Je kan leerlingen het werk van kunstenaars of ontwerpers die een sterke beeldtaal hebben ontwikkeld laten analyseren en kijken naar welke technieken, materialen en methodes z</w:t>
      </w:r>
      <w:r w:rsidR="00CC2EEE">
        <w:t>e</w:t>
      </w:r>
      <w:r w:rsidRPr="000709C4">
        <w:t xml:space="preserve"> gebruiken. D</w:t>
      </w:r>
      <w:r w:rsidR="0045732F">
        <w:t>a</w:t>
      </w:r>
      <w:r w:rsidRPr="000709C4">
        <w:t>t kan helpen bij het begrijpen van hoe beeldtaal kan worden opgebouwd.</w:t>
      </w:r>
    </w:p>
    <w:p w14:paraId="3DF8EF9E" w14:textId="0628D86A" w:rsidR="006B4804" w:rsidRPr="006B4804" w:rsidRDefault="006B4804" w:rsidP="006B4804">
      <w:pPr>
        <w:pStyle w:val="Wenk"/>
      </w:pPr>
      <w:r w:rsidRPr="006B4804">
        <w:t xml:space="preserve">Het experimenteren met verschillende genres en technieken biedt </w:t>
      </w:r>
      <w:r w:rsidR="00E23634">
        <w:t>leerlingen</w:t>
      </w:r>
      <w:r w:rsidRPr="006B4804">
        <w:t xml:space="preserve"> ruimte om te onderzoeken wat bij hun persoonlijke stijl past. Een visueel dagboek kan een waardevol hulpmiddel zijn om hun keuzes en evolutie te documenteren en te reflecteren o</w:t>
      </w:r>
      <w:r w:rsidR="00A84998">
        <w:t>ver</w:t>
      </w:r>
      <w:r w:rsidRPr="006B4804">
        <w:t xml:space="preserve"> hun ontwikkeling.</w:t>
      </w:r>
    </w:p>
    <w:p w14:paraId="4E96E643" w14:textId="0283F423" w:rsidR="00B64A73" w:rsidRDefault="00B64A73" w:rsidP="00362F88">
      <w:pPr>
        <w:pStyle w:val="Doel"/>
      </w:pPr>
      <w:r>
        <w:t xml:space="preserve">De leerlingen </w:t>
      </w:r>
      <w:r w:rsidRPr="003D748C">
        <w:t>doe</w:t>
      </w:r>
      <w:r>
        <w:t>n</w:t>
      </w:r>
      <w:r w:rsidRPr="003D748C">
        <w:t xml:space="preserve"> aan zelfreflectie en stu</w:t>
      </w:r>
      <w:r>
        <w:t>ren hun</w:t>
      </w:r>
      <w:r w:rsidRPr="003D748C">
        <w:t xml:space="preserve"> proces permanent bij</w:t>
      </w:r>
      <w:r>
        <w:t>.</w:t>
      </w:r>
    </w:p>
    <w:p w14:paraId="3F1381CC" w14:textId="7AA0FA6D" w:rsidR="006B4804" w:rsidRPr="006B4804" w:rsidRDefault="006B4804" w:rsidP="006B4804">
      <w:pPr>
        <w:pStyle w:val="Wenk"/>
      </w:pPr>
      <w:r w:rsidRPr="006B4804">
        <w:t xml:space="preserve">Het bijhouden van een proceslogboek kan voor leerlingen een praktisch middel </w:t>
      </w:r>
      <w:r w:rsidRPr="006B4804">
        <w:lastRenderedPageBreak/>
        <w:t xml:space="preserve">zijn om hun ideeën en uitdagingen te ordenen. Regelmatige feedbackmomenten, waarin ze hun werk bespreken, geven hen nieuwe perspectieven en leren hen constructieve kritiek omarmen. </w:t>
      </w:r>
      <w:r w:rsidR="00717133">
        <w:t>Je kan hen ook</w:t>
      </w:r>
      <w:r w:rsidRPr="006B4804">
        <w:t xml:space="preserve"> stimuleren om samen concrete doelen te stellen en hen aan te moedigen regelmatig hun voortgang te evalueren.</w:t>
      </w:r>
    </w:p>
    <w:p w14:paraId="4AAC0AF1" w14:textId="2A80A0F6" w:rsidR="00111D60" w:rsidRPr="0040687F" w:rsidRDefault="00B64A73" w:rsidP="00362F88">
      <w:pPr>
        <w:pStyle w:val="Doel"/>
      </w:pPr>
      <w:r>
        <w:t xml:space="preserve">De leerlingen </w:t>
      </w:r>
      <w:r w:rsidRPr="003D748C">
        <w:t>plaats</w:t>
      </w:r>
      <w:r>
        <w:t>en hun</w:t>
      </w:r>
      <w:r w:rsidRPr="003D748C">
        <w:t xml:space="preserve"> werk binnen de ruime culturele wereld</w:t>
      </w:r>
      <w:r>
        <w:t>,</w:t>
      </w:r>
      <w:r w:rsidRPr="003D748C">
        <w:t xml:space="preserve"> een specifiek kader van de kunsten</w:t>
      </w:r>
      <w:r>
        <w:t xml:space="preserve"> of een bredere maatschappelijke context</w:t>
      </w:r>
      <w:r w:rsidR="00111D60" w:rsidRPr="0040687F">
        <w:t>.</w:t>
      </w:r>
    </w:p>
    <w:p w14:paraId="4EC53DCA" w14:textId="16D47A51" w:rsidR="006B4804" w:rsidRPr="006B4804" w:rsidRDefault="006B4804" w:rsidP="006B4804">
      <w:pPr>
        <w:pStyle w:val="Wenk"/>
      </w:pPr>
      <w:r w:rsidRPr="006B4804">
        <w:t>Tentoonstellingen bezoeken en bespreken kan leerlingen inspireren om hun werk binnen een bredere context te zien. Ze kunnen ook baat hebben bij het onderzoeken hoe fotografie wordt gebruikt in andere kunstvormen of binnen maatschappelijke thema’s</w:t>
      </w:r>
      <w:r w:rsidR="009E4E66">
        <w:t xml:space="preserve">; dat kan </w:t>
      </w:r>
      <w:r w:rsidRPr="006B4804">
        <w:t xml:space="preserve">hen </w:t>
      </w:r>
      <w:r w:rsidR="009E4E66">
        <w:t>helpen</w:t>
      </w:r>
      <w:r w:rsidRPr="006B4804">
        <w:t xml:space="preserve"> nieuwe verbanden te leggen. Het kan waardevol zijn om opdrachten te introduceren waarbij ze actuele sociale of culturele onderwerpen visueel vertalen.</w:t>
      </w:r>
    </w:p>
    <w:p w14:paraId="3974F209" w14:textId="1688F6A3" w:rsidR="00111D60" w:rsidRDefault="00111D60" w:rsidP="00893A0E">
      <w:pPr>
        <w:pStyle w:val="Kop2"/>
        <w:rPr>
          <w:i/>
          <w:iCs/>
          <w:lang w:eastAsia="nl-NL"/>
        </w:rPr>
      </w:pPr>
      <w:bookmarkStart w:id="94" w:name="_Toc189213320"/>
      <w:r w:rsidRPr="00C8759E">
        <w:rPr>
          <w:lang w:eastAsia="nl-NL"/>
        </w:rPr>
        <w:t>Creëren en (drang tot) innoveren</w:t>
      </w:r>
      <w:bookmarkEnd w:id="94"/>
      <w:r w:rsidRPr="00C8759E">
        <w:rPr>
          <w:lang w:eastAsia="nl-NL"/>
        </w:rPr>
        <w:t xml:space="preserve"> </w:t>
      </w:r>
    </w:p>
    <w:p w14:paraId="0EDE58FE" w14:textId="77777777" w:rsidR="00EA022B" w:rsidRPr="00362F88" w:rsidRDefault="00EA022B" w:rsidP="00362F88">
      <w:pPr>
        <w:pStyle w:val="Concordantie"/>
      </w:pPr>
      <w:r w:rsidRPr="00362F88">
        <w:t>Specifieke minimumdoelen of doelen die leiden naar één of meer beroepskwalificaties</w:t>
      </w:r>
    </w:p>
    <w:p w14:paraId="4ADD8C5C" w14:textId="77777777" w:rsidR="00EA022B" w:rsidRPr="00E81090" w:rsidRDefault="00EA022B" w:rsidP="00893A0E">
      <w:pPr>
        <w:pStyle w:val="MDSMDBK"/>
        <w:ind w:left="1417" w:hanging="1247"/>
        <w:outlineLvl w:val="9"/>
      </w:pPr>
      <w:r>
        <w:t xml:space="preserve">BK </w:t>
      </w:r>
      <w:r w:rsidRPr="00E81090">
        <w:t xml:space="preserve">2 </w:t>
      </w:r>
      <w:r w:rsidRPr="00E81090">
        <w:tab/>
        <w:t>Ontwikkelt artistieke concepten en ideeën.</w:t>
      </w:r>
      <w:r w:rsidRPr="00EA022B">
        <w:t xml:space="preserve"> </w:t>
      </w:r>
      <w:r>
        <w:t>(LPD 1, 4)</w:t>
      </w:r>
    </w:p>
    <w:p w14:paraId="401339EC" w14:textId="77777777" w:rsidR="00EA022B" w:rsidRPr="00E81090" w:rsidRDefault="00EA022B" w:rsidP="00893A0E">
      <w:pPr>
        <w:pStyle w:val="MDSMDBK"/>
        <w:ind w:left="1417" w:hanging="1247"/>
        <w:outlineLvl w:val="9"/>
      </w:pPr>
      <w:r>
        <w:t xml:space="preserve">BK </w:t>
      </w:r>
      <w:r w:rsidRPr="00E81090">
        <w:t xml:space="preserve">5 </w:t>
      </w:r>
      <w:r w:rsidRPr="00E81090">
        <w:tab/>
        <w:t>Werkt technisch verantwoorde en creatieve concepten uit in fotografisch werk.</w:t>
      </w:r>
      <w:r w:rsidRPr="00EA022B">
        <w:t xml:space="preserve"> </w:t>
      </w:r>
      <w:r>
        <w:t>(LPD 5, 15, 19)</w:t>
      </w:r>
    </w:p>
    <w:p w14:paraId="3CA1E90D" w14:textId="77777777" w:rsidR="00EA022B" w:rsidRPr="00E81090" w:rsidRDefault="00EA022B" w:rsidP="00893A0E">
      <w:pPr>
        <w:pStyle w:val="MDSMDBK"/>
        <w:ind w:left="1417" w:hanging="1247"/>
        <w:outlineLvl w:val="9"/>
      </w:pPr>
      <w:r>
        <w:t xml:space="preserve">BK </w:t>
      </w:r>
      <w:r w:rsidRPr="00E81090">
        <w:t xml:space="preserve">6 </w:t>
      </w:r>
      <w:r w:rsidRPr="00E81090">
        <w:tab/>
        <w:t>Treft technische voorbereidingen.</w:t>
      </w:r>
      <w:r w:rsidRPr="00EA022B">
        <w:t xml:space="preserve"> </w:t>
      </w:r>
      <w:r>
        <w:t>(LPD 6, 7, 13, 16, 18, 20)</w:t>
      </w:r>
    </w:p>
    <w:p w14:paraId="2A767B27" w14:textId="77777777" w:rsidR="00EA022B" w:rsidRPr="00E81090" w:rsidRDefault="00EA022B" w:rsidP="00893A0E">
      <w:pPr>
        <w:pStyle w:val="MDSMDBK"/>
        <w:ind w:left="1417" w:hanging="1247"/>
        <w:outlineLvl w:val="9"/>
      </w:pPr>
      <w:r>
        <w:t xml:space="preserve">BK </w:t>
      </w:r>
      <w:r w:rsidRPr="00E81090">
        <w:t xml:space="preserve">7 </w:t>
      </w:r>
      <w:r w:rsidRPr="00E81090">
        <w:tab/>
        <w:t>Neemt foto’s.</w:t>
      </w:r>
      <w:r w:rsidRPr="00EA022B">
        <w:t xml:space="preserve"> </w:t>
      </w:r>
      <w:r>
        <w:t>(LPD 7, 13, 25, 28)</w:t>
      </w:r>
    </w:p>
    <w:p w14:paraId="4C4FF8F1" w14:textId="77777777" w:rsidR="00EA022B" w:rsidRPr="00E81090" w:rsidRDefault="00EA022B" w:rsidP="00893A0E">
      <w:pPr>
        <w:pStyle w:val="MDSMDBK"/>
        <w:ind w:left="1417" w:hanging="1247"/>
        <w:outlineLvl w:val="9"/>
      </w:pPr>
      <w:r>
        <w:t xml:space="preserve">BK </w:t>
      </w:r>
      <w:r w:rsidRPr="00E81090">
        <w:t xml:space="preserve">9 </w:t>
      </w:r>
      <w:r w:rsidRPr="00E81090">
        <w:tab/>
        <w:t>Bewerkt foto’s digitaal.</w:t>
      </w:r>
      <w:r w:rsidRPr="00EA022B">
        <w:t xml:space="preserve"> </w:t>
      </w:r>
      <w:r>
        <w:t>(LPD 7, 22, 25, 25)</w:t>
      </w:r>
    </w:p>
    <w:p w14:paraId="0A680886" w14:textId="5A7102F2" w:rsidR="00B64A73" w:rsidRDefault="0054150A" w:rsidP="00362F88">
      <w:pPr>
        <w:pStyle w:val="Doel"/>
      </w:pPr>
      <w:r w:rsidRPr="0054150A">
        <w:t>De leerlingen analyseren verschillende beeldende methoden en passen ze toe om een eigen beeldende praktijk te ontwikkelen.</w:t>
      </w:r>
    </w:p>
    <w:p w14:paraId="506A5741" w14:textId="6261883C" w:rsidR="0054150A" w:rsidRDefault="0054150A" w:rsidP="0054150A">
      <w:pPr>
        <w:pStyle w:val="Wenk"/>
      </w:pPr>
      <w:r>
        <w:t>Je kan</w:t>
      </w:r>
      <w:r w:rsidRPr="0054150A">
        <w:t xml:space="preserve"> inspirerende voorbeelden tonen uit diverse stromingen binnen de fotografie zoals portret-, landschaps- en documentairefotografie, zodat ze een breed inzicht krijgen in de mogelijkheden. </w:t>
      </w:r>
      <w:r w:rsidR="003E302A">
        <w:t>Je kan ook</w:t>
      </w:r>
      <w:r>
        <w:t xml:space="preserve"> diverse technieken laten</w:t>
      </w:r>
      <w:r w:rsidRPr="0054150A">
        <w:t xml:space="preserve"> uitproberen zoals compositie, belichting, en nabewerking. Het is belangrijk om reflectie te stimuleren door leerlingen na elke fotosessie te laten bespreken wat goed werkte, wat ze lastig vonden, en hoe ze hun werkwijze kunnen verbeteren. </w:t>
      </w:r>
      <w:r w:rsidR="003E302A">
        <w:t>Je</w:t>
      </w:r>
      <w:r w:rsidRPr="0054150A">
        <w:t xml:space="preserve"> k</w:t>
      </w:r>
      <w:r>
        <w:t>a</w:t>
      </w:r>
      <w:r w:rsidRPr="0054150A">
        <w:t>n leerlingen aanmoedigen om een fotodagboek bij te houden, waarin ze experimenten, ideeën en inspiratiebronnen verzamelen. Een begeleid project, waarin ze een serie of conceptueel werk creëren, biedt ruimte voor gerichte feedback en zorgt ervoor dat ze bewuste keuzes maken in hun werk. Daarnaast k</w:t>
      </w:r>
      <w:r>
        <w:t>a</w:t>
      </w:r>
      <w:r w:rsidRPr="0054150A">
        <w:t xml:space="preserve">n je peer-feedback inzetten, zodat leerlingen leren van elkaar en elkaar helpen hun techniek en visie te verbeteren. </w:t>
      </w:r>
    </w:p>
    <w:p w14:paraId="44E0049A" w14:textId="0CD4ADC1" w:rsidR="00B64A73" w:rsidRDefault="00B64A73" w:rsidP="00362F88">
      <w:pPr>
        <w:pStyle w:val="Doel"/>
      </w:pPr>
      <w:r>
        <w:t xml:space="preserve">De leerlingen passen het inhoudelijke principe van previsualisatie toe. </w:t>
      </w:r>
    </w:p>
    <w:p w14:paraId="24FF5BFB" w14:textId="0DBAFA90" w:rsidR="00413849" w:rsidRPr="00413849" w:rsidRDefault="00413849" w:rsidP="00413849">
      <w:pPr>
        <w:pStyle w:val="WenkDuiding"/>
      </w:pPr>
      <w:r w:rsidRPr="00413849">
        <w:t>Previsualisatie in de fotografie verwijst naar het proces waarbij een fotograaf zich een helder beeld vormt van het eindresultaat van een foto, voordat d</w:t>
      </w:r>
      <w:r w:rsidR="00AA4278">
        <w:t>i</w:t>
      </w:r>
      <w:r w:rsidRPr="00413849">
        <w:t>e wordt gemaakt. Het gaat om het mentaal visualiseren van de compositie, belichting, en sfeer van de foto, vaak al voordat de camera wordt ingesteld. D</w:t>
      </w:r>
      <w:r w:rsidR="0045732F">
        <w:t>a</w:t>
      </w:r>
      <w:r w:rsidRPr="00413849">
        <w:t>t helpt om een duidelijk idee te hebben van hoe de uiteindelijke foto eruit moet zien en welke technische keuzes (zoals camera-instellingen, lenskeuze, en nabewerking) nodig zijn om dat gewenste resultaat te bereiken.</w:t>
      </w:r>
    </w:p>
    <w:p w14:paraId="5C56015E" w14:textId="0F319F09" w:rsidR="00717133" w:rsidRPr="00717133" w:rsidRDefault="00DB274C" w:rsidP="00717133">
      <w:pPr>
        <w:pStyle w:val="Wenk"/>
      </w:pPr>
      <w:r>
        <w:t>Je kan</w:t>
      </w:r>
      <w:r w:rsidR="00717133" w:rsidRPr="00717133">
        <w:t xml:space="preserve"> leerlingen vragen eerst een duidelijk concept of eindbeeld te schetsen voordat ze de camera oppakken. Het bespreken van hoe professionele fotografen hun visie vertalen naar beelden, kan hen inspireren om bewuster keuzes te maken. Ook het gebruik van moodboards of storyboards helpt leerlingen hun </w:t>
      </w:r>
      <w:r w:rsidR="00717133" w:rsidRPr="00717133">
        <w:lastRenderedPageBreak/>
        <w:t>ideeën te concretiseren en een visueel plan te ontwikkelen.</w:t>
      </w:r>
    </w:p>
    <w:p w14:paraId="611D53FF" w14:textId="6CBD2077" w:rsidR="00B64A73" w:rsidRDefault="00B64A73" w:rsidP="00362F88">
      <w:pPr>
        <w:pStyle w:val="Doel"/>
      </w:pPr>
      <w:r w:rsidRPr="00E81090">
        <w:t xml:space="preserve">De leerlingen hebben inzicht in de impact </w:t>
      </w:r>
      <w:r w:rsidR="00E81090" w:rsidRPr="00E81090">
        <w:t xml:space="preserve">van </w:t>
      </w:r>
      <w:r w:rsidRPr="00E81090">
        <w:t xml:space="preserve">het licht op het eindresultaat en </w:t>
      </w:r>
      <w:r w:rsidR="00E81090" w:rsidRPr="00E81090">
        <w:t xml:space="preserve">op </w:t>
      </w:r>
      <w:r w:rsidRPr="00E81090">
        <w:t xml:space="preserve">de expressie van het beeld. </w:t>
      </w:r>
    </w:p>
    <w:p w14:paraId="7D2DFF1C" w14:textId="28787FE9" w:rsidR="00717133" w:rsidRPr="00717133" w:rsidRDefault="00DB274C" w:rsidP="00717133">
      <w:pPr>
        <w:pStyle w:val="Wenk"/>
      </w:pPr>
      <w:r>
        <w:t>Je kan leerlingen laten e</w:t>
      </w:r>
      <w:r w:rsidR="00717133" w:rsidRPr="00717133">
        <w:t xml:space="preserve">xperimenteren met verschillende lichtbronnen en -richtingen </w:t>
      </w:r>
      <w:r>
        <w:t>zodat ze</w:t>
      </w:r>
      <w:r w:rsidR="00717133" w:rsidRPr="00717133">
        <w:t xml:space="preserve"> ervaren hoe licht het karakter van een foto bepaalt. Het analyseren van voorbeelden van lichtgebruik in bekende foto's kan hun begrip verdiepen. Praktische opdrachten waarbij ze specifieke lichtopstellingen creëren en variëren, </w:t>
      </w:r>
      <w:r>
        <w:t xml:space="preserve">kan hen </w:t>
      </w:r>
      <w:r w:rsidR="00717133" w:rsidRPr="00717133">
        <w:t>helpen om de effecten van licht beter te beheersen.</w:t>
      </w:r>
    </w:p>
    <w:p w14:paraId="55F68737" w14:textId="668FE724" w:rsidR="00B64A73" w:rsidRDefault="00B64A73" w:rsidP="00362F88">
      <w:pPr>
        <w:pStyle w:val="Doel"/>
      </w:pPr>
      <w:r>
        <w:t xml:space="preserve">De leerlingen </w:t>
      </w:r>
      <w:r w:rsidR="00CD6CCC">
        <w:t>passen</w:t>
      </w:r>
      <w:r>
        <w:t xml:space="preserve"> mogelijkheden van het analoge, digitale en hybride traject </w:t>
      </w:r>
      <w:r w:rsidR="008176E3">
        <w:t>in</w:t>
      </w:r>
      <w:r>
        <w:t xml:space="preserve"> de fotografie </w:t>
      </w:r>
      <w:r w:rsidR="00CD6CCC">
        <w:t xml:space="preserve">toe </w:t>
      </w:r>
      <w:r>
        <w:t xml:space="preserve">in functie van hun eigen beeldend traject of naar aanleiding van een opdracht. </w:t>
      </w:r>
    </w:p>
    <w:p w14:paraId="6C9457A7" w14:textId="6DAAEF0B" w:rsidR="00717133" w:rsidRPr="00717133" w:rsidRDefault="00DB274C" w:rsidP="00717133">
      <w:pPr>
        <w:pStyle w:val="Wenk"/>
      </w:pPr>
      <w:r>
        <w:t>Je kan</w:t>
      </w:r>
      <w:r w:rsidR="00717133" w:rsidRPr="00717133">
        <w:t xml:space="preserve"> leerlingen laten experimenteren met zowel analoge als digitale technieken om hun mogelijkheden te ontdekken. Door hen opdrachten te geven waarbij ze beide trajecten combineren, leren ze de sterke punten van elk medium benutten. Het bespreken van voorbeelden waarin analoog, digitaal en hybride fotografie samenkomen, kan hen nieuwe ideeën opleveren.</w:t>
      </w:r>
    </w:p>
    <w:p w14:paraId="4F3FB9DE" w14:textId="2CC54063" w:rsidR="00111D60" w:rsidRDefault="00111D60" w:rsidP="00893A0E">
      <w:pPr>
        <w:pStyle w:val="Kop2"/>
        <w:rPr>
          <w:lang w:eastAsia="nl-NL"/>
        </w:rPr>
      </w:pPr>
      <w:bookmarkStart w:id="95" w:name="_Toc189213321"/>
      <w:r w:rsidRPr="00895C52">
        <w:rPr>
          <w:lang w:eastAsia="nl-NL"/>
        </w:rPr>
        <w:t>Onderzoeken</w:t>
      </w:r>
      <w:bookmarkEnd w:id="95"/>
    </w:p>
    <w:p w14:paraId="57D93314" w14:textId="77777777" w:rsidR="00EA022B" w:rsidRPr="00362F88" w:rsidRDefault="00EA022B" w:rsidP="00362F88">
      <w:pPr>
        <w:pStyle w:val="Concordantie"/>
      </w:pPr>
      <w:r w:rsidRPr="00362F88">
        <w:t>Specifieke minimumdoelen of doelen die leiden naar één of meer beroepskwalificaties</w:t>
      </w:r>
    </w:p>
    <w:p w14:paraId="4AD695C6" w14:textId="77777777" w:rsidR="00EA022B" w:rsidRDefault="00EA022B" w:rsidP="00893A0E">
      <w:pPr>
        <w:pStyle w:val="MDSMDBK"/>
        <w:ind w:left="1417" w:hanging="1247"/>
        <w:outlineLvl w:val="9"/>
      </w:pPr>
      <w:r>
        <w:t>SMD 04.02.01</w:t>
      </w:r>
      <w:r>
        <w:tab/>
        <w:t>De leerlingen analyseren kunstuitingen uit verschillende stromingen, periodes en westerse en niet-westerse samenlevingen om een kunsthistorisch referentiekader op te bouwen.</w:t>
      </w:r>
      <w:r w:rsidRPr="00EA022B">
        <w:t xml:space="preserve"> </w:t>
      </w:r>
      <w:r>
        <w:t>(LPD 9)</w:t>
      </w:r>
    </w:p>
    <w:p w14:paraId="253CA7AB" w14:textId="77777777" w:rsidR="00EA022B" w:rsidRPr="00B45371" w:rsidRDefault="00EA022B" w:rsidP="00893A0E">
      <w:pPr>
        <w:pStyle w:val="MDSMDBK"/>
        <w:ind w:left="1417" w:hanging="1247"/>
        <w:outlineLvl w:val="9"/>
      </w:pPr>
      <w:r>
        <w:t>SMD 04.02.02</w:t>
      </w:r>
      <w:r>
        <w:tab/>
        <w:t>De leerlingen reflecteren vanuit meerdere perspectieven over de betekenis van kunst en kunstuitingen in diverse contexten.</w:t>
      </w:r>
      <w:r w:rsidRPr="00EA022B">
        <w:t xml:space="preserve"> </w:t>
      </w:r>
      <w:r>
        <w:t>(LPD 10)</w:t>
      </w:r>
    </w:p>
    <w:p w14:paraId="709BD0F5" w14:textId="367D0645" w:rsidR="00EA022B" w:rsidRPr="00E81090" w:rsidRDefault="00EA022B" w:rsidP="00893A0E">
      <w:pPr>
        <w:pStyle w:val="MDSMDBK"/>
        <w:ind w:left="1417" w:hanging="1247"/>
        <w:outlineLvl w:val="9"/>
      </w:pPr>
      <w:r>
        <w:t xml:space="preserve">BK </w:t>
      </w:r>
      <w:r w:rsidRPr="00E81090">
        <w:t xml:space="preserve">4 </w:t>
      </w:r>
      <w:r w:rsidRPr="00E81090">
        <w:tab/>
        <w:t>Ontwikkelt een eigen artistieke praktijk.</w:t>
      </w:r>
      <w:r w:rsidRPr="00EA022B">
        <w:t xml:space="preserve"> </w:t>
      </w:r>
      <w:r>
        <w:t>(LPD 2, 3, 8, 15, 17</w:t>
      </w:r>
      <w:r w:rsidR="0057679B">
        <w:t>, 27</w:t>
      </w:r>
      <w:r>
        <w:t>)</w:t>
      </w:r>
    </w:p>
    <w:p w14:paraId="4DEDC9C6" w14:textId="39A34950" w:rsidR="00B64A73" w:rsidRDefault="00B64A73" w:rsidP="00362F88">
      <w:pPr>
        <w:pStyle w:val="Doel"/>
        <w:rPr>
          <w:u w:color="000000"/>
          <w:bdr w:val="nil"/>
          <w:lang w:eastAsia="nl-BE"/>
        </w:rPr>
      </w:pPr>
      <w:r>
        <w:rPr>
          <w:u w:color="000000"/>
          <w:bdr w:val="nil"/>
          <w:lang w:eastAsia="nl-BE"/>
        </w:rPr>
        <w:t xml:space="preserve">De leerlingen </w:t>
      </w:r>
      <w:r w:rsidRPr="00B64A73">
        <w:rPr>
          <w:u w:color="000000"/>
          <w:bdr w:val="nil"/>
          <w:lang w:eastAsia="nl-BE"/>
        </w:rPr>
        <w:t>onderzoek</w:t>
      </w:r>
      <w:r>
        <w:rPr>
          <w:u w:color="000000"/>
          <w:bdr w:val="nil"/>
          <w:lang w:eastAsia="nl-BE"/>
        </w:rPr>
        <w:t>en</w:t>
      </w:r>
      <w:r w:rsidRPr="00B64A73">
        <w:rPr>
          <w:u w:color="000000"/>
          <w:bdr w:val="nil"/>
          <w:lang w:eastAsia="nl-BE"/>
        </w:rPr>
        <w:t xml:space="preserve"> voor </w:t>
      </w:r>
      <w:r>
        <w:rPr>
          <w:u w:color="000000"/>
          <w:bdr w:val="nil"/>
          <w:lang w:eastAsia="nl-BE"/>
        </w:rPr>
        <w:t>hen</w:t>
      </w:r>
      <w:r w:rsidRPr="00B64A73">
        <w:rPr>
          <w:u w:color="000000"/>
          <w:bdr w:val="nil"/>
          <w:lang w:eastAsia="nl-BE"/>
        </w:rPr>
        <w:t xml:space="preserve"> nog onbekende kanten van de fotografie. </w:t>
      </w:r>
    </w:p>
    <w:p w14:paraId="0A49DE86" w14:textId="68879429" w:rsidR="00717133" w:rsidRPr="00717133" w:rsidRDefault="00DB274C" w:rsidP="00717133">
      <w:pPr>
        <w:pStyle w:val="Wenk"/>
        <w:rPr>
          <w:lang w:eastAsia="nl-BE"/>
        </w:rPr>
      </w:pPr>
      <w:r>
        <w:rPr>
          <w:lang w:eastAsia="nl-BE"/>
        </w:rPr>
        <w:t>Je kan lessen geven</w:t>
      </w:r>
      <w:r w:rsidR="00717133" w:rsidRPr="00717133">
        <w:rPr>
          <w:lang w:eastAsia="nl-BE"/>
        </w:rPr>
        <w:t xml:space="preserve"> rond minder bekende technieken zoals cyanotypie of pinhole-fotografie, </w:t>
      </w:r>
      <w:r w:rsidR="00360DAB">
        <w:rPr>
          <w:lang w:eastAsia="nl-BE"/>
        </w:rPr>
        <w:t xml:space="preserve">om </w:t>
      </w:r>
      <w:r>
        <w:rPr>
          <w:lang w:eastAsia="nl-BE"/>
        </w:rPr>
        <w:t>leerlingen</w:t>
      </w:r>
      <w:r w:rsidR="00717133" w:rsidRPr="00717133">
        <w:rPr>
          <w:lang w:eastAsia="nl-BE"/>
        </w:rPr>
        <w:t xml:space="preserve"> uit</w:t>
      </w:r>
      <w:r w:rsidR="00360DAB">
        <w:rPr>
          <w:lang w:eastAsia="nl-BE"/>
        </w:rPr>
        <w:t xml:space="preserve"> te </w:t>
      </w:r>
      <w:r w:rsidR="00717133" w:rsidRPr="00717133">
        <w:rPr>
          <w:lang w:eastAsia="nl-BE"/>
        </w:rPr>
        <w:t>nodig</w:t>
      </w:r>
      <w:r w:rsidR="00360DAB">
        <w:rPr>
          <w:lang w:eastAsia="nl-BE"/>
        </w:rPr>
        <w:t>en</w:t>
      </w:r>
      <w:r w:rsidR="00717133" w:rsidRPr="00717133">
        <w:rPr>
          <w:lang w:eastAsia="nl-BE"/>
        </w:rPr>
        <w:t xml:space="preserve"> om nieuwe paden te verkennen. Het laten onderzoeken van fotografie binnen wetenschappelijke of documentaire contexten breidt hun horizon uit. Vrije experimentele opdrachten kunnen hen aanmoedigen om hun grenzen te verleggen en verrassende resultaten te ontdekken.</w:t>
      </w:r>
    </w:p>
    <w:p w14:paraId="7D897833" w14:textId="671D4E8E" w:rsidR="00B64A73" w:rsidRDefault="00B45371" w:rsidP="00362F88">
      <w:pPr>
        <w:pStyle w:val="Doel"/>
        <w:rPr>
          <w:u w:color="000000"/>
          <w:bdr w:val="nil"/>
          <w:lang w:eastAsia="nl-BE"/>
        </w:rPr>
      </w:pPr>
      <w:r w:rsidRPr="00B45371">
        <w:rPr>
          <w:u w:color="000000"/>
          <w:bdr w:val="nil"/>
          <w:lang w:eastAsia="nl-BE"/>
        </w:rPr>
        <w:t>De leerlingen analyseren kunstuitingen uit verschillende stromingen, periodes en westerse en niet-westerse samenlevingen</w:t>
      </w:r>
      <w:r w:rsidR="008D5735" w:rsidRPr="008D5735">
        <w:rPr>
          <w:u w:color="000000"/>
          <w:bdr w:val="nil"/>
          <w:lang w:eastAsia="nl-BE"/>
        </w:rPr>
        <w:t>.</w:t>
      </w:r>
    </w:p>
    <w:p w14:paraId="198B36CE" w14:textId="77777777" w:rsidR="00B45371" w:rsidRPr="009A72F9" w:rsidRDefault="00B45371" w:rsidP="00B45371">
      <w:pPr>
        <w:pStyle w:val="Wenk"/>
        <w:rPr>
          <w:lang w:eastAsia="nl-BE"/>
        </w:rPr>
      </w:pPr>
      <w:bookmarkStart w:id="96" w:name="_Toc129243493"/>
      <w:r>
        <w:rPr>
          <w:lang w:eastAsia="nl-BE"/>
        </w:rPr>
        <w:t xml:space="preserve">Je kan de leerlingen </w:t>
      </w:r>
      <w:r w:rsidRPr="005D70CC">
        <w:rPr>
          <w:lang w:eastAsia="nl-BE"/>
        </w:rPr>
        <w:t>afbeeldingen, video's of informatie over kunst</w:t>
      </w:r>
      <w:r>
        <w:rPr>
          <w:lang w:eastAsia="nl-BE"/>
        </w:rPr>
        <w:t>uitingen laten</w:t>
      </w:r>
      <w:r w:rsidRPr="005D70CC">
        <w:rPr>
          <w:lang w:eastAsia="nl-BE"/>
        </w:rPr>
        <w:t xml:space="preserve"> verzamelen uit verschillende stromingen en periodes. Het is belangrijk om </w:t>
      </w:r>
      <w:r>
        <w:rPr>
          <w:lang w:eastAsia="nl-BE"/>
        </w:rPr>
        <w:t xml:space="preserve">hen </w:t>
      </w:r>
      <w:r w:rsidRPr="005D70CC">
        <w:rPr>
          <w:lang w:eastAsia="nl-BE"/>
        </w:rPr>
        <w:t xml:space="preserve">te </w:t>
      </w:r>
      <w:r>
        <w:rPr>
          <w:lang w:eastAsia="nl-BE"/>
        </w:rPr>
        <w:t xml:space="preserve">laten </w:t>
      </w:r>
      <w:r w:rsidRPr="005D70CC">
        <w:rPr>
          <w:lang w:eastAsia="nl-BE"/>
        </w:rPr>
        <w:t xml:space="preserve">zoeken naar werken die representatief zijn voor de specifieke stroming of periode. </w:t>
      </w:r>
      <w:r>
        <w:rPr>
          <w:lang w:eastAsia="nl-BE"/>
        </w:rPr>
        <w:t>Je kan de leerlingen</w:t>
      </w:r>
      <w:r w:rsidRPr="009A72F9">
        <w:rPr>
          <w:lang w:eastAsia="nl-BE"/>
        </w:rPr>
        <w:t xml:space="preserve"> </w:t>
      </w:r>
      <w:r>
        <w:rPr>
          <w:lang w:eastAsia="nl-BE"/>
        </w:rPr>
        <w:t xml:space="preserve">die </w:t>
      </w:r>
      <w:r w:rsidRPr="009A72F9">
        <w:rPr>
          <w:lang w:eastAsia="nl-BE"/>
        </w:rPr>
        <w:t xml:space="preserve">kunstuitingen </w:t>
      </w:r>
      <w:r>
        <w:rPr>
          <w:lang w:eastAsia="nl-BE"/>
        </w:rPr>
        <w:t xml:space="preserve">laten </w:t>
      </w:r>
      <w:r w:rsidRPr="009A72F9">
        <w:rPr>
          <w:lang w:eastAsia="nl-BE"/>
        </w:rPr>
        <w:t>analyseren door aandacht te besteden aan de artistieke technieken, stijlen en thema's die in de werken voorkomen. Ze kunnen ook kijken naar de historische, culturele en sociale context waarin de werken zijn gemaakt.</w:t>
      </w:r>
    </w:p>
    <w:p w14:paraId="0BC8A701" w14:textId="77777777" w:rsidR="00B45371" w:rsidRPr="00B45371" w:rsidRDefault="00B45371" w:rsidP="00362F88">
      <w:pPr>
        <w:pStyle w:val="Doel"/>
        <w:rPr>
          <w:u w:color="000000"/>
          <w:bdr w:val="nil"/>
          <w:lang w:eastAsia="nl-BE"/>
        </w:rPr>
      </w:pPr>
      <w:r w:rsidRPr="00B45371">
        <w:rPr>
          <w:u w:color="000000"/>
          <w:bdr w:val="nil"/>
          <w:lang w:eastAsia="nl-BE"/>
        </w:rPr>
        <w:t>De leerlingen reflecteren vanuit meerdere perspectieven over de betekenis van kunst en kunstuitingen in diverse contexten.</w:t>
      </w:r>
      <w:bookmarkEnd w:id="96"/>
      <w:r w:rsidRPr="00B45371">
        <w:rPr>
          <w:u w:color="000000"/>
          <w:bdr w:val="nil"/>
          <w:lang w:eastAsia="nl-BE"/>
        </w:rPr>
        <w:t> </w:t>
      </w:r>
    </w:p>
    <w:p w14:paraId="37A68EFF" w14:textId="2BBB8717" w:rsidR="00B45371" w:rsidRPr="00717133" w:rsidRDefault="00B45371" w:rsidP="00B45371">
      <w:pPr>
        <w:pStyle w:val="Wenk"/>
        <w:rPr>
          <w:lang w:eastAsia="nl-BE"/>
        </w:rPr>
      </w:pPr>
      <w:r>
        <w:rPr>
          <w:lang w:eastAsia="nl-BE"/>
        </w:rPr>
        <w:t>Je kan werken met p</w:t>
      </w:r>
      <w:r w:rsidRPr="00475C3A">
        <w:rPr>
          <w:lang w:eastAsia="nl-BE"/>
        </w:rPr>
        <w:t>erspectiefwisseling</w:t>
      </w:r>
      <w:r>
        <w:rPr>
          <w:lang w:eastAsia="nl-BE"/>
        </w:rPr>
        <w:t>, waarbij l</w:t>
      </w:r>
      <w:r w:rsidRPr="00475C3A">
        <w:rPr>
          <w:lang w:eastAsia="nl-BE"/>
        </w:rPr>
        <w:t xml:space="preserve">eerlingen verschillende </w:t>
      </w:r>
      <w:r w:rsidRPr="00475C3A">
        <w:rPr>
          <w:lang w:eastAsia="nl-BE"/>
        </w:rPr>
        <w:lastRenderedPageBreak/>
        <w:t>perspectieven innemen, zoals die van de kunstenaar, de critici, de kijkers, enzovoort, om te begrijpen hoe de betekenis van een kunstwerk kan variëren afhankelijk van wie er naar kijkt en hoe het wordt bekeken.</w:t>
      </w:r>
      <w:r>
        <w:rPr>
          <w:lang w:eastAsia="nl-BE"/>
        </w:rPr>
        <w:br/>
      </w:r>
      <w:r>
        <w:t>Je kan wijzen op de appelwaarde die kunst heeft: kunst kan ontroeren, bevreemden, ontzetten, verzachten …</w:t>
      </w:r>
    </w:p>
    <w:p w14:paraId="38AB5049" w14:textId="2643D73B" w:rsidR="00111D60" w:rsidRDefault="00111D60" w:rsidP="00893A0E">
      <w:pPr>
        <w:pStyle w:val="Kop2"/>
        <w:rPr>
          <w:rFonts w:cs="Arial"/>
          <w:i/>
          <w:iCs/>
          <w:lang w:eastAsia="nl-NL"/>
        </w:rPr>
      </w:pPr>
      <w:bookmarkStart w:id="97" w:name="_Toc189213322"/>
      <w:r w:rsidRPr="00895C52">
        <w:rPr>
          <w:lang w:eastAsia="nl-NL"/>
        </w:rPr>
        <w:t>Vakdeskundigheid</w:t>
      </w:r>
      <w:bookmarkEnd w:id="97"/>
      <w:r w:rsidRPr="00895C52">
        <w:rPr>
          <w:rFonts w:cs="Arial"/>
          <w:lang w:eastAsia="nl-NL"/>
        </w:rPr>
        <w:t xml:space="preserve"> </w:t>
      </w:r>
    </w:p>
    <w:p w14:paraId="5FF269FC" w14:textId="77777777" w:rsidR="00EA022B" w:rsidRPr="00362F88" w:rsidRDefault="00EA022B" w:rsidP="00362F88">
      <w:pPr>
        <w:pStyle w:val="Concordantie"/>
      </w:pPr>
      <w:r w:rsidRPr="00362F88">
        <w:t>Specifieke minimumdoelen of doelen die leiden naar één of meer beroepskwalificaties</w:t>
      </w:r>
    </w:p>
    <w:p w14:paraId="71D8DCFC" w14:textId="77777777" w:rsidR="00EA022B" w:rsidRDefault="00EA022B" w:rsidP="00893A0E">
      <w:pPr>
        <w:pStyle w:val="MDSMDBK"/>
        <w:ind w:left="1417" w:hanging="1247"/>
        <w:outlineLvl w:val="9"/>
      </w:pPr>
      <w:r>
        <w:t>SMD 04.01.01</w:t>
      </w:r>
      <w:r>
        <w:tab/>
      </w:r>
      <w:r w:rsidRPr="008012B7">
        <w:t>De leerlingen doorlopen een artistiek proces in functie van een creatie</w:t>
      </w:r>
      <w:r>
        <w:t>. (LPD 11)</w:t>
      </w:r>
    </w:p>
    <w:p w14:paraId="7DC4C21D" w14:textId="77777777" w:rsidR="00EA022B" w:rsidRPr="00E81090" w:rsidRDefault="00EA022B" w:rsidP="00893A0E">
      <w:pPr>
        <w:pStyle w:val="MDSMDBK"/>
        <w:ind w:left="1417" w:hanging="1247"/>
        <w:outlineLvl w:val="9"/>
      </w:pPr>
      <w:r>
        <w:t xml:space="preserve">BK </w:t>
      </w:r>
      <w:r w:rsidRPr="00E81090">
        <w:t xml:space="preserve">1 </w:t>
      </w:r>
      <w:r w:rsidRPr="00E81090">
        <w:tab/>
        <w:t>Werkt met oog voor het eigen welzijn en het welzijn van anderen.</w:t>
      </w:r>
      <w:r w:rsidRPr="00EA022B">
        <w:t xml:space="preserve"> </w:t>
      </w:r>
      <w:r>
        <w:t>(LPD 12)</w:t>
      </w:r>
    </w:p>
    <w:p w14:paraId="40B2F712" w14:textId="77777777" w:rsidR="00EA022B" w:rsidRPr="00E81090" w:rsidRDefault="00EA022B" w:rsidP="00893A0E">
      <w:pPr>
        <w:pStyle w:val="MDSMDBK"/>
        <w:ind w:left="1417" w:hanging="1247"/>
        <w:outlineLvl w:val="9"/>
      </w:pPr>
      <w:r>
        <w:t>BK 3</w:t>
      </w:r>
      <w:r w:rsidRPr="00E81090">
        <w:tab/>
        <w:t xml:space="preserve">Zet artistieke concepten en ideeën om in een uitvoerbaar geheel. </w:t>
      </w:r>
      <w:r>
        <w:t>(LPD 14)</w:t>
      </w:r>
    </w:p>
    <w:p w14:paraId="2CBD40B6" w14:textId="5B387365" w:rsidR="00EA022B" w:rsidRPr="00E81090" w:rsidRDefault="00EA022B" w:rsidP="00893A0E">
      <w:pPr>
        <w:pStyle w:val="MDSMDBK"/>
        <w:ind w:left="1417" w:hanging="1247"/>
        <w:outlineLvl w:val="9"/>
      </w:pPr>
      <w:r>
        <w:t xml:space="preserve">BK </w:t>
      </w:r>
      <w:r w:rsidRPr="00E81090">
        <w:t xml:space="preserve">4 </w:t>
      </w:r>
      <w:r w:rsidRPr="00E81090">
        <w:tab/>
        <w:t>Ontwikkelt een eigen artistieke praktijk.</w:t>
      </w:r>
      <w:r w:rsidRPr="00EA022B">
        <w:t xml:space="preserve"> </w:t>
      </w:r>
      <w:r>
        <w:t>(LPD 2, 3, 8, 15, 17</w:t>
      </w:r>
      <w:r w:rsidR="00E41150">
        <w:t>, 27</w:t>
      </w:r>
      <w:r>
        <w:t>)</w:t>
      </w:r>
    </w:p>
    <w:p w14:paraId="73685FCE" w14:textId="77777777" w:rsidR="00EA022B" w:rsidRPr="00E81090" w:rsidRDefault="00EA022B" w:rsidP="00893A0E">
      <w:pPr>
        <w:pStyle w:val="MDSMDBK"/>
        <w:ind w:left="1417" w:hanging="1247"/>
        <w:outlineLvl w:val="9"/>
      </w:pPr>
      <w:r>
        <w:t xml:space="preserve">BK </w:t>
      </w:r>
      <w:r w:rsidRPr="00E81090">
        <w:t xml:space="preserve">5 </w:t>
      </w:r>
      <w:r w:rsidRPr="00E81090">
        <w:tab/>
        <w:t>Werkt technisch verantwoorde en creatieve concepten uit in fotografisch werk.</w:t>
      </w:r>
      <w:r w:rsidRPr="00EA022B">
        <w:t xml:space="preserve"> </w:t>
      </w:r>
      <w:r>
        <w:t>(LPD 5, 15, 19)</w:t>
      </w:r>
    </w:p>
    <w:p w14:paraId="06304BF0" w14:textId="77777777" w:rsidR="00EA022B" w:rsidRPr="00E81090" w:rsidRDefault="00EA022B" w:rsidP="00893A0E">
      <w:pPr>
        <w:pStyle w:val="MDSMDBK"/>
        <w:ind w:left="1417" w:hanging="1247"/>
        <w:outlineLvl w:val="9"/>
      </w:pPr>
      <w:r>
        <w:t xml:space="preserve">BK </w:t>
      </w:r>
      <w:r w:rsidRPr="00E81090">
        <w:t xml:space="preserve">6 </w:t>
      </w:r>
      <w:r w:rsidRPr="00E81090">
        <w:tab/>
        <w:t>Treft technische voorbereidingen.</w:t>
      </w:r>
      <w:r w:rsidRPr="00EA022B">
        <w:t xml:space="preserve"> </w:t>
      </w:r>
      <w:r>
        <w:t>(LPD 6, 7, 13, 16, 18, 20)</w:t>
      </w:r>
    </w:p>
    <w:p w14:paraId="05DDF176" w14:textId="77777777" w:rsidR="00EA022B" w:rsidRPr="00E81090" w:rsidRDefault="00EA022B" w:rsidP="00893A0E">
      <w:pPr>
        <w:pStyle w:val="MDSMDBK"/>
        <w:ind w:left="1417" w:hanging="1247"/>
        <w:outlineLvl w:val="9"/>
      </w:pPr>
      <w:r>
        <w:t xml:space="preserve">BK </w:t>
      </w:r>
      <w:r w:rsidRPr="00E81090">
        <w:t xml:space="preserve">7 </w:t>
      </w:r>
      <w:r w:rsidRPr="00E81090">
        <w:tab/>
        <w:t>Neemt foto’s.</w:t>
      </w:r>
      <w:r w:rsidRPr="00EA022B">
        <w:t xml:space="preserve"> </w:t>
      </w:r>
      <w:r>
        <w:t>(LPD 7, 13, 25, 28)</w:t>
      </w:r>
    </w:p>
    <w:p w14:paraId="2E84E2FB" w14:textId="77777777" w:rsidR="00EA022B" w:rsidRPr="00E81090" w:rsidRDefault="00EA022B" w:rsidP="00893A0E">
      <w:pPr>
        <w:pStyle w:val="MDSMDBK"/>
        <w:ind w:left="1417" w:hanging="1247"/>
        <w:outlineLvl w:val="9"/>
      </w:pPr>
      <w:r>
        <w:t xml:space="preserve">BK </w:t>
      </w:r>
      <w:r w:rsidRPr="00E81090">
        <w:t xml:space="preserve">8 </w:t>
      </w:r>
      <w:r w:rsidRPr="00E81090">
        <w:tab/>
        <w:t>Selecteert foto's.</w:t>
      </w:r>
      <w:r w:rsidRPr="00EA022B">
        <w:t xml:space="preserve"> </w:t>
      </w:r>
      <w:r>
        <w:t>(LPD 21)</w:t>
      </w:r>
    </w:p>
    <w:p w14:paraId="3B0489FB" w14:textId="77777777" w:rsidR="00EA022B" w:rsidRPr="00E81090" w:rsidRDefault="00EA022B" w:rsidP="00893A0E">
      <w:pPr>
        <w:pStyle w:val="MDSMDBK"/>
        <w:ind w:left="1417" w:hanging="1247"/>
        <w:outlineLvl w:val="9"/>
      </w:pPr>
      <w:r>
        <w:t xml:space="preserve">BK </w:t>
      </w:r>
      <w:r w:rsidRPr="00E81090">
        <w:t xml:space="preserve">9 </w:t>
      </w:r>
      <w:r w:rsidRPr="00E81090">
        <w:tab/>
        <w:t>Bewerkt foto’s digitaal.</w:t>
      </w:r>
      <w:r w:rsidRPr="00EA022B">
        <w:t xml:space="preserve"> </w:t>
      </w:r>
      <w:r>
        <w:t>(LPD 7, 22, 25, 25)</w:t>
      </w:r>
    </w:p>
    <w:p w14:paraId="5F1AF6DC" w14:textId="77777777" w:rsidR="00EA022B" w:rsidRPr="00E81090" w:rsidRDefault="00EA022B" w:rsidP="00893A0E">
      <w:pPr>
        <w:pStyle w:val="MDSMDBK"/>
        <w:ind w:left="1417" w:hanging="1247"/>
        <w:outlineLvl w:val="9"/>
      </w:pPr>
      <w:r>
        <w:t xml:space="preserve">BK </w:t>
      </w:r>
      <w:r w:rsidRPr="00E81090">
        <w:t>11</w:t>
      </w:r>
      <w:r w:rsidRPr="00E81090">
        <w:tab/>
        <w:t>Treedt naar buiten met fotografisch materiaal.</w:t>
      </w:r>
      <w:r w:rsidRPr="00EA022B">
        <w:t xml:space="preserve"> </w:t>
      </w:r>
      <w:r>
        <w:t>(LPD 23, 31, 32, 33, 34)</w:t>
      </w:r>
    </w:p>
    <w:p w14:paraId="287D4DA9" w14:textId="77777777" w:rsidR="00EA022B" w:rsidRPr="00E81090" w:rsidRDefault="00EA022B" w:rsidP="00893A0E">
      <w:pPr>
        <w:pStyle w:val="MDSMDBK"/>
        <w:ind w:left="1417" w:hanging="1247"/>
        <w:outlineLvl w:val="9"/>
      </w:pPr>
      <w:r>
        <w:t xml:space="preserve">BK </w:t>
      </w:r>
      <w:r w:rsidRPr="00E81090">
        <w:t xml:space="preserve">12 </w:t>
      </w:r>
      <w:r w:rsidRPr="00E81090">
        <w:tab/>
        <w:t>Voorziet in het basisonderhoud van materiaal, apparatuur en accessoires.</w:t>
      </w:r>
      <w:r w:rsidRPr="00EA022B">
        <w:t xml:space="preserve"> </w:t>
      </w:r>
      <w:r>
        <w:t>(LPD 17)</w:t>
      </w:r>
    </w:p>
    <w:p w14:paraId="253F4172" w14:textId="68BDC4FD" w:rsidR="00B64A73" w:rsidRDefault="00B45371" w:rsidP="00362F88">
      <w:pPr>
        <w:pStyle w:val="Doel"/>
        <w:rPr>
          <w:bdr w:val="none" w:sz="0" w:space="0" w:color="auto" w:frame="1"/>
          <w:lang w:eastAsia="nl-BE"/>
        </w:rPr>
      </w:pPr>
      <w:r w:rsidRPr="00B45371">
        <w:rPr>
          <w:bdr w:val="none" w:sz="0" w:space="0" w:color="auto" w:frame="1"/>
          <w:lang w:eastAsia="nl-BE"/>
        </w:rPr>
        <w:t>De leerlingen doorlopen een artistiek proces bij het fotograferen</w:t>
      </w:r>
      <w:r w:rsidR="00B64A73" w:rsidRPr="00B64A73">
        <w:rPr>
          <w:bdr w:val="none" w:sz="0" w:space="0" w:color="auto" w:frame="1"/>
          <w:lang w:eastAsia="nl-BE"/>
        </w:rPr>
        <w:t>.</w:t>
      </w:r>
    </w:p>
    <w:p w14:paraId="61C14F3E" w14:textId="344BD95D" w:rsidR="00717133" w:rsidRDefault="00DB274C" w:rsidP="00717133">
      <w:pPr>
        <w:pStyle w:val="Wenk"/>
        <w:rPr>
          <w:lang w:eastAsia="nl-BE"/>
        </w:rPr>
      </w:pPr>
      <w:r>
        <w:rPr>
          <w:lang w:eastAsia="nl-BE"/>
        </w:rPr>
        <w:t>Je kan</w:t>
      </w:r>
      <w:r w:rsidR="00717133" w:rsidRPr="00717133">
        <w:rPr>
          <w:lang w:eastAsia="nl-BE"/>
        </w:rPr>
        <w:t xml:space="preserve"> leerlingen stap voor stap meenemen door een fotografisch proces, van idee tot presentatie, met praktijkvoorbeelden. Door hen zelf een project volledig uit te laten werken, ervaren ze de samenhang tussen concept, uitvoering en evaluatie. Regelmatige feedbackmomenten tijdens de verschillende fases kunnen hen helpen om steeds bewuster te reflecteren o</w:t>
      </w:r>
      <w:r w:rsidR="00A84998">
        <w:rPr>
          <w:lang w:eastAsia="nl-BE"/>
        </w:rPr>
        <w:t>ver</w:t>
      </w:r>
      <w:r w:rsidR="00717133" w:rsidRPr="00717133">
        <w:rPr>
          <w:lang w:eastAsia="nl-BE"/>
        </w:rPr>
        <w:t xml:space="preserve"> hun aanpak.</w:t>
      </w:r>
    </w:p>
    <w:p w14:paraId="53AA5272" w14:textId="77777777" w:rsidR="008D5735" w:rsidRPr="00717133" w:rsidRDefault="008D5735" w:rsidP="008D5735">
      <w:pPr>
        <w:pStyle w:val="Wenk"/>
      </w:pPr>
      <w:r w:rsidRPr="00717133">
        <w:t>Je kan hen aanmoedigen om bij elke stap bewust stil te staan, van conceptontwikkeling tot presentatie. Het evalueren van zowel het proces als het eindresultaat helpt hen om hun werkervaringen mee te nemen naar toekomstige projecten.</w:t>
      </w:r>
    </w:p>
    <w:p w14:paraId="06BE7F12" w14:textId="5CDE90E9"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organise</w:t>
      </w:r>
      <w:r>
        <w:rPr>
          <w:bdr w:val="none" w:sz="0" w:space="0" w:color="auto" w:frame="1"/>
          <w:lang w:eastAsia="nl-BE"/>
        </w:rPr>
        <w:t>ren</w:t>
      </w:r>
      <w:r w:rsidRPr="00B64A73">
        <w:rPr>
          <w:bdr w:val="none" w:sz="0" w:space="0" w:color="auto" w:frame="1"/>
          <w:lang w:eastAsia="nl-BE"/>
        </w:rPr>
        <w:t xml:space="preserve"> </w:t>
      </w:r>
      <w:r>
        <w:rPr>
          <w:bdr w:val="none" w:sz="0" w:space="0" w:color="auto" w:frame="1"/>
          <w:lang w:eastAsia="nl-BE"/>
        </w:rPr>
        <w:t>hun</w:t>
      </w:r>
      <w:r w:rsidRPr="00B64A73">
        <w:rPr>
          <w:bdr w:val="none" w:sz="0" w:space="0" w:color="auto" w:frame="1"/>
          <w:lang w:eastAsia="nl-BE"/>
        </w:rPr>
        <w:t xml:space="preserve"> werkplek en handel</w:t>
      </w:r>
      <w:r>
        <w:rPr>
          <w:bdr w:val="none" w:sz="0" w:space="0" w:color="auto" w:frame="1"/>
          <w:lang w:eastAsia="nl-BE"/>
        </w:rPr>
        <w:t>en</w:t>
      </w:r>
      <w:r w:rsidRPr="00B64A73">
        <w:rPr>
          <w:bdr w:val="none" w:sz="0" w:space="0" w:color="auto" w:frame="1"/>
          <w:lang w:eastAsia="nl-BE"/>
        </w:rPr>
        <w:t xml:space="preserve"> met </w:t>
      </w:r>
      <w:r w:rsidR="00877858">
        <w:rPr>
          <w:bdr w:val="none" w:sz="0" w:space="0" w:color="auto" w:frame="1"/>
          <w:lang w:eastAsia="nl-BE"/>
        </w:rPr>
        <w:t xml:space="preserve">aandacht voor </w:t>
      </w:r>
      <w:r w:rsidRPr="00B64A73">
        <w:rPr>
          <w:bdr w:val="none" w:sz="0" w:space="0" w:color="auto" w:frame="1"/>
          <w:lang w:eastAsia="nl-BE"/>
        </w:rPr>
        <w:t xml:space="preserve">het eigen welzijn en dat van anderen. </w:t>
      </w:r>
    </w:p>
    <w:p w14:paraId="39D483E4" w14:textId="0F7D35F1" w:rsidR="00717133" w:rsidRPr="00717133" w:rsidRDefault="00717133" w:rsidP="00717133">
      <w:pPr>
        <w:pStyle w:val="Wenk"/>
        <w:rPr>
          <w:lang w:eastAsia="nl-BE"/>
        </w:rPr>
      </w:pPr>
      <w:r w:rsidRPr="00717133">
        <w:rPr>
          <w:lang w:eastAsia="nl-BE"/>
        </w:rPr>
        <w:t xml:space="preserve">Het bespreken van veilige werkmethodes, zoals het correct gebruik van apparatuur en het vermijden van valkuilen bij studio-opstellingen, helpt leerlingen verantwoordelijkheid te nemen. Het stimuleren van een opgeruimde en gestructureerde werkplek bevordert niet alleen efficiëntie, maar ook een prettige werkomgeving. </w:t>
      </w:r>
      <w:r w:rsidR="00DB274C">
        <w:rPr>
          <w:lang w:eastAsia="nl-BE"/>
        </w:rPr>
        <w:t>Je kan</w:t>
      </w:r>
      <w:r w:rsidRPr="00717133">
        <w:rPr>
          <w:lang w:eastAsia="nl-BE"/>
        </w:rPr>
        <w:t xml:space="preserve"> voorbeelden geven van ergonomische technieken en workflows </w:t>
      </w:r>
      <w:r w:rsidR="00DB274C">
        <w:rPr>
          <w:lang w:eastAsia="nl-BE"/>
        </w:rPr>
        <w:t>zodat ze zien</w:t>
      </w:r>
      <w:r w:rsidRPr="00717133">
        <w:rPr>
          <w:lang w:eastAsia="nl-BE"/>
        </w:rPr>
        <w:t xml:space="preserve"> hoe ze comfortabel kunnen werken, zelfs tijdens langere sessies.</w:t>
      </w:r>
    </w:p>
    <w:p w14:paraId="551D820C" w14:textId="500E26A5"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pas</w:t>
      </w:r>
      <w:r>
        <w:rPr>
          <w:bdr w:val="none" w:sz="0" w:space="0" w:color="auto" w:frame="1"/>
          <w:lang w:eastAsia="nl-BE"/>
        </w:rPr>
        <w:t>sen</w:t>
      </w:r>
      <w:r w:rsidRPr="00B64A73">
        <w:rPr>
          <w:bdr w:val="none" w:sz="0" w:space="0" w:color="auto" w:frame="1"/>
          <w:lang w:eastAsia="nl-BE"/>
        </w:rPr>
        <w:t xml:space="preserve"> het inzichtelijk technisch principe van previsualisatie toe.</w:t>
      </w:r>
      <w:r w:rsidR="00A16BD9">
        <w:rPr>
          <w:bdr w:val="none" w:sz="0" w:space="0" w:color="auto" w:frame="1"/>
          <w:lang w:eastAsia="nl-BE"/>
        </w:rPr>
        <w:t xml:space="preserve"> </w:t>
      </w:r>
    </w:p>
    <w:p w14:paraId="0B1BC621" w14:textId="616A2976" w:rsidR="00717133" w:rsidRPr="00717133" w:rsidRDefault="00717133" w:rsidP="00717133">
      <w:pPr>
        <w:pStyle w:val="Wenk"/>
        <w:rPr>
          <w:lang w:eastAsia="nl-BE"/>
        </w:rPr>
      </w:pPr>
      <w:r w:rsidRPr="00717133">
        <w:rPr>
          <w:lang w:eastAsia="nl-BE"/>
        </w:rPr>
        <w:t>Het werken met schetsen of moodboards kan leerlingen helpen om een helder beeld te krijgen van hun uiteindelijke doel. Door samen te kijken naar hoe previsualisatie wordt toegepast in film en fotografie, krijgen ze inspiratie om d</w:t>
      </w:r>
      <w:r w:rsidR="00BD340B">
        <w:rPr>
          <w:lang w:eastAsia="nl-BE"/>
        </w:rPr>
        <w:t>i</w:t>
      </w:r>
      <w:r w:rsidRPr="00717133">
        <w:rPr>
          <w:lang w:eastAsia="nl-BE"/>
        </w:rPr>
        <w:t>e techniek in hun eigen werk te integreren. Praktische oefeningen waarbij ze vooraf alle elementen plannen, zoals compositie en belichting, versterken hun vermogen om bewuste keuzes te maken.</w:t>
      </w:r>
    </w:p>
    <w:p w14:paraId="6812DC26" w14:textId="7640A10A"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pas</w:t>
      </w:r>
      <w:r>
        <w:rPr>
          <w:bdr w:val="none" w:sz="0" w:space="0" w:color="auto" w:frame="1"/>
          <w:lang w:eastAsia="nl-BE"/>
        </w:rPr>
        <w:t>sen</w:t>
      </w:r>
      <w:r w:rsidRPr="00B64A73">
        <w:rPr>
          <w:bdr w:val="none" w:sz="0" w:space="0" w:color="auto" w:frame="1"/>
          <w:lang w:eastAsia="nl-BE"/>
        </w:rPr>
        <w:t xml:space="preserve"> diverse mogelijke uitvoeringsvormen toe binnen specifiek werk</w:t>
      </w:r>
      <w:r w:rsidR="00B0301A">
        <w:rPr>
          <w:bdr w:val="none" w:sz="0" w:space="0" w:color="auto" w:frame="1"/>
          <w:lang w:eastAsia="nl-BE"/>
        </w:rPr>
        <w:t xml:space="preserve"> of </w:t>
      </w:r>
      <w:r w:rsidRPr="00B64A73">
        <w:rPr>
          <w:bdr w:val="none" w:sz="0" w:space="0" w:color="auto" w:frame="1"/>
          <w:lang w:eastAsia="nl-BE"/>
        </w:rPr>
        <w:t xml:space="preserve">opdrachten. </w:t>
      </w:r>
    </w:p>
    <w:p w14:paraId="6E9142EF" w14:textId="6AEC3ACB" w:rsidR="00717133" w:rsidRPr="00717133" w:rsidRDefault="00DB274C" w:rsidP="00717133">
      <w:pPr>
        <w:pStyle w:val="Wenk"/>
        <w:rPr>
          <w:lang w:eastAsia="nl-BE"/>
        </w:rPr>
      </w:pPr>
      <w:r>
        <w:rPr>
          <w:lang w:eastAsia="nl-BE"/>
        </w:rPr>
        <w:t>Je kan leerlingen laten</w:t>
      </w:r>
      <w:r w:rsidR="00717133" w:rsidRPr="00717133">
        <w:rPr>
          <w:lang w:eastAsia="nl-BE"/>
        </w:rPr>
        <w:t xml:space="preserve"> experimenteren met verschillende uitvoeringsvormen, zoals prints, projecties of digitale publicaties. Het is boeiend om hen te laten nadenken over welke vorm het best aansluit bij hun inhoudelijke boodschap. Door </w:t>
      </w:r>
      <w:r w:rsidR="00717133" w:rsidRPr="00717133">
        <w:rPr>
          <w:lang w:eastAsia="nl-BE"/>
        </w:rPr>
        <w:lastRenderedPageBreak/>
        <w:t xml:space="preserve">hen werk van andere fotografen te tonen die unieke uitvoeringsvormen hanteren, </w:t>
      </w:r>
      <w:r w:rsidR="007E7B1B">
        <w:rPr>
          <w:lang w:eastAsia="nl-BE"/>
        </w:rPr>
        <w:t xml:space="preserve">doen </w:t>
      </w:r>
      <w:r w:rsidR="00717133" w:rsidRPr="00717133">
        <w:rPr>
          <w:lang w:eastAsia="nl-BE"/>
        </w:rPr>
        <w:t>ze nieuwe inspiratie op.</w:t>
      </w:r>
    </w:p>
    <w:p w14:paraId="36949D2F" w14:textId="0BBD29AF"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009D097A">
        <w:rPr>
          <w:bdr w:val="none" w:sz="0" w:space="0" w:color="auto" w:frame="1"/>
          <w:lang w:eastAsia="nl-BE"/>
        </w:rPr>
        <w:t>identificeren</w:t>
      </w:r>
      <w:r w:rsidRPr="00B64A73">
        <w:rPr>
          <w:bdr w:val="none" w:sz="0" w:space="0" w:color="auto" w:frame="1"/>
          <w:lang w:eastAsia="nl-BE"/>
        </w:rPr>
        <w:t xml:space="preserve"> </w:t>
      </w:r>
      <w:r w:rsidR="009D097A">
        <w:rPr>
          <w:bdr w:val="none" w:sz="0" w:space="0" w:color="auto" w:frame="1"/>
          <w:lang w:eastAsia="nl-BE"/>
        </w:rPr>
        <w:t>nieuwe</w:t>
      </w:r>
      <w:r w:rsidRPr="00B64A73">
        <w:rPr>
          <w:bdr w:val="none" w:sz="0" w:space="0" w:color="auto" w:frame="1"/>
          <w:lang w:eastAsia="nl-BE"/>
        </w:rPr>
        <w:t xml:space="preserve"> fotografische technieken en technologieën (software</w:t>
      </w:r>
      <w:r w:rsidR="00B0301A">
        <w:rPr>
          <w:bdr w:val="none" w:sz="0" w:space="0" w:color="auto" w:frame="1"/>
          <w:lang w:eastAsia="nl-BE"/>
        </w:rPr>
        <w:t xml:space="preserve"> en </w:t>
      </w:r>
      <w:r w:rsidRPr="00B64A73">
        <w:rPr>
          <w:bdr w:val="none" w:sz="0" w:space="0" w:color="auto" w:frame="1"/>
          <w:lang w:eastAsia="nl-BE"/>
        </w:rPr>
        <w:t xml:space="preserve">hardware). </w:t>
      </w:r>
    </w:p>
    <w:p w14:paraId="3DF8CCD0" w14:textId="72F4D379" w:rsidR="00717133" w:rsidRPr="00717133" w:rsidRDefault="00DB274C" w:rsidP="00717133">
      <w:pPr>
        <w:pStyle w:val="Wenk"/>
        <w:rPr>
          <w:lang w:eastAsia="nl-BE"/>
        </w:rPr>
      </w:pPr>
      <w:r>
        <w:rPr>
          <w:lang w:eastAsia="nl-BE"/>
        </w:rPr>
        <w:t>Je kan</w:t>
      </w:r>
      <w:r w:rsidR="00717133" w:rsidRPr="00717133">
        <w:rPr>
          <w:lang w:eastAsia="nl-BE"/>
        </w:rPr>
        <w:t xml:space="preserve"> nieuwe software of apparatuur</w:t>
      </w:r>
      <w:r>
        <w:rPr>
          <w:lang w:eastAsia="nl-BE"/>
        </w:rPr>
        <w:t xml:space="preserve"> aanbrengen</w:t>
      </w:r>
      <w:r w:rsidR="00717133" w:rsidRPr="00717133">
        <w:rPr>
          <w:lang w:eastAsia="nl-BE"/>
        </w:rPr>
        <w:t xml:space="preserve">, zoals drones of AR-toepassingen, </w:t>
      </w:r>
      <w:r>
        <w:rPr>
          <w:lang w:eastAsia="nl-BE"/>
        </w:rPr>
        <w:t>waardoor je</w:t>
      </w:r>
      <w:r w:rsidR="00717133" w:rsidRPr="00717133">
        <w:rPr>
          <w:lang w:eastAsia="nl-BE"/>
        </w:rPr>
        <w:t xml:space="preserve"> leerlingen nieuwsgierig </w:t>
      </w:r>
      <w:r>
        <w:rPr>
          <w:lang w:eastAsia="nl-BE"/>
        </w:rPr>
        <w:t>maakt</w:t>
      </w:r>
      <w:r w:rsidR="00717133" w:rsidRPr="00717133">
        <w:rPr>
          <w:lang w:eastAsia="nl-BE"/>
        </w:rPr>
        <w:t xml:space="preserve"> naar technologische ontwikkelingen. Het is leerzaam om hen te laten onderzoeken hoe d</w:t>
      </w:r>
      <w:r w:rsidR="007E7B1B">
        <w:rPr>
          <w:lang w:eastAsia="nl-BE"/>
        </w:rPr>
        <w:t>i</w:t>
      </w:r>
      <w:r w:rsidR="00717133" w:rsidRPr="00717133">
        <w:rPr>
          <w:lang w:eastAsia="nl-BE"/>
        </w:rPr>
        <w:t xml:space="preserve">e innovaties de manier van fotograferen beïnvloeden. </w:t>
      </w:r>
    </w:p>
    <w:p w14:paraId="7E5EE5D1" w14:textId="3561ABF0"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kie</w:t>
      </w:r>
      <w:r>
        <w:rPr>
          <w:bdr w:val="none" w:sz="0" w:space="0" w:color="auto" w:frame="1"/>
          <w:lang w:eastAsia="nl-BE"/>
        </w:rPr>
        <w:t>zen</w:t>
      </w:r>
      <w:r w:rsidRPr="00B64A73">
        <w:rPr>
          <w:bdr w:val="none" w:sz="0" w:space="0" w:color="auto" w:frame="1"/>
          <w:lang w:eastAsia="nl-BE"/>
        </w:rPr>
        <w:t xml:space="preserve"> diverse camera’s, objectieven en accessoires en hante</w:t>
      </w:r>
      <w:r>
        <w:rPr>
          <w:bdr w:val="none" w:sz="0" w:space="0" w:color="auto" w:frame="1"/>
          <w:lang w:eastAsia="nl-BE"/>
        </w:rPr>
        <w:t>ren</w:t>
      </w:r>
      <w:r w:rsidRPr="00B64A73">
        <w:rPr>
          <w:bdr w:val="none" w:sz="0" w:space="0" w:color="auto" w:frame="1"/>
          <w:lang w:eastAsia="nl-BE"/>
        </w:rPr>
        <w:t xml:space="preserve"> </w:t>
      </w:r>
      <w:r w:rsidR="007E7B1B">
        <w:rPr>
          <w:bdr w:val="none" w:sz="0" w:space="0" w:color="auto" w:frame="1"/>
          <w:lang w:eastAsia="nl-BE"/>
        </w:rPr>
        <w:t>ze</w:t>
      </w:r>
      <w:r w:rsidRPr="00B64A73">
        <w:rPr>
          <w:bdr w:val="none" w:sz="0" w:space="0" w:color="auto" w:frame="1"/>
          <w:lang w:eastAsia="nl-BE"/>
        </w:rPr>
        <w:t xml:space="preserve"> als instrumenten voor beeldende expressie. </w:t>
      </w:r>
    </w:p>
    <w:p w14:paraId="69C37C98" w14:textId="4EF3DAB5" w:rsidR="00717133" w:rsidRPr="00717133" w:rsidRDefault="00DB274C" w:rsidP="00717133">
      <w:pPr>
        <w:pStyle w:val="Wenk"/>
        <w:rPr>
          <w:lang w:eastAsia="nl-BE"/>
        </w:rPr>
      </w:pPr>
      <w:r>
        <w:rPr>
          <w:lang w:eastAsia="nl-BE"/>
        </w:rPr>
        <w:t>Je kan leerlingen</w:t>
      </w:r>
      <w:r w:rsidR="00717133" w:rsidRPr="00717133">
        <w:rPr>
          <w:lang w:eastAsia="nl-BE"/>
        </w:rPr>
        <w:t xml:space="preserve"> laten experimenteren met accessoires zoals filters, reflectieschermen of statieven, </w:t>
      </w:r>
      <w:r>
        <w:rPr>
          <w:lang w:eastAsia="nl-BE"/>
        </w:rPr>
        <w:t xml:space="preserve">zodat ze </w:t>
      </w:r>
      <w:r w:rsidR="00717133" w:rsidRPr="00717133">
        <w:rPr>
          <w:lang w:eastAsia="nl-BE"/>
        </w:rPr>
        <w:t xml:space="preserve">ontdekken hoe deze de beeldtaal beïnvloeden. </w:t>
      </w:r>
      <w:r>
        <w:rPr>
          <w:lang w:eastAsia="nl-BE"/>
        </w:rPr>
        <w:t>Je kan p</w:t>
      </w:r>
      <w:r w:rsidR="00717133" w:rsidRPr="00717133">
        <w:rPr>
          <w:lang w:eastAsia="nl-BE"/>
        </w:rPr>
        <w:t xml:space="preserve">raktische opdrachten </w:t>
      </w:r>
      <w:r>
        <w:rPr>
          <w:lang w:eastAsia="nl-BE"/>
        </w:rPr>
        <w:t xml:space="preserve">geven </w:t>
      </w:r>
      <w:r w:rsidR="00717133" w:rsidRPr="00717133">
        <w:rPr>
          <w:lang w:eastAsia="nl-BE"/>
        </w:rPr>
        <w:t>die het gebruik van specifieke combinaties vereisen.</w:t>
      </w:r>
    </w:p>
    <w:p w14:paraId="19A389A6" w14:textId="08FD3E78"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onderhoud</w:t>
      </w:r>
      <w:r>
        <w:rPr>
          <w:bdr w:val="none" w:sz="0" w:space="0" w:color="auto" w:frame="1"/>
          <w:lang w:eastAsia="nl-BE"/>
        </w:rPr>
        <w:t>en</w:t>
      </w:r>
      <w:r w:rsidRPr="00B64A73">
        <w:rPr>
          <w:bdr w:val="none" w:sz="0" w:space="0" w:color="auto" w:frame="1"/>
          <w:lang w:eastAsia="nl-BE"/>
        </w:rPr>
        <w:t xml:space="preserve"> materialen, apparatuur en accessoires</w:t>
      </w:r>
      <w:r w:rsidR="00E87977">
        <w:rPr>
          <w:bdr w:val="none" w:sz="0" w:space="0" w:color="auto" w:frame="1"/>
          <w:lang w:eastAsia="nl-BE"/>
        </w:rPr>
        <w:t xml:space="preserve"> en gaan er zorgvuldig en veilig mee om</w:t>
      </w:r>
      <w:r w:rsidRPr="00B64A73">
        <w:rPr>
          <w:bdr w:val="none" w:sz="0" w:space="0" w:color="auto" w:frame="1"/>
          <w:lang w:eastAsia="nl-BE"/>
        </w:rPr>
        <w:t>.</w:t>
      </w:r>
    </w:p>
    <w:p w14:paraId="31E46F8F" w14:textId="4284F38E"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hante</w:t>
      </w:r>
      <w:r>
        <w:rPr>
          <w:bdr w:val="none" w:sz="0" w:space="0" w:color="auto" w:frame="1"/>
          <w:lang w:eastAsia="nl-BE"/>
        </w:rPr>
        <w:t>ren</w:t>
      </w:r>
      <w:r w:rsidRPr="00B64A73">
        <w:rPr>
          <w:bdr w:val="none" w:sz="0" w:space="0" w:color="auto" w:frame="1"/>
          <w:lang w:eastAsia="nl-BE"/>
        </w:rPr>
        <w:t xml:space="preserve"> verlichtingsapparatuur en lichtmeters. </w:t>
      </w:r>
    </w:p>
    <w:p w14:paraId="4CEF4973" w14:textId="55363F96" w:rsidR="00717133" w:rsidRPr="00717133" w:rsidRDefault="00717133" w:rsidP="00717133">
      <w:pPr>
        <w:pStyle w:val="Wenk"/>
        <w:rPr>
          <w:lang w:eastAsia="nl-BE"/>
        </w:rPr>
      </w:pPr>
      <w:r w:rsidRPr="00717133">
        <w:rPr>
          <w:lang w:eastAsia="nl-BE"/>
        </w:rPr>
        <w:t xml:space="preserve">Het uitvoeren van oefeningen met diverse lichtbronnen, zoals softboxen en spotlights, helpt leerlingen om de werking van verlichtingsapparatuur te begrijpen. </w:t>
      </w:r>
      <w:r w:rsidR="00DB274C">
        <w:rPr>
          <w:lang w:eastAsia="nl-BE"/>
        </w:rPr>
        <w:t>Je kan</w:t>
      </w:r>
      <w:r w:rsidRPr="00717133">
        <w:rPr>
          <w:lang w:eastAsia="nl-BE"/>
        </w:rPr>
        <w:t xml:space="preserve"> hen lichtmeters laten gebruiken en de resultaten daarvan </w:t>
      </w:r>
      <w:r w:rsidR="00DB274C">
        <w:rPr>
          <w:lang w:eastAsia="nl-BE"/>
        </w:rPr>
        <w:t xml:space="preserve">laten </w:t>
      </w:r>
      <w:r w:rsidRPr="00717133">
        <w:rPr>
          <w:lang w:eastAsia="nl-BE"/>
        </w:rPr>
        <w:t>vergelijken met eigen inschattingen. Het analyseren van lichtopstellingen in iconische fotografie kan hen inspireren om creatieve keuzes te maken.</w:t>
      </w:r>
    </w:p>
    <w:p w14:paraId="23989B04" w14:textId="2EBCA4EA"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pas</w:t>
      </w:r>
      <w:r>
        <w:rPr>
          <w:bdr w:val="none" w:sz="0" w:space="0" w:color="auto" w:frame="1"/>
          <w:lang w:eastAsia="nl-BE"/>
        </w:rPr>
        <w:t>sen</w:t>
      </w:r>
      <w:r w:rsidRPr="00B64A73">
        <w:rPr>
          <w:bdr w:val="none" w:sz="0" w:space="0" w:color="auto" w:frame="1"/>
          <w:lang w:eastAsia="nl-BE"/>
        </w:rPr>
        <w:t xml:space="preserve"> diverse </w:t>
      </w:r>
      <w:r w:rsidR="00D17317" w:rsidRPr="00D17317">
        <w:rPr>
          <w:bdr w:val="none" w:sz="0" w:space="0" w:color="auto" w:frame="1"/>
          <w:lang w:eastAsia="nl-BE"/>
        </w:rPr>
        <w:t xml:space="preserve">fotografische technieken </w:t>
      </w:r>
      <w:r w:rsidRPr="00B64A73">
        <w:rPr>
          <w:bdr w:val="none" w:sz="0" w:space="0" w:color="auto" w:frame="1"/>
          <w:lang w:eastAsia="nl-BE"/>
        </w:rPr>
        <w:t xml:space="preserve">toe in functie van </w:t>
      </w:r>
      <w:r w:rsidR="00694D85">
        <w:rPr>
          <w:bdr w:val="none" w:sz="0" w:space="0" w:color="auto" w:frame="1"/>
          <w:lang w:eastAsia="nl-BE"/>
        </w:rPr>
        <w:t>de specifieke context</w:t>
      </w:r>
      <w:r w:rsidRPr="00B64A73">
        <w:rPr>
          <w:bdr w:val="none" w:sz="0" w:space="0" w:color="auto" w:frame="1"/>
          <w:lang w:eastAsia="nl-BE"/>
        </w:rPr>
        <w:t xml:space="preserve">. </w:t>
      </w:r>
    </w:p>
    <w:p w14:paraId="227D586D" w14:textId="0C58873F" w:rsidR="00200E48" w:rsidRDefault="00200E48" w:rsidP="00717133">
      <w:pPr>
        <w:pStyle w:val="Wenk"/>
        <w:rPr>
          <w:lang w:eastAsia="nl-BE"/>
        </w:rPr>
      </w:pPr>
      <w:r>
        <w:rPr>
          <w:lang w:eastAsia="nl-BE"/>
        </w:rPr>
        <w:t xml:space="preserve">Fotografische technieken zoals </w:t>
      </w:r>
      <w:r w:rsidRPr="00200E48">
        <w:rPr>
          <w:lang w:eastAsia="nl-BE"/>
        </w:rPr>
        <w:t>compositie, kadrage, camerastandpunt, diafragma, sluitertijd, lichtgevoeligheid, filmgevoeligheid, lichtwaarde, filmontwikkeling, belichtingstijd …</w:t>
      </w:r>
    </w:p>
    <w:p w14:paraId="5F83947B" w14:textId="3EAAEBBC" w:rsidR="00200E48" w:rsidRDefault="00200E48" w:rsidP="00717133">
      <w:pPr>
        <w:pStyle w:val="Wenk"/>
        <w:rPr>
          <w:lang w:eastAsia="nl-BE"/>
        </w:rPr>
      </w:pPr>
      <w:r>
        <w:rPr>
          <w:lang w:eastAsia="nl-BE"/>
        </w:rPr>
        <w:t xml:space="preserve">Denk aan </w:t>
      </w:r>
      <w:r w:rsidR="00430D85">
        <w:rPr>
          <w:lang w:eastAsia="nl-BE"/>
        </w:rPr>
        <w:t xml:space="preserve">verschillende contexten gerelateerd aan </w:t>
      </w:r>
      <w:r w:rsidRPr="00200E48">
        <w:rPr>
          <w:lang w:eastAsia="nl-BE"/>
        </w:rPr>
        <w:t>onderwerp, omstandigheden, inhoud, beoogde resultaat</w:t>
      </w:r>
      <w:r>
        <w:rPr>
          <w:lang w:eastAsia="nl-BE"/>
        </w:rPr>
        <w:t>.</w:t>
      </w:r>
    </w:p>
    <w:p w14:paraId="07150629" w14:textId="3E22588C" w:rsidR="00717133" w:rsidRPr="00717133" w:rsidRDefault="00DB274C" w:rsidP="00717133">
      <w:pPr>
        <w:pStyle w:val="Wenk"/>
        <w:rPr>
          <w:lang w:eastAsia="nl-BE"/>
        </w:rPr>
      </w:pPr>
      <w:r>
        <w:rPr>
          <w:lang w:eastAsia="nl-BE"/>
        </w:rPr>
        <w:t>Je kan leerlingen</w:t>
      </w:r>
      <w:r w:rsidR="00717133" w:rsidRPr="00717133">
        <w:rPr>
          <w:lang w:eastAsia="nl-BE"/>
        </w:rPr>
        <w:t xml:space="preserve"> laten oefenen met technieken zoals lange sluitertijden, verschillende scherptedieptes en bewegingseffecten </w:t>
      </w:r>
      <w:r>
        <w:rPr>
          <w:lang w:eastAsia="nl-BE"/>
        </w:rPr>
        <w:t>zodat ze</w:t>
      </w:r>
      <w:r w:rsidR="00717133" w:rsidRPr="00717133">
        <w:rPr>
          <w:lang w:eastAsia="nl-BE"/>
        </w:rPr>
        <w:t xml:space="preserve"> inzicht </w:t>
      </w:r>
      <w:r>
        <w:rPr>
          <w:lang w:eastAsia="nl-BE"/>
        </w:rPr>
        <w:t xml:space="preserve">krijgen </w:t>
      </w:r>
      <w:r w:rsidR="00717133" w:rsidRPr="00717133">
        <w:rPr>
          <w:lang w:eastAsia="nl-BE"/>
        </w:rPr>
        <w:t>in de invloed ervan op het eindbeeld. Door opdrachten aan te bieden waarbij ze rekening moeten houden met specifieke omstandigheden, zoals weinig licht of een snel bewegend onderwerp, leren ze flexibel omgaan met hun techniek. Het is ook interessant om hen werk te laten analyseren waarin dergelijke technieken een sterke impact hebben.</w:t>
      </w:r>
    </w:p>
    <w:p w14:paraId="307FA8AB" w14:textId="3A743538"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pas</w:t>
      </w:r>
      <w:r>
        <w:rPr>
          <w:bdr w:val="none" w:sz="0" w:space="0" w:color="auto" w:frame="1"/>
          <w:lang w:eastAsia="nl-BE"/>
        </w:rPr>
        <w:t>sen</w:t>
      </w:r>
      <w:r w:rsidRPr="00B64A73">
        <w:rPr>
          <w:bdr w:val="none" w:sz="0" w:space="0" w:color="auto" w:frame="1"/>
          <w:lang w:eastAsia="nl-BE"/>
        </w:rPr>
        <w:t xml:space="preserve"> belichtingstechnieken toe in functie van </w:t>
      </w:r>
      <w:r>
        <w:rPr>
          <w:bdr w:val="none" w:sz="0" w:space="0" w:color="auto" w:frame="1"/>
          <w:lang w:eastAsia="nl-BE"/>
        </w:rPr>
        <w:t>hun</w:t>
      </w:r>
      <w:r w:rsidRPr="00B64A73">
        <w:rPr>
          <w:bdr w:val="none" w:sz="0" w:space="0" w:color="auto" w:frame="1"/>
          <w:lang w:eastAsia="nl-BE"/>
        </w:rPr>
        <w:t xml:space="preserve"> verbeelding. </w:t>
      </w:r>
    </w:p>
    <w:p w14:paraId="13439693" w14:textId="1E3D3DB1" w:rsidR="00717133" w:rsidRPr="00717133" w:rsidRDefault="00DB274C" w:rsidP="00717133">
      <w:pPr>
        <w:pStyle w:val="Wenk"/>
        <w:rPr>
          <w:lang w:eastAsia="nl-BE"/>
        </w:rPr>
      </w:pPr>
      <w:r>
        <w:rPr>
          <w:lang w:eastAsia="nl-BE"/>
        </w:rPr>
        <w:lastRenderedPageBreak/>
        <w:t>Je kan leerlingen laten</w:t>
      </w:r>
      <w:r w:rsidR="00717133" w:rsidRPr="00717133">
        <w:rPr>
          <w:lang w:eastAsia="nl-BE"/>
        </w:rPr>
        <w:t xml:space="preserve"> experimenteren met verschillende lichtopstellingen, zoals high-key en low-key belichting</w:t>
      </w:r>
      <w:r>
        <w:rPr>
          <w:lang w:eastAsia="nl-BE"/>
        </w:rPr>
        <w:t xml:space="preserve"> of met</w:t>
      </w:r>
      <w:r w:rsidR="00717133" w:rsidRPr="00717133">
        <w:rPr>
          <w:lang w:eastAsia="nl-BE"/>
        </w:rPr>
        <w:t xml:space="preserve"> kunst- als natuurlijk licht. Inspirerende voorbeelden waarin belichting een centrale rol speelt, kunnen hen uitdagen om hun verbeelding verder te benutten.</w:t>
      </w:r>
    </w:p>
    <w:p w14:paraId="2C767526" w14:textId="46ABD71D"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slaa</w:t>
      </w:r>
      <w:r>
        <w:rPr>
          <w:bdr w:val="none" w:sz="0" w:space="0" w:color="auto" w:frame="1"/>
          <w:lang w:eastAsia="nl-BE"/>
        </w:rPr>
        <w:t>n</w:t>
      </w:r>
      <w:r w:rsidRPr="00B64A73">
        <w:rPr>
          <w:bdr w:val="none" w:sz="0" w:space="0" w:color="auto" w:frame="1"/>
          <w:lang w:eastAsia="nl-BE"/>
        </w:rPr>
        <w:t xml:space="preserve"> gemaakte beelden op, behe</w:t>
      </w:r>
      <w:r>
        <w:rPr>
          <w:bdr w:val="none" w:sz="0" w:space="0" w:color="auto" w:frame="1"/>
          <w:lang w:eastAsia="nl-BE"/>
        </w:rPr>
        <w:t>ren</w:t>
      </w:r>
      <w:r w:rsidRPr="00B64A73">
        <w:rPr>
          <w:bdr w:val="none" w:sz="0" w:space="0" w:color="auto" w:frame="1"/>
          <w:lang w:eastAsia="nl-BE"/>
        </w:rPr>
        <w:t xml:space="preserve"> en selecte</w:t>
      </w:r>
      <w:r>
        <w:rPr>
          <w:bdr w:val="none" w:sz="0" w:space="0" w:color="auto" w:frame="1"/>
          <w:lang w:eastAsia="nl-BE"/>
        </w:rPr>
        <w:t>ren</w:t>
      </w:r>
      <w:r w:rsidRPr="00B64A73">
        <w:rPr>
          <w:bdr w:val="none" w:sz="0" w:space="0" w:color="auto" w:frame="1"/>
          <w:lang w:eastAsia="nl-BE"/>
        </w:rPr>
        <w:t xml:space="preserve"> ze in functie van persoonlijk werk of proces. </w:t>
      </w:r>
    </w:p>
    <w:p w14:paraId="401977F7" w14:textId="1E5F1ACD" w:rsidR="00717133" w:rsidRPr="00717133" w:rsidRDefault="00DB274C" w:rsidP="00717133">
      <w:pPr>
        <w:pStyle w:val="Wenk"/>
        <w:rPr>
          <w:lang w:eastAsia="nl-BE"/>
        </w:rPr>
      </w:pPr>
      <w:r>
        <w:rPr>
          <w:lang w:eastAsia="nl-BE"/>
        </w:rPr>
        <w:t>Je kan</w:t>
      </w:r>
      <w:r w:rsidR="00717133" w:rsidRPr="00717133">
        <w:rPr>
          <w:lang w:eastAsia="nl-BE"/>
        </w:rPr>
        <w:t xml:space="preserve"> leerlingen leren hoe ze een gestructureerd archiefsysteem opzetten, bijvoorbeeld door gebruik te maken van software voor fotobeheer. Het vergelijken van verschillende manieren van selecteren, zoals het kiezen op technische kwaliteit versus emotionele impact, </w:t>
      </w:r>
      <w:r>
        <w:rPr>
          <w:lang w:eastAsia="nl-BE"/>
        </w:rPr>
        <w:t xml:space="preserve">kan helpen om </w:t>
      </w:r>
      <w:r w:rsidR="00717133" w:rsidRPr="00717133">
        <w:rPr>
          <w:lang w:eastAsia="nl-BE"/>
        </w:rPr>
        <w:t xml:space="preserve">hun eigen methode te ontwikkelen. </w:t>
      </w:r>
    </w:p>
    <w:p w14:paraId="57790227" w14:textId="49684EB9"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gebruik</w:t>
      </w:r>
      <w:r w:rsidR="00B0301A">
        <w:rPr>
          <w:bdr w:val="none" w:sz="0" w:space="0" w:color="auto" w:frame="1"/>
          <w:lang w:eastAsia="nl-BE"/>
        </w:rPr>
        <w:t>en</w:t>
      </w:r>
      <w:r w:rsidRPr="00B64A73">
        <w:rPr>
          <w:bdr w:val="none" w:sz="0" w:space="0" w:color="auto" w:frame="1"/>
          <w:lang w:eastAsia="nl-BE"/>
        </w:rPr>
        <w:t xml:space="preserve"> in functie van de beeldexpressie beeldbewerkingstechnieken</w:t>
      </w:r>
      <w:r w:rsidR="009E142A">
        <w:rPr>
          <w:bdr w:val="none" w:sz="0" w:space="0" w:color="auto" w:frame="1"/>
          <w:lang w:eastAsia="nl-BE"/>
        </w:rPr>
        <w:t xml:space="preserve"> </w:t>
      </w:r>
      <w:r w:rsidR="009E142A" w:rsidRPr="00B64A73">
        <w:rPr>
          <w:bdr w:val="none" w:sz="0" w:space="0" w:color="auto" w:frame="1"/>
          <w:lang w:eastAsia="nl-BE"/>
        </w:rPr>
        <w:t>op een professionele en creatieve manier</w:t>
      </w:r>
      <w:r w:rsidRPr="00B64A73">
        <w:rPr>
          <w:bdr w:val="none" w:sz="0" w:space="0" w:color="auto" w:frame="1"/>
          <w:lang w:eastAsia="nl-BE"/>
        </w:rPr>
        <w:t xml:space="preserve">. </w:t>
      </w:r>
    </w:p>
    <w:p w14:paraId="1B94BC4A" w14:textId="341B3F4F" w:rsidR="00717133" w:rsidRPr="00717133" w:rsidRDefault="00717133" w:rsidP="00717133">
      <w:pPr>
        <w:pStyle w:val="Wenk"/>
        <w:rPr>
          <w:lang w:eastAsia="nl-BE"/>
        </w:rPr>
      </w:pPr>
      <w:r w:rsidRPr="00717133">
        <w:rPr>
          <w:lang w:eastAsia="nl-BE"/>
        </w:rPr>
        <w:t xml:space="preserve">Het </w:t>
      </w:r>
      <w:r w:rsidR="00DB274C">
        <w:rPr>
          <w:lang w:eastAsia="nl-BE"/>
        </w:rPr>
        <w:t>gebruik</w:t>
      </w:r>
      <w:r w:rsidRPr="00717133">
        <w:rPr>
          <w:lang w:eastAsia="nl-BE"/>
        </w:rPr>
        <w:t xml:space="preserve"> van basis- en geavanceerde functies in software zoals Adobe Lightroom</w:t>
      </w:r>
      <w:r w:rsidR="00DB274C">
        <w:rPr>
          <w:rFonts w:cstheme="minorHAnsi"/>
          <w:lang w:eastAsia="nl-BE"/>
        </w:rPr>
        <w:t>©</w:t>
      </w:r>
      <w:r w:rsidRPr="00717133">
        <w:rPr>
          <w:lang w:eastAsia="nl-BE"/>
        </w:rPr>
        <w:t xml:space="preserve"> of Photoshop</w:t>
      </w:r>
      <w:r w:rsidR="00DB274C">
        <w:rPr>
          <w:rFonts w:cstheme="minorHAnsi"/>
          <w:lang w:eastAsia="nl-BE"/>
        </w:rPr>
        <w:t>©</w:t>
      </w:r>
      <w:r w:rsidRPr="00717133">
        <w:rPr>
          <w:lang w:eastAsia="nl-BE"/>
        </w:rPr>
        <w:t xml:space="preserve"> </w:t>
      </w:r>
      <w:r w:rsidR="00DB274C">
        <w:rPr>
          <w:lang w:eastAsia="nl-BE"/>
        </w:rPr>
        <w:t>kan</w:t>
      </w:r>
      <w:r w:rsidRPr="00717133">
        <w:rPr>
          <w:lang w:eastAsia="nl-BE"/>
        </w:rPr>
        <w:t xml:space="preserve"> leerlingen </w:t>
      </w:r>
      <w:r w:rsidR="00DB274C">
        <w:rPr>
          <w:lang w:eastAsia="nl-BE"/>
        </w:rPr>
        <w:t xml:space="preserve">helpen </w:t>
      </w:r>
      <w:r w:rsidRPr="00717133">
        <w:rPr>
          <w:lang w:eastAsia="nl-BE"/>
        </w:rPr>
        <w:t>om de technische mogelijkheden van beeldbewerking te begrijpen. Door hen creatieve uitdagingen te geven, zoals het versterken van sfeer of een unieke stijl creëren, leren ze beeldbewerking doelgericht toepassen.</w:t>
      </w:r>
    </w:p>
    <w:p w14:paraId="585479B8" w14:textId="556C9F48"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gebruik</w:t>
      </w:r>
      <w:r>
        <w:rPr>
          <w:bdr w:val="none" w:sz="0" w:space="0" w:color="auto" w:frame="1"/>
          <w:lang w:eastAsia="nl-BE"/>
        </w:rPr>
        <w:t>en</w:t>
      </w:r>
      <w:r w:rsidRPr="00B64A73">
        <w:rPr>
          <w:bdr w:val="none" w:sz="0" w:space="0" w:color="auto" w:frame="1"/>
          <w:lang w:eastAsia="nl-BE"/>
        </w:rPr>
        <w:t xml:space="preserve"> doelgericht diverse verwerkingsapparatuur. </w:t>
      </w:r>
    </w:p>
    <w:p w14:paraId="1D56C998" w14:textId="1A619FD5" w:rsidR="00717133" w:rsidRPr="00717133" w:rsidRDefault="00DB274C" w:rsidP="00717133">
      <w:pPr>
        <w:pStyle w:val="Wenk"/>
        <w:rPr>
          <w:lang w:eastAsia="nl-BE"/>
        </w:rPr>
      </w:pPr>
      <w:r>
        <w:rPr>
          <w:lang w:eastAsia="nl-BE"/>
        </w:rPr>
        <w:t xml:space="preserve">Je kan </w:t>
      </w:r>
      <w:r w:rsidR="00717133" w:rsidRPr="00717133">
        <w:rPr>
          <w:lang w:eastAsia="nl-BE"/>
        </w:rPr>
        <w:t xml:space="preserve">het gebruik van apparatuur zoals printers, scanners of tablets </w:t>
      </w:r>
      <w:r w:rsidRPr="00717133">
        <w:rPr>
          <w:lang w:eastAsia="nl-BE"/>
        </w:rPr>
        <w:t xml:space="preserve">demonstreren </w:t>
      </w:r>
      <w:r>
        <w:rPr>
          <w:lang w:eastAsia="nl-BE"/>
        </w:rPr>
        <w:t xml:space="preserve">zodat </w:t>
      </w:r>
      <w:r w:rsidR="00717133" w:rsidRPr="00717133">
        <w:rPr>
          <w:lang w:eastAsia="nl-BE"/>
        </w:rPr>
        <w:t xml:space="preserve">leerlingen het hele verwerkingsproces </w:t>
      </w:r>
      <w:r>
        <w:rPr>
          <w:lang w:eastAsia="nl-BE"/>
        </w:rPr>
        <w:t>beter</w:t>
      </w:r>
      <w:r w:rsidR="00717133" w:rsidRPr="00717133">
        <w:rPr>
          <w:lang w:eastAsia="nl-BE"/>
        </w:rPr>
        <w:t xml:space="preserve"> begrijpen. </w:t>
      </w:r>
    </w:p>
    <w:p w14:paraId="3BCE62BB" w14:textId="1AF4E8E8" w:rsidR="00B64A73" w:rsidRP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pas</w:t>
      </w:r>
      <w:r>
        <w:rPr>
          <w:bdr w:val="none" w:sz="0" w:space="0" w:color="auto" w:frame="1"/>
          <w:lang w:eastAsia="nl-BE"/>
        </w:rPr>
        <w:t>sen</w:t>
      </w:r>
      <w:r w:rsidRPr="00B64A73">
        <w:rPr>
          <w:bdr w:val="none" w:sz="0" w:space="0" w:color="auto" w:frame="1"/>
          <w:lang w:eastAsia="nl-BE"/>
        </w:rPr>
        <w:t xml:space="preserve"> in alle fasen van het verwerkingsproces kleurbeheer toe. </w:t>
      </w:r>
    </w:p>
    <w:p w14:paraId="1DE126A4" w14:textId="58EC3EB7" w:rsidR="00717133" w:rsidRDefault="00C42CB5" w:rsidP="00717133">
      <w:pPr>
        <w:pStyle w:val="Wenk"/>
        <w:rPr>
          <w:lang w:eastAsia="nl-BE"/>
        </w:rPr>
      </w:pPr>
      <w:r>
        <w:rPr>
          <w:lang w:eastAsia="nl-BE"/>
        </w:rPr>
        <w:t>Je kan</w:t>
      </w:r>
      <w:r w:rsidR="00717133" w:rsidRPr="00717133">
        <w:rPr>
          <w:lang w:eastAsia="nl-BE"/>
        </w:rPr>
        <w:t xml:space="preserve"> de basisprincipes van kleurbeheer, zoals het gebruik van kleurruimtes en kalibratie, </w:t>
      </w:r>
      <w:r>
        <w:rPr>
          <w:lang w:eastAsia="nl-BE"/>
        </w:rPr>
        <w:t>uitleggen</w:t>
      </w:r>
      <w:r w:rsidR="00717133" w:rsidRPr="00717133">
        <w:rPr>
          <w:lang w:eastAsia="nl-BE"/>
        </w:rPr>
        <w:t xml:space="preserve">. Door praktijkoefeningen aan te bieden waarin </w:t>
      </w:r>
      <w:r w:rsidR="00F82B24">
        <w:rPr>
          <w:lang w:eastAsia="nl-BE"/>
        </w:rPr>
        <w:t>leerlingen</w:t>
      </w:r>
      <w:r w:rsidR="00717133" w:rsidRPr="00717133">
        <w:rPr>
          <w:lang w:eastAsia="nl-BE"/>
        </w:rPr>
        <w:t xml:space="preserve"> kleurconsistentie moeten behouden van opname tot print, kunnen ze d</w:t>
      </w:r>
      <w:r w:rsidR="00F82B24">
        <w:rPr>
          <w:lang w:eastAsia="nl-BE"/>
        </w:rPr>
        <w:t>i</w:t>
      </w:r>
      <w:r w:rsidR="00717133" w:rsidRPr="00717133">
        <w:rPr>
          <w:lang w:eastAsia="nl-BE"/>
        </w:rPr>
        <w:t>e kennis toepassen.</w:t>
      </w:r>
    </w:p>
    <w:p w14:paraId="5D1D9AA4" w14:textId="64AACE50" w:rsidR="00496073" w:rsidRDefault="00496073" w:rsidP="00362F88">
      <w:pPr>
        <w:pStyle w:val="Doel"/>
      </w:pPr>
      <w:bookmarkStart w:id="98" w:name="_Toc129243495"/>
      <w:r>
        <w:t>De leerlingen respecteren het intellectueel eigendomsrecht.</w:t>
      </w:r>
      <w:bookmarkEnd w:id="98"/>
    </w:p>
    <w:p w14:paraId="66D58F5F" w14:textId="2CB444D5" w:rsidR="00496073" w:rsidRDefault="00496073" w:rsidP="00496073">
      <w:pPr>
        <w:pStyle w:val="Wenk"/>
      </w:pPr>
      <w:r w:rsidRPr="00FB287C">
        <w:t>Je</w:t>
      </w:r>
      <w:r w:rsidRPr="00903D93">
        <w:t xml:space="preserve"> kan het verschil tussen </w:t>
      </w:r>
      <w:r w:rsidRPr="00235D83">
        <w:t>intellectueel</w:t>
      </w:r>
      <w:r w:rsidRPr="00903D93">
        <w:t xml:space="preserve"> </w:t>
      </w:r>
      <w:r w:rsidRPr="00235D83">
        <w:t>eigendomsrecht, portretrecht</w:t>
      </w:r>
      <w:r w:rsidRPr="00903D93">
        <w:t xml:space="preserve"> en </w:t>
      </w:r>
      <w:r w:rsidRPr="00235D83">
        <w:t>auteursrecht</w:t>
      </w:r>
      <w:r w:rsidRPr="00903D93">
        <w:t xml:space="preserve"> duiden en aan de hand van concrete voorbeelden tonen hoe d</w:t>
      </w:r>
      <w:r w:rsidR="0045732F">
        <w:t>a</w:t>
      </w:r>
      <w:r w:rsidRPr="00903D93">
        <w:t>t in de praktijk werkt</w:t>
      </w:r>
      <w:r>
        <w:t>.</w:t>
      </w:r>
    </w:p>
    <w:p w14:paraId="73344E43" w14:textId="375A8567" w:rsidR="00111D60" w:rsidRDefault="00AF77A9" w:rsidP="00893A0E">
      <w:pPr>
        <w:pStyle w:val="Kop2"/>
      </w:pPr>
      <w:bookmarkStart w:id="99" w:name="_Toc189213323"/>
      <w:r w:rsidRPr="00AF77A9">
        <w:t>Relaties bouwen en samenwerken</w:t>
      </w:r>
      <w:bookmarkEnd w:id="99"/>
    </w:p>
    <w:p w14:paraId="6A1909E9" w14:textId="77777777" w:rsidR="00EA022B" w:rsidRPr="00362F88" w:rsidRDefault="00EA022B" w:rsidP="00362F88">
      <w:pPr>
        <w:pStyle w:val="Concordantie"/>
      </w:pPr>
      <w:r w:rsidRPr="00362F88">
        <w:t>Specifieke minimumdoelen of doelen die leiden naar één of meer beroepskwalificaties</w:t>
      </w:r>
    </w:p>
    <w:p w14:paraId="034F6E21" w14:textId="77777777" w:rsidR="00EA022B" w:rsidRDefault="00EA022B" w:rsidP="00893A0E">
      <w:pPr>
        <w:pStyle w:val="MDSMDBK"/>
        <w:ind w:left="1417" w:hanging="1247"/>
        <w:outlineLvl w:val="9"/>
      </w:pPr>
      <w:r>
        <w:t>SMD 04.01.03</w:t>
      </w:r>
      <w:r>
        <w:tab/>
      </w:r>
      <w:r w:rsidRPr="008012B7">
        <w:t xml:space="preserve">De leerlingen zetten hun </w:t>
      </w:r>
      <w:r>
        <w:t xml:space="preserve">artistieke </w:t>
      </w:r>
      <w:r w:rsidRPr="008012B7">
        <w:t>deskundigheid in voor een gemeenschappelijk project.</w:t>
      </w:r>
      <w:r>
        <w:t xml:space="preserve"> (LPD 29)</w:t>
      </w:r>
    </w:p>
    <w:p w14:paraId="1940A834" w14:textId="77777777" w:rsidR="00EA022B" w:rsidRDefault="00EA022B" w:rsidP="00893A0E">
      <w:pPr>
        <w:pStyle w:val="MDSMDBK"/>
        <w:ind w:left="1417" w:hanging="1247"/>
        <w:outlineLvl w:val="9"/>
      </w:pPr>
      <w:r>
        <w:t>SMD 04.01.04</w:t>
      </w:r>
      <w:r>
        <w:tab/>
        <w:t>De leerlingen gaan in dialoog over elkaars artistiek proces, werk en presentatie aan de hand van afgesproken opdrachtgebonden criteria.</w:t>
      </w:r>
      <w:r w:rsidRPr="00EA022B">
        <w:t xml:space="preserve"> </w:t>
      </w:r>
      <w:r>
        <w:t>(LPD 26)</w:t>
      </w:r>
    </w:p>
    <w:p w14:paraId="5B54099B" w14:textId="156A41D8" w:rsidR="00E41150" w:rsidRDefault="00E41150" w:rsidP="00893A0E">
      <w:pPr>
        <w:pStyle w:val="MDSMDBK"/>
        <w:ind w:left="1417" w:hanging="1247"/>
        <w:outlineLvl w:val="9"/>
      </w:pPr>
      <w:r>
        <w:t xml:space="preserve">BK </w:t>
      </w:r>
      <w:r w:rsidRPr="00E81090">
        <w:t xml:space="preserve">4 </w:t>
      </w:r>
      <w:r w:rsidRPr="00E81090">
        <w:tab/>
        <w:t>Ontwikkelt een eigen artistieke praktijk.</w:t>
      </w:r>
      <w:r w:rsidRPr="00EA022B">
        <w:t xml:space="preserve"> </w:t>
      </w:r>
      <w:r>
        <w:t>(LPD 2, 3, 8, 15, 17, 27)</w:t>
      </w:r>
    </w:p>
    <w:p w14:paraId="79180DFE" w14:textId="7F5AD96C" w:rsidR="00EA022B" w:rsidRPr="00E81090" w:rsidRDefault="00EA022B" w:rsidP="00893A0E">
      <w:pPr>
        <w:pStyle w:val="MDSMDBK"/>
        <w:ind w:left="1417" w:hanging="1247"/>
        <w:outlineLvl w:val="9"/>
      </w:pPr>
      <w:r>
        <w:t xml:space="preserve">BK </w:t>
      </w:r>
      <w:r w:rsidRPr="00E81090">
        <w:t xml:space="preserve">7 </w:t>
      </w:r>
      <w:r w:rsidRPr="00E81090">
        <w:tab/>
        <w:t>Neemt foto’s.</w:t>
      </w:r>
      <w:r w:rsidRPr="00EA022B">
        <w:t xml:space="preserve"> </w:t>
      </w:r>
      <w:r>
        <w:t>(LPD 7, 13, 25, 28)</w:t>
      </w:r>
    </w:p>
    <w:p w14:paraId="2818C0EC" w14:textId="77777777" w:rsidR="00EA022B" w:rsidRPr="00E81090" w:rsidRDefault="00EA022B" w:rsidP="00893A0E">
      <w:pPr>
        <w:pStyle w:val="MDSMDBK"/>
        <w:ind w:left="1417" w:hanging="1247"/>
        <w:outlineLvl w:val="9"/>
      </w:pPr>
      <w:r>
        <w:t xml:space="preserve">BK </w:t>
      </w:r>
      <w:r w:rsidRPr="00E81090">
        <w:t>11</w:t>
      </w:r>
      <w:r w:rsidRPr="00E81090">
        <w:tab/>
        <w:t>Treedt naar buiten met fotografisch materiaal.</w:t>
      </w:r>
      <w:r w:rsidRPr="00EA022B">
        <w:t xml:space="preserve"> </w:t>
      </w:r>
      <w:r>
        <w:t>(LPD 23, 31, 32, 33, 34)</w:t>
      </w:r>
    </w:p>
    <w:p w14:paraId="79DA6EC5" w14:textId="77777777" w:rsidR="00B45371" w:rsidRDefault="00B45371" w:rsidP="00362F88">
      <w:pPr>
        <w:pStyle w:val="Doel"/>
      </w:pPr>
      <w:bookmarkStart w:id="100" w:name="_Toc129243512"/>
      <w:bookmarkStart w:id="101" w:name="_Hlk153182742"/>
      <w:r w:rsidRPr="004A1F8C">
        <w:t>De leerlingen gaan in dialoog over elkaars artistiek proces, werk en presentatie aan de hand van afgesproken criteria</w:t>
      </w:r>
      <w:r>
        <w:t>.</w:t>
      </w:r>
      <w:bookmarkEnd w:id="100"/>
    </w:p>
    <w:p w14:paraId="4BD882E3" w14:textId="77777777" w:rsidR="00B45371" w:rsidRDefault="00B45371" w:rsidP="00B45371">
      <w:pPr>
        <w:pStyle w:val="Wenk"/>
      </w:pPr>
      <w:r w:rsidRPr="00E34EAA">
        <w:lastRenderedPageBreak/>
        <w:t>In dialoog gaan veronderstelt communicatie in twee richtingen. Het betreft zowel feedback kunnen en durven geven als ook feedback kunnen en durven ontvangen. De dialoog is niet vrijblijvend maar wordt gevoerd aan de hand van afgesproken criteria. ‘Afgesproken’ kan breed worden geïnterpreteerd: criteria afgesproken tussen leraar en leerlingen of criteria afgesproken tussen leerlingen</w:t>
      </w:r>
      <w:r>
        <w:t>. Voorbeelden van criteria die met de leerlingen afgesproken kunnen worden: respect voor stijl en uitvoering, presentatie, beleving …</w:t>
      </w:r>
    </w:p>
    <w:p w14:paraId="0FC9DA22" w14:textId="77777777" w:rsidR="00717133" w:rsidRDefault="00B64A73" w:rsidP="00362F88">
      <w:pPr>
        <w:pStyle w:val="Doel"/>
        <w:rPr>
          <w:bdr w:val="none" w:sz="0" w:space="0" w:color="auto" w:frame="1"/>
          <w:lang w:eastAsia="nl-BE"/>
        </w:rPr>
      </w:pPr>
      <w:r w:rsidRPr="00717133">
        <w:rPr>
          <w:bdr w:val="none" w:sz="0" w:space="0" w:color="auto" w:frame="1"/>
          <w:lang w:eastAsia="nl-BE"/>
        </w:rPr>
        <w:t>De leerlingen staan open voor kritische beschouwingen, reflectie en feedback.</w:t>
      </w:r>
    </w:p>
    <w:p w14:paraId="635B2C2B" w14:textId="7A2ECB31" w:rsidR="00717133" w:rsidRPr="00717133" w:rsidRDefault="00717133" w:rsidP="00717133">
      <w:pPr>
        <w:pStyle w:val="Wenk"/>
        <w:rPr>
          <w:bdr w:val="none" w:sz="0" w:space="0" w:color="auto" w:frame="1"/>
          <w:lang w:eastAsia="nl-BE"/>
        </w:rPr>
      </w:pPr>
      <w:r w:rsidRPr="00717133">
        <w:rPr>
          <w:bdr w:val="none" w:sz="0" w:space="0" w:color="auto" w:frame="1"/>
          <w:lang w:eastAsia="nl-BE"/>
        </w:rPr>
        <w:t>Het bespreken van voorbeelden van hoe fotografen omgaan met kritiek en reflectie kan leerlingen leren hoe z</w:t>
      </w:r>
      <w:r w:rsidR="00377A56">
        <w:rPr>
          <w:bdr w:val="none" w:sz="0" w:space="0" w:color="auto" w:frame="1"/>
          <w:lang w:eastAsia="nl-BE"/>
        </w:rPr>
        <w:t>e</w:t>
      </w:r>
      <w:r w:rsidRPr="00717133">
        <w:rPr>
          <w:bdr w:val="none" w:sz="0" w:space="0" w:color="auto" w:frame="1"/>
          <w:lang w:eastAsia="nl-BE"/>
        </w:rPr>
        <w:t xml:space="preserve"> d</w:t>
      </w:r>
      <w:r w:rsidR="0045732F">
        <w:rPr>
          <w:bdr w:val="none" w:sz="0" w:space="0" w:color="auto" w:frame="1"/>
          <w:lang w:eastAsia="nl-BE"/>
        </w:rPr>
        <w:t>a</w:t>
      </w:r>
      <w:r w:rsidRPr="00717133">
        <w:rPr>
          <w:bdr w:val="none" w:sz="0" w:space="0" w:color="auto" w:frame="1"/>
          <w:lang w:eastAsia="nl-BE"/>
        </w:rPr>
        <w:t>t in hun werk kunnen toepassen. Door feedbackmomenten te organiseren waarin zowel sterke punten als verbeterpunten aan bod komen, ervaren ze hoe constructieve kritiek hun werk kan verbeteren. Het bijhouden van persoonlijke notities over ontvangen feedback helpt hen om het reflectieproces te integreren in hun praktijk.</w:t>
      </w:r>
    </w:p>
    <w:p w14:paraId="7BC60347" w14:textId="061DC016" w:rsidR="00B64A73" w:rsidRDefault="00B64A73" w:rsidP="00362F88">
      <w:pPr>
        <w:pStyle w:val="Doel"/>
        <w:rPr>
          <w:bdr w:val="none" w:sz="0" w:space="0" w:color="auto" w:frame="1"/>
          <w:lang w:eastAsia="nl-BE"/>
        </w:rPr>
      </w:pPr>
      <w:r>
        <w:rPr>
          <w:bdr w:val="none" w:sz="0" w:space="0" w:color="auto" w:frame="1"/>
          <w:lang w:eastAsia="nl-BE"/>
        </w:rPr>
        <w:t xml:space="preserve">De leerlingen </w:t>
      </w:r>
      <w:r w:rsidRPr="00B64A73">
        <w:rPr>
          <w:bdr w:val="none" w:sz="0" w:space="0" w:color="auto" w:frame="1"/>
          <w:lang w:eastAsia="nl-BE"/>
        </w:rPr>
        <w:t>regisse</w:t>
      </w:r>
      <w:r>
        <w:rPr>
          <w:bdr w:val="none" w:sz="0" w:space="0" w:color="auto" w:frame="1"/>
          <w:lang w:eastAsia="nl-BE"/>
        </w:rPr>
        <w:t>ren</w:t>
      </w:r>
      <w:r w:rsidRPr="00B64A73">
        <w:rPr>
          <w:bdr w:val="none" w:sz="0" w:space="0" w:color="auto" w:frame="1"/>
          <w:lang w:eastAsia="nl-BE"/>
        </w:rPr>
        <w:t xml:space="preserve"> voor en achter de camera.</w:t>
      </w:r>
    </w:p>
    <w:p w14:paraId="3214B99C" w14:textId="7D2072C3" w:rsidR="00717133" w:rsidRPr="00717133" w:rsidRDefault="00C42CB5" w:rsidP="00717133">
      <w:pPr>
        <w:pStyle w:val="Wenk"/>
        <w:rPr>
          <w:lang w:eastAsia="nl-BE"/>
        </w:rPr>
      </w:pPr>
      <w:r>
        <w:rPr>
          <w:lang w:eastAsia="nl-BE"/>
        </w:rPr>
        <w:t xml:space="preserve">Je kan </w:t>
      </w:r>
      <w:r w:rsidR="00717133" w:rsidRPr="00717133">
        <w:rPr>
          <w:lang w:eastAsia="nl-BE"/>
        </w:rPr>
        <w:t>leerlingen kleine scenario's of thema’s laten uitwerken waarbij ze zowel regie als camerawerk uitvoeren. Door hen modellen of objecten te laten aansturen, ervaren ze hoe communicatie en planning het eindresultaat beïnvloeden. Het analyseren van succesvolle regievoorbeelden, bijvoorbeeld uit mode- of portretfotografie, kan hun regievaardigheden verrijken.</w:t>
      </w:r>
    </w:p>
    <w:p w14:paraId="5201190F" w14:textId="77777777" w:rsidR="00B45371" w:rsidRPr="00B45371" w:rsidRDefault="00B45371" w:rsidP="00362F88">
      <w:pPr>
        <w:pStyle w:val="Doel"/>
        <w:rPr>
          <w:bdr w:val="none" w:sz="0" w:space="0" w:color="auto" w:frame="1"/>
          <w:lang w:eastAsia="nl-BE"/>
        </w:rPr>
      </w:pPr>
      <w:r w:rsidRPr="00B45371">
        <w:rPr>
          <w:bdr w:val="none" w:sz="0" w:space="0" w:color="auto" w:frame="1"/>
          <w:lang w:eastAsia="nl-BE"/>
        </w:rPr>
        <w:t>De leerlingen zetten hun deskundigheid in voor een gemeenschappelijk project.</w:t>
      </w:r>
    </w:p>
    <w:p w14:paraId="0F2B3F73" w14:textId="77777777" w:rsidR="00B45371" w:rsidRPr="00B45371" w:rsidRDefault="00B45371" w:rsidP="00B45371">
      <w:pPr>
        <w:pStyle w:val="Wenk"/>
        <w:rPr>
          <w:bdr w:val="none" w:sz="0" w:space="0" w:color="auto" w:frame="1"/>
          <w:lang w:eastAsia="nl-BE"/>
        </w:rPr>
      </w:pPr>
      <w:r w:rsidRPr="00B45371">
        <w:rPr>
          <w:bdr w:val="none" w:sz="0" w:space="0" w:color="auto" w:frame="1"/>
          <w:lang w:eastAsia="nl-BE"/>
        </w:rPr>
        <w:t>Deskundigheid omvat ook de opgedane ervaring en de artistieke talenten van de leerlingen. Deskundigheid vraagt voldoende en regelmatige oefening, zelfdiscipline, gedrevenheid …</w:t>
      </w:r>
    </w:p>
    <w:p w14:paraId="092DE0F1" w14:textId="77777777" w:rsidR="00B45371" w:rsidRPr="00B45371" w:rsidRDefault="00B45371" w:rsidP="00B45371">
      <w:pPr>
        <w:pStyle w:val="Wenk"/>
        <w:rPr>
          <w:bdr w:val="none" w:sz="0" w:space="0" w:color="auto" w:frame="1"/>
          <w:lang w:eastAsia="nl-BE"/>
        </w:rPr>
      </w:pPr>
      <w:r w:rsidRPr="00B45371">
        <w:rPr>
          <w:bdr w:val="none" w:sz="0" w:space="0" w:color="auto" w:frame="1"/>
          <w:lang w:eastAsia="nl-BE"/>
        </w:rPr>
        <w:t>Je kan een fototentoonstelling organiseren in een buitenschoolse locatie, meewerken aan de opendeurdag van de school …</w:t>
      </w:r>
    </w:p>
    <w:p w14:paraId="44FB3A7E" w14:textId="70361966" w:rsidR="00717133" w:rsidRPr="00717133" w:rsidRDefault="00717133" w:rsidP="00B45371">
      <w:pPr>
        <w:pStyle w:val="Wenk"/>
        <w:rPr>
          <w:lang w:eastAsia="nl-BE"/>
        </w:rPr>
      </w:pPr>
      <w:r w:rsidRPr="00717133">
        <w:rPr>
          <w:lang w:eastAsia="nl-BE"/>
        </w:rPr>
        <w:t xml:space="preserve">Het werken in kleine groepen aan een gezamenlijke opdracht, zoals een fotoshoot of een tentoonstelling, helpt leerlingen de dynamiek van samenwerking te ervaren. </w:t>
      </w:r>
      <w:r w:rsidR="00C42CB5">
        <w:rPr>
          <w:lang w:eastAsia="nl-BE"/>
        </w:rPr>
        <w:t>Je kan leerlingen</w:t>
      </w:r>
      <w:r w:rsidRPr="00717133">
        <w:rPr>
          <w:lang w:eastAsia="nl-BE"/>
        </w:rPr>
        <w:t xml:space="preserve"> verschillende rollen laten opnemen, zoals fotograaf, assistent of editor</w:t>
      </w:r>
      <w:r w:rsidR="00847605">
        <w:rPr>
          <w:lang w:eastAsia="nl-BE"/>
        </w:rPr>
        <w:t>,</w:t>
      </w:r>
      <w:r w:rsidR="00C42CB5">
        <w:rPr>
          <w:lang w:eastAsia="nl-BE"/>
        </w:rPr>
        <w:t xml:space="preserve"> zodat ze </w:t>
      </w:r>
      <w:r w:rsidRPr="00717133">
        <w:rPr>
          <w:lang w:eastAsia="nl-BE"/>
        </w:rPr>
        <w:t>leren hoe elk onderdeel bijdraagt aan het geheel. Reflecteren o</w:t>
      </w:r>
      <w:r w:rsidR="00847605">
        <w:rPr>
          <w:lang w:eastAsia="nl-BE"/>
        </w:rPr>
        <w:t>ver</w:t>
      </w:r>
      <w:r w:rsidRPr="00717133">
        <w:rPr>
          <w:lang w:eastAsia="nl-BE"/>
        </w:rPr>
        <w:t xml:space="preserve"> de samenwerking na afloop kan hen inzicht geven in wat goed werkte en wat ze een volgende keer anders willen aanpakken.</w:t>
      </w:r>
    </w:p>
    <w:p w14:paraId="6B4B860C" w14:textId="21C75F61" w:rsidR="00AF77A9" w:rsidRDefault="00AF77A9" w:rsidP="00893A0E">
      <w:pPr>
        <w:pStyle w:val="Kop2"/>
        <w:rPr>
          <w:lang w:val="nl-NL"/>
        </w:rPr>
      </w:pPr>
      <w:bookmarkStart w:id="102" w:name="_Toc189213324"/>
      <w:r w:rsidRPr="00AF77A9">
        <w:rPr>
          <w:lang w:val="nl-NL"/>
        </w:rPr>
        <w:t>Presenteren</w:t>
      </w:r>
      <w:bookmarkEnd w:id="102"/>
    </w:p>
    <w:bookmarkEnd w:id="101"/>
    <w:p w14:paraId="22FD0B3A" w14:textId="77777777" w:rsidR="00EA022B" w:rsidRPr="00362F88" w:rsidRDefault="00EA022B" w:rsidP="00362F88">
      <w:pPr>
        <w:pStyle w:val="Concordantie"/>
      </w:pPr>
      <w:r w:rsidRPr="00362F88">
        <w:t>Specifieke minimumdoelen of doelen die leiden naar één of meer beroepskwalificaties</w:t>
      </w:r>
    </w:p>
    <w:p w14:paraId="7C8DBF58" w14:textId="77777777" w:rsidR="00EA022B" w:rsidRPr="00E81090" w:rsidRDefault="00EA022B" w:rsidP="00893A0E">
      <w:pPr>
        <w:pStyle w:val="MDSMDBK"/>
        <w:ind w:left="1417" w:hanging="1247"/>
        <w:outlineLvl w:val="9"/>
      </w:pPr>
      <w:r>
        <w:t xml:space="preserve">BK </w:t>
      </w:r>
      <w:r w:rsidRPr="00E81090">
        <w:t xml:space="preserve">10 </w:t>
      </w:r>
      <w:r w:rsidRPr="00E81090">
        <w:tab/>
        <w:t>Maakt en werkt een portfolio van fotografisch materiaal bij.</w:t>
      </w:r>
      <w:r w:rsidRPr="00EA022B">
        <w:t xml:space="preserve"> </w:t>
      </w:r>
      <w:r>
        <w:t>(LPD 30)</w:t>
      </w:r>
    </w:p>
    <w:p w14:paraId="64F28E60" w14:textId="77777777" w:rsidR="00EA022B" w:rsidRPr="00E81090" w:rsidRDefault="00EA022B" w:rsidP="00893A0E">
      <w:pPr>
        <w:pStyle w:val="MDSMDBK"/>
        <w:ind w:left="1417" w:hanging="1247"/>
        <w:outlineLvl w:val="9"/>
      </w:pPr>
      <w:r>
        <w:t xml:space="preserve">BK </w:t>
      </w:r>
      <w:r w:rsidRPr="00E81090">
        <w:t>11</w:t>
      </w:r>
      <w:r w:rsidRPr="00E81090">
        <w:tab/>
        <w:t>Treedt naar buiten met fotografisch materiaal.</w:t>
      </w:r>
      <w:r w:rsidRPr="00EA022B">
        <w:t xml:space="preserve"> </w:t>
      </w:r>
      <w:r>
        <w:t>(LPD 23, 31, 32, 33, 34)</w:t>
      </w:r>
    </w:p>
    <w:p w14:paraId="5D4EAD78" w14:textId="5CE79092" w:rsidR="00FC0287" w:rsidRDefault="00FC0287" w:rsidP="00362F88">
      <w:pPr>
        <w:pStyle w:val="Doel"/>
        <w:rPr>
          <w:lang w:eastAsia="zh-CN" w:bidi="hi-IN"/>
        </w:rPr>
      </w:pPr>
      <w:r>
        <w:rPr>
          <w:lang w:eastAsia="zh-CN" w:bidi="hi-IN"/>
        </w:rPr>
        <w:t>De leerlingen houden een portfolio van fotografisch materiaal bij.</w:t>
      </w:r>
    </w:p>
    <w:p w14:paraId="3B2730D3" w14:textId="77777777" w:rsidR="0054150A" w:rsidRPr="00717133" w:rsidRDefault="0054150A" w:rsidP="0054150A">
      <w:pPr>
        <w:pStyle w:val="Wenk"/>
      </w:pPr>
      <w:r w:rsidRPr="00717133">
        <w:t xml:space="preserve">Het opbouwen van een portfolio waarin ze hun meest representatieve werk selecteren, biedt leerlingen de kans om bewuster keuzes te maken. Werken met duidelijke criteria kan hen ondersteunen bij het objectief beoordelen van hun </w:t>
      </w:r>
      <w:r w:rsidRPr="00717133">
        <w:lastRenderedPageBreak/>
        <w:t xml:space="preserve">resultaten. Door hen te laten nadenken over verschillende uitvoeringsvormen, zoals prints of digitale media, </w:t>
      </w:r>
      <w:r>
        <w:t>ontdekken</w:t>
      </w:r>
      <w:r w:rsidRPr="00717133">
        <w:t xml:space="preserve"> ze hoe ze hun werk het beste kunnen presenteren.</w:t>
      </w:r>
    </w:p>
    <w:p w14:paraId="029B37A0" w14:textId="32EF85C7" w:rsidR="00B64A73" w:rsidRDefault="00B64A73" w:rsidP="00362F88">
      <w:pPr>
        <w:pStyle w:val="Doel"/>
        <w:rPr>
          <w:lang w:eastAsia="zh-CN" w:bidi="hi-IN"/>
        </w:rPr>
      </w:pPr>
      <w:r>
        <w:rPr>
          <w:lang w:eastAsia="zh-CN" w:bidi="hi-IN"/>
        </w:rPr>
        <w:t>De leerlingen gaan</w:t>
      </w:r>
      <w:r w:rsidR="00A16BD9">
        <w:rPr>
          <w:lang w:eastAsia="zh-CN" w:bidi="hi-IN"/>
        </w:rPr>
        <w:t xml:space="preserve"> </w:t>
      </w:r>
      <w:r>
        <w:rPr>
          <w:lang w:eastAsia="zh-CN" w:bidi="hi-IN"/>
        </w:rPr>
        <w:t>in dialoog met een publiek</w:t>
      </w:r>
      <w:r w:rsidR="00846269">
        <w:rPr>
          <w:lang w:eastAsia="zh-CN" w:bidi="hi-IN"/>
        </w:rPr>
        <w:t xml:space="preserve"> door hun beeldend werk op een gepaste manier te presenteren</w:t>
      </w:r>
      <w:r>
        <w:rPr>
          <w:lang w:eastAsia="zh-CN" w:bidi="hi-IN"/>
        </w:rPr>
        <w:t xml:space="preserve">. </w:t>
      </w:r>
    </w:p>
    <w:p w14:paraId="0D5800E8" w14:textId="7B6292A5" w:rsidR="00717133" w:rsidRPr="00717133" w:rsidRDefault="00717133" w:rsidP="00717133">
      <w:pPr>
        <w:pStyle w:val="Wenk"/>
        <w:rPr>
          <w:lang w:eastAsia="zh-CN" w:bidi="hi-IN"/>
        </w:rPr>
      </w:pPr>
      <w:r w:rsidRPr="00717133">
        <w:rPr>
          <w:lang w:eastAsia="zh-CN" w:bidi="hi-IN"/>
        </w:rPr>
        <w:t>Het organiseren van een presentatie of tentoonstelling waarin leerlingen hun werk tonen en toelichten, biedt hen waardevolle ervaring. Door hen te laten nadenken over hoe licht, ruimte en ordening het werk versterken, leren ze hun presentatievaardigheden verfijnen. Het stimuleren van interactie met het publiek helpt hen om hun verhaal beter over te brengen en te leren van de reacties.</w:t>
      </w:r>
    </w:p>
    <w:p w14:paraId="17B1B185" w14:textId="22DAC6DF" w:rsidR="00B64A73" w:rsidRDefault="00B64A73" w:rsidP="00362F88">
      <w:pPr>
        <w:pStyle w:val="Doel"/>
        <w:rPr>
          <w:lang w:eastAsia="zh-CN" w:bidi="hi-IN"/>
        </w:rPr>
      </w:pPr>
      <w:r>
        <w:rPr>
          <w:lang w:eastAsia="zh-CN" w:bidi="hi-IN"/>
        </w:rPr>
        <w:t>De leerlingen bepalen of hun werk kan worden</w:t>
      </w:r>
      <w:r w:rsidR="0071630B">
        <w:rPr>
          <w:lang w:eastAsia="zh-CN" w:bidi="hi-IN"/>
        </w:rPr>
        <w:t xml:space="preserve"> getoond</w:t>
      </w:r>
      <w:r>
        <w:rPr>
          <w:lang w:eastAsia="zh-CN" w:bidi="hi-IN"/>
        </w:rPr>
        <w:t xml:space="preserve">. </w:t>
      </w:r>
    </w:p>
    <w:p w14:paraId="0E10BE20" w14:textId="3E0C236A" w:rsidR="00717133" w:rsidRPr="00717133" w:rsidRDefault="00717133" w:rsidP="00717133">
      <w:pPr>
        <w:pStyle w:val="Wenk"/>
        <w:rPr>
          <w:lang w:eastAsia="zh-CN" w:bidi="hi-IN"/>
        </w:rPr>
      </w:pPr>
      <w:r w:rsidRPr="00717133">
        <w:rPr>
          <w:lang w:eastAsia="zh-CN" w:bidi="hi-IN"/>
        </w:rPr>
        <w:t>Door hen te laten reflecteren o</w:t>
      </w:r>
      <w:r w:rsidR="00275D47">
        <w:rPr>
          <w:lang w:eastAsia="zh-CN" w:bidi="hi-IN"/>
        </w:rPr>
        <w:t>ver</w:t>
      </w:r>
      <w:r w:rsidRPr="00717133">
        <w:rPr>
          <w:lang w:eastAsia="zh-CN" w:bidi="hi-IN"/>
        </w:rPr>
        <w:t xml:space="preserve"> de inhoud en kwaliteit van hun werk, leren ze afwegingen maken over geschiktheid voor presentatie. Het bespreken van ethische overwegingen en persoonlijke grenzen </w:t>
      </w:r>
      <w:r w:rsidR="00C42CB5">
        <w:rPr>
          <w:lang w:eastAsia="zh-CN" w:bidi="hi-IN"/>
        </w:rPr>
        <w:t>kan helpen</w:t>
      </w:r>
      <w:r w:rsidRPr="00717133">
        <w:rPr>
          <w:lang w:eastAsia="zh-CN" w:bidi="hi-IN"/>
        </w:rPr>
        <w:t xml:space="preserve"> om zelfbewust keuzes te maken.</w:t>
      </w:r>
    </w:p>
    <w:p w14:paraId="296CEFC8" w14:textId="7BCB8F8B" w:rsidR="00B64A73" w:rsidRDefault="00B64A73" w:rsidP="00362F88">
      <w:pPr>
        <w:pStyle w:val="Doel"/>
        <w:rPr>
          <w:lang w:eastAsia="zh-CN" w:bidi="hi-IN"/>
        </w:rPr>
      </w:pPr>
      <w:r>
        <w:rPr>
          <w:lang w:eastAsia="zh-CN" w:bidi="hi-IN"/>
        </w:rPr>
        <w:t xml:space="preserve">De leerlingen communiceren over hun beeldend werk, over inhoud, proces en fotografische aspecten. </w:t>
      </w:r>
    </w:p>
    <w:p w14:paraId="44DB4C83" w14:textId="77777777" w:rsidR="00717133" w:rsidRPr="00717133" w:rsidRDefault="00717133" w:rsidP="00717133">
      <w:pPr>
        <w:pStyle w:val="Wenk"/>
        <w:rPr>
          <w:lang w:eastAsia="zh-CN" w:bidi="hi-IN"/>
        </w:rPr>
      </w:pPr>
      <w:r w:rsidRPr="00717133">
        <w:rPr>
          <w:lang w:eastAsia="zh-CN" w:bidi="hi-IN"/>
        </w:rPr>
        <w:t>Het schrijven van korte toelichtingen of artist statements bij hun werk kan leerlingen helpen hun ideeën helder te verwoorden. Door presentaties te geven en vragen van het publiek te beantwoorden, leren ze vertrouwen opbouwen in hun communicatievaardigheden. Groepsgesprekken waarin ze elkaars werk bespreken, kunnen hen nieuwe perspectieven bieden en hun visie verbreden.</w:t>
      </w:r>
    </w:p>
    <w:p w14:paraId="16AA03C5" w14:textId="72B78181" w:rsidR="00B64A73" w:rsidRDefault="00B64A73" w:rsidP="00362F88">
      <w:pPr>
        <w:pStyle w:val="Doel"/>
        <w:rPr>
          <w:lang w:eastAsia="zh-CN" w:bidi="hi-IN"/>
        </w:rPr>
      </w:pPr>
      <w:r>
        <w:rPr>
          <w:lang w:eastAsia="zh-CN" w:bidi="hi-IN"/>
        </w:rPr>
        <w:t xml:space="preserve">De leerlingen </w:t>
      </w:r>
      <w:r w:rsidR="00B6142A">
        <w:t>verzorgen praktisch-organisatorische aspecten die relevant zijn om hun werk te kunnen presenteren</w:t>
      </w:r>
      <w:r>
        <w:rPr>
          <w:lang w:eastAsia="zh-CN" w:bidi="hi-IN"/>
        </w:rPr>
        <w:t xml:space="preserve">. </w:t>
      </w:r>
    </w:p>
    <w:p w14:paraId="5CB51CB5" w14:textId="04F03691" w:rsidR="00717133" w:rsidRDefault="00C42CB5" w:rsidP="00717133">
      <w:pPr>
        <w:pStyle w:val="Wenk"/>
        <w:rPr>
          <w:lang w:eastAsia="zh-CN" w:bidi="hi-IN"/>
        </w:rPr>
      </w:pPr>
      <w:r>
        <w:rPr>
          <w:lang w:eastAsia="zh-CN" w:bidi="hi-IN"/>
        </w:rPr>
        <w:t xml:space="preserve">Je kan leerlingen </w:t>
      </w:r>
      <w:r w:rsidR="00717133" w:rsidRPr="00717133">
        <w:rPr>
          <w:lang w:eastAsia="zh-CN" w:bidi="hi-IN"/>
        </w:rPr>
        <w:t xml:space="preserve">een stappenplan voor een tentoonstelling of presentatie </w:t>
      </w:r>
      <w:r>
        <w:rPr>
          <w:lang w:eastAsia="zh-CN" w:bidi="hi-IN"/>
        </w:rPr>
        <w:t>laten opstellen.</w:t>
      </w:r>
      <w:r w:rsidR="00717133" w:rsidRPr="00717133">
        <w:rPr>
          <w:lang w:eastAsia="zh-CN" w:bidi="hi-IN"/>
        </w:rPr>
        <w:t xml:space="preserve"> Door hen verantwoordelijkheid te geven voor praktische aspecten, zoals planning en transport, ervaren ze wat er komt kijken bij een professionele presentatie. Reflecteren o</w:t>
      </w:r>
      <w:r w:rsidR="00064103">
        <w:rPr>
          <w:lang w:eastAsia="zh-CN" w:bidi="hi-IN"/>
        </w:rPr>
        <w:t>ver</w:t>
      </w:r>
      <w:r w:rsidR="00717133" w:rsidRPr="00717133">
        <w:rPr>
          <w:lang w:eastAsia="zh-CN" w:bidi="hi-IN"/>
        </w:rPr>
        <w:t xml:space="preserve"> hoe goed hun organisatie heeft gewerkt, biedt hen inzicht in verbeterpunten voor toekomstige projecten.</w:t>
      </w:r>
    </w:p>
    <w:p w14:paraId="70BDEA74" w14:textId="77777777" w:rsidR="00C42CB5" w:rsidRPr="00717133" w:rsidRDefault="00C42CB5" w:rsidP="00C42CB5">
      <w:pPr>
        <w:pStyle w:val="Wenk"/>
        <w:rPr>
          <w:lang w:eastAsia="zh-CN" w:bidi="hi-IN"/>
        </w:rPr>
      </w:pPr>
      <w:r w:rsidRPr="00717133">
        <w:rPr>
          <w:lang w:eastAsia="zh-CN" w:bidi="hi-IN"/>
        </w:rPr>
        <w:t>Het laten experimenteren met verschillende presentatievormen, zoals prints, projecties of online platformen, helpt hen inzicht te krijgen in wat hun werk versterkt. Door hen te begeleiden in het kiezen van materialen en systemen, zoals passe-partouts of frames, leren ze hoe technische keuzes het resultaat beïnvloeden. Het bezoeken van tentoonstellingen kan hen inspireren om hun eigen presentaties beter uit te werken.</w:t>
      </w:r>
    </w:p>
    <w:p w14:paraId="500C959E" w14:textId="77777777" w:rsidR="001173B1" w:rsidRDefault="001332B5" w:rsidP="00893A0E">
      <w:pPr>
        <w:pStyle w:val="Kop1"/>
      </w:pPr>
      <w:bookmarkStart w:id="103" w:name="_Toc121484789"/>
      <w:bookmarkStart w:id="104" w:name="_Toc127295268"/>
      <w:bookmarkStart w:id="105" w:name="_Toc128941190"/>
      <w:bookmarkStart w:id="106" w:name="_Toc129036357"/>
      <w:bookmarkStart w:id="107" w:name="_Toc129199586"/>
      <w:bookmarkStart w:id="108" w:name="_Toc189213325"/>
      <w:bookmarkStart w:id="109" w:name="_Hlk149415669"/>
      <w:bookmarkEnd w:id="93"/>
      <w:r>
        <w:t>Basisuitrusting</w:t>
      </w:r>
      <w:bookmarkEnd w:id="103"/>
      <w:bookmarkEnd w:id="104"/>
      <w:bookmarkEnd w:id="105"/>
      <w:bookmarkEnd w:id="106"/>
      <w:bookmarkEnd w:id="107"/>
      <w:bookmarkEnd w:id="108"/>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110" w:name="_Toc54974885"/>
      <w:bookmarkStart w:id="111" w:name="_Toc121484790"/>
      <w:bookmarkStart w:id="112" w:name="_Toc127295269"/>
      <w:bookmarkStart w:id="113" w:name="_Toc128941191"/>
      <w:bookmarkStart w:id="114" w:name="_Toc129036358"/>
      <w:bookmarkStart w:id="115" w:name="_Toc129199587"/>
      <w:r w:rsidRPr="00F55D44">
        <w:lastRenderedPageBreak/>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893A0E">
      <w:pPr>
        <w:pStyle w:val="Kop2"/>
      </w:pPr>
      <w:bookmarkStart w:id="116" w:name="_Toc189213326"/>
      <w:r>
        <w:t>Infrastructuur</w:t>
      </w:r>
      <w:bookmarkEnd w:id="110"/>
      <w:bookmarkEnd w:id="111"/>
      <w:bookmarkEnd w:id="112"/>
      <w:bookmarkEnd w:id="113"/>
      <w:bookmarkEnd w:id="114"/>
      <w:bookmarkEnd w:id="115"/>
      <w:bookmarkEnd w:id="116"/>
    </w:p>
    <w:p w14:paraId="56655920" w14:textId="77777777" w:rsidR="00A00764" w:rsidRDefault="00A00764" w:rsidP="00A00764">
      <w:r>
        <w:t>Een leslokaal</w:t>
      </w:r>
    </w:p>
    <w:p w14:paraId="0B3AE1EF" w14:textId="77777777" w:rsidR="00C93AE5" w:rsidRDefault="00C93AE5" w:rsidP="009B139D">
      <w:pPr>
        <w:pStyle w:val="Opsomming1"/>
        <w:numPr>
          <w:ilvl w:val="0"/>
          <w:numId w:val="2"/>
        </w:numPr>
      </w:pPr>
      <w:r>
        <w:t xml:space="preserve">dat qua grootte, akoestiek en inrichting geschikt is om communicatieve werkvormen te organiseren; </w:t>
      </w:r>
    </w:p>
    <w:p w14:paraId="6CFA5527" w14:textId="77777777" w:rsidR="00C93AE5" w:rsidRDefault="00C93AE5" w:rsidP="009B139D">
      <w:pPr>
        <w:pStyle w:val="Opsomming1"/>
        <w:numPr>
          <w:ilvl w:val="0"/>
          <w:numId w:val="2"/>
        </w:numPr>
      </w:pPr>
      <w:r>
        <w:t>met een (draagbare) computer waarop de nodige software en audiovisueel materiaal kwaliteitsvol werkt en die met internet verbonden is;</w:t>
      </w:r>
    </w:p>
    <w:p w14:paraId="5AA1B65F" w14:textId="77777777" w:rsidR="00C93AE5" w:rsidRDefault="00C93AE5" w:rsidP="009B139D">
      <w:pPr>
        <w:pStyle w:val="Opsomming1"/>
        <w:numPr>
          <w:ilvl w:val="0"/>
          <w:numId w:val="2"/>
        </w:numPr>
      </w:pPr>
      <w:r>
        <w:t>met stromend water met wasbak;</w:t>
      </w:r>
    </w:p>
    <w:p w14:paraId="08DE486F" w14:textId="77777777" w:rsidR="00C93AE5" w:rsidRDefault="00C93AE5" w:rsidP="009B139D">
      <w:pPr>
        <w:pStyle w:val="Opsomming1"/>
        <w:numPr>
          <w:ilvl w:val="0"/>
          <w:numId w:val="2"/>
        </w:numPr>
      </w:pPr>
      <w:r>
        <w:t>met opbergruimte;</w:t>
      </w:r>
    </w:p>
    <w:p w14:paraId="528D8FB5" w14:textId="77777777" w:rsidR="00C93AE5" w:rsidRDefault="00C93AE5" w:rsidP="009B139D">
      <w:pPr>
        <w:pStyle w:val="Opsomming1"/>
        <w:numPr>
          <w:ilvl w:val="0"/>
          <w:numId w:val="2"/>
        </w:numPr>
      </w:pPr>
      <w:r>
        <w:t>met werktafels of individuele tekentafels;</w:t>
      </w:r>
    </w:p>
    <w:p w14:paraId="1BCEF43D" w14:textId="77777777" w:rsidR="00C93AE5" w:rsidRDefault="00C93AE5" w:rsidP="009B139D">
      <w:pPr>
        <w:pStyle w:val="Opsomming1"/>
        <w:numPr>
          <w:ilvl w:val="0"/>
          <w:numId w:val="2"/>
        </w:numPr>
      </w:pPr>
      <w:r>
        <w:t>met stoelen of tekenkrukken;</w:t>
      </w:r>
    </w:p>
    <w:p w14:paraId="6D7C87B2" w14:textId="77777777" w:rsidR="00C93AE5" w:rsidRDefault="00C93AE5" w:rsidP="009B139D">
      <w:pPr>
        <w:pStyle w:val="Opsomming1"/>
        <w:numPr>
          <w:ilvl w:val="0"/>
          <w:numId w:val="2"/>
        </w:numPr>
      </w:pPr>
      <w:r>
        <w:t>met de mogelijkheid om (bewegend beeld) kwaliteitsvol te projecteren;</w:t>
      </w:r>
    </w:p>
    <w:p w14:paraId="5D6EB910" w14:textId="77777777" w:rsidR="00C93AE5" w:rsidRDefault="00C93AE5" w:rsidP="009B139D">
      <w:pPr>
        <w:pStyle w:val="Opsomming1"/>
        <w:numPr>
          <w:ilvl w:val="0"/>
          <w:numId w:val="2"/>
        </w:numPr>
      </w:pPr>
      <w:r>
        <w:t>met de mogelijkheid om geluid kwaliteitsvol weer te geven;</w:t>
      </w:r>
    </w:p>
    <w:p w14:paraId="7BBE8F53" w14:textId="77777777" w:rsidR="00C93AE5" w:rsidRDefault="00C93AE5" w:rsidP="009B139D">
      <w:pPr>
        <w:pStyle w:val="Opsomming1"/>
        <w:numPr>
          <w:ilvl w:val="0"/>
          <w:numId w:val="2"/>
        </w:numPr>
      </w:pPr>
      <w:r>
        <w:t>met de mogelijkheid om draadloos internet te raadplegen met een aanvaardbare snelheid;</w:t>
      </w:r>
    </w:p>
    <w:p w14:paraId="588D4E4C" w14:textId="77777777" w:rsidR="00C93AE5" w:rsidRDefault="00C93AE5" w:rsidP="009B139D">
      <w:pPr>
        <w:pStyle w:val="Opsomming1"/>
        <w:numPr>
          <w:ilvl w:val="0"/>
          <w:numId w:val="2"/>
        </w:numPr>
      </w:pPr>
      <w:r w:rsidRPr="004E1602">
        <w:t>met de mogelijk om inspiratie zichtbaar te maken en beeldend proces en werk te presenteren (muurruimte)</w:t>
      </w:r>
      <w:r>
        <w:t>.</w:t>
      </w:r>
    </w:p>
    <w:p w14:paraId="3BEE1284" w14:textId="77777777" w:rsidR="00636CF1" w:rsidRPr="00636CF1" w:rsidRDefault="00636CF1" w:rsidP="00A00764">
      <w:r w:rsidRPr="00636CF1">
        <w:t>Toegang tot (mobile) devices voor leerlingen</w:t>
      </w:r>
      <w:r>
        <w:t>.</w:t>
      </w:r>
    </w:p>
    <w:p w14:paraId="14625FD8" w14:textId="77777777" w:rsidR="00A00764" w:rsidRDefault="00A00764" w:rsidP="00893A0E">
      <w:pPr>
        <w:pStyle w:val="Kop2"/>
      </w:pPr>
      <w:bookmarkStart w:id="117" w:name="_Toc54974886"/>
      <w:bookmarkStart w:id="118" w:name="_Toc121484791"/>
      <w:bookmarkStart w:id="119" w:name="_Toc127295270"/>
      <w:bookmarkStart w:id="120" w:name="_Toc128941192"/>
      <w:bookmarkStart w:id="121" w:name="_Toc129036359"/>
      <w:bookmarkStart w:id="122" w:name="_Toc129199588"/>
      <w:bookmarkStart w:id="123" w:name="_Toc189213327"/>
      <w:r>
        <w:t>Materiaal</w:t>
      </w:r>
      <w:r w:rsidR="0057255D">
        <w:t xml:space="preserve">, </w:t>
      </w:r>
      <w:r w:rsidR="0057255D" w:rsidRPr="0057255D">
        <w:t>toestellen, machines en gereedschappen</w:t>
      </w:r>
      <w:bookmarkEnd w:id="117"/>
      <w:bookmarkEnd w:id="118"/>
      <w:bookmarkEnd w:id="119"/>
      <w:bookmarkEnd w:id="120"/>
      <w:bookmarkEnd w:id="121"/>
      <w:bookmarkEnd w:id="122"/>
      <w:bookmarkEnd w:id="123"/>
    </w:p>
    <w:p w14:paraId="2FA0A0A1" w14:textId="77777777" w:rsidR="00A00764" w:rsidRDefault="00A00764" w:rsidP="00A00764">
      <w:r w:rsidRPr="00497520">
        <w:t>Het aanwezige materiaal is voldoende voor de grootte van de klasgroep.</w:t>
      </w:r>
    </w:p>
    <w:p w14:paraId="5E37D99C" w14:textId="0191CBC9" w:rsidR="000026A3" w:rsidRDefault="000026A3" w:rsidP="009B139D">
      <w:pPr>
        <w:pStyle w:val="Opsomming1"/>
        <w:numPr>
          <w:ilvl w:val="0"/>
          <w:numId w:val="2"/>
        </w:numPr>
      </w:pPr>
      <w:r>
        <w:t xml:space="preserve">multimediacomputers </w:t>
      </w:r>
      <w:r w:rsidR="00D93A0B" w:rsidRPr="00D93A0B">
        <w:t>met aangepaste randapparatuur (printer en scanner) met actuele courante software en internetverbinding</w:t>
      </w:r>
      <w:r>
        <w:t xml:space="preserve">; </w:t>
      </w:r>
    </w:p>
    <w:p w14:paraId="27D58AF3" w14:textId="3A415E40" w:rsidR="00D93A0B" w:rsidRDefault="00D93A0B" w:rsidP="009B139D">
      <w:pPr>
        <w:pStyle w:val="Opsomming1"/>
        <w:numPr>
          <w:ilvl w:val="0"/>
          <w:numId w:val="2"/>
        </w:numPr>
      </w:pPr>
      <w:r w:rsidRPr="00D93A0B">
        <w:t>geluidsopnamemateriaal, foto- en video-opnamemateriaal en accessoires, tekentabletten, green screen</w:t>
      </w:r>
      <w:r>
        <w:t>;</w:t>
      </w:r>
    </w:p>
    <w:p w14:paraId="1FA40D6A" w14:textId="323AB3A2" w:rsidR="000026A3" w:rsidRDefault="000026A3" w:rsidP="009B139D">
      <w:pPr>
        <w:pStyle w:val="Opsomming1"/>
        <w:numPr>
          <w:ilvl w:val="0"/>
          <w:numId w:val="2"/>
        </w:numPr>
      </w:pPr>
      <w:r>
        <w:t xml:space="preserve">projectietoestel; afspeelapparatuur, digitale opnameapparatuur of (video)camera; </w:t>
      </w:r>
    </w:p>
    <w:p w14:paraId="73A369E1" w14:textId="4E8A587F" w:rsidR="000026A3" w:rsidRDefault="000026A3" w:rsidP="009B139D">
      <w:pPr>
        <w:pStyle w:val="Opsomming1"/>
        <w:numPr>
          <w:ilvl w:val="0"/>
          <w:numId w:val="2"/>
        </w:numPr>
      </w:pPr>
      <w:r>
        <w:t xml:space="preserve">presentatiemateriaal (bv. sokkels, schildersezels, wanden); </w:t>
      </w:r>
    </w:p>
    <w:p w14:paraId="6CA43832" w14:textId="286AAA7C" w:rsidR="000026A3" w:rsidRDefault="000026A3" w:rsidP="009B139D">
      <w:pPr>
        <w:pStyle w:val="Opsomming1"/>
        <w:numPr>
          <w:ilvl w:val="0"/>
          <w:numId w:val="2"/>
        </w:numPr>
      </w:pPr>
      <w:r>
        <w:t>geactualiseerde naslagwerken (online of in een bibliotheek met vakliteratuur).</w:t>
      </w:r>
    </w:p>
    <w:p w14:paraId="25CC3789" w14:textId="77777777" w:rsidR="00A00764" w:rsidRDefault="00C5324F" w:rsidP="00893A0E">
      <w:pPr>
        <w:pStyle w:val="Kop1"/>
      </w:pPr>
      <w:bookmarkStart w:id="124" w:name="_Toc54974888"/>
      <w:bookmarkStart w:id="125" w:name="_Toc130635188"/>
      <w:bookmarkStart w:id="126" w:name="_Toc189213328"/>
      <w:r w:rsidRPr="00D13418">
        <w:t>Concordantie</w:t>
      </w:r>
      <w:bookmarkEnd w:id="124"/>
      <w:bookmarkEnd w:id="125"/>
      <w:bookmarkEnd w:id="126"/>
    </w:p>
    <w:p w14:paraId="267B4276" w14:textId="77777777" w:rsidR="00AD1259" w:rsidRDefault="00AD1259" w:rsidP="00893A0E">
      <w:pPr>
        <w:pStyle w:val="Kop2"/>
      </w:pPr>
      <w:bookmarkStart w:id="127" w:name="_Toc189213329"/>
      <w:bookmarkStart w:id="128" w:name="_Hlk128940695"/>
      <w:bookmarkStart w:id="129" w:name="_Hlk130135874"/>
      <w:r>
        <w:t>Concordantietabel</w:t>
      </w:r>
      <w:bookmarkEnd w:id="127"/>
    </w:p>
    <w:p w14:paraId="527BC48C" w14:textId="45A73C5A" w:rsidR="009F5617" w:rsidRDefault="009F5617" w:rsidP="009F5617">
      <w:r>
        <w:t>De concordantietabel geeft duidelijk aan welke leerplandoelen de specifieke minimumdoelen (SMD)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2588125B" w14:textId="77777777" w:rsidTr="00751DD9">
        <w:tc>
          <w:tcPr>
            <w:tcW w:w="1555" w:type="dxa"/>
          </w:tcPr>
          <w:p w14:paraId="6E751384" w14:textId="77777777" w:rsidR="00A00764" w:rsidRPr="009D7B9E" w:rsidRDefault="00A00764" w:rsidP="00D43B72">
            <w:pPr>
              <w:spacing w:before="120" w:after="120"/>
              <w:rPr>
                <w:b/>
              </w:rPr>
            </w:pPr>
            <w:r w:rsidRPr="009D7B9E">
              <w:rPr>
                <w:b/>
              </w:rPr>
              <w:t>Leerplandoel</w:t>
            </w:r>
          </w:p>
        </w:tc>
        <w:tc>
          <w:tcPr>
            <w:tcW w:w="7943" w:type="dxa"/>
          </w:tcPr>
          <w:p w14:paraId="1C7A93E2" w14:textId="18EBFAAC" w:rsidR="00A00764" w:rsidRPr="009D7B9E" w:rsidRDefault="009F5617" w:rsidP="00D43B72">
            <w:pPr>
              <w:spacing w:before="120" w:after="120"/>
              <w:rPr>
                <w:b/>
              </w:rPr>
            </w:pPr>
            <w:bookmarkStart w:id="130" w:name="_Hlk184651295"/>
            <w:r>
              <w:rPr>
                <w:b/>
                <w:bCs/>
              </w:rPr>
              <w:t>Specifieke minimumdoelen of doelen die leiden naar één of meer beroepskwalificaties</w:t>
            </w:r>
            <w:bookmarkEnd w:id="130"/>
          </w:p>
        </w:tc>
      </w:tr>
      <w:bookmarkEnd w:id="128"/>
      <w:tr w:rsidR="00C906AB" w14:paraId="0C907C52" w14:textId="77777777" w:rsidTr="00751DD9">
        <w:tc>
          <w:tcPr>
            <w:tcW w:w="1555" w:type="dxa"/>
          </w:tcPr>
          <w:p w14:paraId="7034EAF2" w14:textId="77777777" w:rsidR="00C906AB" w:rsidRDefault="00C906AB" w:rsidP="00C906AB">
            <w:pPr>
              <w:numPr>
                <w:ilvl w:val="0"/>
                <w:numId w:val="1"/>
              </w:numPr>
              <w:spacing w:before="120" w:after="120"/>
              <w:ind w:left="567" w:firstLine="0"/>
            </w:pPr>
          </w:p>
        </w:tc>
        <w:tc>
          <w:tcPr>
            <w:tcW w:w="7943" w:type="dxa"/>
          </w:tcPr>
          <w:p w14:paraId="39264777" w14:textId="586BAB16" w:rsidR="00C906AB" w:rsidRDefault="00FE38CC" w:rsidP="00C906AB">
            <w:pPr>
              <w:spacing w:before="120" w:after="120"/>
            </w:pPr>
            <w:r>
              <w:t>SMD 04.01.02; BK 2</w:t>
            </w:r>
          </w:p>
        </w:tc>
      </w:tr>
      <w:tr w:rsidR="00C906AB" w14:paraId="4C251409" w14:textId="77777777" w:rsidTr="00751DD9">
        <w:tc>
          <w:tcPr>
            <w:tcW w:w="1555" w:type="dxa"/>
          </w:tcPr>
          <w:p w14:paraId="1DFE1255" w14:textId="77777777" w:rsidR="00C906AB" w:rsidRDefault="00C906AB" w:rsidP="00C906AB">
            <w:pPr>
              <w:numPr>
                <w:ilvl w:val="0"/>
                <w:numId w:val="1"/>
              </w:numPr>
              <w:spacing w:before="120" w:after="120"/>
              <w:ind w:left="567" w:firstLine="0"/>
            </w:pPr>
          </w:p>
        </w:tc>
        <w:tc>
          <w:tcPr>
            <w:tcW w:w="7943" w:type="dxa"/>
          </w:tcPr>
          <w:p w14:paraId="371217BA" w14:textId="3D546ED2" w:rsidR="00C906AB" w:rsidRDefault="00FE38CC" w:rsidP="00C906AB">
            <w:pPr>
              <w:spacing w:before="120" w:after="120"/>
            </w:pPr>
            <w:r>
              <w:t>BK 4</w:t>
            </w:r>
          </w:p>
        </w:tc>
      </w:tr>
      <w:tr w:rsidR="00C906AB" w14:paraId="78E618A2" w14:textId="77777777" w:rsidTr="00751DD9">
        <w:tc>
          <w:tcPr>
            <w:tcW w:w="1555" w:type="dxa"/>
          </w:tcPr>
          <w:p w14:paraId="457E7277" w14:textId="77777777" w:rsidR="00C906AB" w:rsidRDefault="00C906AB" w:rsidP="00C906AB">
            <w:pPr>
              <w:numPr>
                <w:ilvl w:val="0"/>
                <w:numId w:val="1"/>
              </w:numPr>
              <w:spacing w:before="120" w:after="120"/>
              <w:ind w:left="567" w:firstLine="0"/>
            </w:pPr>
          </w:p>
        </w:tc>
        <w:tc>
          <w:tcPr>
            <w:tcW w:w="7943" w:type="dxa"/>
          </w:tcPr>
          <w:p w14:paraId="1EFA06DD" w14:textId="0C300CA7" w:rsidR="00C906AB" w:rsidRDefault="00FE38CC" w:rsidP="00C906AB">
            <w:pPr>
              <w:spacing w:before="120" w:after="120"/>
            </w:pPr>
            <w:r>
              <w:t>BK 4</w:t>
            </w:r>
          </w:p>
        </w:tc>
      </w:tr>
      <w:tr w:rsidR="00C906AB" w14:paraId="1B325579" w14:textId="77777777" w:rsidTr="00751DD9">
        <w:tc>
          <w:tcPr>
            <w:tcW w:w="1555" w:type="dxa"/>
          </w:tcPr>
          <w:p w14:paraId="2E4C0294" w14:textId="77777777" w:rsidR="00C906AB" w:rsidRDefault="00C906AB" w:rsidP="00C906AB">
            <w:pPr>
              <w:numPr>
                <w:ilvl w:val="0"/>
                <w:numId w:val="1"/>
              </w:numPr>
              <w:spacing w:before="120" w:after="120"/>
              <w:ind w:left="567" w:firstLine="0"/>
            </w:pPr>
          </w:p>
        </w:tc>
        <w:tc>
          <w:tcPr>
            <w:tcW w:w="7943" w:type="dxa"/>
          </w:tcPr>
          <w:p w14:paraId="350BA7D5" w14:textId="450C415D" w:rsidR="00C906AB" w:rsidRDefault="00FE38CC" w:rsidP="00C906AB">
            <w:pPr>
              <w:spacing w:before="120" w:after="120"/>
            </w:pPr>
            <w:r>
              <w:t>BK 2</w:t>
            </w:r>
          </w:p>
        </w:tc>
      </w:tr>
      <w:tr w:rsidR="00C906AB" w14:paraId="4A91544E" w14:textId="77777777" w:rsidTr="00751DD9">
        <w:tc>
          <w:tcPr>
            <w:tcW w:w="1555" w:type="dxa"/>
          </w:tcPr>
          <w:p w14:paraId="7505B42F" w14:textId="77777777" w:rsidR="00C906AB" w:rsidRDefault="00C906AB" w:rsidP="00C906AB">
            <w:pPr>
              <w:numPr>
                <w:ilvl w:val="0"/>
                <w:numId w:val="1"/>
              </w:numPr>
              <w:spacing w:before="120" w:after="120"/>
              <w:ind w:left="567" w:firstLine="0"/>
            </w:pPr>
          </w:p>
        </w:tc>
        <w:tc>
          <w:tcPr>
            <w:tcW w:w="7943" w:type="dxa"/>
          </w:tcPr>
          <w:p w14:paraId="76DE55DF" w14:textId="1E86369B" w:rsidR="00C906AB" w:rsidRDefault="00FE38CC" w:rsidP="00C906AB">
            <w:pPr>
              <w:spacing w:before="120" w:after="120"/>
            </w:pPr>
            <w:r>
              <w:t>BK 5</w:t>
            </w:r>
          </w:p>
        </w:tc>
      </w:tr>
      <w:tr w:rsidR="00C906AB" w14:paraId="065BF078" w14:textId="77777777" w:rsidTr="00751DD9">
        <w:tc>
          <w:tcPr>
            <w:tcW w:w="1555" w:type="dxa"/>
          </w:tcPr>
          <w:p w14:paraId="445C1DC3" w14:textId="77777777" w:rsidR="00C906AB" w:rsidRDefault="00C906AB" w:rsidP="00C906AB">
            <w:pPr>
              <w:numPr>
                <w:ilvl w:val="0"/>
                <w:numId w:val="1"/>
              </w:numPr>
              <w:spacing w:before="120" w:after="120"/>
              <w:ind w:left="567" w:firstLine="0"/>
            </w:pPr>
          </w:p>
        </w:tc>
        <w:tc>
          <w:tcPr>
            <w:tcW w:w="7943" w:type="dxa"/>
          </w:tcPr>
          <w:p w14:paraId="1CEE8B1F" w14:textId="05526D97" w:rsidR="00C906AB" w:rsidRDefault="00FE38CC" w:rsidP="00C906AB">
            <w:pPr>
              <w:spacing w:before="120" w:after="120"/>
            </w:pPr>
            <w:r>
              <w:t>BK 6</w:t>
            </w:r>
          </w:p>
        </w:tc>
      </w:tr>
      <w:tr w:rsidR="00C906AB" w14:paraId="23AA7D35" w14:textId="77777777" w:rsidTr="00751DD9">
        <w:tc>
          <w:tcPr>
            <w:tcW w:w="1555" w:type="dxa"/>
          </w:tcPr>
          <w:p w14:paraId="1024D4A8" w14:textId="77777777" w:rsidR="00C906AB" w:rsidRDefault="00C906AB" w:rsidP="00C906AB">
            <w:pPr>
              <w:numPr>
                <w:ilvl w:val="0"/>
                <w:numId w:val="1"/>
              </w:numPr>
              <w:spacing w:before="120" w:after="120"/>
              <w:ind w:left="567" w:firstLine="0"/>
            </w:pPr>
          </w:p>
        </w:tc>
        <w:tc>
          <w:tcPr>
            <w:tcW w:w="7943" w:type="dxa"/>
          </w:tcPr>
          <w:p w14:paraId="6FFEF92F" w14:textId="7544FAF6" w:rsidR="00C906AB" w:rsidRDefault="00FE38CC" w:rsidP="00C906AB">
            <w:pPr>
              <w:spacing w:before="120" w:after="120"/>
            </w:pPr>
            <w:r>
              <w:t>BK 6; BK 7; BK 9</w:t>
            </w:r>
          </w:p>
        </w:tc>
      </w:tr>
      <w:tr w:rsidR="00C906AB" w14:paraId="20923075" w14:textId="77777777" w:rsidTr="00751DD9">
        <w:tc>
          <w:tcPr>
            <w:tcW w:w="1555" w:type="dxa"/>
          </w:tcPr>
          <w:p w14:paraId="5E921AEA" w14:textId="77777777" w:rsidR="00C906AB" w:rsidRDefault="00C906AB" w:rsidP="00C906AB">
            <w:pPr>
              <w:numPr>
                <w:ilvl w:val="0"/>
                <w:numId w:val="1"/>
              </w:numPr>
              <w:spacing w:before="120" w:after="120"/>
              <w:ind w:left="567" w:firstLine="0"/>
            </w:pPr>
          </w:p>
        </w:tc>
        <w:tc>
          <w:tcPr>
            <w:tcW w:w="7943" w:type="dxa"/>
          </w:tcPr>
          <w:p w14:paraId="261F79D9" w14:textId="5C638197" w:rsidR="00C906AB" w:rsidRDefault="00FE38CC" w:rsidP="00C906AB">
            <w:pPr>
              <w:spacing w:before="120" w:after="120"/>
            </w:pPr>
            <w:r>
              <w:t>BK 4</w:t>
            </w:r>
          </w:p>
        </w:tc>
      </w:tr>
      <w:tr w:rsidR="00C906AB" w14:paraId="430FFEA9" w14:textId="77777777" w:rsidTr="00751DD9">
        <w:tc>
          <w:tcPr>
            <w:tcW w:w="1555" w:type="dxa"/>
          </w:tcPr>
          <w:p w14:paraId="2359BBF1" w14:textId="77777777" w:rsidR="00C906AB" w:rsidRDefault="00C906AB" w:rsidP="00C906AB">
            <w:pPr>
              <w:numPr>
                <w:ilvl w:val="0"/>
                <w:numId w:val="1"/>
              </w:numPr>
              <w:spacing w:before="120" w:after="120"/>
              <w:ind w:left="567" w:firstLine="0"/>
            </w:pPr>
          </w:p>
        </w:tc>
        <w:tc>
          <w:tcPr>
            <w:tcW w:w="7943" w:type="dxa"/>
          </w:tcPr>
          <w:p w14:paraId="448BD24F" w14:textId="12C70D8E" w:rsidR="00C906AB" w:rsidRDefault="00FE38CC" w:rsidP="00C906AB">
            <w:pPr>
              <w:spacing w:before="120" w:after="120"/>
            </w:pPr>
            <w:r>
              <w:t>SMD 04.02.01</w:t>
            </w:r>
          </w:p>
        </w:tc>
      </w:tr>
      <w:tr w:rsidR="00C906AB" w14:paraId="4E5C2B72" w14:textId="77777777" w:rsidTr="00751DD9">
        <w:trPr>
          <w:trHeight w:val="413"/>
        </w:trPr>
        <w:tc>
          <w:tcPr>
            <w:tcW w:w="1555" w:type="dxa"/>
          </w:tcPr>
          <w:p w14:paraId="57A96AB1" w14:textId="77777777" w:rsidR="00C906AB" w:rsidRDefault="00C906AB" w:rsidP="00C906AB">
            <w:pPr>
              <w:numPr>
                <w:ilvl w:val="0"/>
                <w:numId w:val="1"/>
              </w:numPr>
              <w:spacing w:before="120" w:after="120"/>
              <w:ind w:left="567" w:firstLine="0"/>
            </w:pPr>
          </w:p>
        </w:tc>
        <w:tc>
          <w:tcPr>
            <w:tcW w:w="7943" w:type="dxa"/>
          </w:tcPr>
          <w:p w14:paraId="196EE537" w14:textId="6DBF5A9A" w:rsidR="00C906AB" w:rsidRDefault="00FE38CC" w:rsidP="00C906AB">
            <w:pPr>
              <w:spacing w:before="120" w:after="120"/>
            </w:pPr>
            <w:r>
              <w:t>SMD 04.02.02</w:t>
            </w:r>
          </w:p>
        </w:tc>
      </w:tr>
      <w:tr w:rsidR="00C906AB" w14:paraId="4719E838" w14:textId="77777777" w:rsidTr="00751DD9">
        <w:tc>
          <w:tcPr>
            <w:tcW w:w="1555" w:type="dxa"/>
          </w:tcPr>
          <w:p w14:paraId="40FBA4A8" w14:textId="77777777" w:rsidR="00C906AB" w:rsidRDefault="00C906AB" w:rsidP="00C906AB">
            <w:pPr>
              <w:numPr>
                <w:ilvl w:val="0"/>
                <w:numId w:val="1"/>
              </w:numPr>
              <w:spacing w:before="120" w:after="120"/>
              <w:ind w:left="567" w:firstLine="0"/>
            </w:pPr>
          </w:p>
        </w:tc>
        <w:tc>
          <w:tcPr>
            <w:tcW w:w="7943" w:type="dxa"/>
          </w:tcPr>
          <w:p w14:paraId="10E89E9F" w14:textId="23775D3F" w:rsidR="00C906AB" w:rsidRDefault="00FE38CC" w:rsidP="00C906AB">
            <w:pPr>
              <w:spacing w:before="120" w:after="120"/>
            </w:pPr>
            <w:r>
              <w:t>SMD 04.01.01</w:t>
            </w:r>
          </w:p>
        </w:tc>
      </w:tr>
      <w:tr w:rsidR="00C906AB" w14:paraId="03548836" w14:textId="77777777" w:rsidTr="00751DD9">
        <w:tc>
          <w:tcPr>
            <w:tcW w:w="1555" w:type="dxa"/>
          </w:tcPr>
          <w:p w14:paraId="47EE777F" w14:textId="77777777" w:rsidR="00C906AB" w:rsidRDefault="00C906AB" w:rsidP="00C906AB">
            <w:pPr>
              <w:numPr>
                <w:ilvl w:val="0"/>
                <w:numId w:val="1"/>
              </w:numPr>
              <w:spacing w:before="120" w:after="120"/>
              <w:ind w:left="567" w:firstLine="0"/>
            </w:pPr>
          </w:p>
        </w:tc>
        <w:tc>
          <w:tcPr>
            <w:tcW w:w="7943" w:type="dxa"/>
          </w:tcPr>
          <w:p w14:paraId="226B2419" w14:textId="555C294F" w:rsidR="00C906AB" w:rsidRDefault="00FE38CC" w:rsidP="00C906AB">
            <w:pPr>
              <w:spacing w:before="120" w:after="120"/>
            </w:pPr>
            <w:r>
              <w:t>BK 1</w:t>
            </w:r>
          </w:p>
        </w:tc>
      </w:tr>
      <w:tr w:rsidR="00C906AB" w14:paraId="545F8FDB" w14:textId="77777777" w:rsidTr="00751DD9">
        <w:tc>
          <w:tcPr>
            <w:tcW w:w="1555" w:type="dxa"/>
          </w:tcPr>
          <w:p w14:paraId="5CFA2AC6" w14:textId="77777777" w:rsidR="00C906AB" w:rsidRDefault="00C906AB" w:rsidP="00C906AB">
            <w:pPr>
              <w:numPr>
                <w:ilvl w:val="0"/>
                <w:numId w:val="1"/>
              </w:numPr>
              <w:spacing w:before="120" w:after="120"/>
              <w:ind w:left="567" w:firstLine="0"/>
            </w:pPr>
          </w:p>
        </w:tc>
        <w:tc>
          <w:tcPr>
            <w:tcW w:w="7943" w:type="dxa"/>
          </w:tcPr>
          <w:p w14:paraId="0447DFC1" w14:textId="1D8CFBD9" w:rsidR="00C906AB" w:rsidRDefault="00FE38CC" w:rsidP="00C906AB">
            <w:pPr>
              <w:spacing w:before="120" w:after="120"/>
            </w:pPr>
            <w:r>
              <w:t>BK 6; BK 7</w:t>
            </w:r>
          </w:p>
        </w:tc>
      </w:tr>
      <w:tr w:rsidR="00C906AB" w14:paraId="11000DF0" w14:textId="77777777" w:rsidTr="00751DD9">
        <w:tc>
          <w:tcPr>
            <w:tcW w:w="1555" w:type="dxa"/>
          </w:tcPr>
          <w:p w14:paraId="711EACDB" w14:textId="77777777" w:rsidR="00C906AB" w:rsidRDefault="00C906AB" w:rsidP="00C906AB">
            <w:pPr>
              <w:numPr>
                <w:ilvl w:val="0"/>
                <w:numId w:val="1"/>
              </w:numPr>
              <w:spacing w:before="120" w:after="120"/>
              <w:ind w:left="567" w:firstLine="0"/>
            </w:pPr>
          </w:p>
        </w:tc>
        <w:tc>
          <w:tcPr>
            <w:tcW w:w="7943" w:type="dxa"/>
          </w:tcPr>
          <w:p w14:paraId="40DA47C4" w14:textId="47FF2326" w:rsidR="00C906AB" w:rsidRDefault="00FE38CC" w:rsidP="00C906AB">
            <w:pPr>
              <w:spacing w:before="120" w:after="120"/>
            </w:pPr>
            <w:r>
              <w:t>BK 3</w:t>
            </w:r>
          </w:p>
        </w:tc>
      </w:tr>
      <w:tr w:rsidR="00C906AB" w14:paraId="2C8671DC" w14:textId="77777777" w:rsidTr="00751DD9">
        <w:tc>
          <w:tcPr>
            <w:tcW w:w="1555" w:type="dxa"/>
          </w:tcPr>
          <w:p w14:paraId="7CC71562" w14:textId="77777777" w:rsidR="00C906AB" w:rsidRDefault="00C906AB" w:rsidP="00C906AB">
            <w:pPr>
              <w:numPr>
                <w:ilvl w:val="0"/>
                <w:numId w:val="1"/>
              </w:numPr>
              <w:spacing w:before="120" w:after="120"/>
              <w:ind w:left="567" w:firstLine="0"/>
            </w:pPr>
          </w:p>
        </w:tc>
        <w:tc>
          <w:tcPr>
            <w:tcW w:w="7943" w:type="dxa"/>
          </w:tcPr>
          <w:p w14:paraId="7C8C46D6" w14:textId="2ED9C67D" w:rsidR="00C906AB" w:rsidRDefault="00FE38CC" w:rsidP="00C906AB">
            <w:pPr>
              <w:spacing w:before="120" w:after="120"/>
            </w:pPr>
            <w:r>
              <w:t>BK 4; BK 5</w:t>
            </w:r>
          </w:p>
        </w:tc>
      </w:tr>
      <w:tr w:rsidR="00C906AB" w14:paraId="17744F1A" w14:textId="77777777" w:rsidTr="00751DD9">
        <w:tc>
          <w:tcPr>
            <w:tcW w:w="1555" w:type="dxa"/>
          </w:tcPr>
          <w:p w14:paraId="3CCAD0FA" w14:textId="77777777" w:rsidR="00C906AB" w:rsidRDefault="00C906AB" w:rsidP="00C906AB">
            <w:pPr>
              <w:numPr>
                <w:ilvl w:val="0"/>
                <w:numId w:val="1"/>
              </w:numPr>
              <w:spacing w:before="120" w:after="120"/>
              <w:ind w:left="567" w:firstLine="0"/>
            </w:pPr>
          </w:p>
        </w:tc>
        <w:tc>
          <w:tcPr>
            <w:tcW w:w="7943" w:type="dxa"/>
          </w:tcPr>
          <w:p w14:paraId="4BBFC84F" w14:textId="50E41E07" w:rsidR="00C906AB" w:rsidRDefault="00FE38CC" w:rsidP="00C906AB">
            <w:pPr>
              <w:spacing w:before="120" w:after="120"/>
            </w:pPr>
            <w:r>
              <w:t>BK 6</w:t>
            </w:r>
          </w:p>
        </w:tc>
      </w:tr>
      <w:tr w:rsidR="00C906AB" w14:paraId="02CD4CC0" w14:textId="77777777" w:rsidTr="00751DD9">
        <w:tc>
          <w:tcPr>
            <w:tcW w:w="1555" w:type="dxa"/>
          </w:tcPr>
          <w:p w14:paraId="640B4819" w14:textId="77777777" w:rsidR="00C906AB" w:rsidRDefault="00C906AB" w:rsidP="00C906AB">
            <w:pPr>
              <w:numPr>
                <w:ilvl w:val="0"/>
                <w:numId w:val="1"/>
              </w:numPr>
              <w:spacing w:before="120" w:after="120"/>
              <w:ind w:left="567" w:firstLine="0"/>
            </w:pPr>
          </w:p>
        </w:tc>
        <w:tc>
          <w:tcPr>
            <w:tcW w:w="7943" w:type="dxa"/>
          </w:tcPr>
          <w:p w14:paraId="1FD9D501" w14:textId="45743283" w:rsidR="00C906AB" w:rsidRDefault="00FE38CC" w:rsidP="00C906AB">
            <w:pPr>
              <w:spacing w:before="120" w:after="120"/>
            </w:pPr>
            <w:r>
              <w:t>BK 12</w:t>
            </w:r>
          </w:p>
        </w:tc>
      </w:tr>
      <w:tr w:rsidR="00C906AB" w14:paraId="619B5143" w14:textId="77777777" w:rsidTr="00751DD9">
        <w:tc>
          <w:tcPr>
            <w:tcW w:w="1555" w:type="dxa"/>
          </w:tcPr>
          <w:p w14:paraId="19061CDF" w14:textId="77777777" w:rsidR="00C906AB" w:rsidRDefault="00C906AB" w:rsidP="00C906AB">
            <w:pPr>
              <w:numPr>
                <w:ilvl w:val="0"/>
                <w:numId w:val="1"/>
              </w:numPr>
              <w:spacing w:before="120" w:after="120"/>
              <w:ind w:left="567" w:firstLine="0"/>
            </w:pPr>
          </w:p>
        </w:tc>
        <w:tc>
          <w:tcPr>
            <w:tcW w:w="7943" w:type="dxa"/>
          </w:tcPr>
          <w:p w14:paraId="1A8E568E" w14:textId="1D30DB65" w:rsidR="00C906AB" w:rsidRDefault="00FE38CC" w:rsidP="00C906AB">
            <w:pPr>
              <w:spacing w:before="120" w:after="120"/>
            </w:pPr>
            <w:r>
              <w:t>BK 6</w:t>
            </w:r>
          </w:p>
        </w:tc>
      </w:tr>
      <w:tr w:rsidR="00C906AB" w14:paraId="74430A67" w14:textId="77777777" w:rsidTr="00751DD9">
        <w:tc>
          <w:tcPr>
            <w:tcW w:w="1555" w:type="dxa"/>
          </w:tcPr>
          <w:p w14:paraId="1E8962B7" w14:textId="77777777" w:rsidR="00C906AB" w:rsidRDefault="00C906AB" w:rsidP="00C906AB">
            <w:pPr>
              <w:numPr>
                <w:ilvl w:val="0"/>
                <w:numId w:val="1"/>
              </w:numPr>
              <w:spacing w:before="120" w:after="120"/>
              <w:ind w:left="567" w:firstLine="0"/>
            </w:pPr>
          </w:p>
        </w:tc>
        <w:tc>
          <w:tcPr>
            <w:tcW w:w="7943" w:type="dxa"/>
          </w:tcPr>
          <w:p w14:paraId="179CC520" w14:textId="1FDA877E" w:rsidR="00C906AB" w:rsidRDefault="00FE38CC" w:rsidP="00C906AB">
            <w:pPr>
              <w:spacing w:before="120" w:after="120"/>
            </w:pPr>
            <w:r>
              <w:t>BK5</w:t>
            </w:r>
          </w:p>
        </w:tc>
      </w:tr>
      <w:tr w:rsidR="00C906AB" w14:paraId="02DCCC71" w14:textId="77777777" w:rsidTr="00751DD9">
        <w:tc>
          <w:tcPr>
            <w:tcW w:w="1555" w:type="dxa"/>
          </w:tcPr>
          <w:p w14:paraId="4AF310F2" w14:textId="77777777" w:rsidR="00C906AB" w:rsidRDefault="00C906AB" w:rsidP="00C906AB">
            <w:pPr>
              <w:numPr>
                <w:ilvl w:val="0"/>
                <w:numId w:val="1"/>
              </w:numPr>
              <w:spacing w:before="120" w:after="120"/>
              <w:ind w:left="567" w:firstLine="0"/>
            </w:pPr>
          </w:p>
        </w:tc>
        <w:tc>
          <w:tcPr>
            <w:tcW w:w="7943" w:type="dxa"/>
          </w:tcPr>
          <w:p w14:paraId="69DDF3BF" w14:textId="6523158C" w:rsidR="00C906AB" w:rsidRDefault="00FE38CC" w:rsidP="00C906AB">
            <w:pPr>
              <w:spacing w:before="120" w:after="120"/>
            </w:pPr>
            <w:r>
              <w:t>BK 6</w:t>
            </w:r>
          </w:p>
        </w:tc>
      </w:tr>
      <w:tr w:rsidR="00C906AB" w14:paraId="1C0F74DD" w14:textId="77777777" w:rsidTr="00751DD9">
        <w:tc>
          <w:tcPr>
            <w:tcW w:w="1555" w:type="dxa"/>
          </w:tcPr>
          <w:p w14:paraId="6B9BCDA9" w14:textId="77777777" w:rsidR="00C906AB" w:rsidRDefault="00C906AB" w:rsidP="00C906AB">
            <w:pPr>
              <w:numPr>
                <w:ilvl w:val="0"/>
                <w:numId w:val="1"/>
              </w:numPr>
              <w:spacing w:before="120" w:after="120"/>
              <w:ind w:left="567" w:firstLine="0"/>
            </w:pPr>
          </w:p>
        </w:tc>
        <w:tc>
          <w:tcPr>
            <w:tcW w:w="7943" w:type="dxa"/>
          </w:tcPr>
          <w:p w14:paraId="532DB898" w14:textId="7DB8C17F" w:rsidR="00C906AB" w:rsidRDefault="00FE38CC" w:rsidP="00C906AB">
            <w:pPr>
              <w:spacing w:before="120" w:after="120"/>
            </w:pPr>
            <w:r>
              <w:t>BK 8</w:t>
            </w:r>
          </w:p>
        </w:tc>
      </w:tr>
      <w:tr w:rsidR="00C906AB" w14:paraId="3BB9C58A" w14:textId="77777777" w:rsidTr="00751DD9">
        <w:tc>
          <w:tcPr>
            <w:tcW w:w="1555" w:type="dxa"/>
          </w:tcPr>
          <w:p w14:paraId="18030D5E" w14:textId="77777777" w:rsidR="00C906AB" w:rsidRDefault="00C906AB" w:rsidP="00C906AB">
            <w:pPr>
              <w:numPr>
                <w:ilvl w:val="0"/>
                <w:numId w:val="1"/>
              </w:numPr>
              <w:spacing w:before="120" w:after="120"/>
              <w:ind w:left="567" w:firstLine="0"/>
            </w:pPr>
          </w:p>
        </w:tc>
        <w:tc>
          <w:tcPr>
            <w:tcW w:w="7943" w:type="dxa"/>
          </w:tcPr>
          <w:p w14:paraId="482482C6" w14:textId="4EA7248C" w:rsidR="00C906AB" w:rsidRDefault="00FE38CC" w:rsidP="00C906AB">
            <w:pPr>
              <w:spacing w:before="120" w:after="120"/>
            </w:pPr>
            <w:r>
              <w:t>BK 9</w:t>
            </w:r>
          </w:p>
        </w:tc>
      </w:tr>
      <w:tr w:rsidR="00C906AB" w14:paraId="67F3020F" w14:textId="77777777" w:rsidTr="00751DD9">
        <w:tc>
          <w:tcPr>
            <w:tcW w:w="1555" w:type="dxa"/>
          </w:tcPr>
          <w:p w14:paraId="60DC1047" w14:textId="77777777" w:rsidR="00C906AB" w:rsidRDefault="00C906AB" w:rsidP="00C906AB">
            <w:pPr>
              <w:numPr>
                <w:ilvl w:val="0"/>
                <w:numId w:val="1"/>
              </w:numPr>
              <w:spacing w:before="120" w:after="120"/>
              <w:ind w:left="567" w:firstLine="0"/>
            </w:pPr>
          </w:p>
        </w:tc>
        <w:tc>
          <w:tcPr>
            <w:tcW w:w="7943" w:type="dxa"/>
          </w:tcPr>
          <w:p w14:paraId="75696921" w14:textId="6C772017" w:rsidR="00C906AB" w:rsidRDefault="00FE38CC" w:rsidP="00C906AB">
            <w:pPr>
              <w:spacing w:before="120" w:after="120"/>
            </w:pPr>
            <w:r>
              <w:t>BK 11</w:t>
            </w:r>
          </w:p>
        </w:tc>
      </w:tr>
      <w:tr w:rsidR="00C906AB" w14:paraId="7DA40844" w14:textId="77777777" w:rsidTr="00751DD9">
        <w:tc>
          <w:tcPr>
            <w:tcW w:w="1555" w:type="dxa"/>
          </w:tcPr>
          <w:p w14:paraId="70A2E904" w14:textId="77777777" w:rsidR="00C906AB" w:rsidRDefault="00C906AB" w:rsidP="00C906AB">
            <w:pPr>
              <w:numPr>
                <w:ilvl w:val="0"/>
                <w:numId w:val="1"/>
              </w:numPr>
              <w:spacing w:before="120" w:after="120"/>
              <w:ind w:left="567" w:firstLine="0"/>
            </w:pPr>
          </w:p>
        </w:tc>
        <w:tc>
          <w:tcPr>
            <w:tcW w:w="7943" w:type="dxa"/>
          </w:tcPr>
          <w:p w14:paraId="34D22A0D" w14:textId="7BC82BE0" w:rsidR="00C906AB" w:rsidRDefault="00FE38CC" w:rsidP="00C906AB">
            <w:pPr>
              <w:spacing w:before="120" w:after="120"/>
            </w:pPr>
            <w:r>
              <w:t>BK 9</w:t>
            </w:r>
          </w:p>
        </w:tc>
      </w:tr>
      <w:tr w:rsidR="00C906AB" w14:paraId="62EE5045" w14:textId="77777777" w:rsidTr="00751DD9">
        <w:tc>
          <w:tcPr>
            <w:tcW w:w="1555" w:type="dxa"/>
          </w:tcPr>
          <w:p w14:paraId="190F351B" w14:textId="77777777" w:rsidR="00C906AB" w:rsidRDefault="00C906AB" w:rsidP="00C906AB">
            <w:pPr>
              <w:numPr>
                <w:ilvl w:val="0"/>
                <w:numId w:val="1"/>
              </w:numPr>
              <w:spacing w:before="120" w:after="120"/>
              <w:ind w:left="567" w:firstLine="0"/>
            </w:pPr>
          </w:p>
        </w:tc>
        <w:tc>
          <w:tcPr>
            <w:tcW w:w="7943" w:type="dxa"/>
          </w:tcPr>
          <w:p w14:paraId="77751D34" w14:textId="09365543" w:rsidR="00C906AB" w:rsidRDefault="00FE38CC" w:rsidP="00C906AB">
            <w:pPr>
              <w:spacing w:before="120" w:after="120"/>
            </w:pPr>
            <w:r>
              <w:t>BK 7; BK 9</w:t>
            </w:r>
          </w:p>
        </w:tc>
      </w:tr>
      <w:tr w:rsidR="00C906AB" w14:paraId="01627DFC" w14:textId="77777777" w:rsidTr="00751DD9">
        <w:tc>
          <w:tcPr>
            <w:tcW w:w="1555" w:type="dxa"/>
          </w:tcPr>
          <w:p w14:paraId="3F3660D4" w14:textId="77777777" w:rsidR="00C906AB" w:rsidRDefault="00C906AB" w:rsidP="00C906AB">
            <w:pPr>
              <w:numPr>
                <w:ilvl w:val="0"/>
                <w:numId w:val="1"/>
              </w:numPr>
              <w:spacing w:before="120" w:after="120"/>
              <w:ind w:left="567" w:firstLine="0"/>
            </w:pPr>
          </w:p>
        </w:tc>
        <w:tc>
          <w:tcPr>
            <w:tcW w:w="7943" w:type="dxa"/>
          </w:tcPr>
          <w:p w14:paraId="242D8560" w14:textId="4D40277E" w:rsidR="00C906AB" w:rsidRDefault="00FE38CC" w:rsidP="00C906AB">
            <w:pPr>
              <w:spacing w:before="120" w:after="120"/>
            </w:pPr>
            <w:r>
              <w:t>SMD 04.01.04</w:t>
            </w:r>
          </w:p>
        </w:tc>
      </w:tr>
      <w:tr w:rsidR="00C906AB" w14:paraId="23D76240" w14:textId="77777777" w:rsidTr="00751DD9">
        <w:tc>
          <w:tcPr>
            <w:tcW w:w="1555" w:type="dxa"/>
          </w:tcPr>
          <w:p w14:paraId="5EDA123E" w14:textId="77777777" w:rsidR="00C906AB" w:rsidRDefault="00C906AB" w:rsidP="00C906AB">
            <w:pPr>
              <w:numPr>
                <w:ilvl w:val="0"/>
                <w:numId w:val="1"/>
              </w:numPr>
              <w:spacing w:before="120" w:after="120"/>
              <w:ind w:left="567" w:firstLine="0"/>
            </w:pPr>
          </w:p>
        </w:tc>
        <w:tc>
          <w:tcPr>
            <w:tcW w:w="7943" w:type="dxa"/>
          </w:tcPr>
          <w:p w14:paraId="6EFABAA6" w14:textId="70239915" w:rsidR="00C906AB" w:rsidRDefault="00FE38CC" w:rsidP="00C906AB">
            <w:pPr>
              <w:spacing w:before="120" w:after="120"/>
            </w:pPr>
            <w:r>
              <w:t>BK 4</w:t>
            </w:r>
          </w:p>
        </w:tc>
      </w:tr>
      <w:tr w:rsidR="00C906AB" w14:paraId="3C3C9FE5" w14:textId="77777777" w:rsidTr="00751DD9">
        <w:tc>
          <w:tcPr>
            <w:tcW w:w="1555" w:type="dxa"/>
          </w:tcPr>
          <w:p w14:paraId="733BA70C" w14:textId="77777777" w:rsidR="00C906AB" w:rsidRDefault="00C906AB" w:rsidP="00C906AB">
            <w:pPr>
              <w:numPr>
                <w:ilvl w:val="0"/>
                <w:numId w:val="1"/>
              </w:numPr>
              <w:spacing w:before="120" w:after="120"/>
              <w:ind w:left="567" w:firstLine="0"/>
            </w:pPr>
          </w:p>
        </w:tc>
        <w:tc>
          <w:tcPr>
            <w:tcW w:w="7943" w:type="dxa"/>
          </w:tcPr>
          <w:p w14:paraId="528465A7" w14:textId="1380B3A7" w:rsidR="00C906AB" w:rsidRDefault="00FE38CC" w:rsidP="00C906AB">
            <w:pPr>
              <w:spacing w:before="120" w:after="120"/>
            </w:pPr>
            <w:r>
              <w:t>BK 7</w:t>
            </w:r>
          </w:p>
        </w:tc>
      </w:tr>
      <w:tr w:rsidR="00C906AB" w14:paraId="0D7AA366" w14:textId="77777777" w:rsidTr="00751DD9">
        <w:tc>
          <w:tcPr>
            <w:tcW w:w="1555" w:type="dxa"/>
          </w:tcPr>
          <w:p w14:paraId="5B0BE773" w14:textId="77777777" w:rsidR="00C906AB" w:rsidRDefault="00C906AB" w:rsidP="00C906AB">
            <w:pPr>
              <w:numPr>
                <w:ilvl w:val="0"/>
                <w:numId w:val="1"/>
              </w:numPr>
              <w:spacing w:before="120" w:after="120"/>
              <w:ind w:left="567" w:firstLine="0"/>
            </w:pPr>
          </w:p>
        </w:tc>
        <w:tc>
          <w:tcPr>
            <w:tcW w:w="7943" w:type="dxa"/>
          </w:tcPr>
          <w:p w14:paraId="72BB10A6" w14:textId="29E66532" w:rsidR="00C906AB" w:rsidRDefault="00FE38CC" w:rsidP="00C906AB">
            <w:pPr>
              <w:spacing w:before="120" w:after="120"/>
            </w:pPr>
            <w:r>
              <w:t>SMD 04.01.03</w:t>
            </w:r>
          </w:p>
        </w:tc>
      </w:tr>
      <w:tr w:rsidR="00C906AB" w14:paraId="63AABD1F" w14:textId="77777777" w:rsidTr="00751DD9">
        <w:tc>
          <w:tcPr>
            <w:tcW w:w="1555" w:type="dxa"/>
          </w:tcPr>
          <w:p w14:paraId="60C68CF6" w14:textId="77777777" w:rsidR="00C906AB" w:rsidRDefault="00C906AB" w:rsidP="00C906AB">
            <w:pPr>
              <w:numPr>
                <w:ilvl w:val="0"/>
                <w:numId w:val="1"/>
              </w:numPr>
              <w:spacing w:before="120" w:after="120"/>
              <w:ind w:left="567" w:firstLine="0"/>
            </w:pPr>
          </w:p>
        </w:tc>
        <w:tc>
          <w:tcPr>
            <w:tcW w:w="7943" w:type="dxa"/>
          </w:tcPr>
          <w:p w14:paraId="3C1A9AA0" w14:textId="280F481A" w:rsidR="00C906AB" w:rsidRDefault="00FE38CC" w:rsidP="00C906AB">
            <w:pPr>
              <w:spacing w:before="120" w:after="120"/>
            </w:pPr>
            <w:r>
              <w:t>BK 10</w:t>
            </w:r>
          </w:p>
        </w:tc>
      </w:tr>
      <w:tr w:rsidR="00C906AB" w14:paraId="55460708" w14:textId="77777777" w:rsidTr="00751DD9">
        <w:tc>
          <w:tcPr>
            <w:tcW w:w="1555" w:type="dxa"/>
          </w:tcPr>
          <w:p w14:paraId="1D6BA8CC" w14:textId="77777777" w:rsidR="00C906AB" w:rsidRDefault="00C906AB" w:rsidP="00C906AB">
            <w:pPr>
              <w:numPr>
                <w:ilvl w:val="0"/>
                <w:numId w:val="1"/>
              </w:numPr>
              <w:spacing w:before="120" w:after="120"/>
              <w:ind w:left="567" w:firstLine="0"/>
            </w:pPr>
          </w:p>
        </w:tc>
        <w:tc>
          <w:tcPr>
            <w:tcW w:w="7943" w:type="dxa"/>
          </w:tcPr>
          <w:p w14:paraId="46375F0B" w14:textId="0D5AD190" w:rsidR="00C906AB" w:rsidRDefault="00FE38CC" w:rsidP="00C906AB">
            <w:pPr>
              <w:spacing w:before="120" w:after="120"/>
            </w:pPr>
            <w:r>
              <w:t>BK 11</w:t>
            </w:r>
          </w:p>
        </w:tc>
      </w:tr>
      <w:tr w:rsidR="00C906AB" w14:paraId="7B382B80" w14:textId="77777777" w:rsidTr="00751DD9">
        <w:tc>
          <w:tcPr>
            <w:tcW w:w="1555" w:type="dxa"/>
          </w:tcPr>
          <w:p w14:paraId="73E675A4" w14:textId="77777777" w:rsidR="00C906AB" w:rsidRDefault="00C906AB" w:rsidP="00C906AB">
            <w:pPr>
              <w:numPr>
                <w:ilvl w:val="0"/>
                <w:numId w:val="1"/>
              </w:numPr>
              <w:spacing w:before="120" w:after="120"/>
              <w:ind w:left="567" w:firstLine="0"/>
            </w:pPr>
          </w:p>
        </w:tc>
        <w:tc>
          <w:tcPr>
            <w:tcW w:w="7943" w:type="dxa"/>
          </w:tcPr>
          <w:p w14:paraId="6B3C1680" w14:textId="1CED8344" w:rsidR="00C906AB" w:rsidRDefault="00FE38CC" w:rsidP="00C906AB">
            <w:pPr>
              <w:spacing w:before="120" w:after="120"/>
            </w:pPr>
            <w:r>
              <w:t>BK 11</w:t>
            </w:r>
          </w:p>
        </w:tc>
      </w:tr>
      <w:tr w:rsidR="00C906AB" w14:paraId="7E8518A2" w14:textId="77777777" w:rsidTr="00751DD9">
        <w:tc>
          <w:tcPr>
            <w:tcW w:w="1555" w:type="dxa"/>
          </w:tcPr>
          <w:p w14:paraId="6E7C5C83" w14:textId="77777777" w:rsidR="00C906AB" w:rsidRDefault="00C906AB" w:rsidP="00C906AB">
            <w:pPr>
              <w:numPr>
                <w:ilvl w:val="0"/>
                <w:numId w:val="1"/>
              </w:numPr>
              <w:spacing w:before="120" w:after="120"/>
              <w:ind w:left="567" w:firstLine="0"/>
            </w:pPr>
          </w:p>
        </w:tc>
        <w:tc>
          <w:tcPr>
            <w:tcW w:w="7943" w:type="dxa"/>
          </w:tcPr>
          <w:p w14:paraId="33F5FA03" w14:textId="7CC78A9F" w:rsidR="00C906AB" w:rsidRDefault="00FE38CC" w:rsidP="00C906AB">
            <w:pPr>
              <w:spacing w:before="120" w:after="120"/>
            </w:pPr>
            <w:r>
              <w:t>BK 11</w:t>
            </w:r>
          </w:p>
        </w:tc>
      </w:tr>
      <w:tr w:rsidR="00C906AB" w14:paraId="61830643" w14:textId="77777777" w:rsidTr="00751DD9">
        <w:tc>
          <w:tcPr>
            <w:tcW w:w="1555" w:type="dxa"/>
          </w:tcPr>
          <w:p w14:paraId="5F413BCB" w14:textId="77777777" w:rsidR="00C906AB" w:rsidRDefault="00C906AB" w:rsidP="00C906AB">
            <w:pPr>
              <w:numPr>
                <w:ilvl w:val="0"/>
                <w:numId w:val="1"/>
              </w:numPr>
              <w:spacing w:before="120" w:after="120"/>
              <w:ind w:left="567" w:firstLine="0"/>
            </w:pPr>
          </w:p>
        </w:tc>
        <w:tc>
          <w:tcPr>
            <w:tcW w:w="7943" w:type="dxa"/>
          </w:tcPr>
          <w:p w14:paraId="649FCCDC" w14:textId="265C1B16" w:rsidR="00C906AB" w:rsidRDefault="00FE38CC" w:rsidP="00C906AB">
            <w:pPr>
              <w:spacing w:before="120" w:after="120"/>
            </w:pPr>
            <w:r>
              <w:t>BK 11</w:t>
            </w:r>
          </w:p>
        </w:tc>
      </w:tr>
    </w:tbl>
    <w:p w14:paraId="564272BF" w14:textId="77777777" w:rsidR="009F5617" w:rsidRDefault="009F5617" w:rsidP="00893A0E">
      <w:pPr>
        <w:pStyle w:val="Kop2"/>
      </w:pPr>
      <w:bookmarkStart w:id="131" w:name="_Toc189213330"/>
      <w:bookmarkStart w:id="132" w:name="_Toc54974891"/>
      <w:bookmarkStart w:id="133" w:name="_Toc184289843"/>
      <w:r w:rsidRPr="009F5617">
        <w:t>Specifieke minimumdoelen</w:t>
      </w:r>
      <w:bookmarkEnd w:id="131"/>
    </w:p>
    <w:tbl>
      <w:tblPr>
        <w:tblW w:w="9625" w:type="dxa"/>
        <w:tblInd w:w="-5" w:type="dxa"/>
        <w:tblLook w:val="04A0" w:firstRow="1" w:lastRow="0" w:firstColumn="1" w:lastColumn="0" w:noHBand="0" w:noVBand="1"/>
      </w:tblPr>
      <w:tblGrid>
        <w:gridCol w:w="1405"/>
        <w:gridCol w:w="8220"/>
      </w:tblGrid>
      <w:tr w:rsidR="009F5617" w:rsidRPr="00C92989" w14:paraId="4D4FE26C" w14:textId="77777777" w:rsidTr="00E87977">
        <w:tc>
          <w:tcPr>
            <w:tcW w:w="1405" w:type="dxa"/>
          </w:tcPr>
          <w:p w14:paraId="54B5EB50" w14:textId="77777777" w:rsidR="009F5617" w:rsidRPr="00DB58C1" w:rsidRDefault="009F5617" w:rsidP="003D038E">
            <w:pPr>
              <w:spacing w:after="0"/>
            </w:pPr>
            <w:r w:rsidRPr="00343C62">
              <w:t>04.01.01</w:t>
            </w:r>
          </w:p>
        </w:tc>
        <w:tc>
          <w:tcPr>
            <w:tcW w:w="8220" w:type="dxa"/>
          </w:tcPr>
          <w:p w14:paraId="621150A6" w14:textId="77777777" w:rsidR="009F5617" w:rsidRPr="00C92989" w:rsidRDefault="009F5617" w:rsidP="003D038E">
            <w:pPr>
              <w:spacing w:after="0"/>
            </w:pPr>
            <w:r w:rsidRPr="00343C62">
              <w:t>De leerlingen doorlopen een artistiek proces in functie van een creatie.</w:t>
            </w:r>
          </w:p>
        </w:tc>
      </w:tr>
      <w:tr w:rsidR="009F5617" w:rsidRPr="00C92989" w14:paraId="5034089A" w14:textId="77777777" w:rsidTr="00E87977">
        <w:trPr>
          <w:trHeight w:val="513"/>
        </w:trPr>
        <w:tc>
          <w:tcPr>
            <w:tcW w:w="1405" w:type="dxa"/>
          </w:tcPr>
          <w:p w14:paraId="743FF2F1" w14:textId="77777777" w:rsidR="009F5617" w:rsidRPr="00DB58C1" w:rsidRDefault="009F5617" w:rsidP="003D038E">
            <w:pPr>
              <w:spacing w:after="0"/>
            </w:pPr>
            <w:r w:rsidRPr="00343C62">
              <w:t>04.01.02</w:t>
            </w:r>
          </w:p>
        </w:tc>
        <w:tc>
          <w:tcPr>
            <w:tcW w:w="8220" w:type="dxa"/>
          </w:tcPr>
          <w:p w14:paraId="545807E7" w14:textId="77777777" w:rsidR="009F5617" w:rsidRPr="00C92989" w:rsidRDefault="009F5617" w:rsidP="003D038E">
            <w:pPr>
              <w:spacing w:after="0"/>
            </w:pPr>
            <w:r w:rsidRPr="00133129">
              <w:t>De leerlingen creëren persoonlijk artistiek werk vanuit een artistieke taal met behulp van specifieke bouwstenen, technieken en materialen.</w:t>
            </w:r>
          </w:p>
        </w:tc>
      </w:tr>
      <w:tr w:rsidR="009F5617" w:rsidRPr="00C92989" w14:paraId="5378ACA3" w14:textId="77777777" w:rsidTr="00E87977">
        <w:tc>
          <w:tcPr>
            <w:tcW w:w="1405" w:type="dxa"/>
          </w:tcPr>
          <w:p w14:paraId="6ED3C732" w14:textId="77777777" w:rsidR="009F5617" w:rsidRPr="00DB58C1" w:rsidRDefault="009F5617" w:rsidP="003D038E">
            <w:pPr>
              <w:spacing w:after="0"/>
            </w:pPr>
            <w:r w:rsidRPr="00343C62">
              <w:t>04.01.03</w:t>
            </w:r>
          </w:p>
        </w:tc>
        <w:tc>
          <w:tcPr>
            <w:tcW w:w="8220" w:type="dxa"/>
          </w:tcPr>
          <w:p w14:paraId="4D8DC984" w14:textId="77777777" w:rsidR="009F5617" w:rsidRPr="00C92989" w:rsidRDefault="009F5617" w:rsidP="003D038E">
            <w:pPr>
              <w:spacing w:after="0"/>
            </w:pPr>
            <w:r w:rsidRPr="00343C62">
              <w:t>De leerlingen zetten hun artistieke deskundigheid in voor een gemeenschappelijk project.</w:t>
            </w:r>
          </w:p>
        </w:tc>
      </w:tr>
      <w:tr w:rsidR="009F5617" w:rsidRPr="00C92989" w14:paraId="38688562" w14:textId="77777777" w:rsidTr="00E87977">
        <w:tc>
          <w:tcPr>
            <w:tcW w:w="1405" w:type="dxa"/>
          </w:tcPr>
          <w:p w14:paraId="5783C154" w14:textId="77777777" w:rsidR="009F5617" w:rsidRPr="00343C62" w:rsidRDefault="009F5617" w:rsidP="003D038E">
            <w:pPr>
              <w:spacing w:after="0"/>
            </w:pPr>
            <w:bookmarkStart w:id="134" w:name="_Hlk184651500"/>
            <w:r w:rsidRPr="00343C62">
              <w:t>04.01.04</w:t>
            </w:r>
          </w:p>
        </w:tc>
        <w:tc>
          <w:tcPr>
            <w:tcW w:w="8220" w:type="dxa"/>
          </w:tcPr>
          <w:p w14:paraId="749CA4BB" w14:textId="77777777" w:rsidR="009F5617" w:rsidRPr="00343C62" w:rsidRDefault="009F5617" w:rsidP="003D038E">
            <w:pPr>
              <w:spacing w:after="0"/>
            </w:pPr>
            <w:r w:rsidRPr="00343C62">
              <w:t>De leerlingen gaan in dialoog over elkaars artistiek proces, werk en presentatie aan de hand van afgesproken opdrachtgebonden criteria.</w:t>
            </w:r>
          </w:p>
        </w:tc>
      </w:tr>
      <w:tr w:rsidR="009F5617" w:rsidRPr="00C92989" w14:paraId="2276A1E7" w14:textId="77777777" w:rsidTr="00E87977">
        <w:tc>
          <w:tcPr>
            <w:tcW w:w="1405" w:type="dxa"/>
          </w:tcPr>
          <w:p w14:paraId="1CD1C65D" w14:textId="77777777" w:rsidR="009F5617" w:rsidRPr="00343C62" w:rsidRDefault="009F5617" w:rsidP="003D038E">
            <w:pPr>
              <w:spacing w:after="0"/>
            </w:pPr>
            <w:r w:rsidRPr="00F625A9">
              <w:t>04.02.01</w:t>
            </w:r>
          </w:p>
        </w:tc>
        <w:tc>
          <w:tcPr>
            <w:tcW w:w="8220" w:type="dxa"/>
          </w:tcPr>
          <w:p w14:paraId="36B39562" w14:textId="77777777" w:rsidR="009F5617" w:rsidRPr="00343C62" w:rsidRDefault="009F5617" w:rsidP="003D038E">
            <w:pPr>
              <w:spacing w:after="0"/>
            </w:pPr>
            <w:r w:rsidRPr="00F625A9">
              <w:t>De leerlingen analyseren kunstuitingen uit verschillende stromingen, periodes en westerse en niet-westerse samenlevingen om een kunsthistorisch referentiekader op te bouwen.</w:t>
            </w:r>
          </w:p>
        </w:tc>
      </w:tr>
      <w:tr w:rsidR="009F5617" w:rsidRPr="00C92989" w14:paraId="06CE20B2" w14:textId="77777777" w:rsidTr="00E87977">
        <w:tc>
          <w:tcPr>
            <w:tcW w:w="1405" w:type="dxa"/>
          </w:tcPr>
          <w:p w14:paraId="3C2DD177" w14:textId="77777777" w:rsidR="009F5617" w:rsidRPr="00F625A9" w:rsidRDefault="009F5617" w:rsidP="003D038E">
            <w:pPr>
              <w:spacing w:after="0"/>
            </w:pPr>
            <w:r w:rsidRPr="00F625A9">
              <w:t>04.02.02</w:t>
            </w:r>
          </w:p>
        </w:tc>
        <w:tc>
          <w:tcPr>
            <w:tcW w:w="8220" w:type="dxa"/>
          </w:tcPr>
          <w:p w14:paraId="44C9A510" w14:textId="77777777" w:rsidR="009F5617" w:rsidRPr="00D758EB" w:rsidRDefault="009F5617" w:rsidP="003D038E">
            <w:pPr>
              <w:spacing w:after="0"/>
              <w:rPr>
                <w:rFonts w:eastAsiaTheme="minorEastAsia"/>
              </w:rPr>
            </w:pPr>
            <w:r w:rsidRPr="00F625A9">
              <w:t xml:space="preserve">De leerlingen reflecteren vanuit meerdere perspectieven over de betekenis van kunst en kunstuitingen </w:t>
            </w:r>
            <w:r w:rsidRPr="00F625A9">
              <w:rPr>
                <w:rFonts w:eastAsiaTheme="minorEastAsia"/>
              </w:rPr>
              <w:t>in diverse contexten.</w:t>
            </w:r>
          </w:p>
        </w:tc>
      </w:tr>
    </w:tbl>
    <w:p w14:paraId="18DE06DA" w14:textId="71043895" w:rsidR="00A00764" w:rsidRDefault="00270496" w:rsidP="00893A0E">
      <w:pPr>
        <w:pStyle w:val="Kop2"/>
      </w:pPr>
      <w:bookmarkStart w:id="135" w:name="_Toc189213331"/>
      <w:bookmarkEnd w:id="134"/>
      <w:r>
        <w:t>Doelen die leiden naar een of meer beroepskwalificaties</w:t>
      </w:r>
      <w:bookmarkEnd w:id="132"/>
      <w:bookmarkEnd w:id="133"/>
      <w:bookmarkEnd w:id="135"/>
    </w:p>
    <w:p w14:paraId="5D20D0B9" w14:textId="77777777" w:rsidR="00CF335E" w:rsidRPr="00CF335E" w:rsidRDefault="00CF335E" w:rsidP="00CF335E">
      <w:pPr>
        <w:spacing w:after="0"/>
      </w:pPr>
      <w:bookmarkStart w:id="136" w:name="_Hlk149416354"/>
      <w:bookmarkEnd w:id="109"/>
      <w:bookmarkEnd w:id="129"/>
      <w:r w:rsidRPr="00CF335E">
        <w:t>BK1. Werkt met oog voor het eigen welzijn en het welzijn van anderen.</w:t>
      </w:r>
    </w:p>
    <w:p w14:paraId="4EF441B1" w14:textId="77777777" w:rsidR="00CF335E" w:rsidRPr="00CF335E" w:rsidRDefault="00CF335E" w:rsidP="009B139D">
      <w:pPr>
        <w:pStyle w:val="Opsomming2"/>
        <w:numPr>
          <w:ilvl w:val="0"/>
          <w:numId w:val="10"/>
        </w:numPr>
        <w:ind w:left="794" w:hanging="397"/>
        <w:rPr>
          <w:lang w:eastAsia="nl-BE"/>
        </w:rPr>
      </w:pPr>
      <w:r w:rsidRPr="00CF335E">
        <w:rPr>
          <w:lang w:eastAsia="nl-BE"/>
        </w:rPr>
        <w:t>Handelt ergonomisch verantwoord.</w:t>
      </w:r>
    </w:p>
    <w:p w14:paraId="0B890024" w14:textId="77777777" w:rsidR="00CF335E" w:rsidRPr="00CF335E" w:rsidRDefault="00CF335E" w:rsidP="009B139D">
      <w:pPr>
        <w:pStyle w:val="Opsomming2"/>
        <w:numPr>
          <w:ilvl w:val="0"/>
          <w:numId w:val="10"/>
        </w:numPr>
        <w:ind w:left="794" w:hanging="397"/>
        <w:rPr>
          <w:lang w:eastAsia="nl-BE"/>
        </w:rPr>
      </w:pPr>
      <w:r w:rsidRPr="00CF335E">
        <w:rPr>
          <w:lang w:eastAsia="nl-BE"/>
        </w:rPr>
        <w:t>Gaat veilig om met materiaal.</w:t>
      </w:r>
    </w:p>
    <w:p w14:paraId="21D71A94" w14:textId="77777777" w:rsidR="00CF335E" w:rsidRPr="00CF335E" w:rsidRDefault="00CF335E" w:rsidP="009B139D">
      <w:pPr>
        <w:pStyle w:val="Opsomming2"/>
        <w:numPr>
          <w:ilvl w:val="0"/>
          <w:numId w:val="10"/>
        </w:numPr>
        <w:ind w:left="794" w:hanging="397"/>
        <w:rPr>
          <w:lang w:eastAsia="nl-BE"/>
        </w:rPr>
      </w:pPr>
      <w:r w:rsidRPr="00CF335E">
        <w:rPr>
          <w:lang w:eastAsia="nl-BE"/>
        </w:rPr>
        <w:t>Signaleert risico’s.</w:t>
      </w:r>
    </w:p>
    <w:p w14:paraId="54236DC4" w14:textId="77777777" w:rsidR="00CF335E" w:rsidRPr="00CF335E" w:rsidRDefault="00CF335E" w:rsidP="00CF335E">
      <w:pPr>
        <w:spacing w:after="0"/>
      </w:pPr>
      <w:r w:rsidRPr="00CF335E">
        <w:t>BK2. Ontwikkelt artistieke concepten en ideeën.</w:t>
      </w:r>
    </w:p>
    <w:p w14:paraId="6E36D569" w14:textId="77777777" w:rsidR="00CF335E" w:rsidRPr="00CF335E" w:rsidRDefault="00CF335E" w:rsidP="009B139D">
      <w:pPr>
        <w:pStyle w:val="Opsomming2"/>
        <w:numPr>
          <w:ilvl w:val="0"/>
          <w:numId w:val="10"/>
        </w:numPr>
        <w:ind w:left="794" w:hanging="397"/>
        <w:rPr>
          <w:lang w:eastAsia="nl-BE"/>
        </w:rPr>
      </w:pPr>
      <w:r w:rsidRPr="00CF335E">
        <w:rPr>
          <w:lang w:eastAsia="nl-BE"/>
        </w:rPr>
        <w:t>Integreert opgedane inzichten in het creatieve proces.</w:t>
      </w:r>
    </w:p>
    <w:p w14:paraId="48A61BD9" w14:textId="77777777" w:rsidR="00CF335E" w:rsidRPr="00CF335E" w:rsidRDefault="00CF335E" w:rsidP="009B139D">
      <w:pPr>
        <w:pStyle w:val="Opsomming2"/>
        <w:numPr>
          <w:ilvl w:val="0"/>
          <w:numId w:val="10"/>
        </w:numPr>
        <w:ind w:left="794" w:hanging="397"/>
        <w:rPr>
          <w:lang w:eastAsia="nl-BE"/>
        </w:rPr>
      </w:pPr>
      <w:r w:rsidRPr="00CF335E">
        <w:rPr>
          <w:lang w:eastAsia="nl-BE"/>
        </w:rPr>
        <w:t>Verzamelt basismateriaal.</w:t>
      </w:r>
    </w:p>
    <w:p w14:paraId="278733AB" w14:textId="77777777" w:rsidR="00CF335E" w:rsidRPr="00CF335E" w:rsidRDefault="00CF335E" w:rsidP="009B139D">
      <w:pPr>
        <w:pStyle w:val="Opsomming2"/>
        <w:numPr>
          <w:ilvl w:val="0"/>
          <w:numId w:val="10"/>
        </w:numPr>
        <w:ind w:left="794" w:hanging="397"/>
        <w:rPr>
          <w:lang w:eastAsia="nl-BE"/>
        </w:rPr>
      </w:pPr>
      <w:r w:rsidRPr="00CF335E">
        <w:rPr>
          <w:lang w:eastAsia="nl-BE"/>
        </w:rPr>
        <w:t>Analyseert basismateriaal.</w:t>
      </w:r>
    </w:p>
    <w:p w14:paraId="08D5E6D0" w14:textId="77777777" w:rsidR="00CF335E" w:rsidRPr="00CF335E" w:rsidRDefault="00CF335E" w:rsidP="009B139D">
      <w:pPr>
        <w:pStyle w:val="Opsomming2"/>
        <w:numPr>
          <w:ilvl w:val="0"/>
          <w:numId w:val="10"/>
        </w:numPr>
        <w:ind w:left="794" w:hanging="397"/>
        <w:rPr>
          <w:lang w:eastAsia="nl-BE"/>
        </w:rPr>
      </w:pPr>
      <w:r w:rsidRPr="00CF335E">
        <w:rPr>
          <w:lang w:eastAsia="nl-BE"/>
        </w:rPr>
        <w:t>Werkt aan een persoonlijke visie.</w:t>
      </w:r>
    </w:p>
    <w:p w14:paraId="11047C2D" w14:textId="77777777" w:rsidR="00CF335E" w:rsidRPr="00CF335E" w:rsidRDefault="00CF335E" w:rsidP="009B139D">
      <w:pPr>
        <w:pStyle w:val="Opsomming2"/>
        <w:numPr>
          <w:ilvl w:val="0"/>
          <w:numId w:val="10"/>
        </w:numPr>
        <w:ind w:left="794" w:hanging="397"/>
        <w:rPr>
          <w:lang w:eastAsia="nl-BE"/>
        </w:rPr>
      </w:pPr>
      <w:r w:rsidRPr="00CF335E">
        <w:rPr>
          <w:lang w:eastAsia="nl-BE"/>
        </w:rPr>
        <w:t>Werkt aan een collectieve visie.</w:t>
      </w:r>
    </w:p>
    <w:p w14:paraId="741C902E" w14:textId="77777777" w:rsidR="00CF335E" w:rsidRPr="00CF335E" w:rsidRDefault="00CF335E" w:rsidP="009B139D">
      <w:pPr>
        <w:pStyle w:val="Opsomming2"/>
        <w:numPr>
          <w:ilvl w:val="0"/>
          <w:numId w:val="10"/>
        </w:numPr>
        <w:ind w:left="794" w:hanging="397"/>
        <w:rPr>
          <w:lang w:eastAsia="nl-BE"/>
        </w:rPr>
      </w:pPr>
      <w:r w:rsidRPr="00CF335E">
        <w:rPr>
          <w:lang w:eastAsia="nl-BE"/>
        </w:rPr>
        <w:t>Gaat scheppend, associatief en (re)productief om met intuïties.</w:t>
      </w:r>
    </w:p>
    <w:p w14:paraId="06D419A5" w14:textId="77777777" w:rsidR="00CF335E" w:rsidRPr="00CF335E" w:rsidRDefault="00CF335E" w:rsidP="009B139D">
      <w:pPr>
        <w:pStyle w:val="Opsomming2"/>
        <w:numPr>
          <w:ilvl w:val="0"/>
          <w:numId w:val="10"/>
        </w:numPr>
        <w:ind w:left="794" w:hanging="397"/>
        <w:rPr>
          <w:lang w:eastAsia="nl-BE"/>
        </w:rPr>
      </w:pPr>
      <w:r w:rsidRPr="00CF335E">
        <w:rPr>
          <w:lang w:eastAsia="nl-BE"/>
        </w:rPr>
        <w:t>Interageert met andere artistieke disciplines.</w:t>
      </w:r>
    </w:p>
    <w:p w14:paraId="11E875D5" w14:textId="77777777" w:rsidR="00CF335E" w:rsidRPr="00CF335E" w:rsidRDefault="00CF335E" w:rsidP="009B139D">
      <w:pPr>
        <w:pStyle w:val="Opsomming2"/>
        <w:numPr>
          <w:ilvl w:val="0"/>
          <w:numId w:val="10"/>
        </w:numPr>
        <w:ind w:left="794" w:hanging="397"/>
        <w:rPr>
          <w:lang w:eastAsia="nl-BE"/>
        </w:rPr>
      </w:pPr>
      <w:r w:rsidRPr="00CF335E">
        <w:rPr>
          <w:lang w:eastAsia="nl-BE"/>
        </w:rPr>
        <w:t>Transformeert waarnemingen en indrukken in artistieke ideeën.</w:t>
      </w:r>
    </w:p>
    <w:p w14:paraId="1DFD2A46" w14:textId="77777777" w:rsidR="00CF335E" w:rsidRPr="00CF335E" w:rsidRDefault="00CF335E" w:rsidP="00CF335E">
      <w:pPr>
        <w:spacing w:after="0"/>
      </w:pPr>
      <w:r w:rsidRPr="00CF335E">
        <w:t>BK3. Zet artistieke concepten en ideeën om in een uitvoerbaar geheel.</w:t>
      </w:r>
    </w:p>
    <w:p w14:paraId="144B7442" w14:textId="77777777" w:rsidR="00CF335E" w:rsidRPr="00CF335E" w:rsidRDefault="00CF335E" w:rsidP="009B139D">
      <w:pPr>
        <w:pStyle w:val="Opsomming2"/>
        <w:numPr>
          <w:ilvl w:val="0"/>
          <w:numId w:val="10"/>
        </w:numPr>
        <w:ind w:left="794" w:hanging="397"/>
        <w:rPr>
          <w:lang w:eastAsia="nl-BE"/>
        </w:rPr>
      </w:pPr>
      <w:r w:rsidRPr="00CF335E">
        <w:rPr>
          <w:lang w:eastAsia="nl-BE"/>
        </w:rPr>
        <w:t>Geeft vorm aan verbeelding.</w:t>
      </w:r>
    </w:p>
    <w:p w14:paraId="2DB7BDA0" w14:textId="77777777" w:rsidR="00CF335E" w:rsidRPr="00CF335E" w:rsidRDefault="00CF335E" w:rsidP="009B139D">
      <w:pPr>
        <w:pStyle w:val="Opsomming2"/>
        <w:numPr>
          <w:ilvl w:val="0"/>
          <w:numId w:val="10"/>
        </w:numPr>
        <w:ind w:left="794" w:hanging="397"/>
        <w:rPr>
          <w:lang w:eastAsia="nl-BE"/>
        </w:rPr>
      </w:pPr>
      <w:r w:rsidRPr="00CF335E">
        <w:rPr>
          <w:lang w:eastAsia="nl-BE"/>
        </w:rPr>
        <w:lastRenderedPageBreak/>
        <w:t>Kiest materialen, technieken en methodes.</w:t>
      </w:r>
    </w:p>
    <w:p w14:paraId="7CF27F0F" w14:textId="77777777" w:rsidR="00CF335E" w:rsidRPr="00CF335E" w:rsidRDefault="00CF335E" w:rsidP="009B139D">
      <w:pPr>
        <w:pStyle w:val="Opsomming2"/>
        <w:numPr>
          <w:ilvl w:val="0"/>
          <w:numId w:val="10"/>
        </w:numPr>
        <w:ind w:left="794" w:hanging="397"/>
        <w:rPr>
          <w:lang w:eastAsia="nl-BE"/>
        </w:rPr>
      </w:pPr>
      <w:r w:rsidRPr="00CF335E">
        <w:rPr>
          <w:lang w:eastAsia="nl-BE"/>
        </w:rPr>
        <w:t>Hanteert materialen, technieken en methodes.</w:t>
      </w:r>
    </w:p>
    <w:p w14:paraId="7E015DC7" w14:textId="77777777" w:rsidR="00CF335E" w:rsidRPr="00CF335E" w:rsidRDefault="00CF335E" w:rsidP="009B139D">
      <w:pPr>
        <w:pStyle w:val="Opsomming2"/>
        <w:numPr>
          <w:ilvl w:val="0"/>
          <w:numId w:val="10"/>
        </w:numPr>
        <w:ind w:left="794" w:hanging="397"/>
        <w:rPr>
          <w:lang w:eastAsia="nl-BE"/>
        </w:rPr>
      </w:pPr>
      <w:r w:rsidRPr="00CF335E">
        <w:rPr>
          <w:lang w:eastAsia="nl-BE"/>
        </w:rPr>
        <w:t>Interageert met betrokken medewerkers.</w:t>
      </w:r>
    </w:p>
    <w:p w14:paraId="15779AE6" w14:textId="77777777" w:rsidR="00CF335E" w:rsidRPr="00CF335E" w:rsidRDefault="00CF335E" w:rsidP="009B139D">
      <w:pPr>
        <w:pStyle w:val="Opsomming2"/>
        <w:numPr>
          <w:ilvl w:val="0"/>
          <w:numId w:val="10"/>
        </w:numPr>
        <w:ind w:left="794" w:hanging="397"/>
        <w:rPr>
          <w:lang w:eastAsia="nl-BE"/>
        </w:rPr>
      </w:pPr>
      <w:r w:rsidRPr="00CF335E">
        <w:rPr>
          <w:lang w:eastAsia="nl-BE"/>
        </w:rPr>
        <w:t>Bewaakt de artistieke visie.</w:t>
      </w:r>
    </w:p>
    <w:p w14:paraId="287E29EB" w14:textId="77777777" w:rsidR="00CF335E" w:rsidRPr="00CF335E" w:rsidRDefault="00CF335E" w:rsidP="00CF335E">
      <w:pPr>
        <w:spacing w:after="0"/>
      </w:pPr>
      <w:r w:rsidRPr="00CF335E">
        <w:t>BK4. Ontwikkelt een eigen artistieke praktijk.</w:t>
      </w:r>
    </w:p>
    <w:p w14:paraId="0B1AF756" w14:textId="77777777" w:rsidR="00CF335E" w:rsidRPr="00CF335E" w:rsidRDefault="00CF335E" w:rsidP="009B139D">
      <w:pPr>
        <w:pStyle w:val="Opsomming2"/>
        <w:numPr>
          <w:ilvl w:val="0"/>
          <w:numId w:val="10"/>
        </w:numPr>
        <w:ind w:left="794" w:hanging="397"/>
        <w:rPr>
          <w:lang w:eastAsia="nl-BE"/>
        </w:rPr>
      </w:pPr>
      <w:r w:rsidRPr="00CF335E">
        <w:rPr>
          <w:lang w:eastAsia="nl-BE"/>
        </w:rPr>
        <w:t>Heeft oog voor maatschappelijke en artistieke tendensen.</w:t>
      </w:r>
    </w:p>
    <w:p w14:paraId="248F655A" w14:textId="77777777" w:rsidR="00CF335E" w:rsidRPr="00CF335E" w:rsidRDefault="00CF335E" w:rsidP="009B139D">
      <w:pPr>
        <w:pStyle w:val="Opsomming2"/>
        <w:numPr>
          <w:ilvl w:val="0"/>
          <w:numId w:val="10"/>
        </w:numPr>
        <w:ind w:left="794" w:hanging="397"/>
        <w:rPr>
          <w:lang w:eastAsia="nl-BE"/>
        </w:rPr>
      </w:pPr>
      <w:r w:rsidRPr="00CF335E">
        <w:rPr>
          <w:lang w:eastAsia="nl-BE"/>
        </w:rPr>
        <w:t>Heeft oog voor artistieke en culturele praktijken.</w:t>
      </w:r>
    </w:p>
    <w:p w14:paraId="2C2FEFA2" w14:textId="77777777" w:rsidR="00CF335E" w:rsidRPr="00CF335E" w:rsidRDefault="00CF335E" w:rsidP="009B139D">
      <w:pPr>
        <w:pStyle w:val="Opsomming2"/>
        <w:numPr>
          <w:ilvl w:val="0"/>
          <w:numId w:val="10"/>
        </w:numPr>
        <w:ind w:left="794" w:hanging="397"/>
        <w:rPr>
          <w:lang w:eastAsia="nl-BE"/>
        </w:rPr>
      </w:pPr>
      <w:r w:rsidRPr="00CF335E">
        <w:rPr>
          <w:lang w:eastAsia="nl-BE"/>
        </w:rPr>
        <w:t>Heeft oog voor technieken en technologische trends in relatie tot de eigen werkzaamheden.</w:t>
      </w:r>
    </w:p>
    <w:p w14:paraId="4608EDB2" w14:textId="77777777" w:rsidR="00CF335E" w:rsidRPr="00CF335E" w:rsidRDefault="00CF335E" w:rsidP="009B139D">
      <w:pPr>
        <w:pStyle w:val="Opsomming2"/>
        <w:numPr>
          <w:ilvl w:val="0"/>
          <w:numId w:val="10"/>
        </w:numPr>
        <w:ind w:left="794" w:hanging="397"/>
        <w:rPr>
          <w:lang w:eastAsia="nl-BE"/>
        </w:rPr>
      </w:pPr>
      <w:r w:rsidRPr="00CF335E">
        <w:rPr>
          <w:lang w:eastAsia="nl-BE"/>
        </w:rPr>
        <w:t>Onderzoekt in functie van de eigen artistieke praktijk.</w:t>
      </w:r>
    </w:p>
    <w:p w14:paraId="5F93A951" w14:textId="77777777" w:rsidR="00CF335E" w:rsidRPr="00CF335E" w:rsidRDefault="00CF335E" w:rsidP="009B139D">
      <w:pPr>
        <w:pStyle w:val="Opsomming2"/>
        <w:numPr>
          <w:ilvl w:val="0"/>
          <w:numId w:val="10"/>
        </w:numPr>
        <w:ind w:left="794" w:hanging="397"/>
        <w:rPr>
          <w:lang w:eastAsia="nl-BE"/>
        </w:rPr>
      </w:pPr>
      <w:r w:rsidRPr="00CF335E">
        <w:rPr>
          <w:lang w:eastAsia="nl-BE"/>
        </w:rPr>
        <w:t>Reflecteert over eigen werk en over de eigen praktijk.</w:t>
      </w:r>
    </w:p>
    <w:p w14:paraId="3ED37898" w14:textId="77777777" w:rsidR="00CF335E" w:rsidRPr="00CF335E" w:rsidRDefault="00CF335E" w:rsidP="009B139D">
      <w:pPr>
        <w:pStyle w:val="Opsomming2"/>
        <w:numPr>
          <w:ilvl w:val="0"/>
          <w:numId w:val="10"/>
        </w:numPr>
        <w:ind w:left="794" w:hanging="397"/>
        <w:rPr>
          <w:lang w:eastAsia="nl-BE"/>
        </w:rPr>
      </w:pPr>
      <w:r w:rsidRPr="00CF335E">
        <w:rPr>
          <w:lang w:eastAsia="nl-BE"/>
        </w:rPr>
        <w:t>Ontwikkelt een eigen artistieke taal.</w:t>
      </w:r>
    </w:p>
    <w:p w14:paraId="51C635D6" w14:textId="77777777" w:rsidR="00CF335E" w:rsidRPr="00CF335E" w:rsidRDefault="00CF335E" w:rsidP="009B139D">
      <w:pPr>
        <w:pStyle w:val="Opsomming2"/>
        <w:numPr>
          <w:ilvl w:val="0"/>
          <w:numId w:val="10"/>
        </w:numPr>
        <w:ind w:left="794" w:hanging="397"/>
        <w:rPr>
          <w:lang w:eastAsia="nl-BE"/>
        </w:rPr>
      </w:pPr>
      <w:r w:rsidRPr="00CF335E">
        <w:rPr>
          <w:lang w:eastAsia="nl-BE"/>
        </w:rPr>
        <w:t>Heeft oog voor de eigen artistieke ontwikkeling.</w:t>
      </w:r>
    </w:p>
    <w:p w14:paraId="3C0C2BAF" w14:textId="77777777" w:rsidR="00CF335E" w:rsidRPr="00CF335E" w:rsidRDefault="00CF335E" w:rsidP="009B139D">
      <w:pPr>
        <w:pStyle w:val="Opsomming2"/>
        <w:numPr>
          <w:ilvl w:val="0"/>
          <w:numId w:val="10"/>
        </w:numPr>
        <w:ind w:left="794" w:hanging="397"/>
        <w:rPr>
          <w:lang w:eastAsia="nl-BE"/>
        </w:rPr>
      </w:pPr>
      <w:r w:rsidRPr="00CF335E">
        <w:rPr>
          <w:lang w:eastAsia="nl-BE"/>
        </w:rPr>
        <w:t>Ontwikkelt de eigen deskundigheid.</w:t>
      </w:r>
    </w:p>
    <w:p w14:paraId="39F4A35A" w14:textId="77777777" w:rsidR="00CF335E" w:rsidRPr="00CF335E" w:rsidRDefault="00CF335E" w:rsidP="009B139D">
      <w:pPr>
        <w:pStyle w:val="Opsomming2"/>
        <w:numPr>
          <w:ilvl w:val="0"/>
          <w:numId w:val="10"/>
        </w:numPr>
        <w:ind w:left="794" w:hanging="397"/>
        <w:rPr>
          <w:lang w:eastAsia="nl-BE"/>
        </w:rPr>
      </w:pPr>
      <w:r w:rsidRPr="00CF335E">
        <w:rPr>
          <w:lang w:eastAsia="nl-BE"/>
        </w:rPr>
        <w:t>Gaat constructief om met feedback.</w:t>
      </w:r>
    </w:p>
    <w:p w14:paraId="792B982C" w14:textId="77777777" w:rsidR="00CF335E" w:rsidRPr="00CF335E" w:rsidRDefault="00CF335E" w:rsidP="00CF335E">
      <w:pPr>
        <w:spacing w:after="0" w:line="240" w:lineRule="auto"/>
        <w:ind w:left="851"/>
        <w:textAlignment w:val="baseline"/>
        <w:rPr>
          <w:rFonts w:ascii="Trebuchet MS" w:eastAsia="Times New Roman" w:hAnsi="Trebuchet MS" w:cs="Times New Roman"/>
          <w:color w:val="3C3D3C"/>
          <w:sz w:val="20"/>
          <w:szCs w:val="20"/>
          <w:lang w:eastAsia="nl-BE"/>
        </w:rPr>
      </w:pPr>
    </w:p>
    <w:p w14:paraId="1879C014" w14:textId="77777777" w:rsidR="00CF335E" w:rsidRPr="00CF335E" w:rsidRDefault="00CF335E" w:rsidP="00CF335E">
      <w:pPr>
        <w:spacing w:after="0"/>
      </w:pPr>
      <w:r w:rsidRPr="00CF335E">
        <w:t>BK5. Werkt technisch verantwoorde en creatieve concepten uit in fotografisch werk.</w:t>
      </w:r>
    </w:p>
    <w:p w14:paraId="11CA8EEB" w14:textId="77777777" w:rsidR="00CF335E" w:rsidRPr="00CF335E" w:rsidRDefault="00CF335E" w:rsidP="009B139D">
      <w:pPr>
        <w:pStyle w:val="Opsomming2"/>
        <w:numPr>
          <w:ilvl w:val="0"/>
          <w:numId w:val="10"/>
        </w:numPr>
        <w:ind w:left="794" w:hanging="397"/>
        <w:rPr>
          <w:lang w:eastAsia="nl-BE"/>
        </w:rPr>
      </w:pPr>
      <w:r w:rsidRPr="00CF335E">
        <w:rPr>
          <w:lang w:eastAsia="nl-BE"/>
        </w:rPr>
        <w:t>Past vernieuwing en originaliteit toe in het concept.</w:t>
      </w:r>
    </w:p>
    <w:p w14:paraId="22D98412" w14:textId="77777777" w:rsidR="00CF335E" w:rsidRPr="00CF335E" w:rsidRDefault="00CF335E" w:rsidP="009B139D">
      <w:pPr>
        <w:pStyle w:val="Opsomming2"/>
        <w:numPr>
          <w:ilvl w:val="0"/>
          <w:numId w:val="10"/>
        </w:numPr>
        <w:ind w:left="794" w:hanging="397"/>
        <w:rPr>
          <w:lang w:eastAsia="nl-BE"/>
        </w:rPr>
      </w:pPr>
      <w:r w:rsidRPr="00CF335E">
        <w:rPr>
          <w:lang w:eastAsia="nl-BE"/>
        </w:rPr>
        <w:t>Vertaalt concepten naar de praktijk.</w:t>
      </w:r>
    </w:p>
    <w:p w14:paraId="0DAC70F2" w14:textId="77777777" w:rsidR="00CF335E" w:rsidRPr="00CF335E" w:rsidRDefault="00CF335E" w:rsidP="009B139D">
      <w:pPr>
        <w:pStyle w:val="Opsomming2"/>
        <w:numPr>
          <w:ilvl w:val="0"/>
          <w:numId w:val="10"/>
        </w:numPr>
        <w:ind w:left="794" w:hanging="397"/>
        <w:rPr>
          <w:lang w:eastAsia="nl-BE"/>
        </w:rPr>
      </w:pPr>
      <w:r w:rsidRPr="00CF335E">
        <w:rPr>
          <w:lang w:eastAsia="nl-BE"/>
        </w:rPr>
        <w:t>Gebruikt fotografische technieken (compositie, kadrage, camerastandpunt, diafragma, sluitertijd, lichtgevoeligheid, filmgevoeligheid, lichtwaarde, filmontwikkeling, belichtingstijd …).</w:t>
      </w:r>
    </w:p>
    <w:p w14:paraId="2B75B58E" w14:textId="77777777" w:rsidR="00CF335E" w:rsidRPr="00CF335E" w:rsidRDefault="00CF335E" w:rsidP="009B139D">
      <w:pPr>
        <w:pStyle w:val="Opsomming2"/>
        <w:numPr>
          <w:ilvl w:val="0"/>
          <w:numId w:val="10"/>
        </w:numPr>
        <w:ind w:left="794" w:hanging="397"/>
        <w:rPr>
          <w:lang w:eastAsia="nl-BE"/>
        </w:rPr>
      </w:pPr>
      <w:r w:rsidRPr="00CF335E">
        <w:rPr>
          <w:lang w:eastAsia="nl-BE"/>
        </w:rPr>
        <w:t>Houdt rekening met esthetische en technische criteria.</w:t>
      </w:r>
    </w:p>
    <w:p w14:paraId="5DC2C08E" w14:textId="77777777" w:rsidR="00CF335E" w:rsidRPr="00CF335E" w:rsidRDefault="00CF335E" w:rsidP="009B139D">
      <w:pPr>
        <w:pStyle w:val="Opsomming2"/>
        <w:numPr>
          <w:ilvl w:val="0"/>
          <w:numId w:val="10"/>
        </w:numPr>
        <w:ind w:left="794" w:hanging="397"/>
        <w:rPr>
          <w:lang w:eastAsia="nl-BE"/>
        </w:rPr>
      </w:pPr>
      <w:r w:rsidRPr="00CF335E">
        <w:rPr>
          <w:lang w:eastAsia="nl-BE"/>
        </w:rPr>
        <w:t>Kiest apparatuur.</w:t>
      </w:r>
    </w:p>
    <w:p w14:paraId="1361FBBA" w14:textId="77777777" w:rsidR="00CF335E" w:rsidRPr="00CF335E" w:rsidRDefault="00CF335E" w:rsidP="009B139D">
      <w:pPr>
        <w:pStyle w:val="Opsomming2"/>
        <w:numPr>
          <w:ilvl w:val="0"/>
          <w:numId w:val="10"/>
        </w:numPr>
        <w:ind w:left="794" w:hanging="397"/>
        <w:rPr>
          <w:lang w:eastAsia="nl-BE"/>
        </w:rPr>
      </w:pPr>
      <w:r w:rsidRPr="00CF335E">
        <w:rPr>
          <w:lang w:eastAsia="nl-BE"/>
        </w:rPr>
        <w:t>Voert locatieonderzoek uit.</w:t>
      </w:r>
    </w:p>
    <w:p w14:paraId="3102D6E1" w14:textId="77777777" w:rsidR="00CF335E" w:rsidRPr="00CF335E" w:rsidRDefault="00CF335E" w:rsidP="00CF335E">
      <w:pPr>
        <w:spacing w:after="0"/>
      </w:pPr>
      <w:r w:rsidRPr="00CF335E">
        <w:t>BK6. Treft technische voorbereidingen.</w:t>
      </w:r>
    </w:p>
    <w:p w14:paraId="54FA3414" w14:textId="77777777" w:rsidR="00CF335E" w:rsidRPr="00CF335E" w:rsidRDefault="00CF335E" w:rsidP="009B139D">
      <w:pPr>
        <w:pStyle w:val="Opsomming2"/>
        <w:numPr>
          <w:ilvl w:val="0"/>
          <w:numId w:val="10"/>
        </w:numPr>
        <w:ind w:left="794" w:hanging="397"/>
        <w:rPr>
          <w:lang w:eastAsia="nl-BE"/>
        </w:rPr>
      </w:pPr>
      <w:r w:rsidRPr="00CF335E">
        <w:rPr>
          <w:lang w:eastAsia="nl-BE"/>
        </w:rPr>
        <w:t>Kiest apparatuur (cameratype, lens, statief, filters …).</w:t>
      </w:r>
    </w:p>
    <w:p w14:paraId="1DACC1E7" w14:textId="77777777" w:rsidR="00CF335E" w:rsidRPr="00CF335E" w:rsidRDefault="00CF335E" w:rsidP="009B139D">
      <w:pPr>
        <w:pStyle w:val="Opsomming2"/>
        <w:numPr>
          <w:ilvl w:val="0"/>
          <w:numId w:val="10"/>
        </w:numPr>
        <w:ind w:left="794" w:hanging="397"/>
        <w:rPr>
          <w:lang w:eastAsia="nl-BE"/>
        </w:rPr>
      </w:pPr>
      <w:r w:rsidRPr="00CF335E">
        <w:rPr>
          <w:lang w:eastAsia="nl-BE"/>
        </w:rPr>
        <w:t>Selecteert belichtingsmateriaal.</w:t>
      </w:r>
    </w:p>
    <w:p w14:paraId="07977E35" w14:textId="77777777" w:rsidR="00CF335E" w:rsidRPr="00CF335E" w:rsidRDefault="00CF335E" w:rsidP="009B139D">
      <w:pPr>
        <w:pStyle w:val="Opsomming2"/>
        <w:numPr>
          <w:ilvl w:val="0"/>
          <w:numId w:val="10"/>
        </w:numPr>
        <w:ind w:left="794" w:hanging="397"/>
        <w:rPr>
          <w:lang w:eastAsia="nl-BE"/>
        </w:rPr>
      </w:pPr>
      <w:r w:rsidRPr="00CF335E">
        <w:rPr>
          <w:lang w:eastAsia="nl-BE"/>
        </w:rPr>
        <w:t>Stelt fototoestel en belichtingsmateriaal op.</w:t>
      </w:r>
    </w:p>
    <w:p w14:paraId="59D16F13" w14:textId="77777777" w:rsidR="00CF335E" w:rsidRPr="00CF335E" w:rsidRDefault="00CF335E" w:rsidP="009B139D">
      <w:pPr>
        <w:pStyle w:val="Opsomming2"/>
        <w:numPr>
          <w:ilvl w:val="0"/>
          <w:numId w:val="10"/>
        </w:numPr>
        <w:ind w:left="794" w:hanging="397"/>
        <w:rPr>
          <w:lang w:eastAsia="nl-BE"/>
        </w:rPr>
      </w:pPr>
      <w:r w:rsidRPr="00CF335E">
        <w:rPr>
          <w:lang w:eastAsia="nl-BE"/>
        </w:rPr>
        <w:t>Bepaalt de positie van verlichting, decorstukken, persoon of object.</w:t>
      </w:r>
    </w:p>
    <w:p w14:paraId="529F121B" w14:textId="77777777" w:rsidR="00CF335E" w:rsidRPr="00CF335E" w:rsidRDefault="00CF335E" w:rsidP="009B139D">
      <w:pPr>
        <w:pStyle w:val="Opsomming2"/>
        <w:numPr>
          <w:ilvl w:val="0"/>
          <w:numId w:val="10"/>
        </w:numPr>
        <w:ind w:left="794" w:hanging="397"/>
        <w:rPr>
          <w:lang w:eastAsia="nl-BE"/>
        </w:rPr>
      </w:pPr>
      <w:r w:rsidRPr="00CF335E">
        <w:rPr>
          <w:lang w:eastAsia="nl-BE"/>
        </w:rPr>
        <w:t>Houdt rekening met licht en weersomstandigheden bij buitenopnames.</w:t>
      </w:r>
    </w:p>
    <w:p w14:paraId="3B86665B" w14:textId="77777777" w:rsidR="00CF335E" w:rsidRPr="00CF335E" w:rsidRDefault="00CF335E" w:rsidP="009B139D">
      <w:pPr>
        <w:pStyle w:val="Opsomming2"/>
        <w:numPr>
          <w:ilvl w:val="0"/>
          <w:numId w:val="10"/>
        </w:numPr>
        <w:ind w:left="794" w:hanging="397"/>
        <w:rPr>
          <w:lang w:eastAsia="nl-BE"/>
        </w:rPr>
      </w:pPr>
      <w:r w:rsidRPr="00CF335E">
        <w:rPr>
          <w:lang w:eastAsia="nl-BE"/>
        </w:rPr>
        <w:t>Instrueert personen tijdens het treffen van technische voorbereidingen.</w:t>
      </w:r>
    </w:p>
    <w:p w14:paraId="2E119504" w14:textId="77777777" w:rsidR="00CF335E" w:rsidRPr="00CF335E" w:rsidRDefault="00CF335E" w:rsidP="00CF335E">
      <w:pPr>
        <w:spacing w:after="0"/>
      </w:pPr>
      <w:r w:rsidRPr="00CF335E">
        <w:t>BK7. Neemt foto’s.</w:t>
      </w:r>
    </w:p>
    <w:p w14:paraId="738E79C4" w14:textId="77777777" w:rsidR="00CF335E" w:rsidRPr="00CF335E" w:rsidRDefault="00CF335E" w:rsidP="009B139D">
      <w:pPr>
        <w:pStyle w:val="Opsomming2"/>
        <w:numPr>
          <w:ilvl w:val="0"/>
          <w:numId w:val="10"/>
        </w:numPr>
        <w:ind w:left="794" w:hanging="397"/>
        <w:rPr>
          <w:lang w:eastAsia="nl-BE"/>
        </w:rPr>
      </w:pPr>
      <w:r w:rsidRPr="00CF335E">
        <w:rPr>
          <w:lang w:eastAsia="nl-BE"/>
        </w:rPr>
        <w:t>Selecteert fotografische technieken.</w:t>
      </w:r>
    </w:p>
    <w:p w14:paraId="3BE240B3" w14:textId="77777777" w:rsidR="00CF335E" w:rsidRPr="00CF335E" w:rsidRDefault="00CF335E" w:rsidP="009B139D">
      <w:pPr>
        <w:pStyle w:val="Opsomming2"/>
        <w:numPr>
          <w:ilvl w:val="0"/>
          <w:numId w:val="10"/>
        </w:numPr>
        <w:ind w:left="794" w:hanging="397"/>
        <w:rPr>
          <w:lang w:eastAsia="nl-BE"/>
        </w:rPr>
      </w:pPr>
      <w:r w:rsidRPr="00CF335E">
        <w:rPr>
          <w:lang w:eastAsia="nl-BE"/>
        </w:rPr>
        <w:t>Manifesteert een persoonlijke stijl.</w:t>
      </w:r>
    </w:p>
    <w:p w14:paraId="71D8ED77" w14:textId="77777777" w:rsidR="00CF335E" w:rsidRPr="00CF335E" w:rsidRDefault="00CF335E" w:rsidP="009B139D">
      <w:pPr>
        <w:pStyle w:val="Opsomming2"/>
        <w:numPr>
          <w:ilvl w:val="0"/>
          <w:numId w:val="10"/>
        </w:numPr>
        <w:ind w:left="794" w:hanging="397"/>
        <w:rPr>
          <w:lang w:eastAsia="nl-BE"/>
        </w:rPr>
      </w:pPr>
      <w:r w:rsidRPr="00CF335E">
        <w:rPr>
          <w:lang w:eastAsia="nl-BE"/>
        </w:rPr>
        <w:t>Stelt het fototoestel en de belichting in.</w:t>
      </w:r>
    </w:p>
    <w:p w14:paraId="2A1AD14A" w14:textId="77777777" w:rsidR="00CF335E" w:rsidRPr="00CF335E" w:rsidRDefault="00CF335E" w:rsidP="009B139D">
      <w:pPr>
        <w:pStyle w:val="Opsomming2"/>
        <w:numPr>
          <w:ilvl w:val="0"/>
          <w:numId w:val="10"/>
        </w:numPr>
        <w:ind w:left="794" w:hanging="397"/>
        <w:rPr>
          <w:lang w:eastAsia="nl-BE"/>
        </w:rPr>
      </w:pPr>
      <w:r w:rsidRPr="00CF335E">
        <w:rPr>
          <w:lang w:eastAsia="nl-BE"/>
        </w:rPr>
        <w:t>Gebruikt een al dan niet ingebouwde belichtingsmeter.</w:t>
      </w:r>
    </w:p>
    <w:p w14:paraId="61DBBC74" w14:textId="77777777" w:rsidR="00CF335E" w:rsidRPr="00CF335E" w:rsidRDefault="00CF335E" w:rsidP="009B139D">
      <w:pPr>
        <w:pStyle w:val="Opsomming2"/>
        <w:numPr>
          <w:ilvl w:val="0"/>
          <w:numId w:val="10"/>
        </w:numPr>
        <w:ind w:left="794" w:hanging="397"/>
        <w:rPr>
          <w:lang w:eastAsia="nl-BE"/>
        </w:rPr>
      </w:pPr>
      <w:r w:rsidRPr="00CF335E">
        <w:rPr>
          <w:lang w:eastAsia="nl-BE"/>
        </w:rPr>
        <w:t>Houdt rekening met licht en weersomstandigheden bij buitenopnames.</w:t>
      </w:r>
    </w:p>
    <w:p w14:paraId="45D98D4D" w14:textId="77777777" w:rsidR="00CF335E" w:rsidRPr="00CF335E" w:rsidRDefault="00CF335E" w:rsidP="009B139D">
      <w:pPr>
        <w:pStyle w:val="Opsomming2"/>
        <w:numPr>
          <w:ilvl w:val="0"/>
          <w:numId w:val="10"/>
        </w:numPr>
        <w:ind w:left="794" w:hanging="397"/>
        <w:rPr>
          <w:lang w:eastAsia="nl-BE"/>
        </w:rPr>
      </w:pPr>
      <w:r w:rsidRPr="00CF335E">
        <w:rPr>
          <w:lang w:eastAsia="nl-BE"/>
        </w:rPr>
        <w:t>Instrueert personen tijdens het nemen van foto’s.</w:t>
      </w:r>
    </w:p>
    <w:p w14:paraId="460E90AC" w14:textId="77777777" w:rsidR="00CF335E" w:rsidRPr="00CF335E" w:rsidRDefault="00CF335E" w:rsidP="009B139D">
      <w:pPr>
        <w:pStyle w:val="Opsomming2"/>
        <w:numPr>
          <w:ilvl w:val="0"/>
          <w:numId w:val="10"/>
        </w:numPr>
        <w:ind w:left="794" w:hanging="397"/>
        <w:rPr>
          <w:lang w:eastAsia="nl-BE"/>
        </w:rPr>
      </w:pPr>
      <w:r w:rsidRPr="00CF335E">
        <w:rPr>
          <w:lang w:eastAsia="nl-BE"/>
        </w:rPr>
        <w:t>Respecteert intellectueel eigendomsrecht en regelt toestemming voor gebruik tijdens het nemen van foto’s.</w:t>
      </w:r>
    </w:p>
    <w:p w14:paraId="37D0FE30" w14:textId="77777777" w:rsidR="00CF335E" w:rsidRPr="00CF335E" w:rsidRDefault="00CF335E" w:rsidP="009B139D">
      <w:pPr>
        <w:pStyle w:val="Opsomming2"/>
        <w:numPr>
          <w:ilvl w:val="0"/>
          <w:numId w:val="10"/>
        </w:numPr>
        <w:ind w:left="794" w:hanging="397"/>
        <w:rPr>
          <w:lang w:eastAsia="nl-BE"/>
        </w:rPr>
      </w:pPr>
      <w:r w:rsidRPr="00CF335E">
        <w:rPr>
          <w:lang w:eastAsia="nl-BE"/>
        </w:rPr>
        <w:t>Bewaakt de beeldkwaliteit.</w:t>
      </w:r>
    </w:p>
    <w:p w14:paraId="67B439E6" w14:textId="77777777" w:rsidR="00CF335E" w:rsidRPr="00CF335E" w:rsidRDefault="00CF335E" w:rsidP="00CF335E">
      <w:pPr>
        <w:spacing w:after="0"/>
      </w:pPr>
      <w:r w:rsidRPr="00CF335E">
        <w:t>BK8. Selecteert foto's.</w:t>
      </w:r>
    </w:p>
    <w:p w14:paraId="081E0AD1" w14:textId="77777777" w:rsidR="00CF335E" w:rsidRPr="00CF335E" w:rsidRDefault="00CF335E" w:rsidP="009B139D">
      <w:pPr>
        <w:pStyle w:val="Opsomming2"/>
        <w:numPr>
          <w:ilvl w:val="0"/>
          <w:numId w:val="10"/>
        </w:numPr>
        <w:ind w:left="794" w:hanging="397"/>
        <w:rPr>
          <w:lang w:eastAsia="nl-BE"/>
        </w:rPr>
      </w:pPr>
      <w:r w:rsidRPr="00CF335E">
        <w:rPr>
          <w:lang w:eastAsia="nl-BE"/>
        </w:rPr>
        <w:t>Verzamelt foto’s en slaat ze digitaal op.</w:t>
      </w:r>
    </w:p>
    <w:p w14:paraId="0391BABD" w14:textId="77777777" w:rsidR="00CF335E" w:rsidRPr="00CF335E" w:rsidRDefault="00CF335E" w:rsidP="009B139D">
      <w:pPr>
        <w:pStyle w:val="Opsomming2"/>
        <w:numPr>
          <w:ilvl w:val="0"/>
          <w:numId w:val="10"/>
        </w:numPr>
        <w:ind w:left="794" w:hanging="397"/>
        <w:rPr>
          <w:lang w:eastAsia="nl-BE"/>
        </w:rPr>
      </w:pPr>
      <w:r w:rsidRPr="00CF335E">
        <w:rPr>
          <w:lang w:eastAsia="nl-BE"/>
        </w:rPr>
        <w:t>Bekijkt de genomen foto’s.</w:t>
      </w:r>
    </w:p>
    <w:p w14:paraId="08B58ABA" w14:textId="77777777" w:rsidR="00CF335E" w:rsidRPr="00CF335E" w:rsidRDefault="00CF335E" w:rsidP="009B139D">
      <w:pPr>
        <w:pStyle w:val="Opsomming2"/>
        <w:numPr>
          <w:ilvl w:val="0"/>
          <w:numId w:val="10"/>
        </w:numPr>
        <w:ind w:left="794" w:hanging="397"/>
        <w:rPr>
          <w:lang w:eastAsia="nl-BE"/>
        </w:rPr>
      </w:pPr>
      <w:r w:rsidRPr="00CF335E">
        <w:rPr>
          <w:lang w:eastAsia="nl-BE"/>
        </w:rPr>
        <w:t>Selecteert foto’s op basis van hun inhoudelijke en technische kwaliteit.</w:t>
      </w:r>
    </w:p>
    <w:p w14:paraId="3797BF89" w14:textId="77777777" w:rsidR="00CF335E" w:rsidRPr="00CF335E" w:rsidRDefault="00CF335E" w:rsidP="009B139D">
      <w:pPr>
        <w:pStyle w:val="Opsomming2"/>
        <w:numPr>
          <w:ilvl w:val="0"/>
          <w:numId w:val="10"/>
        </w:numPr>
        <w:ind w:left="794" w:hanging="397"/>
        <w:rPr>
          <w:lang w:eastAsia="nl-BE"/>
        </w:rPr>
      </w:pPr>
      <w:r w:rsidRPr="00CF335E">
        <w:rPr>
          <w:lang w:eastAsia="nl-BE"/>
        </w:rPr>
        <w:t>Hanteert eigen artistieke criteria.</w:t>
      </w:r>
    </w:p>
    <w:p w14:paraId="539BCCED" w14:textId="77777777" w:rsidR="00CF335E" w:rsidRPr="00CF335E" w:rsidRDefault="00CF335E" w:rsidP="00CF335E">
      <w:pPr>
        <w:spacing w:after="0"/>
      </w:pPr>
      <w:r w:rsidRPr="00CF335E">
        <w:t>BK9. Bewerkt foto’s digitaal.</w:t>
      </w:r>
    </w:p>
    <w:p w14:paraId="1B1177FE" w14:textId="77777777" w:rsidR="00CF335E" w:rsidRPr="00CF335E" w:rsidRDefault="00CF335E" w:rsidP="009B139D">
      <w:pPr>
        <w:pStyle w:val="Opsomming2"/>
        <w:numPr>
          <w:ilvl w:val="0"/>
          <w:numId w:val="10"/>
        </w:numPr>
        <w:ind w:left="794" w:hanging="397"/>
        <w:rPr>
          <w:lang w:eastAsia="nl-BE"/>
        </w:rPr>
      </w:pPr>
      <w:r w:rsidRPr="00CF335E">
        <w:rPr>
          <w:lang w:eastAsia="nl-BE"/>
        </w:rPr>
        <w:t>Bepaalt het digitale formaat.</w:t>
      </w:r>
    </w:p>
    <w:p w14:paraId="0835013A" w14:textId="77777777" w:rsidR="00CF335E" w:rsidRPr="00CF335E" w:rsidRDefault="00CF335E" w:rsidP="009B139D">
      <w:pPr>
        <w:pStyle w:val="Opsomming2"/>
        <w:numPr>
          <w:ilvl w:val="0"/>
          <w:numId w:val="10"/>
        </w:numPr>
        <w:ind w:left="794" w:hanging="397"/>
        <w:rPr>
          <w:lang w:eastAsia="nl-BE"/>
        </w:rPr>
      </w:pPr>
      <w:r w:rsidRPr="00CF335E">
        <w:rPr>
          <w:lang w:eastAsia="nl-BE"/>
        </w:rPr>
        <w:lastRenderedPageBreak/>
        <w:t>Zet de foto’s eventueel om naar andere formaten</w:t>
      </w:r>
    </w:p>
    <w:p w14:paraId="747CB927" w14:textId="77777777" w:rsidR="00CF335E" w:rsidRPr="00CF335E" w:rsidRDefault="00CF335E" w:rsidP="009B139D">
      <w:pPr>
        <w:pStyle w:val="Opsomming2"/>
        <w:numPr>
          <w:ilvl w:val="0"/>
          <w:numId w:val="10"/>
        </w:numPr>
        <w:ind w:left="794" w:hanging="397"/>
        <w:rPr>
          <w:lang w:eastAsia="nl-BE"/>
        </w:rPr>
      </w:pPr>
      <w:r w:rsidRPr="00CF335E">
        <w:rPr>
          <w:lang w:eastAsia="nl-BE"/>
        </w:rPr>
        <w:t>Kiest op creatieve wijze beeldverwerkingssoftware voor verplaatsen of aanpassen van figuren, kleuren, resoluties, tekst …</w:t>
      </w:r>
    </w:p>
    <w:p w14:paraId="6FD7F803" w14:textId="77777777" w:rsidR="00CF335E" w:rsidRPr="00CF335E" w:rsidRDefault="00CF335E" w:rsidP="009B139D">
      <w:pPr>
        <w:pStyle w:val="Opsomming2"/>
        <w:numPr>
          <w:ilvl w:val="0"/>
          <w:numId w:val="10"/>
        </w:numPr>
        <w:ind w:left="794" w:hanging="397"/>
        <w:rPr>
          <w:lang w:eastAsia="nl-BE"/>
        </w:rPr>
      </w:pPr>
      <w:r w:rsidRPr="00CF335E">
        <w:rPr>
          <w:lang w:eastAsia="nl-BE"/>
        </w:rPr>
        <w:t>Gebruikt op creatieve wijze beeldverwerkingssoftware voor verplaatsen of aanpassen van figuren, kleuren, resoluties, tekst …</w:t>
      </w:r>
    </w:p>
    <w:p w14:paraId="4B528C31" w14:textId="77777777" w:rsidR="00CF335E" w:rsidRPr="00CF335E" w:rsidRDefault="00CF335E" w:rsidP="009B139D">
      <w:pPr>
        <w:pStyle w:val="Opsomming2"/>
        <w:numPr>
          <w:ilvl w:val="0"/>
          <w:numId w:val="10"/>
        </w:numPr>
        <w:ind w:left="794" w:hanging="397"/>
        <w:rPr>
          <w:lang w:eastAsia="nl-BE"/>
        </w:rPr>
      </w:pPr>
      <w:r w:rsidRPr="00CF335E">
        <w:rPr>
          <w:lang w:eastAsia="nl-BE"/>
        </w:rPr>
        <w:t>Past speciale technieken en effecten toe naargelang het doel en de sfeer van foto’s.</w:t>
      </w:r>
    </w:p>
    <w:p w14:paraId="38D90C71" w14:textId="77777777" w:rsidR="00CF335E" w:rsidRPr="00CF335E" w:rsidRDefault="00CF335E" w:rsidP="009B139D">
      <w:pPr>
        <w:pStyle w:val="Opsomming2"/>
        <w:numPr>
          <w:ilvl w:val="0"/>
          <w:numId w:val="10"/>
        </w:numPr>
        <w:ind w:left="794" w:hanging="397"/>
        <w:rPr>
          <w:lang w:eastAsia="nl-BE"/>
        </w:rPr>
      </w:pPr>
      <w:r w:rsidRPr="00CF335E">
        <w:rPr>
          <w:lang w:eastAsia="nl-BE"/>
        </w:rPr>
        <w:t>Respecteert intellectueel eigendomsrecht en regelt toestemming voor gebruik tijdens het digitaal bewerken van foto’s.</w:t>
      </w:r>
    </w:p>
    <w:p w14:paraId="79BF2051" w14:textId="77777777" w:rsidR="00CF335E" w:rsidRPr="00CF335E" w:rsidRDefault="00CF335E" w:rsidP="00CF335E">
      <w:pPr>
        <w:spacing w:after="0"/>
      </w:pPr>
      <w:r w:rsidRPr="00CF335E">
        <w:t>BK10. Maakt en werkt een portfolio van fotografisch materiaal bij.</w:t>
      </w:r>
    </w:p>
    <w:p w14:paraId="3447B864" w14:textId="77777777" w:rsidR="00CF335E" w:rsidRPr="00CF335E" w:rsidRDefault="00CF335E" w:rsidP="009B139D">
      <w:pPr>
        <w:pStyle w:val="Opsomming2"/>
        <w:numPr>
          <w:ilvl w:val="0"/>
          <w:numId w:val="10"/>
        </w:numPr>
        <w:ind w:left="794" w:hanging="397"/>
        <w:rPr>
          <w:lang w:eastAsia="nl-BE"/>
        </w:rPr>
      </w:pPr>
      <w:r w:rsidRPr="00CF335E">
        <w:rPr>
          <w:lang w:eastAsia="nl-BE"/>
        </w:rPr>
        <w:t>Selecteert foto’s op basis van inhoudelijke en technische kwaliteit in functie van de opbouw van een persoonlijk portfolio.</w:t>
      </w:r>
    </w:p>
    <w:p w14:paraId="3E799CA2" w14:textId="77777777" w:rsidR="00CF335E" w:rsidRPr="00CF335E" w:rsidRDefault="00CF335E" w:rsidP="009B139D">
      <w:pPr>
        <w:pStyle w:val="Opsomming2"/>
        <w:numPr>
          <w:ilvl w:val="0"/>
          <w:numId w:val="10"/>
        </w:numPr>
        <w:ind w:left="794" w:hanging="397"/>
        <w:rPr>
          <w:lang w:eastAsia="nl-BE"/>
        </w:rPr>
      </w:pPr>
      <w:r w:rsidRPr="00CF335E">
        <w:rPr>
          <w:lang w:eastAsia="nl-BE"/>
        </w:rPr>
        <w:t>Bewaakt de artistieke kwaliteit van de presentatiewijze.</w:t>
      </w:r>
    </w:p>
    <w:p w14:paraId="5A7AD78E" w14:textId="77777777" w:rsidR="00CF335E" w:rsidRPr="00CF335E" w:rsidRDefault="00CF335E" w:rsidP="00CF335E">
      <w:pPr>
        <w:spacing w:after="0"/>
      </w:pPr>
      <w:r w:rsidRPr="00CF335E">
        <w:t>BK11. Treedt naar buiten met fotografisch materiaal.</w:t>
      </w:r>
    </w:p>
    <w:p w14:paraId="35AC4139" w14:textId="77777777" w:rsidR="00CF335E" w:rsidRPr="00CF335E" w:rsidRDefault="00CF335E" w:rsidP="009B139D">
      <w:pPr>
        <w:pStyle w:val="Opsomming2"/>
        <w:numPr>
          <w:ilvl w:val="0"/>
          <w:numId w:val="10"/>
        </w:numPr>
        <w:ind w:left="794" w:hanging="397"/>
        <w:rPr>
          <w:lang w:eastAsia="nl-BE"/>
        </w:rPr>
      </w:pPr>
      <w:r w:rsidRPr="00CF335E">
        <w:rPr>
          <w:lang w:eastAsia="nl-BE"/>
        </w:rPr>
        <w:t>Bepaalt wanneer het werk kan getoond worden.</w:t>
      </w:r>
    </w:p>
    <w:p w14:paraId="2C4EEAFF" w14:textId="77777777" w:rsidR="00CF335E" w:rsidRPr="00CF335E" w:rsidRDefault="00CF335E" w:rsidP="009B139D">
      <w:pPr>
        <w:pStyle w:val="Opsomming2"/>
        <w:numPr>
          <w:ilvl w:val="0"/>
          <w:numId w:val="10"/>
        </w:numPr>
        <w:ind w:left="794" w:hanging="397"/>
        <w:rPr>
          <w:lang w:eastAsia="nl-BE"/>
        </w:rPr>
      </w:pPr>
      <w:r w:rsidRPr="00CF335E">
        <w:rPr>
          <w:lang w:eastAsia="nl-BE"/>
        </w:rPr>
        <w:t>Bepaalt langs welke kanalen (wedstrijden, groepstentoonstelling, solotentoonstelling, portfolio, online …) fotografisch werk getoond wordt.</w:t>
      </w:r>
    </w:p>
    <w:p w14:paraId="6A99F075" w14:textId="77777777" w:rsidR="00CF335E" w:rsidRPr="00CF335E" w:rsidRDefault="00CF335E" w:rsidP="009B139D">
      <w:pPr>
        <w:pStyle w:val="Opsomming2"/>
        <w:numPr>
          <w:ilvl w:val="0"/>
          <w:numId w:val="10"/>
        </w:numPr>
        <w:ind w:left="794" w:hanging="397"/>
        <w:rPr>
          <w:lang w:eastAsia="nl-BE"/>
        </w:rPr>
      </w:pPr>
      <w:r w:rsidRPr="00CF335E">
        <w:rPr>
          <w:lang w:eastAsia="nl-BE"/>
        </w:rPr>
        <w:t>Maakt een selectie van te tonen werk in functie van kanaal en doel.</w:t>
      </w:r>
    </w:p>
    <w:p w14:paraId="2EAA9EB5" w14:textId="77777777" w:rsidR="00CF335E" w:rsidRPr="00CF335E" w:rsidRDefault="00CF335E" w:rsidP="009B139D">
      <w:pPr>
        <w:pStyle w:val="Opsomming2"/>
        <w:numPr>
          <w:ilvl w:val="0"/>
          <w:numId w:val="10"/>
        </w:numPr>
        <w:ind w:left="794" w:hanging="397"/>
        <w:rPr>
          <w:lang w:eastAsia="nl-BE"/>
        </w:rPr>
      </w:pPr>
      <w:r w:rsidRPr="00CF335E">
        <w:rPr>
          <w:lang w:eastAsia="nl-BE"/>
        </w:rPr>
        <w:t>Hanteert eigen artistieke criteria.</w:t>
      </w:r>
    </w:p>
    <w:p w14:paraId="6297564D" w14:textId="77777777" w:rsidR="00CF335E" w:rsidRPr="00CF335E" w:rsidRDefault="00CF335E" w:rsidP="009B139D">
      <w:pPr>
        <w:pStyle w:val="Opsomming2"/>
        <w:numPr>
          <w:ilvl w:val="0"/>
          <w:numId w:val="10"/>
        </w:numPr>
        <w:ind w:left="794" w:hanging="397"/>
        <w:rPr>
          <w:lang w:eastAsia="nl-BE"/>
        </w:rPr>
      </w:pPr>
      <w:r w:rsidRPr="00CF335E">
        <w:rPr>
          <w:lang w:eastAsia="nl-BE"/>
        </w:rPr>
        <w:t>Bewaakt de artistieke kwaliteit van de presentatiewijze.</w:t>
      </w:r>
    </w:p>
    <w:p w14:paraId="62D6ABED" w14:textId="77777777" w:rsidR="00CF335E" w:rsidRPr="00CF335E" w:rsidRDefault="00CF335E" w:rsidP="009B139D">
      <w:pPr>
        <w:pStyle w:val="Opsomming2"/>
        <w:numPr>
          <w:ilvl w:val="0"/>
          <w:numId w:val="10"/>
        </w:numPr>
        <w:ind w:left="794" w:hanging="397"/>
        <w:rPr>
          <w:lang w:eastAsia="nl-BE"/>
        </w:rPr>
      </w:pPr>
      <w:r w:rsidRPr="00CF335E">
        <w:rPr>
          <w:lang w:eastAsia="nl-BE"/>
        </w:rPr>
        <w:t>Kiest bewust voor een bepaalde vormgeving.</w:t>
      </w:r>
    </w:p>
    <w:p w14:paraId="608E88C6" w14:textId="77777777" w:rsidR="00CF335E" w:rsidRPr="00CF335E" w:rsidRDefault="00CF335E" w:rsidP="009B139D">
      <w:pPr>
        <w:pStyle w:val="Opsomming2"/>
        <w:numPr>
          <w:ilvl w:val="0"/>
          <w:numId w:val="10"/>
        </w:numPr>
        <w:ind w:left="794" w:hanging="397"/>
        <w:rPr>
          <w:lang w:eastAsia="nl-BE"/>
        </w:rPr>
      </w:pPr>
      <w:r w:rsidRPr="00CF335E">
        <w:rPr>
          <w:lang w:eastAsia="nl-BE"/>
        </w:rPr>
        <w:t>Bepaalt de frequentie en wijze van communicatie.</w:t>
      </w:r>
    </w:p>
    <w:p w14:paraId="5722006D" w14:textId="77777777" w:rsidR="00CF335E" w:rsidRPr="00CF335E" w:rsidRDefault="00CF335E" w:rsidP="009B139D">
      <w:pPr>
        <w:pStyle w:val="Opsomming2"/>
        <w:numPr>
          <w:ilvl w:val="0"/>
          <w:numId w:val="10"/>
        </w:numPr>
        <w:ind w:left="794" w:hanging="397"/>
        <w:rPr>
          <w:lang w:eastAsia="nl-BE"/>
        </w:rPr>
      </w:pPr>
      <w:r w:rsidRPr="00CF335E">
        <w:rPr>
          <w:lang w:eastAsia="nl-BE"/>
        </w:rPr>
        <w:t>Toont zijn werk aan andere amateurfotografen.</w:t>
      </w:r>
    </w:p>
    <w:p w14:paraId="4E773009" w14:textId="77777777" w:rsidR="00CF335E" w:rsidRPr="00CC597F" w:rsidRDefault="00CF335E" w:rsidP="00CF335E">
      <w:pPr>
        <w:spacing w:after="0"/>
      </w:pPr>
      <w:r w:rsidRPr="00CC597F">
        <w:t>BK12. Voorziet in het basisonderhoud van materiaal, apparatuur en accessoires</w:t>
      </w:r>
      <w:r>
        <w:t>.</w:t>
      </w:r>
    </w:p>
    <w:p w14:paraId="4D7AAC53" w14:textId="77777777" w:rsidR="00CF335E" w:rsidRPr="00CC597F" w:rsidRDefault="00CF335E" w:rsidP="009B139D">
      <w:pPr>
        <w:pStyle w:val="Opsomming2"/>
        <w:numPr>
          <w:ilvl w:val="0"/>
          <w:numId w:val="10"/>
        </w:numPr>
        <w:ind w:left="794" w:hanging="397"/>
        <w:rPr>
          <w:lang w:eastAsia="nl-BE"/>
        </w:rPr>
      </w:pPr>
      <w:r w:rsidRPr="00CC597F">
        <w:rPr>
          <w:lang w:eastAsia="nl-BE"/>
        </w:rPr>
        <w:t>Houdt zich aan onderhoudsrichtlijnen (fabrikanteninstructies …).</w:t>
      </w:r>
    </w:p>
    <w:p w14:paraId="7631CAEF" w14:textId="77777777" w:rsidR="00CF335E" w:rsidRPr="00CC597F" w:rsidRDefault="00CF335E" w:rsidP="009B139D">
      <w:pPr>
        <w:pStyle w:val="Opsomming2"/>
        <w:numPr>
          <w:ilvl w:val="0"/>
          <w:numId w:val="10"/>
        </w:numPr>
        <w:ind w:left="794" w:hanging="397"/>
        <w:rPr>
          <w:lang w:eastAsia="nl-BE"/>
        </w:rPr>
      </w:pPr>
      <w:r w:rsidRPr="00CC597F">
        <w:rPr>
          <w:lang w:eastAsia="nl-BE"/>
        </w:rPr>
        <w:t>Bewaart materiaal en apparatuur zorgvuldig.</w:t>
      </w:r>
    </w:p>
    <w:p w14:paraId="6F432A68" w14:textId="77777777" w:rsidR="00CF335E" w:rsidRPr="00CC597F" w:rsidRDefault="00CF335E" w:rsidP="009B139D">
      <w:pPr>
        <w:pStyle w:val="Opsomming2"/>
        <w:numPr>
          <w:ilvl w:val="0"/>
          <w:numId w:val="10"/>
        </w:numPr>
        <w:ind w:left="794" w:hanging="397"/>
        <w:rPr>
          <w:lang w:eastAsia="nl-BE"/>
        </w:rPr>
      </w:pPr>
      <w:r w:rsidRPr="00CC597F">
        <w:rPr>
          <w:lang w:eastAsia="nl-BE"/>
        </w:rPr>
        <w:t>Controleert regelmatig de correcte werking van materiaal, apparatuur en accessoires.</w:t>
      </w:r>
    </w:p>
    <w:p w14:paraId="7EBED415" w14:textId="77777777" w:rsidR="00CF335E" w:rsidRPr="00CC597F" w:rsidRDefault="00CF335E" w:rsidP="009B139D">
      <w:pPr>
        <w:pStyle w:val="Opsomming2"/>
        <w:numPr>
          <w:ilvl w:val="0"/>
          <w:numId w:val="10"/>
        </w:numPr>
        <w:ind w:left="794" w:hanging="397"/>
        <w:rPr>
          <w:lang w:eastAsia="nl-BE"/>
        </w:rPr>
      </w:pPr>
      <w:r w:rsidRPr="00CC597F">
        <w:rPr>
          <w:lang w:eastAsia="nl-BE"/>
        </w:rPr>
        <w:t>Reinigt regelmatig materiaal, apparatuur en accessoires.</w:t>
      </w:r>
    </w:p>
    <w:p w14:paraId="79DB3704" w14:textId="77777777" w:rsidR="00CF335E" w:rsidRPr="00CC597F" w:rsidRDefault="00CF335E" w:rsidP="009B139D">
      <w:pPr>
        <w:pStyle w:val="Opsomming2"/>
        <w:numPr>
          <w:ilvl w:val="0"/>
          <w:numId w:val="10"/>
        </w:numPr>
        <w:ind w:left="794" w:hanging="397"/>
        <w:rPr>
          <w:lang w:eastAsia="nl-BE"/>
        </w:rPr>
      </w:pPr>
      <w:r w:rsidRPr="00CC597F">
        <w:rPr>
          <w:lang w:eastAsia="nl-BE"/>
        </w:rPr>
        <w:t>Vervangt indien nodig defecte onderdelen.</w:t>
      </w:r>
    </w:p>
    <w:p w14:paraId="69DA8B5D" w14:textId="77777777" w:rsidR="00CF335E" w:rsidRPr="00CC597F" w:rsidRDefault="00CF335E" w:rsidP="009B139D">
      <w:pPr>
        <w:pStyle w:val="Opsomming2"/>
        <w:numPr>
          <w:ilvl w:val="0"/>
          <w:numId w:val="10"/>
        </w:numPr>
        <w:ind w:left="794" w:hanging="397"/>
        <w:rPr>
          <w:lang w:eastAsia="nl-BE"/>
        </w:rPr>
      </w:pPr>
      <w:r w:rsidRPr="00CC597F">
        <w:rPr>
          <w:lang w:eastAsia="nl-BE"/>
        </w:rPr>
        <w:t>Controleert de staat van de apparatuur.</w:t>
      </w:r>
    </w:p>
    <w:p w14:paraId="002152D2" w14:textId="77777777" w:rsidR="00CF335E" w:rsidRPr="00CC597F" w:rsidRDefault="00CF335E" w:rsidP="009B139D">
      <w:pPr>
        <w:pStyle w:val="Opsomming2"/>
        <w:numPr>
          <w:ilvl w:val="0"/>
          <w:numId w:val="10"/>
        </w:numPr>
        <w:ind w:left="794" w:hanging="397"/>
        <w:rPr>
          <w:lang w:eastAsia="nl-BE"/>
        </w:rPr>
      </w:pPr>
      <w:r w:rsidRPr="00CC597F">
        <w:rPr>
          <w:lang w:eastAsia="nl-BE"/>
        </w:rPr>
        <w:t>Sluit mogelijke oorzaken van problemen één na één uit.</w:t>
      </w:r>
    </w:p>
    <w:p w14:paraId="1972E236" w14:textId="77777777" w:rsidR="00CF335E" w:rsidRPr="00CC597F" w:rsidRDefault="00CF335E" w:rsidP="009B139D">
      <w:pPr>
        <w:pStyle w:val="Opsomming2"/>
        <w:numPr>
          <w:ilvl w:val="0"/>
          <w:numId w:val="10"/>
        </w:numPr>
        <w:ind w:left="794" w:hanging="397"/>
        <w:rPr>
          <w:lang w:eastAsia="nl-BE"/>
        </w:rPr>
      </w:pPr>
      <w:r w:rsidRPr="00CC597F">
        <w:rPr>
          <w:lang w:eastAsia="nl-BE"/>
        </w:rPr>
        <w:t>Voert reparaties uit.</w:t>
      </w:r>
    </w:p>
    <w:p w14:paraId="675CF3A1" w14:textId="77777777" w:rsidR="00CF335E" w:rsidRPr="00CC597F" w:rsidRDefault="00CF335E" w:rsidP="009B139D">
      <w:pPr>
        <w:pStyle w:val="Opsomming2"/>
        <w:numPr>
          <w:ilvl w:val="0"/>
          <w:numId w:val="10"/>
        </w:numPr>
        <w:ind w:left="794" w:hanging="397"/>
        <w:rPr>
          <w:lang w:eastAsia="nl-BE"/>
        </w:rPr>
      </w:pPr>
      <w:r w:rsidRPr="00CC597F">
        <w:rPr>
          <w:lang w:eastAsia="nl-BE"/>
        </w:rPr>
        <w:t>Besteedt reparaties uit.</w:t>
      </w:r>
    </w:p>
    <w:p w14:paraId="3E83C402" w14:textId="77777777" w:rsidR="00CF335E" w:rsidRDefault="00CF335E" w:rsidP="00F235F5">
      <w:pPr>
        <w:rPr>
          <w:b/>
          <w:color w:val="00B0F0"/>
          <w:sz w:val="32"/>
        </w:rPr>
      </w:pPr>
      <w:r>
        <w:rPr>
          <w:b/>
          <w:color w:val="00B0F0"/>
          <w:sz w:val="32"/>
        </w:rPr>
        <w:br w:type="page"/>
      </w:r>
    </w:p>
    <w:p w14:paraId="4E4DABE8" w14:textId="27212B38"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3C38B3FC" w14:textId="505019F6" w:rsidR="00362F88"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3304" w:history="1">
            <w:r w:rsidR="00362F88" w:rsidRPr="00AB3607">
              <w:rPr>
                <w:rStyle w:val="Hyperlink"/>
                <w:noProof/>
              </w:rPr>
              <w:t>1</w:t>
            </w:r>
            <w:r w:rsidR="00362F88">
              <w:rPr>
                <w:rFonts w:eastAsiaTheme="minorEastAsia"/>
                <w:b w:val="0"/>
                <w:noProof/>
                <w:color w:val="auto"/>
                <w:kern w:val="2"/>
                <w:szCs w:val="24"/>
                <w:lang w:eastAsia="nl-BE"/>
                <w14:ligatures w14:val="standardContextual"/>
              </w:rPr>
              <w:tab/>
            </w:r>
            <w:r w:rsidR="00362F88" w:rsidRPr="00AB3607">
              <w:rPr>
                <w:rStyle w:val="Hyperlink"/>
                <w:noProof/>
              </w:rPr>
              <w:t>Inleiding</w:t>
            </w:r>
            <w:r w:rsidR="00362F88">
              <w:rPr>
                <w:noProof/>
                <w:webHidden/>
              </w:rPr>
              <w:tab/>
            </w:r>
            <w:r w:rsidR="00362F88">
              <w:rPr>
                <w:noProof/>
                <w:webHidden/>
              </w:rPr>
              <w:fldChar w:fldCharType="begin"/>
            </w:r>
            <w:r w:rsidR="00362F88">
              <w:rPr>
                <w:noProof/>
                <w:webHidden/>
              </w:rPr>
              <w:instrText xml:space="preserve"> PAGEREF _Toc189213304 \h </w:instrText>
            </w:r>
            <w:r w:rsidR="00362F88">
              <w:rPr>
                <w:noProof/>
                <w:webHidden/>
              </w:rPr>
            </w:r>
            <w:r w:rsidR="00362F88">
              <w:rPr>
                <w:noProof/>
                <w:webHidden/>
              </w:rPr>
              <w:fldChar w:fldCharType="separate"/>
            </w:r>
            <w:r w:rsidR="00362F88">
              <w:rPr>
                <w:noProof/>
                <w:webHidden/>
              </w:rPr>
              <w:t>3</w:t>
            </w:r>
            <w:r w:rsidR="00362F88">
              <w:rPr>
                <w:noProof/>
                <w:webHidden/>
              </w:rPr>
              <w:fldChar w:fldCharType="end"/>
            </w:r>
          </w:hyperlink>
        </w:p>
        <w:p w14:paraId="665DB013" w14:textId="657DB0D9" w:rsidR="00362F88" w:rsidRDefault="00362F88">
          <w:pPr>
            <w:pStyle w:val="Inhopg2"/>
            <w:rPr>
              <w:rFonts w:eastAsiaTheme="minorEastAsia"/>
              <w:color w:val="auto"/>
              <w:kern w:val="2"/>
              <w:sz w:val="24"/>
              <w:szCs w:val="24"/>
              <w:lang w:eastAsia="nl-BE"/>
              <w14:ligatures w14:val="standardContextual"/>
            </w:rPr>
          </w:pPr>
          <w:hyperlink w:anchor="_Toc189213305" w:history="1">
            <w:r w:rsidRPr="00AB3607">
              <w:rPr>
                <w:rStyle w:val="Hyperlink"/>
              </w:rPr>
              <w:t>1.1</w:t>
            </w:r>
            <w:r>
              <w:rPr>
                <w:rFonts w:eastAsiaTheme="minorEastAsia"/>
                <w:color w:val="auto"/>
                <w:kern w:val="2"/>
                <w:sz w:val="24"/>
                <w:szCs w:val="24"/>
                <w:lang w:eastAsia="nl-BE"/>
                <w14:ligatures w14:val="standardContextual"/>
              </w:rPr>
              <w:tab/>
            </w:r>
            <w:r w:rsidRPr="00AB3607">
              <w:rPr>
                <w:rStyle w:val="Hyperlink"/>
              </w:rPr>
              <w:t>Het leerplanconcept</w:t>
            </w:r>
            <w:r>
              <w:rPr>
                <w:webHidden/>
              </w:rPr>
              <w:tab/>
            </w:r>
            <w:r>
              <w:rPr>
                <w:webHidden/>
              </w:rPr>
              <w:fldChar w:fldCharType="begin"/>
            </w:r>
            <w:r>
              <w:rPr>
                <w:webHidden/>
              </w:rPr>
              <w:instrText xml:space="preserve"> PAGEREF _Toc189213305 \h </w:instrText>
            </w:r>
            <w:r>
              <w:rPr>
                <w:webHidden/>
              </w:rPr>
            </w:r>
            <w:r>
              <w:rPr>
                <w:webHidden/>
              </w:rPr>
              <w:fldChar w:fldCharType="separate"/>
            </w:r>
            <w:r>
              <w:rPr>
                <w:webHidden/>
              </w:rPr>
              <w:t>3</w:t>
            </w:r>
            <w:r>
              <w:rPr>
                <w:webHidden/>
              </w:rPr>
              <w:fldChar w:fldCharType="end"/>
            </w:r>
          </w:hyperlink>
        </w:p>
        <w:p w14:paraId="3338A777" w14:textId="48A493AE" w:rsidR="00362F88" w:rsidRDefault="00362F88">
          <w:pPr>
            <w:pStyle w:val="Inhopg2"/>
            <w:rPr>
              <w:rFonts w:eastAsiaTheme="minorEastAsia"/>
              <w:color w:val="auto"/>
              <w:kern w:val="2"/>
              <w:sz w:val="24"/>
              <w:szCs w:val="24"/>
              <w:lang w:eastAsia="nl-BE"/>
              <w14:ligatures w14:val="standardContextual"/>
            </w:rPr>
          </w:pPr>
          <w:hyperlink w:anchor="_Toc189213306" w:history="1">
            <w:r w:rsidRPr="00AB3607">
              <w:rPr>
                <w:rStyle w:val="Hyperlink"/>
              </w:rPr>
              <w:t>1.2</w:t>
            </w:r>
            <w:r>
              <w:rPr>
                <w:rFonts w:eastAsiaTheme="minorEastAsia"/>
                <w:color w:val="auto"/>
                <w:kern w:val="2"/>
                <w:sz w:val="24"/>
                <w:szCs w:val="24"/>
                <w:lang w:eastAsia="nl-BE"/>
                <w14:ligatures w14:val="standardContextual"/>
              </w:rPr>
              <w:tab/>
            </w:r>
            <w:r w:rsidRPr="00AB3607">
              <w:rPr>
                <w:rStyle w:val="Hyperlink"/>
              </w:rPr>
              <w:t>De opdracht van het deeltijds kunstonderwijs</w:t>
            </w:r>
            <w:r>
              <w:rPr>
                <w:webHidden/>
              </w:rPr>
              <w:tab/>
            </w:r>
            <w:r>
              <w:rPr>
                <w:webHidden/>
              </w:rPr>
              <w:fldChar w:fldCharType="begin"/>
            </w:r>
            <w:r>
              <w:rPr>
                <w:webHidden/>
              </w:rPr>
              <w:instrText xml:space="preserve"> PAGEREF _Toc189213306 \h </w:instrText>
            </w:r>
            <w:r>
              <w:rPr>
                <w:webHidden/>
              </w:rPr>
            </w:r>
            <w:r>
              <w:rPr>
                <w:webHidden/>
              </w:rPr>
              <w:fldChar w:fldCharType="separate"/>
            </w:r>
            <w:r>
              <w:rPr>
                <w:webHidden/>
              </w:rPr>
              <w:t>3</w:t>
            </w:r>
            <w:r>
              <w:rPr>
                <w:webHidden/>
              </w:rPr>
              <w:fldChar w:fldCharType="end"/>
            </w:r>
          </w:hyperlink>
        </w:p>
        <w:p w14:paraId="1F7D3C8D" w14:textId="34EFD3DC" w:rsidR="00362F88" w:rsidRDefault="00362F88">
          <w:pPr>
            <w:pStyle w:val="Inhopg2"/>
            <w:rPr>
              <w:rFonts w:eastAsiaTheme="minorEastAsia"/>
              <w:color w:val="auto"/>
              <w:kern w:val="2"/>
              <w:sz w:val="24"/>
              <w:szCs w:val="24"/>
              <w:lang w:eastAsia="nl-BE"/>
              <w14:ligatures w14:val="standardContextual"/>
            </w:rPr>
          </w:pPr>
          <w:hyperlink w:anchor="_Toc189213307" w:history="1">
            <w:r w:rsidRPr="00AB3607">
              <w:rPr>
                <w:rStyle w:val="Hyperlink"/>
              </w:rPr>
              <w:t>1.3</w:t>
            </w:r>
            <w:r>
              <w:rPr>
                <w:rFonts w:eastAsiaTheme="minorEastAsia"/>
                <w:color w:val="auto"/>
                <w:kern w:val="2"/>
                <w:sz w:val="24"/>
                <w:szCs w:val="24"/>
                <w:lang w:eastAsia="nl-BE"/>
                <w14:ligatures w14:val="standardContextual"/>
              </w:rPr>
              <w:tab/>
            </w:r>
            <w:r w:rsidRPr="00AB3607">
              <w:rPr>
                <w:rStyle w:val="Hyperlink"/>
              </w:rPr>
              <w:t>Ruimte voor leraren(teams) en academiën</w:t>
            </w:r>
            <w:r>
              <w:rPr>
                <w:webHidden/>
              </w:rPr>
              <w:tab/>
            </w:r>
            <w:r>
              <w:rPr>
                <w:webHidden/>
              </w:rPr>
              <w:fldChar w:fldCharType="begin"/>
            </w:r>
            <w:r>
              <w:rPr>
                <w:webHidden/>
              </w:rPr>
              <w:instrText xml:space="preserve"> PAGEREF _Toc189213307 \h </w:instrText>
            </w:r>
            <w:r>
              <w:rPr>
                <w:webHidden/>
              </w:rPr>
            </w:r>
            <w:r>
              <w:rPr>
                <w:webHidden/>
              </w:rPr>
              <w:fldChar w:fldCharType="separate"/>
            </w:r>
            <w:r>
              <w:rPr>
                <w:webHidden/>
              </w:rPr>
              <w:t>4</w:t>
            </w:r>
            <w:r>
              <w:rPr>
                <w:webHidden/>
              </w:rPr>
              <w:fldChar w:fldCharType="end"/>
            </w:r>
          </w:hyperlink>
        </w:p>
        <w:p w14:paraId="2288A92B" w14:textId="12C98852" w:rsidR="00362F88" w:rsidRDefault="00362F88">
          <w:pPr>
            <w:pStyle w:val="Inhopg2"/>
            <w:rPr>
              <w:rFonts w:eastAsiaTheme="minorEastAsia"/>
              <w:color w:val="auto"/>
              <w:kern w:val="2"/>
              <w:sz w:val="24"/>
              <w:szCs w:val="24"/>
              <w:lang w:eastAsia="nl-BE"/>
              <w14:ligatures w14:val="standardContextual"/>
            </w:rPr>
          </w:pPr>
          <w:hyperlink w:anchor="_Toc189213308" w:history="1">
            <w:r w:rsidRPr="00AB3607">
              <w:rPr>
                <w:rStyle w:val="Hyperlink"/>
              </w:rPr>
              <w:t>1.4</w:t>
            </w:r>
            <w:r>
              <w:rPr>
                <w:rFonts w:eastAsiaTheme="minorEastAsia"/>
                <w:color w:val="auto"/>
                <w:kern w:val="2"/>
                <w:sz w:val="24"/>
                <w:szCs w:val="24"/>
                <w:lang w:eastAsia="nl-BE"/>
                <w14:ligatures w14:val="standardContextual"/>
              </w:rPr>
              <w:tab/>
            </w:r>
            <w:r w:rsidRPr="00AB3607">
              <w:rPr>
                <w:rStyle w:val="Hyperlink"/>
              </w:rPr>
              <w:t>Differentiatie</w:t>
            </w:r>
            <w:r>
              <w:rPr>
                <w:webHidden/>
              </w:rPr>
              <w:tab/>
            </w:r>
            <w:r>
              <w:rPr>
                <w:webHidden/>
              </w:rPr>
              <w:fldChar w:fldCharType="begin"/>
            </w:r>
            <w:r>
              <w:rPr>
                <w:webHidden/>
              </w:rPr>
              <w:instrText xml:space="preserve"> PAGEREF _Toc189213308 \h </w:instrText>
            </w:r>
            <w:r>
              <w:rPr>
                <w:webHidden/>
              </w:rPr>
            </w:r>
            <w:r>
              <w:rPr>
                <w:webHidden/>
              </w:rPr>
              <w:fldChar w:fldCharType="separate"/>
            </w:r>
            <w:r>
              <w:rPr>
                <w:webHidden/>
              </w:rPr>
              <w:t>4</w:t>
            </w:r>
            <w:r>
              <w:rPr>
                <w:webHidden/>
              </w:rPr>
              <w:fldChar w:fldCharType="end"/>
            </w:r>
          </w:hyperlink>
        </w:p>
        <w:p w14:paraId="6FCE9615" w14:textId="606415D2" w:rsidR="00362F88" w:rsidRDefault="00362F88">
          <w:pPr>
            <w:pStyle w:val="Inhopg2"/>
            <w:rPr>
              <w:rFonts w:eastAsiaTheme="minorEastAsia"/>
              <w:color w:val="auto"/>
              <w:kern w:val="2"/>
              <w:sz w:val="24"/>
              <w:szCs w:val="24"/>
              <w:lang w:eastAsia="nl-BE"/>
              <w14:ligatures w14:val="standardContextual"/>
            </w:rPr>
          </w:pPr>
          <w:hyperlink w:anchor="_Toc189213309" w:history="1">
            <w:r w:rsidRPr="00AB3607">
              <w:rPr>
                <w:rStyle w:val="Hyperlink"/>
              </w:rPr>
              <w:t>1.5</w:t>
            </w:r>
            <w:r>
              <w:rPr>
                <w:rFonts w:eastAsiaTheme="minorEastAsia"/>
                <w:color w:val="auto"/>
                <w:kern w:val="2"/>
                <w:sz w:val="24"/>
                <w:szCs w:val="24"/>
                <w:lang w:eastAsia="nl-BE"/>
                <w14:ligatures w14:val="standardContextual"/>
              </w:rPr>
              <w:tab/>
            </w:r>
            <w:r w:rsidRPr="00AB3607">
              <w:rPr>
                <w:rStyle w:val="Hyperlink"/>
              </w:rPr>
              <w:t>Opbouw van leerplannen</w:t>
            </w:r>
            <w:r>
              <w:rPr>
                <w:webHidden/>
              </w:rPr>
              <w:tab/>
            </w:r>
            <w:r>
              <w:rPr>
                <w:webHidden/>
              </w:rPr>
              <w:fldChar w:fldCharType="begin"/>
            </w:r>
            <w:r>
              <w:rPr>
                <w:webHidden/>
              </w:rPr>
              <w:instrText xml:space="preserve"> PAGEREF _Toc189213309 \h </w:instrText>
            </w:r>
            <w:r>
              <w:rPr>
                <w:webHidden/>
              </w:rPr>
            </w:r>
            <w:r>
              <w:rPr>
                <w:webHidden/>
              </w:rPr>
              <w:fldChar w:fldCharType="separate"/>
            </w:r>
            <w:r>
              <w:rPr>
                <w:webHidden/>
              </w:rPr>
              <w:t>5</w:t>
            </w:r>
            <w:r>
              <w:rPr>
                <w:webHidden/>
              </w:rPr>
              <w:fldChar w:fldCharType="end"/>
            </w:r>
          </w:hyperlink>
        </w:p>
        <w:p w14:paraId="63609E0F" w14:textId="6E263E9F" w:rsidR="00362F88" w:rsidRDefault="00362F88">
          <w:pPr>
            <w:pStyle w:val="Inhopg1"/>
            <w:rPr>
              <w:rFonts w:eastAsiaTheme="minorEastAsia"/>
              <w:b w:val="0"/>
              <w:noProof/>
              <w:color w:val="auto"/>
              <w:kern w:val="2"/>
              <w:szCs w:val="24"/>
              <w:lang w:eastAsia="nl-BE"/>
              <w14:ligatures w14:val="standardContextual"/>
            </w:rPr>
          </w:pPr>
          <w:hyperlink w:anchor="_Toc189213310" w:history="1">
            <w:r w:rsidRPr="00AB3607">
              <w:rPr>
                <w:rStyle w:val="Hyperlink"/>
                <w:noProof/>
              </w:rPr>
              <w:t>2</w:t>
            </w:r>
            <w:r>
              <w:rPr>
                <w:rFonts w:eastAsiaTheme="minorEastAsia"/>
                <w:b w:val="0"/>
                <w:noProof/>
                <w:color w:val="auto"/>
                <w:kern w:val="2"/>
                <w:szCs w:val="24"/>
                <w:lang w:eastAsia="nl-BE"/>
                <w14:ligatures w14:val="standardContextual"/>
              </w:rPr>
              <w:tab/>
            </w:r>
            <w:r w:rsidRPr="00AB3607">
              <w:rPr>
                <w:rStyle w:val="Hyperlink"/>
                <w:noProof/>
              </w:rPr>
              <w:t>Situering</w:t>
            </w:r>
            <w:r>
              <w:rPr>
                <w:noProof/>
                <w:webHidden/>
              </w:rPr>
              <w:tab/>
            </w:r>
            <w:r>
              <w:rPr>
                <w:noProof/>
                <w:webHidden/>
              </w:rPr>
              <w:fldChar w:fldCharType="begin"/>
            </w:r>
            <w:r>
              <w:rPr>
                <w:noProof/>
                <w:webHidden/>
              </w:rPr>
              <w:instrText xml:space="preserve"> PAGEREF _Toc189213310 \h </w:instrText>
            </w:r>
            <w:r>
              <w:rPr>
                <w:noProof/>
                <w:webHidden/>
              </w:rPr>
            </w:r>
            <w:r>
              <w:rPr>
                <w:noProof/>
                <w:webHidden/>
              </w:rPr>
              <w:fldChar w:fldCharType="separate"/>
            </w:r>
            <w:r>
              <w:rPr>
                <w:noProof/>
                <w:webHidden/>
              </w:rPr>
              <w:t>6</w:t>
            </w:r>
            <w:r>
              <w:rPr>
                <w:noProof/>
                <w:webHidden/>
              </w:rPr>
              <w:fldChar w:fldCharType="end"/>
            </w:r>
          </w:hyperlink>
        </w:p>
        <w:p w14:paraId="0C9C9E2A" w14:textId="6DF28397" w:rsidR="00362F88" w:rsidRDefault="00362F88">
          <w:pPr>
            <w:pStyle w:val="Inhopg2"/>
            <w:rPr>
              <w:rFonts w:eastAsiaTheme="minorEastAsia"/>
              <w:color w:val="auto"/>
              <w:kern w:val="2"/>
              <w:sz w:val="24"/>
              <w:szCs w:val="24"/>
              <w:lang w:eastAsia="nl-BE"/>
              <w14:ligatures w14:val="standardContextual"/>
            </w:rPr>
          </w:pPr>
          <w:hyperlink w:anchor="_Toc189213311" w:history="1">
            <w:r w:rsidRPr="00AB3607">
              <w:rPr>
                <w:rStyle w:val="Hyperlink"/>
              </w:rPr>
              <w:t>2.1</w:t>
            </w:r>
            <w:r>
              <w:rPr>
                <w:rFonts w:eastAsiaTheme="minorEastAsia"/>
                <w:color w:val="auto"/>
                <w:kern w:val="2"/>
                <w:sz w:val="24"/>
                <w:szCs w:val="24"/>
                <w:lang w:eastAsia="nl-BE"/>
                <w14:ligatures w14:val="standardContextual"/>
              </w:rPr>
              <w:tab/>
            </w:r>
            <w:r w:rsidRPr="00AB3607">
              <w:rPr>
                <w:rStyle w:val="Hyperlink"/>
              </w:rPr>
              <w:t>Logisch traject</w:t>
            </w:r>
            <w:r>
              <w:rPr>
                <w:webHidden/>
              </w:rPr>
              <w:tab/>
            </w:r>
            <w:r>
              <w:rPr>
                <w:webHidden/>
              </w:rPr>
              <w:fldChar w:fldCharType="begin"/>
            </w:r>
            <w:r>
              <w:rPr>
                <w:webHidden/>
              </w:rPr>
              <w:instrText xml:space="preserve"> PAGEREF _Toc189213311 \h </w:instrText>
            </w:r>
            <w:r>
              <w:rPr>
                <w:webHidden/>
              </w:rPr>
            </w:r>
            <w:r>
              <w:rPr>
                <w:webHidden/>
              </w:rPr>
              <w:fldChar w:fldCharType="separate"/>
            </w:r>
            <w:r>
              <w:rPr>
                <w:webHidden/>
              </w:rPr>
              <w:t>6</w:t>
            </w:r>
            <w:r>
              <w:rPr>
                <w:webHidden/>
              </w:rPr>
              <w:fldChar w:fldCharType="end"/>
            </w:r>
          </w:hyperlink>
        </w:p>
        <w:p w14:paraId="6F6C5645" w14:textId="5A07CBBB" w:rsidR="00362F88" w:rsidRDefault="00362F88">
          <w:pPr>
            <w:pStyle w:val="Inhopg2"/>
            <w:rPr>
              <w:rFonts w:eastAsiaTheme="minorEastAsia"/>
              <w:color w:val="auto"/>
              <w:kern w:val="2"/>
              <w:sz w:val="24"/>
              <w:szCs w:val="24"/>
              <w:lang w:eastAsia="nl-BE"/>
              <w14:ligatures w14:val="standardContextual"/>
            </w:rPr>
          </w:pPr>
          <w:hyperlink w:anchor="_Toc189213312" w:history="1">
            <w:r w:rsidRPr="00AB3607">
              <w:rPr>
                <w:rStyle w:val="Hyperlink"/>
              </w:rPr>
              <w:t>2.2</w:t>
            </w:r>
            <w:r>
              <w:rPr>
                <w:rFonts w:eastAsiaTheme="minorEastAsia"/>
                <w:color w:val="auto"/>
                <w:kern w:val="2"/>
                <w:sz w:val="24"/>
                <w:szCs w:val="24"/>
                <w:lang w:eastAsia="nl-BE"/>
                <w14:ligatures w14:val="standardContextual"/>
              </w:rPr>
              <w:tab/>
            </w:r>
            <w:r w:rsidRPr="00AB3607">
              <w:rPr>
                <w:rStyle w:val="Hyperlink"/>
              </w:rPr>
              <w:t>Samenhang met de derde graad</w:t>
            </w:r>
            <w:r>
              <w:rPr>
                <w:webHidden/>
              </w:rPr>
              <w:tab/>
            </w:r>
            <w:r>
              <w:rPr>
                <w:webHidden/>
              </w:rPr>
              <w:fldChar w:fldCharType="begin"/>
            </w:r>
            <w:r>
              <w:rPr>
                <w:webHidden/>
              </w:rPr>
              <w:instrText xml:space="preserve"> PAGEREF _Toc189213312 \h </w:instrText>
            </w:r>
            <w:r>
              <w:rPr>
                <w:webHidden/>
              </w:rPr>
            </w:r>
            <w:r>
              <w:rPr>
                <w:webHidden/>
              </w:rPr>
              <w:fldChar w:fldCharType="separate"/>
            </w:r>
            <w:r>
              <w:rPr>
                <w:webHidden/>
              </w:rPr>
              <w:t>7</w:t>
            </w:r>
            <w:r>
              <w:rPr>
                <w:webHidden/>
              </w:rPr>
              <w:fldChar w:fldCharType="end"/>
            </w:r>
          </w:hyperlink>
        </w:p>
        <w:p w14:paraId="2A368AEE" w14:textId="5481488C" w:rsidR="00362F88" w:rsidRDefault="00362F88">
          <w:pPr>
            <w:pStyle w:val="Inhopg1"/>
            <w:rPr>
              <w:rFonts w:eastAsiaTheme="minorEastAsia"/>
              <w:b w:val="0"/>
              <w:noProof/>
              <w:color w:val="auto"/>
              <w:kern w:val="2"/>
              <w:szCs w:val="24"/>
              <w:lang w:eastAsia="nl-BE"/>
              <w14:ligatures w14:val="standardContextual"/>
            </w:rPr>
          </w:pPr>
          <w:hyperlink w:anchor="_Toc189213313" w:history="1">
            <w:r w:rsidRPr="00AB3607">
              <w:rPr>
                <w:rStyle w:val="Hyperlink"/>
                <w:noProof/>
              </w:rPr>
              <w:t>3</w:t>
            </w:r>
            <w:r>
              <w:rPr>
                <w:rFonts w:eastAsiaTheme="minorEastAsia"/>
                <w:b w:val="0"/>
                <w:noProof/>
                <w:color w:val="auto"/>
                <w:kern w:val="2"/>
                <w:szCs w:val="24"/>
                <w:lang w:eastAsia="nl-BE"/>
                <w14:ligatures w14:val="standardContextual"/>
              </w:rPr>
              <w:tab/>
            </w:r>
            <w:r w:rsidRPr="00AB3607">
              <w:rPr>
                <w:rStyle w:val="Hyperlink"/>
                <w:noProof/>
              </w:rPr>
              <w:t>Pedagogisch-didactische duiding</w:t>
            </w:r>
            <w:r>
              <w:rPr>
                <w:noProof/>
                <w:webHidden/>
              </w:rPr>
              <w:tab/>
            </w:r>
            <w:r>
              <w:rPr>
                <w:noProof/>
                <w:webHidden/>
              </w:rPr>
              <w:fldChar w:fldCharType="begin"/>
            </w:r>
            <w:r>
              <w:rPr>
                <w:noProof/>
                <w:webHidden/>
              </w:rPr>
              <w:instrText xml:space="preserve"> PAGEREF _Toc189213313 \h </w:instrText>
            </w:r>
            <w:r>
              <w:rPr>
                <w:noProof/>
                <w:webHidden/>
              </w:rPr>
            </w:r>
            <w:r>
              <w:rPr>
                <w:noProof/>
                <w:webHidden/>
              </w:rPr>
              <w:fldChar w:fldCharType="separate"/>
            </w:r>
            <w:r>
              <w:rPr>
                <w:noProof/>
                <w:webHidden/>
              </w:rPr>
              <w:t>7</w:t>
            </w:r>
            <w:r>
              <w:rPr>
                <w:noProof/>
                <w:webHidden/>
              </w:rPr>
              <w:fldChar w:fldCharType="end"/>
            </w:r>
          </w:hyperlink>
        </w:p>
        <w:p w14:paraId="097C9BAA" w14:textId="1F0FCD64" w:rsidR="00362F88" w:rsidRDefault="00362F88">
          <w:pPr>
            <w:pStyle w:val="Inhopg2"/>
            <w:rPr>
              <w:rFonts w:eastAsiaTheme="minorEastAsia"/>
              <w:color w:val="auto"/>
              <w:kern w:val="2"/>
              <w:sz w:val="24"/>
              <w:szCs w:val="24"/>
              <w:lang w:eastAsia="nl-BE"/>
              <w14:ligatures w14:val="standardContextual"/>
            </w:rPr>
          </w:pPr>
          <w:hyperlink w:anchor="_Toc189213314" w:history="1">
            <w:r w:rsidRPr="00AB3607">
              <w:rPr>
                <w:rStyle w:val="Hyperlink"/>
              </w:rPr>
              <w:t>3.1</w:t>
            </w:r>
            <w:r>
              <w:rPr>
                <w:rFonts w:eastAsiaTheme="minorEastAsia"/>
                <w:color w:val="auto"/>
                <w:kern w:val="2"/>
                <w:sz w:val="24"/>
                <w:szCs w:val="24"/>
                <w:lang w:eastAsia="nl-BE"/>
                <w14:ligatures w14:val="standardContextual"/>
              </w:rPr>
              <w:tab/>
            </w:r>
            <w:r w:rsidRPr="00AB3607">
              <w:rPr>
                <w:rStyle w:val="Hyperlink"/>
              </w:rPr>
              <w:t>Ontwerper en de opdracht van het deeltijds kunstonderwijs</w:t>
            </w:r>
            <w:r>
              <w:rPr>
                <w:webHidden/>
              </w:rPr>
              <w:tab/>
            </w:r>
            <w:r>
              <w:rPr>
                <w:webHidden/>
              </w:rPr>
              <w:fldChar w:fldCharType="begin"/>
            </w:r>
            <w:r>
              <w:rPr>
                <w:webHidden/>
              </w:rPr>
              <w:instrText xml:space="preserve"> PAGEREF _Toc189213314 \h </w:instrText>
            </w:r>
            <w:r>
              <w:rPr>
                <w:webHidden/>
              </w:rPr>
            </w:r>
            <w:r>
              <w:rPr>
                <w:webHidden/>
              </w:rPr>
              <w:fldChar w:fldCharType="separate"/>
            </w:r>
            <w:r>
              <w:rPr>
                <w:webHidden/>
              </w:rPr>
              <w:t>7</w:t>
            </w:r>
            <w:r>
              <w:rPr>
                <w:webHidden/>
              </w:rPr>
              <w:fldChar w:fldCharType="end"/>
            </w:r>
          </w:hyperlink>
        </w:p>
        <w:p w14:paraId="0C6C7C03" w14:textId="0A65DB97" w:rsidR="00362F88" w:rsidRDefault="00362F88">
          <w:pPr>
            <w:pStyle w:val="Inhopg2"/>
            <w:rPr>
              <w:rFonts w:eastAsiaTheme="minorEastAsia"/>
              <w:color w:val="auto"/>
              <w:kern w:val="2"/>
              <w:sz w:val="24"/>
              <w:szCs w:val="24"/>
              <w:lang w:eastAsia="nl-BE"/>
              <w14:ligatures w14:val="standardContextual"/>
            </w:rPr>
          </w:pPr>
          <w:hyperlink w:anchor="_Toc189213315" w:history="1">
            <w:r w:rsidRPr="00AB3607">
              <w:rPr>
                <w:rStyle w:val="Hyperlink"/>
              </w:rPr>
              <w:t>3.2</w:t>
            </w:r>
            <w:r>
              <w:rPr>
                <w:rFonts w:eastAsiaTheme="minorEastAsia"/>
                <w:color w:val="auto"/>
                <w:kern w:val="2"/>
                <w:sz w:val="24"/>
                <w:szCs w:val="24"/>
                <w:lang w:eastAsia="nl-BE"/>
                <w14:ligatures w14:val="standardContextual"/>
              </w:rPr>
              <w:tab/>
            </w:r>
            <w:r w:rsidRPr="00AB3607">
              <w:rPr>
                <w:rStyle w:val="Hyperlink"/>
              </w:rPr>
              <w:t>Krachtlijnen</w:t>
            </w:r>
            <w:r>
              <w:rPr>
                <w:webHidden/>
              </w:rPr>
              <w:tab/>
            </w:r>
            <w:r>
              <w:rPr>
                <w:webHidden/>
              </w:rPr>
              <w:fldChar w:fldCharType="begin"/>
            </w:r>
            <w:r>
              <w:rPr>
                <w:webHidden/>
              </w:rPr>
              <w:instrText xml:space="preserve"> PAGEREF _Toc189213315 \h </w:instrText>
            </w:r>
            <w:r>
              <w:rPr>
                <w:webHidden/>
              </w:rPr>
            </w:r>
            <w:r>
              <w:rPr>
                <w:webHidden/>
              </w:rPr>
              <w:fldChar w:fldCharType="separate"/>
            </w:r>
            <w:r>
              <w:rPr>
                <w:webHidden/>
              </w:rPr>
              <w:t>8</w:t>
            </w:r>
            <w:r>
              <w:rPr>
                <w:webHidden/>
              </w:rPr>
              <w:fldChar w:fldCharType="end"/>
            </w:r>
          </w:hyperlink>
        </w:p>
        <w:p w14:paraId="38DE3BDC" w14:textId="5CDDCCBA" w:rsidR="00362F88" w:rsidRDefault="00362F88">
          <w:pPr>
            <w:pStyle w:val="Inhopg2"/>
            <w:rPr>
              <w:rFonts w:eastAsiaTheme="minorEastAsia"/>
              <w:color w:val="auto"/>
              <w:kern w:val="2"/>
              <w:sz w:val="24"/>
              <w:szCs w:val="24"/>
              <w:lang w:eastAsia="nl-BE"/>
              <w14:ligatures w14:val="standardContextual"/>
            </w:rPr>
          </w:pPr>
          <w:hyperlink w:anchor="_Toc189213316" w:history="1">
            <w:r w:rsidRPr="00AB3607">
              <w:rPr>
                <w:rStyle w:val="Hyperlink"/>
              </w:rPr>
              <w:t>3.3</w:t>
            </w:r>
            <w:r>
              <w:rPr>
                <w:rFonts w:eastAsiaTheme="minorEastAsia"/>
                <w:color w:val="auto"/>
                <w:kern w:val="2"/>
                <w:sz w:val="24"/>
                <w:szCs w:val="24"/>
                <w:lang w:eastAsia="nl-BE"/>
                <w14:ligatures w14:val="standardContextual"/>
              </w:rPr>
              <w:tab/>
            </w:r>
            <w:r w:rsidRPr="00AB3607">
              <w:rPr>
                <w:rStyle w:val="Hyperlink"/>
              </w:rPr>
              <w:t>Opbouw</w:t>
            </w:r>
            <w:r>
              <w:rPr>
                <w:webHidden/>
              </w:rPr>
              <w:tab/>
            </w:r>
            <w:r>
              <w:rPr>
                <w:webHidden/>
              </w:rPr>
              <w:fldChar w:fldCharType="begin"/>
            </w:r>
            <w:r>
              <w:rPr>
                <w:webHidden/>
              </w:rPr>
              <w:instrText xml:space="preserve"> PAGEREF _Toc189213316 \h </w:instrText>
            </w:r>
            <w:r>
              <w:rPr>
                <w:webHidden/>
              </w:rPr>
            </w:r>
            <w:r>
              <w:rPr>
                <w:webHidden/>
              </w:rPr>
              <w:fldChar w:fldCharType="separate"/>
            </w:r>
            <w:r>
              <w:rPr>
                <w:webHidden/>
              </w:rPr>
              <w:t>9</w:t>
            </w:r>
            <w:r>
              <w:rPr>
                <w:webHidden/>
              </w:rPr>
              <w:fldChar w:fldCharType="end"/>
            </w:r>
          </w:hyperlink>
        </w:p>
        <w:p w14:paraId="40AB2650" w14:textId="3D4F74FD" w:rsidR="00362F88" w:rsidRDefault="00362F88">
          <w:pPr>
            <w:pStyle w:val="Inhopg2"/>
            <w:rPr>
              <w:rFonts w:eastAsiaTheme="minorEastAsia"/>
              <w:color w:val="auto"/>
              <w:kern w:val="2"/>
              <w:sz w:val="24"/>
              <w:szCs w:val="24"/>
              <w:lang w:eastAsia="nl-BE"/>
              <w14:ligatures w14:val="standardContextual"/>
            </w:rPr>
          </w:pPr>
          <w:hyperlink w:anchor="_Toc189213317" w:history="1">
            <w:r w:rsidRPr="00AB3607">
              <w:rPr>
                <w:rStyle w:val="Hyperlink"/>
              </w:rPr>
              <w:t>3.4</w:t>
            </w:r>
            <w:r>
              <w:rPr>
                <w:rFonts w:eastAsiaTheme="minorEastAsia"/>
                <w:color w:val="auto"/>
                <w:kern w:val="2"/>
                <w:sz w:val="24"/>
                <w:szCs w:val="24"/>
                <w:lang w:eastAsia="nl-BE"/>
                <w14:ligatures w14:val="standardContextual"/>
              </w:rPr>
              <w:tab/>
            </w:r>
            <w:r w:rsidRPr="00AB3607">
              <w:rPr>
                <w:rStyle w:val="Hyperlink"/>
              </w:rPr>
              <w:t>Aandachtspunten</w:t>
            </w:r>
            <w:r>
              <w:rPr>
                <w:webHidden/>
              </w:rPr>
              <w:tab/>
            </w:r>
            <w:r>
              <w:rPr>
                <w:webHidden/>
              </w:rPr>
              <w:fldChar w:fldCharType="begin"/>
            </w:r>
            <w:r>
              <w:rPr>
                <w:webHidden/>
              </w:rPr>
              <w:instrText xml:space="preserve"> PAGEREF _Toc189213317 \h </w:instrText>
            </w:r>
            <w:r>
              <w:rPr>
                <w:webHidden/>
              </w:rPr>
            </w:r>
            <w:r>
              <w:rPr>
                <w:webHidden/>
              </w:rPr>
              <w:fldChar w:fldCharType="separate"/>
            </w:r>
            <w:r>
              <w:rPr>
                <w:webHidden/>
              </w:rPr>
              <w:t>9</w:t>
            </w:r>
            <w:r>
              <w:rPr>
                <w:webHidden/>
              </w:rPr>
              <w:fldChar w:fldCharType="end"/>
            </w:r>
          </w:hyperlink>
        </w:p>
        <w:p w14:paraId="00E9982B" w14:textId="5C8F27DB" w:rsidR="00362F88" w:rsidRDefault="00362F88">
          <w:pPr>
            <w:pStyle w:val="Inhopg1"/>
            <w:rPr>
              <w:rFonts w:eastAsiaTheme="minorEastAsia"/>
              <w:b w:val="0"/>
              <w:noProof/>
              <w:color w:val="auto"/>
              <w:kern w:val="2"/>
              <w:szCs w:val="24"/>
              <w:lang w:eastAsia="nl-BE"/>
              <w14:ligatures w14:val="standardContextual"/>
            </w:rPr>
          </w:pPr>
          <w:hyperlink w:anchor="_Toc189213318" w:history="1">
            <w:r w:rsidRPr="00AB3607">
              <w:rPr>
                <w:rStyle w:val="Hyperlink"/>
                <w:noProof/>
              </w:rPr>
              <w:t>4</w:t>
            </w:r>
            <w:r>
              <w:rPr>
                <w:rFonts w:eastAsiaTheme="minorEastAsia"/>
                <w:b w:val="0"/>
                <w:noProof/>
                <w:color w:val="auto"/>
                <w:kern w:val="2"/>
                <w:szCs w:val="24"/>
                <w:lang w:eastAsia="nl-BE"/>
                <w14:ligatures w14:val="standardContextual"/>
              </w:rPr>
              <w:tab/>
            </w:r>
            <w:r w:rsidRPr="00AB3607">
              <w:rPr>
                <w:rStyle w:val="Hyperlink"/>
                <w:noProof/>
              </w:rPr>
              <w:t>Leerplandoelen</w:t>
            </w:r>
            <w:r>
              <w:rPr>
                <w:noProof/>
                <w:webHidden/>
              </w:rPr>
              <w:tab/>
            </w:r>
            <w:r>
              <w:rPr>
                <w:noProof/>
                <w:webHidden/>
              </w:rPr>
              <w:fldChar w:fldCharType="begin"/>
            </w:r>
            <w:r>
              <w:rPr>
                <w:noProof/>
                <w:webHidden/>
              </w:rPr>
              <w:instrText xml:space="preserve"> PAGEREF _Toc189213318 \h </w:instrText>
            </w:r>
            <w:r>
              <w:rPr>
                <w:noProof/>
                <w:webHidden/>
              </w:rPr>
            </w:r>
            <w:r>
              <w:rPr>
                <w:noProof/>
                <w:webHidden/>
              </w:rPr>
              <w:fldChar w:fldCharType="separate"/>
            </w:r>
            <w:r>
              <w:rPr>
                <w:noProof/>
                <w:webHidden/>
              </w:rPr>
              <w:t>10</w:t>
            </w:r>
            <w:r>
              <w:rPr>
                <w:noProof/>
                <w:webHidden/>
              </w:rPr>
              <w:fldChar w:fldCharType="end"/>
            </w:r>
          </w:hyperlink>
        </w:p>
        <w:p w14:paraId="1C7F5994" w14:textId="696A563F" w:rsidR="00362F88" w:rsidRDefault="00362F88">
          <w:pPr>
            <w:pStyle w:val="Inhopg2"/>
            <w:rPr>
              <w:rFonts w:eastAsiaTheme="minorEastAsia"/>
              <w:color w:val="auto"/>
              <w:kern w:val="2"/>
              <w:sz w:val="24"/>
              <w:szCs w:val="24"/>
              <w:lang w:eastAsia="nl-BE"/>
              <w14:ligatures w14:val="standardContextual"/>
            </w:rPr>
          </w:pPr>
          <w:hyperlink w:anchor="_Toc189213319" w:history="1">
            <w:r w:rsidRPr="00AB3607">
              <w:rPr>
                <w:rStyle w:val="Hyperlink"/>
              </w:rPr>
              <w:t>4.1</w:t>
            </w:r>
            <w:r>
              <w:rPr>
                <w:rFonts w:eastAsiaTheme="minorEastAsia"/>
                <w:color w:val="auto"/>
                <w:kern w:val="2"/>
                <w:sz w:val="24"/>
                <w:szCs w:val="24"/>
                <w:lang w:eastAsia="nl-BE"/>
                <w14:ligatures w14:val="standardContextual"/>
              </w:rPr>
              <w:tab/>
            </w:r>
            <w:r w:rsidRPr="00AB3607">
              <w:rPr>
                <w:rStyle w:val="Hyperlink"/>
              </w:rPr>
              <w:t>Individuele gedrevenheid</w:t>
            </w:r>
            <w:r>
              <w:rPr>
                <w:webHidden/>
              </w:rPr>
              <w:tab/>
            </w:r>
            <w:r>
              <w:rPr>
                <w:webHidden/>
              </w:rPr>
              <w:fldChar w:fldCharType="begin"/>
            </w:r>
            <w:r>
              <w:rPr>
                <w:webHidden/>
              </w:rPr>
              <w:instrText xml:space="preserve"> PAGEREF _Toc189213319 \h </w:instrText>
            </w:r>
            <w:r>
              <w:rPr>
                <w:webHidden/>
              </w:rPr>
            </w:r>
            <w:r>
              <w:rPr>
                <w:webHidden/>
              </w:rPr>
              <w:fldChar w:fldCharType="separate"/>
            </w:r>
            <w:r>
              <w:rPr>
                <w:webHidden/>
              </w:rPr>
              <w:t>10</w:t>
            </w:r>
            <w:r>
              <w:rPr>
                <w:webHidden/>
              </w:rPr>
              <w:fldChar w:fldCharType="end"/>
            </w:r>
          </w:hyperlink>
        </w:p>
        <w:p w14:paraId="5C9C3FD5" w14:textId="75B06D29" w:rsidR="00362F88" w:rsidRDefault="00362F88">
          <w:pPr>
            <w:pStyle w:val="Inhopg2"/>
            <w:rPr>
              <w:rFonts w:eastAsiaTheme="minorEastAsia"/>
              <w:color w:val="auto"/>
              <w:kern w:val="2"/>
              <w:sz w:val="24"/>
              <w:szCs w:val="24"/>
              <w:lang w:eastAsia="nl-BE"/>
              <w14:ligatures w14:val="standardContextual"/>
            </w:rPr>
          </w:pPr>
          <w:hyperlink w:anchor="_Toc189213320" w:history="1">
            <w:r w:rsidRPr="00AB3607">
              <w:rPr>
                <w:rStyle w:val="Hyperlink"/>
                <w:i/>
                <w:iCs/>
                <w:lang w:eastAsia="nl-NL"/>
              </w:rPr>
              <w:t>4.2</w:t>
            </w:r>
            <w:r>
              <w:rPr>
                <w:rFonts w:eastAsiaTheme="minorEastAsia"/>
                <w:color w:val="auto"/>
                <w:kern w:val="2"/>
                <w:sz w:val="24"/>
                <w:szCs w:val="24"/>
                <w:lang w:eastAsia="nl-BE"/>
                <w14:ligatures w14:val="standardContextual"/>
              </w:rPr>
              <w:tab/>
            </w:r>
            <w:r w:rsidRPr="00AB3607">
              <w:rPr>
                <w:rStyle w:val="Hyperlink"/>
                <w:lang w:eastAsia="nl-NL"/>
              </w:rPr>
              <w:t>Creëren en (drang tot) innoveren</w:t>
            </w:r>
            <w:r>
              <w:rPr>
                <w:webHidden/>
              </w:rPr>
              <w:tab/>
            </w:r>
            <w:r>
              <w:rPr>
                <w:webHidden/>
              </w:rPr>
              <w:fldChar w:fldCharType="begin"/>
            </w:r>
            <w:r>
              <w:rPr>
                <w:webHidden/>
              </w:rPr>
              <w:instrText xml:space="preserve"> PAGEREF _Toc189213320 \h </w:instrText>
            </w:r>
            <w:r>
              <w:rPr>
                <w:webHidden/>
              </w:rPr>
            </w:r>
            <w:r>
              <w:rPr>
                <w:webHidden/>
              </w:rPr>
              <w:fldChar w:fldCharType="separate"/>
            </w:r>
            <w:r>
              <w:rPr>
                <w:webHidden/>
              </w:rPr>
              <w:t>11</w:t>
            </w:r>
            <w:r>
              <w:rPr>
                <w:webHidden/>
              </w:rPr>
              <w:fldChar w:fldCharType="end"/>
            </w:r>
          </w:hyperlink>
        </w:p>
        <w:p w14:paraId="7149B524" w14:textId="6151EB80" w:rsidR="00362F88" w:rsidRDefault="00362F88">
          <w:pPr>
            <w:pStyle w:val="Inhopg2"/>
            <w:rPr>
              <w:rFonts w:eastAsiaTheme="minorEastAsia"/>
              <w:color w:val="auto"/>
              <w:kern w:val="2"/>
              <w:sz w:val="24"/>
              <w:szCs w:val="24"/>
              <w:lang w:eastAsia="nl-BE"/>
              <w14:ligatures w14:val="standardContextual"/>
            </w:rPr>
          </w:pPr>
          <w:hyperlink w:anchor="_Toc189213321" w:history="1">
            <w:r w:rsidRPr="00AB3607">
              <w:rPr>
                <w:rStyle w:val="Hyperlink"/>
                <w:lang w:eastAsia="nl-NL"/>
              </w:rPr>
              <w:t>4.3</w:t>
            </w:r>
            <w:r>
              <w:rPr>
                <w:rFonts w:eastAsiaTheme="minorEastAsia"/>
                <w:color w:val="auto"/>
                <w:kern w:val="2"/>
                <w:sz w:val="24"/>
                <w:szCs w:val="24"/>
                <w:lang w:eastAsia="nl-BE"/>
                <w14:ligatures w14:val="standardContextual"/>
              </w:rPr>
              <w:tab/>
            </w:r>
            <w:r w:rsidRPr="00AB3607">
              <w:rPr>
                <w:rStyle w:val="Hyperlink"/>
                <w:lang w:eastAsia="nl-NL"/>
              </w:rPr>
              <w:t>Onderzoeken</w:t>
            </w:r>
            <w:r>
              <w:rPr>
                <w:webHidden/>
              </w:rPr>
              <w:tab/>
            </w:r>
            <w:r>
              <w:rPr>
                <w:webHidden/>
              </w:rPr>
              <w:fldChar w:fldCharType="begin"/>
            </w:r>
            <w:r>
              <w:rPr>
                <w:webHidden/>
              </w:rPr>
              <w:instrText xml:space="preserve"> PAGEREF _Toc189213321 \h </w:instrText>
            </w:r>
            <w:r>
              <w:rPr>
                <w:webHidden/>
              </w:rPr>
            </w:r>
            <w:r>
              <w:rPr>
                <w:webHidden/>
              </w:rPr>
              <w:fldChar w:fldCharType="separate"/>
            </w:r>
            <w:r>
              <w:rPr>
                <w:webHidden/>
              </w:rPr>
              <w:t>12</w:t>
            </w:r>
            <w:r>
              <w:rPr>
                <w:webHidden/>
              </w:rPr>
              <w:fldChar w:fldCharType="end"/>
            </w:r>
          </w:hyperlink>
        </w:p>
        <w:p w14:paraId="33B717AC" w14:textId="687FF6C8" w:rsidR="00362F88" w:rsidRDefault="00362F88">
          <w:pPr>
            <w:pStyle w:val="Inhopg2"/>
            <w:rPr>
              <w:rFonts w:eastAsiaTheme="minorEastAsia"/>
              <w:color w:val="auto"/>
              <w:kern w:val="2"/>
              <w:sz w:val="24"/>
              <w:szCs w:val="24"/>
              <w:lang w:eastAsia="nl-BE"/>
              <w14:ligatures w14:val="standardContextual"/>
            </w:rPr>
          </w:pPr>
          <w:hyperlink w:anchor="_Toc189213322" w:history="1">
            <w:r w:rsidRPr="00AB3607">
              <w:rPr>
                <w:rStyle w:val="Hyperlink"/>
                <w:rFonts w:cs="Arial"/>
                <w:i/>
                <w:iCs/>
                <w:lang w:eastAsia="nl-NL"/>
              </w:rPr>
              <w:t>4.4</w:t>
            </w:r>
            <w:r>
              <w:rPr>
                <w:rFonts w:eastAsiaTheme="minorEastAsia"/>
                <w:color w:val="auto"/>
                <w:kern w:val="2"/>
                <w:sz w:val="24"/>
                <w:szCs w:val="24"/>
                <w:lang w:eastAsia="nl-BE"/>
                <w14:ligatures w14:val="standardContextual"/>
              </w:rPr>
              <w:tab/>
            </w:r>
            <w:r w:rsidRPr="00AB3607">
              <w:rPr>
                <w:rStyle w:val="Hyperlink"/>
                <w:lang w:eastAsia="nl-NL"/>
              </w:rPr>
              <w:t>Vakdeskundigheid</w:t>
            </w:r>
            <w:r>
              <w:rPr>
                <w:webHidden/>
              </w:rPr>
              <w:tab/>
            </w:r>
            <w:r>
              <w:rPr>
                <w:webHidden/>
              </w:rPr>
              <w:fldChar w:fldCharType="begin"/>
            </w:r>
            <w:r>
              <w:rPr>
                <w:webHidden/>
              </w:rPr>
              <w:instrText xml:space="preserve"> PAGEREF _Toc189213322 \h </w:instrText>
            </w:r>
            <w:r>
              <w:rPr>
                <w:webHidden/>
              </w:rPr>
            </w:r>
            <w:r>
              <w:rPr>
                <w:webHidden/>
              </w:rPr>
              <w:fldChar w:fldCharType="separate"/>
            </w:r>
            <w:r>
              <w:rPr>
                <w:webHidden/>
              </w:rPr>
              <w:t>13</w:t>
            </w:r>
            <w:r>
              <w:rPr>
                <w:webHidden/>
              </w:rPr>
              <w:fldChar w:fldCharType="end"/>
            </w:r>
          </w:hyperlink>
        </w:p>
        <w:p w14:paraId="1213E30D" w14:textId="43672268" w:rsidR="00362F88" w:rsidRDefault="00362F88">
          <w:pPr>
            <w:pStyle w:val="Inhopg2"/>
            <w:rPr>
              <w:rFonts w:eastAsiaTheme="minorEastAsia"/>
              <w:color w:val="auto"/>
              <w:kern w:val="2"/>
              <w:sz w:val="24"/>
              <w:szCs w:val="24"/>
              <w:lang w:eastAsia="nl-BE"/>
              <w14:ligatures w14:val="standardContextual"/>
            </w:rPr>
          </w:pPr>
          <w:hyperlink w:anchor="_Toc189213323" w:history="1">
            <w:r w:rsidRPr="00AB3607">
              <w:rPr>
                <w:rStyle w:val="Hyperlink"/>
              </w:rPr>
              <w:t>4.5</w:t>
            </w:r>
            <w:r>
              <w:rPr>
                <w:rFonts w:eastAsiaTheme="minorEastAsia"/>
                <w:color w:val="auto"/>
                <w:kern w:val="2"/>
                <w:sz w:val="24"/>
                <w:szCs w:val="24"/>
                <w:lang w:eastAsia="nl-BE"/>
                <w14:ligatures w14:val="standardContextual"/>
              </w:rPr>
              <w:tab/>
            </w:r>
            <w:r w:rsidRPr="00AB3607">
              <w:rPr>
                <w:rStyle w:val="Hyperlink"/>
              </w:rPr>
              <w:t>Relaties bouwen en samenwerken</w:t>
            </w:r>
            <w:r>
              <w:rPr>
                <w:webHidden/>
              </w:rPr>
              <w:tab/>
            </w:r>
            <w:r>
              <w:rPr>
                <w:webHidden/>
              </w:rPr>
              <w:fldChar w:fldCharType="begin"/>
            </w:r>
            <w:r>
              <w:rPr>
                <w:webHidden/>
              </w:rPr>
              <w:instrText xml:space="preserve"> PAGEREF _Toc189213323 \h </w:instrText>
            </w:r>
            <w:r>
              <w:rPr>
                <w:webHidden/>
              </w:rPr>
            </w:r>
            <w:r>
              <w:rPr>
                <w:webHidden/>
              </w:rPr>
              <w:fldChar w:fldCharType="separate"/>
            </w:r>
            <w:r>
              <w:rPr>
                <w:webHidden/>
              </w:rPr>
              <w:t>15</w:t>
            </w:r>
            <w:r>
              <w:rPr>
                <w:webHidden/>
              </w:rPr>
              <w:fldChar w:fldCharType="end"/>
            </w:r>
          </w:hyperlink>
        </w:p>
        <w:p w14:paraId="1FFA1ABA" w14:textId="03D512B9" w:rsidR="00362F88" w:rsidRDefault="00362F88">
          <w:pPr>
            <w:pStyle w:val="Inhopg2"/>
            <w:rPr>
              <w:rFonts w:eastAsiaTheme="minorEastAsia"/>
              <w:color w:val="auto"/>
              <w:kern w:val="2"/>
              <w:sz w:val="24"/>
              <w:szCs w:val="24"/>
              <w:lang w:eastAsia="nl-BE"/>
              <w14:ligatures w14:val="standardContextual"/>
            </w:rPr>
          </w:pPr>
          <w:hyperlink w:anchor="_Toc189213324" w:history="1">
            <w:r w:rsidRPr="00AB3607">
              <w:rPr>
                <w:rStyle w:val="Hyperlink"/>
                <w:lang w:val="nl-NL"/>
              </w:rPr>
              <w:t>4.6</w:t>
            </w:r>
            <w:r>
              <w:rPr>
                <w:rFonts w:eastAsiaTheme="minorEastAsia"/>
                <w:color w:val="auto"/>
                <w:kern w:val="2"/>
                <w:sz w:val="24"/>
                <w:szCs w:val="24"/>
                <w:lang w:eastAsia="nl-BE"/>
                <w14:ligatures w14:val="standardContextual"/>
              </w:rPr>
              <w:tab/>
            </w:r>
            <w:r w:rsidRPr="00AB3607">
              <w:rPr>
                <w:rStyle w:val="Hyperlink"/>
                <w:lang w:val="nl-NL"/>
              </w:rPr>
              <w:t>Presenteren</w:t>
            </w:r>
            <w:r>
              <w:rPr>
                <w:webHidden/>
              </w:rPr>
              <w:tab/>
            </w:r>
            <w:r>
              <w:rPr>
                <w:webHidden/>
              </w:rPr>
              <w:fldChar w:fldCharType="begin"/>
            </w:r>
            <w:r>
              <w:rPr>
                <w:webHidden/>
              </w:rPr>
              <w:instrText xml:space="preserve"> PAGEREF _Toc189213324 \h </w:instrText>
            </w:r>
            <w:r>
              <w:rPr>
                <w:webHidden/>
              </w:rPr>
            </w:r>
            <w:r>
              <w:rPr>
                <w:webHidden/>
              </w:rPr>
              <w:fldChar w:fldCharType="separate"/>
            </w:r>
            <w:r>
              <w:rPr>
                <w:webHidden/>
              </w:rPr>
              <w:t>16</w:t>
            </w:r>
            <w:r>
              <w:rPr>
                <w:webHidden/>
              </w:rPr>
              <w:fldChar w:fldCharType="end"/>
            </w:r>
          </w:hyperlink>
        </w:p>
        <w:p w14:paraId="58E02377" w14:textId="45C1D350" w:rsidR="00362F88" w:rsidRDefault="00362F88">
          <w:pPr>
            <w:pStyle w:val="Inhopg1"/>
            <w:rPr>
              <w:rFonts w:eastAsiaTheme="minorEastAsia"/>
              <w:b w:val="0"/>
              <w:noProof/>
              <w:color w:val="auto"/>
              <w:kern w:val="2"/>
              <w:szCs w:val="24"/>
              <w:lang w:eastAsia="nl-BE"/>
              <w14:ligatures w14:val="standardContextual"/>
            </w:rPr>
          </w:pPr>
          <w:hyperlink w:anchor="_Toc189213325" w:history="1">
            <w:r w:rsidRPr="00AB3607">
              <w:rPr>
                <w:rStyle w:val="Hyperlink"/>
                <w:noProof/>
              </w:rPr>
              <w:t>5</w:t>
            </w:r>
            <w:r>
              <w:rPr>
                <w:rFonts w:eastAsiaTheme="minorEastAsia"/>
                <w:b w:val="0"/>
                <w:noProof/>
                <w:color w:val="auto"/>
                <w:kern w:val="2"/>
                <w:szCs w:val="24"/>
                <w:lang w:eastAsia="nl-BE"/>
                <w14:ligatures w14:val="standardContextual"/>
              </w:rPr>
              <w:tab/>
            </w:r>
            <w:r w:rsidRPr="00AB3607">
              <w:rPr>
                <w:rStyle w:val="Hyperlink"/>
                <w:noProof/>
              </w:rPr>
              <w:t>Basisuitrusting</w:t>
            </w:r>
            <w:r>
              <w:rPr>
                <w:noProof/>
                <w:webHidden/>
              </w:rPr>
              <w:tab/>
            </w:r>
            <w:r>
              <w:rPr>
                <w:noProof/>
                <w:webHidden/>
              </w:rPr>
              <w:fldChar w:fldCharType="begin"/>
            </w:r>
            <w:r>
              <w:rPr>
                <w:noProof/>
                <w:webHidden/>
              </w:rPr>
              <w:instrText xml:space="preserve"> PAGEREF _Toc189213325 \h </w:instrText>
            </w:r>
            <w:r>
              <w:rPr>
                <w:noProof/>
                <w:webHidden/>
              </w:rPr>
            </w:r>
            <w:r>
              <w:rPr>
                <w:noProof/>
                <w:webHidden/>
              </w:rPr>
              <w:fldChar w:fldCharType="separate"/>
            </w:r>
            <w:r>
              <w:rPr>
                <w:noProof/>
                <w:webHidden/>
              </w:rPr>
              <w:t>17</w:t>
            </w:r>
            <w:r>
              <w:rPr>
                <w:noProof/>
                <w:webHidden/>
              </w:rPr>
              <w:fldChar w:fldCharType="end"/>
            </w:r>
          </w:hyperlink>
        </w:p>
        <w:p w14:paraId="29BD7A87" w14:textId="224C015C" w:rsidR="00362F88" w:rsidRDefault="00362F88">
          <w:pPr>
            <w:pStyle w:val="Inhopg2"/>
            <w:rPr>
              <w:rFonts w:eastAsiaTheme="minorEastAsia"/>
              <w:color w:val="auto"/>
              <w:kern w:val="2"/>
              <w:sz w:val="24"/>
              <w:szCs w:val="24"/>
              <w:lang w:eastAsia="nl-BE"/>
              <w14:ligatures w14:val="standardContextual"/>
            </w:rPr>
          </w:pPr>
          <w:hyperlink w:anchor="_Toc189213326" w:history="1">
            <w:r w:rsidRPr="00AB3607">
              <w:rPr>
                <w:rStyle w:val="Hyperlink"/>
              </w:rPr>
              <w:t>5.1</w:t>
            </w:r>
            <w:r>
              <w:rPr>
                <w:rFonts w:eastAsiaTheme="minorEastAsia"/>
                <w:color w:val="auto"/>
                <w:kern w:val="2"/>
                <w:sz w:val="24"/>
                <w:szCs w:val="24"/>
                <w:lang w:eastAsia="nl-BE"/>
                <w14:ligatures w14:val="standardContextual"/>
              </w:rPr>
              <w:tab/>
            </w:r>
            <w:r w:rsidRPr="00AB3607">
              <w:rPr>
                <w:rStyle w:val="Hyperlink"/>
              </w:rPr>
              <w:t>Infrastructuur</w:t>
            </w:r>
            <w:r>
              <w:rPr>
                <w:webHidden/>
              </w:rPr>
              <w:tab/>
            </w:r>
            <w:r>
              <w:rPr>
                <w:webHidden/>
              </w:rPr>
              <w:fldChar w:fldCharType="begin"/>
            </w:r>
            <w:r>
              <w:rPr>
                <w:webHidden/>
              </w:rPr>
              <w:instrText xml:space="preserve"> PAGEREF _Toc189213326 \h </w:instrText>
            </w:r>
            <w:r>
              <w:rPr>
                <w:webHidden/>
              </w:rPr>
            </w:r>
            <w:r>
              <w:rPr>
                <w:webHidden/>
              </w:rPr>
              <w:fldChar w:fldCharType="separate"/>
            </w:r>
            <w:r>
              <w:rPr>
                <w:webHidden/>
              </w:rPr>
              <w:t>18</w:t>
            </w:r>
            <w:r>
              <w:rPr>
                <w:webHidden/>
              </w:rPr>
              <w:fldChar w:fldCharType="end"/>
            </w:r>
          </w:hyperlink>
        </w:p>
        <w:p w14:paraId="65124EE7" w14:textId="24B69EF8" w:rsidR="00362F88" w:rsidRDefault="00362F88">
          <w:pPr>
            <w:pStyle w:val="Inhopg2"/>
            <w:rPr>
              <w:rFonts w:eastAsiaTheme="minorEastAsia"/>
              <w:color w:val="auto"/>
              <w:kern w:val="2"/>
              <w:sz w:val="24"/>
              <w:szCs w:val="24"/>
              <w:lang w:eastAsia="nl-BE"/>
              <w14:ligatures w14:val="standardContextual"/>
            </w:rPr>
          </w:pPr>
          <w:hyperlink w:anchor="_Toc189213327" w:history="1">
            <w:r w:rsidRPr="00AB3607">
              <w:rPr>
                <w:rStyle w:val="Hyperlink"/>
              </w:rPr>
              <w:t>5.2</w:t>
            </w:r>
            <w:r>
              <w:rPr>
                <w:rFonts w:eastAsiaTheme="minorEastAsia"/>
                <w:color w:val="auto"/>
                <w:kern w:val="2"/>
                <w:sz w:val="24"/>
                <w:szCs w:val="24"/>
                <w:lang w:eastAsia="nl-BE"/>
                <w14:ligatures w14:val="standardContextual"/>
              </w:rPr>
              <w:tab/>
            </w:r>
            <w:r w:rsidRPr="00AB3607">
              <w:rPr>
                <w:rStyle w:val="Hyperlink"/>
              </w:rPr>
              <w:t>Materiaal, toestellen, machines en gereedschappen</w:t>
            </w:r>
            <w:r>
              <w:rPr>
                <w:webHidden/>
              </w:rPr>
              <w:tab/>
            </w:r>
            <w:r>
              <w:rPr>
                <w:webHidden/>
              </w:rPr>
              <w:fldChar w:fldCharType="begin"/>
            </w:r>
            <w:r>
              <w:rPr>
                <w:webHidden/>
              </w:rPr>
              <w:instrText xml:space="preserve"> PAGEREF _Toc189213327 \h </w:instrText>
            </w:r>
            <w:r>
              <w:rPr>
                <w:webHidden/>
              </w:rPr>
            </w:r>
            <w:r>
              <w:rPr>
                <w:webHidden/>
              </w:rPr>
              <w:fldChar w:fldCharType="separate"/>
            </w:r>
            <w:r>
              <w:rPr>
                <w:webHidden/>
              </w:rPr>
              <w:t>18</w:t>
            </w:r>
            <w:r>
              <w:rPr>
                <w:webHidden/>
              </w:rPr>
              <w:fldChar w:fldCharType="end"/>
            </w:r>
          </w:hyperlink>
        </w:p>
        <w:p w14:paraId="0A69E729" w14:textId="121467F8" w:rsidR="00362F88" w:rsidRDefault="00362F88">
          <w:pPr>
            <w:pStyle w:val="Inhopg1"/>
            <w:rPr>
              <w:rFonts w:eastAsiaTheme="minorEastAsia"/>
              <w:b w:val="0"/>
              <w:noProof/>
              <w:color w:val="auto"/>
              <w:kern w:val="2"/>
              <w:szCs w:val="24"/>
              <w:lang w:eastAsia="nl-BE"/>
              <w14:ligatures w14:val="standardContextual"/>
            </w:rPr>
          </w:pPr>
          <w:hyperlink w:anchor="_Toc189213328" w:history="1">
            <w:r w:rsidRPr="00AB3607">
              <w:rPr>
                <w:rStyle w:val="Hyperlink"/>
                <w:noProof/>
              </w:rPr>
              <w:t>6</w:t>
            </w:r>
            <w:r>
              <w:rPr>
                <w:rFonts w:eastAsiaTheme="minorEastAsia"/>
                <w:b w:val="0"/>
                <w:noProof/>
                <w:color w:val="auto"/>
                <w:kern w:val="2"/>
                <w:szCs w:val="24"/>
                <w:lang w:eastAsia="nl-BE"/>
                <w14:ligatures w14:val="standardContextual"/>
              </w:rPr>
              <w:tab/>
            </w:r>
            <w:r w:rsidRPr="00AB3607">
              <w:rPr>
                <w:rStyle w:val="Hyperlink"/>
                <w:noProof/>
              </w:rPr>
              <w:t>Concordantie</w:t>
            </w:r>
            <w:r>
              <w:rPr>
                <w:noProof/>
                <w:webHidden/>
              </w:rPr>
              <w:tab/>
            </w:r>
            <w:r>
              <w:rPr>
                <w:noProof/>
                <w:webHidden/>
              </w:rPr>
              <w:fldChar w:fldCharType="begin"/>
            </w:r>
            <w:r>
              <w:rPr>
                <w:noProof/>
                <w:webHidden/>
              </w:rPr>
              <w:instrText xml:space="preserve"> PAGEREF _Toc189213328 \h </w:instrText>
            </w:r>
            <w:r>
              <w:rPr>
                <w:noProof/>
                <w:webHidden/>
              </w:rPr>
            </w:r>
            <w:r>
              <w:rPr>
                <w:noProof/>
                <w:webHidden/>
              </w:rPr>
              <w:fldChar w:fldCharType="separate"/>
            </w:r>
            <w:r>
              <w:rPr>
                <w:noProof/>
                <w:webHidden/>
              </w:rPr>
              <w:t>18</w:t>
            </w:r>
            <w:r>
              <w:rPr>
                <w:noProof/>
                <w:webHidden/>
              </w:rPr>
              <w:fldChar w:fldCharType="end"/>
            </w:r>
          </w:hyperlink>
        </w:p>
        <w:p w14:paraId="1BD5D14F" w14:textId="5A5C5181" w:rsidR="00362F88" w:rsidRDefault="00362F88">
          <w:pPr>
            <w:pStyle w:val="Inhopg2"/>
            <w:rPr>
              <w:rFonts w:eastAsiaTheme="minorEastAsia"/>
              <w:color w:val="auto"/>
              <w:kern w:val="2"/>
              <w:sz w:val="24"/>
              <w:szCs w:val="24"/>
              <w:lang w:eastAsia="nl-BE"/>
              <w14:ligatures w14:val="standardContextual"/>
            </w:rPr>
          </w:pPr>
          <w:hyperlink w:anchor="_Toc189213329" w:history="1">
            <w:r w:rsidRPr="00AB3607">
              <w:rPr>
                <w:rStyle w:val="Hyperlink"/>
              </w:rPr>
              <w:t>6.1</w:t>
            </w:r>
            <w:r>
              <w:rPr>
                <w:rFonts w:eastAsiaTheme="minorEastAsia"/>
                <w:color w:val="auto"/>
                <w:kern w:val="2"/>
                <w:sz w:val="24"/>
                <w:szCs w:val="24"/>
                <w:lang w:eastAsia="nl-BE"/>
                <w14:ligatures w14:val="standardContextual"/>
              </w:rPr>
              <w:tab/>
            </w:r>
            <w:r w:rsidRPr="00AB3607">
              <w:rPr>
                <w:rStyle w:val="Hyperlink"/>
              </w:rPr>
              <w:t>Concordantietabel</w:t>
            </w:r>
            <w:r>
              <w:rPr>
                <w:webHidden/>
              </w:rPr>
              <w:tab/>
            </w:r>
            <w:r>
              <w:rPr>
                <w:webHidden/>
              </w:rPr>
              <w:fldChar w:fldCharType="begin"/>
            </w:r>
            <w:r>
              <w:rPr>
                <w:webHidden/>
              </w:rPr>
              <w:instrText xml:space="preserve"> PAGEREF _Toc189213329 \h </w:instrText>
            </w:r>
            <w:r>
              <w:rPr>
                <w:webHidden/>
              </w:rPr>
            </w:r>
            <w:r>
              <w:rPr>
                <w:webHidden/>
              </w:rPr>
              <w:fldChar w:fldCharType="separate"/>
            </w:r>
            <w:r>
              <w:rPr>
                <w:webHidden/>
              </w:rPr>
              <w:t>18</w:t>
            </w:r>
            <w:r>
              <w:rPr>
                <w:webHidden/>
              </w:rPr>
              <w:fldChar w:fldCharType="end"/>
            </w:r>
          </w:hyperlink>
        </w:p>
        <w:p w14:paraId="74CB8D20" w14:textId="1D6DC610" w:rsidR="00362F88" w:rsidRDefault="00362F88">
          <w:pPr>
            <w:pStyle w:val="Inhopg2"/>
            <w:rPr>
              <w:rFonts w:eastAsiaTheme="minorEastAsia"/>
              <w:color w:val="auto"/>
              <w:kern w:val="2"/>
              <w:sz w:val="24"/>
              <w:szCs w:val="24"/>
              <w:lang w:eastAsia="nl-BE"/>
              <w14:ligatures w14:val="standardContextual"/>
            </w:rPr>
          </w:pPr>
          <w:hyperlink w:anchor="_Toc189213330" w:history="1">
            <w:r w:rsidRPr="00AB3607">
              <w:rPr>
                <w:rStyle w:val="Hyperlink"/>
              </w:rPr>
              <w:t>6.2</w:t>
            </w:r>
            <w:r>
              <w:rPr>
                <w:rFonts w:eastAsiaTheme="minorEastAsia"/>
                <w:color w:val="auto"/>
                <w:kern w:val="2"/>
                <w:sz w:val="24"/>
                <w:szCs w:val="24"/>
                <w:lang w:eastAsia="nl-BE"/>
                <w14:ligatures w14:val="standardContextual"/>
              </w:rPr>
              <w:tab/>
            </w:r>
            <w:r w:rsidRPr="00AB3607">
              <w:rPr>
                <w:rStyle w:val="Hyperlink"/>
              </w:rPr>
              <w:t>Specifieke minimumdoelen</w:t>
            </w:r>
            <w:r>
              <w:rPr>
                <w:webHidden/>
              </w:rPr>
              <w:tab/>
            </w:r>
            <w:r>
              <w:rPr>
                <w:webHidden/>
              </w:rPr>
              <w:fldChar w:fldCharType="begin"/>
            </w:r>
            <w:r>
              <w:rPr>
                <w:webHidden/>
              </w:rPr>
              <w:instrText xml:space="preserve"> PAGEREF _Toc189213330 \h </w:instrText>
            </w:r>
            <w:r>
              <w:rPr>
                <w:webHidden/>
              </w:rPr>
            </w:r>
            <w:r>
              <w:rPr>
                <w:webHidden/>
              </w:rPr>
              <w:fldChar w:fldCharType="separate"/>
            </w:r>
            <w:r>
              <w:rPr>
                <w:webHidden/>
              </w:rPr>
              <w:t>20</w:t>
            </w:r>
            <w:r>
              <w:rPr>
                <w:webHidden/>
              </w:rPr>
              <w:fldChar w:fldCharType="end"/>
            </w:r>
          </w:hyperlink>
        </w:p>
        <w:p w14:paraId="3FF20521" w14:textId="37A0DB27" w:rsidR="00362F88" w:rsidRDefault="00362F88">
          <w:pPr>
            <w:pStyle w:val="Inhopg2"/>
            <w:rPr>
              <w:rFonts w:eastAsiaTheme="minorEastAsia"/>
              <w:color w:val="auto"/>
              <w:kern w:val="2"/>
              <w:sz w:val="24"/>
              <w:szCs w:val="24"/>
              <w:lang w:eastAsia="nl-BE"/>
              <w14:ligatures w14:val="standardContextual"/>
            </w:rPr>
          </w:pPr>
          <w:hyperlink w:anchor="_Toc189213331" w:history="1">
            <w:r w:rsidRPr="00AB3607">
              <w:rPr>
                <w:rStyle w:val="Hyperlink"/>
              </w:rPr>
              <w:t>6.3</w:t>
            </w:r>
            <w:r>
              <w:rPr>
                <w:rFonts w:eastAsiaTheme="minorEastAsia"/>
                <w:color w:val="auto"/>
                <w:kern w:val="2"/>
                <w:sz w:val="24"/>
                <w:szCs w:val="24"/>
                <w:lang w:eastAsia="nl-BE"/>
                <w14:ligatures w14:val="standardContextual"/>
              </w:rPr>
              <w:tab/>
            </w:r>
            <w:r w:rsidRPr="00AB3607">
              <w:rPr>
                <w:rStyle w:val="Hyperlink"/>
              </w:rPr>
              <w:t>Doelen die leiden naar een of meer beroepskwalificaties</w:t>
            </w:r>
            <w:r>
              <w:rPr>
                <w:webHidden/>
              </w:rPr>
              <w:tab/>
            </w:r>
            <w:r>
              <w:rPr>
                <w:webHidden/>
              </w:rPr>
              <w:fldChar w:fldCharType="begin"/>
            </w:r>
            <w:r>
              <w:rPr>
                <w:webHidden/>
              </w:rPr>
              <w:instrText xml:space="preserve"> PAGEREF _Toc189213331 \h </w:instrText>
            </w:r>
            <w:r>
              <w:rPr>
                <w:webHidden/>
              </w:rPr>
            </w:r>
            <w:r>
              <w:rPr>
                <w:webHidden/>
              </w:rPr>
              <w:fldChar w:fldCharType="separate"/>
            </w:r>
            <w:r>
              <w:rPr>
                <w:webHidden/>
              </w:rPr>
              <w:t>20</w:t>
            </w:r>
            <w:r>
              <w:rPr>
                <w:webHidden/>
              </w:rPr>
              <w:fldChar w:fldCharType="end"/>
            </w:r>
          </w:hyperlink>
        </w:p>
        <w:p w14:paraId="29DA0B49" w14:textId="42BB8A3F" w:rsidR="006D3E59" w:rsidRDefault="00F138DE" w:rsidP="00F138DE">
          <w:pPr>
            <w:pStyle w:val="Inhopg1"/>
          </w:pPr>
          <w:r>
            <w:rPr>
              <w:bCs/>
              <w:lang w:val="nl-NL"/>
            </w:rPr>
            <w:fldChar w:fldCharType="end"/>
          </w:r>
        </w:p>
      </w:sdtContent>
    </w:sdt>
    <w:bookmarkEnd w:id="136"/>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73129" w14:textId="77777777" w:rsidR="009A3481" w:rsidRDefault="009A3481" w:rsidP="00467BFD">
      <w:r>
        <w:separator/>
      </w:r>
    </w:p>
  </w:endnote>
  <w:endnote w:type="continuationSeparator" w:id="0">
    <w:p w14:paraId="4774B9CF" w14:textId="77777777" w:rsidR="009A3481" w:rsidRDefault="009A3481" w:rsidP="00467BFD">
      <w:r>
        <w:continuationSeparator/>
      </w:r>
    </w:p>
  </w:endnote>
  <w:endnote w:type="continuationNotice" w:id="1">
    <w:p w14:paraId="4AFF390E" w14:textId="77777777" w:rsidR="009A3481" w:rsidRDefault="009A3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4D1DDB07"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B0301A">
      <w:rPr>
        <w:sz w:val="20"/>
        <w:szCs w:val="20"/>
      </w:rPr>
      <w:t>Fotograaf</w:t>
    </w:r>
    <w:r>
      <w:rPr>
        <w:sz w:val="20"/>
        <w:szCs w:val="20"/>
      </w:rPr>
      <w:t xml:space="preserve"> (versie </w:t>
    </w:r>
    <w:r w:rsidR="00FD6632">
      <w:rPr>
        <w:sz w:val="20"/>
        <w:szCs w:val="20"/>
      </w:rPr>
      <w:t>januari</w:t>
    </w:r>
    <w:r>
      <w:rPr>
        <w:sz w:val="20"/>
        <w:szCs w:val="20"/>
      </w:rPr>
      <w:t xml:space="preserve"> 202</w:t>
    </w:r>
    <w:r w:rsidR="0011638E">
      <w:rPr>
        <w:sz w:val="20"/>
        <w:szCs w:val="20"/>
      </w:rPr>
      <w:t>5</w:t>
    </w:r>
    <w:r>
      <w:rPr>
        <w:sz w:val="20"/>
        <w:szCs w:val="20"/>
      </w:rPr>
      <w:t>)</w:t>
    </w:r>
  </w:p>
  <w:p w14:paraId="42498224" w14:textId="7B4F7157" w:rsidR="00060480" w:rsidRPr="0030259C" w:rsidRDefault="00B7337F" w:rsidP="0030259C">
    <w:pPr>
      <w:tabs>
        <w:tab w:val="right" w:pos="9638"/>
      </w:tabs>
      <w:spacing w:after="0"/>
    </w:pPr>
    <w:r>
      <w:rPr>
        <w:sz w:val="20"/>
        <w:szCs w:val="20"/>
      </w:rPr>
      <w:t>IV</w:t>
    </w:r>
    <w:r w:rsidR="0030259C">
      <w:rPr>
        <w:sz w:val="20"/>
        <w:szCs w:val="20"/>
      </w:rPr>
      <w:t>-</w:t>
    </w:r>
    <w:r w:rsidR="00B0301A">
      <w:rPr>
        <w:sz w:val="20"/>
        <w:szCs w:val="20"/>
      </w:rPr>
      <w:t>Fot</w:t>
    </w:r>
    <w:r w:rsidR="0030259C">
      <w:rPr>
        <w:sz w:val="20"/>
        <w:szCs w:val="20"/>
      </w:rPr>
      <w:t>-dko</w:t>
    </w:r>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11638E">
      <w:rPr>
        <w:sz w:val="20"/>
        <w:szCs w:val="20"/>
      </w:rPr>
      <w:t>5</w:t>
    </w:r>
    <w:r w:rsidR="0030259C" w:rsidRPr="00956275">
      <w:rPr>
        <w:sz w:val="20"/>
        <w:szCs w:val="20"/>
      </w:rPr>
      <w:t>/13.758/</w:t>
    </w:r>
    <w:r w:rsidR="00B0301A">
      <w:rPr>
        <w:sz w:val="20"/>
        <w:szCs w:val="20"/>
      </w:rPr>
      <w:t>107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7851143F" w:rsidR="00060480" w:rsidRDefault="00060480" w:rsidP="00467BFD">
    <w:r>
      <w:rPr>
        <w:noProof/>
      </w:rPr>
      <w:fldChar w:fldCharType="begin"/>
    </w:r>
    <w:r>
      <w:rPr>
        <w:noProof/>
      </w:rPr>
      <w:instrText xml:space="preserve"> STYLEREF  Titel  \* MERGEFORMAT </w:instrText>
    </w:r>
    <w:r>
      <w:rPr>
        <w:noProof/>
      </w:rPr>
      <w:fldChar w:fldCharType="separate"/>
    </w:r>
    <w:r w:rsidR="001C2524">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1B2620">
      <w:rPr>
        <w:noProof/>
      </w:rPr>
      <w:t>1/10/2025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79A2F6D5"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01A">
      <w:rPr>
        <w:noProof/>
        <w:sz w:val="20"/>
        <w:szCs w:val="20"/>
        <w:lang w:val="nl-NL" w:eastAsia="nl-NL"/>
      </w:rPr>
      <w:t>Fotograaf</w:t>
    </w:r>
    <w:r>
      <w:rPr>
        <w:noProof/>
        <w:sz w:val="20"/>
        <w:szCs w:val="20"/>
        <w:lang w:val="nl-NL" w:eastAsia="nl-NL"/>
      </w:rPr>
      <w:t xml:space="preserve"> (versie </w:t>
    </w:r>
    <w:r w:rsidR="00FD6632">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7A4FB255"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B0301A">
      <w:rPr>
        <w:sz w:val="20"/>
        <w:szCs w:val="20"/>
      </w:rPr>
      <w:t>107</w:t>
    </w:r>
    <w:r>
      <w:rPr>
        <w:sz w:val="20"/>
        <w:szCs w:val="20"/>
      </w:rPr>
      <w:tab/>
    </w:r>
    <w:r w:rsidR="00B7337F">
      <w:rPr>
        <w:sz w:val="20"/>
        <w:szCs w:val="20"/>
      </w:rPr>
      <w:t>IV</w:t>
    </w:r>
    <w:r>
      <w:rPr>
        <w:sz w:val="20"/>
        <w:szCs w:val="20"/>
      </w:rPr>
      <w:t>-</w:t>
    </w:r>
    <w:r w:rsidR="00B0301A">
      <w:rPr>
        <w:sz w:val="20"/>
        <w:szCs w:val="20"/>
      </w:rPr>
      <w:t>Fot</w:t>
    </w:r>
    <w:r>
      <w:rPr>
        <w:sz w:val="20"/>
        <w:szCs w:val="20"/>
      </w:rPr>
      <w:t>-dko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0C95" w14:textId="77777777" w:rsidR="009A3481" w:rsidRDefault="009A3481" w:rsidP="00467BFD">
      <w:r>
        <w:separator/>
      </w:r>
    </w:p>
  </w:footnote>
  <w:footnote w:type="continuationSeparator" w:id="0">
    <w:p w14:paraId="74697E9F" w14:textId="77777777" w:rsidR="009A3481" w:rsidRDefault="009A3481" w:rsidP="00467BFD">
      <w:r>
        <w:continuationSeparator/>
      </w:r>
    </w:p>
  </w:footnote>
  <w:footnote w:type="continuationNotice" w:id="1">
    <w:p w14:paraId="3ABB5F19" w14:textId="77777777" w:rsidR="009A3481" w:rsidRDefault="009A3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6451C92B"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309F7254"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45518B17"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2BAECE1B"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6C2599A1"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6FF1D615"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3"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5A3478E"/>
    <w:multiLevelType w:val="hybridMultilevel"/>
    <w:tmpl w:val="8A904BD0"/>
    <w:lvl w:ilvl="0" w:tplc="8BB40BDA">
      <w:numFmt w:val="bullet"/>
      <w:pStyle w:val="VVKSOOpsomming1"/>
      <w:lvlText w:val="•"/>
      <w:lvlJc w:val="left"/>
      <w:pPr>
        <w:tabs>
          <w:tab w:val="num" w:pos="397"/>
        </w:tabs>
        <w:ind w:left="397" w:hanging="397"/>
      </w:pPr>
      <w:rPr>
        <w:rFonts w:ascii="Arial" w:hAnsi="Arial" w:hint="default"/>
      </w:rPr>
    </w:lvl>
    <w:lvl w:ilvl="1" w:tplc="F670E0CA">
      <w:start w:val="1"/>
      <w:numFmt w:val="bullet"/>
      <w:lvlText w:val=""/>
      <w:lvlJc w:val="left"/>
      <w:pPr>
        <w:tabs>
          <w:tab w:val="num" w:pos="1440"/>
        </w:tabs>
        <w:ind w:left="1440" w:hanging="360"/>
      </w:pPr>
      <w:rPr>
        <w:rFonts w:ascii="Wingdings" w:eastAsia="Times New Roman" w:hAnsi="Wingdings" w:cs="Times New Roman" w:hint="default"/>
      </w:rPr>
    </w:lvl>
    <w:lvl w:ilvl="2" w:tplc="2BDCEACC">
      <w:start w:val="1"/>
      <w:numFmt w:val="bullet"/>
      <w:lvlText w:val=""/>
      <w:lvlJc w:val="left"/>
      <w:pPr>
        <w:tabs>
          <w:tab w:val="num" w:pos="2160"/>
        </w:tabs>
        <w:ind w:left="2160" w:hanging="360"/>
      </w:pPr>
      <w:rPr>
        <w:rFonts w:ascii="Wingdings" w:hAnsi="Wingdings" w:hint="default"/>
      </w:rPr>
    </w:lvl>
    <w:lvl w:ilvl="3" w:tplc="35E2759E">
      <w:start w:val="1"/>
      <w:numFmt w:val="bullet"/>
      <w:lvlText w:val=""/>
      <w:lvlJc w:val="left"/>
      <w:pPr>
        <w:tabs>
          <w:tab w:val="num" w:pos="2880"/>
        </w:tabs>
        <w:ind w:left="2880" w:hanging="360"/>
      </w:pPr>
      <w:rPr>
        <w:rFonts w:ascii="Symbol" w:hAnsi="Symbol" w:hint="default"/>
      </w:rPr>
    </w:lvl>
    <w:lvl w:ilvl="4" w:tplc="A5124D26" w:tentative="1">
      <w:start w:val="1"/>
      <w:numFmt w:val="bullet"/>
      <w:lvlText w:val="o"/>
      <w:lvlJc w:val="left"/>
      <w:pPr>
        <w:tabs>
          <w:tab w:val="num" w:pos="3600"/>
        </w:tabs>
        <w:ind w:left="3600" w:hanging="360"/>
      </w:pPr>
      <w:rPr>
        <w:rFonts w:ascii="Courier New" w:hAnsi="Courier New" w:cs="Courier New" w:hint="default"/>
      </w:rPr>
    </w:lvl>
    <w:lvl w:ilvl="5" w:tplc="1D5E0808" w:tentative="1">
      <w:start w:val="1"/>
      <w:numFmt w:val="bullet"/>
      <w:lvlText w:val=""/>
      <w:lvlJc w:val="left"/>
      <w:pPr>
        <w:tabs>
          <w:tab w:val="num" w:pos="4320"/>
        </w:tabs>
        <w:ind w:left="4320" w:hanging="360"/>
      </w:pPr>
      <w:rPr>
        <w:rFonts w:ascii="Wingdings" w:hAnsi="Wingdings" w:hint="default"/>
      </w:rPr>
    </w:lvl>
    <w:lvl w:ilvl="6" w:tplc="9392D60A" w:tentative="1">
      <w:start w:val="1"/>
      <w:numFmt w:val="bullet"/>
      <w:lvlText w:val=""/>
      <w:lvlJc w:val="left"/>
      <w:pPr>
        <w:tabs>
          <w:tab w:val="num" w:pos="5040"/>
        </w:tabs>
        <w:ind w:left="5040" w:hanging="360"/>
      </w:pPr>
      <w:rPr>
        <w:rFonts w:ascii="Symbol" w:hAnsi="Symbol" w:hint="default"/>
      </w:rPr>
    </w:lvl>
    <w:lvl w:ilvl="7" w:tplc="FC5014DE" w:tentative="1">
      <w:start w:val="1"/>
      <w:numFmt w:val="bullet"/>
      <w:lvlText w:val="o"/>
      <w:lvlJc w:val="left"/>
      <w:pPr>
        <w:tabs>
          <w:tab w:val="num" w:pos="5760"/>
        </w:tabs>
        <w:ind w:left="5760" w:hanging="360"/>
      </w:pPr>
      <w:rPr>
        <w:rFonts w:ascii="Courier New" w:hAnsi="Courier New" w:cs="Courier New" w:hint="default"/>
      </w:rPr>
    </w:lvl>
    <w:lvl w:ilvl="8" w:tplc="CED697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33F5C"/>
    <w:multiLevelType w:val="multilevel"/>
    <w:tmpl w:val="FC3E87D0"/>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CC3C11"/>
    <w:multiLevelType w:val="multilevel"/>
    <w:tmpl w:val="0988F096"/>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8E23C9A"/>
    <w:multiLevelType w:val="hybridMultilevel"/>
    <w:tmpl w:val="D59422B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4"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5"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2A7319"/>
    <w:multiLevelType w:val="hybridMultilevel"/>
    <w:tmpl w:val="AF1AFCEE"/>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82031A"/>
    <w:multiLevelType w:val="multilevel"/>
    <w:tmpl w:val="869A5124"/>
    <w:lvl w:ilvl="0">
      <w:start w:val="38"/>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047B23"/>
    <w:multiLevelType w:val="multilevel"/>
    <w:tmpl w:val="E272E898"/>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9"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0"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1"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2"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391275458">
    <w:abstractNumId w:val="5"/>
  </w:num>
  <w:num w:numId="3" w16cid:durableId="67851318">
    <w:abstractNumId w:val="2"/>
  </w:num>
  <w:num w:numId="4" w16cid:durableId="1875732664">
    <w:abstractNumId w:val="24"/>
  </w:num>
  <w:num w:numId="5" w16cid:durableId="1785073827">
    <w:abstractNumId w:val="1"/>
  </w:num>
  <w:num w:numId="6" w16cid:durableId="940528299">
    <w:abstractNumId w:val="9"/>
  </w:num>
  <w:num w:numId="7" w16cid:durableId="1342463960">
    <w:abstractNumId w:val="19"/>
  </w:num>
  <w:num w:numId="8" w16cid:durableId="1814903111">
    <w:abstractNumId w:val="20"/>
  </w:num>
  <w:num w:numId="9" w16cid:durableId="538667980">
    <w:abstractNumId w:val="7"/>
  </w:num>
  <w:num w:numId="10" w16cid:durableId="1044866913">
    <w:abstractNumId w:val="13"/>
  </w:num>
  <w:num w:numId="11" w16cid:durableId="251015268">
    <w:abstractNumId w:val="14"/>
  </w:num>
  <w:num w:numId="12" w16cid:durableId="1030306022">
    <w:abstractNumId w:val="6"/>
  </w:num>
  <w:num w:numId="13" w16cid:durableId="962687266">
    <w:abstractNumId w:val="27"/>
  </w:num>
  <w:num w:numId="14" w16cid:durableId="1963412399">
    <w:abstractNumId w:val="8"/>
  </w:num>
  <w:num w:numId="15" w16cid:durableId="57099532">
    <w:abstractNumId w:val="3"/>
  </w:num>
  <w:num w:numId="16" w16cid:durableId="2021198824">
    <w:abstractNumId w:val="23"/>
  </w:num>
  <w:num w:numId="17" w16cid:durableId="338889396">
    <w:abstractNumId w:val="22"/>
  </w:num>
  <w:num w:numId="18" w16cid:durableId="54553459">
    <w:abstractNumId w:val="25"/>
  </w:num>
  <w:num w:numId="19" w16cid:durableId="227959220">
    <w:abstractNumId w:val="0"/>
  </w:num>
  <w:num w:numId="20" w16cid:durableId="1909227237">
    <w:abstractNumId w:val="21"/>
  </w:num>
  <w:num w:numId="21" w16cid:durableId="672532848">
    <w:abstractNumId w:val="11"/>
  </w:num>
  <w:num w:numId="22" w16cid:durableId="2112772671">
    <w:abstractNumId w:val="26"/>
  </w:num>
  <w:num w:numId="23" w16cid:durableId="1045179370">
    <w:abstractNumId w:val="15"/>
  </w:num>
  <w:num w:numId="24" w16cid:durableId="881674201">
    <w:abstractNumId w:val="12"/>
  </w:num>
  <w:num w:numId="25" w16cid:durableId="1321230051">
    <w:abstractNumId w:val="17"/>
  </w:num>
  <w:num w:numId="26" w16cid:durableId="49157116">
    <w:abstractNumId w:val="4"/>
  </w:num>
  <w:num w:numId="27" w16cid:durableId="1019547774">
    <w:abstractNumId w:val="13"/>
  </w:num>
  <w:num w:numId="28" w16cid:durableId="408618482">
    <w:abstractNumId w:val="16"/>
  </w:num>
  <w:num w:numId="29" w16cid:durableId="1498376888">
    <w:abstractNumId w:val="18"/>
  </w:num>
  <w:num w:numId="30" w16cid:durableId="170343910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NJn4IpINHyFbypBSg2D4aZGubbi+hT3V3KeM42KZ8FzuDKwLyRZaowMjhZRxCFZWostWJhZx7IEBnmDEpB2oag==" w:salt="LZhpEz8J+QTIdvB4A4EH9g=="/>
  <w:defaultTabStop w:val="34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44B3"/>
    <w:rsid w:val="0000561E"/>
    <w:rsid w:val="000126B1"/>
    <w:rsid w:val="00012F3B"/>
    <w:rsid w:val="000135B0"/>
    <w:rsid w:val="00015483"/>
    <w:rsid w:val="00017648"/>
    <w:rsid w:val="00022034"/>
    <w:rsid w:val="00024673"/>
    <w:rsid w:val="00034B3A"/>
    <w:rsid w:val="00040F34"/>
    <w:rsid w:val="00042E42"/>
    <w:rsid w:val="00053DD6"/>
    <w:rsid w:val="00056BBC"/>
    <w:rsid w:val="00057359"/>
    <w:rsid w:val="000600BF"/>
    <w:rsid w:val="00060257"/>
    <w:rsid w:val="00060480"/>
    <w:rsid w:val="00062EED"/>
    <w:rsid w:val="00064103"/>
    <w:rsid w:val="0006535E"/>
    <w:rsid w:val="00070793"/>
    <w:rsid w:val="00072239"/>
    <w:rsid w:val="000737DD"/>
    <w:rsid w:val="000773B5"/>
    <w:rsid w:val="00080975"/>
    <w:rsid w:val="000850FA"/>
    <w:rsid w:val="000863AC"/>
    <w:rsid w:val="000903FE"/>
    <w:rsid w:val="000965D8"/>
    <w:rsid w:val="00096789"/>
    <w:rsid w:val="000A2292"/>
    <w:rsid w:val="000A3B0B"/>
    <w:rsid w:val="000A4B0F"/>
    <w:rsid w:val="000A4C40"/>
    <w:rsid w:val="000A50E2"/>
    <w:rsid w:val="000A63DD"/>
    <w:rsid w:val="000A7E45"/>
    <w:rsid w:val="000B1717"/>
    <w:rsid w:val="000B6F03"/>
    <w:rsid w:val="000B74FF"/>
    <w:rsid w:val="000B7A2C"/>
    <w:rsid w:val="000C3A9C"/>
    <w:rsid w:val="000C4A1F"/>
    <w:rsid w:val="000C4E35"/>
    <w:rsid w:val="000C67EC"/>
    <w:rsid w:val="000C6968"/>
    <w:rsid w:val="000D0FEF"/>
    <w:rsid w:val="000D3642"/>
    <w:rsid w:val="000D52A2"/>
    <w:rsid w:val="000F2A29"/>
    <w:rsid w:val="00102D0B"/>
    <w:rsid w:val="00103252"/>
    <w:rsid w:val="001034C8"/>
    <w:rsid w:val="00111583"/>
    <w:rsid w:val="00111D60"/>
    <w:rsid w:val="00115985"/>
    <w:rsid w:val="0011638E"/>
    <w:rsid w:val="001173B1"/>
    <w:rsid w:val="00122431"/>
    <w:rsid w:val="00122B38"/>
    <w:rsid w:val="0012392B"/>
    <w:rsid w:val="00123AAE"/>
    <w:rsid w:val="00125592"/>
    <w:rsid w:val="00125938"/>
    <w:rsid w:val="001332B5"/>
    <w:rsid w:val="00140EB7"/>
    <w:rsid w:val="001513A1"/>
    <w:rsid w:val="001543A2"/>
    <w:rsid w:val="001608A5"/>
    <w:rsid w:val="00163C01"/>
    <w:rsid w:val="00164B0C"/>
    <w:rsid w:val="001731EB"/>
    <w:rsid w:val="0017684E"/>
    <w:rsid w:val="00177F9D"/>
    <w:rsid w:val="0018140C"/>
    <w:rsid w:val="00184095"/>
    <w:rsid w:val="00185583"/>
    <w:rsid w:val="001961FF"/>
    <w:rsid w:val="001979DA"/>
    <w:rsid w:val="00197FB7"/>
    <w:rsid w:val="001A0D10"/>
    <w:rsid w:val="001A2038"/>
    <w:rsid w:val="001A267C"/>
    <w:rsid w:val="001A2D93"/>
    <w:rsid w:val="001A76D6"/>
    <w:rsid w:val="001A7DB4"/>
    <w:rsid w:val="001B2620"/>
    <w:rsid w:val="001B2C2B"/>
    <w:rsid w:val="001B4763"/>
    <w:rsid w:val="001B5FD4"/>
    <w:rsid w:val="001B78B2"/>
    <w:rsid w:val="001C118A"/>
    <w:rsid w:val="001C2524"/>
    <w:rsid w:val="001C39E1"/>
    <w:rsid w:val="001D43DA"/>
    <w:rsid w:val="001E64D6"/>
    <w:rsid w:val="001F245F"/>
    <w:rsid w:val="001F48B2"/>
    <w:rsid w:val="001F7D19"/>
    <w:rsid w:val="001F7DE0"/>
    <w:rsid w:val="00200E48"/>
    <w:rsid w:val="00201872"/>
    <w:rsid w:val="002050D0"/>
    <w:rsid w:val="002120E2"/>
    <w:rsid w:val="002134F0"/>
    <w:rsid w:val="00213D89"/>
    <w:rsid w:val="002140A3"/>
    <w:rsid w:val="00220119"/>
    <w:rsid w:val="0022049F"/>
    <w:rsid w:val="00222209"/>
    <w:rsid w:val="00224415"/>
    <w:rsid w:val="00225EF3"/>
    <w:rsid w:val="002321C3"/>
    <w:rsid w:val="0023244B"/>
    <w:rsid w:val="00233EC0"/>
    <w:rsid w:val="00234F45"/>
    <w:rsid w:val="00236FB1"/>
    <w:rsid w:val="00244832"/>
    <w:rsid w:val="00244A1A"/>
    <w:rsid w:val="00260EC0"/>
    <w:rsid w:val="00266FF1"/>
    <w:rsid w:val="00270496"/>
    <w:rsid w:val="0027444F"/>
    <w:rsid w:val="00275CCE"/>
    <w:rsid w:val="00275D47"/>
    <w:rsid w:val="00281E8D"/>
    <w:rsid w:val="00284515"/>
    <w:rsid w:val="00285F1B"/>
    <w:rsid w:val="00285FED"/>
    <w:rsid w:val="0029344F"/>
    <w:rsid w:val="002A17E6"/>
    <w:rsid w:val="002A270D"/>
    <w:rsid w:val="002A3E07"/>
    <w:rsid w:val="002B1FB1"/>
    <w:rsid w:val="002B217C"/>
    <w:rsid w:val="002B6A9D"/>
    <w:rsid w:val="002B732B"/>
    <w:rsid w:val="002B7C7F"/>
    <w:rsid w:val="002C2CDE"/>
    <w:rsid w:val="002D0C18"/>
    <w:rsid w:val="002D1A29"/>
    <w:rsid w:val="002E04EE"/>
    <w:rsid w:val="002E08C9"/>
    <w:rsid w:val="002E0A36"/>
    <w:rsid w:val="002E793E"/>
    <w:rsid w:val="002E7CD6"/>
    <w:rsid w:val="002E7DB6"/>
    <w:rsid w:val="002E7DEF"/>
    <w:rsid w:val="002E7E0C"/>
    <w:rsid w:val="002F195A"/>
    <w:rsid w:val="002F774C"/>
    <w:rsid w:val="003010E9"/>
    <w:rsid w:val="0030259C"/>
    <w:rsid w:val="003079DB"/>
    <w:rsid w:val="00310E01"/>
    <w:rsid w:val="00312681"/>
    <w:rsid w:val="003153CF"/>
    <w:rsid w:val="00316719"/>
    <w:rsid w:val="003202E4"/>
    <w:rsid w:val="00323381"/>
    <w:rsid w:val="0032762C"/>
    <w:rsid w:val="00331E8A"/>
    <w:rsid w:val="0034069C"/>
    <w:rsid w:val="0034253A"/>
    <w:rsid w:val="00350589"/>
    <w:rsid w:val="00360DAB"/>
    <w:rsid w:val="00361170"/>
    <w:rsid w:val="0036189F"/>
    <w:rsid w:val="00362F88"/>
    <w:rsid w:val="00365244"/>
    <w:rsid w:val="00376921"/>
    <w:rsid w:val="00377A56"/>
    <w:rsid w:val="0038344E"/>
    <w:rsid w:val="00385689"/>
    <w:rsid w:val="003874D8"/>
    <w:rsid w:val="00390885"/>
    <w:rsid w:val="00392F56"/>
    <w:rsid w:val="00393541"/>
    <w:rsid w:val="00393ED2"/>
    <w:rsid w:val="00396B86"/>
    <w:rsid w:val="003970DF"/>
    <w:rsid w:val="003A3C50"/>
    <w:rsid w:val="003B11F9"/>
    <w:rsid w:val="003B2336"/>
    <w:rsid w:val="003B5D77"/>
    <w:rsid w:val="003B655E"/>
    <w:rsid w:val="003C1C1B"/>
    <w:rsid w:val="003C20F3"/>
    <w:rsid w:val="003D29DB"/>
    <w:rsid w:val="003D4E9D"/>
    <w:rsid w:val="003D645F"/>
    <w:rsid w:val="003D7B0C"/>
    <w:rsid w:val="003E11FD"/>
    <w:rsid w:val="003E2107"/>
    <w:rsid w:val="003E2467"/>
    <w:rsid w:val="003E302A"/>
    <w:rsid w:val="003F1102"/>
    <w:rsid w:val="003F149F"/>
    <w:rsid w:val="003F1531"/>
    <w:rsid w:val="003F65BB"/>
    <w:rsid w:val="0040247F"/>
    <w:rsid w:val="00402C69"/>
    <w:rsid w:val="004043CD"/>
    <w:rsid w:val="00404F13"/>
    <w:rsid w:val="0040687F"/>
    <w:rsid w:val="00410790"/>
    <w:rsid w:val="004122EA"/>
    <w:rsid w:val="00412609"/>
    <w:rsid w:val="00413849"/>
    <w:rsid w:val="00416D93"/>
    <w:rsid w:val="00416FF8"/>
    <w:rsid w:val="0041794C"/>
    <w:rsid w:val="00421604"/>
    <w:rsid w:val="00423465"/>
    <w:rsid w:val="00424758"/>
    <w:rsid w:val="00430D85"/>
    <w:rsid w:val="00431198"/>
    <w:rsid w:val="00432C32"/>
    <w:rsid w:val="004367F2"/>
    <w:rsid w:val="00436811"/>
    <w:rsid w:val="00441C6E"/>
    <w:rsid w:val="00442937"/>
    <w:rsid w:val="004479CA"/>
    <w:rsid w:val="00450FD1"/>
    <w:rsid w:val="00456355"/>
    <w:rsid w:val="0045732F"/>
    <w:rsid w:val="00463754"/>
    <w:rsid w:val="00464138"/>
    <w:rsid w:val="00466555"/>
    <w:rsid w:val="00467BFD"/>
    <w:rsid w:val="00467FF7"/>
    <w:rsid w:val="00474116"/>
    <w:rsid w:val="004752A6"/>
    <w:rsid w:val="00476254"/>
    <w:rsid w:val="00477CB2"/>
    <w:rsid w:val="00483294"/>
    <w:rsid w:val="00484739"/>
    <w:rsid w:val="00484AE8"/>
    <w:rsid w:val="00487DA3"/>
    <w:rsid w:val="004902C3"/>
    <w:rsid w:val="0049433B"/>
    <w:rsid w:val="00496073"/>
    <w:rsid w:val="004B0E3B"/>
    <w:rsid w:val="004B1362"/>
    <w:rsid w:val="004B1366"/>
    <w:rsid w:val="004B4591"/>
    <w:rsid w:val="004B4775"/>
    <w:rsid w:val="004B5BE3"/>
    <w:rsid w:val="004C2544"/>
    <w:rsid w:val="004C31AD"/>
    <w:rsid w:val="004C437F"/>
    <w:rsid w:val="004D250A"/>
    <w:rsid w:val="004D6D63"/>
    <w:rsid w:val="004E0B3D"/>
    <w:rsid w:val="004E1FE8"/>
    <w:rsid w:val="004E3DE2"/>
    <w:rsid w:val="004E48CF"/>
    <w:rsid w:val="004E694B"/>
    <w:rsid w:val="004F32CA"/>
    <w:rsid w:val="004F72C0"/>
    <w:rsid w:val="0050331B"/>
    <w:rsid w:val="00507EAD"/>
    <w:rsid w:val="00511213"/>
    <w:rsid w:val="00513892"/>
    <w:rsid w:val="0051401C"/>
    <w:rsid w:val="0052042F"/>
    <w:rsid w:val="0052075B"/>
    <w:rsid w:val="00523043"/>
    <w:rsid w:val="00523C23"/>
    <w:rsid w:val="00523C37"/>
    <w:rsid w:val="00525D2C"/>
    <w:rsid w:val="0052602D"/>
    <w:rsid w:val="00533224"/>
    <w:rsid w:val="00533E04"/>
    <w:rsid w:val="00533E62"/>
    <w:rsid w:val="00534C54"/>
    <w:rsid w:val="005362BC"/>
    <w:rsid w:val="005363E9"/>
    <w:rsid w:val="0054150A"/>
    <w:rsid w:val="005434E5"/>
    <w:rsid w:val="00546066"/>
    <w:rsid w:val="00547751"/>
    <w:rsid w:val="00550495"/>
    <w:rsid w:val="005526F0"/>
    <w:rsid w:val="00552FBF"/>
    <w:rsid w:val="005539A5"/>
    <w:rsid w:val="00555049"/>
    <w:rsid w:val="0055609A"/>
    <w:rsid w:val="005610FB"/>
    <w:rsid w:val="0056245F"/>
    <w:rsid w:val="005658B8"/>
    <w:rsid w:val="00572460"/>
    <w:rsid w:val="0057255D"/>
    <w:rsid w:val="00575C81"/>
    <w:rsid w:val="0057679B"/>
    <w:rsid w:val="00577A6F"/>
    <w:rsid w:val="00581A79"/>
    <w:rsid w:val="00582A64"/>
    <w:rsid w:val="005839B3"/>
    <w:rsid w:val="00591AFC"/>
    <w:rsid w:val="00593D57"/>
    <w:rsid w:val="00593F90"/>
    <w:rsid w:val="00595B1E"/>
    <w:rsid w:val="005A1306"/>
    <w:rsid w:val="005A174B"/>
    <w:rsid w:val="005A3F47"/>
    <w:rsid w:val="005A742D"/>
    <w:rsid w:val="005B09B5"/>
    <w:rsid w:val="005B1E02"/>
    <w:rsid w:val="005B3CAC"/>
    <w:rsid w:val="005B5EE8"/>
    <w:rsid w:val="005B6B0B"/>
    <w:rsid w:val="005C044D"/>
    <w:rsid w:val="005C1E00"/>
    <w:rsid w:val="005C433B"/>
    <w:rsid w:val="005C6623"/>
    <w:rsid w:val="005C7E99"/>
    <w:rsid w:val="005D4E3F"/>
    <w:rsid w:val="005D6290"/>
    <w:rsid w:val="005D7E3C"/>
    <w:rsid w:val="005D7FB5"/>
    <w:rsid w:val="005E1ECF"/>
    <w:rsid w:val="005E2967"/>
    <w:rsid w:val="005F0CCC"/>
    <w:rsid w:val="00602577"/>
    <w:rsid w:val="0060513B"/>
    <w:rsid w:val="0060663D"/>
    <w:rsid w:val="00617EFF"/>
    <w:rsid w:val="00624BDE"/>
    <w:rsid w:val="00625821"/>
    <w:rsid w:val="0062682C"/>
    <w:rsid w:val="00633F67"/>
    <w:rsid w:val="00636CF1"/>
    <w:rsid w:val="00641AC0"/>
    <w:rsid w:val="00644128"/>
    <w:rsid w:val="006442B2"/>
    <w:rsid w:val="006507E5"/>
    <w:rsid w:val="0065166E"/>
    <w:rsid w:val="00654586"/>
    <w:rsid w:val="0065464B"/>
    <w:rsid w:val="00660346"/>
    <w:rsid w:val="0067297B"/>
    <w:rsid w:val="00673155"/>
    <w:rsid w:val="00680C5C"/>
    <w:rsid w:val="00686C5E"/>
    <w:rsid w:val="00691295"/>
    <w:rsid w:val="006933CC"/>
    <w:rsid w:val="00693F83"/>
    <w:rsid w:val="00694D85"/>
    <w:rsid w:val="00695F4F"/>
    <w:rsid w:val="006972A2"/>
    <w:rsid w:val="006A31B8"/>
    <w:rsid w:val="006B156B"/>
    <w:rsid w:val="006B4804"/>
    <w:rsid w:val="006B5085"/>
    <w:rsid w:val="006C352C"/>
    <w:rsid w:val="006D3E59"/>
    <w:rsid w:val="006D60F1"/>
    <w:rsid w:val="006E1F5A"/>
    <w:rsid w:val="006E5197"/>
    <w:rsid w:val="006F5548"/>
    <w:rsid w:val="006F561D"/>
    <w:rsid w:val="006F6012"/>
    <w:rsid w:val="006F75BB"/>
    <w:rsid w:val="00701E51"/>
    <w:rsid w:val="00704F7A"/>
    <w:rsid w:val="0070586D"/>
    <w:rsid w:val="007076BF"/>
    <w:rsid w:val="0071630B"/>
    <w:rsid w:val="00717133"/>
    <w:rsid w:val="00724EA8"/>
    <w:rsid w:val="00725F0D"/>
    <w:rsid w:val="007279DB"/>
    <w:rsid w:val="00731063"/>
    <w:rsid w:val="00732C22"/>
    <w:rsid w:val="007331D1"/>
    <w:rsid w:val="007332BE"/>
    <w:rsid w:val="00733417"/>
    <w:rsid w:val="0074486B"/>
    <w:rsid w:val="007450D7"/>
    <w:rsid w:val="00746ED8"/>
    <w:rsid w:val="00750CB0"/>
    <w:rsid w:val="00751DD9"/>
    <w:rsid w:val="00764C20"/>
    <w:rsid w:val="00765DC4"/>
    <w:rsid w:val="00775583"/>
    <w:rsid w:val="00776EA2"/>
    <w:rsid w:val="00777D1E"/>
    <w:rsid w:val="0078037B"/>
    <w:rsid w:val="00782411"/>
    <w:rsid w:val="00783B7C"/>
    <w:rsid w:val="007843F3"/>
    <w:rsid w:val="00785E67"/>
    <w:rsid w:val="00793A44"/>
    <w:rsid w:val="00793CEC"/>
    <w:rsid w:val="00794D65"/>
    <w:rsid w:val="007A1DE6"/>
    <w:rsid w:val="007A2A89"/>
    <w:rsid w:val="007A3DA8"/>
    <w:rsid w:val="007A5C74"/>
    <w:rsid w:val="007B005E"/>
    <w:rsid w:val="007B00DE"/>
    <w:rsid w:val="007B24CB"/>
    <w:rsid w:val="007B2EFF"/>
    <w:rsid w:val="007B441D"/>
    <w:rsid w:val="007B4675"/>
    <w:rsid w:val="007C14A0"/>
    <w:rsid w:val="007C368E"/>
    <w:rsid w:val="007D3298"/>
    <w:rsid w:val="007D492A"/>
    <w:rsid w:val="007E2F87"/>
    <w:rsid w:val="007E7B1B"/>
    <w:rsid w:val="007E7F53"/>
    <w:rsid w:val="007F1329"/>
    <w:rsid w:val="007F5200"/>
    <w:rsid w:val="007F5AE2"/>
    <w:rsid w:val="007F6A5E"/>
    <w:rsid w:val="00800428"/>
    <w:rsid w:val="008016FA"/>
    <w:rsid w:val="00804E05"/>
    <w:rsid w:val="0080628A"/>
    <w:rsid w:val="0080688A"/>
    <w:rsid w:val="00813349"/>
    <w:rsid w:val="008176E3"/>
    <w:rsid w:val="00825A9E"/>
    <w:rsid w:val="00836A25"/>
    <w:rsid w:val="008372A5"/>
    <w:rsid w:val="00837A68"/>
    <w:rsid w:val="00837CD1"/>
    <w:rsid w:val="00841257"/>
    <w:rsid w:val="008426E6"/>
    <w:rsid w:val="00846269"/>
    <w:rsid w:val="00847605"/>
    <w:rsid w:val="00847611"/>
    <w:rsid w:val="00855F21"/>
    <w:rsid w:val="00857CC5"/>
    <w:rsid w:val="00857F42"/>
    <w:rsid w:val="00862ACC"/>
    <w:rsid w:val="00870BDE"/>
    <w:rsid w:val="0087715B"/>
    <w:rsid w:val="00877858"/>
    <w:rsid w:val="00880CE6"/>
    <w:rsid w:val="00892496"/>
    <w:rsid w:val="008927D1"/>
    <w:rsid w:val="00893A0E"/>
    <w:rsid w:val="008A011A"/>
    <w:rsid w:val="008A24DF"/>
    <w:rsid w:val="008A38A3"/>
    <w:rsid w:val="008A7506"/>
    <w:rsid w:val="008B0F35"/>
    <w:rsid w:val="008B205D"/>
    <w:rsid w:val="008B2D00"/>
    <w:rsid w:val="008B60F5"/>
    <w:rsid w:val="008C22F1"/>
    <w:rsid w:val="008C31AF"/>
    <w:rsid w:val="008C4C08"/>
    <w:rsid w:val="008C5000"/>
    <w:rsid w:val="008D17DD"/>
    <w:rsid w:val="008D4166"/>
    <w:rsid w:val="008D5735"/>
    <w:rsid w:val="008E5D4D"/>
    <w:rsid w:val="008E6DF2"/>
    <w:rsid w:val="008F05CA"/>
    <w:rsid w:val="008F4511"/>
    <w:rsid w:val="008F4DD5"/>
    <w:rsid w:val="008F6509"/>
    <w:rsid w:val="00904FF1"/>
    <w:rsid w:val="00906502"/>
    <w:rsid w:val="00907AC8"/>
    <w:rsid w:val="0091531B"/>
    <w:rsid w:val="00916672"/>
    <w:rsid w:val="00916C1E"/>
    <w:rsid w:val="00922312"/>
    <w:rsid w:val="0092522B"/>
    <w:rsid w:val="009263B1"/>
    <w:rsid w:val="009273DD"/>
    <w:rsid w:val="0093173B"/>
    <w:rsid w:val="0093292E"/>
    <w:rsid w:val="00934F44"/>
    <w:rsid w:val="0094176C"/>
    <w:rsid w:val="00941AE6"/>
    <w:rsid w:val="00943213"/>
    <w:rsid w:val="00951E22"/>
    <w:rsid w:val="00951E99"/>
    <w:rsid w:val="0095329A"/>
    <w:rsid w:val="00953634"/>
    <w:rsid w:val="0095381D"/>
    <w:rsid w:val="00963E17"/>
    <w:rsid w:val="009735CB"/>
    <w:rsid w:val="009805C6"/>
    <w:rsid w:val="00983270"/>
    <w:rsid w:val="009850E6"/>
    <w:rsid w:val="00990A1A"/>
    <w:rsid w:val="009941E5"/>
    <w:rsid w:val="0099442E"/>
    <w:rsid w:val="00995BF6"/>
    <w:rsid w:val="00995DA3"/>
    <w:rsid w:val="00995E5F"/>
    <w:rsid w:val="00997FB3"/>
    <w:rsid w:val="009A0F66"/>
    <w:rsid w:val="009A3481"/>
    <w:rsid w:val="009A3CC4"/>
    <w:rsid w:val="009B0800"/>
    <w:rsid w:val="009B139D"/>
    <w:rsid w:val="009C3D37"/>
    <w:rsid w:val="009C524F"/>
    <w:rsid w:val="009D097A"/>
    <w:rsid w:val="009D5E8F"/>
    <w:rsid w:val="009D7B9E"/>
    <w:rsid w:val="009D7E85"/>
    <w:rsid w:val="009E142A"/>
    <w:rsid w:val="009E2795"/>
    <w:rsid w:val="009E44C4"/>
    <w:rsid w:val="009E4E66"/>
    <w:rsid w:val="009F429B"/>
    <w:rsid w:val="009F4D21"/>
    <w:rsid w:val="009F5617"/>
    <w:rsid w:val="009F68FE"/>
    <w:rsid w:val="00A00764"/>
    <w:rsid w:val="00A05586"/>
    <w:rsid w:val="00A05F3C"/>
    <w:rsid w:val="00A10FF9"/>
    <w:rsid w:val="00A16BD9"/>
    <w:rsid w:val="00A20921"/>
    <w:rsid w:val="00A2697B"/>
    <w:rsid w:val="00A3000A"/>
    <w:rsid w:val="00A32C14"/>
    <w:rsid w:val="00A33E22"/>
    <w:rsid w:val="00A33E76"/>
    <w:rsid w:val="00A3649F"/>
    <w:rsid w:val="00A37FDD"/>
    <w:rsid w:val="00A414FC"/>
    <w:rsid w:val="00A4201A"/>
    <w:rsid w:val="00A42C58"/>
    <w:rsid w:val="00A4687B"/>
    <w:rsid w:val="00A51083"/>
    <w:rsid w:val="00A55DC1"/>
    <w:rsid w:val="00A61A69"/>
    <w:rsid w:val="00A6309A"/>
    <w:rsid w:val="00A67905"/>
    <w:rsid w:val="00A75045"/>
    <w:rsid w:val="00A7596C"/>
    <w:rsid w:val="00A84998"/>
    <w:rsid w:val="00A862AE"/>
    <w:rsid w:val="00A9316B"/>
    <w:rsid w:val="00A96C40"/>
    <w:rsid w:val="00AA1247"/>
    <w:rsid w:val="00AA4278"/>
    <w:rsid w:val="00AA5612"/>
    <w:rsid w:val="00AB0760"/>
    <w:rsid w:val="00AB0BAB"/>
    <w:rsid w:val="00AB0D26"/>
    <w:rsid w:val="00AB10F7"/>
    <w:rsid w:val="00AB1543"/>
    <w:rsid w:val="00AB1F6E"/>
    <w:rsid w:val="00AB2051"/>
    <w:rsid w:val="00AB2BF8"/>
    <w:rsid w:val="00AB388C"/>
    <w:rsid w:val="00AB3BCF"/>
    <w:rsid w:val="00AB5571"/>
    <w:rsid w:val="00AB5FB1"/>
    <w:rsid w:val="00AC114E"/>
    <w:rsid w:val="00AC5339"/>
    <w:rsid w:val="00AC753B"/>
    <w:rsid w:val="00AD1259"/>
    <w:rsid w:val="00AD2255"/>
    <w:rsid w:val="00AD3187"/>
    <w:rsid w:val="00AD6632"/>
    <w:rsid w:val="00AE2A9D"/>
    <w:rsid w:val="00AE40D0"/>
    <w:rsid w:val="00AE7584"/>
    <w:rsid w:val="00AE7B7F"/>
    <w:rsid w:val="00AF3F38"/>
    <w:rsid w:val="00AF5426"/>
    <w:rsid w:val="00AF595D"/>
    <w:rsid w:val="00AF687A"/>
    <w:rsid w:val="00AF7042"/>
    <w:rsid w:val="00AF77A9"/>
    <w:rsid w:val="00B025D8"/>
    <w:rsid w:val="00B0301A"/>
    <w:rsid w:val="00B07F01"/>
    <w:rsid w:val="00B152D2"/>
    <w:rsid w:val="00B15D5F"/>
    <w:rsid w:val="00B2481B"/>
    <w:rsid w:val="00B25B2B"/>
    <w:rsid w:val="00B34956"/>
    <w:rsid w:val="00B36901"/>
    <w:rsid w:val="00B40D6E"/>
    <w:rsid w:val="00B40FD3"/>
    <w:rsid w:val="00B4500C"/>
    <w:rsid w:val="00B45371"/>
    <w:rsid w:val="00B503E5"/>
    <w:rsid w:val="00B50C17"/>
    <w:rsid w:val="00B534F8"/>
    <w:rsid w:val="00B553D2"/>
    <w:rsid w:val="00B570AF"/>
    <w:rsid w:val="00B57128"/>
    <w:rsid w:val="00B6142A"/>
    <w:rsid w:val="00B64A73"/>
    <w:rsid w:val="00B70352"/>
    <w:rsid w:val="00B716F9"/>
    <w:rsid w:val="00B73323"/>
    <w:rsid w:val="00B7337F"/>
    <w:rsid w:val="00B7533A"/>
    <w:rsid w:val="00B81AC0"/>
    <w:rsid w:val="00B81F16"/>
    <w:rsid w:val="00B82F55"/>
    <w:rsid w:val="00B85054"/>
    <w:rsid w:val="00B900EA"/>
    <w:rsid w:val="00B903DA"/>
    <w:rsid w:val="00B954DE"/>
    <w:rsid w:val="00BA1F0F"/>
    <w:rsid w:val="00BA2DD2"/>
    <w:rsid w:val="00BA5B86"/>
    <w:rsid w:val="00BA7636"/>
    <w:rsid w:val="00BB2C40"/>
    <w:rsid w:val="00BC1599"/>
    <w:rsid w:val="00BC544A"/>
    <w:rsid w:val="00BD340B"/>
    <w:rsid w:val="00BD4073"/>
    <w:rsid w:val="00BD56DC"/>
    <w:rsid w:val="00BD64B2"/>
    <w:rsid w:val="00BE0162"/>
    <w:rsid w:val="00BE32B2"/>
    <w:rsid w:val="00BE3327"/>
    <w:rsid w:val="00BE48AF"/>
    <w:rsid w:val="00BE5B51"/>
    <w:rsid w:val="00BF0DA5"/>
    <w:rsid w:val="00BF2696"/>
    <w:rsid w:val="00BF45CB"/>
    <w:rsid w:val="00BF49F8"/>
    <w:rsid w:val="00C02934"/>
    <w:rsid w:val="00C03A62"/>
    <w:rsid w:val="00C10894"/>
    <w:rsid w:val="00C12CD1"/>
    <w:rsid w:val="00C17974"/>
    <w:rsid w:val="00C207BB"/>
    <w:rsid w:val="00C22276"/>
    <w:rsid w:val="00C22835"/>
    <w:rsid w:val="00C23BE8"/>
    <w:rsid w:val="00C349E2"/>
    <w:rsid w:val="00C353B4"/>
    <w:rsid w:val="00C42CB5"/>
    <w:rsid w:val="00C5064B"/>
    <w:rsid w:val="00C50D0F"/>
    <w:rsid w:val="00C528FE"/>
    <w:rsid w:val="00C5324F"/>
    <w:rsid w:val="00C57A2C"/>
    <w:rsid w:val="00C601D5"/>
    <w:rsid w:val="00C610CB"/>
    <w:rsid w:val="00C634A4"/>
    <w:rsid w:val="00C65D11"/>
    <w:rsid w:val="00C66EE9"/>
    <w:rsid w:val="00C73FA3"/>
    <w:rsid w:val="00C76C24"/>
    <w:rsid w:val="00C8060C"/>
    <w:rsid w:val="00C806A9"/>
    <w:rsid w:val="00C83A41"/>
    <w:rsid w:val="00C850F9"/>
    <w:rsid w:val="00C86843"/>
    <w:rsid w:val="00C906AB"/>
    <w:rsid w:val="00C93AE5"/>
    <w:rsid w:val="00C94039"/>
    <w:rsid w:val="00C96934"/>
    <w:rsid w:val="00CA29AD"/>
    <w:rsid w:val="00CA3ACD"/>
    <w:rsid w:val="00CA7124"/>
    <w:rsid w:val="00CA75F3"/>
    <w:rsid w:val="00CB00FE"/>
    <w:rsid w:val="00CB0B76"/>
    <w:rsid w:val="00CB2DBE"/>
    <w:rsid w:val="00CB397C"/>
    <w:rsid w:val="00CC05DD"/>
    <w:rsid w:val="00CC21FA"/>
    <w:rsid w:val="00CC2EEE"/>
    <w:rsid w:val="00CC35DA"/>
    <w:rsid w:val="00CC4AF3"/>
    <w:rsid w:val="00CD2D2A"/>
    <w:rsid w:val="00CD3618"/>
    <w:rsid w:val="00CD39F5"/>
    <w:rsid w:val="00CD6CCC"/>
    <w:rsid w:val="00CE55FF"/>
    <w:rsid w:val="00CF0503"/>
    <w:rsid w:val="00CF2E4D"/>
    <w:rsid w:val="00CF335E"/>
    <w:rsid w:val="00CF67E8"/>
    <w:rsid w:val="00CF6D33"/>
    <w:rsid w:val="00D037BD"/>
    <w:rsid w:val="00D038E0"/>
    <w:rsid w:val="00D042E5"/>
    <w:rsid w:val="00D13FB5"/>
    <w:rsid w:val="00D17317"/>
    <w:rsid w:val="00D175AA"/>
    <w:rsid w:val="00D17DA1"/>
    <w:rsid w:val="00D2022A"/>
    <w:rsid w:val="00D43B72"/>
    <w:rsid w:val="00D4718F"/>
    <w:rsid w:val="00D52235"/>
    <w:rsid w:val="00D529C3"/>
    <w:rsid w:val="00D558FD"/>
    <w:rsid w:val="00D56C9F"/>
    <w:rsid w:val="00D62FED"/>
    <w:rsid w:val="00D654C4"/>
    <w:rsid w:val="00D663EC"/>
    <w:rsid w:val="00D71130"/>
    <w:rsid w:val="00D73D22"/>
    <w:rsid w:val="00D81169"/>
    <w:rsid w:val="00D8148A"/>
    <w:rsid w:val="00D830F8"/>
    <w:rsid w:val="00D83163"/>
    <w:rsid w:val="00D83AE8"/>
    <w:rsid w:val="00D85BF4"/>
    <w:rsid w:val="00D87751"/>
    <w:rsid w:val="00D87DA5"/>
    <w:rsid w:val="00D90850"/>
    <w:rsid w:val="00D93A0B"/>
    <w:rsid w:val="00D9439C"/>
    <w:rsid w:val="00DA0109"/>
    <w:rsid w:val="00DA078A"/>
    <w:rsid w:val="00DA0D2B"/>
    <w:rsid w:val="00DA3442"/>
    <w:rsid w:val="00DA5692"/>
    <w:rsid w:val="00DA56AB"/>
    <w:rsid w:val="00DB0B84"/>
    <w:rsid w:val="00DB1731"/>
    <w:rsid w:val="00DB274C"/>
    <w:rsid w:val="00DC13CE"/>
    <w:rsid w:val="00DC1B55"/>
    <w:rsid w:val="00DD3B19"/>
    <w:rsid w:val="00DD7AA9"/>
    <w:rsid w:val="00DE2D12"/>
    <w:rsid w:val="00DE3CD5"/>
    <w:rsid w:val="00DE4853"/>
    <w:rsid w:val="00DF13D5"/>
    <w:rsid w:val="00DF29FA"/>
    <w:rsid w:val="00E000F6"/>
    <w:rsid w:val="00E030AC"/>
    <w:rsid w:val="00E05932"/>
    <w:rsid w:val="00E06CDD"/>
    <w:rsid w:val="00E11C63"/>
    <w:rsid w:val="00E15B0E"/>
    <w:rsid w:val="00E16012"/>
    <w:rsid w:val="00E16065"/>
    <w:rsid w:val="00E17856"/>
    <w:rsid w:val="00E23634"/>
    <w:rsid w:val="00E26F54"/>
    <w:rsid w:val="00E27BB3"/>
    <w:rsid w:val="00E3524F"/>
    <w:rsid w:val="00E41150"/>
    <w:rsid w:val="00E41561"/>
    <w:rsid w:val="00E42F24"/>
    <w:rsid w:val="00E46DD0"/>
    <w:rsid w:val="00E558DC"/>
    <w:rsid w:val="00E625FA"/>
    <w:rsid w:val="00E62D2F"/>
    <w:rsid w:val="00E7125C"/>
    <w:rsid w:val="00E725B8"/>
    <w:rsid w:val="00E72789"/>
    <w:rsid w:val="00E736D7"/>
    <w:rsid w:val="00E75F77"/>
    <w:rsid w:val="00E7792A"/>
    <w:rsid w:val="00E81090"/>
    <w:rsid w:val="00E866DC"/>
    <w:rsid w:val="00E87977"/>
    <w:rsid w:val="00E919E5"/>
    <w:rsid w:val="00EA022B"/>
    <w:rsid w:val="00EA0E6B"/>
    <w:rsid w:val="00EA1C54"/>
    <w:rsid w:val="00EA65BC"/>
    <w:rsid w:val="00EB142D"/>
    <w:rsid w:val="00EB16B1"/>
    <w:rsid w:val="00EB5644"/>
    <w:rsid w:val="00EC30F1"/>
    <w:rsid w:val="00EC3938"/>
    <w:rsid w:val="00EC5AE1"/>
    <w:rsid w:val="00ED1D12"/>
    <w:rsid w:val="00ED2224"/>
    <w:rsid w:val="00ED2DB3"/>
    <w:rsid w:val="00ED7A46"/>
    <w:rsid w:val="00EE1BE7"/>
    <w:rsid w:val="00EE5693"/>
    <w:rsid w:val="00EF5EE7"/>
    <w:rsid w:val="00EF7F51"/>
    <w:rsid w:val="00F002A7"/>
    <w:rsid w:val="00F0104D"/>
    <w:rsid w:val="00F0473A"/>
    <w:rsid w:val="00F11233"/>
    <w:rsid w:val="00F138DE"/>
    <w:rsid w:val="00F14A11"/>
    <w:rsid w:val="00F152AD"/>
    <w:rsid w:val="00F16D9B"/>
    <w:rsid w:val="00F21638"/>
    <w:rsid w:val="00F235F5"/>
    <w:rsid w:val="00F32B83"/>
    <w:rsid w:val="00F34DCE"/>
    <w:rsid w:val="00F351EA"/>
    <w:rsid w:val="00F369B0"/>
    <w:rsid w:val="00F40B45"/>
    <w:rsid w:val="00F46B6B"/>
    <w:rsid w:val="00F47F99"/>
    <w:rsid w:val="00F518DC"/>
    <w:rsid w:val="00F5754F"/>
    <w:rsid w:val="00F703BA"/>
    <w:rsid w:val="00F749D0"/>
    <w:rsid w:val="00F74CF0"/>
    <w:rsid w:val="00F8106B"/>
    <w:rsid w:val="00F81AB2"/>
    <w:rsid w:val="00F82B24"/>
    <w:rsid w:val="00F85EC6"/>
    <w:rsid w:val="00F85FA4"/>
    <w:rsid w:val="00F909F1"/>
    <w:rsid w:val="00F91861"/>
    <w:rsid w:val="00F92DC0"/>
    <w:rsid w:val="00F9718F"/>
    <w:rsid w:val="00F97E3D"/>
    <w:rsid w:val="00FB091A"/>
    <w:rsid w:val="00FB0C88"/>
    <w:rsid w:val="00FB5A71"/>
    <w:rsid w:val="00FC0287"/>
    <w:rsid w:val="00FC0325"/>
    <w:rsid w:val="00FC5B8B"/>
    <w:rsid w:val="00FD1F85"/>
    <w:rsid w:val="00FD2694"/>
    <w:rsid w:val="00FD2728"/>
    <w:rsid w:val="00FD3B83"/>
    <w:rsid w:val="00FD6632"/>
    <w:rsid w:val="00FE127C"/>
    <w:rsid w:val="00FE30E6"/>
    <w:rsid w:val="00FE38CC"/>
    <w:rsid w:val="00FE7812"/>
    <w:rsid w:val="00FF3FEF"/>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011A63FE-4423-4F79-8B53-1D376168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5"/>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5"/>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5"/>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5"/>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5"/>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E62D2F"/>
    <w:pPr>
      <w:numPr>
        <w:numId w:val="30"/>
      </w:numPr>
    </w:pPr>
  </w:style>
  <w:style w:type="character" w:customStyle="1" w:styleId="Opsomming1Char">
    <w:name w:val="Opsomming1 Char"/>
    <w:basedOn w:val="LijstalineaChar"/>
    <w:link w:val="Opsomming1"/>
    <w:rsid w:val="00E62D2F"/>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E62D2F"/>
    <w:pPr>
      <w:numPr>
        <w:ilvl w:val="2"/>
        <w:numId w:val="28"/>
      </w:numPr>
    </w:pPr>
  </w:style>
  <w:style w:type="character" w:customStyle="1" w:styleId="Opsomming3Char">
    <w:name w:val="Opsomming3 Char"/>
    <w:basedOn w:val="LijstalineaChar"/>
    <w:link w:val="Opsomming3"/>
    <w:rsid w:val="00E62D2F"/>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8"/>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9"/>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0"/>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4"/>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362F88"/>
    <w:pPr>
      <w:numPr>
        <w:numId w:val="24"/>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362F88"/>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aliases w:val="Afdeling MvT,Voetnoot-Memorie"/>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3"/>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E62D2F"/>
    <w:pPr>
      <w:numPr>
        <w:numId w:val="27"/>
      </w:numPr>
    </w:pPr>
  </w:style>
  <w:style w:type="character" w:customStyle="1" w:styleId="Opsomming2Char">
    <w:name w:val="Opsomming2 Char"/>
    <w:basedOn w:val="LijstalineaChar"/>
    <w:link w:val="Opsomming2"/>
    <w:rsid w:val="00E62D2F"/>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E62D2F"/>
    <w:pPr>
      <w:numPr>
        <w:numId w:val="29"/>
      </w:numPr>
    </w:pPr>
  </w:style>
  <w:style w:type="character" w:customStyle="1" w:styleId="Opsomming4Char">
    <w:name w:val="Opsomming4 Char"/>
    <w:basedOn w:val="Opsomming1Char"/>
    <w:link w:val="Opsomming4"/>
    <w:rsid w:val="00E62D2F"/>
    <w:rPr>
      <w:color w:val="595959" w:themeColor="text1" w:themeTint="A6"/>
    </w:rPr>
  </w:style>
  <w:style w:type="paragraph" w:customStyle="1" w:styleId="Opsomming5">
    <w:name w:val="Opsomming5"/>
    <w:basedOn w:val="Lijstalinea"/>
    <w:link w:val="Opsomming5Char"/>
    <w:rsid w:val="00E62D2F"/>
    <w:pPr>
      <w:numPr>
        <w:ilvl w:val="1"/>
        <w:numId w:val="29"/>
      </w:numPr>
      <w:tabs>
        <w:tab w:val="num" w:pos="1503"/>
      </w:tabs>
    </w:pPr>
  </w:style>
  <w:style w:type="character" w:customStyle="1" w:styleId="Opsomming5Char">
    <w:name w:val="Opsomming5 Char"/>
    <w:basedOn w:val="Opsomming2Char"/>
    <w:link w:val="Opsomming5"/>
    <w:rsid w:val="00E62D2F"/>
    <w:rPr>
      <w:color w:val="595959" w:themeColor="text1" w:themeTint="A6"/>
    </w:rPr>
  </w:style>
  <w:style w:type="paragraph" w:customStyle="1" w:styleId="Opsomming6">
    <w:name w:val="Opsomming6"/>
    <w:basedOn w:val="Lijstalinea"/>
    <w:link w:val="Opsomming6Char"/>
    <w:rsid w:val="00E62D2F"/>
    <w:pPr>
      <w:numPr>
        <w:ilvl w:val="2"/>
        <w:numId w:val="30"/>
      </w:numPr>
      <w:tabs>
        <w:tab w:val="num" w:pos="1900"/>
      </w:tabs>
    </w:pPr>
  </w:style>
  <w:style w:type="character" w:customStyle="1" w:styleId="Opsomming6Char">
    <w:name w:val="Opsomming6 Char"/>
    <w:basedOn w:val="Opsomming3Char"/>
    <w:link w:val="Opsomming6"/>
    <w:rsid w:val="00E62D2F"/>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1"/>
      </w:numPr>
      <w:spacing w:after="120"/>
      <w:contextualSpacing w:val="0"/>
    </w:pPr>
  </w:style>
  <w:style w:type="paragraph" w:customStyle="1" w:styleId="Wenkops1">
    <w:name w:val="Wenk_ops1"/>
    <w:basedOn w:val="Opsomming1"/>
    <w:qFormat/>
    <w:rsid w:val="004122EA"/>
    <w:pPr>
      <w:numPr>
        <w:ilvl w:val="2"/>
        <w:numId w:val="6"/>
      </w:numPr>
      <w:spacing w:after="120"/>
      <w:ind w:left="2694"/>
    </w:pPr>
  </w:style>
  <w:style w:type="paragraph" w:customStyle="1" w:styleId="Wenkops2">
    <w:name w:val="Wenk_ops2"/>
    <w:basedOn w:val="Wenkops1"/>
    <w:qFormat/>
    <w:rsid w:val="006933CC"/>
    <w:pPr>
      <w:numPr>
        <w:ilvl w:val="0"/>
        <w:numId w:val="7"/>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2"/>
      </w:numPr>
    </w:pPr>
  </w:style>
  <w:style w:type="paragraph" w:customStyle="1" w:styleId="Wenkextra">
    <w:name w:val="Wenk : extra"/>
    <w:basedOn w:val="WenkDuiding"/>
    <w:qFormat/>
    <w:rsid w:val="00AB2BF8"/>
    <w:pPr>
      <w:numPr>
        <w:numId w:val="13"/>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5"/>
      </w:numPr>
    </w:pPr>
  </w:style>
  <w:style w:type="paragraph" w:customStyle="1" w:styleId="Doelkeuze">
    <w:name w:val="Doel: keuze"/>
    <w:basedOn w:val="DoelExtra"/>
    <w:next w:val="Doel"/>
    <w:link w:val="DoelkeuzeChar"/>
    <w:qFormat/>
    <w:rsid w:val="0017684E"/>
    <w:pPr>
      <w:numPr>
        <w:numId w:val="14"/>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5"/>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6"/>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17"/>
      </w:numPr>
      <w:spacing w:before="240" w:after="360"/>
      <w:ind w:left="992" w:hanging="992"/>
      <w:outlineLvl w:val="0"/>
    </w:pPr>
    <w:rPr>
      <w:b/>
      <w:color w:val="1F4E79"/>
      <w:sz w:val="24"/>
    </w:rPr>
  </w:style>
  <w:style w:type="paragraph" w:customStyle="1" w:styleId="DoelFys">
    <w:name w:val="Doel Fys"/>
    <w:basedOn w:val="DoelBio"/>
    <w:rsid w:val="00C806A9"/>
    <w:pPr>
      <w:numPr>
        <w:numId w:val="18"/>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rsid w:val="00C806A9"/>
    <w:pPr>
      <w:numPr>
        <w:numId w:val="19"/>
      </w:numPr>
      <w:ind w:left="992" w:hanging="992"/>
    </w:pPr>
  </w:style>
  <w:style w:type="paragraph" w:customStyle="1" w:styleId="DoelLabo">
    <w:name w:val="Doel Labo"/>
    <w:basedOn w:val="Doel"/>
    <w:link w:val="DoelLaboChar"/>
    <w:qFormat/>
    <w:rsid w:val="003B655E"/>
    <w:pPr>
      <w:numPr>
        <w:numId w:val="21"/>
      </w:numPr>
      <w:ind w:left="993" w:hanging="993"/>
    </w:pPr>
  </w:style>
  <w:style w:type="paragraph" w:customStyle="1" w:styleId="DoelSTEM">
    <w:name w:val="Doel STEM"/>
    <w:basedOn w:val="Doel"/>
    <w:next w:val="Doel"/>
    <w:qFormat/>
    <w:rsid w:val="003B655E"/>
    <w:pPr>
      <w:numPr>
        <w:numId w:val="22"/>
      </w:numPr>
      <w:tabs>
        <w:tab w:val="num" w:pos="2268"/>
      </w:tabs>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3"/>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3"/>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3"/>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782411"/>
    <w:rPr>
      <w:color w:val="605E5C"/>
      <w:shd w:val="clear" w:color="auto" w:fill="E1DFDD"/>
    </w:rPr>
  </w:style>
  <w:style w:type="character" w:customStyle="1" w:styleId="VVKSOOpsomming1Char1">
    <w:name w:val="VVKSOOpsomming1 Char1"/>
    <w:link w:val="VVKSOOpsomming1"/>
    <w:locked/>
    <w:rsid w:val="00837CD1"/>
    <w:rPr>
      <w:rFonts w:ascii="Arial" w:hAnsi="Arial"/>
      <w:sz w:val="24"/>
      <w:szCs w:val="24"/>
      <w:lang w:val="nl-NL" w:eastAsia="nl-NL"/>
    </w:rPr>
  </w:style>
  <w:style w:type="paragraph" w:customStyle="1" w:styleId="VVKSOOpsomming1">
    <w:name w:val="VVKSOOpsomming1"/>
    <w:link w:val="VVKSOOpsomming1Char1"/>
    <w:rsid w:val="00837CD1"/>
    <w:pPr>
      <w:numPr>
        <w:numId w:val="26"/>
      </w:numPr>
      <w:spacing w:after="120" w:line="240" w:lineRule="atLeast"/>
      <w:jc w:val="both"/>
    </w:pPr>
    <w:rPr>
      <w:rFonts w:ascii="Arial" w:hAnsi="Arial"/>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1330">
      <w:bodyDiv w:val="1"/>
      <w:marLeft w:val="0"/>
      <w:marRight w:val="0"/>
      <w:marTop w:val="0"/>
      <w:marBottom w:val="0"/>
      <w:divBdr>
        <w:top w:val="none" w:sz="0" w:space="0" w:color="auto"/>
        <w:left w:val="none" w:sz="0" w:space="0" w:color="auto"/>
        <w:bottom w:val="none" w:sz="0" w:space="0" w:color="auto"/>
        <w:right w:val="none" w:sz="0" w:space="0" w:color="auto"/>
      </w:divBdr>
    </w:div>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117917242">
      <w:bodyDiv w:val="1"/>
      <w:marLeft w:val="0"/>
      <w:marRight w:val="0"/>
      <w:marTop w:val="0"/>
      <w:marBottom w:val="0"/>
      <w:divBdr>
        <w:top w:val="none" w:sz="0" w:space="0" w:color="auto"/>
        <w:left w:val="none" w:sz="0" w:space="0" w:color="auto"/>
        <w:bottom w:val="none" w:sz="0" w:space="0" w:color="auto"/>
        <w:right w:val="none" w:sz="0" w:space="0" w:color="auto"/>
      </w:divBdr>
      <w:divsChild>
        <w:div w:id="1394813481">
          <w:marLeft w:val="0"/>
          <w:marRight w:val="0"/>
          <w:marTop w:val="0"/>
          <w:marBottom w:val="0"/>
          <w:divBdr>
            <w:top w:val="none" w:sz="0" w:space="0" w:color="auto"/>
            <w:left w:val="none" w:sz="0" w:space="0" w:color="auto"/>
            <w:bottom w:val="none" w:sz="0" w:space="0" w:color="auto"/>
            <w:right w:val="none" w:sz="0" w:space="0" w:color="auto"/>
          </w:divBdr>
          <w:divsChild>
            <w:div w:id="329797640">
              <w:marLeft w:val="0"/>
              <w:marRight w:val="0"/>
              <w:marTop w:val="0"/>
              <w:marBottom w:val="0"/>
              <w:divBdr>
                <w:top w:val="none" w:sz="0" w:space="0" w:color="auto"/>
                <w:left w:val="none" w:sz="0" w:space="0" w:color="auto"/>
                <w:bottom w:val="none" w:sz="0" w:space="0" w:color="auto"/>
                <w:right w:val="none" w:sz="0" w:space="0" w:color="auto"/>
              </w:divBdr>
              <w:divsChild>
                <w:div w:id="1407653293">
                  <w:marLeft w:val="0"/>
                  <w:marRight w:val="0"/>
                  <w:marTop w:val="0"/>
                  <w:marBottom w:val="0"/>
                  <w:divBdr>
                    <w:top w:val="none" w:sz="0" w:space="0" w:color="auto"/>
                    <w:left w:val="none" w:sz="0" w:space="0" w:color="auto"/>
                    <w:bottom w:val="none" w:sz="0" w:space="0" w:color="auto"/>
                    <w:right w:val="none" w:sz="0" w:space="0" w:color="auto"/>
                  </w:divBdr>
                  <w:divsChild>
                    <w:div w:id="209609013">
                      <w:marLeft w:val="0"/>
                      <w:marRight w:val="0"/>
                      <w:marTop w:val="0"/>
                      <w:marBottom w:val="0"/>
                      <w:divBdr>
                        <w:top w:val="none" w:sz="0" w:space="0" w:color="auto"/>
                        <w:left w:val="none" w:sz="0" w:space="0" w:color="auto"/>
                        <w:bottom w:val="none" w:sz="0" w:space="0" w:color="auto"/>
                        <w:right w:val="none" w:sz="0" w:space="0" w:color="auto"/>
                      </w:divBdr>
                      <w:divsChild>
                        <w:div w:id="1623537131">
                          <w:marLeft w:val="0"/>
                          <w:marRight w:val="0"/>
                          <w:marTop w:val="0"/>
                          <w:marBottom w:val="0"/>
                          <w:divBdr>
                            <w:top w:val="none" w:sz="0" w:space="0" w:color="auto"/>
                            <w:left w:val="none" w:sz="0" w:space="0" w:color="auto"/>
                            <w:bottom w:val="none" w:sz="0" w:space="0" w:color="auto"/>
                            <w:right w:val="none" w:sz="0" w:space="0" w:color="auto"/>
                          </w:divBdr>
                          <w:divsChild>
                            <w:div w:id="17089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897470127">
      <w:bodyDiv w:val="1"/>
      <w:marLeft w:val="0"/>
      <w:marRight w:val="0"/>
      <w:marTop w:val="0"/>
      <w:marBottom w:val="0"/>
      <w:divBdr>
        <w:top w:val="none" w:sz="0" w:space="0" w:color="auto"/>
        <w:left w:val="none" w:sz="0" w:space="0" w:color="auto"/>
        <w:bottom w:val="none" w:sz="0" w:space="0" w:color="auto"/>
        <w:right w:val="none" w:sz="0" w:space="0" w:color="auto"/>
      </w:divBdr>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F70A8-FFEA-4533-9805-8494AE5C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74</TotalTime>
  <Pages>23</Pages>
  <Words>8118</Words>
  <Characters>44650</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52663</CharactersWithSpaces>
  <SharedDoc>false</SharedDoc>
  <HLinks>
    <vt:vector size="138" baseType="variant">
      <vt:variant>
        <vt:i4>1179703</vt:i4>
      </vt:variant>
      <vt:variant>
        <vt:i4>134</vt:i4>
      </vt:variant>
      <vt:variant>
        <vt:i4>0</vt:i4>
      </vt:variant>
      <vt:variant>
        <vt:i4>5</vt:i4>
      </vt:variant>
      <vt:variant>
        <vt:lpwstr/>
      </vt:variant>
      <vt:variant>
        <vt:lpwstr>_Toc157021317</vt:lpwstr>
      </vt:variant>
      <vt:variant>
        <vt:i4>1179703</vt:i4>
      </vt:variant>
      <vt:variant>
        <vt:i4>128</vt:i4>
      </vt:variant>
      <vt:variant>
        <vt:i4>0</vt:i4>
      </vt:variant>
      <vt:variant>
        <vt:i4>5</vt:i4>
      </vt:variant>
      <vt:variant>
        <vt:lpwstr/>
      </vt:variant>
      <vt:variant>
        <vt:lpwstr>_Toc157021316</vt:lpwstr>
      </vt:variant>
      <vt:variant>
        <vt:i4>1179703</vt:i4>
      </vt:variant>
      <vt:variant>
        <vt:i4>122</vt:i4>
      </vt:variant>
      <vt:variant>
        <vt:i4>0</vt:i4>
      </vt:variant>
      <vt:variant>
        <vt:i4>5</vt:i4>
      </vt:variant>
      <vt:variant>
        <vt:lpwstr/>
      </vt:variant>
      <vt:variant>
        <vt:lpwstr>_Toc157021315</vt:lpwstr>
      </vt:variant>
      <vt:variant>
        <vt:i4>1179703</vt:i4>
      </vt:variant>
      <vt:variant>
        <vt:i4>116</vt:i4>
      </vt:variant>
      <vt:variant>
        <vt:i4>0</vt:i4>
      </vt:variant>
      <vt:variant>
        <vt:i4>5</vt:i4>
      </vt:variant>
      <vt:variant>
        <vt:lpwstr/>
      </vt:variant>
      <vt:variant>
        <vt:lpwstr>_Toc157021314</vt:lpwstr>
      </vt:variant>
      <vt:variant>
        <vt:i4>1179703</vt:i4>
      </vt:variant>
      <vt:variant>
        <vt:i4>110</vt:i4>
      </vt:variant>
      <vt:variant>
        <vt:i4>0</vt:i4>
      </vt:variant>
      <vt:variant>
        <vt:i4>5</vt:i4>
      </vt:variant>
      <vt:variant>
        <vt:lpwstr/>
      </vt:variant>
      <vt:variant>
        <vt:lpwstr>_Toc157021313</vt:lpwstr>
      </vt:variant>
      <vt:variant>
        <vt:i4>1179703</vt:i4>
      </vt:variant>
      <vt:variant>
        <vt:i4>104</vt:i4>
      </vt:variant>
      <vt:variant>
        <vt:i4>0</vt:i4>
      </vt:variant>
      <vt:variant>
        <vt:i4>5</vt:i4>
      </vt:variant>
      <vt:variant>
        <vt:lpwstr/>
      </vt:variant>
      <vt:variant>
        <vt:lpwstr>_Toc157021312</vt:lpwstr>
      </vt:variant>
      <vt:variant>
        <vt:i4>1179703</vt:i4>
      </vt:variant>
      <vt:variant>
        <vt:i4>98</vt:i4>
      </vt:variant>
      <vt:variant>
        <vt:i4>0</vt:i4>
      </vt:variant>
      <vt:variant>
        <vt:i4>5</vt:i4>
      </vt:variant>
      <vt:variant>
        <vt:lpwstr/>
      </vt:variant>
      <vt:variant>
        <vt:lpwstr>_Toc157021311</vt:lpwstr>
      </vt:variant>
      <vt:variant>
        <vt:i4>1179703</vt:i4>
      </vt:variant>
      <vt:variant>
        <vt:i4>92</vt:i4>
      </vt:variant>
      <vt:variant>
        <vt:i4>0</vt:i4>
      </vt:variant>
      <vt:variant>
        <vt:i4>5</vt:i4>
      </vt:variant>
      <vt:variant>
        <vt:lpwstr/>
      </vt:variant>
      <vt:variant>
        <vt:lpwstr>_Toc157021310</vt:lpwstr>
      </vt:variant>
      <vt:variant>
        <vt:i4>1245239</vt:i4>
      </vt:variant>
      <vt:variant>
        <vt:i4>86</vt:i4>
      </vt:variant>
      <vt:variant>
        <vt:i4>0</vt:i4>
      </vt:variant>
      <vt:variant>
        <vt:i4>5</vt:i4>
      </vt:variant>
      <vt:variant>
        <vt:lpwstr/>
      </vt:variant>
      <vt:variant>
        <vt:lpwstr>_Toc157021309</vt:lpwstr>
      </vt:variant>
      <vt:variant>
        <vt:i4>1245239</vt:i4>
      </vt:variant>
      <vt:variant>
        <vt:i4>80</vt:i4>
      </vt:variant>
      <vt:variant>
        <vt:i4>0</vt:i4>
      </vt:variant>
      <vt:variant>
        <vt:i4>5</vt:i4>
      </vt:variant>
      <vt:variant>
        <vt:lpwstr/>
      </vt:variant>
      <vt:variant>
        <vt:lpwstr>_Toc157021308</vt:lpwstr>
      </vt:variant>
      <vt:variant>
        <vt:i4>1245239</vt:i4>
      </vt:variant>
      <vt:variant>
        <vt:i4>74</vt:i4>
      </vt:variant>
      <vt:variant>
        <vt:i4>0</vt:i4>
      </vt:variant>
      <vt:variant>
        <vt:i4>5</vt:i4>
      </vt:variant>
      <vt:variant>
        <vt:lpwstr/>
      </vt:variant>
      <vt:variant>
        <vt:lpwstr>_Toc157021307</vt:lpwstr>
      </vt:variant>
      <vt:variant>
        <vt:i4>1245239</vt:i4>
      </vt:variant>
      <vt:variant>
        <vt:i4>68</vt:i4>
      </vt:variant>
      <vt:variant>
        <vt:i4>0</vt:i4>
      </vt:variant>
      <vt:variant>
        <vt:i4>5</vt:i4>
      </vt:variant>
      <vt:variant>
        <vt:lpwstr/>
      </vt:variant>
      <vt:variant>
        <vt:lpwstr>_Toc157021306</vt:lpwstr>
      </vt:variant>
      <vt:variant>
        <vt:i4>1245239</vt:i4>
      </vt:variant>
      <vt:variant>
        <vt:i4>62</vt:i4>
      </vt:variant>
      <vt:variant>
        <vt:i4>0</vt:i4>
      </vt:variant>
      <vt:variant>
        <vt:i4>5</vt:i4>
      </vt:variant>
      <vt:variant>
        <vt:lpwstr/>
      </vt:variant>
      <vt:variant>
        <vt:lpwstr>_Toc157021305</vt:lpwstr>
      </vt:variant>
      <vt:variant>
        <vt:i4>1245239</vt:i4>
      </vt:variant>
      <vt:variant>
        <vt:i4>56</vt:i4>
      </vt:variant>
      <vt:variant>
        <vt:i4>0</vt:i4>
      </vt:variant>
      <vt:variant>
        <vt:i4>5</vt:i4>
      </vt:variant>
      <vt:variant>
        <vt:lpwstr/>
      </vt:variant>
      <vt:variant>
        <vt:lpwstr>_Toc157021304</vt:lpwstr>
      </vt:variant>
      <vt:variant>
        <vt:i4>1245239</vt:i4>
      </vt:variant>
      <vt:variant>
        <vt:i4>50</vt:i4>
      </vt:variant>
      <vt:variant>
        <vt:i4>0</vt:i4>
      </vt:variant>
      <vt:variant>
        <vt:i4>5</vt:i4>
      </vt:variant>
      <vt:variant>
        <vt:lpwstr/>
      </vt:variant>
      <vt:variant>
        <vt:lpwstr>_Toc157021303</vt:lpwstr>
      </vt:variant>
      <vt:variant>
        <vt:i4>1245239</vt:i4>
      </vt:variant>
      <vt:variant>
        <vt:i4>44</vt:i4>
      </vt:variant>
      <vt:variant>
        <vt:i4>0</vt:i4>
      </vt:variant>
      <vt:variant>
        <vt:i4>5</vt:i4>
      </vt:variant>
      <vt:variant>
        <vt:lpwstr/>
      </vt:variant>
      <vt:variant>
        <vt:lpwstr>_Toc157021302</vt:lpwstr>
      </vt:variant>
      <vt:variant>
        <vt:i4>1245239</vt:i4>
      </vt:variant>
      <vt:variant>
        <vt:i4>38</vt:i4>
      </vt:variant>
      <vt:variant>
        <vt:i4>0</vt:i4>
      </vt:variant>
      <vt:variant>
        <vt:i4>5</vt:i4>
      </vt:variant>
      <vt:variant>
        <vt:lpwstr/>
      </vt:variant>
      <vt:variant>
        <vt:lpwstr>_Toc157021301</vt:lpwstr>
      </vt:variant>
      <vt:variant>
        <vt:i4>1245239</vt:i4>
      </vt:variant>
      <vt:variant>
        <vt:i4>32</vt:i4>
      </vt:variant>
      <vt:variant>
        <vt:i4>0</vt:i4>
      </vt:variant>
      <vt:variant>
        <vt:i4>5</vt:i4>
      </vt:variant>
      <vt:variant>
        <vt:lpwstr/>
      </vt:variant>
      <vt:variant>
        <vt:lpwstr>_Toc157021300</vt:lpwstr>
      </vt:variant>
      <vt:variant>
        <vt:i4>1703990</vt:i4>
      </vt:variant>
      <vt:variant>
        <vt:i4>26</vt:i4>
      </vt:variant>
      <vt:variant>
        <vt:i4>0</vt:i4>
      </vt:variant>
      <vt:variant>
        <vt:i4>5</vt:i4>
      </vt:variant>
      <vt:variant>
        <vt:lpwstr/>
      </vt:variant>
      <vt:variant>
        <vt:lpwstr>_Toc157021299</vt:lpwstr>
      </vt:variant>
      <vt:variant>
        <vt:i4>1703990</vt:i4>
      </vt:variant>
      <vt:variant>
        <vt:i4>20</vt:i4>
      </vt:variant>
      <vt:variant>
        <vt:i4>0</vt:i4>
      </vt:variant>
      <vt:variant>
        <vt:i4>5</vt:i4>
      </vt:variant>
      <vt:variant>
        <vt:lpwstr/>
      </vt:variant>
      <vt:variant>
        <vt:lpwstr>_Toc157021298</vt:lpwstr>
      </vt:variant>
      <vt:variant>
        <vt:i4>1703990</vt:i4>
      </vt:variant>
      <vt:variant>
        <vt:i4>14</vt:i4>
      </vt:variant>
      <vt:variant>
        <vt:i4>0</vt:i4>
      </vt:variant>
      <vt:variant>
        <vt:i4>5</vt:i4>
      </vt:variant>
      <vt:variant>
        <vt:lpwstr/>
      </vt:variant>
      <vt:variant>
        <vt:lpwstr>_Toc157021297</vt:lpwstr>
      </vt:variant>
      <vt:variant>
        <vt:i4>1703990</vt:i4>
      </vt:variant>
      <vt:variant>
        <vt:i4>8</vt:i4>
      </vt:variant>
      <vt:variant>
        <vt:i4>0</vt:i4>
      </vt:variant>
      <vt:variant>
        <vt:i4>5</vt:i4>
      </vt:variant>
      <vt:variant>
        <vt:lpwstr/>
      </vt:variant>
      <vt:variant>
        <vt:lpwstr>_Toc157021296</vt:lpwstr>
      </vt:variant>
      <vt:variant>
        <vt:i4>1703990</vt:i4>
      </vt:variant>
      <vt:variant>
        <vt:i4>2</vt:i4>
      </vt:variant>
      <vt:variant>
        <vt:i4>0</vt:i4>
      </vt:variant>
      <vt:variant>
        <vt:i4>5</vt:i4>
      </vt:variant>
      <vt:variant>
        <vt:lpwstr/>
      </vt:variant>
      <vt:variant>
        <vt:lpwstr>_Toc157021295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49</cp:revision>
  <cp:lastPrinted>2024-12-10T12:23:00Z</cp:lastPrinted>
  <dcterms:created xsi:type="dcterms:W3CDTF">2024-12-10T12:35:00Z</dcterms:created>
  <dcterms:modified xsi:type="dcterms:W3CDTF">2025-10-01T13:37:00Z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