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CF703"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51C8CF8" wp14:editId="0358B8E6">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0FF9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51C8CF8"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4920FF9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DBA08DF" wp14:editId="64F3517D">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DBDD91"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19FD0D07" w14:textId="77777777" w:rsidR="00C10894" w:rsidRPr="00C10894" w:rsidRDefault="00C10894" w:rsidP="00C10894"/>
    <w:p w14:paraId="1BE97E57" w14:textId="77777777" w:rsidR="00C10894" w:rsidRPr="00C10894" w:rsidRDefault="00C10894" w:rsidP="00C10894"/>
    <w:p w14:paraId="67A09D4E" w14:textId="77777777" w:rsidR="00C10894" w:rsidRPr="00C10894" w:rsidRDefault="00C10894" w:rsidP="00C10894"/>
    <w:p w14:paraId="17BFA10A" w14:textId="77777777" w:rsidR="00C10894" w:rsidRPr="00C10894" w:rsidRDefault="00C10894" w:rsidP="00C10894"/>
    <w:p w14:paraId="2D91BF18" w14:textId="77777777" w:rsidR="00C10894" w:rsidRDefault="00C10894" w:rsidP="00C10894"/>
    <w:p w14:paraId="4B5CD9FA" w14:textId="77777777" w:rsidR="00C10894" w:rsidRDefault="00C10894" w:rsidP="00C10894"/>
    <w:p w14:paraId="442338FE" w14:textId="77777777" w:rsidR="00C10894" w:rsidRDefault="00C10894" w:rsidP="00C10894"/>
    <w:p w14:paraId="164E34B4" w14:textId="77777777" w:rsidR="00C10894" w:rsidRDefault="00C10894" w:rsidP="00C10894"/>
    <w:p w14:paraId="51489B5B" w14:textId="77777777" w:rsidR="00C10894" w:rsidRDefault="00C10894" w:rsidP="00C10894"/>
    <w:p w14:paraId="697CD436" w14:textId="77777777" w:rsidR="00C10894" w:rsidRDefault="00C10894" w:rsidP="00C10894"/>
    <w:p w14:paraId="74E619DE" w14:textId="77777777" w:rsidR="00C10894" w:rsidRDefault="00C10894" w:rsidP="00C10894"/>
    <w:p w14:paraId="3A7B5C53" w14:textId="77777777" w:rsidR="00C10894" w:rsidRDefault="00C10894" w:rsidP="00C10894"/>
    <w:p w14:paraId="2991AD9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58A19A0" wp14:editId="7E05FA92">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06D7A" w14:textId="7E2AD084" w:rsidR="00060480" w:rsidRPr="00D83AE8" w:rsidRDefault="00E12F20" w:rsidP="00555049">
                            <w:pPr>
                              <w:pStyle w:val="Leerplannaam"/>
                            </w:pPr>
                            <w:bookmarkStart w:id="0" w:name="Vaknaam"/>
                            <w:r>
                              <w:t>Houttechnieken</w:t>
                            </w:r>
                            <w:r w:rsidR="005C55DF">
                              <w:t xml:space="preserve"> B+S</w:t>
                            </w:r>
                          </w:p>
                          <w:bookmarkEnd w:id="0"/>
                          <w:p w14:paraId="3F54BD2F" w14:textId="75AC8099"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E12F20">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0EA8213" w14:textId="0785431D" w:rsidR="00060480" w:rsidRPr="00D83AE8" w:rsidRDefault="00D4748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III-Hou-da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A19A0"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65606D7A" w14:textId="7E2AD084" w:rsidR="00060480" w:rsidRPr="00D83AE8" w:rsidRDefault="00E12F20" w:rsidP="00555049">
                      <w:pPr>
                        <w:pStyle w:val="Leerplannaam"/>
                      </w:pPr>
                      <w:bookmarkStart w:id="1" w:name="Vaknaam"/>
                      <w:r>
                        <w:t>Houttechnieken</w:t>
                      </w:r>
                      <w:r w:rsidR="005C55DF">
                        <w:t xml:space="preserve"> B+S</w:t>
                      </w:r>
                    </w:p>
                    <w:bookmarkEnd w:id="1"/>
                    <w:p w14:paraId="3F54BD2F" w14:textId="75AC8099"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E12F20">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0EA8213" w14:textId="0785431D" w:rsidR="00060480" w:rsidRPr="00D83AE8" w:rsidRDefault="00D4748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III-Hou-da</w:t>
                      </w:r>
                    </w:p>
                  </w:txbxContent>
                </v:textbox>
                <w10:wrap type="square" anchorx="page" anchory="page"/>
              </v:roundrect>
            </w:pict>
          </mc:Fallback>
        </mc:AlternateContent>
      </w:r>
    </w:p>
    <w:p w14:paraId="54BDB16E" w14:textId="77777777" w:rsidR="00C10894" w:rsidRDefault="00C10894" w:rsidP="00C10894"/>
    <w:p w14:paraId="0C4CA38D" w14:textId="77777777" w:rsidR="00C10894" w:rsidRDefault="00C10894" w:rsidP="00C10894"/>
    <w:p w14:paraId="732B22D9" w14:textId="77777777" w:rsidR="00C10894" w:rsidRDefault="00C10894" w:rsidP="00C10894"/>
    <w:p w14:paraId="58E4DBBC" w14:textId="77777777" w:rsidR="00C10894" w:rsidRDefault="00C10894" w:rsidP="00C10894"/>
    <w:p w14:paraId="5ECEB3B5" w14:textId="77777777" w:rsidR="00C10894" w:rsidRDefault="00C10894" w:rsidP="00C10894"/>
    <w:p w14:paraId="3AD0FC9F" w14:textId="77777777" w:rsidR="00C10894" w:rsidRDefault="00C10894" w:rsidP="00C10894"/>
    <w:p w14:paraId="7E783FBE" w14:textId="77777777" w:rsidR="00C10894" w:rsidRDefault="00C10894" w:rsidP="00C10894"/>
    <w:p w14:paraId="66325003" w14:textId="77777777" w:rsidR="00C10894" w:rsidRDefault="00C10894" w:rsidP="00C10894"/>
    <w:p w14:paraId="333463D3" w14:textId="77777777" w:rsidR="00C10894" w:rsidRDefault="00C10894" w:rsidP="00C10894"/>
    <w:p w14:paraId="7BE65C3B" w14:textId="77777777" w:rsidR="00C10894" w:rsidRPr="001A2840" w:rsidRDefault="00C10894" w:rsidP="00C10894">
      <w:pPr>
        <w:rPr>
          <w:rFonts w:ascii="Arial" w:hAnsi="Arial" w:cs="Arial"/>
        </w:rPr>
      </w:pPr>
    </w:p>
    <w:p w14:paraId="4F6D47A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66A9F03" wp14:editId="03630631">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460E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0655121" w14:textId="1BAF3548" w:rsidR="00060480" w:rsidRPr="00CA7124" w:rsidRDefault="005E78FA" w:rsidP="00C10894">
                            <w:pPr>
                              <w:rPr>
                                <w:rFonts w:ascii="Trebuchet MS" w:hAnsi="Trebuchet MS"/>
                                <w:color w:val="FFFFFF" w:themeColor="background1"/>
                                <w:sz w:val="32"/>
                                <w:szCs w:val="20"/>
                              </w:rPr>
                            </w:pPr>
                            <w:r w:rsidRPr="005E78FA">
                              <w:rPr>
                                <w:rFonts w:ascii="Trebuchet MS" w:hAnsi="Trebuchet MS"/>
                                <w:color w:val="FFFFFF" w:themeColor="background1"/>
                                <w:sz w:val="32"/>
                                <w:szCs w:val="20"/>
                              </w:rPr>
                              <w:t>D/2024/13.758/267</w:t>
                            </w:r>
                          </w:p>
                          <w:p w14:paraId="79E6646F" w14:textId="63CD691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5C55DF">
                              <w:rPr>
                                <w:rFonts w:ascii="Trebuchet MS" w:hAnsi="Trebuchet MS"/>
                                <w:color w:val="FFFFFF" w:themeColor="background1"/>
                                <w:sz w:val="24"/>
                                <w:szCs w:val="16"/>
                              </w:rPr>
                              <w:t xml:space="preserve"> </w:t>
                            </w:r>
                            <w:r w:rsidR="00606D93">
                              <w:rPr>
                                <w:rFonts w:ascii="Trebuchet MS" w:hAnsi="Trebuchet MS"/>
                                <w:color w:val="FFFFFF" w:themeColor="background1"/>
                                <w:sz w:val="24"/>
                                <w:szCs w:val="16"/>
                              </w:rPr>
                              <w:t>oktober</w:t>
                            </w:r>
                            <w:r w:rsidR="005E78FA">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6A9F03"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CE460E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0655121" w14:textId="1BAF3548" w:rsidR="00060480" w:rsidRPr="00CA7124" w:rsidRDefault="005E78FA" w:rsidP="00C10894">
                      <w:pPr>
                        <w:rPr>
                          <w:rFonts w:ascii="Trebuchet MS" w:hAnsi="Trebuchet MS"/>
                          <w:color w:val="FFFFFF" w:themeColor="background1"/>
                          <w:sz w:val="32"/>
                          <w:szCs w:val="20"/>
                        </w:rPr>
                      </w:pPr>
                      <w:r w:rsidRPr="005E78FA">
                        <w:rPr>
                          <w:rFonts w:ascii="Trebuchet MS" w:hAnsi="Trebuchet MS"/>
                          <w:color w:val="FFFFFF" w:themeColor="background1"/>
                          <w:sz w:val="32"/>
                          <w:szCs w:val="20"/>
                        </w:rPr>
                        <w:t>D/2024/13.758/267</w:t>
                      </w:r>
                    </w:p>
                    <w:p w14:paraId="79E6646F" w14:textId="63CD691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5C55DF">
                        <w:rPr>
                          <w:rFonts w:ascii="Trebuchet MS" w:hAnsi="Trebuchet MS"/>
                          <w:color w:val="FFFFFF" w:themeColor="background1"/>
                          <w:sz w:val="24"/>
                          <w:szCs w:val="16"/>
                        </w:rPr>
                        <w:t xml:space="preserve"> </w:t>
                      </w:r>
                      <w:r w:rsidR="00606D93">
                        <w:rPr>
                          <w:rFonts w:ascii="Trebuchet MS" w:hAnsi="Trebuchet MS"/>
                          <w:color w:val="FFFFFF" w:themeColor="background1"/>
                          <w:sz w:val="24"/>
                          <w:szCs w:val="16"/>
                        </w:rPr>
                        <w:t>oktober</w:t>
                      </w:r>
                      <w:r w:rsidR="005E78FA">
                        <w:rPr>
                          <w:rFonts w:ascii="Trebuchet MS" w:hAnsi="Trebuchet MS"/>
                          <w:color w:val="FFFFFF" w:themeColor="background1"/>
                          <w:sz w:val="24"/>
                          <w:szCs w:val="16"/>
                        </w:rPr>
                        <w:t xml:space="preserve"> 2024</w:t>
                      </w:r>
                    </w:p>
                  </w:txbxContent>
                </v:textbox>
              </v:shape>
            </w:pict>
          </mc:Fallback>
        </mc:AlternateContent>
      </w:r>
    </w:p>
    <w:p w14:paraId="2E63CEFB" w14:textId="77777777" w:rsidR="00C10894" w:rsidRPr="001A2840" w:rsidRDefault="00C10894" w:rsidP="00C10894">
      <w:pPr>
        <w:rPr>
          <w:rFonts w:ascii="Arial" w:hAnsi="Arial" w:cs="Arial"/>
        </w:rPr>
      </w:pPr>
    </w:p>
    <w:p w14:paraId="460834D2" w14:textId="77777777" w:rsidR="00C10894" w:rsidRPr="0005653F" w:rsidRDefault="00C10894" w:rsidP="000A4B0F">
      <w:pPr>
        <w:pStyle w:val="Inhopg1"/>
      </w:pPr>
    </w:p>
    <w:p w14:paraId="43DF3AA0" w14:textId="07538D92"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8F13FF3" wp14:editId="2A2EFEF5">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r w:rsidR="00E8374D">
        <w:rPr>
          <w:rFonts w:ascii="Arial" w:hAnsi="Arial" w:cs="Arial"/>
          <w:noProof/>
          <w:lang w:eastAsia="nl-BE"/>
        </w:rPr>
        <w:t xml:space="preserve">  </w:t>
      </w:r>
    </w:p>
    <w:p w14:paraId="65D8D9E6" w14:textId="77777777" w:rsidR="00C10894" w:rsidRDefault="00C10894" w:rsidP="00C10894"/>
    <w:p w14:paraId="4B2C3B39" w14:textId="77777777" w:rsidR="00C10894" w:rsidRDefault="00C10894" w:rsidP="00C10894"/>
    <w:p w14:paraId="7AE8DE68" w14:textId="77777777" w:rsidR="00C10894" w:rsidRDefault="00C10894" w:rsidP="00C10894"/>
    <w:p w14:paraId="52A940C7" w14:textId="77777777" w:rsidR="00C10894" w:rsidRDefault="00C10894" w:rsidP="00C10894"/>
    <w:p w14:paraId="7B35B463" w14:textId="77777777" w:rsidR="007710C1" w:rsidRDefault="007710C1" w:rsidP="00C10894">
      <w:pPr>
        <w:sectPr w:rsidR="007710C1" w:rsidSect="0051266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CBF8692" w14:textId="77777777" w:rsidR="002B27A0" w:rsidRDefault="002B27A0" w:rsidP="00E424FB">
      <w:pPr>
        <w:pStyle w:val="Kop1"/>
      </w:pPr>
      <w:bookmarkStart w:id="2" w:name="_Toc129547916"/>
      <w:bookmarkStart w:id="3" w:name="_Toc129548000"/>
      <w:bookmarkStart w:id="4" w:name="_Toc130929585"/>
      <w:bookmarkStart w:id="5" w:name="_Toc132413046"/>
      <w:bookmarkStart w:id="6" w:name="_Toc132680202"/>
      <w:bookmarkStart w:id="7" w:name="_Toc179357475"/>
      <w:bookmarkStart w:id="8" w:name="_Toc121484768"/>
      <w:bookmarkStart w:id="9" w:name="_Toc127295247"/>
      <w:bookmarkStart w:id="10" w:name="_Toc128941171"/>
      <w:bookmarkStart w:id="11" w:name="_Toc129036338"/>
      <w:bookmarkStart w:id="12" w:name="_Toc129199567"/>
      <w:r>
        <w:lastRenderedPageBreak/>
        <w:t>I</w:t>
      </w:r>
      <w:r w:rsidRPr="00E42F24">
        <w:t>nleiding</w:t>
      </w:r>
      <w:bookmarkEnd w:id="2"/>
      <w:bookmarkEnd w:id="3"/>
      <w:bookmarkEnd w:id="4"/>
      <w:bookmarkEnd w:id="5"/>
      <w:bookmarkEnd w:id="6"/>
      <w:bookmarkEnd w:id="7"/>
    </w:p>
    <w:p w14:paraId="7A9A6009" w14:textId="77777777" w:rsidR="002B27A0" w:rsidRDefault="002B27A0" w:rsidP="002B27A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F6320AD" w14:textId="77777777" w:rsidR="002B27A0" w:rsidRPr="00D959B0" w:rsidRDefault="002B27A0" w:rsidP="00E424FB">
      <w:pPr>
        <w:pStyle w:val="Kop2"/>
      </w:pPr>
      <w:bookmarkStart w:id="13" w:name="_Toc68370411"/>
      <w:bookmarkStart w:id="14" w:name="_Toc93661695"/>
      <w:bookmarkStart w:id="15" w:name="_Toc130929586"/>
      <w:bookmarkStart w:id="16" w:name="_Toc132413047"/>
      <w:bookmarkStart w:id="17" w:name="_Toc132680203"/>
      <w:bookmarkStart w:id="18" w:name="_Toc179357476"/>
      <w:r w:rsidRPr="00D959B0">
        <w:t>Het leerplanconcept: vijf uitgangspunten</w:t>
      </w:r>
      <w:bookmarkEnd w:id="13"/>
      <w:bookmarkEnd w:id="14"/>
      <w:bookmarkEnd w:id="15"/>
      <w:bookmarkEnd w:id="16"/>
      <w:bookmarkEnd w:id="17"/>
      <w:bookmarkEnd w:id="18"/>
    </w:p>
    <w:p w14:paraId="68E9336F" w14:textId="77777777" w:rsidR="002B27A0" w:rsidRPr="00E37D4A" w:rsidRDefault="002B27A0" w:rsidP="002B27A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5671811" w14:textId="77777777" w:rsidR="002B27A0" w:rsidRPr="00E37D4A" w:rsidRDefault="002B27A0" w:rsidP="002B27A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F132FD8" w14:textId="77777777" w:rsidR="002B27A0" w:rsidRPr="00E37D4A" w:rsidRDefault="002B27A0" w:rsidP="002B27A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4E1F7258" w14:textId="77777777" w:rsidR="002B27A0" w:rsidRPr="00E37D4A" w:rsidRDefault="002B27A0" w:rsidP="002B27A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77283FE" w14:textId="77777777" w:rsidR="002B27A0" w:rsidRPr="00E37D4A" w:rsidRDefault="002B27A0" w:rsidP="002B27A0">
      <w:pPr>
        <w:widowControl w:val="0"/>
        <w:rPr>
          <w:rFonts w:ascii="Calibri" w:eastAsia="Calibri" w:hAnsi="Calibri" w:cs="Calibri"/>
          <w:color w:val="595959"/>
        </w:rPr>
      </w:pPr>
      <w:bookmarkStart w:id="1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9"/>
    </w:p>
    <w:p w14:paraId="6F3E81EF" w14:textId="77777777" w:rsidR="002B27A0" w:rsidRPr="00E37D4A" w:rsidRDefault="002B27A0" w:rsidP="00E424FB">
      <w:pPr>
        <w:pStyle w:val="Kop2"/>
      </w:pPr>
      <w:bookmarkStart w:id="20" w:name="_Toc68370412"/>
      <w:bookmarkStart w:id="21" w:name="_Toc93661696"/>
      <w:bookmarkStart w:id="22" w:name="_Toc130929587"/>
      <w:bookmarkStart w:id="23" w:name="_Toc132413048"/>
      <w:bookmarkStart w:id="24" w:name="_Toc132680204"/>
      <w:bookmarkStart w:id="25" w:name="_Toc179357477"/>
      <w:r w:rsidRPr="00E37D4A">
        <w:t>De vormingscirkel – de opdracht van secundair onderwijs</w:t>
      </w:r>
      <w:bookmarkEnd w:id="20"/>
      <w:bookmarkEnd w:id="21"/>
      <w:bookmarkEnd w:id="22"/>
      <w:bookmarkEnd w:id="23"/>
      <w:bookmarkEnd w:id="24"/>
      <w:bookmarkEnd w:id="25"/>
    </w:p>
    <w:p w14:paraId="4C0BA5C9" w14:textId="77777777" w:rsidR="002B27A0" w:rsidRPr="00E37D4A" w:rsidRDefault="002B27A0" w:rsidP="002B27A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5E3E283" w14:textId="77777777" w:rsidR="002B27A0" w:rsidRPr="00E37D4A" w:rsidRDefault="002B27A0" w:rsidP="00E424FB">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F037F20" wp14:editId="6430B641">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275BB45" w14:textId="77777777" w:rsidR="002B27A0" w:rsidRPr="00E37D4A" w:rsidRDefault="002B27A0" w:rsidP="00E424FB">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99E0D53" w14:textId="77777777" w:rsidR="002B27A0" w:rsidRPr="00E37D4A" w:rsidRDefault="002B27A0" w:rsidP="00E424FB">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F71F906" w14:textId="77777777" w:rsidR="002B27A0" w:rsidRPr="009D02E3" w:rsidRDefault="002B27A0" w:rsidP="00E424FB">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26B4D25" w14:textId="77777777" w:rsidR="002B27A0" w:rsidRDefault="002B27A0" w:rsidP="00E424FB">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97B68EB" w14:textId="77777777" w:rsidR="002B27A0" w:rsidRPr="00E37D4A" w:rsidRDefault="002B27A0" w:rsidP="00E424FB">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E74EF78" w14:textId="77777777" w:rsidR="002B27A0" w:rsidRPr="00E37D4A" w:rsidRDefault="002B27A0" w:rsidP="00E424FB">
      <w:pPr>
        <w:pStyle w:val="Kop2"/>
      </w:pPr>
      <w:bookmarkStart w:id="26" w:name="_Toc68370413"/>
      <w:bookmarkStart w:id="27" w:name="_Toc93661697"/>
      <w:bookmarkStart w:id="28" w:name="_Toc130929588"/>
      <w:bookmarkStart w:id="29" w:name="_Toc132413049"/>
      <w:bookmarkStart w:id="30" w:name="_Toc132680205"/>
      <w:bookmarkStart w:id="31" w:name="_Toc179357478"/>
      <w:r w:rsidRPr="00E37D4A">
        <w:t>Ruimte voor leraren(teams) en scholen</w:t>
      </w:r>
      <w:bookmarkEnd w:id="26"/>
      <w:bookmarkEnd w:id="27"/>
      <w:bookmarkEnd w:id="28"/>
      <w:bookmarkEnd w:id="29"/>
      <w:bookmarkEnd w:id="30"/>
      <w:bookmarkEnd w:id="31"/>
    </w:p>
    <w:p w14:paraId="371377E1" w14:textId="77777777" w:rsidR="002B27A0" w:rsidRDefault="002B27A0" w:rsidP="002B27A0">
      <w:pPr>
        <w:widowControl w:val="0"/>
        <w:spacing w:after="0"/>
      </w:pPr>
      <w:bookmarkStart w:id="3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0EACFCE" w14:textId="77777777" w:rsidR="002B27A0" w:rsidRDefault="002B27A0" w:rsidP="002B27A0">
      <w:pPr>
        <w:widowControl w:val="0"/>
        <w:spacing w:after="0"/>
      </w:pPr>
    </w:p>
    <w:p w14:paraId="4B32B5E0" w14:textId="77777777" w:rsidR="002B27A0" w:rsidRDefault="002B27A0" w:rsidP="002B27A0">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2"/>
      <w:r>
        <w:t>.</w:t>
      </w:r>
    </w:p>
    <w:p w14:paraId="73783A60" w14:textId="77777777" w:rsidR="002B27A0" w:rsidRPr="00E37D4A" w:rsidRDefault="002B27A0" w:rsidP="00E424FB">
      <w:pPr>
        <w:pStyle w:val="Kop2"/>
      </w:pPr>
      <w:bookmarkStart w:id="33" w:name="_Toc68370414"/>
      <w:bookmarkStart w:id="34" w:name="_Toc93661698"/>
      <w:bookmarkStart w:id="35" w:name="_Toc130929589"/>
      <w:bookmarkStart w:id="36" w:name="_Toc132413050"/>
      <w:bookmarkStart w:id="37" w:name="_Toc132680206"/>
      <w:bookmarkStart w:id="38" w:name="_Toc179357479"/>
      <w:r w:rsidRPr="00E37D4A">
        <w:lastRenderedPageBreak/>
        <w:t>Differentiatie</w:t>
      </w:r>
      <w:bookmarkEnd w:id="33"/>
      <w:bookmarkEnd w:id="34"/>
      <w:bookmarkEnd w:id="35"/>
      <w:bookmarkEnd w:id="36"/>
      <w:bookmarkEnd w:id="37"/>
      <w:bookmarkEnd w:id="38"/>
      <w:r w:rsidRPr="00E37D4A">
        <w:t xml:space="preserve"> </w:t>
      </w:r>
    </w:p>
    <w:p w14:paraId="66645EAC" w14:textId="77777777" w:rsidR="002B27A0" w:rsidRDefault="002B27A0" w:rsidP="002B27A0">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390D89B" w14:textId="77777777" w:rsidR="002B27A0" w:rsidRDefault="002B27A0" w:rsidP="002B27A0">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6D29045" w14:textId="77777777" w:rsidR="002B27A0" w:rsidRDefault="002B27A0" w:rsidP="002B27A0">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6F5785D" w14:textId="77777777" w:rsidR="002B27A0" w:rsidRDefault="002B27A0" w:rsidP="002B27A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21764B2" w14:textId="77777777" w:rsidR="002B27A0" w:rsidRPr="00EC7568" w:rsidRDefault="002B27A0" w:rsidP="002B27A0">
      <w:pPr>
        <w:rPr>
          <w:bCs/>
        </w:rPr>
      </w:pPr>
      <w:bookmarkStart w:id="3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67EE380" w14:textId="77777777" w:rsidR="002B27A0" w:rsidRDefault="002B27A0" w:rsidP="002B27A0">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CEA4917" w14:textId="77777777" w:rsidR="002B27A0" w:rsidRDefault="002B27A0" w:rsidP="002B27A0">
      <w:pPr>
        <w:spacing w:after="120"/>
        <w:rPr>
          <w:iCs/>
        </w:rPr>
      </w:pPr>
      <w:r>
        <w:rPr>
          <w:iCs/>
        </w:rPr>
        <w:t>In ‘extra’ wenken bij de leerplandoelen en in beperkte mate ook via keuzeleerplandoelen bieden we je inspiratie om te differentiëren door te verdiepen en te verbreden.</w:t>
      </w:r>
    </w:p>
    <w:bookmarkEnd w:id="39"/>
    <w:p w14:paraId="5302DBE9" w14:textId="77777777" w:rsidR="002B27A0" w:rsidRDefault="002B27A0" w:rsidP="002B27A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FBB4A58" w14:textId="77777777" w:rsidR="002B27A0" w:rsidRDefault="002B27A0" w:rsidP="002B27A0">
      <w:bookmarkStart w:id="40"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F1FDD7F" w14:textId="77777777" w:rsidR="002B27A0" w:rsidRPr="00FE6C93" w:rsidRDefault="002B27A0" w:rsidP="002B27A0">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4812E93" w14:textId="77777777" w:rsidR="002B27A0" w:rsidRDefault="002B27A0" w:rsidP="002B27A0">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AE48449" w14:textId="77777777" w:rsidR="002B27A0" w:rsidRDefault="002B27A0" w:rsidP="002B27A0">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BB3B7EB" w14:textId="77777777" w:rsidR="002B27A0" w:rsidRDefault="002B27A0" w:rsidP="002B27A0">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8A36C37" w14:textId="77777777" w:rsidR="002B27A0" w:rsidRPr="00A27C4B" w:rsidRDefault="002B27A0" w:rsidP="002B27A0">
      <w:pPr>
        <w:spacing w:after="120" w:line="240" w:lineRule="auto"/>
        <w:rPr>
          <w:i/>
          <w:iCs/>
        </w:rPr>
      </w:pPr>
      <w:bookmarkStart w:id="41" w:name="_Hlk130322155"/>
      <w:bookmarkEnd w:id="40"/>
      <w:r>
        <w:rPr>
          <w:i/>
          <w:iCs/>
        </w:rPr>
        <w:t>Differentiatie in evaluatie</w:t>
      </w:r>
    </w:p>
    <w:p w14:paraId="107B5C84" w14:textId="77777777" w:rsidR="002B27A0" w:rsidRDefault="002B27A0" w:rsidP="002B27A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98E1F5" w14:textId="77777777" w:rsidR="002B27A0" w:rsidRPr="00345F65" w:rsidRDefault="002B27A0" w:rsidP="002B27A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F216212" w14:textId="77777777" w:rsidR="002B27A0" w:rsidRDefault="002B27A0" w:rsidP="002B27A0">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41"/>
    </w:p>
    <w:p w14:paraId="6EBC4638" w14:textId="77777777" w:rsidR="002B27A0" w:rsidRPr="00E37D4A" w:rsidRDefault="002B27A0" w:rsidP="00E424FB">
      <w:pPr>
        <w:pStyle w:val="Kop2"/>
      </w:pPr>
      <w:bookmarkStart w:id="42" w:name="_Toc68370415"/>
      <w:bookmarkStart w:id="43" w:name="_Toc93661699"/>
      <w:bookmarkStart w:id="44" w:name="_Toc130929590"/>
      <w:bookmarkStart w:id="45" w:name="_Toc132413051"/>
      <w:bookmarkStart w:id="46" w:name="_Toc132680207"/>
      <w:bookmarkStart w:id="47" w:name="_Toc179357480"/>
      <w:r w:rsidRPr="00E37D4A">
        <w:t>Opbouw van leerplannen</w:t>
      </w:r>
      <w:bookmarkEnd w:id="42"/>
      <w:bookmarkEnd w:id="43"/>
      <w:bookmarkEnd w:id="44"/>
      <w:bookmarkEnd w:id="45"/>
      <w:bookmarkEnd w:id="46"/>
      <w:bookmarkEnd w:id="47"/>
    </w:p>
    <w:p w14:paraId="47DED1F2" w14:textId="77777777" w:rsidR="002B27A0" w:rsidRPr="00E37D4A" w:rsidRDefault="002B27A0" w:rsidP="002B27A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A2917A4" w14:textId="77777777" w:rsidR="002B27A0" w:rsidRPr="00E37D4A" w:rsidRDefault="002B27A0" w:rsidP="002B27A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57CC98B" w14:textId="77777777" w:rsidR="002B27A0" w:rsidRPr="00E37D4A" w:rsidRDefault="002B27A0" w:rsidP="002B27A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F4CA09A" w14:textId="77777777" w:rsidR="002B27A0" w:rsidRPr="00E37D4A" w:rsidRDefault="002B27A0" w:rsidP="002B27A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ED4A5EB" w14:textId="77777777" w:rsidR="00D716C4" w:rsidRPr="00E37D4A" w:rsidRDefault="00D716C4" w:rsidP="00D716C4">
      <w:pPr>
        <w:widowControl w:val="0"/>
        <w:rPr>
          <w:rFonts w:ascii="Calibri" w:eastAsia="Calibri" w:hAnsi="Calibri" w:cs="Times New Roman"/>
          <w:color w:val="595959"/>
        </w:rPr>
      </w:pPr>
      <w:bookmarkStart w:id="48" w:name="_Toc132680208"/>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9"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9"/>
    <w:p w14:paraId="2EEE019D" w14:textId="77777777" w:rsidR="00D716C4" w:rsidRDefault="00D716C4" w:rsidP="00D716C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BC0A452" w14:textId="77777777" w:rsidR="00D716C4" w:rsidRPr="00E37D4A" w:rsidRDefault="00D716C4" w:rsidP="00D716C4">
      <w:pPr>
        <w:widowControl w:val="0"/>
        <w:rPr>
          <w:rFonts w:ascii="Calibri" w:eastAsia="Calibri" w:hAnsi="Calibri" w:cs="Times New Roman"/>
          <w:color w:val="595959"/>
        </w:rPr>
      </w:pPr>
      <w:bookmarkStart w:id="50"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86CD826" w14:textId="77777777" w:rsidR="00D716C4" w:rsidRDefault="00D716C4" w:rsidP="00D716C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50"/>
    </w:p>
    <w:p w14:paraId="2C66BE64" w14:textId="77777777" w:rsidR="001332B5" w:rsidRDefault="001332B5" w:rsidP="00E424FB">
      <w:pPr>
        <w:pStyle w:val="Kop1"/>
      </w:pPr>
      <w:bookmarkStart w:id="51" w:name="_Toc179357481"/>
      <w:r>
        <w:lastRenderedPageBreak/>
        <w:t>Situering</w:t>
      </w:r>
      <w:bookmarkEnd w:id="8"/>
      <w:bookmarkEnd w:id="9"/>
      <w:bookmarkEnd w:id="10"/>
      <w:bookmarkEnd w:id="11"/>
      <w:bookmarkEnd w:id="12"/>
      <w:bookmarkEnd w:id="48"/>
      <w:bookmarkEnd w:id="51"/>
    </w:p>
    <w:p w14:paraId="34DF5A8A" w14:textId="77777777" w:rsidR="008016FA" w:rsidRDefault="008016FA" w:rsidP="00E424FB">
      <w:pPr>
        <w:pStyle w:val="Kop2"/>
      </w:pPr>
      <w:bookmarkStart w:id="52" w:name="_Toc121484770"/>
      <w:bookmarkStart w:id="53" w:name="_Toc127295249"/>
      <w:bookmarkStart w:id="54" w:name="_Toc128941173"/>
      <w:bookmarkStart w:id="55" w:name="_Toc129036340"/>
      <w:bookmarkStart w:id="56" w:name="_Toc129199569"/>
      <w:bookmarkStart w:id="57" w:name="_Toc132680209"/>
      <w:bookmarkStart w:id="58" w:name="_Toc179357482"/>
      <w:r>
        <w:t xml:space="preserve">Samenhang in de </w:t>
      </w:r>
      <w:r w:rsidR="00070793">
        <w:t>derde</w:t>
      </w:r>
      <w:r>
        <w:t xml:space="preserve"> graad</w:t>
      </w:r>
      <w:bookmarkEnd w:id="52"/>
      <w:bookmarkEnd w:id="53"/>
      <w:bookmarkEnd w:id="54"/>
      <w:bookmarkEnd w:id="55"/>
      <w:bookmarkEnd w:id="56"/>
      <w:bookmarkEnd w:id="57"/>
      <w:bookmarkEnd w:id="58"/>
    </w:p>
    <w:p w14:paraId="1566C62B" w14:textId="03604AD8" w:rsidR="008016FA" w:rsidRPr="008016FA" w:rsidRDefault="008016FA" w:rsidP="008016FA">
      <w:pPr>
        <w:pStyle w:val="Kop3"/>
      </w:pPr>
      <w:bookmarkStart w:id="59" w:name="_Toc121484772"/>
      <w:bookmarkStart w:id="60" w:name="_Toc127295251"/>
      <w:bookmarkStart w:id="61" w:name="_Toc128941175"/>
      <w:bookmarkStart w:id="62" w:name="_Toc129036342"/>
      <w:bookmarkStart w:id="63" w:name="_Toc129199571"/>
      <w:bookmarkStart w:id="64" w:name="_Toc132680211"/>
      <w:bookmarkStart w:id="65" w:name="_Toc179357483"/>
      <w:r w:rsidRPr="008016FA">
        <w:t xml:space="preserve">Samenhang met andere leerplannen binnen de </w:t>
      </w:r>
      <w:r w:rsidR="00573379">
        <w:t>D/A-</w:t>
      </w:r>
      <w:r w:rsidRPr="008016FA">
        <w:t>finaliteit</w:t>
      </w:r>
      <w:bookmarkEnd w:id="59"/>
      <w:bookmarkEnd w:id="60"/>
      <w:bookmarkEnd w:id="61"/>
      <w:bookmarkEnd w:id="62"/>
      <w:bookmarkEnd w:id="63"/>
      <w:bookmarkEnd w:id="64"/>
      <w:bookmarkEnd w:id="65"/>
    </w:p>
    <w:p w14:paraId="1A28F075" w14:textId="5F23EFCD" w:rsidR="00A45A03" w:rsidRDefault="00A45A03" w:rsidP="00A45A03">
      <w:bookmarkStart w:id="66" w:name="_Toc129547921"/>
      <w:bookmarkStart w:id="67" w:name="_Toc129548005"/>
      <w:bookmarkStart w:id="68" w:name="_Toc153377325"/>
      <w:r>
        <w:t xml:space="preserve">Betekenisvol STEM-onderwijs doorbreekt de grenzen van traditionele disciplines en leert verbanden leggen tussen concepten, fenomenen en toepassingen, </w:t>
      </w:r>
      <w:r w:rsidRPr="006F0031">
        <w:t xml:space="preserve">De leerlingen ervaren die kruisverbanden door vakoverschrijdende werkwijzen te hanteren. Dat kan je als leraar realiseren door de leerplandoelen van het leerplan </w:t>
      </w:r>
      <w:r w:rsidR="008643F0">
        <w:t>Hout</w:t>
      </w:r>
      <w:r>
        <w:t>technieken</w:t>
      </w:r>
      <w:r w:rsidRPr="006F0031">
        <w:t xml:space="preserve"> doelgericht te combineren met leerplandoelen Wiskunde en </w:t>
      </w:r>
      <w:r>
        <w:t>Natuurwetenschappen …</w:t>
      </w:r>
    </w:p>
    <w:p w14:paraId="5088A4BA" w14:textId="77777777" w:rsidR="0008362A" w:rsidRPr="00795E4A" w:rsidRDefault="0008362A" w:rsidP="0008362A">
      <w:pPr>
        <w:pStyle w:val="Kop3"/>
      </w:pPr>
      <w:bookmarkStart w:id="69" w:name="_Toc179357484"/>
      <w:r w:rsidRPr="008016FA">
        <w:t xml:space="preserve">Samenhang met </w:t>
      </w:r>
      <w:r>
        <w:t>andere leerplannen</w:t>
      </w:r>
      <w:r w:rsidRPr="00795E4A">
        <w:t xml:space="preserve"> binnen de finaliteit</w:t>
      </w:r>
      <w:bookmarkEnd w:id="66"/>
      <w:bookmarkEnd w:id="67"/>
      <w:bookmarkEnd w:id="68"/>
      <w:bookmarkEnd w:id="69"/>
    </w:p>
    <w:p w14:paraId="2524556E" w14:textId="05DA8E3E" w:rsidR="0008362A" w:rsidRPr="00795E4A" w:rsidRDefault="0008362A" w:rsidP="0008362A">
      <w:r w:rsidRPr="00795E4A">
        <w:t xml:space="preserve">Er is een nauwe samenhang met het leerplan </w:t>
      </w:r>
      <w:r w:rsidR="008643F0">
        <w:t>Bouw</w:t>
      </w:r>
      <w:r>
        <w:t>technieken voor de leerplandoelen toegepaste fysica en toegepaste bouwkunde.</w:t>
      </w:r>
    </w:p>
    <w:p w14:paraId="1853FD42" w14:textId="77777777" w:rsidR="008016FA" w:rsidRDefault="00483294" w:rsidP="008016FA">
      <w:pPr>
        <w:pStyle w:val="Kop3"/>
      </w:pPr>
      <w:bookmarkStart w:id="70" w:name="_Toc121484773"/>
      <w:bookmarkStart w:id="71" w:name="_Toc127295252"/>
      <w:bookmarkStart w:id="72" w:name="_Toc128941176"/>
      <w:bookmarkStart w:id="73" w:name="_Toc129036343"/>
      <w:bookmarkStart w:id="74" w:name="_Toc129199572"/>
      <w:bookmarkStart w:id="75" w:name="_Toc132680212"/>
      <w:bookmarkStart w:id="76" w:name="_Toc179357485"/>
      <w:r>
        <w:t>S</w:t>
      </w:r>
      <w:r w:rsidR="008016FA">
        <w:t>amenhang</w:t>
      </w:r>
      <w:r>
        <w:t xml:space="preserve"> over de finaliteiten heen</w:t>
      </w:r>
      <w:bookmarkEnd w:id="70"/>
      <w:bookmarkEnd w:id="71"/>
      <w:bookmarkEnd w:id="72"/>
      <w:bookmarkEnd w:id="73"/>
      <w:bookmarkEnd w:id="74"/>
      <w:bookmarkEnd w:id="75"/>
      <w:bookmarkEnd w:id="76"/>
    </w:p>
    <w:tbl>
      <w:tblPr>
        <w:tblStyle w:val="Tabelraster"/>
        <w:tblW w:w="0" w:type="auto"/>
        <w:tblLook w:val="04A0" w:firstRow="1" w:lastRow="0" w:firstColumn="1" w:lastColumn="0" w:noHBand="0" w:noVBand="1"/>
      </w:tblPr>
      <w:tblGrid>
        <w:gridCol w:w="2226"/>
        <w:gridCol w:w="2386"/>
        <w:gridCol w:w="2508"/>
        <w:gridCol w:w="2508"/>
      </w:tblGrid>
      <w:tr w:rsidR="002A690B" w:rsidRPr="00632B81" w14:paraId="3E762FF9" w14:textId="77777777" w:rsidTr="00C32781">
        <w:tc>
          <w:tcPr>
            <w:tcW w:w="2226" w:type="dxa"/>
          </w:tcPr>
          <w:p w14:paraId="5822F12E" w14:textId="77777777" w:rsidR="002A690B" w:rsidRPr="00CD183F" w:rsidRDefault="002A690B" w:rsidP="00003FFB">
            <w:pPr>
              <w:rPr>
                <w:rFonts w:cstheme="minorHAnsi"/>
                <w:sz w:val="18"/>
                <w:szCs w:val="18"/>
              </w:rPr>
            </w:pPr>
          </w:p>
        </w:tc>
        <w:tc>
          <w:tcPr>
            <w:tcW w:w="2386" w:type="dxa"/>
          </w:tcPr>
          <w:p w14:paraId="4F8B469B" w14:textId="77777777" w:rsidR="002A690B" w:rsidRPr="00632B81" w:rsidRDefault="002A690B" w:rsidP="00003FFB">
            <w:pPr>
              <w:rPr>
                <w:rFonts w:cstheme="minorHAnsi"/>
                <w:sz w:val="18"/>
                <w:szCs w:val="18"/>
              </w:rPr>
            </w:pPr>
            <w:r w:rsidRPr="00632B81">
              <w:rPr>
                <w:rFonts w:cstheme="minorHAnsi"/>
                <w:sz w:val="18"/>
                <w:szCs w:val="18"/>
              </w:rPr>
              <w:t>A-finaliteit</w:t>
            </w:r>
          </w:p>
        </w:tc>
        <w:tc>
          <w:tcPr>
            <w:tcW w:w="2508" w:type="dxa"/>
          </w:tcPr>
          <w:p w14:paraId="2D207A6E" w14:textId="77777777" w:rsidR="002A690B" w:rsidRPr="00632B81" w:rsidRDefault="002A690B" w:rsidP="00003FFB">
            <w:pPr>
              <w:rPr>
                <w:rFonts w:cstheme="minorHAnsi"/>
                <w:sz w:val="18"/>
                <w:szCs w:val="18"/>
              </w:rPr>
            </w:pPr>
            <w:r w:rsidRPr="00632B81">
              <w:rPr>
                <w:rFonts w:cstheme="minorHAnsi"/>
                <w:sz w:val="18"/>
                <w:szCs w:val="18"/>
              </w:rPr>
              <w:t>D/A-finaliteit</w:t>
            </w:r>
          </w:p>
        </w:tc>
        <w:tc>
          <w:tcPr>
            <w:tcW w:w="2508" w:type="dxa"/>
          </w:tcPr>
          <w:p w14:paraId="5205AACC" w14:textId="77777777" w:rsidR="002A690B" w:rsidRPr="00632B81" w:rsidRDefault="002A690B" w:rsidP="00003FFB">
            <w:pPr>
              <w:rPr>
                <w:rFonts w:cstheme="minorHAnsi"/>
                <w:sz w:val="18"/>
                <w:szCs w:val="18"/>
              </w:rPr>
            </w:pPr>
            <w:r w:rsidRPr="00632B81">
              <w:rPr>
                <w:rFonts w:cstheme="minorHAnsi"/>
                <w:sz w:val="18"/>
                <w:szCs w:val="18"/>
              </w:rPr>
              <w:t>D-finaliteit</w:t>
            </w:r>
          </w:p>
        </w:tc>
      </w:tr>
      <w:tr w:rsidR="002A690B" w:rsidRPr="00632B81" w14:paraId="393C4BE7" w14:textId="77777777" w:rsidTr="00C32781">
        <w:tc>
          <w:tcPr>
            <w:tcW w:w="2226" w:type="dxa"/>
          </w:tcPr>
          <w:p w14:paraId="571B3175" w14:textId="77777777" w:rsidR="002A690B" w:rsidRPr="00632B81" w:rsidRDefault="002A690B" w:rsidP="00003FFB">
            <w:pPr>
              <w:rPr>
                <w:rFonts w:cstheme="minorHAnsi"/>
                <w:sz w:val="18"/>
                <w:szCs w:val="18"/>
              </w:rPr>
            </w:pPr>
          </w:p>
        </w:tc>
        <w:tc>
          <w:tcPr>
            <w:tcW w:w="2386" w:type="dxa"/>
          </w:tcPr>
          <w:p w14:paraId="494532B7" w14:textId="77777777" w:rsidR="002A690B" w:rsidRDefault="002A690B" w:rsidP="00003FFB">
            <w:pPr>
              <w:rPr>
                <w:rFonts w:cstheme="minorHAnsi"/>
                <w:sz w:val="18"/>
                <w:szCs w:val="18"/>
              </w:rPr>
            </w:pPr>
            <w:r w:rsidRPr="00632B81">
              <w:rPr>
                <w:rFonts w:cstheme="minorHAnsi"/>
                <w:sz w:val="18"/>
                <w:szCs w:val="18"/>
              </w:rPr>
              <w:t>Ruwbouw</w:t>
            </w:r>
          </w:p>
          <w:p w14:paraId="7EB76ED1" w14:textId="77777777" w:rsidR="002A690B" w:rsidRDefault="002A690B" w:rsidP="00003FFB">
            <w:pPr>
              <w:rPr>
                <w:rFonts w:cstheme="minorHAnsi"/>
                <w:sz w:val="18"/>
                <w:szCs w:val="18"/>
              </w:rPr>
            </w:pPr>
            <w:r>
              <w:rPr>
                <w:rFonts w:cstheme="minorHAnsi"/>
                <w:sz w:val="18"/>
                <w:szCs w:val="18"/>
              </w:rPr>
              <w:t>Afwerking bouw</w:t>
            </w:r>
          </w:p>
          <w:p w14:paraId="5E234E0C" w14:textId="77777777" w:rsidR="002A690B" w:rsidRDefault="002A690B" w:rsidP="00003FFB">
            <w:pPr>
              <w:rPr>
                <w:rFonts w:cstheme="minorHAnsi"/>
                <w:sz w:val="18"/>
                <w:szCs w:val="18"/>
              </w:rPr>
            </w:pPr>
            <w:r>
              <w:rPr>
                <w:rFonts w:cstheme="minorHAnsi"/>
                <w:sz w:val="18"/>
                <w:szCs w:val="18"/>
              </w:rPr>
              <w:t>Binnen- en buitenschrijnwerk</w:t>
            </w:r>
          </w:p>
          <w:p w14:paraId="0B760199" w14:textId="77777777" w:rsidR="002A690B" w:rsidRPr="00632B81" w:rsidRDefault="002A690B" w:rsidP="00003FFB">
            <w:pPr>
              <w:rPr>
                <w:rFonts w:cstheme="minorHAnsi"/>
                <w:sz w:val="18"/>
                <w:szCs w:val="18"/>
              </w:rPr>
            </w:pPr>
            <w:r>
              <w:rPr>
                <w:rFonts w:cstheme="minorHAnsi"/>
                <w:sz w:val="18"/>
                <w:szCs w:val="18"/>
              </w:rPr>
              <w:t>Binnenschrijnwerk en interieur</w:t>
            </w:r>
          </w:p>
        </w:tc>
        <w:tc>
          <w:tcPr>
            <w:tcW w:w="2508" w:type="dxa"/>
          </w:tcPr>
          <w:p w14:paraId="4927F8E3" w14:textId="77777777" w:rsidR="002A690B" w:rsidRDefault="002A690B" w:rsidP="00003FFB">
            <w:pPr>
              <w:rPr>
                <w:rFonts w:cstheme="minorHAnsi"/>
                <w:sz w:val="18"/>
                <w:szCs w:val="18"/>
              </w:rPr>
            </w:pPr>
            <w:r w:rsidRPr="00632B81">
              <w:rPr>
                <w:rFonts w:cstheme="minorHAnsi"/>
                <w:sz w:val="18"/>
                <w:szCs w:val="18"/>
              </w:rPr>
              <w:t>Bouwtechnieken</w:t>
            </w:r>
          </w:p>
          <w:p w14:paraId="1D84000C" w14:textId="77777777" w:rsidR="002A690B" w:rsidRPr="00632B81" w:rsidRDefault="002A690B" w:rsidP="00003FFB">
            <w:pPr>
              <w:rPr>
                <w:rFonts w:cstheme="minorHAnsi"/>
                <w:sz w:val="18"/>
                <w:szCs w:val="18"/>
              </w:rPr>
            </w:pPr>
            <w:r>
              <w:rPr>
                <w:rFonts w:cstheme="minorHAnsi"/>
                <w:sz w:val="18"/>
                <w:szCs w:val="18"/>
              </w:rPr>
              <w:t>Houttechnieken</w:t>
            </w:r>
          </w:p>
        </w:tc>
        <w:tc>
          <w:tcPr>
            <w:tcW w:w="2508" w:type="dxa"/>
          </w:tcPr>
          <w:p w14:paraId="6C028F31" w14:textId="77777777" w:rsidR="002A690B" w:rsidRPr="00632B81" w:rsidRDefault="002A690B" w:rsidP="00003FFB">
            <w:pPr>
              <w:rPr>
                <w:rFonts w:cstheme="minorHAnsi"/>
                <w:sz w:val="18"/>
                <w:szCs w:val="18"/>
              </w:rPr>
            </w:pPr>
            <w:r w:rsidRPr="00632B81">
              <w:rPr>
                <w:rFonts w:cstheme="minorHAnsi"/>
                <w:sz w:val="18"/>
                <w:szCs w:val="18"/>
              </w:rPr>
              <w:t>Bouw- en houtwetenschappen</w:t>
            </w:r>
          </w:p>
        </w:tc>
      </w:tr>
      <w:tr w:rsidR="006E6189" w:rsidRPr="00632B81" w14:paraId="4623829A" w14:textId="77777777" w:rsidTr="00C32781">
        <w:tc>
          <w:tcPr>
            <w:tcW w:w="2226" w:type="dxa"/>
            <w:vMerge w:val="restart"/>
          </w:tcPr>
          <w:p w14:paraId="13D6D4BF" w14:textId="70E3261C" w:rsidR="006E6189" w:rsidRPr="00632B81" w:rsidRDefault="006E6189" w:rsidP="0023023C">
            <w:pPr>
              <w:rPr>
                <w:rFonts w:cstheme="minorHAnsi"/>
                <w:sz w:val="18"/>
                <w:szCs w:val="18"/>
              </w:rPr>
            </w:pPr>
            <w:r>
              <w:rPr>
                <w:rFonts w:cstheme="minorHAnsi"/>
                <w:sz w:val="18"/>
                <w:szCs w:val="18"/>
              </w:rPr>
              <w:t>Fysica</w:t>
            </w:r>
          </w:p>
        </w:tc>
        <w:tc>
          <w:tcPr>
            <w:tcW w:w="2386" w:type="dxa"/>
            <w:vMerge w:val="restart"/>
          </w:tcPr>
          <w:p w14:paraId="33AC6759" w14:textId="77777777" w:rsidR="006E6189" w:rsidRPr="00632B81" w:rsidRDefault="006E6189" w:rsidP="0023023C">
            <w:pPr>
              <w:rPr>
                <w:rFonts w:cstheme="minorHAnsi"/>
                <w:sz w:val="18"/>
                <w:szCs w:val="18"/>
              </w:rPr>
            </w:pPr>
          </w:p>
        </w:tc>
        <w:tc>
          <w:tcPr>
            <w:tcW w:w="2508" w:type="dxa"/>
          </w:tcPr>
          <w:p w14:paraId="78059181" w14:textId="5539FD87" w:rsidR="006E6189" w:rsidRPr="00632B81" w:rsidRDefault="006E6189" w:rsidP="0023023C">
            <w:pPr>
              <w:rPr>
                <w:rFonts w:cstheme="minorHAnsi"/>
                <w:sz w:val="18"/>
                <w:szCs w:val="18"/>
              </w:rPr>
            </w:pPr>
            <w:r>
              <w:rPr>
                <w:rFonts w:cstheme="minorHAnsi"/>
                <w:sz w:val="18"/>
                <w:szCs w:val="18"/>
              </w:rPr>
              <w:t>Toegepaste fysica</w:t>
            </w:r>
          </w:p>
        </w:tc>
        <w:tc>
          <w:tcPr>
            <w:tcW w:w="2508" w:type="dxa"/>
          </w:tcPr>
          <w:p w14:paraId="08ABE958" w14:textId="2CBFF98A" w:rsidR="006E6189" w:rsidRPr="00632B81" w:rsidRDefault="006E6189" w:rsidP="0023023C">
            <w:pPr>
              <w:rPr>
                <w:rFonts w:cstheme="minorHAnsi"/>
                <w:sz w:val="18"/>
                <w:szCs w:val="18"/>
              </w:rPr>
            </w:pPr>
            <w:r>
              <w:rPr>
                <w:rFonts w:cstheme="minorHAnsi"/>
                <w:sz w:val="18"/>
                <w:szCs w:val="18"/>
              </w:rPr>
              <w:t>Gevorderde fysica</w:t>
            </w:r>
          </w:p>
        </w:tc>
      </w:tr>
      <w:tr w:rsidR="006E6189" w:rsidRPr="00632B81" w14:paraId="542B6829" w14:textId="77777777" w:rsidTr="00C32781">
        <w:tc>
          <w:tcPr>
            <w:tcW w:w="2226" w:type="dxa"/>
            <w:vMerge/>
          </w:tcPr>
          <w:p w14:paraId="5B02849E" w14:textId="77777777" w:rsidR="006E6189" w:rsidRPr="00632B81" w:rsidRDefault="006E6189" w:rsidP="006E6189">
            <w:pPr>
              <w:rPr>
                <w:rFonts w:cstheme="minorHAnsi"/>
                <w:sz w:val="18"/>
                <w:szCs w:val="18"/>
              </w:rPr>
            </w:pPr>
          </w:p>
        </w:tc>
        <w:tc>
          <w:tcPr>
            <w:tcW w:w="2386" w:type="dxa"/>
            <w:vMerge/>
          </w:tcPr>
          <w:p w14:paraId="0AA67FD0" w14:textId="77777777" w:rsidR="006E6189" w:rsidRPr="00632B81" w:rsidRDefault="006E6189" w:rsidP="006E6189">
            <w:pPr>
              <w:rPr>
                <w:rFonts w:cstheme="minorHAnsi"/>
                <w:sz w:val="18"/>
                <w:szCs w:val="18"/>
              </w:rPr>
            </w:pPr>
          </w:p>
        </w:tc>
        <w:tc>
          <w:tcPr>
            <w:tcW w:w="2508" w:type="dxa"/>
          </w:tcPr>
          <w:p w14:paraId="3081FCF2" w14:textId="454C3AC1" w:rsidR="006E6189" w:rsidRPr="00632B81" w:rsidRDefault="006E6189" w:rsidP="006E6189">
            <w:pPr>
              <w:rPr>
                <w:rFonts w:cstheme="minorHAnsi"/>
                <w:sz w:val="18"/>
                <w:szCs w:val="18"/>
              </w:rPr>
            </w:pPr>
            <w:r>
              <w:rPr>
                <w:rFonts w:cstheme="minorHAnsi"/>
                <w:sz w:val="18"/>
                <w:szCs w:val="18"/>
              </w:rPr>
              <w:t>Toegepaste bouwkunde</w:t>
            </w:r>
          </w:p>
        </w:tc>
        <w:tc>
          <w:tcPr>
            <w:tcW w:w="2508" w:type="dxa"/>
          </w:tcPr>
          <w:p w14:paraId="05D1941A" w14:textId="1876E0F2" w:rsidR="006E6189" w:rsidRPr="00632B81" w:rsidRDefault="006E6189" w:rsidP="006E6189">
            <w:pPr>
              <w:rPr>
                <w:rFonts w:cstheme="minorHAnsi"/>
                <w:sz w:val="18"/>
                <w:szCs w:val="18"/>
              </w:rPr>
            </w:pPr>
            <w:r>
              <w:rPr>
                <w:rFonts w:cstheme="minorHAnsi"/>
                <w:sz w:val="18"/>
                <w:szCs w:val="18"/>
              </w:rPr>
              <w:t>Gevorderde bouwkunde</w:t>
            </w:r>
          </w:p>
        </w:tc>
      </w:tr>
      <w:tr w:rsidR="006E6189" w:rsidRPr="00632B81" w14:paraId="485EFB0D" w14:textId="77777777" w:rsidTr="00C32781">
        <w:tc>
          <w:tcPr>
            <w:tcW w:w="2226" w:type="dxa"/>
          </w:tcPr>
          <w:p w14:paraId="5938B58F" w14:textId="77777777" w:rsidR="006E6189" w:rsidRPr="00632B81" w:rsidRDefault="006E6189" w:rsidP="006E6189">
            <w:pPr>
              <w:rPr>
                <w:rFonts w:cstheme="minorHAnsi"/>
                <w:sz w:val="18"/>
                <w:szCs w:val="18"/>
              </w:rPr>
            </w:pPr>
            <w:r w:rsidRPr="00632B81">
              <w:rPr>
                <w:rFonts w:cstheme="minorHAnsi"/>
                <w:sz w:val="18"/>
                <w:szCs w:val="18"/>
              </w:rPr>
              <w:t>Modelleren</w:t>
            </w:r>
          </w:p>
        </w:tc>
        <w:tc>
          <w:tcPr>
            <w:tcW w:w="2386" w:type="dxa"/>
          </w:tcPr>
          <w:p w14:paraId="6F9A0437" w14:textId="77777777" w:rsidR="006E6189" w:rsidRPr="00632B81" w:rsidRDefault="006E6189" w:rsidP="006E6189">
            <w:pPr>
              <w:pStyle w:val="Lijstalinea"/>
              <w:numPr>
                <w:ilvl w:val="0"/>
                <w:numId w:val="7"/>
              </w:numPr>
              <w:ind w:left="113" w:hanging="113"/>
              <w:rPr>
                <w:rFonts w:cstheme="minorHAnsi"/>
                <w:sz w:val="18"/>
                <w:szCs w:val="18"/>
              </w:rPr>
            </w:pPr>
            <w:r w:rsidRPr="00632B81">
              <w:rPr>
                <w:rFonts w:cstheme="minorHAnsi"/>
                <w:sz w:val="18"/>
                <w:szCs w:val="18"/>
              </w:rPr>
              <w:t>Details in 3D modelleren</w:t>
            </w:r>
          </w:p>
        </w:tc>
        <w:tc>
          <w:tcPr>
            <w:tcW w:w="2508" w:type="dxa"/>
          </w:tcPr>
          <w:p w14:paraId="02A0A6F3" w14:textId="77777777" w:rsidR="006E6189" w:rsidRPr="00632B81" w:rsidRDefault="006E6189" w:rsidP="006E6189">
            <w:pPr>
              <w:pStyle w:val="Lijstalinea"/>
              <w:numPr>
                <w:ilvl w:val="0"/>
                <w:numId w:val="6"/>
              </w:numPr>
              <w:ind w:left="113" w:hanging="113"/>
              <w:rPr>
                <w:rFonts w:cstheme="minorHAnsi"/>
                <w:sz w:val="18"/>
                <w:szCs w:val="18"/>
              </w:rPr>
            </w:pPr>
            <w:r w:rsidRPr="00632B81">
              <w:rPr>
                <w:rFonts w:cstheme="minorHAnsi"/>
                <w:sz w:val="18"/>
                <w:szCs w:val="18"/>
              </w:rPr>
              <w:t>Projecten in 3D modelleren</w:t>
            </w:r>
          </w:p>
        </w:tc>
        <w:tc>
          <w:tcPr>
            <w:tcW w:w="2508" w:type="dxa"/>
          </w:tcPr>
          <w:p w14:paraId="68315A38" w14:textId="77777777" w:rsidR="006E6189" w:rsidRPr="00632B81" w:rsidRDefault="006E6189" w:rsidP="006E6189">
            <w:pPr>
              <w:pStyle w:val="Lijstalinea"/>
              <w:numPr>
                <w:ilvl w:val="0"/>
                <w:numId w:val="4"/>
              </w:numPr>
              <w:ind w:left="113" w:hanging="113"/>
              <w:rPr>
                <w:rFonts w:cstheme="minorHAnsi"/>
                <w:sz w:val="18"/>
                <w:szCs w:val="18"/>
              </w:rPr>
            </w:pPr>
            <w:r w:rsidRPr="00632B81">
              <w:rPr>
                <w:rFonts w:cstheme="minorHAnsi"/>
                <w:sz w:val="18"/>
                <w:szCs w:val="18"/>
              </w:rPr>
              <w:t>Ontwerpen en projecten in 3D modelleren</w:t>
            </w:r>
          </w:p>
        </w:tc>
      </w:tr>
      <w:tr w:rsidR="006E6189" w:rsidRPr="00632B81" w14:paraId="27A96A20" w14:textId="77777777" w:rsidTr="00C32781">
        <w:tc>
          <w:tcPr>
            <w:tcW w:w="2226" w:type="dxa"/>
          </w:tcPr>
          <w:p w14:paraId="7ED1F0FE" w14:textId="77777777" w:rsidR="006E6189" w:rsidRPr="00632B81" w:rsidRDefault="006E6189" w:rsidP="006E6189">
            <w:pPr>
              <w:rPr>
                <w:rFonts w:cstheme="minorHAnsi"/>
                <w:sz w:val="18"/>
                <w:szCs w:val="18"/>
              </w:rPr>
            </w:pPr>
            <w:r w:rsidRPr="00632B81">
              <w:rPr>
                <w:rFonts w:cstheme="minorHAnsi"/>
                <w:sz w:val="18"/>
                <w:szCs w:val="18"/>
              </w:rPr>
              <w:t>3D-meten</w:t>
            </w:r>
          </w:p>
        </w:tc>
        <w:tc>
          <w:tcPr>
            <w:tcW w:w="2386" w:type="dxa"/>
          </w:tcPr>
          <w:p w14:paraId="57174738" w14:textId="77777777" w:rsidR="006E6189" w:rsidRPr="00632B81" w:rsidRDefault="006E6189" w:rsidP="006E6189">
            <w:pPr>
              <w:pStyle w:val="Lijstalinea"/>
              <w:ind w:left="113"/>
              <w:rPr>
                <w:rFonts w:cstheme="minorHAnsi"/>
                <w:sz w:val="18"/>
                <w:szCs w:val="18"/>
              </w:rPr>
            </w:pPr>
          </w:p>
        </w:tc>
        <w:tc>
          <w:tcPr>
            <w:tcW w:w="2508" w:type="dxa"/>
          </w:tcPr>
          <w:p w14:paraId="33140E6E" w14:textId="77777777" w:rsidR="006E6189" w:rsidRPr="00632B81" w:rsidRDefault="006E6189" w:rsidP="006E6189">
            <w:pPr>
              <w:pStyle w:val="Lijstalinea"/>
              <w:numPr>
                <w:ilvl w:val="0"/>
                <w:numId w:val="6"/>
              </w:numPr>
              <w:ind w:left="113" w:hanging="113"/>
              <w:rPr>
                <w:rFonts w:cstheme="minorHAnsi"/>
                <w:sz w:val="18"/>
                <w:szCs w:val="18"/>
              </w:rPr>
            </w:pPr>
            <w:r w:rsidRPr="00632B81">
              <w:rPr>
                <w:rFonts w:cstheme="minorHAnsi"/>
                <w:sz w:val="18"/>
                <w:szCs w:val="18"/>
              </w:rPr>
              <w:t>3D-meten in functie van modelleren</w:t>
            </w:r>
          </w:p>
        </w:tc>
        <w:tc>
          <w:tcPr>
            <w:tcW w:w="2508" w:type="dxa"/>
          </w:tcPr>
          <w:p w14:paraId="237A58B2" w14:textId="77777777" w:rsidR="006E6189" w:rsidRPr="00632B81" w:rsidRDefault="006E6189" w:rsidP="006E6189">
            <w:pPr>
              <w:pStyle w:val="Lijstalinea"/>
              <w:numPr>
                <w:ilvl w:val="0"/>
                <w:numId w:val="4"/>
              </w:numPr>
              <w:ind w:left="113" w:hanging="113"/>
              <w:rPr>
                <w:rFonts w:cstheme="minorHAnsi"/>
                <w:sz w:val="18"/>
                <w:szCs w:val="18"/>
              </w:rPr>
            </w:pPr>
            <w:r w:rsidRPr="00632B81">
              <w:rPr>
                <w:rFonts w:cstheme="minorHAnsi"/>
                <w:sz w:val="18"/>
                <w:szCs w:val="18"/>
              </w:rPr>
              <w:t>3D-meten in functie van ontwerpen en modelleren</w:t>
            </w:r>
          </w:p>
        </w:tc>
      </w:tr>
      <w:tr w:rsidR="006E6189" w:rsidRPr="00632B81" w14:paraId="5E33B7E1" w14:textId="77777777" w:rsidTr="00C32781">
        <w:tc>
          <w:tcPr>
            <w:tcW w:w="2226" w:type="dxa"/>
          </w:tcPr>
          <w:p w14:paraId="29590FB7" w14:textId="3B2EF62C" w:rsidR="006E6189" w:rsidRPr="00632B81" w:rsidRDefault="006E6189" w:rsidP="006E6189">
            <w:pPr>
              <w:rPr>
                <w:rFonts w:cstheme="minorHAnsi"/>
                <w:sz w:val="18"/>
                <w:szCs w:val="18"/>
              </w:rPr>
            </w:pPr>
            <w:r w:rsidRPr="00632B81">
              <w:rPr>
                <w:rFonts w:cstheme="minorHAnsi"/>
                <w:sz w:val="18"/>
                <w:szCs w:val="18"/>
              </w:rPr>
              <w:t>Informatica</w:t>
            </w:r>
            <w:r w:rsidR="003D4D36">
              <w:rPr>
                <w:rFonts w:cstheme="minorHAnsi"/>
                <w:sz w:val="18"/>
                <w:szCs w:val="18"/>
              </w:rPr>
              <w:t>wetenschapp</w:t>
            </w:r>
            <w:r w:rsidR="001D4EDA">
              <w:rPr>
                <w:rFonts w:cstheme="minorHAnsi"/>
                <w:sz w:val="18"/>
                <w:szCs w:val="18"/>
              </w:rPr>
              <w:t>en</w:t>
            </w:r>
          </w:p>
        </w:tc>
        <w:tc>
          <w:tcPr>
            <w:tcW w:w="2386" w:type="dxa"/>
          </w:tcPr>
          <w:p w14:paraId="58BC9AE6" w14:textId="77777777" w:rsidR="006E6189" w:rsidRPr="00632B81" w:rsidRDefault="006E6189" w:rsidP="006E6189">
            <w:pPr>
              <w:rPr>
                <w:rFonts w:cstheme="minorHAnsi"/>
                <w:sz w:val="18"/>
                <w:szCs w:val="18"/>
              </w:rPr>
            </w:pPr>
          </w:p>
        </w:tc>
        <w:tc>
          <w:tcPr>
            <w:tcW w:w="2508" w:type="dxa"/>
          </w:tcPr>
          <w:p w14:paraId="696A0B36" w14:textId="77777777" w:rsidR="006E6189" w:rsidRDefault="006E6189" w:rsidP="006E6189">
            <w:pPr>
              <w:pStyle w:val="Lijstalinea"/>
              <w:numPr>
                <w:ilvl w:val="0"/>
                <w:numId w:val="5"/>
              </w:numPr>
              <w:ind w:left="113" w:hanging="113"/>
              <w:rPr>
                <w:rFonts w:cstheme="minorHAnsi"/>
                <w:sz w:val="18"/>
                <w:szCs w:val="18"/>
              </w:rPr>
            </w:pPr>
            <w:r>
              <w:rPr>
                <w:rFonts w:cstheme="minorHAnsi"/>
                <w:sz w:val="18"/>
                <w:szCs w:val="18"/>
              </w:rPr>
              <w:t xml:space="preserve">Houttechnieken: </w:t>
            </w:r>
            <w:r w:rsidRPr="00632B81">
              <w:rPr>
                <w:rFonts w:cstheme="minorHAnsi"/>
                <w:sz w:val="18"/>
                <w:szCs w:val="18"/>
              </w:rPr>
              <w:t>Software bewerken</w:t>
            </w:r>
          </w:p>
          <w:p w14:paraId="568F44F7" w14:textId="260144D9" w:rsidR="006E6189" w:rsidRPr="00632B81" w:rsidRDefault="006E6189" w:rsidP="006E6189">
            <w:pPr>
              <w:pStyle w:val="Lijstalinea"/>
              <w:numPr>
                <w:ilvl w:val="0"/>
                <w:numId w:val="5"/>
              </w:numPr>
              <w:ind w:left="113" w:hanging="113"/>
              <w:rPr>
                <w:rFonts w:cstheme="minorHAnsi"/>
                <w:sz w:val="18"/>
                <w:szCs w:val="18"/>
              </w:rPr>
            </w:pPr>
            <w:r>
              <w:rPr>
                <w:rFonts w:cstheme="minorHAnsi"/>
                <w:sz w:val="18"/>
                <w:szCs w:val="18"/>
              </w:rPr>
              <w:t>Bouwtechnieken: -----</w:t>
            </w:r>
          </w:p>
        </w:tc>
        <w:tc>
          <w:tcPr>
            <w:tcW w:w="2508" w:type="dxa"/>
          </w:tcPr>
          <w:p w14:paraId="5155A8A6" w14:textId="77777777" w:rsidR="006E6189" w:rsidRPr="00632B81" w:rsidRDefault="006E6189" w:rsidP="006E6189">
            <w:pPr>
              <w:pStyle w:val="Lijstalinea"/>
              <w:numPr>
                <w:ilvl w:val="0"/>
                <w:numId w:val="3"/>
              </w:numPr>
              <w:ind w:left="113" w:hanging="113"/>
              <w:rPr>
                <w:rFonts w:cstheme="minorHAnsi"/>
                <w:sz w:val="18"/>
                <w:szCs w:val="18"/>
              </w:rPr>
            </w:pPr>
            <w:r w:rsidRPr="00632B81">
              <w:rPr>
                <w:rFonts w:cstheme="minorHAnsi"/>
                <w:sz w:val="18"/>
                <w:szCs w:val="18"/>
              </w:rPr>
              <w:t>Zelf ontworpen oplossingen voor concrete problemen programmeren</w:t>
            </w:r>
          </w:p>
        </w:tc>
      </w:tr>
      <w:tr w:rsidR="001D4EDA" w:rsidRPr="00632B81" w14:paraId="6165CE14" w14:textId="77777777" w:rsidTr="00C32781">
        <w:tc>
          <w:tcPr>
            <w:tcW w:w="2226" w:type="dxa"/>
          </w:tcPr>
          <w:p w14:paraId="4D89A921" w14:textId="19B353B7" w:rsidR="001D4EDA" w:rsidRPr="00632B81" w:rsidRDefault="001D4EDA" w:rsidP="006E6189">
            <w:pPr>
              <w:rPr>
                <w:rFonts w:cstheme="minorHAnsi"/>
                <w:sz w:val="18"/>
                <w:szCs w:val="18"/>
              </w:rPr>
            </w:pPr>
            <w:r>
              <w:rPr>
                <w:rFonts w:cstheme="minorHAnsi"/>
                <w:sz w:val="18"/>
                <w:szCs w:val="18"/>
              </w:rPr>
              <w:t>Onderzoekscomp</w:t>
            </w:r>
            <w:r w:rsidR="00266287">
              <w:rPr>
                <w:rFonts w:cstheme="minorHAnsi"/>
                <w:sz w:val="18"/>
                <w:szCs w:val="18"/>
              </w:rPr>
              <w:t>e</w:t>
            </w:r>
            <w:r>
              <w:rPr>
                <w:rFonts w:cstheme="minorHAnsi"/>
                <w:sz w:val="18"/>
                <w:szCs w:val="18"/>
              </w:rPr>
              <w:t>tentie</w:t>
            </w:r>
          </w:p>
        </w:tc>
        <w:tc>
          <w:tcPr>
            <w:tcW w:w="2386" w:type="dxa"/>
          </w:tcPr>
          <w:p w14:paraId="352A2464" w14:textId="77777777" w:rsidR="001D4EDA" w:rsidRPr="00632B81" w:rsidRDefault="001D4EDA" w:rsidP="006E6189">
            <w:pPr>
              <w:rPr>
                <w:rFonts w:cstheme="minorHAnsi"/>
                <w:sz w:val="18"/>
                <w:szCs w:val="18"/>
              </w:rPr>
            </w:pPr>
          </w:p>
        </w:tc>
        <w:tc>
          <w:tcPr>
            <w:tcW w:w="2508" w:type="dxa"/>
          </w:tcPr>
          <w:p w14:paraId="2CC2DC28" w14:textId="56E39A17" w:rsidR="001D4EDA" w:rsidRDefault="001D4EDA" w:rsidP="006E6189">
            <w:pPr>
              <w:pStyle w:val="Lijstalinea"/>
              <w:numPr>
                <w:ilvl w:val="0"/>
                <w:numId w:val="5"/>
              </w:numPr>
              <w:ind w:left="113" w:hanging="113"/>
              <w:rPr>
                <w:rFonts w:cstheme="minorHAnsi"/>
                <w:sz w:val="18"/>
                <w:szCs w:val="18"/>
              </w:rPr>
            </w:pPr>
            <w:r>
              <w:rPr>
                <w:rFonts w:cstheme="minorHAnsi"/>
                <w:sz w:val="18"/>
                <w:szCs w:val="18"/>
              </w:rPr>
              <w:t>Onderzoekscompetentie</w:t>
            </w:r>
          </w:p>
        </w:tc>
        <w:tc>
          <w:tcPr>
            <w:tcW w:w="2508" w:type="dxa"/>
          </w:tcPr>
          <w:p w14:paraId="4A84BD7A" w14:textId="77F8AA89" w:rsidR="001D4EDA" w:rsidRPr="00632B81" w:rsidRDefault="00266287" w:rsidP="006E6189">
            <w:pPr>
              <w:pStyle w:val="Lijstalinea"/>
              <w:numPr>
                <w:ilvl w:val="0"/>
                <w:numId w:val="3"/>
              </w:numPr>
              <w:ind w:left="113" w:hanging="113"/>
              <w:rPr>
                <w:rFonts w:cstheme="minorHAnsi"/>
                <w:sz w:val="18"/>
                <w:szCs w:val="18"/>
              </w:rPr>
            </w:pPr>
            <w:r>
              <w:rPr>
                <w:rFonts w:cstheme="minorHAnsi"/>
                <w:sz w:val="18"/>
                <w:szCs w:val="18"/>
              </w:rPr>
              <w:t>Onderzoekscompetentie</w:t>
            </w:r>
          </w:p>
        </w:tc>
      </w:tr>
      <w:tr w:rsidR="00C32781" w:rsidRPr="00632B81" w14:paraId="17DE6C8E" w14:textId="77777777" w:rsidTr="003227D9">
        <w:tc>
          <w:tcPr>
            <w:tcW w:w="2226" w:type="dxa"/>
          </w:tcPr>
          <w:p w14:paraId="493CC69A" w14:textId="77777777" w:rsidR="00C32781" w:rsidRDefault="00C32781" w:rsidP="003227D9">
            <w:pPr>
              <w:rPr>
                <w:rFonts w:cstheme="minorHAnsi"/>
                <w:sz w:val="18"/>
                <w:szCs w:val="18"/>
              </w:rPr>
            </w:pPr>
            <w:r w:rsidRPr="00632B81">
              <w:rPr>
                <w:rFonts w:cstheme="minorHAnsi"/>
                <w:sz w:val="18"/>
                <w:szCs w:val="18"/>
              </w:rPr>
              <w:t>STEM</w:t>
            </w:r>
          </w:p>
        </w:tc>
        <w:tc>
          <w:tcPr>
            <w:tcW w:w="2386" w:type="dxa"/>
          </w:tcPr>
          <w:p w14:paraId="3B9BDC9C" w14:textId="77777777" w:rsidR="00C32781" w:rsidRPr="00632B81" w:rsidRDefault="00C32781" w:rsidP="003227D9">
            <w:pPr>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tc>
        <w:tc>
          <w:tcPr>
            <w:tcW w:w="2508" w:type="dxa"/>
          </w:tcPr>
          <w:p w14:paraId="656B1E44" w14:textId="77777777" w:rsidR="00C32781" w:rsidRPr="00632B81" w:rsidRDefault="00C32781" w:rsidP="00C32781">
            <w:pPr>
              <w:pStyle w:val="Lijstalinea"/>
              <w:numPr>
                <w:ilvl w:val="0"/>
                <w:numId w:val="2"/>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p w14:paraId="59750F7C" w14:textId="77777777" w:rsidR="00C32781" w:rsidRPr="00632B81" w:rsidRDefault="00C32781" w:rsidP="00C32781">
            <w:pPr>
              <w:pStyle w:val="Lijstalinea"/>
              <w:numPr>
                <w:ilvl w:val="0"/>
                <w:numId w:val="2"/>
              </w:numPr>
              <w:ind w:left="113" w:hanging="113"/>
              <w:rPr>
                <w:rFonts w:cstheme="minorHAnsi"/>
                <w:sz w:val="18"/>
                <w:szCs w:val="18"/>
              </w:rPr>
            </w:pPr>
            <w:r w:rsidRPr="00632B81">
              <w:rPr>
                <w:rFonts w:cstheme="minorHAnsi"/>
                <w:sz w:val="18"/>
                <w:szCs w:val="18"/>
              </w:rPr>
              <w:t>Een oplossing ontw</w:t>
            </w:r>
            <w:r>
              <w:rPr>
                <w:rFonts w:cstheme="minorHAnsi"/>
                <w:sz w:val="18"/>
                <w:szCs w:val="18"/>
              </w:rPr>
              <w:t xml:space="preserve">ikkelen </w:t>
            </w:r>
            <w:r w:rsidRPr="00632B81">
              <w:rPr>
                <w:rFonts w:cstheme="minorHAnsi"/>
                <w:sz w:val="18"/>
                <w:szCs w:val="18"/>
              </w:rPr>
              <w:t>voor problemen door STEM-disciplines geïntegreerd toe te passen</w:t>
            </w:r>
          </w:p>
          <w:p w14:paraId="7AE000C1" w14:textId="77777777" w:rsidR="00C32781" w:rsidRDefault="00C32781" w:rsidP="00C32781">
            <w:pPr>
              <w:pStyle w:val="Lijstalinea"/>
              <w:numPr>
                <w:ilvl w:val="0"/>
                <w:numId w:val="2"/>
              </w:numPr>
              <w:ind w:left="113" w:hanging="113"/>
              <w:rPr>
                <w:rFonts w:cstheme="minorHAnsi"/>
                <w:sz w:val="18"/>
                <w:szCs w:val="18"/>
              </w:rPr>
            </w:pPr>
            <w:r>
              <w:rPr>
                <w:rFonts w:cstheme="minorHAnsi"/>
                <w:sz w:val="18"/>
                <w:szCs w:val="18"/>
              </w:rPr>
              <w:t>Onderzoek voeren aan de hand van een wetenschappelijke methode</w:t>
            </w:r>
          </w:p>
          <w:p w14:paraId="7E89DDDA" w14:textId="77777777" w:rsidR="00C32781" w:rsidRDefault="00C32781" w:rsidP="00C32781">
            <w:pPr>
              <w:pStyle w:val="Lijstalinea"/>
              <w:numPr>
                <w:ilvl w:val="0"/>
                <w:numId w:val="2"/>
              </w:numPr>
              <w:ind w:left="113" w:hanging="113"/>
              <w:rPr>
                <w:rFonts w:cstheme="minorHAnsi"/>
                <w:sz w:val="18"/>
                <w:szCs w:val="18"/>
              </w:rPr>
            </w:pPr>
            <w:r>
              <w:rPr>
                <w:rFonts w:cstheme="minorHAnsi"/>
                <w:sz w:val="18"/>
                <w:szCs w:val="18"/>
              </w:rPr>
              <w:t>Veilig en duurzaam werken met materialen, stoffen  organismen en technische systemen</w:t>
            </w:r>
          </w:p>
          <w:p w14:paraId="0A10EA36" w14:textId="77777777" w:rsidR="00C32781" w:rsidRDefault="00C32781" w:rsidP="00C32781">
            <w:pPr>
              <w:pStyle w:val="Lijstalinea"/>
              <w:numPr>
                <w:ilvl w:val="0"/>
                <w:numId w:val="5"/>
              </w:numPr>
              <w:ind w:left="113" w:hanging="113"/>
              <w:rPr>
                <w:rFonts w:cstheme="minorHAnsi"/>
                <w:sz w:val="18"/>
                <w:szCs w:val="18"/>
              </w:rPr>
            </w:pPr>
            <w:r>
              <w:rPr>
                <w:rFonts w:cstheme="minorHAnsi"/>
                <w:sz w:val="18"/>
                <w:szCs w:val="18"/>
              </w:rPr>
              <w:t>De wisselwerking illustreren tussen wetenschappen, technologie, wiskunde en de maatschappij.</w:t>
            </w:r>
          </w:p>
        </w:tc>
        <w:tc>
          <w:tcPr>
            <w:tcW w:w="2508" w:type="dxa"/>
          </w:tcPr>
          <w:p w14:paraId="45F5D064" w14:textId="77777777" w:rsidR="00C32781" w:rsidRPr="00632B81" w:rsidRDefault="00C32781" w:rsidP="00C32781">
            <w:pPr>
              <w:pStyle w:val="Lijstalinea"/>
              <w:numPr>
                <w:ilvl w:val="0"/>
                <w:numId w:val="2"/>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p w14:paraId="02485DB4" w14:textId="77777777" w:rsidR="00C32781" w:rsidRDefault="00C32781" w:rsidP="00C32781">
            <w:pPr>
              <w:pStyle w:val="Lijstalinea"/>
              <w:numPr>
                <w:ilvl w:val="0"/>
                <w:numId w:val="2"/>
              </w:numPr>
              <w:ind w:left="113" w:hanging="113"/>
              <w:rPr>
                <w:rFonts w:cstheme="minorHAnsi"/>
                <w:sz w:val="18"/>
                <w:szCs w:val="18"/>
              </w:rPr>
            </w:pPr>
            <w:r w:rsidRPr="00632B81">
              <w:rPr>
                <w:rFonts w:cstheme="minorHAnsi"/>
                <w:sz w:val="18"/>
                <w:szCs w:val="18"/>
              </w:rPr>
              <w:t>Een oplossing ont</w:t>
            </w:r>
            <w:r>
              <w:rPr>
                <w:rFonts w:cstheme="minorHAnsi"/>
                <w:sz w:val="18"/>
                <w:szCs w:val="18"/>
              </w:rPr>
              <w:t xml:space="preserve">wikkelen </w:t>
            </w:r>
            <w:r w:rsidRPr="00632B81">
              <w:rPr>
                <w:rFonts w:cstheme="minorHAnsi"/>
                <w:sz w:val="18"/>
                <w:szCs w:val="18"/>
              </w:rPr>
              <w:t>voor problemen door STEM-disciplines geïntegreerd toe te passen</w:t>
            </w:r>
          </w:p>
          <w:p w14:paraId="2D3F7FE9" w14:textId="77777777" w:rsidR="00C32781" w:rsidRDefault="00C32781" w:rsidP="00C32781">
            <w:pPr>
              <w:pStyle w:val="Lijstalinea"/>
              <w:numPr>
                <w:ilvl w:val="0"/>
                <w:numId w:val="2"/>
              </w:numPr>
              <w:ind w:left="113" w:hanging="113"/>
              <w:rPr>
                <w:rFonts w:cstheme="minorHAnsi"/>
                <w:sz w:val="18"/>
                <w:szCs w:val="18"/>
              </w:rPr>
            </w:pPr>
            <w:r>
              <w:rPr>
                <w:rFonts w:cstheme="minorHAnsi"/>
                <w:sz w:val="18"/>
                <w:szCs w:val="18"/>
              </w:rPr>
              <w:t>Onderzoek voeren aan de hand van een wetenschappelijke methode</w:t>
            </w:r>
          </w:p>
          <w:p w14:paraId="781AC5FD" w14:textId="77777777" w:rsidR="00C32781" w:rsidRDefault="00C32781" w:rsidP="00C32781">
            <w:pPr>
              <w:pStyle w:val="Lijstalinea"/>
              <w:numPr>
                <w:ilvl w:val="0"/>
                <w:numId w:val="2"/>
              </w:numPr>
              <w:ind w:left="113" w:hanging="113"/>
              <w:rPr>
                <w:rFonts w:cstheme="minorHAnsi"/>
                <w:sz w:val="18"/>
                <w:szCs w:val="18"/>
              </w:rPr>
            </w:pPr>
            <w:r>
              <w:rPr>
                <w:rFonts w:cstheme="minorHAnsi"/>
                <w:sz w:val="18"/>
                <w:szCs w:val="18"/>
              </w:rPr>
              <w:t>Veilig en duurzaam werken met materialen, stoffen  organismen en technische systemen</w:t>
            </w:r>
          </w:p>
          <w:p w14:paraId="362A8288" w14:textId="77777777" w:rsidR="00C32781" w:rsidRDefault="00C32781" w:rsidP="00C32781">
            <w:pPr>
              <w:pStyle w:val="Lijstalinea"/>
              <w:numPr>
                <w:ilvl w:val="0"/>
                <w:numId w:val="3"/>
              </w:numPr>
              <w:ind w:left="113" w:hanging="113"/>
              <w:rPr>
                <w:rFonts w:cstheme="minorHAnsi"/>
                <w:sz w:val="18"/>
                <w:szCs w:val="18"/>
              </w:rPr>
            </w:pPr>
            <w:r>
              <w:rPr>
                <w:rFonts w:cstheme="minorHAnsi"/>
                <w:sz w:val="18"/>
                <w:szCs w:val="18"/>
              </w:rPr>
              <w:t>De wisselwerking illustreren tussen wetenschappen, technologie, wiskunde en de maatschappij.</w:t>
            </w:r>
          </w:p>
        </w:tc>
      </w:tr>
    </w:tbl>
    <w:p w14:paraId="028CE465" w14:textId="77777777" w:rsidR="008016FA" w:rsidRDefault="008016FA" w:rsidP="00E424FB">
      <w:pPr>
        <w:pStyle w:val="Kop2"/>
      </w:pPr>
      <w:bookmarkStart w:id="77" w:name="_Toc121484774"/>
      <w:bookmarkStart w:id="78" w:name="_Toc127295253"/>
      <w:bookmarkStart w:id="79" w:name="_Toc128941177"/>
      <w:bookmarkStart w:id="80" w:name="_Toc129036344"/>
      <w:bookmarkStart w:id="81" w:name="_Toc129199573"/>
      <w:bookmarkStart w:id="82" w:name="_Toc132680213"/>
      <w:bookmarkStart w:id="83" w:name="_Toc179357486"/>
      <w:r>
        <w:lastRenderedPageBreak/>
        <w:t>Plaats in de lessentabel</w:t>
      </w:r>
      <w:bookmarkEnd w:id="77"/>
      <w:bookmarkEnd w:id="78"/>
      <w:bookmarkEnd w:id="79"/>
      <w:bookmarkEnd w:id="80"/>
      <w:bookmarkEnd w:id="81"/>
      <w:bookmarkEnd w:id="82"/>
      <w:bookmarkEnd w:id="83"/>
    </w:p>
    <w:p w14:paraId="6FE2277C" w14:textId="790537BE" w:rsidR="00B26F11" w:rsidRPr="003A0F3B" w:rsidRDefault="00B26F11" w:rsidP="00B26F11">
      <w:r w:rsidRPr="003A0F3B">
        <w:t>Het leerplan is gebaseerd op minimumdoelen van de basisvorming</w:t>
      </w:r>
      <w:r>
        <w:t xml:space="preserve">, specifieke minimumdoelen </w:t>
      </w:r>
      <w:r w:rsidRPr="003A0F3B">
        <w:t xml:space="preserve">en doelen die leiden naar </w:t>
      </w:r>
      <w:r>
        <w:t xml:space="preserve">de </w:t>
      </w:r>
      <w:r w:rsidRPr="003A0F3B">
        <w:t>beroepskwalificatie</w:t>
      </w:r>
      <w:r>
        <w:t xml:space="preserve"> Operator </w:t>
      </w:r>
      <w:r w:rsidR="005F7B35">
        <w:t>CNC</w:t>
      </w:r>
      <w:r>
        <w:t>-gestuurde houtbewerkingsmachines.</w:t>
      </w:r>
    </w:p>
    <w:p w14:paraId="5211B8FB" w14:textId="40DF6B05" w:rsidR="00B26F11" w:rsidRPr="003A0F3B" w:rsidRDefault="00B26F11" w:rsidP="00B26F11">
      <w:r w:rsidRPr="003A0F3B">
        <w:t xml:space="preserve">Het leerplan is gericht op </w:t>
      </w:r>
      <w:r>
        <w:t xml:space="preserve">23 </w:t>
      </w:r>
      <w:r w:rsidRPr="003A0F3B">
        <w:t xml:space="preserve">graaduren en is bestemd voor de studierichting </w:t>
      </w:r>
      <w:r>
        <w:t>Houttechnieken</w:t>
      </w:r>
      <w:r w:rsidRPr="003A0F3B">
        <w:t>. Zonder in een strakke opdeling in vakken te vervallen kan de verhouding als volgt zijn:</w:t>
      </w:r>
    </w:p>
    <w:p w14:paraId="0CF2559F" w14:textId="2F3DCB15" w:rsidR="00B26F11" w:rsidRDefault="00B26F11" w:rsidP="00E424FB">
      <w:pPr>
        <w:pStyle w:val="Opsomming1"/>
        <w:numPr>
          <w:ilvl w:val="0"/>
          <w:numId w:val="1"/>
        </w:numPr>
      </w:pPr>
      <w:r>
        <w:t xml:space="preserve">Onderzoek: </w:t>
      </w:r>
      <w:r w:rsidR="005A2FBB">
        <w:t>t</w:t>
      </w:r>
      <w:r>
        <w:t>echnologische wetenschappen (1/5)</w:t>
      </w:r>
    </w:p>
    <w:p w14:paraId="47CB5F78" w14:textId="77777777" w:rsidR="00B26F11" w:rsidRDefault="00B26F11" w:rsidP="00E424FB">
      <w:pPr>
        <w:pStyle w:val="Opsomming1"/>
        <w:numPr>
          <w:ilvl w:val="0"/>
          <w:numId w:val="1"/>
        </w:numPr>
      </w:pPr>
      <w:r>
        <w:t>Onderzoek: materialen, constructies en projecten (1/5)</w:t>
      </w:r>
    </w:p>
    <w:p w14:paraId="601A6CF6" w14:textId="77777777" w:rsidR="00B26F11" w:rsidRDefault="00B26F11" w:rsidP="00E424FB">
      <w:pPr>
        <w:pStyle w:val="Opsomming1"/>
        <w:numPr>
          <w:ilvl w:val="0"/>
          <w:numId w:val="1"/>
        </w:numPr>
      </w:pPr>
      <w:r>
        <w:t>Organisatie (1/5)</w:t>
      </w:r>
    </w:p>
    <w:p w14:paraId="70D3088F" w14:textId="77777777" w:rsidR="00B26F11" w:rsidRDefault="00B26F11" w:rsidP="00E424FB">
      <w:pPr>
        <w:pStyle w:val="Opsomming1"/>
        <w:numPr>
          <w:ilvl w:val="0"/>
          <w:numId w:val="1"/>
        </w:numPr>
      </w:pPr>
      <w:r>
        <w:t>Realisatie (2/5)</w:t>
      </w:r>
    </w:p>
    <w:p w14:paraId="7F2C6C2D" w14:textId="77777777" w:rsidR="002C1C17" w:rsidRDefault="002C1C17" w:rsidP="00CF215F">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2D7540DC" w14:textId="77777777" w:rsidR="004E7B80" w:rsidRDefault="004E7B80" w:rsidP="00E424FB">
      <w:pPr>
        <w:pStyle w:val="Kop1"/>
      </w:pPr>
      <w:bookmarkStart w:id="84" w:name="_Toc132413058"/>
      <w:bookmarkStart w:id="85" w:name="_Toc132680214"/>
      <w:bookmarkStart w:id="86" w:name="_Toc179357487"/>
      <w:r>
        <w:t>Pedagogisch-didactische duiding</w:t>
      </w:r>
      <w:bookmarkEnd w:id="84"/>
      <w:bookmarkEnd w:id="85"/>
      <w:bookmarkEnd w:id="86"/>
    </w:p>
    <w:p w14:paraId="6946A0DC" w14:textId="34862A10" w:rsidR="00AB341B" w:rsidRPr="008016FA" w:rsidRDefault="00AB341B" w:rsidP="00E424FB">
      <w:pPr>
        <w:pStyle w:val="Kop2"/>
      </w:pPr>
      <w:bookmarkStart w:id="87" w:name="_Toc126095565"/>
      <w:bookmarkStart w:id="88" w:name="_Toc132413059"/>
      <w:bookmarkStart w:id="89" w:name="_Toc132680215"/>
      <w:bookmarkStart w:id="90" w:name="_Toc179357488"/>
      <w:bookmarkStart w:id="91" w:name="_Toc121484775"/>
      <w:bookmarkStart w:id="92" w:name="_Toc127295254"/>
      <w:bookmarkStart w:id="93" w:name="_Toc128941178"/>
      <w:bookmarkStart w:id="94" w:name="_Toc129036345"/>
      <w:bookmarkStart w:id="95" w:name="_Toc129199574"/>
      <w:bookmarkStart w:id="96" w:name="_Hlk128940317"/>
      <w:r>
        <w:t>Ho</w:t>
      </w:r>
      <w:r w:rsidR="005E35CE">
        <w:t>ut</w:t>
      </w:r>
      <w:r>
        <w:t>technieken</w:t>
      </w:r>
      <w:r w:rsidRPr="008016FA">
        <w:t xml:space="preserve"> en het vormingsconcept</w:t>
      </w:r>
      <w:bookmarkEnd w:id="87"/>
      <w:bookmarkEnd w:id="88"/>
      <w:bookmarkEnd w:id="89"/>
      <w:bookmarkEnd w:id="90"/>
    </w:p>
    <w:p w14:paraId="5596095D" w14:textId="5331D78A" w:rsidR="00AB341B" w:rsidRDefault="00AB341B" w:rsidP="00AB341B">
      <w:pPr>
        <w:rPr>
          <w:rStyle w:val="normaltextrun"/>
          <w:rFonts w:ascii="Calibri" w:hAnsi="Calibri" w:cs="Calibri"/>
        </w:rPr>
      </w:pPr>
      <w:bookmarkStart w:id="97" w:name="_Hlk57667794"/>
      <w:r w:rsidRPr="0067442B">
        <w:rPr>
          <w:rStyle w:val="normaltextrun"/>
          <w:rFonts w:ascii="Calibri" w:hAnsi="Calibri" w:cs="Calibri"/>
        </w:rPr>
        <w:t>Het leerplan</w:t>
      </w:r>
      <w:r>
        <w:rPr>
          <w:rStyle w:val="normaltextrun"/>
          <w:rFonts w:ascii="Calibri" w:hAnsi="Calibri" w:cs="Calibri"/>
        </w:rPr>
        <w:t xml:space="preserve"> </w:t>
      </w:r>
      <w:r w:rsidR="005E35CE">
        <w:rPr>
          <w:rStyle w:val="normaltextrun"/>
          <w:rFonts w:ascii="Calibri" w:hAnsi="Calibri" w:cs="Calibri"/>
        </w:rPr>
        <w:t>Houttechnieken</w:t>
      </w:r>
      <w:r w:rsidRPr="0067442B">
        <w:rPr>
          <w:rStyle w:val="normaltextrun"/>
          <w:rFonts w:ascii="Calibri" w:hAnsi="Calibri" w:cs="Calibri"/>
        </w:rPr>
        <w:t xml:space="preserve"> is ingebed in het vormingsconcept van de katholieke dialoogschool. </w:t>
      </w:r>
      <w:r>
        <w:rPr>
          <w:rStyle w:val="normaltextrun"/>
          <w:rFonts w:ascii="Calibri" w:hAnsi="Calibri" w:cs="Calibri"/>
        </w:rPr>
        <w:t xml:space="preserve">In het </w:t>
      </w:r>
      <w:r w:rsidRPr="0067442B">
        <w:rPr>
          <w:rStyle w:val="normaltextrun"/>
          <w:rFonts w:ascii="Calibri" w:hAnsi="Calibri" w:cs="Calibri"/>
        </w:rPr>
        <w:t xml:space="preserve">leerplan ligt de nadruk op de </w:t>
      </w:r>
      <w:r>
        <w:rPr>
          <w:rStyle w:val="normaltextrun"/>
          <w:rFonts w:ascii="Calibri" w:hAnsi="Calibri" w:cs="Calibri"/>
        </w:rPr>
        <w:t>natuurwetenschappelijke en technische</w:t>
      </w:r>
      <w:r w:rsidRPr="0067442B">
        <w:rPr>
          <w:rStyle w:val="normaltextrun"/>
          <w:rFonts w:ascii="Calibri" w:hAnsi="Calibri" w:cs="Calibri"/>
        </w:rPr>
        <w:t xml:space="preserve"> vorming</w:t>
      </w:r>
      <w:r>
        <w:rPr>
          <w:rStyle w:val="normaltextrun"/>
          <w:rFonts w:ascii="Calibri" w:hAnsi="Calibri" w:cs="Calibri"/>
        </w:rPr>
        <w:t xml:space="preserve"> </w:t>
      </w:r>
      <w:bookmarkStart w:id="98" w:name="_Hlk58095742"/>
      <w:r>
        <w:rPr>
          <w:rStyle w:val="normaltextrun"/>
          <w:rFonts w:ascii="Calibri" w:hAnsi="Calibri" w:cs="Calibri"/>
        </w:rPr>
        <w:t xml:space="preserve">en is er een verbinding met </w:t>
      </w:r>
      <w:bookmarkEnd w:id="98"/>
      <w:r>
        <w:rPr>
          <w:rStyle w:val="normaltextrun"/>
          <w:rFonts w:ascii="Calibri" w:hAnsi="Calibri" w:cs="Calibri"/>
        </w:rPr>
        <w:t>wiskundige vorming en maatschappelijke vorming. De wegwijzers duurzaamheid en verbeelding maken er inherent deel van uit</w:t>
      </w:r>
      <w:r w:rsidRPr="0067442B">
        <w:rPr>
          <w:rStyle w:val="normaltextrun"/>
          <w:rFonts w:ascii="Calibri" w:hAnsi="Calibri" w:cs="Calibri"/>
        </w:rPr>
        <w:t xml:space="preserve">. </w:t>
      </w:r>
    </w:p>
    <w:p w14:paraId="77F20EC5" w14:textId="77777777" w:rsidR="00AB341B" w:rsidRDefault="00AB341B" w:rsidP="00AB341B">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Natuurwetenschappelijke en technische vorming </w:t>
      </w:r>
    </w:p>
    <w:p w14:paraId="18E63F33" w14:textId="72B386EB" w:rsidR="00786C3E" w:rsidRPr="007E0C1F" w:rsidRDefault="00E80E13" w:rsidP="00786C3E">
      <w:r>
        <w:t>De leerplannen</w:t>
      </w:r>
      <w:r w:rsidR="00786C3E" w:rsidRPr="007E0C1F">
        <w:t xml:space="preserve"> </w:t>
      </w:r>
      <w:r w:rsidR="00605CB2">
        <w:t>Hout</w:t>
      </w:r>
      <w:r w:rsidR="00786C3E">
        <w:t>technieken</w:t>
      </w:r>
      <w:r w:rsidR="00786C3E" w:rsidRPr="007E0C1F">
        <w:t xml:space="preserve"> en </w:t>
      </w:r>
      <w:r>
        <w:t>N</w:t>
      </w:r>
      <w:r w:rsidR="00786C3E" w:rsidRPr="007E0C1F">
        <w:t xml:space="preserve">atuurwetenschappen </w:t>
      </w:r>
      <w:r>
        <w:t>laten</w:t>
      </w:r>
      <w:r w:rsidR="00786C3E" w:rsidRPr="007E0C1F">
        <w:t xml:space="preserve"> jongeren </w:t>
      </w:r>
      <w:r>
        <w:t>toe</w:t>
      </w:r>
      <w:r w:rsidR="00786C3E" w:rsidRPr="007E0C1F">
        <w:t xml:space="preserve"> om op een methodische wijze betrouwbare kennis te verwerven. Door het inzetten van contextrijke wetenschappelijke concepten leren leerlingen een fysische werkelijkheid of een natuurlijk fenomeen te begrijpen. Daarnaast leren ze om wetenschappelijke, technologische en wiskundige inzichten in te zetten bij hun technische realisaties. Verwondering en nieuwsgierigheid </w:t>
      </w:r>
      <w:r w:rsidR="00A5247D">
        <w:t>kunnen leerlingen stimuleren</w:t>
      </w:r>
      <w:r w:rsidR="00786C3E" w:rsidRPr="007E0C1F">
        <w:t xml:space="preserve"> om hun projecten en realisaties technisch en wetenschappelijk te onderbouwen. </w:t>
      </w:r>
    </w:p>
    <w:p w14:paraId="54134498" w14:textId="09A0D6E4" w:rsidR="00786C3E" w:rsidRPr="007E0C1F" w:rsidRDefault="00786C3E" w:rsidP="00786C3E">
      <w:r>
        <w:rPr>
          <w:rStyle w:val="normaltextrun"/>
          <w:rFonts w:ascii="Calibri" w:hAnsi="Calibri" w:cs="Calibri"/>
          <w:color w:val="595959"/>
        </w:rPr>
        <w:t>In natuurwetenschappelijke en technische vorming wordt kennis opgebouwd vanuit een wetenschappelijke methode. Onderzoekend leren en leren onderzoeken worden geïntegreerd in de lessen</w:t>
      </w:r>
      <w:r w:rsidR="00A5247D">
        <w:rPr>
          <w:rStyle w:val="normaltextrun"/>
          <w:rFonts w:ascii="Calibri" w:hAnsi="Calibri" w:cs="Calibri"/>
          <w:color w:val="595959"/>
        </w:rPr>
        <w:t>.</w:t>
      </w:r>
      <w:r>
        <w:rPr>
          <w:rStyle w:val="normaltextrun"/>
          <w:rFonts w:ascii="Calibri" w:hAnsi="Calibri" w:cs="Calibri"/>
          <w:color w:val="595959"/>
        </w:rPr>
        <w:t xml:space="preserve"> </w:t>
      </w:r>
      <w:r w:rsidR="00A5247D">
        <w:rPr>
          <w:rStyle w:val="normaltextrun"/>
          <w:rFonts w:ascii="Calibri" w:hAnsi="Calibri" w:cs="Calibri"/>
          <w:color w:val="595959"/>
        </w:rPr>
        <w:t>B</w:t>
      </w:r>
      <w:r>
        <w:rPr>
          <w:rStyle w:val="normaltextrun"/>
          <w:rFonts w:ascii="Calibri" w:hAnsi="Calibri" w:cs="Calibri"/>
          <w:color w:val="595959"/>
        </w:rPr>
        <w:t xml:space="preserve">ij het uitvoeren van </w:t>
      </w:r>
      <w:r w:rsidRPr="007E0C1F">
        <w:t>opdrachten en projecten in de context van</w:t>
      </w:r>
      <w:r>
        <w:t xml:space="preserve"> </w:t>
      </w:r>
      <w:r w:rsidR="00D54EC9">
        <w:t xml:space="preserve">realisaties </w:t>
      </w:r>
      <w:r w:rsidR="008C4857">
        <w:t>in de houtindustrie</w:t>
      </w:r>
      <w:r w:rsidRPr="007E0C1F">
        <w:t xml:space="preserve"> leren leerlingen aan de hand van hulpmiddelen en meetinstrumenten observeren, meten</w:t>
      </w:r>
      <w:r>
        <w:t xml:space="preserve"> en</w:t>
      </w:r>
      <w:r w:rsidRPr="007E0C1F">
        <w:t xml:space="preserve"> onderzoeken. Ze leren op een veilige en duurzame manier omgaan met materialen, chemische stoffen en technische systemen. Leerlingen ontwikkelen technisch-operationele vaardigheden en </w:t>
      </w:r>
      <w:r>
        <w:t>leren probleemoplossend denken en ontwerpen.</w:t>
      </w:r>
    </w:p>
    <w:p w14:paraId="023B567C" w14:textId="77777777" w:rsidR="00786C3E" w:rsidRDefault="00786C3E" w:rsidP="00786C3E">
      <w:r w:rsidRPr="007E0C1F">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4CBD84F1" w14:textId="77777777" w:rsidR="00AB341B" w:rsidRDefault="00AB341B" w:rsidP="00AB341B">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Wiskundige vorming </w:t>
      </w:r>
    </w:p>
    <w:p w14:paraId="1DA1F62F" w14:textId="22DEF691" w:rsidR="00AB341B" w:rsidRDefault="00AB341B" w:rsidP="00AB341B">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color w:val="595959"/>
          <w:sz w:val="22"/>
          <w:szCs w:val="22"/>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w:t>
      </w:r>
      <w:r w:rsidR="001016EF">
        <w:rPr>
          <w:rStyle w:val="normaltextrun"/>
          <w:rFonts w:ascii="Calibri" w:hAnsi="Calibri" w:cs="Calibri"/>
          <w:color w:val="595959"/>
          <w:sz w:val="22"/>
          <w:szCs w:val="22"/>
        </w:rPr>
        <w:t xml:space="preserve">om </w:t>
      </w:r>
      <w:r>
        <w:rPr>
          <w:rStyle w:val="normaltextrun"/>
          <w:rFonts w:ascii="Calibri" w:hAnsi="Calibri" w:cs="Calibri"/>
          <w:color w:val="595959"/>
          <w:sz w:val="22"/>
          <w:szCs w:val="22"/>
        </w:rPr>
        <w:t xml:space="preserve">zowel wetenschappelijke en technologische kennis te verwerven als om te communiceren. Wiskunde is ook een krachtig instrument om complexe problemen te beschrijven en op te lossen. </w:t>
      </w:r>
      <w:r w:rsidR="00D64E51">
        <w:rPr>
          <w:rStyle w:val="normaltextrun"/>
          <w:rFonts w:ascii="Calibri" w:hAnsi="Calibri" w:cs="Calibri"/>
          <w:color w:val="595959"/>
          <w:sz w:val="22"/>
          <w:szCs w:val="22"/>
        </w:rPr>
        <w:t>H</w:t>
      </w:r>
      <w:r>
        <w:rPr>
          <w:rStyle w:val="normaltextrun"/>
          <w:rFonts w:ascii="Calibri" w:hAnsi="Calibri" w:cs="Calibri"/>
          <w:color w:val="595959"/>
          <w:sz w:val="22"/>
          <w:szCs w:val="22"/>
        </w:rPr>
        <w:t xml:space="preserve">et leerplan </w:t>
      </w:r>
      <w:r w:rsidR="005E35CE">
        <w:rPr>
          <w:rStyle w:val="normaltextrun"/>
          <w:rFonts w:ascii="Calibri" w:hAnsi="Calibri" w:cs="Calibri"/>
          <w:color w:val="595959"/>
          <w:sz w:val="22"/>
          <w:szCs w:val="22"/>
        </w:rPr>
        <w:t>Houttechnieken</w:t>
      </w:r>
      <w:r>
        <w:rPr>
          <w:rStyle w:val="normaltextrun"/>
          <w:rFonts w:ascii="Calibri" w:hAnsi="Calibri" w:cs="Calibri"/>
          <w:color w:val="595959"/>
          <w:sz w:val="22"/>
          <w:szCs w:val="22"/>
        </w:rPr>
        <w:t xml:space="preserve"> bied</w:t>
      </w:r>
      <w:r w:rsidR="00D64E51">
        <w:rPr>
          <w:rStyle w:val="normaltextrun"/>
          <w:rFonts w:ascii="Calibri" w:hAnsi="Calibri" w:cs="Calibri"/>
          <w:color w:val="595959"/>
          <w:sz w:val="22"/>
          <w:szCs w:val="22"/>
        </w:rPr>
        <w:t xml:space="preserve">t </w:t>
      </w:r>
      <w:r>
        <w:rPr>
          <w:rStyle w:val="normaltextrun"/>
          <w:rFonts w:ascii="Calibri" w:hAnsi="Calibri" w:cs="Calibri"/>
          <w:color w:val="595959"/>
          <w:sz w:val="22"/>
          <w:szCs w:val="22"/>
        </w:rPr>
        <w:t xml:space="preserve">een waaier aan </w:t>
      </w:r>
      <w:r>
        <w:rPr>
          <w:rStyle w:val="normaltextrun"/>
          <w:rFonts w:ascii="Calibri" w:hAnsi="Calibri" w:cs="Calibri"/>
          <w:color w:val="595959"/>
          <w:sz w:val="22"/>
          <w:szCs w:val="22"/>
        </w:rPr>
        <w:lastRenderedPageBreak/>
        <w:t xml:space="preserve">opportuniteiten om de leerlingen te laten inzien hoe (op het eerste zicht abstracte) wiskundige technieken concrete toepassingen hebben. De leerlingen </w:t>
      </w:r>
      <w:r w:rsidR="00110C67">
        <w:rPr>
          <w:rStyle w:val="normaltextrun"/>
          <w:rFonts w:ascii="Calibri" w:hAnsi="Calibri" w:cs="Calibri"/>
          <w:color w:val="595959"/>
          <w:sz w:val="22"/>
          <w:szCs w:val="22"/>
        </w:rPr>
        <w:t>verwerven</w:t>
      </w:r>
      <w:r>
        <w:rPr>
          <w:rStyle w:val="normaltextrun"/>
          <w:rFonts w:ascii="Calibri" w:hAnsi="Calibri" w:cs="Calibri"/>
          <w:color w:val="595959"/>
          <w:sz w:val="22"/>
          <w:szCs w:val="22"/>
        </w:rPr>
        <w:t xml:space="preserve"> op die manier een dieper inzicht </w:t>
      </w:r>
      <w:r w:rsidR="00110C67">
        <w:rPr>
          <w:rStyle w:val="normaltextrun"/>
          <w:rFonts w:ascii="Calibri" w:hAnsi="Calibri" w:cs="Calibri"/>
          <w:color w:val="595959"/>
          <w:sz w:val="22"/>
          <w:szCs w:val="22"/>
        </w:rPr>
        <w:t xml:space="preserve">in </w:t>
      </w:r>
      <w:r>
        <w:rPr>
          <w:rStyle w:val="normaltextrun"/>
          <w:rFonts w:ascii="Calibri" w:hAnsi="Calibri" w:cs="Calibri"/>
          <w:color w:val="595959"/>
          <w:sz w:val="22"/>
          <w:szCs w:val="22"/>
        </w:rPr>
        <w:t xml:space="preserve">wiskunde, terwijl ze hun wetenschappelijke en technologische kennis verdiepen. </w:t>
      </w:r>
    </w:p>
    <w:p w14:paraId="696E1A60" w14:textId="77777777" w:rsidR="00AB341B" w:rsidRDefault="00AB341B" w:rsidP="00AB341B">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Maatschappelijke vorming </w:t>
      </w:r>
    </w:p>
    <w:p w14:paraId="4A272AA9" w14:textId="77777777" w:rsidR="00C81D14" w:rsidRDefault="00C81D14" w:rsidP="00C81D14">
      <w:r w:rsidRPr="193314F0">
        <w:rPr>
          <w:rStyle w:val="normaltextrun"/>
          <w:rFonts w:ascii="Calibri" w:hAnsi="Calibri" w:cs="Calibri"/>
        </w:rPr>
        <w:t xml:space="preserve">Wetenschappen en techniek vervullen een cruciale rol in onze samenleving. </w:t>
      </w:r>
      <w:r w:rsidRPr="00C01340">
        <w:rPr>
          <w:rFonts w:ascii="Calibri" w:hAnsi="Calibri" w:cs="Calibri"/>
        </w:rPr>
        <w:t xml:space="preserve">De snelle ontwikkelingen in </w:t>
      </w:r>
      <w:r>
        <w:rPr>
          <w:rFonts w:ascii="Calibri" w:hAnsi="Calibri" w:cs="Calibri"/>
        </w:rPr>
        <w:t xml:space="preserve">industriële technologieën en processen, </w:t>
      </w:r>
      <w:r w:rsidRPr="00C01340">
        <w:rPr>
          <w:rFonts w:ascii="Calibri" w:hAnsi="Calibri" w:cs="Calibri"/>
        </w:rPr>
        <w:t>duurzaam bouwen, circulaire economie, energie- en klimaatbeleid, veiligheid en welzijn op het werk ... hebben een grote impact op het welzijn van mensen</w:t>
      </w:r>
      <w:r w:rsidRPr="193314F0">
        <w:rPr>
          <w:rStyle w:val="normaltextrun"/>
          <w:rFonts w:ascii="Calibri" w:hAnsi="Calibri" w:cs="Calibri"/>
        </w:rPr>
        <w:t xml:space="preserve">. </w:t>
      </w:r>
      <w:r>
        <w:t>De leerlingen leren tijdens hun technische opleiding aandacht te hebben voor maatschappelijke uitdagingen en kritisch te reflecteren, hun betrokkenheid te versterken en een rol op te nemen bij innovatieve ontwikkelingen.</w:t>
      </w:r>
    </w:p>
    <w:p w14:paraId="6D7C56E9" w14:textId="77777777" w:rsidR="0039521C" w:rsidRDefault="00AB341B" w:rsidP="0039521C">
      <w:pPr>
        <w:pStyle w:val="paragraph"/>
        <w:spacing w:before="0" w:beforeAutospacing="0" w:after="160" w:afterAutospacing="0" w:line="259" w:lineRule="auto"/>
        <w:textAlignment w:val="baseline"/>
        <w:rPr>
          <w:rFonts w:ascii="Calibri" w:hAnsi="Calibri" w:cs="Calibri"/>
          <w:color w:val="595959" w:themeColor="text1" w:themeTint="A6"/>
          <w:sz w:val="22"/>
          <w:szCs w:val="22"/>
        </w:rPr>
      </w:pPr>
      <w:r w:rsidRPr="193314F0">
        <w:rPr>
          <w:rStyle w:val="normaltextrun"/>
          <w:rFonts w:ascii="Calibri" w:hAnsi="Calibri" w:cs="Calibri"/>
          <w:color w:val="595959" w:themeColor="text1" w:themeTint="A6"/>
          <w:sz w:val="22"/>
          <w:szCs w:val="22"/>
        </w:rPr>
        <w:t>De </w:t>
      </w:r>
      <w:r w:rsidRPr="193314F0">
        <w:rPr>
          <w:rStyle w:val="normaltextrun"/>
          <w:rFonts w:ascii="Calibri" w:hAnsi="Calibri" w:cs="Calibri"/>
          <w:b/>
          <w:color w:val="595959" w:themeColor="text1" w:themeTint="A6"/>
          <w:sz w:val="22"/>
          <w:szCs w:val="22"/>
        </w:rPr>
        <w:t>wegwijzers duurzaamheid en verbeelding</w:t>
      </w:r>
      <w:r w:rsidRPr="193314F0">
        <w:rPr>
          <w:rStyle w:val="normaltextrun"/>
          <w:rFonts w:ascii="Calibri" w:hAnsi="Calibri" w:cs="Calibri"/>
          <w:color w:val="595959" w:themeColor="text1" w:themeTint="A6"/>
          <w:sz w:val="22"/>
          <w:szCs w:val="22"/>
        </w:rPr>
        <w:t xml:space="preserve"> kleuren het leerplan </w:t>
      </w:r>
      <w:r w:rsidR="005E35CE">
        <w:rPr>
          <w:rStyle w:val="normaltextrun"/>
          <w:rFonts w:ascii="Calibri" w:hAnsi="Calibri" w:cs="Calibri"/>
          <w:color w:val="595959" w:themeColor="text1" w:themeTint="A6"/>
          <w:sz w:val="22"/>
          <w:szCs w:val="22"/>
        </w:rPr>
        <w:t>Houttechnieken</w:t>
      </w:r>
      <w:r w:rsidRPr="193314F0">
        <w:rPr>
          <w:rStyle w:val="normaltextrun"/>
          <w:rFonts w:ascii="Calibri" w:hAnsi="Calibri" w:cs="Calibri"/>
          <w:color w:val="595959" w:themeColor="text1" w:themeTint="A6"/>
          <w:sz w:val="22"/>
          <w:szCs w:val="22"/>
        </w:rPr>
        <w:t xml:space="preserve">. </w:t>
      </w:r>
      <w:r w:rsidR="0039521C" w:rsidRPr="008E7F51">
        <w:rPr>
          <w:rFonts w:ascii="Calibri" w:hAnsi="Calibri" w:cs="Calibri"/>
          <w:color w:val="595959" w:themeColor="text1" w:themeTint="A6"/>
          <w:sz w:val="22"/>
          <w:szCs w:val="22"/>
        </w:rPr>
        <w:t>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00ADCD21" w14:textId="77777777" w:rsidR="00382A24" w:rsidRDefault="00382A24" w:rsidP="00382A24">
      <w:r w:rsidRPr="00E9247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509DF32F" w14:textId="77777777" w:rsidR="00AB341B" w:rsidRPr="003708C8" w:rsidRDefault="00AB341B" w:rsidP="00AB341B">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56873B1F" w14:textId="77777777" w:rsidR="00AB341B" w:rsidRPr="006F6012" w:rsidRDefault="00AB341B" w:rsidP="00E424FB">
      <w:pPr>
        <w:pStyle w:val="Kop2"/>
      </w:pPr>
      <w:bookmarkStart w:id="99" w:name="_Toc132413060"/>
      <w:bookmarkStart w:id="100" w:name="_Toc132680216"/>
      <w:bookmarkStart w:id="101" w:name="_Toc179357489"/>
      <w:bookmarkEnd w:id="97"/>
      <w:r w:rsidRPr="006F6012">
        <w:t>Krachtlijnen</w:t>
      </w:r>
      <w:bookmarkEnd w:id="99"/>
      <w:bookmarkEnd w:id="100"/>
      <w:bookmarkEnd w:id="101"/>
      <w:r w:rsidRPr="006F6012">
        <w:t xml:space="preserve"> </w:t>
      </w:r>
    </w:p>
    <w:p w14:paraId="1CF4076E" w14:textId="58385C79" w:rsidR="00AB341B" w:rsidRPr="00EE6307" w:rsidRDefault="00AB341B" w:rsidP="00AB341B">
      <w:pPr>
        <w:rPr>
          <w:rStyle w:val="Nadruk"/>
        </w:rPr>
      </w:pPr>
      <w:r w:rsidRPr="00EE6307">
        <w:rPr>
          <w:rStyle w:val="Nadruk"/>
        </w:rPr>
        <w:t xml:space="preserve">Computationele, digitale, </w:t>
      </w:r>
      <w:r>
        <w:rPr>
          <w:rStyle w:val="Nadruk"/>
        </w:rPr>
        <w:t>n</w:t>
      </w:r>
      <w:r w:rsidRPr="00EE6307">
        <w:rPr>
          <w:rStyle w:val="Nadruk"/>
        </w:rPr>
        <w:t>atuur- en technologische-wetenschappelijke vaardigheden, denk- en werkwijzen ontwikkelen</w:t>
      </w:r>
    </w:p>
    <w:p w14:paraId="68818054" w14:textId="7D4ED212" w:rsidR="00AB341B" w:rsidRPr="00377AD2" w:rsidRDefault="00F3282A" w:rsidP="00377AD2">
      <w:pPr>
        <w:rPr>
          <w:shd w:val="clear" w:color="auto" w:fill="FFFFFF"/>
          <w:lang w:eastAsia="nl-NL"/>
        </w:rPr>
      </w:pPr>
      <w:r w:rsidRPr="00617C8E">
        <w:t xml:space="preserve">Leerlingen </w:t>
      </w:r>
      <w:r>
        <w:t>voeren onderzoeken uit</w:t>
      </w:r>
      <w:r w:rsidRPr="00617C8E">
        <w:t xml:space="preserve"> op basis van een wetenschappelijke methode</w:t>
      </w:r>
      <w:r w:rsidR="008831E2" w:rsidRPr="008831E2">
        <w:t xml:space="preserve"> </w:t>
      </w:r>
      <w:r w:rsidR="008831E2">
        <w:t xml:space="preserve">en </w:t>
      </w:r>
      <w:r w:rsidR="008831E2" w:rsidRPr="00617C8E">
        <w:t xml:space="preserve">leren natuurwetenschappelijke, technologische en wiskundige modellen ontwikkelen om </w:t>
      </w:r>
      <w:r w:rsidR="008831E2">
        <w:t xml:space="preserve">oplossingen </w:t>
      </w:r>
      <w:r w:rsidR="008831E2" w:rsidRPr="00617C8E">
        <w:t>te verklaren</w:t>
      </w:r>
      <w:r w:rsidR="008831E2">
        <w:t xml:space="preserve">. </w:t>
      </w:r>
      <w:r w:rsidR="00AB341B" w:rsidRPr="00FA0A0E">
        <w:rPr>
          <w:shd w:val="clear" w:color="auto" w:fill="FFFFFF"/>
          <w:lang w:eastAsia="nl-NL"/>
        </w:rPr>
        <w:t xml:space="preserve"> Ze </w:t>
      </w:r>
      <w:r w:rsidR="00834897">
        <w:rPr>
          <w:shd w:val="clear" w:color="auto" w:fill="FFFFFF"/>
          <w:lang w:eastAsia="nl-NL"/>
        </w:rPr>
        <w:t>gebruiken</w:t>
      </w:r>
      <w:r w:rsidR="00AB341B" w:rsidRPr="00FA0A0E">
        <w:rPr>
          <w:shd w:val="clear" w:color="auto" w:fill="FFFFFF"/>
          <w:lang w:eastAsia="nl-NL"/>
        </w:rPr>
        <w:t xml:space="preserve"> </w:t>
      </w:r>
      <w:r w:rsidR="00BC55E7" w:rsidRPr="00FA0A0E">
        <w:rPr>
          <w:shd w:val="clear" w:color="auto" w:fill="FFFFFF"/>
          <w:lang w:eastAsia="nl-NL"/>
        </w:rPr>
        <w:t>specifieke software voor de houtindustrie</w:t>
      </w:r>
      <w:r w:rsidR="00AB341B" w:rsidRPr="00FA0A0E">
        <w:rPr>
          <w:shd w:val="clear" w:color="auto" w:fill="FFFFFF"/>
          <w:lang w:eastAsia="nl-NL"/>
        </w:rPr>
        <w:t xml:space="preserve"> </w:t>
      </w:r>
      <w:r w:rsidR="00701E13">
        <w:rPr>
          <w:shd w:val="clear" w:color="auto" w:fill="FFFFFF"/>
          <w:lang w:eastAsia="nl-NL"/>
        </w:rPr>
        <w:t>bij het modelleren in 3D, het maken van werkvoorbereidingen</w:t>
      </w:r>
      <w:r w:rsidR="00F9000B">
        <w:rPr>
          <w:shd w:val="clear" w:color="auto" w:fill="FFFFFF"/>
          <w:lang w:eastAsia="nl-NL"/>
        </w:rPr>
        <w:t>, materiaalstaten en kostprijsberek</w:t>
      </w:r>
      <w:r w:rsidR="00522D9F">
        <w:rPr>
          <w:shd w:val="clear" w:color="auto" w:fill="FFFFFF"/>
          <w:lang w:eastAsia="nl-NL"/>
        </w:rPr>
        <w:t>en</w:t>
      </w:r>
      <w:r w:rsidR="00F9000B">
        <w:rPr>
          <w:shd w:val="clear" w:color="auto" w:fill="FFFFFF"/>
          <w:lang w:eastAsia="nl-NL"/>
        </w:rPr>
        <w:t>ingen</w:t>
      </w:r>
      <w:r w:rsidR="00157C2A">
        <w:rPr>
          <w:shd w:val="clear" w:color="auto" w:fill="FFFFFF"/>
          <w:lang w:eastAsia="nl-NL"/>
        </w:rPr>
        <w:t xml:space="preserve">. Daarbij </w:t>
      </w:r>
      <w:r w:rsidR="00841AB0">
        <w:rPr>
          <w:shd w:val="clear" w:color="auto" w:fill="FFFFFF"/>
          <w:lang w:eastAsia="nl-NL"/>
        </w:rPr>
        <w:t xml:space="preserve">hanteren </w:t>
      </w:r>
      <w:r w:rsidR="00157C2A">
        <w:rPr>
          <w:shd w:val="clear" w:color="auto" w:fill="FFFFFF"/>
          <w:lang w:eastAsia="nl-NL"/>
        </w:rPr>
        <w:t xml:space="preserve">ze </w:t>
      </w:r>
      <w:r w:rsidR="00F5491F">
        <w:rPr>
          <w:shd w:val="clear" w:color="auto" w:fill="FFFFFF"/>
          <w:lang w:eastAsia="nl-NL"/>
        </w:rPr>
        <w:t xml:space="preserve">digitale </w:t>
      </w:r>
      <w:r w:rsidR="00AB341B" w:rsidRPr="00FA0A0E">
        <w:rPr>
          <w:shd w:val="clear" w:color="auto" w:fill="FFFFFF"/>
          <w:lang w:eastAsia="nl-NL"/>
        </w:rPr>
        <w:t>meetinstrumenten</w:t>
      </w:r>
      <w:r w:rsidR="00436671">
        <w:rPr>
          <w:shd w:val="clear" w:color="auto" w:fill="FFFFFF"/>
          <w:lang w:eastAsia="nl-NL"/>
        </w:rPr>
        <w:t xml:space="preserve"> voor de hout</w:t>
      </w:r>
      <w:r w:rsidR="00DA1902">
        <w:rPr>
          <w:shd w:val="clear" w:color="auto" w:fill="FFFFFF"/>
          <w:lang w:eastAsia="nl-NL"/>
        </w:rPr>
        <w:t>sector</w:t>
      </w:r>
      <w:r w:rsidR="004006D0">
        <w:rPr>
          <w:shd w:val="clear" w:color="auto" w:fill="FFFFFF"/>
          <w:lang w:eastAsia="nl-NL"/>
        </w:rPr>
        <w:t xml:space="preserve"> en gaan om met grootheden en eenheden.</w:t>
      </w:r>
      <w:r w:rsidR="00AE66B7">
        <w:rPr>
          <w:shd w:val="clear" w:color="auto" w:fill="FFFFFF"/>
          <w:lang w:eastAsia="nl-NL"/>
        </w:rPr>
        <w:t>.</w:t>
      </w:r>
    </w:p>
    <w:p w14:paraId="4B2516A5" w14:textId="42DC787C" w:rsidR="00AB341B" w:rsidRDefault="00AB341B" w:rsidP="00AB341B">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0A079A7F" w14:textId="6C3B333B" w:rsidR="00BA07BC" w:rsidRPr="00BA07BC" w:rsidRDefault="00DC424F" w:rsidP="00BA07BC">
      <w:r>
        <w:rPr>
          <w:bdr w:val="none" w:sz="0" w:space="0" w:color="auto" w:frame="1"/>
          <w:lang w:eastAsia="nl-NL"/>
        </w:rPr>
        <w:t>De leerlingen leren in</w:t>
      </w:r>
      <w:r w:rsidR="00AB341B" w:rsidRPr="00BA07BC">
        <w:rPr>
          <w:bdr w:val="none" w:sz="0" w:space="0" w:color="auto" w:frame="1"/>
          <w:lang w:eastAsia="nl-NL"/>
        </w:rPr>
        <w:t xml:space="preserve"> de context van “</w:t>
      </w:r>
      <w:r w:rsidR="00FA0A0E" w:rsidRPr="00BA07BC">
        <w:rPr>
          <w:bdr w:val="none" w:sz="0" w:space="0" w:color="auto" w:frame="1"/>
          <w:lang w:eastAsia="nl-NL"/>
        </w:rPr>
        <w:t xml:space="preserve">Operator </w:t>
      </w:r>
      <w:r w:rsidR="005F7B35">
        <w:rPr>
          <w:bdr w:val="none" w:sz="0" w:space="0" w:color="auto" w:frame="1"/>
          <w:lang w:eastAsia="nl-NL"/>
        </w:rPr>
        <w:t>CNC</w:t>
      </w:r>
      <w:r w:rsidR="00FA0A0E" w:rsidRPr="00BA07BC">
        <w:rPr>
          <w:bdr w:val="none" w:sz="0" w:space="0" w:color="auto" w:frame="1"/>
          <w:lang w:eastAsia="nl-NL"/>
        </w:rPr>
        <w:t xml:space="preserve">-gestuurde </w:t>
      </w:r>
      <w:r w:rsidR="00C247FB" w:rsidRPr="00BA07BC">
        <w:rPr>
          <w:bdr w:val="none" w:sz="0" w:space="0" w:color="auto" w:frame="1"/>
          <w:lang w:eastAsia="nl-NL"/>
        </w:rPr>
        <w:t>houtbewerkingsmachines</w:t>
      </w:r>
      <w:r w:rsidR="00AB341B" w:rsidRPr="00BA07BC">
        <w:rPr>
          <w:bdr w:val="none" w:sz="0" w:space="0" w:color="auto" w:frame="1"/>
          <w:lang w:eastAsia="nl-NL"/>
        </w:rPr>
        <w:t xml:space="preserve">” </w:t>
      </w:r>
      <w:r w:rsidR="00AB341B" w:rsidRPr="00BA07BC">
        <w:t xml:space="preserve">verbanden leggen tussen eigenschappen </w:t>
      </w:r>
      <w:r w:rsidR="00DE0D32">
        <w:t xml:space="preserve">van </w:t>
      </w:r>
      <w:r w:rsidR="00BA07BC" w:rsidRPr="00BA07BC">
        <w:t xml:space="preserve">massief hout, houtachtige plaatmaterialen en </w:t>
      </w:r>
      <w:r w:rsidR="00390BA9">
        <w:t xml:space="preserve">composietmaterialen en </w:t>
      </w:r>
      <w:r w:rsidR="00BA07BC" w:rsidRPr="00BA07BC">
        <w:t xml:space="preserve">hun </w:t>
      </w:r>
      <w:r w:rsidR="00485F3F">
        <w:t xml:space="preserve">toepassingsmogelijkheden, </w:t>
      </w:r>
      <w:r w:rsidR="005E2D40">
        <w:t xml:space="preserve">de </w:t>
      </w:r>
      <w:r w:rsidR="00BA07BC" w:rsidRPr="00BA07BC">
        <w:t>snijgereedschappen en verspaningstechnologie</w:t>
      </w:r>
      <w:r w:rsidR="00F41A55">
        <w:t xml:space="preserve">. Ze </w:t>
      </w:r>
      <w:r w:rsidR="005E2D40">
        <w:t xml:space="preserve">verwerven inzicht </w:t>
      </w:r>
      <w:r w:rsidR="00756838">
        <w:t xml:space="preserve">in houtconstructies, </w:t>
      </w:r>
      <w:r w:rsidR="00BA07BC" w:rsidRPr="00BA07BC">
        <w:t>uitvoeringsvormen en -technieken</w:t>
      </w:r>
      <w:r w:rsidR="002D1068">
        <w:t xml:space="preserve"> met het oog op het uitvoeren met CNC-gestuurde houtbewerkingsmachines</w:t>
      </w:r>
      <w:r w:rsidR="00BA07BC" w:rsidRPr="00BA07BC">
        <w:t xml:space="preserve"> en </w:t>
      </w:r>
      <w:r w:rsidR="00F77B9F">
        <w:t xml:space="preserve">ze </w:t>
      </w:r>
      <w:r w:rsidR="00BA07BC" w:rsidRPr="00BA07BC">
        <w:t>zetten</w:t>
      </w:r>
      <w:r w:rsidR="005E2D40">
        <w:t xml:space="preserve"> </w:t>
      </w:r>
      <w:r w:rsidR="00BA07BC" w:rsidRPr="00BA07BC">
        <w:t>digitale technologieën in.</w:t>
      </w:r>
      <w:r w:rsidR="005E2D40" w:rsidRPr="005E2D40">
        <w:t xml:space="preserve"> </w:t>
      </w:r>
    </w:p>
    <w:p w14:paraId="1E021CFE" w14:textId="6A0216C2" w:rsidR="00AB341B" w:rsidRPr="00EE6307" w:rsidRDefault="00AB341B" w:rsidP="00AB341B">
      <w:pPr>
        <w:rPr>
          <w:rStyle w:val="Nadruk"/>
        </w:rPr>
      </w:pPr>
      <w:r>
        <w:rPr>
          <w:rStyle w:val="Nadruk"/>
        </w:rPr>
        <w:t>O</w:t>
      </w:r>
      <w:r w:rsidRPr="00EE6307">
        <w:rPr>
          <w:rStyle w:val="Nadruk"/>
        </w:rPr>
        <w:t>ntwerpmethoden, modelleren, realisatietechnieken in technische processen en systemen</w:t>
      </w:r>
      <w:r>
        <w:rPr>
          <w:rStyle w:val="Nadruk"/>
        </w:rPr>
        <w:t xml:space="preserve"> toepassen</w:t>
      </w:r>
    </w:p>
    <w:p w14:paraId="01E1DA70" w14:textId="0B91B61E" w:rsidR="007025F4" w:rsidRPr="002059CF" w:rsidRDefault="007025F4" w:rsidP="007025F4">
      <w:pPr>
        <w:rPr>
          <w:rFonts w:cstheme="minorHAnsi"/>
        </w:rPr>
      </w:pPr>
      <w:r w:rsidRPr="002059CF">
        <w:rPr>
          <w:bdr w:val="none" w:sz="0" w:space="0" w:color="auto" w:frame="1"/>
          <w:lang w:eastAsia="nl-NL"/>
        </w:rPr>
        <w:t xml:space="preserve">De leerlingen leren technische </w:t>
      </w:r>
      <w:r w:rsidR="001E30E7" w:rsidRPr="002059CF">
        <w:rPr>
          <w:bdr w:val="none" w:sz="0" w:space="0" w:color="auto" w:frame="1"/>
          <w:lang w:eastAsia="nl-NL"/>
        </w:rPr>
        <w:t xml:space="preserve">systemen </w:t>
      </w:r>
      <w:r w:rsidR="001E30E7">
        <w:rPr>
          <w:bdr w:val="none" w:sz="0" w:space="0" w:color="auto" w:frame="1"/>
          <w:lang w:eastAsia="nl-NL"/>
        </w:rPr>
        <w:t xml:space="preserve">gebruiken </w:t>
      </w:r>
      <w:r w:rsidR="00C36E7E">
        <w:rPr>
          <w:bdr w:val="none" w:sz="0" w:space="0" w:color="auto" w:frame="1"/>
          <w:lang w:eastAsia="nl-NL"/>
        </w:rPr>
        <w:t xml:space="preserve">en </w:t>
      </w:r>
      <w:r w:rsidRPr="002059CF">
        <w:rPr>
          <w:bdr w:val="none" w:sz="0" w:space="0" w:color="auto" w:frame="1"/>
          <w:lang w:eastAsia="nl-NL"/>
        </w:rPr>
        <w:t>processen</w:t>
      </w:r>
      <w:r w:rsidR="00C36E7E">
        <w:rPr>
          <w:bdr w:val="none" w:sz="0" w:space="0" w:color="auto" w:frame="1"/>
          <w:lang w:eastAsia="nl-NL"/>
        </w:rPr>
        <w:t xml:space="preserve"> van </w:t>
      </w:r>
      <w:r w:rsidR="002A76EF">
        <w:rPr>
          <w:bdr w:val="none" w:sz="0" w:space="0" w:color="auto" w:frame="1"/>
          <w:lang w:eastAsia="nl-NL"/>
        </w:rPr>
        <w:t xml:space="preserve">een Operator </w:t>
      </w:r>
      <w:r w:rsidR="005D61AC">
        <w:rPr>
          <w:bdr w:val="none" w:sz="0" w:space="0" w:color="auto" w:frame="1"/>
          <w:lang w:eastAsia="nl-NL"/>
        </w:rPr>
        <w:t xml:space="preserve">CNC </w:t>
      </w:r>
      <w:r w:rsidR="002A76EF">
        <w:rPr>
          <w:bdr w:val="none" w:sz="0" w:space="0" w:color="auto" w:frame="1"/>
          <w:lang w:eastAsia="nl-NL"/>
        </w:rPr>
        <w:t xml:space="preserve">gestuurde houtbewerkingsmachines </w:t>
      </w:r>
      <w:r w:rsidR="00DD3C25">
        <w:rPr>
          <w:bdr w:val="none" w:sz="0" w:space="0" w:color="auto" w:frame="1"/>
          <w:lang w:eastAsia="nl-NL"/>
        </w:rPr>
        <w:t xml:space="preserve">toepassen </w:t>
      </w:r>
      <w:r w:rsidR="002A76EF">
        <w:rPr>
          <w:bdr w:val="none" w:sz="0" w:space="0" w:color="auto" w:frame="1"/>
          <w:lang w:eastAsia="nl-NL"/>
        </w:rPr>
        <w:t xml:space="preserve">bij het </w:t>
      </w:r>
      <w:r w:rsidRPr="002059CF">
        <w:rPr>
          <w:bdr w:val="none" w:sz="0" w:space="0" w:color="auto" w:frame="1"/>
          <w:lang w:eastAsia="nl-NL"/>
        </w:rPr>
        <w:t xml:space="preserve">analyseren, ontwikkelen </w:t>
      </w:r>
      <w:r w:rsidR="004921BB">
        <w:rPr>
          <w:bdr w:val="none" w:sz="0" w:space="0" w:color="auto" w:frame="1"/>
          <w:lang w:eastAsia="nl-NL"/>
        </w:rPr>
        <w:t xml:space="preserve">en </w:t>
      </w:r>
      <w:r w:rsidR="008E48BF">
        <w:rPr>
          <w:bdr w:val="none" w:sz="0" w:space="0" w:color="auto" w:frame="1"/>
          <w:lang w:eastAsia="nl-NL"/>
        </w:rPr>
        <w:t xml:space="preserve">realiseren van </w:t>
      </w:r>
      <w:r w:rsidR="008E48BF" w:rsidRPr="002059CF">
        <w:t>interieurelementen</w:t>
      </w:r>
      <w:r w:rsidR="00263F7D">
        <w:t xml:space="preserve"> en </w:t>
      </w:r>
      <w:r w:rsidR="008E48BF" w:rsidRPr="002059CF">
        <w:t xml:space="preserve">meubelen, rechte steektrap en kwartdraaitrap, binnen- en buitenschrijnwerk, dakconstructies en houtbouwsystemen </w:t>
      </w:r>
      <w:r w:rsidRPr="002059CF">
        <w:rPr>
          <w:bdr w:val="none" w:sz="0" w:space="0" w:color="auto" w:frame="1"/>
          <w:lang w:eastAsia="nl-NL"/>
        </w:rPr>
        <w:t xml:space="preserve">met </w:t>
      </w:r>
      <w:r w:rsidR="005F7B35">
        <w:rPr>
          <w:bdr w:val="none" w:sz="0" w:space="0" w:color="auto" w:frame="1"/>
          <w:lang w:eastAsia="nl-NL"/>
        </w:rPr>
        <w:t>CNC</w:t>
      </w:r>
      <w:r w:rsidRPr="002059CF">
        <w:rPr>
          <w:bdr w:val="none" w:sz="0" w:space="0" w:color="auto" w:frame="1"/>
          <w:lang w:eastAsia="nl-NL"/>
        </w:rPr>
        <w:t>-gestuurde houtbewerkingsmachines</w:t>
      </w:r>
      <w:r w:rsidRPr="002059CF">
        <w:t>. Ze maken gebruik van nieuw</w:t>
      </w:r>
      <w:r w:rsidR="005D61AC">
        <w:t>e</w:t>
      </w:r>
      <w:r w:rsidRPr="002059CF">
        <w:t xml:space="preserve"> systemen en technologieën zoals </w:t>
      </w:r>
      <w:r w:rsidR="00D547F0">
        <w:t>XR</w:t>
      </w:r>
      <w:r w:rsidRPr="002059CF">
        <w:t xml:space="preserve"> om uitvoeringsvormen, technieken en conflicten te ervaren bij voorbereiding</w:t>
      </w:r>
      <w:r w:rsidR="008C3112">
        <w:t xml:space="preserve">, </w:t>
      </w:r>
      <w:r w:rsidRPr="002059CF">
        <w:t>uitvoering van projecten, machinale instellingen</w:t>
      </w:r>
      <w:r w:rsidR="009E06FE">
        <w:t xml:space="preserve">, </w:t>
      </w:r>
      <w:r w:rsidRPr="002059CF">
        <w:t>foutenanalyse en</w:t>
      </w:r>
      <w:r w:rsidR="00DF1582">
        <w:t xml:space="preserve"> bij</w:t>
      </w:r>
      <w:r w:rsidRPr="002059CF">
        <w:t xml:space="preserve"> het verzamelen van digitale data. De leerlingen </w:t>
      </w:r>
      <w:r w:rsidR="008A0515">
        <w:t>voeren 3D-metingen uit</w:t>
      </w:r>
      <w:r w:rsidR="009E06FE">
        <w:t xml:space="preserve"> in functie van het </w:t>
      </w:r>
      <w:r w:rsidRPr="002059CF">
        <w:t>modelleren</w:t>
      </w:r>
      <w:r w:rsidR="004B182C">
        <w:t xml:space="preserve"> </w:t>
      </w:r>
      <w:r w:rsidR="0045655A">
        <w:t>in</w:t>
      </w:r>
      <w:r w:rsidR="008B04F3">
        <w:t xml:space="preserve"> </w:t>
      </w:r>
      <w:r w:rsidR="004B182C">
        <w:t>3D</w:t>
      </w:r>
      <w:r w:rsidRPr="002059CF">
        <w:t xml:space="preserve"> in CAD</w:t>
      </w:r>
      <w:r w:rsidR="00A14F1E">
        <w:t xml:space="preserve">, </w:t>
      </w:r>
      <w:r w:rsidR="008B04F3">
        <w:t xml:space="preserve">gebruiken professionele </w:t>
      </w:r>
      <w:r w:rsidR="008B04F3">
        <w:lastRenderedPageBreak/>
        <w:t>optimalisatiesoftware</w:t>
      </w:r>
      <w:r w:rsidR="00EA33E0">
        <w:t xml:space="preserve"> en sturen met </w:t>
      </w:r>
      <w:r w:rsidRPr="002059CF">
        <w:t>CAM</w:t>
      </w:r>
      <w:r w:rsidR="00EA33E0">
        <w:t xml:space="preserve"> </w:t>
      </w:r>
      <w:r w:rsidRPr="002059CF">
        <w:t xml:space="preserve">de productie aan </w:t>
      </w:r>
      <w:r w:rsidR="00EA33E0">
        <w:t xml:space="preserve">op </w:t>
      </w:r>
      <w:r w:rsidR="005F7B35">
        <w:t>CNC</w:t>
      </w:r>
      <w:r w:rsidRPr="002059CF">
        <w:t>-gestuurde houtbewerkingsmachines</w:t>
      </w:r>
      <w:r w:rsidR="004A5655">
        <w:t>.</w:t>
      </w:r>
      <w:r w:rsidR="000F5E2E">
        <w:t xml:space="preserve"> </w:t>
      </w:r>
      <w:r w:rsidRPr="002059CF">
        <w:rPr>
          <w:rFonts w:cstheme="minorHAnsi"/>
        </w:rPr>
        <w:t>Zorg voor het milieu, veilig en ergonomisch werken en circulaire economie vormen een rode draad doorheen de studierichting.</w:t>
      </w:r>
    </w:p>
    <w:p w14:paraId="0C0ADA72" w14:textId="6D2FFBD9" w:rsidR="00AB341B" w:rsidRDefault="00AB341B" w:rsidP="00AB341B">
      <w:pPr>
        <w:rPr>
          <w:rStyle w:val="Nadruk"/>
        </w:rPr>
      </w:pPr>
      <w:r w:rsidRPr="00B36B0A">
        <w:rPr>
          <w:rStyle w:val="Nadruk"/>
        </w:rPr>
        <w:t>Interacties duiden tussen wetenschappen, techniek, engineering en wiskunde</w:t>
      </w:r>
    </w:p>
    <w:p w14:paraId="734E8490" w14:textId="2CEF7720" w:rsidR="00C03E66" w:rsidRDefault="00C03E66" w:rsidP="00C03E66">
      <w:pPr>
        <w:rPr>
          <w:rStyle w:val="normaltextrun"/>
          <w:rFonts w:ascii="Calibri" w:hAnsi="Calibri" w:cs="Calibri"/>
          <w:color w:val="595959"/>
        </w:rPr>
      </w:pPr>
      <w:bookmarkStart w:id="102" w:name="_Toc132413061"/>
      <w:bookmarkStart w:id="103" w:name="_Toc132680217"/>
      <w:r>
        <w:rPr>
          <w:rStyle w:val="normaltextrun"/>
          <w:rFonts w:ascii="Calibri" w:hAnsi="Calibri" w:cs="Calibri"/>
          <w:color w:val="595959"/>
        </w:rPr>
        <w:t xml:space="preserve">Projectmatig werken laat toe om interacties tussen techniek en wetenschap, tussen techniek en wiskunde, tussen techniek en de maatschappij te duiden. De leerlingen realiseren hun projecten </w:t>
      </w:r>
      <w:r w:rsidR="00D60941">
        <w:rPr>
          <w:rStyle w:val="normaltextrun"/>
          <w:rFonts w:ascii="Calibri" w:hAnsi="Calibri" w:cs="Calibri"/>
          <w:color w:val="595959"/>
        </w:rPr>
        <w:t>door</w:t>
      </w:r>
      <w:r>
        <w:rPr>
          <w:rStyle w:val="normaltextrun"/>
          <w:rFonts w:ascii="Calibri" w:hAnsi="Calibri" w:cs="Calibri"/>
          <w:color w:val="595959"/>
        </w:rPr>
        <w:t xml:space="preserve"> wetenschappelijke en wiskundige kennis</w:t>
      </w:r>
      <w:r w:rsidR="00D60941">
        <w:rPr>
          <w:rStyle w:val="normaltextrun"/>
          <w:rFonts w:ascii="Calibri" w:hAnsi="Calibri" w:cs="Calibri"/>
          <w:color w:val="595959"/>
        </w:rPr>
        <w:t xml:space="preserve"> toe te passen</w:t>
      </w:r>
      <w:r>
        <w:rPr>
          <w:rStyle w:val="normaltextrun"/>
          <w:rFonts w:ascii="Calibri" w:hAnsi="Calibri" w:cs="Calibri"/>
          <w:color w:val="595959"/>
        </w:rPr>
        <w:t xml:space="preserve">. Ze leren oplossingen voor maatschappelijke problemen </w:t>
      </w:r>
      <w:r w:rsidR="00D60941">
        <w:rPr>
          <w:rStyle w:val="normaltextrun"/>
          <w:rFonts w:ascii="Calibri" w:hAnsi="Calibri" w:cs="Calibri"/>
          <w:color w:val="595959"/>
        </w:rPr>
        <w:t xml:space="preserve">ontwerpen en duiden </w:t>
      </w:r>
      <w:r>
        <w:rPr>
          <w:rStyle w:val="normaltextrun"/>
          <w:rFonts w:ascii="Calibri" w:hAnsi="Calibri" w:cs="Calibri"/>
          <w:color w:val="595959"/>
        </w:rPr>
        <w:t>zoals het duurzaam omspringen met goederen, materialen, gereedschappen, water en energie.</w:t>
      </w:r>
    </w:p>
    <w:p w14:paraId="7EEE2593" w14:textId="77777777" w:rsidR="00AB341B" w:rsidRDefault="00AB341B" w:rsidP="00E424FB">
      <w:pPr>
        <w:pStyle w:val="Kop2"/>
      </w:pPr>
      <w:bookmarkStart w:id="104" w:name="_Toc179357490"/>
      <w:r>
        <w:t>Opbouw</w:t>
      </w:r>
      <w:bookmarkEnd w:id="102"/>
      <w:bookmarkEnd w:id="103"/>
      <w:bookmarkEnd w:id="104"/>
    </w:p>
    <w:p w14:paraId="31234843" w14:textId="77777777" w:rsidR="00743AA4" w:rsidRDefault="00743AA4" w:rsidP="00743AA4">
      <w:pPr>
        <w:rPr>
          <w:color w:val="404040" w:themeColor="text1" w:themeTint="BF"/>
        </w:rPr>
      </w:pPr>
      <w:bookmarkStart w:id="105" w:name="_Hlk57668287"/>
      <w:bookmarkStart w:id="106" w:name="_Hlk57732388"/>
      <w:bookmarkStart w:id="107" w:name="_Hlk57668317"/>
      <w:r>
        <w:rPr>
          <w:color w:val="404040" w:themeColor="text1" w:themeTint="BF"/>
        </w:rPr>
        <w:t xml:space="preserve">In dit leerplan zijn de </w:t>
      </w:r>
      <w:r w:rsidRPr="00EE6307">
        <w:rPr>
          <w:color w:val="404040" w:themeColor="text1" w:themeTint="BF"/>
        </w:rPr>
        <w:t>leerplandoel</w:t>
      </w:r>
      <w:r>
        <w:rPr>
          <w:color w:val="404040" w:themeColor="text1" w:themeTint="BF"/>
        </w:rPr>
        <w:t xml:space="preserve">en geordend </w:t>
      </w:r>
      <w:r w:rsidRPr="00EE6307">
        <w:rPr>
          <w:color w:val="404040" w:themeColor="text1" w:themeTint="BF"/>
        </w:rPr>
        <w:t>in de clusters</w:t>
      </w:r>
      <w:r>
        <w:rPr>
          <w:color w:val="404040" w:themeColor="text1" w:themeTint="BF"/>
        </w:rPr>
        <w:t xml:space="preserve"> </w:t>
      </w:r>
      <w:r w:rsidRPr="00EE6307">
        <w:rPr>
          <w:color w:val="404040" w:themeColor="text1" w:themeTint="BF"/>
        </w:rPr>
        <w:t>Onderzoek, Organisatie en Realisatie.</w:t>
      </w:r>
    </w:p>
    <w:bookmarkEnd w:id="105"/>
    <w:bookmarkEnd w:id="106"/>
    <w:p w14:paraId="3CC3E032" w14:textId="77777777" w:rsidR="00AB341B" w:rsidRPr="00EE6307" w:rsidRDefault="00AB341B" w:rsidP="004D3661">
      <w:pPr>
        <w:pStyle w:val="Opsomming1"/>
      </w:pPr>
      <w:r w:rsidRPr="00EE6307">
        <w:t>Onderzoek</w:t>
      </w:r>
    </w:p>
    <w:p w14:paraId="417CAB0A" w14:textId="77777777" w:rsidR="00AB341B" w:rsidRDefault="00AB341B" w:rsidP="004D3661">
      <w:pPr>
        <w:pStyle w:val="Opsomming2"/>
      </w:pPr>
      <w:bookmarkStart w:id="108" w:name="_Hlk50312806"/>
      <w:r>
        <w:t>Generieke competentie</w:t>
      </w:r>
    </w:p>
    <w:p w14:paraId="66BA8668" w14:textId="79B9C137" w:rsidR="00AB341B" w:rsidRDefault="00AB341B" w:rsidP="004D3661">
      <w:pPr>
        <w:pStyle w:val="Opsomming2"/>
      </w:pPr>
      <w:r>
        <w:t>Onderzoek</w:t>
      </w:r>
      <w:r w:rsidR="00B038C4">
        <w:t>s</w:t>
      </w:r>
      <w:r>
        <w:t>competentie</w:t>
      </w:r>
    </w:p>
    <w:p w14:paraId="1CC33394" w14:textId="77777777" w:rsidR="00AB341B" w:rsidRDefault="00AB341B" w:rsidP="004D3661">
      <w:pPr>
        <w:pStyle w:val="Opsomming2"/>
      </w:pPr>
      <w:r>
        <w:t>Technologische wetenschappen</w:t>
      </w:r>
    </w:p>
    <w:p w14:paraId="079E688B" w14:textId="67CAD4CB" w:rsidR="00AB341B" w:rsidRDefault="00B038C4" w:rsidP="004D3661">
      <w:pPr>
        <w:pStyle w:val="Opsomming2"/>
      </w:pPr>
      <w:r>
        <w:t>M</w:t>
      </w:r>
      <w:r w:rsidR="00AB341B">
        <w:t>aterialen, constructies en projecten</w:t>
      </w:r>
      <w:r w:rsidR="00DB1499">
        <w:t xml:space="preserve"> onderzoeken</w:t>
      </w:r>
    </w:p>
    <w:p w14:paraId="631D63AD" w14:textId="549D70BF" w:rsidR="00AB341B" w:rsidRDefault="00540FC1" w:rsidP="004D3661">
      <w:pPr>
        <w:pStyle w:val="Opsomming2"/>
      </w:pPr>
      <w:r>
        <w:t>Practicum - labo hout</w:t>
      </w:r>
    </w:p>
    <w:bookmarkEnd w:id="108"/>
    <w:p w14:paraId="7985D31D" w14:textId="77777777" w:rsidR="00AB341B" w:rsidRPr="00EE6307" w:rsidRDefault="00AB341B" w:rsidP="004D3661">
      <w:pPr>
        <w:pStyle w:val="Opsomming1"/>
      </w:pPr>
      <w:r w:rsidRPr="00EE6307">
        <w:t>Organisatie</w:t>
      </w:r>
    </w:p>
    <w:p w14:paraId="1E00F5A0" w14:textId="77777777" w:rsidR="00AB341B" w:rsidRDefault="00AB341B" w:rsidP="004D3661">
      <w:pPr>
        <w:pStyle w:val="Opsomming2"/>
      </w:pPr>
      <w:bookmarkStart w:id="109" w:name="_Hlk50312820"/>
      <w:r>
        <w:t>De opdracht ontleden en procesmatig voorbereiden</w:t>
      </w:r>
    </w:p>
    <w:p w14:paraId="25DBB8CB" w14:textId="77777777" w:rsidR="00AB341B" w:rsidRDefault="00AB341B" w:rsidP="004D3661">
      <w:pPr>
        <w:pStyle w:val="Opsomming2"/>
      </w:pPr>
      <w:r>
        <w:t>Meten en modelleren</w:t>
      </w:r>
    </w:p>
    <w:p w14:paraId="794D0A07" w14:textId="77777777" w:rsidR="00AB341B" w:rsidRDefault="00AB341B" w:rsidP="004D3661">
      <w:pPr>
        <w:pStyle w:val="Opsomming2"/>
      </w:pPr>
      <w:r>
        <w:t>Plannen en organiseren</w:t>
      </w:r>
    </w:p>
    <w:p w14:paraId="4000DB9F" w14:textId="61F5F109" w:rsidR="00B95D6D" w:rsidRDefault="00B95D6D" w:rsidP="004D3661">
      <w:pPr>
        <w:pStyle w:val="Opsomming2"/>
      </w:pPr>
      <w:r>
        <w:t xml:space="preserve">Programmeren en </w:t>
      </w:r>
      <w:r w:rsidR="005F7B35">
        <w:t>CNC</w:t>
      </w:r>
      <w:r>
        <w:t>-voorbereiden</w:t>
      </w:r>
    </w:p>
    <w:bookmarkEnd w:id="109"/>
    <w:p w14:paraId="1B8696EC" w14:textId="77777777" w:rsidR="00AB341B" w:rsidRPr="00AF6DA0" w:rsidRDefault="00AB341B" w:rsidP="004D3661">
      <w:pPr>
        <w:pStyle w:val="Opsomming1"/>
      </w:pPr>
      <w:r w:rsidRPr="00AF6DA0">
        <w:t>Realisatie</w:t>
      </w:r>
    </w:p>
    <w:p w14:paraId="15589043" w14:textId="77777777" w:rsidR="00AB341B" w:rsidRPr="00EE6307" w:rsidRDefault="00AB341B" w:rsidP="004D3661">
      <w:pPr>
        <w:pStyle w:val="Opsomming2"/>
      </w:pPr>
      <w:bookmarkStart w:id="110" w:name="_Hlk50312881"/>
      <w:r w:rsidRPr="00EE6307">
        <w:t>Preventie en milieu</w:t>
      </w:r>
    </w:p>
    <w:p w14:paraId="01A31A7C" w14:textId="77777777" w:rsidR="00AB341B" w:rsidRPr="00EE6307" w:rsidRDefault="00AB341B" w:rsidP="004D3661">
      <w:pPr>
        <w:pStyle w:val="Opsomming2"/>
      </w:pPr>
      <w:r w:rsidRPr="00EE6307">
        <w:t>De opdracht volgens voorbereiding realiseren en afwerken</w:t>
      </w:r>
    </w:p>
    <w:p w14:paraId="793FF99B" w14:textId="7F58D2E6" w:rsidR="00ED2CCE" w:rsidRDefault="00AB341B" w:rsidP="004D3661">
      <w:pPr>
        <w:pStyle w:val="Opsomming2"/>
      </w:pPr>
      <w:r w:rsidRPr="00EE6307">
        <w:t>Kwaliteitscontrole en zelfevaluatie</w:t>
      </w:r>
    </w:p>
    <w:p w14:paraId="4C4FA5D9" w14:textId="77777777" w:rsidR="00647955" w:rsidRDefault="00647955" w:rsidP="00647955">
      <w:pPr>
        <w:pStyle w:val="Opsomming2"/>
        <w:numPr>
          <w:ilvl w:val="0"/>
          <w:numId w:val="0"/>
        </w:numPr>
        <w:ind w:left="1117" w:hanging="360"/>
      </w:pPr>
    </w:p>
    <w:p w14:paraId="30789A7F" w14:textId="77777777" w:rsidR="00AB341B" w:rsidRDefault="00AB341B" w:rsidP="00E424FB">
      <w:pPr>
        <w:pStyle w:val="Kop2"/>
      </w:pPr>
      <w:bookmarkStart w:id="111" w:name="_Toc132413062"/>
      <w:bookmarkStart w:id="112" w:name="_Toc132680218"/>
      <w:bookmarkStart w:id="113" w:name="_Toc179357491"/>
      <w:bookmarkEnd w:id="107"/>
      <w:bookmarkEnd w:id="110"/>
      <w:r>
        <w:t>Leerlijnen</w:t>
      </w:r>
      <w:bookmarkEnd w:id="111"/>
      <w:bookmarkEnd w:id="112"/>
      <w:bookmarkEnd w:id="113"/>
    </w:p>
    <w:p w14:paraId="1DCBC66B" w14:textId="77777777" w:rsidR="00AB341B" w:rsidRDefault="00AB341B" w:rsidP="00AB341B">
      <w:pPr>
        <w:pStyle w:val="Kop3"/>
      </w:pPr>
      <w:bookmarkStart w:id="114" w:name="_Toc132413063"/>
      <w:bookmarkStart w:id="115" w:name="_Toc132680219"/>
      <w:bookmarkStart w:id="116" w:name="_Toc179357492"/>
      <w:r>
        <w:t>Samenhang met de tweede graad</w:t>
      </w:r>
      <w:bookmarkEnd w:id="114"/>
      <w:bookmarkEnd w:id="115"/>
      <w:bookmarkEnd w:id="116"/>
    </w:p>
    <w:p w14:paraId="34ACBDF8" w14:textId="59178067" w:rsidR="008138A3" w:rsidRDefault="00AB341B" w:rsidP="008138A3">
      <w:r>
        <w:t xml:space="preserve">De leerlingen </w:t>
      </w:r>
      <w:r w:rsidR="00923FA3">
        <w:t xml:space="preserve">leren </w:t>
      </w:r>
      <w:r>
        <w:t xml:space="preserve">in de tweede graad </w:t>
      </w:r>
      <w:r w:rsidR="005E35CE">
        <w:t>Houttechnieken</w:t>
      </w:r>
      <w:r>
        <w:t xml:space="preserve"> projectmatig werken in functie van</w:t>
      </w:r>
      <w:r w:rsidR="00D72CA3">
        <w:t xml:space="preserve"> </w:t>
      </w:r>
      <w:r w:rsidR="0048194C">
        <w:t xml:space="preserve">de realisatie van </w:t>
      </w:r>
      <w:r w:rsidR="00D72CA3">
        <w:t xml:space="preserve">kleinmeubel. Er wordt sterk ingezet </w:t>
      </w:r>
      <w:r w:rsidR="00673526">
        <w:t xml:space="preserve">op </w:t>
      </w:r>
      <w:r w:rsidR="00244ADC">
        <w:t xml:space="preserve">het technisch proces </w:t>
      </w:r>
      <w:r w:rsidR="00673526">
        <w:t>van voorbereiding tot realisatie.</w:t>
      </w:r>
      <w:r w:rsidR="0093575F">
        <w:t xml:space="preserve"> De leerlingen leren </w:t>
      </w:r>
      <w:r w:rsidR="0097596D">
        <w:t>r</w:t>
      </w:r>
      <w:r w:rsidR="0093575F">
        <w:t>elatie</w:t>
      </w:r>
      <w:r w:rsidR="0097596D">
        <w:t>s</w:t>
      </w:r>
      <w:r w:rsidR="0093575F">
        <w:t xml:space="preserve"> leggen tussen massief hout, houtachtige plaatmaterialen</w:t>
      </w:r>
      <w:r w:rsidR="0097596D">
        <w:t>, composie</w:t>
      </w:r>
      <w:r w:rsidR="007F7684">
        <w:t xml:space="preserve">t, </w:t>
      </w:r>
      <w:r w:rsidR="0093575F">
        <w:t>beslag en hun toepassin</w:t>
      </w:r>
      <w:r w:rsidR="007F7684">
        <w:t>gsmogelijkheden</w:t>
      </w:r>
      <w:r w:rsidR="0093575F">
        <w:t>, houtconstructies</w:t>
      </w:r>
      <w:r w:rsidR="0093575F" w:rsidRPr="00135DE4">
        <w:t xml:space="preserve"> onderzoeken, in 3D modelleren, werkvoorbereidingen, meetstaten en kostprijsberekening maken. Veiligheid</w:t>
      </w:r>
      <w:r w:rsidR="00163F31">
        <w:t xml:space="preserve">, </w:t>
      </w:r>
      <w:r w:rsidR="0093575F" w:rsidRPr="00135DE4">
        <w:t>zorg voor het milieu</w:t>
      </w:r>
      <w:r w:rsidR="00163F31">
        <w:t xml:space="preserve"> en circulaire </w:t>
      </w:r>
      <w:r w:rsidR="00550D9F">
        <w:t>economie</w:t>
      </w:r>
      <w:r w:rsidR="0093575F" w:rsidRPr="00135DE4">
        <w:t xml:space="preserve"> </w:t>
      </w:r>
      <w:r w:rsidR="0093575F">
        <w:t xml:space="preserve">vormen </w:t>
      </w:r>
      <w:r w:rsidR="0093575F" w:rsidRPr="00B10F10">
        <w:t>een</w:t>
      </w:r>
      <w:r w:rsidR="0093575F" w:rsidRPr="00135DE4">
        <w:t xml:space="preserve"> rode draad doorheen de opleiding</w:t>
      </w:r>
      <w:r w:rsidR="0095415C">
        <w:t xml:space="preserve">. </w:t>
      </w:r>
      <w:r w:rsidR="008138A3">
        <w:t>Ook in de tweede graad maken technologische wetenschappen en het onderzoek van materialen, constructies en projecten deel uit van de cluster Onderzoek.</w:t>
      </w:r>
    </w:p>
    <w:p w14:paraId="481AAFF4" w14:textId="77777777" w:rsidR="00AB341B" w:rsidRDefault="00AB341B" w:rsidP="00AB341B">
      <w:pPr>
        <w:pStyle w:val="Kop3"/>
      </w:pPr>
      <w:bookmarkStart w:id="117" w:name="_Toc132413064"/>
      <w:bookmarkStart w:id="118" w:name="_Toc132680220"/>
      <w:bookmarkStart w:id="119" w:name="_Toc179357493"/>
      <w:r>
        <w:lastRenderedPageBreak/>
        <w:t>Samenhang in de derde graad</w:t>
      </w:r>
      <w:bookmarkEnd w:id="117"/>
      <w:bookmarkEnd w:id="118"/>
      <w:bookmarkEnd w:id="119"/>
    </w:p>
    <w:p w14:paraId="77EB0402" w14:textId="3575650C" w:rsidR="006C52B8" w:rsidRDefault="008C380E" w:rsidP="006C52B8">
      <w:r>
        <w:t xml:space="preserve">Het leerplan </w:t>
      </w:r>
      <w:r w:rsidR="005E35CE">
        <w:t>Houttechnieken</w:t>
      </w:r>
      <w:r w:rsidR="00AB341B">
        <w:t xml:space="preserve"> heeft een samenhang met </w:t>
      </w:r>
      <w:r w:rsidR="00C425FA">
        <w:t xml:space="preserve">de leerplannen </w:t>
      </w:r>
      <w:r w:rsidR="00AB341B">
        <w:t>Wiskunde</w:t>
      </w:r>
      <w:r w:rsidR="00FE24D9">
        <w:t xml:space="preserve"> en </w:t>
      </w:r>
      <w:r w:rsidR="00AB341B">
        <w:t>Natuurwetenschappen</w:t>
      </w:r>
      <w:r w:rsidR="00FE24D9">
        <w:t xml:space="preserve">. </w:t>
      </w:r>
      <w:bookmarkStart w:id="120" w:name="_Toc132413065"/>
      <w:bookmarkStart w:id="121" w:name="_Toc132680221"/>
      <w:r w:rsidR="006C52B8">
        <w:t xml:space="preserve">In Wiskunde leren leerlingen problemen oplossen, grafieken, tabellen en diagrammen interpreteren berekeningen uitvoeren, 2D-voorstellingen van 3D-situaties analyseren, rekenen met vectoren, formules omvormen, tweedegraadsvergelijkingen oplossen. In </w:t>
      </w:r>
      <w:r w:rsidR="00832C51">
        <w:t>N</w:t>
      </w:r>
      <w:r w:rsidR="006C52B8">
        <w:t>atuurwetenschappen leren de leerlingen natuurwetenschappelijke fenomenen en hun toepassingen in het dagelijkse leven verklaren</w:t>
      </w:r>
    </w:p>
    <w:p w14:paraId="328DAE03" w14:textId="0E05AAE7" w:rsidR="00AB341B" w:rsidRDefault="00AB341B" w:rsidP="006C52B8">
      <w:pPr>
        <w:pStyle w:val="Kop2"/>
      </w:pPr>
      <w:bookmarkStart w:id="122" w:name="_Toc179357494"/>
      <w:r>
        <w:t>Aandachtspunten</w:t>
      </w:r>
      <w:bookmarkEnd w:id="120"/>
      <w:bookmarkEnd w:id="121"/>
      <w:bookmarkEnd w:id="122"/>
    </w:p>
    <w:p w14:paraId="37A97246" w14:textId="2151A7B5" w:rsidR="00774104" w:rsidRDefault="00395E0F" w:rsidP="00774104">
      <w:r w:rsidRPr="00D73E94">
        <w:rPr>
          <w:i/>
          <w:iCs/>
        </w:rPr>
        <w:t>Het leerplan als één geheel</w:t>
      </w:r>
    </w:p>
    <w:p w14:paraId="544EE10E" w14:textId="298579A1" w:rsidR="008D5864" w:rsidRPr="006B0DFF" w:rsidRDefault="008D5864" w:rsidP="008D5864">
      <w:bookmarkStart w:id="123" w:name="_Hlk57668590"/>
      <w:r>
        <w:t xml:space="preserve">Om dit leerplan kwaliteitsvol te realiseren </w:t>
      </w:r>
      <w:bookmarkStart w:id="124" w:name="_Hlk41489737"/>
      <w:r>
        <w:t xml:space="preserve">is </w:t>
      </w:r>
      <w:r w:rsidRPr="00C0689A">
        <w:t xml:space="preserve">het </w:t>
      </w:r>
      <w:r>
        <w:t xml:space="preserve">belangrijk </w:t>
      </w:r>
      <w:r w:rsidRPr="00946B1D">
        <w:t>om het verwerven van kennis en vaardigheden in de lespraktijk, zowel op school als op de werkplek, op elkaar af te stemmen. Die afstemming is ook van belang in functie van het realiseren van projecten. Het is</w:t>
      </w:r>
      <w:r w:rsidRPr="006B0DFF">
        <w:t xml:space="preserve"> belangrijk om </w:t>
      </w:r>
      <w:r w:rsidRPr="00873E6F">
        <w:t>het leerplan als</w:t>
      </w:r>
      <w:r w:rsidRPr="00FA7E9B">
        <w:t xml:space="preserve"> </w:t>
      </w:r>
      <w:r w:rsidRPr="00873E6F">
        <w:t>één geheel</w:t>
      </w:r>
      <w:r w:rsidRPr="006B0DFF">
        <w:t xml:space="preserve"> te beschouwen waarbij verschillende leerplandoelen</w:t>
      </w:r>
      <w:r>
        <w:t xml:space="preserve"> </w:t>
      </w:r>
      <w:r w:rsidRPr="006B0DFF">
        <w:t xml:space="preserve">niet zonder elkaar kunnen. </w:t>
      </w:r>
      <w:r w:rsidR="0018044B">
        <w:t xml:space="preserve">De leerplandoelen met betrekking tot technologische wetenschappen worden best zo veel mogelijk </w:t>
      </w:r>
      <w:bookmarkStart w:id="125" w:name="_Hlk133445682"/>
      <w:r w:rsidR="0018044B">
        <w:t>in de context van de ruime houtsector en houtbouwprojecten gerealiseerd</w:t>
      </w:r>
      <w:bookmarkEnd w:id="125"/>
      <w:r w:rsidR="0018044B">
        <w:t xml:space="preserve">. </w:t>
      </w:r>
      <w:r w:rsidRPr="006B0DFF">
        <w:t xml:space="preserve">De ordening in dit leerplan leidt niet tot een strakke opdeling in afzonderlijke </w:t>
      </w:r>
      <w:r>
        <w:t>delen</w:t>
      </w:r>
      <w:r w:rsidRPr="006B0DFF">
        <w:t xml:space="preserve">. </w:t>
      </w:r>
      <w:r>
        <w:t>Het is cruciaal om steeds de verbinding te maken me</w:t>
      </w:r>
      <w:r w:rsidRPr="006B0DFF">
        <w:t>t de activiteiten en de projecten op de werkplek</w:t>
      </w:r>
      <w:r>
        <w:t xml:space="preserve">. </w:t>
      </w:r>
      <w:r w:rsidR="00947D72">
        <w:t>Werkplekleren biedt mogelijkheden om nieuwe tech</w:t>
      </w:r>
      <w:r w:rsidR="00427E0F">
        <w:t xml:space="preserve">nologieën te ontdekken bij de realisatie van dit leerplan. </w:t>
      </w:r>
      <w:r w:rsidRPr="006B0DFF">
        <w:t>Om het technisch proces correct te begrijpen en efficiënt toe te passen zijn een goede ontleding van de opdracht en grondige voorbereiding noodzakelijk vooraleer over te gaan tot realisaties.</w:t>
      </w:r>
    </w:p>
    <w:bookmarkEnd w:id="124"/>
    <w:p w14:paraId="30725E3C" w14:textId="2211524A" w:rsidR="008E023D" w:rsidRDefault="008E023D" w:rsidP="008E023D">
      <w:r>
        <w:t>De leerplandoelen worden gerealiseerd o</w:t>
      </w:r>
      <w:r w:rsidRPr="00C0689A">
        <w:t>ver de twee leerjaren</w:t>
      </w:r>
      <w:r w:rsidR="006971A8">
        <w:t xml:space="preserve"> van de derde graad</w:t>
      </w:r>
      <w:r>
        <w:t>. O</w:t>
      </w:r>
      <w:r w:rsidRPr="00C0689A">
        <w:t>verleg en een planmatige aanpak, gelijkgericht werken</w:t>
      </w:r>
      <w:r w:rsidR="006971A8">
        <w:t xml:space="preserve"> en</w:t>
      </w:r>
      <w:r w:rsidRPr="00C0689A">
        <w:t xml:space="preserve"> evalueren </w:t>
      </w:r>
      <w:r>
        <w:t xml:space="preserve">zijn </w:t>
      </w:r>
      <w:r w:rsidRPr="00C0689A">
        <w:t>noodzakelijk.</w:t>
      </w:r>
    </w:p>
    <w:p w14:paraId="3722D998" w14:textId="54A9A645" w:rsidR="002E70EA" w:rsidRDefault="00B21C67" w:rsidP="002E6A0A">
      <w:r w:rsidRPr="002E6A0A">
        <w:t xml:space="preserve">De leerplandoelen in relatie tot de beroepskwalificatie Operator CNC gestuurde houtbewerkingsmachines dragen </w:t>
      </w:r>
      <w:r w:rsidR="006971A8">
        <w:t xml:space="preserve">ertoe </w:t>
      </w:r>
      <w:r w:rsidRPr="002E6A0A">
        <w:t xml:space="preserve">bij om projecten </w:t>
      </w:r>
      <w:r w:rsidR="00EE662A" w:rsidRPr="002E6A0A">
        <w:t xml:space="preserve">voor te bereiden, </w:t>
      </w:r>
      <w:r w:rsidR="00EC0020" w:rsidRPr="002E6A0A">
        <w:t>de nodige CNC-programma</w:t>
      </w:r>
      <w:r w:rsidR="00FA1BB7" w:rsidRPr="002E6A0A">
        <w:t>’</w:t>
      </w:r>
      <w:r w:rsidR="00EC0020" w:rsidRPr="002E6A0A">
        <w:t>s t</w:t>
      </w:r>
      <w:r w:rsidR="00FA1BB7" w:rsidRPr="002E6A0A">
        <w:t xml:space="preserve">e maken, de </w:t>
      </w:r>
      <w:r w:rsidRPr="002E6A0A">
        <w:t xml:space="preserve">CNC-gestuurde houtbewerkingsmachines </w:t>
      </w:r>
      <w:r w:rsidR="00FA1BB7" w:rsidRPr="002E6A0A">
        <w:t>aan te sturen</w:t>
      </w:r>
      <w:r w:rsidR="009431CC" w:rsidRPr="002E6A0A">
        <w:t xml:space="preserve">, in te stellen </w:t>
      </w:r>
      <w:r w:rsidR="00436528" w:rsidRPr="002E6A0A">
        <w:t xml:space="preserve">en te bedienen </w:t>
      </w:r>
      <w:r w:rsidR="001F5DB6" w:rsidRPr="002E6A0A">
        <w:t xml:space="preserve">om grondstoffen en materialen te bewerken voor de realisatie van </w:t>
      </w:r>
      <w:r w:rsidRPr="002E6A0A">
        <w:t xml:space="preserve">interieurelementen en meubelen, </w:t>
      </w:r>
      <w:r w:rsidR="00522ED7" w:rsidRPr="002E6A0A">
        <w:t xml:space="preserve">decors </w:t>
      </w:r>
      <w:r w:rsidR="005939B6" w:rsidRPr="002E6A0A">
        <w:t xml:space="preserve">en standen, trappen, </w:t>
      </w:r>
      <w:r w:rsidR="0072790E" w:rsidRPr="002E6A0A">
        <w:t>b</w:t>
      </w:r>
      <w:r w:rsidRPr="002E6A0A">
        <w:t>innen- en buitenschrijnwerk, dak</w:t>
      </w:r>
      <w:r w:rsidR="009F4416" w:rsidRPr="002E6A0A">
        <w:t>timmerelemente</w:t>
      </w:r>
      <w:r w:rsidR="001952B8" w:rsidRPr="002E6A0A">
        <w:t>n</w:t>
      </w:r>
      <w:r w:rsidRPr="002E6A0A">
        <w:t xml:space="preserve"> en houtbouwsystemen</w:t>
      </w:r>
      <w:r w:rsidR="001952B8" w:rsidRPr="002E6A0A">
        <w:t>.</w:t>
      </w:r>
      <w:r w:rsidR="00CF5C11" w:rsidRPr="002E6A0A">
        <w:t xml:space="preserve"> </w:t>
      </w:r>
      <w:r w:rsidR="002F1BF6" w:rsidRPr="002E6A0A">
        <w:t xml:space="preserve">Dit leerplan biedt unieke mogelijkheden </w:t>
      </w:r>
      <w:r w:rsidR="00EF5E63" w:rsidRPr="002E6A0A">
        <w:t>om samenwerking</w:t>
      </w:r>
      <w:r w:rsidR="002E6A0A">
        <w:t>en</w:t>
      </w:r>
      <w:r w:rsidR="009C4E1A" w:rsidRPr="002E6A0A">
        <w:t xml:space="preserve"> op te zetten</w:t>
      </w:r>
      <w:r w:rsidR="0074182E" w:rsidRPr="002E6A0A">
        <w:t xml:space="preserve"> in het kader van </w:t>
      </w:r>
      <w:r w:rsidR="00D80B1E" w:rsidRPr="002E6A0A">
        <w:t xml:space="preserve">het maken van CNC-programma’s </w:t>
      </w:r>
      <w:r w:rsidR="001E4FAA" w:rsidRPr="002E6A0A">
        <w:t xml:space="preserve">en prototypes </w:t>
      </w:r>
      <w:r w:rsidR="00007C9A">
        <w:t>te</w:t>
      </w:r>
      <w:r w:rsidR="001E4FAA" w:rsidRPr="002E6A0A">
        <w:t xml:space="preserve"> realiseren </w:t>
      </w:r>
      <w:r w:rsidR="003278AF" w:rsidRPr="002E6A0A">
        <w:t xml:space="preserve">voor andere </w:t>
      </w:r>
      <w:r w:rsidR="00007C9A">
        <w:t>studierichtingen hout</w:t>
      </w:r>
      <w:r w:rsidR="003278AF" w:rsidRPr="002E6A0A">
        <w:t xml:space="preserve"> in de </w:t>
      </w:r>
      <w:r w:rsidR="002E70EA" w:rsidRPr="002E6A0A">
        <w:t>derde graad</w:t>
      </w:r>
      <w:r w:rsidR="003278AF" w:rsidRPr="002E6A0A">
        <w:t xml:space="preserve"> </w:t>
      </w:r>
      <w:r w:rsidR="002E6A0A" w:rsidRPr="002E6A0A">
        <w:t>o</w:t>
      </w:r>
      <w:r w:rsidR="002E70EA" w:rsidRPr="002E6A0A">
        <w:t xml:space="preserve">f een </w:t>
      </w:r>
      <w:r w:rsidR="00513551" w:rsidRPr="002E6A0A">
        <w:t>zevende jaar</w:t>
      </w:r>
      <w:r w:rsidR="002E6A0A" w:rsidRPr="002E6A0A">
        <w:t xml:space="preserve">.    </w:t>
      </w:r>
    </w:p>
    <w:p w14:paraId="3F1EDB40" w14:textId="77777777" w:rsidR="00BA349F" w:rsidRPr="00E516C6" w:rsidRDefault="00BA349F" w:rsidP="00BA349F">
      <w:pPr>
        <w:rPr>
          <w:i/>
          <w:iCs/>
        </w:rPr>
      </w:pPr>
      <w:r w:rsidRPr="00E516C6">
        <w:rPr>
          <w:i/>
          <w:iCs/>
        </w:rPr>
        <w:t>Veiligheid</w:t>
      </w:r>
    </w:p>
    <w:p w14:paraId="30200D10" w14:textId="4C05930D" w:rsidR="002E70EA" w:rsidRDefault="00D4335E" w:rsidP="002E70EA">
      <w:r>
        <w:t xml:space="preserve">Het is belangrijk om er de leerlingen op te attenderen </w:t>
      </w:r>
      <w:r w:rsidR="002E35BD">
        <w:t xml:space="preserve">dat </w:t>
      </w:r>
      <w:r w:rsidR="002E70EA">
        <w:t xml:space="preserve">bij het </w:t>
      </w:r>
      <w:r w:rsidR="002E70EA" w:rsidRPr="00EE1598">
        <w:t xml:space="preserve">werken met houtbewerkingsmachines </w:t>
      </w:r>
      <w:r w:rsidR="002E70EA">
        <w:t xml:space="preserve">permanente </w:t>
      </w:r>
      <w:r w:rsidR="002E70EA" w:rsidRPr="00EE1598">
        <w:t xml:space="preserve">aandacht nodig is. </w:t>
      </w:r>
      <w:r w:rsidR="003503D3">
        <w:t>E</w:t>
      </w:r>
      <w:r w:rsidR="002E70EA">
        <w:t xml:space="preserve">rvaring </w:t>
      </w:r>
      <w:r w:rsidR="005B119D">
        <w:t>en</w:t>
      </w:r>
      <w:r w:rsidR="002E70EA">
        <w:t xml:space="preserve"> automatisme</w:t>
      </w:r>
      <w:r w:rsidR="005B119D">
        <w:t>n</w:t>
      </w:r>
      <w:r w:rsidR="002E70EA">
        <w:t xml:space="preserve"> m</w:t>
      </w:r>
      <w:r w:rsidR="005B119D">
        <w:t>ogen</w:t>
      </w:r>
      <w:r w:rsidR="002E70EA">
        <w:t xml:space="preserve"> er niet toe leiden dat er onvoldoende</w:t>
      </w:r>
      <w:r w:rsidR="002E70EA" w:rsidRPr="00EE1598">
        <w:t xml:space="preserve"> aandacht </w:t>
      </w:r>
      <w:r w:rsidR="008A0010">
        <w:t xml:space="preserve">wordt </w:t>
      </w:r>
      <w:r w:rsidR="002E70EA">
        <w:t xml:space="preserve">besteed aan het toepassen van alle </w:t>
      </w:r>
      <w:r w:rsidR="002E70EA" w:rsidRPr="00EE1598">
        <w:t>veiligheidsmaatregelen en</w:t>
      </w:r>
      <w:r w:rsidR="002E70EA">
        <w:t xml:space="preserve"> -</w:t>
      </w:r>
      <w:r w:rsidR="002E70EA" w:rsidRPr="00EE1598">
        <w:t>voorzieningen</w:t>
      </w:r>
      <w:r w:rsidR="003503D3">
        <w:t>.</w:t>
      </w:r>
      <w:r w:rsidR="002E70EA" w:rsidRPr="00EE1598">
        <w:t xml:space="preserve"> </w:t>
      </w:r>
      <w:r w:rsidR="00AD2EB7">
        <w:t>H</w:t>
      </w:r>
      <w:r w:rsidR="00AD2EB7" w:rsidRPr="006B0DFF">
        <w:t xml:space="preserve">et </w:t>
      </w:r>
      <w:r w:rsidR="00AD2EB7">
        <w:t xml:space="preserve">is </w:t>
      </w:r>
      <w:r w:rsidR="00AD2EB7" w:rsidRPr="006B0DFF">
        <w:t xml:space="preserve">noodzakelijk om regelmatig </w:t>
      </w:r>
      <w:r w:rsidR="00AD2EB7" w:rsidRPr="00C0689A">
        <w:t xml:space="preserve">de afspraken op te frissen of een toolboxmeeting te organiseren </w:t>
      </w:r>
      <w:r w:rsidR="00AD2EB7">
        <w:t>over</w:t>
      </w:r>
      <w:r w:rsidR="00AD2EB7" w:rsidRPr="00C0689A">
        <w:t xml:space="preserve"> bepaalde veiligheidsthema’s.</w:t>
      </w:r>
      <w:r w:rsidR="002E70EA" w:rsidRPr="00C0689A">
        <w:t xml:space="preserve"> </w:t>
      </w:r>
      <w:r w:rsidR="00AF3729">
        <w:t xml:space="preserve">Dat draagt </w:t>
      </w:r>
      <w:r w:rsidR="009E3820">
        <w:t xml:space="preserve">ook </w:t>
      </w:r>
      <w:r w:rsidR="00AF3729">
        <w:t>bij tot de alertheid van de leerl</w:t>
      </w:r>
      <w:r w:rsidR="00DA31B3">
        <w:t>ingen tijdens werkplekleren.</w:t>
      </w:r>
      <w:r w:rsidR="00A61803">
        <w:t xml:space="preserve"> </w:t>
      </w:r>
      <w:r w:rsidR="002E70EA" w:rsidRPr="00C0689A">
        <w:t>Het gebruik</w:t>
      </w:r>
      <w:r w:rsidR="00A61803">
        <w:t xml:space="preserve">en </w:t>
      </w:r>
      <w:r w:rsidR="002E70EA" w:rsidRPr="00C0689A">
        <w:t>van persoonlijke en collectieve beschermingsmiddelen</w:t>
      </w:r>
      <w:r w:rsidR="005D6F18">
        <w:t xml:space="preserve"> en het</w:t>
      </w:r>
      <w:r w:rsidR="002E70EA" w:rsidRPr="00C0689A">
        <w:t xml:space="preserve"> handelen volgens de veiligheidsvoorschriften, veiligheidsinstructiekaarten, werkinstructiekaarten en gebruiksinstructies zijn een </w:t>
      </w:r>
      <w:r w:rsidR="0005704E">
        <w:t xml:space="preserve">permanent </w:t>
      </w:r>
      <w:r w:rsidR="002E70EA">
        <w:t>aandachtspunt.</w:t>
      </w:r>
      <w:r w:rsidR="002E70EA" w:rsidRPr="00C0689A">
        <w:t xml:space="preserve"> </w:t>
      </w:r>
    </w:p>
    <w:p w14:paraId="44361332" w14:textId="77777777" w:rsidR="00996E76" w:rsidRPr="00286D34" w:rsidRDefault="00996E76" w:rsidP="00996E76">
      <w:pPr>
        <w:rPr>
          <w:i/>
          <w:iCs/>
        </w:rPr>
      </w:pPr>
      <w:r w:rsidRPr="00286D34">
        <w:rPr>
          <w:i/>
          <w:iCs/>
        </w:rPr>
        <w:t>Werkplekleren</w:t>
      </w:r>
    </w:p>
    <w:bookmarkEnd w:id="123"/>
    <w:p w14:paraId="0AB7A564" w14:textId="6CD88EEB" w:rsidR="00AB341B" w:rsidRDefault="00AB341B" w:rsidP="00AB341B">
      <w:r w:rsidRPr="00FC0AD7">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rsidR="00D81EEE">
        <w:t xml:space="preserve"> en </w:t>
      </w:r>
      <w:r w:rsidRPr="00FC0AD7">
        <w:t xml:space="preserve">leerlingenstages. De school heeft de ruimte om een beleid uit </w:t>
      </w:r>
      <w:r w:rsidRPr="00FC0AD7">
        <w:lastRenderedPageBreak/>
        <w:t>te stippelen over welke vormen van werkplekleren een plaats krijgen in de lespraktijk en met welk doel werkplekleren wordt ingezet.</w:t>
      </w:r>
    </w:p>
    <w:p w14:paraId="4D44C8AD" w14:textId="77777777" w:rsidR="0085674F" w:rsidRPr="00233B42" w:rsidRDefault="0085674F" w:rsidP="0085674F">
      <w:pPr>
        <w:rPr>
          <w:i/>
          <w:iCs/>
        </w:rPr>
      </w:pPr>
      <w:r w:rsidRPr="00233B42">
        <w:rPr>
          <w:i/>
          <w:iCs/>
        </w:rPr>
        <w:t>Onderzoek</w:t>
      </w:r>
    </w:p>
    <w:p w14:paraId="0A33EA02" w14:textId="77777777" w:rsidR="003532C6" w:rsidRPr="005625A4" w:rsidRDefault="002C181B" w:rsidP="003532C6">
      <w:r>
        <w:t xml:space="preserve">De onderzoekscompetentie moet worden gerealiseerd met inhouden van dit leerplan die gerelateerd zijn aan specifieke minimumdoelen. Bij LPD </w:t>
      </w:r>
      <w:r w:rsidR="00D44957">
        <w:t>2</w:t>
      </w:r>
      <w:r w:rsidR="006046E7">
        <w:t xml:space="preserve"> </w:t>
      </w:r>
      <w:r>
        <w:t xml:space="preserve">geven we aan </w:t>
      </w:r>
      <w:r w:rsidRPr="00EF600C">
        <w:t>met welke inhouden</w:t>
      </w:r>
      <w:r w:rsidR="00EF600C" w:rsidRPr="00EF600C">
        <w:t xml:space="preserve"> </w:t>
      </w:r>
      <w:r w:rsidRPr="00EF600C">
        <w:t>de</w:t>
      </w:r>
      <w:r>
        <w:t xml:space="preserve"> onderzoekscompetentie kan worden gerealiseerd. Op de leerplanpagina vind je </w:t>
      </w:r>
      <w:r w:rsidR="00CF1E93">
        <w:t>er</w:t>
      </w:r>
      <w:r>
        <w:t xml:space="preserve"> meer informatie over en een aantal mogelijke voorbeelden van hoe je via </w:t>
      </w:r>
      <w:r w:rsidRPr="00EA294A">
        <w:t>specifieke inhoude</w:t>
      </w:r>
      <w:r w:rsidR="00EA294A" w:rsidRPr="00EA294A">
        <w:t xml:space="preserve">n </w:t>
      </w:r>
      <w:r w:rsidRPr="00EA294A">
        <w:t>van</w:t>
      </w:r>
      <w:r>
        <w:t xml:space="preserve"> dit leerplan met je leerlingen kan werken aan de onderzoekscompetentie.</w:t>
      </w:r>
      <w:r w:rsidR="003532C6">
        <w:t xml:space="preserve"> </w:t>
      </w:r>
      <w:r w:rsidR="003532C6" w:rsidRPr="00DA2DEA">
        <w:t xml:space="preserve">Op de PRO-tegel </w:t>
      </w:r>
      <w:hyperlink r:id="rId21" w:history="1">
        <w:r w:rsidR="003532C6" w:rsidRPr="00DA2DEA">
          <w:rPr>
            <w:rStyle w:val="Hyperlink"/>
            <w:color w:val="3898F9" w:themeColor="hyperlink" w:themeTint="A6"/>
          </w:rPr>
          <w:t>onderzoekscompetentie</w:t>
        </w:r>
      </w:hyperlink>
      <w:r w:rsidR="003532C6" w:rsidRPr="00DA2DEA">
        <w:t xml:space="preserve"> kan je vo</w:t>
      </w:r>
      <w:r w:rsidR="003532C6" w:rsidRPr="005625A4">
        <w:t>or elke studierichting terugvinden via welke leerplannen onderzoeken kan worden gerealiseerd.</w:t>
      </w:r>
    </w:p>
    <w:p w14:paraId="02052F5F" w14:textId="752AA097" w:rsidR="00647955" w:rsidRDefault="00647955" w:rsidP="00647955">
      <w:pPr>
        <w:pStyle w:val="Kop2"/>
      </w:pPr>
      <w:bookmarkStart w:id="126" w:name="_Toc179357495"/>
      <w:r>
        <w:t>Leerplanpagina</w:t>
      </w:r>
      <w:bookmarkEnd w:id="126"/>
    </w:p>
    <w:p w14:paraId="237925D8" w14:textId="77777777" w:rsidR="006179CA" w:rsidRDefault="006179CA" w:rsidP="006179CA">
      <w:r>
        <w:t xml:space="preserve">Wil je als gebruiker van dit leerplan op de hoogte blijven van inspirerend materiaal, achtergrond,  professionaliseringen of lerarennetwerken, surf dan naar de </w:t>
      </w:r>
      <w:hyperlink r:id="rId22" w:history="1">
        <w:r w:rsidRPr="001C49C3">
          <w:rPr>
            <w:rStyle w:val="Hyperlink"/>
          </w:rPr>
          <w:t>leerplanpagina</w:t>
        </w:r>
      </w:hyperlink>
      <w:r w:rsidRPr="00217CEA">
        <w:t>.</w:t>
      </w:r>
    </w:p>
    <w:p w14:paraId="79AD9560" w14:textId="209FB96C" w:rsidR="006179CA" w:rsidRPr="00F92ED9" w:rsidRDefault="006179CA" w:rsidP="006179CA">
      <w:r>
        <w:rPr>
          <w:noProof/>
        </w:rPr>
        <w:drawing>
          <wp:inline distT="0" distB="0" distL="0" distR="0" wp14:anchorId="13486FC6" wp14:editId="5CF4C7FC">
            <wp:extent cx="1080000" cy="1080000"/>
            <wp:effectExtent l="0" t="0" r="6350" b="6350"/>
            <wp:docPr id="397382646" name="Picture 397382646" descr="Afbeelding met patroon, steek, pixel,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82646" name="Afbeelding 3" descr="Afbeelding met patroon, steek, pixel, zwart-wit&#10;&#10;Automatisch gegenereerde beschrijv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A78A68E" w14:textId="77777777" w:rsidR="003C20F3" w:rsidRDefault="008E5D4D" w:rsidP="00E424FB">
      <w:pPr>
        <w:pStyle w:val="Kop1"/>
      </w:pPr>
      <w:bookmarkStart w:id="127" w:name="_Toc121484784"/>
      <w:bookmarkStart w:id="128" w:name="_Toc127295263"/>
      <w:bookmarkStart w:id="129" w:name="_Toc128941186"/>
      <w:bookmarkStart w:id="130" w:name="_Toc129036353"/>
      <w:bookmarkStart w:id="131" w:name="_Toc129199582"/>
      <w:bookmarkStart w:id="132" w:name="_Toc132680222"/>
      <w:bookmarkStart w:id="133" w:name="_Toc179357496"/>
      <w:bookmarkEnd w:id="91"/>
      <w:bookmarkEnd w:id="92"/>
      <w:bookmarkEnd w:id="93"/>
      <w:bookmarkEnd w:id="94"/>
      <w:bookmarkEnd w:id="95"/>
      <w:bookmarkEnd w:id="96"/>
      <w:r w:rsidRPr="00731063">
        <w:t>Leerplandoelen</w:t>
      </w:r>
      <w:bookmarkEnd w:id="127"/>
      <w:bookmarkEnd w:id="128"/>
      <w:bookmarkEnd w:id="129"/>
      <w:bookmarkEnd w:id="130"/>
      <w:bookmarkEnd w:id="131"/>
      <w:bookmarkEnd w:id="132"/>
      <w:bookmarkEnd w:id="133"/>
    </w:p>
    <w:p w14:paraId="275C17B3" w14:textId="28A176B2" w:rsidR="00DE3CD5" w:rsidRDefault="000530A6" w:rsidP="00E424FB">
      <w:pPr>
        <w:pStyle w:val="Kop2"/>
      </w:pPr>
      <w:bookmarkStart w:id="134" w:name="_Toc132680223"/>
      <w:bookmarkStart w:id="135" w:name="_Toc179357497"/>
      <w:bookmarkStart w:id="136" w:name="_Hlk121423666"/>
      <w:r>
        <w:t>Onderzoek</w:t>
      </w:r>
      <w:bookmarkEnd w:id="134"/>
      <w:bookmarkEnd w:id="135"/>
    </w:p>
    <w:p w14:paraId="040EB89B" w14:textId="6FEC0F03" w:rsidR="005945F7" w:rsidRDefault="00320BBA" w:rsidP="005945F7">
      <w:pPr>
        <w:pStyle w:val="Kop3"/>
      </w:pPr>
      <w:bookmarkStart w:id="137" w:name="_Toc132680224"/>
      <w:bookmarkStart w:id="138" w:name="_Toc179357498"/>
      <w:r>
        <w:t>Generieke competentie</w:t>
      </w:r>
      <w:bookmarkEnd w:id="137"/>
      <w:bookmarkEnd w:id="138"/>
    </w:p>
    <w:p w14:paraId="3F26E92D" w14:textId="77777777" w:rsidR="009E5066" w:rsidRPr="00501C47" w:rsidRDefault="009E5066" w:rsidP="0035550A">
      <w:pPr>
        <w:pStyle w:val="Concordantie"/>
      </w:pPr>
      <w:r w:rsidRPr="00501C47">
        <w:t xml:space="preserve">Minimumdoelen, specifieke minimumdoelen of doelen die leiden naar BK </w:t>
      </w:r>
    </w:p>
    <w:p w14:paraId="52CC2D14" w14:textId="25AB649F" w:rsidR="009E5066" w:rsidRPr="00501C47" w:rsidRDefault="009E5066" w:rsidP="0035550A">
      <w:pPr>
        <w:pStyle w:val="MDSMDBK"/>
      </w:pPr>
      <w:r w:rsidRPr="00501C47">
        <w:t>BK 01</w:t>
      </w:r>
      <w:r w:rsidRPr="00501C47">
        <w:tab/>
        <w:t>De leerlingen werken in teamverband.</w:t>
      </w:r>
      <w:r w:rsidR="003D1F2F">
        <w:t xml:space="preserve"> (LPD 1)</w:t>
      </w:r>
    </w:p>
    <w:p w14:paraId="56AA7D7D" w14:textId="4954464E" w:rsidR="009E5066" w:rsidRPr="001B46CE" w:rsidRDefault="009E5066" w:rsidP="00AB205D">
      <w:pPr>
        <w:pStyle w:val="Doel"/>
      </w:pPr>
      <w:bookmarkStart w:id="139" w:name="_Toc132680225"/>
      <w:r w:rsidRPr="00056A93">
        <w:t xml:space="preserve">De leerlingen </w:t>
      </w:r>
      <w:r w:rsidR="00B600A8">
        <w:t>werken</w:t>
      </w:r>
      <w:r w:rsidR="00320BBA">
        <w:t xml:space="preserve"> </w:t>
      </w:r>
      <w:r w:rsidRPr="001B46CE">
        <w:t>in teamverband (organisatiecultuur, communicatie, procedures)</w:t>
      </w:r>
      <w:bookmarkEnd w:id="139"/>
      <w:r w:rsidR="00CA5716">
        <w:t>.</w:t>
      </w:r>
    </w:p>
    <w:p w14:paraId="569B8925" w14:textId="77C0B2FD" w:rsidR="00A706CF" w:rsidRDefault="00A706CF" w:rsidP="00A706CF">
      <w:pPr>
        <w:pStyle w:val="Wenk"/>
      </w:pPr>
      <w:r w:rsidRPr="0037193F">
        <w:t>Je</w:t>
      </w:r>
      <w:r>
        <w:t xml:space="preserve"> kan aandacht hebben voor de organisatie en afspraken in bedrijven en </w:t>
      </w:r>
      <w:r w:rsidR="00643A99">
        <w:t>z</w:t>
      </w:r>
      <w:r>
        <w:t>e</w:t>
      </w:r>
      <w:r w:rsidR="00643A99">
        <w:t xml:space="preserve"> vergelijken met</w:t>
      </w:r>
      <w:r>
        <w:t xml:space="preserve"> de werking op school of het eigen competentiecentrum.  Meerdere leerplandoelen uit dit leerplan maken het mogelijk om de organisatiecultuur van een bedrijf te leren kennen en maken duidelijk dat de communicatie tussen arbeiders, werkgever, (onder-)aannemers, architect, </w:t>
      </w:r>
      <w:r w:rsidR="005337EA">
        <w:t>opdrachtgever</w:t>
      </w:r>
      <w:r>
        <w:t xml:space="preserve"> en leerlingen belangrijk is. Daarbij kan je ook aandacht besteden aan het in groep naleven en toepassen van afspraken in verband met persoonlijke en collectieve beschermingsmiddelen. Ook leerlingen kunnen hier een voorbeeldfunctie hebben.</w:t>
      </w:r>
    </w:p>
    <w:p w14:paraId="13D7BDDD" w14:textId="218F1F0B" w:rsidR="00A706CF" w:rsidRPr="001850D7" w:rsidRDefault="00A706CF" w:rsidP="00514AFF">
      <w:pPr>
        <w:pStyle w:val="Wenk"/>
      </w:pPr>
      <w:r>
        <w:t>Je kan verwijzen naar BIM waarbij alle actoren betrokken bij een bouwproject van ontwerp tot oplevering continu in contact staan met elkaar. Daarbij zijn een vlotte communicatie en het correct opvolgen van procedures belangrijk.</w:t>
      </w:r>
    </w:p>
    <w:p w14:paraId="6B86328E" w14:textId="70934B35" w:rsidR="00413410" w:rsidRDefault="00413410" w:rsidP="00413410">
      <w:pPr>
        <w:pStyle w:val="Kop3"/>
      </w:pPr>
      <w:bookmarkStart w:id="140" w:name="_Toc132680226"/>
      <w:bookmarkStart w:id="141" w:name="_Toc179357499"/>
      <w:r>
        <w:lastRenderedPageBreak/>
        <w:t>Onderzoek</w:t>
      </w:r>
      <w:r w:rsidR="007751F9">
        <w:t>s</w:t>
      </w:r>
      <w:r w:rsidR="001850D7">
        <w:t>c</w:t>
      </w:r>
      <w:r>
        <w:t>ompetentie</w:t>
      </w:r>
      <w:bookmarkEnd w:id="140"/>
      <w:bookmarkEnd w:id="141"/>
    </w:p>
    <w:p w14:paraId="1674575C" w14:textId="77777777" w:rsidR="006F4D14" w:rsidRDefault="006F4D14" w:rsidP="004748DC">
      <w:pPr>
        <w:pStyle w:val="Concordantie"/>
      </w:pPr>
      <w:r>
        <w:t>Minimumdoelen, specifieke minimumdoelen of doelen die leiden naar BK</w:t>
      </w:r>
    </w:p>
    <w:p w14:paraId="08481A14" w14:textId="56733896" w:rsidR="006F4D14" w:rsidRPr="00F93208" w:rsidRDefault="006F4D14" w:rsidP="006F4D14">
      <w:pPr>
        <w:pStyle w:val="MDSMDBK"/>
      </w:pPr>
      <w:r w:rsidRPr="00440819">
        <w:t>MD 01.01.01</w:t>
      </w:r>
      <w:r w:rsidRPr="00440819">
        <w:tab/>
      </w:r>
      <w:r w:rsidR="00333E9B" w:rsidRPr="00333E9B">
        <w:t>De leerlingen doorlopen een onderzoekscyclus in samenhang met inhouden van minstens 1 wetenschapsdomein verbonden aan de studierichting.</w:t>
      </w:r>
      <w:r w:rsidR="003D1F2F" w:rsidRPr="00440819">
        <w:t xml:space="preserve"> (LPD</w:t>
      </w:r>
      <w:r w:rsidR="006C7DDA" w:rsidRPr="00440819">
        <w:t xml:space="preserve"> 2)</w:t>
      </w:r>
    </w:p>
    <w:p w14:paraId="12317D4D" w14:textId="77777777" w:rsidR="0002772D" w:rsidRDefault="006F4D14" w:rsidP="006F4D14">
      <w:pPr>
        <w:pStyle w:val="MDSMDBK"/>
      </w:pPr>
      <w:r w:rsidRPr="00501C47">
        <w:t>MD 06.2</w:t>
      </w:r>
      <w:r w:rsidR="000B1B56">
        <w:t>5</w:t>
      </w:r>
      <w:r w:rsidRPr="00501C47">
        <w:tab/>
        <w:t>De leerlingen voeren onderzoek aan de hand van een wetenschappelijke methode om kennis te ontwikkelen en om vragen te beantwoorden</w:t>
      </w:r>
      <w:r w:rsidR="006C7DDA">
        <w:t xml:space="preserve"> (LPD </w:t>
      </w:r>
      <w:r w:rsidR="00D02F1B">
        <w:t>3)</w:t>
      </w:r>
      <w:r w:rsidR="00646DA4">
        <w:t xml:space="preserve"> </w:t>
      </w:r>
    </w:p>
    <w:p w14:paraId="04C51E56" w14:textId="1E76038D" w:rsidR="006F4D14" w:rsidRDefault="00646DA4" w:rsidP="006F4D14">
      <w:pPr>
        <w:pStyle w:val="MDSMDBK"/>
      </w:pPr>
      <w:r w:rsidRPr="009B0AAF">
        <w:rPr>
          <w:b w:val="0"/>
          <w:bCs/>
        </w:rPr>
        <w:t xml:space="preserve">(Rekening houdend met de </w:t>
      </w:r>
      <w:r w:rsidR="00CF4267">
        <w:rPr>
          <w:b w:val="0"/>
          <w:bCs/>
        </w:rPr>
        <w:t>concepten van de</w:t>
      </w:r>
      <w:r w:rsidR="004A61CD">
        <w:rPr>
          <w:b w:val="0"/>
          <w:bCs/>
        </w:rPr>
        <w:t xml:space="preserve"> derde graad)</w:t>
      </w:r>
    </w:p>
    <w:p w14:paraId="71AE8F91" w14:textId="2D3D5608" w:rsidR="00C95FBE" w:rsidRDefault="00440819" w:rsidP="00440819">
      <w:pPr>
        <w:pStyle w:val="Doel"/>
      </w:pPr>
      <w:bookmarkStart w:id="142" w:name="_Toc132680227"/>
      <w:r>
        <w:t xml:space="preserve">De leerlingen doorlopen een onderzoekscyclus in samenhang met specifieke inhouden van dit leerplan.         </w:t>
      </w:r>
    </w:p>
    <w:p w14:paraId="2918DBCF" w14:textId="5D999B4B" w:rsidR="00DB3EAD" w:rsidRPr="00107071" w:rsidRDefault="00DB3EAD" w:rsidP="00DB3EAD">
      <w:pPr>
        <w:ind w:left="1077"/>
      </w:pPr>
      <w:r w:rsidRPr="00DB3EAD">
        <w:rPr>
          <w:rStyle w:val="normaltextrun"/>
          <w:rFonts w:ascii="Calibri" w:hAnsi="Calibri" w:cs="Calibri"/>
          <w:b/>
          <w:bCs/>
          <w:color w:val="595959"/>
        </w:rPr>
        <w:t>Samenhang derde graad:</w:t>
      </w:r>
      <w:r w:rsidRPr="00EC59A0">
        <w:rPr>
          <w:rStyle w:val="normaltextrun"/>
          <w:rFonts w:ascii="Calibri" w:hAnsi="Calibri" w:cs="Calibri"/>
          <w:color w:val="595959"/>
        </w:rPr>
        <w:t xml:space="preserve"> </w:t>
      </w:r>
      <w:r w:rsidR="0002772D">
        <w:rPr>
          <w:rStyle w:val="normaltextrun"/>
          <w:rFonts w:ascii="Calibri" w:hAnsi="Calibri" w:cs="Calibri"/>
          <w:color w:val="595959"/>
        </w:rPr>
        <w:t>I-</w:t>
      </w:r>
      <w:r w:rsidRPr="00EC59A0">
        <w:rPr>
          <w:rStyle w:val="normaltextrun"/>
          <w:rFonts w:ascii="Calibri" w:hAnsi="Calibri" w:cs="Calibri"/>
          <w:color w:val="595959"/>
        </w:rPr>
        <w:t>II-III</w:t>
      </w:r>
      <w:r w:rsidR="00F17059">
        <w:rPr>
          <w:rStyle w:val="normaltextrun"/>
          <w:rFonts w:ascii="Calibri" w:hAnsi="Calibri" w:cs="Calibri"/>
          <w:color w:val="595959"/>
        </w:rPr>
        <w:t>-</w:t>
      </w:r>
      <w:r w:rsidRPr="00EC59A0">
        <w:rPr>
          <w:rStyle w:val="normaltextrun"/>
          <w:rFonts w:ascii="Calibri" w:hAnsi="Calibri" w:cs="Calibri"/>
          <w:color w:val="595959"/>
        </w:rPr>
        <w:t>GFL LPD 21</w:t>
      </w:r>
      <w:r>
        <w:rPr>
          <w:rStyle w:val="normaltextrun"/>
          <w:rFonts w:ascii="Calibri" w:hAnsi="Calibri" w:cs="Calibri"/>
          <w:color w:val="595959"/>
        </w:rPr>
        <w:t xml:space="preserve">, </w:t>
      </w:r>
      <w:r w:rsidRPr="00EC59A0">
        <w:rPr>
          <w:rStyle w:val="normaltextrun"/>
          <w:rFonts w:ascii="Calibri" w:hAnsi="Calibri" w:cs="Calibri"/>
          <w:color w:val="595959"/>
        </w:rPr>
        <w:t>22</w:t>
      </w:r>
      <w:r>
        <w:rPr>
          <w:rStyle w:val="normaltextrun"/>
          <w:rFonts w:ascii="Calibri" w:hAnsi="Calibri" w:cs="Calibri"/>
          <w:color w:val="595959"/>
        </w:rPr>
        <w:t xml:space="preserve">, </w:t>
      </w:r>
      <w:r w:rsidRPr="00EC59A0">
        <w:rPr>
          <w:rStyle w:val="normaltextrun"/>
          <w:rFonts w:ascii="Calibri" w:hAnsi="Calibri" w:cs="Calibri"/>
          <w:color w:val="595959"/>
        </w:rPr>
        <w:t>23</w:t>
      </w:r>
      <w:r>
        <w:rPr>
          <w:rStyle w:val="normaltextrun"/>
          <w:rFonts w:ascii="Calibri" w:hAnsi="Calibri" w:cs="Calibri"/>
          <w:color w:val="595959"/>
        </w:rPr>
        <w:t xml:space="preserve">, </w:t>
      </w:r>
      <w:r w:rsidRPr="00EC59A0">
        <w:rPr>
          <w:rStyle w:val="normaltextrun"/>
          <w:rFonts w:ascii="Calibri" w:hAnsi="Calibri" w:cs="Calibri"/>
          <w:color w:val="595959"/>
        </w:rPr>
        <w:t>27</w:t>
      </w:r>
    </w:p>
    <w:p w14:paraId="61A07C44" w14:textId="77777777" w:rsidR="0058136E" w:rsidRDefault="00440819" w:rsidP="007E2509">
      <w:pPr>
        <w:pStyle w:val="Wenk"/>
      </w:pPr>
      <w:r>
        <w:t xml:space="preserve">Je kan dit leerplandoel realiseren in samenhang met </w:t>
      </w:r>
      <w:r w:rsidR="002C2708">
        <w:t>volgen</w:t>
      </w:r>
      <w:r>
        <w:t>de specifieke</w:t>
      </w:r>
      <w:r w:rsidR="002C2708">
        <w:t xml:space="preserve"> inhouden</w:t>
      </w:r>
      <w:r>
        <w:t xml:space="preserve">: </w:t>
      </w:r>
    </w:p>
    <w:p w14:paraId="28B4AD9E" w14:textId="77777777" w:rsidR="003451FC" w:rsidRPr="00E665AB" w:rsidRDefault="00850720" w:rsidP="004435F9">
      <w:pPr>
        <w:pStyle w:val="Wenkops1"/>
      </w:pPr>
      <w:r w:rsidRPr="00E665AB">
        <w:t>i</w:t>
      </w:r>
      <w:r w:rsidR="003119AE" w:rsidRPr="00E665AB">
        <w:t>deale gaswet</w:t>
      </w:r>
      <w:r w:rsidRPr="00E665AB">
        <w:t xml:space="preserve"> (</w:t>
      </w:r>
      <w:r w:rsidR="003119AE" w:rsidRPr="00E665AB">
        <w:t>LPD 4</w:t>
      </w:r>
      <w:r w:rsidRPr="00E665AB">
        <w:t>)</w:t>
      </w:r>
      <w:r w:rsidR="00440819" w:rsidRPr="00E665AB">
        <w:t>;</w:t>
      </w:r>
      <w:r w:rsidRPr="00E665AB">
        <w:t xml:space="preserve"> </w:t>
      </w:r>
    </w:p>
    <w:p w14:paraId="26A9DC2F" w14:textId="77777777" w:rsidR="003451FC" w:rsidRPr="00E665AB" w:rsidRDefault="003451FC" w:rsidP="004435F9">
      <w:pPr>
        <w:pStyle w:val="Wenkops1"/>
      </w:pPr>
      <w:r w:rsidRPr="00E665AB">
        <w:t>e</w:t>
      </w:r>
      <w:r w:rsidR="003119AE" w:rsidRPr="00E665AB">
        <w:t>enparig cirkelvormige beweging</w:t>
      </w:r>
      <w:r w:rsidR="00850720" w:rsidRPr="00E665AB">
        <w:t xml:space="preserve"> (</w:t>
      </w:r>
      <w:r w:rsidR="003119AE" w:rsidRPr="00E665AB">
        <w:t>LPD 5</w:t>
      </w:r>
      <w:r w:rsidR="00850720" w:rsidRPr="00E665AB">
        <w:t>)</w:t>
      </w:r>
      <w:r w:rsidR="00440819" w:rsidRPr="00E665AB">
        <w:t>;</w:t>
      </w:r>
      <w:r w:rsidR="00850720" w:rsidRPr="00E665AB">
        <w:t xml:space="preserve"> </w:t>
      </w:r>
    </w:p>
    <w:p w14:paraId="4A98B1C0" w14:textId="77777777" w:rsidR="003451FC" w:rsidRPr="00E665AB" w:rsidRDefault="00440819" w:rsidP="004435F9">
      <w:pPr>
        <w:pStyle w:val="Wenkops1"/>
      </w:pPr>
      <w:r w:rsidRPr="00E665AB">
        <w:t>trillingen en golven</w:t>
      </w:r>
      <w:r w:rsidR="00850720" w:rsidRPr="00E665AB">
        <w:t xml:space="preserve"> (</w:t>
      </w:r>
      <w:r w:rsidRPr="00E665AB">
        <w:t xml:space="preserve">LPD </w:t>
      </w:r>
      <w:r w:rsidR="003119AE" w:rsidRPr="00E665AB">
        <w:t>6</w:t>
      </w:r>
      <w:r w:rsidR="00850720" w:rsidRPr="00E665AB">
        <w:t>)</w:t>
      </w:r>
      <w:r w:rsidRPr="00E665AB">
        <w:t>;</w:t>
      </w:r>
      <w:r w:rsidR="00850720" w:rsidRPr="00E665AB">
        <w:t xml:space="preserve"> </w:t>
      </w:r>
    </w:p>
    <w:p w14:paraId="00D12106" w14:textId="77777777" w:rsidR="003451FC" w:rsidRPr="00E665AB" w:rsidRDefault="003119AE" w:rsidP="004435F9">
      <w:pPr>
        <w:pStyle w:val="Wenkops1"/>
      </w:pPr>
      <w:r w:rsidRPr="00E665AB">
        <w:t>evenwichtsvergelijkingen</w:t>
      </w:r>
      <w:r w:rsidR="00850720" w:rsidRPr="00E665AB">
        <w:t xml:space="preserve"> (</w:t>
      </w:r>
      <w:r w:rsidR="00440819" w:rsidRPr="00E665AB">
        <w:t>LPD</w:t>
      </w:r>
      <w:r w:rsidR="00D92D6E" w:rsidRPr="00E665AB">
        <w:t xml:space="preserve"> 7, 8, 9</w:t>
      </w:r>
      <w:r w:rsidR="00850720" w:rsidRPr="00E665AB">
        <w:t>)</w:t>
      </w:r>
      <w:r w:rsidR="00440819" w:rsidRPr="00E665AB">
        <w:t>;</w:t>
      </w:r>
      <w:r w:rsidR="00850720" w:rsidRPr="00E665AB">
        <w:t xml:space="preserve"> </w:t>
      </w:r>
    </w:p>
    <w:p w14:paraId="42110D22" w14:textId="77777777" w:rsidR="003451FC" w:rsidRPr="00E665AB" w:rsidRDefault="00D92D6E" w:rsidP="004435F9">
      <w:pPr>
        <w:pStyle w:val="Wenkops1"/>
      </w:pPr>
      <w:r w:rsidRPr="00E665AB">
        <w:t>mechanische eigenschappen van materiale</w:t>
      </w:r>
      <w:r w:rsidR="00850720" w:rsidRPr="00E665AB">
        <w:t xml:space="preserve">n (LPD </w:t>
      </w:r>
      <w:r w:rsidR="00440819" w:rsidRPr="00E665AB">
        <w:t>1</w:t>
      </w:r>
      <w:r w:rsidRPr="00E665AB">
        <w:t>0, 11, 12, 13</w:t>
      </w:r>
      <w:r w:rsidR="00850720" w:rsidRPr="00E665AB">
        <w:t>)</w:t>
      </w:r>
      <w:r w:rsidR="00440819" w:rsidRPr="00E665AB">
        <w:t>;</w:t>
      </w:r>
      <w:r w:rsidR="003451FC" w:rsidRPr="00E665AB">
        <w:t xml:space="preserve"> </w:t>
      </w:r>
    </w:p>
    <w:p w14:paraId="40EC2638" w14:textId="77777777" w:rsidR="003451FC" w:rsidRPr="00E665AB" w:rsidRDefault="00D92D6E" w:rsidP="004435F9">
      <w:pPr>
        <w:pStyle w:val="Wenkops1"/>
      </w:pPr>
      <w:r w:rsidRPr="00E665AB">
        <w:t>eigenschappen van constructies</w:t>
      </w:r>
      <w:r w:rsidR="00850720" w:rsidRPr="00E665AB">
        <w:t xml:space="preserve"> (LPD</w:t>
      </w:r>
      <w:r w:rsidR="00440819" w:rsidRPr="00E665AB">
        <w:t xml:space="preserve"> </w:t>
      </w:r>
      <w:r w:rsidR="00176B54" w:rsidRPr="00E665AB">
        <w:t>19, 21</w:t>
      </w:r>
      <w:r w:rsidR="00850720" w:rsidRPr="00E665AB">
        <w:t xml:space="preserve">); </w:t>
      </w:r>
      <w:bookmarkStart w:id="143" w:name="_Hlk133531989"/>
    </w:p>
    <w:p w14:paraId="79E049D4" w14:textId="77777777" w:rsidR="003451FC" w:rsidRPr="00E665AB" w:rsidRDefault="00176B54" w:rsidP="004435F9">
      <w:pPr>
        <w:pStyle w:val="Wenkops1"/>
      </w:pPr>
      <w:r w:rsidRPr="00E665AB">
        <w:t xml:space="preserve">eigenschappen en constructies i.f.v. thermische isolatie </w:t>
      </w:r>
      <w:r w:rsidR="00850720" w:rsidRPr="00E665AB">
        <w:t>(</w:t>
      </w:r>
      <w:r w:rsidRPr="00E665AB">
        <w:t>LPD 14</w:t>
      </w:r>
      <w:r w:rsidR="00850720" w:rsidRPr="00E665AB">
        <w:t>)</w:t>
      </w:r>
      <w:r w:rsidRPr="00E665AB">
        <w:t>;</w:t>
      </w:r>
      <w:r w:rsidR="00850720" w:rsidRPr="00E665AB">
        <w:t xml:space="preserve"> </w:t>
      </w:r>
    </w:p>
    <w:p w14:paraId="1EA8A734" w14:textId="62C18BE5" w:rsidR="00734F58" w:rsidRPr="00A3456A" w:rsidRDefault="003451FC" w:rsidP="00E454F8">
      <w:pPr>
        <w:pStyle w:val="Wenkops1"/>
        <w:rPr>
          <w:rFonts w:ascii="Segoe UI" w:hAnsi="Segoe UI" w:cs="Segoe UI"/>
          <w:sz w:val="18"/>
          <w:szCs w:val="18"/>
        </w:rPr>
      </w:pPr>
      <w:r w:rsidRPr="00E665AB">
        <w:t>e</w:t>
      </w:r>
      <w:r w:rsidR="00176B54" w:rsidRPr="00E665AB">
        <w:t>igenschappen en constructies i.f.v. akoestische isolatie</w:t>
      </w:r>
      <w:r w:rsidR="00850720" w:rsidRPr="00E665AB">
        <w:t xml:space="preserve"> (</w:t>
      </w:r>
      <w:r w:rsidR="00176B54" w:rsidRPr="00E665AB">
        <w:t>LPD 15</w:t>
      </w:r>
      <w:r w:rsidR="00850720" w:rsidRPr="00E665AB">
        <w:t>)</w:t>
      </w:r>
      <w:r w:rsidR="00176B54" w:rsidRPr="00E665AB">
        <w:t>.</w:t>
      </w:r>
    </w:p>
    <w:p w14:paraId="2C33500C" w14:textId="656CFC50" w:rsidR="007858A4" w:rsidRDefault="00D37EF2" w:rsidP="00F21FAD">
      <w:pPr>
        <w:pStyle w:val="Wenk"/>
        <w:rPr>
          <w:rStyle w:val="normaltextrun"/>
        </w:rPr>
      </w:pPr>
      <w:r w:rsidRPr="00F21FAD">
        <w:rPr>
          <w:rStyle w:val="normaltextrun"/>
        </w:rPr>
        <w:t xml:space="preserve">Je kan aandacht besteden aan het proces dat </w:t>
      </w:r>
      <w:r w:rsidR="00E454F8">
        <w:rPr>
          <w:rStyle w:val="normaltextrun"/>
        </w:rPr>
        <w:t xml:space="preserve">wordt </w:t>
      </w:r>
      <w:r w:rsidRPr="00F21FAD">
        <w:rPr>
          <w:rStyle w:val="normaltextrun"/>
        </w:rPr>
        <w:t xml:space="preserve">doorlopen: </w:t>
      </w:r>
      <w:r w:rsidR="005A11CF" w:rsidRPr="00F21FAD">
        <w:rPr>
          <w:rStyle w:val="normaltextrun"/>
        </w:rPr>
        <w:t>de probleemstelling, de onderzoeksdoelen, onderzoeksdata, steekproeven</w:t>
      </w:r>
      <w:r w:rsidR="00B3535B" w:rsidRPr="00F21FAD">
        <w:rPr>
          <w:rStyle w:val="normaltextrun"/>
        </w:rPr>
        <w:t>, onderzoeksmethode, hoofdvraag, deelvragen, hypothese</w:t>
      </w:r>
      <w:r w:rsidR="00A44EDF" w:rsidRPr="00F21FAD">
        <w:rPr>
          <w:rStyle w:val="normaltextrun"/>
        </w:rPr>
        <w:t>, contexten. Daarbij kan je ook bepalen met welke andere leerplandoelen</w:t>
      </w:r>
      <w:r w:rsidR="0001644A" w:rsidRPr="00F21FAD">
        <w:rPr>
          <w:rStyle w:val="normaltextrun"/>
        </w:rPr>
        <w:t xml:space="preserve"> en specifieke inhouden </w:t>
      </w:r>
      <w:r w:rsidR="00A44EDF" w:rsidRPr="00F21FAD">
        <w:rPr>
          <w:rStyle w:val="normaltextrun"/>
        </w:rPr>
        <w:t>verbinding wordt gemaakt.</w:t>
      </w:r>
    </w:p>
    <w:p w14:paraId="75B0000F" w14:textId="774A9E2D" w:rsidR="007B33FE" w:rsidRPr="00F21FAD" w:rsidRDefault="007B33FE" w:rsidP="00F21FAD">
      <w:pPr>
        <w:pStyle w:val="Wenk"/>
        <w:rPr>
          <w:rStyle w:val="normaltextrun"/>
        </w:rPr>
      </w:pPr>
      <w:r w:rsidRPr="00AA06B1">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w:t>
      </w:r>
      <w:r w:rsidR="00CE2451">
        <w:rPr>
          <w:rStyle w:val="normaltextrun"/>
        </w:rPr>
        <w:t>.</w:t>
      </w:r>
    </w:p>
    <w:bookmarkEnd w:id="143"/>
    <w:p w14:paraId="0ED4593B" w14:textId="054F5955" w:rsidR="00E03F55" w:rsidRDefault="00E03F55" w:rsidP="005C2FC3">
      <w:pPr>
        <w:pStyle w:val="Doel"/>
      </w:pPr>
      <w:r w:rsidRPr="002824B7">
        <w:t xml:space="preserve">De leerlingen voeren </w:t>
      </w:r>
      <w:r>
        <w:t xml:space="preserve">een </w:t>
      </w:r>
      <w:r w:rsidRPr="002824B7">
        <w:t xml:space="preserve">onderzoek aan de hand van een wetenschappelijke methode om kennis te ontwikkelen en vragen te beantwoorden. </w:t>
      </w:r>
      <w:bookmarkEnd w:id="142"/>
    </w:p>
    <w:p w14:paraId="0E255CCB" w14:textId="77777777" w:rsidR="00D171E8" w:rsidRPr="00D171E8" w:rsidRDefault="00D171E8" w:rsidP="00F61839">
      <w:pPr>
        <w:pStyle w:val="Afbitem"/>
        <w:ind w:left="368" w:firstLine="709"/>
        <w:rPr>
          <w:color w:val="595959" w:themeColor="text1" w:themeTint="A6"/>
        </w:rPr>
      </w:pPr>
      <w:r w:rsidRPr="00D171E8">
        <w:rPr>
          <w:b/>
          <w:color w:val="595959" w:themeColor="text1" w:themeTint="A6"/>
        </w:rPr>
        <w:t>Samenhang derde graad:</w:t>
      </w:r>
      <w:r w:rsidRPr="00D171E8">
        <w:rPr>
          <w:color w:val="595959" w:themeColor="text1" w:themeTint="A6"/>
        </w:rPr>
        <w:t xml:space="preserve"> onderzoek voeren (III-Nat-da LPD 15)</w:t>
      </w:r>
    </w:p>
    <w:p w14:paraId="42973482" w14:textId="2BC85B63" w:rsidR="006B7579" w:rsidRDefault="006B7579" w:rsidP="007E2509">
      <w:pPr>
        <w:pStyle w:val="Wenk"/>
      </w:pPr>
      <w:r>
        <w:t xml:space="preserve">Je kan in samenhang met LPD </w:t>
      </w:r>
      <w:r w:rsidR="00D02F1B">
        <w:t>6</w:t>
      </w:r>
      <w:r>
        <w:t xml:space="preserve"> onderzoek laten uitvoeren naar de keuze van materiaal en constructie bij bouwprojecten in functie van trillingen en golven en in functie van de seismische omstandigheden van regio’s.  </w:t>
      </w:r>
    </w:p>
    <w:p w14:paraId="555175B6" w14:textId="5722468E" w:rsidR="00BE7FE5" w:rsidRDefault="00BE7FE5" w:rsidP="007E2509">
      <w:pPr>
        <w:pStyle w:val="Wenk"/>
      </w:pPr>
      <w:r>
        <w:t>Je kan in samenhang met LPD 1</w:t>
      </w:r>
      <w:r w:rsidR="006D6850">
        <w:t>4</w:t>
      </w:r>
      <w:r>
        <w:t xml:space="preserve"> onderzoek laten uitvoeren naar de thermische isolatie van bouwprojecten om energieneutraal te bouwen. Daarbij kan je de impact van isolatie op het totaalproject, de bewoners of gebruikers van het gebouw aan bod laten komen. </w:t>
      </w:r>
      <w:r w:rsidR="00456CB8">
        <w:t>Je</w:t>
      </w:r>
      <w:r>
        <w:t xml:space="preserve"> kan aandacht bested</w:t>
      </w:r>
      <w:r w:rsidR="00456CB8">
        <w:t>en</w:t>
      </w:r>
      <w:r>
        <w:t xml:space="preserve"> aan luchtdichtheid, faseverschuiving, oververhitting, natuurlijke koeling, mechanische koeling en warmte. </w:t>
      </w:r>
    </w:p>
    <w:p w14:paraId="5527768C" w14:textId="63683731" w:rsidR="004240EA" w:rsidRDefault="004240EA" w:rsidP="007E2509">
      <w:pPr>
        <w:pStyle w:val="Wenk"/>
      </w:pPr>
      <w:r>
        <w:t xml:space="preserve">Je kan </w:t>
      </w:r>
      <w:r w:rsidR="00957001">
        <w:t>i</w:t>
      </w:r>
      <w:r>
        <w:t xml:space="preserve">n samenhang met LPD </w:t>
      </w:r>
      <w:r w:rsidR="00151ED5">
        <w:t xml:space="preserve">6 </w:t>
      </w:r>
      <w:r>
        <w:t>en LPD 1</w:t>
      </w:r>
      <w:r w:rsidR="00151ED5">
        <w:t>5</w:t>
      </w:r>
      <w:r>
        <w:t xml:space="preserve"> onderzoek laten uitvoeren op </w:t>
      </w:r>
      <w:r>
        <w:lastRenderedPageBreak/>
        <w:t>natuurwetenschappelijke problemen in en rond gebouwen zoals de weerkaatsing van contact- en luchtgeluiden en de keuze van materialen en opbouw van constructies daarop laten afstemmen.</w:t>
      </w:r>
    </w:p>
    <w:p w14:paraId="276F0312" w14:textId="7D7EE854" w:rsidR="00133460" w:rsidRDefault="00133460" w:rsidP="007E2509">
      <w:pPr>
        <w:pStyle w:val="Wenk"/>
      </w:pPr>
      <w:r>
        <w:t xml:space="preserve">Je kan </w:t>
      </w:r>
      <w:r w:rsidR="00DD128C">
        <w:t xml:space="preserve">na </w:t>
      </w:r>
      <w:r w:rsidR="00354D34">
        <w:t xml:space="preserve">bewerkingen door de snijgereedschappen op de </w:t>
      </w:r>
      <w:r w:rsidR="005F7B35">
        <w:t>CNC</w:t>
      </w:r>
      <w:r w:rsidR="00354D34">
        <w:t>-gestuurde houtbewerkingsmachines</w:t>
      </w:r>
      <w:r w:rsidR="00345AD5" w:rsidRPr="00345AD5">
        <w:t xml:space="preserve"> </w:t>
      </w:r>
      <w:r w:rsidR="00345AD5">
        <w:t>onderzoek laten uitvoeren in functie van zuiverheid</w:t>
      </w:r>
      <w:r w:rsidR="00354D34">
        <w:t>.</w:t>
      </w:r>
      <w:r w:rsidR="00DD128C">
        <w:t xml:space="preserve"> </w:t>
      </w:r>
      <w:r w:rsidR="00EC36E7">
        <w:t>Je</w:t>
      </w:r>
      <w:r w:rsidR="00655C76">
        <w:t xml:space="preserve"> kan aandacht bested</w:t>
      </w:r>
      <w:r w:rsidR="00EC36E7">
        <w:t>en</w:t>
      </w:r>
      <w:r w:rsidR="00655C76">
        <w:t xml:space="preserve"> aan </w:t>
      </w:r>
      <w:r w:rsidR="00704138">
        <w:t>variabele toerentallen, aanvoersnelheden</w:t>
      </w:r>
      <w:r w:rsidR="0038763D">
        <w:t xml:space="preserve">, mee- en tegenloop frezen </w:t>
      </w:r>
      <w:r w:rsidR="00DA24A7">
        <w:t>…</w:t>
      </w:r>
    </w:p>
    <w:p w14:paraId="47F3F3DD" w14:textId="02E5C1AB" w:rsidR="00E17526" w:rsidRDefault="00E17526" w:rsidP="00E17526">
      <w:pPr>
        <w:pStyle w:val="Kop3"/>
      </w:pPr>
      <w:bookmarkStart w:id="144" w:name="_Toc132413070"/>
      <w:bookmarkStart w:id="145" w:name="_Toc132680228"/>
      <w:bookmarkStart w:id="146" w:name="_Toc179357500"/>
      <w:r>
        <w:t>Technologische wetenschappen</w:t>
      </w:r>
      <w:bookmarkEnd w:id="144"/>
      <w:bookmarkEnd w:id="145"/>
      <w:bookmarkEnd w:id="146"/>
    </w:p>
    <w:p w14:paraId="2F34B12E" w14:textId="77777777" w:rsidR="00037C95" w:rsidRDefault="00037C95" w:rsidP="00037C95">
      <w:pPr>
        <w:pStyle w:val="Concordantie"/>
      </w:pPr>
      <w:r w:rsidRPr="00B74DD2">
        <w:t>Minimumdoelen, specifieke minimumdoelen of doelen die leiden naar BK</w:t>
      </w:r>
    </w:p>
    <w:p w14:paraId="55415783" w14:textId="5E04F385" w:rsidR="00C20E6B" w:rsidRDefault="00037C95" w:rsidP="00037C95">
      <w:pPr>
        <w:pStyle w:val="MDSMDBK"/>
      </w:pPr>
      <w:r w:rsidRPr="00E67BDD">
        <w:t>SMD 11.1</w:t>
      </w:r>
      <w:r w:rsidR="009F44BE" w:rsidRPr="00E67BDD">
        <w:t>8.</w:t>
      </w:r>
      <w:r w:rsidR="00432D3A" w:rsidRPr="00E67BDD">
        <w:t>07</w:t>
      </w:r>
      <w:r w:rsidRPr="00E67BDD">
        <w:tab/>
        <w:t xml:space="preserve">De leerlingen analyseren </w:t>
      </w:r>
      <w:r w:rsidR="007D6678" w:rsidRPr="00E67BDD">
        <w:t>het verband</w:t>
      </w:r>
      <w:r w:rsidR="00304284" w:rsidRPr="00E67BDD">
        <w:t xml:space="preserve"> tussen </w:t>
      </w:r>
      <w:r w:rsidRPr="00E67BDD">
        <w:t>druk, volume en temperatuur in een gas</w:t>
      </w:r>
      <w:r w:rsidR="007D6678" w:rsidRPr="00E67BDD">
        <w:t>.</w:t>
      </w:r>
      <w:r w:rsidRPr="00E67BDD">
        <w:t xml:space="preserve"> (LPD </w:t>
      </w:r>
      <w:r w:rsidR="003119AE" w:rsidRPr="00E67BDD">
        <w:t>4)</w:t>
      </w:r>
      <w:r w:rsidR="0025509F">
        <w:t xml:space="preserve"> </w:t>
      </w:r>
    </w:p>
    <w:p w14:paraId="137DF466" w14:textId="46C711DC" w:rsidR="00037C95" w:rsidRPr="00E67BDD" w:rsidRDefault="00C20E6B" w:rsidP="00037C95">
      <w:pPr>
        <w:pStyle w:val="MDSMDBK"/>
      </w:pPr>
      <w:r>
        <w:t>(</w:t>
      </w:r>
      <w:r w:rsidR="009B0AAF" w:rsidRPr="009B0AAF">
        <w:rPr>
          <w:b w:val="0"/>
          <w:bCs/>
        </w:rPr>
        <w:t>Rekening houdend met de context van de studierichting)</w:t>
      </w:r>
    </w:p>
    <w:p w14:paraId="42FCF2F9" w14:textId="77777777" w:rsidR="00C20E6B" w:rsidRDefault="00037C95" w:rsidP="00037C95">
      <w:pPr>
        <w:pStyle w:val="MDSMDBK"/>
      </w:pPr>
      <w:r w:rsidRPr="00E67BDD">
        <w:t>SMD 11.</w:t>
      </w:r>
      <w:r w:rsidR="00432D3A" w:rsidRPr="00E67BDD">
        <w:t>18.08</w:t>
      </w:r>
      <w:r w:rsidRPr="00E67BDD">
        <w:tab/>
        <w:t xml:space="preserve">De leerlingen verklaren de werking van een technische toepassing aan de hand van de eenparige   cirkelvormige beweging. (LPD </w:t>
      </w:r>
      <w:r w:rsidR="003119AE" w:rsidRPr="00E67BDD">
        <w:t>5</w:t>
      </w:r>
      <w:r w:rsidRPr="00E67BDD">
        <w:t>)</w:t>
      </w:r>
      <w:r w:rsidR="009B0AAF">
        <w:t xml:space="preserve"> </w:t>
      </w:r>
    </w:p>
    <w:p w14:paraId="6215B9DB" w14:textId="1D117F62" w:rsidR="00037C95" w:rsidRPr="00E67BDD" w:rsidRDefault="009B0AAF" w:rsidP="00037C95">
      <w:pPr>
        <w:pStyle w:val="MDSMDBK"/>
      </w:pPr>
      <w:r w:rsidRPr="009B0AAF">
        <w:rPr>
          <w:b w:val="0"/>
          <w:bCs/>
        </w:rPr>
        <w:t>(Rekening houdend met de context van de studierichting)</w:t>
      </w:r>
    </w:p>
    <w:p w14:paraId="7687E75D" w14:textId="22BE374B" w:rsidR="00037C95" w:rsidRPr="00875A6B" w:rsidRDefault="00037C95" w:rsidP="00037C95">
      <w:pPr>
        <w:pStyle w:val="MDSMDBK"/>
      </w:pPr>
      <w:r w:rsidRPr="00E67BDD">
        <w:t>SMD 11.</w:t>
      </w:r>
      <w:r w:rsidR="00432D3A" w:rsidRPr="00E67BDD">
        <w:t>18.09</w:t>
      </w:r>
      <w:r w:rsidRPr="00E67BDD">
        <w:tab/>
        <w:t>De leerlingen leggen verbanden</w:t>
      </w:r>
      <w:r w:rsidRPr="00875A6B">
        <w:t xml:space="preserve"> tussen frequentie, periode, golflengte en golfsnelheid.</w:t>
      </w:r>
      <w:r>
        <w:t xml:space="preserve"> (LPD </w:t>
      </w:r>
      <w:r w:rsidR="003119AE">
        <w:t>6</w:t>
      </w:r>
      <w:r>
        <w:t>)</w:t>
      </w:r>
    </w:p>
    <w:p w14:paraId="165AC074" w14:textId="1DBC36C3" w:rsidR="002B6677" w:rsidRDefault="002B6677" w:rsidP="005C2FC3">
      <w:pPr>
        <w:pStyle w:val="Doel"/>
      </w:pPr>
      <w:bookmarkStart w:id="147" w:name="_Toc132680229"/>
      <w:r>
        <w:t xml:space="preserve">De leerlingen analyseren </w:t>
      </w:r>
      <w:r w:rsidR="00304284">
        <w:t xml:space="preserve">het verband tussen </w:t>
      </w:r>
      <w:r>
        <w:t xml:space="preserve">druk, volume en temperatuur in een </w:t>
      </w:r>
      <w:r w:rsidR="00E67BDD">
        <w:t>g</w:t>
      </w:r>
      <w:r>
        <w:t xml:space="preserve">as.      </w:t>
      </w:r>
      <w:r w:rsidR="00304284">
        <w:t xml:space="preserve">                                                                                                                 </w:t>
      </w:r>
      <w:r>
        <w:t xml:space="preserve"> </w:t>
      </w:r>
      <w:bookmarkEnd w:id="147"/>
    </w:p>
    <w:p w14:paraId="3295CF79" w14:textId="31C959EE" w:rsidR="002B6677" w:rsidRDefault="0078165D" w:rsidP="007E2509">
      <w:pPr>
        <w:pStyle w:val="Wenk"/>
      </w:pPr>
      <w:r>
        <w:t xml:space="preserve">Je kan aandacht besteden aan industriële toepassingen waar druk, temperatuur en volume belangrijk zijn zoals bij </w:t>
      </w:r>
      <w:r w:rsidR="002B6677">
        <w:t xml:space="preserve">mobiele luchtcompressoren </w:t>
      </w:r>
      <w:r w:rsidR="00F833EF">
        <w:t>o</w:t>
      </w:r>
      <w:r w:rsidR="002B6677">
        <w:t>p bouwwerven</w:t>
      </w:r>
      <w:r w:rsidR="00F833EF">
        <w:t xml:space="preserve">, </w:t>
      </w:r>
      <w:r w:rsidR="002B6677">
        <w:t xml:space="preserve"> pneumatische breekhamers, </w:t>
      </w:r>
      <w:r w:rsidR="00303D16">
        <w:t>spijker- en nietpistolen</w:t>
      </w:r>
      <w:r w:rsidR="000B7AC4">
        <w:t>.</w:t>
      </w:r>
    </w:p>
    <w:p w14:paraId="252254CD" w14:textId="5AD9359B" w:rsidR="00303D16" w:rsidRDefault="00AD1C34" w:rsidP="007E2509">
      <w:pPr>
        <w:pStyle w:val="Wenk"/>
      </w:pPr>
      <w:r>
        <w:t>Je</w:t>
      </w:r>
      <w:r w:rsidR="000D3AD9">
        <w:t xml:space="preserve"> kan aandacht beste</w:t>
      </w:r>
      <w:r>
        <w:t xml:space="preserve">den </w:t>
      </w:r>
      <w:r w:rsidR="000D3AD9">
        <w:t>aan</w:t>
      </w:r>
      <w:r w:rsidR="002972F3">
        <w:t xml:space="preserve"> de nodige </w:t>
      </w:r>
      <w:r w:rsidR="00B45269">
        <w:t>perslucht</w:t>
      </w:r>
      <w:r w:rsidR="000D3AD9">
        <w:t xml:space="preserve"> (</w:t>
      </w:r>
      <w:r w:rsidR="003440DC">
        <w:t>Nl/m</w:t>
      </w:r>
      <w:r w:rsidR="000D3AD9">
        <w:t>)</w:t>
      </w:r>
      <w:r w:rsidR="00B45269">
        <w:t xml:space="preserve"> </w:t>
      </w:r>
      <w:r w:rsidR="00026B61">
        <w:t>bij het bewerken van werkstukken</w:t>
      </w:r>
      <w:r w:rsidR="007C4FD6">
        <w:t>,</w:t>
      </w:r>
      <w:r w:rsidR="009325D6">
        <w:t xml:space="preserve"> </w:t>
      </w:r>
      <w:r w:rsidR="007C4FD6">
        <w:t xml:space="preserve">bijvoorbeeld </w:t>
      </w:r>
      <w:r w:rsidR="009325D6">
        <w:t xml:space="preserve">aan de hand van </w:t>
      </w:r>
      <w:r w:rsidR="00026B61">
        <w:t xml:space="preserve">alle </w:t>
      </w:r>
      <w:r w:rsidR="00872520">
        <w:t xml:space="preserve">perslucht gestuurde </w:t>
      </w:r>
      <w:r w:rsidR="00026B61">
        <w:t xml:space="preserve">componenten </w:t>
      </w:r>
      <w:r w:rsidR="00B00C3C">
        <w:t xml:space="preserve">in werking </w:t>
      </w:r>
      <w:r w:rsidR="00872520">
        <w:t>tijdens het aan</w:t>
      </w:r>
      <w:r w:rsidR="00D51008">
        <w:t>brengen van kantbanden</w:t>
      </w:r>
      <w:r w:rsidR="00263C48">
        <w:t xml:space="preserve">, </w:t>
      </w:r>
      <w:r w:rsidR="00D51008">
        <w:t xml:space="preserve">het affrezen, </w:t>
      </w:r>
      <w:r w:rsidR="00EA7DF8">
        <w:t>af</w:t>
      </w:r>
      <w:r w:rsidR="00D51008">
        <w:t>zagen</w:t>
      </w:r>
      <w:r w:rsidR="00EA7DF8">
        <w:t>, omfrezen, schrapen</w:t>
      </w:r>
      <w:r w:rsidR="00263C48">
        <w:t xml:space="preserve"> en </w:t>
      </w:r>
      <w:r w:rsidR="005744EC">
        <w:t xml:space="preserve">poetsen van de </w:t>
      </w:r>
      <w:r w:rsidR="00375016">
        <w:t xml:space="preserve">werkstukken </w:t>
      </w:r>
      <w:r w:rsidR="005744EC">
        <w:t xml:space="preserve">bij </w:t>
      </w:r>
      <w:r w:rsidR="00263C48">
        <w:t xml:space="preserve">de doorgang in een </w:t>
      </w:r>
      <w:r w:rsidR="00375016">
        <w:t>kantenaanlijmmachine.</w:t>
      </w:r>
      <w:r w:rsidR="00594758">
        <w:t xml:space="preserve"> </w:t>
      </w:r>
      <w:r w:rsidR="00867033">
        <w:t xml:space="preserve">Je kan </w:t>
      </w:r>
      <w:r w:rsidR="0090102F">
        <w:t>laten onderzoeken</w:t>
      </w:r>
      <w:r w:rsidR="00EA4704">
        <w:t xml:space="preserve"> welke verschillen er zijn bij het doorvoeren van </w:t>
      </w:r>
      <w:r w:rsidR="00594758">
        <w:t>korte en lange werkstukken.</w:t>
      </w:r>
    </w:p>
    <w:p w14:paraId="38452AAD" w14:textId="4477976C" w:rsidR="002B6677" w:rsidRDefault="002B6677" w:rsidP="005C2FC3">
      <w:pPr>
        <w:pStyle w:val="Doel"/>
      </w:pPr>
      <w:bookmarkStart w:id="148" w:name="_Toc132680230"/>
      <w:r>
        <w:t>De leerlingen verklaren de werking van een technische toepassing aan de hand van de eenparige cirkelvormige beweging.</w:t>
      </w:r>
      <w:r>
        <w:tab/>
      </w:r>
      <w:r>
        <w:tab/>
      </w:r>
      <w:r>
        <w:tab/>
      </w:r>
      <w:r>
        <w:tab/>
      </w:r>
      <w:r>
        <w:tab/>
        <w:t xml:space="preserve">   </w:t>
      </w:r>
      <w:bookmarkEnd w:id="148"/>
      <w:r>
        <w:tab/>
      </w:r>
    </w:p>
    <w:p w14:paraId="58A1F919" w14:textId="5653ACEE" w:rsidR="006557A0" w:rsidRDefault="006557A0" w:rsidP="007E2509">
      <w:pPr>
        <w:pStyle w:val="Wenk"/>
      </w:pPr>
      <w:r>
        <w:t>Je kan aandacht besteden aan draaizin, positie, tijdstip, ogenblikkelijke en gemiddelde waarde van snelheid en versnelling en aan soorten overbrengingen      (riem-, tandwiel, ketting-, hefboomoverbrenging, hydraulische en elektrische overbrengingen).</w:t>
      </w:r>
    </w:p>
    <w:p w14:paraId="4CC6270F" w14:textId="634C99C9" w:rsidR="002B6677" w:rsidRDefault="006557A0" w:rsidP="007E2509">
      <w:pPr>
        <w:pStyle w:val="Wenk"/>
      </w:pPr>
      <w:r>
        <w:t xml:space="preserve">Mogelijke toepassingen: </w:t>
      </w:r>
      <w:r w:rsidR="00EE51C5">
        <w:t>houtbewerkingsmachines</w:t>
      </w:r>
      <w:r w:rsidR="008A06E4">
        <w:t xml:space="preserve"> </w:t>
      </w:r>
      <w:r>
        <w:t xml:space="preserve">met ronddraaiende </w:t>
      </w:r>
      <w:r w:rsidR="008A06E4">
        <w:t>snijgereedschappen …</w:t>
      </w:r>
    </w:p>
    <w:p w14:paraId="5230BC38" w14:textId="628C4B32" w:rsidR="00956AA5" w:rsidRDefault="002B6677" w:rsidP="005C2FC3">
      <w:pPr>
        <w:pStyle w:val="Doel"/>
      </w:pPr>
      <w:bookmarkStart w:id="149" w:name="_Toc132680231"/>
      <w:r w:rsidRPr="004C461B">
        <w:t xml:space="preserve">De leerlingen leggen verbanden tussen frequentie, periode, golflengte en golfsnelheid. </w:t>
      </w:r>
      <w:r>
        <w:t xml:space="preserve">       </w:t>
      </w:r>
    </w:p>
    <w:p w14:paraId="78E8A4BC" w14:textId="77777777" w:rsidR="0085717E" w:rsidRPr="007D1692" w:rsidRDefault="0085717E" w:rsidP="0085717E">
      <w:pPr>
        <w:pStyle w:val="Doel"/>
        <w:numPr>
          <w:ilvl w:val="0"/>
          <w:numId w:val="0"/>
        </w:numPr>
        <w:ind w:left="1077"/>
        <w:rPr>
          <w:b w:val="0"/>
          <w:color w:val="595959" w:themeColor="text1" w:themeTint="A6"/>
          <w:sz w:val="22"/>
        </w:rPr>
      </w:pPr>
      <w:r w:rsidRPr="007D1692">
        <w:rPr>
          <w:color w:val="595959" w:themeColor="text1" w:themeTint="A6"/>
          <w:sz w:val="22"/>
        </w:rPr>
        <w:t xml:space="preserve">Samenhang derde graad: </w:t>
      </w:r>
      <w:r w:rsidRPr="007D1692">
        <w:rPr>
          <w:b w:val="0"/>
          <w:color w:val="595959" w:themeColor="text1" w:themeTint="A6"/>
          <w:sz w:val="22"/>
        </w:rPr>
        <w:t>veilig en duurzaam werken (III-Nat-da LPD 25)</w:t>
      </w:r>
    </w:p>
    <w:bookmarkEnd w:id="149"/>
    <w:p w14:paraId="6568679F" w14:textId="215BAA72" w:rsidR="00686903" w:rsidRDefault="00D12C9C" w:rsidP="007E2509">
      <w:pPr>
        <w:pStyle w:val="Wenk"/>
      </w:pPr>
      <w:r>
        <w:t xml:space="preserve">Je kan aandacht besteden aan de bodemgesteldheid </w:t>
      </w:r>
      <w:r w:rsidR="00AE21F7">
        <w:t xml:space="preserve">van de site </w:t>
      </w:r>
      <w:r>
        <w:t xml:space="preserve">waar bouwprojecten </w:t>
      </w:r>
      <w:r w:rsidR="00AE21F7">
        <w:t xml:space="preserve">worden </w:t>
      </w:r>
      <w:r>
        <w:t xml:space="preserve">opgetrokken: klei en veen geven gemakkelijk trillingen door, zand niet. </w:t>
      </w:r>
      <w:r w:rsidR="00091B18">
        <w:t>Een a</w:t>
      </w:r>
      <w:r w:rsidRPr="00A75690">
        <w:t>ndere toepassing</w:t>
      </w:r>
      <w:r w:rsidR="00091B18">
        <w:t xml:space="preserve"> betreft de</w:t>
      </w:r>
      <w:r w:rsidRPr="00A75690">
        <w:t xml:space="preserve"> keuze van fundering bij </w:t>
      </w:r>
      <w:r w:rsidR="00091B18">
        <w:t>de</w:t>
      </w:r>
      <w:r w:rsidRPr="00A75690">
        <w:t xml:space="preserve"> aanleg van infrastructuur zoals autoweg</w:t>
      </w:r>
      <w:r w:rsidR="005254BB">
        <w:t xml:space="preserve"> of</w:t>
      </w:r>
      <w:r w:rsidRPr="00A75690">
        <w:t xml:space="preserve"> metro. </w:t>
      </w:r>
      <w:r w:rsidR="00BD0098">
        <w:t xml:space="preserve">Je kan </w:t>
      </w:r>
      <w:r w:rsidR="008F0884">
        <w:t>een</w:t>
      </w:r>
      <w:r w:rsidR="00BD0098">
        <w:t xml:space="preserve"> vergelijk</w:t>
      </w:r>
      <w:r w:rsidR="008F0884">
        <w:t xml:space="preserve">ing laten </w:t>
      </w:r>
      <w:r w:rsidR="00BD0098">
        <w:t xml:space="preserve">maken </w:t>
      </w:r>
      <w:r w:rsidR="0009490F">
        <w:t>tussen</w:t>
      </w:r>
      <w:r w:rsidR="00BD0098">
        <w:t xml:space="preserve"> bouwwijze en stabiliteit </w:t>
      </w:r>
      <w:r w:rsidR="008F0884">
        <w:t>bij</w:t>
      </w:r>
      <w:r w:rsidR="00BD0098">
        <w:t xml:space="preserve"> houtskeletbouw </w:t>
      </w:r>
      <w:r w:rsidR="0033151F">
        <w:t xml:space="preserve">en </w:t>
      </w:r>
      <w:r w:rsidR="00247591">
        <w:t>bij</w:t>
      </w:r>
      <w:r w:rsidR="00BD0098">
        <w:t xml:space="preserve"> </w:t>
      </w:r>
      <w:r w:rsidR="002F25EF">
        <w:t xml:space="preserve">gebouwen opgetrokken met CLT-panelen. </w:t>
      </w:r>
      <w:r w:rsidR="00686903" w:rsidRPr="00A75690">
        <w:t>Ook seismische vereisten en bevestigingsmiddelen bij bouw</w:t>
      </w:r>
      <w:r w:rsidR="00686903">
        <w:t>- en hout</w:t>
      </w:r>
      <w:r w:rsidR="00686903" w:rsidRPr="00A75690">
        <w:t>constructies kunnen aan bod komen.</w:t>
      </w:r>
    </w:p>
    <w:p w14:paraId="76F9462E" w14:textId="61A9DEBB" w:rsidR="00EC5E28" w:rsidRPr="00A10F18" w:rsidRDefault="00EC5E28" w:rsidP="007E2509">
      <w:pPr>
        <w:pStyle w:val="Wenk"/>
      </w:pPr>
      <w:r w:rsidRPr="00A10F18">
        <w:lastRenderedPageBreak/>
        <w:t xml:space="preserve">Bij de opbouw en de uitvoering van bouwconstructies worden akoestische isolatiematerialen gebruikt </w:t>
      </w:r>
      <w:r w:rsidR="006248F3">
        <w:t xml:space="preserve">ter </w:t>
      </w:r>
      <w:r w:rsidR="00FB3769">
        <w:t>absorptie</w:t>
      </w:r>
      <w:r w:rsidR="006248F3">
        <w:t xml:space="preserve"> </w:t>
      </w:r>
      <w:r w:rsidR="00FB3769">
        <w:t xml:space="preserve">van </w:t>
      </w:r>
      <w:r w:rsidRPr="00A10F18">
        <w:t>contact- en luchtgeluiden. Je kan dit leerplandoel realiseren in samenhang met LPD</w:t>
      </w:r>
      <w:r w:rsidR="00E67BDD">
        <w:t xml:space="preserve"> 15.</w:t>
      </w:r>
    </w:p>
    <w:p w14:paraId="6DFFF3D7" w14:textId="7B630672" w:rsidR="002B6677" w:rsidRDefault="002B6677" w:rsidP="007E2509">
      <w:pPr>
        <w:pStyle w:val="Wenk"/>
      </w:pPr>
      <w:r>
        <w:t>Je kan verwijzen naar de elektromagnetische golven bij gebruik van elektronische afstandmeting</w:t>
      </w:r>
      <w:r w:rsidR="00745C2F">
        <w:t>, warmte</w:t>
      </w:r>
      <w:r w:rsidR="001B7F0D">
        <w:t>camera, sensoren en aan d</w:t>
      </w:r>
      <w:r>
        <w:t>e speciale bouw van cirkelzagen en slijpschijven om scherpe geluiden te vermijden.</w:t>
      </w:r>
    </w:p>
    <w:p w14:paraId="330A7493" w14:textId="712ED2C0" w:rsidR="001165DD" w:rsidRDefault="00BD44FD" w:rsidP="001165DD">
      <w:pPr>
        <w:pStyle w:val="Kop3"/>
      </w:pPr>
      <w:bookmarkStart w:id="150" w:name="_Toc126095617"/>
      <w:bookmarkStart w:id="151" w:name="_Toc132680232"/>
      <w:bookmarkStart w:id="152" w:name="_Toc179357501"/>
      <w:r>
        <w:t>M</w:t>
      </w:r>
      <w:r w:rsidR="001165DD">
        <w:t>aterialen, constructies en projecten</w:t>
      </w:r>
      <w:bookmarkEnd w:id="150"/>
      <w:bookmarkEnd w:id="151"/>
      <w:r>
        <w:t xml:space="preserve"> onderzoeken</w:t>
      </w:r>
      <w:bookmarkEnd w:id="152"/>
    </w:p>
    <w:p w14:paraId="7AF66C8B" w14:textId="7064C6E8" w:rsidR="002F0486" w:rsidRDefault="002F0486" w:rsidP="002F0486">
      <w:pPr>
        <w:pStyle w:val="Concordantie"/>
      </w:pPr>
      <w:bookmarkStart w:id="153" w:name="_Hlk126009035"/>
      <w:r>
        <w:t>Minimumdoelen, specifieke minimumdoelen of doelen die leiden naar BK</w:t>
      </w:r>
    </w:p>
    <w:p w14:paraId="095CDA6F" w14:textId="0B35CFB7" w:rsidR="00E3547C" w:rsidRDefault="002F0486" w:rsidP="002F0486">
      <w:pPr>
        <w:pStyle w:val="MDSMDBK"/>
      </w:pPr>
      <w:r w:rsidRPr="00C8030D">
        <w:t>MD 06.2</w:t>
      </w:r>
      <w:r w:rsidR="00C97848">
        <w:t>7</w:t>
      </w:r>
      <w:r w:rsidRPr="00C8030D">
        <w:tab/>
        <w:t>De leerlingen illustreren de wisselwerking tussen wetenschappen, technologie, wiskunde en de maatschappij aan de hand van maatschappelijke uitdagingen</w:t>
      </w:r>
      <w:r w:rsidR="000E4978">
        <w:t>.</w:t>
      </w:r>
      <w:r w:rsidR="00897186">
        <w:t xml:space="preserve"> (LPD 1</w:t>
      </w:r>
      <w:r w:rsidR="0082323C">
        <w:t>7</w:t>
      </w:r>
      <w:r w:rsidR="00897186">
        <w:t>)</w:t>
      </w:r>
      <w:r w:rsidR="00E073CE">
        <w:t xml:space="preserve"> </w:t>
      </w:r>
    </w:p>
    <w:p w14:paraId="09CA0D39" w14:textId="3E285179" w:rsidR="002F0486" w:rsidRPr="00865B45" w:rsidRDefault="00865B45" w:rsidP="002F0486">
      <w:pPr>
        <w:pStyle w:val="MDSMDBK"/>
        <w:rPr>
          <w:b w:val="0"/>
          <w:bCs/>
        </w:rPr>
      </w:pPr>
      <w:r w:rsidRPr="00865B45">
        <w:rPr>
          <w:b w:val="0"/>
          <w:bCs/>
        </w:rPr>
        <w:t>(Rekening houdend met de context waarin dit minimumdoel aan bod komt)</w:t>
      </w:r>
    </w:p>
    <w:p w14:paraId="0C8E0988" w14:textId="77777777" w:rsidR="00E3547C" w:rsidRDefault="00262465" w:rsidP="00262465">
      <w:pPr>
        <w:pStyle w:val="MDSMDBK"/>
      </w:pPr>
      <w:r w:rsidRPr="00E67BDD">
        <w:t>SMD 11.</w:t>
      </w:r>
      <w:r w:rsidR="00D7063B" w:rsidRPr="00E67BDD">
        <w:t>22</w:t>
      </w:r>
      <w:r w:rsidRPr="00E67BDD">
        <w:t>.01</w:t>
      </w:r>
      <w:r w:rsidRPr="00E67BDD">
        <w:tab/>
        <w:t xml:space="preserve">De leerlingen stellen de evenwichtsvergelijkingen op voor statisch evenwicht. (LPD </w:t>
      </w:r>
      <w:r w:rsidR="00E67BDD" w:rsidRPr="00E67BDD">
        <w:t>7, 8, 9</w:t>
      </w:r>
      <w:r w:rsidR="00FC4C86" w:rsidRPr="00E67BDD">
        <w:t>)</w:t>
      </w:r>
      <w:r w:rsidR="00E51331">
        <w:t xml:space="preserve"> </w:t>
      </w:r>
    </w:p>
    <w:p w14:paraId="3AB9D295" w14:textId="4C9498F3" w:rsidR="00262465" w:rsidRPr="00875A6B" w:rsidRDefault="00E51331" w:rsidP="00262465">
      <w:pPr>
        <w:pStyle w:val="MDSMDBK"/>
      </w:pPr>
      <w:r w:rsidRPr="009B0AAF">
        <w:rPr>
          <w:b w:val="0"/>
          <w:bCs/>
        </w:rPr>
        <w:t>(Rekening houdend met de context van de studierichting)</w:t>
      </w:r>
    </w:p>
    <w:bookmarkEnd w:id="153"/>
    <w:p w14:paraId="077CAD63" w14:textId="65CFE463" w:rsidR="00E3547C" w:rsidRDefault="002F0486" w:rsidP="002F0486">
      <w:pPr>
        <w:pStyle w:val="MDSMDBK"/>
      </w:pPr>
      <w:r w:rsidRPr="00967D46">
        <w:t>SMD 11.</w:t>
      </w:r>
      <w:r w:rsidR="00D7063B" w:rsidRPr="00967D46">
        <w:t>22</w:t>
      </w:r>
      <w:r w:rsidRPr="00967D46">
        <w:t>.02</w:t>
      </w:r>
      <w:r w:rsidRPr="00967D46">
        <w:tab/>
        <w:t>De leerlingen analyseren mechanische eigenschappen van materialen.</w:t>
      </w:r>
      <w:r w:rsidR="00FC4C86" w:rsidRPr="00967D46">
        <w:t xml:space="preserve"> (LPD </w:t>
      </w:r>
      <w:r w:rsidR="00DC6B8A" w:rsidRPr="00967D46">
        <w:t>10,</w:t>
      </w:r>
      <w:r w:rsidR="00227E42">
        <w:t xml:space="preserve"> 13,</w:t>
      </w:r>
      <w:r w:rsidR="00DC6B8A" w:rsidRPr="00967D46">
        <w:t xml:space="preserve"> </w:t>
      </w:r>
      <w:r w:rsidR="000E5C6A">
        <w:t>18</w:t>
      </w:r>
      <w:r w:rsidR="00C619EF">
        <w:t>, 19</w:t>
      </w:r>
      <w:r w:rsidR="00FC4C86" w:rsidRPr="00967D46">
        <w:t>)</w:t>
      </w:r>
      <w:r w:rsidR="00E51331">
        <w:t xml:space="preserve"> </w:t>
      </w:r>
    </w:p>
    <w:p w14:paraId="6B2EF8EF" w14:textId="09CC5DD4" w:rsidR="002F0486" w:rsidRPr="00967D46" w:rsidRDefault="00E51331" w:rsidP="002F0486">
      <w:pPr>
        <w:pStyle w:val="MDSMDBK"/>
      </w:pPr>
      <w:r w:rsidRPr="009B0AAF">
        <w:rPr>
          <w:b w:val="0"/>
          <w:bCs/>
        </w:rPr>
        <w:t>(Rekening houdend met de context van de studierichting)</w:t>
      </w:r>
    </w:p>
    <w:p w14:paraId="51638381" w14:textId="02F1A439" w:rsidR="002F0486" w:rsidRPr="00967D46" w:rsidRDefault="002F0486" w:rsidP="002F0486">
      <w:pPr>
        <w:pStyle w:val="MDSMDBK"/>
      </w:pPr>
      <w:r w:rsidRPr="00967D46">
        <w:t>SMD 11.</w:t>
      </w:r>
      <w:r w:rsidR="00DE5D89" w:rsidRPr="00967D46">
        <w:t>2</w:t>
      </w:r>
      <w:r w:rsidR="006B2122" w:rsidRPr="00967D46">
        <w:t>3</w:t>
      </w:r>
      <w:r w:rsidRPr="00967D46">
        <w:t>.01</w:t>
      </w:r>
      <w:r w:rsidRPr="00967D46">
        <w:tab/>
        <w:t xml:space="preserve">De leerlingen analyseren eigenschappen van materialen en constructies in functie van thermische isolatie. </w:t>
      </w:r>
      <w:r w:rsidR="00447820" w:rsidRPr="00967D46">
        <w:t>(LPD 1</w:t>
      </w:r>
      <w:r w:rsidR="00967D46" w:rsidRPr="00967D46">
        <w:t>4)</w:t>
      </w:r>
    </w:p>
    <w:p w14:paraId="09A88ADA" w14:textId="340986C7" w:rsidR="001D2E18" w:rsidRPr="00967D46" w:rsidRDefault="001D2E18" w:rsidP="001D2E18">
      <w:pPr>
        <w:pStyle w:val="Kennis"/>
      </w:pPr>
      <w:r w:rsidRPr="00967D46">
        <w:t>Thermische weerstand</w:t>
      </w:r>
    </w:p>
    <w:p w14:paraId="21E38086" w14:textId="4CA7DE7B" w:rsidR="001D2E18" w:rsidRPr="00967D46" w:rsidRDefault="001D2E18" w:rsidP="001D2E18">
      <w:pPr>
        <w:pStyle w:val="Kennis"/>
      </w:pPr>
      <w:r w:rsidRPr="00967D46">
        <w:t>Warmtetransport</w:t>
      </w:r>
    </w:p>
    <w:p w14:paraId="2FC6586B" w14:textId="28334325" w:rsidR="001D2E18" w:rsidRPr="00967D46" w:rsidRDefault="001D2E18" w:rsidP="001D2E18">
      <w:pPr>
        <w:pStyle w:val="Kennis"/>
      </w:pPr>
      <w:r w:rsidRPr="00967D46">
        <w:t>Warmtegeleidingscoëfficient</w:t>
      </w:r>
    </w:p>
    <w:p w14:paraId="71B8C9F8" w14:textId="335FF2C8" w:rsidR="002F0486" w:rsidRDefault="002F0486" w:rsidP="002F0486">
      <w:pPr>
        <w:pStyle w:val="MDSMDBK"/>
      </w:pPr>
      <w:r w:rsidRPr="00967D46">
        <w:t>SMD 11.</w:t>
      </w:r>
      <w:r w:rsidR="006B2122" w:rsidRPr="00967D46">
        <w:t>23</w:t>
      </w:r>
      <w:r w:rsidRPr="00967D46">
        <w:t>.02</w:t>
      </w:r>
      <w:r w:rsidRPr="00967D46">
        <w:tab/>
        <w:t>De leerlingen analyseren eigenschappen van materialen en constructies in functie van akoestische isolatie.</w:t>
      </w:r>
      <w:r w:rsidR="00447820" w:rsidRPr="00967D46">
        <w:t xml:space="preserve"> (LPD 1</w:t>
      </w:r>
      <w:r w:rsidR="00967D46" w:rsidRPr="00967D46">
        <w:t>5</w:t>
      </w:r>
      <w:r w:rsidR="00447820" w:rsidRPr="00967D46">
        <w:t>)</w:t>
      </w:r>
    </w:p>
    <w:p w14:paraId="592934B1" w14:textId="35E15D11" w:rsidR="002F0486" w:rsidRDefault="002F0486" w:rsidP="002F0486">
      <w:pPr>
        <w:pStyle w:val="MDSMDBK"/>
      </w:pPr>
      <w:r w:rsidRPr="000773B5">
        <w:t>Onderliggende kennis</w:t>
      </w:r>
      <w:r>
        <w:t xml:space="preserve"> bij </w:t>
      </w:r>
      <w:r w:rsidR="0003026D" w:rsidRPr="002E08C9">
        <w:t>doelen die leiden naar BK</w:t>
      </w:r>
    </w:p>
    <w:p w14:paraId="4F6C2D16" w14:textId="65E006D5" w:rsidR="00E15065" w:rsidRDefault="00E15065" w:rsidP="00E15065">
      <w:pPr>
        <w:pStyle w:val="Onderliggendekennis"/>
      </w:pPr>
      <w:r>
        <w:t xml:space="preserve">e. </w:t>
      </w:r>
      <w:r w:rsidRPr="00EE38A4">
        <w:t>Hout en plaatmateriaal </w:t>
      </w:r>
      <w:r w:rsidR="00541C20">
        <w:t xml:space="preserve"> (LPD</w:t>
      </w:r>
      <w:r w:rsidR="006161CF">
        <w:t xml:space="preserve"> 11, 12, 13)</w:t>
      </w:r>
    </w:p>
    <w:p w14:paraId="27C62DCA" w14:textId="0658E0B2" w:rsidR="003D7155" w:rsidRPr="00EE38A4" w:rsidRDefault="003124F3" w:rsidP="00E15065">
      <w:pPr>
        <w:pStyle w:val="Onderliggendekennis"/>
      </w:pPr>
      <w:r>
        <w:t>i. Opslag- en stapeltechnieken (LPD 11, 47)</w:t>
      </w:r>
    </w:p>
    <w:p w14:paraId="18C5D085" w14:textId="14398A75" w:rsidR="00476315" w:rsidRPr="004C461B" w:rsidRDefault="00476315" w:rsidP="005C2FC3">
      <w:pPr>
        <w:pStyle w:val="Doel"/>
      </w:pPr>
      <w:bookmarkStart w:id="154" w:name="_Toc132680233"/>
      <w:r w:rsidRPr="004C461B">
        <w:t xml:space="preserve">De leerlingen stellen de evenwichtsvergelijkingen op voor statisch evenwicht. </w:t>
      </w:r>
      <w:r>
        <w:t xml:space="preserve">                                                                      </w:t>
      </w:r>
      <w:r w:rsidR="00504B0F">
        <w:t xml:space="preserve"> </w:t>
      </w:r>
      <w:bookmarkEnd w:id="154"/>
    </w:p>
    <w:p w14:paraId="77DD4C63" w14:textId="50A54FA7" w:rsidR="00476315" w:rsidRDefault="00476315" w:rsidP="007E2509">
      <w:pPr>
        <w:pStyle w:val="Wenk"/>
      </w:pPr>
      <w:r>
        <w:t>Je kan aandacht besteden aan krachten- en krachtenmomentbalans</w:t>
      </w:r>
      <w:r w:rsidR="00C837A7">
        <w:t>, inwendige en uitwendige krachten.</w:t>
      </w:r>
    </w:p>
    <w:p w14:paraId="5E479B70" w14:textId="20630C5E" w:rsidR="00CD3B2F" w:rsidRPr="00967D46" w:rsidRDefault="00CD3B2F" w:rsidP="005C2FC3">
      <w:pPr>
        <w:pStyle w:val="Doel"/>
      </w:pPr>
      <w:bookmarkStart w:id="155" w:name="_Toc132680234"/>
      <w:r w:rsidRPr="00967D46">
        <w:t xml:space="preserve">De leerlingen analyseren het evenwicht in en op een constructie.                                                                                </w:t>
      </w:r>
      <w:bookmarkEnd w:id="155"/>
    </w:p>
    <w:p w14:paraId="6F5D62BB" w14:textId="7AD382FD" w:rsidR="00C15055" w:rsidRDefault="003864EA" w:rsidP="00A476A9">
      <w:pPr>
        <w:pStyle w:val="Wenk"/>
      </w:pPr>
      <w:r>
        <w:t xml:space="preserve">Je kan </w:t>
      </w:r>
      <w:r w:rsidR="00E94EB4">
        <w:t>aandacht hebben voor de s</w:t>
      </w:r>
      <w:r w:rsidR="00CD3B2F">
        <w:t>oorten belastingen</w:t>
      </w:r>
      <w:r w:rsidR="00E94EB4">
        <w:t xml:space="preserve"> op projecten</w:t>
      </w:r>
      <w:r w:rsidR="00CD3B2F">
        <w:t>:</w:t>
      </w:r>
      <w:r w:rsidR="00CD3B2F" w:rsidRPr="00D561BD">
        <w:t xml:space="preserve"> </w:t>
      </w:r>
      <w:r w:rsidR="00CD3B2F">
        <w:t>punt-, lijn- oppervlaktebelasting</w:t>
      </w:r>
      <w:r w:rsidR="00FB3BB7">
        <w:t>, dwarskrachten en momentlijnen.</w:t>
      </w:r>
    </w:p>
    <w:p w14:paraId="58D7EEC6" w14:textId="04055028" w:rsidR="00954FAD" w:rsidRDefault="00EC277C" w:rsidP="00A67B93">
      <w:pPr>
        <w:pStyle w:val="Wenk"/>
      </w:pPr>
      <w:r>
        <w:t>Je kan aandacht</w:t>
      </w:r>
      <w:r w:rsidR="001A6574">
        <w:t xml:space="preserve"> hebben voor de verspreiding van belasting </w:t>
      </w:r>
      <w:r w:rsidR="003864EA">
        <w:t>en</w:t>
      </w:r>
      <w:r w:rsidR="001A6574">
        <w:t xml:space="preserve"> </w:t>
      </w:r>
      <w:r w:rsidR="00AE6687">
        <w:t>lastendaling</w:t>
      </w:r>
      <w:r w:rsidR="003864EA">
        <w:t xml:space="preserve"> doorheen het geheel van constructies</w:t>
      </w:r>
      <w:r w:rsidR="00E068CC">
        <w:t xml:space="preserve"> en de stabiliteit</w:t>
      </w:r>
      <w:r w:rsidR="00CF6FA9">
        <w:t xml:space="preserve"> ervan</w:t>
      </w:r>
    </w:p>
    <w:p w14:paraId="52D3BE72" w14:textId="51462E88" w:rsidR="00705FE0" w:rsidRDefault="00705FE0" w:rsidP="005C2FC3">
      <w:pPr>
        <w:pStyle w:val="Doel"/>
      </w:pPr>
      <w:bookmarkStart w:id="156" w:name="_Toc132680235"/>
      <w:r w:rsidRPr="00B44905">
        <w:t xml:space="preserve">De leerlingen maken een stabiliteitsstudie van </w:t>
      </w:r>
      <w:r w:rsidR="000315C4">
        <w:t>(</w:t>
      </w:r>
      <w:r>
        <w:t>een</w:t>
      </w:r>
      <w:r w:rsidR="000315C4">
        <w:t xml:space="preserve"> detail</w:t>
      </w:r>
      <w:r w:rsidR="0048759B">
        <w:t xml:space="preserve"> van</w:t>
      </w:r>
      <w:r w:rsidR="000315C4">
        <w:t>)</w:t>
      </w:r>
      <w:r w:rsidRPr="00B44905">
        <w:t xml:space="preserve"> </w:t>
      </w:r>
      <w:r w:rsidR="00C61E96">
        <w:t>h</w:t>
      </w:r>
      <w:r w:rsidR="00C7015D">
        <w:t>un</w:t>
      </w:r>
      <w:r w:rsidR="00C61E96">
        <w:t xml:space="preserve"> </w:t>
      </w:r>
      <w:r w:rsidRPr="00B44905">
        <w:t>project</w:t>
      </w:r>
      <w:r w:rsidR="00C61E96">
        <w:t>.</w:t>
      </w:r>
      <w:r>
        <w:t xml:space="preserve">                                                                                                  </w:t>
      </w:r>
      <w:bookmarkEnd w:id="156"/>
    </w:p>
    <w:p w14:paraId="60E58F34" w14:textId="419E2DE3" w:rsidR="008A06DD" w:rsidRDefault="008A06DD" w:rsidP="007E2509">
      <w:pPr>
        <w:pStyle w:val="Wenk"/>
      </w:pPr>
      <w:r w:rsidRPr="008A06DD">
        <w:t xml:space="preserve">Je kan aandacht besteden aan </w:t>
      </w:r>
      <w:r w:rsidR="00766071">
        <w:t>de draagkracht</w:t>
      </w:r>
      <w:r w:rsidR="00247975">
        <w:t xml:space="preserve"> en maximale belasting van interieurelementen en </w:t>
      </w:r>
      <w:r w:rsidRPr="008A06DD">
        <w:t>meubelonderdelen</w:t>
      </w:r>
      <w:r w:rsidR="00FA1548">
        <w:t xml:space="preserve">, </w:t>
      </w:r>
      <w:r w:rsidRPr="008A06DD">
        <w:t>zoals de belasting van boeken op legplanken</w:t>
      </w:r>
      <w:r w:rsidR="00803E91">
        <w:t xml:space="preserve">, </w:t>
      </w:r>
      <w:r w:rsidR="005075BF">
        <w:t>de belasting uitge</w:t>
      </w:r>
      <w:r w:rsidR="00161655">
        <w:t xml:space="preserve">voerd door dubbele en drievoudige beglazing op constructies van </w:t>
      </w:r>
      <w:r w:rsidR="006F23AD" w:rsidRPr="008A06DD">
        <w:t>binnen- en buitenschrijnwerk, trappen, dakconstructies en houtbouwprojecten</w:t>
      </w:r>
      <w:r w:rsidR="006720F5">
        <w:t xml:space="preserve">. Verder kunnen ook </w:t>
      </w:r>
      <w:r w:rsidR="00BD4049">
        <w:t xml:space="preserve">de krachten </w:t>
      </w:r>
      <w:r w:rsidR="00654CDE">
        <w:t xml:space="preserve">uitgevoerd op </w:t>
      </w:r>
      <w:r w:rsidR="00161655">
        <w:t xml:space="preserve">mechanische verbindingen, </w:t>
      </w:r>
      <w:r w:rsidR="00654CDE">
        <w:t xml:space="preserve">geleiders, </w:t>
      </w:r>
      <w:r w:rsidR="00551703">
        <w:t>draaimiddelen …</w:t>
      </w:r>
      <w:r w:rsidR="006720F5">
        <w:t xml:space="preserve"> aan bod komen.</w:t>
      </w:r>
    </w:p>
    <w:p w14:paraId="71F9C943" w14:textId="202C2257" w:rsidR="00B26C93" w:rsidRPr="00B7546C" w:rsidRDefault="00B26C93" w:rsidP="007E2509">
      <w:pPr>
        <w:pStyle w:val="Wenk"/>
      </w:pPr>
      <w:r>
        <w:t>Je kan gebruik maken van tabellen voor CLT-panelen, houten en stalen liggers,  breedvloerplaten (beton), welfsels, lateien</w:t>
      </w:r>
      <w:r w:rsidR="00246802">
        <w:t xml:space="preserve"> </w:t>
      </w:r>
      <w:r>
        <w:t xml:space="preserve">… </w:t>
      </w:r>
      <w:r w:rsidRPr="00B7546C">
        <w:t>Je kan aandacht besteden aan sterkteklassen van houtachtige plaatmaterialen</w:t>
      </w:r>
      <w:r w:rsidR="00985445">
        <w:t xml:space="preserve"> en massief hout.</w:t>
      </w:r>
    </w:p>
    <w:p w14:paraId="09E0B479" w14:textId="4D783943" w:rsidR="001D0911" w:rsidRPr="004C461B" w:rsidRDefault="001D0911" w:rsidP="005C2FC3">
      <w:pPr>
        <w:pStyle w:val="Doel"/>
      </w:pPr>
      <w:bookmarkStart w:id="157" w:name="_Toc132680236"/>
      <w:r w:rsidRPr="004C461B">
        <w:t>De leerlingen analyseren mechanische eigenschappen van materialen</w:t>
      </w:r>
      <w:r>
        <w:t>.</w:t>
      </w:r>
      <w:r w:rsidRPr="004C461B">
        <w:t xml:space="preserve"> </w:t>
      </w:r>
      <w:bookmarkEnd w:id="157"/>
    </w:p>
    <w:p w14:paraId="0C783FF4" w14:textId="05F1C9A5" w:rsidR="001D0911" w:rsidRPr="00525D2C" w:rsidRDefault="00BE20AC" w:rsidP="00863DD0">
      <w:pPr>
        <w:pStyle w:val="Wenk"/>
      </w:pPr>
      <w:r>
        <w:t xml:space="preserve">Je kan aandacht hebben voor </w:t>
      </w:r>
      <w:r w:rsidR="002441FF">
        <w:t>m</w:t>
      </w:r>
      <w:r w:rsidR="001D0911">
        <w:t>echanische eigenschappen</w:t>
      </w:r>
      <w:r w:rsidR="002441FF">
        <w:t xml:space="preserve"> zoals</w:t>
      </w:r>
      <w:r w:rsidR="00351856">
        <w:t xml:space="preserve"> </w:t>
      </w:r>
      <w:r w:rsidR="00D22F17">
        <w:t>elasticiteit, hardheid, sterkte, trek-, druk-, knik- en buigsterkte, volum</w:t>
      </w:r>
      <w:r w:rsidR="00C33AF3">
        <w:t>ieke</w:t>
      </w:r>
      <w:r w:rsidR="00351856">
        <w:t xml:space="preserve"> </w:t>
      </w:r>
      <w:r w:rsidR="00D22F17">
        <w:t xml:space="preserve">massa bij </w:t>
      </w:r>
      <w:r w:rsidR="001D0911">
        <w:t>massief hout</w:t>
      </w:r>
      <w:r w:rsidR="006667F9">
        <w:t xml:space="preserve"> (loof- en naaldhout), </w:t>
      </w:r>
      <w:r w:rsidR="001D0911" w:rsidRPr="00F569F0">
        <w:t>gelamelleerd hout</w:t>
      </w:r>
      <w:r w:rsidR="00E8492F">
        <w:t xml:space="preserve">, LVL-balken, </w:t>
      </w:r>
      <w:r w:rsidR="00225FD0">
        <w:t xml:space="preserve">I-liggers, </w:t>
      </w:r>
      <w:r w:rsidR="00E8492F">
        <w:t>CLT-panelen</w:t>
      </w:r>
      <w:r w:rsidR="00DD4483">
        <w:t>.</w:t>
      </w:r>
      <w:r w:rsidR="00C55197">
        <w:t xml:space="preserve"> Je kan </w:t>
      </w:r>
      <w:r w:rsidR="0091354C">
        <w:t>ook aandacht besteden aan mechanische bevestigingsmid</w:t>
      </w:r>
      <w:r w:rsidR="00BD75C6">
        <w:t>delen.</w:t>
      </w:r>
    </w:p>
    <w:p w14:paraId="2AD15469" w14:textId="0BA1240F" w:rsidR="001D0911" w:rsidRDefault="009C3637" w:rsidP="007E2509">
      <w:pPr>
        <w:pStyle w:val="Wenk"/>
      </w:pPr>
      <w:r>
        <w:t>Je</w:t>
      </w:r>
      <w:r w:rsidR="001C2163">
        <w:t xml:space="preserve"> kan aandacht </w:t>
      </w:r>
      <w:r>
        <w:t>besteden</w:t>
      </w:r>
      <w:r w:rsidR="001D0911" w:rsidRPr="00372E47">
        <w:t xml:space="preserve"> aan de broosheid van thermisch gemodificeerd hout </w:t>
      </w:r>
      <w:r w:rsidR="005F1F5D">
        <w:t xml:space="preserve">in </w:t>
      </w:r>
      <w:r w:rsidR="001D0911" w:rsidRPr="00372E47">
        <w:t>vergelijk</w:t>
      </w:r>
      <w:r w:rsidR="005F1F5D">
        <w:t>ing</w:t>
      </w:r>
      <w:r w:rsidR="001D0911" w:rsidRPr="00372E47">
        <w:t xml:space="preserve"> met niet verduurzaamd hout.</w:t>
      </w:r>
    </w:p>
    <w:p w14:paraId="6808F7BF" w14:textId="632F7682" w:rsidR="00ED7174" w:rsidRDefault="00ED7174" w:rsidP="007E2509">
      <w:pPr>
        <w:pStyle w:val="Wenk"/>
      </w:pPr>
      <w:r>
        <w:t>Je kan dit leerplandoel realiseren met LPD 13 in functie van de structurele toepassingen van houtachtige plaatmaterialen.</w:t>
      </w:r>
    </w:p>
    <w:p w14:paraId="3BD53526" w14:textId="25A0D7E1" w:rsidR="00F77921" w:rsidRDefault="00F77921" w:rsidP="001359BA">
      <w:pPr>
        <w:pStyle w:val="Doel"/>
      </w:pPr>
      <w:bookmarkStart w:id="158" w:name="_Toc132680237"/>
      <w:r>
        <w:lastRenderedPageBreak/>
        <w:t xml:space="preserve">De leerlingen analyseren diverse systemen voor het kunstmatig drogen van massief hout.                                                                                                    </w:t>
      </w:r>
      <w:bookmarkEnd w:id="158"/>
    </w:p>
    <w:p w14:paraId="24F03EB9" w14:textId="50388BB9" w:rsidR="00DF0A79" w:rsidRDefault="00DF0A79" w:rsidP="002C4298">
      <w:pPr>
        <w:pStyle w:val="Afbakeningalleen"/>
      </w:pPr>
      <w:r>
        <w:t>Opslag- en stapeltechnieken</w:t>
      </w:r>
    </w:p>
    <w:p w14:paraId="13288E87" w14:textId="0B602B9F" w:rsidR="000C750A" w:rsidRDefault="000C750A" w:rsidP="007E2509">
      <w:pPr>
        <w:pStyle w:val="Wenk"/>
      </w:pPr>
      <w:r>
        <w:t xml:space="preserve">Je kan aandacht besteden aan het verhogen van de mechanische eigenschappen van het massief hout na het drogen tot zijn gewenste </w:t>
      </w:r>
      <w:r w:rsidR="00CE2C30">
        <w:t>gebruiksvochtgehalte.</w:t>
      </w:r>
    </w:p>
    <w:p w14:paraId="7D64CD77" w14:textId="167EA264" w:rsidR="00F77921" w:rsidRDefault="00F77921" w:rsidP="007E2509">
      <w:pPr>
        <w:pStyle w:val="Wenk"/>
      </w:pPr>
      <w:r>
        <w:t>Je kan aandacht besteden aan:</w:t>
      </w:r>
    </w:p>
    <w:p w14:paraId="1F2B4631" w14:textId="27946F52" w:rsidR="00F77921" w:rsidRDefault="00F77921" w:rsidP="004435F9">
      <w:pPr>
        <w:pStyle w:val="Wenkops1"/>
      </w:pPr>
      <w:r>
        <w:t>luchtdroging: conventionele droging, condensatiedroging, stoomdroging (hoge temperatuur), vacuümdroging;</w:t>
      </w:r>
    </w:p>
    <w:p w14:paraId="5A30984C" w14:textId="77777777" w:rsidR="00F77921" w:rsidRDefault="00F77921" w:rsidP="004435F9">
      <w:pPr>
        <w:pStyle w:val="Wenkops1"/>
      </w:pPr>
      <w:r>
        <w:t>fineerdroging;</w:t>
      </w:r>
    </w:p>
    <w:p w14:paraId="154F74ED" w14:textId="49CA55FA" w:rsidR="00F77921" w:rsidRDefault="00F77921" w:rsidP="004435F9">
      <w:pPr>
        <w:pStyle w:val="Wenkops1"/>
      </w:pPr>
      <w:r>
        <w:t>microgolf droging;</w:t>
      </w:r>
    </w:p>
    <w:p w14:paraId="24456F5B" w14:textId="77777777" w:rsidR="00F77921" w:rsidRDefault="00F77921" w:rsidP="004435F9">
      <w:pPr>
        <w:pStyle w:val="Wenkops1"/>
      </w:pPr>
      <w:r>
        <w:t>drooggebreken na kunstmatig drogen: korstvorming, verkleuren, scheuren;</w:t>
      </w:r>
    </w:p>
    <w:p w14:paraId="16CDC5EF" w14:textId="77777777" w:rsidR="00F77921" w:rsidRDefault="00F77921" w:rsidP="004435F9">
      <w:pPr>
        <w:pStyle w:val="Wenkops1"/>
      </w:pPr>
      <w:r>
        <w:t>volumemassa;</w:t>
      </w:r>
    </w:p>
    <w:p w14:paraId="6F2F2D6D" w14:textId="60387C21" w:rsidR="00F77921" w:rsidRDefault="00F77921" w:rsidP="004435F9">
      <w:pPr>
        <w:pStyle w:val="Wenkops1"/>
      </w:pPr>
      <w:r>
        <w:t>houtvochtigheid: oppervlakte en dieptemetingen</w:t>
      </w:r>
      <w:r w:rsidR="00AA6661">
        <w:t>;</w:t>
      </w:r>
    </w:p>
    <w:p w14:paraId="7FEE92FF" w14:textId="77777777" w:rsidR="00F77921" w:rsidRDefault="00F77921" w:rsidP="004435F9">
      <w:pPr>
        <w:pStyle w:val="Wenkops1"/>
      </w:pPr>
      <w:r>
        <w:t>drogen in functie van de eindbestemming;</w:t>
      </w:r>
    </w:p>
    <w:p w14:paraId="7E8A501F" w14:textId="42EF13FA" w:rsidR="00F77921" w:rsidRPr="002A006C" w:rsidRDefault="00F77921" w:rsidP="004435F9">
      <w:pPr>
        <w:pStyle w:val="Wenkops1"/>
      </w:pPr>
      <w:r>
        <w:t>krimpen van het hout.</w:t>
      </w:r>
    </w:p>
    <w:p w14:paraId="24554FBF" w14:textId="27D1853A" w:rsidR="0024171C" w:rsidRDefault="0024171C" w:rsidP="00BF0048">
      <w:pPr>
        <w:pStyle w:val="Doel"/>
      </w:pPr>
      <w:bookmarkStart w:id="159" w:name="_Toc132680238"/>
      <w:r w:rsidRPr="006677F6">
        <w:t>De leerlingen leggen het verband tussen duurzaamheidsklassen van massief hout en houtaantastende organismen</w:t>
      </w:r>
      <w:r w:rsidR="00B57DE9">
        <w:t xml:space="preserve">. </w:t>
      </w:r>
      <w:bookmarkEnd w:id="159"/>
    </w:p>
    <w:p w14:paraId="77E1136C" w14:textId="67F70B8A" w:rsidR="0024171C" w:rsidRPr="003A6A91" w:rsidRDefault="0024171C" w:rsidP="00D93D84">
      <w:pPr>
        <w:pStyle w:val="Samenhanggraad2"/>
      </w:pPr>
      <w:r w:rsidRPr="003A6A91">
        <w:t>I</w:t>
      </w:r>
      <w:r w:rsidR="00475994" w:rsidRPr="003A6A91">
        <w:t>dentificeren (II-Hou-</w:t>
      </w:r>
      <w:r w:rsidR="003A6A91" w:rsidRPr="003A6A91">
        <w:t>da LPD 22)</w:t>
      </w:r>
    </w:p>
    <w:p w14:paraId="32BC0283" w14:textId="743E0973" w:rsidR="009E0D8E" w:rsidRDefault="009E0D8E" w:rsidP="005C2FC3">
      <w:pPr>
        <w:pStyle w:val="Doel"/>
      </w:pPr>
      <w:bookmarkStart w:id="160" w:name="_Toc132680239"/>
      <w:r w:rsidRPr="003A6A91">
        <w:t>De leerlingen leggen het verband tussen</w:t>
      </w:r>
      <w:r w:rsidRPr="008E1957">
        <w:t xml:space="preserve"> verschillende types houtachtige plaatmaterialen </w:t>
      </w:r>
      <w:r w:rsidR="0066251C">
        <w:t>met</w:t>
      </w:r>
      <w:r w:rsidRPr="008E1957">
        <w:t xml:space="preserve"> hun structurele toepassingen in de hout- en bouwsector.</w:t>
      </w:r>
      <w:bookmarkEnd w:id="160"/>
    </w:p>
    <w:p w14:paraId="2D7A16A3" w14:textId="1B4C3D8F" w:rsidR="00D6099B" w:rsidRDefault="009E0D8E" w:rsidP="007E2509">
      <w:pPr>
        <w:pStyle w:val="Samenhanggraad2"/>
      </w:pPr>
      <w:r>
        <w:t xml:space="preserve">In de tweede graad </w:t>
      </w:r>
      <w:r w:rsidR="00F02C75">
        <w:t>maken de leerlingen</w:t>
      </w:r>
      <w:r w:rsidR="00D6099B">
        <w:t xml:space="preserve"> kennis</w:t>
      </w:r>
      <w:r>
        <w:t xml:space="preserve"> met verschillende types houtachtige plaatmaterialen, </w:t>
      </w:r>
      <w:r w:rsidR="00645653">
        <w:t>hun</w:t>
      </w:r>
      <w:r>
        <w:t xml:space="preserve"> </w:t>
      </w:r>
      <w:r w:rsidRPr="00C7015D">
        <w:t>klimaatklassen e</w:t>
      </w:r>
      <w:r>
        <w:t>n toepassingen binnen de hout- en bouwsector.</w:t>
      </w:r>
    </w:p>
    <w:p w14:paraId="67BF8017" w14:textId="36CC4D28" w:rsidR="009E0D8E" w:rsidRDefault="00012B39" w:rsidP="007E2509">
      <w:pPr>
        <w:pStyle w:val="WenkDuiding"/>
      </w:pPr>
      <w:r>
        <w:t xml:space="preserve">In de derde graad ligt de klemtoon op de </w:t>
      </w:r>
      <w:r w:rsidR="009E0D8E" w:rsidRPr="00C7015D">
        <w:t>structurele toepassingen</w:t>
      </w:r>
      <w:r w:rsidR="009E0D8E">
        <w:t xml:space="preserve"> van de verschillende houtachtige plaatmaterialen.</w:t>
      </w:r>
    </w:p>
    <w:p w14:paraId="406000F8" w14:textId="2D5DEFD9" w:rsidR="009E0D8E" w:rsidRDefault="009E0D8E" w:rsidP="005C2FC3">
      <w:pPr>
        <w:pStyle w:val="Doel"/>
      </w:pPr>
      <w:bookmarkStart w:id="161" w:name="_Toc132680240"/>
      <w:r w:rsidRPr="008E1957">
        <w:t>De leerlingen analyseren eigenschappen van materialen en constructies in functie van thermische isolatie</w:t>
      </w:r>
      <w:bookmarkEnd w:id="161"/>
      <w:r w:rsidR="00E508DC">
        <w:t>.</w:t>
      </w:r>
    </w:p>
    <w:p w14:paraId="3E11FEC3" w14:textId="77777777" w:rsidR="009E0D8E" w:rsidRPr="005B35DA" w:rsidRDefault="009E0D8E" w:rsidP="006E2EF5">
      <w:pPr>
        <w:pStyle w:val="Afbakening"/>
      </w:pPr>
      <w:r w:rsidRPr="005B35DA">
        <w:t>Thermische weerstand</w:t>
      </w:r>
    </w:p>
    <w:p w14:paraId="5367626B" w14:textId="77777777" w:rsidR="009E0D8E" w:rsidRPr="00B955A1" w:rsidRDefault="009E0D8E" w:rsidP="00B955A1">
      <w:pPr>
        <w:pStyle w:val="Afbitem"/>
      </w:pPr>
      <w:r w:rsidRPr="00B955A1">
        <w:t>Warmtetransport</w:t>
      </w:r>
    </w:p>
    <w:p w14:paraId="40378C12" w14:textId="5373094D" w:rsidR="009E0D8E" w:rsidRDefault="00097446" w:rsidP="00B955A1">
      <w:pPr>
        <w:pStyle w:val="Afbitem"/>
      </w:pPr>
      <w:r w:rsidRPr="00B955A1">
        <w:t>Warmtegeleidingscoëfficiënt</w:t>
      </w:r>
    </w:p>
    <w:p w14:paraId="20C817E9" w14:textId="0607F2CC" w:rsidR="0035374C" w:rsidRPr="00B955A1" w:rsidRDefault="00AF610F" w:rsidP="0035374C">
      <w:pPr>
        <w:pStyle w:val="Samenhanggraad2"/>
      </w:pPr>
      <w:r>
        <w:t>Thermische isolatie (II-Hou-da LPD 20)</w:t>
      </w:r>
    </w:p>
    <w:p w14:paraId="5FFF6444" w14:textId="77777777" w:rsidR="004D48D6" w:rsidRDefault="004D48D6" w:rsidP="004D48D6">
      <w:pPr>
        <w:pStyle w:val="Wenk"/>
      </w:pPr>
      <w:bookmarkStart w:id="162" w:name="_Hlk125988024"/>
      <w:r>
        <w:t xml:space="preserve">Je kan aandacht besteden aan het berekenen van de </w:t>
      </w:r>
      <w:r w:rsidRPr="00733E6E">
        <w:t>warmtedoorgangscoëfficiënt en totale warmteweerstand</w:t>
      </w:r>
      <w:r>
        <w:t xml:space="preserve"> van bouwconstructies met verschillende opbouw in massiefbouw en een houtbouwmethode.</w:t>
      </w:r>
    </w:p>
    <w:p w14:paraId="6ED150C7" w14:textId="02E4302C" w:rsidR="006E234D" w:rsidRPr="0000561E" w:rsidRDefault="006E234D" w:rsidP="007E2509">
      <w:pPr>
        <w:pStyle w:val="Wenk"/>
      </w:pPr>
      <w:r>
        <w:t>Je kan aandacht besteden aan bouwfysica in de woning en aan bouwpathologie.</w:t>
      </w:r>
      <w:r w:rsidR="006E58E3">
        <w:t xml:space="preserve"> Daarbij kan je aandacht besteden aan regelmatig voorkomende </w:t>
      </w:r>
      <w:r w:rsidR="00AE466A">
        <w:t>bouwfouten.</w:t>
      </w:r>
    </w:p>
    <w:p w14:paraId="315ACFEE" w14:textId="6C7C5617" w:rsidR="009E0D8E" w:rsidRPr="00FB3131" w:rsidRDefault="009E0D8E" w:rsidP="005C2FC3">
      <w:pPr>
        <w:pStyle w:val="Doel"/>
      </w:pPr>
      <w:bookmarkStart w:id="163" w:name="_Toc132680241"/>
      <w:bookmarkEnd w:id="162"/>
      <w:r w:rsidRPr="00FB3131">
        <w:lastRenderedPageBreak/>
        <w:t xml:space="preserve">De leerlingen analyseren eigenschappen van materialen en constructies in functie van akoestische isolatie en van akoestisch comfort.  </w:t>
      </w:r>
      <w:r w:rsidR="0069509F">
        <w:t xml:space="preserve">  </w:t>
      </w:r>
      <w:bookmarkEnd w:id="163"/>
    </w:p>
    <w:p w14:paraId="2AE228A0" w14:textId="6C3107A0" w:rsidR="006F36DC" w:rsidRPr="0000561E" w:rsidRDefault="006F36DC" w:rsidP="007E2509">
      <w:pPr>
        <w:pStyle w:val="Wenk"/>
      </w:pPr>
      <w:bookmarkStart w:id="164" w:name="_Hlk125988334"/>
      <w:r>
        <w:t xml:space="preserve">Je kan aandacht besteden aan de samenstelling en opbouw van constructies om een optimaal akoestisch comfort te bekomen in gebouwen op </w:t>
      </w:r>
      <w:r w:rsidR="009945BB">
        <w:t xml:space="preserve">het </w:t>
      </w:r>
      <w:r>
        <w:t>vlak van contact- en luchtgeluiden.</w:t>
      </w:r>
      <w:r w:rsidR="00415773">
        <w:t xml:space="preserve"> Je kan vergelijkingen maken tussen </w:t>
      </w:r>
      <w:r w:rsidR="00087E80">
        <w:t xml:space="preserve">betonnen </w:t>
      </w:r>
      <w:r w:rsidR="00415773">
        <w:t xml:space="preserve">bouwconstructies in appartementen </w:t>
      </w:r>
      <w:r w:rsidR="00526DA7">
        <w:t>en</w:t>
      </w:r>
      <w:r w:rsidR="00415773">
        <w:t xml:space="preserve"> meer</w:t>
      </w:r>
      <w:r w:rsidR="00F5555A">
        <w:t xml:space="preserve">lagige gebouwen opgetrokken in hout. Je kan tabellen raadplegen van </w:t>
      </w:r>
      <w:r w:rsidR="00127C04">
        <w:t xml:space="preserve">houtmaterialen zoals CLT-panelen. Je kan ook de vergelijking maken met lichte constructies zoals mobiele scheidingswanden en scheidingswanden opgetrokken in </w:t>
      </w:r>
      <w:r w:rsidR="001518CF">
        <w:t>droogbouwsysteem.</w:t>
      </w:r>
    </w:p>
    <w:p w14:paraId="4A50DC2D" w14:textId="71BC76C7" w:rsidR="009E0D8E" w:rsidRPr="00657C71" w:rsidRDefault="006F36DC" w:rsidP="007E2509">
      <w:pPr>
        <w:pStyle w:val="Wenk"/>
      </w:pPr>
      <w:r>
        <w:t xml:space="preserve">Je kan dit leerplandoel realiseren in samenhang met LPD </w:t>
      </w:r>
      <w:r w:rsidR="00462866">
        <w:t>6</w:t>
      </w:r>
      <w:r>
        <w:t>.</w:t>
      </w:r>
      <w:bookmarkEnd w:id="164"/>
    </w:p>
    <w:p w14:paraId="36976F3C" w14:textId="1D3C5A29" w:rsidR="009243FC" w:rsidRDefault="00AA032D" w:rsidP="001B22ED">
      <w:pPr>
        <w:pStyle w:val="DoelExtra"/>
      </w:pPr>
      <w:bookmarkStart w:id="165" w:name="_Toc132680242"/>
      <w:r w:rsidRPr="00D1667D">
        <w:t xml:space="preserve">De leerlingen </w:t>
      </w:r>
      <w:r w:rsidR="00245B96">
        <w:t>vergelijken</w:t>
      </w:r>
      <w:r w:rsidRPr="00D1667D">
        <w:t xml:space="preserve"> h</w:t>
      </w:r>
      <w:r w:rsidR="0026410D">
        <w:t>un</w:t>
      </w:r>
      <w:r w:rsidRPr="00D1667D">
        <w:t xml:space="preserve"> project met historisch</w:t>
      </w:r>
      <w:r w:rsidR="00D658C1">
        <w:t>e</w:t>
      </w:r>
      <w:r w:rsidRPr="00D1667D">
        <w:t xml:space="preserve"> en hedendaags</w:t>
      </w:r>
      <w:r w:rsidR="00D658C1">
        <w:t xml:space="preserve">e </w:t>
      </w:r>
      <w:r w:rsidR="00E508DC">
        <w:t>bouw- en interieur</w:t>
      </w:r>
      <w:r w:rsidR="009243FC">
        <w:t xml:space="preserve">projecten </w:t>
      </w:r>
      <w:bookmarkStart w:id="166" w:name="_Toc130215098"/>
      <w:bookmarkStart w:id="167" w:name="_Hlk130075420"/>
      <w:r w:rsidR="009243FC">
        <w:t xml:space="preserve">op </w:t>
      </w:r>
      <w:r w:rsidR="00083D31">
        <w:t xml:space="preserve">het </w:t>
      </w:r>
      <w:r w:rsidR="009243FC">
        <w:t xml:space="preserve">vlak van vormgeving, ornamenten, materialen en afwerking, </w:t>
      </w:r>
      <w:bookmarkEnd w:id="165"/>
    </w:p>
    <w:bookmarkEnd w:id="166"/>
    <w:bookmarkEnd w:id="167"/>
    <w:p w14:paraId="71EDD39A" w14:textId="519B4356" w:rsidR="009E0D8E" w:rsidRPr="00E508DC" w:rsidRDefault="00971239" w:rsidP="007E2509">
      <w:pPr>
        <w:pStyle w:val="Samenhanggraad2"/>
      </w:pPr>
      <w:r>
        <w:t>Maatverhoudingen (II-Hou-da)</w:t>
      </w:r>
    </w:p>
    <w:p w14:paraId="05E08608" w14:textId="677FE0A8" w:rsidR="008A341F" w:rsidRDefault="009E0D8E" w:rsidP="00567BDA">
      <w:pPr>
        <w:pStyle w:val="Wenk"/>
      </w:pPr>
      <w:r>
        <w:t>Met dit</w:t>
      </w:r>
      <w:r w:rsidR="00F32182">
        <w:t xml:space="preserve"> doel </w:t>
      </w:r>
      <w:r w:rsidR="00C33ACA">
        <w:t>verwerven de leerlingen “historisch” inzicht in vormgeving, maatverhoudingen, de juiste keuze</w:t>
      </w:r>
      <w:r w:rsidR="00AE3CF2">
        <w:t xml:space="preserve"> en combinatie van materialen, afwerkings</w:t>
      </w:r>
      <w:r w:rsidR="00DE5C69">
        <w:t>-</w:t>
      </w:r>
      <w:r w:rsidR="00AE3CF2">
        <w:t>graad, uitvoeringsvormen- en technieken</w:t>
      </w:r>
      <w:r w:rsidR="0032522C">
        <w:t xml:space="preserve"> in functie van het beroep van een </w:t>
      </w:r>
      <w:r w:rsidR="00CF5F18">
        <w:t>werkvoorbereider</w:t>
      </w:r>
      <w:r w:rsidR="00AB7C15">
        <w:t>.</w:t>
      </w:r>
      <w:r w:rsidR="00F17298">
        <w:t xml:space="preserve"> </w:t>
      </w:r>
      <w:r>
        <w:t xml:space="preserve">Het is niet de bedoeling </w:t>
      </w:r>
      <w:r w:rsidR="00C776DE">
        <w:t xml:space="preserve">om alle kunstvormen aan te leren. Het is wel de bedoeling dat de leerlingen de </w:t>
      </w:r>
      <w:r w:rsidR="008A341F">
        <w:t>link kunnen leggen</w:t>
      </w:r>
      <w:r w:rsidR="004844ED">
        <w:t xml:space="preserve"> </w:t>
      </w:r>
      <w:r w:rsidR="008A341F">
        <w:t xml:space="preserve">met eigen opdrachten </w:t>
      </w:r>
      <w:r w:rsidR="007F6250">
        <w:t>om</w:t>
      </w:r>
      <w:r w:rsidR="008A341F">
        <w:t xml:space="preserve"> klanten later juist te informeren.</w:t>
      </w:r>
    </w:p>
    <w:p w14:paraId="44DA42C8" w14:textId="7B070979" w:rsidR="009E0D8E" w:rsidRPr="006072B9" w:rsidRDefault="009E0D8E" w:rsidP="007E2509">
      <w:pPr>
        <w:pStyle w:val="Wenk"/>
      </w:pPr>
      <w:r w:rsidRPr="006072B9">
        <w:t>Je kan aandacht besteden aan de vormgeving, ergonomie en comfort bij keukens,  interieur</w:t>
      </w:r>
      <w:r w:rsidR="004E1EAA">
        <w:t>project</w:t>
      </w:r>
      <w:r w:rsidR="00142DED">
        <w:t>e</w:t>
      </w:r>
      <w:r w:rsidR="004E1EAA">
        <w:t>n</w:t>
      </w:r>
      <w:r w:rsidRPr="006072B9">
        <w:t>, trappen</w:t>
      </w:r>
      <w:r w:rsidR="00D658C1">
        <w:t>, binnen- en buitenschrijnwerk</w:t>
      </w:r>
      <w:r w:rsidRPr="006072B9">
        <w:t xml:space="preserve"> …</w:t>
      </w:r>
    </w:p>
    <w:p w14:paraId="7B78F64C" w14:textId="59E185AF" w:rsidR="00EC6130" w:rsidRDefault="00EC6130" w:rsidP="00B80784">
      <w:pPr>
        <w:pStyle w:val="Doel"/>
        <w:numPr>
          <w:ilvl w:val="0"/>
          <w:numId w:val="11"/>
        </w:numPr>
      </w:pPr>
      <w:bookmarkStart w:id="168" w:name="_Toc132680243"/>
      <w:r w:rsidRPr="00BD43E7">
        <w:t xml:space="preserve">De leerlingen illustreren de wisselwerking tussen wetenschappen, technologie, wiskunde en de maatschappij aan de hand van maatschappelijke uitdagingen.  </w:t>
      </w:r>
      <w:bookmarkEnd w:id="168"/>
    </w:p>
    <w:p w14:paraId="67845994" w14:textId="77777777" w:rsidR="00F87B08" w:rsidRPr="00F87B08" w:rsidRDefault="00F87B08" w:rsidP="00567BDA">
      <w:pPr>
        <w:pStyle w:val="Afbitem"/>
        <w:ind w:left="368" w:firstLine="709"/>
        <w:rPr>
          <w:color w:val="595959" w:themeColor="text1" w:themeTint="A6"/>
        </w:rPr>
      </w:pPr>
      <w:r w:rsidRPr="00F87B08">
        <w:rPr>
          <w:b/>
          <w:color w:val="595959" w:themeColor="text1" w:themeTint="A6"/>
        </w:rPr>
        <w:t>Samenhang derde graad:</w:t>
      </w:r>
      <w:r w:rsidRPr="00F87B08">
        <w:rPr>
          <w:color w:val="595959" w:themeColor="text1" w:themeTint="A6"/>
        </w:rPr>
        <w:t xml:space="preserve"> veilig en duurzaam werken (III-Nat-da LPD 45)</w:t>
      </w:r>
    </w:p>
    <w:p w14:paraId="448A145F" w14:textId="35431A7C" w:rsidR="00040C98" w:rsidRDefault="00ED6370" w:rsidP="007E2509">
      <w:pPr>
        <w:pStyle w:val="Wenk"/>
      </w:pPr>
      <w:r w:rsidRPr="0004732A">
        <w:t xml:space="preserve">Je kan </w:t>
      </w:r>
      <w:r w:rsidR="0073683F">
        <w:t>in samenhang met LPD 1</w:t>
      </w:r>
      <w:r w:rsidR="00E508DC">
        <w:t>4</w:t>
      </w:r>
      <w:r w:rsidR="0073683F">
        <w:t xml:space="preserve"> en 1</w:t>
      </w:r>
      <w:r w:rsidR="00E508DC">
        <w:t>5</w:t>
      </w:r>
      <w:r w:rsidR="0073683F">
        <w:t xml:space="preserve"> </w:t>
      </w:r>
      <w:r w:rsidR="009D3C69">
        <w:t xml:space="preserve">onderzoek laten uitvoeren naar de keuze van materiaal en constructie </w:t>
      </w:r>
      <w:r w:rsidR="007D69C5">
        <w:t xml:space="preserve">bij bouwprojecten met </w:t>
      </w:r>
      <w:r w:rsidRPr="0004732A">
        <w:t xml:space="preserve">aandacht </w:t>
      </w:r>
      <w:r w:rsidR="007D69C5">
        <w:t>voor</w:t>
      </w:r>
      <w:r w:rsidRPr="0004732A">
        <w:t xml:space="preserve"> </w:t>
      </w:r>
      <w:r w:rsidR="00DF3BEE">
        <w:t>klimaatveranderingen</w:t>
      </w:r>
      <w:r w:rsidR="00A53FF7">
        <w:t xml:space="preserve"> en de noodzaak tot</w:t>
      </w:r>
      <w:r w:rsidRPr="0004732A">
        <w:t xml:space="preserve"> duurzaam bouwen</w:t>
      </w:r>
      <w:r w:rsidR="00040C98">
        <w:t>.</w:t>
      </w:r>
    </w:p>
    <w:p w14:paraId="51B96ADC" w14:textId="0067A549" w:rsidR="006245A2" w:rsidRDefault="00040C98" w:rsidP="007E2509">
      <w:pPr>
        <w:pStyle w:val="Wenk"/>
      </w:pPr>
      <w:r>
        <w:t xml:space="preserve">Je kan aandacht besteden aan het </w:t>
      </w:r>
      <w:r w:rsidR="008F22AC">
        <w:t>zorgzaam omspringen met grondstoffe</w:t>
      </w:r>
      <w:r w:rsidR="00E85D4D">
        <w:t>n, energieverbruik</w:t>
      </w:r>
      <w:r>
        <w:t xml:space="preserve"> door in te zetten </w:t>
      </w:r>
      <w:r w:rsidR="007C523B">
        <w:t xml:space="preserve">op </w:t>
      </w:r>
      <w:r w:rsidR="006245A2">
        <w:t>optimale pr</w:t>
      </w:r>
      <w:r w:rsidR="00484A85">
        <w:t>o</w:t>
      </w:r>
      <w:r w:rsidR="006245A2">
        <w:t>ductieprocessen …</w:t>
      </w:r>
      <w:r w:rsidR="00861C12">
        <w:t xml:space="preserve"> Je kan </w:t>
      </w:r>
      <w:r w:rsidR="0000323C">
        <w:t xml:space="preserve">de aandacht vestigen op de noodzaak </w:t>
      </w:r>
      <w:r w:rsidR="00AF0518">
        <w:t xml:space="preserve">om ontwerpen, productie en materialenkeuze af te stemmen op hergebruik van materialen </w:t>
      </w:r>
      <w:r w:rsidR="00AA11A7">
        <w:t>en circulaire economie.</w:t>
      </w:r>
      <w:r w:rsidR="0000323C">
        <w:t xml:space="preserve"> </w:t>
      </w:r>
    </w:p>
    <w:p w14:paraId="35982549" w14:textId="4BD16281" w:rsidR="00037C95" w:rsidRDefault="002C0026" w:rsidP="000530A6">
      <w:pPr>
        <w:pStyle w:val="Kop3"/>
      </w:pPr>
      <w:bookmarkStart w:id="169" w:name="_Toc132680244"/>
      <w:bookmarkStart w:id="170" w:name="_Toc179357502"/>
      <w:r>
        <w:t>Practicum – labo hout</w:t>
      </w:r>
      <w:bookmarkEnd w:id="169"/>
      <w:bookmarkEnd w:id="170"/>
    </w:p>
    <w:p w14:paraId="588C4BC9" w14:textId="77777777" w:rsidR="00EF6369" w:rsidRDefault="00EF6369" w:rsidP="00EF6369">
      <w:pPr>
        <w:pStyle w:val="Concordantie"/>
      </w:pPr>
      <w:r>
        <w:t>Minimumdoelen, specifieke minimumdoelen of doelen die leiden naar BK</w:t>
      </w:r>
    </w:p>
    <w:p w14:paraId="4070A637" w14:textId="20BA26F5" w:rsidR="00EF6369" w:rsidRPr="00E508DC" w:rsidRDefault="00EF6369" w:rsidP="00EF6369">
      <w:pPr>
        <w:pStyle w:val="MDSMDBK"/>
      </w:pPr>
      <w:r w:rsidRPr="00E508DC">
        <w:t>SMD 11.</w:t>
      </w:r>
      <w:r w:rsidR="00BA7105" w:rsidRPr="00E508DC">
        <w:t>22</w:t>
      </w:r>
      <w:r w:rsidRPr="00E508DC">
        <w:t>.02</w:t>
      </w:r>
      <w:r w:rsidRPr="00E508DC">
        <w:tab/>
        <w:t>De leerlingen analyseren mechanische eigenschappen van materialen.</w:t>
      </w:r>
      <w:r w:rsidR="001B1E4A" w:rsidRPr="00E508DC">
        <w:t xml:space="preserve"> </w:t>
      </w:r>
      <w:r w:rsidR="00026810" w:rsidRPr="00E508DC">
        <w:t xml:space="preserve">(LPD </w:t>
      </w:r>
      <w:r w:rsidR="00C619EF" w:rsidRPr="00967D46">
        <w:t>10</w:t>
      </w:r>
      <w:r w:rsidR="00C619EF">
        <w:t xml:space="preserve">, </w:t>
      </w:r>
      <w:r w:rsidR="0077281E">
        <w:t xml:space="preserve">13, </w:t>
      </w:r>
      <w:r w:rsidR="00026810" w:rsidRPr="00E508DC">
        <w:t>18</w:t>
      </w:r>
      <w:r w:rsidR="00E464E9">
        <w:t>, 19</w:t>
      </w:r>
      <w:r w:rsidR="00026810" w:rsidRPr="00E508DC">
        <w:t>)</w:t>
      </w:r>
    </w:p>
    <w:p w14:paraId="610EDDF5" w14:textId="3732D413" w:rsidR="0053217A" w:rsidRDefault="00EF6369" w:rsidP="0053217A">
      <w:pPr>
        <w:pStyle w:val="MDSMDBK"/>
      </w:pPr>
      <w:r w:rsidRPr="00E508DC">
        <w:t>SMD 11.</w:t>
      </w:r>
      <w:r w:rsidR="00BA7105" w:rsidRPr="00E508DC">
        <w:t>22</w:t>
      </w:r>
      <w:r w:rsidRPr="00E508DC">
        <w:t>.03</w:t>
      </w:r>
      <w:r w:rsidRPr="00E508DC">
        <w:tab/>
        <w:t>De leerlingen analyseren eigenschappen</w:t>
      </w:r>
      <w:r>
        <w:t xml:space="preserve"> van constructies</w:t>
      </w:r>
      <w:r w:rsidR="00026810">
        <w:t xml:space="preserve"> (LPD </w:t>
      </w:r>
      <w:r w:rsidR="004C45A6">
        <w:t>20</w:t>
      </w:r>
      <w:r w:rsidR="00086D54">
        <w:t>, 22, 23</w:t>
      </w:r>
      <w:r w:rsidR="0053217A">
        <w:t>)</w:t>
      </w:r>
    </w:p>
    <w:p w14:paraId="1265E89B" w14:textId="68261C1B" w:rsidR="0053217A" w:rsidRPr="00967D46" w:rsidRDefault="00646050" w:rsidP="0053217A">
      <w:pPr>
        <w:pStyle w:val="Kennis"/>
      </w:pPr>
      <w:r>
        <w:t>Ontwerp- en uitvoeringscriteria</w:t>
      </w:r>
    </w:p>
    <w:p w14:paraId="4E2E77C8" w14:textId="314F00D4" w:rsidR="00EF6369" w:rsidRPr="00DB1C98" w:rsidRDefault="00EF6369" w:rsidP="00EF6369">
      <w:pPr>
        <w:pStyle w:val="Kennis"/>
      </w:pPr>
      <w:r>
        <w:t>Relatie tussen materi</w:t>
      </w:r>
      <w:r w:rsidR="008E5D8D">
        <w:t>aa</w:t>
      </w:r>
      <w:r>
        <w:t>l, structuur en functie</w:t>
      </w:r>
    </w:p>
    <w:p w14:paraId="77FF967B" w14:textId="0A5E8916" w:rsidR="006B5D03" w:rsidRPr="00DA3C82" w:rsidRDefault="006B5D03" w:rsidP="005C2FC3">
      <w:pPr>
        <w:pStyle w:val="Doel"/>
      </w:pPr>
      <w:bookmarkStart w:id="171" w:name="_Toc132680245"/>
      <w:r w:rsidRPr="00DA3C82">
        <w:t xml:space="preserve">De leerlingen determineren </w:t>
      </w:r>
      <w:r w:rsidR="00AA11A7" w:rsidRPr="00DA3C82">
        <w:t>loof- en naaldhout</w:t>
      </w:r>
      <w:r w:rsidR="00AA11A7">
        <w:t xml:space="preserve"> </w:t>
      </w:r>
      <w:r w:rsidRPr="00DA3C82">
        <w:t>aan de hand van een determinatietabel</w:t>
      </w:r>
      <w:bookmarkEnd w:id="171"/>
      <w:r w:rsidR="005F7628">
        <w:t>.</w:t>
      </w:r>
    </w:p>
    <w:p w14:paraId="233CE34C" w14:textId="5119B97E" w:rsidR="006B5D03" w:rsidRDefault="00971239" w:rsidP="007E2509">
      <w:pPr>
        <w:pStyle w:val="Samenhanggraad2"/>
      </w:pPr>
      <w:r>
        <w:t>Identifice</w:t>
      </w:r>
      <w:r w:rsidR="00E83C4D">
        <w:t>ren (II-Hou-da LPD 22)</w:t>
      </w:r>
    </w:p>
    <w:p w14:paraId="71E8A2C3" w14:textId="6BB5FDC1" w:rsidR="006B5D03" w:rsidRDefault="006B5D03" w:rsidP="00165EC7">
      <w:pPr>
        <w:pStyle w:val="Wenk"/>
      </w:pPr>
      <w:r>
        <w:lastRenderedPageBreak/>
        <w:t>Determineren</w:t>
      </w:r>
      <w:r w:rsidR="00165EC7">
        <w:t xml:space="preserve"> kan gebeuren </w:t>
      </w:r>
      <w:r w:rsidR="008A3A9B">
        <w:t>met behulp van de</w:t>
      </w:r>
      <w:r>
        <w:t xml:space="preserve"> loep- en microscopische methode, determinatiekenmerken, botanische benamingen</w:t>
      </w:r>
      <w:r w:rsidR="008A3A9B">
        <w:t xml:space="preserve"> …</w:t>
      </w:r>
    </w:p>
    <w:p w14:paraId="642CD041" w14:textId="3C958BB8" w:rsidR="00837E03" w:rsidRDefault="00166DA2" w:rsidP="007E2509">
      <w:pPr>
        <w:pStyle w:val="Wenk"/>
      </w:pPr>
      <w:r>
        <w:t>Je kan aandacht besteden aan</w:t>
      </w:r>
      <w:r w:rsidR="006235CF">
        <w:t>:</w:t>
      </w:r>
    </w:p>
    <w:p w14:paraId="4270E59D" w14:textId="3D190647" w:rsidR="00837E03" w:rsidRDefault="00B3513F" w:rsidP="004435F9">
      <w:pPr>
        <w:pStyle w:val="Wenkops1"/>
      </w:pPr>
      <w:r>
        <w:t>chemische samenstelling van massief hout</w:t>
      </w:r>
      <w:r w:rsidR="00773CF5">
        <w:t>;</w:t>
      </w:r>
    </w:p>
    <w:p w14:paraId="51EB8762" w14:textId="77777777" w:rsidR="00837E03" w:rsidRDefault="00B3513F" w:rsidP="004435F9">
      <w:pPr>
        <w:pStyle w:val="Wenkops1"/>
      </w:pPr>
      <w:r>
        <w:t xml:space="preserve">cellulose, lignine, </w:t>
      </w:r>
      <w:r w:rsidR="006235CF">
        <w:t>hemi-cellulose</w:t>
      </w:r>
      <w:r w:rsidR="00837E03">
        <w:t>;</w:t>
      </w:r>
    </w:p>
    <w:p w14:paraId="234F8EFE" w14:textId="7C85D187" w:rsidR="00DF3D6F" w:rsidRDefault="006235CF" w:rsidP="004435F9">
      <w:pPr>
        <w:pStyle w:val="Wenkops1"/>
      </w:pPr>
      <w:r>
        <w:t>inhoudsstoffen</w:t>
      </w:r>
      <w:r w:rsidR="00DF3D6F">
        <w:t>;</w:t>
      </w:r>
    </w:p>
    <w:p w14:paraId="78449D4A" w14:textId="7A186FF6" w:rsidR="00166DA2" w:rsidRPr="0000561E" w:rsidRDefault="006235CF" w:rsidP="004435F9">
      <w:pPr>
        <w:pStyle w:val="Wenkops1"/>
      </w:pPr>
      <w:r>
        <w:t>weerstand tegen chemische invloeden.</w:t>
      </w:r>
    </w:p>
    <w:p w14:paraId="0C529D5C" w14:textId="4E460531" w:rsidR="002C0026" w:rsidRDefault="002C0026" w:rsidP="005C2FC3">
      <w:pPr>
        <w:pStyle w:val="Doel"/>
      </w:pPr>
      <w:bookmarkStart w:id="172" w:name="_Toc132680246"/>
      <w:r w:rsidRPr="004C461B">
        <w:t xml:space="preserve">De leerlingen </w:t>
      </w:r>
      <w:r>
        <w:t xml:space="preserve">sorteren visueel massief hout op handelskwaliteit en volgens sterkteklassen.                                                                                   </w:t>
      </w:r>
      <w:bookmarkEnd w:id="172"/>
    </w:p>
    <w:p w14:paraId="586B8FA3" w14:textId="6D2FC0EF" w:rsidR="002C0026" w:rsidRDefault="002C0026" w:rsidP="007E2509">
      <w:pPr>
        <w:pStyle w:val="Samenhanggraad2"/>
      </w:pPr>
      <w:r>
        <w:t>In de tweede graad herkennen de leerlingen loof- en naaldhout visueel en leggen verbanden met natuurlijke, mechanische en fysische eigenschappen.</w:t>
      </w:r>
    </w:p>
    <w:p w14:paraId="5E392C81" w14:textId="6E2474CE" w:rsidR="00831557" w:rsidRDefault="002C0026" w:rsidP="007E2509">
      <w:pPr>
        <w:pStyle w:val="Wenk"/>
      </w:pPr>
      <w:r w:rsidRPr="006B6269">
        <w:t>Je kan aandacht besteden aan</w:t>
      </w:r>
      <w:r w:rsidR="00D74C8D">
        <w:t>:</w:t>
      </w:r>
    </w:p>
    <w:p w14:paraId="6446D826" w14:textId="1128563C" w:rsidR="00BE1EDF" w:rsidRDefault="00BE1EDF" w:rsidP="004435F9">
      <w:pPr>
        <w:pStyle w:val="Wenkops1"/>
      </w:pPr>
      <w:r>
        <w:t>h</w:t>
      </w:r>
      <w:r w:rsidR="00831557">
        <w:t>andelskwaliteit bij loofhout</w:t>
      </w:r>
      <w:r>
        <w:t>: beuken, eiken;</w:t>
      </w:r>
    </w:p>
    <w:p w14:paraId="2B71A619" w14:textId="5F319422" w:rsidR="00BE1EDF" w:rsidRDefault="00BE1EDF" w:rsidP="004435F9">
      <w:pPr>
        <w:pStyle w:val="Wenkops1"/>
      </w:pPr>
      <w:r>
        <w:t>handelskwaliteit bij naaldhout;</w:t>
      </w:r>
    </w:p>
    <w:p w14:paraId="77390E19" w14:textId="77777777" w:rsidR="00273D69" w:rsidRDefault="002C0026" w:rsidP="004435F9">
      <w:pPr>
        <w:pStyle w:val="Wenkops1"/>
      </w:pPr>
      <w:r w:rsidRPr="006B6269">
        <w:t>eengemaakte technische specificaties</w:t>
      </w:r>
      <w:r w:rsidR="008A046D">
        <w:t xml:space="preserve"> </w:t>
      </w:r>
      <w:r w:rsidRPr="006B6269">
        <w:t>STS 04 hout en plaatmaterialen</w:t>
      </w:r>
      <w:r w:rsidR="00DD7653">
        <w:t xml:space="preserve"> op basis van hout </w:t>
      </w:r>
    </w:p>
    <w:p w14:paraId="3172496A" w14:textId="1B1E3031" w:rsidR="002C0026" w:rsidRDefault="002943F2" w:rsidP="004435F9">
      <w:pPr>
        <w:pStyle w:val="Wenkops1"/>
      </w:pPr>
      <w:r>
        <w:t xml:space="preserve">sterkteklassen voor structuurhout </w:t>
      </w:r>
      <w:r w:rsidR="00953762">
        <w:t>volgens de</w:t>
      </w:r>
      <w:r w:rsidR="00DD7653">
        <w:t xml:space="preserve"> </w:t>
      </w:r>
      <w:r w:rsidR="002C0026">
        <w:t>NBN EN 338.</w:t>
      </w:r>
    </w:p>
    <w:p w14:paraId="6F092707" w14:textId="3EDF9ABC" w:rsidR="006B5D03" w:rsidRDefault="006B5D03" w:rsidP="005C2FC3">
      <w:pPr>
        <w:pStyle w:val="Doel"/>
      </w:pPr>
      <w:bookmarkStart w:id="173" w:name="_Toc132680247"/>
      <w:r w:rsidRPr="005C4B4F">
        <w:t xml:space="preserve">De leerlingen </w:t>
      </w:r>
      <w:r w:rsidR="00176B54">
        <w:t>analyseren</w:t>
      </w:r>
      <w:r w:rsidR="001545F5">
        <w:t xml:space="preserve"> </w:t>
      </w:r>
      <w:r w:rsidR="00CE7E99">
        <w:t xml:space="preserve">houtvochtigheid, afwerkingstechnieken en </w:t>
      </w:r>
      <w:r w:rsidR="00DE3CA3">
        <w:t>hout</w:t>
      </w:r>
      <w:r w:rsidR="006B483D">
        <w:t>-</w:t>
      </w:r>
      <w:r w:rsidR="00DE3CA3">
        <w:t xml:space="preserve">, mechanische en </w:t>
      </w:r>
      <w:r w:rsidR="00DE3CA3" w:rsidRPr="005C4B4F">
        <w:t>lijm</w:t>
      </w:r>
      <w:r w:rsidR="00DE3CA3">
        <w:t>verbindingen</w:t>
      </w:r>
      <w:r w:rsidR="00CB5890">
        <w:t xml:space="preserve"> bij </w:t>
      </w:r>
      <w:r w:rsidR="00643014">
        <w:t>houtachtige plaatmaterialen en massief hout</w:t>
      </w:r>
      <w:r w:rsidR="00CE7E99">
        <w:t>.</w:t>
      </w:r>
      <w:r w:rsidR="00643014">
        <w:t xml:space="preserve"> </w:t>
      </w:r>
      <w:bookmarkEnd w:id="173"/>
      <w:r w:rsidR="004C45A6">
        <w:t>.</w:t>
      </w:r>
    </w:p>
    <w:p w14:paraId="1D8A6F82" w14:textId="7E105FFC" w:rsidR="00897186" w:rsidRDefault="00897186" w:rsidP="006E2EF5">
      <w:pPr>
        <w:pStyle w:val="Afbakening"/>
      </w:pPr>
      <w:r>
        <w:t>Ontwerp- en uitvoeringscriteria</w:t>
      </w:r>
    </w:p>
    <w:p w14:paraId="62E4994E" w14:textId="5220D732" w:rsidR="00897186" w:rsidRPr="00DB1C98" w:rsidRDefault="00897186" w:rsidP="00B955A1">
      <w:pPr>
        <w:pStyle w:val="Afbitem"/>
      </w:pPr>
      <w:r>
        <w:t>Relatie tussen materi</w:t>
      </w:r>
      <w:r w:rsidR="00A90037">
        <w:t>aa</w:t>
      </w:r>
      <w:r>
        <w:t>l, structuur en functie</w:t>
      </w:r>
    </w:p>
    <w:p w14:paraId="3E7D2E63" w14:textId="69B1A448" w:rsidR="000938C1" w:rsidRDefault="00F94E36" w:rsidP="007E2509">
      <w:pPr>
        <w:pStyle w:val="Wenk"/>
      </w:pPr>
      <w:r>
        <w:t xml:space="preserve">Je kan het analyseren </w:t>
      </w:r>
      <w:r w:rsidR="00B4221B">
        <w:t xml:space="preserve">versterken door </w:t>
      </w:r>
      <w:r w:rsidR="004E7C44">
        <w:t>laboratoriumproeven van constructies, bevestigingen</w:t>
      </w:r>
      <w:r w:rsidR="000938C1">
        <w:t>, afwerkingssytemen …</w:t>
      </w:r>
      <w:r w:rsidR="00CE7E99">
        <w:t xml:space="preserve"> uit te voeren.</w:t>
      </w:r>
    </w:p>
    <w:p w14:paraId="25AFD692" w14:textId="4F901852" w:rsidR="00E033FA" w:rsidRDefault="00E033FA" w:rsidP="00E424FB">
      <w:pPr>
        <w:pStyle w:val="Kop2"/>
      </w:pPr>
      <w:bookmarkStart w:id="174" w:name="_Toc132680248"/>
      <w:bookmarkStart w:id="175" w:name="_Toc179357503"/>
      <w:r>
        <w:t>O</w:t>
      </w:r>
      <w:r w:rsidR="00D942A2">
        <w:t>rganisatie</w:t>
      </w:r>
      <w:bookmarkEnd w:id="174"/>
      <w:bookmarkEnd w:id="175"/>
    </w:p>
    <w:p w14:paraId="02D446EC" w14:textId="449E27B8" w:rsidR="00311D28" w:rsidRDefault="00311D28" w:rsidP="00311D28">
      <w:pPr>
        <w:pStyle w:val="Kop3"/>
      </w:pPr>
      <w:bookmarkStart w:id="176" w:name="_Toc132413074"/>
      <w:bookmarkStart w:id="177" w:name="_Toc132680249"/>
      <w:bookmarkStart w:id="178" w:name="_Toc179357504"/>
      <w:r>
        <w:t>De opdracht ontleden en procesmatig voorbereiden</w:t>
      </w:r>
      <w:bookmarkEnd w:id="176"/>
      <w:bookmarkEnd w:id="177"/>
      <w:bookmarkEnd w:id="178"/>
    </w:p>
    <w:p w14:paraId="4525F889" w14:textId="77777777" w:rsidR="00CE35B6" w:rsidRDefault="00CE35B6" w:rsidP="00CE35B6">
      <w:pPr>
        <w:pStyle w:val="Concordantie"/>
      </w:pPr>
      <w:r>
        <w:t>Minimumdoelen, specifieke minimumdoelen of doelen die leiden naar BK</w:t>
      </w:r>
    </w:p>
    <w:p w14:paraId="3BA74385" w14:textId="7EB184B4" w:rsidR="007F5A5A" w:rsidRDefault="00CE35B6" w:rsidP="0098354F">
      <w:pPr>
        <w:pStyle w:val="MDSMDBK"/>
      </w:pPr>
      <w:r w:rsidRPr="0098354F">
        <w:t>MD 06.26</w:t>
      </w:r>
      <w:r w:rsidRPr="0098354F">
        <w:tab/>
        <w:t>De leerlingen ontwerpen een oplossing voor een probleem door wetenschappen, technologie of wiskunde geïntegreerd aan te wenden</w:t>
      </w:r>
      <w:r w:rsidR="00A55CA7">
        <w:t>.</w:t>
      </w:r>
      <w:r w:rsidR="0098354F">
        <w:t xml:space="preserve"> (LPD </w:t>
      </w:r>
      <w:r w:rsidR="004F506E">
        <w:t>2</w:t>
      </w:r>
      <w:r w:rsidR="004854F0">
        <w:t>1</w:t>
      </w:r>
      <w:r w:rsidR="008666FE">
        <w:t>)</w:t>
      </w:r>
      <w:r w:rsidR="00E40C84">
        <w:t xml:space="preserve"> </w:t>
      </w:r>
    </w:p>
    <w:p w14:paraId="5CBC666D" w14:textId="5AC2CFFA" w:rsidR="00CE35B6" w:rsidRDefault="00E40C84" w:rsidP="0098354F">
      <w:pPr>
        <w:pStyle w:val="MDSMDBK"/>
      </w:pPr>
      <w:r w:rsidRPr="009B0AAF">
        <w:rPr>
          <w:b w:val="0"/>
          <w:bCs/>
        </w:rPr>
        <w:t xml:space="preserve">(Rekening houdend met </w:t>
      </w:r>
      <w:r w:rsidR="009F287D">
        <w:rPr>
          <w:b w:val="0"/>
          <w:bCs/>
        </w:rPr>
        <w:t>concepten van de derde graad en de context waarin dit minimumdoel</w:t>
      </w:r>
      <w:r w:rsidR="00A55CA7">
        <w:rPr>
          <w:b w:val="0"/>
          <w:bCs/>
        </w:rPr>
        <w:t xml:space="preserve"> aan bod komt)</w:t>
      </w:r>
    </w:p>
    <w:p w14:paraId="6683F93F" w14:textId="41186BB5" w:rsidR="00C9121E" w:rsidRPr="00C8030D" w:rsidRDefault="00C9121E" w:rsidP="00C9121E">
      <w:pPr>
        <w:pStyle w:val="MDSMDBK"/>
      </w:pPr>
      <w:r w:rsidRPr="00CE35B6">
        <w:t>SMD 12.01.01</w:t>
      </w:r>
      <w:r w:rsidRPr="00CE35B6">
        <w:tab/>
        <w:t>De leerlingen ontwikkelen een oplossing voor een probleem door STEM-disciplines geïntegreerd toe te passen</w:t>
      </w:r>
      <w:r>
        <w:t>. (LPD 2</w:t>
      </w:r>
      <w:r w:rsidR="004854F0">
        <w:t>1</w:t>
      </w:r>
      <w:r>
        <w:t>)</w:t>
      </w:r>
    </w:p>
    <w:p w14:paraId="6FFDCF29" w14:textId="5BF61977" w:rsidR="00C9121E" w:rsidRPr="00007400" w:rsidRDefault="00C9121E" w:rsidP="00C9121E">
      <w:pPr>
        <w:pStyle w:val="Kennis"/>
      </w:pPr>
      <w:r w:rsidRPr="00007400">
        <w:t>Interactie tussen onderzoeken en ontwikkelen</w:t>
      </w:r>
    </w:p>
    <w:p w14:paraId="2E9F5D45" w14:textId="47418F6F" w:rsidR="00C9121E" w:rsidRPr="00C9121E" w:rsidRDefault="00C9121E" w:rsidP="00003FFB">
      <w:pPr>
        <w:pStyle w:val="Kennis"/>
      </w:pPr>
      <w:r w:rsidRPr="00007400">
        <w:t>Modelleren</w:t>
      </w:r>
    </w:p>
    <w:p w14:paraId="1ED8FB33" w14:textId="2F692364" w:rsidR="00D32202" w:rsidRDefault="00D32202" w:rsidP="00D32202">
      <w:pPr>
        <w:pStyle w:val="MDSMDBK"/>
      </w:pPr>
      <w:r w:rsidRPr="00176DB7">
        <w:t>SMD</w:t>
      </w:r>
      <w:r w:rsidR="000D0B9A" w:rsidRPr="00176DB7">
        <w:t xml:space="preserve"> 11.</w:t>
      </w:r>
      <w:r w:rsidR="006C3020" w:rsidRPr="00176DB7">
        <w:t>22</w:t>
      </w:r>
      <w:r w:rsidR="000D0B9A" w:rsidRPr="00176DB7">
        <w:t>.03</w:t>
      </w:r>
      <w:r w:rsidR="000D0B9A" w:rsidRPr="00176DB7">
        <w:tab/>
        <w:t>De</w:t>
      </w:r>
      <w:r w:rsidR="000D0B9A">
        <w:t xml:space="preserve"> leerlingen analyseren eigenschappen van constructies</w:t>
      </w:r>
      <w:r w:rsidR="0062450D">
        <w:t>. (LPD</w:t>
      </w:r>
      <w:r w:rsidR="00176DB7">
        <w:t xml:space="preserve"> </w:t>
      </w:r>
      <w:r w:rsidR="00086D54">
        <w:t>20,</w:t>
      </w:r>
      <w:r w:rsidR="00BE6A11">
        <w:t xml:space="preserve"> </w:t>
      </w:r>
      <w:r w:rsidR="007F5A5A">
        <w:t xml:space="preserve">22, </w:t>
      </w:r>
      <w:r w:rsidR="00516BCF">
        <w:t>23)</w:t>
      </w:r>
    </w:p>
    <w:p w14:paraId="3B3CADA5" w14:textId="25343BE2" w:rsidR="00DB1C98" w:rsidRDefault="00DB1C98" w:rsidP="00DB1C98">
      <w:pPr>
        <w:pStyle w:val="Kennis"/>
      </w:pPr>
      <w:r>
        <w:t>Ontwerp- en uitvoeringscriteria</w:t>
      </w:r>
    </w:p>
    <w:p w14:paraId="03878ED5" w14:textId="183E235D" w:rsidR="00DB1C98" w:rsidRDefault="000901EB" w:rsidP="00DB1C98">
      <w:pPr>
        <w:pStyle w:val="Kennis"/>
      </w:pPr>
      <w:r>
        <w:t>Relatie tussen materieel, structuur en functie</w:t>
      </w:r>
    </w:p>
    <w:p w14:paraId="77980B54" w14:textId="1C8E4251" w:rsidR="0024313F" w:rsidRPr="004E5115" w:rsidRDefault="0024313F" w:rsidP="001B1032">
      <w:pPr>
        <w:pStyle w:val="MDSMDBK"/>
      </w:pPr>
      <w:r w:rsidRPr="004E5115">
        <w:t xml:space="preserve">Onderliggende kennis bij </w:t>
      </w:r>
      <w:r w:rsidR="002D3467" w:rsidRPr="002E08C9">
        <w:t>doelen die leiden naar BK</w:t>
      </w:r>
    </w:p>
    <w:p w14:paraId="272EA812" w14:textId="77777777" w:rsidR="00C03AE5" w:rsidRDefault="00C03AE5" w:rsidP="006B3353">
      <w:pPr>
        <w:pStyle w:val="Onderliggendekennis"/>
      </w:pPr>
      <w:r>
        <w:t xml:space="preserve">c. </w:t>
      </w:r>
      <w:r w:rsidRPr="004E5115">
        <w:t xml:space="preserve">Constructie- en verbindingstechnieken voor interieurelementen/meubelen, rechte steektrap en kwartdraaitrap, </w:t>
      </w:r>
      <w:r>
        <w:t xml:space="preserve">  </w:t>
      </w:r>
    </w:p>
    <w:p w14:paraId="18006F6C" w14:textId="6BF79DA5" w:rsidR="00C03AE5" w:rsidRPr="004E5115" w:rsidRDefault="00C03AE5" w:rsidP="006B3353">
      <w:pPr>
        <w:pStyle w:val="Onderliggendekennis"/>
      </w:pPr>
      <w:r>
        <w:t xml:space="preserve">    </w:t>
      </w:r>
      <w:r w:rsidRPr="004E5115">
        <w:t>binnen- en buitenschrijnwerk, dakconstructies en houtbouwsystemen (LPD 2</w:t>
      </w:r>
      <w:r>
        <w:t>2</w:t>
      </w:r>
      <w:r w:rsidR="00F8772C">
        <w:t>, 28, 32</w:t>
      </w:r>
      <w:r w:rsidR="0080319F">
        <w:t>, 52</w:t>
      </w:r>
      <w:r w:rsidRPr="004E5115">
        <w:t>)</w:t>
      </w:r>
    </w:p>
    <w:p w14:paraId="0501ED0E" w14:textId="1322611F" w:rsidR="00FC7846" w:rsidRDefault="00FC7846" w:rsidP="005C2FC3">
      <w:pPr>
        <w:pStyle w:val="Doel"/>
      </w:pPr>
      <w:bookmarkStart w:id="179" w:name="_Toc132680250"/>
      <w:bookmarkStart w:id="180" w:name="_Hlk126067423"/>
      <w:r w:rsidRPr="00FD4327">
        <w:t>De leerlingen ontwerpen een oplossing voor een probleem door wetenschappen, technologie of wiskunde geïntegreerd aan te wenden</w:t>
      </w:r>
      <w:r>
        <w:t>.</w:t>
      </w:r>
      <w:r w:rsidRPr="00FD4327">
        <w:t xml:space="preserve"> </w:t>
      </w:r>
      <w:bookmarkEnd w:id="179"/>
    </w:p>
    <w:p w14:paraId="70BF1FFE" w14:textId="5898FD82" w:rsidR="00094019" w:rsidRDefault="00094019" w:rsidP="006E2EF5">
      <w:pPr>
        <w:pStyle w:val="Afbakening"/>
      </w:pPr>
      <w:r w:rsidRPr="00981C9E">
        <w:t>Interactie tussen onderzoeken en ontwikkelen</w:t>
      </w:r>
      <w:r>
        <w:t xml:space="preserve"> </w:t>
      </w:r>
    </w:p>
    <w:p w14:paraId="6F3B46CF" w14:textId="723273F6" w:rsidR="00094019" w:rsidRDefault="00094019" w:rsidP="00B955A1">
      <w:pPr>
        <w:pStyle w:val="Afbitem"/>
      </w:pPr>
      <w:r w:rsidRPr="00981C9E">
        <w:t>Modelleren</w:t>
      </w:r>
    </w:p>
    <w:p w14:paraId="3C7B385A" w14:textId="77777777" w:rsidR="00203CFA" w:rsidRDefault="00203CFA" w:rsidP="00B955A1">
      <w:pPr>
        <w:pStyle w:val="Afbitem"/>
      </w:pPr>
    </w:p>
    <w:p w14:paraId="126F0974" w14:textId="77777777" w:rsidR="00203CFA" w:rsidRPr="00203CFA" w:rsidRDefault="00203CFA" w:rsidP="007F5A5A">
      <w:pPr>
        <w:pStyle w:val="Afbitem"/>
        <w:ind w:left="709" w:firstLine="284"/>
        <w:rPr>
          <w:color w:val="595959" w:themeColor="text1" w:themeTint="A6"/>
        </w:rPr>
      </w:pPr>
      <w:r w:rsidRPr="00203CFA">
        <w:rPr>
          <w:b/>
          <w:color w:val="595959" w:themeColor="text1" w:themeTint="A6"/>
        </w:rPr>
        <w:t>Samenhang derde graad:</w:t>
      </w:r>
      <w:r w:rsidRPr="00203CFA">
        <w:rPr>
          <w:color w:val="595959" w:themeColor="text1" w:themeTint="A6"/>
        </w:rPr>
        <w:t xml:space="preserve"> veilig en duurzaam werken (III-Nat-da LPD 35)</w:t>
      </w:r>
    </w:p>
    <w:p w14:paraId="4E3B4303" w14:textId="53CB4A08" w:rsidR="00FC7846" w:rsidRPr="00626F0A" w:rsidRDefault="005F7B35" w:rsidP="007E2509">
      <w:pPr>
        <w:pStyle w:val="Wenk"/>
      </w:pPr>
      <w:r w:rsidRPr="00626F0A">
        <w:t>Je kan</w:t>
      </w:r>
      <w:r w:rsidR="00FC7846" w:rsidRPr="00626F0A">
        <w:t xml:space="preserve"> aandacht</w:t>
      </w:r>
      <w:r w:rsidRPr="00626F0A">
        <w:t xml:space="preserve"> besteden aan het </w:t>
      </w:r>
      <w:r w:rsidR="006B5F99" w:rsidRPr="00626F0A">
        <w:t>omzetten van ontwerpen naa</w:t>
      </w:r>
      <w:r w:rsidRPr="00626F0A">
        <w:t xml:space="preserve">r uitvoeringstekeningen om bewerkingen </w:t>
      </w:r>
      <w:r w:rsidR="00533097" w:rsidRPr="00626F0A">
        <w:t xml:space="preserve">uit te </w:t>
      </w:r>
      <w:r w:rsidR="006B5F99" w:rsidRPr="00626F0A">
        <w:t xml:space="preserve">voeren met </w:t>
      </w:r>
      <w:r w:rsidRPr="00626F0A">
        <w:t>CNC</w:t>
      </w:r>
      <w:r w:rsidR="006B5F99" w:rsidRPr="00626F0A">
        <w:t>-gestuurde houtbewerki</w:t>
      </w:r>
      <w:r w:rsidR="00213FEF" w:rsidRPr="00626F0A">
        <w:t>ngsmachines.</w:t>
      </w:r>
    </w:p>
    <w:p w14:paraId="35470C98" w14:textId="297659F5" w:rsidR="00D46714" w:rsidRPr="003B61AB" w:rsidRDefault="00CE40F7" w:rsidP="007E2509">
      <w:pPr>
        <w:pStyle w:val="Wenk"/>
      </w:pPr>
      <w:r>
        <w:lastRenderedPageBreak/>
        <w:t xml:space="preserve">Je kan </w:t>
      </w:r>
      <w:r w:rsidR="0031067F">
        <w:t>i</w:t>
      </w:r>
      <w:r w:rsidR="00955FCB">
        <w:t xml:space="preserve">n samenhang met LPD </w:t>
      </w:r>
      <w:r w:rsidR="009F4E9B">
        <w:t>5</w:t>
      </w:r>
      <w:r w:rsidR="002B4EE0">
        <w:t xml:space="preserve"> </w:t>
      </w:r>
      <w:r w:rsidR="0037132F">
        <w:t xml:space="preserve">aandacht besteden aan de </w:t>
      </w:r>
      <w:r w:rsidR="00CE046A">
        <w:t>invloed van de eenparige</w:t>
      </w:r>
      <w:r w:rsidR="002B4EE0">
        <w:t xml:space="preserve"> cirkelvormige beweging</w:t>
      </w:r>
      <w:r w:rsidR="006D7BB1">
        <w:t xml:space="preserve"> </w:t>
      </w:r>
      <w:r w:rsidR="00AE7D29">
        <w:t>op de</w:t>
      </w:r>
      <w:r w:rsidR="006D7BB1">
        <w:t xml:space="preserve"> snijgereedschappen en </w:t>
      </w:r>
      <w:r w:rsidR="00E6128A">
        <w:t xml:space="preserve">de resultaten van de </w:t>
      </w:r>
      <w:r w:rsidR="006D7BB1">
        <w:t>verspaningstechnologie</w:t>
      </w:r>
      <w:r w:rsidR="00465EF2">
        <w:t>.</w:t>
      </w:r>
      <w:r w:rsidR="00465EF2" w:rsidRPr="00465EF2">
        <w:rPr>
          <w:color w:val="FF0000"/>
        </w:rPr>
        <w:t xml:space="preserve"> </w:t>
      </w:r>
    </w:p>
    <w:p w14:paraId="17EFE85C" w14:textId="6500DE21" w:rsidR="003B61AB" w:rsidRDefault="003B61AB" w:rsidP="003B61AB">
      <w:pPr>
        <w:pStyle w:val="Doel"/>
      </w:pPr>
      <w:r>
        <w:t xml:space="preserve">De leerlingen </w:t>
      </w:r>
      <w:r w:rsidR="00BD1940">
        <w:t>analyseren eigenschappen van constructies en verbindingstechnieken</w:t>
      </w:r>
      <w:r w:rsidR="00D67CBD">
        <w:t xml:space="preserve"> in functie van </w:t>
      </w:r>
      <w:r w:rsidR="00B43E95">
        <w:t xml:space="preserve">de </w:t>
      </w:r>
      <w:r w:rsidR="00D67CBD">
        <w:t>uitvoering met CNC-gestuurd</w:t>
      </w:r>
      <w:r w:rsidR="003F1650">
        <w:t>e</w:t>
      </w:r>
      <w:r w:rsidR="00D67CBD">
        <w:t xml:space="preserve"> houtbewerki</w:t>
      </w:r>
      <w:r w:rsidR="00034B8F">
        <w:t>n</w:t>
      </w:r>
      <w:r w:rsidR="00D67CBD">
        <w:t>gsmachines</w:t>
      </w:r>
      <w:r w:rsidR="00BE6A11">
        <w:t xml:space="preserve"> voor</w:t>
      </w:r>
    </w:p>
    <w:p w14:paraId="07FF2682" w14:textId="6EA83B95" w:rsidR="003A46AB" w:rsidRPr="00DA00FF" w:rsidRDefault="00DE02D8" w:rsidP="007F5A5A">
      <w:pPr>
        <w:pStyle w:val="Opsommingdoel"/>
      </w:pPr>
      <w:r>
        <w:t>i</w:t>
      </w:r>
      <w:r w:rsidR="003A46AB" w:rsidRPr="00DA00FF">
        <w:t>nterieurelementen en meubelen</w:t>
      </w:r>
      <w:r w:rsidR="004C2220">
        <w:t>;</w:t>
      </w:r>
    </w:p>
    <w:p w14:paraId="6275053E" w14:textId="4E23BB9C" w:rsidR="003A46AB" w:rsidRPr="00DA00FF" w:rsidRDefault="00DE02D8" w:rsidP="007F5A5A">
      <w:pPr>
        <w:pStyle w:val="Opsommingdoel"/>
      </w:pPr>
      <w:r>
        <w:t>r</w:t>
      </w:r>
      <w:r w:rsidR="003A46AB" w:rsidRPr="00DA00FF">
        <w:t>echte steektrap en kwartdraaitrap</w:t>
      </w:r>
      <w:r w:rsidR="004C2220">
        <w:t>;</w:t>
      </w:r>
    </w:p>
    <w:p w14:paraId="3E570852" w14:textId="1A7D9BAF" w:rsidR="003A46AB" w:rsidRPr="00DA00FF" w:rsidRDefault="00DE02D8" w:rsidP="007F5A5A">
      <w:pPr>
        <w:pStyle w:val="Opsommingdoel"/>
      </w:pPr>
      <w:r>
        <w:t>b</w:t>
      </w:r>
      <w:r w:rsidR="003A46AB" w:rsidRPr="00DA00FF">
        <w:t>innen- en buitenschrijnwerk</w:t>
      </w:r>
      <w:r w:rsidR="004C2220">
        <w:t>;</w:t>
      </w:r>
    </w:p>
    <w:p w14:paraId="2BE701BD" w14:textId="6DDB9FF8" w:rsidR="003A46AB" w:rsidRPr="00DA00FF" w:rsidRDefault="00DE02D8" w:rsidP="007F5A5A">
      <w:pPr>
        <w:pStyle w:val="Opsommingdoel"/>
      </w:pPr>
      <w:r>
        <w:t>d</w:t>
      </w:r>
      <w:r w:rsidR="003A46AB" w:rsidRPr="00DA00FF">
        <w:t>akconstructies</w:t>
      </w:r>
      <w:r w:rsidR="004C2220">
        <w:t>;</w:t>
      </w:r>
    </w:p>
    <w:p w14:paraId="583A823B" w14:textId="719D599A" w:rsidR="003A46AB" w:rsidRPr="00DA00FF" w:rsidRDefault="00DE02D8" w:rsidP="007F5A5A">
      <w:pPr>
        <w:pStyle w:val="Opsommingdoel"/>
      </w:pPr>
      <w:r>
        <w:t>h</w:t>
      </w:r>
      <w:r w:rsidR="003A46AB" w:rsidRPr="00DA00FF">
        <w:t>outbouwsystemen</w:t>
      </w:r>
      <w:r w:rsidR="004C2220">
        <w:t>.</w:t>
      </w:r>
    </w:p>
    <w:p w14:paraId="39A0319A" w14:textId="00E985E1" w:rsidR="00DB75E2" w:rsidRDefault="00AA6F76" w:rsidP="007E2509">
      <w:pPr>
        <w:pStyle w:val="Samenhanggraad2"/>
      </w:pPr>
      <w:r>
        <w:t>Uitvoeringsvormen, -technieken</w:t>
      </w:r>
      <w:r w:rsidR="007F262C">
        <w:t xml:space="preserve"> en constructies (II-Hou-da LPD 25)</w:t>
      </w:r>
    </w:p>
    <w:p w14:paraId="6F61B085" w14:textId="751A5065" w:rsidR="00034B8F" w:rsidRPr="000B37D0" w:rsidRDefault="0021073C" w:rsidP="007E2509">
      <w:pPr>
        <w:pStyle w:val="Wenk"/>
      </w:pPr>
      <w:r>
        <w:t>Je kan aandacht besteden aan c</w:t>
      </w:r>
      <w:r w:rsidR="00637860" w:rsidRPr="000B37D0">
        <w:t>onstructie- en verbindingstechnieken voor</w:t>
      </w:r>
      <w:r w:rsidR="00CE3E66">
        <w:t xml:space="preserve"> </w:t>
      </w:r>
      <w:r w:rsidR="00637860" w:rsidRPr="000B37D0">
        <w:t>interieurelementen/meubelen</w:t>
      </w:r>
      <w:r w:rsidR="00CE3E66">
        <w:t xml:space="preserve">, </w:t>
      </w:r>
      <w:r w:rsidR="00637860" w:rsidRPr="000B37D0">
        <w:t>rechte steektrap en kwartdraaitrap</w:t>
      </w:r>
      <w:r w:rsidR="00CE3E66">
        <w:t xml:space="preserve">, </w:t>
      </w:r>
      <w:r w:rsidR="00637860" w:rsidRPr="000B37D0">
        <w:t>binnen- en buitenschrijnwerk</w:t>
      </w:r>
      <w:r w:rsidR="00CE3E66">
        <w:t xml:space="preserve">, </w:t>
      </w:r>
      <w:r w:rsidR="00637860" w:rsidRPr="000B37D0">
        <w:t>dakconstructies</w:t>
      </w:r>
      <w:r w:rsidR="00CE3E66">
        <w:t xml:space="preserve">, </w:t>
      </w:r>
      <w:r w:rsidR="00637860" w:rsidRPr="000B37D0">
        <w:t>houtbouwsystemen.</w:t>
      </w:r>
    </w:p>
    <w:bookmarkEnd w:id="180"/>
    <w:p w14:paraId="437DD90B" w14:textId="77777777" w:rsidR="00172370" w:rsidRDefault="00172370" w:rsidP="007E2509">
      <w:pPr>
        <w:pStyle w:val="Wenk"/>
      </w:pPr>
      <w:r>
        <w:t>Je kan aandacht besteden aan:</w:t>
      </w:r>
    </w:p>
    <w:p w14:paraId="6BA421A4" w14:textId="28119804" w:rsidR="006E04A8" w:rsidRDefault="00292DBB" w:rsidP="004435F9">
      <w:pPr>
        <w:pStyle w:val="Wenkops1"/>
      </w:pPr>
      <w:r>
        <w:t xml:space="preserve">de </w:t>
      </w:r>
      <w:r w:rsidR="006E04A8" w:rsidRPr="00BA79BD">
        <w:t>detaillering en zijn reden</w:t>
      </w:r>
      <w:r w:rsidR="006E04A8">
        <w:t>e</w:t>
      </w:r>
      <w:r>
        <w:t>n;</w:t>
      </w:r>
    </w:p>
    <w:p w14:paraId="29FBFF84" w14:textId="013B27C1" w:rsidR="00E418EE" w:rsidRDefault="00E418EE" w:rsidP="004435F9">
      <w:pPr>
        <w:pStyle w:val="Wenkops1"/>
      </w:pPr>
      <w:r>
        <w:t>ontwerp- en uitvoeringscriteria</w:t>
      </w:r>
      <w:r w:rsidR="001359D2">
        <w:t>;</w:t>
      </w:r>
    </w:p>
    <w:p w14:paraId="1F28BB8A" w14:textId="616794CF" w:rsidR="00292DBB" w:rsidRDefault="00292DBB" w:rsidP="004435F9">
      <w:pPr>
        <w:pStyle w:val="Wenkops1"/>
      </w:pPr>
      <w:r>
        <w:t xml:space="preserve">de </w:t>
      </w:r>
      <w:r w:rsidR="004567E2">
        <w:t>relatie tussen materiaal, structuur en functie</w:t>
      </w:r>
      <w:r w:rsidR="004250B1">
        <w:t>;</w:t>
      </w:r>
    </w:p>
    <w:p w14:paraId="3B2413B5" w14:textId="34451340" w:rsidR="004567E2" w:rsidRDefault="00777285" w:rsidP="004435F9">
      <w:pPr>
        <w:pStyle w:val="Wenkops1"/>
      </w:pPr>
      <w:r>
        <w:t>het berekenen en tekenen van trappen, verdrijvingen, looplijn</w:t>
      </w:r>
      <w:r w:rsidR="004250B1">
        <w:t>;</w:t>
      </w:r>
    </w:p>
    <w:p w14:paraId="7179C6B0" w14:textId="5C57A6A4" w:rsidR="004250B1" w:rsidRDefault="00F9785B" w:rsidP="004435F9">
      <w:pPr>
        <w:pStyle w:val="Wenkops1"/>
      </w:pPr>
      <w:r>
        <w:t>dakvormen en dakconstructies uitvoerbaar met CNC-gestuurde houtbewerkingsmachines</w:t>
      </w:r>
      <w:r w:rsidR="001359D2">
        <w:t>;</w:t>
      </w:r>
    </w:p>
    <w:p w14:paraId="4ADEB9CD" w14:textId="57918B27" w:rsidR="005B0758" w:rsidRDefault="005B0758" w:rsidP="004435F9">
      <w:pPr>
        <w:pStyle w:val="Wenkops1"/>
      </w:pPr>
      <w:r>
        <w:t>constructies toegepast bij houtbouwsystemen.</w:t>
      </w:r>
    </w:p>
    <w:p w14:paraId="52B69498" w14:textId="23BEE371" w:rsidR="00AB5C4C" w:rsidRDefault="00AB5C4C" w:rsidP="00AB5C4C">
      <w:pPr>
        <w:pStyle w:val="Doel"/>
      </w:pPr>
      <w:r>
        <w:t>De l</w:t>
      </w:r>
      <w:r w:rsidR="00E3425A">
        <w:t>eerlingen selecteren beslag, lijmen, afwerkings- en verduurzamingsproducten</w:t>
      </w:r>
      <w:r w:rsidR="00584D21">
        <w:t xml:space="preserve"> en toebehoren in functie van het eigen project.</w:t>
      </w:r>
    </w:p>
    <w:p w14:paraId="04634998" w14:textId="6576A164" w:rsidR="00BD43E7" w:rsidRPr="0000561E" w:rsidRDefault="001D4081" w:rsidP="007E2509">
      <w:pPr>
        <w:pStyle w:val="Samenhanggraad2"/>
      </w:pPr>
      <w:r>
        <w:t>Beslag, lijmen, producten (II-Hou-da LPD 24)</w:t>
      </w:r>
    </w:p>
    <w:p w14:paraId="700AED56" w14:textId="6A8193DE" w:rsidR="00BD43E7" w:rsidRPr="0000561E" w:rsidRDefault="00BD43E7" w:rsidP="007E2509">
      <w:pPr>
        <w:pStyle w:val="Wenk"/>
      </w:pPr>
      <w:r>
        <w:t xml:space="preserve">In de derde graad </w:t>
      </w:r>
      <w:r w:rsidR="006A395D">
        <w:t>staat</w:t>
      </w:r>
      <w:r>
        <w:t xml:space="preserve"> dit leerplandoel volledig in functie van de integratie van de materialen </w:t>
      </w:r>
      <w:r w:rsidR="001359D2">
        <w:t>in projecten e</w:t>
      </w:r>
      <w:r>
        <w:t xml:space="preserve">n de noodzaak om te beschikken over de nodige gegevens bij de voorbereiding, het modelleren, het programmeren en de uitvoering met </w:t>
      </w:r>
      <w:r w:rsidR="005F7B35">
        <w:t>CNC</w:t>
      </w:r>
      <w:r>
        <w:t>-gestuurde houtbewerkingsmachines, (spuit-)robotten …</w:t>
      </w:r>
    </w:p>
    <w:p w14:paraId="63B6FF5B" w14:textId="1FA26364" w:rsidR="002C1338" w:rsidRDefault="002C1338" w:rsidP="002C1338">
      <w:pPr>
        <w:pStyle w:val="Kop3"/>
        <w:rPr>
          <w:rStyle w:val="Nadruk"/>
          <w:b/>
          <w:i w:val="0"/>
          <w:iCs w:val="0"/>
        </w:rPr>
      </w:pPr>
      <w:bookmarkStart w:id="181" w:name="_Toc132413075"/>
      <w:bookmarkStart w:id="182" w:name="_Toc132680253"/>
      <w:bookmarkStart w:id="183" w:name="_Toc179357505"/>
      <w:r w:rsidRPr="00705A5D">
        <w:rPr>
          <w:rStyle w:val="Nadruk"/>
          <w:b/>
          <w:i w:val="0"/>
          <w:iCs w:val="0"/>
        </w:rPr>
        <w:t>Meten en modelleren</w:t>
      </w:r>
      <w:bookmarkEnd w:id="181"/>
      <w:bookmarkEnd w:id="182"/>
      <w:bookmarkEnd w:id="183"/>
    </w:p>
    <w:p w14:paraId="0E09B0BF" w14:textId="77777777" w:rsidR="00482473" w:rsidRDefault="00482473" w:rsidP="00482473">
      <w:pPr>
        <w:pStyle w:val="Concordantie"/>
      </w:pPr>
      <w:r w:rsidRPr="00B74DD2">
        <w:t>Minimumdoelen, specifieke minimumdoelen of doelen die leiden naar BK</w:t>
      </w:r>
    </w:p>
    <w:p w14:paraId="3868EA2A" w14:textId="77777777" w:rsidR="0012785C" w:rsidRDefault="00482473" w:rsidP="005A1A15">
      <w:pPr>
        <w:pStyle w:val="MDSMDBK"/>
      </w:pPr>
      <w:r w:rsidRPr="00477542">
        <w:t>SMD</w:t>
      </w:r>
      <w:r w:rsidR="002371F2">
        <w:t xml:space="preserve"> </w:t>
      </w:r>
      <w:r w:rsidR="005A1A15" w:rsidRPr="00477542">
        <w:t>06.</w:t>
      </w:r>
      <w:r w:rsidR="00455741">
        <w:t>11</w:t>
      </w:r>
      <w:r w:rsidR="005A1A15" w:rsidRPr="00477542">
        <w:t xml:space="preserve">.01 </w:t>
      </w:r>
      <w:r w:rsidR="005A1A15">
        <w:t xml:space="preserve"> </w:t>
      </w:r>
      <w:r w:rsidR="005A1A15" w:rsidRPr="00477542">
        <w:t xml:space="preserve">De leerlingen </w:t>
      </w:r>
      <w:r w:rsidR="00653E99">
        <w:t>analyseren het verband tussen</w:t>
      </w:r>
      <w:r w:rsidR="005A1A15" w:rsidRPr="00477542">
        <w:t xml:space="preserve"> 3D-situaties</w:t>
      </w:r>
      <w:r w:rsidR="00653E99">
        <w:t xml:space="preserve"> en bijhorende 2D-voorstellingen</w:t>
      </w:r>
      <w:r w:rsidR="005A1A15">
        <w:t>.</w:t>
      </w:r>
      <w:r w:rsidR="005A1A15" w:rsidRPr="00477542">
        <w:t xml:space="preserve"> (</w:t>
      </w:r>
      <w:r w:rsidR="005A1A15">
        <w:t>LPD</w:t>
      </w:r>
      <w:r w:rsidR="00DC7AB8">
        <w:t xml:space="preserve"> 2</w:t>
      </w:r>
      <w:r w:rsidR="008E1588">
        <w:t>6</w:t>
      </w:r>
      <w:r w:rsidR="00DC7AB8">
        <w:t>)</w:t>
      </w:r>
      <w:r w:rsidR="00653E99">
        <w:t xml:space="preserve"> </w:t>
      </w:r>
    </w:p>
    <w:p w14:paraId="3FB23419" w14:textId="6396668C" w:rsidR="005A1A15" w:rsidRPr="00477542" w:rsidRDefault="00653E99" w:rsidP="005A1A15">
      <w:pPr>
        <w:pStyle w:val="MDSMDBK"/>
      </w:pPr>
      <w:r w:rsidRPr="008009EB">
        <w:rPr>
          <w:b w:val="0"/>
          <w:bCs/>
        </w:rPr>
        <w:t>(</w:t>
      </w:r>
      <w:r w:rsidR="008009EB" w:rsidRPr="008009EB">
        <w:rPr>
          <w:b w:val="0"/>
          <w:bCs/>
        </w:rPr>
        <w:t>Rekening houdend met de context van de studierichting)</w:t>
      </w:r>
    </w:p>
    <w:p w14:paraId="24CE4BA2" w14:textId="7755218D" w:rsidR="00482473" w:rsidRDefault="005A1A15" w:rsidP="00482473">
      <w:pPr>
        <w:pStyle w:val="MDSMDBK"/>
      </w:pPr>
      <w:r w:rsidRPr="008E1588">
        <w:t>SMD</w:t>
      </w:r>
      <w:r w:rsidR="002371F2" w:rsidRPr="008E1588">
        <w:t xml:space="preserve"> </w:t>
      </w:r>
      <w:r w:rsidR="00482473" w:rsidRPr="008E1588">
        <w:t>11.</w:t>
      </w:r>
      <w:r w:rsidR="002371F2" w:rsidRPr="008E1588">
        <w:t xml:space="preserve">23. </w:t>
      </w:r>
      <w:r w:rsidR="00482473" w:rsidRPr="008E1588">
        <w:t>03</w:t>
      </w:r>
      <w:r w:rsidR="00482473" w:rsidRPr="00477542">
        <w:tab/>
        <w:t xml:space="preserve">De leerlingen voeren 3D-metingen uit in functie van het modelleren van projecten. (LPD </w:t>
      </w:r>
      <w:r w:rsidR="00DC7AB8">
        <w:t>2</w:t>
      </w:r>
      <w:r w:rsidR="008E1588">
        <w:t>4</w:t>
      </w:r>
      <w:r w:rsidR="004C1915">
        <w:t>)</w:t>
      </w:r>
    </w:p>
    <w:p w14:paraId="19383AD4" w14:textId="1F1F84C2" w:rsidR="00482473" w:rsidRPr="00FA5E46" w:rsidRDefault="00482473" w:rsidP="00FA5E46">
      <w:pPr>
        <w:pStyle w:val="MDSMDBK"/>
      </w:pPr>
      <w:r w:rsidRPr="00FA5E46">
        <w:t>SMD 12.01.02</w:t>
      </w:r>
      <w:r w:rsidRPr="00FA5E46">
        <w:tab/>
        <w:t xml:space="preserve">De leerlingen gebruiken met de nodige nauwkeurigheid meetinstrumenten en hulpmiddelen. (LPD </w:t>
      </w:r>
      <w:r w:rsidR="00AC0CD6" w:rsidRPr="00FA5E46">
        <w:t>2</w:t>
      </w:r>
      <w:r w:rsidR="00FA5E46" w:rsidRPr="00FA5E46">
        <w:t>5</w:t>
      </w:r>
      <w:r w:rsidR="0059584B" w:rsidRPr="00FA5E46">
        <w:t>)</w:t>
      </w:r>
      <w:r w:rsidR="00FA5E46">
        <w:t xml:space="preserve"> </w:t>
      </w:r>
    </w:p>
    <w:p w14:paraId="1D359A9A" w14:textId="523C2874" w:rsidR="00482473" w:rsidRPr="009806AA" w:rsidRDefault="00482473" w:rsidP="00482473">
      <w:pPr>
        <w:pStyle w:val="Kennis"/>
      </w:pPr>
      <w:r w:rsidRPr="009806AA">
        <w:t>Gegevens/meetwaarden met de juiste symbolen voor grootheden en (SI-)eenheden</w:t>
      </w:r>
    </w:p>
    <w:p w14:paraId="2C78D9A4" w14:textId="3AB2B64B" w:rsidR="00482473" w:rsidRPr="009806AA" w:rsidRDefault="00482473" w:rsidP="00003FFB">
      <w:pPr>
        <w:pStyle w:val="Kennis"/>
      </w:pPr>
      <w:r w:rsidRPr="009806AA">
        <w:t>Beduidende cijfers</w:t>
      </w:r>
      <w:r w:rsidR="006141E5">
        <w:t xml:space="preserve"> </w:t>
      </w:r>
    </w:p>
    <w:p w14:paraId="33423E4C" w14:textId="0865BCB0" w:rsidR="00482473" w:rsidRPr="009806AA" w:rsidRDefault="00482473" w:rsidP="00003FFB">
      <w:pPr>
        <w:pStyle w:val="Kennis"/>
      </w:pPr>
      <w:r w:rsidRPr="009806AA">
        <w:t>Meetnauwkeurigheid</w:t>
      </w:r>
      <w:r w:rsidR="006141E5">
        <w:t xml:space="preserve"> </w:t>
      </w:r>
    </w:p>
    <w:p w14:paraId="0F5CBBA9" w14:textId="771EDE1B" w:rsidR="00482473" w:rsidRDefault="00482473" w:rsidP="00003FFB">
      <w:pPr>
        <w:pStyle w:val="Kennis"/>
      </w:pPr>
      <w:r w:rsidRPr="009806AA">
        <w:t>Notaties met machten van 10</w:t>
      </w:r>
      <w:r w:rsidR="006141E5">
        <w:t xml:space="preserve"> </w:t>
      </w:r>
    </w:p>
    <w:p w14:paraId="7C402B76" w14:textId="13710462" w:rsidR="009E4F15" w:rsidRDefault="000C7850" w:rsidP="00A70877">
      <w:pPr>
        <w:pStyle w:val="MDSMDBK"/>
      </w:pPr>
      <w:r>
        <w:t>BK 06</w:t>
      </w:r>
      <w:r>
        <w:tab/>
      </w:r>
      <w:r w:rsidRPr="00EE38A4">
        <w:t>De leerlingen maken CAD-tekeningen.</w:t>
      </w:r>
      <w:r w:rsidR="00AC0CD6">
        <w:t xml:space="preserve"> (LPD 2</w:t>
      </w:r>
      <w:r w:rsidR="006141E5">
        <w:t>6</w:t>
      </w:r>
      <w:r w:rsidR="00AC0CD6">
        <w:t>)</w:t>
      </w:r>
    </w:p>
    <w:p w14:paraId="09433F62" w14:textId="77777777" w:rsidR="009E4F15" w:rsidRPr="004E5115" w:rsidRDefault="009E4F15" w:rsidP="009E4F15">
      <w:pPr>
        <w:pStyle w:val="MDSMDBK"/>
      </w:pPr>
      <w:r w:rsidRPr="002E08C9">
        <w:t>Onderliggende kennis bij doelen die leiden naar BK</w:t>
      </w:r>
    </w:p>
    <w:p w14:paraId="7D9176F3" w14:textId="646894DB" w:rsidR="00AC0CD6" w:rsidRDefault="004B77A0" w:rsidP="009E4F15">
      <w:pPr>
        <w:pStyle w:val="Onderliggendekennis"/>
      </w:pPr>
      <w:r>
        <w:t xml:space="preserve">o. Werkdocumenten, tekeningen en plannen (26, </w:t>
      </w:r>
      <w:r w:rsidR="00472E52">
        <w:t xml:space="preserve">28, </w:t>
      </w:r>
      <w:r w:rsidR="00CF57F5">
        <w:t>29</w:t>
      </w:r>
      <w:r w:rsidR="00E86CF2">
        <w:t>, 30, 35)</w:t>
      </w:r>
    </w:p>
    <w:p w14:paraId="0EEC3AFE" w14:textId="5E2D0483" w:rsidR="003D145D" w:rsidRDefault="00A3587B" w:rsidP="005C2FC3">
      <w:pPr>
        <w:pStyle w:val="Doel"/>
      </w:pPr>
      <w:bookmarkStart w:id="184" w:name="_Toc132680254"/>
      <w:r>
        <w:t>De leerlingen voeren 3D-metingen uit in functie van het modelleren van projecten.</w:t>
      </w:r>
    </w:p>
    <w:p w14:paraId="787AA631" w14:textId="5C4DD4D0" w:rsidR="00BB3E08" w:rsidRDefault="00BB3E08" w:rsidP="001D4081">
      <w:pPr>
        <w:pStyle w:val="Wenk"/>
      </w:pPr>
      <w:r>
        <w:t>Als voorbereiding op het modelleren in 3D worden 3D</w:t>
      </w:r>
      <w:r w:rsidR="00817ED8">
        <w:t>-</w:t>
      </w:r>
      <w:r>
        <w:t xml:space="preserve">metingen uitgevoerd om aan de hand van de verzamelde </w:t>
      </w:r>
      <w:r w:rsidR="005D2C06">
        <w:t xml:space="preserve">meetgegevens </w:t>
      </w:r>
      <w:r>
        <w:t>de projecten te modelleren en uitvoeringstekeningen te genereren. Het betreft hoogte, horizontale en hoekmetingen.</w:t>
      </w:r>
    </w:p>
    <w:p w14:paraId="4DEB72E8" w14:textId="53DE6F94" w:rsidR="003A1CBE" w:rsidRDefault="003A1CBE" w:rsidP="007E2509">
      <w:pPr>
        <w:pStyle w:val="Wenk"/>
      </w:pPr>
      <w:r>
        <w:t xml:space="preserve">Je kan 3D-metingen uitvoeren voor het opmeten van ruimten in functie van </w:t>
      </w:r>
      <w:r>
        <w:lastRenderedPageBreak/>
        <w:t>interieurbouw (keuken, dressing, totaal interieur), trappen, binnen- en buitenschrijnwerk.</w:t>
      </w:r>
    </w:p>
    <w:p w14:paraId="40600FF4" w14:textId="586C480E" w:rsidR="00D6574D" w:rsidRDefault="00890DD7" w:rsidP="005C2FC3">
      <w:pPr>
        <w:pStyle w:val="Doel"/>
      </w:pPr>
      <w:r w:rsidRPr="00ED3E9A">
        <w:t xml:space="preserve">De leerlingen </w:t>
      </w:r>
      <w:r w:rsidR="00006EAF">
        <w:t>gebruiken met de nodige</w:t>
      </w:r>
      <w:r w:rsidRPr="00ED3E9A">
        <w:t xml:space="preserve"> nauwkeurig</w:t>
      </w:r>
      <w:r w:rsidR="00006EAF">
        <w:t>heid</w:t>
      </w:r>
      <w:r w:rsidR="008A7B71">
        <w:t xml:space="preserve"> meetinstrumenten en hulpmiddelen</w:t>
      </w:r>
      <w:r w:rsidRPr="00ED3E9A">
        <w:t>.</w:t>
      </w:r>
      <w:bookmarkEnd w:id="184"/>
    </w:p>
    <w:p w14:paraId="325C208A" w14:textId="77777777" w:rsidR="00CD6E25" w:rsidRPr="002F7D58" w:rsidRDefault="00CD6E25" w:rsidP="006E2EF5">
      <w:pPr>
        <w:pStyle w:val="Afbakening"/>
      </w:pPr>
      <w:r>
        <w:t>B</w:t>
      </w:r>
      <w:r w:rsidRPr="002F7D58">
        <w:t>eduidende cijfers</w:t>
      </w:r>
    </w:p>
    <w:p w14:paraId="13590EB9" w14:textId="340E571E" w:rsidR="00CD6E25" w:rsidRPr="002F7D58" w:rsidRDefault="00CD6E25" w:rsidP="00B955A1">
      <w:pPr>
        <w:pStyle w:val="Afbitem"/>
      </w:pPr>
      <w:r>
        <w:t>G</w:t>
      </w:r>
      <w:r w:rsidRPr="002F7D58">
        <w:t xml:space="preserve">egevens/meetwaarden met de juiste symbolen voor grootheden en (SI-)eenheden </w:t>
      </w:r>
    </w:p>
    <w:p w14:paraId="5A9698B6" w14:textId="0106B1C6" w:rsidR="00CD6E25" w:rsidRPr="002F7D58" w:rsidRDefault="00CD6E25" w:rsidP="00B955A1">
      <w:pPr>
        <w:pStyle w:val="Afbitem"/>
      </w:pPr>
      <w:r>
        <w:t>M</w:t>
      </w:r>
      <w:r w:rsidRPr="002F7D58">
        <w:t xml:space="preserve">eetnauwkeurigheid </w:t>
      </w:r>
    </w:p>
    <w:p w14:paraId="5E6D5F39" w14:textId="01A41F4E" w:rsidR="00CD6E25" w:rsidRPr="002F7D58" w:rsidRDefault="00CD6E25" w:rsidP="00B955A1">
      <w:pPr>
        <w:pStyle w:val="Afbitem"/>
      </w:pPr>
      <w:r>
        <w:t>N</w:t>
      </w:r>
      <w:r w:rsidRPr="002F7D58">
        <w:t>otaties met machten van 10</w:t>
      </w:r>
    </w:p>
    <w:p w14:paraId="0B1736E9" w14:textId="7FD5E979" w:rsidR="004B15F0" w:rsidRDefault="004B15F0" w:rsidP="007E2509">
      <w:pPr>
        <w:pStyle w:val="Wenk"/>
      </w:pPr>
      <w:r>
        <w:t xml:space="preserve">Je kan het gebruik van meetinstrumenten inzetten bij het opmeten van snijgereedschappen in functie van het modelleren </w:t>
      </w:r>
      <w:r w:rsidR="002B06FA">
        <w:t xml:space="preserve">en het instellen van conventionele en </w:t>
      </w:r>
      <w:r w:rsidR="005F7B35">
        <w:t>CNC</w:t>
      </w:r>
      <w:r w:rsidR="002B06FA">
        <w:t xml:space="preserve">-gestuurde houtbewerkingsmachines. Je kan </w:t>
      </w:r>
      <w:r w:rsidR="00272A01">
        <w:t xml:space="preserve">ook </w:t>
      </w:r>
      <w:r w:rsidR="00520E0D">
        <w:t>aandacht besteden aan het</w:t>
      </w:r>
      <w:r w:rsidR="00272A01">
        <w:t xml:space="preserve"> opmeten van de snijgereedschappen door de externe slijpdienst en </w:t>
      </w:r>
      <w:r w:rsidR="00520E0D">
        <w:t xml:space="preserve">het aanleveren van </w:t>
      </w:r>
      <w:r w:rsidR="00272A01">
        <w:t>data</w:t>
      </w:r>
      <w:r w:rsidR="0056350B">
        <w:t xml:space="preserve"> na slijpwerk.</w:t>
      </w:r>
    </w:p>
    <w:p w14:paraId="6D4146AE" w14:textId="4163563E" w:rsidR="00AC4CDE" w:rsidRDefault="00AC4CDE" w:rsidP="007E2509">
      <w:pPr>
        <w:pStyle w:val="Wenk"/>
      </w:pPr>
      <w:r>
        <w:t xml:space="preserve">Het betreft </w:t>
      </w:r>
      <w:r w:rsidR="0051208E">
        <w:t xml:space="preserve">digitale meetinstrumenten in functie van het realiseren van </w:t>
      </w:r>
      <w:r w:rsidR="00530E94">
        <w:t>LPD 2</w:t>
      </w:r>
      <w:r w:rsidR="00431B9D">
        <w:t>4.</w:t>
      </w:r>
    </w:p>
    <w:p w14:paraId="45C4569B" w14:textId="3BF8E63F" w:rsidR="000C2809" w:rsidRDefault="000C2809" w:rsidP="005C2FC3">
      <w:pPr>
        <w:pStyle w:val="Doel"/>
      </w:pPr>
      <w:bookmarkStart w:id="185" w:name="_Toc132680255"/>
      <w:r w:rsidRPr="00507088">
        <w:t xml:space="preserve">De leerlingen modelleren </w:t>
      </w:r>
      <w:r w:rsidR="002D6AA5">
        <w:t xml:space="preserve">gestructureerd </w:t>
      </w:r>
      <w:r w:rsidRPr="00507088">
        <w:t xml:space="preserve">projecten in 3D met CAD en </w:t>
      </w:r>
      <w:r w:rsidR="000178C0">
        <w:t>zetten ze om</w:t>
      </w:r>
      <w:r w:rsidRPr="00507088">
        <w:t xml:space="preserve"> naar uitvoeringstekeningen in functie van </w:t>
      </w:r>
      <w:r w:rsidR="005F7B35">
        <w:t>CNC</w:t>
      </w:r>
      <w:r w:rsidRPr="00507088">
        <w:t>-bewerkingen</w:t>
      </w:r>
      <w:bookmarkEnd w:id="185"/>
      <w:r w:rsidR="001E55B9">
        <w:t>.</w:t>
      </w:r>
    </w:p>
    <w:p w14:paraId="66E99443" w14:textId="15F02392" w:rsidR="00D82912" w:rsidRPr="00D82912" w:rsidRDefault="00D82912" w:rsidP="006E2EF5">
      <w:pPr>
        <w:pStyle w:val="Afbakeningalleen"/>
      </w:pPr>
      <w:r>
        <w:t>Het verband tussen 3D-situaties en bijhorende 2D-voorstellingen</w:t>
      </w:r>
    </w:p>
    <w:p w14:paraId="74DDB3DB" w14:textId="6AC3BAC5" w:rsidR="0039070B" w:rsidRDefault="001D4081" w:rsidP="007E2509">
      <w:pPr>
        <w:pStyle w:val="Samenhanggraad2"/>
      </w:pPr>
      <w:r>
        <w:t>Modelleren in 3D (II-Hou-da</w:t>
      </w:r>
      <w:r w:rsidR="003B1E38">
        <w:t xml:space="preserve"> LPD 30)</w:t>
      </w:r>
    </w:p>
    <w:p w14:paraId="5FE14279" w14:textId="4D9F5A0A" w:rsidR="00251907" w:rsidRPr="00661EAC" w:rsidRDefault="00925A6D" w:rsidP="007E2509">
      <w:pPr>
        <w:pStyle w:val="Wenk"/>
      </w:pPr>
      <w:r>
        <w:t>Je kan denken aan c</w:t>
      </w:r>
      <w:r w:rsidR="00251907" w:rsidRPr="00661EAC">
        <w:t>onstructie- en verbindingstechnieken voor</w:t>
      </w:r>
      <w:r w:rsidR="00D77D1A">
        <w:t xml:space="preserve"> i</w:t>
      </w:r>
      <w:r w:rsidR="00251907" w:rsidRPr="00661EAC">
        <w:t>nterieurelementen</w:t>
      </w:r>
      <w:r w:rsidR="00D77D1A">
        <w:t>, m</w:t>
      </w:r>
      <w:r w:rsidR="00251907" w:rsidRPr="00661EAC">
        <w:t>eubelen</w:t>
      </w:r>
      <w:r w:rsidR="00D77D1A">
        <w:t>, r</w:t>
      </w:r>
      <w:r w:rsidR="00251907" w:rsidRPr="00661EAC">
        <w:t>echte steektrap en kwartdraaitrap</w:t>
      </w:r>
      <w:r w:rsidR="00D77D1A">
        <w:t>, b</w:t>
      </w:r>
      <w:r w:rsidR="00251907" w:rsidRPr="00661EAC">
        <w:t>innen- en buitenschrijnwerk</w:t>
      </w:r>
      <w:r w:rsidR="00D77D1A">
        <w:t>, d</w:t>
      </w:r>
      <w:r w:rsidR="00251907" w:rsidRPr="00661EAC">
        <w:t>akconstructies</w:t>
      </w:r>
      <w:r w:rsidR="00D77D1A">
        <w:t>, h</w:t>
      </w:r>
      <w:r w:rsidR="00251907" w:rsidRPr="00661EAC">
        <w:t>outbouwsystemen</w:t>
      </w:r>
      <w:r w:rsidR="00D77D1A">
        <w:t>.</w:t>
      </w:r>
    </w:p>
    <w:p w14:paraId="330E6D4D" w14:textId="25D5D703" w:rsidR="00725FBB" w:rsidRDefault="008E2D7D" w:rsidP="007E2509">
      <w:pPr>
        <w:pStyle w:val="Wenk"/>
      </w:pPr>
      <w:r>
        <w:t>In functie van</w:t>
      </w:r>
      <w:r w:rsidR="000221BC">
        <w:t xml:space="preserve"> uitvoeringstekeningen en </w:t>
      </w:r>
      <w:r w:rsidR="005F7B35">
        <w:t>CNC</w:t>
      </w:r>
      <w:r w:rsidR="000221BC">
        <w:t>-programma</w:t>
      </w:r>
      <w:r w:rsidR="00725FBB">
        <w:t>’</w:t>
      </w:r>
      <w:r w:rsidR="000221BC">
        <w:t xml:space="preserve">s </w:t>
      </w:r>
      <w:r w:rsidR="00725FBB">
        <w:t xml:space="preserve">is het </w:t>
      </w:r>
      <w:r w:rsidR="00A26E96">
        <w:t>essentieel</w:t>
      </w:r>
      <w:r w:rsidR="00725FBB">
        <w:t xml:space="preserve"> </w:t>
      </w:r>
      <w:r w:rsidR="00322922">
        <w:t xml:space="preserve">om </w:t>
      </w:r>
      <w:r w:rsidR="00103E60">
        <w:t>voldoende</w:t>
      </w:r>
      <w:r w:rsidR="008A3578">
        <w:t xml:space="preserve"> aandacht te besteden aan goed </w:t>
      </w:r>
      <w:r w:rsidR="0039070B">
        <w:t xml:space="preserve">gestructureerde </w:t>
      </w:r>
      <w:r w:rsidR="005F76EF">
        <w:t xml:space="preserve">en opgebouwde </w:t>
      </w:r>
      <w:r w:rsidR="0039070B">
        <w:t>tekening</w:t>
      </w:r>
      <w:r w:rsidR="008A3578">
        <w:t>en</w:t>
      </w:r>
      <w:r w:rsidR="00D72053">
        <w:t xml:space="preserve"> en het </w:t>
      </w:r>
      <w:r w:rsidR="00F74316">
        <w:t xml:space="preserve">efficiënt </w:t>
      </w:r>
      <w:r w:rsidR="00D72053">
        <w:t>gebruik van lagen</w:t>
      </w:r>
      <w:r w:rsidR="0002006C">
        <w:t>.</w:t>
      </w:r>
      <w:r w:rsidR="00567B79">
        <w:t xml:space="preserve"> Tijdens het modelleren </w:t>
      </w:r>
      <w:r w:rsidR="00103E60">
        <w:t>besteed je best</w:t>
      </w:r>
      <w:r w:rsidR="00D72053">
        <w:t xml:space="preserve"> ook aandacht </w:t>
      </w:r>
      <w:r w:rsidR="00103E60">
        <w:t>aan</w:t>
      </w:r>
      <w:r w:rsidR="00D72053">
        <w:t xml:space="preserve"> </w:t>
      </w:r>
      <w:r w:rsidR="00567B79">
        <w:t xml:space="preserve">het invoegen van externe </w:t>
      </w:r>
      <w:r w:rsidR="007B3239">
        <w:t xml:space="preserve">componenten zoals sluit-, draai en schuifbeslag, </w:t>
      </w:r>
      <w:r w:rsidR="00BF624E">
        <w:t xml:space="preserve">elektrische componenten en mechanische verbindingsmiddelen. Het gebruik van digitale catalogi van fabrikanten </w:t>
      </w:r>
      <w:r w:rsidR="00C035F1">
        <w:t>is essentieel.</w:t>
      </w:r>
    </w:p>
    <w:p w14:paraId="50C35211" w14:textId="38FB05E4" w:rsidR="007B38DB" w:rsidRPr="007B38DB" w:rsidRDefault="00792927" w:rsidP="007E2509">
      <w:pPr>
        <w:pStyle w:val="Wenk"/>
      </w:pPr>
      <w:r w:rsidRPr="00201FD8">
        <w:t xml:space="preserve">Je kan de leerlingen leren </w:t>
      </w:r>
      <w:r>
        <w:t>omgaan</w:t>
      </w:r>
      <w:r w:rsidRPr="00201FD8">
        <w:t xml:space="preserve"> met gegevensbeheer en tekenafspraken</w:t>
      </w:r>
      <w:r>
        <w:t xml:space="preserve">. </w:t>
      </w:r>
      <w:r w:rsidR="006700AF">
        <w:t>Schetsen e</w:t>
      </w:r>
      <w:r w:rsidR="0039070B" w:rsidRPr="001A011A">
        <w:t xml:space="preserve">n waarnemingsschetsen </w:t>
      </w:r>
      <w:r w:rsidR="006700AF">
        <w:t xml:space="preserve">kunnen </w:t>
      </w:r>
      <w:r w:rsidR="00103E60">
        <w:t xml:space="preserve">worden </w:t>
      </w:r>
      <w:r w:rsidR="006700AF">
        <w:t>gebruikt als</w:t>
      </w:r>
      <w:r w:rsidR="0039070B" w:rsidRPr="001A011A">
        <w:t xml:space="preserve"> </w:t>
      </w:r>
      <w:r w:rsidR="00112E3C" w:rsidRPr="001A011A">
        <w:t>communicatie</w:t>
      </w:r>
      <w:r w:rsidR="00112E3C">
        <w:t>m</w:t>
      </w:r>
      <w:r w:rsidR="00112E3C" w:rsidRPr="001A011A">
        <w:t>iddel</w:t>
      </w:r>
      <w:r w:rsidR="0039070B" w:rsidRPr="001A011A">
        <w:t xml:space="preserve"> in functie van de voorbereiding op het CAD-tekenen.</w:t>
      </w:r>
      <w:r w:rsidR="006700AF">
        <w:t xml:space="preserve"> </w:t>
      </w:r>
      <w:r w:rsidR="001C23B6">
        <w:t>U</w:t>
      </w:r>
      <w:r w:rsidR="0039070B" w:rsidRPr="00A9792F">
        <w:t xml:space="preserve">itvoeringsdetails </w:t>
      </w:r>
      <w:r w:rsidR="001C23B6">
        <w:t xml:space="preserve">modelleren </w:t>
      </w:r>
      <w:r w:rsidR="0039070B" w:rsidRPr="00A9792F">
        <w:t>kan op bepaalde momenten voldoende zijn.</w:t>
      </w:r>
      <w:r w:rsidR="00C74902">
        <w:t xml:space="preserve"> </w:t>
      </w:r>
      <w:r w:rsidR="00447E6D">
        <w:t>Voor het s</w:t>
      </w:r>
      <w:r w:rsidR="0039070B" w:rsidRPr="00C77F24">
        <w:t xml:space="preserve">imuleren kan een stapsgewijs opgebouwd filmpje </w:t>
      </w:r>
      <w:r w:rsidR="00447E6D">
        <w:t xml:space="preserve">voldoende </w:t>
      </w:r>
      <w:r w:rsidR="0039070B" w:rsidRPr="00C77F24">
        <w:t>zijn</w:t>
      </w:r>
      <w:r w:rsidR="00BE5D6C">
        <w:t>.</w:t>
      </w:r>
    </w:p>
    <w:p w14:paraId="08458BF1" w14:textId="6667B2E3" w:rsidR="00D01461" w:rsidRPr="00FD414E" w:rsidRDefault="00D01461" w:rsidP="0085266A">
      <w:pPr>
        <w:pStyle w:val="DoelExtra"/>
        <w:numPr>
          <w:ilvl w:val="0"/>
          <w:numId w:val="53"/>
        </w:numPr>
      </w:pPr>
      <w:bookmarkStart w:id="186" w:name="_Toc132680256"/>
      <w:r w:rsidRPr="00FD4327">
        <w:t xml:space="preserve">De leerlingen gebruiken digitale technologieën bij het voorbereiden en uitvoeren van hun </w:t>
      </w:r>
      <w:r w:rsidRPr="00FD414E">
        <w:t>opdracht.</w:t>
      </w:r>
      <w:bookmarkEnd w:id="186"/>
    </w:p>
    <w:p w14:paraId="628CAB5D" w14:textId="79EFEB48" w:rsidR="00FC36CE" w:rsidRPr="00FD414E" w:rsidRDefault="003A7728" w:rsidP="007E2509">
      <w:pPr>
        <w:pStyle w:val="Samenhanggraad2"/>
      </w:pPr>
      <w:r>
        <w:t>Digitale technologieën (</w:t>
      </w:r>
      <w:r w:rsidR="00A84173">
        <w:t>II-Hou-da</w:t>
      </w:r>
      <w:r w:rsidR="007B38A3">
        <w:t xml:space="preserve"> LPD 29+)</w:t>
      </w:r>
    </w:p>
    <w:p w14:paraId="49970745" w14:textId="5DDE066D" w:rsidR="00FC36CE" w:rsidRPr="00481079" w:rsidRDefault="00FC36CE" w:rsidP="007E2509">
      <w:pPr>
        <w:pStyle w:val="Wenk"/>
      </w:pPr>
      <w:r w:rsidRPr="00FD414E">
        <w:t xml:space="preserve">Je kan </w:t>
      </w:r>
      <w:r w:rsidR="00BD34FA">
        <w:t>XR-toepassingen inzetten</w:t>
      </w:r>
      <w:r w:rsidRPr="00481079">
        <w:t xml:space="preserve"> om leerlingen vertrouwd te maken met gevaarlijke situaties bij machinale bewerkingen</w:t>
      </w:r>
      <w:r w:rsidR="00325BC5">
        <w:t xml:space="preserve">, </w:t>
      </w:r>
      <w:r w:rsidR="00B85D20">
        <w:t xml:space="preserve">bij </w:t>
      </w:r>
      <w:r w:rsidRPr="00481079">
        <w:t>het instellen van machines, om uitvoeringsvormen en technieken aan te leren</w:t>
      </w:r>
      <w:r w:rsidR="00B85D20">
        <w:t xml:space="preserve">, </w:t>
      </w:r>
      <w:r w:rsidRPr="00481079">
        <w:t>om ontwerpbeslissingen te nemen</w:t>
      </w:r>
      <w:r w:rsidR="00B85D20">
        <w:t xml:space="preserve"> en om </w:t>
      </w:r>
      <w:r w:rsidR="00325BC5">
        <w:t>d</w:t>
      </w:r>
      <w:r w:rsidRPr="00481079">
        <w:t>ata te verzamelen in functie van materiaalstaat.</w:t>
      </w:r>
    </w:p>
    <w:p w14:paraId="2CA8E9A8" w14:textId="3C63EDFA" w:rsidR="00FC36CE" w:rsidRPr="009C3976" w:rsidRDefault="00FC36CE" w:rsidP="007E2509">
      <w:pPr>
        <w:pStyle w:val="Wenk"/>
        <w:rPr>
          <w:rStyle w:val="Zwaar"/>
          <w:b w:val="0"/>
          <w:bCs w:val="0"/>
        </w:rPr>
      </w:pPr>
      <w:r w:rsidRPr="009C3976">
        <w:rPr>
          <w:rStyle w:val="Zwaar"/>
          <w:b w:val="0"/>
          <w:bCs w:val="0"/>
        </w:rPr>
        <w:lastRenderedPageBreak/>
        <w:t>Je kan digitale technologieën inzetten om tijdsregistratie, materiaalverbruik</w:t>
      </w:r>
      <w:r w:rsidR="00FF5CC6">
        <w:rPr>
          <w:rStyle w:val="Zwaar"/>
          <w:b w:val="0"/>
          <w:bCs w:val="0"/>
        </w:rPr>
        <w:t xml:space="preserve"> en </w:t>
      </w:r>
      <w:r w:rsidRPr="009C3976">
        <w:rPr>
          <w:rStyle w:val="Zwaar"/>
          <w:b w:val="0"/>
          <w:bCs w:val="0"/>
        </w:rPr>
        <w:t>bestellingen in te brengen.</w:t>
      </w:r>
    </w:p>
    <w:p w14:paraId="1A78B786" w14:textId="7F7488F6" w:rsidR="004A4225" w:rsidRDefault="004A4225" w:rsidP="004A4225">
      <w:pPr>
        <w:pStyle w:val="Kop3"/>
        <w:rPr>
          <w:rStyle w:val="Nadruk"/>
          <w:b/>
          <w:i w:val="0"/>
          <w:iCs w:val="0"/>
        </w:rPr>
      </w:pPr>
      <w:bookmarkStart w:id="187" w:name="_Toc132413076"/>
      <w:bookmarkStart w:id="188" w:name="_Toc132680257"/>
      <w:bookmarkStart w:id="189" w:name="_Toc179357506"/>
      <w:r w:rsidRPr="00705A5D">
        <w:rPr>
          <w:rStyle w:val="Nadruk"/>
          <w:b/>
          <w:i w:val="0"/>
          <w:iCs w:val="0"/>
        </w:rPr>
        <w:t>Plannen en organiseren</w:t>
      </w:r>
      <w:bookmarkEnd w:id="187"/>
      <w:bookmarkEnd w:id="188"/>
      <w:bookmarkEnd w:id="189"/>
    </w:p>
    <w:p w14:paraId="0EB40CF4" w14:textId="77777777" w:rsidR="002D0C78" w:rsidRDefault="002D0C78" w:rsidP="00E27B53">
      <w:pPr>
        <w:pStyle w:val="Concordantie"/>
      </w:pPr>
      <w:r w:rsidRPr="001945BC">
        <w:t>Minimumdoelen, specifieke minimumdoelen of doelen die leiden naar BK</w:t>
      </w:r>
    </w:p>
    <w:p w14:paraId="25101BF5" w14:textId="62083E48" w:rsidR="003D7B92" w:rsidRPr="00501C47" w:rsidRDefault="003D7B92" w:rsidP="003D7B92">
      <w:pPr>
        <w:pStyle w:val="MDSMDBK"/>
      </w:pPr>
      <w:r w:rsidRPr="00501C47">
        <w:t>BK 03</w:t>
      </w:r>
      <w:r w:rsidRPr="00501C47">
        <w:tab/>
        <w:t>De leerlingen handelen economisch en duurzaam.</w:t>
      </w:r>
      <w:r w:rsidR="009200C8">
        <w:t xml:space="preserve"> </w:t>
      </w:r>
      <w:r w:rsidR="009200C8" w:rsidRPr="0092775B">
        <w:t xml:space="preserve">(LPD </w:t>
      </w:r>
      <w:r w:rsidR="0092775B" w:rsidRPr="0092775B">
        <w:t>29,</w:t>
      </w:r>
      <w:r w:rsidR="00CB1B83">
        <w:t xml:space="preserve"> </w:t>
      </w:r>
      <w:r w:rsidR="0012739E">
        <w:t xml:space="preserve">30, </w:t>
      </w:r>
      <w:r w:rsidR="001C1415">
        <w:t xml:space="preserve">37, </w:t>
      </w:r>
      <w:r w:rsidR="00CB1B83">
        <w:t>43</w:t>
      </w:r>
      <w:r w:rsidR="0092775B" w:rsidRPr="0092775B">
        <w:t>)</w:t>
      </w:r>
    </w:p>
    <w:p w14:paraId="071577E9" w14:textId="72B66929" w:rsidR="00075442" w:rsidRPr="00902B6D" w:rsidRDefault="0016672A" w:rsidP="003D7B92">
      <w:pPr>
        <w:pStyle w:val="MDSMDBK"/>
      </w:pPr>
      <w:r>
        <w:t>BK 05</w:t>
      </w:r>
      <w:r>
        <w:tab/>
      </w:r>
      <w:r w:rsidR="00075442" w:rsidRPr="00AC6E88">
        <w:t xml:space="preserve">De leerlingen plannen en bereiden de eigen werkzaamheden voor de productie voor met inbegrip van materiaalstaat en kostprijsberekening </w:t>
      </w:r>
      <w:r w:rsidR="00075442" w:rsidRPr="00902B6D">
        <w:t xml:space="preserve">voor interieurelementen/meubelen, rechte steektrap </w:t>
      </w:r>
      <w:r w:rsidR="00075442" w:rsidRPr="00FE4FFA">
        <w:t>en kwartdraaitrap, binnen- en buitenschrijnwerk, dakconstructies en houtbouwsystemen.</w:t>
      </w:r>
      <w:r w:rsidR="00CB4C5F" w:rsidRPr="00FE4FFA">
        <w:t xml:space="preserve"> (LPD</w:t>
      </w:r>
      <w:r w:rsidR="0092775B" w:rsidRPr="00FE4FFA">
        <w:t xml:space="preserve"> </w:t>
      </w:r>
      <w:r w:rsidR="00CB4C5F" w:rsidRPr="00FE4FFA">
        <w:t xml:space="preserve"> 28</w:t>
      </w:r>
      <w:r w:rsidR="002271B1" w:rsidRPr="00FE4FFA">
        <w:t>, 29</w:t>
      </w:r>
      <w:r w:rsidR="00FE4FFA" w:rsidRPr="00FE4FFA">
        <w:t>, 30</w:t>
      </w:r>
      <w:r w:rsidR="002271B1" w:rsidRPr="00FE4FFA">
        <w:t>)</w:t>
      </w:r>
    </w:p>
    <w:p w14:paraId="5D409FCA" w14:textId="18D4606C" w:rsidR="002D0C78" w:rsidRPr="004E5115" w:rsidRDefault="002D0C78" w:rsidP="002D0C78">
      <w:pPr>
        <w:pStyle w:val="MDSMDBK"/>
      </w:pPr>
      <w:r w:rsidRPr="004E5115">
        <w:t xml:space="preserve">Onderliggende kennis bij </w:t>
      </w:r>
      <w:r w:rsidR="00336612" w:rsidRPr="002E08C9">
        <w:t>doelen die leiden naar BK</w:t>
      </w:r>
    </w:p>
    <w:p w14:paraId="19A95A83" w14:textId="77777777" w:rsidR="006B3353" w:rsidRPr="006B3353" w:rsidRDefault="006B3353" w:rsidP="006B3353">
      <w:pPr>
        <w:pStyle w:val="Onderliggendekennis"/>
      </w:pPr>
      <w:r w:rsidRPr="006B3353">
        <w:t xml:space="preserve">c. </w:t>
      </w:r>
      <w:r w:rsidR="00C644A3" w:rsidRPr="006B3353">
        <w:t xml:space="preserve">Constructie- en verbindingstechnieken voor interieurelementen/meubelen, rechte steektrap en kwartdraaitrap, </w:t>
      </w:r>
    </w:p>
    <w:p w14:paraId="63AA1A35" w14:textId="290EACAA" w:rsidR="00C644A3" w:rsidRPr="006B3353" w:rsidRDefault="006B3353" w:rsidP="006B3353">
      <w:pPr>
        <w:pStyle w:val="Onderliggendekennis"/>
      </w:pPr>
      <w:r w:rsidRPr="006B3353">
        <w:t xml:space="preserve">    </w:t>
      </w:r>
      <w:r w:rsidR="00C644A3" w:rsidRPr="006B3353">
        <w:t xml:space="preserve">binnen- en buitenschrijnwerk, dakconstructies en houtbouwsystemen (LPD </w:t>
      </w:r>
      <w:r w:rsidR="00336612">
        <w:t xml:space="preserve">22, </w:t>
      </w:r>
      <w:r w:rsidR="00C644A3" w:rsidRPr="006B3353">
        <w:t>2</w:t>
      </w:r>
      <w:r w:rsidR="004E5115" w:rsidRPr="006B3353">
        <w:t>8</w:t>
      </w:r>
      <w:r w:rsidR="00336612">
        <w:t>, 32</w:t>
      </w:r>
      <w:r w:rsidR="0080319F">
        <w:t>, 52</w:t>
      </w:r>
      <w:r w:rsidR="00C644A3" w:rsidRPr="006B3353">
        <w:t>)</w:t>
      </w:r>
    </w:p>
    <w:p w14:paraId="3A15C134" w14:textId="0FADE29B" w:rsidR="007678ED" w:rsidRPr="004E5115" w:rsidRDefault="00BC4690" w:rsidP="006B3353">
      <w:pPr>
        <w:pStyle w:val="Onderliggendekennis"/>
      </w:pPr>
      <w:r>
        <w:t xml:space="preserve">j. </w:t>
      </w:r>
      <w:r w:rsidR="007678ED" w:rsidRPr="004E5115">
        <w:t>(geautomatiseerd) productieproces</w:t>
      </w:r>
      <w:r w:rsidR="007734A1">
        <w:t xml:space="preserve"> (</w:t>
      </w:r>
      <w:r w:rsidR="00DE0DDC">
        <w:t>LPD 28)</w:t>
      </w:r>
    </w:p>
    <w:p w14:paraId="100218CB" w14:textId="7D9899FE" w:rsidR="00472E52" w:rsidRPr="004E5115" w:rsidRDefault="00472E52" w:rsidP="006B3353">
      <w:pPr>
        <w:pStyle w:val="Onderliggendekennis"/>
      </w:pPr>
      <w:r>
        <w:t>o. Werkdocumenten, tekeningen en plannen (26, 28,</w:t>
      </w:r>
      <w:r w:rsidR="00CF57F5">
        <w:t xml:space="preserve"> 29</w:t>
      </w:r>
      <w:r w:rsidR="00E86CF2">
        <w:t>, 30, 35)</w:t>
      </w:r>
    </w:p>
    <w:p w14:paraId="0B423266" w14:textId="1E9C9476" w:rsidR="00CC03FF" w:rsidRDefault="00CC03FF" w:rsidP="0085266A">
      <w:pPr>
        <w:pStyle w:val="Doel"/>
        <w:numPr>
          <w:ilvl w:val="0"/>
          <w:numId w:val="54"/>
        </w:numPr>
      </w:pPr>
      <w:bookmarkStart w:id="190" w:name="_Toc132680258"/>
      <w:r w:rsidRPr="000E7094">
        <w:t xml:space="preserve">De leerlingen maken </w:t>
      </w:r>
      <w:r w:rsidR="00116D87">
        <w:t xml:space="preserve">rekening houdend met het (geautomatiseerd) productieproces </w:t>
      </w:r>
      <w:r w:rsidRPr="000E7094">
        <w:t>een productieplanning en werkvoorbereiding</w:t>
      </w:r>
      <w:bookmarkEnd w:id="190"/>
      <w:r w:rsidR="00FF65A3">
        <w:t xml:space="preserve"> voor</w:t>
      </w:r>
    </w:p>
    <w:p w14:paraId="66D0BE8C" w14:textId="0D303EF5" w:rsidR="001C35E1" w:rsidRPr="00661EAC" w:rsidRDefault="00336612" w:rsidP="00336612">
      <w:pPr>
        <w:pStyle w:val="Opsommingdoel"/>
      </w:pPr>
      <w:r>
        <w:t>i</w:t>
      </w:r>
      <w:r w:rsidR="001C35E1" w:rsidRPr="00661EAC">
        <w:t>nterieurelementen</w:t>
      </w:r>
      <w:r w:rsidR="001C35E1">
        <w:t xml:space="preserve"> en meubelen</w:t>
      </w:r>
      <w:r>
        <w:t>;</w:t>
      </w:r>
    </w:p>
    <w:p w14:paraId="712AEA48" w14:textId="0D9AA32B" w:rsidR="001C35E1" w:rsidRPr="00661EAC" w:rsidRDefault="00336612" w:rsidP="00336612">
      <w:pPr>
        <w:pStyle w:val="Opsommingdoel"/>
      </w:pPr>
      <w:r>
        <w:t>r</w:t>
      </w:r>
      <w:r w:rsidR="001C35E1" w:rsidRPr="00661EAC">
        <w:t>echte steektrap en kwartdraaitrap</w:t>
      </w:r>
      <w:r>
        <w:t>;</w:t>
      </w:r>
      <w:r w:rsidR="001C35E1" w:rsidRPr="00661EAC">
        <w:t xml:space="preserve"> </w:t>
      </w:r>
    </w:p>
    <w:p w14:paraId="166ABBCD" w14:textId="3E71FAAF" w:rsidR="001C35E1" w:rsidRPr="00661EAC" w:rsidRDefault="00336612" w:rsidP="00336612">
      <w:pPr>
        <w:pStyle w:val="Opsommingdoel"/>
      </w:pPr>
      <w:r>
        <w:t>b</w:t>
      </w:r>
      <w:r w:rsidR="001C35E1" w:rsidRPr="00661EAC">
        <w:t>innen- en buitenschrijnwerk</w:t>
      </w:r>
      <w:r>
        <w:t>;</w:t>
      </w:r>
      <w:r w:rsidR="001C35E1" w:rsidRPr="00661EAC">
        <w:t xml:space="preserve"> </w:t>
      </w:r>
    </w:p>
    <w:p w14:paraId="17B373D4" w14:textId="79BC9ECB" w:rsidR="001C35E1" w:rsidRPr="00661EAC" w:rsidRDefault="00336612" w:rsidP="00336612">
      <w:pPr>
        <w:pStyle w:val="Opsommingdoel"/>
      </w:pPr>
      <w:r>
        <w:t>d</w:t>
      </w:r>
      <w:r w:rsidR="001C35E1" w:rsidRPr="00661EAC">
        <w:t>akconstructies</w:t>
      </w:r>
      <w:r>
        <w:t>;</w:t>
      </w:r>
    </w:p>
    <w:p w14:paraId="5A6F4303" w14:textId="23550BED" w:rsidR="001C35E1" w:rsidRPr="00661EAC" w:rsidRDefault="00336612" w:rsidP="00336612">
      <w:pPr>
        <w:pStyle w:val="Opsommingdoel"/>
      </w:pPr>
      <w:r>
        <w:t>h</w:t>
      </w:r>
      <w:r w:rsidR="001C35E1" w:rsidRPr="00661EAC">
        <w:t>outbouwsystemen</w:t>
      </w:r>
      <w:r>
        <w:t>.</w:t>
      </w:r>
    </w:p>
    <w:p w14:paraId="5E0D4B57" w14:textId="10AC87B9" w:rsidR="005052AA" w:rsidRDefault="003B1E38" w:rsidP="007E2509">
      <w:pPr>
        <w:pStyle w:val="Samenhanggraad2"/>
      </w:pPr>
      <w:r>
        <w:t>Werkvoorbereiding (II-Hou-da LPD 31)</w:t>
      </w:r>
    </w:p>
    <w:p w14:paraId="4B402238" w14:textId="62FEAD57" w:rsidR="006761E6" w:rsidRDefault="006761E6" w:rsidP="007E2509">
      <w:pPr>
        <w:pStyle w:val="Wenk"/>
      </w:pPr>
      <w:r>
        <w:t xml:space="preserve">Je kan aandacht besteden aan een logisch organisatiemodel </w:t>
      </w:r>
      <w:r w:rsidR="00166914">
        <w:t xml:space="preserve">van een </w:t>
      </w:r>
      <w:r w:rsidR="009E3857">
        <w:t>werkplaats</w:t>
      </w:r>
      <w:r w:rsidR="006900A9">
        <w:t xml:space="preserve"> in functie van de specialiteit van het bedrijf zoals een trappenmakerij, </w:t>
      </w:r>
      <w:r w:rsidR="003304E0">
        <w:t>een schrijnwerkerij</w:t>
      </w:r>
      <w:r w:rsidR="00E9560C">
        <w:t xml:space="preserve"> gespecialiseerd in </w:t>
      </w:r>
      <w:r w:rsidR="003304E0">
        <w:t>houten buitenschrijnwerk, een interieurbedrijf</w:t>
      </w:r>
      <w:r w:rsidR="00E9560C">
        <w:t xml:space="preserve">, </w:t>
      </w:r>
      <w:r w:rsidR="000D0C83">
        <w:t>houtskeletbouw bedrijf</w:t>
      </w:r>
      <w:r w:rsidR="005905CE">
        <w:t>, het atelier van een decor- en standenbouwer</w:t>
      </w:r>
      <w:r w:rsidR="00E96CE4">
        <w:t>.</w:t>
      </w:r>
      <w:r w:rsidR="003304E0">
        <w:t xml:space="preserve"> </w:t>
      </w:r>
      <w:r w:rsidR="000B59B9" w:rsidRPr="000B59B9">
        <w:t>Het kan gaan over</w:t>
      </w:r>
      <w:r w:rsidR="000B59B9">
        <w:t xml:space="preserve"> </w:t>
      </w:r>
      <w:r w:rsidR="006F7E7C">
        <w:t>flowchart, efficiënte</w:t>
      </w:r>
      <w:r w:rsidR="00062832">
        <w:t xml:space="preserve"> productieflow</w:t>
      </w:r>
      <w:r w:rsidR="00621BC9">
        <w:t xml:space="preserve"> (gecon</w:t>
      </w:r>
      <w:r w:rsidR="004E4D24">
        <w:t>n</w:t>
      </w:r>
      <w:r w:rsidR="00621BC9">
        <w:t>ecteerde machines)</w:t>
      </w:r>
      <w:r w:rsidR="00062832">
        <w:t>, planningsmodel</w:t>
      </w:r>
      <w:r w:rsidR="000B59B9">
        <w:t xml:space="preserve"> en</w:t>
      </w:r>
      <w:r w:rsidR="00062832">
        <w:t xml:space="preserve"> orderplanning.</w:t>
      </w:r>
    </w:p>
    <w:p w14:paraId="0C2708C8" w14:textId="630A8136" w:rsidR="000D0C83" w:rsidRPr="0067606B" w:rsidRDefault="004E4D24" w:rsidP="007E2509">
      <w:pPr>
        <w:pStyle w:val="Wenk"/>
      </w:pPr>
      <w:r>
        <w:t>Je kan leerlingen laten samenwerken aan dezelfde documenten</w:t>
      </w:r>
      <w:r w:rsidR="00DB6551">
        <w:t xml:space="preserve"> en</w:t>
      </w:r>
      <w:r>
        <w:t xml:space="preserve"> tekeningen</w:t>
      </w:r>
      <w:r w:rsidR="00683A3F">
        <w:t xml:space="preserve"> en </w:t>
      </w:r>
      <w:r w:rsidR="00E9560C">
        <w:t xml:space="preserve">gegevens </w:t>
      </w:r>
      <w:r w:rsidR="00DB6551">
        <w:t xml:space="preserve">laten </w:t>
      </w:r>
      <w:r w:rsidR="00E9560C">
        <w:t>opvragen via de cloud.</w:t>
      </w:r>
      <w:r w:rsidR="000D0C83" w:rsidRPr="000D0C83">
        <w:t xml:space="preserve"> </w:t>
      </w:r>
      <w:r w:rsidR="000D0C83" w:rsidRPr="0067606B">
        <w:t>Je kan de leerlingen laten ervaren dat de binnen</w:t>
      </w:r>
      <w:r w:rsidR="000D0C83">
        <w:t>- en buiten</w:t>
      </w:r>
      <w:r w:rsidR="000D0C83" w:rsidRPr="0067606B">
        <w:t>schrijnwerker</w:t>
      </w:r>
      <w:r w:rsidR="000D0C83">
        <w:t xml:space="preserve">, schrijnwerker houtbouw, daktimmerman </w:t>
      </w:r>
      <w:r w:rsidR="000D0C83" w:rsidRPr="0067606B">
        <w:t xml:space="preserve">en interieurbouwer </w:t>
      </w:r>
      <w:r w:rsidR="000D0C83">
        <w:t>deel uitmaken van</w:t>
      </w:r>
      <w:r w:rsidR="000D0C83" w:rsidRPr="0067606B">
        <w:t xml:space="preserve"> BIM.</w:t>
      </w:r>
    </w:p>
    <w:p w14:paraId="063B33E2" w14:textId="542C6ECD" w:rsidR="004F1D3D" w:rsidRDefault="004F1D3D" w:rsidP="005C2FC3">
      <w:pPr>
        <w:pStyle w:val="Doel"/>
      </w:pPr>
      <w:bookmarkStart w:id="191" w:name="_Toc132680259"/>
      <w:r w:rsidRPr="00FD4327">
        <w:t xml:space="preserve">De leerlingen optimaliseren digitaal </w:t>
      </w:r>
      <w:r w:rsidR="0033770B">
        <w:t xml:space="preserve">meetgegevens </w:t>
      </w:r>
      <w:r w:rsidRPr="00FD4327">
        <w:t>en materialen</w:t>
      </w:r>
      <w:r>
        <w:t>, berekenen materiaalhoeveelheden en stellen gescheiden materiaalstaten op</w:t>
      </w:r>
      <w:r w:rsidR="00DA4C20">
        <w:t>.</w:t>
      </w:r>
      <w:bookmarkEnd w:id="191"/>
    </w:p>
    <w:p w14:paraId="09605AF6" w14:textId="191E8D53" w:rsidR="00040E29" w:rsidRDefault="003B1E38" w:rsidP="007E2509">
      <w:pPr>
        <w:pStyle w:val="Samenhanggraad2"/>
      </w:pPr>
      <w:r>
        <w:t>Optimaliseren</w:t>
      </w:r>
      <w:r w:rsidR="0092106A">
        <w:t xml:space="preserve"> meetgegevens</w:t>
      </w:r>
      <w:r>
        <w:t xml:space="preserve"> </w:t>
      </w:r>
      <w:r w:rsidR="0092106A">
        <w:t>(II-Hou-da LPD 32)</w:t>
      </w:r>
    </w:p>
    <w:p w14:paraId="6F8D7D5B" w14:textId="09CA9EC4" w:rsidR="00013317" w:rsidRDefault="00BE68BA" w:rsidP="007E2509">
      <w:pPr>
        <w:pStyle w:val="Wenk"/>
      </w:pPr>
      <w:r>
        <w:t>Je kan denken aan een g</w:t>
      </w:r>
      <w:r w:rsidR="00013317">
        <w:t>esplitste materiaalstaat voor massief hout, houtachtige plaatmaterialen, beslag</w:t>
      </w:r>
      <w:r w:rsidR="00F7049D">
        <w:t>, afwerkingsproducten, toebehoren, specifieke materialen en producten</w:t>
      </w:r>
      <w:r w:rsidR="003A793A">
        <w:t>.</w:t>
      </w:r>
      <w:r w:rsidR="006B47FA">
        <w:t xml:space="preserve"> </w:t>
      </w:r>
    </w:p>
    <w:p w14:paraId="40487824" w14:textId="1B955698" w:rsidR="003A793A" w:rsidRDefault="003A793A" w:rsidP="007E2509">
      <w:pPr>
        <w:pStyle w:val="Wenk"/>
      </w:pPr>
      <w:r>
        <w:t>Je kan de leerlingen handelsafmetingen van massief hout en houtachtige plaatmaterialen</w:t>
      </w:r>
      <w:r w:rsidR="006B47FA">
        <w:t xml:space="preserve"> leren gebruiken in functie van </w:t>
      </w:r>
      <w:r w:rsidR="009005CF">
        <w:t>het ontwerp, de uitvoe</w:t>
      </w:r>
      <w:r w:rsidR="008E6B3C">
        <w:t xml:space="preserve">ring en </w:t>
      </w:r>
      <w:r w:rsidR="006B47FA">
        <w:t>de materiaalstaat.</w:t>
      </w:r>
    </w:p>
    <w:p w14:paraId="79A96738" w14:textId="00B2E5CD" w:rsidR="006B47FA" w:rsidRPr="004F60BF" w:rsidRDefault="00014DE1" w:rsidP="007E2509">
      <w:pPr>
        <w:pStyle w:val="Wenk"/>
      </w:pPr>
      <w:r w:rsidRPr="004F60BF">
        <w:t xml:space="preserve">De leerlingen maken gebruik van </w:t>
      </w:r>
      <w:r w:rsidR="00436CFF" w:rsidRPr="004F60BF">
        <w:t xml:space="preserve">een </w:t>
      </w:r>
      <w:r w:rsidRPr="004F60BF">
        <w:t>professioneel optimalisatieprogramma bij het optimaliseren van plaatmaterialen en massief hout.</w:t>
      </w:r>
      <w:r w:rsidR="00E1440E" w:rsidRPr="004F60BF">
        <w:t xml:space="preserve"> </w:t>
      </w:r>
      <w:r w:rsidR="003B4295" w:rsidRPr="004F60BF">
        <w:t>Het betreft aspecten</w:t>
      </w:r>
      <w:r w:rsidR="00E1440E" w:rsidRPr="004F60BF">
        <w:t xml:space="preserve"> zoals draadrichting, kantbanden, opsporen van fouten, </w:t>
      </w:r>
      <w:r w:rsidR="00C761C7" w:rsidRPr="004F60BF">
        <w:t xml:space="preserve">het opnieuw </w:t>
      </w:r>
      <w:r w:rsidR="00E1440E" w:rsidRPr="004F60BF">
        <w:t>optimaliseren van reststukken, etikettering</w:t>
      </w:r>
      <w:r w:rsidR="00E40082">
        <w:t>.</w:t>
      </w:r>
    </w:p>
    <w:p w14:paraId="673B8F13" w14:textId="598630EC" w:rsidR="00436CFF" w:rsidRPr="0067606B" w:rsidRDefault="00436CFF" w:rsidP="007E2509">
      <w:pPr>
        <w:pStyle w:val="Wenk"/>
      </w:pPr>
      <w:r>
        <w:t>J</w:t>
      </w:r>
      <w:r w:rsidRPr="0067606B">
        <w:t>e kan de leerlingen leren om bestellingen te plaatsen door een eigen bestelbon op te stellen en door de online catalog</w:t>
      </w:r>
      <w:r>
        <w:t>i</w:t>
      </w:r>
      <w:r w:rsidRPr="0067606B">
        <w:t xml:space="preserve"> van de leverancier te raadplegen.</w:t>
      </w:r>
    </w:p>
    <w:p w14:paraId="7EDDD6B9" w14:textId="2E1A9A7C" w:rsidR="006258DA" w:rsidRDefault="006258DA" w:rsidP="005C2FC3">
      <w:pPr>
        <w:pStyle w:val="Doel"/>
      </w:pPr>
      <w:bookmarkStart w:id="192" w:name="_Toc132680260"/>
      <w:r w:rsidRPr="00FD4327">
        <w:t>De leerlingen maken een kostprijsberekening voor h</w:t>
      </w:r>
      <w:r w:rsidR="0057051B">
        <w:t>un</w:t>
      </w:r>
      <w:r w:rsidRPr="00FD4327">
        <w:t xml:space="preserve"> project. </w:t>
      </w:r>
      <w:bookmarkEnd w:id="192"/>
    </w:p>
    <w:p w14:paraId="21CB0CB2" w14:textId="77777777" w:rsidR="00C73E3A" w:rsidRDefault="0092106A" w:rsidP="00D83ADE">
      <w:pPr>
        <w:pStyle w:val="Samenhanggraad2"/>
      </w:pPr>
      <w:r>
        <w:lastRenderedPageBreak/>
        <w:t xml:space="preserve">Materiaalkostprijs (II-Hou-da </w:t>
      </w:r>
      <w:r w:rsidR="00C73E3A">
        <w:t>LPD 33)</w:t>
      </w:r>
    </w:p>
    <w:p w14:paraId="30C103EE" w14:textId="7315AE42" w:rsidR="00834A08" w:rsidRDefault="00834A08" w:rsidP="00C73E3A">
      <w:pPr>
        <w:pStyle w:val="Wenk"/>
      </w:pPr>
      <w:r>
        <w:t>Je kan aandacht besteden aan:</w:t>
      </w:r>
    </w:p>
    <w:p w14:paraId="4607EC83" w14:textId="2EA17CA8" w:rsidR="00834A08" w:rsidRPr="00834A08" w:rsidRDefault="00834A08" w:rsidP="004435F9">
      <w:pPr>
        <w:pStyle w:val="Wenkops1"/>
      </w:pPr>
      <w:r w:rsidRPr="00834A08">
        <w:t xml:space="preserve">de totale kosten die per product </w:t>
      </w:r>
      <w:r w:rsidR="007D0A0A">
        <w:t xml:space="preserve">worden </w:t>
      </w:r>
      <w:r w:rsidRPr="00834A08">
        <w:t>gemaakt, het produceren van producten of leveren van diensten;</w:t>
      </w:r>
    </w:p>
    <w:p w14:paraId="39092812" w14:textId="067215D5" w:rsidR="00834A08" w:rsidRPr="00834A08" w:rsidRDefault="00834A08" w:rsidP="004435F9">
      <w:pPr>
        <w:pStyle w:val="Wenkops1"/>
      </w:pPr>
      <w:r w:rsidRPr="00834A08">
        <w:t>directe kosten, indirecte kosten, vaste en variabele kosten, lonen, verkoopsprijs, winst en verlies</w:t>
      </w:r>
      <w:r w:rsidR="008C23CF">
        <w:t>;</w:t>
      </w:r>
    </w:p>
    <w:p w14:paraId="2F530325" w14:textId="77777777" w:rsidR="00834A08" w:rsidRPr="00834A08" w:rsidRDefault="00834A08" w:rsidP="004435F9">
      <w:pPr>
        <w:pStyle w:val="Wenkops1"/>
      </w:pPr>
      <w:r w:rsidRPr="00834A08">
        <w:t>het gebruik van meetstaten, uitvoeringstekeningen, eenheidsprijzen;</w:t>
      </w:r>
    </w:p>
    <w:p w14:paraId="1EAC7CA8" w14:textId="5617C6FF" w:rsidR="00834A08" w:rsidRPr="00834A08" w:rsidRDefault="00834A08" w:rsidP="004435F9">
      <w:pPr>
        <w:pStyle w:val="Wenkops1"/>
      </w:pPr>
      <w:r w:rsidRPr="00834A08">
        <w:t>onkosten bij de afvoer van afvalstromen;</w:t>
      </w:r>
    </w:p>
    <w:p w14:paraId="5A37072E" w14:textId="77777777" w:rsidR="00834A08" w:rsidRDefault="00834A08" w:rsidP="004435F9">
      <w:pPr>
        <w:pStyle w:val="Wenkops1"/>
      </w:pPr>
      <w:r w:rsidRPr="00834A08">
        <w:t>het kritisch bekijken van eenheidsprijzen en vergelijken met alternatieve materialen;</w:t>
      </w:r>
    </w:p>
    <w:p w14:paraId="7A19882F" w14:textId="37A38EEE" w:rsidR="00F93175" w:rsidRDefault="00F93175" w:rsidP="004435F9">
      <w:pPr>
        <w:pStyle w:val="Wenkops1"/>
      </w:pPr>
      <w:r>
        <w:t>aanbesteding, offerteaanvraag, overeenkomsten;</w:t>
      </w:r>
    </w:p>
    <w:p w14:paraId="08CA2EB6" w14:textId="7AA61DE5" w:rsidR="00CF73FB" w:rsidRPr="00834A08" w:rsidRDefault="00CF73FB" w:rsidP="004435F9">
      <w:pPr>
        <w:pStyle w:val="Wenkops1"/>
      </w:pPr>
      <w:r>
        <w:t>winst en verlies, BTW;</w:t>
      </w:r>
    </w:p>
    <w:p w14:paraId="0C1B5ADD" w14:textId="62199F29" w:rsidR="00834A08" w:rsidRPr="00834A08" w:rsidRDefault="00834A08" w:rsidP="004435F9">
      <w:pPr>
        <w:pStyle w:val="Wenkops1"/>
      </w:pPr>
      <w:r w:rsidRPr="00834A08">
        <w:t xml:space="preserve">het gebruik van rekenbladen of </w:t>
      </w:r>
      <w:r w:rsidR="00F93175">
        <w:t>(professionele) calculatie</w:t>
      </w:r>
      <w:r w:rsidR="00CF73FB">
        <w:t xml:space="preserve"> </w:t>
      </w:r>
      <w:r w:rsidRPr="00834A08">
        <w:t>tools;</w:t>
      </w:r>
    </w:p>
    <w:p w14:paraId="10797A06" w14:textId="6F21F7F3" w:rsidR="00834A08" w:rsidRPr="00834A08" w:rsidRDefault="00834A08" w:rsidP="004435F9">
      <w:pPr>
        <w:pStyle w:val="Wenkops1"/>
      </w:pPr>
      <w:r w:rsidRPr="00834A08">
        <w:t>het zelf aanmaken van formules;</w:t>
      </w:r>
    </w:p>
    <w:p w14:paraId="1F4AF254" w14:textId="59C64172" w:rsidR="00834A08" w:rsidRPr="00834A08" w:rsidRDefault="00834A08" w:rsidP="004435F9">
      <w:pPr>
        <w:pStyle w:val="Wenkops1"/>
      </w:pPr>
      <w:r w:rsidRPr="00834A08">
        <w:t>het gebruik van een dagboek om gepresteerde uren te gebruiken bij de nacalculatie;</w:t>
      </w:r>
    </w:p>
    <w:p w14:paraId="193F3232" w14:textId="1BB7F401" w:rsidR="00834A08" w:rsidRPr="00834A08" w:rsidRDefault="00834A08" w:rsidP="004435F9">
      <w:pPr>
        <w:pStyle w:val="Wenkops1"/>
      </w:pPr>
      <w:r w:rsidRPr="00834A08">
        <w:t>realistische prijzen voor m</w:t>
      </w:r>
      <w:r w:rsidRPr="00834A08">
        <w:rPr>
          <w:vertAlign w:val="superscript"/>
        </w:rPr>
        <w:t>1</w:t>
      </w:r>
      <w:r w:rsidRPr="00834A08">
        <w:t>, m² en m³; per stuk, per verpakking;</w:t>
      </w:r>
    </w:p>
    <w:p w14:paraId="28756C0D" w14:textId="6877328A" w:rsidR="00834A08" w:rsidRPr="00834A08" w:rsidRDefault="00834A08" w:rsidP="004435F9">
      <w:pPr>
        <w:pStyle w:val="Wenkops1"/>
      </w:pPr>
      <w:r w:rsidRPr="00834A08">
        <w:t>het vergelijken van de prijzen en het maken van juiste keuze volgens een aanvaardbare en realistische opstelling van een offerte;</w:t>
      </w:r>
    </w:p>
    <w:p w14:paraId="3BBEF7EE" w14:textId="77777777" w:rsidR="00834A08" w:rsidRPr="00834A08" w:rsidRDefault="00834A08" w:rsidP="004435F9">
      <w:pPr>
        <w:pStyle w:val="Wenkops1"/>
      </w:pPr>
      <w:r w:rsidRPr="00834A08">
        <w:t>het opstellen van een uitgewerkte offerte en nadien een uitgewerkte factuur volgens de bijgehouden gegevens.</w:t>
      </w:r>
    </w:p>
    <w:p w14:paraId="55D801ED" w14:textId="5F6527DA" w:rsidR="006F6F76" w:rsidRDefault="006F6F76" w:rsidP="007E2509">
      <w:pPr>
        <w:pStyle w:val="Wenk"/>
      </w:pPr>
      <w:r w:rsidRPr="004D3300">
        <w:t>Je kan de leerlingen leren een materiaalstaat, uitvoeringstekeningen en eenheidsprijzen te gebruiken om een voor- en nacalculatie van het project te berekenen</w:t>
      </w:r>
      <w:r w:rsidR="00E65249">
        <w:t xml:space="preserve"> (</w:t>
      </w:r>
      <w:r w:rsidRPr="004D3300">
        <w:t>productieve en niet productieve lonen, de afschrijfwaarde en periode van infrastructuur, de slijpkosten van snijgereedschappen</w:t>
      </w:r>
      <w:r w:rsidR="00E65249">
        <w:t>)</w:t>
      </w:r>
      <w:r w:rsidRPr="004D3300">
        <w:t>.</w:t>
      </w:r>
    </w:p>
    <w:p w14:paraId="1B27D43F" w14:textId="4CD3151F" w:rsidR="00F94137" w:rsidRPr="00904FF1" w:rsidRDefault="00F94137" w:rsidP="0085266A">
      <w:pPr>
        <w:pStyle w:val="DoelExtra"/>
        <w:numPr>
          <w:ilvl w:val="0"/>
          <w:numId w:val="21"/>
        </w:numPr>
      </w:pPr>
      <w:bookmarkStart w:id="193" w:name="_Toc132680261"/>
      <w:r w:rsidRPr="00FD4327">
        <w:t>De leerlingen maken een projectdossier.</w:t>
      </w:r>
      <w:bookmarkEnd w:id="193"/>
    </w:p>
    <w:p w14:paraId="62214351" w14:textId="50F6B15F" w:rsidR="00332DDC" w:rsidRDefault="00C73E3A" w:rsidP="007E2509">
      <w:pPr>
        <w:pStyle w:val="Samenhanggraad2"/>
      </w:pPr>
      <w:r>
        <w:t>P</w:t>
      </w:r>
      <w:r w:rsidR="00332DDC">
        <w:t>rojectdossier</w:t>
      </w:r>
      <w:r>
        <w:t xml:space="preserve"> (II-Hou-da </w:t>
      </w:r>
      <w:r w:rsidR="009D253F">
        <w:t>LPD 34)</w:t>
      </w:r>
    </w:p>
    <w:p w14:paraId="6D183312" w14:textId="037EF8CB" w:rsidR="00AD7E89" w:rsidRPr="00E93D69" w:rsidRDefault="006420FB" w:rsidP="007E2509">
      <w:pPr>
        <w:pStyle w:val="Wenk"/>
      </w:pPr>
      <w:r>
        <w:t>Mogelijke</w:t>
      </w:r>
      <w:r w:rsidR="00F6298C" w:rsidRPr="0024738E">
        <w:t xml:space="preserve"> inhoud van het projectdossier</w:t>
      </w:r>
      <w:r w:rsidR="0051480A">
        <w:t xml:space="preserve">: </w:t>
      </w:r>
      <w:r w:rsidR="00AD7E89" w:rsidRPr="00E93D69">
        <w:t xml:space="preserve">inhoudstafel, opdrachtomschrijving, materiaalstudie, relevant opgezochte informatie, de zelfgemaakte uitvoeringstekeningen, borderel, optimalisatie, berekende materiaalhoeveelheden, bewerkingsvolgorde, de uitvoeringsanalyse van het technisch proces, machine-instellingen, </w:t>
      </w:r>
      <w:r w:rsidR="005F7B35">
        <w:t>CNC</w:t>
      </w:r>
      <w:r w:rsidR="00AD7E89">
        <w:t xml:space="preserve">-programma’s, </w:t>
      </w:r>
      <w:r w:rsidR="00AD7E89" w:rsidRPr="00E93D69">
        <w:t>veiligheid, voor</w:t>
      </w:r>
      <w:r w:rsidR="00AD7E89">
        <w:t>- en na</w:t>
      </w:r>
      <w:r w:rsidR="00AD7E89" w:rsidRPr="00E93D69">
        <w:t>calculatie, evaluatiedocumenten, tijdsregistratie, praktijkdagboek</w:t>
      </w:r>
      <w:r w:rsidR="00D03050">
        <w:t>.</w:t>
      </w:r>
      <w:r w:rsidR="00AD7E89">
        <w:t xml:space="preserve"> In de derde graad kan </w:t>
      </w:r>
      <w:r w:rsidR="002B5111">
        <w:t>je bijkomend aandacht besteden aan</w:t>
      </w:r>
      <w:r w:rsidR="00AD7E89">
        <w:t xml:space="preserve"> de verzamelde gegevens en documentatie van bedrijfsbezoeken, werfbezoeken, werkplekleren …</w:t>
      </w:r>
    </w:p>
    <w:p w14:paraId="1CEAF638" w14:textId="048B8458" w:rsidR="006168BA" w:rsidRDefault="00AD7E89" w:rsidP="007E2509">
      <w:pPr>
        <w:pStyle w:val="Wenk"/>
      </w:pPr>
      <w:r w:rsidRPr="00E93D69">
        <w:t>Je kan aandacht besteden aan</w:t>
      </w:r>
      <w:r w:rsidR="006168BA">
        <w:t>:</w:t>
      </w:r>
    </w:p>
    <w:p w14:paraId="546C383E" w14:textId="47263B95" w:rsidR="00AD7E89" w:rsidRDefault="00AD7E89" w:rsidP="004435F9">
      <w:pPr>
        <w:pStyle w:val="Wenkops1"/>
      </w:pPr>
      <w:r w:rsidRPr="00E93D69">
        <w:t>het functioneel inzetten van tekstverwerking, rekenblad, formulieren …</w:t>
      </w:r>
      <w:r w:rsidR="001066B8">
        <w:t>;</w:t>
      </w:r>
    </w:p>
    <w:p w14:paraId="56B6825B" w14:textId="5A1F2585" w:rsidR="00AD7E89" w:rsidRPr="00B07B9E" w:rsidRDefault="001066B8" w:rsidP="004435F9">
      <w:pPr>
        <w:pStyle w:val="Wenkops1"/>
      </w:pPr>
      <w:r>
        <w:t xml:space="preserve">een </w:t>
      </w:r>
      <w:r w:rsidR="00AD7E89">
        <w:t>goede organisatie van een mappenstructuur</w:t>
      </w:r>
      <w:r>
        <w:t>;</w:t>
      </w:r>
    </w:p>
    <w:p w14:paraId="32B3C31D" w14:textId="753C5E96" w:rsidR="00AD7E89" w:rsidRDefault="001066B8" w:rsidP="004435F9">
      <w:pPr>
        <w:pStyle w:val="Wenkops1"/>
      </w:pPr>
      <w:r>
        <w:t xml:space="preserve">het </w:t>
      </w:r>
      <w:r w:rsidR="00AD7E89" w:rsidRPr="00E93D69">
        <w:t>samenwerken in de cloud.</w:t>
      </w:r>
    </w:p>
    <w:p w14:paraId="6A0035AF" w14:textId="56610769" w:rsidR="00FC4038" w:rsidRDefault="00CA1C96" w:rsidP="003C233F">
      <w:pPr>
        <w:pStyle w:val="Kop3"/>
        <w:rPr>
          <w:rStyle w:val="Nadruk"/>
          <w:b/>
          <w:i w:val="0"/>
          <w:iCs w:val="0"/>
        </w:rPr>
      </w:pPr>
      <w:bookmarkStart w:id="194" w:name="_Toc132413077"/>
      <w:bookmarkStart w:id="195" w:name="_Toc132680262"/>
      <w:bookmarkStart w:id="196" w:name="_Toc179357507"/>
      <w:r w:rsidRPr="003C233F">
        <w:rPr>
          <w:rStyle w:val="Nadruk"/>
          <w:b/>
          <w:i w:val="0"/>
          <w:iCs w:val="0"/>
        </w:rPr>
        <w:t xml:space="preserve">Programmeren en </w:t>
      </w:r>
      <w:bookmarkEnd w:id="194"/>
      <w:r w:rsidR="005F7B35">
        <w:rPr>
          <w:rStyle w:val="Nadruk"/>
          <w:b/>
          <w:i w:val="0"/>
          <w:iCs w:val="0"/>
        </w:rPr>
        <w:t>CNC</w:t>
      </w:r>
      <w:r w:rsidR="00FC4038" w:rsidRPr="003C233F">
        <w:rPr>
          <w:rStyle w:val="Nadruk"/>
          <w:b/>
          <w:i w:val="0"/>
          <w:iCs w:val="0"/>
        </w:rPr>
        <w:t>-bewerkingen voorbereiden</w:t>
      </w:r>
      <w:bookmarkEnd w:id="195"/>
      <w:bookmarkEnd w:id="196"/>
    </w:p>
    <w:p w14:paraId="7E5B915C" w14:textId="374960A5" w:rsidR="00CB3697" w:rsidRDefault="00CB3697" w:rsidP="00E27B53">
      <w:pPr>
        <w:pStyle w:val="Concordantie"/>
      </w:pPr>
      <w:r w:rsidRPr="001945BC">
        <w:t>Minimumdoelen, specifieke minimumdoelen of doelen die leiden naar BK</w:t>
      </w:r>
    </w:p>
    <w:p w14:paraId="54E04F20" w14:textId="77777777" w:rsidR="002D3ACB" w:rsidRDefault="00CB3697" w:rsidP="002D0C78">
      <w:pPr>
        <w:pStyle w:val="MDSMDBK"/>
      </w:pPr>
      <w:r w:rsidRPr="000B4FC8">
        <w:t xml:space="preserve">MD </w:t>
      </w:r>
      <w:r w:rsidR="00F517A7" w:rsidRPr="000B4FC8">
        <w:t>07.0</w:t>
      </w:r>
      <w:r w:rsidR="00AF5EEF" w:rsidRPr="000B4FC8">
        <w:t>9</w:t>
      </w:r>
      <w:r w:rsidR="00F517A7" w:rsidRPr="000B4FC8">
        <w:t>.01</w:t>
      </w:r>
      <w:r w:rsidR="00F517A7" w:rsidRPr="000B4FC8">
        <w:tab/>
        <w:t>De leerlingen</w:t>
      </w:r>
      <w:r w:rsidR="00AF5EEF" w:rsidRPr="000B4FC8">
        <w:t xml:space="preserve"> bewerken software om een specifiek product te maken</w:t>
      </w:r>
      <w:r w:rsidR="00DE3186" w:rsidRPr="000B4FC8">
        <w:t xml:space="preserve"> of een probleem op te lossen. </w:t>
      </w:r>
      <w:r w:rsidR="00CD3328" w:rsidRPr="000B4FC8">
        <w:t>(LPD 3</w:t>
      </w:r>
      <w:r w:rsidR="00B644B3">
        <w:t>2, 33, 34)</w:t>
      </w:r>
      <w:r w:rsidR="00DC38D1">
        <w:t xml:space="preserve"> </w:t>
      </w:r>
    </w:p>
    <w:p w14:paraId="487DACDC" w14:textId="34BEB50A" w:rsidR="00CB3697" w:rsidRPr="00F517A7" w:rsidRDefault="00DC38D1" w:rsidP="002D0C78">
      <w:pPr>
        <w:pStyle w:val="MDSMDBK"/>
      </w:pPr>
      <w:r w:rsidRPr="00DC38D1">
        <w:rPr>
          <w:b w:val="0"/>
          <w:bCs/>
        </w:rPr>
        <w:t>(Rekening houdend met de context van de studierichting)</w:t>
      </w:r>
    </w:p>
    <w:p w14:paraId="5FC7B3A7" w14:textId="6F7D54B3" w:rsidR="00EC0A5F" w:rsidRPr="00EE38A4" w:rsidRDefault="00EC0A5F" w:rsidP="002D0C78">
      <w:pPr>
        <w:pStyle w:val="MDSMDBK"/>
      </w:pPr>
      <w:r>
        <w:t>BK 07</w:t>
      </w:r>
      <w:r>
        <w:tab/>
      </w:r>
      <w:r w:rsidRPr="00EE38A4">
        <w:t>De leerlingen stellen een bewerkingsprogramma op.</w:t>
      </w:r>
      <w:r w:rsidR="00CD3328">
        <w:t xml:space="preserve"> (LPD </w:t>
      </w:r>
      <w:r w:rsidR="002D0C78">
        <w:t>3</w:t>
      </w:r>
      <w:r w:rsidR="00B644B3">
        <w:t>2, 33, 34)</w:t>
      </w:r>
    </w:p>
    <w:p w14:paraId="0B43F0BA" w14:textId="7FB7CDE1" w:rsidR="00EC0A5F" w:rsidRPr="00102A13" w:rsidRDefault="00EC0A5F" w:rsidP="002D0C78">
      <w:pPr>
        <w:pStyle w:val="MDSMDBK"/>
      </w:pPr>
      <w:r>
        <w:t>BK 08</w:t>
      </w:r>
      <w:r>
        <w:tab/>
      </w:r>
      <w:r w:rsidRPr="00EE38A4">
        <w:t xml:space="preserve">De leerlingen sturen </w:t>
      </w:r>
      <w:r w:rsidR="005F7B35" w:rsidRPr="00102A13">
        <w:t>CNC</w:t>
      </w:r>
      <w:r w:rsidRPr="00102A13">
        <w:t>-gestuurde machines aan.</w:t>
      </w:r>
      <w:r w:rsidR="00CD3328" w:rsidRPr="00102A13">
        <w:t xml:space="preserve"> (LPD 3</w:t>
      </w:r>
      <w:r w:rsidR="00ED7F3F" w:rsidRPr="00102A13">
        <w:t xml:space="preserve">2, </w:t>
      </w:r>
      <w:r w:rsidR="004A5EDF">
        <w:t>52</w:t>
      </w:r>
      <w:r w:rsidR="00ED7F3F" w:rsidRPr="00102A13">
        <w:t>)</w:t>
      </w:r>
    </w:p>
    <w:p w14:paraId="351A4F61" w14:textId="3B557D6D" w:rsidR="00CB3697" w:rsidRPr="00F517A7" w:rsidRDefault="00CB3697" w:rsidP="002D0C78">
      <w:pPr>
        <w:pStyle w:val="MDSMDBK"/>
      </w:pPr>
      <w:r w:rsidRPr="00102A13">
        <w:t>BK 11</w:t>
      </w:r>
      <w:r w:rsidRPr="00102A13">
        <w:tab/>
        <w:t xml:space="preserve">De leerlingen selecteren, controleren, monteren en vervangen </w:t>
      </w:r>
      <w:r w:rsidR="00713D9E" w:rsidRPr="00102A13">
        <w:t>s</w:t>
      </w:r>
      <w:r w:rsidRPr="00102A13">
        <w:t xml:space="preserve">nijgereedschappen op conventionele en </w:t>
      </w:r>
      <w:r w:rsidR="005F7B35" w:rsidRPr="00102A13">
        <w:t>CNC</w:t>
      </w:r>
      <w:r w:rsidRPr="00102A13">
        <w:t>-gestuurde houtbewerkingsmachines. (</w:t>
      </w:r>
      <w:r w:rsidRPr="00F517A7">
        <w:t xml:space="preserve">LPD </w:t>
      </w:r>
      <w:r w:rsidR="002D0C78">
        <w:t>3</w:t>
      </w:r>
      <w:r w:rsidR="00ED7F3F">
        <w:t>5</w:t>
      </w:r>
      <w:r w:rsidR="00D32E5E">
        <w:t>, 46</w:t>
      </w:r>
      <w:r w:rsidR="00ED7F3F">
        <w:t>)</w:t>
      </w:r>
    </w:p>
    <w:p w14:paraId="4F871E1D" w14:textId="219A5742" w:rsidR="00CB3697" w:rsidRDefault="00CB3697" w:rsidP="002D0C78">
      <w:pPr>
        <w:pStyle w:val="MDSMDBK"/>
      </w:pPr>
      <w:r w:rsidRPr="00F517A7">
        <w:t xml:space="preserve">Onderliggende kennis bij </w:t>
      </w:r>
      <w:r w:rsidR="00803D40" w:rsidRPr="002E08C9">
        <w:t>doelen die leiden naar BK</w:t>
      </w:r>
    </w:p>
    <w:p w14:paraId="22685824" w14:textId="5B7590DD" w:rsidR="00AE096A" w:rsidRPr="009E230B" w:rsidRDefault="00CB4BDC" w:rsidP="00BC4690">
      <w:pPr>
        <w:pStyle w:val="Onderliggendekennis"/>
        <w:rPr>
          <w:caps/>
          <w:color w:val="auto"/>
          <w:spacing w:val="15"/>
        </w:rPr>
      </w:pPr>
      <w:r>
        <w:t xml:space="preserve">b. </w:t>
      </w:r>
      <w:r w:rsidR="00AE096A" w:rsidRPr="00EE38A4">
        <w:t>CNC-programma’s: genereren, CAD-CAM, programmeertaal </w:t>
      </w:r>
      <w:r w:rsidR="000633E4">
        <w:t>(LPD 32, 33, 34)</w:t>
      </w:r>
    </w:p>
    <w:p w14:paraId="78C1E9A2" w14:textId="77777777" w:rsidR="00DB28C4" w:rsidRDefault="00DB28C4" w:rsidP="00DB28C4">
      <w:pPr>
        <w:pStyle w:val="Onderliggendekennis"/>
      </w:pPr>
      <w:r>
        <w:t xml:space="preserve">c. </w:t>
      </w:r>
      <w:r w:rsidRPr="004E5115">
        <w:t xml:space="preserve">Constructie- en verbindingstechnieken voor interieurelementen/meubelen, rechte steektrap en kwartdraaitrap, </w:t>
      </w:r>
      <w:r>
        <w:t xml:space="preserve">  </w:t>
      </w:r>
    </w:p>
    <w:p w14:paraId="422CDE58" w14:textId="59F5F2A0" w:rsidR="00DB28C4" w:rsidRPr="004E5115" w:rsidRDefault="00DB28C4" w:rsidP="00DB28C4">
      <w:pPr>
        <w:pStyle w:val="Onderliggendekennis"/>
      </w:pPr>
      <w:r>
        <w:t xml:space="preserve">    </w:t>
      </w:r>
      <w:r w:rsidRPr="004E5115">
        <w:t xml:space="preserve">binnen- en buitenschrijnwerk, dakconstructies en houtbouwsystemen (LPD </w:t>
      </w:r>
      <w:r w:rsidR="002D3ACB">
        <w:t xml:space="preserve">22, 28, </w:t>
      </w:r>
      <w:r>
        <w:t>32</w:t>
      </w:r>
      <w:r w:rsidR="00985947">
        <w:t>, 52</w:t>
      </w:r>
      <w:r w:rsidRPr="004E5115">
        <w:t>)</w:t>
      </w:r>
    </w:p>
    <w:p w14:paraId="1ACEAD9F" w14:textId="4E5939BB" w:rsidR="009D3987" w:rsidRPr="009D3987" w:rsidRDefault="00CB4BDC" w:rsidP="00BC4690">
      <w:pPr>
        <w:pStyle w:val="Onderliggendekennis"/>
      </w:pPr>
      <w:r>
        <w:t xml:space="preserve">k. </w:t>
      </w:r>
      <w:r w:rsidR="009D3987" w:rsidRPr="009D3987">
        <w:t>Snijgereedschappen, verspaningstechnologie en -technieken </w:t>
      </w:r>
      <w:r w:rsidR="009D3987">
        <w:t>(LPD 35</w:t>
      </w:r>
      <w:r w:rsidR="002948CE">
        <w:t>, 46</w:t>
      </w:r>
      <w:r w:rsidR="009D3987">
        <w:t>)</w:t>
      </w:r>
    </w:p>
    <w:p w14:paraId="3582942F" w14:textId="1163E2BC" w:rsidR="009D3987" w:rsidRDefault="00CB4BDC" w:rsidP="00BC4690">
      <w:pPr>
        <w:pStyle w:val="Onderliggendekennis"/>
      </w:pPr>
      <w:r>
        <w:t xml:space="preserve">m. </w:t>
      </w:r>
      <w:r w:rsidR="009D3987" w:rsidRPr="009D3987">
        <w:t>Technische voorschriften en aanbevelingen in functie van de eigen werkzaamheden </w:t>
      </w:r>
      <w:r w:rsidR="009D3987">
        <w:t>(LPD 35)</w:t>
      </w:r>
    </w:p>
    <w:p w14:paraId="39CB6E7F" w14:textId="6A9EBA41" w:rsidR="00E86CF2" w:rsidRPr="009D3987" w:rsidRDefault="00E86CF2" w:rsidP="00BC4690">
      <w:pPr>
        <w:pStyle w:val="Onderliggendekennis"/>
        <w:rPr>
          <w:caps/>
          <w:color w:val="auto"/>
          <w:spacing w:val="15"/>
        </w:rPr>
      </w:pPr>
      <w:r>
        <w:t>o. Werkdocumenten, tekeningen en plannen (26, 28, 29, 30, 35)</w:t>
      </w:r>
    </w:p>
    <w:p w14:paraId="087DA8FD" w14:textId="3600FBAF" w:rsidR="001527E6" w:rsidRPr="00231CA1" w:rsidRDefault="001527E6" w:rsidP="0085266A">
      <w:pPr>
        <w:pStyle w:val="Doel"/>
        <w:numPr>
          <w:ilvl w:val="0"/>
          <w:numId w:val="22"/>
        </w:numPr>
        <w:rPr>
          <w:color w:val="FF0000"/>
        </w:rPr>
      </w:pPr>
      <w:bookmarkStart w:id="197" w:name="_Toc132680263"/>
      <w:r w:rsidRPr="00070AF3">
        <w:lastRenderedPageBreak/>
        <w:t xml:space="preserve">De leerlingen </w:t>
      </w:r>
      <w:r w:rsidR="00971464" w:rsidRPr="00070AF3">
        <w:t>stellen een bewerkingsprogramma op</w:t>
      </w:r>
      <w:r w:rsidRPr="00070AF3">
        <w:t xml:space="preserve"> en sturen </w:t>
      </w:r>
      <w:r w:rsidR="005F7B35" w:rsidRPr="00070AF3">
        <w:t>CNC</w:t>
      </w:r>
      <w:r w:rsidRPr="00070AF3">
        <w:t>-gestuurde houtbewerkingsmachines aan</w:t>
      </w:r>
      <w:r w:rsidR="00DE3186" w:rsidRPr="00070AF3">
        <w:t xml:space="preserve">. </w:t>
      </w:r>
      <w:r w:rsidR="00B0452D" w:rsidRPr="00070AF3">
        <w:t xml:space="preserve">       </w:t>
      </w:r>
      <w:r w:rsidR="00367FB7" w:rsidRPr="00070AF3">
        <w:t xml:space="preserve">                                                                                               </w:t>
      </w:r>
      <w:bookmarkEnd w:id="197"/>
    </w:p>
    <w:p w14:paraId="0024C0C1" w14:textId="4E83BADA" w:rsidR="00BB7FD1" w:rsidRDefault="005F7B35" w:rsidP="006E2EF5">
      <w:pPr>
        <w:pStyle w:val="Afbakening"/>
      </w:pPr>
      <w:r w:rsidRPr="00070AF3">
        <w:t>CNC</w:t>
      </w:r>
      <w:r w:rsidR="00BB7FD1" w:rsidRPr="00070AF3">
        <w:t>-programma’s: genereren, CAD-CAM, programmeertaa</w:t>
      </w:r>
      <w:r w:rsidR="00070AF3" w:rsidRPr="00070AF3">
        <w:t>l</w:t>
      </w:r>
    </w:p>
    <w:p w14:paraId="699E4B28" w14:textId="77777777" w:rsidR="000609DD" w:rsidRPr="00661EAC" w:rsidRDefault="000609DD" w:rsidP="004F39F8">
      <w:pPr>
        <w:pStyle w:val="Afbitem"/>
        <w:spacing w:after="0"/>
      </w:pPr>
      <w:r w:rsidRPr="00661EAC">
        <w:t>Constructie- en verbindingstechnieken voor:</w:t>
      </w:r>
    </w:p>
    <w:p w14:paraId="78B635F0" w14:textId="77777777" w:rsidR="000609DD" w:rsidRPr="00667980" w:rsidRDefault="000609DD" w:rsidP="000609DD">
      <w:pPr>
        <w:pStyle w:val="Afbops1"/>
      </w:pPr>
      <w:r w:rsidRPr="00667980">
        <w:t>Interieurelementen en meubelen</w:t>
      </w:r>
    </w:p>
    <w:p w14:paraId="0140346C" w14:textId="77777777" w:rsidR="000609DD" w:rsidRPr="00667980" w:rsidRDefault="000609DD" w:rsidP="000609DD">
      <w:pPr>
        <w:pStyle w:val="Afbops1"/>
      </w:pPr>
      <w:r w:rsidRPr="00667980">
        <w:t xml:space="preserve">Rechte steektrap en kwartdraaitrap </w:t>
      </w:r>
    </w:p>
    <w:p w14:paraId="1727CD02" w14:textId="77777777" w:rsidR="000609DD" w:rsidRPr="00667980" w:rsidRDefault="000609DD" w:rsidP="000609DD">
      <w:pPr>
        <w:pStyle w:val="Afbops1"/>
      </w:pPr>
      <w:r w:rsidRPr="00667980">
        <w:t xml:space="preserve">Binnen- en buitenschrijnwerk </w:t>
      </w:r>
    </w:p>
    <w:p w14:paraId="6CF07AED" w14:textId="77777777" w:rsidR="000609DD" w:rsidRPr="00667980" w:rsidRDefault="000609DD" w:rsidP="000609DD">
      <w:pPr>
        <w:pStyle w:val="Afbops1"/>
      </w:pPr>
      <w:r w:rsidRPr="00667980">
        <w:t>Dakconstructies</w:t>
      </w:r>
    </w:p>
    <w:p w14:paraId="60A8BA16" w14:textId="77777777" w:rsidR="000609DD" w:rsidRPr="00667980" w:rsidRDefault="000609DD" w:rsidP="000609DD">
      <w:pPr>
        <w:pStyle w:val="Afbops1"/>
      </w:pPr>
      <w:r w:rsidRPr="00667980">
        <w:t>Houtbouwsystemen</w:t>
      </w:r>
    </w:p>
    <w:p w14:paraId="075B5979" w14:textId="467CC3C4" w:rsidR="0069711F" w:rsidRPr="0000561E" w:rsidRDefault="009D253F" w:rsidP="007C481E">
      <w:pPr>
        <w:pStyle w:val="Samenhanggraad2"/>
      </w:pPr>
      <w:r>
        <w:t>Kennismaking CNC-programma (II-Hou-da LPD 35)</w:t>
      </w:r>
    </w:p>
    <w:p w14:paraId="5539E568" w14:textId="4D01C5D7" w:rsidR="00E04868" w:rsidRDefault="0069711F" w:rsidP="00677EEB">
      <w:pPr>
        <w:pStyle w:val="Wenk"/>
      </w:pPr>
      <w:r>
        <w:t xml:space="preserve">Met ondersteunende </w:t>
      </w:r>
      <w:r w:rsidR="005B2989">
        <w:t>software</w:t>
      </w:r>
      <w:r>
        <w:t>programma’s leren de leerlingen gebruikmaken van kasten- en trappensoftware</w:t>
      </w:r>
      <w:r w:rsidR="00750FF1">
        <w:t xml:space="preserve"> en</w:t>
      </w:r>
      <w:r>
        <w:t xml:space="preserve"> software </w:t>
      </w:r>
      <w:r w:rsidR="00896A2E">
        <w:t>om</w:t>
      </w:r>
      <w:r>
        <w:t xml:space="preserve"> meerassige bewerkingen te programmeren</w:t>
      </w:r>
      <w:r w:rsidR="00750FF1">
        <w:t>. Ze leren</w:t>
      </w:r>
      <w:r>
        <w:t xml:space="preserve"> </w:t>
      </w:r>
      <w:r w:rsidR="00E17137">
        <w:t>bestanden converteren</w:t>
      </w:r>
      <w:r>
        <w:t xml:space="preserve"> naar andere </w:t>
      </w:r>
      <w:r w:rsidR="00E11C74">
        <w:t>extensies</w:t>
      </w:r>
      <w:r>
        <w:t xml:space="preserve">. </w:t>
      </w:r>
    </w:p>
    <w:p w14:paraId="5684287C" w14:textId="4FAB3A08" w:rsidR="0069711F" w:rsidRPr="00EC3656" w:rsidRDefault="00E04868" w:rsidP="007C481E">
      <w:pPr>
        <w:pStyle w:val="Wenk"/>
      </w:pPr>
      <w:r w:rsidRPr="00EC3656">
        <w:t>Bij programmatie is het gericht oefenen op deelvaardigheden</w:t>
      </w:r>
      <w:r w:rsidR="0069711F" w:rsidRPr="00EC3656">
        <w:t xml:space="preserve"> belangrijk</w:t>
      </w:r>
      <w:r w:rsidR="00E17137" w:rsidRPr="00EC3656">
        <w:t>. De leerlingen leren:</w:t>
      </w:r>
    </w:p>
    <w:p w14:paraId="2711F95C" w14:textId="1732E599" w:rsidR="0069711F" w:rsidRPr="00EC3656" w:rsidRDefault="001C5EEB" w:rsidP="004435F9">
      <w:pPr>
        <w:pStyle w:val="Wenkops1"/>
      </w:pPr>
      <w:r w:rsidRPr="00EC3656">
        <w:t>l</w:t>
      </w:r>
      <w:r w:rsidR="0069711F" w:rsidRPr="00EC3656">
        <w:t>ijnen</w:t>
      </w:r>
      <w:r w:rsidRPr="00EC3656">
        <w:t xml:space="preserve"> frezen</w:t>
      </w:r>
      <w:r w:rsidR="0069711F" w:rsidRPr="00EC3656">
        <w:t>, gaten</w:t>
      </w:r>
      <w:r w:rsidRPr="00EC3656">
        <w:t xml:space="preserve"> boren</w:t>
      </w:r>
      <w:r w:rsidR="0069711F" w:rsidRPr="00EC3656">
        <w:t>, werken met variabelen, werken met wiskundige operatoren</w:t>
      </w:r>
      <w:r w:rsidR="002358BB" w:rsidRPr="00EC3656">
        <w:t>;</w:t>
      </w:r>
    </w:p>
    <w:p w14:paraId="77980FDE" w14:textId="0D157AEF" w:rsidR="0069711F" w:rsidRPr="00EC3656" w:rsidRDefault="002358BB" w:rsidP="004435F9">
      <w:pPr>
        <w:pStyle w:val="Wenkops1"/>
      </w:pPr>
      <w:r w:rsidRPr="00EC3656">
        <w:t>o</w:t>
      </w:r>
      <w:r w:rsidR="0069711F" w:rsidRPr="00EC3656">
        <w:t>efenen op werken met voorwaarden</w:t>
      </w:r>
      <w:r w:rsidRPr="00EC3656">
        <w:t>;</w:t>
      </w:r>
    </w:p>
    <w:p w14:paraId="1FA5A280" w14:textId="09942C0C" w:rsidR="0069711F" w:rsidRPr="00EC3656" w:rsidRDefault="002358BB" w:rsidP="004435F9">
      <w:pPr>
        <w:pStyle w:val="Wenkops1"/>
      </w:pPr>
      <w:r w:rsidRPr="00EC3656">
        <w:t>o</w:t>
      </w:r>
      <w:r w:rsidR="0069711F" w:rsidRPr="00EC3656">
        <w:t>efenen op werken met lusstructuren</w:t>
      </w:r>
      <w:r w:rsidRPr="00EC3656">
        <w:t>;</w:t>
      </w:r>
    </w:p>
    <w:p w14:paraId="3057BCE0" w14:textId="4DAE07EA" w:rsidR="0069711F" w:rsidRPr="00EC3656" w:rsidRDefault="002358BB" w:rsidP="004435F9">
      <w:pPr>
        <w:pStyle w:val="Wenkops1"/>
      </w:pPr>
      <w:r w:rsidRPr="00EC3656">
        <w:t>o</w:t>
      </w:r>
      <w:r w:rsidR="0069711F" w:rsidRPr="00EC3656">
        <w:t>efenen met C-as frezen</w:t>
      </w:r>
      <w:r w:rsidRPr="00EC3656">
        <w:t>;</w:t>
      </w:r>
    </w:p>
    <w:p w14:paraId="30F5B5F1" w14:textId="743523D2" w:rsidR="0069711F" w:rsidRPr="00EC3656" w:rsidRDefault="002358BB" w:rsidP="004435F9">
      <w:pPr>
        <w:pStyle w:val="Wenkops1"/>
      </w:pPr>
      <w:r w:rsidRPr="00EC3656">
        <w:t>o</w:t>
      </w:r>
      <w:r w:rsidR="0069711F" w:rsidRPr="00EC3656">
        <w:t>efenen op vlakveranderingen</w:t>
      </w:r>
      <w:r w:rsidRPr="00EC3656">
        <w:t>;</w:t>
      </w:r>
    </w:p>
    <w:p w14:paraId="5D51ACD9" w14:textId="11BF8664" w:rsidR="0069711F" w:rsidRPr="00EC3656" w:rsidRDefault="002358BB" w:rsidP="004435F9">
      <w:pPr>
        <w:pStyle w:val="Wenkops1"/>
      </w:pPr>
      <w:r w:rsidRPr="00EC3656">
        <w:t>o</w:t>
      </w:r>
      <w:r w:rsidR="0069711F" w:rsidRPr="00EC3656">
        <w:t xml:space="preserve">efenen </w:t>
      </w:r>
      <w:r w:rsidR="00E04868" w:rsidRPr="00EC3656">
        <w:t xml:space="preserve">met </w:t>
      </w:r>
      <w:r w:rsidR="0069711F" w:rsidRPr="00EC3656">
        <w:t>4-assig frezen</w:t>
      </w:r>
      <w:r w:rsidRPr="00EC3656">
        <w:t>.</w:t>
      </w:r>
    </w:p>
    <w:p w14:paraId="2160F9EB" w14:textId="553AE8C6" w:rsidR="0069711F" w:rsidRDefault="00896A2E" w:rsidP="007E2509">
      <w:pPr>
        <w:pStyle w:val="Wenk"/>
      </w:pPr>
      <w:r>
        <w:t xml:space="preserve">Het is belangrijk </w:t>
      </w:r>
      <w:r w:rsidR="00A0532C">
        <w:t xml:space="preserve">om </w:t>
      </w:r>
      <w:r w:rsidR="0069711F">
        <w:t>aandacht</w:t>
      </w:r>
      <w:r w:rsidR="003C233F">
        <w:t xml:space="preserve"> te besteden </w:t>
      </w:r>
      <w:r w:rsidR="0069711F">
        <w:t>aan de structuur (stappenplan) bij het schrijven van programma’s (invoer</w:t>
      </w:r>
      <w:r w:rsidR="001C5B09">
        <w:t>,</w:t>
      </w:r>
      <w:r w:rsidR="0069711F">
        <w:t xml:space="preserve"> verwerking</w:t>
      </w:r>
      <w:r w:rsidR="001C5B09">
        <w:t>,</w:t>
      </w:r>
      <w:r w:rsidR="0069711F">
        <w:t xml:space="preserve"> uitvoer), de comptabiliteit van het programma of sub-programma, het lezen, het aanpassen en </w:t>
      </w:r>
      <w:r w:rsidR="00A0532C">
        <w:t xml:space="preserve">het </w:t>
      </w:r>
      <w:r w:rsidR="0069711F">
        <w:t>optimaliseren van een geschreven programma.</w:t>
      </w:r>
      <w:r w:rsidR="005439D2">
        <w:t xml:space="preserve"> Je kan aandacht besteden aan het gebruik van softwarebibliotheken, </w:t>
      </w:r>
      <w:r w:rsidR="002F29EF">
        <w:t>gestructureerde programmeertaal</w:t>
      </w:r>
      <w:r w:rsidR="00EA2F0A">
        <w:t xml:space="preserve">, </w:t>
      </w:r>
      <w:r w:rsidR="00B76C01">
        <w:t xml:space="preserve">een </w:t>
      </w:r>
      <w:r w:rsidR="00EA2F0A">
        <w:t xml:space="preserve">basis programma en </w:t>
      </w:r>
      <w:r w:rsidR="00EE2C0A">
        <w:t xml:space="preserve">aan </w:t>
      </w:r>
      <w:r w:rsidR="00EA2F0A">
        <w:t>parametrisch programmeren.</w:t>
      </w:r>
    </w:p>
    <w:p w14:paraId="1FE1A0E2" w14:textId="3F48BFC2" w:rsidR="003935D0" w:rsidRDefault="003935D0" w:rsidP="005C2FC3">
      <w:pPr>
        <w:pStyle w:val="Doel"/>
      </w:pPr>
      <w:bookmarkStart w:id="198" w:name="_Toc132680264"/>
      <w:r>
        <w:t xml:space="preserve">De leerlingen sporen programmeerfouten op in </w:t>
      </w:r>
      <w:r w:rsidR="005F7B35">
        <w:t>CNC</w:t>
      </w:r>
      <w:r>
        <w:t>-programma’s en passen het programma aan.</w:t>
      </w:r>
      <w:r w:rsidR="00F36937">
        <w:tab/>
      </w:r>
      <w:bookmarkEnd w:id="198"/>
    </w:p>
    <w:p w14:paraId="2DE5CEA7" w14:textId="763D5C74" w:rsidR="003935D0" w:rsidRDefault="003935D0" w:rsidP="005C2FC3">
      <w:pPr>
        <w:pStyle w:val="Doel"/>
      </w:pPr>
      <w:bookmarkStart w:id="199" w:name="_Toc132680265"/>
      <w:r>
        <w:t xml:space="preserve">De leerlingen optimaliseren </w:t>
      </w:r>
      <w:r w:rsidR="005F7B35">
        <w:t>CNC</w:t>
      </w:r>
      <w:r>
        <w:t>-programma’s in functie van rendement, standtijd van de snijgereedschappen en materiaalverbruik</w:t>
      </w:r>
      <w:bookmarkEnd w:id="199"/>
      <w:r w:rsidR="00095750">
        <w:t>.</w:t>
      </w:r>
    </w:p>
    <w:p w14:paraId="776BBBA7" w14:textId="524AE4CF" w:rsidR="003935D0" w:rsidRPr="00466C24" w:rsidRDefault="003935D0" w:rsidP="005C2FC3">
      <w:pPr>
        <w:pStyle w:val="Doel"/>
        <w:rPr>
          <w:color w:val="FF0000"/>
        </w:rPr>
      </w:pPr>
      <w:bookmarkStart w:id="200" w:name="_Hlk35204026"/>
      <w:bookmarkStart w:id="201" w:name="_Toc132680266"/>
      <w:r w:rsidRPr="00466C24">
        <w:t xml:space="preserve">De leerlingen selecteren snijgereedschappen voor conventionele en </w:t>
      </w:r>
      <w:r w:rsidR="005F7B35" w:rsidRPr="00466C24">
        <w:t>CNC</w:t>
      </w:r>
      <w:r w:rsidRPr="00466C24">
        <w:t xml:space="preserve">-gestuurde houtbewerkingsmachines aan de hand van tekeningen. </w:t>
      </w:r>
      <w:bookmarkEnd w:id="200"/>
      <w:bookmarkEnd w:id="201"/>
      <w:r w:rsidR="00466C24" w:rsidRPr="00466C24">
        <w:t xml:space="preserve">     </w:t>
      </w:r>
    </w:p>
    <w:p w14:paraId="1BCA05A3" w14:textId="1ECF73ED" w:rsidR="00D56C18" w:rsidRPr="00466C24" w:rsidRDefault="00D955F5" w:rsidP="006E2EF5">
      <w:pPr>
        <w:pStyle w:val="Afbakening"/>
      </w:pPr>
      <w:r>
        <w:t>V</w:t>
      </w:r>
      <w:r w:rsidR="00D56C18" w:rsidRPr="00466C24">
        <w:t>erspaningstechnologie en -technieken </w:t>
      </w:r>
    </w:p>
    <w:p w14:paraId="16F7717D" w14:textId="48A9BCD4" w:rsidR="00F12E69" w:rsidRPr="00466C24" w:rsidRDefault="00F12E69" w:rsidP="00B955A1">
      <w:pPr>
        <w:pStyle w:val="Afbitem"/>
      </w:pPr>
      <w:r w:rsidRPr="00466C24">
        <w:t>Technische voorschriften en aanbevelingen in functie van de eigen werkzaamheden </w:t>
      </w:r>
    </w:p>
    <w:p w14:paraId="1C151710" w14:textId="38806EED" w:rsidR="00366DC1" w:rsidRDefault="00125BAC" w:rsidP="007E2509">
      <w:pPr>
        <w:pStyle w:val="Samenhanggraad2"/>
      </w:pPr>
      <w:r>
        <w:t>Eigenschappen snijgereedschappen (II-Hou-da LPD 26)</w:t>
      </w:r>
    </w:p>
    <w:p w14:paraId="70227602" w14:textId="570C006F" w:rsidR="00366DC1" w:rsidRPr="00803F1F" w:rsidRDefault="00366DC1" w:rsidP="007E2509">
      <w:pPr>
        <w:pStyle w:val="Wenk"/>
      </w:pPr>
      <w:r w:rsidRPr="00803F1F">
        <w:t xml:space="preserve">Je kan aandacht besteden aan </w:t>
      </w:r>
      <w:r w:rsidR="003011BC">
        <w:t>de verschillen tussen sn</w:t>
      </w:r>
      <w:r w:rsidR="00CE6450">
        <w:t xml:space="preserve">ijgereedschappen bestemd voor conventionele en </w:t>
      </w:r>
      <w:r w:rsidR="005F7B35">
        <w:t>CNC</w:t>
      </w:r>
      <w:r w:rsidR="00CE6450">
        <w:t>-gestuurde houtbewerkingsmachines,</w:t>
      </w:r>
      <w:r w:rsidR="00C76762">
        <w:t xml:space="preserve"> de </w:t>
      </w:r>
      <w:r w:rsidR="00C76762">
        <w:lastRenderedPageBreak/>
        <w:t xml:space="preserve">materiaalsoort, verspaningstechnologie, </w:t>
      </w:r>
      <w:r w:rsidR="00834238">
        <w:t xml:space="preserve">de </w:t>
      </w:r>
      <w:r w:rsidRPr="00803F1F">
        <w:t>aanvoersnelheid, toerentallen, krachtwerking op de snede, snedestof</w:t>
      </w:r>
      <w:r w:rsidR="00F35367">
        <w:t>.</w:t>
      </w:r>
    </w:p>
    <w:p w14:paraId="68ECBB52" w14:textId="0341F94F" w:rsidR="00363936" w:rsidRDefault="00363936" w:rsidP="00E424FB">
      <w:pPr>
        <w:pStyle w:val="Kop2"/>
      </w:pPr>
      <w:bookmarkStart w:id="202" w:name="_Toc132413078"/>
      <w:bookmarkStart w:id="203" w:name="_Toc132680267"/>
      <w:bookmarkStart w:id="204" w:name="_Toc179357508"/>
      <w:r>
        <w:t>Realisatie</w:t>
      </w:r>
      <w:bookmarkEnd w:id="202"/>
      <w:bookmarkEnd w:id="203"/>
      <w:bookmarkEnd w:id="204"/>
    </w:p>
    <w:p w14:paraId="2AF8A68F" w14:textId="0F3D6225" w:rsidR="00667744" w:rsidRDefault="00667744" w:rsidP="00667744">
      <w:pPr>
        <w:pStyle w:val="Kop3"/>
      </w:pPr>
      <w:bookmarkStart w:id="205" w:name="_Toc126095582"/>
      <w:bookmarkStart w:id="206" w:name="_Toc132413079"/>
      <w:bookmarkStart w:id="207" w:name="_Toc132680268"/>
      <w:bookmarkStart w:id="208" w:name="_Toc179357509"/>
      <w:r>
        <w:t>Preventie en milieu</w:t>
      </w:r>
      <w:bookmarkEnd w:id="205"/>
      <w:bookmarkEnd w:id="206"/>
      <w:bookmarkEnd w:id="207"/>
      <w:bookmarkEnd w:id="208"/>
    </w:p>
    <w:p w14:paraId="5F618C28" w14:textId="46CB4629" w:rsidR="0029694D" w:rsidRDefault="0029694D" w:rsidP="0029694D">
      <w:pPr>
        <w:pStyle w:val="Concordantie"/>
      </w:pPr>
      <w:r w:rsidRPr="001945BC">
        <w:t>Minimumdoelen, specifieke minimumdoelen of doelen die leiden naar BK</w:t>
      </w:r>
    </w:p>
    <w:p w14:paraId="3C4AB7F8" w14:textId="0BA4C248" w:rsidR="0029694D" w:rsidRDefault="0029694D" w:rsidP="0029694D">
      <w:pPr>
        <w:pStyle w:val="MDSMDBK"/>
      </w:pPr>
      <w:r w:rsidRPr="00C8030D">
        <w:t>MD 06.2</w:t>
      </w:r>
      <w:r w:rsidR="00451DF1">
        <w:t>4</w:t>
      </w:r>
      <w:r w:rsidRPr="00C8030D">
        <w:tab/>
        <w:t xml:space="preserve">De leerlingen </w:t>
      </w:r>
      <w:r w:rsidR="00EC7929">
        <w:t>werken op een veilige en duurzame manier met materialen, stoffen, organismen en technische systemen.</w:t>
      </w:r>
      <w:r w:rsidR="00A4523E">
        <w:t xml:space="preserve"> </w:t>
      </w:r>
      <w:r w:rsidR="008C0429">
        <w:t xml:space="preserve">(LPD </w:t>
      </w:r>
      <w:r w:rsidR="00D92CA0">
        <w:t>3</w:t>
      </w:r>
      <w:r w:rsidR="00F2723C">
        <w:t>7</w:t>
      </w:r>
      <w:r w:rsidR="00C2179E">
        <w:t>)</w:t>
      </w:r>
    </w:p>
    <w:p w14:paraId="5A1D5302" w14:textId="19B8867F" w:rsidR="00956755" w:rsidRPr="00956755" w:rsidRDefault="00956755" w:rsidP="00956755">
      <w:pPr>
        <w:pStyle w:val="MDSMDBK"/>
      </w:pPr>
      <w:r>
        <w:t>BK 03</w:t>
      </w:r>
      <w:r>
        <w:tab/>
      </w:r>
      <w:r w:rsidRPr="009417AF">
        <w:t>De leerlingen handelen economisch en duurzaam</w:t>
      </w:r>
      <w:r>
        <w:t xml:space="preserve">. </w:t>
      </w:r>
      <w:r w:rsidR="00FE11AE" w:rsidRPr="0092775B">
        <w:t>(LPD 29,</w:t>
      </w:r>
      <w:r w:rsidR="00FE11AE">
        <w:t xml:space="preserve"> </w:t>
      </w:r>
      <w:r w:rsidR="001C1415">
        <w:t xml:space="preserve">30, 37, </w:t>
      </w:r>
      <w:r w:rsidR="00FE11AE">
        <w:t>43</w:t>
      </w:r>
      <w:r w:rsidR="00FE11AE" w:rsidRPr="0092775B">
        <w:t>)</w:t>
      </w:r>
    </w:p>
    <w:p w14:paraId="2481D129" w14:textId="56499904" w:rsidR="001945BC" w:rsidRDefault="001945BC" w:rsidP="001945BC">
      <w:pPr>
        <w:pStyle w:val="MDSMDBK"/>
      </w:pPr>
      <w:r>
        <w:t>BK 04</w:t>
      </w:r>
      <w:r>
        <w:tab/>
      </w:r>
      <w:r w:rsidRPr="00DC6EDE">
        <w:t xml:space="preserve">De leerlingen </w:t>
      </w:r>
      <w:r>
        <w:t>handelen</w:t>
      </w:r>
      <w:r w:rsidRPr="00DC6EDE">
        <w:t xml:space="preserve"> veilig, ergonomisch en hygiënisch</w:t>
      </w:r>
      <w:r>
        <w:t>.</w:t>
      </w:r>
      <w:r w:rsidR="00A4523E">
        <w:t xml:space="preserve"> </w:t>
      </w:r>
      <w:r w:rsidR="008C0429">
        <w:t xml:space="preserve">(LPD </w:t>
      </w:r>
      <w:r w:rsidR="00A4523E">
        <w:t>3</w:t>
      </w:r>
      <w:r w:rsidR="00E6289D">
        <w:t>6</w:t>
      </w:r>
      <w:r w:rsidR="00414E04">
        <w:t>, 4</w:t>
      </w:r>
      <w:r w:rsidR="00A422BB">
        <w:t>3</w:t>
      </w:r>
      <w:r w:rsidR="00703F89">
        <w:t>, 4</w:t>
      </w:r>
      <w:r w:rsidR="00A422BB">
        <w:t>4</w:t>
      </w:r>
      <w:r w:rsidR="008C0429">
        <w:t>)</w:t>
      </w:r>
    </w:p>
    <w:p w14:paraId="31CCB8C2" w14:textId="3A1A371B" w:rsidR="0086773B" w:rsidRPr="0086773B" w:rsidRDefault="0086773B" w:rsidP="0086773B">
      <w:pPr>
        <w:pStyle w:val="MDSMDBK"/>
      </w:pPr>
      <w:r>
        <w:t>BK 13</w:t>
      </w:r>
      <w:r>
        <w:tab/>
      </w:r>
      <w:r w:rsidRPr="00EE38A4">
        <w:t xml:space="preserve">De leerlingen controleren de veiligheidsvoorzieningen van conventionele en </w:t>
      </w:r>
      <w:r>
        <w:t>CNC</w:t>
      </w:r>
      <w:r w:rsidRPr="00EE38A4">
        <w:t>-gestuurde houtbewerkingsmachines. </w:t>
      </w:r>
      <w:r>
        <w:t xml:space="preserve">(LPD </w:t>
      </w:r>
      <w:r w:rsidR="009E13CB">
        <w:t>38)</w:t>
      </w:r>
    </w:p>
    <w:p w14:paraId="0E4986AF" w14:textId="044AD07D" w:rsidR="00CA2002" w:rsidRDefault="00CA2002" w:rsidP="00CA2002">
      <w:pPr>
        <w:pStyle w:val="MDSMDBK"/>
      </w:pPr>
      <w:r>
        <w:t>BK 17</w:t>
      </w:r>
      <w:r>
        <w:tab/>
      </w:r>
      <w:r w:rsidRPr="00EE38A4">
        <w:t xml:space="preserve">De leerlingen voeren preventief basisonderhoud uit van conventionele en </w:t>
      </w:r>
      <w:r w:rsidR="005F7B35">
        <w:t>CNC</w:t>
      </w:r>
      <w:r w:rsidRPr="00EE38A4">
        <w:t>-gestuurde houtbewerkingsmachines.</w:t>
      </w:r>
      <w:r w:rsidR="00A4523E">
        <w:t xml:space="preserve"> </w:t>
      </w:r>
      <w:r w:rsidR="00C2179E">
        <w:t xml:space="preserve">(LPD </w:t>
      </w:r>
      <w:r w:rsidR="00D92CA0">
        <w:t>39</w:t>
      </w:r>
      <w:r w:rsidR="00A260CA">
        <w:t>)</w:t>
      </w:r>
    </w:p>
    <w:p w14:paraId="43FD414F" w14:textId="4AE953A6" w:rsidR="0029694D" w:rsidRDefault="0029694D" w:rsidP="0029694D">
      <w:pPr>
        <w:pStyle w:val="MDSMDBK"/>
      </w:pPr>
      <w:r w:rsidRPr="000773B5">
        <w:t>Onderliggende kennis</w:t>
      </w:r>
      <w:r>
        <w:t xml:space="preserve"> bij </w:t>
      </w:r>
      <w:r w:rsidR="00803D40" w:rsidRPr="002E08C9">
        <w:t>doelen die leiden naar BK</w:t>
      </w:r>
    </w:p>
    <w:p w14:paraId="0A0204AD" w14:textId="17830E96" w:rsidR="000F213A" w:rsidRPr="00EE38A4" w:rsidRDefault="00F67C80" w:rsidP="00761EEE">
      <w:pPr>
        <w:pStyle w:val="Onderliggendekennis"/>
      </w:pPr>
      <w:r>
        <w:t xml:space="preserve">h. </w:t>
      </w:r>
      <w:r w:rsidR="000F213A" w:rsidRPr="00EE38A4">
        <w:t>Onderhoudstechnieken en -procedures voor preventief basisonderhoud </w:t>
      </w:r>
      <w:r w:rsidR="000F213A">
        <w:t>(LPD 3</w:t>
      </w:r>
      <w:r w:rsidR="00216CB1">
        <w:t>9</w:t>
      </w:r>
      <w:r w:rsidR="000F213A">
        <w:t>)</w:t>
      </w:r>
    </w:p>
    <w:p w14:paraId="4D2E9269" w14:textId="77777777" w:rsidR="002556C9" w:rsidRDefault="00F67C80" w:rsidP="00761EEE">
      <w:pPr>
        <w:pStyle w:val="Onderliggendekennis"/>
      </w:pPr>
      <w:r>
        <w:t xml:space="preserve">l. </w:t>
      </w:r>
      <w:r w:rsidR="009D5D19" w:rsidRPr="008A4A94">
        <w:t xml:space="preserve">Specifieke risico’s waaronder risico’s van gevaarlijke en schadelijke stoffen, elektriciteit, lawaai, brand, </w:t>
      </w:r>
    </w:p>
    <w:p w14:paraId="6090EB05" w14:textId="23E860D6" w:rsidR="009D5D19" w:rsidRPr="008A4A94" w:rsidRDefault="002556C9" w:rsidP="00761EEE">
      <w:pPr>
        <w:pStyle w:val="Onderliggendekennis"/>
      </w:pPr>
      <w:r>
        <w:t xml:space="preserve">   </w:t>
      </w:r>
      <w:r w:rsidR="009D5D19" w:rsidRPr="008A4A94">
        <w:t>explosie </w:t>
      </w:r>
      <w:r w:rsidR="000F213A">
        <w:t>(LPD 37)</w:t>
      </w:r>
    </w:p>
    <w:p w14:paraId="2FF28C4E" w14:textId="58DA13B1" w:rsidR="008A4A94" w:rsidRPr="008A4A94" w:rsidRDefault="002556C9" w:rsidP="00761EEE">
      <w:pPr>
        <w:pStyle w:val="Onderliggendekennis"/>
      </w:pPr>
      <w:r>
        <w:t xml:space="preserve">n. </w:t>
      </w:r>
      <w:r w:rsidR="008A4A94" w:rsidRPr="008A4A94">
        <w:t>Veiligheids- en milieuvoorschriften </w:t>
      </w:r>
      <w:r w:rsidR="000F213A">
        <w:t>(LPD</w:t>
      </w:r>
      <w:r w:rsidR="00703F89">
        <w:t xml:space="preserve"> 4</w:t>
      </w:r>
      <w:r w:rsidR="00CC1518">
        <w:t>3</w:t>
      </w:r>
      <w:r w:rsidR="000F213A">
        <w:t>)</w:t>
      </w:r>
    </w:p>
    <w:p w14:paraId="3C8AB73F" w14:textId="4228E3C1" w:rsidR="0008752E" w:rsidRDefault="0008752E" w:rsidP="005C2FC3">
      <w:pPr>
        <w:pStyle w:val="Doel"/>
      </w:pPr>
      <w:bookmarkStart w:id="209" w:name="_Toc132680269"/>
      <w:r w:rsidRPr="00CA0E94">
        <w:t>De leerlingen nemen een ergonomische houding aan</w:t>
      </w:r>
      <w:r w:rsidR="00E84D41">
        <w:t xml:space="preserve"> en vermijden</w:t>
      </w:r>
      <w:r>
        <w:t xml:space="preserve"> fysieke belastingen en ergonomische knelpunten bij het voorbereiden en uitvoeren van </w:t>
      </w:r>
      <w:r w:rsidRPr="00CA0E94">
        <w:t xml:space="preserve"> werkzaamheden.</w:t>
      </w:r>
      <w:r w:rsidR="00242D55">
        <w:t xml:space="preserve"> </w:t>
      </w:r>
      <w:bookmarkEnd w:id="209"/>
    </w:p>
    <w:p w14:paraId="31B74716" w14:textId="0BC89099" w:rsidR="00472EAE" w:rsidRDefault="00472EAE" w:rsidP="00C95368">
      <w:pPr>
        <w:pStyle w:val="Samenhanggraad2"/>
      </w:pPr>
      <w:r>
        <w:t>E</w:t>
      </w:r>
      <w:r w:rsidR="00F27848" w:rsidRPr="00F27848">
        <w:t>rgonomische houding</w:t>
      </w:r>
      <w:bookmarkStart w:id="210" w:name="_Hlk57536948"/>
      <w:bookmarkStart w:id="211" w:name="_Hlk52561440"/>
      <w:r>
        <w:t xml:space="preserve"> (II-Hou-da LPD 37)</w:t>
      </w:r>
    </w:p>
    <w:p w14:paraId="65BA1F2C" w14:textId="67653BE2" w:rsidR="00795A8D" w:rsidRPr="00766734" w:rsidRDefault="00795A8D" w:rsidP="00472EAE">
      <w:pPr>
        <w:pStyle w:val="Wenk"/>
      </w:pPr>
      <w:r w:rsidRPr="00766734">
        <w:rPr>
          <w:rStyle w:val="normaltextrun"/>
        </w:rPr>
        <w:t xml:space="preserve">Het vergelijken van de lichaamshouding (statisch, dynamisch) van een medeleerling met een referentiebeeld is een eerste stap om zich bewust te worden van de eigen houding, bv. bij het dragen van planken en toestellen, </w:t>
      </w:r>
      <w:bookmarkStart w:id="212" w:name="_Hlk58140521"/>
      <w:r w:rsidRPr="00766734">
        <w:rPr>
          <w:rStyle w:val="normaltextrun"/>
        </w:rPr>
        <w:t>de houding bij bankwerk en machinale bewerkingen (hoogte werkvlak t.o.v. eigen lichaamslengt</w:t>
      </w:r>
      <w:bookmarkEnd w:id="212"/>
      <w:r w:rsidRPr="00766734">
        <w:rPr>
          <w:rStyle w:val="normaltextrun"/>
        </w:rPr>
        <w:t>e).</w:t>
      </w:r>
    </w:p>
    <w:bookmarkEnd w:id="210"/>
    <w:p w14:paraId="4E2285BE" w14:textId="3109A059" w:rsidR="00795A8D" w:rsidRPr="00766734" w:rsidRDefault="00795A8D" w:rsidP="007E2509">
      <w:pPr>
        <w:pStyle w:val="Wenk"/>
      </w:pPr>
      <w:r w:rsidRPr="00766734">
        <w:t xml:space="preserve">Je kan de leerlingen leren </w:t>
      </w:r>
      <w:r w:rsidR="00177A5A">
        <w:t xml:space="preserve">gebruikmaken </w:t>
      </w:r>
      <w:r w:rsidR="00935171">
        <w:t xml:space="preserve">van </w:t>
      </w:r>
      <w:r w:rsidRPr="00766734">
        <w:t xml:space="preserve">ergonomische hulpmiddelen </w:t>
      </w:r>
      <w:r w:rsidR="00935171">
        <w:t>zoals</w:t>
      </w:r>
      <w:r w:rsidRPr="00766734">
        <w:t xml:space="preserve"> een exoskelet</w:t>
      </w:r>
      <w:r w:rsidR="00585A2B">
        <w:t>, heftoestellen voor plaatmaterialen aan paneel</w:t>
      </w:r>
      <w:r w:rsidR="00000594">
        <w:t>- en opdeelzaagmachines</w:t>
      </w:r>
      <w:r w:rsidR="00E435FC">
        <w:t>. J</w:t>
      </w:r>
      <w:r w:rsidRPr="00766734">
        <w:t xml:space="preserve">e kan de leerlingen een rugscholing laten beleven om de juiste technieken van heffen, tillen, hijsen en verplaatsen aan te leren. </w:t>
      </w:r>
    </w:p>
    <w:p w14:paraId="728F0DEB" w14:textId="49F4C3B0" w:rsidR="00A171B4" w:rsidRPr="00766734" w:rsidRDefault="00A171B4" w:rsidP="007E2509">
      <w:pPr>
        <w:pStyle w:val="Wenk"/>
      </w:pPr>
      <w:r w:rsidRPr="00766734">
        <w:t xml:space="preserve">Je kan aandacht besteden aan het gebruik van werkmatten </w:t>
      </w:r>
      <w:r w:rsidR="00DE5B90">
        <w:t>bij</w:t>
      </w:r>
      <w:r w:rsidRPr="00766734">
        <w:t xml:space="preserve"> werkposten waar arbeiders veel stilstaande werken uitvoeren zoals montagetafels.</w:t>
      </w:r>
    </w:p>
    <w:p w14:paraId="718D31E4" w14:textId="43B6E532" w:rsidR="002864CC" w:rsidRDefault="002864CC" w:rsidP="005C2FC3">
      <w:pPr>
        <w:pStyle w:val="Doel"/>
      </w:pPr>
      <w:bookmarkStart w:id="213" w:name="_Toc132680270"/>
      <w:bookmarkEnd w:id="211"/>
      <w:r w:rsidRPr="003B10C7">
        <w:t>De leerlingen werken op een veilige en duurzame manier met materialen, stoffen, organismen en technische systemen en gebruiken persoonlijke en collectieve beschermingsmiddelen.</w:t>
      </w:r>
      <w:r w:rsidR="00242D55">
        <w:t xml:space="preserve">     </w:t>
      </w:r>
      <w:bookmarkEnd w:id="213"/>
    </w:p>
    <w:p w14:paraId="12A65D35" w14:textId="2C297F2D" w:rsidR="00B238B2" w:rsidRDefault="009B4DC5" w:rsidP="006A4999">
      <w:pPr>
        <w:pStyle w:val="Afbakeningalleen"/>
      </w:pPr>
      <w:r>
        <w:t>S</w:t>
      </w:r>
      <w:r w:rsidR="00B238B2" w:rsidRPr="00C37324">
        <w:t>pecifieke risico’s waaronder risico’s van gevaarlijke en schadelijke stoffen, elektriciteit, lawaai, trillingen, brand, explosie</w:t>
      </w:r>
    </w:p>
    <w:p w14:paraId="1E6D3173" w14:textId="77777777" w:rsidR="00680012" w:rsidRPr="001D6C8F" w:rsidRDefault="00680012" w:rsidP="009375AD">
      <w:pPr>
        <w:pStyle w:val="Doel"/>
        <w:numPr>
          <w:ilvl w:val="0"/>
          <w:numId w:val="0"/>
        </w:numPr>
        <w:ind w:left="1077" w:hanging="141"/>
        <w:rPr>
          <w:color w:val="595959" w:themeColor="text1" w:themeTint="A6"/>
          <w:sz w:val="22"/>
        </w:rPr>
      </w:pPr>
      <w:r w:rsidRPr="001D6C8F">
        <w:rPr>
          <w:color w:val="595959" w:themeColor="text1" w:themeTint="A6"/>
          <w:sz w:val="22"/>
        </w:rPr>
        <w:t xml:space="preserve">Samenhang derde graad: </w:t>
      </w:r>
      <w:r w:rsidRPr="001D6C8F">
        <w:rPr>
          <w:b w:val="0"/>
          <w:color w:val="595959" w:themeColor="text1" w:themeTint="A6"/>
          <w:sz w:val="22"/>
        </w:rPr>
        <w:t>veilig en duurzaam werken (III-Nat-da LPD 25)</w:t>
      </w:r>
    </w:p>
    <w:p w14:paraId="1195F2CC" w14:textId="6557D6CB" w:rsidR="00EE67E9" w:rsidRPr="00D31BB3" w:rsidRDefault="00997F63" w:rsidP="007E2509">
      <w:pPr>
        <w:pStyle w:val="Wenk"/>
        <w:rPr>
          <w:lang w:val="nl-NL"/>
        </w:rPr>
      </w:pPr>
      <w:r>
        <w:rPr>
          <w:lang w:val="nl-NL"/>
        </w:rPr>
        <w:t>Je kan de</w:t>
      </w:r>
      <w:r w:rsidR="00EE67E9" w:rsidRPr="00D31BB3">
        <w:rPr>
          <w:lang w:val="nl-NL"/>
        </w:rPr>
        <w:t xml:space="preserve"> leerlingen er op wijzen dat werken met hout (onzichtbare) gevaren inhoudt. Bijzondere aandacht is vereist voor chronische gevolgen ten gevolge van werken met hout zoals het houtstof dat vrijkomt bij allerhande bewerkingen en waarvoor een optimale stofafzuiging noodzakelijk is zowel bij stationaire als </w:t>
      </w:r>
      <w:r w:rsidR="00893559">
        <w:rPr>
          <w:lang w:val="nl-NL"/>
        </w:rPr>
        <w:t>bij</w:t>
      </w:r>
      <w:r w:rsidR="00EE67E9" w:rsidRPr="00D31BB3">
        <w:rPr>
          <w:lang w:val="nl-NL"/>
        </w:rPr>
        <w:t xml:space="preserve"> </w:t>
      </w:r>
      <w:r w:rsidR="00D46152">
        <w:rPr>
          <w:lang w:val="nl-NL"/>
        </w:rPr>
        <w:t>mobiele houtbewerkingsmachines</w:t>
      </w:r>
      <w:r w:rsidR="00EE67E9" w:rsidRPr="00D31BB3">
        <w:rPr>
          <w:lang w:val="nl-NL"/>
        </w:rPr>
        <w:t>. Attent zijn voor sensibiliseringscampagnes is een must.</w:t>
      </w:r>
    </w:p>
    <w:p w14:paraId="276177EF" w14:textId="3BD2315F" w:rsidR="00DA4A06" w:rsidRPr="009B164D" w:rsidRDefault="00DA4A06" w:rsidP="007E2509">
      <w:pPr>
        <w:pStyle w:val="Wenk"/>
        <w:rPr>
          <w:lang w:val="nl-NL"/>
        </w:rPr>
      </w:pPr>
      <w:r w:rsidRPr="00792002">
        <w:t xml:space="preserve">Je kan de leerlingen leren gebruikmaken van informatie uit instructiekaarten voor technische systemen, productetiketten, pictogrammen en symbolen, onderhoudsvoorschriften, </w:t>
      </w:r>
      <w:r w:rsidR="00677767">
        <w:t xml:space="preserve">H/P-zinnen, </w:t>
      </w:r>
      <w:r w:rsidRPr="00792002">
        <w:t xml:space="preserve">handleidingen … zodat ze voorbereid zijn in </w:t>
      </w:r>
      <w:r w:rsidR="001E3FFD">
        <w:t xml:space="preserve">het </w:t>
      </w:r>
      <w:r w:rsidRPr="00792002">
        <w:t>geval aanraking of een ongeval met bepaalde producten zich voordoet.</w:t>
      </w:r>
    </w:p>
    <w:p w14:paraId="5E3EBA8B" w14:textId="11F1053A" w:rsidR="00DA4A06" w:rsidRDefault="00DA4A06" w:rsidP="007E2509">
      <w:pPr>
        <w:pStyle w:val="Wenk"/>
      </w:pPr>
      <w:r w:rsidRPr="00C77F24">
        <w:t>Je kan de leerlingen leren milieubewuste keuzes maken v</w:t>
      </w:r>
      <w:r w:rsidR="007F1D15">
        <w:t xml:space="preserve">oor </w:t>
      </w:r>
      <w:r w:rsidRPr="00C77F24">
        <w:t xml:space="preserve">materialen, </w:t>
      </w:r>
      <w:r w:rsidRPr="00C77F24">
        <w:lastRenderedPageBreak/>
        <w:t>beschermings- en afwerkingsproducten, lijmen, onderhoudsproducten en werkwijzen om chemisch en niet-biologisch afbreekbaar afval te vermijden.</w:t>
      </w:r>
    </w:p>
    <w:p w14:paraId="788E117B" w14:textId="69EC9965" w:rsidR="00FE46C2" w:rsidRDefault="00FE46C2" w:rsidP="00FE46C2">
      <w:pPr>
        <w:pStyle w:val="Doel"/>
      </w:pPr>
      <w:r>
        <w:t>De leerlingen controleren de veiligheids</w:t>
      </w:r>
      <w:r w:rsidR="009E13CB">
        <w:t>voorzieningen van conventionele en CNC-gestuurde houtbewerkingsmachines.</w:t>
      </w:r>
    </w:p>
    <w:p w14:paraId="4C48DE49" w14:textId="77777777" w:rsidR="00ED6FC6" w:rsidRPr="00201FD8" w:rsidRDefault="00ED6FC6" w:rsidP="007E2509">
      <w:pPr>
        <w:pStyle w:val="Wenk"/>
      </w:pPr>
      <w:r>
        <w:t xml:space="preserve">Je kan aandacht besteden aan </w:t>
      </w:r>
      <w:r w:rsidRPr="00201FD8">
        <w:t>beschermkappen, omkasting van de machine, veiligheidsmatten, lichtsensoren, druksensoren</w:t>
      </w:r>
      <w:r>
        <w:t xml:space="preserve"> …</w:t>
      </w:r>
    </w:p>
    <w:p w14:paraId="22847096" w14:textId="77777777" w:rsidR="00ED6FC6" w:rsidRPr="00730103" w:rsidRDefault="00ED6FC6" w:rsidP="007E2509">
      <w:pPr>
        <w:pStyle w:val="Wenk"/>
      </w:pPr>
      <w:r w:rsidRPr="00730103">
        <w:t>Je kan de leerlingen leren om spontaan de informatie op de veiligheidsinstructiekaarten te gebruiken.</w:t>
      </w:r>
    </w:p>
    <w:p w14:paraId="6B75E190" w14:textId="3F868BD0" w:rsidR="00CE4DE7" w:rsidRDefault="00CE4DE7" w:rsidP="00796A7B">
      <w:pPr>
        <w:pStyle w:val="Doel"/>
      </w:pPr>
      <w:bookmarkStart w:id="214" w:name="_Toc132680271"/>
      <w:r w:rsidRPr="00FF520E">
        <w:t xml:space="preserve">De leerlingen voeren preventief onderhoud uit </w:t>
      </w:r>
      <w:r w:rsidR="000300EF" w:rsidRPr="00FF520E">
        <w:t>v</w:t>
      </w:r>
      <w:r w:rsidRPr="00FF520E">
        <w:t xml:space="preserve">an conventionele en </w:t>
      </w:r>
      <w:r w:rsidR="005F7B35" w:rsidRPr="00FF520E">
        <w:t>CNC</w:t>
      </w:r>
      <w:r w:rsidRPr="00FF520E">
        <w:t>-gestuurde houtbewerkingsmachines.</w:t>
      </w:r>
      <w:r w:rsidR="00CA2002">
        <w:t xml:space="preserve"> </w:t>
      </w:r>
      <w:bookmarkEnd w:id="214"/>
    </w:p>
    <w:p w14:paraId="3B737CF7" w14:textId="212F902B" w:rsidR="000906F6" w:rsidRPr="00CF15CD" w:rsidRDefault="000906F6" w:rsidP="007E2509">
      <w:pPr>
        <w:pStyle w:val="Wenk"/>
      </w:pPr>
      <w:r w:rsidRPr="00CF15CD">
        <w:t>Je kan de leerlingen op de schematische voorstelling van de machine de smeerpunten laten aanduiden</w:t>
      </w:r>
      <w:r>
        <w:t xml:space="preserve"> en aandacht </w:t>
      </w:r>
      <w:r w:rsidRPr="00CF15CD">
        <w:t>besteden aan de soorten en types van smeermiddelen</w:t>
      </w:r>
      <w:r w:rsidR="00FC3051">
        <w:t xml:space="preserve"> en </w:t>
      </w:r>
      <w:r w:rsidRPr="00CF15CD">
        <w:t>aan automatische en manuele smeringen.</w:t>
      </w:r>
      <w:r>
        <w:t xml:space="preserve"> </w:t>
      </w:r>
    </w:p>
    <w:p w14:paraId="588DDA6F" w14:textId="305D160E" w:rsidR="000906F6" w:rsidRPr="00CF15CD" w:rsidRDefault="000906F6" w:rsidP="007E2509">
      <w:pPr>
        <w:pStyle w:val="Wenk"/>
      </w:pPr>
      <w:r w:rsidRPr="00CF15CD">
        <w:t>De leerlingen leren de houtbewerkingsmachines in veiligheidsmodus te plaatsen.</w:t>
      </w:r>
    </w:p>
    <w:p w14:paraId="2F0167BF" w14:textId="330443F5" w:rsidR="00D11EE6" w:rsidRPr="00706749" w:rsidRDefault="00D11EE6" w:rsidP="00B80784">
      <w:pPr>
        <w:pStyle w:val="DoelExtra"/>
        <w:numPr>
          <w:ilvl w:val="0"/>
          <w:numId w:val="12"/>
        </w:numPr>
      </w:pPr>
      <w:bookmarkStart w:id="215" w:name="_Toc132680272"/>
      <w:r w:rsidRPr="00706749">
        <w:t xml:space="preserve">De leerlingen leggen </w:t>
      </w:r>
      <w:r w:rsidR="00503A49" w:rsidRPr="00706749">
        <w:t xml:space="preserve">het </w:t>
      </w:r>
      <w:r w:rsidRPr="00706749">
        <w:t xml:space="preserve">verband tussen elektrische begrippen en de werking van elektrische componenten in functie van </w:t>
      </w:r>
      <w:r w:rsidR="0078622D" w:rsidRPr="00706749">
        <w:t>werkzaamheden.</w:t>
      </w:r>
      <w:r w:rsidR="000578C2" w:rsidRPr="00706749">
        <w:t xml:space="preserve"> </w:t>
      </w:r>
      <w:bookmarkEnd w:id="215"/>
    </w:p>
    <w:p w14:paraId="75877890" w14:textId="0800C301" w:rsidR="00383118" w:rsidRPr="009C7745" w:rsidRDefault="00383118" w:rsidP="007E2509">
      <w:pPr>
        <w:pStyle w:val="Wenk"/>
      </w:pPr>
      <w:r w:rsidRPr="009C7745">
        <w:t>Elektrische begrippen zoals:</w:t>
      </w:r>
    </w:p>
    <w:p w14:paraId="69292D56" w14:textId="11732CD8" w:rsidR="00383118" w:rsidRPr="009C7745" w:rsidRDefault="00383118" w:rsidP="004435F9">
      <w:pPr>
        <w:pStyle w:val="Wenkops1"/>
      </w:pPr>
      <w:r w:rsidRPr="009C7745">
        <w:t>elektrische stroom, spanning en weerstand, arbeid en vermogen;</w:t>
      </w:r>
    </w:p>
    <w:p w14:paraId="6BBD345A" w14:textId="77777777" w:rsidR="00383118" w:rsidRPr="009C7745" w:rsidRDefault="00383118" w:rsidP="004435F9">
      <w:pPr>
        <w:pStyle w:val="Wenkops1"/>
      </w:pPr>
      <w:r w:rsidRPr="009C7745">
        <w:t>grootheden en eenheden;</w:t>
      </w:r>
    </w:p>
    <w:p w14:paraId="548E410D" w14:textId="77777777" w:rsidR="00383118" w:rsidRPr="009C7745" w:rsidRDefault="00383118" w:rsidP="004435F9">
      <w:pPr>
        <w:pStyle w:val="Wenkops1"/>
      </w:pPr>
      <w:r w:rsidRPr="009C7745">
        <w:t>stroomkring en eenvoudige elektrische schema’s en symbolen.</w:t>
      </w:r>
    </w:p>
    <w:p w14:paraId="16E6C8CC" w14:textId="7B681256" w:rsidR="00383118" w:rsidRPr="009C7745" w:rsidRDefault="00383118" w:rsidP="007E2509">
      <w:pPr>
        <w:pStyle w:val="Wenk"/>
      </w:pPr>
      <w:r w:rsidRPr="009C7745">
        <w:t>Elektrische componenten zoals:</w:t>
      </w:r>
    </w:p>
    <w:p w14:paraId="2EB20138" w14:textId="77777777" w:rsidR="00383118" w:rsidRPr="00623E67" w:rsidRDefault="00383118" w:rsidP="004435F9">
      <w:pPr>
        <w:pStyle w:val="Wenkops1"/>
      </w:pPr>
      <w:r w:rsidRPr="00623E67">
        <w:t>aarding;</w:t>
      </w:r>
    </w:p>
    <w:p w14:paraId="7DE58347" w14:textId="294339DA" w:rsidR="00383118" w:rsidRPr="00623E67" w:rsidRDefault="00383118" w:rsidP="004435F9">
      <w:pPr>
        <w:pStyle w:val="Wenkops1"/>
      </w:pPr>
      <w:r w:rsidRPr="00623E67">
        <w:t>contactdozen en stekkers (gestandaardiseerde kleuren);</w:t>
      </w:r>
    </w:p>
    <w:p w14:paraId="68EA3500" w14:textId="034FF93A" w:rsidR="00383118" w:rsidRPr="00623E67" w:rsidRDefault="00383118" w:rsidP="004435F9">
      <w:pPr>
        <w:pStyle w:val="Wenkops1"/>
      </w:pPr>
      <w:r w:rsidRPr="00623E67">
        <w:t>inbouwdozen voor droogbouwsystemen;</w:t>
      </w:r>
    </w:p>
    <w:p w14:paraId="7C0024BA" w14:textId="77777777" w:rsidR="00383118" w:rsidRPr="00623E67" w:rsidRDefault="00383118" w:rsidP="004435F9">
      <w:pPr>
        <w:pStyle w:val="Wenkops1"/>
      </w:pPr>
      <w:r w:rsidRPr="00623E67">
        <w:t>verliesstroomschakelaar;</w:t>
      </w:r>
    </w:p>
    <w:p w14:paraId="2C8DEAB5" w14:textId="3DCD0B68" w:rsidR="00383118" w:rsidRPr="00623E67" w:rsidRDefault="00383118" w:rsidP="004435F9">
      <w:pPr>
        <w:pStyle w:val="Wenkops1"/>
      </w:pPr>
      <w:r w:rsidRPr="00623E67">
        <w:t>teller;</w:t>
      </w:r>
    </w:p>
    <w:p w14:paraId="5B71F466" w14:textId="77777777" w:rsidR="00383118" w:rsidRPr="00623E67" w:rsidRDefault="00383118" w:rsidP="004435F9">
      <w:pPr>
        <w:pStyle w:val="Wenkops1"/>
      </w:pPr>
      <w:r w:rsidRPr="00623E67">
        <w:t>verdeelblokken, verlengkabels, kabelrol;</w:t>
      </w:r>
    </w:p>
    <w:p w14:paraId="3DB9D44E" w14:textId="77777777" w:rsidR="00383118" w:rsidRPr="00623E67" w:rsidRDefault="00383118" w:rsidP="004435F9">
      <w:pPr>
        <w:pStyle w:val="Wenkops1"/>
      </w:pPr>
      <w:r w:rsidRPr="00623E67">
        <w:t>werfkast, verdeelblokken;</w:t>
      </w:r>
    </w:p>
    <w:p w14:paraId="1D1299B7" w14:textId="72B44B15" w:rsidR="00383118" w:rsidRPr="00623E67" w:rsidRDefault="00383118" w:rsidP="004435F9">
      <w:pPr>
        <w:pStyle w:val="Wenkops1"/>
      </w:pPr>
      <w:r w:rsidRPr="00623E67">
        <w:t>zekeringen.</w:t>
      </w:r>
    </w:p>
    <w:p w14:paraId="05392AD3" w14:textId="4306A481" w:rsidR="005354B5" w:rsidRPr="00E855A5" w:rsidRDefault="00383118" w:rsidP="007E2509">
      <w:pPr>
        <w:pStyle w:val="Wenk"/>
        <w:rPr>
          <w:bCs/>
          <w:smallCaps/>
          <w:spacing w:val="5"/>
          <w:sz w:val="20"/>
          <w:szCs w:val="20"/>
        </w:rPr>
      </w:pPr>
      <w:r>
        <w:t xml:space="preserve">Je kan aandacht besteden aan het praktisch toepassen van de wet </w:t>
      </w:r>
      <w:r w:rsidR="000300EF">
        <w:t xml:space="preserve">van </w:t>
      </w:r>
      <w:r>
        <w:t xml:space="preserve">Ohm. Welk vermogen is er nodig </w:t>
      </w:r>
      <w:r w:rsidRPr="00AC6436">
        <w:t>per type houtbewerkingsmachine, stofafzuig</w:t>
      </w:r>
      <w:r>
        <w:t>i</w:t>
      </w:r>
      <w:r w:rsidRPr="00AC6436">
        <w:t>nst</w:t>
      </w:r>
      <w:r>
        <w:t>a</w:t>
      </w:r>
      <w:r w:rsidRPr="00AC6436">
        <w:t xml:space="preserve">llatie, </w:t>
      </w:r>
      <w:r w:rsidRPr="003359E7">
        <w:t>compressor, toestellen op batterijen</w:t>
      </w:r>
      <w:r>
        <w:t>?</w:t>
      </w:r>
    </w:p>
    <w:p w14:paraId="43CC6245" w14:textId="1AE963A9" w:rsidR="00950AC3" w:rsidRPr="00E855A5" w:rsidRDefault="00950AC3" w:rsidP="007E2509">
      <w:pPr>
        <w:pStyle w:val="Wenk"/>
        <w:rPr>
          <w:bCs/>
          <w:smallCaps/>
          <w:spacing w:val="5"/>
          <w:sz w:val="20"/>
          <w:szCs w:val="20"/>
        </w:rPr>
      </w:pPr>
      <w:r>
        <w:t>Je kan aandacht besteden aan gevaren zoals elektrocutie, overbelasting.</w:t>
      </w:r>
    </w:p>
    <w:p w14:paraId="534FD77D" w14:textId="084328A0" w:rsidR="00E855A5" w:rsidRDefault="00E855A5" w:rsidP="007E2509">
      <w:pPr>
        <w:pStyle w:val="Wenk"/>
        <w:rPr>
          <w:rStyle w:val="Titelvanboek"/>
        </w:rPr>
      </w:pPr>
      <w:r>
        <w:t>Je kan aandacht besteden aan de elektrische componenten en toepassingen bij binnenschrijnwerk en interieurbouw zoals elektrische sloten, het elektrisch openen van laden, het in de hoogte bewegen van werkbladen, indirecte verlichting, rolluiken en screens</w:t>
      </w:r>
      <w:r w:rsidR="00582DBE">
        <w:t>.</w:t>
      </w:r>
    </w:p>
    <w:p w14:paraId="2D9C69C8" w14:textId="77777777" w:rsidR="00383118" w:rsidRPr="003359E7" w:rsidRDefault="00383118" w:rsidP="007E2509">
      <w:pPr>
        <w:pStyle w:val="Wenk"/>
      </w:pPr>
      <w:r w:rsidRPr="003359E7">
        <w:t>Je kan de leerlingen controlemetingen laten uitvoeren met een spanningstester.</w:t>
      </w:r>
    </w:p>
    <w:p w14:paraId="7A28CC4F" w14:textId="73D168B0" w:rsidR="00E848D8" w:rsidRPr="00706749" w:rsidRDefault="00E848D8" w:rsidP="00CF0662">
      <w:pPr>
        <w:pStyle w:val="DoelExtra"/>
      </w:pPr>
      <w:bookmarkStart w:id="216" w:name="_Toc132680273"/>
      <w:r w:rsidRPr="00706749">
        <w:lastRenderedPageBreak/>
        <w:t xml:space="preserve">De leerlingen </w:t>
      </w:r>
      <w:r w:rsidR="00990D5D" w:rsidRPr="00706749">
        <w:t>houden</w:t>
      </w:r>
      <w:r w:rsidR="00CE7469" w:rsidRPr="00706749">
        <w:t xml:space="preserve"> bij machine-instellingen rekening met </w:t>
      </w:r>
      <w:r w:rsidR="005E1EC5" w:rsidRPr="00706749">
        <w:t xml:space="preserve">de persluchtproductie en -behandeling en </w:t>
      </w:r>
      <w:r w:rsidR="00260EB0" w:rsidRPr="00706749">
        <w:t>drukverliezen</w:t>
      </w:r>
      <w:bookmarkEnd w:id="216"/>
      <w:r w:rsidR="00CE7469" w:rsidRPr="00706749">
        <w:t>.</w:t>
      </w:r>
    </w:p>
    <w:p w14:paraId="360C4E02" w14:textId="3CA6F9EF" w:rsidR="005C7BB6" w:rsidRDefault="0059221C" w:rsidP="007E2509">
      <w:pPr>
        <w:pStyle w:val="Wenk"/>
      </w:pPr>
      <w:r>
        <w:t>Het is belangrijk de leerlingen er op te attenderen dat</w:t>
      </w:r>
      <w:r w:rsidR="005C7BB6">
        <w:t xml:space="preserve"> bijzondere aandacht </w:t>
      </w:r>
      <w:r w:rsidR="00514106">
        <w:t>m</w:t>
      </w:r>
      <w:r w:rsidR="00C45C59">
        <w:t>o</w:t>
      </w:r>
      <w:r w:rsidR="00514106">
        <w:t>et worden besteed</w:t>
      </w:r>
      <w:r w:rsidR="005C7BB6">
        <w:t xml:space="preserve"> aan </w:t>
      </w:r>
      <w:r w:rsidR="00203F0B">
        <w:t xml:space="preserve">de </w:t>
      </w:r>
      <w:r w:rsidR="005C7BB6">
        <w:t>behandeling</w:t>
      </w:r>
      <w:r w:rsidR="00203F0B">
        <w:t xml:space="preserve">, </w:t>
      </w:r>
      <w:r w:rsidR="005C7BB6">
        <w:t>instellingen</w:t>
      </w:r>
      <w:r w:rsidR="0072183A">
        <w:t xml:space="preserve">, </w:t>
      </w:r>
      <w:r w:rsidR="00203F0B">
        <w:t xml:space="preserve">het gebruik </w:t>
      </w:r>
      <w:r w:rsidR="00B16E84">
        <w:t xml:space="preserve">van </w:t>
      </w:r>
      <w:r w:rsidR="0072183A">
        <w:t xml:space="preserve">en de hoeveelheid </w:t>
      </w:r>
      <w:r w:rsidR="005C7BB6">
        <w:t>perslucht</w:t>
      </w:r>
      <w:r w:rsidR="0072183A">
        <w:t xml:space="preserve"> in l/min </w:t>
      </w:r>
      <w:r w:rsidR="005C7BB6">
        <w:t>om</w:t>
      </w:r>
      <w:r w:rsidR="008D2C99">
        <w:t xml:space="preserve"> </w:t>
      </w:r>
      <w:r w:rsidR="005C7BB6">
        <w:t xml:space="preserve">houtbewerkingsmachines </w:t>
      </w:r>
      <w:r w:rsidR="008D2C99">
        <w:t xml:space="preserve">optimaal en veilig te </w:t>
      </w:r>
      <w:r w:rsidR="00583DAF">
        <w:t xml:space="preserve">kunnen </w:t>
      </w:r>
      <w:r w:rsidR="008D2C99">
        <w:t>gebruiken</w:t>
      </w:r>
      <w:r w:rsidR="0072183A">
        <w:t>.</w:t>
      </w:r>
      <w:r w:rsidR="005C7BB6">
        <w:t xml:space="preserve"> </w:t>
      </w:r>
    </w:p>
    <w:p w14:paraId="16180307" w14:textId="29D82390" w:rsidR="005C7BB6" w:rsidRDefault="005C7BB6" w:rsidP="007E2509">
      <w:pPr>
        <w:pStyle w:val="Wenk"/>
      </w:pPr>
      <w:r>
        <w:t xml:space="preserve">Je kan </w:t>
      </w:r>
      <w:r w:rsidR="00555C35">
        <w:t>aandacht besteden aan</w:t>
      </w:r>
      <w:r>
        <w:t xml:space="preserve"> het uitvallen van de machines tijdens de productie, </w:t>
      </w:r>
      <w:r w:rsidR="00C45C59">
        <w:t xml:space="preserve">het </w:t>
      </w:r>
      <w:r>
        <w:t>loskomen van werkstukken tijdens de bewerkin</w:t>
      </w:r>
      <w:r w:rsidR="00583DAF">
        <w:t>g,</w:t>
      </w:r>
      <w:r w:rsidR="00555C35">
        <w:t xml:space="preserve"> </w:t>
      </w:r>
      <w:r>
        <w:t>de krachten uitgevoerd door een cilinder, de werking van ventielen, inloop- en eindeloopschakelaar</w:t>
      </w:r>
      <w:r w:rsidR="00514106">
        <w:t xml:space="preserve"> </w:t>
      </w:r>
      <w:r>
        <w:t>…</w:t>
      </w:r>
    </w:p>
    <w:p w14:paraId="3238E7CE" w14:textId="1497AF7C" w:rsidR="005C7BB6" w:rsidRDefault="005C7BB6" w:rsidP="007E2509">
      <w:pPr>
        <w:pStyle w:val="Wenk"/>
      </w:pPr>
      <w:r>
        <w:t>Je kan aandacht besteden aan de werkingen van persluchtcomponenten bij industriële houtbewerkingsmachines</w:t>
      </w:r>
      <w:r w:rsidR="001B10EF">
        <w:t>:</w:t>
      </w:r>
    </w:p>
    <w:p w14:paraId="3E8BB84F" w14:textId="1141A3B0" w:rsidR="005C7BB6" w:rsidRPr="00A51E09" w:rsidRDefault="00032CC6" w:rsidP="004435F9">
      <w:pPr>
        <w:pStyle w:val="Wenkops1"/>
      </w:pPr>
      <w:r>
        <w:t>d</w:t>
      </w:r>
      <w:r w:rsidR="005C7BB6" w:rsidRPr="00A51E09">
        <w:t xml:space="preserve">e osculerende beweging </w:t>
      </w:r>
      <w:r w:rsidR="00555C35">
        <w:t xml:space="preserve">van cilinders </w:t>
      </w:r>
      <w:r w:rsidR="005C7BB6" w:rsidRPr="00A51E09">
        <w:t>bij contactschuurmachines</w:t>
      </w:r>
      <w:r>
        <w:t>;</w:t>
      </w:r>
    </w:p>
    <w:p w14:paraId="112A841F" w14:textId="5F2E64FC" w:rsidR="005C7BB6" w:rsidRPr="00A51E09" w:rsidRDefault="00032CC6" w:rsidP="004435F9">
      <w:pPr>
        <w:pStyle w:val="Wenkops1"/>
      </w:pPr>
      <w:r>
        <w:t>d</w:t>
      </w:r>
      <w:r w:rsidR="005C7BB6" w:rsidRPr="00A51E09">
        <w:t xml:space="preserve">e nodige werkdruk voor het instellen van machines zoals bij de kanten-aanlijmmachine, opdeelzaagmachine, </w:t>
      </w:r>
      <w:r w:rsidR="005F7B35">
        <w:t>CNC</w:t>
      </w:r>
      <w:r w:rsidR="005C7BB6" w:rsidRPr="00A51E09">
        <w:t>-gestuurde houtbewerkingsmachines</w:t>
      </w:r>
      <w:r w:rsidR="00C6243F">
        <w:t>;</w:t>
      </w:r>
    </w:p>
    <w:p w14:paraId="271B4F70" w14:textId="4A15F24C" w:rsidR="005C7BB6" w:rsidRPr="00A51E09" w:rsidRDefault="00C6243F" w:rsidP="004435F9">
      <w:pPr>
        <w:pStyle w:val="Wenkops1"/>
      </w:pPr>
      <w:r>
        <w:t>d</w:t>
      </w:r>
      <w:r w:rsidR="005C7BB6" w:rsidRPr="00A51E09">
        <w:t>e opeenvolgende bewegingen van persluchtonderdelen in een kanten-aanlijmmachine</w:t>
      </w:r>
      <w:r w:rsidR="005378F3">
        <w:t xml:space="preserve"> en de nodige hoeveelheid perslucht;</w:t>
      </w:r>
    </w:p>
    <w:p w14:paraId="5DC33BAD" w14:textId="6B1F5A6A" w:rsidR="005C7BB6" w:rsidRPr="00A51E09" w:rsidRDefault="00C6243F" w:rsidP="004435F9">
      <w:pPr>
        <w:pStyle w:val="Wenkops1"/>
      </w:pPr>
      <w:r>
        <w:t>h</w:t>
      </w:r>
      <w:r w:rsidR="005C7BB6" w:rsidRPr="00A51E09">
        <w:t>et ontbreken van het smeertoestel bij de onderhoudsgroep in een spuitcabine</w:t>
      </w:r>
      <w:r>
        <w:t>;</w:t>
      </w:r>
    </w:p>
    <w:p w14:paraId="25D53A56" w14:textId="757FE194" w:rsidR="005C7BB6" w:rsidRPr="00A51E09" w:rsidRDefault="005378F3" w:rsidP="004435F9">
      <w:pPr>
        <w:pStyle w:val="Wenkops1"/>
      </w:pPr>
      <w:r>
        <w:t>o</w:t>
      </w:r>
      <w:r w:rsidR="005C7BB6" w:rsidRPr="00A51E09">
        <w:t>pspantechnieken</w:t>
      </w:r>
      <w:r w:rsidR="00C6243F">
        <w:t>;</w:t>
      </w:r>
    </w:p>
    <w:p w14:paraId="07A61628" w14:textId="03D463AE" w:rsidR="00032CC6" w:rsidRDefault="00C6243F" w:rsidP="004435F9">
      <w:pPr>
        <w:pStyle w:val="Wenkops1"/>
      </w:pPr>
      <w:r>
        <w:t>v</w:t>
      </w:r>
      <w:r w:rsidR="005C7BB6" w:rsidRPr="00A51E09">
        <w:t>acuümpersen van gebogen vormen</w:t>
      </w:r>
      <w:r>
        <w:t>;</w:t>
      </w:r>
    </w:p>
    <w:p w14:paraId="78F05AE1" w14:textId="3B31F872" w:rsidR="00032CC6" w:rsidRDefault="00032CC6" w:rsidP="004435F9">
      <w:pPr>
        <w:pStyle w:val="Wenkops1"/>
      </w:pPr>
      <w:r>
        <w:t>v</w:t>
      </w:r>
      <w:r w:rsidRPr="00A51E09">
        <w:t xml:space="preserve">acuüm opspannen van werkstukken op de </w:t>
      </w:r>
      <w:r w:rsidR="005F7B35">
        <w:t>CNC</w:t>
      </w:r>
      <w:r>
        <w:t>-houtbewerkingsmachine</w:t>
      </w:r>
      <w:r w:rsidR="00C6243F">
        <w:t xml:space="preserve"> via vacuümpomp</w:t>
      </w:r>
      <w:r w:rsidR="00C61112">
        <w:t>.</w:t>
      </w:r>
    </w:p>
    <w:p w14:paraId="1ACE2D7C" w14:textId="5D16129D" w:rsidR="005A50C8" w:rsidRPr="00A51E09" w:rsidRDefault="006D772E" w:rsidP="007E2509">
      <w:pPr>
        <w:pStyle w:val="Wenk"/>
      </w:pPr>
      <w:r>
        <w:t xml:space="preserve">Je kan dit leerplandoel realiseren in samenhang met LPD </w:t>
      </w:r>
      <w:r w:rsidR="004248C2">
        <w:t>4.</w:t>
      </w:r>
    </w:p>
    <w:p w14:paraId="31EA6B83" w14:textId="74B349BA" w:rsidR="003C04B9" w:rsidRPr="007A096E" w:rsidRDefault="003C04B9" w:rsidP="00796A7B">
      <w:pPr>
        <w:pStyle w:val="DoelExtra"/>
      </w:pPr>
      <w:bookmarkStart w:id="217" w:name="_Toc132680274"/>
      <w:r w:rsidRPr="007A096E">
        <w:t>De leerlingen onderzoeken soorten overbrengingen in functie van machine-instellingen.</w:t>
      </w:r>
      <w:r w:rsidR="00D92CA0" w:rsidRPr="007A096E">
        <w:t xml:space="preserve">                                                                                  </w:t>
      </w:r>
      <w:bookmarkEnd w:id="217"/>
    </w:p>
    <w:p w14:paraId="7F3D26E7" w14:textId="03FAC11F" w:rsidR="009C2A1E" w:rsidRPr="00802F22" w:rsidRDefault="009C2A1E" w:rsidP="007E2509">
      <w:pPr>
        <w:pStyle w:val="Wenk"/>
      </w:pPr>
      <w:r w:rsidRPr="00802F22">
        <w:t>Je kan aandacht besteden aan riem-, tandwiel-, wormwiel-, ketting- hefboomoverbrenging, hydraulische en elektrische overbrengingen.</w:t>
      </w:r>
    </w:p>
    <w:p w14:paraId="7480A062" w14:textId="7A8CA77E" w:rsidR="009C2A1E" w:rsidRPr="00802F22" w:rsidRDefault="009C2A1E" w:rsidP="007E2509">
      <w:pPr>
        <w:pStyle w:val="Wenk"/>
      </w:pPr>
      <w:r w:rsidRPr="00802F22">
        <w:t xml:space="preserve">Je kan de soorten overbrengen en de wijze waarop ze bijdragen aan aanvoersnelheid en toerentallen laten ontdekken </w:t>
      </w:r>
      <w:r>
        <w:t xml:space="preserve">door verschillende instellingen op </w:t>
      </w:r>
      <w:r w:rsidRPr="00802F22">
        <w:t xml:space="preserve">de machines </w:t>
      </w:r>
      <w:r>
        <w:t>toe te passen en de resultaten op het werkstuk te vergelijken</w:t>
      </w:r>
      <w:r w:rsidRPr="00802F22">
        <w:t>.</w:t>
      </w:r>
      <w:r w:rsidR="007531F4">
        <w:t xml:space="preserve"> </w:t>
      </w:r>
      <w:r w:rsidR="00F57D6E">
        <w:t>Je kan aandacht besteden aan de m</w:t>
      </w:r>
      <w:r w:rsidRPr="00802F22">
        <w:t>aximum toegelaten toerentallen vermeld op de snijgereedschappen.</w:t>
      </w:r>
    </w:p>
    <w:p w14:paraId="0595C458" w14:textId="02ECF229" w:rsidR="009C2A1E" w:rsidRPr="00802F22" w:rsidRDefault="009C2A1E" w:rsidP="007E2509">
      <w:pPr>
        <w:pStyle w:val="Wenk"/>
      </w:pPr>
      <w:r w:rsidRPr="00802F22">
        <w:t xml:space="preserve">Je kan wijziging van een sneller of trager aanvoersnelheid laten ervaren in eenvoudige testen op de vandikteschaafmachine of stationaire freesmachine met aanvoerapparaat en de eindresultaten van machineslag laten vergelijken. </w:t>
      </w:r>
    </w:p>
    <w:p w14:paraId="5AD64F8E" w14:textId="7632FF1E" w:rsidR="00C866DC" w:rsidRDefault="00B05950" w:rsidP="00B80784">
      <w:pPr>
        <w:pStyle w:val="Doel"/>
        <w:numPr>
          <w:ilvl w:val="0"/>
          <w:numId w:val="13"/>
        </w:numPr>
      </w:pPr>
      <w:bookmarkStart w:id="218" w:name="_Toc132680275"/>
      <w:r w:rsidRPr="00E06EED">
        <w:t xml:space="preserve">De leerlingen sorteren restmateriaal en afval volgens gekregen instructies en conform veiligheids- en milieuvoorschriften. </w:t>
      </w:r>
      <w:bookmarkEnd w:id="218"/>
    </w:p>
    <w:p w14:paraId="136FDA74" w14:textId="77777777" w:rsidR="00025A3E" w:rsidRPr="00411696" w:rsidRDefault="00025A3E" w:rsidP="001C37EF">
      <w:pPr>
        <w:pStyle w:val="Afbitem"/>
        <w:ind w:left="368" w:firstLine="709"/>
        <w:rPr>
          <w:color w:val="595959" w:themeColor="text1" w:themeTint="A6"/>
        </w:rPr>
      </w:pPr>
      <w:r w:rsidRPr="00411696">
        <w:rPr>
          <w:b/>
          <w:color w:val="595959" w:themeColor="text1" w:themeTint="A6"/>
        </w:rPr>
        <w:t>Samenhang derde graad:</w:t>
      </w:r>
      <w:r w:rsidRPr="00411696">
        <w:rPr>
          <w:color w:val="595959" w:themeColor="text1" w:themeTint="A6"/>
        </w:rPr>
        <w:t xml:space="preserve"> veilig en duurzaam werken (III-Nat-da LPD 25)</w:t>
      </w:r>
    </w:p>
    <w:p w14:paraId="29C599B1" w14:textId="39B29261" w:rsidR="00B430AB" w:rsidRDefault="00B430AB" w:rsidP="007E2509">
      <w:pPr>
        <w:pStyle w:val="Wenk"/>
      </w:pPr>
      <w:r w:rsidRPr="007F7522">
        <w:t>Je</w:t>
      </w:r>
      <w:r>
        <w:t xml:space="preserve"> kan de </w:t>
      </w:r>
      <w:bookmarkStart w:id="219" w:name="_Hlk58450178"/>
      <w:bookmarkStart w:id="220" w:name="_Hlk52487091"/>
      <w:r w:rsidRPr="007F7522">
        <w:t xml:space="preserve">leerlingen </w:t>
      </w:r>
      <w:r>
        <w:t xml:space="preserve">leren </w:t>
      </w:r>
      <w:r w:rsidRPr="007F7522">
        <w:t xml:space="preserve">correct </w:t>
      </w:r>
      <w:r>
        <w:t xml:space="preserve">te </w:t>
      </w:r>
      <w:r w:rsidRPr="007F7522">
        <w:t>handelen volgens de afspraken</w:t>
      </w:r>
      <w:r>
        <w:t>, veiligheids- en milieuvoorschriften</w:t>
      </w:r>
      <w:r w:rsidRPr="007F7522">
        <w:t xml:space="preserve"> en sorteerregels</w:t>
      </w:r>
      <w:r>
        <w:t xml:space="preserve"> met aandacht voor circulaire economie</w:t>
      </w:r>
      <w:r w:rsidRPr="007F7522">
        <w:t xml:space="preserve">. </w:t>
      </w:r>
    </w:p>
    <w:bookmarkEnd w:id="219"/>
    <w:p w14:paraId="1CA5D9B8" w14:textId="27C83150" w:rsidR="00B430AB" w:rsidRPr="007F7522" w:rsidRDefault="00B430AB" w:rsidP="007E2509">
      <w:pPr>
        <w:pStyle w:val="Wenk"/>
      </w:pPr>
      <w:r w:rsidRPr="007F7522">
        <w:lastRenderedPageBreak/>
        <w:t>Je kan de leerlingen laten onderzoeken wat er met de afvalstromen en restmaterialen van hun eigen project gebeurt na het verlaten van de werkplaats</w:t>
      </w:r>
      <w:r>
        <w:t xml:space="preserve"> of werf.</w:t>
      </w:r>
      <w:r w:rsidRPr="00D9391B">
        <w:t xml:space="preserve"> </w:t>
      </w:r>
      <w:r w:rsidRPr="007F7522">
        <w:t>Je kan de leerlingen leren wat de invloed is van het sorteren op afvalverwerking en recyclage</w:t>
      </w:r>
      <w:r>
        <w:t>.</w:t>
      </w:r>
    </w:p>
    <w:p w14:paraId="219E2716" w14:textId="077C9978" w:rsidR="00B430AB" w:rsidRPr="007F7522" w:rsidRDefault="00B430AB" w:rsidP="007E2509">
      <w:pPr>
        <w:pStyle w:val="Wenk"/>
      </w:pPr>
      <w:r w:rsidRPr="007F7522">
        <w:t>Je kan de leerlingen een kritische kijk op afval en restmateriaal aanleren in functie van het zorgzaam omspringen met materialen en het hergebruik bij circulaire economie.</w:t>
      </w:r>
      <w:r>
        <w:t xml:space="preserve"> </w:t>
      </w:r>
      <w:bookmarkEnd w:id="220"/>
      <w:r w:rsidRPr="007F7522">
        <w:t>Je kan de leerlingen leren rekening houden met zero-emissie werven.</w:t>
      </w:r>
    </w:p>
    <w:p w14:paraId="0BE34D34" w14:textId="250D9744" w:rsidR="00437568" w:rsidRPr="00437568" w:rsidRDefault="00B430AB" w:rsidP="007E2509">
      <w:pPr>
        <w:pStyle w:val="Wenk"/>
      </w:pPr>
      <w:r w:rsidRPr="007F7522">
        <w:t>De leerlingen hebben aandacht voor de verschillende pictogrammen en kleurcodes.</w:t>
      </w:r>
      <w:r w:rsidR="00C050D6">
        <w:tab/>
      </w:r>
    </w:p>
    <w:p w14:paraId="7BB25587" w14:textId="27DC8368" w:rsidR="000F2BA4" w:rsidRPr="00904FF1" w:rsidRDefault="000F2BA4" w:rsidP="005C2FC3">
      <w:pPr>
        <w:pStyle w:val="Doel"/>
      </w:pPr>
      <w:bookmarkStart w:id="221" w:name="_Toc132680276"/>
      <w:r w:rsidRPr="00CA0E94">
        <w:t>De leerlingen organiseren hun werkplek veilig en ordelijk</w:t>
      </w:r>
      <w:r w:rsidR="00C2350A">
        <w:t xml:space="preserve"> conform de veiligheidsvoorschriften</w:t>
      </w:r>
      <w:r>
        <w:t xml:space="preserve"> in functie van de uit te voeren </w:t>
      </w:r>
      <w:r w:rsidR="003837F9">
        <w:t>opdracht</w:t>
      </w:r>
      <w:r w:rsidRPr="00CA0E94">
        <w:t xml:space="preserve">. </w:t>
      </w:r>
      <w:r w:rsidR="00242D55">
        <w:t xml:space="preserve">                                                                                    </w:t>
      </w:r>
      <w:bookmarkEnd w:id="221"/>
    </w:p>
    <w:p w14:paraId="6717DB69" w14:textId="7C642407" w:rsidR="00112FC4" w:rsidRDefault="007178D9" w:rsidP="007E2509">
      <w:pPr>
        <w:pStyle w:val="Wenk"/>
      </w:pPr>
      <w:r w:rsidRPr="00766734">
        <w:t>Je kan de werkplek leren organiseren op basis van een werkmethode voor het afschrijven van de onderdelen, de droogmontage, het lijmen van de werkstukken, het bevestigen beslag …</w:t>
      </w:r>
      <w:r w:rsidR="007C7FC6">
        <w:br/>
      </w:r>
      <w:r w:rsidRPr="00766734">
        <w:t xml:space="preserve">Je kan aandacht </w:t>
      </w:r>
      <w:r w:rsidR="007C7FC6">
        <w:t>besteden aan</w:t>
      </w:r>
      <w:r w:rsidRPr="00766734">
        <w:t xml:space="preserve"> de logische lay-out van de werkplaats van een </w:t>
      </w:r>
      <w:r>
        <w:t>binnen</w:t>
      </w:r>
      <w:r w:rsidRPr="00766734">
        <w:t>schrijnwerker</w:t>
      </w:r>
      <w:r w:rsidR="007F12B7">
        <w:t xml:space="preserve">, </w:t>
      </w:r>
      <w:r w:rsidRPr="00766734">
        <w:t>interieurbouwer</w:t>
      </w:r>
      <w:r w:rsidR="00242D55">
        <w:t>, trappenmaker …</w:t>
      </w:r>
    </w:p>
    <w:p w14:paraId="1A50FA6E" w14:textId="44A0DD80" w:rsidR="00723DF7" w:rsidRDefault="00242D55" w:rsidP="00723DF7">
      <w:pPr>
        <w:pStyle w:val="Kop3"/>
      </w:pPr>
      <w:bookmarkStart w:id="222" w:name="_Toc126095583"/>
      <w:bookmarkStart w:id="223" w:name="_Toc132413080"/>
      <w:r>
        <w:t xml:space="preserve"> </w:t>
      </w:r>
      <w:bookmarkStart w:id="224" w:name="_Toc132680277"/>
      <w:bookmarkStart w:id="225" w:name="_Toc179357510"/>
      <w:r w:rsidR="00723DF7" w:rsidRPr="00B047C9">
        <w:t xml:space="preserve">De opdracht volgens voorbereiding realiseren </w:t>
      </w:r>
      <w:r w:rsidR="00001503">
        <w:t xml:space="preserve">op schaal 1/1 </w:t>
      </w:r>
      <w:r w:rsidR="00723DF7" w:rsidRPr="00B047C9">
        <w:t>en afwerken</w:t>
      </w:r>
      <w:bookmarkEnd w:id="222"/>
      <w:bookmarkEnd w:id="223"/>
      <w:bookmarkEnd w:id="224"/>
      <w:bookmarkEnd w:id="225"/>
    </w:p>
    <w:p w14:paraId="4DFF6E9A" w14:textId="1660457C" w:rsidR="0029694D" w:rsidRDefault="0029694D" w:rsidP="0029694D">
      <w:pPr>
        <w:pStyle w:val="Concordantie"/>
      </w:pPr>
      <w:r>
        <w:t>Minimumdoelen, specifieke minimumdoelen of doelen die leiden naar BK</w:t>
      </w:r>
    </w:p>
    <w:p w14:paraId="1845E2EF" w14:textId="5E25330B" w:rsidR="00D55B29" w:rsidRPr="00EE38A4" w:rsidRDefault="00C96F4D" w:rsidP="00D55B29">
      <w:pPr>
        <w:pStyle w:val="MDSMDBK"/>
      </w:pPr>
      <w:r>
        <w:t>BK 08</w:t>
      </w:r>
      <w:r>
        <w:tab/>
      </w:r>
      <w:r w:rsidR="00D55B29" w:rsidRPr="00EE38A4">
        <w:t xml:space="preserve">De leerlingen sturen </w:t>
      </w:r>
      <w:r w:rsidR="005F7B35">
        <w:t>CNC</w:t>
      </w:r>
      <w:r w:rsidR="00D55B29" w:rsidRPr="00EE38A4">
        <w:t>-gestuurde machines aan. </w:t>
      </w:r>
      <w:r w:rsidR="00C62313">
        <w:t xml:space="preserve">(LPD </w:t>
      </w:r>
      <w:r w:rsidR="00361D64" w:rsidRPr="00102A13">
        <w:t>32</w:t>
      </w:r>
      <w:r w:rsidR="001B0333">
        <w:t>,</w:t>
      </w:r>
      <w:r w:rsidR="00361D64">
        <w:t xml:space="preserve"> </w:t>
      </w:r>
      <w:r w:rsidR="00064E73">
        <w:t>5</w:t>
      </w:r>
      <w:r w:rsidR="005900A4">
        <w:t>2</w:t>
      </w:r>
      <w:r w:rsidR="00C62313">
        <w:t>)</w:t>
      </w:r>
    </w:p>
    <w:p w14:paraId="4C1FAF29" w14:textId="17404EB6" w:rsidR="00D55B29" w:rsidRPr="00EE38A4" w:rsidRDefault="0099082C" w:rsidP="00D55B29">
      <w:pPr>
        <w:pStyle w:val="MDSMDBK"/>
      </w:pPr>
      <w:r>
        <w:t>BK 09</w:t>
      </w:r>
      <w:r>
        <w:tab/>
      </w:r>
      <w:r w:rsidR="00D55B29" w:rsidRPr="00EE38A4">
        <w:t>De leerlingen transporteren intern grondstoffen, constructieonderdelen en materialen. </w:t>
      </w:r>
      <w:r w:rsidR="00396E75">
        <w:t>(LPD 4</w:t>
      </w:r>
      <w:r w:rsidR="005900A4">
        <w:t>7</w:t>
      </w:r>
      <w:r w:rsidR="00396E75">
        <w:t>)</w:t>
      </w:r>
    </w:p>
    <w:p w14:paraId="7ADCC1BA" w14:textId="774C1CDD" w:rsidR="00D55B29" w:rsidRPr="00EE38A4" w:rsidRDefault="0099082C" w:rsidP="00D55B29">
      <w:pPr>
        <w:pStyle w:val="MDSMDBK"/>
      </w:pPr>
      <w:r>
        <w:t>BK 11</w:t>
      </w:r>
      <w:r>
        <w:tab/>
      </w:r>
      <w:r w:rsidR="00D55B29" w:rsidRPr="00EE38A4">
        <w:t xml:space="preserve">De leerlingen </w:t>
      </w:r>
      <w:r w:rsidR="00D55B29" w:rsidRPr="006E5137">
        <w:t>selecteren</w:t>
      </w:r>
      <w:r w:rsidR="00D55B29" w:rsidRPr="00EE38A4">
        <w:t xml:space="preserve">, controleren, monteren en vervangen snijgereedschappen op conventionele en </w:t>
      </w:r>
      <w:r w:rsidR="005F7B35">
        <w:t>CNC</w:t>
      </w:r>
      <w:r w:rsidR="00D55B29" w:rsidRPr="00EE38A4">
        <w:t>-gestuurde houtbewerkingsmachines. </w:t>
      </w:r>
      <w:r w:rsidR="00704366">
        <w:t xml:space="preserve">(LPD </w:t>
      </w:r>
      <w:r w:rsidR="001730A2">
        <w:t>35,</w:t>
      </w:r>
      <w:r w:rsidR="00704366">
        <w:t xml:space="preserve"> </w:t>
      </w:r>
      <w:r w:rsidR="003024FA">
        <w:t>46</w:t>
      </w:r>
      <w:r w:rsidR="00704366">
        <w:t>)</w:t>
      </w:r>
    </w:p>
    <w:p w14:paraId="0200F8E1" w14:textId="77FECFE0" w:rsidR="00D55B29" w:rsidRPr="00EE38A4" w:rsidRDefault="0057584C" w:rsidP="00D55B29">
      <w:pPr>
        <w:pStyle w:val="MDSMDBK"/>
      </w:pPr>
      <w:r>
        <w:t>BK 12</w:t>
      </w:r>
      <w:r>
        <w:tab/>
      </w:r>
      <w:r w:rsidR="00D55B29" w:rsidRPr="00EE38A4">
        <w:t xml:space="preserve">De leerlingen stellen conventionele en </w:t>
      </w:r>
      <w:r w:rsidR="005F7B35">
        <w:t>CNC</w:t>
      </w:r>
      <w:r w:rsidR="00D55B29" w:rsidRPr="00EE38A4">
        <w:t>-gestuurde houtbewerkingsmachines in en om. </w:t>
      </w:r>
      <w:r w:rsidR="001E6EEA">
        <w:t>(LPD 4</w:t>
      </w:r>
      <w:r w:rsidR="00A8718E">
        <w:t>8</w:t>
      </w:r>
      <w:r w:rsidR="001E6EEA">
        <w:t>)</w:t>
      </w:r>
    </w:p>
    <w:p w14:paraId="675DE5CD" w14:textId="45EECFC6" w:rsidR="00D55B29" w:rsidRPr="00D55B29" w:rsidRDefault="00B85E9B" w:rsidP="00B85E9B">
      <w:pPr>
        <w:pStyle w:val="MDSMDBK"/>
      </w:pPr>
      <w:r>
        <w:t>BK 14</w:t>
      </w:r>
      <w:r>
        <w:tab/>
      </w:r>
      <w:r w:rsidR="00D55B29" w:rsidRPr="00EE38A4">
        <w:t xml:space="preserve">De leerlingen bewerken onderdelen met conventionele en </w:t>
      </w:r>
      <w:r w:rsidR="005F7B35">
        <w:t>CNC</w:t>
      </w:r>
      <w:r w:rsidR="00D55B29" w:rsidRPr="00EE38A4">
        <w:t>-gestuurde houtbewerkingsmachines. </w:t>
      </w:r>
      <w:r w:rsidR="001E6EEA">
        <w:t>(LPD</w:t>
      </w:r>
      <w:r w:rsidR="003A7D07">
        <w:t xml:space="preserve"> </w:t>
      </w:r>
      <w:r w:rsidR="00003018">
        <w:t xml:space="preserve">49, </w:t>
      </w:r>
      <w:r w:rsidR="005B10A4">
        <w:t>50, 51,</w:t>
      </w:r>
      <w:r w:rsidR="001243A4">
        <w:t xml:space="preserve"> 52</w:t>
      </w:r>
      <w:r w:rsidR="00633B41">
        <w:t>)</w:t>
      </w:r>
    </w:p>
    <w:p w14:paraId="554CC9CA" w14:textId="05430A81" w:rsidR="0029694D" w:rsidRDefault="0029694D" w:rsidP="0029694D">
      <w:pPr>
        <w:pStyle w:val="MDSMDBK"/>
      </w:pPr>
      <w:r w:rsidRPr="000773B5">
        <w:t>Onderliggende kennis</w:t>
      </w:r>
      <w:r>
        <w:t xml:space="preserve"> bij </w:t>
      </w:r>
      <w:r w:rsidR="00803D40" w:rsidRPr="002E08C9">
        <w:t>doelen die leiden naar BK</w:t>
      </w:r>
    </w:p>
    <w:p w14:paraId="2AFEFC13" w14:textId="624D9DD3" w:rsidR="00F20EAE" w:rsidRDefault="00490878" w:rsidP="002556C9">
      <w:pPr>
        <w:pStyle w:val="Onderliggendekennis"/>
      </w:pPr>
      <w:r>
        <w:t xml:space="preserve">a. </w:t>
      </w:r>
      <w:r w:rsidR="00F20EAE" w:rsidRPr="00EE38A4">
        <w:t>CNC-gestuurde en conventionele houtbewerkingsmachines inclusief randapparatuur en mallen </w:t>
      </w:r>
      <w:r w:rsidR="002159ED">
        <w:t>(</w:t>
      </w:r>
      <w:r w:rsidR="00081184">
        <w:t xml:space="preserve">49, 50, 51, </w:t>
      </w:r>
      <w:r w:rsidR="00204C20">
        <w:t>52</w:t>
      </w:r>
      <w:r w:rsidR="00136163">
        <w:t>)</w:t>
      </w:r>
    </w:p>
    <w:p w14:paraId="5A280EC6" w14:textId="77777777" w:rsidR="00994924" w:rsidRDefault="00994924" w:rsidP="00994924">
      <w:pPr>
        <w:pStyle w:val="Onderliggendekennis"/>
      </w:pPr>
      <w:r>
        <w:t xml:space="preserve">c. </w:t>
      </w:r>
      <w:r w:rsidRPr="004E5115">
        <w:t xml:space="preserve">Constructie- en verbindingstechnieken voor interieurelementen/meubelen, rechte steektrap en kwartdraaitrap, </w:t>
      </w:r>
      <w:r>
        <w:t xml:space="preserve">  </w:t>
      </w:r>
    </w:p>
    <w:p w14:paraId="4DCBA8CE" w14:textId="6FD34A13" w:rsidR="00994924" w:rsidRPr="00F20EAE" w:rsidRDefault="00994924" w:rsidP="00994924">
      <w:pPr>
        <w:pStyle w:val="Onderliggendekennis"/>
      </w:pPr>
      <w:r>
        <w:t xml:space="preserve">    </w:t>
      </w:r>
      <w:r w:rsidRPr="004E5115">
        <w:t xml:space="preserve">binnen- en buitenschrijnwerk, dakconstructies en houtbouwsystemen (LPD </w:t>
      </w:r>
      <w:r w:rsidR="003E0189">
        <w:t xml:space="preserve">22, 28, 32, </w:t>
      </w:r>
      <w:r>
        <w:t>52</w:t>
      </w:r>
      <w:r w:rsidRPr="004E5115">
        <w:t>)</w:t>
      </w:r>
    </w:p>
    <w:p w14:paraId="724C679B" w14:textId="7FFAC862" w:rsidR="003B5FF3" w:rsidRDefault="001906CE" w:rsidP="002556C9">
      <w:pPr>
        <w:pStyle w:val="Onderliggendekennis"/>
      </w:pPr>
      <w:r>
        <w:t xml:space="preserve">d. </w:t>
      </w:r>
      <w:r w:rsidR="003B5FF3" w:rsidRPr="00AF5562">
        <w:t>Elektrisch, pneumatisch en handgereedschap en machines: werking en veiligheidsaspecten </w:t>
      </w:r>
      <w:r w:rsidR="007938B4">
        <w:t>(LPD 4</w:t>
      </w:r>
      <w:r w:rsidR="00204C20">
        <w:t>5</w:t>
      </w:r>
      <w:r w:rsidR="007938B4">
        <w:t>)</w:t>
      </w:r>
    </w:p>
    <w:p w14:paraId="1FC6D64B" w14:textId="67ED61E9" w:rsidR="00204C20" w:rsidRDefault="002407B6" w:rsidP="002556C9">
      <w:pPr>
        <w:pStyle w:val="Onderliggendekennis"/>
      </w:pPr>
      <w:r>
        <w:t xml:space="preserve">f. </w:t>
      </w:r>
      <w:r w:rsidR="00204C20">
        <w:t>Interne transportmiddelen (LPD 47)</w:t>
      </w:r>
    </w:p>
    <w:p w14:paraId="162A72BD" w14:textId="77777777" w:rsidR="003B474B" w:rsidRDefault="002407B6" w:rsidP="002556C9">
      <w:pPr>
        <w:pStyle w:val="Onderliggendekennis"/>
      </w:pPr>
      <w:r>
        <w:t xml:space="preserve">i. </w:t>
      </w:r>
      <w:r w:rsidR="00204C20">
        <w:t xml:space="preserve">Opslag- en stapeltechnieken (LPD </w:t>
      </w:r>
      <w:r w:rsidR="003124F3">
        <w:t xml:space="preserve">11, </w:t>
      </w:r>
      <w:r w:rsidR="00204C20">
        <w:t>47</w:t>
      </w:r>
      <w:r w:rsidR="003B474B">
        <w:t>)</w:t>
      </w:r>
    </w:p>
    <w:p w14:paraId="79D948B2" w14:textId="269300E8" w:rsidR="00204C20" w:rsidRPr="00AF5562" w:rsidRDefault="003B474B" w:rsidP="002556C9">
      <w:pPr>
        <w:pStyle w:val="Onderliggendekennis"/>
      </w:pPr>
      <w:r>
        <w:t xml:space="preserve">k. (Snij)gereedschappen, verspaningstechnologie en -technieken (LPD </w:t>
      </w:r>
      <w:r w:rsidR="00943C8B">
        <w:t>35, 46</w:t>
      </w:r>
      <w:r w:rsidR="00204C20">
        <w:t>)</w:t>
      </w:r>
    </w:p>
    <w:p w14:paraId="41BE97E7" w14:textId="7D4D494C" w:rsidR="00914F0C" w:rsidRDefault="00914F0C" w:rsidP="0022530D">
      <w:pPr>
        <w:pStyle w:val="Doel"/>
      </w:pPr>
      <w:bookmarkStart w:id="226" w:name="_Toc132680278"/>
      <w:r>
        <w:t xml:space="preserve">De leerlingen gebruiken </w:t>
      </w:r>
      <w:r w:rsidR="00D46152">
        <w:t>mobiele houtbewerkingsmachines</w:t>
      </w:r>
      <w:r>
        <w:t>, toestellen en veiligheidsvoorzieningen op een correcte en veilige manier volgens de gekregen instructies en conform veiligheidsvoorschriften.</w:t>
      </w:r>
    </w:p>
    <w:p w14:paraId="47D6444C" w14:textId="680540F1" w:rsidR="00914F0C" w:rsidRPr="00AF5562" w:rsidRDefault="00914F0C" w:rsidP="006E2EF5">
      <w:pPr>
        <w:pStyle w:val="Afbakeningalleen"/>
      </w:pPr>
      <w:r w:rsidRPr="00AF5562">
        <w:t>Elektrisch, pneumatisch en handgereedschap en machines: werking en veiligheidsaspecten </w:t>
      </w:r>
    </w:p>
    <w:p w14:paraId="0206E71D" w14:textId="35D97588" w:rsidR="00914F0C" w:rsidRDefault="0035214B" w:rsidP="00E47145">
      <w:pPr>
        <w:pStyle w:val="Samenhanggraad2"/>
      </w:pPr>
      <w:r>
        <w:t>Mobiele houtbewerkingsmachines</w:t>
      </w:r>
      <w:r w:rsidR="008D0F32">
        <w:t xml:space="preserve"> (II-Hou-da LPD 42)</w:t>
      </w:r>
    </w:p>
    <w:p w14:paraId="5DDCEC4B" w14:textId="23B0BE9C" w:rsidR="00914F0C" w:rsidRPr="004B3ECD" w:rsidRDefault="00914F0C" w:rsidP="007E2509">
      <w:pPr>
        <w:pStyle w:val="Wenk"/>
      </w:pPr>
      <w:r w:rsidRPr="004B3ECD">
        <w:t xml:space="preserve">Je kan aandacht besteden aan bewerkingen met </w:t>
      </w:r>
      <w:r w:rsidR="00D46152">
        <w:t>mobiele houtbewerkingsmachines</w:t>
      </w:r>
      <w:r w:rsidRPr="004B3ECD">
        <w:t xml:space="preserve"> voor zagen, schaven, boren, frezen, schuren, schroeven, verbindingstechnieken … Je kan de leerlingen de verschillen laten ontdekken tussen het werken met elektrische, pneumatische en snoerloze </w:t>
      </w:r>
      <w:r w:rsidR="00D46152">
        <w:t>mobiele houtbewerkingsmachines</w:t>
      </w:r>
      <w:r w:rsidRPr="004B3ECD">
        <w:t>.</w:t>
      </w:r>
    </w:p>
    <w:p w14:paraId="7F61F241" w14:textId="16FD0C4C" w:rsidR="00914F0C" w:rsidRPr="003B5FF3" w:rsidRDefault="00914F0C" w:rsidP="007E2509">
      <w:pPr>
        <w:pStyle w:val="Wenk"/>
      </w:pPr>
      <w:r w:rsidRPr="003B5FF3">
        <w:t xml:space="preserve">Je kan aandacht besteden aan het afkoppelen van de </w:t>
      </w:r>
      <w:r w:rsidR="00D46152">
        <w:t>mobiele houtbewerkingsmachines</w:t>
      </w:r>
      <w:r w:rsidRPr="003B5FF3">
        <w:t xml:space="preserve"> vooraleer snijgereedschappen worden gewisseld.</w:t>
      </w:r>
    </w:p>
    <w:p w14:paraId="6B97A5DD" w14:textId="77777777" w:rsidR="00914F0C" w:rsidRPr="00C77F24" w:rsidRDefault="00914F0C" w:rsidP="007E2509">
      <w:pPr>
        <w:pStyle w:val="Wenk"/>
      </w:pPr>
      <w:r w:rsidRPr="00C77F24">
        <w:t>Je kan de leerlingen leren veilig werken met pneumatische pistolen om te nieten en te spijkeren</w:t>
      </w:r>
      <w:r>
        <w:t>.</w:t>
      </w:r>
    </w:p>
    <w:p w14:paraId="34C8C56E" w14:textId="0654E2E0" w:rsidR="00604672" w:rsidRDefault="00604672" w:rsidP="0085266A">
      <w:pPr>
        <w:pStyle w:val="Doel"/>
        <w:numPr>
          <w:ilvl w:val="0"/>
          <w:numId w:val="14"/>
        </w:numPr>
      </w:pPr>
      <w:r w:rsidRPr="00CA0E94">
        <w:t>De leerlingen controleren, monteren en vervangen snijgereedschappen op houtbewerkingsmachines.</w:t>
      </w:r>
      <w:bookmarkEnd w:id="226"/>
    </w:p>
    <w:p w14:paraId="6855BD6A" w14:textId="2A8C63EF" w:rsidR="00666370" w:rsidRPr="00624DC1" w:rsidRDefault="00E62930" w:rsidP="007E2509">
      <w:pPr>
        <w:pStyle w:val="Wenk"/>
      </w:pPr>
      <w:r w:rsidRPr="00624DC1">
        <w:t>Je kan de leerlingen leren de technische informatie van de fabrikanten te gebruiken om foutieve samenstellingen en handelingen te vermijden.</w:t>
      </w:r>
      <w:r w:rsidR="00666370">
        <w:t xml:space="preserve"> </w:t>
      </w:r>
      <w:r w:rsidR="00666370" w:rsidRPr="00624DC1">
        <w:t>Je kan</w:t>
      </w:r>
      <w:r w:rsidR="00666370" w:rsidRPr="00B35D6F">
        <w:t xml:space="preserve"> wijzen</w:t>
      </w:r>
      <w:r w:rsidR="00666370" w:rsidRPr="00624DC1">
        <w:t xml:space="preserve"> op het belang van goed snijdend gereedschap.</w:t>
      </w:r>
    </w:p>
    <w:p w14:paraId="5A2E5B56" w14:textId="654339CF" w:rsidR="00666370" w:rsidRPr="00624DC1" w:rsidRDefault="00666370" w:rsidP="007E2509">
      <w:pPr>
        <w:pStyle w:val="Wenk"/>
      </w:pPr>
      <w:r w:rsidRPr="00624DC1">
        <w:lastRenderedPageBreak/>
        <w:t>Je kan de leerlingen kennis laten maken met het stappenplan van montage en demontage van de snijgereedschappen door het bestuderen van instructiefilms.</w:t>
      </w:r>
    </w:p>
    <w:p w14:paraId="1693F793" w14:textId="0C2D302E" w:rsidR="00A44204" w:rsidRDefault="00A44204" w:rsidP="007E2509">
      <w:pPr>
        <w:pStyle w:val="Wenk"/>
      </w:pPr>
      <w:r>
        <w:t>Je kan aandacht besteden aan het in veiligheidsmodus plaatsen van de machine voor het verwijderen en plaatsen van de sni</w:t>
      </w:r>
      <w:r w:rsidRPr="00D6373A">
        <w:t>jgereedschappen</w:t>
      </w:r>
      <w:r>
        <w:t>.</w:t>
      </w:r>
    </w:p>
    <w:p w14:paraId="1696618F" w14:textId="3F288F8C" w:rsidR="00123166" w:rsidRPr="00D6373A" w:rsidRDefault="00123166" w:rsidP="007E2509">
      <w:pPr>
        <w:pStyle w:val="Wenk"/>
      </w:pPr>
      <w:r>
        <w:t>Je kan dit leerplandoel realiseren in samenhang met LPD 35.</w:t>
      </w:r>
    </w:p>
    <w:p w14:paraId="52C93319" w14:textId="0A0739D3" w:rsidR="00E055C9" w:rsidRDefault="00E055C9" w:rsidP="005C2FC3">
      <w:pPr>
        <w:pStyle w:val="Doel"/>
      </w:pPr>
      <w:bookmarkStart w:id="227" w:name="_Toc132680279"/>
      <w:r w:rsidRPr="00CA0E94">
        <w:t>De leerlingen transporteren intern grondstoffen, constructieonderdelen en materialen.</w:t>
      </w:r>
      <w:bookmarkEnd w:id="227"/>
    </w:p>
    <w:p w14:paraId="7D557537" w14:textId="3CF280CF" w:rsidR="001C071C" w:rsidRPr="00CA331F" w:rsidRDefault="001C071C" w:rsidP="007E2509">
      <w:pPr>
        <w:pStyle w:val="Wenk"/>
      </w:pPr>
      <w:r w:rsidRPr="00CA331F">
        <w:t xml:space="preserve">Je kan aandacht besteden aan </w:t>
      </w:r>
      <w:r w:rsidR="00E217D2">
        <w:t xml:space="preserve">(veiligheids-)pictogrammen, aan </w:t>
      </w:r>
      <w:r w:rsidRPr="00CA331F">
        <w:t>de eigen veiligheid en d</w:t>
      </w:r>
      <w:r w:rsidR="009157D7">
        <w:t>i</w:t>
      </w:r>
      <w:r w:rsidRPr="00CA331F">
        <w:t>e van anderen bij het verplaatsen van goederen.</w:t>
      </w:r>
    </w:p>
    <w:p w14:paraId="60468301" w14:textId="2E64F238" w:rsidR="003B7E1A" w:rsidRDefault="00D1617D" w:rsidP="005C2FC3">
      <w:pPr>
        <w:pStyle w:val="Doel"/>
      </w:pPr>
      <w:bookmarkStart w:id="228" w:name="_Toc132680280"/>
      <w:r w:rsidRPr="00CA0E94">
        <w:t xml:space="preserve">De leerlingen stellen </w:t>
      </w:r>
      <w:r w:rsidR="00792159">
        <w:t xml:space="preserve">conventionele en </w:t>
      </w:r>
      <w:r w:rsidR="005F7B35">
        <w:t>CNC</w:t>
      </w:r>
      <w:r w:rsidR="003B7E1A">
        <w:t xml:space="preserve">-gestuurde </w:t>
      </w:r>
      <w:r w:rsidRPr="00CA0E94">
        <w:t>houtbewerkingsmachines in en om</w:t>
      </w:r>
      <w:r w:rsidR="005006BC">
        <w:t>.</w:t>
      </w:r>
      <w:r w:rsidR="004759CB">
        <w:t xml:space="preserve">    </w:t>
      </w:r>
      <w:bookmarkEnd w:id="228"/>
    </w:p>
    <w:p w14:paraId="69C50059" w14:textId="7F46E1B8" w:rsidR="004759CB" w:rsidRPr="00904FF1" w:rsidRDefault="004759CB" w:rsidP="007E2509">
      <w:pPr>
        <w:pStyle w:val="Wenk"/>
      </w:pPr>
      <w:r>
        <w:t xml:space="preserve">Je kan aandacht besteden aan aanvoersnelheid, toerental, draaizin en instelgegevens. </w:t>
      </w:r>
    </w:p>
    <w:p w14:paraId="661F52B1" w14:textId="67BE514A" w:rsidR="0031598D" w:rsidRPr="00201FD8" w:rsidRDefault="0031598D" w:rsidP="007E2509">
      <w:pPr>
        <w:pStyle w:val="Wenk"/>
      </w:pPr>
      <w:r w:rsidRPr="00201FD8">
        <w:t xml:space="preserve">Je kan de leerlingen leren een stappenplan </w:t>
      </w:r>
      <w:r>
        <w:t xml:space="preserve">te gebruiken voor het </w:t>
      </w:r>
      <w:r w:rsidRPr="00201FD8">
        <w:t>instellen van machines</w:t>
      </w:r>
      <w:r>
        <w:t>.</w:t>
      </w:r>
      <w:r w:rsidRPr="00201FD8">
        <w:t xml:space="preserve"> Je kan de leerlingen instructiefilms voor het instellen van houtbewerkingsmachines laten bestuderen.</w:t>
      </w:r>
    </w:p>
    <w:p w14:paraId="121C1B66" w14:textId="4DE23EDE" w:rsidR="0031598D" w:rsidRDefault="0031598D" w:rsidP="007E2509">
      <w:pPr>
        <w:pStyle w:val="Wenk"/>
      </w:pPr>
      <w:r w:rsidRPr="00201FD8">
        <w:t>Je kan de leerlingen leren rekening houden met snedeverlies na het slijpen (vb. boren) om machines passend te kunnen instellen (vb.</w:t>
      </w:r>
      <w:r>
        <w:t xml:space="preserve"> correcties in </w:t>
      </w:r>
      <w:r w:rsidR="005F7B35">
        <w:t>CNC</w:t>
      </w:r>
      <w:r>
        <w:t>-programma’s</w:t>
      </w:r>
      <w:r w:rsidR="00080225">
        <w:t xml:space="preserve">, </w:t>
      </w:r>
      <w:r w:rsidR="00F27FC1">
        <w:t>opnieuw opmeten van geslepen snijgereedschappen</w:t>
      </w:r>
      <w:r w:rsidRPr="00201FD8">
        <w:t>).</w:t>
      </w:r>
    </w:p>
    <w:p w14:paraId="214D62C2" w14:textId="3E1C48FE" w:rsidR="00C65E04" w:rsidRDefault="00C65E04" w:rsidP="005900A4">
      <w:pPr>
        <w:pStyle w:val="Doel"/>
      </w:pPr>
      <w:bookmarkStart w:id="229" w:name="_Toc132680282"/>
      <w:r w:rsidRPr="00CA0E94">
        <w:t>De leerlingen bereiden de grondstoffen voor op de werkopdracht</w:t>
      </w:r>
      <w:r w:rsidR="00E421F1">
        <w:t xml:space="preserve">: uitsmetten, </w:t>
      </w:r>
      <w:r w:rsidR="002B0A67">
        <w:t>afkorten en kantrechten</w:t>
      </w:r>
      <w:r w:rsidR="00FF0EEE">
        <w:t>, opdelen en herverdelen</w:t>
      </w:r>
      <w:r w:rsidR="002B0A67">
        <w:t xml:space="preserve">      </w:t>
      </w:r>
      <w:bookmarkEnd w:id="229"/>
    </w:p>
    <w:p w14:paraId="0FB4EF33" w14:textId="414355C2" w:rsidR="00E421F1" w:rsidRPr="00CA331F" w:rsidRDefault="00E421F1" w:rsidP="007E2509">
      <w:pPr>
        <w:pStyle w:val="Wenk"/>
      </w:pPr>
      <w:r w:rsidRPr="00CA331F">
        <w:t xml:space="preserve">Je kan de leerlingen leren hoe een visuele kwaliteitscontrole op massief hout, en plaatmaterialen met </w:t>
      </w:r>
      <w:r>
        <w:t>bekledingsmateriaal</w:t>
      </w:r>
      <w:r w:rsidRPr="00CA331F">
        <w:t xml:space="preserve"> erop uit te voeren.</w:t>
      </w:r>
    </w:p>
    <w:p w14:paraId="2B492217" w14:textId="31BA84FA" w:rsidR="00E421F1" w:rsidRPr="00CA331F" w:rsidRDefault="00E421F1" w:rsidP="007E2509">
      <w:pPr>
        <w:pStyle w:val="Wenk"/>
      </w:pPr>
      <w:r w:rsidRPr="00CA331F">
        <w:t>Je kan aandacht besteden aan het opde</w:t>
      </w:r>
      <w:r w:rsidRPr="003831C0">
        <w:t>len, het herverdelen</w:t>
      </w:r>
      <w:r w:rsidRPr="00CA331F">
        <w:t xml:space="preserve"> en </w:t>
      </w:r>
      <w:r>
        <w:t xml:space="preserve">de </w:t>
      </w:r>
      <w:r w:rsidRPr="00CA331F">
        <w:t>voorlopige tussenstockage van restmateriaal.</w:t>
      </w:r>
      <w:r w:rsidRPr="00551B88">
        <w:t xml:space="preserve"> </w:t>
      </w:r>
      <w:r w:rsidRPr="00CA331F">
        <w:t>Je kan de leerlingen leren efficiënt uitsmetten in functie van economisch handelen.</w:t>
      </w:r>
      <w:r>
        <w:t xml:space="preserve"> </w:t>
      </w:r>
      <w:r w:rsidRPr="00CA331F">
        <w:t>De leerlingen maken gebruik van hun eigen opgestelde materiaalstaat en optimaliseringsplan voor plaatmaterialen.</w:t>
      </w:r>
    </w:p>
    <w:p w14:paraId="614536DA" w14:textId="782F9263" w:rsidR="0086481C" w:rsidRDefault="0086481C" w:rsidP="005C2FC3">
      <w:pPr>
        <w:pStyle w:val="Doel"/>
      </w:pPr>
      <w:bookmarkStart w:id="230" w:name="_Toc132680283"/>
      <w:r w:rsidRPr="00184016">
        <w:t xml:space="preserve">De leerlingen brengen </w:t>
      </w:r>
      <w:r w:rsidRPr="00BA5E1F">
        <w:t>bekleding</w:t>
      </w:r>
      <w:r w:rsidR="00EA433A" w:rsidRPr="00BA5E1F">
        <w:t xml:space="preserve"> en </w:t>
      </w:r>
      <w:r w:rsidRPr="00BA5E1F">
        <w:t>kantenmateriaal</w:t>
      </w:r>
      <w:r w:rsidRPr="00184016">
        <w:t xml:space="preserve"> aan op plaatmateriaal. </w:t>
      </w:r>
      <w:bookmarkEnd w:id="230"/>
    </w:p>
    <w:p w14:paraId="2113C65D" w14:textId="6A9AAE8C" w:rsidR="00317496" w:rsidRDefault="00317496" w:rsidP="009C4D72">
      <w:pPr>
        <w:pStyle w:val="Wenk"/>
      </w:pPr>
      <w:r>
        <w:t>De leerlingen leren werken met een professionele kantenaanlijmmachine. Ze besteden aandacht aan de werking van de verschillende componenten van de machine met fijnafstellingen in functie van het eindresultaat.</w:t>
      </w:r>
    </w:p>
    <w:p w14:paraId="75F33AE5" w14:textId="7273E663" w:rsidR="00317496" w:rsidRPr="00C15C17" w:rsidRDefault="00317496" w:rsidP="007E2509">
      <w:pPr>
        <w:pStyle w:val="Wenk"/>
      </w:pPr>
      <w:r>
        <w:t xml:space="preserve">Je kan aandacht besteden aan het voorfrezen op een </w:t>
      </w:r>
      <w:r w:rsidR="005F7B35">
        <w:t>CNC</w:t>
      </w:r>
      <w:r>
        <w:t>-houtbewerkingsmachine of aan het voorfreesaggregaat op de kantenaanlijmer zelf.</w:t>
      </w:r>
      <w:r w:rsidRPr="00376F46">
        <w:t xml:space="preserve"> </w:t>
      </w:r>
      <w:r>
        <w:t>Je kan de leerlingen de machinale instellingen en aandachtspunten aanleren bij het gebruik van een kantenaanlijmmachine.</w:t>
      </w:r>
    </w:p>
    <w:p w14:paraId="6EE1A7C4" w14:textId="237F1825" w:rsidR="00317496" w:rsidRPr="00C15C17" w:rsidRDefault="00317496" w:rsidP="007E2509">
      <w:pPr>
        <w:pStyle w:val="Wenk"/>
      </w:pPr>
      <w:r>
        <w:t>Je kan de leerlingen kennis laten maken met de producteigenschappen van b</w:t>
      </w:r>
      <w:r w:rsidRPr="00C15C17">
        <w:t>ekleding en kantenmateriaal: fineer, kunststof, massief.</w:t>
      </w:r>
      <w:r w:rsidRPr="00AF07B0">
        <w:t xml:space="preserve"> </w:t>
      </w:r>
      <w:r>
        <w:t>Je kan de leerlingen de producteigenschappen van diverse lijmsoorten leren kennen.</w:t>
      </w:r>
    </w:p>
    <w:p w14:paraId="43721CDB" w14:textId="337F84EE" w:rsidR="004D59B5" w:rsidRDefault="004D59B5" w:rsidP="005C2FC3">
      <w:pPr>
        <w:pStyle w:val="Doel"/>
      </w:pPr>
      <w:bookmarkStart w:id="231" w:name="_Toc132680284"/>
      <w:r w:rsidRPr="00184016">
        <w:lastRenderedPageBreak/>
        <w:t xml:space="preserve">De leerlingen bewerken </w:t>
      </w:r>
      <w:r w:rsidR="008E305E" w:rsidRPr="00184016">
        <w:t>volgens de gekregen instructies</w:t>
      </w:r>
      <w:r w:rsidR="008E305E">
        <w:t xml:space="preserve"> </w:t>
      </w:r>
      <w:r w:rsidRPr="00184016">
        <w:t>onderdelen in massief hout</w:t>
      </w:r>
      <w:r>
        <w:t xml:space="preserve">, </w:t>
      </w:r>
      <w:r w:rsidRPr="00184016">
        <w:t>plaatmateriaal</w:t>
      </w:r>
      <w:r w:rsidR="008E305E">
        <w:t xml:space="preserve"> en </w:t>
      </w:r>
      <w:r>
        <w:t xml:space="preserve">composiet </w:t>
      </w:r>
      <w:r w:rsidR="009C08AE">
        <w:t>m</w:t>
      </w:r>
      <w:r w:rsidRPr="00184016">
        <w:t xml:space="preserve">et </w:t>
      </w:r>
      <w:r>
        <w:t xml:space="preserve">conventionele </w:t>
      </w:r>
      <w:r w:rsidRPr="00184016">
        <w:t>houtbewerkingsmachine</w:t>
      </w:r>
      <w:r w:rsidR="009C08AE">
        <w:t>s</w:t>
      </w:r>
      <w:bookmarkEnd w:id="231"/>
      <w:r w:rsidR="00855597">
        <w:t>, randapparatuur en mallen</w:t>
      </w:r>
      <w:r w:rsidR="00683D70">
        <w:t>.</w:t>
      </w:r>
    </w:p>
    <w:p w14:paraId="1D57F84E" w14:textId="7527ED23" w:rsidR="006335F5" w:rsidRPr="00A52965" w:rsidRDefault="008D0F32" w:rsidP="007E2509">
      <w:pPr>
        <w:pStyle w:val="Samenhanggraad2"/>
      </w:pPr>
      <w:r>
        <w:t xml:space="preserve">Onderdelen bewerken </w:t>
      </w:r>
      <w:r w:rsidR="00993853">
        <w:t>in massief hout en plaatmaterialen (II-Hou-da LPD 47)</w:t>
      </w:r>
    </w:p>
    <w:p w14:paraId="76434D6C" w14:textId="77777777" w:rsidR="0092049C" w:rsidRPr="00C80FBA" w:rsidRDefault="0092049C" w:rsidP="007E2509">
      <w:pPr>
        <w:pStyle w:val="Wenk"/>
      </w:pPr>
      <w:r w:rsidRPr="00C80FBA">
        <w:t>Je kan de leerlingen leren om</w:t>
      </w:r>
    </w:p>
    <w:p w14:paraId="0EFE2465" w14:textId="7FC11987" w:rsidR="0092049C" w:rsidRPr="00591DB5" w:rsidRDefault="0092049C" w:rsidP="004435F9">
      <w:pPr>
        <w:pStyle w:val="Wenkops1"/>
      </w:pPr>
      <w:r w:rsidRPr="00591DB5">
        <w:t>platen te zagen: recht, haaks, op lengte en op breedte</w:t>
      </w:r>
      <w:r w:rsidR="00591DB5">
        <w:t>;</w:t>
      </w:r>
    </w:p>
    <w:p w14:paraId="46C6E96B" w14:textId="7C0FFF76" w:rsidR="0092049C" w:rsidRPr="00591DB5" w:rsidRDefault="0092049C" w:rsidP="004435F9">
      <w:pPr>
        <w:pStyle w:val="Wenkops1"/>
      </w:pPr>
      <w:r w:rsidRPr="00591DB5">
        <w:t>massief hout te zagen: op lengte en op breedte</w:t>
      </w:r>
      <w:r w:rsidR="00591DB5">
        <w:t>;</w:t>
      </w:r>
    </w:p>
    <w:p w14:paraId="57F58696" w14:textId="435F06E1" w:rsidR="0092049C" w:rsidRPr="00591DB5" w:rsidRDefault="0092049C" w:rsidP="004435F9">
      <w:pPr>
        <w:pStyle w:val="Wenkops1"/>
      </w:pPr>
      <w:r w:rsidRPr="00591DB5">
        <w:t>freesbewerkingen uit te voeren: eenvoudig en lineair met aanvoerapparaat</w:t>
      </w:r>
      <w:r w:rsidR="00591DB5">
        <w:t>;</w:t>
      </w:r>
    </w:p>
    <w:p w14:paraId="013904BC" w14:textId="59636117" w:rsidR="0092049C" w:rsidRPr="00591DB5" w:rsidRDefault="0092049C" w:rsidP="004435F9">
      <w:pPr>
        <w:pStyle w:val="Wenkops1"/>
      </w:pPr>
      <w:r w:rsidRPr="00591DB5">
        <w:t>constructies, kaders, corpussen en vlakke samenstellingen te persen</w:t>
      </w:r>
      <w:r w:rsidR="00591DB5">
        <w:t>;</w:t>
      </w:r>
    </w:p>
    <w:p w14:paraId="0377446B" w14:textId="02F7ECDB" w:rsidR="0092049C" w:rsidRPr="00591DB5" w:rsidRDefault="0092049C" w:rsidP="004435F9">
      <w:pPr>
        <w:pStyle w:val="Wenkops1"/>
      </w:pPr>
      <w:r w:rsidRPr="00591DB5">
        <w:t xml:space="preserve">gebruik te maken van </w:t>
      </w:r>
      <w:r w:rsidR="00591DB5">
        <w:t xml:space="preserve">randapparatuur en </w:t>
      </w:r>
      <w:r w:rsidRPr="00591DB5">
        <w:t>mallen</w:t>
      </w:r>
      <w:r w:rsidR="00591DB5">
        <w:t>.</w:t>
      </w:r>
    </w:p>
    <w:p w14:paraId="0A9D6C47" w14:textId="4DE5FDD4" w:rsidR="007D39C8" w:rsidRPr="00C80FBA" w:rsidRDefault="007D39C8" w:rsidP="007E2509">
      <w:pPr>
        <w:pStyle w:val="Wenk"/>
      </w:pPr>
      <w:r>
        <w:t>Je kan aandacht besteden aan een e</w:t>
      </w:r>
      <w:r w:rsidRPr="00C80FBA">
        <w:t>rgonomische houding bij machinaal werk.</w:t>
      </w:r>
    </w:p>
    <w:p w14:paraId="37B5C13F" w14:textId="5ADF14F1" w:rsidR="0092049C" w:rsidRPr="00C80FBA" w:rsidRDefault="0092049C" w:rsidP="007E2509">
      <w:pPr>
        <w:pStyle w:val="Wenk"/>
      </w:pPr>
      <w:r w:rsidRPr="00C80FBA">
        <w:t>Bewerkingen met houtbewerkingsmachines kunnen pas na de nodige opleiding en kennis van de nodige veiligheidsinstructies. Het is noodzakelijk om de werking van de houtbewerkingsmachines en de veiligheidsinstructies regelmatig te herhalen, bv. via een toolboxmeeting.</w:t>
      </w:r>
    </w:p>
    <w:p w14:paraId="6D4855FB" w14:textId="1EC91C88" w:rsidR="005C3360" w:rsidRDefault="005C3360" w:rsidP="007E2509">
      <w:pPr>
        <w:pStyle w:val="Wenk"/>
      </w:pPr>
      <w:r>
        <w:t>Je kan de leerlingen elkaar laten observeren om</w:t>
      </w:r>
      <w:r w:rsidRPr="00C80FBA">
        <w:t xml:space="preserve"> de handelingen</w:t>
      </w:r>
      <w:r>
        <w:t xml:space="preserve"> te</w:t>
      </w:r>
      <w:r w:rsidRPr="00C80FBA">
        <w:t xml:space="preserve"> analyseren, foutieve handelingen </w:t>
      </w:r>
      <w:r>
        <w:t xml:space="preserve">te ontdekken en te </w:t>
      </w:r>
      <w:r w:rsidRPr="00C80FBA">
        <w:t>verbeteren</w:t>
      </w:r>
      <w:r>
        <w:t xml:space="preserve"> met als doel een optimale veiligheid te verzekeren.</w:t>
      </w:r>
    </w:p>
    <w:p w14:paraId="42ABC5DD" w14:textId="12D1570A" w:rsidR="00910303" w:rsidRDefault="00910303" w:rsidP="005C2FC3">
      <w:pPr>
        <w:pStyle w:val="Doel"/>
      </w:pPr>
      <w:bookmarkStart w:id="232" w:name="_Toc132680285"/>
      <w:r w:rsidRPr="00184016">
        <w:t xml:space="preserve">De leerlingen bewerken onderdelen met </w:t>
      </w:r>
      <w:r w:rsidR="005F7B35">
        <w:t>CNC</w:t>
      </w:r>
      <w:r w:rsidRPr="00184016">
        <w:t xml:space="preserve">-gestuurde houtbewerkingsmachines. </w:t>
      </w:r>
      <w:r w:rsidR="005C3360">
        <w:t xml:space="preserve">           </w:t>
      </w:r>
      <w:bookmarkEnd w:id="232"/>
    </w:p>
    <w:p w14:paraId="4B598D15" w14:textId="284A810C" w:rsidR="00957578" w:rsidRDefault="00957578" w:rsidP="006E2EF5">
      <w:pPr>
        <w:pStyle w:val="Afbakening"/>
      </w:pPr>
      <w:r w:rsidRPr="00BA5E1F">
        <w:t>Technische voorschriften en aanbevelingen in functie van de eigen werkzaamheden </w:t>
      </w:r>
    </w:p>
    <w:p w14:paraId="1F372A0D" w14:textId="58EACE76" w:rsidR="00AE3F7C" w:rsidRPr="00661EAC" w:rsidRDefault="00AE3F7C" w:rsidP="00AE3F7C">
      <w:pPr>
        <w:pStyle w:val="Afbitem"/>
        <w:spacing w:after="0"/>
      </w:pPr>
      <w:r w:rsidRPr="00661EAC">
        <w:t>Constructie- en verbindingstechnieken voor</w:t>
      </w:r>
    </w:p>
    <w:p w14:paraId="2254F936" w14:textId="367AA017" w:rsidR="00AE3F7C" w:rsidRPr="00667980" w:rsidRDefault="00B617EB" w:rsidP="00AE3F7C">
      <w:pPr>
        <w:pStyle w:val="Afbops1"/>
      </w:pPr>
      <w:r>
        <w:t>i</w:t>
      </w:r>
      <w:r w:rsidR="00AE3F7C" w:rsidRPr="00667980">
        <w:t>nterieurelementen en meubelen</w:t>
      </w:r>
    </w:p>
    <w:p w14:paraId="30E940D8" w14:textId="271C1744" w:rsidR="00AE3F7C" w:rsidRPr="00667980" w:rsidRDefault="00B617EB" w:rsidP="00AE3F7C">
      <w:pPr>
        <w:pStyle w:val="Afbops1"/>
      </w:pPr>
      <w:r>
        <w:t>re</w:t>
      </w:r>
      <w:r w:rsidR="00AE3F7C" w:rsidRPr="00667980">
        <w:t xml:space="preserve">chte steektrap en kwartdraaitrap </w:t>
      </w:r>
    </w:p>
    <w:p w14:paraId="7F696918" w14:textId="4310E386" w:rsidR="00AE3F7C" w:rsidRPr="00667980" w:rsidRDefault="00B617EB" w:rsidP="00AE3F7C">
      <w:pPr>
        <w:pStyle w:val="Afbops1"/>
      </w:pPr>
      <w:r>
        <w:t>b</w:t>
      </w:r>
      <w:r w:rsidR="00AE3F7C" w:rsidRPr="00667980">
        <w:t xml:space="preserve">innen- en buitenschrijnwerk </w:t>
      </w:r>
    </w:p>
    <w:p w14:paraId="09F1BAA1" w14:textId="76007BED" w:rsidR="00AE3F7C" w:rsidRPr="00667980" w:rsidRDefault="00B617EB" w:rsidP="00AE3F7C">
      <w:pPr>
        <w:pStyle w:val="Afbops1"/>
      </w:pPr>
      <w:r>
        <w:t>d</w:t>
      </w:r>
      <w:r w:rsidR="00AE3F7C" w:rsidRPr="00667980">
        <w:t>akconstructies</w:t>
      </w:r>
    </w:p>
    <w:p w14:paraId="19915E2D" w14:textId="1465EBE6" w:rsidR="00AE3F7C" w:rsidRPr="00667980" w:rsidRDefault="00B617EB" w:rsidP="00AE3F7C">
      <w:pPr>
        <w:pStyle w:val="Afbops1"/>
      </w:pPr>
      <w:r>
        <w:t>h</w:t>
      </w:r>
      <w:r w:rsidR="00AE3F7C" w:rsidRPr="00667980">
        <w:t>outbouwsystemen</w:t>
      </w:r>
    </w:p>
    <w:p w14:paraId="3015E9B0" w14:textId="4774D1C8" w:rsidR="00DA3C61" w:rsidRPr="008175FE" w:rsidRDefault="00993853" w:rsidP="007E2509">
      <w:pPr>
        <w:pStyle w:val="Samenhanggraad2"/>
      </w:pPr>
      <w:r>
        <w:t>Onderdelen bewerken met CNC (II-Hou-da LPD 48)</w:t>
      </w:r>
    </w:p>
    <w:p w14:paraId="459118B3" w14:textId="04411693" w:rsidR="00583462" w:rsidRPr="008175FE" w:rsidRDefault="00583462" w:rsidP="007E2509">
      <w:pPr>
        <w:pStyle w:val="Wenk"/>
        <w:rPr>
          <w:color w:val="FF0000"/>
        </w:rPr>
      </w:pPr>
      <w:r w:rsidRPr="008175FE">
        <w:t xml:space="preserve">Je kan de leerlingen leren om het </w:t>
      </w:r>
      <w:r w:rsidR="005F7B35" w:rsidRPr="008175FE">
        <w:t>CNC</w:t>
      </w:r>
      <w:r w:rsidRPr="008175FE">
        <w:t>-programma aan te passen in functie van de mogelijkheden van het snijgereedschap, snelheden en toerentallen.</w:t>
      </w:r>
    </w:p>
    <w:p w14:paraId="6A292CE5" w14:textId="7211C15D" w:rsidR="003F4803" w:rsidRPr="00FD31C8" w:rsidRDefault="003F4803" w:rsidP="00BD6487">
      <w:pPr>
        <w:pStyle w:val="Wenk"/>
      </w:pPr>
      <w:r w:rsidRPr="00FD31C8">
        <w:t>Je houdt rekening met omgevingsfactoren, in- en uitladen van de machine.</w:t>
      </w:r>
      <w:r w:rsidR="00BD6487">
        <w:br/>
      </w:r>
      <w:r w:rsidRPr="00FD31C8">
        <w:t>Je kan de leerlingen leren hoe etikettering gebruikt wordt in de houtverwerkende industrie.</w:t>
      </w:r>
    </w:p>
    <w:p w14:paraId="3376B45B" w14:textId="2B574BAE" w:rsidR="00D67131" w:rsidRPr="00FD31C8" w:rsidRDefault="00D67131" w:rsidP="007E2509">
      <w:pPr>
        <w:pStyle w:val="Wenk"/>
      </w:pPr>
      <w:r w:rsidRPr="00FD31C8">
        <w:t xml:space="preserve">Je kan </w:t>
      </w:r>
      <w:r>
        <w:t xml:space="preserve">wijzen op </w:t>
      </w:r>
      <w:r w:rsidRPr="00FD31C8">
        <w:t xml:space="preserve">de noodzaak om een strikte werkvorm te hanteren </w:t>
      </w:r>
      <w:r>
        <w:t xml:space="preserve">via </w:t>
      </w:r>
      <w:r w:rsidRPr="00FD31C8">
        <w:t xml:space="preserve">voorbeelden van goede praktijk of </w:t>
      </w:r>
      <w:r>
        <w:t xml:space="preserve">door aan te geven </w:t>
      </w:r>
      <w:r w:rsidRPr="00FD31C8">
        <w:t xml:space="preserve">waar </w:t>
      </w:r>
      <w:r>
        <w:t xml:space="preserve">iets </w:t>
      </w:r>
      <w:r w:rsidR="00C77756">
        <w:t xml:space="preserve">is </w:t>
      </w:r>
      <w:r>
        <w:t xml:space="preserve">misgelopen </w:t>
      </w:r>
      <w:r w:rsidRPr="00FD31C8">
        <w:t xml:space="preserve">door </w:t>
      </w:r>
      <w:r>
        <w:t xml:space="preserve">een </w:t>
      </w:r>
      <w:r w:rsidRPr="00FD31C8">
        <w:t xml:space="preserve">onvoldoende </w:t>
      </w:r>
      <w:r>
        <w:t>voorbereiding</w:t>
      </w:r>
      <w:r w:rsidRPr="00FD31C8">
        <w:t>.</w:t>
      </w:r>
      <w:r>
        <w:t xml:space="preserve"> </w:t>
      </w:r>
    </w:p>
    <w:p w14:paraId="142FAB77" w14:textId="2CA04F55" w:rsidR="00DA3C61" w:rsidRDefault="00DA3C61" w:rsidP="007E2509">
      <w:pPr>
        <w:pStyle w:val="Wenk"/>
      </w:pPr>
      <w:r w:rsidRPr="00FD31C8">
        <w:t>Indien nodig kan je de leerlingen leren mallen maken en gebruiken</w:t>
      </w:r>
      <w:r w:rsidRPr="00A20AFB">
        <w:t>.</w:t>
      </w:r>
    </w:p>
    <w:p w14:paraId="143BF9A1" w14:textId="775E8FB1" w:rsidR="00E86E7E" w:rsidRDefault="00E86E7E" w:rsidP="004D3FC1">
      <w:pPr>
        <w:pStyle w:val="Doelkeuze"/>
        <w:rPr>
          <w:rStyle w:val="eop"/>
        </w:rPr>
      </w:pPr>
      <w:bookmarkStart w:id="233" w:name="_Toc132680286"/>
      <w:r w:rsidRPr="00AB40C3">
        <w:rPr>
          <w:rStyle w:val="normaltextrun"/>
        </w:rPr>
        <w:t xml:space="preserve">De leerlingen bewerken onderdelen in kunststof, composiet of natuursteen voor interieurelementen met </w:t>
      </w:r>
      <w:r w:rsidR="005F7B35">
        <w:rPr>
          <w:rStyle w:val="normaltextrun"/>
        </w:rPr>
        <w:t>CNC</w:t>
      </w:r>
      <w:r w:rsidRPr="00AB40C3">
        <w:rPr>
          <w:rStyle w:val="normaltextrun"/>
        </w:rPr>
        <w:t>-gestuurde machines.</w:t>
      </w:r>
      <w:bookmarkEnd w:id="233"/>
      <w:r w:rsidRPr="00364393">
        <w:rPr>
          <w:rStyle w:val="eop"/>
        </w:rPr>
        <w:t> </w:t>
      </w:r>
    </w:p>
    <w:p w14:paraId="4D9DB670" w14:textId="59A7F757" w:rsidR="00711F04" w:rsidRDefault="00711F04" w:rsidP="007E2509">
      <w:pPr>
        <w:pStyle w:val="Wenk"/>
      </w:pPr>
      <w:r>
        <w:rPr>
          <w:rStyle w:val="normaltextrun"/>
          <w:rFonts w:ascii="Calibri" w:hAnsi="Calibri" w:cs="Calibri"/>
          <w:color w:val="595959"/>
        </w:rPr>
        <w:t xml:space="preserve">In functie van interieurprojecten, zoals keukens en badkamermeubelen, waarbij </w:t>
      </w:r>
      <w:r>
        <w:rPr>
          <w:rStyle w:val="normaltextrun"/>
          <w:rFonts w:ascii="Calibri" w:hAnsi="Calibri" w:cs="Calibri"/>
          <w:color w:val="595959"/>
        </w:rPr>
        <w:lastRenderedPageBreak/>
        <w:t>elementen uit composietmateriaal of natuursteen worden geïntegreerd</w:t>
      </w:r>
      <w:r w:rsidR="00C77756">
        <w:rPr>
          <w:rStyle w:val="normaltextrun"/>
          <w:rFonts w:ascii="Calibri" w:hAnsi="Calibri" w:cs="Calibri"/>
          <w:color w:val="595959"/>
        </w:rPr>
        <w:t>,</w:t>
      </w:r>
      <w:r>
        <w:rPr>
          <w:rStyle w:val="normaltextrun"/>
          <w:rFonts w:ascii="Calibri" w:hAnsi="Calibri" w:cs="Calibri"/>
          <w:color w:val="595959"/>
        </w:rPr>
        <w:t xml:space="preserve"> kan je de leerlingen kennis laten maken met d</w:t>
      </w:r>
      <w:r w:rsidR="00EF5252">
        <w:rPr>
          <w:rStyle w:val="normaltextrun"/>
          <w:rFonts w:ascii="Calibri" w:hAnsi="Calibri" w:cs="Calibri"/>
          <w:color w:val="595959"/>
        </w:rPr>
        <w:t>i</w:t>
      </w:r>
      <w:r>
        <w:rPr>
          <w:rStyle w:val="normaltextrun"/>
          <w:rFonts w:ascii="Calibri" w:hAnsi="Calibri" w:cs="Calibri"/>
          <w:color w:val="595959"/>
        </w:rPr>
        <w:t xml:space="preserve">e materialen. Je </w:t>
      </w:r>
      <w:r w:rsidR="00EF5252">
        <w:rPr>
          <w:rStyle w:val="normaltextrun"/>
          <w:rFonts w:ascii="Calibri" w:hAnsi="Calibri" w:cs="Calibri"/>
          <w:color w:val="595959"/>
        </w:rPr>
        <w:t xml:space="preserve">kan </w:t>
      </w:r>
      <w:r>
        <w:rPr>
          <w:rStyle w:val="normaltextrun"/>
          <w:rFonts w:ascii="Calibri" w:hAnsi="Calibri" w:cs="Calibri"/>
          <w:color w:val="595959"/>
        </w:rPr>
        <w:t>aandacht besteden aan het ontstaan, soorten, handelsafmetingen</w:t>
      </w:r>
      <w:r w:rsidR="00C77756">
        <w:rPr>
          <w:rStyle w:val="normaltextrun"/>
          <w:rFonts w:ascii="Calibri" w:hAnsi="Calibri" w:cs="Calibri"/>
          <w:color w:val="595959"/>
        </w:rPr>
        <w:t xml:space="preserve"> en</w:t>
      </w:r>
      <w:r>
        <w:rPr>
          <w:rStyle w:val="normaltextrun"/>
          <w:rFonts w:ascii="Calibri" w:hAnsi="Calibri" w:cs="Calibri"/>
          <w:color w:val="595959"/>
        </w:rPr>
        <w:t xml:space="preserve"> vereisten bij verwerken en plaatsen.</w:t>
      </w:r>
      <w:r>
        <w:rPr>
          <w:rStyle w:val="eop"/>
          <w:rFonts w:ascii="Calibri" w:hAnsi="Calibri" w:cs="Calibri"/>
          <w:color w:val="595959"/>
        </w:rPr>
        <w:t> </w:t>
      </w:r>
    </w:p>
    <w:p w14:paraId="366CC09A" w14:textId="498C26D2" w:rsidR="00711F04" w:rsidRDefault="00F65B06" w:rsidP="007E2509">
      <w:pPr>
        <w:pStyle w:val="Wenk"/>
      </w:pPr>
      <w:r>
        <w:rPr>
          <w:rStyle w:val="normaltextrun"/>
          <w:rFonts w:ascii="Calibri" w:hAnsi="Calibri" w:cs="Calibri"/>
          <w:color w:val="595959"/>
        </w:rPr>
        <w:t>Tijdens het</w:t>
      </w:r>
      <w:r w:rsidR="00711F04">
        <w:rPr>
          <w:rStyle w:val="normaltextrun"/>
          <w:rFonts w:ascii="Calibri" w:hAnsi="Calibri" w:cs="Calibri"/>
          <w:color w:val="595959"/>
        </w:rPr>
        <w:t xml:space="preserve"> werkplekleren kan je de leerlingen kennis laten maken met de verwerking van composiet en natuursteen en de verschillende stappen tijdens het productieproces van de elementen.</w:t>
      </w:r>
      <w:r w:rsidR="00CE1093">
        <w:rPr>
          <w:rStyle w:val="eop"/>
          <w:rFonts w:ascii="Calibri" w:hAnsi="Calibri" w:cs="Calibri"/>
          <w:color w:val="595959"/>
        </w:rPr>
        <w:t xml:space="preserve"> Je kan ook aandacht besteden aan glas.</w:t>
      </w:r>
    </w:p>
    <w:p w14:paraId="0525AC97" w14:textId="3705A8DF" w:rsidR="00711F04" w:rsidRDefault="00711F04" w:rsidP="007E2509">
      <w:pPr>
        <w:pStyle w:val="Wenk"/>
      </w:pPr>
      <w:r>
        <w:rPr>
          <w:rStyle w:val="normaltextrun"/>
          <w:rFonts w:ascii="Calibri" w:hAnsi="Calibri" w:cs="Calibri"/>
          <w:color w:val="595959"/>
        </w:rPr>
        <w:t>Je kan aandacht besteden aan het correct opmeten van de benodigde onderdelen in composiet of natuursteen en de noodzaak van het maken van mallen voor werkbladen.</w:t>
      </w:r>
      <w:r>
        <w:rPr>
          <w:rStyle w:val="eop"/>
          <w:rFonts w:ascii="Calibri" w:hAnsi="Calibri" w:cs="Calibri"/>
          <w:color w:val="595959"/>
        </w:rPr>
        <w:t> </w:t>
      </w:r>
    </w:p>
    <w:p w14:paraId="5394A548" w14:textId="3EEDBB1B" w:rsidR="00711F04" w:rsidRPr="003A0456" w:rsidRDefault="00711F04" w:rsidP="007E2509">
      <w:pPr>
        <w:pStyle w:val="Wenk"/>
        <w:rPr>
          <w:rStyle w:val="eop"/>
        </w:rPr>
      </w:pPr>
      <w:r w:rsidRPr="00F35001">
        <w:rPr>
          <w:rStyle w:val="normaltextrun"/>
          <w:rFonts w:ascii="Calibri" w:hAnsi="Calibri" w:cs="Calibri"/>
          <w:color w:val="595959"/>
        </w:rPr>
        <w:t>Je kan aandacht besteden aan</w:t>
      </w:r>
      <w:r w:rsidR="00F6391E" w:rsidRPr="00F35001">
        <w:rPr>
          <w:rStyle w:val="normaltextrun"/>
          <w:rFonts w:ascii="Calibri" w:hAnsi="Calibri" w:cs="Calibri"/>
          <w:color w:val="595959"/>
        </w:rPr>
        <w:t xml:space="preserve"> </w:t>
      </w:r>
      <w:r w:rsidRPr="00F35001">
        <w:rPr>
          <w:rStyle w:val="normaltextrun"/>
          <w:rFonts w:ascii="Calibri" w:hAnsi="Calibri" w:cs="Calibri"/>
          <w:color w:val="595959"/>
        </w:rPr>
        <w:t>de verschillende machines voor</w:t>
      </w:r>
      <w:r w:rsidR="00F6391E" w:rsidRPr="00F35001">
        <w:rPr>
          <w:rStyle w:val="normaltextrun"/>
          <w:rFonts w:ascii="Calibri" w:hAnsi="Calibri" w:cs="Calibri"/>
          <w:color w:val="595959"/>
        </w:rPr>
        <w:t xml:space="preserve"> n</w:t>
      </w:r>
      <w:r w:rsidRPr="00F35001">
        <w:rPr>
          <w:rStyle w:val="normaltextrun"/>
          <w:rFonts w:ascii="Calibri" w:hAnsi="Calibri" w:cs="Calibri"/>
          <w:color w:val="595959"/>
        </w:rPr>
        <w:t>atuursteen</w:t>
      </w:r>
      <w:r w:rsidR="00F35001" w:rsidRPr="00F35001">
        <w:rPr>
          <w:rStyle w:val="normaltextrun"/>
          <w:rFonts w:ascii="Calibri" w:hAnsi="Calibri" w:cs="Calibri"/>
          <w:color w:val="595959"/>
        </w:rPr>
        <w:t>-</w:t>
      </w:r>
      <w:r w:rsidRPr="00F35001">
        <w:rPr>
          <w:rStyle w:val="normaltextrun"/>
          <w:rFonts w:ascii="Calibri" w:hAnsi="Calibri" w:cs="Calibri"/>
          <w:color w:val="595959"/>
        </w:rPr>
        <w:t>bewerking</w:t>
      </w:r>
      <w:r w:rsidR="00F6391E" w:rsidRPr="00F35001">
        <w:rPr>
          <w:rStyle w:val="eop"/>
          <w:rFonts w:ascii="Calibri" w:hAnsi="Calibri" w:cs="Calibri"/>
          <w:color w:val="595959"/>
        </w:rPr>
        <w:t xml:space="preserve"> en de verschillen </w:t>
      </w:r>
      <w:r w:rsidRPr="00F35001">
        <w:rPr>
          <w:rStyle w:val="normaltextrun"/>
          <w:rFonts w:ascii="Calibri" w:hAnsi="Calibri" w:cs="Calibri"/>
          <w:color w:val="595959"/>
        </w:rPr>
        <w:t>tussen de snijgereedschappen</w:t>
      </w:r>
      <w:r w:rsidR="00F35001" w:rsidRPr="00F35001">
        <w:rPr>
          <w:rStyle w:val="normaltextrun"/>
          <w:rFonts w:ascii="Calibri" w:hAnsi="Calibri" w:cs="Calibri"/>
          <w:color w:val="595959"/>
        </w:rPr>
        <w:t xml:space="preserve"> en </w:t>
      </w:r>
      <w:r w:rsidRPr="00F35001">
        <w:rPr>
          <w:rStyle w:val="normaltextrun"/>
          <w:rFonts w:ascii="Calibri" w:hAnsi="Calibri" w:cs="Calibri"/>
          <w:color w:val="595959"/>
        </w:rPr>
        <w:t>verspaningstechnologie</w:t>
      </w:r>
      <w:r w:rsidR="00F35001">
        <w:rPr>
          <w:rStyle w:val="eop"/>
          <w:rFonts w:ascii="Calibri" w:hAnsi="Calibri" w:cs="Calibri"/>
          <w:color w:val="595959"/>
        </w:rPr>
        <w:t>.</w:t>
      </w:r>
    </w:p>
    <w:p w14:paraId="4E9F316D" w14:textId="7444AC2A" w:rsidR="00D23466" w:rsidRPr="001756D5" w:rsidRDefault="00D23466" w:rsidP="0085266A">
      <w:pPr>
        <w:pStyle w:val="DoelExtra"/>
        <w:numPr>
          <w:ilvl w:val="0"/>
          <w:numId w:val="15"/>
        </w:numPr>
      </w:pPr>
      <w:bookmarkStart w:id="234" w:name="_Toc132680289"/>
      <w:r w:rsidRPr="001756D5">
        <w:t>De leerlingen monteren en regelen het beslag aan hun projecten met behulp van uitvoering- en instructietekeningen.</w:t>
      </w:r>
      <w:bookmarkEnd w:id="234"/>
    </w:p>
    <w:p w14:paraId="1CA531CD" w14:textId="791C8821" w:rsidR="00D23466" w:rsidRDefault="00D23466" w:rsidP="007E2509">
      <w:pPr>
        <w:pStyle w:val="Wenk"/>
      </w:pPr>
      <w:r>
        <w:t>Je kan aandacht besteden aan industriële werkmethoden om het beslagwerk te monteren.</w:t>
      </w:r>
    </w:p>
    <w:p w14:paraId="0874356E" w14:textId="40717444" w:rsidR="00D23466" w:rsidRPr="00F70F4C" w:rsidRDefault="00D23466" w:rsidP="007E2509">
      <w:pPr>
        <w:pStyle w:val="Wenk"/>
      </w:pPr>
      <w:r>
        <w:t>Je kan aandacht besteden aan de verschillen in constructie en krachtopvang tussen het beslag voor binnenschrijnwerk en interieurelementen of totaalinterieur. Je kan ook vergelijkingen maken met buitenschrijnwerk.</w:t>
      </w:r>
    </w:p>
    <w:p w14:paraId="0C099F9D" w14:textId="7DD601F6" w:rsidR="003C330A" w:rsidRPr="002C234D" w:rsidRDefault="003C330A" w:rsidP="00BC1AE9">
      <w:pPr>
        <w:pStyle w:val="DoelExtra"/>
      </w:pPr>
      <w:bookmarkStart w:id="235" w:name="_Toc132680287"/>
      <w:r w:rsidRPr="002C234D">
        <w:t>De leerlingen bereiden het project voor op de afwerkingstechniek en tot op de gewenste afwerkingsgraad door te schuren, te ontstoffen, te ontvetten.</w:t>
      </w:r>
      <w:bookmarkEnd w:id="235"/>
    </w:p>
    <w:p w14:paraId="683CFF75" w14:textId="3A12704E" w:rsidR="003C330A" w:rsidRPr="003E7D11" w:rsidRDefault="003C330A" w:rsidP="004D3FC1">
      <w:pPr>
        <w:pStyle w:val="Doelkeuze"/>
      </w:pPr>
      <w:bookmarkStart w:id="236" w:name="_Toc132680288"/>
      <w:r w:rsidRPr="003E7D11">
        <w:t>De leerlingen werken oppervlakken van hun projecten af, hanteren verschillende</w:t>
      </w:r>
      <w:r w:rsidR="00D16136">
        <w:t xml:space="preserve">        </w:t>
      </w:r>
      <w:r w:rsidRPr="003E7D11">
        <w:t xml:space="preserve">aanbrengmethoden en </w:t>
      </w:r>
      <w:r w:rsidR="007520FD">
        <w:t>houden rekening met</w:t>
      </w:r>
      <w:r w:rsidRPr="003E7D11">
        <w:t xml:space="preserve"> producteigenschappen.</w:t>
      </w:r>
      <w:bookmarkEnd w:id="236"/>
      <w:r w:rsidRPr="003E7D11">
        <w:t xml:space="preserve"> </w:t>
      </w:r>
    </w:p>
    <w:p w14:paraId="1BC046A3" w14:textId="77777777" w:rsidR="00232747" w:rsidRDefault="00232747" w:rsidP="007E2509">
      <w:pPr>
        <w:pStyle w:val="Wenk"/>
      </w:pPr>
      <w:r w:rsidRPr="00F70F4C">
        <w:t>Je kan aandacht besteden aan</w:t>
      </w:r>
      <w:r>
        <w:t xml:space="preserve"> productfiches, technische voorschriften en veiligheidsvoorschriften.</w:t>
      </w:r>
    </w:p>
    <w:p w14:paraId="35CA4EE2" w14:textId="3B8AFB6C" w:rsidR="007E0836" w:rsidRPr="007E0836" w:rsidRDefault="00232747" w:rsidP="007E2509">
      <w:pPr>
        <w:pStyle w:val="Wenk"/>
      </w:pPr>
      <w:r w:rsidRPr="00CA0458">
        <w:t>Je kan de leerlingen de grond-, tussen- en afwerklagen laten aanbrengen, kleine herstellingen en retouches laten uitvoeren en afgewerkte werkstukken leren beschermen en correct opslaan.</w:t>
      </w:r>
    </w:p>
    <w:p w14:paraId="24E3C6A7" w14:textId="172B0A4A" w:rsidR="00AB40C3" w:rsidRPr="00942F22" w:rsidRDefault="003C330A" w:rsidP="004D3FC1">
      <w:pPr>
        <w:pStyle w:val="Doelkeuze"/>
      </w:pPr>
      <w:bookmarkStart w:id="237" w:name="_Toc132680290"/>
      <w:r w:rsidRPr="00942F22">
        <w:t>De leerlingen integreren andere materialen in hun project</w:t>
      </w:r>
      <w:r w:rsidR="003A0456" w:rsidRPr="00942F22">
        <w:t xml:space="preserve">, </w:t>
      </w:r>
      <w:r w:rsidRPr="00942F22">
        <w:t xml:space="preserve">werken het af en voeren </w:t>
      </w:r>
      <w:r w:rsidR="00D16136" w:rsidRPr="00942F22">
        <w:t xml:space="preserve">            </w:t>
      </w:r>
      <w:r w:rsidRPr="00942F22">
        <w:t>een eindcontrole uit.</w:t>
      </w:r>
      <w:bookmarkEnd w:id="237"/>
    </w:p>
    <w:p w14:paraId="02F94D2D" w14:textId="74A26DEB" w:rsidR="005858D7" w:rsidRPr="009738DF" w:rsidRDefault="005858D7" w:rsidP="007E2509">
      <w:pPr>
        <w:pStyle w:val="Wenk"/>
      </w:pPr>
      <w:r w:rsidRPr="009738DF">
        <w:t>Je kan aandacht besteden aan het integreren van legboorden in glas, indirecte verlichting, elektrische en afstandsbedieningen, keukentoestellen, deurafsluiters, rubberdichtingen …</w:t>
      </w:r>
    </w:p>
    <w:p w14:paraId="31125BD7" w14:textId="609D288B" w:rsidR="005858D7" w:rsidRPr="009738DF" w:rsidRDefault="005858D7" w:rsidP="007E2509">
      <w:pPr>
        <w:pStyle w:val="Wenk"/>
      </w:pPr>
      <w:r w:rsidRPr="009738DF">
        <w:t xml:space="preserve">Je kan de leerling vanaf het ontwerp leren onderzoeken op welke manier het project getransporteerd en geplaatst </w:t>
      </w:r>
      <w:r w:rsidR="00FA5D80" w:rsidRPr="009738DF">
        <w:t xml:space="preserve">kan </w:t>
      </w:r>
      <w:r w:rsidRPr="009738DF">
        <w:t xml:space="preserve">worden. </w:t>
      </w:r>
    </w:p>
    <w:p w14:paraId="1A2A96F4" w14:textId="27463254" w:rsidR="00B46145" w:rsidRDefault="00B46145" w:rsidP="00B46145">
      <w:pPr>
        <w:pStyle w:val="Kop3"/>
      </w:pPr>
      <w:bookmarkStart w:id="238" w:name="_Toc58620733"/>
      <w:bookmarkStart w:id="239" w:name="_Toc126095584"/>
      <w:bookmarkStart w:id="240" w:name="_Toc132413081"/>
      <w:bookmarkStart w:id="241" w:name="_Toc132680291"/>
      <w:bookmarkStart w:id="242" w:name="_Toc179357511"/>
      <w:r>
        <w:lastRenderedPageBreak/>
        <w:t>Kwaliteitscontrole en zelfevaluatie</w:t>
      </w:r>
      <w:bookmarkEnd w:id="238"/>
      <w:bookmarkEnd w:id="239"/>
      <w:bookmarkEnd w:id="240"/>
      <w:bookmarkEnd w:id="241"/>
      <w:bookmarkEnd w:id="242"/>
    </w:p>
    <w:p w14:paraId="30A134C9" w14:textId="77777777" w:rsidR="00980281" w:rsidRDefault="00980281" w:rsidP="00E27B53">
      <w:pPr>
        <w:pStyle w:val="Concordantie"/>
      </w:pPr>
      <w:r>
        <w:t>Minimumdoelen, specifieke minimumdoelen of doelen die leiden naar BK</w:t>
      </w:r>
    </w:p>
    <w:p w14:paraId="713D9E59" w14:textId="6A00BC40" w:rsidR="00EE1E5A" w:rsidRPr="006925DD" w:rsidRDefault="00EE1E5A" w:rsidP="00EE1E5A">
      <w:pPr>
        <w:pStyle w:val="MDSMDBK"/>
      </w:pPr>
      <w:r>
        <w:t>BK 02</w:t>
      </w:r>
      <w:r>
        <w:tab/>
      </w:r>
      <w:r w:rsidRPr="006925DD">
        <w:t>De leerlingen handelen kwaliteitsbewust</w:t>
      </w:r>
      <w:r>
        <w:t>.</w:t>
      </w:r>
      <w:r w:rsidR="00E25F4A">
        <w:t xml:space="preserve"> (LPD </w:t>
      </w:r>
      <w:r w:rsidR="0094694F">
        <w:t>55, 56</w:t>
      </w:r>
      <w:r w:rsidR="00752951">
        <w:t>)</w:t>
      </w:r>
    </w:p>
    <w:p w14:paraId="5530145B" w14:textId="68CC73F3" w:rsidR="00225AAB" w:rsidRPr="00EE38A4" w:rsidRDefault="00225AAB" w:rsidP="00225AAB">
      <w:pPr>
        <w:pStyle w:val="MDSMDBK"/>
      </w:pPr>
      <w:r>
        <w:t>BK 10</w:t>
      </w:r>
      <w:r>
        <w:tab/>
      </w:r>
      <w:r w:rsidRPr="00EE38A4">
        <w:t>De leerlingen controleren grondstoffen en materialen. </w:t>
      </w:r>
      <w:r w:rsidR="00396E75">
        <w:t>(LPD 5</w:t>
      </w:r>
      <w:r w:rsidR="0094694F">
        <w:t>6</w:t>
      </w:r>
      <w:r w:rsidR="00396E75">
        <w:t>)</w:t>
      </w:r>
    </w:p>
    <w:p w14:paraId="2E4552EE" w14:textId="36C1482E" w:rsidR="00932C37" w:rsidRPr="00EE38A4" w:rsidRDefault="00334EF3" w:rsidP="00932C37">
      <w:pPr>
        <w:pStyle w:val="MDSMDBK"/>
      </w:pPr>
      <w:r>
        <w:t>BK 15</w:t>
      </w:r>
      <w:r>
        <w:tab/>
      </w:r>
      <w:r w:rsidR="00932C37" w:rsidRPr="00EE38A4">
        <w:t>De leerlingen voeren kwaliteitscontroles uit. </w:t>
      </w:r>
      <w:r w:rsidR="0008548C">
        <w:t xml:space="preserve">(LPD </w:t>
      </w:r>
      <w:r w:rsidR="00633B41">
        <w:t>5</w:t>
      </w:r>
      <w:r w:rsidR="0094694F">
        <w:t>5, 56</w:t>
      </w:r>
      <w:r w:rsidR="00633B41">
        <w:t>)</w:t>
      </w:r>
    </w:p>
    <w:p w14:paraId="348B4C6E" w14:textId="4FF8DC1B" w:rsidR="00932C37" w:rsidRPr="00EE38A4" w:rsidRDefault="00334EF3" w:rsidP="00932C37">
      <w:pPr>
        <w:pStyle w:val="MDSMDBK"/>
      </w:pPr>
      <w:r>
        <w:t>BK 16</w:t>
      </w:r>
      <w:r>
        <w:tab/>
      </w:r>
      <w:r w:rsidR="00932C37" w:rsidRPr="00EE38A4">
        <w:t>De leerlingen registreren en rapporteren het verloop van het productieproces. </w:t>
      </w:r>
      <w:r w:rsidR="00086A3C">
        <w:t>(LPD 5</w:t>
      </w:r>
      <w:r w:rsidR="00B56222">
        <w:t>7</w:t>
      </w:r>
      <w:r w:rsidR="00086A3C">
        <w:t>)</w:t>
      </w:r>
    </w:p>
    <w:p w14:paraId="18B3EFEA" w14:textId="6366FAAE" w:rsidR="00980281" w:rsidRDefault="00980281" w:rsidP="00980281">
      <w:pPr>
        <w:pStyle w:val="MDSMDBK"/>
      </w:pPr>
      <w:r w:rsidRPr="000773B5">
        <w:t>Onderliggende kennis</w:t>
      </w:r>
      <w:r>
        <w:t xml:space="preserve"> bij </w:t>
      </w:r>
      <w:r w:rsidR="00803D40" w:rsidRPr="002E08C9">
        <w:t>doelen die leiden naar BK</w:t>
      </w:r>
    </w:p>
    <w:p w14:paraId="01CC115B" w14:textId="5A86BDC1" w:rsidR="001C3AE0" w:rsidRPr="00EE38A4" w:rsidRDefault="0015740C" w:rsidP="0015740C">
      <w:pPr>
        <w:pStyle w:val="Onderliggendekennis"/>
      </w:pPr>
      <w:r>
        <w:t xml:space="preserve">g. </w:t>
      </w:r>
      <w:r w:rsidR="001C3AE0" w:rsidRPr="00EE38A4">
        <w:t>Kwaliteitsnormen, waarden en toleranties </w:t>
      </w:r>
      <w:r w:rsidR="0008548C">
        <w:t>(LPD 5</w:t>
      </w:r>
      <w:r w:rsidR="00003018">
        <w:t>5</w:t>
      </w:r>
      <w:r w:rsidR="007F307D">
        <w:t>, 56</w:t>
      </w:r>
      <w:r w:rsidR="0008548C">
        <w:t>)</w:t>
      </w:r>
    </w:p>
    <w:p w14:paraId="0051D2DD" w14:textId="63048579" w:rsidR="00507149" w:rsidRDefault="00507149" w:rsidP="0085266A">
      <w:pPr>
        <w:pStyle w:val="Doel"/>
        <w:numPr>
          <w:ilvl w:val="0"/>
          <w:numId w:val="16"/>
        </w:numPr>
      </w:pPr>
      <w:bookmarkStart w:id="243" w:name="_Toc132680292"/>
      <w:r w:rsidRPr="00184016">
        <w:t xml:space="preserve">De leerlingen voeren kwaliteitscontroles uit op basis van meetbare evaluatiecriteria. </w:t>
      </w:r>
      <w:bookmarkEnd w:id="243"/>
    </w:p>
    <w:p w14:paraId="3C7D09F8" w14:textId="01AE8CD5" w:rsidR="00A526FB" w:rsidRDefault="00A526FB" w:rsidP="007E2509">
      <w:pPr>
        <w:pStyle w:val="Wenk"/>
      </w:pPr>
      <w:r>
        <w:t>Om gelijkgericht te werken en een sterke zelfevaluatie mogelijk te maken</w:t>
      </w:r>
      <w:r w:rsidR="009B79C0">
        <w:t xml:space="preserve"> kan</w:t>
      </w:r>
      <w:r>
        <w:t xml:space="preserve"> je </w:t>
      </w:r>
      <w:r w:rsidR="009B79C0">
        <w:t xml:space="preserve">in </w:t>
      </w:r>
      <w:r>
        <w:t xml:space="preserve"> de vakgroep afspraken omtrent meetbare criteria, het gebruiken van toleranties en het geheel van het project.</w:t>
      </w:r>
    </w:p>
    <w:p w14:paraId="23F444F7" w14:textId="593C2320" w:rsidR="00A526FB" w:rsidRDefault="00A526FB" w:rsidP="007E2509">
      <w:pPr>
        <w:pStyle w:val="Wenk"/>
      </w:pPr>
      <w:r>
        <w:t>Je kan de leerlingen aanleren hoe zelfevaluatie toe te passen aan de hand van meetbare criteria voor o.a. de bereikte onderzoeksresultaten, tekenwerk, materiaalstaat, bewerkingsvolgorde, voorcalculatie, machinale bewerkingen</w:t>
      </w:r>
      <w:r w:rsidR="004C1798">
        <w:t xml:space="preserve"> </w:t>
      </w:r>
      <w:r>
        <w:t>…</w:t>
      </w:r>
    </w:p>
    <w:p w14:paraId="6D067159" w14:textId="77777777" w:rsidR="00A526FB" w:rsidRDefault="00A526FB" w:rsidP="007E2509">
      <w:pPr>
        <w:pStyle w:val="Wenk"/>
      </w:pPr>
      <w:r w:rsidRPr="00955FFF">
        <w:t>Je kan de leerlingen leren werken met referentiemateriaal</w:t>
      </w:r>
      <w:r>
        <w:t>.</w:t>
      </w:r>
    </w:p>
    <w:p w14:paraId="2B375753" w14:textId="69E373CB" w:rsidR="00A526FB" w:rsidRPr="00955FFF" w:rsidRDefault="00A526FB" w:rsidP="007E2509">
      <w:pPr>
        <w:pStyle w:val="Wenk"/>
      </w:pPr>
      <w:r>
        <w:t xml:space="preserve">Je kan de leerlingen leren </w:t>
      </w:r>
      <w:r w:rsidR="004C1798">
        <w:t xml:space="preserve">om </w:t>
      </w:r>
      <w:r>
        <w:t xml:space="preserve">het freeswerk te beoordelen in functie van het beschikbare beslag (blank of gecoat) en </w:t>
      </w:r>
      <w:r w:rsidR="004C1798">
        <w:t xml:space="preserve">om </w:t>
      </w:r>
      <w:r>
        <w:t xml:space="preserve">aandacht te besteden aan de bijsturing van het </w:t>
      </w:r>
      <w:r w:rsidR="005F7B35">
        <w:t>CNC</w:t>
      </w:r>
      <w:r>
        <w:t>-programma na het slijpen van de snijgereedschappen.</w:t>
      </w:r>
    </w:p>
    <w:p w14:paraId="4C5B5768" w14:textId="4EA3CC82" w:rsidR="00E53B8A" w:rsidRDefault="00E53B8A" w:rsidP="005C2FC3">
      <w:pPr>
        <w:pStyle w:val="Doel"/>
      </w:pPr>
      <w:bookmarkStart w:id="244" w:name="_Toc132680293"/>
      <w:r w:rsidRPr="00184016">
        <w:t xml:space="preserve">De leerlingen controleren </w:t>
      </w:r>
      <w:r>
        <w:t xml:space="preserve">voor de eigen opdracht </w:t>
      </w:r>
      <w:r w:rsidRPr="00184016">
        <w:t>grondstoffen en materialen.</w:t>
      </w:r>
      <w:bookmarkEnd w:id="244"/>
    </w:p>
    <w:p w14:paraId="623078B6" w14:textId="5726A2DA" w:rsidR="001C51F9" w:rsidRPr="003D25C2" w:rsidRDefault="001C51F9" w:rsidP="007E2509">
      <w:pPr>
        <w:pStyle w:val="Wenk"/>
      </w:pPr>
      <w:r w:rsidRPr="003D25C2">
        <w:t xml:space="preserve">Je kan de leerlingen leren de hoeveelheid grondstoffen voor hun eigen project te beheren en er op toe te zien dat de nodige grondstoffen en materialen tijdig </w:t>
      </w:r>
      <w:r w:rsidR="00371F8B">
        <w:t xml:space="preserve">worden </w:t>
      </w:r>
      <w:r w:rsidRPr="003D25C2">
        <w:t xml:space="preserve">besteld </w:t>
      </w:r>
      <w:r w:rsidR="00371F8B">
        <w:t>en</w:t>
      </w:r>
      <w:r w:rsidRPr="003D25C2">
        <w:t xml:space="preserve"> geleverd. Je kan aandacht besteden aan de controle van het vochtigheidsgehalte van massief hout.</w:t>
      </w:r>
    </w:p>
    <w:p w14:paraId="7893D2DA" w14:textId="5949F95B" w:rsidR="001C51F9" w:rsidRPr="003D25C2" w:rsidRDefault="001C51F9" w:rsidP="007E2509">
      <w:pPr>
        <w:pStyle w:val="Wenk"/>
      </w:pPr>
      <w:r w:rsidRPr="003D25C2">
        <w:t>Je kan de leerlingen leren om het coderingssysteem op school toe te passen en d</w:t>
      </w:r>
      <w:r w:rsidR="00992EE9">
        <w:t>at</w:t>
      </w:r>
      <w:r w:rsidRPr="003D25C2">
        <w:t xml:space="preserve"> op de stageplaats te interpreteren en te begrijpen.</w:t>
      </w:r>
    </w:p>
    <w:p w14:paraId="5A0CF53F" w14:textId="77777777" w:rsidR="001C51F9" w:rsidRPr="003D25C2" w:rsidRDefault="001C51F9" w:rsidP="007E2509">
      <w:pPr>
        <w:pStyle w:val="Wenk"/>
      </w:pPr>
      <w:r w:rsidRPr="003D25C2">
        <w:t>Je kan de leerlingen leren leveringen in ontvangst nemen en ze te controleren op aantallen en eventuele beschadigingen. Je kan hen de leverings- en bestelbon laten vergelijken.</w:t>
      </w:r>
    </w:p>
    <w:p w14:paraId="0CC0024B" w14:textId="0E34234F" w:rsidR="00180E02" w:rsidRPr="00904FF1" w:rsidRDefault="00180E02" w:rsidP="005C2FC3">
      <w:pPr>
        <w:pStyle w:val="Doel"/>
      </w:pPr>
      <w:bookmarkStart w:id="245" w:name="_Toc132680294"/>
      <w:r w:rsidRPr="00184016">
        <w:t xml:space="preserve">De leerlingen registreren en rapporteren het verloop van het productieproces. </w:t>
      </w:r>
      <w:bookmarkEnd w:id="245"/>
    </w:p>
    <w:p w14:paraId="391084FA" w14:textId="616011ED" w:rsidR="000530A6" w:rsidRDefault="001A430F" w:rsidP="007E2509">
      <w:pPr>
        <w:pStyle w:val="Wenk"/>
      </w:pPr>
      <w:r>
        <w:t>Je kan aandacht besteden aan</w:t>
      </w:r>
      <w:r w:rsidR="00CF34B9">
        <w:t xml:space="preserve"> gegevens over</w:t>
      </w:r>
    </w:p>
    <w:p w14:paraId="5FFE177B" w14:textId="296E2E80" w:rsidR="001A430F" w:rsidRDefault="00CF34B9" w:rsidP="004435F9">
      <w:pPr>
        <w:pStyle w:val="Wenkops1"/>
      </w:pPr>
      <w:r>
        <w:t>het productieverloop;</w:t>
      </w:r>
    </w:p>
    <w:p w14:paraId="67B86909" w14:textId="21EF0B22" w:rsidR="00CF34B9" w:rsidRDefault="00CF34B9" w:rsidP="004435F9">
      <w:pPr>
        <w:pStyle w:val="Wenkops1"/>
      </w:pPr>
      <w:r>
        <w:t xml:space="preserve">het </w:t>
      </w:r>
      <w:r w:rsidR="00ED4AD5">
        <w:t>gebruik en verbruik van materialen</w:t>
      </w:r>
      <w:r w:rsidR="009F101F">
        <w:t>;</w:t>
      </w:r>
    </w:p>
    <w:p w14:paraId="25851E26" w14:textId="6A8AD2B1" w:rsidR="00387CE1" w:rsidRDefault="00387CE1" w:rsidP="004435F9">
      <w:pPr>
        <w:pStyle w:val="Wenkops1"/>
      </w:pPr>
      <w:r>
        <w:t>het gebruik van specifieke mallen</w:t>
      </w:r>
      <w:r w:rsidR="009F101F">
        <w:t>;</w:t>
      </w:r>
    </w:p>
    <w:p w14:paraId="2799BFD9" w14:textId="0BF9C838" w:rsidR="009F101F" w:rsidRDefault="009F101F" w:rsidP="004435F9">
      <w:pPr>
        <w:pStyle w:val="Wenkops1"/>
      </w:pPr>
      <w:r>
        <w:t>het snedeverlies en opnieuw opmeten na slijpen</w:t>
      </w:r>
      <w:r w:rsidR="00934598">
        <w:t>;</w:t>
      </w:r>
    </w:p>
    <w:p w14:paraId="1DAEEE50" w14:textId="57A677D8" w:rsidR="00934598" w:rsidRDefault="00992EE9" w:rsidP="004435F9">
      <w:pPr>
        <w:pStyle w:val="Wenkops1"/>
      </w:pPr>
      <w:r>
        <w:t xml:space="preserve">het </w:t>
      </w:r>
      <w:r w:rsidR="00934598">
        <w:t>registratiesysteem op school en bedrijf</w:t>
      </w:r>
      <w:r w:rsidR="00752951">
        <w:t>.</w:t>
      </w:r>
    </w:p>
    <w:p w14:paraId="014EE293" w14:textId="77777777" w:rsidR="001173B1" w:rsidRDefault="001332B5" w:rsidP="00E424FB">
      <w:pPr>
        <w:pStyle w:val="Kop1"/>
      </w:pPr>
      <w:bookmarkStart w:id="246" w:name="_Toc121484789"/>
      <w:bookmarkStart w:id="247" w:name="_Toc127295268"/>
      <w:bookmarkStart w:id="248" w:name="_Toc128941190"/>
      <w:bookmarkStart w:id="249" w:name="_Toc129036357"/>
      <w:bookmarkStart w:id="250" w:name="_Toc129199586"/>
      <w:bookmarkStart w:id="251" w:name="_Toc132680295"/>
      <w:bookmarkStart w:id="252" w:name="_Toc179357512"/>
      <w:bookmarkEnd w:id="136"/>
      <w:r>
        <w:t>Basisuitrusting</w:t>
      </w:r>
      <w:bookmarkEnd w:id="246"/>
      <w:bookmarkEnd w:id="247"/>
      <w:bookmarkEnd w:id="248"/>
      <w:bookmarkEnd w:id="249"/>
      <w:bookmarkEnd w:id="250"/>
      <w:bookmarkEnd w:id="251"/>
      <w:bookmarkEnd w:id="252"/>
    </w:p>
    <w:p w14:paraId="3F5280F5" w14:textId="77777777" w:rsidR="001B4EAC" w:rsidRDefault="001B4EAC" w:rsidP="001B4EAC">
      <w:bookmarkStart w:id="253" w:name="_Toc54974885"/>
      <w:bookmarkStart w:id="254" w:name="_Toc130215470"/>
      <w:bookmarkStart w:id="255" w:name="_Toc130928718"/>
      <w:bookmarkStart w:id="256" w:name="_Toc132680296"/>
      <w:bookmarkStart w:id="257" w:name="_Toc54974886"/>
      <w:bookmarkStart w:id="258" w:name="_Toc121484791"/>
      <w:bookmarkStart w:id="259" w:name="_Toc127295270"/>
      <w:bookmarkStart w:id="260" w:name="_Toc128941192"/>
      <w:bookmarkStart w:id="261" w:name="_Toc129036359"/>
      <w:bookmarkStart w:id="262" w:name="_Toc129199588"/>
      <w:r>
        <w:t>Basisuitrusting verwijst naar de infrastructuur en het (didactisch) materiaal die beschikbaar moeten zijn voor de realisatie van de leerplandoelen.</w:t>
      </w:r>
    </w:p>
    <w:p w14:paraId="5B29FDBC" w14:textId="77777777" w:rsidR="001B4EAC" w:rsidRDefault="001B4EAC" w:rsidP="001B4EAC">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Pr="0006243A">
        <w:t xml:space="preserve">. Specifieke benodigde infrastructuur </w:t>
      </w:r>
      <w:r w:rsidRPr="0006243A">
        <w:lastRenderedPageBreak/>
        <w:t>of uitrusting hoeft niet noodzakelijk beschikbaar te zijn op de school. Beschikbaarheid op de werkplek of een andere externe locatie kan volstaan. We adviseren de school om de</w:t>
      </w:r>
      <w:r>
        <w:t xml:space="preserve"> grootte van de klasgroep en de beschikbare infrastructuur en uitrusting op elkaar af te stemmen.</w:t>
      </w:r>
    </w:p>
    <w:p w14:paraId="61367485" w14:textId="77777777" w:rsidR="0056639E" w:rsidRDefault="0056639E" w:rsidP="00E424FB">
      <w:pPr>
        <w:pStyle w:val="Kop2"/>
      </w:pPr>
      <w:bookmarkStart w:id="263" w:name="_Toc179357513"/>
      <w:r>
        <w:t>Infrastructuur</w:t>
      </w:r>
      <w:bookmarkEnd w:id="253"/>
      <w:bookmarkEnd w:id="254"/>
      <w:bookmarkEnd w:id="255"/>
      <w:bookmarkEnd w:id="256"/>
      <w:bookmarkEnd w:id="263"/>
    </w:p>
    <w:p w14:paraId="428AAF32" w14:textId="77777777" w:rsidR="00322BF1" w:rsidRDefault="00322BF1" w:rsidP="00322BF1">
      <w:bookmarkStart w:id="264" w:name="_Hlk57578155"/>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264"/>
    <w:p w14:paraId="167C5DFB" w14:textId="77777777" w:rsidR="00737C47" w:rsidRPr="00737C47" w:rsidRDefault="00737C47" w:rsidP="00297028">
      <w:pPr>
        <w:pStyle w:val="Opsomming1"/>
        <w:contextualSpacing w:val="0"/>
      </w:pPr>
      <w:r w:rsidRPr="00737C47">
        <w:t>Een werkzone</w:t>
      </w:r>
    </w:p>
    <w:p w14:paraId="022CE674" w14:textId="77777777" w:rsidR="00A42472" w:rsidRPr="00D746FE" w:rsidRDefault="00A42472" w:rsidP="00A42472">
      <w:pPr>
        <w:pStyle w:val="Opsomming1"/>
        <w:numPr>
          <w:ilvl w:val="0"/>
          <w:numId w:val="0"/>
        </w:numPr>
        <w:rPr>
          <w:rStyle w:val="eop"/>
          <w:rFonts w:cstheme="minorHAnsi"/>
        </w:rPr>
      </w:pPr>
      <w:r w:rsidRPr="00D746FE">
        <w:rPr>
          <w:rStyle w:val="eop"/>
          <w:rFonts w:cstheme="minorHAnsi"/>
        </w:rPr>
        <w:t>Een goed geventileerde, goed verlichte zone voorzien van individuele werktafels/werkbanken voor het realiseren van houtrealisaties waarvan de bruto-oppervlakte wordt vermeerderd met 190m² voor een veilige zone voor machinale houtbewerking, welk voorzien is van een krachtige stofafzuiginstallatie dat voldoet aan de vigerende regelgeving.</w:t>
      </w:r>
    </w:p>
    <w:p w14:paraId="0F91AF89" w14:textId="77777777" w:rsidR="00A42472" w:rsidRPr="00D746FE" w:rsidRDefault="00A42472" w:rsidP="00A42472">
      <w:pPr>
        <w:pStyle w:val="Opsomming1"/>
        <w:numPr>
          <w:ilvl w:val="0"/>
          <w:numId w:val="0"/>
        </w:numPr>
        <w:ind w:left="397" w:hanging="397"/>
      </w:pPr>
      <w:bookmarkStart w:id="265" w:name="_Hlk88395304"/>
      <w:r w:rsidRPr="00D746FE">
        <w:t>Daarnaast wordt ook een ruimte voorzien als opslagruimte voor materiaal, gereedschappen en toestellen.</w:t>
      </w:r>
      <w:bookmarkEnd w:id="265"/>
    </w:p>
    <w:p w14:paraId="553B5B02" w14:textId="77777777" w:rsidR="00D417B6" w:rsidRPr="00D746FE" w:rsidRDefault="00D417B6" w:rsidP="00D417B6">
      <w:pPr>
        <w:pStyle w:val="Opsomming1"/>
        <w:rPr>
          <w:lang w:val="nl-NL"/>
        </w:rPr>
      </w:pPr>
      <w:r w:rsidRPr="00D746FE">
        <w:rPr>
          <w:lang w:val="nl-NL"/>
        </w:rPr>
        <w:t>Een wasgelegenheid met gescheiden kleedruimte (j/m) voor de leerlingen en voor de leerkrachten.</w:t>
      </w:r>
    </w:p>
    <w:p w14:paraId="040F2904" w14:textId="77777777" w:rsidR="0056639E" w:rsidRPr="00580BC3" w:rsidRDefault="0056639E" w:rsidP="00D746FE">
      <w:pPr>
        <w:pStyle w:val="Opsomming1"/>
      </w:pPr>
      <w:r w:rsidRPr="00580BC3">
        <w:t>Een instructielokaal</w:t>
      </w:r>
    </w:p>
    <w:p w14:paraId="54A54197" w14:textId="77777777" w:rsidR="0056639E" w:rsidRPr="00E147D2" w:rsidRDefault="0056639E" w:rsidP="00D746FE">
      <w:pPr>
        <w:pStyle w:val="Opsomming2"/>
      </w:pPr>
      <w:r w:rsidRPr="00E147D2">
        <w:t xml:space="preserve">dat qua grootte, akoestiek en inrichting geschikt is om communicatieve werkvormen te organiseren; </w:t>
      </w:r>
    </w:p>
    <w:p w14:paraId="62D20E1A" w14:textId="77777777" w:rsidR="0056639E" w:rsidRPr="00E147D2" w:rsidRDefault="0056639E" w:rsidP="00D746FE">
      <w:pPr>
        <w:pStyle w:val="Opsomming2"/>
      </w:pPr>
      <w:r w:rsidRPr="00E147D2">
        <w:t>met een (draagbare) computer waarop de nodige software en audiovisueel materiaal kwaliteitsvol werkt en die met internet verbonden is;</w:t>
      </w:r>
    </w:p>
    <w:p w14:paraId="2F73E9E4" w14:textId="77777777" w:rsidR="0056639E" w:rsidRPr="00E147D2" w:rsidRDefault="0056639E" w:rsidP="00D746FE">
      <w:pPr>
        <w:pStyle w:val="Opsomming2"/>
      </w:pPr>
      <w:r w:rsidRPr="00E147D2">
        <w:t>met de mogelijkheid om (bewegend beeld) kwaliteitsvol te projecteren;</w:t>
      </w:r>
    </w:p>
    <w:p w14:paraId="0CE09FA1" w14:textId="77777777" w:rsidR="0056639E" w:rsidRPr="00E147D2" w:rsidRDefault="0056639E" w:rsidP="00D746FE">
      <w:pPr>
        <w:pStyle w:val="Opsomming2"/>
      </w:pPr>
      <w:r w:rsidRPr="00E147D2">
        <w:t>met de mogelijkheid om geluid kwaliteitsvol weer te geven;</w:t>
      </w:r>
    </w:p>
    <w:p w14:paraId="2058A820" w14:textId="77777777" w:rsidR="0056639E" w:rsidRPr="00E147D2" w:rsidRDefault="0056639E" w:rsidP="00D746FE">
      <w:pPr>
        <w:pStyle w:val="Opsomming2"/>
      </w:pPr>
      <w:r w:rsidRPr="00E147D2">
        <w:t>met de mogelijkheid om draadloos internet te raadplegen met een aanvaardbare snelheid;</w:t>
      </w:r>
    </w:p>
    <w:p w14:paraId="043695CA" w14:textId="77777777" w:rsidR="0056639E" w:rsidRPr="00E147D2" w:rsidRDefault="0056639E" w:rsidP="00D746FE">
      <w:pPr>
        <w:pStyle w:val="Opsomming2"/>
        <w:rPr>
          <w:lang w:val="nl-NL"/>
        </w:rPr>
      </w:pPr>
      <w:r w:rsidRPr="00E147D2">
        <w:rPr>
          <w:lang w:val="nl-NL"/>
        </w:rPr>
        <w:t xml:space="preserve">met de mogelijkheid om leerinhouden te tonen en demonstreren. </w:t>
      </w:r>
    </w:p>
    <w:p w14:paraId="25CC92E9" w14:textId="77777777" w:rsidR="00752951" w:rsidRPr="00752951" w:rsidRDefault="0056639E" w:rsidP="00D746FE">
      <w:pPr>
        <w:pStyle w:val="Opsomming2"/>
      </w:pPr>
      <w:r w:rsidRPr="00752951">
        <w:rPr>
          <w:lang w:val="nl-NL"/>
        </w:rPr>
        <w:t>met de nodige didactische middelen, meettoestellen, opstellingen, materialen of hulpmiddelen volgens de recentste technologieën die toelaten om de leerstof geïntegreerd aan te bieden.</w:t>
      </w:r>
    </w:p>
    <w:p w14:paraId="79E6B884" w14:textId="463FCEE0" w:rsidR="00E60A4F" w:rsidRDefault="00D746FE" w:rsidP="00D746FE">
      <w:pPr>
        <w:pStyle w:val="Opsomming2"/>
      </w:pPr>
      <w:r>
        <w:t>t</w:t>
      </w:r>
      <w:r w:rsidR="00E60A4F" w:rsidRPr="00636CF1">
        <w:t>oegang tot (mobile) devices voor leerlingen</w:t>
      </w:r>
      <w:r w:rsidR="00E60A4F">
        <w:t>.</w:t>
      </w:r>
    </w:p>
    <w:p w14:paraId="78B0C2B7" w14:textId="267045C8" w:rsidR="003B1641" w:rsidRPr="00580BC3" w:rsidRDefault="003B1641" w:rsidP="00DE2D13">
      <w:pPr>
        <w:pStyle w:val="Opsomming1"/>
      </w:pPr>
      <w:r w:rsidRPr="00580BC3">
        <w:t>Laboratorium</w:t>
      </w:r>
    </w:p>
    <w:p w14:paraId="302AE962" w14:textId="77777777" w:rsidR="003B1641" w:rsidRDefault="003B1641" w:rsidP="00E60A4F">
      <w:pPr>
        <w:spacing w:after="0"/>
        <w:ind w:left="397" w:hanging="397"/>
      </w:pPr>
      <w:r w:rsidRPr="00F53E55">
        <w:t xml:space="preserve">Voor onderzoek en de bijhorende testen en laboratoriumproeven is een klaslokaal onder de vorm </w:t>
      </w:r>
    </w:p>
    <w:p w14:paraId="296A93B1" w14:textId="25B5E0A8" w:rsidR="003B1641" w:rsidRDefault="003B1641" w:rsidP="00992EE9">
      <w:pPr>
        <w:rPr>
          <w:lang w:val="nl-NL"/>
        </w:rPr>
      </w:pPr>
      <w:r w:rsidRPr="00F53E55">
        <w:t>van een laboratorium noodzakelijk met de nodige nutsvoorzieningen</w:t>
      </w:r>
      <w:r w:rsidR="00E60A4F">
        <w:t xml:space="preserve">. </w:t>
      </w:r>
    </w:p>
    <w:p w14:paraId="07507836" w14:textId="77777777" w:rsidR="0056639E" w:rsidRPr="00361DD8" w:rsidRDefault="0056639E" w:rsidP="00642095">
      <w:pPr>
        <w:pStyle w:val="Opsomming1"/>
        <w:rPr>
          <w:lang w:val="nl-NL"/>
        </w:rPr>
      </w:pPr>
      <w:r w:rsidRPr="00361DD8">
        <w:rPr>
          <w:lang w:val="nl-NL"/>
        </w:rPr>
        <w:t>Opslagruimte voor afwerkingsproducten</w:t>
      </w:r>
    </w:p>
    <w:p w14:paraId="35206D36" w14:textId="77777777" w:rsidR="0056639E" w:rsidRPr="00361DD8" w:rsidRDefault="0056639E" w:rsidP="00642095">
      <w:pPr>
        <w:pStyle w:val="Opsomming2"/>
        <w:rPr>
          <w:lang w:val="nl-NL"/>
        </w:rPr>
      </w:pPr>
      <w:r w:rsidRPr="00361DD8">
        <w:rPr>
          <w:lang w:val="nl-NL"/>
        </w:rPr>
        <w:t>Explosie-, brand-, vorst- en lekvrij</w:t>
      </w:r>
    </w:p>
    <w:p w14:paraId="380A6FEF" w14:textId="77777777" w:rsidR="0056639E" w:rsidRPr="00361DD8" w:rsidRDefault="0056639E" w:rsidP="00642095">
      <w:pPr>
        <w:pStyle w:val="Opsomming2"/>
        <w:rPr>
          <w:lang w:val="nl-NL"/>
        </w:rPr>
      </w:pPr>
      <w:r w:rsidRPr="00361DD8">
        <w:rPr>
          <w:lang w:val="nl-NL"/>
        </w:rPr>
        <w:t>Stapelrekken</w:t>
      </w:r>
    </w:p>
    <w:p w14:paraId="0374E9F6" w14:textId="77777777" w:rsidR="0056639E" w:rsidRPr="00361DD8" w:rsidRDefault="0056639E" w:rsidP="00642095">
      <w:pPr>
        <w:pStyle w:val="Opsomming2"/>
        <w:rPr>
          <w:lang w:val="nl-NL"/>
        </w:rPr>
      </w:pPr>
      <w:r w:rsidRPr="00361DD8">
        <w:rPr>
          <w:lang w:val="nl-NL"/>
        </w:rPr>
        <w:t>Lijst van de producten</w:t>
      </w:r>
    </w:p>
    <w:p w14:paraId="37403671" w14:textId="77777777" w:rsidR="0056639E" w:rsidRPr="00361DD8" w:rsidRDefault="0056639E" w:rsidP="00642095">
      <w:pPr>
        <w:pStyle w:val="Opsomming2"/>
        <w:rPr>
          <w:lang w:val="nl-NL"/>
        </w:rPr>
      </w:pPr>
      <w:r w:rsidRPr="00361DD8">
        <w:rPr>
          <w:lang w:val="nl-NL"/>
        </w:rPr>
        <w:t>Veiligheidsvoorschriften</w:t>
      </w:r>
    </w:p>
    <w:p w14:paraId="3575701B" w14:textId="77777777" w:rsidR="0056639E" w:rsidRPr="00E147D2" w:rsidRDefault="0056639E" w:rsidP="00642095">
      <w:pPr>
        <w:pStyle w:val="Opsomming2"/>
        <w:rPr>
          <w:lang w:val="nl-NL"/>
        </w:rPr>
      </w:pPr>
      <w:r w:rsidRPr="00361DD8">
        <w:rPr>
          <w:lang w:val="nl-NL"/>
        </w:rPr>
        <w:t>Afwerkingsproducte</w:t>
      </w:r>
      <w:r>
        <w:rPr>
          <w:lang w:val="nl-NL"/>
        </w:rPr>
        <w:t>n</w:t>
      </w:r>
    </w:p>
    <w:p w14:paraId="6A33C385" w14:textId="215C8FF1" w:rsidR="00A00764" w:rsidRDefault="00A00764" w:rsidP="00E424FB">
      <w:pPr>
        <w:pStyle w:val="Kop2"/>
      </w:pPr>
      <w:bookmarkStart w:id="266" w:name="_Toc132680297"/>
      <w:bookmarkStart w:id="267" w:name="_Toc179357514"/>
      <w:r>
        <w:t>Materiaal</w:t>
      </w:r>
      <w:r w:rsidR="0057255D">
        <w:t xml:space="preserve">, </w:t>
      </w:r>
      <w:r w:rsidR="0057255D" w:rsidRPr="0057255D">
        <w:t>toestellen, machines en gereedschappen</w:t>
      </w:r>
      <w:bookmarkEnd w:id="257"/>
      <w:bookmarkEnd w:id="258"/>
      <w:bookmarkEnd w:id="259"/>
      <w:bookmarkEnd w:id="260"/>
      <w:bookmarkEnd w:id="261"/>
      <w:bookmarkEnd w:id="262"/>
      <w:bookmarkEnd w:id="266"/>
      <w:bookmarkEnd w:id="267"/>
    </w:p>
    <w:p w14:paraId="2D088035" w14:textId="77777777" w:rsidR="00FE3E2C" w:rsidRDefault="00FE3E2C" w:rsidP="00FE3E2C">
      <w:bookmarkStart w:id="268" w:name="_Toc54974887"/>
      <w:bookmarkStart w:id="269" w:name="_Toc121484792"/>
      <w:bookmarkStart w:id="270" w:name="_Toc127295271"/>
      <w:bookmarkStart w:id="271" w:name="_Toc128941193"/>
      <w:bookmarkStart w:id="272" w:name="_Toc129036360"/>
      <w:bookmarkStart w:id="273" w:name="_Toc129199589"/>
      <w:r w:rsidRPr="00497520">
        <w:t>Het aanwezige materiaal is voldoende voor de grootte van de klasgroep.</w:t>
      </w:r>
    </w:p>
    <w:p w14:paraId="57D62A65" w14:textId="77777777" w:rsidR="00AE2793" w:rsidRPr="00580BC3" w:rsidRDefault="00AE2793" w:rsidP="00AE2793">
      <w:pPr>
        <w:pStyle w:val="Opsomming1"/>
      </w:pPr>
      <w:r w:rsidRPr="00580BC3">
        <w:t>Preventie</w:t>
      </w:r>
    </w:p>
    <w:p w14:paraId="4E2541AD" w14:textId="77777777" w:rsidR="00AE2793" w:rsidRDefault="00AE2793" w:rsidP="00AE2793">
      <w:pPr>
        <w:pStyle w:val="Opsomming2"/>
      </w:pPr>
      <w:r>
        <w:t>Afvalbakken - verschillende soorten</w:t>
      </w:r>
    </w:p>
    <w:p w14:paraId="065573A6" w14:textId="77777777" w:rsidR="00AE2793" w:rsidRDefault="00AE2793" w:rsidP="00AE2793">
      <w:pPr>
        <w:pStyle w:val="Opsomming2"/>
      </w:pPr>
      <w:r>
        <w:t>Brandblusapparaten</w:t>
      </w:r>
    </w:p>
    <w:p w14:paraId="7191278A" w14:textId="29F1EF4F" w:rsidR="00D46546" w:rsidRDefault="00D46546" w:rsidP="00AE2793">
      <w:pPr>
        <w:pStyle w:val="Opsomming2"/>
      </w:pPr>
      <w:r>
        <w:lastRenderedPageBreak/>
        <w:t>EHBO-koffer</w:t>
      </w:r>
    </w:p>
    <w:p w14:paraId="17426D11" w14:textId="77777777" w:rsidR="00AE2793" w:rsidRDefault="00AE2793" w:rsidP="00AE2793">
      <w:pPr>
        <w:pStyle w:val="Opsomming2"/>
      </w:pPr>
      <w:r>
        <w:t>Handschoenen</w:t>
      </w:r>
    </w:p>
    <w:p w14:paraId="6A5EDCC5" w14:textId="77777777" w:rsidR="00AE2793" w:rsidRDefault="00AE2793" w:rsidP="00AE2793">
      <w:pPr>
        <w:pStyle w:val="Opsomming2"/>
      </w:pPr>
      <w:r>
        <w:t>Signalisatie</w:t>
      </w:r>
    </w:p>
    <w:p w14:paraId="5448693A" w14:textId="77777777" w:rsidR="00AE2793" w:rsidRDefault="00AE2793" w:rsidP="00AE2793">
      <w:pPr>
        <w:pStyle w:val="Opsomming2"/>
      </w:pPr>
      <w:r>
        <w:t>Schoonmaakgerief</w:t>
      </w:r>
    </w:p>
    <w:p w14:paraId="78F9B2FA" w14:textId="77777777" w:rsidR="00AE2793" w:rsidRDefault="00AE2793" w:rsidP="00AE2793">
      <w:pPr>
        <w:pStyle w:val="Opsomming2"/>
      </w:pPr>
      <w:r>
        <w:t>Technische fiches van de producten</w:t>
      </w:r>
    </w:p>
    <w:p w14:paraId="1E542A04" w14:textId="77777777" w:rsidR="00AE2793" w:rsidRDefault="00AE2793" w:rsidP="00AE2793">
      <w:pPr>
        <w:pStyle w:val="Opsomming2"/>
      </w:pPr>
      <w:r>
        <w:t>Veiligheidssteekkaarten van de producten</w:t>
      </w:r>
    </w:p>
    <w:p w14:paraId="1DDCA569" w14:textId="77777777" w:rsidR="00AE2793" w:rsidRDefault="00AE2793" w:rsidP="00AE2793">
      <w:pPr>
        <w:pStyle w:val="Opsomming2"/>
      </w:pPr>
      <w:r>
        <w:t>Veiligheidsinstructiekaarten</w:t>
      </w:r>
    </w:p>
    <w:p w14:paraId="34C26B56" w14:textId="77777777" w:rsidR="00AE2793" w:rsidRDefault="00AE2793" w:rsidP="00AE2793">
      <w:pPr>
        <w:pStyle w:val="Opsomming2"/>
      </w:pPr>
      <w:r>
        <w:t>Werkplaatsreglement</w:t>
      </w:r>
    </w:p>
    <w:p w14:paraId="725FA7DE" w14:textId="398D171B" w:rsidR="00220954" w:rsidRDefault="00220954" w:rsidP="0085266A">
      <w:pPr>
        <w:pStyle w:val="Opsomming4"/>
        <w:numPr>
          <w:ilvl w:val="0"/>
          <w:numId w:val="20"/>
        </w:numPr>
        <w:ind w:left="397"/>
      </w:pPr>
      <w:r>
        <w:t>Demonstratie</w:t>
      </w:r>
      <w:r w:rsidRPr="00084941">
        <w:t>materiaal zoals constructies in massief hout en plaatmateriaal</w:t>
      </w:r>
      <w:r>
        <w:t xml:space="preserve"> voor projecten in binnen- en buitenschrijnwerk</w:t>
      </w:r>
      <w:r w:rsidR="0060654D">
        <w:t>.</w:t>
      </w:r>
    </w:p>
    <w:p w14:paraId="48245A46" w14:textId="3015D4A7" w:rsidR="00F95C06" w:rsidRDefault="00F95C06" w:rsidP="0085266A">
      <w:pPr>
        <w:pStyle w:val="Opsomming4"/>
        <w:numPr>
          <w:ilvl w:val="0"/>
          <w:numId w:val="20"/>
        </w:numPr>
        <w:ind w:left="397"/>
      </w:pPr>
      <w:r>
        <w:t xml:space="preserve">Demonstratiemateriaal </w:t>
      </w:r>
      <w:r w:rsidR="0060654D">
        <w:t>zo</w:t>
      </w:r>
      <w:r w:rsidR="000230D5">
        <w:t>als inspirerende voorbeelden uitgevoerd met CNC-gestuurde houtbewerkingsmachines.</w:t>
      </w:r>
    </w:p>
    <w:p w14:paraId="5AB7D40D" w14:textId="0BFE5D99" w:rsidR="00220954" w:rsidRDefault="00220954" w:rsidP="0085266A">
      <w:pPr>
        <w:pStyle w:val="Opsomming4"/>
        <w:numPr>
          <w:ilvl w:val="0"/>
          <w:numId w:val="20"/>
        </w:numPr>
        <w:ind w:left="397"/>
      </w:pPr>
      <w:r>
        <w:t xml:space="preserve">De essentiële meet- en handgereedschappen en toestellen van een </w:t>
      </w:r>
      <w:r w:rsidR="00DD6132">
        <w:t>Operat</w:t>
      </w:r>
      <w:r w:rsidR="00F95C06">
        <w:t>or CNC-gestuurde houtbewerkingsmachines</w:t>
      </w:r>
      <w:r>
        <w:t xml:space="preserve"> zoals vochtigheidsmeter, </w:t>
      </w:r>
      <w:r w:rsidR="006968FC">
        <w:t xml:space="preserve">digitale schuifmaat, </w:t>
      </w:r>
      <w:r>
        <w:t>digitale afstandsmeter, uitzetapparatuur</w:t>
      </w:r>
      <w:r w:rsidR="0060654D">
        <w:t>.</w:t>
      </w:r>
    </w:p>
    <w:p w14:paraId="594EDFD9" w14:textId="6CD3509E" w:rsidR="00220954" w:rsidRDefault="00220954" w:rsidP="0085266A">
      <w:pPr>
        <w:pStyle w:val="Opsomming4"/>
        <w:numPr>
          <w:ilvl w:val="0"/>
          <w:numId w:val="20"/>
        </w:numPr>
        <w:ind w:left="397"/>
      </w:pPr>
      <w:r>
        <w:t>De essentiële snijgereedschappen en bijhorende onderdelen voor stationaire</w:t>
      </w:r>
      <w:r w:rsidR="00D22D81">
        <w:t>/CNC-</w:t>
      </w:r>
      <w:r>
        <w:t xml:space="preserve"> en mobiele houtbewerkingsmachines voor volgende bewerkingen:</w:t>
      </w:r>
    </w:p>
    <w:p w14:paraId="41EE5B9A" w14:textId="77777777" w:rsidR="00220954" w:rsidRDefault="00220954" w:rsidP="0085266A">
      <w:pPr>
        <w:pStyle w:val="Opsomming2"/>
        <w:numPr>
          <w:ilvl w:val="0"/>
          <w:numId w:val="19"/>
        </w:numPr>
      </w:pPr>
      <w:r>
        <w:t>Boren</w:t>
      </w:r>
    </w:p>
    <w:p w14:paraId="703CFFA1" w14:textId="77777777" w:rsidR="00220954" w:rsidRDefault="00220954" w:rsidP="0085266A">
      <w:pPr>
        <w:pStyle w:val="Opsomming2"/>
        <w:numPr>
          <w:ilvl w:val="0"/>
          <w:numId w:val="19"/>
        </w:numPr>
      </w:pPr>
      <w:r>
        <w:t>Kantbewerkingen</w:t>
      </w:r>
    </w:p>
    <w:p w14:paraId="6F27B7C6" w14:textId="77777777" w:rsidR="00220954" w:rsidRDefault="00220954" w:rsidP="0085266A">
      <w:pPr>
        <w:pStyle w:val="Opsomming2"/>
        <w:numPr>
          <w:ilvl w:val="0"/>
          <w:numId w:val="19"/>
        </w:numPr>
      </w:pPr>
      <w:r>
        <w:t>Profileren</w:t>
      </w:r>
    </w:p>
    <w:p w14:paraId="61C22389" w14:textId="77777777" w:rsidR="00220954" w:rsidRDefault="00220954" w:rsidP="0085266A">
      <w:pPr>
        <w:pStyle w:val="Opsomming2"/>
        <w:numPr>
          <w:ilvl w:val="0"/>
          <w:numId w:val="19"/>
        </w:numPr>
      </w:pPr>
      <w:r>
        <w:t>Schaven</w:t>
      </w:r>
    </w:p>
    <w:p w14:paraId="6FDA1B4E" w14:textId="77777777" w:rsidR="00220954" w:rsidRPr="00084941" w:rsidRDefault="00220954" w:rsidP="0085266A">
      <w:pPr>
        <w:pStyle w:val="Opsomming2"/>
        <w:numPr>
          <w:ilvl w:val="0"/>
          <w:numId w:val="19"/>
        </w:numPr>
      </w:pPr>
      <w:r>
        <w:t>Schuren</w:t>
      </w:r>
    </w:p>
    <w:p w14:paraId="1D5665B1" w14:textId="77777777" w:rsidR="00220954" w:rsidRDefault="00220954" w:rsidP="0085266A">
      <w:pPr>
        <w:pStyle w:val="Opsomming2"/>
        <w:numPr>
          <w:ilvl w:val="0"/>
          <w:numId w:val="19"/>
        </w:numPr>
      </w:pPr>
      <w:r>
        <w:t>Zagen</w:t>
      </w:r>
    </w:p>
    <w:p w14:paraId="0A4F3CFD" w14:textId="2F69EB45" w:rsidR="0027551F" w:rsidRDefault="00356CC6" w:rsidP="0027551F">
      <w:pPr>
        <w:pStyle w:val="Opsomming1"/>
      </w:pPr>
      <w:r>
        <w:t>CNC-gestuurde houtbewerkingsmachine</w:t>
      </w:r>
    </w:p>
    <w:p w14:paraId="721785A2" w14:textId="2449509F" w:rsidR="00FA10D3" w:rsidRDefault="00444971" w:rsidP="0060654D">
      <w:r>
        <w:t>Het lerarenteam en de school zijn vrij om te beslissen welk type CNC-</w:t>
      </w:r>
      <w:r w:rsidR="00781A1F">
        <w:t xml:space="preserve">gestuurde houtbewerkingsmachine </w:t>
      </w:r>
      <w:r w:rsidR="0060654D">
        <w:t xml:space="preserve">wordt </w:t>
      </w:r>
      <w:r w:rsidR="00781A1F">
        <w:t xml:space="preserve">gebruikt. Gezien de snelle evolutie </w:t>
      </w:r>
      <w:r w:rsidR="00951BCD">
        <w:t>is het aangewezen om naast de machine(s) op school ook praktijkervaring te laten opdoen op andere machine</w:t>
      </w:r>
      <w:r w:rsidR="0017282F">
        <w:t>s.</w:t>
      </w:r>
      <w:r w:rsidR="00747C85">
        <w:t xml:space="preserve"> De contexten opgenomen in dit leerplan stimuleren </w:t>
      </w:r>
      <w:r w:rsidR="005251AA">
        <w:t>in praktijk op verplaatsing of een vorm van werkplekleren.</w:t>
      </w:r>
    </w:p>
    <w:p w14:paraId="103D1242" w14:textId="77777777" w:rsidR="00FA10D3" w:rsidRDefault="00FA10D3" w:rsidP="00FA10D3">
      <w:pPr>
        <w:pStyle w:val="Opsomming1"/>
        <w:numPr>
          <w:ilvl w:val="0"/>
          <w:numId w:val="1"/>
        </w:numPr>
      </w:pPr>
      <w:r>
        <w:t>CNC-gestuurde houtbewerkingsmachines</w:t>
      </w:r>
    </w:p>
    <w:p w14:paraId="11F23370" w14:textId="77777777" w:rsidR="00FA10D3" w:rsidRDefault="00FA10D3" w:rsidP="00FA10D3">
      <w:pPr>
        <w:pStyle w:val="Opsomming2"/>
      </w:pPr>
      <w:r>
        <w:t>CNC-gestuurde freesmachine ( horizontaal, verticaal, nestig)</w:t>
      </w:r>
    </w:p>
    <w:p w14:paraId="13AC11C7" w14:textId="77777777" w:rsidR="00FA10D3" w:rsidRDefault="00FA10D3" w:rsidP="00FA10D3">
      <w:pPr>
        <w:pStyle w:val="Opsomming2"/>
      </w:pPr>
      <w:r>
        <w:t>CNC-gestuurde kantenaanlijmer</w:t>
      </w:r>
    </w:p>
    <w:p w14:paraId="4B32BAB6" w14:textId="77777777" w:rsidR="00FA10D3" w:rsidRDefault="00FA10D3" w:rsidP="00FA10D3">
      <w:pPr>
        <w:pStyle w:val="Opsomming2"/>
      </w:pPr>
      <w:r>
        <w:t>CNC-schuurmachine</w:t>
      </w:r>
    </w:p>
    <w:p w14:paraId="7431B387" w14:textId="77777777" w:rsidR="00FA10D3" w:rsidRDefault="00FA10D3" w:rsidP="00FA10D3">
      <w:pPr>
        <w:pStyle w:val="Opsomming2"/>
      </w:pPr>
      <w:r>
        <w:t>CNC-opdeelzaagmachine</w:t>
      </w:r>
    </w:p>
    <w:p w14:paraId="2B30F53E" w14:textId="2B48755D" w:rsidR="00FA10D3" w:rsidRDefault="00FA10D3" w:rsidP="00FD0865">
      <w:pPr>
        <w:pStyle w:val="Opsomming2"/>
      </w:pPr>
      <w:r>
        <w:t xml:space="preserve">… </w:t>
      </w:r>
    </w:p>
    <w:p w14:paraId="1687EF93" w14:textId="77777777" w:rsidR="00220954" w:rsidRDefault="00220954" w:rsidP="00220954">
      <w:pPr>
        <w:pStyle w:val="Opsomming1"/>
        <w:numPr>
          <w:ilvl w:val="0"/>
          <w:numId w:val="1"/>
        </w:numPr>
      </w:pPr>
      <w:r>
        <w:t>De essentiële stationaire en mobiele houtbewerkingsmachines met toebehoren en beveiligingsapparatuur:</w:t>
      </w:r>
    </w:p>
    <w:p w14:paraId="77FE9DAF" w14:textId="77777777" w:rsidR="00220954" w:rsidRPr="008A6632" w:rsidRDefault="00220954" w:rsidP="0085266A">
      <w:pPr>
        <w:pStyle w:val="Opsomming2"/>
        <w:numPr>
          <w:ilvl w:val="0"/>
          <w:numId w:val="19"/>
        </w:numPr>
        <w:spacing w:after="0"/>
        <w:ind w:hanging="357"/>
      </w:pPr>
      <w:r>
        <w:t>Mobiele houtbewerkingsmachines</w:t>
      </w:r>
    </w:p>
    <w:p w14:paraId="7DF4471E" w14:textId="77777777" w:rsidR="00220954" w:rsidRDefault="00220954" w:rsidP="0085266A">
      <w:pPr>
        <w:pStyle w:val="Opsomming4"/>
        <w:numPr>
          <w:ilvl w:val="0"/>
          <w:numId w:val="20"/>
        </w:numPr>
        <w:ind w:left="1815"/>
      </w:pPr>
      <w:r w:rsidRPr="00AA6104">
        <w:t xml:space="preserve">Accu-schroefmachine </w:t>
      </w:r>
    </w:p>
    <w:p w14:paraId="1F59568B" w14:textId="77777777" w:rsidR="00220954" w:rsidRDefault="00220954" w:rsidP="0085266A">
      <w:pPr>
        <w:pStyle w:val="Opsomming4"/>
        <w:numPr>
          <w:ilvl w:val="0"/>
          <w:numId w:val="20"/>
        </w:numPr>
        <w:ind w:left="1815"/>
      </w:pPr>
      <w:r>
        <w:t xml:space="preserve">Afkortzaagmachine </w:t>
      </w:r>
    </w:p>
    <w:p w14:paraId="120069A9" w14:textId="77777777" w:rsidR="00220954" w:rsidRDefault="00220954" w:rsidP="0085266A">
      <w:pPr>
        <w:pStyle w:val="Opsomming4"/>
        <w:numPr>
          <w:ilvl w:val="0"/>
          <w:numId w:val="20"/>
        </w:numPr>
        <w:ind w:left="1815"/>
      </w:pPr>
      <w:r>
        <w:t>Excentrische schuurmachine</w:t>
      </w:r>
    </w:p>
    <w:p w14:paraId="34E23B62" w14:textId="77777777" w:rsidR="00220954" w:rsidRDefault="00220954" w:rsidP="0085266A">
      <w:pPr>
        <w:pStyle w:val="Opsomming4"/>
        <w:numPr>
          <w:ilvl w:val="0"/>
          <w:numId w:val="20"/>
        </w:numPr>
        <w:ind w:left="1815"/>
      </w:pPr>
      <w:r>
        <w:t>Handbovenfreesmachine</w:t>
      </w:r>
    </w:p>
    <w:p w14:paraId="660CE0E9" w14:textId="77777777" w:rsidR="00220954" w:rsidRDefault="00220954" w:rsidP="0085266A">
      <w:pPr>
        <w:pStyle w:val="Opsomming4"/>
        <w:numPr>
          <w:ilvl w:val="0"/>
          <w:numId w:val="20"/>
        </w:numPr>
        <w:ind w:left="1815"/>
      </w:pPr>
      <w:r>
        <w:t>Handboormachine</w:t>
      </w:r>
    </w:p>
    <w:p w14:paraId="586028ED" w14:textId="77777777" w:rsidR="00220954" w:rsidRDefault="00220954" w:rsidP="0085266A">
      <w:pPr>
        <w:pStyle w:val="Opsomming4"/>
        <w:numPr>
          <w:ilvl w:val="0"/>
          <w:numId w:val="20"/>
        </w:numPr>
        <w:ind w:left="1815"/>
      </w:pPr>
      <w:r>
        <w:t>Kantenfreesmachine</w:t>
      </w:r>
    </w:p>
    <w:p w14:paraId="1E30E113" w14:textId="77777777" w:rsidR="00220954" w:rsidRDefault="00220954" w:rsidP="0085266A">
      <w:pPr>
        <w:pStyle w:val="Opsomming4"/>
        <w:numPr>
          <w:ilvl w:val="0"/>
          <w:numId w:val="20"/>
        </w:numPr>
        <w:ind w:left="1815"/>
      </w:pPr>
      <w:r>
        <w:t>Verstekzaagmachine</w:t>
      </w:r>
    </w:p>
    <w:p w14:paraId="54374AA7" w14:textId="77777777" w:rsidR="00220954" w:rsidRPr="008A6632" w:rsidRDefault="00220954" w:rsidP="0085266A">
      <w:pPr>
        <w:pStyle w:val="Opsomming2"/>
        <w:numPr>
          <w:ilvl w:val="0"/>
          <w:numId w:val="19"/>
        </w:numPr>
        <w:spacing w:before="200"/>
        <w:ind w:hanging="357"/>
        <w:rPr>
          <w:lang w:val="nl-NL"/>
        </w:rPr>
      </w:pPr>
      <w:r w:rsidRPr="008A6632">
        <w:rPr>
          <w:lang w:val="nl-NL"/>
        </w:rPr>
        <w:lastRenderedPageBreak/>
        <w:t xml:space="preserve">Houtbewerkingsmachines </w:t>
      </w:r>
    </w:p>
    <w:p w14:paraId="6837BDB6" w14:textId="77777777" w:rsidR="00220954" w:rsidRDefault="00220954" w:rsidP="0085266A">
      <w:pPr>
        <w:pStyle w:val="Opsomming2"/>
        <w:numPr>
          <w:ilvl w:val="1"/>
          <w:numId w:val="52"/>
        </w:numPr>
        <w:rPr>
          <w:rFonts w:cstheme="minorHAnsi"/>
        </w:rPr>
      </w:pPr>
      <w:r w:rsidRPr="008A6632">
        <w:rPr>
          <w:rFonts w:cstheme="minorHAnsi"/>
        </w:rPr>
        <w:t>Afkortzaag</w:t>
      </w:r>
    </w:p>
    <w:p w14:paraId="6B99C5F0" w14:textId="77777777" w:rsidR="00220954" w:rsidRDefault="00220954" w:rsidP="0085266A">
      <w:pPr>
        <w:pStyle w:val="Opsomming2"/>
        <w:numPr>
          <w:ilvl w:val="1"/>
          <w:numId w:val="52"/>
        </w:numPr>
        <w:rPr>
          <w:rFonts w:cstheme="minorHAnsi"/>
        </w:rPr>
      </w:pPr>
      <w:r w:rsidRPr="008A6632">
        <w:rPr>
          <w:rFonts w:cstheme="minorHAnsi"/>
        </w:rPr>
        <w:t>Freesmachine met aanvoerapparaat</w:t>
      </w:r>
    </w:p>
    <w:p w14:paraId="054B8B2B" w14:textId="77777777" w:rsidR="00220954" w:rsidRPr="008A6632" w:rsidRDefault="00220954" w:rsidP="0085266A">
      <w:pPr>
        <w:pStyle w:val="Opsomming2"/>
        <w:numPr>
          <w:ilvl w:val="1"/>
          <w:numId w:val="52"/>
        </w:numPr>
        <w:rPr>
          <w:rFonts w:cstheme="minorHAnsi"/>
        </w:rPr>
      </w:pPr>
      <w:r>
        <w:rPr>
          <w:rFonts w:cstheme="minorHAnsi"/>
        </w:rPr>
        <w:t>Kaderpers</w:t>
      </w:r>
    </w:p>
    <w:p w14:paraId="3E269137" w14:textId="77777777" w:rsidR="00220954" w:rsidRDefault="00220954" w:rsidP="0085266A">
      <w:pPr>
        <w:pStyle w:val="Opsomming2"/>
        <w:numPr>
          <w:ilvl w:val="1"/>
          <w:numId w:val="52"/>
        </w:numPr>
        <w:rPr>
          <w:rFonts w:cstheme="minorHAnsi"/>
        </w:rPr>
      </w:pPr>
      <w:r>
        <w:rPr>
          <w:rFonts w:cstheme="minorHAnsi"/>
        </w:rPr>
        <w:t>Kantenaanlijmer</w:t>
      </w:r>
    </w:p>
    <w:p w14:paraId="355BC5A5" w14:textId="02C052D7" w:rsidR="00D46546" w:rsidRDefault="00D46546" w:rsidP="0085266A">
      <w:pPr>
        <w:pStyle w:val="Opsomming2"/>
        <w:numPr>
          <w:ilvl w:val="1"/>
          <w:numId w:val="52"/>
        </w:numPr>
        <w:rPr>
          <w:rFonts w:cstheme="minorHAnsi"/>
        </w:rPr>
      </w:pPr>
      <w:r>
        <w:rPr>
          <w:rFonts w:cstheme="minorHAnsi"/>
        </w:rPr>
        <w:t>Korpuspers</w:t>
      </w:r>
    </w:p>
    <w:p w14:paraId="07A89D0F" w14:textId="77777777" w:rsidR="00220954" w:rsidRPr="008A6632" w:rsidRDefault="00220954" w:rsidP="0085266A">
      <w:pPr>
        <w:pStyle w:val="Opsomming2"/>
        <w:numPr>
          <w:ilvl w:val="1"/>
          <w:numId w:val="52"/>
        </w:numPr>
        <w:rPr>
          <w:rFonts w:cstheme="minorHAnsi"/>
        </w:rPr>
      </w:pPr>
      <w:r w:rsidRPr="008A6632">
        <w:rPr>
          <w:rFonts w:cstheme="minorHAnsi"/>
        </w:rPr>
        <w:t>Langgatboormachine</w:t>
      </w:r>
    </w:p>
    <w:p w14:paraId="4B32551F" w14:textId="77777777" w:rsidR="00220954" w:rsidRPr="002521BF" w:rsidRDefault="00220954" w:rsidP="0085266A">
      <w:pPr>
        <w:pStyle w:val="Opsomming2"/>
        <w:numPr>
          <w:ilvl w:val="1"/>
          <w:numId w:val="52"/>
        </w:numPr>
        <w:rPr>
          <w:rFonts w:cstheme="minorHAnsi"/>
        </w:rPr>
      </w:pPr>
      <w:r w:rsidRPr="002521BF">
        <w:rPr>
          <w:rFonts w:cstheme="minorHAnsi"/>
        </w:rPr>
        <w:t>Paneelzaagmachine</w:t>
      </w:r>
    </w:p>
    <w:p w14:paraId="64F85FB9" w14:textId="77777777" w:rsidR="00220954" w:rsidRDefault="00220954" w:rsidP="0085266A">
      <w:pPr>
        <w:pStyle w:val="Opsomming2"/>
        <w:numPr>
          <w:ilvl w:val="1"/>
          <w:numId w:val="52"/>
        </w:numPr>
        <w:rPr>
          <w:rFonts w:cstheme="minorHAnsi"/>
        </w:rPr>
      </w:pPr>
      <w:r w:rsidRPr="008A6632">
        <w:rPr>
          <w:rFonts w:cstheme="minorHAnsi"/>
        </w:rPr>
        <w:t>Penmachine</w:t>
      </w:r>
    </w:p>
    <w:p w14:paraId="277D37C4" w14:textId="77777777" w:rsidR="00220954" w:rsidRPr="008A6632" w:rsidRDefault="00220954" w:rsidP="0085266A">
      <w:pPr>
        <w:pStyle w:val="Opsomming2"/>
        <w:numPr>
          <w:ilvl w:val="1"/>
          <w:numId w:val="52"/>
        </w:numPr>
        <w:rPr>
          <w:rFonts w:cstheme="minorHAnsi"/>
        </w:rPr>
      </w:pPr>
      <w:r>
        <w:rPr>
          <w:rFonts w:cstheme="minorHAnsi"/>
        </w:rPr>
        <w:t>Slijpmolen</w:t>
      </w:r>
    </w:p>
    <w:p w14:paraId="09D121D7" w14:textId="77777777" w:rsidR="00220954" w:rsidRPr="008A6632" w:rsidRDefault="00220954" w:rsidP="0085266A">
      <w:pPr>
        <w:pStyle w:val="Opsomming2"/>
        <w:numPr>
          <w:ilvl w:val="1"/>
          <w:numId w:val="52"/>
        </w:numPr>
        <w:rPr>
          <w:rFonts w:cstheme="minorHAnsi"/>
        </w:rPr>
      </w:pPr>
      <w:r w:rsidRPr="008A6632">
        <w:rPr>
          <w:rFonts w:cstheme="minorHAnsi"/>
        </w:rPr>
        <w:t>Schuurmachine</w:t>
      </w:r>
    </w:p>
    <w:p w14:paraId="370BDB18" w14:textId="77777777" w:rsidR="00220954" w:rsidRPr="008A6632" w:rsidRDefault="00220954" w:rsidP="0085266A">
      <w:pPr>
        <w:pStyle w:val="Opsomming2"/>
        <w:numPr>
          <w:ilvl w:val="1"/>
          <w:numId w:val="52"/>
        </w:numPr>
        <w:rPr>
          <w:rFonts w:cstheme="minorHAnsi"/>
        </w:rPr>
      </w:pPr>
      <w:r w:rsidRPr="008A6632">
        <w:rPr>
          <w:rFonts w:cstheme="minorHAnsi"/>
        </w:rPr>
        <w:t>Vandikteschaafmachine</w:t>
      </w:r>
    </w:p>
    <w:p w14:paraId="5CE10514" w14:textId="77777777" w:rsidR="00220954" w:rsidRPr="003B659B" w:rsidRDefault="00220954" w:rsidP="0085266A">
      <w:pPr>
        <w:pStyle w:val="Opsomming2"/>
        <w:numPr>
          <w:ilvl w:val="1"/>
          <w:numId w:val="52"/>
        </w:numPr>
        <w:rPr>
          <w:rFonts w:cstheme="minorHAnsi"/>
        </w:rPr>
      </w:pPr>
      <w:r w:rsidRPr="003B659B">
        <w:rPr>
          <w:rFonts w:cstheme="minorHAnsi"/>
        </w:rPr>
        <w:t>Vlakschaafmachine</w:t>
      </w:r>
    </w:p>
    <w:p w14:paraId="3F8CB68B" w14:textId="77777777" w:rsidR="00220954" w:rsidRPr="008A6632" w:rsidRDefault="00220954" w:rsidP="00FD0865">
      <w:pPr>
        <w:pStyle w:val="Opsomming1"/>
        <w:rPr>
          <w:lang w:val="nl-NL"/>
        </w:rPr>
      </w:pPr>
      <w:r w:rsidRPr="008A6632">
        <w:rPr>
          <w:lang w:val="nl-NL"/>
        </w:rPr>
        <w:t>Houtmagazijn</w:t>
      </w:r>
      <w:r>
        <w:rPr>
          <w:lang w:val="nl-NL"/>
        </w:rPr>
        <w:t xml:space="preserve"> met </w:t>
      </w:r>
      <w:r w:rsidRPr="00FD0865">
        <w:t>inbegrip</w:t>
      </w:r>
      <w:r>
        <w:rPr>
          <w:lang w:val="nl-NL"/>
        </w:rPr>
        <w:t xml:space="preserve"> van transportmiddelen</w:t>
      </w:r>
    </w:p>
    <w:p w14:paraId="1443CA04" w14:textId="77777777" w:rsidR="00220954" w:rsidRPr="008A6632" w:rsidRDefault="00220954" w:rsidP="0085266A">
      <w:pPr>
        <w:pStyle w:val="Opsomming2"/>
        <w:numPr>
          <w:ilvl w:val="0"/>
          <w:numId w:val="19"/>
        </w:numPr>
        <w:rPr>
          <w:lang w:val="nl-NL"/>
        </w:rPr>
      </w:pPr>
      <w:r w:rsidRPr="008A6632">
        <w:rPr>
          <w:lang w:val="nl-NL"/>
        </w:rPr>
        <w:t>Massiefhout</w:t>
      </w:r>
    </w:p>
    <w:p w14:paraId="07A9B4ED" w14:textId="77777777" w:rsidR="00220954" w:rsidRPr="008A6632" w:rsidRDefault="00220954" w:rsidP="0085266A">
      <w:pPr>
        <w:pStyle w:val="Opsomming2"/>
        <w:numPr>
          <w:ilvl w:val="0"/>
          <w:numId w:val="19"/>
        </w:numPr>
        <w:rPr>
          <w:lang w:val="nl-NL"/>
        </w:rPr>
      </w:pPr>
      <w:r w:rsidRPr="008A6632">
        <w:rPr>
          <w:lang w:val="nl-NL"/>
        </w:rPr>
        <w:t>Plaatmaterialen</w:t>
      </w:r>
    </w:p>
    <w:p w14:paraId="148EA7CA" w14:textId="77777777" w:rsidR="00220954" w:rsidRDefault="00220954" w:rsidP="00FD0865">
      <w:pPr>
        <w:pStyle w:val="Opsomming1"/>
      </w:pPr>
      <w:r w:rsidRPr="008A6632">
        <w:t>Persluchtinstallatie</w:t>
      </w:r>
      <w:r>
        <w:t xml:space="preserve"> afgestemd op de machinale uitrusting</w:t>
      </w:r>
    </w:p>
    <w:p w14:paraId="355C270B" w14:textId="77777777" w:rsidR="00220F06" w:rsidRPr="00580BC3" w:rsidRDefault="00220F06" w:rsidP="00CF41A0">
      <w:pPr>
        <w:pStyle w:val="Opsomming1"/>
      </w:pPr>
      <w:r w:rsidRPr="00580BC3">
        <w:t>Specifieke vereisten voor Onderzoek</w:t>
      </w:r>
    </w:p>
    <w:p w14:paraId="2B52A884" w14:textId="77777777" w:rsidR="00220F06" w:rsidRDefault="00220F06" w:rsidP="006F61DD">
      <w:pPr>
        <w:pStyle w:val="Opsomming2"/>
      </w:pPr>
      <w:r>
        <w:t>Stereomicroscoop ( x40)</w:t>
      </w:r>
    </w:p>
    <w:p w14:paraId="1D17896D" w14:textId="77777777" w:rsidR="00220F06" w:rsidRDefault="00220F06" w:rsidP="006F61DD">
      <w:pPr>
        <w:pStyle w:val="Opsomming2"/>
      </w:pPr>
      <w:r>
        <w:t>Microscoop ( x 400)</w:t>
      </w:r>
    </w:p>
    <w:p w14:paraId="2AFFDA4A" w14:textId="77777777" w:rsidR="00220F06" w:rsidRDefault="00220F06" w:rsidP="006F61DD">
      <w:pPr>
        <w:pStyle w:val="Opsomming2"/>
      </w:pPr>
      <w:r>
        <w:t>Multimediale projectie</w:t>
      </w:r>
    </w:p>
    <w:p w14:paraId="34660B7F" w14:textId="77777777" w:rsidR="00220F06" w:rsidRDefault="00220F06" w:rsidP="006F61DD">
      <w:pPr>
        <w:pStyle w:val="Opsomming2"/>
      </w:pPr>
      <w:r>
        <w:t>Loep ( x10)</w:t>
      </w:r>
    </w:p>
    <w:p w14:paraId="49D3CCF8" w14:textId="77777777" w:rsidR="00220F06" w:rsidRDefault="00220F06" w:rsidP="006F61DD">
      <w:pPr>
        <w:pStyle w:val="Opsomming2"/>
      </w:pPr>
      <w:r>
        <w:t>Loepmicrometer</w:t>
      </w:r>
    </w:p>
    <w:p w14:paraId="048A4A59" w14:textId="77777777" w:rsidR="00220F06" w:rsidRDefault="00220F06" w:rsidP="006F61DD">
      <w:pPr>
        <w:pStyle w:val="Opsomming2"/>
      </w:pPr>
      <w:r>
        <w:t>Precisiebalans</w:t>
      </w:r>
    </w:p>
    <w:p w14:paraId="4852F15A" w14:textId="77777777" w:rsidR="00220F06" w:rsidRDefault="00220F06" w:rsidP="006F61DD">
      <w:pPr>
        <w:pStyle w:val="Opsomming2"/>
      </w:pPr>
      <w:r>
        <w:t>Schuifmaat</w:t>
      </w:r>
    </w:p>
    <w:p w14:paraId="3CC55D00" w14:textId="77777777" w:rsidR="00220F06" w:rsidRDefault="00220F06" w:rsidP="006F61DD">
      <w:pPr>
        <w:pStyle w:val="Opsomming2"/>
      </w:pPr>
      <w:r>
        <w:t>Droogstoof</w:t>
      </w:r>
    </w:p>
    <w:p w14:paraId="7A8D9EB7" w14:textId="77777777" w:rsidR="00220F06" w:rsidRDefault="00220F06" w:rsidP="006F61DD">
      <w:pPr>
        <w:pStyle w:val="Opsomming2"/>
      </w:pPr>
      <w:r>
        <w:t>Verzameling houtmonsters</w:t>
      </w:r>
    </w:p>
    <w:p w14:paraId="260ECAE4" w14:textId="77777777" w:rsidR="00220F06" w:rsidRDefault="00220F06" w:rsidP="006F61DD">
      <w:pPr>
        <w:pStyle w:val="Opsomming2"/>
      </w:pPr>
      <w:r>
        <w:t>Micropreparaten</w:t>
      </w:r>
    </w:p>
    <w:p w14:paraId="77FC0684" w14:textId="77777777" w:rsidR="00220F06" w:rsidRDefault="00220F06" w:rsidP="006F61DD">
      <w:pPr>
        <w:pStyle w:val="Opsomming2"/>
      </w:pPr>
      <w:r>
        <w:t>Houtvochtigheidsmeter</w:t>
      </w:r>
    </w:p>
    <w:p w14:paraId="1A92E5D3" w14:textId="77777777" w:rsidR="00220F06" w:rsidRDefault="00220F06" w:rsidP="006F61DD">
      <w:pPr>
        <w:pStyle w:val="Opsomming2"/>
      </w:pPr>
      <w:r w:rsidRPr="00B57DD9">
        <w:t>Thermometer (</w:t>
      </w:r>
      <w:r>
        <w:t>d</w:t>
      </w:r>
      <w:r w:rsidRPr="00B57DD9">
        <w:t>roog en nat )</w:t>
      </w:r>
    </w:p>
    <w:p w14:paraId="6AAE471D" w14:textId="77777777" w:rsidR="00220F06" w:rsidRDefault="00220F06" w:rsidP="006F61DD">
      <w:pPr>
        <w:pStyle w:val="Opsomming2"/>
      </w:pPr>
      <w:r w:rsidRPr="00B57DD9">
        <w:t>Determinatietabel</w:t>
      </w:r>
    </w:p>
    <w:p w14:paraId="6DB0359A" w14:textId="77777777" w:rsidR="00220F06" w:rsidRPr="00B57DD9" w:rsidRDefault="00220F06" w:rsidP="006F61DD">
      <w:pPr>
        <w:pStyle w:val="Opsomming2"/>
      </w:pPr>
      <w:r w:rsidRPr="00B57DD9">
        <w:t>Blarenkast</w:t>
      </w:r>
    </w:p>
    <w:p w14:paraId="5AE0209A" w14:textId="60769C7C" w:rsidR="00A00764" w:rsidRDefault="00A00764" w:rsidP="00E424FB">
      <w:pPr>
        <w:pStyle w:val="Kop2"/>
      </w:pPr>
      <w:bookmarkStart w:id="274" w:name="_Toc132680298"/>
      <w:bookmarkStart w:id="275" w:name="_Toc179357515"/>
      <w:r>
        <w:t>Materiaal</w:t>
      </w:r>
      <w:r w:rsidR="0057255D" w:rsidRPr="0057255D">
        <w:t xml:space="preserve"> en gereedschappen</w:t>
      </w:r>
      <w:r>
        <w:t xml:space="preserve"> waarover elke leerling moet beschikken</w:t>
      </w:r>
      <w:bookmarkEnd w:id="268"/>
      <w:bookmarkEnd w:id="269"/>
      <w:bookmarkEnd w:id="270"/>
      <w:bookmarkEnd w:id="271"/>
      <w:bookmarkEnd w:id="272"/>
      <w:bookmarkEnd w:id="273"/>
      <w:bookmarkEnd w:id="274"/>
      <w:bookmarkEnd w:id="275"/>
    </w:p>
    <w:p w14:paraId="485F0E5C" w14:textId="77777777" w:rsidR="00D13B6B" w:rsidRPr="003A3DC2" w:rsidRDefault="00D13B6B" w:rsidP="00D13B6B">
      <w:bookmarkStart w:id="276" w:name="_Toc128941194"/>
      <w:bookmarkStart w:id="277" w:name="_Toc129036361"/>
      <w:bookmarkStart w:id="278" w:name="_Toc129199590"/>
      <w:bookmarkStart w:id="279" w:name="_Toc54974888"/>
      <w:bookmarkStart w:id="280" w:name="_Toc121484793"/>
      <w:bookmarkStart w:id="281" w:name="_Toc127295272"/>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01B6B0A6" w14:textId="77777777" w:rsidR="00D13B6B" w:rsidRPr="00580BC3" w:rsidRDefault="00D13B6B" w:rsidP="00E15B75">
      <w:pPr>
        <w:pStyle w:val="Opsomming1"/>
      </w:pPr>
      <w:r w:rsidRPr="00580BC3">
        <w:t>Preventie</w:t>
      </w:r>
    </w:p>
    <w:p w14:paraId="58A37FE2" w14:textId="77777777" w:rsidR="00D13B6B" w:rsidRDefault="00D13B6B" w:rsidP="00E15B75">
      <w:pPr>
        <w:pStyle w:val="Opsomming2"/>
      </w:pPr>
      <w:r>
        <w:t>Mondmaskers</w:t>
      </w:r>
    </w:p>
    <w:p w14:paraId="136DE80F" w14:textId="77777777" w:rsidR="00D13B6B" w:rsidRDefault="00D13B6B" w:rsidP="00E15B75">
      <w:pPr>
        <w:pStyle w:val="Opsomming2"/>
      </w:pPr>
      <w:r>
        <w:t>Oorbeschermers</w:t>
      </w:r>
    </w:p>
    <w:p w14:paraId="7A6C4197" w14:textId="77777777" w:rsidR="00D13B6B" w:rsidRDefault="00D13B6B" w:rsidP="00E15B75">
      <w:pPr>
        <w:pStyle w:val="Opsomming2"/>
      </w:pPr>
      <w:r>
        <w:t>Veiligheidsbril</w:t>
      </w:r>
    </w:p>
    <w:p w14:paraId="0F76EEDD" w14:textId="4DD9B4EB" w:rsidR="00AF7690" w:rsidRDefault="00AF7690" w:rsidP="00E15B75">
      <w:pPr>
        <w:pStyle w:val="Opsomming2"/>
      </w:pPr>
      <w:r>
        <w:t>Veiligheidshandschoenen</w:t>
      </w:r>
    </w:p>
    <w:p w14:paraId="261D3C43" w14:textId="77777777" w:rsidR="00D13B6B" w:rsidRDefault="00D13B6B" w:rsidP="00E15B75">
      <w:pPr>
        <w:pStyle w:val="Opsomming2"/>
      </w:pPr>
      <w:r>
        <w:t>Veiligheidsschoenen</w:t>
      </w:r>
    </w:p>
    <w:p w14:paraId="4A9D9A4D" w14:textId="77777777" w:rsidR="00D13B6B" w:rsidRDefault="00D13B6B" w:rsidP="00E15B75">
      <w:pPr>
        <w:pStyle w:val="Opsomming2"/>
      </w:pPr>
      <w:r>
        <w:lastRenderedPageBreak/>
        <w:t>Werkkledij</w:t>
      </w:r>
    </w:p>
    <w:p w14:paraId="4C5B2223" w14:textId="5F398390" w:rsidR="001B45C2" w:rsidRDefault="001B45C2" w:rsidP="001B45C2">
      <w:pPr>
        <w:pStyle w:val="Opsomming1"/>
      </w:pPr>
      <w:r>
        <w:rPr>
          <w:lang w:val="nl-NL"/>
        </w:rPr>
        <w:t>Basis meet- en handgereedschappen van een houtbewerker</w:t>
      </w:r>
    </w:p>
    <w:p w14:paraId="7FC55541" w14:textId="77777777" w:rsidR="008A24DF" w:rsidRDefault="008A24DF" w:rsidP="00E424FB">
      <w:pPr>
        <w:pStyle w:val="Kop1"/>
      </w:pPr>
      <w:bookmarkStart w:id="282" w:name="_Toc132680299"/>
      <w:bookmarkStart w:id="283" w:name="_Toc179357516"/>
      <w:r>
        <w:t>Glossarium</w:t>
      </w:r>
      <w:bookmarkEnd w:id="276"/>
      <w:bookmarkEnd w:id="277"/>
      <w:bookmarkEnd w:id="278"/>
      <w:bookmarkEnd w:id="282"/>
      <w:bookmarkEnd w:id="283"/>
    </w:p>
    <w:p w14:paraId="50649F6A" w14:textId="77777777" w:rsidR="008A24DF" w:rsidRDefault="008A24DF" w:rsidP="008A24DF">
      <w:bookmarkStart w:id="284" w:name="_Hlk128940490"/>
      <w:r>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A24DF" w:rsidRPr="0043061A" w14:paraId="5153197B" w14:textId="77777777" w:rsidTr="00003FFB">
        <w:tc>
          <w:tcPr>
            <w:tcW w:w="2405" w:type="dxa"/>
            <w:shd w:val="clear" w:color="auto" w:fill="E7E6E6" w:themeFill="background2"/>
            <w:tcMar>
              <w:top w:w="57" w:type="dxa"/>
              <w:bottom w:w="57" w:type="dxa"/>
            </w:tcMar>
          </w:tcPr>
          <w:p w14:paraId="3F4488A3" w14:textId="77777777" w:rsidR="008A24DF" w:rsidRPr="0043061A" w:rsidRDefault="008A24DF" w:rsidP="00003FFB">
            <w:pPr>
              <w:rPr>
                <w:rFonts w:cstheme="minorHAnsi"/>
                <w:b/>
                <w:bCs/>
                <w:sz w:val="20"/>
                <w:szCs w:val="20"/>
                <w:lang w:val="nl-NL"/>
              </w:rPr>
            </w:pPr>
            <w:bookmarkStart w:id="285" w:name="_Hlk128927529"/>
            <w:r w:rsidRPr="0043061A">
              <w:rPr>
                <w:rFonts w:cstheme="minorHAnsi"/>
                <w:b/>
                <w:bCs/>
                <w:sz w:val="20"/>
                <w:szCs w:val="20"/>
                <w:lang w:val="nl-NL"/>
              </w:rPr>
              <w:t>Handelingswerkwoord</w:t>
            </w:r>
          </w:p>
        </w:tc>
        <w:tc>
          <w:tcPr>
            <w:tcW w:w="3438" w:type="dxa"/>
            <w:shd w:val="clear" w:color="auto" w:fill="E7E6E6" w:themeFill="background2"/>
            <w:tcMar>
              <w:top w:w="57" w:type="dxa"/>
              <w:bottom w:w="57" w:type="dxa"/>
            </w:tcMar>
          </w:tcPr>
          <w:p w14:paraId="433ABAF8"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Synoniem</w:t>
            </w:r>
          </w:p>
        </w:tc>
        <w:tc>
          <w:tcPr>
            <w:tcW w:w="3439" w:type="dxa"/>
            <w:shd w:val="clear" w:color="auto" w:fill="E7E6E6" w:themeFill="background2"/>
            <w:tcMar>
              <w:top w:w="57" w:type="dxa"/>
              <w:bottom w:w="57" w:type="dxa"/>
            </w:tcMar>
          </w:tcPr>
          <w:p w14:paraId="3F238932"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Toelichting</w:t>
            </w:r>
          </w:p>
        </w:tc>
      </w:tr>
      <w:tr w:rsidR="008A24DF" w:rsidRPr="0043061A" w14:paraId="76F898FC" w14:textId="77777777" w:rsidTr="00003FFB">
        <w:tc>
          <w:tcPr>
            <w:tcW w:w="2405" w:type="dxa"/>
            <w:shd w:val="clear" w:color="auto" w:fill="auto"/>
            <w:tcMar>
              <w:top w:w="57" w:type="dxa"/>
              <w:bottom w:w="57" w:type="dxa"/>
            </w:tcMar>
          </w:tcPr>
          <w:p w14:paraId="7C05671C"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Analyseren</w:t>
            </w:r>
          </w:p>
        </w:tc>
        <w:tc>
          <w:tcPr>
            <w:tcW w:w="3438" w:type="dxa"/>
            <w:shd w:val="clear" w:color="auto" w:fill="auto"/>
            <w:tcMar>
              <w:top w:w="57" w:type="dxa"/>
              <w:bottom w:w="57" w:type="dxa"/>
            </w:tcMar>
          </w:tcPr>
          <w:p w14:paraId="76519ECB" w14:textId="77777777" w:rsidR="008A24DF" w:rsidRPr="0043061A" w:rsidRDefault="008A24DF" w:rsidP="00003FFB">
            <w:pPr>
              <w:rPr>
                <w:rFonts w:cstheme="minorHAnsi"/>
                <w:i/>
                <w:iCs/>
                <w:sz w:val="20"/>
                <w:szCs w:val="20"/>
                <w:lang w:val="nl-NL"/>
              </w:rPr>
            </w:pPr>
          </w:p>
        </w:tc>
        <w:tc>
          <w:tcPr>
            <w:tcW w:w="3439" w:type="dxa"/>
            <w:shd w:val="clear" w:color="auto" w:fill="auto"/>
            <w:tcMar>
              <w:top w:w="57" w:type="dxa"/>
              <w:bottom w:w="57" w:type="dxa"/>
            </w:tcMar>
          </w:tcPr>
          <w:p w14:paraId="3445DB3E" w14:textId="77777777" w:rsidR="008A24DF" w:rsidRPr="0043061A" w:rsidRDefault="008A24DF" w:rsidP="00003FFB">
            <w:pPr>
              <w:rPr>
                <w:rFonts w:cstheme="minorHAnsi"/>
                <w:sz w:val="20"/>
                <w:szCs w:val="20"/>
                <w:lang w:val="nl-NL"/>
              </w:rPr>
            </w:pPr>
            <w:r w:rsidRPr="0043061A">
              <w:rPr>
                <w:rFonts w:cstheme="minorHAnsi"/>
                <w:sz w:val="20"/>
                <w:szCs w:val="20"/>
                <w:lang w:val="nl-NL"/>
              </w:rPr>
              <w:t>Verbanden zoeken tussen gegeven data en een (eigen) besluit trekken</w:t>
            </w:r>
          </w:p>
        </w:tc>
      </w:tr>
      <w:tr w:rsidR="008A24DF" w:rsidRPr="0043061A" w14:paraId="630DDA84" w14:textId="77777777" w:rsidTr="00003FFB">
        <w:tc>
          <w:tcPr>
            <w:tcW w:w="2405" w:type="dxa"/>
            <w:shd w:val="clear" w:color="auto" w:fill="auto"/>
            <w:tcMar>
              <w:top w:w="57" w:type="dxa"/>
              <w:bottom w:w="57" w:type="dxa"/>
            </w:tcMar>
          </w:tcPr>
          <w:p w14:paraId="3A11F5FB"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Argumenten geven voor</w:t>
            </w:r>
          </w:p>
        </w:tc>
        <w:tc>
          <w:tcPr>
            <w:tcW w:w="3438" w:type="dxa"/>
            <w:shd w:val="clear" w:color="auto" w:fill="auto"/>
            <w:tcMar>
              <w:top w:w="57" w:type="dxa"/>
              <w:bottom w:w="57" w:type="dxa"/>
            </w:tcMar>
          </w:tcPr>
          <w:p w14:paraId="5E167087"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Beargumenteren, onderbouwen, verklaren</w:t>
            </w:r>
          </w:p>
        </w:tc>
        <w:tc>
          <w:tcPr>
            <w:tcW w:w="3439" w:type="dxa"/>
            <w:shd w:val="clear" w:color="auto" w:fill="auto"/>
            <w:tcMar>
              <w:top w:w="57" w:type="dxa"/>
              <w:bottom w:w="57" w:type="dxa"/>
            </w:tcMar>
          </w:tcPr>
          <w:p w14:paraId="1DE7DCC9" w14:textId="77777777" w:rsidR="008A24DF" w:rsidRPr="0043061A" w:rsidRDefault="008A24DF" w:rsidP="00003FFB">
            <w:pPr>
              <w:rPr>
                <w:rFonts w:cstheme="minorHAnsi"/>
                <w:sz w:val="20"/>
                <w:szCs w:val="20"/>
                <w:lang w:val="nl-NL"/>
              </w:rPr>
            </w:pPr>
          </w:p>
        </w:tc>
      </w:tr>
      <w:tr w:rsidR="008A24DF" w:rsidRPr="0043061A" w14:paraId="2C8C918A" w14:textId="77777777" w:rsidTr="00003FFB">
        <w:tc>
          <w:tcPr>
            <w:tcW w:w="2405" w:type="dxa"/>
            <w:shd w:val="clear" w:color="auto" w:fill="auto"/>
            <w:tcMar>
              <w:top w:w="57" w:type="dxa"/>
              <w:bottom w:w="57" w:type="dxa"/>
            </w:tcMar>
          </w:tcPr>
          <w:p w14:paraId="2584EF71"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Beargumenteren</w:t>
            </w:r>
          </w:p>
        </w:tc>
        <w:tc>
          <w:tcPr>
            <w:tcW w:w="3438" w:type="dxa"/>
            <w:shd w:val="clear" w:color="auto" w:fill="auto"/>
            <w:tcMar>
              <w:top w:w="57" w:type="dxa"/>
              <w:bottom w:w="57" w:type="dxa"/>
            </w:tcMar>
          </w:tcPr>
          <w:p w14:paraId="77E294B2"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Verklaren, argumenten geven voor</w:t>
            </w:r>
          </w:p>
        </w:tc>
        <w:tc>
          <w:tcPr>
            <w:tcW w:w="3439" w:type="dxa"/>
            <w:shd w:val="clear" w:color="auto" w:fill="auto"/>
            <w:tcMar>
              <w:top w:w="57" w:type="dxa"/>
              <w:bottom w:w="57" w:type="dxa"/>
            </w:tcMar>
          </w:tcPr>
          <w:p w14:paraId="4A6F57EA" w14:textId="77777777" w:rsidR="008A24DF" w:rsidRPr="0043061A" w:rsidRDefault="008A24DF" w:rsidP="00003FFB">
            <w:pPr>
              <w:rPr>
                <w:rFonts w:cstheme="minorHAnsi"/>
                <w:sz w:val="20"/>
                <w:szCs w:val="20"/>
                <w:lang w:val="nl-NL"/>
              </w:rPr>
            </w:pPr>
            <w:r w:rsidRPr="0043061A">
              <w:rPr>
                <w:rFonts w:cstheme="minorHAnsi"/>
                <w:sz w:val="20"/>
                <w:szCs w:val="20"/>
                <w:lang w:val="nl-NL"/>
              </w:rPr>
              <w:t>Motiveren, uitleggen waarom</w:t>
            </w:r>
          </w:p>
        </w:tc>
      </w:tr>
      <w:tr w:rsidR="008A24DF" w:rsidRPr="0043061A" w14:paraId="128B216D" w14:textId="77777777" w:rsidTr="00003FFB">
        <w:tc>
          <w:tcPr>
            <w:tcW w:w="2405" w:type="dxa"/>
            <w:shd w:val="clear" w:color="auto" w:fill="auto"/>
            <w:tcMar>
              <w:top w:w="57" w:type="dxa"/>
              <w:bottom w:w="57" w:type="dxa"/>
            </w:tcMar>
          </w:tcPr>
          <w:p w14:paraId="27B81355"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Beoordelen</w:t>
            </w:r>
          </w:p>
        </w:tc>
        <w:tc>
          <w:tcPr>
            <w:tcW w:w="3438" w:type="dxa"/>
            <w:shd w:val="clear" w:color="auto" w:fill="auto"/>
            <w:tcMar>
              <w:top w:w="57" w:type="dxa"/>
              <w:bottom w:w="57" w:type="dxa"/>
            </w:tcMar>
          </w:tcPr>
          <w:p w14:paraId="5BCA6032"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Evalueren</w:t>
            </w:r>
          </w:p>
        </w:tc>
        <w:tc>
          <w:tcPr>
            <w:tcW w:w="3439" w:type="dxa"/>
            <w:shd w:val="clear" w:color="auto" w:fill="auto"/>
            <w:tcMar>
              <w:top w:w="57" w:type="dxa"/>
              <w:bottom w:w="57" w:type="dxa"/>
            </w:tcMar>
          </w:tcPr>
          <w:p w14:paraId="7DD94077" w14:textId="77777777" w:rsidR="008A24DF" w:rsidRPr="0043061A" w:rsidRDefault="008A24DF" w:rsidP="00003FFB">
            <w:pPr>
              <w:rPr>
                <w:rFonts w:cstheme="minorHAnsi"/>
                <w:sz w:val="20"/>
                <w:szCs w:val="20"/>
                <w:lang w:val="nl-NL"/>
              </w:rPr>
            </w:pPr>
            <w:r w:rsidRPr="0043061A">
              <w:rPr>
                <w:rFonts w:cstheme="minorHAnsi"/>
                <w:sz w:val="20"/>
                <w:szCs w:val="20"/>
                <w:lang w:val="nl-NL"/>
              </w:rPr>
              <w:t>Een gemotiveerd waardeoordeel geven</w:t>
            </w:r>
          </w:p>
        </w:tc>
      </w:tr>
      <w:tr w:rsidR="008A24DF" w:rsidRPr="0043061A" w14:paraId="2EB9224E" w14:textId="77777777" w:rsidTr="00003FFB">
        <w:tc>
          <w:tcPr>
            <w:tcW w:w="2405" w:type="dxa"/>
            <w:shd w:val="clear" w:color="auto" w:fill="auto"/>
            <w:tcMar>
              <w:top w:w="57" w:type="dxa"/>
              <w:bottom w:w="57" w:type="dxa"/>
            </w:tcMar>
          </w:tcPr>
          <w:p w14:paraId="7E8E0060"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Berekenen</w:t>
            </w:r>
          </w:p>
        </w:tc>
        <w:tc>
          <w:tcPr>
            <w:tcW w:w="3438" w:type="dxa"/>
            <w:shd w:val="clear" w:color="auto" w:fill="auto"/>
            <w:tcMar>
              <w:top w:w="57" w:type="dxa"/>
              <w:bottom w:w="57" w:type="dxa"/>
            </w:tcMar>
          </w:tcPr>
          <w:p w14:paraId="28B16268"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Berekeningen uitvoeren</w:t>
            </w:r>
          </w:p>
        </w:tc>
        <w:tc>
          <w:tcPr>
            <w:tcW w:w="3439" w:type="dxa"/>
            <w:shd w:val="clear" w:color="auto" w:fill="auto"/>
            <w:tcMar>
              <w:top w:w="57" w:type="dxa"/>
              <w:bottom w:w="57" w:type="dxa"/>
            </w:tcMar>
          </w:tcPr>
          <w:p w14:paraId="3818E941" w14:textId="77777777" w:rsidR="008A24DF" w:rsidRPr="0043061A" w:rsidRDefault="008A24DF" w:rsidP="00003FFB">
            <w:pPr>
              <w:rPr>
                <w:rFonts w:cstheme="minorHAnsi"/>
                <w:sz w:val="20"/>
                <w:szCs w:val="20"/>
                <w:lang w:val="nl-NL"/>
              </w:rPr>
            </w:pPr>
          </w:p>
        </w:tc>
      </w:tr>
      <w:tr w:rsidR="008A24DF" w:rsidRPr="0043061A" w14:paraId="6C1BB99E" w14:textId="77777777" w:rsidTr="00003FFB">
        <w:tc>
          <w:tcPr>
            <w:tcW w:w="2405" w:type="dxa"/>
            <w:shd w:val="clear" w:color="auto" w:fill="auto"/>
            <w:tcMar>
              <w:top w:w="57" w:type="dxa"/>
              <w:bottom w:w="57" w:type="dxa"/>
            </w:tcMar>
          </w:tcPr>
          <w:p w14:paraId="0F65CCF3"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Berekeningen uitvoeren</w:t>
            </w:r>
          </w:p>
        </w:tc>
        <w:tc>
          <w:tcPr>
            <w:tcW w:w="3438" w:type="dxa"/>
            <w:shd w:val="clear" w:color="auto" w:fill="auto"/>
            <w:tcMar>
              <w:top w:w="57" w:type="dxa"/>
              <w:bottom w:w="57" w:type="dxa"/>
            </w:tcMar>
          </w:tcPr>
          <w:p w14:paraId="4F744C1C"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Berekenen</w:t>
            </w:r>
          </w:p>
        </w:tc>
        <w:tc>
          <w:tcPr>
            <w:tcW w:w="3439" w:type="dxa"/>
            <w:shd w:val="clear" w:color="auto" w:fill="auto"/>
            <w:tcMar>
              <w:top w:w="57" w:type="dxa"/>
              <w:bottom w:w="57" w:type="dxa"/>
            </w:tcMar>
          </w:tcPr>
          <w:p w14:paraId="3B98B31A" w14:textId="77777777" w:rsidR="008A24DF" w:rsidRPr="0043061A" w:rsidRDefault="008A24DF" w:rsidP="00003FFB">
            <w:pPr>
              <w:rPr>
                <w:rFonts w:cstheme="minorHAnsi"/>
                <w:sz w:val="20"/>
                <w:szCs w:val="20"/>
                <w:lang w:val="nl-NL"/>
              </w:rPr>
            </w:pPr>
          </w:p>
        </w:tc>
      </w:tr>
      <w:tr w:rsidR="008A24DF" w:rsidRPr="0043061A" w14:paraId="6383ABB2" w14:textId="77777777" w:rsidTr="00003FFB">
        <w:tc>
          <w:tcPr>
            <w:tcW w:w="2405" w:type="dxa"/>
            <w:shd w:val="clear" w:color="auto" w:fill="auto"/>
            <w:tcMar>
              <w:top w:w="57" w:type="dxa"/>
              <w:bottom w:w="57" w:type="dxa"/>
            </w:tcMar>
          </w:tcPr>
          <w:p w14:paraId="7EACE60B"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Beschrijven</w:t>
            </w:r>
          </w:p>
        </w:tc>
        <w:tc>
          <w:tcPr>
            <w:tcW w:w="3438" w:type="dxa"/>
            <w:shd w:val="clear" w:color="auto" w:fill="auto"/>
            <w:tcMar>
              <w:top w:w="57" w:type="dxa"/>
              <w:bottom w:w="57" w:type="dxa"/>
            </w:tcMar>
          </w:tcPr>
          <w:p w14:paraId="4A0239BE"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Toelichten, uitleggen</w:t>
            </w:r>
          </w:p>
        </w:tc>
        <w:tc>
          <w:tcPr>
            <w:tcW w:w="3439" w:type="dxa"/>
            <w:shd w:val="clear" w:color="auto" w:fill="auto"/>
            <w:tcMar>
              <w:top w:w="57" w:type="dxa"/>
              <w:bottom w:w="57" w:type="dxa"/>
            </w:tcMar>
          </w:tcPr>
          <w:p w14:paraId="526E10B4" w14:textId="77777777" w:rsidR="008A24DF" w:rsidRPr="0043061A" w:rsidRDefault="008A24DF" w:rsidP="00003FFB">
            <w:pPr>
              <w:rPr>
                <w:rFonts w:cstheme="minorHAnsi"/>
                <w:sz w:val="20"/>
                <w:szCs w:val="20"/>
                <w:lang w:val="nl-NL"/>
              </w:rPr>
            </w:pPr>
          </w:p>
        </w:tc>
      </w:tr>
      <w:tr w:rsidR="008A24DF" w:rsidRPr="0043061A" w14:paraId="4F585F90" w14:textId="77777777" w:rsidTr="00003FFB">
        <w:tc>
          <w:tcPr>
            <w:tcW w:w="2405" w:type="dxa"/>
            <w:tcMar>
              <w:top w:w="57" w:type="dxa"/>
              <w:bottom w:w="57" w:type="dxa"/>
            </w:tcMar>
          </w:tcPr>
          <w:p w14:paraId="4D5EB17E"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Een onderzoek uitvoeren</w:t>
            </w:r>
          </w:p>
        </w:tc>
        <w:tc>
          <w:tcPr>
            <w:tcW w:w="3438" w:type="dxa"/>
            <w:tcMar>
              <w:top w:w="57" w:type="dxa"/>
              <w:bottom w:w="57" w:type="dxa"/>
            </w:tcMar>
          </w:tcPr>
          <w:p w14:paraId="44CC02D8"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Onderzoeken, onderzoek voeren</w:t>
            </w:r>
          </w:p>
        </w:tc>
        <w:tc>
          <w:tcPr>
            <w:tcW w:w="3439" w:type="dxa"/>
            <w:tcMar>
              <w:top w:w="57" w:type="dxa"/>
              <w:bottom w:w="57" w:type="dxa"/>
            </w:tcMar>
          </w:tcPr>
          <w:p w14:paraId="6195EAAA" w14:textId="77777777" w:rsidR="008A24DF" w:rsidRPr="0043061A" w:rsidRDefault="008A24DF" w:rsidP="00003FFB">
            <w:pPr>
              <w:rPr>
                <w:rFonts w:cstheme="minorHAnsi"/>
                <w:sz w:val="20"/>
                <w:szCs w:val="20"/>
                <w:lang w:val="nl-NL"/>
              </w:rPr>
            </w:pPr>
          </w:p>
        </w:tc>
      </w:tr>
      <w:tr w:rsidR="008A24DF" w:rsidRPr="0043061A" w14:paraId="3B12A3C3" w14:textId="77777777" w:rsidTr="00003FFB">
        <w:tc>
          <w:tcPr>
            <w:tcW w:w="2405" w:type="dxa"/>
            <w:tcMar>
              <w:top w:w="57" w:type="dxa"/>
              <w:bottom w:w="57" w:type="dxa"/>
            </w:tcMar>
          </w:tcPr>
          <w:p w14:paraId="0C56EF0F"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Een (…)proces doorlopen</w:t>
            </w:r>
          </w:p>
        </w:tc>
        <w:tc>
          <w:tcPr>
            <w:tcW w:w="3438" w:type="dxa"/>
            <w:tcMar>
              <w:top w:w="57" w:type="dxa"/>
              <w:bottom w:w="57" w:type="dxa"/>
            </w:tcMar>
          </w:tcPr>
          <w:p w14:paraId="7E1DBA75" w14:textId="77777777" w:rsidR="008A24DF" w:rsidRPr="0043061A" w:rsidRDefault="008A24DF" w:rsidP="00003FFB">
            <w:pPr>
              <w:rPr>
                <w:rFonts w:cstheme="minorHAnsi"/>
                <w:i/>
                <w:iCs/>
                <w:sz w:val="20"/>
                <w:szCs w:val="20"/>
                <w:lang w:val="nl-NL"/>
              </w:rPr>
            </w:pPr>
          </w:p>
        </w:tc>
        <w:tc>
          <w:tcPr>
            <w:tcW w:w="3439" w:type="dxa"/>
            <w:tcMar>
              <w:top w:w="57" w:type="dxa"/>
              <w:bottom w:w="57" w:type="dxa"/>
            </w:tcMar>
          </w:tcPr>
          <w:p w14:paraId="55871A8E" w14:textId="77777777" w:rsidR="008A24DF" w:rsidRPr="0043061A" w:rsidRDefault="008A24DF" w:rsidP="00003FFB">
            <w:pPr>
              <w:rPr>
                <w:rFonts w:cstheme="minorHAnsi"/>
                <w:sz w:val="20"/>
                <w:szCs w:val="20"/>
                <w:lang w:val="nl-NL"/>
              </w:rPr>
            </w:pPr>
            <w:r w:rsidRPr="0043061A">
              <w:rPr>
                <w:rFonts w:cstheme="minorHAnsi"/>
                <w:sz w:val="20"/>
                <w:szCs w:val="20"/>
                <w:lang w:val="nl-NL"/>
              </w:rPr>
              <w:t>Via verschillende fasen tot een (deel)resultaat komen of een doel bereiken</w:t>
            </w:r>
          </w:p>
        </w:tc>
      </w:tr>
      <w:tr w:rsidR="008A24DF" w:rsidRPr="0043061A" w14:paraId="54E6EC47" w14:textId="77777777" w:rsidTr="00003FFB">
        <w:tc>
          <w:tcPr>
            <w:tcW w:w="2405" w:type="dxa"/>
            <w:shd w:val="clear" w:color="auto" w:fill="auto"/>
            <w:tcMar>
              <w:top w:w="57" w:type="dxa"/>
              <w:bottom w:w="57" w:type="dxa"/>
            </w:tcMar>
          </w:tcPr>
          <w:p w14:paraId="55213213"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Evalueren</w:t>
            </w:r>
          </w:p>
        </w:tc>
        <w:tc>
          <w:tcPr>
            <w:tcW w:w="3438" w:type="dxa"/>
            <w:shd w:val="clear" w:color="auto" w:fill="auto"/>
            <w:tcMar>
              <w:top w:w="57" w:type="dxa"/>
              <w:bottom w:w="57" w:type="dxa"/>
            </w:tcMar>
          </w:tcPr>
          <w:p w14:paraId="758AF29E"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Beoordelen</w:t>
            </w:r>
          </w:p>
        </w:tc>
        <w:tc>
          <w:tcPr>
            <w:tcW w:w="3439" w:type="dxa"/>
            <w:shd w:val="clear" w:color="auto" w:fill="auto"/>
            <w:tcMar>
              <w:top w:w="57" w:type="dxa"/>
              <w:bottom w:w="57" w:type="dxa"/>
            </w:tcMar>
          </w:tcPr>
          <w:p w14:paraId="6E8A90EE" w14:textId="77777777" w:rsidR="008A24DF" w:rsidRPr="0043061A" w:rsidRDefault="008A24DF" w:rsidP="00003FFB">
            <w:pPr>
              <w:rPr>
                <w:rFonts w:cstheme="minorHAnsi"/>
                <w:sz w:val="20"/>
                <w:szCs w:val="20"/>
                <w:lang w:val="nl-NL"/>
              </w:rPr>
            </w:pPr>
          </w:p>
        </w:tc>
      </w:tr>
      <w:tr w:rsidR="008A24DF" w:rsidRPr="0043061A" w14:paraId="04AC22D9" w14:textId="77777777" w:rsidTr="00003FFB">
        <w:tc>
          <w:tcPr>
            <w:tcW w:w="2405" w:type="dxa"/>
            <w:shd w:val="clear" w:color="auto" w:fill="auto"/>
            <w:tcMar>
              <w:top w:w="57" w:type="dxa"/>
              <w:bottom w:w="57" w:type="dxa"/>
            </w:tcMar>
          </w:tcPr>
          <w:p w14:paraId="3A033656"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Gebruiken</w:t>
            </w:r>
          </w:p>
        </w:tc>
        <w:tc>
          <w:tcPr>
            <w:tcW w:w="3438" w:type="dxa"/>
            <w:shd w:val="clear" w:color="auto" w:fill="auto"/>
            <w:tcMar>
              <w:top w:w="57" w:type="dxa"/>
              <w:bottom w:w="57" w:type="dxa"/>
            </w:tcMar>
          </w:tcPr>
          <w:p w14:paraId="28485337"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Hanteren, inzetten, toepassen</w:t>
            </w:r>
          </w:p>
        </w:tc>
        <w:tc>
          <w:tcPr>
            <w:tcW w:w="3439" w:type="dxa"/>
            <w:shd w:val="clear" w:color="auto" w:fill="auto"/>
            <w:tcMar>
              <w:top w:w="57" w:type="dxa"/>
              <w:bottom w:w="57" w:type="dxa"/>
            </w:tcMar>
          </w:tcPr>
          <w:p w14:paraId="79AD33E0" w14:textId="77777777" w:rsidR="008A24DF" w:rsidRPr="0043061A" w:rsidRDefault="008A24DF" w:rsidP="00003FFB">
            <w:pPr>
              <w:rPr>
                <w:rFonts w:cstheme="minorHAnsi"/>
                <w:sz w:val="20"/>
                <w:szCs w:val="20"/>
                <w:lang w:val="nl-NL"/>
              </w:rPr>
            </w:pPr>
          </w:p>
        </w:tc>
      </w:tr>
      <w:tr w:rsidR="008A24DF" w:rsidRPr="0043061A" w14:paraId="774B2D13" w14:textId="77777777" w:rsidTr="00003FFB">
        <w:tc>
          <w:tcPr>
            <w:tcW w:w="2405" w:type="dxa"/>
            <w:shd w:val="clear" w:color="auto" w:fill="auto"/>
            <w:tcMar>
              <w:top w:w="57" w:type="dxa"/>
              <w:bottom w:w="57" w:type="dxa"/>
            </w:tcMar>
          </w:tcPr>
          <w:p w14:paraId="5AC185B8"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Hanteren</w:t>
            </w:r>
          </w:p>
        </w:tc>
        <w:tc>
          <w:tcPr>
            <w:tcW w:w="3438" w:type="dxa"/>
            <w:shd w:val="clear" w:color="auto" w:fill="auto"/>
            <w:tcMar>
              <w:top w:w="57" w:type="dxa"/>
              <w:bottom w:w="57" w:type="dxa"/>
            </w:tcMar>
          </w:tcPr>
          <w:p w14:paraId="4D33C819"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Gebruiken, inzetten, toepassen</w:t>
            </w:r>
          </w:p>
        </w:tc>
        <w:tc>
          <w:tcPr>
            <w:tcW w:w="3439" w:type="dxa"/>
            <w:shd w:val="clear" w:color="auto" w:fill="auto"/>
            <w:tcMar>
              <w:top w:w="57" w:type="dxa"/>
              <w:bottom w:w="57" w:type="dxa"/>
            </w:tcMar>
          </w:tcPr>
          <w:p w14:paraId="56904245" w14:textId="77777777" w:rsidR="008A24DF" w:rsidRPr="0043061A" w:rsidRDefault="008A24DF" w:rsidP="00003FFB">
            <w:pPr>
              <w:rPr>
                <w:rFonts w:cstheme="minorHAnsi"/>
                <w:sz w:val="20"/>
                <w:szCs w:val="20"/>
                <w:lang w:val="nl-NL"/>
              </w:rPr>
            </w:pPr>
          </w:p>
        </w:tc>
      </w:tr>
      <w:tr w:rsidR="008A24DF" w:rsidRPr="0043061A" w14:paraId="02747DB3" w14:textId="77777777" w:rsidTr="00003FFB">
        <w:tc>
          <w:tcPr>
            <w:tcW w:w="2405" w:type="dxa"/>
            <w:shd w:val="clear" w:color="auto" w:fill="auto"/>
            <w:tcMar>
              <w:top w:w="57" w:type="dxa"/>
              <w:bottom w:w="57" w:type="dxa"/>
            </w:tcMar>
          </w:tcPr>
          <w:p w14:paraId="1A0D3435" w14:textId="77777777" w:rsidR="008A24DF" w:rsidRPr="0043061A" w:rsidRDefault="008A24DF" w:rsidP="00003FFB">
            <w:pPr>
              <w:rPr>
                <w:rFonts w:cstheme="minorHAnsi"/>
                <w:b/>
                <w:bCs/>
                <w:i/>
                <w:iCs/>
                <w:sz w:val="20"/>
                <w:szCs w:val="20"/>
                <w:lang w:val="nl-NL"/>
              </w:rPr>
            </w:pPr>
            <w:r w:rsidRPr="0043061A">
              <w:rPr>
                <w:rFonts w:cstheme="minorHAnsi"/>
                <w:b/>
                <w:bCs/>
                <w:sz w:val="20"/>
                <w:szCs w:val="20"/>
                <w:lang w:val="nl-NL"/>
              </w:rPr>
              <w:t>Illustreren</w:t>
            </w:r>
          </w:p>
        </w:tc>
        <w:tc>
          <w:tcPr>
            <w:tcW w:w="3438" w:type="dxa"/>
            <w:shd w:val="clear" w:color="auto" w:fill="auto"/>
            <w:tcMar>
              <w:top w:w="57" w:type="dxa"/>
              <w:bottom w:w="57" w:type="dxa"/>
            </w:tcMar>
          </w:tcPr>
          <w:p w14:paraId="079883F0" w14:textId="77777777" w:rsidR="008A24DF" w:rsidRPr="0043061A" w:rsidRDefault="008A24DF" w:rsidP="00003FFB">
            <w:pPr>
              <w:rPr>
                <w:rFonts w:cstheme="minorHAnsi"/>
                <w:i/>
                <w:iCs/>
                <w:sz w:val="20"/>
                <w:szCs w:val="20"/>
                <w:lang w:val="nl-NL"/>
              </w:rPr>
            </w:pPr>
          </w:p>
        </w:tc>
        <w:tc>
          <w:tcPr>
            <w:tcW w:w="3439" w:type="dxa"/>
            <w:shd w:val="clear" w:color="auto" w:fill="auto"/>
            <w:tcMar>
              <w:top w:w="57" w:type="dxa"/>
              <w:bottom w:w="57" w:type="dxa"/>
            </w:tcMar>
          </w:tcPr>
          <w:p w14:paraId="010A47E3" w14:textId="77777777" w:rsidR="008A24DF" w:rsidRPr="0043061A" w:rsidRDefault="008A24DF" w:rsidP="00003FFB">
            <w:pPr>
              <w:rPr>
                <w:rFonts w:cstheme="minorHAnsi"/>
                <w:sz w:val="20"/>
                <w:szCs w:val="20"/>
                <w:lang w:val="nl-NL"/>
              </w:rPr>
            </w:pPr>
            <w:r w:rsidRPr="0043061A">
              <w:rPr>
                <w:rFonts w:cstheme="minorHAnsi"/>
                <w:sz w:val="20"/>
                <w:szCs w:val="20"/>
                <w:lang w:val="nl-NL"/>
              </w:rPr>
              <w:t>Beschrijven (toelichten, uitleggen) aan de hand van voorbeelden</w:t>
            </w:r>
          </w:p>
        </w:tc>
      </w:tr>
      <w:tr w:rsidR="008A24DF" w:rsidRPr="0043061A" w14:paraId="3C8EBE7A" w14:textId="77777777" w:rsidTr="00003FFB">
        <w:tc>
          <w:tcPr>
            <w:tcW w:w="2405" w:type="dxa"/>
            <w:shd w:val="clear" w:color="auto" w:fill="auto"/>
            <w:tcMar>
              <w:top w:w="57" w:type="dxa"/>
              <w:bottom w:w="57" w:type="dxa"/>
            </w:tcMar>
          </w:tcPr>
          <w:p w14:paraId="4A06F247"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Interpreteren</w:t>
            </w:r>
          </w:p>
        </w:tc>
        <w:tc>
          <w:tcPr>
            <w:tcW w:w="3438" w:type="dxa"/>
            <w:shd w:val="clear" w:color="auto" w:fill="auto"/>
            <w:tcMar>
              <w:top w:w="57" w:type="dxa"/>
              <w:bottom w:w="57" w:type="dxa"/>
            </w:tcMar>
          </w:tcPr>
          <w:p w14:paraId="07896041" w14:textId="77777777" w:rsidR="008A24DF" w:rsidRPr="0043061A" w:rsidRDefault="008A24DF" w:rsidP="00003FFB">
            <w:pPr>
              <w:rPr>
                <w:rFonts w:cstheme="minorHAnsi"/>
                <w:i/>
                <w:iCs/>
                <w:sz w:val="20"/>
                <w:szCs w:val="20"/>
                <w:lang w:val="nl-NL"/>
              </w:rPr>
            </w:pPr>
          </w:p>
        </w:tc>
        <w:tc>
          <w:tcPr>
            <w:tcW w:w="3439" w:type="dxa"/>
            <w:shd w:val="clear" w:color="auto" w:fill="auto"/>
            <w:tcMar>
              <w:top w:w="57" w:type="dxa"/>
              <w:bottom w:w="57" w:type="dxa"/>
            </w:tcMar>
          </w:tcPr>
          <w:p w14:paraId="3C3E494C" w14:textId="77777777" w:rsidR="008A24DF" w:rsidRPr="0043061A" w:rsidRDefault="008A24DF" w:rsidP="00003FFB">
            <w:pPr>
              <w:rPr>
                <w:rFonts w:cstheme="minorHAnsi"/>
                <w:sz w:val="20"/>
                <w:szCs w:val="20"/>
                <w:lang w:val="nl-NL"/>
              </w:rPr>
            </w:pPr>
            <w:r w:rsidRPr="0043061A">
              <w:rPr>
                <w:rFonts w:cstheme="minorHAnsi"/>
                <w:sz w:val="20"/>
                <w:szCs w:val="20"/>
                <w:lang w:val="nl-NL"/>
              </w:rPr>
              <w:t>Betekenis geven aan</w:t>
            </w:r>
          </w:p>
        </w:tc>
      </w:tr>
      <w:tr w:rsidR="008A24DF" w:rsidRPr="0043061A" w14:paraId="71B0BD06" w14:textId="77777777" w:rsidTr="00003FFB">
        <w:tc>
          <w:tcPr>
            <w:tcW w:w="2405" w:type="dxa"/>
            <w:shd w:val="clear" w:color="auto" w:fill="auto"/>
            <w:tcMar>
              <w:top w:w="57" w:type="dxa"/>
              <w:bottom w:w="57" w:type="dxa"/>
            </w:tcMar>
          </w:tcPr>
          <w:p w14:paraId="4B2E2E4E"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Inzetten</w:t>
            </w:r>
          </w:p>
        </w:tc>
        <w:tc>
          <w:tcPr>
            <w:tcW w:w="3438" w:type="dxa"/>
            <w:shd w:val="clear" w:color="auto" w:fill="auto"/>
            <w:tcMar>
              <w:top w:w="57" w:type="dxa"/>
              <w:bottom w:w="57" w:type="dxa"/>
            </w:tcMar>
          </w:tcPr>
          <w:p w14:paraId="45B333F6"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Gebruiken, hanteren, toepassen</w:t>
            </w:r>
          </w:p>
        </w:tc>
        <w:tc>
          <w:tcPr>
            <w:tcW w:w="3439" w:type="dxa"/>
            <w:shd w:val="clear" w:color="auto" w:fill="auto"/>
            <w:tcMar>
              <w:top w:w="57" w:type="dxa"/>
              <w:bottom w:w="57" w:type="dxa"/>
            </w:tcMar>
          </w:tcPr>
          <w:p w14:paraId="06DD451A" w14:textId="77777777" w:rsidR="008A24DF" w:rsidRPr="0043061A" w:rsidRDefault="008A24DF" w:rsidP="00003FFB">
            <w:pPr>
              <w:rPr>
                <w:rFonts w:cstheme="minorHAnsi"/>
                <w:sz w:val="20"/>
                <w:szCs w:val="20"/>
                <w:lang w:val="nl-NL"/>
              </w:rPr>
            </w:pPr>
          </w:p>
        </w:tc>
      </w:tr>
      <w:tr w:rsidR="008A24DF" w:rsidRPr="0043061A" w14:paraId="61E9ED5A" w14:textId="77777777" w:rsidTr="00003FFB">
        <w:trPr>
          <w:trHeight w:val="300"/>
        </w:trPr>
        <w:tc>
          <w:tcPr>
            <w:tcW w:w="2405" w:type="dxa"/>
            <w:shd w:val="clear" w:color="auto" w:fill="auto"/>
            <w:tcMar>
              <w:top w:w="57" w:type="dxa"/>
              <w:bottom w:w="57" w:type="dxa"/>
            </w:tcMar>
          </w:tcPr>
          <w:p w14:paraId="2450936E"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Kritisch omgaan met</w:t>
            </w:r>
          </w:p>
        </w:tc>
        <w:tc>
          <w:tcPr>
            <w:tcW w:w="3438" w:type="dxa"/>
            <w:shd w:val="clear" w:color="auto" w:fill="auto"/>
            <w:tcMar>
              <w:top w:w="57" w:type="dxa"/>
              <w:bottom w:w="57" w:type="dxa"/>
            </w:tcMar>
          </w:tcPr>
          <w:p w14:paraId="4234AD5D"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Kritisch gebruiken</w:t>
            </w:r>
          </w:p>
        </w:tc>
        <w:tc>
          <w:tcPr>
            <w:tcW w:w="3439" w:type="dxa"/>
            <w:shd w:val="clear" w:color="auto" w:fill="auto"/>
            <w:tcMar>
              <w:top w:w="57" w:type="dxa"/>
              <w:bottom w:w="57" w:type="dxa"/>
            </w:tcMar>
          </w:tcPr>
          <w:p w14:paraId="79EBB0C8" w14:textId="77777777" w:rsidR="008A24DF" w:rsidRPr="0043061A" w:rsidRDefault="008A24DF" w:rsidP="00003FFB">
            <w:pPr>
              <w:rPr>
                <w:rFonts w:cstheme="minorHAnsi"/>
                <w:sz w:val="20"/>
                <w:szCs w:val="20"/>
                <w:lang w:val="nl-NL"/>
              </w:rPr>
            </w:pPr>
          </w:p>
        </w:tc>
      </w:tr>
      <w:tr w:rsidR="008A24DF" w:rsidRPr="0043061A" w14:paraId="677AB8A6" w14:textId="77777777" w:rsidTr="00003FFB">
        <w:trPr>
          <w:trHeight w:val="300"/>
        </w:trPr>
        <w:tc>
          <w:tcPr>
            <w:tcW w:w="2405" w:type="dxa"/>
            <w:shd w:val="clear" w:color="auto" w:fill="auto"/>
            <w:tcMar>
              <w:top w:w="57" w:type="dxa"/>
              <w:bottom w:w="57" w:type="dxa"/>
            </w:tcMar>
          </w:tcPr>
          <w:p w14:paraId="664389E8"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Kwantificeren</w:t>
            </w:r>
          </w:p>
        </w:tc>
        <w:tc>
          <w:tcPr>
            <w:tcW w:w="3438" w:type="dxa"/>
            <w:shd w:val="clear" w:color="auto" w:fill="auto"/>
            <w:tcMar>
              <w:top w:w="57" w:type="dxa"/>
              <w:bottom w:w="57" w:type="dxa"/>
            </w:tcMar>
          </w:tcPr>
          <w:p w14:paraId="480E7EEB"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Beredeneren door gebruik te maken van verbanden, formules, vergelijkingen …</w:t>
            </w:r>
          </w:p>
        </w:tc>
        <w:tc>
          <w:tcPr>
            <w:tcW w:w="3439" w:type="dxa"/>
            <w:shd w:val="clear" w:color="auto" w:fill="auto"/>
            <w:tcMar>
              <w:top w:w="57" w:type="dxa"/>
              <w:bottom w:w="57" w:type="dxa"/>
            </w:tcMar>
          </w:tcPr>
          <w:p w14:paraId="6F27DDF3" w14:textId="77777777" w:rsidR="008A24DF" w:rsidRPr="0043061A" w:rsidRDefault="008A24DF" w:rsidP="00003FFB">
            <w:pPr>
              <w:rPr>
                <w:rFonts w:cstheme="minorHAnsi"/>
                <w:sz w:val="20"/>
                <w:szCs w:val="20"/>
                <w:lang w:val="nl-NL"/>
              </w:rPr>
            </w:pPr>
          </w:p>
        </w:tc>
      </w:tr>
      <w:tr w:rsidR="00751DD9" w:rsidRPr="0043061A" w14:paraId="77F15F93" w14:textId="77777777" w:rsidTr="00003FFB">
        <w:trPr>
          <w:trHeight w:val="300"/>
        </w:trPr>
        <w:tc>
          <w:tcPr>
            <w:tcW w:w="2405" w:type="dxa"/>
            <w:shd w:val="clear" w:color="auto" w:fill="auto"/>
            <w:tcMar>
              <w:top w:w="57" w:type="dxa"/>
              <w:bottom w:w="57" w:type="dxa"/>
            </w:tcMar>
          </w:tcPr>
          <w:p w14:paraId="6A0A9E6E" w14:textId="77777777" w:rsidR="00751DD9" w:rsidRPr="0043061A" w:rsidRDefault="00751DD9" w:rsidP="00003FFB">
            <w:pPr>
              <w:rPr>
                <w:rFonts w:cstheme="minorHAnsi"/>
                <w:b/>
                <w:bCs/>
                <w:sz w:val="20"/>
                <w:szCs w:val="20"/>
                <w:lang w:val="nl-NL"/>
              </w:rPr>
            </w:pPr>
            <w:r>
              <w:rPr>
                <w:rFonts w:cstheme="minorHAnsi"/>
                <w:b/>
                <w:bCs/>
                <w:sz w:val="20"/>
                <w:szCs w:val="20"/>
                <w:lang w:val="nl-NL"/>
              </w:rPr>
              <w:t>Onderscheiden</w:t>
            </w:r>
          </w:p>
        </w:tc>
        <w:tc>
          <w:tcPr>
            <w:tcW w:w="3438" w:type="dxa"/>
            <w:shd w:val="clear" w:color="auto" w:fill="auto"/>
            <w:tcMar>
              <w:top w:w="57" w:type="dxa"/>
              <w:bottom w:w="57" w:type="dxa"/>
            </w:tcMar>
          </w:tcPr>
          <w:p w14:paraId="346CD1E8" w14:textId="77777777" w:rsidR="00751DD9" w:rsidRPr="0043061A" w:rsidRDefault="00751DD9" w:rsidP="00003FFB">
            <w:pPr>
              <w:rPr>
                <w:rFonts w:cstheme="minorHAnsi"/>
                <w:i/>
                <w:iCs/>
                <w:sz w:val="20"/>
                <w:szCs w:val="20"/>
                <w:lang w:val="nl-NL"/>
              </w:rPr>
            </w:pPr>
          </w:p>
        </w:tc>
        <w:tc>
          <w:tcPr>
            <w:tcW w:w="3439" w:type="dxa"/>
            <w:shd w:val="clear" w:color="auto" w:fill="auto"/>
            <w:tcMar>
              <w:top w:w="57" w:type="dxa"/>
              <w:bottom w:w="57" w:type="dxa"/>
            </w:tcMar>
          </w:tcPr>
          <w:p w14:paraId="4DBD72FE" w14:textId="77777777" w:rsidR="00751DD9" w:rsidRPr="0043061A" w:rsidRDefault="00751DD9" w:rsidP="00003FFB">
            <w:pPr>
              <w:rPr>
                <w:rFonts w:cstheme="minorHAnsi"/>
                <w:sz w:val="20"/>
                <w:szCs w:val="20"/>
                <w:lang w:val="nl-NL"/>
              </w:rPr>
            </w:pPr>
            <w:r>
              <w:rPr>
                <w:rFonts w:cstheme="minorHAnsi"/>
                <w:sz w:val="20"/>
                <w:szCs w:val="20"/>
                <w:lang w:val="nl-NL"/>
              </w:rPr>
              <w:t>Het onderscheid aangeven tussen</w:t>
            </w:r>
          </w:p>
        </w:tc>
      </w:tr>
      <w:tr w:rsidR="008A24DF" w:rsidRPr="0043061A" w14:paraId="53B8DDB9" w14:textId="77777777" w:rsidTr="00003FFB">
        <w:tc>
          <w:tcPr>
            <w:tcW w:w="2405" w:type="dxa"/>
            <w:shd w:val="clear" w:color="auto" w:fill="auto"/>
            <w:tcMar>
              <w:top w:w="57" w:type="dxa"/>
              <w:bottom w:w="57" w:type="dxa"/>
            </w:tcMar>
          </w:tcPr>
          <w:p w14:paraId="01EC7A6D"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Onderzoeken</w:t>
            </w:r>
          </w:p>
        </w:tc>
        <w:tc>
          <w:tcPr>
            <w:tcW w:w="3438" w:type="dxa"/>
            <w:shd w:val="clear" w:color="auto" w:fill="auto"/>
            <w:tcMar>
              <w:top w:w="57" w:type="dxa"/>
              <w:bottom w:w="57" w:type="dxa"/>
            </w:tcMar>
          </w:tcPr>
          <w:p w14:paraId="682149FD"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Onderzoek voeren, een onderzoek uitvoeren</w:t>
            </w:r>
          </w:p>
        </w:tc>
        <w:tc>
          <w:tcPr>
            <w:tcW w:w="3439" w:type="dxa"/>
            <w:shd w:val="clear" w:color="auto" w:fill="auto"/>
            <w:tcMar>
              <w:top w:w="57" w:type="dxa"/>
              <w:bottom w:w="57" w:type="dxa"/>
            </w:tcMar>
          </w:tcPr>
          <w:p w14:paraId="60205710" w14:textId="77777777" w:rsidR="008A24DF" w:rsidRPr="0043061A" w:rsidRDefault="008A24DF" w:rsidP="00003FFB">
            <w:pPr>
              <w:rPr>
                <w:rFonts w:cstheme="minorHAnsi"/>
                <w:sz w:val="20"/>
                <w:szCs w:val="20"/>
                <w:lang w:val="nl-NL"/>
              </w:rPr>
            </w:pPr>
            <w:r w:rsidRPr="0043061A">
              <w:rPr>
                <w:rFonts w:cstheme="minorHAnsi"/>
                <w:sz w:val="20"/>
                <w:szCs w:val="20"/>
                <w:lang w:val="nl-NL"/>
              </w:rPr>
              <w:t>Verbanden zoeken tussen zelf verzamelde data en een (eigen) besluit trekken</w:t>
            </w:r>
          </w:p>
        </w:tc>
      </w:tr>
      <w:tr w:rsidR="008A24DF" w:rsidRPr="0043061A" w14:paraId="3A603FE9" w14:textId="77777777" w:rsidTr="00003FFB">
        <w:tc>
          <w:tcPr>
            <w:tcW w:w="2405" w:type="dxa"/>
            <w:shd w:val="clear" w:color="auto" w:fill="auto"/>
            <w:tcMar>
              <w:top w:w="57" w:type="dxa"/>
              <w:bottom w:w="57" w:type="dxa"/>
            </w:tcMar>
          </w:tcPr>
          <w:p w14:paraId="761EE509"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Onderzoek voeren</w:t>
            </w:r>
          </w:p>
        </w:tc>
        <w:tc>
          <w:tcPr>
            <w:tcW w:w="3438" w:type="dxa"/>
            <w:shd w:val="clear" w:color="auto" w:fill="auto"/>
            <w:tcMar>
              <w:top w:w="57" w:type="dxa"/>
              <w:bottom w:w="57" w:type="dxa"/>
            </w:tcMar>
          </w:tcPr>
          <w:p w14:paraId="1A457A84"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Onderzoeken, een onderzoek uitvoeren</w:t>
            </w:r>
          </w:p>
        </w:tc>
        <w:tc>
          <w:tcPr>
            <w:tcW w:w="3439" w:type="dxa"/>
            <w:shd w:val="clear" w:color="auto" w:fill="auto"/>
            <w:tcMar>
              <w:top w:w="57" w:type="dxa"/>
              <w:bottom w:w="57" w:type="dxa"/>
            </w:tcMar>
          </w:tcPr>
          <w:p w14:paraId="7679D152" w14:textId="77777777" w:rsidR="008A24DF" w:rsidRPr="0043061A" w:rsidRDefault="008A24DF" w:rsidP="00003FFB">
            <w:pPr>
              <w:rPr>
                <w:rFonts w:cstheme="minorHAnsi"/>
                <w:sz w:val="20"/>
                <w:szCs w:val="20"/>
                <w:lang w:val="nl-NL"/>
              </w:rPr>
            </w:pPr>
          </w:p>
        </w:tc>
      </w:tr>
      <w:tr w:rsidR="008A24DF" w:rsidRPr="0043061A" w14:paraId="491E2375" w14:textId="77777777" w:rsidTr="00003FFB">
        <w:tc>
          <w:tcPr>
            <w:tcW w:w="2405" w:type="dxa"/>
            <w:tcMar>
              <w:top w:w="57" w:type="dxa"/>
              <w:bottom w:w="57" w:type="dxa"/>
            </w:tcMar>
          </w:tcPr>
          <w:p w14:paraId="198090B5"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Reflecteren over</w:t>
            </w:r>
          </w:p>
        </w:tc>
        <w:tc>
          <w:tcPr>
            <w:tcW w:w="3438" w:type="dxa"/>
            <w:tcMar>
              <w:top w:w="57" w:type="dxa"/>
              <w:bottom w:w="57" w:type="dxa"/>
            </w:tcMar>
          </w:tcPr>
          <w:p w14:paraId="743C3908" w14:textId="77777777" w:rsidR="008A24DF" w:rsidRPr="0043061A" w:rsidRDefault="008A24DF" w:rsidP="00003FFB">
            <w:pPr>
              <w:rPr>
                <w:rFonts w:cstheme="minorHAnsi"/>
                <w:i/>
                <w:iCs/>
                <w:sz w:val="20"/>
                <w:szCs w:val="20"/>
                <w:lang w:val="nl-NL"/>
              </w:rPr>
            </w:pPr>
          </w:p>
        </w:tc>
        <w:tc>
          <w:tcPr>
            <w:tcW w:w="3439" w:type="dxa"/>
            <w:shd w:val="clear" w:color="auto" w:fill="auto"/>
            <w:tcMar>
              <w:top w:w="57" w:type="dxa"/>
              <w:bottom w:w="57" w:type="dxa"/>
            </w:tcMar>
          </w:tcPr>
          <w:p w14:paraId="4564DA79" w14:textId="77777777" w:rsidR="008A24DF" w:rsidRPr="0043061A" w:rsidRDefault="008A24DF" w:rsidP="00003FFB">
            <w:pPr>
              <w:rPr>
                <w:rFonts w:cstheme="minorHAnsi"/>
                <w:sz w:val="20"/>
                <w:szCs w:val="20"/>
                <w:highlight w:val="yellow"/>
                <w:lang w:val="nl-NL"/>
              </w:rPr>
            </w:pPr>
            <w:r w:rsidRPr="0043061A">
              <w:rPr>
                <w:rFonts w:cstheme="minorHAnsi"/>
                <w:sz w:val="20"/>
                <w:szCs w:val="20"/>
                <w:lang w:val="nl-NL"/>
              </w:rPr>
              <w:t>Kritisch nadenken over en argumenten afwegen zoals in een dialoog, een gedachtewisseling, een paper</w:t>
            </w:r>
          </w:p>
        </w:tc>
      </w:tr>
      <w:tr w:rsidR="008A24DF" w:rsidRPr="0043061A" w14:paraId="2330AD53" w14:textId="77777777" w:rsidTr="00003FFB">
        <w:tc>
          <w:tcPr>
            <w:tcW w:w="2405" w:type="dxa"/>
            <w:shd w:val="clear" w:color="auto" w:fill="auto"/>
            <w:tcMar>
              <w:top w:w="57" w:type="dxa"/>
              <w:bottom w:w="57" w:type="dxa"/>
            </w:tcMar>
          </w:tcPr>
          <w:p w14:paraId="24430EA1"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Toelichten</w:t>
            </w:r>
          </w:p>
        </w:tc>
        <w:tc>
          <w:tcPr>
            <w:tcW w:w="3438" w:type="dxa"/>
            <w:shd w:val="clear" w:color="auto" w:fill="auto"/>
            <w:tcMar>
              <w:top w:w="57" w:type="dxa"/>
              <w:bottom w:w="57" w:type="dxa"/>
            </w:tcMar>
          </w:tcPr>
          <w:p w14:paraId="3B950923"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Beschrijven, uitleggen</w:t>
            </w:r>
          </w:p>
        </w:tc>
        <w:tc>
          <w:tcPr>
            <w:tcW w:w="3439" w:type="dxa"/>
            <w:shd w:val="clear" w:color="auto" w:fill="auto"/>
            <w:tcMar>
              <w:top w:w="57" w:type="dxa"/>
              <w:bottom w:w="57" w:type="dxa"/>
            </w:tcMar>
          </w:tcPr>
          <w:p w14:paraId="5F8C449A" w14:textId="77777777" w:rsidR="008A24DF" w:rsidRPr="0043061A" w:rsidRDefault="008A24DF" w:rsidP="00003FFB">
            <w:pPr>
              <w:rPr>
                <w:rFonts w:cstheme="minorHAnsi"/>
                <w:sz w:val="20"/>
                <w:szCs w:val="20"/>
                <w:lang w:val="nl-NL"/>
              </w:rPr>
            </w:pPr>
          </w:p>
        </w:tc>
      </w:tr>
      <w:tr w:rsidR="008A24DF" w:rsidRPr="0043061A" w14:paraId="5E81D19F" w14:textId="77777777" w:rsidTr="00003FFB">
        <w:trPr>
          <w:trHeight w:val="300"/>
        </w:trPr>
        <w:tc>
          <w:tcPr>
            <w:tcW w:w="2405" w:type="dxa"/>
            <w:shd w:val="clear" w:color="auto" w:fill="auto"/>
            <w:tcMar>
              <w:top w:w="57" w:type="dxa"/>
              <w:bottom w:w="57" w:type="dxa"/>
            </w:tcMar>
          </w:tcPr>
          <w:p w14:paraId="1D7619C7"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Testen</w:t>
            </w:r>
          </w:p>
        </w:tc>
        <w:tc>
          <w:tcPr>
            <w:tcW w:w="3438" w:type="dxa"/>
            <w:shd w:val="clear" w:color="auto" w:fill="auto"/>
            <w:tcMar>
              <w:top w:w="57" w:type="dxa"/>
              <w:bottom w:w="57" w:type="dxa"/>
            </w:tcMar>
          </w:tcPr>
          <w:p w14:paraId="56C7ABDA"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Toetsen</w:t>
            </w:r>
          </w:p>
        </w:tc>
        <w:tc>
          <w:tcPr>
            <w:tcW w:w="3439" w:type="dxa"/>
            <w:shd w:val="clear" w:color="auto" w:fill="auto"/>
            <w:tcMar>
              <w:top w:w="57" w:type="dxa"/>
              <w:bottom w:w="57" w:type="dxa"/>
            </w:tcMar>
          </w:tcPr>
          <w:p w14:paraId="4518ABC1" w14:textId="77777777" w:rsidR="008A24DF" w:rsidRPr="0043061A" w:rsidRDefault="008A24DF" w:rsidP="00003FFB">
            <w:pPr>
              <w:rPr>
                <w:rFonts w:cstheme="minorHAnsi"/>
                <w:sz w:val="20"/>
                <w:szCs w:val="20"/>
                <w:lang w:val="nl-NL"/>
              </w:rPr>
            </w:pPr>
          </w:p>
        </w:tc>
      </w:tr>
      <w:tr w:rsidR="008A24DF" w:rsidRPr="0043061A" w14:paraId="55E558B3" w14:textId="77777777" w:rsidTr="00003FFB">
        <w:tc>
          <w:tcPr>
            <w:tcW w:w="2405" w:type="dxa"/>
            <w:shd w:val="clear" w:color="auto" w:fill="auto"/>
            <w:tcMar>
              <w:top w:w="57" w:type="dxa"/>
              <w:bottom w:w="57" w:type="dxa"/>
            </w:tcMar>
          </w:tcPr>
          <w:p w14:paraId="355397AE"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lastRenderedPageBreak/>
              <w:t>Toepassen</w:t>
            </w:r>
          </w:p>
        </w:tc>
        <w:tc>
          <w:tcPr>
            <w:tcW w:w="3438" w:type="dxa"/>
            <w:shd w:val="clear" w:color="auto" w:fill="auto"/>
            <w:tcMar>
              <w:top w:w="57" w:type="dxa"/>
              <w:bottom w:w="57" w:type="dxa"/>
            </w:tcMar>
          </w:tcPr>
          <w:p w14:paraId="62EEBCA9"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Gebruiken, hanteren, inzetten</w:t>
            </w:r>
          </w:p>
        </w:tc>
        <w:tc>
          <w:tcPr>
            <w:tcW w:w="3439" w:type="dxa"/>
            <w:shd w:val="clear" w:color="auto" w:fill="auto"/>
            <w:tcMar>
              <w:top w:w="57" w:type="dxa"/>
              <w:bottom w:w="57" w:type="dxa"/>
            </w:tcMar>
          </w:tcPr>
          <w:p w14:paraId="7BC8800C" w14:textId="77777777" w:rsidR="008A24DF" w:rsidRPr="0043061A" w:rsidRDefault="008A24DF" w:rsidP="00003FFB">
            <w:pPr>
              <w:rPr>
                <w:rFonts w:cstheme="minorHAnsi"/>
                <w:sz w:val="20"/>
                <w:szCs w:val="20"/>
                <w:lang w:val="nl-NL"/>
              </w:rPr>
            </w:pPr>
          </w:p>
        </w:tc>
      </w:tr>
      <w:tr w:rsidR="008A24DF" w:rsidRPr="0043061A" w14:paraId="116A5A3E" w14:textId="77777777" w:rsidTr="00003FFB">
        <w:trPr>
          <w:trHeight w:val="300"/>
        </w:trPr>
        <w:tc>
          <w:tcPr>
            <w:tcW w:w="2405" w:type="dxa"/>
            <w:shd w:val="clear" w:color="auto" w:fill="auto"/>
            <w:tcMar>
              <w:top w:w="57" w:type="dxa"/>
              <w:bottom w:w="57" w:type="dxa"/>
            </w:tcMar>
          </w:tcPr>
          <w:p w14:paraId="5A88AD1B"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Toetsen</w:t>
            </w:r>
          </w:p>
        </w:tc>
        <w:tc>
          <w:tcPr>
            <w:tcW w:w="3438" w:type="dxa"/>
            <w:shd w:val="clear" w:color="auto" w:fill="auto"/>
            <w:tcMar>
              <w:top w:w="57" w:type="dxa"/>
              <w:bottom w:w="57" w:type="dxa"/>
            </w:tcMar>
          </w:tcPr>
          <w:p w14:paraId="4865DC18"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testen</w:t>
            </w:r>
          </w:p>
        </w:tc>
        <w:tc>
          <w:tcPr>
            <w:tcW w:w="3439" w:type="dxa"/>
            <w:shd w:val="clear" w:color="auto" w:fill="auto"/>
            <w:tcMar>
              <w:top w:w="57" w:type="dxa"/>
              <w:bottom w:w="57" w:type="dxa"/>
            </w:tcMar>
          </w:tcPr>
          <w:p w14:paraId="06B96528" w14:textId="77777777" w:rsidR="008A24DF" w:rsidRPr="0043061A" w:rsidRDefault="008A24DF" w:rsidP="00003FFB">
            <w:pPr>
              <w:rPr>
                <w:rFonts w:cstheme="minorHAnsi"/>
                <w:sz w:val="20"/>
                <w:szCs w:val="20"/>
                <w:lang w:val="nl-NL"/>
              </w:rPr>
            </w:pPr>
          </w:p>
        </w:tc>
      </w:tr>
      <w:tr w:rsidR="008A24DF" w:rsidRPr="0043061A" w14:paraId="2FC28329" w14:textId="77777777" w:rsidTr="00003FFB">
        <w:tc>
          <w:tcPr>
            <w:tcW w:w="2405" w:type="dxa"/>
            <w:shd w:val="clear" w:color="auto" w:fill="auto"/>
            <w:tcMar>
              <w:top w:w="57" w:type="dxa"/>
              <w:bottom w:w="57" w:type="dxa"/>
            </w:tcMar>
          </w:tcPr>
          <w:p w14:paraId="3814C488"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Uitleggen</w:t>
            </w:r>
          </w:p>
        </w:tc>
        <w:tc>
          <w:tcPr>
            <w:tcW w:w="3438" w:type="dxa"/>
            <w:shd w:val="clear" w:color="auto" w:fill="auto"/>
            <w:tcMar>
              <w:top w:w="57" w:type="dxa"/>
              <w:bottom w:w="57" w:type="dxa"/>
            </w:tcMar>
          </w:tcPr>
          <w:p w14:paraId="0FC45E3D"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Beschrijven, toelichten</w:t>
            </w:r>
          </w:p>
        </w:tc>
        <w:tc>
          <w:tcPr>
            <w:tcW w:w="3439" w:type="dxa"/>
            <w:shd w:val="clear" w:color="auto" w:fill="auto"/>
            <w:tcMar>
              <w:top w:w="57" w:type="dxa"/>
              <w:bottom w:w="57" w:type="dxa"/>
            </w:tcMar>
          </w:tcPr>
          <w:p w14:paraId="7B6012EA" w14:textId="77777777" w:rsidR="008A24DF" w:rsidRPr="0043061A" w:rsidRDefault="008A24DF" w:rsidP="00003FFB">
            <w:pPr>
              <w:rPr>
                <w:rFonts w:cstheme="minorHAnsi"/>
                <w:sz w:val="20"/>
                <w:szCs w:val="20"/>
                <w:lang w:val="nl-NL"/>
              </w:rPr>
            </w:pPr>
          </w:p>
        </w:tc>
      </w:tr>
      <w:tr w:rsidR="008A24DF" w:rsidRPr="0043061A" w14:paraId="335252BE" w14:textId="77777777" w:rsidTr="00003FFB">
        <w:tc>
          <w:tcPr>
            <w:tcW w:w="2405" w:type="dxa"/>
            <w:shd w:val="clear" w:color="auto" w:fill="auto"/>
            <w:tcMar>
              <w:top w:w="57" w:type="dxa"/>
              <w:bottom w:w="57" w:type="dxa"/>
            </w:tcMar>
          </w:tcPr>
          <w:p w14:paraId="542E81F4" w14:textId="77777777" w:rsidR="008A24DF" w:rsidRPr="0043061A" w:rsidRDefault="008A24DF" w:rsidP="00003FFB">
            <w:pPr>
              <w:rPr>
                <w:rFonts w:cstheme="minorHAnsi"/>
                <w:b/>
                <w:bCs/>
                <w:sz w:val="20"/>
                <w:szCs w:val="20"/>
                <w:lang w:val="nl-NL"/>
              </w:rPr>
            </w:pPr>
            <w:r w:rsidRPr="0043061A">
              <w:rPr>
                <w:rFonts w:cstheme="minorHAnsi"/>
                <w:b/>
                <w:bCs/>
                <w:sz w:val="20"/>
                <w:szCs w:val="20"/>
                <w:lang w:val="nl-NL"/>
              </w:rPr>
              <w:t>Verklaren</w:t>
            </w:r>
          </w:p>
        </w:tc>
        <w:tc>
          <w:tcPr>
            <w:tcW w:w="3438" w:type="dxa"/>
            <w:shd w:val="clear" w:color="auto" w:fill="auto"/>
            <w:tcMar>
              <w:top w:w="57" w:type="dxa"/>
              <w:bottom w:w="57" w:type="dxa"/>
            </w:tcMar>
          </w:tcPr>
          <w:p w14:paraId="173C411D" w14:textId="77777777" w:rsidR="008A24DF" w:rsidRPr="0043061A" w:rsidRDefault="008A24DF" w:rsidP="00003FFB">
            <w:pPr>
              <w:rPr>
                <w:rFonts w:cstheme="minorHAnsi"/>
                <w:i/>
                <w:iCs/>
                <w:sz w:val="20"/>
                <w:szCs w:val="20"/>
                <w:lang w:val="nl-NL"/>
              </w:rPr>
            </w:pPr>
            <w:r w:rsidRPr="0043061A">
              <w:rPr>
                <w:rFonts w:cstheme="minorHAnsi"/>
                <w:i/>
                <w:iCs/>
                <w:sz w:val="20"/>
                <w:szCs w:val="20"/>
                <w:lang w:val="nl-NL"/>
              </w:rPr>
              <w:t>Argumenten geven voor, beargumenteren, onderbouwen</w:t>
            </w:r>
          </w:p>
        </w:tc>
        <w:tc>
          <w:tcPr>
            <w:tcW w:w="3439" w:type="dxa"/>
            <w:shd w:val="clear" w:color="auto" w:fill="auto"/>
            <w:tcMar>
              <w:top w:w="57" w:type="dxa"/>
              <w:bottom w:w="57" w:type="dxa"/>
            </w:tcMar>
          </w:tcPr>
          <w:p w14:paraId="7D9AB658" w14:textId="77777777" w:rsidR="008A24DF" w:rsidRPr="0043061A" w:rsidRDefault="008A24DF" w:rsidP="00003FFB">
            <w:pPr>
              <w:rPr>
                <w:rFonts w:cstheme="minorHAnsi"/>
                <w:sz w:val="20"/>
                <w:szCs w:val="20"/>
                <w:lang w:val="nl-NL"/>
              </w:rPr>
            </w:pPr>
          </w:p>
        </w:tc>
      </w:tr>
    </w:tbl>
    <w:p w14:paraId="783D17C4" w14:textId="77777777" w:rsidR="00A00764" w:rsidRDefault="00A00764" w:rsidP="00E424FB">
      <w:pPr>
        <w:pStyle w:val="Kop1"/>
      </w:pPr>
      <w:bookmarkStart w:id="286" w:name="_Toc128941195"/>
      <w:bookmarkStart w:id="287" w:name="_Toc129036362"/>
      <w:bookmarkStart w:id="288" w:name="_Toc129199591"/>
      <w:bookmarkStart w:id="289" w:name="_Toc132680300"/>
      <w:bookmarkStart w:id="290" w:name="_Toc179357517"/>
      <w:bookmarkEnd w:id="284"/>
      <w:bookmarkEnd w:id="285"/>
      <w:r>
        <w:t>Concordantie</w:t>
      </w:r>
      <w:bookmarkEnd w:id="279"/>
      <w:bookmarkEnd w:id="280"/>
      <w:bookmarkEnd w:id="281"/>
      <w:bookmarkEnd w:id="286"/>
      <w:bookmarkEnd w:id="287"/>
      <w:bookmarkEnd w:id="288"/>
      <w:bookmarkEnd w:id="289"/>
      <w:bookmarkEnd w:id="290"/>
    </w:p>
    <w:p w14:paraId="6871F620" w14:textId="77777777" w:rsidR="008552A5" w:rsidRDefault="008552A5" w:rsidP="00E424FB">
      <w:pPr>
        <w:pStyle w:val="Kop2"/>
      </w:pPr>
      <w:bookmarkStart w:id="291" w:name="_Toc133769065"/>
      <w:bookmarkStart w:id="292" w:name="_Toc179357518"/>
      <w:bookmarkStart w:id="293" w:name="_Hlk128940695"/>
      <w:bookmarkStart w:id="294" w:name="_Hlk130135874"/>
      <w:r>
        <w:t>Concordantietabel</w:t>
      </w:r>
      <w:bookmarkEnd w:id="291"/>
      <w:bookmarkEnd w:id="292"/>
    </w:p>
    <w:p w14:paraId="76FC06C2" w14:textId="77777777" w:rsidR="008552A5" w:rsidRDefault="008552A5" w:rsidP="008552A5">
      <w:r>
        <w:t>De concordantietabel geeft duidelijk aan welke leerplandoelen de minimumdoelen (MD),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954"/>
      </w:tblGrid>
      <w:tr w:rsidR="00786153" w14:paraId="35BC7B57" w14:textId="77777777" w:rsidTr="00786153">
        <w:tc>
          <w:tcPr>
            <w:tcW w:w="1544" w:type="dxa"/>
          </w:tcPr>
          <w:p w14:paraId="21FCAB89" w14:textId="77777777" w:rsidR="00786153" w:rsidRPr="009D7B9E" w:rsidRDefault="00786153" w:rsidP="00DF3463">
            <w:pPr>
              <w:spacing w:before="120" w:after="120"/>
              <w:jc w:val="center"/>
              <w:rPr>
                <w:b/>
              </w:rPr>
            </w:pPr>
            <w:r w:rsidRPr="009D7B9E">
              <w:rPr>
                <w:b/>
              </w:rPr>
              <w:t>Leerplandoel</w:t>
            </w:r>
          </w:p>
        </w:tc>
        <w:tc>
          <w:tcPr>
            <w:tcW w:w="7954" w:type="dxa"/>
          </w:tcPr>
          <w:p w14:paraId="754D68DA" w14:textId="77777777" w:rsidR="00786153" w:rsidRPr="009D7B9E" w:rsidRDefault="00786153" w:rsidP="00003FFB">
            <w:pPr>
              <w:spacing w:before="120" w:after="120"/>
              <w:rPr>
                <w:b/>
              </w:rPr>
            </w:pPr>
            <w:r>
              <w:rPr>
                <w:b/>
                <w:bCs/>
              </w:rPr>
              <w:t>Minimumdoelen, specifieke minimumdoelen of doelen die leiden naar één of meer beroepskwalificaties</w:t>
            </w:r>
          </w:p>
        </w:tc>
      </w:tr>
      <w:tr w:rsidR="00786153" w14:paraId="4DF4CBFA" w14:textId="77777777" w:rsidTr="00786153">
        <w:tc>
          <w:tcPr>
            <w:tcW w:w="1544" w:type="dxa"/>
          </w:tcPr>
          <w:p w14:paraId="1AD49418" w14:textId="6DFA9C72" w:rsidR="00786153" w:rsidRDefault="00DF3463" w:rsidP="00DF3463">
            <w:pPr>
              <w:spacing w:before="120" w:after="120"/>
              <w:jc w:val="center"/>
            </w:pPr>
            <w:r>
              <w:t>1</w:t>
            </w:r>
          </w:p>
        </w:tc>
        <w:tc>
          <w:tcPr>
            <w:tcW w:w="7954" w:type="dxa"/>
          </w:tcPr>
          <w:p w14:paraId="68422E3D" w14:textId="77777777" w:rsidR="00786153" w:rsidRDefault="00786153" w:rsidP="00003FFB">
            <w:pPr>
              <w:spacing w:before="120" w:after="120"/>
            </w:pPr>
            <w:r>
              <w:t>BK 01</w:t>
            </w:r>
          </w:p>
        </w:tc>
      </w:tr>
      <w:tr w:rsidR="00786153" w14:paraId="03F9007D" w14:textId="77777777" w:rsidTr="00786153">
        <w:tc>
          <w:tcPr>
            <w:tcW w:w="1544" w:type="dxa"/>
          </w:tcPr>
          <w:p w14:paraId="43420C4A" w14:textId="4250C2F7" w:rsidR="00786153" w:rsidRDefault="00DF3463" w:rsidP="00DF3463">
            <w:pPr>
              <w:spacing w:before="120" w:after="120"/>
              <w:jc w:val="center"/>
            </w:pPr>
            <w:r>
              <w:t>2</w:t>
            </w:r>
          </w:p>
        </w:tc>
        <w:tc>
          <w:tcPr>
            <w:tcW w:w="7954" w:type="dxa"/>
          </w:tcPr>
          <w:p w14:paraId="57DE3DE3" w14:textId="77777777" w:rsidR="00786153" w:rsidRDefault="00786153" w:rsidP="00003FFB">
            <w:pPr>
              <w:spacing w:before="120" w:after="120"/>
            </w:pPr>
            <w:r>
              <w:t>MD 01.01.01</w:t>
            </w:r>
          </w:p>
        </w:tc>
      </w:tr>
      <w:tr w:rsidR="00786153" w14:paraId="78E8CDAC" w14:textId="77777777" w:rsidTr="00786153">
        <w:tc>
          <w:tcPr>
            <w:tcW w:w="1544" w:type="dxa"/>
          </w:tcPr>
          <w:p w14:paraId="029478C8" w14:textId="2F5459D2" w:rsidR="00786153" w:rsidRDefault="00DF3463" w:rsidP="00DF3463">
            <w:pPr>
              <w:spacing w:before="120" w:after="120"/>
              <w:jc w:val="center"/>
            </w:pPr>
            <w:r>
              <w:t>3</w:t>
            </w:r>
          </w:p>
        </w:tc>
        <w:tc>
          <w:tcPr>
            <w:tcW w:w="7954" w:type="dxa"/>
          </w:tcPr>
          <w:p w14:paraId="14EA3B12" w14:textId="77777777" w:rsidR="00786153" w:rsidRDefault="00786153" w:rsidP="00003FFB">
            <w:pPr>
              <w:spacing w:before="120" w:after="120"/>
            </w:pPr>
            <w:r>
              <w:t>MD 06.25</w:t>
            </w:r>
          </w:p>
        </w:tc>
      </w:tr>
      <w:tr w:rsidR="00786153" w14:paraId="56ADAD1C" w14:textId="77777777" w:rsidTr="00786153">
        <w:tc>
          <w:tcPr>
            <w:tcW w:w="1544" w:type="dxa"/>
          </w:tcPr>
          <w:p w14:paraId="16272FCE" w14:textId="520689D5" w:rsidR="00786153" w:rsidRDefault="00DF3463" w:rsidP="00DF3463">
            <w:pPr>
              <w:spacing w:before="120" w:after="120"/>
              <w:jc w:val="center"/>
            </w:pPr>
            <w:r>
              <w:t>4</w:t>
            </w:r>
          </w:p>
        </w:tc>
        <w:tc>
          <w:tcPr>
            <w:tcW w:w="7954" w:type="dxa"/>
          </w:tcPr>
          <w:p w14:paraId="7861B019" w14:textId="77777777" w:rsidR="00786153" w:rsidRDefault="00786153" w:rsidP="00003FFB">
            <w:pPr>
              <w:spacing w:before="120" w:after="120"/>
            </w:pPr>
            <w:r>
              <w:t>SMD 11.18.07</w:t>
            </w:r>
          </w:p>
        </w:tc>
      </w:tr>
      <w:tr w:rsidR="00786153" w14:paraId="1A956DEE" w14:textId="77777777" w:rsidTr="00786153">
        <w:tc>
          <w:tcPr>
            <w:tcW w:w="1544" w:type="dxa"/>
          </w:tcPr>
          <w:p w14:paraId="5FD6F917" w14:textId="5FE2813A" w:rsidR="00786153" w:rsidRDefault="00DF3463" w:rsidP="00DF3463">
            <w:pPr>
              <w:spacing w:before="120" w:after="120"/>
              <w:jc w:val="center"/>
            </w:pPr>
            <w:r>
              <w:t>5</w:t>
            </w:r>
          </w:p>
        </w:tc>
        <w:tc>
          <w:tcPr>
            <w:tcW w:w="7954" w:type="dxa"/>
          </w:tcPr>
          <w:p w14:paraId="551ED31A" w14:textId="77777777" w:rsidR="00786153" w:rsidRDefault="00786153" w:rsidP="00003FFB">
            <w:pPr>
              <w:spacing w:before="120" w:after="120"/>
            </w:pPr>
            <w:r>
              <w:t>SMD 11.18.08</w:t>
            </w:r>
          </w:p>
        </w:tc>
      </w:tr>
      <w:tr w:rsidR="00786153" w14:paraId="1D9437C9" w14:textId="77777777" w:rsidTr="00786153">
        <w:tc>
          <w:tcPr>
            <w:tcW w:w="1544" w:type="dxa"/>
          </w:tcPr>
          <w:p w14:paraId="71A702FF" w14:textId="0F84678A" w:rsidR="00786153" w:rsidRDefault="00DF3463" w:rsidP="00DF3463">
            <w:pPr>
              <w:spacing w:before="120" w:after="120"/>
              <w:jc w:val="center"/>
            </w:pPr>
            <w:r>
              <w:t>6</w:t>
            </w:r>
          </w:p>
        </w:tc>
        <w:tc>
          <w:tcPr>
            <w:tcW w:w="7954" w:type="dxa"/>
          </w:tcPr>
          <w:p w14:paraId="2F2AF20A" w14:textId="77777777" w:rsidR="00786153" w:rsidRDefault="00786153" w:rsidP="00003FFB">
            <w:pPr>
              <w:spacing w:before="120" w:after="120"/>
            </w:pPr>
            <w:r>
              <w:t>SMD 11.18.09</w:t>
            </w:r>
          </w:p>
        </w:tc>
      </w:tr>
      <w:tr w:rsidR="00786153" w14:paraId="05033556" w14:textId="77777777" w:rsidTr="00786153">
        <w:tc>
          <w:tcPr>
            <w:tcW w:w="1544" w:type="dxa"/>
          </w:tcPr>
          <w:p w14:paraId="5A2CDECD" w14:textId="6584C7F6" w:rsidR="00786153" w:rsidRDefault="00DF3463" w:rsidP="00DF3463">
            <w:pPr>
              <w:spacing w:before="120" w:after="120"/>
              <w:jc w:val="center"/>
            </w:pPr>
            <w:r>
              <w:t>7</w:t>
            </w:r>
          </w:p>
        </w:tc>
        <w:tc>
          <w:tcPr>
            <w:tcW w:w="7954" w:type="dxa"/>
          </w:tcPr>
          <w:p w14:paraId="066C54F0" w14:textId="77777777" w:rsidR="00786153" w:rsidRDefault="00786153" w:rsidP="00003FFB">
            <w:pPr>
              <w:spacing w:before="120" w:after="120"/>
            </w:pPr>
            <w:r>
              <w:t>SMD 11.22.01</w:t>
            </w:r>
          </w:p>
        </w:tc>
      </w:tr>
      <w:tr w:rsidR="00786153" w14:paraId="7F57D6F7" w14:textId="77777777" w:rsidTr="00786153">
        <w:tc>
          <w:tcPr>
            <w:tcW w:w="1544" w:type="dxa"/>
          </w:tcPr>
          <w:p w14:paraId="6721D5EB" w14:textId="31F8165D" w:rsidR="00786153" w:rsidRDefault="00DF3463" w:rsidP="00DF3463">
            <w:pPr>
              <w:spacing w:before="120" w:after="120"/>
              <w:jc w:val="center"/>
            </w:pPr>
            <w:r>
              <w:t>8</w:t>
            </w:r>
          </w:p>
        </w:tc>
        <w:tc>
          <w:tcPr>
            <w:tcW w:w="7954" w:type="dxa"/>
          </w:tcPr>
          <w:p w14:paraId="1818829F" w14:textId="77777777" w:rsidR="00786153" w:rsidRDefault="00786153" w:rsidP="00003FFB">
            <w:pPr>
              <w:spacing w:before="120" w:after="120"/>
            </w:pPr>
            <w:r>
              <w:t>SMD 11.22.01</w:t>
            </w:r>
          </w:p>
        </w:tc>
      </w:tr>
      <w:tr w:rsidR="00786153" w14:paraId="3F958498" w14:textId="77777777" w:rsidTr="00786153">
        <w:tc>
          <w:tcPr>
            <w:tcW w:w="1544" w:type="dxa"/>
          </w:tcPr>
          <w:p w14:paraId="67DEAD53" w14:textId="157EBA24" w:rsidR="00786153" w:rsidRDefault="00DF3463" w:rsidP="00DF3463">
            <w:pPr>
              <w:spacing w:before="120" w:after="120"/>
              <w:jc w:val="center"/>
            </w:pPr>
            <w:r>
              <w:t>9</w:t>
            </w:r>
          </w:p>
        </w:tc>
        <w:tc>
          <w:tcPr>
            <w:tcW w:w="7954" w:type="dxa"/>
          </w:tcPr>
          <w:p w14:paraId="64AC430F" w14:textId="77777777" w:rsidR="00786153" w:rsidRDefault="00786153" w:rsidP="00003FFB">
            <w:pPr>
              <w:spacing w:before="120" w:after="120"/>
            </w:pPr>
            <w:r>
              <w:t>SMD 11.22.01</w:t>
            </w:r>
          </w:p>
        </w:tc>
      </w:tr>
      <w:tr w:rsidR="00786153" w14:paraId="569923FE" w14:textId="77777777" w:rsidTr="00786153">
        <w:tc>
          <w:tcPr>
            <w:tcW w:w="1544" w:type="dxa"/>
          </w:tcPr>
          <w:p w14:paraId="660C9581" w14:textId="569DF52E" w:rsidR="00786153" w:rsidRDefault="00DF3463" w:rsidP="00DF3463">
            <w:pPr>
              <w:spacing w:before="120" w:after="120"/>
              <w:jc w:val="center"/>
            </w:pPr>
            <w:r>
              <w:t>10</w:t>
            </w:r>
          </w:p>
        </w:tc>
        <w:tc>
          <w:tcPr>
            <w:tcW w:w="7954" w:type="dxa"/>
          </w:tcPr>
          <w:p w14:paraId="0BD07159" w14:textId="77777777" w:rsidR="00786153" w:rsidRDefault="00786153" w:rsidP="00003FFB">
            <w:pPr>
              <w:spacing w:before="120" w:after="120"/>
            </w:pPr>
            <w:r>
              <w:t>SMD 11.22.02</w:t>
            </w:r>
          </w:p>
        </w:tc>
      </w:tr>
      <w:tr w:rsidR="00786153" w14:paraId="66108954" w14:textId="77777777" w:rsidTr="00786153">
        <w:tc>
          <w:tcPr>
            <w:tcW w:w="1544" w:type="dxa"/>
          </w:tcPr>
          <w:p w14:paraId="4C06BE1C" w14:textId="4A0F39E7" w:rsidR="00786153" w:rsidRDefault="00DF3463" w:rsidP="00DF3463">
            <w:pPr>
              <w:spacing w:before="120" w:after="120"/>
              <w:jc w:val="center"/>
            </w:pPr>
            <w:r>
              <w:t>11</w:t>
            </w:r>
          </w:p>
        </w:tc>
        <w:tc>
          <w:tcPr>
            <w:tcW w:w="7954" w:type="dxa"/>
          </w:tcPr>
          <w:p w14:paraId="39B81529" w14:textId="22D69411" w:rsidR="00786153" w:rsidRDefault="00305CCA" w:rsidP="00003FFB">
            <w:pPr>
              <w:spacing w:before="120" w:after="120"/>
            </w:pPr>
            <w:r>
              <w:t>BK e; BK i</w:t>
            </w:r>
          </w:p>
        </w:tc>
      </w:tr>
      <w:tr w:rsidR="00786153" w14:paraId="6F1D8DA4" w14:textId="77777777" w:rsidTr="00786153">
        <w:tc>
          <w:tcPr>
            <w:tcW w:w="1544" w:type="dxa"/>
          </w:tcPr>
          <w:p w14:paraId="237147A4" w14:textId="72EF6B11" w:rsidR="00786153" w:rsidRDefault="00DF3463" w:rsidP="00DF3463">
            <w:pPr>
              <w:spacing w:before="120" w:after="120"/>
              <w:jc w:val="center"/>
            </w:pPr>
            <w:r>
              <w:t>12</w:t>
            </w:r>
          </w:p>
        </w:tc>
        <w:tc>
          <w:tcPr>
            <w:tcW w:w="7954" w:type="dxa"/>
          </w:tcPr>
          <w:p w14:paraId="4BD6162D" w14:textId="523D5CD2" w:rsidR="00786153" w:rsidRDefault="00305CCA" w:rsidP="00003FFB">
            <w:pPr>
              <w:spacing w:before="120" w:after="120"/>
            </w:pPr>
            <w:r>
              <w:t>BK e</w:t>
            </w:r>
          </w:p>
        </w:tc>
      </w:tr>
      <w:tr w:rsidR="00786153" w14:paraId="30AAF36C" w14:textId="77777777" w:rsidTr="00786153">
        <w:tc>
          <w:tcPr>
            <w:tcW w:w="1544" w:type="dxa"/>
          </w:tcPr>
          <w:p w14:paraId="5BCFCFDA" w14:textId="1083BC71" w:rsidR="00786153" w:rsidRDefault="00DF3463" w:rsidP="00DF3463">
            <w:pPr>
              <w:spacing w:before="120" w:after="120"/>
              <w:jc w:val="center"/>
            </w:pPr>
            <w:r>
              <w:t>13</w:t>
            </w:r>
          </w:p>
        </w:tc>
        <w:tc>
          <w:tcPr>
            <w:tcW w:w="7954" w:type="dxa"/>
          </w:tcPr>
          <w:p w14:paraId="4E65C106" w14:textId="289289B8" w:rsidR="00786153" w:rsidRDefault="00786153" w:rsidP="00003FFB">
            <w:pPr>
              <w:spacing w:before="120" w:after="120"/>
            </w:pPr>
            <w:r>
              <w:t>SMD 11.22.02</w:t>
            </w:r>
            <w:r w:rsidR="009B4B60">
              <w:t>; BK e</w:t>
            </w:r>
          </w:p>
        </w:tc>
      </w:tr>
      <w:tr w:rsidR="00786153" w14:paraId="07702154" w14:textId="77777777" w:rsidTr="00786153">
        <w:tc>
          <w:tcPr>
            <w:tcW w:w="1544" w:type="dxa"/>
          </w:tcPr>
          <w:p w14:paraId="294953D2" w14:textId="5C05765B" w:rsidR="00786153" w:rsidRDefault="00DF3463" w:rsidP="00DF3463">
            <w:pPr>
              <w:spacing w:before="120" w:after="120"/>
              <w:jc w:val="center"/>
            </w:pPr>
            <w:r>
              <w:t>14</w:t>
            </w:r>
          </w:p>
        </w:tc>
        <w:tc>
          <w:tcPr>
            <w:tcW w:w="7954" w:type="dxa"/>
          </w:tcPr>
          <w:p w14:paraId="7D21741B" w14:textId="77777777" w:rsidR="00786153" w:rsidRDefault="00786153" w:rsidP="00003FFB">
            <w:pPr>
              <w:spacing w:before="120" w:after="120"/>
            </w:pPr>
            <w:r>
              <w:t>SMD 11.23.01</w:t>
            </w:r>
          </w:p>
        </w:tc>
      </w:tr>
      <w:tr w:rsidR="00786153" w14:paraId="3F3285F5" w14:textId="77777777" w:rsidTr="00786153">
        <w:tc>
          <w:tcPr>
            <w:tcW w:w="1544" w:type="dxa"/>
          </w:tcPr>
          <w:p w14:paraId="73BB4E2F" w14:textId="356FD1C9" w:rsidR="00786153" w:rsidRDefault="00DF3463" w:rsidP="00DF3463">
            <w:pPr>
              <w:spacing w:before="120" w:after="120"/>
              <w:jc w:val="center"/>
            </w:pPr>
            <w:r>
              <w:t>15</w:t>
            </w:r>
          </w:p>
        </w:tc>
        <w:tc>
          <w:tcPr>
            <w:tcW w:w="7954" w:type="dxa"/>
          </w:tcPr>
          <w:p w14:paraId="73B34387" w14:textId="77777777" w:rsidR="00786153" w:rsidRDefault="00786153" w:rsidP="00003FFB">
            <w:pPr>
              <w:spacing w:before="120" w:after="120"/>
            </w:pPr>
            <w:r>
              <w:t>SMD 11.23.02</w:t>
            </w:r>
          </w:p>
        </w:tc>
      </w:tr>
      <w:tr w:rsidR="00786153" w14:paraId="63BB5777" w14:textId="77777777" w:rsidTr="00786153">
        <w:tc>
          <w:tcPr>
            <w:tcW w:w="1544" w:type="dxa"/>
          </w:tcPr>
          <w:p w14:paraId="1049E1D9" w14:textId="4D6B324C" w:rsidR="00786153" w:rsidRDefault="00DF3463" w:rsidP="00DF3463">
            <w:pPr>
              <w:spacing w:before="120" w:after="120"/>
              <w:jc w:val="center"/>
            </w:pPr>
            <w:r>
              <w:t>16</w:t>
            </w:r>
            <w:r w:rsidR="00786153">
              <w:t>+</w:t>
            </w:r>
          </w:p>
        </w:tc>
        <w:tc>
          <w:tcPr>
            <w:tcW w:w="7954" w:type="dxa"/>
          </w:tcPr>
          <w:p w14:paraId="7D69ED23" w14:textId="67F475F5" w:rsidR="00786153" w:rsidRDefault="009B4B60" w:rsidP="00003FFB">
            <w:pPr>
              <w:spacing w:before="120" w:after="120"/>
            </w:pPr>
            <w:r>
              <w:t>-</w:t>
            </w:r>
          </w:p>
        </w:tc>
      </w:tr>
      <w:tr w:rsidR="00786153" w14:paraId="7AB313DC" w14:textId="77777777" w:rsidTr="00786153">
        <w:tc>
          <w:tcPr>
            <w:tcW w:w="1544" w:type="dxa"/>
          </w:tcPr>
          <w:p w14:paraId="251764E5" w14:textId="1280181C" w:rsidR="00786153" w:rsidRDefault="00DF3463" w:rsidP="00DF3463">
            <w:pPr>
              <w:spacing w:before="120" w:after="120"/>
              <w:jc w:val="center"/>
            </w:pPr>
            <w:r>
              <w:t>17</w:t>
            </w:r>
          </w:p>
        </w:tc>
        <w:tc>
          <w:tcPr>
            <w:tcW w:w="7954" w:type="dxa"/>
          </w:tcPr>
          <w:p w14:paraId="0D8677EA" w14:textId="77777777" w:rsidR="00786153" w:rsidRDefault="00786153" w:rsidP="00003FFB">
            <w:pPr>
              <w:spacing w:before="120" w:after="120"/>
            </w:pPr>
            <w:r>
              <w:t>MD 06.27</w:t>
            </w:r>
          </w:p>
        </w:tc>
      </w:tr>
      <w:tr w:rsidR="00786153" w14:paraId="77940FEA" w14:textId="77777777" w:rsidTr="00786153">
        <w:tc>
          <w:tcPr>
            <w:tcW w:w="1544" w:type="dxa"/>
          </w:tcPr>
          <w:p w14:paraId="430DE68B" w14:textId="711EEBA8" w:rsidR="00786153" w:rsidRDefault="00DF3463" w:rsidP="00DF3463">
            <w:pPr>
              <w:spacing w:before="120" w:after="120"/>
              <w:jc w:val="center"/>
            </w:pPr>
            <w:r>
              <w:lastRenderedPageBreak/>
              <w:t>18</w:t>
            </w:r>
          </w:p>
        </w:tc>
        <w:tc>
          <w:tcPr>
            <w:tcW w:w="7954" w:type="dxa"/>
          </w:tcPr>
          <w:p w14:paraId="075233A6" w14:textId="77777777" w:rsidR="00786153" w:rsidRDefault="00786153" w:rsidP="00003FFB">
            <w:pPr>
              <w:spacing w:before="120" w:after="120"/>
            </w:pPr>
            <w:r>
              <w:t>SMD 11.22.02</w:t>
            </w:r>
          </w:p>
        </w:tc>
      </w:tr>
      <w:tr w:rsidR="00786153" w14:paraId="759F73F9" w14:textId="77777777" w:rsidTr="00786153">
        <w:tc>
          <w:tcPr>
            <w:tcW w:w="1544" w:type="dxa"/>
          </w:tcPr>
          <w:p w14:paraId="06336F16" w14:textId="1B8495B0" w:rsidR="00786153" w:rsidRDefault="00DF3463" w:rsidP="00DF3463">
            <w:pPr>
              <w:spacing w:before="120" w:after="120"/>
              <w:jc w:val="center"/>
            </w:pPr>
            <w:r>
              <w:t>19</w:t>
            </w:r>
          </w:p>
        </w:tc>
        <w:tc>
          <w:tcPr>
            <w:tcW w:w="7954" w:type="dxa"/>
          </w:tcPr>
          <w:p w14:paraId="7E3941D5" w14:textId="77777777" w:rsidR="00786153" w:rsidRDefault="00786153" w:rsidP="00003FFB">
            <w:pPr>
              <w:spacing w:before="120" w:after="120"/>
            </w:pPr>
            <w:r>
              <w:t>SMD 11.22.02</w:t>
            </w:r>
          </w:p>
        </w:tc>
      </w:tr>
      <w:tr w:rsidR="00786153" w14:paraId="48D7069F" w14:textId="77777777" w:rsidTr="00786153">
        <w:tc>
          <w:tcPr>
            <w:tcW w:w="1544" w:type="dxa"/>
          </w:tcPr>
          <w:p w14:paraId="0131115F" w14:textId="6FF518C0" w:rsidR="00786153" w:rsidRDefault="00DF3463" w:rsidP="00DF3463">
            <w:pPr>
              <w:spacing w:before="120" w:after="120"/>
              <w:jc w:val="center"/>
            </w:pPr>
            <w:r>
              <w:t>20</w:t>
            </w:r>
          </w:p>
        </w:tc>
        <w:tc>
          <w:tcPr>
            <w:tcW w:w="7954" w:type="dxa"/>
          </w:tcPr>
          <w:p w14:paraId="52740B01" w14:textId="77777777" w:rsidR="00786153" w:rsidRDefault="00786153" w:rsidP="00003FFB">
            <w:pPr>
              <w:spacing w:before="120" w:after="120"/>
            </w:pPr>
            <w:r>
              <w:t>SMD 11.22.03</w:t>
            </w:r>
          </w:p>
        </w:tc>
      </w:tr>
      <w:tr w:rsidR="00786153" w14:paraId="3035250A" w14:textId="77777777" w:rsidTr="00786153">
        <w:tc>
          <w:tcPr>
            <w:tcW w:w="1544" w:type="dxa"/>
          </w:tcPr>
          <w:p w14:paraId="7C25DE38" w14:textId="6E1A32F1" w:rsidR="00786153" w:rsidRDefault="00DF3463" w:rsidP="00DF3463">
            <w:pPr>
              <w:spacing w:before="120" w:after="120"/>
              <w:jc w:val="center"/>
            </w:pPr>
            <w:r>
              <w:t>21</w:t>
            </w:r>
          </w:p>
        </w:tc>
        <w:tc>
          <w:tcPr>
            <w:tcW w:w="7954" w:type="dxa"/>
          </w:tcPr>
          <w:p w14:paraId="53CB1017" w14:textId="2AB73ECF" w:rsidR="00786153" w:rsidRDefault="00786153" w:rsidP="00003FFB">
            <w:pPr>
              <w:spacing w:before="120" w:after="120"/>
            </w:pPr>
            <w:r>
              <w:t>MD 06.26</w:t>
            </w:r>
            <w:r w:rsidR="0057631E">
              <w:t>;</w:t>
            </w:r>
            <w:r>
              <w:t xml:space="preserve"> SMD 12.01.01</w:t>
            </w:r>
          </w:p>
        </w:tc>
      </w:tr>
      <w:tr w:rsidR="00786153" w14:paraId="5FA0D081" w14:textId="77777777" w:rsidTr="00786153">
        <w:tc>
          <w:tcPr>
            <w:tcW w:w="1544" w:type="dxa"/>
          </w:tcPr>
          <w:p w14:paraId="01DAAC94" w14:textId="59EAD58D" w:rsidR="00786153" w:rsidRDefault="00DF3463" w:rsidP="00DF3463">
            <w:pPr>
              <w:spacing w:before="120" w:after="120"/>
              <w:jc w:val="center"/>
            </w:pPr>
            <w:r>
              <w:t>22</w:t>
            </w:r>
          </w:p>
        </w:tc>
        <w:tc>
          <w:tcPr>
            <w:tcW w:w="7954" w:type="dxa"/>
          </w:tcPr>
          <w:p w14:paraId="3D1B693B" w14:textId="7EAB23CE" w:rsidR="00786153" w:rsidRDefault="00786153" w:rsidP="00003FFB">
            <w:pPr>
              <w:spacing w:before="120" w:after="120"/>
            </w:pPr>
            <w:r>
              <w:t>SMD 11.22.03</w:t>
            </w:r>
            <w:r w:rsidR="009B4B60">
              <w:t>; BK c</w:t>
            </w:r>
          </w:p>
        </w:tc>
      </w:tr>
      <w:tr w:rsidR="00786153" w14:paraId="7FE6F7C9" w14:textId="77777777" w:rsidTr="00786153">
        <w:tc>
          <w:tcPr>
            <w:tcW w:w="1544" w:type="dxa"/>
          </w:tcPr>
          <w:p w14:paraId="376BCE10" w14:textId="67AD0811" w:rsidR="00786153" w:rsidRDefault="00DF3463" w:rsidP="00DF3463">
            <w:pPr>
              <w:spacing w:before="120" w:after="120"/>
              <w:jc w:val="center"/>
            </w:pPr>
            <w:r>
              <w:t>23</w:t>
            </w:r>
          </w:p>
        </w:tc>
        <w:tc>
          <w:tcPr>
            <w:tcW w:w="7954" w:type="dxa"/>
          </w:tcPr>
          <w:p w14:paraId="3DCD168D" w14:textId="77777777" w:rsidR="00786153" w:rsidRDefault="00786153" w:rsidP="00003FFB">
            <w:pPr>
              <w:spacing w:before="120" w:after="120"/>
            </w:pPr>
            <w:r>
              <w:t>SMD 11.22.03</w:t>
            </w:r>
          </w:p>
        </w:tc>
      </w:tr>
      <w:tr w:rsidR="00786153" w14:paraId="18662557" w14:textId="77777777" w:rsidTr="00786153">
        <w:tc>
          <w:tcPr>
            <w:tcW w:w="1544" w:type="dxa"/>
          </w:tcPr>
          <w:p w14:paraId="5ABCCEAE" w14:textId="57C8F2E6" w:rsidR="00786153" w:rsidRDefault="00DF3463" w:rsidP="00DF3463">
            <w:pPr>
              <w:spacing w:before="120" w:after="120"/>
              <w:jc w:val="center"/>
            </w:pPr>
            <w:r>
              <w:t>24</w:t>
            </w:r>
          </w:p>
        </w:tc>
        <w:tc>
          <w:tcPr>
            <w:tcW w:w="7954" w:type="dxa"/>
          </w:tcPr>
          <w:p w14:paraId="1851E25F" w14:textId="77777777" w:rsidR="00786153" w:rsidRDefault="00786153" w:rsidP="00003FFB">
            <w:pPr>
              <w:spacing w:before="120" w:after="120"/>
            </w:pPr>
            <w:r>
              <w:t>SMD 11.23.03</w:t>
            </w:r>
          </w:p>
        </w:tc>
      </w:tr>
      <w:tr w:rsidR="00786153" w14:paraId="534E6F8D" w14:textId="77777777" w:rsidTr="00786153">
        <w:tc>
          <w:tcPr>
            <w:tcW w:w="1544" w:type="dxa"/>
          </w:tcPr>
          <w:p w14:paraId="21B33161" w14:textId="57BF57FB" w:rsidR="00786153" w:rsidRDefault="00DF3463" w:rsidP="00DF3463">
            <w:pPr>
              <w:spacing w:before="120" w:after="120"/>
              <w:jc w:val="center"/>
            </w:pPr>
            <w:r>
              <w:t>25</w:t>
            </w:r>
          </w:p>
        </w:tc>
        <w:tc>
          <w:tcPr>
            <w:tcW w:w="7954" w:type="dxa"/>
          </w:tcPr>
          <w:p w14:paraId="727A279C" w14:textId="2143D1B2" w:rsidR="00786153" w:rsidRDefault="00786153" w:rsidP="00003FFB">
            <w:pPr>
              <w:spacing w:before="120" w:after="120"/>
            </w:pPr>
            <w:r>
              <w:t>SMD 12.01.02</w:t>
            </w:r>
          </w:p>
        </w:tc>
      </w:tr>
      <w:tr w:rsidR="00786153" w14:paraId="2D34F439" w14:textId="77777777" w:rsidTr="00786153">
        <w:tc>
          <w:tcPr>
            <w:tcW w:w="1544" w:type="dxa"/>
          </w:tcPr>
          <w:p w14:paraId="031A5303" w14:textId="0E96DE6B" w:rsidR="00786153" w:rsidRDefault="00DF3463" w:rsidP="00DF3463">
            <w:pPr>
              <w:spacing w:before="120" w:after="120"/>
              <w:jc w:val="center"/>
            </w:pPr>
            <w:r>
              <w:t>26</w:t>
            </w:r>
          </w:p>
        </w:tc>
        <w:tc>
          <w:tcPr>
            <w:tcW w:w="7954" w:type="dxa"/>
          </w:tcPr>
          <w:p w14:paraId="23EF44F3" w14:textId="041A71BD" w:rsidR="00786153" w:rsidRDefault="00786153" w:rsidP="00003FFB">
            <w:pPr>
              <w:spacing w:before="120" w:after="120"/>
            </w:pPr>
            <w:r>
              <w:t>SMD 06.11.01</w:t>
            </w:r>
            <w:r w:rsidR="0057631E">
              <w:t>;</w:t>
            </w:r>
            <w:r>
              <w:t xml:space="preserve"> BK 06</w:t>
            </w:r>
            <w:r w:rsidR="009A0745">
              <w:t>; BK o</w:t>
            </w:r>
          </w:p>
        </w:tc>
      </w:tr>
      <w:tr w:rsidR="00786153" w14:paraId="15B83614" w14:textId="77777777" w:rsidTr="00786153">
        <w:tc>
          <w:tcPr>
            <w:tcW w:w="1544" w:type="dxa"/>
          </w:tcPr>
          <w:p w14:paraId="638A064C" w14:textId="461D8A33" w:rsidR="00786153" w:rsidRDefault="00DF3463" w:rsidP="00DF3463">
            <w:pPr>
              <w:spacing w:before="120" w:after="120"/>
              <w:jc w:val="center"/>
            </w:pPr>
            <w:r>
              <w:t>27</w:t>
            </w:r>
            <w:r w:rsidR="00AC00A3">
              <w:t>+</w:t>
            </w:r>
          </w:p>
        </w:tc>
        <w:tc>
          <w:tcPr>
            <w:tcW w:w="7954" w:type="dxa"/>
          </w:tcPr>
          <w:p w14:paraId="41207869" w14:textId="5D8BDA14" w:rsidR="00786153" w:rsidRDefault="00AC00A3" w:rsidP="00003FFB">
            <w:pPr>
              <w:spacing w:before="120" w:after="120"/>
            </w:pPr>
            <w:r>
              <w:t>-</w:t>
            </w:r>
          </w:p>
        </w:tc>
      </w:tr>
      <w:tr w:rsidR="00786153" w14:paraId="4198D76C" w14:textId="77777777" w:rsidTr="00786153">
        <w:tc>
          <w:tcPr>
            <w:tcW w:w="1544" w:type="dxa"/>
          </w:tcPr>
          <w:p w14:paraId="56FF6040" w14:textId="3F63A8ED" w:rsidR="00786153" w:rsidRDefault="00DF3463" w:rsidP="00DF3463">
            <w:pPr>
              <w:spacing w:before="120" w:after="120"/>
              <w:jc w:val="center"/>
            </w:pPr>
            <w:r>
              <w:t>28</w:t>
            </w:r>
          </w:p>
        </w:tc>
        <w:tc>
          <w:tcPr>
            <w:tcW w:w="7954" w:type="dxa"/>
          </w:tcPr>
          <w:p w14:paraId="1E1C5FED" w14:textId="7954AE78" w:rsidR="00786153" w:rsidRDefault="00786153" w:rsidP="00003FFB">
            <w:pPr>
              <w:spacing w:before="120" w:after="120"/>
            </w:pPr>
            <w:r>
              <w:t>BK 05</w:t>
            </w:r>
            <w:r w:rsidR="00AC00A3">
              <w:t>; BK c; BK j</w:t>
            </w:r>
            <w:r w:rsidR="009A0745">
              <w:t>; BK o</w:t>
            </w:r>
          </w:p>
        </w:tc>
      </w:tr>
      <w:tr w:rsidR="00786153" w14:paraId="10D9568A" w14:textId="77777777" w:rsidTr="00786153">
        <w:tc>
          <w:tcPr>
            <w:tcW w:w="1544" w:type="dxa"/>
          </w:tcPr>
          <w:p w14:paraId="1F8D1949" w14:textId="575396D4" w:rsidR="00786153" w:rsidRDefault="00DF3463" w:rsidP="00DF3463">
            <w:pPr>
              <w:spacing w:before="120" w:after="120"/>
              <w:jc w:val="center"/>
            </w:pPr>
            <w:r>
              <w:t>29</w:t>
            </w:r>
          </w:p>
        </w:tc>
        <w:tc>
          <w:tcPr>
            <w:tcW w:w="7954" w:type="dxa"/>
          </w:tcPr>
          <w:p w14:paraId="030FD133" w14:textId="60E86D92" w:rsidR="00786153" w:rsidRDefault="00786153" w:rsidP="00003FFB">
            <w:pPr>
              <w:spacing w:before="120" w:after="120"/>
            </w:pPr>
            <w:r>
              <w:t>BK 03</w:t>
            </w:r>
            <w:r w:rsidR="0057631E">
              <w:t>;</w:t>
            </w:r>
            <w:r>
              <w:t xml:space="preserve"> BK 05</w:t>
            </w:r>
            <w:r w:rsidR="009A0745">
              <w:t>; BK o</w:t>
            </w:r>
          </w:p>
        </w:tc>
      </w:tr>
      <w:tr w:rsidR="00786153" w14:paraId="5B5B2483" w14:textId="77777777" w:rsidTr="00786153">
        <w:tc>
          <w:tcPr>
            <w:tcW w:w="1544" w:type="dxa"/>
          </w:tcPr>
          <w:p w14:paraId="7CD9AAC6" w14:textId="4A864B9C" w:rsidR="00786153" w:rsidRDefault="00DF3463" w:rsidP="00DF3463">
            <w:pPr>
              <w:spacing w:before="120" w:after="120"/>
              <w:jc w:val="center"/>
            </w:pPr>
            <w:r>
              <w:t>30</w:t>
            </w:r>
          </w:p>
        </w:tc>
        <w:tc>
          <w:tcPr>
            <w:tcW w:w="7954" w:type="dxa"/>
          </w:tcPr>
          <w:p w14:paraId="45795914" w14:textId="302965D7" w:rsidR="00786153" w:rsidRDefault="00DF3463" w:rsidP="00003FFB">
            <w:pPr>
              <w:spacing w:before="120" w:after="120"/>
            </w:pPr>
            <w:r>
              <w:t xml:space="preserve">BK 03; </w:t>
            </w:r>
            <w:r w:rsidR="00786153">
              <w:t>BK 05</w:t>
            </w:r>
            <w:r w:rsidR="009A0745">
              <w:t>; BK o</w:t>
            </w:r>
          </w:p>
        </w:tc>
      </w:tr>
      <w:tr w:rsidR="00786153" w14:paraId="7913202C" w14:textId="77777777" w:rsidTr="00786153">
        <w:tc>
          <w:tcPr>
            <w:tcW w:w="1544" w:type="dxa"/>
          </w:tcPr>
          <w:p w14:paraId="5294A409" w14:textId="764B9A4B" w:rsidR="00786153" w:rsidRDefault="00DF3463" w:rsidP="00DF3463">
            <w:pPr>
              <w:spacing w:before="120" w:after="120"/>
              <w:jc w:val="center"/>
            </w:pPr>
            <w:r>
              <w:t>31</w:t>
            </w:r>
            <w:r w:rsidR="00DB07C0">
              <w:t>+</w:t>
            </w:r>
          </w:p>
        </w:tc>
        <w:tc>
          <w:tcPr>
            <w:tcW w:w="7954" w:type="dxa"/>
          </w:tcPr>
          <w:p w14:paraId="2B65BD12" w14:textId="12694C3F" w:rsidR="00786153" w:rsidRDefault="00DB07C0" w:rsidP="00003FFB">
            <w:pPr>
              <w:spacing w:before="120" w:after="120"/>
            </w:pPr>
            <w:r>
              <w:t>-</w:t>
            </w:r>
          </w:p>
        </w:tc>
      </w:tr>
      <w:tr w:rsidR="00786153" w14:paraId="1ADA450F" w14:textId="77777777" w:rsidTr="00786153">
        <w:tc>
          <w:tcPr>
            <w:tcW w:w="1544" w:type="dxa"/>
          </w:tcPr>
          <w:p w14:paraId="6DC62082" w14:textId="2866D135" w:rsidR="00786153" w:rsidRDefault="00DF3463" w:rsidP="00DF3463">
            <w:pPr>
              <w:spacing w:before="120" w:after="120"/>
              <w:jc w:val="center"/>
            </w:pPr>
            <w:r>
              <w:t>32</w:t>
            </w:r>
          </w:p>
        </w:tc>
        <w:tc>
          <w:tcPr>
            <w:tcW w:w="7954" w:type="dxa"/>
          </w:tcPr>
          <w:p w14:paraId="64DA040D" w14:textId="3B2631B2" w:rsidR="00786153" w:rsidRDefault="00786153" w:rsidP="00003FFB">
            <w:pPr>
              <w:spacing w:before="120" w:after="120"/>
            </w:pPr>
            <w:r>
              <w:t>MD 07.09.01</w:t>
            </w:r>
            <w:r w:rsidR="0057631E">
              <w:t>;</w:t>
            </w:r>
            <w:r>
              <w:t xml:space="preserve"> BK 07</w:t>
            </w:r>
            <w:r w:rsidR="00342759">
              <w:t xml:space="preserve">; </w:t>
            </w:r>
            <w:r>
              <w:t>BK 08</w:t>
            </w:r>
            <w:r w:rsidR="00B4629A">
              <w:t>; BK b; BK c</w:t>
            </w:r>
          </w:p>
        </w:tc>
      </w:tr>
      <w:tr w:rsidR="00786153" w14:paraId="1B73CA95" w14:textId="77777777" w:rsidTr="00786153">
        <w:tc>
          <w:tcPr>
            <w:tcW w:w="1544" w:type="dxa"/>
          </w:tcPr>
          <w:p w14:paraId="42981E3A" w14:textId="164053FB" w:rsidR="00786153" w:rsidRDefault="00DF3463" w:rsidP="00DF3463">
            <w:pPr>
              <w:spacing w:before="120" w:after="120"/>
              <w:jc w:val="center"/>
            </w:pPr>
            <w:r>
              <w:t>33</w:t>
            </w:r>
          </w:p>
        </w:tc>
        <w:tc>
          <w:tcPr>
            <w:tcW w:w="7954" w:type="dxa"/>
          </w:tcPr>
          <w:p w14:paraId="60CC5F60" w14:textId="7C0168EC" w:rsidR="00786153" w:rsidRDefault="00786153" w:rsidP="00003FFB">
            <w:pPr>
              <w:spacing w:before="120" w:after="120"/>
            </w:pPr>
            <w:r>
              <w:t>MD 07.09.01</w:t>
            </w:r>
            <w:r w:rsidR="0057631E">
              <w:t>;</w:t>
            </w:r>
            <w:r>
              <w:t xml:space="preserve"> BK 07</w:t>
            </w:r>
            <w:r w:rsidR="00342759">
              <w:t>;</w:t>
            </w:r>
            <w:r w:rsidR="00B4629A">
              <w:t xml:space="preserve"> BK b</w:t>
            </w:r>
          </w:p>
        </w:tc>
      </w:tr>
      <w:tr w:rsidR="00786153" w14:paraId="43455F93" w14:textId="77777777" w:rsidTr="00786153">
        <w:tc>
          <w:tcPr>
            <w:tcW w:w="1544" w:type="dxa"/>
          </w:tcPr>
          <w:p w14:paraId="442F6E66" w14:textId="5A84F87E" w:rsidR="00786153" w:rsidRDefault="00DF3463" w:rsidP="00DF3463">
            <w:pPr>
              <w:spacing w:before="120" w:after="120"/>
              <w:jc w:val="center"/>
            </w:pPr>
            <w:r>
              <w:t>34</w:t>
            </w:r>
          </w:p>
        </w:tc>
        <w:tc>
          <w:tcPr>
            <w:tcW w:w="7954" w:type="dxa"/>
          </w:tcPr>
          <w:p w14:paraId="6AAB28B4" w14:textId="57867C4B" w:rsidR="00786153" w:rsidRDefault="00786153" w:rsidP="00003FFB">
            <w:pPr>
              <w:spacing w:before="120" w:after="120"/>
            </w:pPr>
            <w:r>
              <w:t>MD 07.09.01</w:t>
            </w:r>
            <w:r w:rsidR="0057631E">
              <w:t xml:space="preserve">; </w:t>
            </w:r>
            <w:r>
              <w:t>BK 07</w:t>
            </w:r>
            <w:r w:rsidR="00B4629A">
              <w:t>; BK b</w:t>
            </w:r>
          </w:p>
        </w:tc>
      </w:tr>
      <w:tr w:rsidR="00786153" w14:paraId="0AB94784" w14:textId="77777777" w:rsidTr="00786153">
        <w:tc>
          <w:tcPr>
            <w:tcW w:w="1544" w:type="dxa"/>
          </w:tcPr>
          <w:p w14:paraId="5770709A" w14:textId="719877F2" w:rsidR="00786153" w:rsidRDefault="00DF3463" w:rsidP="00DF3463">
            <w:pPr>
              <w:spacing w:before="120" w:after="120"/>
              <w:jc w:val="center"/>
            </w:pPr>
            <w:r>
              <w:t>35</w:t>
            </w:r>
          </w:p>
        </w:tc>
        <w:tc>
          <w:tcPr>
            <w:tcW w:w="7954" w:type="dxa"/>
          </w:tcPr>
          <w:p w14:paraId="0F9CBADC" w14:textId="60C9B991" w:rsidR="00786153" w:rsidRDefault="00786153" w:rsidP="00003FFB">
            <w:pPr>
              <w:spacing w:before="120" w:after="120"/>
            </w:pPr>
            <w:r>
              <w:t>BK 11</w:t>
            </w:r>
            <w:r w:rsidR="00C04848">
              <w:t>; BK k; BK m</w:t>
            </w:r>
            <w:r w:rsidR="009A0745">
              <w:t>; BK o</w:t>
            </w:r>
          </w:p>
        </w:tc>
      </w:tr>
      <w:tr w:rsidR="00786153" w14:paraId="641369F7" w14:textId="77777777" w:rsidTr="00786153">
        <w:tc>
          <w:tcPr>
            <w:tcW w:w="1544" w:type="dxa"/>
          </w:tcPr>
          <w:p w14:paraId="00F95246" w14:textId="52FED1E8" w:rsidR="00786153" w:rsidRDefault="00DF3463" w:rsidP="00DF3463">
            <w:pPr>
              <w:spacing w:before="120" w:after="120"/>
              <w:jc w:val="center"/>
            </w:pPr>
            <w:r>
              <w:t>36</w:t>
            </w:r>
          </w:p>
        </w:tc>
        <w:tc>
          <w:tcPr>
            <w:tcW w:w="7954" w:type="dxa"/>
          </w:tcPr>
          <w:p w14:paraId="77D5E732" w14:textId="77777777" w:rsidR="00786153" w:rsidRDefault="00786153" w:rsidP="00003FFB">
            <w:pPr>
              <w:spacing w:before="120" w:after="120"/>
            </w:pPr>
            <w:r>
              <w:t>BK 04</w:t>
            </w:r>
          </w:p>
        </w:tc>
      </w:tr>
      <w:tr w:rsidR="00786153" w14:paraId="145E591D" w14:textId="77777777" w:rsidTr="00786153">
        <w:tc>
          <w:tcPr>
            <w:tcW w:w="1544" w:type="dxa"/>
          </w:tcPr>
          <w:p w14:paraId="57D51766" w14:textId="47F44D18" w:rsidR="00786153" w:rsidRDefault="00DF3463" w:rsidP="00DF3463">
            <w:pPr>
              <w:spacing w:before="120" w:after="120"/>
              <w:jc w:val="center"/>
            </w:pPr>
            <w:r>
              <w:t>37</w:t>
            </w:r>
          </w:p>
        </w:tc>
        <w:tc>
          <w:tcPr>
            <w:tcW w:w="7954" w:type="dxa"/>
          </w:tcPr>
          <w:p w14:paraId="24EF88C3" w14:textId="131EAEC6" w:rsidR="00786153" w:rsidRDefault="00786153" w:rsidP="00003FFB">
            <w:pPr>
              <w:spacing w:before="120" w:after="120"/>
            </w:pPr>
            <w:r>
              <w:t>MD 06.24</w:t>
            </w:r>
            <w:r w:rsidR="00C04848">
              <w:t xml:space="preserve">; BK </w:t>
            </w:r>
            <w:r w:rsidR="00DF3463">
              <w:t xml:space="preserve">03; </w:t>
            </w:r>
            <w:r w:rsidR="00C04848">
              <w:t>BK l</w:t>
            </w:r>
          </w:p>
        </w:tc>
      </w:tr>
      <w:tr w:rsidR="00786153" w14:paraId="0BBB362A" w14:textId="77777777" w:rsidTr="00786153">
        <w:tc>
          <w:tcPr>
            <w:tcW w:w="1544" w:type="dxa"/>
          </w:tcPr>
          <w:p w14:paraId="028D70D3" w14:textId="2F32A450" w:rsidR="00786153" w:rsidRDefault="00DF3463" w:rsidP="00DF3463">
            <w:pPr>
              <w:spacing w:before="120" w:after="120"/>
              <w:jc w:val="center"/>
            </w:pPr>
            <w:r>
              <w:t>38</w:t>
            </w:r>
          </w:p>
        </w:tc>
        <w:tc>
          <w:tcPr>
            <w:tcW w:w="7954" w:type="dxa"/>
          </w:tcPr>
          <w:p w14:paraId="072E067A" w14:textId="77777777" w:rsidR="00786153" w:rsidRDefault="00786153" w:rsidP="00003FFB">
            <w:pPr>
              <w:spacing w:before="120" w:after="120"/>
            </w:pPr>
            <w:r>
              <w:t>BK 13</w:t>
            </w:r>
          </w:p>
        </w:tc>
      </w:tr>
      <w:tr w:rsidR="00786153" w14:paraId="1D784D40" w14:textId="77777777" w:rsidTr="00786153">
        <w:tc>
          <w:tcPr>
            <w:tcW w:w="1544" w:type="dxa"/>
          </w:tcPr>
          <w:p w14:paraId="2819AA70" w14:textId="6F2C5B79" w:rsidR="00786153" w:rsidRDefault="00DF3463" w:rsidP="00DF3463">
            <w:pPr>
              <w:spacing w:before="120" w:after="120"/>
              <w:jc w:val="center"/>
            </w:pPr>
            <w:r>
              <w:t>39</w:t>
            </w:r>
          </w:p>
        </w:tc>
        <w:tc>
          <w:tcPr>
            <w:tcW w:w="7954" w:type="dxa"/>
          </w:tcPr>
          <w:p w14:paraId="7BAC5651" w14:textId="32794773" w:rsidR="00786153" w:rsidRDefault="00786153" w:rsidP="00003FFB">
            <w:pPr>
              <w:spacing w:before="120" w:after="120"/>
            </w:pPr>
            <w:r>
              <w:t>BK 17</w:t>
            </w:r>
            <w:r w:rsidR="00C04848">
              <w:t>; BK h</w:t>
            </w:r>
          </w:p>
        </w:tc>
      </w:tr>
      <w:tr w:rsidR="00786153" w14:paraId="66B11E7B" w14:textId="77777777" w:rsidTr="00786153">
        <w:tc>
          <w:tcPr>
            <w:tcW w:w="1544" w:type="dxa"/>
          </w:tcPr>
          <w:p w14:paraId="2B38526A" w14:textId="32FCD326" w:rsidR="00786153" w:rsidRDefault="00DF3463" w:rsidP="00DF3463">
            <w:pPr>
              <w:spacing w:before="120" w:after="120"/>
              <w:jc w:val="center"/>
            </w:pPr>
            <w:r>
              <w:t>40</w:t>
            </w:r>
            <w:r w:rsidR="00786153">
              <w:t>+</w:t>
            </w:r>
          </w:p>
        </w:tc>
        <w:tc>
          <w:tcPr>
            <w:tcW w:w="7954" w:type="dxa"/>
          </w:tcPr>
          <w:p w14:paraId="2ABE6EE5" w14:textId="0EBF3414" w:rsidR="00786153" w:rsidRDefault="00C04848" w:rsidP="00003FFB">
            <w:pPr>
              <w:spacing w:before="120" w:after="120"/>
            </w:pPr>
            <w:r>
              <w:t>-</w:t>
            </w:r>
          </w:p>
        </w:tc>
      </w:tr>
      <w:tr w:rsidR="00786153" w14:paraId="62E679DC" w14:textId="77777777" w:rsidTr="00786153">
        <w:tc>
          <w:tcPr>
            <w:tcW w:w="1544" w:type="dxa"/>
          </w:tcPr>
          <w:p w14:paraId="33EB45FA" w14:textId="283D2469" w:rsidR="00786153" w:rsidRDefault="00DF3463" w:rsidP="00DF3463">
            <w:pPr>
              <w:spacing w:before="120" w:after="120"/>
              <w:jc w:val="center"/>
            </w:pPr>
            <w:r>
              <w:t>41</w:t>
            </w:r>
            <w:r w:rsidR="00786153">
              <w:t>+</w:t>
            </w:r>
          </w:p>
        </w:tc>
        <w:tc>
          <w:tcPr>
            <w:tcW w:w="7954" w:type="dxa"/>
          </w:tcPr>
          <w:p w14:paraId="63E853DF" w14:textId="7F9A10FF" w:rsidR="00786153" w:rsidRDefault="00C04848" w:rsidP="00003FFB">
            <w:pPr>
              <w:spacing w:before="120" w:after="120"/>
            </w:pPr>
            <w:r>
              <w:t>-</w:t>
            </w:r>
          </w:p>
        </w:tc>
      </w:tr>
      <w:tr w:rsidR="00786153" w14:paraId="4E5C3CC6" w14:textId="77777777" w:rsidTr="00786153">
        <w:tc>
          <w:tcPr>
            <w:tcW w:w="1544" w:type="dxa"/>
          </w:tcPr>
          <w:p w14:paraId="3EDDE3AF" w14:textId="4CAA8E2F" w:rsidR="00786153" w:rsidRDefault="00DF3463" w:rsidP="00DF3463">
            <w:pPr>
              <w:spacing w:before="120" w:after="120"/>
              <w:jc w:val="center"/>
            </w:pPr>
            <w:r>
              <w:t>42</w:t>
            </w:r>
            <w:r w:rsidR="00786153">
              <w:t>+</w:t>
            </w:r>
          </w:p>
        </w:tc>
        <w:tc>
          <w:tcPr>
            <w:tcW w:w="7954" w:type="dxa"/>
          </w:tcPr>
          <w:p w14:paraId="61748697" w14:textId="26506847" w:rsidR="00786153" w:rsidRDefault="00C04848" w:rsidP="00003FFB">
            <w:pPr>
              <w:spacing w:before="120" w:after="120"/>
            </w:pPr>
            <w:r>
              <w:t>-</w:t>
            </w:r>
          </w:p>
        </w:tc>
      </w:tr>
      <w:tr w:rsidR="00786153" w14:paraId="345F0D6B" w14:textId="77777777" w:rsidTr="00786153">
        <w:tc>
          <w:tcPr>
            <w:tcW w:w="1544" w:type="dxa"/>
          </w:tcPr>
          <w:p w14:paraId="439463AD" w14:textId="15EED50B" w:rsidR="00786153" w:rsidRDefault="00DF3463" w:rsidP="00DF3463">
            <w:pPr>
              <w:spacing w:before="120" w:after="120"/>
              <w:jc w:val="center"/>
            </w:pPr>
            <w:r>
              <w:t>43</w:t>
            </w:r>
          </w:p>
        </w:tc>
        <w:tc>
          <w:tcPr>
            <w:tcW w:w="7954" w:type="dxa"/>
          </w:tcPr>
          <w:p w14:paraId="2EC0C555" w14:textId="342B74C6" w:rsidR="00786153" w:rsidRDefault="00786153" w:rsidP="00003FFB">
            <w:pPr>
              <w:spacing w:before="120" w:after="120"/>
            </w:pPr>
            <w:r>
              <w:t>BK 03</w:t>
            </w:r>
            <w:r w:rsidR="00B9777F">
              <w:t>;</w:t>
            </w:r>
            <w:r>
              <w:t xml:space="preserve"> BK 04</w:t>
            </w:r>
            <w:r w:rsidR="00EA7867">
              <w:t>; BK n</w:t>
            </w:r>
          </w:p>
        </w:tc>
      </w:tr>
      <w:tr w:rsidR="00786153" w14:paraId="0A16CB07" w14:textId="77777777" w:rsidTr="00786153">
        <w:tc>
          <w:tcPr>
            <w:tcW w:w="1544" w:type="dxa"/>
          </w:tcPr>
          <w:p w14:paraId="3D929CE9" w14:textId="07740415" w:rsidR="00786153" w:rsidRDefault="00DF3463" w:rsidP="00DF3463">
            <w:pPr>
              <w:spacing w:before="120" w:after="120"/>
              <w:jc w:val="center"/>
            </w:pPr>
            <w:r>
              <w:lastRenderedPageBreak/>
              <w:t>44</w:t>
            </w:r>
          </w:p>
        </w:tc>
        <w:tc>
          <w:tcPr>
            <w:tcW w:w="7954" w:type="dxa"/>
          </w:tcPr>
          <w:p w14:paraId="3C9A64B8" w14:textId="74E8BDDB" w:rsidR="00786153" w:rsidRDefault="00886E47" w:rsidP="00003FFB">
            <w:pPr>
              <w:spacing w:before="120" w:after="120"/>
            </w:pPr>
            <w:r>
              <w:t>BK 04</w:t>
            </w:r>
          </w:p>
        </w:tc>
      </w:tr>
      <w:tr w:rsidR="00786153" w14:paraId="1A87F301" w14:textId="77777777" w:rsidTr="00786153">
        <w:tc>
          <w:tcPr>
            <w:tcW w:w="1544" w:type="dxa"/>
          </w:tcPr>
          <w:p w14:paraId="27777967" w14:textId="3BC595E7" w:rsidR="00786153" w:rsidRDefault="00DF3463" w:rsidP="00DF3463">
            <w:pPr>
              <w:spacing w:before="120" w:after="120"/>
              <w:jc w:val="center"/>
            </w:pPr>
            <w:r>
              <w:t>45</w:t>
            </w:r>
          </w:p>
        </w:tc>
        <w:tc>
          <w:tcPr>
            <w:tcW w:w="7954" w:type="dxa"/>
          </w:tcPr>
          <w:p w14:paraId="2D791E30" w14:textId="430E919B" w:rsidR="00786153" w:rsidRDefault="00EA7867" w:rsidP="00003FFB">
            <w:pPr>
              <w:spacing w:before="120" w:after="120"/>
            </w:pPr>
            <w:r>
              <w:t>BK d</w:t>
            </w:r>
          </w:p>
        </w:tc>
      </w:tr>
      <w:tr w:rsidR="00786153" w14:paraId="0CB49EA7" w14:textId="77777777" w:rsidTr="00786153">
        <w:tc>
          <w:tcPr>
            <w:tcW w:w="1544" w:type="dxa"/>
          </w:tcPr>
          <w:p w14:paraId="6C821F7D" w14:textId="7DE1EB68" w:rsidR="00786153" w:rsidRDefault="00DF3463" w:rsidP="00DF3463">
            <w:pPr>
              <w:spacing w:before="120" w:after="120"/>
              <w:jc w:val="center"/>
            </w:pPr>
            <w:r>
              <w:t>46</w:t>
            </w:r>
          </w:p>
        </w:tc>
        <w:tc>
          <w:tcPr>
            <w:tcW w:w="7954" w:type="dxa"/>
          </w:tcPr>
          <w:p w14:paraId="56FEEC1B" w14:textId="585D9380" w:rsidR="00786153" w:rsidRDefault="00786153" w:rsidP="00003FFB">
            <w:pPr>
              <w:spacing w:before="120" w:after="120"/>
            </w:pPr>
            <w:r>
              <w:t>BK 11</w:t>
            </w:r>
            <w:r w:rsidR="00396E65">
              <w:t>; BK k</w:t>
            </w:r>
          </w:p>
        </w:tc>
      </w:tr>
      <w:tr w:rsidR="00786153" w14:paraId="33E38BBC" w14:textId="77777777" w:rsidTr="00786153">
        <w:tc>
          <w:tcPr>
            <w:tcW w:w="1544" w:type="dxa"/>
          </w:tcPr>
          <w:p w14:paraId="08373427" w14:textId="26A4CF8A" w:rsidR="00786153" w:rsidRDefault="00DF3463" w:rsidP="00DF3463">
            <w:pPr>
              <w:spacing w:before="120" w:after="120"/>
              <w:jc w:val="center"/>
            </w:pPr>
            <w:r>
              <w:t>47</w:t>
            </w:r>
          </w:p>
        </w:tc>
        <w:tc>
          <w:tcPr>
            <w:tcW w:w="7954" w:type="dxa"/>
          </w:tcPr>
          <w:p w14:paraId="48D87A95" w14:textId="18314AF9" w:rsidR="00786153" w:rsidRDefault="00786153" w:rsidP="00003FFB">
            <w:pPr>
              <w:spacing w:before="120" w:after="120"/>
            </w:pPr>
            <w:r>
              <w:t>BK 09</w:t>
            </w:r>
            <w:r w:rsidR="00396E65">
              <w:t xml:space="preserve">; BK f; </w:t>
            </w:r>
            <w:r w:rsidR="005B25AD">
              <w:t>BK i</w:t>
            </w:r>
          </w:p>
        </w:tc>
      </w:tr>
      <w:tr w:rsidR="00786153" w14:paraId="34CDAB47" w14:textId="77777777" w:rsidTr="00786153">
        <w:tc>
          <w:tcPr>
            <w:tcW w:w="1544" w:type="dxa"/>
          </w:tcPr>
          <w:p w14:paraId="3B746A76" w14:textId="639B6B89" w:rsidR="00786153" w:rsidRDefault="00DF3463" w:rsidP="00DF3463">
            <w:pPr>
              <w:spacing w:before="120" w:after="120"/>
              <w:jc w:val="center"/>
            </w:pPr>
            <w:r>
              <w:t>48</w:t>
            </w:r>
          </w:p>
        </w:tc>
        <w:tc>
          <w:tcPr>
            <w:tcW w:w="7954" w:type="dxa"/>
          </w:tcPr>
          <w:p w14:paraId="7C250F6C" w14:textId="27330724" w:rsidR="00786153" w:rsidRDefault="00786153" w:rsidP="00003FFB">
            <w:pPr>
              <w:spacing w:before="120" w:after="120"/>
            </w:pPr>
            <w:r>
              <w:t>BK 12</w:t>
            </w:r>
          </w:p>
        </w:tc>
      </w:tr>
      <w:tr w:rsidR="00786153" w14:paraId="1ADC499B" w14:textId="77777777" w:rsidTr="00786153">
        <w:tc>
          <w:tcPr>
            <w:tcW w:w="1544" w:type="dxa"/>
          </w:tcPr>
          <w:p w14:paraId="5130A52C" w14:textId="352BB5C4" w:rsidR="00786153" w:rsidRDefault="00DF3463" w:rsidP="00DF3463">
            <w:pPr>
              <w:spacing w:before="120" w:after="120"/>
              <w:jc w:val="center"/>
            </w:pPr>
            <w:r>
              <w:t>49</w:t>
            </w:r>
          </w:p>
        </w:tc>
        <w:tc>
          <w:tcPr>
            <w:tcW w:w="7954" w:type="dxa"/>
          </w:tcPr>
          <w:p w14:paraId="523D75C8" w14:textId="31805A4A" w:rsidR="00786153" w:rsidRDefault="00786153" w:rsidP="00003FFB">
            <w:pPr>
              <w:spacing w:before="120" w:after="120"/>
            </w:pPr>
            <w:r>
              <w:t>BK 1</w:t>
            </w:r>
            <w:r w:rsidR="00E5423C">
              <w:t>4; BK a</w:t>
            </w:r>
          </w:p>
        </w:tc>
      </w:tr>
      <w:tr w:rsidR="00786153" w14:paraId="1009BA52" w14:textId="77777777" w:rsidTr="00786153">
        <w:tc>
          <w:tcPr>
            <w:tcW w:w="1544" w:type="dxa"/>
          </w:tcPr>
          <w:p w14:paraId="100091E2" w14:textId="487A9B75" w:rsidR="00786153" w:rsidRDefault="00DF3463" w:rsidP="00DF3463">
            <w:pPr>
              <w:spacing w:before="120" w:after="120"/>
              <w:jc w:val="center"/>
            </w:pPr>
            <w:r>
              <w:t>50</w:t>
            </w:r>
          </w:p>
        </w:tc>
        <w:tc>
          <w:tcPr>
            <w:tcW w:w="7954" w:type="dxa"/>
          </w:tcPr>
          <w:p w14:paraId="00E94506" w14:textId="36555CD9" w:rsidR="00786153" w:rsidRDefault="00786153" w:rsidP="00003FFB">
            <w:pPr>
              <w:spacing w:before="120" w:after="120"/>
            </w:pPr>
            <w:r>
              <w:t>BK 14</w:t>
            </w:r>
            <w:r w:rsidR="00E5423C">
              <w:t>; BK a</w:t>
            </w:r>
          </w:p>
        </w:tc>
      </w:tr>
      <w:tr w:rsidR="00786153" w14:paraId="6F2F875E" w14:textId="77777777" w:rsidTr="00786153">
        <w:trPr>
          <w:trHeight w:val="413"/>
        </w:trPr>
        <w:tc>
          <w:tcPr>
            <w:tcW w:w="1544" w:type="dxa"/>
          </w:tcPr>
          <w:p w14:paraId="603D85AC" w14:textId="715AE635" w:rsidR="00786153" w:rsidRDefault="00DF3463" w:rsidP="00DF3463">
            <w:pPr>
              <w:spacing w:before="120" w:after="120"/>
              <w:jc w:val="center"/>
            </w:pPr>
            <w:r>
              <w:t>51</w:t>
            </w:r>
          </w:p>
        </w:tc>
        <w:tc>
          <w:tcPr>
            <w:tcW w:w="7954" w:type="dxa"/>
          </w:tcPr>
          <w:p w14:paraId="333E116E" w14:textId="65096A51" w:rsidR="00786153" w:rsidRDefault="00786153" w:rsidP="00003FFB">
            <w:pPr>
              <w:spacing w:before="120" w:after="120"/>
            </w:pPr>
            <w:r>
              <w:t>BK 14</w:t>
            </w:r>
            <w:r w:rsidR="00E5423C">
              <w:t>; BK a</w:t>
            </w:r>
          </w:p>
        </w:tc>
      </w:tr>
      <w:tr w:rsidR="00786153" w:rsidRPr="00606D93" w14:paraId="5473EDD8" w14:textId="77777777" w:rsidTr="00786153">
        <w:tc>
          <w:tcPr>
            <w:tcW w:w="1544" w:type="dxa"/>
          </w:tcPr>
          <w:p w14:paraId="0D691C42" w14:textId="402305EA" w:rsidR="00786153" w:rsidRDefault="00DF3463" w:rsidP="00DF3463">
            <w:pPr>
              <w:spacing w:before="120" w:after="120"/>
              <w:jc w:val="center"/>
            </w:pPr>
            <w:r>
              <w:t>52</w:t>
            </w:r>
          </w:p>
        </w:tc>
        <w:tc>
          <w:tcPr>
            <w:tcW w:w="7954" w:type="dxa"/>
          </w:tcPr>
          <w:p w14:paraId="146DD43D" w14:textId="3AF74A77" w:rsidR="00786153" w:rsidRPr="00333E9B" w:rsidRDefault="00CE56BC" w:rsidP="00003FFB">
            <w:pPr>
              <w:spacing w:before="120" w:after="120"/>
              <w:rPr>
                <w:lang w:val="en-AU"/>
              </w:rPr>
            </w:pPr>
            <w:r w:rsidRPr="00333E9B">
              <w:rPr>
                <w:lang w:val="en-AU"/>
              </w:rPr>
              <w:t>BK 08;</w:t>
            </w:r>
            <w:r w:rsidR="00F27A19" w:rsidRPr="00333E9B">
              <w:rPr>
                <w:lang w:val="en-AU"/>
              </w:rPr>
              <w:t xml:space="preserve"> </w:t>
            </w:r>
            <w:r w:rsidR="00786153" w:rsidRPr="00333E9B">
              <w:rPr>
                <w:lang w:val="en-AU"/>
              </w:rPr>
              <w:t>BK 14</w:t>
            </w:r>
            <w:r w:rsidR="00E5423C" w:rsidRPr="00333E9B">
              <w:rPr>
                <w:lang w:val="en-AU"/>
              </w:rPr>
              <w:t>; BK a</w:t>
            </w:r>
            <w:r w:rsidR="00943C8B" w:rsidRPr="00333E9B">
              <w:rPr>
                <w:lang w:val="en-AU"/>
              </w:rPr>
              <w:t>; BK c</w:t>
            </w:r>
          </w:p>
        </w:tc>
      </w:tr>
      <w:tr w:rsidR="00786153" w14:paraId="4CD0FF0E" w14:textId="77777777" w:rsidTr="00786153">
        <w:tc>
          <w:tcPr>
            <w:tcW w:w="1544" w:type="dxa"/>
          </w:tcPr>
          <w:p w14:paraId="7E784E75" w14:textId="605167EB" w:rsidR="00786153" w:rsidRDefault="00DF3463" w:rsidP="00DF3463">
            <w:pPr>
              <w:spacing w:before="120" w:after="120"/>
              <w:jc w:val="center"/>
            </w:pPr>
            <w:r>
              <w:t>53</w:t>
            </w:r>
            <w:r w:rsidR="00786153">
              <w:t>+</w:t>
            </w:r>
          </w:p>
        </w:tc>
        <w:tc>
          <w:tcPr>
            <w:tcW w:w="7954" w:type="dxa"/>
          </w:tcPr>
          <w:p w14:paraId="6866DA49" w14:textId="146696C6" w:rsidR="00786153" w:rsidRDefault="00FD0865" w:rsidP="00003FFB">
            <w:pPr>
              <w:spacing w:before="120" w:after="120"/>
            </w:pPr>
            <w:r>
              <w:t>-</w:t>
            </w:r>
          </w:p>
        </w:tc>
      </w:tr>
      <w:tr w:rsidR="00786153" w14:paraId="61F950B2" w14:textId="77777777" w:rsidTr="00786153">
        <w:tc>
          <w:tcPr>
            <w:tcW w:w="1544" w:type="dxa"/>
          </w:tcPr>
          <w:p w14:paraId="08D5A271" w14:textId="2E0C8FFE" w:rsidR="00786153" w:rsidRDefault="00DF3463" w:rsidP="00DF3463">
            <w:pPr>
              <w:spacing w:before="120" w:after="120"/>
              <w:jc w:val="center"/>
            </w:pPr>
            <w:r>
              <w:t>54</w:t>
            </w:r>
            <w:r w:rsidR="00786153">
              <w:t>+</w:t>
            </w:r>
          </w:p>
        </w:tc>
        <w:tc>
          <w:tcPr>
            <w:tcW w:w="7954" w:type="dxa"/>
          </w:tcPr>
          <w:p w14:paraId="06C5812D" w14:textId="030991DC" w:rsidR="00786153" w:rsidRDefault="00FD0865" w:rsidP="00003FFB">
            <w:pPr>
              <w:spacing w:before="120" w:after="120"/>
            </w:pPr>
            <w:r>
              <w:t>-</w:t>
            </w:r>
          </w:p>
        </w:tc>
      </w:tr>
      <w:tr w:rsidR="00786153" w14:paraId="33FD72CB" w14:textId="77777777" w:rsidTr="00786153">
        <w:tc>
          <w:tcPr>
            <w:tcW w:w="1544" w:type="dxa"/>
          </w:tcPr>
          <w:p w14:paraId="3499A318" w14:textId="169BF661" w:rsidR="00786153" w:rsidRDefault="00DF3463" w:rsidP="00DF3463">
            <w:pPr>
              <w:spacing w:before="120" w:after="120"/>
              <w:jc w:val="center"/>
            </w:pPr>
            <w:r>
              <w:t>55</w:t>
            </w:r>
          </w:p>
        </w:tc>
        <w:tc>
          <w:tcPr>
            <w:tcW w:w="7954" w:type="dxa"/>
          </w:tcPr>
          <w:p w14:paraId="05128ED0" w14:textId="78FB246D" w:rsidR="00786153" w:rsidRDefault="00786153" w:rsidP="00003FFB">
            <w:pPr>
              <w:spacing w:before="120" w:after="120"/>
            </w:pPr>
            <w:r>
              <w:t>BK 02</w:t>
            </w:r>
            <w:r w:rsidR="00B9777F">
              <w:t>;</w:t>
            </w:r>
            <w:r>
              <w:t xml:space="preserve"> BK 15</w:t>
            </w:r>
            <w:r w:rsidR="00E5423C">
              <w:t>; BK g</w:t>
            </w:r>
          </w:p>
        </w:tc>
      </w:tr>
      <w:tr w:rsidR="00786153" w14:paraId="69DCEEB6" w14:textId="77777777" w:rsidTr="00786153">
        <w:tc>
          <w:tcPr>
            <w:tcW w:w="1544" w:type="dxa"/>
          </w:tcPr>
          <w:p w14:paraId="1D299630" w14:textId="6F2F42D4" w:rsidR="00786153" w:rsidRDefault="00DF3463" w:rsidP="00DF3463">
            <w:pPr>
              <w:spacing w:before="120" w:after="120"/>
              <w:jc w:val="center"/>
            </w:pPr>
            <w:r>
              <w:t>56</w:t>
            </w:r>
          </w:p>
        </w:tc>
        <w:tc>
          <w:tcPr>
            <w:tcW w:w="7954" w:type="dxa"/>
          </w:tcPr>
          <w:p w14:paraId="5F736B01" w14:textId="12D5052D" w:rsidR="00786153" w:rsidRDefault="00786153" w:rsidP="00003FFB">
            <w:pPr>
              <w:spacing w:before="120" w:after="120"/>
            </w:pPr>
            <w:r>
              <w:t>BK 02</w:t>
            </w:r>
            <w:r w:rsidR="00B9777F">
              <w:t xml:space="preserve">; </w:t>
            </w:r>
            <w:r>
              <w:t>BK 10</w:t>
            </w:r>
            <w:r w:rsidR="00B9777F">
              <w:t xml:space="preserve">; </w:t>
            </w:r>
            <w:r>
              <w:t>BK 15</w:t>
            </w:r>
            <w:r w:rsidR="00E5423C">
              <w:t>; BK g</w:t>
            </w:r>
          </w:p>
        </w:tc>
      </w:tr>
      <w:tr w:rsidR="00786153" w14:paraId="086F1198" w14:textId="77777777" w:rsidTr="00786153">
        <w:tc>
          <w:tcPr>
            <w:tcW w:w="1544" w:type="dxa"/>
          </w:tcPr>
          <w:p w14:paraId="5BBEA4CA" w14:textId="0CFE5E02" w:rsidR="00786153" w:rsidRDefault="00DF3463" w:rsidP="00DF3463">
            <w:pPr>
              <w:spacing w:before="120" w:after="120"/>
              <w:jc w:val="center"/>
            </w:pPr>
            <w:r>
              <w:t>57</w:t>
            </w:r>
          </w:p>
        </w:tc>
        <w:tc>
          <w:tcPr>
            <w:tcW w:w="7954" w:type="dxa"/>
          </w:tcPr>
          <w:p w14:paraId="3BC4D012" w14:textId="77777777" w:rsidR="00786153" w:rsidRDefault="00786153" w:rsidP="00003FFB">
            <w:pPr>
              <w:spacing w:before="120" w:after="120"/>
            </w:pPr>
            <w:r>
              <w:t>BK 16</w:t>
            </w:r>
          </w:p>
        </w:tc>
      </w:tr>
    </w:tbl>
    <w:p w14:paraId="043FF062" w14:textId="7F5E50DF" w:rsidR="008552A5" w:rsidRDefault="008552A5" w:rsidP="00E424FB">
      <w:pPr>
        <w:pStyle w:val="Kop2"/>
      </w:pPr>
      <w:bookmarkStart w:id="295" w:name="_Hlk128940760"/>
      <w:bookmarkStart w:id="296" w:name="_Toc128941196"/>
      <w:bookmarkStart w:id="297" w:name="_Toc129036363"/>
      <w:bookmarkStart w:id="298" w:name="_Toc129199592"/>
      <w:bookmarkStart w:id="299" w:name="_Toc133769066"/>
      <w:bookmarkStart w:id="300" w:name="_Toc179357519"/>
      <w:bookmarkEnd w:id="293"/>
      <w:r>
        <w:t>Minimumdoelen</w:t>
      </w:r>
      <w:bookmarkEnd w:id="295"/>
      <w:bookmarkEnd w:id="296"/>
      <w:bookmarkEnd w:id="297"/>
      <w:bookmarkEnd w:id="298"/>
      <w:r>
        <w:t xml:space="preserve"> basisvorming</w:t>
      </w:r>
      <w:bookmarkEnd w:id="299"/>
      <w:bookmarkEnd w:id="300"/>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
        <w:gridCol w:w="7990"/>
      </w:tblGrid>
      <w:tr w:rsidR="00120B03" w14:paraId="59F1BCAF" w14:textId="77777777" w:rsidTr="00773F6D">
        <w:trPr>
          <w:trHeight w:val="619"/>
        </w:trPr>
        <w:tc>
          <w:tcPr>
            <w:tcW w:w="1467" w:type="dxa"/>
          </w:tcPr>
          <w:p w14:paraId="09D4958F" w14:textId="77777777" w:rsidR="00120B03" w:rsidRDefault="00120B03" w:rsidP="00A847B4">
            <w:r w:rsidRPr="005D28D7">
              <w:t>06.24</w:t>
            </w:r>
          </w:p>
        </w:tc>
        <w:tc>
          <w:tcPr>
            <w:tcW w:w="7990" w:type="dxa"/>
          </w:tcPr>
          <w:p w14:paraId="3B7A328A" w14:textId="77777777" w:rsidR="00120B03" w:rsidRPr="00C92989" w:rsidRDefault="00120B03" w:rsidP="00A847B4">
            <w:r w:rsidRPr="005D28D7">
              <w:t>De leerlingen werken op een veilige en duurzame manier met materialen, stoffen, organismen en technische systemen.</w:t>
            </w:r>
          </w:p>
        </w:tc>
      </w:tr>
      <w:tr w:rsidR="00120B03" w14:paraId="1ECC0A76" w14:textId="77777777" w:rsidTr="00773F6D">
        <w:trPr>
          <w:trHeight w:val="619"/>
        </w:trPr>
        <w:tc>
          <w:tcPr>
            <w:tcW w:w="1467" w:type="dxa"/>
          </w:tcPr>
          <w:p w14:paraId="29E07CA3" w14:textId="77777777" w:rsidR="00120B03" w:rsidRDefault="00120B03" w:rsidP="00A847B4">
            <w:r w:rsidRPr="005D28D7">
              <w:t>06.25</w:t>
            </w:r>
          </w:p>
        </w:tc>
        <w:tc>
          <w:tcPr>
            <w:tcW w:w="7990" w:type="dxa"/>
          </w:tcPr>
          <w:p w14:paraId="241A44BF" w14:textId="77777777" w:rsidR="00120B03" w:rsidRPr="00C92989" w:rsidRDefault="00120B03" w:rsidP="00A847B4">
            <w:r w:rsidRPr="005D28D7">
              <w:t>De leerlingen voeren onderzoek aan de hand van een wetenschappelijke methode om kennis te ontwikkelen en om vragen te beantwoorden. Voetnoot: Rekening houdend met concepten van de derde graad.</w:t>
            </w:r>
          </w:p>
        </w:tc>
      </w:tr>
      <w:tr w:rsidR="00120B03" w14:paraId="1BF135D7" w14:textId="77777777" w:rsidTr="00773F6D">
        <w:trPr>
          <w:trHeight w:val="1101"/>
        </w:trPr>
        <w:tc>
          <w:tcPr>
            <w:tcW w:w="1467" w:type="dxa"/>
          </w:tcPr>
          <w:p w14:paraId="14BA17C1" w14:textId="77777777" w:rsidR="00120B03" w:rsidRDefault="00120B03" w:rsidP="00A847B4">
            <w:r w:rsidRPr="005D28D7">
              <w:t>06.26</w:t>
            </w:r>
          </w:p>
        </w:tc>
        <w:tc>
          <w:tcPr>
            <w:tcW w:w="7990" w:type="dxa"/>
          </w:tcPr>
          <w:p w14:paraId="422DF425" w14:textId="77777777" w:rsidR="00120B03" w:rsidRPr="00C92989" w:rsidRDefault="00120B03" w:rsidP="00A847B4">
            <w:r w:rsidRPr="005D28D7">
              <w:t>De leerlingen ontwerpen een oplossing voor een probleem door wetenschappen, technologie of wiskunde geïntegreerd aan te wenden.</w:t>
            </w:r>
          </w:p>
          <w:p w14:paraId="77FC0FA5" w14:textId="77777777" w:rsidR="00120B03" w:rsidRPr="00C92989" w:rsidRDefault="00120B03" w:rsidP="00A847B4">
            <w:r w:rsidRPr="005D28D7">
              <w:t>Voetnoot: Rekening houdend met concepten van de derde graad en de context waarin dit minimumdoel aan bod komt.</w:t>
            </w:r>
          </w:p>
        </w:tc>
      </w:tr>
      <w:tr w:rsidR="00120B03" w14:paraId="2CB1F3EA" w14:textId="77777777" w:rsidTr="00723542">
        <w:trPr>
          <w:trHeight w:val="709"/>
        </w:trPr>
        <w:tc>
          <w:tcPr>
            <w:tcW w:w="1467" w:type="dxa"/>
          </w:tcPr>
          <w:p w14:paraId="0FAB2731" w14:textId="77777777" w:rsidR="00120B03" w:rsidRDefault="00120B03" w:rsidP="00A847B4">
            <w:r w:rsidRPr="005D28D7">
              <w:t>06.27</w:t>
            </w:r>
          </w:p>
        </w:tc>
        <w:tc>
          <w:tcPr>
            <w:tcW w:w="7990" w:type="dxa"/>
          </w:tcPr>
          <w:p w14:paraId="340B2B1D" w14:textId="77777777" w:rsidR="00120B03" w:rsidRPr="00C92989" w:rsidRDefault="00120B03" w:rsidP="00A847B4">
            <w:r w:rsidRPr="005D28D7">
              <w:t>De leerlingen illustreren de wisselwerking tussen wetenschappen, technologie, wiskunde en de maatschappij aan de hand van maatschappelijke uitdagingen.</w:t>
            </w:r>
          </w:p>
          <w:p w14:paraId="2B81C6BC" w14:textId="77777777" w:rsidR="00120B03" w:rsidRPr="00C92989" w:rsidRDefault="00120B03" w:rsidP="00A847B4">
            <w:r w:rsidRPr="005D28D7">
              <w:t>Voetnoot: Rekening houdend met de context waarin dit minimumdoel aan bod komt.</w:t>
            </w:r>
          </w:p>
        </w:tc>
      </w:tr>
    </w:tbl>
    <w:p w14:paraId="1F96B240" w14:textId="77777777" w:rsidR="008552A5" w:rsidRDefault="008552A5" w:rsidP="00E424FB">
      <w:pPr>
        <w:pStyle w:val="Kop2"/>
      </w:pPr>
      <w:bookmarkStart w:id="301" w:name="_Toc128941197"/>
      <w:bookmarkStart w:id="302" w:name="_Toc129036364"/>
      <w:bookmarkStart w:id="303" w:name="_Toc129199593"/>
      <w:bookmarkStart w:id="304" w:name="_Toc133769067"/>
      <w:bookmarkStart w:id="305" w:name="_Toc179357520"/>
      <w:r>
        <w:t>Specifieke minimumdoelen</w:t>
      </w:r>
      <w:bookmarkEnd w:id="301"/>
      <w:bookmarkEnd w:id="302"/>
      <w:bookmarkEnd w:id="303"/>
      <w:bookmarkEnd w:id="304"/>
      <w:bookmarkEnd w:id="305"/>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7638"/>
      </w:tblGrid>
      <w:tr w:rsidR="00EE0923" w14:paraId="61E3C7FF" w14:textId="77777777" w:rsidTr="00AF58A6">
        <w:trPr>
          <w:trHeight w:val="495"/>
        </w:trPr>
        <w:tc>
          <w:tcPr>
            <w:tcW w:w="1819" w:type="dxa"/>
          </w:tcPr>
          <w:p w14:paraId="6F039D03" w14:textId="77777777" w:rsidR="00EE0923" w:rsidRPr="000C514D" w:rsidRDefault="00EE0923" w:rsidP="00A847B4">
            <w:r>
              <w:t>01.01.01</w:t>
            </w:r>
          </w:p>
        </w:tc>
        <w:tc>
          <w:tcPr>
            <w:tcW w:w="7638" w:type="dxa"/>
          </w:tcPr>
          <w:p w14:paraId="78AB6237" w14:textId="77777777" w:rsidR="00EE0923" w:rsidRDefault="00EE0923" w:rsidP="00A847B4">
            <w:r w:rsidRPr="00C92989">
              <w:t>De leerlingen doorlopen een onderzoekscyclus in samenhang met inhouden van minstens 1 wetenschapsdomein verbonden aan de studierichting.</w:t>
            </w:r>
          </w:p>
        </w:tc>
      </w:tr>
      <w:tr w:rsidR="00EE0923" w14:paraId="284F0E50" w14:textId="77777777" w:rsidTr="00AF58A6">
        <w:trPr>
          <w:trHeight w:val="619"/>
        </w:trPr>
        <w:tc>
          <w:tcPr>
            <w:tcW w:w="1819" w:type="dxa"/>
          </w:tcPr>
          <w:p w14:paraId="7A7C70C1" w14:textId="77777777" w:rsidR="00EE0923" w:rsidRDefault="00EE0923" w:rsidP="00A847B4">
            <w:r w:rsidRPr="00F03134">
              <w:t>06.11.01</w:t>
            </w:r>
          </w:p>
        </w:tc>
        <w:tc>
          <w:tcPr>
            <w:tcW w:w="7638" w:type="dxa"/>
          </w:tcPr>
          <w:p w14:paraId="12FE8444" w14:textId="77777777" w:rsidR="00EE0923" w:rsidRDefault="00EE0923" w:rsidP="00A847B4">
            <w:r w:rsidRPr="00F03134">
              <w:t>De leerlingen analyseren het verband tussen 3D-situaties en bijbehorende 2D-voorstellingen.</w:t>
            </w:r>
          </w:p>
          <w:p w14:paraId="4924EAC3" w14:textId="77777777" w:rsidR="00EE0923" w:rsidRPr="00C92989" w:rsidRDefault="00EE0923" w:rsidP="00A847B4">
            <w:r>
              <w:t>Voetnoot: Rekening houdend met de context van de studierichting.</w:t>
            </w:r>
          </w:p>
        </w:tc>
      </w:tr>
      <w:tr w:rsidR="00EE0923" w14:paraId="638EB063" w14:textId="77777777" w:rsidTr="00AF58A6">
        <w:trPr>
          <w:trHeight w:val="619"/>
        </w:trPr>
        <w:tc>
          <w:tcPr>
            <w:tcW w:w="1819" w:type="dxa"/>
          </w:tcPr>
          <w:p w14:paraId="7BE4D3DF" w14:textId="77777777" w:rsidR="00EE0923" w:rsidRDefault="00EE0923" w:rsidP="00A847B4">
            <w:r w:rsidRPr="00F03134">
              <w:lastRenderedPageBreak/>
              <w:t>07.09.01</w:t>
            </w:r>
          </w:p>
        </w:tc>
        <w:tc>
          <w:tcPr>
            <w:tcW w:w="7638" w:type="dxa"/>
          </w:tcPr>
          <w:p w14:paraId="14A116CA" w14:textId="77777777" w:rsidR="00EE0923" w:rsidRDefault="00EE0923" w:rsidP="00A847B4">
            <w:r>
              <w:t>De leerlingen bewerken software om een specifiek product te maken of om een probleem op te lossen.</w:t>
            </w:r>
          </w:p>
          <w:p w14:paraId="02F3F1C4" w14:textId="77777777" w:rsidR="00EE0923" w:rsidRPr="00C92989" w:rsidRDefault="00EE0923" w:rsidP="00A847B4">
            <w:r>
              <w:t>Voetnoot: Rekening houdend met de context van de studierichting.</w:t>
            </w:r>
          </w:p>
        </w:tc>
      </w:tr>
      <w:tr w:rsidR="00AF58A6" w:rsidRPr="0097497D" w14:paraId="471A0EF1" w14:textId="77777777" w:rsidTr="00AF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9" w:type="dxa"/>
            <w:tcBorders>
              <w:top w:val="nil"/>
              <w:left w:val="nil"/>
              <w:bottom w:val="nil"/>
              <w:right w:val="nil"/>
            </w:tcBorders>
          </w:tcPr>
          <w:p w14:paraId="7E5999C8" w14:textId="77777777" w:rsidR="00AF58A6" w:rsidRPr="0097497D" w:rsidRDefault="00AF58A6" w:rsidP="005E0041">
            <w:r w:rsidRPr="0097497D">
              <w:t>11.18.01</w:t>
            </w:r>
          </w:p>
        </w:tc>
        <w:tc>
          <w:tcPr>
            <w:tcW w:w="7638" w:type="dxa"/>
            <w:tcBorders>
              <w:top w:val="nil"/>
              <w:left w:val="nil"/>
              <w:bottom w:val="nil"/>
              <w:right w:val="nil"/>
            </w:tcBorders>
          </w:tcPr>
          <w:p w14:paraId="5D4F526D" w14:textId="1E50BDED" w:rsidR="00AF58A6" w:rsidRPr="00AF58A6" w:rsidRDefault="00AF58A6" w:rsidP="005E0041">
            <w:pPr>
              <w:rPr>
                <w:shd w:val="clear" w:color="auto" w:fill="FFFFFF"/>
                <w:lang w:val="nl-NL"/>
              </w:rPr>
            </w:pPr>
            <w:r w:rsidRPr="0097497D">
              <w:rPr>
                <w:shd w:val="clear" w:color="auto" w:fill="FFFFFF"/>
                <w:lang w:val="nl-NL"/>
              </w:rPr>
              <w:t>De leerlingen berekenen de verplaatsing bij een beweging met een constante snelheid.</w:t>
            </w:r>
          </w:p>
        </w:tc>
      </w:tr>
      <w:tr w:rsidR="00AF58A6" w:rsidRPr="0097497D" w14:paraId="01A0F066" w14:textId="77777777" w:rsidTr="00AF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9" w:type="dxa"/>
            <w:vMerge w:val="restart"/>
            <w:tcBorders>
              <w:top w:val="nil"/>
              <w:left w:val="nil"/>
              <w:bottom w:val="nil"/>
              <w:right w:val="nil"/>
            </w:tcBorders>
          </w:tcPr>
          <w:p w14:paraId="4DBC0A3E" w14:textId="77777777" w:rsidR="00AF58A6" w:rsidRPr="0097497D" w:rsidRDefault="00AF58A6" w:rsidP="005E0041">
            <w:r w:rsidRPr="0097497D">
              <w:t>11.18.02</w:t>
            </w:r>
          </w:p>
        </w:tc>
        <w:tc>
          <w:tcPr>
            <w:tcW w:w="7638" w:type="dxa"/>
            <w:tcBorders>
              <w:top w:val="nil"/>
              <w:left w:val="nil"/>
              <w:bottom w:val="nil"/>
              <w:right w:val="nil"/>
            </w:tcBorders>
          </w:tcPr>
          <w:p w14:paraId="0E6C84FC" w14:textId="7B3CCA82" w:rsidR="00AF58A6" w:rsidRPr="00AF58A6" w:rsidRDefault="00AF58A6" w:rsidP="005E0041">
            <w:pPr>
              <w:rPr>
                <w:rFonts w:cstheme="minorHAnsi"/>
                <w:shd w:val="clear" w:color="auto" w:fill="FFFFFF"/>
                <w:lang w:val="nl-NL" w:eastAsia="nl-BE"/>
              </w:rPr>
            </w:pPr>
            <w:r w:rsidRPr="00AF58A6">
              <w:rPr>
                <w:rFonts w:cstheme="minorHAnsi"/>
                <w:shd w:val="clear" w:color="auto" w:fill="FFFFFF"/>
                <w:lang w:val="nl-NL" w:eastAsia="nl-BE"/>
              </w:rPr>
              <w:t>De leerlingen berekenen de wrijvingskracht en de zwaartekracht.</w:t>
            </w:r>
          </w:p>
          <w:p w14:paraId="74367609" w14:textId="77777777" w:rsidR="00AF58A6" w:rsidRPr="00AF58A6" w:rsidRDefault="00AF58A6" w:rsidP="005E0041">
            <w:pPr>
              <w:pStyle w:val="Plattetekst"/>
              <w:numPr>
                <w:ilvl w:val="0"/>
                <w:numId w:val="0"/>
              </w:numPr>
              <w:ind w:left="360" w:hanging="360"/>
              <w:rPr>
                <w:rFonts w:asciiTheme="minorHAnsi" w:hAnsiTheme="minorHAnsi"/>
                <w:color w:val="595959" w:themeColor="text1" w:themeTint="A6"/>
                <w:sz w:val="22"/>
                <w:szCs w:val="22"/>
                <w:shd w:val="clear" w:color="auto" w:fill="FFFFFF"/>
                <w:lang w:eastAsia="nl-BE"/>
              </w:rPr>
            </w:pPr>
            <w:r w:rsidRPr="00AF58A6">
              <w:rPr>
                <w:rFonts w:asciiTheme="minorHAnsi" w:hAnsiTheme="minorHAnsi"/>
                <w:color w:val="595959" w:themeColor="text1" w:themeTint="A6"/>
                <w:sz w:val="22"/>
                <w:szCs w:val="22"/>
              </w:rPr>
              <w:t>Onderliggende (kennis)elementen:</w:t>
            </w:r>
          </w:p>
          <w:p w14:paraId="0B7AD097" w14:textId="76C94A51" w:rsidR="00AF58A6" w:rsidRPr="00AF58A6" w:rsidRDefault="00AF58A6" w:rsidP="005E0041">
            <w:pPr>
              <w:pStyle w:val="Plattetekst"/>
              <w:rPr>
                <w:rFonts w:asciiTheme="minorHAnsi" w:hAnsiTheme="minorHAnsi"/>
                <w:color w:val="595959" w:themeColor="text1" w:themeTint="A6"/>
                <w:sz w:val="22"/>
                <w:szCs w:val="22"/>
                <w:shd w:val="clear" w:color="auto" w:fill="FFFFFF"/>
                <w:lang w:eastAsia="nl-BE"/>
              </w:rPr>
            </w:pPr>
            <w:r w:rsidRPr="00AF58A6">
              <w:rPr>
                <w:rFonts w:asciiTheme="minorHAnsi" w:hAnsiTheme="minorHAnsi"/>
                <w:color w:val="595959" w:themeColor="text1" w:themeTint="A6"/>
                <w:sz w:val="22"/>
                <w:szCs w:val="22"/>
                <w:lang w:eastAsia="nl-BE"/>
              </w:rPr>
              <w:t>Normaalkracht</w:t>
            </w:r>
          </w:p>
        </w:tc>
      </w:tr>
      <w:tr w:rsidR="00AF58A6" w:rsidRPr="0097497D" w14:paraId="754DC5C8" w14:textId="77777777" w:rsidTr="00AF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9" w:type="dxa"/>
            <w:vMerge/>
            <w:tcBorders>
              <w:top w:val="nil"/>
              <w:left w:val="nil"/>
              <w:bottom w:val="nil"/>
              <w:right w:val="nil"/>
            </w:tcBorders>
          </w:tcPr>
          <w:p w14:paraId="16332DBB" w14:textId="77777777" w:rsidR="00AF58A6" w:rsidRPr="0097497D" w:rsidRDefault="00AF58A6" w:rsidP="005E0041"/>
        </w:tc>
        <w:tc>
          <w:tcPr>
            <w:tcW w:w="7638" w:type="dxa"/>
            <w:tcBorders>
              <w:top w:val="nil"/>
              <w:left w:val="nil"/>
              <w:bottom w:val="nil"/>
              <w:right w:val="nil"/>
            </w:tcBorders>
          </w:tcPr>
          <w:p w14:paraId="446E2D03" w14:textId="77777777" w:rsidR="00AF58A6" w:rsidRPr="006150FF" w:rsidRDefault="00AF58A6" w:rsidP="005E0041">
            <w:pPr>
              <w:pStyle w:val="Geenafstand"/>
              <w:rPr>
                <w:shd w:val="clear" w:color="auto" w:fill="FFFFFF"/>
                <w:lang w:val="nl-NL"/>
              </w:rPr>
            </w:pPr>
            <w:r w:rsidRPr="006150FF">
              <w:rPr>
                <w:shd w:val="clear" w:color="auto" w:fill="FFFFFF"/>
                <w:lang w:val="nl-NL"/>
              </w:rPr>
              <w:t>Voetnoot:</w:t>
            </w:r>
          </w:p>
          <w:p w14:paraId="0A8D99B1" w14:textId="19AC3481" w:rsidR="00AF58A6" w:rsidRPr="00AF58A6" w:rsidRDefault="00AF58A6" w:rsidP="005E0041">
            <w:pPr>
              <w:pStyle w:val="Geenafstand"/>
            </w:pPr>
            <w:r w:rsidRPr="006150FF">
              <w:t>Rekening houdend met de context van de studierichting.</w:t>
            </w:r>
          </w:p>
        </w:tc>
      </w:tr>
      <w:tr w:rsidR="00AF58A6" w:rsidRPr="0097497D" w14:paraId="58940FAA" w14:textId="77777777" w:rsidTr="00AF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9" w:type="dxa"/>
            <w:tcBorders>
              <w:top w:val="nil"/>
              <w:left w:val="nil"/>
              <w:bottom w:val="nil"/>
              <w:right w:val="nil"/>
            </w:tcBorders>
          </w:tcPr>
          <w:p w14:paraId="43A9897C" w14:textId="77777777" w:rsidR="00AF58A6" w:rsidRPr="0097497D" w:rsidRDefault="00AF58A6" w:rsidP="005E0041">
            <w:r w:rsidRPr="0097497D">
              <w:t>11.18.03</w:t>
            </w:r>
          </w:p>
        </w:tc>
        <w:tc>
          <w:tcPr>
            <w:tcW w:w="7638" w:type="dxa"/>
            <w:tcBorders>
              <w:top w:val="nil"/>
              <w:left w:val="nil"/>
              <w:bottom w:val="nil"/>
              <w:right w:val="nil"/>
            </w:tcBorders>
          </w:tcPr>
          <w:p w14:paraId="2082E4E6" w14:textId="42313098" w:rsidR="00AF58A6" w:rsidRPr="006150FF" w:rsidRDefault="00AF58A6" w:rsidP="005E0041">
            <w:r w:rsidRPr="006150FF">
              <w:t>De leerlingen verklaren het effect van inwerkende krachten op de bewegingsverandering van een systeem aan de hand van de drie wetten van Newton.</w:t>
            </w:r>
          </w:p>
        </w:tc>
      </w:tr>
      <w:tr w:rsidR="00AF58A6" w:rsidRPr="0097497D" w14:paraId="613E8025" w14:textId="77777777" w:rsidTr="00AF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9" w:type="dxa"/>
            <w:vMerge w:val="restart"/>
            <w:tcBorders>
              <w:top w:val="nil"/>
              <w:left w:val="nil"/>
              <w:bottom w:val="nil"/>
              <w:right w:val="nil"/>
            </w:tcBorders>
          </w:tcPr>
          <w:p w14:paraId="4329CADE" w14:textId="77777777" w:rsidR="00AF58A6" w:rsidRPr="0097497D" w:rsidRDefault="00AF58A6" w:rsidP="005E0041">
            <w:r w:rsidRPr="0097497D">
              <w:t>11.18.04</w:t>
            </w:r>
          </w:p>
        </w:tc>
        <w:tc>
          <w:tcPr>
            <w:tcW w:w="7638" w:type="dxa"/>
            <w:tcBorders>
              <w:top w:val="nil"/>
              <w:left w:val="nil"/>
              <w:bottom w:val="nil"/>
              <w:right w:val="nil"/>
            </w:tcBorders>
          </w:tcPr>
          <w:p w14:paraId="201503C6" w14:textId="2CAE59B5" w:rsidR="00AF58A6" w:rsidRPr="006150FF" w:rsidRDefault="00AF58A6" w:rsidP="005E0041">
            <w:r w:rsidRPr="006150FF">
              <w:t>De leerlingen berekenen de arbeid geleverd door een constante kracht.</w:t>
            </w:r>
          </w:p>
        </w:tc>
      </w:tr>
      <w:tr w:rsidR="00AF58A6" w:rsidRPr="0097497D" w14:paraId="69C1ED1F" w14:textId="77777777" w:rsidTr="00AF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9" w:type="dxa"/>
            <w:vMerge/>
            <w:tcBorders>
              <w:top w:val="nil"/>
              <w:left w:val="nil"/>
              <w:bottom w:val="nil"/>
              <w:right w:val="nil"/>
            </w:tcBorders>
          </w:tcPr>
          <w:p w14:paraId="35C6F4A4" w14:textId="77777777" w:rsidR="00AF58A6" w:rsidRPr="0097497D" w:rsidRDefault="00AF58A6" w:rsidP="005E0041"/>
        </w:tc>
        <w:tc>
          <w:tcPr>
            <w:tcW w:w="7638" w:type="dxa"/>
            <w:tcBorders>
              <w:top w:val="nil"/>
              <w:left w:val="nil"/>
              <w:bottom w:val="nil"/>
              <w:right w:val="nil"/>
            </w:tcBorders>
          </w:tcPr>
          <w:p w14:paraId="2CA41251" w14:textId="77777777" w:rsidR="00AF58A6" w:rsidRPr="006150FF" w:rsidRDefault="00AF58A6" w:rsidP="005E0041">
            <w:pPr>
              <w:pStyle w:val="Geenafstand"/>
              <w:rPr>
                <w:shd w:val="clear" w:color="auto" w:fill="FFFFFF"/>
                <w:lang w:val="nl-NL"/>
              </w:rPr>
            </w:pPr>
            <w:r w:rsidRPr="006150FF">
              <w:rPr>
                <w:shd w:val="clear" w:color="auto" w:fill="FFFFFF"/>
                <w:lang w:val="nl-NL"/>
              </w:rPr>
              <w:t>Voetnoot:</w:t>
            </w:r>
          </w:p>
          <w:p w14:paraId="44A42F93" w14:textId="113145EA" w:rsidR="00AF58A6" w:rsidRPr="006150FF" w:rsidRDefault="00AF58A6" w:rsidP="005E0041">
            <w:pPr>
              <w:pStyle w:val="Geenafstand"/>
            </w:pPr>
            <w:r w:rsidRPr="006150FF">
              <w:t>Rekening houdend met de context van de studierichting.</w:t>
            </w:r>
          </w:p>
        </w:tc>
      </w:tr>
      <w:tr w:rsidR="00AF58A6" w:rsidRPr="0097497D" w14:paraId="65E18238" w14:textId="77777777" w:rsidTr="00AF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9" w:type="dxa"/>
            <w:tcBorders>
              <w:top w:val="nil"/>
              <w:left w:val="nil"/>
              <w:bottom w:val="nil"/>
              <w:right w:val="nil"/>
            </w:tcBorders>
          </w:tcPr>
          <w:p w14:paraId="35B8F3A1" w14:textId="77777777" w:rsidR="00AF58A6" w:rsidRPr="0097497D" w:rsidRDefault="00AF58A6" w:rsidP="005E0041">
            <w:r w:rsidRPr="0097497D">
              <w:t>11.18.05</w:t>
            </w:r>
          </w:p>
        </w:tc>
        <w:tc>
          <w:tcPr>
            <w:tcW w:w="7638" w:type="dxa"/>
            <w:tcBorders>
              <w:top w:val="nil"/>
              <w:left w:val="nil"/>
              <w:bottom w:val="nil"/>
              <w:right w:val="nil"/>
            </w:tcBorders>
          </w:tcPr>
          <w:p w14:paraId="7BA0E0EB" w14:textId="4138FCF2" w:rsidR="00AF58A6" w:rsidRPr="00AF58A6" w:rsidRDefault="00AF58A6" w:rsidP="005E0041">
            <w:pPr>
              <w:rPr>
                <w:shd w:val="clear" w:color="auto" w:fill="FFFFFF"/>
                <w:lang w:val="nl-NL"/>
              </w:rPr>
            </w:pPr>
            <w:r w:rsidRPr="0097497D">
              <w:t xml:space="preserve">De leerlingen berekenen </w:t>
            </w:r>
            <w:r w:rsidRPr="0097497D">
              <w:rPr>
                <w:shd w:val="clear" w:color="auto" w:fill="FFFFFF"/>
                <w:lang w:val="nl-NL"/>
              </w:rPr>
              <w:t>de kinetische, gravitationele en elastische energie van een lichaam rekening houdend met de wet van behoud van energie.</w:t>
            </w:r>
          </w:p>
        </w:tc>
      </w:tr>
      <w:tr w:rsidR="00AF58A6" w:rsidRPr="0097497D" w14:paraId="3AE60EF4" w14:textId="77777777" w:rsidTr="00AF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9" w:type="dxa"/>
            <w:tcBorders>
              <w:top w:val="nil"/>
              <w:left w:val="nil"/>
              <w:bottom w:val="nil"/>
              <w:right w:val="nil"/>
            </w:tcBorders>
          </w:tcPr>
          <w:p w14:paraId="174D7916" w14:textId="77777777" w:rsidR="00AF58A6" w:rsidRPr="0097497D" w:rsidRDefault="00AF58A6" w:rsidP="005E0041">
            <w:r w:rsidRPr="0097497D">
              <w:t>11.18.06</w:t>
            </w:r>
          </w:p>
        </w:tc>
        <w:tc>
          <w:tcPr>
            <w:tcW w:w="7638" w:type="dxa"/>
            <w:tcBorders>
              <w:top w:val="nil"/>
              <w:left w:val="nil"/>
              <w:bottom w:val="nil"/>
              <w:right w:val="nil"/>
            </w:tcBorders>
          </w:tcPr>
          <w:p w14:paraId="14C09378" w14:textId="3C62B1DF" w:rsidR="00AF58A6" w:rsidRPr="00AF58A6" w:rsidRDefault="00AF58A6" w:rsidP="005E0041">
            <w:pPr>
              <w:rPr>
                <w:shd w:val="clear" w:color="auto" w:fill="FFFFFF"/>
                <w:lang w:val="nl-NL"/>
              </w:rPr>
            </w:pPr>
            <w:r w:rsidRPr="0097497D">
              <w:t xml:space="preserve">De leerlingen berekenen </w:t>
            </w:r>
            <w:r w:rsidRPr="0097497D">
              <w:rPr>
                <w:shd w:val="clear" w:color="auto" w:fill="FFFFFF"/>
                <w:lang w:val="nl-NL"/>
              </w:rPr>
              <w:t>spanning over, stroomsterkte door, weerstand en vermogen van een verbruiker.</w:t>
            </w:r>
          </w:p>
        </w:tc>
      </w:tr>
      <w:tr w:rsidR="00EE0923" w14:paraId="6B532557" w14:textId="77777777" w:rsidTr="00AF58A6">
        <w:trPr>
          <w:trHeight w:val="619"/>
        </w:trPr>
        <w:tc>
          <w:tcPr>
            <w:tcW w:w="1819" w:type="dxa"/>
          </w:tcPr>
          <w:p w14:paraId="7411AB0B" w14:textId="77777777" w:rsidR="00EE0923" w:rsidRDefault="00EE0923" w:rsidP="00A847B4">
            <w:r w:rsidRPr="00F03134">
              <w:t>11.18.07</w:t>
            </w:r>
          </w:p>
        </w:tc>
        <w:tc>
          <w:tcPr>
            <w:tcW w:w="7638" w:type="dxa"/>
          </w:tcPr>
          <w:p w14:paraId="64DBB71C" w14:textId="77777777" w:rsidR="00EE0923" w:rsidRDefault="00EE0923" w:rsidP="00A847B4">
            <w:r w:rsidRPr="00F03134">
              <w:t>De leerlingen analyseren het verband tussen druk, volume en temperatuur in een gas.</w:t>
            </w:r>
          </w:p>
          <w:p w14:paraId="5C0C9F96" w14:textId="77777777" w:rsidR="00EE0923" w:rsidRPr="00C92989" w:rsidRDefault="00EE0923" w:rsidP="00A847B4">
            <w:r>
              <w:t>Voetnoot: Rekening houdend met de context van de studierichting.</w:t>
            </w:r>
          </w:p>
        </w:tc>
      </w:tr>
      <w:tr w:rsidR="00EE0923" w14:paraId="007429DC" w14:textId="77777777" w:rsidTr="00AF58A6">
        <w:trPr>
          <w:trHeight w:val="619"/>
        </w:trPr>
        <w:tc>
          <w:tcPr>
            <w:tcW w:w="1819" w:type="dxa"/>
          </w:tcPr>
          <w:p w14:paraId="6FCC715D" w14:textId="77777777" w:rsidR="00EE0923" w:rsidRDefault="00EE0923" w:rsidP="00A847B4">
            <w:r w:rsidRPr="00F03134">
              <w:t>11.18.08</w:t>
            </w:r>
          </w:p>
        </w:tc>
        <w:tc>
          <w:tcPr>
            <w:tcW w:w="7638" w:type="dxa"/>
          </w:tcPr>
          <w:p w14:paraId="1125F93F" w14:textId="77777777" w:rsidR="00EE0923" w:rsidRDefault="00EE0923" w:rsidP="00A847B4">
            <w:r w:rsidRPr="00F03134">
              <w:t>De leerlingen verklaren de werking van een technische toepassing aan de hand van de eenparige cirkelvormige beweging.</w:t>
            </w:r>
          </w:p>
          <w:p w14:paraId="78D78E1F" w14:textId="77777777" w:rsidR="00EE0923" w:rsidRPr="00C92989" w:rsidRDefault="00EE0923" w:rsidP="00A847B4">
            <w:r>
              <w:t>Voetnoot: Rekening houdend met de context van de studierichting.</w:t>
            </w:r>
          </w:p>
        </w:tc>
      </w:tr>
      <w:tr w:rsidR="00EE0923" w14:paraId="36EEC8C6" w14:textId="77777777" w:rsidTr="00AF58A6">
        <w:trPr>
          <w:trHeight w:val="367"/>
        </w:trPr>
        <w:tc>
          <w:tcPr>
            <w:tcW w:w="1819" w:type="dxa"/>
          </w:tcPr>
          <w:p w14:paraId="0376944C" w14:textId="77777777" w:rsidR="00EE0923" w:rsidRDefault="00EE0923" w:rsidP="00A847B4">
            <w:r w:rsidRPr="00F03134">
              <w:t>11.18.09</w:t>
            </w:r>
          </w:p>
        </w:tc>
        <w:tc>
          <w:tcPr>
            <w:tcW w:w="7638" w:type="dxa"/>
          </w:tcPr>
          <w:p w14:paraId="7723E400" w14:textId="77777777" w:rsidR="00EE0923" w:rsidRPr="00C92989" w:rsidRDefault="00EE0923" w:rsidP="00A847B4">
            <w:r w:rsidRPr="00F03134">
              <w:t>De leerlingen leggen verbanden tussen frequentie, periode, golflengte en golfsnelheid.</w:t>
            </w:r>
          </w:p>
        </w:tc>
      </w:tr>
      <w:tr w:rsidR="00EE0923" w14:paraId="7A4A54A5" w14:textId="77777777" w:rsidTr="00AF58A6">
        <w:trPr>
          <w:trHeight w:val="428"/>
        </w:trPr>
        <w:tc>
          <w:tcPr>
            <w:tcW w:w="1819" w:type="dxa"/>
          </w:tcPr>
          <w:p w14:paraId="01991665" w14:textId="77777777" w:rsidR="00EE0923" w:rsidRDefault="00EE0923" w:rsidP="00A847B4">
            <w:r w:rsidRPr="00F03134">
              <w:t>11.22.01</w:t>
            </w:r>
          </w:p>
        </w:tc>
        <w:tc>
          <w:tcPr>
            <w:tcW w:w="7638" w:type="dxa"/>
          </w:tcPr>
          <w:p w14:paraId="68FCD896" w14:textId="77777777" w:rsidR="00EE0923" w:rsidRDefault="00EE0923" w:rsidP="00A847B4">
            <w:r w:rsidRPr="00F03134">
              <w:t>De leerlingen stellen de evenwichtsvergelijkingen voor statisch evenwicht op.</w:t>
            </w:r>
          </w:p>
          <w:p w14:paraId="470DDFAA" w14:textId="77777777" w:rsidR="00EE0923" w:rsidRPr="00C92989" w:rsidRDefault="00EE0923" w:rsidP="00A847B4">
            <w:r>
              <w:t>Voetnoot: Rekening houdend met de context van de studierichting.</w:t>
            </w:r>
          </w:p>
        </w:tc>
      </w:tr>
      <w:tr w:rsidR="00EE0923" w14:paraId="2B26B104" w14:textId="77777777" w:rsidTr="00AF58A6">
        <w:trPr>
          <w:trHeight w:val="284"/>
        </w:trPr>
        <w:tc>
          <w:tcPr>
            <w:tcW w:w="1819" w:type="dxa"/>
          </w:tcPr>
          <w:p w14:paraId="109E409F" w14:textId="77777777" w:rsidR="00EE0923" w:rsidRDefault="00EE0923" w:rsidP="00A847B4">
            <w:r w:rsidRPr="00F03134">
              <w:t>11.22.02</w:t>
            </w:r>
          </w:p>
        </w:tc>
        <w:tc>
          <w:tcPr>
            <w:tcW w:w="7638" w:type="dxa"/>
          </w:tcPr>
          <w:p w14:paraId="2221BED9" w14:textId="77777777" w:rsidR="00EE0923" w:rsidRDefault="00EE0923" w:rsidP="00A847B4">
            <w:r w:rsidRPr="00F03134">
              <w:t>De leerlingen analyseren mechanische eigenschappen van materialen.</w:t>
            </w:r>
          </w:p>
          <w:p w14:paraId="03A34F52" w14:textId="77777777" w:rsidR="00EE0923" w:rsidRPr="00C92989" w:rsidRDefault="00EE0923" w:rsidP="00A847B4">
            <w:r>
              <w:t>Voetnoot: Rekening houdend met de context van de studierichting.</w:t>
            </w:r>
          </w:p>
        </w:tc>
      </w:tr>
      <w:tr w:rsidR="00EE0923" w14:paraId="22B4F12E" w14:textId="77777777" w:rsidTr="00AF58A6">
        <w:trPr>
          <w:trHeight w:val="1097"/>
        </w:trPr>
        <w:tc>
          <w:tcPr>
            <w:tcW w:w="1819" w:type="dxa"/>
          </w:tcPr>
          <w:p w14:paraId="0661B116" w14:textId="77777777" w:rsidR="00EE0923" w:rsidRDefault="00EE0923" w:rsidP="00A847B4">
            <w:r w:rsidRPr="00F03134">
              <w:t>11.22.03</w:t>
            </w:r>
          </w:p>
          <w:p w14:paraId="6CD3492B" w14:textId="77777777" w:rsidR="00EE0923" w:rsidRDefault="00EE0923" w:rsidP="00A847B4"/>
          <w:p w14:paraId="00AAEEF6" w14:textId="77777777" w:rsidR="00EE0923" w:rsidRDefault="00EE0923" w:rsidP="00A847B4"/>
        </w:tc>
        <w:tc>
          <w:tcPr>
            <w:tcW w:w="7638" w:type="dxa"/>
          </w:tcPr>
          <w:p w14:paraId="389DFC0E" w14:textId="77777777" w:rsidR="00EE0923" w:rsidRDefault="00EE0923" w:rsidP="00A847B4">
            <w:r w:rsidRPr="00F03134">
              <w:t>De leerlingen analyseren eigenschappen van constructies.</w:t>
            </w:r>
          </w:p>
          <w:p w14:paraId="44A3D95A" w14:textId="668BB69F" w:rsidR="008B47FA" w:rsidRPr="00C92989" w:rsidRDefault="008B47FA" w:rsidP="00A847B4">
            <w:r>
              <w:t>Onderliggende (kennis)elementen:</w:t>
            </w:r>
          </w:p>
          <w:p w14:paraId="1FDB70C4" w14:textId="77777777" w:rsidR="00EE0923" w:rsidRPr="00C92989" w:rsidRDefault="00EE0923" w:rsidP="00EE0923">
            <w:pPr>
              <w:pStyle w:val="Lijstalinea"/>
              <w:numPr>
                <w:ilvl w:val="0"/>
                <w:numId w:val="55"/>
              </w:numPr>
              <w:ind w:left="357" w:hanging="357"/>
            </w:pPr>
            <w:r w:rsidRPr="00F03134">
              <w:t>Ontwerp- en uitvoeringscriteria</w:t>
            </w:r>
          </w:p>
          <w:p w14:paraId="4081DFAD" w14:textId="77777777" w:rsidR="00EE0923" w:rsidRDefault="00EE0923" w:rsidP="00EE0923">
            <w:pPr>
              <w:pStyle w:val="Lijstalinea"/>
              <w:numPr>
                <w:ilvl w:val="0"/>
                <w:numId w:val="55"/>
              </w:numPr>
              <w:ind w:left="357" w:hanging="357"/>
            </w:pPr>
            <w:r w:rsidRPr="00F03134">
              <w:t>Relatie tussen materiaal, structuur en functie</w:t>
            </w:r>
          </w:p>
          <w:p w14:paraId="516ECCD5" w14:textId="77777777" w:rsidR="00EE0923" w:rsidRPr="00C92989" w:rsidRDefault="00EE0923" w:rsidP="00A847B4">
            <w:r>
              <w:t>Voetnoot: Rekening houdend met de context van de studierichting.</w:t>
            </w:r>
          </w:p>
        </w:tc>
      </w:tr>
      <w:tr w:rsidR="00EE0923" w14:paraId="619365D0" w14:textId="77777777" w:rsidTr="00AF58A6">
        <w:trPr>
          <w:trHeight w:val="1266"/>
        </w:trPr>
        <w:tc>
          <w:tcPr>
            <w:tcW w:w="1819" w:type="dxa"/>
          </w:tcPr>
          <w:p w14:paraId="12953779" w14:textId="77777777" w:rsidR="00EE0923" w:rsidRDefault="00EE0923" w:rsidP="00A847B4">
            <w:r w:rsidRPr="00F03134">
              <w:t>11.23.01</w:t>
            </w:r>
          </w:p>
          <w:p w14:paraId="017DD48F" w14:textId="77777777" w:rsidR="00EE0923" w:rsidRDefault="00EE0923" w:rsidP="00A847B4"/>
          <w:p w14:paraId="53501CE2" w14:textId="77777777" w:rsidR="00EE0923" w:rsidRDefault="00EE0923" w:rsidP="00A847B4"/>
          <w:p w14:paraId="4370E704" w14:textId="77777777" w:rsidR="00EE0923" w:rsidRDefault="00EE0923" w:rsidP="00A847B4"/>
        </w:tc>
        <w:tc>
          <w:tcPr>
            <w:tcW w:w="7638" w:type="dxa"/>
          </w:tcPr>
          <w:p w14:paraId="5D5B4C62" w14:textId="77777777" w:rsidR="00EE0923" w:rsidRDefault="00EE0923" w:rsidP="00A847B4">
            <w:r w:rsidRPr="00F03134">
              <w:t>De leerlingen analyseren eigenschappen van materialen en constructies in functie van thermische isolatie.</w:t>
            </w:r>
          </w:p>
          <w:p w14:paraId="5EDB0618" w14:textId="30DBB4F5" w:rsidR="008B47FA" w:rsidRPr="00C92989" w:rsidRDefault="008B47FA" w:rsidP="00A847B4">
            <w:r>
              <w:t>Onderliggende (kennis)elementen</w:t>
            </w:r>
            <w:r w:rsidR="00AF5C11">
              <w:t>:</w:t>
            </w:r>
          </w:p>
          <w:p w14:paraId="128E33D4" w14:textId="77777777" w:rsidR="00EE0923" w:rsidRPr="00C92989" w:rsidRDefault="00EE0923" w:rsidP="00EE0923">
            <w:pPr>
              <w:pStyle w:val="Lijstalinea"/>
              <w:numPr>
                <w:ilvl w:val="0"/>
                <w:numId w:val="56"/>
              </w:numPr>
              <w:ind w:left="357" w:hanging="357"/>
            </w:pPr>
            <w:r w:rsidRPr="00F03134">
              <w:t>Thermische weerstand</w:t>
            </w:r>
          </w:p>
          <w:p w14:paraId="746718E4" w14:textId="77777777" w:rsidR="00EE0923" w:rsidRPr="00C92989" w:rsidRDefault="00EE0923" w:rsidP="00EE0923">
            <w:pPr>
              <w:pStyle w:val="Lijstalinea"/>
              <w:numPr>
                <w:ilvl w:val="0"/>
                <w:numId w:val="56"/>
              </w:numPr>
              <w:ind w:left="357" w:hanging="357"/>
            </w:pPr>
            <w:r w:rsidRPr="00F03134">
              <w:t>Warmtetransport</w:t>
            </w:r>
          </w:p>
          <w:p w14:paraId="3232CA9B" w14:textId="77777777" w:rsidR="00EE0923" w:rsidRPr="00C92989" w:rsidRDefault="00EE0923" w:rsidP="00EE0923">
            <w:pPr>
              <w:pStyle w:val="Lijstalinea"/>
              <w:numPr>
                <w:ilvl w:val="0"/>
                <w:numId w:val="56"/>
              </w:numPr>
              <w:ind w:left="357" w:hanging="357"/>
            </w:pPr>
            <w:r w:rsidRPr="00F03134">
              <w:t>Warmtegeleidingscoëfficiënt</w:t>
            </w:r>
          </w:p>
        </w:tc>
      </w:tr>
      <w:tr w:rsidR="00EE0923" w14:paraId="4CB1EE37" w14:textId="77777777" w:rsidTr="00AF58A6">
        <w:trPr>
          <w:trHeight w:val="425"/>
        </w:trPr>
        <w:tc>
          <w:tcPr>
            <w:tcW w:w="1819" w:type="dxa"/>
          </w:tcPr>
          <w:p w14:paraId="6EB5BDAB" w14:textId="77777777" w:rsidR="00EE0923" w:rsidRDefault="00EE0923" w:rsidP="00A847B4">
            <w:r w:rsidRPr="00F03134">
              <w:t>11.23.02</w:t>
            </w:r>
          </w:p>
        </w:tc>
        <w:tc>
          <w:tcPr>
            <w:tcW w:w="7638" w:type="dxa"/>
          </w:tcPr>
          <w:p w14:paraId="4D3A328B" w14:textId="77777777" w:rsidR="00EE0923" w:rsidRPr="00C92989" w:rsidRDefault="00EE0923" w:rsidP="00A847B4">
            <w:r w:rsidRPr="00F03134">
              <w:t>De leerlingen analyseren eigenschappen van materialen en constructies in functie van akoestische isolatie en van akoestisch comfort.</w:t>
            </w:r>
          </w:p>
        </w:tc>
      </w:tr>
      <w:tr w:rsidR="00EE0923" w14:paraId="6097207C" w14:textId="77777777" w:rsidTr="00AF58A6">
        <w:trPr>
          <w:trHeight w:val="164"/>
        </w:trPr>
        <w:tc>
          <w:tcPr>
            <w:tcW w:w="1819" w:type="dxa"/>
          </w:tcPr>
          <w:p w14:paraId="610C8726" w14:textId="77777777" w:rsidR="00EE0923" w:rsidRDefault="00EE0923" w:rsidP="00A847B4">
            <w:r w:rsidRPr="00F03134">
              <w:t>11.23.03</w:t>
            </w:r>
          </w:p>
        </w:tc>
        <w:tc>
          <w:tcPr>
            <w:tcW w:w="7638" w:type="dxa"/>
          </w:tcPr>
          <w:p w14:paraId="38A9AE79" w14:textId="77777777" w:rsidR="00EE0923" w:rsidRPr="00C92989" w:rsidRDefault="00EE0923" w:rsidP="00A847B4">
            <w:r w:rsidRPr="00F03134">
              <w:t>De leerlingen voeren 3D-metingen uit in functie van het modelleren van projecten.</w:t>
            </w:r>
          </w:p>
        </w:tc>
      </w:tr>
      <w:tr w:rsidR="00EE0923" w14:paraId="3722E7FF" w14:textId="77777777" w:rsidTr="00AF58A6">
        <w:trPr>
          <w:trHeight w:val="1124"/>
        </w:trPr>
        <w:tc>
          <w:tcPr>
            <w:tcW w:w="1819" w:type="dxa"/>
          </w:tcPr>
          <w:p w14:paraId="20C62EA8" w14:textId="77777777" w:rsidR="00EE0923" w:rsidRDefault="00EE0923" w:rsidP="00A847B4">
            <w:r w:rsidRPr="00F03134">
              <w:t>12.01.01</w:t>
            </w:r>
          </w:p>
          <w:p w14:paraId="6DF8B54D" w14:textId="77777777" w:rsidR="00EE0923" w:rsidRDefault="00EE0923" w:rsidP="00A847B4"/>
          <w:p w14:paraId="795035BE" w14:textId="77777777" w:rsidR="00EE0923" w:rsidRDefault="00EE0923" w:rsidP="00A847B4"/>
        </w:tc>
        <w:tc>
          <w:tcPr>
            <w:tcW w:w="7638" w:type="dxa"/>
          </w:tcPr>
          <w:p w14:paraId="152AB416" w14:textId="77777777" w:rsidR="00EE0923" w:rsidRDefault="00EE0923" w:rsidP="00A847B4">
            <w:r w:rsidRPr="00F03134">
              <w:t>De leerlingen ontwikkelen een oplossing voor een probleem door STEM-disciplines geïntegreerd toe te passen.</w:t>
            </w:r>
          </w:p>
          <w:p w14:paraId="3468AED7" w14:textId="5DE56A25" w:rsidR="00AF5C11" w:rsidRPr="00C92989" w:rsidRDefault="00AF5C11" w:rsidP="00A847B4">
            <w:r>
              <w:t>Onderliggende (kennis)elementen:</w:t>
            </w:r>
          </w:p>
          <w:p w14:paraId="224B5F6D" w14:textId="77777777" w:rsidR="00EE0923" w:rsidRPr="00C92989" w:rsidRDefault="00EE0923" w:rsidP="00EE0923">
            <w:pPr>
              <w:pStyle w:val="Lijstalinea"/>
              <w:numPr>
                <w:ilvl w:val="0"/>
                <w:numId w:val="57"/>
              </w:numPr>
              <w:ind w:left="357" w:hanging="357"/>
            </w:pPr>
            <w:r w:rsidRPr="00F03134">
              <w:t>Interactie tussen onderzoeken en ontwikkelen</w:t>
            </w:r>
          </w:p>
          <w:p w14:paraId="40988B40" w14:textId="77777777" w:rsidR="00EE0923" w:rsidRPr="00C92989" w:rsidRDefault="00EE0923" w:rsidP="00EE0923">
            <w:pPr>
              <w:pStyle w:val="Lijstalinea"/>
              <w:numPr>
                <w:ilvl w:val="0"/>
                <w:numId w:val="57"/>
              </w:numPr>
              <w:ind w:left="357" w:hanging="357"/>
            </w:pPr>
            <w:r w:rsidRPr="00F03134">
              <w:t>Modelleren</w:t>
            </w:r>
          </w:p>
        </w:tc>
      </w:tr>
      <w:tr w:rsidR="00EE0923" w14:paraId="0F6538BA" w14:textId="77777777" w:rsidTr="00AF58A6">
        <w:trPr>
          <w:trHeight w:val="2038"/>
        </w:trPr>
        <w:tc>
          <w:tcPr>
            <w:tcW w:w="1819" w:type="dxa"/>
          </w:tcPr>
          <w:p w14:paraId="512B01FE" w14:textId="77777777" w:rsidR="00EE0923" w:rsidRDefault="00EE0923" w:rsidP="00A847B4">
            <w:r w:rsidRPr="004A1A32">
              <w:lastRenderedPageBreak/>
              <w:t>12.01.02</w:t>
            </w:r>
          </w:p>
          <w:p w14:paraId="79F85DBD" w14:textId="77777777" w:rsidR="00EE0923" w:rsidRDefault="00EE0923" w:rsidP="00A847B4"/>
        </w:tc>
        <w:tc>
          <w:tcPr>
            <w:tcW w:w="7638" w:type="dxa"/>
          </w:tcPr>
          <w:p w14:paraId="48310E27" w14:textId="77777777" w:rsidR="00EE0923" w:rsidRDefault="00EE0923" w:rsidP="00A847B4">
            <w:r w:rsidRPr="004A1A32">
              <w:t>De leerlingen gebruiken met de nodige nauwkeurigheid meetinstrumenten en hulpmiddelen.</w:t>
            </w:r>
          </w:p>
          <w:p w14:paraId="5FB0791E" w14:textId="4492C75A" w:rsidR="000E0F14" w:rsidRPr="00C92989" w:rsidRDefault="00D756C9" w:rsidP="00A847B4">
            <w:r>
              <w:t>Onderliggende (kennis)elementen:</w:t>
            </w:r>
          </w:p>
          <w:p w14:paraId="1CF8B6A0" w14:textId="1483812C" w:rsidR="00EE0923" w:rsidRPr="00C92989" w:rsidRDefault="00D756C9" w:rsidP="00D756C9">
            <w:pPr>
              <w:tabs>
                <w:tab w:val="left" w:pos="342"/>
              </w:tabs>
            </w:pPr>
            <w:r>
              <w:t xml:space="preserve">- </w:t>
            </w:r>
            <w:r>
              <w:tab/>
            </w:r>
            <w:r w:rsidR="00EE0923" w:rsidRPr="004A1A32">
              <w:t>Gegevens/meetwaarden met de juiste symbolen voor grootheden en (SI-</w:t>
            </w:r>
            <w:r>
              <w:tab/>
            </w:r>
            <w:r w:rsidR="00EE0923" w:rsidRPr="004A1A32">
              <w:t xml:space="preserve">)eenheden </w:t>
            </w:r>
          </w:p>
          <w:p w14:paraId="54E8A355" w14:textId="77777777" w:rsidR="00394A0D" w:rsidRDefault="00394A0D" w:rsidP="00394A0D">
            <w:pPr>
              <w:tabs>
                <w:tab w:val="left" w:pos="342"/>
              </w:tabs>
            </w:pPr>
            <w:r>
              <w:t>-</w:t>
            </w:r>
            <w:r>
              <w:tab/>
            </w:r>
            <w:r w:rsidR="00EE0923" w:rsidRPr="004A1A32">
              <w:t>Beduidende cijfers</w:t>
            </w:r>
          </w:p>
          <w:p w14:paraId="148119D0" w14:textId="1DFFE01B" w:rsidR="00EE0923" w:rsidRPr="00C92989" w:rsidRDefault="00394A0D" w:rsidP="00394A0D">
            <w:pPr>
              <w:tabs>
                <w:tab w:val="left" w:pos="342"/>
              </w:tabs>
            </w:pPr>
            <w:r>
              <w:t>-</w:t>
            </w:r>
            <w:r>
              <w:tab/>
            </w:r>
            <w:r w:rsidR="00EE0923" w:rsidRPr="004A1A32">
              <w:t>Meetnauwkeurigheid</w:t>
            </w:r>
          </w:p>
          <w:p w14:paraId="37C80499" w14:textId="0315E1F6" w:rsidR="00EE0923" w:rsidRPr="00C92989" w:rsidRDefault="00394A0D" w:rsidP="00394A0D">
            <w:pPr>
              <w:tabs>
                <w:tab w:val="left" w:pos="342"/>
              </w:tabs>
            </w:pPr>
            <w:r>
              <w:t>-</w:t>
            </w:r>
            <w:r>
              <w:tab/>
            </w:r>
            <w:r w:rsidR="00EE0923" w:rsidRPr="004A1A32">
              <w:t>Notaties met machten van 10</w:t>
            </w:r>
          </w:p>
        </w:tc>
      </w:tr>
    </w:tbl>
    <w:p w14:paraId="493E4E62" w14:textId="73717F6D" w:rsidR="00696D4C" w:rsidRDefault="00696D4C" w:rsidP="00E424FB">
      <w:pPr>
        <w:pStyle w:val="Kop2"/>
      </w:pPr>
      <w:bookmarkStart w:id="306" w:name="_Toc179357521"/>
      <w:bookmarkStart w:id="307" w:name="_Toc54974891"/>
      <w:bookmarkStart w:id="308" w:name="_Toc121484796"/>
      <w:bookmarkStart w:id="309" w:name="_Toc127295275"/>
      <w:bookmarkStart w:id="310" w:name="_Toc128941198"/>
      <w:bookmarkStart w:id="311" w:name="_Toc129036365"/>
      <w:bookmarkStart w:id="312" w:name="_Toc129199594"/>
      <w:bookmarkStart w:id="313" w:name="_Toc133769068"/>
      <w:bookmarkStart w:id="314" w:name="_Hlk128940795"/>
      <w:r>
        <w:t>Concordantietabel van SMD naar LPD</w:t>
      </w:r>
      <w:bookmarkEnd w:id="306"/>
    </w:p>
    <w:tbl>
      <w:tblPr>
        <w:tblStyle w:val="Tabelraster"/>
        <w:tblW w:w="9634" w:type="dxa"/>
        <w:tblLook w:val="04A0" w:firstRow="1" w:lastRow="0" w:firstColumn="1" w:lastColumn="0" w:noHBand="0" w:noVBand="1"/>
      </w:tblPr>
      <w:tblGrid>
        <w:gridCol w:w="4817"/>
        <w:gridCol w:w="4817"/>
      </w:tblGrid>
      <w:tr w:rsidR="00BC7DFD" w:rsidRPr="00BC7DFD" w14:paraId="7B17D08D" w14:textId="77777777" w:rsidTr="00AD3D0B">
        <w:tc>
          <w:tcPr>
            <w:tcW w:w="4817" w:type="dxa"/>
          </w:tcPr>
          <w:p w14:paraId="2D323E4A" w14:textId="77777777" w:rsidR="00BC7DFD" w:rsidRPr="00BC7DFD" w:rsidRDefault="00BC7DFD" w:rsidP="00BC7DFD">
            <w:pPr>
              <w:spacing w:line="259" w:lineRule="auto"/>
            </w:pPr>
            <w:r w:rsidRPr="00BC7DFD">
              <w:t>SMD 01.01.01</w:t>
            </w:r>
          </w:p>
        </w:tc>
        <w:tc>
          <w:tcPr>
            <w:tcW w:w="4817" w:type="dxa"/>
          </w:tcPr>
          <w:p w14:paraId="42A6264B" w14:textId="4DEBBDDF" w:rsidR="00BC7DFD" w:rsidRPr="00BC7DFD" w:rsidRDefault="00BC7DFD" w:rsidP="00BC7DFD">
            <w:pPr>
              <w:spacing w:line="259" w:lineRule="auto"/>
            </w:pPr>
            <w:r w:rsidRPr="00BC7DFD">
              <w:t>III-Hou-da LPD 2</w:t>
            </w:r>
          </w:p>
        </w:tc>
      </w:tr>
      <w:tr w:rsidR="00C85625" w:rsidRPr="006A021C" w14:paraId="51C32333" w14:textId="77777777" w:rsidTr="00AD3D0B">
        <w:tc>
          <w:tcPr>
            <w:tcW w:w="4817" w:type="dxa"/>
          </w:tcPr>
          <w:p w14:paraId="6E712A2A" w14:textId="77777777" w:rsidR="00C85625" w:rsidRPr="006A021C" w:rsidRDefault="00C85625" w:rsidP="005E0041">
            <w:r w:rsidRPr="006A021C">
              <w:t>SMD 06.11.01</w:t>
            </w:r>
          </w:p>
        </w:tc>
        <w:tc>
          <w:tcPr>
            <w:tcW w:w="4817" w:type="dxa"/>
          </w:tcPr>
          <w:p w14:paraId="756228C6" w14:textId="70AE248B" w:rsidR="00C85625" w:rsidRPr="006A021C" w:rsidRDefault="00C85625" w:rsidP="005E0041">
            <w:r w:rsidRPr="006A021C">
              <w:t>III-Hou-da LPD 26</w:t>
            </w:r>
          </w:p>
        </w:tc>
      </w:tr>
      <w:tr w:rsidR="003F0F7E" w:rsidRPr="006A021C" w14:paraId="6D1F3C5D" w14:textId="77777777" w:rsidTr="00AD3D0B">
        <w:tc>
          <w:tcPr>
            <w:tcW w:w="4817" w:type="dxa"/>
          </w:tcPr>
          <w:p w14:paraId="7C4423C8" w14:textId="77777777" w:rsidR="003F0F7E" w:rsidRPr="006A021C" w:rsidRDefault="003F0F7E" w:rsidP="005E0041">
            <w:r w:rsidRPr="006A021C">
              <w:t>SMD 07.09.01</w:t>
            </w:r>
          </w:p>
        </w:tc>
        <w:tc>
          <w:tcPr>
            <w:tcW w:w="4817" w:type="dxa"/>
          </w:tcPr>
          <w:p w14:paraId="6F88C5F5" w14:textId="39227066" w:rsidR="003F0F7E" w:rsidRPr="006A021C" w:rsidRDefault="003F0F7E" w:rsidP="005E0041">
            <w:r w:rsidRPr="006A021C">
              <w:t>III-Hou-da LPD 32, 33, 34</w:t>
            </w:r>
          </w:p>
        </w:tc>
      </w:tr>
      <w:tr w:rsidR="00C72148" w:rsidRPr="006A021C" w14:paraId="62306FFD" w14:textId="77777777" w:rsidTr="00AD3D0B">
        <w:tc>
          <w:tcPr>
            <w:tcW w:w="4817" w:type="dxa"/>
          </w:tcPr>
          <w:p w14:paraId="39FBAB56" w14:textId="77777777" w:rsidR="00C72148" w:rsidRPr="006A021C" w:rsidRDefault="00C72148" w:rsidP="005E0041">
            <w:r w:rsidRPr="006A021C">
              <w:t>SMD 11.18.01</w:t>
            </w:r>
          </w:p>
        </w:tc>
        <w:tc>
          <w:tcPr>
            <w:tcW w:w="4817" w:type="dxa"/>
          </w:tcPr>
          <w:p w14:paraId="0CC44FA7" w14:textId="43EB7D5C" w:rsidR="00C72148" w:rsidRPr="006A021C" w:rsidRDefault="00C72148" w:rsidP="005E0041">
            <w:r w:rsidRPr="006A021C">
              <w:t>II-Hou-da LPD 9</w:t>
            </w:r>
          </w:p>
        </w:tc>
      </w:tr>
      <w:tr w:rsidR="00C72148" w:rsidRPr="006A021C" w14:paraId="4BEA69CF" w14:textId="77777777" w:rsidTr="00AD3D0B">
        <w:tc>
          <w:tcPr>
            <w:tcW w:w="4817" w:type="dxa"/>
          </w:tcPr>
          <w:p w14:paraId="77453132" w14:textId="77777777" w:rsidR="00C72148" w:rsidRPr="006A021C" w:rsidRDefault="00C72148" w:rsidP="005E0041">
            <w:r w:rsidRPr="006A021C">
              <w:t>SMD 11.18.02</w:t>
            </w:r>
          </w:p>
        </w:tc>
        <w:tc>
          <w:tcPr>
            <w:tcW w:w="4817" w:type="dxa"/>
          </w:tcPr>
          <w:p w14:paraId="040EEEC3" w14:textId="38EEE706" w:rsidR="00C72148" w:rsidRPr="006A021C" w:rsidRDefault="00C72148" w:rsidP="005E0041">
            <w:r w:rsidRPr="006A021C">
              <w:t>II-Hou-da LPD 10</w:t>
            </w:r>
          </w:p>
        </w:tc>
      </w:tr>
      <w:tr w:rsidR="00C72148" w:rsidRPr="006A021C" w14:paraId="3FE0CF6D" w14:textId="77777777" w:rsidTr="00AD3D0B">
        <w:tc>
          <w:tcPr>
            <w:tcW w:w="4817" w:type="dxa"/>
          </w:tcPr>
          <w:p w14:paraId="7AEA0229" w14:textId="77777777" w:rsidR="00C72148" w:rsidRPr="006A021C" w:rsidRDefault="00C72148" w:rsidP="005E0041">
            <w:r w:rsidRPr="006A021C">
              <w:t>SMD 11.18.03</w:t>
            </w:r>
          </w:p>
        </w:tc>
        <w:tc>
          <w:tcPr>
            <w:tcW w:w="4817" w:type="dxa"/>
          </w:tcPr>
          <w:p w14:paraId="660DF0EE" w14:textId="6471204B" w:rsidR="00C72148" w:rsidRPr="006A021C" w:rsidRDefault="00C72148" w:rsidP="005E0041">
            <w:r w:rsidRPr="006A021C">
              <w:t>II-Hou-da LPD 8</w:t>
            </w:r>
          </w:p>
        </w:tc>
      </w:tr>
      <w:tr w:rsidR="00C72148" w:rsidRPr="006A021C" w14:paraId="27A1F389" w14:textId="77777777" w:rsidTr="00AD3D0B">
        <w:tc>
          <w:tcPr>
            <w:tcW w:w="4817" w:type="dxa"/>
          </w:tcPr>
          <w:p w14:paraId="2E8250D4" w14:textId="77777777" w:rsidR="00C72148" w:rsidRPr="006A021C" w:rsidRDefault="00C72148" w:rsidP="005E0041">
            <w:r w:rsidRPr="006A021C">
              <w:t>SMD 11.18.04</w:t>
            </w:r>
          </w:p>
        </w:tc>
        <w:tc>
          <w:tcPr>
            <w:tcW w:w="4817" w:type="dxa"/>
          </w:tcPr>
          <w:p w14:paraId="0EAD40F7" w14:textId="718DBD98" w:rsidR="00C72148" w:rsidRPr="006A021C" w:rsidRDefault="00C72148" w:rsidP="005E0041">
            <w:r w:rsidRPr="006A021C">
              <w:t>II-Hou-da LPD 12</w:t>
            </w:r>
          </w:p>
        </w:tc>
      </w:tr>
      <w:tr w:rsidR="00C72148" w:rsidRPr="006A021C" w14:paraId="3620F8AA" w14:textId="77777777" w:rsidTr="00AD3D0B">
        <w:tc>
          <w:tcPr>
            <w:tcW w:w="4817" w:type="dxa"/>
          </w:tcPr>
          <w:p w14:paraId="0B08A444" w14:textId="77777777" w:rsidR="00C72148" w:rsidRPr="006A021C" w:rsidRDefault="00C72148" w:rsidP="005E0041">
            <w:r w:rsidRPr="006A021C">
              <w:t>SMD 11.18.05</w:t>
            </w:r>
          </w:p>
        </w:tc>
        <w:tc>
          <w:tcPr>
            <w:tcW w:w="4817" w:type="dxa"/>
          </w:tcPr>
          <w:p w14:paraId="4F02B685" w14:textId="1E62CA1A" w:rsidR="00C72148" w:rsidRPr="006A021C" w:rsidRDefault="00C72148" w:rsidP="005E0041">
            <w:r w:rsidRPr="006A021C">
              <w:t>II-Hou-da LPD 13</w:t>
            </w:r>
          </w:p>
        </w:tc>
      </w:tr>
      <w:tr w:rsidR="00C72148" w:rsidRPr="006A021C" w14:paraId="1876FBA6" w14:textId="77777777" w:rsidTr="00AD3D0B">
        <w:tc>
          <w:tcPr>
            <w:tcW w:w="4817" w:type="dxa"/>
          </w:tcPr>
          <w:p w14:paraId="29F05E43" w14:textId="77777777" w:rsidR="00C72148" w:rsidRPr="006A021C" w:rsidRDefault="00C72148" w:rsidP="005E0041">
            <w:r w:rsidRPr="006A021C">
              <w:t>SMD 11.18.06</w:t>
            </w:r>
          </w:p>
        </w:tc>
        <w:tc>
          <w:tcPr>
            <w:tcW w:w="4817" w:type="dxa"/>
          </w:tcPr>
          <w:p w14:paraId="59C93EB1" w14:textId="0D9D8B5C" w:rsidR="00C72148" w:rsidRPr="006A021C" w:rsidRDefault="00C72148" w:rsidP="005E0041">
            <w:r w:rsidRPr="006A021C">
              <w:t>II-Hou-da LPD 18</w:t>
            </w:r>
          </w:p>
        </w:tc>
      </w:tr>
      <w:tr w:rsidR="00C72148" w:rsidRPr="006A021C" w14:paraId="28E13FFF" w14:textId="77777777" w:rsidTr="00AD3D0B">
        <w:tc>
          <w:tcPr>
            <w:tcW w:w="4817" w:type="dxa"/>
          </w:tcPr>
          <w:p w14:paraId="27A0BFA3" w14:textId="77777777" w:rsidR="00C72148" w:rsidRPr="006A021C" w:rsidRDefault="00C72148" w:rsidP="005E0041">
            <w:r w:rsidRPr="006A021C">
              <w:t>SMD 11.18.07</w:t>
            </w:r>
          </w:p>
        </w:tc>
        <w:tc>
          <w:tcPr>
            <w:tcW w:w="4817" w:type="dxa"/>
          </w:tcPr>
          <w:p w14:paraId="2FC4B85B" w14:textId="706C7125" w:rsidR="00C72148" w:rsidRPr="006A021C" w:rsidRDefault="00C72148" w:rsidP="005E0041">
            <w:r w:rsidRPr="006A021C">
              <w:t>III-Hou-da LPD 4</w:t>
            </w:r>
          </w:p>
        </w:tc>
      </w:tr>
      <w:tr w:rsidR="00C72148" w:rsidRPr="006A021C" w14:paraId="7A4413F3" w14:textId="77777777" w:rsidTr="00AD3D0B">
        <w:tc>
          <w:tcPr>
            <w:tcW w:w="4817" w:type="dxa"/>
          </w:tcPr>
          <w:p w14:paraId="6460D14E" w14:textId="77777777" w:rsidR="00C72148" w:rsidRPr="006A021C" w:rsidRDefault="00C72148" w:rsidP="005E0041">
            <w:r w:rsidRPr="006A021C">
              <w:t>SMD 11.18.08</w:t>
            </w:r>
          </w:p>
        </w:tc>
        <w:tc>
          <w:tcPr>
            <w:tcW w:w="4817" w:type="dxa"/>
          </w:tcPr>
          <w:p w14:paraId="160FE154" w14:textId="695C504B" w:rsidR="00C72148" w:rsidRPr="006A021C" w:rsidRDefault="00C72148" w:rsidP="005E0041">
            <w:r w:rsidRPr="006A021C">
              <w:t>III-Hou-da LPD 5</w:t>
            </w:r>
          </w:p>
        </w:tc>
      </w:tr>
      <w:tr w:rsidR="00C72148" w:rsidRPr="006A021C" w14:paraId="422A3F45" w14:textId="77777777" w:rsidTr="00AD3D0B">
        <w:tc>
          <w:tcPr>
            <w:tcW w:w="4817" w:type="dxa"/>
          </w:tcPr>
          <w:p w14:paraId="20BE5993" w14:textId="77777777" w:rsidR="00C72148" w:rsidRPr="006A021C" w:rsidRDefault="00C72148" w:rsidP="005E0041">
            <w:r w:rsidRPr="006A021C">
              <w:t>SMD 11.18.09</w:t>
            </w:r>
          </w:p>
        </w:tc>
        <w:tc>
          <w:tcPr>
            <w:tcW w:w="4817" w:type="dxa"/>
          </w:tcPr>
          <w:p w14:paraId="7AF272C7" w14:textId="26BD835C" w:rsidR="00C72148" w:rsidRPr="006A021C" w:rsidRDefault="00C72148" w:rsidP="005E0041">
            <w:r w:rsidRPr="006A021C">
              <w:t>III-Hou-da LPD 6</w:t>
            </w:r>
          </w:p>
        </w:tc>
      </w:tr>
      <w:tr w:rsidR="00C96B9C" w:rsidRPr="006A021C" w14:paraId="75BECA17" w14:textId="77777777" w:rsidTr="00AD3D0B">
        <w:tc>
          <w:tcPr>
            <w:tcW w:w="4817" w:type="dxa"/>
          </w:tcPr>
          <w:p w14:paraId="6A595F7F" w14:textId="77777777" w:rsidR="00C96B9C" w:rsidRPr="006A021C" w:rsidRDefault="00C96B9C" w:rsidP="005E0041">
            <w:r w:rsidRPr="006A021C">
              <w:t>SMD 11.22.01</w:t>
            </w:r>
          </w:p>
        </w:tc>
        <w:tc>
          <w:tcPr>
            <w:tcW w:w="4817" w:type="dxa"/>
          </w:tcPr>
          <w:p w14:paraId="655E826F" w14:textId="47166C01" w:rsidR="00C96B9C" w:rsidRPr="006A021C" w:rsidRDefault="00C96B9C" w:rsidP="005E0041">
            <w:r w:rsidRPr="006A021C">
              <w:t>III-Hou-da LPD 7, 8, 9</w:t>
            </w:r>
          </w:p>
        </w:tc>
      </w:tr>
      <w:tr w:rsidR="00C96B9C" w:rsidRPr="006A021C" w14:paraId="1ED69B6F" w14:textId="77777777" w:rsidTr="00AD3D0B">
        <w:tc>
          <w:tcPr>
            <w:tcW w:w="4817" w:type="dxa"/>
          </w:tcPr>
          <w:p w14:paraId="335BD888" w14:textId="77777777" w:rsidR="00C96B9C" w:rsidRPr="006A021C" w:rsidRDefault="00C96B9C" w:rsidP="005E0041">
            <w:r w:rsidRPr="006A021C">
              <w:t>SMD 11.22.02</w:t>
            </w:r>
          </w:p>
        </w:tc>
        <w:tc>
          <w:tcPr>
            <w:tcW w:w="4817" w:type="dxa"/>
          </w:tcPr>
          <w:p w14:paraId="217EF701" w14:textId="29C877D3" w:rsidR="00C96B9C" w:rsidRPr="006A021C" w:rsidRDefault="00C96B9C" w:rsidP="005E0041">
            <w:r w:rsidRPr="006A021C">
              <w:t>III-Hou-da LPD 10, 13, 18, 19</w:t>
            </w:r>
          </w:p>
        </w:tc>
      </w:tr>
      <w:tr w:rsidR="00C96B9C" w:rsidRPr="006A021C" w14:paraId="7E8E2EB3" w14:textId="77777777" w:rsidTr="00AD3D0B">
        <w:tc>
          <w:tcPr>
            <w:tcW w:w="4817" w:type="dxa"/>
          </w:tcPr>
          <w:p w14:paraId="2A15C266" w14:textId="77777777" w:rsidR="00C96B9C" w:rsidRPr="006A021C" w:rsidRDefault="00C96B9C" w:rsidP="005E0041">
            <w:r w:rsidRPr="006A021C">
              <w:t>SMD 11.22.03</w:t>
            </w:r>
          </w:p>
        </w:tc>
        <w:tc>
          <w:tcPr>
            <w:tcW w:w="4817" w:type="dxa"/>
          </w:tcPr>
          <w:p w14:paraId="239AA3E4" w14:textId="738632A1" w:rsidR="00C96B9C" w:rsidRPr="006A021C" w:rsidRDefault="00C96B9C" w:rsidP="005E0041">
            <w:r w:rsidRPr="006A021C">
              <w:t>III-Hou-da LPD 23, 24, 25</w:t>
            </w:r>
          </w:p>
        </w:tc>
      </w:tr>
      <w:tr w:rsidR="00C96B9C" w:rsidRPr="006A021C" w14:paraId="0A45DFB5" w14:textId="77777777" w:rsidTr="00AD3D0B">
        <w:tc>
          <w:tcPr>
            <w:tcW w:w="4817" w:type="dxa"/>
          </w:tcPr>
          <w:p w14:paraId="2FA2972B" w14:textId="77777777" w:rsidR="00C96B9C" w:rsidRPr="006A021C" w:rsidRDefault="00C96B9C" w:rsidP="005E0041">
            <w:r w:rsidRPr="006A021C">
              <w:t>SMD 11.23.01</w:t>
            </w:r>
          </w:p>
        </w:tc>
        <w:tc>
          <w:tcPr>
            <w:tcW w:w="4817" w:type="dxa"/>
          </w:tcPr>
          <w:p w14:paraId="72E9B15B" w14:textId="77777777" w:rsidR="00C96B9C" w:rsidRPr="006A021C" w:rsidRDefault="00C96B9C" w:rsidP="005E0041">
            <w:r w:rsidRPr="006A021C">
              <w:t>III-Hou-da LPD 14</w:t>
            </w:r>
          </w:p>
        </w:tc>
      </w:tr>
      <w:tr w:rsidR="00C96B9C" w:rsidRPr="006A021C" w14:paraId="1A108373" w14:textId="77777777" w:rsidTr="00AD3D0B">
        <w:tc>
          <w:tcPr>
            <w:tcW w:w="4817" w:type="dxa"/>
          </w:tcPr>
          <w:p w14:paraId="35A3C8BE" w14:textId="77777777" w:rsidR="00C96B9C" w:rsidRPr="006A021C" w:rsidRDefault="00C96B9C" w:rsidP="005E0041">
            <w:r w:rsidRPr="006A021C">
              <w:t>SMD 11.23.02</w:t>
            </w:r>
          </w:p>
        </w:tc>
        <w:tc>
          <w:tcPr>
            <w:tcW w:w="4817" w:type="dxa"/>
          </w:tcPr>
          <w:p w14:paraId="66B71E41" w14:textId="77777777" w:rsidR="00C96B9C" w:rsidRPr="006A021C" w:rsidRDefault="00C96B9C" w:rsidP="005E0041">
            <w:r w:rsidRPr="006A021C">
              <w:t>III-Hou-da LPD 15</w:t>
            </w:r>
          </w:p>
        </w:tc>
      </w:tr>
      <w:tr w:rsidR="00C96B9C" w:rsidRPr="006A021C" w14:paraId="738E31E8" w14:textId="77777777" w:rsidTr="00AD3D0B">
        <w:tc>
          <w:tcPr>
            <w:tcW w:w="4817" w:type="dxa"/>
          </w:tcPr>
          <w:p w14:paraId="068F9278" w14:textId="77777777" w:rsidR="00C96B9C" w:rsidRPr="006A021C" w:rsidRDefault="00C96B9C" w:rsidP="005E0041">
            <w:r w:rsidRPr="006A021C">
              <w:t>SMD 11.23.03</w:t>
            </w:r>
          </w:p>
        </w:tc>
        <w:tc>
          <w:tcPr>
            <w:tcW w:w="4817" w:type="dxa"/>
          </w:tcPr>
          <w:p w14:paraId="6507B3EB" w14:textId="77777777" w:rsidR="00C96B9C" w:rsidRPr="006A021C" w:rsidRDefault="00C96B9C" w:rsidP="005E0041">
            <w:r w:rsidRPr="006A021C">
              <w:t>III-Hou-da LPD 24</w:t>
            </w:r>
          </w:p>
        </w:tc>
      </w:tr>
      <w:tr w:rsidR="00AD3D0B" w:rsidRPr="006A021C" w14:paraId="7E9DA4F4" w14:textId="77777777" w:rsidTr="00AD3D0B">
        <w:tc>
          <w:tcPr>
            <w:tcW w:w="4817" w:type="dxa"/>
          </w:tcPr>
          <w:p w14:paraId="20379B62" w14:textId="77777777" w:rsidR="00AD3D0B" w:rsidRPr="006A021C" w:rsidRDefault="00AD3D0B" w:rsidP="005E0041">
            <w:r w:rsidRPr="006A021C">
              <w:t>SMD 12.01.01</w:t>
            </w:r>
          </w:p>
        </w:tc>
        <w:tc>
          <w:tcPr>
            <w:tcW w:w="4817" w:type="dxa"/>
          </w:tcPr>
          <w:p w14:paraId="3DCD0DF7" w14:textId="444BBEBD" w:rsidR="00AD3D0B" w:rsidRPr="006A021C" w:rsidRDefault="00AD3D0B" w:rsidP="005E0041">
            <w:r w:rsidRPr="006A021C">
              <w:t>III-Hou-da LPD 21</w:t>
            </w:r>
          </w:p>
        </w:tc>
      </w:tr>
      <w:tr w:rsidR="00AD3D0B" w:rsidRPr="006A021C" w14:paraId="7FEF047F" w14:textId="77777777" w:rsidTr="00AD3D0B">
        <w:tc>
          <w:tcPr>
            <w:tcW w:w="4817" w:type="dxa"/>
          </w:tcPr>
          <w:p w14:paraId="00CE17E2" w14:textId="77777777" w:rsidR="00AD3D0B" w:rsidRPr="006A021C" w:rsidRDefault="00AD3D0B" w:rsidP="005E0041">
            <w:r w:rsidRPr="006A021C">
              <w:t>SMD 12.01.02</w:t>
            </w:r>
          </w:p>
        </w:tc>
        <w:tc>
          <w:tcPr>
            <w:tcW w:w="4817" w:type="dxa"/>
          </w:tcPr>
          <w:p w14:paraId="13460308" w14:textId="01A0317E" w:rsidR="00AD3D0B" w:rsidRPr="006A021C" w:rsidRDefault="00AD3D0B" w:rsidP="005E0041">
            <w:r w:rsidRPr="006A021C">
              <w:t>III-Hou-da LPD 25</w:t>
            </w:r>
          </w:p>
        </w:tc>
      </w:tr>
    </w:tbl>
    <w:p w14:paraId="1F7A83EA" w14:textId="580169A2" w:rsidR="008552A5" w:rsidRDefault="008552A5" w:rsidP="00E424FB">
      <w:pPr>
        <w:pStyle w:val="Kop2"/>
      </w:pPr>
      <w:bookmarkStart w:id="315" w:name="_Toc179357522"/>
      <w:r>
        <w:t>Doelen die leiden naar één of meer beroepskwalificaties</w:t>
      </w:r>
      <w:bookmarkEnd w:id="307"/>
      <w:bookmarkEnd w:id="308"/>
      <w:bookmarkEnd w:id="309"/>
      <w:bookmarkEnd w:id="310"/>
      <w:bookmarkEnd w:id="311"/>
      <w:bookmarkEnd w:id="312"/>
      <w:bookmarkEnd w:id="313"/>
      <w:bookmarkEnd w:id="315"/>
    </w:p>
    <w:bookmarkEnd w:id="314"/>
    <w:p w14:paraId="0B45C414" w14:textId="77777777" w:rsidR="00376C93" w:rsidRPr="00E21736" w:rsidRDefault="00376C93" w:rsidP="0085266A">
      <w:pPr>
        <w:pStyle w:val="Lijstalinea"/>
        <w:numPr>
          <w:ilvl w:val="0"/>
          <w:numId w:val="18"/>
        </w:numPr>
        <w:rPr>
          <w:color w:val="auto"/>
        </w:rPr>
      </w:pPr>
      <w:r w:rsidRPr="00E21736">
        <w:rPr>
          <w:rStyle w:val="normaltextrun"/>
          <w:rFonts w:ascii="Calibri" w:hAnsi="Calibri" w:cs="Calibri"/>
          <w:sz w:val="20"/>
          <w:szCs w:val="20"/>
        </w:rPr>
        <w:t>De leerlingen werken in teamverband (organisatiecultuur, communicatie, procedures).</w:t>
      </w:r>
      <w:r w:rsidRPr="00E21736">
        <w:rPr>
          <w:rStyle w:val="eop"/>
          <w:rFonts w:ascii="Calibri" w:hAnsi="Calibri" w:cs="Calibri"/>
          <w:sz w:val="20"/>
          <w:szCs w:val="20"/>
        </w:rPr>
        <w:t> </w:t>
      </w:r>
    </w:p>
    <w:p w14:paraId="0E7FD9EF"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handelen kwaliteitsbewust.</w:t>
      </w:r>
      <w:r w:rsidRPr="00E21736">
        <w:rPr>
          <w:rStyle w:val="eop"/>
          <w:rFonts w:ascii="Calibri" w:hAnsi="Calibri" w:cs="Calibri"/>
          <w:sz w:val="20"/>
          <w:szCs w:val="20"/>
        </w:rPr>
        <w:t> </w:t>
      </w:r>
    </w:p>
    <w:p w14:paraId="59D84ECF"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handelen economisch en duurzaam.</w:t>
      </w:r>
      <w:r w:rsidRPr="00E21736">
        <w:rPr>
          <w:rStyle w:val="eop"/>
          <w:rFonts w:ascii="Calibri" w:hAnsi="Calibri" w:cs="Calibri"/>
          <w:sz w:val="20"/>
          <w:szCs w:val="20"/>
        </w:rPr>
        <w:t> </w:t>
      </w:r>
    </w:p>
    <w:p w14:paraId="5A5442C0"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handelen veilig, ergonomisch en hygiënisch.</w:t>
      </w:r>
      <w:r w:rsidRPr="00E21736">
        <w:rPr>
          <w:rStyle w:val="eop"/>
          <w:rFonts w:ascii="Calibri" w:hAnsi="Calibri" w:cs="Calibri"/>
          <w:sz w:val="20"/>
          <w:szCs w:val="20"/>
        </w:rPr>
        <w:t> </w:t>
      </w:r>
    </w:p>
    <w:p w14:paraId="05E645B8" w14:textId="77777777" w:rsidR="00376C93" w:rsidRPr="00E21736" w:rsidRDefault="00376C93" w:rsidP="0085266A">
      <w:pPr>
        <w:pStyle w:val="Lijstalinea"/>
        <w:numPr>
          <w:ilvl w:val="0"/>
          <w:numId w:val="18"/>
        </w:numPr>
        <w:rPr>
          <w:color w:val="auto"/>
        </w:rPr>
      </w:pPr>
      <w:r w:rsidRPr="00E21736">
        <w:rPr>
          <w:rStyle w:val="normaltextrun"/>
          <w:rFonts w:ascii="Calibri" w:hAnsi="Calibri" w:cs="Calibri"/>
          <w:sz w:val="20"/>
          <w:szCs w:val="20"/>
        </w:rPr>
        <w:t>De leerlingen plannen en bereiden de eigen werkzaamheden voor de productie voor met inbegrip van materiaalstaat en kostprijsberekening voor interieurelementen/meubelen, rechte steektrap en kwartdraaitrap, binnen- en buitenschrijnwerk, dakconstructies en houtbouwsystemen.</w:t>
      </w:r>
      <w:r w:rsidRPr="00E21736">
        <w:rPr>
          <w:rStyle w:val="eop"/>
          <w:rFonts w:ascii="Calibri" w:hAnsi="Calibri" w:cs="Calibri"/>
          <w:sz w:val="20"/>
          <w:szCs w:val="20"/>
        </w:rPr>
        <w:t> </w:t>
      </w:r>
    </w:p>
    <w:p w14:paraId="6E0D69E6"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maken CAD-tekeningen. </w:t>
      </w:r>
      <w:r w:rsidRPr="00E21736">
        <w:rPr>
          <w:rStyle w:val="eop"/>
          <w:rFonts w:ascii="Calibri" w:hAnsi="Calibri" w:cs="Calibri"/>
          <w:sz w:val="20"/>
          <w:szCs w:val="20"/>
        </w:rPr>
        <w:t> </w:t>
      </w:r>
    </w:p>
    <w:p w14:paraId="13A49664"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stellen een bewerkingsprogramma op. </w:t>
      </w:r>
      <w:r w:rsidRPr="00E21736">
        <w:rPr>
          <w:rStyle w:val="eop"/>
          <w:rFonts w:ascii="Calibri" w:hAnsi="Calibri" w:cs="Calibri"/>
          <w:sz w:val="20"/>
          <w:szCs w:val="20"/>
        </w:rPr>
        <w:t> </w:t>
      </w:r>
    </w:p>
    <w:p w14:paraId="2C2A3B4B"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sturen CNC-gestuurde machines aan. </w:t>
      </w:r>
      <w:r w:rsidRPr="00E21736">
        <w:rPr>
          <w:rStyle w:val="eop"/>
          <w:rFonts w:ascii="Calibri" w:hAnsi="Calibri" w:cs="Calibri"/>
          <w:sz w:val="20"/>
          <w:szCs w:val="20"/>
        </w:rPr>
        <w:t> </w:t>
      </w:r>
    </w:p>
    <w:p w14:paraId="6B31723A"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transporteren intern grondstoffen, constructieonderdelen en materialen. </w:t>
      </w:r>
      <w:r w:rsidRPr="00E21736">
        <w:rPr>
          <w:rStyle w:val="eop"/>
          <w:rFonts w:ascii="Calibri" w:hAnsi="Calibri" w:cs="Calibri"/>
          <w:sz w:val="20"/>
          <w:szCs w:val="20"/>
        </w:rPr>
        <w:t> </w:t>
      </w:r>
    </w:p>
    <w:p w14:paraId="62F80DEF"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controleren grondstoffen en materialen. </w:t>
      </w:r>
      <w:r w:rsidRPr="00E21736">
        <w:rPr>
          <w:rStyle w:val="eop"/>
          <w:rFonts w:ascii="Calibri" w:hAnsi="Calibri" w:cs="Calibri"/>
          <w:sz w:val="20"/>
          <w:szCs w:val="20"/>
        </w:rPr>
        <w:t> </w:t>
      </w:r>
    </w:p>
    <w:p w14:paraId="613B7532"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selecteren, controleren, monteren en vervangen (snij)gereedschappen op conventionele en CNC-gestuurde houtbewerkingsmachines. </w:t>
      </w:r>
      <w:r w:rsidRPr="00E21736">
        <w:rPr>
          <w:rStyle w:val="eop"/>
          <w:rFonts w:ascii="Calibri" w:hAnsi="Calibri" w:cs="Calibri"/>
          <w:sz w:val="20"/>
          <w:szCs w:val="20"/>
        </w:rPr>
        <w:t> </w:t>
      </w:r>
    </w:p>
    <w:p w14:paraId="410BE42B"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stellen conventionele en CNC-gestuurde houtbewerkingsmachines in en om. </w:t>
      </w:r>
      <w:r w:rsidRPr="00E21736">
        <w:rPr>
          <w:rStyle w:val="eop"/>
          <w:rFonts w:ascii="Calibri" w:hAnsi="Calibri" w:cs="Calibri"/>
          <w:sz w:val="20"/>
          <w:szCs w:val="20"/>
        </w:rPr>
        <w:t> </w:t>
      </w:r>
    </w:p>
    <w:p w14:paraId="003D19C5"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controleren de veiligheidsvoorzieningen van conventionele en CNC-gestuurde houtbewerkingsmachines. </w:t>
      </w:r>
      <w:r w:rsidRPr="00E21736">
        <w:rPr>
          <w:rStyle w:val="eop"/>
          <w:rFonts w:ascii="Calibri" w:hAnsi="Calibri" w:cs="Calibri"/>
          <w:sz w:val="20"/>
          <w:szCs w:val="20"/>
        </w:rPr>
        <w:t> </w:t>
      </w:r>
    </w:p>
    <w:p w14:paraId="43124D5E" w14:textId="77777777" w:rsidR="00376C93" w:rsidRDefault="00376C93" w:rsidP="0085266A">
      <w:pPr>
        <w:pStyle w:val="Lijstalinea"/>
        <w:numPr>
          <w:ilvl w:val="0"/>
          <w:numId w:val="18"/>
        </w:numPr>
      </w:pPr>
      <w:r w:rsidRPr="00E21736">
        <w:rPr>
          <w:rStyle w:val="normaltextrun"/>
          <w:rFonts w:ascii="Calibri" w:hAnsi="Calibri" w:cs="Calibri"/>
          <w:sz w:val="20"/>
          <w:szCs w:val="20"/>
        </w:rPr>
        <w:lastRenderedPageBreak/>
        <w:t>De leerlingen bewerken onderdelen met conventionele en CNC-gestuurde houtbewerkingsmachines. </w:t>
      </w:r>
      <w:r w:rsidRPr="00E21736">
        <w:rPr>
          <w:rStyle w:val="eop"/>
          <w:rFonts w:ascii="Calibri" w:hAnsi="Calibri" w:cs="Calibri"/>
          <w:sz w:val="20"/>
          <w:szCs w:val="20"/>
        </w:rPr>
        <w:t> </w:t>
      </w:r>
    </w:p>
    <w:p w14:paraId="302EEED6"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voeren kwaliteitscontroles uit. </w:t>
      </w:r>
      <w:r w:rsidRPr="00E21736">
        <w:rPr>
          <w:rStyle w:val="eop"/>
          <w:rFonts w:ascii="Calibri" w:hAnsi="Calibri" w:cs="Calibri"/>
          <w:sz w:val="20"/>
          <w:szCs w:val="20"/>
        </w:rPr>
        <w:t> </w:t>
      </w:r>
    </w:p>
    <w:p w14:paraId="138D47E2"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registreren en rapporteren het verloop van het productieproces. </w:t>
      </w:r>
      <w:r w:rsidRPr="00E21736">
        <w:rPr>
          <w:rStyle w:val="eop"/>
          <w:rFonts w:ascii="Calibri" w:hAnsi="Calibri" w:cs="Calibri"/>
          <w:sz w:val="20"/>
          <w:szCs w:val="20"/>
        </w:rPr>
        <w:t> </w:t>
      </w:r>
    </w:p>
    <w:p w14:paraId="2E0B6F29" w14:textId="77777777" w:rsidR="00376C93" w:rsidRDefault="00376C93" w:rsidP="0085266A">
      <w:pPr>
        <w:pStyle w:val="Lijstalinea"/>
        <w:numPr>
          <w:ilvl w:val="0"/>
          <w:numId w:val="18"/>
        </w:numPr>
      </w:pPr>
      <w:r w:rsidRPr="00E21736">
        <w:rPr>
          <w:rStyle w:val="normaltextrun"/>
          <w:rFonts w:ascii="Calibri" w:hAnsi="Calibri" w:cs="Calibri"/>
          <w:sz w:val="20"/>
          <w:szCs w:val="20"/>
        </w:rPr>
        <w:t>De leerlingen voeren preventief basisonderhoud uit van conventionele en CNC-gestuurde houtbewerkingsmachines.</w:t>
      </w:r>
      <w:r w:rsidRPr="00E21736">
        <w:rPr>
          <w:rStyle w:val="eop"/>
          <w:rFonts w:ascii="Calibri" w:hAnsi="Calibri" w:cs="Calibri"/>
          <w:sz w:val="20"/>
          <w:szCs w:val="20"/>
        </w:rPr>
        <w:t> </w:t>
      </w:r>
    </w:p>
    <w:p w14:paraId="0EA56BC0" w14:textId="77777777" w:rsidR="00F33028" w:rsidRDefault="00F33028" w:rsidP="00F33028">
      <w:pPr>
        <w:pStyle w:val="paragraph"/>
        <w:spacing w:before="0" w:beforeAutospacing="0" w:after="0" w:afterAutospacing="0"/>
        <w:textAlignment w:val="baseline"/>
        <w:rPr>
          <w:rFonts w:ascii="Segoe UI" w:hAnsi="Segoe UI" w:cs="Segoe UI"/>
          <w:color w:val="595959"/>
          <w:sz w:val="18"/>
          <w:szCs w:val="18"/>
        </w:rPr>
      </w:pPr>
      <w:r>
        <w:rPr>
          <w:rStyle w:val="normaltextrun"/>
          <w:rFonts w:ascii="Calibri" w:hAnsi="Calibri" w:cs="Calibri"/>
          <w:color w:val="595959"/>
          <w:sz w:val="22"/>
          <w:szCs w:val="22"/>
        </w:rPr>
        <w:t>Aanvullende onderliggende kennis</w:t>
      </w:r>
      <w:r>
        <w:rPr>
          <w:rStyle w:val="eop"/>
          <w:rFonts w:ascii="Calibri" w:hAnsi="Calibri" w:cs="Calibri"/>
          <w:color w:val="595959"/>
          <w:sz w:val="22"/>
          <w:szCs w:val="22"/>
        </w:rPr>
        <w:t> </w:t>
      </w:r>
    </w:p>
    <w:p w14:paraId="7B23620A" w14:textId="77777777" w:rsidR="00F33028" w:rsidRDefault="00F33028" w:rsidP="00F33028">
      <w:pPr>
        <w:pStyle w:val="paragraph"/>
        <w:spacing w:before="120" w:beforeAutospacing="0" w:after="120" w:afterAutospacing="0"/>
        <w:textAlignment w:val="baseline"/>
        <w:rPr>
          <w:rFonts w:ascii="Segoe UI" w:hAnsi="Segoe UI" w:cs="Segoe UI"/>
          <w:color w:val="595959"/>
          <w:sz w:val="18"/>
          <w:szCs w:val="18"/>
        </w:rPr>
      </w:pPr>
      <w:r>
        <w:rPr>
          <w:rStyle w:val="normaltextrun"/>
          <w:rFonts w:ascii="Calibri" w:hAnsi="Calibri" w:cs="Calibri"/>
          <w:color w:val="595959"/>
          <w:sz w:val="22"/>
          <w:szCs w:val="22"/>
        </w:rPr>
        <w:t>De opgenomen kennis staat steeds in functie van de specifieke vorming van deze studierichting. </w:t>
      </w:r>
      <w:r>
        <w:rPr>
          <w:rStyle w:val="eop"/>
          <w:rFonts w:ascii="Calibri" w:hAnsi="Calibri" w:cs="Calibri"/>
          <w:color w:val="595959"/>
          <w:sz w:val="22"/>
          <w:szCs w:val="22"/>
        </w:rPr>
        <w:t> </w:t>
      </w:r>
    </w:p>
    <w:p w14:paraId="59779EA0" w14:textId="77777777" w:rsidR="004C2824" w:rsidRDefault="004C2824" w:rsidP="0085266A">
      <w:pPr>
        <w:pStyle w:val="Opsomming1"/>
        <w:numPr>
          <w:ilvl w:val="0"/>
          <w:numId w:val="23"/>
        </w:numPr>
        <w:rPr>
          <w:color w:val="auto"/>
        </w:rPr>
      </w:pPr>
      <w:r>
        <w:rPr>
          <w:rStyle w:val="normaltextrun"/>
          <w:rFonts w:ascii="Calibri" w:hAnsi="Calibri" w:cs="Calibri"/>
          <w:sz w:val="20"/>
          <w:szCs w:val="20"/>
        </w:rPr>
        <w:t>CNC-gestuurde  en conventionele houtbewerkingsmachines inclusief randapparatuur en mallen </w:t>
      </w:r>
      <w:r>
        <w:rPr>
          <w:rStyle w:val="eop"/>
          <w:rFonts w:ascii="Calibri" w:hAnsi="Calibri" w:cs="Calibri"/>
          <w:sz w:val="20"/>
          <w:szCs w:val="20"/>
        </w:rPr>
        <w:t> </w:t>
      </w:r>
    </w:p>
    <w:p w14:paraId="5D0D3E9C" w14:textId="77777777" w:rsidR="004C2824" w:rsidRDefault="004C2824" w:rsidP="0085266A">
      <w:pPr>
        <w:pStyle w:val="Opsomming1"/>
        <w:numPr>
          <w:ilvl w:val="0"/>
          <w:numId w:val="23"/>
        </w:numPr>
      </w:pPr>
      <w:r>
        <w:rPr>
          <w:rStyle w:val="normaltextrun"/>
          <w:rFonts w:ascii="Calibri" w:hAnsi="Calibri" w:cs="Calibri"/>
          <w:sz w:val="20"/>
          <w:szCs w:val="20"/>
        </w:rPr>
        <w:t>CNC-programma’s: genereren, CAD-CAM, programmeertaal </w:t>
      </w:r>
      <w:r>
        <w:rPr>
          <w:rStyle w:val="eop"/>
          <w:rFonts w:ascii="Calibri" w:hAnsi="Calibri" w:cs="Calibri"/>
          <w:sz w:val="20"/>
          <w:szCs w:val="20"/>
        </w:rPr>
        <w:t> </w:t>
      </w:r>
    </w:p>
    <w:p w14:paraId="6027C262" w14:textId="77777777" w:rsidR="004C2824" w:rsidRDefault="004C2824" w:rsidP="0085266A">
      <w:pPr>
        <w:pStyle w:val="Opsomming1"/>
        <w:numPr>
          <w:ilvl w:val="0"/>
          <w:numId w:val="23"/>
        </w:numPr>
      </w:pPr>
      <w:r>
        <w:rPr>
          <w:rStyle w:val="normaltextrun"/>
          <w:rFonts w:ascii="Calibri" w:hAnsi="Calibri" w:cs="Calibri"/>
          <w:sz w:val="20"/>
          <w:szCs w:val="20"/>
        </w:rPr>
        <w:t>Constructie- en verbindingstechnieken voor interieurelementen/meubelen, rechte steektrap en kwartdraaitrap, binnen- en buitenschrijnwerk, dakconstructies en houtbouwsystemen </w:t>
      </w:r>
      <w:r>
        <w:rPr>
          <w:rStyle w:val="eop"/>
          <w:rFonts w:ascii="Calibri" w:hAnsi="Calibri" w:cs="Calibri"/>
          <w:sz w:val="20"/>
          <w:szCs w:val="20"/>
        </w:rPr>
        <w:t> </w:t>
      </w:r>
    </w:p>
    <w:p w14:paraId="70591007" w14:textId="77777777" w:rsidR="004C2824" w:rsidRDefault="004C2824" w:rsidP="0085266A">
      <w:pPr>
        <w:pStyle w:val="Opsomming1"/>
        <w:numPr>
          <w:ilvl w:val="0"/>
          <w:numId w:val="23"/>
        </w:numPr>
      </w:pPr>
      <w:r>
        <w:rPr>
          <w:rStyle w:val="normaltextrun"/>
          <w:rFonts w:ascii="Calibri" w:hAnsi="Calibri" w:cs="Calibri"/>
          <w:sz w:val="20"/>
          <w:szCs w:val="20"/>
        </w:rPr>
        <w:t>Elektrisch, pneumatisch en handgereedschap en machines: werking en veiligheidsaspecten </w:t>
      </w:r>
      <w:r>
        <w:rPr>
          <w:rStyle w:val="eop"/>
          <w:rFonts w:ascii="Calibri" w:hAnsi="Calibri" w:cs="Calibri"/>
          <w:sz w:val="20"/>
          <w:szCs w:val="20"/>
        </w:rPr>
        <w:t> </w:t>
      </w:r>
    </w:p>
    <w:p w14:paraId="23C8C1FF" w14:textId="77777777" w:rsidR="004C2824" w:rsidRDefault="004C2824" w:rsidP="0085266A">
      <w:pPr>
        <w:pStyle w:val="Opsomming1"/>
        <w:numPr>
          <w:ilvl w:val="0"/>
          <w:numId w:val="23"/>
        </w:numPr>
      </w:pPr>
      <w:r>
        <w:rPr>
          <w:rStyle w:val="normaltextrun"/>
          <w:rFonts w:ascii="Calibri" w:hAnsi="Calibri" w:cs="Calibri"/>
          <w:sz w:val="20"/>
          <w:szCs w:val="20"/>
        </w:rPr>
        <w:t>Hout en plaatmateriaal </w:t>
      </w:r>
      <w:r>
        <w:rPr>
          <w:rStyle w:val="eop"/>
          <w:rFonts w:ascii="Calibri" w:hAnsi="Calibri" w:cs="Calibri"/>
          <w:sz w:val="20"/>
          <w:szCs w:val="20"/>
        </w:rPr>
        <w:t> </w:t>
      </w:r>
    </w:p>
    <w:p w14:paraId="67C72B60" w14:textId="77777777" w:rsidR="004C2824" w:rsidRDefault="004C2824" w:rsidP="0085266A">
      <w:pPr>
        <w:pStyle w:val="Opsomming1"/>
        <w:numPr>
          <w:ilvl w:val="0"/>
          <w:numId w:val="23"/>
        </w:numPr>
      </w:pPr>
      <w:r>
        <w:rPr>
          <w:rStyle w:val="normaltextrun"/>
          <w:rFonts w:ascii="Calibri" w:hAnsi="Calibri" w:cs="Calibri"/>
          <w:sz w:val="20"/>
          <w:szCs w:val="20"/>
        </w:rPr>
        <w:t>Interne transportmiddelen </w:t>
      </w:r>
      <w:r>
        <w:rPr>
          <w:rStyle w:val="eop"/>
          <w:rFonts w:ascii="Calibri" w:hAnsi="Calibri" w:cs="Calibri"/>
          <w:sz w:val="20"/>
          <w:szCs w:val="20"/>
        </w:rPr>
        <w:t> </w:t>
      </w:r>
    </w:p>
    <w:p w14:paraId="5ED7F69D" w14:textId="77777777" w:rsidR="004C2824" w:rsidRDefault="004C2824" w:rsidP="0085266A">
      <w:pPr>
        <w:pStyle w:val="Opsomming1"/>
        <w:numPr>
          <w:ilvl w:val="0"/>
          <w:numId w:val="23"/>
        </w:numPr>
      </w:pPr>
      <w:r>
        <w:rPr>
          <w:rStyle w:val="normaltextrun"/>
          <w:rFonts w:ascii="Calibri" w:hAnsi="Calibri" w:cs="Calibri"/>
          <w:sz w:val="20"/>
          <w:szCs w:val="20"/>
        </w:rPr>
        <w:t>Kwaliteitsnormen, waarden en toleranties </w:t>
      </w:r>
      <w:r>
        <w:rPr>
          <w:rStyle w:val="eop"/>
          <w:rFonts w:ascii="Calibri" w:hAnsi="Calibri" w:cs="Calibri"/>
          <w:sz w:val="20"/>
          <w:szCs w:val="20"/>
        </w:rPr>
        <w:t> </w:t>
      </w:r>
    </w:p>
    <w:p w14:paraId="1E1CBEBA" w14:textId="77777777" w:rsidR="004C2824" w:rsidRDefault="004C2824" w:rsidP="0085266A">
      <w:pPr>
        <w:pStyle w:val="Opsomming1"/>
        <w:numPr>
          <w:ilvl w:val="0"/>
          <w:numId w:val="23"/>
        </w:numPr>
      </w:pPr>
      <w:r>
        <w:rPr>
          <w:rStyle w:val="normaltextrun"/>
          <w:rFonts w:ascii="Calibri" w:hAnsi="Calibri" w:cs="Calibri"/>
          <w:sz w:val="20"/>
          <w:szCs w:val="20"/>
        </w:rPr>
        <w:t>Onderhoudstechnieken en -procedures voor preventief basisonderhoud </w:t>
      </w:r>
      <w:r>
        <w:rPr>
          <w:rStyle w:val="eop"/>
          <w:rFonts w:ascii="Calibri" w:hAnsi="Calibri" w:cs="Calibri"/>
          <w:sz w:val="20"/>
          <w:szCs w:val="20"/>
        </w:rPr>
        <w:t> </w:t>
      </w:r>
    </w:p>
    <w:p w14:paraId="4FCDA94E" w14:textId="77777777" w:rsidR="004C2824" w:rsidRDefault="004C2824" w:rsidP="0085266A">
      <w:pPr>
        <w:pStyle w:val="Opsomming1"/>
        <w:numPr>
          <w:ilvl w:val="0"/>
          <w:numId w:val="23"/>
        </w:numPr>
      </w:pPr>
      <w:r>
        <w:rPr>
          <w:rStyle w:val="normaltextrun"/>
          <w:rFonts w:ascii="Calibri" w:hAnsi="Calibri" w:cs="Calibri"/>
          <w:sz w:val="20"/>
          <w:szCs w:val="20"/>
        </w:rPr>
        <w:t>Opslag- en stapeltechnieken </w:t>
      </w:r>
      <w:r>
        <w:rPr>
          <w:rStyle w:val="eop"/>
          <w:rFonts w:ascii="Calibri" w:hAnsi="Calibri" w:cs="Calibri"/>
          <w:sz w:val="20"/>
          <w:szCs w:val="20"/>
        </w:rPr>
        <w:t> </w:t>
      </w:r>
    </w:p>
    <w:p w14:paraId="1FE4F6F8" w14:textId="77777777" w:rsidR="004C2824" w:rsidRDefault="004C2824" w:rsidP="0085266A">
      <w:pPr>
        <w:pStyle w:val="Opsomming1"/>
        <w:numPr>
          <w:ilvl w:val="0"/>
          <w:numId w:val="23"/>
        </w:numPr>
      </w:pPr>
      <w:r>
        <w:rPr>
          <w:rStyle w:val="normaltextrun"/>
          <w:rFonts w:ascii="Calibri" w:hAnsi="Calibri" w:cs="Calibri"/>
          <w:sz w:val="20"/>
          <w:szCs w:val="20"/>
        </w:rPr>
        <w:t>(Geautomatiseerd) productieproces </w:t>
      </w:r>
      <w:r>
        <w:rPr>
          <w:rStyle w:val="eop"/>
          <w:rFonts w:ascii="Calibri" w:hAnsi="Calibri" w:cs="Calibri"/>
          <w:sz w:val="20"/>
          <w:szCs w:val="20"/>
        </w:rPr>
        <w:t> </w:t>
      </w:r>
    </w:p>
    <w:p w14:paraId="2DE35592" w14:textId="77777777" w:rsidR="004C2824" w:rsidRDefault="004C2824" w:rsidP="0085266A">
      <w:pPr>
        <w:pStyle w:val="Opsomming1"/>
        <w:numPr>
          <w:ilvl w:val="0"/>
          <w:numId w:val="23"/>
        </w:numPr>
      </w:pPr>
      <w:r>
        <w:rPr>
          <w:rStyle w:val="normaltextrun"/>
          <w:rFonts w:ascii="Calibri" w:hAnsi="Calibri" w:cs="Calibri"/>
          <w:sz w:val="20"/>
          <w:szCs w:val="20"/>
        </w:rPr>
        <w:t>(Snij)gereedschappen, verspaningstechnologie en -technieken </w:t>
      </w:r>
      <w:r>
        <w:rPr>
          <w:rStyle w:val="eop"/>
          <w:rFonts w:ascii="Calibri" w:hAnsi="Calibri" w:cs="Calibri"/>
          <w:sz w:val="20"/>
          <w:szCs w:val="20"/>
        </w:rPr>
        <w:t> </w:t>
      </w:r>
    </w:p>
    <w:p w14:paraId="055694D7" w14:textId="77777777" w:rsidR="004C2824" w:rsidRDefault="004C2824" w:rsidP="0085266A">
      <w:pPr>
        <w:pStyle w:val="Opsomming1"/>
        <w:numPr>
          <w:ilvl w:val="0"/>
          <w:numId w:val="23"/>
        </w:numPr>
      </w:pPr>
      <w:r>
        <w:rPr>
          <w:rStyle w:val="normaltextrun"/>
          <w:rFonts w:ascii="Calibri" w:hAnsi="Calibri" w:cs="Calibri"/>
          <w:sz w:val="20"/>
          <w:szCs w:val="20"/>
        </w:rPr>
        <w:t>Specifieke risico’s waaronder risico’s van gevaarlijke en schadelijke stoffen, elektriciteit, lawaai, brand, explosie </w:t>
      </w:r>
      <w:r>
        <w:rPr>
          <w:rStyle w:val="eop"/>
          <w:rFonts w:ascii="Calibri" w:hAnsi="Calibri" w:cs="Calibri"/>
          <w:sz w:val="20"/>
          <w:szCs w:val="20"/>
        </w:rPr>
        <w:t> </w:t>
      </w:r>
    </w:p>
    <w:p w14:paraId="6598A491" w14:textId="77777777" w:rsidR="004C2824" w:rsidRDefault="004C2824" w:rsidP="0085266A">
      <w:pPr>
        <w:pStyle w:val="Opsomming1"/>
        <w:numPr>
          <w:ilvl w:val="0"/>
          <w:numId w:val="23"/>
        </w:numPr>
      </w:pPr>
      <w:r>
        <w:rPr>
          <w:rStyle w:val="normaltextrun"/>
          <w:rFonts w:ascii="Calibri" w:hAnsi="Calibri" w:cs="Calibri"/>
          <w:sz w:val="20"/>
          <w:szCs w:val="20"/>
        </w:rPr>
        <w:t>Technische voorschriften en aanbevelingen in functie van de eigen werkzaamheden </w:t>
      </w:r>
      <w:r>
        <w:rPr>
          <w:rStyle w:val="eop"/>
          <w:rFonts w:ascii="Calibri" w:hAnsi="Calibri" w:cs="Calibri"/>
          <w:sz w:val="20"/>
          <w:szCs w:val="20"/>
        </w:rPr>
        <w:t> </w:t>
      </w:r>
    </w:p>
    <w:p w14:paraId="2BEE2BD0" w14:textId="77777777" w:rsidR="004C2824" w:rsidRDefault="004C2824" w:rsidP="0085266A">
      <w:pPr>
        <w:pStyle w:val="Opsomming1"/>
        <w:numPr>
          <w:ilvl w:val="0"/>
          <w:numId w:val="23"/>
        </w:numPr>
      </w:pPr>
      <w:r>
        <w:rPr>
          <w:rStyle w:val="normaltextrun"/>
          <w:rFonts w:ascii="Calibri" w:hAnsi="Calibri" w:cs="Calibri"/>
          <w:sz w:val="20"/>
          <w:szCs w:val="20"/>
        </w:rPr>
        <w:t>Veiligheids- en milieuvoorschriften </w:t>
      </w:r>
      <w:r>
        <w:rPr>
          <w:rStyle w:val="eop"/>
          <w:rFonts w:ascii="Calibri" w:hAnsi="Calibri" w:cs="Calibri"/>
          <w:sz w:val="20"/>
          <w:szCs w:val="20"/>
        </w:rPr>
        <w:t> </w:t>
      </w:r>
    </w:p>
    <w:p w14:paraId="6B139BEF" w14:textId="77777777" w:rsidR="004C2824" w:rsidRDefault="004C2824" w:rsidP="0085266A">
      <w:pPr>
        <w:pStyle w:val="Opsomming1"/>
        <w:numPr>
          <w:ilvl w:val="0"/>
          <w:numId w:val="23"/>
        </w:numPr>
      </w:pPr>
      <w:r>
        <w:rPr>
          <w:rStyle w:val="normaltextrun"/>
          <w:rFonts w:ascii="Calibri" w:hAnsi="Calibri" w:cs="Calibri"/>
          <w:sz w:val="20"/>
          <w:szCs w:val="20"/>
        </w:rPr>
        <w:t>Werkdocumenten, tekeningen en plannen </w:t>
      </w:r>
      <w:r>
        <w:rPr>
          <w:rStyle w:val="eop"/>
          <w:rFonts w:ascii="Calibri" w:hAnsi="Calibri" w:cs="Calibri"/>
          <w:sz w:val="20"/>
          <w:szCs w:val="20"/>
        </w:rPr>
        <w:t> </w:t>
      </w:r>
    </w:p>
    <w:p w14:paraId="656F75C2" w14:textId="77777777" w:rsidR="00341399" w:rsidRDefault="00341399" w:rsidP="009D7B9E"/>
    <w:p w14:paraId="3BB70428" w14:textId="77777777" w:rsidR="00341399" w:rsidRDefault="00341399" w:rsidP="009D7B9E">
      <w:pPr>
        <w:sectPr w:rsidR="00341399" w:rsidSect="00512665">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7727550F" w14:textId="77777777" w:rsidR="006D3E59" w:rsidRPr="00855F21" w:rsidRDefault="006D3E59" w:rsidP="00E424FB">
      <w:pPr>
        <w:pStyle w:val="Kop1"/>
      </w:pPr>
      <w:bookmarkStart w:id="318" w:name="_Toc179357523"/>
      <w:bookmarkEnd w:id="294"/>
      <w:r w:rsidRPr="00855F21">
        <w:lastRenderedPageBreak/>
        <w:t>Inhoud</w:t>
      </w:r>
      <w:bookmarkEnd w:id="318"/>
    </w:p>
    <w:sdt>
      <w:sdtPr>
        <w:rPr>
          <w:sz w:val="22"/>
          <w:lang w:val="nl-NL"/>
        </w:rPr>
        <w:id w:val="-513530225"/>
        <w:docPartObj>
          <w:docPartGallery w:val="Table of Contents"/>
          <w:docPartUnique/>
        </w:docPartObj>
      </w:sdtPr>
      <w:sdtEndPr>
        <w:rPr>
          <w:sz w:val="24"/>
        </w:rPr>
      </w:sdtEndPr>
      <w:sdtContent>
        <w:p w14:paraId="746BC974" w14:textId="30FD4CCB" w:rsidR="00B7728B" w:rsidRDefault="00E424FB">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357475" w:history="1">
            <w:r w:rsidR="00B7728B" w:rsidRPr="00A85DCA">
              <w:rPr>
                <w:rStyle w:val="Hyperlink"/>
                <w:noProof/>
              </w:rPr>
              <w:t>1</w:t>
            </w:r>
            <w:r w:rsidR="00B7728B">
              <w:rPr>
                <w:rFonts w:eastAsiaTheme="minorEastAsia"/>
                <w:b w:val="0"/>
                <w:noProof/>
                <w:color w:val="auto"/>
                <w:kern w:val="2"/>
                <w:szCs w:val="24"/>
                <w:lang w:eastAsia="nl-BE"/>
                <w14:ligatures w14:val="standardContextual"/>
              </w:rPr>
              <w:tab/>
            </w:r>
            <w:r w:rsidR="00B7728B" w:rsidRPr="00A85DCA">
              <w:rPr>
                <w:rStyle w:val="Hyperlink"/>
                <w:noProof/>
              </w:rPr>
              <w:t>Inleiding</w:t>
            </w:r>
            <w:r w:rsidR="00B7728B">
              <w:rPr>
                <w:noProof/>
                <w:webHidden/>
              </w:rPr>
              <w:tab/>
            </w:r>
            <w:r w:rsidR="00B7728B">
              <w:rPr>
                <w:noProof/>
                <w:webHidden/>
              </w:rPr>
              <w:fldChar w:fldCharType="begin"/>
            </w:r>
            <w:r w:rsidR="00B7728B">
              <w:rPr>
                <w:noProof/>
                <w:webHidden/>
              </w:rPr>
              <w:instrText xml:space="preserve"> PAGEREF _Toc179357475 \h </w:instrText>
            </w:r>
            <w:r w:rsidR="00B7728B">
              <w:rPr>
                <w:noProof/>
                <w:webHidden/>
              </w:rPr>
            </w:r>
            <w:r w:rsidR="00B7728B">
              <w:rPr>
                <w:noProof/>
                <w:webHidden/>
              </w:rPr>
              <w:fldChar w:fldCharType="separate"/>
            </w:r>
            <w:r w:rsidR="00B7728B">
              <w:rPr>
                <w:noProof/>
                <w:webHidden/>
              </w:rPr>
              <w:t>3</w:t>
            </w:r>
            <w:r w:rsidR="00B7728B">
              <w:rPr>
                <w:noProof/>
                <w:webHidden/>
              </w:rPr>
              <w:fldChar w:fldCharType="end"/>
            </w:r>
          </w:hyperlink>
        </w:p>
        <w:p w14:paraId="661C58F4" w14:textId="0E803FD4" w:rsidR="00B7728B" w:rsidRDefault="00B7728B">
          <w:pPr>
            <w:pStyle w:val="Inhopg2"/>
            <w:rPr>
              <w:rFonts w:eastAsiaTheme="minorEastAsia"/>
              <w:color w:val="auto"/>
              <w:kern w:val="2"/>
              <w:sz w:val="24"/>
              <w:szCs w:val="24"/>
              <w:lang w:eastAsia="nl-BE"/>
              <w14:ligatures w14:val="standardContextual"/>
            </w:rPr>
          </w:pPr>
          <w:hyperlink w:anchor="_Toc179357476" w:history="1">
            <w:r w:rsidRPr="00A85DCA">
              <w:rPr>
                <w:rStyle w:val="Hyperlink"/>
              </w:rPr>
              <w:t>1.1</w:t>
            </w:r>
            <w:r>
              <w:rPr>
                <w:rFonts w:eastAsiaTheme="minorEastAsia"/>
                <w:color w:val="auto"/>
                <w:kern w:val="2"/>
                <w:sz w:val="24"/>
                <w:szCs w:val="24"/>
                <w:lang w:eastAsia="nl-BE"/>
                <w14:ligatures w14:val="standardContextual"/>
              </w:rPr>
              <w:tab/>
            </w:r>
            <w:r w:rsidRPr="00A85DCA">
              <w:rPr>
                <w:rStyle w:val="Hyperlink"/>
              </w:rPr>
              <w:t>Het leerplanconcept: vijf uitgangspunten</w:t>
            </w:r>
            <w:r>
              <w:rPr>
                <w:webHidden/>
              </w:rPr>
              <w:tab/>
            </w:r>
            <w:r>
              <w:rPr>
                <w:webHidden/>
              </w:rPr>
              <w:fldChar w:fldCharType="begin"/>
            </w:r>
            <w:r>
              <w:rPr>
                <w:webHidden/>
              </w:rPr>
              <w:instrText xml:space="preserve"> PAGEREF _Toc179357476 \h </w:instrText>
            </w:r>
            <w:r>
              <w:rPr>
                <w:webHidden/>
              </w:rPr>
            </w:r>
            <w:r>
              <w:rPr>
                <w:webHidden/>
              </w:rPr>
              <w:fldChar w:fldCharType="separate"/>
            </w:r>
            <w:r>
              <w:rPr>
                <w:webHidden/>
              </w:rPr>
              <w:t>3</w:t>
            </w:r>
            <w:r>
              <w:rPr>
                <w:webHidden/>
              </w:rPr>
              <w:fldChar w:fldCharType="end"/>
            </w:r>
          </w:hyperlink>
        </w:p>
        <w:p w14:paraId="688D858B" w14:textId="50EE50F3" w:rsidR="00B7728B" w:rsidRDefault="00B7728B">
          <w:pPr>
            <w:pStyle w:val="Inhopg2"/>
            <w:rPr>
              <w:rFonts w:eastAsiaTheme="minorEastAsia"/>
              <w:color w:val="auto"/>
              <w:kern w:val="2"/>
              <w:sz w:val="24"/>
              <w:szCs w:val="24"/>
              <w:lang w:eastAsia="nl-BE"/>
              <w14:ligatures w14:val="standardContextual"/>
            </w:rPr>
          </w:pPr>
          <w:hyperlink w:anchor="_Toc179357477" w:history="1">
            <w:r w:rsidRPr="00A85DCA">
              <w:rPr>
                <w:rStyle w:val="Hyperlink"/>
              </w:rPr>
              <w:t>1.2</w:t>
            </w:r>
            <w:r>
              <w:rPr>
                <w:rFonts w:eastAsiaTheme="minorEastAsia"/>
                <w:color w:val="auto"/>
                <w:kern w:val="2"/>
                <w:sz w:val="24"/>
                <w:szCs w:val="24"/>
                <w:lang w:eastAsia="nl-BE"/>
                <w14:ligatures w14:val="standardContextual"/>
              </w:rPr>
              <w:tab/>
            </w:r>
            <w:r w:rsidRPr="00A85DCA">
              <w:rPr>
                <w:rStyle w:val="Hyperlink"/>
              </w:rPr>
              <w:t>De vormingscirkel – de opdracht van secundair onderwijs</w:t>
            </w:r>
            <w:r>
              <w:rPr>
                <w:webHidden/>
              </w:rPr>
              <w:tab/>
            </w:r>
            <w:r>
              <w:rPr>
                <w:webHidden/>
              </w:rPr>
              <w:fldChar w:fldCharType="begin"/>
            </w:r>
            <w:r>
              <w:rPr>
                <w:webHidden/>
              </w:rPr>
              <w:instrText xml:space="preserve"> PAGEREF _Toc179357477 \h </w:instrText>
            </w:r>
            <w:r>
              <w:rPr>
                <w:webHidden/>
              </w:rPr>
            </w:r>
            <w:r>
              <w:rPr>
                <w:webHidden/>
              </w:rPr>
              <w:fldChar w:fldCharType="separate"/>
            </w:r>
            <w:r>
              <w:rPr>
                <w:webHidden/>
              </w:rPr>
              <w:t>3</w:t>
            </w:r>
            <w:r>
              <w:rPr>
                <w:webHidden/>
              </w:rPr>
              <w:fldChar w:fldCharType="end"/>
            </w:r>
          </w:hyperlink>
        </w:p>
        <w:p w14:paraId="18491DD5" w14:textId="5DBBB9CC" w:rsidR="00B7728B" w:rsidRDefault="00B7728B">
          <w:pPr>
            <w:pStyle w:val="Inhopg2"/>
            <w:rPr>
              <w:rFonts w:eastAsiaTheme="minorEastAsia"/>
              <w:color w:val="auto"/>
              <w:kern w:val="2"/>
              <w:sz w:val="24"/>
              <w:szCs w:val="24"/>
              <w:lang w:eastAsia="nl-BE"/>
              <w14:ligatures w14:val="standardContextual"/>
            </w:rPr>
          </w:pPr>
          <w:hyperlink w:anchor="_Toc179357478" w:history="1">
            <w:r w:rsidRPr="00A85DCA">
              <w:rPr>
                <w:rStyle w:val="Hyperlink"/>
              </w:rPr>
              <w:t>1.3</w:t>
            </w:r>
            <w:r>
              <w:rPr>
                <w:rFonts w:eastAsiaTheme="minorEastAsia"/>
                <w:color w:val="auto"/>
                <w:kern w:val="2"/>
                <w:sz w:val="24"/>
                <w:szCs w:val="24"/>
                <w:lang w:eastAsia="nl-BE"/>
                <w14:ligatures w14:val="standardContextual"/>
              </w:rPr>
              <w:tab/>
            </w:r>
            <w:r w:rsidRPr="00A85DCA">
              <w:rPr>
                <w:rStyle w:val="Hyperlink"/>
              </w:rPr>
              <w:t>Ruimte voor leraren(teams) en scholen</w:t>
            </w:r>
            <w:r>
              <w:rPr>
                <w:webHidden/>
              </w:rPr>
              <w:tab/>
            </w:r>
            <w:r>
              <w:rPr>
                <w:webHidden/>
              </w:rPr>
              <w:fldChar w:fldCharType="begin"/>
            </w:r>
            <w:r>
              <w:rPr>
                <w:webHidden/>
              </w:rPr>
              <w:instrText xml:space="preserve"> PAGEREF _Toc179357478 \h </w:instrText>
            </w:r>
            <w:r>
              <w:rPr>
                <w:webHidden/>
              </w:rPr>
            </w:r>
            <w:r>
              <w:rPr>
                <w:webHidden/>
              </w:rPr>
              <w:fldChar w:fldCharType="separate"/>
            </w:r>
            <w:r>
              <w:rPr>
                <w:webHidden/>
              </w:rPr>
              <w:t>4</w:t>
            </w:r>
            <w:r>
              <w:rPr>
                <w:webHidden/>
              </w:rPr>
              <w:fldChar w:fldCharType="end"/>
            </w:r>
          </w:hyperlink>
        </w:p>
        <w:p w14:paraId="480A4347" w14:textId="3F631866" w:rsidR="00B7728B" w:rsidRDefault="00B7728B">
          <w:pPr>
            <w:pStyle w:val="Inhopg2"/>
            <w:rPr>
              <w:rFonts w:eastAsiaTheme="minorEastAsia"/>
              <w:color w:val="auto"/>
              <w:kern w:val="2"/>
              <w:sz w:val="24"/>
              <w:szCs w:val="24"/>
              <w:lang w:eastAsia="nl-BE"/>
              <w14:ligatures w14:val="standardContextual"/>
            </w:rPr>
          </w:pPr>
          <w:hyperlink w:anchor="_Toc179357479" w:history="1">
            <w:r w:rsidRPr="00A85DCA">
              <w:rPr>
                <w:rStyle w:val="Hyperlink"/>
              </w:rPr>
              <w:t>1.4</w:t>
            </w:r>
            <w:r>
              <w:rPr>
                <w:rFonts w:eastAsiaTheme="minorEastAsia"/>
                <w:color w:val="auto"/>
                <w:kern w:val="2"/>
                <w:sz w:val="24"/>
                <w:szCs w:val="24"/>
                <w:lang w:eastAsia="nl-BE"/>
                <w14:ligatures w14:val="standardContextual"/>
              </w:rPr>
              <w:tab/>
            </w:r>
            <w:r w:rsidRPr="00A85DCA">
              <w:rPr>
                <w:rStyle w:val="Hyperlink"/>
              </w:rPr>
              <w:t>Differentiatie</w:t>
            </w:r>
            <w:r>
              <w:rPr>
                <w:webHidden/>
              </w:rPr>
              <w:tab/>
            </w:r>
            <w:r>
              <w:rPr>
                <w:webHidden/>
              </w:rPr>
              <w:fldChar w:fldCharType="begin"/>
            </w:r>
            <w:r>
              <w:rPr>
                <w:webHidden/>
              </w:rPr>
              <w:instrText xml:space="preserve"> PAGEREF _Toc179357479 \h </w:instrText>
            </w:r>
            <w:r>
              <w:rPr>
                <w:webHidden/>
              </w:rPr>
            </w:r>
            <w:r>
              <w:rPr>
                <w:webHidden/>
              </w:rPr>
              <w:fldChar w:fldCharType="separate"/>
            </w:r>
            <w:r>
              <w:rPr>
                <w:webHidden/>
              </w:rPr>
              <w:t>5</w:t>
            </w:r>
            <w:r>
              <w:rPr>
                <w:webHidden/>
              </w:rPr>
              <w:fldChar w:fldCharType="end"/>
            </w:r>
          </w:hyperlink>
        </w:p>
        <w:p w14:paraId="4CC3DEE6" w14:textId="4073E339" w:rsidR="00B7728B" w:rsidRDefault="00B7728B">
          <w:pPr>
            <w:pStyle w:val="Inhopg2"/>
            <w:rPr>
              <w:rFonts w:eastAsiaTheme="minorEastAsia"/>
              <w:color w:val="auto"/>
              <w:kern w:val="2"/>
              <w:sz w:val="24"/>
              <w:szCs w:val="24"/>
              <w:lang w:eastAsia="nl-BE"/>
              <w14:ligatures w14:val="standardContextual"/>
            </w:rPr>
          </w:pPr>
          <w:hyperlink w:anchor="_Toc179357480" w:history="1">
            <w:r w:rsidRPr="00A85DCA">
              <w:rPr>
                <w:rStyle w:val="Hyperlink"/>
              </w:rPr>
              <w:t>1.5</w:t>
            </w:r>
            <w:r>
              <w:rPr>
                <w:rFonts w:eastAsiaTheme="minorEastAsia"/>
                <w:color w:val="auto"/>
                <w:kern w:val="2"/>
                <w:sz w:val="24"/>
                <w:szCs w:val="24"/>
                <w:lang w:eastAsia="nl-BE"/>
                <w14:ligatures w14:val="standardContextual"/>
              </w:rPr>
              <w:tab/>
            </w:r>
            <w:r w:rsidRPr="00A85DCA">
              <w:rPr>
                <w:rStyle w:val="Hyperlink"/>
              </w:rPr>
              <w:t>Opbouw van leerplannen</w:t>
            </w:r>
            <w:r>
              <w:rPr>
                <w:webHidden/>
              </w:rPr>
              <w:tab/>
            </w:r>
            <w:r>
              <w:rPr>
                <w:webHidden/>
              </w:rPr>
              <w:fldChar w:fldCharType="begin"/>
            </w:r>
            <w:r>
              <w:rPr>
                <w:webHidden/>
              </w:rPr>
              <w:instrText xml:space="preserve"> PAGEREF _Toc179357480 \h </w:instrText>
            </w:r>
            <w:r>
              <w:rPr>
                <w:webHidden/>
              </w:rPr>
            </w:r>
            <w:r>
              <w:rPr>
                <w:webHidden/>
              </w:rPr>
              <w:fldChar w:fldCharType="separate"/>
            </w:r>
            <w:r>
              <w:rPr>
                <w:webHidden/>
              </w:rPr>
              <w:t>6</w:t>
            </w:r>
            <w:r>
              <w:rPr>
                <w:webHidden/>
              </w:rPr>
              <w:fldChar w:fldCharType="end"/>
            </w:r>
          </w:hyperlink>
        </w:p>
        <w:p w14:paraId="114AEACF" w14:textId="586D327D" w:rsidR="00B7728B" w:rsidRDefault="00B7728B">
          <w:pPr>
            <w:pStyle w:val="Inhopg1"/>
            <w:rPr>
              <w:rFonts w:eastAsiaTheme="minorEastAsia"/>
              <w:b w:val="0"/>
              <w:noProof/>
              <w:color w:val="auto"/>
              <w:kern w:val="2"/>
              <w:szCs w:val="24"/>
              <w:lang w:eastAsia="nl-BE"/>
              <w14:ligatures w14:val="standardContextual"/>
            </w:rPr>
          </w:pPr>
          <w:hyperlink w:anchor="_Toc179357481" w:history="1">
            <w:r w:rsidRPr="00A85DCA">
              <w:rPr>
                <w:rStyle w:val="Hyperlink"/>
                <w:noProof/>
              </w:rPr>
              <w:t>2</w:t>
            </w:r>
            <w:r>
              <w:rPr>
                <w:rFonts w:eastAsiaTheme="minorEastAsia"/>
                <w:b w:val="0"/>
                <w:noProof/>
                <w:color w:val="auto"/>
                <w:kern w:val="2"/>
                <w:szCs w:val="24"/>
                <w:lang w:eastAsia="nl-BE"/>
                <w14:ligatures w14:val="standardContextual"/>
              </w:rPr>
              <w:tab/>
            </w:r>
            <w:r w:rsidRPr="00A85DCA">
              <w:rPr>
                <w:rStyle w:val="Hyperlink"/>
                <w:noProof/>
              </w:rPr>
              <w:t>Situering</w:t>
            </w:r>
            <w:r>
              <w:rPr>
                <w:noProof/>
                <w:webHidden/>
              </w:rPr>
              <w:tab/>
            </w:r>
            <w:r>
              <w:rPr>
                <w:noProof/>
                <w:webHidden/>
              </w:rPr>
              <w:fldChar w:fldCharType="begin"/>
            </w:r>
            <w:r>
              <w:rPr>
                <w:noProof/>
                <w:webHidden/>
              </w:rPr>
              <w:instrText xml:space="preserve"> PAGEREF _Toc179357481 \h </w:instrText>
            </w:r>
            <w:r>
              <w:rPr>
                <w:noProof/>
                <w:webHidden/>
              </w:rPr>
            </w:r>
            <w:r>
              <w:rPr>
                <w:noProof/>
                <w:webHidden/>
              </w:rPr>
              <w:fldChar w:fldCharType="separate"/>
            </w:r>
            <w:r>
              <w:rPr>
                <w:noProof/>
                <w:webHidden/>
              </w:rPr>
              <w:t>7</w:t>
            </w:r>
            <w:r>
              <w:rPr>
                <w:noProof/>
                <w:webHidden/>
              </w:rPr>
              <w:fldChar w:fldCharType="end"/>
            </w:r>
          </w:hyperlink>
        </w:p>
        <w:p w14:paraId="021EC518" w14:textId="03D69C98" w:rsidR="00B7728B" w:rsidRDefault="00B7728B">
          <w:pPr>
            <w:pStyle w:val="Inhopg2"/>
            <w:rPr>
              <w:rFonts w:eastAsiaTheme="minorEastAsia"/>
              <w:color w:val="auto"/>
              <w:kern w:val="2"/>
              <w:sz w:val="24"/>
              <w:szCs w:val="24"/>
              <w:lang w:eastAsia="nl-BE"/>
              <w14:ligatures w14:val="standardContextual"/>
            </w:rPr>
          </w:pPr>
          <w:hyperlink w:anchor="_Toc179357482" w:history="1">
            <w:r w:rsidRPr="00A85DCA">
              <w:rPr>
                <w:rStyle w:val="Hyperlink"/>
              </w:rPr>
              <w:t>2.1</w:t>
            </w:r>
            <w:r>
              <w:rPr>
                <w:rFonts w:eastAsiaTheme="minorEastAsia"/>
                <w:color w:val="auto"/>
                <w:kern w:val="2"/>
                <w:sz w:val="24"/>
                <w:szCs w:val="24"/>
                <w:lang w:eastAsia="nl-BE"/>
                <w14:ligatures w14:val="standardContextual"/>
              </w:rPr>
              <w:tab/>
            </w:r>
            <w:r w:rsidRPr="00A85DCA">
              <w:rPr>
                <w:rStyle w:val="Hyperlink"/>
              </w:rPr>
              <w:t>Samenhang in de derde graad</w:t>
            </w:r>
            <w:r>
              <w:rPr>
                <w:webHidden/>
              </w:rPr>
              <w:tab/>
            </w:r>
            <w:r>
              <w:rPr>
                <w:webHidden/>
              </w:rPr>
              <w:fldChar w:fldCharType="begin"/>
            </w:r>
            <w:r>
              <w:rPr>
                <w:webHidden/>
              </w:rPr>
              <w:instrText xml:space="preserve"> PAGEREF _Toc179357482 \h </w:instrText>
            </w:r>
            <w:r>
              <w:rPr>
                <w:webHidden/>
              </w:rPr>
            </w:r>
            <w:r>
              <w:rPr>
                <w:webHidden/>
              </w:rPr>
              <w:fldChar w:fldCharType="separate"/>
            </w:r>
            <w:r>
              <w:rPr>
                <w:webHidden/>
              </w:rPr>
              <w:t>7</w:t>
            </w:r>
            <w:r>
              <w:rPr>
                <w:webHidden/>
              </w:rPr>
              <w:fldChar w:fldCharType="end"/>
            </w:r>
          </w:hyperlink>
        </w:p>
        <w:p w14:paraId="717BDE8A" w14:textId="78BF5D42" w:rsidR="00B7728B" w:rsidRDefault="00B7728B">
          <w:pPr>
            <w:pStyle w:val="Inhopg3"/>
            <w:rPr>
              <w:rFonts w:eastAsiaTheme="minorEastAsia"/>
              <w:noProof/>
              <w:color w:val="auto"/>
              <w:kern w:val="2"/>
              <w:sz w:val="24"/>
              <w:szCs w:val="24"/>
              <w:lang w:eastAsia="nl-BE"/>
              <w14:ligatures w14:val="standardContextual"/>
            </w:rPr>
          </w:pPr>
          <w:hyperlink w:anchor="_Toc179357483" w:history="1">
            <w:r w:rsidRPr="00A85DCA">
              <w:rPr>
                <w:rStyle w:val="Hyperlink"/>
                <w:noProof/>
              </w:rPr>
              <w:t>2.1.1</w:t>
            </w:r>
            <w:r>
              <w:rPr>
                <w:rFonts w:eastAsiaTheme="minorEastAsia"/>
                <w:noProof/>
                <w:color w:val="auto"/>
                <w:kern w:val="2"/>
                <w:sz w:val="24"/>
                <w:szCs w:val="24"/>
                <w:lang w:eastAsia="nl-BE"/>
                <w14:ligatures w14:val="standardContextual"/>
              </w:rPr>
              <w:tab/>
            </w:r>
            <w:r w:rsidRPr="00A85DCA">
              <w:rPr>
                <w:rStyle w:val="Hyperlink"/>
                <w:noProof/>
              </w:rPr>
              <w:t>Samenhang met andere leerplannen binnen de D/A-finaliteit</w:t>
            </w:r>
            <w:r>
              <w:rPr>
                <w:noProof/>
                <w:webHidden/>
              </w:rPr>
              <w:tab/>
            </w:r>
            <w:r>
              <w:rPr>
                <w:noProof/>
                <w:webHidden/>
              </w:rPr>
              <w:fldChar w:fldCharType="begin"/>
            </w:r>
            <w:r>
              <w:rPr>
                <w:noProof/>
                <w:webHidden/>
              </w:rPr>
              <w:instrText xml:space="preserve"> PAGEREF _Toc179357483 \h </w:instrText>
            </w:r>
            <w:r>
              <w:rPr>
                <w:noProof/>
                <w:webHidden/>
              </w:rPr>
            </w:r>
            <w:r>
              <w:rPr>
                <w:noProof/>
                <w:webHidden/>
              </w:rPr>
              <w:fldChar w:fldCharType="separate"/>
            </w:r>
            <w:r>
              <w:rPr>
                <w:noProof/>
                <w:webHidden/>
              </w:rPr>
              <w:t>7</w:t>
            </w:r>
            <w:r>
              <w:rPr>
                <w:noProof/>
                <w:webHidden/>
              </w:rPr>
              <w:fldChar w:fldCharType="end"/>
            </w:r>
          </w:hyperlink>
        </w:p>
        <w:p w14:paraId="38155683" w14:textId="568BAE10" w:rsidR="00B7728B" w:rsidRDefault="00B7728B">
          <w:pPr>
            <w:pStyle w:val="Inhopg3"/>
            <w:rPr>
              <w:rFonts w:eastAsiaTheme="minorEastAsia"/>
              <w:noProof/>
              <w:color w:val="auto"/>
              <w:kern w:val="2"/>
              <w:sz w:val="24"/>
              <w:szCs w:val="24"/>
              <w:lang w:eastAsia="nl-BE"/>
              <w14:ligatures w14:val="standardContextual"/>
            </w:rPr>
          </w:pPr>
          <w:hyperlink w:anchor="_Toc179357484" w:history="1">
            <w:r w:rsidRPr="00A85DCA">
              <w:rPr>
                <w:rStyle w:val="Hyperlink"/>
                <w:noProof/>
              </w:rPr>
              <w:t>2.1.2</w:t>
            </w:r>
            <w:r>
              <w:rPr>
                <w:rFonts w:eastAsiaTheme="minorEastAsia"/>
                <w:noProof/>
                <w:color w:val="auto"/>
                <w:kern w:val="2"/>
                <w:sz w:val="24"/>
                <w:szCs w:val="24"/>
                <w:lang w:eastAsia="nl-BE"/>
                <w14:ligatures w14:val="standardContextual"/>
              </w:rPr>
              <w:tab/>
            </w:r>
            <w:r w:rsidRPr="00A85DCA">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_Toc179357484 \h </w:instrText>
            </w:r>
            <w:r>
              <w:rPr>
                <w:noProof/>
                <w:webHidden/>
              </w:rPr>
            </w:r>
            <w:r>
              <w:rPr>
                <w:noProof/>
                <w:webHidden/>
              </w:rPr>
              <w:fldChar w:fldCharType="separate"/>
            </w:r>
            <w:r>
              <w:rPr>
                <w:noProof/>
                <w:webHidden/>
              </w:rPr>
              <w:t>7</w:t>
            </w:r>
            <w:r>
              <w:rPr>
                <w:noProof/>
                <w:webHidden/>
              </w:rPr>
              <w:fldChar w:fldCharType="end"/>
            </w:r>
          </w:hyperlink>
        </w:p>
        <w:p w14:paraId="25A4AC3E" w14:textId="0AEAA559" w:rsidR="00B7728B" w:rsidRDefault="00B7728B">
          <w:pPr>
            <w:pStyle w:val="Inhopg3"/>
            <w:rPr>
              <w:rFonts w:eastAsiaTheme="minorEastAsia"/>
              <w:noProof/>
              <w:color w:val="auto"/>
              <w:kern w:val="2"/>
              <w:sz w:val="24"/>
              <w:szCs w:val="24"/>
              <w:lang w:eastAsia="nl-BE"/>
              <w14:ligatures w14:val="standardContextual"/>
            </w:rPr>
          </w:pPr>
          <w:hyperlink w:anchor="_Toc179357485" w:history="1">
            <w:r w:rsidRPr="00A85DCA">
              <w:rPr>
                <w:rStyle w:val="Hyperlink"/>
                <w:noProof/>
              </w:rPr>
              <w:t>2.1.3</w:t>
            </w:r>
            <w:r>
              <w:rPr>
                <w:rFonts w:eastAsiaTheme="minorEastAsia"/>
                <w:noProof/>
                <w:color w:val="auto"/>
                <w:kern w:val="2"/>
                <w:sz w:val="24"/>
                <w:szCs w:val="24"/>
                <w:lang w:eastAsia="nl-BE"/>
                <w14:ligatures w14:val="standardContextual"/>
              </w:rPr>
              <w:tab/>
            </w:r>
            <w:r w:rsidRPr="00A85DCA">
              <w:rPr>
                <w:rStyle w:val="Hyperlink"/>
                <w:noProof/>
              </w:rPr>
              <w:t>Samenhang over de finaliteiten heen</w:t>
            </w:r>
            <w:r>
              <w:rPr>
                <w:noProof/>
                <w:webHidden/>
              </w:rPr>
              <w:tab/>
            </w:r>
            <w:r>
              <w:rPr>
                <w:noProof/>
                <w:webHidden/>
              </w:rPr>
              <w:fldChar w:fldCharType="begin"/>
            </w:r>
            <w:r>
              <w:rPr>
                <w:noProof/>
                <w:webHidden/>
              </w:rPr>
              <w:instrText xml:space="preserve"> PAGEREF _Toc179357485 \h </w:instrText>
            </w:r>
            <w:r>
              <w:rPr>
                <w:noProof/>
                <w:webHidden/>
              </w:rPr>
            </w:r>
            <w:r>
              <w:rPr>
                <w:noProof/>
                <w:webHidden/>
              </w:rPr>
              <w:fldChar w:fldCharType="separate"/>
            </w:r>
            <w:r>
              <w:rPr>
                <w:noProof/>
                <w:webHidden/>
              </w:rPr>
              <w:t>7</w:t>
            </w:r>
            <w:r>
              <w:rPr>
                <w:noProof/>
                <w:webHidden/>
              </w:rPr>
              <w:fldChar w:fldCharType="end"/>
            </w:r>
          </w:hyperlink>
        </w:p>
        <w:p w14:paraId="39709965" w14:textId="04458A14" w:rsidR="00B7728B" w:rsidRDefault="00B7728B">
          <w:pPr>
            <w:pStyle w:val="Inhopg2"/>
            <w:rPr>
              <w:rFonts w:eastAsiaTheme="minorEastAsia"/>
              <w:color w:val="auto"/>
              <w:kern w:val="2"/>
              <w:sz w:val="24"/>
              <w:szCs w:val="24"/>
              <w:lang w:eastAsia="nl-BE"/>
              <w14:ligatures w14:val="standardContextual"/>
            </w:rPr>
          </w:pPr>
          <w:hyperlink w:anchor="_Toc179357486" w:history="1">
            <w:r w:rsidRPr="00A85DCA">
              <w:rPr>
                <w:rStyle w:val="Hyperlink"/>
              </w:rPr>
              <w:t>2.2</w:t>
            </w:r>
            <w:r>
              <w:rPr>
                <w:rFonts w:eastAsiaTheme="minorEastAsia"/>
                <w:color w:val="auto"/>
                <w:kern w:val="2"/>
                <w:sz w:val="24"/>
                <w:szCs w:val="24"/>
                <w:lang w:eastAsia="nl-BE"/>
                <w14:ligatures w14:val="standardContextual"/>
              </w:rPr>
              <w:tab/>
            </w:r>
            <w:r w:rsidRPr="00A85DCA">
              <w:rPr>
                <w:rStyle w:val="Hyperlink"/>
              </w:rPr>
              <w:t>Plaats in de lessentabel</w:t>
            </w:r>
            <w:r>
              <w:rPr>
                <w:webHidden/>
              </w:rPr>
              <w:tab/>
            </w:r>
            <w:r>
              <w:rPr>
                <w:webHidden/>
              </w:rPr>
              <w:fldChar w:fldCharType="begin"/>
            </w:r>
            <w:r>
              <w:rPr>
                <w:webHidden/>
              </w:rPr>
              <w:instrText xml:space="preserve"> PAGEREF _Toc179357486 \h </w:instrText>
            </w:r>
            <w:r>
              <w:rPr>
                <w:webHidden/>
              </w:rPr>
            </w:r>
            <w:r>
              <w:rPr>
                <w:webHidden/>
              </w:rPr>
              <w:fldChar w:fldCharType="separate"/>
            </w:r>
            <w:r>
              <w:rPr>
                <w:webHidden/>
              </w:rPr>
              <w:t>8</w:t>
            </w:r>
            <w:r>
              <w:rPr>
                <w:webHidden/>
              </w:rPr>
              <w:fldChar w:fldCharType="end"/>
            </w:r>
          </w:hyperlink>
        </w:p>
        <w:p w14:paraId="2FB98D7C" w14:textId="1689F383" w:rsidR="00B7728B" w:rsidRDefault="00B7728B">
          <w:pPr>
            <w:pStyle w:val="Inhopg1"/>
            <w:rPr>
              <w:rFonts w:eastAsiaTheme="minorEastAsia"/>
              <w:b w:val="0"/>
              <w:noProof/>
              <w:color w:val="auto"/>
              <w:kern w:val="2"/>
              <w:szCs w:val="24"/>
              <w:lang w:eastAsia="nl-BE"/>
              <w14:ligatures w14:val="standardContextual"/>
            </w:rPr>
          </w:pPr>
          <w:hyperlink w:anchor="_Toc179357487" w:history="1">
            <w:r w:rsidRPr="00A85DCA">
              <w:rPr>
                <w:rStyle w:val="Hyperlink"/>
                <w:noProof/>
              </w:rPr>
              <w:t>3</w:t>
            </w:r>
            <w:r>
              <w:rPr>
                <w:rFonts w:eastAsiaTheme="minorEastAsia"/>
                <w:b w:val="0"/>
                <w:noProof/>
                <w:color w:val="auto"/>
                <w:kern w:val="2"/>
                <w:szCs w:val="24"/>
                <w:lang w:eastAsia="nl-BE"/>
                <w14:ligatures w14:val="standardContextual"/>
              </w:rPr>
              <w:tab/>
            </w:r>
            <w:r w:rsidRPr="00A85DCA">
              <w:rPr>
                <w:rStyle w:val="Hyperlink"/>
                <w:noProof/>
              </w:rPr>
              <w:t>Pedagogisch-didactische duiding</w:t>
            </w:r>
            <w:r>
              <w:rPr>
                <w:noProof/>
                <w:webHidden/>
              </w:rPr>
              <w:tab/>
            </w:r>
            <w:r>
              <w:rPr>
                <w:noProof/>
                <w:webHidden/>
              </w:rPr>
              <w:fldChar w:fldCharType="begin"/>
            </w:r>
            <w:r>
              <w:rPr>
                <w:noProof/>
                <w:webHidden/>
              </w:rPr>
              <w:instrText xml:space="preserve"> PAGEREF _Toc179357487 \h </w:instrText>
            </w:r>
            <w:r>
              <w:rPr>
                <w:noProof/>
                <w:webHidden/>
              </w:rPr>
            </w:r>
            <w:r>
              <w:rPr>
                <w:noProof/>
                <w:webHidden/>
              </w:rPr>
              <w:fldChar w:fldCharType="separate"/>
            </w:r>
            <w:r>
              <w:rPr>
                <w:noProof/>
                <w:webHidden/>
              </w:rPr>
              <w:t>8</w:t>
            </w:r>
            <w:r>
              <w:rPr>
                <w:noProof/>
                <w:webHidden/>
              </w:rPr>
              <w:fldChar w:fldCharType="end"/>
            </w:r>
          </w:hyperlink>
        </w:p>
        <w:p w14:paraId="7C75A70F" w14:textId="38E27A68" w:rsidR="00B7728B" w:rsidRDefault="00B7728B">
          <w:pPr>
            <w:pStyle w:val="Inhopg2"/>
            <w:rPr>
              <w:rFonts w:eastAsiaTheme="minorEastAsia"/>
              <w:color w:val="auto"/>
              <w:kern w:val="2"/>
              <w:sz w:val="24"/>
              <w:szCs w:val="24"/>
              <w:lang w:eastAsia="nl-BE"/>
              <w14:ligatures w14:val="standardContextual"/>
            </w:rPr>
          </w:pPr>
          <w:hyperlink w:anchor="_Toc179357488" w:history="1">
            <w:r w:rsidRPr="00A85DCA">
              <w:rPr>
                <w:rStyle w:val="Hyperlink"/>
              </w:rPr>
              <w:t>3.1</w:t>
            </w:r>
            <w:r>
              <w:rPr>
                <w:rFonts w:eastAsiaTheme="minorEastAsia"/>
                <w:color w:val="auto"/>
                <w:kern w:val="2"/>
                <w:sz w:val="24"/>
                <w:szCs w:val="24"/>
                <w:lang w:eastAsia="nl-BE"/>
                <w14:ligatures w14:val="standardContextual"/>
              </w:rPr>
              <w:tab/>
            </w:r>
            <w:r w:rsidRPr="00A85DCA">
              <w:rPr>
                <w:rStyle w:val="Hyperlink"/>
              </w:rPr>
              <w:t>Houttechnieken en het vormingsconcept</w:t>
            </w:r>
            <w:r>
              <w:rPr>
                <w:webHidden/>
              </w:rPr>
              <w:tab/>
            </w:r>
            <w:r>
              <w:rPr>
                <w:webHidden/>
              </w:rPr>
              <w:fldChar w:fldCharType="begin"/>
            </w:r>
            <w:r>
              <w:rPr>
                <w:webHidden/>
              </w:rPr>
              <w:instrText xml:space="preserve"> PAGEREF _Toc179357488 \h </w:instrText>
            </w:r>
            <w:r>
              <w:rPr>
                <w:webHidden/>
              </w:rPr>
            </w:r>
            <w:r>
              <w:rPr>
                <w:webHidden/>
              </w:rPr>
              <w:fldChar w:fldCharType="separate"/>
            </w:r>
            <w:r>
              <w:rPr>
                <w:webHidden/>
              </w:rPr>
              <w:t>8</w:t>
            </w:r>
            <w:r>
              <w:rPr>
                <w:webHidden/>
              </w:rPr>
              <w:fldChar w:fldCharType="end"/>
            </w:r>
          </w:hyperlink>
        </w:p>
        <w:p w14:paraId="4896E28F" w14:textId="4908B487" w:rsidR="00B7728B" w:rsidRDefault="00B7728B">
          <w:pPr>
            <w:pStyle w:val="Inhopg2"/>
            <w:rPr>
              <w:rFonts w:eastAsiaTheme="minorEastAsia"/>
              <w:color w:val="auto"/>
              <w:kern w:val="2"/>
              <w:sz w:val="24"/>
              <w:szCs w:val="24"/>
              <w:lang w:eastAsia="nl-BE"/>
              <w14:ligatures w14:val="standardContextual"/>
            </w:rPr>
          </w:pPr>
          <w:hyperlink w:anchor="_Toc179357489" w:history="1">
            <w:r w:rsidRPr="00A85DCA">
              <w:rPr>
                <w:rStyle w:val="Hyperlink"/>
              </w:rPr>
              <w:t>3.2</w:t>
            </w:r>
            <w:r>
              <w:rPr>
                <w:rFonts w:eastAsiaTheme="minorEastAsia"/>
                <w:color w:val="auto"/>
                <w:kern w:val="2"/>
                <w:sz w:val="24"/>
                <w:szCs w:val="24"/>
                <w:lang w:eastAsia="nl-BE"/>
                <w14:ligatures w14:val="standardContextual"/>
              </w:rPr>
              <w:tab/>
            </w:r>
            <w:r w:rsidRPr="00A85DCA">
              <w:rPr>
                <w:rStyle w:val="Hyperlink"/>
              </w:rPr>
              <w:t>Krachtlijnen</w:t>
            </w:r>
            <w:r>
              <w:rPr>
                <w:webHidden/>
              </w:rPr>
              <w:tab/>
            </w:r>
            <w:r>
              <w:rPr>
                <w:webHidden/>
              </w:rPr>
              <w:fldChar w:fldCharType="begin"/>
            </w:r>
            <w:r>
              <w:rPr>
                <w:webHidden/>
              </w:rPr>
              <w:instrText xml:space="preserve"> PAGEREF _Toc179357489 \h </w:instrText>
            </w:r>
            <w:r>
              <w:rPr>
                <w:webHidden/>
              </w:rPr>
            </w:r>
            <w:r>
              <w:rPr>
                <w:webHidden/>
              </w:rPr>
              <w:fldChar w:fldCharType="separate"/>
            </w:r>
            <w:r>
              <w:rPr>
                <w:webHidden/>
              </w:rPr>
              <w:t>9</w:t>
            </w:r>
            <w:r>
              <w:rPr>
                <w:webHidden/>
              </w:rPr>
              <w:fldChar w:fldCharType="end"/>
            </w:r>
          </w:hyperlink>
        </w:p>
        <w:p w14:paraId="5F7E6861" w14:textId="4A85ED6B" w:rsidR="00B7728B" w:rsidRDefault="00B7728B">
          <w:pPr>
            <w:pStyle w:val="Inhopg2"/>
            <w:rPr>
              <w:rFonts w:eastAsiaTheme="minorEastAsia"/>
              <w:color w:val="auto"/>
              <w:kern w:val="2"/>
              <w:sz w:val="24"/>
              <w:szCs w:val="24"/>
              <w:lang w:eastAsia="nl-BE"/>
              <w14:ligatures w14:val="standardContextual"/>
            </w:rPr>
          </w:pPr>
          <w:hyperlink w:anchor="_Toc179357490" w:history="1">
            <w:r w:rsidRPr="00A85DCA">
              <w:rPr>
                <w:rStyle w:val="Hyperlink"/>
              </w:rPr>
              <w:t>3.3</w:t>
            </w:r>
            <w:r>
              <w:rPr>
                <w:rFonts w:eastAsiaTheme="minorEastAsia"/>
                <w:color w:val="auto"/>
                <w:kern w:val="2"/>
                <w:sz w:val="24"/>
                <w:szCs w:val="24"/>
                <w:lang w:eastAsia="nl-BE"/>
                <w14:ligatures w14:val="standardContextual"/>
              </w:rPr>
              <w:tab/>
            </w:r>
            <w:r w:rsidRPr="00A85DCA">
              <w:rPr>
                <w:rStyle w:val="Hyperlink"/>
              </w:rPr>
              <w:t>Opbouw</w:t>
            </w:r>
            <w:r>
              <w:rPr>
                <w:webHidden/>
              </w:rPr>
              <w:tab/>
            </w:r>
            <w:r>
              <w:rPr>
                <w:webHidden/>
              </w:rPr>
              <w:fldChar w:fldCharType="begin"/>
            </w:r>
            <w:r>
              <w:rPr>
                <w:webHidden/>
              </w:rPr>
              <w:instrText xml:space="preserve"> PAGEREF _Toc179357490 \h </w:instrText>
            </w:r>
            <w:r>
              <w:rPr>
                <w:webHidden/>
              </w:rPr>
            </w:r>
            <w:r>
              <w:rPr>
                <w:webHidden/>
              </w:rPr>
              <w:fldChar w:fldCharType="separate"/>
            </w:r>
            <w:r>
              <w:rPr>
                <w:webHidden/>
              </w:rPr>
              <w:t>10</w:t>
            </w:r>
            <w:r>
              <w:rPr>
                <w:webHidden/>
              </w:rPr>
              <w:fldChar w:fldCharType="end"/>
            </w:r>
          </w:hyperlink>
        </w:p>
        <w:p w14:paraId="0F7748AD" w14:textId="7575D287" w:rsidR="00B7728B" w:rsidRDefault="00B7728B">
          <w:pPr>
            <w:pStyle w:val="Inhopg2"/>
            <w:rPr>
              <w:rFonts w:eastAsiaTheme="minorEastAsia"/>
              <w:color w:val="auto"/>
              <w:kern w:val="2"/>
              <w:sz w:val="24"/>
              <w:szCs w:val="24"/>
              <w:lang w:eastAsia="nl-BE"/>
              <w14:ligatures w14:val="standardContextual"/>
            </w:rPr>
          </w:pPr>
          <w:hyperlink w:anchor="_Toc179357491" w:history="1">
            <w:r w:rsidRPr="00A85DCA">
              <w:rPr>
                <w:rStyle w:val="Hyperlink"/>
              </w:rPr>
              <w:t>3.4</w:t>
            </w:r>
            <w:r>
              <w:rPr>
                <w:rFonts w:eastAsiaTheme="minorEastAsia"/>
                <w:color w:val="auto"/>
                <w:kern w:val="2"/>
                <w:sz w:val="24"/>
                <w:szCs w:val="24"/>
                <w:lang w:eastAsia="nl-BE"/>
                <w14:ligatures w14:val="standardContextual"/>
              </w:rPr>
              <w:tab/>
            </w:r>
            <w:r w:rsidRPr="00A85DCA">
              <w:rPr>
                <w:rStyle w:val="Hyperlink"/>
              </w:rPr>
              <w:t>Leerlijnen</w:t>
            </w:r>
            <w:r>
              <w:rPr>
                <w:webHidden/>
              </w:rPr>
              <w:tab/>
            </w:r>
            <w:r>
              <w:rPr>
                <w:webHidden/>
              </w:rPr>
              <w:fldChar w:fldCharType="begin"/>
            </w:r>
            <w:r>
              <w:rPr>
                <w:webHidden/>
              </w:rPr>
              <w:instrText xml:space="preserve"> PAGEREF _Toc179357491 \h </w:instrText>
            </w:r>
            <w:r>
              <w:rPr>
                <w:webHidden/>
              </w:rPr>
            </w:r>
            <w:r>
              <w:rPr>
                <w:webHidden/>
              </w:rPr>
              <w:fldChar w:fldCharType="separate"/>
            </w:r>
            <w:r>
              <w:rPr>
                <w:webHidden/>
              </w:rPr>
              <w:t>10</w:t>
            </w:r>
            <w:r>
              <w:rPr>
                <w:webHidden/>
              </w:rPr>
              <w:fldChar w:fldCharType="end"/>
            </w:r>
          </w:hyperlink>
        </w:p>
        <w:p w14:paraId="6E2BDCDA" w14:textId="0217A7CF" w:rsidR="00B7728B" w:rsidRDefault="00B7728B">
          <w:pPr>
            <w:pStyle w:val="Inhopg3"/>
            <w:rPr>
              <w:rFonts w:eastAsiaTheme="minorEastAsia"/>
              <w:noProof/>
              <w:color w:val="auto"/>
              <w:kern w:val="2"/>
              <w:sz w:val="24"/>
              <w:szCs w:val="24"/>
              <w:lang w:eastAsia="nl-BE"/>
              <w14:ligatures w14:val="standardContextual"/>
            </w:rPr>
          </w:pPr>
          <w:hyperlink w:anchor="_Toc179357492" w:history="1">
            <w:r w:rsidRPr="00A85DCA">
              <w:rPr>
                <w:rStyle w:val="Hyperlink"/>
                <w:noProof/>
              </w:rPr>
              <w:t>3.4.1</w:t>
            </w:r>
            <w:r>
              <w:rPr>
                <w:rFonts w:eastAsiaTheme="minorEastAsia"/>
                <w:noProof/>
                <w:color w:val="auto"/>
                <w:kern w:val="2"/>
                <w:sz w:val="24"/>
                <w:szCs w:val="24"/>
                <w:lang w:eastAsia="nl-BE"/>
                <w14:ligatures w14:val="standardContextual"/>
              </w:rPr>
              <w:tab/>
            </w:r>
            <w:r w:rsidRPr="00A85DCA">
              <w:rPr>
                <w:rStyle w:val="Hyperlink"/>
                <w:noProof/>
              </w:rPr>
              <w:t>Samenhang met de tweede graad</w:t>
            </w:r>
            <w:r>
              <w:rPr>
                <w:noProof/>
                <w:webHidden/>
              </w:rPr>
              <w:tab/>
            </w:r>
            <w:r>
              <w:rPr>
                <w:noProof/>
                <w:webHidden/>
              </w:rPr>
              <w:fldChar w:fldCharType="begin"/>
            </w:r>
            <w:r>
              <w:rPr>
                <w:noProof/>
                <w:webHidden/>
              </w:rPr>
              <w:instrText xml:space="preserve"> PAGEREF _Toc179357492 \h </w:instrText>
            </w:r>
            <w:r>
              <w:rPr>
                <w:noProof/>
                <w:webHidden/>
              </w:rPr>
            </w:r>
            <w:r>
              <w:rPr>
                <w:noProof/>
                <w:webHidden/>
              </w:rPr>
              <w:fldChar w:fldCharType="separate"/>
            </w:r>
            <w:r>
              <w:rPr>
                <w:noProof/>
                <w:webHidden/>
              </w:rPr>
              <w:t>10</w:t>
            </w:r>
            <w:r>
              <w:rPr>
                <w:noProof/>
                <w:webHidden/>
              </w:rPr>
              <w:fldChar w:fldCharType="end"/>
            </w:r>
          </w:hyperlink>
        </w:p>
        <w:p w14:paraId="23C48664" w14:textId="330042A5" w:rsidR="00B7728B" w:rsidRDefault="00B7728B">
          <w:pPr>
            <w:pStyle w:val="Inhopg3"/>
            <w:rPr>
              <w:rFonts w:eastAsiaTheme="minorEastAsia"/>
              <w:noProof/>
              <w:color w:val="auto"/>
              <w:kern w:val="2"/>
              <w:sz w:val="24"/>
              <w:szCs w:val="24"/>
              <w:lang w:eastAsia="nl-BE"/>
              <w14:ligatures w14:val="standardContextual"/>
            </w:rPr>
          </w:pPr>
          <w:hyperlink w:anchor="_Toc179357493" w:history="1">
            <w:r w:rsidRPr="00A85DCA">
              <w:rPr>
                <w:rStyle w:val="Hyperlink"/>
                <w:noProof/>
              </w:rPr>
              <w:t>3.4.2</w:t>
            </w:r>
            <w:r>
              <w:rPr>
                <w:rFonts w:eastAsiaTheme="minorEastAsia"/>
                <w:noProof/>
                <w:color w:val="auto"/>
                <w:kern w:val="2"/>
                <w:sz w:val="24"/>
                <w:szCs w:val="24"/>
                <w:lang w:eastAsia="nl-BE"/>
                <w14:ligatures w14:val="standardContextual"/>
              </w:rPr>
              <w:tab/>
            </w:r>
            <w:r w:rsidRPr="00A85DCA">
              <w:rPr>
                <w:rStyle w:val="Hyperlink"/>
                <w:noProof/>
              </w:rPr>
              <w:t>Samenhang in de derde graad</w:t>
            </w:r>
            <w:r>
              <w:rPr>
                <w:noProof/>
                <w:webHidden/>
              </w:rPr>
              <w:tab/>
            </w:r>
            <w:r>
              <w:rPr>
                <w:noProof/>
                <w:webHidden/>
              </w:rPr>
              <w:fldChar w:fldCharType="begin"/>
            </w:r>
            <w:r>
              <w:rPr>
                <w:noProof/>
                <w:webHidden/>
              </w:rPr>
              <w:instrText xml:space="preserve"> PAGEREF _Toc179357493 \h </w:instrText>
            </w:r>
            <w:r>
              <w:rPr>
                <w:noProof/>
                <w:webHidden/>
              </w:rPr>
            </w:r>
            <w:r>
              <w:rPr>
                <w:noProof/>
                <w:webHidden/>
              </w:rPr>
              <w:fldChar w:fldCharType="separate"/>
            </w:r>
            <w:r>
              <w:rPr>
                <w:noProof/>
                <w:webHidden/>
              </w:rPr>
              <w:t>11</w:t>
            </w:r>
            <w:r>
              <w:rPr>
                <w:noProof/>
                <w:webHidden/>
              </w:rPr>
              <w:fldChar w:fldCharType="end"/>
            </w:r>
          </w:hyperlink>
        </w:p>
        <w:p w14:paraId="45647315" w14:textId="6E9C53C4" w:rsidR="00B7728B" w:rsidRDefault="00B7728B">
          <w:pPr>
            <w:pStyle w:val="Inhopg2"/>
            <w:rPr>
              <w:rFonts w:eastAsiaTheme="minorEastAsia"/>
              <w:color w:val="auto"/>
              <w:kern w:val="2"/>
              <w:sz w:val="24"/>
              <w:szCs w:val="24"/>
              <w:lang w:eastAsia="nl-BE"/>
              <w14:ligatures w14:val="standardContextual"/>
            </w:rPr>
          </w:pPr>
          <w:hyperlink w:anchor="_Toc179357494" w:history="1">
            <w:r w:rsidRPr="00A85DCA">
              <w:rPr>
                <w:rStyle w:val="Hyperlink"/>
              </w:rPr>
              <w:t>3.5</w:t>
            </w:r>
            <w:r>
              <w:rPr>
                <w:rFonts w:eastAsiaTheme="minorEastAsia"/>
                <w:color w:val="auto"/>
                <w:kern w:val="2"/>
                <w:sz w:val="24"/>
                <w:szCs w:val="24"/>
                <w:lang w:eastAsia="nl-BE"/>
                <w14:ligatures w14:val="standardContextual"/>
              </w:rPr>
              <w:tab/>
            </w:r>
            <w:r w:rsidRPr="00A85DCA">
              <w:rPr>
                <w:rStyle w:val="Hyperlink"/>
              </w:rPr>
              <w:t>Aandachtspunten</w:t>
            </w:r>
            <w:r>
              <w:rPr>
                <w:webHidden/>
              </w:rPr>
              <w:tab/>
            </w:r>
            <w:r>
              <w:rPr>
                <w:webHidden/>
              </w:rPr>
              <w:fldChar w:fldCharType="begin"/>
            </w:r>
            <w:r>
              <w:rPr>
                <w:webHidden/>
              </w:rPr>
              <w:instrText xml:space="preserve"> PAGEREF _Toc179357494 \h </w:instrText>
            </w:r>
            <w:r>
              <w:rPr>
                <w:webHidden/>
              </w:rPr>
            </w:r>
            <w:r>
              <w:rPr>
                <w:webHidden/>
              </w:rPr>
              <w:fldChar w:fldCharType="separate"/>
            </w:r>
            <w:r>
              <w:rPr>
                <w:webHidden/>
              </w:rPr>
              <w:t>11</w:t>
            </w:r>
            <w:r>
              <w:rPr>
                <w:webHidden/>
              </w:rPr>
              <w:fldChar w:fldCharType="end"/>
            </w:r>
          </w:hyperlink>
        </w:p>
        <w:p w14:paraId="399FD4C8" w14:textId="2643701B" w:rsidR="00B7728B" w:rsidRDefault="00B7728B">
          <w:pPr>
            <w:pStyle w:val="Inhopg2"/>
            <w:rPr>
              <w:rFonts w:eastAsiaTheme="minorEastAsia"/>
              <w:color w:val="auto"/>
              <w:kern w:val="2"/>
              <w:sz w:val="24"/>
              <w:szCs w:val="24"/>
              <w:lang w:eastAsia="nl-BE"/>
              <w14:ligatures w14:val="standardContextual"/>
            </w:rPr>
          </w:pPr>
          <w:hyperlink w:anchor="_Toc179357495" w:history="1">
            <w:r w:rsidRPr="00A85DCA">
              <w:rPr>
                <w:rStyle w:val="Hyperlink"/>
              </w:rPr>
              <w:t>3.6</w:t>
            </w:r>
            <w:r>
              <w:rPr>
                <w:rFonts w:eastAsiaTheme="minorEastAsia"/>
                <w:color w:val="auto"/>
                <w:kern w:val="2"/>
                <w:sz w:val="24"/>
                <w:szCs w:val="24"/>
                <w:lang w:eastAsia="nl-BE"/>
                <w14:ligatures w14:val="standardContextual"/>
              </w:rPr>
              <w:tab/>
            </w:r>
            <w:r w:rsidRPr="00A85DCA">
              <w:rPr>
                <w:rStyle w:val="Hyperlink"/>
              </w:rPr>
              <w:t>Leerplanpagina</w:t>
            </w:r>
            <w:r>
              <w:rPr>
                <w:webHidden/>
              </w:rPr>
              <w:tab/>
            </w:r>
            <w:r>
              <w:rPr>
                <w:webHidden/>
              </w:rPr>
              <w:fldChar w:fldCharType="begin"/>
            </w:r>
            <w:r>
              <w:rPr>
                <w:webHidden/>
              </w:rPr>
              <w:instrText xml:space="preserve"> PAGEREF _Toc179357495 \h </w:instrText>
            </w:r>
            <w:r>
              <w:rPr>
                <w:webHidden/>
              </w:rPr>
            </w:r>
            <w:r>
              <w:rPr>
                <w:webHidden/>
              </w:rPr>
              <w:fldChar w:fldCharType="separate"/>
            </w:r>
            <w:r>
              <w:rPr>
                <w:webHidden/>
              </w:rPr>
              <w:t>12</w:t>
            </w:r>
            <w:r>
              <w:rPr>
                <w:webHidden/>
              </w:rPr>
              <w:fldChar w:fldCharType="end"/>
            </w:r>
          </w:hyperlink>
        </w:p>
        <w:p w14:paraId="43B2C290" w14:textId="7D7E8C52" w:rsidR="00B7728B" w:rsidRDefault="00B7728B">
          <w:pPr>
            <w:pStyle w:val="Inhopg1"/>
            <w:rPr>
              <w:rFonts w:eastAsiaTheme="minorEastAsia"/>
              <w:b w:val="0"/>
              <w:noProof/>
              <w:color w:val="auto"/>
              <w:kern w:val="2"/>
              <w:szCs w:val="24"/>
              <w:lang w:eastAsia="nl-BE"/>
              <w14:ligatures w14:val="standardContextual"/>
            </w:rPr>
          </w:pPr>
          <w:hyperlink w:anchor="_Toc179357496" w:history="1">
            <w:r w:rsidRPr="00A85DCA">
              <w:rPr>
                <w:rStyle w:val="Hyperlink"/>
                <w:noProof/>
              </w:rPr>
              <w:t>4</w:t>
            </w:r>
            <w:r>
              <w:rPr>
                <w:rFonts w:eastAsiaTheme="minorEastAsia"/>
                <w:b w:val="0"/>
                <w:noProof/>
                <w:color w:val="auto"/>
                <w:kern w:val="2"/>
                <w:szCs w:val="24"/>
                <w:lang w:eastAsia="nl-BE"/>
                <w14:ligatures w14:val="standardContextual"/>
              </w:rPr>
              <w:tab/>
            </w:r>
            <w:r w:rsidRPr="00A85DCA">
              <w:rPr>
                <w:rStyle w:val="Hyperlink"/>
                <w:noProof/>
              </w:rPr>
              <w:t>Leerplandoelen</w:t>
            </w:r>
            <w:r>
              <w:rPr>
                <w:noProof/>
                <w:webHidden/>
              </w:rPr>
              <w:tab/>
            </w:r>
            <w:r>
              <w:rPr>
                <w:noProof/>
                <w:webHidden/>
              </w:rPr>
              <w:fldChar w:fldCharType="begin"/>
            </w:r>
            <w:r>
              <w:rPr>
                <w:noProof/>
                <w:webHidden/>
              </w:rPr>
              <w:instrText xml:space="preserve"> PAGEREF _Toc179357496 \h </w:instrText>
            </w:r>
            <w:r>
              <w:rPr>
                <w:noProof/>
                <w:webHidden/>
              </w:rPr>
            </w:r>
            <w:r>
              <w:rPr>
                <w:noProof/>
                <w:webHidden/>
              </w:rPr>
              <w:fldChar w:fldCharType="separate"/>
            </w:r>
            <w:r>
              <w:rPr>
                <w:noProof/>
                <w:webHidden/>
              </w:rPr>
              <w:t>12</w:t>
            </w:r>
            <w:r>
              <w:rPr>
                <w:noProof/>
                <w:webHidden/>
              </w:rPr>
              <w:fldChar w:fldCharType="end"/>
            </w:r>
          </w:hyperlink>
        </w:p>
        <w:p w14:paraId="3BDEFA36" w14:textId="0C6EDCF4" w:rsidR="00B7728B" w:rsidRDefault="00B7728B">
          <w:pPr>
            <w:pStyle w:val="Inhopg2"/>
            <w:rPr>
              <w:rFonts w:eastAsiaTheme="minorEastAsia"/>
              <w:color w:val="auto"/>
              <w:kern w:val="2"/>
              <w:sz w:val="24"/>
              <w:szCs w:val="24"/>
              <w:lang w:eastAsia="nl-BE"/>
              <w14:ligatures w14:val="standardContextual"/>
            </w:rPr>
          </w:pPr>
          <w:hyperlink w:anchor="_Toc179357497" w:history="1">
            <w:r w:rsidRPr="00A85DCA">
              <w:rPr>
                <w:rStyle w:val="Hyperlink"/>
              </w:rPr>
              <w:t>4.1</w:t>
            </w:r>
            <w:r>
              <w:rPr>
                <w:rFonts w:eastAsiaTheme="minorEastAsia"/>
                <w:color w:val="auto"/>
                <w:kern w:val="2"/>
                <w:sz w:val="24"/>
                <w:szCs w:val="24"/>
                <w:lang w:eastAsia="nl-BE"/>
                <w14:ligatures w14:val="standardContextual"/>
              </w:rPr>
              <w:tab/>
            </w:r>
            <w:r w:rsidRPr="00A85DCA">
              <w:rPr>
                <w:rStyle w:val="Hyperlink"/>
              </w:rPr>
              <w:t>Onderzoek</w:t>
            </w:r>
            <w:r>
              <w:rPr>
                <w:webHidden/>
              </w:rPr>
              <w:tab/>
            </w:r>
            <w:r>
              <w:rPr>
                <w:webHidden/>
              </w:rPr>
              <w:fldChar w:fldCharType="begin"/>
            </w:r>
            <w:r>
              <w:rPr>
                <w:webHidden/>
              </w:rPr>
              <w:instrText xml:space="preserve"> PAGEREF _Toc179357497 \h </w:instrText>
            </w:r>
            <w:r>
              <w:rPr>
                <w:webHidden/>
              </w:rPr>
            </w:r>
            <w:r>
              <w:rPr>
                <w:webHidden/>
              </w:rPr>
              <w:fldChar w:fldCharType="separate"/>
            </w:r>
            <w:r>
              <w:rPr>
                <w:webHidden/>
              </w:rPr>
              <w:t>12</w:t>
            </w:r>
            <w:r>
              <w:rPr>
                <w:webHidden/>
              </w:rPr>
              <w:fldChar w:fldCharType="end"/>
            </w:r>
          </w:hyperlink>
        </w:p>
        <w:p w14:paraId="7431B2AB" w14:textId="01A7311B" w:rsidR="00B7728B" w:rsidRDefault="00B7728B">
          <w:pPr>
            <w:pStyle w:val="Inhopg3"/>
            <w:rPr>
              <w:rFonts w:eastAsiaTheme="minorEastAsia"/>
              <w:noProof/>
              <w:color w:val="auto"/>
              <w:kern w:val="2"/>
              <w:sz w:val="24"/>
              <w:szCs w:val="24"/>
              <w:lang w:eastAsia="nl-BE"/>
              <w14:ligatures w14:val="standardContextual"/>
            </w:rPr>
          </w:pPr>
          <w:hyperlink w:anchor="_Toc179357498" w:history="1">
            <w:r w:rsidRPr="00A85DCA">
              <w:rPr>
                <w:rStyle w:val="Hyperlink"/>
                <w:noProof/>
              </w:rPr>
              <w:t>4.1.1</w:t>
            </w:r>
            <w:r>
              <w:rPr>
                <w:rFonts w:eastAsiaTheme="minorEastAsia"/>
                <w:noProof/>
                <w:color w:val="auto"/>
                <w:kern w:val="2"/>
                <w:sz w:val="24"/>
                <w:szCs w:val="24"/>
                <w:lang w:eastAsia="nl-BE"/>
                <w14:ligatures w14:val="standardContextual"/>
              </w:rPr>
              <w:tab/>
            </w:r>
            <w:r w:rsidRPr="00A85DCA">
              <w:rPr>
                <w:rStyle w:val="Hyperlink"/>
                <w:noProof/>
              </w:rPr>
              <w:t>Generieke competentie</w:t>
            </w:r>
            <w:r>
              <w:rPr>
                <w:noProof/>
                <w:webHidden/>
              </w:rPr>
              <w:tab/>
            </w:r>
            <w:r>
              <w:rPr>
                <w:noProof/>
                <w:webHidden/>
              </w:rPr>
              <w:fldChar w:fldCharType="begin"/>
            </w:r>
            <w:r>
              <w:rPr>
                <w:noProof/>
                <w:webHidden/>
              </w:rPr>
              <w:instrText xml:space="preserve"> PAGEREF _Toc179357498 \h </w:instrText>
            </w:r>
            <w:r>
              <w:rPr>
                <w:noProof/>
                <w:webHidden/>
              </w:rPr>
            </w:r>
            <w:r>
              <w:rPr>
                <w:noProof/>
                <w:webHidden/>
              </w:rPr>
              <w:fldChar w:fldCharType="separate"/>
            </w:r>
            <w:r>
              <w:rPr>
                <w:noProof/>
                <w:webHidden/>
              </w:rPr>
              <w:t>12</w:t>
            </w:r>
            <w:r>
              <w:rPr>
                <w:noProof/>
                <w:webHidden/>
              </w:rPr>
              <w:fldChar w:fldCharType="end"/>
            </w:r>
          </w:hyperlink>
        </w:p>
        <w:p w14:paraId="31A04E25" w14:textId="2AB91702" w:rsidR="00B7728B" w:rsidRDefault="00B7728B">
          <w:pPr>
            <w:pStyle w:val="Inhopg3"/>
            <w:rPr>
              <w:rFonts w:eastAsiaTheme="minorEastAsia"/>
              <w:noProof/>
              <w:color w:val="auto"/>
              <w:kern w:val="2"/>
              <w:sz w:val="24"/>
              <w:szCs w:val="24"/>
              <w:lang w:eastAsia="nl-BE"/>
              <w14:ligatures w14:val="standardContextual"/>
            </w:rPr>
          </w:pPr>
          <w:hyperlink w:anchor="_Toc179357499" w:history="1">
            <w:r w:rsidRPr="00A85DCA">
              <w:rPr>
                <w:rStyle w:val="Hyperlink"/>
                <w:noProof/>
              </w:rPr>
              <w:t>4.1.2</w:t>
            </w:r>
            <w:r>
              <w:rPr>
                <w:rFonts w:eastAsiaTheme="minorEastAsia"/>
                <w:noProof/>
                <w:color w:val="auto"/>
                <w:kern w:val="2"/>
                <w:sz w:val="24"/>
                <w:szCs w:val="24"/>
                <w:lang w:eastAsia="nl-BE"/>
                <w14:ligatures w14:val="standardContextual"/>
              </w:rPr>
              <w:tab/>
            </w:r>
            <w:r w:rsidRPr="00A85DCA">
              <w:rPr>
                <w:rStyle w:val="Hyperlink"/>
                <w:noProof/>
              </w:rPr>
              <w:t>Onderzoekscompetentie</w:t>
            </w:r>
            <w:r>
              <w:rPr>
                <w:noProof/>
                <w:webHidden/>
              </w:rPr>
              <w:tab/>
            </w:r>
            <w:r>
              <w:rPr>
                <w:noProof/>
                <w:webHidden/>
              </w:rPr>
              <w:fldChar w:fldCharType="begin"/>
            </w:r>
            <w:r>
              <w:rPr>
                <w:noProof/>
                <w:webHidden/>
              </w:rPr>
              <w:instrText xml:space="preserve"> PAGEREF _Toc179357499 \h </w:instrText>
            </w:r>
            <w:r>
              <w:rPr>
                <w:noProof/>
                <w:webHidden/>
              </w:rPr>
            </w:r>
            <w:r>
              <w:rPr>
                <w:noProof/>
                <w:webHidden/>
              </w:rPr>
              <w:fldChar w:fldCharType="separate"/>
            </w:r>
            <w:r>
              <w:rPr>
                <w:noProof/>
                <w:webHidden/>
              </w:rPr>
              <w:t>13</w:t>
            </w:r>
            <w:r>
              <w:rPr>
                <w:noProof/>
                <w:webHidden/>
              </w:rPr>
              <w:fldChar w:fldCharType="end"/>
            </w:r>
          </w:hyperlink>
        </w:p>
        <w:p w14:paraId="6DE2BD60" w14:textId="1782CEF4" w:rsidR="00B7728B" w:rsidRDefault="00B7728B">
          <w:pPr>
            <w:pStyle w:val="Inhopg3"/>
            <w:rPr>
              <w:rFonts w:eastAsiaTheme="minorEastAsia"/>
              <w:noProof/>
              <w:color w:val="auto"/>
              <w:kern w:val="2"/>
              <w:sz w:val="24"/>
              <w:szCs w:val="24"/>
              <w:lang w:eastAsia="nl-BE"/>
              <w14:ligatures w14:val="standardContextual"/>
            </w:rPr>
          </w:pPr>
          <w:hyperlink w:anchor="_Toc179357500" w:history="1">
            <w:r w:rsidRPr="00A85DCA">
              <w:rPr>
                <w:rStyle w:val="Hyperlink"/>
                <w:noProof/>
              </w:rPr>
              <w:t>4.1.3</w:t>
            </w:r>
            <w:r>
              <w:rPr>
                <w:rFonts w:eastAsiaTheme="minorEastAsia"/>
                <w:noProof/>
                <w:color w:val="auto"/>
                <w:kern w:val="2"/>
                <w:sz w:val="24"/>
                <w:szCs w:val="24"/>
                <w:lang w:eastAsia="nl-BE"/>
                <w14:ligatures w14:val="standardContextual"/>
              </w:rPr>
              <w:tab/>
            </w:r>
            <w:r w:rsidRPr="00A85DCA">
              <w:rPr>
                <w:rStyle w:val="Hyperlink"/>
                <w:noProof/>
              </w:rPr>
              <w:t>Technologische wetenschappen</w:t>
            </w:r>
            <w:r>
              <w:rPr>
                <w:noProof/>
                <w:webHidden/>
              </w:rPr>
              <w:tab/>
            </w:r>
            <w:r>
              <w:rPr>
                <w:noProof/>
                <w:webHidden/>
              </w:rPr>
              <w:fldChar w:fldCharType="begin"/>
            </w:r>
            <w:r>
              <w:rPr>
                <w:noProof/>
                <w:webHidden/>
              </w:rPr>
              <w:instrText xml:space="preserve"> PAGEREF _Toc179357500 \h </w:instrText>
            </w:r>
            <w:r>
              <w:rPr>
                <w:noProof/>
                <w:webHidden/>
              </w:rPr>
            </w:r>
            <w:r>
              <w:rPr>
                <w:noProof/>
                <w:webHidden/>
              </w:rPr>
              <w:fldChar w:fldCharType="separate"/>
            </w:r>
            <w:r>
              <w:rPr>
                <w:noProof/>
                <w:webHidden/>
              </w:rPr>
              <w:t>14</w:t>
            </w:r>
            <w:r>
              <w:rPr>
                <w:noProof/>
                <w:webHidden/>
              </w:rPr>
              <w:fldChar w:fldCharType="end"/>
            </w:r>
          </w:hyperlink>
        </w:p>
        <w:p w14:paraId="2E880735" w14:textId="48460A8D" w:rsidR="00B7728B" w:rsidRDefault="00B7728B">
          <w:pPr>
            <w:pStyle w:val="Inhopg3"/>
            <w:rPr>
              <w:rFonts w:eastAsiaTheme="minorEastAsia"/>
              <w:noProof/>
              <w:color w:val="auto"/>
              <w:kern w:val="2"/>
              <w:sz w:val="24"/>
              <w:szCs w:val="24"/>
              <w:lang w:eastAsia="nl-BE"/>
              <w14:ligatures w14:val="standardContextual"/>
            </w:rPr>
          </w:pPr>
          <w:hyperlink w:anchor="_Toc179357501" w:history="1">
            <w:r w:rsidRPr="00A85DCA">
              <w:rPr>
                <w:rStyle w:val="Hyperlink"/>
                <w:noProof/>
              </w:rPr>
              <w:t>4.1.4</w:t>
            </w:r>
            <w:r>
              <w:rPr>
                <w:rFonts w:eastAsiaTheme="minorEastAsia"/>
                <w:noProof/>
                <w:color w:val="auto"/>
                <w:kern w:val="2"/>
                <w:sz w:val="24"/>
                <w:szCs w:val="24"/>
                <w:lang w:eastAsia="nl-BE"/>
                <w14:ligatures w14:val="standardContextual"/>
              </w:rPr>
              <w:tab/>
            </w:r>
            <w:r w:rsidRPr="00A85DCA">
              <w:rPr>
                <w:rStyle w:val="Hyperlink"/>
                <w:noProof/>
              </w:rPr>
              <w:t>Materialen, constructies en projecten onderzoeken</w:t>
            </w:r>
            <w:r>
              <w:rPr>
                <w:noProof/>
                <w:webHidden/>
              </w:rPr>
              <w:tab/>
            </w:r>
            <w:r>
              <w:rPr>
                <w:noProof/>
                <w:webHidden/>
              </w:rPr>
              <w:fldChar w:fldCharType="begin"/>
            </w:r>
            <w:r>
              <w:rPr>
                <w:noProof/>
                <w:webHidden/>
              </w:rPr>
              <w:instrText xml:space="preserve"> PAGEREF _Toc179357501 \h </w:instrText>
            </w:r>
            <w:r>
              <w:rPr>
                <w:noProof/>
                <w:webHidden/>
              </w:rPr>
            </w:r>
            <w:r>
              <w:rPr>
                <w:noProof/>
                <w:webHidden/>
              </w:rPr>
              <w:fldChar w:fldCharType="separate"/>
            </w:r>
            <w:r>
              <w:rPr>
                <w:noProof/>
                <w:webHidden/>
              </w:rPr>
              <w:t>15</w:t>
            </w:r>
            <w:r>
              <w:rPr>
                <w:noProof/>
                <w:webHidden/>
              </w:rPr>
              <w:fldChar w:fldCharType="end"/>
            </w:r>
          </w:hyperlink>
        </w:p>
        <w:p w14:paraId="3389557F" w14:textId="65298804" w:rsidR="00B7728B" w:rsidRDefault="00B7728B">
          <w:pPr>
            <w:pStyle w:val="Inhopg3"/>
            <w:rPr>
              <w:rFonts w:eastAsiaTheme="minorEastAsia"/>
              <w:noProof/>
              <w:color w:val="auto"/>
              <w:kern w:val="2"/>
              <w:sz w:val="24"/>
              <w:szCs w:val="24"/>
              <w:lang w:eastAsia="nl-BE"/>
              <w14:ligatures w14:val="standardContextual"/>
            </w:rPr>
          </w:pPr>
          <w:hyperlink w:anchor="_Toc179357502" w:history="1">
            <w:r w:rsidRPr="00A85DCA">
              <w:rPr>
                <w:rStyle w:val="Hyperlink"/>
                <w:noProof/>
              </w:rPr>
              <w:t>4.1.5</w:t>
            </w:r>
            <w:r>
              <w:rPr>
                <w:rFonts w:eastAsiaTheme="minorEastAsia"/>
                <w:noProof/>
                <w:color w:val="auto"/>
                <w:kern w:val="2"/>
                <w:sz w:val="24"/>
                <w:szCs w:val="24"/>
                <w:lang w:eastAsia="nl-BE"/>
                <w14:ligatures w14:val="standardContextual"/>
              </w:rPr>
              <w:tab/>
            </w:r>
            <w:r w:rsidRPr="00A85DCA">
              <w:rPr>
                <w:rStyle w:val="Hyperlink"/>
                <w:noProof/>
              </w:rPr>
              <w:t>Practicum – labo hout</w:t>
            </w:r>
            <w:r>
              <w:rPr>
                <w:noProof/>
                <w:webHidden/>
              </w:rPr>
              <w:tab/>
            </w:r>
            <w:r>
              <w:rPr>
                <w:noProof/>
                <w:webHidden/>
              </w:rPr>
              <w:fldChar w:fldCharType="begin"/>
            </w:r>
            <w:r>
              <w:rPr>
                <w:noProof/>
                <w:webHidden/>
              </w:rPr>
              <w:instrText xml:space="preserve"> PAGEREF _Toc179357502 \h </w:instrText>
            </w:r>
            <w:r>
              <w:rPr>
                <w:noProof/>
                <w:webHidden/>
              </w:rPr>
            </w:r>
            <w:r>
              <w:rPr>
                <w:noProof/>
                <w:webHidden/>
              </w:rPr>
              <w:fldChar w:fldCharType="separate"/>
            </w:r>
            <w:r>
              <w:rPr>
                <w:noProof/>
                <w:webHidden/>
              </w:rPr>
              <w:t>17</w:t>
            </w:r>
            <w:r>
              <w:rPr>
                <w:noProof/>
                <w:webHidden/>
              </w:rPr>
              <w:fldChar w:fldCharType="end"/>
            </w:r>
          </w:hyperlink>
        </w:p>
        <w:p w14:paraId="36A1A96D" w14:textId="71571064" w:rsidR="00B7728B" w:rsidRDefault="00B7728B">
          <w:pPr>
            <w:pStyle w:val="Inhopg2"/>
            <w:rPr>
              <w:rFonts w:eastAsiaTheme="minorEastAsia"/>
              <w:color w:val="auto"/>
              <w:kern w:val="2"/>
              <w:sz w:val="24"/>
              <w:szCs w:val="24"/>
              <w:lang w:eastAsia="nl-BE"/>
              <w14:ligatures w14:val="standardContextual"/>
            </w:rPr>
          </w:pPr>
          <w:hyperlink w:anchor="_Toc179357503" w:history="1">
            <w:r w:rsidRPr="00A85DCA">
              <w:rPr>
                <w:rStyle w:val="Hyperlink"/>
              </w:rPr>
              <w:t>4.2</w:t>
            </w:r>
            <w:r>
              <w:rPr>
                <w:rFonts w:eastAsiaTheme="minorEastAsia"/>
                <w:color w:val="auto"/>
                <w:kern w:val="2"/>
                <w:sz w:val="24"/>
                <w:szCs w:val="24"/>
                <w:lang w:eastAsia="nl-BE"/>
                <w14:ligatures w14:val="standardContextual"/>
              </w:rPr>
              <w:tab/>
            </w:r>
            <w:r w:rsidRPr="00A85DCA">
              <w:rPr>
                <w:rStyle w:val="Hyperlink"/>
              </w:rPr>
              <w:t>Organisatie</w:t>
            </w:r>
            <w:r>
              <w:rPr>
                <w:webHidden/>
              </w:rPr>
              <w:tab/>
            </w:r>
            <w:r>
              <w:rPr>
                <w:webHidden/>
              </w:rPr>
              <w:fldChar w:fldCharType="begin"/>
            </w:r>
            <w:r>
              <w:rPr>
                <w:webHidden/>
              </w:rPr>
              <w:instrText xml:space="preserve"> PAGEREF _Toc179357503 \h </w:instrText>
            </w:r>
            <w:r>
              <w:rPr>
                <w:webHidden/>
              </w:rPr>
            </w:r>
            <w:r>
              <w:rPr>
                <w:webHidden/>
              </w:rPr>
              <w:fldChar w:fldCharType="separate"/>
            </w:r>
            <w:r>
              <w:rPr>
                <w:webHidden/>
              </w:rPr>
              <w:t>18</w:t>
            </w:r>
            <w:r>
              <w:rPr>
                <w:webHidden/>
              </w:rPr>
              <w:fldChar w:fldCharType="end"/>
            </w:r>
          </w:hyperlink>
        </w:p>
        <w:p w14:paraId="72ED8E97" w14:textId="03F8F97F" w:rsidR="00B7728B" w:rsidRDefault="00B7728B">
          <w:pPr>
            <w:pStyle w:val="Inhopg3"/>
            <w:rPr>
              <w:rFonts w:eastAsiaTheme="minorEastAsia"/>
              <w:noProof/>
              <w:color w:val="auto"/>
              <w:kern w:val="2"/>
              <w:sz w:val="24"/>
              <w:szCs w:val="24"/>
              <w:lang w:eastAsia="nl-BE"/>
              <w14:ligatures w14:val="standardContextual"/>
            </w:rPr>
          </w:pPr>
          <w:hyperlink w:anchor="_Toc179357504" w:history="1">
            <w:r w:rsidRPr="00A85DCA">
              <w:rPr>
                <w:rStyle w:val="Hyperlink"/>
                <w:noProof/>
              </w:rPr>
              <w:t>4.2.1</w:t>
            </w:r>
            <w:r>
              <w:rPr>
                <w:rFonts w:eastAsiaTheme="minorEastAsia"/>
                <w:noProof/>
                <w:color w:val="auto"/>
                <w:kern w:val="2"/>
                <w:sz w:val="24"/>
                <w:szCs w:val="24"/>
                <w:lang w:eastAsia="nl-BE"/>
                <w14:ligatures w14:val="standardContextual"/>
              </w:rPr>
              <w:tab/>
            </w:r>
            <w:r w:rsidRPr="00A85DCA">
              <w:rPr>
                <w:rStyle w:val="Hyperlink"/>
                <w:noProof/>
              </w:rPr>
              <w:t>De opdracht ontleden en procesmatig voorbereiden</w:t>
            </w:r>
            <w:r>
              <w:rPr>
                <w:noProof/>
                <w:webHidden/>
              </w:rPr>
              <w:tab/>
            </w:r>
            <w:r>
              <w:rPr>
                <w:noProof/>
                <w:webHidden/>
              </w:rPr>
              <w:fldChar w:fldCharType="begin"/>
            </w:r>
            <w:r>
              <w:rPr>
                <w:noProof/>
                <w:webHidden/>
              </w:rPr>
              <w:instrText xml:space="preserve"> PAGEREF _Toc179357504 \h </w:instrText>
            </w:r>
            <w:r>
              <w:rPr>
                <w:noProof/>
                <w:webHidden/>
              </w:rPr>
            </w:r>
            <w:r>
              <w:rPr>
                <w:noProof/>
                <w:webHidden/>
              </w:rPr>
              <w:fldChar w:fldCharType="separate"/>
            </w:r>
            <w:r>
              <w:rPr>
                <w:noProof/>
                <w:webHidden/>
              </w:rPr>
              <w:t>18</w:t>
            </w:r>
            <w:r>
              <w:rPr>
                <w:noProof/>
                <w:webHidden/>
              </w:rPr>
              <w:fldChar w:fldCharType="end"/>
            </w:r>
          </w:hyperlink>
        </w:p>
        <w:p w14:paraId="1E842873" w14:textId="3E1951F7" w:rsidR="00B7728B" w:rsidRDefault="00B7728B">
          <w:pPr>
            <w:pStyle w:val="Inhopg3"/>
            <w:rPr>
              <w:rFonts w:eastAsiaTheme="minorEastAsia"/>
              <w:noProof/>
              <w:color w:val="auto"/>
              <w:kern w:val="2"/>
              <w:sz w:val="24"/>
              <w:szCs w:val="24"/>
              <w:lang w:eastAsia="nl-BE"/>
              <w14:ligatures w14:val="standardContextual"/>
            </w:rPr>
          </w:pPr>
          <w:hyperlink w:anchor="_Toc179357505" w:history="1">
            <w:r w:rsidRPr="00A85DCA">
              <w:rPr>
                <w:rStyle w:val="Hyperlink"/>
                <w:noProof/>
              </w:rPr>
              <w:t>4.2.2</w:t>
            </w:r>
            <w:r>
              <w:rPr>
                <w:rFonts w:eastAsiaTheme="minorEastAsia"/>
                <w:noProof/>
                <w:color w:val="auto"/>
                <w:kern w:val="2"/>
                <w:sz w:val="24"/>
                <w:szCs w:val="24"/>
                <w:lang w:eastAsia="nl-BE"/>
                <w14:ligatures w14:val="standardContextual"/>
              </w:rPr>
              <w:tab/>
            </w:r>
            <w:r w:rsidRPr="00A85DCA">
              <w:rPr>
                <w:rStyle w:val="Hyperlink"/>
                <w:noProof/>
              </w:rPr>
              <w:t>Meten en modelleren</w:t>
            </w:r>
            <w:r>
              <w:rPr>
                <w:noProof/>
                <w:webHidden/>
              </w:rPr>
              <w:tab/>
            </w:r>
            <w:r>
              <w:rPr>
                <w:noProof/>
                <w:webHidden/>
              </w:rPr>
              <w:fldChar w:fldCharType="begin"/>
            </w:r>
            <w:r>
              <w:rPr>
                <w:noProof/>
                <w:webHidden/>
              </w:rPr>
              <w:instrText xml:space="preserve"> PAGEREF _Toc179357505 \h </w:instrText>
            </w:r>
            <w:r>
              <w:rPr>
                <w:noProof/>
                <w:webHidden/>
              </w:rPr>
            </w:r>
            <w:r>
              <w:rPr>
                <w:noProof/>
                <w:webHidden/>
              </w:rPr>
              <w:fldChar w:fldCharType="separate"/>
            </w:r>
            <w:r>
              <w:rPr>
                <w:noProof/>
                <w:webHidden/>
              </w:rPr>
              <w:t>19</w:t>
            </w:r>
            <w:r>
              <w:rPr>
                <w:noProof/>
                <w:webHidden/>
              </w:rPr>
              <w:fldChar w:fldCharType="end"/>
            </w:r>
          </w:hyperlink>
        </w:p>
        <w:p w14:paraId="4F108557" w14:textId="109EF3CB" w:rsidR="00B7728B" w:rsidRDefault="00B7728B">
          <w:pPr>
            <w:pStyle w:val="Inhopg3"/>
            <w:rPr>
              <w:rFonts w:eastAsiaTheme="minorEastAsia"/>
              <w:noProof/>
              <w:color w:val="auto"/>
              <w:kern w:val="2"/>
              <w:sz w:val="24"/>
              <w:szCs w:val="24"/>
              <w:lang w:eastAsia="nl-BE"/>
              <w14:ligatures w14:val="standardContextual"/>
            </w:rPr>
          </w:pPr>
          <w:hyperlink w:anchor="_Toc179357506" w:history="1">
            <w:r w:rsidRPr="00A85DCA">
              <w:rPr>
                <w:rStyle w:val="Hyperlink"/>
                <w:noProof/>
              </w:rPr>
              <w:t>4.2.3</w:t>
            </w:r>
            <w:r>
              <w:rPr>
                <w:rFonts w:eastAsiaTheme="minorEastAsia"/>
                <w:noProof/>
                <w:color w:val="auto"/>
                <w:kern w:val="2"/>
                <w:sz w:val="24"/>
                <w:szCs w:val="24"/>
                <w:lang w:eastAsia="nl-BE"/>
                <w14:ligatures w14:val="standardContextual"/>
              </w:rPr>
              <w:tab/>
            </w:r>
            <w:r w:rsidRPr="00A85DCA">
              <w:rPr>
                <w:rStyle w:val="Hyperlink"/>
                <w:noProof/>
              </w:rPr>
              <w:t>Plannen en organiseren</w:t>
            </w:r>
            <w:r>
              <w:rPr>
                <w:noProof/>
                <w:webHidden/>
              </w:rPr>
              <w:tab/>
            </w:r>
            <w:r>
              <w:rPr>
                <w:noProof/>
                <w:webHidden/>
              </w:rPr>
              <w:fldChar w:fldCharType="begin"/>
            </w:r>
            <w:r>
              <w:rPr>
                <w:noProof/>
                <w:webHidden/>
              </w:rPr>
              <w:instrText xml:space="preserve"> PAGEREF _Toc179357506 \h </w:instrText>
            </w:r>
            <w:r>
              <w:rPr>
                <w:noProof/>
                <w:webHidden/>
              </w:rPr>
            </w:r>
            <w:r>
              <w:rPr>
                <w:noProof/>
                <w:webHidden/>
              </w:rPr>
              <w:fldChar w:fldCharType="separate"/>
            </w:r>
            <w:r>
              <w:rPr>
                <w:noProof/>
                <w:webHidden/>
              </w:rPr>
              <w:t>21</w:t>
            </w:r>
            <w:r>
              <w:rPr>
                <w:noProof/>
                <w:webHidden/>
              </w:rPr>
              <w:fldChar w:fldCharType="end"/>
            </w:r>
          </w:hyperlink>
        </w:p>
        <w:p w14:paraId="47D831F9" w14:textId="295718FD" w:rsidR="00B7728B" w:rsidRDefault="00B7728B">
          <w:pPr>
            <w:pStyle w:val="Inhopg3"/>
            <w:rPr>
              <w:rFonts w:eastAsiaTheme="minorEastAsia"/>
              <w:noProof/>
              <w:color w:val="auto"/>
              <w:kern w:val="2"/>
              <w:sz w:val="24"/>
              <w:szCs w:val="24"/>
              <w:lang w:eastAsia="nl-BE"/>
              <w14:ligatures w14:val="standardContextual"/>
            </w:rPr>
          </w:pPr>
          <w:hyperlink w:anchor="_Toc179357507" w:history="1">
            <w:r w:rsidRPr="00A85DCA">
              <w:rPr>
                <w:rStyle w:val="Hyperlink"/>
                <w:noProof/>
              </w:rPr>
              <w:t>4.2.4</w:t>
            </w:r>
            <w:r>
              <w:rPr>
                <w:rFonts w:eastAsiaTheme="minorEastAsia"/>
                <w:noProof/>
                <w:color w:val="auto"/>
                <w:kern w:val="2"/>
                <w:sz w:val="24"/>
                <w:szCs w:val="24"/>
                <w:lang w:eastAsia="nl-BE"/>
                <w14:ligatures w14:val="standardContextual"/>
              </w:rPr>
              <w:tab/>
            </w:r>
            <w:r w:rsidRPr="00A85DCA">
              <w:rPr>
                <w:rStyle w:val="Hyperlink"/>
                <w:noProof/>
              </w:rPr>
              <w:t>Programmeren en CNC-bewerkingen voorbereiden</w:t>
            </w:r>
            <w:r>
              <w:rPr>
                <w:noProof/>
                <w:webHidden/>
              </w:rPr>
              <w:tab/>
            </w:r>
            <w:r>
              <w:rPr>
                <w:noProof/>
                <w:webHidden/>
              </w:rPr>
              <w:fldChar w:fldCharType="begin"/>
            </w:r>
            <w:r>
              <w:rPr>
                <w:noProof/>
                <w:webHidden/>
              </w:rPr>
              <w:instrText xml:space="preserve"> PAGEREF _Toc179357507 \h </w:instrText>
            </w:r>
            <w:r>
              <w:rPr>
                <w:noProof/>
                <w:webHidden/>
              </w:rPr>
            </w:r>
            <w:r>
              <w:rPr>
                <w:noProof/>
                <w:webHidden/>
              </w:rPr>
              <w:fldChar w:fldCharType="separate"/>
            </w:r>
            <w:r>
              <w:rPr>
                <w:noProof/>
                <w:webHidden/>
              </w:rPr>
              <w:t>22</w:t>
            </w:r>
            <w:r>
              <w:rPr>
                <w:noProof/>
                <w:webHidden/>
              </w:rPr>
              <w:fldChar w:fldCharType="end"/>
            </w:r>
          </w:hyperlink>
        </w:p>
        <w:p w14:paraId="4C01EF5A" w14:textId="22E75F5F" w:rsidR="00B7728B" w:rsidRDefault="00B7728B">
          <w:pPr>
            <w:pStyle w:val="Inhopg2"/>
            <w:rPr>
              <w:rFonts w:eastAsiaTheme="minorEastAsia"/>
              <w:color w:val="auto"/>
              <w:kern w:val="2"/>
              <w:sz w:val="24"/>
              <w:szCs w:val="24"/>
              <w:lang w:eastAsia="nl-BE"/>
              <w14:ligatures w14:val="standardContextual"/>
            </w:rPr>
          </w:pPr>
          <w:hyperlink w:anchor="_Toc179357508" w:history="1">
            <w:r w:rsidRPr="00A85DCA">
              <w:rPr>
                <w:rStyle w:val="Hyperlink"/>
              </w:rPr>
              <w:t>4.3</w:t>
            </w:r>
            <w:r>
              <w:rPr>
                <w:rFonts w:eastAsiaTheme="minorEastAsia"/>
                <w:color w:val="auto"/>
                <w:kern w:val="2"/>
                <w:sz w:val="24"/>
                <w:szCs w:val="24"/>
                <w:lang w:eastAsia="nl-BE"/>
                <w14:ligatures w14:val="standardContextual"/>
              </w:rPr>
              <w:tab/>
            </w:r>
            <w:r w:rsidRPr="00A85DCA">
              <w:rPr>
                <w:rStyle w:val="Hyperlink"/>
              </w:rPr>
              <w:t>Realisatie</w:t>
            </w:r>
            <w:r>
              <w:rPr>
                <w:webHidden/>
              </w:rPr>
              <w:tab/>
            </w:r>
            <w:r>
              <w:rPr>
                <w:webHidden/>
              </w:rPr>
              <w:fldChar w:fldCharType="begin"/>
            </w:r>
            <w:r>
              <w:rPr>
                <w:webHidden/>
              </w:rPr>
              <w:instrText xml:space="preserve"> PAGEREF _Toc179357508 \h </w:instrText>
            </w:r>
            <w:r>
              <w:rPr>
                <w:webHidden/>
              </w:rPr>
            </w:r>
            <w:r>
              <w:rPr>
                <w:webHidden/>
              </w:rPr>
              <w:fldChar w:fldCharType="separate"/>
            </w:r>
            <w:r>
              <w:rPr>
                <w:webHidden/>
              </w:rPr>
              <w:t>24</w:t>
            </w:r>
            <w:r>
              <w:rPr>
                <w:webHidden/>
              </w:rPr>
              <w:fldChar w:fldCharType="end"/>
            </w:r>
          </w:hyperlink>
        </w:p>
        <w:p w14:paraId="01483DFE" w14:textId="44A89D3D" w:rsidR="00B7728B" w:rsidRDefault="00B7728B">
          <w:pPr>
            <w:pStyle w:val="Inhopg3"/>
            <w:rPr>
              <w:rFonts w:eastAsiaTheme="minorEastAsia"/>
              <w:noProof/>
              <w:color w:val="auto"/>
              <w:kern w:val="2"/>
              <w:sz w:val="24"/>
              <w:szCs w:val="24"/>
              <w:lang w:eastAsia="nl-BE"/>
              <w14:ligatures w14:val="standardContextual"/>
            </w:rPr>
          </w:pPr>
          <w:hyperlink w:anchor="_Toc179357509" w:history="1">
            <w:r w:rsidRPr="00A85DCA">
              <w:rPr>
                <w:rStyle w:val="Hyperlink"/>
                <w:noProof/>
              </w:rPr>
              <w:t>4.3.1</w:t>
            </w:r>
            <w:r>
              <w:rPr>
                <w:rFonts w:eastAsiaTheme="minorEastAsia"/>
                <w:noProof/>
                <w:color w:val="auto"/>
                <w:kern w:val="2"/>
                <w:sz w:val="24"/>
                <w:szCs w:val="24"/>
                <w:lang w:eastAsia="nl-BE"/>
                <w14:ligatures w14:val="standardContextual"/>
              </w:rPr>
              <w:tab/>
            </w:r>
            <w:r w:rsidRPr="00A85DCA">
              <w:rPr>
                <w:rStyle w:val="Hyperlink"/>
                <w:noProof/>
              </w:rPr>
              <w:t>Preventie en milieu</w:t>
            </w:r>
            <w:r>
              <w:rPr>
                <w:noProof/>
                <w:webHidden/>
              </w:rPr>
              <w:tab/>
            </w:r>
            <w:r>
              <w:rPr>
                <w:noProof/>
                <w:webHidden/>
              </w:rPr>
              <w:fldChar w:fldCharType="begin"/>
            </w:r>
            <w:r>
              <w:rPr>
                <w:noProof/>
                <w:webHidden/>
              </w:rPr>
              <w:instrText xml:space="preserve"> PAGEREF _Toc179357509 \h </w:instrText>
            </w:r>
            <w:r>
              <w:rPr>
                <w:noProof/>
                <w:webHidden/>
              </w:rPr>
            </w:r>
            <w:r>
              <w:rPr>
                <w:noProof/>
                <w:webHidden/>
              </w:rPr>
              <w:fldChar w:fldCharType="separate"/>
            </w:r>
            <w:r>
              <w:rPr>
                <w:noProof/>
                <w:webHidden/>
              </w:rPr>
              <w:t>24</w:t>
            </w:r>
            <w:r>
              <w:rPr>
                <w:noProof/>
                <w:webHidden/>
              </w:rPr>
              <w:fldChar w:fldCharType="end"/>
            </w:r>
          </w:hyperlink>
        </w:p>
        <w:p w14:paraId="4B7EFB23" w14:textId="7CA0C858" w:rsidR="00B7728B" w:rsidRDefault="00B7728B">
          <w:pPr>
            <w:pStyle w:val="Inhopg3"/>
            <w:rPr>
              <w:rFonts w:eastAsiaTheme="minorEastAsia"/>
              <w:noProof/>
              <w:color w:val="auto"/>
              <w:kern w:val="2"/>
              <w:sz w:val="24"/>
              <w:szCs w:val="24"/>
              <w:lang w:eastAsia="nl-BE"/>
              <w14:ligatures w14:val="standardContextual"/>
            </w:rPr>
          </w:pPr>
          <w:hyperlink w:anchor="_Toc179357510" w:history="1">
            <w:r w:rsidRPr="00A85DCA">
              <w:rPr>
                <w:rStyle w:val="Hyperlink"/>
                <w:noProof/>
              </w:rPr>
              <w:t>4.3.2</w:t>
            </w:r>
            <w:r>
              <w:rPr>
                <w:rFonts w:eastAsiaTheme="minorEastAsia"/>
                <w:noProof/>
                <w:color w:val="auto"/>
                <w:kern w:val="2"/>
                <w:sz w:val="24"/>
                <w:szCs w:val="24"/>
                <w:lang w:eastAsia="nl-BE"/>
                <w14:ligatures w14:val="standardContextual"/>
              </w:rPr>
              <w:tab/>
            </w:r>
            <w:r w:rsidRPr="00A85DCA">
              <w:rPr>
                <w:rStyle w:val="Hyperlink"/>
                <w:noProof/>
              </w:rPr>
              <w:t>De opdracht volgens voorbereiding realiseren op schaal 1/1 en afwerken</w:t>
            </w:r>
            <w:r>
              <w:rPr>
                <w:noProof/>
                <w:webHidden/>
              </w:rPr>
              <w:tab/>
            </w:r>
            <w:r>
              <w:rPr>
                <w:noProof/>
                <w:webHidden/>
              </w:rPr>
              <w:fldChar w:fldCharType="begin"/>
            </w:r>
            <w:r>
              <w:rPr>
                <w:noProof/>
                <w:webHidden/>
              </w:rPr>
              <w:instrText xml:space="preserve"> PAGEREF _Toc179357510 \h </w:instrText>
            </w:r>
            <w:r>
              <w:rPr>
                <w:noProof/>
                <w:webHidden/>
              </w:rPr>
            </w:r>
            <w:r>
              <w:rPr>
                <w:noProof/>
                <w:webHidden/>
              </w:rPr>
              <w:fldChar w:fldCharType="separate"/>
            </w:r>
            <w:r>
              <w:rPr>
                <w:noProof/>
                <w:webHidden/>
              </w:rPr>
              <w:t>27</w:t>
            </w:r>
            <w:r>
              <w:rPr>
                <w:noProof/>
                <w:webHidden/>
              </w:rPr>
              <w:fldChar w:fldCharType="end"/>
            </w:r>
          </w:hyperlink>
        </w:p>
        <w:p w14:paraId="61753A97" w14:textId="29064C76" w:rsidR="00B7728B" w:rsidRDefault="00B7728B">
          <w:pPr>
            <w:pStyle w:val="Inhopg3"/>
            <w:rPr>
              <w:rFonts w:eastAsiaTheme="minorEastAsia"/>
              <w:noProof/>
              <w:color w:val="auto"/>
              <w:kern w:val="2"/>
              <w:sz w:val="24"/>
              <w:szCs w:val="24"/>
              <w:lang w:eastAsia="nl-BE"/>
              <w14:ligatures w14:val="standardContextual"/>
            </w:rPr>
          </w:pPr>
          <w:hyperlink w:anchor="_Toc179357511" w:history="1">
            <w:r w:rsidRPr="00A85DCA">
              <w:rPr>
                <w:rStyle w:val="Hyperlink"/>
                <w:noProof/>
              </w:rPr>
              <w:t>4.3.3</w:t>
            </w:r>
            <w:r>
              <w:rPr>
                <w:rFonts w:eastAsiaTheme="minorEastAsia"/>
                <w:noProof/>
                <w:color w:val="auto"/>
                <w:kern w:val="2"/>
                <w:sz w:val="24"/>
                <w:szCs w:val="24"/>
                <w:lang w:eastAsia="nl-BE"/>
                <w14:ligatures w14:val="standardContextual"/>
              </w:rPr>
              <w:tab/>
            </w:r>
            <w:r w:rsidRPr="00A85DCA">
              <w:rPr>
                <w:rStyle w:val="Hyperlink"/>
                <w:noProof/>
              </w:rPr>
              <w:t>Kwaliteitscontrole en zelfevaluatie</w:t>
            </w:r>
            <w:r>
              <w:rPr>
                <w:noProof/>
                <w:webHidden/>
              </w:rPr>
              <w:tab/>
            </w:r>
            <w:r>
              <w:rPr>
                <w:noProof/>
                <w:webHidden/>
              </w:rPr>
              <w:fldChar w:fldCharType="begin"/>
            </w:r>
            <w:r>
              <w:rPr>
                <w:noProof/>
                <w:webHidden/>
              </w:rPr>
              <w:instrText xml:space="preserve"> PAGEREF _Toc179357511 \h </w:instrText>
            </w:r>
            <w:r>
              <w:rPr>
                <w:noProof/>
                <w:webHidden/>
              </w:rPr>
            </w:r>
            <w:r>
              <w:rPr>
                <w:noProof/>
                <w:webHidden/>
              </w:rPr>
              <w:fldChar w:fldCharType="separate"/>
            </w:r>
            <w:r>
              <w:rPr>
                <w:noProof/>
                <w:webHidden/>
              </w:rPr>
              <w:t>31</w:t>
            </w:r>
            <w:r>
              <w:rPr>
                <w:noProof/>
                <w:webHidden/>
              </w:rPr>
              <w:fldChar w:fldCharType="end"/>
            </w:r>
          </w:hyperlink>
        </w:p>
        <w:p w14:paraId="6955A618" w14:textId="06855175" w:rsidR="00B7728B" w:rsidRDefault="00B7728B">
          <w:pPr>
            <w:pStyle w:val="Inhopg1"/>
            <w:rPr>
              <w:rFonts w:eastAsiaTheme="minorEastAsia"/>
              <w:b w:val="0"/>
              <w:noProof/>
              <w:color w:val="auto"/>
              <w:kern w:val="2"/>
              <w:szCs w:val="24"/>
              <w:lang w:eastAsia="nl-BE"/>
              <w14:ligatures w14:val="standardContextual"/>
            </w:rPr>
          </w:pPr>
          <w:hyperlink w:anchor="_Toc179357512" w:history="1">
            <w:r w:rsidRPr="00A85DCA">
              <w:rPr>
                <w:rStyle w:val="Hyperlink"/>
                <w:noProof/>
              </w:rPr>
              <w:t>5</w:t>
            </w:r>
            <w:r>
              <w:rPr>
                <w:rFonts w:eastAsiaTheme="minorEastAsia"/>
                <w:b w:val="0"/>
                <w:noProof/>
                <w:color w:val="auto"/>
                <w:kern w:val="2"/>
                <w:szCs w:val="24"/>
                <w:lang w:eastAsia="nl-BE"/>
                <w14:ligatures w14:val="standardContextual"/>
              </w:rPr>
              <w:tab/>
            </w:r>
            <w:r w:rsidRPr="00A85DCA">
              <w:rPr>
                <w:rStyle w:val="Hyperlink"/>
                <w:noProof/>
              </w:rPr>
              <w:t>Basisuitrusting</w:t>
            </w:r>
            <w:r>
              <w:rPr>
                <w:noProof/>
                <w:webHidden/>
              </w:rPr>
              <w:tab/>
            </w:r>
            <w:r>
              <w:rPr>
                <w:noProof/>
                <w:webHidden/>
              </w:rPr>
              <w:fldChar w:fldCharType="begin"/>
            </w:r>
            <w:r>
              <w:rPr>
                <w:noProof/>
                <w:webHidden/>
              </w:rPr>
              <w:instrText xml:space="preserve"> PAGEREF _Toc179357512 \h </w:instrText>
            </w:r>
            <w:r>
              <w:rPr>
                <w:noProof/>
                <w:webHidden/>
              </w:rPr>
            </w:r>
            <w:r>
              <w:rPr>
                <w:noProof/>
                <w:webHidden/>
              </w:rPr>
              <w:fldChar w:fldCharType="separate"/>
            </w:r>
            <w:r>
              <w:rPr>
                <w:noProof/>
                <w:webHidden/>
              </w:rPr>
              <w:t>31</w:t>
            </w:r>
            <w:r>
              <w:rPr>
                <w:noProof/>
                <w:webHidden/>
              </w:rPr>
              <w:fldChar w:fldCharType="end"/>
            </w:r>
          </w:hyperlink>
        </w:p>
        <w:p w14:paraId="15D1CE7F" w14:textId="3C6FCB40" w:rsidR="00B7728B" w:rsidRDefault="00B7728B">
          <w:pPr>
            <w:pStyle w:val="Inhopg2"/>
            <w:rPr>
              <w:rFonts w:eastAsiaTheme="minorEastAsia"/>
              <w:color w:val="auto"/>
              <w:kern w:val="2"/>
              <w:sz w:val="24"/>
              <w:szCs w:val="24"/>
              <w:lang w:eastAsia="nl-BE"/>
              <w14:ligatures w14:val="standardContextual"/>
            </w:rPr>
          </w:pPr>
          <w:hyperlink w:anchor="_Toc179357513" w:history="1">
            <w:r w:rsidRPr="00A85DCA">
              <w:rPr>
                <w:rStyle w:val="Hyperlink"/>
              </w:rPr>
              <w:t>5.1</w:t>
            </w:r>
            <w:r>
              <w:rPr>
                <w:rFonts w:eastAsiaTheme="minorEastAsia"/>
                <w:color w:val="auto"/>
                <w:kern w:val="2"/>
                <w:sz w:val="24"/>
                <w:szCs w:val="24"/>
                <w:lang w:eastAsia="nl-BE"/>
                <w14:ligatures w14:val="standardContextual"/>
              </w:rPr>
              <w:tab/>
            </w:r>
            <w:r w:rsidRPr="00A85DCA">
              <w:rPr>
                <w:rStyle w:val="Hyperlink"/>
              </w:rPr>
              <w:t>Infrastructuur</w:t>
            </w:r>
            <w:r>
              <w:rPr>
                <w:webHidden/>
              </w:rPr>
              <w:tab/>
            </w:r>
            <w:r>
              <w:rPr>
                <w:webHidden/>
              </w:rPr>
              <w:fldChar w:fldCharType="begin"/>
            </w:r>
            <w:r>
              <w:rPr>
                <w:webHidden/>
              </w:rPr>
              <w:instrText xml:space="preserve"> PAGEREF _Toc179357513 \h </w:instrText>
            </w:r>
            <w:r>
              <w:rPr>
                <w:webHidden/>
              </w:rPr>
            </w:r>
            <w:r>
              <w:rPr>
                <w:webHidden/>
              </w:rPr>
              <w:fldChar w:fldCharType="separate"/>
            </w:r>
            <w:r>
              <w:rPr>
                <w:webHidden/>
              </w:rPr>
              <w:t>32</w:t>
            </w:r>
            <w:r>
              <w:rPr>
                <w:webHidden/>
              </w:rPr>
              <w:fldChar w:fldCharType="end"/>
            </w:r>
          </w:hyperlink>
        </w:p>
        <w:p w14:paraId="2CEBA791" w14:textId="7892B05D" w:rsidR="00B7728B" w:rsidRDefault="00B7728B">
          <w:pPr>
            <w:pStyle w:val="Inhopg2"/>
            <w:rPr>
              <w:rFonts w:eastAsiaTheme="minorEastAsia"/>
              <w:color w:val="auto"/>
              <w:kern w:val="2"/>
              <w:sz w:val="24"/>
              <w:szCs w:val="24"/>
              <w:lang w:eastAsia="nl-BE"/>
              <w14:ligatures w14:val="standardContextual"/>
            </w:rPr>
          </w:pPr>
          <w:hyperlink w:anchor="_Toc179357514" w:history="1">
            <w:r w:rsidRPr="00A85DCA">
              <w:rPr>
                <w:rStyle w:val="Hyperlink"/>
              </w:rPr>
              <w:t>5.2</w:t>
            </w:r>
            <w:r>
              <w:rPr>
                <w:rFonts w:eastAsiaTheme="minorEastAsia"/>
                <w:color w:val="auto"/>
                <w:kern w:val="2"/>
                <w:sz w:val="24"/>
                <w:szCs w:val="24"/>
                <w:lang w:eastAsia="nl-BE"/>
                <w14:ligatures w14:val="standardContextual"/>
              </w:rPr>
              <w:tab/>
            </w:r>
            <w:r w:rsidRPr="00A85DCA">
              <w:rPr>
                <w:rStyle w:val="Hyperlink"/>
              </w:rPr>
              <w:t>Materiaal, toestellen, machines en gereedschappen</w:t>
            </w:r>
            <w:r>
              <w:rPr>
                <w:webHidden/>
              </w:rPr>
              <w:tab/>
            </w:r>
            <w:r>
              <w:rPr>
                <w:webHidden/>
              </w:rPr>
              <w:fldChar w:fldCharType="begin"/>
            </w:r>
            <w:r>
              <w:rPr>
                <w:webHidden/>
              </w:rPr>
              <w:instrText xml:space="preserve"> PAGEREF _Toc179357514 \h </w:instrText>
            </w:r>
            <w:r>
              <w:rPr>
                <w:webHidden/>
              </w:rPr>
            </w:r>
            <w:r>
              <w:rPr>
                <w:webHidden/>
              </w:rPr>
              <w:fldChar w:fldCharType="separate"/>
            </w:r>
            <w:r>
              <w:rPr>
                <w:webHidden/>
              </w:rPr>
              <w:t>32</w:t>
            </w:r>
            <w:r>
              <w:rPr>
                <w:webHidden/>
              </w:rPr>
              <w:fldChar w:fldCharType="end"/>
            </w:r>
          </w:hyperlink>
        </w:p>
        <w:p w14:paraId="67883FD0" w14:textId="7EF1DEA5" w:rsidR="00B7728B" w:rsidRDefault="00B7728B">
          <w:pPr>
            <w:pStyle w:val="Inhopg2"/>
            <w:rPr>
              <w:rFonts w:eastAsiaTheme="minorEastAsia"/>
              <w:color w:val="auto"/>
              <w:kern w:val="2"/>
              <w:sz w:val="24"/>
              <w:szCs w:val="24"/>
              <w:lang w:eastAsia="nl-BE"/>
              <w14:ligatures w14:val="standardContextual"/>
            </w:rPr>
          </w:pPr>
          <w:hyperlink w:anchor="_Toc179357515" w:history="1">
            <w:r w:rsidRPr="00A85DCA">
              <w:rPr>
                <w:rStyle w:val="Hyperlink"/>
              </w:rPr>
              <w:t>5.3</w:t>
            </w:r>
            <w:r>
              <w:rPr>
                <w:rFonts w:eastAsiaTheme="minorEastAsia"/>
                <w:color w:val="auto"/>
                <w:kern w:val="2"/>
                <w:sz w:val="24"/>
                <w:szCs w:val="24"/>
                <w:lang w:eastAsia="nl-BE"/>
                <w14:ligatures w14:val="standardContextual"/>
              </w:rPr>
              <w:tab/>
            </w:r>
            <w:r w:rsidRPr="00A85DCA">
              <w:rPr>
                <w:rStyle w:val="Hyperlink"/>
              </w:rPr>
              <w:t>Materiaal en gereedschappen waarover elke leerling moet beschikken</w:t>
            </w:r>
            <w:r>
              <w:rPr>
                <w:webHidden/>
              </w:rPr>
              <w:tab/>
            </w:r>
            <w:r>
              <w:rPr>
                <w:webHidden/>
              </w:rPr>
              <w:fldChar w:fldCharType="begin"/>
            </w:r>
            <w:r>
              <w:rPr>
                <w:webHidden/>
              </w:rPr>
              <w:instrText xml:space="preserve"> PAGEREF _Toc179357515 \h </w:instrText>
            </w:r>
            <w:r>
              <w:rPr>
                <w:webHidden/>
              </w:rPr>
            </w:r>
            <w:r>
              <w:rPr>
                <w:webHidden/>
              </w:rPr>
              <w:fldChar w:fldCharType="separate"/>
            </w:r>
            <w:r>
              <w:rPr>
                <w:webHidden/>
              </w:rPr>
              <w:t>34</w:t>
            </w:r>
            <w:r>
              <w:rPr>
                <w:webHidden/>
              </w:rPr>
              <w:fldChar w:fldCharType="end"/>
            </w:r>
          </w:hyperlink>
        </w:p>
        <w:p w14:paraId="7104FC1B" w14:textId="4CCCCD72" w:rsidR="00B7728B" w:rsidRDefault="00B7728B">
          <w:pPr>
            <w:pStyle w:val="Inhopg1"/>
            <w:rPr>
              <w:rFonts w:eastAsiaTheme="minorEastAsia"/>
              <w:b w:val="0"/>
              <w:noProof/>
              <w:color w:val="auto"/>
              <w:kern w:val="2"/>
              <w:szCs w:val="24"/>
              <w:lang w:eastAsia="nl-BE"/>
              <w14:ligatures w14:val="standardContextual"/>
            </w:rPr>
          </w:pPr>
          <w:hyperlink w:anchor="_Toc179357516" w:history="1">
            <w:r w:rsidRPr="00A85DCA">
              <w:rPr>
                <w:rStyle w:val="Hyperlink"/>
                <w:noProof/>
              </w:rPr>
              <w:t>6</w:t>
            </w:r>
            <w:r>
              <w:rPr>
                <w:rFonts w:eastAsiaTheme="minorEastAsia"/>
                <w:b w:val="0"/>
                <w:noProof/>
                <w:color w:val="auto"/>
                <w:kern w:val="2"/>
                <w:szCs w:val="24"/>
                <w:lang w:eastAsia="nl-BE"/>
                <w14:ligatures w14:val="standardContextual"/>
              </w:rPr>
              <w:tab/>
            </w:r>
            <w:r w:rsidRPr="00A85DCA">
              <w:rPr>
                <w:rStyle w:val="Hyperlink"/>
                <w:noProof/>
              </w:rPr>
              <w:t>Glossarium</w:t>
            </w:r>
            <w:r>
              <w:rPr>
                <w:noProof/>
                <w:webHidden/>
              </w:rPr>
              <w:tab/>
            </w:r>
            <w:r>
              <w:rPr>
                <w:noProof/>
                <w:webHidden/>
              </w:rPr>
              <w:fldChar w:fldCharType="begin"/>
            </w:r>
            <w:r>
              <w:rPr>
                <w:noProof/>
                <w:webHidden/>
              </w:rPr>
              <w:instrText xml:space="preserve"> PAGEREF _Toc179357516 \h </w:instrText>
            </w:r>
            <w:r>
              <w:rPr>
                <w:noProof/>
                <w:webHidden/>
              </w:rPr>
            </w:r>
            <w:r>
              <w:rPr>
                <w:noProof/>
                <w:webHidden/>
              </w:rPr>
              <w:fldChar w:fldCharType="separate"/>
            </w:r>
            <w:r>
              <w:rPr>
                <w:noProof/>
                <w:webHidden/>
              </w:rPr>
              <w:t>35</w:t>
            </w:r>
            <w:r>
              <w:rPr>
                <w:noProof/>
                <w:webHidden/>
              </w:rPr>
              <w:fldChar w:fldCharType="end"/>
            </w:r>
          </w:hyperlink>
        </w:p>
        <w:p w14:paraId="67488713" w14:textId="7F3AF529" w:rsidR="00B7728B" w:rsidRDefault="00B7728B">
          <w:pPr>
            <w:pStyle w:val="Inhopg1"/>
            <w:rPr>
              <w:rFonts w:eastAsiaTheme="minorEastAsia"/>
              <w:b w:val="0"/>
              <w:noProof/>
              <w:color w:val="auto"/>
              <w:kern w:val="2"/>
              <w:szCs w:val="24"/>
              <w:lang w:eastAsia="nl-BE"/>
              <w14:ligatures w14:val="standardContextual"/>
            </w:rPr>
          </w:pPr>
          <w:hyperlink w:anchor="_Toc179357517" w:history="1">
            <w:r w:rsidRPr="00A85DCA">
              <w:rPr>
                <w:rStyle w:val="Hyperlink"/>
                <w:noProof/>
              </w:rPr>
              <w:t>7</w:t>
            </w:r>
            <w:r>
              <w:rPr>
                <w:rFonts w:eastAsiaTheme="minorEastAsia"/>
                <w:b w:val="0"/>
                <w:noProof/>
                <w:color w:val="auto"/>
                <w:kern w:val="2"/>
                <w:szCs w:val="24"/>
                <w:lang w:eastAsia="nl-BE"/>
                <w14:ligatures w14:val="standardContextual"/>
              </w:rPr>
              <w:tab/>
            </w:r>
            <w:r w:rsidRPr="00A85DCA">
              <w:rPr>
                <w:rStyle w:val="Hyperlink"/>
                <w:noProof/>
              </w:rPr>
              <w:t>Concordantie</w:t>
            </w:r>
            <w:r>
              <w:rPr>
                <w:noProof/>
                <w:webHidden/>
              </w:rPr>
              <w:tab/>
            </w:r>
            <w:r>
              <w:rPr>
                <w:noProof/>
                <w:webHidden/>
              </w:rPr>
              <w:fldChar w:fldCharType="begin"/>
            </w:r>
            <w:r>
              <w:rPr>
                <w:noProof/>
                <w:webHidden/>
              </w:rPr>
              <w:instrText xml:space="preserve"> PAGEREF _Toc179357517 \h </w:instrText>
            </w:r>
            <w:r>
              <w:rPr>
                <w:noProof/>
                <w:webHidden/>
              </w:rPr>
            </w:r>
            <w:r>
              <w:rPr>
                <w:noProof/>
                <w:webHidden/>
              </w:rPr>
              <w:fldChar w:fldCharType="separate"/>
            </w:r>
            <w:r>
              <w:rPr>
                <w:noProof/>
                <w:webHidden/>
              </w:rPr>
              <w:t>36</w:t>
            </w:r>
            <w:r>
              <w:rPr>
                <w:noProof/>
                <w:webHidden/>
              </w:rPr>
              <w:fldChar w:fldCharType="end"/>
            </w:r>
          </w:hyperlink>
        </w:p>
        <w:p w14:paraId="6472DA10" w14:textId="3409D7B5" w:rsidR="00B7728B" w:rsidRDefault="00B7728B">
          <w:pPr>
            <w:pStyle w:val="Inhopg2"/>
            <w:rPr>
              <w:rFonts w:eastAsiaTheme="minorEastAsia"/>
              <w:color w:val="auto"/>
              <w:kern w:val="2"/>
              <w:sz w:val="24"/>
              <w:szCs w:val="24"/>
              <w:lang w:eastAsia="nl-BE"/>
              <w14:ligatures w14:val="standardContextual"/>
            </w:rPr>
          </w:pPr>
          <w:hyperlink w:anchor="_Toc179357518" w:history="1">
            <w:r w:rsidRPr="00A85DCA">
              <w:rPr>
                <w:rStyle w:val="Hyperlink"/>
              </w:rPr>
              <w:t>7.1</w:t>
            </w:r>
            <w:r>
              <w:rPr>
                <w:rFonts w:eastAsiaTheme="minorEastAsia"/>
                <w:color w:val="auto"/>
                <w:kern w:val="2"/>
                <w:sz w:val="24"/>
                <w:szCs w:val="24"/>
                <w:lang w:eastAsia="nl-BE"/>
                <w14:ligatures w14:val="standardContextual"/>
              </w:rPr>
              <w:tab/>
            </w:r>
            <w:r w:rsidRPr="00A85DCA">
              <w:rPr>
                <w:rStyle w:val="Hyperlink"/>
              </w:rPr>
              <w:t>Concordantietabel</w:t>
            </w:r>
            <w:r>
              <w:rPr>
                <w:webHidden/>
              </w:rPr>
              <w:tab/>
            </w:r>
            <w:r>
              <w:rPr>
                <w:webHidden/>
              </w:rPr>
              <w:fldChar w:fldCharType="begin"/>
            </w:r>
            <w:r>
              <w:rPr>
                <w:webHidden/>
              </w:rPr>
              <w:instrText xml:space="preserve"> PAGEREF _Toc179357518 \h </w:instrText>
            </w:r>
            <w:r>
              <w:rPr>
                <w:webHidden/>
              </w:rPr>
            </w:r>
            <w:r>
              <w:rPr>
                <w:webHidden/>
              </w:rPr>
              <w:fldChar w:fldCharType="separate"/>
            </w:r>
            <w:r>
              <w:rPr>
                <w:webHidden/>
              </w:rPr>
              <w:t>36</w:t>
            </w:r>
            <w:r>
              <w:rPr>
                <w:webHidden/>
              </w:rPr>
              <w:fldChar w:fldCharType="end"/>
            </w:r>
          </w:hyperlink>
        </w:p>
        <w:p w14:paraId="252482D0" w14:textId="2977575D" w:rsidR="00B7728B" w:rsidRDefault="00B7728B">
          <w:pPr>
            <w:pStyle w:val="Inhopg2"/>
            <w:rPr>
              <w:rFonts w:eastAsiaTheme="minorEastAsia"/>
              <w:color w:val="auto"/>
              <w:kern w:val="2"/>
              <w:sz w:val="24"/>
              <w:szCs w:val="24"/>
              <w:lang w:eastAsia="nl-BE"/>
              <w14:ligatures w14:val="standardContextual"/>
            </w:rPr>
          </w:pPr>
          <w:hyperlink w:anchor="_Toc179357519" w:history="1">
            <w:r w:rsidRPr="00A85DCA">
              <w:rPr>
                <w:rStyle w:val="Hyperlink"/>
              </w:rPr>
              <w:t>7.2</w:t>
            </w:r>
            <w:r>
              <w:rPr>
                <w:rFonts w:eastAsiaTheme="minorEastAsia"/>
                <w:color w:val="auto"/>
                <w:kern w:val="2"/>
                <w:sz w:val="24"/>
                <w:szCs w:val="24"/>
                <w:lang w:eastAsia="nl-BE"/>
                <w14:ligatures w14:val="standardContextual"/>
              </w:rPr>
              <w:tab/>
            </w:r>
            <w:r w:rsidRPr="00A85DCA">
              <w:rPr>
                <w:rStyle w:val="Hyperlink"/>
              </w:rPr>
              <w:t>Minimumdoelen basisvorming</w:t>
            </w:r>
            <w:r>
              <w:rPr>
                <w:webHidden/>
              </w:rPr>
              <w:tab/>
            </w:r>
            <w:r>
              <w:rPr>
                <w:webHidden/>
              </w:rPr>
              <w:fldChar w:fldCharType="begin"/>
            </w:r>
            <w:r>
              <w:rPr>
                <w:webHidden/>
              </w:rPr>
              <w:instrText xml:space="preserve"> PAGEREF _Toc179357519 \h </w:instrText>
            </w:r>
            <w:r>
              <w:rPr>
                <w:webHidden/>
              </w:rPr>
            </w:r>
            <w:r>
              <w:rPr>
                <w:webHidden/>
              </w:rPr>
              <w:fldChar w:fldCharType="separate"/>
            </w:r>
            <w:r>
              <w:rPr>
                <w:webHidden/>
              </w:rPr>
              <w:t>38</w:t>
            </w:r>
            <w:r>
              <w:rPr>
                <w:webHidden/>
              </w:rPr>
              <w:fldChar w:fldCharType="end"/>
            </w:r>
          </w:hyperlink>
        </w:p>
        <w:p w14:paraId="04BB27BA" w14:textId="6378562B" w:rsidR="00B7728B" w:rsidRDefault="00B7728B">
          <w:pPr>
            <w:pStyle w:val="Inhopg2"/>
            <w:rPr>
              <w:rFonts w:eastAsiaTheme="minorEastAsia"/>
              <w:color w:val="auto"/>
              <w:kern w:val="2"/>
              <w:sz w:val="24"/>
              <w:szCs w:val="24"/>
              <w:lang w:eastAsia="nl-BE"/>
              <w14:ligatures w14:val="standardContextual"/>
            </w:rPr>
          </w:pPr>
          <w:hyperlink w:anchor="_Toc179357520" w:history="1">
            <w:r w:rsidRPr="00A85DCA">
              <w:rPr>
                <w:rStyle w:val="Hyperlink"/>
              </w:rPr>
              <w:t>7.3</w:t>
            </w:r>
            <w:r>
              <w:rPr>
                <w:rFonts w:eastAsiaTheme="minorEastAsia"/>
                <w:color w:val="auto"/>
                <w:kern w:val="2"/>
                <w:sz w:val="24"/>
                <w:szCs w:val="24"/>
                <w:lang w:eastAsia="nl-BE"/>
                <w14:ligatures w14:val="standardContextual"/>
              </w:rPr>
              <w:tab/>
            </w:r>
            <w:r w:rsidRPr="00A85DCA">
              <w:rPr>
                <w:rStyle w:val="Hyperlink"/>
              </w:rPr>
              <w:t>Specifieke minimumdoelen</w:t>
            </w:r>
            <w:r>
              <w:rPr>
                <w:webHidden/>
              </w:rPr>
              <w:tab/>
            </w:r>
            <w:r>
              <w:rPr>
                <w:webHidden/>
              </w:rPr>
              <w:fldChar w:fldCharType="begin"/>
            </w:r>
            <w:r>
              <w:rPr>
                <w:webHidden/>
              </w:rPr>
              <w:instrText xml:space="preserve"> PAGEREF _Toc179357520 \h </w:instrText>
            </w:r>
            <w:r>
              <w:rPr>
                <w:webHidden/>
              </w:rPr>
            </w:r>
            <w:r>
              <w:rPr>
                <w:webHidden/>
              </w:rPr>
              <w:fldChar w:fldCharType="separate"/>
            </w:r>
            <w:r>
              <w:rPr>
                <w:webHidden/>
              </w:rPr>
              <w:t>38</w:t>
            </w:r>
            <w:r>
              <w:rPr>
                <w:webHidden/>
              </w:rPr>
              <w:fldChar w:fldCharType="end"/>
            </w:r>
          </w:hyperlink>
        </w:p>
        <w:p w14:paraId="1AEFCCF6" w14:textId="226E13D0" w:rsidR="00B7728B" w:rsidRDefault="00B7728B">
          <w:pPr>
            <w:pStyle w:val="Inhopg2"/>
            <w:rPr>
              <w:rFonts w:eastAsiaTheme="minorEastAsia"/>
              <w:color w:val="auto"/>
              <w:kern w:val="2"/>
              <w:sz w:val="24"/>
              <w:szCs w:val="24"/>
              <w:lang w:eastAsia="nl-BE"/>
              <w14:ligatures w14:val="standardContextual"/>
            </w:rPr>
          </w:pPr>
          <w:hyperlink w:anchor="_Toc179357521" w:history="1">
            <w:r w:rsidRPr="00A85DCA">
              <w:rPr>
                <w:rStyle w:val="Hyperlink"/>
              </w:rPr>
              <w:t>7.4</w:t>
            </w:r>
            <w:r>
              <w:rPr>
                <w:rFonts w:eastAsiaTheme="minorEastAsia"/>
                <w:color w:val="auto"/>
                <w:kern w:val="2"/>
                <w:sz w:val="24"/>
                <w:szCs w:val="24"/>
                <w:lang w:eastAsia="nl-BE"/>
                <w14:ligatures w14:val="standardContextual"/>
              </w:rPr>
              <w:tab/>
            </w:r>
            <w:r w:rsidRPr="00A85DCA">
              <w:rPr>
                <w:rStyle w:val="Hyperlink"/>
              </w:rPr>
              <w:t>Concordantietabel van SMD naar LPD</w:t>
            </w:r>
            <w:r>
              <w:rPr>
                <w:webHidden/>
              </w:rPr>
              <w:tab/>
            </w:r>
            <w:r>
              <w:rPr>
                <w:webHidden/>
              </w:rPr>
              <w:fldChar w:fldCharType="begin"/>
            </w:r>
            <w:r>
              <w:rPr>
                <w:webHidden/>
              </w:rPr>
              <w:instrText xml:space="preserve"> PAGEREF _Toc179357521 \h </w:instrText>
            </w:r>
            <w:r>
              <w:rPr>
                <w:webHidden/>
              </w:rPr>
            </w:r>
            <w:r>
              <w:rPr>
                <w:webHidden/>
              </w:rPr>
              <w:fldChar w:fldCharType="separate"/>
            </w:r>
            <w:r>
              <w:rPr>
                <w:webHidden/>
              </w:rPr>
              <w:t>40</w:t>
            </w:r>
            <w:r>
              <w:rPr>
                <w:webHidden/>
              </w:rPr>
              <w:fldChar w:fldCharType="end"/>
            </w:r>
          </w:hyperlink>
        </w:p>
        <w:p w14:paraId="7C96AA4B" w14:textId="5D055A24" w:rsidR="00B7728B" w:rsidRDefault="00B7728B">
          <w:pPr>
            <w:pStyle w:val="Inhopg2"/>
            <w:rPr>
              <w:rFonts w:eastAsiaTheme="minorEastAsia"/>
              <w:color w:val="auto"/>
              <w:kern w:val="2"/>
              <w:sz w:val="24"/>
              <w:szCs w:val="24"/>
              <w:lang w:eastAsia="nl-BE"/>
              <w14:ligatures w14:val="standardContextual"/>
            </w:rPr>
          </w:pPr>
          <w:hyperlink w:anchor="_Toc179357522" w:history="1">
            <w:r w:rsidRPr="00A85DCA">
              <w:rPr>
                <w:rStyle w:val="Hyperlink"/>
              </w:rPr>
              <w:t>7.5</w:t>
            </w:r>
            <w:r>
              <w:rPr>
                <w:rFonts w:eastAsiaTheme="minorEastAsia"/>
                <w:color w:val="auto"/>
                <w:kern w:val="2"/>
                <w:sz w:val="24"/>
                <w:szCs w:val="24"/>
                <w:lang w:eastAsia="nl-BE"/>
                <w14:ligatures w14:val="standardContextual"/>
              </w:rPr>
              <w:tab/>
            </w:r>
            <w:r w:rsidRPr="00A85DCA">
              <w:rPr>
                <w:rStyle w:val="Hyperlink"/>
              </w:rPr>
              <w:t>Doelen die leiden naar één of meer beroepskwalificaties</w:t>
            </w:r>
            <w:r>
              <w:rPr>
                <w:webHidden/>
              </w:rPr>
              <w:tab/>
            </w:r>
            <w:r>
              <w:rPr>
                <w:webHidden/>
              </w:rPr>
              <w:fldChar w:fldCharType="begin"/>
            </w:r>
            <w:r>
              <w:rPr>
                <w:webHidden/>
              </w:rPr>
              <w:instrText xml:space="preserve"> PAGEREF _Toc179357522 \h </w:instrText>
            </w:r>
            <w:r>
              <w:rPr>
                <w:webHidden/>
              </w:rPr>
            </w:r>
            <w:r>
              <w:rPr>
                <w:webHidden/>
              </w:rPr>
              <w:fldChar w:fldCharType="separate"/>
            </w:r>
            <w:r>
              <w:rPr>
                <w:webHidden/>
              </w:rPr>
              <w:t>40</w:t>
            </w:r>
            <w:r>
              <w:rPr>
                <w:webHidden/>
              </w:rPr>
              <w:fldChar w:fldCharType="end"/>
            </w:r>
          </w:hyperlink>
        </w:p>
        <w:p w14:paraId="1539EC4E" w14:textId="6D8BAA2F" w:rsidR="006D3E59" w:rsidRDefault="00E424FB" w:rsidP="00E424FB">
          <w:pPr>
            <w:pStyle w:val="Inhopg1"/>
          </w:pPr>
          <w:r>
            <w:rPr>
              <w:bCs/>
              <w:lang w:val="nl-NL"/>
            </w:rPr>
            <w:fldChar w:fldCharType="end"/>
          </w:r>
        </w:p>
      </w:sdtContent>
    </w:sdt>
    <w:p w14:paraId="6A2B2AF9" w14:textId="5F8CD6D2" w:rsidR="006D3E59" w:rsidRDefault="006D3E59" w:rsidP="009D7B9E"/>
    <w:sectPr w:rsidR="006D3E59" w:rsidSect="00512665">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62E0A" w14:textId="77777777" w:rsidR="00E0478C" w:rsidRDefault="00E0478C" w:rsidP="00467BFD">
      <w:r>
        <w:separator/>
      </w:r>
    </w:p>
  </w:endnote>
  <w:endnote w:type="continuationSeparator" w:id="0">
    <w:p w14:paraId="5914F2B2" w14:textId="77777777" w:rsidR="00E0478C" w:rsidRDefault="00E0478C" w:rsidP="00467BFD">
      <w:r>
        <w:continuationSeparator/>
      </w:r>
    </w:p>
  </w:endnote>
  <w:endnote w:type="continuationNotice" w:id="1">
    <w:p w14:paraId="4E0B648F" w14:textId="77777777" w:rsidR="00E0478C" w:rsidRDefault="00E04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27EA3" w14:textId="42510EC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44EEC">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6361C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8BEA9" w14:textId="0B675C59" w:rsidR="00060480" w:rsidRDefault="00060480" w:rsidP="00467BFD">
    <w:r>
      <w:rPr>
        <w:noProof/>
      </w:rPr>
      <w:fldChar w:fldCharType="begin"/>
    </w:r>
    <w:r>
      <w:rPr>
        <w:noProof/>
      </w:rPr>
      <w:instrText xml:space="preserve"> STYLEREF  Titel  \* MERGEFORMAT </w:instrText>
    </w:r>
    <w:r>
      <w:rPr>
        <w:noProof/>
      </w:rPr>
      <w:fldChar w:fldCharType="separate"/>
    </w:r>
    <w:r w:rsidR="006361C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44EEC">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85C64" w14:textId="4D887139"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664A7">
      <w:rPr>
        <w:sz w:val="20"/>
        <w:szCs w:val="20"/>
      </w:rPr>
      <w:t xml:space="preserve">Houttechnieken </w:t>
    </w:r>
    <w:r w:rsidR="00460DA2">
      <w:rPr>
        <w:sz w:val="20"/>
        <w:szCs w:val="20"/>
      </w:rPr>
      <w:t xml:space="preserve">B+S </w:t>
    </w:r>
    <w:r w:rsidR="008975DB">
      <w:rPr>
        <w:sz w:val="20"/>
        <w:szCs w:val="20"/>
      </w:rPr>
      <w:t>(</w:t>
    </w:r>
    <w:r w:rsidR="00A043BE">
      <w:rPr>
        <w:sz w:val="20"/>
        <w:szCs w:val="20"/>
      </w:rPr>
      <w:t xml:space="preserve">versie </w:t>
    </w:r>
    <w:r w:rsidR="00606D93">
      <w:rPr>
        <w:sz w:val="20"/>
        <w:szCs w:val="20"/>
      </w:rPr>
      <w:t>oktober</w:t>
    </w:r>
    <w:r w:rsidR="005E78FA">
      <w:rPr>
        <w:sz w:val="20"/>
        <w:szCs w:val="20"/>
      </w:rPr>
      <w:t xml:space="preserve"> 2024</w:t>
    </w:r>
    <w:r w:rsidR="008975DB">
      <w:rPr>
        <w:sz w:val="20"/>
        <w:szCs w:val="20"/>
      </w:rPr>
      <w:t>)</w:t>
    </w:r>
  </w:p>
  <w:p w14:paraId="6D5D325B" w14:textId="20A50232" w:rsidR="00060480" w:rsidRPr="00DF29FA" w:rsidRDefault="00A664A7" w:rsidP="000C67EC">
    <w:pPr>
      <w:tabs>
        <w:tab w:val="right" w:pos="9638"/>
      </w:tabs>
      <w:spacing w:after="0"/>
      <w:rPr>
        <w:sz w:val="20"/>
        <w:szCs w:val="20"/>
      </w:rPr>
    </w:pPr>
    <w:r>
      <w:rPr>
        <w:sz w:val="20"/>
        <w:szCs w:val="20"/>
      </w:rPr>
      <w:t>III-Hou-da</w:t>
    </w:r>
    <w:r w:rsidR="00060480" w:rsidRPr="00DF29FA">
      <w:rPr>
        <w:sz w:val="20"/>
        <w:szCs w:val="20"/>
      </w:rPr>
      <w:tab/>
    </w:r>
    <w:r w:rsidR="005E78FA" w:rsidRPr="005E78FA">
      <w:rPr>
        <w:sz w:val="20"/>
        <w:szCs w:val="20"/>
      </w:rPr>
      <w:t>D/2024/13.758/267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2F8C7" w14:textId="25FA5E14" w:rsidR="00060480" w:rsidRPr="00DF29FA" w:rsidRDefault="00060480" w:rsidP="00533E04">
    <w:pPr>
      <w:tabs>
        <w:tab w:val="right" w:pos="9639"/>
      </w:tabs>
      <w:spacing w:after="0"/>
      <w:rPr>
        <w:sz w:val="20"/>
        <w:szCs w:val="20"/>
      </w:rPr>
    </w:pPr>
    <w:bookmarkStart w:id="316" w:name="_Hlk58583203"/>
    <w:bookmarkStart w:id="317" w:name="_Hlk58583204"/>
    <w:r w:rsidRPr="00DF29FA">
      <w:rPr>
        <w:noProof/>
        <w:sz w:val="20"/>
        <w:szCs w:val="20"/>
        <w:lang w:eastAsia="nl-BE"/>
      </w:rPr>
      <w:drawing>
        <wp:anchor distT="0" distB="0" distL="114300" distR="114300" simplePos="0" relativeHeight="251658249" behindDoc="1" locked="0" layoutInCell="1" allowOverlap="1" wp14:anchorId="72485DE1" wp14:editId="5D4668D0">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64A7">
      <w:rPr>
        <w:sz w:val="20"/>
        <w:szCs w:val="20"/>
      </w:rPr>
      <w:t>Houttechnieken</w:t>
    </w:r>
    <w:r w:rsidR="005C55DF">
      <w:rPr>
        <w:sz w:val="20"/>
        <w:szCs w:val="20"/>
      </w:rPr>
      <w:t xml:space="preserve"> B</w:t>
    </w:r>
    <w:r w:rsidR="00B2000F">
      <w:rPr>
        <w:sz w:val="20"/>
        <w:szCs w:val="20"/>
      </w:rPr>
      <w:t>+</w:t>
    </w:r>
    <w:r w:rsidR="005C55DF">
      <w:rPr>
        <w:sz w:val="20"/>
        <w:szCs w:val="20"/>
      </w:rPr>
      <w:t>S (</w:t>
    </w:r>
    <w:r w:rsidR="00A043BE">
      <w:rPr>
        <w:sz w:val="20"/>
        <w:szCs w:val="20"/>
      </w:rPr>
      <w:t xml:space="preserve">versie </w:t>
    </w:r>
    <w:r w:rsidR="00606D93">
      <w:rPr>
        <w:sz w:val="20"/>
        <w:szCs w:val="20"/>
      </w:rPr>
      <w:t>oktober</w:t>
    </w:r>
    <w:r w:rsidR="005E78FA">
      <w:rPr>
        <w:sz w:val="20"/>
        <w:szCs w:val="20"/>
      </w:rPr>
      <w:t xml:space="preserve"> 2024</w:t>
    </w:r>
    <w:r w:rsidR="008975DB">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3EE387" w14:textId="4F0245DF" w:rsidR="00060480" w:rsidRDefault="005E78FA" w:rsidP="00F91861">
    <w:pPr>
      <w:tabs>
        <w:tab w:val="right" w:pos="9638"/>
      </w:tabs>
      <w:spacing w:after="0"/>
    </w:pPr>
    <w:r w:rsidRPr="005E78FA">
      <w:rPr>
        <w:sz w:val="20"/>
        <w:szCs w:val="20"/>
      </w:rPr>
      <w:t>D/2024/13.758/267</w:t>
    </w:r>
    <w:r w:rsidR="00060480">
      <w:rPr>
        <w:sz w:val="20"/>
        <w:szCs w:val="20"/>
      </w:rPr>
      <w:tab/>
    </w:r>
    <w:bookmarkEnd w:id="316"/>
    <w:bookmarkEnd w:id="317"/>
    <w:r w:rsidR="0036623F">
      <w:rPr>
        <w:sz w:val="20"/>
        <w:szCs w:val="20"/>
      </w:rPr>
      <w:t>III-Hou-da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56BF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D769D" w14:textId="77777777" w:rsidR="00E0478C" w:rsidRDefault="00E0478C" w:rsidP="00467BFD">
      <w:r>
        <w:separator/>
      </w:r>
    </w:p>
  </w:footnote>
  <w:footnote w:type="continuationSeparator" w:id="0">
    <w:p w14:paraId="4451ADE8" w14:textId="77777777" w:rsidR="00E0478C" w:rsidRDefault="00E0478C" w:rsidP="00467BFD">
      <w:r>
        <w:continuationSeparator/>
      </w:r>
    </w:p>
  </w:footnote>
  <w:footnote w:type="continuationNotice" w:id="1">
    <w:p w14:paraId="0E642C31" w14:textId="77777777" w:rsidR="00E0478C" w:rsidRDefault="00E047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676CB" w14:textId="77777777" w:rsidR="00533E62" w:rsidRDefault="00644EEC">
    <w:pPr>
      <w:pStyle w:val="Koptekst"/>
    </w:pPr>
    <w:r>
      <w:rPr>
        <w:noProof/>
      </w:rPr>
      <w:pict w14:anchorId="3DA9C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8BFB0" w14:textId="77777777" w:rsidR="00533E62" w:rsidRDefault="00644EEC">
    <w:pPr>
      <w:pStyle w:val="Koptekst"/>
    </w:pPr>
    <w:r>
      <w:rPr>
        <w:noProof/>
      </w:rPr>
      <w:pict w14:anchorId="344C6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E4E33" w14:textId="77777777" w:rsidR="00533E62" w:rsidRDefault="00644EEC">
    <w:pPr>
      <w:pStyle w:val="Koptekst"/>
    </w:pPr>
    <w:r>
      <w:rPr>
        <w:noProof/>
      </w:rPr>
      <w:pict w14:anchorId="719C5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174C1" w14:textId="77777777" w:rsidR="00060480" w:rsidRDefault="00644EEC">
    <w:r>
      <w:rPr>
        <w:noProof/>
      </w:rPr>
      <w:pict w14:anchorId="16AE5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BD386" w14:textId="77777777" w:rsidR="00060480" w:rsidRDefault="00644EEC">
    <w:r>
      <w:rPr>
        <w:noProof/>
      </w:rPr>
      <w:pict w14:anchorId="39B86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6F5C2" w14:textId="77777777" w:rsidR="00533E62" w:rsidRDefault="00644EEC">
    <w:pPr>
      <w:pStyle w:val="Koptekst"/>
    </w:pPr>
    <w:r>
      <w:rPr>
        <w:noProof/>
      </w:rPr>
      <w:pict w14:anchorId="712FD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C9C10" w14:textId="77777777" w:rsidR="00533E62" w:rsidRDefault="00644EEC">
    <w:pPr>
      <w:pStyle w:val="Koptekst"/>
    </w:pPr>
    <w:r>
      <w:rPr>
        <w:noProof/>
      </w:rPr>
      <w:pict w14:anchorId="53A26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0505C" w14:textId="77777777" w:rsidR="00533E62" w:rsidRDefault="00644EEC">
    <w:pPr>
      <w:pStyle w:val="Koptekst"/>
    </w:pPr>
    <w:r>
      <w:rPr>
        <w:noProof/>
      </w:rPr>
      <w:pict w14:anchorId="18369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A8428" w14:textId="77777777" w:rsidR="00533E62" w:rsidRDefault="00644EEC">
    <w:pPr>
      <w:pStyle w:val="Koptekst"/>
    </w:pPr>
    <w:r>
      <w:rPr>
        <w:noProof/>
      </w:rPr>
      <w:pict w14:anchorId="0061F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51C2"/>
    <w:multiLevelType w:val="hybridMultilevel"/>
    <w:tmpl w:val="9EE09082"/>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4565988"/>
    <w:multiLevelType w:val="hybridMultilevel"/>
    <w:tmpl w:val="F51A780E"/>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A3478E"/>
    <w:multiLevelType w:val="hybridMultilevel"/>
    <w:tmpl w:val="E8327966"/>
    <w:lvl w:ilvl="0" w:tplc="4F82A9F2">
      <w:numFmt w:val="bullet"/>
      <w:pStyle w:val="VVKSOOpsomming1"/>
      <w:lvlText w:val="•"/>
      <w:lvlJc w:val="left"/>
      <w:pPr>
        <w:tabs>
          <w:tab w:val="num" w:pos="397"/>
        </w:tabs>
        <w:ind w:left="397" w:hanging="397"/>
      </w:pPr>
      <w:rPr>
        <w:rFonts w:ascii="Arial" w:hAnsi="Arial" w:hint="default"/>
      </w:rPr>
    </w:lvl>
    <w:lvl w:ilvl="1" w:tplc="28F6C9E2" w:tentative="1">
      <w:start w:val="1"/>
      <w:numFmt w:val="bullet"/>
      <w:lvlText w:val="o"/>
      <w:lvlJc w:val="left"/>
      <w:pPr>
        <w:tabs>
          <w:tab w:val="num" w:pos="1440"/>
        </w:tabs>
        <w:ind w:left="1440" w:hanging="360"/>
      </w:pPr>
      <w:rPr>
        <w:rFonts w:ascii="Courier New" w:hAnsi="Courier New" w:cs="Courier New" w:hint="default"/>
      </w:rPr>
    </w:lvl>
    <w:lvl w:ilvl="2" w:tplc="97A07526" w:tentative="1">
      <w:start w:val="1"/>
      <w:numFmt w:val="bullet"/>
      <w:lvlText w:val=""/>
      <w:lvlJc w:val="left"/>
      <w:pPr>
        <w:tabs>
          <w:tab w:val="num" w:pos="2160"/>
        </w:tabs>
        <w:ind w:left="2160" w:hanging="360"/>
      </w:pPr>
      <w:rPr>
        <w:rFonts w:ascii="Wingdings" w:hAnsi="Wingdings" w:hint="default"/>
      </w:rPr>
    </w:lvl>
    <w:lvl w:ilvl="3" w:tplc="93023FD8" w:tentative="1">
      <w:start w:val="1"/>
      <w:numFmt w:val="bullet"/>
      <w:lvlText w:val=""/>
      <w:lvlJc w:val="left"/>
      <w:pPr>
        <w:tabs>
          <w:tab w:val="num" w:pos="2880"/>
        </w:tabs>
        <w:ind w:left="2880" w:hanging="360"/>
      </w:pPr>
      <w:rPr>
        <w:rFonts w:ascii="Symbol" w:hAnsi="Symbol" w:hint="default"/>
      </w:rPr>
    </w:lvl>
    <w:lvl w:ilvl="4" w:tplc="97563C70" w:tentative="1">
      <w:start w:val="1"/>
      <w:numFmt w:val="bullet"/>
      <w:lvlText w:val="o"/>
      <w:lvlJc w:val="left"/>
      <w:pPr>
        <w:tabs>
          <w:tab w:val="num" w:pos="3600"/>
        </w:tabs>
        <w:ind w:left="3600" w:hanging="360"/>
      </w:pPr>
      <w:rPr>
        <w:rFonts w:ascii="Courier New" w:hAnsi="Courier New" w:cs="Courier New" w:hint="default"/>
      </w:rPr>
    </w:lvl>
    <w:lvl w:ilvl="5" w:tplc="15221268" w:tentative="1">
      <w:start w:val="1"/>
      <w:numFmt w:val="bullet"/>
      <w:lvlText w:val=""/>
      <w:lvlJc w:val="left"/>
      <w:pPr>
        <w:tabs>
          <w:tab w:val="num" w:pos="4320"/>
        </w:tabs>
        <w:ind w:left="4320" w:hanging="360"/>
      </w:pPr>
      <w:rPr>
        <w:rFonts w:ascii="Wingdings" w:hAnsi="Wingdings" w:hint="default"/>
      </w:rPr>
    </w:lvl>
    <w:lvl w:ilvl="6" w:tplc="99664D00" w:tentative="1">
      <w:start w:val="1"/>
      <w:numFmt w:val="bullet"/>
      <w:lvlText w:val=""/>
      <w:lvlJc w:val="left"/>
      <w:pPr>
        <w:tabs>
          <w:tab w:val="num" w:pos="5040"/>
        </w:tabs>
        <w:ind w:left="5040" w:hanging="360"/>
      </w:pPr>
      <w:rPr>
        <w:rFonts w:ascii="Symbol" w:hAnsi="Symbol" w:hint="default"/>
      </w:rPr>
    </w:lvl>
    <w:lvl w:ilvl="7" w:tplc="618C9EC2" w:tentative="1">
      <w:start w:val="1"/>
      <w:numFmt w:val="bullet"/>
      <w:lvlText w:val="o"/>
      <w:lvlJc w:val="left"/>
      <w:pPr>
        <w:tabs>
          <w:tab w:val="num" w:pos="5760"/>
        </w:tabs>
        <w:ind w:left="5760" w:hanging="360"/>
      </w:pPr>
      <w:rPr>
        <w:rFonts w:ascii="Courier New" w:hAnsi="Courier New" w:cs="Courier New" w:hint="default"/>
      </w:rPr>
    </w:lvl>
    <w:lvl w:ilvl="8" w:tplc="F2B83A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C4B7C"/>
    <w:multiLevelType w:val="hybridMultilevel"/>
    <w:tmpl w:val="8F9CEDD0"/>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29B44E5"/>
    <w:multiLevelType w:val="hybridMultilevel"/>
    <w:tmpl w:val="35E8955A"/>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1"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2" w15:restartNumberingAfterBreak="0">
    <w:nsid w:val="27953AD6"/>
    <w:multiLevelType w:val="hybridMultilevel"/>
    <w:tmpl w:val="D4704318"/>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2D3DDB"/>
    <w:multiLevelType w:val="hybridMultilevel"/>
    <w:tmpl w:val="953EEFDE"/>
    <w:lvl w:ilvl="0" w:tplc="BD948040">
      <w:start w:val="1"/>
      <w:numFmt w:val="bullet"/>
      <w:pStyle w:val="Afbops2"/>
      <w:lvlText w:val=""/>
      <w:lvlJc w:val="left"/>
      <w:pPr>
        <w:ind w:left="2384" w:hanging="360"/>
      </w:pPr>
      <w:rPr>
        <w:rFonts w:ascii="Wingdings" w:hAnsi="Wingdings" w:hint="default"/>
        <w:color w:val="1F4E79" w:themeColor="accent1" w:themeShade="80"/>
        <w:sz w:val="28"/>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D16571F"/>
    <w:multiLevelType w:val="multilevel"/>
    <w:tmpl w:val="EB2E0104"/>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2F2D7B11"/>
    <w:multiLevelType w:val="hybridMultilevel"/>
    <w:tmpl w:val="56A8D90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B143EE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9" w15:restartNumberingAfterBreak="0">
    <w:nsid w:val="31EF626F"/>
    <w:multiLevelType w:val="hybridMultilevel"/>
    <w:tmpl w:val="F2E28B6E"/>
    <w:lvl w:ilvl="0" w:tplc="2836070A">
      <w:start w:val="1"/>
      <w:numFmt w:val="bullet"/>
      <w:pStyle w:val="opsomming"/>
      <w:lvlText w:val=""/>
      <w:lvlJc w:val="left"/>
      <w:pPr>
        <w:tabs>
          <w:tab w:val="num" w:pos="360"/>
        </w:tabs>
        <w:ind w:left="36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71325C7"/>
    <w:multiLevelType w:val="hybridMultilevel"/>
    <w:tmpl w:val="E1EEF824"/>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F04494D"/>
    <w:multiLevelType w:val="hybridMultilevel"/>
    <w:tmpl w:val="8F16AB14"/>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2CC3C11"/>
    <w:multiLevelType w:val="multilevel"/>
    <w:tmpl w:val="97B8F358"/>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5" w15:restartNumberingAfterBreak="0">
    <w:nsid w:val="490C1F68"/>
    <w:multiLevelType w:val="multilevel"/>
    <w:tmpl w:val="036A39D4"/>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6" w15:restartNumberingAfterBreak="0">
    <w:nsid w:val="4B2E645E"/>
    <w:multiLevelType w:val="multilevel"/>
    <w:tmpl w:val="3C90C426"/>
    <w:lvl w:ilvl="0">
      <w:start w:val="1"/>
      <w:numFmt w:val="lowerLetter"/>
      <w:lvlText w:val="%1."/>
      <w:lvlJc w:val="left"/>
      <w:pPr>
        <w:ind w:left="397" w:hanging="397"/>
      </w:pPr>
      <w:rPr>
        <w:rFonts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5282031A"/>
    <w:multiLevelType w:val="multilevel"/>
    <w:tmpl w:val="771C0160"/>
    <w:lvl w:ilvl="0">
      <w:start w:val="1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2" w15:restartNumberingAfterBreak="0">
    <w:nsid w:val="5C54429E"/>
    <w:multiLevelType w:val="hybridMultilevel"/>
    <w:tmpl w:val="6D50174E"/>
    <w:lvl w:ilvl="0" w:tplc="80BAD446">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5" w15:restartNumberingAfterBreak="0">
    <w:nsid w:val="62620C1A"/>
    <w:multiLevelType w:val="hybridMultilevel"/>
    <w:tmpl w:val="049AC786"/>
    <w:lvl w:ilvl="0" w:tplc="706C5E0A">
      <w:start w:val="1"/>
      <w:numFmt w:val="bullet"/>
      <w:lvlText w:val="-"/>
      <w:lvlJc w:val="left"/>
      <w:pPr>
        <w:ind w:left="833" w:hanging="360"/>
      </w:pPr>
      <w:rPr>
        <w:rFonts w:ascii="Calibri" w:hAnsi="Calibri" w:hint="default"/>
        <w:color w:val="auto"/>
        <w:sz w:val="22"/>
      </w:rPr>
    </w:lvl>
    <w:lvl w:ilvl="1" w:tplc="08130003" w:tentative="1">
      <w:start w:val="1"/>
      <w:numFmt w:val="bullet"/>
      <w:lvlText w:val="o"/>
      <w:lvlJc w:val="left"/>
      <w:pPr>
        <w:ind w:left="1553" w:hanging="360"/>
      </w:pPr>
      <w:rPr>
        <w:rFonts w:ascii="Courier New" w:hAnsi="Courier New" w:cs="Courier New" w:hint="default"/>
      </w:rPr>
    </w:lvl>
    <w:lvl w:ilvl="2" w:tplc="08130005" w:tentative="1">
      <w:start w:val="1"/>
      <w:numFmt w:val="bullet"/>
      <w:lvlText w:val=""/>
      <w:lvlJc w:val="left"/>
      <w:pPr>
        <w:ind w:left="2273" w:hanging="360"/>
      </w:pPr>
      <w:rPr>
        <w:rFonts w:ascii="Wingdings" w:hAnsi="Wingdings" w:hint="default"/>
      </w:rPr>
    </w:lvl>
    <w:lvl w:ilvl="3" w:tplc="08130001" w:tentative="1">
      <w:start w:val="1"/>
      <w:numFmt w:val="bullet"/>
      <w:lvlText w:val=""/>
      <w:lvlJc w:val="left"/>
      <w:pPr>
        <w:ind w:left="2993" w:hanging="360"/>
      </w:pPr>
      <w:rPr>
        <w:rFonts w:ascii="Symbol" w:hAnsi="Symbol" w:hint="default"/>
      </w:rPr>
    </w:lvl>
    <w:lvl w:ilvl="4" w:tplc="08130003" w:tentative="1">
      <w:start w:val="1"/>
      <w:numFmt w:val="bullet"/>
      <w:lvlText w:val="o"/>
      <w:lvlJc w:val="left"/>
      <w:pPr>
        <w:ind w:left="3713" w:hanging="360"/>
      </w:pPr>
      <w:rPr>
        <w:rFonts w:ascii="Courier New" w:hAnsi="Courier New" w:cs="Courier New" w:hint="default"/>
      </w:rPr>
    </w:lvl>
    <w:lvl w:ilvl="5" w:tplc="08130005" w:tentative="1">
      <w:start w:val="1"/>
      <w:numFmt w:val="bullet"/>
      <w:lvlText w:val=""/>
      <w:lvlJc w:val="left"/>
      <w:pPr>
        <w:ind w:left="4433" w:hanging="360"/>
      </w:pPr>
      <w:rPr>
        <w:rFonts w:ascii="Wingdings" w:hAnsi="Wingdings" w:hint="default"/>
      </w:rPr>
    </w:lvl>
    <w:lvl w:ilvl="6" w:tplc="08130001" w:tentative="1">
      <w:start w:val="1"/>
      <w:numFmt w:val="bullet"/>
      <w:lvlText w:val=""/>
      <w:lvlJc w:val="left"/>
      <w:pPr>
        <w:ind w:left="5153" w:hanging="360"/>
      </w:pPr>
      <w:rPr>
        <w:rFonts w:ascii="Symbol" w:hAnsi="Symbol" w:hint="default"/>
      </w:rPr>
    </w:lvl>
    <w:lvl w:ilvl="7" w:tplc="08130003" w:tentative="1">
      <w:start w:val="1"/>
      <w:numFmt w:val="bullet"/>
      <w:lvlText w:val="o"/>
      <w:lvlJc w:val="left"/>
      <w:pPr>
        <w:ind w:left="5873" w:hanging="360"/>
      </w:pPr>
      <w:rPr>
        <w:rFonts w:ascii="Courier New" w:hAnsi="Courier New" w:cs="Courier New" w:hint="default"/>
      </w:rPr>
    </w:lvl>
    <w:lvl w:ilvl="8" w:tplc="08130005" w:tentative="1">
      <w:start w:val="1"/>
      <w:numFmt w:val="bullet"/>
      <w:lvlText w:val=""/>
      <w:lvlJc w:val="left"/>
      <w:pPr>
        <w:ind w:left="6593" w:hanging="360"/>
      </w:pPr>
      <w:rPr>
        <w:rFonts w:ascii="Wingdings" w:hAnsi="Wingdings" w:hint="default"/>
      </w:rPr>
    </w:lvl>
  </w:abstractNum>
  <w:abstractNum w:abstractNumId="36"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B7D7036"/>
    <w:multiLevelType w:val="hybridMultilevel"/>
    <w:tmpl w:val="89AE61F8"/>
    <w:lvl w:ilvl="0" w:tplc="FFFFFFFF">
      <w:start w:val="1"/>
      <w:numFmt w:val="decimal"/>
      <w:lvlText w:val="%1"/>
      <w:lvlJc w:val="righ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5160BE4"/>
    <w:multiLevelType w:val="hybridMultilevel"/>
    <w:tmpl w:val="F98CF1C6"/>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55639D3"/>
    <w:multiLevelType w:val="hybridMultilevel"/>
    <w:tmpl w:val="4AE2100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391275458">
    <w:abstractNumId w:val="10"/>
  </w:num>
  <w:num w:numId="2" w16cid:durableId="637536766">
    <w:abstractNumId w:val="9"/>
  </w:num>
  <w:num w:numId="3" w16cid:durableId="35934674">
    <w:abstractNumId w:val="43"/>
  </w:num>
  <w:num w:numId="4" w16cid:durableId="991788222">
    <w:abstractNumId w:val="0"/>
  </w:num>
  <w:num w:numId="5" w16cid:durableId="1310524455">
    <w:abstractNumId w:val="8"/>
  </w:num>
  <w:num w:numId="6" w16cid:durableId="1906794602">
    <w:abstractNumId w:val="22"/>
  </w:num>
  <w:num w:numId="7" w16cid:durableId="2128505063">
    <w:abstractNumId w:val="35"/>
  </w:num>
  <w:num w:numId="8" w16cid:durableId="707070645">
    <w:abstractNumId w:val="14"/>
  </w:num>
  <w:num w:numId="9" w16cid:durableId="203252956">
    <w:abstractNumId w:val="7"/>
  </w:num>
  <w:num w:numId="10" w16cid:durableId="262615539">
    <w:abstractNumId w:val="19"/>
  </w:num>
  <w:num w:numId="11" w16cid:durableId="1572501110">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007691">
    <w:abstractNumId w:val="2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2049724">
    <w:abstractNumId w:val="23"/>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0209361">
    <w:abstractNumId w:val="23"/>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4079861">
    <w:abstractNumId w:val="28"/>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6599261">
    <w:abstractNumId w:val="23"/>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5810008">
    <w:abstractNumId w:val="39"/>
  </w:num>
  <w:num w:numId="18" w16cid:durableId="966162412">
    <w:abstractNumId w:val="44"/>
  </w:num>
  <w:num w:numId="19" w16cid:durableId="1040981659">
    <w:abstractNumId w:val="24"/>
  </w:num>
  <w:num w:numId="20" w16cid:durableId="1103767294">
    <w:abstractNumId w:val="29"/>
  </w:num>
  <w:num w:numId="21" w16cid:durableId="1825924440">
    <w:abstractNumId w:val="2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0842859">
    <w:abstractNumId w:val="2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003682">
    <w:abstractNumId w:val="26"/>
  </w:num>
  <w:num w:numId="24" w16cid:durableId="429467360">
    <w:abstractNumId w:val="2"/>
  </w:num>
  <w:num w:numId="25" w16cid:durableId="1909530066">
    <w:abstractNumId w:val="27"/>
  </w:num>
  <w:num w:numId="26" w16cid:durableId="718434633">
    <w:abstractNumId w:val="31"/>
  </w:num>
  <w:num w:numId="27" w16cid:durableId="1114246653">
    <w:abstractNumId w:val="13"/>
  </w:num>
  <w:num w:numId="28" w16cid:durableId="1059785564">
    <w:abstractNumId w:val="32"/>
  </w:num>
  <w:num w:numId="29" w16cid:durableId="93943130">
    <w:abstractNumId w:val="37"/>
  </w:num>
  <w:num w:numId="30" w16cid:durableId="568077390">
    <w:abstractNumId w:val="33"/>
  </w:num>
  <w:num w:numId="31" w16cid:durableId="2054454301">
    <w:abstractNumId w:val="38"/>
  </w:num>
  <w:num w:numId="32" w16cid:durableId="1138494053">
    <w:abstractNumId w:val="1"/>
  </w:num>
  <w:num w:numId="33" w16cid:durableId="75517627">
    <w:abstractNumId w:val="20"/>
  </w:num>
  <w:num w:numId="34" w16cid:durableId="555971846">
    <w:abstractNumId w:val="40"/>
  </w:num>
  <w:num w:numId="35" w16cid:durableId="1106344327">
    <w:abstractNumId w:val="28"/>
  </w:num>
  <w:num w:numId="36" w16cid:durableId="5524967">
    <w:abstractNumId w:val="15"/>
  </w:num>
  <w:num w:numId="37" w16cid:durableId="1867523070">
    <w:abstractNumId w:val="23"/>
  </w:num>
  <w:num w:numId="38" w16cid:durableId="2102951432">
    <w:abstractNumId w:val="5"/>
  </w:num>
  <w:num w:numId="39" w16cid:durableId="1508205586">
    <w:abstractNumId w:val="34"/>
  </w:num>
  <w:num w:numId="40" w16cid:durableId="1957061179">
    <w:abstractNumId w:val="4"/>
  </w:num>
  <w:num w:numId="41" w16cid:durableId="1189106150">
    <w:abstractNumId w:val="24"/>
  </w:num>
  <w:num w:numId="42" w16cid:durableId="597177679">
    <w:abstractNumId w:val="29"/>
  </w:num>
  <w:num w:numId="43" w16cid:durableId="1399282349">
    <w:abstractNumId w:val="10"/>
  </w:num>
  <w:num w:numId="44" w16cid:durableId="1881284052">
    <w:abstractNumId w:val="25"/>
  </w:num>
  <w:num w:numId="45" w16cid:durableId="1933389621">
    <w:abstractNumId w:val="11"/>
  </w:num>
  <w:num w:numId="46" w16cid:durableId="1024942012">
    <w:abstractNumId w:val="41"/>
  </w:num>
  <w:num w:numId="47" w16cid:durableId="288517946">
    <w:abstractNumId w:val="42"/>
  </w:num>
  <w:num w:numId="48" w16cid:durableId="1202279392">
    <w:abstractNumId w:val="36"/>
  </w:num>
  <w:num w:numId="49" w16cid:durableId="1440249480">
    <w:abstractNumId w:val="3"/>
  </w:num>
  <w:num w:numId="50" w16cid:durableId="141626430">
    <w:abstractNumId w:val="17"/>
  </w:num>
  <w:num w:numId="51" w16cid:durableId="1675961538">
    <w:abstractNumId w:val="30"/>
  </w:num>
  <w:num w:numId="52" w16cid:durableId="1603339684">
    <w:abstractNumId w:val="18"/>
  </w:num>
  <w:num w:numId="53" w16cid:durableId="756711235">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7847356">
    <w:abstractNumId w:val="2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0771418">
    <w:abstractNumId w:val="6"/>
  </w:num>
  <w:num w:numId="56" w16cid:durableId="662123167">
    <w:abstractNumId w:val="21"/>
  </w:num>
  <w:num w:numId="57" w16cid:durableId="1102796973">
    <w:abstractNumId w:val="12"/>
  </w:num>
  <w:num w:numId="58" w16cid:durableId="1237279415">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N7VXppkOTKJmIhne1zRKfM4WHNa6ExZ0ebp1R/zZ1wmbm36ar3VP5kOJmnIDTJs0eQ3LYfRs7zI04OjpA5tBA==" w:salt="WGMdCmlGjLDgpObmxDYaI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CE"/>
    <w:rsid w:val="00000594"/>
    <w:rsid w:val="00001503"/>
    <w:rsid w:val="00003018"/>
    <w:rsid w:val="0000323C"/>
    <w:rsid w:val="00003FFB"/>
    <w:rsid w:val="000044B3"/>
    <w:rsid w:val="0000561E"/>
    <w:rsid w:val="00006BED"/>
    <w:rsid w:val="00006EAF"/>
    <w:rsid w:val="00007C9A"/>
    <w:rsid w:val="00007F5E"/>
    <w:rsid w:val="000126B1"/>
    <w:rsid w:val="00012B39"/>
    <w:rsid w:val="00013317"/>
    <w:rsid w:val="00014DE1"/>
    <w:rsid w:val="0001644A"/>
    <w:rsid w:val="00017648"/>
    <w:rsid w:val="000178C0"/>
    <w:rsid w:val="0002006C"/>
    <w:rsid w:val="00022034"/>
    <w:rsid w:val="000221BC"/>
    <w:rsid w:val="000230D5"/>
    <w:rsid w:val="00023A7D"/>
    <w:rsid w:val="00025A3E"/>
    <w:rsid w:val="00026810"/>
    <w:rsid w:val="00026B61"/>
    <w:rsid w:val="0002772D"/>
    <w:rsid w:val="000300EF"/>
    <w:rsid w:val="0003026D"/>
    <w:rsid w:val="000311F8"/>
    <w:rsid w:val="000315C4"/>
    <w:rsid w:val="00032426"/>
    <w:rsid w:val="0003246F"/>
    <w:rsid w:val="00032CC6"/>
    <w:rsid w:val="0003348A"/>
    <w:rsid w:val="00034B3A"/>
    <w:rsid w:val="00034B8F"/>
    <w:rsid w:val="00037C95"/>
    <w:rsid w:val="000408B6"/>
    <w:rsid w:val="00040B15"/>
    <w:rsid w:val="00040C98"/>
    <w:rsid w:val="00040E29"/>
    <w:rsid w:val="00041A88"/>
    <w:rsid w:val="000432EA"/>
    <w:rsid w:val="00046A9A"/>
    <w:rsid w:val="0004732A"/>
    <w:rsid w:val="000476FD"/>
    <w:rsid w:val="000477EF"/>
    <w:rsid w:val="00051E8E"/>
    <w:rsid w:val="000530A6"/>
    <w:rsid w:val="0005663A"/>
    <w:rsid w:val="0005704E"/>
    <w:rsid w:val="00057359"/>
    <w:rsid w:val="000578C2"/>
    <w:rsid w:val="000600BF"/>
    <w:rsid w:val="00060257"/>
    <w:rsid w:val="00060292"/>
    <w:rsid w:val="00060480"/>
    <w:rsid w:val="000609DD"/>
    <w:rsid w:val="000618FC"/>
    <w:rsid w:val="00062832"/>
    <w:rsid w:val="00062EED"/>
    <w:rsid w:val="000633E4"/>
    <w:rsid w:val="00063647"/>
    <w:rsid w:val="00064E73"/>
    <w:rsid w:val="00070793"/>
    <w:rsid w:val="00070AF3"/>
    <w:rsid w:val="000713AB"/>
    <w:rsid w:val="00075442"/>
    <w:rsid w:val="00076C9F"/>
    <w:rsid w:val="000773B5"/>
    <w:rsid w:val="00080225"/>
    <w:rsid w:val="000805D1"/>
    <w:rsid w:val="00080975"/>
    <w:rsid w:val="00081184"/>
    <w:rsid w:val="0008362A"/>
    <w:rsid w:val="00083D31"/>
    <w:rsid w:val="000850FA"/>
    <w:rsid w:val="0008548C"/>
    <w:rsid w:val="0008631F"/>
    <w:rsid w:val="00086A3C"/>
    <w:rsid w:val="00086D54"/>
    <w:rsid w:val="0008752E"/>
    <w:rsid w:val="00087A63"/>
    <w:rsid w:val="00087C54"/>
    <w:rsid w:val="00087E80"/>
    <w:rsid w:val="000901EB"/>
    <w:rsid w:val="000906F6"/>
    <w:rsid w:val="000908A0"/>
    <w:rsid w:val="00091B18"/>
    <w:rsid w:val="000938C1"/>
    <w:rsid w:val="00094019"/>
    <w:rsid w:val="0009490F"/>
    <w:rsid w:val="00095750"/>
    <w:rsid w:val="0009583F"/>
    <w:rsid w:val="00096DCC"/>
    <w:rsid w:val="00097446"/>
    <w:rsid w:val="000A109D"/>
    <w:rsid w:val="000A2292"/>
    <w:rsid w:val="000A33E0"/>
    <w:rsid w:val="000A3648"/>
    <w:rsid w:val="000A3B0B"/>
    <w:rsid w:val="000A4B0F"/>
    <w:rsid w:val="000A4C40"/>
    <w:rsid w:val="000A50E2"/>
    <w:rsid w:val="000A5DF8"/>
    <w:rsid w:val="000A63DD"/>
    <w:rsid w:val="000A67EA"/>
    <w:rsid w:val="000A7E45"/>
    <w:rsid w:val="000B1717"/>
    <w:rsid w:val="000B1B56"/>
    <w:rsid w:val="000B37D0"/>
    <w:rsid w:val="000B4FC8"/>
    <w:rsid w:val="000B59B9"/>
    <w:rsid w:val="000B7487"/>
    <w:rsid w:val="000B7AC4"/>
    <w:rsid w:val="000C2809"/>
    <w:rsid w:val="000C2ACB"/>
    <w:rsid w:val="000C303B"/>
    <w:rsid w:val="000C392A"/>
    <w:rsid w:val="000C4A1F"/>
    <w:rsid w:val="000C4E35"/>
    <w:rsid w:val="000C67EC"/>
    <w:rsid w:val="000C6968"/>
    <w:rsid w:val="000C750A"/>
    <w:rsid w:val="000C7850"/>
    <w:rsid w:val="000D0B9A"/>
    <w:rsid w:val="000D0C83"/>
    <w:rsid w:val="000D0FEF"/>
    <w:rsid w:val="000D3642"/>
    <w:rsid w:val="000D3AD9"/>
    <w:rsid w:val="000D52A2"/>
    <w:rsid w:val="000E0F14"/>
    <w:rsid w:val="000E4978"/>
    <w:rsid w:val="000E5C6A"/>
    <w:rsid w:val="000E7094"/>
    <w:rsid w:val="000F213A"/>
    <w:rsid w:val="000F2BA4"/>
    <w:rsid w:val="000F5E2E"/>
    <w:rsid w:val="001016EF"/>
    <w:rsid w:val="00101A65"/>
    <w:rsid w:val="00102A13"/>
    <w:rsid w:val="0010322B"/>
    <w:rsid w:val="00103252"/>
    <w:rsid w:val="00103E60"/>
    <w:rsid w:val="001066B8"/>
    <w:rsid w:val="00110C67"/>
    <w:rsid w:val="00111583"/>
    <w:rsid w:val="0011235C"/>
    <w:rsid w:val="00112E3C"/>
    <w:rsid w:val="00112FC4"/>
    <w:rsid w:val="0011399C"/>
    <w:rsid w:val="00114688"/>
    <w:rsid w:val="00115985"/>
    <w:rsid w:val="001165DD"/>
    <w:rsid w:val="00116D87"/>
    <w:rsid w:val="001173B1"/>
    <w:rsid w:val="00120B03"/>
    <w:rsid w:val="00122B38"/>
    <w:rsid w:val="00122D84"/>
    <w:rsid w:val="00123166"/>
    <w:rsid w:val="0012392B"/>
    <w:rsid w:val="001243A4"/>
    <w:rsid w:val="00124A2C"/>
    <w:rsid w:val="00125592"/>
    <w:rsid w:val="00125938"/>
    <w:rsid w:val="00125BAC"/>
    <w:rsid w:val="0012739E"/>
    <w:rsid w:val="0012785C"/>
    <w:rsid w:val="00127C04"/>
    <w:rsid w:val="001332B5"/>
    <w:rsid w:val="001333D5"/>
    <w:rsid w:val="00133460"/>
    <w:rsid w:val="001342C8"/>
    <w:rsid w:val="001359BA"/>
    <w:rsid w:val="001359D2"/>
    <w:rsid w:val="00136163"/>
    <w:rsid w:val="00140635"/>
    <w:rsid w:val="001407FB"/>
    <w:rsid w:val="00140EB7"/>
    <w:rsid w:val="00142DED"/>
    <w:rsid w:val="00144589"/>
    <w:rsid w:val="001513A1"/>
    <w:rsid w:val="001518CF"/>
    <w:rsid w:val="00151ED5"/>
    <w:rsid w:val="001527E6"/>
    <w:rsid w:val="00152D9F"/>
    <w:rsid w:val="001538E7"/>
    <w:rsid w:val="00153C81"/>
    <w:rsid w:val="00153CF6"/>
    <w:rsid w:val="001543A2"/>
    <w:rsid w:val="001545F5"/>
    <w:rsid w:val="0015740C"/>
    <w:rsid w:val="00157C2A"/>
    <w:rsid w:val="00160222"/>
    <w:rsid w:val="0016104B"/>
    <w:rsid w:val="00161655"/>
    <w:rsid w:val="00163C01"/>
    <w:rsid w:val="00163F31"/>
    <w:rsid w:val="00165EC7"/>
    <w:rsid w:val="0016672A"/>
    <w:rsid w:val="00166914"/>
    <w:rsid w:val="00166DA2"/>
    <w:rsid w:val="001718F8"/>
    <w:rsid w:val="00171CB2"/>
    <w:rsid w:val="00172370"/>
    <w:rsid w:val="0017282F"/>
    <w:rsid w:val="001730A2"/>
    <w:rsid w:val="001756D5"/>
    <w:rsid w:val="0017684E"/>
    <w:rsid w:val="00176B54"/>
    <w:rsid w:val="00176DB7"/>
    <w:rsid w:val="00177305"/>
    <w:rsid w:val="00177A5A"/>
    <w:rsid w:val="0018044B"/>
    <w:rsid w:val="00180E02"/>
    <w:rsid w:val="0018140C"/>
    <w:rsid w:val="0018254E"/>
    <w:rsid w:val="00182ED0"/>
    <w:rsid w:val="00184095"/>
    <w:rsid w:val="001850D7"/>
    <w:rsid w:val="001851EC"/>
    <w:rsid w:val="001859D4"/>
    <w:rsid w:val="0018636A"/>
    <w:rsid w:val="001872E7"/>
    <w:rsid w:val="001906CE"/>
    <w:rsid w:val="00191D74"/>
    <w:rsid w:val="001942C9"/>
    <w:rsid w:val="001945BC"/>
    <w:rsid w:val="00194E26"/>
    <w:rsid w:val="001952B8"/>
    <w:rsid w:val="001961FF"/>
    <w:rsid w:val="001971C6"/>
    <w:rsid w:val="001974CE"/>
    <w:rsid w:val="001979DA"/>
    <w:rsid w:val="00197A16"/>
    <w:rsid w:val="001A0D10"/>
    <w:rsid w:val="001A2038"/>
    <w:rsid w:val="001A2CC7"/>
    <w:rsid w:val="001A430F"/>
    <w:rsid w:val="001A44DA"/>
    <w:rsid w:val="001A4736"/>
    <w:rsid w:val="001A6574"/>
    <w:rsid w:val="001A6ACF"/>
    <w:rsid w:val="001A7DB4"/>
    <w:rsid w:val="001B0333"/>
    <w:rsid w:val="001B0F38"/>
    <w:rsid w:val="001B1032"/>
    <w:rsid w:val="001B10EF"/>
    <w:rsid w:val="001B1E4A"/>
    <w:rsid w:val="001B1F2D"/>
    <w:rsid w:val="001B22ED"/>
    <w:rsid w:val="001B2C2B"/>
    <w:rsid w:val="001B3026"/>
    <w:rsid w:val="001B45C2"/>
    <w:rsid w:val="001B4EAC"/>
    <w:rsid w:val="001B78B2"/>
    <w:rsid w:val="001B7F0D"/>
    <w:rsid w:val="001C071C"/>
    <w:rsid w:val="001C0CB2"/>
    <w:rsid w:val="001C118A"/>
    <w:rsid w:val="001C1415"/>
    <w:rsid w:val="001C1B71"/>
    <w:rsid w:val="001C2163"/>
    <w:rsid w:val="001C23B6"/>
    <w:rsid w:val="001C35E1"/>
    <w:rsid w:val="001C37EF"/>
    <w:rsid w:val="001C3AE0"/>
    <w:rsid w:val="001C4D74"/>
    <w:rsid w:val="001C51F9"/>
    <w:rsid w:val="001C5756"/>
    <w:rsid w:val="001C5B09"/>
    <w:rsid w:val="001C5E9A"/>
    <w:rsid w:val="001C5EEB"/>
    <w:rsid w:val="001D0911"/>
    <w:rsid w:val="001D115B"/>
    <w:rsid w:val="001D11EC"/>
    <w:rsid w:val="001D2032"/>
    <w:rsid w:val="001D2CA1"/>
    <w:rsid w:val="001D2E18"/>
    <w:rsid w:val="001D4081"/>
    <w:rsid w:val="001D4E0D"/>
    <w:rsid w:val="001D4EDA"/>
    <w:rsid w:val="001D6B4D"/>
    <w:rsid w:val="001D6C8F"/>
    <w:rsid w:val="001E30E7"/>
    <w:rsid w:val="001E3FFD"/>
    <w:rsid w:val="001E45AB"/>
    <w:rsid w:val="001E4FAA"/>
    <w:rsid w:val="001E55B9"/>
    <w:rsid w:val="001E65B0"/>
    <w:rsid w:val="001E6680"/>
    <w:rsid w:val="001E6EEA"/>
    <w:rsid w:val="001F0F94"/>
    <w:rsid w:val="001F10C3"/>
    <w:rsid w:val="001F2FC8"/>
    <w:rsid w:val="001F436C"/>
    <w:rsid w:val="001F50BD"/>
    <w:rsid w:val="001F5DB6"/>
    <w:rsid w:val="001F7DE0"/>
    <w:rsid w:val="00201F82"/>
    <w:rsid w:val="00203C97"/>
    <w:rsid w:val="00203CFA"/>
    <w:rsid w:val="00203F0B"/>
    <w:rsid w:val="00204C20"/>
    <w:rsid w:val="002050D0"/>
    <w:rsid w:val="0021073C"/>
    <w:rsid w:val="00211276"/>
    <w:rsid w:val="002120E2"/>
    <w:rsid w:val="002134F0"/>
    <w:rsid w:val="00213FEF"/>
    <w:rsid w:val="002140A3"/>
    <w:rsid w:val="002159ED"/>
    <w:rsid w:val="00216CB1"/>
    <w:rsid w:val="00220954"/>
    <w:rsid w:val="00220F06"/>
    <w:rsid w:val="00222209"/>
    <w:rsid w:val="002230E1"/>
    <w:rsid w:val="0022530D"/>
    <w:rsid w:val="00225853"/>
    <w:rsid w:val="00225AAB"/>
    <w:rsid w:val="00225EA3"/>
    <w:rsid w:val="00225FD0"/>
    <w:rsid w:val="00226888"/>
    <w:rsid w:val="00226A4F"/>
    <w:rsid w:val="00227086"/>
    <w:rsid w:val="002271B1"/>
    <w:rsid w:val="0022747C"/>
    <w:rsid w:val="00227E42"/>
    <w:rsid w:val="0023023C"/>
    <w:rsid w:val="00231CA1"/>
    <w:rsid w:val="00231E0A"/>
    <w:rsid w:val="0023244B"/>
    <w:rsid w:val="00232747"/>
    <w:rsid w:val="002327CB"/>
    <w:rsid w:val="002358BB"/>
    <w:rsid w:val="00235FC2"/>
    <w:rsid w:val="0023652A"/>
    <w:rsid w:val="00236FB1"/>
    <w:rsid w:val="002371F2"/>
    <w:rsid w:val="002407B6"/>
    <w:rsid w:val="0024171C"/>
    <w:rsid w:val="00242293"/>
    <w:rsid w:val="00242D55"/>
    <w:rsid w:val="0024313F"/>
    <w:rsid w:val="002441FF"/>
    <w:rsid w:val="002444C0"/>
    <w:rsid w:val="00244ADC"/>
    <w:rsid w:val="00245B96"/>
    <w:rsid w:val="00245C7D"/>
    <w:rsid w:val="00246802"/>
    <w:rsid w:val="002468B7"/>
    <w:rsid w:val="00247591"/>
    <w:rsid w:val="00247975"/>
    <w:rsid w:val="00251907"/>
    <w:rsid w:val="0025279B"/>
    <w:rsid w:val="0025509F"/>
    <w:rsid w:val="002556C9"/>
    <w:rsid w:val="00255E2A"/>
    <w:rsid w:val="00255E8F"/>
    <w:rsid w:val="00257C0A"/>
    <w:rsid w:val="00260EB0"/>
    <w:rsid w:val="00262465"/>
    <w:rsid w:val="00263796"/>
    <w:rsid w:val="00263C48"/>
    <w:rsid w:val="00263D93"/>
    <w:rsid w:val="00263E46"/>
    <w:rsid w:val="00263F7D"/>
    <w:rsid w:val="0026410D"/>
    <w:rsid w:val="002654D7"/>
    <w:rsid w:val="00266287"/>
    <w:rsid w:val="00270785"/>
    <w:rsid w:val="00272A01"/>
    <w:rsid w:val="0027302D"/>
    <w:rsid w:val="00273D69"/>
    <w:rsid w:val="0027444F"/>
    <w:rsid w:val="0027551F"/>
    <w:rsid w:val="00280182"/>
    <w:rsid w:val="0028052C"/>
    <w:rsid w:val="00283183"/>
    <w:rsid w:val="0028349E"/>
    <w:rsid w:val="00285AA4"/>
    <w:rsid w:val="002864CC"/>
    <w:rsid w:val="00287A18"/>
    <w:rsid w:val="002902A9"/>
    <w:rsid w:val="00292DBB"/>
    <w:rsid w:val="002943F2"/>
    <w:rsid w:val="002948CE"/>
    <w:rsid w:val="00294A3F"/>
    <w:rsid w:val="0029694D"/>
    <w:rsid w:val="00297028"/>
    <w:rsid w:val="002972F3"/>
    <w:rsid w:val="00297BD1"/>
    <w:rsid w:val="002A006C"/>
    <w:rsid w:val="002A3E07"/>
    <w:rsid w:val="002A47E8"/>
    <w:rsid w:val="002A4C22"/>
    <w:rsid w:val="002A5569"/>
    <w:rsid w:val="002A690B"/>
    <w:rsid w:val="002A72A7"/>
    <w:rsid w:val="002A76EF"/>
    <w:rsid w:val="002A7C8D"/>
    <w:rsid w:val="002B06FA"/>
    <w:rsid w:val="002B0A67"/>
    <w:rsid w:val="002B1154"/>
    <w:rsid w:val="002B2029"/>
    <w:rsid w:val="002B27A0"/>
    <w:rsid w:val="002B2DDB"/>
    <w:rsid w:val="002B4EE0"/>
    <w:rsid w:val="002B5111"/>
    <w:rsid w:val="002B6677"/>
    <w:rsid w:val="002B732B"/>
    <w:rsid w:val="002C0026"/>
    <w:rsid w:val="002C00D4"/>
    <w:rsid w:val="002C1338"/>
    <w:rsid w:val="002C181B"/>
    <w:rsid w:val="002C1C17"/>
    <w:rsid w:val="002C1EFA"/>
    <w:rsid w:val="002C2708"/>
    <w:rsid w:val="002C2CDE"/>
    <w:rsid w:val="002C2D57"/>
    <w:rsid w:val="002C2DEB"/>
    <w:rsid w:val="002C3671"/>
    <w:rsid w:val="002C3835"/>
    <w:rsid w:val="002C3DE4"/>
    <w:rsid w:val="002C4298"/>
    <w:rsid w:val="002C5645"/>
    <w:rsid w:val="002D0C78"/>
    <w:rsid w:val="002D1068"/>
    <w:rsid w:val="002D1A29"/>
    <w:rsid w:val="002D3467"/>
    <w:rsid w:val="002D3ACB"/>
    <w:rsid w:val="002D67CB"/>
    <w:rsid w:val="002D6AA5"/>
    <w:rsid w:val="002E08C9"/>
    <w:rsid w:val="002E2774"/>
    <w:rsid w:val="002E356B"/>
    <w:rsid w:val="002E35BD"/>
    <w:rsid w:val="002E4C5F"/>
    <w:rsid w:val="002E6A0A"/>
    <w:rsid w:val="002E70EA"/>
    <w:rsid w:val="002E793E"/>
    <w:rsid w:val="002E7DB6"/>
    <w:rsid w:val="002E7E0C"/>
    <w:rsid w:val="002F0486"/>
    <w:rsid w:val="002F195A"/>
    <w:rsid w:val="002F1BF6"/>
    <w:rsid w:val="002F25EF"/>
    <w:rsid w:val="002F29EF"/>
    <w:rsid w:val="002F4594"/>
    <w:rsid w:val="002F71F4"/>
    <w:rsid w:val="002F774C"/>
    <w:rsid w:val="002F78C6"/>
    <w:rsid w:val="003011BC"/>
    <w:rsid w:val="003024FA"/>
    <w:rsid w:val="00303D16"/>
    <w:rsid w:val="00304284"/>
    <w:rsid w:val="00305585"/>
    <w:rsid w:val="00305CCA"/>
    <w:rsid w:val="003079DB"/>
    <w:rsid w:val="0031067F"/>
    <w:rsid w:val="003112AA"/>
    <w:rsid w:val="003119AE"/>
    <w:rsid w:val="00311D28"/>
    <w:rsid w:val="003124F3"/>
    <w:rsid w:val="003153CF"/>
    <w:rsid w:val="0031598D"/>
    <w:rsid w:val="00316719"/>
    <w:rsid w:val="00317496"/>
    <w:rsid w:val="00317EBD"/>
    <w:rsid w:val="003202E4"/>
    <w:rsid w:val="00320BBA"/>
    <w:rsid w:val="00321A96"/>
    <w:rsid w:val="00322922"/>
    <w:rsid w:val="00322BF1"/>
    <w:rsid w:val="003234B9"/>
    <w:rsid w:val="003248B8"/>
    <w:rsid w:val="0032522C"/>
    <w:rsid w:val="00325BC5"/>
    <w:rsid w:val="003278AF"/>
    <w:rsid w:val="003304E0"/>
    <w:rsid w:val="003313BB"/>
    <w:rsid w:val="0033151F"/>
    <w:rsid w:val="0033196A"/>
    <w:rsid w:val="00331E8A"/>
    <w:rsid w:val="00332599"/>
    <w:rsid w:val="00332D70"/>
    <w:rsid w:val="00332DDC"/>
    <w:rsid w:val="00333E9B"/>
    <w:rsid w:val="00334EF3"/>
    <w:rsid w:val="00336350"/>
    <w:rsid w:val="00336612"/>
    <w:rsid w:val="003370D4"/>
    <w:rsid w:val="0033770B"/>
    <w:rsid w:val="0034069C"/>
    <w:rsid w:val="00340D41"/>
    <w:rsid w:val="00341399"/>
    <w:rsid w:val="003419D6"/>
    <w:rsid w:val="0034253A"/>
    <w:rsid w:val="00342759"/>
    <w:rsid w:val="003440DC"/>
    <w:rsid w:val="003451FC"/>
    <w:rsid w:val="00345AD5"/>
    <w:rsid w:val="00346425"/>
    <w:rsid w:val="003464EB"/>
    <w:rsid w:val="003503D3"/>
    <w:rsid w:val="00350589"/>
    <w:rsid w:val="00351856"/>
    <w:rsid w:val="00351C73"/>
    <w:rsid w:val="0035214B"/>
    <w:rsid w:val="003523FB"/>
    <w:rsid w:val="003532C6"/>
    <w:rsid w:val="0035374C"/>
    <w:rsid w:val="00353D38"/>
    <w:rsid w:val="00354D34"/>
    <w:rsid w:val="0035550A"/>
    <w:rsid w:val="00356CC6"/>
    <w:rsid w:val="003604FC"/>
    <w:rsid w:val="00361170"/>
    <w:rsid w:val="0036151F"/>
    <w:rsid w:val="0036189F"/>
    <w:rsid w:val="00361D64"/>
    <w:rsid w:val="00363936"/>
    <w:rsid w:val="00364139"/>
    <w:rsid w:val="00364B46"/>
    <w:rsid w:val="00365C96"/>
    <w:rsid w:val="0036623F"/>
    <w:rsid w:val="00366DC1"/>
    <w:rsid w:val="00367FB7"/>
    <w:rsid w:val="0037132F"/>
    <w:rsid w:val="00371F8B"/>
    <w:rsid w:val="0037355C"/>
    <w:rsid w:val="00375016"/>
    <w:rsid w:val="00376921"/>
    <w:rsid w:val="00376C93"/>
    <w:rsid w:val="00377AD2"/>
    <w:rsid w:val="0038207F"/>
    <w:rsid w:val="003822A1"/>
    <w:rsid w:val="00382A24"/>
    <w:rsid w:val="00383118"/>
    <w:rsid w:val="0038366B"/>
    <w:rsid w:val="003837F9"/>
    <w:rsid w:val="00385689"/>
    <w:rsid w:val="003864EA"/>
    <w:rsid w:val="003874D8"/>
    <w:rsid w:val="0038763D"/>
    <w:rsid w:val="00387CE1"/>
    <w:rsid w:val="0039070B"/>
    <w:rsid w:val="00390BA9"/>
    <w:rsid w:val="00392F56"/>
    <w:rsid w:val="003935D0"/>
    <w:rsid w:val="00394A0D"/>
    <w:rsid w:val="0039521C"/>
    <w:rsid w:val="0039574E"/>
    <w:rsid w:val="00395E0F"/>
    <w:rsid w:val="003961B3"/>
    <w:rsid w:val="00396B86"/>
    <w:rsid w:val="00396E65"/>
    <w:rsid w:val="00396E75"/>
    <w:rsid w:val="003A0456"/>
    <w:rsid w:val="003A1CBE"/>
    <w:rsid w:val="003A20AB"/>
    <w:rsid w:val="003A3C50"/>
    <w:rsid w:val="003A46AB"/>
    <w:rsid w:val="003A6A91"/>
    <w:rsid w:val="003A7728"/>
    <w:rsid w:val="003A7869"/>
    <w:rsid w:val="003A793A"/>
    <w:rsid w:val="003A7D07"/>
    <w:rsid w:val="003B11F9"/>
    <w:rsid w:val="003B1641"/>
    <w:rsid w:val="003B1E38"/>
    <w:rsid w:val="003B2336"/>
    <w:rsid w:val="003B2EB3"/>
    <w:rsid w:val="003B4295"/>
    <w:rsid w:val="003B474B"/>
    <w:rsid w:val="003B5FF3"/>
    <w:rsid w:val="003B61AB"/>
    <w:rsid w:val="003B655E"/>
    <w:rsid w:val="003B71E2"/>
    <w:rsid w:val="003B7E1A"/>
    <w:rsid w:val="003C04B9"/>
    <w:rsid w:val="003C1C1B"/>
    <w:rsid w:val="003C20F3"/>
    <w:rsid w:val="003C233F"/>
    <w:rsid w:val="003C330A"/>
    <w:rsid w:val="003C4B94"/>
    <w:rsid w:val="003C5831"/>
    <w:rsid w:val="003C6614"/>
    <w:rsid w:val="003D008A"/>
    <w:rsid w:val="003D121B"/>
    <w:rsid w:val="003D145D"/>
    <w:rsid w:val="003D1F2F"/>
    <w:rsid w:val="003D29DB"/>
    <w:rsid w:val="003D39F6"/>
    <w:rsid w:val="003D4D36"/>
    <w:rsid w:val="003D7155"/>
    <w:rsid w:val="003D7B92"/>
    <w:rsid w:val="003E0189"/>
    <w:rsid w:val="003E02E9"/>
    <w:rsid w:val="003E11FD"/>
    <w:rsid w:val="003E1913"/>
    <w:rsid w:val="003E2A75"/>
    <w:rsid w:val="003E4D4A"/>
    <w:rsid w:val="003E5E72"/>
    <w:rsid w:val="003E743C"/>
    <w:rsid w:val="003E7D11"/>
    <w:rsid w:val="003F0BBC"/>
    <w:rsid w:val="003F0F7E"/>
    <w:rsid w:val="003F1650"/>
    <w:rsid w:val="003F3BEA"/>
    <w:rsid w:val="003F3D35"/>
    <w:rsid w:val="003F4803"/>
    <w:rsid w:val="003F5DF3"/>
    <w:rsid w:val="003F65BB"/>
    <w:rsid w:val="003F66AC"/>
    <w:rsid w:val="004006D0"/>
    <w:rsid w:val="00401C0B"/>
    <w:rsid w:val="00402112"/>
    <w:rsid w:val="004029F4"/>
    <w:rsid w:val="004043CD"/>
    <w:rsid w:val="00404A17"/>
    <w:rsid w:val="004104E3"/>
    <w:rsid w:val="00410790"/>
    <w:rsid w:val="004124B7"/>
    <w:rsid w:val="00413410"/>
    <w:rsid w:val="00413FD0"/>
    <w:rsid w:val="00414E04"/>
    <w:rsid w:val="00415773"/>
    <w:rsid w:val="00421604"/>
    <w:rsid w:val="00423E07"/>
    <w:rsid w:val="004240EA"/>
    <w:rsid w:val="004248C2"/>
    <w:rsid w:val="004250B1"/>
    <w:rsid w:val="00427E0F"/>
    <w:rsid w:val="00430D5B"/>
    <w:rsid w:val="00431B9D"/>
    <w:rsid w:val="004327DE"/>
    <w:rsid w:val="00432D3A"/>
    <w:rsid w:val="00435C44"/>
    <w:rsid w:val="00436528"/>
    <w:rsid w:val="00436671"/>
    <w:rsid w:val="00436CF4"/>
    <w:rsid w:val="00436CFF"/>
    <w:rsid w:val="00437568"/>
    <w:rsid w:val="00440819"/>
    <w:rsid w:val="0044134C"/>
    <w:rsid w:val="004435F9"/>
    <w:rsid w:val="004444B5"/>
    <w:rsid w:val="00444971"/>
    <w:rsid w:val="004454D4"/>
    <w:rsid w:val="004469AB"/>
    <w:rsid w:val="00447820"/>
    <w:rsid w:val="004479CA"/>
    <w:rsid w:val="00447E6D"/>
    <w:rsid w:val="00451DF1"/>
    <w:rsid w:val="00455741"/>
    <w:rsid w:val="0045655A"/>
    <w:rsid w:val="004567E2"/>
    <w:rsid w:val="00456CB8"/>
    <w:rsid w:val="00460DA2"/>
    <w:rsid w:val="00462866"/>
    <w:rsid w:val="00463754"/>
    <w:rsid w:val="00465EF2"/>
    <w:rsid w:val="00466C24"/>
    <w:rsid w:val="00467BFD"/>
    <w:rsid w:val="00470EF4"/>
    <w:rsid w:val="00471ECD"/>
    <w:rsid w:val="00472E52"/>
    <w:rsid w:val="00472EAE"/>
    <w:rsid w:val="004748DC"/>
    <w:rsid w:val="00475597"/>
    <w:rsid w:val="00475994"/>
    <w:rsid w:val="004759CB"/>
    <w:rsid w:val="00475DE4"/>
    <w:rsid w:val="004762B5"/>
    <w:rsid w:val="00476315"/>
    <w:rsid w:val="00477122"/>
    <w:rsid w:val="0048194C"/>
    <w:rsid w:val="00482473"/>
    <w:rsid w:val="00483294"/>
    <w:rsid w:val="004844ED"/>
    <w:rsid w:val="00484869"/>
    <w:rsid w:val="00484A85"/>
    <w:rsid w:val="004854F0"/>
    <w:rsid w:val="00485F3F"/>
    <w:rsid w:val="0048759B"/>
    <w:rsid w:val="00487F40"/>
    <w:rsid w:val="00490878"/>
    <w:rsid w:val="004921BB"/>
    <w:rsid w:val="00492552"/>
    <w:rsid w:val="00493D54"/>
    <w:rsid w:val="004955B2"/>
    <w:rsid w:val="0049654D"/>
    <w:rsid w:val="00497389"/>
    <w:rsid w:val="004A3FBE"/>
    <w:rsid w:val="004A4225"/>
    <w:rsid w:val="004A4232"/>
    <w:rsid w:val="004A5655"/>
    <w:rsid w:val="004A5EDF"/>
    <w:rsid w:val="004A61CD"/>
    <w:rsid w:val="004B15F0"/>
    <w:rsid w:val="004B182C"/>
    <w:rsid w:val="004B4591"/>
    <w:rsid w:val="004B4775"/>
    <w:rsid w:val="004B64CE"/>
    <w:rsid w:val="004B77A0"/>
    <w:rsid w:val="004C1798"/>
    <w:rsid w:val="004C1908"/>
    <w:rsid w:val="004C1915"/>
    <w:rsid w:val="004C2220"/>
    <w:rsid w:val="004C2824"/>
    <w:rsid w:val="004C3B6B"/>
    <w:rsid w:val="004C437F"/>
    <w:rsid w:val="004C45A6"/>
    <w:rsid w:val="004C5E64"/>
    <w:rsid w:val="004D02E5"/>
    <w:rsid w:val="004D1622"/>
    <w:rsid w:val="004D3661"/>
    <w:rsid w:val="004D3FC1"/>
    <w:rsid w:val="004D48D6"/>
    <w:rsid w:val="004D59B5"/>
    <w:rsid w:val="004E1EAA"/>
    <w:rsid w:val="004E427F"/>
    <w:rsid w:val="004E4D24"/>
    <w:rsid w:val="004E5115"/>
    <w:rsid w:val="004E694B"/>
    <w:rsid w:val="004E7B80"/>
    <w:rsid w:val="004E7C44"/>
    <w:rsid w:val="004F1D3D"/>
    <w:rsid w:val="004F2ED8"/>
    <w:rsid w:val="004F32CA"/>
    <w:rsid w:val="004F39F8"/>
    <w:rsid w:val="004F506E"/>
    <w:rsid w:val="004F58EC"/>
    <w:rsid w:val="004F60BF"/>
    <w:rsid w:val="004F6C7D"/>
    <w:rsid w:val="004F72C0"/>
    <w:rsid w:val="005005F0"/>
    <w:rsid w:val="005006BC"/>
    <w:rsid w:val="005012AA"/>
    <w:rsid w:val="0050376F"/>
    <w:rsid w:val="00503A49"/>
    <w:rsid w:val="005043B9"/>
    <w:rsid w:val="00504B0F"/>
    <w:rsid w:val="005052AA"/>
    <w:rsid w:val="0050569B"/>
    <w:rsid w:val="00505D61"/>
    <w:rsid w:val="005060F4"/>
    <w:rsid w:val="005069EE"/>
    <w:rsid w:val="00507088"/>
    <w:rsid w:val="00507149"/>
    <w:rsid w:val="005075BF"/>
    <w:rsid w:val="00511213"/>
    <w:rsid w:val="0051208E"/>
    <w:rsid w:val="00512665"/>
    <w:rsid w:val="00513551"/>
    <w:rsid w:val="00513892"/>
    <w:rsid w:val="00514106"/>
    <w:rsid w:val="0051480A"/>
    <w:rsid w:val="00514992"/>
    <w:rsid w:val="00515722"/>
    <w:rsid w:val="00516BCF"/>
    <w:rsid w:val="005200BE"/>
    <w:rsid w:val="0052042F"/>
    <w:rsid w:val="0052075B"/>
    <w:rsid w:val="00520E0D"/>
    <w:rsid w:val="00522D9F"/>
    <w:rsid w:val="00522ED7"/>
    <w:rsid w:val="00523043"/>
    <w:rsid w:val="00523C23"/>
    <w:rsid w:val="00523C37"/>
    <w:rsid w:val="00524E45"/>
    <w:rsid w:val="005251AA"/>
    <w:rsid w:val="005254BB"/>
    <w:rsid w:val="005257D7"/>
    <w:rsid w:val="00525D2C"/>
    <w:rsid w:val="0052625B"/>
    <w:rsid w:val="00526DA7"/>
    <w:rsid w:val="00530E94"/>
    <w:rsid w:val="005312F2"/>
    <w:rsid w:val="0053217A"/>
    <w:rsid w:val="00532DE1"/>
    <w:rsid w:val="00533097"/>
    <w:rsid w:val="005337EA"/>
    <w:rsid w:val="00533E04"/>
    <w:rsid w:val="00533E62"/>
    <w:rsid w:val="00534C54"/>
    <w:rsid w:val="005354B5"/>
    <w:rsid w:val="0053554F"/>
    <w:rsid w:val="00536C07"/>
    <w:rsid w:val="005378F3"/>
    <w:rsid w:val="005400B0"/>
    <w:rsid w:val="00540FC1"/>
    <w:rsid w:val="00541C20"/>
    <w:rsid w:val="00542D2E"/>
    <w:rsid w:val="00542E3D"/>
    <w:rsid w:val="005439D2"/>
    <w:rsid w:val="00544652"/>
    <w:rsid w:val="005452B0"/>
    <w:rsid w:val="00546066"/>
    <w:rsid w:val="00547751"/>
    <w:rsid w:val="00550D9F"/>
    <w:rsid w:val="00551703"/>
    <w:rsid w:val="00555049"/>
    <w:rsid w:val="00555C35"/>
    <w:rsid w:val="00556348"/>
    <w:rsid w:val="00560A31"/>
    <w:rsid w:val="005610FB"/>
    <w:rsid w:val="0056245F"/>
    <w:rsid w:val="0056350B"/>
    <w:rsid w:val="0056639E"/>
    <w:rsid w:val="00567B79"/>
    <w:rsid w:val="00567BDA"/>
    <w:rsid w:val="00567D6B"/>
    <w:rsid w:val="0057051B"/>
    <w:rsid w:val="0057255D"/>
    <w:rsid w:val="00573379"/>
    <w:rsid w:val="005744EC"/>
    <w:rsid w:val="005748E6"/>
    <w:rsid w:val="0057584C"/>
    <w:rsid w:val="0057631E"/>
    <w:rsid w:val="005765A1"/>
    <w:rsid w:val="00577A6F"/>
    <w:rsid w:val="00580BC3"/>
    <w:rsid w:val="0058136E"/>
    <w:rsid w:val="00581766"/>
    <w:rsid w:val="00581A79"/>
    <w:rsid w:val="00582DBE"/>
    <w:rsid w:val="00583462"/>
    <w:rsid w:val="00583DAF"/>
    <w:rsid w:val="00583F83"/>
    <w:rsid w:val="00584D21"/>
    <w:rsid w:val="005858D7"/>
    <w:rsid w:val="00585A2B"/>
    <w:rsid w:val="00587AA3"/>
    <w:rsid w:val="005900A4"/>
    <w:rsid w:val="005905CE"/>
    <w:rsid w:val="00591597"/>
    <w:rsid w:val="00591DB5"/>
    <w:rsid w:val="00592110"/>
    <w:rsid w:val="0059221C"/>
    <w:rsid w:val="005939B6"/>
    <w:rsid w:val="00593F90"/>
    <w:rsid w:val="005945F7"/>
    <w:rsid w:val="00594758"/>
    <w:rsid w:val="0059584B"/>
    <w:rsid w:val="00595885"/>
    <w:rsid w:val="00595B1E"/>
    <w:rsid w:val="005A094A"/>
    <w:rsid w:val="005A107B"/>
    <w:rsid w:val="005A11CF"/>
    <w:rsid w:val="005A1A15"/>
    <w:rsid w:val="005A1E73"/>
    <w:rsid w:val="005A2E26"/>
    <w:rsid w:val="005A2FBB"/>
    <w:rsid w:val="005A3F47"/>
    <w:rsid w:val="005A50C8"/>
    <w:rsid w:val="005A5A84"/>
    <w:rsid w:val="005A742D"/>
    <w:rsid w:val="005A7B64"/>
    <w:rsid w:val="005B0758"/>
    <w:rsid w:val="005B09B5"/>
    <w:rsid w:val="005B10A4"/>
    <w:rsid w:val="005B119D"/>
    <w:rsid w:val="005B25AD"/>
    <w:rsid w:val="005B2989"/>
    <w:rsid w:val="005B35DA"/>
    <w:rsid w:val="005B3CAC"/>
    <w:rsid w:val="005B4E1E"/>
    <w:rsid w:val="005B5EE8"/>
    <w:rsid w:val="005B6B0B"/>
    <w:rsid w:val="005B782F"/>
    <w:rsid w:val="005C0B88"/>
    <w:rsid w:val="005C1E00"/>
    <w:rsid w:val="005C2FC3"/>
    <w:rsid w:val="005C3360"/>
    <w:rsid w:val="005C4B4F"/>
    <w:rsid w:val="005C55DF"/>
    <w:rsid w:val="005C6623"/>
    <w:rsid w:val="005C7A0F"/>
    <w:rsid w:val="005C7BB6"/>
    <w:rsid w:val="005C7DA1"/>
    <w:rsid w:val="005C7E99"/>
    <w:rsid w:val="005D0B0B"/>
    <w:rsid w:val="005D0C7F"/>
    <w:rsid w:val="005D2C06"/>
    <w:rsid w:val="005D61AC"/>
    <w:rsid w:val="005D6F18"/>
    <w:rsid w:val="005E1EC5"/>
    <w:rsid w:val="005E2D40"/>
    <w:rsid w:val="005E310B"/>
    <w:rsid w:val="005E35CE"/>
    <w:rsid w:val="005E62B3"/>
    <w:rsid w:val="005E78FA"/>
    <w:rsid w:val="005E7C17"/>
    <w:rsid w:val="005F1F5D"/>
    <w:rsid w:val="005F3363"/>
    <w:rsid w:val="005F3BAF"/>
    <w:rsid w:val="005F4DD9"/>
    <w:rsid w:val="005F7628"/>
    <w:rsid w:val="005F76EF"/>
    <w:rsid w:val="005F7B35"/>
    <w:rsid w:val="00602577"/>
    <w:rsid w:val="00602BDA"/>
    <w:rsid w:val="00602BDF"/>
    <w:rsid w:val="006036DC"/>
    <w:rsid w:val="00604672"/>
    <w:rsid w:val="006046E7"/>
    <w:rsid w:val="0060513B"/>
    <w:rsid w:val="00605963"/>
    <w:rsid w:val="00605CB2"/>
    <w:rsid w:val="00605FA2"/>
    <w:rsid w:val="0060654D"/>
    <w:rsid w:val="0060663D"/>
    <w:rsid w:val="00606D93"/>
    <w:rsid w:val="00611343"/>
    <w:rsid w:val="006125C9"/>
    <w:rsid w:val="006141E5"/>
    <w:rsid w:val="006161CF"/>
    <w:rsid w:val="006168BA"/>
    <w:rsid w:val="006179CA"/>
    <w:rsid w:val="00621422"/>
    <w:rsid w:val="00621BC9"/>
    <w:rsid w:val="006235CF"/>
    <w:rsid w:val="00623E67"/>
    <w:rsid w:val="0062450D"/>
    <w:rsid w:val="006245A2"/>
    <w:rsid w:val="006248F3"/>
    <w:rsid w:val="00624BA4"/>
    <w:rsid w:val="00624D4E"/>
    <w:rsid w:val="006258DA"/>
    <w:rsid w:val="0062682C"/>
    <w:rsid w:val="00626F0A"/>
    <w:rsid w:val="006326B0"/>
    <w:rsid w:val="006335F5"/>
    <w:rsid w:val="00633B41"/>
    <w:rsid w:val="00633BA6"/>
    <w:rsid w:val="00633F67"/>
    <w:rsid w:val="00634F66"/>
    <w:rsid w:val="00635071"/>
    <w:rsid w:val="006354B7"/>
    <w:rsid w:val="006361CE"/>
    <w:rsid w:val="00636CF1"/>
    <w:rsid w:val="00637860"/>
    <w:rsid w:val="00642095"/>
    <w:rsid w:val="006420FB"/>
    <w:rsid w:val="00642538"/>
    <w:rsid w:val="00642E2B"/>
    <w:rsid w:val="00643014"/>
    <w:rsid w:val="00643A99"/>
    <w:rsid w:val="00644128"/>
    <w:rsid w:val="00644EEC"/>
    <w:rsid w:val="00645653"/>
    <w:rsid w:val="00646050"/>
    <w:rsid w:val="0064682A"/>
    <w:rsid w:val="00646B18"/>
    <w:rsid w:val="00646DA4"/>
    <w:rsid w:val="00647955"/>
    <w:rsid w:val="006507E5"/>
    <w:rsid w:val="0065166E"/>
    <w:rsid w:val="00653E99"/>
    <w:rsid w:val="006546B0"/>
    <w:rsid w:val="00654CDE"/>
    <w:rsid w:val="006557A0"/>
    <w:rsid w:val="00655C76"/>
    <w:rsid w:val="00657AEF"/>
    <w:rsid w:val="00661EAC"/>
    <w:rsid w:val="00661F45"/>
    <w:rsid w:val="0066251C"/>
    <w:rsid w:val="00665E90"/>
    <w:rsid w:val="00666370"/>
    <w:rsid w:val="006667F9"/>
    <w:rsid w:val="00667744"/>
    <w:rsid w:val="006677F6"/>
    <w:rsid w:val="00667980"/>
    <w:rsid w:val="006700AF"/>
    <w:rsid w:val="0067129B"/>
    <w:rsid w:val="00671D06"/>
    <w:rsid w:val="006720F5"/>
    <w:rsid w:val="00673526"/>
    <w:rsid w:val="00674BBB"/>
    <w:rsid w:val="006761E6"/>
    <w:rsid w:val="00677767"/>
    <w:rsid w:val="00677EEB"/>
    <w:rsid w:val="00680012"/>
    <w:rsid w:val="006813EB"/>
    <w:rsid w:val="00682107"/>
    <w:rsid w:val="00683A3F"/>
    <w:rsid w:val="00683D70"/>
    <w:rsid w:val="0068500E"/>
    <w:rsid w:val="00685498"/>
    <w:rsid w:val="00685793"/>
    <w:rsid w:val="00686903"/>
    <w:rsid w:val="006900A9"/>
    <w:rsid w:val="00691E63"/>
    <w:rsid w:val="006926BF"/>
    <w:rsid w:val="00692F51"/>
    <w:rsid w:val="006933CC"/>
    <w:rsid w:val="00693F83"/>
    <w:rsid w:val="00693F8A"/>
    <w:rsid w:val="0069509F"/>
    <w:rsid w:val="00695F4F"/>
    <w:rsid w:val="006968FC"/>
    <w:rsid w:val="00696D4C"/>
    <w:rsid w:val="0069711F"/>
    <w:rsid w:val="006971A8"/>
    <w:rsid w:val="006972A2"/>
    <w:rsid w:val="006A0BA0"/>
    <w:rsid w:val="006A1A6F"/>
    <w:rsid w:val="006A395D"/>
    <w:rsid w:val="006A5777"/>
    <w:rsid w:val="006B156B"/>
    <w:rsid w:val="006B2122"/>
    <w:rsid w:val="006B256C"/>
    <w:rsid w:val="006B3353"/>
    <w:rsid w:val="006B47FA"/>
    <w:rsid w:val="006B483D"/>
    <w:rsid w:val="006B5085"/>
    <w:rsid w:val="006B5D03"/>
    <w:rsid w:val="006B5F99"/>
    <w:rsid w:val="006B6269"/>
    <w:rsid w:val="006B7579"/>
    <w:rsid w:val="006C010D"/>
    <w:rsid w:val="006C188D"/>
    <w:rsid w:val="006C20FC"/>
    <w:rsid w:val="006C3020"/>
    <w:rsid w:val="006C52B8"/>
    <w:rsid w:val="006C7DDA"/>
    <w:rsid w:val="006C7E13"/>
    <w:rsid w:val="006D0B3F"/>
    <w:rsid w:val="006D3B2B"/>
    <w:rsid w:val="006D3E59"/>
    <w:rsid w:val="006D4167"/>
    <w:rsid w:val="006D5BE5"/>
    <w:rsid w:val="006D5CC1"/>
    <w:rsid w:val="006D6850"/>
    <w:rsid w:val="006D772E"/>
    <w:rsid w:val="006D7999"/>
    <w:rsid w:val="006D7BB1"/>
    <w:rsid w:val="006E04A8"/>
    <w:rsid w:val="006E078C"/>
    <w:rsid w:val="006E0C4D"/>
    <w:rsid w:val="006E0D49"/>
    <w:rsid w:val="006E1F5A"/>
    <w:rsid w:val="006E234D"/>
    <w:rsid w:val="006E2EF5"/>
    <w:rsid w:val="006E368B"/>
    <w:rsid w:val="006E4D9A"/>
    <w:rsid w:val="006E5137"/>
    <w:rsid w:val="006E58E3"/>
    <w:rsid w:val="006E6189"/>
    <w:rsid w:val="006E7194"/>
    <w:rsid w:val="006F0C22"/>
    <w:rsid w:val="006F0C62"/>
    <w:rsid w:val="006F23AD"/>
    <w:rsid w:val="006F34DB"/>
    <w:rsid w:val="006F36DC"/>
    <w:rsid w:val="006F3CAD"/>
    <w:rsid w:val="006F4D14"/>
    <w:rsid w:val="006F5548"/>
    <w:rsid w:val="006F561D"/>
    <w:rsid w:val="006F6012"/>
    <w:rsid w:val="006F61DD"/>
    <w:rsid w:val="006F6F76"/>
    <w:rsid w:val="006F75BB"/>
    <w:rsid w:val="006F7CBD"/>
    <w:rsid w:val="006F7E7C"/>
    <w:rsid w:val="00701E13"/>
    <w:rsid w:val="007025F4"/>
    <w:rsid w:val="00703F89"/>
    <w:rsid w:val="00704138"/>
    <w:rsid w:val="00704366"/>
    <w:rsid w:val="00704F7A"/>
    <w:rsid w:val="0070586D"/>
    <w:rsid w:val="00705FE0"/>
    <w:rsid w:val="00706283"/>
    <w:rsid w:val="00706749"/>
    <w:rsid w:val="00707264"/>
    <w:rsid w:val="007076BF"/>
    <w:rsid w:val="00711F04"/>
    <w:rsid w:val="00713D9E"/>
    <w:rsid w:val="0071740D"/>
    <w:rsid w:val="007178D9"/>
    <w:rsid w:val="0072183A"/>
    <w:rsid w:val="00723542"/>
    <w:rsid w:val="00723DF7"/>
    <w:rsid w:val="00724D6F"/>
    <w:rsid w:val="00725FBB"/>
    <w:rsid w:val="00725FEF"/>
    <w:rsid w:val="00726102"/>
    <w:rsid w:val="0072790E"/>
    <w:rsid w:val="007279DB"/>
    <w:rsid w:val="00730CCC"/>
    <w:rsid w:val="00731063"/>
    <w:rsid w:val="0073143F"/>
    <w:rsid w:val="00731646"/>
    <w:rsid w:val="00732DF6"/>
    <w:rsid w:val="007332BE"/>
    <w:rsid w:val="00733319"/>
    <w:rsid w:val="00734F58"/>
    <w:rsid w:val="00736782"/>
    <w:rsid w:val="0073683F"/>
    <w:rsid w:val="00737C47"/>
    <w:rsid w:val="00740D51"/>
    <w:rsid w:val="0074182E"/>
    <w:rsid w:val="00741FD5"/>
    <w:rsid w:val="007437A2"/>
    <w:rsid w:val="00743AA4"/>
    <w:rsid w:val="00745C2F"/>
    <w:rsid w:val="00747C85"/>
    <w:rsid w:val="00750FF1"/>
    <w:rsid w:val="007516F7"/>
    <w:rsid w:val="00751DD9"/>
    <w:rsid w:val="007520FD"/>
    <w:rsid w:val="00752951"/>
    <w:rsid w:val="007531F4"/>
    <w:rsid w:val="00755B6A"/>
    <w:rsid w:val="00756838"/>
    <w:rsid w:val="007578B5"/>
    <w:rsid w:val="007578D8"/>
    <w:rsid w:val="00761545"/>
    <w:rsid w:val="0076165E"/>
    <w:rsid w:val="00761EEE"/>
    <w:rsid w:val="00765022"/>
    <w:rsid w:val="007651D6"/>
    <w:rsid w:val="00765DC4"/>
    <w:rsid w:val="00766071"/>
    <w:rsid w:val="007678ED"/>
    <w:rsid w:val="007710C1"/>
    <w:rsid w:val="0077281E"/>
    <w:rsid w:val="007734A1"/>
    <w:rsid w:val="007737B8"/>
    <w:rsid w:val="00773CF5"/>
    <w:rsid w:val="00773E6F"/>
    <w:rsid w:val="00773F6D"/>
    <w:rsid w:val="00774104"/>
    <w:rsid w:val="00774131"/>
    <w:rsid w:val="007751F9"/>
    <w:rsid w:val="00775ED9"/>
    <w:rsid w:val="00777285"/>
    <w:rsid w:val="0078025D"/>
    <w:rsid w:val="0078165D"/>
    <w:rsid w:val="00781A1F"/>
    <w:rsid w:val="007831D2"/>
    <w:rsid w:val="00783B7C"/>
    <w:rsid w:val="007843F3"/>
    <w:rsid w:val="007847C7"/>
    <w:rsid w:val="007858A4"/>
    <w:rsid w:val="00785E67"/>
    <w:rsid w:val="00786153"/>
    <w:rsid w:val="0078622D"/>
    <w:rsid w:val="00786C3E"/>
    <w:rsid w:val="00791361"/>
    <w:rsid w:val="00792159"/>
    <w:rsid w:val="00792927"/>
    <w:rsid w:val="007938B4"/>
    <w:rsid w:val="00794FDD"/>
    <w:rsid w:val="00795A8D"/>
    <w:rsid w:val="00796A7B"/>
    <w:rsid w:val="007A096E"/>
    <w:rsid w:val="007A1DE6"/>
    <w:rsid w:val="007A515D"/>
    <w:rsid w:val="007A648E"/>
    <w:rsid w:val="007B13B8"/>
    <w:rsid w:val="007B3239"/>
    <w:rsid w:val="007B33FE"/>
    <w:rsid w:val="007B38A3"/>
    <w:rsid w:val="007B38DB"/>
    <w:rsid w:val="007B4675"/>
    <w:rsid w:val="007B5E37"/>
    <w:rsid w:val="007C312B"/>
    <w:rsid w:val="007C368E"/>
    <w:rsid w:val="007C481E"/>
    <w:rsid w:val="007C4FD6"/>
    <w:rsid w:val="007C523B"/>
    <w:rsid w:val="007C58DB"/>
    <w:rsid w:val="007C63E9"/>
    <w:rsid w:val="007C7FC6"/>
    <w:rsid w:val="007D0A0A"/>
    <w:rsid w:val="007D0F70"/>
    <w:rsid w:val="007D1692"/>
    <w:rsid w:val="007D179A"/>
    <w:rsid w:val="007D23F7"/>
    <w:rsid w:val="007D3298"/>
    <w:rsid w:val="007D39C8"/>
    <w:rsid w:val="007D48AD"/>
    <w:rsid w:val="007D492A"/>
    <w:rsid w:val="007D56B7"/>
    <w:rsid w:val="007D6678"/>
    <w:rsid w:val="007D69C5"/>
    <w:rsid w:val="007E07EB"/>
    <w:rsid w:val="007E0836"/>
    <w:rsid w:val="007E0CD2"/>
    <w:rsid w:val="007E119A"/>
    <w:rsid w:val="007E2509"/>
    <w:rsid w:val="007E3541"/>
    <w:rsid w:val="007E41B4"/>
    <w:rsid w:val="007E7E78"/>
    <w:rsid w:val="007F12B7"/>
    <w:rsid w:val="007F1D15"/>
    <w:rsid w:val="007F262C"/>
    <w:rsid w:val="007F307D"/>
    <w:rsid w:val="007F4DAB"/>
    <w:rsid w:val="007F5A5A"/>
    <w:rsid w:val="007F6250"/>
    <w:rsid w:val="007F6A5E"/>
    <w:rsid w:val="007F7684"/>
    <w:rsid w:val="008009EB"/>
    <w:rsid w:val="008013DE"/>
    <w:rsid w:val="008016FA"/>
    <w:rsid w:val="0080319F"/>
    <w:rsid w:val="00803D40"/>
    <w:rsid w:val="00803E91"/>
    <w:rsid w:val="00803F1F"/>
    <w:rsid w:val="008043A2"/>
    <w:rsid w:val="00804849"/>
    <w:rsid w:val="0080688A"/>
    <w:rsid w:val="00806FCE"/>
    <w:rsid w:val="008138A3"/>
    <w:rsid w:val="008175FE"/>
    <w:rsid w:val="008178ED"/>
    <w:rsid w:val="00817ED8"/>
    <w:rsid w:val="008230C3"/>
    <w:rsid w:val="0082323C"/>
    <w:rsid w:val="00825A9E"/>
    <w:rsid w:val="00825BEB"/>
    <w:rsid w:val="008270FA"/>
    <w:rsid w:val="00827601"/>
    <w:rsid w:val="00830D52"/>
    <w:rsid w:val="00831557"/>
    <w:rsid w:val="00832662"/>
    <w:rsid w:val="00832C51"/>
    <w:rsid w:val="0083343C"/>
    <w:rsid w:val="00834238"/>
    <w:rsid w:val="00834897"/>
    <w:rsid w:val="00834A08"/>
    <w:rsid w:val="0083636D"/>
    <w:rsid w:val="00836A25"/>
    <w:rsid w:val="00837E03"/>
    <w:rsid w:val="00840ADA"/>
    <w:rsid w:val="00841AB0"/>
    <w:rsid w:val="00843F6C"/>
    <w:rsid w:val="00845524"/>
    <w:rsid w:val="00850720"/>
    <w:rsid w:val="00850C3A"/>
    <w:rsid w:val="00851A86"/>
    <w:rsid w:val="0085266A"/>
    <w:rsid w:val="008552A5"/>
    <w:rsid w:val="0085539D"/>
    <w:rsid w:val="00855597"/>
    <w:rsid w:val="00855F21"/>
    <w:rsid w:val="0085674F"/>
    <w:rsid w:val="0085717E"/>
    <w:rsid w:val="008578E5"/>
    <w:rsid w:val="00857CC5"/>
    <w:rsid w:val="00857E33"/>
    <w:rsid w:val="00857F0C"/>
    <w:rsid w:val="00860F6A"/>
    <w:rsid w:val="00861C12"/>
    <w:rsid w:val="00861EAC"/>
    <w:rsid w:val="00862226"/>
    <w:rsid w:val="00862ACC"/>
    <w:rsid w:val="00863DD0"/>
    <w:rsid w:val="00863FBA"/>
    <w:rsid w:val="008643F0"/>
    <w:rsid w:val="0086481C"/>
    <w:rsid w:val="00864BF7"/>
    <w:rsid w:val="00864DBB"/>
    <w:rsid w:val="00865B45"/>
    <w:rsid w:val="008666FE"/>
    <w:rsid w:val="00866AD5"/>
    <w:rsid w:val="00867033"/>
    <w:rsid w:val="0086773B"/>
    <w:rsid w:val="00870BDE"/>
    <w:rsid w:val="00872520"/>
    <w:rsid w:val="00875801"/>
    <w:rsid w:val="0087607D"/>
    <w:rsid w:val="0087676D"/>
    <w:rsid w:val="00880CE6"/>
    <w:rsid w:val="008831E2"/>
    <w:rsid w:val="00886E47"/>
    <w:rsid w:val="00887B6D"/>
    <w:rsid w:val="00887F51"/>
    <w:rsid w:val="008905A8"/>
    <w:rsid w:val="00890DD7"/>
    <w:rsid w:val="008915B1"/>
    <w:rsid w:val="00892496"/>
    <w:rsid w:val="00893559"/>
    <w:rsid w:val="00893B5A"/>
    <w:rsid w:val="00895E8D"/>
    <w:rsid w:val="00896A2E"/>
    <w:rsid w:val="00897186"/>
    <w:rsid w:val="008975DB"/>
    <w:rsid w:val="008A0010"/>
    <w:rsid w:val="008A011A"/>
    <w:rsid w:val="008A046D"/>
    <w:rsid w:val="008A0515"/>
    <w:rsid w:val="008A06DD"/>
    <w:rsid w:val="008A06E4"/>
    <w:rsid w:val="008A24DF"/>
    <w:rsid w:val="008A2EEC"/>
    <w:rsid w:val="008A341F"/>
    <w:rsid w:val="008A3578"/>
    <w:rsid w:val="008A3A9B"/>
    <w:rsid w:val="008A4A94"/>
    <w:rsid w:val="008A4CC6"/>
    <w:rsid w:val="008A6081"/>
    <w:rsid w:val="008A7B71"/>
    <w:rsid w:val="008B029E"/>
    <w:rsid w:val="008B04F3"/>
    <w:rsid w:val="008B0F35"/>
    <w:rsid w:val="008B10C4"/>
    <w:rsid w:val="008B1C29"/>
    <w:rsid w:val="008B205D"/>
    <w:rsid w:val="008B47FA"/>
    <w:rsid w:val="008B5EB3"/>
    <w:rsid w:val="008B7D0D"/>
    <w:rsid w:val="008C0429"/>
    <w:rsid w:val="008C23CF"/>
    <w:rsid w:val="008C3112"/>
    <w:rsid w:val="008C380E"/>
    <w:rsid w:val="008C4857"/>
    <w:rsid w:val="008C48E5"/>
    <w:rsid w:val="008C71CB"/>
    <w:rsid w:val="008D0B0C"/>
    <w:rsid w:val="008D0F32"/>
    <w:rsid w:val="008D1700"/>
    <w:rsid w:val="008D18E5"/>
    <w:rsid w:val="008D2C99"/>
    <w:rsid w:val="008D5864"/>
    <w:rsid w:val="008D6A76"/>
    <w:rsid w:val="008E023D"/>
    <w:rsid w:val="008E0F1D"/>
    <w:rsid w:val="008E1588"/>
    <w:rsid w:val="008E24FB"/>
    <w:rsid w:val="008E2D7D"/>
    <w:rsid w:val="008E305E"/>
    <w:rsid w:val="008E48BF"/>
    <w:rsid w:val="008E59E7"/>
    <w:rsid w:val="008E5D4D"/>
    <w:rsid w:val="008E5D8D"/>
    <w:rsid w:val="008E6B3C"/>
    <w:rsid w:val="008E6DF2"/>
    <w:rsid w:val="008F0884"/>
    <w:rsid w:val="008F22AC"/>
    <w:rsid w:val="008F7587"/>
    <w:rsid w:val="009003DB"/>
    <w:rsid w:val="009005CF"/>
    <w:rsid w:val="009008AE"/>
    <w:rsid w:val="0090102F"/>
    <w:rsid w:val="00901BED"/>
    <w:rsid w:val="00904006"/>
    <w:rsid w:val="00904FF1"/>
    <w:rsid w:val="00907B02"/>
    <w:rsid w:val="00910303"/>
    <w:rsid w:val="009119B1"/>
    <w:rsid w:val="009124BD"/>
    <w:rsid w:val="0091354C"/>
    <w:rsid w:val="0091382C"/>
    <w:rsid w:val="00914F0C"/>
    <w:rsid w:val="0091531B"/>
    <w:rsid w:val="009157D7"/>
    <w:rsid w:val="009200C8"/>
    <w:rsid w:val="0092049C"/>
    <w:rsid w:val="0092106A"/>
    <w:rsid w:val="00921B83"/>
    <w:rsid w:val="00922312"/>
    <w:rsid w:val="00923FA3"/>
    <w:rsid w:val="009243FC"/>
    <w:rsid w:val="0092522B"/>
    <w:rsid w:val="00925716"/>
    <w:rsid w:val="00925A6D"/>
    <w:rsid w:val="009263B1"/>
    <w:rsid w:val="009273DD"/>
    <w:rsid w:val="0092775B"/>
    <w:rsid w:val="00930B1F"/>
    <w:rsid w:val="009322F8"/>
    <w:rsid w:val="0093255E"/>
    <w:rsid w:val="009325D6"/>
    <w:rsid w:val="0093292E"/>
    <w:rsid w:val="00932C37"/>
    <w:rsid w:val="00934598"/>
    <w:rsid w:val="00934F44"/>
    <w:rsid w:val="00935171"/>
    <w:rsid w:val="0093575F"/>
    <w:rsid w:val="009375AD"/>
    <w:rsid w:val="0094046B"/>
    <w:rsid w:val="00942F22"/>
    <w:rsid w:val="009431CC"/>
    <w:rsid w:val="00943213"/>
    <w:rsid w:val="00943C8B"/>
    <w:rsid w:val="0094694F"/>
    <w:rsid w:val="009471ED"/>
    <w:rsid w:val="00947D72"/>
    <w:rsid w:val="0095070F"/>
    <w:rsid w:val="00950AC3"/>
    <w:rsid w:val="00951A1D"/>
    <w:rsid w:val="00951BCD"/>
    <w:rsid w:val="00951E22"/>
    <w:rsid w:val="00952A02"/>
    <w:rsid w:val="0095329A"/>
    <w:rsid w:val="00953762"/>
    <w:rsid w:val="0095381D"/>
    <w:rsid w:val="0095415C"/>
    <w:rsid w:val="00954FAD"/>
    <w:rsid w:val="00955FCB"/>
    <w:rsid w:val="00956755"/>
    <w:rsid w:val="00956AA5"/>
    <w:rsid w:val="00957001"/>
    <w:rsid w:val="00957155"/>
    <w:rsid w:val="00957578"/>
    <w:rsid w:val="009616F7"/>
    <w:rsid w:val="00962A1E"/>
    <w:rsid w:val="00963504"/>
    <w:rsid w:val="00963E17"/>
    <w:rsid w:val="00967B85"/>
    <w:rsid w:val="00967D46"/>
    <w:rsid w:val="00967E58"/>
    <w:rsid w:val="0097014F"/>
    <w:rsid w:val="00971239"/>
    <w:rsid w:val="00971464"/>
    <w:rsid w:val="00971CDC"/>
    <w:rsid w:val="00972E4D"/>
    <w:rsid w:val="0097596D"/>
    <w:rsid w:val="00980281"/>
    <w:rsid w:val="009805C6"/>
    <w:rsid w:val="0098354F"/>
    <w:rsid w:val="00983F70"/>
    <w:rsid w:val="00985445"/>
    <w:rsid w:val="00985947"/>
    <w:rsid w:val="0098645F"/>
    <w:rsid w:val="00986F26"/>
    <w:rsid w:val="00987561"/>
    <w:rsid w:val="0099061B"/>
    <w:rsid w:val="0099082C"/>
    <w:rsid w:val="00990D5D"/>
    <w:rsid w:val="00992EE9"/>
    <w:rsid w:val="00993853"/>
    <w:rsid w:val="009945BB"/>
    <w:rsid w:val="00994924"/>
    <w:rsid w:val="00994C67"/>
    <w:rsid w:val="00995BF6"/>
    <w:rsid w:val="00995DA3"/>
    <w:rsid w:val="00996C93"/>
    <w:rsid w:val="00996E76"/>
    <w:rsid w:val="00997F63"/>
    <w:rsid w:val="009A0745"/>
    <w:rsid w:val="009A6EAF"/>
    <w:rsid w:val="009A7BBD"/>
    <w:rsid w:val="009B0977"/>
    <w:rsid w:val="009B09DB"/>
    <w:rsid w:val="009B0AAF"/>
    <w:rsid w:val="009B4B60"/>
    <w:rsid w:val="009B4DC5"/>
    <w:rsid w:val="009B5A65"/>
    <w:rsid w:val="009B7034"/>
    <w:rsid w:val="009B7666"/>
    <w:rsid w:val="009B79C0"/>
    <w:rsid w:val="009C08AE"/>
    <w:rsid w:val="009C2A1E"/>
    <w:rsid w:val="009C3637"/>
    <w:rsid w:val="009C3976"/>
    <w:rsid w:val="009C4AA8"/>
    <w:rsid w:val="009C4D72"/>
    <w:rsid w:val="009C4E1A"/>
    <w:rsid w:val="009C558B"/>
    <w:rsid w:val="009C6314"/>
    <w:rsid w:val="009C6485"/>
    <w:rsid w:val="009D253F"/>
    <w:rsid w:val="009D38F4"/>
    <w:rsid w:val="009D3987"/>
    <w:rsid w:val="009D3C69"/>
    <w:rsid w:val="009D5D19"/>
    <w:rsid w:val="009D5E8F"/>
    <w:rsid w:val="009D7B9E"/>
    <w:rsid w:val="009D7C66"/>
    <w:rsid w:val="009E05EB"/>
    <w:rsid w:val="009E06FE"/>
    <w:rsid w:val="009E0D8E"/>
    <w:rsid w:val="009E12A3"/>
    <w:rsid w:val="009E13CB"/>
    <w:rsid w:val="009E230B"/>
    <w:rsid w:val="009E2795"/>
    <w:rsid w:val="009E3820"/>
    <w:rsid w:val="009E3857"/>
    <w:rsid w:val="009E44C4"/>
    <w:rsid w:val="009E4F15"/>
    <w:rsid w:val="009E4FD9"/>
    <w:rsid w:val="009E5066"/>
    <w:rsid w:val="009E5D76"/>
    <w:rsid w:val="009E6185"/>
    <w:rsid w:val="009E6193"/>
    <w:rsid w:val="009F101F"/>
    <w:rsid w:val="009F1429"/>
    <w:rsid w:val="009F287D"/>
    <w:rsid w:val="009F4416"/>
    <w:rsid w:val="009F44BE"/>
    <w:rsid w:val="009F4E9B"/>
    <w:rsid w:val="00A00764"/>
    <w:rsid w:val="00A02C5B"/>
    <w:rsid w:val="00A038FD"/>
    <w:rsid w:val="00A043BE"/>
    <w:rsid w:val="00A0532C"/>
    <w:rsid w:val="00A05F3C"/>
    <w:rsid w:val="00A10B6F"/>
    <w:rsid w:val="00A10D6A"/>
    <w:rsid w:val="00A10EAA"/>
    <w:rsid w:val="00A10FF9"/>
    <w:rsid w:val="00A145C6"/>
    <w:rsid w:val="00A14F1E"/>
    <w:rsid w:val="00A161E0"/>
    <w:rsid w:val="00A171B4"/>
    <w:rsid w:val="00A17FA3"/>
    <w:rsid w:val="00A23518"/>
    <w:rsid w:val="00A260CA"/>
    <w:rsid w:val="00A2697B"/>
    <w:rsid w:val="00A26E16"/>
    <w:rsid w:val="00A26E96"/>
    <w:rsid w:val="00A3000A"/>
    <w:rsid w:val="00A32C14"/>
    <w:rsid w:val="00A3303E"/>
    <w:rsid w:val="00A3456A"/>
    <w:rsid w:val="00A346D0"/>
    <w:rsid w:val="00A350B1"/>
    <w:rsid w:val="00A35480"/>
    <w:rsid w:val="00A3587B"/>
    <w:rsid w:val="00A36918"/>
    <w:rsid w:val="00A37FDD"/>
    <w:rsid w:val="00A422BB"/>
    <w:rsid w:val="00A42472"/>
    <w:rsid w:val="00A42C58"/>
    <w:rsid w:val="00A43CF9"/>
    <w:rsid w:val="00A44204"/>
    <w:rsid w:val="00A44EA0"/>
    <w:rsid w:val="00A44EDF"/>
    <w:rsid w:val="00A4523E"/>
    <w:rsid w:val="00A45A03"/>
    <w:rsid w:val="00A46C3F"/>
    <w:rsid w:val="00A476A9"/>
    <w:rsid w:val="00A47CCE"/>
    <w:rsid w:val="00A50BA2"/>
    <w:rsid w:val="00A51E09"/>
    <w:rsid w:val="00A5247D"/>
    <w:rsid w:val="00A526FB"/>
    <w:rsid w:val="00A5362C"/>
    <w:rsid w:val="00A53FF7"/>
    <w:rsid w:val="00A54A98"/>
    <w:rsid w:val="00A55B6B"/>
    <w:rsid w:val="00A55CA7"/>
    <w:rsid w:val="00A56010"/>
    <w:rsid w:val="00A5700B"/>
    <w:rsid w:val="00A602DE"/>
    <w:rsid w:val="00A6136F"/>
    <w:rsid w:val="00A61803"/>
    <w:rsid w:val="00A65062"/>
    <w:rsid w:val="00A664A7"/>
    <w:rsid w:val="00A66B6D"/>
    <w:rsid w:val="00A67905"/>
    <w:rsid w:val="00A67F6C"/>
    <w:rsid w:val="00A706CF"/>
    <w:rsid w:val="00A70877"/>
    <w:rsid w:val="00A768E9"/>
    <w:rsid w:val="00A804DE"/>
    <w:rsid w:val="00A816BE"/>
    <w:rsid w:val="00A84173"/>
    <w:rsid w:val="00A8459D"/>
    <w:rsid w:val="00A85846"/>
    <w:rsid w:val="00A8714E"/>
    <w:rsid w:val="00A8718E"/>
    <w:rsid w:val="00A90037"/>
    <w:rsid w:val="00A928EF"/>
    <w:rsid w:val="00A96983"/>
    <w:rsid w:val="00A96CC4"/>
    <w:rsid w:val="00A9780D"/>
    <w:rsid w:val="00AA032D"/>
    <w:rsid w:val="00AA11A7"/>
    <w:rsid w:val="00AA2841"/>
    <w:rsid w:val="00AA5AD7"/>
    <w:rsid w:val="00AA5D3E"/>
    <w:rsid w:val="00AA6661"/>
    <w:rsid w:val="00AA6F1C"/>
    <w:rsid w:val="00AA6F76"/>
    <w:rsid w:val="00AA746C"/>
    <w:rsid w:val="00AB0760"/>
    <w:rsid w:val="00AB0D26"/>
    <w:rsid w:val="00AB13D7"/>
    <w:rsid w:val="00AB1543"/>
    <w:rsid w:val="00AB205D"/>
    <w:rsid w:val="00AB2BF8"/>
    <w:rsid w:val="00AB341B"/>
    <w:rsid w:val="00AB388C"/>
    <w:rsid w:val="00AB40C3"/>
    <w:rsid w:val="00AB5C4C"/>
    <w:rsid w:val="00AB7C15"/>
    <w:rsid w:val="00AB7CB4"/>
    <w:rsid w:val="00AB7FFC"/>
    <w:rsid w:val="00AC00A3"/>
    <w:rsid w:val="00AC0CD6"/>
    <w:rsid w:val="00AC25F2"/>
    <w:rsid w:val="00AC3EC4"/>
    <w:rsid w:val="00AC4931"/>
    <w:rsid w:val="00AC4CDE"/>
    <w:rsid w:val="00AC4FCE"/>
    <w:rsid w:val="00AC5339"/>
    <w:rsid w:val="00AC7AB5"/>
    <w:rsid w:val="00AC7C43"/>
    <w:rsid w:val="00AD1259"/>
    <w:rsid w:val="00AD1C34"/>
    <w:rsid w:val="00AD2EB7"/>
    <w:rsid w:val="00AD3D0B"/>
    <w:rsid w:val="00AD4C07"/>
    <w:rsid w:val="00AD7E89"/>
    <w:rsid w:val="00AE096A"/>
    <w:rsid w:val="00AE21F7"/>
    <w:rsid w:val="00AE2443"/>
    <w:rsid w:val="00AE2668"/>
    <w:rsid w:val="00AE2793"/>
    <w:rsid w:val="00AE28C1"/>
    <w:rsid w:val="00AE2A9D"/>
    <w:rsid w:val="00AE3941"/>
    <w:rsid w:val="00AE3CF2"/>
    <w:rsid w:val="00AE3F7C"/>
    <w:rsid w:val="00AE40D0"/>
    <w:rsid w:val="00AE466A"/>
    <w:rsid w:val="00AE6687"/>
    <w:rsid w:val="00AE66B7"/>
    <w:rsid w:val="00AE7B7F"/>
    <w:rsid w:val="00AE7D29"/>
    <w:rsid w:val="00AF0518"/>
    <w:rsid w:val="00AF0F28"/>
    <w:rsid w:val="00AF2399"/>
    <w:rsid w:val="00AF3729"/>
    <w:rsid w:val="00AF3E8B"/>
    <w:rsid w:val="00AF3F38"/>
    <w:rsid w:val="00AF5426"/>
    <w:rsid w:val="00AF5562"/>
    <w:rsid w:val="00AF58A6"/>
    <w:rsid w:val="00AF5C11"/>
    <w:rsid w:val="00AF5EEF"/>
    <w:rsid w:val="00AF610F"/>
    <w:rsid w:val="00AF7690"/>
    <w:rsid w:val="00B00984"/>
    <w:rsid w:val="00B00C3C"/>
    <w:rsid w:val="00B038C4"/>
    <w:rsid w:val="00B0452D"/>
    <w:rsid w:val="00B04C36"/>
    <w:rsid w:val="00B05950"/>
    <w:rsid w:val="00B06A42"/>
    <w:rsid w:val="00B07F01"/>
    <w:rsid w:val="00B152D2"/>
    <w:rsid w:val="00B156E9"/>
    <w:rsid w:val="00B15D5F"/>
    <w:rsid w:val="00B1618E"/>
    <w:rsid w:val="00B16E84"/>
    <w:rsid w:val="00B1705D"/>
    <w:rsid w:val="00B2000F"/>
    <w:rsid w:val="00B21C67"/>
    <w:rsid w:val="00B23700"/>
    <w:rsid w:val="00B238B2"/>
    <w:rsid w:val="00B26C93"/>
    <w:rsid w:val="00B26F11"/>
    <w:rsid w:val="00B32AA9"/>
    <w:rsid w:val="00B33B7E"/>
    <w:rsid w:val="00B3513F"/>
    <w:rsid w:val="00B3535B"/>
    <w:rsid w:val="00B35954"/>
    <w:rsid w:val="00B364C0"/>
    <w:rsid w:val="00B36A1F"/>
    <w:rsid w:val="00B40D6E"/>
    <w:rsid w:val="00B4221B"/>
    <w:rsid w:val="00B42592"/>
    <w:rsid w:val="00B430AB"/>
    <w:rsid w:val="00B43E24"/>
    <w:rsid w:val="00B43E95"/>
    <w:rsid w:val="00B45269"/>
    <w:rsid w:val="00B45EB3"/>
    <w:rsid w:val="00B46145"/>
    <w:rsid w:val="00B4629A"/>
    <w:rsid w:val="00B46DAF"/>
    <w:rsid w:val="00B47137"/>
    <w:rsid w:val="00B53B11"/>
    <w:rsid w:val="00B553D2"/>
    <w:rsid w:val="00B56222"/>
    <w:rsid w:val="00B57128"/>
    <w:rsid w:val="00B57DE4"/>
    <w:rsid w:val="00B57DE9"/>
    <w:rsid w:val="00B600A8"/>
    <w:rsid w:val="00B617EB"/>
    <w:rsid w:val="00B63171"/>
    <w:rsid w:val="00B644B3"/>
    <w:rsid w:val="00B67FD6"/>
    <w:rsid w:val="00B70352"/>
    <w:rsid w:val="00B70F8D"/>
    <w:rsid w:val="00B7533A"/>
    <w:rsid w:val="00B7546C"/>
    <w:rsid w:val="00B76C01"/>
    <w:rsid w:val="00B7728B"/>
    <w:rsid w:val="00B80784"/>
    <w:rsid w:val="00B80FFF"/>
    <w:rsid w:val="00B8122A"/>
    <w:rsid w:val="00B82131"/>
    <w:rsid w:val="00B8251B"/>
    <w:rsid w:val="00B82F55"/>
    <w:rsid w:val="00B85130"/>
    <w:rsid w:val="00B85D20"/>
    <w:rsid w:val="00B85E9B"/>
    <w:rsid w:val="00B90C05"/>
    <w:rsid w:val="00B90D43"/>
    <w:rsid w:val="00B91DBF"/>
    <w:rsid w:val="00B9241D"/>
    <w:rsid w:val="00B932A0"/>
    <w:rsid w:val="00B955A1"/>
    <w:rsid w:val="00B95BE0"/>
    <w:rsid w:val="00B95D6D"/>
    <w:rsid w:val="00B9777F"/>
    <w:rsid w:val="00BA0025"/>
    <w:rsid w:val="00BA07BC"/>
    <w:rsid w:val="00BA11E9"/>
    <w:rsid w:val="00BA230A"/>
    <w:rsid w:val="00BA349F"/>
    <w:rsid w:val="00BA5E1F"/>
    <w:rsid w:val="00BA7105"/>
    <w:rsid w:val="00BA7628"/>
    <w:rsid w:val="00BA7636"/>
    <w:rsid w:val="00BB06AC"/>
    <w:rsid w:val="00BB0B97"/>
    <w:rsid w:val="00BB12D1"/>
    <w:rsid w:val="00BB37DD"/>
    <w:rsid w:val="00BB3E08"/>
    <w:rsid w:val="00BB4688"/>
    <w:rsid w:val="00BB77D9"/>
    <w:rsid w:val="00BB7FD1"/>
    <w:rsid w:val="00BC122F"/>
    <w:rsid w:val="00BC1599"/>
    <w:rsid w:val="00BC1AE9"/>
    <w:rsid w:val="00BC2CF1"/>
    <w:rsid w:val="00BC4690"/>
    <w:rsid w:val="00BC544A"/>
    <w:rsid w:val="00BC55E7"/>
    <w:rsid w:val="00BC577F"/>
    <w:rsid w:val="00BC7DFD"/>
    <w:rsid w:val="00BD0098"/>
    <w:rsid w:val="00BD1940"/>
    <w:rsid w:val="00BD242B"/>
    <w:rsid w:val="00BD34FA"/>
    <w:rsid w:val="00BD3734"/>
    <w:rsid w:val="00BD39C9"/>
    <w:rsid w:val="00BD4049"/>
    <w:rsid w:val="00BD43E7"/>
    <w:rsid w:val="00BD44FD"/>
    <w:rsid w:val="00BD6277"/>
    <w:rsid w:val="00BD6487"/>
    <w:rsid w:val="00BD64B2"/>
    <w:rsid w:val="00BD6786"/>
    <w:rsid w:val="00BD75C6"/>
    <w:rsid w:val="00BD7B57"/>
    <w:rsid w:val="00BE0162"/>
    <w:rsid w:val="00BE07E5"/>
    <w:rsid w:val="00BE1906"/>
    <w:rsid w:val="00BE1EDF"/>
    <w:rsid w:val="00BE20AC"/>
    <w:rsid w:val="00BE3327"/>
    <w:rsid w:val="00BE48AF"/>
    <w:rsid w:val="00BE4B95"/>
    <w:rsid w:val="00BE5B51"/>
    <w:rsid w:val="00BE5C6D"/>
    <w:rsid w:val="00BE5D6C"/>
    <w:rsid w:val="00BE68BA"/>
    <w:rsid w:val="00BE6A11"/>
    <w:rsid w:val="00BE7FE5"/>
    <w:rsid w:val="00BF0048"/>
    <w:rsid w:val="00BF0DA5"/>
    <w:rsid w:val="00BF2696"/>
    <w:rsid w:val="00BF3D2F"/>
    <w:rsid w:val="00BF624E"/>
    <w:rsid w:val="00C009DC"/>
    <w:rsid w:val="00C035F1"/>
    <w:rsid w:val="00C03AE5"/>
    <w:rsid w:val="00C03E66"/>
    <w:rsid w:val="00C04848"/>
    <w:rsid w:val="00C050D6"/>
    <w:rsid w:val="00C053BA"/>
    <w:rsid w:val="00C055BC"/>
    <w:rsid w:val="00C06F53"/>
    <w:rsid w:val="00C10795"/>
    <w:rsid w:val="00C10894"/>
    <w:rsid w:val="00C12C84"/>
    <w:rsid w:val="00C12CD1"/>
    <w:rsid w:val="00C1313C"/>
    <w:rsid w:val="00C14B80"/>
    <w:rsid w:val="00C15055"/>
    <w:rsid w:val="00C17DF8"/>
    <w:rsid w:val="00C20CEE"/>
    <w:rsid w:val="00C20E6B"/>
    <w:rsid w:val="00C2137F"/>
    <w:rsid w:val="00C2179E"/>
    <w:rsid w:val="00C2350A"/>
    <w:rsid w:val="00C23DFA"/>
    <w:rsid w:val="00C247FB"/>
    <w:rsid w:val="00C24F81"/>
    <w:rsid w:val="00C2702F"/>
    <w:rsid w:val="00C275E3"/>
    <w:rsid w:val="00C32781"/>
    <w:rsid w:val="00C33ACA"/>
    <w:rsid w:val="00C33AF3"/>
    <w:rsid w:val="00C36E7E"/>
    <w:rsid w:val="00C40880"/>
    <w:rsid w:val="00C425FA"/>
    <w:rsid w:val="00C445F2"/>
    <w:rsid w:val="00C45C59"/>
    <w:rsid w:val="00C47320"/>
    <w:rsid w:val="00C50C9D"/>
    <w:rsid w:val="00C528FE"/>
    <w:rsid w:val="00C54AE0"/>
    <w:rsid w:val="00C55197"/>
    <w:rsid w:val="00C57A2C"/>
    <w:rsid w:val="00C601D5"/>
    <w:rsid w:val="00C60B9A"/>
    <w:rsid w:val="00C61112"/>
    <w:rsid w:val="00C613A6"/>
    <w:rsid w:val="00C619EF"/>
    <w:rsid w:val="00C61E96"/>
    <w:rsid w:val="00C62313"/>
    <w:rsid w:val="00C6243F"/>
    <w:rsid w:val="00C634A4"/>
    <w:rsid w:val="00C63902"/>
    <w:rsid w:val="00C644A3"/>
    <w:rsid w:val="00C6463E"/>
    <w:rsid w:val="00C651DB"/>
    <w:rsid w:val="00C65D11"/>
    <w:rsid w:val="00C65E04"/>
    <w:rsid w:val="00C67872"/>
    <w:rsid w:val="00C7015D"/>
    <w:rsid w:val="00C716B7"/>
    <w:rsid w:val="00C72148"/>
    <w:rsid w:val="00C739F7"/>
    <w:rsid w:val="00C73E3A"/>
    <w:rsid w:val="00C74902"/>
    <w:rsid w:val="00C761C7"/>
    <w:rsid w:val="00C76762"/>
    <w:rsid w:val="00C76A66"/>
    <w:rsid w:val="00C776DE"/>
    <w:rsid w:val="00C77756"/>
    <w:rsid w:val="00C806A9"/>
    <w:rsid w:val="00C808B1"/>
    <w:rsid w:val="00C809C0"/>
    <w:rsid w:val="00C81D14"/>
    <w:rsid w:val="00C825BB"/>
    <w:rsid w:val="00C82D90"/>
    <w:rsid w:val="00C837A7"/>
    <w:rsid w:val="00C83A41"/>
    <w:rsid w:val="00C85625"/>
    <w:rsid w:val="00C866DC"/>
    <w:rsid w:val="00C86843"/>
    <w:rsid w:val="00C90353"/>
    <w:rsid w:val="00C9121E"/>
    <w:rsid w:val="00C95FBE"/>
    <w:rsid w:val="00C96934"/>
    <w:rsid w:val="00C96B9C"/>
    <w:rsid w:val="00C96F4D"/>
    <w:rsid w:val="00C97848"/>
    <w:rsid w:val="00CA1C96"/>
    <w:rsid w:val="00CA2002"/>
    <w:rsid w:val="00CA282F"/>
    <w:rsid w:val="00CA29AD"/>
    <w:rsid w:val="00CA31CC"/>
    <w:rsid w:val="00CA5716"/>
    <w:rsid w:val="00CA7124"/>
    <w:rsid w:val="00CB00FE"/>
    <w:rsid w:val="00CB1B83"/>
    <w:rsid w:val="00CB25DB"/>
    <w:rsid w:val="00CB2DBE"/>
    <w:rsid w:val="00CB3697"/>
    <w:rsid w:val="00CB397C"/>
    <w:rsid w:val="00CB4BDC"/>
    <w:rsid w:val="00CB4C5F"/>
    <w:rsid w:val="00CB5575"/>
    <w:rsid w:val="00CB5890"/>
    <w:rsid w:val="00CC03FF"/>
    <w:rsid w:val="00CC1196"/>
    <w:rsid w:val="00CC1518"/>
    <w:rsid w:val="00CC2C4A"/>
    <w:rsid w:val="00CC35DA"/>
    <w:rsid w:val="00CC4AF3"/>
    <w:rsid w:val="00CC6159"/>
    <w:rsid w:val="00CC7FD3"/>
    <w:rsid w:val="00CD0413"/>
    <w:rsid w:val="00CD0FF9"/>
    <w:rsid w:val="00CD3328"/>
    <w:rsid w:val="00CD3B2F"/>
    <w:rsid w:val="00CD463D"/>
    <w:rsid w:val="00CD642F"/>
    <w:rsid w:val="00CD6E25"/>
    <w:rsid w:val="00CD77BC"/>
    <w:rsid w:val="00CE046A"/>
    <w:rsid w:val="00CE1093"/>
    <w:rsid w:val="00CE1407"/>
    <w:rsid w:val="00CE2451"/>
    <w:rsid w:val="00CE2C30"/>
    <w:rsid w:val="00CE35B6"/>
    <w:rsid w:val="00CE3E66"/>
    <w:rsid w:val="00CE40F7"/>
    <w:rsid w:val="00CE4B90"/>
    <w:rsid w:val="00CE4BB8"/>
    <w:rsid w:val="00CE4DE7"/>
    <w:rsid w:val="00CE56BC"/>
    <w:rsid w:val="00CE5E2B"/>
    <w:rsid w:val="00CE6450"/>
    <w:rsid w:val="00CE7469"/>
    <w:rsid w:val="00CE7E99"/>
    <w:rsid w:val="00CF0662"/>
    <w:rsid w:val="00CF1448"/>
    <w:rsid w:val="00CF1E93"/>
    <w:rsid w:val="00CF215F"/>
    <w:rsid w:val="00CF2D02"/>
    <w:rsid w:val="00CF34B9"/>
    <w:rsid w:val="00CF41A0"/>
    <w:rsid w:val="00CF4267"/>
    <w:rsid w:val="00CF57F5"/>
    <w:rsid w:val="00CF5C11"/>
    <w:rsid w:val="00CF5CE4"/>
    <w:rsid w:val="00CF5F18"/>
    <w:rsid w:val="00CF6FA9"/>
    <w:rsid w:val="00CF73FB"/>
    <w:rsid w:val="00CF78D7"/>
    <w:rsid w:val="00D00A52"/>
    <w:rsid w:val="00D00C8E"/>
    <w:rsid w:val="00D01461"/>
    <w:rsid w:val="00D01488"/>
    <w:rsid w:val="00D02F1B"/>
    <w:rsid w:val="00D03050"/>
    <w:rsid w:val="00D042E5"/>
    <w:rsid w:val="00D079A6"/>
    <w:rsid w:val="00D07B8C"/>
    <w:rsid w:val="00D110E8"/>
    <w:rsid w:val="00D11EE6"/>
    <w:rsid w:val="00D12C9C"/>
    <w:rsid w:val="00D13955"/>
    <w:rsid w:val="00D13B6B"/>
    <w:rsid w:val="00D13FB5"/>
    <w:rsid w:val="00D16136"/>
    <w:rsid w:val="00D1617D"/>
    <w:rsid w:val="00D163A8"/>
    <w:rsid w:val="00D171E8"/>
    <w:rsid w:val="00D175AA"/>
    <w:rsid w:val="00D22D81"/>
    <w:rsid w:val="00D22F17"/>
    <w:rsid w:val="00D23466"/>
    <w:rsid w:val="00D267DA"/>
    <w:rsid w:val="00D273BD"/>
    <w:rsid w:val="00D30B8E"/>
    <w:rsid w:val="00D32202"/>
    <w:rsid w:val="00D3272F"/>
    <w:rsid w:val="00D32E5E"/>
    <w:rsid w:val="00D33143"/>
    <w:rsid w:val="00D37124"/>
    <w:rsid w:val="00D37EDB"/>
    <w:rsid w:val="00D37EF2"/>
    <w:rsid w:val="00D40BBC"/>
    <w:rsid w:val="00D417B6"/>
    <w:rsid w:val="00D42359"/>
    <w:rsid w:val="00D4335E"/>
    <w:rsid w:val="00D43B72"/>
    <w:rsid w:val="00D44957"/>
    <w:rsid w:val="00D45D77"/>
    <w:rsid w:val="00D46152"/>
    <w:rsid w:val="00D46546"/>
    <w:rsid w:val="00D46714"/>
    <w:rsid w:val="00D47485"/>
    <w:rsid w:val="00D51008"/>
    <w:rsid w:val="00D52235"/>
    <w:rsid w:val="00D547F0"/>
    <w:rsid w:val="00D54EC9"/>
    <w:rsid w:val="00D55B29"/>
    <w:rsid w:val="00D55CFF"/>
    <w:rsid w:val="00D56C18"/>
    <w:rsid w:val="00D56C9F"/>
    <w:rsid w:val="00D601ED"/>
    <w:rsid w:val="00D60941"/>
    <w:rsid w:val="00D6099B"/>
    <w:rsid w:val="00D61342"/>
    <w:rsid w:val="00D61380"/>
    <w:rsid w:val="00D61EE3"/>
    <w:rsid w:val="00D64C02"/>
    <w:rsid w:val="00D64E51"/>
    <w:rsid w:val="00D654C4"/>
    <w:rsid w:val="00D6574D"/>
    <w:rsid w:val="00D658C1"/>
    <w:rsid w:val="00D663EC"/>
    <w:rsid w:val="00D6702F"/>
    <w:rsid w:val="00D67131"/>
    <w:rsid w:val="00D67CBD"/>
    <w:rsid w:val="00D70235"/>
    <w:rsid w:val="00D702AB"/>
    <w:rsid w:val="00D7063B"/>
    <w:rsid w:val="00D716C4"/>
    <w:rsid w:val="00D72053"/>
    <w:rsid w:val="00D72689"/>
    <w:rsid w:val="00D72CA3"/>
    <w:rsid w:val="00D7328B"/>
    <w:rsid w:val="00D73D22"/>
    <w:rsid w:val="00D746FE"/>
    <w:rsid w:val="00D74C8D"/>
    <w:rsid w:val="00D756C9"/>
    <w:rsid w:val="00D75A47"/>
    <w:rsid w:val="00D77A94"/>
    <w:rsid w:val="00D77D1A"/>
    <w:rsid w:val="00D80B1E"/>
    <w:rsid w:val="00D8148A"/>
    <w:rsid w:val="00D81EEE"/>
    <w:rsid w:val="00D82912"/>
    <w:rsid w:val="00D830F8"/>
    <w:rsid w:val="00D83AE8"/>
    <w:rsid w:val="00D8409E"/>
    <w:rsid w:val="00D84AA9"/>
    <w:rsid w:val="00D85114"/>
    <w:rsid w:val="00D86146"/>
    <w:rsid w:val="00D8696C"/>
    <w:rsid w:val="00D87BE2"/>
    <w:rsid w:val="00D90526"/>
    <w:rsid w:val="00D9147F"/>
    <w:rsid w:val="00D91492"/>
    <w:rsid w:val="00D92CA0"/>
    <w:rsid w:val="00D92D6E"/>
    <w:rsid w:val="00D938C2"/>
    <w:rsid w:val="00D93BA5"/>
    <w:rsid w:val="00D93D84"/>
    <w:rsid w:val="00D942A2"/>
    <w:rsid w:val="00D95563"/>
    <w:rsid w:val="00D955F5"/>
    <w:rsid w:val="00DA00FF"/>
    <w:rsid w:val="00DA0109"/>
    <w:rsid w:val="00DA078A"/>
    <w:rsid w:val="00DA1902"/>
    <w:rsid w:val="00DA1CEF"/>
    <w:rsid w:val="00DA24A7"/>
    <w:rsid w:val="00DA31B3"/>
    <w:rsid w:val="00DA3442"/>
    <w:rsid w:val="00DA3867"/>
    <w:rsid w:val="00DA39AB"/>
    <w:rsid w:val="00DA3C61"/>
    <w:rsid w:val="00DA3C82"/>
    <w:rsid w:val="00DA3EFD"/>
    <w:rsid w:val="00DA4A06"/>
    <w:rsid w:val="00DA4C20"/>
    <w:rsid w:val="00DA53F3"/>
    <w:rsid w:val="00DA5692"/>
    <w:rsid w:val="00DA57E9"/>
    <w:rsid w:val="00DA58F2"/>
    <w:rsid w:val="00DA6B07"/>
    <w:rsid w:val="00DB07C0"/>
    <w:rsid w:val="00DB0A53"/>
    <w:rsid w:val="00DB1499"/>
    <w:rsid w:val="00DB1C98"/>
    <w:rsid w:val="00DB28C4"/>
    <w:rsid w:val="00DB3AEF"/>
    <w:rsid w:val="00DB3EAD"/>
    <w:rsid w:val="00DB611B"/>
    <w:rsid w:val="00DB6551"/>
    <w:rsid w:val="00DB7216"/>
    <w:rsid w:val="00DB7443"/>
    <w:rsid w:val="00DB75E2"/>
    <w:rsid w:val="00DC1B55"/>
    <w:rsid w:val="00DC38D1"/>
    <w:rsid w:val="00DC424F"/>
    <w:rsid w:val="00DC6B8A"/>
    <w:rsid w:val="00DC7AB8"/>
    <w:rsid w:val="00DC7ADC"/>
    <w:rsid w:val="00DD128C"/>
    <w:rsid w:val="00DD1936"/>
    <w:rsid w:val="00DD3C25"/>
    <w:rsid w:val="00DD4483"/>
    <w:rsid w:val="00DD497F"/>
    <w:rsid w:val="00DD6132"/>
    <w:rsid w:val="00DD7653"/>
    <w:rsid w:val="00DD777A"/>
    <w:rsid w:val="00DE02D8"/>
    <w:rsid w:val="00DE0D32"/>
    <w:rsid w:val="00DE0DDC"/>
    <w:rsid w:val="00DE1658"/>
    <w:rsid w:val="00DE2D13"/>
    <w:rsid w:val="00DE3186"/>
    <w:rsid w:val="00DE3CA3"/>
    <w:rsid w:val="00DE3CD5"/>
    <w:rsid w:val="00DE5B90"/>
    <w:rsid w:val="00DE5C69"/>
    <w:rsid w:val="00DE5D89"/>
    <w:rsid w:val="00DF0A79"/>
    <w:rsid w:val="00DF13D5"/>
    <w:rsid w:val="00DF1582"/>
    <w:rsid w:val="00DF29FA"/>
    <w:rsid w:val="00DF2B84"/>
    <w:rsid w:val="00DF3463"/>
    <w:rsid w:val="00DF3BEE"/>
    <w:rsid w:val="00DF3D6F"/>
    <w:rsid w:val="00DF5111"/>
    <w:rsid w:val="00DF7792"/>
    <w:rsid w:val="00E002B2"/>
    <w:rsid w:val="00E030AC"/>
    <w:rsid w:val="00E033FA"/>
    <w:rsid w:val="00E03F55"/>
    <w:rsid w:val="00E0478C"/>
    <w:rsid w:val="00E04868"/>
    <w:rsid w:val="00E055C9"/>
    <w:rsid w:val="00E05F6B"/>
    <w:rsid w:val="00E067C4"/>
    <w:rsid w:val="00E068CC"/>
    <w:rsid w:val="00E06EED"/>
    <w:rsid w:val="00E073CE"/>
    <w:rsid w:val="00E11C74"/>
    <w:rsid w:val="00E12F20"/>
    <w:rsid w:val="00E130E5"/>
    <w:rsid w:val="00E1440E"/>
    <w:rsid w:val="00E1491D"/>
    <w:rsid w:val="00E15065"/>
    <w:rsid w:val="00E15B75"/>
    <w:rsid w:val="00E17137"/>
    <w:rsid w:val="00E17526"/>
    <w:rsid w:val="00E21736"/>
    <w:rsid w:val="00E217D2"/>
    <w:rsid w:val="00E25F4A"/>
    <w:rsid w:val="00E27674"/>
    <w:rsid w:val="00E27B53"/>
    <w:rsid w:val="00E33752"/>
    <w:rsid w:val="00E3425A"/>
    <w:rsid w:val="00E3547C"/>
    <w:rsid w:val="00E40082"/>
    <w:rsid w:val="00E402A1"/>
    <w:rsid w:val="00E40817"/>
    <w:rsid w:val="00E40C84"/>
    <w:rsid w:val="00E418EE"/>
    <w:rsid w:val="00E421F1"/>
    <w:rsid w:val="00E424FB"/>
    <w:rsid w:val="00E42D9B"/>
    <w:rsid w:val="00E42F24"/>
    <w:rsid w:val="00E435FC"/>
    <w:rsid w:val="00E451D4"/>
    <w:rsid w:val="00E45362"/>
    <w:rsid w:val="00E454F8"/>
    <w:rsid w:val="00E45B99"/>
    <w:rsid w:val="00E464E9"/>
    <w:rsid w:val="00E47145"/>
    <w:rsid w:val="00E47AB5"/>
    <w:rsid w:val="00E508DC"/>
    <w:rsid w:val="00E51331"/>
    <w:rsid w:val="00E532D6"/>
    <w:rsid w:val="00E53B8A"/>
    <w:rsid w:val="00E5423C"/>
    <w:rsid w:val="00E558DC"/>
    <w:rsid w:val="00E56596"/>
    <w:rsid w:val="00E56F88"/>
    <w:rsid w:val="00E60A4F"/>
    <w:rsid w:val="00E60E4D"/>
    <w:rsid w:val="00E6128A"/>
    <w:rsid w:val="00E614FD"/>
    <w:rsid w:val="00E626C1"/>
    <w:rsid w:val="00E6289D"/>
    <w:rsid w:val="00E62930"/>
    <w:rsid w:val="00E6403F"/>
    <w:rsid w:val="00E64635"/>
    <w:rsid w:val="00E65249"/>
    <w:rsid w:val="00E665AB"/>
    <w:rsid w:val="00E67906"/>
    <w:rsid w:val="00E67BDD"/>
    <w:rsid w:val="00E70194"/>
    <w:rsid w:val="00E7125C"/>
    <w:rsid w:val="00E7251B"/>
    <w:rsid w:val="00E72789"/>
    <w:rsid w:val="00E736D7"/>
    <w:rsid w:val="00E75F77"/>
    <w:rsid w:val="00E80A28"/>
    <w:rsid w:val="00E80E13"/>
    <w:rsid w:val="00E80E85"/>
    <w:rsid w:val="00E81912"/>
    <w:rsid w:val="00E8374D"/>
    <w:rsid w:val="00E83C4D"/>
    <w:rsid w:val="00E848D8"/>
    <w:rsid w:val="00E8492F"/>
    <w:rsid w:val="00E84D41"/>
    <w:rsid w:val="00E855A5"/>
    <w:rsid w:val="00E85C2F"/>
    <w:rsid w:val="00E85D4D"/>
    <w:rsid w:val="00E85E97"/>
    <w:rsid w:val="00E8622E"/>
    <w:rsid w:val="00E86CF2"/>
    <w:rsid w:val="00E86E7E"/>
    <w:rsid w:val="00E919E5"/>
    <w:rsid w:val="00E94EB4"/>
    <w:rsid w:val="00E9560C"/>
    <w:rsid w:val="00E96CE4"/>
    <w:rsid w:val="00EA19D5"/>
    <w:rsid w:val="00EA1C54"/>
    <w:rsid w:val="00EA294A"/>
    <w:rsid w:val="00EA2F0A"/>
    <w:rsid w:val="00EA33E0"/>
    <w:rsid w:val="00EA433A"/>
    <w:rsid w:val="00EA4704"/>
    <w:rsid w:val="00EA7867"/>
    <w:rsid w:val="00EA7DF8"/>
    <w:rsid w:val="00EB60A6"/>
    <w:rsid w:val="00EC0020"/>
    <w:rsid w:val="00EC0A5F"/>
    <w:rsid w:val="00EC277C"/>
    <w:rsid w:val="00EC3656"/>
    <w:rsid w:val="00EC36E7"/>
    <w:rsid w:val="00EC3938"/>
    <w:rsid w:val="00EC5AE1"/>
    <w:rsid w:val="00EC5E28"/>
    <w:rsid w:val="00EC6130"/>
    <w:rsid w:val="00EC7080"/>
    <w:rsid w:val="00EC7842"/>
    <w:rsid w:val="00EC7929"/>
    <w:rsid w:val="00EC7E58"/>
    <w:rsid w:val="00ED0EA2"/>
    <w:rsid w:val="00ED11DD"/>
    <w:rsid w:val="00ED1495"/>
    <w:rsid w:val="00ED1D12"/>
    <w:rsid w:val="00ED2652"/>
    <w:rsid w:val="00ED2CCE"/>
    <w:rsid w:val="00ED2DB3"/>
    <w:rsid w:val="00ED2F3A"/>
    <w:rsid w:val="00ED36A4"/>
    <w:rsid w:val="00ED4AD5"/>
    <w:rsid w:val="00ED5346"/>
    <w:rsid w:val="00ED5AA0"/>
    <w:rsid w:val="00ED6370"/>
    <w:rsid w:val="00ED6E25"/>
    <w:rsid w:val="00ED6FC6"/>
    <w:rsid w:val="00ED7174"/>
    <w:rsid w:val="00ED7A46"/>
    <w:rsid w:val="00ED7F3F"/>
    <w:rsid w:val="00EE0923"/>
    <w:rsid w:val="00EE15F9"/>
    <w:rsid w:val="00EE1BE7"/>
    <w:rsid w:val="00EE1E5A"/>
    <w:rsid w:val="00EE28E1"/>
    <w:rsid w:val="00EE2C0A"/>
    <w:rsid w:val="00EE51C5"/>
    <w:rsid w:val="00EE662A"/>
    <w:rsid w:val="00EE67E9"/>
    <w:rsid w:val="00EF2396"/>
    <w:rsid w:val="00EF2A5A"/>
    <w:rsid w:val="00EF2F1F"/>
    <w:rsid w:val="00EF5252"/>
    <w:rsid w:val="00EF5E63"/>
    <w:rsid w:val="00EF5EE7"/>
    <w:rsid w:val="00EF600C"/>
    <w:rsid w:val="00EF6369"/>
    <w:rsid w:val="00F00498"/>
    <w:rsid w:val="00F0104D"/>
    <w:rsid w:val="00F02C75"/>
    <w:rsid w:val="00F03B68"/>
    <w:rsid w:val="00F03ECA"/>
    <w:rsid w:val="00F04892"/>
    <w:rsid w:val="00F04E98"/>
    <w:rsid w:val="00F05E92"/>
    <w:rsid w:val="00F11233"/>
    <w:rsid w:val="00F12E4B"/>
    <w:rsid w:val="00F12E69"/>
    <w:rsid w:val="00F13E51"/>
    <w:rsid w:val="00F14A11"/>
    <w:rsid w:val="00F17059"/>
    <w:rsid w:val="00F17298"/>
    <w:rsid w:val="00F17757"/>
    <w:rsid w:val="00F20060"/>
    <w:rsid w:val="00F20EAE"/>
    <w:rsid w:val="00F21638"/>
    <w:rsid w:val="00F21FAD"/>
    <w:rsid w:val="00F2723C"/>
    <w:rsid w:val="00F27848"/>
    <w:rsid w:val="00F27A19"/>
    <w:rsid w:val="00F27BD1"/>
    <w:rsid w:val="00F27FC1"/>
    <w:rsid w:val="00F3041A"/>
    <w:rsid w:val="00F32182"/>
    <w:rsid w:val="00F3282A"/>
    <w:rsid w:val="00F33028"/>
    <w:rsid w:val="00F332AE"/>
    <w:rsid w:val="00F35001"/>
    <w:rsid w:val="00F35367"/>
    <w:rsid w:val="00F36937"/>
    <w:rsid w:val="00F40B45"/>
    <w:rsid w:val="00F41A55"/>
    <w:rsid w:val="00F41FA8"/>
    <w:rsid w:val="00F434DE"/>
    <w:rsid w:val="00F517A7"/>
    <w:rsid w:val="00F518DC"/>
    <w:rsid w:val="00F5491F"/>
    <w:rsid w:val="00F5555A"/>
    <w:rsid w:val="00F55D83"/>
    <w:rsid w:val="00F56721"/>
    <w:rsid w:val="00F569F0"/>
    <w:rsid w:val="00F57668"/>
    <w:rsid w:val="00F57D6E"/>
    <w:rsid w:val="00F61839"/>
    <w:rsid w:val="00F6298C"/>
    <w:rsid w:val="00F6391E"/>
    <w:rsid w:val="00F65B06"/>
    <w:rsid w:val="00F67B11"/>
    <w:rsid w:val="00F67C80"/>
    <w:rsid w:val="00F7049D"/>
    <w:rsid w:val="00F70863"/>
    <w:rsid w:val="00F71B87"/>
    <w:rsid w:val="00F733A2"/>
    <w:rsid w:val="00F74316"/>
    <w:rsid w:val="00F74576"/>
    <w:rsid w:val="00F761B2"/>
    <w:rsid w:val="00F77921"/>
    <w:rsid w:val="00F77B9F"/>
    <w:rsid w:val="00F80ECA"/>
    <w:rsid w:val="00F81F56"/>
    <w:rsid w:val="00F82A6A"/>
    <w:rsid w:val="00F83141"/>
    <w:rsid w:val="00F833EF"/>
    <w:rsid w:val="00F8381C"/>
    <w:rsid w:val="00F85FA4"/>
    <w:rsid w:val="00F8772C"/>
    <w:rsid w:val="00F87B08"/>
    <w:rsid w:val="00F9000B"/>
    <w:rsid w:val="00F909F1"/>
    <w:rsid w:val="00F90C72"/>
    <w:rsid w:val="00F91066"/>
    <w:rsid w:val="00F91861"/>
    <w:rsid w:val="00F92DC0"/>
    <w:rsid w:val="00F93175"/>
    <w:rsid w:val="00F931E4"/>
    <w:rsid w:val="00F94137"/>
    <w:rsid w:val="00F94E36"/>
    <w:rsid w:val="00F95C06"/>
    <w:rsid w:val="00F97590"/>
    <w:rsid w:val="00F9785B"/>
    <w:rsid w:val="00FA02D4"/>
    <w:rsid w:val="00FA0A0E"/>
    <w:rsid w:val="00FA0B06"/>
    <w:rsid w:val="00FA10D3"/>
    <w:rsid w:val="00FA1548"/>
    <w:rsid w:val="00FA1BB7"/>
    <w:rsid w:val="00FA487C"/>
    <w:rsid w:val="00FA5D80"/>
    <w:rsid w:val="00FA5E46"/>
    <w:rsid w:val="00FA603C"/>
    <w:rsid w:val="00FB0157"/>
    <w:rsid w:val="00FB1B00"/>
    <w:rsid w:val="00FB2D4A"/>
    <w:rsid w:val="00FB2F97"/>
    <w:rsid w:val="00FB3131"/>
    <w:rsid w:val="00FB346A"/>
    <w:rsid w:val="00FB3769"/>
    <w:rsid w:val="00FB3BB7"/>
    <w:rsid w:val="00FB3F72"/>
    <w:rsid w:val="00FB47DD"/>
    <w:rsid w:val="00FC1597"/>
    <w:rsid w:val="00FC3051"/>
    <w:rsid w:val="00FC36CE"/>
    <w:rsid w:val="00FC4038"/>
    <w:rsid w:val="00FC4C86"/>
    <w:rsid w:val="00FC5B8B"/>
    <w:rsid w:val="00FC6FE4"/>
    <w:rsid w:val="00FC7846"/>
    <w:rsid w:val="00FD03D3"/>
    <w:rsid w:val="00FD0865"/>
    <w:rsid w:val="00FD1F85"/>
    <w:rsid w:val="00FD414E"/>
    <w:rsid w:val="00FD4F3D"/>
    <w:rsid w:val="00FD6718"/>
    <w:rsid w:val="00FD6E61"/>
    <w:rsid w:val="00FE11AE"/>
    <w:rsid w:val="00FE24D9"/>
    <w:rsid w:val="00FE3551"/>
    <w:rsid w:val="00FE3E2C"/>
    <w:rsid w:val="00FE46C2"/>
    <w:rsid w:val="00FE4FFA"/>
    <w:rsid w:val="00FE628F"/>
    <w:rsid w:val="00FF0EEE"/>
    <w:rsid w:val="00FF520E"/>
    <w:rsid w:val="00FF5CC6"/>
    <w:rsid w:val="00FF65A3"/>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25AA0"/>
  <w15:chartTrackingRefBased/>
  <w15:docId w15:val="{A648E2B2-29AB-4897-A062-A62BEAE3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491D"/>
    <w:rPr>
      <w:color w:val="595959" w:themeColor="text1" w:themeTint="A6"/>
    </w:rPr>
  </w:style>
  <w:style w:type="paragraph" w:styleId="Kop1">
    <w:name w:val="heading 1"/>
    <w:basedOn w:val="Standaard"/>
    <w:next w:val="Standaard"/>
    <w:link w:val="Kop1Char"/>
    <w:uiPriority w:val="9"/>
    <w:qFormat/>
    <w:rsid w:val="00E1491D"/>
    <w:pPr>
      <w:keepNext/>
      <w:keepLines/>
      <w:numPr>
        <w:numId w:val="4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E1491D"/>
    <w:pPr>
      <w:keepNext/>
      <w:keepLines/>
      <w:numPr>
        <w:ilvl w:val="1"/>
        <w:numId w:val="4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E1491D"/>
    <w:pPr>
      <w:keepNext/>
      <w:keepLines/>
      <w:numPr>
        <w:ilvl w:val="2"/>
        <w:numId w:val="4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E1491D"/>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E1491D"/>
    <w:pPr>
      <w:keepNext/>
      <w:keepLines/>
      <w:numPr>
        <w:ilvl w:val="4"/>
        <w:numId w:val="4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E1491D"/>
    <w:pPr>
      <w:keepNext/>
      <w:keepLines/>
      <w:numPr>
        <w:ilvl w:val="5"/>
        <w:numId w:val="4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E1491D"/>
    <w:pPr>
      <w:keepNext/>
      <w:keepLines/>
      <w:numPr>
        <w:ilvl w:val="6"/>
        <w:numId w:val="4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E1491D"/>
    <w:pPr>
      <w:keepNext/>
      <w:keepLines/>
      <w:numPr>
        <w:ilvl w:val="7"/>
        <w:numId w:val="4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E1491D"/>
    <w:pPr>
      <w:keepNext/>
      <w:keepLines/>
      <w:numPr>
        <w:ilvl w:val="8"/>
        <w:numId w:val="4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E1491D"/>
    <w:pPr>
      <w:ind w:left="720"/>
      <w:contextualSpacing/>
    </w:pPr>
  </w:style>
  <w:style w:type="character" w:customStyle="1" w:styleId="LijstalineaChar">
    <w:name w:val="Lijstalinea Char"/>
    <w:aliases w:val="Opsomming afbakening - Char"/>
    <w:basedOn w:val="Standaardalinea-lettertype"/>
    <w:link w:val="Lijstalinea"/>
    <w:uiPriority w:val="34"/>
    <w:rsid w:val="00E1491D"/>
    <w:rPr>
      <w:color w:val="595959" w:themeColor="text1" w:themeTint="A6"/>
    </w:rPr>
  </w:style>
  <w:style w:type="paragraph" w:customStyle="1" w:styleId="Opsomming1">
    <w:name w:val="Opsomming1"/>
    <w:basedOn w:val="Lijstalinea"/>
    <w:link w:val="Opsomming1Char"/>
    <w:qFormat/>
    <w:rsid w:val="00E1491D"/>
    <w:pPr>
      <w:numPr>
        <w:numId w:val="43"/>
      </w:numPr>
    </w:pPr>
  </w:style>
  <w:style w:type="character" w:customStyle="1" w:styleId="Opsomming1Char">
    <w:name w:val="Opsomming1 Char"/>
    <w:basedOn w:val="LijstalineaChar"/>
    <w:link w:val="Opsomming1"/>
    <w:rsid w:val="00E1491D"/>
    <w:rPr>
      <w:color w:val="595959" w:themeColor="text1" w:themeTint="A6"/>
    </w:rPr>
  </w:style>
  <w:style w:type="paragraph" w:customStyle="1" w:styleId="Afbitem">
    <w:name w:val="Afb_item"/>
    <w:basedOn w:val="Opsomming1"/>
    <w:qFormat/>
    <w:rsid w:val="00E1491D"/>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E1491D"/>
    <w:pPr>
      <w:numPr>
        <w:ilvl w:val="2"/>
        <w:numId w:val="25"/>
      </w:numPr>
    </w:pPr>
  </w:style>
  <w:style w:type="character" w:customStyle="1" w:styleId="Opsomming3Char">
    <w:name w:val="Opsomming3 Char"/>
    <w:basedOn w:val="LijstalineaChar"/>
    <w:link w:val="Opsomming3"/>
    <w:rsid w:val="00E1491D"/>
    <w:rPr>
      <w:color w:val="595959" w:themeColor="text1" w:themeTint="A6"/>
    </w:rPr>
  </w:style>
  <w:style w:type="character" w:customStyle="1" w:styleId="Kop1Char">
    <w:name w:val="Kop 1 Char"/>
    <w:basedOn w:val="Standaardalinea-lettertype"/>
    <w:link w:val="Kop1"/>
    <w:uiPriority w:val="9"/>
    <w:rsid w:val="00E1491D"/>
    <w:rPr>
      <w:rFonts w:eastAsiaTheme="majorEastAsia" w:cstheme="minorHAnsi"/>
      <w:b/>
      <w:color w:val="AE2081"/>
      <w:sz w:val="32"/>
      <w:szCs w:val="32"/>
    </w:rPr>
  </w:style>
  <w:style w:type="paragraph" w:customStyle="1" w:styleId="Afbops1">
    <w:name w:val="Afb_ops1"/>
    <w:basedOn w:val="Opsomming3"/>
    <w:link w:val="Afbops1Char"/>
    <w:qFormat/>
    <w:rsid w:val="00E1491D"/>
    <w:pPr>
      <w:numPr>
        <w:ilvl w:val="0"/>
        <w:numId w:val="26"/>
      </w:numPr>
      <w:spacing w:after="120"/>
    </w:pPr>
    <w:rPr>
      <w:color w:val="1F4E79" w:themeColor="accent1" w:themeShade="80"/>
    </w:rPr>
  </w:style>
  <w:style w:type="character" w:customStyle="1" w:styleId="Afbops1Char">
    <w:name w:val="Afb_ops1 Char"/>
    <w:basedOn w:val="Opsomming3Char"/>
    <w:link w:val="Afbops1"/>
    <w:rsid w:val="00E1491D"/>
    <w:rPr>
      <w:color w:val="1F4E79" w:themeColor="accent1" w:themeShade="80"/>
    </w:rPr>
  </w:style>
  <w:style w:type="character" w:customStyle="1" w:styleId="Kop2Char">
    <w:name w:val="Kop 2 Char"/>
    <w:basedOn w:val="Standaardalinea-lettertype"/>
    <w:link w:val="Kop2"/>
    <w:uiPriority w:val="9"/>
    <w:rsid w:val="00E1491D"/>
    <w:rPr>
      <w:rFonts w:eastAsiaTheme="majorEastAsia" w:cstheme="minorHAnsi"/>
      <w:b/>
      <w:color w:val="002060"/>
      <w:sz w:val="32"/>
      <w:szCs w:val="28"/>
    </w:rPr>
  </w:style>
  <w:style w:type="paragraph" w:customStyle="1" w:styleId="Afbops2">
    <w:name w:val="Afb_ops2"/>
    <w:basedOn w:val="Afbops1"/>
    <w:link w:val="Afbops2Char"/>
    <w:qFormat/>
    <w:rsid w:val="00E1491D"/>
    <w:pPr>
      <w:numPr>
        <w:numId w:val="27"/>
      </w:numPr>
    </w:pPr>
  </w:style>
  <w:style w:type="character" w:customStyle="1" w:styleId="Afbops2Char">
    <w:name w:val="Afb_ops2 Char"/>
    <w:basedOn w:val="Afbops1Char"/>
    <w:link w:val="Afbops2"/>
    <w:rsid w:val="00E1491D"/>
    <w:rPr>
      <w:color w:val="1F4E79" w:themeColor="accent1" w:themeShade="80"/>
    </w:rPr>
  </w:style>
  <w:style w:type="character" w:customStyle="1" w:styleId="Kop3Char">
    <w:name w:val="Kop 3 Char"/>
    <w:basedOn w:val="Standaardalinea-lettertype"/>
    <w:link w:val="Kop3"/>
    <w:uiPriority w:val="9"/>
    <w:rsid w:val="00E1491D"/>
    <w:rPr>
      <w:rFonts w:eastAsiaTheme="majorEastAsia" w:cstheme="minorHAnsi"/>
      <w:b/>
      <w:color w:val="2E74B5" w:themeColor="accent1" w:themeShade="BF"/>
      <w:sz w:val="26"/>
      <w:szCs w:val="24"/>
    </w:rPr>
  </w:style>
  <w:style w:type="paragraph" w:customStyle="1" w:styleId="Afbakening">
    <w:name w:val="Afbakening"/>
    <w:link w:val="AfbakeningChar"/>
    <w:qFormat/>
    <w:rsid w:val="006E2EF5"/>
    <w:pPr>
      <w:numPr>
        <w:numId w:val="28"/>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E1491D"/>
    <w:rPr>
      <w:b/>
      <w:i/>
      <w:color w:val="2E74B5" w:themeColor="accent1" w:themeShade="BF"/>
      <w:sz w:val="26"/>
      <w:szCs w:val="26"/>
    </w:rPr>
  </w:style>
  <w:style w:type="character" w:customStyle="1" w:styleId="Kop5Char">
    <w:name w:val="Kop 5 Char"/>
    <w:basedOn w:val="Standaardalinea-lettertype"/>
    <w:link w:val="Kop5"/>
    <w:uiPriority w:val="9"/>
    <w:rsid w:val="00E1491D"/>
    <w:rPr>
      <w:rFonts w:eastAsiaTheme="majorEastAsia" w:cstheme="majorBidi"/>
      <w:b/>
      <w:color w:val="1F4E79" w:themeColor="accent1" w:themeShade="80"/>
      <w:sz w:val="24"/>
    </w:rPr>
  </w:style>
  <w:style w:type="character" w:customStyle="1" w:styleId="AfbakeningChar">
    <w:name w:val="Afbakening Char"/>
    <w:link w:val="Afbakening"/>
    <w:rsid w:val="006E2EF5"/>
    <w:rPr>
      <w:color w:val="1F4E79" w:themeColor="accent1" w:themeShade="80"/>
    </w:rPr>
  </w:style>
  <w:style w:type="paragraph" w:styleId="Ballontekst">
    <w:name w:val="Balloon Text"/>
    <w:basedOn w:val="Standaard"/>
    <w:link w:val="BallontekstChar"/>
    <w:uiPriority w:val="99"/>
    <w:semiHidden/>
    <w:unhideWhenUsed/>
    <w:rsid w:val="00E1491D"/>
    <w:pPr>
      <w:numPr>
        <w:ilvl w:val="1"/>
        <w:numId w:val="2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1491D"/>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1491D"/>
    <w:pPr>
      <w:numPr>
        <w:numId w:val="3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1491D"/>
    <w:rPr>
      <w:b/>
      <w:color w:val="1F4E79" w:themeColor="accent1" w:themeShade="80"/>
      <w:sz w:val="24"/>
    </w:rPr>
  </w:style>
  <w:style w:type="paragraph" w:customStyle="1" w:styleId="Doelverd">
    <w:name w:val="Doel_verd"/>
    <w:basedOn w:val="Doel"/>
    <w:link w:val="DoelverdChar"/>
    <w:qFormat/>
    <w:rsid w:val="00E1491D"/>
    <w:pPr>
      <w:numPr>
        <w:ilvl w:val="1"/>
      </w:numPr>
    </w:pPr>
  </w:style>
  <w:style w:type="character" w:customStyle="1" w:styleId="Kop6Char">
    <w:name w:val="Kop 6 Char"/>
    <w:basedOn w:val="Standaardalinea-lettertype"/>
    <w:link w:val="Kop6"/>
    <w:uiPriority w:val="9"/>
    <w:rsid w:val="00E1491D"/>
    <w:rPr>
      <w:rFonts w:eastAsiaTheme="majorEastAsia" w:cstheme="minorHAnsi"/>
      <w:b/>
      <w:i/>
      <w:color w:val="0070C0"/>
    </w:rPr>
  </w:style>
  <w:style w:type="character" w:customStyle="1" w:styleId="DoelverdChar">
    <w:name w:val="Doel_verd Char"/>
    <w:basedOn w:val="DoelChar"/>
    <w:link w:val="Doelverd"/>
    <w:rsid w:val="00E1491D"/>
    <w:rPr>
      <w:b/>
      <w:color w:val="1F4E79" w:themeColor="accent1" w:themeShade="80"/>
      <w:sz w:val="24"/>
    </w:rPr>
  </w:style>
  <w:style w:type="paragraph" w:styleId="Geenafstand">
    <w:name w:val="No Spacing"/>
    <w:aliases w:val="Voetnoot-Memorie"/>
    <w:link w:val="GeenafstandChar"/>
    <w:uiPriority w:val="1"/>
    <w:qFormat/>
    <w:rsid w:val="00E1491D"/>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E1491D"/>
    <w:rPr>
      <w:color w:val="954F72" w:themeColor="followedHyperlink"/>
      <w:u w:val="single"/>
    </w:rPr>
  </w:style>
  <w:style w:type="character" w:styleId="Hyperlink">
    <w:name w:val="Hyperlink"/>
    <w:basedOn w:val="Standaardalinea-lettertype"/>
    <w:uiPriority w:val="99"/>
    <w:unhideWhenUsed/>
    <w:rsid w:val="00E1491D"/>
    <w:rPr>
      <w:color w:val="0563C1" w:themeColor="hyperlink"/>
      <w:u w:val="single"/>
    </w:rPr>
  </w:style>
  <w:style w:type="character" w:customStyle="1" w:styleId="Hyperlink0">
    <w:name w:val="Hyperlink.0"/>
    <w:basedOn w:val="Standaardalinea-lettertype"/>
    <w:rsid w:val="00E1491D"/>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1491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E1491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1491D"/>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E149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491D"/>
    <w:rPr>
      <w:color w:val="595959" w:themeColor="text1" w:themeTint="A6"/>
    </w:rPr>
  </w:style>
  <w:style w:type="character" w:customStyle="1" w:styleId="Lexicon">
    <w:name w:val="Lexicon"/>
    <w:basedOn w:val="Standaardalinea-lettertype"/>
    <w:uiPriority w:val="1"/>
    <w:qFormat/>
    <w:rsid w:val="00E1491D"/>
    <w:rPr>
      <w:color w:val="14A436"/>
      <w:u w:val="single"/>
    </w:rPr>
  </w:style>
  <w:style w:type="character" w:styleId="Nadruk">
    <w:name w:val="Emphasis"/>
    <w:basedOn w:val="Standaardalinea-lettertype"/>
    <w:uiPriority w:val="20"/>
    <w:qFormat/>
    <w:rsid w:val="00E1491D"/>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E1491D"/>
    <w:pPr>
      <w:numPr>
        <w:numId w:val="40"/>
      </w:numPr>
    </w:pPr>
    <w:rPr>
      <w:b/>
      <w:color w:val="1F4E79" w:themeColor="accent1" w:themeShade="80"/>
      <w:sz w:val="24"/>
      <w:szCs w:val="24"/>
    </w:rPr>
  </w:style>
  <w:style w:type="character" w:customStyle="1" w:styleId="OpsommingdoelChar">
    <w:name w:val="Opsomming doel Char"/>
    <w:basedOn w:val="DoelChar"/>
    <w:link w:val="Opsommingdoel"/>
    <w:rsid w:val="00E1491D"/>
    <w:rPr>
      <w:b/>
      <w:color w:val="1F4E79" w:themeColor="accent1" w:themeShade="80"/>
      <w:sz w:val="24"/>
      <w:szCs w:val="24"/>
    </w:rPr>
  </w:style>
  <w:style w:type="paragraph" w:customStyle="1" w:styleId="Opsomming2">
    <w:name w:val="Opsomming2"/>
    <w:basedOn w:val="Lijstalinea"/>
    <w:link w:val="Opsomming2Char"/>
    <w:qFormat/>
    <w:rsid w:val="00E1491D"/>
    <w:pPr>
      <w:numPr>
        <w:numId w:val="41"/>
      </w:numPr>
    </w:pPr>
  </w:style>
  <w:style w:type="character" w:customStyle="1" w:styleId="Opsomming2Char">
    <w:name w:val="Opsomming2 Char"/>
    <w:basedOn w:val="LijstalineaChar"/>
    <w:link w:val="Opsomming2"/>
    <w:rsid w:val="00E1491D"/>
    <w:rPr>
      <w:color w:val="595959" w:themeColor="text1" w:themeTint="A6"/>
    </w:rPr>
  </w:style>
  <w:style w:type="character" w:customStyle="1" w:styleId="Kop7Char">
    <w:name w:val="Kop 7 Char"/>
    <w:basedOn w:val="Standaardalinea-lettertype"/>
    <w:link w:val="Kop7"/>
    <w:uiPriority w:val="9"/>
    <w:rsid w:val="00E1491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E1491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E1491D"/>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1491D"/>
    <w:pPr>
      <w:numPr>
        <w:numId w:val="42"/>
      </w:numPr>
    </w:pPr>
  </w:style>
  <w:style w:type="character" w:customStyle="1" w:styleId="Opsomming4Char">
    <w:name w:val="Opsomming4 Char"/>
    <w:basedOn w:val="Opsomming1Char"/>
    <w:link w:val="Opsomming4"/>
    <w:rsid w:val="00E1491D"/>
    <w:rPr>
      <w:color w:val="595959" w:themeColor="text1" w:themeTint="A6"/>
    </w:rPr>
  </w:style>
  <w:style w:type="paragraph" w:customStyle="1" w:styleId="Opsomming5">
    <w:name w:val="Opsomming5"/>
    <w:basedOn w:val="Lijstalinea"/>
    <w:link w:val="Opsomming5Char"/>
    <w:rsid w:val="00E1491D"/>
    <w:pPr>
      <w:numPr>
        <w:ilvl w:val="1"/>
        <w:numId w:val="42"/>
      </w:numPr>
      <w:tabs>
        <w:tab w:val="num" w:pos="1503"/>
      </w:tabs>
    </w:pPr>
  </w:style>
  <w:style w:type="character" w:customStyle="1" w:styleId="Opsomming5Char">
    <w:name w:val="Opsomming5 Char"/>
    <w:basedOn w:val="Opsomming2Char"/>
    <w:link w:val="Opsomming5"/>
    <w:rsid w:val="00E1491D"/>
    <w:rPr>
      <w:color w:val="595959" w:themeColor="text1" w:themeTint="A6"/>
    </w:rPr>
  </w:style>
  <w:style w:type="paragraph" w:customStyle="1" w:styleId="Opsomming6">
    <w:name w:val="Opsomming6"/>
    <w:basedOn w:val="Lijstalinea"/>
    <w:link w:val="Opsomming6Char"/>
    <w:qFormat/>
    <w:rsid w:val="00E1491D"/>
    <w:pPr>
      <w:numPr>
        <w:ilvl w:val="2"/>
        <w:numId w:val="43"/>
      </w:numPr>
      <w:tabs>
        <w:tab w:val="num" w:pos="1900"/>
      </w:tabs>
    </w:pPr>
  </w:style>
  <w:style w:type="character" w:customStyle="1" w:styleId="Opsomming6Char">
    <w:name w:val="Opsomming6 Char"/>
    <w:basedOn w:val="Opsomming3Char"/>
    <w:link w:val="Opsomming6"/>
    <w:rsid w:val="00E1491D"/>
    <w:rPr>
      <w:color w:val="595959" w:themeColor="text1" w:themeTint="A6"/>
    </w:rPr>
  </w:style>
  <w:style w:type="character" w:customStyle="1" w:styleId="pop-up">
    <w:name w:val="pop-up"/>
    <w:basedOn w:val="Standaardalinea-lettertype"/>
    <w:uiPriority w:val="1"/>
    <w:qFormat/>
    <w:rsid w:val="00E1491D"/>
    <w:rPr>
      <w:color w:val="7030A0"/>
      <w:u w:val="single"/>
    </w:rPr>
  </w:style>
  <w:style w:type="paragraph" w:customStyle="1" w:styleId="Subrubriek">
    <w:name w:val="Subrubriek"/>
    <w:basedOn w:val="Kop3"/>
    <w:qFormat/>
    <w:rsid w:val="00E1491D"/>
    <w:rPr>
      <w:i/>
    </w:rPr>
  </w:style>
  <w:style w:type="table" w:styleId="Tabelraster">
    <w:name w:val="Table Grid"/>
    <w:basedOn w:val="Standaardtabel"/>
    <w:uiPriority w:val="39"/>
    <w:rsid w:val="00E14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1491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E1491D"/>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E1491D"/>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E1491D"/>
    <w:rPr>
      <w:color w:val="808080"/>
    </w:rPr>
  </w:style>
  <w:style w:type="paragraph" w:styleId="Titel">
    <w:name w:val="Title"/>
    <w:basedOn w:val="Standaard"/>
    <w:next w:val="Standaard"/>
    <w:link w:val="TitelChar"/>
    <w:uiPriority w:val="10"/>
    <w:rsid w:val="00E1491D"/>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E1491D"/>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E1491D"/>
    <w:rPr>
      <w:sz w:val="16"/>
      <w:szCs w:val="16"/>
    </w:rPr>
  </w:style>
  <w:style w:type="character" w:styleId="Voetnootmarkering">
    <w:name w:val="footnote reference"/>
    <w:basedOn w:val="Standaardalinea-lettertype"/>
    <w:uiPriority w:val="99"/>
    <w:semiHidden/>
    <w:unhideWhenUsed/>
    <w:rsid w:val="00E1491D"/>
    <w:rPr>
      <w:vertAlign w:val="superscript"/>
    </w:rPr>
  </w:style>
  <w:style w:type="paragraph" w:styleId="Voettekst">
    <w:name w:val="footer"/>
    <w:basedOn w:val="Standaard"/>
    <w:link w:val="VoettekstChar"/>
    <w:uiPriority w:val="99"/>
    <w:unhideWhenUsed/>
    <w:rsid w:val="00E149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491D"/>
    <w:rPr>
      <w:color w:val="595959" w:themeColor="text1" w:themeTint="A6"/>
    </w:rPr>
  </w:style>
  <w:style w:type="paragraph" w:customStyle="1" w:styleId="Wenk">
    <w:name w:val="Wenk"/>
    <w:basedOn w:val="Lijstalinea"/>
    <w:qFormat/>
    <w:rsid w:val="00E1491D"/>
    <w:pPr>
      <w:widowControl w:val="0"/>
      <w:numPr>
        <w:numId w:val="44"/>
      </w:numPr>
      <w:spacing w:after="120"/>
      <w:contextualSpacing w:val="0"/>
    </w:pPr>
  </w:style>
  <w:style w:type="paragraph" w:customStyle="1" w:styleId="Wenkops1">
    <w:name w:val="Wenk_ops1"/>
    <w:basedOn w:val="Opsomming1"/>
    <w:qFormat/>
    <w:rsid w:val="004435F9"/>
    <w:pPr>
      <w:numPr>
        <w:ilvl w:val="2"/>
        <w:numId w:val="50"/>
      </w:numPr>
      <w:spacing w:after="120"/>
      <w:ind w:left="2693" w:hanging="397"/>
    </w:pPr>
  </w:style>
  <w:style w:type="paragraph" w:customStyle="1" w:styleId="Wenkops2">
    <w:name w:val="Wenk_ops2"/>
    <w:basedOn w:val="Wenkops1"/>
    <w:qFormat/>
    <w:rsid w:val="00E1491D"/>
    <w:pPr>
      <w:numPr>
        <w:ilvl w:val="0"/>
        <w:numId w:val="51"/>
      </w:numPr>
    </w:pPr>
  </w:style>
  <w:style w:type="paragraph" w:styleId="Kopvaninhoudsopgave">
    <w:name w:val="TOC Heading"/>
    <w:basedOn w:val="Kop1"/>
    <w:next w:val="Standaard"/>
    <w:uiPriority w:val="39"/>
    <w:unhideWhenUsed/>
    <w:rsid w:val="00E1491D"/>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E1491D"/>
    <w:pPr>
      <w:ind w:left="1871"/>
      <w:jc w:val="right"/>
    </w:pPr>
  </w:style>
  <w:style w:type="character" w:customStyle="1" w:styleId="SamenhangChar">
    <w:name w:val="Samenhang Char"/>
    <w:basedOn w:val="Standaardalinea-lettertype"/>
    <w:link w:val="Samenhang"/>
    <w:rsid w:val="00E1491D"/>
    <w:rPr>
      <w:color w:val="595959" w:themeColor="text1" w:themeTint="A6"/>
    </w:rPr>
  </w:style>
  <w:style w:type="paragraph" w:customStyle="1" w:styleId="MDSMDBK">
    <w:name w:val="MD + SMD + BK"/>
    <w:basedOn w:val="Standaard"/>
    <w:next w:val="Standaard"/>
    <w:link w:val="MDSMDBKChar"/>
    <w:qFormat/>
    <w:rsid w:val="00E1491D"/>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E1491D"/>
    <w:pPr>
      <w:numPr>
        <w:numId w:val="45"/>
      </w:numPr>
    </w:pPr>
  </w:style>
  <w:style w:type="paragraph" w:customStyle="1" w:styleId="Wenkextra">
    <w:name w:val="Wenk : extra"/>
    <w:basedOn w:val="WenkDuiding"/>
    <w:qFormat/>
    <w:rsid w:val="00E1491D"/>
    <w:pPr>
      <w:numPr>
        <w:numId w:val="46"/>
      </w:numPr>
    </w:pPr>
  </w:style>
  <w:style w:type="paragraph" w:customStyle="1" w:styleId="Samenhanggraad2">
    <w:name w:val="Samenhang graad2"/>
    <w:basedOn w:val="Wenkextra"/>
    <w:qFormat/>
    <w:rsid w:val="00E1491D"/>
    <w:pPr>
      <w:numPr>
        <w:numId w:val="47"/>
      </w:numPr>
    </w:pPr>
    <w:rPr>
      <w:bCs/>
    </w:rPr>
  </w:style>
  <w:style w:type="paragraph" w:customStyle="1" w:styleId="DoelExtra">
    <w:name w:val="Doel: Extra"/>
    <w:basedOn w:val="Doel"/>
    <w:next w:val="Doel"/>
    <w:link w:val="DoelExtraChar"/>
    <w:qFormat/>
    <w:rsid w:val="00E1491D"/>
    <w:pPr>
      <w:numPr>
        <w:numId w:val="35"/>
      </w:numPr>
    </w:pPr>
  </w:style>
  <w:style w:type="paragraph" w:customStyle="1" w:styleId="Doelkeuze">
    <w:name w:val="Doel: keuze"/>
    <w:basedOn w:val="DoelExtra"/>
    <w:next w:val="Doel"/>
    <w:link w:val="DoelkeuzeChar"/>
    <w:qFormat/>
    <w:rsid w:val="004D3FC1"/>
    <w:pPr>
      <w:numPr>
        <w:numId w:val="36"/>
      </w:numPr>
      <w:ind w:left="1077" w:hanging="1077"/>
    </w:pPr>
    <w:rPr>
      <w:color w:val="767171" w:themeColor="background2" w:themeShade="80"/>
    </w:rPr>
  </w:style>
  <w:style w:type="character" w:customStyle="1" w:styleId="DoelExtraChar">
    <w:name w:val="Doel: Extra Char"/>
    <w:basedOn w:val="DoelChar"/>
    <w:link w:val="DoelExtra"/>
    <w:rsid w:val="00E1491D"/>
    <w:rPr>
      <w:b/>
      <w:color w:val="1F4E79" w:themeColor="accent1" w:themeShade="80"/>
      <w:sz w:val="24"/>
    </w:rPr>
  </w:style>
  <w:style w:type="character" w:customStyle="1" w:styleId="DoelkeuzeChar">
    <w:name w:val="Doel: keuze Char"/>
    <w:basedOn w:val="DoelExtraChar"/>
    <w:link w:val="Doelkeuze"/>
    <w:rsid w:val="004D3FC1"/>
    <w:rPr>
      <w:b/>
      <w:color w:val="767171" w:themeColor="background2" w:themeShade="80"/>
      <w:sz w:val="24"/>
    </w:rPr>
  </w:style>
  <w:style w:type="paragraph" w:customStyle="1" w:styleId="Leerplannaam">
    <w:name w:val="Leerplannaam"/>
    <w:basedOn w:val="Standaard"/>
    <w:link w:val="LeerplannaamChar"/>
    <w:qFormat/>
    <w:rsid w:val="00E1491D"/>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E1491D"/>
    <w:rPr>
      <w:rFonts w:ascii="Trebuchet MS" w:hAnsi="Trebuchet MS"/>
      <w:b/>
      <w:color w:val="FFFFFF" w:themeColor="background1"/>
      <w:sz w:val="44"/>
      <w:szCs w:val="44"/>
    </w:rPr>
  </w:style>
  <w:style w:type="paragraph" w:customStyle="1" w:styleId="Kennis">
    <w:name w:val="Kennis"/>
    <w:basedOn w:val="MDSMDBK"/>
    <w:link w:val="KennisChar"/>
    <w:qFormat/>
    <w:rsid w:val="00E1491D"/>
    <w:pPr>
      <w:numPr>
        <w:numId w:val="38"/>
      </w:numPr>
      <w:contextualSpacing/>
      <w:outlineLvl w:val="5"/>
    </w:pPr>
    <w:rPr>
      <w:b w:val="0"/>
      <w:bCs/>
    </w:rPr>
  </w:style>
  <w:style w:type="character" w:customStyle="1" w:styleId="MDSMDBKChar">
    <w:name w:val="MD + SMD + BK Char"/>
    <w:basedOn w:val="Standaardalinea-lettertype"/>
    <w:link w:val="MDSMDBK"/>
    <w:rsid w:val="00E1491D"/>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1491D"/>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E1491D"/>
    <w:pPr>
      <w:numPr>
        <w:numId w:val="39"/>
      </w:numPr>
      <w:spacing w:before="0" w:after="0"/>
      <w:contextualSpacing w:val="0"/>
    </w:pPr>
  </w:style>
  <w:style w:type="character" w:customStyle="1" w:styleId="KennisopsommingChar">
    <w:name w:val="Kennis opsomming Char"/>
    <w:basedOn w:val="KennisChar"/>
    <w:link w:val="Kennisopsomming"/>
    <w:rsid w:val="00E1491D"/>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E1491D"/>
    <w:pPr>
      <w:numPr>
        <w:numId w:val="30"/>
      </w:numPr>
      <w:spacing w:before="240" w:after="360"/>
      <w:outlineLvl w:val="0"/>
    </w:pPr>
    <w:rPr>
      <w:b/>
      <w:color w:val="1F4E79"/>
      <w:sz w:val="24"/>
    </w:rPr>
  </w:style>
  <w:style w:type="paragraph" w:customStyle="1" w:styleId="DoelFys">
    <w:name w:val="Doel Fys"/>
    <w:basedOn w:val="DoelBio"/>
    <w:qFormat/>
    <w:rsid w:val="00E1491D"/>
    <w:pPr>
      <w:numPr>
        <w:numId w:val="31"/>
      </w:numPr>
    </w:pPr>
  </w:style>
  <w:style w:type="character" w:customStyle="1" w:styleId="DoelBioChar">
    <w:name w:val="Doel Bio Char"/>
    <w:basedOn w:val="DoelkeuzeChar"/>
    <w:link w:val="DoelBio"/>
    <w:rsid w:val="00E1491D"/>
    <w:rPr>
      <w:b/>
      <w:color w:val="1F4E79"/>
      <w:sz w:val="24"/>
    </w:rPr>
  </w:style>
  <w:style w:type="paragraph" w:customStyle="1" w:styleId="DoelCh">
    <w:name w:val="Doel Ch"/>
    <w:basedOn w:val="DoelFys"/>
    <w:next w:val="Wenk"/>
    <w:qFormat/>
    <w:rsid w:val="00E1491D"/>
    <w:pPr>
      <w:numPr>
        <w:numId w:val="32"/>
      </w:numPr>
    </w:pPr>
  </w:style>
  <w:style w:type="paragraph" w:customStyle="1" w:styleId="DoelLabo">
    <w:name w:val="Doel Labo"/>
    <w:basedOn w:val="Doel"/>
    <w:link w:val="DoelLaboChar"/>
    <w:qFormat/>
    <w:rsid w:val="00E1491D"/>
    <w:pPr>
      <w:numPr>
        <w:numId w:val="33"/>
      </w:numPr>
    </w:pPr>
  </w:style>
  <w:style w:type="paragraph" w:customStyle="1" w:styleId="DoelSTEM">
    <w:name w:val="Doel STEM"/>
    <w:basedOn w:val="Doel"/>
    <w:next w:val="Doel"/>
    <w:qFormat/>
    <w:rsid w:val="00E1491D"/>
    <w:pPr>
      <w:numPr>
        <w:numId w:val="34"/>
      </w:numPr>
    </w:pPr>
  </w:style>
  <w:style w:type="character" w:customStyle="1" w:styleId="DoelLaboChar">
    <w:name w:val="Doel Labo Char"/>
    <w:basedOn w:val="DoelChar"/>
    <w:link w:val="DoelLabo"/>
    <w:rsid w:val="00E1491D"/>
    <w:rPr>
      <w:b/>
      <w:color w:val="1F4E79" w:themeColor="accent1" w:themeShade="80"/>
      <w:sz w:val="24"/>
    </w:rPr>
  </w:style>
  <w:style w:type="paragraph" w:customStyle="1" w:styleId="Concordantie">
    <w:name w:val="Concordantie"/>
    <w:basedOn w:val="MDSMDBK"/>
    <w:qFormat/>
    <w:rsid w:val="00E1491D"/>
    <w:pPr>
      <w:outlineLvl w:val="3"/>
      <w15:collapsed/>
    </w:pPr>
  </w:style>
  <w:style w:type="paragraph" w:customStyle="1" w:styleId="Afbakeningalleen">
    <w:name w:val="Afbakening alleen"/>
    <w:basedOn w:val="Afbakening"/>
    <w:next w:val="Wenk"/>
    <w:qFormat/>
    <w:rsid w:val="00E1491D"/>
    <w:pPr>
      <w:spacing w:after="240"/>
    </w:pPr>
  </w:style>
  <w:style w:type="character" w:customStyle="1" w:styleId="ui-provider">
    <w:name w:val="ui-provider"/>
    <w:basedOn w:val="Standaardalinea-lettertype"/>
    <w:rsid w:val="00E1491D"/>
  </w:style>
  <w:style w:type="character" w:customStyle="1" w:styleId="normaltextrun">
    <w:name w:val="normaltextrun"/>
    <w:basedOn w:val="Standaardalinea-lettertype"/>
    <w:rsid w:val="00E1491D"/>
  </w:style>
  <w:style w:type="paragraph" w:customStyle="1" w:styleId="paragraph">
    <w:name w:val="paragraph"/>
    <w:basedOn w:val="Standaard"/>
    <w:link w:val="paragraphChar"/>
    <w:rsid w:val="00E1491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eop">
    <w:name w:val="eop"/>
    <w:basedOn w:val="Standaardalinea-lettertype"/>
    <w:rsid w:val="00E1491D"/>
  </w:style>
  <w:style w:type="character" w:customStyle="1" w:styleId="contextualspellingandgrammarerror">
    <w:name w:val="contextualspellingandgrammarerror"/>
    <w:basedOn w:val="Standaardalinea-lettertype"/>
    <w:rsid w:val="00AB341B"/>
  </w:style>
  <w:style w:type="character" w:styleId="Zwaar">
    <w:name w:val="Strong"/>
    <w:basedOn w:val="Standaardalinea-lettertype"/>
    <w:uiPriority w:val="22"/>
    <w:qFormat/>
    <w:rsid w:val="00FC36CE"/>
    <w:rPr>
      <w:b/>
      <w:bCs/>
    </w:rPr>
  </w:style>
  <w:style w:type="character" w:styleId="Titelvanboek">
    <w:name w:val="Book Title"/>
    <w:basedOn w:val="Standaardalinea-lettertype"/>
    <w:uiPriority w:val="33"/>
    <w:qFormat/>
    <w:rsid w:val="00383118"/>
    <w:rPr>
      <w:bCs/>
      <w:smallCaps/>
      <w:spacing w:val="5"/>
      <w:sz w:val="20"/>
      <w:szCs w:val="20"/>
    </w:rPr>
  </w:style>
  <w:style w:type="paragraph" w:customStyle="1" w:styleId="1stegraad">
    <w:name w:val="1ste graad"/>
    <w:basedOn w:val="Lijstalinea"/>
    <w:rsid w:val="0056639E"/>
    <w:pPr>
      <w:numPr>
        <w:numId w:val="8"/>
      </w:numPr>
      <w:spacing w:after="0"/>
      <w:ind w:left="2127" w:hanging="709"/>
    </w:pPr>
  </w:style>
  <w:style w:type="paragraph" w:customStyle="1" w:styleId="VVKSOTekst">
    <w:name w:val="VVKSOTekst"/>
    <w:link w:val="VVKSOTekstChar"/>
    <w:rsid w:val="00220F06"/>
    <w:pPr>
      <w:spacing w:after="240" w:line="240" w:lineRule="atLeast"/>
      <w:jc w:val="both"/>
    </w:pPr>
    <w:rPr>
      <w:rFonts w:ascii="Arial" w:eastAsia="Times New Roman" w:hAnsi="Arial" w:cs="Times New Roman"/>
      <w:sz w:val="20"/>
      <w:szCs w:val="20"/>
      <w:lang w:val="nl-NL" w:eastAsia="nl-NL"/>
    </w:rPr>
  </w:style>
  <w:style w:type="paragraph" w:customStyle="1" w:styleId="VVKSOOpsomming1">
    <w:name w:val="VVKSOOpsomming1"/>
    <w:link w:val="VVKSOOpsomming1Char1"/>
    <w:rsid w:val="00220F06"/>
    <w:pPr>
      <w:numPr>
        <w:numId w:val="9"/>
      </w:numPr>
      <w:spacing w:after="120" w:line="240" w:lineRule="atLeast"/>
      <w:jc w:val="both"/>
    </w:pPr>
    <w:rPr>
      <w:rFonts w:ascii="Arial" w:eastAsia="Times New Roman" w:hAnsi="Arial" w:cs="Times New Roman"/>
      <w:sz w:val="20"/>
      <w:szCs w:val="20"/>
      <w:lang w:val="nl-NL" w:eastAsia="nl-NL"/>
    </w:rPr>
  </w:style>
  <w:style w:type="character" w:customStyle="1" w:styleId="VVKSOOpsomming1Char1">
    <w:name w:val="VVKSOOpsomming1 Char1"/>
    <w:basedOn w:val="Standaardalinea-lettertype"/>
    <w:link w:val="VVKSOOpsomming1"/>
    <w:rsid w:val="00220F06"/>
    <w:rPr>
      <w:rFonts w:ascii="Arial" w:eastAsia="Times New Roman" w:hAnsi="Arial" w:cs="Times New Roman"/>
      <w:sz w:val="20"/>
      <w:szCs w:val="20"/>
      <w:lang w:val="nl-NL" w:eastAsia="nl-NL"/>
    </w:rPr>
  </w:style>
  <w:style w:type="character" w:customStyle="1" w:styleId="VVKSOTekstChar">
    <w:name w:val="VVKSOTekst Char"/>
    <w:basedOn w:val="Standaardalinea-lettertype"/>
    <w:link w:val="VVKSOTekst"/>
    <w:rsid w:val="00220F06"/>
    <w:rPr>
      <w:rFonts w:ascii="Arial" w:eastAsia="Times New Roman" w:hAnsi="Arial" w:cs="Times New Roman"/>
      <w:sz w:val="20"/>
      <w:szCs w:val="20"/>
      <w:lang w:val="nl-NL" w:eastAsia="nl-NL"/>
    </w:rPr>
  </w:style>
  <w:style w:type="paragraph" w:customStyle="1" w:styleId="opsomming">
    <w:name w:val="opsomming"/>
    <w:basedOn w:val="Standaard"/>
    <w:rsid w:val="00220F06"/>
    <w:pPr>
      <w:numPr>
        <w:numId w:val="10"/>
      </w:numPr>
      <w:spacing w:after="0" w:line="240" w:lineRule="auto"/>
    </w:pPr>
    <w:rPr>
      <w:rFonts w:ascii="Arial" w:eastAsia="Times New Roman" w:hAnsi="Arial" w:cs="Times New Roman"/>
      <w:noProof/>
      <w:color w:val="auto"/>
      <w:sz w:val="20"/>
      <w:lang w:val="nl-NL" w:eastAsia="nl-NL"/>
    </w:rPr>
  </w:style>
  <w:style w:type="paragraph" w:styleId="Inhopg4">
    <w:name w:val="toc 4"/>
    <w:basedOn w:val="Standaard"/>
    <w:next w:val="Standaard"/>
    <w:autoRedefine/>
    <w:uiPriority w:val="39"/>
    <w:unhideWhenUsed/>
    <w:rsid w:val="00505D61"/>
    <w:pPr>
      <w:spacing w:after="100"/>
      <w:ind w:left="660"/>
    </w:pPr>
    <w:rPr>
      <w:rFonts w:eastAsiaTheme="minorEastAsia"/>
      <w:color w:val="auto"/>
      <w:lang w:eastAsia="nl-BE"/>
    </w:rPr>
  </w:style>
  <w:style w:type="paragraph" w:styleId="Inhopg5">
    <w:name w:val="toc 5"/>
    <w:basedOn w:val="Standaard"/>
    <w:next w:val="Standaard"/>
    <w:autoRedefine/>
    <w:uiPriority w:val="39"/>
    <w:unhideWhenUsed/>
    <w:rsid w:val="00505D61"/>
    <w:pPr>
      <w:spacing w:after="100"/>
      <w:ind w:left="880"/>
    </w:pPr>
    <w:rPr>
      <w:rFonts w:eastAsiaTheme="minorEastAsia"/>
      <w:color w:val="auto"/>
      <w:lang w:eastAsia="nl-BE"/>
    </w:rPr>
  </w:style>
  <w:style w:type="paragraph" w:styleId="Inhopg6">
    <w:name w:val="toc 6"/>
    <w:basedOn w:val="Standaard"/>
    <w:next w:val="Standaard"/>
    <w:autoRedefine/>
    <w:uiPriority w:val="39"/>
    <w:unhideWhenUsed/>
    <w:rsid w:val="00505D61"/>
    <w:pPr>
      <w:spacing w:after="100"/>
      <w:ind w:left="1100"/>
    </w:pPr>
    <w:rPr>
      <w:rFonts w:eastAsiaTheme="minorEastAsia"/>
      <w:color w:val="auto"/>
      <w:lang w:eastAsia="nl-BE"/>
    </w:rPr>
  </w:style>
  <w:style w:type="paragraph" w:styleId="Inhopg7">
    <w:name w:val="toc 7"/>
    <w:basedOn w:val="Standaard"/>
    <w:next w:val="Standaard"/>
    <w:autoRedefine/>
    <w:uiPriority w:val="39"/>
    <w:unhideWhenUsed/>
    <w:rsid w:val="00505D61"/>
    <w:pPr>
      <w:spacing w:after="100"/>
      <w:ind w:left="1320"/>
    </w:pPr>
    <w:rPr>
      <w:rFonts w:eastAsiaTheme="minorEastAsia"/>
      <w:color w:val="auto"/>
      <w:lang w:eastAsia="nl-BE"/>
    </w:rPr>
  </w:style>
  <w:style w:type="paragraph" w:styleId="Inhopg8">
    <w:name w:val="toc 8"/>
    <w:basedOn w:val="Standaard"/>
    <w:next w:val="Standaard"/>
    <w:autoRedefine/>
    <w:uiPriority w:val="39"/>
    <w:unhideWhenUsed/>
    <w:rsid w:val="00505D61"/>
    <w:pPr>
      <w:spacing w:after="100"/>
      <w:ind w:left="1540"/>
    </w:pPr>
    <w:rPr>
      <w:rFonts w:eastAsiaTheme="minorEastAsia"/>
      <w:color w:val="auto"/>
      <w:lang w:eastAsia="nl-BE"/>
    </w:rPr>
  </w:style>
  <w:style w:type="paragraph" w:styleId="Inhopg9">
    <w:name w:val="toc 9"/>
    <w:basedOn w:val="Standaard"/>
    <w:next w:val="Standaard"/>
    <w:autoRedefine/>
    <w:uiPriority w:val="39"/>
    <w:unhideWhenUsed/>
    <w:rsid w:val="00505D61"/>
    <w:pPr>
      <w:spacing w:after="100"/>
      <w:ind w:left="1760"/>
    </w:pPr>
    <w:rPr>
      <w:rFonts w:eastAsiaTheme="minorEastAsia"/>
      <w:color w:val="auto"/>
      <w:lang w:eastAsia="nl-BE"/>
    </w:rPr>
  </w:style>
  <w:style w:type="character" w:styleId="Onopgelostemelding">
    <w:name w:val="Unresolved Mention"/>
    <w:basedOn w:val="Standaardalinea-lettertype"/>
    <w:uiPriority w:val="99"/>
    <w:semiHidden/>
    <w:unhideWhenUsed/>
    <w:rsid w:val="00505D61"/>
    <w:rPr>
      <w:color w:val="605E5C"/>
      <w:shd w:val="clear" w:color="auto" w:fill="E1DFDD"/>
    </w:rPr>
  </w:style>
  <w:style w:type="paragraph" w:customStyle="1" w:styleId="Aanvullendekennis">
    <w:name w:val="Aanvullende kennis"/>
    <w:basedOn w:val="paragraph"/>
    <w:link w:val="AanvullendekennisChar"/>
    <w:qFormat/>
    <w:rsid w:val="00E1491D"/>
    <w:pPr>
      <w:numPr>
        <w:numId w:val="2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E1491D"/>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E1491D"/>
    <w:pPr>
      <w:numPr>
        <w:numId w:val="0"/>
      </w:numPr>
      <w:spacing w:before="0" w:after="0"/>
      <w:ind w:left="170"/>
      <w:contextualSpacing w:val="0"/>
    </w:pPr>
  </w:style>
  <w:style w:type="paragraph" w:styleId="Onderwerpvanopmerking">
    <w:name w:val="annotation subject"/>
    <w:basedOn w:val="Tekstopmerking"/>
    <w:next w:val="Tekstopmerking"/>
    <w:link w:val="OnderwerpvanopmerkingChar"/>
    <w:uiPriority w:val="99"/>
    <w:semiHidden/>
    <w:unhideWhenUsed/>
    <w:rsid w:val="00E1491D"/>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E1491D"/>
    <w:rPr>
      <w:rFonts w:ascii="Arial" w:eastAsia="Arial" w:hAnsi="Arial" w:cs="Arial"/>
      <w:b/>
      <w:bCs/>
      <w:color w:val="595959" w:themeColor="text1" w:themeTint="A6"/>
      <w:sz w:val="20"/>
      <w:szCs w:val="20"/>
      <w:lang w:val="nl" w:eastAsia="nl-BE"/>
    </w:rPr>
  </w:style>
  <w:style w:type="character" w:customStyle="1" w:styleId="paragraphChar">
    <w:name w:val="paragraph Char"/>
    <w:basedOn w:val="Standaardalinea-lettertype"/>
    <w:link w:val="paragraph"/>
    <w:rsid w:val="00E1491D"/>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1491D"/>
    <w:pPr>
      <w:numPr>
        <w:numId w:val="0"/>
      </w:numPr>
      <w:ind w:left="709" w:hanging="360"/>
    </w:pPr>
  </w:style>
  <w:style w:type="paragraph" w:customStyle="1" w:styleId="Samenhanggraad1">
    <w:name w:val="Samenhang graad1"/>
    <w:basedOn w:val="Wenkextra"/>
    <w:qFormat/>
    <w:rsid w:val="00E1491D"/>
    <w:pPr>
      <w:numPr>
        <w:numId w:val="48"/>
      </w:numPr>
    </w:pPr>
    <w:rPr>
      <w:bCs/>
    </w:rPr>
  </w:style>
  <w:style w:type="numbering" w:customStyle="1" w:styleId="Stijl1">
    <w:name w:val="Stijl1"/>
    <w:uiPriority w:val="99"/>
    <w:rsid w:val="00E1491D"/>
    <w:pPr>
      <w:numPr>
        <w:numId w:val="48"/>
      </w:numPr>
    </w:pPr>
  </w:style>
  <w:style w:type="paragraph" w:styleId="Revisie">
    <w:name w:val="Revision"/>
    <w:hidden/>
    <w:uiPriority w:val="99"/>
    <w:semiHidden/>
    <w:rsid w:val="00D601ED"/>
    <w:pPr>
      <w:spacing w:after="0" w:line="240" w:lineRule="auto"/>
    </w:pPr>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AF58A6"/>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AF58A6"/>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AF58A6"/>
    <w:pPr>
      <w:numPr>
        <w:numId w:val="58"/>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AF58A6"/>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9860">
      <w:bodyDiv w:val="1"/>
      <w:marLeft w:val="0"/>
      <w:marRight w:val="0"/>
      <w:marTop w:val="0"/>
      <w:marBottom w:val="0"/>
      <w:divBdr>
        <w:top w:val="none" w:sz="0" w:space="0" w:color="auto"/>
        <w:left w:val="none" w:sz="0" w:space="0" w:color="auto"/>
        <w:bottom w:val="none" w:sz="0" w:space="0" w:color="auto"/>
        <w:right w:val="none" w:sz="0" w:space="0" w:color="auto"/>
      </w:divBdr>
    </w:div>
    <w:div w:id="335159470">
      <w:bodyDiv w:val="1"/>
      <w:marLeft w:val="0"/>
      <w:marRight w:val="0"/>
      <w:marTop w:val="0"/>
      <w:marBottom w:val="0"/>
      <w:divBdr>
        <w:top w:val="none" w:sz="0" w:space="0" w:color="auto"/>
        <w:left w:val="none" w:sz="0" w:space="0" w:color="auto"/>
        <w:bottom w:val="none" w:sz="0" w:space="0" w:color="auto"/>
        <w:right w:val="none" w:sz="0" w:space="0" w:color="auto"/>
      </w:divBdr>
    </w:div>
    <w:div w:id="501049089">
      <w:bodyDiv w:val="1"/>
      <w:marLeft w:val="0"/>
      <w:marRight w:val="0"/>
      <w:marTop w:val="0"/>
      <w:marBottom w:val="0"/>
      <w:divBdr>
        <w:top w:val="none" w:sz="0" w:space="0" w:color="auto"/>
        <w:left w:val="none" w:sz="0" w:space="0" w:color="auto"/>
        <w:bottom w:val="none" w:sz="0" w:space="0" w:color="auto"/>
        <w:right w:val="none" w:sz="0" w:space="0" w:color="auto"/>
      </w:divBdr>
    </w:div>
    <w:div w:id="898399914">
      <w:bodyDiv w:val="1"/>
      <w:marLeft w:val="0"/>
      <w:marRight w:val="0"/>
      <w:marTop w:val="0"/>
      <w:marBottom w:val="0"/>
      <w:divBdr>
        <w:top w:val="none" w:sz="0" w:space="0" w:color="auto"/>
        <w:left w:val="none" w:sz="0" w:space="0" w:color="auto"/>
        <w:bottom w:val="none" w:sz="0" w:space="0" w:color="auto"/>
        <w:right w:val="none" w:sz="0" w:space="0" w:color="auto"/>
      </w:divBdr>
    </w:div>
    <w:div w:id="977496082">
      <w:bodyDiv w:val="1"/>
      <w:marLeft w:val="0"/>
      <w:marRight w:val="0"/>
      <w:marTop w:val="0"/>
      <w:marBottom w:val="0"/>
      <w:divBdr>
        <w:top w:val="none" w:sz="0" w:space="0" w:color="auto"/>
        <w:left w:val="none" w:sz="0" w:space="0" w:color="auto"/>
        <w:bottom w:val="none" w:sz="0" w:space="0" w:color="auto"/>
        <w:right w:val="none" w:sz="0" w:space="0" w:color="auto"/>
      </w:divBdr>
    </w:div>
    <w:div w:id="1049306365">
      <w:bodyDiv w:val="1"/>
      <w:marLeft w:val="0"/>
      <w:marRight w:val="0"/>
      <w:marTop w:val="0"/>
      <w:marBottom w:val="0"/>
      <w:divBdr>
        <w:top w:val="none" w:sz="0" w:space="0" w:color="auto"/>
        <w:left w:val="none" w:sz="0" w:space="0" w:color="auto"/>
        <w:bottom w:val="none" w:sz="0" w:space="0" w:color="auto"/>
        <w:right w:val="none" w:sz="0" w:space="0" w:color="auto"/>
      </w:divBdr>
      <w:divsChild>
        <w:div w:id="1870800505">
          <w:marLeft w:val="0"/>
          <w:marRight w:val="0"/>
          <w:marTop w:val="0"/>
          <w:marBottom w:val="0"/>
          <w:divBdr>
            <w:top w:val="none" w:sz="0" w:space="0" w:color="auto"/>
            <w:left w:val="none" w:sz="0" w:space="0" w:color="auto"/>
            <w:bottom w:val="none" w:sz="0" w:space="0" w:color="auto"/>
            <w:right w:val="none" w:sz="0" w:space="0" w:color="auto"/>
          </w:divBdr>
        </w:div>
        <w:div w:id="82461772">
          <w:marLeft w:val="0"/>
          <w:marRight w:val="0"/>
          <w:marTop w:val="0"/>
          <w:marBottom w:val="0"/>
          <w:divBdr>
            <w:top w:val="none" w:sz="0" w:space="0" w:color="auto"/>
            <w:left w:val="none" w:sz="0" w:space="0" w:color="auto"/>
            <w:bottom w:val="none" w:sz="0" w:space="0" w:color="auto"/>
            <w:right w:val="none" w:sz="0" w:space="0" w:color="auto"/>
          </w:divBdr>
        </w:div>
        <w:div w:id="550774200">
          <w:marLeft w:val="0"/>
          <w:marRight w:val="0"/>
          <w:marTop w:val="0"/>
          <w:marBottom w:val="0"/>
          <w:divBdr>
            <w:top w:val="none" w:sz="0" w:space="0" w:color="auto"/>
            <w:left w:val="none" w:sz="0" w:space="0" w:color="auto"/>
            <w:bottom w:val="none" w:sz="0" w:space="0" w:color="auto"/>
            <w:right w:val="none" w:sz="0" w:space="0" w:color="auto"/>
          </w:divBdr>
        </w:div>
        <w:div w:id="413742533">
          <w:marLeft w:val="0"/>
          <w:marRight w:val="0"/>
          <w:marTop w:val="0"/>
          <w:marBottom w:val="0"/>
          <w:divBdr>
            <w:top w:val="none" w:sz="0" w:space="0" w:color="auto"/>
            <w:left w:val="none" w:sz="0" w:space="0" w:color="auto"/>
            <w:bottom w:val="none" w:sz="0" w:space="0" w:color="auto"/>
            <w:right w:val="none" w:sz="0" w:space="0" w:color="auto"/>
          </w:divBdr>
        </w:div>
        <w:div w:id="1709721737">
          <w:marLeft w:val="0"/>
          <w:marRight w:val="0"/>
          <w:marTop w:val="0"/>
          <w:marBottom w:val="0"/>
          <w:divBdr>
            <w:top w:val="none" w:sz="0" w:space="0" w:color="auto"/>
            <w:left w:val="none" w:sz="0" w:space="0" w:color="auto"/>
            <w:bottom w:val="none" w:sz="0" w:space="0" w:color="auto"/>
            <w:right w:val="none" w:sz="0" w:space="0" w:color="auto"/>
          </w:divBdr>
        </w:div>
        <w:div w:id="1378360972">
          <w:marLeft w:val="0"/>
          <w:marRight w:val="0"/>
          <w:marTop w:val="0"/>
          <w:marBottom w:val="0"/>
          <w:divBdr>
            <w:top w:val="none" w:sz="0" w:space="0" w:color="auto"/>
            <w:left w:val="none" w:sz="0" w:space="0" w:color="auto"/>
            <w:bottom w:val="none" w:sz="0" w:space="0" w:color="auto"/>
            <w:right w:val="none" w:sz="0" w:space="0" w:color="auto"/>
          </w:divBdr>
        </w:div>
        <w:div w:id="1783301552">
          <w:marLeft w:val="0"/>
          <w:marRight w:val="0"/>
          <w:marTop w:val="0"/>
          <w:marBottom w:val="0"/>
          <w:divBdr>
            <w:top w:val="none" w:sz="0" w:space="0" w:color="auto"/>
            <w:left w:val="none" w:sz="0" w:space="0" w:color="auto"/>
            <w:bottom w:val="none" w:sz="0" w:space="0" w:color="auto"/>
            <w:right w:val="none" w:sz="0" w:space="0" w:color="auto"/>
          </w:divBdr>
        </w:div>
      </w:divsChild>
    </w:div>
    <w:div w:id="1102382627">
      <w:bodyDiv w:val="1"/>
      <w:marLeft w:val="0"/>
      <w:marRight w:val="0"/>
      <w:marTop w:val="0"/>
      <w:marBottom w:val="0"/>
      <w:divBdr>
        <w:top w:val="none" w:sz="0" w:space="0" w:color="auto"/>
        <w:left w:val="none" w:sz="0" w:space="0" w:color="auto"/>
        <w:bottom w:val="none" w:sz="0" w:space="0" w:color="auto"/>
        <w:right w:val="none" w:sz="0" w:space="0" w:color="auto"/>
      </w:divBdr>
      <w:divsChild>
        <w:div w:id="552891719">
          <w:marLeft w:val="0"/>
          <w:marRight w:val="0"/>
          <w:marTop w:val="0"/>
          <w:marBottom w:val="0"/>
          <w:divBdr>
            <w:top w:val="none" w:sz="0" w:space="0" w:color="auto"/>
            <w:left w:val="none" w:sz="0" w:space="0" w:color="auto"/>
            <w:bottom w:val="none" w:sz="0" w:space="0" w:color="auto"/>
            <w:right w:val="none" w:sz="0" w:space="0" w:color="auto"/>
          </w:divBdr>
        </w:div>
        <w:div w:id="853419039">
          <w:marLeft w:val="0"/>
          <w:marRight w:val="0"/>
          <w:marTop w:val="0"/>
          <w:marBottom w:val="0"/>
          <w:divBdr>
            <w:top w:val="none" w:sz="0" w:space="0" w:color="auto"/>
            <w:left w:val="none" w:sz="0" w:space="0" w:color="auto"/>
            <w:bottom w:val="none" w:sz="0" w:space="0" w:color="auto"/>
            <w:right w:val="none" w:sz="0" w:space="0" w:color="auto"/>
          </w:divBdr>
        </w:div>
        <w:div w:id="2092697898">
          <w:marLeft w:val="0"/>
          <w:marRight w:val="0"/>
          <w:marTop w:val="0"/>
          <w:marBottom w:val="0"/>
          <w:divBdr>
            <w:top w:val="none" w:sz="0" w:space="0" w:color="auto"/>
            <w:left w:val="none" w:sz="0" w:space="0" w:color="auto"/>
            <w:bottom w:val="none" w:sz="0" w:space="0" w:color="auto"/>
            <w:right w:val="none" w:sz="0" w:space="0" w:color="auto"/>
          </w:divBdr>
        </w:div>
      </w:divsChild>
    </w:div>
    <w:div w:id="1340153512">
      <w:bodyDiv w:val="1"/>
      <w:marLeft w:val="0"/>
      <w:marRight w:val="0"/>
      <w:marTop w:val="0"/>
      <w:marBottom w:val="0"/>
      <w:divBdr>
        <w:top w:val="none" w:sz="0" w:space="0" w:color="auto"/>
        <w:left w:val="none" w:sz="0" w:space="0" w:color="auto"/>
        <w:bottom w:val="none" w:sz="0" w:space="0" w:color="auto"/>
        <w:right w:val="none" w:sz="0" w:space="0" w:color="auto"/>
      </w:divBdr>
    </w:div>
    <w:div w:id="1462729881">
      <w:bodyDiv w:val="1"/>
      <w:marLeft w:val="0"/>
      <w:marRight w:val="0"/>
      <w:marTop w:val="0"/>
      <w:marBottom w:val="0"/>
      <w:divBdr>
        <w:top w:val="none" w:sz="0" w:space="0" w:color="auto"/>
        <w:left w:val="none" w:sz="0" w:space="0" w:color="auto"/>
        <w:bottom w:val="none" w:sz="0" w:space="0" w:color="auto"/>
        <w:right w:val="none" w:sz="0" w:space="0" w:color="auto"/>
      </w:divBdr>
    </w:div>
    <w:div w:id="1489591608">
      <w:bodyDiv w:val="1"/>
      <w:marLeft w:val="0"/>
      <w:marRight w:val="0"/>
      <w:marTop w:val="0"/>
      <w:marBottom w:val="0"/>
      <w:divBdr>
        <w:top w:val="none" w:sz="0" w:space="0" w:color="auto"/>
        <w:left w:val="none" w:sz="0" w:space="0" w:color="auto"/>
        <w:bottom w:val="none" w:sz="0" w:space="0" w:color="auto"/>
        <w:right w:val="none" w:sz="0" w:space="0" w:color="auto"/>
      </w:divBdr>
    </w:div>
    <w:div w:id="1499999931">
      <w:bodyDiv w:val="1"/>
      <w:marLeft w:val="0"/>
      <w:marRight w:val="0"/>
      <w:marTop w:val="0"/>
      <w:marBottom w:val="0"/>
      <w:divBdr>
        <w:top w:val="none" w:sz="0" w:space="0" w:color="auto"/>
        <w:left w:val="none" w:sz="0" w:space="0" w:color="auto"/>
        <w:bottom w:val="none" w:sz="0" w:space="0" w:color="auto"/>
        <w:right w:val="none" w:sz="0" w:space="0" w:color="auto"/>
      </w:divBdr>
    </w:div>
    <w:div w:id="1585840845">
      <w:bodyDiv w:val="1"/>
      <w:marLeft w:val="0"/>
      <w:marRight w:val="0"/>
      <w:marTop w:val="0"/>
      <w:marBottom w:val="0"/>
      <w:divBdr>
        <w:top w:val="none" w:sz="0" w:space="0" w:color="auto"/>
        <w:left w:val="none" w:sz="0" w:space="0" w:color="auto"/>
        <w:bottom w:val="none" w:sz="0" w:space="0" w:color="auto"/>
        <w:right w:val="none" w:sz="0" w:space="0" w:color="auto"/>
      </w:divBdr>
      <w:divsChild>
        <w:div w:id="306664074">
          <w:marLeft w:val="0"/>
          <w:marRight w:val="0"/>
          <w:marTop w:val="0"/>
          <w:marBottom w:val="0"/>
          <w:divBdr>
            <w:top w:val="none" w:sz="0" w:space="0" w:color="auto"/>
            <w:left w:val="none" w:sz="0" w:space="0" w:color="auto"/>
            <w:bottom w:val="none" w:sz="0" w:space="0" w:color="auto"/>
            <w:right w:val="none" w:sz="0" w:space="0" w:color="auto"/>
          </w:divBdr>
        </w:div>
        <w:div w:id="387806754">
          <w:marLeft w:val="0"/>
          <w:marRight w:val="0"/>
          <w:marTop w:val="0"/>
          <w:marBottom w:val="0"/>
          <w:divBdr>
            <w:top w:val="none" w:sz="0" w:space="0" w:color="auto"/>
            <w:left w:val="none" w:sz="0" w:space="0" w:color="auto"/>
            <w:bottom w:val="none" w:sz="0" w:space="0" w:color="auto"/>
            <w:right w:val="none" w:sz="0" w:space="0" w:color="auto"/>
          </w:divBdr>
        </w:div>
        <w:div w:id="434373719">
          <w:marLeft w:val="0"/>
          <w:marRight w:val="0"/>
          <w:marTop w:val="0"/>
          <w:marBottom w:val="0"/>
          <w:divBdr>
            <w:top w:val="none" w:sz="0" w:space="0" w:color="auto"/>
            <w:left w:val="none" w:sz="0" w:space="0" w:color="auto"/>
            <w:bottom w:val="none" w:sz="0" w:space="0" w:color="auto"/>
            <w:right w:val="none" w:sz="0" w:space="0" w:color="auto"/>
          </w:divBdr>
        </w:div>
        <w:div w:id="436144978">
          <w:marLeft w:val="0"/>
          <w:marRight w:val="0"/>
          <w:marTop w:val="0"/>
          <w:marBottom w:val="0"/>
          <w:divBdr>
            <w:top w:val="none" w:sz="0" w:space="0" w:color="auto"/>
            <w:left w:val="none" w:sz="0" w:space="0" w:color="auto"/>
            <w:bottom w:val="none" w:sz="0" w:space="0" w:color="auto"/>
            <w:right w:val="none" w:sz="0" w:space="0" w:color="auto"/>
          </w:divBdr>
        </w:div>
        <w:div w:id="669679356">
          <w:marLeft w:val="0"/>
          <w:marRight w:val="0"/>
          <w:marTop w:val="0"/>
          <w:marBottom w:val="0"/>
          <w:divBdr>
            <w:top w:val="none" w:sz="0" w:space="0" w:color="auto"/>
            <w:left w:val="none" w:sz="0" w:space="0" w:color="auto"/>
            <w:bottom w:val="none" w:sz="0" w:space="0" w:color="auto"/>
            <w:right w:val="none" w:sz="0" w:space="0" w:color="auto"/>
          </w:divBdr>
        </w:div>
        <w:div w:id="685055605">
          <w:marLeft w:val="0"/>
          <w:marRight w:val="0"/>
          <w:marTop w:val="0"/>
          <w:marBottom w:val="0"/>
          <w:divBdr>
            <w:top w:val="none" w:sz="0" w:space="0" w:color="auto"/>
            <w:left w:val="none" w:sz="0" w:space="0" w:color="auto"/>
            <w:bottom w:val="none" w:sz="0" w:space="0" w:color="auto"/>
            <w:right w:val="none" w:sz="0" w:space="0" w:color="auto"/>
          </w:divBdr>
        </w:div>
        <w:div w:id="707291978">
          <w:marLeft w:val="0"/>
          <w:marRight w:val="0"/>
          <w:marTop w:val="0"/>
          <w:marBottom w:val="0"/>
          <w:divBdr>
            <w:top w:val="none" w:sz="0" w:space="0" w:color="auto"/>
            <w:left w:val="none" w:sz="0" w:space="0" w:color="auto"/>
            <w:bottom w:val="none" w:sz="0" w:space="0" w:color="auto"/>
            <w:right w:val="none" w:sz="0" w:space="0" w:color="auto"/>
          </w:divBdr>
        </w:div>
        <w:div w:id="824510647">
          <w:marLeft w:val="0"/>
          <w:marRight w:val="0"/>
          <w:marTop w:val="0"/>
          <w:marBottom w:val="0"/>
          <w:divBdr>
            <w:top w:val="none" w:sz="0" w:space="0" w:color="auto"/>
            <w:left w:val="none" w:sz="0" w:space="0" w:color="auto"/>
            <w:bottom w:val="none" w:sz="0" w:space="0" w:color="auto"/>
            <w:right w:val="none" w:sz="0" w:space="0" w:color="auto"/>
          </w:divBdr>
        </w:div>
        <w:div w:id="831290737">
          <w:marLeft w:val="0"/>
          <w:marRight w:val="0"/>
          <w:marTop w:val="0"/>
          <w:marBottom w:val="0"/>
          <w:divBdr>
            <w:top w:val="none" w:sz="0" w:space="0" w:color="auto"/>
            <w:left w:val="none" w:sz="0" w:space="0" w:color="auto"/>
            <w:bottom w:val="none" w:sz="0" w:space="0" w:color="auto"/>
            <w:right w:val="none" w:sz="0" w:space="0" w:color="auto"/>
          </w:divBdr>
        </w:div>
        <w:div w:id="850686152">
          <w:marLeft w:val="0"/>
          <w:marRight w:val="0"/>
          <w:marTop w:val="0"/>
          <w:marBottom w:val="0"/>
          <w:divBdr>
            <w:top w:val="none" w:sz="0" w:space="0" w:color="auto"/>
            <w:left w:val="none" w:sz="0" w:space="0" w:color="auto"/>
            <w:bottom w:val="none" w:sz="0" w:space="0" w:color="auto"/>
            <w:right w:val="none" w:sz="0" w:space="0" w:color="auto"/>
          </w:divBdr>
        </w:div>
        <w:div w:id="1099327930">
          <w:marLeft w:val="0"/>
          <w:marRight w:val="0"/>
          <w:marTop w:val="0"/>
          <w:marBottom w:val="0"/>
          <w:divBdr>
            <w:top w:val="none" w:sz="0" w:space="0" w:color="auto"/>
            <w:left w:val="none" w:sz="0" w:space="0" w:color="auto"/>
            <w:bottom w:val="none" w:sz="0" w:space="0" w:color="auto"/>
            <w:right w:val="none" w:sz="0" w:space="0" w:color="auto"/>
          </w:divBdr>
        </w:div>
        <w:div w:id="1199514308">
          <w:marLeft w:val="0"/>
          <w:marRight w:val="0"/>
          <w:marTop w:val="0"/>
          <w:marBottom w:val="0"/>
          <w:divBdr>
            <w:top w:val="none" w:sz="0" w:space="0" w:color="auto"/>
            <w:left w:val="none" w:sz="0" w:space="0" w:color="auto"/>
            <w:bottom w:val="none" w:sz="0" w:space="0" w:color="auto"/>
            <w:right w:val="none" w:sz="0" w:space="0" w:color="auto"/>
          </w:divBdr>
        </w:div>
        <w:div w:id="1615362943">
          <w:marLeft w:val="0"/>
          <w:marRight w:val="0"/>
          <w:marTop w:val="0"/>
          <w:marBottom w:val="0"/>
          <w:divBdr>
            <w:top w:val="none" w:sz="0" w:space="0" w:color="auto"/>
            <w:left w:val="none" w:sz="0" w:space="0" w:color="auto"/>
            <w:bottom w:val="none" w:sz="0" w:space="0" w:color="auto"/>
            <w:right w:val="none" w:sz="0" w:space="0" w:color="auto"/>
          </w:divBdr>
        </w:div>
        <w:div w:id="1711759137">
          <w:marLeft w:val="0"/>
          <w:marRight w:val="0"/>
          <w:marTop w:val="0"/>
          <w:marBottom w:val="0"/>
          <w:divBdr>
            <w:top w:val="none" w:sz="0" w:space="0" w:color="auto"/>
            <w:left w:val="none" w:sz="0" w:space="0" w:color="auto"/>
            <w:bottom w:val="none" w:sz="0" w:space="0" w:color="auto"/>
            <w:right w:val="none" w:sz="0" w:space="0" w:color="auto"/>
          </w:divBdr>
        </w:div>
        <w:div w:id="1746415351">
          <w:marLeft w:val="0"/>
          <w:marRight w:val="0"/>
          <w:marTop w:val="0"/>
          <w:marBottom w:val="0"/>
          <w:divBdr>
            <w:top w:val="none" w:sz="0" w:space="0" w:color="auto"/>
            <w:left w:val="none" w:sz="0" w:space="0" w:color="auto"/>
            <w:bottom w:val="none" w:sz="0" w:space="0" w:color="auto"/>
            <w:right w:val="none" w:sz="0" w:space="0" w:color="auto"/>
          </w:divBdr>
        </w:div>
        <w:div w:id="1929847478">
          <w:marLeft w:val="0"/>
          <w:marRight w:val="0"/>
          <w:marTop w:val="0"/>
          <w:marBottom w:val="0"/>
          <w:divBdr>
            <w:top w:val="none" w:sz="0" w:space="0" w:color="auto"/>
            <w:left w:val="none" w:sz="0" w:space="0" w:color="auto"/>
            <w:bottom w:val="none" w:sz="0" w:space="0" w:color="auto"/>
            <w:right w:val="none" w:sz="0" w:space="0" w:color="auto"/>
          </w:divBdr>
        </w:div>
        <w:div w:id="1990935948">
          <w:marLeft w:val="0"/>
          <w:marRight w:val="0"/>
          <w:marTop w:val="0"/>
          <w:marBottom w:val="0"/>
          <w:divBdr>
            <w:top w:val="none" w:sz="0" w:space="0" w:color="auto"/>
            <w:left w:val="none" w:sz="0" w:space="0" w:color="auto"/>
            <w:bottom w:val="none" w:sz="0" w:space="0" w:color="auto"/>
            <w:right w:val="none" w:sz="0" w:space="0" w:color="auto"/>
          </w:divBdr>
        </w:div>
        <w:div w:id="2109424601">
          <w:marLeft w:val="0"/>
          <w:marRight w:val="0"/>
          <w:marTop w:val="0"/>
          <w:marBottom w:val="0"/>
          <w:divBdr>
            <w:top w:val="none" w:sz="0" w:space="0" w:color="auto"/>
            <w:left w:val="none" w:sz="0" w:space="0" w:color="auto"/>
            <w:bottom w:val="none" w:sz="0" w:space="0" w:color="auto"/>
            <w:right w:val="none" w:sz="0" w:space="0" w:color="auto"/>
          </w:divBdr>
        </w:div>
      </w:divsChild>
    </w:div>
    <w:div w:id="1607073895">
      <w:bodyDiv w:val="1"/>
      <w:marLeft w:val="0"/>
      <w:marRight w:val="0"/>
      <w:marTop w:val="0"/>
      <w:marBottom w:val="0"/>
      <w:divBdr>
        <w:top w:val="none" w:sz="0" w:space="0" w:color="auto"/>
        <w:left w:val="none" w:sz="0" w:space="0" w:color="auto"/>
        <w:bottom w:val="none" w:sz="0" w:space="0" w:color="auto"/>
        <w:right w:val="none" w:sz="0" w:space="0" w:color="auto"/>
      </w:divBdr>
    </w:div>
    <w:div w:id="17667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hou-da"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Leerplansjabloon%203de%20graad%202023030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A5990183-4EA5-480A-928C-F7E12D7AAF2E}"/>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00_Leerplansjabloon 3de graad 20230309</Template>
  <TotalTime>1980</TotalTime>
  <Pages>44</Pages>
  <Words>15698</Words>
  <Characters>86340</Characters>
  <Application>Microsoft Office Word</Application>
  <DocSecurity>8</DocSecurity>
  <Lines>719</Lines>
  <Paragraphs>203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101835</CharactersWithSpaces>
  <SharedDoc>false</SharedDoc>
  <HLinks>
    <vt:vector size="294" baseType="variant">
      <vt:variant>
        <vt:i4>1572916</vt:i4>
      </vt:variant>
      <vt:variant>
        <vt:i4>281</vt:i4>
      </vt:variant>
      <vt:variant>
        <vt:i4>0</vt:i4>
      </vt:variant>
      <vt:variant>
        <vt:i4>5</vt:i4>
      </vt:variant>
      <vt:variant>
        <vt:lpwstr/>
      </vt:variant>
      <vt:variant>
        <vt:lpwstr>_Toc146406397</vt:lpwstr>
      </vt:variant>
      <vt:variant>
        <vt:i4>1572916</vt:i4>
      </vt:variant>
      <vt:variant>
        <vt:i4>275</vt:i4>
      </vt:variant>
      <vt:variant>
        <vt:i4>0</vt:i4>
      </vt:variant>
      <vt:variant>
        <vt:i4>5</vt:i4>
      </vt:variant>
      <vt:variant>
        <vt:lpwstr/>
      </vt:variant>
      <vt:variant>
        <vt:lpwstr>_Toc146406396</vt:lpwstr>
      </vt:variant>
      <vt:variant>
        <vt:i4>1572916</vt:i4>
      </vt:variant>
      <vt:variant>
        <vt:i4>269</vt:i4>
      </vt:variant>
      <vt:variant>
        <vt:i4>0</vt:i4>
      </vt:variant>
      <vt:variant>
        <vt:i4>5</vt:i4>
      </vt:variant>
      <vt:variant>
        <vt:lpwstr/>
      </vt:variant>
      <vt:variant>
        <vt:lpwstr>_Toc146406395</vt:lpwstr>
      </vt:variant>
      <vt:variant>
        <vt:i4>1572916</vt:i4>
      </vt:variant>
      <vt:variant>
        <vt:i4>263</vt:i4>
      </vt:variant>
      <vt:variant>
        <vt:i4>0</vt:i4>
      </vt:variant>
      <vt:variant>
        <vt:i4>5</vt:i4>
      </vt:variant>
      <vt:variant>
        <vt:lpwstr/>
      </vt:variant>
      <vt:variant>
        <vt:lpwstr>_Toc146406394</vt:lpwstr>
      </vt:variant>
      <vt:variant>
        <vt:i4>1572916</vt:i4>
      </vt:variant>
      <vt:variant>
        <vt:i4>257</vt:i4>
      </vt:variant>
      <vt:variant>
        <vt:i4>0</vt:i4>
      </vt:variant>
      <vt:variant>
        <vt:i4>5</vt:i4>
      </vt:variant>
      <vt:variant>
        <vt:lpwstr/>
      </vt:variant>
      <vt:variant>
        <vt:lpwstr>_Toc146406393</vt:lpwstr>
      </vt:variant>
      <vt:variant>
        <vt:i4>1572916</vt:i4>
      </vt:variant>
      <vt:variant>
        <vt:i4>251</vt:i4>
      </vt:variant>
      <vt:variant>
        <vt:i4>0</vt:i4>
      </vt:variant>
      <vt:variant>
        <vt:i4>5</vt:i4>
      </vt:variant>
      <vt:variant>
        <vt:lpwstr/>
      </vt:variant>
      <vt:variant>
        <vt:lpwstr>_Toc146406392</vt:lpwstr>
      </vt:variant>
      <vt:variant>
        <vt:i4>1572916</vt:i4>
      </vt:variant>
      <vt:variant>
        <vt:i4>245</vt:i4>
      </vt:variant>
      <vt:variant>
        <vt:i4>0</vt:i4>
      </vt:variant>
      <vt:variant>
        <vt:i4>5</vt:i4>
      </vt:variant>
      <vt:variant>
        <vt:lpwstr/>
      </vt:variant>
      <vt:variant>
        <vt:lpwstr>_Toc146406391</vt:lpwstr>
      </vt:variant>
      <vt:variant>
        <vt:i4>1572916</vt:i4>
      </vt:variant>
      <vt:variant>
        <vt:i4>239</vt:i4>
      </vt:variant>
      <vt:variant>
        <vt:i4>0</vt:i4>
      </vt:variant>
      <vt:variant>
        <vt:i4>5</vt:i4>
      </vt:variant>
      <vt:variant>
        <vt:lpwstr/>
      </vt:variant>
      <vt:variant>
        <vt:lpwstr>_Toc146406390</vt:lpwstr>
      </vt:variant>
      <vt:variant>
        <vt:i4>1638452</vt:i4>
      </vt:variant>
      <vt:variant>
        <vt:i4>233</vt:i4>
      </vt:variant>
      <vt:variant>
        <vt:i4>0</vt:i4>
      </vt:variant>
      <vt:variant>
        <vt:i4>5</vt:i4>
      </vt:variant>
      <vt:variant>
        <vt:lpwstr/>
      </vt:variant>
      <vt:variant>
        <vt:lpwstr>_Toc146406389</vt:lpwstr>
      </vt:variant>
      <vt:variant>
        <vt:i4>1638452</vt:i4>
      </vt:variant>
      <vt:variant>
        <vt:i4>227</vt:i4>
      </vt:variant>
      <vt:variant>
        <vt:i4>0</vt:i4>
      </vt:variant>
      <vt:variant>
        <vt:i4>5</vt:i4>
      </vt:variant>
      <vt:variant>
        <vt:lpwstr/>
      </vt:variant>
      <vt:variant>
        <vt:lpwstr>_Toc146406388</vt:lpwstr>
      </vt:variant>
      <vt:variant>
        <vt:i4>1638452</vt:i4>
      </vt:variant>
      <vt:variant>
        <vt:i4>221</vt:i4>
      </vt:variant>
      <vt:variant>
        <vt:i4>0</vt:i4>
      </vt:variant>
      <vt:variant>
        <vt:i4>5</vt:i4>
      </vt:variant>
      <vt:variant>
        <vt:lpwstr/>
      </vt:variant>
      <vt:variant>
        <vt:lpwstr>_Toc146406387</vt:lpwstr>
      </vt:variant>
      <vt:variant>
        <vt:i4>1638452</vt:i4>
      </vt:variant>
      <vt:variant>
        <vt:i4>215</vt:i4>
      </vt:variant>
      <vt:variant>
        <vt:i4>0</vt:i4>
      </vt:variant>
      <vt:variant>
        <vt:i4>5</vt:i4>
      </vt:variant>
      <vt:variant>
        <vt:lpwstr/>
      </vt:variant>
      <vt:variant>
        <vt:lpwstr>_Toc146406386</vt:lpwstr>
      </vt:variant>
      <vt:variant>
        <vt:i4>1638452</vt:i4>
      </vt:variant>
      <vt:variant>
        <vt:i4>209</vt:i4>
      </vt:variant>
      <vt:variant>
        <vt:i4>0</vt:i4>
      </vt:variant>
      <vt:variant>
        <vt:i4>5</vt:i4>
      </vt:variant>
      <vt:variant>
        <vt:lpwstr/>
      </vt:variant>
      <vt:variant>
        <vt:lpwstr>_Toc146406385</vt:lpwstr>
      </vt:variant>
      <vt:variant>
        <vt:i4>1638452</vt:i4>
      </vt:variant>
      <vt:variant>
        <vt:i4>203</vt:i4>
      </vt:variant>
      <vt:variant>
        <vt:i4>0</vt:i4>
      </vt:variant>
      <vt:variant>
        <vt:i4>5</vt:i4>
      </vt:variant>
      <vt:variant>
        <vt:lpwstr/>
      </vt:variant>
      <vt:variant>
        <vt:lpwstr>_Toc146406384</vt:lpwstr>
      </vt:variant>
      <vt:variant>
        <vt:i4>1638452</vt:i4>
      </vt:variant>
      <vt:variant>
        <vt:i4>197</vt:i4>
      </vt:variant>
      <vt:variant>
        <vt:i4>0</vt:i4>
      </vt:variant>
      <vt:variant>
        <vt:i4>5</vt:i4>
      </vt:variant>
      <vt:variant>
        <vt:lpwstr/>
      </vt:variant>
      <vt:variant>
        <vt:lpwstr>_Toc146406383</vt:lpwstr>
      </vt:variant>
      <vt:variant>
        <vt:i4>1638452</vt:i4>
      </vt:variant>
      <vt:variant>
        <vt:i4>191</vt:i4>
      </vt:variant>
      <vt:variant>
        <vt:i4>0</vt:i4>
      </vt:variant>
      <vt:variant>
        <vt:i4>5</vt:i4>
      </vt:variant>
      <vt:variant>
        <vt:lpwstr/>
      </vt:variant>
      <vt:variant>
        <vt:lpwstr>_Toc146406382</vt:lpwstr>
      </vt:variant>
      <vt:variant>
        <vt:i4>1638452</vt:i4>
      </vt:variant>
      <vt:variant>
        <vt:i4>185</vt:i4>
      </vt:variant>
      <vt:variant>
        <vt:i4>0</vt:i4>
      </vt:variant>
      <vt:variant>
        <vt:i4>5</vt:i4>
      </vt:variant>
      <vt:variant>
        <vt:lpwstr/>
      </vt:variant>
      <vt:variant>
        <vt:lpwstr>_Toc146406381</vt:lpwstr>
      </vt:variant>
      <vt:variant>
        <vt:i4>1638452</vt:i4>
      </vt:variant>
      <vt:variant>
        <vt:i4>179</vt:i4>
      </vt:variant>
      <vt:variant>
        <vt:i4>0</vt:i4>
      </vt:variant>
      <vt:variant>
        <vt:i4>5</vt:i4>
      </vt:variant>
      <vt:variant>
        <vt:lpwstr/>
      </vt:variant>
      <vt:variant>
        <vt:lpwstr>_Toc146406380</vt:lpwstr>
      </vt:variant>
      <vt:variant>
        <vt:i4>1441844</vt:i4>
      </vt:variant>
      <vt:variant>
        <vt:i4>173</vt:i4>
      </vt:variant>
      <vt:variant>
        <vt:i4>0</vt:i4>
      </vt:variant>
      <vt:variant>
        <vt:i4>5</vt:i4>
      </vt:variant>
      <vt:variant>
        <vt:lpwstr/>
      </vt:variant>
      <vt:variant>
        <vt:lpwstr>_Toc146406379</vt:lpwstr>
      </vt:variant>
      <vt:variant>
        <vt:i4>1441844</vt:i4>
      </vt:variant>
      <vt:variant>
        <vt:i4>167</vt:i4>
      </vt:variant>
      <vt:variant>
        <vt:i4>0</vt:i4>
      </vt:variant>
      <vt:variant>
        <vt:i4>5</vt:i4>
      </vt:variant>
      <vt:variant>
        <vt:lpwstr/>
      </vt:variant>
      <vt:variant>
        <vt:lpwstr>_Toc146406378</vt:lpwstr>
      </vt:variant>
      <vt:variant>
        <vt:i4>1441844</vt:i4>
      </vt:variant>
      <vt:variant>
        <vt:i4>161</vt:i4>
      </vt:variant>
      <vt:variant>
        <vt:i4>0</vt:i4>
      </vt:variant>
      <vt:variant>
        <vt:i4>5</vt:i4>
      </vt:variant>
      <vt:variant>
        <vt:lpwstr/>
      </vt:variant>
      <vt:variant>
        <vt:lpwstr>_Toc146406377</vt:lpwstr>
      </vt:variant>
      <vt:variant>
        <vt:i4>1441844</vt:i4>
      </vt:variant>
      <vt:variant>
        <vt:i4>155</vt:i4>
      </vt:variant>
      <vt:variant>
        <vt:i4>0</vt:i4>
      </vt:variant>
      <vt:variant>
        <vt:i4>5</vt:i4>
      </vt:variant>
      <vt:variant>
        <vt:lpwstr/>
      </vt:variant>
      <vt:variant>
        <vt:lpwstr>_Toc146406376</vt:lpwstr>
      </vt:variant>
      <vt:variant>
        <vt:i4>1441844</vt:i4>
      </vt:variant>
      <vt:variant>
        <vt:i4>149</vt:i4>
      </vt:variant>
      <vt:variant>
        <vt:i4>0</vt:i4>
      </vt:variant>
      <vt:variant>
        <vt:i4>5</vt:i4>
      </vt:variant>
      <vt:variant>
        <vt:lpwstr/>
      </vt:variant>
      <vt:variant>
        <vt:lpwstr>_Toc146406375</vt:lpwstr>
      </vt:variant>
      <vt:variant>
        <vt:i4>1441844</vt:i4>
      </vt:variant>
      <vt:variant>
        <vt:i4>143</vt:i4>
      </vt:variant>
      <vt:variant>
        <vt:i4>0</vt:i4>
      </vt:variant>
      <vt:variant>
        <vt:i4>5</vt:i4>
      </vt:variant>
      <vt:variant>
        <vt:lpwstr/>
      </vt:variant>
      <vt:variant>
        <vt:lpwstr>_Toc146406374</vt:lpwstr>
      </vt:variant>
      <vt:variant>
        <vt:i4>1441844</vt:i4>
      </vt:variant>
      <vt:variant>
        <vt:i4>137</vt:i4>
      </vt:variant>
      <vt:variant>
        <vt:i4>0</vt:i4>
      </vt:variant>
      <vt:variant>
        <vt:i4>5</vt:i4>
      </vt:variant>
      <vt:variant>
        <vt:lpwstr/>
      </vt:variant>
      <vt:variant>
        <vt:lpwstr>_Toc146406373</vt:lpwstr>
      </vt:variant>
      <vt:variant>
        <vt:i4>1441844</vt:i4>
      </vt:variant>
      <vt:variant>
        <vt:i4>131</vt:i4>
      </vt:variant>
      <vt:variant>
        <vt:i4>0</vt:i4>
      </vt:variant>
      <vt:variant>
        <vt:i4>5</vt:i4>
      </vt:variant>
      <vt:variant>
        <vt:lpwstr/>
      </vt:variant>
      <vt:variant>
        <vt:lpwstr>_Toc146406372</vt:lpwstr>
      </vt:variant>
      <vt:variant>
        <vt:i4>1441844</vt:i4>
      </vt:variant>
      <vt:variant>
        <vt:i4>125</vt:i4>
      </vt:variant>
      <vt:variant>
        <vt:i4>0</vt:i4>
      </vt:variant>
      <vt:variant>
        <vt:i4>5</vt:i4>
      </vt:variant>
      <vt:variant>
        <vt:lpwstr/>
      </vt:variant>
      <vt:variant>
        <vt:lpwstr>_Toc146406371</vt:lpwstr>
      </vt:variant>
      <vt:variant>
        <vt:i4>1441844</vt:i4>
      </vt:variant>
      <vt:variant>
        <vt:i4>119</vt:i4>
      </vt:variant>
      <vt:variant>
        <vt:i4>0</vt:i4>
      </vt:variant>
      <vt:variant>
        <vt:i4>5</vt:i4>
      </vt:variant>
      <vt:variant>
        <vt:lpwstr/>
      </vt:variant>
      <vt:variant>
        <vt:lpwstr>_Toc146406370</vt:lpwstr>
      </vt:variant>
      <vt:variant>
        <vt:i4>1507380</vt:i4>
      </vt:variant>
      <vt:variant>
        <vt:i4>113</vt:i4>
      </vt:variant>
      <vt:variant>
        <vt:i4>0</vt:i4>
      </vt:variant>
      <vt:variant>
        <vt:i4>5</vt:i4>
      </vt:variant>
      <vt:variant>
        <vt:lpwstr/>
      </vt:variant>
      <vt:variant>
        <vt:lpwstr>_Toc146406369</vt:lpwstr>
      </vt:variant>
      <vt:variant>
        <vt:i4>1507380</vt:i4>
      </vt:variant>
      <vt:variant>
        <vt:i4>107</vt:i4>
      </vt:variant>
      <vt:variant>
        <vt:i4>0</vt:i4>
      </vt:variant>
      <vt:variant>
        <vt:i4>5</vt:i4>
      </vt:variant>
      <vt:variant>
        <vt:lpwstr/>
      </vt:variant>
      <vt:variant>
        <vt:lpwstr>_Toc146406368</vt:lpwstr>
      </vt:variant>
      <vt:variant>
        <vt:i4>1507380</vt:i4>
      </vt:variant>
      <vt:variant>
        <vt:i4>101</vt:i4>
      </vt:variant>
      <vt:variant>
        <vt:i4>0</vt:i4>
      </vt:variant>
      <vt:variant>
        <vt:i4>5</vt:i4>
      </vt:variant>
      <vt:variant>
        <vt:lpwstr/>
      </vt:variant>
      <vt:variant>
        <vt:lpwstr>_Toc146406367</vt:lpwstr>
      </vt:variant>
      <vt:variant>
        <vt:i4>1507380</vt:i4>
      </vt:variant>
      <vt:variant>
        <vt:i4>95</vt:i4>
      </vt:variant>
      <vt:variant>
        <vt:i4>0</vt:i4>
      </vt:variant>
      <vt:variant>
        <vt:i4>5</vt:i4>
      </vt:variant>
      <vt:variant>
        <vt:lpwstr/>
      </vt:variant>
      <vt:variant>
        <vt:lpwstr>_Toc146406366</vt:lpwstr>
      </vt:variant>
      <vt:variant>
        <vt:i4>1507380</vt:i4>
      </vt:variant>
      <vt:variant>
        <vt:i4>89</vt:i4>
      </vt:variant>
      <vt:variant>
        <vt:i4>0</vt:i4>
      </vt:variant>
      <vt:variant>
        <vt:i4>5</vt:i4>
      </vt:variant>
      <vt:variant>
        <vt:lpwstr/>
      </vt:variant>
      <vt:variant>
        <vt:lpwstr>_Toc146406365</vt:lpwstr>
      </vt:variant>
      <vt:variant>
        <vt:i4>1507380</vt:i4>
      </vt:variant>
      <vt:variant>
        <vt:i4>83</vt:i4>
      </vt:variant>
      <vt:variant>
        <vt:i4>0</vt:i4>
      </vt:variant>
      <vt:variant>
        <vt:i4>5</vt:i4>
      </vt:variant>
      <vt:variant>
        <vt:lpwstr/>
      </vt:variant>
      <vt:variant>
        <vt:lpwstr>_Toc146406364</vt:lpwstr>
      </vt:variant>
      <vt:variant>
        <vt:i4>1507380</vt:i4>
      </vt:variant>
      <vt:variant>
        <vt:i4>77</vt:i4>
      </vt:variant>
      <vt:variant>
        <vt:i4>0</vt:i4>
      </vt:variant>
      <vt:variant>
        <vt:i4>5</vt:i4>
      </vt:variant>
      <vt:variant>
        <vt:lpwstr/>
      </vt:variant>
      <vt:variant>
        <vt:lpwstr>_Toc146406363</vt:lpwstr>
      </vt:variant>
      <vt:variant>
        <vt:i4>1507380</vt:i4>
      </vt:variant>
      <vt:variant>
        <vt:i4>71</vt:i4>
      </vt:variant>
      <vt:variant>
        <vt:i4>0</vt:i4>
      </vt:variant>
      <vt:variant>
        <vt:i4>5</vt:i4>
      </vt:variant>
      <vt:variant>
        <vt:lpwstr/>
      </vt:variant>
      <vt:variant>
        <vt:lpwstr>_Toc146406362</vt:lpwstr>
      </vt:variant>
      <vt:variant>
        <vt:i4>1507380</vt:i4>
      </vt:variant>
      <vt:variant>
        <vt:i4>65</vt:i4>
      </vt:variant>
      <vt:variant>
        <vt:i4>0</vt:i4>
      </vt:variant>
      <vt:variant>
        <vt:i4>5</vt:i4>
      </vt:variant>
      <vt:variant>
        <vt:lpwstr/>
      </vt:variant>
      <vt:variant>
        <vt:lpwstr>_Toc146406361</vt:lpwstr>
      </vt:variant>
      <vt:variant>
        <vt:i4>1507380</vt:i4>
      </vt:variant>
      <vt:variant>
        <vt:i4>59</vt:i4>
      </vt:variant>
      <vt:variant>
        <vt:i4>0</vt:i4>
      </vt:variant>
      <vt:variant>
        <vt:i4>5</vt:i4>
      </vt:variant>
      <vt:variant>
        <vt:lpwstr/>
      </vt:variant>
      <vt:variant>
        <vt:lpwstr>_Toc146406360</vt:lpwstr>
      </vt:variant>
      <vt:variant>
        <vt:i4>1310772</vt:i4>
      </vt:variant>
      <vt:variant>
        <vt:i4>53</vt:i4>
      </vt:variant>
      <vt:variant>
        <vt:i4>0</vt:i4>
      </vt:variant>
      <vt:variant>
        <vt:i4>5</vt:i4>
      </vt:variant>
      <vt:variant>
        <vt:lpwstr/>
      </vt:variant>
      <vt:variant>
        <vt:lpwstr>_Toc146406359</vt:lpwstr>
      </vt:variant>
      <vt:variant>
        <vt:i4>1310772</vt:i4>
      </vt:variant>
      <vt:variant>
        <vt:i4>47</vt:i4>
      </vt:variant>
      <vt:variant>
        <vt:i4>0</vt:i4>
      </vt:variant>
      <vt:variant>
        <vt:i4>5</vt:i4>
      </vt:variant>
      <vt:variant>
        <vt:lpwstr/>
      </vt:variant>
      <vt:variant>
        <vt:lpwstr>_Toc146406358</vt:lpwstr>
      </vt:variant>
      <vt:variant>
        <vt:i4>1310772</vt:i4>
      </vt:variant>
      <vt:variant>
        <vt:i4>41</vt:i4>
      </vt:variant>
      <vt:variant>
        <vt:i4>0</vt:i4>
      </vt:variant>
      <vt:variant>
        <vt:i4>5</vt:i4>
      </vt:variant>
      <vt:variant>
        <vt:lpwstr/>
      </vt:variant>
      <vt:variant>
        <vt:lpwstr>_Toc146406357</vt:lpwstr>
      </vt:variant>
      <vt:variant>
        <vt:i4>1310772</vt:i4>
      </vt:variant>
      <vt:variant>
        <vt:i4>35</vt:i4>
      </vt:variant>
      <vt:variant>
        <vt:i4>0</vt:i4>
      </vt:variant>
      <vt:variant>
        <vt:i4>5</vt:i4>
      </vt:variant>
      <vt:variant>
        <vt:lpwstr/>
      </vt:variant>
      <vt:variant>
        <vt:lpwstr>_Toc146406356</vt:lpwstr>
      </vt:variant>
      <vt:variant>
        <vt:i4>1310772</vt:i4>
      </vt:variant>
      <vt:variant>
        <vt:i4>29</vt:i4>
      </vt:variant>
      <vt:variant>
        <vt:i4>0</vt:i4>
      </vt:variant>
      <vt:variant>
        <vt:i4>5</vt:i4>
      </vt:variant>
      <vt:variant>
        <vt:lpwstr/>
      </vt:variant>
      <vt:variant>
        <vt:lpwstr>_Toc146406355</vt:lpwstr>
      </vt:variant>
      <vt:variant>
        <vt:i4>1310772</vt:i4>
      </vt:variant>
      <vt:variant>
        <vt:i4>23</vt:i4>
      </vt:variant>
      <vt:variant>
        <vt:i4>0</vt:i4>
      </vt:variant>
      <vt:variant>
        <vt:i4>5</vt:i4>
      </vt:variant>
      <vt:variant>
        <vt:lpwstr/>
      </vt:variant>
      <vt:variant>
        <vt:lpwstr>_Toc146406354</vt:lpwstr>
      </vt:variant>
      <vt:variant>
        <vt:i4>1310772</vt:i4>
      </vt:variant>
      <vt:variant>
        <vt:i4>17</vt:i4>
      </vt:variant>
      <vt:variant>
        <vt:i4>0</vt:i4>
      </vt:variant>
      <vt:variant>
        <vt:i4>5</vt:i4>
      </vt:variant>
      <vt:variant>
        <vt:lpwstr/>
      </vt:variant>
      <vt:variant>
        <vt:lpwstr>_Toc146406353</vt:lpwstr>
      </vt:variant>
      <vt:variant>
        <vt:i4>1310772</vt:i4>
      </vt:variant>
      <vt:variant>
        <vt:i4>11</vt:i4>
      </vt:variant>
      <vt:variant>
        <vt:i4>0</vt:i4>
      </vt:variant>
      <vt:variant>
        <vt:i4>5</vt:i4>
      </vt:variant>
      <vt:variant>
        <vt:lpwstr/>
      </vt:variant>
      <vt:variant>
        <vt:lpwstr>_Toc146406352</vt:lpwstr>
      </vt:variant>
      <vt:variant>
        <vt:i4>2031641</vt:i4>
      </vt:variant>
      <vt:variant>
        <vt:i4>6</vt:i4>
      </vt:variant>
      <vt:variant>
        <vt:i4>0</vt:i4>
      </vt:variant>
      <vt:variant>
        <vt:i4>5</vt:i4>
      </vt:variant>
      <vt:variant>
        <vt:lpwstr>https://pro.katholiekonderwijs.vlaanderen/iii-hou-da</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Demeyer</dc:creator>
  <cp:keywords/>
  <dc:description/>
  <cp:lastModifiedBy>Dominiek Desmet</cp:lastModifiedBy>
  <cp:revision>593</cp:revision>
  <cp:lastPrinted>2018-09-30T21:03:00Z</cp:lastPrinted>
  <dcterms:created xsi:type="dcterms:W3CDTF">2023-04-29T09:01:00Z</dcterms:created>
  <dcterms:modified xsi:type="dcterms:W3CDTF">2024-10-24T07:02:00Z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