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4B89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bookmarkStart w:id="0" w:name="Datum"/>
    <w:bookmarkEnd w:id="0"/>
    <w:p w14:paraId="7A8F9D75" w14:textId="6AC7866F" w:rsidR="006C69AD" w:rsidRPr="004C632F" w:rsidRDefault="007D1803" w:rsidP="006C69AD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Afdeling"/>
          <w:tag w:val="Afdeling"/>
          <w:id w:val="-898982075"/>
          <w:placeholder>
            <w:docPart w:val="6B6B9F35E6024E6BB1390231B39B19CC"/>
          </w:placeholder>
          <w:comboBox>
            <w:listItem w:displayText="    " w:value="   "/>
            <w:listItem w:displayText="Dienstverlening" w:value="Dienstverlening"/>
            <w:listItem w:displayText="Onderzoek en ontwikkeling" w:value="Onderzoek en ontwikkeling"/>
            <w:listItem w:displayText="Ondersteunende diensten" w:value="Ondersteunende diensten"/>
            <w:listItem w:displayText="Belangenbehartiging, participatie en communicatie" w:value="Belangenbehartiging, participatie en communicatie"/>
            <w:listItem w:displayText="Team ondersteuning managementteam" w:value="Team ondersteuning managementteam"/>
          </w:comboBox>
        </w:sdtPr>
        <w:sdtEndPr/>
        <w:sdtContent>
          <w:r w:rsidR="000C7850">
            <w:rPr>
              <w:b/>
              <w:sz w:val="24"/>
              <w:szCs w:val="24"/>
            </w:rPr>
            <w:t>Onderzoek en ontwikkeling</w:t>
          </w:r>
        </w:sdtContent>
      </w:sdt>
    </w:p>
    <w:sdt>
      <w:sdtPr>
        <w:rPr>
          <w:sz w:val="24"/>
          <w:szCs w:val="24"/>
        </w:rPr>
        <w:alias w:val="Cluster/Team/Project"/>
        <w:tag w:val="Cluster/Team/Project"/>
        <w:id w:val="-854424336"/>
        <w:placeholder>
          <w:docPart w:val="786FE3E9855D4A30A55AEC2A80A2C0EB"/>
        </w:placeholder>
        <w:comboBox>
          <w:listItem w:displayText="        " w:value="        "/>
          <w:listItem w:displayText="Klas" w:value="Klas"/>
          <w:listItem w:displayText="School" w:value="School"/>
          <w:listItem w:displayText="Klas en school" w:value="Klas en school"/>
          <w:listItem w:displayText="Frontoffice" w:value="Frontoffice"/>
          <w:listItem w:displayText="Bestuur en organisatie" w:value="Bestuur en organisatie"/>
          <w:listItem w:displayText="Onderzoek" w:value="Onderzoek"/>
          <w:listItem w:displayText="Belangenbehartiging en participatie" w:value="Belangenbehartiging en participatie"/>
          <w:listItem w:displayText="Pedagogische begeleiding regio Antwerpen" w:value="Pedagogische begeleiding regio Antwerpen"/>
          <w:listItem w:displayText="Pedagogische begeleiding regio Limburg" w:value="Pedagogische begeleiding regio Limburg"/>
          <w:listItem w:displayText="Pedagogische begeleiding regio Mechelen-Brussel" w:value="Pedagogische begeleiding regio Mechelen-Brussel"/>
          <w:listItem w:displayText="Pedagogische begeleiding regio Oost-Vlaanderen" w:value="Pedagogische begeleiding regio Oost-Vlaanderen"/>
          <w:listItem w:displayText="Pedagogische begeleiding regio West-Vlaanderen" w:value="Pedagogische begeleiding regio West-Vlaanderen"/>
          <w:listItem w:displayText="Team HR" w:value="Team HR"/>
          <w:listItem w:displayText="Team communicatie" w:value="Team communicatie"/>
          <w:listItem w:displayText="Team ICT" w:value="Team ICT"/>
          <w:listItem w:displayText="Team financiën" w:value="Team financiën"/>
          <w:listItem w:displayText="Team administratie, logistiek en academie" w:value="Team administratie, logistiek en academie"/>
          <w:listItem w:displayText="Team interne kwaliteitsontwikkeling" w:value="Team interne kwaliteitsontwikkeling"/>
          <w:listItem w:displayText="Team identiteit" w:value="Team identiteit"/>
          <w:listItem w:displayText="Vicariale dienst regio Antwerpen" w:value="Vicariale dienst regio Antwerpen"/>
          <w:listItem w:displayText="Vicariale dienst regio Limburg" w:value="Vicariale dienst regio Limburg"/>
          <w:listItem w:displayText="Vicariale dienst regio Mechelen-Brussel" w:value="Vicariale dienst regio Mechelen-Brussel"/>
          <w:listItem w:displayText="Vicariale dienst regio Oost-Vlaanderen" w:value="Vicariale dienst regio Oost-Vlaanderen"/>
          <w:listItem w:displayText="Vicariale dienst regio West-Vlaanderen" w:value="Vicariale dienst regio West-Vlaanderen"/>
          <w:listItem w:displayText="Projectteam nieuw leerplan basisonderwijs" w:value="Projectteam nieuw leerplan basisonderwijs"/>
          <w:listItem w:displayText="Projectteam sterk schoolbestuur" w:value="Projectteam sterk schoolbestuur"/>
          <w:listItem w:displayText="Projectteam digitale transformatie" w:value="Projectteam digitale transformatie"/>
          <w:listItem w:displayText="Projectteam onderwijskwaliteit en datageïnformeerde kwaliteitsontwikkeling" w:value="Projectteam onderwijskwaliteit en datageïnformeerde kwaliteitsontwikkeling"/>
          <w:listItem w:displayText="Projectteam financieel en infrastructureel beleid" w:value="Projectteam financieel en infrastructureel beleid"/>
          <w:listItem w:displayText="Projectteam heroverweging onderwijsaanbod" w:value="Projectteam heroverweging onderwijsaanbod"/>
          <w:listItem w:displayText="Projectteam scholen voor iedereen" w:value="Projectteam scholen voor iedereen"/>
        </w:comboBox>
      </w:sdtPr>
      <w:sdtEndPr/>
      <w:sdtContent>
        <w:p w14:paraId="729897C6" w14:textId="4B2579B8" w:rsidR="006C69AD" w:rsidRPr="004C632F" w:rsidRDefault="000C7850" w:rsidP="006C69AD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Klas en school</w:t>
          </w:r>
        </w:p>
      </w:sdtContent>
    </w:sdt>
    <w:p w14:paraId="630373F3" w14:textId="6B5C310A" w:rsidR="00342B58" w:rsidRPr="00424A70" w:rsidRDefault="000C7850" w:rsidP="00531181">
      <w:pPr>
        <w:pStyle w:val="Datumdocument"/>
        <w:spacing w:after="0"/>
        <w:rPr>
          <w:b w:val="0"/>
          <w:bCs/>
        </w:rPr>
      </w:pPr>
      <w:r>
        <w:rPr>
          <w:b w:val="0"/>
          <w:bCs/>
        </w:rPr>
        <w:t>2026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03</w:t>
      </w:r>
      <w:r w:rsidR="00342B58" w:rsidRPr="00424A70">
        <w:rPr>
          <w:b w:val="0"/>
          <w:bCs/>
        </w:rPr>
        <w:t>-</w:t>
      </w:r>
      <w:r w:rsidR="00211923">
        <w:rPr>
          <w:b w:val="0"/>
          <w:bCs/>
        </w:rPr>
        <w:t>26</w:t>
      </w:r>
    </w:p>
    <w:p w14:paraId="16841635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5862B6E8" wp14:editId="25C87066">
            <wp:extent cx="9540000" cy="144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 preferRelativeResize="0"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4BC6E" w14:textId="4D152546" w:rsidR="00127D92" w:rsidRDefault="00C57420" w:rsidP="00737230">
      <w:pPr>
        <w:pStyle w:val="Titel"/>
      </w:pPr>
      <w:r>
        <w:t>Overzicht leerpl</w:t>
      </w:r>
      <w:r w:rsidR="00997DA4">
        <w:t>annen eerste graad</w:t>
      </w:r>
    </w:p>
    <w:p w14:paraId="21CDA540" w14:textId="34A7B93C" w:rsidR="007D5840" w:rsidRDefault="00997DA4" w:rsidP="00997DA4">
      <w:pPr>
        <w:pStyle w:val="Kop1"/>
      </w:pPr>
      <w:r>
        <w:t>Leerplannen A-stroom</w:t>
      </w:r>
    </w:p>
    <w:tbl>
      <w:tblPr>
        <w:tblStyle w:val="TableNormal1"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082"/>
        <w:gridCol w:w="1963"/>
        <w:gridCol w:w="2512"/>
      </w:tblGrid>
      <w:tr w:rsidR="007F201C" w14:paraId="24AC11B9" w14:textId="77777777" w:rsidTr="00CC0F12">
        <w:trPr>
          <w:trHeight w:val="290"/>
        </w:trPr>
        <w:tc>
          <w:tcPr>
            <w:tcW w:w="5098" w:type="dxa"/>
            <w:noWrap/>
          </w:tcPr>
          <w:p w14:paraId="5091B6D3" w14:textId="77777777" w:rsidR="007F201C" w:rsidRPr="006C1C09" w:rsidRDefault="007F201C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Leerplan</w:t>
            </w:r>
          </w:p>
        </w:tc>
        <w:tc>
          <w:tcPr>
            <w:tcW w:w="1082" w:type="dxa"/>
          </w:tcPr>
          <w:p w14:paraId="011FA029" w14:textId="77777777" w:rsidR="007F201C" w:rsidRPr="006C1C09" w:rsidRDefault="007F201C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LP-code</w:t>
            </w:r>
          </w:p>
        </w:tc>
        <w:tc>
          <w:tcPr>
            <w:tcW w:w="1963" w:type="dxa"/>
          </w:tcPr>
          <w:p w14:paraId="355000C3" w14:textId="77777777" w:rsidR="007F201C" w:rsidRDefault="007F201C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Depotnummer</w:t>
            </w:r>
          </w:p>
        </w:tc>
        <w:tc>
          <w:tcPr>
            <w:tcW w:w="2512" w:type="dxa"/>
          </w:tcPr>
          <w:p w14:paraId="593A17B3" w14:textId="77777777" w:rsidR="007F201C" w:rsidRDefault="007F201C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Datum versie</w:t>
            </w:r>
          </w:p>
        </w:tc>
      </w:tr>
      <w:tr w:rsidR="007F201C" w:rsidRPr="00F5194F" w14:paraId="7F6B592B" w14:textId="77777777" w:rsidTr="00CC0F12">
        <w:trPr>
          <w:trHeight w:val="290"/>
        </w:trPr>
        <w:tc>
          <w:tcPr>
            <w:tcW w:w="5098" w:type="dxa"/>
            <w:noWrap/>
          </w:tcPr>
          <w:p w14:paraId="7830A059" w14:textId="77777777" w:rsidR="007F201C" w:rsidRPr="00F5194F" w:rsidRDefault="007F201C" w:rsidP="00CC0F12">
            <w:pPr>
              <w:spacing w:after="0" w:line="240" w:lineRule="auto"/>
            </w:pPr>
            <w:r w:rsidRPr="009D4A7D">
              <w:t>Aardrijkskunde 1ste graad A-stroom</w:t>
            </w:r>
          </w:p>
        </w:tc>
        <w:tc>
          <w:tcPr>
            <w:tcW w:w="1082" w:type="dxa"/>
          </w:tcPr>
          <w:p w14:paraId="7C8474BC" w14:textId="77777777" w:rsidR="007F201C" w:rsidRPr="00F5194F" w:rsidRDefault="007F201C" w:rsidP="00CC0F12">
            <w:pPr>
              <w:spacing w:after="0" w:line="240" w:lineRule="auto"/>
            </w:pPr>
            <w:r w:rsidRPr="009D4A7D">
              <w:t>I-Aar-a</w:t>
            </w:r>
          </w:p>
        </w:tc>
        <w:tc>
          <w:tcPr>
            <w:tcW w:w="1963" w:type="dxa"/>
          </w:tcPr>
          <w:p w14:paraId="007F3AA0" w14:textId="77777777" w:rsidR="007F201C" w:rsidRPr="00F5194F" w:rsidRDefault="007F201C" w:rsidP="00CC0F12">
            <w:pPr>
              <w:spacing w:after="0" w:line="240" w:lineRule="auto"/>
            </w:pPr>
            <w:r w:rsidRPr="00F5194F">
              <w:t>D/2024/13.758/001</w:t>
            </w:r>
          </w:p>
        </w:tc>
        <w:tc>
          <w:tcPr>
            <w:tcW w:w="2512" w:type="dxa"/>
          </w:tcPr>
          <w:p w14:paraId="2BF8B603" w14:textId="60F7580C" w:rsidR="007F201C" w:rsidRPr="00E05D8B" w:rsidRDefault="007C3F98" w:rsidP="00CC0F12">
            <w:pPr>
              <w:spacing w:after="0" w:line="240" w:lineRule="auto"/>
              <w:rPr>
                <w:color w:val="auto"/>
              </w:rPr>
            </w:pPr>
            <w:r w:rsidRPr="00E05D8B">
              <w:rPr>
                <w:color w:val="auto"/>
              </w:rPr>
              <w:t>O</w:t>
            </w:r>
            <w:r w:rsidR="007F201C" w:rsidRPr="00E05D8B">
              <w:rPr>
                <w:color w:val="auto"/>
              </w:rPr>
              <w:t xml:space="preserve">ktober 2024 </w:t>
            </w:r>
          </w:p>
        </w:tc>
      </w:tr>
      <w:tr w:rsidR="007F201C" w:rsidRPr="00F5194F" w14:paraId="09D065F6" w14:textId="77777777" w:rsidTr="00CC0F12">
        <w:trPr>
          <w:trHeight w:val="290"/>
        </w:trPr>
        <w:tc>
          <w:tcPr>
            <w:tcW w:w="5098" w:type="dxa"/>
            <w:noWrap/>
          </w:tcPr>
          <w:p w14:paraId="5448C849" w14:textId="77777777" w:rsidR="007F201C" w:rsidRPr="00F5194F" w:rsidRDefault="007F201C" w:rsidP="00CC0F12">
            <w:pPr>
              <w:spacing w:after="0" w:line="240" w:lineRule="auto"/>
            </w:pPr>
            <w:r w:rsidRPr="009D4A7D">
              <w:t>Artistieke vorming 1ste graad A- en B-stroom</w:t>
            </w:r>
          </w:p>
        </w:tc>
        <w:tc>
          <w:tcPr>
            <w:tcW w:w="1082" w:type="dxa"/>
          </w:tcPr>
          <w:p w14:paraId="07386BEB" w14:textId="77777777" w:rsidR="007F201C" w:rsidRPr="00F5194F" w:rsidRDefault="007F201C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ArVo</w:t>
            </w:r>
            <w:proofErr w:type="spellEnd"/>
            <w:r w:rsidRPr="009D4A7D">
              <w:t>-</w:t>
            </w:r>
            <w:proofErr w:type="spellStart"/>
            <w:r w:rsidRPr="009D4A7D">
              <w:t>ab</w:t>
            </w:r>
            <w:proofErr w:type="spellEnd"/>
          </w:p>
        </w:tc>
        <w:tc>
          <w:tcPr>
            <w:tcW w:w="1963" w:type="dxa"/>
          </w:tcPr>
          <w:p w14:paraId="1A90D038" w14:textId="77777777" w:rsidR="007F201C" w:rsidRPr="00F5194F" w:rsidRDefault="007F201C" w:rsidP="00CC0F12">
            <w:pPr>
              <w:spacing w:after="0" w:line="240" w:lineRule="auto"/>
            </w:pPr>
            <w:r w:rsidRPr="0075036A">
              <w:t>D/2024/13.758/002</w:t>
            </w:r>
          </w:p>
        </w:tc>
        <w:tc>
          <w:tcPr>
            <w:tcW w:w="2512" w:type="dxa"/>
          </w:tcPr>
          <w:p w14:paraId="4090B083" w14:textId="77777777" w:rsidR="007F201C" w:rsidRPr="00E05D8B" w:rsidRDefault="007F201C" w:rsidP="00CC0F12">
            <w:pPr>
              <w:spacing w:after="0" w:line="240" w:lineRule="auto"/>
              <w:rPr>
                <w:color w:val="auto"/>
              </w:rPr>
            </w:pPr>
            <w:r w:rsidRPr="00E05D8B">
              <w:rPr>
                <w:color w:val="auto"/>
              </w:rPr>
              <w:t>Oktober 2024</w:t>
            </w:r>
          </w:p>
        </w:tc>
      </w:tr>
      <w:tr w:rsidR="007F201C" w:rsidRPr="00F5194F" w14:paraId="4FCF1DAB" w14:textId="77777777" w:rsidTr="00CC0F12">
        <w:trPr>
          <w:trHeight w:val="290"/>
        </w:trPr>
        <w:tc>
          <w:tcPr>
            <w:tcW w:w="5098" w:type="dxa"/>
            <w:noWrap/>
          </w:tcPr>
          <w:p w14:paraId="1AE45613" w14:textId="77777777" w:rsidR="007F201C" w:rsidRPr="00F5194F" w:rsidRDefault="007F201C" w:rsidP="00CC0F12">
            <w:pPr>
              <w:spacing w:after="0" w:line="240" w:lineRule="auto"/>
            </w:pPr>
            <w:r w:rsidRPr="009D4A7D">
              <w:t>Engels 1ste graad A-stroom</w:t>
            </w:r>
          </w:p>
        </w:tc>
        <w:tc>
          <w:tcPr>
            <w:tcW w:w="1082" w:type="dxa"/>
          </w:tcPr>
          <w:p w14:paraId="44C6EA39" w14:textId="77777777" w:rsidR="007F201C" w:rsidRPr="00F5194F" w:rsidRDefault="007F201C" w:rsidP="00CC0F12">
            <w:pPr>
              <w:spacing w:after="0" w:line="240" w:lineRule="auto"/>
            </w:pPr>
            <w:r w:rsidRPr="009D4A7D">
              <w:t>I-Eng-a</w:t>
            </w:r>
          </w:p>
        </w:tc>
        <w:tc>
          <w:tcPr>
            <w:tcW w:w="1963" w:type="dxa"/>
          </w:tcPr>
          <w:p w14:paraId="1E1465F3" w14:textId="77777777" w:rsidR="007F201C" w:rsidRPr="00F5194F" w:rsidRDefault="007F201C" w:rsidP="00CC0F12">
            <w:pPr>
              <w:spacing w:after="0" w:line="240" w:lineRule="auto"/>
            </w:pPr>
            <w:r w:rsidRPr="003D671C">
              <w:t>D/2024/13.758/004</w:t>
            </w:r>
          </w:p>
        </w:tc>
        <w:tc>
          <w:tcPr>
            <w:tcW w:w="2512" w:type="dxa"/>
          </w:tcPr>
          <w:p w14:paraId="0F97DB92" w14:textId="4C197B66" w:rsidR="007F201C" w:rsidRPr="00E05D8B" w:rsidRDefault="007C3F98" w:rsidP="00CC0F12">
            <w:pPr>
              <w:spacing w:after="0" w:line="240" w:lineRule="auto"/>
              <w:rPr>
                <w:color w:val="auto"/>
              </w:rPr>
            </w:pPr>
            <w:r w:rsidRPr="00E05D8B">
              <w:rPr>
                <w:color w:val="auto"/>
              </w:rPr>
              <w:t>O</w:t>
            </w:r>
            <w:r w:rsidR="007F201C" w:rsidRPr="00E05D8B">
              <w:rPr>
                <w:color w:val="auto"/>
              </w:rPr>
              <w:t xml:space="preserve">ktober 2024 </w:t>
            </w:r>
          </w:p>
        </w:tc>
      </w:tr>
      <w:tr w:rsidR="007F201C" w:rsidRPr="0034210E" w14:paraId="76C46381" w14:textId="77777777" w:rsidTr="00CC0F12">
        <w:trPr>
          <w:trHeight w:val="290"/>
        </w:trPr>
        <w:tc>
          <w:tcPr>
            <w:tcW w:w="5098" w:type="dxa"/>
            <w:noWrap/>
          </w:tcPr>
          <w:p w14:paraId="57B21AB6" w14:textId="77777777" w:rsidR="007F201C" w:rsidRPr="00F5194F" w:rsidRDefault="007F201C" w:rsidP="00CC0F12">
            <w:pPr>
              <w:spacing w:after="0" w:line="240" w:lineRule="auto"/>
            </w:pPr>
            <w:r w:rsidRPr="009D4A7D">
              <w:t>Financieel-economische vorming 1ste graad A-stroom</w:t>
            </w:r>
          </w:p>
        </w:tc>
        <w:tc>
          <w:tcPr>
            <w:tcW w:w="1082" w:type="dxa"/>
          </w:tcPr>
          <w:p w14:paraId="66B7A00A" w14:textId="77777777" w:rsidR="007F201C" w:rsidRPr="00F5194F" w:rsidRDefault="007F201C" w:rsidP="00CC0F12">
            <w:pPr>
              <w:spacing w:after="0" w:line="240" w:lineRule="auto"/>
            </w:pPr>
            <w:r w:rsidRPr="009D4A7D">
              <w:t>I-FEV-a</w:t>
            </w:r>
          </w:p>
        </w:tc>
        <w:tc>
          <w:tcPr>
            <w:tcW w:w="1963" w:type="dxa"/>
          </w:tcPr>
          <w:p w14:paraId="2D839D5D" w14:textId="77777777" w:rsidR="007F201C" w:rsidRPr="00F5194F" w:rsidRDefault="007F201C" w:rsidP="00CC0F12">
            <w:pPr>
              <w:spacing w:after="0" w:line="240" w:lineRule="auto"/>
            </w:pPr>
            <w:r w:rsidRPr="00CF2B21">
              <w:t>D/2024/13.758/005</w:t>
            </w:r>
          </w:p>
        </w:tc>
        <w:tc>
          <w:tcPr>
            <w:tcW w:w="2512" w:type="dxa"/>
          </w:tcPr>
          <w:p w14:paraId="2D38CAAF" w14:textId="5EE78772" w:rsidR="007F201C" w:rsidRPr="00E05D8B" w:rsidRDefault="000B266A" w:rsidP="00CC0F12">
            <w:pPr>
              <w:spacing w:after="0" w:line="240" w:lineRule="auto"/>
              <w:rPr>
                <w:color w:val="auto"/>
              </w:rPr>
            </w:pPr>
            <w:r w:rsidRPr="00E05D8B">
              <w:rPr>
                <w:color w:val="auto"/>
              </w:rPr>
              <w:t>O</w:t>
            </w:r>
            <w:r w:rsidR="007F201C" w:rsidRPr="00E05D8B">
              <w:rPr>
                <w:color w:val="auto"/>
              </w:rPr>
              <w:t xml:space="preserve">ktober 2024 </w:t>
            </w:r>
          </w:p>
        </w:tc>
      </w:tr>
      <w:tr w:rsidR="007F201C" w:rsidRPr="00F5194F" w14:paraId="3B5659B4" w14:textId="77777777" w:rsidTr="00CC0F12">
        <w:trPr>
          <w:trHeight w:val="290"/>
        </w:trPr>
        <w:tc>
          <w:tcPr>
            <w:tcW w:w="5098" w:type="dxa"/>
            <w:noWrap/>
          </w:tcPr>
          <w:p w14:paraId="672A3416" w14:textId="77777777" w:rsidR="007F201C" w:rsidRPr="00F5194F" w:rsidRDefault="007F201C" w:rsidP="00CC0F12">
            <w:pPr>
              <w:spacing w:after="0" w:line="240" w:lineRule="auto"/>
            </w:pPr>
            <w:r w:rsidRPr="009D4A7D">
              <w:t>Frans 1ste graad A-stroom</w:t>
            </w:r>
          </w:p>
        </w:tc>
        <w:tc>
          <w:tcPr>
            <w:tcW w:w="1082" w:type="dxa"/>
          </w:tcPr>
          <w:p w14:paraId="591D234E" w14:textId="77777777" w:rsidR="007F201C" w:rsidRPr="00F5194F" w:rsidRDefault="007F201C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Fra</w:t>
            </w:r>
            <w:proofErr w:type="spellEnd"/>
            <w:r w:rsidRPr="009D4A7D">
              <w:t>-a</w:t>
            </w:r>
          </w:p>
        </w:tc>
        <w:tc>
          <w:tcPr>
            <w:tcW w:w="1963" w:type="dxa"/>
          </w:tcPr>
          <w:p w14:paraId="4DE05614" w14:textId="77777777" w:rsidR="007F201C" w:rsidRPr="00F5194F" w:rsidRDefault="007F201C" w:rsidP="00CC0F12">
            <w:pPr>
              <w:spacing w:after="0" w:line="240" w:lineRule="auto"/>
            </w:pPr>
            <w:r w:rsidRPr="00241FEA">
              <w:t>D/2024/13.758/006</w:t>
            </w:r>
          </w:p>
        </w:tc>
        <w:tc>
          <w:tcPr>
            <w:tcW w:w="2512" w:type="dxa"/>
          </w:tcPr>
          <w:p w14:paraId="325328F0" w14:textId="02696B26" w:rsidR="007F201C" w:rsidRPr="00E05D8B" w:rsidRDefault="000B266A" w:rsidP="00CC0F12">
            <w:pPr>
              <w:spacing w:after="0" w:line="240" w:lineRule="auto"/>
              <w:rPr>
                <w:color w:val="auto"/>
              </w:rPr>
            </w:pPr>
            <w:r w:rsidRPr="00E05D8B">
              <w:rPr>
                <w:color w:val="auto"/>
              </w:rPr>
              <w:t>O</w:t>
            </w:r>
            <w:r w:rsidR="007F201C" w:rsidRPr="00E05D8B">
              <w:rPr>
                <w:color w:val="auto"/>
              </w:rPr>
              <w:t xml:space="preserve">ktober 2024 </w:t>
            </w:r>
          </w:p>
        </w:tc>
      </w:tr>
      <w:tr w:rsidR="007F201C" w:rsidRPr="000C2959" w14:paraId="30CD6707" w14:textId="77777777" w:rsidTr="00CC0F12">
        <w:trPr>
          <w:trHeight w:val="290"/>
        </w:trPr>
        <w:tc>
          <w:tcPr>
            <w:tcW w:w="5098" w:type="dxa"/>
            <w:noWrap/>
          </w:tcPr>
          <w:p w14:paraId="7ABC120C" w14:textId="77777777" w:rsidR="007F201C" w:rsidRDefault="007F201C" w:rsidP="00CC0F12">
            <w:pPr>
              <w:spacing w:after="0" w:line="240" w:lineRule="auto"/>
            </w:pPr>
            <w:r>
              <w:t>Gemeenschappelijk funderend leerplan</w:t>
            </w:r>
          </w:p>
          <w:p w14:paraId="1C0D5763" w14:textId="77777777" w:rsidR="007F201C" w:rsidRDefault="007F201C" w:rsidP="00CC0F12">
            <w:pPr>
              <w:spacing w:after="0" w:line="240" w:lineRule="auto"/>
            </w:pPr>
            <w:r>
              <w:t>1ste graad A- en B-stroom</w:t>
            </w:r>
          </w:p>
          <w:p w14:paraId="46DE42B6" w14:textId="77777777" w:rsidR="007F201C" w:rsidRPr="009D4A7D" w:rsidRDefault="007F201C" w:rsidP="00CC0F12">
            <w:pPr>
              <w:spacing w:after="0" w:line="240" w:lineRule="auto"/>
            </w:pPr>
            <w:r>
              <w:t>2de en 3de graad D-, D/A-, en A-finaliteit</w:t>
            </w:r>
          </w:p>
        </w:tc>
        <w:tc>
          <w:tcPr>
            <w:tcW w:w="1082" w:type="dxa"/>
          </w:tcPr>
          <w:p w14:paraId="57B22079" w14:textId="77777777" w:rsidR="007F201C" w:rsidRPr="009D4A7D" w:rsidRDefault="007F201C" w:rsidP="00CC0F12">
            <w:pPr>
              <w:spacing w:after="0" w:line="240" w:lineRule="auto"/>
            </w:pPr>
            <w:r>
              <w:t>I-II-III-GFL</w:t>
            </w:r>
          </w:p>
        </w:tc>
        <w:tc>
          <w:tcPr>
            <w:tcW w:w="1963" w:type="dxa"/>
          </w:tcPr>
          <w:p w14:paraId="6794B26C" w14:textId="77777777" w:rsidR="007F201C" w:rsidRPr="00DE4FA4" w:rsidRDefault="007F201C" w:rsidP="00CC0F12">
            <w:pPr>
              <w:spacing w:after="0" w:line="240" w:lineRule="auto"/>
            </w:pPr>
            <w:r>
              <w:t>D/2024/13.758/019</w:t>
            </w:r>
          </w:p>
        </w:tc>
        <w:tc>
          <w:tcPr>
            <w:tcW w:w="2512" w:type="dxa"/>
          </w:tcPr>
          <w:p w14:paraId="4E8DCBB9" w14:textId="77777777" w:rsidR="007F201C" w:rsidRPr="00E05D8B" w:rsidRDefault="007F201C" w:rsidP="00CC0F12">
            <w:pPr>
              <w:spacing w:after="0" w:line="240" w:lineRule="auto"/>
              <w:rPr>
                <w:color w:val="auto"/>
              </w:rPr>
            </w:pPr>
            <w:r w:rsidRPr="00E05D8B">
              <w:rPr>
                <w:color w:val="auto"/>
              </w:rPr>
              <w:t>Oktober 2024</w:t>
            </w:r>
          </w:p>
        </w:tc>
      </w:tr>
      <w:tr w:rsidR="007F201C" w:rsidRPr="00F5194F" w14:paraId="53B2E7FE" w14:textId="77777777" w:rsidTr="00CC0F12">
        <w:trPr>
          <w:trHeight w:val="290"/>
        </w:trPr>
        <w:tc>
          <w:tcPr>
            <w:tcW w:w="5098" w:type="dxa"/>
            <w:noWrap/>
          </w:tcPr>
          <w:p w14:paraId="52F643D2" w14:textId="77777777" w:rsidR="007F201C" w:rsidRPr="00F5194F" w:rsidRDefault="007F201C" w:rsidP="00CC0F12">
            <w:pPr>
              <w:spacing w:after="0" w:line="240" w:lineRule="auto"/>
            </w:pPr>
            <w:r w:rsidRPr="009D4A7D">
              <w:t>Geschiedenis 1ste graad A-stroom</w:t>
            </w:r>
          </w:p>
        </w:tc>
        <w:tc>
          <w:tcPr>
            <w:tcW w:w="1082" w:type="dxa"/>
          </w:tcPr>
          <w:p w14:paraId="4C94A5AE" w14:textId="77777777" w:rsidR="007F201C" w:rsidRPr="00F5194F" w:rsidRDefault="007F201C" w:rsidP="00CC0F12">
            <w:pPr>
              <w:spacing w:after="0" w:line="240" w:lineRule="auto"/>
            </w:pPr>
            <w:r w:rsidRPr="009D4A7D">
              <w:t>I-Ges-a</w:t>
            </w:r>
          </w:p>
        </w:tc>
        <w:tc>
          <w:tcPr>
            <w:tcW w:w="1963" w:type="dxa"/>
          </w:tcPr>
          <w:p w14:paraId="7DA4EE9B" w14:textId="77777777" w:rsidR="007F201C" w:rsidRPr="00F5194F" w:rsidRDefault="007F201C" w:rsidP="00CC0F12">
            <w:pPr>
              <w:spacing w:after="0" w:line="240" w:lineRule="auto"/>
            </w:pPr>
            <w:r w:rsidRPr="00DE4FA4">
              <w:t>D/2024/13.758/007</w:t>
            </w:r>
          </w:p>
        </w:tc>
        <w:tc>
          <w:tcPr>
            <w:tcW w:w="2512" w:type="dxa"/>
          </w:tcPr>
          <w:p w14:paraId="3B62ADD0" w14:textId="53B86245" w:rsidR="007F201C" w:rsidRPr="00E05D8B" w:rsidRDefault="000B266A" w:rsidP="00CC0F12">
            <w:pPr>
              <w:spacing w:after="0" w:line="240" w:lineRule="auto"/>
              <w:rPr>
                <w:color w:val="auto"/>
              </w:rPr>
            </w:pPr>
            <w:r w:rsidRPr="00E05D8B">
              <w:rPr>
                <w:color w:val="auto"/>
              </w:rPr>
              <w:t>O</w:t>
            </w:r>
            <w:r w:rsidR="007F201C" w:rsidRPr="00E05D8B">
              <w:rPr>
                <w:color w:val="auto"/>
              </w:rPr>
              <w:t xml:space="preserve">ktober 2024 </w:t>
            </w:r>
          </w:p>
        </w:tc>
      </w:tr>
      <w:tr w:rsidR="007F201C" w:rsidRPr="7622DF77" w14:paraId="56E463F2" w14:textId="77777777" w:rsidTr="00CC0F12">
        <w:trPr>
          <w:trHeight w:val="290"/>
        </w:trPr>
        <w:tc>
          <w:tcPr>
            <w:tcW w:w="5098" w:type="dxa"/>
            <w:noWrap/>
          </w:tcPr>
          <w:p w14:paraId="117AD68A" w14:textId="77777777" w:rsidR="007F201C" w:rsidRPr="009D4A7D" w:rsidRDefault="007F201C" w:rsidP="00CC0F12">
            <w:pPr>
              <w:spacing w:after="0" w:line="240" w:lineRule="auto"/>
            </w:pPr>
            <w:r>
              <w:t xml:space="preserve">Lichamelijke opvoeding </w:t>
            </w:r>
            <w:r>
              <w:br/>
              <w:t>1ste graad A- en B-stroom</w:t>
            </w:r>
            <w:r>
              <w:br/>
              <w:t xml:space="preserve"> 2 de en 3 de graad D-, D/A-, en A- finaliteit</w:t>
            </w:r>
          </w:p>
        </w:tc>
        <w:tc>
          <w:tcPr>
            <w:tcW w:w="1082" w:type="dxa"/>
          </w:tcPr>
          <w:p w14:paraId="308528C0" w14:textId="77777777" w:rsidR="007F201C" w:rsidRPr="009D4A7D" w:rsidRDefault="007F201C" w:rsidP="00CC0F12">
            <w:pPr>
              <w:spacing w:after="0" w:line="240" w:lineRule="auto"/>
            </w:pPr>
            <w:r>
              <w:t xml:space="preserve">I-II-III- </w:t>
            </w:r>
            <w:proofErr w:type="spellStart"/>
            <w:r>
              <w:t>LiOp</w:t>
            </w:r>
            <w:proofErr w:type="spellEnd"/>
          </w:p>
        </w:tc>
        <w:tc>
          <w:tcPr>
            <w:tcW w:w="1963" w:type="dxa"/>
          </w:tcPr>
          <w:p w14:paraId="7F792590" w14:textId="77777777" w:rsidR="007F201C" w:rsidRPr="00B031B8" w:rsidRDefault="007F201C" w:rsidP="00CC0F12">
            <w:pPr>
              <w:spacing w:after="0" w:line="240" w:lineRule="auto"/>
            </w:pPr>
            <w:r>
              <w:t>D/2024/13.758/020</w:t>
            </w:r>
          </w:p>
        </w:tc>
        <w:tc>
          <w:tcPr>
            <w:tcW w:w="2512" w:type="dxa"/>
          </w:tcPr>
          <w:p w14:paraId="65A30104" w14:textId="77777777" w:rsidR="007F201C" w:rsidRPr="00E05D8B" w:rsidRDefault="007F201C" w:rsidP="00CC0F12">
            <w:pPr>
              <w:rPr>
                <w:color w:val="auto"/>
              </w:rPr>
            </w:pPr>
            <w:r w:rsidRPr="00E05D8B">
              <w:rPr>
                <w:color w:val="auto"/>
              </w:rPr>
              <w:t xml:space="preserve">Oktober 2024 </w:t>
            </w:r>
          </w:p>
          <w:p w14:paraId="396AF276" w14:textId="77777777" w:rsidR="007F201C" w:rsidRPr="00E05D8B" w:rsidRDefault="007F201C" w:rsidP="00CC0F12">
            <w:pPr>
              <w:spacing w:after="0" w:line="240" w:lineRule="auto"/>
              <w:rPr>
                <w:color w:val="auto"/>
              </w:rPr>
            </w:pPr>
          </w:p>
        </w:tc>
      </w:tr>
      <w:tr w:rsidR="007F201C" w:rsidRPr="7622DF77" w14:paraId="00161980" w14:textId="77777777" w:rsidTr="00CC0F12">
        <w:trPr>
          <w:trHeight w:val="290"/>
        </w:trPr>
        <w:tc>
          <w:tcPr>
            <w:tcW w:w="5098" w:type="dxa"/>
            <w:noWrap/>
          </w:tcPr>
          <w:p w14:paraId="12DB14E8" w14:textId="77777777" w:rsidR="007F201C" w:rsidRDefault="007F201C" w:rsidP="00CC0F12">
            <w:pPr>
              <w:spacing w:after="0" w:line="240" w:lineRule="auto"/>
            </w:pPr>
            <w:r>
              <w:t>Mens &amp; samenleving</w:t>
            </w:r>
          </w:p>
          <w:p w14:paraId="79BDC186" w14:textId="77777777" w:rsidR="007F201C" w:rsidRDefault="007F201C" w:rsidP="00CC0F12">
            <w:pPr>
              <w:spacing w:after="0" w:line="240" w:lineRule="auto"/>
            </w:pPr>
            <w:r>
              <w:t>Complementair leerplan</w:t>
            </w:r>
          </w:p>
          <w:p w14:paraId="7FB62930" w14:textId="77777777" w:rsidR="007F201C" w:rsidRPr="009D4A7D" w:rsidRDefault="007F201C" w:rsidP="00CC0F12">
            <w:pPr>
              <w:spacing w:after="0" w:line="240" w:lineRule="auto"/>
            </w:pPr>
            <w:r>
              <w:t>1ste graad A-stroom</w:t>
            </w:r>
          </w:p>
        </w:tc>
        <w:tc>
          <w:tcPr>
            <w:tcW w:w="1082" w:type="dxa"/>
          </w:tcPr>
          <w:p w14:paraId="0A570BDB" w14:textId="77777777" w:rsidR="007F201C" w:rsidRPr="009D4A7D" w:rsidRDefault="007F201C" w:rsidP="00CC0F12">
            <w:pPr>
              <w:spacing w:after="0" w:line="240" w:lineRule="auto"/>
            </w:pPr>
            <w:r w:rsidRPr="00866614">
              <w:t>I-M&amp;S-a</w:t>
            </w:r>
          </w:p>
        </w:tc>
        <w:tc>
          <w:tcPr>
            <w:tcW w:w="1963" w:type="dxa"/>
          </w:tcPr>
          <w:p w14:paraId="486E75F3" w14:textId="77777777" w:rsidR="007F201C" w:rsidRPr="00B031B8" w:rsidRDefault="007F201C" w:rsidP="00CC0F12">
            <w:pPr>
              <w:spacing w:after="0" w:line="240" w:lineRule="auto"/>
            </w:pPr>
            <w:r w:rsidRPr="00866614">
              <w:t>D/2024/13.758/010</w:t>
            </w:r>
          </w:p>
        </w:tc>
        <w:tc>
          <w:tcPr>
            <w:tcW w:w="2512" w:type="dxa"/>
          </w:tcPr>
          <w:p w14:paraId="50AFB741" w14:textId="1DBFB3EA" w:rsidR="007F201C" w:rsidRPr="00E05D8B" w:rsidRDefault="000B266A" w:rsidP="00CC0F12">
            <w:pPr>
              <w:spacing w:after="0" w:line="240" w:lineRule="auto"/>
              <w:rPr>
                <w:color w:val="auto"/>
              </w:rPr>
            </w:pPr>
            <w:r w:rsidRPr="00E05D8B">
              <w:rPr>
                <w:color w:val="auto"/>
              </w:rPr>
              <w:t xml:space="preserve">Oktober </w:t>
            </w:r>
            <w:r w:rsidR="007F201C" w:rsidRPr="00E05D8B">
              <w:rPr>
                <w:color w:val="auto"/>
              </w:rPr>
              <w:t xml:space="preserve">2024 </w:t>
            </w:r>
          </w:p>
        </w:tc>
      </w:tr>
      <w:tr w:rsidR="007F201C" w:rsidRPr="00F5194F" w14:paraId="3068F946" w14:textId="77777777" w:rsidTr="00CC0F12">
        <w:trPr>
          <w:trHeight w:val="290"/>
        </w:trPr>
        <w:tc>
          <w:tcPr>
            <w:tcW w:w="5098" w:type="dxa"/>
            <w:noWrap/>
          </w:tcPr>
          <w:p w14:paraId="6ADCF1A7" w14:textId="77777777" w:rsidR="007F201C" w:rsidRPr="00F5194F" w:rsidRDefault="007F201C" w:rsidP="00CC0F12">
            <w:pPr>
              <w:spacing w:after="0" w:line="240" w:lineRule="auto"/>
            </w:pPr>
            <w:r w:rsidRPr="009D4A7D">
              <w:t>Natuurwetenschappen 1ste graad A-stroom</w:t>
            </w:r>
          </w:p>
        </w:tc>
        <w:tc>
          <w:tcPr>
            <w:tcW w:w="1082" w:type="dxa"/>
          </w:tcPr>
          <w:p w14:paraId="392F8FAD" w14:textId="77777777" w:rsidR="007F201C" w:rsidRPr="00F5194F" w:rsidRDefault="007F201C" w:rsidP="00CC0F12">
            <w:pPr>
              <w:spacing w:after="0" w:line="240" w:lineRule="auto"/>
            </w:pPr>
            <w:r w:rsidRPr="009D4A7D">
              <w:t>I-Nat-a</w:t>
            </w:r>
          </w:p>
        </w:tc>
        <w:tc>
          <w:tcPr>
            <w:tcW w:w="1963" w:type="dxa"/>
          </w:tcPr>
          <w:p w14:paraId="70A7B8A3" w14:textId="77777777" w:rsidR="007F201C" w:rsidRPr="00F5194F" w:rsidRDefault="007F201C" w:rsidP="00CC0F12">
            <w:pPr>
              <w:spacing w:after="0" w:line="240" w:lineRule="auto"/>
            </w:pPr>
            <w:r w:rsidRPr="00B031B8">
              <w:t>D/2024/13.758/011</w:t>
            </w:r>
          </w:p>
        </w:tc>
        <w:tc>
          <w:tcPr>
            <w:tcW w:w="2512" w:type="dxa"/>
          </w:tcPr>
          <w:p w14:paraId="10127D98" w14:textId="69393BCF" w:rsidR="007F201C" w:rsidRPr="00E05D8B" w:rsidRDefault="0029088F" w:rsidP="0029088F">
            <w:pPr>
              <w:spacing w:after="0" w:line="240" w:lineRule="auto"/>
              <w:rPr>
                <w:color w:val="auto"/>
              </w:rPr>
            </w:pPr>
            <w:r w:rsidRPr="00E05D8B">
              <w:rPr>
                <w:color w:val="auto"/>
              </w:rPr>
              <w:t>Oktober 2024</w:t>
            </w:r>
          </w:p>
        </w:tc>
      </w:tr>
      <w:tr w:rsidR="007F201C" w:rsidRPr="002B7A0B" w14:paraId="1DB4BDED" w14:textId="77777777" w:rsidTr="00CC0F12">
        <w:trPr>
          <w:trHeight w:val="290"/>
        </w:trPr>
        <w:tc>
          <w:tcPr>
            <w:tcW w:w="5098" w:type="dxa"/>
            <w:noWrap/>
          </w:tcPr>
          <w:p w14:paraId="462FD017" w14:textId="77777777" w:rsidR="007F201C" w:rsidRPr="00F5194F" w:rsidRDefault="007F201C" w:rsidP="00CC0F12">
            <w:pPr>
              <w:spacing w:after="0" w:line="240" w:lineRule="auto"/>
            </w:pPr>
            <w:r w:rsidRPr="009D4A7D">
              <w:t>Nederlands 1ste graad A-stroom</w:t>
            </w:r>
          </w:p>
        </w:tc>
        <w:tc>
          <w:tcPr>
            <w:tcW w:w="1082" w:type="dxa"/>
          </w:tcPr>
          <w:p w14:paraId="334EDE25" w14:textId="77777777" w:rsidR="007F201C" w:rsidRPr="00F5194F" w:rsidRDefault="007F201C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Ned</w:t>
            </w:r>
            <w:proofErr w:type="spellEnd"/>
            <w:r w:rsidRPr="009D4A7D">
              <w:t>-a</w:t>
            </w:r>
          </w:p>
        </w:tc>
        <w:tc>
          <w:tcPr>
            <w:tcW w:w="1963" w:type="dxa"/>
          </w:tcPr>
          <w:p w14:paraId="73ACF878" w14:textId="77777777" w:rsidR="007F201C" w:rsidRPr="00F5194F" w:rsidRDefault="007F201C" w:rsidP="00CC0F12">
            <w:pPr>
              <w:spacing w:after="0" w:line="240" w:lineRule="auto"/>
            </w:pPr>
            <w:r w:rsidRPr="00167A69">
              <w:t>D/2024/13.758/013</w:t>
            </w:r>
          </w:p>
        </w:tc>
        <w:tc>
          <w:tcPr>
            <w:tcW w:w="2512" w:type="dxa"/>
          </w:tcPr>
          <w:p w14:paraId="4DC51B4A" w14:textId="76A4FE0D" w:rsidR="007F201C" w:rsidRPr="00E05D8B" w:rsidRDefault="0029088F" w:rsidP="00CC0F12">
            <w:pPr>
              <w:spacing w:after="0" w:line="240" w:lineRule="auto"/>
              <w:rPr>
                <w:color w:val="auto"/>
                <w:lang w:val="en-AU"/>
              </w:rPr>
            </w:pPr>
            <w:r w:rsidRPr="00E05D8B">
              <w:rPr>
                <w:color w:val="auto"/>
                <w:lang w:val="en-AU"/>
              </w:rPr>
              <w:t>Oktober</w:t>
            </w:r>
            <w:r w:rsidR="007F201C" w:rsidRPr="00E05D8B">
              <w:rPr>
                <w:color w:val="auto"/>
                <w:lang w:val="en-AU"/>
              </w:rPr>
              <w:t xml:space="preserve"> 2024 </w:t>
            </w:r>
          </w:p>
        </w:tc>
      </w:tr>
      <w:tr w:rsidR="007F201C" w:rsidRPr="00F5194F" w14:paraId="19A50986" w14:textId="77777777" w:rsidTr="00CC0F12">
        <w:trPr>
          <w:trHeight w:val="290"/>
        </w:trPr>
        <w:tc>
          <w:tcPr>
            <w:tcW w:w="5098" w:type="dxa"/>
            <w:noWrap/>
          </w:tcPr>
          <w:p w14:paraId="39E6F0FC" w14:textId="77777777" w:rsidR="007F201C" w:rsidRPr="00F5194F" w:rsidRDefault="007F201C" w:rsidP="00CC0F12">
            <w:pPr>
              <w:spacing w:after="0" w:line="240" w:lineRule="auto"/>
            </w:pPr>
            <w:r w:rsidRPr="009D4A7D">
              <w:t>Techniek A-stroom 1ste graad A-stroom</w:t>
            </w:r>
          </w:p>
        </w:tc>
        <w:tc>
          <w:tcPr>
            <w:tcW w:w="1082" w:type="dxa"/>
          </w:tcPr>
          <w:p w14:paraId="6BB7BCC0" w14:textId="77777777" w:rsidR="007F201C" w:rsidRPr="00F5194F" w:rsidRDefault="007F201C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Tec</w:t>
            </w:r>
            <w:proofErr w:type="spellEnd"/>
            <w:r w:rsidRPr="009D4A7D">
              <w:t>-a</w:t>
            </w:r>
          </w:p>
        </w:tc>
        <w:tc>
          <w:tcPr>
            <w:tcW w:w="1963" w:type="dxa"/>
          </w:tcPr>
          <w:p w14:paraId="02D0FD5A" w14:textId="77777777" w:rsidR="007F201C" w:rsidRPr="00F5194F" w:rsidRDefault="007F201C" w:rsidP="00CC0F12">
            <w:pPr>
              <w:spacing w:after="0" w:line="240" w:lineRule="auto"/>
            </w:pPr>
            <w:r w:rsidRPr="006063ED">
              <w:t>D/2024/13.758/015</w:t>
            </w:r>
          </w:p>
        </w:tc>
        <w:tc>
          <w:tcPr>
            <w:tcW w:w="2512" w:type="dxa"/>
          </w:tcPr>
          <w:p w14:paraId="269412E1" w14:textId="56AF962E" w:rsidR="007F201C" w:rsidRPr="00E05D8B" w:rsidRDefault="0029088F" w:rsidP="00CC0F12">
            <w:pPr>
              <w:spacing w:after="0" w:line="240" w:lineRule="auto"/>
              <w:rPr>
                <w:color w:val="auto"/>
              </w:rPr>
            </w:pPr>
            <w:r w:rsidRPr="00E05D8B">
              <w:rPr>
                <w:color w:val="auto"/>
              </w:rPr>
              <w:t xml:space="preserve">Oktober </w:t>
            </w:r>
            <w:r w:rsidR="007F201C" w:rsidRPr="00E05D8B">
              <w:rPr>
                <w:color w:val="auto"/>
              </w:rPr>
              <w:t>2024</w:t>
            </w:r>
          </w:p>
        </w:tc>
      </w:tr>
      <w:tr w:rsidR="007F201C" w:rsidRPr="00F5194F" w14:paraId="66F2E0BD" w14:textId="77777777" w:rsidTr="00CC0F12">
        <w:trPr>
          <w:trHeight w:val="290"/>
        </w:trPr>
        <w:tc>
          <w:tcPr>
            <w:tcW w:w="5098" w:type="dxa"/>
            <w:noWrap/>
          </w:tcPr>
          <w:p w14:paraId="6B6B249B" w14:textId="77777777" w:rsidR="007F201C" w:rsidRPr="00F5194F" w:rsidRDefault="007F201C" w:rsidP="00CC0F12">
            <w:pPr>
              <w:spacing w:after="0" w:line="240" w:lineRule="auto"/>
            </w:pPr>
            <w:r w:rsidRPr="009D4A7D">
              <w:t>Wiskunde 1ste graad A-stroom</w:t>
            </w:r>
          </w:p>
        </w:tc>
        <w:tc>
          <w:tcPr>
            <w:tcW w:w="1082" w:type="dxa"/>
          </w:tcPr>
          <w:p w14:paraId="086840BA" w14:textId="77777777" w:rsidR="007F201C" w:rsidRPr="00F5194F" w:rsidRDefault="007F201C" w:rsidP="00CC0F12">
            <w:pPr>
              <w:spacing w:after="0" w:line="240" w:lineRule="auto"/>
            </w:pPr>
            <w:r w:rsidRPr="009D4A7D">
              <w:t>I-Wis-a</w:t>
            </w:r>
          </w:p>
        </w:tc>
        <w:tc>
          <w:tcPr>
            <w:tcW w:w="1963" w:type="dxa"/>
          </w:tcPr>
          <w:p w14:paraId="2287E122" w14:textId="77777777" w:rsidR="007F201C" w:rsidRPr="00F5194F" w:rsidRDefault="007F201C" w:rsidP="00CC0F12">
            <w:pPr>
              <w:spacing w:after="0" w:line="240" w:lineRule="auto"/>
            </w:pPr>
            <w:r w:rsidRPr="005332E7">
              <w:t>D/2024/13.758/017</w:t>
            </w:r>
          </w:p>
        </w:tc>
        <w:tc>
          <w:tcPr>
            <w:tcW w:w="2512" w:type="dxa"/>
          </w:tcPr>
          <w:p w14:paraId="51D4ACB8" w14:textId="0D7F3BD6" w:rsidR="007F201C" w:rsidRPr="00E05D8B" w:rsidRDefault="0029088F" w:rsidP="00CC0F12">
            <w:pPr>
              <w:spacing w:after="0" w:line="240" w:lineRule="auto"/>
              <w:rPr>
                <w:color w:val="auto"/>
              </w:rPr>
            </w:pPr>
            <w:r w:rsidRPr="00E05D8B">
              <w:rPr>
                <w:color w:val="auto"/>
              </w:rPr>
              <w:t xml:space="preserve">Oktober </w:t>
            </w:r>
            <w:r w:rsidR="007F201C" w:rsidRPr="00E05D8B">
              <w:rPr>
                <w:color w:val="auto"/>
              </w:rPr>
              <w:t xml:space="preserve">2024 </w:t>
            </w:r>
          </w:p>
        </w:tc>
      </w:tr>
    </w:tbl>
    <w:p w14:paraId="627198D1" w14:textId="77777777" w:rsidR="00997DA4" w:rsidRDefault="00997DA4" w:rsidP="00997DA4"/>
    <w:p w14:paraId="7C2C8144" w14:textId="386F2D09" w:rsidR="007F201C" w:rsidRDefault="007F201C" w:rsidP="007F201C">
      <w:pPr>
        <w:pStyle w:val="Kop1"/>
      </w:pPr>
      <w:r>
        <w:lastRenderedPageBreak/>
        <w:t>Leerplannen B-stroom</w:t>
      </w:r>
    </w:p>
    <w:tbl>
      <w:tblPr>
        <w:tblStyle w:val="TableNormal1"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082"/>
        <w:gridCol w:w="1963"/>
        <w:gridCol w:w="2512"/>
      </w:tblGrid>
      <w:tr w:rsidR="00AE4DE5" w14:paraId="044FB1A2" w14:textId="77777777" w:rsidTr="00CC0F12">
        <w:trPr>
          <w:trHeight w:val="290"/>
        </w:trPr>
        <w:tc>
          <w:tcPr>
            <w:tcW w:w="5098" w:type="dxa"/>
            <w:noWrap/>
          </w:tcPr>
          <w:p w14:paraId="2C2A3CB0" w14:textId="77777777" w:rsidR="00AE4DE5" w:rsidRPr="006C1C09" w:rsidRDefault="00AE4DE5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Leerplan</w:t>
            </w:r>
          </w:p>
        </w:tc>
        <w:tc>
          <w:tcPr>
            <w:tcW w:w="1082" w:type="dxa"/>
          </w:tcPr>
          <w:p w14:paraId="6B66EE8C" w14:textId="77777777" w:rsidR="00AE4DE5" w:rsidRPr="006C1C09" w:rsidRDefault="00AE4DE5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LP-code</w:t>
            </w:r>
          </w:p>
        </w:tc>
        <w:tc>
          <w:tcPr>
            <w:tcW w:w="1963" w:type="dxa"/>
          </w:tcPr>
          <w:p w14:paraId="66DA5D0E" w14:textId="77777777" w:rsidR="00AE4DE5" w:rsidRDefault="00AE4DE5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Depotnummer</w:t>
            </w:r>
          </w:p>
        </w:tc>
        <w:tc>
          <w:tcPr>
            <w:tcW w:w="2512" w:type="dxa"/>
          </w:tcPr>
          <w:p w14:paraId="6230C703" w14:textId="77777777" w:rsidR="00AE4DE5" w:rsidRDefault="00AE4DE5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Datum versie</w:t>
            </w:r>
          </w:p>
        </w:tc>
      </w:tr>
      <w:tr w:rsidR="00AE4DE5" w:rsidRPr="00F5194F" w14:paraId="038DF06C" w14:textId="77777777" w:rsidTr="00CC0F12">
        <w:trPr>
          <w:trHeight w:val="290"/>
        </w:trPr>
        <w:tc>
          <w:tcPr>
            <w:tcW w:w="5098" w:type="dxa"/>
            <w:noWrap/>
          </w:tcPr>
          <w:p w14:paraId="005E4AC7" w14:textId="77777777" w:rsidR="00AE4DE5" w:rsidRPr="00F5194F" w:rsidRDefault="00AE4DE5" w:rsidP="00CC0F12">
            <w:pPr>
              <w:spacing w:after="0" w:line="240" w:lineRule="auto"/>
            </w:pPr>
            <w:r w:rsidRPr="009D4A7D">
              <w:t>Artistieke vorming 1ste graad A- en B-stroom</w:t>
            </w:r>
          </w:p>
        </w:tc>
        <w:tc>
          <w:tcPr>
            <w:tcW w:w="1082" w:type="dxa"/>
          </w:tcPr>
          <w:p w14:paraId="3C676D3D" w14:textId="77777777" w:rsidR="00AE4DE5" w:rsidRPr="00F5194F" w:rsidRDefault="00AE4DE5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ArVo</w:t>
            </w:r>
            <w:proofErr w:type="spellEnd"/>
            <w:r w:rsidRPr="009D4A7D">
              <w:t>-</w:t>
            </w:r>
            <w:proofErr w:type="spellStart"/>
            <w:r w:rsidRPr="009D4A7D">
              <w:t>ab</w:t>
            </w:r>
            <w:proofErr w:type="spellEnd"/>
          </w:p>
        </w:tc>
        <w:tc>
          <w:tcPr>
            <w:tcW w:w="1963" w:type="dxa"/>
          </w:tcPr>
          <w:p w14:paraId="66D698CC" w14:textId="77777777" w:rsidR="00AE4DE5" w:rsidRPr="00F5194F" w:rsidRDefault="00AE4DE5" w:rsidP="00CC0F12">
            <w:pPr>
              <w:spacing w:after="0" w:line="240" w:lineRule="auto"/>
            </w:pPr>
            <w:r w:rsidRPr="0075036A">
              <w:t>D/2024/13.758/002</w:t>
            </w:r>
          </w:p>
        </w:tc>
        <w:tc>
          <w:tcPr>
            <w:tcW w:w="2512" w:type="dxa"/>
          </w:tcPr>
          <w:p w14:paraId="51B0B7F4" w14:textId="77777777" w:rsidR="00AE4DE5" w:rsidRPr="00F5194F" w:rsidRDefault="00AE4DE5" w:rsidP="00CC0F12">
            <w:pPr>
              <w:spacing w:after="0" w:line="240" w:lineRule="auto"/>
            </w:pPr>
            <w:r>
              <w:t>Oktober 2024</w:t>
            </w:r>
          </w:p>
        </w:tc>
      </w:tr>
      <w:tr w:rsidR="00AE4DE5" w:rsidRPr="00F5194F" w14:paraId="49724E1B" w14:textId="77777777" w:rsidTr="00CC0F12">
        <w:trPr>
          <w:trHeight w:val="290"/>
        </w:trPr>
        <w:tc>
          <w:tcPr>
            <w:tcW w:w="5098" w:type="dxa"/>
            <w:noWrap/>
          </w:tcPr>
          <w:p w14:paraId="774D1E79" w14:textId="77777777" w:rsidR="00AE4DE5" w:rsidRPr="00F5194F" w:rsidRDefault="00AE4DE5" w:rsidP="00CC0F12">
            <w:pPr>
              <w:spacing w:after="0" w:line="240" w:lineRule="auto"/>
            </w:pPr>
            <w:r w:rsidRPr="009D4A7D">
              <w:t>Engels-Frans 1ste graad B-stroom</w:t>
            </w:r>
          </w:p>
        </w:tc>
        <w:tc>
          <w:tcPr>
            <w:tcW w:w="1082" w:type="dxa"/>
          </w:tcPr>
          <w:p w14:paraId="6496ED7C" w14:textId="77777777" w:rsidR="00AE4DE5" w:rsidRPr="00F5194F" w:rsidRDefault="00AE4DE5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EnFr</w:t>
            </w:r>
            <w:proofErr w:type="spellEnd"/>
            <w:r w:rsidRPr="009D4A7D">
              <w:t>-b</w:t>
            </w:r>
          </w:p>
        </w:tc>
        <w:tc>
          <w:tcPr>
            <w:tcW w:w="1963" w:type="dxa"/>
          </w:tcPr>
          <w:p w14:paraId="0D218CAF" w14:textId="77777777" w:rsidR="00AE4DE5" w:rsidRPr="00F5194F" w:rsidRDefault="00AE4DE5" w:rsidP="00CC0F12">
            <w:pPr>
              <w:spacing w:after="0" w:line="240" w:lineRule="auto"/>
              <w:jc w:val="center"/>
            </w:pPr>
            <w:r w:rsidRPr="003D671C">
              <w:t>D/2024/13.758/003</w:t>
            </w:r>
          </w:p>
        </w:tc>
        <w:tc>
          <w:tcPr>
            <w:tcW w:w="2512" w:type="dxa"/>
          </w:tcPr>
          <w:p w14:paraId="5B1ED8DC" w14:textId="51157EC5" w:rsidR="00AE4DE5" w:rsidRPr="00C866DD" w:rsidRDefault="00E05D8B" w:rsidP="00CC0F12">
            <w:pPr>
              <w:spacing w:after="0" w:line="240" w:lineRule="auto"/>
              <w:rPr>
                <w:color w:val="auto"/>
              </w:rPr>
            </w:pPr>
            <w:r w:rsidRPr="00C866DD">
              <w:rPr>
                <w:color w:val="auto"/>
              </w:rPr>
              <w:t>O</w:t>
            </w:r>
            <w:r w:rsidR="00AE4DE5" w:rsidRPr="00C866DD">
              <w:rPr>
                <w:color w:val="auto"/>
              </w:rPr>
              <w:t xml:space="preserve">ktober 2024 </w:t>
            </w:r>
          </w:p>
        </w:tc>
      </w:tr>
      <w:tr w:rsidR="00AE4DE5" w:rsidRPr="00E930B3" w14:paraId="432094F1" w14:textId="77777777" w:rsidTr="00CC0F12">
        <w:trPr>
          <w:trHeight w:val="290"/>
        </w:trPr>
        <w:tc>
          <w:tcPr>
            <w:tcW w:w="5098" w:type="dxa"/>
            <w:noWrap/>
          </w:tcPr>
          <w:p w14:paraId="412B4803" w14:textId="77777777" w:rsidR="00AE4DE5" w:rsidRDefault="00AE4DE5" w:rsidP="00CC0F12">
            <w:pPr>
              <w:spacing w:after="0" w:line="240" w:lineRule="auto"/>
            </w:pPr>
            <w:r>
              <w:t>Gemeenschappelijk funderend leerplan</w:t>
            </w:r>
          </w:p>
          <w:p w14:paraId="34766BA4" w14:textId="77777777" w:rsidR="00AE4DE5" w:rsidRDefault="00AE4DE5" w:rsidP="00CC0F12">
            <w:pPr>
              <w:spacing w:after="0" w:line="240" w:lineRule="auto"/>
            </w:pPr>
            <w:r>
              <w:t>1ste graad A- en B-stroom</w:t>
            </w:r>
          </w:p>
          <w:p w14:paraId="3E0C302B" w14:textId="77777777" w:rsidR="00AE4DE5" w:rsidRDefault="00AE4DE5" w:rsidP="00CC0F12">
            <w:pPr>
              <w:spacing w:after="0" w:line="240" w:lineRule="auto"/>
            </w:pPr>
            <w:r>
              <w:t>2de en 3de graad D-, D/A-, en A-finaliteit</w:t>
            </w:r>
          </w:p>
        </w:tc>
        <w:tc>
          <w:tcPr>
            <w:tcW w:w="1082" w:type="dxa"/>
          </w:tcPr>
          <w:p w14:paraId="74A0C74C" w14:textId="77777777" w:rsidR="00AE4DE5" w:rsidRPr="00E777BB" w:rsidRDefault="00AE4DE5" w:rsidP="00CC0F12">
            <w:pPr>
              <w:spacing w:after="0" w:line="240" w:lineRule="auto"/>
            </w:pPr>
            <w:r w:rsidRPr="001F7F90">
              <w:t>I-II-III-GFL</w:t>
            </w:r>
          </w:p>
        </w:tc>
        <w:tc>
          <w:tcPr>
            <w:tcW w:w="1963" w:type="dxa"/>
          </w:tcPr>
          <w:p w14:paraId="570A9B1B" w14:textId="77777777" w:rsidR="00AE4DE5" w:rsidRPr="00E777BB" w:rsidRDefault="00AE4DE5" w:rsidP="00CC0F12">
            <w:pPr>
              <w:spacing w:after="0" w:line="240" w:lineRule="auto"/>
            </w:pPr>
            <w:r w:rsidRPr="00D9080D">
              <w:t>D/2024/13.758/019</w:t>
            </w:r>
          </w:p>
        </w:tc>
        <w:tc>
          <w:tcPr>
            <w:tcW w:w="2512" w:type="dxa"/>
          </w:tcPr>
          <w:p w14:paraId="4CED353F" w14:textId="77777777" w:rsidR="00AE4DE5" w:rsidRPr="00C866DD" w:rsidRDefault="00AE4DE5" w:rsidP="00CC0F12">
            <w:pPr>
              <w:spacing w:after="0" w:line="240" w:lineRule="auto"/>
              <w:rPr>
                <w:color w:val="auto"/>
              </w:rPr>
            </w:pPr>
            <w:r w:rsidRPr="00C866DD">
              <w:rPr>
                <w:color w:val="auto"/>
              </w:rPr>
              <w:t>Oktober 2024</w:t>
            </w:r>
          </w:p>
        </w:tc>
      </w:tr>
      <w:tr w:rsidR="00AE4DE5" w:rsidRPr="00345020" w14:paraId="21942F27" w14:textId="77777777" w:rsidTr="00CC0F12">
        <w:trPr>
          <w:trHeight w:val="290"/>
        </w:trPr>
        <w:tc>
          <w:tcPr>
            <w:tcW w:w="5098" w:type="dxa"/>
            <w:noWrap/>
          </w:tcPr>
          <w:p w14:paraId="53FEC056" w14:textId="77777777" w:rsidR="00AE4DE5" w:rsidRDefault="00AE4DE5" w:rsidP="00CC0F12">
            <w:pPr>
              <w:spacing w:after="0" w:line="240" w:lineRule="auto"/>
            </w:pPr>
            <w:r>
              <w:t xml:space="preserve">Lichamelijke opvoeding </w:t>
            </w:r>
          </w:p>
          <w:p w14:paraId="6F257476" w14:textId="77777777" w:rsidR="00AE4DE5" w:rsidRDefault="00AE4DE5" w:rsidP="00CC0F12">
            <w:pPr>
              <w:spacing w:after="0" w:line="240" w:lineRule="auto"/>
            </w:pPr>
            <w:r>
              <w:t>1ste graad A- en B-stroom</w:t>
            </w:r>
          </w:p>
          <w:p w14:paraId="0AF1CF2D" w14:textId="77777777" w:rsidR="00AE4DE5" w:rsidRPr="009D4A7D" w:rsidRDefault="00AE4DE5" w:rsidP="00CC0F12">
            <w:pPr>
              <w:spacing w:after="0" w:line="240" w:lineRule="auto"/>
            </w:pPr>
            <w:r>
              <w:t>2de en 3de graad D-, D/A-, en A- finaliteit</w:t>
            </w:r>
          </w:p>
        </w:tc>
        <w:tc>
          <w:tcPr>
            <w:tcW w:w="1082" w:type="dxa"/>
          </w:tcPr>
          <w:p w14:paraId="79A5B202" w14:textId="77777777" w:rsidR="00AE4DE5" w:rsidRPr="009D4A7D" w:rsidRDefault="00AE4DE5" w:rsidP="00CC0F12">
            <w:pPr>
              <w:spacing w:after="0" w:line="240" w:lineRule="auto"/>
            </w:pPr>
            <w:r w:rsidRPr="00E777BB">
              <w:t xml:space="preserve">I-II-III- </w:t>
            </w:r>
            <w:proofErr w:type="spellStart"/>
            <w:r w:rsidRPr="00E777BB">
              <w:t>LiOp</w:t>
            </w:r>
            <w:proofErr w:type="spellEnd"/>
          </w:p>
        </w:tc>
        <w:tc>
          <w:tcPr>
            <w:tcW w:w="1963" w:type="dxa"/>
          </w:tcPr>
          <w:p w14:paraId="64AAED90" w14:textId="77777777" w:rsidR="00AE4DE5" w:rsidRPr="00DE4FA4" w:rsidRDefault="00AE4DE5" w:rsidP="00CC0F12">
            <w:pPr>
              <w:spacing w:after="0" w:line="240" w:lineRule="auto"/>
            </w:pPr>
            <w:r w:rsidRPr="00E777BB">
              <w:t>D/2024/13.758/020</w:t>
            </w:r>
          </w:p>
        </w:tc>
        <w:tc>
          <w:tcPr>
            <w:tcW w:w="2512" w:type="dxa"/>
          </w:tcPr>
          <w:p w14:paraId="0C688A74" w14:textId="77777777" w:rsidR="00AE4DE5" w:rsidRPr="00C866DD" w:rsidRDefault="00AE4DE5" w:rsidP="00CC0F12">
            <w:pPr>
              <w:spacing w:after="0" w:line="240" w:lineRule="auto"/>
              <w:rPr>
                <w:color w:val="auto"/>
              </w:rPr>
            </w:pPr>
            <w:r w:rsidRPr="00C866DD">
              <w:rPr>
                <w:color w:val="auto"/>
              </w:rPr>
              <w:t>Oktober 2024</w:t>
            </w:r>
          </w:p>
        </w:tc>
      </w:tr>
      <w:tr w:rsidR="00AE4DE5" w:rsidRPr="00F5194F" w14:paraId="42ABF1DA" w14:textId="77777777" w:rsidTr="00CC0F12">
        <w:trPr>
          <w:trHeight w:val="290"/>
        </w:trPr>
        <w:tc>
          <w:tcPr>
            <w:tcW w:w="5098" w:type="dxa"/>
            <w:noWrap/>
          </w:tcPr>
          <w:p w14:paraId="4CE1A8AF" w14:textId="77777777" w:rsidR="00AE4DE5" w:rsidRPr="00F5194F" w:rsidRDefault="00AE4DE5" w:rsidP="00CC0F12">
            <w:pPr>
              <w:spacing w:after="0" w:line="240" w:lineRule="auto"/>
            </w:pPr>
            <w:r w:rsidRPr="009D4A7D">
              <w:t>Maatschappelijke vorming 1ste graad B-stroom</w:t>
            </w:r>
          </w:p>
        </w:tc>
        <w:tc>
          <w:tcPr>
            <w:tcW w:w="1082" w:type="dxa"/>
          </w:tcPr>
          <w:p w14:paraId="0811204A" w14:textId="77777777" w:rsidR="00AE4DE5" w:rsidRPr="00F5194F" w:rsidRDefault="00AE4DE5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MaVo</w:t>
            </w:r>
            <w:proofErr w:type="spellEnd"/>
            <w:r w:rsidRPr="009D4A7D">
              <w:t>-b</w:t>
            </w:r>
          </w:p>
        </w:tc>
        <w:tc>
          <w:tcPr>
            <w:tcW w:w="1963" w:type="dxa"/>
          </w:tcPr>
          <w:p w14:paraId="14105AC7" w14:textId="77777777" w:rsidR="00AE4DE5" w:rsidRPr="00F5194F" w:rsidRDefault="00AE4DE5" w:rsidP="00CC0F12">
            <w:pPr>
              <w:spacing w:after="0" w:line="240" w:lineRule="auto"/>
            </w:pPr>
            <w:r w:rsidRPr="00DE4FA4">
              <w:t>D/2024/13.758/009</w:t>
            </w:r>
          </w:p>
        </w:tc>
        <w:tc>
          <w:tcPr>
            <w:tcW w:w="2512" w:type="dxa"/>
          </w:tcPr>
          <w:p w14:paraId="527737FE" w14:textId="2725E4DA" w:rsidR="00AE4DE5" w:rsidRPr="00C866DD" w:rsidRDefault="00E05D8B" w:rsidP="00CC0F12">
            <w:pPr>
              <w:spacing w:after="0" w:line="240" w:lineRule="auto"/>
              <w:rPr>
                <w:color w:val="auto"/>
              </w:rPr>
            </w:pPr>
            <w:r w:rsidRPr="00C866DD">
              <w:rPr>
                <w:color w:val="auto"/>
              </w:rPr>
              <w:t>Oktober</w:t>
            </w:r>
            <w:r w:rsidR="00AE4DE5" w:rsidRPr="00C866DD">
              <w:rPr>
                <w:color w:val="auto"/>
              </w:rPr>
              <w:t xml:space="preserve"> 2024 </w:t>
            </w:r>
          </w:p>
        </w:tc>
      </w:tr>
      <w:tr w:rsidR="00AE4DE5" w:rsidRPr="00F5194F" w14:paraId="7D5ECAF2" w14:textId="77777777" w:rsidTr="00CC0F12">
        <w:trPr>
          <w:trHeight w:val="290"/>
        </w:trPr>
        <w:tc>
          <w:tcPr>
            <w:tcW w:w="5098" w:type="dxa"/>
            <w:noWrap/>
          </w:tcPr>
          <w:p w14:paraId="596A0538" w14:textId="77777777" w:rsidR="00AE4DE5" w:rsidRPr="00F5194F" w:rsidRDefault="00AE4DE5" w:rsidP="00CC0F12">
            <w:pPr>
              <w:spacing w:after="0" w:line="240" w:lineRule="auto"/>
            </w:pPr>
            <w:r w:rsidRPr="009D4A7D">
              <w:t>Natuurwetenschappen 1ste graad B-stroom</w:t>
            </w:r>
          </w:p>
        </w:tc>
        <w:tc>
          <w:tcPr>
            <w:tcW w:w="1082" w:type="dxa"/>
          </w:tcPr>
          <w:p w14:paraId="53572B0E" w14:textId="77777777" w:rsidR="00AE4DE5" w:rsidRPr="00F5194F" w:rsidRDefault="00AE4DE5" w:rsidP="00CC0F12">
            <w:pPr>
              <w:spacing w:after="0" w:line="240" w:lineRule="auto"/>
            </w:pPr>
            <w:r w:rsidRPr="009D4A7D">
              <w:t>I-Nat-b</w:t>
            </w:r>
          </w:p>
        </w:tc>
        <w:tc>
          <w:tcPr>
            <w:tcW w:w="1963" w:type="dxa"/>
          </w:tcPr>
          <w:p w14:paraId="521B9FA3" w14:textId="77777777" w:rsidR="00AE4DE5" w:rsidRPr="00F5194F" w:rsidRDefault="00AE4DE5" w:rsidP="00CC0F12">
            <w:pPr>
              <w:spacing w:after="0" w:line="240" w:lineRule="auto"/>
            </w:pPr>
            <w:r w:rsidRPr="00E57137">
              <w:t>D/2024/13.758/012</w:t>
            </w:r>
          </w:p>
        </w:tc>
        <w:tc>
          <w:tcPr>
            <w:tcW w:w="2512" w:type="dxa"/>
          </w:tcPr>
          <w:p w14:paraId="08C80B1B" w14:textId="60DB180C" w:rsidR="00AE4DE5" w:rsidRPr="00C866DD" w:rsidRDefault="00207544" w:rsidP="00CC0F12">
            <w:pPr>
              <w:spacing w:after="0" w:line="240" w:lineRule="auto"/>
              <w:rPr>
                <w:color w:val="auto"/>
              </w:rPr>
            </w:pPr>
            <w:r w:rsidRPr="00C866DD">
              <w:rPr>
                <w:color w:val="auto"/>
              </w:rPr>
              <w:t xml:space="preserve">Oktober </w:t>
            </w:r>
            <w:r w:rsidR="00AE4DE5" w:rsidRPr="00C866DD">
              <w:rPr>
                <w:color w:val="auto"/>
              </w:rPr>
              <w:t>2024</w:t>
            </w:r>
          </w:p>
        </w:tc>
      </w:tr>
      <w:tr w:rsidR="00AE4DE5" w:rsidRPr="002B7A0B" w14:paraId="2F3C35FB" w14:textId="77777777" w:rsidTr="00CC0F12">
        <w:trPr>
          <w:trHeight w:val="290"/>
        </w:trPr>
        <w:tc>
          <w:tcPr>
            <w:tcW w:w="5098" w:type="dxa"/>
            <w:noWrap/>
          </w:tcPr>
          <w:p w14:paraId="389C9256" w14:textId="77777777" w:rsidR="00AE4DE5" w:rsidRPr="00F5194F" w:rsidRDefault="00AE4DE5" w:rsidP="00CC0F12">
            <w:pPr>
              <w:spacing w:after="0" w:line="240" w:lineRule="auto"/>
            </w:pPr>
            <w:r w:rsidRPr="009D4A7D">
              <w:t>Nederlands 1ste graad B-stroom</w:t>
            </w:r>
          </w:p>
        </w:tc>
        <w:tc>
          <w:tcPr>
            <w:tcW w:w="1082" w:type="dxa"/>
          </w:tcPr>
          <w:p w14:paraId="69A6C0C9" w14:textId="77777777" w:rsidR="00AE4DE5" w:rsidRPr="00F5194F" w:rsidRDefault="00AE4DE5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Ned</w:t>
            </w:r>
            <w:proofErr w:type="spellEnd"/>
            <w:r w:rsidRPr="009D4A7D">
              <w:t>-b</w:t>
            </w:r>
          </w:p>
        </w:tc>
        <w:tc>
          <w:tcPr>
            <w:tcW w:w="1963" w:type="dxa"/>
          </w:tcPr>
          <w:p w14:paraId="3D3ECD2A" w14:textId="77777777" w:rsidR="00AE4DE5" w:rsidRPr="00F5194F" w:rsidRDefault="00AE4DE5" w:rsidP="00CC0F12">
            <w:pPr>
              <w:spacing w:after="0" w:line="240" w:lineRule="auto"/>
            </w:pPr>
            <w:r w:rsidRPr="00167A69">
              <w:t>D/2024/13.758/014</w:t>
            </w:r>
          </w:p>
        </w:tc>
        <w:tc>
          <w:tcPr>
            <w:tcW w:w="2512" w:type="dxa"/>
          </w:tcPr>
          <w:p w14:paraId="2D519E8C" w14:textId="0F23C712" w:rsidR="00AE4DE5" w:rsidRPr="00C866DD" w:rsidRDefault="00207544" w:rsidP="00CC0F12">
            <w:pPr>
              <w:spacing w:after="0" w:line="240" w:lineRule="auto"/>
              <w:rPr>
                <w:color w:val="auto"/>
                <w:lang w:val="en-AU"/>
              </w:rPr>
            </w:pPr>
            <w:r w:rsidRPr="00C866DD">
              <w:rPr>
                <w:color w:val="auto"/>
                <w:lang w:val="en-AU"/>
              </w:rPr>
              <w:t>Oktober 2024</w:t>
            </w:r>
          </w:p>
        </w:tc>
      </w:tr>
      <w:tr w:rsidR="00AE4DE5" w:rsidRPr="00F5194F" w14:paraId="5AB9499D" w14:textId="77777777" w:rsidTr="00CC0F12">
        <w:trPr>
          <w:trHeight w:val="290"/>
        </w:trPr>
        <w:tc>
          <w:tcPr>
            <w:tcW w:w="5098" w:type="dxa"/>
            <w:noWrap/>
          </w:tcPr>
          <w:p w14:paraId="33EF9ED9" w14:textId="77777777" w:rsidR="00AE4DE5" w:rsidRPr="00F5194F" w:rsidRDefault="00AE4DE5" w:rsidP="00CC0F12">
            <w:pPr>
              <w:spacing w:after="0" w:line="240" w:lineRule="auto"/>
            </w:pPr>
            <w:proofErr w:type="spellStart"/>
            <w:r w:rsidRPr="009D4A7D">
              <w:t>Opstroomoptie</w:t>
            </w:r>
            <w:proofErr w:type="spellEnd"/>
            <w:r w:rsidRPr="009D4A7D">
              <w:t xml:space="preserve"> 1ste graad B-stroom</w:t>
            </w:r>
          </w:p>
        </w:tc>
        <w:tc>
          <w:tcPr>
            <w:tcW w:w="1082" w:type="dxa"/>
          </w:tcPr>
          <w:p w14:paraId="0AADBB4F" w14:textId="77777777" w:rsidR="00AE4DE5" w:rsidRPr="00F5194F" w:rsidRDefault="00AE4DE5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Ops</w:t>
            </w:r>
            <w:proofErr w:type="spellEnd"/>
            <w:r w:rsidRPr="009D4A7D">
              <w:t>-b</w:t>
            </w:r>
          </w:p>
        </w:tc>
        <w:tc>
          <w:tcPr>
            <w:tcW w:w="1963" w:type="dxa"/>
          </w:tcPr>
          <w:p w14:paraId="45F77C52" w14:textId="77777777" w:rsidR="00AE4DE5" w:rsidRPr="00F5194F" w:rsidRDefault="00AE4DE5" w:rsidP="00CC0F12">
            <w:pPr>
              <w:spacing w:after="0" w:line="240" w:lineRule="auto"/>
            </w:pPr>
            <w:r w:rsidRPr="006063ED">
              <w:t>D/2024/13.758/361</w:t>
            </w:r>
          </w:p>
        </w:tc>
        <w:tc>
          <w:tcPr>
            <w:tcW w:w="2512" w:type="dxa"/>
          </w:tcPr>
          <w:p w14:paraId="42693F97" w14:textId="77777777" w:rsidR="00AE4DE5" w:rsidRPr="00C866DD" w:rsidRDefault="00AE4DE5" w:rsidP="00CC0F12">
            <w:pPr>
              <w:spacing w:after="0" w:line="240" w:lineRule="auto"/>
              <w:rPr>
                <w:color w:val="auto"/>
              </w:rPr>
            </w:pPr>
            <w:r w:rsidRPr="00C866DD">
              <w:rPr>
                <w:color w:val="auto"/>
              </w:rPr>
              <w:t>Oktober 2024</w:t>
            </w:r>
          </w:p>
        </w:tc>
      </w:tr>
      <w:tr w:rsidR="00AE4DE5" w:rsidRPr="002B7A0B" w14:paraId="11B45FDF" w14:textId="77777777" w:rsidTr="00CC0F12">
        <w:trPr>
          <w:trHeight w:val="290"/>
        </w:trPr>
        <w:tc>
          <w:tcPr>
            <w:tcW w:w="5098" w:type="dxa"/>
            <w:noWrap/>
          </w:tcPr>
          <w:p w14:paraId="1149EA00" w14:textId="77777777" w:rsidR="00AE4DE5" w:rsidRPr="00F5194F" w:rsidRDefault="00AE4DE5" w:rsidP="00CC0F12">
            <w:pPr>
              <w:spacing w:after="0" w:line="240" w:lineRule="auto"/>
            </w:pPr>
            <w:r w:rsidRPr="009D4A7D">
              <w:t>Techniek B-stroom 1ste graad B-stroom</w:t>
            </w:r>
          </w:p>
        </w:tc>
        <w:tc>
          <w:tcPr>
            <w:tcW w:w="1082" w:type="dxa"/>
          </w:tcPr>
          <w:p w14:paraId="5BA2ACEF" w14:textId="77777777" w:rsidR="00AE4DE5" w:rsidRPr="00F5194F" w:rsidRDefault="00AE4DE5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Tec</w:t>
            </w:r>
            <w:proofErr w:type="spellEnd"/>
            <w:r w:rsidRPr="009D4A7D">
              <w:t>-b</w:t>
            </w:r>
          </w:p>
        </w:tc>
        <w:tc>
          <w:tcPr>
            <w:tcW w:w="1963" w:type="dxa"/>
          </w:tcPr>
          <w:p w14:paraId="0AD129BD" w14:textId="77777777" w:rsidR="00AE4DE5" w:rsidRPr="00F5194F" w:rsidRDefault="00AE4DE5" w:rsidP="00CC0F12">
            <w:pPr>
              <w:spacing w:after="0" w:line="240" w:lineRule="auto"/>
              <w:jc w:val="center"/>
            </w:pPr>
            <w:r w:rsidRPr="005332E7">
              <w:t>D/2024/13.758/016</w:t>
            </w:r>
          </w:p>
        </w:tc>
        <w:tc>
          <w:tcPr>
            <w:tcW w:w="2512" w:type="dxa"/>
          </w:tcPr>
          <w:p w14:paraId="153AF421" w14:textId="00F81C35" w:rsidR="00AE4DE5" w:rsidRPr="00C866DD" w:rsidRDefault="00207544" w:rsidP="00CC0F12">
            <w:pPr>
              <w:spacing w:after="0" w:line="240" w:lineRule="auto"/>
              <w:rPr>
                <w:color w:val="auto"/>
                <w:lang w:val="en-AU"/>
              </w:rPr>
            </w:pPr>
            <w:r w:rsidRPr="00C866DD">
              <w:rPr>
                <w:color w:val="auto"/>
                <w:lang w:val="en-AU"/>
              </w:rPr>
              <w:t xml:space="preserve">Oktober </w:t>
            </w:r>
            <w:r w:rsidR="00AE4DE5" w:rsidRPr="00C866DD">
              <w:rPr>
                <w:color w:val="auto"/>
                <w:lang w:val="en-AU"/>
              </w:rPr>
              <w:t>2024</w:t>
            </w:r>
          </w:p>
        </w:tc>
      </w:tr>
      <w:tr w:rsidR="00AE4DE5" w:rsidRPr="00F5194F" w14:paraId="5C898133" w14:textId="77777777" w:rsidTr="00CC0F12">
        <w:trPr>
          <w:trHeight w:val="290"/>
        </w:trPr>
        <w:tc>
          <w:tcPr>
            <w:tcW w:w="5098" w:type="dxa"/>
            <w:noWrap/>
          </w:tcPr>
          <w:p w14:paraId="4FCEA53C" w14:textId="77777777" w:rsidR="00AE4DE5" w:rsidRPr="00F5194F" w:rsidRDefault="00AE4DE5" w:rsidP="00CC0F12">
            <w:pPr>
              <w:spacing w:after="0" w:line="240" w:lineRule="auto"/>
            </w:pPr>
            <w:r w:rsidRPr="009D4A7D">
              <w:t>Wiskunde 1ste graad B-stroom</w:t>
            </w:r>
          </w:p>
        </w:tc>
        <w:tc>
          <w:tcPr>
            <w:tcW w:w="1082" w:type="dxa"/>
          </w:tcPr>
          <w:p w14:paraId="45A5C39E" w14:textId="77777777" w:rsidR="00AE4DE5" w:rsidRPr="00F5194F" w:rsidRDefault="00AE4DE5" w:rsidP="00CC0F12">
            <w:pPr>
              <w:spacing w:after="0" w:line="240" w:lineRule="auto"/>
            </w:pPr>
            <w:r w:rsidRPr="009D4A7D">
              <w:t>I-Wis-b</w:t>
            </w:r>
          </w:p>
        </w:tc>
        <w:tc>
          <w:tcPr>
            <w:tcW w:w="1963" w:type="dxa"/>
          </w:tcPr>
          <w:p w14:paraId="034E4F8E" w14:textId="77777777" w:rsidR="00AE4DE5" w:rsidRPr="00F5194F" w:rsidRDefault="00AE4DE5" w:rsidP="00CC0F12">
            <w:pPr>
              <w:spacing w:after="0" w:line="240" w:lineRule="auto"/>
            </w:pPr>
            <w:r w:rsidRPr="00617E0B">
              <w:t>D/2024/13.758/018</w:t>
            </w:r>
          </w:p>
        </w:tc>
        <w:tc>
          <w:tcPr>
            <w:tcW w:w="2512" w:type="dxa"/>
          </w:tcPr>
          <w:p w14:paraId="6E4EB52D" w14:textId="593269E3" w:rsidR="00AE4DE5" w:rsidRPr="00C866DD" w:rsidRDefault="00207544" w:rsidP="00CC0F12">
            <w:pPr>
              <w:spacing w:after="0" w:line="240" w:lineRule="auto"/>
              <w:rPr>
                <w:color w:val="auto"/>
              </w:rPr>
            </w:pPr>
            <w:r w:rsidRPr="00C866DD">
              <w:rPr>
                <w:color w:val="auto"/>
              </w:rPr>
              <w:t xml:space="preserve">Oktober </w:t>
            </w:r>
            <w:r w:rsidR="00AE4DE5" w:rsidRPr="00C866DD">
              <w:rPr>
                <w:color w:val="auto"/>
              </w:rPr>
              <w:t xml:space="preserve">2024 </w:t>
            </w:r>
          </w:p>
        </w:tc>
      </w:tr>
    </w:tbl>
    <w:p w14:paraId="00ED243F" w14:textId="77777777" w:rsidR="007F201C" w:rsidRDefault="007F201C" w:rsidP="007F201C"/>
    <w:p w14:paraId="7C1FF475" w14:textId="1FCAECB3" w:rsidR="00AE4DE5" w:rsidRDefault="00AE4DE5" w:rsidP="00AE4DE5">
      <w:pPr>
        <w:pStyle w:val="Kop1"/>
      </w:pPr>
      <w:r>
        <w:t>Leerplannen Basisopties A-stroom</w:t>
      </w:r>
    </w:p>
    <w:tbl>
      <w:tblPr>
        <w:tblStyle w:val="TableNormal1"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082"/>
        <w:gridCol w:w="1963"/>
        <w:gridCol w:w="2512"/>
      </w:tblGrid>
      <w:tr w:rsidR="00C017FF" w14:paraId="09E12E08" w14:textId="77777777" w:rsidTr="00CC0F12">
        <w:trPr>
          <w:trHeight w:val="290"/>
        </w:trPr>
        <w:tc>
          <w:tcPr>
            <w:tcW w:w="5098" w:type="dxa"/>
            <w:noWrap/>
          </w:tcPr>
          <w:p w14:paraId="588937AC" w14:textId="77777777" w:rsidR="00C017FF" w:rsidRPr="006C1C09" w:rsidRDefault="00C017FF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Leerplan</w:t>
            </w:r>
          </w:p>
        </w:tc>
        <w:tc>
          <w:tcPr>
            <w:tcW w:w="1082" w:type="dxa"/>
          </w:tcPr>
          <w:p w14:paraId="23299615" w14:textId="77777777" w:rsidR="00C017FF" w:rsidRPr="006C1C09" w:rsidRDefault="00C017FF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LP-code</w:t>
            </w:r>
          </w:p>
        </w:tc>
        <w:tc>
          <w:tcPr>
            <w:tcW w:w="1963" w:type="dxa"/>
          </w:tcPr>
          <w:p w14:paraId="0D6F59E1" w14:textId="77777777" w:rsidR="00C017FF" w:rsidRDefault="00C017FF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Depotnummer</w:t>
            </w:r>
          </w:p>
        </w:tc>
        <w:tc>
          <w:tcPr>
            <w:tcW w:w="2512" w:type="dxa"/>
          </w:tcPr>
          <w:p w14:paraId="03D7D3B3" w14:textId="77777777" w:rsidR="00C017FF" w:rsidRDefault="00C017FF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Datum versie</w:t>
            </w:r>
          </w:p>
        </w:tc>
      </w:tr>
      <w:tr w:rsidR="00C017FF" w:rsidRPr="00F5194F" w14:paraId="09B7A5C7" w14:textId="77777777" w:rsidTr="00CC0F12">
        <w:trPr>
          <w:trHeight w:val="290"/>
        </w:trPr>
        <w:tc>
          <w:tcPr>
            <w:tcW w:w="5098" w:type="dxa"/>
            <w:noWrap/>
          </w:tcPr>
          <w:p w14:paraId="1EAF9EA2" w14:textId="77777777" w:rsidR="00C017FF" w:rsidRPr="00F5194F" w:rsidRDefault="00C017FF" w:rsidP="00CC0F12">
            <w:pPr>
              <w:spacing w:after="0" w:line="240" w:lineRule="auto"/>
            </w:pPr>
            <w:r w:rsidRPr="009D4A7D">
              <w:t>Basisoptie Economie en organisatie 1ste graad A-stroom</w:t>
            </w:r>
          </w:p>
        </w:tc>
        <w:tc>
          <w:tcPr>
            <w:tcW w:w="1082" w:type="dxa"/>
          </w:tcPr>
          <w:p w14:paraId="52656965" w14:textId="77777777" w:rsidR="00C017FF" w:rsidRPr="00F5194F" w:rsidRDefault="00C017FF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EcOr</w:t>
            </w:r>
            <w:proofErr w:type="spellEnd"/>
            <w:r w:rsidRPr="009D4A7D">
              <w:t>-a</w:t>
            </w:r>
          </w:p>
        </w:tc>
        <w:tc>
          <w:tcPr>
            <w:tcW w:w="1963" w:type="dxa"/>
          </w:tcPr>
          <w:p w14:paraId="1789188B" w14:textId="77777777" w:rsidR="00C017FF" w:rsidRPr="00F5194F" w:rsidRDefault="00C017FF" w:rsidP="00CC0F12">
            <w:pPr>
              <w:spacing w:after="0" w:line="240" w:lineRule="auto"/>
            </w:pPr>
            <w:r w:rsidRPr="001769F8">
              <w:t>D/2024/13.758/352</w:t>
            </w:r>
          </w:p>
        </w:tc>
        <w:tc>
          <w:tcPr>
            <w:tcW w:w="2512" w:type="dxa"/>
          </w:tcPr>
          <w:p w14:paraId="017F3F9A" w14:textId="77777777" w:rsidR="00C017FF" w:rsidRPr="00F5194F" w:rsidRDefault="00C017FF" w:rsidP="00CC0F12">
            <w:pPr>
              <w:spacing w:after="0" w:line="240" w:lineRule="auto"/>
            </w:pPr>
            <w:r>
              <w:t>Oktober 2024</w:t>
            </w:r>
          </w:p>
        </w:tc>
      </w:tr>
      <w:tr w:rsidR="00C017FF" w:rsidRPr="00F5194F" w14:paraId="679522DC" w14:textId="77777777" w:rsidTr="00CC0F12">
        <w:trPr>
          <w:trHeight w:val="290"/>
        </w:trPr>
        <w:tc>
          <w:tcPr>
            <w:tcW w:w="5098" w:type="dxa"/>
            <w:noWrap/>
          </w:tcPr>
          <w:p w14:paraId="655F8AEC" w14:textId="77777777" w:rsidR="00C017FF" w:rsidRPr="00F5194F" w:rsidRDefault="00C017FF" w:rsidP="00CC0F12">
            <w:pPr>
              <w:spacing w:after="0" w:line="240" w:lineRule="auto"/>
            </w:pPr>
            <w:r w:rsidRPr="009D4A7D">
              <w:t>Basisoptie Klassieke talen 1ste graad A-stroom</w:t>
            </w:r>
          </w:p>
        </w:tc>
        <w:tc>
          <w:tcPr>
            <w:tcW w:w="1082" w:type="dxa"/>
          </w:tcPr>
          <w:p w14:paraId="1D617DF4" w14:textId="77777777" w:rsidR="00C017FF" w:rsidRPr="00F5194F" w:rsidRDefault="00C017FF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KlTa</w:t>
            </w:r>
            <w:proofErr w:type="spellEnd"/>
            <w:r w:rsidRPr="009D4A7D">
              <w:t>-a</w:t>
            </w:r>
          </w:p>
        </w:tc>
        <w:tc>
          <w:tcPr>
            <w:tcW w:w="1963" w:type="dxa"/>
          </w:tcPr>
          <w:p w14:paraId="4029BF53" w14:textId="77777777" w:rsidR="00C017FF" w:rsidRPr="00F5194F" w:rsidRDefault="00C017FF" w:rsidP="00CC0F12">
            <w:pPr>
              <w:spacing w:after="0" w:line="240" w:lineRule="auto"/>
            </w:pPr>
            <w:r w:rsidRPr="0018141A">
              <w:t>D/2024/13.758/354</w:t>
            </w:r>
          </w:p>
        </w:tc>
        <w:tc>
          <w:tcPr>
            <w:tcW w:w="2512" w:type="dxa"/>
          </w:tcPr>
          <w:p w14:paraId="1C9DAA26" w14:textId="77777777" w:rsidR="00C017FF" w:rsidRPr="00F5194F" w:rsidRDefault="00C017FF" w:rsidP="00CC0F12">
            <w:pPr>
              <w:spacing w:after="0" w:line="240" w:lineRule="auto"/>
            </w:pPr>
            <w:r>
              <w:t>Oktober 2024</w:t>
            </w:r>
          </w:p>
        </w:tc>
      </w:tr>
      <w:tr w:rsidR="00C017FF" w:rsidRPr="00F5194F" w14:paraId="16A8C72F" w14:textId="77777777" w:rsidTr="00CC0F12">
        <w:trPr>
          <w:trHeight w:val="290"/>
        </w:trPr>
        <w:tc>
          <w:tcPr>
            <w:tcW w:w="5098" w:type="dxa"/>
            <w:noWrap/>
          </w:tcPr>
          <w:p w14:paraId="5F672E75" w14:textId="77777777" w:rsidR="00C017FF" w:rsidRPr="00F5194F" w:rsidRDefault="00C017FF" w:rsidP="00CC0F12">
            <w:pPr>
              <w:spacing w:after="0" w:line="240" w:lineRule="auto"/>
            </w:pPr>
            <w:r w:rsidRPr="009D4A7D">
              <w:t>Basisoptie Kunst en creatie 1ste graad A-stroom</w:t>
            </w:r>
          </w:p>
        </w:tc>
        <w:tc>
          <w:tcPr>
            <w:tcW w:w="1082" w:type="dxa"/>
          </w:tcPr>
          <w:p w14:paraId="146E24DC" w14:textId="77777777" w:rsidR="00C017FF" w:rsidRPr="00F5194F" w:rsidRDefault="00C017FF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KuCr</w:t>
            </w:r>
            <w:proofErr w:type="spellEnd"/>
            <w:r w:rsidRPr="009D4A7D">
              <w:t>-a</w:t>
            </w:r>
          </w:p>
        </w:tc>
        <w:tc>
          <w:tcPr>
            <w:tcW w:w="1963" w:type="dxa"/>
          </w:tcPr>
          <w:p w14:paraId="6088C40B" w14:textId="77777777" w:rsidR="00C017FF" w:rsidRPr="00F5194F" w:rsidRDefault="00C017FF" w:rsidP="00CC0F12">
            <w:pPr>
              <w:spacing w:after="0" w:line="240" w:lineRule="auto"/>
            </w:pPr>
            <w:r w:rsidRPr="00D96926">
              <w:t>D/2024/13.758/355</w:t>
            </w:r>
          </w:p>
        </w:tc>
        <w:tc>
          <w:tcPr>
            <w:tcW w:w="2512" w:type="dxa"/>
          </w:tcPr>
          <w:p w14:paraId="79D5B5B5" w14:textId="77777777" w:rsidR="00C017FF" w:rsidRPr="00F5194F" w:rsidRDefault="00C017FF" w:rsidP="00CC0F12">
            <w:pPr>
              <w:spacing w:after="0" w:line="240" w:lineRule="auto"/>
            </w:pPr>
            <w:r>
              <w:t>Oktober 2024</w:t>
            </w:r>
          </w:p>
        </w:tc>
      </w:tr>
      <w:tr w:rsidR="00C017FF" w:rsidRPr="00F5194F" w14:paraId="35A51360" w14:textId="77777777" w:rsidTr="00CC0F12">
        <w:trPr>
          <w:trHeight w:val="290"/>
        </w:trPr>
        <w:tc>
          <w:tcPr>
            <w:tcW w:w="5098" w:type="dxa"/>
            <w:noWrap/>
          </w:tcPr>
          <w:p w14:paraId="63EE153D" w14:textId="77777777" w:rsidR="00C017FF" w:rsidRPr="00F5194F" w:rsidRDefault="00C017FF" w:rsidP="00CC0F12">
            <w:pPr>
              <w:spacing w:after="0" w:line="240" w:lineRule="auto"/>
            </w:pPr>
            <w:r w:rsidRPr="009D4A7D">
              <w:t>Basisoptie Maatschappij en welzijn 1ste graad A-stroom</w:t>
            </w:r>
          </w:p>
        </w:tc>
        <w:tc>
          <w:tcPr>
            <w:tcW w:w="1082" w:type="dxa"/>
          </w:tcPr>
          <w:p w14:paraId="3FB1A3B8" w14:textId="77777777" w:rsidR="00C017FF" w:rsidRPr="00F5194F" w:rsidRDefault="00C017FF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MaWe</w:t>
            </w:r>
            <w:proofErr w:type="spellEnd"/>
            <w:r w:rsidRPr="009D4A7D">
              <w:t>-a</w:t>
            </w:r>
          </w:p>
        </w:tc>
        <w:tc>
          <w:tcPr>
            <w:tcW w:w="1963" w:type="dxa"/>
          </w:tcPr>
          <w:p w14:paraId="1CE2AC87" w14:textId="77777777" w:rsidR="00C017FF" w:rsidRPr="00F5194F" w:rsidRDefault="00C017FF" w:rsidP="00CC0F12">
            <w:pPr>
              <w:spacing w:after="0" w:line="240" w:lineRule="auto"/>
            </w:pPr>
            <w:r w:rsidRPr="00D96926">
              <w:t>D/2024/13.758/357</w:t>
            </w:r>
          </w:p>
        </w:tc>
        <w:tc>
          <w:tcPr>
            <w:tcW w:w="2512" w:type="dxa"/>
          </w:tcPr>
          <w:p w14:paraId="3F0172FC" w14:textId="77777777" w:rsidR="00C017FF" w:rsidRPr="00F5194F" w:rsidRDefault="00C017FF" w:rsidP="00CC0F12">
            <w:pPr>
              <w:spacing w:after="0" w:line="240" w:lineRule="auto"/>
            </w:pPr>
            <w:r>
              <w:t>Oktober 2024</w:t>
            </w:r>
          </w:p>
        </w:tc>
      </w:tr>
      <w:tr w:rsidR="00C017FF" w:rsidRPr="00F5194F" w14:paraId="20C450B1" w14:textId="77777777" w:rsidTr="00CC0F12">
        <w:trPr>
          <w:trHeight w:val="290"/>
        </w:trPr>
        <w:tc>
          <w:tcPr>
            <w:tcW w:w="5098" w:type="dxa"/>
            <w:noWrap/>
          </w:tcPr>
          <w:p w14:paraId="18E51DF2" w14:textId="77777777" w:rsidR="00C017FF" w:rsidRPr="00F5194F" w:rsidRDefault="00C017FF" w:rsidP="00CC0F12">
            <w:pPr>
              <w:spacing w:after="0" w:line="240" w:lineRule="auto"/>
            </w:pPr>
            <w:r w:rsidRPr="009D4A7D">
              <w:t>Basisoptie Moderne talen en wetenschappen: Moderne talen 1ste graad A-stroom</w:t>
            </w:r>
          </w:p>
        </w:tc>
        <w:tc>
          <w:tcPr>
            <w:tcW w:w="1082" w:type="dxa"/>
          </w:tcPr>
          <w:p w14:paraId="28BA9F1D" w14:textId="77777777" w:rsidR="00C017FF" w:rsidRPr="00F5194F" w:rsidRDefault="00C017FF" w:rsidP="00CC0F12">
            <w:pPr>
              <w:spacing w:after="0" w:line="240" w:lineRule="auto"/>
            </w:pPr>
            <w:r w:rsidRPr="009D4A7D">
              <w:t>I-MTWM-a</w:t>
            </w:r>
          </w:p>
        </w:tc>
        <w:tc>
          <w:tcPr>
            <w:tcW w:w="1963" w:type="dxa"/>
          </w:tcPr>
          <w:p w14:paraId="1A76D8FB" w14:textId="77777777" w:rsidR="00C017FF" w:rsidRPr="00F5194F" w:rsidRDefault="00C017FF" w:rsidP="00CC0F12">
            <w:pPr>
              <w:spacing w:after="0" w:line="240" w:lineRule="auto"/>
            </w:pPr>
            <w:r w:rsidRPr="00060A1D">
              <w:t>D/2024/13.758/359</w:t>
            </w:r>
          </w:p>
        </w:tc>
        <w:tc>
          <w:tcPr>
            <w:tcW w:w="2512" w:type="dxa"/>
          </w:tcPr>
          <w:p w14:paraId="5C6EC68F" w14:textId="77777777" w:rsidR="00C017FF" w:rsidRPr="00F5194F" w:rsidRDefault="00C017FF" w:rsidP="00CC0F12">
            <w:pPr>
              <w:spacing w:after="0" w:line="240" w:lineRule="auto"/>
            </w:pPr>
            <w:r>
              <w:t>Oktober 2024</w:t>
            </w:r>
          </w:p>
        </w:tc>
      </w:tr>
      <w:tr w:rsidR="00C017FF" w:rsidRPr="00F5194F" w14:paraId="2B35EC6D" w14:textId="77777777" w:rsidTr="00CC0F12">
        <w:trPr>
          <w:trHeight w:val="290"/>
        </w:trPr>
        <w:tc>
          <w:tcPr>
            <w:tcW w:w="5098" w:type="dxa"/>
            <w:noWrap/>
          </w:tcPr>
          <w:p w14:paraId="265849A1" w14:textId="77777777" w:rsidR="00C017FF" w:rsidRPr="00F5194F" w:rsidRDefault="00C017FF" w:rsidP="00CC0F12">
            <w:pPr>
              <w:spacing w:after="0" w:line="240" w:lineRule="auto"/>
            </w:pPr>
            <w:r w:rsidRPr="009D4A7D">
              <w:t>Basisoptie Moderne talen en wetenschappen: Wetenschappen 1ste graad A-stroom</w:t>
            </w:r>
          </w:p>
        </w:tc>
        <w:tc>
          <w:tcPr>
            <w:tcW w:w="1082" w:type="dxa"/>
          </w:tcPr>
          <w:p w14:paraId="240D693A" w14:textId="77777777" w:rsidR="00C017FF" w:rsidRPr="00F5194F" w:rsidRDefault="00C017FF" w:rsidP="00CC0F12">
            <w:pPr>
              <w:spacing w:after="0" w:line="240" w:lineRule="auto"/>
            </w:pPr>
            <w:r w:rsidRPr="009D4A7D">
              <w:t>I-MTWW-a</w:t>
            </w:r>
          </w:p>
        </w:tc>
        <w:tc>
          <w:tcPr>
            <w:tcW w:w="1963" w:type="dxa"/>
          </w:tcPr>
          <w:p w14:paraId="318A9157" w14:textId="77777777" w:rsidR="00C017FF" w:rsidRPr="00F5194F" w:rsidRDefault="00C017FF" w:rsidP="00CC0F12">
            <w:pPr>
              <w:spacing w:after="0" w:line="240" w:lineRule="auto"/>
            </w:pPr>
            <w:r w:rsidRPr="008B3038">
              <w:t>D/2024/13.758/360</w:t>
            </w:r>
          </w:p>
        </w:tc>
        <w:tc>
          <w:tcPr>
            <w:tcW w:w="2512" w:type="dxa"/>
          </w:tcPr>
          <w:p w14:paraId="2BF68415" w14:textId="2D88C8B3" w:rsidR="00C017FF" w:rsidRPr="00DE2DCE" w:rsidRDefault="00C017FF" w:rsidP="00CC0F12">
            <w:pPr>
              <w:spacing w:after="0" w:line="240" w:lineRule="auto"/>
              <w:rPr>
                <w:color w:val="auto"/>
              </w:rPr>
            </w:pPr>
            <w:r w:rsidRPr="00DE2DCE">
              <w:rPr>
                <w:color w:val="auto"/>
              </w:rPr>
              <w:t>Oktober 2024</w:t>
            </w:r>
          </w:p>
        </w:tc>
      </w:tr>
      <w:tr w:rsidR="00C017FF" w:rsidRPr="00F5194F" w14:paraId="5B1DE9E4" w14:textId="77777777" w:rsidTr="00CC0F12">
        <w:trPr>
          <w:trHeight w:val="290"/>
        </w:trPr>
        <w:tc>
          <w:tcPr>
            <w:tcW w:w="5098" w:type="dxa"/>
            <w:noWrap/>
          </w:tcPr>
          <w:p w14:paraId="4EBBE06C" w14:textId="77777777" w:rsidR="00C017FF" w:rsidRPr="00F5194F" w:rsidRDefault="00C017FF" w:rsidP="00CC0F12">
            <w:pPr>
              <w:spacing w:after="0" w:line="240" w:lineRule="auto"/>
            </w:pPr>
            <w:r w:rsidRPr="009D4A7D">
              <w:t>Basisoptie Sport 1ste graad A-stroom</w:t>
            </w:r>
          </w:p>
        </w:tc>
        <w:tc>
          <w:tcPr>
            <w:tcW w:w="1082" w:type="dxa"/>
          </w:tcPr>
          <w:p w14:paraId="189D6C5F" w14:textId="77777777" w:rsidR="00C017FF" w:rsidRPr="00F5194F" w:rsidRDefault="00C017FF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Spo</w:t>
            </w:r>
            <w:proofErr w:type="spellEnd"/>
            <w:r w:rsidRPr="009D4A7D">
              <w:t>-a</w:t>
            </w:r>
          </w:p>
        </w:tc>
        <w:tc>
          <w:tcPr>
            <w:tcW w:w="1963" w:type="dxa"/>
          </w:tcPr>
          <w:p w14:paraId="6A5349E2" w14:textId="77777777" w:rsidR="00C017FF" w:rsidRPr="00F5194F" w:rsidRDefault="00C017FF" w:rsidP="00CC0F12">
            <w:pPr>
              <w:spacing w:after="0" w:line="240" w:lineRule="auto"/>
            </w:pPr>
            <w:r w:rsidRPr="008B3038">
              <w:t>D/2024/13.758/362</w:t>
            </w:r>
          </w:p>
        </w:tc>
        <w:tc>
          <w:tcPr>
            <w:tcW w:w="2512" w:type="dxa"/>
          </w:tcPr>
          <w:p w14:paraId="184646FC" w14:textId="157DE45A" w:rsidR="00C017FF" w:rsidRPr="00DE2DCE" w:rsidRDefault="00C017FF" w:rsidP="00CC0F12">
            <w:pPr>
              <w:spacing w:after="0" w:line="240" w:lineRule="auto"/>
              <w:rPr>
                <w:color w:val="auto"/>
              </w:rPr>
            </w:pPr>
            <w:r w:rsidRPr="00DE2DCE">
              <w:rPr>
                <w:color w:val="auto"/>
              </w:rPr>
              <w:t>Oktober 2024</w:t>
            </w:r>
          </w:p>
        </w:tc>
      </w:tr>
      <w:tr w:rsidR="00C017FF" w:rsidRPr="00F5194F" w14:paraId="3E474059" w14:textId="77777777" w:rsidTr="00CC0F12">
        <w:trPr>
          <w:trHeight w:val="290"/>
        </w:trPr>
        <w:tc>
          <w:tcPr>
            <w:tcW w:w="5098" w:type="dxa"/>
            <w:noWrap/>
          </w:tcPr>
          <w:p w14:paraId="25A2C073" w14:textId="77777777" w:rsidR="00C017FF" w:rsidRPr="00F5194F" w:rsidRDefault="00C017FF" w:rsidP="00CC0F12">
            <w:pPr>
              <w:spacing w:after="0" w:line="240" w:lineRule="auto"/>
            </w:pPr>
            <w:r w:rsidRPr="009D4A7D">
              <w:t>Basisoptie STEM-technieken 1ste graad A-stroom</w:t>
            </w:r>
          </w:p>
        </w:tc>
        <w:tc>
          <w:tcPr>
            <w:tcW w:w="1082" w:type="dxa"/>
          </w:tcPr>
          <w:p w14:paraId="6FBDAF7A" w14:textId="77777777" w:rsidR="00C017FF" w:rsidRPr="00F5194F" w:rsidRDefault="00C017FF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StTe</w:t>
            </w:r>
            <w:proofErr w:type="spellEnd"/>
            <w:r w:rsidRPr="009D4A7D">
              <w:t>-a</w:t>
            </w:r>
          </w:p>
        </w:tc>
        <w:tc>
          <w:tcPr>
            <w:tcW w:w="1963" w:type="dxa"/>
          </w:tcPr>
          <w:p w14:paraId="5B01C1E5" w14:textId="77777777" w:rsidR="00C017FF" w:rsidRPr="00F5194F" w:rsidRDefault="00C017FF" w:rsidP="00CC0F12">
            <w:pPr>
              <w:spacing w:after="0" w:line="240" w:lineRule="auto"/>
            </w:pPr>
            <w:r w:rsidRPr="00F1751C">
              <w:t>D/2024/13.758/36</w:t>
            </w:r>
            <w:r>
              <w:t>4</w:t>
            </w:r>
          </w:p>
        </w:tc>
        <w:tc>
          <w:tcPr>
            <w:tcW w:w="2512" w:type="dxa"/>
          </w:tcPr>
          <w:p w14:paraId="6D7861A7" w14:textId="77777777" w:rsidR="00C017FF" w:rsidRPr="00DE2DCE" w:rsidRDefault="00C017FF" w:rsidP="00CC0F12">
            <w:pPr>
              <w:spacing w:after="0" w:line="240" w:lineRule="auto"/>
              <w:rPr>
                <w:color w:val="auto"/>
              </w:rPr>
            </w:pPr>
            <w:r w:rsidRPr="00DE2DCE">
              <w:rPr>
                <w:color w:val="auto"/>
              </w:rPr>
              <w:t>Oktober 2024</w:t>
            </w:r>
          </w:p>
        </w:tc>
      </w:tr>
      <w:tr w:rsidR="00C017FF" w:rsidRPr="00F5194F" w14:paraId="50F945DA" w14:textId="77777777" w:rsidTr="00CC0F12">
        <w:trPr>
          <w:trHeight w:val="290"/>
        </w:trPr>
        <w:tc>
          <w:tcPr>
            <w:tcW w:w="5098" w:type="dxa"/>
            <w:noWrap/>
          </w:tcPr>
          <w:p w14:paraId="4E7C79C3" w14:textId="77777777" w:rsidR="00C017FF" w:rsidRPr="00F5194F" w:rsidRDefault="00C017FF" w:rsidP="00CC0F12">
            <w:pPr>
              <w:spacing w:after="0" w:line="240" w:lineRule="auto"/>
            </w:pPr>
            <w:r w:rsidRPr="009D4A7D">
              <w:lastRenderedPageBreak/>
              <w:t>Basisoptie STEM-wetenschappen 1ste graad A-stroom</w:t>
            </w:r>
          </w:p>
        </w:tc>
        <w:tc>
          <w:tcPr>
            <w:tcW w:w="1082" w:type="dxa"/>
          </w:tcPr>
          <w:p w14:paraId="1858091B" w14:textId="77777777" w:rsidR="00C017FF" w:rsidRPr="00F5194F" w:rsidRDefault="00C017FF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StWe</w:t>
            </w:r>
            <w:proofErr w:type="spellEnd"/>
            <w:r w:rsidRPr="009D4A7D">
              <w:t>-a</w:t>
            </w:r>
          </w:p>
        </w:tc>
        <w:tc>
          <w:tcPr>
            <w:tcW w:w="1963" w:type="dxa"/>
          </w:tcPr>
          <w:p w14:paraId="04620D6E" w14:textId="77777777" w:rsidR="00C017FF" w:rsidRPr="00F5194F" w:rsidRDefault="00C017FF" w:rsidP="00CC0F12">
            <w:pPr>
              <w:spacing w:after="0" w:line="240" w:lineRule="auto"/>
            </w:pPr>
            <w:r w:rsidRPr="00DB2855">
              <w:t>D/2024/13.758/36</w:t>
            </w:r>
            <w:r>
              <w:t>6</w:t>
            </w:r>
          </w:p>
        </w:tc>
        <w:tc>
          <w:tcPr>
            <w:tcW w:w="2512" w:type="dxa"/>
          </w:tcPr>
          <w:p w14:paraId="40A9E66A" w14:textId="77777777" w:rsidR="00C017FF" w:rsidRPr="00DE2DCE" w:rsidRDefault="00C017FF" w:rsidP="00CC0F12">
            <w:pPr>
              <w:spacing w:after="0" w:line="240" w:lineRule="auto"/>
              <w:rPr>
                <w:color w:val="auto"/>
              </w:rPr>
            </w:pPr>
            <w:r w:rsidRPr="00DE2DCE">
              <w:rPr>
                <w:color w:val="auto"/>
              </w:rPr>
              <w:t>Oktober 2024</w:t>
            </w:r>
          </w:p>
        </w:tc>
      </w:tr>
      <w:tr w:rsidR="00C017FF" w:rsidRPr="00F5194F" w14:paraId="10457704" w14:textId="77777777" w:rsidTr="00CC0F12">
        <w:trPr>
          <w:trHeight w:val="290"/>
        </w:trPr>
        <w:tc>
          <w:tcPr>
            <w:tcW w:w="5098" w:type="dxa"/>
            <w:noWrap/>
          </w:tcPr>
          <w:p w14:paraId="05F991C4" w14:textId="77777777" w:rsidR="00C017FF" w:rsidRPr="00F5194F" w:rsidRDefault="00C017FF" w:rsidP="00CC0F12">
            <w:pPr>
              <w:spacing w:after="0" w:line="240" w:lineRule="auto"/>
            </w:pPr>
            <w:r w:rsidRPr="009D4A7D">
              <w:t>Basisoptie Topsport 1ste graad A-stroom</w:t>
            </w:r>
          </w:p>
        </w:tc>
        <w:tc>
          <w:tcPr>
            <w:tcW w:w="1082" w:type="dxa"/>
          </w:tcPr>
          <w:p w14:paraId="5259D050" w14:textId="77777777" w:rsidR="00C017FF" w:rsidRPr="00F5194F" w:rsidRDefault="00C017FF" w:rsidP="00CC0F12">
            <w:pPr>
              <w:spacing w:after="0" w:line="240" w:lineRule="auto"/>
            </w:pPr>
            <w:r w:rsidRPr="009D4A7D">
              <w:t>I-Top-a</w:t>
            </w:r>
          </w:p>
        </w:tc>
        <w:tc>
          <w:tcPr>
            <w:tcW w:w="1963" w:type="dxa"/>
          </w:tcPr>
          <w:p w14:paraId="5A996B2C" w14:textId="77777777" w:rsidR="00C017FF" w:rsidRPr="00F5194F" w:rsidRDefault="00C017FF" w:rsidP="00CC0F12">
            <w:pPr>
              <w:spacing w:after="0" w:line="240" w:lineRule="auto"/>
            </w:pPr>
            <w:r w:rsidRPr="00DB2855">
              <w:t>D/2024/13.758/36</w:t>
            </w:r>
            <w:r>
              <w:t>7</w:t>
            </w:r>
          </w:p>
        </w:tc>
        <w:tc>
          <w:tcPr>
            <w:tcW w:w="2512" w:type="dxa"/>
          </w:tcPr>
          <w:p w14:paraId="4AB15638" w14:textId="58B2AC6D" w:rsidR="00C017FF" w:rsidRPr="00DE2DCE" w:rsidRDefault="00C017FF" w:rsidP="00CC0F12">
            <w:pPr>
              <w:spacing w:after="0" w:line="240" w:lineRule="auto"/>
              <w:rPr>
                <w:color w:val="auto"/>
              </w:rPr>
            </w:pPr>
            <w:r w:rsidRPr="00DE2DCE">
              <w:rPr>
                <w:color w:val="auto"/>
              </w:rPr>
              <w:t xml:space="preserve">Oktober 2024 </w:t>
            </w:r>
          </w:p>
        </w:tc>
      </w:tr>
      <w:tr w:rsidR="00C017FF" w:rsidRPr="00F5194F" w14:paraId="484467F9" w14:textId="77777777" w:rsidTr="00CC0F12">
        <w:trPr>
          <w:trHeight w:val="290"/>
        </w:trPr>
        <w:tc>
          <w:tcPr>
            <w:tcW w:w="5098" w:type="dxa"/>
            <w:noWrap/>
          </w:tcPr>
          <w:p w14:paraId="53F391AB" w14:textId="77777777" w:rsidR="00C017FF" w:rsidRPr="00F5194F" w:rsidRDefault="00C017FF" w:rsidP="00CC0F12">
            <w:pPr>
              <w:spacing w:after="0" w:line="240" w:lineRule="auto"/>
            </w:pPr>
            <w:r w:rsidRPr="009D4A7D">
              <w:t>Basisoptie Voeding en horeca 1ste graad A-stroom</w:t>
            </w:r>
          </w:p>
        </w:tc>
        <w:tc>
          <w:tcPr>
            <w:tcW w:w="1082" w:type="dxa"/>
          </w:tcPr>
          <w:p w14:paraId="42283652" w14:textId="77777777" w:rsidR="00C017FF" w:rsidRPr="00F5194F" w:rsidRDefault="00C017FF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VoHo</w:t>
            </w:r>
            <w:proofErr w:type="spellEnd"/>
            <w:r w:rsidRPr="009D4A7D">
              <w:t>-a</w:t>
            </w:r>
          </w:p>
        </w:tc>
        <w:tc>
          <w:tcPr>
            <w:tcW w:w="1963" w:type="dxa"/>
          </w:tcPr>
          <w:p w14:paraId="1BB8C288" w14:textId="77777777" w:rsidR="00C017FF" w:rsidRPr="00F5194F" w:rsidRDefault="00C017FF" w:rsidP="00CC0F12">
            <w:pPr>
              <w:spacing w:after="0" w:line="240" w:lineRule="auto"/>
            </w:pPr>
            <w:r w:rsidRPr="00DB2855">
              <w:t>D/2024/13.758/368</w:t>
            </w:r>
          </w:p>
        </w:tc>
        <w:tc>
          <w:tcPr>
            <w:tcW w:w="2512" w:type="dxa"/>
          </w:tcPr>
          <w:p w14:paraId="1A0B8D9C" w14:textId="77777777" w:rsidR="00C017FF" w:rsidRPr="00DE2DCE" w:rsidRDefault="00C017FF" w:rsidP="00CC0F12">
            <w:pPr>
              <w:spacing w:after="0" w:line="240" w:lineRule="auto"/>
              <w:rPr>
                <w:color w:val="auto"/>
              </w:rPr>
            </w:pPr>
            <w:r w:rsidRPr="00DE2DCE">
              <w:rPr>
                <w:color w:val="auto"/>
              </w:rPr>
              <w:t>Oktober 2024</w:t>
            </w:r>
          </w:p>
        </w:tc>
      </w:tr>
    </w:tbl>
    <w:p w14:paraId="74757151" w14:textId="77777777" w:rsidR="00C017FF" w:rsidRDefault="00C017FF" w:rsidP="00C017FF"/>
    <w:p w14:paraId="7167FC99" w14:textId="67D65346" w:rsidR="00C017FF" w:rsidRDefault="00640930" w:rsidP="00640930">
      <w:pPr>
        <w:pStyle w:val="Kop1"/>
      </w:pPr>
      <w:r>
        <w:t>Leerplannen Basisopties B-stroom</w:t>
      </w:r>
    </w:p>
    <w:tbl>
      <w:tblPr>
        <w:tblStyle w:val="TableNormal1"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082"/>
        <w:gridCol w:w="1963"/>
        <w:gridCol w:w="2512"/>
      </w:tblGrid>
      <w:tr w:rsidR="00A13F65" w14:paraId="5B0E2DF6" w14:textId="77777777" w:rsidTr="00CC0F12">
        <w:trPr>
          <w:trHeight w:val="290"/>
        </w:trPr>
        <w:tc>
          <w:tcPr>
            <w:tcW w:w="5098" w:type="dxa"/>
            <w:noWrap/>
          </w:tcPr>
          <w:p w14:paraId="183BAF39" w14:textId="77777777" w:rsidR="00A13F65" w:rsidRPr="006C1C09" w:rsidRDefault="00A13F65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Leerplan</w:t>
            </w:r>
          </w:p>
        </w:tc>
        <w:tc>
          <w:tcPr>
            <w:tcW w:w="1082" w:type="dxa"/>
          </w:tcPr>
          <w:p w14:paraId="44BDCCE9" w14:textId="77777777" w:rsidR="00A13F65" w:rsidRPr="006C1C09" w:rsidRDefault="00A13F65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LP-code</w:t>
            </w:r>
          </w:p>
        </w:tc>
        <w:tc>
          <w:tcPr>
            <w:tcW w:w="1963" w:type="dxa"/>
          </w:tcPr>
          <w:p w14:paraId="406AF11E" w14:textId="77777777" w:rsidR="00A13F65" w:rsidRDefault="00A13F65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Depotnummer</w:t>
            </w:r>
          </w:p>
        </w:tc>
        <w:tc>
          <w:tcPr>
            <w:tcW w:w="2512" w:type="dxa"/>
          </w:tcPr>
          <w:p w14:paraId="61B0EA02" w14:textId="77777777" w:rsidR="00A13F65" w:rsidRDefault="00A13F65" w:rsidP="00CC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nl-BE"/>
                <w14:ligatures w14:val="none"/>
              </w:rPr>
              <w:t>Datum versie</w:t>
            </w:r>
          </w:p>
        </w:tc>
      </w:tr>
      <w:tr w:rsidR="00A13F65" w:rsidRPr="00F5194F" w14:paraId="4F92D082" w14:textId="77777777" w:rsidTr="00CC0F12">
        <w:trPr>
          <w:trHeight w:val="290"/>
        </w:trPr>
        <w:tc>
          <w:tcPr>
            <w:tcW w:w="5098" w:type="dxa"/>
            <w:noWrap/>
          </w:tcPr>
          <w:p w14:paraId="4A060B09" w14:textId="77777777" w:rsidR="00A13F65" w:rsidRPr="00F5194F" w:rsidRDefault="00A13F65" w:rsidP="00CC0F12">
            <w:pPr>
              <w:spacing w:after="0" w:line="240" w:lineRule="auto"/>
            </w:pPr>
            <w:r w:rsidRPr="009D4A7D">
              <w:t>Basisoptie Economie en organisatie 1ste graad B-stroom</w:t>
            </w:r>
          </w:p>
        </w:tc>
        <w:tc>
          <w:tcPr>
            <w:tcW w:w="1082" w:type="dxa"/>
          </w:tcPr>
          <w:p w14:paraId="64E23BD9" w14:textId="77777777" w:rsidR="00A13F65" w:rsidRPr="00F5194F" w:rsidRDefault="00A13F65" w:rsidP="00CC0F12">
            <w:pPr>
              <w:spacing w:after="0" w:line="240" w:lineRule="auto"/>
            </w:pPr>
            <w:r w:rsidRPr="009D4A7D">
              <w:t xml:space="preserve"> I-</w:t>
            </w:r>
            <w:proofErr w:type="spellStart"/>
            <w:r w:rsidRPr="009D4A7D">
              <w:t>EcOr</w:t>
            </w:r>
            <w:proofErr w:type="spellEnd"/>
            <w:r w:rsidRPr="009D4A7D">
              <w:t>-b</w:t>
            </w:r>
          </w:p>
        </w:tc>
        <w:tc>
          <w:tcPr>
            <w:tcW w:w="1963" w:type="dxa"/>
          </w:tcPr>
          <w:p w14:paraId="561EDD08" w14:textId="07CFECAF" w:rsidR="00A13F65" w:rsidRPr="00F5194F" w:rsidRDefault="00A13F65" w:rsidP="00CC0F12">
            <w:pPr>
              <w:spacing w:after="0" w:line="240" w:lineRule="auto"/>
            </w:pPr>
            <w:r w:rsidRPr="0018141A">
              <w:t>D/2024/13.758/35</w:t>
            </w:r>
            <w:r w:rsidR="00700687">
              <w:t>3</w:t>
            </w:r>
          </w:p>
        </w:tc>
        <w:tc>
          <w:tcPr>
            <w:tcW w:w="2512" w:type="dxa"/>
          </w:tcPr>
          <w:p w14:paraId="791256A4" w14:textId="77777777" w:rsidR="00A13F65" w:rsidRPr="00F5194F" w:rsidRDefault="00A13F65" w:rsidP="00CC0F12">
            <w:pPr>
              <w:spacing w:after="0" w:line="240" w:lineRule="auto"/>
            </w:pPr>
            <w:r>
              <w:t>Oktober 2024</w:t>
            </w:r>
          </w:p>
        </w:tc>
      </w:tr>
      <w:tr w:rsidR="00A13F65" w:rsidRPr="00F5194F" w14:paraId="76BE487D" w14:textId="77777777" w:rsidTr="00CC0F12">
        <w:trPr>
          <w:trHeight w:val="290"/>
        </w:trPr>
        <w:tc>
          <w:tcPr>
            <w:tcW w:w="5098" w:type="dxa"/>
            <w:noWrap/>
          </w:tcPr>
          <w:p w14:paraId="4E55D9AD" w14:textId="77777777" w:rsidR="00A13F65" w:rsidRPr="00F5194F" w:rsidRDefault="00A13F65" w:rsidP="00CC0F12">
            <w:pPr>
              <w:spacing w:after="0" w:line="240" w:lineRule="auto"/>
            </w:pPr>
            <w:r w:rsidRPr="009D4A7D">
              <w:t>Basisoptie Kunst en creatie 1ste graad B-stroom</w:t>
            </w:r>
          </w:p>
        </w:tc>
        <w:tc>
          <w:tcPr>
            <w:tcW w:w="1082" w:type="dxa"/>
          </w:tcPr>
          <w:p w14:paraId="4E8CA281" w14:textId="77777777" w:rsidR="00A13F65" w:rsidRPr="00F5194F" w:rsidRDefault="00A13F65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KuCr</w:t>
            </w:r>
            <w:proofErr w:type="spellEnd"/>
            <w:r w:rsidRPr="009D4A7D">
              <w:t>-b</w:t>
            </w:r>
          </w:p>
        </w:tc>
        <w:tc>
          <w:tcPr>
            <w:tcW w:w="1963" w:type="dxa"/>
          </w:tcPr>
          <w:p w14:paraId="044314D8" w14:textId="77777777" w:rsidR="00A13F65" w:rsidRPr="00F5194F" w:rsidRDefault="00A13F65" w:rsidP="00CC0F12">
            <w:pPr>
              <w:spacing w:after="0" w:line="240" w:lineRule="auto"/>
            </w:pPr>
            <w:r w:rsidRPr="00D96926">
              <w:t>D/2024/13.758/356</w:t>
            </w:r>
          </w:p>
        </w:tc>
        <w:tc>
          <w:tcPr>
            <w:tcW w:w="2512" w:type="dxa"/>
          </w:tcPr>
          <w:p w14:paraId="1C835E1D" w14:textId="77777777" w:rsidR="00A13F65" w:rsidRPr="00F5194F" w:rsidRDefault="00A13F65" w:rsidP="00CC0F12">
            <w:pPr>
              <w:spacing w:after="0" w:line="240" w:lineRule="auto"/>
            </w:pPr>
            <w:r>
              <w:t>Oktober 2024</w:t>
            </w:r>
          </w:p>
        </w:tc>
      </w:tr>
      <w:tr w:rsidR="00A13F65" w:rsidRPr="00F5194F" w14:paraId="05E9E82A" w14:textId="77777777" w:rsidTr="00CC0F12">
        <w:trPr>
          <w:trHeight w:val="290"/>
        </w:trPr>
        <w:tc>
          <w:tcPr>
            <w:tcW w:w="5098" w:type="dxa"/>
            <w:noWrap/>
          </w:tcPr>
          <w:p w14:paraId="7CEFC7F6" w14:textId="77777777" w:rsidR="00A13F65" w:rsidRPr="00F5194F" w:rsidRDefault="00A13F65" w:rsidP="00CC0F12">
            <w:pPr>
              <w:spacing w:after="0" w:line="240" w:lineRule="auto"/>
            </w:pPr>
            <w:r w:rsidRPr="009D4A7D">
              <w:t>Basisoptie Maatschappij en welzijn 1ste graad B-stroom</w:t>
            </w:r>
          </w:p>
        </w:tc>
        <w:tc>
          <w:tcPr>
            <w:tcW w:w="1082" w:type="dxa"/>
          </w:tcPr>
          <w:p w14:paraId="15D71F95" w14:textId="77777777" w:rsidR="00A13F65" w:rsidRPr="00F5194F" w:rsidRDefault="00A13F65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MaWe</w:t>
            </w:r>
            <w:proofErr w:type="spellEnd"/>
            <w:r w:rsidRPr="009D4A7D">
              <w:t>-b</w:t>
            </w:r>
          </w:p>
        </w:tc>
        <w:tc>
          <w:tcPr>
            <w:tcW w:w="1963" w:type="dxa"/>
          </w:tcPr>
          <w:p w14:paraId="78E34A4D" w14:textId="77777777" w:rsidR="00A13F65" w:rsidRPr="00F5194F" w:rsidRDefault="00A13F65" w:rsidP="00CC0F12">
            <w:pPr>
              <w:spacing w:after="0" w:line="240" w:lineRule="auto"/>
            </w:pPr>
            <w:r w:rsidRPr="00060A1D">
              <w:t>D/2024/13.758/358</w:t>
            </w:r>
          </w:p>
        </w:tc>
        <w:tc>
          <w:tcPr>
            <w:tcW w:w="2512" w:type="dxa"/>
          </w:tcPr>
          <w:p w14:paraId="42A66E7F" w14:textId="77777777" w:rsidR="00A13F65" w:rsidRPr="00F5194F" w:rsidRDefault="00A13F65" w:rsidP="00CC0F12">
            <w:pPr>
              <w:spacing w:after="0" w:line="240" w:lineRule="auto"/>
            </w:pPr>
            <w:r>
              <w:t>Oktober 2024</w:t>
            </w:r>
          </w:p>
        </w:tc>
      </w:tr>
      <w:tr w:rsidR="00A13F65" w:rsidRPr="00F5194F" w14:paraId="5BEF5D21" w14:textId="77777777" w:rsidTr="00CC0F12">
        <w:trPr>
          <w:trHeight w:val="290"/>
        </w:trPr>
        <w:tc>
          <w:tcPr>
            <w:tcW w:w="5098" w:type="dxa"/>
            <w:noWrap/>
          </w:tcPr>
          <w:p w14:paraId="797C478E" w14:textId="77777777" w:rsidR="00A13F65" w:rsidRPr="00F5194F" w:rsidRDefault="00A13F65" w:rsidP="00CC0F12">
            <w:pPr>
              <w:spacing w:after="0" w:line="240" w:lineRule="auto"/>
            </w:pPr>
            <w:r w:rsidRPr="009D4A7D">
              <w:t>Basisoptie Sport 1ste graad B-stroom</w:t>
            </w:r>
          </w:p>
        </w:tc>
        <w:tc>
          <w:tcPr>
            <w:tcW w:w="1082" w:type="dxa"/>
          </w:tcPr>
          <w:p w14:paraId="2FD20A8C" w14:textId="77777777" w:rsidR="00A13F65" w:rsidRPr="00F5194F" w:rsidRDefault="00A13F65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Spo</w:t>
            </w:r>
            <w:proofErr w:type="spellEnd"/>
            <w:r w:rsidRPr="009D4A7D">
              <w:t>-b</w:t>
            </w:r>
          </w:p>
        </w:tc>
        <w:tc>
          <w:tcPr>
            <w:tcW w:w="1963" w:type="dxa"/>
          </w:tcPr>
          <w:p w14:paraId="27EB6F5B" w14:textId="77777777" w:rsidR="00A13F65" w:rsidRPr="00F5194F" w:rsidRDefault="00A13F65" w:rsidP="00CC0F12">
            <w:pPr>
              <w:spacing w:after="0" w:line="240" w:lineRule="auto"/>
              <w:jc w:val="center"/>
            </w:pPr>
            <w:r w:rsidRPr="00F1751C">
              <w:t>D/2024/13.758/363</w:t>
            </w:r>
          </w:p>
        </w:tc>
        <w:tc>
          <w:tcPr>
            <w:tcW w:w="2512" w:type="dxa"/>
          </w:tcPr>
          <w:p w14:paraId="0E1BCF60" w14:textId="1D3F7526" w:rsidR="00A13F65" w:rsidRPr="00F5194F" w:rsidRDefault="00A13F65" w:rsidP="00CC0F12">
            <w:pPr>
              <w:spacing w:after="0" w:line="240" w:lineRule="auto"/>
            </w:pPr>
            <w:r w:rsidRPr="000C7850">
              <w:rPr>
                <w:color w:val="auto"/>
              </w:rPr>
              <w:t>Oktober 2024</w:t>
            </w:r>
          </w:p>
        </w:tc>
      </w:tr>
      <w:tr w:rsidR="00A13F65" w:rsidRPr="00F5194F" w14:paraId="1261F4A1" w14:textId="77777777" w:rsidTr="00CC0F12">
        <w:trPr>
          <w:trHeight w:val="290"/>
        </w:trPr>
        <w:tc>
          <w:tcPr>
            <w:tcW w:w="5098" w:type="dxa"/>
            <w:noWrap/>
          </w:tcPr>
          <w:p w14:paraId="08D4B13B" w14:textId="77777777" w:rsidR="00A13F65" w:rsidRPr="00F5194F" w:rsidRDefault="00A13F65" w:rsidP="00CC0F12">
            <w:pPr>
              <w:spacing w:after="0" w:line="240" w:lineRule="auto"/>
            </w:pPr>
            <w:r w:rsidRPr="009D4A7D">
              <w:t>Basisoptie STEM-technieken 1ste graad B-stroom</w:t>
            </w:r>
          </w:p>
        </w:tc>
        <w:tc>
          <w:tcPr>
            <w:tcW w:w="1082" w:type="dxa"/>
          </w:tcPr>
          <w:p w14:paraId="629FC9AC" w14:textId="77777777" w:rsidR="00A13F65" w:rsidRPr="00F5194F" w:rsidRDefault="00A13F65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StTe</w:t>
            </w:r>
            <w:proofErr w:type="spellEnd"/>
            <w:r w:rsidRPr="009D4A7D">
              <w:t>-b</w:t>
            </w:r>
          </w:p>
        </w:tc>
        <w:tc>
          <w:tcPr>
            <w:tcW w:w="1963" w:type="dxa"/>
          </w:tcPr>
          <w:p w14:paraId="2708AFE4" w14:textId="77777777" w:rsidR="00A13F65" w:rsidRPr="00F5194F" w:rsidRDefault="00A13F65" w:rsidP="00CC0F12">
            <w:pPr>
              <w:spacing w:after="0" w:line="240" w:lineRule="auto"/>
            </w:pPr>
            <w:r w:rsidRPr="00F1751C">
              <w:t>D/2024/13.758/365</w:t>
            </w:r>
          </w:p>
        </w:tc>
        <w:tc>
          <w:tcPr>
            <w:tcW w:w="2512" w:type="dxa"/>
          </w:tcPr>
          <w:p w14:paraId="13508098" w14:textId="77777777" w:rsidR="00A13F65" w:rsidRPr="00F5194F" w:rsidRDefault="00A13F65" w:rsidP="00CC0F12">
            <w:pPr>
              <w:spacing w:after="0" w:line="240" w:lineRule="auto"/>
            </w:pPr>
            <w:r>
              <w:t>Oktober 2024</w:t>
            </w:r>
          </w:p>
        </w:tc>
      </w:tr>
      <w:tr w:rsidR="00A13F65" w:rsidRPr="00F5194F" w14:paraId="04CC9860" w14:textId="77777777" w:rsidTr="00CC0F12">
        <w:trPr>
          <w:trHeight w:val="290"/>
        </w:trPr>
        <w:tc>
          <w:tcPr>
            <w:tcW w:w="5098" w:type="dxa"/>
            <w:noWrap/>
          </w:tcPr>
          <w:p w14:paraId="52F27ACF" w14:textId="77777777" w:rsidR="00A13F65" w:rsidRPr="00F5194F" w:rsidRDefault="00A13F65" w:rsidP="00CC0F12">
            <w:pPr>
              <w:spacing w:after="0" w:line="240" w:lineRule="auto"/>
            </w:pPr>
            <w:r w:rsidRPr="009D4A7D">
              <w:t>Basisoptie Voeding en horeca 1ste graad B-stroom</w:t>
            </w:r>
          </w:p>
        </w:tc>
        <w:tc>
          <w:tcPr>
            <w:tcW w:w="1082" w:type="dxa"/>
          </w:tcPr>
          <w:p w14:paraId="3B5E4B7D" w14:textId="77777777" w:rsidR="00A13F65" w:rsidRPr="00F5194F" w:rsidRDefault="00A13F65" w:rsidP="00CC0F12">
            <w:pPr>
              <w:spacing w:after="0" w:line="240" w:lineRule="auto"/>
            </w:pPr>
            <w:r w:rsidRPr="009D4A7D">
              <w:t>I-</w:t>
            </w:r>
            <w:proofErr w:type="spellStart"/>
            <w:r w:rsidRPr="009D4A7D">
              <w:t>VoHo</w:t>
            </w:r>
            <w:proofErr w:type="spellEnd"/>
            <w:r w:rsidRPr="009D4A7D">
              <w:t>-b</w:t>
            </w:r>
          </w:p>
        </w:tc>
        <w:tc>
          <w:tcPr>
            <w:tcW w:w="1963" w:type="dxa"/>
          </w:tcPr>
          <w:p w14:paraId="2B82D0A7" w14:textId="77777777" w:rsidR="00A13F65" w:rsidRPr="00F5194F" w:rsidRDefault="00A13F65" w:rsidP="00CC0F12">
            <w:pPr>
              <w:spacing w:after="0" w:line="240" w:lineRule="auto"/>
            </w:pPr>
            <w:r w:rsidRPr="00DB2855">
              <w:t>D/2024/13.758/36</w:t>
            </w:r>
            <w:r>
              <w:t>9</w:t>
            </w:r>
          </w:p>
        </w:tc>
        <w:tc>
          <w:tcPr>
            <w:tcW w:w="2512" w:type="dxa"/>
          </w:tcPr>
          <w:p w14:paraId="548B7321" w14:textId="77777777" w:rsidR="00A13F65" w:rsidRPr="00F5194F" w:rsidRDefault="00A13F65" w:rsidP="00CC0F12">
            <w:pPr>
              <w:spacing w:after="0" w:line="240" w:lineRule="auto"/>
            </w:pPr>
            <w:r>
              <w:t>Oktober 2024</w:t>
            </w:r>
          </w:p>
        </w:tc>
      </w:tr>
    </w:tbl>
    <w:p w14:paraId="5DCCE360" w14:textId="77777777" w:rsidR="00A13F65" w:rsidRPr="00A13F65" w:rsidRDefault="00A13F65" w:rsidP="00A13F65"/>
    <w:sectPr w:rsidR="00A13F65" w:rsidRPr="00A13F65" w:rsidSect="00C46A67">
      <w:footerReference w:type="even" r:id="rId12"/>
      <w:footerReference w:type="default" r:id="rId13"/>
      <w:footerReference w:type="first" r:id="rId14"/>
      <w:endnotePr>
        <w:numFmt w:val="decimal"/>
      </w:endnotePr>
      <w:pgSz w:w="16838" w:h="11906" w:orient="landscape" w:code="9"/>
      <w:pgMar w:top="1418" w:right="1134" w:bottom="1418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6473" w14:textId="77777777" w:rsidR="007D1803" w:rsidRDefault="007D1803" w:rsidP="00542652">
      <w:r>
        <w:separator/>
      </w:r>
    </w:p>
  </w:endnote>
  <w:endnote w:type="continuationSeparator" w:id="0">
    <w:p w14:paraId="0BD8EA7C" w14:textId="77777777" w:rsidR="007D1803" w:rsidRDefault="007D1803" w:rsidP="00542652">
      <w:r>
        <w:continuationSeparator/>
      </w:r>
    </w:p>
  </w:endnote>
  <w:endnote w:type="continuationNotice" w:id="1">
    <w:p w14:paraId="21A1AF77" w14:textId="77777777" w:rsidR="007D1803" w:rsidRDefault="007D18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4E94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B94AAC" w:rsidRPr="00B94AAC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B94AAC" w:rsidRPr="00B94AAC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6B2B" w14:textId="77777777" w:rsidR="00742BE1" w:rsidRPr="009B3434" w:rsidRDefault="009B3434" w:rsidP="009B3434">
    <w:pPr>
      <w:pStyle w:val="Voettekst"/>
      <w:tabs>
        <w:tab w:val="clear" w:pos="4536"/>
        <w:tab w:val="clear" w:pos="9072"/>
        <w:tab w:val="right" w:pos="14459"/>
      </w:tabs>
      <w:rPr>
        <w:noProof/>
        <w:lang w:eastAsia="nl-BE"/>
      </w:rPr>
    </w:pPr>
    <w:r w:rsidRPr="002267F6"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235EA60E" wp14:editId="6EC45EFE">
          <wp:simplePos x="0" y="0"/>
          <wp:positionH relativeFrom="column">
            <wp:posOffset>3810</wp:posOffset>
          </wp:positionH>
          <wp:positionV relativeFrom="paragraph">
            <wp:posOffset>-13970</wp:posOffset>
          </wp:positionV>
          <wp:extent cx="900000" cy="345600"/>
          <wp:effectExtent l="0" t="0" r="0" b="0"/>
          <wp:wrapNone/>
          <wp:docPr id="375875567" name="Afbeelding 375875567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BF7"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428DB6AC" wp14:editId="1C292961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9B3434">
      <w:rPr>
        <w:noProof/>
        <w:lang w:eastAsia="nl-BE"/>
      </w:rPr>
      <w:tab/>
    </w:r>
    <w:r w:rsidR="00156BF7" w:rsidRPr="009B3434">
      <w:rPr>
        <w:noProof/>
        <w:lang w:eastAsia="nl-BE"/>
      </w:rPr>
      <w:fldChar w:fldCharType="begin"/>
    </w:r>
    <w:r w:rsidR="00156BF7" w:rsidRPr="009B3434">
      <w:rPr>
        <w:noProof/>
        <w:lang w:eastAsia="nl-BE"/>
      </w:rPr>
      <w:instrText>PAGE   \* MERGEFORMAT</w:instrText>
    </w:r>
    <w:r w:rsidR="00156BF7" w:rsidRPr="009B3434">
      <w:rPr>
        <w:noProof/>
        <w:lang w:eastAsia="nl-BE"/>
      </w:rPr>
      <w:fldChar w:fldCharType="separate"/>
    </w:r>
    <w:r w:rsidR="00156BF7" w:rsidRPr="009B3434">
      <w:rPr>
        <w:noProof/>
        <w:lang w:eastAsia="nl-BE"/>
      </w:rPr>
      <w:t>1</w:t>
    </w:r>
    <w:r w:rsidR="00156BF7" w:rsidRPr="009B3434">
      <w:rPr>
        <w:noProof/>
        <w:lang w:eastAsia="nl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1EC7" w14:textId="77777777" w:rsidR="00742BE1" w:rsidRPr="00156BF7" w:rsidRDefault="00FD3DE3" w:rsidP="007A47BD">
    <w:pPr>
      <w:pStyle w:val="Voettekst"/>
      <w:tabs>
        <w:tab w:val="clear" w:pos="4536"/>
        <w:tab w:val="clear" w:pos="9072"/>
        <w:tab w:val="right" w:pos="14570"/>
      </w:tabs>
      <w:spacing w:after="0" w:line="240" w:lineRule="auto"/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inline distT="0" distB="0" distL="0" distR="0" wp14:anchorId="3877C858" wp14:editId="5536132F">
          <wp:extent cx="900000" cy="345600"/>
          <wp:effectExtent l="0" t="0" r="0" b="0"/>
          <wp:docPr id="1171408094" name="Afbeelding 1171408094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92C7B"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5D9D02E7" wp14:editId="4E324D68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9B24" w14:textId="77777777" w:rsidR="007D1803" w:rsidRDefault="007D1803" w:rsidP="00542652">
      <w:r>
        <w:separator/>
      </w:r>
    </w:p>
  </w:footnote>
  <w:footnote w:type="continuationSeparator" w:id="0">
    <w:p w14:paraId="53C9CF08" w14:textId="77777777" w:rsidR="007D1803" w:rsidRDefault="007D1803" w:rsidP="00542652">
      <w:r>
        <w:continuationSeparator/>
      </w:r>
    </w:p>
    <w:p w14:paraId="00184751" w14:textId="77777777" w:rsidR="007D1803" w:rsidRDefault="007D1803"/>
    <w:p w14:paraId="3E74A6FF" w14:textId="77777777" w:rsidR="007D1803" w:rsidRDefault="007D18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8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7"/>
  </w:num>
  <w:num w:numId="2" w16cid:durableId="2085225797">
    <w:abstractNumId w:val="7"/>
  </w:num>
  <w:num w:numId="3" w16cid:durableId="210112520">
    <w:abstractNumId w:val="2"/>
  </w:num>
  <w:num w:numId="4" w16cid:durableId="2146391007">
    <w:abstractNumId w:val="7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7"/>
  </w:num>
  <w:num w:numId="6" w16cid:durableId="287706536">
    <w:abstractNumId w:val="4"/>
  </w:num>
  <w:num w:numId="7" w16cid:durableId="2057389921">
    <w:abstractNumId w:val="8"/>
  </w:num>
  <w:num w:numId="8" w16cid:durableId="175048375">
    <w:abstractNumId w:val="6"/>
  </w:num>
  <w:num w:numId="9" w16cid:durableId="336887750">
    <w:abstractNumId w:val="10"/>
  </w:num>
  <w:num w:numId="10" w16cid:durableId="1666779299">
    <w:abstractNumId w:val="1"/>
  </w:num>
  <w:num w:numId="11" w16cid:durableId="1219172945">
    <w:abstractNumId w:val="5"/>
  </w:num>
  <w:num w:numId="12" w16cid:durableId="1852329665">
    <w:abstractNumId w:val="9"/>
  </w:num>
  <w:num w:numId="13" w16cid:durableId="1497765492">
    <w:abstractNumId w:val="0"/>
  </w:num>
  <w:num w:numId="14" w16cid:durableId="141663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AC"/>
    <w:rsid w:val="00005053"/>
    <w:rsid w:val="00020948"/>
    <w:rsid w:val="0002559F"/>
    <w:rsid w:val="00034324"/>
    <w:rsid w:val="00045EBA"/>
    <w:rsid w:val="00050125"/>
    <w:rsid w:val="00092C7B"/>
    <w:rsid w:val="000A380F"/>
    <w:rsid w:val="000B266A"/>
    <w:rsid w:val="000B47EA"/>
    <w:rsid w:val="000C5ED7"/>
    <w:rsid w:val="000C68C2"/>
    <w:rsid w:val="000C7850"/>
    <w:rsid w:val="000D5051"/>
    <w:rsid w:val="000E6B20"/>
    <w:rsid w:val="001047F7"/>
    <w:rsid w:val="00105CA3"/>
    <w:rsid w:val="00124E96"/>
    <w:rsid w:val="00125451"/>
    <w:rsid w:val="00127D92"/>
    <w:rsid w:val="001539F1"/>
    <w:rsid w:val="00156BF7"/>
    <w:rsid w:val="0016105D"/>
    <w:rsid w:val="00167FAC"/>
    <w:rsid w:val="001755E4"/>
    <w:rsid w:val="00176875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20522C"/>
    <w:rsid w:val="00207544"/>
    <w:rsid w:val="00211923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9088F"/>
    <w:rsid w:val="002C6FD7"/>
    <w:rsid w:val="002D5628"/>
    <w:rsid w:val="002E25CA"/>
    <w:rsid w:val="00304C7F"/>
    <w:rsid w:val="00305086"/>
    <w:rsid w:val="0031624F"/>
    <w:rsid w:val="0032251D"/>
    <w:rsid w:val="00323038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375F8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60187B"/>
    <w:rsid w:val="00602896"/>
    <w:rsid w:val="00620A2B"/>
    <w:rsid w:val="00621CBE"/>
    <w:rsid w:val="00637F13"/>
    <w:rsid w:val="00640317"/>
    <w:rsid w:val="00640930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3DD8"/>
    <w:rsid w:val="006C69AD"/>
    <w:rsid w:val="006D3F09"/>
    <w:rsid w:val="006F3A7C"/>
    <w:rsid w:val="006F5280"/>
    <w:rsid w:val="00700687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7BD"/>
    <w:rsid w:val="007A49B8"/>
    <w:rsid w:val="007A538B"/>
    <w:rsid w:val="007A53D4"/>
    <w:rsid w:val="007B4ED4"/>
    <w:rsid w:val="007C1831"/>
    <w:rsid w:val="007C3BD2"/>
    <w:rsid w:val="007C3F98"/>
    <w:rsid w:val="007C4B11"/>
    <w:rsid w:val="007C6AAD"/>
    <w:rsid w:val="007D1803"/>
    <w:rsid w:val="007D5840"/>
    <w:rsid w:val="007D7685"/>
    <w:rsid w:val="007E5CF1"/>
    <w:rsid w:val="007E6409"/>
    <w:rsid w:val="007E6DC0"/>
    <w:rsid w:val="007F00C2"/>
    <w:rsid w:val="007F201C"/>
    <w:rsid w:val="007F27AB"/>
    <w:rsid w:val="00803E9F"/>
    <w:rsid w:val="00830982"/>
    <w:rsid w:val="00831D21"/>
    <w:rsid w:val="00832EE1"/>
    <w:rsid w:val="00844A02"/>
    <w:rsid w:val="00861A96"/>
    <w:rsid w:val="00863F63"/>
    <w:rsid w:val="00876958"/>
    <w:rsid w:val="00880B92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327EA"/>
    <w:rsid w:val="00943AF2"/>
    <w:rsid w:val="00954509"/>
    <w:rsid w:val="00980DCE"/>
    <w:rsid w:val="00982889"/>
    <w:rsid w:val="00983866"/>
    <w:rsid w:val="0099620A"/>
    <w:rsid w:val="00997DA4"/>
    <w:rsid w:val="009A6EA2"/>
    <w:rsid w:val="009B05A5"/>
    <w:rsid w:val="009B235B"/>
    <w:rsid w:val="009B3434"/>
    <w:rsid w:val="009B4946"/>
    <w:rsid w:val="009B63B2"/>
    <w:rsid w:val="009D610A"/>
    <w:rsid w:val="009E61A9"/>
    <w:rsid w:val="009F000C"/>
    <w:rsid w:val="00A0066B"/>
    <w:rsid w:val="00A04E1D"/>
    <w:rsid w:val="00A13F65"/>
    <w:rsid w:val="00A442E2"/>
    <w:rsid w:val="00A44960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29B3"/>
    <w:rsid w:val="00AE3D10"/>
    <w:rsid w:val="00AE4DE5"/>
    <w:rsid w:val="00AE57DC"/>
    <w:rsid w:val="00AF2EA8"/>
    <w:rsid w:val="00B0652B"/>
    <w:rsid w:val="00B16D9E"/>
    <w:rsid w:val="00B3089F"/>
    <w:rsid w:val="00B333D2"/>
    <w:rsid w:val="00B33B85"/>
    <w:rsid w:val="00B412B3"/>
    <w:rsid w:val="00B45EA0"/>
    <w:rsid w:val="00B46550"/>
    <w:rsid w:val="00B46939"/>
    <w:rsid w:val="00B51E01"/>
    <w:rsid w:val="00B614E7"/>
    <w:rsid w:val="00B66369"/>
    <w:rsid w:val="00B74B05"/>
    <w:rsid w:val="00B9372F"/>
    <w:rsid w:val="00B94AAC"/>
    <w:rsid w:val="00B965B4"/>
    <w:rsid w:val="00BC3446"/>
    <w:rsid w:val="00BD17BC"/>
    <w:rsid w:val="00BE5126"/>
    <w:rsid w:val="00BE6CA3"/>
    <w:rsid w:val="00BF535C"/>
    <w:rsid w:val="00C017FF"/>
    <w:rsid w:val="00C02ED3"/>
    <w:rsid w:val="00C06487"/>
    <w:rsid w:val="00C3301F"/>
    <w:rsid w:val="00C34916"/>
    <w:rsid w:val="00C42227"/>
    <w:rsid w:val="00C46A67"/>
    <w:rsid w:val="00C57420"/>
    <w:rsid w:val="00C73101"/>
    <w:rsid w:val="00C866DD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53F1"/>
    <w:rsid w:val="00D2120A"/>
    <w:rsid w:val="00D24E49"/>
    <w:rsid w:val="00D263A2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333E"/>
    <w:rsid w:val="00DB668E"/>
    <w:rsid w:val="00DC1E08"/>
    <w:rsid w:val="00DE2DCE"/>
    <w:rsid w:val="00DF09AC"/>
    <w:rsid w:val="00DF17C0"/>
    <w:rsid w:val="00DF20AB"/>
    <w:rsid w:val="00E02A25"/>
    <w:rsid w:val="00E03F61"/>
    <w:rsid w:val="00E04192"/>
    <w:rsid w:val="00E05D8B"/>
    <w:rsid w:val="00E113BF"/>
    <w:rsid w:val="00E2096D"/>
    <w:rsid w:val="00E27E09"/>
    <w:rsid w:val="00E47C80"/>
    <w:rsid w:val="00E50F3A"/>
    <w:rsid w:val="00E53ADC"/>
    <w:rsid w:val="00E557ED"/>
    <w:rsid w:val="00E73A6D"/>
    <w:rsid w:val="00E75062"/>
    <w:rsid w:val="00E8057D"/>
    <w:rsid w:val="00E81306"/>
    <w:rsid w:val="00E818E8"/>
    <w:rsid w:val="00E82741"/>
    <w:rsid w:val="00E9000D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4049E"/>
    <w:rsid w:val="00F5043B"/>
    <w:rsid w:val="00F62FF5"/>
    <w:rsid w:val="00F70B2F"/>
    <w:rsid w:val="00F75290"/>
    <w:rsid w:val="00F82436"/>
    <w:rsid w:val="00F8750F"/>
    <w:rsid w:val="00F93C1B"/>
    <w:rsid w:val="00F96046"/>
    <w:rsid w:val="00FA6EC9"/>
    <w:rsid w:val="00FD3DE3"/>
    <w:rsid w:val="00FE05A9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FC5B0"/>
  <w15:docId w15:val="{D3754A58-7EE8-4125-BF57-E5927BD0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table" w:customStyle="1" w:styleId="TableNormal1">
    <w:name w:val="Table Normal1"/>
    <w:uiPriority w:val="99"/>
    <w:semiHidden/>
    <w:unhideWhenUsed/>
    <w:rsid w:val="007F201C"/>
    <w:pPr>
      <w:spacing w:after="160" w:line="278" w:lineRule="auto"/>
    </w:pPr>
    <w:rPr>
      <w:rFonts w:ascii="Calibri" w:hAnsi="Calibri" w:cs="Calibri"/>
      <w:kern w:val="2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.vangrieken\Katholiek%20Onderwijs%20Vlaanderen\Content%20Type%20Hub%20-%20Sjablonen\Diensten%20in%20Brussel\Document_ligge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6B9F35E6024E6BB1390231B39B19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75B609-64D9-4684-8F4B-CCB61B1960BE}"/>
      </w:docPartPr>
      <w:docPartBody>
        <w:p w:rsidR="005F3862" w:rsidRDefault="005F3862">
          <w:pPr>
            <w:pStyle w:val="6B6B9F35E6024E6BB1390231B39B19CC"/>
          </w:pPr>
          <w:r>
            <w:rPr>
              <w:rStyle w:val="Tekstvantijdelijkeaanduiding"/>
            </w:rPr>
            <w:t>Afdeling</w:t>
          </w:r>
        </w:p>
      </w:docPartBody>
    </w:docPart>
    <w:docPart>
      <w:docPartPr>
        <w:name w:val="786FE3E9855D4A30A55AEC2A80A2C0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2BF092-5B2B-4796-AE98-755FF37AAD83}"/>
      </w:docPartPr>
      <w:docPartBody>
        <w:p w:rsidR="005F3862" w:rsidRDefault="005F3862">
          <w:pPr>
            <w:pStyle w:val="786FE3E9855D4A30A55AEC2A80A2C0EB"/>
          </w:pPr>
          <w:r>
            <w:rPr>
              <w:rStyle w:val="Tekstvantijdelijkeaanduiding"/>
            </w:rPr>
            <w:t>Cluster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62"/>
    <w:rsid w:val="005F3862"/>
    <w:rsid w:val="00D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B6B9F35E6024E6BB1390231B39B19CC">
    <w:name w:val="6B6B9F35E6024E6BB1390231B39B19CC"/>
  </w:style>
  <w:style w:type="paragraph" w:customStyle="1" w:styleId="786FE3E9855D4A30A55AEC2A80A2C0EB">
    <w:name w:val="786FE3E9855D4A30A55AEC2A80A2C0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8877884037D43839CFF8B2B88D14E" ma:contentTypeVersion="4" ma:contentTypeDescription="Create a new document." ma:contentTypeScope="" ma:versionID="34a804d87e795c03c543a34f36b9bbc7">
  <xsd:schema xmlns:xsd="http://www.w3.org/2001/XMLSchema" xmlns:xs="http://www.w3.org/2001/XMLSchema" xmlns:p="http://schemas.microsoft.com/office/2006/metadata/properties" xmlns:ns2="681acb0a-4e9f-48e7-8228-eb640ebc46af" targetNamespace="http://schemas.microsoft.com/office/2006/metadata/properties" ma:root="true" ma:fieldsID="2390af695af2f428fffea6071918a3ca" ns2:_="">
    <xsd:import namespace="681acb0a-4e9f-48e7-8228-eb640ebc4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cb0a-4e9f-48e7-8228-eb640ebc4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16E68-552C-438B-A19F-632ADAE56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D7A718-59A7-46D3-B34E-6A5E65676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5DAAE-B159-45CB-B2A9-841E7D406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acb0a-4e9f-48e7-8228-eb640ebc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Document_liggend</Template>
  <TotalTime>10</TotalTime>
  <Pages>3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Van Grieken</dc:creator>
  <cp:lastModifiedBy>An Van Grieken</cp:lastModifiedBy>
  <cp:revision>20</cp:revision>
  <dcterms:created xsi:type="dcterms:W3CDTF">2026-03-25T12:16:00Z</dcterms:created>
  <dcterms:modified xsi:type="dcterms:W3CDTF">2026-03-25T12:30:00Z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0x010100B428877884037D43839CFF8B2B88D14E</vt:lpwstr>
  </property>
</Properties>
</file>