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0BA1D66" wp14:editId="78842E5F">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0381B50A"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ED47551" w14:textId="0381B50A"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7B38A4A" wp14:editId="6F9113D3">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075E2481" id="Rectangle 9" o:spid="_x0000_s1026" style="position:absolute;margin-left:230.8pt;margin-top:-56.75pt;width:282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C23B99C" wp14:editId="065FCC0E">
                <wp:simplePos x="0" y="0"/>
                <wp:positionH relativeFrom="page">
                  <wp:align>right</wp:align>
                </wp:positionH>
                <wp:positionV relativeFrom="page">
                  <wp:posOffset>4438650</wp:posOffset>
                </wp:positionV>
                <wp:extent cx="5939790" cy="22764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22764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C7695" w14:textId="4BDA8BDB" w:rsidR="00060480" w:rsidRDefault="00336EB4" w:rsidP="00555049">
                            <w:pPr>
                              <w:pStyle w:val="Leerplannaam"/>
                            </w:pPr>
                            <w:bookmarkStart w:id="0" w:name="_Hlk184031806"/>
                            <w:bookmarkStart w:id="1" w:name="Vaknaam"/>
                            <w:r>
                              <w:t xml:space="preserve">Specialisatie </w:t>
                            </w:r>
                            <w:r w:rsidR="006E7E09">
                              <w:t>b</w:t>
                            </w:r>
                            <w:r w:rsidR="00495EA0" w:rsidRPr="00495EA0">
                              <w:t xml:space="preserve">eeldende en audiovisuele </w:t>
                            </w:r>
                            <w:r w:rsidR="00F02724">
                              <w:t>kunsten</w:t>
                            </w:r>
                          </w:p>
                          <w:p w14:paraId="0BF0D72E" w14:textId="1441A972" w:rsidR="00837A68" w:rsidRPr="00A862AE" w:rsidRDefault="00F02724" w:rsidP="00270496">
                            <w:pPr>
                              <w:pStyle w:val="Leerplannaam"/>
                              <w:rPr>
                                <w:sz w:val="36"/>
                                <w:szCs w:val="36"/>
                              </w:rPr>
                            </w:pPr>
                            <w:r>
                              <w:rPr>
                                <w:sz w:val="36"/>
                                <w:szCs w:val="36"/>
                              </w:rPr>
                              <w:t>Alle o</w:t>
                            </w:r>
                            <w:r w:rsidR="00837A68" w:rsidRPr="00A862AE">
                              <w:rPr>
                                <w:sz w:val="36"/>
                                <w:szCs w:val="36"/>
                              </w:rPr>
                              <w:t>pties</w:t>
                            </w:r>
                            <w:bookmarkEnd w:id="0"/>
                            <w:r>
                              <w:rPr>
                                <w:sz w:val="36"/>
                                <w:szCs w:val="36"/>
                              </w:rPr>
                              <w:t xml:space="preserve"> binnen de </w:t>
                            </w:r>
                            <w:r w:rsidR="005147C9">
                              <w:rPr>
                                <w:sz w:val="36"/>
                                <w:szCs w:val="36"/>
                              </w:rPr>
                              <w:t>studierichting</w:t>
                            </w:r>
                          </w:p>
                          <w:bookmarkEnd w:id="1"/>
                          <w:p w14:paraId="459E242B" w14:textId="427EF28E" w:rsidR="00060480" w:rsidRPr="00D83AE8" w:rsidRDefault="00495EA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Kortlopende opleiding</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1C4DB6FA" w:rsidR="00060480" w:rsidRPr="00D83AE8" w:rsidRDefault="006E7E09" w:rsidP="00C10894">
                            <w:pPr>
                              <w:spacing w:after="0"/>
                              <w:rPr>
                                <w:rFonts w:ascii="Trebuchet MS" w:hAnsi="Trebuchet MS"/>
                                <w:color w:val="FFFFFF" w:themeColor="background1"/>
                                <w:sz w:val="36"/>
                                <w:szCs w:val="20"/>
                              </w:rPr>
                            </w:pPr>
                            <w:proofErr w:type="gramStart"/>
                            <w:r>
                              <w:rPr>
                                <w:rFonts w:ascii="Trebuchet MS" w:hAnsi="Trebuchet MS"/>
                                <w:color w:val="FFFFFF" w:themeColor="background1"/>
                                <w:sz w:val="36"/>
                                <w:szCs w:val="20"/>
                              </w:rPr>
                              <w:t>spe</w:t>
                            </w:r>
                            <w:proofErr w:type="gramEnd"/>
                            <w:r w:rsidR="00495EA0" w:rsidRPr="00495EA0">
                              <w:rPr>
                                <w:rFonts w:ascii="Trebuchet MS" w:hAnsi="Trebuchet MS"/>
                                <w:color w:val="FFFFFF" w:themeColor="background1"/>
                                <w:sz w:val="36"/>
                                <w:szCs w:val="20"/>
                              </w:rPr>
                              <w:t>-BA</w:t>
                            </w:r>
                            <w:r w:rsidR="000D2971">
                              <w:rPr>
                                <w:rFonts w:ascii="Trebuchet MS" w:hAnsi="Trebuchet MS"/>
                                <w:color w:val="FFFFFF" w:themeColor="background1"/>
                                <w:sz w:val="36"/>
                                <w:szCs w:val="20"/>
                              </w:rPr>
                              <w:t>K</w:t>
                            </w:r>
                            <w:r w:rsidR="00495EA0" w:rsidRPr="00495EA0">
                              <w:rPr>
                                <w:rFonts w:ascii="Trebuchet MS" w:hAnsi="Trebuchet MS"/>
                                <w:color w:val="FFFFFF" w:themeColor="background1"/>
                                <w:sz w:val="36"/>
                                <w:szCs w:val="20"/>
                              </w:rPr>
                              <w:t>-</w:t>
                            </w:r>
                            <w:proofErr w:type="spellStart"/>
                            <w:r w:rsidR="00495EA0" w:rsidRPr="00495EA0">
                              <w:rPr>
                                <w:rFonts w:ascii="Trebuchet MS" w:hAnsi="Trebuchet MS"/>
                                <w:color w:val="FFFFFF" w:themeColor="background1"/>
                                <w:sz w:val="36"/>
                                <w:szCs w:val="20"/>
                              </w:rPr>
                              <w:t>dko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style="position:absolute;margin-left:416.5pt;margin-top:349.5pt;width:467.7pt;height:179.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" fillcolor="#797d27" stroked="f" strokeweight="1pt">
                <v:stroke joinstyle="miter"/>
                <v:textbox>
                  <w:txbxContent>
                    <w:p w14:paraId="573C7695" w14:textId="4BDA8BDB" w:rsidR="00060480" w:rsidRDefault="00336EB4" w:rsidP="00555049">
                      <w:pPr>
                        <w:pStyle w:val="Leerplannaam"/>
                      </w:pPr>
                      <w:bookmarkStart w:id="2" w:name="_Hlk184031806"/>
                      <w:bookmarkStart w:id="3" w:name="Vaknaam"/>
                      <w:r>
                        <w:t xml:space="preserve">Specialisatie </w:t>
                      </w:r>
                      <w:r w:rsidR="006E7E09">
                        <w:t>b</w:t>
                      </w:r>
                      <w:r w:rsidR="00495EA0" w:rsidRPr="00495EA0">
                        <w:t xml:space="preserve">eeldende en audiovisuele </w:t>
                      </w:r>
                      <w:r w:rsidR="00F02724">
                        <w:t>kunsten</w:t>
                      </w:r>
                    </w:p>
                    <w:p w14:paraId="0BF0D72E" w14:textId="1441A972" w:rsidR="00837A68" w:rsidRPr="00A862AE" w:rsidRDefault="00F02724" w:rsidP="00270496">
                      <w:pPr>
                        <w:pStyle w:val="Leerplannaam"/>
                        <w:rPr>
                          <w:sz w:val="36"/>
                          <w:szCs w:val="36"/>
                        </w:rPr>
                      </w:pPr>
                      <w:r>
                        <w:rPr>
                          <w:sz w:val="36"/>
                          <w:szCs w:val="36"/>
                        </w:rPr>
                        <w:t>Alle o</w:t>
                      </w:r>
                      <w:r w:rsidR="00837A68" w:rsidRPr="00A862AE">
                        <w:rPr>
                          <w:sz w:val="36"/>
                          <w:szCs w:val="36"/>
                        </w:rPr>
                        <w:t>pties</w:t>
                      </w:r>
                      <w:bookmarkEnd w:id="2"/>
                      <w:r>
                        <w:rPr>
                          <w:sz w:val="36"/>
                          <w:szCs w:val="36"/>
                        </w:rPr>
                        <w:t xml:space="preserve"> binnen de </w:t>
                      </w:r>
                      <w:r w:rsidR="005147C9">
                        <w:rPr>
                          <w:sz w:val="36"/>
                          <w:szCs w:val="36"/>
                        </w:rPr>
                        <w:t>studierichting</w:t>
                      </w:r>
                    </w:p>
                    <w:bookmarkEnd w:id="3"/>
                    <w:p w14:paraId="459E242B" w14:textId="427EF28E" w:rsidR="00060480" w:rsidRPr="00D83AE8" w:rsidRDefault="00495EA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Kortlopende opleiding</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1C4DB6FA" w:rsidR="00060480" w:rsidRPr="00D83AE8" w:rsidRDefault="006E7E09"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spe</w:t>
                      </w:r>
                      <w:r w:rsidR="00495EA0" w:rsidRPr="00495EA0">
                        <w:rPr>
                          <w:rFonts w:ascii="Trebuchet MS" w:hAnsi="Trebuchet MS"/>
                          <w:color w:val="FFFFFF" w:themeColor="background1"/>
                          <w:sz w:val="36"/>
                          <w:szCs w:val="20"/>
                        </w:rPr>
                        <w:t>-BA</w:t>
                      </w:r>
                      <w:r w:rsidR="000D2971">
                        <w:rPr>
                          <w:rFonts w:ascii="Trebuchet MS" w:hAnsi="Trebuchet MS"/>
                          <w:color w:val="FFFFFF" w:themeColor="background1"/>
                          <w:sz w:val="36"/>
                          <w:szCs w:val="20"/>
                        </w:rPr>
                        <w:t>K</w:t>
                      </w:r>
                      <w:r w:rsidR="00495EA0" w:rsidRPr="00495EA0">
                        <w:rPr>
                          <w:rFonts w:ascii="Trebuchet MS" w:hAnsi="Trebuchet MS"/>
                          <w:color w:val="FFFFFF" w:themeColor="background1"/>
                          <w:sz w:val="36"/>
                          <w:szCs w:val="20"/>
                        </w:rPr>
                        <w:t>-</w:t>
                      </w:r>
                      <w:proofErr w:type="spellStart"/>
                      <w:r w:rsidR="00495EA0" w:rsidRPr="00495EA0">
                        <w:rPr>
                          <w:rFonts w:ascii="Trebuchet MS" w:hAnsi="Trebuchet MS"/>
                          <w:color w:val="FFFFFF" w:themeColor="background1"/>
                          <w:sz w:val="36"/>
                          <w:szCs w:val="20"/>
                        </w:rPr>
                        <w:t>dko</w:t>
                      </w:r>
                      <w:proofErr w:type="spellEnd"/>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73A6E75E" wp14:editId="134CC612">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0D99E0DB"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495EA0">
                              <w:rPr>
                                <w:rFonts w:ascii="Trebuchet MS" w:hAnsi="Trebuchet MS"/>
                                <w:color w:val="FFFFFF" w:themeColor="background1"/>
                                <w:sz w:val="32"/>
                                <w:szCs w:val="20"/>
                              </w:rPr>
                              <w:t>1</w:t>
                            </w:r>
                            <w:r w:rsidR="00791F5D">
                              <w:rPr>
                                <w:rFonts w:ascii="Trebuchet MS" w:hAnsi="Trebuchet MS"/>
                                <w:color w:val="FFFFFF" w:themeColor="background1"/>
                                <w:sz w:val="32"/>
                                <w:szCs w:val="20"/>
                              </w:rPr>
                              <w:t>09</w:t>
                            </w:r>
                          </w:p>
                          <w:p w14:paraId="550D9461" w14:textId="1F9BE08B"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B1D5B">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0D99E0DB"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495EA0">
                        <w:rPr>
                          <w:rFonts w:ascii="Trebuchet MS" w:hAnsi="Trebuchet MS"/>
                          <w:color w:val="FFFFFF" w:themeColor="background1"/>
                          <w:sz w:val="32"/>
                          <w:szCs w:val="20"/>
                        </w:rPr>
                        <w:t>1</w:t>
                      </w:r>
                      <w:r w:rsidR="00791F5D">
                        <w:rPr>
                          <w:rFonts w:ascii="Trebuchet MS" w:hAnsi="Trebuchet MS"/>
                          <w:color w:val="FFFFFF" w:themeColor="background1"/>
                          <w:sz w:val="32"/>
                          <w:szCs w:val="20"/>
                        </w:rPr>
                        <w:t>09</w:t>
                      </w:r>
                    </w:p>
                    <w:p w14:paraId="550D9461" w14:textId="1F9BE08B"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B1D5B">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05F7DC1D" w14:textId="77777777" w:rsidR="00834ADC" w:rsidRDefault="00834ADC" w:rsidP="000F5644">
      <w:pPr>
        <w:pStyle w:val="Kop1"/>
      </w:pPr>
      <w:bookmarkStart w:id="2" w:name="_Toc129034605"/>
      <w:bookmarkStart w:id="3" w:name="_Toc129387317"/>
      <w:bookmarkStart w:id="4" w:name="_Toc130929930"/>
      <w:bookmarkStart w:id="5" w:name="_Toc177895783"/>
      <w:bookmarkStart w:id="6" w:name="_Toc189212889"/>
      <w:bookmarkStart w:id="7" w:name="_Hlk130322959"/>
      <w:bookmarkStart w:id="8" w:name="_Hlk149466710"/>
      <w:bookmarkStart w:id="9" w:name="_Toc129034611"/>
      <w:bookmarkStart w:id="10" w:name="_Toc129387323"/>
      <w:r>
        <w:lastRenderedPageBreak/>
        <w:t>I</w:t>
      </w:r>
      <w:r w:rsidRPr="00E42F24">
        <w:t>nleiding</w:t>
      </w:r>
      <w:bookmarkEnd w:id="2"/>
      <w:bookmarkEnd w:id="3"/>
      <w:bookmarkEnd w:id="4"/>
      <w:bookmarkEnd w:id="5"/>
      <w:bookmarkEnd w:id="6"/>
    </w:p>
    <w:p w14:paraId="10C3F16C" w14:textId="77777777" w:rsidR="00834ADC" w:rsidRDefault="00834ADC" w:rsidP="00834ADC">
      <w:bookmarkStart w:id="11" w:name="_Toc68370415"/>
      <w:bookmarkStart w:id="12" w:name="_Toc93661699"/>
      <w:bookmarkStart w:id="13" w:name="_Toc130929935"/>
      <w:r w:rsidRPr="00D44FAE">
        <w:t xml:space="preserve">Leerplannen geven richting en laten ruimte. Ze faciliteren de inhoudelijke dynamiek en de continuïteit in een academie en lerarenteam. Ze garanderen binnen het kader dat door de Vlaamse </w:t>
      </w:r>
      <w:r>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t>de artistieke vorming</w:t>
      </w:r>
      <w:r w:rsidRPr="00D44FAE">
        <w:t xml:space="preserve"> gestalte geven. Leerplannen laten ruimte voor het vakinhoudelijk en pedagogisch-didactisch meesterschap van de leraar, maar bieden ondersteuning en geven richting waar nodig.</w:t>
      </w:r>
    </w:p>
    <w:p w14:paraId="48116824" w14:textId="77777777" w:rsidR="00834ADC" w:rsidRPr="00E37D4A" w:rsidRDefault="00834ADC" w:rsidP="000F5644">
      <w:pPr>
        <w:pStyle w:val="Kop2"/>
        <w:keepNext w:val="0"/>
        <w:keepLines w:val="0"/>
        <w:widowControl w:val="0"/>
      </w:pPr>
      <w:bookmarkStart w:id="14" w:name="_Toc68370411"/>
      <w:bookmarkStart w:id="15" w:name="_Toc93661695"/>
      <w:bookmarkStart w:id="16" w:name="_Toc130497833"/>
      <w:bookmarkStart w:id="17" w:name="_Toc156468886"/>
      <w:bookmarkStart w:id="18" w:name="_Toc170285297"/>
      <w:bookmarkStart w:id="19" w:name="_Toc177895784"/>
      <w:bookmarkStart w:id="20" w:name="_Toc189212890"/>
      <w:r w:rsidRPr="00B558A3">
        <w:rPr>
          <w:noProof/>
        </w:rPr>
        <w:drawing>
          <wp:anchor distT="0" distB="0" distL="114300" distR="114300" simplePos="0" relativeHeight="251658256" behindDoc="0" locked="0" layoutInCell="1" allowOverlap="1" wp14:anchorId="4FAC889F" wp14:editId="7B8E0859">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descr="Afbeelding met tek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descr="Afbeelding met tekst,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Pr="00E37D4A">
        <w:t>Het leerplanconcept</w:t>
      </w:r>
      <w:bookmarkEnd w:id="14"/>
      <w:bookmarkEnd w:id="15"/>
      <w:bookmarkEnd w:id="16"/>
      <w:bookmarkEnd w:id="17"/>
      <w:bookmarkEnd w:id="18"/>
      <w:bookmarkEnd w:id="19"/>
      <w:bookmarkEnd w:id="20"/>
    </w:p>
    <w:p w14:paraId="5ED517D9" w14:textId="77777777" w:rsidR="00834ADC" w:rsidRPr="005D79EF" w:rsidRDefault="00834ADC" w:rsidP="00834ADC">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3000D9D1" w14:textId="77777777" w:rsidR="00834ADC" w:rsidRPr="005D79EF" w:rsidRDefault="00834ADC" w:rsidP="00834ADC">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2BB0F5AD" w14:textId="77777777" w:rsidR="00834ADC" w:rsidRPr="00E37D4A" w:rsidRDefault="00834ADC" w:rsidP="00834ADC">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3ECDC404" w14:textId="77777777" w:rsidR="00834ADC" w:rsidRDefault="00834ADC" w:rsidP="00834ADC">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structuuronderdelen heen samen te werken en van elkaar te leren.</w:t>
      </w:r>
    </w:p>
    <w:p w14:paraId="76E5A2F1" w14:textId="77777777" w:rsidR="00834ADC" w:rsidRPr="00E37D4A" w:rsidRDefault="00834ADC" w:rsidP="000F5644">
      <w:pPr>
        <w:pStyle w:val="Kop2"/>
        <w:keepNext w:val="0"/>
        <w:keepLines w:val="0"/>
        <w:widowControl w:val="0"/>
      </w:pPr>
      <w:bookmarkStart w:id="21" w:name="_Toc189212891"/>
      <w:r>
        <w:t>D</w:t>
      </w:r>
      <w:r w:rsidRPr="005D79EF">
        <w:t>e opdracht van het deeltijds kunstonderwijs</w:t>
      </w:r>
      <w:bookmarkEnd w:id="21"/>
    </w:p>
    <w:p w14:paraId="499BA594" w14:textId="77777777" w:rsidR="005A2FBA" w:rsidRPr="003D0D38" w:rsidRDefault="005A2FBA" w:rsidP="005A2FBA">
      <w:pPr>
        <w:widowControl w:val="0"/>
        <w:rPr>
          <w:rFonts w:ascii="Calibri" w:eastAsia="Calibri" w:hAnsi="Calibri" w:cs="Times New Roman"/>
          <w:color w:val="595959"/>
        </w:rPr>
      </w:pPr>
      <w:bookmarkStart w:id="22" w:name="_Toc68370413"/>
      <w:bookmarkStart w:id="23" w:name="_Toc93661697"/>
      <w:bookmarkStart w:id="24" w:name="_Toc130497835"/>
      <w:bookmarkStart w:id="25" w:name="_Toc156468888"/>
      <w:bookmarkStart w:id="26" w:name="_Toc170285299"/>
      <w:bookmarkStart w:id="27" w:name="_Toc177895786"/>
      <w:r w:rsidRPr="005803AD">
        <w:rPr>
          <w:rFonts w:ascii="Calibri" w:eastAsia="Calibri" w:hAnsi="Calibri" w:cs="Times New Roman"/>
          <w:color w:val="595959"/>
        </w:rPr>
        <w:t xml:space="preserve">De leerplannen vertrekken vanuit een gedeelde inspiratie die door middel van een cirkel wordt voorgesteld. </w:t>
      </w:r>
      <w:r w:rsidRPr="003D0D38">
        <w:rPr>
          <w:rFonts w:ascii="Calibri" w:eastAsia="Calibri" w:hAnsi="Calibri" w:cs="Times New Roman"/>
          <w:color w:val="595959"/>
        </w:rPr>
        <w:t xml:space="preserve">Een lerarenteam werkt in een </w:t>
      </w:r>
      <w:r w:rsidRPr="005803AD">
        <w:rPr>
          <w:rFonts w:ascii="Calibri" w:eastAsia="Calibri" w:hAnsi="Calibri" w:cs="Times New Roman"/>
          <w:color w:val="595959"/>
        </w:rPr>
        <w:t xml:space="preserve">academie die een </w:t>
      </w:r>
      <w:r w:rsidRPr="003D0D38">
        <w:rPr>
          <w:rFonts w:ascii="Calibri" w:eastAsia="Calibri" w:hAnsi="Calibri" w:cs="Times New Roman"/>
          <w:color w:val="595959"/>
        </w:rPr>
        <w:t xml:space="preserve">katholieke dialoogschool </w:t>
      </w:r>
      <w:r w:rsidRPr="005803AD">
        <w:rPr>
          <w:rFonts w:ascii="Calibri" w:eastAsia="Calibri" w:hAnsi="Calibri" w:cs="Times New Roman"/>
          <w:color w:val="595959"/>
        </w:rPr>
        <w:t xml:space="preserve">is en </w:t>
      </w:r>
      <w:r w:rsidRPr="003D0D38">
        <w:rPr>
          <w:rFonts w:ascii="Calibri" w:eastAsia="Calibri" w:hAnsi="Calibri" w:cs="Times New Roman"/>
          <w:color w:val="595959"/>
        </w:rPr>
        <w:t xml:space="preserve">onderwijs verstrekt vanuit </w:t>
      </w:r>
      <w:r w:rsidRPr="005803AD">
        <w:rPr>
          <w:rFonts w:ascii="Calibri" w:eastAsia="Calibri" w:hAnsi="Calibri" w:cs="Times New Roman"/>
          <w:color w:val="595959"/>
        </w:rPr>
        <w:t xml:space="preserve">de eigen context en vanuit de eigen specifieke traditie. Vanuit het eigen artistiek pedagogisch project kiezen leraren voor wat voor hen en hun academie goed onderwijs is. Ze </w:t>
      </w:r>
      <w:r>
        <w:rPr>
          <w:rFonts w:ascii="Calibri" w:eastAsia="Calibri" w:hAnsi="Calibri" w:cs="Times New Roman"/>
          <w:color w:val="595959"/>
        </w:rPr>
        <w:t>begeleiden</w:t>
      </w:r>
      <w:r w:rsidRPr="005803AD">
        <w:rPr>
          <w:rFonts w:ascii="Calibri" w:eastAsia="Calibri" w:hAnsi="Calibri" w:cs="Times New Roman"/>
          <w:color w:val="595959"/>
        </w:rPr>
        <w:t xml:space="preserve"> leerlingen daarbij </w:t>
      </w:r>
      <w:r>
        <w:rPr>
          <w:rFonts w:ascii="Calibri" w:eastAsia="Calibri" w:hAnsi="Calibri" w:cs="Times New Roman"/>
          <w:color w:val="595959"/>
        </w:rPr>
        <w:t>op</w:t>
      </w:r>
      <w:r w:rsidRPr="005803AD">
        <w:rPr>
          <w:rFonts w:ascii="Calibri" w:eastAsia="Calibri" w:hAnsi="Calibri" w:cs="Times New Roman"/>
          <w:color w:val="595959"/>
        </w:rPr>
        <w:t xml:space="preserve"> weg en gebruiken daarvoor wegwijzers. </w:t>
      </w:r>
      <w:r w:rsidRPr="003D0D38">
        <w:rPr>
          <w:rFonts w:ascii="Calibri" w:eastAsia="Calibri" w:hAnsi="Calibri" w:cs="Times New Roman"/>
          <w:color w:val="595959"/>
        </w:rPr>
        <w:t>Die zijn een inspiratiebron voor leraren en geven richting aan hun lespraktijk.</w:t>
      </w:r>
    </w:p>
    <w:p w14:paraId="732BEB90" w14:textId="77777777" w:rsidR="005A2FBA" w:rsidRPr="005803AD" w:rsidRDefault="005A2FBA" w:rsidP="005A2FBA">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 xml:space="preserve">expressie komen vanuit je eigen unieke ik maakt kwetsbaar, maar is tegelijk beloftevol. Elk individu verdient alle kansen om zichzelf via en in kunst(en) te ontplooien. Elke leerling is uniek als persoon maar </w:t>
      </w:r>
      <w:proofErr w:type="gramStart"/>
      <w:r w:rsidRPr="005803AD">
        <w:rPr>
          <w:rFonts w:ascii="Calibri" w:eastAsia="Calibri" w:hAnsi="Calibri" w:cs="Times New Roman"/>
          <w:color w:val="595959"/>
        </w:rPr>
        <w:lastRenderedPageBreak/>
        <w:t>ook</w:t>
      </w:r>
      <w:proofErr w:type="gramEnd"/>
      <w:r w:rsidRPr="005803AD">
        <w:rPr>
          <w:rFonts w:ascii="Calibri" w:eastAsia="Calibri" w:hAnsi="Calibri" w:cs="Times New Roman"/>
          <w:color w:val="595959"/>
        </w:rPr>
        <w:t xml:space="preserve"> verbonden met de klas, de academie en de bredere samenleving. Academies zijn gastvrije plaatsen waar leerlingen en leraren elkaar ontmoeten in diverse contexten. De leraar </w:t>
      </w:r>
      <w:r>
        <w:rPr>
          <w:rFonts w:ascii="Calibri" w:eastAsia="Calibri" w:hAnsi="Calibri" w:cs="Times New Roman"/>
          <w:color w:val="595959"/>
        </w:rPr>
        <w:t>begeleidt</w:t>
      </w:r>
      <w:r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Pr="005803AD">
        <w:rPr>
          <w:rFonts w:ascii="Calibri" w:eastAsia="Calibri" w:hAnsi="Calibri" w:cs="Times New Roman"/>
          <w:color w:val="595959"/>
        </w:rPr>
        <w:t xml:space="preserve"> vanuit een genereuze attitude. Vanuit zijn eigen professionele ervaring, vakkennis, ervaring met het artistieke werk en proces stimuleert hij de open blik, verbeelding en creativiteit van leerlingen. Door</w:t>
      </w:r>
      <w:r w:rsidRPr="003D0D38">
        <w:rPr>
          <w:rFonts w:ascii="Calibri" w:eastAsia="Calibri" w:hAnsi="Calibri" w:cs="Times New Roman"/>
          <w:color w:val="595959"/>
        </w:rPr>
        <w:t xml:space="preserve"> reflectie en expressie </w:t>
      </w:r>
      <w:r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76F8FA7B" w14:textId="77777777" w:rsidR="005A2FBA" w:rsidRPr="005803AD" w:rsidRDefault="005A2FBA" w:rsidP="005A2FBA">
      <w:pPr>
        <w:widowControl w:val="0"/>
        <w:rPr>
          <w:rFonts w:ascii="Calibri" w:eastAsia="Calibri" w:hAnsi="Calibri" w:cs="Times New Roman"/>
          <w:color w:val="595959"/>
        </w:rPr>
      </w:pPr>
      <w:r w:rsidRPr="005803AD">
        <w:rPr>
          <w:rFonts w:ascii="Calibri" w:eastAsia="Calibri" w:hAnsi="Calibri" w:cs="Times New Roman"/>
          <w:color w:val="595959"/>
        </w:rPr>
        <w:t xml:space="preserve">Zijn meesterschap en passie brengt een leraar ertoe om voor iedere leerling de juiste woorden en gebaren te zoeken om de wereld te ontsluiten. Het atelier </w:t>
      </w:r>
      <w:r w:rsidRPr="003D0D38">
        <w:rPr>
          <w:rFonts w:ascii="Calibri" w:eastAsia="Calibri" w:hAnsi="Calibri" w:cs="Times New Roman"/>
          <w:color w:val="595959"/>
        </w:rPr>
        <w:t xml:space="preserve">is </w:t>
      </w:r>
      <w:r w:rsidRPr="005803AD">
        <w:rPr>
          <w:rFonts w:ascii="Calibri" w:eastAsia="Calibri" w:hAnsi="Calibri" w:cs="Times New Roman"/>
          <w:color w:val="595959"/>
        </w:rPr>
        <w:t xml:space="preserve">daarvoor de plek bij uitstek. Onderzoek, experiment, lukken en mislukken, kijken, afstand nemen, bevragen (reflectie) opnieuw proberen en </w:t>
      </w:r>
      <w:r w:rsidRPr="003D0D38">
        <w:rPr>
          <w:rFonts w:ascii="Calibri" w:eastAsia="Calibri" w:hAnsi="Calibri" w:cs="Times New Roman"/>
          <w:color w:val="595959"/>
        </w:rPr>
        <w:t>presenteren</w:t>
      </w:r>
      <w:r w:rsidRPr="005803AD">
        <w:rPr>
          <w:rFonts w:ascii="Calibri" w:eastAsia="Calibri" w:hAnsi="Calibri" w:cs="Times New Roman"/>
          <w:color w:val="595959"/>
        </w:rPr>
        <w:t xml:space="preserve"> … vormen een organische en vloeiende cyclus waarin de leraar het proces bewust ondersteunt en begeleidt naar zelfstandigheid. Hij inspireert en initieert leerlingen in een wereld en probeert hen zover te brengen dat ze er hun eigen weg in kunnen vinden.</w:t>
      </w:r>
    </w:p>
    <w:p w14:paraId="48AE3499" w14:textId="77777777" w:rsidR="005A2FBA" w:rsidRPr="005803AD" w:rsidRDefault="005A2FBA" w:rsidP="005A2FBA">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Pr>
          <w:rFonts w:ascii="Calibri" w:eastAsia="Calibri" w:hAnsi="Calibri" w:cs="Times New Roman"/>
          <w:color w:val="595959"/>
        </w:rPr>
        <w:t>begeleidt</w:t>
      </w:r>
      <w:r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Pr="005803AD">
        <w:rPr>
          <w:rFonts w:ascii="Calibri" w:eastAsia="Calibri" w:hAnsi="Calibri" w:cs="Times New Roman"/>
          <w:color w:val="595959"/>
        </w:rPr>
        <w:t>, maar hij</w:t>
      </w:r>
      <w:r w:rsidRPr="003D0D38">
        <w:rPr>
          <w:rFonts w:ascii="Calibri" w:eastAsia="Calibri" w:hAnsi="Calibri" w:cs="Times New Roman"/>
          <w:color w:val="595959"/>
        </w:rPr>
        <w:t xml:space="preserve"> maakt als uniek individu ook deel uit van het lerarenteam en </w:t>
      </w:r>
      <w:r w:rsidRPr="005803AD">
        <w:rPr>
          <w:rFonts w:ascii="Calibri" w:eastAsia="Calibri" w:hAnsi="Calibri" w:cs="Times New Roman"/>
          <w:color w:val="595959"/>
        </w:rPr>
        <w:t xml:space="preserve">hij werkt binnen het beleid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5E24AB6B" w14:textId="77777777" w:rsidR="005A2FBA" w:rsidRPr="003D0D38" w:rsidRDefault="005A2FBA" w:rsidP="005A2FBA">
      <w:pPr>
        <w:widowControl w:val="0"/>
        <w:rPr>
          <w:rFonts w:ascii="Calibri" w:eastAsia="Calibri" w:hAnsi="Calibri" w:cs="Times New Roman"/>
          <w:color w:val="595959"/>
        </w:rPr>
      </w:pPr>
      <w:r w:rsidRPr="005803AD">
        <w:t>De uiteindelijke bedoeling is om alle leerlingen kwaliteitsvol te vormen. Leerlingen</w:t>
      </w:r>
      <w:r w:rsidRPr="003D0D38">
        <w:t xml:space="preserve"> zijn dan ook het hart van de cirkel</w:t>
      </w:r>
      <w:r w:rsidRPr="003D0D38">
        <w:rPr>
          <w:rFonts w:ascii="Calibri" w:eastAsia="Calibri" w:hAnsi="Calibri" w:cs="Times New Roman"/>
          <w:color w:val="595959"/>
        </w:rPr>
        <w:t>.</w:t>
      </w:r>
    </w:p>
    <w:p w14:paraId="2B70C59D" w14:textId="77777777" w:rsidR="00834ADC" w:rsidRPr="00E37D4A" w:rsidRDefault="00834ADC" w:rsidP="000F5644">
      <w:pPr>
        <w:pStyle w:val="Kop2"/>
        <w:keepNext w:val="0"/>
        <w:keepLines w:val="0"/>
        <w:widowControl w:val="0"/>
      </w:pPr>
      <w:bookmarkStart w:id="28" w:name="_Toc189212892"/>
      <w:r w:rsidRPr="00E37D4A">
        <w:t xml:space="preserve">Ruimte voor leraren(teams) en </w:t>
      </w:r>
      <w:bookmarkEnd w:id="22"/>
      <w:bookmarkEnd w:id="23"/>
      <w:bookmarkEnd w:id="24"/>
      <w:bookmarkEnd w:id="25"/>
      <w:bookmarkEnd w:id="26"/>
      <w:r>
        <w:t>academiën</w:t>
      </w:r>
      <w:bookmarkEnd w:id="27"/>
      <w:bookmarkEnd w:id="28"/>
    </w:p>
    <w:p w14:paraId="2059DE18" w14:textId="77777777" w:rsidR="00834ADC" w:rsidRPr="00301A66" w:rsidRDefault="00834ADC" w:rsidP="00834ADC">
      <w:pPr>
        <w:rPr>
          <w:iCs/>
        </w:rPr>
      </w:pPr>
      <w:r w:rsidRPr="00B558A3">
        <w:rPr>
          <w:iCs/>
        </w:rPr>
        <w:t xml:space="preserve">De leraar treedt op als bemiddelaar in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32AA1231" w14:textId="77777777" w:rsidR="00834ADC" w:rsidRDefault="00834ADC" w:rsidP="00834ADC">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t>.</w:t>
      </w:r>
    </w:p>
    <w:p w14:paraId="4188A29D" w14:textId="77777777" w:rsidR="00834ADC" w:rsidRPr="00E37D4A" w:rsidRDefault="00834ADC" w:rsidP="000F5644">
      <w:pPr>
        <w:pStyle w:val="Kop2"/>
        <w:keepNext w:val="0"/>
        <w:keepLines w:val="0"/>
        <w:widowControl w:val="0"/>
      </w:pPr>
      <w:bookmarkStart w:id="29" w:name="_Toc68370414"/>
      <w:bookmarkStart w:id="30" w:name="_Toc93661698"/>
      <w:bookmarkStart w:id="31" w:name="_Toc130497836"/>
      <w:bookmarkStart w:id="32" w:name="_Toc156468889"/>
      <w:bookmarkStart w:id="33" w:name="_Toc170285300"/>
      <w:bookmarkStart w:id="34" w:name="_Toc177895787"/>
      <w:bookmarkStart w:id="35" w:name="_Toc189212893"/>
      <w:r w:rsidRPr="00E37D4A">
        <w:t>Differentiatie</w:t>
      </w:r>
      <w:bookmarkEnd w:id="29"/>
      <w:bookmarkEnd w:id="30"/>
      <w:bookmarkEnd w:id="31"/>
      <w:bookmarkEnd w:id="32"/>
      <w:bookmarkEnd w:id="33"/>
      <w:bookmarkEnd w:id="34"/>
      <w:bookmarkEnd w:id="35"/>
      <w:r w:rsidRPr="00E37D4A">
        <w:t xml:space="preserve"> </w:t>
      </w:r>
    </w:p>
    <w:p w14:paraId="31D33F72" w14:textId="77777777" w:rsidR="00834ADC" w:rsidRPr="007A0F24" w:rsidRDefault="00834ADC" w:rsidP="00834ADC">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Leerlingen voor wie dit leerplan is bestemd, behoren </w:t>
      </w:r>
      <w:r>
        <w:rPr>
          <w:rFonts w:ascii="Calibri" w:eastAsia="Calibri" w:hAnsi="Calibri" w:cs="Times New Roman"/>
          <w:color w:val="595959"/>
        </w:rPr>
        <w:t>immers wel</w:t>
      </w:r>
      <w:r w:rsidRPr="007A0F24">
        <w:rPr>
          <w:rFonts w:ascii="Calibri" w:eastAsia="Calibri" w:hAnsi="Calibri" w:cs="Times New Roman"/>
          <w:color w:val="595959"/>
        </w:rPr>
        <w:t xml:space="preserve"> tot dezelfde doelgroep, maar bevinden zich vaak niet in dezelfde beginsituatie. Z</w:t>
      </w:r>
      <w:r>
        <w:rPr>
          <w:rFonts w:ascii="Calibri" w:eastAsia="Calibri" w:hAnsi="Calibri" w:cs="Times New Roman"/>
          <w:color w:val="595959"/>
        </w:rPr>
        <w:t>e</w:t>
      </w:r>
      <w:r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Pr>
          <w:rFonts w:ascii="Calibri" w:eastAsia="Calibri" w:hAnsi="Calibri" w:cs="Times New Roman"/>
          <w:color w:val="595959"/>
        </w:rPr>
        <w:t>i</w:t>
      </w:r>
      <w:r w:rsidRPr="007A0F24">
        <w:rPr>
          <w:rFonts w:ascii="Calibri" w:eastAsia="Calibri" w:hAnsi="Calibri" w:cs="Times New Roman"/>
          <w:color w:val="595959"/>
        </w:rPr>
        <w:t>e diversiteit kan ook het uitgangspunt vormen</w:t>
      </w:r>
      <w:r>
        <w:rPr>
          <w:rFonts w:ascii="Calibri" w:eastAsia="Calibri" w:hAnsi="Calibri" w:cs="Times New Roman"/>
          <w:color w:val="595959"/>
        </w:rPr>
        <w:t>.</w:t>
      </w:r>
      <w:r w:rsidRPr="007A0F24">
        <w:rPr>
          <w:rFonts w:ascii="Calibri" w:eastAsia="Calibri" w:hAnsi="Calibri" w:cs="Times New Roman"/>
          <w:color w:val="595959"/>
        </w:rPr>
        <w:t xml:space="preserve"> </w:t>
      </w:r>
      <w:r>
        <w:rPr>
          <w:rFonts w:ascii="Calibri" w:eastAsia="Calibri" w:hAnsi="Calibri" w:cs="Times New Roman"/>
          <w:color w:val="595959"/>
        </w:rPr>
        <w:t>Ook d</w:t>
      </w:r>
      <w:r w:rsidRPr="007A0F24">
        <w:rPr>
          <w:rFonts w:ascii="Calibri" w:eastAsia="Calibri" w:hAnsi="Calibri" w:cs="Times New Roman"/>
          <w:color w:val="595959"/>
        </w:rPr>
        <w:t xml:space="preserve">e leervraag van de </w:t>
      </w:r>
      <w:r>
        <w:rPr>
          <w:rFonts w:ascii="Calibri" w:eastAsia="Calibri" w:hAnsi="Calibri" w:cs="Times New Roman"/>
          <w:color w:val="595959"/>
        </w:rPr>
        <w:t>leerling</w:t>
      </w:r>
      <w:r w:rsidRPr="007A0F24">
        <w:rPr>
          <w:rFonts w:ascii="Calibri" w:eastAsia="Calibri" w:hAnsi="Calibri" w:cs="Times New Roman"/>
          <w:color w:val="595959"/>
        </w:rPr>
        <w:t xml:space="preserve"> </w:t>
      </w:r>
      <w:r>
        <w:rPr>
          <w:rFonts w:ascii="Calibri" w:eastAsia="Calibri" w:hAnsi="Calibri" w:cs="Times New Roman"/>
          <w:color w:val="595959"/>
        </w:rPr>
        <w:t xml:space="preserve">kan </w:t>
      </w:r>
      <w:r w:rsidRPr="007A0F24">
        <w:rPr>
          <w:rFonts w:ascii="Calibri" w:eastAsia="Calibri" w:hAnsi="Calibri" w:cs="Times New Roman"/>
          <w:color w:val="595959"/>
        </w:rPr>
        <w:t xml:space="preserve">een vertrekpunt </w:t>
      </w:r>
      <w:r>
        <w:rPr>
          <w:rFonts w:ascii="Calibri" w:eastAsia="Calibri" w:hAnsi="Calibri" w:cs="Times New Roman"/>
          <w:color w:val="595959"/>
        </w:rPr>
        <w:t xml:space="preserve">vormen </w:t>
      </w:r>
      <w:r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1035CD29" w14:textId="77777777" w:rsidR="00834ADC" w:rsidRDefault="00834ADC" w:rsidP="00834ADC">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Pr>
          <w:rFonts w:ascii="Calibri" w:eastAsia="Trebuchet MS" w:hAnsi="Calibri" w:cs="Calibri"/>
          <w:color w:val="595959"/>
        </w:rPr>
        <w:t>.</w:t>
      </w:r>
    </w:p>
    <w:p w14:paraId="7B0C6213" w14:textId="77777777" w:rsidR="00834ADC" w:rsidRDefault="00834ADC" w:rsidP="00834ADC">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251B7E59" w14:textId="77777777" w:rsidR="00834ADC" w:rsidRPr="000A7DB5" w:rsidRDefault="00834ADC" w:rsidP="00834ADC">
      <w:pPr>
        <w:spacing w:after="120"/>
        <w:rPr>
          <w:iCs/>
        </w:rPr>
      </w:pPr>
      <w:bookmarkStart w:id="36" w:name="_Hlk130321931"/>
      <w:r w:rsidRPr="000A7DB5">
        <w:rPr>
          <w:iCs/>
        </w:rPr>
        <w:t>Variëren in aanpak spreekt leerlingen aan op hun capaciteiten en daagt hen uit om van daaruit te groeien.</w:t>
      </w:r>
    </w:p>
    <w:p w14:paraId="2ACAD128" w14:textId="77777777" w:rsidR="00834ADC" w:rsidRPr="000A7DB5" w:rsidRDefault="00834ADC" w:rsidP="00834ADC">
      <w:pPr>
        <w:spacing w:after="120"/>
        <w:rPr>
          <w:iCs/>
        </w:rPr>
      </w:pPr>
      <w:r>
        <w:rPr>
          <w:iCs/>
        </w:rPr>
        <w:lastRenderedPageBreak/>
        <w:t>Leerplannen</w:t>
      </w:r>
      <w:r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41C6C78B" w14:textId="77777777" w:rsidR="00834ADC" w:rsidRDefault="00834ADC" w:rsidP="00834ADC">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Pr>
          <w:iCs/>
        </w:rPr>
        <w:t xml:space="preserve">verder </w:t>
      </w:r>
      <w:r w:rsidRPr="000A7DB5">
        <w:rPr>
          <w:iCs/>
        </w:rPr>
        <w:t>te verkennen en te ontdekken</w:t>
      </w:r>
      <w:r>
        <w:rPr>
          <w:iCs/>
        </w:rPr>
        <w:t>.</w:t>
      </w:r>
    </w:p>
    <w:bookmarkEnd w:id="36"/>
    <w:p w14:paraId="01E1FB70" w14:textId="77777777" w:rsidR="00834ADC" w:rsidRDefault="00834ADC" w:rsidP="00834ADC">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24131BD4" w14:textId="77777777" w:rsidR="008715B6" w:rsidRDefault="008715B6" w:rsidP="008715B6">
      <w:pPr>
        <w:spacing w:after="120" w:line="240" w:lineRule="auto"/>
      </w:pPr>
      <w:bookmarkStart w:id="37" w:name="_Hlk130322004"/>
      <w:r>
        <w:t xml:space="preserve">Doordachte variatie in werkvormen (groepswerk, individueel, auditief, visueel, actief …) vergroot de kans dat leerdoelen worden gerealiseerd door alle leerlingen. Het helpt hen bovendien ontdekken welke manieren om </w:t>
      </w:r>
      <w:r w:rsidRPr="00FD1AB6">
        <w:t xml:space="preserve">tot eigen artistiek werk </w:t>
      </w:r>
      <w:r>
        <w:t xml:space="preserve">te </w:t>
      </w:r>
      <w:r w:rsidRPr="00FD1AB6">
        <w:t>komen</w:t>
      </w:r>
      <w:r>
        <w:t xml:space="preserve"> het best bij hen passen.</w:t>
      </w:r>
    </w:p>
    <w:p w14:paraId="6A336456" w14:textId="77777777" w:rsidR="00834ADC" w:rsidRDefault="00834ADC" w:rsidP="00834ADC">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509D26F6" w14:textId="77777777" w:rsidR="00834ADC" w:rsidRDefault="00834ADC" w:rsidP="00834ADC">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37EC7E8A" w14:textId="77777777" w:rsidR="00834ADC" w:rsidRDefault="00834ADC" w:rsidP="00834ADC">
      <w:pPr>
        <w:spacing w:after="120" w:line="240" w:lineRule="auto"/>
      </w:pPr>
      <w:r>
        <w:t>Het samenstellen van groepen kan een effectieve manier zijn om te differentiëren. Rekening houden met verschil in leerdoelen en leerlingenkenmerken laat leerlingen toe van en met elkaar te leren.</w:t>
      </w:r>
    </w:p>
    <w:p w14:paraId="06BF3F71" w14:textId="77777777" w:rsidR="00834ADC" w:rsidRPr="00A27C4B" w:rsidRDefault="00834ADC" w:rsidP="00834ADC">
      <w:pPr>
        <w:spacing w:after="120" w:line="240" w:lineRule="auto"/>
        <w:rPr>
          <w:i/>
          <w:iCs/>
        </w:rPr>
      </w:pPr>
      <w:bookmarkStart w:id="38" w:name="_Hlk130322155"/>
      <w:bookmarkEnd w:id="37"/>
      <w:r>
        <w:rPr>
          <w:i/>
          <w:iCs/>
        </w:rPr>
        <w:t>Differentiatie in evaluatie</w:t>
      </w:r>
    </w:p>
    <w:p w14:paraId="71F17437" w14:textId="77777777" w:rsidR="00834ADC" w:rsidRDefault="00834ADC" w:rsidP="00834ADC">
      <w:r>
        <w:t>Tenslotte laten de leerplannen toe te differentiëren in evaluatie en feedback. Evalueren is beoordelen om te waarderen, krachtiger te maken en te sturen.</w:t>
      </w:r>
    </w:p>
    <w:p w14:paraId="57045B97" w14:textId="77777777" w:rsidR="00834ADC" w:rsidRDefault="00834ADC" w:rsidP="00834ADC">
      <w:r>
        <w:t>Na de afronding van een atelierreeks of na een langere periode gaan leraren door middel van evaluatie na waar leerlingen staan. De keuze van een evaluatie- en feedbackvorm is afhankelijk van de vooropgestelde doelen.</w:t>
      </w:r>
    </w:p>
    <w:p w14:paraId="5D3A8233" w14:textId="77777777" w:rsidR="00834ADC" w:rsidRDefault="00834ADC" w:rsidP="00834ADC">
      <w:r>
        <w:t xml:space="preserve">Evaluatie is ook deel van en geïntegreerd in het leerproces. Die gaat uit van een actieve betrokkenheid van leraar en leerling. Het </w:t>
      </w:r>
      <w:r w:rsidRPr="00B34426">
        <w:t>zet leerlingen aan het denken over hun vorderingen</w:t>
      </w:r>
      <w:r>
        <w:t xml:space="preserve"> en laat leraren toe om een goed zicht te krijgen op het leerproces van leerlingen zodat ze het verder gericht en waar nodig kunnen bijsturen. Het is bovendien een rijke bron voor leraren om te reflecteren over de eigen onderwijspraktijk en de eigen pedagogisch-didactische aanpak bij te sturen</w:t>
      </w:r>
      <w:r w:rsidRPr="00B34426">
        <w:t>.</w:t>
      </w:r>
      <w:bookmarkEnd w:id="38"/>
    </w:p>
    <w:p w14:paraId="28A1D045" w14:textId="77777777" w:rsidR="00834ADC" w:rsidRPr="00E37D4A" w:rsidRDefault="00834ADC" w:rsidP="000F5644">
      <w:pPr>
        <w:pStyle w:val="Kop2"/>
        <w:keepNext w:val="0"/>
        <w:keepLines w:val="0"/>
        <w:widowControl w:val="0"/>
      </w:pPr>
      <w:bookmarkStart w:id="39" w:name="_Toc177895788"/>
      <w:bookmarkStart w:id="40" w:name="_Toc189212894"/>
      <w:r w:rsidRPr="00E37D4A">
        <w:t>Opbouw van leerplannen</w:t>
      </w:r>
      <w:bookmarkEnd w:id="11"/>
      <w:bookmarkEnd w:id="12"/>
      <w:bookmarkEnd w:id="13"/>
      <w:bookmarkEnd w:id="39"/>
      <w:bookmarkEnd w:id="40"/>
    </w:p>
    <w:p w14:paraId="62BFB690" w14:textId="77777777" w:rsidR="00834ADC" w:rsidRPr="00E37D4A" w:rsidRDefault="00834ADC" w:rsidP="00834ADC">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6FCBA7CC" w14:textId="77777777" w:rsidR="00834ADC" w:rsidRPr="00E37D4A" w:rsidRDefault="00834ADC" w:rsidP="00834ADC">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Pr>
          <w:rFonts w:ascii="Calibri" w:eastAsia="Calibri" w:hAnsi="Calibri" w:cs="Times New Roman"/>
          <w:color w:val="595959"/>
        </w:rPr>
        <w:t>academie</w:t>
      </w:r>
      <w:r w:rsidRPr="00E37D4A">
        <w:rPr>
          <w:rFonts w:ascii="Calibri" w:eastAsia="Calibri" w:hAnsi="Calibri" w:cs="Times New Roman"/>
          <w:color w:val="595959"/>
        </w:rPr>
        <w:t xml:space="preserve"> en de mogelijkheden tot differentiatie. </w:t>
      </w:r>
    </w:p>
    <w:p w14:paraId="72F1361E" w14:textId="77777777" w:rsidR="00834ADC" w:rsidRPr="00E37D4A" w:rsidRDefault="00834ADC" w:rsidP="00834ADC">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tussen graden</w:t>
      </w:r>
      <w:r w:rsidRPr="00E37D4A">
        <w:rPr>
          <w:rFonts w:ascii="Calibri" w:eastAsia="Calibri" w:hAnsi="Calibri" w:cs="Times New Roman"/>
          <w:color w:val="595959"/>
        </w:rPr>
        <w:t>.</w:t>
      </w:r>
    </w:p>
    <w:p w14:paraId="2AB6043A" w14:textId="77777777" w:rsidR="00834ADC" w:rsidRPr="00E37D4A" w:rsidRDefault="00834ADC" w:rsidP="00834ADC">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Pr>
          <w:rFonts w:ascii="Calibri" w:eastAsia="Calibri" w:hAnsi="Calibri" w:cs="Times New Roman"/>
          <w:color w:val="595959"/>
        </w:rPr>
        <w:t xml:space="preserve">  </w:t>
      </w:r>
    </w:p>
    <w:p w14:paraId="23CCEB21" w14:textId="4EE33C82" w:rsidR="00834ADC" w:rsidRPr="00466555" w:rsidRDefault="00834ADC" w:rsidP="00834ADC">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41" w:name="_Hlk130322924"/>
      <w:r w:rsidR="00A7776F">
        <w:t xml:space="preserve">De leerplandoelen zijn </w:t>
      </w:r>
      <w:r w:rsidR="007E1741">
        <w:t>een keuze uit</w:t>
      </w:r>
      <w:r w:rsidR="00A7776F">
        <w:t xml:space="preserve"> de specifieke minimumdoelen of de doelen die leiden naar een beroepskwalificatie. </w:t>
      </w:r>
      <w:proofErr w:type="gramStart"/>
      <w:r w:rsidR="00A7776F">
        <w:t>Indien</w:t>
      </w:r>
      <w:proofErr w:type="gramEnd"/>
      <w:r w:rsidR="00A7776F">
        <w:t xml:space="preserve"> een leerplandoel verder gaat, vind je een ‘+’ bij het nummer van het </w:t>
      </w:r>
      <w:r w:rsidR="00A7776F">
        <w:lastRenderedPageBreak/>
        <w:t xml:space="preserve">leerplandoel. Al die leerplandoelen zijn verplicht te realiseren. </w:t>
      </w:r>
      <w:r w:rsidR="00A7776F">
        <w:br/>
        <w:t>De leerplandoelen zijn ingedeeld in een aantal rubrieken. Bovenaan elke rubriek vind je de relevante specifieke minimumdoelen en/of doelen die leiden naar een of meer beroepskwalificaties.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41"/>
    <w:p w14:paraId="07652476" w14:textId="77777777" w:rsidR="00834ADC" w:rsidRDefault="00834ADC" w:rsidP="00834ADC">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79DD87EC" w14:textId="77777777" w:rsidR="00835432" w:rsidRDefault="00835432" w:rsidP="00835432">
      <w:pPr>
        <w:widowControl w:val="0"/>
        <w:rPr>
          <w:rFonts w:ascii="Calibri" w:eastAsia="Calibri" w:hAnsi="Calibri" w:cs="Times New Roman"/>
          <w:color w:val="595959"/>
        </w:rPr>
      </w:pPr>
      <w:bookmarkStart w:id="42" w:name="_Toc176789548"/>
      <w:bookmarkStart w:id="43" w:name="_Toc176789549"/>
      <w:bookmarkStart w:id="44" w:name="_Hlk149466725"/>
      <w:bookmarkStart w:id="45" w:name="_Toc130929936"/>
      <w:bookmarkEnd w:id="7"/>
      <w:bookmarkEnd w:id="8"/>
      <w:bookmarkEnd w:id="42"/>
      <w:bookmarkEnd w:id="43"/>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specifieke minimumdoelen en doelen die leiden naar een of meerdere </w:t>
      </w:r>
      <w:bookmarkEnd w:id="44"/>
      <w:proofErr w:type="gramStart"/>
      <w:r>
        <w:rPr>
          <w:rFonts w:ascii="Calibri" w:eastAsia="Calibri" w:hAnsi="Calibri" w:cs="Times New Roman"/>
          <w:color w:val="595959"/>
        </w:rPr>
        <w:t xml:space="preserve">beroepskwalificaties </w:t>
      </w:r>
      <w:r w:rsidRPr="00E37D4A">
        <w:rPr>
          <w:rFonts w:ascii="Calibri" w:eastAsia="Calibri" w:hAnsi="Calibri" w:cs="Times New Roman"/>
          <w:color w:val="595959"/>
        </w:rPr>
        <w:t>.</w:t>
      </w:r>
      <w:proofErr w:type="gramEnd"/>
    </w:p>
    <w:p w14:paraId="392D2102" w14:textId="77777777" w:rsidR="001332B5" w:rsidRDefault="00552FBF" w:rsidP="000F5644">
      <w:pPr>
        <w:pStyle w:val="Kop1"/>
      </w:pPr>
      <w:bookmarkStart w:id="46" w:name="_Toc189212895"/>
      <w:r>
        <w:t>Situering</w:t>
      </w:r>
      <w:bookmarkEnd w:id="9"/>
      <w:bookmarkEnd w:id="10"/>
      <w:bookmarkEnd w:id="45"/>
      <w:bookmarkEnd w:id="46"/>
    </w:p>
    <w:bookmarkStart w:id="47" w:name="_Toc186897567"/>
    <w:bookmarkStart w:id="48" w:name="_Toc189212896"/>
    <w:bookmarkStart w:id="49" w:name="_Toc121484775"/>
    <w:bookmarkStart w:id="50" w:name="_Toc127295254"/>
    <w:bookmarkStart w:id="51" w:name="_Toc128941178"/>
    <w:bookmarkStart w:id="52" w:name="_Toc129036345"/>
    <w:bookmarkStart w:id="53" w:name="_Toc129199574"/>
    <w:bookmarkStart w:id="54" w:name="_Hlk128940317"/>
    <w:bookmarkStart w:id="55" w:name="_Hlk149066263"/>
    <w:p w14:paraId="32539D67" w14:textId="77777777" w:rsidR="000817E9" w:rsidRDefault="000817E9" w:rsidP="000F5644">
      <w:pPr>
        <w:pStyle w:val="Kop2"/>
        <w:keepNext w:val="0"/>
        <w:keepLines w:val="0"/>
        <w:widowControl w:val="0"/>
      </w:pPr>
      <w:r>
        <w:rPr>
          <w:noProof/>
          <w:lang w:eastAsia="nl-BE"/>
        </w:rPr>
        <mc:AlternateContent>
          <mc:Choice Requires="wps">
            <w:drawing>
              <wp:anchor distT="0" distB="0" distL="114300" distR="114300" simplePos="0" relativeHeight="251658245" behindDoc="0" locked="0" layoutInCell="1" allowOverlap="1" wp14:anchorId="7DF41916" wp14:editId="18735535">
                <wp:simplePos x="0" y="0"/>
                <wp:positionH relativeFrom="margin">
                  <wp:posOffset>1927860</wp:posOffset>
                </wp:positionH>
                <wp:positionV relativeFrom="paragraph">
                  <wp:posOffset>447675</wp:posOffset>
                </wp:positionV>
                <wp:extent cx="1699260" cy="695325"/>
                <wp:effectExtent l="0" t="0" r="15240" b="28575"/>
                <wp:wrapNone/>
                <wp:docPr id="16" name="Text Box 16"/>
                <wp:cNvGraphicFramePr/>
                <a:graphic xmlns:a="http://schemas.openxmlformats.org/drawingml/2006/main">
                  <a:graphicData uri="http://schemas.microsoft.com/office/word/2010/wordprocessingShape">
                    <wps:wsp>
                      <wps:cNvSpPr txBox="1"/>
                      <wps:spPr>
                        <a:xfrm>
                          <a:off x="0" y="0"/>
                          <a:ext cx="1699260" cy="695325"/>
                        </a:xfrm>
                        <a:prstGeom prst="rect">
                          <a:avLst/>
                        </a:prstGeom>
                        <a:noFill/>
                        <a:ln w="6350">
                          <a:solidFill>
                            <a:prstClr val="black"/>
                          </a:solidFill>
                        </a:ln>
                      </wps:spPr>
                      <wps:txbx>
                        <w:txbxContent>
                          <w:p w14:paraId="68316360" w14:textId="77777777" w:rsidR="000817E9" w:rsidRPr="00904D9F" w:rsidRDefault="000817E9" w:rsidP="000817E9">
                            <w:pPr>
                              <w:rPr>
                                <w:rFonts w:ascii="Trebuchet MS" w:hAnsi="Trebuchet MS"/>
                              </w:rPr>
                            </w:pPr>
                            <w:r>
                              <w:rPr>
                                <w:rFonts w:ascii="Trebuchet MS" w:hAnsi="Trebuchet MS"/>
                              </w:rPr>
                              <w:t>B</w:t>
                            </w:r>
                            <w:r w:rsidRPr="00904D9F">
                              <w:rPr>
                                <w:rFonts w:ascii="Trebuchet MS" w:hAnsi="Trebuchet MS"/>
                              </w:rPr>
                              <w:t>eeldatelier</w:t>
                            </w:r>
                          </w:p>
                          <w:p w14:paraId="49BE53DC" w14:textId="77777777" w:rsidR="000817E9" w:rsidRPr="00904D9F" w:rsidRDefault="000817E9" w:rsidP="000817E9">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1916" id="Text Box 16" o:spid="_x0000_s1029" type="#_x0000_t202" style="position:absolute;left:0;text-align:left;margin-left:151.8pt;margin-top:35.25pt;width:133.8pt;height:54.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" filled="f" strokeweight=".5pt">
                <v:textbox>
                  <w:txbxContent>
                    <w:p w14:paraId="68316360" w14:textId="77777777" w:rsidR="000817E9" w:rsidRPr="00904D9F" w:rsidRDefault="000817E9" w:rsidP="000817E9">
                      <w:pPr>
                        <w:rPr>
                          <w:rFonts w:ascii="Trebuchet MS" w:hAnsi="Trebuchet MS"/>
                        </w:rPr>
                      </w:pPr>
                      <w:r>
                        <w:rPr>
                          <w:rFonts w:ascii="Trebuchet MS" w:hAnsi="Trebuchet MS"/>
                        </w:rPr>
                        <w:t>B</w:t>
                      </w:r>
                      <w:r w:rsidRPr="00904D9F">
                        <w:rPr>
                          <w:rFonts w:ascii="Trebuchet MS" w:hAnsi="Trebuchet MS"/>
                        </w:rPr>
                        <w:t>eeldatelier</w:t>
                      </w:r>
                    </w:p>
                    <w:p w14:paraId="49BE53DC" w14:textId="77777777" w:rsidR="000817E9" w:rsidRPr="00904D9F" w:rsidRDefault="000817E9" w:rsidP="000817E9">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v:textbox>
                <w10:wrap anchorx="margin"/>
              </v:shape>
            </w:pict>
          </mc:Fallback>
        </mc:AlternateContent>
      </w:r>
      <w:r w:rsidRPr="000625C1">
        <w:t xml:space="preserve">Logisch </w:t>
      </w:r>
      <w:r>
        <w:t>t</w:t>
      </w:r>
      <w:r w:rsidRPr="000625C1">
        <w:t>raject</w:t>
      </w:r>
      <w:bookmarkEnd w:id="47"/>
      <w:bookmarkEnd w:id="48"/>
    </w:p>
    <w:p w14:paraId="4CCA3A34" w14:textId="77777777" w:rsidR="000817E9" w:rsidRPr="00B36C56" w:rsidRDefault="000817E9" w:rsidP="000817E9">
      <w:pPr>
        <w:pStyle w:val="LPTekst"/>
        <w:rPr>
          <w:rFonts w:cs="Arial"/>
        </w:rPr>
      </w:pPr>
    </w:p>
    <w:p w14:paraId="0527C92A" w14:textId="77777777" w:rsidR="000817E9" w:rsidRPr="00B36C56" w:rsidRDefault="000817E9" w:rsidP="000817E9">
      <w:pPr>
        <w:pStyle w:val="LPTekst"/>
        <w:rPr>
          <w:rFonts w:cs="Arial"/>
        </w:rPr>
      </w:pPr>
    </w:p>
    <w:p w14:paraId="625D15CA" w14:textId="77777777" w:rsidR="000817E9" w:rsidRPr="00B36C56" w:rsidRDefault="000817E9" w:rsidP="000817E9">
      <w:pPr>
        <w:pStyle w:val="LPTekst"/>
        <w:rPr>
          <w:rFonts w:cs="Arial"/>
        </w:rPr>
      </w:pPr>
      <w:r>
        <w:rPr>
          <w:rFonts w:cs="Arial"/>
          <w:noProof/>
          <w:lang w:val="nl-BE" w:eastAsia="nl-BE"/>
        </w:rPr>
        <mc:AlternateContent>
          <mc:Choice Requires="wps">
            <w:drawing>
              <wp:anchor distT="0" distB="0" distL="114300" distR="114300" simplePos="0" relativeHeight="251658248" behindDoc="0" locked="0" layoutInCell="1" allowOverlap="1" wp14:anchorId="1B98A19B" wp14:editId="497C787F">
                <wp:simplePos x="0" y="0"/>
                <wp:positionH relativeFrom="column">
                  <wp:posOffset>2580005</wp:posOffset>
                </wp:positionH>
                <wp:positionV relativeFrom="paragraph">
                  <wp:posOffset>145415</wp:posOffset>
                </wp:positionV>
                <wp:extent cx="393065" cy="210185"/>
                <wp:effectExtent l="0" t="3810" r="3175" b="3175"/>
                <wp:wrapNone/>
                <wp:docPr id="23" name="Arrow: Right 23"/>
                <wp:cNvGraphicFramePr/>
                <a:graphic xmlns:a="http://schemas.openxmlformats.org/drawingml/2006/main">
                  <a:graphicData uri="http://schemas.microsoft.com/office/word/2010/wordprocessingShape">
                    <wps:wsp>
                      <wps:cNvSpPr/>
                      <wps:spPr>
                        <a:xfrm rot="5400000">
                          <a:off x="0" y="0"/>
                          <a:ext cx="393065" cy="210185"/>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A29D2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03.15pt;margin-top:11.45pt;width:30.95pt;height:16.55pt;rotation:90;z-index:25166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" adj="15825" fillcolor="#4cbcc5" stroked="f" strokeweight="1pt"/>
            </w:pict>
          </mc:Fallback>
        </mc:AlternateContent>
      </w:r>
    </w:p>
    <w:p w14:paraId="2819D5CE" w14:textId="77777777" w:rsidR="000817E9" w:rsidRPr="00B36C56" w:rsidRDefault="000817E9" w:rsidP="000817E9">
      <w:pPr>
        <w:pStyle w:val="LPTekst"/>
        <w:rPr>
          <w:rFonts w:cs="Arial"/>
        </w:rPr>
      </w:pPr>
      <w:r>
        <w:rPr>
          <w:noProof/>
          <w:lang w:val="nl-BE" w:eastAsia="nl-BE"/>
        </w:rPr>
        <mc:AlternateContent>
          <mc:Choice Requires="wps">
            <w:drawing>
              <wp:anchor distT="0" distB="0" distL="114300" distR="114300" simplePos="0" relativeHeight="251658246" behindDoc="0" locked="0" layoutInCell="1" allowOverlap="1" wp14:anchorId="47277B06" wp14:editId="50A77BAE">
                <wp:simplePos x="0" y="0"/>
                <wp:positionH relativeFrom="margin">
                  <wp:posOffset>1965960</wp:posOffset>
                </wp:positionH>
                <wp:positionV relativeFrom="paragraph">
                  <wp:posOffset>160655</wp:posOffset>
                </wp:positionV>
                <wp:extent cx="1623060" cy="817245"/>
                <wp:effectExtent l="0" t="0" r="15240" b="20955"/>
                <wp:wrapNone/>
                <wp:docPr id="24" name="Text Box 24"/>
                <wp:cNvGraphicFramePr/>
                <a:graphic xmlns:a="http://schemas.openxmlformats.org/drawingml/2006/main">
                  <a:graphicData uri="http://schemas.microsoft.com/office/word/2010/wordprocessingShape">
                    <wps:wsp>
                      <wps:cNvSpPr txBox="1"/>
                      <wps:spPr>
                        <a:xfrm>
                          <a:off x="0" y="0"/>
                          <a:ext cx="1623060" cy="817245"/>
                        </a:xfrm>
                        <a:prstGeom prst="rect">
                          <a:avLst/>
                        </a:prstGeom>
                        <a:solidFill>
                          <a:schemeClr val="bg1"/>
                        </a:solidFill>
                        <a:ln w="6350">
                          <a:solidFill>
                            <a:prstClr val="black"/>
                          </a:solidFill>
                        </a:ln>
                      </wps:spPr>
                      <wps:txbx>
                        <w:txbxContent>
                          <w:p w14:paraId="1CE1B5A8" w14:textId="77777777" w:rsidR="000817E9" w:rsidRPr="008D4166" w:rsidRDefault="000817E9" w:rsidP="000817E9">
                            <w:pPr>
                              <w:rPr>
                                <w:rFonts w:ascii="Trebuchet MS" w:hAnsi="Trebuchet MS"/>
                                <w:color w:val="auto"/>
                              </w:rPr>
                            </w:pPr>
                            <w:r w:rsidRPr="008D4166">
                              <w:rPr>
                                <w:rFonts w:ascii="Trebuchet MS" w:hAnsi="Trebuchet MS"/>
                                <w:color w:val="auto"/>
                              </w:rPr>
                              <w:t>Beeldatelier</w:t>
                            </w:r>
                            <w:r w:rsidRPr="008D4166">
                              <w:rPr>
                                <w:rFonts w:ascii="Trebuchet MS" w:hAnsi="Trebuchet MS"/>
                                <w:color w:val="auto"/>
                              </w:rPr>
                              <w:br/>
                              <w:t>Audiovisueel atelier</w:t>
                            </w:r>
                          </w:p>
                          <w:p w14:paraId="1A029D2A" w14:textId="77777777" w:rsidR="000817E9" w:rsidRPr="008D4166" w:rsidRDefault="000817E9" w:rsidP="000817E9">
                            <w:pPr>
                              <w:rPr>
                                <w:color w:val="auto"/>
                              </w:rPr>
                            </w:pPr>
                            <w:r w:rsidRPr="008D4166">
                              <w:rPr>
                                <w:rFonts w:ascii="Trebuchet MS" w:hAnsi="Trebuchet MS"/>
                                <w:color w:val="auto"/>
                              </w:rPr>
                              <w:t xml:space="preserve">2de graad </w:t>
                            </w:r>
                            <w:proofErr w:type="spellStart"/>
                            <w:r w:rsidRPr="008D4166">
                              <w:rPr>
                                <w:rFonts w:ascii="Trebuchet MS" w:hAnsi="Trebuchet MS"/>
                                <w:color w:val="auto"/>
                              </w:rPr>
                              <w:t>dko</w:t>
                            </w:r>
                            <w:proofErr w:type="spellEnd"/>
                          </w:p>
                          <w:p w14:paraId="71541166" w14:textId="77777777" w:rsidR="000817E9" w:rsidRPr="008D4166" w:rsidRDefault="000817E9" w:rsidP="000817E9">
                            <w:pPr>
                              <w:rPr>
                                <w:color w:val="auto"/>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7B06" id="Text Box 24" o:spid="_x0000_s1030" type="#_x0000_t202" style="position:absolute;left:0;text-align:left;margin-left:154.8pt;margin-top:12.65pt;width:127.8pt;height:64.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" fillcolor="white [3212]" strokeweight=".5pt">
                <v:textbox>
                  <w:txbxContent>
                    <w:p w14:paraId="1CE1B5A8" w14:textId="77777777" w:rsidR="000817E9" w:rsidRPr="008D4166" w:rsidRDefault="000817E9" w:rsidP="000817E9">
                      <w:pPr>
                        <w:rPr>
                          <w:rFonts w:ascii="Trebuchet MS" w:hAnsi="Trebuchet MS"/>
                          <w:color w:val="auto"/>
                        </w:rPr>
                      </w:pPr>
                      <w:r w:rsidRPr="008D4166">
                        <w:rPr>
                          <w:rFonts w:ascii="Trebuchet MS" w:hAnsi="Trebuchet MS"/>
                          <w:color w:val="auto"/>
                        </w:rPr>
                        <w:t>Beeldatelier</w:t>
                      </w:r>
                      <w:r w:rsidRPr="008D4166">
                        <w:rPr>
                          <w:rFonts w:ascii="Trebuchet MS" w:hAnsi="Trebuchet MS"/>
                          <w:color w:val="auto"/>
                        </w:rPr>
                        <w:br/>
                        <w:t>Audiovisueel atelier</w:t>
                      </w:r>
                    </w:p>
                    <w:p w14:paraId="1A029D2A" w14:textId="77777777" w:rsidR="000817E9" w:rsidRPr="008D4166" w:rsidRDefault="000817E9" w:rsidP="000817E9">
                      <w:pPr>
                        <w:rPr>
                          <w:color w:val="auto"/>
                        </w:rPr>
                      </w:pPr>
                      <w:r w:rsidRPr="008D4166">
                        <w:rPr>
                          <w:rFonts w:ascii="Trebuchet MS" w:hAnsi="Trebuchet MS"/>
                          <w:color w:val="auto"/>
                        </w:rPr>
                        <w:t xml:space="preserve">2de graad </w:t>
                      </w:r>
                      <w:proofErr w:type="spellStart"/>
                      <w:r w:rsidRPr="008D4166">
                        <w:rPr>
                          <w:rFonts w:ascii="Trebuchet MS" w:hAnsi="Trebuchet MS"/>
                          <w:color w:val="auto"/>
                        </w:rPr>
                        <w:t>dko</w:t>
                      </w:r>
                      <w:proofErr w:type="spellEnd"/>
                    </w:p>
                    <w:p w14:paraId="71541166" w14:textId="77777777" w:rsidR="000817E9" w:rsidRPr="008D4166" w:rsidRDefault="000817E9" w:rsidP="000817E9">
                      <w:pPr>
                        <w:rPr>
                          <w:color w:val="auto"/>
                        </w:rPr>
                      </w:pPr>
                    </w:p>
                  </w:txbxContent>
                </v:textbox>
                <w10:wrap anchorx="margin"/>
              </v:shape>
            </w:pict>
          </mc:Fallback>
        </mc:AlternateContent>
      </w:r>
    </w:p>
    <w:p w14:paraId="022BF723" w14:textId="77777777" w:rsidR="000817E9" w:rsidRDefault="000817E9" w:rsidP="000817E9">
      <w:pPr>
        <w:pStyle w:val="LPTekst"/>
      </w:pPr>
    </w:p>
    <w:p w14:paraId="6BB4AF23" w14:textId="77777777" w:rsidR="000817E9" w:rsidRDefault="000817E9" w:rsidP="000817E9">
      <w:pPr>
        <w:pStyle w:val="LPTekst"/>
      </w:pPr>
      <w:r>
        <w:rPr>
          <w:noProof/>
          <w:lang w:val="nl-BE" w:eastAsia="nl-BE"/>
        </w:rPr>
        <mc:AlternateContent>
          <mc:Choice Requires="wps">
            <w:drawing>
              <wp:anchor distT="0" distB="0" distL="114300" distR="114300" simplePos="0" relativeHeight="251658249" behindDoc="0" locked="0" layoutInCell="1" allowOverlap="1" wp14:anchorId="4440AEA2" wp14:editId="00785053">
                <wp:simplePos x="0" y="0"/>
                <wp:positionH relativeFrom="column">
                  <wp:posOffset>2587625</wp:posOffset>
                </wp:positionH>
                <wp:positionV relativeFrom="paragraph">
                  <wp:posOffset>377825</wp:posOffset>
                </wp:positionV>
                <wp:extent cx="381000" cy="228600"/>
                <wp:effectExtent l="0" t="0" r="0" b="0"/>
                <wp:wrapNone/>
                <wp:docPr id="25" name="Arrow: Right 25"/>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arto="http://schemas.microsoft.com/office/word/2006/arto">
            <w:pict>
              <v:shape w14:anchorId="19545BC6" id="Arrow: Right 25" o:spid="_x0000_s1026" type="#_x0000_t13" style="position:absolute;margin-left:203.75pt;margin-top:29.75pt;width:30pt;height:18pt;rotation:90;z-index:25166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" adj="15120" fillcolor="#4cbcc5" stroked="f" strokeweight="1pt"/>
            </w:pict>
          </mc:Fallback>
        </mc:AlternateContent>
      </w:r>
    </w:p>
    <w:p w14:paraId="0DAFBF1E" w14:textId="77777777" w:rsidR="000817E9" w:rsidRDefault="000817E9" w:rsidP="000817E9">
      <w:pPr>
        <w:pStyle w:val="LPTekst"/>
      </w:pPr>
      <w:r>
        <w:rPr>
          <w:rFonts w:cs="Arial"/>
          <w:noProof/>
          <w:lang w:eastAsia="nl-BE"/>
        </w:rPr>
        <mc:AlternateContent>
          <mc:Choice Requires="wps">
            <w:drawing>
              <wp:anchor distT="0" distB="0" distL="114300" distR="114300" simplePos="0" relativeHeight="251658247" behindDoc="0" locked="0" layoutInCell="1" allowOverlap="1" wp14:anchorId="22AE40F8" wp14:editId="11FF2225">
                <wp:simplePos x="0" y="0"/>
                <wp:positionH relativeFrom="column">
                  <wp:posOffset>2051684</wp:posOffset>
                </wp:positionH>
                <wp:positionV relativeFrom="paragraph">
                  <wp:posOffset>304800</wp:posOffset>
                </wp:positionV>
                <wp:extent cx="1537335" cy="760095"/>
                <wp:effectExtent l="0" t="0" r="24765" b="20955"/>
                <wp:wrapNone/>
                <wp:docPr id="26" name="Text Box 26"/>
                <wp:cNvGraphicFramePr/>
                <a:graphic xmlns:a="http://schemas.openxmlformats.org/drawingml/2006/main">
                  <a:graphicData uri="http://schemas.microsoft.com/office/word/2010/wordprocessingShape">
                    <wps:wsp>
                      <wps:cNvSpPr txBox="1"/>
                      <wps:spPr>
                        <a:xfrm>
                          <a:off x="0" y="0"/>
                          <a:ext cx="1537335" cy="760095"/>
                        </a:xfrm>
                        <a:prstGeom prst="rect">
                          <a:avLst/>
                        </a:prstGeom>
                        <a:noFill/>
                        <a:ln w="6350">
                          <a:solidFill>
                            <a:prstClr val="black"/>
                          </a:solidFill>
                        </a:ln>
                      </wps:spPr>
                      <wps:txbx>
                        <w:txbxContent>
                          <w:p w14:paraId="5D43C774" w14:textId="77777777" w:rsidR="000817E9" w:rsidRPr="00B7337F" w:rsidRDefault="000817E9" w:rsidP="000817E9">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0C478C4E" w14:textId="77777777" w:rsidR="000817E9" w:rsidRPr="00B7337F" w:rsidRDefault="000817E9" w:rsidP="000817E9">
                            <w:pPr>
                              <w:rPr>
                                <w:rFonts w:ascii="Trebuchet MS" w:hAnsi="Trebuchet MS"/>
                                <w:color w:val="auto"/>
                              </w:rPr>
                            </w:pPr>
                            <w:r w:rsidRPr="00B7337F">
                              <w:rPr>
                                <w:rFonts w:ascii="Trebuchet MS" w:hAnsi="Trebuchet MS"/>
                                <w:color w:val="auto"/>
                              </w:rPr>
                              <w:t xml:space="preserve">3de graad </w:t>
                            </w:r>
                            <w:proofErr w:type="spellStart"/>
                            <w:r w:rsidRPr="00B7337F">
                              <w:rPr>
                                <w:rFonts w:ascii="Trebuchet MS" w:hAnsi="Trebuchet MS"/>
                                <w:color w:val="auto"/>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40F8" id="Text Box 26" o:spid="_x0000_s1031" type="#_x0000_t202" style="position:absolute;left:0;text-align:left;margin-left:161.55pt;margin-top:24pt;width:121.05pt;height:59.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" filled="f" strokeweight=".5pt">
                <v:textbox>
                  <w:txbxContent>
                    <w:p w14:paraId="5D43C774" w14:textId="77777777" w:rsidR="000817E9" w:rsidRPr="00B7337F" w:rsidRDefault="000817E9" w:rsidP="000817E9">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0C478C4E" w14:textId="77777777" w:rsidR="000817E9" w:rsidRPr="00B7337F" w:rsidRDefault="000817E9" w:rsidP="000817E9">
                      <w:pPr>
                        <w:rPr>
                          <w:rFonts w:ascii="Trebuchet MS" w:hAnsi="Trebuchet MS"/>
                          <w:color w:val="auto"/>
                        </w:rPr>
                      </w:pPr>
                      <w:r w:rsidRPr="00B7337F">
                        <w:rPr>
                          <w:rFonts w:ascii="Trebuchet MS" w:hAnsi="Trebuchet MS"/>
                          <w:color w:val="auto"/>
                        </w:rPr>
                        <w:t xml:space="preserve">3de graad </w:t>
                      </w:r>
                      <w:proofErr w:type="spellStart"/>
                      <w:r w:rsidRPr="00B7337F">
                        <w:rPr>
                          <w:rFonts w:ascii="Trebuchet MS" w:hAnsi="Trebuchet MS"/>
                          <w:color w:val="auto"/>
                        </w:rPr>
                        <w:t>dko</w:t>
                      </w:r>
                      <w:proofErr w:type="spellEnd"/>
                    </w:p>
                  </w:txbxContent>
                </v:textbox>
              </v:shape>
            </w:pict>
          </mc:Fallback>
        </mc:AlternateContent>
      </w:r>
    </w:p>
    <w:p w14:paraId="2A438D95" w14:textId="77777777" w:rsidR="000817E9" w:rsidRDefault="000817E9" w:rsidP="000817E9">
      <w:pPr>
        <w:pStyle w:val="LPTekst"/>
      </w:pPr>
    </w:p>
    <w:p w14:paraId="7C9B62FE" w14:textId="77777777" w:rsidR="000817E9" w:rsidRDefault="000817E9" w:rsidP="000817E9">
      <w:pPr>
        <w:pStyle w:val="LPTekst"/>
      </w:pPr>
    </w:p>
    <w:p w14:paraId="7031B09E" w14:textId="7E5529C6" w:rsidR="000817E9" w:rsidRDefault="000817E9" w:rsidP="000817E9">
      <w:pPr>
        <w:pStyle w:val="LPTekst"/>
      </w:pPr>
      <w:r>
        <w:rPr>
          <w:noProof/>
          <w:lang w:val="nl-BE" w:eastAsia="nl-BE"/>
        </w:rPr>
        <mc:AlternateContent>
          <mc:Choice Requires="wps">
            <w:drawing>
              <wp:anchor distT="0" distB="0" distL="114300" distR="114300" simplePos="0" relativeHeight="251658250" behindDoc="0" locked="0" layoutInCell="1" allowOverlap="1" wp14:anchorId="03CD9F54" wp14:editId="7387D657">
                <wp:simplePos x="0" y="0"/>
                <wp:positionH relativeFrom="column">
                  <wp:posOffset>2588895</wp:posOffset>
                </wp:positionH>
                <wp:positionV relativeFrom="paragraph">
                  <wp:posOffset>114300</wp:posOffset>
                </wp:positionV>
                <wp:extent cx="381000" cy="228600"/>
                <wp:effectExtent l="0" t="0" r="0" b="0"/>
                <wp:wrapNone/>
                <wp:docPr id="27" name="Arrow: Right 27"/>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arto="http://schemas.microsoft.com/office/word/2006/arto">
            <w:pict>
              <v:shape w14:anchorId="7E06D32D" id="Arrow: Right 27" o:spid="_x0000_s1026" type="#_x0000_t13" style="position:absolute;margin-left:203.85pt;margin-top:9pt;width:30pt;height:18pt;rotation:90;z-index:25166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" adj="15120" fillcolor="#4cbcc5" stroked="f" strokeweight="2pt"/>
            </w:pict>
          </mc:Fallback>
        </mc:AlternateContent>
      </w:r>
    </w:p>
    <w:p w14:paraId="3D519176" w14:textId="77777777" w:rsidR="000817E9" w:rsidRDefault="000817E9" w:rsidP="000817E9">
      <w:pPr>
        <w:rPr>
          <w:b/>
        </w:rPr>
      </w:pPr>
      <w:r>
        <w:rPr>
          <w:b/>
          <w:noProof/>
        </w:rPr>
        <mc:AlternateContent>
          <mc:Choice Requires="wpg">
            <w:drawing>
              <wp:anchor distT="0" distB="0" distL="114300" distR="114300" simplePos="0" relativeHeight="251658251" behindDoc="0" locked="0" layoutInCell="1" allowOverlap="1" wp14:anchorId="1F007A0A" wp14:editId="64498CAE">
                <wp:simplePos x="0" y="0"/>
                <wp:positionH relativeFrom="column">
                  <wp:posOffset>140970</wp:posOffset>
                </wp:positionH>
                <wp:positionV relativeFrom="paragraph">
                  <wp:posOffset>267970</wp:posOffset>
                </wp:positionV>
                <wp:extent cx="5295900" cy="689610"/>
                <wp:effectExtent l="0" t="0" r="19050" b="15240"/>
                <wp:wrapNone/>
                <wp:docPr id="1439331670" name="Groep 17"/>
                <wp:cNvGraphicFramePr/>
                <a:graphic xmlns:a="http://schemas.openxmlformats.org/drawingml/2006/main">
                  <a:graphicData uri="http://schemas.microsoft.com/office/word/2010/wordprocessingGroup">
                    <wpg:wgp>
                      <wpg:cNvGrpSpPr/>
                      <wpg:grpSpPr>
                        <a:xfrm>
                          <a:off x="0" y="0"/>
                          <a:ext cx="5295900" cy="689610"/>
                          <a:chOff x="0" y="0"/>
                          <a:chExt cx="5295900" cy="689610"/>
                        </a:xfrm>
                      </wpg:grpSpPr>
                      <wps:wsp>
                        <wps:cNvPr id="2068820966" name="Text Box 30"/>
                        <wps:cNvSpPr txBox="1"/>
                        <wps:spPr>
                          <a:xfrm>
                            <a:off x="0" y="0"/>
                            <a:ext cx="1516380" cy="662940"/>
                          </a:xfrm>
                          <a:prstGeom prst="rect">
                            <a:avLst/>
                          </a:prstGeom>
                          <a:solidFill>
                            <a:sysClr val="window" lastClr="FFFFFF"/>
                          </a:solidFill>
                          <a:ln w="6350">
                            <a:solidFill>
                              <a:prstClr val="black"/>
                            </a:solidFill>
                          </a:ln>
                        </wps:spPr>
                        <wps:txbx>
                          <w:txbxContent>
                            <w:p w14:paraId="7A71352F" w14:textId="77777777" w:rsidR="000817E9" w:rsidRPr="00904D9F" w:rsidRDefault="000817E9" w:rsidP="000817E9">
                              <w:pPr>
                                <w:rPr>
                                  <w:rFonts w:ascii="Trebuchet MS" w:hAnsi="Trebuchet MS"/>
                                </w:rPr>
                              </w:pPr>
                              <w:r w:rsidRPr="00904D9F">
                                <w:rPr>
                                  <w:rFonts w:ascii="Trebuchet MS" w:hAnsi="Trebuchet MS"/>
                                </w:rPr>
                                <w:t>Beeld</w:t>
                              </w:r>
                              <w:r>
                                <w:rPr>
                                  <w:rFonts w:ascii="Trebuchet MS" w:hAnsi="Trebuchet MS"/>
                                </w:rPr>
                                <w:t>end kunstenaar</w:t>
                              </w:r>
                            </w:p>
                            <w:p w14:paraId="641234E6" w14:textId="77777777" w:rsidR="000817E9" w:rsidRPr="00904D9F" w:rsidRDefault="000817E9" w:rsidP="000817E9">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24066755" name="Text Box 28"/>
                        <wps:cNvSpPr txBox="1"/>
                        <wps:spPr>
                          <a:xfrm>
                            <a:off x="1958340" y="0"/>
                            <a:ext cx="1455420" cy="689610"/>
                          </a:xfrm>
                          <a:prstGeom prst="rect">
                            <a:avLst/>
                          </a:prstGeom>
                          <a:solidFill>
                            <a:sysClr val="window" lastClr="FFFFFF"/>
                          </a:solidFill>
                          <a:ln w="6350">
                            <a:solidFill>
                              <a:prstClr val="black"/>
                            </a:solidFill>
                          </a:ln>
                        </wps:spPr>
                        <wps:txbx>
                          <w:txbxContent>
                            <w:p w14:paraId="50ADAD9A" w14:textId="77777777" w:rsidR="000817E9" w:rsidRPr="00904D9F" w:rsidRDefault="000817E9" w:rsidP="000817E9">
                              <w:pPr>
                                <w:rPr>
                                  <w:rFonts w:ascii="Trebuchet MS" w:hAnsi="Trebuchet MS"/>
                                </w:rPr>
                              </w:pPr>
                              <w:r>
                                <w:rPr>
                                  <w:rFonts w:ascii="Trebuchet MS" w:hAnsi="Trebuchet MS"/>
                                </w:rPr>
                                <w:t>Fotograaf</w:t>
                              </w:r>
                            </w:p>
                            <w:p w14:paraId="31E9DB9E" w14:textId="77777777" w:rsidR="000817E9" w:rsidRPr="00904D9F" w:rsidRDefault="000817E9" w:rsidP="000817E9">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4698181" name="Text Box 29"/>
                        <wps:cNvSpPr txBox="1"/>
                        <wps:spPr>
                          <a:xfrm>
                            <a:off x="3840480" y="0"/>
                            <a:ext cx="1455420" cy="674370"/>
                          </a:xfrm>
                          <a:prstGeom prst="rect">
                            <a:avLst/>
                          </a:prstGeom>
                          <a:solidFill>
                            <a:schemeClr val="bg1"/>
                          </a:solidFill>
                          <a:ln w="6350">
                            <a:solidFill>
                              <a:prstClr val="black"/>
                            </a:solidFill>
                          </a:ln>
                        </wps:spPr>
                        <wps:txbx>
                          <w:txbxContent>
                            <w:p w14:paraId="1B92034C" w14:textId="77777777" w:rsidR="000817E9" w:rsidRPr="000817E9" w:rsidRDefault="000817E9" w:rsidP="000817E9">
                              <w:pPr>
                                <w:rPr>
                                  <w:rFonts w:ascii="Trebuchet MS" w:hAnsi="Trebuchet MS"/>
                                  <w:color w:val="000000" w:themeColor="text1"/>
                                </w:rPr>
                              </w:pPr>
                              <w:r w:rsidRPr="000817E9">
                                <w:rPr>
                                  <w:rFonts w:ascii="Trebuchet MS" w:hAnsi="Trebuchet MS"/>
                                  <w:color w:val="000000" w:themeColor="text1"/>
                                </w:rPr>
                                <w:t>Ontwerper</w:t>
                              </w:r>
                            </w:p>
                            <w:p w14:paraId="4B953DF8" w14:textId="77777777" w:rsidR="000817E9" w:rsidRPr="000817E9" w:rsidRDefault="000817E9" w:rsidP="000817E9">
                              <w:pPr>
                                <w:rPr>
                                  <w:rFonts w:ascii="Trebuchet MS" w:hAnsi="Trebuchet MS"/>
                                  <w:color w:val="000000" w:themeColor="text1"/>
                                </w:rPr>
                              </w:pPr>
                              <w:r w:rsidRPr="000817E9">
                                <w:rPr>
                                  <w:rFonts w:ascii="Trebuchet MS" w:hAnsi="Trebuchet MS"/>
                                  <w:color w:val="000000" w:themeColor="text1"/>
                                </w:rPr>
                                <w:t xml:space="preserve">4de graad </w:t>
                              </w:r>
                              <w:proofErr w:type="spellStart"/>
                              <w:r w:rsidRPr="000817E9">
                                <w:rPr>
                                  <w:rFonts w:ascii="Trebuchet MS" w:hAnsi="Trebuchet MS"/>
                                  <w:color w:val="000000" w:themeColor="text1"/>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1F007A0A" id="Groep 17" o:spid="_x0000_s1032" style="position:absolute;margin-left:11.1pt;margin-top:21.1pt;width:417pt;height:54.3pt;z-index:251658251" coordsize="5295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">
                <v:shape id="Text Box 30" o:spid="_x0000_s1033" type="#_x0000_t202" style="position:absolute;width:1516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" fillcolor="window" strokeweight=".5pt">
                  <v:textbox>
                    <w:txbxContent>
                      <w:p w14:paraId="7A71352F" w14:textId="77777777" w:rsidR="000817E9" w:rsidRPr="00904D9F" w:rsidRDefault="000817E9" w:rsidP="000817E9">
                        <w:pPr>
                          <w:rPr>
                            <w:rFonts w:ascii="Trebuchet MS" w:hAnsi="Trebuchet MS"/>
                          </w:rPr>
                        </w:pPr>
                        <w:r w:rsidRPr="00904D9F">
                          <w:rPr>
                            <w:rFonts w:ascii="Trebuchet MS" w:hAnsi="Trebuchet MS"/>
                          </w:rPr>
                          <w:t>Beeld</w:t>
                        </w:r>
                        <w:r>
                          <w:rPr>
                            <w:rFonts w:ascii="Trebuchet MS" w:hAnsi="Trebuchet MS"/>
                          </w:rPr>
                          <w:t>end kunstenaar</w:t>
                        </w:r>
                      </w:p>
                      <w:p w14:paraId="641234E6" w14:textId="77777777" w:rsidR="000817E9" w:rsidRPr="00904D9F" w:rsidRDefault="000817E9" w:rsidP="000817E9">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8" o:spid="_x0000_s1034" type="#_x0000_t202" style="position:absolute;left:19583;width:1455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" fillcolor="window" strokeweight=".5pt">
                  <v:textbox>
                    <w:txbxContent>
                      <w:p w14:paraId="50ADAD9A" w14:textId="77777777" w:rsidR="000817E9" w:rsidRPr="00904D9F" w:rsidRDefault="000817E9" w:rsidP="000817E9">
                        <w:pPr>
                          <w:rPr>
                            <w:rFonts w:ascii="Trebuchet MS" w:hAnsi="Trebuchet MS"/>
                          </w:rPr>
                        </w:pPr>
                        <w:r>
                          <w:rPr>
                            <w:rFonts w:ascii="Trebuchet MS" w:hAnsi="Trebuchet MS"/>
                          </w:rPr>
                          <w:t>Fotograaf</w:t>
                        </w:r>
                      </w:p>
                      <w:p w14:paraId="31E9DB9E" w14:textId="77777777" w:rsidR="000817E9" w:rsidRPr="00904D9F" w:rsidRDefault="000817E9" w:rsidP="000817E9">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9" o:spid="_x0000_s1035" type="#_x0000_t202" style="position:absolute;left:38404;width:145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" fillcolor="white [3212]" strokeweight=".5pt">
                  <v:textbox>
                    <w:txbxContent>
                      <w:p w14:paraId="1B92034C" w14:textId="77777777" w:rsidR="000817E9" w:rsidRPr="000817E9" w:rsidRDefault="000817E9" w:rsidP="000817E9">
                        <w:pPr>
                          <w:rPr>
                            <w:rFonts w:ascii="Trebuchet MS" w:hAnsi="Trebuchet MS"/>
                            <w:color w:val="000000" w:themeColor="text1"/>
                          </w:rPr>
                        </w:pPr>
                        <w:r w:rsidRPr="000817E9">
                          <w:rPr>
                            <w:rFonts w:ascii="Trebuchet MS" w:hAnsi="Trebuchet MS"/>
                            <w:color w:val="000000" w:themeColor="text1"/>
                          </w:rPr>
                          <w:t>Ontwerper</w:t>
                        </w:r>
                      </w:p>
                      <w:p w14:paraId="4B953DF8" w14:textId="77777777" w:rsidR="000817E9" w:rsidRPr="000817E9" w:rsidRDefault="000817E9" w:rsidP="000817E9">
                        <w:pPr>
                          <w:rPr>
                            <w:rFonts w:ascii="Trebuchet MS" w:hAnsi="Trebuchet MS"/>
                            <w:color w:val="000000" w:themeColor="text1"/>
                          </w:rPr>
                        </w:pPr>
                        <w:r w:rsidRPr="000817E9">
                          <w:rPr>
                            <w:rFonts w:ascii="Trebuchet MS" w:hAnsi="Trebuchet MS"/>
                            <w:color w:val="000000" w:themeColor="text1"/>
                          </w:rPr>
                          <w:t xml:space="preserve">4de graad </w:t>
                        </w:r>
                        <w:proofErr w:type="spellStart"/>
                        <w:r w:rsidRPr="000817E9">
                          <w:rPr>
                            <w:rFonts w:ascii="Trebuchet MS" w:hAnsi="Trebuchet MS"/>
                            <w:color w:val="000000" w:themeColor="text1"/>
                          </w:rPr>
                          <w:t>dko</w:t>
                        </w:r>
                        <w:proofErr w:type="spellEnd"/>
                      </w:p>
                    </w:txbxContent>
                  </v:textbox>
                </v:shape>
              </v:group>
            </w:pict>
          </mc:Fallback>
        </mc:AlternateContent>
      </w:r>
    </w:p>
    <w:p w14:paraId="7D4643A4" w14:textId="77777777" w:rsidR="000817E9" w:rsidRDefault="000817E9" w:rsidP="000817E9">
      <w:pPr>
        <w:rPr>
          <w:b/>
        </w:rPr>
      </w:pPr>
    </w:p>
    <w:p w14:paraId="0B9DDA60" w14:textId="77777777" w:rsidR="000817E9" w:rsidRDefault="000817E9" w:rsidP="000817E9">
      <w:pPr>
        <w:rPr>
          <w:b/>
        </w:rPr>
      </w:pPr>
    </w:p>
    <w:p w14:paraId="41CF48A7" w14:textId="77777777" w:rsidR="000817E9" w:rsidRDefault="000817E9" w:rsidP="000817E9">
      <w:pPr>
        <w:rPr>
          <w:b/>
        </w:rPr>
      </w:pPr>
    </w:p>
    <w:p w14:paraId="4822F5DA" w14:textId="610E4E5B" w:rsidR="000817E9" w:rsidRDefault="00520B49" w:rsidP="000817E9">
      <w:pPr>
        <w:rPr>
          <w:b/>
        </w:rPr>
      </w:pPr>
      <w:r>
        <w:rPr>
          <w:noProof/>
          <w:lang w:eastAsia="nl-BE"/>
        </w:rPr>
        <mc:AlternateContent>
          <mc:Choice Requires="wps">
            <w:drawing>
              <wp:anchor distT="0" distB="0" distL="114300" distR="114300" simplePos="0" relativeHeight="251658254" behindDoc="0" locked="0" layoutInCell="1" allowOverlap="1" wp14:anchorId="0976F6AA" wp14:editId="6DCCCB6D">
                <wp:simplePos x="0" y="0"/>
                <wp:positionH relativeFrom="margin">
                  <wp:posOffset>4213543</wp:posOffset>
                </wp:positionH>
                <wp:positionV relativeFrom="paragraph">
                  <wp:posOffset>123190</wp:posOffset>
                </wp:positionV>
                <wp:extent cx="929005" cy="582930"/>
                <wp:effectExtent l="0" t="0" r="44132" b="44133"/>
                <wp:wrapNone/>
                <wp:docPr id="230296770" name="Arrow: Right 33"/>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noFill/>
                        <a:ln w="25400">
                          <a:solidFill>
                            <a:srgbClr val="4CBCC5"/>
                          </a:solidFill>
                        </a:ln>
                      </wps:spPr>
                      <wps:txbx>
                        <w:txbxContent>
                          <w:p w14:paraId="52627459" w14:textId="77777777" w:rsidR="00520B49" w:rsidRDefault="00520B49" w:rsidP="000817E9">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976F6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3" o:spid="_x0000_s1036" type="#_x0000_t13" style="position:absolute;margin-left:331.8pt;margin-top:9.7pt;width:73.15pt;height:45.9pt;rotation:-90;flip:y;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" adj="14823" filled="f" strokecolor="#4cbcc5" strokeweight="2pt">
                <v:textbox>
                  <w:txbxContent>
                    <w:p w14:paraId="52627459" w14:textId="77777777" w:rsidR="00520B49" w:rsidRDefault="00520B49" w:rsidP="000817E9">
                      <w:pPr>
                        <w:jc w:val="center"/>
                      </w:pPr>
                      <w:r>
                        <w:t xml:space="preserve">met optie </w:t>
                      </w:r>
                    </w:p>
                  </w:txbxContent>
                </v:textbox>
                <w10:wrap anchorx="margin"/>
              </v:shape>
            </w:pict>
          </mc:Fallback>
        </mc:AlternateContent>
      </w:r>
      <w:r w:rsidR="000817E9">
        <w:rPr>
          <w:noProof/>
          <w:lang w:eastAsia="nl-BE"/>
        </w:rPr>
        <mc:AlternateContent>
          <mc:Choice Requires="wps">
            <w:drawing>
              <wp:anchor distT="0" distB="0" distL="114300" distR="114300" simplePos="0" relativeHeight="251658252" behindDoc="0" locked="0" layoutInCell="1" allowOverlap="1" wp14:anchorId="271D80C6" wp14:editId="7CE0E062">
                <wp:simplePos x="0" y="0"/>
                <wp:positionH relativeFrom="margin">
                  <wp:posOffset>340677</wp:posOffset>
                </wp:positionH>
                <wp:positionV relativeFrom="paragraph">
                  <wp:posOffset>162243</wp:posOffset>
                </wp:positionV>
                <wp:extent cx="1011555" cy="582930"/>
                <wp:effectExtent l="0" t="0" r="40957" b="40958"/>
                <wp:wrapNone/>
                <wp:docPr id="31" name="Arrow: Right 31"/>
                <wp:cNvGraphicFramePr/>
                <a:graphic xmlns:a="http://schemas.openxmlformats.org/drawingml/2006/main">
                  <a:graphicData uri="http://schemas.microsoft.com/office/word/2010/wordprocessingShape">
                    <wps:wsp>
                      <wps:cNvSpPr/>
                      <wps:spPr>
                        <a:xfrm rot="5400000" flipV="1">
                          <a:off x="0" y="0"/>
                          <a:ext cx="1011555" cy="582930"/>
                        </a:xfrm>
                        <a:prstGeom prst="rightArrow">
                          <a:avLst/>
                        </a:prstGeom>
                        <a:noFill/>
                        <a:ln w="25400">
                          <a:solidFill>
                            <a:srgbClr val="4CBCC5"/>
                          </a:solidFill>
                        </a:ln>
                      </wps:spPr>
                      <wps:txbx>
                        <w:txbxContent>
                          <w:p w14:paraId="359C22E3" w14:textId="77777777" w:rsidR="000817E9" w:rsidRDefault="000817E9" w:rsidP="000817E9">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1D80C6" id="Arrow: Right 31" o:spid="_x0000_s1037" type="#_x0000_t13" style="position:absolute;margin-left:26.8pt;margin-top:12.8pt;width:79.65pt;height:45.9pt;rotation:-90;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" adj="15376" filled="f" strokecolor="#4cbcc5" strokeweight="2pt">
                <v:textbox>
                  <w:txbxContent>
                    <w:p w14:paraId="359C22E3" w14:textId="77777777" w:rsidR="000817E9" w:rsidRDefault="000817E9" w:rsidP="000817E9">
                      <w:pPr>
                        <w:jc w:val="center"/>
                      </w:pPr>
                      <w:r>
                        <w:t xml:space="preserve">met optie </w:t>
                      </w:r>
                    </w:p>
                  </w:txbxContent>
                </v:textbox>
                <w10:wrap anchorx="margin"/>
              </v:shape>
            </w:pict>
          </mc:Fallback>
        </mc:AlternateContent>
      </w:r>
      <w:r w:rsidR="000817E9">
        <w:rPr>
          <w:noProof/>
          <w:lang w:eastAsia="nl-BE"/>
        </w:rPr>
        <mc:AlternateContent>
          <mc:Choice Requires="wps">
            <w:drawing>
              <wp:anchor distT="0" distB="0" distL="114300" distR="114300" simplePos="0" relativeHeight="251658253" behindDoc="0" locked="0" layoutInCell="1" allowOverlap="1" wp14:anchorId="41A06651" wp14:editId="4181FA08">
                <wp:simplePos x="0" y="0"/>
                <wp:positionH relativeFrom="margin">
                  <wp:posOffset>2268537</wp:posOffset>
                </wp:positionH>
                <wp:positionV relativeFrom="paragraph">
                  <wp:posOffset>121603</wp:posOffset>
                </wp:positionV>
                <wp:extent cx="929005" cy="582930"/>
                <wp:effectExtent l="0" t="0" r="44132" b="44133"/>
                <wp:wrapNone/>
                <wp:docPr id="33" name="Arrow: Right 33"/>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noFill/>
                        <a:ln w="25400">
                          <a:solidFill>
                            <a:srgbClr val="4CBCC5"/>
                          </a:solidFill>
                        </a:ln>
                      </wps:spPr>
                      <wps:txbx>
                        <w:txbxContent>
                          <w:p w14:paraId="29738924" w14:textId="77777777" w:rsidR="000817E9" w:rsidRDefault="000817E9" w:rsidP="000817E9">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A06651" id="_x0000_s1038" type="#_x0000_t13" style="position:absolute;margin-left:178.6pt;margin-top:9.6pt;width:73.15pt;height:45.9pt;rotation:-90;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" adj="14823" filled="f" strokecolor="#4cbcc5" strokeweight="2pt">
                <v:textbox>
                  <w:txbxContent>
                    <w:p w14:paraId="29738924" w14:textId="77777777" w:rsidR="000817E9" w:rsidRDefault="000817E9" w:rsidP="000817E9">
                      <w:pPr>
                        <w:jc w:val="center"/>
                      </w:pPr>
                      <w:r>
                        <w:t xml:space="preserve">met optie </w:t>
                      </w:r>
                    </w:p>
                  </w:txbxContent>
                </v:textbox>
                <w10:wrap anchorx="margin"/>
              </v:shape>
            </w:pict>
          </mc:Fallback>
        </mc:AlternateContent>
      </w:r>
    </w:p>
    <w:p w14:paraId="003E751B" w14:textId="77777777" w:rsidR="000817E9" w:rsidRDefault="000817E9" w:rsidP="000817E9">
      <w:pPr>
        <w:rPr>
          <w:b/>
        </w:rPr>
      </w:pPr>
    </w:p>
    <w:tbl>
      <w:tblPr>
        <w:tblStyle w:val="Tabelraster"/>
        <w:tblpPr w:leftFromText="141" w:rightFromText="141" w:vertAnchor="text" w:horzAnchor="page" w:tblpX="436" w:tblpY="835"/>
        <w:tblW w:w="0" w:type="auto"/>
        <w:tblLook w:val="04A0" w:firstRow="1" w:lastRow="0" w:firstColumn="1" w:lastColumn="0" w:noHBand="0" w:noVBand="1"/>
      </w:tblPr>
      <w:tblGrid>
        <w:gridCol w:w="3402"/>
      </w:tblGrid>
      <w:tr w:rsidR="000817E9" w14:paraId="036DF3A8" w14:textId="77777777" w:rsidTr="006A7DE1">
        <w:trPr>
          <w:trHeight w:val="276"/>
        </w:trPr>
        <w:tc>
          <w:tcPr>
            <w:tcW w:w="3402" w:type="dxa"/>
          </w:tcPr>
          <w:p w14:paraId="771F362A"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lastRenderedPageBreak/>
              <w:t>beeldende</w:t>
            </w:r>
            <w:proofErr w:type="gramEnd"/>
            <w:r w:rsidRPr="00CA1B7D">
              <w:rPr>
                <w:rFonts w:ascii="Trebuchet MS" w:hAnsi="Trebuchet MS"/>
                <w:color w:val="404040" w:themeColor="text1" w:themeTint="BF"/>
                <w:sz w:val="20"/>
                <w:szCs w:val="20"/>
              </w:rPr>
              <w:t xml:space="preserve"> en audiovisuele kunsten </w:t>
            </w:r>
          </w:p>
        </w:tc>
      </w:tr>
      <w:tr w:rsidR="000817E9" w14:paraId="411A00B1" w14:textId="77777777" w:rsidTr="006A7DE1">
        <w:trPr>
          <w:trHeight w:val="397"/>
        </w:trPr>
        <w:tc>
          <w:tcPr>
            <w:tcW w:w="3402" w:type="dxa"/>
          </w:tcPr>
          <w:p w14:paraId="2C29226A"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beeldhouwen</w:t>
            </w:r>
            <w:proofErr w:type="gramEnd"/>
            <w:r w:rsidRPr="00CA1B7D">
              <w:rPr>
                <w:rFonts w:ascii="Trebuchet MS" w:hAnsi="Trebuchet MS"/>
                <w:color w:val="404040" w:themeColor="text1" w:themeTint="BF"/>
                <w:sz w:val="20"/>
                <w:szCs w:val="20"/>
              </w:rPr>
              <w:t xml:space="preserve"> en ruimtelijke kunst </w:t>
            </w:r>
          </w:p>
        </w:tc>
      </w:tr>
      <w:tr w:rsidR="000817E9" w14:paraId="21B9435A" w14:textId="77777777" w:rsidTr="006A7DE1">
        <w:trPr>
          <w:trHeight w:val="397"/>
        </w:trPr>
        <w:tc>
          <w:tcPr>
            <w:tcW w:w="3402" w:type="dxa"/>
          </w:tcPr>
          <w:p w14:paraId="1D996B62"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cross</w:t>
            </w:r>
            <w:proofErr w:type="gramEnd"/>
            <w:r w:rsidRPr="00CA1B7D">
              <w:rPr>
                <w:rFonts w:ascii="Trebuchet MS" w:hAnsi="Trebuchet MS"/>
                <w:color w:val="404040" w:themeColor="text1" w:themeTint="BF"/>
                <w:sz w:val="20"/>
                <w:szCs w:val="20"/>
              </w:rPr>
              <w:t xml:space="preserve">-overproject </w:t>
            </w:r>
          </w:p>
        </w:tc>
      </w:tr>
      <w:tr w:rsidR="000817E9" w14:paraId="19AB3AB9" w14:textId="77777777" w:rsidTr="006A7DE1">
        <w:trPr>
          <w:trHeight w:val="397"/>
        </w:trPr>
        <w:tc>
          <w:tcPr>
            <w:tcW w:w="3402" w:type="dxa"/>
          </w:tcPr>
          <w:p w14:paraId="5B59A8BD"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digitale</w:t>
            </w:r>
            <w:proofErr w:type="gramEnd"/>
            <w:r w:rsidRPr="00CA1B7D">
              <w:rPr>
                <w:rFonts w:ascii="Trebuchet MS" w:hAnsi="Trebuchet MS"/>
                <w:color w:val="404040" w:themeColor="text1" w:themeTint="BF"/>
                <w:sz w:val="20"/>
                <w:szCs w:val="20"/>
              </w:rPr>
              <w:t xml:space="preserve"> beeldende kunst </w:t>
            </w:r>
          </w:p>
        </w:tc>
      </w:tr>
      <w:tr w:rsidR="000817E9" w14:paraId="4F579A4C" w14:textId="77777777" w:rsidTr="006A7DE1">
        <w:trPr>
          <w:trHeight w:val="397"/>
        </w:trPr>
        <w:tc>
          <w:tcPr>
            <w:tcW w:w="3402" w:type="dxa"/>
          </w:tcPr>
          <w:p w14:paraId="58F87970"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glasschilderkunst</w:t>
            </w:r>
            <w:proofErr w:type="gramEnd"/>
            <w:r w:rsidRPr="00CA1B7D">
              <w:rPr>
                <w:rFonts w:ascii="Trebuchet MS" w:hAnsi="Trebuchet MS"/>
                <w:color w:val="404040" w:themeColor="text1" w:themeTint="BF"/>
                <w:sz w:val="20"/>
                <w:szCs w:val="20"/>
              </w:rPr>
              <w:t xml:space="preserve"> </w:t>
            </w:r>
          </w:p>
        </w:tc>
      </w:tr>
      <w:tr w:rsidR="000817E9" w14:paraId="6D5F7ED2" w14:textId="77777777" w:rsidTr="006A7DE1">
        <w:trPr>
          <w:trHeight w:val="397"/>
        </w:trPr>
        <w:tc>
          <w:tcPr>
            <w:tcW w:w="3402" w:type="dxa"/>
          </w:tcPr>
          <w:p w14:paraId="6EC742ED"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grafiekkunst</w:t>
            </w:r>
            <w:proofErr w:type="gramEnd"/>
            <w:r w:rsidRPr="00CA1B7D">
              <w:rPr>
                <w:rFonts w:ascii="Trebuchet MS" w:hAnsi="Trebuchet MS"/>
                <w:color w:val="404040" w:themeColor="text1" w:themeTint="BF"/>
                <w:sz w:val="20"/>
                <w:szCs w:val="20"/>
              </w:rPr>
              <w:t xml:space="preserve"> </w:t>
            </w:r>
          </w:p>
        </w:tc>
      </w:tr>
      <w:tr w:rsidR="000817E9" w14:paraId="76733561" w14:textId="77777777" w:rsidTr="006A7DE1">
        <w:trPr>
          <w:trHeight w:val="397"/>
        </w:trPr>
        <w:tc>
          <w:tcPr>
            <w:tcW w:w="3402" w:type="dxa"/>
          </w:tcPr>
          <w:p w14:paraId="039140E5"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interactieve</w:t>
            </w:r>
            <w:proofErr w:type="gramEnd"/>
            <w:r w:rsidRPr="00CA1B7D">
              <w:rPr>
                <w:rFonts w:ascii="Trebuchet MS" w:hAnsi="Trebuchet MS"/>
                <w:color w:val="404040" w:themeColor="text1" w:themeTint="BF"/>
                <w:sz w:val="20"/>
                <w:szCs w:val="20"/>
              </w:rPr>
              <w:t xml:space="preserve"> media </w:t>
            </w:r>
          </w:p>
        </w:tc>
      </w:tr>
      <w:tr w:rsidR="000817E9" w14:paraId="22805498" w14:textId="77777777" w:rsidTr="006A7DE1">
        <w:trPr>
          <w:trHeight w:val="397"/>
        </w:trPr>
        <w:tc>
          <w:tcPr>
            <w:tcW w:w="3402" w:type="dxa"/>
          </w:tcPr>
          <w:p w14:paraId="3CD3C02D"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keramiek</w:t>
            </w:r>
            <w:proofErr w:type="gramEnd"/>
            <w:r w:rsidRPr="00CA1B7D">
              <w:rPr>
                <w:rFonts w:ascii="Trebuchet MS" w:hAnsi="Trebuchet MS"/>
                <w:color w:val="404040" w:themeColor="text1" w:themeTint="BF"/>
                <w:sz w:val="20"/>
                <w:szCs w:val="20"/>
              </w:rPr>
              <w:t xml:space="preserve"> </w:t>
            </w:r>
          </w:p>
        </w:tc>
      </w:tr>
      <w:tr w:rsidR="000817E9" w14:paraId="3C515FCF" w14:textId="77777777" w:rsidTr="006A7DE1">
        <w:trPr>
          <w:trHeight w:val="397"/>
        </w:trPr>
        <w:tc>
          <w:tcPr>
            <w:tcW w:w="3402" w:type="dxa"/>
          </w:tcPr>
          <w:p w14:paraId="303A0151"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levend</w:t>
            </w:r>
            <w:proofErr w:type="gramEnd"/>
            <w:r w:rsidRPr="00CA1B7D">
              <w:rPr>
                <w:rFonts w:ascii="Trebuchet MS" w:hAnsi="Trebuchet MS"/>
                <w:color w:val="404040" w:themeColor="text1" w:themeTint="BF"/>
                <w:sz w:val="20"/>
                <w:szCs w:val="20"/>
              </w:rPr>
              <w:t xml:space="preserve"> model </w:t>
            </w:r>
          </w:p>
        </w:tc>
      </w:tr>
      <w:tr w:rsidR="000817E9" w14:paraId="4E6F3C2C" w14:textId="77777777" w:rsidTr="006A7DE1">
        <w:trPr>
          <w:trHeight w:val="397"/>
        </w:trPr>
        <w:tc>
          <w:tcPr>
            <w:tcW w:w="3402" w:type="dxa"/>
          </w:tcPr>
          <w:p w14:paraId="18D56ACF"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projectatelier</w:t>
            </w:r>
            <w:proofErr w:type="gramEnd"/>
            <w:r w:rsidRPr="00CA1B7D">
              <w:rPr>
                <w:rFonts w:ascii="Trebuchet MS" w:hAnsi="Trebuchet MS"/>
                <w:color w:val="404040" w:themeColor="text1" w:themeTint="BF"/>
                <w:sz w:val="20"/>
                <w:szCs w:val="20"/>
              </w:rPr>
              <w:t xml:space="preserve"> </w:t>
            </w:r>
          </w:p>
        </w:tc>
      </w:tr>
      <w:tr w:rsidR="000817E9" w14:paraId="4F0E9D85" w14:textId="77777777" w:rsidTr="006A7DE1">
        <w:trPr>
          <w:trHeight w:val="397"/>
        </w:trPr>
        <w:tc>
          <w:tcPr>
            <w:tcW w:w="3402" w:type="dxa"/>
          </w:tcPr>
          <w:p w14:paraId="1C644DEF"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schilderkunst</w:t>
            </w:r>
            <w:proofErr w:type="gramEnd"/>
            <w:r w:rsidRPr="00CA1B7D">
              <w:rPr>
                <w:rFonts w:ascii="Trebuchet MS" w:hAnsi="Trebuchet MS"/>
                <w:color w:val="404040" w:themeColor="text1" w:themeTint="BF"/>
                <w:sz w:val="20"/>
                <w:szCs w:val="20"/>
              </w:rPr>
              <w:t xml:space="preserve"> </w:t>
            </w:r>
          </w:p>
        </w:tc>
      </w:tr>
      <w:tr w:rsidR="000817E9" w14:paraId="526FA451" w14:textId="77777777" w:rsidTr="006A7DE1">
        <w:trPr>
          <w:trHeight w:val="397"/>
        </w:trPr>
        <w:tc>
          <w:tcPr>
            <w:tcW w:w="3402" w:type="dxa"/>
          </w:tcPr>
          <w:p w14:paraId="7EBDCD08"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tekenkunst</w:t>
            </w:r>
            <w:proofErr w:type="gramEnd"/>
            <w:r w:rsidRPr="00CA1B7D">
              <w:rPr>
                <w:rFonts w:ascii="Trebuchet MS" w:hAnsi="Trebuchet MS"/>
                <w:color w:val="404040" w:themeColor="text1" w:themeTint="BF"/>
                <w:sz w:val="20"/>
                <w:szCs w:val="20"/>
              </w:rPr>
              <w:t xml:space="preserve"> </w:t>
            </w:r>
          </w:p>
        </w:tc>
      </w:tr>
      <w:tr w:rsidR="000817E9" w14:paraId="29DF361A" w14:textId="77777777" w:rsidTr="006A7DE1">
        <w:trPr>
          <w:trHeight w:val="397"/>
        </w:trPr>
        <w:tc>
          <w:tcPr>
            <w:tcW w:w="3402" w:type="dxa"/>
          </w:tcPr>
          <w:p w14:paraId="1FFF8D5F" w14:textId="77777777" w:rsidR="000817E9" w:rsidRPr="00CA1B7D" w:rsidRDefault="000817E9" w:rsidP="006A7DE1">
            <w:pPr>
              <w:spacing w:before="120" w:after="120"/>
              <w:rPr>
                <w:rFonts w:ascii="Trebuchet MS" w:hAnsi="Trebuchet MS"/>
                <w:color w:val="404040" w:themeColor="text1" w:themeTint="BF"/>
                <w:sz w:val="20"/>
                <w:szCs w:val="20"/>
              </w:rPr>
            </w:pPr>
            <w:proofErr w:type="gramStart"/>
            <w:r w:rsidRPr="00CA1B7D">
              <w:rPr>
                <w:rFonts w:ascii="Trebuchet MS" w:hAnsi="Trebuchet MS"/>
                <w:color w:val="404040" w:themeColor="text1" w:themeTint="BF"/>
                <w:sz w:val="20"/>
                <w:szCs w:val="20"/>
              </w:rPr>
              <w:t>textiele</w:t>
            </w:r>
            <w:proofErr w:type="gramEnd"/>
            <w:r w:rsidRPr="00CA1B7D">
              <w:rPr>
                <w:rFonts w:ascii="Trebuchet MS" w:hAnsi="Trebuchet MS"/>
                <w:color w:val="404040" w:themeColor="text1" w:themeTint="BF"/>
                <w:sz w:val="20"/>
                <w:szCs w:val="20"/>
              </w:rPr>
              <w:t xml:space="preserve"> kunst </w:t>
            </w:r>
          </w:p>
        </w:tc>
      </w:tr>
    </w:tbl>
    <w:tbl>
      <w:tblPr>
        <w:tblStyle w:val="Tabelraster"/>
        <w:tblpPr w:leftFromText="141" w:rightFromText="141" w:vertAnchor="text" w:horzAnchor="margin" w:tblpXSpec="right" w:tblpY="896"/>
        <w:tblW w:w="0" w:type="auto"/>
        <w:tblLook w:val="04A0" w:firstRow="1" w:lastRow="0" w:firstColumn="1" w:lastColumn="0" w:noHBand="0" w:noVBand="1"/>
      </w:tblPr>
      <w:tblGrid>
        <w:gridCol w:w="3402"/>
      </w:tblGrid>
      <w:tr w:rsidR="00520B49" w:rsidRPr="00520B49" w14:paraId="5F33E762" w14:textId="77777777" w:rsidTr="00520B49">
        <w:trPr>
          <w:trHeight w:val="397"/>
        </w:trPr>
        <w:tc>
          <w:tcPr>
            <w:tcW w:w="3402" w:type="dxa"/>
          </w:tcPr>
          <w:p w14:paraId="732B4CF2"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architecturaal</w:t>
            </w:r>
            <w:proofErr w:type="gramEnd"/>
            <w:r w:rsidRPr="00520B49">
              <w:rPr>
                <w:rFonts w:ascii="Trebuchet MS" w:hAnsi="Trebuchet MS"/>
                <w:color w:val="000000" w:themeColor="text1"/>
                <w:sz w:val="20"/>
                <w:szCs w:val="20"/>
              </w:rPr>
              <w:t xml:space="preserve"> ontwerp </w:t>
            </w:r>
          </w:p>
        </w:tc>
      </w:tr>
      <w:tr w:rsidR="00520B49" w:rsidRPr="00520B49" w14:paraId="7715C9D2" w14:textId="77777777" w:rsidTr="00520B49">
        <w:trPr>
          <w:trHeight w:val="397"/>
        </w:trPr>
        <w:tc>
          <w:tcPr>
            <w:tcW w:w="3402" w:type="dxa"/>
          </w:tcPr>
          <w:p w14:paraId="65408406"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grafisch</w:t>
            </w:r>
            <w:proofErr w:type="gramEnd"/>
            <w:r w:rsidRPr="00520B49">
              <w:rPr>
                <w:rFonts w:ascii="Trebuchet MS" w:hAnsi="Trebuchet MS"/>
                <w:color w:val="000000" w:themeColor="text1"/>
                <w:sz w:val="20"/>
                <w:szCs w:val="20"/>
              </w:rPr>
              <w:t xml:space="preserve"> ontwerp en illustratie </w:t>
            </w:r>
          </w:p>
        </w:tc>
      </w:tr>
      <w:tr w:rsidR="00520B49" w:rsidRPr="00520B49" w14:paraId="1E8BF40F" w14:textId="77777777" w:rsidTr="00520B49">
        <w:trPr>
          <w:trHeight w:val="397"/>
        </w:trPr>
        <w:tc>
          <w:tcPr>
            <w:tcW w:w="3402" w:type="dxa"/>
          </w:tcPr>
          <w:p w14:paraId="19EC6FDB"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interieurontwerp</w:t>
            </w:r>
            <w:proofErr w:type="gramEnd"/>
            <w:r w:rsidRPr="00520B49">
              <w:rPr>
                <w:rFonts w:ascii="Trebuchet MS" w:hAnsi="Trebuchet MS"/>
                <w:color w:val="000000" w:themeColor="text1"/>
                <w:sz w:val="20"/>
                <w:szCs w:val="20"/>
              </w:rPr>
              <w:t xml:space="preserve"> </w:t>
            </w:r>
          </w:p>
        </w:tc>
      </w:tr>
      <w:tr w:rsidR="00520B49" w:rsidRPr="00520B49" w14:paraId="06B5840D" w14:textId="77777777" w:rsidTr="00520B49">
        <w:trPr>
          <w:trHeight w:val="397"/>
        </w:trPr>
        <w:tc>
          <w:tcPr>
            <w:tcW w:w="3402" w:type="dxa"/>
          </w:tcPr>
          <w:p w14:paraId="7A1EB292"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boekkunst (boekbinden) </w:t>
            </w:r>
          </w:p>
        </w:tc>
      </w:tr>
      <w:tr w:rsidR="00520B49" w:rsidRPr="00520B49" w14:paraId="6108D0EB" w14:textId="77777777" w:rsidTr="00520B49">
        <w:trPr>
          <w:trHeight w:val="397"/>
        </w:trPr>
        <w:tc>
          <w:tcPr>
            <w:tcW w:w="3402" w:type="dxa"/>
          </w:tcPr>
          <w:p w14:paraId="7C97A7AF"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glas-in-lood </w:t>
            </w:r>
          </w:p>
        </w:tc>
      </w:tr>
      <w:tr w:rsidR="00520B49" w:rsidRPr="00520B49" w14:paraId="03523AD7" w14:textId="77777777" w:rsidTr="00520B49">
        <w:trPr>
          <w:trHeight w:val="397"/>
        </w:trPr>
        <w:tc>
          <w:tcPr>
            <w:tcW w:w="3402" w:type="dxa"/>
          </w:tcPr>
          <w:p w14:paraId="2A43BA63"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glaskunst </w:t>
            </w:r>
          </w:p>
        </w:tc>
      </w:tr>
      <w:tr w:rsidR="00520B49" w:rsidRPr="00520B49" w14:paraId="3B1CD5CA" w14:textId="77777777" w:rsidTr="00520B49">
        <w:trPr>
          <w:trHeight w:val="397"/>
        </w:trPr>
        <w:tc>
          <w:tcPr>
            <w:tcW w:w="3402" w:type="dxa"/>
          </w:tcPr>
          <w:p w14:paraId="04A7F98A"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hout-meubel </w:t>
            </w:r>
          </w:p>
        </w:tc>
      </w:tr>
      <w:tr w:rsidR="00520B49" w:rsidRPr="00520B49" w14:paraId="7AB9C8D8" w14:textId="77777777" w:rsidTr="00520B49">
        <w:trPr>
          <w:trHeight w:val="397"/>
        </w:trPr>
        <w:tc>
          <w:tcPr>
            <w:tcW w:w="3402" w:type="dxa"/>
          </w:tcPr>
          <w:p w14:paraId="5C4268C2"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mozaïek </w:t>
            </w:r>
          </w:p>
        </w:tc>
      </w:tr>
      <w:tr w:rsidR="00520B49" w:rsidRPr="00520B49" w14:paraId="708F4383" w14:textId="77777777" w:rsidTr="00520B49">
        <w:trPr>
          <w:trHeight w:val="397"/>
        </w:trPr>
        <w:tc>
          <w:tcPr>
            <w:tcW w:w="3402" w:type="dxa"/>
          </w:tcPr>
          <w:p w14:paraId="445AF5AA"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papier </w:t>
            </w:r>
          </w:p>
        </w:tc>
      </w:tr>
      <w:tr w:rsidR="00520B49" w:rsidRPr="00520B49" w14:paraId="6C439F14" w14:textId="77777777" w:rsidTr="00520B49">
        <w:trPr>
          <w:trHeight w:val="397"/>
        </w:trPr>
        <w:tc>
          <w:tcPr>
            <w:tcW w:w="3402" w:type="dxa"/>
          </w:tcPr>
          <w:p w14:paraId="431DE0BE"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polychromie </w:t>
            </w:r>
          </w:p>
        </w:tc>
      </w:tr>
      <w:tr w:rsidR="00520B49" w:rsidRPr="00520B49" w14:paraId="5D4EF268" w14:textId="77777777" w:rsidTr="00520B49">
        <w:trPr>
          <w:trHeight w:val="397"/>
        </w:trPr>
        <w:tc>
          <w:tcPr>
            <w:tcW w:w="3402" w:type="dxa"/>
          </w:tcPr>
          <w:p w14:paraId="793ABC19"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schilderen-fresco’s </w:t>
            </w:r>
          </w:p>
        </w:tc>
      </w:tr>
      <w:tr w:rsidR="00520B49" w:rsidRPr="00520B49" w14:paraId="4961DA5C" w14:textId="77777777" w:rsidTr="00520B49">
        <w:trPr>
          <w:trHeight w:val="397"/>
        </w:trPr>
        <w:tc>
          <w:tcPr>
            <w:tcW w:w="3402" w:type="dxa"/>
          </w:tcPr>
          <w:p w14:paraId="38B66C34"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steen-beeld </w:t>
            </w:r>
          </w:p>
        </w:tc>
      </w:tr>
      <w:tr w:rsidR="00520B49" w:rsidRPr="00520B49" w14:paraId="6BBBE5FD" w14:textId="77777777" w:rsidTr="00520B49">
        <w:trPr>
          <w:trHeight w:val="397"/>
        </w:trPr>
        <w:tc>
          <w:tcPr>
            <w:tcW w:w="3402" w:type="dxa"/>
          </w:tcPr>
          <w:p w14:paraId="4A02E299"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kunstambacht</w:t>
            </w:r>
            <w:proofErr w:type="gramEnd"/>
            <w:r w:rsidRPr="00520B49">
              <w:rPr>
                <w:rFonts w:ascii="Trebuchet MS" w:hAnsi="Trebuchet MS"/>
                <w:color w:val="000000" w:themeColor="text1"/>
                <w:sz w:val="20"/>
                <w:szCs w:val="20"/>
              </w:rPr>
              <w:t xml:space="preserve">: textiel </w:t>
            </w:r>
          </w:p>
        </w:tc>
      </w:tr>
      <w:tr w:rsidR="00520B49" w:rsidRPr="00520B49" w14:paraId="34208214" w14:textId="77777777" w:rsidTr="00520B49">
        <w:trPr>
          <w:trHeight w:val="397"/>
        </w:trPr>
        <w:tc>
          <w:tcPr>
            <w:tcW w:w="3402" w:type="dxa"/>
          </w:tcPr>
          <w:p w14:paraId="22731605"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modeontwerp</w:t>
            </w:r>
            <w:proofErr w:type="gramEnd"/>
            <w:r w:rsidRPr="00520B49">
              <w:rPr>
                <w:rFonts w:ascii="Trebuchet MS" w:hAnsi="Trebuchet MS"/>
                <w:color w:val="000000" w:themeColor="text1"/>
                <w:sz w:val="20"/>
                <w:szCs w:val="20"/>
              </w:rPr>
              <w:t xml:space="preserve"> </w:t>
            </w:r>
          </w:p>
        </w:tc>
      </w:tr>
      <w:tr w:rsidR="00520B49" w:rsidRPr="00520B49" w14:paraId="32838745" w14:textId="77777777" w:rsidTr="00520B49">
        <w:trPr>
          <w:trHeight w:val="397"/>
        </w:trPr>
        <w:tc>
          <w:tcPr>
            <w:tcW w:w="3402" w:type="dxa"/>
          </w:tcPr>
          <w:p w14:paraId="5E2AFEF3"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ontwerpschetsen</w:t>
            </w:r>
            <w:proofErr w:type="gramEnd"/>
          </w:p>
        </w:tc>
      </w:tr>
      <w:tr w:rsidR="00520B49" w:rsidRPr="00520B49" w14:paraId="60026C95" w14:textId="77777777" w:rsidTr="00520B49">
        <w:trPr>
          <w:trHeight w:val="397"/>
        </w:trPr>
        <w:tc>
          <w:tcPr>
            <w:tcW w:w="3402" w:type="dxa"/>
          </w:tcPr>
          <w:p w14:paraId="7AE9377B"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productontwerp</w:t>
            </w:r>
            <w:proofErr w:type="gramEnd"/>
            <w:r w:rsidRPr="00520B49">
              <w:rPr>
                <w:rFonts w:ascii="Trebuchet MS" w:hAnsi="Trebuchet MS"/>
                <w:color w:val="000000" w:themeColor="text1"/>
                <w:sz w:val="20"/>
                <w:szCs w:val="20"/>
              </w:rPr>
              <w:t xml:space="preserve"> </w:t>
            </w:r>
          </w:p>
        </w:tc>
      </w:tr>
      <w:tr w:rsidR="00520B49" w:rsidRPr="00520B49" w14:paraId="712D0B09" w14:textId="77777777" w:rsidTr="00520B49">
        <w:trPr>
          <w:trHeight w:val="397"/>
        </w:trPr>
        <w:tc>
          <w:tcPr>
            <w:tcW w:w="3402" w:type="dxa"/>
          </w:tcPr>
          <w:p w14:paraId="580C768E"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scenografie</w:t>
            </w:r>
            <w:proofErr w:type="gramEnd"/>
            <w:r w:rsidRPr="00520B49">
              <w:rPr>
                <w:rFonts w:ascii="Trebuchet MS" w:hAnsi="Trebuchet MS"/>
                <w:color w:val="000000" w:themeColor="text1"/>
                <w:sz w:val="20"/>
                <w:szCs w:val="20"/>
              </w:rPr>
              <w:t xml:space="preserve"> </w:t>
            </w:r>
          </w:p>
        </w:tc>
      </w:tr>
      <w:tr w:rsidR="00520B49" w:rsidRPr="00520B49" w14:paraId="62B1AF95" w14:textId="77777777" w:rsidTr="00520B49">
        <w:trPr>
          <w:trHeight w:val="397"/>
        </w:trPr>
        <w:tc>
          <w:tcPr>
            <w:tcW w:w="3402" w:type="dxa"/>
          </w:tcPr>
          <w:p w14:paraId="680D5639"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schoenontwerp</w:t>
            </w:r>
            <w:proofErr w:type="gramEnd"/>
            <w:r w:rsidRPr="00520B49">
              <w:rPr>
                <w:rFonts w:ascii="Trebuchet MS" w:hAnsi="Trebuchet MS"/>
                <w:color w:val="000000" w:themeColor="text1"/>
                <w:sz w:val="20"/>
                <w:szCs w:val="20"/>
              </w:rPr>
              <w:t xml:space="preserve"> </w:t>
            </w:r>
          </w:p>
        </w:tc>
      </w:tr>
      <w:tr w:rsidR="00520B49" w:rsidRPr="00520B49" w14:paraId="6E9E81C5" w14:textId="77777777" w:rsidTr="00520B49">
        <w:trPr>
          <w:trHeight w:val="397"/>
        </w:trPr>
        <w:tc>
          <w:tcPr>
            <w:tcW w:w="3402" w:type="dxa"/>
          </w:tcPr>
          <w:p w14:paraId="55A9D007"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sounddesign</w:t>
            </w:r>
            <w:proofErr w:type="gramEnd"/>
            <w:r w:rsidRPr="00520B49">
              <w:rPr>
                <w:rFonts w:ascii="Trebuchet MS" w:hAnsi="Trebuchet MS"/>
                <w:color w:val="000000" w:themeColor="text1"/>
                <w:sz w:val="20"/>
                <w:szCs w:val="20"/>
              </w:rPr>
              <w:t xml:space="preserve"> </w:t>
            </w:r>
          </w:p>
        </w:tc>
      </w:tr>
      <w:tr w:rsidR="00520B49" w:rsidRPr="00520B49" w14:paraId="6492B959" w14:textId="77777777" w:rsidTr="00520B49">
        <w:trPr>
          <w:trHeight w:val="397"/>
        </w:trPr>
        <w:tc>
          <w:tcPr>
            <w:tcW w:w="3402" w:type="dxa"/>
          </w:tcPr>
          <w:p w14:paraId="51E54B9D" w14:textId="77777777" w:rsidR="000817E9" w:rsidRPr="00520B49" w:rsidRDefault="000817E9" w:rsidP="006A7DE1">
            <w:pPr>
              <w:spacing w:before="120" w:after="120"/>
              <w:rPr>
                <w:rFonts w:ascii="Trebuchet MS" w:hAnsi="Trebuchet MS"/>
                <w:color w:val="000000" w:themeColor="text1"/>
                <w:sz w:val="20"/>
                <w:szCs w:val="20"/>
              </w:rPr>
            </w:pPr>
            <w:proofErr w:type="gramStart"/>
            <w:r w:rsidRPr="00520B49">
              <w:rPr>
                <w:rFonts w:ascii="Trebuchet MS" w:hAnsi="Trebuchet MS"/>
                <w:color w:val="000000" w:themeColor="text1"/>
                <w:sz w:val="20"/>
                <w:szCs w:val="20"/>
              </w:rPr>
              <w:t>weefontwerp</w:t>
            </w:r>
            <w:proofErr w:type="gramEnd"/>
          </w:p>
        </w:tc>
      </w:tr>
    </w:tbl>
    <w:p w14:paraId="6BDD7A13" w14:textId="77777777" w:rsidR="000817E9" w:rsidRPr="00520B49" w:rsidRDefault="000817E9" w:rsidP="000817E9">
      <w:pPr>
        <w:pStyle w:val="LPTekst"/>
        <w:rPr>
          <w:color w:val="000000" w:themeColor="text1"/>
        </w:rPr>
      </w:pPr>
    </w:p>
    <w:tbl>
      <w:tblPr>
        <w:tblStyle w:val="Tabelraster"/>
        <w:tblpPr w:leftFromText="141" w:rightFromText="141" w:vertAnchor="text" w:horzAnchor="page" w:tblpX="4576" w:tblpY="289"/>
        <w:tblW w:w="0" w:type="auto"/>
        <w:tblLook w:val="04A0" w:firstRow="1" w:lastRow="0" w:firstColumn="1" w:lastColumn="0" w:noHBand="0" w:noVBand="1"/>
      </w:tblPr>
      <w:tblGrid>
        <w:gridCol w:w="1696"/>
      </w:tblGrid>
      <w:tr w:rsidR="000817E9" w14:paraId="00EBDFFF" w14:textId="77777777" w:rsidTr="006A7DE1">
        <w:trPr>
          <w:trHeight w:val="269"/>
        </w:trPr>
        <w:tc>
          <w:tcPr>
            <w:tcW w:w="1696" w:type="dxa"/>
          </w:tcPr>
          <w:p w14:paraId="2AA11693" w14:textId="77777777" w:rsidR="000817E9" w:rsidRPr="001C7366" w:rsidRDefault="000817E9" w:rsidP="006A7DE1">
            <w:pPr>
              <w:spacing w:before="120" w:after="120"/>
              <w:rPr>
                <w:rFonts w:ascii="Trebuchet MS" w:hAnsi="Trebuchet MS"/>
                <w:b/>
                <w:sz w:val="20"/>
                <w:szCs w:val="20"/>
              </w:rPr>
            </w:pPr>
            <w:r w:rsidRPr="001C7366">
              <w:rPr>
                <w:rFonts w:ascii="Trebuchet MS" w:hAnsi="Trebuchet MS"/>
                <w:color w:val="404040" w:themeColor="text1" w:themeTint="BF"/>
                <w:sz w:val="20"/>
                <w:szCs w:val="20"/>
              </w:rPr>
              <w:t>Fotokunst</w:t>
            </w:r>
          </w:p>
        </w:tc>
      </w:tr>
    </w:tbl>
    <w:p w14:paraId="73FCDDE6" w14:textId="77777777" w:rsidR="000817E9" w:rsidRDefault="000817E9" w:rsidP="000817E9">
      <w:pPr>
        <w:pStyle w:val="LPTekst"/>
      </w:pPr>
    </w:p>
    <w:p w14:paraId="46D9BD76" w14:textId="77777777" w:rsidR="000817E9" w:rsidRDefault="000817E9" w:rsidP="000817E9">
      <w:pPr>
        <w:pStyle w:val="LPTekst"/>
      </w:pPr>
    </w:p>
    <w:p w14:paraId="2A463574" w14:textId="77777777" w:rsidR="000817E9" w:rsidRDefault="000817E9" w:rsidP="000817E9">
      <w:pPr>
        <w:pStyle w:val="LPTekst"/>
      </w:pPr>
    </w:p>
    <w:p w14:paraId="627D77F5" w14:textId="77777777" w:rsidR="000817E9" w:rsidRDefault="000817E9" w:rsidP="000817E9">
      <w:pPr>
        <w:pStyle w:val="LPTekst"/>
      </w:pPr>
    </w:p>
    <w:p w14:paraId="026FE386" w14:textId="77777777" w:rsidR="000817E9" w:rsidRPr="006B7150" w:rsidRDefault="000817E9" w:rsidP="000817E9">
      <w:pPr>
        <w:pStyle w:val="LPTekst"/>
      </w:pPr>
    </w:p>
    <w:p w14:paraId="19784647" w14:textId="77777777" w:rsidR="000817E9" w:rsidRDefault="000817E9" w:rsidP="000817E9">
      <w:pPr>
        <w:pStyle w:val="LPTekst"/>
      </w:pPr>
    </w:p>
    <w:p w14:paraId="362CC6EC" w14:textId="77777777" w:rsidR="000817E9" w:rsidRDefault="000817E9" w:rsidP="000817E9">
      <w:pPr>
        <w:pStyle w:val="LPTekst"/>
      </w:pPr>
    </w:p>
    <w:p w14:paraId="6ED80DE5" w14:textId="77777777" w:rsidR="000817E9" w:rsidRDefault="000817E9" w:rsidP="000817E9">
      <w:pPr>
        <w:pStyle w:val="LPTekst"/>
      </w:pPr>
    </w:p>
    <w:p w14:paraId="7199F2F0" w14:textId="77777777" w:rsidR="000817E9" w:rsidRDefault="000817E9" w:rsidP="000817E9">
      <w:pPr>
        <w:pStyle w:val="LPTekst"/>
      </w:pPr>
    </w:p>
    <w:p w14:paraId="3A09DEFE" w14:textId="77777777" w:rsidR="000817E9" w:rsidRDefault="000817E9" w:rsidP="000817E9">
      <w:pPr>
        <w:pStyle w:val="LPTekst"/>
      </w:pPr>
    </w:p>
    <w:p w14:paraId="27BC8F37" w14:textId="77777777" w:rsidR="000817E9" w:rsidRDefault="000817E9" w:rsidP="000817E9">
      <w:pPr>
        <w:pStyle w:val="LPTekst"/>
      </w:pPr>
    </w:p>
    <w:p w14:paraId="07CEFBC3" w14:textId="77777777" w:rsidR="000817E9" w:rsidRDefault="000817E9" w:rsidP="000817E9">
      <w:pPr>
        <w:pStyle w:val="LPTekst"/>
      </w:pPr>
    </w:p>
    <w:p w14:paraId="2A9D25F5" w14:textId="77777777" w:rsidR="000817E9" w:rsidRDefault="000817E9" w:rsidP="000817E9">
      <w:pPr>
        <w:pStyle w:val="LPTekst"/>
      </w:pPr>
    </w:p>
    <w:p w14:paraId="69C5F1BB" w14:textId="77777777" w:rsidR="000817E9" w:rsidRDefault="000817E9" w:rsidP="000817E9">
      <w:pPr>
        <w:pStyle w:val="LPTekst"/>
      </w:pPr>
    </w:p>
    <w:p w14:paraId="69D788F2" w14:textId="77777777" w:rsidR="000817E9" w:rsidRDefault="000817E9" w:rsidP="000817E9">
      <w:pPr>
        <w:pStyle w:val="LPTekst"/>
      </w:pPr>
    </w:p>
    <w:p w14:paraId="0CAD88FA" w14:textId="77777777" w:rsidR="000817E9" w:rsidRDefault="000817E9" w:rsidP="000817E9">
      <w:pPr>
        <w:pStyle w:val="LPTekst"/>
      </w:pPr>
    </w:p>
    <w:p w14:paraId="786CA939" w14:textId="75B3FF40" w:rsidR="000817E9" w:rsidRDefault="000817E9" w:rsidP="000817E9">
      <w:pPr>
        <w:pStyle w:val="LPTekst"/>
      </w:pPr>
    </w:p>
    <w:p w14:paraId="08842469" w14:textId="7FDE6483" w:rsidR="00EC76EC" w:rsidRDefault="00EC76EC" w:rsidP="000817E9">
      <w:pPr>
        <w:pStyle w:val="LPTekst"/>
      </w:pPr>
      <w:r>
        <w:rPr>
          <w:noProof/>
          <w:lang w:val="nl-BE" w:eastAsia="nl-BE"/>
        </w:rPr>
        <mc:AlternateContent>
          <mc:Choice Requires="wps">
            <w:drawing>
              <wp:anchor distT="0" distB="0" distL="114300" distR="114300" simplePos="0" relativeHeight="251658255" behindDoc="0" locked="0" layoutInCell="1" allowOverlap="1" wp14:anchorId="7E04F587" wp14:editId="7BC34EE0">
                <wp:simplePos x="0" y="0"/>
                <wp:positionH relativeFrom="column">
                  <wp:posOffset>2874645</wp:posOffset>
                </wp:positionH>
                <wp:positionV relativeFrom="paragraph">
                  <wp:posOffset>354965</wp:posOffset>
                </wp:positionV>
                <wp:extent cx="381000" cy="228600"/>
                <wp:effectExtent l="0" t="0" r="0" b="0"/>
                <wp:wrapNone/>
                <wp:docPr id="401776913" name="Arrow: Right 27"/>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arto="http://schemas.microsoft.com/office/word/2006/arto">
            <w:pict>
              <v:shape w14:anchorId="1E057408" id="Arrow: Right 27" o:spid="_x0000_s1026" type="#_x0000_t13" style="position:absolute;margin-left:226.35pt;margin-top:27.95pt;width:30pt;height:18pt;rotation:90;z-index:25167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" adj="15120" fillcolor="#4cbcc5" stroked="f" strokeweight="2pt"/>
            </w:pict>
          </mc:Fallback>
        </mc:AlternateContent>
      </w:r>
    </w:p>
    <w:p w14:paraId="7BA4D7B4" w14:textId="77C5F1E9" w:rsidR="000817E9" w:rsidRDefault="000817E9" w:rsidP="000817E9">
      <w:pPr>
        <w:pStyle w:val="LPTekst"/>
      </w:pPr>
    </w:p>
    <w:tbl>
      <w:tblPr>
        <w:tblStyle w:val="Tabelraster"/>
        <w:tblW w:w="0" w:type="auto"/>
        <w:shd w:val="clear" w:color="auto" w:fill="AE2081"/>
        <w:tblLook w:val="04A0" w:firstRow="1" w:lastRow="0" w:firstColumn="1" w:lastColumn="0" w:noHBand="0" w:noVBand="1"/>
      </w:tblPr>
      <w:tblGrid>
        <w:gridCol w:w="9628"/>
      </w:tblGrid>
      <w:tr w:rsidR="004E2B24" w:rsidRPr="004E2B24" w14:paraId="2AFA48D9" w14:textId="77777777" w:rsidTr="00BE54A8">
        <w:tc>
          <w:tcPr>
            <w:tcW w:w="9628" w:type="dxa"/>
            <w:shd w:val="clear" w:color="auto" w:fill="AE2081"/>
          </w:tcPr>
          <w:p w14:paraId="3580D864" w14:textId="57DA8CA6" w:rsidR="004E2B24" w:rsidRPr="00BE54A8" w:rsidRDefault="004E2B24" w:rsidP="006A7DE1">
            <w:pPr>
              <w:pStyle w:val="LPTekst"/>
              <w:spacing w:before="120" w:after="120" w:line="240" w:lineRule="auto"/>
              <w:jc w:val="center"/>
              <w:rPr>
                <w:b/>
                <w:bCs/>
                <w:color w:val="FFFFFF" w:themeColor="background1"/>
                <w:sz w:val="22"/>
                <w:szCs w:val="22"/>
              </w:rPr>
            </w:pPr>
            <w:r w:rsidRPr="00BE54A8">
              <w:rPr>
                <w:b/>
                <w:bCs/>
                <w:color w:val="FFFFFF" w:themeColor="background1"/>
                <w:sz w:val="22"/>
                <w:szCs w:val="22"/>
              </w:rPr>
              <w:t>Specialisatie – alle opties</w:t>
            </w:r>
          </w:p>
        </w:tc>
      </w:tr>
    </w:tbl>
    <w:p w14:paraId="57353D14" w14:textId="77777777" w:rsidR="00785370" w:rsidRDefault="00785370" w:rsidP="00785370">
      <w:pPr>
        <w:pStyle w:val="LPTekst"/>
        <w:spacing w:after="0"/>
        <w:jc w:val="left"/>
        <w:rPr>
          <w:rFonts w:cs="Arial"/>
        </w:rPr>
      </w:pPr>
    </w:p>
    <w:p w14:paraId="43D6B059" w14:textId="78405622" w:rsidR="00785370" w:rsidRDefault="00785370" w:rsidP="00785370">
      <w:pPr>
        <w:pStyle w:val="LPTekst"/>
        <w:spacing w:after="0"/>
        <w:jc w:val="left"/>
        <w:rPr>
          <w:rFonts w:cs="Arial"/>
        </w:rPr>
      </w:pPr>
      <w:r>
        <w:rPr>
          <w:rFonts w:cs="Arial"/>
        </w:rPr>
        <w:t xml:space="preserve">De leerlingen hebben een vierde graad in het domein Beeldende en audiovisuele kunst achter de rug. Ze hebben de nodige competenties verworven om een opleiding in de specialisatie te kunnen volgen. </w:t>
      </w:r>
    </w:p>
    <w:p w14:paraId="2DDDE3AF" w14:textId="695B6A7D" w:rsidR="00C66EE9" w:rsidRDefault="00AF595D" w:rsidP="000F5644">
      <w:pPr>
        <w:pStyle w:val="Kop2"/>
      </w:pPr>
      <w:bookmarkStart w:id="56" w:name="_Toc189212897"/>
      <w:r>
        <w:t xml:space="preserve">Samenhang met de </w:t>
      </w:r>
      <w:r w:rsidR="00ED2F87">
        <w:t>langlopende opleidingen</w:t>
      </w:r>
      <w:bookmarkEnd w:id="56"/>
    </w:p>
    <w:p w14:paraId="083E82E7" w14:textId="5FE443B4" w:rsidR="00ED2F87" w:rsidRPr="00ED2F87" w:rsidRDefault="00ED2F87" w:rsidP="00ED2F87">
      <w:pPr>
        <w:widowControl w:val="0"/>
        <w:rPr>
          <w:rFonts w:ascii="Calibri" w:eastAsia="Calibri" w:hAnsi="Calibri" w:cs="Times New Roman"/>
          <w:color w:val="595959"/>
        </w:rPr>
      </w:pPr>
      <w:r w:rsidRPr="00ED2F87">
        <w:rPr>
          <w:rFonts w:ascii="Calibri" w:eastAsia="Calibri" w:hAnsi="Calibri" w:cs="Times New Roman"/>
          <w:color w:val="595959"/>
        </w:rPr>
        <w:t xml:space="preserve">Binnen het deeltijds kunstonderwijs zijn de kortlopende en langlopende opleidingen binnen het domein </w:t>
      </w:r>
      <w:r w:rsidRPr="00ED2F87">
        <w:rPr>
          <w:rFonts w:ascii="Calibri" w:eastAsia="Calibri" w:hAnsi="Calibri" w:cs="Times New Roman"/>
          <w:color w:val="595959"/>
        </w:rPr>
        <w:lastRenderedPageBreak/>
        <w:t>Beeldende en audiovisuele kunsten nauw met elkaar verbonden, omdat ze complementaire opleidingspaden bieden voor kunstzinnige ontwikkeling. Kortlopende opleidingen richten zich op het aanleren van specifieke technieken en vaardigheden in een korter tijdsbestek. D</w:t>
      </w:r>
      <w:r w:rsidR="00923C7B">
        <w:rPr>
          <w:rFonts w:ascii="Calibri" w:eastAsia="Calibri" w:hAnsi="Calibri" w:cs="Times New Roman"/>
          <w:color w:val="595959"/>
        </w:rPr>
        <w:t>i</w:t>
      </w:r>
      <w:r w:rsidRPr="00ED2F87">
        <w:rPr>
          <w:rFonts w:ascii="Calibri" w:eastAsia="Calibri" w:hAnsi="Calibri" w:cs="Times New Roman"/>
          <w:color w:val="595959"/>
        </w:rPr>
        <w:t>e opleidingen bieden de mogelijkheid om snel in te spelen op actuele artistieke vraagstukken of om specifieke interessegebieden te verdiepen</w:t>
      </w:r>
      <w:r>
        <w:rPr>
          <w:rFonts w:ascii="Calibri" w:eastAsia="Calibri" w:hAnsi="Calibri" w:cs="Times New Roman"/>
          <w:color w:val="595959"/>
        </w:rPr>
        <w:t>.</w:t>
      </w:r>
      <w:r w:rsidRPr="00ED2F87">
        <w:rPr>
          <w:rFonts w:ascii="Calibri" w:eastAsia="Calibri" w:hAnsi="Calibri" w:cs="Times New Roman"/>
          <w:color w:val="595959"/>
        </w:rPr>
        <w:t xml:space="preserve"> Ze kunnen een opstap bieden voor geïnteresseerden die nog niet volledig kunnen of willen inzetten op een langdurig kunstonderwijs, maar die toch professionele groei willen ervaren op een bepaald gebied.</w:t>
      </w:r>
    </w:p>
    <w:p w14:paraId="1E94310A" w14:textId="137D53E1" w:rsidR="00ED2F87" w:rsidRPr="00ED2F87" w:rsidRDefault="00ED2F87" w:rsidP="00ED2F87">
      <w:pPr>
        <w:widowControl w:val="0"/>
        <w:rPr>
          <w:rFonts w:ascii="Calibri" w:eastAsia="Calibri" w:hAnsi="Calibri" w:cs="Times New Roman"/>
          <w:color w:val="595959"/>
        </w:rPr>
      </w:pPr>
      <w:r w:rsidRPr="00ED2F87">
        <w:rPr>
          <w:rFonts w:ascii="Calibri" w:eastAsia="Calibri" w:hAnsi="Calibri" w:cs="Times New Roman"/>
          <w:color w:val="595959"/>
        </w:rPr>
        <w:t xml:space="preserve">Langlopende opleidingen binnen het </w:t>
      </w:r>
      <w:proofErr w:type="spellStart"/>
      <w:r>
        <w:rPr>
          <w:rFonts w:ascii="Calibri" w:eastAsia="Calibri" w:hAnsi="Calibri" w:cs="Times New Roman"/>
          <w:color w:val="595959"/>
        </w:rPr>
        <w:t>dko</w:t>
      </w:r>
      <w:proofErr w:type="spellEnd"/>
      <w:r w:rsidR="00040795">
        <w:rPr>
          <w:rFonts w:ascii="Calibri" w:eastAsia="Calibri" w:hAnsi="Calibri" w:cs="Times New Roman"/>
          <w:color w:val="595959"/>
        </w:rPr>
        <w:t xml:space="preserve"> zijn </w:t>
      </w:r>
      <w:r w:rsidRPr="00ED2F87">
        <w:rPr>
          <w:rFonts w:ascii="Calibri" w:eastAsia="Calibri" w:hAnsi="Calibri" w:cs="Times New Roman"/>
          <w:color w:val="595959"/>
        </w:rPr>
        <w:t>daarentegen meer gestructureerd en bieden een diepgaande kunstzinnige opleiding. D</w:t>
      </w:r>
      <w:r w:rsidR="00040795">
        <w:rPr>
          <w:rFonts w:ascii="Calibri" w:eastAsia="Calibri" w:hAnsi="Calibri" w:cs="Times New Roman"/>
          <w:color w:val="595959"/>
        </w:rPr>
        <w:t>i</w:t>
      </w:r>
      <w:r w:rsidRPr="00ED2F87">
        <w:rPr>
          <w:rFonts w:ascii="Calibri" w:eastAsia="Calibri" w:hAnsi="Calibri" w:cs="Times New Roman"/>
          <w:color w:val="595959"/>
        </w:rPr>
        <w:t xml:space="preserve">e opleidingen zijn vaak breder van opzet en omvatten naast technische vaardigheden ook kunsttheorie, context en de ontwikkeling van een persoonlijke artistieke visie. </w:t>
      </w:r>
    </w:p>
    <w:p w14:paraId="296C2B80" w14:textId="73107749" w:rsidR="00213D89" w:rsidRPr="00213D89" w:rsidRDefault="00ED2F87" w:rsidP="00ED2F87">
      <w:pPr>
        <w:widowControl w:val="0"/>
        <w:rPr>
          <w:rFonts w:ascii="Calibri" w:eastAsia="Calibri" w:hAnsi="Calibri" w:cs="Times New Roman"/>
          <w:color w:val="595959"/>
        </w:rPr>
      </w:pPr>
      <w:r w:rsidRPr="00ED2F87">
        <w:rPr>
          <w:rFonts w:ascii="Calibri" w:eastAsia="Calibri" w:hAnsi="Calibri" w:cs="Times New Roman"/>
          <w:color w:val="595959"/>
        </w:rPr>
        <w:t xml:space="preserve">De samenhang tussen kortlopende en langlopende opleidingen </w:t>
      </w:r>
      <w:r w:rsidR="00EC66E4">
        <w:rPr>
          <w:rFonts w:ascii="Calibri" w:eastAsia="Calibri" w:hAnsi="Calibri" w:cs="Times New Roman"/>
          <w:color w:val="595959"/>
        </w:rPr>
        <w:t>bestaat erin</w:t>
      </w:r>
      <w:r w:rsidRPr="00ED2F87">
        <w:rPr>
          <w:rFonts w:ascii="Calibri" w:eastAsia="Calibri" w:hAnsi="Calibri" w:cs="Times New Roman"/>
          <w:color w:val="595959"/>
        </w:rPr>
        <w:t xml:space="preserve"> dat kortlopende trajecten vaak als instap of aanvulling kunnen dienen voor de langlopende opleidingen. </w:t>
      </w:r>
      <w:r>
        <w:rPr>
          <w:rFonts w:ascii="Calibri" w:eastAsia="Calibri" w:hAnsi="Calibri" w:cs="Times New Roman"/>
          <w:color w:val="595959"/>
        </w:rPr>
        <w:t>Leerlingen</w:t>
      </w:r>
      <w:r w:rsidRPr="00ED2F87">
        <w:rPr>
          <w:rFonts w:ascii="Calibri" w:eastAsia="Calibri" w:hAnsi="Calibri" w:cs="Times New Roman"/>
          <w:color w:val="595959"/>
        </w:rPr>
        <w:t xml:space="preserve"> die beginnen met kortlopende cursussen k</w:t>
      </w:r>
      <w:r w:rsidR="00725101">
        <w:rPr>
          <w:rFonts w:ascii="Calibri" w:eastAsia="Calibri" w:hAnsi="Calibri" w:cs="Times New Roman"/>
          <w:color w:val="595959"/>
        </w:rPr>
        <w:t>rijgen</w:t>
      </w:r>
      <w:r w:rsidRPr="00ED2F87">
        <w:rPr>
          <w:rFonts w:ascii="Calibri" w:eastAsia="Calibri" w:hAnsi="Calibri" w:cs="Times New Roman"/>
          <w:color w:val="595959"/>
        </w:rPr>
        <w:t xml:space="preserve"> een voorproefje van wat er mogelijk is in een langere opleiding, of kunnen een specifieke techniek verder ontwikkelen die hen later ten goede komt in een meer omvattende opleiding. Bovendien kunnen kortlopende opleidingen ook dienen als bijscholing of bijsturing voor professionals die al actief zijn in de kunstwereld, maar die hun kennis willen updaten of uitbreiden met nieuwe vaardigheden.</w:t>
      </w:r>
      <w:r w:rsidR="00213D89" w:rsidRPr="00213D89">
        <w:rPr>
          <w:rFonts w:ascii="Calibri" w:eastAsia="Calibri" w:hAnsi="Calibri" w:cs="Times New Roman"/>
          <w:color w:val="595959"/>
        </w:rPr>
        <w:t xml:space="preserve"> </w:t>
      </w:r>
    </w:p>
    <w:p w14:paraId="3B89B90D" w14:textId="40F8CCEE" w:rsidR="008016FA" w:rsidRDefault="008016FA" w:rsidP="000F5644">
      <w:pPr>
        <w:pStyle w:val="Kop1"/>
      </w:pPr>
      <w:bookmarkStart w:id="57" w:name="_Toc176789553"/>
      <w:bookmarkStart w:id="58" w:name="_Toc189212898"/>
      <w:bookmarkEnd w:id="57"/>
      <w:r>
        <w:t>Pedagogisch</w:t>
      </w:r>
      <w:r w:rsidR="00DA0109">
        <w:t>-</w:t>
      </w:r>
      <w:r>
        <w:t>didactische duiding</w:t>
      </w:r>
      <w:bookmarkEnd w:id="49"/>
      <w:bookmarkEnd w:id="50"/>
      <w:bookmarkEnd w:id="51"/>
      <w:bookmarkEnd w:id="52"/>
      <w:bookmarkEnd w:id="53"/>
      <w:bookmarkEnd w:id="58"/>
    </w:p>
    <w:p w14:paraId="2D8CF739" w14:textId="377011F7" w:rsidR="0060663D" w:rsidRPr="008016FA" w:rsidRDefault="00D11571" w:rsidP="000F5644">
      <w:pPr>
        <w:pStyle w:val="Kop2"/>
      </w:pPr>
      <w:bookmarkStart w:id="59" w:name="_Toc121484776"/>
      <w:bookmarkStart w:id="60" w:name="_Toc127295255"/>
      <w:bookmarkStart w:id="61" w:name="_Toc128941179"/>
      <w:bookmarkStart w:id="62" w:name="_Toc129036346"/>
      <w:bookmarkStart w:id="63" w:name="_Toc129199575"/>
      <w:bookmarkStart w:id="64" w:name="_Toc189212899"/>
      <w:bookmarkEnd w:id="54"/>
      <w:r>
        <w:t xml:space="preserve">Specialisatie beeldende en </w:t>
      </w:r>
      <w:r w:rsidR="006162F8">
        <w:t>audiovisuele kunsten</w:t>
      </w:r>
      <w:r w:rsidR="00385689" w:rsidRPr="008016FA">
        <w:t xml:space="preserve"> </w:t>
      </w:r>
      <w:bookmarkEnd w:id="59"/>
      <w:bookmarkEnd w:id="60"/>
      <w:bookmarkEnd w:id="61"/>
      <w:bookmarkEnd w:id="62"/>
      <w:bookmarkEnd w:id="63"/>
      <w:r w:rsidR="00573865" w:rsidRPr="008016FA">
        <w:t xml:space="preserve">en </w:t>
      </w:r>
      <w:r w:rsidR="00573865">
        <w:t>de opdracht van het deeltijds kunstonderwijs</w:t>
      </w:r>
      <w:bookmarkEnd w:id="64"/>
    </w:p>
    <w:p w14:paraId="19C00855" w14:textId="1CFB54FB" w:rsidR="0030259C" w:rsidRDefault="0030259C" w:rsidP="0030259C">
      <w:pPr>
        <w:rPr>
          <w:rFonts w:cstheme="minorHAnsi"/>
        </w:rPr>
      </w:pPr>
      <w:r w:rsidRPr="00681ED4">
        <w:rPr>
          <w:rFonts w:cstheme="minorHAnsi"/>
        </w:rPr>
        <w:t>Het leerplan</w:t>
      </w:r>
      <w:r w:rsidR="006162F8">
        <w:rPr>
          <w:rFonts w:cstheme="minorHAnsi"/>
        </w:rPr>
        <w:t xml:space="preserve"> </w:t>
      </w:r>
      <w:r w:rsidR="006162F8" w:rsidRPr="006162F8">
        <w:t xml:space="preserve">Specialisatie beeldende en audiovisuele kunsten </w:t>
      </w:r>
      <w:r w:rsidR="001F4D99" w:rsidRPr="00734362">
        <w:rPr>
          <w:rFonts w:cstheme="minorHAnsi"/>
        </w:rPr>
        <w:t xml:space="preserve">Beeldatelier is ingebed in </w:t>
      </w:r>
      <w:r w:rsidR="001F4D99">
        <w:rPr>
          <w:rFonts w:cstheme="minorHAnsi"/>
        </w:rPr>
        <w:t>de opdracht van het deeltijds kunstonderwijs</w:t>
      </w:r>
      <w:r w:rsidR="001F4D99" w:rsidRPr="00734362">
        <w:rPr>
          <w:rFonts w:cstheme="minorHAnsi"/>
        </w:rPr>
        <w:t>.</w:t>
      </w:r>
      <w:r w:rsidRPr="00681ED4">
        <w:rPr>
          <w:rFonts w:cstheme="minorHAnsi"/>
        </w:rPr>
        <w:t xml:space="preserve"> </w:t>
      </w:r>
      <w:r w:rsidRPr="0041445C">
        <w:rPr>
          <w:rFonts w:cstheme="minorHAnsi"/>
        </w:rPr>
        <w:t>In het leerplan ligt de nadruk op</w:t>
      </w:r>
      <w:r>
        <w:rPr>
          <w:rFonts w:cstheme="minorHAnsi"/>
        </w:rPr>
        <w:t xml:space="preserve"> </w:t>
      </w:r>
      <w:r w:rsidRPr="00C00A9A">
        <w:rPr>
          <w:rFonts w:cstheme="minorHAnsi"/>
        </w:rPr>
        <w:t xml:space="preserve">het </w:t>
      </w:r>
      <w:r>
        <w:t xml:space="preserve">artistieke </w:t>
      </w:r>
      <w:r w:rsidR="005526F0">
        <w:t>d</w:t>
      </w:r>
      <w:r>
        <w:t>at aan bod komt door een integratie van de culturele en sociale vorming</w:t>
      </w:r>
      <w:r>
        <w:rPr>
          <w:rFonts w:cstheme="minorHAnsi"/>
        </w:rPr>
        <w:t>.</w:t>
      </w:r>
      <w:bookmarkStart w:id="65" w:name="_Hlk55315946"/>
      <w:r>
        <w:rPr>
          <w:rFonts w:cstheme="minorHAnsi"/>
        </w:rPr>
        <w:t xml:space="preserve"> </w:t>
      </w:r>
      <w:r w:rsidRPr="00C00A9A">
        <w:rPr>
          <w:rFonts w:cstheme="minorHAnsi"/>
        </w:rPr>
        <w:t xml:space="preserve">De wegwijzers verbeelding, </w:t>
      </w:r>
      <w:r>
        <w:t>uniciteit in verbondenheid</w:t>
      </w:r>
      <w:r w:rsidRPr="00C00A9A">
        <w:rPr>
          <w:rFonts w:cstheme="minorHAnsi"/>
        </w:rPr>
        <w:t xml:space="preserve">, kwetsbaarheid en belofte </w:t>
      </w:r>
      <w:r w:rsidRPr="0041445C">
        <w:rPr>
          <w:rFonts w:cstheme="minorHAnsi"/>
        </w:rPr>
        <w:t>maken er inherent deel van uit.</w:t>
      </w:r>
    </w:p>
    <w:p w14:paraId="770C5175" w14:textId="77777777" w:rsidR="0030259C" w:rsidRPr="00A710A1" w:rsidRDefault="0030259C" w:rsidP="0030259C">
      <w:pPr>
        <w:rPr>
          <w:b/>
          <w:bCs/>
        </w:rPr>
      </w:pPr>
      <w:bookmarkStart w:id="66" w:name="_Toc149849058"/>
      <w:bookmarkEnd w:id="65"/>
      <w:r w:rsidRPr="00A710A1">
        <w:rPr>
          <w:b/>
          <w:bCs/>
        </w:rPr>
        <w:t xml:space="preserve">Culturele vorming </w:t>
      </w:r>
    </w:p>
    <w:p w14:paraId="2E9DF8A1" w14:textId="77777777" w:rsidR="0030259C" w:rsidRDefault="0030259C" w:rsidP="0030259C">
      <w:r>
        <w:t>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Zo groeit hun cultureel bewustzijn</w:t>
      </w:r>
      <w:r w:rsidRPr="008E6097">
        <w:t xml:space="preserve"> en ontwikkelen ze hun creatief denken en doen. </w:t>
      </w:r>
      <w:r>
        <w:t xml:space="preserve">Dat draagt bij tot hun persoonlijke ontwikkeling in relatie met de anderen. </w:t>
      </w:r>
    </w:p>
    <w:p w14:paraId="7D580D87" w14:textId="77777777" w:rsidR="0030259C" w:rsidRPr="00A710A1" w:rsidRDefault="0030259C" w:rsidP="0030259C">
      <w:pPr>
        <w:rPr>
          <w:b/>
          <w:bCs/>
        </w:rPr>
      </w:pPr>
      <w:r w:rsidRPr="00A710A1">
        <w:rPr>
          <w:b/>
          <w:bCs/>
        </w:rPr>
        <w:t xml:space="preserve">Sociale vorming </w:t>
      </w:r>
    </w:p>
    <w:p w14:paraId="6DDD3D70" w14:textId="77777777" w:rsidR="008B1D5B" w:rsidRPr="00734362" w:rsidRDefault="008B1D5B" w:rsidP="008B1D5B">
      <w:pPr>
        <w:rPr>
          <w:rFonts w:cstheme="minorHAnsi"/>
        </w:rPr>
      </w:pPr>
      <w:r>
        <w:rPr>
          <w:rFonts w:cstheme="minorHAnsi"/>
        </w:rPr>
        <w:t>S</w:t>
      </w:r>
      <w:r w:rsidRPr="00734362">
        <w:rPr>
          <w:rFonts w:cstheme="minorHAnsi"/>
        </w:rPr>
        <w:t>ociale vorming leg</w:t>
      </w:r>
      <w:r>
        <w:rPr>
          <w:rFonts w:cstheme="minorHAnsi"/>
        </w:rPr>
        <w:t>t</w:t>
      </w:r>
      <w:r w:rsidRPr="00734362">
        <w:rPr>
          <w:rFonts w:cstheme="minorHAnsi"/>
        </w:rPr>
        <w:t xml:space="preserve"> de focus op de mens als een relationeel wezen. Leerlingen leren zichzelf kennen als meer dan losse individuen, </w:t>
      </w:r>
      <w:r>
        <w:rPr>
          <w:rFonts w:cstheme="minorHAnsi"/>
        </w:rPr>
        <w:t>ze</w:t>
      </w:r>
      <w:r w:rsidRPr="00734362">
        <w:rPr>
          <w:rFonts w:cstheme="minorHAnsi"/>
        </w:rPr>
        <w:t xml:space="preserve"> herkennen en erkennen zich als persoon en als knooppunt van relaties. Sociale vorming daagt hen uit om minder ik-gericht en meer empathisch te gaan leren en leven en duurzame sociale en relationele vaardigheden te ontwikkelen. </w:t>
      </w:r>
    </w:p>
    <w:p w14:paraId="360BFA77" w14:textId="6F10CAD5" w:rsidR="0030259C" w:rsidRDefault="0030259C" w:rsidP="0030259C">
      <w:r>
        <w:t>Samen creëren en samen verbeelden betekent dat ze rekening houden met eigen mogelijkheden en die van de ander.</w:t>
      </w:r>
    </w:p>
    <w:p w14:paraId="04947BFA" w14:textId="77777777" w:rsidR="0030259C" w:rsidRPr="0084322F" w:rsidRDefault="0030259C" w:rsidP="0030259C">
      <w:pPr>
        <w:rPr>
          <w:b/>
          <w:bCs/>
        </w:rPr>
      </w:pPr>
      <w:r w:rsidRPr="0084322F">
        <w:rPr>
          <w:b/>
          <w:bCs/>
        </w:rPr>
        <w:t>Verbeelding</w:t>
      </w:r>
    </w:p>
    <w:p w14:paraId="4F64EA01" w14:textId="77777777" w:rsidR="0030259C" w:rsidRDefault="0030259C" w:rsidP="0030259C">
      <w:r>
        <w:lastRenderedPageBreak/>
        <w:t>Kunst geeft een specifiek creatieve, verbeeldende kijk op de mens, de wereld en op God. 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6D720D70" w14:textId="77777777" w:rsidR="0030259C" w:rsidRPr="0084322F" w:rsidRDefault="0030259C" w:rsidP="0030259C">
      <w:pPr>
        <w:rPr>
          <w:b/>
          <w:bCs/>
        </w:rPr>
      </w:pPr>
      <w:r w:rsidRPr="00923332">
        <w:rPr>
          <w:b/>
          <w:bCs/>
        </w:rPr>
        <w:t>U</w:t>
      </w:r>
      <w:r w:rsidRPr="0084322F">
        <w:rPr>
          <w:b/>
          <w:bCs/>
        </w:rPr>
        <w:t>niciteit in verbondenheid</w:t>
      </w:r>
    </w:p>
    <w:p w14:paraId="4B7A832A" w14:textId="77777777" w:rsidR="0030259C" w:rsidRDefault="0030259C" w:rsidP="0030259C">
      <w:r>
        <w:t xml:space="preserve">Vanuit onze christelijke mensvisie erkennen en waarderen we de leerling als uniek persoon met eigen mogelijkheden en beperkingen, een eigen geschiedenis en persoonlijkheid. Artistieke expressie is betrokken op identiteit, op het diepste wezen van de mens. Door het beschouwen van en geraakt worden door kunst, geeft </w:t>
      </w:r>
      <w:proofErr w:type="gramStart"/>
      <w:r>
        <w:t>kunst zin</w:t>
      </w:r>
      <w:proofErr w:type="gramEnd"/>
      <w:r>
        <w:t xml:space="preserve"> en betekenis aan wie we zijn en aan de wereld waarin we leven. Leerlingen krijgen kansen om te groeien in relatie met zichzelf, de andere en de wereld.</w:t>
      </w:r>
    </w:p>
    <w:p w14:paraId="3606B74D" w14:textId="77777777" w:rsidR="0030259C" w:rsidRPr="0084322F" w:rsidRDefault="0030259C" w:rsidP="0030259C">
      <w:pPr>
        <w:rPr>
          <w:b/>
          <w:bCs/>
        </w:rPr>
      </w:pPr>
      <w:r w:rsidRPr="0084322F">
        <w:rPr>
          <w:b/>
          <w:bCs/>
        </w:rPr>
        <w:t>Kwetsbaarheid en belofte</w:t>
      </w:r>
    </w:p>
    <w:p w14:paraId="3AB2E508" w14:textId="2A4BCFF5" w:rsidR="0030259C" w:rsidRDefault="0030259C" w:rsidP="0030259C">
      <w:r>
        <w:t>Door in aanraking te komen met een of meer artistieke vormen ontdekken leerlingen hun interesses en mogelijkheden. Z</w:t>
      </w:r>
      <w:r w:rsidR="002401C8">
        <w:t>e</w:t>
      </w:r>
      <w:r>
        <w:t xml:space="preserve"> kunnen door artistieke uitingen</w:t>
      </w:r>
      <w:r w:rsidR="00102D0B">
        <w:t xml:space="preserve"> worden</w:t>
      </w:r>
      <w:r>
        <w:t xml:space="preserve"> geraakt en ze worden geconfronteerd met hun kwetsbaarheid, grenzen, dromen en groeikansen. Daardoor leren ze hun eigen kracht en kwetsbaarheid kennen.</w:t>
      </w:r>
    </w:p>
    <w:p w14:paraId="74C4D9DD" w14:textId="77777777" w:rsidR="0046712B" w:rsidRDefault="0046712B" w:rsidP="0046712B">
      <w:bookmarkStart w:id="67" w:name="_Toc188973804"/>
      <w:bookmarkEnd w:id="66"/>
      <w:r w:rsidRPr="00734362">
        <w:rPr>
          <w:rFonts w:cstheme="minorHAnsi"/>
        </w:rPr>
        <w:t xml:space="preserve">Uit </w:t>
      </w:r>
      <w:r>
        <w:rPr>
          <w:rFonts w:cstheme="minorHAnsi"/>
        </w:rPr>
        <w:t xml:space="preserve">de integratie van culturele vorming, sociale vorming en de </w:t>
      </w:r>
      <w:r w:rsidRPr="00734362">
        <w:rPr>
          <w:rFonts w:cstheme="minorHAnsi"/>
        </w:rPr>
        <w:t>wegwijzers zijn de krachtlijnen van het leerplan ontstaan</w:t>
      </w:r>
      <w:r>
        <w:t>.</w:t>
      </w:r>
    </w:p>
    <w:p w14:paraId="598B5192" w14:textId="77777777" w:rsidR="00A726C4" w:rsidRDefault="00A726C4" w:rsidP="000F5644">
      <w:pPr>
        <w:pStyle w:val="Kop2"/>
      </w:pPr>
      <w:bookmarkStart w:id="68" w:name="_Toc189212900"/>
      <w:r>
        <w:t>Krachtlijnen</w:t>
      </w:r>
      <w:bookmarkEnd w:id="67"/>
      <w:bookmarkEnd w:id="68"/>
    </w:p>
    <w:p w14:paraId="50C5416E" w14:textId="77777777" w:rsidR="00A726C4" w:rsidRPr="004A18C4" w:rsidRDefault="00A726C4" w:rsidP="00A726C4">
      <w:pPr>
        <w:rPr>
          <w:rStyle w:val="Nadruk"/>
        </w:rPr>
      </w:pPr>
      <w:r w:rsidRPr="004A18C4">
        <w:rPr>
          <w:rStyle w:val="Nadruk"/>
        </w:rPr>
        <w:t>Gedreven met</w:t>
      </w:r>
      <w:r>
        <w:rPr>
          <w:rStyle w:val="Nadruk"/>
        </w:rPr>
        <w:t xml:space="preserve"> beeld</w:t>
      </w:r>
      <w:r w:rsidRPr="004A18C4">
        <w:rPr>
          <w:rStyle w:val="Nadruk"/>
        </w:rPr>
        <w:t xml:space="preserve"> </w:t>
      </w:r>
      <w:r>
        <w:rPr>
          <w:rStyle w:val="Nadruk"/>
        </w:rPr>
        <w:t xml:space="preserve">en met het audiovisuele </w:t>
      </w:r>
      <w:r w:rsidRPr="004A18C4">
        <w:rPr>
          <w:rStyle w:val="Nadruk"/>
        </w:rPr>
        <w:t>omgaan, individueel en samen met anderen</w:t>
      </w:r>
    </w:p>
    <w:p w14:paraId="3A6BE850" w14:textId="77777777" w:rsidR="00A726C4" w:rsidRPr="00096C56" w:rsidRDefault="00A726C4" w:rsidP="00A726C4">
      <w:pPr>
        <w:rPr>
          <w:bCs/>
        </w:rPr>
      </w:pPr>
      <w:r w:rsidRPr="00096C56">
        <w:rPr>
          <w:bCs/>
        </w:rPr>
        <w:t>Nieuwsgierigheid en verwondering leiden tot zin. Zin om te kijken, verder te kijken, vanuit een ander standpunt te kijken. Dat anders kijken leidt tot maken. De leerling heeft zin om zich beeldend uit te drukken. Dat uit zich in een intensieve beschouwing en een artistieke en creatieve zoektocht, alleen en in klasverband.</w:t>
      </w:r>
    </w:p>
    <w:p w14:paraId="58BC0640" w14:textId="77777777" w:rsidR="00A726C4" w:rsidRPr="00096C56" w:rsidRDefault="00A726C4" w:rsidP="00A726C4">
      <w:pPr>
        <w:rPr>
          <w:bCs/>
        </w:rPr>
      </w:pPr>
      <w:r w:rsidRPr="00096C56">
        <w:rPr>
          <w:bCs/>
        </w:rPr>
        <w:t xml:space="preserve">Ze verwerven een verkennende, experimentele en creatieve houding die ze kunnen gebruiken in de brede context van beeldende en audiovisuele kunst, maar ook daarbuiten in hun dagelijkse leven. Daar werken ze zowel individueel aan als samen met anderen (medeleerlingen, leraren, beeldend en audiovisuele kunstenaars). </w:t>
      </w:r>
    </w:p>
    <w:p w14:paraId="4048A023" w14:textId="77777777" w:rsidR="00A726C4" w:rsidRDefault="00A726C4" w:rsidP="00A726C4">
      <w:pPr>
        <w:rPr>
          <w:bCs/>
        </w:rPr>
      </w:pPr>
      <w:r w:rsidRPr="00096C56">
        <w:rPr>
          <w:bCs/>
        </w:rPr>
        <w:t>Door over het eigen werk en dat van anderen op een sensitieve en persoonlijke wijze te reflecteren en te communiceren, leren ze dat meerdere visies waardevol kunnen zijn</w:t>
      </w:r>
      <w:r w:rsidRPr="00797CB8">
        <w:rPr>
          <w:bCs/>
        </w:rPr>
        <w:t>.</w:t>
      </w:r>
    </w:p>
    <w:p w14:paraId="3D344538" w14:textId="77777777" w:rsidR="00A726C4" w:rsidRPr="004A18C4" w:rsidRDefault="00A726C4" w:rsidP="00A726C4">
      <w:pPr>
        <w:rPr>
          <w:rStyle w:val="Nadruk"/>
        </w:rPr>
      </w:pPr>
      <w:r w:rsidRPr="004A18C4">
        <w:rPr>
          <w:rStyle w:val="Nadruk"/>
        </w:rPr>
        <w:t>Kunst onderzoeken, betekenis geven en waarderen</w:t>
      </w:r>
    </w:p>
    <w:p w14:paraId="19503B68" w14:textId="77777777" w:rsidR="00A726C4" w:rsidRDefault="00A726C4" w:rsidP="00A726C4">
      <w:r>
        <w:t>Kunst beschouwen en creëren betekent groeien als mens. Het 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3603B1E4" w14:textId="77777777" w:rsidR="00A726C4" w:rsidRDefault="00A726C4" w:rsidP="00A726C4">
      <w:r>
        <w:t>Via kunst en cultuur leren leerlingen zichzelf en de wereld begrijpen. Leerlingen verkennen hoe de wereld of de samenleving is of zou kunnen zijn. Kunst geeft een specifieke kritische en diverse manier van kijken naar cultuur. Betekenis geven heeft zowel betrekking op de artistieke uitingen die leerlingen zelf maken als op de professionele uitingen van kunst.</w:t>
      </w:r>
    </w:p>
    <w:p w14:paraId="46CC38A4" w14:textId="77777777" w:rsidR="00A726C4" w:rsidRPr="004A18C4" w:rsidRDefault="00A726C4" w:rsidP="00A726C4">
      <w:pPr>
        <w:rPr>
          <w:rStyle w:val="Nadruk"/>
        </w:rPr>
      </w:pPr>
      <w:r w:rsidRPr="004A18C4">
        <w:rPr>
          <w:rStyle w:val="Nadruk"/>
        </w:rPr>
        <w:lastRenderedPageBreak/>
        <w:t xml:space="preserve">Verbeeldingskracht en vakdeskundigheid inzetten bij het beeldend </w:t>
      </w:r>
      <w:r>
        <w:rPr>
          <w:rStyle w:val="Nadruk"/>
        </w:rPr>
        <w:t xml:space="preserve">en audiovisueel </w:t>
      </w:r>
      <w:r w:rsidRPr="004A18C4">
        <w:rPr>
          <w:rStyle w:val="Nadruk"/>
        </w:rPr>
        <w:t>creëren en bij presenteren</w:t>
      </w:r>
    </w:p>
    <w:p w14:paraId="23A5C9FD" w14:textId="77777777" w:rsidR="00A726C4" w:rsidRPr="001D6703" w:rsidRDefault="00A726C4" w:rsidP="00A726C4">
      <w:pPr>
        <w:rPr>
          <w:bCs/>
        </w:rPr>
      </w:pPr>
      <w:r w:rsidRPr="001D6703">
        <w:rPr>
          <w:bCs/>
        </w:rPr>
        <w:t>De leerlingen ontwikkelen verbeeldingskracht en groeien in het gebruik van artistieke-technische vaardigheden om tot een artistiek-creatief proces te komen.</w:t>
      </w:r>
    </w:p>
    <w:p w14:paraId="2A42C3A8" w14:textId="77777777" w:rsidR="00A726C4" w:rsidRPr="001D6703" w:rsidRDefault="00A726C4" w:rsidP="00A726C4">
      <w:pPr>
        <w:rPr>
          <w:bCs/>
        </w:rPr>
      </w:pPr>
      <w:r w:rsidRPr="001D6703">
        <w:rPr>
          <w:bCs/>
        </w:rPr>
        <w:t>De leerlingen krijgen kansen om zich diverse basistechnieken en artistiek-technische basisvaardigheden eigen te maken en om de juiste attitudes te verwerven. Beeldende en audiovisuele technieken en vaardigheden staan in relatie tot vorm en inhoud. Daarbij ontdekken ze verschillende manieren om zich creatief uit te drukken en artistieke uitdagingen aan te gaan. Ze leren buiten bestaande kaders denken en verbeeldingskracht te gebruiken in een artistiek-creatief proces. Ze verkennen diverse mogelijkheden in en bij het creëren. De artistieke ontwikkeling van de leerlingen is bijgevolg niet los te zien van het artistieke proces dat ze keer op keer doorlopen.</w:t>
      </w:r>
    </w:p>
    <w:p w14:paraId="6A541259" w14:textId="0F05CB10" w:rsidR="00385689" w:rsidRDefault="00A726C4" w:rsidP="000F5644">
      <w:pPr>
        <w:pStyle w:val="Kop2"/>
      </w:pPr>
      <w:bookmarkStart w:id="69" w:name="_Toc121484778"/>
      <w:bookmarkStart w:id="70" w:name="_Toc127295257"/>
      <w:bookmarkStart w:id="71" w:name="_Toc128941181"/>
      <w:bookmarkStart w:id="72" w:name="_Toc129036348"/>
      <w:bookmarkStart w:id="73" w:name="_Toc129199577"/>
      <w:bookmarkStart w:id="74" w:name="_Toc188973805"/>
      <w:bookmarkStart w:id="75" w:name="_Toc189212901"/>
      <w:r>
        <w:t>Opbouw</w:t>
      </w:r>
      <w:bookmarkEnd w:id="69"/>
      <w:bookmarkEnd w:id="70"/>
      <w:bookmarkEnd w:id="71"/>
      <w:bookmarkEnd w:id="72"/>
      <w:bookmarkEnd w:id="73"/>
      <w:bookmarkEnd w:id="74"/>
      <w:bookmarkEnd w:id="75"/>
    </w:p>
    <w:p w14:paraId="384E58E1" w14:textId="2FB8B136" w:rsidR="002E2682" w:rsidRDefault="002E2682" w:rsidP="002E2682">
      <w:pPr>
        <w:rPr>
          <w:lang w:eastAsia="nl-NL"/>
        </w:rPr>
      </w:pPr>
      <w:r w:rsidRPr="008D283F">
        <w:rPr>
          <w:lang w:eastAsia="nl-NL"/>
        </w:rPr>
        <w:t xml:space="preserve">Voor het formuleren van de leerplandoelen voor dit leerplan van de </w:t>
      </w:r>
      <w:r w:rsidRPr="003E5D34">
        <w:rPr>
          <w:lang w:eastAsia="nl-NL"/>
        </w:rPr>
        <w:t>Specialisatie beeldende en audiovisuele kunsten</w:t>
      </w:r>
      <w:r w:rsidRPr="008D283F">
        <w:rPr>
          <w:lang w:eastAsia="nl-NL"/>
        </w:rPr>
        <w:t xml:space="preserve"> werd </w:t>
      </w:r>
      <w:r w:rsidR="00A701B9">
        <w:rPr>
          <w:lang w:eastAsia="nl-NL"/>
        </w:rPr>
        <w:t>een keuze gemaakt</w:t>
      </w:r>
      <w:r w:rsidRPr="008D283F">
        <w:rPr>
          <w:lang w:eastAsia="nl-NL"/>
        </w:rPr>
        <w:t xml:space="preserve"> uit de beroepskwalificaties </w:t>
      </w:r>
      <w:r>
        <w:rPr>
          <w:lang w:eastAsia="nl-NL"/>
        </w:rPr>
        <w:t>A</w:t>
      </w:r>
      <w:r w:rsidRPr="008D283F">
        <w:rPr>
          <w:lang w:eastAsia="nl-NL"/>
        </w:rPr>
        <w:t xml:space="preserve">mateur ontwerper, </w:t>
      </w:r>
      <w:proofErr w:type="gramStart"/>
      <w:r>
        <w:rPr>
          <w:lang w:eastAsia="nl-NL"/>
        </w:rPr>
        <w:t>A</w:t>
      </w:r>
      <w:r w:rsidRPr="008D283F">
        <w:rPr>
          <w:lang w:eastAsia="nl-NL"/>
        </w:rPr>
        <w:t>mateur fotograaf</w:t>
      </w:r>
      <w:proofErr w:type="gramEnd"/>
      <w:r w:rsidRPr="008D283F">
        <w:rPr>
          <w:lang w:eastAsia="nl-NL"/>
        </w:rPr>
        <w:t xml:space="preserve"> en </w:t>
      </w:r>
      <w:r>
        <w:rPr>
          <w:lang w:eastAsia="nl-NL"/>
        </w:rPr>
        <w:t>A</w:t>
      </w:r>
      <w:r w:rsidRPr="008D283F">
        <w:rPr>
          <w:lang w:eastAsia="nl-NL"/>
        </w:rPr>
        <w:t>mateur beeldend kunstenaar. D</w:t>
      </w:r>
      <w:r w:rsidR="00D66543">
        <w:rPr>
          <w:lang w:eastAsia="nl-NL"/>
        </w:rPr>
        <w:t>i</w:t>
      </w:r>
      <w:r w:rsidRPr="008D283F">
        <w:rPr>
          <w:lang w:eastAsia="nl-NL"/>
        </w:rPr>
        <w:t>e beroepskwalificaties bieden een brede en veelzijdige basis die aansluit bij de kerncompetenties van de opleiding en de verwachte einddoelen. Door d</w:t>
      </w:r>
      <w:r w:rsidR="00FB3620">
        <w:rPr>
          <w:lang w:eastAsia="nl-NL"/>
        </w:rPr>
        <w:t>i</w:t>
      </w:r>
      <w:r w:rsidRPr="008D283F">
        <w:rPr>
          <w:lang w:eastAsia="nl-NL"/>
        </w:rPr>
        <w:t xml:space="preserve">e keuze wordt een solide kader gecreëerd waarin creatieve en technische vaardigheden worden geïntegreerd, met nadruk op zowel de ontwikkeling van artistieke expressie als op </w:t>
      </w:r>
      <w:r w:rsidR="00500F26">
        <w:rPr>
          <w:lang w:eastAsia="nl-NL"/>
        </w:rPr>
        <w:t>de</w:t>
      </w:r>
      <w:r w:rsidRPr="008D283F">
        <w:rPr>
          <w:lang w:eastAsia="nl-NL"/>
        </w:rPr>
        <w:t xml:space="preserve"> praktische toepasbaarheid binnen het domein van beeldende en audiovisuele kunst. </w:t>
      </w:r>
      <w:r w:rsidR="00B318BB">
        <w:rPr>
          <w:lang w:eastAsia="nl-NL"/>
        </w:rPr>
        <w:t>Zo</w:t>
      </w:r>
      <w:r w:rsidRPr="008D283F">
        <w:rPr>
          <w:lang w:eastAsia="nl-NL"/>
        </w:rPr>
        <w:t xml:space="preserve"> wordt de veelzijdigheid van de opleiding gewaarborgd</w:t>
      </w:r>
      <w:r>
        <w:rPr>
          <w:lang w:eastAsia="nl-NL"/>
        </w:rPr>
        <w:t>.</w:t>
      </w:r>
    </w:p>
    <w:p w14:paraId="1D1E83D8" w14:textId="77777777" w:rsidR="008A4242" w:rsidRDefault="008A4242" w:rsidP="008A4242">
      <w:pPr>
        <w:spacing w:before="120"/>
      </w:pPr>
      <w:r w:rsidRPr="001A56D3">
        <w:t xml:space="preserve">De leerplandoelen zijn gebundeld volgens de zes rollen of kerncompetenties van de kunstenaar. Een leerling ontwikkelt die tijdens zijn loopbaan in het </w:t>
      </w:r>
      <w:proofErr w:type="spellStart"/>
      <w:r w:rsidRPr="001A56D3">
        <w:t>dko</w:t>
      </w:r>
      <w:proofErr w:type="spellEnd"/>
      <w:r w:rsidRPr="001A56D3">
        <w:t>. Hij geeft vorm aan een beeldend en audiovisueel proces vanuit een eigen identiteit en inhoud door beeldende en audiovisuele kennis en inzichten in te zetten en toont het resultaat aan een publiek. Dit leerplan bestaat uit volgende rubrieken:</w:t>
      </w:r>
    </w:p>
    <w:p w14:paraId="28F240AC" w14:textId="77777777" w:rsidR="0005368C" w:rsidRDefault="0005368C" w:rsidP="0005368C">
      <w:pPr>
        <w:pStyle w:val="Opsomming1"/>
      </w:pPr>
      <w:r w:rsidRPr="001A56D3">
        <w:rPr>
          <w:b/>
          <w:bCs/>
        </w:rPr>
        <w:t>Individuele gedrevenheid tonen</w:t>
      </w:r>
      <w:r>
        <w:t>: de leerling vertrouwt op de eigen expressiemogelijkheden en wil zijn creatieve resultaten tonen.</w:t>
      </w:r>
    </w:p>
    <w:p w14:paraId="70A7BE27" w14:textId="77777777" w:rsidR="0005368C" w:rsidRDefault="0005368C" w:rsidP="0005368C">
      <w:pPr>
        <w:pStyle w:val="Opsomming1"/>
      </w:pPr>
      <w:r w:rsidRPr="001A56D3">
        <w:rPr>
          <w:b/>
          <w:bCs/>
        </w:rPr>
        <w:t>Creëren en (drang tot) innoveren</w:t>
      </w:r>
      <w:r>
        <w:t xml:space="preserve">: de leerling komt actief en uit zichzelf met artistieke </w:t>
      </w:r>
      <w:proofErr w:type="spellStart"/>
      <w:r>
        <w:t>vormgevingen</w:t>
      </w:r>
      <w:proofErr w:type="spellEnd"/>
      <w:r>
        <w:t>, benaderingen en inzichten.</w:t>
      </w:r>
    </w:p>
    <w:p w14:paraId="6E36DCCB" w14:textId="77777777" w:rsidR="0005368C" w:rsidRDefault="0005368C" w:rsidP="0005368C">
      <w:pPr>
        <w:pStyle w:val="Opsomming1"/>
      </w:pPr>
      <w:r w:rsidRPr="001A56D3">
        <w:rPr>
          <w:b/>
          <w:bCs/>
        </w:rPr>
        <w:t>Vakdeskundigheid inzetten</w:t>
      </w:r>
      <w:r>
        <w:t xml:space="preserve">: de leerling zet verworven </w:t>
      </w:r>
      <w:proofErr w:type="spellStart"/>
      <w:r>
        <w:t>kunstvormspecifieke</w:t>
      </w:r>
      <w:proofErr w:type="spellEnd"/>
      <w:r>
        <w:t xml:space="preserve"> kwaliteiten in bij het gebruik van een artistieke uitdrukkingsvorm.</w:t>
      </w:r>
    </w:p>
    <w:p w14:paraId="49C1570D" w14:textId="77777777" w:rsidR="0005368C" w:rsidRDefault="0005368C" w:rsidP="0005368C">
      <w:pPr>
        <w:pStyle w:val="Opsomming1"/>
      </w:pPr>
      <w:r w:rsidRPr="001A56D3">
        <w:rPr>
          <w:b/>
          <w:bCs/>
        </w:rPr>
        <w:t>Onderzoeken</w:t>
      </w:r>
      <w:r>
        <w:t>: de leerling analyseert een proces en een product en reflecteert en communiceert erover.</w:t>
      </w:r>
    </w:p>
    <w:p w14:paraId="19355894" w14:textId="77777777" w:rsidR="0005368C" w:rsidRDefault="0005368C" w:rsidP="0005368C">
      <w:pPr>
        <w:pStyle w:val="Opsomming1"/>
      </w:pPr>
      <w:r w:rsidRPr="001A56D3">
        <w:rPr>
          <w:b/>
          <w:bCs/>
        </w:rPr>
        <w:t>Relaties bouwen en samenwerken</w:t>
      </w:r>
      <w:r>
        <w:t>: de leerling kan eigen talent en deskundigheid ten dienste stellen van het gemeenschappelijk artistiek doel of project.</w:t>
      </w:r>
    </w:p>
    <w:p w14:paraId="2E93EADA" w14:textId="77777777" w:rsidR="0005368C" w:rsidRDefault="0005368C" w:rsidP="0005368C">
      <w:pPr>
        <w:pStyle w:val="Opsomming1"/>
      </w:pPr>
      <w:r w:rsidRPr="001A56D3">
        <w:rPr>
          <w:b/>
          <w:bCs/>
        </w:rPr>
        <w:t>Presenteren</w:t>
      </w:r>
      <w:r>
        <w:t>: de leerling toont een proces of een product aan een publiek.</w:t>
      </w:r>
    </w:p>
    <w:p w14:paraId="7618B2F2" w14:textId="414E5ADD" w:rsidR="003E2467" w:rsidRDefault="008A4242" w:rsidP="008A4242">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C88BF0F" w14:textId="77777777" w:rsidR="000773B5" w:rsidRDefault="006F6012" w:rsidP="000F5644">
      <w:pPr>
        <w:pStyle w:val="Kop2"/>
      </w:pPr>
      <w:bookmarkStart w:id="76" w:name="_Toc121484783"/>
      <w:bookmarkStart w:id="77" w:name="_Toc127295262"/>
      <w:bookmarkStart w:id="78" w:name="_Toc128941185"/>
      <w:bookmarkStart w:id="79" w:name="_Toc129036352"/>
      <w:bookmarkStart w:id="80" w:name="_Toc129199581"/>
      <w:bookmarkStart w:id="81" w:name="_Toc189212902"/>
      <w:r>
        <w:t>Aandachtspunten</w:t>
      </w:r>
      <w:bookmarkEnd w:id="76"/>
      <w:bookmarkEnd w:id="77"/>
      <w:bookmarkEnd w:id="78"/>
      <w:bookmarkEnd w:id="79"/>
      <w:bookmarkEnd w:id="80"/>
      <w:bookmarkEnd w:id="81"/>
    </w:p>
    <w:p w14:paraId="7FE3DED8" w14:textId="296EA302"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lastRenderedPageBreak/>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t xml:space="preserve">Kunstenaar, </w:t>
      </w:r>
      <w:r w:rsidR="008A7506" w:rsidRPr="00550495">
        <w:t xml:space="preserve">creëren en (drang tot) innoveren: de leerling </w:t>
      </w:r>
      <w:r w:rsidR="002D0C18">
        <w:t>brengt</w:t>
      </w:r>
      <w:r w:rsidR="002D0C18" w:rsidRPr="00550495">
        <w:t xml:space="preserve"> </w:t>
      </w:r>
      <w:r w:rsidR="008A7506" w:rsidRPr="00550495">
        <w:t xml:space="preserve">actief en uit zichzelf artistieke </w:t>
      </w:r>
      <w:proofErr w:type="spellStart"/>
      <w:r w:rsidR="008A7506" w:rsidRPr="00550495">
        <w:t>vormgevingen</w:t>
      </w:r>
      <w:proofErr w:type="spellEnd"/>
      <w:r w:rsidR="008A7506" w:rsidRPr="00550495">
        <w:t>,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 xml:space="preserve">vakdeskundigheid inzetten: de leerling zet verworven </w:t>
      </w:r>
      <w:proofErr w:type="spellStart"/>
      <w:r w:rsidR="008A7506" w:rsidRPr="00550495">
        <w:t>kunstvormspecifieke</w:t>
      </w:r>
      <w:proofErr w:type="spellEnd"/>
      <w:r w:rsidR="008A7506" w:rsidRPr="00550495">
        <w:t xml:space="preserv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t xml:space="preserve">Performer, </w:t>
      </w:r>
      <w:r w:rsidR="008A7506" w:rsidRPr="00550495">
        <w:t>presenteren: de leerling toont proces of product aan een publiek.</w:t>
      </w:r>
    </w:p>
    <w:p w14:paraId="2C5AB75D" w14:textId="291242C1" w:rsidR="00432C32" w:rsidRDefault="00F97E3D" w:rsidP="00550495">
      <w:pPr>
        <w:rPr>
          <w:b/>
          <w:bCs/>
          <w:lang w:val="nl-NL" w:eastAsia="nl-NL"/>
        </w:rPr>
      </w:pPr>
      <w:r>
        <w:rPr>
          <w:b/>
          <w:bCs/>
          <w:lang w:val="nl-NL" w:eastAsia="nl-NL"/>
        </w:rPr>
        <w:t>Ruimte voor de eigenheid van de ateliercontext</w:t>
      </w:r>
    </w:p>
    <w:p w14:paraId="5331EE63" w14:textId="762B2028" w:rsidR="00432C32" w:rsidRDefault="00416FF8" w:rsidP="00550495">
      <w:pPr>
        <w:rPr>
          <w:b/>
          <w:bCs/>
          <w:lang w:val="nl-NL" w:eastAsia="nl-NL"/>
        </w:rPr>
      </w:pPr>
      <w:r>
        <w:rPr>
          <w:rFonts w:cs="Arial"/>
        </w:rPr>
        <w:t xml:space="preserve">Vanuit het perspectief van de groei van leerlingen is het belangrijk om </w:t>
      </w:r>
      <w:r w:rsidR="00220119">
        <w:rPr>
          <w:rFonts w:cs="Arial"/>
        </w:rPr>
        <w:t xml:space="preserve">eerder </w:t>
      </w:r>
      <w:r>
        <w:rPr>
          <w:rFonts w:cs="Arial"/>
        </w:rPr>
        <w:t xml:space="preserve">een procesgerichte aanpak </w:t>
      </w:r>
      <w:r w:rsidR="00220119">
        <w:rPr>
          <w:rFonts w:cs="Arial"/>
        </w:rPr>
        <w:t>te hanteren dan een resultaatgerichte aanpak.</w:t>
      </w:r>
      <w:r w:rsidR="00432C32" w:rsidRPr="00CF004D">
        <w:rPr>
          <w:rFonts w:cs="Arial"/>
        </w:rPr>
        <w:t xml:space="preserve"> Dat betekent dat je als leraar </w:t>
      </w:r>
      <w:r w:rsidR="00FD3B83">
        <w:rPr>
          <w:rFonts w:cs="Arial"/>
        </w:rPr>
        <w:t xml:space="preserve">niet zozeer ‘opdrachten’ geeft, maar </w:t>
      </w:r>
      <w:r w:rsidR="00220119">
        <w:rPr>
          <w:rFonts w:cs="Arial"/>
        </w:rPr>
        <w:t xml:space="preserve">eerder </w:t>
      </w:r>
      <w:r w:rsidR="00432C32" w:rsidRPr="00CF004D">
        <w:rPr>
          <w:rFonts w:cs="Arial"/>
        </w:rPr>
        <w:t xml:space="preserve">voorstellen doet in functie van de doelen, rekening houdend met de mogelijkheden en de leefwereld van de leerlingen en met de specifieke ateliercontext.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433BC800" w14:textId="77777777" w:rsidR="00BA3C80" w:rsidRPr="00424758" w:rsidRDefault="00BA3C80" w:rsidP="00BA3C80">
      <w:pPr>
        <w:rPr>
          <w:lang w:val="nl-NL"/>
        </w:rPr>
      </w:pPr>
      <w:bookmarkStart w:id="82" w:name="_Toc121484784"/>
      <w:bookmarkStart w:id="83" w:name="_Toc127295263"/>
      <w:bookmarkStart w:id="84" w:name="_Toc128941186"/>
      <w:bookmarkStart w:id="85" w:name="_Toc129036353"/>
      <w:bookmarkStart w:id="86" w:name="_Toc129199582"/>
      <w:bookmarkEnd w:id="55"/>
      <w:r w:rsidRPr="00B40FD3">
        <w:rPr>
          <w:lang w:val="nl-NL"/>
        </w:rPr>
        <w:t xml:space="preserve">Het verdient aanbeveling om hedendaagse informatietechnologie (computer, tablet, gsm …)  </w:t>
      </w:r>
      <w:proofErr w:type="gramStart"/>
      <w:r w:rsidRPr="00B40FD3">
        <w:rPr>
          <w:lang w:val="nl-NL"/>
        </w:rPr>
        <w:t>in</w:t>
      </w:r>
      <w:proofErr w:type="gramEnd"/>
      <w:r w:rsidRPr="00B40FD3">
        <w:rPr>
          <w:lang w:val="nl-NL"/>
        </w:rPr>
        <w:t xml:space="preserve"> te zetten als </w:t>
      </w:r>
      <w:r>
        <w:rPr>
          <w:lang w:val="nl-NL"/>
        </w:rPr>
        <w:t xml:space="preserve">potentieel </w:t>
      </w:r>
      <w:r w:rsidRPr="00B40FD3">
        <w:rPr>
          <w:lang w:val="nl-NL"/>
        </w:rPr>
        <w:t>middel om de leerplandoelen te realiseren.</w:t>
      </w:r>
    </w:p>
    <w:p w14:paraId="51CDE12F" w14:textId="77777777" w:rsidR="003C20F3" w:rsidRDefault="008E5D4D" w:rsidP="000F5644">
      <w:pPr>
        <w:pStyle w:val="Kop1"/>
      </w:pPr>
      <w:bookmarkStart w:id="87" w:name="_Toc189212903"/>
      <w:r w:rsidRPr="00731063">
        <w:t>Leerplandoelen</w:t>
      </w:r>
      <w:bookmarkEnd w:id="82"/>
      <w:bookmarkEnd w:id="83"/>
      <w:bookmarkEnd w:id="84"/>
      <w:bookmarkEnd w:id="85"/>
      <w:bookmarkEnd w:id="86"/>
      <w:bookmarkEnd w:id="87"/>
    </w:p>
    <w:p w14:paraId="0009C868" w14:textId="4368621E" w:rsidR="00DE3CD5" w:rsidRDefault="00111D60" w:rsidP="000F5644">
      <w:pPr>
        <w:pStyle w:val="Kop2"/>
      </w:pPr>
      <w:bookmarkStart w:id="88" w:name="_Toc189212904"/>
      <w:bookmarkStart w:id="89" w:name="_Hlk121423666"/>
      <w:r>
        <w:t>Individuele gedrevenheid</w:t>
      </w:r>
      <w:bookmarkEnd w:id="88"/>
      <w:r>
        <w:t xml:space="preserve"> </w:t>
      </w:r>
    </w:p>
    <w:p w14:paraId="287F5D11" w14:textId="77777777" w:rsidR="00260F24" w:rsidRPr="00E525C0" w:rsidRDefault="00260F24" w:rsidP="00E525C0">
      <w:pPr>
        <w:pStyle w:val="Concordantie"/>
      </w:pPr>
      <w:bookmarkStart w:id="90" w:name="_Hlk149067620"/>
      <w:bookmarkEnd w:id="89"/>
      <w:r w:rsidRPr="00E525C0">
        <w:t xml:space="preserve">Specifieke minimumdoelen of doelen die leiden naar één of meer beroepskwalificaties </w:t>
      </w:r>
    </w:p>
    <w:p w14:paraId="2446B41D" w14:textId="77777777" w:rsidR="00AF59D2" w:rsidRDefault="00AF59D2" w:rsidP="000F5644">
      <w:pPr>
        <w:pStyle w:val="MDSMDBK"/>
        <w:ind w:left="1417" w:hanging="1247"/>
        <w:outlineLvl w:val="9"/>
      </w:pPr>
      <w:r>
        <w:t>Amateur beeldend kunstenaar</w:t>
      </w:r>
    </w:p>
    <w:p w14:paraId="778CB9C9" w14:textId="77777777" w:rsidR="00AF59D2" w:rsidRPr="007D3814" w:rsidRDefault="00AF59D2" w:rsidP="000F5644">
      <w:pPr>
        <w:pStyle w:val="MDSMDBK"/>
        <w:ind w:left="1417" w:hanging="1247"/>
        <w:outlineLvl w:val="9"/>
      </w:pPr>
      <w:r w:rsidRPr="007D3814">
        <w:t>BK</w:t>
      </w:r>
      <w:r>
        <w:t xml:space="preserve"> </w:t>
      </w:r>
      <w:r w:rsidRPr="007D3814">
        <w:t xml:space="preserve">2. Ontwikkelt artistieke concepten en ideeën </w:t>
      </w:r>
      <w:r>
        <w:t>(LPD 1, 2, 3, 4, 5, 6, 8, 9, 10, 12, 13, 16, 17, 18, 20, 21, 22)</w:t>
      </w:r>
    </w:p>
    <w:p w14:paraId="2971A032" w14:textId="77777777" w:rsidR="00AF59D2" w:rsidRPr="007D3814" w:rsidRDefault="00AF59D2" w:rsidP="000F5644">
      <w:pPr>
        <w:pStyle w:val="MDSMDBK"/>
        <w:ind w:left="1417" w:hanging="1247"/>
        <w:outlineLvl w:val="9"/>
      </w:pPr>
      <w:r w:rsidRPr="007D3814">
        <w:t>BK</w:t>
      </w:r>
      <w:r>
        <w:t xml:space="preserve"> </w:t>
      </w:r>
      <w:r w:rsidRPr="007D3814">
        <w:t xml:space="preserve">4. Ontwikkelt een eigen artistieke praktijk </w:t>
      </w:r>
      <w:r>
        <w:t>(LPD 1, 2, 3, 4, 5, 6, 7, 8, 9, 10, 11, 12, 13, 14, 16, 17, 18, 19, 20, 21, 22, 23, 24, 25, 26, 27)</w:t>
      </w:r>
    </w:p>
    <w:p w14:paraId="071B765C" w14:textId="77777777" w:rsidR="00AF59D2" w:rsidRPr="007D3814" w:rsidRDefault="00AF59D2" w:rsidP="000F5644">
      <w:pPr>
        <w:pStyle w:val="MDSMDBK"/>
        <w:ind w:left="1417" w:hanging="1247"/>
        <w:outlineLvl w:val="9"/>
      </w:pPr>
      <w:r w:rsidRPr="007D3814">
        <w:t>BK</w:t>
      </w:r>
      <w:r>
        <w:t xml:space="preserve"> </w:t>
      </w:r>
      <w:r w:rsidRPr="007D3814">
        <w:t xml:space="preserve">5. Engageert zich voor een persoonlijk artistiek project </w:t>
      </w:r>
      <w:r>
        <w:t>LPD 1, 2, 3, 4, 5, 6, 8, 12, 13)</w:t>
      </w:r>
    </w:p>
    <w:p w14:paraId="1BBB7729" w14:textId="77777777" w:rsidR="00AF59D2" w:rsidRPr="007D3814" w:rsidRDefault="00AF59D2" w:rsidP="000F5644">
      <w:pPr>
        <w:pStyle w:val="MDSMDBK"/>
        <w:ind w:left="1417" w:hanging="1247"/>
        <w:outlineLvl w:val="9"/>
      </w:pPr>
      <w:r w:rsidRPr="007D3814">
        <w:t>BK</w:t>
      </w:r>
      <w:r>
        <w:t xml:space="preserve"> </w:t>
      </w:r>
      <w:r w:rsidRPr="007D3814">
        <w:t xml:space="preserve">8. Realiseert beeldend werk </w:t>
      </w:r>
      <w:r>
        <w:t>(LPD 1, 2, 3, 4, 5, 6, 7, 8, 10,</w:t>
      </w:r>
      <w:r w:rsidRPr="00175FA7">
        <w:t xml:space="preserve"> </w:t>
      </w:r>
      <w:r>
        <w:t>12, 13, 14, 16,</w:t>
      </w:r>
      <w:r w:rsidRPr="00175FA7">
        <w:t xml:space="preserve"> </w:t>
      </w:r>
      <w:r>
        <w:t>17, 18, 19, 20, 21, 22, 23, 27)</w:t>
      </w:r>
    </w:p>
    <w:p w14:paraId="01D72C67" w14:textId="77777777" w:rsidR="00AF59D2" w:rsidRPr="007D3814" w:rsidRDefault="00AF59D2" w:rsidP="000F5644">
      <w:pPr>
        <w:pStyle w:val="MDSMDBK"/>
        <w:ind w:left="1417" w:hanging="1247"/>
        <w:outlineLvl w:val="9"/>
      </w:pPr>
      <w:r w:rsidRPr="007D3814">
        <w:t>BK</w:t>
      </w:r>
      <w:r>
        <w:t xml:space="preserve"> </w:t>
      </w:r>
      <w:r w:rsidRPr="007D3814">
        <w:t xml:space="preserve">9. Bouwt een oeuvre op </w:t>
      </w:r>
      <w:r>
        <w:t>(LPD 1, 2, 3, 4, 5, 6, 7, 8, 11, 12, 13, 28)</w:t>
      </w:r>
    </w:p>
    <w:p w14:paraId="5661CDCC" w14:textId="77777777" w:rsidR="00AF59D2" w:rsidRPr="00AF59D2" w:rsidRDefault="00AF59D2" w:rsidP="000F5644">
      <w:pPr>
        <w:pStyle w:val="MDSMDBK"/>
        <w:ind w:left="1417" w:hanging="1247"/>
        <w:outlineLvl w:val="9"/>
      </w:pPr>
      <w:proofErr w:type="gramStart"/>
      <w:r w:rsidRPr="00AF59D2">
        <w:t>Amateur fotograaf</w:t>
      </w:r>
      <w:proofErr w:type="gramEnd"/>
    </w:p>
    <w:p w14:paraId="6782FE5C" w14:textId="6046A130" w:rsidR="00AF59D2" w:rsidRDefault="00AF59D2" w:rsidP="000F5644">
      <w:pPr>
        <w:pStyle w:val="MDSMDBK"/>
        <w:ind w:left="1417" w:hanging="1247"/>
        <w:outlineLvl w:val="9"/>
      </w:pPr>
      <w:r w:rsidRPr="00AF59D2">
        <w:t>BK2. Ontwikkelt artistieke concepten en ideeën</w:t>
      </w:r>
      <w:r>
        <w:t>.</w:t>
      </w:r>
      <w:r w:rsidRPr="000252BC">
        <w:t xml:space="preserve"> </w:t>
      </w:r>
      <w:r>
        <w:t>(LPD 1, 2, 3, 4, 5, 6, 8, 9, 10, 12, 13, 16, 17, 18, 20, 21, 22)</w:t>
      </w:r>
      <w:r w:rsidR="00DA3BC2">
        <w:t xml:space="preserve"> </w:t>
      </w:r>
    </w:p>
    <w:p w14:paraId="67833362"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7, 8, 9, 10, 11, 12, 13, 14, 16, 17, 18, 19, 20, 21, 22, 23, 24, 25, 26, 27)</w:t>
      </w:r>
    </w:p>
    <w:p w14:paraId="2F57347C" w14:textId="77777777" w:rsidR="00AF59D2" w:rsidRPr="00AF59D2" w:rsidRDefault="00AF59D2" w:rsidP="000F5644">
      <w:pPr>
        <w:pStyle w:val="MDSMDBK"/>
        <w:ind w:left="1417" w:hanging="1247"/>
        <w:outlineLvl w:val="9"/>
      </w:pPr>
      <w:r w:rsidRPr="00AF59D2">
        <w:t>BK5. Werkt technisch verantwoorde en creatieve concepten uit in fotografisch werk</w:t>
      </w:r>
      <w:r>
        <w:t>.</w:t>
      </w:r>
      <w:r w:rsidRPr="000252BC">
        <w:t xml:space="preserve"> </w:t>
      </w:r>
      <w:r>
        <w:t>(LPD 1, 2, 3, 4, 5, 6, 8, 12, 13, 17, 18, 19, 20, 21, 22, 23)</w:t>
      </w:r>
    </w:p>
    <w:p w14:paraId="73EFD801" w14:textId="77777777" w:rsidR="00AF59D2" w:rsidRPr="00AF59D2" w:rsidRDefault="00AF59D2" w:rsidP="000F5644">
      <w:pPr>
        <w:pStyle w:val="MDSMDBK"/>
        <w:ind w:left="1417" w:hanging="1247"/>
        <w:outlineLvl w:val="9"/>
      </w:pPr>
      <w:r w:rsidRPr="00AF59D2">
        <w:t>BK7. Neemt foto’s</w:t>
      </w:r>
      <w:r>
        <w:t>.</w:t>
      </w:r>
      <w:r w:rsidRPr="000252BC">
        <w:t xml:space="preserve"> </w:t>
      </w:r>
      <w:r>
        <w:t xml:space="preserve">(LPD 1, 2, 3, 4, 5, 6, 7, 8, 10, 12, 13, 17, 18, 19, 20, 21, 22, 23, 28) </w:t>
      </w:r>
    </w:p>
    <w:p w14:paraId="06FDBF7E" w14:textId="77777777" w:rsidR="00AF59D2" w:rsidRPr="00AF59D2" w:rsidRDefault="00AF59D2" w:rsidP="000F5644">
      <w:pPr>
        <w:pStyle w:val="MDSMDBK"/>
        <w:ind w:left="1417" w:hanging="1247"/>
        <w:outlineLvl w:val="9"/>
      </w:pPr>
      <w:r w:rsidRPr="00AF59D2">
        <w:t>BK10. Maakt en werkt een portfolio van fotografisch materiaal bij</w:t>
      </w:r>
      <w:r>
        <w:t>.</w:t>
      </w:r>
      <w:r w:rsidRPr="000252BC">
        <w:t xml:space="preserve"> </w:t>
      </w:r>
      <w:r>
        <w:t>(LPD 1, 2, 3, 4, 5, 6, 7, 8, 11, 12, 13, 30, 32, 33)</w:t>
      </w:r>
    </w:p>
    <w:p w14:paraId="5D210F9D" w14:textId="77777777" w:rsidR="00AF59D2" w:rsidRPr="00AF59D2" w:rsidRDefault="00AF59D2" w:rsidP="000F5644">
      <w:pPr>
        <w:pStyle w:val="MDSMDBK"/>
        <w:ind w:left="1417" w:hanging="1247"/>
        <w:outlineLvl w:val="9"/>
      </w:pPr>
      <w:r w:rsidRPr="00AF59D2">
        <w:t>Amateur ontwerper</w:t>
      </w:r>
    </w:p>
    <w:p w14:paraId="189E282B" w14:textId="77777777" w:rsidR="00AF59D2" w:rsidRPr="00AF59D2" w:rsidRDefault="00AF59D2" w:rsidP="000F5644">
      <w:pPr>
        <w:pStyle w:val="MDSMDBK"/>
        <w:ind w:left="1417" w:hanging="1247"/>
        <w:outlineLvl w:val="9"/>
      </w:pPr>
      <w:r w:rsidRPr="00AF59D2">
        <w:t>BK2. Ontwikkelt artistieke concepten en ideeën</w:t>
      </w:r>
      <w:r>
        <w:t>.</w:t>
      </w:r>
      <w:r w:rsidRPr="000252BC">
        <w:t xml:space="preserve"> </w:t>
      </w:r>
      <w:r>
        <w:t>(LPD 1, 2, 3, 4, 5, 6, 8, 9, 10, 12, 13, 16, 17, 18, 20, 21, 22)</w:t>
      </w:r>
    </w:p>
    <w:p w14:paraId="3752741A"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4, 8, 9, 10, 11, 12, 13, 14, 16,</w:t>
      </w:r>
      <w:r w:rsidRPr="00175FA7">
        <w:t xml:space="preserve"> </w:t>
      </w:r>
      <w:r>
        <w:t>17, 18, 19, 20, 21, 22, 23, 24, 25, 26, 27)</w:t>
      </w:r>
    </w:p>
    <w:p w14:paraId="713CD33F" w14:textId="49DF3499" w:rsidR="00AF59D2" w:rsidRPr="00AF59D2" w:rsidRDefault="00AF59D2" w:rsidP="000F5644">
      <w:pPr>
        <w:pStyle w:val="MDSMDBK"/>
        <w:ind w:left="1417" w:hanging="1247"/>
        <w:outlineLvl w:val="9"/>
      </w:pPr>
      <w:r w:rsidRPr="00AF59D2">
        <w:t>BK5. Engageert zich voor een persoonlijk artistiek project</w:t>
      </w:r>
      <w:r>
        <w:t>.</w:t>
      </w:r>
      <w:r w:rsidRPr="000252BC">
        <w:t xml:space="preserve"> </w:t>
      </w:r>
      <w:r>
        <w:t>(LPD 1, 2, 3, 4, 5, 6, 8, 12, 13,</w:t>
      </w:r>
      <w:r w:rsidR="00DA3BC2">
        <w:t xml:space="preserve"> </w:t>
      </w:r>
      <w:r>
        <w:t>16)</w:t>
      </w:r>
    </w:p>
    <w:p w14:paraId="458114DE" w14:textId="77777777" w:rsidR="00AF59D2" w:rsidRPr="00AF59D2" w:rsidRDefault="00AF59D2" w:rsidP="000F5644">
      <w:pPr>
        <w:pStyle w:val="MDSMDBK"/>
        <w:ind w:left="1417" w:hanging="1247"/>
        <w:outlineLvl w:val="9"/>
      </w:pPr>
      <w:r w:rsidRPr="00AF59D2">
        <w:t>BK6. Ontwikkelt een ontwerp</w:t>
      </w:r>
      <w:r>
        <w:t>.</w:t>
      </w:r>
      <w:r w:rsidRPr="000252BC">
        <w:t xml:space="preserve"> </w:t>
      </w:r>
      <w:r>
        <w:t>(LPD 1, 2, 3, 4, 5, 6, 7, 8, 10, 12, 13, 14, 16, 17, 18, 19, 20, 21, 22, 23)</w:t>
      </w:r>
    </w:p>
    <w:p w14:paraId="5EDC90A0" w14:textId="58811624" w:rsidR="00E865A7" w:rsidRPr="00E525C0" w:rsidRDefault="00E865A7" w:rsidP="00E525C0">
      <w:pPr>
        <w:pStyle w:val="Doel"/>
      </w:pPr>
      <w:r w:rsidRPr="00E525C0">
        <w:t>De leerlingen verwerken persoonlijke thema</w:t>
      </w:r>
      <w:r w:rsidR="0050550E" w:rsidRPr="00E525C0">
        <w:t>’</w:t>
      </w:r>
      <w:r w:rsidRPr="00E525C0">
        <w:t>s</w:t>
      </w:r>
      <w:r w:rsidR="0050550E" w:rsidRPr="00E525C0">
        <w:t xml:space="preserve"> en </w:t>
      </w:r>
      <w:r w:rsidRPr="00E525C0">
        <w:t>projecten vanuit het waarnemen, analyseren, experimenteren en beleven.</w:t>
      </w:r>
    </w:p>
    <w:p w14:paraId="75A03CAA" w14:textId="0946C803" w:rsidR="00026DF1" w:rsidRDefault="00EC184F" w:rsidP="00026DF1">
      <w:pPr>
        <w:pStyle w:val="Wenk"/>
      </w:pPr>
      <w:r>
        <w:t>Je kan</w:t>
      </w:r>
      <w:r w:rsidR="00026DF1">
        <w:t xml:space="preserve"> leerlingen stimuleren om meerdere perspectieven te verkennen bij het verwerken van hun projecten, door bijvoorbeeld verschillende kunstvormen of media te combineren en te experimenteren met diverse technieken.</w:t>
      </w:r>
    </w:p>
    <w:p w14:paraId="2A6E12A5" w14:textId="7F8788B0" w:rsidR="00026DF1" w:rsidRPr="00026DF1" w:rsidRDefault="00026DF1" w:rsidP="00026DF1">
      <w:pPr>
        <w:pStyle w:val="Wenk"/>
      </w:pPr>
      <w:r>
        <w:t>Een oefening waarbij leerlingen hun waarnemingen in een schetsboek of digitaal portfolio vastleggen, kan hen helpen om het proces van experimenteren en beleven van hun thema’s visueel te documenteren en te analyseren.</w:t>
      </w:r>
    </w:p>
    <w:p w14:paraId="4EA5253D" w14:textId="43D6F97F" w:rsidR="00E865A7" w:rsidRDefault="00E865A7" w:rsidP="00E525C0">
      <w:pPr>
        <w:pStyle w:val="Doel"/>
      </w:pPr>
      <w:r w:rsidRPr="00E865A7">
        <w:t>De leerlingen drukken zich persoonlijk uit in werken die getuigen van een eigen benadering.</w:t>
      </w:r>
    </w:p>
    <w:p w14:paraId="0031A478" w14:textId="3FBB8FB0" w:rsidR="00D92957" w:rsidRDefault="00E54682" w:rsidP="00D92957">
      <w:pPr>
        <w:pStyle w:val="Wenk"/>
      </w:pPr>
      <w:r>
        <w:t xml:space="preserve">Leerlingen </w:t>
      </w:r>
      <w:r w:rsidR="00D92957">
        <w:t>aanmoedigen om inspiratie te zoeken in hun eigen dagelijkse leven of persoonlijke ervaringen kan hen helpen om een authentieke en persoonlijke benadering in hun werk te ontwikkelen.</w:t>
      </w:r>
    </w:p>
    <w:p w14:paraId="058CE7B7" w14:textId="0244E48D" w:rsidR="00026DF1" w:rsidRPr="00026DF1" w:rsidRDefault="00D92957" w:rsidP="00D92957">
      <w:pPr>
        <w:pStyle w:val="Wenk"/>
      </w:pPr>
      <w:r>
        <w:t>Reflectieopdrachten na het creëren van een werk, waarin leerlingen hun keuzes en creatieve processen bespreken, kunnen hen bewust maken van de uniciteit van hun eigen benadering.</w:t>
      </w:r>
    </w:p>
    <w:p w14:paraId="30926A34" w14:textId="1E743EA4" w:rsidR="00E865A7" w:rsidRDefault="00E865A7" w:rsidP="00E525C0">
      <w:pPr>
        <w:pStyle w:val="Doel"/>
      </w:pPr>
      <w:r w:rsidRPr="00E865A7">
        <w:lastRenderedPageBreak/>
        <w:t xml:space="preserve">De leerlingen </w:t>
      </w:r>
      <w:r w:rsidR="00AF2DCF">
        <w:t>beschrijven</w:t>
      </w:r>
      <w:r w:rsidRPr="00E865A7">
        <w:t xml:space="preserve"> hun eigenheid, hun voorliefde en hun daaruit voortvloeiende keuzes uit het aanbod van kunst- en cultuuruitingen.</w:t>
      </w:r>
    </w:p>
    <w:p w14:paraId="43679C91" w14:textId="198435D8" w:rsidR="00497B5F" w:rsidRPr="00C92330" w:rsidRDefault="00497B5F" w:rsidP="00497B5F">
      <w:pPr>
        <w:pStyle w:val="Wenk"/>
      </w:pPr>
      <w:r w:rsidRPr="00C92330">
        <w:t>Leerlingen kunnen een reflectiedagboek bijhouden waarin ze hun persoonlijke reacties en keuzes noteren. D</w:t>
      </w:r>
      <w:r w:rsidR="00C86E1A">
        <w:t>a</w:t>
      </w:r>
      <w:r w:rsidRPr="00C92330">
        <w:t>t helpt hen te analyseren hoe persoonlijke voorkeuren hun interactie met kunst beïnvloeden.</w:t>
      </w:r>
    </w:p>
    <w:p w14:paraId="78EE4143" w14:textId="00127052" w:rsidR="00497B5F" w:rsidRPr="00C92330" w:rsidRDefault="00497B5F" w:rsidP="00497B5F">
      <w:pPr>
        <w:pStyle w:val="Wenk"/>
      </w:pPr>
      <w:r w:rsidRPr="00C92330">
        <w:t>Groepsgesprekken bieden een mogelijkheid voor leerlingen om hun voorkeuren en persoonlijke keuzes te delen, en samen te onderzoeken hoe d</w:t>
      </w:r>
      <w:r w:rsidR="003C1E00">
        <w:t>i</w:t>
      </w:r>
      <w:r w:rsidRPr="00C92330">
        <w:t>e van invloed zijn op hun kunstbeleving.</w:t>
      </w:r>
    </w:p>
    <w:p w14:paraId="6CA039DE" w14:textId="5E6BACE3" w:rsidR="00971DF8" w:rsidRDefault="00E865A7" w:rsidP="00E525C0">
      <w:pPr>
        <w:pStyle w:val="Doel"/>
      </w:pPr>
      <w:r w:rsidRPr="00E865A7">
        <w:t xml:space="preserve">De leerlingen stellen hun persoonlijke visie op artistieke en culturele fenomenen in vraag, bouwen </w:t>
      </w:r>
      <w:r w:rsidR="00CC5690">
        <w:t>ze</w:t>
      </w:r>
      <w:r w:rsidRPr="00E865A7">
        <w:t xml:space="preserve"> verder uit en nuanceren.</w:t>
      </w:r>
    </w:p>
    <w:p w14:paraId="0FBE7688" w14:textId="77777777" w:rsidR="003B5368" w:rsidRDefault="003B5368" w:rsidP="003B5368">
      <w:pPr>
        <w:pStyle w:val="Wenk"/>
      </w:pPr>
      <w:r>
        <w:t>Het organiseren van een debat of discussie over actuele artistieke en culturele onderwerpen kan leerlingen helpen om hun visie te toetsen en verder uit te bouwen door verschillende standpunten en ideeën te overwegen.</w:t>
      </w:r>
    </w:p>
    <w:p w14:paraId="1BDDE1C9" w14:textId="396A469F" w:rsidR="003B5368" w:rsidRPr="003B5368" w:rsidRDefault="00EC184F" w:rsidP="003B5368">
      <w:pPr>
        <w:pStyle w:val="Wenk"/>
      </w:pPr>
      <w:r>
        <w:t>Je kan</w:t>
      </w:r>
      <w:r w:rsidR="003B5368">
        <w:t xml:space="preserve"> leerlingen uitdagen om hun werk in een andere context of vanuit een ander perspectief te herzien, zodat ze hun eigen visie verder kunnen nuanceren en verdiepen.</w:t>
      </w:r>
    </w:p>
    <w:p w14:paraId="3974F209" w14:textId="1688F6A3" w:rsidR="00111D60" w:rsidRDefault="00111D60" w:rsidP="000F5644">
      <w:pPr>
        <w:pStyle w:val="Kop2"/>
        <w:rPr>
          <w:i/>
          <w:iCs/>
          <w:lang w:eastAsia="nl-NL"/>
        </w:rPr>
      </w:pPr>
      <w:bookmarkStart w:id="91" w:name="_Toc189212905"/>
      <w:r w:rsidRPr="00C8759E">
        <w:rPr>
          <w:lang w:eastAsia="nl-NL"/>
        </w:rPr>
        <w:t>Creëren en (drang tot) innoveren</w:t>
      </w:r>
      <w:bookmarkEnd w:id="91"/>
      <w:r w:rsidRPr="00C8759E">
        <w:rPr>
          <w:lang w:eastAsia="nl-NL"/>
        </w:rPr>
        <w:t xml:space="preserve"> </w:t>
      </w:r>
    </w:p>
    <w:p w14:paraId="33FC0AAB" w14:textId="77777777" w:rsidR="00AF59D2" w:rsidRPr="00E525C0" w:rsidRDefault="00AF59D2" w:rsidP="00E525C0">
      <w:pPr>
        <w:pStyle w:val="Concordantie"/>
      </w:pPr>
      <w:r w:rsidRPr="00E525C0">
        <w:t xml:space="preserve">Specifieke minimumdoelen of doelen die leiden naar één of meer beroepskwalificaties </w:t>
      </w:r>
    </w:p>
    <w:p w14:paraId="673209D3" w14:textId="38CF1C40" w:rsidR="00AF59D2" w:rsidRDefault="00AF59D2" w:rsidP="000F5644">
      <w:pPr>
        <w:pStyle w:val="MDSMDBK"/>
        <w:ind w:left="1417" w:hanging="1247"/>
        <w:outlineLvl w:val="9"/>
      </w:pPr>
      <w:r>
        <w:t>Amateur beeldend kunstenaar</w:t>
      </w:r>
    </w:p>
    <w:p w14:paraId="05AFDD57" w14:textId="77777777" w:rsidR="00AF59D2" w:rsidRPr="007D3814" w:rsidRDefault="00AF59D2" w:rsidP="000F5644">
      <w:pPr>
        <w:pStyle w:val="MDSMDBK"/>
        <w:ind w:left="1417" w:hanging="1247"/>
        <w:outlineLvl w:val="9"/>
      </w:pPr>
      <w:r w:rsidRPr="007D3814">
        <w:t>BK</w:t>
      </w:r>
      <w:r>
        <w:t xml:space="preserve"> </w:t>
      </w:r>
      <w:r w:rsidRPr="007D3814">
        <w:t xml:space="preserve">2. Ontwikkelt artistieke concepten en ideeën </w:t>
      </w:r>
      <w:r>
        <w:t>(LPD 1, 2, 3, 4, 5, 6, 8, 9, 10, 12, 13, 16, 17, 18, 20, 21, 22)</w:t>
      </w:r>
    </w:p>
    <w:p w14:paraId="759E2655" w14:textId="77777777" w:rsidR="00AF59D2" w:rsidRPr="007D3814" w:rsidRDefault="00AF59D2" w:rsidP="000F5644">
      <w:pPr>
        <w:pStyle w:val="MDSMDBK"/>
        <w:ind w:left="1417" w:hanging="1247"/>
        <w:outlineLvl w:val="9"/>
      </w:pPr>
      <w:r w:rsidRPr="007D3814">
        <w:t>BK</w:t>
      </w:r>
      <w:r>
        <w:t xml:space="preserve"> </w:t>
      </w:r>
      <w:r w:rsidRPr="007D3814">
        <w:t xml:space="preserve">4. Ontwikkelt een eigen artistieke praktijk </w:t>
      </w:r>
      <w:r>
        <w:t>(LPD 1, 2, 3, 4, 5, 6, 7, 8, 9, 10, 11, 12, 13, 14, 16, 17, 18, 19, 20, 21, 22, 23, 24, 25, 26, 27)</w:t>
      </w:r>
    </w:p>
    <w:p w14:paraId="4F31853C" w14:textId="77777777" w:rsidR="00AF59D2" w:rsidRPr="007D3814" w:rsidRDefault="00AF59D2" w:rsidP="000F5644">
      <w:pPr>
        <w:pStyle w:val="MDSMDBK"/>
        <w:ind w:left="1417" w:hanging="1247"/>
        <w:outlineLvl w:val="9"/>
      </w:pPr>
      <w:r w:rsidRPr="007D3814">
        <w:t>BK</w:t>
      </w:r>
      <w:r>
        <w:t xml:space="preserve"> </w:t>
      </w:r>
      <w:r w:rsidRPr="007D3814">
        <w:t xml:space="preserve">5. Engageert zich voor een persoonlijk artistiek project </w:t>
      </w:r>
      <w:r>
        <w:t>LPD 1, 2, 3, 4, 5, 6, 8, 12, 13)</w:t>
      </w:r>
    </w:p>
    <w:p w14:paraId="39D14077" w14:textId="77777777" w:rsidR="00AF59D2" w:rsidRPr="007D3814" w:rsidRDefault="00AF59D2" w:rsidP="000F5644">
      <w:pPr>
        <w:pStyle w:val="MDSMDBK"/>
        <w:ind w:left="1417" w:hanging="1247"/>
        <w:outlineLvl w:val="9"/>
      </w:pPr>
      <w:r w:rsidRPr="007D3814">
        <w:t>BK</w:t>
      </w:r>
      <w:r>
        <w:t xml:space="preserve"> </w:t>
      </w:r>
      <w:r w:rsidRPr="007D3814">
        <w:t xml:space="preserve">8. Realiseert beeldend werk </w:t>
      </w:r>
      <w:r>
        <w:t>(LPD 1, 2, 3, 4, 5, 6, 7, 8, 10,</w:t>
      </w:r>
      <w:r w:rsidRPr="00175FA7">
        <w:t xml:space="preserve"> </w:t>
      </w:r>
      <w:r>
        <w:t>12, 13, 14, 16,</w:t>
      </w:r>
      <w:r w:rsidRPr="00175FA7">
        <w:t xml:space="preserve"> </w:t>
      </w:r>
      <w:r>
        <w:t>17, 18, 19, 20, 21, 22, 23, 27)</w:t>
      </w:r>
    </w:p>
    <w:p w14:paraId="2BA2DDC3" w14:textId="77777777" w:rsidR="00AF59D2" w:rsidRPr="007D3814" w:rsidRDefault="00AF59D2" w:rsidP="000F5644">
      <w:pPr>
        <w:pStyle w:val="MDSMDBK"/>
        <w:ind w:left="1417" w:hanging="1247"/>
        <w:outlineLvl w:val="9"/>
      </w:pPr>
      <w:r w:rsidRPr="007D3814">
        <w:t>BK</w:t>
      </w:r>
      <w:r>
        <w:t xml:space="preserve"> </w:t>
      </w:r>
      <w:r w:rsidRPr="007D3814">
        <w:t xml:space="preserve">9. Bouwt een oeuvre op </w:t>
      </w:r>
      <w:r>
        <w:t>(LPD 1, 2, 3, 4, 5, 6, 7, 8, 11, 12, 13, 28)</w:t>
      </w:r>
    </w:p>
    <w:p w14:paraId="22225516" w14:textId="77777777" w:rsidR="00AF59D2" w:rsidRPr="007D3814" w:rsidRDefault="00AF59D2" w:rsidP="000F5644">
      <w:pPr>
        <w:pStyle w:val="MDSMDBK"/>
        <w:ind w:left="1417" w:hanging="1247"/>
        <w:outlineLvl w:val="9"/>
      </w:pPr>
      <w:r w:rsidRPr="007D3814">
        <w:t>BK</w:t>
      </w:r>
      <w:r>
        <w:t xml:space="preserve"> </w:t>
      </w:r>
      <w:r w:rsidRPr="007D3814">
        <w:t xml:space="preserve">10. Treedt naar buiten met beeldend werk </w:t>
      </w:r>
      <w:r>
        <w:t>(LPD 15, 30, 32, 33, 36)</w:t>
      </w:r>
    </w:p>
    <w:p w14:paraId="651B981C" w14:textId="77777777" w:rsidR="00AF59D2" w:rsidRPr="00AF59D2" w:rsidRDefault="00AF59D2" w:rsidP="000F5644">
      <w:pPr>
        <w:pStyle w:val="MDSMDBK"/>
        <w:ind w:left="1417" w:hanging="1247"/>
        <w:outlineLvl w:val="9"/>
      </w:pPr>
      <w:proofErr w:type="gramStart"/>
      <w:r w:rsidRPr="00AF59D2">
        <w:t>Amateur fotograaf</w:t>
      </w:r>
      <w:proofErr w:type="gramEnd"/>
    </w:p>
    <w:p w14:paraId="6EA76427" w14:textId="5C895D0F" w:rsidR="00AF59D2" w:rsidRDefault="00AF59D2" w:rsidP="000F5644">
      <w:pPr>
        <w:pStyle w:val="MDSMDBK"/>
        <w:ind w:left="1417" w:hanging="1247"/>
        <w:outlineLvl w:val="9"/>
      </w:pPr>
      <w:r w:rsidRPr="00AF59D2">
        <w:t>BK2. Ontwikkelt artistieke concepten en ideeën</w:t>
      </w:r>
      <w:r>
        <w:t>.</w:t>
      </w:r>
      <w:r w:rsidRPr="000252BC">
        <w:t xml:space="preserve"> </w:t>
      </w:r>
      <w:r>
        <w:t>(LPD 1, 2, 3, 4, 5, 6, 8, 9, 10, 12, 13, 16, 17, 18, 20, 21, 22)</w:t>
      </w:r>
      <w:r w:rsidR="00DA3BC2">
        <w:t xml:space="preserve"> </w:t>
      </w:r>
    </w:p>
    <w:p w14:paraId="4D9B9D66"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7, 8, 9, 10, 11, 12, 13, 14, 16, 17, 18, 19, 20, 21, 22, 23, 24, 25, 26, 27)</w:t>
      </w:r>
    </w:p>
    <w:p w14:paraId="65F22E84" w14:textId="77777777" w:rsidR="00AF59D2" w:rsidRPr="00AF59D2" w:rsidRDefault="00AF59D2" w:rsidP="000F5644">
      <w:pPr>
        <w:pStyle w:val="MDSMDBK"/>
        <w:ind w:left="1417" w:hanging="1247"/>
        <w:outlineLvl w:val="9"/>
      </w:pPr>
      <w:r w:rsidRPr="00AF59D2">
        <w:t>BK5. Werkt technisch verantwoorde en creatieve concepten uit in fotografisch werk</w:t>
      </w:r>
      <w:r>
        <w:t>.</w:t>
      </w:r>
      <w:r w:rsidRPr="000252BC">
        <w:t xml:space="preserve"> </w:t>
      </w:r>
      <w:r>
        <w:t>(LPD 1, 2, 3, 4, 5, 6, 8, 12, 13, 17, 18, 19, 20, 21, 22, 23)</w:t>
      </w:r>
    </w:p>
    <w:p w14:paraId="16EF5D57" w14:textId="77777777" w:rsidR="00AF59D2" w:rsidRPr="00AF59D2" w:rsidRDefault="00AF59D2" w:rsidP="000F5644">
      <w:pPr>
        <w:pStyle w:val="MDSMDBK"/>
        <w:ind w:left="1417" w:hanging="1247"/>
        <w:outlineLvl w:val="9"/>
      </w:pPr>
      <w:r w:rsidRPr="00AF59D2">
        <w:t>BK7. Neemt foto’s</w:t>
      </w:r>
      <w:r>
        <w:t>.</w:t>
      </w:r>
      <w:r w:rsidRPr="000252BC">
        <w:t xml:space="preserve"> </w:t>
      </w:r>
      <w:r>
        <w:t xml:space="preserve">(LPD 1, 2, 3, 4, 5, 6, 7, 8, 10, 12, 13, 17, 18, 19, 20, 21, 22, 23, 28) </w:t>
      </w:r>
    </w:p>
    <w:p w14:paraId="6360F62B" w14:textId="77777777" w:rsidR="00AF59D2" w:rsidRPr="00AF59D2" w:rsidRDefault="00AF59D2" w:rsidP="000F5644">
      <w:pPr>
        <w:pStyle w:val="MDSMDBK"/>
        <w:ind w:left="1417" w:hanging="1247"/>
        <w:outlineLvl w:val="9"/>
      </w:pPr>
      <w:r w:rsidRPr="00AF59D2">
        <w:t>BK10. Maakt en werkt een portfolio van fotografisch materiaal bij</w:t>
      </w:r>
      <w:r>
        <w:t>.</w:t>
      </w:r>
      <w:r w:rsidRPr="000252BC">
        <w:t xml:space="preserve"> </w:t>
      </w:r>
      <w:r>
        <w:t>(LPD 1, 2, 3, 4, 5, 6, 7, 8, 11, 12, 13, 30, 32, 33)</w:t>
      </w:r>
    </w:p>
    <w:p w14:paraId="703910E7" w14:textId="77777777" w:rsidR="00AF59D2" w:rsidRPr="00AF59D2" w:rsidRDefault="00AF59D2" w:rsidP="000F5644">
      <w:pPr>
        <w:pStyle w:val="MDSMDBK"/>
        <w:ind w:left="1417" w:hanging="1247"/>
        <w:outlineLvl w:val="9"/>
      </w:pPr>
      <w:r w:rsidRPr="00AF59D2">
        <w:t>Amateur ontwerper</w:t>
      </w:r>
    </w:p>
    <w:p w14:paraId="584A66C7" w14:textId="77777777" w:rsidR="00AF59D2" w:rsidRPr="00AF59D2" w:rsidRDefault="00AF59D2" w:rsidP="000F5644">
      <w:pPr>
        <w:pStyle w:val="MDSMDBK"/>
        <w:ind w:left="1417" w:hanging="1247"/>
        <w:outlineLvl w:val="9"/>
      </w:pPr>
      <w:r w:rsidRPr="00AF59D2">
        <w:t>BK2. Ontwikkelt artistieke concepten en ideeën</w:t>
      </w:r>
      <w:r>
        <w:t>.</w:t>
      </w:r>
      <w:r w:rsidRPr="000252BC">
        <w:t xml:space="preserve"> </w:t>
      </w:r>
      <w:r>
        <w:t>(LPD 1, 2, 3, 4, 5, 6, 8, 9, 10, 12, 13, 16, 17, 18, 20, 21, 22)</w:t>
      </w:r>
    </w:p>
    <w:p w14:paraId="28C13CCD"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4, 8, 9, 10, 11, 12, 13, 14, 16,</w:t>
      </w:r>
      <w:r w:rsidRPr="00175FA7">
        <w:t xml:space="preserve"> </w:t>
      </w:r>
      <w:r>
        <w:t>17, 18, 19, 20, 21, 22, 23, 24, 25, 26, 27)</w:t>
      </w:r>
    </w:p>
    <w:p w14:paraId="1846503A" w14:textId="2564D92C" w:rsidR="00AF59D2" w:rsidRPr="00AF59D2" w:rsidRDefault="00AF59D2" w:rsidP="000F5644">
      <w:pPr>
        <w:pStyle w:val="MDSMDBK"/>
        <w:ind w:left="1417" w:hanging="1247"/>
        <w:outlineLvl w:val="9"/>
      </w:pPr>
      <w:r w:rsidRPr="00AF59D2">
        <w:t>BK5. Engageert zich voor een persoonlijk artistiek project</w:t>
      </w:r>
      <w:r>
        <w:t>.</w:t>
      </w:r>
      <w:r w:rsidRPr="000252BC">
        <w:t xml:space="preserve"> </w:t>
      </w:r>
      <w:r>
        <w:t>(LPD 1, 2, 3, 4, 5, 6, 8, 12, 13,</w:t>
      </w:r>
      <w:r w:rsidR="00DA3BC2">
        <w:t xml:space="preserve"> </w:t>
      </w:r>
      <w:r>
        <w:t>16)</w:t>
      </w:r>
    </w:p>
    <w:p w14:paraId="5C808D0C" w14:textId="77777777" w:rsidR="00AF59D2" w:rsidRPr="00AF59D2" w:rsidRDefault="00AF59D2" w:rsidP="000F5644">
      <w:pPr>
        <w:pStyle w:val="MDSMDBK"/>
        <w:ind w:left="1417" w:hanging="1247"/>
        <w:outlineLvl w:val="9"/>
      </w:pPr>
      <w:r w:rsidRPr="00AF59D2">
        <w:t>BK6. Ontwikkelt een ontwerp</w:t>
      </w:r>
      <w:r>
        <w:t>.</w:t>
      </w:r>
      <w:r w:rsidRPr="000252BC">
        <w:t xml:space="preserve"> </w:t>
      </w:r>
      <w:r>
        <w:t>(LPD 1, 2, 3, 4, 5, 6, 7, 8, 10, 12, 13, 14, 16, 17, 18, 19, 20, 21, 22, 23)</w:t>
      </w:r>
    </w:p>
    <w:p w14:paraId="4AAFE63E" w14:textId="77777777" w:rsidR="00AF59D2" w:rsidRPr="00AF59D2" w:rsidRDefault="00AF59D2" w:rsidP="000F5644">
      <w:pPr>
        <w:pStyle w:val="MDSMDBK"/>
        <w:ind w:left="1417" w:hanging="1247"/>
        <w:outlineLvl w:val="9"/>
      </w:pPr>
      <w:r w:rsidRPr="00AF59D2">
        <w:t>BK9. Realiseert een ontwerp</w:t>
      </w:r>
      <w:r>
        <w:t>. (LPD 7, 8, 10, 16, 17, 18, 19, 20, 21, 22, 23, 27)</w:t>
      </w:r>
    </w:p>
    <w:p w14:paraId="5920AD0B" w14:textId="77777777" w:rsidR="00AF59D2" w:rsidRPr="00AF59D2" w:rsidRDefault="00AF59D2" w:rsidP="000F5644">
      <w:pPr>
        <w:pStyle w:val="MDSMDBK"/>
        <w:ind w:left="1417" w:hanging="1247"/>
        <w:outlineLvl w:val="9"/>
      </w:pPr>
      <w:r w:rsidRPr="00AF59D2">
        <w:t xml:space="preserve">BK10. Bouwt een verzameling van </w:t>
      </w:r>
      <w:proofErr w:type="gramStart"/>
      <w:r w:rsidRPr="00AF59D2">
        <w:t>zelf ontworpen</w:t>
      </w:r>
      <w:proofErr w:type="gramEnd"/>
      <w:r w:rsidRPr="00AF59D2">
        <w:t xml:space="preserve"> gebruiksobjecten op</w:t>
      </w:r>
      <w:r>
        <w:t>. (LPD 11, 16, 28)</w:t>
      </w:r>
    </w:p>
    <w:p w14:paraId="559B54A3" w14:textId="77777777" w:rsidR="00AF59D2" w:rsidRPr="00AF59D2" w:rsidRDefault="00AF59D2" w:rsidP="000F5644">
      <w:pPr>
        <w:pStyle w:val="MDSMDBK"/>
        <w:ind w:left="1417" w:hanging="1247"/>
        <w:outlineLvl w:val="9"/>
      </w:pPr>
      <w:r w:rsidRPr="00AF59D2">
        <w:t>BK11. Treedt naar buiten met beeldend werk</w:t>
      </w:r>
      <w:r>
        <w:t>. (LPD 15, 30, 32, 33, 36)</w:t>
      </w:r>
    </w:p>
    <w:p w14:paraId="5B911EBF" w14:textId="69A6C772" w:rsidR="00D82E91" w:rsidRDefault="00D82E91" w:rsidP="00E525C0">
      <w:pPr>
        <w:pStyle w:val="Doel"/>
        <w:rPr>
          <w:color w:val="auto"/>
        </w:rPr>
      </w:pPr>
      <w:r>
        <w:t>De leerlingen tonen dat z</w:t>
      </w:r>
      <w:r w:rsidR="00C04D6A">
        <w:t>e</w:t>
      </w:r>
      <w:r>
        <w:t xml:space="preserve"> zich niet laten beperken door regels of conventies, maar hun eigen pad of proces</w:t>
      </w:r>
      <w:r w:rsidR="001251D5">
        <w:t xml:space="preserve"> volgen</w:t>
      </w:r>
      <w:r>
        <w:t>.</w:t>
      </w:r>
    </w:p>
    <w:p w14:paraId="69555E79" w14:textId="0025D6AF" w:rsidR="00D82E91" w:rsidRDefault="00EC184F" w:rsidP="00D82E91">
      <w:pPr>
        <w:pStyle w:val="Wenk"/>
      </w:pPr>
      <w:r>
        <w:t>Je kan</w:t>
      </w:r>
      <w:r w:rsidR="00D82E91">
        <w:t xml:space="preserve"> leerlingen uitdagen om met onconventionele materialen of technieken te experimenteren, zodat ze hun eigen creatieve grenzen verkennen en doorbreken.</w:t>
      </w:r>
    </w:p>
    <w:p w14:paraId="0B16470A" w14:textId="3EF7B277" w:rsidR="00D82E91" w:rsidRDefault="00D82E91" w:rsidP="00D82E91">
      <w:pPr>
        <w:pStyle w:val="Wenk"/>
      </w:pPr>
      <w:r>
        <w:t>Het creëren van een vrije, ongedwongen omgeving waarin fouten als leermomenten worden gezien, kan leerlingen aanmoedigen om buiten de gebaande paden te denken en hun eigen proces te volgen.</w:t>
      </w:r>
    </w:p>
    <w:p w14:paraId="70B00081" w14:textId="424D76E2" w:rsidR="00D82E91" w:rsidRDefault="00D82E91" w:rsidP="00D82E91">
      <w:pPr>
        <w:pStyle w:val="Wenk"/>
      </w:pPr>
      <w:r>
        <w:t>Het bespreken van kunstenaars die zich bewust verzetten tegen conventies en traditionele regels kan leerlingen inspireren om eigenzinnig en authentiek werk te creëren.</w:t>
      </w:r>
    </w:p>
    <w:p w14:paraId="2B1045B5" w14:textId="2F8E68C8" w:rsidR="00D82E91" w:rsidRDefault="00D82E91" w:rsidP="00E525C0">
      <w:pPr>
        <w:pStyle w:val="Doel"/>
      </w:pPr>
      <w:r>
        <w:t>De leerlingen projecteren persoonlijke inzichten, associaties en interpretaties op kunstwerken of artistieke en culturele fenomenen van henzelf en van (de) anderen.</w:t>
      </w:r>
    </w:p>
    <w:p w14:paraId="2A4EF983" w14:textId="73A84F74" w:rsidR="00D82E91" w:rsidRDefault="00D82E91" w:rsidP="00D82E91">
      <w:pPr>
        <w:pStyle w:val="Wenk"/>
      </w:pPr>
      <w:r>
        <w:t>Door leerlingen aan te moedigen om kunstwerken in verband te brengen met hun eigen levenservaringen, kunnen ze persoonlijke betekenis toekennen aan wat ze waarnemen.</w:t>
      </w:r>
    </w:p>
    <w:p w14:paraId="32C6D861" w14:textId="3F84BB20" w:rsidR="00D82E91" w:rsidRDefault="00D82E91" w:rsidP="00D82E91">
      <w:pPr>
        <w:pStyle w:val="Wenk"/>
      </w:pPr>
      <w:r>
        <w:t>Groepsreflecties kunnen een gelegenheid bieden voor leerlingen om hun interpretaties van kunstwerken te delen en verschillende perspectieven te ontdekken, wat hun eigen inzichten verrijkt.</w:t>
      </w:r>
    </w:p>
    <w:p w14:paraId="1167C726" w14:textId="3E3E5561" w:rsidR="00D82E91" w:rsidRDefault="00D82E91" w:rsidP="00D82E91">
      <w:pPr>
        <w:pStyle w:val="Wenk"/>
      </w:pPr>
      <w:r>
        <w:t xml:space="preserve">Het koppelen van kunstwerken aan persoonlijke thema's of maatschappelijke </w:t>
      </w:r>
      <w:r>
        <w:lastRenderedPageBreak/>
        <w:t>kwesties kan leerlingen helpen om dieper te reflecteren o</w:t>
      </w:r>
      <w:r w:rsidR="00862405">
        <w:t>ver</w:t>
      </w:r>
      <w:r>
        <w:t xml:space="preserve"> de betekenis en de impact van de kunst.</w:t>
      </w:r>
    </w:p>
    <w:p w14:paraId="554FC256" w14:textId="50C30354" w:rsidR="00D82E91" w:rsidRDefault="00D82E91" w:rsidP="00E525C0">
      <w:pPr>
        <w:pStyle w:val="Doel"/>
      </w:pPr>
      <w:r>
        <w:t xml:space="preserve">De leerlingen </w:t>
      </w:r>
      <w:r w:rsidR="008063A5">
        <w:t>tonen</w:t>
      </w:r>
      <w:r>
        <w:t xml:space="preserve"> inzicht in hoe </w:t>
      </w:r>
      <w:r w:rsidR="003D0A1D">
        <w:t>bouwstenen</w:t>
      </w:r>
      <w:r>
        <w:t xml:space="preserve">, materialen en technieken vorm en uitdrukking geven aan het ontstaan van kunst- en cultuuractiviteiten binnen </w:t>
      </w:r>
      <w:r w:rsidR="00EB0FBA">
        <w:t xml:space="preserve">diverse </w:t>
      </w:r>
      <w:r>
        <w:t>contexten</w:t>
      </w:r>
      <w:r w:rsidR="00830ED0">
        <w:t>.</w:t>
      </w:r>
    </w:p>
    <w:p w14:paraId="66FA47F0" w14:textId="2AA5AE9F" w:rsidR="00945749" w:rsidRPr="00945749" w:rsidRDefault="00945749" w:rsidP="00945749">
      <w:pPr>
        <w:pStyle w:val="Wenk"/>
      </w:pPr>
      <w:r>
        <w:t xml:space="preserve">Denk aan contexten </w:t>
      </w:r>
      <w:r w:rsidRPr="00945749">
        <w:t>zoals maatschappij, cultuur, politiek, economie, filosofie, religie en het sociale.</w:t>
      </w:r>
    </w:p>
    <w:p w14:paraId="6FDF4CA8" w14:textId="5AA57036" w:rsidR="00D82E91" w:rsidRDefault="00D82E91" w:rsidP="00D82E91">
      <w:pPr>
        <w:pStyle w:val="Wenk"/>
      </w:pPr>
      <w:r>
        <w:t xml:space="preserve">Het introduceren van diverse kunstwerken die de relatie tussen techniek en maatschappelijke context verkennen, </w:t>
      </w:r>
      <w:r w:rsidR="005B2794">
        <w:t xml:space="preserve">helpt </w:t>
      </w:r>
      <w:r>
        <w:t>leerlingen begrijpen hoe materialen en vormen betekenis dragen binnen bredere culturele kaders.</w:t>
      </w:r>
    </w:p>
    <w:p w14:paraId="648CCD0E" w14:textId="6DA490B5" w:rsidR="00D82E91" w:rsidRDefault="00D82E91" w:rsidP="00D82E91">
      <w:pPr>
        <w:pStyle w:val="Wenk"/>
      </w:pPr>
      <w:r>
        <w:t>Het aanmoedigen van leerlingen om te experimenteren met verschillende materialen en technieken</w:t>
      </w:r>
      <w:r w:rsidR="00B471E8">
        <w:t>, helpt</w:t>
      </w:r>
      <w:r>
        <w:t xml:space="preserve"> hen inzicht te krijgen in de keuzes die kunstenaars maken om bepaalde uitdrukkingen en betekenissen te versterken.</w:t>
      </w:r>
    </w:p>
    <w:p w14:paraId="08A36E07" w14:textId="1E428C74" w:rsidR="00D82E91" w:rsidRDefault="00D82E91" w:rsidP="00D82E91">
      <w:pPr>
        <w:pStyle w:val="Wenk"/>
      </w:pPr>
      <w:r>
        <w:t>Het organiseren van discussies waarin leerlingen reflecteren o</w:t>
      </w:r>
      <w:r w:rsidR="00BE2FA2">
        <w:t>ver</w:t>
      </w:r>
      <w:r>
        <w:t xml:space="preserve"> de rol van kunst in sociale en politieke contexten</w:t>
      </w:r>
      <w:r w:rsidR="00B471E8">
        <w:t>,</w:t>
      </w:r>
      <w:r>
        <w:t xml:space="preserve"> </w:t>
      </w:r>
      <w:r w:rsidR="00B471E8">
        <w:t>helpt</w:t>
      </w:r>
      <w:r>
        <w:t xml:space="preserve"> hen verbanden te leggen tussen de artistieke keuzes en de bredere cultuur.</w:t>
      </w:r>
    </w:p>
    <w:p w14:paraId="00C0B127" w14:textId="5F892289" w:rsidR="00D82E91" w:rsidRDefault="00D82E91" w:rsidP="00E525C0">
      <w:pPr>
        <w:pStyle w:val="Doel"/>
      </w:pPr>
      <w:r>
        <w:t xml:space="preserve">De leerlingen vormen een persoonlijke visie over het kunst- of ontwerpgebeuren en de onderlinge relaties tussen </w:t>
      </w:r>
      <w:r w:rsidR="006179FB">
        <w:t xml:space="preserve">verschillende </w:t>
      </w:r>
      <w:r>
        <w:t>aspecten</w:t>
      </w:r>
      <w:r w:rsidR="008B55B9">
        <w:t xml:space="preserve"> ervan</w:t>
      </w:r>
      <w:r>
        <w:t>.</w:t>
      </w:r>
    </w:p>
    <w:p w14:paraId="28D05FC4" w14:textId="4B2A1B8E" w:rsidR="00FF2AA6" w:rsidRPr="00FF2AA6" w:rsidRDefault="009B0B26" w:rsidP="00FF2AA6">
      <w:pPr>
        <w:pStyle w:val="Wenk"/>
      </w:pPr>
      <w:r>
        <w:t xml:space="preserve">Denk aan aspecten </w:t>
      </w:r>
      <w:r w:rsidRPr="009B0B26">
        <w:t>zoals vormgeving, betekenis, expressie, bedoeling, compositie, materie, techniek, inhoud, kunstenaars, toeschouwers en maatschappelijke context</w:t>
      </w:r>
      <w:r>
        <w:t>.</w:t>
      </w:r>
    </w:p>
    <w:p w14:paraId="7B58D7E4" w14:textId="0D587457" w:rsidR="00D82E91" w:rsidRDefault="00D82E91" w:rsidP="00D82E91">
      <w:pPr>
        <w:pStyle w:val="Wenk"/>
      </w:pPr>
      <w:r>
        <w:t xml:space="preserve">Het stimuleren van leerlingen om verschillende kunstwerken vanuit meerdere invalshoeken te bekijken, </w:t>
      </w:r>
      <w:r w:rsidR="00D04DF5">
        <w:t xml:space="preserve">helpt </w:t>
      </w:r>
      <w:r>
        <w:t>hen om de onderlinge relaties tussen de verschillende aspecten van kunst te ontdekken en te begrijpen.</w:t>
      </w:r>
    </w:p>
    <w:p w14:paraId="1A5F44E9" w14:textId="778DFBA5" w:rsidR="00D82E91" w:rsidRDefault="00D82E91" w:rsidP="00D82E91">
      <w:pPr>
        <w:pStyle w:val="Wenk"/>
      </w:pPr>
      <w:r>
        <w:t>Het opzetten van opdrachten waarbij leerlingen hun visie ontwikkelen door eigen kunstwerken te creëren, kan hen uitdagen om na te denken over hoe ze vorm en betekenis met elkaar verbinden.</w:t>
      </w:r>
    </w:p>
    <w:p w14:paraId="53E3600E" w14:textId="2CB09E39" w:rsidR="00D82E91" w:rsidRDefault="00D82E91" w:rsidP="00D82E91">
      <w:pPr>
        <w:pStyle w:val="Wenk"/>
      </w:pPr>
      <w:r>
        <w:t>Groepsdiscussies over de betekenis en impact van kunstwerken kunnen de leerlingen helpen om hun persoonlijke visie te verrijken door nieuwe perspectieven van anderen te overwegen.</w:t>
      </w:r>
    </w:p>
    <w:p w14:paraId="54E8E8E1" w14:textId="335349E4" w:rsidR="00D82E91" w:rsidRDefault="00D82E91" w:rsidP="00E525C0">
      <w:pPr>
        <w:pStyle w:val="Doel"/>
      </w:pPr>
      <w:r>
        <w:t>De leerlingen verbreden hun referentiekader door participatie aan cultuur met aandacht voor maatschappelijke en culturele diversiteit.</w:t>
      </w:r>
    </w:p>
    <w:p w14:paraId="063AD9E2" w14:textId="62EF8C91" w:rsidR="00D82E91" w:rsidRDefault="00D82E91" w:rsidP="00D82E91">
      <w:pPr>
        <w:pStyle w:val="Wenk"/>
      </w:pPr>
      <w:r>
        <w:t>Het aanbieden van een breed scala aan kunstvormen en culturele ervaringen kan leerlingen uitnodigen om hun horizon te verbreden en verschillende perspectieven te omarmen.</w:t>
      </w:r>
    </w:p>
    <w:p w14:paraId="1AC553EC" w14:textId="13122EDF" w:rsidR="00D82E91" w:rsidRDefault="00D82E91" w:rsidP="00D82E91">
      <w:pPr>
        <w:pStyle w:val="Wenk"/>
      </w:pPr>
      <w:r>
        <w:t>Excursies naar culturele instellingen of deelname aan interculturele projecten kunnen leerlingen directe ervaring bieden van diverse culturele uitingen en de maatschappelijke waarde van kunst.</w:t>
      </w:r>
    </w:p>
    <w:p w14:paraId="1F314DA4" w14:textId="3E24D07E" w:rsidR="00D82E91" w:rsidRDefault="00D82E91" w:rsidP="00D82E91">
      <w:pPr>
        <w:pStyle w:val="Wenk"/>
      </w:pPr>
      <w:r>
        <w:t xml:space="preserve">Het bespreken van kunst- en cultuuruitingen uit verschillende delen van de wereld kan de leerlingen helpen om de diversiteit in kunst te waarderen en zelf in </w:t>
      </w:r>
      <w:r>
        <w:lastRenderedPageBreak/>
        <w:t>hun werk een breder perspectief op te nemen.</w:t>
      </w:r>
    </w:p>
    <w:p w14:paraId="417C5C4D" w14:textId="1D4674C4" w:rsidR="00D82E91" w:rsidRDefault="00D82E91" w:rsidP="00E525C0">
      <w:pPr>
        <w:pStyle w:val="Doel"/>
      </w:pPr>
      <w:r>
        <w:t>De leerlingen experimenteren met nieuwe benaderingswijzen en technologische mogelijkheden die het beleven, bestuderen, interpreteren en creëren een nieuwe wending kunnen geven.</w:t>
      </w:r>
    </w:p>
    <w:p w14:paraId="5AEDDA00" w14:textId="1D09CC36" w:rsidR="00D82E91" w:rsidRDefault="00D82E91" w:rsidP="00D82E91">
      <w:pPr>
        <w:pStyle w:val="Wenk"/>
      </w:pPr>
      <w:r>
        <w:t xml:space="preserve">Het gebruik van digitale tools en nieuwe technologieën </w:t>
      </w:r>
      <w:r w:rsidR="00D970BC">
        <w:t xml:space="preserve">biedt </w:t>
      </w:r>
      <w:r>
        <w:t>leerlingen de mogelijkheid om hun werk op innovatieve manieren te creëren en te presenteren.</w:t>
      </w:r>
    </w:p>
    <w:p w14:paraId="71D11EA5" w14:textId="480127DE" w:rsidR="00D82E91" w:rsidRDefault="00D82E91" w:rsidP="00D82E91">
      <w:pPr>
        <w:pStyle w:val="Wenk"/>
      </w:pPr>
      <w:r>
        <w:t xml:space="preserve">Het creëren van een ruimte waarin leerlingen zich kunnen verdiepen in technologische vernieuwingen, zoals 3D-printen of virtuele realiteit, </w:t>
      </w:r>
      <w:r w:rsidR="00D970BC">
        <w:t xml:space="preserve">helpt </w:t>
      </w:r>
      <w:r>
        <w:t>hen om nieuwe vormen van artistieke expressie te ontdekken.</w:t>
      </w:r>
    </w:p>
    <w:p w14:paraId="7E918850" w14:textId="5009C671" w:rsidR="00D82E91" w:rsidRDefault="00D82E91" w:rsidP="00D82E91">
      <w:pPr>
        <w:pStyle w:val="Wenk"/>
      </w:pPr>
      <w:r>
        <w:t xml:space="preserve">Het stimuleren van leerlingen om verschillende digitale media of interdisciplinaire benaderingen te verkennen </w:t>
      </w:r>
      <w:r w:rsidR="00B41323">
        <w:t xml:space="preserve">moedigt </w:t>
      </w:r>
      <w:r>
        <w:t>hen aan om kunst in een vernieuwend licht te zien en te maken.</w:t>
      </w:r>
    </w:p>
    <w:p w14:paraId="30276651" w14:textId="7DA04FF4" w:rsidR="00D82E91" w:rsidRDefault="00D82E91" w:rsidP="00E525C0">
      <w:pPr>
        <w:pStyle w:val="Doel"/>
      </w:pPr>
      <w:r>
        <w:t>De leerlingen leggen verbanden tussen h</w:t>
      </w:r>
      <w:r w:rsidR="00E8028E">
        <w:t>un</w:t>
      </w:r>
      <w:r>
        <w:t xml:space="preserve"> vorige werk, mogelijk te realiseren werk en h</w:t>
      </w:r>
      <w:r w:rsidR="007B050F">
        <w:t>un</w:t>
      </w:r>
      <w:r>
        <w:t xml:space="preserve"> totale oeuvre.</w:t>
      </w:r>
    </w:p>
    <w:p w14:paraId="728CF1A3" w14:textId="4777535B" w:rsidR="00D82E91" w:rsidRDefault="00D82E91" w:rsidP="00D82E91">
      <w:pPr>
        <w:pStyle w:val="Wenk"/>
      </w:pPr>
      <w:r>
        <w:t xml:space="preserve">Het aanmoedigen van leerlingen om regelmatig terug te kijken op eerder werk </w:t>
      </w:r>
      <w:r w:rsidR="00A2591E">
        <w:t xml:space="preserve">laat </w:t>
      </w:r>
      <w:r>
        <w:t xml:space="preserve">hen </w:t>
      </w:r>
      <w:r w:rsidR="00A2591E">
        <w:t>toe</w:t>
      </w:r>
      <w:r>
        <w:t xml:space="preserve"> verbanden te leggen en een evolutie in hun artistieke ontwikkeling te zien.</w:t>
      </w:r>
    </w:p>
    <w:p w14:paraId="241EED9B" w14:textId="019B3DD9" w:rsidR="00D82E91" w:rsidRDefault="00D82E91" w:rsidP="00D82E91">
      <w:pPr>
        <w:pStyle w:val="Wenk"/>
      </w:pPr>
      <w:r>
        <w:t xml:space="preserve">Door leerlingen te vragen om hun artistieke keuzes in een breder kader van hun eigen oeuvre te plaatsen, reflecteren </w:t>
      </w:r>
      <w:r w:rsidR="00E62C06">
        <w:t>ze over</w:t>
      </w:r>
      <w:r>
        <w:t xml:space="preserve"> hoe ze zich als kunstenaars ontwikkelen en welke thema’s terugkeren.</w:t>
      </w:r>
    </w:p>
    <w:p w14:paraId="518E22A8" w14:textId="3E3AE969" w:rsidR="00D82E91" w:rsidRDefault="00D82E91" w:rsidP="00D82E91">
      <w:pPr>
        <w:pStyle w:val="Wenk"/>
      </w:pPr>
      <w:r>
        <w:t>Het aanmoedigen van leerlingen om hun werk te presenteren in een portfolio helpt hen niet alleen om verbanden tussen werken te leggen, maar ook om hun groeiproces in kaart te brengen.</w:t>
      </w:r>
    </w:p>
    <w:p w14:paraId="54D46E95" w14:textId="3BA05180" w:rsidR="00D82E91" w:rsidRDefault="00D82E91" w:rsidP="00E525C0">
      <w:pPr>
        <w:pStyle w:val="Doel"/>
      </w:pPr>
      <w:r>
        <w:t>De leerlingen zetten bewust beeldelementen en materialen in om h</w:t>
      </w:r>
      <w:r w:rsidR="006342C4">
        <w:t>un</w:t>
      </w:r>
      <w:r>
        <w:t xml:space="preserve"> persoonlijke standpunt ten opzichte van het onderwerp te vertalen.</w:t>
      </w:r>
    </w:p>
    <w:p w14:paraId="74A32504" w14:textId="195699B5" w:rsidR="00D82E91" w:rsidRDefault="00D82E91" w:rsidP="00D82E91">
      <w:pPr>
        <w:pStyle w:val="Wenk"/>
      </w:pPr>
      <w:r>
        <w:t>Door leerlingen aan te moedigen om expliciet na te denken over de keuzes van materialen en beeldelementen, kunnen ze het effect van hun werk versterken en hun persoonlijke boodschap duidelijker overbrengen.</w:t>
      </w:r>
    </w:p>
    <w:p w14:paraId="31CFF0F5" w14:textId="418DC29B" w:rsidR="00D82E91" w:rsidRDefault="00D82E91" w:rsidP="00D82E91">
      <w:pPr>
        <w:pStyle w:val="Wenk"/>
      </w:pPr>
      <w:r>
        <w:t>Het stimuleren van experimenteren met verschillende materialen kan leerlingen uitdagen om op een vernieuwende manier hun standpunten visueel te vertalen.</w:t>
      </w:r>
    </w:p>
    <w:p w14:paraId="115BAD11" w14:textId="5EEE3E44" w:rsidR="00D82E91" w:rsidRDefault="00D82E91" w:rsidP="00D82E91">
      <w:pPr>
        <w:pStyle w:val="Wenk"/>
      </w:pPr>
      <w:r>
        <w:t>Het koppelen van verschillende visuele technieken en materialen aan specifieke concepten kan leerlingen helpen om een diepere laag in hun werk aan te brengen en zo hun persoonlijke visie kracht bij te zetten.</w:t>
      </w:r>
    </w:p>
    <w:p w14:paraId="050B1249" w14:textId="67E11B5E" w:rsidR="00D82E91" w:rsidRDefault="00D82E91" w:rsidP="00E525C0">
      <w:pPr>
        <w:pStyle w:val="Doel"/>
      </w:pPr>
      <w:r>
        <w:t>De leerlingen maken weloverwogen keuzes met betrekking tot inhoud, materiaal, vorm, compositie en techniek.</w:t>
      </w:r>
    </w:p>
    <w:p w14:paraId="14C93B56" w14:textId="6D4B4838" w:rsidR="00D82E91" w:rsidRDefault="00D82E91" w:rsidP="00D82E91">
      <w:pPr>
        <w:pStyle w:val="Wenk"/>
      </w:pPr>
      <w:r>
        <w:t>Het begeleiden van leerlingen in het proces van bewuste keuzes maken, door ze vragen te stellen over hun intenties en doelstellingen, kan hen helpen reflecteren o</w:t>
      </w:r>
      <w:r w:rsidR="00BE2FA2">
        <w:t>ver</w:t>
      </w:r>
      <w:r>
        <w:t xml:space="preserve"> hun artistieke keuzes.</w:t>
      </w:r>
    </w:p>
    <w:p w14:paraId="06F60A4B" w14:textId="09EE2643" w:rsidR="00D82E91" w:rsidRDefault="00D82E91" w:rsidP="00D82E91">
      <w:pPr>
        <w:pStyle w:val="Wenk"/>
      </w:pPr>
      <w:r>
        <w:lastRenderedPageBreak/>
        <w:t>Het aanbieden van mogelijkheden voor leerlingen om hun werk in verschillende stadia te evalueren, kan hen helpen om meer weloverwogen beslissingen te nemen over de inhoud en vormgeving van hun werk.</w:t>
      </w:r>
    </w:p>
    <w:p w14:paraId="27F58DA1" w14:textId="792227FB" w:rsidR="00D82E91" w:rsidRDefault="00D82E91" w:rsidP="00D82E91">
      <w:pPr>
        <w:pStyle w:val="Wenk"/>
      </w:pPr>
      <w:r>
        <w:t>Het aanmoedigen van leerlingen om verschillende opties uit te proberen en de uitkomsten te vergelijken, kan hen helpen om bewustere keuzes te maken met betrekking tot materialen en technieken.</w:t>
      </w:r>
    </w:p>
    <w:p w14:paraId="12471DAD" w14:textId="207577EA" w:rsidR="00D82E91" w:rsidRPr="00D82E91" w:rsidRDefault="00D82E91" w:rsidP="00E525C0">
      <w:pPr>
        <w:pStyle w:val="Doel"/>
        <w:rPr>
          <w:u w:color="000000"/>
          <w:bdr w:val="nil"/>
          <w:lang w:eastAsia="nl-BE"/>
        </w:rPr>
      </w:pPr>
      <w:r w:rsidRPr="00D82E91">
        <w:rPr>
          <w:u w:color="000000"/>
          <w:bdr w:val="nil"/>
          <w:lang w:eastAsia="nl-BE"/>
        </w:rPr>
        <w:t xml:space="preserve">De leerlingen </w:t>
      </w:r>
      <w:r w:rsidR="00A3132C">
        <w:rPr>
          <w:u w:color="000000"/>
          <w:bdr w:val="nil"/>
          <w:lang w:eastAsia="nl-BE"/>
        </w:rPr>
        <w:t>tonen</w:t>
      </w:r>
      <w:r w:rsidRPr="00D82E91">
        <w:rPr>
          <w:u w:color="000000"/>
          <w:bdr w:val="nil"/>
          <w:lang w:eastAsia="nl-BE"/>
        </w:rPr>
        <w:t xml:space="preserve"> inzicht in verschillende aspecten van het verloop van een </w:t>
      </w:r>
      <w:r w:rsidR="00123879">
        <w:rPr>
          <w:u w:color="000000"/>
          <w:bdr w:val="nil"/>
          <w:lang w:eastAsia="nl-BE"/>
        </w:rPr>
        <w:t>artistiek</w:t>
      </w:r>
      <w:r w:rsidR="007F1FBC">
        <w:rPr>
          <w:u w:color="000000"/>
          <w:bdr w:val="nil"/>
          <w:lang w:eastAsia="nl-BE"/>
        </w:rPr>
        <w:t>-creatief</w:t>
      </w:r>
      <w:r w:rsidR="00123879">
        <w:rPr>
          <w:u w:color="000000"/>
          <w:bdr w:val="nil"/>
          <w:lang w:eastAsia="nl-BE"/>
        </w:rPr>
        <w:t xml:space="preserve"> </w:t>
      </w:r>
      <w:r w:rsidRPr="00D82E91">
        <w:rPr>
          <w:u w:color="000000"/>
          <w:bdr w:val="nil"/>
          <w:lang w:eastAsia="nl-BE"/>
        </w:rPr>
        <w:t>proces.</w:t>
      </w:r>
    </w:p>
    <w:p w14:paraId="57E7A058" w14:textId="5D691F16" w:rsidR="00FB35DC" w:rsidRDefault="008D426C" w:rsidP="00D82E91">
      <w:pPr>
        <w:pStyle w:val="Wenk"/>
      </w:pPr>
      <w:r>
        <w:t xml:space="preserve">Denk aan aspecten </w:t>
      </w:r>
      <w:r w:rsidRPr="008D426C">
        <w:t>zoals concept, onderzoek van materiaal, afmeting, techniek, vereiste of wenselijk geachte werktijd, rijpingstijd en evaluatie</w:t>
      </w:r>
    </w:p>
    <w:p w14:paraId="4D4A3490" w14:textId="337CDAEE" w:rsidR="00D82E91" w:rsidRDefault="00D82E91" w:rsidP="00D82E91">
      <w:pPr>
        <w:pStyle w:val="Wenk"/>
      </w:pPr>
      <w:r>
        <w:t>Het introduceren van stappenplannen waarin leerlingen de verschillende fasen van hun werk kunnen plannen, kan hen helpen om het proces beter te begrijpen en te structureren.</w:t>
      </w:r>
    </w:p>
    <w:p w14:paraId="32CF536D" w14:textId="4921D8C6" w:rsidR="00D82E91" w:rsidRDefault="00D82E91" w:rsidP="00D82E91">
      <w:pPr>
        <w:pStyle w:val="Wenk"/>
      </w:pPr>
      <w:r>
        <w:t>Het stimuleren van reflectiemomenten tijdens het proces, waarbij leerlingen terugkijken op hun keuzes en voortgang, kan hen helpen om inzicht te krijgen in de effectiviteit van hun werkmethodes.</w:t>
      </w:r>
    </w:p>
    <w:p w14:paraId="56C051A4" w14:textId="3242F31C" w:rsidR="00D82E91" w:rsidRDefault="00D82E91" w:rsidP="00D82E91">
      <w:pPr>
        <w:pStyle w:val="Wenk"/>
      </w:pPr>
      <w:r>
        <w:t>Het bespreken van het belang van tijd en rijping in het creatieve proces kan leerlingen aanmoedigen om geduld te hebben en hun werk in verschillende fasen te ontwikkelen en te verfijnen.</w:t>
      </w:r>
    </w:p>
    <w:p w14:paraId="2B08E0A3" w14:textId="5A8A116A" w:rsidR="00D82E91" w:rsidRPr="00D82E91" w:rsidRDefault="00D82E91" w:rsidP="00E525C0">
      <w:pPr>
        <w:pStyle w:val="Doel"/>
        <w:rPr>
          <w:u w:color="000000"/>
          <w:bdr w:val="nil"/>
          <w:lang w:eastAsia="nl-BE"/>
        </w:rPr>
      </w:pPr>
      <w:r w:rsidRPr="00D82E91">
        <w:rPr>
          <w:u w:color="000000"/>
          <w:bdr w:val="nil"/>
          <w:lang w:eastAsia="nl-BE"/>
        </w:rPr>
        <w:t>De leerlingen gaan constructief om met feedback bij het presenteren van beeldend werk.</w:t>
      </w:r>
    </w:p>
    <w:p w14:paraId="0E9EA1D0" w14:textId="6F3B79F8" w:rsidR="00D82E91" w:rsidRDefault="00D82E91" w:rsidP="00D82E91">
      <w:pPr>
        <w:pStyle w:val="Wenk"/>
      </w:pPr>
      <w:r>
        <w:t>Het organiseren van peer review sessies waarin leerlingen elkaars werk analyseren en feedback geven, kan hen helpen om open te staan voor constructieve kritiek en deze toe te passen in hun eigen werk.</w:t>
      </w:r>
    </w:p>
    <w:p w14:paraId="76B25ECF" w14:textId="748FAC18" w:rsidR="00D82E91" w:rsidRDefault="001A438F" w:rsidP="00D82E91">
      <w:pPr>
        <w:pStyle w:val="Wenk"/>
      </w:pPr>
      <w:r>
        <w:t>Je kan</w:t>
      </w:r>
      <w:r w:rsidR="00D82E91">
        <w:t xml:space="preserve"> leerlingen leren hoe ze zelf gerichte vragen kunnen stellen over het werk van anderen, zodat ze niet alleen feedback ontvangen, maar ook actief leren van het proces.</w:t>
      </w:r>
    </w:p>
    <w:p w14:paraId="33EC1885" w14:textId="6B65A519" w:rsidR="00D82E91" w:rsidRDefault="00D82E91" w:rsidP="00D82E91">
      <w:pPr>
        <w:pStyle w:val="Wenk"/>
      </w:pPr>
      <w:r>
        <w:t>Het aanmoedigen van een positieve en respectvolle benadering van feedback, waarbij de focus ligt op verbetering en groei, kan de leerlingen helpen om met vertrouwen hun werk te presenteren.</w:t>
      </w:r>
    </w:p>
    <w:p w14:paraId="4F3FB9DE" w14:textId="2CC54063" w:rsidR="00111D60" w:rsidRDefault="00111D60" w:rsidP="000F5644">
      <w:pPr>
        <w:pStyle w:val="Kop2"/>
        <w:rPr>
          <w:lang w:eastAsia="nl-NL"/>
        </w:rPr>
      </w:pPr>
      <w:bookmarkStart w:id="92" w:name="_Toc189212906"/>
      <w:r w:rsidRPr="00895C52">
        <w:rPr>
          <w:lang w:eastAsia="nl-NL"/>
        </w:rPr>
        <w:t>Onderzoeken</w:t>
      </w:r>
      <w:bookmarkEnd w:id="92"/>
    </w:p>
    <w:p w14:paraId="08B5A4FA" w14:textId="77777777" w:rsidR="00260F24" w:rsidRPr="00E525C0" w:rsidRDefault="00260F24" w:rsidP="00E525C0">
      <w:pPr>
        <w:pStyle w:val="Concordantie"/>
      </w:pPr>
      <w:r w:rsidRPr="00E525C0">
        <w:t xml:space="preserve">Specifieke minimumdoelen of doelen die leiden naar één of meer beroepskwalificaties </w:t>
      </w:r>
    </w:p>
    <w:p w14:paraId="60463594" w14:textId="2ABC7E5B" w:rsidR="00AC5620" w:rsidRDefault="00AC5620" w:rsidP="000F5644">
      <w:pPr>
        <w:pStyle w:val="MDSMDBK"/>
        <w:ind w:left="1417" w:hanging="1247"/>
        <w:outlineLvl w:val="9"/>
      </w:pPr>
      <w:r>
        <w:t>SMD 04.02.01</w:t>
      </w:r>
      <w:r>
        <w:tab/>
        <w:t xml:space="preserve">De leerlingen analyseren kunstuitingen uit verschillende stromingen, periodes en westerse en niet-westerse samenlevingen om een kunsthistorisch referentiekader op te </w:t>
      </w:r>
      <w:proofErr w:type="gramStart"/>
      <w:r>
        <w:t>bouwen.(</w:t>
      </w:r>
      <w:proofErr w:type="gramEnd"/>
      <w:r>
        <w:t xml:space="preserve">LPD </w:t>
      </w:r>
      <w:proofErr w:type="gramStart"/>
      <w:r>
        <w:t>16 )</w:t>
      </w:r>
      <w:proofErr w:type="gramEnd"/>
    </w:p>
    <w:p w14:paraId="7E54E5DB" w14:textId="77777777" w:rsidR="00AF59D2" w:rsidRDefault="00AF59D2" w:rsidP="000F5644">
      <w:pPr>
        <w:pStyle w:val="MDSMDBK"/>
        <w:ind w:left="1417" w:hanging="1247"/>
        <w:outlineLvl w:val="9"/>
      </w:pPr>
      <w:r>
        <w:t>Amateur beeldend kunstenaar</w:t>
      </w:r>
    </w:p>
    <w:p w14:paraId="1A02EF82" w14:textId="77777777" w:rsidR="00AF59D2" w:rsidRPr="007D3814" w:rsidRDefault="00AF59D2" w:rsidP="000F5644">
      <w:pPr>
        <w:pStyle w:val="MDSMDBK"/>
        <w:ind w:left="1417" w:hanging="1247"/>
        <w:outlineLvl w:val="9"/>
      </w:pPr>
      <w:r w:rsidRPr="007D3814">
        <w:t>BK</w:t>
      </w:r>
      <w:r>
        <w:t xml:space="preserve"> </w:t>
      </w:r>
      <w:r w:rsidRPr="007D3814">
        <w:t xml:space="preserve">2. Ontwikkelt artistieke concepten en ideeën </w:t>
      </w:r>
      <w:r>
        <w:t>(LPD 1, 2, 3, 4, 5, 6, 8, 9, 10, 12, 13, 16, 17, 18, 20, 21, 22)</w:t>
      </w:r>
    </w:p>
    <w:p w14:paraId="250E20D2" w14:textId="77777777" w:rsidR="00AF59D2" w:rsidRPr="007D3814" w:rsidRDefault="00AF59D2" w:rsidP="000F5644">
      <w:pPr>
        <w:pStyle w:val="MDSMDBK"/>
        <w:ind w:left="1417" w:hanging="1247"/>
        <w:outlineLvl w:val="9"/>
      </w:pPr>
      <w:r w:rsidRPr="007D3814">
        <w:t>BK</w:t>
      </w:r>
      <w:r>
        <w:t xml:space="preserve"> </w:t>
      </w:r>
      <w:r w:rsidRPr="007D3814">
        <w:t xml:space="preserve">4. Ontwikkelt een eigen artistieke praktijk </w:t>
      </w:r>
      <w:r>
        <w:t>(LPD 1, 2, 3, 4, 5, 6, 7, 8, 9, 10, 11, 12, 13, 14, 16, 17, 18, 19, 20, 21, 22, 23, 24, 25, 26, 27)</w:t>
      </w:r>
    </w:p>
    <w:p w14:paraId="73EC2F36" w14:textId="77777777" w:rsidR="00AF59D2" w:rsidRPr="007D3814" w:rsidRDefault="00AF59D2" w:rsidP="000F5644">
      <w:pPr>
        <w:pStyle w:val="MDSMDBK"/>
        <w:ind w:left="1417" w:hanging="1247"/>
        <w:outlineLvl w:val="9"/>
      </w:pPr>
      <w:r w:rsidRPr="007D3814">
        <w:t>BK</w:t>
      </w:r>
      <w:r>
        <w:t xml:space="preserve"> </w:t>
      </w:r>
      <w:r w:rsidRPr="007D3814">
        <w:t xml:space="preserve">8. Realiseert beeldend werk </w:t>
      </w:r>
      <w:r>
        <w:t>(LPD 1, 2, 3, 4, 5, 6, 7, 8, 10,</w:t>
      </w:r>
      <w:r w:rsidRPr="00175FA7">
        <w:t xml:space="preserve"> </w:t>
      </w:r>
      <w:r>
        <w:t>12, 13, 14, 16,</w:t>
      </w:r>
      <w:r w:rsidRPr="00175FA7">
        <w:t xml:space="preserve"> </w:t>
      </w:r>
      <w:r>
        <w:t>17, 18, 19, 20, 21, 22, 23, 27)</w:t>
      </w:r>
    </w:p>
    <w:p w14:paraId="06FEA093" w14:textId="77777777" w:rsidR="00AF59D2" w:rsidRPr="00AF59D2" w:rsidRDefault="00AF59D2" w:rsidP="000F5644">
      <w:pPr>
        <w:pStyle w:val="MDSMDBK"/>
        <w:ind w:left="1417" w:hanging="1247"/>
        <w:outlineLvl w:val="9"/>
      </w:pPr>
      <w:proofErr w:type="gramStart"/>
      <w:r w:rsidRPr="00AF59D2">
        <w:t>Amateur fotograaf</w:t>
      </w:r>
      <w:proofErr w:type="gramEnd"/>
    </w:p>
    <w:p w14:paraId="7162E2D1" w14:textId="092CB7EF" w:rsidR="00AF59D2" w:rsidRDefault="00AF59D2" w:rsidP="000F5644">
      <w:pPr>
        <w:pStyle w:val="MDSMDBK"/>
        <w:ind w:left="1417" w:hanging="1247"/>
        <w:outlineLvl w:val="9"/>
      </w:pPr>
      <w:r w:rsidRPr="00AF59D2">
        <w:t>BK2. Ontwikkelt artistieke concepten en ideeën</w:t>
      </w:r>
      <w:r>
        <w:t>.</w:t>
      </w:r>
      <w:r w:rsidRPr="000252BC">
        <w:t xml:space="preserve"> </w:t>
      </w:r>
      <w:r>
        <w:t>(LPD 1, 2, 3, 4, 5, 6, 8, 9, 10, 12, 13, 16, 17, 18, 20, 21, 22)</w:t>
      </w:r>
      <w:r w:rsidR="00DA3BC2">
        <w:t xml:space="preserve"> </w:t>
      </w:r>
    </w:p>
    <w:p w14:paraId="34115CF2"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7, 8, 9, 10, 11, 12, 13, 14, 16, 17, 18, 19, 20, 21, 22, 23, 24, 25, 26, 27)</w:t>
      </w:r>
    </w:p>
    <w:p w14:paraId="19277F91" w14:textId="77777777" w:rsidR="00AF59D2" w:rsidRPr="00AF59D2" w:rsidRDefault="00AF59D2" w:rsidP="000F5644">
      <w:pPr>
        <w:pStyle w:val="MDSMDBK"/>
        <w:ind w:left="1417" w:hanging="1247"/>
        <w:outlineLvl w:val="9"/>
      </w:pPr>
      <w:r w:rsidRPr="00AF59D2">
        <w:t>BK5. Werkt technisch verantwoorde en creatieve concepten uit in fotografisch werk</w:t>
      </w:r>
      <w:r>
        <w:t>.</w:t>
      </w:r>
      <w:r w:rsidRPr="000252BC">
        <w:t xml:space="preserve"> </w:t>
      </w:r>
      <w:r>
        <w:t>(LPD 1, 2, 3, 4, 5, 6, 8, 12, 13, 17, 18, 19, 20, 21, 22, 23)</w:t>
      </w:r>
    </w:p>
    <w:p w14:paraId="1B559460" w14:textId="77777777" w:rsidR="00AF59D2" w:rsidRPr="00AF59D2" w:rsidRDefault="00AF59D2" w:rsidP="000F5644">
      <w:pPr>
        <w:pStyle w:val="MDSMDBK"/>
        <w:ind w:left="1417" w:hanging="1247"/>
        <w:outlineLvl w:val="9"/>
      </w:pPr>
      <w:r w:rsidRPr="00AF59D2">
        <w:t>BK7. Neemt foto’s</w:t>
      </w:r>
      <w:r>
        <w:t>.</w:t>
      </w:r>
      <w:r w:rsidRPr="000252BC">
        <w:t xml:space="preserve"> </w:t>
      </w:r>
      <w:r>
        <w:t xml:space="preserve">(LPD 1, 2, 3, 4, 5, 6, 7, 8, 10, 12, 13, 17, 18, 19, 20, 21, 22, 23, 28) </w:t>
      </w:r>
    </w:p>
    <w:p w14:paraId="3D29F147" w14:textId="77777777" w:rsidR="00AF59D2" w:rsidRPr="00AF59D2" w:rsidRDefault="00AF59D2" w:rsidP="000F5644">
      <w:pPr>
        <w:pStyle w:val="MDSMDBK"/>
        <w:ind w:left="1417" w:hanging="1247"/>
        <w:outlineLvl w:val="9"/>
      </w:pPr>
      <w:r w:rsidRPr="00AF59D2">
        <w:t>BK8. Selecteert foto'</w:t>
      </w:r>
      <w:r>
        <w:t>s. (LPD 16, 27)</w:t>
      </w:r>
    </w:p>
    <w:p w14:paraId="3ADB3716" w14:textId="77777777" w:rsidR="00AF59D2" w:rsidRPr="00AF59D2" w:rsidRDefault="00AF59D2" w:rsidP="000F5644">
      <w:pPr>
        <w:pStyle w:val="MDSMDBK"/>
        <w:ind w:left="1417" w:hanging="1247"/>
        <w:outlineLvl w:val="9"/>
      </w:pPr>
      <w:r w:rsidRPr="00AF59D2">
        <w:t>Amateur ontwerper</w:t>
      </w:r>
    </w:p>
    <w:p w14:paraId="06DD2BB3" w14:textId="77777777" w:rsidR="00AF59D2" w:rsidRPr="00AF59D2" w:rsidRDefault="00AF59D2" w:rsidP="000F5644">
      <w:pPr>
        <w:pStyle w:val="MDSMDBK"/>
        <w:ind w:left="1417" w:hanging="1247"/>
        <w:outlineLvl w:val="9"/>
      </w:pPr>
      <w:r w:rsidRPr="00AF59D2">
        <w:t>BK2. Ontwikkelt artistieke concepten en ideeën</w:t>
      </w:r>
      <w:r>
        <w:t>.</w:t>
      </w:r>
      <w:r w:rsidRPr="000252BC">
        <w:t xml:space="preserve"> </w:t>
      </w:r>
      <w:r>
        <w:t>(LPD 1, 2, 3, 4, 5, 6, 8, 9, 10, 12, 13, 16, 17, 18, 20, 21, 22)</w:t>
      </w:r>
    </w:p>
    <w:p w14:paraId="187D8F43"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4, 8, 9, 10, 11, 12, 13, 14, 16,</w:t>
      </w:r>
      <w:r w:rsidRPr="00175FA7">
        <w:t xml:space="preserve"> </w:t>
      </w:r>
      <w:r>
        <w:t>17, 18, 19, 20, 21, 22, 23, 24, 25, 26, 27)</w:t>
      </w:r>
    </w:p>
    <w:p w14:paraId="23EDB550" w14:textId="71026D92" w:rsidR="00AF59D2" w:rsidRPr="00AF59D2" w:rsidRDefault="00AF59D2" w:rsidP="000F5644">
      <w:pPr>
        <w:pStyle w:val="MDSMDBK"/>
        <w:ind w:left="1417" w:hanging="1247"/>
        <w:outlineLvl w:val="9"/>
      </w:pPr>
      <w:r w:rsidRPr="00AF59D2">
        <w:t>BK5. Engageert zich voor een persoonlijk artistiek project</w:t>
      </w:r>
      <w:r>
        <w:t>.</w:t>
      </w:r>
      <w:r w:rsidRPr="000252BC">
        <w:t xml:space="preserve"> </w:t>
      </w:r>
      <w:r>
        <w:t>(LPD 1, 2, 3, 4, 5, 6, 8, 12, 13,</w:t>
      </w:r>
      <w:r w:rsidR="00DA3BC2">
        <w:t xml:space="preserve"> </w:t>
      </w:r>
      <w:r>
        <w:t>16)</w:t>
      </w:r>
    </w:p>
    <w:p w14:paraId="71518BD6" w14:textId="77777777" w:rsidR="00AF59D2" w:rsidRPr="00AF59D2" w:rsidRDefault="00AF59D2" w:rsidP="000F5644">
      <w:pPr>
        <w:pStyle w:val="MDSMDBK"/>
        <w:ind w:left="1417" w:hanging="1247"/>
        <w:outlineLvl w:val="9"/>
      </w:pPr>
      <w:r w:rsidRPr="00AF59D2">
        <w:t>BK6. Ontwikkelt een ontwerp</w:t>
      </w:r>
      <w:r>
        <w:t>.</w:t>
      </w:r>
      <w:r w:rsidRPr="000252BC">
        <w:t xml:space="preserve"> </w:t>
      </w:r>
      <w:r>
        <w:t>(LPD 1, 2, 3, 4, 5, 6, 7, 8, 10, 12, 13, 14, 16, 17, 18, 19, 20, 21, 22, 23)</w:t>
      </w:r>
    </w:p>
    <w:p w14:paraId="606E7F69" w14:textId="77777777" w:rsidR="00AF59D2" w:rsidRPr="00AF59D2" w:rsidRDefault="00AF59D2" w:rsidP="000F5644">
      <w:pPr>
        <w:pStyle w:val="MDSMDBK"/>
        <w:ind w:left="1417" w:hanging="1247"/>
        <w:outlineLvl w:val="9"/>
      </w:pPr>
      <w:r w:rsidRPr="00AF59D2">
        <w:t>BK9. Realiseert een ontwerp</w:t>
      </w:r>
      <w:r>
        <w:t>. (LPD 7, 8, 10, 16, 17, 18, 19, 20, 21, 22, 23, 27)</w:t>
      </w:r>
    </w:p>
    <w:p w14:paraId="0A1AC3ED" w14:textId="77777777" w:rsidR="00AF59D2" w:rsidRPr="00AF59D2" w:rsidRDefault="00AF59D2" w:rsidP="000F5644">
      <w:pPr>
        <w:pStyle w:val="MDSMDBK"/>
        <w:ind w:left="1417" w:hanging="1247"/>
        <w:outlineLvl w:val="9"/>
      </w:pPr>
      <w:r w:rsidRPr="00AF59D2">
        <w:t xml:space="preserve">BK10. Bouwt een verzameling van </w:t>
      </w:r>
      <w:proofErr w:type="gramStart"/>
      <w:r w:rsidRPr="00AF59D2">
        <w:t>zelf ontworpen</w:t>
      </w:r>
      <w:proofErr w:type="gramEnd"/>
      <w:r w:rsidRPr="00AF59D2">
        <w:t xml:space="preserve"> gebruiksobjecten op</w:t>
      </w:r>
      <w:r>
        <w:t>. (LPD 11, 16, 28)</w:t>
      </w:r>
    </w:p>
    <w:p w14:paraId="3FDFD05D" w14:textId="106360AA" w:rsidR="0063699B" w:rsidRDefault="0063699B" w:rsidP="00E525C0">
      <w:pPr>
        <w:pStyle w:val="Doel"/>
        <w:rPr>
          <w:u w:color="000000"/>
          <w:bdr w:val="nil"/>
          <w:lang w:eastAsia="nl-BE"/>
        </w:rPr>
      </w:pPr>
      <w:r w:rsidRPr="0063699B">
        <w:rPr>
          <w:u w:color="000000"/>
          <w:bdr w:val="nil"/>
          <w:lang w:eastAsia="nl-BE"/>
        </w:rPr>
        <w:t>De leerlingen analyseren, reflecteren en communiceren over hun beeldend proces en product.</w:t>
      </w:r>
    </w:p>
    <w:p w14:paraId="44244DAB" w14:textId="0C7B8FAB" w:rsidR="00FD2A38" w:rsidRDefault="001A438F" w:rsidP="00FD2A38">
      <w:pPr>
        <w:pStyle w:val="Wenk"/>
        <w:rPr>
          <w:lang w:eastAsia="nl-BE"/>
        </w:rPr>
      </w:pPr>
      <w:r>
        <w:rPr>
          <w:lang w:eastAsia="nl-BE"/>
        </w:rPr>
        <w:t>Je kan</w:t>
      </w:r>
      <w:r w:rsidR="00FD2A38">
        <w:rPr>
          <w:lang w:eastAsia="nl-BE"/>
        </w:rPr>
        <w:t xml:space="preserve"> leerlingen aanmoedigen om hun werk te documenteren door middel van foto’s, schetsen of notities, zodat ze later kunnen reflecteren o</w:t>
      </w:r>
      <w:r w:rsidR="005B0939">
        <w:rPr>
          <w:lang w:eastAsia="nl-BE"/>
        </w:rPr>
        <w:t>ver</w:t>
      </w:r>
      <w:r w:rsidR="00FD2A38">
        <w:rPr>
          <w:lang w:eastAsia="nl-BE"/>
        </w:rPr>
        <w:t xml:space="preserve"> hun creatieve proces en hun keuzes.</w:t>
      </w:r>
    </w:p>
    <w:p w14:paraId="17F4A280" w14:textId="1F1CC662" w:rsidR="00EE60EB" w:rsidRPr="00EE60EB" w:rsidRDefault="00FD2A38" w:rsidP="00FD2A38">
      <w:pPr>
        <w:pStyle w:val="Wenk"/>
        <w:rPr>
          <w:lang w:eastAsia="nl-BE"/>
        </w:rPr>
      </w:pPr>
      <w:r>
        <w:rPr>
          <w:lang w:eastAsia="nl-BE"/>
        </w:rPr>
        <w:t xml:space="preserve">Door leerlingen uit te dagen om hun werk te presenteren aan anderen en te </w:t>
      </w:r>
      <w:r>
        <w:rPr>
          <w:lang w:eastAsia="nl-BE"/>
        </w:rPr>
        <w:lastRenderedPageBreak/>
        <w:t>bespreken wat ze hebben geleerd, kunnen ze hun reflectieve vaardigheden versterken en beter begrijpen hoe ze hun beeldende werk effectief kunnen communiceren.</w:t>
      </w:r>
    </w:p>
    <w:p w14:paraId="7774C373" w14:textId="77777777" w:rsidR="00F04F32" w:rsidRDefault="00F04F32" w:rsidP="00E525C0">
      <w:pPr>
        <w:pStyle w:val="Doel"/>
        <w:rPr>
          <w:u w:color="000000"/>
          <w:bdr w:val="nil"/>
          <w:lang w:eastAsia="nl-BE"/>
        </w:rPr>
      </w:pPr>
      <w:r w:rsidRPr="00502DF8">
        <w:rPr>
          <w:u w:color="000000"/>
          <w:bdr w:val="nil"/>
          <w:lang w:eastAsia="nl-BE"/>
        </w:rPr>
        <w:t>De leerlingen onderzoeken de relatie tussen de uiterlijke verschijningsvorm en de inhoud of expressie.</w:t>
      </w:r>
    </w:p>
    <w:p w14:paraId="557B1C32" w14:textId="7E438B92" w:rsidR="00F04F32" w:rsidRDefault="00F04F32" w:rsidP="00F04F32">
      <w:pPr>
        <w:pStyle w:val="Wenk"/>
        <w:rPr>
          <w:lang w:eastAsia="nl-BE"/>
        </w:rPr>
      </w:pPr>
      <w:r>
        <w:rPr>
          <w:lang w:eastAsia="nl-BE"/>
        </w:rPr>
        <w:t xml:space="preserve">Door leerlingen opdrachten te geven waarbij ze de verschillende visuele elementen van een kunstwerk onderzoeken, zoals kleur, compositie en materiaal, ontdekken </w:t>
      </w:r>
      <w:r w:rsidR="000C7175">
        <w:rPr>
          <w:lang w:eastAsia="nl-BE"/>
        </w:rPr>
        <w:t xml:space="preserve">ze </w:t>
      </w:r>
      <w:r>
        <w:rPr>
          <w:lang w:eastAsia="nl-BE"/>
        </w:rPr>
        <w:t>hoe d</w:t>
      </w:r>
      <w:r w:rsidR="000C7175">
        <w:rPr>
          <w:lang w:eastAsia="nl-BE"/>
        </w:rPr>
        <w:t>i</w:t>
      </w:r>
      <w:r>
        <w:rPr>
          <w:lang w:eastAsia="nl-BE"/>
        </w:rPr>
        <w:t>e aspecten de inhoud of emotionele expressie van het werk versterken.</w:t>
      </w:r>
    </w:p>
    <w:p w14:paraId="6EF58918" w14:textId="5750D8FB" w:rsidR="00F04F32" w:rsidRPr="00C92330" w:rsidRDefault="00F04F32" w:rsidP="00F04F32">
      <w:pPr>
        <w:pStyle w:val="Wenk"/>
        <w:rPr>
          <w:lang w:eastAsia="nl-BE"/>
        </w:rPr>
      </w:pPr>
      <w:r>
        <w:rPr>
          <w:lang w:eastAsia="nl-BE"/>
        </w:rPr>
        <w:t xml:space="preserve">Praktische oefeningen waarin leerlingen zelf de verschijningsvorm van objecten of beelden manipuleren, </w:t>
      </w:r>
      <w:r w:rsidR="008B0B0E">
        <w:rPr>
          <w:lang w:eastAsia="nl-BE"/>
        </w:rPr>
        <w:t xml:space="preserve">geven </w:t>
      </w:r>
      <w:proofErr w:type="gramStart"/>
      <w:r>
        <w:rPr>
          <w:lang w:eastAsia="nl-BE"/>
        </w:rPr>
        <w:t>hen</w:t>
      </w:r>
      <w:proofErr w:type="gramEnd"/>
      <w:r>
        <w:rPr>
          <w:lang w:eastAsia="nl-BE"/>
        </w:rPr>
        <w:t xml:space="preserve"> inzicht in de manier waarop vorm en inhoud elkaar beïnvloeden en hoe ze zelf invloed kunnen uitoefenen op de betekenis van hun werk.</w:t>
      </w:r>
    </w:p>
    <w:p w14:paraId="48D3FC41" w14:textId="77777777" w:rsidR="00B72ADD" w:rsidRPr="00502DF8" w:rsidRDefault="00B72ADD" w:rsidP="00E525C0">
      <w:pPr>
        <w:pStyle w:val="Doel"/>
        <w:rPr>
          <w:u w:color="000000"/>
          <w:bdr w:val="nil"/>
          <w:lang w:eastAsia="nl-BE"/>
        </w:rPr>
      </w:pPr>
      <w:r w:rsidRPr="00502DF8">
        <w:rPr>
          <w:u w:color="000000"/>
          <w:bdr w:val="nil"/>
          <w:lang w:eastAsia="nl-BE"/>
        </w:rPr>
        <w:t>De leerlingen onderzoeken</w:t>
      </w:r>
      <w:r>
        <w:rPr>
          <w:u w:color="000000"/>
          <w:bdr w:val="nil"/>
          <w:lang w:eastAsia="nl-BE"/>
        </w:rPr>
        <w:t xml:space="preserve"> </w:t>
      </w:r>
      <w:r w:rsidRPr="00502DF8">
        <w:rPr>
          <w:u w:color="000000"/>
          <w:bdr w:val="nil"/>
          <w:lang w:eastAsia="nl-BE"/>
        </w:rPr>
        <w:t>de</w:t>
      </w:r>
      <w:r>
        <w:rPr>
          <w:u w:color="000000"/>
          <w:bdr w:val="nil"/>
          <w:lang w:eastAsia="nl-BE"/>
        </w:rPr>
        <w:t xml:space="preserve"> relatie tussen</w:t>
      </w:r>
      <w:r w:rsidRPr="00502DF8">
        <w:rPr>
          <w:u w:color="000000"/>
          <w:bdr w:val="nil"/>
          <w:lang w:eastAsia="nl-BE"/>
        </w:rPr>
        <w:t xml:space="preserve"> </w:t>
      </w:r>
      <w:proofErr w:type="spellStart"/>
      <w:r w:rsidRPr="00502DF8">
        <w:rPr>
          <w:u w:color="000000"/>
          <w:bdr w:val="nil"/>
          <w:lang w:eastAsia="nl-BE"/>
        </w:rPr>
        <w:t>kunstbeschouwende</w:t>
      </w:r>
      <w:proofErr w:type="spellEnd"/>
      <w:r w:rsidRPr="00502DF8">
        <w:rPr>
          <w:u w:color="000000"/>
          <w:bdr w:val="nil"/>
          <w:lang w:eastAsia="nl-BE"/>
        </w:rPr>
        <w:t xml:space="preserve"> aspecten</w:t>
      </w:r>
      <w:r>
        <w:rPr>
          <w:u w:color="000000"/>
          <w:bdr w:val="nil"/>
          <w:lang w:eastAsia="nl-BE"/>
        </w:rPr>
        <w:t xml:space="preserve"> </w:t>
      </w:r>
      <w:r w:rsidRPr="00971DF8">
        <w:rPr>
          <w:u w:color="000000"/>
          <w:bdr w:val="nil"/>
          <w:lang w:eastAsia="nl-BE"/>
        </w:rPr>
        <w:t>en de maatschappelijke, politieke, sociale, economische, culturele, godsdienstige, filosofische context.</w:t>
      </w:r>
    </w:p>
    <w:p w14:paraId="07811452" w14:textId="77777777" w:rsidR="00B72ADD" w:rsidRDefault="00B72ADD" w:rsidP="00B72ADD">
      <w:pPr>
        <w:pStyle w:val="Wenk"/>
        <w:rPr>
          <w:u w:color="000000"/>
          <w:bdr w:val="nil"/>
          <w:lang w:eastAsia="nl-BE"/>
        </w:rPr>
      </w:pPr>
      <w:proofErr w:type="spellStart"/>
      <w:r>
        <w:rPr>
          <w:u w:color="000000"/>
          <w:bdr w:val="nil"/>
          <w:lang w:eastAsia="nl-BE"/>
        </w:rPr>
        <w:t>Kunstbeschouwende</w:t>
      </w:r>
      <w:proofErr w:type="spellEnd"/>
      <w:r>
        <w:rPr>
          <w:u w:color="000000"/>
          <w:bdr w:val="nil"/>
          <w:lang w:eastAsia="nl-BE"/>
        </w:rPr>
        <w:t xml:space="preserve"> </w:t>
      </w:r>
      <w:r w:rsidRPr="00971DF8">
        <w:rPr>
          <w:u w:color="000000"/>
          <w:bdr w:val="nil"/>
          <w:lang w:eastAsia="nl-BE"/>
        </w:rPr>
        <w:t>aspecten zoals vormgeving, betekenis, uitdrukking, de kunstenaar, de toeschouwer</w:t>
      </w:r>
      <w:r>
        <w:rPr>
          <w:u w:color="000000"/>
          <w:bdr w:val="nil"/>
          <w:lang w:eastAsia="nl-BE"/>
        </w:rPr>
        <w:t xml:space="preserve"> …</w:t>
      </w:r>
      <w:r w:rsidRPr="00971DF8">
        <w:rPr>
          <w:u w:color="000000"/>
          <w:bdr w:val="nil"/>
          <w:lang w:eastAsia="nl-BE"/>
        </w:rPr>
        <w:t xml:space="preserve"> </w:t>
      </w:r>
    </w:p>
    <w:p w14:paraId="7DF544EF" w14:textId="60187812" w:rsidR="00B72ADD" w:rsidRPr="00C92330" w:rsidRDefault="00B72ADD" w:rsidP="00B72ADD">
      <w:pPr>
        <w:pStyle w:val="Wenk"/>
        <w:rPr>
          <w:u w:color="000000"/>
          <w:bdr w:val="nil"/>
          <w:lang w:eastAsia="nl-BE"/>
        </w:rPr>
      </w:pPr>
      <w:r w:rsidRPr="00C92330">
        <w:rPr>
          <w:u w:color="000000"/>
          <w:bdr w:val="nil"/>
          <w:lang w:eastAsia="nl-BE"/>
        </w:rPr>
        <w:t xml:space="preserve">Door leerlingen te laten onderzoeken welke maatschappelijke of politieke contexten bepalend zijn voor bepaalde kunstwerken of stromingen, </w:t>
      </w:r>
      <w:r w:rsidR="007A517F">
        <w:rPr>
          <w:u w:color="000000"/>
          <w:bdr w:val="nil"/>
          <w:lang w:eastAsia="nl-BE"/>
        </w:rPr>
        <w:t>krijgen</w:t>
      </w:r>
      <w:r w:rsidRPr="00C92330">
        <w:rPr>
          <w:u w:color="000000"/>
          <w:bdr w:val="nil"/>
          <w:lang w:eastAsia="nl-BE"/>
        </w:rPr>
        <w:t xml:space="preserve"> ze inzicht in hoe kunst reageert op en reflecteert op de samenleving.</w:t>
      </w:r>
    </w:p>
    <w:p w14:paraId="4562790A" w14:textId="792F8690" w:rsidR="00B72ADD" w:rsidRPr="00971DF8" w:rsidRDefault="00650CB4" w:rsidP="00B72ADD">
      <w:pPr>
        <w:pStyle w:val="Wenk"/>
        <w:rPr>
          <w:u w:color="000000"/>
          <w:bdr w:val="nil"/>
          <w:lang w:eastAsia="nl-BE"/>
        </w:rPr>
      </w:pPr>
      <w:r>
        <w:rPr>
          <w:u w:color="000000"/>
          <w:bdr w:val="nil"/>
          <w:lang w:eastAsia="nl-BE"/>
        </w:rPr>
        <w:t>D</w:t>
      </w:r>
      <w:r w:rsidR="00B72ADD" w:rsidRPr="00C92330">
        <w:rPr>
          <w:u w:color="000000"/>
          <w:bdr w:val="nil"/>
          <w:lang w:eastAsia="nl-BE"/>
        </w:rPr>
        <w:t xml:space="preserve">ebatten </w:t>
      </w:r>
      <w:r>
        <w:rPr>
          <w:u w:color="000000"/>
          <w:bdr w:val="nil"/>
          <w:lang w:eastAsia="nl-BE"/>
        </w:rPr>
        <w:t>laten</w:t>
      </w:r>
      <w:r w:rsidR="00B72ADD" w:rsidRPr="00C92330">
        <w:rPr>
          <w:u w:color="000000"/>
          <w:bdr w:val="nil"/>
          <w:lang w:eastAsia="nl-BE"/>
        </w:rPr>
        <w:t xml:space="preserve"> leerlingen </w:t>
      </w:r>
      <w:r>
        <w:rPr>
          <w:u w:color="000000"/>
          <w:bdr w:val="nil"/>
          <w:lang w:eastAsia="nl-BE"/>
        </w:rPr>
        <w:t xml:space="preserve">toe </w:t>
      </w:r>
      <w:r w:rsidR="00B72ADD" w:rsidRPr="00C92330">
        <w:rPr>
          <w:u w:color="000000"/>
          <w:bdr w:val="nil"/>
          <w:lang w:eastAsia="nl-BE"/>
        </w:rPr>
        <w:t xml:space="preserve">de invloed van kunst op sociale en politieke verandering </w:t>
      </w:r>
      <w:r>
        <w:rPr>
          <w:u w:color="000000"/>
          <w:bdr w:val="nil"/>
          <w:lang w:eastAsia="nl-BE"/>
        </w:rPr>
        <w:t xml:space="preserve">te </w:t>
      </w:r>
      <w:r w:rsidR="00B72ADD" w:rsidRPr="00C92330">
        <w:rPr>
          <w:u w:color="000000"/>
          <w:bdr w:val="nil"/>
          <w:lang w:eastAsia="nl-BE"/>
        </w:rPr>
        <w:t xml:space="preserve">onderzoeken, en dagen </w:t>
      </w:r>
      <w:r>
        <w:rPr>
          <w:u w:color="000000"/>
          <w:bdr w:val="nil"/>
          <w:lang w:eastAsia="nl-BE"/>
        </w:rPr>
        <w:t xml:space="preserve">hen uit </w:t>
      </w:r>
      <w:r w:rsidR="00B72ADD" w:rsidRPr="00C92330">
        <w:rPr>
          <w:u w:color="000000"/>
          <w:bdr w:val="nil"/>
          <w:lang w:eastAsia="nl-BE"/>
        </w:rPr>
        <w:t>om de wisselwerking tussen kunst en de bredere samenleving te analyseren.</w:t>
      </w:r>
    </w:p>
    <w:p w14:paraId="00EEE194" w14:textId="77777777" w:rsidR="0063699B" w:rsidRDefault="0063699B" w:rsidP="00E525C0">
      <w:pPr>
        <w:pStyle w:val="Doel"/>
        <w:rPr>
          <w:u w:color="000000"/>
          <w:bdr w:val="nil"/>
          <w:lang w:eastAsia="nl-BE"/>
        </w:rPr>
      </w:pPr>
      <w:r w:rsidRPr="0063699B">
        <w:rPr>
          <w:u w:color="000000"/>
          <w:bdr w:val="nil"/>
          <w:lang w:eastAsia="nl-BE"/>
        </w:rPr>
        <w:t>De leerlingen hanteren eigen beeldende criteria.</w:t>
      </w:r>
    </w:p>
    <w:p w14:paraId="3F9EF62B" w14:textId="2F4A2F42" w:rsidR="008B5B50" w:rsidRDefault="008B5B50" w:rsidP="008B5B50">
      <w:pPr>
        <w:pStyle w:val="Wenk"/>
        <w:rPr>
          <w:lang w:eastAsia="nl-BE"/>
        </w:rPr>
      </w:pPr>
      <w:r>
        <w:rPr>
          <w:lang w:eastAsia="nl-BE"/>
        </w:rPr>
        <w:t>Het kan waardevol zijn om leerlingen te begeleiden in het formuleren van hun eigen criteria voor het beoordelen van kunstwerken</w:t>
      </w:r>
      <w:r w:rsidR="00675D71">
        <w:rPr>
          <w:lang w:eastAsia="nl-BE"/>
        </w:rPr>
        <w:t>; dat helpt hen</w:t>
      </w:r>
      <w:r>
        <w:rPr>
          <w:lang w:eastAsia="nl-BE"/>
        </w:rPr>
        <w:t xml:space="preserve"> om zelfbewuster en meer kritisch naar hun eigen werk te kijken.</w:t>
      </w:r>
    </w:p>
    <w:p w14:paraId="36C528C8" w14:textId="4C03D503" w:rsidR="00EE60EB" w:rsidRPr="00EE60EB" w:rsidRDefault="008B5B50" w:rsidP="008B5B50">
      <w:pPr>
        <w:pStyle w:val="Wenk"/>
        <w:rPr>
          <w:lang w:eastAsia="nl-BE"/>
        </w:rPr>
      </w:pPr>
      <w:r>
        <w:rPr>
          <w:lang w:eastAsia="nl-BE"/>
        </w:rPr>
        <w:t xml:space="preserve">Door leerlingen te vragen om hun keuzes te onderbouwen op basis van persoonlijke overtuigingen en voorkeuren, leren </w:t>
      </w:r>
      <w:r w:rsidR="00E35E9D">
        <w:rPr>
          <w:lang w:eastAsia="nl-BE"/>
        </w:rPr>
        <w:t xml:space="preserve">ze </w:t>
      </w:r>
      <w:r>
        <w:rPr>
          <w:lang w:eastAsia="nl-BE"/>
        </w:rPr>
        <w:t>welke elementen voor hen essentieel zijn in het creëren van betekenisvolle kunst.</w:t>
      </w:r>
    </w:p>
    <w:p w14:paraId="18C65974" w14:textId="4A0FAC5B" w:rsidR="00B15CBB" w:rsidRPr="00971DF8" w:rsidRDefault="00B15CBB" w:rsidP="00E525C0">
      <w:pPr>
        <w:pStyle w:val="Doel"/>
        <w:rPr>
          <w:u w:color="000000"/>
          <w:bdr w:val="nil"/>
          <w:lang w:eastAsia="nl-BE"/>
        </w:rPr>
      </w:pPr>
      <w:r w:rsidRPr="00971DF8">
        <w:rPr>
          <w:u w:color="000000"/>
          <w:bdr w:val="nil"/>
          <w:lang w:eastAsia="nl-BE"/>
        </w:rPr>
        <w:t>De leerlingen onderzoeken hoe</w:t>
      </w:r>
      <w:r>
        <w:rPr>
          <w:u w:color="000000"/>
          <w:bdr w:val="nil"/>
          <w:lang w:eastAsia="nl-BE"/>
        </w:rPr>
        <w:t xml:space="preserve"> </w:t>
      </w:r>
      <w:r w:rsidRPr="002D1564">
        <w:rPr>
          <w:u w:color="000000"/>
          <w:bdr w:val="nil"/>
          <w:lang w:eastAsia="nl-BE"/>
        </w:rPr>
        <w:t>de beeldende verschijningsvorm zowel het scheppingsproces als de inhoudelijke expressie weerspiegelt, en hoe d</w:t>
      </w:r>
      <w:r w:rsidR="00586CB4">
        <w:rPr>
          <w:u w:color="000000"/>
          <w:bdr w:val="nil"/>
          <w:lang w:eastAsia="nl-BE"/>
        </w:rPr>
        <w:t>i</w:t>
      </w:r>
      <w:r w:rsidRPr="002D1564">
        <w:rPr>
          <w:u w:color="000000"/>
          <w:bdr w:val="nil"/>
          <w:lang w:eastAsia="nl-BE"/>
        </w:rPr>
        <w:t>e expressie wordt beïnvloed door de vormelijke uitwerking</w:t>
      </w:r>
      <w:r>
        <w:rPr>
          <w:u w:color="000000"/>
          <w:bdr w:val="nil"/>
          <w:lang w:eastAsia="nl-BE"/>
        </w:rPr>
        <w:t>.</w:t>
      </w:r>
    </w:p>
    <w:p w14:paraId="0C627123" w14:textId="77777777" w:rsidR="00B15CBB" w:rsidRDefault="00B15CBB" w:rsidP="00B15CBB">
      <w:pPr>
        <w:pStyle w:val="Wenk"/>
        <w:rPr>
          <w:u w:color="000000"/>
          <w:bdr w:val="nil"/>
          <w:lang w:eastAsia="nl-BE"/>
        </w:rPr>
      </w:pPr>
      <w:r w:rsidRPr="002D1564">
        <w:rPr>
          <w:u w:color="000000"/>
          <w:bdr w:val="nil"/>
          <w:lang w:eastAsia="nl-BE"/>
        </w:rPr>
        <w:t>Je kan de leerlingen aanmoedigen om te onderzoeken hoe de kunstenaar het fysieke standpunt en het verwachtingspatroon van de toeschouwer heeft meegenomen in de uitwerking van het kunstwerk.</w:t>
      </w:r>
    </w:p>
    <w:p w14:paraId="379B15D2" w14:textId="5653F7D9" w:rsidR="00B15CBB" w:rsidRPr="00C92330" w:rsidRDefault="00B15CBB" w:rsidP="00B15CBB">
      <w:pPr>
        <w:pStyle w:val="Wenk"/>
        <w:rPr>
          <w:u w:color="000000"/>
          <w:bdr w:val="nil"/>
          <w:lang w:eastAsia="nl-BE"/>
        </w:rPr>
      </w:pPr>
      <w:r w:rsidRPr="00C92330">
        <w:rPr>
          <w:u w:color="000000"/>
          <w:bdr w:val="nil"/>
          <w:lang w:eastAsia="nl-BE"/>
        </w:rPr>
        <w:t xml:space="preserve">Door leerlingen te laten onderzoeken hoe kunstenaars door hun werkproces bepaalde ideeën tot uitdrukking brengen, bijvoorbeeld door schetsen of </w:t>
      </w:r>
      <w:r w:rsidRPr="00C92330">
        <w:rPr>
          <w:u w:color="000000"/>
          <w:bdr w:val="nil"/>
          <w:lang w:eastAsia="nl-BE"/>
        </w:rPr>
        <w:lastRenderedPageBreak/>
        <w:t>documentaires te bekijken, kunnen z</w:t>
      </w:r>
      <w:r w:rsidR="00B76360">
        <w:rPr>
          <w:u w:color="000000"/>
          <w:bdr w:val="nil"/>
          <w:lang w:eastAsia="nl-BE"/>
        </w:rPr>
        <w:t>e</w:t>
      </w:r>
      <w:r w:rsidRPr="00C92330">
        <w:rPr>
          <w:u w:color="000000"/>
          <w:bdr w:val="nil"/>
          <w:lang w:eastAsia="nl-BE"/>
        </w:rPr>
        <w:t xml:space="preserve"> de verbanden begrijpen tussen vorm, proces en expressie.</w:t>
      </w:r>
    </w:p>
    <w:p w14:paraId="1AD6D6BC" w14:textId="53A0E56A" w:rsidR="00EE60EB" w:rsidRPr="00FD2A38" w:rsidRDefault="00B15CBB" w:rsidP="00B15CBB">
      <w:pPr>
        <w:pStyle w:val="Wenk"/>
        <w:rPr>
          <w:lang w:eastAsia="nl-BE"/>
        </w:rPr>
      </w:pPr>
      <w:r w:rsidRPr="00C92330">
        <w:rPr>
          <w:u w:color="000000"/>
          <w:bdr w:val="nil"/>
          <w:lang w:eastAsia="nl-BE"/>
        </w:rPr>
        <w:t>Het aanmoedigen van leerlingen om zelf met verschillende materialen en technieken te experimenteren stelt hen in staat te ontdekken hoe hun keuzes in materiaalgebruik en techniek de inhoud en betekenis van hun werk beïnvloeden</w:t>
      </w:r>
      <w:r w:rsidR="00FD0067">
        <w:rPr>
          <w:lang w:eastAsia="nl-BE"/>
        </w:rPr>
        <w:t>.</w:t>
      </w:r>
    </w:p>
    <w:p w14:paraId="18B71A83" w14:textId="0D67F4B9" w:rsidR="0063699B" w:rsidRDefault="0013213E" w:rsidP="00E525C0">
      <w:pPr>
        <w:pStyle w:val="Doel"/>
        <w:rPr>
          <w:u w:color="000000"/>
          <w:bdr w:val="nil"/>
          <w:lang w:eastAsia="nl-BE"/>
        </w:rPr>
      </w:pPr>
      <w:r w:rsidRPr="0013213E">
        <w:rPr>
          <w:u w:color="000000"/>
          <w:bdr w:val="nil"/>
          <w:lang w:eastAsia="nl-BE"/>
        </w:rPr>
        <w:t>De leerlingen onderzoeken verschillende relaties tussen inhoud, vorm en context in kunstwerken.</w:t>
      </w:r>
    </w:p>
    <w:p w14:paraId="22BA6566" w14:textId="77777777" w:rsidR="00913997" w:rsidRDefault="00913997" w:rsidP="00913997">
      <w:pPr>
        <w:pStyle w:val="Wenk"/>
        <w:rPr>
          <w:lang w:eastAsia="nl-BE"/>
        </w:rPr>
      </w:pPr>
      <w:r>
        <w:rPr>
          <w:lang w:eastAsia="nl-BE"/>
        </w:rPr>
        <w:t>Het kan interessant zijn om leerlingen kunstwerken uit verschillende periodes en culturen te laten analyseren en te vergelijken, zodat ze kunnen ontdekken hoe inhoud, vorm en context elkaar beïnvloeden en evolueren doorheen de tijd.</w:t>
      </w:r>
    </w:p>
    <w:p w14:paraId="536DD84C" w14:textId="275349DA" w:rsidR="00FD0067" w:rsidRDefault="00913997" w:rsidP="00913997">
      <w:pPr>
        <w:pStyle w:val="Wenk"/>
        <w:rPr>
          <w:lang w:eastAsia="nl-BE"/>
        </w:rPr>
      </w:pPr>
      <w:r>
        <w:rPr>
          <w:lang w:eastAsia="nl-BE"/>
        </w:rPr>
        <w:t>Door hen te laten experimenteren met het aanpassen van de vorm of context van een bestaand werk, kunnen leerlingen inzicht krijgen in hoe deze elementen de betekenis en beleving van kunst beïnvloeden.</w:t>
      </w:r>
    </w:p>
    <w:p w14:paraId="57358AA1" w14:textId="2DB371F3" w:rsidR="00EE60EB" w:rsidRPr="00EE60EB" w:rsidRDefault="00FD0067" w:rsidP="00FD0067">
      <w:pPr>
        <w:pStyle w:val="Wenk"/>
        <w:rPr>
          <w:lang w:eastAsia="nl-BE"/>
        </w:rPr>
      </w:pPr>
      <w:r>
        <w:rPr>
          <w:lang w:eastAsia="nl-BE"/>
        </w:rPr>
        <w:t xml:space="preserve">Het bespreken van de invloed van toeschouwers op de interpretatie van kunst </w:t>
      </w:r>
      <w:r w:rsidR="001E38AC">
        <w:rPr>
          <w:lang w:eastAsia="nl-BE"/>
        </w:rPr>
        <w:t xml:space="preserve">helpt </w:t>
      </w:r>
      <w:r>
        <w:rPr>
          <w:lang w:eastAsia="nl-BE"/>
        </w:rPr>
        <w:t xml:space="preserve">leerlingen begrijpen hoe kunst </w:t>
      </w:r>
      <w:r w:rsidR="001E38AC">
        <w:rPr>
          <w:lang w:eastAsia="nl-BE"/>
        </w:rPr>
        <w:t xml:space="preserve">wordt </w:t>
      </w:r>
      <w:r w:rsidR="003C28FD">
        <w:rPr>
          <w:lang w:eastAsia="nl-BE"/>
        </w:rPr>
        <w:t>gepercipieerd</w:t>
      </w:r>
      <w:r>
        <w:rPr>
          <w:lang w:eastAsia="nl-BE"/>
        </w:rPr>
        <w:t xml:space="preserve"> afhankelijk van de kijker, en hoe ze d</w:t>
      </w:r>
      <w:r w:rsidR="001E38AC">
        <w:rPr>
          <w:lang w:eastAsia="nl-BE"/>
        </w:rPr>
        <w:t>i</w:t>
      </w:r>
      <w:r>
        <w:rPr>
          <w:lang w:eastAsia="nl-BE"/>
        </w:rPr>
        <w:t>e dynamiek kunnen betrekken bij hun eigen werk.</w:t>
      </w:r>
    </w:p>
    <w:p w14:paraId="2F3E44D2" w14:textId="58274E58" w:rsidR="00971DF8" w:rsidRDefault="0063699B" w:rsidP="00E525C0">
      <w:pPr>
        <w:pStyle w:val="Doel"/>
        <w:rPr>
          <w:u w:color="000000"/>
          <w:bdr w:val="nil"/>
          <w:lang w:eastAsia="nl-BE"/>
        </w:rPr>
      </w:pPr>
      <w:r w:rsidRPr="0063699B">
        <w:rPr>
          <w:u w:color="000000"/>
          <w:bdr w:val="nil"/>
          <w:lang w:eastAsia="nl-BE"/>
        </w:rPr>
        <w:t xml:space="preserve">De leerlingen onderzoeken verschillen en overeenkomsten tussen klassieke en hedendaagse kunstvormen en cultuuruitingen </w:t>
      </w:r>
      <w:r w:rsidR="000112F1">
        <w:rPr>
          <w:u w:color="000000"/>
          <w:bdr w:val="nil"/>
          <w:lang w:eastAsia="nl-BE"/>
        </w:rPr>
        <w:t xml:space="preserve">in relatie tot </w:t>
      </w:r>
      <w:r w:rsidRPr="0063699B">
        <w:rPr>
          <w:u w:color="000000"/>
          <w:bdr w:val="nil"/>
          <w:lang w:eastAsia="nl-BE"/>
        </w:rPr>
        <w:t>persoonlijke vormelijke en inhoudelijke verwachtingen.</w:t>
      </w:r>
    </w:p>
    <w:p w14:paraId="42C01121" w14:textId="400AE570" w:rsidR="00FD0067" w:rsidRDefault="004F101E" w:rsidP="00FD0067">
      <w:pPr>
        <w:pStyle w:val="Wenk"/>
        <w:rPr>
          <w:lang w:eastAsia="nl-BE"/>
        </w:rPr>
      </w:pPr>
      <w:r>
        <w:rPr>
          <w:lang w:eastAsia="nl-BE"/>
        </w:rPr>
        <w:t>Bij</w:t>
      </w:r>
      <w:r w:rsidR="00FD0067">
        <w:rPr>
          <w:lang w:eastAsia="nl-BE"/>
        </w:rPr>
        <w:t xml:space="preserve"> het vergelijken van klassieke en hedendaagse kunst kan het nuttig zijn om leerlingen te laten reflecteren o</w:t>
      </w:r>
      <w:r w:rsidR="005B0939">
        <w:rPr>
          <w:lang w:eastAsia="nl-BE"/>
        </w:rPr>
        <w:t>ver</w:t>
      </w:r>
      <w:r w:rsidR="00FD0067">
        <w:rPr>
          <w:lang w:eastAsia="nl-BE"/>
        </w:rPr>
        <w:t xml:space="preserve"> hoe persoonlijke verwachtingen over vorm en inhoud evolueren in verschillende culturele en tijdsgebonden contexten.</w:t>
      </w:r>
    </w:p>
    <w:p w14:paraId="51A27369" w14:textId="3ECB1579" w:rsidR="00EE60EB" w:rsidRPr="00EE60EB" w:rsidRDefault="003C28FD" w:rsidP="00FD0067">
      <w:pPr>
        <w:pStyle w:val="Wenk"/>
        <w:rPr>
          <w:lang w:eastAsia="nl-BE"/>
        </w:rPr>
      </w:pPr>
      <w:r>
        <w:rPr>
          <w:lang w:eastAsia="nl-BE"/>
        </w:rPr>
        <w:t>Je kan</w:t>
      </w:r>
      <w:r w:rsidR="00FD0067">
        <w:rPr>
          <w:lang w:eastAsia="nl-BE"/>
        </w:rPr>
        <w:t xml:space="preserve"> leerlingen laten onderzoeken hoe hedendaagse kunst reageert op klassieke vormen en tradities, en hen aanmoedigen om in hun eigen werk elementen van beide te combineren.</w:t>
      </w:r>
    </w:p>
    <w:p w14:paraId="38AB5049" w14:textId="2643D73B" w:rsidR="00111D60" w:rsidRDefault="00111D60" w:rsidP="000F5644">
      <w:pPr>
        <w:pStyle w:val="Kop2"/>
        <w:rPr>
          <w:rFonts w:cs="Arial"/>
          <w:i/>
          <w:iCs/>
          <w:lang w:eastAsia="nl-NL"/>
        </w:rPr>
      </w:pPr>
      <w:bookmarkStart w:id="93" w:name="_Toc189212907"/>
      <w:r w:rsidRPr="00895C52">
        <w:rPr>
          <w:lang w:eastAsia="nl-NL"/>
        </w:rPr>
        <w:t>Vakdeskundigheid</w:t>
      </w:r>
      <w:bookmarkEnd w:id="93"/>
      <w:r w:rsidRPr="00895C52">
        <w:rPr>
          <w:rFonts w:cs="Arial"/>
          <w:lang w:eastAsia="nl-NL"/>
        </w:rPr>
        <w:t xml:space="preserve"> </w:t>
      </w:r>
    </w:p>
    <w:p w14:paraId="29FEFB95" w14:textId="77777777" w:rsidR="00AF59D2" w:rsidRPr="00E525C0" w:rsidRDefault="00AF59D2" w:rsidP="00E525C0">
      <w:pPr>
        <w:pStyle w:val="Concordantie"/>
      </w:pPr>
      <w:r w:rsidRPr="00E525C0">
        <w:t xml:space="preserve">Specifieke minimumdoelen of doelen die leiden naar één of meer beroepskwalificaties </w:t>
      </w:r>
    </w:p>
    <w:p w14:paraId="36065D58" w14:textId="77777777" w:rsidR="00AF59D2" w:rsidRDefault="00AF59D2" w:rsidP="000F5644">
      <w:pPr>
        <w:pStyle w:val="MDSMDBK"/>
        <w:ind w:left="1417" w:hanging="1247"/>
        <w:outlineLvl w:val="9"/>
      </w:pPr>
      <w:r>
        <w:t>Amateur beeldend kunstenaar</w:t>
      </w:r>
    </w:p>
    <w:p w14:paraId="2DD45D76" w14:textId="77777777" w:rsidR="00AF59D2" w:rsidRPr="007D3814" w:rsidRDefault="00AF59D2" w:rsidP="000F5644">
      <w:pPr>
        <w:pStyle w:val="MDSMDBK"/>
        <w:ind w:left="1417" w:hanging="1247"/>
        <w:outlineLvl w:val="9"/>
      </w:pPr>
      <w:r w:rsidRPr="007D3814">
        <w:t>BK</w:t>
      </w:r>
      <w:r>
        <w:t xml:space="preserve"> </w:t>
      </w:r>
      <w:r w:rsidRPr="007D3814">
        <w:t xml:space="preserve">4. Ontwikkelt een eigen artistieke praktijk </w:t>
      </w:r>
      <w:r>
        <w:t>(LPD 1, 2, 3, 4, 5, 6, 7, 8, 9, 10, 11, 12, 13, 14, 16, 17, 18, 19, 20, 21, 22, 23, 24, 25, 26, 27)</w:t>
      </w:r>
    </w:p>
    <w:p w14:paraId="20157522" w14:textId="77777777" w:rsidR="00AF59D2" w:rsidRPr="007D3814" w:rsidRDefault="00AF59D2" w:rsidP="000F5644">
      <w:pPr>
        <w:pStyle w:val="MDSMDBK"/>
        <w:ind w:left="1417" w:hanging="1247"/>
        <w:outlineLvl w:val="9"/>
      </w:pPr>
      <w:r w:rsidRPr="007D3814">
        <w:t>BK</w:t>
      </w:r>
      <w:r>
        <w:t xml:space="preserve"> </w:t>
      </w:r>
      <w:r w:rsidRPr="007D3814">
        <w:t xml:space="preserve">8. Realiseert beeldend werk </w:t>
      </w:r>
      <w:r>
        <w:t>(LPD 1, 2, 3, 4, 5, 6, 7, 8, 10,</w:t>
      </w:r>
      <w:r w:rsidRPr="00175FA7">
        <w:t xml:space="preserve"> </w:t>
      </w:r>
      <w:r>
        <w:t>12, 13, 14, 16,</w:t>
      </w:r>
      <w:r w:rsidRPr="00175FA7">
        <w:t xml:space="preserve"> </w:t>
      </w:r>
      <w:r>
        <w:t>17, 18, 19, 20, 21, 22, 23, 27)</w:t>
      </w:r>
    </w:p>
    <w:p w14:paraId="723B5D3C" w14:textId="77777777" w:rsidR="00AF59D2" w:rsidRPr="007D3814" w:rsidRDefault="00AF59D2" w:rsidP="000F5644">
      <w:pPr>
        <w:pStyle w:val="MDSMDBK"/>
        <w:ind w:left="1417" w:hanging="1247"/>
        <w:outlineLvl w:val="9"/>
      </w:pPr>
      <w:r w:rsidRPr="007D3814">
        <w:t>BK</w:t>
      </w:r>
      <w:r>
        <w:t xml:space="preserve"> </w:t>
      </w:r>
      <w:r w:rsidRPr="007D3814">
        <w:t xml:space="preserve">9. Bouwt een oeuvre op </w:t>
      </w:r>
      <w:r>
        <w:t>(LPD 1, 2, 3, 4, 5, 6, 7, 8, 11, 12, 13, 28)</w:t>
      </w:r>
    </w:p>
    <w:p w14:paraId="7A62D804" w14:textId="77777777" w:rsidR="00AF59D2" w:rsidRPr="00AF59D2" w:rsidRDefault="00AF59D2" w:rsidP="000F5644">
      <w:pPr>
        <w:pStyle w:val="MDSMDBK"/>
        <w:ind w:left="1417" w:hanging="1247"/>
        <w:outlineLvl w:val="9"/>
      </w:pPr>
      <w:proofErr w:type="gramStart"/>
      <w:r w:rsidRPr="00AF59D2">
        <w:t>Amateur fotograaf</w:t>
      </w:r>
      <w:proofErr w:type="gramEnd"/>
    </w:p>
    <w:p w14:paraId="2D91E204"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7, 8, 9, 10, 11, 12, 13, 14, 16, 17, 18, 19, 20, 21, 22, 23, 24, 25, 26, 27)</w:t>
      </w:r>
    </w:p>
    <w:p w14:paraId="509881C1" w14:textId="77777777" w:rsidR="00AF59D2" w:rsidRPr="00AF59D2" w:rsidRDefault="00AF59D2" w:rsidP="000F5644">
      <w:pPr>
        <w:pStyle w:val="MDSMDBK"/>
        <w:ind w:left="1417" w:hanging="1247"/>
        <w:outlineLvl w:val="9"/>
      </w:pPr>
      <w:r w:rsidRPr="00AF59D2">
        <w:t>BK5. Werkt technisch verantwoorde en creatieve concepten uit in fotografisch werk</w:t>
      </w:r>
      <w:r>
        <w:t>.</w:t>
      </w:r>
      <w:r w:rsidRPr="000252BC">
        <w:t xml:space="preserve"> </w:t>
      </w:r>
      <w:r>
        <w:t>(LPD 1, 2, 3, 4, 5, 6, 8, 12, 13, 17, 18, 19, 20, 21, 22, 23)</w:t>
      </w:r>
    </w:p>
    <w:p w14:paraId="05B69BD7" w14:textId="77777777" w:rsidR="00AF59D2" w:rsidRPr="00AF59D2" w:rsidRDefault="00AF59D2" w:rsidP="000F5644">
      <w:pPr>
        <w:pStyle w:val="MDSMDBK"/>
        <w:ind w:left="1417" w:hanging="1247"/>
        <w:outlineLvl w:val="9"/>
      </w:pPr>
      <w:r w:rsidRPr="00AF59D2">
        <w:t>BK7. Neemt foto’s</w:t>
      </w:r>
      <w:r>
        <w:t>.</w:t>
      </w:r>
      <w:r w:rsidRPr="000252BC">
        <w:t xml:space="preserve"> </w:t>
      </w:r>
      <w:r>
        <w:t xml:space="preserve">(LPD 1, 2, 3, 4, 5, 6, 7, 8, 10, 12, 13, 17, 18, 19, 20, 21, 22, 23, 28) </w:t>
      </w:r>
    </w:p>
    <w:p w14:paraId="49852899" w14:textId="77777777" w:rsidR="00AF59D2" w:rsidRPr="00AF59D2" w:rsidRDefault="00AF59D2" w:rsidP="000F5644">
      <w:pPr>
        <w:pStyle w:val="MDSMDBK"/>
        <w:ind w:left="1417" w:hanging="1247"/>
        <w:outlineLvl w:val="9"/>
      </w:pPr>
      <w:r w:rsidRPr="00AF59D2">
        <w:t>BK8. Selecteert foto'</w:t>
      </w:r>
      <w:r>
        <w:t>s. (LPD 16, 27)</w:t>
      </w:r>
    </w:p>
    <w:p w14:paraId="1F012CC9" w14:textId="77777777" w:rsidR="00AF59D2" w:rsidRPr="00AF59D2" w:rsidRDefault="00AF59D2" w:rsidP="000F5644">
      <w:pPr>
        <w:pStyle w:val="MDSMDBK"/>
        <w:ind w:left="1417" w:hanging="1247"/>
        <w:outlineLvl w:val="9"/>
      </w:pPr>
      <w:r w:rsidRPr="00AF59D2">
        <w:t>Amateur ontwerper</w:t>
      </w:r>
    </w:p>
    <w:p w14:paraId="47BFD915" w14:textId="77777777" w:rsidR="00AF59D2" w:rsidRPr="00AF59D2" w:rsidRDefault="00AF59D2" w:rsidP="000F5644">
      <w:pPr>
        <w:pStyle w:val="MDSMDBK"/>
        <w:ind w:left="1417" w:hanging="1247"/>
        <w:outlineLvl w:val="9"/>
      </w:pPr>
      <w:r w:rsidRPr="00AF59D2">
        <w:t>BK4. Ontwikkelt een eigen artistieke praktijk</w:t>
      </w:r>
      <w:r>
        <w:t>.</w:t>
      </w:r>
      <w:r w:rsidRPr="000252BC">
        <w:t xml:space="preserve"> </w:t>
      </w:r>
      <w:r>
        <w:t>(LPD 1, 2, 3, 4, 5, 6, 4, 8, 9, 10, 11, 12, 13, 14, 16,</w:t>
      </w:r>
      <w:r w:rsidRPr="00175FA7">
        <w:t xml:space="preserve"> </w:t>
      </w:r>
      <w:r>
        <w:t>17, 18, 19, 20, 21, 22, 23, 24, 25, 26, 27)</w:t>
      </w:r>
    </w:p>
    <w:p w14:paraId="320BB555" w14:textId="77777777" w:rsidR="00AF59D2" w:rsidRPr="00AF59D2" w:rsidRDefault="00AF59D2" w:rsidP="000F5644">
      <w:pPr>
        <w:pStyle w:val="MDSMDBK"/>
        <w:ind w:left="1417" w:hanging="1247"/>
        <w:outlineLvl w:val="9"/>
      </w:pPr>
      <w:r w:rsidRPr="00AF59D2">
        <w:t>BK6. Ontwikkelt een ontwerp</w:t>
      </w:r>
      <w:r>
        <w:t>.</w:t>
      </w:r>
      <w:r w:rsidRPr="000252BC">
        <w:t xml:space="preserve"> </w:t>
      </w:r>
      <w:r>
        <w:t>(LPD 1, 2, 3, 4, 5, 6, 7, 8, 10, 12, 13, 14, 16, 17, 18, 19, 20, 21, 22, 23)</w:t>
      </w:r>
    </w:p>
    <w:p w14:paraId="06384F7B" w14:textId="77777777" w:rsidR="00AF59D2" w:rsidRPr="00AF59D2" w:rsidRDefault="00AF59D2" w:rsidP="000F5644">
      <w:pPr>
        <w:pStyle w:val="MDSMDBK"/>
        <w:ind w:left="1417" w:hanging="1247"/>
        <w:outlineLvl w:val="9"/>
      </w:pPr>
      <w:r w:rsidRPr="00AF59D2">
        <w:t>BK9. Realiseert een ontwerp</w:t>
      </w:r>
      <w:r>
        <w:t>. (LPD 7, 8, 10, 16, 17, 18, 19, 20, 21, 22, 23, 27)</w:t>
      </w:r>
    </w:p>
    <w:p w14:paraId="394DCDBE" w14:textId="77777777" w:rsidR="00AF59D2" w:rsidRPr="00AF59D2" w:rsidRDefault="00AF59D2" w:rsidP="000F5644">
      <w:pPr>
        <w:pStyle w:val="MDSMDBK"/>
        <w:ind w:left="1417" w:hanging="1247"/>
        <w:outlineLvl w:val="9"/>
      </w:pPr>
      <w:r w:rsidRPr="00AF59D2">
        <w:t xml:space="preserve">BK10. Bouwt een verzameling van </w:t>
      </w:r>
      <w:proofErr w:type="gramStart"/>
      <w:r w:rsidRPr="00AF59D2">
        <w:t>zelf ontworpen</w:t>
      </w:r>
      <w:proofErr w:type="gramEnd"/>
      <w:r w:rsidRPr="00AF59D2">
        <w:t xml:space="preserve"> gebruiksobjecten op</w:t>
      </w:r>
      <w:r>
        <w:t>. (LPD 11, 16, 28)</w:t>
      </w:r>
    </w:p>
    <w:p w14:paraId="4156640E" w14:textId="77777777" w:rsidR="00160B37" w:rsidRDefault="00160B37" w:rsidP="00E525C0">
      <w:pPr>
        <w:pStyle w:val="Doel"/>
      </w:pPr>
      <w:r>
        <w:t>De leerlingen integreren verworven technische en beeldende vaardigheden eigen aan de beeldende kunst.</w:t>
      </w:r>
    </w:p>
    <w:p w14:paraId="10041E12" w14:textId="2B360DD3" w:rsidR="00984EC1" w:rsidRDefault="003C28FD" w:rsidP="00984EC1">
      <w:pPr>
        <w:pStyle w:val="Wenk"/>
      </w:pPr>
      <w:r>
        <w:t>Je kan</w:t>
      </w:r>
      <w:r w:rsidR="00984EC1">
        <w:t xml:space="preserve"> leerlingen aanmoedigen hun technische vaardigheden in verschillende contexten toe te passen, zodat ze de veelzijdigheid van hun technieken ontdekken en integreren in hun werk.</w:t>
      </w:r>
    </w:p>
    <w:p w14:paraId="5E730BAE" w14:textId="630DE0A5" w:rsidR="007978AC" w:rsidRPr="007978AC" w:rsidRDefault="00984EC1" w:rsidP="00984EC1">
      <w:pPr>
        <w:pStyle w:val="Wenk"/>
      </w:pPr>
      <w:r>
        <w:t>Door leerlingen te laten experimenteren met het combineren van verschillende technieken en materialen, kunnen ze hun creatieve proces verdiepen en hun eigen stijl ontwikkelen die technische vaardigheid en artistieke expressie verenigt.</w:t>
      </w:r>
    </w:p>
    <w:p w14:paraId="2A4947FA" w14:textId="4EB53D8C" w:rsidR="00160B37" w:rsidRDefault="00913997" w:rsidP="00E525C0">
      <w:pPr>
        <w:pStyle w:val="Doel"/>
      </w:pPr>
      <w:r w:rsidRPr="00913997">
        <w:t>De leerlingen onderzoeken kunstwerken uit de moderne en hedendaagse kunst.</w:t>
      </w:r>
    </w:p>
    <w:p w14:paraId="72777781" w14:textId="1003A9B0" w:rsidR="00984EC1" w:rsidRDefault="00C96E66" w:rsidP="00984EC1">
      <w:pPr>
        <w:pStyle w:val="Wenk"/>
      </w:pPr>
      <w:r>
        <w:lastRenderedPageBreak/>
        <w:t>Je kan</w:t>
      </w:r>
      <w:r w:rsidR="00984EC1">
        <w:t xml:space="preserve"> leerlingen kunst</w:t>
      </w:r>
      <w:r w:rsidR="00442642">
        <w:t>werken uit een bepaalde stroming of periode</w:t>
      </w:r>
      <w:r w:rsidR="00984EC1">
        <w:t xml:space="preserve"> laten ontdekken door middel van visuele bronnen en ze te laten reflecteren op de invloeden die historische stromingen hebben op hedendaagse kunstvormen.</w:t>
      </w:r>
    </w:p>
    <w:p w14:paraId="3CF6E3DB" w14:textId="68CB7642" w:rsidR="007978AC" w:rsidRPr="007978AC" w:rsidRDefault="00984EC1" w:rsidP="00984EC1">
      <w:pPr>
        <w:pStyle w:val="Wenk"/>
      </w:pPr>
      <w:r>
        <w:t>Het organiseren van excursies naar musea of het analyseren van kunstwerken uit verschillende tijdsperioden kan leerlingen helpen om de evolutie van kunst te begrijpen en de relevantie van klassieke en moderne kunst te verbinden.</w:t>
      </w:r>
    </w:p>
    <w:p w14:paraId="585B01F5" w14:textId="77777777" w:rsidR="00160B37" w:rsidRDefault="00160B37" w:rsidP="00E525C0">
      <w:pPr>
        <w:pStyle w:val="Doel"/>
      </w:pPr>
      <w:r>
        <w:t>De leerlingen gaan kritisch om met verschillende bronnen binnen kunst en cultuur.</w:t>
      </w:r>
    </w:p>
    <w:p w14:paraId="2DBED97F" w14:textId="77777777" w:rsidR="002A501A" w:rsidRDefault="002A501A" w:rsidP="002A501A">
      <w:pPr>
        <w:pStyle w:val="Wenk"/>
      </w:pPr>
      <w:r>
        <w:t>Het stimuleren van leerlingen om verschillende perspectieven en bronnen te raadplegen (zoals boeken, artikelen, digitale platforms) kan hen helpen een breder en kritischer begrip van kunst en cultuur te ontwikkelen.</w:t>
      </w:r>
    </w:p>
    <w:p w14:paraId="2079B670" w14:textId="06A99C81" w:rsidR="007978AC" w:rsidRPr="007978AC" w:rsidRDefault="002A501A" w:rsidP="002A501A">
      <w:pPr>
        <w:pStyle w:val="Wenk"/>
      </w:pPr>
      <w:r>
        <w:t xml:space="preserve">Door leerlingen te laten discussiëren over de betrouwbaarheid en de context van kunst- en cultuurbestendigheden, </w:t>
      </w:r>
      <w:r w:rsidR="00747ADF">
        <w:t>leren</w:t>
      </w:r>
      <w:r>
        <w:t xml:space="preserve"> ze de waarde van verschillende informatiebronnen te evalueren en kritisch te reflecteren o</w:t>
      </w:r>
      <w:r w:rsidR="005B0939">
        <w:t>ver</w:t>
      </w:r>
      <w:r>
        <w:t xml:space="preserve"> hun inhoud.</w:t>
      </w:r>
    </w:p>
    <w:p w14:paraId="3667006D" w14:textId="7C288E88" w:rsidR="00160B37" w:rsidRDefault="00160B37" w:rsidP="00E525C0">
      <w:pPr>
        <w:pStyle w:val="Doel"/>
      </w:pPr>
      <w:r>
        <w:t>De leerlingen informeren zich over diverse nevenaspecten die bij het organiseren van of deelnemen aan tentoonstellingen van beeldend werk aan bod komen.</w:t>
      </w:r>
    </w:p>
    <w:p w14:paraId="3D93072B" w14:textId="77777777" w:rsidR="002A501A" w:rsidRDefault="002A501A" w:rsidP="002A501A">
      <w:pPr>
        <w:pStyle w:val="Wenk"/>
      </w:pPr>
      <w:r>
        <w:t>Het betrekken van leerlingen bij de organisatie van een tentoonstelling kan hen inzicht geven in praktische aspecten zoals curatie, presentatie en de logistiek van het tentoonstellen van kunst.</w:t>
      </w:r>
    </w:p>
    <w:p w14:paraId="521D86EB" w14:textId="497D4BAA" w:rsidR="007978AC" w:rsidRPr="007978AC" w:rsidRDefault="002A501A" w:rsidP="002A501A">
      <w:pPr>
        <w:pStyle w:val="Wenk"/>
      </w:pPr>
      <w:r>
        <w:t xml:space="preserve">Het laten onderzoeken van de verschillende rollen die betrokken zijn bij tentoonstellingen, zoals curator, ontwerper, of technisch assistent, </w:t>
      </w:r>
      <w:r w:rsidR="00661C90">
        <w:t>helpt</w:t>
      </w:r>
      <w:r>
        <w:t xml:space="preserve"> leerlingen het bredere proces van tentoonstellingsorganisatie te begrijpen.</w:t>
      </w:r>
    </w:p>
    <w:p w14:paraId="28882912" w14:textId="66CC82EF" w:rsidR="00160B37" w:rsidRDefault="00160B37" w:rsidP="00E525C0">
      <w:pPr>
        <w:pStyle w:val="Doel"/>
      </w:pPr>
      <w:r>
        <w:t>De leerlingen tonen een persoonlijke aanpak en zetten materialen op persoonlijke wijze in.</w:t>
      </w:r>
    </w:p>
    <w:p w14:paraId="070CFB52" w14:textId="5A7DCC52" w:rsidR="00156E25" w:rsidRDefault="0013376A" w:rsidP="00156E25">
      <w:pPr>
        <w:pStyle w:val="Wenk"/>
      </w:pPr>
      <w:r>
        <w:t>Je kan</w:t>
      </w:r>
      <w:r w:rsidR="00156E25">
        <w:t xml:space="preserve"> leerlingen </w:t>
      </w:r>
      <w:r>
        <w:t xml:space="preserve">stimuleren </w:t>
      </w:r>
      <w:r w:rsidR="00156E25">
        <w:t xml:space="preserve">om materialen op een ongewone of innovatieve manier in te zetten, </w:t>
      </w:r>
      <w:r>
        <w:t>om</w:t>
      </w:r>
      <w:r w:rsidR="00156E25">
        <w:t xml:space="preserve"> een unieke, persoonlijke benadering van hun werk te ontwikkelen.</w:t>
      </w:r>
    </w:p>
    <w:p w14:paraId="5AD675E4" w14:textId="55EB15B9" w:rsidR="007978AC" w:rsidRPr="007978AC" w:rsidRDefault="00156E25" w:rsidP="00156E25">
      <w:pPr>
        <w:pStyle w:val="Wenk"/>
      </w:pPr>
      <w:r>
        <w:t>Het kan waardevol zijn om leerlingen uit te dagen om zelf materialen te creëren of te bewerken, zodat ze een diepere verbinding krijgen met de middelen die ze gebruiken en een eigenzinnige, authentieke aanpak ontwikkelen.</w:t>
      </w:r>
    </w:p>
    <w:p w14:paraId="3C21DC52" w14:textId="1EF7493C" w:rsidR="00622FD9" w:rsidRDefault="00160B37" w:rsidP="00E525C0">
      <w:pPr>
        <w:pStyle w:val="Doel"/>
      </w:pPr>
      <w:r>
        <w:t xml:space="preserve">De leerlingen </w:t>
      </w:r>
      <w:r w:rsidR="00B24B0C">
        <w:t>respecteren</w:t>
      </w:r>
      <w:r>
        <w:t xml:space="preserve"> het intellectueel eigendomsrecht</w:t>
      </w:r>
      <w:r w:rsidR="008F69A6">
        <w:t>.</w:t>
      </w:r>
    </w:p>
    <w:p w14:paraId="414BD9FD" w14:textId="7DF3E215" w:rsidR="00156E25" w:rsidRDefault="0013376A" w:rsidP="00156E25">
      <w:pPr>
        <w:pStyle w:val="Wenk"/>
      </w:pPr>
      <w:r>
        <w:t>Je kan</w:t>
      </w:r>
      <w:r w:rsidR="00156E25">
        <w:t xml:space="preserve"> leerlingen bewustmaken van de rechten die zij hebben over hun werk, en hen te laten nadenken over de ethische en juridische aspecten van het delen en reproduceren van kunst.</w:t>
      </w:r>
    </w:p>
    <w:p w14:paraId="76D8B356" w14:textId="067B88A7" w:rsidR="007978AC" w:rsidRPr="007978AC" w:rsidRDefault="00156E25" w:rsidP="00156E25">
      <w:pPr>
        <w:pStyle w:val="Wenk"/>
      </w:pPr>
      <w:r>
        <w:t xml:space="preserve">Het aanleren van de basisprincipes van intellectueel eigendom en het tonen van hoe ze informatie </w:t>
      </w:r>
      <w:r w:rsidR="002F7A8B">
        <w:t>daa</w:t>
      </w:r>
      <w:r>
        <w:t>rover kunnen vinden, helpt leerlingen om hun werk te beschermen en bewust om te gaan met het werk van anderen.</w:t>
      </w:r>
    </w:p>
    <w:p w14:paraId="73344E43" w14:textId="375A8567" w:rsidR="00111D60" w:rsidRDefault="00AF77A9" w:rsidP="000F5644">
      <w:pPr>
        <w:pStyle w:val="Kop2"/>
      </w:pPr>
      <w:bookmarkStart w:id="94" w:name="_Toc189212908"/>
      <w:r w:rsidRPr="00AF77A9">
        <w:lastRenderedPageBreak/>
        <w:t>Relaties bouwen en samenwerken</w:t>
      </w:r>
      <w:bookmarkEnd w:id="94"/>
    </w:p>
    <w:p w14:paraId="192113A3" w14:textId="77777777" w:rsidR="00260F24" w:rsidRPr="00E525C0" w:rsidRDefault="00260F24" w:rsidP="00E525C0">
      <w:pPr>
        <w:pStyle w:val="Concordantie"/>
      </w:pPr>
      <w:bookmarkStart w:id="95" w:name="_Hlk153182742"/>
      <w:r w:rsidRPr="00E525C0">
        <w:t xml:space="preserve">Specifieke minimumdoelen of doelen die leiden naar één of meer beroepskwalificaties </w:t>
      </w:r>
    </w:p>
    <w:p w14:paraId="2E00FC8E" w14:textId="1DC41F6B" w:rsidR="00F575F5" w:rsidRDefault="00F575F5" w:rsidP="000F5644">
      <w:pPr>
        <w:pStyle w:val="MDSMDBK"/>
        <w:ind w:left="1417" w:hanging="1247"/>
        <w:outlineLvl w:val="9"/>
      </w:pPr>
      <w:r>
        <w:t>SMD 04.01.04</w:t>
      </w:r>
      <w:r>
        <w:tab/>
        <w:t xml:space="preserve">De leerlingen gaan in dialoog over elkaars artistiek proces, werk en presentatie aan de hand van afgesproken </w:t>
      </w:r>
      <w:proofErr w:type="spellStart"/>
      <w:r>
        <w:t>opdrachtgebonden</w:t>
      </w:r>
      <w:proofErr w:type="spellEnd"/>
      <w:r>
        <w:t xml:space="preserve"> criteria. (LPD </w:t>
      </w:r>
      <w:proofErr w:type="gramStart"/>
      <w:r>
        <w:t>2</w:t>
      </w:r>
      <w:r w:rsidR="00B70C64">
        <w:t>9</w:t>
      </w:r>
      <w:r>
        <w:t xml:space="preserve"> )</w:t>
      </w:r>
      <w:proofErr w:type="gramEnd"/>
    </w:p>
    <w:p w14:paraId="58930A5D" w14:textId="0D35540B" w:rsidR="00B057BE" w:rsidRPr="00B057BE" w:rsidRDefault="00B057BE" w:rsidP="000F5644">
      <w:pPr>
        <w:pStyle w:val="MDSMDBK"/>
        <w:ind w:left="1417" w:hanging="1247"/>
        <w:outlineLvl w:val="9"/>
      </w:pPr>
      <w:r>
        <w:t xml:space="preserve">SMD 04.01.03 </w:t>
      </w:r>
      <w:r w:rsidR="005E05DB" w:rsidRPr="005E05DB">
        <w:t xml:space="preserve">De leerlingen zetten hun artistieke deskundigheid in voor een gemeenschappelijk project. </w:t>
      </w:r>
      <w:r>
        <w:t>(LPD 32)</w:t>
      </w:r>
    </w:p>
    <w:p w14:paraId="41187053" w14:textId="77777777" w:rsidR="00AF59D2" w:rsidRDefault="00AF59D2" w:rsidP="000F5644">
      <w:pPr>
        <w:pStyle w:val="MDSMDBK"/>
        <w:ind w:left="1417" w:hanging="1247"/>
        <w:outlineLvl w:val="9"/>
      </w:pPr>
      <w:r>
        <w:t>Amateur beeldend kunstenaar</w:t>
      </w:r>
    </w:p>
    <w:p w14:paraId="68C271D8" w14:textId="77777777" w:rsidR="00AF59D2" w:rsidRPr="007D3814" w:rsidRDefault="00AF59D2" w:rsidP="000F5644">
      <w:pPr>
        <w:pStyle w:val="MDSMDBK"/>
        <w:ind w:left="1417" w:hanging="1247"/>
        <w:outlineLvl w:val="9"/>
      </w:pPr>
      <w:r w:rsidRPr="007D3814">
        <w:t>BK</w:t>
      </w:r>
      <w:r>
        <w:t xml:space="preserve"> </w:t>
      </w:r>
      <w:r w:rsidRPr="007D3814">
        <w:t xml:space="preserve">3. Zet artistieke concepten en ideeën om in een uitvoerbaar geheel </w:t>
      </w:r>
      <w:r>
        <w:t>(LPD 31)</w:t>
      </w:r>
    </w:p>
    <w:p w14:paraId="1714B213" w14:textId="0A323259" w:rsidR="00AF59D2" w:rsidRPr="007D3814" w:rsidRDefault="00AF59D2" w:rsidP="000F5644">
      <w:pPr>
        <w:pStyle w:val="MDSMDBK"/>
        <w:ind w:left="1417" w:hanging="1247"/>
        <w:outlineLvl w:val="9"/>
      </w:pPr>
      <w:r w:rsidRPr="007D3814">
        <w:t>BK</w:t>
      </w:r>
      <w:r>
        <w:t xml:space="preserve"> </w:t>
      </w:r>
      <w:r w:rsidRPr="007D3814">
        <w:t xml:space="preserve">10. Treedt naar buiten met beeldend werk </w:t>
      </w:r>
      <w:r>
        <w:t>(LPD 15, 30, 33, 36)</w:t>
      </w:r>
    </w:p>
    <w:p w14:paraId="100050FB" w14:textId="7587A9AF" w:rsidR="00AF59D2" w:rsidRPr="007D3814" w:rsidRDefault="00AF59D2" w:rsidP="000F5644">
      <w:pPr>
        <w:pStyle w:val="MDSMDBK"/>
        <w:ind w:left="1417" w:hanging="1247"/>
        <w:outlineLvl w:val="9"/>
      </w:pPr>
      <w:r w:rsidRPr="007D3814">
        <w:t>BK</w:t>
      </w:r>
      <w:r>
        <w:t xml:space="preserve"> </w:t>
      </w:r>
      <w:r w:rsidRPr="007D3814">
        <w:t>11. Stelt beeldend werk tentoon</w:t>
      </w:r>
      <w:r>
        <w:t xml:space="preserve"> (LPD 30, 33, 35, 37, 38, 39)</w:t>
      </w:r>
    </w:p>
    <w:p w14:paraId="772F6AFF" w14:textId="77777777" w:rsidR="00AF59D2" w:rsidRPr="00AF59D2" w:rsidRDefault="00AF59D2" w:rsidP="000F5644">
      <w:pPr>
        <w:pStyle w:val="MDSMDBK"/>
        <w:ind w:left="1417" w:hanging="1247"/>
        <w:outlineLvl w:val="9"/>
      </w:pPr>
      <w:proofErr w:type="gramStart"/>
      <w:r w:rsidRPr="00AF59D2">
        <w:t>Amateur fotograaf</w:t>
      </w:r>
      <w:proofErr w:type="gramEnd"/>
    </w:p>
    <w:p w14:paraId="41704B7A" w14:textId="77777777" w:rsidR="00AF59D2" w:rsidRPr="00AF59D2" w:rsidRDefault="00AF59D2" w:rsidP="000F5644">
      <w:pPr>
        <w:pStyle w:val="MDSMDBK"/>
        <w:ind w:left="1417" w:hanging="1247"/>
        <w:outlineLvl w:val="9"/>
      </w:pPr>
      <w:r w:rsidRPr="00AF59D2">
        <w:t>BK3. Zet artistieke concepten en ideeën om in een uitvoerbaar geheel</w:t>
      </w:r>
      <w:r>
        <w:t>. (LPD 31)</w:t>
      </w:r>
    </w:p>
    <w:p w14:paraId="223B5107" w14:textId="12D623E3" w:rsidR="00AF59D2" w:rsidRPr="00AF59D2" w:rsidRDefault="00AF59D2" w:rsidP="000F5644">
      <w:pPr>
        <w:pStyle w:val="MDSMDBK"/>
        <w:ind w:left="1417" w:hanging="1247"/>
        <w:outlineLvl w:val="9"/>
      </w:pPr>
      <w:r w:rsidRPr="00AF59D2">
        <w:t>BK10. Maakt en werkt een portfolio van fotografisch materiaal bij</w:t>
      </w:r>
      <w:r>
        <w:t>.</w:t>
      </w:r>
      <w:r w:rsidRPr="000252BC">
        <w:t xml:space="preserve"> </w:t>
      </w:r>
      <w:r>
        <w:t>(LPD 1, 2, 3, 4, 5, 6, 7, 8, 11, 12, 13, 30, 33)</w:t>
      </w:r>
    </w:p>
    <w:p w14:paraId="58A049B7" w14:textId="1BA10452" w:rsidR="00AF59D2" w:rsidRPr="00AF59D2" w:rsidRDefault="00AF59D2" w:rsidP="000F5644">
      <w:pPr>
        <w:pStyle w:val="MDSMDBK"/>
        <w:ind w:left="1417" w:hanging="1247"/>
        <w:outlineLvl w:val="9"/>
      </w:pPr>
      <w:r w:rsidRPr="00AF59D2">
        <w:t xml:space="preserve">BK11. Treedt naar buiten met fotografisch </w:t>
      </w:r>
      <w:proofErr w:type="gramStart"/>
      <w:r w:rsidRPr="00AF59D2">
        <w:t>materiaal</w:t>
      </w:r>
      <w:r>
        <w:t>.(</w:t>
      </w:r>
      <w:proofErr w:type="gramEnd"/>
      <w:r>
        <w:t>LPD 30, 33, 36, 37, 38)</w:t>
      </w:r>
    </w:p>
    <w:p w14:paraId="57E802EC" w14:textId="77777777" w:rsidR="00AF59D2" w:rsidRPr="00AF59D2" w:rsidRDefault="00AF59D2" w:rsidP="000F5644">
      <w:pPr>
        <w:pStyle w:val="MDSMDBK"/>
        <w:ind w:left="1417" w:hanging="1247"/>
        <w:outlineLvl w:val="9"/>
      </w:pPr>
      <w:r w:rsidRPr="00AF59D2">
        <w:t>Amateur ontwerper</w:t>
      </w:r>
    </w:p>
    <w:p w14:paraId="72F8491A" w14:textId="77777777" w:rsidR="00AF59D2" w:rsidRPr="00AF59D2" w:rsidRDefault="00AF59D2" w:rsidP="000F5644">
      <w:pPr>
        <w:pStyle w:val="MDSMDBK"/>
        <w:ind w:left="1417" w:hanging="1247"/>
        <w:outlineLvl w:val="9"/>
      </w:pPr>
      <w:r w:rsidRPr="00AF59D2">
        <w:t>BK3. Zet artistieke concepten en ideeën om in een uitvoerbaar gehee</w:t>
      </w:r>
      <w:r>
        <w:t>l. (LPD 31)</w:t>
      </w:r>
    </w:p>
    <w:p w14:paraId="28D5DB5B" w14:textId="47272B17" w:rsidR="00AF59D2" w:rsidRPr="00AF59D2" w:rsidRDefault="00AF59D2" w:rsidP="000F5644">
      <w:pPr>
        <w:pStyle w:val="MDSMDBK"/>
        <w:ind w:left="1417" w:hanging="1247"/>
        <w:outlineLvl w:val="9"/>
      </w:pPr>
      <w:r w:rsidRPr="00AF59D2">
        <w:t>BK11. Treedt naar buiten met beeldend werk</w:t>
      </w:r>
      <w:r>
        <w:t>. (LPD 15, 30, 33, 36)</w:t>
      </w:r>
    </w:p>
    <w:p w14:paraId="2F4CEFF3" w14:textId="7782E393" w:rsidR="00AF59D2" w:rsidRPr="00AF59D2" w:rsidRDefault="00AF59D2" w:rsidP="000F5644">
      <w:pPr>
        <w:pStyle w:val="MDSMDBK"/>
        <w:ind w:left="1417" w:hanging="1247"/>
        <w:outlineLvl w:val="9"/>
      </w:pPr>
      <w:r w:rsidRPr="00AF59D2">
        <w:t>BK12. Presenteert gebruiksobjecten</w:t>
      </w:r>
      <w:r>
        <w:t>. (LPD 30, 33, 35, 37, 38, 39)</w:t>
      </w:r>
    </w:p>
    <w:p w14:paraId="5FA0192B" w14:textId="77777777" w:rsidR="00E95709" w:rsidRDefault="00E95709" w:rsidP="00E525C0">
      <w:pPr>
        <w:pStyle w:val="Doel"/>
      </w:pPr>
      <w:r>
        <w:t>De leerlingen communiceren met anderen over hun beleving, hun proces en product, verworven kennis en inzichten.</w:t>
      </w:r>
    </w:p>
    <w:p w14:paraId="72A5042A" w14:textId="4C3611CF" w:rsidR="003A1433" w:rsidRDefault="0013376A" w:rsidP="003A1433">
      <w:pPr>
        <w:pStyle w:val="Wenk"/>
      </w:pPr>
      <w:r>
        <w:t>Je kan</w:t>
      </w:r>
      <w:r w:rsidR="003A1433">
        <w:t xml:space="preserve"> leerlingen aan</w:t>
      </w:r>
      <w:r>
        <w:t>m</w:t>
      </w:r>
      <w:r w:rsidR="003A1433">
        <w:t>oedigen hun ideeën en ervaringen in kleine groepen te delen, zodat ze verschillende perspectieven horen en leren hoe ze hun eigen beleving effectief kunnen verwoorden.</w:t>
      </w:r>
    </w:p>
    <w:p w14:paraId="3AEBFFE0" w14:textId="6EDC046C" w:rsidR="001061A2" w:rsidRPr="001061A2" w:rsidRDefault="003A1433" w:rsidP="003A1433">
      <w:pPr>
        <w:pStyle w:val="Wenk"/>
      </w:pPr>
      <w:r>
        <w:t>Het stimuleren van schriftelijke reflecties of mondelinge presentaties over hun proces kan leerlingen helpen om duidelijker te communiceren over de ontwikkeling van hun werk en de inzichten die ze hebben opgedaan.</w:t>
      </w:r>
    </w:p>
    <w:p w14:paraId="1BF25DB1" w14:textId="3C084977" w:rsidR="00E95709" w:rsidRDefault="00E95709" w:rsidP="00E525C0">
      <w:pPr>
        <w:pStyle w:val="Doel"/>
      </w:pPr>
      <w:r>
        <w:t xml:space="preserve">De leerlingen </w:t>
      </w:r>
      <w:r w:rsidR="00877F0A">
        <w:t>werken samen</w:t>
      </w:r>
      <w:r>
        <w:t xml:space="preserve"> aan een groepstentoonstelling.</w:t>
      </w:r>
    </w:p>
    <w:p w14:paraId="371AF861" w14:textId="77777777" w:rsidR="003A1433" w:rsidRDefault="003A1433" w:rsidP="003A1433">
      <w:pPr>
        <w:pStyle w:val="Wenk"/>
      </w:pPr>
      <w:r>
        <w:t>Het bevorderen van groepsdiscussies over de thema’s en de organisatie van de tentoonstelling kan leerlingen helpen om gezamenlijke doelen te formuleren en hun werk op elkaar af te stemmen.</w:t>
      </w:r>
    </w:p>
    <w:p w14:paraId="79402D92" w14:textId="2B178665" w:rsidR="001061A2" w:rsidRPr="001061A2" w:rsidRDefault="003A1433" w:rsidP="003A1433">
      <w:pPr>
        <w:pStyle w:val="Wenk"/>
      </w:pPr>
      <w:r>
        <w:t>Het toewijzen van specifieke taken binnen de groep, zoals curator, promotor of opbouw, kan leerlingen helpen verantwoordelijkheid te nemen voor hun bijdrage aan de groepstentoonstelling en tegelijkertijd samen</w:t>
      </w:r>
      <w:r w:rsidR="004B3FA7">
        <w:t xml:space="preserve"> te </w:t>
      </w:r>
      <w:r>
        <w:t>werken aan het grotere geheel.</w:t>
      </w:r>
    </w:p>
    <w:p w14:paraId="3C010553" w14:textId="5156134E" w:rsidR="00E95709" w:rsidRDefault="00E95709" w:rsidP="00E525C0">
      <w:pPr>
        <w:pStyle w:val="Doel"/>
      </w:pPr>
      <w:r>
        <w:t>De leerlingen interageren met betrokken medewerkers in functie van kanaal en doel.</w:t>
      </w:r>
    </w:p>
    <w:p w14:paraId="22FD0402" w14:textId="039384A0" w:rsidR="009D19D5" w:rsidRDefault="003950FE" w:rsidP="009D19D5">
      <w:pPr>
        <w:pStyle w:val="Wenk"/>
      </w:pPr>
      <w:r>
        <w:t>Je kan</w:t>
      </w:r>
      <w:r w:rsidR="009D19D5">
        <w:t xml:space="preserve"> leerlingen leren hoe ze effectief kunnen communiceren met verschillende medewerkers (zoals curatoren of technici), waarbij ze het doel van de communicatie in gedachten houden en het juiste kanaal kiezen.</w:t>
      </w:r>
    </w:p>
    <w:p w14:paraId="2AB7FA2E" w14:textId="516E0302" w:rsidR="001061A2" w:rsidRPr="001061A2" w:rsidRDefault="009D19D5" w:rsidP="009D19D5">
      <w:pPr>
        <w:pStyle w:val="Wenk"/>
      </w:pPr>
      <w:r>
        <w:t>Door leerlingen te laten oefenen in het formuleren van duidelijke vragen en het geven van feedback, kunnen ze beter afstemmen op de behoeften van de betrokken medewerkers en de effectiviteit van de samenwerking vergroten.</w:t>
      </w:r>
    </w:p>
    <w:p w14:paraId="06D0EB04" w14:textId="346319E6" w:rsidR="00C92330" w:rsidRDefault="00E95709" w:rsidP="00E525C0">
      <w:pPr>
        <w:pStyle w:val="Doel"/>
      </w:pPr>
      <w:r>
        <w:t xml:space="preserve">De leerlingen </w:t>
      </w:r>
      <w:r w:rsidR="00B057BE">
        <w:t>stellen</w:t>
      </w:r>
      <w:r>
        <w:t xml:space="preserve"> hun eigen deskundigheid ten dienste van een beeldend doel of project in samenwerking met anderen.</w:t>
      </w:r>
    </w:p>
    <w:p w14:paraId="46A49860" w14:textId="4A6BAB9D" w:rsidR="009D19D5" w:rsidRDefault="009D19D5" w:rsidP="009D19D5">
      <w:pPr>
        <w:pStyle w:val="Wenk"/>
      </w:pPr>
      <w:r>
        <w:t xml:space="preserve">Het stimuleren van leerlingen om hun specifieke sterke punten en vaardigheden aan te bieden bij groepsprojecten, </w:t>
      </w:r>
      <w:r w:rsidR="0006325C">
        <w:t>helpt</w:t>
      </w:r>
      <w:r>
        <w:t xml:space="preserve"> hen zich actieve deelnemers te voelen en hun deskundigheid in te zetten voor het gezamenlijke doel.</w:t>
      </w:r>
    </w:p>
    <w:p w14:paraId="7F725A67" w14:textId="2E729631" w:rsidR="001061A2" w:rsidRPr="001061A2" w:rsidRDefault="009D19D5" w:rsidP="009D19D5">
      <w:pPr>
        <w:pStyle w:val="Wenk"/>
      </w:pPr>
      <w:r>
        <w:t>Het kan waardevol zijn om leerlingen aan te moedigen om samen te werken met anderen buiten hun gebruikelijke kring, zodat ze hun vaardigheden in verschillende contexten kunnen toepassen en verder ontwikkelen.</w:t>
      </w:r>
    </w:p>
    <w:p w14:paraId="6B4B860C" w14:textId="21C75F61" w:rsidR="00AF77A9" w:rsidRDefault="00AF77A9" w:rsidP="000F5644">
      <w:pPr>
        <w:pStyle w:val="Kop2"/>
        <w:rPr>
          <w:lang w:val="nl-NL"/>
        </w:rPr>
      </w:pPr>
      <w:bookmarkStart w:id="96" w:name="_Toc189212909"/>
      <w:r w:rsidRPr="00AF77A9">
        <w:rPr>
          <w:lang w:val="nl-NL"/>
        </w:rPr>
        <w:t>Presenteren</w:t>
      </w:r>
      <w:bookmarkEnd w:id="96"/>
    </w:p>
    <w:bookmarkEnd w:id="95"/>
    <w:p w14:paraId="6D172CF4" w14:textId="77777777" w:rsidR="00AF59D2" w:rsidRPr="00E525C0" w:rsidRDefault="00AF59D2" w:rsidP="00E525C0">
      <w:pPr>
        <w:pStyle w:val="Concordantie"/>
      </w:pPr>
      <w:r w:rsidRPr="00E525C0">
        <w:t xml:space="preserve">Specifieke minimumdoelen of doelen die leiden naar één of meer beroepskwalificaties </w:t>
      </w:r>
    </w:p>
    <w:p w14:paraId="2D247D7C" w14:textId="77777777" w:rsidR="00AF59D2" w:rsidRDefault="00AF59D2" w:rsidP="000F5644">
      <w:pPr>
        <w:pStyle w:val="MDSMDBK"/>
        <w:ind w:left="1417" w:hanging="1247"/>
        <w:outlineLvl w:val="9"/>
      </w:pPr>
      <w:r>
        <w:t>Amateur beeldend kunstenaar</w:t>
      </w:r>
    </w:p>
    <w:p w14:paraId="414418F0" w14:textId="77777777" w:rsidR="00AF59D2" w:rsidRPr="007D3814" w:rsidRDefault="00AF59D2" w:rsidP="000F5644">
      <w:pPr>
        <w:pStyle w:val="MDSMDBK"/>
        <w:ind w:left="1417" w:hanging="1247"/>
        <w:outlineLvl w:val="9"/>
      </w:pPr>
      <w:r w:rsidRPr="007D3814">
        <w:t>BK</w:t>
      </w:r>
      <w:r>
        <w:t xml:space="preserve"> </w:t>
      </w:r>
      <w:r w:rsidRPr="007D3814">
        <w:t xml:space="preserve">10. Treedt naar buiten met beeldend werk </w:t>
      </w:r>
      <w:r>
        <w:t>(LPD 15, 30, 32, 33, 36)</w:t>
      </w:r>
    </w:p>
    <w:p w14:paraId="6C7D8A5F" w14:textId="77777777" w:rsidR="00AF59D2" w:rsidRPr="007D3814" w:rsidRDefault="00AF59D2" w:rsidP="000F5644">
      <w:pPr>
        <w:pStyle w:val="MDSMDBK"/>
        <w:ind w:left="1417" w:hanging="1247"/>
        <w:outlineLvl w:val="9"/>
      </w:pPr>
      <w:r w:rsidRPr="007D3814">
        <w:t>BK</w:t>
      </w:r>
      <w:r>
        <w:t xml:space="preserve"> </w:t>
      </w:r>
      <w:r w:rsidRPr="007D3814">
        <w:t>11. Stelt beeldend werk tentoon</w:t>
      </w:r>
      <w:r>
        <w:t xml:space="preserve"> (LPD 30, 32, 33, 35, 37, 38, 39)</w:t>
      </w:r>
    </w:p>
    <w:p w14:paraId="273260E4" w14:textId="77777777" w:rsidR="00AF59D2" w:rsidRPr="00AF59D2" w:rsidRDefault="00AF59D2" w:rsidP="000F5644">
      <w:pPr>
        <w:pStyle w:val="MDSMDBK"/>
        <w:ind w:left="1417" w:hanging="1247"/>
        <w:outlineLvl w:val="9"/>
      </w:pPr>
      <w:proofErr w:type="gramStart"/>
      <w:r w:rsidRPr="00AF59D2">
        <w:t>Amateur fotograaf</w:t>
      </w:r>
      <w:proofErr w:type="gramEnd"/>
    </w:p>
    <w:p w14:paraId="4795E20F" w14:textId="77777777" w:rsidR="00AF59D2" w:rsidRPr="00AF59D2" w:rsidRDefault="00AF59D2" w:rsidP="000F5644">
      <w:pPr>
        <w:pStyle w:val="MDSMDBK"/>
        <w:ind w:left="1417" w:hanging="1247"/>
        <w:outlineLvl w:val="9"/>
      </w:pPr>
      <w:r w:rsidRPr="00AF59D2">
        <w:t>BK10. Maakt en werkt een portfolio van fotografisch materiaal bij</w:t>
      </w:r>
      <w:r>
        <w:t>.</w:t>
      </w:r>
      <w:r w:rsidRPr="000252BC">
        <w:t xml:space="preserve"> </w:t>
      </w:r>
      <w:r>
        <w:t>(LPD 1, 2, 3, 4, 5, 6, 7, 8, 11, 12, 13, 30, 32, 33)</w:t>
      </w:r>
    </w:p>
    <w:p w14:paraId="5C0E2F8A" w14:textId="77777777" w:rsidR="00AF59D2" w:rsidRPr="00AF59D2" w:rsidRDefault="00AF59D2" w:rsidP="000F5644">
      <w:pPr>
        <w:pStyle w:val="MDSMDBK"/>
        <w:ind w:left="1417" w:hanging="1247"/>
        <w:outlineLvl w:val="9"/>
      </w:pPr>
      <w:r w:rsidRPr="00AF59D2">
        <w:t xml:space="preserve">BK11. Treedt naar buiten met fotografisch </w:t>
      </w:r>
      <w:proofErr w:type="gramStart"/>
      <w:r w:rsidRPr="00AF59D2">
        <w:t>materiaal</w:t>
      </w:r>
      <w:r>
        <w:t>.(</w:t>
      </w:r>
      <w:proofErr w:type="gramEnd"/>
      <w:r>
        <w:t>LPD 30, 32, 33, 36, 37, 38)</w:t>
      </w:r>
    </w:p>
    <w:p w14:paraId="454DC571" w14:textId="77777777" w:rsidR="00AF59D2" w:rsidRPr="00AF59D2" w:rsidRDefault="00AF59D2" w:rsidP="000F5644">
      <w:pPr>
        <w:pStyle w:val="MDSMDBK"/>
        <w:ind w:left="1417" w:hanging="1247"/>
        <w:outlineLvl w:val="9"/>
      </w:pPr>
      <w:r w:rsidRPr="00AF59D2">
        <w:t>Amateur ontwerper</w:t>
      </w:r>
    </w:p>
    <w:p w14:paraId="4B0E2FE1" w14:textId="77777777" w:rsidR="00AF59D2" w:rsidRPr="00AF59D2" w:rsidRDefault="00AF59D2" w:rsidP="000F5644">
      <w:pPr>
        <w:pStyle w:val="MDSMDBK"/>
        <w:ind w:left="1417" w:hanging="1247"/>
        <w:outlineLvl w:val="9"/>
      </w:pPr>
      <w:r w:rsidRPr="00AF59D2">
        <w:t>BK11. Treedt naar buiten met beeldend werk</w:t>
      </w:r>
      <w:r>
        <w:t>. (LPD 15, 30, 32, 33, 36)</w:t>
      </w:r>
    </w:p>
    <w:p w14:paraId="7A4FB92E" w14:textId="77777777" w:rsidR="00AF59D2" w:rsidRPr="00AF59D2" w:rsidRDefault="00AF59D2" w:rsidP="000F5644">
      <w:pPr>
        <w:pStyle w:val="MDSMDBK"/>
        <w:ind w:left="1417" w:hanging="1247"/>
        <w:outlineLvl w:val="9"/>
      </w:pPr>
      <w:r w:rsidRPr="00AF59D2">
        <w:t>BK12. Presenteert gebruiksobjecten</w:t>
      </w:r>
      <w:r>
        <w:t>. (LPD 30, 32, 33, 35, 37, 38, 39)</w:t>
      </w:r>
    </w:p>
    <w:p w14:paraId="1C7146E8" w14:textId="39F95907" w:rsidR="00A04284" w:rsidRDefault="00A04284" w:rsidP="00E525C0">
      <w:pPr>
        <w:pStyle w:val="Doel"/>
      </w:pPr>
      <w:r>
        <w:lastRenderedPageBreak/>
        <w:t>De leerlingen tonen proces en product aan een publiek.</w:t>
      </w:r>
    </w:p>
    <w:p w14:paraId="288286D4" w14:textId="35CC0E77" w:rsidR="00D6451C" w:rsidRDefault="003950FE" w:rsidP="00D6451C">
      <w:pPr>
        <w:pStyle w:val="Wenk"/>
      </w:pPr>
      <w:r>
        <w:t>Je kan</w:t>
      </w:r>
      <w:r w:rsidR="00D6451C">
        <w:t xml:space="preserve"> leerlingen laten nadenken over hoe ze hun creatieve proces op een visuele of interactieve manier kunnen presenteren, zodat het publiek niet alleen het eindproduct ziet, maar ook het verhaal erachter.</w:t>
      </w:r>
    </w:p>
    <w:p w14:paraId="0C8571BB" w14:textId="3F03110D" w:rsidR="001061A2" w:rsidRPr="001061A2" w:rsidRDefault="00D6451C" w:rsidP="00D6451C">
      <w:pPr>
        <w:pStyle w:val="Wenk"/>
      </w:pPr>
      <w:r>
        <w:t>Het stimuleren van leerlingen om hun werk actief te presenteren aan een publiek, bijvoorbeeld door rondleidingen of demonstraties te geven, kan hen helpen vertrouwen op te bouwen in hun vermogen om hun werk te delen.</w:t>
      </w:r>
    </w:p>
    <w:p w14:paraId="40B9EF20" w14:textId="77777777" w:rsidR="00A04284" w:rsidRDefault="00A04284" w:rsidP="00E525C0">
      <w:pPr>
        <w:pStyle w:val="Doel"/>
      </w:pPr>
      <w:r>
        <w:t>De leerlingen gebruiken vakterminologie.</w:t>
      </w:r>
    </w:p>
    <w:p w14:paraId="0235CBB3" w14:textId="2A970D0F" w:rsidR="00A500C0" w:rsidRDefault="00A500C0" w:rsidP="00A500C0">
      <w:pPr>
        <w:pStyle w:val="Wenk"/>
      </w:pPr>
      <w:r>
        <w:t xml:space="preserve">Het regelmatig gebruik van vakterminologie tijdens gesprekken of schriftelijke reflecties kan leerlingen helpen </w:t>
      </w:r>
      <w:r w:rsidR="00EC7018">
        <w:t xml:space="preserve">zich </w:t>
      </w:r>
      <w:r>
        <w:t>de juiste termen eigen te maken en hun begrip van kunst te verdiepen.</w:t>
      </w:r>
    </w:p>
    <w:p w14:paraId="3C295BD9" w14:textId="22DFCC62" w:rsidR="001061A2" w:rsidRPr="001061A2" w:rsidRDefault="00A500C0" w:rsidP="00A500C0">
      <w:pPr>
        <w:pStyle w:val="Wenk"/>
      </w:pPr>
      <w:r>
        <w:t xml:space="preserve">Door leerlingen kunstwerken te laten analyseren en bespreken met behulp van vaktermen, </w:t>
      </w:r>
      <w:r w:rsidR="00EC7018">
        <w:t xml:space="preserve">verbeteren </w:t>
      </w:r>
      <w:r>
        <w:t xml:space="preserve">ze hun communicatieve vaardigheden en </w:t>
      </w:r>
      <w:r w:rsidR="00EC7018">
        <w:t xml:space="preserve">ontwikkelen ze </w:t>
      </w:r>
      <w:r>
        <w:t>een professionelere benadering van kunst.</w:t>
      </w:r>
    </w:p>
    <w:p w14:paraId="381764FC" w14:textId="77777777" w:rsidR="00A04284" w:rsidRDefault="00A04284" w:rsidP="00E525C0">
      <w:pPr>
        <w:pStyle w:val="Doel"/>
      </w:pPr>
      <w:r>
        <w:t>De leerlingen kiezen zelfstandig een ruimte om te presenteren.</w:t>
      </w:r>
    </w:p>
    <w:p w14:paraId="602F76A9" w14:textId="7EB08A2A" w:rsidR="00C576A2" w:rsidRDefault="003950FE" w:rsidP="00C576A2">
      <w:pPr>
        <w:pStyle w:val="Wenk"/>
      </w:pPr>
      <w:r>
        <w:t>Je kan</w:t>
      </w:r>
      <w:r w:rsidR="00C576A2">
        <w:t xml:space="preserve"> leerlingen laten nadenken over hoe de ruimte waarin ze hun werk presenteren de perceptie van het werk beïnvloedt, en hen ondersteunen bij het maken van een weloverwogen keuze voor de ruimte</w:t>
      </w:r>
      <w:r w:rsidR="00390AE3">
        <w:t xml:space="preserve"> door bijvoorbeeld criteria aan te reiken of samen vast te leggen</w:t>
      </w:r>
      <w:r w:rsidR="00C576A2">
        <w:t>.</w:t>
      </w:r>
    </w:p>
    <w:p w14:paraId="170C717C" w14:textId="6DB3FDCF" w:rsidR="001061A2" w:rsidRPr="001061A2" w:rsidRDefault="00C576A2" w:rsidP="00C576A2">
      <w:pPr>
        <w:pStyle w:val="Wenk"/>
      </w:pPr>
      <w:r>
        <w:t>Door leerlingen verschillende ruimtes te laten verkennen, kunnen ze de invloed van omgeving en ruimte op de presentatie van kunstwerken onderzoeken en een ruimte kiezen die past bij de boodschap of het thema van hun werk.</w:t>
      </w:r>
    </w:p>
    <w:p w14:paraId="7489E086" w14:textId="77777777" w:rsidR="00A04284" w:rsidRDefault="00A04284" w:rsidP="00E525C0">
      <w:pPr>
        <w:pStyle w:val="Doel"/>
      </w:pPr>
      <w:r>
        <w:t>De leerlingen bewaken de artistieke kwaliteit van de presentatiewijze.</w:t>
      </w:r>
    </w:p>
    <w:p w14:paraId="26CC73DC" w14:textId="77777777" w:rsidR="00C576A2" w:rsidRDefault="00C576A2" w:rsidP="00C576A2">
      <w:pPr>
        <w:pStyle w:val="Wenk"/>
      </w:pPr>
      <w:r>
        <w:t>Het aanmoedigen van leerlingen om na te denken over hoe hun werk het beste tot zijn recht komt in een specifieke presentatiewijze, kan hen helpen de artistieke integriteit van hun werk te behouden.</w:t>
      </w:r>
    </w:p>
    <w:p w14:paraId="21419B9E" w14:textId="6A9FC7DC" w:rsidR="00A500C0" w:rsidRPr="00A500C0" w:rsidRDefault="003950FE" w:rsidP="00C576A2">
      <w:pPr>
        <w:pStyle w:val="Wenk"/>
      </w:pPr>
      <w:r>
        <w:t>Je kan</w:t>
      </w:r>
      <w:r w:rsidR="00C576A2">
        <w:t xml:space="preserve"> leerlingen laten reflecteren o</w:t>
      </w:r>
      <w:r w:rsidR="005B0939">
        <w:t>ver</w:t>
      </w:r>
      <w:r w:rsidR="00C576A2">
        <w:t xml:space="preserve"> hoe presentatiewijze en presentatie-elementen (zoals belichting of opstelling) de ontvangst van hun werk kunnen beïnvloeden, zodat ze artistieke keuzes kunnen maken die de kwaliteit van hun werk versterken.</w:t>
      </w:r>
    </w:p>
    <w:p w14:paraId="687771BC" w14:textId="488774BE" w:rsidR="00A04284" w:rsidRDefault="00A04284" w:rsidP="00E525C0">
      <w:pPr>
        <w:pStyle w:val="Doel"/>
      </w:pPr>
      <w:r>
        <w:t>De leerlingen bepalen</w:t>
      </w:r>
      <w:r w:rsidR="008709B8">
        <w:t xml:space="preserve"> </w:t>
      </w:r>
      <w:r>
        <w:t xml:space="preserve">het doel van </w:t>
      </w:r>
      <w:r w:rsidR="00767F1D">
        <w:t>hun</w:t>
      </w:r>
      <w:r>
        <w:t xml:space="preserve"> tentoonstelling</w:t>
      </w:r>
      <w:r w:rsidR="008709B8">
        <w:t xml:space="preserve"> en </w:t>
      </w:r>
      <w:r>
        <w:t>de algemene sfeer van het gebeuren.</w:t>
      </w:r>
    </w:p>
    <w:p w14:paraId="595C7548" w14:textId="77777777" w:rsidR="00D05B78" w:rsidRDefault="00D05B78" w:rsidP="00D05B78">
      <w:pPr>
        <w:pStyle w:val="Wenk"/>
      </w:pPr>
      <w:r>
        <w:t>Het is belangrijk om leerlingen te laten nadenken over de boodschap en het doel van hun tentoonstelling, zodat ze een duidelijke visie ontwikkelen en de sfeer kunnen afstemmen op het beoogde effect.</w:t>
      </w:r>
    </w:p>
    <w:p w14:paraId="634D04DE" w14:textId="2A7D9F1B" w:rsidR="001061A2" w:rsidRPr="001061A2" w:rsidRDefault="00D05B78" w:rsidP="00D05B78">
      <w:pPr>
        <w:pStyle w:val="Wenk"/>
      </w:pPr>
      <w:r>
        <w:t xml:space="preserve">Door leerlingen te laten samenwerken om de sfeer en het doel van de tentoonstelling te bepalen, kunnen ze gezamenlijk keuzes maken over de inrichting, presentatie en communicatie, wat hun begrip van </w:t>
      </w:r>
      <w:r>
        <w:lastRenderedPageBreak/>
        <w:t>tentoonstellingsbeheer vergroot.</w:t>
      </w:r>
    </w:p>
    <w:p w14:paraId="49531948" w14:textId="10B58139" w:rsidR="00A04284" w:rsidRDefault="00A04284" w:rsidP="00E525C0">
      <w:pPr>
        <w:pStyle w:val="Doel"/>
      </w:pPr>
      <w:r>
        <w:t xml:space="preserve">De leerlingen </w:t>
      </w:r>
      <w:r w:rsidR="00CE36C1">
        <w:t xml:space="preserve">stellen hun </w:t>
      </w:r>
      <w:r w:rsidR="000E0720">
        <w:t>werk</w:t>
      </w:r>
      <w:r>
        <w:t xml:space="preserve"> </w:t>
      </w:r>
      <w:r w:rsidR="000E0720">
        <w:t xml:space="preserve">tentoon afgestemd op </w:t>
      </w:r>
      <w:r>
        <w:t>de aanwezigheid van een publiek.</w:t>
      </w:r>
    </w:p>
    <w:p w14:paraId="41A6E2F3" w14:textId="55DBFD60" w:rsidR="00D05B78" w:rsidRDefault="003950FE" w:rsidP="00D05B78">
      <w:pPr>
        <w:pStyle w:val="Wenk"/>
      </w:pPr>
      <w:r>
        <w:t>Je kan</w:t>
      </w:r>
      <w:r w:rsidR="00D05B78">
        <w:t xml:space="preserve"> leerlingen leren hoe ze de interactie met het publiek kunnen bevorderen, bijvoorbeeld door interactie te stimuleren of door uitleg te geven over hun werk.</w:t>
      </w:r>
    </w:p>
    <w:p w14:paraId="734E97B5" w14:textId="44B7CB7B" w:rsidR="001061A2" w:rsidRPr="001061A2" w:rsidRDefault="00D05B78" w:rsidP="00D05B78">
      <w:pPr>
        <w:pStyle w:val="Wenk"/>
      </w:pPr>
      <w:r>
        <w:t>Door leerlingen bewust te maken van hoe hun werk wordt ontvangen door het publiek, kunnen ze nadenken over hoe ze hun boodschap kunnen versterken en communiceren, rekening houdend met de verwachtingen van de toeschouwer.</w:t>
      </w:r>
    </w:p>
    <w:p w14:paraId="61148317" w14:textId="697E447A" w:rsidR="00C92330" w:rsidRDefault="00A04284" w:rsidP="00E525C0">
      <w:pPr>
        <w:pStyle w:val="Doel"/>
      </w:pPr>
      <w:r>
        <w:t xml:space="preserve">De leerlingen </w:t>
      </w:r>
      <w:r w:rsidR="00D32489">
        <w:t xml:space="preserve">verzorgen </w:t>
      </w:r>
      <w:r>
        <w:t>praktisch-organisatorisch</w:t>
      </w:r>
      <w:r w:rsidR="00D32489">
        <w:t xml:space="preserve">e aspecten die relevant zijn om hun werk te </w:t>
      </w:r>
      <w:r w:rsidR="00496DF1">
        <w:t xml:space="preserve">kunnen </w:t>
      </w:r>
      <w:r w:rsidR="00D32489">
        <w:t>presenteren.</w:t>
      </w:r>
    </w:p>
    <w:p w14:paraId="0F654604" w14:textId="77777777" w:rsidR="00DF2FC8" w:rsidRDefault="00DF2FC8" w:rsidP="00DF2FC8">
      <w:pPr>
        <w:pStyle w:val="Wenk"/>
      </w:pPr>
      <w:r>
        <w:t>Het kan waardevol zijn om leerlingen stap voor stap te begeleiden bij de praktische aspecten van de presentatie, zoals het transporteren van werk, het opbouwen van de tentoonstelling en het zorg dragen voor het werk.</w:t>
      </w:r>
    </w:p>
    <w:p w14:paraId="7CD295E4" w14:textId="686B89C7" w:rsidR="00DF2FC8" w:rsidRDefault="00DF2FC8" w:rsidP="00DF2FC8">
      <w:pPr>
        <w:pStyle w:val="Wenk"/>
      </w:pPr>
      <w:r>
        <w:t>Door leerlingen te betrekken bij de logistieke organisatie van hun presentatie, zoals het afstemmen van tijd, ruimte en materialen, kunnen ze niet alleen hun artistieke werk presenteren, maar ook hun organisatorische vaardigheden ontwikkelen.</w:t>
      </w:r>
    </w:p>
    <w:p w14:paraId="500C959E" w14:textId="77777777" w:rsidR="001173B1" w:rsidRDefault="001332B5" w:rsidP="000F5644">
      <w:pPr>
        <w:pStyle w:val="Kop1"/>
      </w:pPr>
      <w:bookmarkStart w:id="97" w:name="_Toc121484789"/>
      <w:bookmarkStart w:id="98" w:name="_Toc127295268"/>
      <w:bookmarkStart w:id="99" w:name="_Toc128941190"/>
      <w:bookmarkStart w:id="100" w:name="_Toc129036357"/>
      <w:bookmarkStart w:id="101" w:name="_Toc129199586"/>
      <w:bookmarkStart w:id="102" w:name="_Toc189212910"/>
      <w:bookmarkStart w:id="103" w:name="_Hlk149415669"/>
      <w:bookmarkEnd w:id="90"/>
      <w:r>
        <w:t>Basisuitrusting</w:t>
      </w:r>
      <w:bookmarkEnd w:id="97"/>
      <w:bookmarkEnd w:id="98"/>
      <w:bookmarkEnd w:id="99"/>
      <w:bookmarkEnd w:id="100"/>
      <w:bookmarkEnd w:id="101"/>
      <w:bookmarkEnd w:id="102"/>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104" w:name="_Toc54974885"/>
      <w:bookmarkStart w:id="105" w:name="_Toc121484790"/>
      <w:bookmarkStart w:id="106" w:name="_Toc127295269"/>
      <w:bookmarkStart w:id="107" w:name="_Toc128941191"/>
      <w:bookmarkStart w:id="108" w:name="_Toc129036358"/>
      <w:bookmarkStart w:id="109" w:name="_Toc129199587"/>
      <w:r w:rsidRPr="00F55D44">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0F5644">
      <w:pPr>
        <w:pStyle w:val="Kop2"/>
      </w:pPr>
      <w:bookmarkStart w:id="110" w:name="_Toc189212911"/>
      <w:r>
        <w:t>Infrastructuur</w:t>
      </w:r>
      <w:bookmarkEnd w:id="104"/>
      <w:bookmarkEnd w:id="105"/>
      <w:bookmarkEnd w:id="106"/>
      <w:bookmarkEnd w:id="107"/>
      <w:bookmarkEnd w:id="108"/>
      <w:bookmarkEnd w:id="109"/>
      <w:bookmarkEnd w:id="110"/>
    </w:p>
    <w:p w14:paraId="56655920" w14:textId="77777777" w:rsidR="00A00764" w:rsidRDefault="00A00764" w:rsidP="00A00764">
      <w:r>
        <w:t>Een leslokaal</w:t>
      </w:r>
    </w:p>
    <w:p w14:paraId="010CBFA2" w14:textId="77777777" w:rsidR="007B3AE8" w:rsidRDefault="007B3AE8" w:rsidP="007B3AE8">
      <w:pPr>
        <w:pStyle w:val="Opsomming1"/>
        <w:numPr>
          <w:ilvl w:val="0"/>
          <w:numId w:val="3"/>
        </w:numPr>
      </w:pPr>
      <w:proofErr w:type="gramStart"/>
      <w:r>
        <w:t>dat</w:t>
      </w:r>
      <w:proofErr w:type="gramEnd"/>
      <w:r>
        <w:t xml:space="preserve"> qua grootte, akoestiek en inrichting geschikt is om communicatieve werkvormen te organiseren; </w:t>
      </w:r>
    </w:p>
    <w:p w14:paraId="6120505D" w14:textId="77777777" w:rsidR="007B3AE8" w:rsidRDefault="007B3AE8" w:rsidP="007B3AE8">
      <w:pPr>
        <w:pStyle w:val="Opsomming1"/>
        <w:numPr>
          <w:ilvl w:val="0"/>
          <w:numId w:val="3"/>
        </w:numPr>
      </w:pPr>
      <w:proofErr w:type="gramStart"/>
      <w:r>
        <w:t>met</w:t>
      </w:r>
      <w:proofErr w:type="gramEnd"/>
      <w:r>
        <w:t xml:space="preserve"> een (draagbare) computer waarop de nodige software en audiovisueel materiaal kwaliteitsvol werkt en die met internet verbonden is;</w:t>
      </w:r>
    </w:p>
    <w:p w14:paraId="2FB7E790" w14:textId="77777777" w:rsidR="007B3AE8" w:rsidRDefault="007B3AE8" w:rsidP="007B3AE8">
      <w:pPr>
        <w:pStyle w:val="Opsomming1"/>
        <w:numPr>
          <w:ilvl w:val="0"/>
          <w:numId w:val="3"/>
        </w:numPr>
      </w:pPr>
      <w:proofErr w:type="gramStart"/>
      <w:r>
        <w:t>met</w:t>
      </w:r>
      <w:proofErr w:type="gramEnd"/>
      <w:r>
        <w:t xml:space="preserve"> stromend water met wasbak;</w:t>
      </w:r>
    </w:p>
    <w:p w14:paraId="3D3B5435" w14:textId="77777777" w:rsidR="007B3AE8" w:rsidRDefault="007B3AE8" w:rsidP="007B3AE8">
      <w:pPr>
        <w:pStyle w:val="Opsomming1"/>
        <w:numPr>
          <w:ilvl w:val="0"/>
          <w:numId w:val="3"/>
        </w:numPr>
      </w:pPr>
      <w:proofErr w:type="gramStart"/>
      <w:r>
        <w:t>met</w:t>
      </w:r>
      <w:proofErr w:type="gramEnd"/>
      <w:r>
        <w:t xml:space="preserve"> opbergruimte;</w:t>
      </w:r>
    </w:p>
    <w:p w14:paraId="281A4761" w14:textId="77777777" w:rsidR="007B3AE8" w:rsidRDefault="007B3AE8" w:rsidP="007B3AE8">
      <w:pPr>
        <w:pStyle w:val="Opsomming1"/>
        <w:numPr>
          <w:ilvl w:val="0"/>
          <w:numId w:val="3"/>
        </w:numPr>
      </w:pPr>
      <w:proofErr w:type="gramStart"/>
      <w:r>
        <w:t>met</w:t>
      </w:r>
      <w:proofErr w:type="gramEnd"/>
      <w:r>
        <w:t xml:space="preserve"> werktafels of individuele tekentafels;</w:t>
      </w:r>
    </w:p>
    <w:p w14:paraId="13310AB7" w14:textId="77777777" w:rsidR="007B3AE8" w:rsidRDefault="007B3AE8" w:rsidP="007B3AE8">
      <w:pPr>
        <w:pStyle w:val="Opsomming1"/>
        <w:numPr>
          <w:ilvl w:val="0"/>
          <w:numId w:val="3"/>
        </w:numPr>
      </w:pPr>
      <w:proofErr w:type="gramStart"/>
      <w:r>
        <w:t>met</w:t>
      </w:r>
      <w:proofErr w:type="gramEnd"/>
      <w:r>
        <w:t xml:space="preserve"> stoelen of tekenkrukken;</w:t>
      </w:r>
    </w:p>
    <w:p w14:paraId="5B74C3FA" w14:textId="77777777" w:rsidR="007B3AE8" w:rsidRDefault="007B3AE8" w:rsidP="007B3AE8">
      <w:pPr>
        <w:pStyle w:val="Opsomming1"/>
        <w:numPr>
          <w:ilvl w:val="0"/>
          <w:numId w:val="3"/>
        </w:numPr>
      </w:pPr>
      <w:proofErr w:type="gramStart"/>
      <w:r>
        <w:t>met</w:t>
      </w:r>
      <w:proofErr w:type="gramEnd"/>
      <w:r>
        <w:t xml:space="preserve"> de mogelijkheid om (bewegend beeld) kwaliteitsvol te projecteren;</w:t>
      </w:r>
    </w:p>
    <w:p w14:paraId="298F4230" w14:textId="77777777" w:rsidR="007B3AE8" w:rsidRDefault="007B3AE8" w:rsidP="007B3AE8">
      <w:pPr>
        <w:pStyle w:val="Opsomming1"/>
        <w:numPr>
          <w:ilvl w:val="0"/>
          <w:numId w:val="3"/>
        </w:numPr>
      </w:pPr>
      <w:proofErr w:type="gramStart"/>
      <w:r>
        <w:t>met</w:t>
      </w:r>
      <w:proofErr w:type="gramEnd"/>
      <w:r>
        <w:t xml:space="preserve"> de mogelijkheid om geluid kwaliteitsvol weer te geven;</w:t>
      </w:r>
    </w:p>
    <w:p w14:paraId="77EAE248" w14:textId="77777777" w:rsidR="007B3AE8" w:rsidRDefault="007B3AE8" w:rsidP="007B3AE8">
      <w:pPr>
        <w:pStyle w:val="Opsomming1"/>
        <w:numPr>
          <w:ilvl w:val="0"/>
          <w:numId w:val="3"/>
        </w:numPr>
      </w:pPr>
      <w:proofErr w:type="gramStart"/>
      <w:r>
        <w:t>met</w:t>
      </w:r>
      <w:proofErr w:type="gramEnd"/>
      <w:r>
        <w:t xml:space="preserve"> de mogelijkheid om draadloos internet te raadplegen met een aanvaardbare snelheid;</w:t>
      </w:r>
    </w:p>
    <w:p w14:paraId="08F7E2DD" w14:textId="77777777" w:rsidR="007B3AE8" w:rsidRDefault="007B3AE8" w:rsidP="007B3AE8">
      <w:pPr>
        <w:pStyle w:val="Opsomming1"/>
        <w:numPr>
          <w:ilvl w:val="0"/>
          <w:numId w:val="3"/>
        </w:numPr>
      </w:pPr>
      <w:proofErr w:type="gramStart"/>
      <w:r w:rsidRPr="004E1602">
        <w:lastRenderedPageBreak/>
        <w:t>met</w:t>
      </w:r>
      <w:proofErr w:type="gramEnd"/>
      <w:r w:rsidRPr="004E1602">
        <w:t xml:space="preserve"> de mogelijk om inspiratie zichtbaar te maken en beeldend proces en werk te presenteren (muurruimte)</w:t>
      </w:r>
      <w:r>
        <w:t>.</w:t>
      </w:r>
    </w:p>
    <w:p w14:paraId="3BEE1284" w14:textId="77777777" w:rsidR="00636CF1" w:rsidRP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14625FD8" w14:textId="77777777" w:rsidR="00A00764" w:rsidRDefault="00A00764" w:rsidP="000F5644">
      <w:pPr>
        <w:pStyle w:val="Kop2"/>
      </w:pPr>
      <w:bookmarkStart w:id="111" w:name="_Toc54974886"/>
      <w:bookmarkStart w:id="112" w:name="_Toc121484791"/>
      <w:bookmarkStart w:id="113" w:name="_Toc127295270"/>
      <w:bookmarkStart w:id="114" w:name="_Toc128941192"/>
      <w:bookmarkStart w:id="115" w:name="_Toc129036359"/>
      <w:bookmarkStart w:id="116" w:name="_Toc129199588"/>
      <w:bookmarkStart w:id="117" w:name="_Toc189212912"/>
      <w:r>
        <w:t>Materiaal</w:t>
      </w:r>
      <w:r w:rsidR="0057255D">
        <w:t xml:space="preserve">, </w:t>
      </w:r>
      <w:r w:rsidR="0057255D" w:rsidRPr="0057255D">
        <w:t>toestellen, machines en gereedschappen</w:t>
      </w:r>
      <w:bookmarkEnd w:id="111"/>
      <w:bookmarkEnd w:id="112"/>
      <w:bookmarkEnd w:id="113"/>
      <w:bookmarkEnd w:id="114"/>
      <w:bookmarkEnd w:id="115"/>
      <w:bookmarkEnd w:id="116"/>
      <w:bookmarkEnd w:id="117"/>
    </w:p>
    <w:p w14:paraId="2FA0A0A1" w14:textId="77777777" w:rsidR="00A00764" w:rsidRDefault="00A00764" w:rsidP="00A00764">
      <w:r w:rsidRPr="00497520">
        <w:t>Het aanwezige materiaal is voldoende voor de grootte van de klasgroep.</w:t>
      </w:r>
    </w:p>
    <w:p w14:paraId="5E37D99C" w14:textId="0191CBC9" w:rsidR="000026A3" w:rsidRDefault="000026A3" w:rsidP="000026A3">
      <w:pPr>
        <w:pStyle w:val="Opsomming1"/>
        <w:numPr>
          <w:ilvl w:val="0"/>
          <w:numId w:val="3"/>
        </w:numPr>
      </w:pPr>
      <w:proofErr w:type="gramStart"/>
      <w:r>
        <w:t>multimediacomputers</w:t>
      </w:r>
      <w:proofErr w:type="gramEnd"/>
      <w:r>
        <w:t xml:space="preserve"> </w:t>
      </w:r>
      <w:r w:rsidR="00D93A0B" w:rsidRPr="00D93A0B">
        <w:t>met aangepaste randapparatuur (printer en scanner) met actuele courante software en internetverbinding</w:t>
      </w:r>
      <w:r>
        <w:t xml:space="preserve">; </w:t>
      </w:r>
    </w:p>
    <w:p w14:paraId="27D58AF3" w14:textId="3A415E40" w:rsidR="00D93A0B" w:rsidRDefault="00D93A0B" w:rsidP="000026A3">
      <w:pPr>
        <w:pStyle w:val="Opsomming1"/>
        <w:numPr>
          <w:ilvl w:val="0"/>
          <w:numId w:val="3"/>
        </w:numPr>
      </w:pPr>
      <w:proofErr w:type="gramStart"/>
      <w:r w:rsidRPr="00D93A0B">
        <w:t>geluidsopnamemateriaal</w:t>
      </w:r>
      <w:proofErr w:type="gramEnd"/>
      <w:r w:rsidRPr="00D93A0B">
        <w:t>, foto- en video-opnamemateriaal en accessoires, tekentabletten, green screen</w:t>
      </w:r>
      <w:r>
        <w:t>;</w:t>
      </w:r>
    </w:p>
    <w:p w14:paraId="1FA40D6A" w14:textId="323AB3A2" w:rsidR="000026A3" w:rsidRDefault="000026A3" w:rsidP="000026A3">
      <w:pPr>
        <w:pStyle w:val="Opsomming1"/>
        <w:numPr>
          <w:ilvl w:val="0"/>
          <w:numId w:val="3"/>
        </w:numPr>
      </w:pPr>
      <w:proofErr w:type="gramStart"/>
      <w:r>
        <w:t>projectietoestel</w:t>
      </w:r>
      <w:proofErr w:type="gramEnd"/>
      <w:r>
        <w:t xml:space="preserve">; afspeelapparatuur, digitale opnameapparatuur of (video)camera; </w:t>
      </w:r>
    </w:p>
    <w:p w14:paraId="73A369E1" w14:textId="4E8A587F" w:rsidR="000026A3" w:rsidRDefault="000026A3" w:rsidP="000026A3">
      <w:pPr>
        <w:pStyle w:val="Opsomming1"/>
        <w:numPr>
          <w:ilvl w:val="0"/>
          <w:numId w:val="3"/>
        </w:numPr>
      </w:pPr>
      <w:proofErr w:type="gramStart"/>
      <w:r>
        <w:t>presentatiemateriaal</w:t>
      </w:r>
      <w:proofErr w:type="gramEnd"/>
      <w:r>
        <w:t xml:space="preserve"> (bv. sokkels, schildersezels, wanden); </w:t>
      </w:r>
    </w:p>
    <w:p w14:paraId="6CA43832" w14:textId="286AAA7C" w:rsidR="000026A3" w:rsidRDefault="000026A3" w:rsidP="000026A3">
      <w:pPr>
        <w:pStyle w:val="Opsomming1"/>
        <w:numPr>
          <w:ilvl w:val="0"/>
          <w:numId w:val="3"/>
        </w:numPr>
      </w:pPr>
      <w:proofErr w:type="gramStart"/>
      <w:r>
        <w:t>geactualiseerde</w:t>
      </w:r>
      <w:proofErr w:type="gramEnd"/>
      <w:r>
        <w:t xml:space="preserve"> naslagwerken (online of in een bibliotheek met vakliteratuur).</w:t>
      </w:r>
    </w:p>
    <w:p w14:paraId="25CC3789" w14:textId="77777777" w:rsidR="00A00764" w:rsidRDefault="00C5324F" w:rsidP="000F5644">
      <w:pPr>
        <w:pStyle w:val="Kop1"/>
      </w:pPr>
      <w:bookmarkStart w:id="118" w:name="_Toc54974888"/>
      <w:bookmarkStart w:id="119" w:name="_Toc130635188"/>
      <w:bookmarkStart w:id="120" w:name="_Toc189212913"/>
      <w:r w:rsidRPr="00D13418">
        <w:t>Concordantie</w:t>
      </w:r>
      <w:bookmarkEnd w:id="118"/>
      <w:bookmarkEnd w:id="119"/>
      <w:bookmarkEnd w:id="120"/>
    </w:p>
    <w:p w14:paraId="40600614" w14:textId="77777777" w:rsidR="00FC5718" w:rsidRDefault="00FC5718" w:rsidP="00E17365">
      <w:r w:rsidRPr="00FC5718">
        <w:t xml:space="preserve">Dit leerplan is gebaseerd op een relevant en consistent geheel van </w:t>
      </w:r>
      <w:r>
        <w:t>doelen</w:t>
      </w:r>
      <w:r w:rsidRPr="00FC5718">
        <w:t xml:space="preserve"> voor de </w:t>
      </w:r>
      <w:r>
        <w:t>vierde</w:t>
      </w:r>
      <w:r w:rsidRPr="00FC5718">
        <w:t xml:space="preserve"> graad van de langlopende studierichtingen uit het domein </w:t>
      </w:r>
      <w:r>
        <w:t>Beeldende en audiovisuele kunsten</w:t>
      </w:r>
      <w:r w:rsidRPr="00FC5718">
        <w:t>.</w:t>
      </w:r>
    </w:p>
    <w:p w14:paraId="267B4276" w14:textId="77777777" w:rsidR="00AD1259" w:rsidRDefault="00AD1259" w:rsidP="000F5644">
      <w:pPr>
        <w:pStyle w:val="Kop2"/>
      </w:pPr>
      <w:bookmarkStart w:id="121" w:name="_Toc189212914"/>
      <w:bookmarkStart w:id="122" w:name="_Hlk128940695"/>
      <w:bookmarkStart w:id="123" w:name="_Hlk130135874"/>
      <w:r>
        <w:t>Concordantietabel</w:t>
      </w:r>
      <w:bookmarkEnd w:id="121"/>
    </w:p>
    <w:p w14:paraId="08B6F769" w14:textId="62B30D56" w:rsidR="00D34E30" w:rsidRDefault="00D0161F" w:rsidP="00D34E30">
      <w:r>
        <w:t>De concordantietabel geeft aan hoe leerplandoelen zich verhouden tot (onderdelen van) de gekozen specifieke minimumdoelen (SMD) of de doelen die leiden naar één of meer beroepskwalificaties (BK).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E440EE" w14:paraId="2588125B" w14:textId="77777777" w:rsidTr="00751DD9">
        <w:tc>
          <w:tcPr>
            <w:tcW w:w="1555" w:type="dxa"/>
          </w:tcPr>
          <w:p w14:paraId="6E751384" w14:textId="77777777" w:rsidR="00E440EE" w:rsidRPr="009D7B9E" w:rsidRDefault="00E440EE" w:rsidP="00E440EE">
            <w:pPr>
              <w:spacing w:before="120" w:after="120"/>
              <w:rPr>
                <w:b/>
              </w:rPr>
            </w:pPr>
            <w:r w:rsidRPr="009D7B9E">
              <w:rPr>
                <w:b/>
              </w:rPr>
              <w:t>Leerplandoel</w:t>
            </w:r>
          </w:p>
        </w:tc>
        <w:tc>
          <w:tcPr>
            <w:tcW w:w="7943" w:type="dxa"/>
          </w:tcPr>
          <w:p w14:paraId="1C7A93E2" w14:textId="1D59EB36" w:rsidR="00E440EE" w:rsidRPr="009D7B9E" w:rsidRDefault="00E440EE" w:rsidP="00E440EE">
            <w:pPr>
              <w:spacing w:before="120" w:after="120"/>
              <w:rPr>
                <w:b/>
              </w:rPr>
            </w:pPr>
            <w:bookmarkStart w:id="124" w:name="_Hlk184651295"/>
            <w:r>
              <w:rPr>
                <w:b/>
                <w:bCs/>
              </w:rPr>
              <w:t>Specifieke minimumdoelen of doelen die leiden naar één of meer beroepskwalificaties</w:t>
            </w:r>
            <w:bookmarkEnd w:id="124"/>
          </w:p>
        </w:tc>
      </w:tr>
      <w:bookmarkEnd w:id="122"/>
      <w:tr w:rsidR="00F95313" w14:paraId="0C907C52" w14:textId="77777777" w:rsidTr="00751DD9">
        <w:tc>
          <w:tcPr>
            <w:tcW w:w="1555" w:type="dxa"/>
          </w:tcPr>
          <w:p w14:paraId="7034EAF2" w14:textId="77777777" w:rsidR="00F95313" w:rsidRDefault="00F95313" w:rsidP="00F95313">
            <w:pPr>
              <w:numPr>
                <w:ilvl w:val="0"/>
                <w:numId w:val="1"/>
              </w:numPr>
              <w:spacing w:before="120" w:after="120"/>
              <w:ind w:left="567" w:firstLine="0"/>
            </w:pPr>
          </w:p>
        </w:tc>
        <w:tc>
          <w:tcPr>
            <w:tcW w:w="7943" w:type="dxa"/>
          </w:tcPr>
          <w:p w14:paraId="39264777" w14:textId="342FDF0B" w:rsidR="00F95313" w:rsidRDefault="00F95313" w:rsidP="00E17365">
            <w:r w:rsidRPr="00FD16D0">
              <w:rPr>
                <w:bdr w:val="none" w:sz="0" w:space="0" w:color="auto" w:frame="1"/>
                <w:lang w:eastAsia="nl-BE"/>
              </w:rPr>
              <w:t>B - BK2, BK4, BK5, BK8, BK9; F- BK2, BK4, BK5, BK7, BK10; O – BK2, BK4, BK5, BK6</w:t>
            </w:r>
          </w:p>
        </w:tc>
      </w:tr>
      <w:tr w:rsidR="00F95313" w14:paraId="4C251409" w14:textId="77777777" w:rsidTr="00751DD9">
        <w:tc>
          <w:tcPr>
            <w:tcW w:w="1555" w:type="dxa"/>
          </w:tcPr>
          <w:p w14:paraId="1DFE1255" w14:textId="77777777" w:rsidR="00F95313" w:rsidRDefault="00F95313" w:rsidP="00F95313">
            <w:pPr>
              <w:numPr>
                <w:ilvl w:val="0"/>
                <w:numId w:val="1"/>
              </w:numPr>
              <w:spacing w:before="120" w:after="120"/>
              <w:ind w:left="567" w:firstLine="0"/>
            </w:pPr>
          </w:p>
        </w:tc>
        <w:tc>
          <w:tcPr>
            <w:tcW w:w="7943" w:type="dxa"/>
          </w:tcPr>
          <w:p w14:paraId="371217BA" w14:textId="47228D52" w:rsidR="00F95313" w:rsidRDefault="00F95313" w:rsidP="00E17365">
            <w:r w:rsidRPr="00FD16D0">
              <w:rPr>
                <w:bdr w:val="none" w:sz="0" w:space="0" w:color="auto" w:frame="1"/>
                <w:lang w:eastAsia="nl-BE"/>
              </w:rPr>
              <w:t>B - BK2, BK4, BK5, BK8, BK9; F- BK2, BK4, BK5, BK7, BK10; O – BK2, BK4, BK5, BK6</w:t>
            </w:r>
          </w:p>
        </w:tc>
      </w:tr>
      <w:tr w:rsidR="00F95313" w14:paraId="78E618A2" w14:textId="77777777" w:rsidTr="00751DD9">
        <w:tc>
          <w:tcPr>
            <w:tcW w:w="1555" w:type="dxa"/>
          </w:tcPr>
          <w:p w14:paraId="457E7277" w14:textId="77777777" w:rsidR="00F95313" w:rsidRDefault="00F95313" w:rsidP="00F95313">
            <w:pPr>
              <w:numPr>
                <w:ilvl w:val="0"/>
                <w:numId w:val="1"/>
              </w:numPr>
              <w:spacing w:before="120" w:after="120"/>
              <w:ind w:left="567" w:firstLine="0"/>
            </w:pPr>
          </w:p>
        </w:tc>
        <w:tc>
          <w:tcPr>
            <w:tcW w:w="7943" w:type="dxa"/>
          </w:tcPr>
          <w:p w14:paraId="1EFA06DD" w14:textId="3EDA70D7" w:rsidR="00F95313" w:rsidRDefault="00F95313" w:rsidP="00E17365">
            <w:r w:rsidRPr="00FD16D0">
              <w:rPr>
                <w:bdr w:val="none" w:sz="0" w:space="0" w:color="auto" w:frame="1"/>
                <w:lang w:eastAsia="nl-BE"/>
              </w:rPr>
              <w:t>B - BK2, BK4, BK5, BK8, BK9; F- BK2, BK4, BK5, BK7, BK10; O – BK2, BK4, BK5, BK6</w:t>
            </w:r>
          </w:p>
        </w:tc>
      </w:tr>
      <w:tr w:rsidR="00F95313" w14:paraId="1B325579" w14:textId="77777777" w:rsidTr="00751DD9">
        <w:tc>
          <w:tcPr>
            <w:tcW w:w="1555" w:type="dxa"/>
          </w:tcPr>
          <w:p w14:paraId="2E4C0294" w14:textId="77777777" w:rsidR="00F95313" w:rsidRDefault="00F95313" w:rsidP="00F95313">
            <w:pPr>
              <w:numPr>
                <w:ilvl w:val="0"/>
                <w:numId w:val="1"/>
              </w:numPr>
              <w:spacing w:before="120" w:after="120"/>
              <w:ind w:left="567" w:firstLine="0"/>
            </w:pPr>
          </w:p>
        </w:tc>
        <w:tc>
          <w:tcPr>
            <w:tcW w:w="7943" w:type="dxa"/>
          </w:tcPr>
          <w:p w14:paraId="350BA7D5" w14:textId="58D817A1" w:rsidR="00F95313" w:rsidRDefault="00F95313" w:rsidP="00E17365">
            <w:r w:rsidRPr="00FD16D0">
              <w:rPr>
                <w:bdr w:val="none" w:sz="0" w:space="0" w:color="auto" w:frame="1"/>
                <w:lang w:eastAsia="nl-BE"/>
              </w:rPr>
              <w:t>B - BK2, BK4, BK5, BK8, BK9; F- BK2, BK4, BK5, BK7, BK10; O – BK2, BK4, BK5, BK6</w:t>
            </w:r>
          </w:p>
        </w:tc>
      </w:tr>
      <w:tr w:rsidR="00F95313" w14:paraId="4A91544E" w14:textId="77777777" w:rsidTr="00751DD9">
        <w:tc>
          <w:tcPr>
            <w:tcW w:w="1555" w:type="dxa"/>
          </w:tcPr>
          <w:p w14:paraId="7505B42F" w14:textId="77777777" w:rsidR="00F95313" w:rsidRDefault="00F95313" w:rsidP="00F95313">
            <w:pPr>
              <w:numPr>
                <w:ilvl w:val="0"/>
                <w:numId w:val="1"/>
              </w:numPr>
              <w:spacing w:before="120" w:after="120"/>
              <w:ind w:left="567" w:firstLine="0"/>
            </w:pPr>
          </w:p>
        </w:tc>
        <w:tc>
          <w:tcPr>
            <w:tcW w:w="7943" w:type="dxa"/>
          </w:tcPr>
          <w:p w14:paraId="76DE55DF" w14:textId="539265A8" w:rsidR="00F95313" w:rsidRDefault="00F95313" w:rsidP="00E17365">
            <w:r w:rsidRPr="00FD16D0">
              <w:rPr>
                <w:bdr w:val="none" w:sz="0" w:space="0" w:color="auto" w:frame="1"/>
                <w:lang w:eastAsia="nl-BE"/>
              </w:rPr>
              <w:t>B - BK2, BK4, BK5, BK8, BK9; F- BK2, BK4, BK5, BK7, BK10; O – BK2, BK4, BK5, BK6</w:t>
            </w:r>
          </w:p>
        </w:tc>
      </w:tr>
      <w:tr w:rsidR="00F95313" w14:paraId="065BF078" w14:textId="77777777" w:rsidTr="00751DD9">
        <w:tc>
          <w:tcPr>
            <w:tcW w:w="1555" w:type="dxa"/>
          </w:tcPr>
          <w:p w14:paraId="445C1DC3" w14:textId="26E64A69" w:rsidR="00F95313" w:rsidRDefault="00F95313" w:rsidP="00F95313">
            <w:pPr>
              <w:numPr>
                <w:ilvl w:val="0"/>
                <w:numId w:val="1"/>
              </w:numPr>
              <w:spacing w:before="120" w:after="120"/>
              <w:ind w:left="567" w:firstLine="0"/>
            </w:pPr>
            <w:r>
              <w:t xml:space="preserve"> </w:t>
            </w:r>
          </w:p>
        </w:tc>
        <w:tc>
          <w:tcPr>
            <w:tcW w:w="7943" w:type="dxa"/>
          </w:tcPr>
          <w:p w14:paraId="1CEE8B1F" w14:textId="1D9E0E2C" w:rsidR="00F95313" w:rsidRDefault="00F95313" w:rsidP="00E17365">
            <w:r w:rsidRPr="00FD16D0">
              <w:rPr>
                <w:bdr w:val="none" w:sz="0" w:space="0" w:color="auto" w:frame="1"/>
                <w:lang w:eastAsia="nl-BE"/>
              </w:rPr>
              <w:t>B - BK2, BK4, BK5, BK8, BK9; F- BK2, BK4, BK5, BK7, BK10; O – BK2, BK4, BK5, BK6</w:t>
            </w:r>
          </w:p>
        </w:tc>
      </w:tr>
      <w:tr w:rsidR="00F95313" w14:paraId="23AA7D35" w14:textId="77777777" w:rsidTr="00751DD9">
        <w:tc>
          <w:tcPr>
            <w:tcW w:w="1555" w:type="dxa"/>
          </w:tcPr>
          <w:p w14:paraId="1024D4A8" w14:textId="77777777" w:rsidR="00F95313" w:rsidRDefault="00F95313" w:rsidP="00F95313">
            <w:pPr>
              <w:numPr>
                <w:ilvl w:val="0"/>
                <w:numId w:val="1"/>
              </w:numPr>
              <w:spacing w:before="120" w:after="120"/>
              <w:ind w:left="567" w:firstLine="0"/>
            </w:pPr>
          </w:p>
        </w:tc>
        <w:tc>
          <w:tcPr>
            <w:tcW w:w="7943" w:type="dxa"/>
          </w:tcPr>
          <w:p w14:paraId="6FFEF92F" w14:textId="11F5BC76" w:rsidR="00F95313" w:rsidRDefault="00F95313" w:rsidP="00E17365">
            <w:r w:rsidRPr="00FD16D0">
              <w:rPr>
                <w:bdr w:val="none" w:sz="0" w:space="0" w:color="auto" w:frame="1"/>
                <w:lang w:eastAsia="nl-BE"/>
              </w:rPr>
              <w:t>B - BK4, BK8, BK9; F- BK4, BK7, BK10; O –BK4, BK6, BK9</w:t>
            </w:r>
          </w:p>
        </w:tc>
      </w:tr>
      <w:tr w:rsidR="00F95313" w14:paraId="20923075" w14:textId="77777777" w:rsidTr="00751DD9">
        <w:tc>
          <w:tcPr>
            <w:tcW w:w="1555" w:type="dxa"/>
          </w:tcPr>
          <w:p w14:paraId="5E921AEA" w14:textId="77777777" w:rsidR="00F95313" w:rsidRDefault="00F95313" w:rsidP="00F95313">
            <w:pPr>
              <w:numPr>
                <w:ilvl w:val="0"/>
                <w:numId w:val="1"/>
              </w:numPr>
              <w:spacing w:before="120" w:after="120"/>
              <w:ind w:left="567" w:firstLine="0"/>
            </w:pPr>
          </w:p>
        </w:tc>
        <w:tc>
          <w:tcPr>
            <w:tcW w:w="7943" w:type="dxa"/>
          </w:tcPr>
          <w:p w14:paraId="261F79D9" w14:textId="447FD435" w:rsidR="00F95313" w:rsidRDefault="00F95313" w:rsidP="00E17365">
            <w:r w:rsidRPr="00FD16D0">
              <w:rPr>
                <w:bdr w:val="none" w:sz="0" w:space="0" w:color="auto" w:frame="1"/>
                <w:lang w:eastAsia="nl-BE"/>
              </w:rPr>
              <w:t>B - BK2, BK4, BK5, BK8, BK9; F- BK2, BK4, BK5, BK7; O – BK2, BK4, BK5, BK6, BK9</w:t>
            </w:r>
          </w:p>
        </w:tc>
      </w:tr>
      <w:tr w:rsidR="00F95313" w14:paraId="430FFEA9" w14:textId="77777777" w:rsidTr="00751DD9">
        <w:tc>
          <w:tcPr>
            <w:tcW w:w="1555" w:type="dxa"/>
          </w:tcPr>
          <w:p w14:paraId="2359BBF1" w14:textId="77777777" w:rsidR="00F95313" w:rsidRDefault="00F95313" w:rsidP="00F95313">
            <w:pPr>
              <w:numPr>
                <w:ilvl w:val="0"/>
                <w:numId w:val="1"/>
              </w:numPr>
              <w:spacing w:before="120" w:after="120"/>
              <w:ind w:left="567" w:firstLine="0"/>
            </w:pPr>
          </w:p>
        </w:tc>
        <w:tc>
          <w:tcPr>
            <w:tcW w:w="7943" w:type="dxa"/>
          </w:tcPr>
          <w:p w14:paraId="448BD24F" w14:textId="59123AE0" w:rsidR="00F95313" w:rsidRDefault="00F95313" w:rsidP="00E17365">
            <w:r w:rsidRPr="00FD16D0">
              <w:rPr>
                <w:bdr w:val="none" w:sz="0" w:space="0" w:color="auto" w:frame="1"/>
                <w:lang w:eastAsia="nl-BE"/>
              </w:rPr>
              <w:t>B - BK2, BK4; F- BK2, BK4; O – BK2, BK4</w:t>
            </w:r>
          </w:p>
        </w:tc>
      </w:tr>
      <w:tr w:rsidR="00F95313" w14:paraId="4E5C2B72" w14:textId="77777777" w:rsidTr="00751DD9">
        <w:trPr>
          <w:trHeight w:val="413"/>
        </w:trPr>
        <w:tc>
          <w:tcPr>
            <w:tcW w:w="1555" w:type="dxa"/>
          </w:tcPr>
          <w:p w14:paraId="57A96AB1" w14:textId="77777777" w:rsidR="00F95313" w:rsidRDefault="00F95313" w:rsidP="00F95313">
            <w:pPr>
              <w:numPr>
                <w:ilvl w:val="0"/>
                <w:numId w:val="1"/>
              </w:numPr>
              <w:spacing w:before="120" w:after="120"/>
              <w:ind w:left="567" w:firstLine="0"/>
            </w:pPr>
          </w:p>
        </w:tc>
        <w:tc>
          <w:tcPr>
            <w:tcW w:w="7943" w:type="dxa"/>
          </w:tcPr>
          <w:p w14:paraId="196EE537" w14:textId="2B698FCC" w:rsidR="00F95313" w:rsidRDefault="00F95313" w:rsidP="00E17365">
            <w:r w:rsidRPr="00FD16D0">
              <w:rPr>
                <w:bdr w:val="none" w:sz="0" w:space="0" w:color="auto" w:frame="1"/>
                <w:lang w:eastAsia="nl-BE"/>
              </w:rPr>
              <w:t>B - BK2, BK4, BK8; F- BK2, BK4, BK7; O – BK2, BK4, BK6, BK9</w:t>
            </w:r>
          </w:p>
        </w:tc>
      </w:tr>
      <w:tr w:rsidR="00F95313" w14:paraId="4719E838" w14:textId="77777777" w:rsidTr="00751DD9">
        <w:tc>
          <w:tcPr>
            <w:tcW w:w="1555" w:type="dxa"/>
          </w:tcPr>
          <w:p w14:paraId="40FBA4A8" w14:textId="77777777" w:rsidR="00F95313" w:rsidRDefault="00F95313" w:rsidP="00F95313">
            <w:pPr>
              <w:numPr>
                <w:ilvl w:val="0"/>
                <w:numId w:val="1"/>
              </w:numPr>
              <w:spacing w:before="120" w:after="120"/>
              <w:ind w:left="567" w:firstLine="0"/>
            </w:pPr>
          </w:p>
        </w:tc>
        <w:tc>
          <w:tcPr>
            <w:tcW w:w="7943" w:type="dxa"/>
          </w:tcPr>
          <w:p w14:paraId="10E89E9F" w14:textId="6CAC008D" w:rsidR="00F95313" w:rsidRDefault="00F95313" w:rsidP="00E17365">
            <w:r w:rsidRPr="00FD16D0">
              <w:rPr>
                <w:bdr w:val="none" w:sz="0" w:space="0" w:color="auto" w:frame="1"/>
                <w:lang w:eastAsia="nl-BE"/>
              </w:rPr>
              <w:t>B - BK4, BK9; F- BK4, BK10; O – BK4, BK10</w:t>
            </w:r>
          </w:p>
        </w:tc>
      </w:tr>
      <w:tr w:rsidR="00F95313" w14:paraId="03548836" w14:textId="77777777" w:rsidTr="00751DD9">
        <w:tc>
          <w:tcPr>
            <w:tcW w:w="1555" w:type="dxa"/>
          </w:tcPr>
          <w:p w14:paraId="47EE777F" w14:textId="77777777" w:rsidR="00F95313" w:rsidRDefault="00F95313" w:rsidP="00F95313">
            <w:pPr>
              <w:numPr>
                <w:ilvl w:val="0"/>
                <w:numId w:val="1"/>
              </w:numPr>
              <w:spacing w:before="120" w:after="120"/>
              <w:ind w:left="567" w:firstLine="0"/>
            </w:pPr>
          </w:p>
        </w:tc>
        <w:tc>
          <w:tcPr>
            <w:tcW w:w="7943" w:type="dxa"/>
          </w:tcPr>
          <w:p w14:paraId="226B2419" w14:textId="20590CF2" w:rsidR="00F95313" w:rsidRDefault="00F95313" w:rsidP="00E17365">
            <w:r w:rsidRPr="00FD16D0">
              <w:rPr>
                <w:bdr w:val="none" w:sz="0" w:space="0" w:color="auto" w:frame="1"/>
                <w:lang w:eastAsia="nl-BE"/>
              </w:rPr>
              <w:t>B - BK2, BK4, BK5, BK8, BK9; F- BK2, BK4, BK5, BK7, BK10; O – BK2, BK4, BK5, BK6</w:t>
            </w:r>
          </w:p>
        </w:tc>
      </w:tr>
      <w:tr w:rsidR="00F95313" w14:paraId="545F8FDB" w14:textId="77777777" w:rsidTr="00751DD9">
        <w:tc>
          <w:tcPr>
            <w:tcW w:w="1555" w:type="dxa"/>
          </w:tcPr>
          <w:p w14:paraId="5CFA2AC6" w14:textId="77777777" w:rsidR="00F95313" w:rsidRDefault="00F95313" w:rsidP="00F95313">
            <w:pPr>
              <w:numPr>
                <w:ilvl w:val="0"/>
                <w:numId w:val="1"/>
              </w:numPr>
              <w:spacing w:before="120" w:after="120"/>
              <w:ind w:left="567" w:firstLine="0"/>
            </w:pPr>
          </w:p>
        </w:tc>
        <w:tc>
          <w:tcPr>
            <w:tcW w:w="7943" w:type="dxa"/>
          </w:tcPr>
          <w:p w14:paraId="0447DFC1" w14:textId="135257F7" w:rsidR="00F95313" w:rsidRDefault="00F95313" w:rsidP="00E17365">
            <w:r w:rsidRPr="00FD16D0">
              <w:rPr>
                <w:bdr w:val="none" w:sz="0" w:space="0" w:color="auto" w:frame="1"/>
                <w:lang w:eastAsia="nl-BE"/>
              </w:rPr>
              <w:t>B - BK2, BK4, BK5, BK8, BK9; F- BK2, BK4, BK5, BK7, BK10; O – BK2, BK4, BK5, BK6</w:t>
            </w:r>
          </w:p>
        </w:tc>
      </w:tr>
      <w:tr w:rsidR="00F95313" w14:paraId="4992F035" w14:textId="77777777" w:rsidTr="00751DD9">
        <w:tc>
          <w:tcPr>
            <w:tcW w:w="1555" w:type="dxa"/>
          </w:tcPr>
          <w:p w14:paraId="0A056C01" w14:textId="77777777" w:rsidR="00F95313" w:rsidRDefault="00F95313" w:rsidP="00F95313">
            <w:pPr>
              <w:numPr>
                <w:ilvl w:val="0"/>
                <w:numId w:val="1"/>
              </w:numPr>
              <w:spacing w:before="120" w:after="120"/>
              <w:ind w:left="567" w:firstLine="0"/>
            </w:pPr>
          </w:p>
        </w:tc>
        <w:tc>
          <w:tcPr>
            <w:tcW w:w="7943" w:type="dxa"/>
          </w:tcPr>
          <w:p w14:paraId="0D0D12B2" w14:textId="59054D1C" w:rsidR="00F95313" w:rsidRDefault="00F95313" w:rsidP="00E17365">
            <w:r w:rsidRPr="00351817">
              <w:rPr>
                <w:bdr w:val="none" w:sz="0" w:space="0" w:color="auto" w:frame="1"/>
                <w:lang w:eastAsia="nl-BE"/>
              </w:rPr>
              <w:t>B - BK4, BK8; F- BK4; O – BK4, BK6</w:t>
            </w:r>
          </w:p>
        </w:tc>
      </w:tr>
      <w:tr w:rsidR="00F95313" w14:paraId="11000DF0" w14:textId="77777777" w:rsidTr="00751DD9">
        <w:tc>
          <w:tcPr>
            <w:tcW w:w="1555" w:type="dxa"/>
          </w:tcPr>
          <w:p w14:paraId="711EACDB" w14:textId="77777777" w:rsidR="00F95313" w:rsidRDefault="00F95313" w:rsidP="00F95313">
            <w:pPr>
              <w:numPr>
                <w:ilvl w:val="0"/>
                <w:numId w:val="1"/>
              </w:numPr>
              <w:spacing w:before="120" w:after="120"/>
              <w:ind w:left="567" w:firstLine="0"/>
            </w:pPr>
          </w:p>
        </w:tc>
        <w:tc>
          <w:tcPr>
            <w:tcW w:w="7943" w:type="dxa"/>
          </w:tcPr>
          <w:p w14:paraId="40DA47C4" w14:textId="3B6C15B8" w:rsidR="00F95313" w:rsidRDefault="00F95313" w:rsidP="00E17365">
            <w:r w:rsidRPr="00351817">
              <w:rPr>
                <w:bdr w:val="none" w:sz="0" w:space="0" w:color="auto" w:frame="1"/>
                <w:lang w:eastAsia="nl-BE"/>
              </w:rPr>
              <w:t>B – BK10; O – BK11</w:t>
            </w:r>
          </w:p>
        </w:tc>
      </w:tr>
      <w:tr w:rsidR="00F95313" w14:paraId="2C8671DC" w14:textId="77777777" w:rsidTr="00751DD9">
        <w:tc>
          <w:tcPr>
            <w:tcW w:w="1555" w:type="dxa"/>
          </w:tcPr>
          <w:p w14:paraId="7CC71562" w14:textId="6B7DC966" w:rsidR="00F95313" w:rsidRDefault="00F95313" w:rsidP="00F95313">
            <w:pPr>
              <w:numPr>
                <w:ilvl w:val="0"/>
                <w:numId w:val="1"/>
              </w:numPr>
              <w:spacing w:before="120" w:after="120"/>
              <w:ind w:left="567" w:firstLine="0"/>
            </w:pPr>
            <w:r>
              <w:t xml:space="preserve"> </w:t>
            </w:r>
          </w:p>
        </w:tc>
        <w:tc>
          <w:tcPr>
            <w:tcW w:w="7943" w:type="dxa"/>
          </w:tcPr>
          <w:p w14:paraId="7C8C46D6" w14:textId="3C8A18EC" w:rsidR="00F95313" w:rsidRDefault="00F95313" w:rsidP="00E17365">
            <w:r w:rsidRPr="001019EF">
              <w:rPr>
                <w:bdr w:val="none" w:sz="0" w:space="0" w:color="auto" w:frame="1"/>
                <w:lang w:eastAsia="nl-BE"/>
              </w:rPr>
              <w:t>B - BK2, BK4, BK8; F- BK2, BK4, BK8; O – BK2, BK4, BK5, BK6, BK9, BK10</w:t>
            </w:r>
          </w:p>
        </w:tc>
      </w:tr>
      <w:tr w:rsidR="00F95313" w14:paraId="17744F1A" w14:textId="77777777" w:rsidTr="00751DD9">
        <w:tc>
          <w:tcPr>
            <w:tcW w:w="1555" w:type="dxa"/>
          </w:tcPr>
          <w:p w14:paraId="3CCAD0FA" w14:textId="77777777" w:rsidR="00F95313" w:rsidRDefault="00F95313" w:rsidP="00F95313">
            <w:pPr>
              <w:numPr>
                <w:ilvl w:val="0"/>
                <w:numId w:val="1"/>
              </w:numPr>
              <w:spacing w:before="120" w:after="120"/>
              <w:ind w:left="567" w:firstLine="0"/>
            </w:pPr>
          </w:p>
        </w:tc>
        <w:tc>
          <w:tcPr>
            <w:tcW w:w="7943" w:type="dxa"/>
          </w:tcPr>
          <w:p w14:paraId="4BBFC84F" w14:textId="18EAF0DA" w:rsidR="00F95313" w:rsidRDefault="00F95313" w:rsidP="00E17365">
            <w:r w:rsidRPr="001019EF">
              <w:rPr>
                <w:bdr w:val="none" w:sz="0" w:space="0" w:color="auto" w:frame="1"/>
                <w:lang w:eastAsia="nl-BE"/>
              </w:rPr>
              <w:t>B - BK2, BK4, BK8; F- BK2, BK4, BK5, BK7; O – BK2, BK4, BK6, BK9</w:t>
            </w:r>
          </w:p>
        </w:tc>
      </w:tr>
      <w:tr w:rsidR="00F95313" w14:paraId="0A3A8A27" w14:textId="77777777" w:rsidTr="00751DD9">
        <w:tc>
          <w:tcPr>
            <w:tcW w:w="1555" w:type="dxa"/>
          </w:tcPr>
          <w:p w14:paraId="3D859374" w14:textId="77777777" w:rsidR="00F95313" w:rsidRDefault="00F95313" w:rsidP="00F95313">
            <w:pPr>
              <w:numPr>
                <w:ilvl w:val="0"/>
                <w:numId w:val="1"/>
              </w:numPr>
              <w:spacing w:before="120" w:after="120"/>
              <w:ind w:left="567" w:firstLine="0"/>
            </w:pPr>
          </w:p>
        </w:tc>
        <w:tc>
          <w:tcPr>
            <w:tcW w:w="7943" w:type="dxa"/>
          </w:tcPr>
          <w:p w14:paraId="4876A23B" w14:textId="67B86079" w:rsidR="00F95313" w:rsidRPr="001019EF" w:rsidRDefault="00F95313" w:rsidP="00E17365">
            <w:pPr>
              <w:rPr>
                <w:bdr w:val="none" w:sz="0" w:space="0" w:color="auto" w:frame="1"/>
                <w:lang w:eastAsia="nl-BE"/>
              </w:rPr>
            </w:pPr>
            <w:r w:rsidRPr="001019EF">
              <w:rPr>
                <w:bdr w:val="none" w:sz="0" w:space="0" w:color="auto" w:frame="1"/>
                <w:lang w:eastAsia="nl-BE"/>
              </w:rPr>
              <w:t>B - BK2, BK4, BK8; F- BK2, BK4, BK5, BK7; O – BK2, BK4, BK6, BK9</w:t>
            </w:r>
          </w:p>
        </w:tc>
      </w:tr>
      <w:tr w:rsidR="00F95313" w14:paraId="02CD4CC0" w14:textId="77777777" w:rsidTr="00751DD9">
        <w:tc>
          <w:tcPr>
            <w:tcW w:w="1555" w:type="dxa"/>
          </w:tcPr>
          <w:p w14:paraId="640B4819" w14:textId="77777777" w:rsidR="00F95313" w:rsidRDefault="00F95313" w:rsidP="00F95313">
            <w:pPr>
              <w:numPr>
                <w:ilvl w:val="0"/>
                <w:numId w:val="1"/>
              </w:numPr>
              <w:spacing w:before="120" w:after="120"/>
              <w:ind w:left="567" w:firstLine="0"/>
            </w:pPr>
          </w:p>
        </w:tc>
        <w:tc>
          <w:tcPr>
            <w:tcW w:w="7943" w:type="dxa"/>
          </w:tcPr>
          <w:p w14:paraId="1FD9D501" w14:textId="082689E1" w:rsidR="00F95313" w:rsidRDefault="00F95313" w:rsidP="00E17365">
            <w:r w:rsidRPr="001019EF">
              <w:rPr>
                <w:bdr w:val="none" w:sz="0" w:space="0" w:color="auto" w:frame="1"/>
                <w:lang w:eastAsia="nl-BE"/>
              </w:rPr>
              <w:t>B - BK4, BK8; F- BK4, BK5, BK7; O – BK4, BK6, BK9</w:t>
            </w:r>
          </w:p>
        </w:tc>
      </w:tr>
      <w:tr w:rsidR="00F95313" w14:paraId="619B5143" w14:textId="77777777" w:rsidTr="00751DD9">
        <w:tc>
          <w:tcPr>
            <w:tcW w:w="1555" w:type="dxa"/>
          </w:tcPr>
          <w:p w14:paraId="19061CDF" w14:textId="77777777" w:rsidR="00F95313" w:rsidRDefault="00F95313" w:rsidP="00F95313">
            <w:pPr>
              <w:numPr>
                <w:ilvl w:val="0"/>
                <w:numId w:val="1"/>
              </w:numPr>
              <w:spacing w:before="120" w:after="120"/>
              <w:ind w:left="567" w:firstLine="0"/>
            </w:pPr>
          </w:p>
        </w:tc>
        <w:tc>
          <w:tcPr>
            <w:tcW w:w="7943" w:type="dxa"/>
          </w:tcPr>
          <w:p w14:paraId="1A8E568E" w14:textId="4984366F" w:rsidR="00F95313" w:rsidRDefault="00F95313" w:rsidP="00E17365">
            <w:r w:rsidRPr="001019EF">
              <w:rPr>
                <w:bdr w:val="none" w:sz="0" w:space="0" w:color="auto" w:frame="1"/>
                <w:lang w:eastAsia="nl-BE"/>
              </w:rPr>
              <w:t>B - BK2, BK4, BK8; F- BK2, BK4, BK5, BK7; O – BK2, BK4, BK6, BK9</w:t>
            </w:r>
          </w:p>
        </w:tc>
      </w:tr>
      <w:tr w:rsidR="00F95313" w14:paraId="74430A67" w14:textId="77777777" w:rsidTr="00751DD9">
        <w:tc>
          <w:tcPr>
            <w:tcW w:w="1555" w:type="dxa"/>
          </w:tcPr>
          <w:p w14:paraId="1E8962B7" w14:textId="70179A35" w:rsidR="00F95313" w:rsidRDefault="00F95313" w:rsidP="00F95313">
            <w:pPr>
              <w:numPr>
                <w:ilvl w:val="0"/>
                <w:numId w:val="1"/>
              </w:numPr>
              <w:spacing w:before="120" w:after="120"/>
              <w:ind w:left="567" w:firstLine="0"/>
            </w:pPr>
            <w:r>
              <w:t xml:space="preserve"> </w:t>
            </w:r>
          </w:p>
        </w:tc>
        <w:tc>
          <w:tcPr>
            <w:tcW w:w="7943" w:type="dxa"/>
          </w:tcPr>
          <w:p w14:paraId="179CC520" w14:textId="702914EA" w:rsidR="00F95313" w:rsidRDefault="00F95313" w:rsidP="00E17365">
            <w:r w:rsidRPr="001019EF">
              <w:rPr>
                <w:bdr w:val="none" w:sz="0" w:space="0" w:color="auto" w:frame="1"/>
                <w:lang w:eastAsia="nl-BE"/>
              </w:rPr>
              <w:t>B - BK2, BK4, BK8; F- BK2, BK4, BK5, BK7; O – BK2, BK4, BK6, BK9</w:t>
            </w:r>
          </w:p>
        </w:tc>
      </w:tr>
      <w:tr w:rsidR="00F95313" w14:paraId="02DCCC71" w14:textId="77777777" w:rsidTr="00751DD9">
        <w:tc>
          <w:tcPr>
            <w:tcW w:w="1555" w:type="dxa"/>
          </w:tcPr>
          <w:p w14:paraId="4AF310F2" w14:textId="77777777" w:rsidR="00F95313" w:rsidRDefault="00F95313" w:rsidP="00F95313">
            <w:pPr>
              <w:numPr>
                <w:ilvl w:val="0"/>
                <w:numId w:val="1"/>
              </w:numPr>
              <w:spacing w:before="120" w:after="120"/>
              <w:ind w:left="567" w:firstLine="0"/>
            </w:pPr>
          </w:p>
        </w:tc>
        <w:tc>
          <w:tcPr>
            <w:tcW w:w="7943" w:type="dxa"/>
          </w:tcPr>
          <w:p w14:paraId="69DDF3BF" w14:textId="731457FB" w:rsidR="00F95313" w:rsidRDefault="00F95313" w:rsidP="00E17365">
            <w:r w:rsidRPr="001019EF">
              <w:rPr>
                <w:bdr w:val="none" w:sz="0" w:space="0" w:color="auto" w:frame="1"/>
                <w:lang w:eastAsia="nl-BE"/>
              </w:rPr>
              <w:t>B - BK2, BK4, BK8; F- BK2, BK4, BK5, BK7; O – BK2, BK4, BK6, BK9</w:t>
            </w:r>
          </w:p>
        </w:tc>
      </w:tr>
      <w:tr w:rsidR="00F95313" w14:paraId="1C0F74DD" w14:textId="77777777" w:rsidTr="00751DD9">
        <w:tc>
          <w:tcPr>
            <w:tcW w:w="1555" w:type="dxa"/>
          </w:tcPr>
          <w:p w14:paraId="6B9BCDA9" w14:textId="77777777" w:rsidR="00F95313" w:rsidRDefault="00F95313" w:rsidP="00F95313">
            <w:pPr>
              <w:numPr>
                <w:ilvl w:val="0"/>
                <w:numId w:val="1"/>
              </w:numPr>
              <w:spacing w:before="120" w:after="120"/>
              <w:ind w:left="567" w:firstLine="0"/>
            </w:pPr>
          </w:p>
        </w:tc>
        <w:tc>
          <w:tcPr>
            <w:tcW w:w="7943" w:type="dxa"/>
          </w:tcPr>
          <w:p w14:paraId="532DB898" w14:textId="6E802580" w:rsidR="00F95313" w:rsidRDefault="00F95313" w:rsidP="00E17365">
            <w:r w:rsidRPr="001019EF">
              <w:rPr>
                <w:bdr w:val="none" w:sz="0" w:space="0" w:color="auto" w:frame="1"/>
                <w:lang w:eastAsia="nl-BE"/>
              </w:rPr>
              <w:t>B - BK4, BK8; F- BK4, BK5, BK7; O – BK4, BK6, BK9</w:t>
            </w:r>
          </w:p>
        </w:tc>
      </w:tr>
      <w:tr w:rsidR="00F95313" w14:paraId="3BB9C58A" w14:textId="77777777" w:rsidTr="00751DD9">
        <w:tc>
          <w:tcPr>
            <w:tcW w:w="1555" w:type="dxa"/>
          </w:tcPr>
          <w:p w14:paraId="18030D5E" w14:textId="77777777" w:rsidR="00F95313" w:rsidRDefault="00F95313" w:rsidP="00F95313">
            <w:pPr>
              <w:numPr>
                <w:ilvl w:val="0"/>
                <w:numId w:val="1"/>
              </w:numPr>
              <w:spacing w:before="120" w:after="120"/>
              <w:ind w:left="567" w:firstLine="0"/>
            </w:pPr>
          </w:p>
        </w:tc>
        <w:tc>
          <w:tcPr>
            <w:tcW w:w="7943" w:type="dxa"/>
          </w:tcPr>
          <w:p w14:paraId="482482C6" w14:textId="452BA04D" w:rsidR="00F95313" w:rsidRDefault="00F95313" w:rsidP="00E17365">
            <w:r w:rsidRPr="001019EF">
              <w:rPr>
                <w:bdr w:val="none" w:sz="0" w:space="0" w:color="auto" w:frame="1"/>
                <w:lang w:eastAsia="nl-BE"/>
              </w:rPr>
              <w:t>B - BK4; F- BK4; O –BK4</w:t>
            </w:r>
          </w:p>
        </w:tc>
      </w:tr>
      <w:tr w:rsidR="00F95313" w14:paraId="67F3020F" w14:textId="77777777" w:rsidTr="00751DD9">
        <w:tc>
          <w:tcPr>
            <w:tcW w:w="1555" w:type="dxa"/>
          </w:tcPr>
          <w:p w14:paraId="60DC1047" w14:textId="77777777" w:rsidR="00F95313" w:rsidRDefault="00F95313" w:rsidP="00F95313">
            <w:pPr>
              <w:numPr>
                <w:ilvl w:val="0"/>
                <w:numId w:val="1"/>
              </w:numPr>
              <w:spacing w:before="120" w:after="120"/>
              <w:ind w:left="567" w:firstLine="0"/>
            </w:pPr>
          </w:p>
        </w:tc>
        <w:tc>
          <w:tcPr>
            <w:tcW w:w="7943" w:type="dxa"/>
          </w:tcPr>
          <w:p w14:paraId="75696921" w14:textId="35B18D1B" w:rsidR="00F95313" w:rsidRDefault="00F95313" w:rsidP="00E17365">
            <w:r w:rsidRPr="001019EF">
              <w:rPr>
                <w:bdr w:val="none" w:sz="0" w:space="0" w:color="auto" w:frame="1"/>
                <w:lang w:eastAsia="nl-BE"/>
              </w:rPr>
              <w:t>B – BK4; F- BK4; O –BK4</w:t>
            </w:r>
          </w:p>
        </w:tc>
      </w:tr>
      <w:tr w:rsidR="00F95313" w14:paraId="7DA40844" w14:textId="77777777" w:rsidTr="00751DD9">
        <w:tc>
          <w:tcPr>
            <w:tcW w:w="1555" w:type="dxa"/>
          </w:tcPr>
          <w:p w14:paraId="70A2E904" w14:textId="77777777" w:rsidR="00F95313" w:rsidRDefault="00F95313" w:rsidP="00F95313">
            <w:pPr>
              <w:numPr>
                <w:ilvl w:val="0"/>
                <w:numId w:val="1"/>
              </w:numPr>
              <w:spacing w:before="120" w:after="120"/>
              <w:ind w:left="567" w:firstLine="0"/>
            </w:pPr>
          </w:p>
        </w:tc>
        <w:tc>
          <w:tcPr>
            <w:tcW w:w="7943" w:type="dxa"/>
          </w:tcPr>
          <w:p w14:paraId="34D22A0D" w14:textId="777F0432" w:rsidR="00F95313" w:rsidRDefault="00F95313" w:rsidP="00E17365">
            <w:r w:rsidRPr="001019EF">
              <w:rPr>
                <w:bdr w:val="none" w:sz="0" w:space="0" w:color="auto" w:frame="1"/>
                <w:lang w:eastAsia="nl-BE"/>
              </w:rPr>
              <w:t>B - BK4; F- BK4; O – BK4</w:t>
            </w:r>
          </w:p>
        </w:tc>
      </w:tr>
      <w:tr w:rsidR="00F95313" w14:paraId="62EE5045" w14:textId="77777777" w:rsidTr="00751DD9">
        <w:tc>
          <w:tcPr>
            <w:tcW w:w="1555" w:type="dxa"/>
          </w:tcPr>
          <w:p w14:paraId="190F351B" w14:textId="77777777" w:rsidR="00F95313" w:rsidRDefault="00F95313" w:rsidP="00F95313">
            <w:pPr>
              <w:numPr>
                <w:ilvl w:val="0"/>
                <w:numId w:val="1"/>
              </w:numPr>
              <w:spacing w:before="120" w:after="120"/>
              <w:ind w:left="567" w:firstLine="0"/>
            </w:pPr>
          </w:p>
        </w:tc>
        <w:tc>
          <w:tcPr>
            <w:tcW w:w="7943" w:type="dxa"/>
          </w:tcPr>
          <w:p w14:paraId="77751D34" w14:textId="5ED0E5A1" w:rsidR="00F95313" w:rsidRDefault="00F95313" w:rsidP="00E17365">
            <w:r w:rsidRPr="001019EF">
              <w:rPr>
                <w:bdr w:val="none" w:sz="0" w:space="0" w:color="auto" w:frame="1"/>
                <w:lang w:eastAsia="nl-BE"/>
              </w:rPr>
              <w:t>B - BK4, BK8; F- BK4, BK8; O – BK4, BK9</w:t>
            </w:r>
          </w:p>
        </w:tc>
      </w:tr>
      <w:tr w:rsidR="00F95313" w14:paraId="01627DFC" w14:textId="77777777" w:rsidTr="00751DD9">
        <w:tc>
          <w:tcPr>
            <w:tcW w:w="1555" w:type="dxa"/>
          </w:tcPr>
          <w:p w14:paraId="3F3660D4" w14:textId="77777777" w:rsidR="00F95313" w:rsidRDefault="00F95313" w:rsidP="00F95313">
            <w:pPr>
              <w:numPr>
                <w:ilvl w:val="0"/>
                <w:numId w:val="1"/>
              </w:numPr>
              <w:spacing w:before="120" w:after="120"/>
              <w:ind w:left="567" w:firstLine="0"/>
            </w:pPr>
          </w:p>
        </w:tc>
        <w:tc>
          <w:tcPr>
            <w:tcW w:w="7943" w:type="dxa"/>
          </w:tcPr>
          <w:p w14:paraId="242D8560" w14:textId="0F0627E2" w:rsidR="00F95313" w:rsidRDefault="00F95313" w:rsidP="00E17365">
            <w:r w:rsidRPr="001019EF">
              <w:rPr>
                <w:bdr w:val="none" w:sz="0" w:space="0" w:color="auto" w:frame="1"/>
                <w:lang w:eastAsia="nl-BE"/>
              </w:rPr>
              <w:t>B - BK9; F- BK7; O – BK10</w:t>
            </w:r>
          </w:p>
        </w:tc>
      </w:tr>
      <w:tr w:rsidR="00F95313" w14:paraId="7115B456" w14:textId="77777777" w:rsidTr="00751DD9">
        <w:tc>
          <w:tcPr>
            <w:tcW w:w="1555" w:type="dxa"/>
          </w:tcPr>
          <w:p w14:paraId="35F8D31B" w14:textId="1BD54EEA" w:rsidR="00F95313" w:rsidRDefault="00F95313" w:rsidP="00F95313">
            <w:pPr>
              <w:numPr>
                <w:ilvl w:val="0"/>
                <w:numId w:val="1"/>
              </w:numPr>
              <w:spacing w:before="120" w:after="120"/>
              <w:ind w:left="567" w:firstLine="0"/>
            </w:pPr>
          </w:p>
        </w:tc>
        <w:tc>
          <w:tcPr>
            <w:tcW w:w="7943" w:type="dxa"/>
          </w:tcPr>
          <w:p w14:paraId="25C77D11" w14:textId="1068B430" w:rsidR="00F95313" w:rsidRDefault="00875C1D" w:rsidP="00E17365">
            <w:r>
              <w:t>SMD 04.01.04</w:t>
            </w:r>
          </w:p>
        </w:tc>
      </w:tr>
      <w:tr w:rsidR="00F95313" w14:paraId="372E08D4" w14:textId="77777777" w:rsidTr="00751DD9">
        <w:tc>
          <w:tcPr>
            <w:tcW w:w="1555" w:type="dxa"/>
          </w:tcPr>
          <w:p w14:paraId="68ADF278" w14:textId="77777777" w:rsidR="00F95313" w:rsidRDefault="00F95313" w:rsidP="00F95313">
            <w:pPr>
              <w:numPr>
                <w:ilvl w:val="0"/>
                <w:numId w:val="1"/>
              </w:numPr>
              <w:spacing w:before="120" w:after="120"/>
              <w:ind w:left="567" w:firstLine="0"/>
            </w:pPr>
          </w:p>
        </w:tc>
        <w:tc>
          <w:tcPr>
            <w:tcW w:w="7943" w:type="dxa"/>
          </w:tcPr>
          <w:p w14:paraId="743BDA2E" w14:textId="56AE8EDB" w:rsidR="00F95313" w:rsidRDefault="00F95313" w:rsidP="00E17365">
            <w:r w:rsidRPr="001019EF">
              <w:rPr>
                <w:bdr w:val="none" w:sz="0" w:space="0" w:color="auto" w:frame="1"/>
                <w:lang w:eastAsia="nl-BE"/>
              </w:rPr>
              <w:t>B - BK10, BK11; F- BK10, BK11; O – BK11, BK12</w:t>
            </w:r>
          </w:p>
        </w:tc>
      </w:tr>
      <w:tr w:rsidR="00F95313" w14:paraId="2B6669C2" w14:textId="77777777" w:rsidTr="00751DD9">
        <w:tc>
          <w:tcPr>
            <w:tcW w:w="1555" w:type="dxa"/>
          </w:tcPr>
          <w:p w14:paraId="4ACC6568" w14:textId="77777777" w:rsidR="00F95313" w:rsidRDefault="00F95313" w:rsidP="00F95313">
            <w:pPr>
              <w:numPr>
                <w:ilvl w:val="0"/>
                <w:numId w:val="1"/>
              </w:numPr>
              <w:spacing w:before="120" w:after="120"/>
              <w:ind w:left="567" w:firstLine="0"/>
            </w:pPr>
          </w:p>
        </w:tc>
        <w:tc>
          <w:tcPr>
            <w:tcW w:w="7943" w:type="dxa"/>
          </w:tcPr>
          <w:p w14:paraId="1E5B30A8" w14:textId="01AB4AFE" w:rsidR="00F95313" w:rsidRDefault="00F95313" w:rsidP="00E17365">
            <w:r w:rsidRPr="001019EF">
              <w:rPr>
                <w:bdr w:val="none" w:sz="0" w:space="0" w:color="auto" w:frame="1"/>
                <w:lang w:eastAsia="nl-BE"/>
              </w:rPr>
              <w:t>B - BK3; F- BK3; O – BK3</w:t>
            </w:r>
          </w:p>
        </w:tc>
      </w:tr>
      <w:tr w:rsidR="00F95313" w14:paraId="26C5B499" w14:textId="77777777" w:rsidTr="00751DD9">
        <w:tc>
          <w:tcPr>
            <w:tcW w:w="1555" w:type="dxa"/>
          </w:tcPr>
          <w:p w14:paraId="2C014DD8" w14:textId="77777777" w:rsidR="00F95313" w:rsidRDefault="00F95313" w:rsidP="00F95313">
            <w:pPr>
              <w:numPr>
                <w:ilvl w:val="0"/>
                <w:numId w:val="1"/>
              </w:numPr>
              <w:spacing w:before="120" w:after="120"/>
              <w:ind w:left="567" w:firstLine="0"/>
            </w:pPr>
          </w:p>
        </w:tc>
        <w:tc>
          <w:tcPr>
            <w:tcW w:w="7943" w:type="dxa"/>
          </w:tcPr>
          <w:p w14:paraId="491431C2" w14:textId="1D94150D" w:rsidR="00F95313" w:rsidRDefault="00B057BE" w:rsidP="00E17365">
            <w:r>
              <w:rPr>
                <w:bdr w:val="none" w:sz="0" w:space="0" w:color="auto" w:frame="1"/>
                <w:lang w:eastAsia="nl-BE"/>
              </w:rPr>
              <w:t>SMD 04.01.03</w:t>
            </w:r>
          </w:p>
        </w:tc>
      </w:tr>
      <w:tr w:rsidR="00F95313" w14:paraId="6029E00D" w14:textId="77777777" w:rsidTr="00751DD9">
        <w:tc>
          <w:tcPr>
            <w:tcW w:w="1555" w:type="dxa"/>
          </w:tcPr>
          <w:p w14:paraId="2167894A" w14:textId="77777777" w:rsidR="00F95313" w:rsidRDefault="00F95313" w:rsidP="00F95313">
            <w:pPr>
              <w:numPr>
                <w:ilvl w:val="0"/>
                <w:numId w:val="1"/>
              </w:numPr>
              <w:spacing w:before="120" w:after="120"/>
              <w:ind w:left="567" w:firstLine="0"/>
            </w:pPr>
          </w:p>
        </w:tc>
        <w:tc>
          <w:tcPr>
            <w:tcW w:w="7943" w:type="dxa"/>
          </w:tcPr>
          <w:p w14:paraId="1C0AAA09" w14:textId="7ED7638C" w:rsidR="00F95313" w:rsidRDefault="00F95313" w:rsidP="00E17365">
            <w:r w:rsidRPr="001019EF">
              <w:rPr>
                <w:bdr w:val="none" w:sz="0" w:space="0" w:color="auto" w:frame="1"/>
                <w:lang w:eastAsia="nl-BE"/>
              </w:rPr>
              <w:t>B – BK10, BK11; F- BK10, BK11; O – BK11, BK12</w:t>
            </w:r>
          </w:p>
        </w:tc>
      </w:tr>
      <w:tr w:rsidR="00F95313" w14:paraId="189F123D" w14:textId="77777777" w:rsidTr="00751DD9">
        <w:tc>
          <w:tcPr>
            <w:tcW w:w="1555" w:type="dxa"/>
          </w:tcPr>
          <w:p w14:paraId="539A2509" w14:textId="7E3FA12E" w:rsidR="00F95313" w:rsidRDefault="003958F6" w:rsidP="00F95313">
            <w:pPr>
              <w:numPr>
                <w:ilvl w:val="0"/>
                <w:numId w:val="1"/>
              </w:numPr>
              <w:spacing w:before="120" w:after="120"/>
              <w:ind w:left="567" w:firstLine="0"/>
            </w:pPr>
            <w:r>
              <w:t>+</w:t>
            </w:r>
          </w:p>
        </w:tc>
        <w:tc>
          <w:tcPr>
            <w:tcW w:w="7943" w:type="dxa"/>
          </w:tcPr>
          <w:p w14:paraId="5B8BAE00" w14:textId="2812E481" w:rsidR="00F95313" w:rsidRDefault="00F95313" w:rsidP="00E17365">
            <w:r w:rsidRPr="001019EF">
              <w:t>-</w:t>
            </w:r>
          </w:p>
        </w:tc>
      </w:tr>
      <w:tr w:rsidR="00F95313" w14:paraId="65C804E2" w14:textId="77777777" w:rsidTr="00751DD9">
        <w:tc>
          <w:tcPr>
            <w:tcW w:w="1555" w:type="dxa"/>
          </w:tcPr>
          <w:p w14:paraId="7CCB4638" w14:textId="77777777" w:rsidR="00F95313" w:rsidRDefault="00F95313" w:rsidP="00F95313">
            <w:pPr>
              <w:numPr>
                <w:ilvl w:val="0"/>
                <w:numId w:val="1"/>
              </w:numPr>
              <w:spacing w:before="120" w:after="120"/>
              <w:ind w:left="567" w:firstLine="0"/>
            </w:pPr>
          </w:p>
        </w:tc>
        <w:tc>
          <w:tcPr>
            <w:tcW w:w="7943" w:type="dxa"/>
          </w:tcPr>
          <w:p w14:paraId="1D51CA3B" w14:textId="77D4E46E" w:rsidR="00F95313" w:rsidRDefault="00F95313" w:rsidP="00E17365">
            <w:r w:rsidRPr="001019EF">
              <w:rPr>
                <w:bdr w:val="none" w:sz="0" w:space="0" w:color="auto" w:frame="1"/>
                <w:lang w:eastAsia="nl-BE"/>
              </w:rPr>
              <w:t>B – BK11; O – BK12</w:t>
            </w:r>
          </w:p>
        </w:tc>
      </w:tr>
      <w:tr w:rsidR="00F95313" w14:paraId="23AF216C" w14:textId="77777777" w:rsidTr="00751DD9">
        <w:tc>
          <w:tcPr>
            <w:tcW w:w="1555" w:type="dxa"/>
          </w:tcPr>
          <w:p w14:paraId="4F879E3C" w14:textId="77777777" w:rsidR="00F95313" w:rsidRDefault="00F95313" w:rsidP="00F95313">
            <w:pPr>
              <w:numPr>
                <w:ilvl w:val="0"/>
                <w:numId w:val="1"/>
              </w:numPr>
              <w:spacing w:before="120" w:after="120"/>
              <w:ind w:left="567" w:firstLine="0"/>
            </w:pPr>
          </w:p>
        </w:tc>
        <w:tc>
          <w:tcPr>
            <w:tcW w:w="7943" w:type="dxa"/>
          </w:tcPr>
          <w:p w14:paraId="20CE4162" w14:textId="3D4C3950" w:rsidR="00F95313" w:rsidRDefault="00F95313" w:rsidP="00E17365">
            <w:r w:rsidRPr="001019EF">
              <w:rPr>
                <w:bdr w:val="none" w:sz="0" w:space="0" w:color="auto" w:frame="1"/>
                <w:lang w:eastAsia="nl-BE"/>
              </w:rPr>
              <w:t>B – BK10; F- BK11; O – BK11</w:t>
            </w:r>
          </w:p>
        </w:tc>
      </w:tr>
      <w:tr w:rsidR="00F95313" w14:paraId="700393AD" w14:textId="77777777" w:rsidTr="00751DD9">
        <w:tc>
          <w:tcPr>
            <w:tcW w:w="1555" w:type="dxa"/>
          </w:tcPr>
          <w:p w14:paraId="1A0868D9" w14:textId="77777777" w:rsidR="00F95313" w:rsidRDefault="00F95313" w:rsidP="00F95313">
            <w:pPr>
              <w:numPr>
                <w:ilvl w:val="0"/>
                <w:numId w:val="1"/>
              </w:numPr>
              <w:spacing w:before="120" w:after="120"/>
              <w:ind w:left="567" w:firstLine="0"/>
            </w:pPr>
          </w:p>
        </w:tc>
        <w:tc>
          <w:tcPr>
            <w:tcW w:w="7943" w:type="dxa"/>
          </w:tcPr>
          <w:p w14:paraId="4FAB0C4C" w14:textId="303F7486" w:rsidR="00F95313" w:rsidRDefault="00F95313" w:rsidP="00E17365">
            <w:r w:rsidRPr="001019EF">
              <w:rPr>
                <w:bdr w:val="none" w:sz="0" w:space="0" w:color="auto" w:frame="1"/>
                <w:lang w:eastAsia="nl-BE"/>
              </w:rPr>
              <w:t>B – BK11; F- BK11; O – BK12</w:t>
            </w:r>
          </w:p>
        </w:tc>
      </w:tr>
      <w:tr w:rsidR="00F95313" w14:paraId="58599E37" w14:textId="77777777" w:rsidTr="00751DD9">
        <w:tc>
          <w:tcPr>
            <w:tcW w:w="1555" w:type="dxa"/>
          </w:tcPr>
          <w:p w14:paraId="75FE123C" w14:textId="77777777" w:rsidR="00F95313" w:rsidRDefault="00F95313" w:rsidP="00F95313">
            <w:pPr>
              <w:numPr>
                <w:ilvl w:val="0"/>
                <w:numId w:val="1"/>
              </w:numPr>
              <w:spacing w:before="120" w:after="120"/>
              <w:ind w:left="567" w:firstLine="0"/>
            </w:pPr>
          </w:p>
        </w:tc>
        <w:tc>
          <w:tcPr>
            <w:tcW w:w="7943" w:type="dxa"/>
          </w:tcPr>
          <w:p w14:paraId="2F0E72DF" w14:textId="0D6616F1" w:rsidR="00F95313" w:rsidRDefault="00F95313" w:rsidP="00E17365">
            <w:r w:rsidRPr="001019EF">
              <w:rPr>
                <w:bdr w:val="none" w:sz="0" w:space="0" w:color="auto" w:frame="1"/>
                <w:lang w:eastAsia="nl-BE"/>
              </w:rPr>
              <w:t>B – BK11; F- BK11; O – BK12</w:t>
            </w:r>
          </w:p>
        </w:tc>
      </w:tr>
      <w:tr w:rsidR="00F95313" w14:paraId="34839965" w14:textId="77777777" w:rsidTr="00751DD9">
        <w:tc>
          <w:tcPr>
            <w:tcW w:w="1555" w:type="dxa"/>
          </w:tcPr>
          <w:p w14:paraId="6301BA03" w14:textId="77777777" w:rsidR="00F95313" w:rsidRDefault="00F95313" w:rsidP="00F95313">
            <w:pPr>
              <w:numPr>
                <w:ilvl w:val="0"/>
                <w:numId w:val="1"/>
              </w:numPr>
              <w:spacing w:before="120" w:after="120"/>
              <w:ind w:left="567" w:firstLine="0"/>
            </w:pPr>
          </w:p>
        </w:tc>
        <w:tc>
          <w:tcPr>
            <w:tcW w:w="7943" w:type="dxa"/>
          </w:tcPr>
          <w:p w14:paraId="5449F688" w14:textId="208AE25C" w:rsidR="00F95313" w:rsidRDefault="00F95313" w:rsidP="00E17365">
            <w:r w:rsidRPr="001019EF">
              <w:rPr>
                <w:bdr w:val="none" w:sz="0" w:space="0" w:color="auto" w:frame="1"/>
                <w:lang w:eastAsia="nl-BE"/>
              </w:rPr>
              <w:t>B – BK11; O – BK12</w:t>
            </w:r>
          </w:p>
        </w:tc>
      </w:tr>
    </w:tbl>
    <w:p w14:paraId="15876F8C" w14:textId="2D4CF341" w:rsidR="00CF5989" w:rsidRDefault="00AB6653" w:rsidP="00C72E21">
      <w:pPr>
        <w:spacing w:before="120"/>
      </w:pPr>
      <w:bookmarkStart w:id="125" w:name="_Toc184732542"/>
      <w:bookmarkStart w:id="126" w:name="_Toc187845174"/>
      <w:bookmarkStart w:id="127" w:name="_Toc54974891"/>
      <w:bookmarkStart w:id="128" w:name="_Toc184289843"/>
      <w:r>
        <w:t>De</w:t>
      </w:r>
      <w:r w:rsidR="00C72E21">
        <w:t xml:space="preserve"> gekozen specifieke minimumdoelen (SMD) of de doelen die leiden naar één of meer beroepskwalificaties (BK) worden </w:t>
      </w:r>
      <w:r>
        <w:t>hieronder cursief weergegeven.</w:t>
      </w:r>
    </w:p>
    <w:p w14:paraId="4B664BC2" w14:textId="3A1D6A65" w:rsidR="00F96C37" w:rsidRDefault="00F96C37" w:rsidP="000F5644">
      <w:pPr>
        <w:pStyle w:val="Kop2"/>
      </w:pPr>
      <w:bookmarkStart w:id="129" w:name="_Toc189212915"/>
      <w:r w:rsidRPr="009F5617">
        <w:t>Specifieke minimumdoelen</w:t>
      </w:r>
      <w:bookmarkEnd w:id="125"/>
      <w:bookmarkEnd w:id="126"/>
      <w:bookmarkEnd w:id="129"/>
    </w:p>
    <w:tbl>
      <w:tblPr>
        <w:tblW w:w="9625" w:type="dxa"/>
        <w:tblInd w:w="-5" w:type="dxa"/>
        <w:tblLook w:val="04A0" w:firstRow="1" w:lastRow="0" w:firstColumn="1" w:lastColumn="0" w:noHBand="0" w:noVBand="1"/>
      </w:tblPr>
      <w:tblGrid>
        <w:gridCol w:w="1405"/>
        <w:gridCol w:w="8220"/>
      </w:tblGrid>
      <w:tr w:rsidR="00526FD0" w:rsidRPr="00C92989" w14:paraId="12BBD1FB" w14:textId="77777777" w:rsidTr="006A7DE1">
        <w:tc>
          <w:tcPr>
            <w:tcW w:w="1405" w:type="dxa"/>
          </w:tcPr>
          <w:p w14:paraId="6B701D6D" w14:textId="77777777" w:rsidR="00526FD0" w:rsidRPr="00DB58C1" w:rsidRDefault="00526FD0" w:rsidP="006A7DE1">
            <w:pPr>
              <w:spacing w:after="0"/>
            </w:pPr>
            <w:r w:rsidRPr="00343C62">
              <w:t>04.01.01</w:t>
            </w:r>
          </w:p>
        </w:tc>
        <w:tc>
          <w:tcPr>
            <w:tcW w:w="8220" w:type="dxa"/>
          </w:tcPr>
          <w:p w14:paraId="4725DDD3" w14:textId="77777777" w:rsidR="00526FD0" w:rsidRPr="00C92989" w:rsidRDefault="00526FD0" w:rsidP="006A7DE1">
            <w:pPr>
              <w:spacing w:after="0"/>
            </w:pPr>
            <w:r w:rsidRPr="00343C62">
              <w:t>De leerlingen doorlopen een artistiek proces in functie van een creatie.</w:t>
            </w:r>
          </w:p>
        </w:tc>
      </w:tr>
      <w:tr w:rsidR="00526FD0" w:rsidRPr="00C92989" w14:paraId="1B715FAC" w14:textId="77777777" w:rsidTr="006A7DE1">
        <w:trPr>
          <w:trHeight w:val="513"/>
        </w:trPr>
        <w:tc>
          <w:tcPr>
            <w:tcW w:w="1405" w:type="dxa"/>
          </w:tcPr>
          <w:p w14:paraId="4A7333FE" w14:textId="77777777" w:rsidR="00526FD0" w:rsidRPr="00DB58C1" w:rsidRDefault="00526FD0" w:rsidP="006A7DE1">
            <w:pPr>
              <w:spacing w:after="0"/>
            </w:pPr>
            <w:r w:rsidRPr="00343C62">
              <w:t>04.01.02</w:t>
            </w:r>
          </w:p>
        </w:tc>
        <w:tc>
          <w:tcPr>
            <w:tcW w:w="8220" w:type="dxa"/>
          </w:tcPr>
          <w:p w14:paraId="409E7EC0" w14:textId="77777777" w:rsidR="00526FD0" w:rsidRPr="00C92989" w:rsidRDefault="00526FD0" w:rsidP="006A7DE1">
            <w:pPr>
              <w:spacing w:after="0"/>
            </w:pPr>
            <w:r w:rsidRPr="00133129">
              <w:t>De leerlingen creëren persoonlijk artistiek werk vanuit een artistieke taal met behulp van specifieke bouwstenen, technieken en materialen.</w:t>
            </w:r>
          </w:p>
        </w:tc>
      </w:tr>
      <w:tr w:rsidR="00526FD0" w:rsidRPr="00503777" w14:paraId="41AA6F88" w14:textId="77777777" w:rsidTr="006A7DE1">
        <w:tc>
          <w:tcPr>
            <w:tcW w:w="1405" w:type="dxa"/>
          </w:tcPr>
          <w:p w14:paraId="67700DBE" w14:textId="77777777" w:rsidR="00526FD0" w:rsidRPr="00503777" w:rsidRDefault="00526FD0" w:rsidP="006A7DE1">
            <w:pPr>
              <w:spacing w:after="0"/>
              <w:rPr>
                <w:i/>
                <w:iCs/>
              </w:rPr>
            </w:pPr>
            <w:r w:rsidRPr="00503777">
              <w:rPr>
                <w:i/>
                <w:iCs/>
              </w:rPr>
              <w:t>04.01.03</w:t>
            </w:r>
          </w:p>
        </w:tc>
        <w:tc>
          <w:tcPr>
            <w:tcW w:w="8220" w:type="dxa"/>
          </w:tcPr>
          <w:p w14:paraId="50CC1E12" w14:textId="77777777" w:rsidR="00526FD0" w:rsidRPr="00503777" w:rsidRDefault="00526FD0" w:rsidP="006A7DE1">
            <w:pPr>
              <w:spacing w:after="0"/>
              <w:rPr>
                <w:i/>
                <w:iCs/>
              </w:rPr>
            </w:pPr>
            <w:r w:rsidRPr="00503777">
              <w:rPr>
                <w:i/>
                <w:iCs/>
              </w:rPr>
              <w:t>De leerlingen zetten hun artistieke deskundigheid in voor een gemeenschappelijk project.</w:t>
            </w:r>
          </w:p>
        </w:tc>
      </w:tr>
      <w:tr w:rsidR="00526FD0" w:rsidRPr="00503777" w14:paraId="1C7C57CB" w14:textId="77777777" w:rsidTr="006A7DE1">
        <w:tc>
          <w:tcPr>
            <w:tcW w:w="1405" w:type="dxa"/>
          </w:tcPr>
          <w:p w14:paraId="428589D3" w14:textId="77777777" w:rsidR="00526FD0" w:rsidRPr="00503777" w:rsidRDefault="00526FD0" w:rsidP="006A7DE1">
            <w:pPr>
              <w:spacing w:after="0"/>
              <w:rPr>
                <w:i/>
                <w:iCs/>
              </w:rPr>
            </w:pPr>
            <w:r w:rsidRPr="00503777">
              <w:rPr>
                <w:i/>
                <w:iCs/>
              </w:rPr>
              <w:t>04.01.04</w:t>
            </w:r>
          </w:p>
        </w:tc>
        <w:tc>
          <w:tcPr>
            <w:tcW w:w="8220" w:type="dxa"/>
          </w:tcPr>
          <w:p w14:paraId="18054031" w14:textId="77777777" w:rsidR="00526FD0" w:rsidRPr="00503777" w:rsidRDefault="00526FD0" w:rsidP="006A7DE1">
            <w:pPr>
              <w:spacing w:after="0"/>
              <w:rPr>
                <w:i/>
                <w:iCs/>
              </w:rPr>
            </w:pPr>
            <w:r w:rsidRPr="00503777">
              <w:rPr>
                <w:i/>
                <w:iCs/>
              </w:rPr>
              <w:t xml:space="preserve">De leerlingen gaan in dialoog over elkaars artistiek proces, werk en presentatie aan de hand van afgesproken </w:t>
            </w:r>
            <w:proofErr w:type="spellStart"/>
            <w:r w:rsidRPr="00503777">
              <w:rPr>
                <w:i/>
                <w:iCs/>
              </w:rPr>
              <w:t>opdrachtgebonden</w:t>
            </w:r>
            <w:proofErr w:type="spellEnd"/>
            <w:r w:rsidRPr="00503777">
              <w:rPr>
                <w:i/>
                <w:iCs/>
              </w:rPr>
              <w:t xml:space="preserve"> criteria.</w:t>
            </w:r>
          </w:p>
        </w:tc>
      </w:tr>
      <w:tr w:rsidR="00526FD0" w:rsidRPr="00C92989" w14:paraId="05B77DDA" w14:textId="77777777" w:rsidTr="006A7DE1">
        <w:tc>
          <w:tcPr>
            <w:tcW w:w="1405" w:type="dxa"/>
          </w:tcPr>
          <w:p w14:paraId="6940BEDD" w14:textId="77777777" w:rsidR="00526FD0" w:rsidRPr="00343C62" w:rsidRDefault="00526FD0" w:rsidP="006A7DE1">
            <w:pPr>
              <w:spacing w:after="0"/>
            </w:pPr>
            <w:r w:rsidRPr="00F625A9">
              <w:t>04.02.01</w:t>
            </w:r>
          </w:p>
        </w:tc>
        <w:tc>
          <w:tcPr>
            <w:tcW w:w="8220" w:type="dxa"/>
          </w:tcPr>
          <w:p w14:paraId="73E7265C" w14:textId="77777777" w:rsidR="00526FD0" w:rsidRPr="00343C62" w:rsidRDefault="00526FD0" w:rsidP="006A7DE1">
            <w:pPr>
              <w:spacing w:after="0"/>
            </w:pPr>
            <w:r w:rsidRPr="00F625A9">
              <w:t>De leerlingen analyseren kunstuitingen uit verschillende stromingen, periodes en westerse en niet-westerse samenlevingen om een kunsthistorisch referentiekader op te bouwen.</w:t>
            </w:r>
          </w:p>
        </w:tc>
      </w:tr>
      <w:tr w:rsidR="00526FD0" w:rsidRPr="00C92989" w14:paraId="59D2D603" w14:textId="77777777" w:rsidTr="006A7DE1">
        <w:tc>
          <w:tcPr>
            <w:tcW w:w="1405" w:type="dxa"/>
          </w:tcPr>
          <w:p w14:paraId="6B63D35C" w14:textId="77777777" w:rsidR="00526FD0" w:rsidRPr="00F625A9" w:rsidRDefault="00526FD0" w:rsidP="006A7DE1">
            <w:pPr>
              <w:spacing w:after="0"/>
            </w:pPr>
            <w:r w:rsidRPr="00F625A9">
              <w:t>04.02.02</w:t>
            </w:r>
          </w:p>
        </w:tc>
        <w:tc>
          <w:tcPr>
            <w:tcW w:w="8220" w:type="dxa"/>
          </w:tcPr>
          <w:p w14:paraId="6FB04EFB" w14:textId="77777777" w:rsidR="00526FD0" w:rsidRPr="00D758EB" w:rsidRDefault="00526FD0" w:rsidP="006A7DE1">
            <w:pPr>
              <w:spacing w:after="0"/>
              <w:rPr>
                <w:rFonts w:eastAsiaTheme="minorEastAsia"/>
              </w:rPr>
            </w:pPr>
            <w:r w:rsidRPr="00F625A9">
              <w:t xml:space="preserve">De leerlingen reflecteren vanuit meerdere perspectieven over de betekenis van kunst en kunstuitingen </w:t>
            </w:r>
            <w:r w:rsidRPr="00F625A9">
              <w:rPr>
                <w:rFonts w:eastAsiaTheme="minorEastAsia"/>
              </w:rPr>
              <w:t>in diverse contexten.</w:t>
            </w:r>
          </w:p>
        </w:tc>
      </w:tr>
    </w:tbl>
    <w:p w14:paraId="18DE06DA" w14:textId="71043895" w:rsidR="00A00764" w:rsidRDefault="00270496" w:rsidP="000F5644">
      <w:pPr>
        <w:pStyle w:val="Kop2"/>
      </w:pPr>
      <w:bookmarkStart w:id="130" w:name="_Toc189212916"/>
      <w:r>
        <w:t>Doelen die leiden naar een of meer beroepskwalificaties</w:t>
      </w:r>
      <w:bookmarkEnd w:id="127"/>
      <w:bookmarkEnd w:id="128"/>
      <w:bookmarkEnd w:id="130"/>
    </w:p>
    <w:p w14:paraId="30758B59" w14:textId="05D00D17" w:rsidR="009A25AC" w:rsidRPr="009A25AC" w:rsidRDefault="009A25AC" w:rsidP="000F5644">
      <w:pPr>
        <w:pStyle w:val="Kop3"/>
      </w:pPr>
      <w:bookmarkStart w:id="131" w:name="_Toc189212917"/>
      <w:bookmarkStart w:id="132" w:name="_Hlk149416354"/>
      <w:bookmarkEnd w:id="103"/>
      <w:bookmarkEnd w:id="123"/>
      <w:r w:rsidRPr="009A25AC">
        <w:t>Beroepskwalificatie Amateur beeldend kunstenaar (B)</w:t>
      </w:r>
      <w:bookmarkEnd w:id="131"/>
    </w:p>
    <w:p w14:paraId="36576A37" w14:textId="34DA6E42" w:rsidR="0054318F" w:rsidRPr="007D3814" w:rsidRDefault="0054318F" w:rsidP="00A709BC">
      <w:pPr>
        <w:spacing w:after="0"/>
      </w:pPr>
      <w:r w:rsidRPr="007D3814">
        <w:t>BK</w:t>
      </w:r>
      <w:r>
        <w:t xml:space="preserve"> </w:t>
      </w:r>
      <w:r w:rsidRPr="007D3814">
        <w:t xml:space="preserve">1. Werkt met oog voor het eigen welzijn en het welzijn van anderen </w:t>
      </w:r>
    </w:p>
    <w:p w14:paraId="52928E34" w14:textId="77777777" w:rsidR="0054318F" w:rsidRPr="007D3814" w:rsidRDefault="0054318F" w:rsidP="0054318F">
      <w:pPr>
        <w:pStyle w:val="Opsomming2"/>
        <w:rPr>
          <w:lang w:eastAsia="nl-BE"/>
        </w:rPr>
      </w:pPr>
      <w:r w:rsidRPr="007D3814">
        <w:rPr>
          <w:lang w:eastAsia="nl-BE"/>
        </w:rPr>
        <w:t>Handelt ergonomisch verantwoord.</w:t>
      </w:r>
    </w:p>
    <w:p w14:paraId="5B665301" w14:textId="77777777" w:rsidR="0054318F" w:rsidRPr="007D3814" w:rsidRDefault="0054318F" w:rsidP="0054318F">
      <w:pPr>
        <w:pStyle w:val="Opsomming2"/>
        <w:rPr>
          <w:lang w:eastAsia="nl-BE"/>
        </w:rPr>
      </w:pPr>
      <w:r w:rsidRPr="007D3814">
        <w:rPr>
          <w:lang w:eastAsia="nl-BE"/>
        </w:rPr>
        <w:t>Gaat veilig om met materiaal.</w:t>
      </w:r>
    </w:p>
    <w:p w14:paraId="7F8B3FB3" w14:textId="77777777" w:rsidR="0054318F" w:rsidRPr="007D3814" w:rsidRDefault="0054318F" w:rsidP="0054318F">
      <w:pPr>
        <w:pStyle w:val="Opsomming2"/>
        <w:rPr>
          <w:lang w:eastAsia="nl-BE"/>
        </w:rPr>
      </w:pPr>
      <w:r w:rsidRPr="007D3814">
        <w:rPr>
          <w:lang w:eastAsia="nl-BE"/>
        </w:rPr>
        <w:t>Signaleert risico’s.</w:t>
      </w:r>
    </w:p>
    <w:p w14:paraId="1C17BD47" w14:textId="77777777" w:rsidR="0054318F" w:rsidRPr="00A709BC" w:rsidRDefault="0054318F" w:rsidP="00A709BC">
      <w:pPr>
        <w:spacing w:after="0"/>
        <w:rPr>
          <w:i/>
          <w:iCs/>
        </w:rPr>
      </w:pPr>
      <w:r w:rsidRPr="00A709BC">
        <w:rPr>
          <w:i/>
          <w:iCs/>
        </w:rPr>
        <w:t xml:space="preserve">BK 2. Ontwikkelt artistieke concepten en ideeën </w:t>
      </w:r>
    </w:p>
    <w:p w14:paraId="55C4FB06" w14:textId="77777777" w:rsidR="0054318F" w:rsidRPr="00A709BC" w:rsidRDefault="0054318F" w:rsidP="0054318F">
      <w:pPr>
        <w:pStyle w:val="Opsomming2"/>
        <w:rPr>
          <w:i/>
          <w:iCs/>
          <w:lang w:eastAsia="nl-BE"/>
        </w:rPr>
      </w:pPr>
      <w:r w:rsidRPr="00A709BC">
        <w:rPr>
          <w:i/>
          <w:iCs/>
          <w:lang w:eastAsia="nl-BE"/>
        </w:rPr>
        <w:t>Integreert opgedane inzichten in het creatieve proces.</w:t>
      </w:r>
    </w:p>
    <w:p w14:paraId="00DEF1CC" w14:textId="77777777" w:rsidR="0054318F" w:rsidRPr="00A709BC" w:rsidRDefault="0054318F" w:rsidP="0054318F">
      <w:pPr>
        <w:pStyle w:val="Opsomming2"/>
        <w:rPr>
          <w:i/>
          <w:iCs/>
          <w:lang w:eastAsia="nl-BE"/>
        </w:rPr>
      </w:pPr>
      <w:r w:rsidRPr="00A709BC">
        <w:rPr>
          <w:i/>
          <w:iCs/>
          <w:lang w:eastAsia="nl-BE"/>
        </w:rPr>
        <w:t>Verzamelt basismateriaal.</w:t>
      </w:r>
    </w:p>
    <w:p w14:paraId="03EEBFB5" w14:textId="77777777" w:rsidR="0054318F" w:rsidRPr="00A709BC" w:rsidRDefault="0054318F" w:rsidP="0054318F">
      <w:pPr>
        <w:pStyle w:val="Opsomming2"/>
        <w:rPr>
          <w:i/>
          <w:iCs/>
          <w:lang w:eastAsia="nl-BE"/>
        </w:rPr>
      </w:pPr>
      <w:r w:rsidRPr="00A709BC">
        <w:rPr>
          <w:i/>
          <w:iCs/>
          <w:lang w:eastAsia="nl-BE"/>
        </w:rPr>
        <w:t>Analyseert basismateriaal.</w:t>
      </w:r>
    </w:p>
    <w:p w14:paraId="793D36C1" w14:textId="77777777" w:rsidR="0054318F" w:rsidRPr="00A709BC" w:rsidRDefault="0054318F" w:rsidP="0054318F">
      <w:pPr>
        <w:pStyle w:val="Opsomming2"/>
        <w:rPr>
          <w:i/>
          <w:iCs/>
          <w:lang w:eastAsia="nl-BE"/>
        </w:rPr>
      </w:pPr>
      <w:r w:rsidRPr="00A709BC">
        <w:rPr>
          <w:i/>
          <w:iCs/>
          <w:lang w:eastAsia="nl-BE"/>
        </w:rPr>
        <w:t>Werkt aan een persoonlijke visie.</w:t>
      </w:r>
    </w:p>
    <w:p w14:paraId="3C6A71B3" w14:textId="77777777" w:rsidR="0054318F" w:rsidRPr="00A709BC" w:rsidRDefault="0054318F" w:rsidP="0054318F">
      <w:pPr>
        <w:pStyle w:val="Opsomming2"/>
        <w:rPr>
          <w:i/>
          <w:iCs/>
          <w:lang w:eastAsia="nl-BE"/>
        </w:rPr>
      </w:pPr>
      <w:r w:rsidRPr="00A709BC">
        <w:rPr>
          <w:i/>
          <w:iCs/>
          <w:lang w:eastAsia="nl-BE"/>
        </w:rPr>
        <w:t>Gaat scheppend, associatief en (re)productief om met intuïties.</w:t>
      </w:r>
    </w:p>
    <w:p w14:paraId="5A98A3B0" w14:textId="77777777" w:rsidR="0054318F" w:rsidRPr="00A709BC" w:rsidRDefault="0054318F" w:rsidP="0054318F">
      <w:pPr>
        <w:pStyle w:val="Opsomming2"/>
        <w:rPr>
          <w:i/>
          <w:iCs/>
          <w:lang w:eastAsia="nl-BE"/>
        </w:rPr>
      </w:pPr>
      <w:proofErr w:type="spellStart"/>
      <w:r w:rsidRPr="00A709BC">
        <w:rPr>
          <w:i/>
          <w:iCs/>
          <w:lang w:eastAsia="nl-BE"/>
        </w:rPr>
        <w:t>Interageert</w:t>
      </w:r>
      <w:proofErr w:type="spellEnd"/>
      <w:r w:rsidRPr="00A709BC">
        <w:rPr>
          <w:i/>
          <w:iCs/>
          <w:lang w:eastAsia="nl-BE"/>
        </w:rPr>
        <w:t xml:space="preserve"> met andere artistieke disciplines.</w:t>
      </w:r>
    </w:p>
    <w:p w14:paraId="2CCC719A" w14:textId="77777777" w:rsidR="0054318F" w:rsidRPr="00A709BC" w:rsidRDefault="0054318F" w:rsidP="0054318F">
      <w:pPr>
        <w:pStyle w:val="Opsomming2"/>
        <w:rPr>
          <w:i/>
          <w:iCs/>
          <w:lang w:eastAsia="nl-BE"/>
        </w:rPr>
      </w:pPr>
      <w:r w:rsidRPr="00A709BC">
        <w:rPr>
          <w:i/>
          <w:iCs/>
          <w:lang w:eastAsia="nl-BE"/>
        </w:rPr>
        <w:t>Transformeert waarnemingen en indrukken in artistieke ideeën.</w:t>
      </w:r>
    </w:p>
    <w:p w14:paraId="3A2EF28B" w14:textId="77777777" w:rsidR="0054318F" w:rsidRPr="00A709BC" w:rsidRDefault="0054318F" w:rsidP="00A709BC">
      <w:pPr>
        <w:spacing w:after="0"/>
        <w:rPr>
          <w:i/>
          <w:iCs/>
        </w:rPr>
      </w:pPr>
      <w:r w:rsidRPr="00A709BC">
        <w:rPr>
          <w:i/>
          <w:iCs/>
        </w:rPr>
        <w:t xml:space="preserve">BK 3. Zet artistieke concepten en ideeën om in een uitvoerbaar geheel </w:t>
      </w:r>
    </w:p>
    <w:p w14:paraId="361B90EB" w14:textId="77777777" w:rsidR="0054318F" w:rsidRPr="00A709BC" w:rsidRDefault="0054318F" w:rsidP="0054318F">
      <w:pPr>
        <w:pStyle w:val="Opsomming2"/>
        <w:rPr>
          <w:i/>
          <w:iCs/>
          <w:lang w:eastAsia="nl-BE"/>
        </w:rPr>
      </w:pPr>
      <w:r w:rsidRPr="00A709BC">
        <w:rPr>
          <w:i/>
          <w:iCs/>
          <w:lang w:eastAsia="nl-BE"/>
        </w:rPr>
        <w:t>Geeft vorm aan verbeelding.</w:t>
      </w:r>
    </w:p>
    <w:p w14:paraId="5A9359B7" w14:textId="77777777" w:rsidR="0054318F" w:rsidRPr="00A709BC" w:rsidRDefault="0054318F" w:rsidP="0054318F">
      <w:pPr>
        <w:pStyle w:val="Opsomming2"/>
        <w:rPr>
          <w:i/>
          <w:iCs/>
          <w:lang w:eastAsia="nl-BE"/>
        </w:rPr>
      </w:pPr>
      <w:r w:rsidRPr="00A709BC">
        <w:rPr>
          <w:i/>
          <w:iCs/>
          <w:lang w:eastAsia="nl-BE"/>
        </w:rPr>
        <w:t>Kiest materialen, technieken en methodes.</w:t>
      </w:r>
    </w:p>
    <w:p w14:paraId="61E5B338" w14:textId="77777777" w:rsidR="0054318F" w:rsidRPr="00A709BC" w:rsidRDefault="0054318F" w:rsidP="0054318F">
      <w:pPr>
        <w:pStyle w:val="Opsomming2"/>
        <w:rPr>
          <w:i/>
          <w:iCs/>
          <w:lang w:eastAsia="nl-BE"/>
        </w:rPr>
      </w:pPr>
      <w:r w:rsidRPr="00A709BC">
        <w:rPr>
          <w:i/>
          <w:iCs/>
          <w:lang w:eastAsia="nl-BE"/>
        </w:rPr>
        <w:t>Hanteert materialen, technieken en methodes.</w:t>
      </w:r>
    </w:p>
    <w:p w14:paraId="44196135" w14:textId="77777777" w:rsidR="0054318F" w:rsidRPr="00A709BC" w:rsidRDefault="0054318F" w:rsidP="0054318F">
      <w:pPr>
        <w:pStyle w:val="Opsomming2"/>
        <w:rPr>
          <w:i/>
          <w:iCs/>
          <w:lang w:eastAsia="nl-BE"/>
        </w:rPr>
      </w:pPr>
      <w:proofErr w:type="spellStart"/>
      <w:r w:rsidRPr="00A709BC">
        <w:rPr>
          <w:i/>
          <w:iCs/>
          <w:lang w:eastAsia="nl-BE"/>
        </w:rPr>
        <w:t>Interageert</w:t>
      </w:r>
      <w:proofErr w:type="spellEnd"/>
      <w:r w:rsidRPr="00A709BC">
        <w:rPr>
          <w:i/>
          <w:iCs/>
          <w:lang w:eastAsia="nl-BE"/>
        </w:rPr>
        <w:t xml:space="preserve"> met betrokken medewerkers.</w:t>
      </w:r>
    </w:p>
    <w:p w14:paraId="1CB2FD61" w14:textId="77777777" w:rsidR="0054318F" w:rsidRPr="00A709BC" w:rsidRDefault="0054318F" w:rsidP="0054318F">
      <w:pPr>
        <w:pStyle w:val="Opsomming2"/>
        <w:rPr>
          <w:i/>
          <w:iCs/>
          <w:lang w:eastAsia="nl-BE"/>
        </w:rPr>
      </w:pPr>
      <w:r w:rsidRPr="00A709BC">
        <w:rPr>
          <w:i/>
          <w:iCs/>
          <w:lang w:eastAsia="nl-BE"/>
        </w:rPr>
        <w:t>Bewaakt de artistieke visie.</w:t>
      </w:r>
    </w:p>
    <w:p w14:paraId="19AF44E3" w14:textId="77777777" w:rsidR="0054318F" w:rsidRPr="00A709BC" w:rsidRDefault="0054318F" w:rsidP="00A709BC">
      <w:pPr>
        <w:spacing w:after="0"/>
        <w:rPr>
          <w:i/>
          <w:iCs/>
        </w:rPr>
      </w:pPr>
      <w:r w:rsidRPr="00A709BC">
        <w:rPr>
          <w:i/>
          <w:iCs/>
        </w:rPr>
        <w:t xml:space="preserve">BK 4. Ontwikkelt een eigen artistieke praktijk </w:t>
      </w:r>
    </w:p>
    <w:p w14:paraId="73F2795A" w14:textId="77777777" w:rsidR="0054318F" w:rsidRPr="00A709BC" w:rsidRDefault="0054318F" w:rsidP="0054318F">
      <w:pPr>
        <w:pStyle w:val="Opsomming2"/>
        <w:rPr>
          <w:i/>
          <w:iCs/>
          <w:lang w:eastAsia="nl-BE"/>
        </w:rPr>
      </w:pPr>
      <w:r w:rsidRPr="00A709BC">
        <w:rPr>
          <w:i/>
          <w:iCs/>
          <w:lang w:eastAsia="nl-BE"/>
        </w:rPr>
        <w:t>Heeft oog voor maatschappelijke en artistieke tendensen.</w:t>
      </w:r>
    </w:p>
    <w:p w14:paraId="38265713" w14:textId="77777777" w:rsidR="0054318F" w:rsidRPr="00A709BC" w:rsidRDefault="0054318F" w:rsidP="0054318F">
      <w:pPr>
        <w:pStyle w:val="Opsomming2"/>
        <w:rPr>
          <w:i/>
          <w:iCs/>
          <w:lang w:eastAsia="nl-BE"/>
        </w:rPr>
      </w:pPr>
      <w:r w:rsidRPr="00A709BC">
        <w:rPr>
          <w:i/>
          <w:iCs/>
          <w:lang w:eastAsia="nl-BE"/>
        </w:rPr>
        <w:lastRenderedPageBreak/>
        <w:t>Heeft oog voor artistieke en culturele praktijken.</w:t>
      </w:r>
    </w:p>
    <w:p w14:paraId="31E7449A" w14:textId="77777777" w:rsidR="0054318F" w:rsidRPr="00A709BC" w:rsidRDefault="0054318F" w:rsidP="0054318F">
      <w:pPr>
        <w:pStyle w:val="Opsomming2"/>
        <w:rPr>
          <w:i/>
          <w:iCs/>
          <w:lang w:eastAsia="nl-BE"/>
        </w:rPr>
      </w:pPr>
      <w:r w:rsidRPr="00A709BC">
        <w:rPr>
          <w:i/>
          <w:iCs/>
          <w:lang w:eastAsia="nl-BE"/>
        </w:rPr>
        <w:t>Heeft oog voor technieken en technologische trends in relatie tot de eigen werkzaamheden.</w:t>
      </w:r>
    </w:p>
    <w:p w14:paraId="103F937A" w14:textId="77777777" w:rsidR="0054318F" w:rsidRPr="00A709BC" w:rsidRDefault="0054318F" w:rsidP="0054318F">
      <w:pPr>
        <w:pStyle w:val="Opsomming2"/>
        <w:rPr>
          <w:i/>
          <w:iCs/>
          <w:lang w:eastAsia="nl-BE"/>
        </w:rPr>
      </w:pPr>
      <w:r w:rsidRPr="00A709BC">
        <w:rPr>
          <w:i/>
          <w:iCs/>
          <w:lang w:eastAsia="nl-BE"/>
        </w:rPr>
        <w:t>Onderzoekt in functie van de eigen artistieke praktijk.</w:t>
      </w:r>
    </w:p>
    <w:p w14:paraId="72096664" w14:textId="77777777" w:rsidR="0054318F" w:rsidRPr="00A709BC" w:rsidRDefault="0054318F" w:rsidP="0054318F">
      <w:pPr>
        <w:pStyle w:val="Opsomming2"/>
        <w:rPr>
          <w:i/>
          <w:iCs/>
          <w:lang w:eastAsia="nl-BE"/>
        </w:rPr>
      </w:pPr>
      <w:r w:rsidRPr="00A709BC">
        <w:rPr>
          <w:i/>
          <w:iCs/>
          <w:lang w:eastAsia="nl-BE"/>
        </w:rPr>
        <w:t>Reflecteert over eigen werk en over de eigen praktijk.</w:t>
      </w:r>
    </w:p>
    <w:p w14:paraId="6DA9F792" w14:textId="77777777" w:rsidR="0054318F" w:rsidRPr="00A709BC" w:rsidRDefault="0054318F" w:rsidP="0054318F">
      <w:pPr>
        <w:pStyle w:val="Opsomming2"/>
        <w:rPr>
          <w:i/>
          <w:iCs/>
          <w:lang w:eastAsia="nl-BE"/>
        </w:rPr>
      </w:pPr>
      <w:r w:rsidRPr="00A709BC">
        <w:rPr>
          <w:i/>
          <w:iCs/>
          <w:lang w:eastAsia="nl-BE"/>
        </w:rPr>
        <w:t>Ontwikkelt een eigen artistieke taal.</w:t>
      </w:r>
    </w:p>
    <w:p w14:paraId="2C8B95F3" w14:textId="77777777" w:rsidR="0054318F" w:rsidRPr="00A709BC" w:rsidRDefault="0054318F" w:rsidP="0054318F">
      <w:pPr>
        <w:pStyle w:val="Opsomming2"/>
        <w:rPr>
          <w:i/>
          <w:iCs/>
          <w:lang w:eastAsia="nl-BE"/>
        </w:rPr>
      </w:pPr>
      <w:r w:rsidRPr="00A709BC">
        <w:rPr>
          <w:i/>
          <w:iCs/>
          <w:lang w:eastAsia="nl-BE"/>
        </w:rPr>
        <w:t>Heeft oog voor de eigen artistieke ontwikkeling.</w:t>
      </w:r>
    </w:p>
    <w:p w14:paraId="02045323" w14:textId="77777777" w:rsidR="0054318F" w:rsidRPr="00A709BC" w:rsidRDefault="0054318F" w:rsidP="0054318F">
      <w:pPr>
        <w:pStyle w:val="Opsomming2"/>
        <w:rPr>
          <w:i/>
          <w:iCs/>
          <w:lang w:eastAsia="nl-BE"/>
        </w:rPr>
      </w:pPr>
      <w:r w:rsidRPr="00A709BC">
        <w:rPr>
          <w:i/>
          <w:iCs/>
          <w:lang w:eastAsia="nl-BE"/>
        </w:rPr>
        <w:t>Ontwikkelt de eigen deskundigheid.</w:t>
      </w:r>
    </w:p>
    <w:p w14:paraId="7AF6209B" w14:textId="77777777" w:rsidR="0054318F" w:rsidRPr="00A709BC" w:rsidRDefault="0054318F" w:rsidP="0054318F">
      <w:pPr>
        <w:pStyle w:val="Opsomming2"/>
        <w:rPr>
          <w:i/>
          <w:iCs/>
          <w:lang w:eastAsia="nl-BE"/>
        </w:rPr>
      </w:pPr>
      <w:r w:rsidRPr="00A709BC">
        <w:rPr>
          <w:i/>
          <w:iCs/>
          <w:lang w:eastAsia="nl-BE"/>
        </w:rPr>
        <w:t>Gaat constructief om met feedback.</w:t>
      </w:r>
    </w:p>
    <w:p w14:paraId="4F4DD1AC" w14:textId="77777777" w:rsidR="0054318F" w:rsidRPr="00A709BC" w:rsidRDefault="0054318F" w:rsidP="00A709BC">
      <w:pPr>
        <w:spacing w:after="0"/>
        <w:rPr>
          <w:i/>
          <w:iCs/>
        </w:rPr>
      </w:pPr>
      <w:r w:rsidRPr="00A709BC">
        <w:rPr>
          <w:i/>
          <w:iCs/>
        </w:rPr>
        <w:t xml:space="preserve">BK 5. Engageert zich voor een persoonlijk artistiek project </w:t>
      </w:r>
    </w:p>
    <w:p w14:paraId="77718B86" w14:textId="77777777" w:rsidR="0054318F" w:rsidRPr="00A709BC" w:rsidRDefault="0054318F" w:rsidP="0054318F">
      <w:pPr>
        <w:pStyle w:val="Opsomming2"/>
        <w:rPr>
          <w:i/>
          <w:iCs/>
          <w:lang w:eastAsia="nl-BE"/>
        </w:rPr>
      </w:pPr>
      <w:r w:rsidRPr="00A709BC">
        <w:rPr>
          <w:i/>
          <w:iCs/>
          <w:lang w:eastAsia="nl-BE"/>
        </w:rPr>
        <w:t>Is ontvankelijk voor inspiratie.</w:t>
      </w:r>
    </w:p>
    <w:p w14:paraId="5A027DED" w14:textId="77777777" w:rsidR="0054318F" w:rsidRPr="00A709BC" w:rsidRDefault="0054318F" w:rsidP="0054318F">
      <w:pPr>
        <w:pStyle w:val="Opsomming2"/>
        <w:rPr>
          <w:i/>
          <w:iCs/>
          <w:lang w:eastAsia="nl-BE"/>
        </w:rPr>
      </w:pPr>
      <w:r w:rsidRPr="00A709BC">
        <w:rPr>
          <w:i/>
          <w:iCs/>
          <w:lang w:eastAsia="nl-BE"/>
        </w:rPr>
        <w:t>Voelt intuïtief aan wat mogelijkheden heeft.</w:t>
      </w:r>
    </w:p>
    <w:p w14:paraId="2CA5DCD1" w14:textId="77777777" w:rsidR="0054318F" w:rsidRPr="00A709BC" w:rsidRDefault="0054318F" w:rsidP="0054318F">
      <w:pPr>
        <w:pStyle w:val="Opsomming2"/>
        <w:rPr>
          <w:i/>
          <w:iCs/>
          <w:lang w:eastAsia="nl-BE"/>
        </w:rPr>
      </w:pPr>
      <w:r w:rsidRPr="00A709BC">
        <w:rPr>
          <w:i/>
          <w:iCs/>
          <w:lang w:eastAsia="nl-BE"/>
        </w:rPr>
        <w:t>Geeft het ontwikkelend idee tijd en ruimte.</w:t>
      </w:r>
    </w:p>
    <w:p w14:paraId="72151118" w14:textId="77777777" w:rsidR="0054318F" w:rsidRPr="00A709BC" w:rsidRDefault="0054318F" w:rsidP="0054318F">
      <w:pPr>
        <w:pStyle w:val="Opsomming2"/>
        <w:rPr>
          <w:i/>
          <w:iCs/>
          <w:lang w:eastAsia="nl-BE"/>
        </w:rPr>
      </w:pPr>
      <w:r w:rsidRPr="00A709BC">
        <w:rPr>
          <w:i/>
          <w:iCs/>
          <w:lang w:eastAsia="nl-BE"/>
        </w:rPr>
        <w:t>Zet intenties om in daden.</w:t>
      </w:r>
    </w:p>
    <w:p w14:paraId="2D3DB763" w14:textId="77777777" w:rsidR="0054318F" w:rsidRPr="00A709BC" w:rsidRDefault="0054318F" w:rsidP="0054318F">
      <w:pPr>
        <w:pStyle w:val="Opsomming2"/>
        <w:rPr>
          <w:i/>
          <w:iCs/>
          <w:lang w:eastAsia="nl-BE"/>
        </w:rPr>
      </w:pPr>
      <w:r w:rsidRPr="00A709BC">
        <w:rPr>
          <w:i/>
          <w:iCs/>
          <w:lang w:eastAsia="nl-BE"/>
        </w:rPr>
        <w:t>Is pragmatisch ingesteld (vb. op vlak van tijd, geld …).</w:t>
      </w:r>
    </w:p>
    <w:p w14:paraId="33B11992" w14:textId="77777777" w:rsidR="0054318F" w:rsidRPr="007D3814" w:rsidRDefault="0054318F" w:rsidP="00A709BC">
      <w:pPr>
        <w:spacing w:after="0"/>
      </w:pPr>
      <w:r w:rsidRPr="007D3814">
        <w:t>BK</w:t>
      </w:r>
      <w:r>
        <w:t xml:space="preserve"> </w:t>
      </w:r>
      <w:r w:rsidRPr="007D3814">
        <w:t xml:space="preserve">6. Overloopt de stappen in de realisatie van het werk </w:t>
      </w:r>
    </w:p>
    <w:p w14:paraId="2C2ED041" w14:textId="77777777" w:rsidR="0054318F" w:rsidRPr="007D3814" w:rsidRDefault="0054318F" w:rsidP="0054318F">
      <w:pPr>
        <w:pStyle w:val="Opsomming2"/>
        <w:rPr>
          <w:lang w:eastAsia="nl-BE"/>
        </w:rPr>
      </w:pPr>
      <w:r w:rsidRPr="007D3814">
        <w:rPr>
          <w:lang w:eastAsia="nl-BE"/>
        </w:rPr>
        <w:t>Bepaalt elke stap van de uitvoeringsvoorwaarden (termijn, budget, materialen, technieken, noodzakelijke diensten, samenwerking …).</w:t>
      </w:r>
    </w:p>
    <w:p w14:paraId="1AF81BC4" w14:textId="77777777" w:rsidR="0054318F" w:rsidRPr="007D3814" w:rsidRDefault="0054318F" w:rsidP="0054318F">
      <w:pPr>
        <w:pStyle w:val="Opsomming2"/>
        <w:rPr>
          <w:lang w:eastAsia="nl-BE"/>
        </w:rPr>
      </w:pPr>
      <w:r w:rsidRPr="007D3814">
        <w:rPr>
          <w:lang w:eastAsia="nl-BE"/>
        </w:rPr>
        <w:t>Stelt indien nodig een planning op.</w:t>
      </w:r>
    </w:p>
    <w:p w14:paraId="3B4DF2FD" w14:textId="77777777" w:rsidR="0054318F" w:rsidRPr="007D3814" w:rsidRDefault="0054318F" w:rsidP="00A709BC">
      <w:pPr>
        <w:spacing w:after="0"/>
      </w:pPr>
      <w:r w:rsidRPr="007D3814">
        <w:t>BK</w:t>
      </w:r>
      <w:r>
        <w:t xml:space="preserve"> </w:t>
      </w:r>
      <w:r w:rsidRPr="007D3814">
        <w:t xml:space="preserve">7. Kiest en koopt materialen </w:t>
      </w:r>
    </w:p>
    <w:p w14:paraId="386FA402" w14:textId="77777777" w:rsidR="0054318F" w:rsidRPr="007D3814" w:rsidRDefault="0054318F" w:rsidP="0054318F">
      <w:pPr>
        <w:pStyle w:val="Opsomming2"/>
        <w:rPr>
          <w:lang w:eastAsia="nl-BE"/>
        </w:rPr>
      </w:pPr>
      <w:r w:rsidRPr="007D3814">
        <w:rPr>
          <w:lang w:eastAsia="nl-BE"/>
        </w:rPr>
        <w:t>Kiest materiaal dat het best bij zijn artistiek project past.</w:t>
      </w:r>
    </w:p>
    <w:p w14:paraId="2DF3C13C" w14:textId="77777777" w:rsidR="0054318F" w:rsidRPr="007D3814" w:rsidRDefault="0054318F" w:rsidP="0054318F">
      <w:pPr>
        <w:pStyle w:val="Opsomming2"/>
        <w:rPr>
          <w:lang w:eastAsia="nl-BE"/>
        </w:rPr>
      </w:pPr>
      <w:r w:rsidRPr="007D3814">
        <w:rPr>
          <w:lang w:eastAsia="nl-BE"/>
        </w:rPr>
        <w:t>Bepaalt aan welke technische en esthetische vereisten materialen moeten voldoen.</w:t>
      </w:r>
    </w:p>
    <w:p w14:paraId="7B48F2D6" w14:textId="77777777" w:rsidR="0054318F" w:rsidRPr="007D3814" w:rsidRDefault="0054318F" w:rsidP="0054318F">
      <w:pPr>
        <w:pStyle w:val="Opsomming2"/>
        <w:rPr>
          <w:lang w:eastAsia="nl-BE"/>
        </w:rPr>
      </w:pPr>
      <w:r w:rsidRPr="007D3814">
        <w:rPr>
          <w:lang w:eastAsia="nl-BE"/>
        </w:rPr>
        <w:t>Heeft oog voor prijs/kwaliteit verhouding.</w:t>
      </w:r>
    </w:p>
    <w:p w14:paraId="3898E5FE" w14:textId="77777777" w:rsidR="0054318F" w:rsidRPr="00A709BC" w:rsidRDefault="0054318F" w:rsidP="00A709BC">
      <w:pPr>
        <w:spacing w:after="0"/>
        <w:rPr>
          <w:i/>
          <w:iCs/>
        </w:rPr>
      </w:pPr>
      <w:r w:rsidRPr="00A709BC">
        <w:rPr>
          <w:i/>
          <w:iCs/>
        </w:rPr>
        <w:t xml:space="preserve">BK 8. Realiseert beeldend werk </w:t>
      </w:r>
    </w:p>
    <w:p w14:paraId="5CBC0AA0" w14:textId="77777777" w:rsidR="0054318F" w:rsidRPr="00A709BC" w:rsidRDefault="0054318F" w:rsidP="0054318F">
      <w:pPr>
        <w:pStyle w:val="Opsomming2"/>
        <w:rPr>
          <w:i/>
          <w:iCs/>
          <w:lang w:eastAsia="nl-BE"/>
        </w:rPr>
      </w:pPr>
      <w:r w:rsidRPr="00A709BC">
        <w:rPr>
          <w:i/>
          <w:iCs/>
          <w:lang w:eastAsia="nl-BE"/>
        </w:rPr>
        <w:t>Drukt zich persoonlijk uit.</w:t>
      </w:r>
    </w:p>
    <w:p w14:paraId="34F095A9" w14:textId="77777777" w:rsidR="0054318F" w:rsidRPr="00A709BC" w:rsidRDefault="0054318F" w:rsidP="0054318F">
      <w:pPr>
        <w:pStyle w:val="Opsomming2"/>
        <w:rPr>
          <w:i/>
          <w:iCs/>
          <w:lang w:eastAsia="nl-BE"/>
        </w:rPr>
      </w:pPr>
      <w:r w:rsidRPr="00A709BC">
        <w:rPr>
          <w:i/>
          <w:iCs/>
          <w:lang w:eastAsia="nl-BE"/>
        </w:rPr>
        <w:t>Vindt inspiratie voor het creëren van nieuw werk.</w:t>
      </w:r>
    </w:p>
    <w:p w14:paraId="0CAA3FB3" w14:textId="77777777" w:rsidR="0054318F" w:rsidRPr="00A709BC" w:rsidRDefault="0054318F" w:rsidP="0054318F">
      <w:pPr>
        <w:pStyle w:val="Opsomming2"/>
        <w:rPr>
          <w:i/>
          <w:iCs/>
          <w:lang w:eastAsia="nl-BE"/>
        </w:rPr>
      </w:pPr>
      <w:r w:rsidRPr="00A709BC">
        <w:rPr>
          <w:i/>
          <w:iCs/>
          <w:lang w:eastAsia="nl-BE"/>
        </w:rPr>
        <w:t>Werkt vanuit een voorliefde voor een bepaalde beeldende vormgeving.</w:t>
      </w:r>
    </w:p>
    <w:p w14:paraId="7A5A7E8E" w14:textId="77777777" w:rsidR="0054318F" w:rsidRPr="00A709BC" w:rsidRDefault="0054318F" w:rsidP="0054318F">
      <w:pPr>
        <w:pStyle w:val="Opsomming2"/>
        <w:rPr>
          <w:i/>
          <w:iCs/>
          <w:lang w:eastAsia="nl-BE"/>
        </w:rPr>
      </w:pPr>
      <w:r w:rsidRPr="00A709BC">
        <w:rPr>
          <w:i/>
          <w:iCs/>
          <w:lang w:eastAsia="nl-BE"/>
        </w:rPr>
        <w:t>Verzamelt informatie over trends en stijlen.</w:t>
      </w:r>
    </w:p>
    <w:p w14:paraId="7CB60731" w14:textId="77777777" w:rsidR="0054318F" w:rsidRPr="00A709BC" w:rsidRDefault="0054318F" w:rsidP="0054318F">
      <w:pPr>
        <w:pStyle w:val="Opsomming2"/>
        <w:rPr>
          <w:i/>
          <w:iCs/>
          <w:lang w:eastAsia="nl-BE"/>
        </w:rPr>
      </w:pPr>
      <w:r w:rsidRPr="00A709BC">
        <w:rPr>
          <w:i/>
          <w:iCs/>
          <w:lang w:eastAsia="nl-BE"/>
        </w:rPr>
        <w:t>Werkt een basisontwerp uit waarin concept, stijl, vorm … worden vastgelegd.</w:t>
      </w:r>
    </w:p>
    <w:p w14:paraId="6E3EDB82" w14:textId="77777777" w:rsidR="0054318F" w:rsidRPr="00A709BC" w:rsidRDefault="0054318F" w:rsidP="0054318F">
      <w:pPr>
        <w:pStyle w:val="Opsomming2"/>
        <w:rPr>
          <w:i/>
          <w:iCs/>
          <w:lang w:eastAsia="nl-BE"/>
        </w:rPr>
      </w:pPr>
      <w:r w:rsidRPr="00A709BC">
        <w:rPr>
          <w:i/>
          <w:iCs/>
          <w:lang w:eastAsia="nl-BE"/>
        </w:rPr>
        <w:t>Kiest materialen, technieken en methodes in functie van het werk.</w:t>
      </w:r>
    </w:p>
    <w:p w14:paraId="7C77FC0A" w14:textId="77777777" w:rsidR="0054318F" w:rsidRPr="00A709BC" w:rsidRDefault="0054318F" w:rsidP="0054318F">
      <w:pPr>
        <w:pStyle w:val="Opsomming2"/>
        <w:rPr>
          <w:i/>
          <w:iCs/>
          <w:lang w:eastAsia="nl-BE"/>
        </w:rPr>
      </w:pPr>
      <w:r w:rsidRPr="00A709BC">
        <w:rPr>
          <w:i/>
          <w:iCs/>
          <w:lang w:eastAsia="nl-BE"/>
        </w:rPr>
        <w:t>Hanteert materialen, technieken en methodes in functie van het werk.</w:t>
      </w:r>
    </w:p>
    <w:p w14:paraId="220D088A" w14:textId="77777777" w:rsidR="0054318F" w:rsidRPr="00A709BC" w:rsidRDefault="0054318F" w:rsidP="0054318F">
      <w:pPr>
        <w:pStyle w:val="Opsomming2"/>
        <w:rPr>
          <w:i/>
          <w:iCs/>
          <w:lang w:eastAsia="nl-BE"/>
        </w:rPr>
      </w:pPr>
      <w:r w:rsidRPr="00A709BC">
        <w:rPr>
          <w:i/>
          <w:iCs/>
          <w:lang w:eastAsia="nl-BE"/>
        </w:rPr>
        <w:t>Houdt rekening met de verschillende technische fasen binnen beeldhouwen, schilderen, tekenen, grafiek, keramiek, textiel, mixed media, fotografie…</w:t>
      </w:r>
    </w:p>
    <w:p w14:paraId="690D682D" w14:textId="77777777" w:rsidR="0054318F" w:rsidRPr="00A709BC" w:rsidRDefault="0054318F" w:rsidP="0054318F">
      <w:pPr>
        <w:pStyle w:val="Opsomming2"/>
        <w:rPr>
          <w:i/>
          <w:iCs/>
          <w:lang w:eastAsia="nl-BE"/>
        </w:rPr>
      </w:pPr>
      <w:r w:rsidRPr="00A709BC">
        <w:rPr>
          <w:i/>
          <w:iCs/>
          <w:lang w:eastAsia="nl-BE"/>
        </w:rPr>
        <w:t>Ontwikkelt een persoonlijke aanpak.</w:t>
      </w:r>
    </w:p>
    <w:p w14:paraId="42628294" w14:textId="77777777" w:rsidR="0054318F" w:rsidRPr="00A709BC" w:rsidRDefault="0054318F" w:rsidP="0054318F">
      <w:pPr>
        <w:pStyle w:val="Opsomming2"/>
        <w:rPr>
          <w:i/>
          <w:iCs/>
          <w:lang w:eastAsia="nl-BE"/>
        </w:rPr>
      </w:pPr>
      <w:r w:rsidRPr="00A709BC">
        <w:rPr>
          <w:i/>
          <w:iCs/>
          <w:lang w:eastAsia="nl-BE"/>
        </w:rPr>
        <w:t>Zet materialen in op persoonlijke wijze.</w:t>
      </w:r>
    </w:p>
    <w:p w14:paraId="583847BF" w14:textId="77777777" w:rsidR="0054318F" w:rsidRPr="00A709BC" w:rsidRDefault="0054318F" w:rsidP="0054318F">
      <w:pPr>
        <w:pStyle w:val="Opsomming2"/>
        <w:rPr>
          <w:i/>
          <w:iCs/>
          <w:lang w:eastAsia="nl-BE"/>
        </w:rPr>
      </w:pPr>
      <w:r w:rsidRPr="00A709BC">
        <w:rPr>
          <w:i/>
          <w:iCs/>
          <w:lang w:eastAsia="nl-BE"/>
        </w:rPr>
        <w:t>Gebruikt beeldelementen (kleur, vorm, lijn, compositie …).</w:t>
      </w:r>
    </w:p>
    <w:p w14:paraId="02255E61" w14:textId="77777777" w:rsidR="0054318F" w:rsidRPr="00A709BC" w:rsidRDefault="0054318F" w:rsidP="0054318F">
      <w:pPr>
        <w:pStyle w:val="Opsomming2"/>
        <w:rPr>
          <w:i/>
          <w:iCs/>
          <w:lang w:eastAsia="nl-BE"/>
        </w:rPr>
      </w:pPr>
      <w:r w:rsidRPr="00A709BC">
        <w:rPr>
          <w:i/>
          <w:iCs/>
          <w:lang w:eastAsia="nl-BE"/>
        </w:rPr>
        <w:t>Zoekt voortdurende interactie tussen vorm en inhoud tijdens het creatieproces.</w:t>
      </w:r>
    </w:p>
    <w:p w14:paraId="6EA2699B" w14:textId="77777777" w:rsidR="0054318F" w:rsidRPr="00A709BC" w:rsidRDefault="0054318F" w:rsidP="0054318F">
      <w:pPr>
        <w:pStyle w:val="Opsomming2"/>
        <w:rPr>
          <w:i/>
          <w:iCs/>
          <w:lang w:eastAsia="nl-BE"/>
        </w:rPr>
      </w:pPr>
      <w:r w:rsidRPr="00A709BC">
        <w:rPr>
          <w:i/>
          <w:iCs/>
          <w:lang w:eastAsia="nl-BE"/>
        </w:rPr>
        <w:t>Reflecteert over proces en product en stuurt bij.</w:t>
      </w:r>
    </w:p>
    <w:p w14:paraId="67BA4C41" w14:textId="77777777" w:rsidR="0054318F" w:rsidRPr="00A709BC" w:rsidRDefault="0054318F" w:rsidP="0054318F">
      <w:pPr>
        <w:pStyle w:val="Opsomming2"/>
        <w:rPr>
          <w:i/>
          <w:iCs/>
          <w:lang w:eastAsia="nl-BE"/>
        </w:rPr>
      </w:pPr>
      <w:r w:rsidRPr="00A709BC">
        <w:rPr>
          <w:i/>
          <w:iCs/>
          <w:lang w:eastAsia="nl-BE"/>
        </w:rPr>
        <w:t>Combineert intuïtie, ervaring en kennis.</w:t>
      </w:r>
    </w:p>
    <w:p w14:paraId="710C4E93" w14:textId="77777777" w:rsidR="0054318F" w:rsidRPr="00A709BC" w:rsidRDefault="0054318F" w:rsidP="0054318F">
      <w:pPr>
        <w:pStyle w:val="Opsomming2"/>
        <w:rPr>
          <w:i/>
          <w:iCs/>
          <w:lang w:eastAsia="nl-BE"/>
        </w:rPr>
      </w:pPr>
      <w:r w:rsidRPr="00A709BC">
        <w:rPr>
          <w:i/>
          <w:iCs/>
          <w:lang w:eastAsia="nl-BE"/>
        </w:rPr>
        <w:t>Legt verbanden tussen het vorige werk, het te realiseren werk en het totale oeuvre.</w:t>
      </w:r>
    </w:p>
    <w:p w14:paraId="002F4C00" w14:textId="77777777" w:rsidR="0054318F" w:rsidRPr="00A709BC" w:rsidRDefault="0054318F" w:rsidP="0054318F">
      <w:pPr>
        <w:pStyle w:val="Opsomming2"/>
        <w:rPr>
          <w:i/>
          <w:iCs/>
          <w:lang w:eastAsia="nl-BE"/>
        </w:rPr>
      </w:pPr>
      <w:r w:rsidRPr="00A709BC">
        <w:rPr>
          <w:i/>
          <w:iCs/>
          <w:lang w:eastAsia="nl-BE"/>
        </w:rPr>
        <w:t>Verlegt de eigen artistieke grenzen.</w:t>
      </w:r>
    </w:p>
    <w:p w14:paraId="31835360" w14:textId="77777777" w:rsidR="0054318F" w:rsidRPr="00A709BC" w:rsidRDefault="0054318F" w:rsidP="0054318F">
      <w:pPr>
        <w:pStyle w:val="Opsomming2"/>
        <w:rPr>
          <w:i/>
          <w:iCs/>
          <w:lang w:eastAsia="nl-BE"/>
        </w:rPr>
      </w:pPr>
      <w:r w:rsidRPr="00A709BC">
        <w:rPr>
          <w:i/>
          <w:iCs/>
          <w:lang w:eastAsia="nl-BE"/>
        </w:rPr>
        <w:t>Bepaalt wanneer het werk af is.</w:t>
      </w:r>
    </w:p>
    <w:p w14:paraId="16224646" w14:textId="77777777" w:rsidR="0054318F" w:rsidRPr="00A709BC" w:rsidRDefault="0054318F" w:rsidP="0054318F">
      <w:pPr>
        <w:pStyle w:val="Opsomming2"/>
        <w:rPr>
          <w:i/>
          <w:iCs/>
          <w:lang w:eastAsia="nl-BE"/>
        </w:rPr>
      </w:pPr>
      <w:r w:rsidRPr="00A709BC">
        <w:rPr>
          <w:i/>
          <w:iCs/>
          <w:lang w:eastAsia="nl-BE"/>
        </w:rPr>
        <w:t>Onderzoekt de praktische realisatie van het beeldend werk en stuurt bij.</w:t>
      </w:r>
    </w:p>
    <w:p w14:paraId="3BEE965D" w14:textId="77777777" w:rsidR="0054318F" w:rsidRPr="00A709BC" w:rsidRDefault="0054318F" w:rsidP="00A709BC">
      <w:pPr>
        <w:spacing w:after="0"/>
        <w:rPr>
          <w:i/>
          <w:iCs/>
        </w:rPr>
      </w:pPr>
      <w:r w:rsidRPr="00A709BC">
        <w:rPr>
          <w:i/>
          <w:iCs/>
        </w:rPr>
        <w:t xml:space="preserve">BK 9. Bouwt een oeuvre op </w:t>
      </w:r>
    </w:p>
    <w:p w14:paraId="4B0B4AB2" w14:textId="77777777" w:rsidR="0054318F" w:rsidRPr="00A709BC" w:rsidRDefault="0054318F" w:rsidP="0054318F">
      <w:pPr>
        <w:pStyle w:val="Opsomming2"/>
        <w:rPr>
          <w:i/>
          <w:iCs/>
          <w:lang w:eastAsia="nl-BE"/>
        </w:rPr>
      </w:pPr>
      <w:r w:rsidRPr="00A709BC">
        <w:rPr>
          <w:i/>
          <w:iCs/>
          <w:lang w:eastAsia="nl-BE"/>
        </w:rPr>
        <w:t>Bouwt een samenhangend geheel van zelf gecreëerde werken op.</w:t>
      </w:r>
    </w:p>
    <w:p w14:paraId="0B3D717F" w14:textId="77777777" w:rsidR="0054318F" w:rsidRPr="00A709BC" w:rsidRDefault="0054318F" w:rsidP="0054318F">
      <w:pPr>
        <w:pStyle w:val="Opsomming2"/>
        <w:rPr>
          <w:i/>
          <w:iCs/>
          <w:lang w:eastAsia="nl-BE"/>
        </w:rPr>
      </w:pPr>
      <w:r w:rsidRPr="00A709BC">
        <w:rPr>
          <w:i/>
          <w:iCs/>
          <w:lang w:eastAsia="nl-BE"/>
        </w:rPr>
        <w:t>Reflecteert over zijn oeuvre (evolutie, samenhang …).</w:t>
      </w:r>
    </w:p>
    <w:p w14:paraId="4F37DF04" w14:textId="77777777" w:rsidR="0054318F" w:rsidRPr="00A709BC" w:rsidRDefault="0054318F" w:rsidP="0054318F">
      <w:pPr>
        <w:pStyle w:val="Opsomming2"/>
        <w:rPr>
          <w:i/>
          <w:iCs/>
          <w:lang w:eastAsia="nl-BE"/>
        </w:rPr>
      </w:pPr>
      <w:r w:rsidRPr="00A709BC">
        <w:rPr>
          <w:i/>
          <w:iCs/>
          <w:lang w:eastAsia="nl-BE"/>
        </w:rPr>
        <w:t>Kadert nieuw werk binnen het eigen oeuvre.</w:t>
      </w:r>
    </w:p>
    <w:p w14:paraId="2D737A0A" w14:textId="77777777" w:rsidR="0054318F" w:rsidRPr="00A709BC" w:rsidRDefault="0054318F" w:rsidP="0054318F">
      <w:pPr>
        <w:pStyle w:val="Opsomming2"/>
        <w:rPr>
          <w:i/>
          <w:iCs/>
          <w:lang w:eastAsia="nl-BE"/>
        </w:rPr>
      </w:pPr>
      <w:r w:rsidRPr="00A709BC">
        <w:rPr>
          <w:i/>
          <w:iCs/>
          <w:lang w:eastAsia="nl-BE"/>
        </w:rPr>
        <w:lastRenderedPageBreak/>
        <w:t>Reflecteert over de wijze waarop het eigen oeuvre zich verhoudt tot dat van andere beeldende kunstenaars.</w:t>
      </w:r>
    </w:p>
    <w:p w14:paraId="421DA674" w14:textId="77777777" w:rsidR="0054318F" w:rsidRPr="00A709BC" w:rsidRDefault="0054318F" w:rsidP="0054318F">
      <w:pPr>
        <w:pStyle w:val="Opsomming2"/>
        <w:rPr>
          <w:i/>
          <w:iCs/>
          <w:lang w:eastAsia="nl-BE"/>
        </w:rPr>
      </w:pPr>
      <w:r w:rsidRPr="00A709BC">
        <w:rPr>
          <w:i/>
          <w:iCs/>
          <w:lang w:eastAsia="nl-BE"/>
        </w:rPr>
        <w:t>Bewaakt de eigen artistieke visie.</w:t>
      </w:r>
    </w:p>
    <w:p w14:paraId="06877B4C" w14:textId="77777777" w:rsidR="0054318F" w:rsidRPr="00A709BC" w:rsidRDefault="0054318F" w:rsidP="0054318F">
      <w:pPr>
        <w:pStyle w:val="Opsomming2"/>
        <w:rPr>
          <w:i/>
          <w:iCs/>
          <w:lang w:eastAsia="nl-BE"/>
        </w:rPr>
      </w:pPr>
      <w:r w:rsidRPr="00A709BC">
        <w:rPr>
          <w:i/>
          <w:iCs/>
          <w:lang w:eastAsia="nl-BE"/>
        </w:rPr>
        <w:t>Respecteert intellectueel eigendomsrecht.</w:t>
      </w:r>
    </w:p>
    <w:p w14:paraId="1691CD35" w14:textId="77777777" w:rsidR="0054318F" w:rsidRPr="00A709BC" w:rsidRDefault="0054318F" w:rsidP="00A709BC">
      <w:pPr>
        <w:spacing w:after="0"/>
        <w:rPr>
          <w:i/>
          <w:iCs/>
        </w:rPr>
      </w:pPr>
      <w:r w:rsidRPr="00A709BC">
        <w:rPr>
          <w:i/>
          <w:iCs/>
        </w:rPr>
        <w:t xml:space="preserve">BK 10. Treedt naar buiten met beeldend werk </w:t>
      </w:r>
    </w:p>
    <w:p w14:paraId="727A1F60" w14:textId="77777777" w:rsidR="0054318F" w:rsidRPr="00A709BC" w:rsidRDefault="0054318F" w:rsidP="0054318F">
      <w:pPr>
        <w:pStyle w:val="Opsomming2"/>
        <w:rPr>
          <w:i/>
          <w:iCs/>
          <w:lang w:eastAsia="nl-BE"/>
        </w:rPr>
      </w:pPr>
      <w:r w:rsidRPr="00A709BC">
        <w:rPr>
          <w:i/>
          <w:iCs/>
          <w:lang w:eastAsia="nl-BE"/>
        </w:rPr>
        <w:t>Bepaalt wanneer het werk kan getoond worden.</w:t>
      </w:r>
    </w:p>
    <w:p w14:paraId="52129DC2" w14:textId="77777777" w:rsidR="0054318F" w:rsidRPr="00A709BC" w:rsidRDefault="0054318F" w:rsidP="0054318F">
      <w:pPr>
        <w:pStyle w:val="Opsomming2"/>
        <w:rPr>
          <w:i/>
          <w:iCs/>
          <w:lang w:eastAsia="nl-BE"/>
        </w:rPr>
      </w:pPr>
      <w:r w:rsidRPr="00A709BC">
        <w:rPr>
          <w:i/>
          <w:iCs/>
          <w:lang w:eastAsia="nl-BE"/>
        </w:rPr>
        <w:t>Bepaalt langs welke kanalen (groepstentoonstelling, solotentoonstelling, wedstrijden, portfolio, online …) beeldend werk getoond wordt.</w:t>
      </w:r>
    </w:p>
    <w:p w14:paraId="2F3B0D4B" w14:textId="77777777" w:rsidR="0054318F" w:rsidRPr="00A709BC" w:rsidRDefault="0054318F" w:rsidP="0054318F">
      <w:pPr>
        <w:pStyle w:val="Opsomming2"/>
        <w:rPr>
          <w:i/>
          <w:iCs/>
          <w:lang w:eastAsia="nl-BE"/>
        </w:rPr>
      </w:pPr>
      <w:r w:rsidRPr="00A709BC">
        <w:rPr>
          <w:i/>
          <w:iCs/>
          <w:lang w:eastAsia="nl-BE"/>
        </w:rPr>
        <w:t>Maakt een selectie van te tonen werk in functie van kanaal en doel.</w:t>
      </w:r>
    </w:p>
    <w:p w14:paraId="0779CCB8" w14:textId="77777777" w:rsidR="0054318F" w:rsidRPr="00A709BC" w:rsidRDefault="0054318F" w:rsidP="0054318F">
      <w:pPr>
        <w:pStyle w:val="Opsomming2"/>
        <w:rPr>
          <w:i/>
          <w:iCs/>
          <w:lang w:eastAsia="nl-BE"/>
        </w:rPr>
      </w:pPr>
      <w:r w:rsidRPr="00A709BC">
        <w:rPr>
          <w:i/>
          <w:iCs/>
          <w:lang w:eastAsia="nl-BE"/>
        </w:rPr>
        <w:t>Gaat constructief om met feedback bij het naar buiten treden met beeldend werk.</w:t>
      </w:r>
    </w:p>
    <w:p w14:paraId="66AF537B" w14:textId="77777777" w:rsidR="0054318F" w:rsidRPr="00A709BC" w:rsidRDefault="0054318F" w:rsidP="0054318F">
      <w:pPr>
        <w:pStyle w:val="Opsomming2"/>
        <w:rPr>
          <w:i/>
          <w:iCs/>
          <w:lang w:eastAsia="nl-BE"/>
        </w:rPr>
      </w:pPr>
      <w:r w:rsidRPr="00A709BC">
        <w:rPr>
          <w:i/>
          <w:iCs/>
          <w:lang w:eastAsia="nl-BE"/>
        </w:rPr>
        <w:t>Hanteert eigen artistieke criteria.</w:t>
      </w:r>
    </w:p>
    <w:p w14:paraId="6F228F11" w14:textId="77777777" w:rsidR="0054318F" w:rsidRPr="00A709BC" w:rsidRDefault="0054318F" w:rsidP="0054318F">
      <w:pPr>
        <w:pStyle w:val="Opsomming2"/>
        <w:rPr>
          <w:i/>
          <w:iCs/>
          <w:lang w:eastAsia="nl-BE"/>
        </w:rPr>
      </w:pPr>
      <w:r w:rsidRPr="00A709BC">
        <w:rPr>
          <w:i/>
          <w:iCs/>
          <w:lang w:eastAsia="nl-BE"/>
        </w:rPr>
        <w:t>Bewaakt de artistieke kwaliteit van de presentatiewijze.</w:t>
      </w:r>
    </w:p>
    <w:p w14:paraId="1BD762E8" w14:textId="77777777" w:rsidR="0054318F" w:rsidRPr="00A709BC" w:rsidRDefault="0054318F" w:rsidP="0054318F">
      <w:pPr>
        <w:pStyle w:val="Opsomming2"/>
        <w:rPr>
          <w:i/>
          <w:iCs/>
          <w:lang w:eastAsia="nl-BE"/>
        </w:rPr>
      </w:pPr>
      <w:r w:rsidRPr="00A709BC">
        <w:rPr>
          <w:i/>
          <w:iCs/>
          <w:lang w:eastAsia="nl-BE"/>
        </w:rPr>
        <w:t>Kiest bewust voor een bepaalde vormgeving.</w:t>
      </w:r>
    </w:p>
    <w:p w14:paraId="30FA2F21" w14:textId="77777777" w:rsidR="0054318F" w:rsidRPr="00A709BC" w:rsidRDefault="0054318F" w:rsidP="0054318F">
      <w:pPr>
        <w:pStyle w:val="Opsomming2"/>
        <w:rPr>
          <w:i/>
          <w:iCs/>
          <w:lang w:eastAsia="nl-BE"/>
        </w:rPr>
      </w:pPr>
      <w:r w:rsidRPr="00A709BC">
        <w:rPr>
          <w:i/>
          <w:iCs/>
          <w:lang w:eastAsia="nl-BE"/>
        </w:rPr>
        <w:t>Bepaalt de frequentie en wijze van communicatie.</w:t>
      </w:r>
    </w:p>
    <w:p w14:paraId="08EEDE75" w14:textId="77777777" w:rsidR="0054318F" w:rsidRPr="00A709BC" w:rsidRDefault="0054318F" w:rsidP="00A709BC">
      <w:pPr>
        <w:spacing w:after="0"/>
        <w:rPr>
          <w:i/>
          <w:iCs/>
        </w:rPr>
      </w:pPr>
      <w:r w:rsidRPr="00A709BC">
        <w:rPr>
          <w:i/>
          <w:iCs/>
        </w:rPr>
        <w:t>BK 11. Stelt beeldend werk tentoon</w:t>
      </w:r>
    </w:p>
    <w:p w14:paraId="4ED8DD55" w14:textId="77777777" w:rsidR="0054318F" w:rsidRPr="00A709BC" w:rsidRDefault="0054318F" w:rsidP="0054318F">
      <w:pPr>
        <w:pStyle w:val="Opsomming2"/>
        <w:rPr>
          <w:i/>
          <w:iCs/>
          <w:lang w:eastAsia="nl-BE"/>
        </w:rPr>
      </w:pPr>
      <w:r w:rsidRPr="00A709BC">
        <w:rPr>
          <w:i/>
          <w:iCs/>
          <w:lang w:eastAsia="nl-BE"/>
        </w:rPr>
        <w:t>Bepaalt het doel van de tentoonstelling (verkoop, netwerken …).</w:t>
      </w:r>
    </w:p>
    <w:p w14:paraId="70AFF3DF" w14:textId="77777777" w:rsidR="0054318F" w:rsidRPr="00A709BC" w:rsidRDefault="0054318F" w:rsidP="0054318F">
      <w:pPr>
        <w:pStyle w:val="Opsomming2"/>
        <w:rPr>
          <w:i/>
          <w:iCs/>
          <w:lang w:eastAsia="nl-BE"/>
        </w:rPr>
      </w:pPr>
      <w:r w:rsidRPr="00A709BC">
        <w:rPr>
          <w:i/>
          <w:iCs/>
          <w:lang w:eastAsia="nl-BE"/>
        </w:rPr>
        <w:t>Bepaalt de algemene sfeer van het gebeuren.</w:t>
      </w:r>
    </w:p>
    <w:p w14:paraId="292BA4BB" w14:textId="77777777" w:rsidR="0054318F" w:rsidRPr="00A709BC" w:rsidRDefault="0054318F" w:rsidP="0054318F">
      <w:pPr>
        <w:pStyle w:val="Opsomming2"/>
        <w:rPr>
          <w:i/>
          <w:iCs/>
          <w:lang w:eastAsia="nl-BE"/>
        </w:rPr>
      </w:pPr>
      <w:r w:rsidRPr="00A709BC">
        <w:rPr>
          <w:i/>
          <w:iCs/>
          <w:lang w:eastAsia="nl-BE"/>
        </w:rPr>
        <w:t>Zoekt een presentatieruimte.</w:t>
      </w:r>
    </w:p>
    <w:p w14:paraId="0A5B5102" w14:textId="77777777" w:rsidR="0054318F" w:rsidRPr="00A709BC" w:rsidRDefault="0054318F" w:rsidP="0054318F">
      <w:pPr>
        <w:pStyle w:val="Opsomming2"/>
        <w:rPr>
          <w:i/>
          <w:iCs/>
          <w:lang w:eastAsia="nl-BE"/>
        </w:rPr>
      </w:pPr>
      <w:r w:rsidRPr="00A709BC">
        <w:rPr>
          <w:i/>
          <w:iCs/>
          <w:lang w:eastAsia="nl-BE"/>
        </w:rPr>
        <w:t>Maakt afspraken i.v.m. verkoop, praktische organisatie, permanentie, verzekering …</w:t>
      </w:r>
    </w:p>
    <w:p w14:paraId="6C3F809B" w14:textId="77777777" w:rsidR="0054318F" w:rsidRPr="00A709BC" w:rsidRDefault="0054318F" w:rsidP="0054318F">
      <w:pPr>
        <w:pStyle w:val="Opsomming2"/>
        <w:rPr>
          <w:i/>
          <w:iCs/>
          <w:lang w:eastAsia="nl-BE"/>
        </w:rPr>
      </w:pPr>
      <w:r w:rsidRPr="00A709BC">
        <w:rPr>
          <w:i/>
          <w:iCs/>
          <w:lang w:eastAsia="nl-BE"/>
        </w:rPr>
        <w:t>Beheert het budget.</w:t>
      </w:r>
    </w:p>
    <w:p w14:paraId="5B35B411" w14:textId="77777777" w:rsidR="0054318F" w:rsidRPr="00A709BC" w:rsidRDefault="0054318F" w:rsidP="0054318F">
      <w:pPr>
        <w:pStyle w:val="Opsomming2"/>
        <w:rPr>
          <w:i/>
          <w:iCs/>
          <w:lang w:eastAsia="nl-BE"/>
        </w:rPr>
      </w:pPr>
      <w:r w:rsidRPr="00A709BC">
        <w:rPr>
          <w:i/>
          <w:iCs/>
          <w:lang w:eastAsia="nl-BE"/>
        </w:rPr>
        <w:t>Presenteert de werken in harmonie met het oeuvre en de locatie.</w:t>
      </w:r>
    </w:p>
    <w:p w14:paraId="3649D076" w14:textId="77777777" w:rsidR="0054318F" w:rsidRPr="00A709BC" w:rsidRDefault="0054318F" w:rsidP="0054318F">
      <w:pPr>
        <w:pStyle w:val="Opsomming2"/>
        <w:rPr>
          <w:i/>
          <w:iCs/>
          <w:lang w:eastAsia="nl-BE"/>
        </w:rPr>
      </w:pPr>
      <w:r w:rsidRPr="00A709BC">
        <w:rPr>
          <w:i/>
          <w:iCs/>
          <w:lang w:eastAsia="nl-BE"/>
        </w:rPr>
        <w:t>Richt de tentoonstellingsruimte in en installeert materiaal.</w:t>
      </w:r>
    </w:p>
    <w:p w14:paraId="48CF0201" w14:textId="77777777" w:rsidR="0054318F" w:rsidRPr="00A709BC" w:rsidRDefault="0054318F" w:rsidP="0054318F">
      <w:pPr>
        <w:pStyle w:val="Opsomming2"/>
        <w:rPr>
          <w:i/>
          <w:iCs/>
          <w:lang w:eastAsia="nl-BE"/>
        </w:rPr>
      </w:pPr>
      <w:r w:rsidRPr="00A709BC">
        <w:rPr>
          <w:i/>
          <w:iCs/>
          <w:lang w:eastAsia="nl-BE"/>
        </w:rPr>
        <w:t>Organiseert dagelijkse voorzieningen voor bezoekers en leveranciers (ontvangst, parking, toiletten, catering ...).</w:t>
      </w:r>
    </w:p>
    <w:p w14:paraId="488CB09C" w14:textId="77777777" w:rsidR="0054318F" w:rsidRPr="007D3814" w:rsidRDefault="0054318F" w:rsidP="00A709BC">
      <w:pPr>
        <w:spacing w:after="0"/>
      </w:pPr>
      <w:r w:rsidRPr="007D3814">
        <w:t>BK</w:t>
      </w:r>
      <w:r>
        <w:t xml:space="preserve"> </w:t>
      </w:r>
      <w:r w:rsidRPr="007D3814">
        <w:t>12. Voorziet in het basisonderhoud van materiaal</w:t>
      </w:r>
    </w:p>
    <w:p w14:paraId="58603F1D" w14:textId="77777777" w:rsidR="0054318F" w:rsidRPr="007D3814" w:rsidRDefault="0054318F" w:rsidP="0054318F">
      <w:pPr>
        <w:pStyle w:val="Opsomming2"/>
        <w:rPr>
          <w:lang w:eastAsia="nl-BE"/>
        </w:rPr>
      </w:pPr>
      <w:r w:rsidRPr="007D3814">
        <w:rPr>
          <w:lang w:eastAsia="nl-BE"/>
        </w:rPr>
        <w:t>Bewaart materiaal.</w:t>
      </w:r>
    </w:p>
    <w:p w14:paraId="7F6231B2" w14:textId="77777777" w:rsidR="0054318F" w:rsidRPr="007D3814" w:rsidRDefault="0054318F" w:rsidP="0054318F">
      <w:pPr>
        <w:pStyle w:val="Opsomming2"/>
        <w:rPr>
          <w:lang w:eastAsia="nl-BE"/>
        </w:rPr>
      </w:pPr>
      <w:r w:rsidRPr="007D3814">
        <w:rPr>
          <w:lang w:eastAsia="nl-BE"/>
        </w:rPr>
        <w:t>Controleert de staat van het materiaal.</w:t>
      </w:r>
    </w:p>
    <w:p w14:paraId="751964A9" w14:textId="77777777" w:rsidR="0054318F" w:rsidRPr="007D3814" w:rsidRDefault="0054318F" w:rsidP="0054318F">
      <w:pPr>
        <w:pStyle w:val="Opsomming2"/>
        <w:rPr>
          <w:lang w:eastAsia="nl-BE"/>
        </w:rPr>
      </w:pPr>
      <w:r w:rsidRPr="007D3814">
        <w:rPr>
          <w:lang w:eastAsia="nl-BE"/>
        </w:rPr>
        <w:t>Onderhoudt het materiaal.</w:t>
      </w:r>
    </w:p>
    <w:p w14:paraId="6A378FEB" w14:textId="77777777" w:rsidR="0054318F" w:rsidRDefault="0054318F" w:rsidP="0054318F">
      <w:pPr>
        <w:pStyle w:val="Opsomming2"/>
        <w:rPr>
          <w:lang w:eastAsia="nl-BE"/>
        </w:rPr>
      </w:pPr>
      <w:r w:rsidRPr="007D3814">
        <w:rPr>
          <w:lang w:eastAsia="nl-BE"/>
        </w:rPr>
        <w:t>Vervangt indien nodig defecte materialen.</w:t>
      </w:r>
    </w:p>
    <w:p w14:paraId="167429E5" w14:textId="476B622D" w:rsidR="006F030A" w:rsidRPr="006833A6" w:rsidRDefault="006F030A" w:rsidP="000F5644">
      <w:pPr>
        <w:pStyle w:val="Kop3"/>
      </w:pPr>
      <w:bookmarkStart w:id="133" w:name="_Toc189212918"/>
      <w:r w:rsidRPr="006833A6">
        <w:t xml:space="preserve">Beroepskwalificatie </w:t>
      </w:r>
      <w:proofErr w:type="gramStart"/>
      <w:r>
        <w:t>A</w:t>
      </w:r>
      <w:r w:rsidRPr="006833A6">
        <w:t>mateur fotograaf</w:t>
      </w:r>
      <w:proofErr w:type="gramEnd"/>
      <w:r>
        <w:t xml:space="preserve"> (F)</w:t>
      </w:r>
      <w:bookmarkEnd w:id="133"/>
    </w:p>
    <w:p w14:paraId="1C03CD1B" w14:textId="3B8B4F86" w:rsidR="00476D62" w:rsidRPr="006F030A" w:rsidRDefault="00476D62" w:rsidP="00A709BC">
      <w:pPr>
        <w:spacing w:after="0"/>
      </w:pPr>
      <w:r w:rsidRPr="006F030A">
        <w:t>BK1. Werkt met oog voor het eigen welzijn en het welzijn van anderen</w:t>
      </w:r>
      <w:r w:rsidR="001A06BE">
        <w:t>.</w:t>
      </w:r>
    </w:p>
    <w:p w14:paraId="58E03B0E" w14:textId="77777777" w:rsidR="00476D62" w:rsidRPr="006F030A" w:rsidRDefault="00476D62" w:rsidP="006F030A">
      <w:pPr>
        <w:pStyle w:val="Opsomming2"/>
        <w:ind w:left="794" w:hanging="397"/>
        <w:rPr>
          <w:lang w:eastAsia="nl-BE"/>
        </w:rPr>
      </w:pPr>
      <w:r w:rsidRPr="006F030A">
        <w:rPr>
          <w:lang w:eastAsia="nl-BE"/>
        </w:rPr>
        <w:t>Handelt ergonomisch verantwoord.</w:t>
      </w:r>
    </w:p>
    <w:p w14:paraId="2D467568" w14:textId="77777777" w:rsidR="00476D62" w:rsidRPr="006F030A" w:rsidRDefault="00476D62" w:rsidP="006F030A">
      <w:pPr>
        <w:pStyle w:val="Opsomming2"/>
        <w:ind w:left="794" w:hanging="397"/>
        <w:rPr>
          <w:lang w:eastAsia="nl-BE"/>
        </w:rPr>
      </w:pPr>
      <w:r w:rsidRPr="006F030A">
        <w:rPr>
          <w:lang w:eastAsia="nl-BE"/>
        </w:rPr>
        <w:t>Gaat veilig om met materiaal.</w:t>
      </w:r>
    </w:p>
    <w:p w14:paraId="0312F126" w14:textId="77777777" w:rsidR="00476D62" w:rsidRPr="006F030A" w:rsidRDefault="00476D62" w:rsidP="006F030A">
      <w:pPr>
        <w:pStyle w:val="Opsomming2"/>
        <w:ind w:left="794" w:hanging="397"/>
        <w:rPr>
          <w:lang w:eastAsia="nl-BE"/>
        </w:rPr>
      </w:pPr>
      <w:r w:rsidRPr="006F030A">
        <w:rPr>
          <w:lang w:eastAsia="nl-BE"/>
        </w:rPr>
        <w:t>Signaleert risico’s.</w:t>
      </w:r>
    </w:p>
    <w:p w14:paraId="60E6C1F3" w14:textId="3C9024A2" w:rsidR="00476D62" w:rsidRPr="00A709BC" w:rsidRDefault="00476D62" w:rsidP="00A709BC">
      <w:pPr>
        <w:spacing w:after="0"/>
        <w:rPr>
          <w:i/>
          <w:iCs/>
        </w:rPr>
      </w:pPr>
      <w:r w:rsidRPr="00A709BC">
        <w:rPr>
          <w:i/>
          <w:iCs/>
        </w:rPr>
        <w:t>BK2. Ontwikkelt artistieke concepten en ideeën</w:t>
      </w:r>
      <w:r w:rsidR="001A06BE" w:rsidRPr="00A709BC">
        <w:rPr>
          <w:i/>
          <w:iCs/>
        </w:rPr>
        <w:t>.</w:t>
      </w:r>
    </w:p>
    <w:p w14:paraId="0FAB6F1F" w14:textId="77777777" w:rsidR="00476D62" w:rsidRPr="00A709BC" w:rsidRDefault="00476D62" w:rsidP="006F030A">
      <w:pPr>
        <w:pStyle w:val="Opsomming2"/>
        <w:ind w:left="794" w:hanging="397"/>
        <w:rPr>
          <w:i/>
          <w:iCs/>
          <w:lang w:eastAsia="nl-BE"/>
        </w:rPr>
      </w:pPr>
      <w:r w:rsidRPr="00A709BC">
        <w:rPr>
          <w:i/>
          <w:iCs/>
          <w:lang w:eastAsia="nl-BE"/>
        </w:rPr>
        <w:t>Integreert opgedane inzichten in het creatieve proces.</w:t>
      </w:r>
    </w:p>
    <w:p w14:paraId="3ED2B960" w14:textId="77777777" w:rsidR="00476D62" w:rsidRPr="00A709BC" w:rsidRDefault="00476D62" w:rsidP="006F030A">
      <w:pPr>
        <w:pStyle w:val="Opsomming2"/>
        <w:ind w:left="794" w:hanging="397"/>
        <w:rPr>
          <w:i/>
          <w:iCs/>
          <w:lang w:eastAsia="nl-BE"/>
        </w:rPr>
      </w:pPr>
      <w:r w:rsidRPr="00A709BC">
        <w:rPr>
          <w:i/>
          <w:iCs/>
          <w:lang w:eastAsia="nl-BE"/>
        </w:rPr>
        <w:t>Verzamelt basismateriaal.</w:t>
      </w:r>
    </w:p>
    <w:p w14:paraId="351E6BCC" w14:textId="77777777" w:rsidR="00476D62" w:rsidRPr="00A709BC" w:rsidRDefault="00476D62" w:rsidP="006F030A">
      <w:pPr>
        <w:pStyle w:val="Opsomming2"/>
        <w:ind w:left="794" w:hanging="397"/>
        <w:rPr>
          <w:i/>
          <w:iCs/>
          <w:lang w:eastAsia="nl-BE"/>
        </w:rPr>
      </w:pPr>
      <w:r w:rsidRPr="00A709BC">
        <w:rPr>
          <w:i/>
          <w:iCs/>
          <w:lang w:eastAsia="nl-BE"/>
        </w:rPr>
        <w:t>Analyseert basismateriaal.</w:t>
      </w:r>
    </w:p>
    <w:p w14:paraId="6B1A355E" w14:textId="77777777" w:rsidR="00476D62" w:rsidRPr="00A709BC" w:rsidRDefault="00476D62" w:rsidP="006F030A">
      <w:pPr>
        <w:pStyle w:val="Opsomming2"/>
        <w:ind w:left="794" w:hanging="397"/>
        <w:rPr>
          <w:i/>
          <w:iCs/>
          <w:lang w:eastAsia="nl-BE"/>
        </w:rPr>
      </w:pPr>
      <w:r w:rsidRPr="00A709BC">
        <w:rPr>
          <w:i/>
          <w:iCs/>
          <w:lang w:eastAsia="nl-BE"/>
        </w:rPr>
        <w:t>Werkt aan een persoonlijke visie.</w:t>
      </w:r>
    </w:p>
    <w:p w14:paraId="677E4331" w14:textId="77777777" w:rsidR="00476D62" w:rsidRPr="00A709BC" w:rsidRDefault="00476D62" w:rsidP="006F030A">
      <w:pPr>
        <w:pStyle w:val="Opsomming2"/>
        <w:ind w:left="794" w:hanging="397"/>
        <w:rPr>
          <w:i/>
          <w:iCs/>
          <w:lang w:eastAsia="nl-BE"/>
        </w:rPr>
      </w:pPr>
      <w:r w:rsidRPr="00A709BC">
        <w:rPr>
          <w:i/>
          <w:iCs/>
          <w:lang w:eastAsia="nl-BE"/>
        </w:rPr>
        <w:t>Werkt aan een collectieve visie.</w:t>
      </w:r>
    </w:p>
    <w:p w14:paraId="71E4AC4E" w14:textId="77777777" w:rsidR="00476D62" w:rsidRPr="00A709BC" w:rsidRDefault="00476D62" w:rsidP="006F030A">
      <w:pPr>
        <w:pStyle w:val="Opsomming2"/>
        <w:ind w:left="794" w:hanging="397"/>
        <w:rPr>
          <w:i/>
          <w:iCs/>
          <w:lang w:eastAsia="nl-BE"/>
        </w:rPr>
      </w:pPr>
      <w:r w:rsidRPr="00A709BC">
        <w:rPr>
          <w:i/>
          <w:iCs/>
          <w:lang w:eastAsia="nl-BE"/>
        </w:rPr>
        <w:t>Gaat scheppend, associatief en (re)productief om met intuïties.</w:t>
      </w:r>
    </w:p>
    <w:p w14:paraId="6CB30FB0" w14:textId="77777777" w:rsidR="00476D62" w:rsidRPr="00A709BC" w:rsidRDefault="00476D62" w:rsidP="006F030A">
      <w:pPr>
        <w:pStyle w:val="Opsomming2"/>
        <w:ind w:left="794" w:hanging="397"/>
        <w:rPr>
          <w:i/>
          <w:iCs/>
          <w:lang w:eastAsia="nl-BE"/>
        </w:rPr>
      </w:pPr>
      <w:proofErr w:type="spellStart"/>
      <w:r w:rsidRPr="00A709BC">
        <w:rPr>
          <w:i/>
          <w:iCs/>
          <w:lang w:eastAsia="nl-BE"/>
        </w:rPr>
        <w:t>Interageert</w:t>
      </w:r>
      <w:proofErr w:type="spellEnd"/>
      <w:r w:rsidRPr="00A709BC">
        <w:rPr>
          <w:i/>
          <w:iCs/>
          <w:lang w:eastAsia="nl-BE"/>
        </w:rPr>
        <w:t xml:space="preserve"> met andere artistieke disciplines.</w:t>
      </w:r>
    </w:p>
    <w:p w14:paraId="2C6DCDBF" w14:textId="77777777" w:rsidR="00476D62" w:rsidRPr="00A709BC" w:rsidRDefault="00476D62" w:rsidP="006F030A">
      <w:pPr>
        <w:pStyle w:val="Opsomming2"/>
        <w:ind w:left="794" w:hanging="397"/>
        <w:rPr>
          <w:i/>
          <w:iCs/>
          <w:lang w:eastAsia="nl-BE"/>
        </w:rPr>
      </w:pPr>
      <w:r w:rsidRPr="00A709BC">
        <w:rPr>
          <w:i/>
          <w:iCs/>
          <w:lang w:eastAsia="nl-BE"/>
        </w:rPr>
        <w:t>Transformeert waarnemingen en indrukken in artistieke ideeën.</w:t>
      </w:r>
    </w:p>
    <w:p w14:paraId="0B7AE724" w14:textId="724742C5" w:rsidR="00476D62" w:rsidRPr="00A709BC" w:rsidRDefault="00476D62" w:rsidP="00A709BC">
      <w:pPr>
        <w:spacing w:after="0"/>
        <w:rPr>
          <w:i/>
          <w:iCs/>
        </w:rPr>
      </w:pPr>
      <w:r w:rsidRPr="00A709BC">
        <w:rPr>
          <w:i/>
          <w:iCs/>
        </w:rPr>
        <w:t>BK3. Zet artistieke concepten en ideeën om in een uitvoerbaar geheel</w:t>
      </w:r>
      <w:r w:rsidR="001A06BE" w:rsidRPr="00A709BC">
        <w:rPr>
          <w:i/>
          <w:iCs/>
        </w:rPr>
        <w:t>.</w:t>
      </w:r>
    </w:p>
    <w:p w14:paraId="0501FFE3" w14:textId="77777777" w:rsidR="00476D62" w:rsidRPr="00A709BC" w:rsidRDefault="00476D62" w:rsidP="00CC597F">
      <w:pPr>
        <w:pStyle w:val="Opsomming2"/>
        <w:ind w:left="794" w:hanging="397"/>
        <w:rPr>
          <w:i/>
          <w:iCs/>
          <w:lang w:eastAsia="nl-BE"/>
        </w:rPr>
      </w:pPr>
      <w:r w:rsidRPr="00A709BC">
        <w:rPr>
          <w:i/>
          <w:iCs/>
          <w:lang w:eastAsia="nl-BE"/>
        </w:rPr>
        <w:t>Geeft vorm aan verbeelding.</w:t>
      </w:r>
    </w:p>
    <w:p w14:paraId="38C25698" w14:textId="77777777" w:rsidR="00476D62" w:rsidRPr="00A709BC" w:rsidRDefault="00476D62" w:rsidP="00CC597F">
      <w:pPr>
        <w:pStyle w:val="Opsomming2"/>
        <w:ind w:left="794" w:hanging="397"/>
        <w:rPr>
          <w:i/>
          <w:iCs/>
          <w:lang w:eastAsia="nl-BE"/>
        </w:rPr>
      </w:pPr>
      <w:r w:rsidRPr="00A709BC">
        <w:rPr>
          <w:i/>
          <w:iCs/>
          <w:lang w:eastAsia="nl-BE"/>
        </w:rPr>
        <w:lastRenderedPageBreak/>
        <w:t>Kiest materialen, technieken en methodes.</w:t>
      </w:r>
    </w:p>
    <w:p w14:paraId="1280E8BA" w14:textId="77777777" w:rsidR="00476D62" w:rsidRPr="00A709BC" w:rsidRDefault="00476D62" w:rsidP="00CC597F">
      <w:pPr>
        <w:pStyle w:val="Opsomming2"/>
        <w:ind w:left="794" w:hanging="397"/>
        <w:rPr>
          <w:i/>
          <w:iCs/>
          <w:lang w:eastAsia="nl-BE"/>
        </w:rPr>
      </w:pPr>
      <w:r w:rsidRPr="00A709BC">
        <w:rPr>
          <w:i/>
          <w:iCs/>
          <w:lang w:eastAsia="nl-BE"/>
        </w:rPr>
        <w:t>Hanteert materialen, technieken en methodes.</w:t>
      </w:r>
    </w:p>
    <w:p w14:paraId="766CE36F" w14:textId="77777777" w:rsidR="00476D62" w:rsidRPr="00A709BC" w:rsidRDefault="00476D62" w:rsidP="00CC597F">
      <w:pPr>
        <w:pStyle w:val="Opsomming2"/>
        <w:ind w:left="794" w:hanging="397"/>
        <w:rPr>
          <w:i/>
          <w:iCs/>
          <w:lang w:eastAsia="nl-BE"/>
        </w:rPr>
      </w:pPr>
      <w:proofErr w:type="spellStart"/>
      <w:r w:rsidRPr="00A709BC">
        <w:rPr>
          <w:i/>
          <w:iCs/>
          <w:lang w:eastAsia="nl-BE"/>
        </w:rPr>
        <w:t>Interageert</w:t>
      </w:r>
      <w:proofErr w:type="spellEnd"/>
      <w:r w:rsidRPr="00A709BC">
        <w:rPr>
          <w:i/>
          <w:iCs/>
          <w:lang w:eastAsia="nl-BE"/>
        </w:rPr>
        <w:t xml:space="preserve"> met betrokken medewerkers.</w:t>
      </w:r>
    </w:p>
    <w:p w14:paraId="4A5E1E8C" w14:textId="77777777" w:rsidR="00476D62" w:rsidRPr="00A709BC" w:rsidRDefault="00476D62" w:rsidP="00CC597F">
      <w:pPr>
        <w:pStyle w:val="Opsomming2"/>
        <w:ind w:left="794" w:hanging="397"/>
        <w:rPr>
          <w:i/>
          <w:iCs/>
          <w:lang w:eastAsia="nl-BE"/>
        </w:rPr>
      </w:pPr>
      <w:r w:rsidRPr="00A709BC">
        <w:rPr>
          <w:i/>
          <w:iCs/>
          <w:lang w:eastAsia="nl-BE"/>
        </w:rPr>
        <w:t>Bewaakt de artistieke visie.</w:t>
      </w:r>
    </w:p>
    <w:p w14:paraId="17C6B934" w14:textId="5A08B2E4" w:rsidR="00476D62" w:rsidRPr="00A709BC" w:rsidRDefault="00476D62" w:rsidP="00A709BC">
      <w:pPr>
        <w:spacing w:after="0"/>
        <w:rPr>
          <w:i/>
          <w:iCs/>
        </w:rPr>
      </w:pPr>
      <w:r w:rsidRPr="00A709BC">
        <w:rPr>
          <w:i/>
          <w:iCs/>
        </w:rPr>
        <w:t>BK4. Ontwikkelt een eigen artistieke praktijk</w:t>
      </w:r>
      <w:r w:rsidR="001A06BE" w:rsidRPr="00A709BC">
        <w:rPr>
          <w:i/>
          <w:iCs/>
        </w:rPr>
        <w:t>.</w:t>
      </w:r>
    </w:p>
    <w:p w14:paraId="3DBBB949" w14:textId="77777777" w:rsidR="00476D62" w:rsidRPr="00A709BC" w:rsidRDefault="00476D62" w:rsidP="00CC597F">
      <w:pPr>
        <w:pStyle w:val="Opsomming2"/>
        <w:ind w:left="794" w:hanging="397"/>
        <w:rPr>
          <w:i/>
          <w:iCs/>
          <w:lang w:eastAsia="nl-BE"/>
        </w:rPr>
      </w:pPr>
      <w:r w:rsidRPr="00A709BC">
        <w:rPr>
          <w:i/>
          <w:iCs/>
          <w:lang w:eastAsia="nl-BE"/>
        </w:rPr>
        <w:t>Heeft oog voor maatschappelijke en artistieke tendensen.</w:t>
      </w:r>
    </w:p>
    <w:p w14:paraId="65C0049A" w14:textId="77777777" w:rsidR="00476D62" w:rsidRPr="00A709BC" w:rsidRDefault="00476D62" w:rsidP="00CC597F">
      <w:pPr>
        <w:pStyle w:val="Opsomming2"/>
        <w:ind w:left="794" w:hanging="397"/>
        <w:rPr>
          <w:i/>
          <w:iCs/>
          <w:lang w:eastAsia="nl-BE"/>
        </w:rPr>
      </w:pPr>
      <w:r w:rsidRPr="00A709BC">
        <w:rPr>
          <w:i/>
          <w:iCs/>
          <w:lang w:eastAsia="nl-BE"/>
        </w:rPr>
        <w:t>Heeft oog voor artistieke en culturele praktijken.</w:t>
      </w:r>
    </w:p>
    <w:p w14:paraId="127D750B" w14:textId="77777777" w:rsidR="00476D62" w:rsidRPr="00A709BC" w:rsidRDefault="00476D62" w:rsidP="00CC597F">
      <w:pPr>
        <w:pStyle w:val="Opsomming2"/>
        <w:ind w:left="794" w:hanging="397"/>
        <w:rPr>
          <w:i/>
          <w:iCs/>
          <w:lang w:eastAsia="nl-BE"/>
        </w:rPr>
      </w:pPr>
      <w:r w:rsidRPr="00A709BC">
        <w:rPr>
          <w:i/>
          <w:iCs/>
          <w:lang w:eastAsia="nl-BE"/>
        </w:rPr>
        <w:t>Heeft oog voor technieken en technologische trends in relatie tot de eigen werkzaamheden.</w:t>
      </w:r>
    </w:p>
    <w:p w14:paraId="71FFEC74" w14:textId="77777777" w:rsidR="00476D62" w:rsidRPr="00A709BC" w:rsidRDefault="00476D62" w:rsidP="00CC597F">
      <w:pPr>
        <w:pStyle w:val="Opsomming2"/>
        <w:ind w:left="794" w:hanging="397"/>
        <w:rPr>
          <w:i/>
          <w:iCs/>
          <w:lang w:eastAsia="nl-BE"/>
        </w:rPr>
      </w:pPr>
      <w:r w:rsidRPr="00A709BC">
        <w:rPr>
          <w:i/>
          <w:iCs/>
          <w:lang w:eastAsia="nl-BE"/>
        </w:rPr>
        <w:t>Onderzoekt in functie van de eigen artistieke praktijk.</w:t>
      </w:r>
    </w:p>
    <w:p w14:paraId="021F0698" w14:textId="77777777" w:rsidR="00476D62" w:rsidRPr="00A709BC" w:rsidRDefault="00476D62" w:rsidP="00CC597F">
      <w:pPr>
        <w:pStyle w:val="Opsomming2"/>
        <w:ind w:left="794" w:hanging="397"/>
        <w:rPr>
          <w:i/>
          <w:iCs/>
          <w:lang w:eastAsia="nl-BE"/>
        </w:rPr>
      </w:pPr>
      <w:r w:rsidRPr="00A709BC">
        <w:rPr>
          <w:i/>
          <w:iCs/>
          <w:lang w:eastAsia="nl-BE"/>
        </w:rPr>
        <w:t>Reflecteert over eigen werk en over de eigen praktijk.</w:t>
      </w:r>
    </w:p>
    <w:p w14:paraId="7B4CB0C9" w14:textId="77777777" w:rsidR="00476D62" w:rsidRPr="00A709BC" w:rsidRDefault="00476D62" w:rsidP="00CC597F">
      <w:pPr>
        <w:pStyle w:val="Opsomming2"/>
        <w:ind w:left="794" w:hanging="397"/>
        <w:rPr>
          <w:i/>
          <w:iCs/>
          <w:lang w:eastAsia="nl-BE"/>
        </w:rPr>
      </w:pPr>
      <w:r w:rsidRPr="00A709BC">
        <w:rPr>
          <w:i/>
          <w:iCs/>
          <w:lang w:eastAsia="nl-BE"/>
        </w:rPr>
        <w:t>Ontwikkelt een eigen artistieke taal.</w:t>
      </w:r>
    </w:p>
    <w:p w14:paraId="4826F85F" w14:textId="77777777" w:rsidR="00476D62" w:rsidRPr="00A709BC" w:rsidRDefault="00476D62" w:rsidP="00CC597F">
      <w:pPr>
        <w:pStyle w:val="Opsomming2"/>
        <w:ind w:left="794" w:hanging="397"/>
        <w:rPr>
          <w:i/>
          <w:iCs/>
          <w:lang w:eastAsia="nl-BE"/>
        </w:rPr>
      </w:pPr>
      <w:r w:rsidRPr="00A709BC">
        <w:rPr>
          <w:i/>
          <w:iCs/>
          <w:lang w:eastAsia="nl-BE"/>
        </w:rPr>
        <w:t>Heeft oog voor de eigen artistieke ontwikkeling.</w:t>
      </w:r>
    </w:p>
    <w:p w14:paraId="1A132DE7" w14:textId="77777777" w:rsidR="00476D62" w:rsidRPr="00A709BC" w:rsidRDefault="00476D62" w:rsidP="00CC597F">
      <w:pPr>
        <w:pStyle w:val="Opsomming2"/>
        <w:ind w:left="794" w:hanging="397"/>
        <w:rPr>
          <w:i/>
          <w:iCs/>
          <w:lang w:eastAsia="nl-BE"/>
        </w:rPr>
      </w:pPr>
      <w:r w:rsidRPr="00A709BC">
        <w:rPr>
          <w:i/>
          <w:iCs/>
          <w:lang w:eastAsia="nl-BE"/>
        </w:rPr>
        <w:t>Ontwikkelt de eigen deskundigheid.</w:t>
      </w:r>
    </w:p>
    <w:p w14:paraId="6CD4C524" w14:textId="77777777" w:rsidR="00476D62" w:rsidRPr="00A709BC" w:rsidRDefault="00476D62" w:rsidP="00CC597F">
      <w:pPr>
        <w:pStyle w:val="Opsomming2"/>
        <w:ind w:left="794" w:hanging="397"/>
        <w:rPr>
          <w:i/>
          <w:iCs/>
          <w:lang w:eastAsia="nl-BE"/>
        </w:rPr>
      </w:pPr>
      <w:r w:rsidRPr="00A709BC">
        <w:rPr>
          <w:i/>
          <w:iCs/>
          <w:lang w:eastAsia="nl-BE"/>
        </w:rPr>
        <w:t>Gaat constructief om met feedback.</w:t>
      </w:r>
    </w:p>
    <w:p w14:paraId="399BE832" w14:textId="77777777" w:rsidR="00476D62" w:rsidRPr="00A709BC" w:rsidRDefault="00476D62" w:rsidP="00476D62">
      <w:pPr>
        <w:spacing w:after="0" w:line="240" w:lineRule="auto"/>
        <w:ind w:left="851"/>
        <w:textAlignment w:val="baseline"/>
        <w:rPr>
          <w:rFonts w:ascii="Trebuchet MS" w:eastAsia="Times New Roman" w:hAnsi="Trebuchet MS" w:cs="Times New Roman"/>
          <w:i/>
          <w:iCs/>
          <w:color w:val="3C3D3C"/>
          <w:sz w:val="20"/>
          <w:szCs w:val="20"/>
          <w:lang w:eastAsia="nl-BE"/>
        </w:rPr>
      </w:pPr>
    </w:p>
    <w:p w14:paraId="62212FD4" w14:textId="00924CA0" w:rsidR="00476D62" w:rsidRPr="00A709BC" w:rsidRDefault="00476D62" w:rsidP="00A709BC">
      <w:pPr>
        <w:spacing w:after="0"/>
        <w:rPr>
          <w:i/>
          <w:iCs/>
        </w:rPr>
      </w:pPr>
      <w:r w:rsidRPr="00A709BC">
        <w:rPr>
          <w:i/>
          <w:iCs/>
        </w:rPr>
        <w:t>BK5. Werkt technisch verantwoorde en creatieve concepten uit in fotografisch werk</w:t>
      </w:r>
      <w:r w:rsidR="001A06BE" w:rsidRPr="00A709BC">
        <w:rPr>
          <w:i/>
          <w:iCs/>
        </w:rPr>
        <w:t>.</w:t>
      </w:r>
    </w:p>
    <w:p w14:paraId="2E34CEC7" w14:textId="77777777" w:rsidR="00476D62" w:rsidRPr="00A709BC" w:rsidRDefault="00476D62" w:rsidP="00CC597F">
      <w:pPr>
        <w:pStyle w:val="Opsomming2"/>
        <w:ind w:left="794" w:hanging="397"/>
        <w:rPr>
          <w:i/>
          <w:iCs/>
          <w:lang w:eastAsia="nl-BE"/>
        </w:rPr>
      </w:pPr>
      <w:r w:rsidRPr="00A709BC">
        <w:rPr>
          <w:i/>
          <w:iCs/>
          <w:lang w:eastAsia="nl-BE"/>
        </w:rPr>
        <w:t>Past vernieuwing en originaliteit toe in het concept.</w:t>
      </w:r>
    </w:p>
    <w:p w14:paraId="3AED7E50" w14:textId="77777777" w:rsidR="00476D62" w:rsidRPr="00A709BC" w:rsidRDefault="00476D62" w:rsidP="00CC597F">
      <w:pPr>
        <w:pStyle w:val="Opsomming2"/>
        <w:ind w:left="794" w:hanging="397"/>
        <w:rPr>
          <w:i/>
          <w:iCs/>
          <w:lang w:eastAsia="nl-BE"/>
        </w:rPr>
      </w:pPr>
      <w:r w:rsidRPr="00A709BC">
        <w:rPr>
          <w:i/>
          <w:iCs/>
          <w:lang w:eastAsia="nl-BE"/>
        </w:rPr>
        <w:t>Vertaalt concepten naar de praktijk.</w:t>
      </w:r>
    </w:p>
    <w:p w14:paraId="44138A9E" w14:textId="77777777" w:rsidR="00476D62" w:rsidRPr="00A709BC" w:rsidRDefault="00476D62" w:rsidP="00CC597F">
      <w:pPr>
        <w:pStyle w:val="Opsomming2"/>
        <w:ind w:left="794" w:hanging="397"/>
        <w:rPr>
          <w:i/>
          <w:iCs/>
          <w:lang w:eastAsia="nl-BE"/>
        </w:rPr>
      </w:pPr>
      <w:r w:rsidRPr="00A709BC">
        <w:rPr>
          <w:i/>
          <w:iCs/>
          <w:lang w:eastAsia="nl-BE"/>
        </w:rPr>
        <w:t xml:space="preserve">Gebruikt fotografische technieken (compositie, </w:t>
      </w:r>
      <w:proofErr w:type="spellStart"/>
      <w:r w:rsidRPr="00A709BC">
        <w:rPr>
          <w:i/>
          <w:iCs/>
          <w:lang w:eastAsia="nl-BE"/>
        </w:rPr>
        <w:t>kadrage</w:t>
      </w:r>
      <w:proofErr w:type="spellEnd"/>
      <w:r w:rsidRPr="00A709BC">
        <w:rPr>
          <w:i/>
          <w:iCs/>
          <w:lang w:eastAsia="nl-BE"/>
        </w:rPr>
        <w:t>, camerastandpunt, diafragma, sluitertijd, lichtgevoeligheid, filmgevoeligheid, lichtwaarde, filmontwikkeling, belichtingstijd …).</w:t>
      </w:r>
    </w:p>
    <w:p w14:paraId="3CB9BB25" w14:textId="77777777" w:rsidR="00476D62" w:rsidRPr="00A709BC" w:rsidRDefault="00476D62" w:rsidP="00CC597F">
      <w:pPr>
        <w:pStyle w:val="Opsomming2"/>
        <w:ind w:left="794" w:hanging="397"/>
        <w:rPr>
          <w:i/>
          <w:iCs/>
          <w:lang w:eastAsia="nl-BE"/>
        </w:rPr>
      </w:pPr>
      <w:r w:rsidRPr="00A709BC">
        <w:rPr>
          <w:i/>
          <w:iCs/>
          <w:lang w:eastAsia="nl-BE"/>
        </w:rPr>
        <w:t>Houdt rekening met esthetische en technische criteria.</w:t>
      </w:r>
    </w:p>
    <w:p w14:paraId="3C4D5BEC" w14:textId="77777777" w:rsidR="00476D62" w:rsidRPr="00A709BC" w:rsidRDefault="00476D62" w:rsidP="00CC597F">
      <w:pPr>
        <w:pStyle w:val="Opsomming2"/>
        <w:ind w:left="794" w:hanging="397"/>
        <w:rPr>
          <w:i/>
          <w:iCs/>
          <w:lang w:eastAsia="nl-BE"/>
        </w:rPr>
      </w:pPr>
      <w:r w:rsidRPr="00A709BC">
        <w:rPr>
          <w:i/>
          <w:iCs/>
          <w:lang w:eastAsia="nl-BE"/>
        </w:rPr>
        <w:t>Kiest apparatuur.</w:t>
      </w:r>
    </w:p>
    <w:p w14:paraId="7ECC52A2" w14:textId="77777777" w:rsidR="00476D62" w:rsidRPr="00A709BC" w:rsidRDefault="00476D62" w:rsidP="00CC597F">
      <w:pPr>
        <w:pStyle w:val="Opsomming2"/>
        <w:ind w:left="794" w:hanging="397"/>
        <w:rPr>
          <w:i/>
          <w:iCs/>
          <w:lang w:eastAsia="nl-BE"/>
        </w:rPr>
      </w:pPr>
      <w:r w:rsidRPr="00A709BC">
        <w:rPr>
          <w:i/>
          <w:iCs/>
          <w:lang w:eastAsia="nl-BE"/>
        </w:rPr>
        <w:t>Voert locatieonderzoek uit.</w:t>
      </w:r>
    </w:p>
    <w:p w14:paraId="7F8B1240" w14:textId="1EC8860B" w:rsidR="00476D62" w:rsidRPr="00CC597F" w:rsidRDefault="00476D62" w:rsidP="00A709BC">
      <w:pPr>
        <w:spacing w:after="0"/>
      </w:pPr>
      <w:r w:rsidRPr="00CC597F">
        <w:t>BK6. Treft technische voorbereidingen</w:t>
      </w:r>
      <w:r w:rsidR="001A06BE">
        <w:t>.</w:t>
      </w:r>
    </w:p>
    <w:p w14:paraId="154815C4" w14:textId="77777777" w:rsidR="00476D62" w:rsidRPr="00CC597F" w:rsidRDefault="00476D62" w:rsidP="00CC597F">
      <w:pPr>
        <w:pStyle w:val="Opsomming2"/>
        <w:ind w:left="794" w:hanging="397"/>
        <w:rPr>
          <w:lang w:eastAsia="nl-BE"/>
        </w:rPr>
      </w:pPr>
      <w:r w:rsidRPr="00CC597F">
        <w:rPr>
          <w:lang w:eastAsia="nl-BE"/>
        </w:rPr>
        <w:t>Kiest apparatuur (cameratype, lens, statief, filters …).</w:t>
      </w:r>
    </w:p>
    <w:p w14:paraId="0977C511" w14:textId="77777777" w:rsidR="00476D62" w:rsidRPr="00CC597F" w:rsidRDefault="00476D62" w:rsidP="00CC597F">
      <w:pPr>
        <w:pStyle w:val="Opsomming2"/>
        <w:ind w:left="794" w:hanging="397"/>
        <w:rPr>
          <w:lang w:eastAsia="nl-BE"/>
        </w:rPr>
      </w:pPr>
      <w:r w:rsidRPr="00CC597F">
        <w:rPr>
          <w:lang w:eastAsia="nl-BE"/>
        </w:rPr>
        <w:t>Selecteert belichtingsmateriaal.</w:t>
      </w:r>
    </w:p>
    <w:p w14:paraId="52CFCDE1" w14:textId="77777777" w:rsidR="00476D62" w:rsidRPr="00CC597F" w:rsidRDefault="00476D62" w:rsidP="00CC597F">
      <w:pPr>
        <w:pStyle w:val="Opsomming2"/>
        <w:ind w:left="794" w:hanging="397"/>
        <w:rPr>
          <w:lang w:eastAsia="nl-BE"/>
        </w:rPr>
      </w:pPr>
      <w:r w:rsidRPr="00CC597F">
        <w:rPr>
          <w:lang w:eastAsia="nl-BE"/>
        </w:rPr>
        <w:t>Stelt fototoestel en belichtingsmateriaal op.</w:t>
      </w:r>
    </w:p>
    <w:p w14:paraId="091A0D21" w14:textId="77777777" w:rsidR="00476D62" w:rsidRPr="00CC597F" w:rsidRDefault="00476D62" w:rsidP="00CC597F">
      <w:pPr>
        <w:pStyle w:val="Opsomming2"/>
        <w:ind w:left="794" w:hanging="397"/>
        <w:rPr>
          <w:lang w:eastAsia="nl-BE"/>
        </w:rPr>
      </w:pPr>
      <w:r w:rsidRPr="00CC597F">
        <w:rPr>
          <w:lang w:eastAsia="nl-BE"/>
        </w:rPr>
        <w:t>Bepaalt de positie van verlichting, decorstukken, persoon of object.</w:t>
      </w:r>
    </w:p>
    <w:p w14:paraId="47765D0A" w14:textId="77777777" w:rsidR="00476D62" w:rsidRPr="00CC597F" w:rsidRDefault="00476D62" w:rsidP="00CC597F">
      <w:pPr>
        <w:pStyle w:val="Opsomming2"/>
        <w:ind w:left="794" w:hanging="397"/>
        <w:rPr>
          <w:lang w:eastAsia="nl-BE"/>
        </w:rPr>
      </w:pPr>
      <w:r w:rsidRPr="00CC597F">
        <w:rPr>
          <w:lang w:eastAsia="nl-BE"/>
        </w:rPr>
        <w:t>Houdt rekening met licht en weersomstandigheden bij buitenopnames.</w:t>
      </w:r>
    </w:p>
    <w:p w14:paraId="22DC2F5D" w14:textId="77777777" w:rsidR="00476D62" w:rsidRPr="00CC597F" w:rsidRDefault="00476D62" w:rsidP="00CC597F">
      <w:pPr>
        <w:pStyle w:val="Opsomming2"/>
        <w:ind w:left="794" w:hanging="397"/>
        <w:rPr>
          <w:lang w:eastAsia="nl-BE"/>
        </w:rPr>
      </w:pPr>
      <w:r w:rsidRPr="00CC597F">
        <w:rPr>
          <w:lang w:eastAsia="nl-BE"/>
        </w:rPr>
        <w:t>Instrueert personen tijdens het treffen van technische voorbereidingen.</w:t>
      </w:r>
    </w:p>
    <w:p w14:paraId="7411B762" w14:textId="49AAAFBC" w:rsidR="00476D62" w:rsidRPr="00A709BC" w:rsidRDefault="00476D62" w:rsidP="00A709BC">
      <w:pPr>
        <w:spacing w:after="0"/>
        <w:rPr>
          <w:i/>
          <w:iCs/>
        </w:rPr>
      </w:pPr>
      <w:r w:rsidRPr="00A709BC">
        <w:rPr>
          <w:i/>
          <w:iCs/>
        </w:rPr>
        <w:t>BK7. Neemt foto’s</w:t>
      </w:r>
      <w:r w:rsidR="001A06BE" w:rsidRPr="00A709BC">
        <w:rPr>
          <w:i/>
          <w:iCs/>
        </w:rPr>
        <w:t>.</w:t>
      </w:r>
    </w:p>
    <w:p w14:paraId="66B51812" w14:textId="77777777" w:rsidR="00476D62" w:rsidRPr="00A709BC" w:rsidRDefault="00476D62" w:rsidP="00CC597F">
      <w:pPr>
        <w:pStyle w:val="Opsomming2"/>
        <w:ind w:left="794" w:hanging="397"/>
        <w:rPr>
          <w:i/>
          <w:iCs/>
          <w:lang w:eastAsia="nl-BE"/>
        </w:rPr>
      </w:pPr>
      <w:r w:rsidRPr="00A709BC">
        <w:rPr>
          <w:i/>
          <w:iCs/>
          <w:lang w:eastAsia="nl-BE"/>
        </w:rPr>
        <w:t>Selecteert fotografische technieken.</w:t>
      </w:r>
    </w:p>
    <w:p w14:paraId="4C6952EA" w14:textId="77777777" w:rsidR="00476D62" w:rsidRPr="00A709BC" w:rsidRDefault="00476D62" w:rsidP="00CC597F">
      <w:pPr>
        <w:pStyle w:val="Opsomming2"/>
        <w:ind w:left="794" w:hanging="397"/>
        <w:rPr>
          <w:i/>
          <w:iCs/>
          <w:lang w:eastAsia="nl-BE"/>
        </w:rPr>
      </w:pPr>
      <w:r w:rsidRPr="00A709BC">
        <w:rPr>
          <w:i/>
          <w:iCs/>
          <w:lang w:eastAsia="nl-BE"/>
        </w:rPr>
        <w:t>Manifesteert een persoonlijke stijl.</w:t>
      </w:r>
    </w:p>
    <w:p w14:paraId="7F9EB5D1" w14:textId="77777777" w:rsidR="00476D62" w:rsidRPr="00A709BC" w:rsidRDefault="00476D62" w:rsidP="00CC597F">
      <w:pPr>
        <w:pStyle w:val="Opsomming2"/>
        <w:ind w:left="794" w:hanging="397"/>
        <w:rPr>
          <w:i/>
          <w:iCs/>
          <w:lang w:eastAsia="nl-BE"/>
        </w:rPr>
      </w:pPr>
      <w:r w:rsidRPr="00A709BC">
        <w:rPr>
          <w:i/>
          <w:iCs/>
          <w:lang w:eastAsia="nl-BE"/>
        </w:rPr>
        <w:t>Stelt het fototoestel en de belichting in.</w:t>
      </w:r>
    </w:p>
    <w:p w14:paraId="06B218D4" w14:textId="77777777" w:rsidR="00476D62" w:rsidRPr="00A709BC" w:rsidRDefault="00476D62" w:rsidP="00CC597F">
      <w:pPr>
        <w:pStyle w:val="Opsomming2"/>
        <w:ind w:left="794" w:hanging="397"/>
        <w:rPr>
          <w:i/>
          <w:iCs/>
          <w:lang w:eastAsia="nl-BE"/>
        </w:rPr>
      </w:pPr>
      <w:r w:rsidRPr="00A709BC">
        <w:rPr>
          <w:i/>
          <w:iCs/>
          <w:lang w:eastAsia="nl-BE"/>
        </w:rPr>
        <w:t>Gebruikt een al dan niet ingebouwde belichtingsmeter.</w:t>
      </w:r>
    </w:p>
    <w:p w14:paraId="796F20E7" w14:textId="77777777" w:rsidR="00476D62" w:rsidRPr="00A709BC" w:rsidRDefault="00476D62" w:rsidP="00CC597F">
      <w:pPr>
        <w:pStyle w:val="Opsomming2"/>
        <w:ind w:left="794" w:hanging="397"/>
        <w:rPr>
          <w:i/>
          <w:iCs/>
          <w:lang w:eastAsia="nl-BE"/>
        </w:rPr>
      </w:pPr>
      <w:r w:rsidRPr="00A709BC">
        <w:rPr>
          <w:i/>
          <w:iCs/>
          <w:lang w:eastAsia="nl-BE"/>
        </w:rPr>
        <w:t>Houdt rekening met licht en weersomstandigheden bij buitenopnames.</w:t>
      </w:r>
    </w:p>
    <w:p w14:paraId="374E3E59" w14:textId="77777777" w:rsidR="00476D62" w:rsidRPr="00A709BC" w:rsidRDefault="00476D62" w:rsidP="00CC597F">
      <w:pPr>
        <w:pStyle w:val="Opsomming2"/>
        <w:ind w:left="794" w:hanging="397"/>
        <w:rPr>
          <w:i/>
          <w:iCs/>
          <w:lang w:eastAsia="nl-BE"/>
        </w:rPr>
      </w:pPr>
      <w:r w:rsidRPr="00A709BC">
        <w:rPr>
          <w:i/>
          <w:iCs/>
          <w:lang w:eastAsia="nl-BE"/>
        </w:rPr>
        <w:t>Instrueert personen tijdens het nemen van foto’s.</w:t>
      </w:r>
    </w:p>
    <w:p w14:paraId="4FBA9CB2" w14:textId="77777777" w:rsidR="00476D62" w:rsidRPr="00A709BC" w:rsidRDefault="00476D62" w:rsidP="00CC597F">
      <w:pPr>
        <w:pStyle w:val="Opsomming2"/>
        <w:ind w:left="794" w:hanging="397"/>
        <w:rPr>
          <w:i/>
          <w:iCs/>
          <w:lang w:eastAsia="nl-BE"/>
        </w:rPr>
      </w:pPr>
      <w:r w:rsidRPr="00A709BC">
        <w:rPr>
          <w:i/>
          <w:iCs/>
          <w:lang w:eastAsia="nl-BE"/>
        </w:rPr>
        <w:t>Respecteert intellectueel eigendomsrecht en regelt toestemming voor gebruik tijdens het nemen van foto’s.</w:t>
      </w:r>
    </w:p>
    <w:p w14:paraId="451A33A1" w14:textId="77777777" w:rsidR="00476D62" w:rsidRPr="00A709BC" w:rsidRDefault="00476D62" w:rsidP="00CC597F">
      <w:pPr>
        <w:pStyle w:val="Opsomming2"/>
        <w:ind w:left="794" w:hanging="397"/>
        <w:rPr>
          <w:i/>
          <w:iCs/>
          <w:lang w:eastAsia="nl-BE"/>
        </w:rPr>
      </w:pPr>
      <w:r w:rsidRPr="00A709BC">
        <w:rPr>
          <w:i/>
          <w:iCs/>
          <w:lang w:eastAsia="nl-BE"/>
        </w:rPr>
        <w:t>Bewaakt de beeldkwaliteit.</w:t>
      </w:r>
    </w:p>
    <w:p w14:paraId="193B6E99" w14:textId="7EBE5523" w:rsidR="00476D62" w:rsidRPr="00A709BC" w:rsidRDefault="00476D62" w:rsidP="00A709BC">
      <w:pPr>
        <w:spacing w:after="0"/>
        <w:rPr>
          <w:i/>
          <w:iCs/>
        </w:rPr>
      </w:pPr>
      <w:r w:rsidRPr="00A709BC">
        <w:rPr>
          <w:i/>
          <w:iCs/>
        </w:rPr>
        <w:t>BK8. Selecteert foto'</w:t>
      </w:r>
      <w:r w:rsidR="001A06BE" w:rsidRPr="00A709BC">
        <w:rPr>
          <w:i/>
          <w:iCs/>
        </w:rPr>
        <w:t>s.</w:t>
      </w:r>
    </w:p>
    <w:p w14:paraId="180EA586" w14:textId="77777777" w:rsidR="00476D62" w:rsidRPr="00A709BC" w:rsidRDefault="00476D62" w:rsidP="00CC597F">
      <w:pPr>
        <w:pStyle w:val="Opsomming2"/>
        <w:ind w:left="794" w:hanging="397"/>
        <w:rPr>
          <w:i/>
          <w:iCs/>
          <w:lang w:eastAsia="nl-BE"/>
        </w:rPr>
      </w:pPr>
      <w:r w:rsidRPr="00A709BC">
        <w:rPr>
          <w:i/>
          <w:iCs/>
          <w:lang w:eastAsia="nl-BE"/>
        </w:rPr>
        <w:t>Verzamelt foto’s en slaat ze digitaal op.</w:t>
      </w:r>
    </w:p>
    <w:p w14:paraId="04F0B32A" w14:textId="77777777" w:rsidR="00476D62" w:rsidRPr="00A709BC" w:rsidRDefault="00476D62" w:rsidP="00CC597F">
      <w:pPr>
        <w:pStyle w:val="Opsomming2"/>
        <w:ind w:left="794" w:hanging="397"/>
        <w:rPr>
          <w:i/>
          <w:iCs/>
          <w:lang w:eastAsia="nl-BE"/>
        </w:rPr>
      </w:pPr>
      <w:r w:rsidRPr="00A709BC">
        <w:rPr>
          <w:i/>
          <w:iCs/>
          <w:lang w:eastAsia="nl-BE"/>
        </w:rPr>
        <w:t>Bekijkt de genomen foto’s.</w:t>
      </w:r>
    </w:p>
    <w:p w14:paraId="21160F8D" w14:textId="77777777" w:rsidR="00476D62" w:rsidRPr="00A709BC" w:rsidRDefault="00476D62" w:rsidP="00CC597F">
      <w:pPr>
        <w:pStyle w:val="Opsomming2"/>
        <w:ind w:left="794" w:hanging="397"/>
        <w:rPr>
          <w:i/>
          <w:iCs/>
          <w:lang w:eastAsia="nl-BE"/>
        </w:rPr>
      </w:pPr>
      <w:r w:rsidRPr="00A709BC">
        <w:rPr>
          <w:i/>
          <w:iCs/>
          <w:lang w:eastAsia="nl-BE"/>
        </w:rPr>
        <w:t>Selecteert foto’s op basis van hun inhoudelijke en technische kwaliteit.</w:t>
      </w:r>
    </w:p>
    <w:p w14:paraId="665F5E06" w14:textId="77777777" w:rsidR="00476D62" w:rsidRPr="00A709BC" w:rsidRDefault="00476D62" w:rsidP="00CC597F">
      <w:pPr>
        <w:pStyle w:val="Opsomming2"/>
        <w:ind w:left="794" w:hanging="397"/>
        <w:rPr>
          <w:i/>
          <w:iCs/>
          <w:lang w:eastAsia="nl-BE"/>
        </w:rPr>
      </w:pPr>
      <w:r w:rsidRPr="00A709BC">
        <w:rPr>
          <w:i/>
          <w:iCs/>
          <w:lang w:eastAsia="nl-BE"/>
        </w:rPr>
        <w:t>Hanteert eigen artistieke criteria.</w:t>
      </w:r>
    </w:p>
    <w:p w14:paraId="73A70928" w14:textId="3B007FCE" w:rsidR="00476D62" w:rsidRPr="00CC597F" w:rsidRDefault="00476D62" w:rsidP="00A709BC">
      <w:pPr>
        <w:spacing w:after="0"/>
      </w:pPr>
      <w:r w:rsidRPr="00CC597F">
        <w:t>BK9. Bewerkt foto</w:t>
      </w:r>
      <w:r w:rsidR="001A06BE">
        <w:t>’</w:t>
      </w:r>
      <w:r w:rsidRPr="00CC597F">
        <w:t>s digitaal</w:t>
      </w:r>
      <w:r w:rsidR="001A06BE">
        <w:t>.</w:t>
      </w:r>
    </w:p>
    <w:p w14:paraId="6A1742D5" w14:textId="77777777" w:rsidR="00476D62" w:rsidRPr="00CC597F" w:rsidRDefault="00476D62" w:rsidP="00CC597F">
      <w:pPr>
        <w:pStyle w:val="Opsomming2"/>
        <w:ind w:left="794" w:hanging="397"/>
        <w:rPr>
          <w:lang w:eastAsia="nl-BE"/>
        </w:rPr>
      </w:pPr>
      <w:r w:rsidRPr="00CC597F">
        <w:rPr>
          <w:lang w:eastAsia="nl-BE"/>
        </w:rPr>
        <w:t>Bepaalt het digitale formaat.</w:t>
      </w:r>
    </w:p>
    <w:p w14:paraId="196BD699" w14:textId="77777777" w:rsidR="00476D62" w:rsidRPr="00CC597F" w:rsidRDefault="00476D62" w:rsidP="00CC597F">
      <w:pPr>
        <w:pStyle w:val="Opsomming2"/>
        <w:ind w:left="794" w:hanging="397"/>
        <w:rPr>
          <w:lang w:eastAsia="nl-BE"/>
        </w:rPr>
      </w:pPr>
      <w:r w:rsidRPr="00CC597F">
        <w:rPr>
          <w:lang w:eastAsia="nl-BE"/>
        </w:rPr>
        <w:lastRenderedPageBreak/>
        <w:t>Zet de foto’s eventueel om naar andere formaten</w:t>
      </w:r>
    </w:p>
    <w:p w14:paraId="591470AA" w14:textId="77777777" w:rsidR="00476D62" w:rsidRPr="00CC597F" w:rsidRDefault="00476D62" w:rsidP="00CC597F">
      <w:pPr>
        <w:pStyle w:val="Opsomming2"/>
        <w:ind w:left="794" w:hanging="397"/>
        <w:rPr>
          <w:lang w:eastAsia="nl-BE"/>
        </w:rPr>
      </w:pPr>
      <w:r w:rsidRPr="00CC597F">
        <w:rPr>
          <w:lang w:eastAsia="nl-BE"/>
        </w:rPr>
        <w:t>Kiest op creatieve wijze beeldverwerkingssoftware voor verplaatsen of aanpassen van figuren, kleuren, resoluties, tekst …</w:t>
      </w:r>
    </w:p>
    <w:p w14:paraId="003315BC" w14:textId="77777777" w:rsidR="00476D62" w:rsidRPr="00CC597F" w:rsidRDefault="00476D62" w:rsidP="00CC597F">
      <w:pPr>
        <w:pStyle w:val="Opsomming2"/>
        <w:ind w:left="794" w:hanging="397"/>
        <w:rPr>
          <w:lang w:eastAsia="nl-BE"/>
        </w:rPr>
      </w:pPr>
      <w:r w:rsidRPr="00CC597F">
        <w:rPr>
          <w:lang w:eastAsia="nl-BE"/>
        </w:rPr>
        <w:t>Gebruikt op creatieve wijze beeldverwerkingssoftware voor verplaatsen of aanpassen van figuren, kleuren, resoluties, tekst …</w:t>
      </w:r>
    </w:p>
    <w:p w14:paraId="42D576F5" w14:textId="77777777" w:rsidR="00476D62" w:rsidRPr="00CC597F" w:rsidRDefault="00476D62" w:rsidP="00CC597F">
      <w:pPr>
        <w:pStyle w:val="Opsomming2"/>
        <w:ind w:left="794" w:hanging="397"/>
        <w:rPr>
          <w:lang w:eastAsia="nl-BE"/>
        </w:rPr>
      </w:pPr>
      <w:r w:rsidRPr="00CC597F">
        <w:rPr>
          <w:lang w:eastAsia="nl-BE"/>
        </w:rPr>
        <w:t>Past speciale technieken en effecten toe naargelang het doel en de sfeer van foto’s.</w:t>
      </w:r>
    </w:p>
    <w:p w14:paraId="12416E8C" w14:textId="77777777" w:rsidR="00476D62" w:rsidRPr="00CC597F" w:rsidRDefault="00476D62" w:rsidP="00CC597F">
      <w:pPr>
        <w:pStyle w:val="Opsomming2"/>
        <w:ind w:left="794" w:hanging="397"/>
        <w:rPr>
          <w:lang w:eastAsia="nl-BE"/>
        </w:rPr>
      </w:pPr>
      <w:r w:rsidRPr="00CC597F">
        <w:rPr>
          <w:lang w:eastAsia="nl-BE"/>
        </w:rPr>
        <w:t>Respecteert intellectueel eigendomsrecht en regelt toestemming voor gebruik tijdens het digitaal bewerken van foto’s.</w:t>
      </w:r>
    </w:p>
    <w:p w14:paraId="733AB50B" w14:textId="0BB37822" w:rsidR="00476D62" w:rsidRPr="00A709BC" w:rsidRDefault="00476D62" w:rsidP="00A709BC">
      <w:pPr>
        <w:spacing w:after="0"/>
        <w:rPr>
          <w:i/>
          <w:iCs/>
        </w:rPr>
      </w:pPr>
      <w:r w:rsidRPr="00A709BC">
        <w:rPr>
          <w:i/>
          <w:iCs/>
        </w:rPr>
        <w:t>BK10. Maakt en werkt een portfolio van fotografisch materiaal bij</w:t>
      </w:r>
      <w:r w:rsidR="001A06BE" w:rsidRPr="00A709BC">
        <w:rPr>
          <w:i/>
          <w:iCs/>
        </w:rPr>
        <w:t>.</w:t>
      </w:r>
    </w:p>
    <w:p w14:paraId="2E404C13" w14:textId="77777777" w:rsidR="00476D62" w:rsidRPr="00A709BC" w:rsidRDefault="00476D62" w:rsidP="00CC597F">
      <w:pPr>
        <w:pStyle w:val="Opsomming2"/>
        <w:ind w:left="794" w:hanging="397"/>
        <w:rPr>
          <w:i/>
          <w:iCs/>
          <w:lang w:eastAsia="nl-BE"/>
        </w:rPr>
      </w:pPr>
      <w:r w:rsidRPr="00A709BC">
        <w:rPr>
          <w:i/>
          <w:iCs/>
          <w:lang w:eastAsia="nl-BE"/>
        </w:rPr>
        <w:t>Selecteert foto’s op basis van inhoudelijke en technische kwaliteit in functie van de opbouw van een persoonlijk portfolio.</w:t>
      </w:r>
    </w:p>
    <w:p w14:paraId="73B35016" w14:textId="77777777" w:rsidR="00476D62" w:rsidRPr="00A709BC" w:rsidRDefault="00476D62" w:rsidP="00CC597F">
      <w:pPr>
        <w:pStyle w:val="Opsomming2"/>
        <w:ind w:left="794" w:hanging="397"/>
        <w:rPr>
          <w:i/>
          <w:iCs/>
          <w:lang w:eastAsia="nl-BE"/>
        </w:rPr>
      </w:pPr>
      <w:r w:rsidRPr="00A709BC">
        <w:rPr>
          <w:i/>
          <w:iCs/>
          <w:lang w:eastAsia="nl-BE"/>
        </w:rPr>
        <w:t>Bewaakt de artistieke kwaliteit van de presentatiewijze.</w:t>
      </w:r>
    </w:p>
    <w:p w14:paraId="41145E5E" w14:textId="195F1555" w:rsidR="00476D62" w:rsidRPr="00A709BC" w:rsidRDefault="00476D62" w:rsidP="00A709BC">
      <w:pPr>
        <w:spacing w:after="0"/>
        <w:rPr>
          <w:i/>
          <w:iCs/>
        </w:rPr>
      </w:pPr>
      <w:r w:rsidRPr="00A709BC">
        <w:rPr>
          <w:i/>
          <w:iCs/>
        </w:rPr>
        <w:t>BK11. Treedt naar buiten met fotografisch materiaal</w:t>
      </w:r>
      <w:r w:rsidR="001A06BE" w:rsidRPr="00A709BC">
        <w:rPr>
          <w:i/>
          <w:iCs/>
        </w:rPr>
        <w:t>.</w:t>
      </w:r>
    </w:p>
    <w:p w14:paraId="45751816" w14:textId="77777777" w:rsidR="00476D62" w:rsidRPr="00A709BC" w:rsidRDefault="00476D62" w:rsidP="00CC597F">
      <w:pPr>
        <w:pStyle w:val="Opsomming2"/>
        <w:ind w:left="794" w:hanging="397"/>
        <w:rPr>
          <w:i/>
          <w:iCs/>
          <w:lang w:eastAsia="nl-BE"/>
        </w:rPr>
      </w:pPr>
      <w:r w:rsidRPr="00A709BC">
        <w:rPr>
          <w:i/>
          <w:iCs/>
          <w:lang w:eastAsia="nl-BE"/>
        </w:rPr>
        <w:t>Bepaalt wanneer het werk kan getoond worden.</w:t>
      </w:r>
    </w:p>
    <w:p w14:paraId="3829D8F6" w14:textId="77777777" w:rsidR="00476D62" w:rsidRPr="00A709BC" w:rsidRDefault="00476D62" w:rsidP="00CC597F">
      <w:pPr>
        <w:pStyle w:val="Opsomming2"/>
        <w:ind w:left="794" w:hanging="397"/>
        <w:rPr>
          <w:i/>
          <w:iCs/>
          <w:lang w:eastAsia="nl-BE"/>
        </w:rPr>
      </w:pPr>
      <w:r w:rsidRPr="00A709BC">
        <w:rPr>
          <w:i/>
          <w:iCs/>
          <w:lang w:eastAsia="nl-BE"/>
        </w:rPr>
        <w:t>Bepaalt langs welke kanalen (wedstrijden, groepstentoonstelling, solotentoonstelling, portfolio, online …) fotografisch werk getoond wordt.</w:t>
      </w:r>
    </w:p>
    <w:p w14:paraId="38752E75" w14:textId="77777777" w:rsidR="00476D62" w:rsidRPr="00A709BC" w:rsidRDefault="00476D62" w:rsidP="00CC597F">
      <w:pPr>
        <w:pStyle w:val="Opsomming2"/>
        <w:ind w:left="794" w:hanging="397"/>
        <w:rPr>
          <w:i/>
          <w:iCs/>
          <w:lang w:eastAsia="nl-BE"/>
        </w:rPr>
      </w:pPr>
      <w:r w:rsidRPr="00A709BC">
        <w:rPr>
          <w:i/>
          <w:iCs/>
          <w:lang w:eastAsia="nl-BE"/>
        </w:rPr>
        <w:t>Maakt een selectie van te tonen werk in functie van kanaal en doel.</w:t>
      </w:r>
    </w:p>
    <w:p w14:paraId="02841739" w14:textId="77777777" w:rsidR="00476D62" w:rsidRPr="00A709BC" w:rsidRDefault="00476D62" w:rsidP="00CC597F">
      <w:pPr>
        <w:pStyle w:val="Opsomming2"/>
        <w:ind w:left="794" w:hanging="397"/>
        <w:rPr>
          <w:i/>
          <w:iCs/>
          <w:lang w:eastAsia="nl-BE"/>
        </w:rPr>
      </w:pPr>
      <w:r w:rsidRPr="00A709BC">
        <w:rPr>
          <w:i/>
          <w:iCs/>
          <w:lang w:eastAsia="nl-BE"/>
        </w:rPr>
        <w:t>Hanteert eigen artistieke criteria.</w:t>
      </w:r>
    </w:p>
    <w:p w14:paraId="207B9B95" w14:textId="77777777" w:rsidR="00476D62" w:rsidRPr="00A709BC" w:rsidRDefault="00476D62" w:rsidP="00CC597F">
      <w:pPr>
        <w:pStyle w:val="Opsomming2"/>
        <w:ind w:left="794" w:hanging="397"/>
        <w:rPr>
          <w:i/>
          <w:iCs/>
          <w:lang w:eastAsia="nl-BE"/>
        </w:rPr>
      </w:pPr>
      <w:r w:rsidRPr="00A709BC">
        <w:rPr>
          <w:i/>
          <w:iCs/>
          <w:lang w:eastAsia="nl-BE"/>
        </w:rPr>
        <w:t>Bewaakt de artistieke kwaliteit van de presentatiewijze.</w:t>
      </w:r>
    </w:p>
    <w:p w14:paraId="410C6D9C" w14:textId="77777777" w:rsidR="00476D62" w:rsidRPr="00A709BC" w:rsidRDefault="00476D62" w:rsidP="00CC597F">
      <w:pPr>
        <w:pStyle w:val="Opsomming2"/>
        <w:ind w:left="794" w:hanging="397"/>
        <w:rPr>
          <w:i/>
          <w:iCs/>
          <w:lang w:eastAsia="nl-BE"/>
        </w:rPr>
      </w:pPr>
      <w:r w:rsidRPr="00A709BC">
        <w:rPr>
          <w:i/>
          <w:iCs/>
          <w:lang w:eastAsia="nl-BE"/>
        </w:rPr>
        <w:t>Kiest bewust voor een bepaalde vormgeving.</w:t>
      </w:r>
    </w:p>
    <w:p w14:paraId="14D5D949" w14:textId="77777777" w:rsidR="00476D62" w:rsidRPr="00A709BC" w:rsidRDefault="00476D62" w:rsidP="00CC597F">
      <w:pPr>
        <w:pStyle w:val="Opsomming2"/>
        <w:ind w:left="794" w:hanging="397"/>
        <w:rPr>
          <w:i/>
          <w:iCs/>
          <w:lang w:eastAsia="nl-BE"/>
        </w:rPr>
      </w:pPr>
      <w:r w:rsidRPr="00A709BC">
        <w:rPr>
          <w:i/>
          <w:iCs/>
          <w:lang w:eastAsia="nl-BE"/>
        </w:rPr>
        <w:t>Bepaalt de frequentie en wijze van communicatie.</w:t>
      </w:r>
    </w:p>
    <w:p w14:paraId="6AFD704D" w14:textId="77777777" w:rsidR="00476D62" w:rsidRPr="00A709BC" w:rsidRDefault="00476D62" w:rsidP="00CC597F">
      <w:pPr>
        <w:pStyle w:val="Opsomming2"/>
        <w:ind w:left="794" w:hanging="397"/>
        <w:rPr>
          <w:i/>
          <w:iCs/>
          <w:lang w:eastAsia="nl-BE"/>
        </w:rPr>
      </w:pPr>
      <w:r w:rsidRPr="00A709BC">
        <w:rPr>
          <w:i/>
          <w:iCs/>
          <w:lang w:eastAsia="nl-BE"/>
        </w:rPr>
        <w:t>Toont zijn werk aan andere amateurfotografen.</w:t>
      </w:r>
    </w:p>
    <w:p w14:paraId="17CA2F50" w14:textId="4C7C1361" w:rsidR="00476D62" w:rsidRPr="00CC597F" w:rsidRDefault="00476D62" w:rsidP="00A709BC">
      <w:pPr>
        <w:spacing w:after="0"/>
      </w:pPr>
      <w:r w:rsidRPr="00CC597F">
        <w:t>BK12. Voorziet in het basisonderhoud van materiaal, apparatuur en accessoires</w:t>
      </w:r>
      <w:r w:rsidR="001A06BE">
        <w:t>.</w:t>
      </w:r>
    </w:p>
    <w:p w14:paraId="4285D4EC" w14:textId="77777777" w:rsidR="00476D62" w:rsidRPr="00CC597F" w:rsidRDefault="00476D62" w:rsidP="00CC597F">
      <w:pPr>
        <w:pStyle w:val="Opsomming2"/>
        <w:ind w:left="794" w:hanging="397"/>
        <w:rPr>
          <w:lang w:eastAsia="nl-BE"/>
        </w:rPr>
      </w:pPr>
      <w:r w:rsidRPr="00CC597F">
        <w:rPr>
          <w:lang w:eastAsia="nl-BE"/>
        </w:rPr>
        <w:t>Houdt zich aan onderhoudsrichtlijnen (fabrikanteninstructies …).</w:t>
      </w:r>
    </w:p>
    <w:p w14:paraId="234638CE" w14:textId="77777777" w:rsidR="00476D62" w:rsidRPr="00CC597F" w:rsidRDefault="00476D62" w:rsidP="00CC597F">
      <w:pPr>
        <w:pStyle w:val="Opsomming2"/>
        <w:ind w:left="794" w:hanging="397"/>
        <w:rPr>
          <w:lang w:eastAsia="nl-BE"/>
        </w:rPr>
      </w:pPr>
      <w:r w:rsidRPr="00CC597F">
        <w:rPr>
          <w:lang w:eastAsia="nl-BE"/>
        </w:rPr>
        <w:t>Bewaart materiaal en apparatuur zorgvuldig.</w:t>
      </w:r>
    </w:p>
    <w:p w14:paraId="57FDECDC" w14:textId="77777777" w:rsidR="00476D62" w:rsidRPr="00CC597F" w:rsidRDefault="00476D62" w:rsidP="00CC597F">
      <w:pPr>
        <w:pStyle w:val="Opsomming2"/>
        <w:ind w:left="794" w:hanging="397"/>
        <w:rPr>
          <w:lang w:eastAsia="nl-BE"/>
        </w:rPr>
      </w:pPr>
      <w:r w:rsidRPr="00CC597F">
        <w:rPr>
          <w:lang w:eastAsia="nl-BE"/>
        </w:rPr>
        <w:t>Controleert regelmatig de correcte werking van materiaal, apparatuur en accessoires.</w:t>
      </w:r>
    </w:p>
    <w:p w14:paraId="43748C56" w14:textId="77777777" w:rsidR="00476D62" w:rsidRPr="00CC597F" w:rsidRDefault="00476D62" w:rsidP="00CC597F">
      <w:pPr>
        <w:pStyle w:val="Opsomming2"/>
        <w:ind w:left="794" w:hanging="397"/>
        <w:rPr>
          <w:lang w:eastAsia="nl-BE"/>
        </w:rPr>
      </w:pPr>
      <w:r w:rsidRPr="00CC597F">
        <w:rPr>
          <w:lang w:eastAsia="nl-BE"/>
        </w:rPr>
        <w:t>Reinigt regelmatig materiaal, apparatuur en accessoires.</w:t>
      </w:r>
    </w:p>
    <w:p w14:paraId="6938A5F7" w14:textId="77777777" w:rsidR="00476D62" w:rsidRPr="00CC597F" w:rsidRDefault="00476D62" w:rsidP="00CC597F">
      <w:pPr>
        <w:pStyle w:val="Opsomming2"/>
        <w:ind w:left="794" w:hanging="397"/>
        <w:rPr>
          <w:lang w:eastAsia="nl-BE"/>
        </w:rPr>
      </w:pPr>
      <w:r w:rsidRPr="00CC597F">
        <w:rPr>
          <w:lang w:eastAsia="nl-BE"/>
        </w:rPr>
        <w:t>Vervangt indien nodig defecte onderdelen.</w:t>
      </w:r>
    </w:p>
    <w:p w14:paraId="3D43F60F" w14:textId="77777777" w:rsidR="00476D62" w:rsidRPr="00CC597F" w:rsidRDefault="00476D62" w:rsidP="00CC597F">
      <w:pPr>
        <w:pStyle w:val="Opsomming2"/>
        <w:ind w:left="794" w:hanging="397"/>
        <w:rPr>
          <w:lang w:eastAsia="nl-BE"/>
        </w:rPr>
      </w:pPr>
      <w:r w:rsidRPr="00CC597F">
        <w:rPr>
          <w:lang w:eastAsia="nl-BE"/>
        </w:rPr>
        <w:t>Controleert de staat van de apparatuur.</w:t>
      </w:r>
    </w:p>
    <w:p w14:paraId="7343648E" w14:textId="77777777" w:rsidR="00476D62" w:rsidRPr="00CC597F" w:rsidRDefault="00476D62" w:rsidP="00CC597F">
      <w:pPr>
        <w:pStyle w:val="Opsomming2"/>
        <w:ind w:left="794" w:hanging="397"/>
        <w:rPr>
          <w:lang w:eastAsia="nl-BE"/>
        </w:rPr>
      </w:pPr>
      <w:r w:rsidRPr="00CC597F">
        <w:rPr>
          <w:lang w:eastAsia="nl-BE"/>
        </w:rPr>
        <w:t>Sluit mogelijke oorzaken van problemen één na één uit.</w:t>
      </w:r>
    </w:p>
    <w:p w14:paraId="7B7583E2" w14:textId="77777777" w:rsidR="00476D62" w:rsidRPr="00CC597F" w:rsidRDefault="00476D62" w:rsidP="00CC597F">
      <w:pPr>
        <w:pStyle w:val="Opsomming2"/>
        <w:ind w:left="794" w:hanging="397"/>
        <w:rPr>
          <w:lang w:eastAsia="nl-BE"/>
        </w:rPr>
      </w:pPr>
      <w:r w:rsidRPr="00CC597F">
        <w:rPr>
          <w:lang w:eastAsia="nl-BE"/>
        </w:rPr>
        <w:t>Voert reparaties uit.</w:t>
      </w:r>
    </w:p>
    <w:p w14:paraId="66516F4F" w14:textId="77777777" w:rsidR="00476D62" w:rsidRPr="00CC597F" w:rsidRDefault="00476D62" w:rsidP="00CC597F">
      <w:pPr>
        <w:pStyle w:val="Opsomming2"/>
        <w:ind w:left="794" w:hanging="397"/>
        <w:rPr>
          <w:lang w:eastAsia="nl-BE"/>
        </w:rPr>
      </w:pPr>
      <w:r w:rsidRPr="00CC597F">
        <w:rPr>
          <w:lang w:eastAsia="nl-BE"/>
        </w:rPr>
        <w:t>Besteedt reparaties uit.</w:t>
      </w:r>
    </w:p>
    <w:p w14:paraId="649805BB" w14:textId="2721A7E8" w:rsidR="00476D62" w:rsidRPr="00EB7263" w:rsidRDefault="00476D62" w:rsidP="000F5644">
      <w:pPr>
        <w:pStyle w:val="Kop3"/>
        <w:rPr>
          <w:bCs/>
          <w:lang w:eastAsia="nl-BE"/>
        </w:rPr>
      </w:pPr>
      <w:bookmarkStart w:id="134" w:name="_Toc189212919"/>
      <w:r w:rsidRPr="00EB7263">
        <w:t xml:space="preserve">Beroepskwalificatie </w:t>
      </w:r>
      <w:r>
        <w:t>A</w:t>
      </w:r>
      <w:r w:rsidRPr="00EB7263">
        <w:t>mateur ontwerper</w:t>
      </w:r>
      <w:r>
        <w:t xml:space="preserve"> (O)</w:t>
      </w:r>
      <w:bookmarkEnd w:id="134"/>
    </w:p>
    <w:p w14:paraId="00D07811" w14:textId="20F9C46B" w:rsidR="00476D62" w:rsidRPr="00EB7263" w:rsidRDefault="00476D62" w:rsidP="00A709BC">
      <w:pPr>
        <w:spacing w:after="0"/>
      </w:pPr>
      <w:r w:rsidRPr="00CC597F">
        <w:t>BK1. Werkt met oog voor het eigen welzijn en het welzijn van anderen</w:t>
      </w:r>
      <w:r w:rsidR="001A06BE">
        <w:t>.</w:t>
      </w:r>
    </w:p>
    <w:p w14:paraId="589AC511" w14:textId="77777777" w:rsidR="00476D62" w:rsidRPr="00CC597F" w:rsidRDefault="00476D62" w:rsidP="00CC597F">
      <w:pPr>
        <w:pStyle w:val="Opsomming2"/>
        <w:ind w:left="794" w:hanging="397"/>
        <w:rPr>
          <w:lang w:eastAsia="nl-BE"/>
        </w:rPr>
      </w:pPr>
      <w:r w:rsidRPr="00CC597F">
        <w:rPr>
          <w:lang w:eastAsia="nl-BE"/>
        </w:rPr>
        <w:t>Handelt ergonomisch verantwoord.</w:t>
      </w:r>
    </w:p>
    <w:p w14:paraId="4487136A" w14:textId="77777777" w:rsidR="00476D62" w:rsidRPr="00CC597F" w:rsidRDefault="00476D62" w:rsidP="00CC597F">
      <w:pPr>
        <w:pStyle w:val="Opsomming2"/>
        <w:ind w:left="794" w:hanging="397"/>
        <w:rPr>
          <w:lang w:eastAsia="nl-BE"/>
        </w:rPr>
      </w:pPr>
      <w:r w:rsidRPr="00CC597F">
        <w:rPr>
          <w:lang w:eastAsia="nl-BE"/>
        </w:rPr>
        <w:t>Gaat veilig om met materiaal.</w:t>
      </w:r>
    </w:p>
    <w:p w14:paraId="0D00A094" w14:textId="77777777" w:rsidR="00476D62" w:rsidRPr="00CC597F" w:rsidRDefault="00476D62" w:rsidP="00CC597F">
      <w:pPr>
        <w:pStyle w:val="Opsomming2"/>
        <w:ind w:left="794" w:hanging="397"/>
        <w:rPr>
          <w:lang w:eastAsia="nl-BE"/>
        </w:rPr>
      </w:pPr>
      <w:r w:rsidRPr="00CC597F">
        <w:rPr>
          <w:lang w:eastAsia="nl-BE"/>
        </w:rPr>
        <w:t>Signaleert risico’s.</w:t>
      </w:r>
    </w:p>
    <w:p w14:paraId="302734CD" w14:textId="77FF8130" w:rsidR="00476D62" w:rsidRPr="00A709BC" w:rsidRDefault="00476D62" w:rsidP="00A709BC">
      <w:pPr>
        <w:spacing w:after="0"/>
        <w:rPr>
          <w:i/>
          <w:iCs/>
        </w:rPr>
      </w:pPr>
      <w:r w:rsidRPr="00A709BC">
        <w:rPr>
          <w:i/>
          <w:iCs/>
        </w:rPr>
        <w:t>BK2. Ontwikkelt artistieke concepten en ideeën</w:t>
      </w:r>
      <w:r w:rsidR="001A06BE" w:rsidRPr="00A709BC">
        <w:rPr>
          <w:i/>
          <w:iCs/>
        </w:rPr>
        <w:t>.</w:t>
      </w:r>
    </w:p>
    <w:p w14:paraId="6B215CD5" w14:textId="77777777" w:rsidR="00476D62" w:rsidRPr="00A709BC" w:rsidRDefault="00476D62" w:rsidP="00CC597F">
      <w:pPr>
        <w:pStyle w:val="Opsomming2"/>
        <w:ind w:left="794" w:hanging="397"/>
        <w:rPr>
          <w:i/>
          <w:iCs/>
          <w:lang w:eastAsia="nl-BE"/>
        </w:rPr>
      </w:pPr>
      <w:r w:rsidRPr="00A709BC">
        <w:rPr>
          <w:i/>
          <w:iCs/>
          <w:lang w:eastAsia="nl-BE"/>
        </w:rPr>
        <w:t>Integreert opgedane inzichten in het creatieve proces.</w:t>
      </w:r>
    </w:p>
    <w:p w14:paraId="79F358B4" w14:textId="77777777" w:rsidR="00476D62" w:rsidRPr="00A709BC" w:rsidRDefault="00476D62" w:rsidP="00CC597F">
      <w:pPr>
        <w:pStyle w:val="Opsomming2"/>
        <w:ind w:left="794" w:hanging="397"/>
        <w:rPr>
          <w:i/>
          <w:iCs/>
          <w:lang w:eastAsia="nl-BE"/>
        </w:rPr>
      </w:pPr>
      <w:r w:rsidRPr="00A709BC">
        <w:rPr>
          <w:i/>
          <w:iCs/>
          <w:lang w:eastAsia="nl-BE"/>
        </w:rPr>
        <w:t>Verzamelt basismateriaal.</w:t>
      </w:r>
    </w:p>
    <w:p w14:paraId="079EDF04" w14:textId="77777777" w:rsidR="00476D62" w:rsidRPr="00A709BC" w:rsidRDefault="00476D62" w:rsidP="00CC597F">
      <w:pPr>
        <w:pStyle w:val="Opsomming2"/>
        <w:ind w:left="794" w:hanging="397"/>
        <w:rPr>
          <w:i/>
          <w:iCs/>
          <w:lang w:eastAsia="nl-BE"/>
        </w:rPr>
      </w:pPr>
      <w:r w:rsidRPr="00A709BC">
        <w:rPr>
          <w:i/>
          <w:iCs/>
          <w:lang w:eastAsia="nl-BE"/>
        </w:rPr>
        <w:t>Analyseert basismateriaal.</w:t>
      </w:r>
    </w:p>
    <w:p w14:paraId="74DE4609" w14:textId="77777777" w:rsidR="00476D62" w:rsidRPr="00A709BC" w:rsidRDefault="00476D62" w:rsidP="00CC597F">
      <w:pPr>
        <w:pStyle w:val="Opsomming2"/>
        <w:ind w:left="794" w:hanging="397"/>
        <w:rPr>
          <w:i/>
          <w:iCs/>
          <w:lang w:eastAsia="nl-BE"/>
        </w:rPr>
      </w:pPr>
      <w:r w:rsidRPr="00A709BC">
        <w:rPr>
          <w:i/>
          <w:iCs/>
          <w:lang w:eastAsia="nl-BE"/>
        </w:rPr>
        <w:t>Werkt aan een persoonlijke visie.</w:t>
      </w:r>
    </w:p>
    <w:p w14:paraId="0E31C035" w14:textId="77777777" w:rsidR="00476D62" w:rsidRPr="00A709BC" w:rsidRDefault="00476D62" w:rsidP="00CC597F">
      <w:pPr>
        <w:pStyle w:val="Opsomming2"/>
        <w:ind w:left="794" w:hanging="397"/>
        <w:rPr>
          <w:i/>
          <w:iCs/>
          <w:lang w:eastAsia="nl-BE"/>
        </w:rPr>
      </w:pPr>
      <w:r w:rsidRPr="00A709BC">
        <w:rPr>
          <w:i/>
          <w:iCs/>
          <w:lang w:eastAsia="nl-BE"/>
        </w:rPr>
        <w:t>Gaat scheppend, associatief en (re)productief om met intuïties.</w:t>
      </w:r>
    </w:p>
    <w:p w14:paraId="25A76B53" w14:textId="77777777" w:rsidR="00476D62" w:rsidRPr="00A709BC" w:rsidRDefault="00476D62" w:rsidP="00CC597F">
      <w:pPr>
        <w:pStyle w:val="Opsomming2"/>
        <w:ind w:left="794" w:hanging="397"/>
        <w:rPr>
          <w:i/>
          <w:iCs/>
          <w:lang w:eastAsia="nl-BE"/>
        </w:rPr>
      </w:pPr>
      <w:proofErr w:type="spellStart"/>
      <w:r w:rsidRPr="00A709BC">
        <w:rPr>
          <w:i/>
          <w:iCs/>
          <w:lang w:eastAsia="nl-BE"/>
        </w:rPr>
        <w:t>Interageert</w:t>
      </w:r>
      <w:proofErr w:type="spellEnd"/>
      <w:r w:rsidRPr="00A709BC">
        <w:rPr>
          <w:i/>
          <w:iCs/>
          <w:lang w:eastAsia="nl-BE"/>
        </w:rPr>
        <w:t xml:space="preserve"> met andere artistieke disciplines.</w:t>
      </w:r>
    </w:p>
    <w:p w14:paraId="22CD203A" w14:textId="77777777" w:rsidR="00476D62" w:rsidRPr="00A709BC" w:rsidRDefault="00476D62" w:rsidP="00CC597F">
      <w:pPr>
        <w:pStyle w:val="Opsomming2"/>
        <w:ind w:left="794" w:hanging="397"/>
        <w:rPr>
          <w:i/>
          <w:iCs/>
          <w:lang w:eastAsia="nl-BE"/>
        </w:rPr>
      </w:pPr>
      <w:r w:rsidRPr="00A709BC">
        <w:rPr>
          <w:i/>
          <w:iCs/>
          <w:lang w:eastAsia="nl-BE"/>
        </w:rPr>
        <w:t>Transformeert waarnemingen en indrukken in artistieke ideeën.</w:t>
      </w:r>
    </w:p>
    <w:p w14:paraId="325A1914" w14:textId="15CF19C8" w:rsidR="00476D62" w:rsidRPr="00A709BC" w:rsidRDefault="00476D62" w:rsidP="00A709BC">
      <w:pPr>
        <w:spacing w:after="0"/>
        <w:rPr>
          <w:i/>
          <w:iCs/>
        </w:rPr>
      </w:pPr>
      <w:r w:rsidRPr="00A709BC">
        <w:rPr>
          <w:i/>
          <w:iCs/>
        </w:rPr>
        <w:lastRenderedPageBreak/>
        <w:t>BK3. Zet artistieke concepten en ideeën om in een uitvoerbaar gehee</w:t>
      </w:r>
      <w:r w:rsidR="001A06BE" w:rsidRPr="00A709BC">
        <w:rPr>
          <w:i/>
          <w:iCs/>
        </w:rPr>
        <w:t>l.</w:t>
      </w:r>
    </w:p>
    <w:p w14:paraId="4580DD19" w14:textId="77777777" w:rsidR="00476D62" w:rsidRPr="00A709BC" w:rsidRDefault="00476D62" w:rsidP="00CC597F">
      <w:pPr>
        <w:pStyle w:val="Opsomming2"/>
        <w:ind w:left="794" w:hanging="397"/>
        <w:rPr>
          <w:i/>
          <w:iCs/>
          <w:lang w:eastAsia="nl-BE"/>
        </w:rPr>
      </w:pPr>
      <w:r w:rsidRPr="00A709BC">
        <w:rPr>
          <w:i/>
          <w:iCs/>
          <w:lang w:eastAsia="nl-BE"/>
        </w:rPr>
        <w:t>Geeft vorm aan verbeelding.</w:t>
      </w:r>
    </w:p>
    <w:p w14:paraId="7BAED0D6" w14:textId="77777777" w:rsidR="00476D62" w:rsidRPr="00A709BC" w:rsidRDefault="00476D62" w:rsidP="00CC597F">
      <w:pPr>
        <w:pStyle w:val="Opsomming2"/>
        <w:ind w:left="794" w:hanging="397"/>
        <w:rPr>
          <w:i/>
          <w:iCs/>
          <w:lang w:eastAsia="nl-BE"/>
        </w:rPr>
      </w:pPr>
      <w:r w:rsidRPr="00A709BC">
        <w:rPr>
          <w:i/>
          <w:iCs/>
          <w:lang w:eastAsia="nl-BE"/>
        </w:rPr>
        <w:t>Kiest materialen, technieken en methodes.</w:t>
      </w:r>
    </w:p>
    <w:p w14:paraId="7C8E89E4" w14:textId="77777777" w:rsidR="00476D62" w:rsidRPr="00A709BC" w:rsidRDefault="00476D62" w:rsidP="00CC597F">
      <w:pPr>
        <w:pStyle w:val="Opsomming2"/>
        <w:ind w:left="794" w:hanging="397"/>
        <w:rPr>
          <w:i/>
          <w:iCs/>
          <w:lang w:eastAsia="nl-BE"/>
        </w:rPr>
      </w:pPr>
      <w:r w:rsidRPr="00A709BC">
        <w:rPr>
          <w:i/>
          <w:iCs/>
          <w:lang w:eastAsia="nl-BE"/>
        </w:rPr>
        <w:t>Hanteert materialen, technieken en methodes.</w:t>
      </w:r>
    </w:p>
    <w:p w14:paraId="034CDC41" w14:textId="77777777" w:rsidR="00476D62" w:rsidRPr="00A709BC" w:rsidRDefault="00476D62" w:rsidP="00CC597F">
      <w:pPr>
        <w:pStyle w:val="Opsomming2"/>
        <w:ind w:left="794" w:hanging="397"/>
        <w:rPr>
          <w:i/>
          <w:iCs/>
          <w:lang w:eastAsia="nl-BE"/>
        </w:rPr>
      </w:pPr>
      <w:proofErr w:type="spellStart"/>
      <w:r w:rsidRPr="00A709BC">
        <w:rPr>
          <w:i/>
          <w:iCs/>
          <w:lang w:eastAsia="nl-BE"/>
        </w:rPr>
        <w:t>Interageert</w:t>
      </w:r>
      <w:proofErr w:type="spellEnd"/>
      <w:r w:rsidRPr="00A709BC">
        <w:rPr>
          <w:i/>
          <w:iCs/>
          <w:lang w:eastAsia="nl-BE"/>
        </w:rPr>
        <w:t xml:space="preserve"> met betrokken medewerkers.</w:t>
      </w:r>
    </w:p>
    <w:p w14:paraId="36AA56CC" w14:textId="77777777" w:rsidR="00476D62" w:rsidRPr="00A709BC" w:rsidRDefault="00476D62" w:rsidP="00CC597F">
      <w:pPr>
        <w:pStyle w:val="Opsomming2"/>
        <w:ind w:left="794" w:hanging="397"/>
        <w:rPr>
          <w:i/>
          <w:iCs/>
          <w:lang w:eastAsia="nl-BE"/>
        </w:rPr>
      </w:pPr>
      <w:r w:rsidRPr="00A709BC">
        <w:rPr>
          <w:i/>
          <w:iCs/>
          <w:lang w:eastAsia="nl-BE"/>
        </w:rPr>
        <w:t>Bewaakt de artistieke visie.</w:t>
      </w:r>
    </w:p>
    <w:p w14:paraId="3FD097E5" w14:textId="35C1B686" w:rsidR="00476D62" w:rsidRPr="00A709BC" w:rsidRDefault="00476D62" w:rsidP="00A709BC">
      <w:pPr>
        <w:spacing w:after="0"/>
        <w:rPr>
          <w:i/>
          <w:iCs/>
        </w:rPr>
      </w:pPr>
      <w:r w:rsidRPr="00A709BC">
        <w:rPr>
          <w:i/>
          <w:iCs/>
        </w:rPr>
        <w:t>BK4. Ontwikkelt een eigen artistieke praktijk</w:t>
      </w:r>
      <w:r w:rsidR="001A06BE" w:rsidRPr="00A709BC">
        <w:rPr>
          <w:i/>
          <w:iCs/>
        </w:rPr>
        <w:t>.</w:t>
      </w:r>
    </w:p>
    <w:p w14:paraId="405FF71F" w14:textId="77777777" w:rsidR="00476D62" w:rsidRPr="00A709BC" w:rsidRDefault="00476D62" w:rsidP="00CC597F">
      <w:pPr>
        <w:pStyle w:val="Opsomming2"/>
        <w:ind w:left="794" w:hanging="397"/>
        <w:rPr>
          <w:i/>
          <w:iCs/>
          <w:lang w:eastAsia="nl-BE"/>
        </w:rPr>
      </w:pPr>
      <w:r w:rsidRPr="00A709BC">
        <w:rPr>
          <w:i/>
          <w:iCs/>
          <w:lang w:eastAsia="nl-BE"/>
        </w:rPr>
        <w:t>Heeft oog voor maatschappelijke en artistieke tendensen.</w:t>
      </w:r>
    </w:p>
    <w:p w14:paraId="3C982C51" w14:textId="77777777" w:rsidR="00476D62" w:rsidRPr="00A709BC" w:rsidRDefault="00476D62" w:rsidP="00CC597F">
      <w:pPr>
        <w:pStyle w:val="Opsomming2"/>
        <w:ind w:left="794" w:hanging="397"/>
        <w:rPr>
          <w:i/>
          <w:iCs/>
          <w:lang w:eastAsia="nl-BE"/>
        </w:rPr>
      </w:pPr>
      <w:r w:rsidRPr="00A709BC">
        <w:rPr>
          <w:i/>
          <w:iCs/>
          <w:lang w:eastAsia="nl-BE"/>
        </w:rPr>
        <w:t>Heeft oog voor artistieke en culturele praktijken.</w:t>
      </w:r>
    </w:p>
    <w:p w14:paraId="34E8E0EA" w14:textId="77777777" w:rsidR="00476D62" w:rsidRPr="00A709BC" w:rsidRDefault="00476D62" w:rsidP="00CC597F">
      <w:pPr>
        <w:pStyle w:val="Opsomming2"/>
        <w:ind w:left="794" w:hanging="397"/>
        <w:rPr>
          <w:i/>
          <w:iCs/>
          <w:lang w:eastAsia="nl-BE"/>
        </w:rPr>
      </w:pPr>
      <w:r w:rsidRPr="00A709BC">
        <w:rPr>
          <w:i/>
          <w:iCs/>
          <w:lang w:eastAsia="nl-BE"/>
        </w:rPr>
        <w:t>Heeft oog voor technieken en technologische trends in relatie tot de eigen werkzaamheden.</w:t>
      </w:r>
    </w:p>
    <w:p w14:paraId="65094167" w14:textId="77777777" w:rsidR="00476D62" w:rsidRPr="00A709BC" w:rsidRDefault="00476D62" w:rsidP="00CC597F">
      <w:pPr>
        <w:pStyle w:val="Opsomming2"/>
        <w:ind w:left="794" w:hanging="397"/>
        <w:rPr>
          <w:i/>
          <w:iCs/>
          <w:lang w:eastAsia="nl-BE"/>
        </w:rPr>
      </w:pPr>
      <w:r w:rsidRPr="00A709BC">
        <w:rPr>
          <w:i/>
          <w:iCs/>
          <w:lang w:eastAsia="nl-BE"/>
        </w:rPr>
        <w:t>Onderzoekt in functie van de eigen artistieke praktijk.</w:t>
      </w:r>
    </w:p>
    <w:p w14:paraId="2F1F08CD" w14:textId="77777777" w:rsidR="00476D62" w:rsidRPr="00A709BC" w:rsidRDefault="00476D62" w:rsidP="00CC597F">
      <w:pPr>
        <w:pStyle w:val="Opsomming2"/>
        <w:ind w:left="794" w:hanging="397"/>
        <w:rPr>
          <w:i/>
          <w:iCs/>
          <w:lang w:eastAsia="nl-BE"/>
        </w:rPr>
      </w:pPr>
      <w:r w:rsidRPr="00A709BC">
        <w:rPr>
          <w:i/>
          <w:iCs/>
          <w:lang w:eastAsia="nl-BE"/>
        </w:rPr>
        <w:t>Reflecteert over eigen werk en over de eigen praktijk.</w:t>
      </w:r>
    </w:p>
    <w:p w14:paraId="54A16807" w14:textId="77777777" w:rsidR="00476D62" w:rsidRPr="00A709BC" w:rsidRDefault="00476D62" w:rsidP="00CC597F">
      <w:pPr>
        <w:pStyle w:val="Opsomming2"/>
        <w:ind w:left="794" w:hanging="397"/>
        <w:rPr>
          <w:i/>
          <w:iCs/>
          <w:lang w:eastAsia="nl-BE"/>
        </w:rPr>
      </w:pPr>
      <w:r w:rsidRPr="00A709BC">
        <w:rPr>
          <w:i/>
          <w:iCs/>
          <w:lang w:eastAsia="nl-BE"/>
        </w:rPr>
        <w:t>Ontwikkelt een eigen artistieke taal.</w:t>
      </w:r>
    </w:p>
    <w:p w14:paraId="4F20C04A" w14:textId="77777777" w:rsidR="00476D62" w:rsidRPr="00A709BC" w:rsidRDefault="00476D62" w:rsidP="00CC597F">
      <w:pPr>
        <w:pStyle w:val="Opsomming2"/>
        <w:ind w:left="794" w:hanging="397"/>
        <w:rPr>
          <w:i/>
          <w:iCs/>
          <w:lang w:eastAsia="nl-BE"/>
        </w:rPr>
      </w:pPr>
      <w:r w:rsidRPr="00A709BC">
        <w:rPr>
          <w:i/>
          <w:iCs/>
          <w:lang w:eastAsia="nl-BE"/>
        </w:rPr>
        <w:t>Heeft oog voor de eigen artistieke ontwikkeling.</w:t>
      </w:r>
    </w:p>
    <w:p w14:paraId="367DB85E" w14:textId="77777777" w:rsidR="00476D62" w:rsidRPr="00A709BC" w:rsidRDefault="00476D62" w:rsidP="00CC597F">
      <w:pPr>
        <w:pStyle w:val="Opsomming2"/>
        <w:ind w:left="794" w:hanging="397"/>
        <w:rPr>
          <w:i/>
          <w:iCs/>
          <w:lang w:eastAsia="nl-BE"/>
        </w:rPr>
      </w:pPr>
      <w:r w:rsidRPr="00A709BC">
        <w:rPr>
          <w:i/>
          <w:iCs/>
          <w:lang w:eastAsia="nl-BE"/>
        </w:rPr>
        <w:t>Ontwikkelt de eigen deskundigheid.</w:t>
      </w:r>
    </w:p>
    <w:p w14:paraId="1016ADB1" w14:textId="77777777" w:rsidR="00476D62" w:rsidRPr="00A709BC" w:rsidRDefault="00476D62" w:rsidP="00CC597F">
      <w:pPr>
        <w:pStyle w:val="Opsomming2"/>
        <w:ind w:left="794" w:hanging="397"/>
        <w:rPr>
          <w:i/>
          <w:iCs/>
          <w:lang w:eastAsia="nl-BE"/>
        </w:rPr>
      </w:pPr>
      <w:r w:rsidRPr="00A709BC">
        <w:rPr>
          <w:i/>
          <w:iCs/>
          <w:lang w:eastAsia="nl-BE"/>
        </w:rPr>
        <w:t>Gaat constructief om met feedback.</w:t>
      </w:r>
    </w:p>
    <w:p w14:paraId="1EC1D45F" w14:textId="02AF7678" w:rsidR="00476D62" w:rsidRPr="00A709BC" w:rsidRDefault="00476D62" w:rsidP="00A709BC">
      <w:pPr>
        <w:spacing w:after="0"/>
        <w:rPr>
          <w:i/>
          <w:iCs/>
        </w:rPr>
      </w:pPr>
      <w:r w:rsidRPr="00A709BC">
        <w:rPr>
          <w:i/>
          <w:iCs/>
        </w:rPr>
        <w:t>BK5. Engageert zich voor een persoonlijk artistiek project</w:t>
      </w:r>
      <w:r w:rsidR="001A06BE" w:rsidRPr="00A709BC">
        <w:rPr>
          <w:i/>
          <w:iCs/>
        </w:rPr>
        <w:t>.</w:t>
      </w:r>
    </w:p>
    <w:p w14:paraId="0CFD14BC" w14:textId="77777777" w:rsidR="00476D62" w:rsidRPr="00A709BC" w:rsidRDefault="00476D62" w:rsidP="00CC597F">
      <w:pPr>
        <w:pStyle w:val="Opsomming2"/>
        <w:ind w:left="794" w:hanging="397"/>
        <w:rPr>
          <w:i/>
          <w:iCs/>
          <w:lang w:eastAsia="nl-BE"/>
        </w:rPr>
      </w:pPr>
      <w:r w:rsidRPr="00A709BC">
        <w:rPr>
          <w:i/>
          <w:iCs/>
          <w:lang w:eastAsia="nl-BE"/>
        </w:rPr>
        <w:t>Zet intenties om in daden.</w:t>
      </w:r>
    </w:p>
    <w:p w14:paraId="64112A11" w14:textId="77777777" w:rsidR="00476D62" w:rsidRPr="00A709BC" w:rsidRDefault="00476D62" w:rsidP="00CC597F">
      <w:pPr>
        <w:pStyle w:val="Opsomming2"/>
        <w:ind w:left="794" w:hanging="397"/>
        <w:rPr>
          <w:i/>
          <w:iCs/>
          <w:lang w:eastAsia="nl-BE"/>
        </w:rPr>
      </w:pPr>
      <w:r w:rsidRPr="00A709BC">
        <w:rPr>
          <w:i/>
          <w:iCs/>
          <w:lang w:eastAsia="nl-BE"/>
        </w:rPr>
        <w:t>Is pragmatisch ingesteld (vb. op vlak van tijd, geld …).</w:t>
      </w:r>
    </w:p>
    <w:p w14:paraId="0187A9BE" w14:textId="794B12F3" w:rsidR="00476D62" w:rsidRPr="00A709BC" w:rsidRDefault="00476D62" w:rsidP="00A709BC">
      <w:pPr>
        <w:spacing w:after="0"/>
        <w:rPr>
          <w:i/>
          <w:iCs/>
        </w:rPr>
      </w:pPr>
      <w:r w:rsidRPr="00A709BC">
        <w:rPr>
          <w:i/>
          <w:iCs/>
        </w:rPr>
        <w:t>BK6. Ontwikkelt een ontwerp</w:t>
      </w:r>
      <w:r w:rsidR="001A06BE" w:rsidRPr="00A709BC">
        <w:rPr>
          <w:i/>
          <w:iCs/>
        </w:rPr>
        <w:t>.</w:t>
      </w:r>
    </w:p>
    <w:p w14:paraId="4C879026" w14:textId="77777777" w:rsidR="00476D62" w:rsidRPr="00A709BC" w:rsidRDefault="00476D62" w:rsidP="00CC597F">
      <w:pPr>
        <w:pStyle w:val="Opsomming2"/>
        <w:ind w:left="794" w:hanging="397"/>
        <w:rPr>
          <w:i/>
          <w:iCs/>
          <w:lang w:eastAsia="nl-BE"/>
        </w:rPr>
      </w:pPr>
      <w:r w:rsidRPr="00A709BC">
        <w:rPr>
          <w:i/>
          <w:iCs/>
          <w:lang w:eastAsia="nl-BE"/>
        </w:rPr>
        <w:t>Werkt vanuit een voorliefde voor een gebruiksobject, materiaal, techniek …</w:t>
      </w:r>
    </w:p>
    <w:p w14:paraId="07B1EF81" w14:textId="77777777" w:rsidR="00476D62" w:rsidRPr="00A709BC" w:rsidRDefault="00476D62" w:rsidP="00CC597F">
      <w:pPr>
        <w:pStyle w:val="Opsomming2"/>
        <w:ind w:left="794" w:hanging="397"/>
        <w:rPr>
          <w:i/>
          <w:iCs/>
          <w:lang w:eastAsia="nl-BE"/>
        </w:rPr>
      </w:pPr>
      <w:r w:rsidRPr="00A709BC">
        <w:rPr>
          <w:i/>
          <w:iCs/>
          <w:lang w:eastAsia="nl-BE"/>
        </w:rPr>
        <w:t>Verzamelt informatie over trends en stijlen.</w:t>
      </w:r>
    </w:p>
    <w:p w14:paraId="503DE3CE" w14:textId="77777777" w:rsidR="00476D62" w:rsidRPr="00A709BC" w:rsidRDefault="00476D62" w:rsidP="00CC597F">
      <w:pPr>
        <w:pStyle w:val="Opsomming2"/>
        <w:ind w:left="794" w:hanging="397"/>
        <w:rPr>
          <w:i/>
          <w:iCs/>
          <w:lang w:eastAsia="nl-BE"/>
        </w:rPr>
      </w:pPr>
      <w:r w:rsidRPr="00A709BC">
        <w:rPr>
          <w:i/>
          <w:iCs/>
          <w:lang w:eastAsia="nl-BE"/>
        </w:rPr>
        <w:t>Werkt een basisontwerp uit waarin concept, stijl, vorm … worden vastgelegd.</w:t>
      </w:r>
    </w:p>
    <w:p w14:paraId="71593BA9" w14:textId="77777777" w:rsidR="00476D62" w:rsidRPr="00A709BC" w:rsidRDefault="00476D62" w:rsidP="00CC597F">
      <w:pPr>
        <w:pStyle w:val="Opsomming2"/>
        <w:ind w:left="794" w:hanging="397"/>
        <w:rPr>
          <w:i/>
          <w:iCs/>
          <w:lang w:eastAsia="nl-BE"/>
        </w:rPr>
      </w:pPr>
      <w:r w:rsidRPr="00A709BC">
        <w:rPr>
          <w:i/>
          <w:iCs/>
          <w:lang w:eastAsia="nl-BE"/>
        </w:rPr>
        <w:t>Kiest materialen, technieken en methodes in functie van het beoogde gebruiksobject.</w:t>
      </w:r>
    </w:p>
    <w:p w14:paraId="0752BCD5" w14:textId="77777777" w:rsidR="00476D62" w:rsidRPr="00A709BC" w:rsidRDefault="00476D62" w:rsidP="00CC597F">
      <w:pPr>
        <w:pStyle w:val="Opsomming2"/>
        <w:ind w:left="794" w:hanging="397"/>
        <w:rPr>
          <w:i/>
          <w:iCs/>
          <w:lang w:eastAsia="nl-BE"/>
        </w:rPr>
      </w:pPr>
      <w:r w:rsidRPr="00A709BC">
        <w:rPr>
          <w:i/>
          <w:iCs/>
          <w:lang w:eastAsia="nl-BE"/>
        </w:rPr>
        <w:t>Hanteert materialen, technieken en methodes in functie van het beoogde gebruiksobject.</w:t>
      </w:r>
    </w:p>
    <w:p w14:paraId="0C22E35E" w14:textId="77777777" w:rsidR="00476D62" w:rsidRPr="00A709BC" w:rsidRDefault="00476D62" w:rsidP="00CC597F">
      <w:pPr>
        <w:pStyle w:val="Opsomming2"/>
        <w:ind w:left="794" w:hanging="397"/>
        <w:rPr>
          <w:i/>
          <w:iCs/>
          <w:lang w:eastAsia="nl-BE"/>
        </w:rPr>
      </w:pPr>
      <w:r w:rsidRPr="00A709BC">
        <w:rPr>
          <w:i/>
          <w:iCs/>
          <w:lang w:eastAsia="nl-BE"/>
        </w:rPr>
        <w:t>Maakt een onderscheid tussen functionele en niet functionele vereisten.</w:t>
      </w:r>
    </w:p>
    <w:p w14:paraId="3179322A" w14:textId="77777777" w:rsidR="00476D62" w:rsidRPr="00A709BC" w:rsidRDefault="00476D62" w:rsidP="00CC597F">
      <w:pPr>
        <w:pStyle w:val="Opsomming2"/>
        <w:ind w:left="794" w:hanging="397"/>
        <w:rPr>
          <w:i/>
          <w:iCs/>
          <w:lang w:eastAsia="nl-BE"/>
        </w:rPr>
      </w:pPr>
      <w:r w:rsidRPr="00A709BC">
        <w:rPr>
          <w:i/>
          <w:iCs/>
          <w:lang w:eastAsia="nl-BE"/>
        </w:rPr>
        <w:t>Maakt een voorontwerp (schetsen, moodboard, 2D-3D ontwerpen, maquette …</w:t>
      </w:r>
    </w:p>
    <w:p w14:paraId="118644C3" w14:textId="77777777" w:rsidR="00476D62" w:rsidRPr="00A709BC" w:rsidRDefault="00476D62" w:rsidP="00CC597F">
      <w:pPr>
        <w:pStyle w:val="Opsomming2"/>
        <w:ind w:left="794" w:hanging="397"/>
        <w:rPr>
          <w:i/>
          <w:iCs/>
          <w:lang w:eastAsia="nl-BE"/>
        </w:rPr>
      </w:pPr>
      <w:r w:rsidRPr="00A709BC">
        <w:rPr>
          <w:i/>
          <w:iCs/>
          <w:lang w:eastAsia="nl-BE"/>
        </w:rPr>
        <w:t>Verzamelt stalen.</w:t>
      </w:r>
    </w:p>
    <w:p w14:paraId="67089599" w14:textId="77777777" w:rsidR="00476D62" w:rsidRPr="00A709BC" w:rsidRDefault="00476D62" w:rsidP="00CC597F">
      <w:pPr>
        <w:pStyle w:val="Opsomming2"/>
        <w:ind w:left="794" w:hanging="397"/>
        <w:rPr>
          <w:i/>
          <w:iCs/>
          <w:lang w:eastAsia="nl-BE"/>
        </w:rPr>
      </w:pPr>
      <w:r w:rsidRPr="00A709BC">
        <w:rPr>
          <w:i/>
          <w:iCs/>
          <w:lang w:eastAsia="nl-BE"/>
        </w:rPr>
        <w:t>Onderzoekt de praktische realisatie van het gebruiksobject en stuurt bij.</w:t>
      </w:r>
    </w:p>
    <w:p w14:paraId="4F600797" w14:textId="77777777" w:rsidR="00476D62" w:rsidRPr="00A709BC" w:rsidRDefault="00476D62" w:rsidP="00CC597F">
      <w:pPr>
        <w:pStyle w:val="Opsomming2"/>
        <w:ind w:left="794" w:hanging="397"/>
        <w:rPr>
          <w:i/>
          <w:iCs/>
          <w:lang w:eastAsia="nl-BE"/>
        </w:rPr>
      </w:pPr>
      <w:r w:rsidRPr="00A709BC">
        <w:rPr>
          <w:i/>
          <w:iCs/>
          <w:lang w:eastAsia="nl-BE"/>
        </w:rPr>
        <w:t>Drukt zich persoonlijk uit.</w:t>
      </w:r>
    </w:p>
    <w:p w14:paraId="3210131C" w14:textId="77777777" w:rsidR="00476D62" w:rsidRPr="00A709BC" w:rsidRDefault="00476D62" w:rsidP="00CC597F">
      <w:pPr>
        <w:pStyle w:val="Opsomming2"/>
        <w:ind w:left="794" w:hanging="397"/>
        <w:rPr>
          <w:i/>
          <w:iCs/>
          <w:lang w:eastAsia="nl-BE"/>
        </w:rPr>
      </w:pPr>
      <w:r w:rsidRPr="00A709BC">
        <w:rPr>
          <w:i/>
          <w:iCs/>
          <w:lang w:eastAsia="nl-BE"/>
        </w:rPr>
        <w:t>Houdt rekening met de verschillende technische fasen binnen edelsmeden, houtbewerken …</w:t>
      </w:r>
    </w:p>
    <w:p w14:paraId="2DB9D830" w14:textId="77777777" w:rsidR="00476D62" w:rsidRPr="00A709BC" w:rsidRDefault="00476D62" w:rsidP="00CC597F">
      <w:pPr>
        <w:pStyle w:val="Opsomming2"/>
        <w:ind w:left="794" w:hanging="397"/>
        <w:rPr>
          <w:i/>
          <w:iCs/>
          <w:lang w:eastAsia="nl-BE"/>
        </w:rPr>
      </w:pPr>
      <w:r w:rsidRPr="00A709BC">
        <w:rPr>
          <w:i/>
          <w:iCs/>
          <w:lang w:eastAsia="nl-BE"/>
        </w:rPr>
        <w:t>Zoekt voortdurende interactie tussen vorm en inhoud tijdens het ontwerpproces.</w:t>
      </w:r>
    </w:p>
    <w:p w14:paraId="4DA77A0F" w14:textId="77777777" w:rsidR="00476D62" w:rsidRPr="00A709BC" w:rsidRDefault="00476D62" w:rsidP="00CC597F">
      <w:pPr>
        <w:pStyle w:val="Opsomming2"/>
        <w:ind w:left="794" w:hanging="397"/>
        <w:rPr>
          <w:i/>
          <w:iCs/>
          <w:lang w:eastAsia="nl-BE"/>
        </w:rPr>
      </w:pPr>
      <w:r w:rsidRPr="00A709BC">
        <w:rPr>
          <w:i/>
          <w:iCs/>
          <w:lang w:eastAsia="nl-BE"/>
        </w:rPr>
        <w:t>Legt verbanden tussen het vorige werk, het te realiseren werk en de totale collectie.</w:t>
      </w:r>
    </w:p>
    <w:p w14:paraId="2D027C60" w14:textId="77777777" w:rsidR="00476D62" w:rsidRPr="00A709BC" w:rsidRDefault="00476D62" w:rsidP="00CC597F">
      <w:pPr>
        <w:pStyle w:val="Opsomming2"/>
        <w:ind w:left="794" w:hanging="397"/>
        <w:rPr>
          <w:i/>
          <w:iCs/>
          <w:lang w:eastAsia="nl-BE"/>
        </w:rPr>
      </w:pPr>
      <w:r w:rsidRPr="00A709BC">
        <w:rPr>
          <w:i/>
          <w:iCs/>
          <w:lang w:eastAsia="nl-BE"/>
        </w:rPr>
        <w:t>Verlegt de eigen artistieke grenzen.</w:t>
      </w:r>
    </w:p>
    <w:p w14:paraId="536A2A11" w14:textId="77777777" w:rsidR="00476D62" w:rsidRPr="00A709BC" w:rsidRDefault="00476D62" w:rsidP="00CC597F">
      <w:pPr>
        <w:pStyle w:val="Opsomming2"/>
        <w:ind w:left="794" w:hanging="397"/>
        <w:rPr>
          <w:i/>
          <w:iCs/>
          <w:lang w:eastAsia="nl-BE"/>
        </w:rPr>
      </w:pPr>
      <w:r w:rsidRPr="00A709BC">
        <w:rPr>
          <w:i/>
          <w:iCs/>
          <w:lang w:eastAsia="nl-BE"/>
        </w:rPr>
        <w:t>Bepaalt wanneer het ontwerp af is.</w:t>
      </w:r>
    </w:p>
    <w:p w14:paraId="2ADCBB0C" w14:textId="77777777" w:rsidR="00476D62" w:rsidRPr="00A709BC" w:rsidRDefault="00476D62" w:rsidP="00CC597F">
      <w:pPr>
        <w:pStyle w:val="Opsomming2"/>
        <w:ind w:left="794" w:hanging="397"/>
        <w:rPr>
          <w:i/>
          <w:iCs/>
          <w:lang w:eastAsia="nl-BE"/>
        </w:rPr>
      </w:pPr>
      <w:r w:rsidRPr="00A709BC">
        <w:rPr>
          <w:i/>
          <w:iCs/>
          <w:lang w:eastAsia="nl-BE"/>
        </w:rPr>
        <w:t>Vindt inspiratie voor het ontwerpen van nieuwe objecten.</w:t>
      </w:r>
    </w:p>
    <w:p w14:paraId="71009246" w14:textId="649E2783" w:rsidR="00476D62" w:rsidRPr="00CC597F" w:rsidRDefault="00476D62" w:rsidP="00A709BC">
      <w:pPr>
        <w:spacing w:after="0"/>
      </w:pPr>
      <w:r w:rsidRPr="00CC597F">
        <w:t>BK7. Overloopt de stappen in de realisatie van het werk</w:t>
      </w:r>
      <w:r w:rsidR="00CC597F">
        <w:t>.</w:t>
      </w:r>
    </w:p>
    <w:p w14:paraId="3DF87C3E" w14:textId="77777777" w:rsidR="00476D62" w:rsidRPr="00CC597F" w:rsidRDefault="00476D62" w:rsidP="00CC597F">
      <w:pPr>
        <w:pStyle w:val="Opsomming2"/>
        <w:ind w:left="794" w:hanging="397"/>
        <w:rPr>
          <w:lang w:eastAsia="nl-BE"/>
        </w:rPr>
      </w:pPr>
      <w:r w:rsidRPr="00CC597F">
        <w:rPr>
          <w:lang w:eastAsia="nl-BE"/>
        </w:rPr>
        <w:t>Bepaalt per stap de uitvoeringsvoorwaarden (termijn, budget, materialen, technieken, noodzakelijke diensten, samenwerking …)</w:t>
      </w:r>
    </w:p>
    <w:p w14:paraId="00C33743" w14:textId="77777777" w:rsidR="00476D62" w:rsidRPr="00CC597F" w:rsidRDefault="00476D62" w:rsidP="00CC597F">
      <w:pPr>
        <w:pStyle w:val="Opsomming2"/>
        <w:ind w:left="794" w:hanging="397"/>
        <w:rPr>
          <w:lang w:eastAsia="nl-BE"/>
        </w:rPr>
      </w:pPr>
      <w:r w:rsidRPr="00CC597F">
        <w:rPr>
          <w:lang w:eastAsia="nl-BE"/>
        </w:rPr>
        <w:t>Stelt een planning op</w:t>
      </w:r>
    </w:p>
    <w:p w14:paraId="5C2BA58F" w14:textId="26FDBAC9" w:rsidR="00476D62" w:rsidRPr="00CC597F" w:rsidRDefault="00476D62" w:rsidP="00A709BC">
      <w:pPr>
        <w:spacing w:after="0"/>
      </w:pPr>
      <w:r w:rsidRPr="00CC597F">
        <w:t>BK8. Kiest en koopt materialen</w:t>
      </w:r>
      <w:r w:rsidR="00CC597F">
        <w:t>.</w:t>
      </w:r>
    </w:p>
    <w:p w14:paraId="117B3CD7" w14:textId="77777777" w:rsidR="00476D62" w:rsidRPr="00CC597F" w:rsidRDefault="00476D62" w:rsidP="00CC597F">
      <w:pPr>
        <w:pStyle w:val="Opsomming2"/>
        <w:ind w:left="794" w:hanging="397"/>
        <w:rPr>
          <w:lang w:eastAsia="nl-BE"/>
        </w:rPr>
      </w:pPr>
      <w:r w:rsidRPr="00CC597F">
        <w:rPr>
          <w:lang w:eastAsia="nl-BE"/>
        </w:rPr>
        <w:t>Bepaalt aan welke technische en esthetische vereisten materialen moeten voldoen.</w:t>
      </w:r>
    </w:p>
    <w:p w14:paraId="3FD9B389" w14:textId="77777777" w:rsidR="00476D62" w:rsidRPr="00CC597F" w:rsidRDefault="00476D62" w:rsidP="00CC597F">
      <w:pPr>
        <w:pStyle w:val="Opsomming2"/>
        <w:ind w:left="794" w:hanging="397"/>
        <w:rPr>
          <w:lang w:eastAsia="nl-BE"/>
        </w:rPr>
      </w:pPr>
      <w:r w:rsidRPr="00CC597F">
        <w:rPr>
          <w:lang w:eastAsia="nl-BE"/>
        </w:rPr>
        <w:t>Kiest materiaal op basis van hun functionaliteit en in functie van het artistiek project.</w:t>
      </w:r>
    </w:p>
    <w:p w14:paraId="1DC967C9" w14:textId="77777777" w:rsidR="00476D62" w:rsidRPr="00CC597F" w:rsidRDefault="00476D62" w:rsidP="00CC597F">
      <w:pPr>
        <w:pStyle w:val="Opsomming2"/>
        <w:ind w:left="794" w:hanging="397"/>
        <w:rPr>
          <w:lang w:eastAsia="nl-BE"/>
        </w:rPr>
      </w:pPr>
      <w:r w:rsidRPr="00CC597F">
        <w:rPr>
          <w:lang w:eastAsia="nl-BE"/>
        </w:rPr>
        <w:t>Heeft oog voor prijs-kwaliteitverhouding.</w:t>
      </w:r>
    </w:p>
    <w:p w14:paraId="529F5BC4" w14:textId="77777777" w:rsidR="00476D62" w:rsidRPr="00CC597F" w:rsidRDefault="00476D62" w:rsidP="00CC597F">
      <w:pPr>
        <w:pStyle w:val="Opsomming2"/>
        <w:ind w:left="794" w:hanging="397"/>
        <w:rPr>
          <w:lang w:eastAsia="nl-BE"/>
        </w:rPr>
      </w:pPr>
      <w:r w:rsidRPr="00CC597F">
        <w:rPr>
          <w:lang w:eastAsia="nl-BE"/>
        </w:rPr>
        <w:t>Houdt rekening met eventuele reproductiemogelijkheden.</w:t>
      </w:r>
    </w:p>
    <w:p w14:paraId="46904E90" w14:textId="6EF37F78" w:rsidR="00476D62" w:rsidRPr="00A709BC" w:rsidRDefault="00476D62" w:rsidP="00A709BC">
      <w:pPr>
        <w:spacing w:after="0"/>
        <w:rPr>
          <w:i/>
          <w:iCs/>
        </w:rPr>
      </w:pPr>
      <w:r w:rsidRPr="00A709BC">
        <w:rPr>
          <w:i/>
          <w:iCs/>
        </w:rPr>
        <w:t>BK9. Realiseert een ontwerp</w:t>
      </w:r>
      <w:r w:rsidR="00CC597F" w:rsidRPr="00A709BC">
        <w:rPr>
          <w:i/>
          <w:iCs/>
        </w:rPr>
        <w:t>.</w:t>
      </w:r>
    </w:p>
    <w:p w14:paraId="2922B46B" w14:textId="77777777" w:rsidR="00476D62" w:rsidRPr="00A709BC" w:rsidRDefault="00476D62" w:rsidP="00CC597F">
      <w:pPr>
        <w:pStyle w:val="Opsomming2"/>
        <w:ind w:left="794" w:hanging="397"/>
        <w:rPr>
          <w:i/>
          <w:iCs/>
          <w:lang w:eastAsia="nl-BE"/>
        </w:rPr>
      </w:pPr>
      <w:r w:rsidRPr="00A709BC">
        <w:rPr>
          <w:i/>
          <w:iCs/>
          <w:lang w:eastAsia="nl-BE"/>
        </w:rPr>
        <w:t>Hanteert materialen, technieken en methodes in functie van het beoogde gebruiksobject.</w:t>
      </w:r>
    </w:p>
    <w:p w14:paraId="33703900" w14:textId="77777777" w:rsidR="00476D62" w:rsidRPr="00A709BC" w:rsidRDefault="00476D62" w:rsidP="00CC597F">
      <w:pPr>
        <w:pStyle w:val="Opsomming2"/>
        <w:ind w:left="794" w:hanging="397"/>
        <w:rPr>
          <w:i/>
          <w:iCs/>
          <w:lang w:eastAsia="nl-BE"/>
        </w:rPr>
      </w:pPr>
      <w:r w:rsidRPr="00A709BC">
        <w:rPr>
          <w:i/>
          <w:iCs/>
          <w:lang w:eastAsia="nl-BE"/>
        </w:rPr>
        <w:lastRenderedPageBreak/>
        <w:t>Ontwikkelt een persoonlijke aanpak.</w:t>
      </w:r>
    </w:p>
    <w:p w14:paraId="73477D74" w14:textId="77777777" w:rsidR="00476D62" w:rsidRPr="00A709BC" w:rsidRDefault="00476D62" w:rsidP="00CC597F">
      <w:pPr>
        <w:pStyle w:val="Opsomming2"/>
        <w:ind w:left="794" w:hanging="397"/>
        <w:rPr>
          <w:i/>
          <w:iCs/>
          <w:lang w:eastAsia="nl-BE"/>
        </w:rPr>
      </w:pPr>
      <w:r w:rsidRPr="00A709BC">
        <w:rPr>
          <w:i/>
          <w:iCs/>
          <w:lang w:eastAsia="nl-BE"/>
        </w:rPr>
        <w:t>Stuurt het ontwerp bij.</w:t>
      </w:r>
    </w:p>
    <w:p w14:paraId="18A4BDC9" w14:textId="77777777" w:rsidR="00476D62" w:rsidRPr="00A709BC" w:rsidRDefault="00476D62" w:rsidP="00CC597F">
      <w:pPr>
        <w:pStyle w:val="Opsomming2"/>
        <w:ind w:left="794" w:hanging="397"/>
        <w:rPr>
          <w:i/>
          <w:iCs/>
          <w:lang w:eastAsia="nl-BE"/>
        </w:rPr>
      </w:pPr>
      <w:r w:rsidRPr="00A709BC">
        <w:rPr>
          <w:i/>
          <w:iCs/>
          <w:lang w:eastAsia="nl-BE"/>
        </w:rPr>
        <w:t>Zet materialen in op persoonlijke wijze.</w:t>
      </w:r>
    </w:p>
    <w:p w14:paraId="03117834" w14:textId="77777777" w:rsidR="00476D62" w:rsidRPr="00A709BC" w:rsidRDefault="00476D62" w:rsidP="00CC597F">
      <w:pPr>
        <w:pStyle w:val="Opsomming2"/>
        <w:ind w:left="794" w:hanging="397"/>
        <w:rPr>
          <w:i/>
          <w:iCs/>
          <w:lang w:eastAsia="nl-BE"/>
        </w:rPr>
      </w:pPr>
      <w:r w:rsidRPr="00A709BC">
        <w:rPr>
          <w:i/>
          <w:iCs/>
          <w:lang w:eastAsia="nl-BE"/>
        </w:rPr>
        <w:t>Gebruikt beeldelementen (kleur, vorm, lijn, compositie …).</w:t>
      </w:r>
    </w:p>
    <w:p w14:paraId="503D0E80" w14:textId="77777777" w:rsidR="00476D62" w:rsidRPr="00A709BC" w:rsidRDefault="00476D62" w:rsidP="00CC597F">
      <w:pPr>
        <w:pStyle w:val="Opsomming2"/>
        <w:ind w:left="794" w:hanging="397"/>
        <w:rPr>
          <w:i/>
          <w:iCs/>
          <w:lang w:eastAsia="nl-BE"/>
        </w:rPr>
      </w:pPr>
      <w:r w:rsidRPr="00A709BC">
        <w:rPr>
          <w:i/>
          <w:iCs/>
          <w:lang w:eastAsia="nl-BE"/>
        </w:rPr>
        <w:t>Reflecteert over proces en product en stuurt bij.</w:t>
      </w:r>
    </w:p>
    <w:p w14:paraId="51621367" w14:textId="77777777" w:rsidR="00476D62" w:rsidRPr="00A709BC" w:rsidRDefault="00476D62" w:rsidP="00CC597F">
      <w:pPr>
        <w:pStyle w:val="Opsomming2"/>
        <w:ind w:left="794" w:hanging="397"/>
        <w:rPr>
          <w:i/>
          <w:iCs/>
          <w:lang w:eastAsia="nl-BE"/>
        </w:rPr>
      </w:pPr>
      <w:r w:rsidRPr="00A709BC">
        <w:rPr>
          <w:i/>
          <w:iCs/>
          <w:lang w:eastAsia="nl-BE"/>
        </w:rPr>
        <w:t>Komt tot een praktisch-inhoudelijke aanpak die persoonlijk is.</w:t>
      </w:r>
    </w:p>
    <w:p w14:paraId="3A8F2B2A" w14:textId="77777777" w:rsidR="00476D62" w:rsidRPr="00A709BC" w:rsidRDefault="00476D62" w:rsidP="00CC597F">
      <w:pPr>
        <w:pStyle w:val="Opsomming2"/>
        <w:ind w:left="794" w:hanging="397"/>
        <w:rPr>
          <w:i/>
          <w:iCs/>
          <w:lang w:eastAsia="nl-BE"/>
        </w:rPr>
      </w:pPr>
      <w:r w:rsidRPr="00A709BC">
        <w:rPr>
          <w:i/>
          <w:iCs/>
          <w:lang w:eastAsia="nl-BE"/>
        </w:rPr>
        <w:t>Combineert intuïtie, ervaring en kennis.</w:t>
      </w:r>
    </w:p>
    <w:p w14:paraId="2177AE72" w14:textId="77777777" w:rsidR="00476D62" w:rsidRPr="00A709BC" w:rsidRDefault="00476D62" w:rsidP="00CC597F">
      <w:pPr>
        <w:pStyle w:val="Opsomming2"/>
        <w:ind w:left="794" w:hanging="397"/>
        <w:rPr>
          <w:i/>
          <w:iCs/>
          <w:lang w:eastAsia="nl-BE"/>
        </w:rPr>
      </w:pPr>
      <w:r w:rsidRPr="00A709BC">
        <w:rPr>
          <w:i/>
          <w:iCs/>
          <w:lang w:eastAsia="nl-BE"/>
        </w:rPr>
        <w:t>De verschillende onderdelen samenbrengen/assembleren ...</w:t>
      </w:r>
    </w:p>
    <w:p w14:paraId="076C0A22" w14:textId="77777777" w:rsidR="00476D62" w:rsidRPr="00A709BC" w:rsidRDefault="00476D62" w:rsidP="00CC597F">
      <w:pPr>
        <w:pStyle w:val="Opsomming2"/>
        <w:ind w:left="794" w:hanging="397"/>
        <w:rPr>
          <w:i/>
          <w:iCs/>
          <w:lang w:eastAsia="nl-BE"/>
        </w:rPr>
      </w:pPr>
      <w:r w:rsidRPr="00A709BC">
        <w:rPr>
          <w:i/>
          <w:iCs/>
          <w:lang w:eastAsia="nl-BE"/>
        </w:rPr>
        <w:t>Verwerkt feedback in een aangepast ontwerp.</w:t>
      </w:r>
    </w:p>
    <w:p w14:paraId="56CD6F1A" w14:textId="0E6DFF41" w:rsidR="00476D62" w:rsidRPr="00A709BC" w:rsidRDefault="00476D62" w:rsidP="00A709BC">
      <w:pPr>
        <w:spacing w:after="0"/>
        <w:rPr>
          <w:i/>
          <w:iCs/>
        </w:rPr>
      </w:pPr>
      <w:r w:rsidRPr="00A709BC">
        <w:rPr>
          <w:i/>
          <w:iCs/>
        </w:rPr>
        <w:t xml:space="preserve">BK10. Bouwt een verzameling van </w:t>
      </w:r>
      <w:proofErr w:type="gramStart"/>
      <w:r w:rsidRPr="00A709BC">
        <w:rPr>
          <w:i/>
          <w:iCs/>
        </w:rPr>
        <w:t>zelf ontworpen</w:t>
      </w:r>
      <w:proofErr w:type="gramEnd"/>
      <w:r w:rsidRPr="00A709BC">
        <w:rPr>
          <w:i/>
          <w:iCs/>
        </w:rPr>
        <w:t xml:space="preserve"> gebruiksobjecten op</w:t>
      </w:r>
      <w:r w:rsidR="00CC597F" w:rsidRPr="00A709BC">
        <w:rPr>
          <w:i/>
          <w:iCs/>
        </w:rPr>
        <w:t>.</w:t>
      </w:r>
    </w:p>
    <w:p w14:paraId="222C0D7E" w14:textId="77777777" w:rsidR="00476D62" w:rsidRPr="00A709BC" w:rsidRDefault="00476D62" w:rsidP="00CC597F">
      <w:pPr>
        <w:pStyle w:val="Opsomming2"/>
        <w:ind w:left="794" w:hanging="397"/>
        <w:rPr>
          <w:i/>
          <w:iCs/>
          <w:lang w:eastAsia="nl-BE"/>
        </w:rPr>
      </w:pPr>
      <w:r w:rsidRPr="00A709BC">
        <w:rPr>
          <w:i/>
          <w:iCs/>
          <w:lang w:eastAsia="nl-BE"/>
        </w:rPr>
        <w:t xml:space="preserve">Realiseert een verzameling van </w:t>
      </w:r>
      <w:proofErr w:type="gramStart"/>
      <w:r w:rsidRPr="00A709BC">
        <w:rPr>
          <w:i/>
          <w:iCs/>
          <w:lang w:eastAsia="nl-BE"/>
        </w:rPr>
        <w:t>zelf ontworpen</w:t>
      </w:r>
      <w:proofErr w:type="gramEnd"/>
      <w:r w:rsidRPr="00A709BC">
        <w:rPr>
          <w:i/>
          <w:iCs/>
          <w:lang w:eastAsia="nl-BE"/>
        </w:rPr>
        <w:t xml:space="preserve"> gebruiksobjecten.</w:t>
      </w:r>
    </w:p>
    <w:p w14:paraId="0F0E5479" w14:textId="77777777" w:rsidR="00476D62" w:rsidRPr="00A709BC" w:rsidRDefault="00476D62" w:rsidP="00CC597F">
      <w:pPr>
        <w:pStyle w:val="Opsomming2"/>
        <w:ind w:left="794" w:hanging="397"/>
        <w:rPr>
          <w:i/>
          <w:iCs/>
          <w:lang w:eastAsia="nl-BE"/>
        </w:rPr>
      </w:pPr>
      <w:r w:rsidRPr="00A709BC">
        <w:rPr>
          <w:i/>
          <w:iCs/>
          <w:lang w:eastAsia="nl-BE"/>
        </w:rPr>
        <w:t>Reflecteert over het eigen werk (evolutie, samenhang …).</w:t>
      </w:r>
    </w:p>
    <w:p w14:paraId="33CB5430" w14:textId="77777777" w:rsidR="00476D62" w:rsidRPr="00A709BC" w:rsidRDefault="00476D62" w:rsidP="00CC597F">
      <w:pPr>
        <w:pStyle w:val="Opsomming2"/>
        <w:ind w:left="794" w:hanging="397"/>
        <w:rPr>
          <w:i/>
          <w:iCs/>
          <w:lang w:eastAsia="nl-BE"/>
        </w:rPr>
      </w:pPr>
      <w:r w:rsidRPr="00A709BC">
        <w:rPr>
          <w:i/>
          <w:iCs/>
          <w:lang w:eastAsia="nl-BE"/>
        </w:rPr>
        <w:t>Kadert nieuw ontworpen gebruiksobjecten binnen het eigen werk.</w:t>
      </w:r>
    </w:p>
    <w:p w14:paraId="1A69920D" w14:textId="77777777" w:rsidR="00476D62" w:rsidRPr="00A709BC" w:rsidRDefault="00476D62" w:rsidP="00CC597F">
      <w:pPr>
        <w:pStyle w:val="Opsomming2"/>
        <w:ind w:left="794" w:hanging="397"/>
        <w:rPr>
          <w:i/>
          <w:iCs/>
          <w:lang w:eastAsia="nl-BE"/>
        </w:rPr>
      </w:pPr>
      <w:r w:rsidRPr="00A709BC">
        <w:rPr>
          <w:i/>
          <w:iCs/>
          <w:lang w:eastAsia="nl-BE"/>
        </w:rPr>
        <w:t>Reflecteert over de wijze waarop de eigen collectie zich verhoudt tot die van andere ontwerpers.</w:t>
      </w:r>
    </w:p>
    <w:p w14:paraId="5F14C3AE" w14:textId="77777777" w:rsidR="00476D62" w:rsidRPr="00A709BC" w:rsidRDefault="00476D62" w:rsidP="00CC597F">
      <w:pPr>
        <w:pStyle w:val="Opsomming2"/>
        <w:ind w:left="794" w:hanging="397"/>
        <w:rPr>
          <w:i/>
          <w:iCs/>
          <w:lang w:eastAsia="nl-BE"/>
        </w:rPr>
      </w:pPr>
      <w:r w:rsidRPr="00A709BC">
        <w:rPr>
          <w:i/>
          <w:iCs/>
          <w:lang w:eastAsia="nl-BE"/>
        </w:rPr>
        <w:t>Bewaakt de eigen artistieke visie.</w:t>
      </w:r>
    </w:p>
    <w:p w14:paraId="3AA3C493" w14:textId="77777777" w:rsidR="00476D62" w:rsidRPr="00A709BC" w:rsidRDefault="00476D62" w:rsidP="00CC597F">
      <w:pPr>
        <w:pStyle w:val="Opsomming2"/>
        <w:ind w:left="794" w:hanging="397"/>
        <w:rPr>
          <w:i/>
          <w:iCs/>
          <w:lang w:eastAsia="nl-BE"/>
        </w:rPr>
      </w:pPr>
      <w:r w:rsidRPr="00A709BC">
        <w:rPr>
          <w:i/>
          <w:iCs/>
          <w:lang w:eastAsia="nl-BE"/>
        </w:rPr>
        <w:t>Respecteert intellectueel eigendomsrecht</w:t>
      </w:r>
    </w:p>
    <w:p w14:paraId="37B9177D" w14:textId="546C4A98" w:rsidR="00476D62" w:rsidRPr="00A709BC" w:rsidRDefault="00476D62" w:rsidP="00A709BC">
      <w:pPr>
        <w:spacing w:after="0"/>
        <w:rPr>
          <w:i/>
          <w:iCs/>
        </w:rPr>
      </w:pPr>
      <w:r w:rsidRPr="00A709BC">
        <w:rPr>
          <w:i/>
          <w:iCs/>
        </w:rPr>
        <w:t>BK11. Treedt naar buiten met beeldend werk</w:t>
      </w:r>
      <w:r w:rsidR="001A06BE" w:rsidRPr="00A709BC">
        <w:rPr>
          <w:i/>
          <w:iCs/>
        </w:rPr>
        <w:t>.</w:t>
      </w:r>
    </w:p>
    <w:p w14:paraId="52C6F951" w14:textId="77777777" w:rsidR="00476D62" w:rsidRPr="00A709BC" w:rsidRDefault="00476D62" w:rsidP="00CC597F">
      <w:pPr>
        <w:pStyle w:val="Opsomming2"/>
        <w:ind w:left="794" w:hanging="397"/>
        <w:rPr>
          <w:i/>
          <w:iCs/>
          <w:lang w:eastAsia="nl-BE"/>
        </w:rPr>
      </w:pPr>
      <w:r w:rsidRPr="00A709BC">
        <w:rPr>
          <w:i/>
          <w:iCs/>
          <w:lang w:eastAsia="nl-BE"/>
        </w:rPr>
        <w:t>Bepaalt wanneer de gebruiksobjecten kunnen getoond worden.</w:t>
      </w:r>
    </w:p>
    <w:p w14:paraId="36576946" w14:textId="77777777" w:rsidR="00476D62" w:rsidRPr="00A709BC" w:rsidRDefault="00476D62" w:rsidP="00CC597F">
      <w:pPr>
        <w:pStyle w:val="Opsomming2"/>
        <w:ind w:left="794" w:hanging="397"/>
        <w:rPr>
          <w:i/>
          <w:iCs/>
          <w:lang w:eastAsia="nl-BE"/>
        </w:rPr>
      </w:pPr>
      <w:r w:rsidRPr="00A709BC">
        <w:rPr>
          <w:i/>
          <w:iCs/>
          <w:lang w:eastAsia="nl-BE"/>
        </w:rPr>
        <w:t>Bepaalt langs welke kanalen (pop-up fora, wedstrijden, portfolio, online …) gebruiksobjecten getoond worden.</w:t>
      </w:r>
    </w:p>
    <w:p w14:paraId="526E7BE5" w14:textId="77777777" w:rsidR="00476D62" w:rsidRPr="00A709BC" w:rsidRDefault="00476D62" w:rsidP="00CC597F">
      <w:pPr>
        <w:pStyle w:val="Opsomming2"/>
        <w:ind w:left="794" w:hanging="397"/>
        <w:rPr>
          <w:i/>
          <w:iCs/>
          <w:lang w:eastAsia="nl-BE"/>
        </w:rPr>
      </w:pPr>
      <w:r w:rsidRPr="00A709BC">
        <w:rPr>
          <w:i/>
          <w:iCs/>
          <w:lang w:eastAsia="nl-BE"/>
        </w:rPr>
        <w:t>Maakt een selectie van de gebruiksobjecten in functie van kanaal en doel.</w:t>
      </w:r>
    </w:p>
    <w:p w14:paraId="7393D562" w14:textId="77777777" w:rsidR="00476D62" w:rsidRPr="00A709BC" w:rsidRDefault="00476D62" w:rsidP="00CC597F">
      <w:pPr>
        <w:pStyle w:val="Opsomming2"/>
        <w:ind w:left="794" w:hanging="397"/>
        <w:rPr>
          <w:i/>
          <w:iCs/>
          <w:lang w:eastAsia="nl-BE"/>
        </w:rPr>
      </w:pPr>
      <w:r w:rsidRPr="00A709BC">
        <w:rPr>
          <w:i/>
          <w:iCs/>
          <w:lang w:eastAsia="nl-BE"/>
        </w:rPr>
        <w:t>Gaat constructief om met feedback bij het naar buiten treden met gebruiksobjecten.</w:t>
      </w:r>
    </w:p>
    <w:p w14:paraId="096DFE9A" w14:textId="77777777" w:rsidR="00476D62" w:rsidRPr="00A709BC" w:rsidRDefault="00476D62" w:rsidP="00CC597F">
      <w:pPr>
        <w:pStyle w:val="Opsomming2"/>
        <w:ind w:left="794" w:hanging="397"/>
        <w:rPr>
          <w:i/>
          <w:iCs/>
          <w:lang w:eastAsia="nl-BE"/>
        </w:rPr>
      </w:pPr>
      <w:r w:rsidRPr="00A709BC">
        <w:rPr>
          <w:i/>
          <w:iCs/>
          <w:lang w:eastAsia="nl-BE"/>
        </w:rPr>
        <w:t>Hanteert eigen artistieke criteria.</w:t>
      </w:r>
    </w:p>
    <w:p w14:paraId="5BCCFFEF" w14:textId="77777777" w:rsidR="00476D62" w:rsidRPr="00A709BC" w:rsidRDefault="00476D62" w:rsidP="00CC597F">
      <w:pPr>
        <w:pStyle w:val="Opsomming2"/>
        <w:ind w:left="794" w:hanging="397"/>
        <w:rPr>
          <w:i/>
          <w:iCs/>
          <w:lang w:eastAsia="nl-BE"/>
        </w:rPr>
      </w:pPr>
      <w:r w:rsidRPr="00A709BC">
        <w:rPr>
          <w:i/>
          <w:iCs/>
          <w:lang w:eastAsia="nl-BE"/>
        </w:rPr>
        <w:t>Bewaakt de artistieke kwaliteit van de presentatiewijze.</w:t>
      </w:r>
    </w:p>
    <w:p w14:paraId="6283512F" w14:textId="77777777" w:rsidR="00476D62" w:rsidRPr="00A709BC" w:rsidRDefault="00476D62" w:rsidP="00CC597F">
      <w:pPr>
        <w:pStyle w:val="Opsomming2"/>
        <w:ind w:left="794" w:hanging="397"/>
        <w:rPr>
          <w:i/>
          <w:iCs/>
          <w:lang w:eastAsia="nl-BE"/>
        </w:rPr>
      </w:pPr>
      <w:r w:rsidRPr="00A709BC">
        <w:rPr>
          <w:i/>
          <w:iCs/>
          <w:lang w:eastAsia="nl-BE"/>
        </w:rPr>
        <w:t>Bepaalt de frequentie en wijze van communicatie.</w:t>
      </w:r>
    </w:p>
    <w:p w14:paraId="62CE5E59" w14:textId="5022FF58" w:rsidR="00476D62" w:rsidRPr="00A709BC" w:rsidRDefault="00476D62" w:rsidP="00A709BC">
      <w:pPr>
        <w:spacing w:after="0"/>
        <w:rPr>
          <w:i/>
          <w:iCs/>
        </w:rPr>
      </w:pPr>
      <w:r w:rsidRPr="00A709BC">
        <w:rPr>
          <w:i/>
          <w:iCs/>
        </w:rPr>
        <w:t>BK12. Presenteert gebruiksobjecten</w:t>
      </w:r>
      <w:r w:rsidR="001A06BE" w:rsidRPr="00A709BC">
        <w:rPr>
          <w:i/>
          <w:iCs/>
        </w:rPr>
        <w:t>.</w:t>
      </w:r>
    </w:p>
    <w:p w14:paraId="22067A37" w14:textId="77777777" w:rsidR="00476D62" w:rsidRPr="00A709BC" w:rsidRDefault="00476D62" w:rsidP="00CC597F">
      <w:pPr>
        <w:pStyle w:val="Opsomming2"/>
        <w:ind w:left="794" w:hanging="397"/>
        <w:rPr>
          <w:i/>
          <w:iCs/>
          <w:lang w:eastAsia="nl-BE"/>
        </w:rPr>
      </w:pPr>
      <w:r w:rsidRPr="00A709BC">
        <w:rPr>
          <w:i/>
          <w:iCs/>
          <w:lang w:eastAsia="nl-BE"/>
        </w:rPr>
        <w:t>Bepaalt het doel van de presentatie (verkoop, netwerken …).</w:t>
      </w:r>
    </w:p>
    <w:p w14:paraId="6D8B4973" w14:textId="77777777" w:rsidR="00476D62" w:rsidRPr="00A709BC" w:rsidRDefault="00476D62" w:rsidP="00CC597F">
      <w:pPr>
        <w:pStyle w:val="Opsomming2"/>
        <w:ind w:left="794" w:hanging="397"/>
        <w:rPr>
          <w:i/>
          <w:iCs/>
          <w:lang w:eastAsia="nl-BE"/>
        </w:rPr>
      </w:pPr>
      <w:r w:rsidRPr="00A709BC">
        <w:rPr>
          <w:i/>
          <w:iCs/>
          <w:lang w:eastAsia="nl-BE"/>
        </w:rPr>
        <w:t>Bepaalt de algemene sfeer van het gebeuren.</w:t>
      </w:r>
    </w:p>
    <w:p w14:paraId="138DA6D5" w14:textId="77777777" w:rsidR="00476D62" w:rsidRPr="00A709BC" w:rsidRDefault="00476D62" w:rsidP="00CC597F">
      <w:pPr>
        <w:pStyle w:val="Opsomming2"/>
        <w:ind w:left="794" w:hanging="397"/>
        <w:rPr>
          <w:i/>
          <w:iCs/>
          <w:lang w:eastAsia="nl-BE"/>
        </w:rPr>
      </w:pPr>
      <w:r w:rsidRPr="00A709BC">
        <w:rPr>
          <w:i/>
          <w:iCs/>
          <w:lang w:eastAsia="nl-BE"/>
        </w:rPr>
        <w:t>Zoekt een presentatieruimte.</w:t>
      </w:r>
    </w:p>
    <w:p w14:paraId="3C45FC24" w14:textId="77777777" w:rsidR="00476D62" w:rsidRPr="00A709BC" w:rsidRDefault="00476D62" w:rsidP="00CC597F">
      <w:pPr>
        <w:pStyle w:val="Opsomming2"/>
        <w:ind w:left="794" w:hanging="397"/>
        <w:rPr>
          <w:i/>
          <w:iCs/>
          <w:lang w:eastAsia="nl-BE"/>
        </w:rPr>
      </w:pPr>
      <w:r w:rsidRPr="00A709BC">
        <w:rPr>
          <w:i/>
          <w:iCs/>
          <w:lang w:eastAsia="nl-BE"/>
        </w:rPr>
        <w:t>Maakt afspraken i.v.m. verkoop, praktische organisatie, permanentie, verzekering …</w:t>
      </w:r>
    </w:p>
    <w:p w14:paraId="63E6C4D9" w14:textId="77777777" w:rsidR="00476D62" w:rsidRPr="00A709BC" w:rsidRDefault="00476D62" w:rsidP="00CC597F">
      <w:pPr>
        <w:pStyle w:val="Opsomming2"/>
        <w:ind w:left="794" w:hanging="397"/>
        <w:rPr>
          <w:i/>
          <w:iCs/>
          <w:lang w:eastAsia="nl-BE"/>
        </w:rPr>
      </w:pPr>
      <w:r w:rsidRPr="00A709BC">
        <w:rPr>
          <w:i/>
          <w:iCs/>
          <w:lang w:eastAsia="nl-BE"/>
        </w:rPr>
        <w:t>Beheert het budget.</w:t>
      </w:r>
    </w:p>
    <w:p w14:paraId="271A9585" w14:textId="77777777" w:rsidR="00476D62" w:rsidRPr="00A709BC" w:rsidRDefault="00476D62" w:rsidP="00CC597F">
      <w:pPr>
        <w:pStyle w:val="Opsomming2"/>
        <w:ind w:left="794" w:hanging="397"/>
        <w:rPr>
          <w:i/>
          <w:iCs/>
          <w:lang w:eastAsia="nl-BE"/>
        </w:rPr>
      </w:pPr>
      <w:r w:rsidRPr="00A709BC">
        <w:rPr>
          <w:i/>
          <w:iCs/>
          <w:lang w:eastAsia="nl-BE"/>
        </w:rPr>
        <w:t>Presenteert de gebruiksobjecten in harmonie met het eigen werk en de locatie.</w:t>
      </w:r>
    </w:p>
    <w:p w14:paraId="41E6DD3E" w14:textId="77777777" w:rsidR="00476D62" w:rsidRPr="00A709BC" w:rsidRDefault="00476D62" w:rsidP="00CC597F">
      <w:pPr>
        <w:pStyle w:val="Opsomming2"/>
        <w:ind w:left="794" w:hanging="397"/>
        <w:rPr>
          <w:i/>
          <w:iCs/>
          <w:lang w:eastAsia="nl-BE"/>
        </w:rPr>
      </w:pPr>
      <w:r w:rsidRPr="00A709BC">
        <w:rPr>
          <w:i/>
          <w:iCs/>
          <w:lang w:eastAsia="nl-BE"/>
        </w:rPr>
        <w:t>Richt de presentatielocatie in en installeert materiaal.</w:t>
      </w:r>
    </w:p>
    <w:p w14:paraId="50C269C4" w14:textId="77777777" w:rsidR="00476D62" w:rsidRPr="00A709BC" w:rsidRDefault="00476D62" w:rsidP="00CC597F">
      <w:pPr>
        <w:pStyle w:val="Opsomming2"/>
        <w:ind w:left="794" w:hanging="397"/>
        <w:rPr>
          <w:i/>
          <w:iCs/>
          <w:lang w:eastAsia="nl-BE"/>
        </w:rPr>
      </w:pPr>
      <w:r w:rsidRPr="00A709BC">
        <w:rPr>
          <w:i/>
          <w:iCs/>
          <w:lang w:eastAsia="nl-BE"/>
        </w:rPr>
        <w:t>Organiseert dagelijkse voorzieningen voor bezoekers en leveranciers (ontvangst, parking, toiletten, catering ...).</w:t>
      </w:r>
    </w:p>
    <w:p w14:paraId="224AC0AF" w14:textId="69AAB19A" w:rsidR="00CC597F" w:rsidRDefault="00476D62" w:rsidP="00A709BC">
      <w:pPr>
        <w:spacing w:after="0"/>
      </w:pPr>
      <w:r w:rsidRPr="00CC597F">
        <w:t>BK13. Voorziet in het basisonderhoud van materiaal</w:t>
      </w:r>
      <w:r w:rsidR="001A06BE">
        <w:t>.</w:t>
      </w:r>
    </w:p>
    <w:p w14:paraId="05693925" w14:textId="0B5DA334" w:rsidR="00476D62" w:rsidRPr="00CC597F" w:rsidRDefault="00476D62" w:rsidP="00CC597F">
      <w:pPr>
        <w:pStyle w:val="Opsomming2"/>
        <w:ind w:left="794" w:hanging="397"/>
        <w:rPr>
          <w:lang w:eastAsia="nl-BE"/>
        </w:rPr>
      </w:pPr>
      <w:r w:rsidRPr="00CC597F">
        <w:rPr>
          <w:lang w:eastAsia="nl-BE"/>
        </w:rPr>
        <w:t>Bewaart materiaal zorgvuldig.</w:t>
      </w:r>
    </w:p>
    <w:p w14:paraId="30C1FCAF" w14:textId="77777777" w:rsidR="00476D62" w:rsidRPr="00CC597F" w:rsidRDefault="00476D62" w:rsidP="00CC597F">
      <w:pPr>
        <w:pStyle w:val="Opsomming2"/>
        <w:ind w:left="794" w:hanging="397"/>
        <w:rPr>
          <w:lang w:eastAsia="nl-BE"/>
        </w:rPr>
      </w:pPr>
      <w:r w:rsidRPr="00CC597F">
        <w:rPr>
          <w:lang w:eastAsia="nl-BE"/>
        </w:rPr>
        <w:t>Onderhoudt het materiaal.</w:t>
      </w:r>
    </w:p>
    <w:p w14:paraId="1D07A0EA" w14:textId="77777777" w:rsidR="00476D62" w:rsidRPr="00CC597F" w:rsidRDefault="00476D62" w:rsidP="00CC597F">
      <w:pPr>
        <w:pStyle w:val="Opsomming2"/>
        <w:ind w:left="794" w:hanging="397"/>
        <w:rPr>
          <w:lang w:eastAsia="nl-BE"/>
        </w:rPr>
      </w:pPr>
      <w:r w:rsidRPr="00CC597F">
        <w:rPr>
          <w:lang w:eastAsia="nl-BE"/>
        </w:rPr>
        <w:t>Vervangt indien nodig defecte materialen.</w:t>
      </w:r>
    </w:p>
    <w:p w14:paraId="48B4F498" w14:textId="77777777" w:rsidR="00476D62" w:rsidRPr="00CC597F" w:rsidRDefault="00476D62" w:rsidP="00CC597F">
      <w:pPr>
        <w:pStyle w:val="Opsomming2"/>
        <w:ind w:left="794" w:hanging="397"/>
        <w:rPr>
          <w:lang w:eastAsia="nl-BE"/>
        </w:rPr>
      </w:pPr>
      <w:r w:rsidRPr="00CC597F">
        <w:rPr>
          <w:lang w:eastAsia="nl-BE"/>
        </w:rPr>
        <w:t>Controleert de staat van het materiaal.</w:t>
      </w:r>
    </w:p>
    <w:p w14:paraId="61183EE9" w14:textId="77777777" w:rsidR="00476D62" w:rsidRPr="00CC597F" w:rsidRDefault="00476D62" w:rsidP="00CC597F">
      <w:pPr>
        <w:pStyle w:val="Opsomming2"/>
        <w:ind w:left="794" w:hanging="397"/>
        <w:rPr>
          <w:lang w:eastAsia="nl-BE"/>
        </w:rPr>
      </w:pPr>
      <w:r w:rsidRPr="00CC597F">
        <w:rPr>
          <w:lang w:eastAsia="nl-BE"/>
        </w:rPr>
        <w:t>Sluit mogelijke oorzaken van problemen één na één uit.</w:t>
      </w:r>
    </w:p>
    <w:p w14:paraId="31260E6A" w14:textId="77777777" w:rsidR="00476D62" w:rsidRPr="007D3814" w:rsidRDefault="00476D62" w:rsidP="00476D62">
      <w:pPr>
        <w:pStyle w:val="Opsomming2"/>
        <w:numPr>
          <w:ilvl w:val="0"/>
          <w:numId w:val="0"/>
        </w:numPr>
        <w:ind w:left="794" w:hanging="397"/>
        <w:rPr>
          <w:lang w:eastAsia="nl-BE"/>
        </w:rPr>
      </w:pPr>
    </w:p>
    <w:p w14:paraId="71EA982C" w14:textId="77777777" w:rsidR="001C2524" w:rsidRDefault="001C2524" w:rsidP="00F235F5">
      <w:pPr>
        <w:rPr>
          <w:b/>
          <w:color w:val="00B0F0"/>
          <w:sz w:val="32"/>
        </w:rPr>
      </w:pPr>
      <w:r>
        <w:rPr>
          <w:b/>
          <w:color w:val="00B0F0"/>
          <w:sz w:val="32"/>
        </w:rPr>
        <w:br w:type="page"/>
      </w:r>
    </w:p>
    <w:p w14:paraId="4E4DABE8" w14:textId="1A92198B"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0F9B457F" w14:textId="6010FFC0" w:rsidR="00EA6D9F"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2889" w:history="1">
            <w:r w:rsidR="00EA6D9F" w:rsidRPr="004F7882">
              <w:rPr>
                <w:rStyle w:val="Hyperlink"/>
                <w:noProof/>
              </w:rPr>
              <w:t>1</w:t>
            </w:r>
            <w:r w:rsidR="00EA6D9F">
              <w:rPr>
                <w:rFonts w:eastAsiaTheme="minorEastAsia"/>
                <w:b w:val="0"/>
                <w:noProof/>
                <w:color w:val="auto"/>
                <w:kern w:val="2"/>
                <w:szCs w:val="24"/>
                <w:lang w:eastAsia="nl-BE"/>
                <w14:ligatures w14:val="standardContextual"/>
              </w:rPr>
              <w:tab/>
            </w:r>
            <w:r w:rsidR="00EA6D9F" w:rsidRPr="004F7882">
              <w:rPr>
                <w:rStyle w:val="Hyperlink"/>
                <w:noProof/>
              </w:rPr>
              <w:t>Inleiding</w:t>
            </w:r>
            <w:r w:rsidR="00EA6D9F">
              <w:rPr>
                <w:noProof/>
                <w:webHidden/>
              </w:rPr>
              <w:tab/>
            </w:r>
            <w:r w:rsidR="00EA6D9F">
              <w:rPr>
                <w:noProof/>
                <w:webHidden/>
              </w:rPr>
              <w:fldChar w:fldCharType="begin"/>
            </w:r>
            <w:r w:rsidR="00EA6D9F">
              <w:rPr>
                <w:noProof/>
                <w:webHidden/>
              </w:rPr>
              <w:instrText xml:space="preserve"> PAGEREF _Toc189212889 \h </w:instrText>
            </w:r>
            <w:r w:rsidR="00EA6D9F">
              <w:rPr>
                <w:noProof/>
                <w:webHidden/>
              </w:rPr>
            </w:r>
            <w:r w:rsidR="00EA6D9F">
              <w:rPr>
                <w:noProof/>
                <w:webHidden/>
              </w:rPr>
              <w:fldChar w:fldCharType="separate"/>
            </w:r>
            <w:r w:rsidR="00EA6D9F">
              <w:rPr>
                <w:noProof/>
                <w:webHidden/>
              </w:rPr>
              <w:t>3</w:t>
            </w:r>
            <w:r w:rsidR="00EA6D9F">
              <w:rPr>
                <w:noProof/>
                <w:webHidden/>
              </w:rPr>
              <w:fldChar w:fldCharType="end"/>
            </w:r>
          </w:hyperlink>
        </w:p>
        <w:p w14:paraId="52C5E5CA" w14:textId="0FFA1E5D" w:rsidR="00EA6D9F" w:rsidRDefault="00EA6D9F">
          <w:pPr>
            <w:pStyle w:val="Inhopg2"/>
            <w:rPr>
              <w:rFonts w:eastAsiaTheme="minorEastAsia"/>
              <w:color w:val="auto"/>
              <w:kern w:val="2"/>
              <w:sz w:val="24"/>
              <w:szCs w:val="24"/>
              <w:lang w:eastAsia="nl-BE"/>
              <w14:ligatures w14:val="standardContextual"/>
            </w:rPr>
          </w:pPr>
          <w:hyperlink w:anchor="_Toc189212890" w:history="1">
            <w:r w:rsidRPr="004F7882">
              <w:rPr>
                <w:rStyle w:val="Hyperlink"/>
              </w:rPr>
              <w:t>1.1</w:t>
            </w:r>
            <w:r>
              <w:rPr>
                <w:rFonts w:eastAsiaTheme="minorEastAsia"/>
                <w:color w:val="auto"/>
                <w:kern w:val="2"/>
                <w:sz w:val="24"/>
                <w:szCs w:val="24"/>
                <w:lang w:eastAsia="nl-BE"/>
                <w14:ligatures w14:val="standardContextual"/>
              </w:rPr>
              <w:tab/>
            </w:r>
            <w:r w:rsidRPr="004F7882">
              <w:rPr>
                <w:rStyle w:val="Hyperlink"/>
              </w:rPr>
              <w:t>Het leerplanconcept</w:t>
            </w:r>
            <w:r>
              <w:rPr>
                <w:webHidden/>
              </w:rPr>
              <w:tab/>
            </w:r>
            <w:r>
              <w:rPr>
                <w:webHidden/>
              </w:rPr>
              <w:fldChar w:fldCharType="begin"/>
            </w:r>
            <w:r>
              <w:rPr>
                <w:webHidden/>
              </w:rPr>
              <w:instrText xml:space="preserve"> PAGEREF _Toc189212890 \h </w:instrText>
            </w:r>
            <w:r>
              <w:rPr>
                <w:webHidden/>
              </w:rPr>
            </w:r>
            <w:r>
              <w:rPr>
                <w:webHidden/>
              </w:rPr>
              <w:fldChar w:fldCharType="separate"/>
            </w:r>
            <w:r>
              <w:rPr>
                <w:webHidden/>
              </w:rPr>
              <w:t>3</w:t>
            </w:r>
            <w:r>
              <w:rPr>
                <w:webHidden/>
              </w:rPr>
              <w:fldChar w:fldCharType="end"/>
            </w:r>
          </w:hyperlink>
        </w:p>
        <w:p w14:paraId="0D0D4942" w14:textId="224AEA0C" w:rsidR="00EA6D9F" w:rsidRDefault="00EA6D9F">
          <w:pPr>
            <w:pStyle w:val="Inhopg2"/>
            <w:rPr>
              <w:rFonts w:eastAsiaTheme="minorEastAsia"/>
              <w:color w:val="auto"/>
              <w:kern w:val="2"/>
              <w:sz w:val="24"/>
              <w:szCs w:val="24"/>
              <w:lang w:eastAsia="nl-BE"/>
              <w14:ligatures w14:val="standardContextual"/>
            </w:rPr>
          </w:pPr>
          <w:hyperlink w:anchor="_Toc189212891" w:history="1">
            <w:r w:rsidRPr="004F7882">
              <w:rPr>
                <w:rStyle w:val="Hyperlink"/>
              </w:rPr>
              <w:t>1.2</w:t>
            </w:r>
            <w:r>
              <w:rPr>
                <w:rFonts w:eastAsiaTheme="minorEastAsia"/>
                <w:color w:val="auto"/>
                <w:kern w:val="2"/>
                <w:sz w:val="24"/>
                <w:szCs w:val="24"/>
                <w:lang w:eastAsia="nl-BE"/>
                <w14:ligatures w14:val="standardContextual"/>
              </w:rPr>
              <w:tab/>
            </w:r>
            <w:r w:rsidRPr="004F7882">
              <w:rPr>
                <w:rStyle w:val="Hyperlink"/>
              </w:rPr>
              <w:t>De opdracht van het deeltijds kunstonderwijs</w:t>
            </w:r>
            <w:r>
              <w:rPr>
                <w:webHidden/>
              </w:rPr>
              <w:tab/>
            </w:r>
            <w:r>
              <w:rPr>
                <w:webHidden/>
              </w:rPr>
              <w:fldChar w:fldCharType="begin"/>
            </w:r>
            <w:r>
              <w:rPr>
                <w:webHidden/>
              </w:rPr>
              <w:instrText xml:space="preserve"> PAGEREF _Toc189212891 \h </w:instrText>
            </w:r>
            <w:r>
              <w:rPr>
                <w:webHidden/>
              </w:rPr>
            </w:r>
            <w:r>
              <w:rPr>
                <w:webHidden/>
              </w:rPr>
              <w:fldChar w:fldCharType="separate"/>
            </w:r>
            <w:r>
              <w:rPr>
                <w:webHidden/>
              </w:rPr>
              <w:t>3</w:t>
            </w:r>
            <w:r>
              <w:rPr>
                <w:webHidden/>
              </w:rPr>
              <w:fldChar w:fldCharType="end"/>
            </w:r>
          </w:hyperlink>
        </w:p>
        <w:p w14:paraId="51C01868" w14:textId="06B16B90" w:rsidR="00EA6D9F" w:rsidRDefault="00EA6D9F">
          <w:pPr>
            <w:pStyle w:val="Inhopg2"/>
            <w:rPr>
              <w:rFonts w:eastAsiaTheme="minorEastAsia"/>
              <w:color w:val="auto"/>
              <w:kern w:val="2"/>
              <w:sz w:val="24"/>
              <w:szCs w:val="24"/>
              <w:lang w:eastAsia="nl-BE"/>
              <w14:ligatures w14:val="standardContextual"/>
            </w:rPr>
          </w:pPr>
          <w:hyperlink w:anchor="_Toc189212892" w:history="1">
            <w:r w:rsidRPr="004F7882">
              <w:rPr>
                <w:rStyle w:val="Hyperlink"/>
              </w:rPr>
              <w:t>1.3</w:t>
            </w:r>
            <w:r>
              <w:rPr>
                <w:rFonts w:eastAsiaTheme="minorEastAsia"/>
                <w:color w:val="auto"/>
                <w:kern w:val="2"/>
                <w:sz w:val="24"/>
                <w:szCs w:val="24"/>
                <w:lang w:eastAsia="nl-BE"/>
                <w14:ligatures w14:val="standardContextual"/>
              </w:rPr>
              <w:tab/>
            </w:r>
            <w:r w:rsidRPr="004F7882">
              <w:rPr>
                <w:rStyle w:val="Hyperlink"/>
              </w:rPr>
              <w:t>Ruimte voor leraren(teams) en academiën</w:t>
            </w:r>
            <w:r>
              <w:rPr>
                <w:webHidden/>
              </w:rPr>
              <w:tab/>
            </w:r>
            <w:r>
              <w:rPr>
                <w:webHidden/>
              </w:rPr>
              <w:fldChar w:fldCharType="begin"/>
            </w:r>
            <w:r>
              <w:rPr>
                <w:webHidden/>
              </w:rPr>
              <w:instrText xml:space="preserve"> PAGEREF _Toc189212892 \h </w:instrText>
            </w:r>
            <w:r>
              <w:rPr>
                <w:webHidden/>
              </w:rPr>
            </w:r>
            <w:r>
              <w:rPr>
                <w:webHidden/>
              </w:rPr>
              <w:fldChar w:fldCharType="separate"/>
            </w:r>
            <w:r>
              <w:rPr>
                <w:webHidden/>
              </w:rPr>
              <w:t>4</w:t>
            </w:r>
            <w:r>
              <w:rPr>
                <w:webHidden/>
              </w:rPr>
              <w:fldChar w:fldCharType="end"/>
            </w:r>
          </w:hyperlink>
        </w:p>
        <w:p w14:paraId="517526CC" w14:textId="2CDAECB9" w:rsidR="00EA6D9F" w:rsidRDefault="00EA6D9F">
          <w:pPr>
            <w:pStyle w:val="Inhopg2"/>
            <w:rPr>
              <w:rFonts w:eastAsiaTheme="minorEastAsia"/>
              <w:color w:val="auto"/>
              <w:kern w:val="2"/>
              <w:sz w:val="24"/>
              <w:szCs w:val="24"/>
              <w:lang w:eastAsia="nl-BE"/>
              <w14:ligatures w14:val="standardContextual"/>
            </w:rPr>
          </w:pPr>
          <w:hyperlink w:anchor="_Toc189212893" w:history="1">
            <w:r w:rsidRPr="004F7882">
              <w:rPr>
                <w:rStyle w:val="Hyperlink"/>
              </w:rPr>
              <w:t>1.4</w:t>
            </w:r>
            <w:r>
              <w:rPr>
                <w:rFonts w:eastAsiaTheme="minorEastAsia"/>
                <w:color w:val="auto"/>
                <w:kern w:val="2"/>
                <w:sz w:val="24"/>
                <w:szCs w:val="24"/>
                <w:lang w:eastAsia="nl-BE"/>
                <w14:ligatures w14:val="standardContextual"/>
              </w:rPr>
              <w:tab/>
            </w:r>
            <w:r w:rsidRPr="004F7882">
              <w:rPr>
                <w:rStyle w:val="Hyperlink"/>
              </w:rPr>
              <w:t>Differentiatie</w:t>
            </w:r>
            <w:r>
              <w:rPr>
                <w:webHidden/>
              </w:rPr>
              <w:tab/>
            </w:r>
            <w:r>
              <w:rPr>
                <w:webHidden/>
              </w:rPr>
              <w:fldChar w:fldCharType="begin"/>
            </w:r>
            <w:r>
              <w:rPr>
                <w:webHidden/>
              </w:rPr>
              <w:instrText xml:space="preserve"> PAGEREF _Toc189212893 \h </w:instrText>
            </w:r>
            <w:r>
              <w:rPr>
                <w:webHidden/>
              </w:rPr>
            </w:r>
            <w:r>
              <w:rPr>
                <w:webHidden/>
              </w:rPr>
              <w:fldChar w:fldCharType="separate"/>
            </w:r>
            <w:r>
              <w:rPr>
                <w:webHidden/>
              </w:rPr>
              <w:t>4</w:t>
            </w:r>
            <w:r>
              <w:rPr>
                <w:webHidden/>
              </w:rPr>
              <w:fldChar w:fldCharType="end"/>
            </w:r>
          </w:hyperlink>
        </w:p>
        <w:p w14:paraId="165E31DC" w14:textId="046EF269" w:rsidR="00EA6D9F" w:rsidRDefault="00EA6D9F">
          <w:pPr>
            <w:pStyle w:val="Inhopg2"/>
            <w:rPr>
              <w:rFonts w:eastAsiaTheme="minorEastAsia"/>
              <w:color w:val="auto"/>
              <w:kern w:val="2"/>
              <w:sz w:val="24"/>
              <w:szCs w:val="24"/>
              <w:lang w:eastAsia="nl-BE"/>
              <w14:ligatures w14:val="standardContextual"/>
            </w:rPr>
          </w:pPr>
          <w:hyperlink w:anchor="_Toc189212894" w:history="1">
            <w:r w:rsidRPr="004F7882">
              <w:rPr>
                <w:rStyle w:val="Hyperlink"/>
              </w:rPr>
              <w:t>1.5</w:t>
            </w:r>
            <w:r>
              <w:rPr>
                <w:rFonts w:eastAsiaTheme="minorEastAsia"/>
                <w:color w:val="auto"/>
                <w:kern w:val="2"/>
                <w:sz w:val="24"/>
                <w:szCs w:val="24"/>
                <w:lang w:eastAsia="nl-BE"/>
                <w14:ligatures w14:val="standardContextual"/>
              </w:rPr>
              <w:tab/>
            </w:r>
            <w:r w:rsidRPr="004F7882">
              <w:rPr>
                <w:rStyle w:val="Hyperlink"/>
              </w:rPr>
              <w:t>Opbouw van leerplannen</w:t>
            </w:r>
            <w:r>
              <w:rPr>
                <w:webHidden/>
              </w:rPr>
              <w:tab/>
            </w:r>
            <w:r>
              <w:rPr>
                <w:webHidden/>
              </w:rPr>
              <w:fldChar w:fldCharType="begin"/>
            </w:r>
            <w:r>
              <w:rPr>
                <w:webHidden/>
              </w:rPr>
              <w:instrText xml:space="preserve"> PAGEREF _Toc189212894 \h </w:instrText>
            </w:r>
            <w:r>
              <w:rPr>
                <w:webHidden/>
              </w:rPr>
            </w:r>
            <w:r>
              <w:rPr>
                <w:webHidden/>
              </w:rPr>
              <w:fldChar w:fldCharType="separate"/>
            </w:r>
            <w:r>
              <w:rPr>
                <w:webHidden/>
              </w:rPr>
              <w:t>5</w:t>
            </w:r>
            <w:r>
              <w:rPr>
                <w:webHidden/>
              </w:rPr>
              <w:fldChar w:fldCharType="end"/>
            </w:r>
          </w:hyperlink>
        </w:p>
        <w:p w14:paraId="36AB7EEB" w14:textId="52FFAE4B" w:rsidR="00EA6D9F" w:rsidRDefault="00EA6D9F">
          <w:pPr>
            <w:pStyle w:val="Inhopg1"/>
            <w:rPr>
              <w:rFonts w:eastAsiaTheme="minorEastAsia"/>
              <w:b w:val="0"/>
              <w:noProof/>
              <w:color w:val="auto"/>
              <w:kern w:val="2"/>
              <w:szCs w:val="24"/>
              <w:lang w:eastAsia="nl-BE"/>
              <w14:ligatures w14:val="standardContextual"/>
            </w:rPr>
          </w:pPr>
          <w:hyperlink w:anchor="_Toc189212895" w:history="1">
            <w:r w:rsidRPr="004F7882">
              <w:rPr>
                <w:rStyle w:val="Hyperlink"/>
                <w:noProof/>
              </w:rPr>
              <w:t>2</w:t>
            </w:r>
            <w:r>
              <w:rPr>
                <w:rFonts w:eastAsiaTheme="minorEastAsia"/>
                <w:b w:val="0"/>
                <w:noProof/>
                <w:color w:val="auto"/>
                <w:kern w:val="2"/>
                <w:szCs w:val="24"/>
                <w:lang w:eastAsia="nl-BE"/>
                <w14:ligatures w14:val="standardContextual"/>
              </w:rPr>
              <w:tab/>
            </w:r>
            <w:r w:rsidRPr="004F7882">
              <w:rPr>
                <w:rStyle w:val="Hyperlink"/>
                <w:noProof/>
              </w:rPr>
              <w:t>Situering</w:t>
            </w:r>
            <w:r>
              <w:rPr>
                <w:noProof/>
                <w:webHidden/>
              </w:rPr>
              <w:tab/>
            </w:r>
            <w:r>
              <w:rPr>
                <w:noProof/>
                <w:webHidden/>
              </w:rPr>
              <w:fldChar w:fldCharType="begin"/>
            </w:r>
            <w:r>
              <w:rPr>
                <w:noProof/>
                <w:webHidden/>
              </w:rPr>
              <w:instrText xml:space="preserve"> PAGEREF _Toc189212895 \h </w:instrText>
            </w:r>
            <w:r>
              <w:rPr>
                <w:noProof/>
                <w:webHidden/>
              </w:rPr>
            </w:r>
            <w:r>
              <w:rPr>
                <w:noProof/>
                <w:webHidden/>
              </w:rPr>
              <w:fldChar w:fldCharType="separate"/>
            </w:r>
            <w:r>
              <w:rPr>
                <w:noProof/>
                <w:webHidden/>
              </w:rPr>
              <w:t>6</w:t>
            </w:r>
            <w:r>
              <w:rPr>
                <w:noProof/>
                <w:webHidden/>
              </w:rPr>
              <w:fldChar w:fldCharType="end"/>
            </w:r>
          </w:hyperlink>
        </w:p>
        <w:p w14:paraId="6C30C779" w14:textId="106116FE" w:rsidR="00EA6D9F" w:rsidRDefault="00EA6D9F">
          <w:pPr>
            <w:pStyle w:val="Inhopg2"/>
            <w:rPr>
              <w:rFonts w:eastAsiaTheme="minorEastAsia"/>
              <w:color w:val="auto"/>
              <w:kern w:val="2"/>
              <w:sz w:val="24"/>
              <w:szCs w:val="24"/>
              <w:lang w:eastAsia="nl-BE"/>
              <w14:ligatures w14:val="standardContextual"/>
            </w:rPr>
          </w:pPr>
          <w:hyperlink w:anchor="_Toc189212896" w:history="1">
            <w:r w:rsidRPr="004F7882">
              <w:rPr>
                <w:rStyle w:val="Hyperlink"/>
              </w:rPr>
              <w:t>2.1</w:t>
            </w:r>
            <w:r>
              <w:rPr>
                <w:rFonts w:eastAsiaTheme="minorEastAsia"/>
                <w:color w:val="auto"/>
                <w:kern w:val="2"/>
                <w:sz w:val="24"/>
                <w:szCs w:val="24"/>
                <w:lang w:eastAsia="nl-BE"/>
                <w14:ligatures w14:val="standardContextual"/>
              </w:rPr>
              <w:tab/>
            </w:r>
            <w:r w:rsidRPr="004F7882">
              <w:rPr>
                <w:rStyle w:val="Hyperlink"/>
              </w:rPr>
              <w:t>Logisch traject</w:t>
            </w:r>
            <w:r>
              <w:rPr>
                <w:webHidden/>
              </w:rPr>
              <w:tab/>
            </w:r>
            <w:r>
              <w:rPr>
                <w:webHidden/>
              </w:rPr>
              <w:fldChar w:fldCharType="begin"/>
            </w:r>
            <w:r>
              <w:rPr>
                <w:webHidden/>
              </w:rPr>
              <w:instrText xml:space="preserve"> PAGEREF _Toc189212896 \h </w:instrText>
            </w:r>
            <w:r>
              <w:rPr>
                <w:webHidden/>
              </w:rPr>
            </w:r>
            <w:r>
              <w:rPr>
                <w:webHidden/>
              </w:rPr>
              <w:fldChar w:fldCharType="separate"/>
            </w:r>
            <w:r>
              <w:rPr>
                <w:webHidden/>
              </w:rPr>
              <w:t>6</w:t>
            </w:r>
            <w:r>
              <w:rPr>
                <w:webHidden/>
              </w:rPr>
              <w:fldChar w:fldCharType="end"/>
            </w:r>
          </w:hyperlink>
        </w:p>
        <w:p w14:paraId="26615F73" w14:textId="34F5F4DE" w:rsidR="00EA6D9F" w:rsidRDefault="00EA6D9F">
          <w:pPr>
            <w:pStyle w:val="Inhopg2"/>
            <w:rPr>
              <w:rFonts w:eastAsiaTheme="minorEastAsia"/>
              <w:color w:val="auto"/>
              <w:kern w:val="2"/>
              <w:sz w:val="24"/>
              <w:szCs w:val="24"/>
              <w:lang w:eastAsia="nl-BE"/>
              <w14:ligatures w14:val="standardContextual"/>
            </w:rPr>
          </w:pPr>
          <w:hyperlink w:anchor="_Toc189212897" w:history="1">
            <w:r w:rsidRPr="004F7882">
              <w:rPr>
                <w:rStyle w:val="Hyperlink"/>
              </w:rPr>
              <w:t>2.2</w:t>
            </w:r>
            <w:r>
              <w:rPr>
                <w:rFonts w:eastAsiaTheme="minorEastAsia"/>
                <w:color w:val="auto"/>
                <w:kern w:val="2"/>
                <w:sz w:val="24"/>
                <w:szCs w:val="24"/>
                <w:lang w:eastAsia="nl-BE"/>
                <w14:ligatures w14:val="standardContextual"/>
              </w:rPr>
              <w:tab/>
            </w:r>
            <w:r w:rsidRPr="004F7882">
              <w:rPr>
                <w:rStyle w:val="Hyperlink"/>
              </w:rPr>
              <w:t>Samenhang met de langlopende opleidingen</w:t>
            </w:r>
            <w:r>
              <w:rPr>
                <w:webHidden/>
              </w:rPr>
              <w:tab/>
            </w:r>
            <w:r>
              <w:rPr>
                <w:webHidden/>
              </w:rPr>
              <w:fldChar w:fldCharType="begin"/>
            </w:r>
            <w:r>
              <w:rPr>
                <w:webHidden/>
              </w:rPr>
              <w:instrText xml:space="preserve"> PAGEREF _Toc189212897 \h </w:instrText>
            </w:r>
            <w:r>
              <w:rPr>
                <w:webHidden/>
              </w:rPr>
            </w:r>
            <w:r>
              <w:rPr>
                <w:webHidden/>
              </w:rPr>
              <w:fldChar w:fldCharType="separate"/>
            </w:r>
            <w:r>
              <w:rPr>
                <w:webHidden/>
              </w:rPr>
              <w:t>7</w:t>
            </w:r>
            <w:r>
              <w:rPr>
                <w:webHidden/>
              </w:rPr>
              <w:fldChar w:fldCharType="end"/>
            </w:r>
          </w:hyperlink>
        </w:p>
        <w:p w14:paraId="0097873D" w14:textId="2D63BF8D" w:rsidR="00EA6D9F" w:rsidRDefault="00EA6D9F">
          <w:pPr>
            <w:pStyle w:val="Inhopg1"/>
            <w:rPr>
              <w:rFonts w:eastAsiaTheme="minorEastAsia"/>
              <w:b w:val="0"/>
              <w:noProof/>
              <w:color w:val="auto"/>
              <w:kern w:val="2"/>
              <w:szCs w:val="24"/>
              <w:lang w:eastAsia="nl-BE"/>
              <w14:ligatures w14:val="standardContextual"/>
            </w:rPr>
          </w:pPr>
          <w:hyperlink w:anchor="_Toc189212898" w:history="1">
            <w:r w:rsidRPr="004F7882">
              <w:rPr>
                <w:rStyle w:val="Hyperlink"/>
                <w:noProof/>
              </w:rPr>
              <w:t>3</w:t>
            </w:r>
            <w:r>
              <w:rPr>
                <w:rFonts w:eastAsiaTheme="minorEastAsia"/>
                <w:b w:val="0"/>
                <w:noProof/>
                <w:color w:val="auto"/>
                <w:kern w:val="2"/>
                <w:szCs w:val="24"/>
                <w:lang w:eastAsia="nl-BE"/>
                <w14:ligatures w14:val="standardContextual"/>
              </w:rPr>
              <w:tab/>
            </w:r>
            <w:r w:rsidRPr="004F7882">
              <w:rPr>
                <w:rStyle w:val="Hyperlink"/>
                <w:noProof/>
              </w:rPr>
              <w:t>Pedagogisch-didactische duiding</w:t>
            </w:r>
            <w:r>
              <w:rPr>
                <w:noProof/>
                <w:webHidden/>
              </w:rPr>
              <w:tab/>
            </w:r>
            <w:r>
              <w:rPr>
                <w:noProof/>
                <w:webHidden/>
              </w:rPr>
              <w:fldChar w:fldCharType="begin"/>
            </w:r>
            <w:r>
              <w:rPr>
                <w:noProof/>
                <w:webHidden/>
              </w:rPr>
              <w:instrText xml:space="preserve"> PAGEREF _Toc189212898 \h </w:instrText>
            </w:r>
            <w:r>
              <w:rPr>
                <w:noProof/>
                <w:webHidden/>
              </w:rPr>
            </w:r>
            <w:r>
              <w:rPr>
                <w:noProof/>
                <w:webHidden/>
              </w:rPr>
              <w:fldChar w:fldCharType="separate"/>
            </w:r>
            <w:r>
              <w:rPr>
                <w:noProof/>
                <w:webHidden/>
              </w:rPr>
              <w:t>8</w:t>
            </w:r>
            <w:r>
              <w:rPr>
                <w:noProof/>
                <w:webHidden/>
              </w:rPr>
              <w:fldChar w:fldCharType="end"/>
            </w:r>
          </w:hyperlink>
        </w:p>
        <w:p w14:paraId="502BD513" w14:textId="2C15260A" w:rsidR="00EA6D9F" w:rsidRDefault="00EA6D9F">
          <w:pPr>
            <w:pStyle w:val="Inhopg2"/>
            <w:rPr>
              <w:rFonts w:eastAsiaTheme="minorEastAsia"/>
              <w:color w:val="auto"/>
              <w:kern w:val="2"/>
              <w:sz w:val="24"/>
              <w:szCs w:val="24"/>
              <w:lang w:eastAsia="nl-BE"/>
              <w14:ligatures w14:val="standardContextual"/>
            </w:rPr>
          </w:pPr>
          <w:hyperlink w:anchor="_Toc189212899" w:history="1">
            <w:r w:rsidRPr="004F7882">
              <w:rPr>
                <w:rStyle w:val="Hyperlink"/>
              </w:rPr>
              <w:t>3.1</w:t>
            </w:r>
            <w:r>
              <w:rPr>
                <w:rFonts w:eastAsiaTheme="minorEastAsia"/>
                <w:color w:val="auto"/>
                <w:kern w:val="2"/>
                <w:sz w:val="24"/>
                <w:szCs w:val="24"/>
                <w:lang w:eastAsia="nl-BE"/>
                <w14:ligatures w14:val="standardContextual"/>
              </w:rPr>
              <w:tab/>
            </w:r>
            <w:r w:rsidRPr="004F7882">
              <w:rPr>
                <w:rStyle w:val="Hyperlink"/>
              </w:rPr>
              <w:t>Specialisatie beeldende en audiovisuele kunsten en de opdracht van het deeltijds kunstonderwijs</w:t>
            </w:r>
            <w:r>
              <w:rPr>
                <w:webHidden/>
              </w:rPr>
              <w:tab/>
            </w:r>
            <w:r>
              <w:rPr>
                <w:webHidden/>
              </w:rPr>
              <w:fldChar w:fldCharType="begin"/>
            </w:r>
            <w:r>
              <w:rPr>
                <w:webHidden/>
              </w:rPr>
              <w:instrText xml:space="preserve"> PAGEREF _Toc189212899 \h </w:instrText>
            </w:r>
            <w:r>
              <w:rPr>
                <w:webHidden/>
              </w:rPr>
            </w:r>
            <w:r>
              <w:rPr>
                <w:webHidden/>
              </w:rPr>
              <w:fldChar w:fldCharType="separate"/>
            </w:r>
            <w:r>
              <w:rPr>
                <w:webHidden/>
              </w:rPr>
              <w:t>8</w:t>
            </w:r>
            <w:r>
              <w:rPr>
                <w:webHidden/>
              </w:rPr>
              <w:fldChar w:fldCharType="end"/>
            </w:r>
          </w:hyperlink>
        </w:p>
        <w:p w14:paraId="3C9A104C" w14:textId="381DFBDE" w:rsidR="00EA6D9F" w:rsidRDefault="00EA6D9F">
          <w:pPr>
            <w:pStyle w:val="Inhopg2"/>
            <w:rPr>
              <w:rFonts w:eastAsiaTheme="minorEastAsia"/>
              <w:color w:val="auto"/>
              <w:kern w:val="2"/>
              <w:sz w:val="24"/>
              <w:szCs w:val="24"/>
              <w:lang w:eastAsia="nl-BE"/>
              <w14:ligatures w14:val="standardContextual"/>
            </w:rPr>
          </w:pPr>
          <w:hyperlink w:anchor="_Toc189212900" w:history="1">
            <w:r w:rsidRPr="004F7882">
              <w:rPr>
                <w:rStyle w:val="Hyperlink"/>
              </w:rPr>
              <w:t>3.2</w:t>
            </w:r>
            <w:r>
              <w:rPr>
                <w:rFonts w:eastAsiaTheme="minorEastAsia"/>
                <w:color w:val="auto"/>
                <w:kern w:val="2"/>
                <w:sz w:val="24"/>
                <w:szCs w:val="24"/>
                <w:lang w:eastAsia="nl-BE"/>
                <w14:ligatures w14:val="standardContextual"/>
              </w:rPr>
              <w:tab/>
            </w:r>
            <w:r w:rsidRPr="004F7882">
              <w:rPr>
                <w:rStyle w:val="Hyperlink"/>
              </w:rPr>
              <w:t>Krachtlijnen</w:t>
            </w:r>
            <w:r>
              <w:rPr>
                <w:webHidden/>
              </w:rPr>
              <w:tab/>
            </w:r>
            <w:r>
              <w:rPr>
                <w:webHidden/>
              </w:rPr>
              <w:fldChar w:fldCharType="begin"/>
            </w:r>
            <w:r>
              <w:rPr>
                <w:webHidden/>
              </w:rPr>
              <w:instrText xml:space="preserve"> PAGEREF _Toc189212900 \h </w:instrText>
            </w:r>
            <w:r>
              <w:rPr>
                <w:webHidden/>
              </w:rPr>
            </w:r>
            <w:r>
              <w:rPr>
                <w:webHidden/>
              </w:rPr>
              <w:fldChar w:fldCharType="separate"/>
            </w:r>
            <w:r>
              <w:rPr>
                <w:webHidden/>
              </w:rPr>
              <w:t>9</w:t>
            </w:r>
            <w:r>
              <w:rPr>
                <w:webHidden/>
              </w:rPr>
              <w:fldChar w:fldCharType="end"/>
            </w:r>
          </w:hyperlink>
        </w:p>
        <w:p w14:paraId="7D70031B" w14:textId="5145740D" w:rsidR="00EA6D9F" w:rsidRDefault="00EA6D9F">
          <w:pPr>
            <w:pStyle w:val="Inhopg2"/>
            <w:rPr>
              <w:rFonts w:eastAsiaTheme="minorEastAsia"/>
              <w:color w:val="auto"/>
              <w:kern w:val="2"/>
              <w:sz w:val="24"/>
              <w:szCs w:val="24"/>
              <w:lang w:eastAsia="nl-BE"/>
              <w14:ligatures w14:val="standardContextual"/>
            </w:rPr>
          </w:pPr>
          <w:hyperlink w:anchor="_Toc189212901" w:history="1">
            <w:r w:rsidRPr="004F7882">
              <w:rPr>
                <w:rStyle w:val="Hyperlink"/>
              </w:rPr>
              <w:t>3.3</w:t>
            </w:r>
            <w:r>
              <w:rPr>
                <w:rFonts w:eastAsiaTheme="minorEastAsia"/>
                <w:color w:val="auto"/>
                <w:kern w:val="2"/>
                <w:sz w:val="24"/>
                <w:szCs w:val="24"/>
                <w:lang w:eastAsia="nl-BE"/>
                <w14:ligatures w14:val="standardContextual"/>
              </w:rPr>
              <w:tab/>
            </w:r>
            <w:r w:rsidRPr="004F7882">
              <w:rPr>
                <w:rStyle w:val="Hyperlink"/>
              </w:rPr>
              <w:t>Opbouw</w:t>
            </w:r>
            <w:r>
              <w:rPr>
                <w:webHidden/>
              </w:rPr>
              <w:tab/>
            </w:r>
            <w:r>
              <w:rPr>
                <w:webHidden/>
              </w:rPr>
              <w:fldChar w:fldCharType="begin"/>
            </w:r>
            <w:r>
              <w:rPr>
                <w:webHidden/>
              </w:rPr>
              <w:instrText xml:space="preserve"> PAGEREF _Toc189212901 \h </w:instrText>
            </w:r>
            <w:r>
              <w:rPr>
                <w:webHidden/>
              </w:rPr>
            </w:r>
            <w:r>
              <w:rPr>
                <w:webHidden/>
              </w:rPr>
              <w:fldChar w:fldCharType="separate"/>
            </w:r>
            <w:r>
              <w:rPr>
                <w:webHidden/>
              </w:rPr>
              <w:t>10</w:t>
            </w:r>
            <w:r>
              <w:rPr>
                <w:webHidden/>
              </w:rPr>
              <w:fldChar w:fldCharType="end"/>
            </w:r>
          </w:hyperlink>
        </w:p>
        <w:p w14:paraId="4D34184C" w14:textId="2CEA338F" w:rsidR="00EA6D9F" w:rsidRDefault="00EA6D9F">
          <w:pPr>
            <w:pStyle w:val="Inhopg2"/>
            <w:rPr>
              <w:rFonts w:eastAsiaTheme="minorEastAsia"/>
              <w:color w:val="auto"/>
              <w:kern w:val="2"/>
              <w:sz w:val="24"/>
              <w:szCs w:val="24"/>
              <w:lang w:eastAsia="nl-BE"/>
              <w14:ligatures w14:val="standardContextual"/>
            </w:rPr>
          </w:pPr>
          <w:hyperlink w:anchor="_Toc189212902" w:history="1">
            <w:r w:rsidRPr="004F7882">
              <w:rPr>
                <w:rStyle w:val="Hyperlink"/>
              </w:rPr>
              <w:t>3.4</w:t>
            </w:r>
            <w:r>
              <w:rPr>
                <w:rFonts w:eastAsiaTheme="minorEastAsia"/>
                <w:color w:val="auto"/>
                <w:kern w:val="2"/>
                <w:sz w:val="24"/>
                <w:szCs w:val="24"/>
                <w:lang w:eastAsia="nl-BE"/>
                <w14:ligatures w14:val="standardContextual"/>
              </w:rPr>
              <w:tab/>
            </w:r>
            <w:r w:rsidRPr="004F7882">
              <w:rPr>
                <w:rStyle w:val="Hyperlink"/>
              </w:rPr>
              <w:t>Aandachtspunten</w:t>
            </w:r>
            <w:r>
              <w:rPr>
                <w:webHidden/>
              </w:rPr>
              <w:tab/>
            </w:r>
            <w:r>
              <w:rPr>
                <w:webHidden/>
              </w:rPr>
              <w:fldChar w:fldCharType="begin"/>
            </w:r>
            <w:r>
              <w:rPr>
                <w:webHidden/>
              </w:rPr>
              <w:instrText xml:space="preserve"> PAGEREF _Toc189212902 \h </w:instrText>
            </w:r>
            <w:r>
              <w:rPr>
                <w:webHidden/>
              </w:rPr>
            </w:r>
            <w:r>
              <w:rPr>
                <w:webHidden/>
              </w:rPr>
              <w:fldChar w:fldCharType="separate"/>
            </w:r>
            <w:r>
              <w:rPr>
                <w:webHidden/>
              </w:rPr>
              <w:t>10</w:t>
            </w:r>
            <w:r>
              <w:rPr>
                <w:webHidden/>
              </w:rPr>
              <w:fldChar w:fldCharType="end"/>
            </w:r>
          </w:hyperlink>
        </w:p>
        <w:p w14:paraId="6294EE41" w14:textId="03EDB1FB" w:rsidR="00EA6D9F" w:rsidRDefault="00EA6D9F">
          <w:pPr>
            <w:pStyle w:val="Inhopg1"/>
            <w:rPr>
              <w:rFonts w:eastAsiaTheme="minorEastAsia"/>
              <w:b w:val="0"/>
              <w:noProof/>
              <w:color w:val="auto"/>
              <w:kern w:val="2"/>
              <w:szCs w:val="24"/>
              <w:lang w:eastAsia="nl-BE"/>
              <w14:ligatures w14:val="standardContextual"/>
            </w:rPr>
          </w:pPr>
          <w:hyperlink w:anchor="_Toc189212903" w:history="1">
            <w:r w:rsidRPr="004F7882">
              <w:rPr>
                <w:rStyle w:val="Hyperlink"/>
                <w:noProof/>
              </w:rPr>
              <w:t>4</w:t>
            </w:r>
            <w:r>
              <w:rPr>
                <w:rFonts w:eastAsiaTheme="minorEastAsia"/>
                <w:b w:val="0"/>
                <w:noProof/>
                <w:color w:val="auto"/>
                <w:kern w:val="2"/>
                <w:szCs w:val="24"/>
                <w:lang w:eastAsia="nl-BE"/>
                <w14:ligatures w14:val="standardContextual"/>
              </w:rPr>
              <w:tab/>
            </w:r>
            <w:r w:rsidRPr="004F7882">
              <w:rPr>
                <w:rStyle w:val="Hyperlink"/>
                <w:noProof/>
              </w:rPr>
              <w:t>Leerplandoelen</w:t>
            </w:r>
            <w:r>
              <w:rPr>
                <w:noProof/>
                <w:webHidden/>
              </w:rPr>
              <w:tab/>
            </w:r>
            <w:r>
              <w:rPr>
                <w:noProof/>
                <w:webHidden/>
              </w:rPr>
              <w:fldChar w:fldCharType="begin"/>
            </w:r>
            <w:r>
              <w:rPr>
                <w:noProof/>
                <w:webHidden/>
              </w:rPr>
              <w:instrText xml:space="preserve"> PAGEREF _Toc189212903 \h </w:instrText>
            </w:r>
            <w:r>
              <w:rPr>
                <w:noProof/>
                <w:webHidden/>
              </w:rPr>
            </w:r>
            <w:r>
              <w:rPr>
                <w:noProof/>
                <w:webHidden/>
              </w:rPr>
              <w:fldChar w:fldCharType="separate"/>
            </w:r>
            <w:r>
              <w:rPr>
                <w:noProof/>
                <w:webHidden/>
              </w:rPr>
              <w:t>11</w:t>
            </w:r>
            <w:r>
              <w:rPr>
                <w:noProof/>
                <w:webHidden/>
              </w:rPr>
              <w:fldChar w:fldCharType="end"/>
            </w:r>
          </w:hyperlink>
        </w:p>
        <w:p w14:paraId="06851ADE" w14:textId="4ED75F17" w:rsidR="00EA6D9F" w:rsidRDefault="00EA6D9F">
          <w:pPr>
            <w:pStyle w:val="Inhopg2"/>
            <w:rPr>
              <w:rFonts w:eastAsiaTheme="minorEastAsia"/>
              <w:color w:val="auto"/>
              <w:kern w:val="2"/>
              <w:sz w:val="24"/>
              <w:szCs w:val="24"/>
              <w:lang w:eastAsia="nl-BE"/>
              <w14:ligatures w14:val="standardContextual"/>
            </w:rPr>
          </w:pPr>
          <w:hyperlink w:anchor="_Toc189212904" w:history="1">
            <w:r w:rsidRPr="004F7882">
              <w:rPr>
                <w:rStyle w:val="Hyperlink"/>
              </w:rPr>
              <w:t>4.1</w:t>
            </w:r>
            <w:r>
              <w:rPr>
                <w:rFonts w:eastAsiaTheme="minorEastAsia"/>
                <w:color w:val="auto"/>
                <w:kern w:val="2"/>
                <w:sz w:val="24"/>
                <w:szCs w:val="24"/>
                <w:lang w:eastAsia="nl-BE"/>
                <w14:ligatures w14:val="standardContextual"/>
              </w:rPr>
              <w:tab/>
            </w:r>
            <w:r w:rsidRPr="004F7882">
              <w:rPr>
                <w:rStyle w:val="Hyperlink"/>
              </w:rPr>
              <w:t>Individuele gedrevenheid</w:t>
            </w:r>
            <w:r>
              <w:rPr>
                <w:webHidden/>
              </w:rPr>
              <w:tab/>
            </w:r>
            <w:r>
              <w:rPr>
                <w:webHidden/>
              </w:rPr>
              <w:fldChar w:fldCharType="begin"/>
            </w:r>
            <w:r>
              <w:rPr>
                <w:webHidden/>
              </w:rPr>
              <w:instrText xml:space="preserve"> PAGEREF _Toc189212904 \h </w:instrText>
            </w:r>
            <w:r>
              <w:rPr>
                <w:webHidden/>
              </w:rPr>
            </w:r>
            <w:r>
              <w:rPr>
                <w:webHidden/>
              </w:rPr>
              <w:fldChar w:fldCharType="separate"/>
            </w:r>
            <w:r>
              <w:rPr>
                <w:webHidden/>
              </w:rPr>
              <w:t>11</w:t>
            </w:r>
            <w:r>
              <w:rPr>
                <w:webHidden/>
              </w:rPr>
              <w:fldChar w:fldCharType="end"/>
            </w:r>
          </w:hyperlink>
        </w:p>
        <w:p w14:paraId="3B6475AA" w14:textId="0857E9C0" w:rsidR="00EA6D9F" w:rsidRDefault="00EA6D9F">
          <w:pPr>
            <w:pStyle w:val="Inhopg2"/>
            <w:rPr>
              <w:rFonts w:eastAsiaTheme="minorEastAsia"/>
              <w:color w:val="auto"/>
              <w:kern w:val="2"/>
              <w:sz w:val="24"/>
              <w:szCs w:val="24"/>
              <w:lang w:eastAsia="nl-BE"/>
              <w14:ligatures w14:val="standardContextual"/>
            </w:rPr>
          </w:pPr>
          <w:hyperlink w:anchor="_Toc189212905" w:history="1">
            <w:r w:rsidRPr="004F7882">
              <w:rPr>
                <w:rStyle w:val="Hyperlink"/>
                <w:i/>
                <w:iCs/>
                <w:lang w:eastAsia="nl-NL"/>
              </w:rPr>
              <w:t>4.2</w:t>
            </w:r>
            <w:r>
              <w:rPr>
                <w:rFonts w:eastAsiaTheme="minorEastAsia"/>
                <w:color w:val="auto"/>
                <w:kern w:val="2"/>
                <w:sz w:val="24"/>
                <w:szCs w:val="24"/>
                <w:lang w:eastAsia="nl-BE"/>
                <w14:ligatures w14:val="standardContextual"/>
              </w:rPr>
              <w:tab/>
            </w:r>
            <w:r w:rsidRPr="004F7882">
              <w:rPr>
                <w:rStyle w:val="Hyperlink"/>
                <w:lang w:eastAsia="nl-NL"/>
              </w:rPr>
              <w:t>Creëren en (drang tot) innoveren</w:t>
            </w:r>
            <w:r>
              <w:rPr>
                <w:webHidden/>
              </w:rPr>
              <w:tab/>
            </w:r>
            <w:r>
              <w:rPr>
                <w:webHidden/>
              </w:rPr>
              <w:fldChar w:fldCharType="begin"/>
            </w:r>
            <w:r>
              <w:rPr>
                <w:webHidden/>
              </w:rPr>
              <w:instrText xml:space="preserve"> PAGEREF _Toc189212905 \h </w:instrText>
            </w:r>
            <w:r>
              <w:rPr>
                <w:webHidden/>
              </w:rPr>
            </w:r>
            <w:r>
              <w:rPr>
                <w:webHidden/>
              </w:rPr>
              <w:fldChar w:fldCharType="separate"/>
            </w:r>
            <w:r>
              <w:rPr>
                <w:webHidden/>
              </w:rPr>
              <w:t>12</w:t>
            </w:r>
            <w:r>
              <w:rPr>
                <w:webHidden/>
              </w:rPr>
              <w:fldChar w:fldCharType="end"/>
            </w:r>
          </w:hyperlink>
        </w:p>
        <w:p w14:paraId="1802CB62" w14:textId="621F0C6B" w:rsidR="00EA6D9F" w:rsidRDefault="00EA6D9F">
          <w:pPr>
            <w:pStyle w:val="Inhopg2"/>
            <w:rPr>
              <w:rFonts w:eastAsiaTheme="minorEastAsia"/>
              <w:color w:val="auto"/>
              <w:kern w:val="2"/>
              <w:sz w:val="24"/>
              <w:szCs w:val="24"/>
              <w:lang w:eastAsia="nl-BE"/>
              <w14:ligatures w14:val="standardContextual"/>
            </w:rPr>
          </w:pPr>
          <w:hyperlink w:anchor="_Toc189212906" w:history="1">
            <w:r w:rsidRPr="004F7882">
              <w:rPr>
                <w:rStyle w:val="Hyperlink"/>
                <w:lang w:eastAsia="nl-NL"/>
              </w:rPr>
              <w:t>4.3</w:t>
            </w:r>
            <w:r>
              <w:rPr>
                <w:rFonts w:eastAsiaTheme="minorEastAsia"/>
                <w:color w:val="auto"/>
                <w:kern w:val="2"/>
                <w:sz w:val="24"/>
                <w:szCs w:val="24"/>
                <w:lang w:eastAsia="nl-BE"/>
                <w14:ligatures w14:val="standardContextual"/>
              </w:rPr>
              <w:tab/>
            </w:r>
            <w:r w:rsidRPr="004F7882">
              <w:rPr>
                <w:rStyle w:val="Hyperlink"/>
                <w:lang w:eastAsia="nl-NL"/>
              </w:rPr>
              <w:t>Onderzoeken</w:t>
            </w:r>
            <w:r>
              <w:rPr>
                <w:webHidden/>
              </w:rPr>
              <w:tab/>
            </w:r>
            <w:r>
              <w:rPr>
                <w:webHidden/>
              </w:rPr>
              <w:fldChar w:fldCharType="begin"/>
            </w:r>
            <w:r>
              <w:rPr>
                <w:webHidden/>
              </w:rPr>
              <w:instrText xml:space="preserve"> PAGEREF _Toc189212906 \h </w:instrText>
            </w:r>
            <w:r>
              <w:rPr>
                <w:webHidden/>
              </w:rPr>
            </w:r>
            <w:r>
              <w:rPr>
                <w:webHidden/>
              </w:rPr>
              <w:fldChar w:fldCharType="separate"/>
            </w:r>
            <w:r>
              <w:rPr>
                <w:webHidden/>
              </w:rPr>
              <w:t>15</w:t>
            </w:r>
            <w:r>
              <w:rPr>
                <w:webHidden/>
              </w:rPr>
              <w:fldChar w:fldCharType="end"/>
            </w:r>
          </w:hyperlink>
        </w:p>
        <w:p w14:paraId="3E413329" w14:textId="0381669E" w:rsidR="00EA6D9F" w:rsidRDefault="00EA6D9F">
          <w:pPr>
            <w:pStyle w:val="Inhopg2"/>
            <w:rPr>
              <w:rFonts w:eastAsiaTheme="minorEastAsia"/>
              <w:color w:val="auto"/>
              <w:kern w:val="2"/>
              <w:sz w:val="24"/>
              <w:szCs w:val="24"/>
              <w:lang w:eastAsia="nl-BE"/>
              <w14:ligatures w14:val="standardContextual"/>
            </w:rPr>
          </w:pPr>
          <w:hyperlink w:anchor="_Toc189212907" w:history="1">
            <w:r w:rsidRPr="004F7882">
              <w:rPr>
                <w:rStyle w:val="Hyperlink"/>
                <w:rFonts w:cs="Arial"/>
                <w:i/>
                <w:iCs/>
                <w:lang w:eastAsia="nl-NL"/>
              </w:rPr>
              <w:t>4.4</w:t>
            </w:r>
            <w:r>
              <w:rPr>
                <w:rFonts w:eastAsiaTheme="minorEastAsia"/>
                <w:color w:val="auto"/>
                <w:kern w:val="2"/>
                <w:sz w:val="24"/>
                <w:szCs w:val="24"/>
                <w:lang w:eastAsia="nl-BE"/>
                <w14:ligatures w14:val="standardContextual"/>
              </w:rPr>
              <w:tab/>
            </w:r>
            <w:r w:rsidRPr="004F7882">
              <w:rPr>
                <w:rStyle w:val="Hyperlink"/>
                <w:lang w:eastAsia="nl-NL"/>
              </w:rPr>
              <w:t>Vakdeskundigheid</w:t>
            </w:r>
            <w:r>
              <w:rPr>
                <w:webHidden/>
              </w:rPr>
              <w:tab/>
            </w:r>
            <w:r>
              <w:rPr>
                <w:webHidden/>
              </w:rPr>
              <w:fldChar w:fldCharType="begin"/>
            </w:r>
            <w:r>
              <w:rPr>
                <w:webHidden/>
              </w:rPr>
              <w:instrText xml:space="preserve"> PAGEREF _Toc189212907 \h </w:instrText>
            </w:r>
            <w:r>
              <w:rPr>
                <w:webHidden/>
              </w:rPr>
            </w:r>
            <w:r>
              <w:rPr>
                <w:webHidden/>
              </w:rPr>
              <w:fldChar w:fldCharType="separate"/>
            </w:r>
            <w:r>
              <w:rPr>
                <w:webHidden/>
              </w:rPr>
              <w:t>17</w:t>
            </w:r>
            <w:r>
              <w:rPr>
                <w:webHidden/>
              </w:rPr>
              <w:fldChar w:fldCharType="end"/>
            </w:r>
          </w:hyperlink>
        </w:p>
        <w:p w14:paraId="66548D73" w14:textId="2BB0DFEE" w:rsidR="00EA6D9F" w:rsidRDefault="00EA6D9F">
          <w:pPr>
            <w:pStyle w:val="Inhopg2"/>
            <w:rPr>
              <w:rFonts w:eastAsiaTheme="minorEastAsia"/>
              <w:color w:val="auto"/>
              <w:kern w:val="2"/>
              <w:sz w:val="24"/>
              <w:szCs w:val="24"/>
              <w:lang w:eastAsia="nl-BE"/>
              <w14:ligatures w14:val="standardContextual"/>
            </w:rPr>
          </w:pPr>
          <w:hyperlink w:anchor="_Toc189212908" w:history="1">
            <w:r w:rsidRPr="004F7882">
              <w:rPr>
                <w:rStyle w:val="Hyperlink"/>
              </w:rPr>
              <w:t>4.5</w:t>
            </w:r>
            <w:r>
              <w:rPr>
                <w:rFonts w:eastAsiaTheme="minorEastAsia"/>
                <w:color w:val="auto"/>
                <w:kern w:val="2"/>
                <w:sz w:val="24"/>
                <w:szCs w:val="24"/>
                <w:lang w:eastAsia="nl-BE"/>
                <w14:ligatures w14:val="standardContextual"/>
              </w:rPr>
              <w:tab/>
            </w:r>
            <w:r w:rsidRPr="004F7882">
              <w:rPr>
                <w:rStyle w:val="Hyperlink"/>
              </w:rPr>
              <w:t>Relaties bouwen en samenwerken</w:t>
            </w:r>
            <w:r>
              <w:rPr>
                <w:webHidden/>
              </w:rPr>
              <w:tab/>
            </w:r>
            <w:r>
              <w:rPr>
                <w:webHidden/>
              </w:rPr>
              <w:fldChar w:fldCharType="begin"/>
            </w:r>
            <w:r>
              <w:rPr>
                <w:webHidden/>
              </w:rPr>
              <w:instrText xml:space="preserve"> PAGEREF _Toc189212908 \h </w:instrText>
            </w:r>
            <w:r>
              <w:rPr>
                <w:webHidden/>
              </w:rPr>
            </w:r>
            <w:r>
              <w:rPr>
                <w:webHidden/>
              </w:rPr>
              <w:fldChar w:fldCharType="separate"/>
            </w:r>
            <w:r>
              <w:rPr>
                <w:webHidden/>
              </w:rPr>
              <w:t>19</w:t>
            </w:r>
            <w:r>
              <w:rPr>
                <w:webHidden/>
              </w:rPr>
              <w:fldChar w:fldCharType="end"/>
            </w:r>
          </w:hyperlink>
        </w:p>
        <w:p w14:paraId="54C361A6" w14:textId="189E6E25" w:rsidR="00EA6D9F" w:rsidRDefault="00EA6D9F">
          <w:pPr>
            <w:pStyle w:val="Inhopg2"/>
            <w:rPr>
              <w:rFonts w:eastAsiaTheme="minorEastAsia"/>
              <w:color w:val="auto"/>
              <w:kern w:val="2"/>
              <w:sz w:val="24"/>
              <w:szCs w:val="24"/>
              <w:lang w:eastAsia="nl-BE"/>
              <w14:ligatures w14:val="standardContextual"/>
            </w:rPr>
          </w:pPr>
          <w:hyperlink w:anchor="_Toc189212909" w:history="1">
            <w:r w:rsidRPr="004F7882">
              <w:rPr>
                <w:rStyle w:val="Hyperlink"/>
                <w:lang w:val="nl-NL"/>
              </w:rPr>
              <w:t>4.6</w:t>
            </w:r>
            <w:r>
              <w:rPr>
                <w:rFonts w:eastAsiaTheme="minorEastAsia"/>
                <w:color w:val="auto"/>
                <w:kern w:val="2"/>
                <w:sz w:val="24"/>
                <w:szCs w:val="24"/>
                <w:lang w:eastAsia="nl-BE"/>
                <w14:ligatures w14:val="standardContextual"/>
              </w:rPr>
              <w:tab/>
            </w:r>
            <w:r w:rsidRPr="004F7882">
              <w:rPr>
                <w:rStyle w:val="Hyperlink"/>
                <w:lang w:val="nl-NL"/>
              </w:rPr>
              <w:t>Presenteren</w:t>
            </w:r>
            <w:r>
              <w:rPr>
                <w:webHidden/>
              </w:rPr>
              <w:tab/>
            </w:r>
            <w:r>
              <w:rPr>
                <w:webHidden/>
              </w:rPr>
              <w:fldChar w:fldCharType="begin"/>
            </w:r>
            <w:r>
              <w:rPr>
                <w:webHidden/>
              </w:rPr>
              <w:instrText xml:space="preserve"> PAGEREF _Toc189212909 \h </w:instrText>
            </w:r>
            <w:r>
              <w:rPr>
                <w:webHidden/>
              </w:rPr>
            </w:r>
            <w:r>
              <w:rPr>
                <w:webHidden/>
              </w:rPr>
              <w:fldChar w:fldCharType="separate"/>
            </w:r>
            <w:r>
              <w:rPr>
                <w:webHidden/>
              </w:rPr>
              <w:t>19</w:t>
            </w:r>
            <w:r>
              <w:rPr>
                <w:webHidden/>
              </w:rPr>
              <w:fldChar w:fldCharType="end"/>
            </w:r>
          </w:hyperlink>
        </w:p>
        <w:p w14:paraId="6685F438" w14:textId="74EDAD4B" w:rsidR="00EA6D9F" w:rsidRDefault="00EA6D9F">
          <w:pPr>
            <w:pStyle w:val="Inhopg1"/>
            <w:rPr>
              <w:rFonts w:eastAsiaTheme="minorEastAsia"/>
              <w:b w:val="0"/>
              <w:noProof/>
              <w:color w:val="auto"/>
              <w:kern w:val="2"/>
              <w:szCs w:val="24"/>
              <w:lang w:eastAsia="nl-BE"/>
              <w14:ligatures w14:val="standardContextual"/>
            </w:rPr>
          </w:pPr>
          <w:hyperlink w:anchor="_Toc189212910" w:history="1">
            <w:r w:rsidRPr="004F7882">
              <w:rPr>
                <w:rStyle w:val="Hyperlink"/>
                <w:noProof/>
              </w:rPr>
              <w:t>5</w:t>
            </w:r>
            <w:r>
              <w:rPr>
                <w:rFonts w:eastAsiaTheme="minorEastAsia"/>
                <w:b w:val="0"/>
                <w:noProof/>
                <w:color w:val="auto"/>
                <w:kern w:val="2"/>
                <w:szCs w:val="24"/>
                <w:lang w:eastAsia="nl-BE"/>
                <w14:ligatures w14:val="standardContextual"/>
              </w:rPr>
              <w:tab/>
            </w:r>
            <w:r w:rsidRPr="004F7882">
              <w:rPr>
                <w:rStyle w:val="Hyperlink"/>
                <w:noProof/>
              </w:rPr>
              <w:t>Basisuitrusting</w:t>
            </w:r>
            <w:r>
              <w:rPr>
                <w:noProof/>
                <w:webHidden/>
              </w:rPr>
              <w:tab/>
            </w:r>
            <w:r>
              <w:rPr>
                <w:noProof/>
                <w:webHidden/>
              </w:rPr>
              <w:fldChar w:fldCharType="begin"/>
            </w:r>
            <w:r>
              <w:rPr>
                <w:noProof/>
                <w:webHidden/>
              </w:rPr>
              <w:instrText xml:space="preserve"> PAGEREF _Toc189212910 \h </w:instrText>
            </w:r>
            <w:r>
              <w:rPr>
                <w:noProof/>
                <w:webHidden/>
              </w:rPr>
            </w:r>
            <w:r>
              <w:rPr>
                <w:noProof/>
                <w:webHidden/>
              </w:rPr>
              <w:fldChar w:fldCharType="separate"/>
            </w:r>
            <w:r>
              <w:rPr>
                <w:noProof/>
                <w:webHidden/>
              </w:rPr>
              <w:t>21</w:t>
            </w:r>
            <w:r>
              <w:rPr>
                <w:noProof/>
                <w:webHidden/>
              </w:rPr>
              <w:fldChar w:fldCharType="end"/>
            </w:r>
          </w:hyperlink>
        </w:p>
        <w:p w14:paraId="3BF6FD28" w14:textId="102D5766" w:rsidR="00EA6D9F" w:rsidRDefault="00EA6D9F">
          <w:pPr>
            <w:pStyle w:val="Inhopg2"/>
            <w:rPr>
              <w:rFonts w:eastAsiaTheme="minorEastAsia"/>
              <w:color w:val="auto"/>
              <w:kern w:val="2"/>
              <w:sz w:val="24"/>
              <w:szCs w:val="24"/>
              <w:lang w:eastAsia="nl-BE"/>
              <w14:ligatures w14:val="standardContextual"/>
            </w:rPr>
          </w:pPr>
          <w:hyperlink w:anchor="_Toc189212911" w:history="1">
            <w:r w:rsidRPr="004F7882">
              <w:rPr>
                <w:rStyle w:val="Hyperlink"/>
              </w:rPr>
              <w:t>5.1</w:t>
            </w:r>
            <w:r>
              <w:rPr>
                <w:rFonts w:eastAsiaTheme="minorEastAsia"/>
                <w:color w:val="auto"/>
                <w:kern w:val="2"/>
                <w:sz w:val="24"/>
                <w:szCs w:val="24"/>
                <w:lang w:eastAsia="nl-BE"/>
                <w14:ligatures w14:val="standardContextual"/>
              </w:rPr>
              <w:tab/>
            </w:r>
            <w:r w:rsidRPr="004F7882">
              <w:rPr>
                <w:rStyle w:val="Hyperlink"/>
              </w:rPr>
              <w:t>Infrastructuur</w:t>
            </w:r>
            <w:r>
              <w:rPr>
                <w:webHidden/>
              </w:rPr>
              <w:tab/>
            </w:r>
            <w:r>
              <w:rPr>
                <w:webHidden/>
              </w:rPr>
              <w:fldChar w:fldCharType="begin"/>
            </w:r>
            <w:r>
              <w:rPr>
                <w:webHidden/>
              </w:rPr>
              <w:instrText xml:space="preserve"> PAGEREF _Toc189212911 \h </w:instrText>
            </w:r>
            <w:r>
              <w:rPr>
                <w:webHidden/>
              </w:rPr>
            </w:r>
            <w:r>
              <w:rPr>
                <w:webHidden/>
              </w:rPr>
              <w:fldChar w:fldCharType="separate"/>
            </w:r>
            <w:r>
              <w:rPr>
                <w:webHidden/>
              </w:rPr>
              <w:t>21</w:t>
            </w:r>
            <w:r>
              <w:rPr>
                <w:webHidden/>
              </w:rPr>
              <w:fldChar w:fldCharType="end"/>
            </w:r>
          </w:hyperlink>
        </w:p>
        <w:p w14:paraId="0D5AC831" w14:textId="2E4EE30F" w:rsidR="00EA6D9F" w:rsidRDefault="00EA6D9F">
          <w:pPr>
            <w:pStyle w:val="Inhopg2"/>
            <w:rPr>
              <w:rFonts w:eastAsiaTheme="minorEastAsia"/>
              <w:color w:val="auto"/>
              <w:kern w:val="2"/>
              <w:sz w:val="24"/>
              <w:szCs w:val="24"/>
              <w:lang w:eastAsia="nl-BE"/>
              <w14:ligatures w14:val="standardContextual"/>
            </w:rPr>
          </w:pPr>
          <w:hyperlink w:anchor="_Toc189212912" w:history="1">
            <w:r w:rsidRPr="004F7882">
              <w:rPr>
                <w:rStyle w:val="Hyperlink"/>
              </w:rPr>
              <w:t>5.2</w:t>
            </w:r>
            <w:r>
              <w:rPr>
                <w:rFonts w:eastAsiaTheme="minorEastAsia"/>
                <w:color w:val="auto"/>
                <w:kern w:val="2"/>
                <w:sz w:val="24"/>
                <w:szCs w:val="24"/>
                <w:lang w:eastAsia="nl-BE"/>
                <w14:ligatures w14:val="standardContextual"/>
              </w:rPr>
              <w:tab/>
            </w:r>
            <w:r w:rsidRPr="004F7882">
              <w:rPr>
                <w:rStyle w:val="Hyperlink"/>
              </w:rPr>
              <w:t>Materiaal, toestellen, machines en gereedschappen</w:t>
            </w:r>
            <w:r>
              <w:rPr>
                <w:webHidden/>
              </w:rPr>
              <w:tab/>
            </w:r>
            <w:r>
              <w:rPr>
                <w:webHidden/>
              </w:rPr>
              <w:fldChar w:fldCharType="begin"/>
            </w:r>
            <w:r>
              <w:rPr>
                <w:webHidden/>
              </w:rPr>
              <w:instrText xml:space="preserve"> PAGEREF _Toc189212912 \h </w:instrText>
            </w:r>
            <w:r>
              <w:rPr>
                <w:webHidden/>
              </w:rPr>
            </w:r>
            <w:r>
              <w:rPr>
                <w:webHidden/>
              </w:rPr>
              <w:fldChar w:fldCharType="separate"/>
            </w:r>
            <w:r>
              <w:rPr>
                <w:webHidden/>
              </w:rPr>
              <w:t>22</w:t>
            </w:r>
            <w:r>
              <w:rPr>
                <w:webHidden/>
              </w:rPr>
              <w:fldChar w:fldCharType="end"/>
            </w:r>
          </w:hyperlink>
        </w:p>
        <w:p w14:paraId="6EBEBF6A" w14:textId="625AE9F1" w:rsidR="00EA6D9F" w:rsidRDefault="00EA6D9F">
          <w:pPr>
            <w:pStyle w:val="Inhopg1"/>
            <w:rPr>
              <w:rFonts w:eastAsiaTheme="minorEastAsia"/>
              <w:b w:val="0"/>
              <w:noProof/>
              <w:color w:val="auto"/>
              <w:kern w:val="2"/>
              <w:szCs w:val="24"/>
              <w:lang w:eastAsia="nl-BE"/>
              <w14:ligatures w14:val="standardContextual"/>
            </w:rPr>
          </w:pPr>
          <w:hyperlink w:anchor="_Toc189212913" w:history="1">
            <w:r w:rsidRPr="004F7882">
              <w:rPr>
                <w:rStyle w:val="Hyperlink"/>
                <w:noProof/>
              </w:rPr>
              <w:t>6</w:t>
            </w:r>
            <w:r>
              <w:rPr>
                <w:rFonts w:eastAsiaTheme="minorEastAsia"/>
                <w:b w:val="0"/>
                <w:noProof/>
                <w:color w:val="auto"/>
                <w:kern w:val="2"/>
                <w:szCs w:val="24"/>
                <w:lang w:eastAsia="nl-BE"/>
                <w14:ligatures w14:val="standardContextual"/>
              </w:rPr>
              <w:tab/>
            </w:r>
            <w:r w:rsidRPr="004F7882">
              <w:rPr>
                <w:rStyle w:val="Hyperlink"/>
                <w:noProof/>
              </w:rPr>
              <w:t>Concordantie</w:t>
            </w:r>
            <w:r>
              <w:rPr>
                <w:noProof/>
                <w:webHidden/>
              </w:rPr>
              <w:tab/>
            </w:r>
            <w:r>
              <w:rPr>
                <w:noProof/>
                <w:webHidden/>
              </w:rPr>
              <w:fldChar w:fldCharType="begin"/>
            </w:r>
            <w:r>
              <w:rPr>
                <w:noProof/>
                <w:webHidden/>
              </w:rPr>
              <w:instrText xml:space="preserve"> PAGEREF _Toc189212913 \h </w:instrText>
            </w:r>
            <w:r>
              <w:rPr>
                <w:noProof/>
                <w:webHidden/>
              </w:rPr>
            </w:r>
            <w:r>
              <w:rPr>
                <w:noProof/>
                <w:webHidden/>
              </w:rPr>
              <w:fldChar w:fldCharType="separate"/>
            </w:r>
            <w:r>
              <w:rPr>
                <w:noProof/>
                <w:webHidden/>
              </w:rPr>
              <w:t>22</w:t>
            </w:r>
            <w:r>
              <w:rPr>
                <w:noProof/>
                <w:webHidden/>
              </w:rPr>
              <w:fldChar w:fldCharType="end"/>
            </w:r>
          </w:hyperlink>
        </w:p>
        <w:p w14:paraId="26C22784" w14:textId="635C2B48" w:rsidR="00EA6D9F" w:rsidRDefault="00EA6D9F">
          <w:pPr>
            <w:pStyle w:val="Inhopg2"/>
            <w:rPr>
              <w:rFonts w:eastAsiaTheme="minorEastAsia"/>
              <w:color w:val="auto"/>
              <w:kern w:val="2"/>
              <w:sz w:val="24"/>
              <w:szCs w:val="24"/>
              <w:lang w:eastAsia="nl-BE"/>
              <w14:ligatures w14:val="standardContextual"/>
            </w:rPr>
          </w:pPr>
          <w:hyperlink w:anchor="_Toc189212914" w:history="1">
            <w:r w:rsidRPr="004F7882">
              <w:rPr>
                <w:rStyle w:val="Hyperlink"/>
              </w:rPr>
              <w:t>6.1</w:t>
            </w:r>
            <w:r>
              <w:rPr>
                <w:rFonts w:eastAsiaTheme="minorEastAsia"/>
                <w:color w:val="auto"/>
                <w:kern w:val="2"/>
                <w:sz w:val="24"/>
                <w:szCs w:val="24"/>
                <w:lang w:eastAsia="nl-BE"/>
                <w14:ligatures w14:val="standardContextual"/>
              </w:rPr>
              <w:tab/>
            </w:r>
            <w:r w:rsidRPr="004F7882">
              <w:rPr>
                <w:rStyle w:val="Hyperlink"/>
              </w:rPr>
              <w:t>Concordantietabel</w:t>
            </w:r>
            <w:r>
              <w:rPr>
                <w:webHidden/>
              </w:rPr>
              <w:tab/>
            </w:r>
            <w:r>
              <w:rPr>
                <w:webHidden/>
              </w:rPr>
              <w:fldChar w:fldCharType="begin"/>
            </w:r>
            <w:r>
              <w:rPr>
                <w:webHidden/>
              </w:rPr>
              <w:instrText xml:space="preserve"> PAGEREF _Toc189212914 \h </w:instrText>
            </w:r>
            <w:r>
              <w:rPr>
                <w:webHidden/>
              </w:rPr>
            </w:r>
            <w:r>
              <w:rPr>
                <w:webHidden/>
              </w:rPr>
              <w:fldChar w:fldCharType="separate"/>
            </w:r>
            <w:r>
              <w:rPr>
                <w:webHidden/>
              </w:rPr>
              <w:t>22</w:t>
            </w:r>
            <w:r>
              <w:rPr>
                <w:webHidden/>
              </w:rPr>
              <w:fldChar w:fldCharType="end"/>
            </w:r>
          </w:hyperlink>
        </w:p>
        <w:p w14:paraId="0172BCE9" w14:textId="6C90964E" w:rsidR="00EA6D9F" w:rsidRDefault="00EA6D9F">
          <w:pPr>
            <w:pStyle w:val="Inhopg2"/>
            <w:rPr>
              <w:rFonts w:eastAsiaTheme="minorEastAsia"/>
              <w:color w:val="auto"/>
              <w:kern w:val="2"/>
              <w:sz w:val="24"/>
              <w:szCs w:val="24"/>
              <w:lang w:eastAsia="nl-BE"/>
              <w14:ligatures w14:val="standardContextual"/>
            </w:rPr>
          </w:pPr>
          <w:hyperlink w:anchor="_Toc189212915" w:history="1">
            <w:r w:rsidRPr="004F7882">
              <w:rPr>
                <w:rStyle w:val="Hyperlink"/>
              </w:rPr>
              <w:t>6.2</w:t>
            </w:r>
            <w:r>
              <w:rPr>
                <w:rFonts w:eastAsiaTheme="minorEastAsia"/>
                <w:color w:val="auto"/>
                <w:kern w:val="2"/>
                <w:sz w:val="24"/>
                <w:szCs w:val="24"/>
                <w:lang w:eastAsia="nl-BE"/>
                <w14:ligatures w14:val="standardContextual"/>
              </w:rPr>
              <w:tab/>
            </w:r>
            <w:r w:rsidRPr="004F7882">
              <w:rPr>
                <w:rStyle w:val="Hyperlink"/>
              </w:rPr>
              <w:t>Specifieke minimumdoelen</w:t>
            </w:r>
            <w:r>
              <w:rPr>
                <w:webHidden/>
              </w:rPr>
              <w:tab/>
            </w:r>
            <w:r>
              <w:rPr>
                <w:webHidden/>
              </w:rPr>
              <w:fldChar w:fldCharType="begin"/>
            </w:r>
            <w:r>
              <w:rPr>
                <w:webHidden/>
              </w:rPr>
              <w:instrText xml:space="preserve"> PAGEREF _Toc189212915 \h </w:instrText>
            </w:r>
            <w:r>
              <w:rPr>
                <w:webHidden/>
              </w:rPr>
            </w:r>
            <w:r>
              <w:rPr>
                <w:webHidden/>
              </w:rPr>
              <w:fldChar w:fldCharType="separate"/>
            </w:r>
            <w:r>
              <w:rPr>
                <w:webHidden/>
              </w:rPr>
              <w:t>24</w:t>
            </w:r>
            <w:r>
              <w:rPr>
                <w:webHidden/>
              </w:rPr>
              <w:fldChar w:fldCharType="end"/>
            </w:r>
          </w:hyperlink>
        </w:p>
        <w:p w14:paraId="29C5F4D6" w14:textId="62297902" w:rsidR="00EA6D9F" w:rsidRDefault="00EA6D9F">
          <w:pPr>
            <w:pStyle w:val="Inhopg2"/>
            <w:rPr>
              <w:rFonts w:eastAsiaTheme="minorEastAsia"/>
              <w:color w:val="auto"/>
              <w:kern w:val="2"/>
              <w:sz w:val="24"/>
              <w:szCs w:val="24"/>
              <w:lang w:eastAsia="nl-BE"/>
              <w14:ligatures w14:val="standardContextual"/>
            </w:rPr>
          </w:pPr>
          <w:hyperlink w:anchor="_Toc189212916" w:history="1">
            <w:r w:rsidRPr="004F7882">
              <w:rPr>
                <w:rStyle w:val="Hyperlink"/>
              </w:rPr>
              <w:t>6.3</w:t>
            </w:r>
            <w:r>
              <w:rPr>
                <w:rFonts w:eastAsiaTheme="minorEastAsia"/>
                <w:color w:val="auto"/>
                <w:kern w:val="2"/>
                <w:sz w:val="24"/>
                <w:szCs w:val="24"/>
                <w:lang w:eastAsia="nl-BE"/>
                <w14:ligatures w14:val="standardContextual"/>
              </w:rPr>
              <w:tab/>
            </w:r>
            <w:r w:rsidRPr="004F7882">
              <w:rPr>
                <w:rStyle w:val="Hyperlink"/>
              </w:rPr>
              <w:t>Doelen die leiden naar een of meer beroepskwalificaties</w:t>
            </w:r>
            <w:r>
              <w:rPr>
                <w:webHidden/>
              </w:rPr>
              <w:tab/>
            </w:r>
            <w:r>
              <w:rPr>
                <w:webHidden/>
              </w:rPr>
              <w:fldChar w:fldCharType="begin"/>
            </w:r>
            <w:r>
              <w:rPr>
                <w:webHidden/>
              </w:rPr>
              <w:instrText xml:space="preserve"> PAGEREF _Toc189212916 \h </w:instrText>
            </w:r>
            <w:r>
              <w:rPr>
                <w:webHidden/>
              </w:rPr>
            </w:r>
            <w:r>
              <w:rPr>
                <w:webHidden/>
              </w:rPr>
              <w:fldChar w:fldCharType="separate"/>
            </w:r>
            <w:r>
              <w:rPr>
                <w:webHidden/>
              </w:rPr>
              <w:t>24</w:t>
            </w:r>
            <w:r>
              <w:rPr>
                <w:webHidden/>
              </w:rPr>
              <w:fldChar w:fldCharType="end"/>
            </w:r>
          </w:hyperlink>
        </w:p>
        <w:p w14:paraId="2A4E8671" w14:textId="37D43191" w:rsidR="00EA6D9F" w:rsidRDefault="00EA6D9F">
          <w:pPr>
            <w:pStyle w:val="Inhopg3"/>
            <w:rPr>
              <w:rFonts w:eastAsiaTheme="minorEastAsia"/>
              <w:noProof/>
              <w:color w:val="auto"/>
              <w:kern w:val="2"/>
              <w:sz w:val="24"/>
              <w:szCs w:val="24"/>
              <w:lang w:eastAsia="nl-BE"/>
              <w14:ligatures w14:val="standardContextual"/>
            </w:rPr>
          </w:pPr>
          <w:hyperlink w:anchor="_Toc189212917" w:history="1">
            <w:r w:rsidRPr="004F7882">
              <w:rPr>
                <w:rStyle w:val="Hyperlink"/>
                <w:noProof/>
              </w:rPr>
              <w:t>6.3.1</w:t>
            </w:r>
            <w:r>
              <w:rPr>
                <w:rFonts w:eastAsiaTheme="minorEastAsia"/>
                <w:noProof/>
                <w:color w:val="auto"/>
                <w:kern w:val="2"/>
                <w:sz w:val="24"/>
                <w:szCs w:val="24"/>
                <w:lang w:eastAsia="nl-BE"/>
                <w14:ligatures w14:val="standardContextual"/>
              </w:rPr>
              <w:tab/>
            </w:r>
            <w:r w:rsidRPr="004F7882">
              <w:rPr>
                <w:rStyle w:val="Hyperlink"/>
                <w:noProof/>
              </w:rPr>
              <w:t>Beroepskwalificatie Amateur beeldend kunstenaar (B)</w:t>
            </w:r>
            <w:r>
              <w:rPr>
                <w:noProof/>
                <w:webHidden/>
              </w:rPr>
              <w:tab/>
            </w:r>
            <w:r>
              <w:rPr>
                <w:noProof/>
                <w:webHidden/>
              </w:rPr>
              <w:fldChar w:fldCharType="begin"/>
            </w:r>
            <w:r>
              <w:rPr>
                <w:noProof/>
                <w:webHidden/>
              </w:rPr>
              <w:instrText xml:space="preserve"> PAGEREF _Toc189212917 \h </w:instrText>
            </w:r>
            <w:r>
              <w:rPr>
                <w:noProof/>
                <w:webHidden/>
              </w:rPr>
            </w:r>
            <w:r>
              <w:rPr>
                <w:noProof/>
                <w:webHidden/>
              </w:rPr>
              <w:fldChar w:fldCharType="separate"/>
            </w:r>
            <w:r>
              <w:rPr>
                <w:noProof/>
                <w:webHidden/>
              </w:rPr>
              <w:t>24</w:t>
            </w:r>
            <w:r>
              <w:rPr>
                <w:noProof/>
                <w:webHidden/>
              </w:rPr>
              <w:fldChar w:fldCharType="end"/>
            </w:r>
          </w:hyperlink>
        </w:p>
        <w:p w14:paraId="21887415" w14:textId="0A25AEAE" w:rsidR="00EA6D9F" w:rsidRDefault="00EA6D9F">
          <w:pPr>
            <w:pStyle w:val="Inhopg3"/>
            <w:rPr>
              <w:rFonts w:eastAsiaTheme="minorEastAsia"/>
              <w:noProof/>
              <w:color w:val="auto"/>
              <w:kern w:val="2"/>
              <w:sz w:val="24"/>
              <w:szCs w:val="24"/>
              <w:lang w:eastAsia="nl-BE"/>
              <w14:ligatures w14:val="standardContextual"/>
            </w:rPr>
          </w:pPr>
          <w:hyperlink w:anchor="_Toc189212918" w:history="1">
            <w:r w:rsidRPr="004F7882">
              <w:rPr>
                <w:rStyle w:val="Hyperlink"/>
                <w:noProof/>
              </w:rPr>
              <w:t>6.3.2</w:t>
            </w:r>
            <w:r>
              <w:rPr>
                <w:rFonts w:eastAsiaTheme="minorEastAsia"/>
                <w:noProof/>
                <w:color w:val="auto"/>
                <w:kern w:val="2"/>
                <w:sz w:val="24"/>
                <w:szCs w:val="24"/>
                <w:lang w:eastAsia="nl-BE"/>
                <w14:ligatures w14:val="standardContextual"/>
              </w:rPr>
              <w:tab/>
            </w:r>
            <w:r w:rsidRPr="004F7882">
              <w:rPr>
                <w:rStyle w:val="Hyperlink"/>
                <w:noProof/>
              </w:rPr>
              <w:t>Beroepskwalificatie Amateur fotograaf (F)</w:t>
            </w:r>
            <w:r>
              <w:rPr>
                <w:noProof/>
                <w:webHidden/>
              </w:rPr>
              <w:tab/>
            </w:r>
            <w:r>
              <w:rPr>
                <w:noProof/>
                <w:webHidden/>
              </w:rPr>
              <w:fldChar w:fldCharType="begin"/>
            </w:r>
            <w:r>
              <w:rPr>
                <w:noProof/>
                <w:webHidden/>
              </w:rPr>
              <w:instrText xml:space="preserve"> PAGEREF _Toc189212918 \h </w:instrText>
            </w:r>
            <w:r>
              <w:rPr>
                <w:noProof/>
                <w:webHidden/>
              </w:rPr>
            </w:r>
            <w:r>
              <w:rPr>
                <w:noProof/>
                <w:webHidden/>
              </w:rPr>
              <w:fldChar w:fldCharType="separate"/>
            </w:r>
            <w:r>
              <w:rPr>
                <w:noProof/>
                <w:webHidden/>
              </w:rPr>
              <w:t>26</w:t>
            </w:r>
            <w:r>
              <w:rPr>
                <w:noProof/>
                <w:webHidden/>
              </w:rPr>
              <w:fldChar w:fldCharType="end"/>
            </w:r>
          </w:hyperlink>
        </w:p>
        <w:p w14:paraId="0ADA0F5A" w14:textId="0DD8AFE0" w:rsidR="00EA6D9F" w:rsidRDefault="00EA6D9F">
          <w:pPr>
            <w:pStyle w:val="Inhopg3"/>
            <w:rPr>
              <w:rFonts w:eastAsiaTheme="minorEastAsia"/>
              <w:noProof/>
              <w:color w:val="auto"/>
              <w:kern w:val="2"/>
              <w:sz w:val="24"/>
              <w:szCs w:val="24"/>
              <w:lang w:eastAsia="nl-BE"/>
              <w14:ligatures w14:val="standardContextual"/>
            </w:rPr>
          </w:pPr>
          <w:hyperlink w:anchor="_Toc189212919" w:history="1">
            <w:r w:rsidRPr="004F7882">
              <w:rPr>
                <w:rStyle w:val="Hyperlink"/>
                <w:bCs/>
                <w:noProof/>
                <w:lang w:eastAsia="nl-BE"/>
              </w:rPr>
              <w:t>6.3.3</w:t>
            </w:r>
            <w:r>
              <w:rPr>
                <w:rFonts w:eastAsiaTheme="minorEastAsia"/>
                <w:noProof/>
                <w:color w:val="auto"/>
                <w:kern w:val="2"/>
                <w:sz w:val="24"/>
                <w:szCs w:val="24"/>
                <w:lang w:eastAsia="nl-BE"/>
                <w14:ligatures w14:val="standardContextual"/>
              </w:rPr>
              <w:tab/>
            </w:r>
            <w:r w:rsidRPr="004F7882">
              <w:rPr>
                <w:rStyle w:val="Hyperlink"/>
                <w:noProof/>
              </w:rPr>
              <w:t>Beroepskwalificatie Amateur ontwerper (O)</w:t>
            </w:r>
            <w:r>
              <w:rPr>
                <w:noProof/>
                <w:webHidden/>
              </w:rPr>
              <w:tab/>
            </w:r>
            <w:r>
              <w:rPr>
                <w:noProof/>
                <w:webHidden/>
              </w:rPr>
              <w:fldChar w:fldCharType="begin"/>
            </w:r>
            <w:r>
              <w:rPr>
                <w:noProof/>
                <w:webHidden/>
              </w:rPr>
              <w:instrText xml:space="preserve"> PAGEREF _Toc189212919 \h </w:instrText>
            </w:r>
            <w:r>
              <w:rPr>
                <w:noProof/>
                <w:webHidden/>
              </w:rPr>
            </w:r>
            <w:r>
              <w:rPr>
                <w:noProof/>
                <w:webHidden/>
              </w:rPr>
              <w:fldChar w:fldCharType="separate"/>
            </w:r>
            <w:r>
              <w:rPr>
                <w:noProof/>
                <w:webHidden/>
              </w:rPr>
              <w:t>28</w:t>
            </w:r>
            <w:r>
              <w:rPr>
                <w:noProof/>
                <w:webHidden/>
              </w:rPr>
              <w:fldChar w:fldCharType="end"/>
            </w:r>
          </w:hyperlink>
        </w:p>
        <w:p w14:paraId="29DA0B49" w14:textId="6A8BB6FD" w:rsidR="006D3E59" w:rsidRDefault="00F138DE" w:rsidP="00F138DE">
          <w:pPr>
            <w:pStyle w:val="Inhopg1"/>
          </w:pPr>
          <w:r>
            <w:rPr>
              <w:bCs/>
              <w:lang w:val="nl-NL"/>
            </w:rPr>
            <w:lastRenderedPageBreak/>
            <w:fldChar w:fldCharType="end"/>
          </w:r>
        </w:p>
      </w:sdtContent>
    </w:sdt>
    <w:bookmarkEnd w:id="132"/>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9B37" w14:textId="77777777" w:rsidR="00D96029" w:rsidRDefault="00D96029" w:rsidP="00467BFD">
      <w:r>
        <w:separator/>
      </w:r>
    </w:p>
  </w:endnote>
  <w:endnote w:type="continuationSeparator" w:id="0">
    <w:p w14:paraId="0E6E01FB" w14:textId="77777777" w:rsidR="00D96029" w:rsidRDefault="00D96029" w:rsidP="00467BFD">
      <w:r>
        <w:continuationSeparator/>
      </w:r>
    </w:p>
  </w:endnote>
  <w:endnote w:type="continuationNotice" w:id="1">
    <w:p w14:paraId="3CD6902C" w14:textId="77777777" w:rsidR="00D96029" w:rsidRDefault="00D96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75EAF01A"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sidR="00791F5D">
      <w:rPr>
        <w:sz w:val="20"/>
        <w:szCs w:val="20"/>
      </w:rPr>
      <w:t>Specialisatie b</w:t>
    </w:r>
    <w:r w:rsidR="00495EA0" w:rsidRPr="00495EA0">
      <w:rPr>
        <w:sz w:val="20"/>
        <w:szCs w:val="20"/>
      </w:rPr>
      <w:t xml:space="preserve">eeldende en audiovisuele </w:t>
    </w:r>
    <w:r w:rsidR="00791F5D">
      <w:rPr>
        <w:sz w:val="20"/>
        <w:szCs w:val="20"/>
      </w:rPr>
      <w:t>kunsten</w:t>
    </w:r>
    <w:r w:rsidR="00495EA0" w:rsidRPr="00495EA0">
      <w:rPr>
        <w:sz w:val="20"/>
        <w:szCs w:val="20"/>
      </w:rPr>
      <w:t xml:space="preserve"> </w:t>
    </w:r>
    <w:r>
      <w:rPr>
        <w:sz w:val="20"/>
        <w:szCs w:val="20"/>
      </w:rPr>
      <w:t xml:space="preserve">(versie </w:t>
    </w:r>
    <w:r w:rsidR="008B1D5B">
      <w:rPr>
        <w:sz w:val="20"/>
        <w:szCs w:val="20"/>
      </w:rPr>
      <w:t>januari</w:t>
    </w:r>
    <w:r>
      <w:rPr>
        <w:sz w:val="20"/>
        <w:szCs w:val="20"/>
      </w:rPr>
      <w:t xml:space="preserve"> 202</w:t>
    </w:r>
    <w:r w:rsidR="0011638E">
      <w:rPr>
        <w:sz w:val="20"/>
        <w:szCs w:val="20"/>
      </w:rPr>
      <w:t>5</w:t>
    </w:r>
    <w:r>
      <w:rPr>
        <w:sz w:val="20"/>
        <w:szCs w:val="20"/>
      </w:rPr>
      <w:t>)</w:t>
    </w:r>
  </w:p>
  <w:p w14:paraId="42498224" w14:textId="75C9B6E6" w:rsidR="00060480" w:rsidRPr="0030259C" w:rsidRDefault="00791F5D" w:rsidP="0030259C">
    <w:pPr>
      <w:tabs>
        <w:tab w:val="right" w:pos="9638"/>
      </w:tabs>
      <w:spacing w:after="0"/>
    </w:pPr>
    <w:proofErr w:type="gramStart"/>
    <w:r>
      <w:rPr>
        <w:sz w:val="20"/>
        <w:szCs w:val="20"/>
      </w:rPr>
      <w:t>spe</w:t>
    </w:r>
    <w:proofErr w:type="gramEnd"/>
    <w:r w:rsidR="0030259C">
      <w:rPr>
        <w:sz w:val="20"/>
        <w:szCs w:val="20"/>
      </w:rPr>
      <w:t>-</w:t>
    </w:r>
    <w:r w:rsidR="00495EA0">
      <w:rPr>
        <w:sz w:val="20"/>
        <w:szCs w:val="20"/>
      </w:rPr>
      <w:t>BA</w:t>
    </w:r>
    <w:r w:rsidR="00786554">
      <w:rPr>
        <w:sz w:val="20"/>
        <w:szCs w:val="20"/>
      </w:rPr>
      <w:t>K</w:t>
    </w:r>
    <w:r w:rsidR="0030259C">
      <w:rPr>
        <w:sz w:val="20"/>
        <w:szCs w:val="20"/>
      </w:rPr>
      <w:t>-</w:t>
    </w:r>
    <w:proofErr w:type="spellStart"/>
    <w:r w:rsidR="0030259C">
      <w:rPr>
        <w:sz w:val="20"/>
        <w:szCs w:val="20"/>
      </w:rPr>
      <w:t>dko</w:t>
    </w:r>
    <w:proofErr w:type="spellEnd"/>
    <w:r w:rsidR="0030259C" w:rsidRPr="00DF29FA" w:rsidDel="00B73594">
      <w:rPr>
        <w:noProof/>
        <w:sz w:val="20"/>
        <w:szCs w:val="20"/>
        <w:lang w:val="nl-NL" w:eastAsia="nl-NL"/>
      </w:rPr>
      <w:t xml:space="preserve"> </w:t>
    </w:r>
    <w:r w:rsidR="0030259C">
      <w:rPr>
        <w:noProof/>
        <w:sz w:val="20"/>
        <w:szCs w:val="20"/>
        <w:lang w:val="nl-NL" w:eastAsia="nl-NL"/>
      </w:rPr>
      <w:tab/>
    </w:r>
    <w:r w:rsidR="0030259C" w:rsidRPr="00956275">
      <w:rPr>
        <w:sz w:val="20"/>
        <w:szCs w:val="20"/>
      </w:rPr>
      <w:t>D/202</w:t>
    </w:r>
    <w:r w:rsidR="0011638E">
      <w:rPr>
        <w:sz w:val="20"/>
        <w:szCs w:val="20"/>
      </w:rPr>
      <w:t>5</w:t>
    </w:r>
    <w:r w:rsidR="0030259C" w:rsidRPr="00956275">
      <w:rPr>
        <w:sz w:val="20"/>
        <w:szCs w:val="20"/>
      </w:rPr>
      <w:t>/13.758/</w:t>
    </w:r>
    <w:r>
      <w:rPr>
        <w:sz w:val="20"/>
        <w:szCs w:val="20"/>
      </w:rPr>
      <w:t>109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62466583" w:rsidR="00060480" w:rsidRDefault="00060480" w:rsidP="00467BFD">
    <w:r>
      <w:rPr>
        <w:noProof/>
      </w:rPr>
      <w:fldChar w:fldCharType="begin"/>
    </w:r>
    <w:r>
      <w:rPr>
        <w:noProof/>
      </w:rPr>
      <w:instrText xml:space="preserve"> STYLEREF  Titel  \* MERGEFORMAT </w:instrText>
    </w:r>
    <w:r>
      <w:rPr>
        <w:noProof/>
      </w:rPr>
      <w:fldChar w:fldCharType="separate"/>
    </w:r>
    <w:r w:rsidR="001C2524">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7F25CB">
      <w:rPr>
        <w:noProof/>
      </w:rPr>
      <w:t>16/09/2025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07D116F4"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1F5D">
      <w:rPr>
        <w:noProof/>
        <w:sz w:val="20"/>
        <w:szCs w:val="20"/>
        <w:lang w:val="nl-NL" w:eastAsia="nl-NL"/>
      </w:rPr>
      <w:t>Specialisatie b</w:t>
    </w:r>
    <w:r w:rsidR="00495EA0" w:rsidRPr="00495EA0">
      <w:rPr>
        <w:noProof/>
        <w:sz w:val="20"/>
        <w:szCs w:val="20"/>
        <w:lang w:val="nl-NL" w:eastAsia="nl-NL"/>
      </w:rPr>
      <w:t xml:space="preserve">eeldende en audiovisuele </w:t>
    </w:r>
    <w:r w:rsidR="00791F5D">
      <w:rPr>
        <w:noProof/>
        <w:sz w:val="20"/>
        <w:szCs w:val="20"/>
        <w:lang w:val="nl-NL" w:eastAsia="nl-NL"/>
      </w:rPr>
      <w:t>kunsten</w:t>
    </w:r>
    <w:r w:rsidR="00495EA0" w:rsidRPr="00495EA0">
      <w:rPr>
        <w:noProof/>
        <w:sz w:val="20"/>
        <w:szCs w:val="20"/>
        <w:lang w:val="nl-NL" w:eastAsia="nl-NL"/>
      </w:rPr>
      <w:t xml:space="preserve"> </w:t>
    </w:r>
    <w:r>
      <w:rPr>
        <w:noProof/>
        <w:sz w:val="20"/>
        <w:szCs w:val="20"/>
        <w:lang w:val="nl-NL" w:eastAsia="nl-NL"/>
      </w:rPr>
      <w:t xml:space="preserve">(versie </w:t>
    </w:r>
    <w:r w:rsidR="008B1D5B">
      <w:rPr>
        <w:noProof/>
        <w:sz w:val="20"/>
        <w:szCs w:val="20"/>
        <w:lang w:val="nl-NL" w:eastAsia="nl-NL"/>
      </w:rPr>
      <w:t>januari</w:t>
    </w:r>
    <w:r>
      <w:rPr>
        <w:noProof/>
        <w:sz w:val="20"/>
        <w:szCs w:val="20"/>
        <w:lang w:val="nl-NL" w:eastAsia="nl-NL"/>
      </w:rPr>
      <w:t xml:space="preserve"> 202</w:t>
    </w:r>
    <w:r w:rsidR="0011638E">
      <w:rPr>
        <w:noProof/>
        <w:sz w:val="20"/>
        <w:szCs w:val="20"/>
        <w:lang w:val="nl-NL" w:eastAsia="nl-NL"/>
      </w:rPr>
      <w:t>5</w:t>
    </w:r>
    <w:r>
      <w:rPr>
        <w:noProof/>
        <w:sz w:val="20"/>
        <w:szCs w:val="20"/>
        <w:lang w:val="nl-NL" w:eastAsia="nl-NL"/>
      </w:rPr>
      <w:t>)</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35AAFDDA" w:rsidR="00060480" w:rsidRPr="0030259C" w:rsidRDefault="0030259C" w:rsidP="0030259C">
    <w:pPr>
      <w:tabs>
        <w:tab w:val="right" w:pos="9638"/>
      </w:tabs>
      <w:spacing w:after="0"/>
    </w:pPr>
    <w:r w:rsidRPr="00084679">
      <w:rPr>
        <w:sz w:val="20"/>
        <w:szCs w:val="20"/>
      </w:rPr>
      <w:t>D/202</w:t>
    </w:r>
    <w:r w:rsidR="0011638E">
      <w:rPr>
        <w:sz w:val="20"/>
        <w:szCs w:val="20"/>
      </w:rPr>
      <w:t>5</w:t>
    </w:r>
    <w:r w:rsidRPr="00084679">
      <w:rPr>
        <w:sz w:val="20"/>
        <w:szCs w:val="20"/>
      </w:rPr>
      <w:t>/13.758/</w:t>
    </w:r>
    <w:r w:rsidR="00791F5D">
      <w:rPr>
        <w:sz w:val="20"/>
        <w:szCs w:val="20"/>
      </w:rPr>
      <w:t>109</w:t>
    </w:r>
    <w:r>
      <w:rPr>
        <w:sz w:val="20"/>
        <w:szCs w:val="20"/>
      </w:rPr>
      <w:tab/>
    </w:r>
    <w:r w:rsidR="00791F5D">
      <w:rPr>
        <w:sz w:val="20"/>
        <w:szCs w:val="20"/>
      </w:rPr>
      <w:t>spe</w:t>
    </w:r>
    <w:r w:rsidR="00495EA0">
      <w:rPr>
        <w:sz w:val="20"/>
        <w:szCs w:val="20"/>
      </w:rPr>
      <w:t>-BA</w:t>
    </w:r>
    <w:r w:rsidR="00786554">
      <w:rPr>
        <w:sz w:val="20"/>
        <w:szCs w:val="20"/>
      </w:rPr>
      <w:t>K</w:t>
    </w:r>
    <w:r>
      <w:rPr>
        <w:sz w:val="20"/>
        <w:szCs w:val="20"/>
      </w:rPr>
      <w:t>-</w:t>
    </w:r>
    <w:proofErr w:type="spellStart"/>
    <w:r>
      <w:rPr>
        <w:sz w:val="20"/>
        <w:szCs w:val="20"/>
      </w:rPr>
      <w:t>dko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F05FE" w14:textId="77777777" w:rsidR="00D96029" w:rsidRDefault="00D96029" w:rsidP="00467BFD">
      <w:r>
        <w:separator/>
      </w:r>
    </w:p>
  </w:footnote>
  <w:footnote w:type="continuationSeparator" w:id="0">
    <w:p w14:paraId="3D669384" w14:textId="77777777" w:rsidR="00D96029" w:rsidRDefault="00D96029" w:rsidP="00467BFD">
      <w:r>
        <w:continuationSeparator/>
      </w:r>
    </w:p>
  </w:footnote>
  <w:footnote w:type="continuationNotice" w:id="1">
    <w:p w14:paraId="6C8313D4" w14:textId="77777777" w:rsidR="00D96029" w:rsidRDefault="00D960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7396CEBD"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7B861EAB"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430D62DF"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16D36A36"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479E5E1A"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6353899E"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5A3478E"/>
    <w:multiLevelType w:val="hybridMultilevel"/>
    <w:tmpl w:val="8A904BD0"/>
    <w:lvl w:ilvl="0" w:tplc="8BB40BDA">
      <w:numFmt w:val="bullet"/>
      <w:pStyle w:val="VVKSOOpsomming1"/>
      <w:lvlText w:val="•"/>
      <w:lvlJc w:val="left"/>
      <w:pPr>
        <w:tabs>
          <w:tab w:val="num" w:pos="397"/>
        </w:tabs>
        <w:ind w:left="397" w:hanging="397"/>
      </w:pPr>
      <w:rPr>
        <w:rFonts w:ascii="Arial" w:hAnsi="Arial" w:hint="default"/>
      </w:rPr>
    </w:lvl>
    <w:lvl w:ilvl="1" w:tplc="F670E0CA">
      <w:start w:val="1"/>
      <w:numFmt w:val="bullet"/>
      <w:lvlText w:val=""/>
      <w:lvlJc w:val="left"/>
      <w:pPr>
        <w:tabs>
          <w:tab w:val="num" w:pos="1440"/>
        </w:tabs>
        <w:ind w:left="1440" w:hanging="360"/>
      </w:pPr>
      <w:rPr>
        <w:rFonts w:ascii="Wingdings" w:eastAsia="Times New Roman" w:hAnsi="Wingdings" w:cs="Times New Roman" w:hint="default"/>
      </w:rPr>
    </w:lvl>
    <w:lvl w:ilvl="2" w:tplc="2BDCEACC">
      <w:start w:val="1"/>
      <w:numFmt w:val="bullet"/>
      <w:lvlText w:val=""/>
      <w:lvlJc w:val="left"/>
      <w:pPr>
        <w:tabs>
          <w:tab w:val="num" w:pos="2160"/>
        </w:tabs>
        <w:ind w:left="2160" w:hanging="360"/>
      </w:pPr>
      <w:rPr>
        <w:rFonts w:ascii="Wingdings" w:hAnsi="Wingdings" w:hint="default"/>
      </w:rPr>
    </w:lvl>
    <w:lvl w:ilvl="3" w:tplc="35E2759E">
      <w:start w:val="1"/>
      <w:numFmt w:val="bullet"/>
      <w:lvlText w:val=""/>
      <w:lvlJc w:val="left"/>
      <w:pPr>
        <w:tabs>
          <w:tab w:val="num" w:pos="2880"/>
        </w:tabs>
        <w:ind w:left="2880" w:hanging="360"/>
      </w:pPr>
      <w:rPr>
        <w:rFonts w:ascii="Symbol" w:hAnsi="Symbol" w:hint="default"/>
      </w:rPr>
    </w:lvl>
    <w:lvl w:ilvl="4" w:tplc="A5124D26" w:tentative="1">
      <w:start w:val="1"/>
      <w:numFmt w:val="bullet"/>
      <w:lvlText w:val="o"/>
      <w:lvlJc w:val="left"/>
      <w:pPr>
        <w:tabs>
          <w:tab w:val="num" w:pos="3600"/>
        </w:tabs>
        <w:ind w:left="3600" w:hanging="360"/>
      </w:pPr>
      <w:rPr>
        <w:rFonts w:ascii="Courier New" w:hAnsi="Courier New" w:cs="Courier New" w:hint="default"/>
      </w:rPr>
    </w:lvl>
    <w:lvl w:ilvl="5" w:tplc="1D5E0808" w:tentative="1">
      <w:start w:val="1"/>
      <w:numFmt w:val="bullet"/>
      <w:lvlText w:val=""/>
      <w:lvlJc w:val="left"/>
      <w:pPr>
        <w:tabs>
          <w:tab w:val="num" w:pos="4320"/>
        </w:tabs>
        <w:ind w:left="4320" w:hanging="360"/>
      </w:pPr>
      <w:rPr>
        <w:rFonts w:ascii="Wingdings" w:hAnsi="Wingdings" w:hint="default"/>
      </w:rPr>
    </w:lvl>
    <w:lvl w:ilvl="6" w:tplc="9392D60A" w:tentative="1">
      <w:start w:val="1"/>
      <w:numFmt w:val="bullet"/>
      <w:lvlText w:val=""/>
      <w:lvlJc w:val="left"/>
      <w:pPr>
        <w:tabs>
          <w:tab w:val="num" w:pos="5040"/>
        </w:tabs>
        <w:ind w:left="5040" w:hanging="360"/>
      </w:pPr>
      <w:rPr>
        <w:rFonts w:ascii="Symbol" w:hAnsi="Symbol" w:hint="default"/>
      </w:rPr>
    </w:lvl>
    <w:lvl w:ilvl="7" w:tplc="FC5014DE" w:tentative="1">
      <w:start w:val="1"/>
      <w:numFmt w:val="bullet"/>
      <w:lvlText w:val="o"/>
      <w:lvlJc w:val="left"/>
      <w:pPr>
        <w:tabs>
          <w:tab w:val="num" w:pos="5760"/>
        </w:tabs>
        <w:ind w:left="5760" w:hanging="360"/>
      </w:pPr>
      <w:rPr>
        <w:rFonts w:ascii="Courier New" w:hAnsi="Courier New" w:cs="Courier New" w:hint="default"/>
      </w:rPr>
    </w:lvl>
    <w:lvl w:ilvl="8" w:tplc="CED697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9E7EF78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834263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CC3C11"/>
    <w:multiLevelType w:val="multilevel"/>
    <w:tmpl w:val="B9CE949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82031A"/>
    <w:multiLevelType w:val="multilevel"/>
    <w:tmpl w:val="29A061B8"/>
    <w:lvl w:ilvl="0">
      <w:start w:val="6"/>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4102929"/>
    <w:multiLevelType w:val="hybridMultilevel"/>
    <w:tmpl w:val="84182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0"/>
  </w:num>
  <w:num w:numId="2" w16cid:durableId="971440533">
    <w:abstractNumId w:val="16"/>
  </w:num>
  <w:num w:numId="3" w16cid:durableId="391275458">
    <w:abstractNumId w:val="5"/>
  </w:num>
  <w:num w:numId="4" w16cid:durableId="1446386784">
    <w:abstractNumId w:val="5"/>
  </w:num>
  <w:num w:numId="5" w16cid:durableId="1433085344">
    <w:abstractNumId w:val="18"/>
  </w:num>
  <w:num w:numId="6" w16cid:durableId="67851318">
    <w:abstractNumId w:val="2"/>
  </w:num>
  <w:num w:numId="7" w16cid:durableId="1875732664">
    <w:abstractNumId w:val="25"/>
  </w:num>
  <w:num w:numId="8" w16cid:durableId="1785073827">
    <w:abstractNumId w:val="1"/>
  </w:num>
  <w:num w:numId="9" w16cid:durableId="940528299">
    <w:abstractNumId w:val="9"/>
  </w:num>
  <w:num w:numId="10" w16cid:durableId="1342463960">
    <w:abstractNumId w:val="20"/>
  </w:num>
  <w:num w:numId="11" w16cid:durableId="1814903111">
    <w:abstractNumId w:val="21"/>
  </w:num>
  <w:num w:numId="12" w16cid:durableId="538667980">
    <w:abstractNumId w:val="7"/>
  </w:num>
  <w:num w:numId="13" w16cid:durableId="1044866913">
    <w:abstractNumId w:val="13"/>
  </w:num>
  <w:num w:numId="14" w16cid:durableId="251015268">
    <w:abstractNumId w:val="14"/>
  </w:num>
  <w:num w:numId="15" w16cid:durableId="1030306022">
    <w:abstractNumId w:val="6"/>
  </w:num>
  <w:num w:numId="16" w16cid:durableId="962687266">
    <w:abstractNumId w:val="28"/>
  </w:num>
  <w:num w:numId="17" w16cid:durableId="1963412399">
    <w:abstractNumId w:val="8"/>
  </w:num>
  <w:num w:numId="18" w16cid:durableId="57099532">
    <w:abstractNumId w:val="3"/>
  </w:num>
  <w:num w:numId="19" w16cid:durableId="2021198824">
    <w:abstractNumId w:val="24"/>
  </w:num>
  <w:num w:numId="20" w16cid:durableId="338889396">
    <w:abstractNumId w:val="23"/>
  </w:num>
  <w:num w:numId="21" w16cid:durableId="54553459">
    <w:abstractNumId w:val="26"/>
  </w:num>
  <w:num w:numId="22" w16cid:durableId="227959220">
    <w:abstractNumId w:val="0"/>
  </w:num>
  <w:num w:numId="23" w16cid:durableId="1909227237">
    <w:abstractNumId w:val="22"/>
  </w:num>
  <w:num w:numId="24" w16cid:durableId="672532848">
    <w:abstractNumId w:val="11"/>
  </w:num>
  <w:num w:numId="25" w16cid:durableId="2112772671">
    <w:abstractNumId w:val="27"/>
  </w:num>
  <w:num w:numId="26" w16cid:durableId="1045179370">
    <w:abstractNumId w:val="15"/>
  </w:num>
  <w:num w:numId="27" w16cid:durableId="881674201">
    <w:abstractNumId w:val="12"/>
  </w:num>
  <w:num w:numId="28" w16cid:durableId="1321230051">
    <w:abstractNumId w:val="17"/>
  </w:num>
  <w:num w:numId="29" w16cid:durableId="49157116">
    <w:abstractNumId w:val="4"/>
  </w:num>
  <w:num w:numId="30" w16cid:durableId="78376855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8HV/LRK1hvooZkayXJJDkWI7F7Z0+jTkwPyZowu2+dKJo8SN0dFlYI6UtEp/Bp1MwApb/5t27gqvPtLEEP3PKw==" w:salt="1K3VpXUugWc1mY1JWvp7cQ=="/>
  <w:defaultTabStop w:val="34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26A3"/>
    <w:rsid w:val="000044B3"/>
    <w:rsid w:val="0000561E"/>
    <w:rsid w:val="000112F1"/>
    <w:rsid w:val="000126B1"/>
    <w:rsid w:val="00012F3B"/>
    <w:rsid w:val="000135B0"/>
    <w:rsid w:val="00015483"/>
    <w:rsid w:val="00017648"/>
    <w:rsid w:val="00022034"/>
    <w:rsid w:val="00026DF1"/>
    <w:rsid w:val="00034B3A"/>
    <w:rsid w:val="000357E3"/>
    <w:rsid w:val="0003654E"/>
    <w:rsid w:val="00040795"/>
    <w:rsid w:val="0004255F"/>
    <w:rsid w:val="0005368C"/>
    <w:rsid w:val="00053DD6"/>
    <w:rsid w:val="00056BBC"/>
    <w:rsid w:val="00057359"/>
    <w:rsid w:val="000600BF"/>
    <w:rsid w:val="00060257"/>
    <w:rsid w:val="00060480"/>
    <w:rsid w:val="00062EED"/>
    <w:rsid w:val="0006325C"/>
    <w:rsid w:val="0006535E"/>
    <w:rsid w:val="00070793"/>
    <w:rsid w:val="00072239"/>
    <w:rsid w:val="000737DD"/>
    <w:rsid w:val="000773B5"/>
    <w:rsid w:val="00080975"/>
    <w:rsid w:val="000817E9"/>
    <w:rsid w:val="000850FA"/>
    <w:rsid w:val="00085EC5"/>
    <w:rsid w:val="000903FE"/>
    <w:rsid w:val="000965D8"/>
    <w:rsid w:val="00096789"/>
    <w:rsid w:val="000A2292"/>
    <w:rsid w:val="000A3B0B"/>
    <w:rsid w:val="000A4B0F"/>
    <w:rsid w:val="000A4C40"/>
    <w:rsid w:val="000A50E2"/>
    <w:rsid w:val="000A63DD"/>
    <w:rsid w:val="000A7E45"/>
    <w:rsid w:val="000B1717"/>
    <w:rsid w:val="000C006A"/>
    <w:rsid w:val="000C01C4"/>
    <w:rsid w:val="000C4A1F"/>
    <w:rsid w:val="000C4E35"/>
    <w:rsid w:val="000C67EC"/>
    <w:rsid w:val="000C6968"/>
    <w:rsid w:val="000C7175"/>
    <w:rsid w:val="000D0FEF"/>
    <w:rsid w:val="000D2971"/>
    <w:rsid w:val="000D3642"/>
    <w:rsid w:val="000D52A2"/>
    <w:rsid w:val="000E0720"/>
    <w:rsid w:val="000F5644"/>
    <w:rsid w:val="00102D0B"/>
    <w:rsid w:val="00103252"/>
    <w:rsid w:val="001034C8"/>
    <w:rsid w:val="001061A2"/>
    <w:rsid w:val="00111583"/>
    <w:rsid w:val="00111D60"/>
    <w:rsid w:val="00115985"/>
    <w:rsid w:val="001159AB"/>
    <w:rsid w:val="0011638E"/>
    <w:rsid w:val="001173B1"/>
    <w:rsid w:val="00120304"/>
    <w:rsid w:val="00122431"/>
    <w:rsid w:val="00122B38"/>
    <w:rsid w:val="00123879"/>
    <w:rsid w:val="0012392B"/>
    <w:rsid w:val="00123AAE"/>
    <w:rsid w:val="001251D5"/>
    <w:rsid w:val="00125592"/>
    <w:rsid w:val="00125938"/>
    <w:rsid w:val="0013213E"/>
    <w:rsid w:val="001332B5"/>
    <w:rsid w:val="0013376A"/>
    <w:rsid w:val="00140EB7"/>
    <w:rsid w:val="00142156"/>
    <w:rsid w:val="00146516"/>
    <w:rsid w:val="001513A1"/>
    <w:rsid w:val="001543A2"/>
    <w:rsid w:val="0015494B"/>
    <w:rsid w:val="00156E25"/>
    <w:rsid w:val="001608A5"/>
    <w:rsid w:val="00160B37"/>
    <w:rsid w:val="00163C01"/>
    <w:rsid w:val="00164B0C"/>
    <w:rsid w:val="0017136F"/>
    <w:rsid w:val="0017249E"/>
    <w:rsid w:val="001731EB"/>
    <w:rsid w:val="001734FD"/>
    <w:rsid w:val="0017684E"/>
    <w:rsid w:val="0018140C"/>
    <w:rsid w:val="00184095"/>
    <w:rsid w:val="00185583"/>
    <w:rsid w:val="00194CCA"/>
    <w:rsid w:val="001961FF"/>
    <w:rsid w:val="001979DA"/>
    <w:rsid w:val="00197FB7"/>
    <w:rsid w:val="001A06BE"/>
    <w:rsid w:val="001A0D10"/>
    <w:rsid w:val="001A2038"/>
    <w:rsid w:val="001A267C"/>
    <w:rsid w:val="001A2D93"/>
    <w:rsid w:val="001A438F"/>
    <w:rsid w:val="001A6B2F"/>
    <w:rsid w:val="001A7DB4"/>
    <w:rsid w:val="001B2C2B"/>
    <w:rsid w:val="001B78B2"/>
    <w:rsid w:val="001C0603"/>
    <w:rsid w:val="001C118A"/>
    <w:rsid w:val="001C2524"/>
    <w:rsid w:val="001C39E1"/>
    <w:rsid w:val="001D43DA"/>
    <w:rsid w:val="001E38AC"/>
    <w:rsid w:val="001E64D6"/>
    <w:rsid w:val="001F245F"/>
    <w:rsid w:val="001F4D99"/>
    <w:rsid w:val="001F5D28"/>
    <w:rsid w:val="001F7D19"/>
    <w:rsid w:val="001F7DE0"/>
    <w:rsid w:val="00201872"/>
    <w:rsid w:val="00203023"/>
    <w:rsid w:val="00204721"/>
    <w:rsid w:val="002050D0"/>
    <w:rsid w:val="002120E2"/>
    <w:rsid w:val="0021345D"/>
    <w:rsid w:val="002134F0"/>
    <w:rsid w:val="00213D89"/>
    <w:rsid w:val="002140A3"/>
    <w:rsid w:val="00220119"/>
    <w:rsid w:val="0022049F"/>
    <w:rsid w:val="00222209"/>
    <w:rsid w:val="00224415"/>
    <w:rsid w:val="00225EF3"/>
    <w:rsid w:val="0023244B"/>
    <w:rsid w:val="00233EC0"/>
    <w:rsid w:val="00236FB1"/>
    <w:rsid w:val="002401C8"/>
    <w:rsid w:val="00244832"/>
    <w:rsid w:val="00244A1A"/>
    <w:rsid w:val="00251AA9"/>
    <w:rsid w:val="00260021"/>
    <w:rsid w:val="00260402"/>
    <w:rsid w:val="00260EC0"/>
    <w:rsid w:val="00260F24"/>
    <w:rsid w:val="00270496"/>
    <w:rsid w:val="0027444F"/>
    <w:rsid w:val="00275CCE"/>
    <w:rsid w:val="00284515"/>
    <w:rsid w:val="00285E86"/>
    <w:rsid w:val="00285F1B"/>
    <w:rsid w:val="00285FED"/>
    <w:rsid w:val="002953EB"/>
    <w:rsid w:val="002A17E6"/>
    <w:rsid w:val="002A270D"/>
    <w:rsid w:val="002A39F6"/>
    <w:rsid w:val="002A3E07"/>
    <w:rsid w:val="002A501A"/>
    <w:rsid w:val="002B05E2"/>
    <w:rsid w:val="002B217C"/>
    <w:rsid w:val="002B6A9D"/>
    <w:rsid w:val="002B732B"/>
    <w:rsid w:val="002B7C7F"/>
    <w:rsid w:val="002C0D83"/>
    <w:rsid w:val="002C2CDE"/>
    <w:rsid w:val="002D0233"/>
    <w:rsid w:val="002D0C18"/>
    <w:rsid w:val="002D1564"/>
    <w:rsid w:val="002D1A29"/>
    <w:rsid w:val="002E08C9"/>
    <w:rsid w:val="002E0A36"/>
    <w:rsid w:val="002E2682"/>
    <w:rsid w:val="002E793E"/>
    <w:rsid w:val="002E7CD6"/>
    <w:rsid w:val="002E7DB6"/>
    <w:rsid w:val="002E7DEF"/>
    <w:rsid w:val="002E7E0C"/>
    <w:rsid w:val="002E7E64"/>
    <w:rsid w:val="002F195A"/>
    <w:rsid w:val="002F28CB"/>
    <w:rsid w:val="002F774C"/>
    <w:rsid w:val="002F7935"/>
    <w:rsid w:val="002F7A8B"/>
    <w:rsid w:val="003010E9"/>
    <w:rsid w:val="0030259C"/>
    <w:rsid w:val="00303C52"/>
    <w:rsid w:val="003079DB"/>
    <w:rsid w:val="003101CE"/>
    <w:rsid w:val="00310E01"/>
    <w:rsid w:val="00311A24"/>
    <w:rsid w:val="003153CF"/>
    <w:rsid w:val="00316719"/>
    <w:rsid w:val="003202E4"/>
    <w:rsid w:val="00324ADE"/>
    <w:rsid w:val="0032762C"/>
    <w:rsid w:val="00331E8A"/>
    <w:rsid w:val="00336EB4"/>
    <w:rsid w:val="0034030D"/>
    <w:rsid w:val="0034069C"/>
    <w:rsid w:val="0034253A"/>
    <w:rsid w:val="00350589"/>
    <w:rsid w:val="00361170"/>
    <w:rsid w:val="0036189F"/>
    <w:rsid w:val="00365244"/>
    <w:rsid w:val="00376921"/>
    <w:rsid w:val="0038344E"/>
    <w:rsid w:val="00385689"/>
    <w:rsid w:val="003874D8"/>
    <w:rsid w:val="00390885"/>
    <w:rsid w:val="00390AE3"/>
    <w:rsid w:val="00392F56"/>
    <w:rsid w:val="00393ED2"/>
    <w:rsid w:val="00394DAF"/>
    <w:rsid w:val="00394E9D"/>
    <w:rsid w:val="003950FE"/>
    <w:rsid w:val="003958F6"/>
    <w:rsid w:val="00396B86"/>
    <w:rsid w:val="003970DF"/>
    <w:rsid w:val="00397407"/>
    <w:rsid w:val="003A1433"/>
    <w:rsid w:val="003A2E12"/>
    <w:rsid w:val="003A3C50"/>
    <w:rsid w:val="003B11F9"/>
    <w:rsid w:val="003B2171"/>
    <w:rsid w:val="003B2336"/>
    <w:rsid w:val="003B5368"/>
    <w:rsid w:val="003B63E2"/>
    <w:rsid w:val="003B655E"/>
    <w:rsid w:val="003C1C1B"/>
    <w:rsid w:val="003C1E00"/>
    <w:rsid w:val="003C20F3"/>
    <w:rsid w:val="003C28FD"/>
    <w:rsid w:val="003D0A1D"/>
    <w:rsid w:val="003D29DB"/>
    <w:rsid w:val="003D4E9D"/>
    <w:rsid w:val="003D645F"/>
    <w:rsid w:val="003D65F8"/>
    <w:rsid w:val="003D7B0C"/>
    <w:rsid w:val="003E11FD"/>
    <w:rsid w:val="003E2107"/>
    <w:rsid w:val="003E2467"/>
    <w:rsid w:val="003E5D34"/>
    <w:rsid w:val="003F1102"/>
    <w:rsid w:val="003F149F"/>
    <w:rsid w:val="003F1531"/>
    <w:rsid w:val="003F65BB"/>
    <w:rsid w:val="0040247F"/>
    <w:rsid w:val="00402C69"/>
    <w:rsid w:val="004043CD"/>
    <w:rsid w:val="0040687F"/>
    <w:rsid w:val="00410790"/>
    <w:rsid w:val="004122EA"/>
    <w:rsid w:val="00412609"/>
    <w:rsid w:val="00413849"/>
    <w:rsid w:val="004139DE"/>
    <w:rsid w:val="00416D93"/>
    <w:rsid w:val="00416FF8"/>
    <w:rsid w:val="0041794C"/>
    <w:rsid w:val="00421604"/>
    <w:rsid w:val="00423465"/>
    <w:rsid w:val="00424758"/>
    <w:rsid w:val="00431198"/>
    <w:rsid w:val="00432C32"/>
    <w:rsid w:val="0043522F"/>
    <w:rsid w:val="004367F2"/>
    <w:rsid w:val="00436811"/>
    <w:rsid w:val="00442642"/>
    <w:rsid w:val="00442937"/>
    <w:rsid w:val="004479CA"/>
    <w:rsid w:val="00450119"/>
    <w:rsid w:val="00450D7A"/>
    <w:rsid w:val="00450FD1"/>
    <w:rsid w:val="00452FEF"/>
    <w:rsid w:val="00456355"/>
    <w:rsid w:val="00463754"/>
    <w:rsid w:val="00466555"/>
    <w:rsid w:val="0046712B"/>
    <w:rsid w:val="00467BFD"/>
    <w:rsid w:val="00467FF7"/>
    <w:rsid w:val="00470B18"/>
    <w:rsid w:val="00474116"/>
    <w:rsid w:val="004752A6"/>
    <w:rsid w:val="00476254"/>
    <w:rsid w:val="00476D62"/>
    <w:rsid w:val="00477CB2"/>
    <w:rsid w:val="00483294"/>
    <w:rsid w:val="004834B0"/>
    <w:rsid w:val="00487DA3"/>
    <w:rsid w:val="004902C3"/>
    <w:rsid w:val="0049433B"/>
    <w:rsid w:val="00495EA0"/>
    <w:rsid w:val="00496073"/>
    <w:rsid w:val="00496DF1"/>
    <w:rsid w:val="0049771A"/>
    <w:rsid w:val="00497B5F"/>
    <w:rsid w:val="004A54C0"/>
    <w:rsid w:val="004B0E3B"/>
    <w:rsid w:val="004B1366"/>
    <w:rsid w:val="004B3FA7"/>
    <w:rsid w:val="004B4591"/>
    <w:rsid w:val="004B4775"/>
    <w:rsid w:val="004B4B08"/>
    <w:rsid w:val="004B5BE3"/>
    <w:rsid w:val="004C31AD"/>
    <w:rsid w:val="004C437F"/>
    <w:rsid w:val="004D250A"/>
    <w:rsid w:val="004D2A7C"/>
    <w:rsid w:val="004D5AC8"/>
    <w:rsid w:val="004D6D63"/>
    <w:rsid w:val="004E0B3D"/>
    <w:rsid w:val="004E1FE8"/>
    <w:rsid w:val="004E2B24"/>
    <w:rsid w:val="004E3DE2"/>
    <w:rsid w:val="004E48CF"/>
    <w:rsid w:val="004E694B"/>
    <w:rsid w:val="004F101E"/>
    <w:rsid w:val="004F32CA"/>
    <w:rsid w:val="004F72C0"/>
    <w:rsid w:val="00500F26"/>
    <w:rsid w:val="00502DF8"/>
    <w:rsid w:val="0050331B"/>
    <w:rsid w:val="00503777"/>
    <w:rsid w:val="0050550E"/>
    <w:rsid w:val="00507EAD"/>
    <w:rsid w:val="00511213"/>
    <w:rsid w:val="00512E14"/>
    <w:rsid w:val="00513892"/>
    <w:rsid w:val="005140CD"/>
    <w:rsid w:val="005147C9"/>
    <w:rsid w:val="0052042F"/>
    <w:rsid w:val="0052075B"/>
    <w:rsid w:val="00520B49"/>
    <w:rsid w:val="00523043"/>
    <w:rsid w:val="00523C23"/>
    <w:rsid w:val="00523C37"/>
    <w:rsid w:val="00525D2C"/>
    <w:rsid w:val="00526FD0"/>
    <w:rsid w:val="00533A41"/>
    <w:rsid w:val="00533E04"/>
    <w:rsid w:val="00533E62"/>
    <w:rsid w:val="00534C54"/>
    <w:rsid w:val="005362BC"/>
    <w:rsid w:val="005363E9"/>
    <w:rsid w:val="0054150A"/>
    <w:rsid w:val="0054318F"/>
    <w:rsid w:val="005434E5"/>
    <w:rsid w:val="00546066"/>
    <w:rsid w:val="00547751"/>
    <w:rsid w:val="00550495"/>
    <w:rsid w:val="00550B87"/>
    <w:rsid w:val="005526F0"/>
    <w:rsid w:val="00552FBF"/>
    <w:rsid w:val="005539A5"/>
    <w:rsid w:val="00555049"/>
    <w:rsid w:val="0055609A"/>
    <w:rsid w:val="005610FB"/>
    <w:rsid w:val="0056245F"/>
    <w:rsid w:val="00562B4E"/>
    <w:rsid w:val="00562B8E"/>
    <w:rsid w:val="005658B8"/>
    <w:rsid w:val="00572460"/>
    <w:rsid w:val="0057255D"/>
    <w:rsid w:val="00573865"/>
    <w:rsid w:val="00575C81"/>
    <w:rsid w:val="00577A6F"/>
    <w:rsid w:val="00581A79"/>
    <w:rsid w:val="00582A64"/>
    <w:rsid w:val="005832A4"/>
    <w:rsid w:val="005839B3"/>
    <w:rsid w:val="00586CB4"/>
    <w:rsid w:val="00591AFC"/>
    <w:rsid w:val="00593D57"/>
    <w:rsid w:val="00593F90"/>
    <w:rsid w:val="00595B1E"/>
    <w:rsid w:val="0059725E"/>
    <w:rsid w:val="005A1306"/>
    <w:rsid w:val="005A174B"/>
    <w:rsid w:val="005A1BB3"/>
    <w:rsid w:val="005A2FBA"/>
    <w:rsid w:val="005A3F47"/>
    <w:rsid w:val="005A742D"/>
    <w:rsid w:val="005B0939"/>
    <w:rsid w:val="005B09B5"/>
    <w:rsid w:val="005B1E02"/>
    <w:rsid w:val="005B2794"/>
    <w:rsid w:val="005B39F9"/>
    <w:rsid w:val="005B3CAC"/>
    <w:rsid w:val="005B5EE8"/>
    <w:rsid w:val="005B6B0B"/>
    <w:rsid w:val="005C1E00"/>
    <w:rsid w:val="005C6623"/>
    <w:rsid w:val="005C7E99"/>
    <w:rsid w:val="005D4E3F"/>
    <w:rsid w:val="005D6290"/>
    <w:rsid w:val="005D7E3C"/>
    <w:rsid w:val="005D7F77"/>
    <w:rsid w:val="005D7FB5"/>
    <w:rsid w:val="005E05DB"/>
    <w:rsid w:val="005E2967"/>
    <w:rsid w:val="006009D7"/>
    <w:rsid w:val="00602577"/>
    <w:rsid w:val="0060513B"/>
    <w:rsid w:val="0060663D"/>
    <w:rsid w:val="00607CB0"/>
    <w:rsid w:val="00614422"/>
    <w:rsid w:val="006157E5"/>
    <w:rsid w:val="006162F8"/>
    <w:rsid w:val="006179FB"/>
    <w:rsid w:val="00617EFF"/>
    <w:rsid w:val="00622FD9"/>
    <w:rsid w:val="00624BDE"/>
    <w:rsid w:val="0062682C"/>
    <w:rsid w:val="00633F67"/>
    <w:rsid w:val="006342C4"/>
    <w:rsid w:val="00634387"/>
    <w:rsid w:val="006358C5"/>
    <w:rsid w:val="0063699B"/>
    <w:rsid w:val="00636CF1"/>
    <w:rsid w:val="00641AC0"/>
    <w:rsid w:val="00644128"/>
    <w:rsid w:val="006442B2"/>
    <w:rsid w:val="006507E5"/>
    <w:rsid w:val="00650CB4"/>
    <w:rsid w:val="0065166E"/>
    <w:rsid w:val="0065178A"/>
    <w:rsid w:val="0065464B"/>
    <w:rsid w:val="00655053"/>
    <w:rsid w:val="00661C90"/>
    <w:rsid w:val="0067225B"/>
    <w:rsid w:val="0067297B"/>
    <w:rsid w:val="00673155"/>
    <w:rsid w:val="006737FE"/>
    <w:rsid w:val="00674C09"/>
    <w:rsid w:val="00675D71"/>
    <w:rsid w:val="006860ED"/>
    <w:rsid w:val="00686C5E"/>
    <w:rsid w:val="00691295"/>
    <w:rsid w:val="006933CC"/>
    <w:rsid w:val="00693F83"/>
    <w:rsid w:val="00695F4F"/>
    <w:rsid w:val="006972A2"/>
    <w:rsid w:val="006A31B8"/>
    <w:rsid w:val="006A535C"/>
    <w:rsid w:val="006A7DE1"/>
    <w:rsid w:val="006B156B"/>
    <w:rsid w:val="006B4804"/>
    <w:rsid w:val="006B4A5A"/>
    <w:rsid w:val="006B5085"/>
    <w:rsid w:val="006C352C"/>
    <w:rsid w:val="006D166C"/>
    <w:rsid w:val="006D3E59"/>
    <w:rsid w:val="006D5594"/>
    <w:rsid w:val="006D60F1"/>
    <w:rsid w:val="006E13A8"/>
    <w:rsid w:val="006E1F5A"/>
    <w:rsid w:val="006E3764"/>
    <w:rsid w:val="006E5197"/>
    <w:rsid w:val="006E7E09"/>
    <w:rsid w:val="006F030A"/>
    <w:rsid w:val="006F35D0"/>
    <w:rsid w:val="006F5548"/>
    <w:rsid w:val="006F561D"/>
    <w:rsid w:val="006F6012"/>
    <w:rsid w:val="006F75BB"/>
    <w:rsid w:val="00701E51"/>
    <w:rsid w:val="00704F7A"/>
    <w:rsid w:val="0070586D"/>
    <w:rsid w:val="00705D8B"/>
    <w:rsid w:val="007076BF"/>
    <w:rsid w:val="007164CF"/>
    <w:rsid w:val="00717133"/>
    <w:rsid w:val="00724EA8"/>
    <w:rsid w:val="00725101"/>
    <w:rsid w:val="00725F0D"/>
    <w:rsid w:val="007279DB"/>
    <w:rsid w:val="00730D13"/>
    <w:rsid w:val="00731063"/>
    <w:rsid w:val="00732C22"/>
    <w:rsid w:val="007331D1"/>
    <w:rsid w:val="007332BE"/>
    <w:rsid w:val="0074486B"/>
    <w:rsid w:val="007450D7"/>
    <w:rsid w:val="00746233"/>
    <w:rsid w:val="00746ED8"/>
    <w:rsid w:val="00747ADF"/>
    <w:rsid w:val="00750CB0"/>
    <w:rsid w:val="00751DD9"/>
    <w:rsid w:val="00764C20"/>
    <w:rsid w:val="00765DC4"/>
    <w:rsid w:val="00767F1D"/>
    <w:rsid w:val="00776EA2"/>
    <w:rsid w:val="00777D1E"/>
    <w:rsid w:val="0078037B"/>
    <w:rsid w:val="00782411"/>
    <w:rsid w:val="00783B7C"/>
    <w:rsid w:val="007843F3"/>
    <w:rsid w:val="00785370"/>
    <w:rsid w:val="00785E67"/>
    <w:rsid w:val="00786554"/>
    <w:rsid w:val="00791F5D"/>
    <w:rsid w:val="00793A44"/>
    <w:rsid w:val="00794D65"/>
    <w:rsid w:val="007978AC"/>
    <w:rsid w:val="007A1DE6"/>
    <w:rsid w:val="007A2A89"/>
    <w:rsid w:val="007A517F"/>
    <w:rsid w:val="007A5C74"/>
    <w:rsid w:val="007B00DE"/>
    <w:rsid w:val="007B050F"/>
    <w:rsid w:val="007B0A53"/>
    <w:rsid w:val="007B2EFF"/>
    <w:rsid w:val="007B3AE8"/>
    <w:rsid w:val="007B3F75"/>
    <w:rsid w:val="007B441D"/>
    <w:rsid w:val="007B4675"/>
    <w:rsid w:val="007C14A0"/>
    <w:rsid w:val="007C368E"/>
    <w:rsid w:val="007D3298"/>
    <w:rsid w:val="007D492A"/>
    <w:rsid w:val="007D7BA3"/>
    <w:rsid w:val="007E1741"/>
    <w:rsid w:val="007E2F87"/>
    <w:rsid w:val="007F1329"/>
    <w:rsid w:val="007F1C70"/>
    <w:rsid w:val="007F1FBC"/>
    <w:rsid w:val="007F25CB"/>
    <w:rsid w:val="007F5200"/>
    <w:rsid w:val="007F5AE2"/>
    <w:rsid w:val="007F6A5E"/>
    <w:rsid w:val="00800428"/>
    <w:rsid w:val="008016FA"/>
    <w:rsid w:val="00804E05"/>
    <w:rsid w:val="0080628A"/>
    <w:rsid w:val="008063A5"/>
    <w:rsid w:val="0080688A"/>
    <w:rsid w:val="00813349"/>
    <w:rsid w:val="00825A9E"/>
    <w:rsid w:val="00830ED0"/>
    <w:rsid w:val="008336C4"/>
    <w:rsid w:val="00834ADC"/>
    <w:rsid w:val="00835432"/>
    <w:rsid w:val="00836A25"/>
    <w:rsid w:val="00837A68"/>
    <w:rsid w:val="00837CD1"/>
    <w:rsid w:val="00841257"/>
    <w:rsid w:val="008426E6"/>
    <w:rsid w:val="0085190D"/>
    <w:rsid w:val="00855F21"/>
    <w:rsid w:val="00857CC5"/>
    <w:rsid w:val="00857F42"/>
    <w:rsid w:val="00862405"/>
    <w:rsid w:val="00862ACC"/>
    <w:rsid w:val="008709B8"/>
    <w:rsid w:val="00870BDE"/>
    <w:rsid w:val="008715B6"/>
    <w:rsid w:val="008753B4"/>
    <w:rsid w:val="00875C1D"/>
    <w:rsid w:val="00875ED1"/>
    <w:rsid w:val="0087715B"/>
    <w:rsid w:val="00877F0A"/>
    <w:rsid w:val="00880CE6"/>
    <w:rsid w:val="00884A28"/>
    <w:rsid w:val="00892496"/>
    <w:rsid w:val="008927D1"/>
    <w:rsid w:val="0089495B"/>
    <w:rsid w:val="008A011A"/>
    <w:rsid w:val="008A24DF"/>
    <w:rsid w:val="008A4242"/>
    <w:rsid w:val="008A4BEF"/>
    <w:rsid w:val="008A7506"/>
    <w:rsid w:val="008A77A2"/>
    <w:rsid w:val="008B0B0E"/>
    <w:rsid w:val="008B0F35"/>
    <w:rsid w:val="008B1D5B"/>
    <w:rsid w:val="008B205D"/>
    <w:rsid w:val="008B2D00"/>
    <w:rsid w:val="008B55B9"/>
    <w:rsid w:val="008B5B50"/>
    <w:rsid w:val="008C4353"/>
    <w:rsid w:val="008C4C08"/>
    <w:rsid w:val="008C5000"/>
    <w:rsid w:val="008D17DD"/>
    <w:rsid w:val="008D2039"/>
    <w:rsid w:val="008D4166"/>
    <w:rsid w:val="008D426C"/>
    <w:rsid w:val="008D5735"/>
    <w:rsid w:val="008E5D4D"/>
    <w:rsid w:val="008E6DF2"/>
    <w:rsid w:val="008F05CA"/>
    <w:rsid w:val="008F4511"/>
    <w:rsid w:val="008F4DD5"/>
    <w:rsid w:val="008F69A6"/>
    <w:rsid w:val="00904FF1"/>
    <w:rsid w:val="00906502"/>
    <w:rsid w:val="00913997"/>
    <w:rsid w:val="0091531B"/>
    <w:rsid w:val="009156C6"/>
    <w:rsid w:val="00916672"/>
    <w:rsid w:val="00916C1E"/>
    <w:rsid w:val="00922312"/>
    <w:rsid w:val="00923C7B"/>
    <w:rsid w:val="0092522B"/>
    <w:rsid w:val="009263B1"/>
    <w:rsid w:val="009273DD"/>
    <w:rsid w:val="0093173B"/>
    <w:rsid w:val="0093292E"/>
    <w:rsid w:val="00934F44"/>
    <w:rsid w:val="00943213"/>
    <w:rsid w:val="00945749"/>
    <w:rsid w:val="00951E22"/>
    <w:rsid w:val="00951E99"/>
    <w:rsid w:val="0095329A"/>
    <w:rsid w:val="0095381D"/>
    <w:rsid w:val="00955998"/>
    <w:rsid w:val="0095730B"/>
    <w:rsid w:val="00963E17"/>
    <w:rsid w:val="00971DF8"/>
    <w:rsid w:val="009735CB"/>
    <w:rsid w:val="009805C6"/>
    <w:rsid w:val="00983270"/>
    <w:rsid w:val="00984EC1"/>
    <w:rsid w:val="009850E6"/>
    <w:rsid w:val="009901E8"/>
    <w:rsid w:val="00990A1A"/>
    <w:rsid w:val="00995BF6"/>
    <w:rsid w:val="00995DA3"/>
    <w:rsid w:val="00995E5F"/>
    <w:rsid w:val="009A0F66"/>
    <w:rsid w:val="009A25AC"/>
    <w:rsid w:val="009B0B26"/>
    <w:rsid w:val="009B4144"/>
    <w:rsid w:val="009B5FB5"/>
    <w:rsid w:val="009D097A"/>
    <w:rsid w:val="009D19D5"/>
    <w:rsid w:val="009D52F3"/>
    <w:rsid w:val="009D5E8F"/>
    <w:rsid w:val="009D7B9E"/>
    <w:rsid w:val="009D7E85"/>
    <w:rsid w:val="009E0381"/>
    <w:rsid w:val="009E2795"/>
    <w:rsid w:val="009E44C4"/>
    <w:rsid w:val="009F0603"/>
    <w:rsid w:val="009F1409"/>
    <w:rsid w:val="009F429B"/>
    <w:rsid w:val="009F4D21"/>
    <w:rsid w:val="009F5617"/>
    <w:rsid w:val="009F68FE"/>
    <w:rsid w:val="009F69B6"/>
    <w:rsid w:val="00A00764"/>
    <w:rsid w:val="00A04284"/>
    <w:rsid w:val="00A05F3C"/>
    <w:rsid w:val="00A06115"/>
    <w:rsid w:val="00A10FF9"/>
    <w:rsid w:val="00A16201"/>
    <w:rsid w:val="00A20921"/>
    <w:rsid w:val="00A20A89"/>
    <w:rsid w:val="00A2591E"/>
    <w:rsid w:val="00A2697B"/>
    <w:rsid w:val="00A3000A"/>
    <w:rsid w:val="00A3132C"/>
    <w:rsid w:val="00A32C14"/>
    <w:rsid w:val="00A33E22"/>
    <w:rsid w:val="00A33E76"/>
    <w:rsid w:val="00A34874"/>
    <w:rsid w:val="00A3649F"/>
    <w:rsid w:val="00A37FDD"/>
    <w:rsid w:val="00A4201A"/>
    <w:rsid w:val="00A42C58"/>
    <w:rsid w:val="00A436DE"/>
    <w:rsid w:val="00A4687B"/>
    <w:rsid w:val="00A500C0"/>
    <w:rsid w:val="00A55DC1"/>
    <w:rsid w:val="00A66724"/>
    <w:rsid w:val="00A67905"/>
    <w:rsid w:val="00A701B9"/>
    <w:rsid w:val="00A709BC"/>
    <w:rsid w:val="00A726C4"/>
    <w:rsid w:val="00A75045"/>
    <w:rsid w:val="00A7776F"/>
    <w:rsid w:val="00A820DA"/>
    <w:rsid w:val="00A862AE"/>
    <w:rsid w:val="00A9316B"/>
    <w:rsid w:val="00AA29D1"/>
    <w:rsid w:val="00AA31A0"/>
    <w:rsid w:val="00AA5612"/>
    <w:rsid w:val="00AA6FA6"/>
    <w:rsid w:val="00AB0760"/>
    <w:rsid w:val="00AB0BAB"/>
    <w:rsid w:val="00AB0D26"/>
    <w:rsid w:val="00AB1543"/>
    <w:rsid w:val="00AB1F6E"/>
    <w:rsid w:val="00AB2051"/>
    <w:rsid w:val="00AB2BF8"/>
    <w:rsid w:val="00AB388C"/>
    <w:rsid w:val="00AB3BCF"/>
    <w:rsid w:val="00AB5FB1"/>
    <w:rsid w:val="00AB6653"/>
    <w:rsid w:val="00AC114E"/>
    <w:rsid w:val="00AC2CBD"/>
    <w:rsid w:val="00AC5339"/>
    <w:rsid w:val="00AC5620"/>
    <w:rsid w:val="00AD1259"/>
    <w:rsid w:val="00AD2255"/>
    <w:rsid w:val="00AD3187"/>
    <w:rsid w:val="00AD3828"/>
    <w:rsid w:val="00AD6632"/>
    <w:rsid w:val="00AE2A9D"/>
    <w:rsid w:val="00AE40D0"/>
    <w:rsid w:val="00AE41A8"/>
    <w:rsid w:val="00AE7584"/>
    <w:rsid w:val="00AE7B7F"/>
    <w:rsid w:val="00AF2DCF"/>
    <w:rsid w:val="00AF3176"/>
    <w:rsid w:val="00AF3F38"/>
    <w:rsid w:val="00AF49D0"/>
    <w:rsid w:val="00AF5426"/>
    <w:rsid w:val="00AF595D"/>
    <w:rsid w:val="00AF59D2"/>
    <w:rsid w:val="00AF687A"/>
    <w:rsid w:val="00AF77A9"/>
    <w:rsid w:val="00B025D8"/>
    <w:rsid w:val="00B0301A"/>
    <w:rsid w:val="00B033F2"/>
    <w:rsid w:val="00B057BE"/>
    <w:rsid w:val="00B07F01"/>
    <w:rsid w:val="00B1088F"/>
    <w:rsid w:val="00B152D2"/>
    <w:rsid w:val="00B15CBB"/>
    <w:rsid w:val="00B15D5F"/>
    <w:rsid w:val="00B2481B"/>
    <w:rsid w:val="00B24B0C"/>
    <w:rsid w:val="00B25B2B"/>
    <w:rsid w:val="00B318BB"/>
    <w:rsid w:val="00B34956"/>
    <w:rsid w:val="00B35A01"/>
    <w:rsid w:val="00B36901"/>
    <w:rsid w:val="00B40D6E"/>
    <w:rsid w:val="00B40FD3"/>
    <w:rsid w:val="00B41323"/>
    <w:rsid w:val="00B4500C"/>
    <w:rsid w:val="00B45371"/>
    <w:rsid w:val="00B471E8"/>
    <w:rsid w:val="00B503E5"/>
    <w:rsid w:val="00B50C17"/>
    <w:rsid w:val="00B534F8"/>
    <w:rsid w:val="00B553D2"/>
    <w:rsid w:val="00B5642D"/>
    <w:rsid w:val="00B570AF"/>
    <w:rsid w:val="00B57128"/>
    <w:rsid w:val="00B64A73"/>
    <w:rsid w:val="00B70352"/>
    <w:rsid w:val="00B70C64"/>
    <w:rsid w:val="00B716F9"/>
    <w:rsid w:val="00B72ADD"/>
    <w:rsid w:val="00B73323"/>
    <w:rsid w:val="00B7337F"/>
    <w:rsid w:val="00B7533A"/>
    <w:rsid w:val="00B76360"/>
    <w:rsid w:val="00B80746"/>
    <w:rsid w:val="00B81AC0"/>
    <w:rsid w:val="00B81F16"/>
    <w:rsid w:val="00B82F55"/>
    <w:rsid w:val="00B84FEF"/>
    <w:rsid w:val="00B85054"/>
    <w:rsid w:val="00B900EA"/>
    <w:rsid w:val="00BA1F0F"/>
    <w:rsid w:val="00BA2C68"/>
    <w:rsid w:val="00BA2DD2"/>
    <w:rsid w:val="00BA3C80"/>
    <w:rsid w:val="00BA4078"/>
    <w:rsid w:val="00BA7636"/>
    <w:rsid w:val="00BB2C40"/>
    <w:rsid w:val="00BC1599"/>
    <w:rsid w:val="00BC544A"/>
    <w:rsid w:val="00BD4073"/>
    <w:rsid w:val="00BD56DC"/>
    <w:rsid w:val="00BD64B2"/>
    <w:rsid w:val="00BE0162"/>
    <w:rsid w:val="00BE1E11"/>
    <w:rsid w:val="00BE2FA2"/>
    <w:rsid w:val="00BE32B2"/>
    <w:rsid w:val="00BE3327"/>
    <w:rsid w:val="00BE48AF"/>
    <w:rsid w:val="00BE54A8"/>
    <w:rsid w:val="00BE5B51"/>
    <w:rsid w:val="00BE6BD8"/>
    <w:rsid w:val="00BF0DA5"/>
    <w:rsid w:val="00BF2696"/>
    <w:rsid w:val="00BF45CB"/>
    <w:rsid w:val="00BF49F8"/>
    <w:rsid w:val="00C0067B"/>
    <w:rsid w:val="00C02934"/>
    <w:rsid w:val="00C03A62"/>
    <w:rsid w:val="00C04D6A"/>
    <w:rsid w:val="00C07A4C"/>
    <w:rsid w:val="00C10894"/>
    <w:rsid w:val="00C12CD1"/>
    <w:rsid w:val="00C1310D"/>
    <w:rsid w:val="00C17974"/>
    <w:rsid w:val="00C22835"/>
    <w:rsid w:val="00C25F0E"/>
    <w:rsid w:val="00C3311C"/>
    <w:rsid w:val="00C353B4"/>
    <w:rsid w:val="00C42CB5"/>
    <w:rsid w:val="00C5064B"/>
    <w:rsid w:val="00C50D0F"/>
    <w:rsid w:val="00C528FE"/>
    <w:rsid w:val="00C5324F"/>
    <w:rsid w:val="00C56D92"/>
    <w:rsid w:val="00C576A2"/>
    <w:rsid w:val="00C57A2C"/>
    <w:rsid w:val="00C601D5"/>
    <w:rsid w:val="00C610CB"/>
    <w:rsid w:val="00C634A4"/>
    <w:rsid w:val="00C65D11"/>
    <w:rsid w:val="00C66EE9"/>
    <w:rsid w:val="00C72E06"/>
    <w:rsid w:val="00C72E21"/>
    <w:rsid w:val="00C8060C"/>
    <w:rsid w:val="00C806A9"/>
    <w:rsid w:val="00C83A41"/>
    <w:rsid w:val="00C86843"/>
    <w:rsid w:val="00C86E1A"/>
    <w:rsid w:val="00C906AB"/>
    <w:rsid w:val="00C92330"/>
    <w:rsid w:val="00C96934"/>
    <w:rsid w:val="00C96E66"/>
    <w:rsid w:val="00CA29AD"/>
    <w:rsid w:val="00CA5516"/>
    <w:rsid w:val="00CA7124"/>
    <w:rsid w:val="00CA75F3"/>
    <w:rsid w:val="00CB00FE"/>
    <w:rsid w:val="00CB03D6"/>
    <w:rsid w:val="00CB0B76"/>
    <w:rsid w:val="00CB2DBE"/>
    <w:rsid w:val="00CB397C"/>
    <w:rsid w:val="00CB486F"/>
    <w:rsid w:val="00CC05DD"/>
    <w:rsid w:val="00CC21FA"/>
    <w:rsid w:val="00CC35DA"/>
    <w:rsid w:val="00CC4AF3"/>
    <w:rsid w:val="00CC5690"/>
    <w:rsid w:val="00CC597F"/>
    <w:rsid w:val="00CD2D2A"/>
    <w:rsid w:val="00CD3618"/>
    <w:rsid w:val="00CE36C1"/>
    <w:rsid w:val="00CE55FF"/>
    <w:rsid w:val="00CF0503"/>
    <w:rsid w:val="00CF2E4D"/>
    <w:rsid w:val="00CF5989"/>
    <w:rsid w:val="00CF67E8"/>
    <w:rsid w:val="00CF6D33"/>
    <w:rsid w:val="00D0161F"/>
    <w:rsid w:val="00D037BD"/>
    <w:rsid w:val="00D042E5"/>
    <w:rsid w:val="00D04DF5"/>
    <w:rsid w:val="00D05B78"/>
    <w:rsid w:val="00D05EE8"/>
    <w:rsid w:val="00D06000"/>
    <w:rsid w:val="00D11571"/>
    <w:rsid w:val="00D13FB5"/>
    <w:rsid w:val="00D17317"/>
    <w:rsid w:val="00D175AA"/>
    <w:rsid w:val="00D2344C"/>
    <w:rsid w:val="00D32489"/>
    <w:rsid w:val="00D34E30"/>
    <w:rsid w:val="00D43177"/>
    <w:rsid w:val="00D43B72"/>
    <w:rsid w:val="00D47916"/>
    <w:rsid w:val="00D52235"/>
    <w:rsid w:val="00D529C3"/>
    <w:rsid w:val="00D558FD"/>
    <w:rsid w:val="00D55C3D"/>
    <w:rsid w:val="00D56C9F"/>
    <w:rsid w:val="00D61AF3"/>
    <w:rsid w:val="00D62FED"/>
    <w:rsid w:val="00D6451C"/>
    <w:rsid w:val="00D654C4"/>
    <w:rsid w:val="00D663EC"/>
    <w:rsid w:val="00D66543"/>
    <w:rsid w:val="00D66A82"/>
    <w:rsid w:val="00D71130"/>
    <w:rsid w:val="00D73D22"/>
    <w:rsid w:val="00D77215"/>
    <w:rsid w:val="00D81169"/>
    <w:rsid w:val="00D81464"/>
    <w:rsid w:val="00D8148A"/>
    <w:rsid w:val="00D82E91"/>
    <w:rsid w:val="00D830F8"/>
    <w:rsid w:val="00D83163"/>
    <w:rsid w:val="00D83AE8"/>
    <w:rsid w:val="00D87751"/>
    <w:rsid w:val="00D87DA5"/>
    <w:rsid w:val="00D90850"/>
    <w:rsid w:val="00D92957"/>
    <w:rsid w:val="00D93A0B"/>
    <w:rsid w:val="00D9439C"/>
    <w:rsid w:val="00D96029"/>
    <w:rsid w:val="00D96C46"/>
    <w:rsid w:val="00D96EFA"/>
    <w:rsid w:val="00D970BC"/>
    <w:rsid w:val="00D975BA"/>
    <w:rsid w:val="00DA0109"/>
    <w:rsid w:val="00DA0170"/>
    <w:rsid w:val="00DA078A"/>
    <w:rsid w:val="00DA3442"/>
    <w:rsid w:val="00DA3BC2"/>
    <w:rsid w:val="00DA5692"/>
    <w:rsid w:val="00DA56AB"/>
    <w:rsid w:val="00DB0B84"/>
    <w:rsid w:val="00DB1731"/>
    <w:rsid w:val="00DB274C"/>
    <w:rsid w:val="00DC1B55"/>
    <w:rsid w:val="00DD1670"/>
    <w:rsid w:val="00DD3B19"/>
    <w:rsid w:val="00DD7AA9"/>
    <w:rsid w:val="00DE2D12"/>
    <w:rsid w:val="00DE2D3E"/>
    <w:rsid w:val="00DE3CD5"/>
    <w:rsid w:val="00DE42AE"/>
    <w:rsid w:val="00DE4853"/>
    <w:rsid w:val="00DE778C"/>
    <w:rsid w:val="00DF13D5"/>
    <w:rsid w:val="00DF29FA"/>
    <w:rsid w:val="00DF2FC8"/>
    <w:rsid w:val="00DF4EBD"/>
    <w:rsid w:val="00E000F6"/>
    <w:rsid w:val="00E01A4E"/>
    <w:rsid w:val="00E030AC"/>
    <w:rsid w:val="00E05932"/>
    <w:rsid w:val="00E05C1B"/>
    <w:rsid w:val="00E06CDD"/>
    <w:rsid w:val="00E11C63"/>
    <w:rsid w:val="00E15B0E"/>
    <w:rsid w:val="00E16012"/>
    <w:rsid w:val="00E16065"/>
    <w:rsid w:val="00E17365"/>
    <w:rsid w:val="00E17856"/>
    <w:rsid w:val="00E23634"/>
    <w:rsid w:val="00E26F54"/>
    <w:rsid w:val="00E3524F"/>
    <w:rsid w:val="00E35E9D"/>
    <w:rsid w:val="00E41561"/>
    <w:rsid w:val="00E4287E"/>
    <w:rsid w:val="00E42F24"/>
    <w:rsid w:val="00E440EE"/>
    <w:rsid w:val="00E503F5"/>
    <w:rsid w:val="00E525C0"/>
    <w:rsid w:val="00E54682"/>
    <w:rsid w:val="00E558DC"/>
    <w:rsid w:val="00E625FA"/>
    <w:rsid w:val="00E62C06"/>
    <w:rsid w:val="00E64447"/>
    <w:rsid w:val="00E7125C"/>
    <w:rsid w:val="00E7210A"/>
    <w:rsid w:val="00E725B8"/>
    <w:rsid w:val="00E72789"/>
    <w:rsid w:val="00E72FB0"/>
    <w:rsid w:val="00E736D7"/>
    <w:rsid w:val="00E75F77"/>
    <w:rsid w:val="00E76B1E"/>
    <w:rsid w:val="00E7792A"/>
    <w:rsid w:val="00E8028E"/>
    <w:rsid w:val="00E81090"/>
    <w:rsid w:val="00E816F1"/>
    <w:rsid w:val="00E865A7"/>
    <w:rsid w:val="00E866DC"/>
    <w:rsid w:val="00E902BF"/>
    <w:rsid w:val="00E919E5"/>
    <w:rsid w:val="00E9376A"/>
    <w:rsid w:val="00E95709"/>
    <w:rsid w:val="00EA022B"/>
    <w:rsid w:val="00EA1C54"/>
    <w:rsid w:val="00EA65BC"/>
    <w:rsid w:val="00EA6D9F"/>
    <w:rsid w:val="00EB0FBA"/>
    <w:rsid w:val="00EB142D"/>
    <w:rsid w:val="00EB16B1"/>
    <w:rsid w:val="00EB5644"/>
    <w:rsid w:val="00EC184F"/>
    <w:rsid w:val="00EC30F1"/>
    <w:rsid w:val="00EC3938"/>
    <w:rsid w:val="00EC5AE1"/>
    <w:rsid w:val="00EC66E4"/>
    <w:rsid w:val="00EC7018"/>
    <w:rsid w:val="00EC76EC"/>
    <w:rsid w:val="00ED1D12"/>
    <w:rsid w:val="00ED2224"/>
    <w:rsid w:val="00ED2DB3"/>
    <w:rsid w:val="00ED2F87"/>
    <w:rsid w:val="00ED7A46"/>
    <w:rsid w:val="00EE1BE7"/>
    <w:rsid w:val="00EE5693"/>
    <w:rsid w:val="00EE60EB"/>
    <w:rsid w:val="00EF5EE7"/>
    <w:rsid w:val="00EF7707"/>
    <w:rsid w:val="00EF7F51"/>
    <w:rsid w:val="00F002A7"/>
    <w:rsid w:val="00F0104D"/>
    <w:rsid w:val="00F02724"/>
    <w:rsid w:val="00F0473A"/>
    <w:rsid w:val="00F04F32"/>
    <w:rsid w:val="00F11233"/>
    <w:rsid w:val="00F138DE"/>
    <w:rsid w:val="00F14A11"/>
    <w:rsid w:val="00F152AD"/>
    <w:rsid w:val="00F16D9B"/>
    <w:rsid w:val="00F21638"/>
    <w:rsid w:val="00F235F5"/>
    <w:rsid w:val="00F32B83"/>
    <w:rsid w:val="00F34DCE"/>
    <w:rsid w:val="00F351EA"/>
    <w:rsid w:val="00F369B0"/>
    <w:rsid w:val="00F40B45"/>
    <w:rsid w:val="00F4379A"/>
    <w:rsid w:val="00F46B6B"/>
    <w:rsid w:val="00F518DC"/>
    <w:rsid w:val="00F5754F"/>
    <w:rsid w:val="00F575F5"/>
    <w:rsid w:val="00F63AD2"/>
    <w:rsid w:val="00F74CF0"/>
    <w:rsid w:val="00F8106B"/>
    <w:rsid w:val="00F81AB2"/>
    <w:rsid w:val="00F85EC6"/>
    <w:rsid w:val="00F85FA4"/>
    <w:rsid w:val="00F869A3"/>
    <w:rsid w:val="00F909F1"/>
    <w:rsid w:val="00F91618"/>
    <w:rsid w:val="00F91861"/>
    <w:rsid w:val="00F92DC0"/>
    <w:rsid w:val="00F95313"/>
    <w:rsid w:val="00F96C37"/>
    <w:rsid w:val="00F9718F"/>
    <w:rsid w:val="00F97E3D"/>
    <w:rsid w:val="00FA1A71"/>
    <w:rsid w:val="00FA1F12"/>
    <w:rsid w:val="00FA7207"/>
    <w:rsid w:val="00FB091A"/>
    <w:rsid w:val="00FB0C88"/>
    <w:rsid w:val="00FB35DC"/>
    <w:rsid w:val="00FB3620"/>
    <w:rsid w:val="00FB5A71"/>
    <w:rsid w:val="00FC0287"/>
    <w:rsid w:val="00FC0325"/>
    <w:rsid w:val="00FC5718"/>
    <w:rsid w:val="00FC5B8B"/>
    <w:rsid w:val="00FD0067"/>
    <w:rsid w:val="00FD1F85"/>
    <w:rsid w:val="00FD2694"/>
    <w:rsid w:val="00FD2728"/>
    <w:rsid w:val="00FD2A38"/>
    <w:rsid w:val="00FD3B83"/>
    <w:rsid w:val="00FE127C"/>
    <w:rsid w:val="00FE1727"/>
    <w:rsid w:val="00FE31EB"/>
    <w:rsid w:val="00FE38CC"/>
    <w:rsid w:val="00FE7812"/>
    <w:rsid w:val="00FF2AA6"/>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89D"/>
  <w15:chartTrackingRefBased/>
  <w15:docId w15:val="{F97BA359-DD28-4F82-AB39-D491D04E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1"/>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2"/>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3"/>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E525C0"/>
    <w:pPr>
      <w:numPr>
        <w:numId w:val="27"/>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E525C0"/>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aliases w:val="Afdeling MvT,Voetnoot-Memorie"/>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6"/>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rPr>
  </w:style>
  <w:style w:type="paragraph" w:customStyle="1" w:styleId="Opsomming2">
    <w:name w:val="Opsomming2"/>
    <w:basedOn w:val="Lijstalinea"/>
    <w:link w:val="Opsomming2Char"/>
    <w:qFormat/>
    <w:rsid w:val="00AB1543"/>
    <w:pPr>
      <w:numPr>
        <w:numId w:val="13"/>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4"/>
      </w:numPr>
      <w:spacing w:after="120"/>
      <w:contextualSpacing w:val="0"/>
    </w:pPr>
  </w:style>
  <w:style w:type="paragraph" w:customStyle="1" w:styleId="Wenkops1">
    <w:name w:val="Wenk_ops1"/>
    <w:basedOn w:val="Opsomming1"/>
    <w:qFormat/>
    <w:rsid w:val="004122EA"/>
    <w:pPr>
      <w:numPr>
        <w:ilvl w:val="2"/>
        <w:numId w:val="9"/>
      </w:numPr>
      <w:spacing w:after="120"/>
      <w:ind w:left="2694"/>
    </w:pPr>
  </w:style>
  <w:style w:type="paragraph" w:customStyle="1" w:styleId="Wenkops2">
    <w:name w:val="Wenk_ops2"/>
    <w:basedOn w:val="Wenkops1"/>
    <w:qFormat/>
    <w:rsid w:val="006933CC"/>
    <w:pPr>
      <w:numPr>
        <w:ilvl w:val="0"/>
        <w:numId w:val="10"/>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C17974"/>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850" w:hanging="680"/>
      <w:outlineLvl w:val="4"/>
    </w:pPr>
    <w:rPr>
      <w:b/>
      <w:color w:val="000000" w:themeColor="text1"/>
      <w:sz w:val="20"/>
      <w:szCs w:val="16"/>
    </w:rPr>
  </w:style>
  <w:style w:type="paragraph" w:customStyle="1" w:styleId="WenkDuiding">
    <w:name w:val="Wenk: Duiding"/>
    <w:basedOn w:val="Wenk"/>
    <w:qFormat/>
    <w:rsid w:val="00AB2BF8"/>
    <w:pPr>
      <w:numPr>
        <w:numId w:val="15"/>
      </w:numPr>
    </w:pPr>
  </w:style>
  <w:style w:type="paragraph" w:customStyle="1" w:styleId="Wenkextra">
    <w:name w:val="Wenk : extra"/>
    <w:basedOn w:val="WenkDuiding"/>
    <w:qFormat/>
    <w:rsid w:val="00AB2BF8"/>
    <w:pPr>
      <w:numPr>
        <w:numId w:val="16"/>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28"/>
      </w:numPr>
    </w:pPr>
  </w:style>
  <w:style w:type="paragraph" w:customStyle="1" w:styleId="Doelkeuze">
    <w:name w:val="Doel: keuze"/>
    <w:basedOn w:val="DoelExtra"/>
    <w:next w:val="Doel"/>
    <w:link w:val="DoelkeuzeChar"/>
    <w:qFormat/>
    <w:rsid w:val="0017684E"/>
    <w:pPr>
      <w:numPr>
        <w:numId w:val="17"/>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8"/>
      </w:numPr>
      <w:ind w:left="340" w:hanging="170"/>
      <w:contextualSpacing/>
      <w:outlineLvl w:val="5"/>
    </w:pPr>
    <w:rPr>
      <w:b w:val="0"/>
      <w:bCs/>
    </w:rPr>
  </w:style>
  <w:style w:type="character" w:customStyle="1" w:styleId="MDSMDBKChar">
    <w:name w:val="MD + SMD + BK Char"/>
    <w:basedOn w:val="Standaardalinea-lettertype"/>
    <w:link w:val="MDSMDBK"/>
    <w:rsid w:val="00C17974"/>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9"/>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rsid w:val="00C806A9"/>
    <w:pPr>
      <w:numPr>
        <w:numId w:val="20"/>
      </w:numPr>
      <w:spacing w:before="240" w:after="360"/>
      <w:ind w:left="992" w:hanging="992"/>
      <w:outlineLvl w:val="0"/>
    </w:pPr>
    <w:rPr>
      <w:b/>
      <w:color w:val="1F4E79"/>
      <w:sz w:val="24"/>
    </w:rPr>
  </w:style>
  <w:style w:type="paragraph" w:customStyle="1" w:styleId="DoelFys">
    <w:name w:val="Doel Fys"/>
    <w:basedOn w:val="DoelBio"/>
    <w:rsid w:val="00C806A9"/>
    <w:pPr>
      <w:numPr>
        <w:numId w:val="21"/>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rsid w:val="00C806A9"/>
    <w:pPr>
      <w:numPr>
        <w:numId w:val="22"/>
      </w:numPr>
      <w:ind w:left="992" w:hanging="992"/>
    </w:pPr>
  </w:style>
  <w:style w:type="paragraph" w:customStyle="1" w:styleId="DoelLabo">
    <w:name w:val="Doel Labo"/>
    <w:basedOn w:val="Doel"/>
    <w:link w:val="DoelLaboChar"/>
    <w:qFormat/>
    <w:rsid w:val="003B655E"/>
    <w:pPr>
      <w:numPr>
        <w:numId w:val="24"/>
      </w:numPr>
      <w:ind w:left="993" w:hanging="993"/>
    </w:pPr>
  </w:style>
  <w:style w:type="paragraph" w:customStyle="1" w:styleId="DoelSTEM">
    <w:name w:val="Doel STEM"/>
    <w:basedOn w:val="Doel"/>
    <w:next w:val="Doel"/>
    <w:qFormat/>
    <w:rsid w:val="003B655E"/>
    <w:pPr>
      <w:numPr>
        <w:numId w:val="25"/>
      </w:numPr>
      <w:tabs>
        <w:tab w:val="num" w:pos="2268"/>
      </w:tabs>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26"/>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26"/>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26"/>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 w:type="character" w:styleId="Onopgelostemelding">
    <w:name w:val="Unresolved Mention"/>
    <w:basedOn w:val="Standaardalinea-lettertype"/>
    <w:uiPriority w:val="99"/>
    <w:semiHidden/>
    <w:unhideWhenUsed/>
    <w:rsid w:val="00782411"/>
    <w:rPr>
      <w:color w:val="605E5C"/>
      <w:shd w:val="clear" w:color="auto" w:fill="E1DFDD"/>
    </w:rPr>
  </w:style>
  <w:style w:type="character" w:customStyle="1" w:styleId="VVKSOOpsomming1Char1">
    <w:name w:val="VVKSOOpsomming1 Char1"/>
    <w:link w:val="VVKSOOpsomming1"/>
    <w:locked/>
    <w:rsid w:val="00837CD1"/>
    <w:rPr>
      <w:rFonts w:ascii="Arial" w:hAnsi="Arial"/>
      <w:sz w:val="24"/>
      <w:szCs w:val="24"/>
      <w:lang w:val="nl-NL" w:eastAsia="nl-NL"/>
    </w:rPr>
  </w:style>
  <w:style w:type="paragraph" w:customStyle="1" w:styleId="VVKSOOpsomming1">
    <w:name w:val="VVKSOOpsomming1"/>
    <w:link w:val="VVKSOOpsomming1Char1"/>
    <w:rsid w:val="00837CD1"/>
    <w:pPr>
      <w:numPr>
        <w:numId w:val="29"/>
      </w:numPr>
      <w:spacing w:after="120" w:line="240" w:lineRule="atLeast"/>
      <w:jc w:val="both"/>
    </w:pPr>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9116">
      <w:bodyDiv w:val="1"/>
      <w:marLeft w:val="0"/>
      <w:marRight w:val="0"/>
      <w:marTop w:val="0"/>
      <w:marBottom w:val="0"/>
      <w:divBdr>
        <w:top w:val="none" w:sz="0" w:space="0" w:color="auto"/>
        <w:left w:val="none" w:sz="0" w:space="0" w:color="auto"/>
        <w:bottom w:val="none" w:sz="0" w:space="0" w:color="auto"/>
        <w:right w:val="none" w:sz="0" w:space="0" w:color="auto"/>
      </w:divBdr>
    </w:div>
    <w:div w:id="58141330">
      <w:bodyDiv w:val="1"/>
      <w:marLeft w:val="0"/>
      <w:marRight w:val="0"/>
      <w:marTop w:val="0"/>
      <w:marBottom w:val="0"/>
      <w:divBdr>
        <w:top w:val="none" w:sz="0" w:space="0" w:color="auto"/>
        <w:left w:val="none" w:sz="0" w:space="0" w:color="auto"/>
        <w:bottom w:val="none" w:sz="0" w:space="0" w:color="auto"/>
        <w:right w:val="none" w:sz="0" w:space="0" w:color="auto"/>
      </w:divBdr>
    </w:div>
    <w:div w:id="78792284">
      <w:bodyDiv w:val="1"/>
      <w:marLeft w:val="0"/>
      <w:marRight w:val="0"/>
      <w:marTop w:val="0"/>
      <w:marBottom w:val="0"/>
      <w:divBdr>
        <w:top w:val="none" w:sz="0" w:space="0" w:color="auto"/>
        <w:left w:val="none" w:sz="0" w:space="0" w:color="auto"/>
        <w:bottom w:val="none" w:sz="0" w:space="0" w:color="auto"/>
        <w:right w:val="none" w:sz="0" w:space="0" w:color="auto"/>
      </w:divBdr>
    </w:div>
    <w:div w:id="117145350">
      <w:bodyDiv w:val="1"/>
      <w:marLeft w:val="0"/>
      <w:marRight w:val="0"/>
      <w:marTop w:val="0"/>
      <w:marBottom w:val="0"/>
      <w:divBdr>
        <w:top w:val="none" w:sz="0" w:space="0" w:color="auto"/>
        <w:left w:val="none" w:sz="0" w:space="0" w:color="auto"/>
        <w:bottom w:val="none" w:sz="0" w:space="0" w:color="auto"/>
        <w:right w:val="none" w:sz="0" w:space="0" w:color="auto"/>
      </w:divBdr>
    </w:div>
    <w:div w:id="117917242">
      <w:bodyDiv w:val="1"/>
      <w:marLeft w:val="0"/>
      <w:marRight w:val="0"/>
      <w:marTop w:val="0"/>
      <w:marBottom w:val="0"/>
      <w:divBdr>
        <w:top w:val="none" w:sz="0" w:space="0" w:color="auto"/>
        <w:left w:val="none" w:sz="0" w:space="0" w:color="auto"/>
        <w:bottom w:val="none" w:sz="0" w:space="0" w:color="auto"/>
        <w:right w:val="none" w:sz="0" w:space="0" w:color="auto"/>
      </w:divBdr>
      <w:divsChild>
        <w:div w:id="1394813481">
          <w:marLeft w:val="0"/>
          <w:marRight w:val="0"/>
          <w:marTop w:val="0"/>
          <w:marBottom w:val="0"/>
          <w:divBdr>
            <w:top w:val="none" w:sz="0" w:space="0" w:color="auto"/>
            <w:left w:val="none" w:sz="0" w:space="0" w:color="auto"/>
            <w:bottom w:val="none" w:sz="0" w:space="0" w:color="auto"/>
            <w:right w:val="none" w:sz="0" w:space="0" w:color="auto"/>
          </w:divBdr>
          <w:divsChild>
            <w:div w:id="329797640">
              <w:marLeft w:val="0"/>
              <w:marRight w:val="0"/>
              <w:marTop w:val="0"/>
              <w:marBottom w:val="0"/>
              <w:divBdr>
                <w:top w:val="none" w:sz="0" w:space="0" w:color="auto"/>
                <w:left w:val="none" w:sz="0" w:space="0" w:color="auto"/>
                <w:bottom w:val="none" w:sz="0" w:space="0" w:color="auto"/>
                <w:right w:val="none" w:sz="0" w:space="0" w:color="auto"/>
              </w:divBdr>
              <w:divsChild>
                <w:div w:id="1407653293">
                  <w:marLeft w:val="0"/>
                  <w:marRight w:val="0"/>
                  <w:marTop w:val="0"/>
                  <w:marBottom w:val="0"/>
                  <w:divBdr>
                    <w:top w:val="none" w:sz="0" w:space="0" w:color="auto"/>
                    <w:left w:val="none" w:sz="0" w:space="0" w:color="auto"/>
                    <w:bottom w:val="none" w:sz="0" w:space="0" w:color="auto"/>
                    <w:right w:val="none" w:sz="0" w:space="0" w:color="auto"/>
                  </w:divBdr>
                  <w:divsChild>
                    <w:div w:id="209609013">
                      <w:marLeft w:val="0"/>
                      <w:marRight w:val="0"/>
                      <w:marTop w:val="0"/>
                      <w:marBottom w:val="0"/>
                      <w:divBdr>
                        <w:top w:val="none" w:sz="0" w:space="0" w:color="auto"/>
                        <w:left w:val="none" w:sz="0" w:space="0" w:color="auto"/>
                        <w:bottom w:val="none" w:sz="0" w:space="0" w:color="auto"/>
                        <w:right w:val="none" w:sz="0" w:space="0" w:color="auto"/>
                      </w:divBdr>
                      <w:divsChild>
                        <w:div w:id="1623537131">
                          <w:marLeft w:val="0"/>
                          <w:marRight w:val="0"/>
                          <w:marTop w:val="0"/>
                          <w:marBottom w:val="0"/>
                          <w:divBdr>
                            <w:top w:val="none" w:sz="0" w:space="0" w:color="auto"/>
                            <w:left w:val="none" w:sz="0" w:space="0" w:color="auto"/>
                            <w:bottom w:val="none" w:sz="0" w:space="0" w:color="auto"/>
                            <w:right w:val="none" w:sz="0" w:space="0" w:color="auto"/>
                          </w:divBdr>
                          <w:divsChild>
                            <w:div w:id="17089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7760">
      <w:bodyDiv w:val="1"/>
      <w:marLeft w:val="0"/>
      <w:marRight w:val="0"/>
      <w:marTop w:val="0"/>
      <w:marBottom w:val="0"/>
      <w:divBdr>
        <w:top w:val="none" w:sz="0" w:space="0" w:color="auto"/>
        <w:left w:val="none" w:sz="0" w:space="0" w:color="auto"/>
        <w:bottom w:val="none" w:sz="0" w:space="0" w:color="auto"/>
        <w:right w:val="none" w:sz="0" w:space="0" w:color="auto"/>
      </w:divBdr>
    </w:div>
    <w:div w:id="151459195">
      <w:bodyDiv w:val="1"/>
      <w:marLeft w:val="0"/>
      <w:marRight w:val="0"/>
      <w:marTop w:val="0"/>
      <w:marBottom w:val="0"/>
      <w:divBdr>
        <w:top w:val="none" w:sz="0" w:space="0" w:color="auto"/>
        <w:left w:val="none" w:sz="0" w:space="0" w:color="auto"/>
        <w:bottom w:val="none" w:sz="0" w:space="0" w:color="auto"/>
        <w:right w:val="none" w:sz="0" w:space="0" w:color="auto"/>
      </w:divBdr>
    </w:div>
    <w:div w:id="197473594">
      <w:bodyDiv w:val="1"/>
      <w:marLeft w:val="0"/>
      <w:marRight w:val="0"/>
      <w:marTop w:val="0"/>
      <w:marBottom w:val="0"/>
      <w:divBdr>
        <w:top w:val="none" w:sz="0" w:space="0" w:color="auto"/>
        <w:left w:val="none" w:sz="0" w:space="0" w:color="auto"/>
        <w:bottom w:val="none" w:sz="0" w:space="0" w:color="auto"/>
        <w:right w:val="none" w:sz="0" w:space="0" w:color="auto"/>
      </w:divBdr>
    </w:div>
    <w:div w:id="214389428">
      <w:bodyDiv w:val="1"/>
      <w:marLeft w:val="0"/>
      <w:marRight w:val="0"/>
      <w:marTop w:val="0"/>
      <w:marBottom w:val="0"/>
      <w:divBdr>
        <w:top w:val="none" w:sz="0" w:space="0" w:color="auto"/>
        <w:left w:val="none" w:sz="0" w:space="0" w:color="auto"/>
        <w:bottom w:val="none" w:sz="0" w:space="0" w:color="auto"/>
        <w:right w:val="none" w:sz="0" w:space="0" w:color="auto"/>
      </w:divBdr>
    </w:div>
    <w:div w:id="244536562">
      <w:bodyDiv w:val="1"/>
      <w:marLeft w:val="0"/>
      <w:marRight w:val="0"/>
      <w:marTop w:val="0"/>
      <w:marBottom w:val="0"/>
      <w:divBdr>
        <w:top w:val="none" w:sz="0" w:space="0" w:color="auto"/>
        <w:left w:val="none" w:sz="0" w:space="0" w:color="auto"/>
        <w:bottom w:val="none" w:sz="0" w:space="0" w:color="auto"/>
        <w:right w:val="none" w:sz="0" w:space="0" w:color="auto"/>
      </w:divBdr>
    </w:div>
    <w:div w:id="266816554">
      <w:bodyDiv w:val="1"/>
      <w:marLeft w:val="0"/>
      <w:marRight w:val="0"/>
      <w:marTop w:val="0"/>
      <w:marBottom w:val="0"/>
      <w:divBdr>
        <w:top w:val="none" w:sz="0" w:space="0" w:color="auto"/>
        <w:left w:val="none" w:sz="0" w:space="0" w:color="auto"/>
        <w:bottom w:val="none" w:sz="0" w:space="0" w:color="auto"/>
        <w:right w:val="none" w:sz="0" w:space="0" w:color="auto"/>
      </w:divBdr>
    </w:div>
    <w:div w:id="283004771">
      <w:bodyDiv w:val="1"/>
      <w:marLeft w:val="0"/>
      <w:marRight w:val="0"/>
      <w:marTop w:val="0"/>
      <w:marBottom w:val="0"/>
      <w:divBdr>
        <w:top w:val="none" w:sz="0" w:space="0" w:color="auto"/>
        <w:left w:val="none" w:sz="0" w:space="0" w:color="auto"/>
        <w:bottom w:val="none" w:sz="0" w:space="0" w:color="auto"/>
        <w:right w:val="none" w:sz="0" w:space="0" w:color="auto"/>
      </w:divBdr>
    </w:div>
    <w:div w:id="293416525">
      <w:bodyDiv w:val="1"/>
      <w:marLeft w:val="0"/>
      <w:marRight w:val="0"/>
      <w:marTop w:val="0"/>
      <w:marBottom w:val="0"/>
      <w:divBdr>
        <w:top w:val="none" w:sz="0" w:space="0" w:color="auto"/>
        <w:left w:val="none" w:sz="0" w:space="0" w:color="auto"/>
        <w:bottom w:val="none" w:sz="0" w:space="0" w:color="auto"/>
        <w:right w:val="none" w:sz="0" w:space="0" w:color="auto"/>
      </w:divBdr>
    </w:div>
    <w:div w:id="315426645">
      <w:bodyDiv w:val="1"/>
      <w:marLeft w:val="0"/>
      <w:marRight w:val="0"/>
      <w:marTop w:val="0"/>
      <w:marBottom w:val="0"/>
      <w:divBdr>
        <w:top w:val="none" w:sz="0" w:space="0" w:color="auto"/>
        <w:left w:val="none" w:sz="0" w:space="0" w:color="auto"/>
        <w:bottom w:val="none" w:sz="0" w:space="0" w:color="auto"/>
        <w:right w:val="none" w:sz="0" w:space="0" w:color="auto"/>
      </w:divBdr>
    </w:div>
    <w:div w:id="387925458">
      <w:bodyDiv w:val="1"/>
      <w:marLeft w:val="0"/>
      <w:marRight w:val="0"/>
      <w:marTop w:val="0"/>
      <w:marBottom w:val="0"/>
      <w:divBdr>
        <w:top w:val="none" w:sz="0" w:space="0" w:color="auto"/>
        <w:left w:val="none" w:sz="0" w:space="0" w:color="auto"/>
        <w:bottom w:val="none" w:sz="0" w:space="0" w:color="auto"/>
        <w:right w:val="none" w:sz="0" w:space="0" w:color="auto"/>
      </w:divBdr>
    </w:div>
    <w:div w:id="394934433">
      <w:bodyDiv w:val="1"/>
      <w:marLeft w:val="0"/>
      <w:marRight w:val="0"/>
      <w:marTop w:val="0"/>
      <w:marBottom w:val="0"/>
      <w:divBdr>
        <w:top w:val="none" w:sz="0" w:space="0" w:color="auto"/>
        <w:left w:val="none" w:sz="0" w:space="0" w:color="auto"/>
        <w:bottom w:val="none" w:sz="0" w:space="0" w:color="auto"/>
        <w:right w:val="none" w:sz="0" w:space="0" w:color="auto"/>
      </w:divBdr>
    </w:div>
    <w:div w:id="429352496">
      <w:bodyDiv w:val="1"/>
      <w:marLeft w:val="0"/>
      <w:marRight w:val="0"/>
      <w:marTop w:val="0"/>
      <w:marBottom w:val="0"/>
      <w:divBdr>
        <w:top w:val="none" w:sz="0" w:space="0" w:color="auto"/>
        <w:left w:val="none" w:sz="0" w:space="0" w:color="auto"/>
        <w:bottom w:val="none" w:sz="0" w:space="0" w:color="auto"/>
        <w:right w:val="none" w:sz="0" w:space="0" w:color="auto"/>
      </w:divBdr>
    </w:div>
    <w:div w:id="429618890">
      <w:bodyDiv w:val="1"/>
      <w:marLeft w:val="0"/>
      <w:marRight w:val="0"/>
      <w:marTop w:val="0"/>
      <w:marBottom w:val="0"/>
      <w:divBdr>
        <w:top w:val="none" w:sz="0" w:space="0" w:color="auto"/>
        <w:left w:val="none" w:sz="0" w:space="0" w:color="auto"/>
        <w:bottom w:val="none" w:sz="0" w:space="0" w:color="auto"/>
        <w:right w:val="none" w:sz="0" w:space="0" w:color="auto"/>
      </w:divBdr>
    </w:div>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453528034">
      <w:bodyDiv w:val="1"/>
      <w:marLeft w:val="0"/>
      <w:marRight w:val="0"/>
      <w:marTop w:val="0"/>
      <w:marBottom w:val="0"/>
      <w:divBdr>
        <w:top w:val="none" w:sz="0" w:space="0" w:color="auto"/>
        <w:left w:val="none" w:sz="0" w:space="0" w:color="auto"/>
        <w:bottom w:val="none" w:sz="0" w:space="0" w:color="auto"/>
        <w:right w:val="none" w:sz="0" w:space="0" w:color="auto"/>
      </w:divBdr>
      <w:divsChild>
        <w:div w:id="1123037935">
          <w:marLeft w:val="0"/>
          <w:marRight w:val="0"/>
          <w:marTop w:val="0"/>
          <w:marBottom w:val="0"/>
          <w:divBdr>
            <w:top w:val="none" w:sz="0" w:space="0" w:color="auto"/>
            <w:left w:val="none" w:sz="0" w:space="0" w:color="auto"/>
            <w:bottom w:val="none" w:sz="0" w:space="0" w:color="auto"/>
            <w:right w:val="none" w:sz="0" w:space="0" w:color="auto"/>
          </w:divBdr>
          <w:divsChild>
            <w:div w:id="556402106">
              <w:marLeft w:val="0"/>
              <w:marRight w:val="0"/>
              <w:marTop w:val="0"/>
              <w:marBottom w:val="0"/>
              <w:divBdr>
                <w:top w:val="none" w:sz="0" w:space="0" w:color="auto"/>
                <w:left w:val="none" w:sz="0" w:space="0" w:color="auto"/>
                <w:bottom w:val="none" w:sz="0" w:space="0" w:color="auto"/>
                <w:right w:val="none" w:sz="0" w:space="0" w:color="auto"/>
              </w:divBdr>
              <w:divsChild>
                <w:div w:id="804354891">
                  <w:marLeft w:val="0"/>
                  <w:marRight w:val="0"/>
                  <w:marTop w:val="0"/>
                  <w:marBottom w:val="0"/>
                  <w:divBdr>
                    <w:top w:val="none" w:sz="0" w:space="0" w:color="auto"/>
                    <w:left w:val="none" w:sz="0" w:space="0" w:color="auto"/>
                    <w:bottom w:val="none" w:sz="0" w:space="0" w:color="auto"/>
                    <w:right w:val="none" w:sz="0" w:space="0" w:color="auto"/>
                  </w:divBdr>
                  <w:divsChild>
                    <w:div w:id="18706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9123">
          <w:marLeft w:val="0"/>
          <w:marRight w:val="0"/>
          <w:marTop w:val="0"/>
          <w:marBottom w:val="0"/>
          <w:divBdr>
            <w:top w:val="none" w:sz="0" w:space="0" w:color="auto"/>
            <w:left w:val="none" w:sz="0" w:space="0" w:color="auto"/>
            <w:bottom w:val="none" w:sz="0" w:space="0" w:color="auto"/>
            <w:right w:val="none" w:sz="0" w:space="0" w:color="auto"/>
          </w:divBdr>
          <w:divsChild>
            <w:div w:id="2077316495">
              <w:marLeft w:val="0"/>
              <w:marRight w:val="0"/>
              <w:marTop w:val="0"/>
              <w:marBottom w:val="0"/>
              <w:divBdr>
                <w:top w:val="none" w:sz="0" w:space="0" w:color="auto"/>
                <w:left w:val="none" w:sz="0" w:space="0" w:color="auto"/>
                <w:bottom w:val="none" w:sz="0" w:space="0" w:color="auto"/>
                <w:right w:val="none" w:sz="0" w:space="0" w:color="auto"/>
              </w:divBdr>
              <w:divsChild>
                <w:div w:id="513033274">
                  <w:marLeft w:val="0"/>
                  <w:marRight w:val="0"/>
                  <w:marTop w:val="0"/>
                  <w:marBottom w:val="0"/>
                  <w:divBdr>
                    <w:top w:val="none" w:sz="0" w:space="0" w:color="auto"/>
                    <w:left w:val="none" w:sz="0" w:space="0" w:color="auto"/>
                    <w:bottom w:val="none" w:sz="0" w:space="0" w:color="auto"/>
                    <w:right w:val="none" w:sz="0" w:space="0" w:color="auto"/>
                  </w:divBdr>
                  <w:divsChild>
                    <w:div w:id="15050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55324">
      <w:bodyDiv w:val="1"/>
      <w:marLeft w:val="0"/>
      <w:marRight w:val="0"/>
      <w:marTop w:val="0"/>
      <w:marBottom w:val="0"/>
      <w:divBdr>
        <w:top w:val="none" w:sz="0" w:space="0" w:color="auto"/>
        <w:left w:val="none" w:sz="0" w:space="0" w:color="auto"/>
        <w:bottom w:val="none" w:sz="0" w:space="0" w:color="auto"/>
        <w:right w:val="none" w:sz="0" w:space="0" w:color="auto"/>
      </w:divBdr>
    </w:div>
    <w:div w:id="519005595">
      <w:bodyDiv w:val="1"/>
      <w:marLeft w:val="0"/>
      <w:marRight w:val="0"/>
      <w:marTop w:val="0"/>
      <w:marBottom w:val="0"/>
      <w:divBdr>
        <w:top w:val="none" w:sz="0" w:space="0" w:color="auto"/>
        <w:left w:val="none" w:sz="0" w:space="0" w:color="auto"/>
        <w:bottom w:val="none" w:sz="0" w:space="0" w:color="auto"/>
        <w:right w:val="none" w:sz="0" w:space="0" w:color="auto"/>
      </w:divBdr>
    </w:div>
    <w:div w:id="539170929">
      <w:bodyDiv w:val="1"/>
      <w:marLeft w:val="0"/>
      <w:marRight w:val="0"/>
      <w:marTop w:val="0"/>
      <w:marBottom w:val="0"/>
      <w:divBdr>
        <w:top w:val="none" w:sz="0" w:space="0" w:color="auto"/>
        <w:left w:val="none" w:sz="0" w:space="0" w:color="auto"/>
        <w:bottom w:val="none" w:sz="0" w:space="0" w:color="auto"/>
        <w:right w:val="none" w:sz="0" w:space="0" w:color="auto"/>
      </w:divBdr>
    </w:div>
    <w:div w:id="603466997">
      <w:bodyDiv w:val="1"/>
      <w:marLeft w:val="0"/>
      <w:marRight w:val="0"/>
      <w:marTop w:val="0"/>
      <w:marBottom w:val="0"/>
      <w:divBdr>
        <w:top w:val="none" w:sz="0" w:space="0" w:color="auto"/>
        <w:left w:val="none" w:sz="0" w:space="0" w:color="auto"/>
        <w:bottom w:val="none" w:sz="0" w:space="0" w:color="auto"/>
        <w:right w:val="none" w:sz="0" w:space="0" w:color="auto"/>
      </w:divBdr>
    </w:div>
    <w:div w:id="658076384">
      <w:bodyDiv w:val="1"/>
      <w:marLeft w:val="0"/>
      <w:marRight w:val="0"/>
      <w:marTop w:val="0"/>
      <w:marBottom w:val="0"/>
      <w:divBdr>
        <w:top w:val="none" w:sz="0" w:space="0" w:color="auto"/>
        <w:left w:val="none" w:sz="0" w:space="0" w:color="auto"/>
        <w:bottom w:val="none" w:sz="0" w:space="0" w:color="auto"/>
        <w:right w:val="none" w:sz="0" w:space="0" w:color="auto"/>
      </w:divBdr>
    </w:div>
    <w:div w:id="660734493">
      <w:bodyDiv w:val="1"/>
      <w:marLeft w:val="0"/>
      <w:marRight w:val="0"/>
      <w:marTop w:val="0"/>
      <w:marBottom w:val="0"/>
      <w:divBdr>
        <w:top w:val="none" w:sz="0" w:space="0" w:color="auto"/>
        <w:left w:val="none" w:sz="0" w:space="0" w:color="auto"/>
        <w:bottom w:val="none" w:sz="0" w:space="0" w:color="auto"/>
        <w:right w:val="none" w:sz="0" w:space="0" w:color="auto"/>
      </w:divBdr>
    </w:div>
    <w:div w:id="674456126">
      <w:bodyDiv w:val="1"/>
      <w:marLeft w:val="0"/>
      <w:marRight w:val="0"/>
      <w:marTop w:val="0"/>
      <w:marBottom w:val="0"/>
      <w:divBdr>
        <w:top w:val="none" w:sz="0" w:space="0" w:color="auto"/>
        <w:left w:val="none" w:sz="0" w:space="0" w:color="auto"/>
        <w:bottom w:val="none" w:sz="0" w:space="0" w:color="auto"/>
        <w:right w:val="none" w:sz="0" w:space="0" w:color="auto"/>
      </w:divBdr>
    </w:div>
    <w:div w:id="693312697">
      <w:bodyDiv w:val="1"/>
      <w:marLeft w:val="0"/>
      <w:marRight w:val="0"/>
      <w:marTop w:val="0"/>
      <w:marBottom w:val="0"/>
      <w:divBdr>
        <w:top w:val="none" w:sz="0" w:space="0" w:color="auto"/>
        <w:left w:val="none" w:sz="0" w:space="0" w:color="auto"/>
        <w:bottom w:val="none" w:sz="0" w:space="0" w:color="auto"/>
        <w:right w:val="none" w:sz="0" w:space="0" w:color="auto"/>
      </w:divBdr>
    </w:div>
    <w:div w:id="716203804">
      <w:bodyDiv w:val="1"/>
      <w:marLeft w:val="0"/>
      <w:marRight w:val="0"/>
      <w:marTop w:val="0"/>
      <w:marBottom w:val="0"/>
      <w:divBdr>
        <w:top w:val="none" w:sz="0" w:space="0" w:color="auto"/>
        <w:left w:val="none" w:sz="0" w:space="0" w:color="auto"/>
        <w:bottom w:val="none" w:sz="0" w:space="0" w:color="auto"/>
        <w:right w:val="none" w:sz="0" w:space="0" w:color="auto"/>
      </w:divBdr>
    </w:div>
    <w:div w:id="727413784">
      <w:bodyDiv w:val="1"/>
      <w:marLeft w:val="0"/>
      <w:marRight w:val="0"/>
      <w:marTop w:val="0"/>
      <w:marBottom w:val="0"/>
      <w:divBdr>
        <w:top w:val="none" w:sz="0" w:space="0" w:color="auto"/>
        <w:left w:val="none" w:sz="0" w:space="0" w:color="auto"/>
        <w:bottom w:val="none" w:sz="0" w:space="0" w:color="auto"/>
        <w:right w:val="none" w:sz="0" w:space="0" w:color="auto"/>
      </w:divBdr>
    </w:div>
    <w:div w:id="805660403">
      <w:bodyDiv w:val="1"/>
      <w:marLeft w:val="0"/>
      <w:marRight w:val="0"/>
      <w:marTop w:val="0"/>
      <w:marBottom w:val="0"/>
      <w:divBdr>
        <w:top w:val="none" w:sz="0" w:space="0" w:color="auto"/>
        <w:left w:val="none" w:sz="0" w:space="0" w:color="auto"/>
        <w:bottom w:val="none" w:sz="0" w:space="0" w:color="auto"/>
        <w:right w:val="none" w:sz="0" w:space="0" w:color="auto"/>
      </w:divBdr>
    </w:div>
    <w:div w:id="882061714">
      <w:bodyDiv w:val="1"/>
      <w:marLeft w:val="0"/>
      <w:marRight w:val="0"/>
      <w:marTop w:val="0"/>
      <w:marBottom w:val="0"/>
      <w:divBdr>
        <w:top w:val="none" w:sz="0" w:space="0" w:color="auto"/>
        <w:left w:val="none" w:sz="0" w:space="0" w:color="auto"/>
        <w:bottom w:val="none" w:sz="0" w:space="0" w:color="auto"/>
        <w:right w:val="none" w:sz="0" w:space="0" w:color="auto"/>
      </w:divBdr>
    </w:div>
    <w:div w:id="899168073">
      <w:bodyDiv w:val="1"/>
      <w:marLeft w:val="0"/>
      <w:marRight w:val="0"/>
      <w:marTop w:val="0"/>
      <w:marBottom w:val="0"/>
      <w:divBdr>
        <w:top w:val="none" w:sz="0" w:space="0" w:color="auto"/>
        <w:left w:val="none" w:sz="0" w:space="0" w:color="auto"/>
        <w:bottom w:val="none" w:sz="0" w:space="0" w:color="auto"/>
        <w:right w:val="none" w:sz="0" w:space="0" w:color="auto"/>
      </w:divBdr>
    </w:div>
    <w:div w:id="911475118">
      <w:bodyDiv w:val="1"/>
      <w:marLeft w:val="0"/>
      <w:marRight w:val="0"/>
      <w:marTop w:val="0"/>
      <w:marBottom w:val="0"/>
      <w:divBdr>
        <w:top w:val="none" w:sz="0" w:space="0" w:color="auto"/>
        <w:left w:val="none" w:sz="0" w:space="0" w:color="auto"/>
        <w:bottom w:val="none" w:sz="0" w:space="0" w:color="auto"/>
        <w:right w:val="none" w:sz="0" w:space="0" w:color="auto"/>
      </w:divBdr>
    </w:div>
    <w:div w:id="995887365">
      <w:bodyDiv w:val="1"/>
      <w:marLeft w:val="0"/>
      <w:marRight w:val="0"/>
      <w:marTop w:val="0"/>
      <w:marBottom w:val="0"/>
      <w:divBdr>
        <w:top w:val="none" w:sz="0" w:space="0" w:color="auto"/>
        <w:left w:val="none" w:sz="0" w:space="0" w:color="auto"/>
        <w:bottom w:val="none" w:sz="0" w:space="0" w:color="auto"/>
        <w:right w:val="none" w:sz="0" w:space="0" w:color="auto"/>
      </w:divBdr>
    </w:div>
    <w:div w:id="1013728464">
      <w:bodyDiv w:val="1"/>
      <w:marLeft w:val="0"/>
      <w:marRight w:val="0"/>
      <w:marTop w:val="0"/>
      <w:marBottom w:val="0"/>
      <w:divBdr>
        <w:top w:val="none" w:sz="0" w:space="0" w:color="auto"/>
        <w:left w:val="none" w:sz="0" w:space="0" w:color="auto"/>
        <w:bottom w:val="none" w:sz="0" w:space="0" w:color="auto"/>
        <w:right w:val="none" w:sz="0" w:space="0" w:color="auto"/>
      </w:divBdr>
    </w:div>
    <w:div w:id="1056006145">
      <w:bodyDiv w:val="1"/>
      <w:marLeft w:val="0"/>
      <w:marRight w:val="0"/>
      <w:marTop w:val="0"/>
      <w:marBottom w:val="0"/>
      <w:divBdr>
        <w:top w:val="none" w:sz="0" w:space="0" w:color="auto"/>
        <w:left w:val="none" w:sz="0" w:space="0" w:color="auto"/>
        <w:bottom w:val="none" w:sz="0" w:space="0" w:color="auto"/>
        <w:right w:val="none" w:sz="0" w:space="0" w:color="auto"/>
      </w:divBdr>
    </w:div>
    <w:div w:id="1071654897">
      <w:bodyDiv w:val="1"/>
      <w:marLeft w:val="0"/>
      <w:marRight w:val="0"/>
      <w:marTop w:val="0"/>
      <w:marBottom w:val="0"/>
      <w:divBdr>
        <w:top w:val="none" w:sz="0" w:space="0" w:color="auto"/>
        <w:left w:val="none" w:sz="0" w:space="0" w:color="auto"/>
        <w:bottom w:val="none" w:sz="0" w:space="0" w:color="auto"/>
        <w:right w:val="none" w:sz="0" w:space="0" w:color="auto"/>
      </w:divBdr>
    </w:div>
    <w:div w:id="1091781451">
      <w:bodyDiv w:val="1"/>
      <w:marLeft w:val="0"/>
      <w:marRight w:val="0"/>
      <w:marTop w:val="0"/>
      <w:marBottom w:val="0"/>
      <w:divBdr>
        <w:top w:val="none" w:sz="0" w:space="0" w:color="auto"/>
        <w:left w:val="none" w:sz="0" w:space="0" w:color="auto"/>
        <w:bottom w:val="none" w:sz="0" w:space="0" w:color="auto"/>
        <w:right w:val="none" w:sz="0" w:space="0" w:color="auto"/>
      </w:divBdr>
    </w:div>
    <w:div w:id="1120995168">
      <w:bodyDiv w:val="1"/>
      <w:marLeft w:val="0"/>
      <w:marRight w:val="0"/>
      <w:marTop w:val="0"/>
      <w:marBottom w:val="0"/>
      <w:divBdr>
        <w:top w:val="none" w:sz="0" w:space="0" w:color="auto"/>
        <w:left w:val="none" w:sz="0" w:space="0" w:color="auto"/>
        <w:bottom w:val="none" w:sz="0" w:space="0" w:color="auto"/>
        <w:right w:val="none" w:sz="0" w:space="0" w:color="auto"/>
      </w:divBdr>
    </w:div>
    <w:div w:id="1138454133">
      <w:bodyDiv w:val="1"/>
      <w:marLeft w:val="0"/>
      <w:marRight w:val="0"/>
      <w:marTop w:val="0"/>
      <w:marBottom w:val="0"/>
      <w:divBdr>
        <w:top w:val="none" w:sz="0" w:space="0" w:color="auto"/>
        <w:left w:val="none" w:sz="0" w:space="0" w:color="auto"/>
        <w:bottom w:val="none" w:sz="0" w:space="0" w:color="auto"/>
        <w:right w:val="none" w:sz="0" w:space="0" w:color="auto"/>
      </w:divBdr>
    </w:div>
    <w:div w:id="1188298772">
      <w:bodyDiv w:val="1"/>
      <w:marLeft w:val="0"/>
      <w:marRight w:val="0"/>
      <w:marTop w:val="0"/>
      <w:marBottom w:val="0"/>
      <w:divBdr>
        <w:top w:val="none" w:sz="0" w:space="0" w:color="auto"/>
        <w:left w:val="none" w:sz="0" w:space="0" w:color="auto"/>
        <w:bottom w:val="none" w:sz="0" w:space="0" w:color="auto"/>
        <w:right w:val="none" w:sz="0" w:space="0" w:color="auto"/>
      </w:divBdr>
    </w:div>
    <w:div w:id="1196893512">
      <w:bodyDiv w:val="1"/>
      <w:marLeft w:val="0"/>
      <w:marRight w:val="0"/>
      <w:marTop w:val="0"/>
      <w:marBottom w:val="0"/>
      <w:divBdr>
        <w:top w:val="none" w:sz="0" w:space="0" w:color="auto"/>
        <w:left w:val="none" w:sz="0" w:space="0" w:color="auto"/>
        <w:bottom w:val="none" w:sz="0" w:space="0" w:color="auto"/>
        <w:right w:val="none" w:sz="0" w:space="0" w:color="auto"/>
      </w:divBdr>
    </w:div>
    <w:div w:id="1270090414">
      <w:bodyDiv w:val="1"/>
      <w:marLeft w:val="0"/>
      <w:marRight w:val="0"/>
      <w:marTop w:val="0"/>
      <w:marBottom w:val="0"/>
      <w:divBdr>
        <w:top w:val="none" w:sz="0" w:space="0" w:color="auto"/>
        <w:left w:val="none" w:sz="0" w:space="0" w:color="auto"/>
        <w:bottom w:val="none" w:sz="0" w:space="0" w:color="auto"/>
        <w:right w:val="none" w:sz="0" w:space="0" w:color="auto"/>
      </w:divBdr>
    </w:div>
    <w:div w:id="1304655481">
      <w:bodyDiv w:val="1"/>
      <w:marLeft w:val="0"/>
      <w:marRight w:val="0"/>
      <w:marTop w:val="0"/>
      <w:marBottom w:val="0"/>
      <w:divBdr>
        <w:top w:val="none" w:sz="0" w:space="0" w:color="auto"/>
        <w:left w:val="none" w:sz="0" w:space="0" w:color="auto"/>
        <w:bottom w:val="none" w:sz="0" w:space="0" w:color="auto"/>
        <w:right w:val="none" w:sz="0" w:space="0" w:color="auto"/>
      </w:divBdr>
    </w:div>
    <w:div w:id="1332443391">
      <w:bodyDiv w:val="1"/>
      <w:marLeft w:val="0"/>
      <w:marRight w:val="0"/>
      <w:marTop w:val="0"/>
      <w:marBottom w:val="0"/>
      <w:divBdr>
        <w:top w:val="none" w:sz="0" w:space="0" w:color="auto"/>
        <w:left w:val="none" w:sz="0" w:space="0" w:color="auto"/>
        <w:bottom w:val="none" w:sz="0" w:space="0" w:color="auto"/>
        <w:right w:val="none" w:sz="0" w:space="0" w:color="auto"/>
      </w:divBdr>
    </w:div>
    <w:div w:id="1352686680">
      <w:bodyDiv w:val="1"/>
      <w:marLeft w:val="0"/>
      <w:marRight w:val="0"/>
      <w:marTop w:val="0"/>
      <w:marBottom w:val="0"/>
      <w:divBdr>
        <w:top w:val="none" w:sz="0" w:space="0" w:color="auto"/>
        <w:left w:val="none" w:sz="0" w:space="0" w:color="auto"/>
        <w:bottom w:val="none" w:sz="0" w:space="0" w:color="auto"/>
        <w:right w:val="none" w:sz="0" w:space="0" w:color="auto"/>
      </w:divBdr>
    </w:div>
    <w:div w:id="1388066337">
      <w:bodyDiv w:val="1"/>
      <w:marLeft w:val="0"/>
      <w:marRight w:val="0"/>
      <w:marTop w:val="0"/>
      <w:marBottom w:val="0"/>
      <w:divBdr>
        <w:top w:val="none" w:sz="0" w:space="0" w:color="auto"/>
        <w:left w:val="none" w:sz="0" w:space="0" w:color="auto"/>
        <w:bottom w:val="none" w:sz="0" w:space="0" w:color="auto"/>
        <w:right w:val="none" w:sz="0" w:space="0" w:color="auto"/>
      </w:divBdr>
    </w:div>
    <w:div w:id="1432697606">
      <w:bodyDiv w:val="1"/>
      <w:marLeft w:val="0"/>
      <w:marRight w:val="0"/>
      <w:marTop w:val="0"/>
      <w:marBottom w:val="0"/>
      <w:divBdr>
        <w:top w:val="none" w:sz="0" w:space="0" w:color="auto"/>
        <w:left w:val="none" w:sz="0" w:space="0" w:color="auto"/>
        <w:bottom w:val="none" w:sz="0" w:space="0" w:color="auto"/>
        <w:right w:val="none" w:sz="0" w:space="0" w:color="auto"/>
      </w:divBdr>
    </w:div>
    <w:div w:id="1444763060">
      <w:bodyDiv w:val="1"/>
      <w:marLeft w:val="0"/>
      <w:marRight w:val="0"/>
      <w:marTop w:val="0"/>
      <w:marBottom w:val="0"/>
      <w:divBdr>
        <w:top w:val="none" w:sz="0" w:space="0" w:color="auto"/>
        <w:left w:val="none" w:sz="0" w:space="0" w:color="auto"/>
        <w:bottom w:val="none" w:sz="0" w:space="0" w:color="auto"/>
        <w:right w:val="none" w:sz="0" w:space="0" w:color="auto"/>
      </w:divBdr>
    </w:div>
    <w:div w:id="1455174643">
      <w:bodyDiv w:val="1"/>
      <w:marLeft w:val="0"/>
      <w:marRight w:val="0"/>
      <w:marTop w:val="0"/>
      <w:marBottom w:val="0"/>
      <w:divBdr>
        <w:top w:val="none" w:sz="0" w:space="0" w:color="auto"/>
        <w:left w:val="none" w:sz="0" w:space="0" w:color="auto"/>
        <w:bottom w:val="none" w:sz="0" w:space="0" w:color="auto"/>
        <w:right w:val="none" w:sz="0" w:space="0" w:color="auto"/>
      </w:divBdr>
    </w:div>
    <w:div w:id="1463843729">
      <w:bodyDiv w:val="1"/>
      <w:marLeft w:val="0"/>
      <w:marRight w:val="0"/>
      <w:marTop w:val="0"/>
      <w:marBottom w:val="0"/>
      <w:divBdr>
        <w:top w:val="none" w:sz="0" w:space="0" w:color="auto"/>
        <w:left w:val="none" w:sz="0" w:space="0" w:color="auto"/>
        <w:bottom w:val="none" w:sz="0" w:space="0" w:color="auto"/>
        <w:right w:val="none" w:sz="0" w:space="0" w:color="auto"/>
      </w:divBdr>
    </w:div>
    <w:div w:id="1473017055">
      <w:bodyDiv w:val="1"/>
      <w:marLeft w:val="0"/>
      <w:marRight w:val="0"/>
      <w:marTop w:val="0"/>
      <w:marBottom w:val="0"/>
      <w:divBdr>
        <w:top w:val="none" w:sz="0" w:space="0" w:color="auto"/>
        <w:left w:val="none" w:sz="0" w:space="0" w:color="auto"/>
        <w:bottom w:val="none" w:sz="0" w:space="0" w:color="auto"/>
        <w:right w:val="none" w:sz="0" w:space="0" w:color="auto"/>
      </w:divBdr>
    </w:div>
    <w:div w:id="1533347534">
      <w:bodyDiv w:val="1"/>
      <w:marLeft w:val="0"/>
      <w:marRight w:val="0"/>
      <w:marTop w:val="0"/>
      <w:marBottom w:val="0"/>
      <w:divBdr>
        <w:top w:val="none" w:sz="0" w:space="0" w:color="auto"/>
        <w:left w:val="none" w:sz="0" w:space="0" w:color="auto"/>
        <w:bottom w:val="none" w:sz="0" w:space="0" w:color="auto"/>
        <w:right w:val="none" w:sz="0" w:space="0" w:color="auto"/>
      </w:divBdr>
    </w:div>
    <w:div w:id="1551571066">
      <w:bodyDiv w:val="1"/>
      <w:marLeft w:val="0"/>
      <w:marRight w:val="0"/>
      <w:marTop w:val="0"/>
      <w:marBottom w:val="0"/>
      <w:divBdr>
        <w:top w:val="none" w:sz="0" w:space="0" w:color="auto"/>
        <w:left w:val="none" w:sz="0" w:space="0" w:color="auto"/>
        <w:bottom w:val="none" w:sz="0" w:space="0" w:color="auto"/>
        <w:right w:val="none" w:sz="0" w:space="0" w:color="auto"/>
      </w:divBdr>
    </w:div>
    <w:div w:id="1554199655">
      <w:bodyDiv w:val="1"/>
      <w:marLeft w:val="0"/>
      <w:marRight w:val="0"/>
      <w:marTop w:val="0"/>
      <w:marBottom w:val="0"/>
      <w:divBdr>
        <w:top w:val="none" w:sz="0" w:space="0" w:color="auto"/>
        <w:left w:val="none" w:sz="0" w:space="0" w:color="auto"/>
        <w:bottom w:val="none" w:sz="0" w:space="0" w:color="auto"/>
        <w:right w:val="none" w:sz="0" w:space="0" w:color="auto"/>
      </w:divBdr>
    </w:div>
    <w:div w:id="1555774676">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 w:id="1625232161">
      <w:bodyDiv w:val="1"/>
      <w:marLeft w:val="0"/>
      <w:marRight w:val="0"/>
      <w:marTop w:val="0"/>
      <w:marBottom w:val="0"/>
      <w:divBdr>
        <w:top w:val="none" w:sz="0" w:space="0" w:color="auto"/>
        <w:left w:val="none" w:sz="0" w:space="0" w:color="auto"/>
        <w:bottom w:val="none" w:sz="0" w:space="0" w:color="auto"/>
        <w:right w:val="none" w:sz="0" w:space="0" w:color="auto"/>
      </w:divBdr>
    </w:div>
    <w:div w:id="1646666131">
      <w:bodyDiv w:val="1"/>
      <w:marLeft w:val="0"/>
      <w:marRight w:val="0"/>
      <w:marTop w:val="0"/>
      <w:marBottom w:val="0"/>
      <w:divBdr>
        <w:top w:val="none" w:sz="0" w:space="0" w:color="auto"/>
        <w:left w:val="none" w:sz="0" w:space="0" w:color="auto"/>
        <w:bottom w:val="none" w:sz="0" w:space="0" w:color="auto"/>
        <w:right w:val="none" w:sz="0" w:space="0" w:color="auto"/>
      </w:divBdr>
    </w:div>
    <w:div w:id="1648365173">
      <w:bodyDiv w:val="1"/>
      <w:marLeft w:val="0"/>
      <w:marRight w:val="0"/>
      <w:marTop w:val="0"/>
      <w:marBottom w:val="0"/>
      <w:divBdr>
        <w:top w:val="none" w:sz="0" w:space="0" w:color="auto"/>
        <w:left w:val="none" w:sz="0" w:space="0" w:color="auto"/>
        <w:bottom w:val="none" w:sz="0" w:space="0" w:color="auto"/>
        <w:right w:val="none" w:sz="0" w:space="0" w:color="auto"/>
      </w:divBdr>
    </w:div>
    <w:div w:id="1648895808">
      <w:bodyDiv w:val="1"/>
      <w:marLeft w:val="0"/>
      <w:marRight w:val="0"/>
      <w:marTop w:val="0"/>
      <w:marBottom w:val="0"/>
      <w:divBdr>
        <w:top w:val="none" w:sz="0" w:space="0" w:color="auto"/>
        <w:left w:val="none" w:sz="0" w:space="0" w:color="auto"/>
        <w:bottom w:val="none" w:sz="0" w:space="0" w:color="auto"/>
        <w:right w:val="none" w:sz="0" w:space="0" w:color="auto"/>
      </w:divBdr>
    </w:div>
    <w:div w:id="1684631031">
      <w:bodyDiv w:val="1"/>
      <w:marLeft w:val="0"/>
      <w:marRight w:val="0"/>
      <w:marTop w:val="0"/>
      <w:marBottom w:val="0"/>
      <w:divBdr>
        <w:top w:val="none" w:sz="0" w:space="0" w:color="auto"/>
        <w:left w:val="none" w:sz="0" w:space="0" w:color="auto"/>
        <w:bottom w:val="none" w:sz="0" w:space="0" w:color="auto"/>
        <w:right w:val="none" w:sz="0" w:space="0" w:color="auto"/>
      </w:divBdr>
    </w:div>
    <w:div w:id="1734616877">
      <w:bodyDiv w:val="1"/>
      <w:marLeft w:val="0"/>
      <w:marRight w:val="0"/>
      <w:marTop w:val="0"/>
      <w:marBottom w:val="0"/>
      <w:divBdr>
        <w:top w:val="none" w:sz="0" w:space="0" w:color="auto"/>
        <w:left w:val="none" w:sz="0" w:space="0" w:color="auto"/>
        <w:bottom w:val="none" w:sz="0" w:space="0" w:color="auto"/>
        <w:right w:val="none" w:sz="0" w:space="0" w:color="auto"/>
      </w:divBdr>
      <w:divsChild>
        <w:div w:id="179857631">
          <w:marLeft w:val="0"/>
          <w:marRight w:val="0"/>
          <w:marTop w:val="0"/>
          <w:marBottom w:val="0"/>
          <w:divBdr>
            <w:top w:val="none" w:sz="0" w:space="0" w:color="auto"/>
            <w:left w:val="none" w:sz="0" w:space="0" w:color="auto"/>
            <w:bottom w:val="none" w:sz="0" w:space="0" w:color="auto"/>
            <w:right w:val="none" w:sz="0" w:space="0" w:color="auto"/>
          </w:divBdr>
          <w:divsChild>
            <w:div w:id="665520789">
              <w:marLeft w:val="0"/>
              <w:marRight w:val="0"/>
              <w:marTop w:val="0"/>
              <w:marBottom w:val="0"/>
              <w:divBdr>
                <w:top w:val="none" w:sz="0" w:space="0" w:color="auto"/>
                <w:left w:val="none" w:sz="0" w:space="0" w:color="auto"/>
                <w:bottom w:val="none" w:sz="0" w:space="0" w:color="auto"/>
                <w:right w:val="none" w:sz="0" w:space="0" w:color="auto"/>
              </w:divBdr>
              <w:divsChild>
                <w:div w:id="968969753">
                  <w:marLeft w:val="0"/>
                  <w:marRight w:val="0"/>
                  <w:marTop w:val="0"/>
                  <w:marBottom w:val="0"/>
                  <w:divBdr>
                    <w:top w:val="none" w:sz="0" w:space="0" w:color="auto"/>
                    <w:left w:val="none" w:sz="0" w:space="0" w:color="auto"/>
                    <w:bottom w:val="none" w:sz="0" w:space="0" w:color="auto"/>
                    <w:right w:val="none" w:sz="0" w:space="0" w:color="auto"/>
                  </w:divBdr>
                  <w:divsChild>
                    <w:div w:id="7677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00296">
          <w:marLeft w:val="0"/>
          <w:marRight w:val="0"/>
          <w:marTop w:val="0"/>
          <w:marBottom w:val="0"/>
          <w:divBdr>
            <w:top w:val="none" w:sz="0" w:space="0" w:color="auto"/>
            <w:left w:val="none" w:sz="0" w:space="0" w:color="auto"/>
            <w:bottom w:val="none" w:sz="0" w:space="0" w:color="auto"/>
            <w:right w:val="none" w:sz="0" w:space="0" w:color="auto"/>
          </w:divBdr>
          <w:divsChild>
            <w:div w:id="662509168">
              <w:marLeft w:val="0"/>
              <w:marRight w:val="0"/>
              <w:marTop w:val="0"/>
              <w:marBottom w:val="0"/>
              <w:divBdr>
                <w:top w:val="none" w:sz="0" w:space="0" w:color="auto"/>
                <w:left w:val="none" w:sz="0" w:space="0" w:color="auto"/>
                <w:bottom w:val="none" w:sz="0" w:space="0" w:color="auto"/>
                <w:right w:val="none" w:sz="0" w:space="0" w:color="auto"/>
              </w:divBdr>
              <w:divsChild>
                <w:div w:id="1912278398">
                  <w:marLeft w:val="0"/>
                  <w:marRight w:val="0"/>
                  <w:marTop w:val="0"/>
                  <w:marBottom w:val="0"/>
                  <w:divBdr>
                    <w:top w:val="none" w:sz="0" w:space="0" w:color="auto"/>
                    <w:left w:val="none" w:sz="0" w:space="0" w:color="auto"/>
                    <w:bottom w:val="none" w:sz="0" w:space="0" w:color="auto"/>
                    <w:right w:val="none" w:sz="0" w:space="0" w:color="auto"/>
                  </w:divBdr>
                  <w:divsChild>
                    <w:div w:id="4402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055014">
      <w:bodyDiv w:val="1"/>
      <w:marLeft w:val="0"/>
      <w:marRight w:val="0"/>
      <w:marTop w:val="0"/>
      <w:marBottom w:val="0"/>
      <w:divBdr>
        <w:top w:val="none" w:sz="0" w:space="0" w:color="auto"/>
        <w:left w:val="none" w:sz="0" w:space="0" w:color="auto"/>
        <w:bottom w:val="none" w:sz="0" w:space="0" w:color="auto"/>
        <w:right w:val="none" w:sz="0" w:space="0" w:color="auto"/>
      </w:divBdr>
    </w:div>
    <w:div w:id="1897470127">
      <w:bodyDiv w:val="1"/>
      <w:marLeft w:val="0"/>
      <w:marRight w:val="0"/>
      <w:marTop w:val="0"/>
      <w:marBottom w:val="0"/>
      <w:divBdr>
        <w:top w:val="none" w:sz="0" w:space="0" w:color="auto"/>
        <w:left w:val="none" w:sz="0" w:space="0" w:color="auto"/>
        <w:bottom w:val="none" w:sz="0" w:space="0" w:color="auto"/>
        <w:right w:val="none" w:sz="0" w:space="0" w:color="auto"/>
      </w:divBdr>
    </w:div>
    <w:div w:id="1919292385">
      <w:bodyDiv w:val="1"/>
      <w:marLeft w:val="0"/>
      <w:marRight w:val="0"/>
      <w:marTop w:val="0"/>
      <w:marBottom w:val="0"/>
      <w:divBdr>
        <w:top w:val="none" w:sz="0" w:space="0" w:color="auto"/>
        <w:left w:val="none" w:sz="0" w:space="0" w:color="auto"/>
        <w:bottom w:val="none" w:sz="0" w:space="0" w:color="auto"/>
        <w:right w:val="none" w:sz="0" w:space="0" w:color="auto"/>
      </w:divBdr>
    </w:div>
    <w:div w:id="1937008492">
      <w:bodyDiv w:val="1"/>
      <w:marLeft w:val="0"/>
      <w:marRight w:val="0"/>
      <w:marTop w:val="0"/>
      <w:marBottom w:val="0"/>
      <w:divBdr>
        <w:top w:val="none" w:sz="0" w:space="0" w:color="auto"/>
        <w:left w:val="none" w:sz="0" w:space="0" w:color="auto"/>
        <w:bottom w:val="none" w:sz="0" w:space="0" w:color="auto"/>
        <w:right w:val="none" w:sz="0" w:space="0" w:color="auto"/>
      </w:divBdr>
    </w:div>
    <w:div w:id="2018196061">
      <w:bodyDiv w:val="1"/>
      <w:marLeft w:val="0"/>
      <w:marRight w:val="0"/>
      <w:marTop w:val="0"/>
      <w:marBottom w:val="0"/>
      <w:divBdr>
        <w:top w:val="none" w:sz="0" w:space="0" w:color="auto"/>
        <w:left w:val="none" w:sz="0" w:space="0" w:color="auto"/>
        <w:bottom w:val="none" w:sz="0" w:space="0" w:color="auto"/>
        <w:right w:val="none" w:sz="0" w:space="0" w:color="auto"/>
      </w:divBdr>
    </w:div>
    <w:div w:id="2032997564">
      <w:bodyDiv w:val="1"/>
      <w:marLeft w:val="0"/>
      <w:marRight w:val="0"/>
      <w:marTop w:val="0"/>
      <w:marBottom w:val="0"/>
      <w:divBdr>
        <w:top w:val="none" w:sz="0" w:space="0" w:color="auto"/>
        <w:left w:val="none" w:sz="0" w:space="0" w:color="auto"/>
        <w:bottom w:val="none" w:sz="0" w:space="0" w:color="auto"/>
        <w:right w:val="none" w:sz="0" w:space="0" w:color="auto"/>
      </w:divBdr>
    </w:div>
    <w:div w:id="2035498232">
      <w:bodyDiv w:val="1"/>
      <w:marLeft w:val="0"/>
      <w:marRight w:val="0"/>
      <w:marTop w:val="0"/>
      <w:marBottom w:val="0"/>
      <w:divBdr>
        <w:top w:val="none" w:sz="0" w:space="0" w:color="auto"/>
        <w:left w:val="none" w:sz="0" w:space="0" w:color="auto"/>
        <w:bottom w:val="none" w:sz="0" w:space="0" w:color="auto"/>
        <w:right w:val="none" w:sz="0" w:space="0" w:color="auto"/>
      </w:divBdr>
    </w:div>
    <w:div w:id="2046371906">
      <w:bodyDiv w:val="1"/>
      <w:marLeft w:val="0"/>
      <w:marRight w:val="0"/>
      <w:marTop w:val="0"/>
      <w:marBottom w:val="0"/>
      <w:divBdr>
        <w:top w:val="none" w:sz="0" w:space="0" w:color="auto"/>
        <w:left w:val="none" w:sz="0" w:space="0" w:color="auto"/>
        <w:bottom w:val="none" w:sz="0" w:space="0" w:color="auto"/>
        <w:right w:val="none" w:sz="0" w:space="0" w:color="auto"/>
      </w:divBdr>
    </w:div>
    <w:div w:id="2048408279">
      <w:bodyDiv w:val="1"/>
      <w:marLeft w:val="0"/>
      <w:marRight w:val="0"/>
      <w:marTop w:val="0"/>
      <w:marBottom w:val="0"/>
      <w:divBdr>
        <w:top w:val="none" w:sz="0" w:space="0" w:color="auto"/>
        <w:left w:val="none" w:sz="0" w:space="0" w:color="auto"/>
        <w:bottom w:val="none" w:sz="0" w:space="0" w:color="auto"/>
        <w:right w:val="none" w:sz="0" w:space="0" w:color="auto"/>
      </w:divBdr>
    </w:div>
    <w:div w:id="2056469866">
      <w:bodyDiv w:val="1"/>
      <w:marLeft w:val="0"/>
      <w:marRight w:val="0"/>
      <w:marTop w:val="0"/>
      <w:marBottom w:val="0"/>
      <w:divBdr>
        <w:top w:val="none" w:sz="0" w:space="0" w:color="auto"/>
        <w:left w:val="none" w:sz="0" w:space="0" w:color="auto"/>
        <w:bottom w:val="none" w:sz="0" w:space="0" w:color="auto"/>
        <w:right w:val="none" w:sz="0" w:space="0" w:color="auto"/>
      </w:divBdr>
    </w:div>
    <w:div w:id="21402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64506-A567-454A-AFCA-89CB18B78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1995</TotalTime>
  <Pages>32</Pages>
  <Words>12041</Words>
  <Characters>66226</Characters>
  <Application>Microsoft Office Word</Application>
  <DocSecurity>0</DocSecurity>
  <Lines>551</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179</cp:revision>
  <cp:lastPrinted>2024-12-10T03:23:00Z</cp:lastPrinted>
  <dcterms:created xsi:type="dcterms:W3CDTF">2025-01-16T01:08:00Z</dcterms:created>
  <dcterms:modified xsi:type="dcterms:W3CDTF">2025-09-16T16:15:00Z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